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BB96" w14:textId="77777777" w:rsidR="000C2A48" w:rsidRDefault="000C2A48" w:rsidP="000C2A48">
      <w:bookmarkStart w:id="0" w:name="_GoBack"/>
      <w:bookmarkEnd w:id="0"/>
    </w:p>
    <w:p w14:paraId="79C56A11" w14:textId="4C7A9FAF" w:rsidR="00743694" w:rsidRDefault="00743694" w:rsidP="00743694">
      <w:pPr>
        <w:pStyle w:val="Title"/>
      </w:pPr>
      <w:r>
        <w:t>Commonwealth Procurement Rules</w:t>
      </w:r>
    </w:p>
    <w:p w14:paraId="258302B1" w14:textId="1DF912F7" w:rsidR="006C4DD1" w:rsidRPr="00DE755C" w:rsidRDefault="00743694" w:rsidP="00BB4634">
      <w:pPr>
        <w:jc w:val="right"/>
      </w:pPr>
      <w:r w:rsidRPr="00BB4634">
        <w:rPr>
          <w:b/>
          <w:sz w:val="20"/>
        </w:rPr>
        <w:t>Achieving value for money</w:t>
      </w:r>
    </w:p>
    <w:p w14:paraId="2E0B0529" w14:textId="77777777" w:rsidR="005D3E0C" w:rsidRDefault="005D3E0C" w:rsidP="006C4DD1">
      <w:pPr>
        <w:sectPr w:rsidR="005D3E0C" w:rsidSect="005D3E0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68" w:right="1418" w:bottom="1418" w:left="1418" w:header="567" w:footer="624" w:gutter="0"/>
          <w:cols w:space="708"/>
          <w:docGrid w:linePitch="360"/>
        </w:sectPr>
      </w:pPr>
    </w:p>
    <w:p w14:paraId="77D1CCF5" w14:textId="77777777" w:rsidR="00743694" w:rsidRDefault="00743694" w:rsidP="00743694"/>
    <w:p w14:paraId="46B0D5C1" w14:textId="77777777" w:rsidR="00743694" w:rsidRDefault="00743694" w:rsidP="00743694"/>
    <w:p w14:paraId="0905259B" w14:textId="77777777" w:rsidR="00743694" w:rsidRDefault="00743694" w:rsidP="00743694"/>
    <w:p w14:paraId="258072A4" w14:textId="77777777" w:rsidR="00743694" w:rsidRDefault="00743694" w:rsidP="00743694"/>
    <w:p w14:paraId="4BBAD46B" w14:textId="77777777" w:rsidR="00743694" w:rsidRDefault="00743694" w:rsidP="00743694"/>
    <w:p w14:paraId="5973FAB7" w14:textId="77777777" w:rsidR="00743694" w:rsidRDefault="00743694" w:rsidP="00743694"/>
    <w:p w14:paraId="51662342" w14:textId="77777777" w:rsidR="00743694" w:rsidRDefault="00743694" w:rsidP="00743694"/>
    <w:p w14:paraId="56638094" w14:textId="77777777" w:rsidR="00743694" w:rsidRDefault="00743694" w:rsidP="00743694"/>
    <w:p w14:paraId="4248934B" w14:textId="77777777" w:rsidR="00743694" w:rsidRDefault="00743694" w:rsidP="00743694"/>
    <w:p w14:paraId="754782CD" w14:textId="77777777" w:rsidR="00743694" w:rsidRDefault="00743694" w:rsidP="00743694"/>
    <w:p w14:paraId="5371FB84" w14:textId="77777777" w:rsidR="00743694" w:rsidRDefault="00743694" w:rsidP="00743694"/>
    <w:p w14:paraId="56CAD955" w14:textId="77777777" w:rsidR="00743694" w:rsidRDefault="00743694" w:rsidP="00743694"/>
    <w:p w14:paraId="3F007EAD" w14:textId="77777777" w:rsidR="00743694" w:rsidRDefault="00743694" w:rsidP="00743694"/>
    <w:p w14:paraId="110882CD" w14:textId="77777777" w:rsidR="00743694" w:rsidRDefault="00743694" w:rsidP="00743694">
      <w:r>
        <w:t>Department of Finance</w:t>
      </w:r>
      <w:r>
        <w:br/>
        <w:t>(Commercial &amp; Government Services)</w:t>
      </w:r>
    </w:p>
    <w:p w14:paraId="0E8E9EAF" w14:textId="77777777" w:rsidR="00743694" w:rsidRPr="003D7AEE" w:rsidRDefault="00743694" w:rsidP="00743694">
      <w:pPr>
        <w:rPr>
          <w:b/>
        </w:rPr>
      </w:pPr>
      <w:r w:rsidRPr="003D7AEE">
        <w:rPr>
          <w:b/>
        </w:rPr>
        <w:t>Copyright Notice</w:t>
      </w:r>
    </w:p>
    <w:p w14:paraId="106A597F" w14:textId="77777777" w:rsidR="00743694" w:rsidRPr="003D7AEE" w:rsidRDefault="00743694" w:rsidP="00743694">
      <w:pPr>
        <w:rPr>
          <w:b/>
        </w:rPr>
      </w:pPr>
      <w:r w:rsidRPr="003D7AEE">
        <w:rPr>
          <w:b/>
        </w:rPr>
        <w:t>Content</w:t>
      </w:r>
    </w:p>
    <w:p w14:paraId="5AF82045" w14:textId="77777777" w:rsidR="00743694" w:rsidRDefault="00743694" w:rsidP="00743694">
      <w:r>
        <w:t>© Commonwealth of Australia 2017</w:t>
      </w:r>
    </w:p>
    <w:p w14:paraId="7BFAEDAD" w14:textId="3586672B" w:rsidR="00743694" w:rsidRDefault="00743694" w:rsidP="00743694">
      <w:r>
        <w:t xml:space="preserve">ISBN: </w:t>
      </w:r>
      <w:r w:rsidR="00765E02" w:rsidRPr="00765E02">
        <w:t xml:space="preserve">978-1-925537-08-6 </w:t>
      </w:r>
    </w:p>
    <w:p w14:paraId="647CF44A" w14:textId="77777777" w:rsidR="00743694" w:rsidRDefault="00743694" w:rsidP="00743694">
      <w:r>
        <w:t>With the exception of the Commonwealth Coat of Arms, any material protected by a trade mark, and when otherwise noted, this work is licensed under a Creative Commons Attribution 3.0 Australia licence (</w:t>
      </w:r>
      <w:hyperlink r:id="rId18" w:history="1">
        <w:r w:rsidRPr="0050689E">
          <w:rPr>
            <w:rStyle w:val="Hyperlink"/>
            <w:rFonts w:cstheme="minorBidi"/>
          </w:rPr>
          <w:t>http://creativecommons.org/licenses/by/3.0/au/</w:t>
        </w:r>
      </w:hyperlink>
      <w:r>
        <w:t>).</w:t>
      </w:r>
    </w:p>
    <w:p w14:paraId="28B4B132" w14:textId="77777777" w:rsidR="00743694" w:rsidRDefault="00743694" w:rsidP="00743694">
      <w:r w:rsidRPr="00D51D4E">
        <w:rPr>
          <w:noProof/>
          <w:sz w:val="18"/>
          <w:szCs w:val="18"/>
          <w:lang w:eastAsia="en-AU"/>
        </w:rPr>
        <w:drawing>
          <wp:inline distT="0" distB="0" distL="0" distR="0" wp14:anchorId="797C13D1" wp14:editId="2811329C">
            <wp:extent cx="965835" cy="333375"/>
            <wp:effectExtent l="19050" t="0" r="571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14:paraId="36FE9DBC" w14:textId="77777777" w:rsidR="00743694" w:rsidRDefault="00743694" w:rsidP="00743694">
      <w:r>
        <w:t>The details of the relevant licence conditions are available on the Creative Commons website (accessible using the links provided) as is the full legal code for the CC BY 3 AU licence.</w:t>
      </w:r>
    </w:p>
    <w:p w14:paraId="60F61594" w14:textId="77777777" w:rsidR="00743694" w:rsidRPr="003D7AEE" w:rsidRDefault="00743694" w:rsidP="00743694">
      <w:pPr>
        <w:rPr>
          <w:b/>
        </w:rPr>
      </w:pPr>
      <w:r w:rsidRPr="003D7AEE">
        <w:rPr>
          <w:b/>
        </w:rPr>
        <w:t>Use of the Coat of Arms</w:t>
      </w:r>
    </w:p>
    <w:p w14:paraId="5BA6B843" w14:textId="77777777" w:rsidR="00743694" w:rsidRDefault="00743694" w:rsidP="00743694">
      <w:r>
        <w:t xml:space="preserve">The terms under which the Coat of Arms can be used are detailed on the following website: </w:t>
      </w:r>
      <w:hyperlink r:id="rId20" w:history="1">
        <w:r w:rsidRPr="0050689E">
          <w:rPr>
            <w:rStyle w:val="Hyperlink"/>
            <w:rFonts w:cstheme="minorBidi"/>
          </w:rPr>
          <w:t>http://www.itsanhonour.gov.au/coat-arms/</w:t>
        </w:r>
      </w:hyperlink>
      <w:r>
        <w:t>.</w:t>
      </w:r>
    </w:p>
    <w:p w14:paraId="25F7D8F4" w14:textId="77777777" w:rsidR="00743694" w:rsidRDefault="00743694" w:rsidP="00743694">
      <w:r>
        <w:t>Content from this website should be attributed as the Department of Finance.</w:t>
      </w:r>
    </w:p>
    <w:p w14:paraId="304AD0B9" w14:textId="77777777" w:rsidR="00743694" w:rsidRDefault="00743694" w:rsidP="00743694">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1361902" w14:textId="77777777" w:rsidR="00743694" w:rsidRDefault="00743694" w:rsidP="00BB4634">
      <w:pPr>
        <w:pStyle w:val="Heading1Numbered"/>
        <w:keepNext w:val="0"/>
        <w:keepLines w:val="0"/>
        <w:numPr>
          <w:ilvl w:val="0"/>
          <w:numId w:val="6"/>
        </w:numPr>
        <w:suppressAutoHyphens w:val="0"/>
        <w:spacing w:before="0" w:line="440" w:lineRule="atLeast"/>
        <w:ind w:left="680" w:hanging="680"/>
        <w:contextualSpacing w:val="0"/>
        <w:outlineLvl w:val="9"/>
      </w:pPr>
      <w:bookmarkStart w:id="1" w:name="_Toc473897625"/>
      <w:bookmarkStart w:id="2" w:name="Foreword"/>
      <w:r>
        <w:lastRenderedPageBreak/>
        <w:t>Foreword</w:t>
      </w:r>
      <w:bookmarkEnd w:id="1"/>
      <w:r>
        <w:t xml:space="preserve"> </w:t>
      </w:r>
    </w:p>
    <w:bookmarkEnd w:id="2"/>
    <w:p w14:paraId="536A265C" w14:textId="17EE03AF" w:rsidR="00743694" w:rsidRPr="00940327" w:rsidRDefault="00743694" w:rsidP="00743694">
      <w:r w:rsidRPr="00E43C46">
        <w:t>I am proud to make the</w:t>
      </w:r>
      <w:r w:rsidR="001225B8">
        <w:t>se</w:t>
      </w:r>
      <w:r w:rsidRPr="00E43C46">
        <w:t xml:space="preserve"> </w:t>
      </w:r>
      <w:r w:rsidRPr="001225B8">
        <w:t>Commonwealth Procurement Rules</w:t>
      </w:r>
      <w:r w:rsidRPr="00E43C46">
        <w:t xml:space="preserve"> under section 105B(1) of the </w:t>
      </w:r>
      <w:r w:rsidRPr="00E43C46">
        <w:rPr>
          <w:i/>
        </w:rPr>
        <w:t>Public Governance, Performance and Accountability Act 2013</w:t>
      </w:r>
      <w:r w:rsidRPr="00E43C46">
        <w:t xml:space="preserve"> (PGPA Act). </w:t>
      </w:r>
      <w:r w:rsidR="00526DCB">
        <w:t xml:space="preserve">The Commonwealth Procurement Rules (F2017L00136) are repealed. </w:t>
      </w:r>
      <w:r w:rsidRPr="00E43C46">
        <w:t xml:space="preserve">This instrument commences on 1 </w:t>
      </w:r>
      <w:r w:rsidR="003E325A">
        <w:t>January</w:t>
      </w:r>
      <w:r w:rsidR="00093A7F" w:rsidRPr="00E43C46">
        <w:t xml:space="preserve"> </w:t>
      </w:r>
      <w:r w:rsidRPr="00E43C46">
        <w:t>201</w:t>
      </w:r>
      <w:r w:rsidR="003E325A">
        <w:t>8</w:t>
      </w:r>
      <w:r w:rsidRPr="00E43C46">
        <w:t>.</w:t>
      </w:r>
    </w:p>
    <w:p w14:paraId="2A4E7FF3" w14:textId="77777777" w:rsidR="00743694" w:rsidRDefault="00743694" w:rsidP="00743694">
      <w:r>
        <w:t xml:space="preserve">The Commonwealth Procurement Rules are the keystone of the Government’s procurement policy framework. They are supported by a range of tools including guidance material and templates developed by the Department of Finance to ensure accountability and transparency, and reduce the costs and complexity of conducting business with the Government. </w:t>
      </w:r>
    </w:p>
    <w:p w14:paraId="208F4FAB" w14:textId="77777777" w:rsidR="00743694" w:rsidRDefault="00743694" w:rsidP="00743694">
      <w:pPr>
        <w:rPr>
          <w:lang w:val="en-US"/>
        </w:rPr>
      </w:pPr>
      <w:r w:rsidRPr="00B84144">
        <w:rPr>
          <w:lang w:val="en-US"/>
        </w:rPr>
        <w:t>Flexibility within the rules provides opportunities for innovation, access to government contracts, and the ability for officials to design processes that reflect the size, scope and risk of the procurement. The framework reflects officials’ responsibilities, including under the PGPA</w:t>
      </w:r>
      <w:r>
        <w:rPr>
          <w:lang w:val="en-US"/>
        </w:rPr>
        <w:t> </w:t>
      </w:r>
      <w:r w:rsidRPr="00B84144">
        <w:rPr>
          <w:lang w:val="en-US"/>
        </w:rPr>
        <w:t xml:space="preserve">Act and Australia’s </w:t>
      </w:r>
      <w:r>
        <w:rPr>
          <w:lang w:val="en-US"/>
        </w:rPr>
        <w:t>i</w:t>
      </w:r>
      <w:r w:rsidRPr="00B84144">
        <w:rPr>
          <w:lang w:val="en-US"/>
        </w:rPr>
        <w:t xml:space="preserve">nternational obligations, and factors that must be considered in meeting the core rule of achieving value for money. </w:t>
      </w:r>
    </w:p>
    <w:p w14:paraId="34F0040D" w14:textId="77777777" w:rsidR="00743694" w:rsidRDefault="00743694" w:rsidP="00743694"/>
    <w:p w14:paraId="76D831A6" w14:textId="77777777" w:rsidR="00743694" w:rsidRDefault="00743694" w:rsidP="00743694"/>
    <w:p w14:paraId="5EF59FB8" w14:textId="77777777" w:rsidR="00743694" w:rsidRDefault="00743694" w:rsidP="00743694"/>
    <w:p w14:paraId="0FFD3DC6" w14:textId="77777777" w:rsidR="00743694" w:rsidRDefault="00743694" w:rsidP="00743694">
      <w:r>
        <w:t>Mathias Cormann</w:t>
      </w:r>
    </w:p>
    <w:p w14:paraId="013785F0" w14:textId="77777777" w:rsidR="00743694" w:rsidRDefault="00743694" w:rsidP="00743694">
      <w:pPr>
        <w:rPr>
          <w:rFonts w:asciiTheme="majorHAnsi" w:eastAsiaTheme="majorEastAsia" w:hAnsiTheme="majorHAnsi" w:cstheme="majorBidi"/>
          <w:color w:val="1C1C1C" w:themeColor="text2"/>
          <w:sz w:val="40"/>
          <w:szCs w:val="32"/>
          <w:lang w:val="en-US"/>
        </w:rPr>
      </w:pPr>
      <w:r>
        <w:t>Minister for Finance</w:t>
      </w:r>
      <w:r>
        <w:br w:type="page"/>
      </w:r>
    </w:p>
    <w:p w14:paraId="4A19F3B8" w14:textId="77777777" w:rsidR="00743694" w:rsidRDefault="00743694" w:rsidP="00743694">
      <w:pPr>
        <w:pStyle w:val="TOCHeading"/>
        <w:tabs>
          <w:tab w:val="left" w:pos="2977"/>
        </w:tabs>
      </w:pPr>
      <w:r>
        <w:lastRenderedPageBreak/>
        <w:t>Contents</w:t>
      </w:r>
    </w:p>
    <w:p w14:paraId="60A7C823" w14:textId="77777777" w:rsidR="00743694" w:rsidRPr="00093A7F" w:rsidRDefault="00743694" w:rsidP="00093A7F">
      <w:pPr>
        <w:pStyle w:val="TOC1"/>
      </w:pPr>
      <w:r w:rsidRPr="00093A7F">
        <w:t>Section</w:t>
      </w:r>
      <w:r w:rsidRPr="00093A7F">
        <w:tab/>
        <w:t>Paragraph(s)  Page</w:t>
      </w:r>
    </w:p>
    <w:p w14:paraId="1FB5DA68" w14:textId="3EA6A0E7" w:rsidR="00743694" w:rsidRDefault="00743694" w:rsidP="00093A7F">
      <w:pPr>
        <w:pStyle w:val="TOC1"/>
        <w:rPr>
          <w:rFonts w:eastAsiaTheme="minorEastAsia"/>
          <w:noProof/>
          <w:sz w:val="22"/>
          <w:lang w:eastAsia="en-AU"/>
        </w:rPr>
      </w:pPr>
      <w:r w:rsidRPr="004C6EE1">
        <w:rPr>
          <w:noProof/>
          <w:szCs w:val="23"/>
        </w:rPr>
        <w:fldChar w:fldCharType="begin"/>
      </w:r>
      <w:r w:rsidRPr="00AD2839">
        <w:instrText xml:space="preserve"> TOC \h \z \t "Heading 1,1,Heading 2,3,Heading 1 Numbered,1,Heading 2 Numbered,3,Section title,2</w:instrText>
      </w:r>
      <w:r>
        <w:instrText>,Boxed 2 Heading</w:instrText>
      </w:r>
      <w:r w:rsidRPr="00AD2839">
        <w:instrText xml:space="preserve">" </w:instrText>
      </w:r>
      <w:r w:rsidRPr="004C6EE1">
        <w:rPr>
          <w:noProof/>
          <w:szCs w:val="23"/>
        </w:rPr>
        <w:fldChar w:fldCharType="separate"/>
      </w:r>
      <w:hyperlink w:anchor="Foreword" w:history="1">
        <w:r w:rsidRPr="00BC258E">
          <w:rPr>
            <w:rStyle w:val="Hyperlink"/>
            <w:noProof/>
          </w:rPr>
          <w:t>1.</w:t>
        </w:r>
        <w:r>
          <w:rPr>
            <w:rFonts w:eastAsiaTheme="minorEastAsia"/>
            <w:noProof/>
            <w:sz w:val="22"/>
            <w:lang w:eastAsia="en-AU"/>
          </w:rPr>
          <w:tab/>
        </w:r>
        <w:r w:rsidRPr="00BC258E">
          <w:rPr>
            <w:rStyle w:val="Hyperlink"/>
            <w:noProof/>
          </w:rPr>
          <w:t>Foreword</w:t>
        </w:r>
        <w:r>
          <w:rPr>
            <w:noProof/>
            <w:webHidden/>
          </w:rPr>
          <w:tab/>
        </w:r>
        <w:r>
          <w:rPr>
            <w:noProof/>
            <w:webHidden/>
          </w:rPr>
          <w:fldChar w:fldCharType="begin"/>
        </w:r>
        <w:r>
          <w:rPr>
            <w:noProof/>
            <w:webHidden/>
          </w:rPr>
          <w:instrText xml:space="preserve"> PAGEREF _Toc473897625 \h </w:instrText>
        </w:r>
        <w:r>
          <w:rPr>
            <w:noProof/>
            <w:webHidden/>
          </w:rPr>
        </w:r>
        <w:r>
          <w:rPr>
            <w:noProof/>
            <w:webHidden/>
          </w:rPr>
          <w:fldChar w:fldCharType="separate"/>
        </w:r>
        <w:r w:rsidR="003964F7">
          <w:rPr>
            <w:noProof/>
            <w:webHidden/>
          </w:rPr>
          <w:t>3</w:t>
        </w:r>
        <w:r>
          <w:rPr>
            <w:noProof/>
            <w:webHidden/>
          </w:rPr>
          <w:fldChar w:fldCharType="end"/>
        </w:r>
      </w:hyperlink>
    </w:p>
    <w:p w14:paraId="1E888CA5" w14:textId="17C327A8" w:rsidR="00743694" w:rsidRDefault="00F96E77" w:rsidP="00093A7F">
      <w:pPr>
        <w:pStyle w:val="TOC1"/>
        <w:rPr>
          <w:rFonts w:eastAsiaTheme="minorEastAsia"/>
          <w:noProof/>
          <w:sz w:val="22"/>
          <w:lang w:eastAsia="en-AU"/>
        </w:rPr>
      </w:pPr>
      <w:hyperlink w:anchor="_Toc473897626" w:history="1">
        <w:r w:rsidR="00743694" w:rsidRPr="00BC258E">
          <w:rPr>
            <w:rStyle w:val="Hyperlink"/>
            <w:noProof/>
          </w:rPr>
          <w:t>2.</w:t>
        </w:r>
        <w:r w:rsidR="00743694">
          <w:rPr>
            <w:rFonts w:eastAsiaTheme="minorEastAsia"/>
            <w:noProof/>
            <w:sz w:val="22"/>
            <w:lang w:eastAsia="en-AU"/>
          </w:rPr>
          <w:tab/>
        </w:r>
        <w:r w:rsidR="00743694" w:rsidRPr="00BC258E">
          <w:rPr>
            <w:rStyle w:val="Hyperlink"/>
            <w:noProof/>
          </w:rPr>
          <w:t>Procurement framework</w:t>
        </w:r>
        <w:r w:rsidR="00743694">
          <w:rPr>
            <w:noProof/>
            <w:webHidden/>
          </w:rPr>
          <w:tab/>
          <w:t xml:space="preserve">2.1 - 2.14          </w:t>
        </w:r>
        <w:r w:rsidR="00743694">
          <w:rPr>
            <w:noProof/>
            <w:webHidden/>
          </w:rPr>
          <w:fldChar w:fldCharType="begin"/>
        </w:r>
        <w:r w:rsidR="00743694">
          <w:rPr>
            <w:noProof/>
            <w:webHidden/>
          </w:rPr>
          <w:instrText xml:space="preserve"> PAGEREF _Toc473897626 \h </w:instrText>
        </w:r>
        <w:r w:rsidR="00743694">
          <w:rPr>
            <w:noProof/>
            <w:webHidden/>
          </w:rPr>
        </w:r>
        <w:r w:rsidR="00743694">
          <w:rPr>
            <w:noProof/>
            <w:webHidden/>
          </w:rPr>
          <w:fldChar w:fldCharType="separate"/>
        </w:r>
        <w:r w:rsidR="003964F7">
          <w:rPr>
            <w:noProof/>
            <w:webHidden/>
          </w:rPr>
          <w:t>6</w:t>
        </w:r>
        <w:r w:rsidR="00743694">
          <w:rPr>
            <w:noProof/>
            <w:webHidden/>
          </w:rPr>
          <w:fldChar w:fldCharType="end"/>
        </w:r>
      </w:hyperlink>
    </w:p>
    <w:p w14:paraId="778846A4" w14:textId="6EEA6C15" w:rsidR="00743694" w:rsidRPr="00BB4634" w:rsidRDefault="00F96E77" w:rsidP="00743694">
      <w:pPr>
        <w:pStyle w:val="TOC3"/>
        <w:ind w:hanging="425"/>
        <w:rPr>
          <w:i/>
          <w:noProof/>
        </w:rPr>
      </w:pPr>
      <w:hyperlink w:anchor="_Toc473897627" w:history="1">
        <w:r w:rsidR="00743694" w:rsidRPr="00BC258E">
          <w:rPr>
            <w:rStyle w:val="Hyperlink"/>
            <w:noProof/>
          </w:rPr>
          <w:t>Procurement</w:t>
        </w:r>
        <w:r w:rsidR="00743694">
          <w:rPr>
            <w:noProof/>
            <w:webHidden/>
          </w:rPr>
          <w:tab/>
        </w:r>
        <w:r w:rsidR="00743694" w:rsidRPr="00A23210">
          <w:rPr>
            <w:noProof/>
            <w:webHidden/>
          </w:rPr>
          <w:t xml:space="preserve">2.7 - 2.9             </w:t>
        </w:r>
        <w:r w:rsidR="00743694" w:rsidRPr="00BB4634">
          <w:rPr>
            <w:i/>
            <w:noProof/>
            <w:webHidden/>
          </w:rPr>
          <w:fldChar w:fldCharType="begin"/>
        </w:r>
        <w:r w:rsidR="00743694" w:rsidRPr="00A23210">
          <w:rPr>
            <w:noProof/>
            <w:webHidden/>
          </w:rPr>
          <w:instrText xml:space="preserve"> PAGEREF _Toc473897627 \h </w:instrText>
        </w:r>
        <w:r w:rsidR="00743694" w:rsidRPr="00BB4634">
          <w:rPr>
            <w:i/>
            <w:noProof/>
            <w:webHidden/>
          </w:rPr>
        </w:r>
        <w:r w:rsidR="00743694" w:rsidRPr="00BB4634">
          <w:rPr>
            <w:i/>
            <w:noProof/>
            <w:webHidden/>
          </w:rPr>
          <w:fldChar w:fldCharType="separate"/>
        </w:r>
        <w:r w:rsidR="003964F7">
          <w:rPr>
            <w:noProof/>
            <w:webHidden/>
          </w:rPr>
          <w:t>6</w:t>
        </w:r>
        <w:r w:rsidR="00743694" w:rsidRPr="00BB4634">
          <w:rPr>
            <w:i/>
            <w:noProof/>
            <w:webHidden/>
          </w:rPr>
          <w:fldChar w:fldCharType="end"/>
        </w:r>
      </w:hyperlink>
    </w:p>
    <w:p w14:paraId="420B0454" w14:textId="0ECF1719" w:rsidR="00743694" w:rsidRPr="00BB4634" w:rsidRDefault="00F96E77" w:rsidP="00743694">
      <w:pPr>
        <w:pStyle w:val="TOC3"/>
        <w:ind w:hanging="425"/>
        <w:rPr>
          <w:i/>
          <w:noProof/>
        </w:rPr>
      </w:pPr>
      <w:hyperlink w:anchor="_Toc473897628" w:history="1">
        <w:r w:rsidR="00743694" w:rsidRPr="00BC258E">
          <w:rPr>
            <w:rStyle w:val="Hyperlink"/>
            <w:noProof/>
          </w:rPr>
          <w:t>Resource management framework</w:t>
        </w:r>
        <w:r w:rsidR="00743694">
          <w:rPr>
            <w:noProof/>
            <w:webHidden/>
          </w:rPr>
          <w:tab/>
        </w:r>
        <w:r w:rsidR="00743694" w:rsidRPr="00A23210">
          <w:rPr>
            <w:noProof/>
            <w:webHidden/>
          </w:rPr>
          <w:t xml:space="preserve">2.10 - 2.13         </w:t>
        </w:r>
        <w:r w:rsidR="00743694" w:rsidRPr="00BB4634">
          <w:rPr>
            <w:i/>
            <w:noProof/>
            <w:webHidden/>
          </w:rPr>
          <w:fldChar w:fldCharType="begin"/>
        </w:r>
        <w:r w:rsidR="00743694" w:rsidRPr="00A23210">
          <w:rPr>
            <w:noProof/>
            <w:webHidden/>
          </w:rPr>
          <w:instrText xml:space="preserve"> PAGEREF _Toc473897628 \h </w:instrText>
        </w:r>
        <w:r w:rsidR="00743694" w:rsidRPr="00BB4634">
          <w:rPr>
            <w:i/>
            <w:noProof/>
            <w:webHidden/>
          </w:rPr>
        </w:r>
        <w:r w:rsidR="00743694" w:rsidRPr="00BB4634">
          <w:rPr>
            <w:i/>
            <w:noProof/>
            <w:webHidden/>
          </w:rPr>
          <w:fldChar w:fldCharType="separate"/>
        </w:r>
        <w:r w:rsidR="003964F7">
          <w:rPr>
            <w:noProof/>
            <w:webHidden/>
          </w:rPr>
          <w:t>7</w:t>
        </w:r>
        <w:r w:rsidR="00743694" w:rsidRPr="00BB4634">
          <w:rPr>
            <w:i/>
            <w:noProof/>
            <w:webHidden/>
          </w:rPr>
          <w:fldChar w:fldCharType="end"/>
        </w:r>
      </w:hyperlink>
    </w:p>
    <w:p w14:paraId="3BB1E302" w14:textId="0FF1C93C" w:rsidR="00743694" w:rsidRPr="00BB4634" w:rsidRDefault="00F96E77" w:rsidP="00743694">
      <w:pPr>
        <w:pStyle w:val="TOC3"/>
        <w:ind w:hanging="425"/>
        <w:rPr>
          <w:i/>
          <w:noProof/>
        </w:rPr>
      </w:pPr>
      <w:hyperlink w:anchor="_Toc473897629" w:history="1">
        <w:r w:rsidR="00743694" w:rsidRPr="00BC258E">
          <w:rPr>
            <w:rStyle w:val="Hyperlink"/>
            <w:noProof/>
          </w:rPr>
          <w:t>International obligations</w:t>
        </w:r>
        <w:r w:rsidR="00743694">
          <w:rPr>
            <w:noProof/>
            <w:webHidden/>
          </w:rPr>
          <w:tab/>
        </w:r>
        <w:r w:rsidR="00743694" w:rsidRPr="00A23210">
          <w:rPr>
            <w:noProof/>
            <w:webHidden/>
          </w:rPr>
          <w:t xml:space="preserve">2.14                   </w:t>
        </w:r>
        <w:r w:rsidR="00743694" w:rsidRPr="00BB4634">
          <w:rPr>
            <w:i/>
            <w:noProof/>
            <w:webHidden/>
          </w:rPr>
          <w:fldChar w:fldCharType="begin"/>
        </w:r>
        <w:r w:rsidR="00743694" w:rsidRPr="00A23210">
          <w:rPr>
            <w:noProof/>
            <w:webHidden/>
          </w:rPr>
          <w:instrText xml:space="preserve"> PAGEREF _Toc473897629 \h </w:instrText>
        </w:r>
        <w:r w:rsidR="00743694" w:rsidRPr="00BB4634">
          <w:rPr>
            <w:i/>
            <w:noProof/>
            <w:webHidden/>
          </w:rPr>
        </w:r>
        <w:r w:rsidR="00743694" w:rsidRPr="00BB4634">
          <w:rPr>
            <w:i/>
            <w:noProof/>
            <w:webHidden/>
          </w:rPr>
          <w:fldChar w:fldCharType="separate"/>
        </w:r>
        <w:r w:rsidR="003964F7">
          <w:rPr>
            <w:noProof/>
            <w:webHidden/>
          </w:rPr>
          <w:t>9</w:t>
        </w:r>
        <w:r w:rsidR="00743694" w:rsidRPr="00BB4634">
          <w:rPr>
            <w:i/>
            <w:noProof/>
            <w:webHidden/>
          </w:rPr>
          <w:fldChar w:fldCharType="end"/>
        </w:r>
      </w:hyperlink>
    </w:p>
    <w:p w14:paraId="325E8B0F" w14:textId="28A83F86" w:rsidR="00743694" w:rsidRDefault="00F96E77" w:rsidP="00093A7F">
      <w:pPr>
        <w:pStyle w:val="TOC1"/>
        <w:rPr>
          <w:rFonts w:eastAsiaTheme="minorEastAsia"/>
          <w:noProof/>
          <w:sz w:val="22"/>
          <w:lang w:eastAsia="en-AU"/>
        </w:rPr>
      </w:pPr>
      <w:hyperlink w:anchor="_Toc473897630" w:history="1">
        <w:r w:rsidR="00743694" w:rsidRPr="00BC258E">
          <w:rPr>
            <w:rStyle w:val="Hyperlink"/>
            <w:noProof/>
          </w:rPr>
          <w:t>3.</w:t>
        </w:r>
        <w:r w:rsidR="00743694">
          <w:rPr>
            <w:rFonts w:eastAsiaTheme="minorEastAsia"/>
            <w:noProof/>
            <w:sz w:val="22"/>
            <w:lang w:eastAsia="en-AU"/>
          </w:rPr>
          <w:tab/>
        </w:r>
        <w:r w:rsidR="00743694" w:rsidRPr="00BC258E">
          <w:rPr>
            <w:rStyle w:val="Hyperlink"/>
            <w:noProof/>
          </w:rPr>
          <w:t>How to use the Commonwealth Procurement Rules</w:t>
        </w:r>
        <w:r w:rsidR="00743694">
          <w:rPr>
            <w:noProof/>
            <w:webHidden/>
          </w:rPr>
          <w:tab/>
          <w:t xml:space="preserve">3.1 - 3.9            </w:t>
        </w:r>
        <w:r w:rsidR="00743694">
          <w:rPr>
            <w:noProof/>
            <w:webHidden/>
          </w:rPr>
          <w:fldChar w:fldCharType="begin"/>
        </w:r>
        <w:r w:rsidR="00743694">
          <w:rPr>
            <w:noProof/>
            <w:webHidden/>
          </w:rPr>
          <w:instrText xml:space="preserve"> PAGEREF _Toc473897630 \h </w:instrText>
        </w:r>
        <w:r w:rsidR="00743694">
          <w:rPr>
            <w:noProof/>
            <w:webHidden/>
          </w:rPr>
        </w:r>
        <w:r w:rsidR="00743694">
          <w:rPr>
            <w:noProof/>
            <w:webHidden/>
          </w:rPr>
          <w:fldChar w:fldCharType="separate"/>
        </w:r>
        <w:r w:rsidR="003964F7">
          <w:rPr>
            <w:noProof/>
            <w:webHidden/>
          </w:rPr>
          <w:t>9</w:t>
        </w:r>
        <w:r w:rsidR="00743694">
          <w:rPr>
            <w:noProof/>
            <w:webHidden/>
          </w:rPr>
          <w:fldChar w:fldCharType="end"/>
        </w:r>
      </w:hyperlink>
    </w:p>
    <w:p w14:paraId="7009954A" w14:textId="7B5B6041" w:rsidR="00743694" w:rsidRPr="00BB4634" w:rsidRDefault="00F96E77" w:rsidP="00743694">
      <w:pPr>
        <w:pStyle w:val="TOC3"/>
        <w:ind w:hanging="425"/>
        <w:rPr>
          <w:i/>
          <w:noProof/>
        </w:rPr>
      </w:pPr>
      <w:hyperlink w:anchor="_Toc473897631" w:history="1">
        <w:r w:rsidR="00743694" w:rsidRPr="00BC258E">
          <w:rPr>
            <w:rStyle w:val="Hyperlink"/>
            <w:noProof/>
          </w:rPr>
          <w:t>Compliance with the two divisions of the CPRs</w:t>
        </w:r>
        <w:r w:rsidR="00743694">
          <w:rPr>
            <w:noProof/>
            <w:webHidden/>
          </w:rPr>
          <w:tab/>
        </w:r>
        <w:r w:rsidR="00743694" w:rsidRPr="00A23210">
          <w:rPr>
            <w:noProof/>
            <w:webHidden/>
          </w:rPr>
          <w:t xml:space="preserve">3.5 - 3.8             </w:t>
        </w:r>
        <w:r w:rsidR="00743694" w:rsidRPr="00BB4634">
          <w:rPr>
            <w:i/>
            <w:noProof/>
            <w:webHidden/>
          </w:rPr>
          <w:fldChar w:fldCharType="begin"/>
        </w:r>
        <w:r w:rsidR="00743694" w:rsidRPr="00A23210">
          <w:rPr>
            <w:noProof/>
            <w:webHidden/>
          </w:rPr>
          <w:instrText xml:space="preserve"> PAGEREF _Toc473897631 \h </w:instrText>
        </w:r>
        <w:r w:rsidR="00743694" w:rsidRPr="00BB4634">
          <w:rPr>
            <w:i/>
            <w:noProof/>
            <w:webHidden/>
          </w:rPr>
        </w:r>
        <w:r w:rsidR="00743694" w:rsidRPr="00BB4634">
          <w:rPr>
            <w:i/>
            <w:noProof/>
            <w:webHidden/>
          </w:rPr>
          <w:fldChar w:fldCharType="separate"/>
        </w:r>
        <w:r w:rsidR="003964F7">
          <w:rPr>
            <w:noProof/>
            <w:webHidden/>
          </w:rPr>
          <w:t>9</w:t>
        </w:r>
        <w:r w:rsidR="00743694" w:rsidRPr="00BB4634">
          <w:rPr>
            <w:i/>
            <w:noProof/>
            <w:webHidden/>
          </w:rPr>
          <w:fldChar w:fldCharType="end"/>
        </w:r>
      </w:hyperlink>
    </w:p>
    <w:p w14:paraId="3AB125BA" w14:textId="43128CFC" w:rsidR="00743694" w:rsidRPr="00BB4634" w:rsidRDefault="00F96E77" w:rsidP="00743694">
      <w:pPr>
        <w:pStyle w:val="TOC3"/>
        <w:ind w:hanging="425"/>
        <w:rPr>
          <w:i/>
          <w:noProof/>
        </w:rPr>
      </w:pPr>
      <w:hyperlink w:anchor="_Toc473897632" w:history="1">
        <w:r w:rsidR="00743694" w:rsidRPr="00BC258E">
          <w:rPr>
            <w:rStyle w:val="Hyperlink"/>
            <w:noProof/>
          </w:rPr>
          <w:t>Using an Appendix A exemption</w:t>
        </w:r>
        <w:r w:rsidR="00743694">
          <w:rPr>
            <w:noProof/>
            <w:webHidden/>
          </w:rPr>
          <w:tab/>
        </w:r>
        <w:r w:rsidR="00743694" w:rsidRPr="00A23210">
          <w:rPr>
            <w:noProof/>
            <w:webHidden/>
          </w:rPr>
          <w:t xml:space="preserve">3.9                   </w:t>
        </w:r>
        <w:r w:rsidR="00743694" w:rsidRPr="00BB4634">
          <w:rPr>
            <w:i/>
            <w:noProof/>
            <w:webHidden/>
          </w:rPr>
          <w:fldChar w:fldCharType="begin"/>
        </w:r>
        <w:r w:rsidR="00743694" w:rsidRPr="00A23210">
          <w:rPr>
            <w:noProof/>
            <w:webHidden/>
          </w:rPr>
          <w:instrText xml:space="preserve"> PAGEREF _Toc473897632 \h </w:instrText>
        </w:r>
        <w:r w:rsidR="00743694" w:rsidRPr="00BB4634">
          <w:rPr>
            <w:i/>
            <w:noProof/>
            <w:webHidden/>
          </w:rPr>
        </w:r>
        <w:r w:rsidR="00743694" w:rsidRPr="00BB4634">
          <w:rPr>
            <w:i/>
            <w:noProof/>
            <w:webHidden/>
          </w:rPr>
          <w:fldChar w:fldCharType="separate"/>
        </w:r>
        <w:r w:rsidR="003964F7">
          <w:rPr>
            <w:noProof/>
            <w:webHidden/>
          </w:rPr>
          <w:t>10</w:t>
        </w:r>
        <w:r w:rsidR="00743694" w:rsidRPr="00BB4634">
          <w:rPr>
            <w:i/>
            <w:noProof/>
            <w:webHidden/>
          </w:rPr>
          <w:fldChar w:fldCharType="end"/>
        </w:r>
      </w:hyperlink>
    </w:p>
    <w:p w14:paraId="39013580" w14:textId="508487F2" w:rsidR="00743694" w:rsidRPr="00C444E0" w:rsidRDefault="00F96E77" w:rsidP="00093A7F">
      <w:pPr>
        <w:pStyle w:val="TOC1"/>
        <w:rPr>
          <w:rFonts w:eastAsiaTheme="minorEastAsia"/>
          <w:noProof/>
          <w:sz w:val="22"/>
          <w:lang w:eastAsia="en-AU"/>
        </w:rPr>
      </w:pPr>
      <w:hyperlink w:anchor="_Toc473897633" w:history="1">
        <w:r w:rsidR="00743694" w:rsidRPr="00093A7F">
          <w:rPr>
            <w:rStyle w:val="Hyperlink"/>
            <w:noProof/>
            <w:color w:val="474585" w:themeColor="accent1" w:themeShade="80"/>
          </w:rPr>
          <w:t>Division 1: Rules for all procurements</w:t>
        </w:r>
        <w:r w:rsidR="00743694" w:rsidRPr="00C444E0">
          <w:rPr>
            <w:noProof/>
            <w:webHidden/>
          </w:rPr>
          <w:tab/>
        </w:r>
        <w:r w:rsidR="00743694" w:rsidRPr="00C444E0">
          <w:rPr>
            <w:noProof/>
            <w:webHidden/>
          </w:rPr>
          <w:fldChar w:fldCharType="begin"/>
        </w:r>
        <w:r w:rsidR="00743694" w:rsidRPr="00C444E0">
          <w:rPr>
            <w:noProof/>
            <w:webHidden/>
          </w:rPr>
          <w:instrText xml:space="preserve"> PAGEREF _Toc473897633 \h </w:instrText>
        </w:r>
        <w:r w:rsidR="00743694" w:rsidRPr="00C444E0">
          <w:rPr>
            <w:noProof/>
            <w:webHidden/>
          </w:rPr>
        </w:r>
        <w:r w:rsidR="00743694" w:rsidRPr="00C444E0">
          <w:rPr>
            <w:noProof/>
            <w:webHidden/>
          </w:rPr>
          <w:fldChar w:fldCharType="separate"/>
        </w:r>
        <w:r w:rsidR="003964F7">
          <w:rPr>
            <w:noProof/>
            <w:webHidden/>
          </w:rPr>
          <w:t>11</w:t>
        </w:r>
        <w:r w:rsidR="00743694" w:rsidRPr="00C444E0">
          <w:rPr>
            <w:noProof/>
            <w:webHidden/>
          </w:rPr>
          <w:fldChar w:fldCharType="end"/>
        </w:r>
      </w:hyperlink>
    </w:p>
    <w:p w14:paraId="7E6E3CAC" w14:textId="0DE312FB" w:rsidR="00743694" w:rsidRDefault="00F96E77" w:rsidP="00093A7F">
      <w:pPr>
        <w:pStyle w:val="TOC1"/>
        <w:rPr>
          <w:rFonts w:eastAsiaTheme="minorEastAsia"/>
          <w:noProof/>
          <w:sz w:val="22"/>
          <w:lang w:eastAsia="en-AU"/>
        </w:rPr>
      </w:pPr>
      <w:hyperlink w:anchor="_Toc473897634" w:history="1">
        <w:r w:rsidR="00743694" w:rsidRPr="00BC258E">
          <w:rPr>
            <w:rStyle w:val="Hyperlink"/>
            <w:noProof/>
          </w:rPr>
          <w:t>4.</w:t>
        </w:r>
        <w:r w:rsidR="00743694">
          <w:rPr>
            <w:rFonts w:eastAsiaTheme="minorEastAsia"/>
            <w:noProof/>
            <w:sz w:val="22"/>
            <w:lang w:eastAsia="en-AU"/>
          </w:rPr>
          <w:tab/>
        </w:r>
        <w:r w:rsidR="00743694" w:rsidRPr="00BC258E">
          <w:rPr>
            <w:rStyle w:val="Hyperlink"/>
            <w:noProof/>
          </w:rPr>
          <w:t>Value for money</w:t>
        </w:r>
        <w:r w:rsidR="00743694">
          <w:rPr>
            <w:noProof/>
            <w:webHidden/>
          </w:rPr>
          <w:tab/>
          <w:t xml:space="preserve">4.1 - 4.15       </w:t>
        </w:r>
        <w:r w:rsidR="00743694">
          <w:rPr>
            <w:noProof/>
            <w:webHidden/>
          </w:rPr>
          <w:fldChar w:fldCharType="begin"/>
        </w:r>
        <w:r w:rsidR="00743694">
          <w:rPr>
            <w:noProof/>
            <w:webHidden/>
          </w:rPr>
          <w:instrText xml:space="preserve"> PAGEREF _Toc473897634 \h </w:instrText>
        </w:r>
        <w:r w:rsidR="00743694">
          <w:rPr>
            <w:noProof/>
            <w:webHidden/>
          </w:rPr>
        </w:r>
        <w:r w:rsidR="00743694">
          <w:rPr>
            <w:noProof/>
            <w:webHidden/>
          </w:rPr>
          <w:fldChar w:fldCharType="separate"/>
        </w:r>
        <w:r w:rsidR="003964F7">
          <w:rPr>
            <w:noProof/>
            <w:webHidden/>
          </w:rPr>
          <w:t>11</w:t>
        </w:r>
        <w:r w:rsidR="00743694">
          <w:rPr>
            <w:noProof/>
            <w:webHidden/>
          </w:rPr>
          <w:fldChar w:fldCharType="end"/>
        </w:r>
      </w:hyperlink>
    </w:p>
    <w:p w14:paraId="661A9622" w14:textId="6D8FDAAF" w:rsidR="00743694" w:rsidRPr="00BB4634" w:rsidRDefault="00F96E77" w:rsidP="00743694">
      <w:pPr>
        <w:pStyle w:val="TOC3"/>
        <w:ind w:hanging="425"/>
        <w:rPr>
          <w:i/>
          <w:noProof/>
        </w:rPr>
      </w:pPr>
      <w:hyperlink w:anchor="_Toc473897635" w:history="1">
        <w:r w:rsidR="00743694" w:rsidRPr="00BC258E">
          <w:rPr>
            <w:rStyle w:val="Hyperlink"/>
            <w:noProof/>
          </w:rPr>
          <w:t>Considering value for money</w:t>
        </w:r>
        <w:r w:rsidR="00743694">
          <w:rPr>
            <w:noProof/>
            <w:webHidden/>
          </w:rPr>
          <w:tab/>
        </w:r>
        <w:r w:rsidR="00743694" w:rsidRPr="00A23210">
          <w:rPr>
            <w:noProof/>
            <w:webHidden/>
          </w:rPr>
          <w:t xml:space="preserve">4.1 - 4.3          </w:t>
        </w:r>
        <w:r w:rsidR="00743694" w:rsidRPr="00BB4634">
          <w:rPr>
            <w:i/>
            <w:noProof/>
            <w:webHidden/>
          </w:rPr>
          <w:fldChar w:fldCharType="begin"/>
        </w:r>
        <w:r w:rsidR="00743694" w:rsidRPr="00A23210">
          <w:rPr>
            <w:noProof/>
            <w:webHidden/>
          </w:rPr>
          <w:instrText xml:space="preserve"> PAGEREF _Toc473897635 \h </w:instrText>
        </w:r>
        <w:r w:rsidR="00743694" w:rsidRPr="00BB4634">
          <w:rPr>
            <w:i/>
            <w:noProof/>
            <w:webHidden/>
          </w:rPr>
        </w:r>
        <w:r w:rsidR="00743694" w:rsidRPr="00BB4634">
          <w:rPr>
            <w:i/>
            <w:noProof/>
            <w:webHidden/>
          </w:rPr>
          <w:fldChar w:fldCharType="separate"/>
        </w:r>
        <w:r w:rsidR="003964F7">
          <w:rPr>
            <w:noProof/>
            <w:webHidden/>
          </w:rPr>
          <w:t>11</w:t>
        </w:r>
        <w:r w:rsidR="00743694" w:rsidRPr="00BB4634">
          <w:rPr>
            <w:i/>
            <w:noProof/>
            <w:webHidden/>
          </w:rPr>
          <w:fldChar w:fldCharType="end"/>
        </w:r>
      </w:hyperlink>
    </w:p>
    <w:p w14:paraId="24FE75BD" w14:textId="2ABEC34D" w:rsidR="00743694" w:rsidRPr="00BB4634" w:rsidRDefault="00F96E77" w:rsidP="00743694">
      <w:pPr>
        <w:pStyle w:val="TOC3"/>
        <w:ind w:hanging="425"/>
        <w:rPr>
          <w:i/>
          <w:noProof/>
        </w:rPr>
      </w:pPr>
      <w:hyperlink w:anchor="_Toc473897636" w:history="1">
        <w:r w:rsidR="00743694" w:rsidRPr="00BC258E">
          <w:rPr>
            <w:rStyle w:val="Hyperlink"/>
            <w:noProof/>
          </w:rPr>
          <w:t>Achieving value for money</w:t>
        </w:r>
        <w:r w:rsidR="00743694">
          <w:rPr>
            <w:noProof/>
            <w:webHidden/>
          </w:rPr>
          <w:tab/>
        </w:r>
        <w:r w:rsidR="00743694" w:rsidRPr="00A23210">
          <w:rPr>
            <w:noProof/>
            <w:webHidden/>
          </w:rPr>
          <w:t xml:space="preserve">4.4 - 4.6          </w:t>
        </w:r>
        <w:r w:rsidR="00743694" w:rsidRPr="00BB4634">
          <w:rPr>
            <w:i/>
            <w:noProof/>
            <w:webHidden/>
          </w:rPr>
          <w:fldChar w:fldCharType="begin"/>
        </w:r>
        <w:r w:rsidR="00743694" w:rsidRPr="00A23210">
          <w:rPr>
            <w:noProof/>
            <w:webHidden/>
          </w:rPr>
          <w:instrText xml:space="preserve"> PAGEREF _Toc473897636 \h </w:instrText>
        </w:r>
        <w:r w:rsidR="00743694" w:rsidRPr="00BB4634">
          <w:rPr>
            <w:i/>
            <w:noProof/>
            <w:webHidden/>
          </w:rPr>
        </w:r>
        <w:r w:rsidR="00743694" w:rsidRPr="00BB4634">
          <w:rPr>
            <w:i/>
            <w:noProof/>
            <w:webHidden/>
          </w:rPr>
          <w:fldChar w:fldCharType="separate"/>
        </w:r>
        <w:r w:rsidR="003964F7">
          <w:rPr>
            <w:noProof/>
            <w:webHidden/>
          </w:rPr>
          <w:t>11</w:t>
        </w:r>
        <w:r w:rsidR="00743694" w:rsidRPr="00BB4634">
          <w:rPr>
            <w:i/>
            <w:noProof/>
            <w:webHidden/>
          </w:rPr>
          <w:fldChar w:fldCharType="end"/>
        </w:r>
      </w:hyperlink>
    </w:p>
    <w:p w14:paraId="50F78FE7" w14:textId="70EE97F8" w:rsidR="00743694" w:rsidRPr="00BB4634" w:rsidRDefault="00F96E77" w:rsidP="00743694">
      <w:pPr>
        <w:pStyle w:val="TOC3"/>
        <w:ind w:hanging="425"/>
        <w:rPr>
          <w:i/>
          <w:noProof/>
        </w:rPr>
      </w:pPr>
      <w:hyperlink w:anchor="_Toc473897637" w:history="1">
        <w:r w:rsidR="00743694" w:rsidRPr="00BC258E">
          <w:rPr>
            <w:rStyle w:val="Hyperlink"/>
            <w:noProof/>
          </w:rPr>
          <w:t>Procurement-connected policies</w:t>
        </w:r>
        <w:r w:rsidR="00743694">
          <w:rPr>
            <w:noProof/>
            <w:webHidden/>
          </w:rPr>
          <w:tab/>
        </w:r>
        <w:r w:rsidR="00743694" w:rsidRPr="00A23210">
          <w:rPr>
            <w:noProof/>
            <w:webHidden/>
          </w:rPr>
          <w:t xml:space="preserve">4.7 - 4.8          </w:t>
        </w:r>
        <w:r w:rsidR="00743694" w:rsidRPr="00BB4634">
          <w:rPr>
            <w:i/>
            <w:noProof/>
            <w:webHidden/>
          </w:rPr>
          <w:fldChar w:fldCharType="begin"/>
        </w:r>
        <w:r w:rsidR="00743694" w:rsidRPr="00A23210">
          <w:rPr>
            <w:noProof/>
            <w:webHidden/>
          </w:rPr>
          <w:instrText xml:space="preserve"> PAGEREF _Toc473897637 \h </w:instrText>
        </w:r>
        <w:r w:rsidR="00743694" w:rsidRPr="00BB4634">
          <w:rPr>
            <w:i/>
            <w:noProof/>
            <w:webHidden/>
          </w:rPr>
        </w:r>
        <w:r w:rsidR="00743694" w:rsidRPr="00BB4634">
          <w:rPr>
            <w:i/>
            <w:noProof/>
            <w:webHidden/>
          </w:rPr>
          <w:fldChar w:fldCharType="separate"/>
        </w:r>
        <w:r w:rsidR="003964F7">
          <w:rPr>
            <w:noProof/>
            <w:webHidden/>
          </w:rPr>
          <w:t>12</w:t>
        </w:r>
        <w:r w:rsidR="00743694" w:rsidRPr="00BB4634">
          <w:rPr>
            <w:i/>
            <w:noProof/>
            <w:webHidden/>
          </w:rPr>
          <w:fldChar w:fldCharType="end"/>
        </w:r>
      </w:hyperlink>
    </w:p>
    <w:p w14:paraId="44586C41" w14:textId="676011BC" w:rsidR="00743694" w:rsidRPr="00BB4634" w:rsidRDefault="00F96E77" w:rsidP="00743694">
      <w:pPr>
        <w:pStyle w:val="TOC3"/>
        <w:ind w:hanging="425"/>
        <w:rPr>
          <w:i/>
          <w:noProof/>
        </w:rPr>
      </w:pPr>
      <w:hyperlink w:anchor="_Toc473897638" w:history="1">
        <w:r w:rsidR="00743694" w:rsidRPr="00BC258E">
          <w:rPr>
            <w:rStyle w:val="Hyperlink"/>
            <w:noProof/>
          </w:rPr>
          <w:t>Coordinated procurement</w:t>
        </w:r>
        <w:r w:rsidR="00743694">
          <w:rPr>
            <w:noProof/>
            <w:webHidden/>
          </w:rPr>
          <w:tab/>
        </w:r>
        <w:r w:rsidR="00743694" w:rsidRPr="00A23210">
          <w:rPr>
            <w:noProof/>
            <w:webHidden/>
          </w:rPr>
          <w:t xml:space="preserve">4.9 - 4.10        </w:t>
        </w:r>
        <w:r w:rsidR="00743694" w:rsidRPr="00BB4634">
          <w:rPr>
            <w:i/>
            <w:noProof/>
            <w:webHidden/>
          </w:rPr>
          <w:fldChar w:fldCharType="begin"/>
        </w:r>
        <w:r w:rsidR="00743694" w:rsidRPr="00A23210">
          <w:rPr>
            <w:noProof/>
            <w:webHidden/>
          </w:rPr>
          <w:instrText xml:space="preserve"> PAGEREF _Toc473897638 \h </w:instrText>
        </w:r>
        <w:r w:rsidR="00743694" w:rsidRPr="00BB4634">
          <w:rPr>
            <w:i/>
            <w:noProof/>
            <w:webHidden/>
          </w:rPr>
        </w:r>
        <w:r w:rsidR="00743694" w:rsidRPr="00BB4634">
          <w:rPr>
            <w:i/>
            <w:noProof/>
            <w:webHidden/>
          </w:rPr>
          <w:fldChar w:fldCharType="separate"/>
        </w:r>
        <w:r w:rsidR="003964F7">
          <w:rPr>
            <w:noProof/>
            <w:webHidden/>
          </w:rPr>
          <w:t>12</w:t>
        </w:r>
        <w:r w:rsidR="00743694" w:rsidRPr="00BB4634">
          <w:rPr>
            <w:i/>
            <w:noProof/>
            <w:webHidden/>
          </w:rPr>
          <w:fldChar w:fldCharType="end"/>
        </w:r>
      </w:hyperlink>
    </w:p>
    <w:p w14:paraId="0F3DE391" w14:textId="596C8E21" w:rsidR="00743694" w:rsidRPr="00BB4634" w:rsidRDefault="00F96E77" w:rsidP="00743694">
      <w:pPr>
        <w:pStyle w:val="TOC3"/>
        <w:ind w:hanging="425"/>
        <w:rPr>
          <w:i/>
          <w:noProof/>
        </w:rPr>
      </w:pPr>
      <w:hyperlink w:anchor="_Toc473897639" w:history="1">
        <w:r w:rsidR="00743694" w:rsidRPr="00BC258E">
          <w:rPr>
            <w:rStyle w:val="Hyperlink"/>
            <w:noProof/>
          </w:rPr>
          <w:t>Cooperative procurement</w:t>
        </w:r>
        <w:r w:rsidR="00743694">
          <w:rPr>
            <w:noProof/>
            <w:webHidden/>
          </w:rPr>
          <w:tab/>
        </w:r>
        <w:r w:rsidR="00743694" w:rsidRPr="00A23210">
          <w:rPr>
            <w:noProof/>
            <w:webHidden/>
          </w:rPr>
          <w:t xml:space="preserve">4.11 - 4.13      </w:t>
        </w:r>
        <w:r w:rsidR="00743694" w:rsidRPr="00BB4634">
          <w:rPr>
            <w:i/>
            <w:noProof/>
            <w:webHidden/>
          </w:rPr>
          <w:fldChar w:fldCharType="begin"/>
        </w:r>
        <w:r w:rsidR="00743694" w:rsidRPr="00A23210">
          <w:rPr>
            <w:noProof/>
            <w:webHidden/>
          </w:rPr>
          <w:instrText xml:space="preserve"> PAGEREF _Toc473897639 \h </w:instrText>
        </w:r>
        <w:r w:rsidR="00743694" w:rsidRPr="00BB4634">
          <w:rPr>
            <w:i/>
            <w:noProof/>
            <w:webHidden/>
          </w:rPr>
        </w:r>
        <w:r w:rsidR="00743694" w:rsidRPr="00BB4634">
          <w:rPr>
            <w:i/>
            <w:noProof/>
            <w:webHidden/>
          </w:rPr>
          <w:fldChar w:fldCharType="separate"/>
        </w:r>
        <w:r w:rsidR="003964F7">
          <w:rPr>
            <w:noProof/>
            <w:webHidden/>
          </w:rPr>
          <w:t>13</w:t>
        </w:r>
        <w:r w:rsidR="00743694" w:rsidRPr="00BB4634">
          <w:rPr>
            <w:i/>
            <w:noProof/>
            <w:webHidden/>
          </w:rPr>
          <w:fldChar w:fldCharType="end"/>
        </w:r>
      </w:hyperlink>
    </w:p>
    <w:p w14:paraId="544FDF02" w14:textId="65FE63D6" w:rsidR="00743694" w:rsidRPr="00BB4634" w:rsidRDefault="00F96E77" w:rsidP="00743694">
      <w:pPr>
        <w:pStyle w:val="TOC3"/>
        <w:ind w:hanging="425"/>
        <w:rPr>
          <w:i/>
          <w:noProof/>
        </w:rPr>
      </w:pPr>
      <w:hyperlink w:anchor="_Toc473897640" w:history="1">
        <w:r w:rsidR="00743694" w:rsidRPr="00BC258E">
          <w:rPr>
            <w:rStyle w:val="Hyperlink"/>
            <w:noProof/>
          </w:rPr>
          <w:t>Contract end dates</w:t>
        </w:r>
        <w:r w:rsidR="00743694">
          <w:rPr>
            <w:noProof/>
            <w:webHidden/>
          </w:rPr>
          <w:tab/>
        </w:r>
        <w:r w:rsidR="00743694" w:rsidRPr="00A23210">
          <w:rPr>
            <w:noProof/>
            <w:webHidden/>
          </w:rPr>
          <w:t xml:space="preserve">4.14                </w:t>
        </w:r>
        <w:r w:rsidR="00743694" w:rsidRPr="00BB4634">
          <w:rPr>
            <w:i/>
            <w:noProof/>
            <w:webHidden/>
          </w:rPr>
          <w:fldChar w:fldCharType="begin"/>
        </w:r>
        <w:r w:rsidR="00743694" w:rsidRPr="00A23210">
          <w:rPr>
            <w:noProof/>
            <w:webHidden/>
          </w:rPr>
          <w:instrText xml:space="preserve"> PAGEREF _Toc473897640 \h </w:instrText>
        </w:r>
        <w:r w:rsidR="00743694" w:rsidRPr="00BB4634">
          <w:rPr>
            <w:i/>
            <w:noProof/>
            <w:webHidden/>
          </w:rPr>
        </w:r>
        <w:r w:rsidR="00743694" w:rsidRPr="00BB4634">
          <w:rPr>
            <w:i/>
            <w:noProof/>
            <w:webHidden/>
          </w:rPr>
          <w:fldChar w:fldCharType="separate"/>
        </w:r>
        <w:r w:rsidR="003964F7">
          <w:rPr>
            <w:noProof/>
            <w:webHidden/>
          </w:rPr>
          <w:t>13</w:t>
        </w:r>
        <w:r w:rsidR="00743694" w:rsidRPr="00BB4634">
          <w:rPr>
            <w:i/>
            <w:noProof/>
            <w:webHidden/>
          </w:rPr>
          <w:fldChar w:fldCharType="end"/>
        </w:r>
      </w:hyperlink>
    </w:p>
    <w:p w14:paraId="172B2573" w14:textId="678DAFC3" w:rsidR="00743694" w:rsidRPr="00BB4634" w:rsidRDefault="00F96E77" w:rsidP="00743694">
      <w:pPr>
        <w:pStyle w:val="TOC3"/>
        <w:ind w:hanging="425"/>
        <w:rPr>
          <w:i/>
          <w:noProof/>
        </w:rPr>
      </w:pPr>
      <w:hyperlink w:anchor="_Toc473897641" w:history="1">
        <w:r w:rsidR="00743694" w:rsidRPr="00BC258E">
          <w:rPr>
            <w:rStyle w:val="Hyperlink"/>
            <w:noProof/>
          </w:rPr>
          <w:t>Third-party procurement</w:t>
        </w:r>
        <w:r w:rsidR="00743694">
          <w:rPr>
            <w:noProof/>
            <w:webHidden/>
          </w:rPr>
          <w:tab/>
        </w:r>
        <w:r w:rsidR="00743694" w:rsidRPr="00A23210">
          <w:rPr>
            <w:noProof/>
            <w:webHidden/>
          </w:rPr>
          <w:t xml:space="preserve">4.15                </w:t>
        </w:r>
        <w:r w:rsidR="00743694" w:rsidRPr="00BB4634">
          <w:rPr>
            <w:i/>
            <w:noProof/>
            <w:webHidden/>
          </w:rPr>
          <w:fldChar w:fldCharType="begin"/>
        </w:r>
        <w:r w:rsidR="00743694" w:rsidRPr="00A23210">
          <w:rPr>
            <w:noProof/>
            <w:webHidden/>
          </w:rPr>
          <w:instrText xml:space="preserve"> PAGEREF _Toc473897641 \h </w:instrText>
        </w:r>
        <w:r w:rsidR="00743694" w:rsidRPr="00BB4634">
          <w:rPr>
            <w:i/>
            <w:noProof/>
            <w:webHidden/>
          </w:rPr>
        </w:r>
        <w:r w:rsidR="00743694" w:rsidRPr="00BB4634">
          <w:rPr>
            <w:i/>
            <w:noProof/>
            <w:webHidden/>
          </w:rPr>
          <w:fldChar w:fldCharType="separate"/>
        </w:r>
        <w:r w:rsidR="003964F7">
          <w:rPr>
            <w:noProof/>
            <w:webHidden/>
          </w:rPr>
          <w:t>13</w:t>
        </w:r>
        <w:r w:rsidR="00743694" w:rsidRPr="00BB4634">
          <w:rPr>
            <w:i/>
            <w:noProof/>
            <w:webHidden/>
          </w:rPr>
          <w:fldChar w:fldCharType="end"/>
        </w:r>
      </w:hyperlink>
    </w:p>
    <w:p w14:paraId="6D485875" w14:textId="3569A965" w:rsidR="00743694" w:rsidRDefault="00F96E77" w:rsidP="00093A7F">
      <w:pPr>
        <w:pStyle w:val="TOC1"/>
        <w:rPr>
          <w:rFonts w:eastAsiaTheme="minorEastAsia"/>
          <w:noProof/>
          <w:sz w:val="22"/>
          <w:lang w:eastAsia="en-AU"/>
        </w:rPr>
      </w:pPr>
      <w:hyperlink w:anchor="_Toc473897642" w:history="1">
        <w:r w:rsidR="00743694" w:rsidRPr="00BC258E">
          <w:rPr>
            <w:rStyle w:val="Hyperlink"/>
            <w:noProof/>
          </w:rPr>
          <w:t>5.</w:t>
        </w:r>
        <w:r w:rsidR="00743694">
          <w:rPr>
            <w:rFonts w:eastAsiaTheme="minorEastAsia"/>
            <w:noProof/>
            <w:sz w:val="22"/>
            <w:lang w:eastAsia="en-AU"/>
          </w:rPr>
          <w:tab/>
        </w:r>
        <w:r w:rsidR="00743694" w:rsidRPr="00BC258E">
          <w:rPr>
            <w:rStyle w:val="Hyperlink"/>
            <w:noProof/>
          </w:rPr>
          <w:t>Encouraging competition</w:t>
        </w:r>
        <w:r w:rsidR="00743694">
          <w:rPr>
            <w:noProof/>
            <w:webHidden/>
          </w:rPr>
          <w:tab/>
          <w:t xml:space="preserve">5.1 - 5.5         </w:t>
        </w:r>
        <w:r w:rsidR="00743694">
          <w:rPr>
            <w:noProof/>
            <w:webHidden/>
          </w:rPr>
          <w:fldChar w:fldCharType="begin"/>
        </w:r>
        <w:r w:rsidR="00743694">
          <w:rPr>
            <w:noProof/>
            <w:webHidden/>
          </w:rPr>
          <w:instrText xml:space="preserve"> PAGEREF _Toc473897642 \h </w:instrText>
        </w:r>
        <w:r w:rsidR="00743694">
          <w:rPr>
            <w:noProof/>
            <w:webHidden/>
          </w:rPr>
        </w:r>
        <w:r w:rsidR="00743694">
          <w:rPr>
            <w:noProof/>
            <w:webHidden/>
          </w:rPr>
          <w:fldChar w:fldCharType="separate"/>
        </w:r>
        <w:r w:rsidR="003964F7">
          <w:rPr>
            <w:noProof/>
            <w:webHidden/>
          </w:rPr>
          <w:t>13</w:t>
        </w:r>
        <w:r w:rsidR="00743694">
          <w:rPr>
            <w:noProof/>
            <w:webHidden/>
          </w:rPr>
          <w:fldChar w:fldCharType="end"/>
        </w:r>
      </w:hyperlink>
    </w:p>
    <w:p w14:paraId="0B767CBD" w14:textId="24A22DC1" w:rsidR="00743694" w:rsidRPr="00BB4634" w:rsidRDefault="00F96E77" w:rsidP="00743694">
      <w:pPr>
        <w:pStyle w:val="TOC3"/>
        <w:ind w:hanging="425"/>
        <w:rPr>
          <w:i/>
          <w:noProof/>
        </w:rPr>
      </w:pPr>
      <w:hyperlink w:anchor="_Toc473897643" w:history="1">
        <w:r w:rsidR="00743694" w:rsidRPr="00BC258E">
          <w:rPr>
            <w:rStyle w:val="Hyperlink"/>
            <w:noProof/>
          </w:rPr>
          <w:t>Non-discrimination</w:t>
        </w:r>
        <w:r w:rsidR="00743694">
          <w:rPr>
            <w:noProof/>
            <w:webHidden/>
          </w:rPr>
          <w:tab/>
        </w:r>
        <w:r w:rsidR="00743694" w:rsidRPr="00A23210">
          <w:rPr>
            <w:noProof/>
            <w:webHidden/>
          </w:rPr>
          <w:t xml:space="preserve">5.3                  </w:t>
        </w:r>
        <w:r w:rsidR="00743694" w:rsidRPr="00BB4634">
          <w:rPr>
            <w:i/>
            <w:noProof/>
            <w:webHidden/>
          </w:rPr>
          <w:fldChar w:fldCharType="begin"/>
        </w:r>
        <w:r w:rsidR="00743694" w:rsidRPr="00A23210">
          <w:rPr>
            <w:noProof/>
            <w:webHidden/>
          </w:rPr>
          <w:instrText xml:space="preserve"> PAGEREF _Toc473897643 \h </w:instrText>
        </w:r>
        <w:r w:rsidR="00743694" w:rsidRPr="00BB4634">
          <w:rPr>
            <w:i/>
            <w:noProof/>
            <w:webHidden/>
          </w:rPr>
        </w:r>
        <w:r w:rsidR="00743694" w:rsidRPr="00BB4634">
          <w:rPr>
            <w:i/>
            <w:noProof/>
            <w:webHidden/>
          </w:rPr>
          <w:fldChar w:fldCharType="separate"/>
        </w:r>
        <w:r w:rsidR="003964F7">
          <w:rPr>
            <w:noProof/>
            <w:webHidden/>
          </w:rPr>
          <w:t>13</w:t>
        </w:r>
        <w:r w:rsidR="00743694" w:rsidRPr="00BB4634">
          <w:rPr>
            <w:i/>
            <w:noProof/>
            <w:webHidden/>
          </w:rPr>
          <w:fldChar w:fldCharType="end"/>
        </w:r>
      </w:hyperlink>
    </w:p>
    <w:p w14:paraId="5B9C186E" w14:textId="38BB06E8" w:rsidR="00743694" w:rsidRPr="00BB4634" w:rsidRDefault="00F96E77" w:rsidP="00743694">
      <w:pPr>
        <w:pStyle w:val="TOC3"/>
        <w:ind w:hanging="425"/>
        <w:rPr>
          <w:i/>
          <w:noProof/>
        </w:rPr>
      </w:pPr>
      <w:hyperlink w:anchor="_Toc473897644" w:history="1">
        <w:r w:rsidR="00743694" w:rsidRPr="00BC258E">
          <w:rPr>
            <w:rStyle w:val="Hyperlink"/>
            <w:noProof/>
          </w:rPr>
          <w:t>Small and Medium Enterprises</w:t>
        </w:r>
        <w:r w:rsidR="00743694">
          <w:rPr>
            <w:noProof/>
            <w:webHidden/>
          </w:rPr>
          <w:tab/>
        </w:r>
        <w:r w:rsidR="00743694" w:rsidRPr="00A23210">
          <w:rPr>
            <w:noProof/>
            <w:webHidden/>
          </w:rPr>
          <w:t xml:space="preserve">5.4 - 5.5          </w:t>
        </w:r>
        <w:r w:rsidR="00743694" w:rsidRPr="00BB4634">
          <w:rPr>
            <w:i/>
            <w:noProof/>
            <w:webHidden/>
          </w:rPr>
          <w:fldChar w:fldCharType="begin"/>
        </w:r>
        <w:r w:rsidR="00743694" w:rsidRPr="00A23210">
          <w:rPr>
            <w:noProof/>
            <w:webHidden/>
          </w:rPr>
          <w:instrText xml:space="preserve"> PAGEREF _Toc473897644 \h </w:instrText>
        </w:r>
        <w:r w:rsidR="00743694" w:rsidRPr="00BB4634">
          <w:rPr>
            <w:i/>
            <w:noProof/>
            <w:webHidden/>
          </w:rPr>
        </w:r>
        <w:r w:rsidR="00743694" w:rsidRPr="00BB4634">
          <w:rPr>
            <w:i/>
            <w:noProof/>
            <w:webHidden/>
          </w:rPr>
          <w:fldChar w:fldCharType="separate"/>
        </w:r>
        <w:r w:rsidR="003964F7">
          <w:rPr>
            <w:noProof/>
            <w:webHidden/>
          </w:rPr>
          <w:t>14</w:t>
        </w:r>
        <w:r w:rsidR="00743694" w:rsidRPr="00BB4634">
          <w:rPr>
            <w:i/>
            <w:noProof/>
            <w:webHidden/>
          </w:rPr>
          <w:fldChar w:fldCharType="end"/>
        </w:r>
      </w:hyperlink>
    </w:p>
    <w:p w14:paraId="0E620F87" w14:textId="250093F8" w:rsidR="00743694" w:rsidRDefault="00F96E77" w:rsidP="00093A7F">
      <w:pPr>
        <w:pStyle w:val="TOC1"/>
        <w:rPr>
          <w:rFonts w:eastAsiaTheme="minorEastAsia"/>
          <w:noProof/>
          <w:sz w:val="22"/>
          <w:lang w:eastAsia="en-AU"/>
        </w:rPr>
      </w:pPr>
      <w:hyperlink w:anchor="_Toc473897645" w:history="1">
        <w:r w:rsidR="00743694" w:rsidRPr="00BC258E">
          <w:rPr>
            <w:rStyle w:val="Hyperlink"/>
            <w:noProof/>
          </w:rPr>
          <w:t>6.</w:t>
        </w:r>
        <w:r w:rsidR="00743694">
          <w:rPr>
            <w:rFonts w:eastAsiaTheme="minorEastAsia"/>
            <w:noProof/>
            <w:sz w:val="22"/>
            <w:lang w:eastAsia="en-AU"/>
          </w:rPr>
          <w:tab/>
        </w:r>
        <w:r w:rsidR="00743694" w:rsidRPr="00BC258E">
          <w:rPr>
            <w:rStyle w:val="Hyperlink"/>
            <w:noProof/>
          </w:rPr>
          <w:t>Efficient, effective, economical and ethical procurement</w:t>
        </w:r>
        <w:r w:rsidR="00743694">
          <w:rPr>
            <w:noProof/>
            <w:webHidden/>
          </w:rPr>
          <w:tab/>
          <w:t xml:space="preserve">6.1 - 6.8         </w:t>
        </w:r>
        <w:r w:rsidR="00743694">
          <w:rPr>
            <w:noProof/>
            <w:webHidden/>
          </w:rPr>
          <w:fldChar w:fldCharType="begin"/>
        </w:r>
        <w:r w:rsidR="00743694">
          <w:rPr>
            <w:noProof/>
            <w:webHidden/>
          </w:rPr>
          <w:instrText xml:space="preserve"> PAGEREF _Toc473897645 \h </w:instrText>
        </w:r>
        <w:r w:rsidR="00743694">
          <w:rPr>
            <w:noProof/>
            <w:webHidden/>
          </w:rPr>
        </w:r>
        <w:r w:rsidR="00743694">
          <w:rPr>
            <w:noProof/>
            <w:webHidden/>
          </w:rPr>
          <w:fldChar w:fldCharType="separate"/>
        </w:r>
        <w:r w:rsidR="003964F7">
          <w:rPr>
            <w:noProof/>
            <w:webHidden/>
          </w:rPr>
          <w:t>14</w:t>
        </w:r>
        <w:r w:rsidR="00743694">
          <w:rPr>
            <w:noProof/>
            <w:webHidden/>
          </w:rPr>
          <w:fldChar w:fldCharType="end"/>
        </w:r>
      </w:hyperlink>
    </w:p>
    <w:p w14:paraId="62FA602B" w14:textId="0EEDAE54" w:rsidR="00743694" w:rsidRPr="00BB4634" w:rsidRDefault="00F96E77" w:rsidP="00743694">
      <w:pPr>
        <w:pStyle w:val="TOC3"/>
        <w:ind w:hanging="425"/>
        <w:rPr>
          <w:i/>
          <w:noProof/>
        </w:rPr>
      </w:pPr>
      <w:hyperlink w:anchor="_Toc473897646" w:history="1">
        <w:r w:rsidR="00743694" w:rsidRPr="00BC258E">
          <w:rPr>
            <w:rStyle w:val="Hyperlink"/>
            <w:noProof/>
          </w:rPr>
          <w:t>Ethical behaviour</w:t>
        </w:r>
        <w:r w:rsidR="00743694">
          <w:rPr>
            <w:noProof/>
            <w:webHidden/>
          </w:rPr>
          <w:tab/>
        </w:r>
        <w:r w:rsidR="00743694" w:rsidRPr="00A23210">
          <w:rPr>
            <w:noProof/>
            <w:webHidden/>
          </w:rPr>
          <w:t xml:space="preserve">6.6 - 6.8          </w:t>
        </w:r>
        <w:r w:rsidR="00743694" w:rsidRPr="00BB4634">
          <w:rPr>
            <w:i/>
            <w:noProof/>
            <w:webHidden/>
          </w:rPr>
          <w:fldChar w:fldCharType="begin"/>
        </w:r>
        <w:r w:rsidR="00743694" w:rsidRPr="00A23210">
          <w:rPr>
            <w:noProof/>
            <w:webHidden/>
          </w:rPr>
          <w:instrText xml:space="preserve"> PAGEREF _Toc473897646 \h </w:instrText>
        </w:r>
        <w:r w:rsidR="00743694" w:rsidRPr="00BB4634">
          <w:rPr>
            <w:i/>
            <w:noProof/>
            <w:webHidden/>
          </w:rPr>
        </w:r>
        <w:r w:rsidR="00743694" w:rsidRPr="00BB4634">
          <w:rPr>
            <w:i/>
            <w:noProof/>
            <w:webHidden/>
          </w:rPr>
          <w:fldChar w:fldCharType="separate"/>
        </w:r>
        <w:r w:rsidR="003964F7">
          <w:rPr>
            <w:noProof/>
            <w:webHidden/>
          </w:rPr>
          <w:t>15</w:t>
        </w:r>
        <w:r w:rsidR="00743694" w:rsidRPr="00BB4634">
          <w:rPr>
            <w:i/>
            <w:noProof/>
            <w:webHidden/>
          </w:rPr>
          <w:fldChar w:fldCharType="end"/>
        </w:r>
      </w:hyperlink>
    </w:p>
    <w:p w14:paraId="3A483F51" w14:textId="392C3ADC" w:rsidR="00743694" w:rsidRDefault="00F96E77" w:rsidP="00093A7F">
      <w:pPr>
        <w:pStyle w:val="TOC1"/>
        <w:rPr>
          <w:rFonts w:eastAsiaTheme="minorEastAsia"/>
          <w:noProof/>
          <w:sz w:val="22"/>
          <w:lang w:eastAsia="en-AU"/>
        </w:rPr>
      </w:pPr>
      <w:hyperlink w:anchor="_Toc473897647" w:history="1">
        <w:r w:rsidR="00743694" w:rsidRPr="00BC258E">
          <w:rPr>
            <w:rStyle w:val="Hyperlink"/>
            <w:noProof/>
          </w:rPr>
          <w:t>7.</w:t>
        </w:r>
        <w:r w:rsidR="00743694">
          <w:rPr>
            <w:rFonts w:eastAsiaTheme="minorEastAsia"/>
            <w:noProof/>
            <w:sz w:val="22"/>
            <w:lang w:eastAsia="en-AU"/>
          </w:rPr>
          <w:tab/>
        </w:r>
        <w:r w:rsidR="00743694" w:rsidRPr="00BC258E">
          <w:rPr>
            <w:rStyle w:val="Hyperlink"/>
            <w:noProof/>
          </w:rPr>
          <w:t>Accountability and transparency in procurement</w:t>
        </w:r>
        <w:r w:rsidR="00743694">
          <w:rPr>
            <w:noProof/>
            <w:webHidden/>
          </w:rPr>
          <w:tab/>
          <w:t xml:space="preserve">7.1 - 7.24       </w:t>
        </w:r>
        <w:r w:rsidR="00743694">
          <w:rPr>
            <w:noProof/>
            <w:webHidden/>
          </w:rPr>
          <w:fldChar w:fldCharType="begin"/>
        </w:r>
        <w:r w:rsidR="00743694">
          <w:rPr>
            <w:noProof/>
            <w:webHidden/>
          </w:rPr>
          <w:instrText xml:space="preserve"> PAGEREF _Toc473897647 \h </w:instrText>
        </w:r>
        <w:r w:rsidR="00743694">
          <w:rPr>
            <w:noProof/>
            <w:webHidden/>
          </w:rPr>
        </w:r>
        <w:r w:rsidR="00743694">
          <w:rPr>
            <w:noProof/>
            <w:webHidden/>
          </w:rPr>
          <w:fldChar w:fldCharType="separate"/>
        </w:r>
        <w:r w:rsidR="003964F7">
          <w:rPr>
            <w:noProof/>
            <w:webHidden/>
          </w:rPr>
          <w:t>15</w:t>
        </w:r>
        <w:r w:rsidR="00743694">
          <w:rPr>
            <w:noProof/>
            <w:webHidden/>
          </w:rPr>
          <w:fldChar w:fldCharType="end"/>
        </w:r>
      </w:hyperlink>
    </w:p>
    <w:p w14:paraId="00B1DD46" w14:textId="16219B61" w:rsidR="00743694" w:rsidRPr="00BB4634" w:rsidRDefault="00F96E77" w:rsidP="00743694">
      <w:pPr>
        <w:pStyle w:val="TOC3"/>
        <w:ind w:hanging="425"/>
        <w:rPr>
          <w:i/>
          <w:noProof/>
        </w:rPr>
      </w:pPr>
      <w:hyperlink w:anchor="_Toc473897648" w:history="1">
        <w:r w:rsidR="00743694" w:rsidRPr="00BC258E">
          <w:rPr>
            <w:rStyle w:val="Hyperlink"/>
            <w:noProof/>
          </w:rPr>
          <w:t>Records</w:t>
        </w:r>
        <w:r w:rsidR="00743694">
          <w:rPr>
            <w:noProof/>
            <w:webHidden/>
          </w:rPr>
          <w:tab/>
        </w:r>
        <w:r w:rsidR="00743694" w:rsidRPr="00A23210">
          <w:rPr>
            <w:noProof/>
            <w:webHidden/>
          </w:rPr>
          <w:t xml:space="preserve">7.2 - 7.4          </w:t>
        </w:r>
        <w:r w:rsidR="00743694" w:rsidRPr="00BB4634">
          <w:rPr>
            <w:i/>
            <w:noProof/>
            <w:webHidden/>
          </w:rPr>
          <w:fldChar w:fldCharType="begin"/>
        </w:r>
        <w:r w:rsidR="00743694" w:rsidRPr="00A23210">
          <w:rPr>
            <w:noProof/>
            <w:webHidden/>
          </w:rPr>
          <w:instrText xml:space="preserve"> PAGEREF _Toc473897648 \h </w:instrText>
        </w:r>
        <w:r w:rsidR="00743694" w:rsidRPr="00BB4634">
          <w:rPr>
            <w:i/>
            <w:noProof/>
            <w:webHidden/>
          </w:rPr>
        </w:r>
        <w:r w:rsidR="00743694" w:rsidRPr="00BB4634">
          <w:rPr>
            <w:i/>
            <w:noProof/>
            <w:webHidden/>
          </w:rPr>
          <w:fldChar w:fldCharType="separate"/>
        </w:r>
        <w:r w:rsidR="003964F7">
          <w:rPr>
            <w:noProof/>
            <w:webHidden/>
          </w:rPr>
          <w:t>15</w:t>
        </w:r>
        <w:r w:rsidR="00743694" w:rsidRPr="00BB4634">
          <w:rPr>
            <w:i/>
            <w:noProof/>
            <w:webHidden/>
          </w:rPr>
          <w:fldChar w:fldCharType="end"/>
        </w:r>
      </w:hyperlink>
    </w:p>
    <w:p w14:paraId="4282678C" w14:textId="56841D99" w:rsidR="00743694" w:rsidRPr="00BB4634" w:rsidRDefault="00F96E77" w:rsidP="00743694">
      <w:pPr>
        <w:pStyle w:val="TOC3"/>
        <w:ind w:hanging="425"/>
        <w:rPr>
          <w:i/>
          <w:noProof/>
        </w:rPr>
      </w:pPr>
      <w:hyperlink w:anchor="_Toc473897649" w:history="1">
        <w:r w:rsidR="00743694" w:rsidRPr="00BC258E">
          <w:rPr>
            <w:rStyle w:val="Hyperlink"/>
            <w:noProof/>
          </w:rPr>
          <w:t>AusTender</w:t>
        </w:r>
        <w:r w:rsidR="00743694">
          <w:rPr>
            <w:noProof/>
            <w:webHidden/>
          </w:rPr>
          <w:tab/>
        </w:r>
        <w:r w:rsidR="00743694" w:rsidRPr="00A23210">
          <w:rPr>
            <w:noProof/>
            <w:webHidden/>
          </w:rPr>
          <w:t xml:space="preserve">7.5 - 7.6          </w:t>
        </w:r>
        <w:r w:rsidR="00743694" w:rsidRPr="00BB4634">
          <w:rPr>
            <w:i/>
            <w:noProof/>
            <w:webHidden/>
          </w:rPr>
          <w:fldChar w:fldCharType="begin"/>
        </w:r>
        <w:r w:rsidR="00743694" w:rsidRPr="00A23210">
          <w:rPr>
            <w:noProof/>
            <w:webHidden/>
          </w:rPr>
          <w:instrText xml:space="preserve"> PAGEREF _Toc473897649 \h </w:instrText>
        </w:r>
        <w:r w:rsidR="00743694" w:rsidRPr="00BB4634">
          <w:rPr>
            <w:i/>
            <w:noProof/>
            <w:webHidden/>
          </w:rPr>
        </w:r>
        <w:r w:rsidR="00743694" w:rsidRPr="00BB4634">
          <w:rPr>
            <w:i/>
            <w:noProof/>
            <w:webHidden/>
          </w:rPr>
          <w:fldChar w:fldCharType="separate"/>
        </w:r>
        <w:r w:rsidR="003964F7">
          <w:rPr>
            <w:noProof/>
            <w:webHidden/>
          </w:rPr>
          <w:t>16</w:t>
        </w:r>
        <w:r w:rsidR="00743694" w:rsidRPr="00BB4634">
          <w:rPr>
            <w:i/>
            <w:noProof/>
            <w:webHidden/>
          </w:rPr>
          <w:fldChar w:fldCharType="end"/>
        </w:r>
      </w:hyperlink>
    </w:p>
    <w:p w14:paraId="1FCB4AA4" w14:textId="5F825FA6" w:rsidR="00743694" w:rsidRPr="00BB4634" w:rsidRDefault="00F96E77" w:rsidP="00743694">
      <w:pPr>
        <w:pStyle w:val="TOC3"/>
        <w:ind w:hanging="425"/>
        <w:rPr>
          <w:i/>
          <w:noProof/>
        </w:rPr>
      </w:pPr>
      <w:hyperlink w:anchor="_Toc473897650" w:history="1">
        <w:r w:rsidR="00743694" w:rsidRPr="00BC258E">
          <w:rPr>
            <w:rStyle w:val="Hyperlink"/>
            <w:noProof/>
          </w:rPr>
          <w:t>Annual procurement plans</w:t>
        </w:r>
        <w:r w:rsidR="00743694">
          <w:rPr>
            <w:noProof/>
            <w:webHidden/>
          </w:rPr>
          <w:tab/>
        </w:r>
        <w:r w:rsidR="00743694" w:rsidRPr="00A23210">
          <w:rPr>
            <w:noProof/>
            <w:webHidden/>
          </w:rPr>
          <w:t xml:space="preserve">7.7 - 7.8          </w:t>
        </w:r>
        <w:r w:rsidR="00743694" w:rsidRPr="00BB4634">
          <w:rPr>
            <w:i/>
            <w:noProof/>
            <w:webHidden/>
          </w:rPr>
          <w:fldChar w:fldCharType="begin"/>
        </w:r>
        <w:r w:rsidR="00743694" w:rsidRPr="00A23210">
          <w:rPr>
            <w:noProof/>
            <w:webHidden/>
          </w:rPr>
          <w:instrText xml:space="preserve"> PAGEREF _Toc473897650 \h </w:instrText>
        </w:r>
        <w:r w:rsidR="00743694" w:rsidRPr="00BB4634">
          <w:rPr>
            <w:i/>
            <w:noProof/>
            <w:webHidden/>
          </w:rPr>
        </w:r>
        <w:r w:rsidR="00743694" w:rsidRPr="00BB4634">
          <w:rPr>
            <w:i/>
            <w:noProof/>
            <w:webHidden/>
          </w:rPr>
          <w:fldChar w:fldCharType="separate"/>
        </w:r>
        <w:r w:rsidR="003964F7">
          <w:rPr>
            <w:noProof/>
            <w:webHidden/>
          </w:rPr>
          <w:t>16</w:t>
        </w:r>
        <w:r w:rsidR="00743694" w:rsidRPr="00BB4634">
          <w:rPr>
            <w:i/>
            <w:noProof/>
            <w:webHidden/>
          </w:rPr>
          <w:fldChar w:fldCharType="end"/>
        </w:r>
      </w:hyperlink>
    </w:p>
    <w:p w14:paraId="54FB4048" w14:textId="313B7698" w:rsidR="00743694" w:rsidRPr="00BB4634" w:rsidRDefault="00F96E77" w:rsidP="00743694">
      <w:pPr>
        <w:pStyle w:val="TOC3"/>
        <w:ind w:hanging="425"/>
        <w:rPr>
          <w:i/>
          <w:noProof/>
        </w:rPr>
      </w:pPr>
      <w:hyperlink w:anchor="_Toc473897651" w:history="1">
        <w:r w:rsidR="00743694" w:rsidRPr="00BC258E">
          <w:rPr>
            <w:rStyle w:val="Hyperlink"/>
            <w:noProof/>
          </w:rPr>
          <w:t>Notifications to the market</w:t>
        </w:r>
        <w:r w:rsidR="00743694">
          <w:rPr>
            <w:noProof/>
            <w:webHidden/>
          </w:rPr>
          <w:tab/>
        </w:r>
        <w:r w:rsidR="00743694" w:rsidRPr="00A23210">
          <w:rPr>
            <w:noProof/>
            <w:webHidden/>
          </w:rPr>
          <w:t xml:space="preserve">7.9 - 7.13        </w:t>
        </w:r>
        <w:r w:rsidR="00743694" w:rsidRPr="00BB4634">
          <w:rPr>
            <w:i/>
            <w:noProof/>
            <w:webHidden/>
          </w:rPr>
          <w:fldChar w:fldCharType="begin"/>
        </w:r>
        <w:r w:rsidR="00743694" w:rsidRPr="00A23210">
          <w:rPr>
            <w:noProof/>
            <w:webHidden/>
          </w:rPr>
          <w:instrText xml:space="preserve"> PAGEREF _Toc473897651 \h </w:instrText>
        </w:r>
        <w:r w:rsidR="00743694" w:rsidRPr="00BB4634">
          <w:rPr>
            <w:i/>
            <w:noProof/>
            <w:webHidden/>
          </w:rPr>
        </w:r>
        <w:r w:rsidR="00743694" w:rsidRPr="00BB4634">
          <w:rPr>
            <w:i/>
            <w:noProof/>
            <w:webHidden/>
          </w:rPr>
          <w:fldChar w:fldCharType="separate"/>
        </w:r>
        <w:r w:rsidR="003964F7">
          <w:rPr>
            <w:noProof/>
            <w:webHidden/>
          </w:rPr>
          <w:t>16</w:t>
        </w:r>
        <w:r w:rsidR="00743694" w:rsidRPr="00BB4634">
          <w:rPr>
            <w:i/>
            <w:noProof/>
            <w:webHidden/>
          </w:rPr>
          <w:fldChar w:fldCharType="end"/>
        </w:r>
      </w:hyperlink>
    </w:p>
    <w:p w14:paraId="45DDE7AB" w14:textId="5943EDA7" w:rsidR="00743694" w:rsidRPr="00BB4634" w:rsidRDefault="00F96E77" w:rsidP="00743694">
      <w:pPr>
        <w:pStyle w:val="TOC3"/>
        <w:ind w:hanging="425"/>
        <w:rPr>
          <w:i/>
          <w:noProof/>
        </w:rPr>
      </w:pPr>
      <w:hyperlink w:anchor="_Toc473897652" w:history="1">
        <w:r w:rsidR="00743694" w:rsidRPr="00BC258E">
          <w:rPr>
            <w:rStyle w:val="Hyperlink"/>
            <w:noProof/>
          </w:rPr>
          <w:t>Providing information</w:t>
        </w:r>
        <w:r w:rsidR="00743694">
          <w:rPr>
            <w:noProof/>
            <w:webHidden/>
          </w:rPr>
          <w:tab/>
        </w:r>
        <w:r w:rsidR="00743694" w:rsidRPr="00A23210">
          <w:rPr>
            <w:noProof/>
            <w:webHidden/>
          </w:rPr>
          <w:t xml:space="preserve">7.14 - 7.15      </w:t>
        </w:r>
        <w:r w:rsidR="00743694" w:rsidRPr="00BB4634">
          <w:rPr>
            <w:i/>
            <w:noProof/>
            <w:webHidden/>
          </w:rPr>
          <w:fldChar w:fldCharType="begin"/>
        </w:r>
        <w:r w:rsidR="00743694" w:rsidRPr="00A23210">
          <w:rPr>
            <w:noProof/>
            <w:webHidden/>
          </w:rPr>
          <w:instrText xml:space="preserve"> PAGEREF _Toc473897652 \h </w:instrText>
        </w:r>
        <w:r w:rsidR="00743694" w:rsidRPr="00BB4634">
          <w:rPr>
            <w:i/>
            <w:noProof/>
            <w:webHidden/>
          </w:rPr>
        </w:r>
        <w:r w:rsidR="00743694" w:rsidRPr="00BB4634">
          <w:rPr>
            <w:i/>
            <w:noProof/>
            <w:webHidden/>
          </w:rPr>
          <w:fldChar w:fldCharType="separate"/>
        </w:r>
        <w:r w:rsidR="003964F7">
          <w:rPr>
            <w:noProof/>
            <w:webHidden/>
          </w:rPr>
          <w:t>17</w:t>
        </w:r>
        <w:r w:rsidR="00743694" w:rsidRPr="00BB4634">
          <w:rPr>
            <w:i/>
            <w:noProof/>
            <w:webHidden/>
          </w:rPr>
          <w:fldChar w:fldCharType="end"/>
        </w:r>
      </w:hyperlink>
    </w:p>
    <w:p w14:paraId="6D0D58F8" w14:textId="29FD1908" w:rsidR="00743694" w:rsidRPr="00BB4634" w:rsidRDefault="00F96E77" w:rsidP="00743694">
      <w:pPr>
        <w:pStyle w:val="TOC3"/>
        <w:ind w:hanging="425"/>
        <w:rPr>
          <w:i/>
          <w:noProof/>
        </w:rPr>
      </w:pPr>
      <w:hyperlink w:anchor="_Toc473897653" w:history="1">
        <w:r w:rsidR="00743694" w:rsidRPr="00BC258E">
          <w:rPr>
            <w:rStyle w:val="Hyperlink"/>
            <w:noProof/>
          </w:rPr>
          <w:t>Reporting arrangements</w:t>
        </w:r>
        <w:r w:rsidR="00743694">
          <w:rPr>
            <w:noProof/>
            <w:webHidden/>
          </w:rPr>
          <w:tab/>
        </w:r>
        <w:r w:rsidR="00743694" w:rsidRPr="00A23210">
          <w:rPr>
            <w:noProof/>
            <w:webHidden/>
          </w:rPr>
          <w:t xml:space="preserve">7.16 - 7.18      </w:t>
        </w:r>
        <w:r w:rsidR="00743694" w:rsidRPr="00BB4634">
          <w:rPr>
            <w:i/>
            <w:noProof/>
            <w:webHidden/>
          </w:rPr>
          <w:fldChar w:fldCharType="begin"/>
        </w:r>
        <w:r w:rsidR="00743694" w:rsidRPr="00A23210">
          <w:rPr>
            <w:noProof/>
            <w:webHidden/>
          </w:rPr>
          <w:instrText xml:space="preserve"> PAGEREF _Toc473897653 \h </w:instrText>
        </w:r>
        <w:r w:rsidR="00743694" w:rsidRPr="00BB4634">
          <w:rPr>
            <w:i/>
            <w:noProof/>
            <w:webHidden/>
          </w:rPr>
        </w:r>
        <w:r w:rsidR="00743694" w:rsidRPr="00BB4634">
          <w:rPr>
            <w:i/>
            <w:noProof/>
            <w:webHidden/>
          </w:rPr>
          <w:fldChar w:fldCharType="separate"/>
        </w:r>
        <w:r w:rsidR="003964F7">
          <w:rPr>
            <w:noProof/>
            <w:webHidden/>
          </w:rPr>
          <w:t>17</w:t>
        </w:r>
        <w:r w:rsidR="00743694" w:rsidRPr="00BB4634">
          <w:rPr>
            <w:i/>
            <w:noProof/>
            <w:webHidden/>
          </w:rPr>
          <w:fldChar w:fldCharType="end"/>
        </w:r>
      </w:hyperlink>
    </w:p>
    <w:p w14:paraId="341B17BB" w14:textId="7F78AB36" w:rsidR="00743694" w:rsidRPr="00BB4634" w:rsidRDefault="00F96E77" w:rsidP="00743694">
      <w:pPr>
        <w:pStyle w:val="TOC3"/>
        <w:ind w:hanging="425"/>
        <w:rPr>
          <w:i/>
          <w:noProof/>
        </w:rPr>
      </w:pPr>
      <w:hyperlink w:anchor="_Toc473897654" w:history="1">
        <w:r w:rsidR="00743694" w:rsidRPr="00BC258E">
          <w:rPr>
            <w:rStyle w:val="Hyperlink"/>
            <w:noProof/>
          </w:rPr>
          <w:t>Subcontractors</w:t>
        </w:r>
        <w:r w:rsidR="00743694">
          <w:rPr>
            <w:noProof/>
            <w:webHidden/>
          </w:rPr>
          <w:tab/>
        </w:r>
        <w:r w:rsidR="00743694" w:rsidRPr="00A23210">
          <w:rPr>
            <w:noProof/>
            <w:webHidden/>
          </w:rPr>
          <w:t xml:space="preserve">7.19                </w:t>
        </w:r>
        <w:r w:rsidR="00743694" w:rsidRPr="00BB4634">
          <w:rPr>
            <w:i/>
            <w:noProof/>
            <w:webHidden/>
          </w:rPr>
          <w:fldChar w:fldCharType="begin"/>
        </w:r>
        <w:r w:rsidR="00743694" w:rsidRPr="00A23210">
          <w:rPr>
            <w:noProof/>
            <w:webHidden/>
          </w:rPr>
          <w:instrText xml:space="preserve"> PAGEREF _Toc473897654 \h </w:instrText>
        </w:r>
        <w:r w:rsidR="00743694" w:rsidRPr="00BB4634">
          <w:rPr>
            <w:i/>
            <w:noProof/>
            <w:webHidden/>
          </w:rPr>
        </w:r>
        <w:r w:rsidR="00743694" w:rsidRPr="00BB4634">
          <w:rPr>
            <w:i/>
            <w:noProof/>
            <w:webHidden/>
          </w:rPr>
          <w:fldChar w:fldCharType="separate"/>
        </w:r>
        <w:r w:rsidR="003964F7">
          <w:rPr>
            <w:noProof/>
            <w:webHidden/>
          </w:rPr>
          <w:t>17</w:t>
        </w:r>
        <w:r w:rsidR="00743694" w:rsidRPr="00BB4634">
          <w:rPr>
            <w:i/>
            <w:noProof/>
            <w:webHidden/>
          </w:rPr>
          <w:fldChar w:fldCharType="end"/>
        </w:r>
      </w:hyperlink>
    </w:p>
    <w:p w14:paraId="0E6A41AB" w14:textId="521500DE" w:rsidR="00743694" w:rsidRPr="00BB4634" w:rsidRDefault="00F96E77" w:rsidP="00743694">
      <w:pPr>
        <w:pStyle w:val="TOC3"/>
        <w:ind w:hanging="425"/>
        <w:rPr>
          <w:i/>
          <w:noProof/>
        </w:rPr>
      </w:pPr>
      <w:hyperlink w:anchor="_Toc473897655" w:history="1">
        <w:r w:rsidR="00743694" w:rsidRPr="00BC258E">
          <w:rPr>
            <w:rStyle w:val="Hyperlink"/>
            <w:noProof/>
          </w:rPr>
          <w:t>Treatment of confidential information</w:t>
        </w:r>
        <w:r w:rsidR="00743694">
          <w:rPr>
            <w:noProof/>
            <w:webHidden/>
          </w:rPr>
          <w:tab/>
        </w:r>
        <w:r w:rsidR="00743694" w:rsidRPr="00A23210">
          <w:rPr>
            <w:noProof/>
            <w:webHidden/>
          </w:rPr>
          <w:t xml:space="preserve">7.20 - 7.23      </w:t>
        </w:r>
        <w:r w:rsidR="00743694" w:rsidRPr="00BB4634">
          <w:rPr>
            <w:i/>
            <w:noProof/>
            <w:webHidden/>
          </w:rPr>
          <w:fldChar w:fldCharType="begin"/>
        </w:r>
        <w:r w:rsidR="00743694" w:rsidRPr="00A23210">
          <w:rPr>
            <w:noProof/>
            <w:webHidden/>
          </w:rPr>
          <w:instrText xml:space="preserve"> PAGEREF _Toc473897655 \h </w:instrText>
        </w:r>
        <w:r w:rsidR="00743694" w:rsidRPr="00BB4634">
          <w:rPr>
            <w:i/>
            <w:noProof/>
            <w:webHidden/>
          </w:rPr>
        </w:r>
        <w:r w:rsidR="00743694" w:rsidRPr="00BB4634">
          <w:rPr>
            <w:i/>
            <w:noProof/>
            <w:webHidden/>
          </w:rPr>
          <w:fldChar w:fldCharType="separate"/>
        </w:r>
        <w:r w:rsidR="003964F7">
          <w:rPr>
            <w:noProof/>
            <w:webHidden/>
          </w:rPr>
          <w:t>18</w:t>
        </w:r>
        <w:r w:rsidR="00743694" w:rsidRPr="00BB4634">
          <w:rPr>
            <w:i/>
            <w:noProof/>
            <w:webHidden/>
          </w:rPr>
          <w:fldChar w:fldCharType="end"/>
        </w:r>
      </w:hyperlink>
    </w:p>
    <w:p w14:paraId="1D6603B5" w14:textId="45A3A0A9" w:rsidR="00743694" w:rsidRDefault="00F96E77" w:rsidP="00743694">
      <w:pPr>
        <w:pStyle w:val="TOC3"/>
        <w:ind w:hanging="425"/>
        <w:rPr>
          <w:rStyle w:val="Hyperlink"/>
          <w:noProof/>
        </w:rPr>
      </w:pPr>
      <w:hyperlink w:anchor="_Toc473897656" w:history="1">
        <w:r w:rsidR="00743694" w:rsidRPr="00BC258E">
          <w:rPr>
            <w:rStyle w:val="Hyperlink"/>
            <w:noProof/>
          </w:rPr>
          <w:t>Other obligations</w:t>
        </w:r>
        <w:r w:rsidR="00743694">
          <w:rPr>
            <w:noProof/>
            <w:webHidden/>
          </w:rPr>
          <w:tab/>
        </w:r>
        <w:r w:rsidR="00743694" w:rsidRPr="00A23210">
          <w:rPr>
            <w:noProof/>
            <w:webHidden/>
          </w:rPr>
          <w:t xml:space="preserve">7.24                </w:t>
        </w:r>
        <w:r w:rsidR="00743694" w:rsidRPr="00BB4634">
          <w:rPr>
            <w:i/>
            <w:noProof/>
            <w:webHidden/>
          </w:rPr>
          <w:fldChar w:fldCharType="begin"/>
        </w:r>
        <w:r w:rsidR="00743694" w:rsidRPr="00A23210">
          <w:rPr>
            <w:noProof/>
            <w:webHidden/>
          </w:rPr>
          <w:instrText xml:space="preserve"> PAGEREF _Toc473897656 \h </w:instrText>
        </w:r>
        <w:r w:rsidR="00743694" w:rsidRPr="00BB4634">
          <w:rPr>
            <w:i/>
            <w:noProof/>
            <w:webHidden/>
          </w:rPr>
        </w:r>
        <w:r w:rsidR="00743694" w:rsidRPr="00BB4634">
          <w:rPr>
            <w:i/>
            <w:noProof/>
            <w:webHidden/>
          </w:rPr>
          <w:fldChar w:fldCharType="separate"/>
        </w:r>
        <w:r w:rsidR="003964F7">
          <w:rPr>
            <w:noProof/>
            <w:webHidden/>
          </w:rPr>
          <w:t>18</w:t>
        </w:r>
        <w:r w:rsidR="00743694" w:rsidRPr="00BB4634">
          <w:rPr>
            <w:i/>
            <w:noProof/>
            <w:webHidden/>
          </w:rPr>
          <w:fldChar w:fldCharType="end"/>
        </w:r>
      </w:hyperlink>
    </w:p>
    <w:p w14:paraId="6DA8EE46" w14:textId="77777777" w:rsidR="00743694" w:rsidRPr="00044048" w:rsidRDefault="00743694" w:rsidP="00743694">
      <w:pPr>
        <w:rPr>
          <w:noProof/>
        </w:rPr>
      </w:pPr>
    </w:p>
    <w:p w14:paraId="04C9E420" w14:textId="7EC496BF" w:rsidR="00743694" w:rsidRDefault="00F96E77" w:rsidP="00093A7F">
      <w:pPr>
        <w:pStyle w:val="TOC1"/>
        <w:rPr>
          <w:rFonts w:eastAsiaTheme="minorEastAsia"/>
          <w:noProof/>
          <w:sz w:val="22"/>
          <w:lang w:eastAsia="en-AU"/>
        </w:rPr>
      </w:pPr>
      <w:hyperlink w:anchor="_Toc473897657" w:history="1">
        <w:r w:rsidR="00743694" w:rsidRPr="00BC258E">
          <w:rPr>
            <w:rStyle w:val="Hyperlink"/>
            <w:noProof/>
          </w:rPr>
          <w:t>8.</w:t>
        </w:r>
        <w:r w:rsidR="00743694">
          <w:rPr>
            <w:rFonts w:eastAsiaTheme="minorEastAsia"/>
            <w:noProof/>
            <w:sz w:val="22"/>
            <w:lang w:eastAsia="en-AU"/>
          </w:rPr>
          <w:tab/>
        </w:r>
        <w:r w:rsidR="00743694" w:rsidRPr="00BC258E">
          <w:rPr>
            <w:rStyle w:val="Hyperlink"/>
            <w:noProof/>
          </w:rPr>
          <w:t>Procurement risk</w:t>
        </w:r>
        <w:r w:rsidR="00743694">
          <w:rPr>
            <w:noProof/>
            <w:webHidden/>
          </w:rPr>
          <w:tab/>
          <w:t xml:space="preserve"> 8.1 - 8.4         </w:t>
        </w:r>
        <w:r w:rsidR="00743694">
          <w:rPr>
            <w:noProof/>
            <w:webHidden/>
          </w:rPr>
          <w:fldChar w:fldCharType="begin"/>
        </w:r>
        <w:r w:rsidR="00743694">
          <w:rPr>
            <w:noProof/>
            <w:webHidden/>
          </w:rPr>
          <w:instrText xml:space="preserve"> PAGEREF _Toc473897657 \h </w:instrText>
        </w:r>
        <w:r w:rsidR="00743694">
          <w:rPr>
            <w:noProof/>
            <w:webHidden/>
          </w:rPr>
        </w:r>
        <w:r w:rsidR="00743694">
          <w:rPr>
            <w:noProof/>
            <w:webHidden/>
          </w:rPr>
          <w:fldChar w:fldCharType="separate"/>
        </w:r>
        <w:r w:rsidR="003964F7">
          <w:rPr>
            <w:noProof/>
            <w:webHidden/>
          </w:rPr>
          <w:t>19</w:t>
        </w:r>
        <w:r w:rsidR="00743694">
          <w:rPr>
            <w:noProof/>
            <w:webHidden/>
          </w:rPr>
          <w:fldChar w:fldCharType="end"/>
        </w:r>
      </w:hyperlink>
    </w:p>
    <w:p w14:paraId="50415A4B" w14:textId="3D8389B4" w:rsidR="00743694" w:rsidRDefault="00F96E77" w:rsidP="00093A7F">
      <w:pPr>
        <w:pStyle w:val="TOC1"/>
        <w:rPr>
          <w:rFonts w:eastAsiaTheme="minorEastAsia"/>
          <w:noProof/>
          <w:sz w:val="22"/>
          <w:lang w:eastAsia="en-AU"/>
        </w:rPr>
      </w:pPr>
      <w:hyperlink w:anchor="_Toc473897658" w:history="1">
        <w:r w:rsidR="00743694" w:rsidRPr="00BC258E">
          <w:rPr>
            <w:rStyle w:val="Hyperlink"/>
            <w:noProof/>
          </w:rPr>
          <w:t>9.</w:t>
        </w:r>
        <w:r w:rsidR="00743694">
          <w:rPr>
            <w:rFonts w:eastAsiaTheme="minorEastAsia"/>
            <w:noProof/>
            <w:sz w:val="22"/>
            <w:lang w:eastAsia="en-AU"/>
          </w:rPr>
          <w:tab/>
        </w:r>
        <w:r w:rsidR="00743694" w:rsidRPr="00BC258E">
          <w:rPr>
            <w:rStyle w:val="Hyperlink"/>
            <w:noProof/>
          </w:rPr>
          <w:t>Procurement method</w:t>
        </w:r>
        <w:r w:rsidR="00743694">
          <w:rPr>
            <w:noProof/>
            <w:webHidden/>
          </w:rPr>
          <w:tab/>
          <w:t xml:space="preserve">9.1 - 9.13       </w:t>
        </w:r>
        <w:r w:rsidR="00743694">
          <w:rPr>
            <w:noProof/>
            <w:webHidden/>
          </w:rPr>
          <w:fldChar w:fldCharType="begin"/>
        </w:r>
        <w:r w:rsidR="00743694">
          <w:rPr>
            <w:noProof/>
            <w:webHidden/>
          </w:rPr>
          <w:instrText xml:space="preserve"> PAGEREF _Toc473897658 \h </w:instrText>
        </w:r>
        <w:r w:rsidR="00743694">
          <w:rPr>
            <w:noProof/>
            <w:webHidden/>
          </w:rPr>
        </w:r>
        <w:r w:rsidR="00743694">
          <w:rPr>
            <w:noProof/>
            <w:webHidden/>
          </w:rPr>
          <w:fldChar w:fldCharType="separate"/>
        </w:r>
        <w:r w:rsidR="003964F7">
          <w:rPr>
            <w:noProof/>
            <w:webHidden/>
          </w:rPr>
          <w:t>19</w:t>
        </w:r>
        <w:r w:rsidR="00743694">
          <w:rPr>
            <w:noProof/>
            <w:webHidden/>
          </w:rPr>
          <w:fldChar w:fldCharType="end"/>
        </w:r>
      </w:hyperlink>
    </w:p>
    <w:p w14:paraId="7631D1B3" w14:textId="7DF52783" w:rsidR="00743694" w:rsidRPr="00BB4634" w:rsidRDefault="00F96E77" w:rsidP="00743694">
      <w:pPr>
        <w:pStyle w:val="TOC3"/>
        <w:ind w:hanging="425"/>
        <w:rPr>
          <w:i/>
          <w:noProof/>
        </w:rPr>
      </w:pPr>
      <w:hyperlink w:anchor="_Toc473897659" w:history="1">
        <w:r w:rsidR="00743694" w:rsidRPr="00BC258E">
          <w:rPr>
            <w:rStyle w:val="Hyperlink"/>
            <w:noProof/>
          </w:rPr>
          <w:t>Requirement to estimate value of procurement</w:t>
        </w:r>
        <w:r w:rsidR="00743694">
          <w:rPr>
            <w:noProof/>
            <w:webHidden/>
          </w:rPr>
          <w:tab/>
        </w:r>
        <w:r w:rsidR="00743694" w:rsidRPr="00A23210">
          <w:rPr>
            <w:noProof/>
            <w:webHidden/>
          </w:rPr>
          <w:t xml:space="preserve">9.2 - 9.6          </w:t>
        </w:r>
        <w:r w:rsidR="00743694" w:rsidRPr="00BB4634">
          <w:rPr>
            <w:i/>
            <w:noProof/>
            <w:webHidden/>
          </w:rPr>
          <w:fldChar w:fldCharType="begin"/>
        </w:r>
        <w:r w:rsidR="00743694" w:rsidRPr="00A23210">
          <w:rPr>
            <w:noProof/>
            <w:webHidden/>
          </w:rPr>
          <w:instrText xml:space="preserve"> PAGEREF _Toc473897659 \h </w:instrText>
        </w:r>
        <w:r w:rsidR="00743694" w:rsidRPr="00BB4634">
          <w:rPr>
            <w:i/>
            <w:noProof/>
            <w:webHidden/>
          </w:rPr>
        </w:r>
        <w:r w:rsidR="00743694" w:rsidRPr="00BB4634">
          <w:rPr>
            <w:i/>
            <w:noProof/>
            <w:webHidden/>
          </w:rPr>
          <w:fldChar w:fldCharType="separate"/>
        </w:r>
        <w:r w:rsidR="003964F7">
          <w:rPr>
            <w:noProof/>
            <w:webHidden/>
          </w:rPr>
          <w:t>19</w:t>
        </w:r>
        <w:r w:rsidR="00743694" w:rsidRPr="00BB4634">
          <w:rPr>
            <w:i/>
            <w:noProof/>
            <w:webHidden/>
          </w:rPr>
          <w:fldChar w:fldCharType="end"/>
        </w:r>
      </w:hyperlink>
    </w:p>
    <w:p w14:paraId="7046B3CA" w14:textId="4997207A" w:rsidR="00743694" w:rsidRPr="00BB4634" w:rsidRDefault="00F96E77" w:rsidP="00743694">
      <w:pPr>
        <w:pStyle w:val="TOC3"/>
        <w:ind w:hanging="425"/>
        <w:rPr>
          <w:i/>
          <w:noProof/>
        </w:rPr>
      </w:pPr>
      <w:hyperlink w:anchor="_Toc473897660" w:history="1">
        <w:r w:rsidR="00743694" w:rsidRPr="00BC258E">
          <w:rPr>
            <w:rStyle w:val="Hyperlink"/>
            <w:noProof/>
          </w:rPr>
          <w:t>Procurement thresholds</w:t>
        </w:r>
        <w:r w:rsidR="00743694">
          <w:rPr>
            <w:noProof/>
            <w:webHidden/>
          </w:rPr>
          <w:tab/>
        </w:r>
        <w:r w:rsidR="00743694" w:rsidRPr="00A23210">
          <w:rPr>
            <w:noProof/>
            <w:webHidden/>
          </w:rPr>
          <w:t xml:space="preserve">9.7                  </w:t>
        </w:r>
        <w:r w:rsidR="00743694" w:rsidRPr="00BB4634">
          <w:rPr>
            <w:i/>
            <w:noProof/>
            <w:webHidden/>
          </w:rPr>
          <w:fldChar w:fldCharType="begin"/>
        </w:r>
        <w:r w:rsidR="00743694" w:rsidRPr="00A23210">
          <w:rPr>
            <w:noProof/>
            <w:webHidden/>
          </w:rPr>
          <w:instrText xml:space="preserve"> PAGEREF _Toc473897660 \h </w:instrText>
        </w:r>
        <w:r w:rsidR="00743694" w:rsidRPr="00BB4634">
          <w:rPr>
            <w:i/>
            <w:noProof/>
            <w:webHidden/>
          </w:rPr>
        </w:r>
        <w:r w:rsidR="00743694" w:rsidRPr="00BB4634">
          <w:rPr>
            <w:i/>
            <w:noProof/>
            <w:webHidden/>
          </w:rPr>
          <w:fldChar w:fldCharType="separate"/>
        </w:r>
        <w:r w:rsidR="003964F7">
          <w:rPr>
            <w:noProof/>
            <w:webHidden/>
          </w:rPr>
          <w:t>20</w:t>
        </w:r>
        <w:r w:rsidR="00743694" w:rsidRPr="00BB4634">
          <w:rPr>
            <w:i/>
            <w:noProof/>
            <w:webHidden/>
          </w:rPr>
          <w:fldChar w:fldCharType="end"/>
        </w:r>
      </w:hyperlink>
    </w:p>
    <w:p w14:paraId="636C3EA6" w14:textId="4E8B5281" w:rsidR="00743694" w:rsidRPr="00BB4634" w:rsidRDefault="00F96E77" w:rsidP="00743694">
      <w:pPr>
        <w:pStyle w:val="TOC3"/>
        <w:ind w:hanging="425"/>
        <w:rPr>
          <w:i/>
          <w:noProof/>
        </w:rPr>
      </w:pPr>
      <w:hyperlink w:anchor="_Toc473897661" w:history="1">
        <w:r w:rsidR="00743694" w:rsidRPr="00BC258E">
          <w:rPr>
            <w:rStyle w:val="Hyperlink"/>
            <w:noProof/>
          </w:rPr>
          <w:t>Three procurement methods</w:t>
        </w:r>
        <w:r w:rsidR="00743694">
          <w:rPr>
            <w:noProof/>
            <w:webHidden/>
          </w:rPr>
          <w:tab/>
        </w:r>
        <w:r w:rsidR="00743694" w:rsidRPr="00A23210">
          <w:rPr>
            <w:noProof/>
            <w:webHidden/>
          </w:rPr>
          <w:t xml:space="preserve">9.8 - 9.11        </w:t>
        </w:r>
        <w:r w:rsidR="00743694" w:rsidRPr="00BB4634">
          <w:rPr>
            <w:i/>
            <w:noProof/>
            <w:webHidden/>
          </w:rPr>
          <w:fldChar w:fldCharType="begin"/>
        </w:r>
        <w:r w:rsidR="00743694" w:rsidRPr="00A23210">
          <w:rPr>
            <w:noProof/>
            <w:webHidden/>
          </w:rPr>
          <w:instrText xml:space="preserve"> PAGEREF _Toc473897661 \h </w:instrText>
        </w:r>
        <w:r w:rsidR="00743694" w:rsidRPr="00BB4634">
          <w:rPr>
            <w:i/>
            <w:noProof/>
            <w:webHidden/>
          </w:rPr>
        </w:r>
        <w:r w:rsidR="00743694" w:rsidRPr="00BB4634">
          <w:rPr>
            <w:i/>
            <w:noProof/>
            <w:webHidden/>
          </w:rPr>
          <w:fldChar w:fldCharType="separate"/>
        </w:r>
        <w:r w:rsidR="003964F7">
          <w:rPr>
            <w:noProof/>
            <w:webHidden/>
          </w:rPr>
          <w:t>20</w:t>
        </w:r>
        <w:r w:rsidR="00743694" w:rsidRPr="00BB4634">
          <w:rPr>
            <w:i/>
            <w:noProof/>
            <w:webHidden/>
          </w:rPr>
          <w:fldChar w:fldCharType="end"/>
        </w:r>
      </w:hyperlink>
    </w:p>
    <w:p w14:paraId="4AAC404B" w14:textId="750C5B5B" w:rsidR="00743694" w:rsidRPr="00BB4634" w:rsidRDefault="00F96E77" w:rsidP="00743694">
      <w:pPr>
        <w:pStyle w:val="TOC3"/>
        <w:ind w:hanging="425"/>
        <w:rPr>
          <w:i/>
          <w:noProof/>
        </w:rPr>
      </w:pPr>
      <w:hyperlink w:anchor="_Toc473897662" w:history="1">
        <w:r w:rsidR="00743694" w:rsidRPr="00BC258E">
          <w:rPr>
            <w:rStyle w:val="Hyperlink"/>
            <w:noProof/>
          </w:rPr>
          <w:t>Procurement from existing arrangements</w:t>
        </w:r>
        <w:r w:rsidR="00743694">
          <w:rPr>
            <w:noProof/>
            <w:webHidden/>
          </w:rPr>
          <w:tab/>
        </w:r>
        <w:r w:rsidR="00743694" w:rsidRPr="00A23210">
          <w:rPr>
            <w:noProof/>
            <w:webHidden/>
          </w:rPr>
          <w:t xml:space="preserve">9.12 - 9.13      </w:t>
        </w:r>
        <w:r w:rsidR="00743694" w:rsidRPr="00BB4634">
          <w:rPr>
            <w:i/>
            <w:noProof/>
            <w:webHidden/>
          </w:rPr>
          <w:fldChar w:fldCharType="begin"/>
        </w:r>
        <w:r w:rsidR="00743694" w:rsidRPr="00A23210">
          <w:rPr>
            <w:noProof/>
            <w:webHidden/>
          </w:rPr>
          <w:instrText xml:space="preserve"> PAGEREF _Toc473897662 \h </w:instrText>
        </w:r>
        <w:r w:rsidR="00743694" w:rsidRPr="00BB4634">
          <w:rPr>
            <w:i/>
            <w:noProof/>
            <w:webHidden/>
          </w:rPr>
        </w:r>
        <w:r w:rsidR="00743694" w:rsidRPr="00BB4634">
          <w:rPr>
            <w:i/>
            <w:noProof/>
            <w:webHidden/>
          </w:rPr>
          <w:fldChar w:fldCharType="separate"/>
        </w:r>
        <w:r w:rsidR="003964F7">
          <w:rPr>
            <w:noProof/>
            <w:webHidden/>
          </w:rPr>
          <w:t>21</w:t>
        </w:r>
        <w:r w:rsidR="00743694" w:rsidRPr="00BB4634">
          <w:rPr>
            <w:i/>
            <w:noProof/>
            <w:webHidden/>
          </w:rPr>
          <w:fldChar w:fldCharType="end"/>
        </w:r>
      </w:hyperlink>
    </w:p>
    <w:p w14:paraId="4D2B5CDB" w14:textId="52E6E55D" w:rsidR="00743694" w:rsidRDefault="00F96E77" w:rsidP="00093A7F">
      <w:pPr>
        <w:pStyle w:val="TOC1"/>
        <w:rPr>
          <w:rFonts w:eastAsiaTheme="minorEastAsia"/>
          <w:noProof/>
          <w:sz w:val="22"/>
          <w:lang w:eastAsia="en-AU"/>
        </w:rPr>
      </w:pPr>
      <w:hyperlink w:anchor="_Toc473897663" w:history="1">
        <w:r w:rsidR="00743694" w:rsidRPr="00BC258E">
          <w:rPr>
            <w:rStyle w:val="Hyperlink"/>
            <w:noProof/>
          </w:rPr>
          <w:t xml:space="preserve">Division 2: Additional rules for procurements at or above the relevant </w:t>
        </w:r>
        <w:r w:rsidR="00743694">
          <w:rPr>
            <w:rStyle w:val="Hyperlink"/>
            <w:noProof/>
          </w:rPr>
          <w:br/>
        </w:r>
        <w:r w:rsidR="00743694" w:rsidRPr="00BC258E">
          <w:rPr>
            <w:rStyle w:val="Hyperlink"/>
            <w:noProof/>
          </w:rPr>
          <w:t>procurement threshold</w:t>
        </w:r>
        <w:r w:rsidR="00743694">
          <w:rPr>
            <w:noProof/>
            <w:webHidden/>
          </w:rPr>
          <w:tab/>
        </w:r>
        <w:r w:rsidR="00743694">
          <w:rPr>
            <w:noProof/>
            <w:webHidden/>
          </w:rPr>
          <w:fldChar w:fldCharType="begin"/>
        </w:r>
        <w:r w:rsidR="00743694">
          <w:rPr>
            <w:noProof/>
            <w:webHidden/>
          </w:rPr>
          <w:instrText xml:space="preserve"> PAGEREF _Toc473897663 \h </w:instrText>
        </w:r>
        <w:r w:rsidR="00743694">
          <w:rPr>
            <w:noProof/>
            <w:webHidden/>
          </w:rPr>
        </w:r>
        <w:r w:rsidR="00743694">
          <w:rPr>
            <w:noProof/>
            <w:webHidden/>
          </w:rPr>
          <w:fldChar w:fldCharType="separate"/>
        </w:r>
        <w:r w:rsidR="003964F7">
          <w:rPr>
            <w:noProof/>
            <w:webHidden/>
          </w:rPr>
          <w:t>22</w:t>
        </w:r>
        <w:r w:rsidR="00743694">
          <w:rPr>
            <w:noProof/>
            <w:webHidden/>
          </w:rPr>
          <w:fldChar w:fldCharType="end"/>
        </w:r>
      </w:hyperlink>
    </w:p>
    <w:p w14:paraId="13960EB5" w14:textId="59AB7FCB" w:rsidR="00743694" w:rsidRDefault="00F96E77" w:rsidP="00093A7F">
      <w:pPr>
        <w:pStyle w:val="TOC1"/>
        <w:rPr>
          <w:rFonts w:eastAsiaTheme="minorEastAsia"/>
          <w:noProof/>
          <w:sz w:val="22"/>
          <w:lang w:eastAsia="en-AU"/>
        </w:rPr>
      </w:pPr>
      <w:hyperlink w:anchor="_Toc473897664" w:history="1">
        <w:r w:rsidR="00743694" w:rsidRPr="00BC258E">
          <w:rPr>
            <w:rStyle w:val="Hyperlink"/>
            <w:noProof/>
          </w:rPr>
          <w:t>10.</w:t>
        </w:r>
        <w:r w:rsidR="00743694">
          <w:rPr>
            <w:rFonts w:eastAsiaTheme="minorEastAsia"/>
            <w:noProof/>
            <w:sz w:val="22"/>
            <w:lang w:eastAsia="en-AU"/>
          </w:rPr>
          <w:tab/>
        </w:r>
        <w:r w:rsidR="00743694" w:rsidRPr="00BC258E">
          <w:rPr>
            <w:rStyle w:val="Hyperlink"/>
            <w:noProof/>
          </w:rPr>
          <w:t>Additional rules</w:t>
        </w:r>
        <w:r w:rsidR="00743694">
          <w:rPr>
            <w:noProof/>
            <w:webHidden/>
          </w:rPr>
          <w:tab/>
          <w:t>10.1 - 10.</w:t>
        </w:r>
        <w:r w:rsidR="00A86914">
          <w:rPr>
            <w:noProof/>
            <w:webHidden/>
          </w:rPr>
          <w:t>3</w:t>
        </w:r>
        <w:r w:rsidR="00627697">
          <w:rPr>
            <w:noProof/>
            <w:webHidden/>
          </w:rPr>
          <w:t>8</w:t>
        </w:r>
        <w:r w:rsidR="00743694">
          <w:rPr>
            <w:noProof/>
            <w:webHidden/>
          </w:rPr>
          <w:t xml:space="preserve">    </w:t>
        </w:r>
        <w:r w:rsidR="00743694">
          <w:rPr>
            <w:noProof/>
            <w:webHidden/>
          </w:rPr>
          <w:fldChar w:fldCharType="begin"/>
        </w:r>
        <w:r w:rsidR="00743694">
          <w:rPr>
            <w:noProof/>
            <w:webHidden/>
          </w:rPr>
          <w:instrText xml:space="preserve"> PAGEREF _Toc473897664 \h </w:instrText>
        </w:r>
        <w:r w:rsidR="00743694">
          <w:rPr>
            <w:noProof/>
            <w:webHidden/>
          </w:rPr>
        </w:r>
        <w:r w:rsidR="00743694">
          <w:rPr>
            <w:noProof/>
            <w:webHidden/>
          </w:rPr>
          <w:fldChar w:fldCharType="separate"/>
        </w:r>
        <w:r w:rsidR="003964F7">
          <w:rPr>
            <w:noProof/>
            <w:webHidden/>
          </w:rPr>
          <w:t>22</w:t>
        </w:r>
        <w:r w:rsidR="00743694">
          <w:rPr>
            <w:noProof/>
            <w:webHidden/>
          </w:rPr>
          <w:fldChar w:fldCharType="end"/>
        </w:r>
      </w:hyperlink>
    </w:p>
    <w:p w14:paraId="7EBF04BA" w14:textId="2BEA8F83" w:rsidR="00743694" w:rsidRPr="009E1897" w:rsidRDefault="00F96E77" w:rsidP="00743694">
      <w:pPr>
        <w:pStyle w:val="TOC3"/>
        <w:ind w:hanging="425"/>
        <w:rPr>
          <w:noProof/>
        </w:rPr>
      </w:pPr>
      <w:hyperlink w:anchor="_Toc473897665" w:history="1">
        <w:r w:rsidR="00743694" w:rsidRPr="00BC258E">
          <w:rPr>
            <w:rStyle w:val="Hyperlink"/>
            <w:noProof/>
          </w:rPr>
          <w:t>Conditions for limited tender</w:t>
        </w:r>
        <w:r w:rsidR="00743694">
          <w:rPr>
            <w:noProof/>
            <w:webHidden/>
          </w:rPr>
          <w:tab/>
        </w:r>
        <w:r w:rsidR="00743694" w:rsidRPr="00A23210">
          <w:rPr>
            <w:noProof/>
            <w:webHidden/>
          </w:rPr>
          <w:t xml:space="preserve">10.3 - 10.5       </w:t>
        </w:r>
        <w:r w:rsidR="00743694" w:rsidRPr="009E1897">
          <w:rPr>
            <w:noProof/>
            <w:webHidden/>
          </w:rPr>
          <w:fldChar w:fldCharType="begin"/>
        </w:r>
        <w:r w:rsidR="00743694" w:rsidRPr="00A23210">
          <w:rPr>
            <w:noProof/>
            <w:webHidden/>
          </w:rPr>
          <w:instrText xml:space="preserve"> PAGEREF _Toc473897665 \h </w:instrText>
        </w:r>
        <w:r w:rsidR="00743694" w:rsidRPr="009E1897">
          <w:rPr>
            <w:noProof/>
            <w:webHidden/>
          </w:rPr>
        </w:r>
        <w:r w:rsidR="00743694" w:rsidRPr="009E1897">
          <w:rPr>
            <w:noProof/>
            <w:webHidden/>
          </w:rPr>
          <w:fldChar w:fldCharType="separate"/>
        </w:r>
        <w:r w:rsidR="003964F7">
          <w:rPr>
            <w:noProof/>
            <w:webHidden/>
          </w:rPr>
          <w:t>22</w:t>
        </w:r>
        <w:r w:rsidR="00743694" w:rsidRPr="009E1897">
          <w:rPr>
            <w:noProof/>
            <w:webHidden/>
          </w:rPr>
          <w:fldChar w:fldCharType="end"/>
        </w:r>
      </w:hyperlink>
    </w:p>
    <w:p w14:paraId="01253EA6" w14:textId="1ADBBDD5" w:rsidR="00743694" w:rsidRPr="009E1897" w:rsidRDefault="00F96E77" w:rsidP="00743694">
      <w:pPr>
        <w:pStyle w:val="TOC3"/>
        <w:ind w:hanging="425"/>
        <w:rPr>
          <w:noProof/>
        </w:rPr>
      </w:pPr>
      <w:hyperlink w:anchor="_Toc473897666" w:history="1">
        <w:r w:rsidR="00743694" w:rsidRPr="00BC258E">
          <w:rPr>
            <w:rStyle w:val="Hyperlink"/>
            <w:noProof/>
          </w:rPr>
          <w:t>Request documentation</w:t>
        </w:r>
        <w:r w:rsidR="00743694">
          <w:rPr>
            <w:noProof/>
            <w:webHidden/>
          </w:rPr>
          <w:tab/>
        </w:r>
        <w:r w:rsidR="00743694" w:rsidRPr="00A23210">
          <w:rPr>
            <w:noProof/>
            <w:webHidden/>
          </w:rPr>
          <w:t xml:space="preserve">10.6 - 10.8       </w:t>
        </w:r>
        <w:r w:rsidR="00743694" w:rsidRPr="009E1897">
          <w:rPr>
            <w:noProof/>
            <w:webHidden/>
          </w:rPr>
          <w:fldChar w:fldCharType="begin"/>
        </w:r>
        <w:r w:rsidR="00743694" w:rsidRPr="00A23210">
          <w:rPr>
            <w:noProof/>
            <w:webHidden/>
          </w:rPr>
          <w:instrText xml:space="preserve"> PAGEREF _Toc473897666 \h </w:instrText>
        </w:r>
        <w:r w:rsidR="00743694" w:rsidRPr="009E1897">
          <w:rPr>
            <w:noProof/>
            <w:webHidden/>
          </w:rPr>
        </w:r>
        <w:r w:rsidR="00743694" w:rsidRPr="009E1897">
          <w:rPr>
            <w:noProof/>
            <w:webHidden/>
          </w:rPr>
          <w:fldChar w:fldCharType="separate"/>
        </w:r>
        <w:r w:rsidR="003964F7">
          <w:rPr>
            <w:noProof/>
            <w:webHidden/>
          </w:rPr>
          <w:t>23</w:t>
        </w:r>
        <w:r w:rsidR="00743694" w:rsidRPr="009E1897">
          <w:rPr>
            <w:noProof/>
            <w:webHidden/>
          </w:rPr>
          <w:fldChar w:fldCharType="end"/>
        </w:r>
      </w:hyperlink>
    </w:p>
    <w:p w14:paraId="0CE10926" w14:textId="6FCA5880" w:rsidR="00743694" w:rsidRPr="009E1897" w:rsidRDefault="00F96E77" w:rsidP="00743694">
      <w:pPr>
        <w:pStyle w:val="TOC3"/>
        <w:ind w:hanging="425"/>
        <w:rPr>
          <w:noProof/>
        </w:rPr>
      </w:pPr>
      <w:hyperlink w:anchor="_Toc473897667" w:history="1">
        <w:r w:rsidR="00743694" w:rsidRPr="00BC258E">
          <w:rPr>
            <w:rStyle w:val="Hyperlink"/>
            <w:noProof/>
          </w:rPr>
          <w:t>Specifications</w:t>
        </w:r>
        <w:r w:rsidR="00743694">
          <w:rPr>
            <w:noProof/>
            <w:webHidden/>
          </w:rPr>
          <w:tab/>
        </w:r>
        <w:r w:rsidR="00743694" w:rsidRPr="00A23210">
          <w:rPr>
            <w:noProof/>
            <w:webHidden/>
          </w:rPr>
          <w:t>10.9 - 10.</w:t>
        </w:r>
        <w:r w:rsidR="00A86914" w:rsidRPr="00E44AD8">
          <w:rPr>
            <w:noProof/>
            <w:webHidden/>
          </w:rPr>
          <w:t>12</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_Toc473897667 \h </w:instrText>
        </w:r>
        <w:r w:rsidR="00743694" w:rsidRPr="009E1897">
          <w:rPr>
            <w:noProof/>
            <w:webHidden/>
          </w:rPr>
        </w:r>
        <w:r w:rsidR="00743694" w:rsidRPr="009E1897">
          <w:rPr>
            <w:noProof/>
            <w:webHidden/>
          </w:rPr>
          <w:fldChar w:fldCharType="separate"/>
        </w:r>
        <w:r w:rsidR="003964F7">
          <w:rPr>
            <w:noProof/>
            <w:webHidden/>
          </w:rPr>
          <w:t>24</w:t>
        </w:r>
        <w:r w:rsidR="00743694" w:rsidRPr="009E1897">
          <w:rPr>
            <w:noProof/>
            <w:webHidden/>
          </w:rPr>
          <w:fldChar w:fldCharType="end"/>
        </w:r>
      </w:hyperlink>
    </w:p>
    <w:p w14:paraId="3028BC0A" w14:textId="0D331CC3" w:rsidR="00743694" w:rsidRPr="009E1897" w:rsidRDefault="00F96E77" w:rsidP="00743694">
      <w:pPr>
        <w:pStyle w:val="TOC3"/>
        <w:ind w:hanging="425"/>
        <w:rPr>
          <w:noProof/>
        </w:rPr>
      </w:pPr>
      <w:hyperlink w:anchor="_Toc473897668" w:history="1">
        <w:r w:rsidR="00743694" w:rsidRPr="00BC258E">
          <w:rPr>
            <w:rStyle w:val="Hyperlink"/>
            <w:noProof/>
          </w:rPr>
          <w:t>Modification of evaluation criteria or specifications</w:t>
        </w:r>
        <w:r w:rsidR="00743694">
          <w:rPr>
            <w:noProof/>
            <w:webHidden/>
          </w:rPr>
          <w:tab/>
        </w:r>
        <w:r w:rsidR="00743694" w:rsidRPr="00A23210">
          <w:rPr>
            <w:noProof/>
            <w:webHidden/>
          </w:rPr>
          <w:t>10.</w:t>
        </w:r>
        <w:r w:rsidR="00A86914" w:rsidRPr="00E44AD8">
          <w:rPr>
            <w:noProof/>
            <w:webHidden/>
          </w:rPr>
          <w:t>13</w:t>
        </w:r>
        <w:r w:rsidR="00743694" w:rsidRPr="00A23210">
          <w:rPr>
            <w:noProof/>
            <w:webHidden/>
          </w:rPr>
          <w:t xml:space="preserve">               </w:t>
        </w:r>
        <w:r w:rsidR="00743694" w:rsidRPr="009E1897">
          <w:rPr>
            <w:noProof/>
            <w:webHidden/>
          </w:rPr>
          <w:fldChar w:fldCharType="begin"/>
        </w:r>
        <w:r w:rsidR="00743694" w:rsidRPr="00E44AD8">
          <w:rPr>
            <w:noProof/>
            <w:webHidden/>
          </w:rPr>
          <w:instrText xml:space="preserve"> PAGEREF _Toc473897668 \h </w:instrText>
        </w:r>
        <w:r w:rsidR="00743694" w:rsidRPr="009E1897">
          <w:rPr>
            <w:noProof/>
            <w:webHidden/>
          </w:rPr>
        </w:r>
        <w:r w:rsidR="00743694" w:rsidRPr="009E1897">
          <w:rPr>
            <w:noProof/>
            <w:webHidden/>
          </w:rPr>
          <w:fldChar w:fldCharType="separate"/>
        </w:r>
        <w:r w:rsidR="003964F7">
          <w:rPr>
            <w:noProof/>
            <w:webHidden/>
          </w:rPr>
          <w:t>25</w:t>
        </w:r>
        <w:r w:rsidR="00743694" w:rsidRPr="009E1897">
          <w:rPr>
            <w:noProof/>
            <w:webHidden/>
          </w:rPr>
          <w:fldChar w:fldCharType="end"/>
        </w:r>
      </w:hyperlink>
    </w:p>
    <w:p w14:paraId="25C2AAAE" w14:textId="302E4155" w:rsidR="00743694" w:rsidRPr="009E1897" w:rsidRDefault="00F96E77" w:rsidP="00743694">
      <w:pPr>
        <w:pStyle w:val="TOC3"/>
        <w:ind w:hanging="425"/>
        <w:rPr>
          <w:noProof/>
        </w:rPr>
      </w:pPr>
      <w:hyperlink w:anchor="_Toc473897669" w:history="1">
        <w:r w:rsidR="00743694" w:rsidRPr="00BC258E">
          <w:rPr>
            <w:rStyle w:val="Hyperlink"/>
            <w:noProof/>
          </w:rPr>
          <w:t>Conditions for participation</w:t>
        </w:r>
        <w:r w:rsidR="00743694">
          <w:rPr>
            <w:noProof/>
            <w:webHidden/>
          </w:rPr>
          <w:tab/>
        </w:r>
        <w:r w:rsidR="00743694" w:rsidRPr="00A23210">
          <w:rPr>
            <w:noProof/>
            <w:webHidden/>
          </w:rPr>
          <w:t>10.</w:t>
        </w:r>
        <w:r w:rsidR="00A86914" w:rsidRPr="00E44AD8">
          <w:rPr>
            <w:noProof/>
            <w:webHidden/>
          </w:rPr>
          <w:t>14</w:t>
        </w:r>
        <w:r w:rsidR="00743694" w:rsidRPr="00A23210">
          <w:rPr>
            <w:noProof/>
            <w:webHidden/>
          </w:rPr>
          <w:t xml:space="preserve"> - 10.</w:t>
        </w:r>
        <w:r w:rsidR="00A86914" w:rsidRPr="00E44AD8">
          <w:rPr>
            <w:noProof/>
            <w:webHidden/>
          </w:rPr>
          <w:t>18</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_Toc473897669 \h </w:instrText>
        </w:r>
        <w:r w:rsidR="00743694" w:rsidRPr="009E1897">
          <w:rPr>
            <w:noProof/>
            <w:webHidden/>
          </w:rPr>
        </w:r>
        <w:r w:rsidR="00743694" w:rsidRPr="009E1897">
          <w:rPr>
            <w:noProof/>
            <w:webHidden/>
          </w:rPr>
          <w:fldChar w:fldCharType="separate"/>
        </w:r>
        <w:r w:rsidR="003964F7">
          <w:rPr>
            <w:noProof/>
            <w:webHidden/>
          </w:rPr>
          <w:t>25</w:t>
        </w:r>
        <w:r w:rsidR="00743694" w:rsidRPr="009E1897">
          <w:rPr>
            <w:noProof/>
            <w:webHidden/>
          </w:rPr>
          <w:fldChar w:fldCharType="end"/>
        </w:r>
      </w:hyperlink>
    </w:p>
    <w:p w14:paraId="381AABA4" w14:textId="34825F81" w:rsidR="00743694" w:rsidRPr="009E1897" w:rsidRDefault="00F96E77" w:rsidP="00743694">
      <w:pPr>
        <w:pStyle w:val="TOC3"/>
        <w:ind w:hanging="425"/>
        <w:rPr>
          <w:noProof/>
        </w:rPr>
      </w:pPr>
      <w:hyperlink w:anchor="_Toc473897670" w:history="1">
        <w:r w:rsidR="00743694" w:rsidRPr="00BC258E">
          <w:rPr>
            <w:rStyle w:val="Hyperlink"/>
            <w:noProof/>
          </w:rPr>
          <w:t>Minimum time limits</w:t>
        </w:r>
        <w:r w:rsidR="00743694">
          <w:rPr>
            <w:noProof/>
            <w:webHidden/>
          </w:rPr>
          <w:tab/>
        </w:r>
        <w:r w:rsidR="00743694" w:rsidRPr="00A23210">
          <w:rPr>
            <w:noProof/>
            <w:webHidden/>
          </w:rPr>
          <w:t>10.</w:t>
        </w:r>
        <w:r w:rsidR="00A86914" w:rsidRPr="00E44AD8">
          <w:rPr>
            <w:noProof/>
            <w:webHidden/>
          </w:rPr>
          <w:t>19</w:t>
        </w:r>
        <w:r w:rsidR="00743694" w:rsidRPr="00A23210">
          <w:rPr>
            <w:noProof/>
            <w:webHidden/>
          </w:rPr>
          <w:t xml:space="preserve"> - 10.</w:t>
        </w:r>
        <w:r w:rsidR="00A86914" w:rsidRPr="00E44AD8">
          <w:rPr>
            <w:noProof/>
            <w:webHidden/>
          </w:rPr>
          <w:t>2</w:t>
        </w:r>
        <w:r w:rsidR="00627697">
          <w:rPr>
            <w:noProof/>
            <w:webHidden/>
          </w:rPr>
          <w:t>6</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_Toc473897670 \h </w:instrText>
        </w:r>
        <w:r w:rsidR="00743694" w:rsidRPr="009E1897">
          <w:rPr>
            <w:noProof/>
            <w:webHidden/>
          </w:rPr>
        </w:r>
        <w:r w:rsidR="00743694" w:rsidRPr="009E1897">
          <w:rPr>
            <w:noProof/>
            <w:webHidden/>
          </w:rPr>
          <w:fldChar w:fldCharType="separate"/>
        </w:r>
        <w:r w:rsidR="003964F7">
          <w:rPr>
            <w:noProof/>
            <w:webHidden/>
          </w:rPr>
          <w:t>26</w:t>
        </w:r>
        <w:r w:rsidR="00743694" w:rsidRPr="009E1897">
          <w:rPr>
            <w:noProof/>
            <w:webHidden/>
          </w:rPr>
          <w:fldChar w:fldCharType="end"/>
        </w:r>
      </w:hyperlink>
    </w:p>
    <w:p w14:paraId="72378D47" w14:textId="19290CAF" w:rsidR="00743694" w:rsidRPr="009E1897" w:rsidRDefault="00F96E77" w:rsidP="00743694">
      <w:pPr>
        <w:pStyle w:val="TOC3"/>
        <w:ind w:hanging="425"/>
        <w:rPr>
          <w:noProof/>
        </w:rPr>
      </w:pPr>
      <w:hyperlink w:anchor="_Toc473897671" w:history="1">
        <w:r w:rsidR="00743694" w:rsidRPr="00BC258E">
          <w:rPr>
            <w:rStyle w:val="Hyperlink"/>
            <w:noProof/>
          </w:rPr>
          <w:t>Late submissions</w:t>
        </w:r>
        <w:r w:rsidR="00743694">
          <w:rPr>
            <w:noProof/>
            <w:webHidden/>
          </w:rPr>
          <w:tab/>
        </w:r>
        <w:r w:rsidR="00743694" w:rsidRPr="00A23210">
          <w:rPr>
            <w:noProof/>
            <w:webHidden/>
          </w:rPr>
          <w:t>10.</w:t>
        </w:r>
        <w:r w:rsidR="00A86914" w:rsidRPr="00E44AD8">
          <w:rPr>
            <w:noProof/>
            <w:webHidden/>
          </w:rPr>
          <w:t>2</w:t>
        </w:r>
        <w:r w:rsidR="00627697">
          <w:rPr>
            <w:noProof/>
            <w:webHidden/>
          </w:rPr>
          <w:t>7</w:t>
        </w:r>
        <w:r w:rsidR="00743694" w:rsidRPr="00A23210">
          <w:rPr>
            <w:noProof/>
            <w:webHidden/>
          </w:rPr>
          <w:t xml:space="preserve"> - 10.</w:t>
        </w:r>
        <w:r w:rsidR="00627697">
          <w:rPr>
            <w:noProof/>
            <w:webHidden/>
          </w:rPr>
          <w:t>30</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_Toc473897671 \h </w:instrText>
        </w:r>
        <w:r w:rsidR="00743694" w:rsidRPr="009E1897">
          <w:rPr>
            <w:noProof/>
            <w:webHidden/>
          </w:rPr>
        </w:r>
        <w:r w:rsidR="00743694" w:rsidRPr="009E1897">
          <w:rPr>
            <w:noProof/>
            <w:webHidden/>
          </w:rPr>
          <w:fldChar w:fldCharType="separate"/>
        </w:r>
        <w:r w:rsidR="003964F7">
          <w:rPr>
            <w:noProof/>
            <w:webHidden/>
          </w:rPr>
          <w:t>26</w:t>
        </w:r>
        <w:r w:rsidR="00743694" w:rsidRPr="009E1897">
          <w:rPr>
            <w:noProof/>
            <w:webHidden/>
          </w:rPr>
          <w:fldChar w:fldCharType="end"/>
        </w:r>
      </w:hyperlink>
    </w:p>
    <w:p w14:paraId="5833C518" w14:textId="458AE5F6" w:rsidR="00743694" w:rsidRPr="009E1897" w:rsidRDefault="00F96E77" w:rsidP="00743694">
      <w:pPr>
        <w:pStyle w:val="TOC3"/>
        <w:ind w:hanging="425"/>
        <w:rPr>
          <w:noProof/>
        </w:rPr>
      </w:pPr>
      <w:hyperlink w:anchor="_Toc473897672" w:history="1">
        <w:r w:rsidR="00743694" w:rsidRPr="00BC258E">
          <w:rPr>
            <w:rStyle w:val="Hyperlink"/>
            <w:noProof/>
          </w:rPr>
          <w:t>Value for money and broader benefits to the Australian economy</w:t>
        </w:r>
        <w:r w:rsidR="00743694">
          <w:rPr>
            <w:noProof/>
            <w:webHidden/>
          </w:rPr>
          <w:tab/>
        </w:r>
        <w:r w:rsidR="00743694" w:rsidRPr="00A23210">
          <w:rPr>
            <w:noProof/>
            <w:webHidden/>
          </w:rPr>
          <w:t>10.</w:t>
        </w:r>
        <w:r w:rsidR="00A86914" w:rsidRPr="00E44AD8">
          <w:rPr>
            <w:noProof/>
            <w:webHidden/>
          </w:rPr>
          <w:t>3</w:t>
        </w:r>
        <w:r w:rsidR="00627697">
          <w:rPr>
            <w:noProof/>
            <w:webHidden/>
          </w:rPr>
          <w:t>1</w:t>
        </w:r>
        <w:r w:rsidR="00743694" w:rsidRPr="00A23210">
          <w:rPr>
            <w:noProof/>
            <w:webHidden/>
          </w:rPr>
          <w:t xml:space="preserve"> - 10.</w:t>
        </w:r>
        <w:r w:rsidR="00A86914" w:rsidRPr="00E44AD8">
          <w:rPr>
            <w:noProof/>
            <w:webHidden/>
          </w:rPr>
          <w:t>3</w:t>
        </w:r>
        <w:r w:rsidR="00627697">
          <w:rPr>
            <w:noProof/>
            <w:webHidden/>
          </w:rPr>
          <w:t>2</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_Toc473897672 \h </w:instrText>
        </w:r>
        <w:r w:rsidR="00743694" w:rsidRPr="009E1897">
          <w:rPr>
            <w:noProof/>
            <w:webHidden/>
          </w:rPr>
        </w:r>
        <w:r w:rsidR="00743694" w:rsidRPr="009E1897">
          <w:rPr>
            <w:noProof/>
            <w:webHidden/>
          </w:rPr>
          <w:fldChar w:fldCharType="separate"/>
        </w:r>
        <w:r w:rsidR="003964F7">
          <w:rPr>
            <w:noProof/>
            <w:webHidden/>
          </w:rPr>
          <w:t>27</w:t>
        </w:r>
        <w:r w:rsidR="00743694" w:rsidRPr="009E1897">
          <w:rPr>
            <w:noProof/>
            <w:webHidden/>
          </w:rPr>
          <w:fldChar w:fldCharType="end"/>
        </w:r>
      </w:hyperlink>
    </w:p>
    <w:p w14:paraId="551CFD90" w14:textId="5ADDA869" w:rsidR="00743694" w:rsidRPr="009E1897" w:rsidRDefault="00F96E77" w:rsidP="00743694">
      <w:pPr>
        <w:pStyle w:val="TOC3"/>
        <w:ind w:hanging="425"/>
        <w:rPr>
          <w:noProof/>
        </w:rPr>
      </w:pPr>
      <w:hyperlink w:anchor="_Toc473897673" w:history="1">
        <w:r w:rsidR="00743694" w:rsidRPr="00BC258E">
          <w:rPr>
            <w:rStyle w:val="Hyperlink"/>
            <w:noProof/>
          </w:rPr>
          <w:t>Receipt and opening of submissions</w:t>
        </w:r>
        <w:r w:rsidR="00743694">
          <w:rPr>
            <w:noProof/>
            <w:webHidden/>
          </w:rPr>
          <w:tab/>
        </w:r>
        <w:r w:rsidR="00743694" w:rsidRPr="00A23210">
          <w:rPr>
            <w:noProof/>
            <w:webHidden/>
          </w:rPr>
          <w:t>10.</w:t>
        </w:r>
        <w:r w:rsidR="00A86914" w:rsidRPr="00E44AD8">
          <w:rPr>
            <w:noProof/>
            <w:webHidden/>
          </w:rPr>
          <w:t>3</w:t>
        </w:r>
        <w:r w:rsidR="00627697">
          <w:rPr>
            <w:noProof/>
            <w:webHidden/>
          </w:rPr>
          <w:t>3</w:t>
        </w:r>
        <w:r w:rsidR="00743694" w:rsidRPr="00A23210">
          <w:rPr>
            <w:noProof/>
            <w:webHidden/>
          </w:rPr>
          <w:t xml:space="preserve"> - 10.</w:t>
        </w:r>
        <w:r w:rsidR="00A86914" w:rsidRPr="00E44AD8">
          <w:rPr>
            <w:noProof/>
            <w:webHidden/>
          </w:rPr>
          <w:t>3</w:t>
        </w:r>
        <w:r w:rsidR="00627697">
          <w:rPr>
            <w:noProof/>
            <w:webHidden/>
          </w:rPr>
          <w:t>5</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_Toc473897673 \h </w:instrText>
        </w:r>
        <w:r w:rsidR="00743694" w:rsidRPr="009E1897">
          <w:rPr>
            <w:noProof/>
            <w:webHidden/>
          </w:rPr>
        </w:r>
        <w:r w:rsidR="00743694" w:rsidRPr="009E1897">
          <w:rPr>
            <w:noProof/>
            <w:webHidden/>
          </w:rPr>
          <w:fldChar w:fldCharType="separate"/>
        </w:r>
        <w:r w:rsidR="003964F7">
          <w:rPr>
            <w:noProof/>
            <w:webHidden/>
          </w:rPr>
          <w:t>27</w:t>
        </w:r>
        <w:r w:rsidR="00743694" w:rsidRPr="009E1897">
          <w:rPr>
            <w:noProof/>
            <w:webHidden/>
          </w:rPr>
          <w:fldChar w:fldCharType="end"/>
        </w:r>
      </w:hyperlink>
    </w:p>
    <w:p w14:paraId="543860F7" w14:textId="0A8C7E26" w:rsidR="00743694" w:rsidRPr="009E1897" w:rsidRDefault="00F96E77" w:rsidP="00743694">
      <w:pPr>
        <w:pStyle w:val="TOC3"/>
        <w:ind w:hanging="425"/>
        <w:rPr>
          <w:noProof/>
        </w:rPr>
      </w:pPr>
      <w:hyperlink w:anchor="_Toc473897674" w:history="1">
        <w:r w:rsidR="00743694" w:rsidRPr="00BC258E">
          <w:rPr>
            <w:rStyle w:val="Hyperlink"/>
            <w:noProof/>
          </w:rPr>
          <w:t>Awarding contracts</w:t>
        </w:r>
        <w:r w:rsidR="00743694">
          <w:rPr>
            <w:noProof/>
            <w:webHidden/>
          </w:rPr>
          <w:tab/>
        </w:r>
        <w:r w:rsidR="00743694" w:rsidRPr="00A23210">
          <w:rPr>
            <w:noProof/>
            <w:webHidden/>
          </w:rPr>
          <w:t>10.</w:t>
        </w:r>
        <w:r w:rsidR="00A86914" w:rsidRPr="00E44AD8">
          <w:rPr>
            <w:noProof/>
            <w:webHidden/>
          </w:rPr>
          <w:t>3</w:t>
        </w:r>
        <w:r w:rsidR="00627697">
          <w:rPr>
            <w:noProof/>
            <w:webHidden/>
          </w:rPr>
          <w:t>6</w:t>
        </w:r>
        <w:r w:rsidR="00743694" w:rsidRPr="00A23210">
          <w:rPr>
            <w:noProof/>
            <w:webHidden/>
          </w:rPr>
          <w:t xml:space="preserve"> - 10.</w:t>
        </w:r>
        <w:r w:rsidR="00A86914" w:rsidRPr="00E44AD8">
          <w:rPr>
            <w:noProof/>
            <w:webHidden/>
          </w:rPr>
          <w:t>3</w:t>
        </w:r>
        <w:r w:rsidR="00627697">
          <w:rPr>
            <w:noProof/>
            <w:webHidden/>
          </w:rPr>
          <w:t>7</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_Toc473897674 \h </w:instrText>
        </w:r>
        <w:r w:rsidR="00743694" w:rsidRPr="009E1897">
          <w:rPr>
            <w:noProof/>
            <w:webHidden/>
          </w:rPr>
        </w:r>
        <w:r w:rsidR="00743694" w:rsidRPr="009E1897">
          <w:rPr>
            <w:noProof/>
            <w:webHidden/>
          </w:rPr>
          <w:fldChar w:fldCharType="separate"/>
        </w:r>
        <w:r w:rsidR="003964F7">
          <w:rPr>
            <w:noProof/>
            <w:webHidden/>
          </w:rPr>
          <w:t>28</w:t>
        </w:r>
        <w:r w:rsidR="00743694" w:rsidRPr="009E1897">
          <w:rPr>
            <w:noProof/>
            <w:webHidden/>
          </w:rPr>
          <w:fldChar w:fldCharType="end"/>
        </w:r>
      </w:hyperlink>
    </w:p>
    <w:p w14:paraId="11ECD3E7" w14:textId="3118E3CF" w:rsidR="00743694" w:rsidRPr="009E1897" w:rsidRDefault="00F96E77" w:rsidP="00743694">
      <w:pPr>
        <w:pStyle w:val="TOC3"/>
        <w:ind w:hanging="425"/>
        <w:rPr>
          <w:noProof/>
        </w:rPr>
      </w:pPr>
      <w:hyperlink w:anchor="_Toc473897675" w:history="1">
        <w:r w:rsidR="00743694" w:rsidRPr="00BC258E">
          <w:rPr>
            <w:rStyle w:val="Hyperlink"/>
            <w:noProof/>
          </w:rPr>
          <w:t>Contract management/Standard verification</w:t>
        </w:r>
        <w:r w:rsidR="00743694">
          <w:rPr>
            <w:noProof/>
            <w:webHidden/>
          </w:rPr>
          <w:tab/>
        </w:r>
        <w:r w:rsidR="00743694" w:rsidRPr="00A23210">
          <w:rPr>
            <w:noProof/>
            <w:webHidden/>
          </w:rPr>
          <w:t>10.</w:t>
        </w:r>
        <w:r w:rsidR="00A86914" w:rsidRPr="00E44AD8">
          <w:rPr>
            <w:noProof/>
            <w:webHidden/>
          </w:rPr>
          <w:t>3</w:t>
        </w:r>
        <w:r w:rsidR="00627697">
          <w:rPr>
            <w:noProof/>
            <w:webHidden/>
          </w:rPr>
          <w:t>8</w:t>
        </w:r>
        <w:r w:rsidR="00743694" w:rsidRPr="00A23210">
          <w:rPr>
            <w:noProof/>
            <w:webHidden/>
          </w:rPr>
          <w:t xml:space="preserve">               </w:t>
        </w:r>
        <w:r w:rsidR="00743694" w:rsidRPr="009E1897">
          <w:rPr>
            <w:noProof/>
            <w:webHidden/>
          </w:rPr>
          <w:fldChar w:fldCharType="begin"/>
        </w:r>
        <w:r w:rsidR="00743694" w:rsidRPr="00A23210">
          <w:rPr>
            <w:noProof/>
            <w:webHidden/>
          </w:rPr>
          <w:instrText xml:space="preserve"> PAGEREF _Toc473897675 \h </w:instrText>
        </w:r>
        <w:r w:rsidR="00743694" w:rsidRPr="009E1897">
          <w:rPr>
            <w:noProof/>
            <w:webHidden/>
          </w:rPr>
        </w:r>
        <w:r w:rsidR="00743694" w:rsidRPr="009E1897">
          <w:rPr>
            <w:noProof/>
            <w:webHidden/>
          </w:rPr>
          <w:fldChar w:fldCharType="separate"/>
        </w:r>
        <w:r w:rsidR="003964F7">
          <w:rPr>
            <w:noProof/>
            <w:webHidden/>
          </w:rPr>
          <w:t>28</w:t>
        </w:r>
        <w:r w:rsidR="00743694" w:rsidRPr="009E1897">
          <w:rPr>
            <w:noProof/>
            <w:webHidden/>
          </w:rPr>
          <w:fldChar w:fldCharType="end"/>
        </w:r>
      </w:hyperlink>
    </w:p>
    <w:p w14:paraId="4589F52C" w14:textId="45761819" w:rsidR="00743694" w:rsidRDefault="00F96E77" w:rsidP="00093A7F">
      <w:pPr>
        <w:pStyle w:val="TOC1"/>
        <w:rPr>
          <w:rFonts w:eastAsiaTheme="minorEastAsia"/>
          <w:noProof/>
          <w:sz w:val="22"/>
          <w:lang w:eastAsia="en-AU"/>
        </w:rPr>
      </w:pPr>
      <w:hyperlink w:anchor="_Toc473897676" w:history="1">
        <w:r w:rsidR="00743694" w:rsidRPr="00BC258E">
          <w:rPr>
            <w:rStyle w:val="Hyperlink"/>
            <w:noProof/>
          </w:rPr>
          <w:t>Appendix A: Exemptions from Division 2</w:t>
        </w:r>
        <w:r w:rsidR="00743694">
          <w:rPr>
            <w:noProof/>
            <w:webHidden/>
          </w:rPr>
          <w:tab/>
        </w:r>
        <w:r w:rsidR="00743694">
          <w:rPr>
            <w:noProof/>
            <w:webHidden/>
          </w:rPr>
          <w:fldChar w:fldCharType="begin"/>
        </w:r>
        <w:r w:rsidR="00743694">
          <w:rPr>
            <w:noProof/>
            <w:webHidden/>
          </w:rPr>
          <w:instrText xml:space="preserve"> PAGEREF _Toc473897676 \h </w:instrText>
        </w:r>
        <w:r w:rsidR="00743694">
          <w:rPr>
            <w:noProof/>
            <w:webHidden/>
          </w:rPr>
        </w:r>
        <w:r w:rsidR="00743694">
          <w:rPr>
            <w:noProof/>
            <w:webHidden/>
          </w:rPr>
          <w:fldChar w:fldCharType="separate"/>
        </w:r>
        <w:r w:rsidR="003964F7">
          <w:rPr>
            <w:noProof/>
            <w:webHidden/>
          </w:rPr>
          <w:t>29</w:t>
        </w:r>
        <w:r w:rsidR="00743694">
          <w:rPr>
            <w:noProof/>
            <w:webHidden/>
          </w:rPr>
          <w:fldChar w:fldCharType="end"/>
        </w:r>
      </w:hyperlink>
    </w:p>
    <w:p w14:paraId="588F71EC" w14:textId="09E76C03" w:rsidR="00743694" w:rsidRDefault="00F96E77" w:rsidP="00093A7F">
      <w:pPr>
        <w:pStyle w:val="TOC1"/>
        <w:rPr>
          <w:rFonts w:eastAsiaTheme="minorEastAsia"/>
          <w:noProof/>
          <w:sz w:val="22"/>
          <w:lang w:eastAsia="en-AU"/>
        </w:rPr>
      </w:pPr>
      <w:hyperlink w:anchor="_Toc473897677" w:history="1">
        <w:r w:rsidR="00743694" w:rsidRPr="00BC258E">
          <w:rPr>
            <w:rStyle w:val="Hyperlink"/>
            <w:noProof/>
          </w:rPr>
          <w:t>Appendix B: Definitions</w:t>
        </w:r>
        <w:r w:rsidR="00743694">
          <w:rPr>
            <w:noProof/>
            <w:webHidden/>
          </w:rPr>
          <w:tab/>
        </w:r>
        <w:r w:rsidR="00743694">
          <w:rPr>
            <w:noProof/>
            <w:webHidden/>
          </w:rPr>
          <w:fldChar w:fldCharType="begin"/>
        </w:r>
        <w:r w:rsidR="00743694">
          <w:rPr>
            <w:noProof/>
            <w:webHidden/>
          </w:rPr>
          <w:instrText xml:space="preserve"> PAGEREF _Toc473897677 \h </w:instrText>
        </w:r>
        <w:r w:rsidR="00743694">
          <w:rPr>
            <w:noProof/>
            <w:webHidden/>
          </w:rPr>
        </w:r>
        <w:r w:rsidR="00743694">
          <w:rPr>
            <w:noProof/>
            <w:webHidden/>
          </w:rPr>
          <w:fldChar w:fldCharType="separate"/>
        </w:r>
        <w:r w:rsidR="003964F7">
          <w:rPr>
            <w:noProof/>
            <w:webHidden/>
          </w:rPr>
          <w:t>30</w:t>
        </w:r>
        <w:r w:rsidR="00743694">
          <w:rPr>
            <w:noProof/>
            <w:webHidden/>
          </w:rPr>
          <w:fldChar w:fldCharType="end"/>
        </w:r>
      </w:hyperlink>
    </w:p>
    <w:p w14:paraId="12125BE1" w14:textId="77777777" w:rsidR="00743694" w:rsidRDefault="00743694" w:rsidP="00743694">
      <w:r w:rsidRPr="004C6EE1">
        <w:rPr>
          <w:sz w:val="19"/>
        </w:rPr>
        <w:fldChar w:fldCharType="end"/>
      </w:r>
    </w:p>
    <w:p w14:paraId="655B84DA" w14:textId="77777777" w:rsidR="00743694" w:rsidRDefault="00743694" w:rsidP="00743694"/>
    <w:p w14:paraId="03048F4B" w14:textId="77777777" w:rsidR="00743694" w:rsidRDefault="00743694" w:rsidP="00743694">
      <w:pPr>
        <w:suppressAutoHyphens w:val="0"/>
        <w:spacing w:before="0" w:after="120" w:line="440" w:lineRule="atLeast"/>
        <w:rPr>
          <w:sz w:val="18"/>
        </w:rPr>
      </w:pPr>
      <w:r>
        <w:br w:type="page"/>
      </w:r>
    </w:p>
    <w:p w14:paraId="60F9D988" w14:textId="77777777" w:rsidR="00743694" w:rsidRDefault="00743694" w:rsidP="00BB4634">
      <w:pPr>
        <w:pStyle w:val="Heading1Numbered"/>
        <w:keepNext w:val="0"/>
        <w:keepLines w:val="0"/>
        <w:numPr>
          <w:ilvl w:val="0"/>
          <w:numId w:val="6"/>
        </w:numPr>
        <w:suppressAutoHyphens w:val="0"/>
        <w:spacing w:before="0" w:line="440" w:lineRule="atLeast"/>
        <w:ind w:left="680" w:hanging="680"/>
        <w:contextualSpacing w:val="0"/>
        <w:outlineLvl w:val="9"/>
      </w:pPr>
      <w:bookmarkStart w:id="3" w:name="_Toc473897626"/>
      <w:r>
        <w:lastRenderedPageBreak/>
        <w:t>Procurement framework</w:t>
      </w:r>
      <w:bookmarkEnd w:id="3"/>
    </w:p>
    <w:p w14:paraId="6C1B1378" w14:textId="77777777" w:rsidR="00743694" w:rsidRDefault="00743694" w:rsidP="00BB4634">
      <w:pPr>
        <w:pStyle w:val="NumberedList1"/>
        <w:numPr>
          <w:ilvl w:val="1"/>
          <w:numId w:val="6"/>
        </w:numPr>
        <w:ind w:left="680" w:hanging="680"/>
      </w:pPr>
      <w:r>
        <w:t xml:space="preserve">The Commonwealth </w:t>
      </w:r>
      <w:r w:rsidRPr="00605B53">
        <w:t>Procurement</w:t>
      </w:r>
      <w:r w:rsidRPr="002368CD">
        <w:t xml:space="preserve"> </w:t>
      </w:r>
      <w:r>
        <w:t xml:space="preserve">Rules (CPRs) are issued by the Minister for Finance (Finance Minister) under section 105B(1) of the </w:t>
      </w:r>
      <w:r w:rsidRPr="000E16BE">
        <w:rPr>
          <w:i/>
        </w:rPr>
        <w:t>Public Governance, Performance and Accountability Act 2013</w:t>
      </w:r>
      <w:r>
        <w:t xml:space="preserve"> (PGPA Act).</w:t>
      </w:r>
    </w:p>
    <w:p w14:paraId="65C6C400" w14:textId="77777777" w:rsidR="00743694" w:rsidRDefault="00743694" w:rsidP="00BB4634">
      <w:pPr>
        <w:pStyle w:val="NumberedList1"/>
        <w:numPr>
          <w:ilvl w:val="1"/>
          <w:numId w:val="6"/>
        </w:numPr>
        <w:ind w:left="680" w:hanging="680"/>
      </w:pPr>
      <w:r w:rsidRPr="000E16BE">
        <w:rPr>
          <w:i/>
        </w:rPr>
        <w:t xml:space="preserve">Officials </w:t>
      </w:r>
      <w:r>
        <w:t xml:space="preserve">from </w:t>
      </w:r>
      <w:r w:rsidRPr="000E16BE">
        <w:rPr>
          <w:i/>
        </w:rPr>
        <w:t>non-corporate Commonwealth entities</w:t>
      </w:r>
      <w:r>
        <w:t xml:space="preserve"> and prescribed </w:t>
      </w:r>
      <w:r w:rsidRPr="000E16BE">
        <w:rPr>
          <w:i/>
        </w:rPr>
        <w:t>corporate Commonwealth entities</w:t>
      </w:r>
      <w:r>
        <w:t xml:space="preserve"> listed in section 30 of the </w:t>
      </w:r>
      <w:r w:rsidRPr="000E16BE">
        <w:rPr>
          <w:i/>
        </w:rPr>
        <w:t>Public Governance, Performance and Accountability Rule 2014</w:t>
      </w:r>
      <w:r>
        <w:t xml:space="preserve"> </w:t>
      </w:r>
      <w:r w:rsidRPr="000E16BE">
        <w:rPr>
          <w:b/>
        </w:rPr>
        <w:t xml:space="preserve">must </w:t>
      </w:r>
      <w:r>
        <w:t xml:space="preserve">comply with the CPRs when performing duties related to procurement. These entities will collectively be referred to as </w:t>
      </w:r>
      <w:r w:rsidRPr="000E16BE">
        <w:rPr>
          <w:i/>
        </w:rPr>
        <w:t>relevant entities</w:t>
      </w:r>
      <w:r>
        <w:t xml:space="preserve"> throughout the CPRs.</w:t>
      </w:r>
    </w:p>
    <w:p w14:paraId="155A12F0" w14:textId="77777777" w:rsidR="00743694" w:rsidRDefault="00743694" w:rsidP="00BB4634">
      <w:pPr>
        <w:pStyle w:val="NumberedList1"/>
        <w:numPr>
          <w:ilvl w:val="1"/>
          <w:numId w:val="6"/>
        </w:numPr>
        <w:ind w:left="680" w:hanging="680"/>
      </w:pPr>
      <w:r>
        <w:t>Rules that</w:t>
      </w:r>
      <w:r w:rsidRPr="000E16BE">
        <w:rPr>
          <w:b/>
        </w:rPr>
        <w:t xml:space="preserve"> must</w:t>
      </w:r>
      <w:r>
        <w:t xml:space="preserve"> be complied with in undertaking </w:t>
      </w:r>
      <w:r w:rsidRPr="000E16BE">
        <w:rPr>
          <w:i/>
        </w:rPr>
        <w:t>procurement</w:t>
      </w:r>
      <w:r>
        <w:t xml:space="preserve"> are denoted by the term ‘</w:t>
      </w:r>
      <w:r w:rsidRPr="000E16BE">
        <w:rPr>
          <w:b/>
        </w:rPr>
        <w:t>must</w:t>
      </w:r>
      <w:r>
        <w:t xml:space="preserve">’. </w:t>
      </w:r>
      <w:r w:rsidRPr="000E16BE">
        <w:rPr>
          <w:i/>
        </w:rPr>
        <w:t>Non-corporate Commonwealth entities</w:t>
      </w:r>
      <w:r>
        <w:t xml:space="preserve"> </w:t>
      </w:r>
      <w:r w:rsidRPr="000E16BE">
        <w:rPr>
          <w:b/>
        </w:rPr>
        <w:t>must</w:t>
      </w:r>
      <w:r>
        <w:t xml:space="preserve"> report non-compliance with the rules of the CPRs through the Commonwealth’s compliance reporting process. The term ‘should’ indicates good practice.</w:t>
      </w:r>
    </w:p>
    <w:p w14:paraId="3B9539FC" w14:textId="77777777" w:rsidR="00743694" w:rsidRDefault="00743694" w:rsidP="00BB4634">
      <w:pPr>
        <w:pStyle w:val="NumberedList1"/>
        <w:numPr>
          <w:ilvl w:val="1"/>
          <w:numId w:val="6"/>
        </w:numPr>
        <w:ind w:left="680" w:hanging="680"/>
      </w:pPr>
      <w:r>
        <w:t>The CPRs are the core of the procurement framework, which also includes:</w:t>
      </w:r>
    </w:p>
    <w:p w14:paraId="66DE463F" w14:textId="77777777" w:rsidR="00743694" w:rsidRPr="000E16BE" w:rsidRDefault="00743694" w:rsidP="00BB4634">
      <w:pPr>
        <w:pStyle w:val="NumberedList2"/>
        <w:numPr>
          <w:ilvl w:val="0"/>
          <w:numId w:val="7"/>
        </w:numPr>
      </w:pPr>
      <w:r>
        <w:t xml:space="preserve">web-based guidance, developed by the Department of Finance (Finance) to assist entities to </w:t>
      </w:r>
      <w:r w:rsidRPr="000E16BE">
        <w:t>implement the procurement framework; and</w:t>
      </w:r>
    </w:p>
    <w:p w14:paraId="7839C696" w14:textId="77777777" w:rsidR="00743694" w:rsidRDefault="00743694" w:rsidP="00BB4634">
      <w:pPr>
        <w:pStyle w:val="NumberedList2"/>
        <w:numPr>
          <w:ilvl w:val="0"/>
          <w:numId w:val="7"/>
        </w:numPr>
      </w:pPr>
      <w:r w:rsidRPr="000E16BE">
        <w:t>Resource</w:t>
      </w:r>
      <w:r>
        <w:t xml:space="preserve"> Management Guides, which advise of key changes and developments in the procurement framework. </w:t>
      </w:r>
    </w:p>
    <w:p w14:paraId="5B845151" w14:textId="77777777" w:rsidR="00743694" w:rsidRDefault="00743694" w:rsidP="00BB4634">
      <w:pPr>
        <w:pStyle w:val="NumberedList1"/>
        <w:numPr>
          <w:ilvl w:val="1"/>
          <w:numId w:val="6"/>
        </w:numPr>
        <w:ind w:left="680" w:hanging="680"/>
      </w:pPr>
      <w:r>
        <w:t xml:space="preserve">An </w:t>
      </w:r>
      <w:r w:rsidRPr="000E16BE">
        <w:rPr>
          <w:i/>
        </w:rPr>
        <w:t>Accountable Authority</w:t>
      </w:r>
      <w:r>
        <w:t xml:space="preserve"> may use Accountable Authority Instructions to set out </w:t>
      </w:r>
      <w:r>
        <w:br/>
        <w:t>entity-specific operational rules to ensure compliance with the rules of the procurement framework.</w:t>
      </w:r>
    </w:p>
    <w:p w14:paraId="7E306EC2" w14:textId="77777777" w:rsidR="00743694" w:rsidRDefault="00743694" w:rsidP="00BB4634">
      <w:pPr>
        <w:pStyle w:val="NumberedList1"/>
        <w:numPr>
          <w:ilvl w:val="1"/>
          <w:numId w:val="6"/>
        </w:numPr>
        <w:ind w:left="680" w:hanging="680"/>
      </w:pPr>
      <w:r>
        <w:t xml:space="preserve">Nothing in any part of these CPRs prevents an </w:t>
      </w:r>
      <w:r w:rsidRPr="000E16BE">
        <w:rPr>
          <w:i/>
        </w:rPr>
        <w:t>official</w:t>
      </w:r>
      <w:r>
        <w:t xml:space="preserve"> from applying measures determined by their </w:t>
      </w:r>
      <w:r w:rsidRPr="000E16BE">
        <w:rPr>
          <w:i/>
        </w:rPr>
        <w:t>Accountable Authority</w:t>
      </w:r>
      <w:r>
        <w:t xml:space="preserve"> to be necessary for the maintenance or restoration of international peace and security, to protect human health, for the protection of essential security interests, or to protect national treasures of artistic, historic or archaeological value. </w:t>
      </w:r>
    </w:p>
    <w:p w14:paraId="2315FC9E" w14:textId="77777777" w:rsidR="00743694" w:rsidRDefault="00743694" w:rsidP="00BB4634">
      <w:pPr>
        <w:pStyle w:val="Heading2"/>
      </w:pPr>
      <w:bookmarkStart w:id="4" w:name="_Toc473897627"/>
      <w:r>
        <w:t>Procurement</w:t>
      </w:r>
      <w:bookmarkEnd w:id="4"/>
    </w:p>
    <w:p w14:paraId="1D8901DB" w14:textId="77777777" w:rsidR="00743694" w:rsidRPr="00EB2EA5" w:rsidRDefault="00743694" w:rsidP="00BB4634">
      <w:pPr>
        <w:pStyle w:val="NumberedList1"/>
        <w:numPr>
          <w:ilvl w:val="1"/>
          <w:numId w:val="6"/>
        </w:numPr>
        <w:ind w:left="680" w:hanging="680"/>
      </w:pPr>
      <w:r w:rsidRPr="00EB2EA5">
        <w:rPr>
          <w:i/>
        </w:rPr>
        <w:t>Procurement</w:t>
      </w:r>
      <w:r w:rsidRPr="00EB2EA5">
        <w:t xml:space="preserve"> encompasses the whole process of acquiring </w:t>
      </w:r>
      <w:r w:rsidRPr="00EB2EA5">
        <w:rPr>
          <w:i/>
        </w:rPr>
        <w:t>goods</w:t>
      </w:r>
      <w:r w:rsidRPr="00EB2EA5">
        <w:t xml:space="preserve"> and services. It begins when a need has been identified and a decision has been made on the procurement requirement. </w:t>
      </w:r>
      <w:r w:rsidRPr="00EB2EA5">
        <w:rPr>
          <w:i/>
        </w:rPr>
        <w:t>Procurement</w:t>
      </w:r>
      <w:r w:rsidRPr="00EB2EA5">
        <w:t xml:space="preserve"> continues through the processes of risk assessment, seeking and evaluating alternative solutions, the awarding of a </w:t>
      </w:r>
      <w:r w:rsidRPr="00EB2EA5">
        <w:rPr>
          <w:i/>
        </w:rPr>
        <w:t>contract</w:t>
      </w:r>
      <w:r w:rsidRPr="00EB2EA5">
        <w:t xml:space="preserve">, the delivery of and payment for the </w:t>
      </w:r>
      <w:r w:rsidRPr="00EB2EA5">
        <w:rPr>
          <w:i/>
        </w:rPr>
        <w:t>goods</w:t>
      </w:r>
      <w:r w:rsidRPr="00EB2EA5">
        <w:t xml:space="preserve"> and services and, where relevant, the ongoing management of the </w:t>
      </w:r>
      <w:r w:rsidRPr="00EB2EA5">
        <w:rPr>
          <w:i/>
        </w:rPr>
        <w:t>contract</w:t>
      </w:r>
      <w:r w:rsidRPr="00EB2EA5">
        <w:t xml:space="preserve"> and consideration of disposal of </w:t>
      </w:r>
      <w:r w:rsidRPr="00EB2EA5">
        <w:rPr>
          <w:i/>
        </w:rPr>
        <w:t>goods</w:t>
      </w:r>
      <w:r w:rsidRPr="00EB2EA5">
        <w:t>.</w:t>
      </w:r>
    </w:p>
    <w:p w14:paraId="2C18FAD6" w14:textId="77777777" w:rsidR="00743694" w:rsidRDefault="00743694" w:rsidP="00BB4634">
      <w:pPr>
        <w:pStyle w:val="NumberedList1"/>
        <w:numPr>
          <w:ilvl w:val="1"/>
          <w:numId w:val="6"/>
        </w:numPr>
        <w:ind w:left="680" w:hanging="680"/>
      </w:pPr>
      <w:r>
        <w:t xml:space="preserve">In addition to the acquisition of </w:t>
      </w:r>
      <w:r w:rsidRPr="000E16BE">
        <w:rPr>
          <w:i/>
        </w:rPr>
        <w:t>goods</w:t>
      </w:r>
      <w:r>
        <w:t xml:space="preserve"> and services by a </w:t>
      </w:r>
      <w:r w:rsidRPr="000E16BE">
        <w:rPr>
          <w:i/>
        </w:rPr>
        <w:t>relevant entity</w:t>
      </w:r>
      <w:r>
        <w:t xml:space="preserve"> for its own use, </w:t>
      </w:r>
      <w:r w:rsidRPr="000E16BE">
        <w:rPr>
          <w:i/>
        </w:rPr>
        <w:t>procurement</w:t>
      </w:r>
      <w:r>
        <w:t xml:space="preserve"> includes the acquisition of </w:t>
      </w:r>
      <w:r w:rsidRPr="000E16BE">
        <w:rPr>
          <w:i/>
        </w:rPr>
        <w:t>goods</w:t>
      </w:r>
      <w:r>
        <w:t xml:space="preserve"> and services on behalf of another </w:t>
      </w:r>
      <w:r w:rsidRPr="000E16BE">
        <w:rPr>
          <w:i/>
        </w:rPr>
        <w:t>relevant entity</w:t>
      </w:r>
      <w:r>
        <w:t xml:space="preserve"> or a third party.</w:t>
      </w:r>
    </w:p>
    <w:p w14:paraId="555BBA22" w14:textId="77777777" w:rsidR="00743694" w:rsidRDefault="00743694" w:rsidP="00743694">
      <w:pPr>
        <w:suppressAutoHyphens w:val="0"/>
        <w:spacing w:before="0" w:after="120" w:line="440" w:lineRule="atLeast"/>
      </w:pPr>
      <w:r>
        <w:br w:type="page"/>
      </w:r>
    </w:p>
    <w:p w14:paraId="3B0094C0" w14:textId="77777777" w:rsidR="00743694" w:rsidRDefault="00743694" w:rsidP="00BB4634">
      <w:pPr>
        <w:pStyle w:val="NumberedList1"/>
        <w:numPr>
          <w:ilvl w:val="1"/>
          <w:numId w:val="6"/>
        </w:numPr>
        <w:ind w:left="680" w:hanging="680"/>
      </w:pPr>
      <w:r w:rsidRPr="00AD2839">
        <w:rPr>
          <w:i/>
        </w:rPr>
        <w:lastRenderedPageBreak/>
        <w:t>Procurement</w:t>
      </w:r>
      <w:r>
        <w:t xml:space="preserve"> does not include:</w:t>
      </w:r>
    </w:p>
    <w:p w14:paraId="205760E5" w14:textId="77777777" w:rsidR="00743694" w:rsidRDefault="00743694" w:rsidP="00743694">
      <w:pPr>
        <w:pStyle w:val="NumberedList2"/>
        <w:numPr>
          <w:ilvl w:val="0"/>
          <w:numId w:val="8"/>
        </w:numPr>
      </w:pPr>
      <w:r>
        <w:t xml:space="preserve">grants (whether in the form of a </w:t>
      </w:r>
      <w:r w:rsidRPr="000E16BE">
        <w:rPr>
          <w:i/>
        </w:rPr>
        <w:t>contract</w:t>
      </w:r>
      <w:r>
        <w:t>, conditional gift or deed)</w:t>
      </w:r>
      <w:r>
        <w:rPr>
          <w:rStyle w:val="FootnoteReference"/>
        </w:rPr>
        <w:footnoteReference w:id="2"/>
      </w:r>
      <w:r>
        <w:t>;</w:t>
      </w:r>
    </w:p>
    <w:p w14:paraId="532CEE2F" w14:textId="77777777" w:rsidR="00743694" w:rsidRDefault="00743694" w:rsidP="00BB4634">
      <w:pPr>
        <w:pStyle w:val="NumberedList2"/>
        <w:numPr>
          <w:ilvl w:val="0"/>
          <w:numId w:val="7"/>
        </w:numPr>
      </w:pPr>
      <w:r>
        <w:t>investments (or divestments);</w:t>
      </w:r>
    </w:p>
    <w:p w14:paraId="7DBA555D" w14:textId="77777777" w:rsidR="00743694" w:rsidRDefault="00743694" w:rsidP="00BB4634">
      <w:pPr>
        <w:pStyle w:val="NumberedList2"/>
        <w:numPr>
          <w:ilvl w:val="0"/>
          <w:numId w:val="7"/>
        </w:numPr>
      </w:pPr>
      <w:r>
        <w:t>sales by tender;</w:t>
      </w:r>
    </w:p>
    <w:p w14:paraId="7069DE3F" w14:textId="77777777" w:rsidR="00743694" w:rsidRDefault="00743694" w:rsidP="00BB4634">
      <w:pPr>
        <w:pStyle w:val="NumberedList2"/>
        <w:numPr>
          <w:ilvl w:val="0"/>
          <w:numId w:val="7"/>
        </w:numPr>
      </w:pPr>
      <w:r>
        <w:t>loans;</w:t>
      </w:r>
    </w:p>
    <w:p w14:paraId="288014B1" w14:textId="77777777" w:rsidR="00743694" w:rsidRDefault="00743694" w:rsidP="00BB4634">
      <w:pPr>
        <w:pStyle w:val="NumberedList2"/>
        <w:numPr>
          <w:ilvl w:val="0"/>
          <w:numId w:val="7"/>
        </w:numPr>
      </w:pPr>
      <w:r w:rsidRPr="000E16BE">
        <w:rPr>
          <w:i/>
        </w:rPr>
        <w:t>procurement</w:t>
      </w:r>
      <w:r>
        <w:t xml:space="preserve"> of </w:t>
      </w:r>
      <w:r w:rsidRPr="000E16BE">
        <w:rPr>
          <w:i/>
        </w:rPr>
        <w:t>goods</w:t>
      </w:r>
      <w:r>
        <w:t xml:space="preserve"> and services for resale or </w:t>
      </w:r>
      <w:r w:rsidRPr="000E16BE">
        <w:rPr>
          <w:i/>
        </w:rPr>
        <w:t>procurement</w:t>
      </w:r>
      <w:r>
        <w:t xml:space="preserve"> of </w:t>
      </w:r>
      <w:r w:rsidRPr="000E16BE">
        <w:rPr>
          <w:i/>
        </w:rPr>
        <w:t>goods</w:t>
      </w:r>
      <w:r>
        <w:t xml:space="preserve"> and services used in the production of </w:t>
      </w:r>
      <w:r w:rsidRPr="000E16BE">
        <w:rPr>
          <w:i/>
        </w:rPr>
        <w:t>goods</w:t>
      </w:r>
      <w:r>
        <w:t xml:space="preserve"> for resale;</w:t>
      </w:r>
    </w:p>
    <w:p w14:paraId="54A6A33D" w14:textId="77777777" w:rsidR="00743694" w:rsidRDefault="00743694" w:rsidP="00BB4634">
      <w:pPr>
        <w:pStyle w:val="NumberedList2"/>
        <w:numPr>
          <w:ilvl w:val="0"/>
          <w:numId w:val="7"/>
        </w:numPr>
      </w:pPr>
      <w:r>
        <w:t xml:space="preserve">any property right not acquired through the expenditure of </w:t>
      </w:r>
      <w:r w:rsidRPr="001050D0">
        <w:rPr>
          <w:i/>
        </w:rPr>
        <w:t>relevant money</w:t>
      </w:r>
      <w:r>
        <w:t xml:space="preserve"> (for example, a right to pursue a legal claim for negligence);</w:t>
      </w:r>
    </w:p>
    <w:p w14:paraId="17D14C4E" w14:textId="77777777" w:rsidR="00743694" w:rsidRDefault="00743694" w:rsidP="00BB4634">
      <w:pPr>
        <w:pStyle w:val="NumberedList2"/>
        <w:numPr>
          <w:ilvl w:val="0"/>
          <w:numId w:val="7"/>
        </w:numPr>
      </w:pPr>
      <w:r>
        <w:t>statutory appointments;</w:t>
      </w:r>
    </w:p>
    <w:p w14:paraId="53690A73" w14:textId="77777777" w:rsidR="00743694" w:rsidRDefault="00743694" w:rsidP="00BB4634">
      <w:pPr>
        <w:pStyle w:val="NumberedList2"/>
        <w:numPr>
          <w:ilvl w:val="0"/>
          <w:numId w:val="7"/>
        </w:numPr>
      </w:pPr>
      <w:r>
        <w:t>appointments made by a Minister using the executive power (for example, the appointment of a person to an advisory board); or</w:t>
      </w:r>
    </w:p>
    <w:p w14:paraId="7FC2CDDE" w14:textId="77777777" w:rsidR="00743694" w:rsidRDefault="00743694" w:rsidP="00BB4634">
      <w:pPr>
        <w:pStyle w:val="NumberedList2"/>
        <w:numPr>
          <w:ilvl w:val="0"/>
          <w:numId w:val="7"/>
        </w:numPr>
      </w:pPr>
      <w:r>
        <w:t xml:space="preserve">the engagement of employees, such as under the </w:t>
      </w:r>
      <w:r w:rsidRPr="000E16BE">
        <w:rPr>
          <w:i/>
        </w:rPr>
        <w:t>Public Service Act 1999</w:t>
      </w:r>
      <w:r>
        <w:t xml:space="preserve">, the </w:t>
      </w:r>
      <w:r w:rsidRPr="000E16BE">
        <w:rPr>
          <w:i/>
        </w:rPr>
        <w:t>Parliamentary Services Act 1999</w:t>
      </w:r>
      <w:r>
        <w:t xml:space="preserve">, a </w:t>
      </w:r>
      <w:r w:rsidRPr="000E16BE">
        <w:rPr>
          <w:i/>
        </w:rPr>
        <w:t>relevant entity’s</w:t>
      </w:r>
      <w:r>
        <w:t xml:space="preserve"> enabling legislation or the common law concept of employment.</w:t>
      </w:r>
    </w:p>
    <w:p w14:paraId="6F60B3A8" w14:textId="77777777" w:rsidR="00743694" w:rsidRDefault="00743694" w:rsidP="00743694">
      <w:pPr>
        <w:pStyle w:val="Heading2"/>
      </w:pPr>
      <w:bookmarkStart w:id="5" w:name="_Toc473897628"/>
      <w:r>
        <w:t>Resource management framework</w:t>
      </w:r>
      <w:bookmarkEnd w:id="5"/>
    </w:p>
    <w:p w14:paraId="6BD93787" w14:textId="77777777" w:rsidR="00743694" w:rsidRDefault="00743694" w:rsidP="00BB4634">
      <w:pPr>
        <w:pStyle w:val="NumberedList1"/>
        <w:numPr>
          <w:ilvl w:val="1"/>
          <w:numId w:val="6"/>
        </w:numPr>
        <w:ind w:left="680" w:hanging="680"/>
      </w:pPr>
      <w:r w:rsidRPr="000E16BE">
        <w:rPr>
          <w:i/>
        </w:rPr>
        <w:t>Relevant entities</w:t>
      </w:r>
      <w:r>
        <w:t xml:space="preserve"> and </w:t>
      </w:r>
      <w:r w:rsidRPr="000E16BE">
        <w:rPr>
          <w:i/>
        </w:rPr>
        <w:t>officials</w:t>
      </w:r>
      <w:r>
        <w:t xml:space="preserve"> operate in an environment of legislation and Commonwealth policy. Within that broad context, the resource management framework consists of the legislation and policy governing the management of the Commonwealth’s resources. </w:t>
      </w:r>
      <w:r w:rsidRPr="00911E2A">
        <w:t xml:space="preserve">Figure </w:t>
      </w:r>
      <w:r>
        <w:t xml:space="preserve">1 sets out the main elements of this environment related to </w:t>
      </w:r>
      <w:r w:rsidRPr="000E16BE">
        <w:rPr>
          <w:i/>
        </w:rPr>
        <w:t>procurement</w:t>
      </w:r>
      <w:r>
        <w:t>.</w:t>
      </w:r>
    </w:p>
    <w:p w14:paraId="07342DDB" w14:textId="77777777" w:rsidR="00743694" w:rsidRDefault="00743694" w:rsidP="00743694">
      <w:pPr>
        <w:pStyle w:val="Heading3"/>
        <w:spacing w:line="360" w:lineRule="auto"/>
        <w:rPr>
          <w:sz w:val="20"/>
          <w:szCs w:val="20"/>
        </w:rPr>
      </w:pPr>
      <w:r w:rsidRPr="00DC062D">
        <w:rPr>
          <w:sz w:val="20"/>
          <w:szCs w:val="20"/>
        </w:rPr>
        <w:lastRenderedPageBreak/>
        <w:t>Figure 1: Legislation and policy</w:t>
      </w:r>
    </w:p>
    <w:p w14:paraId="77CFEF1D" w14:textId="77777777" w:rsidR="00123AA5" w:rsidRPr="00123AA5" w:rsidRDefault="00123AA5" w:rsidP="00123AA5">
      <w:r>
        <w:rPr>
          <w:noProof/>
          <w:lang w:eastAsia="en-AU"/>
        </w:rPr>
        <mc:AlternateContent>
          <mc:Choice Requires="wpg">
            <w:drawing>
              <wp:inline distT="0" distB="0" distL="0" distR="0" wp14:anchorId="36CF63EA" wp14:editId="43036A32">
                <wp:extent cx="5414433" cy="5140293"/>
                <wp:effectExtent l="0" t="0" r="0" b="3810"/>
                <wp:docPr id="38" name="Group 1"/>
                <wp:cNvGraphicFramePr/>
                <a:graphic xmlns:a="http://schemas.openxmlformats.org/drawingml/2006/main">
                  <a:graphicData uri="http://schemas.microsoft.com/office/word/2010/wordprocessingGroup">
                    <wpg:wgp>
                      <wpg:cNvGrpSpPr/>
                      <wpg:grpSpPr>
                        <a:xfrm>
                          <a:off x="0" y="0"/>
                          <a:ext cx="5414433" cy="5140293"/>
                          <a:chOff x="0" y="0"/>
                          <a:chExt cx="5414433" cy="5140293"/>
                        </a:xfrm>
                      </wpg:grpSpPr>
                      <wps:wsp>
                        <wps:cNvPr id="39" name="Rectangle 39"/>
                        <wps:cNvSpPr/>
                        <wps:spPr>
                          <a:xfrm>
                            <a:off x="0" y="0"/>
                            <a:ext cx="5414433" cy="5140293"/>
                          </a:xfrm>
                          <a:prstGeom prst="rect">
                            <a:avLst/>
                          </a:prstGeom>
                          <a:solidFill>
                            <a:srgbClr val="645493">
                              <a:lumMod val="40000"/>
                              <a:lumOff val="60000"/>
                            </a:srgbClr>
                          </a:solidFill>
                          <a:ln w="12700" cap="flat" cmpd="sng" algn="ctr">
                            <a:noFill/>
                            <a:prstDash val="solid"/>
                            <a:miter lim="800000"/>
                          </a:ln>
                          <a:effectLst/>
                        </wps:spPr>
                        <wps:txbx>
                          <w:txbxContent>
                            <w:p w14:paraId="73764CF8"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wps:txbx>
                        <wps:bodyPr rtlCol="0" anchor="t"/>
                      </wps:wsp>
                      <wps:wsp>
                        <wps:cNvPr id="40" name="Rectangle 40"/>
                        <wps:cNvSpPr/>
                        <wps:spPr>
                          <a:xfrm>
                            <a:off x="240427" y="1457294"/>
                            <a:ext cx="4914899" cy="3467099"/>
                          </a:xfrm>
                          <a:prstGeom prst="rect">
                            <a:avLst/>
                          </a:prstGeom>
                          <a:solidFill>
                            <a:sysClr val="window" lastClr="FFFFFF"/>
                          </a:solidFill>
                          <a:ln w="12700" cap="flat" cmpd="sng" algn="ctr">
                            <a:noFill/>
                            <a:prstDash val="solid"/>
                            <a:miter lim="800000"/>
                          </a:ln>
                          <a:effectLst/>
                        </wps:spPr>
                        <wps:txbx>
                          <w:txbxContent>
                            <w:p w14:paraId="1C919124"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Resource management framework</w:t>
                              </w:r>
                            </w:p>
                            <w:p w14:paraId="1779CD20" w14:textId="77777777" w:rsidR="003964F7" w:rsidRDefault="003964F7" w:rsidP="00123AA5">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36BEFD32" w14:textId="77777777" w:rsidR="003964F7" w:rsidRDefault="003964F7" w:rsidP="00123AA5">
                              <w:pPr>
                                <w:pStyle w:val="NormalWeb"/>
                                <w:spacing w:before="0" w:beforeAutospacing="0" w:after="0" w:afterAutospacing="0"/>
                                <w:jc w:val="center"/>
                              </w:pPr>
                            </w:p>
                            <w:p w14:paraId="58044652" w14:textId="77777777" w:rsidR="003964F7" w:rsidRDefault="003964F7" w:rsidP="00123AA5">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370AABDB" w14:textId="77777777" w:rsidR="003964F7" w:rsidRDefault="003964F7" w:rsidP="00123AA5">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2F6FB1E6"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wps:txbx>
                        <wps:bodyPr rtlCol="0" anchor="t"/>
                      </wps:wsp>
                      <wps:wsp>
                        <wps:cNvPr id="41" name="Rectangle 41"/>
                        <wps:cNvSpPr/>
                        <wps:spPr>
                          <a:xfrm>
                            <a:off x="463674" y="2712820"/>
                            <a:ext cx="4317002" cy="1716273"/>
                          </a:xfrm>
                          <a:prstGeom prst="rect">
                            <a:avLst/>
                          </a:prstGeom>
                          <a:solidFill>
                            <a:srgbClr val="645493">
                              <a:lumMod val="20000"/>
                              <a:lumOff val="80000"/>
                            </a:srgbClr>
                          </a:solidFill>
                          <a:ln w="12700" cap="flat" cmpd="sng" algn="ctr">
                            <a:noFill/>
                            <a:prstDash val="solid"/>
                            <a:miter lim="800000"/>
                          </a:ln>
                          <a:effectLst/>
                        </wps:spPr>
                        <wps:txbx>
                          <w:txbxContent>
                            <w:p w14:paraId="413082B7"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Procurement framework</w:t>
                              </w:r>
                            </w:p>
                            <w:p w14:paraId="7D136D6F" w14:textId="77777777" w:rsidR="003964F7" w:rsidRDefault="003964F7" w:rsidP="00123AA5">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6D5A3C0C" w14:textId="77777777" w:rsidR="003964F7" w:rsidRDefault="003964F7" w:rsidP="00123AA5">
                              <w:pPr>
                                <w:pStyle w:val="NormalWeb"/>
                                <w:spacing w:before="0" w:beforeAutospacing="0" w:after="0" w:afterAutospacing="0"/>
                                <w:jc w:val="center"/>
                              </w:pPr>
                            </w:p>
                            <w:p w14:paraId="39BE9AF6"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14:paraId="604B99EB"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14:paraId="4F5CC24F"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Finance Guidance</w:t>
                              </w:r>
                            </w:p>
                            <w:p w14:paraId="349726CB"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wps:txbx>
                        <wps:bodyPr rtlCol="0" anchor="t"/>
                      </wps:wsp>
                      <wps:wsp>
                        <wps:cNvPr id="42" name="Rectangle 42"/>
                        <wps:cNvSpPr/>
                        <wps:spPr>
                          <a:xfrm>
                            <a:off x="1016104" y="3965428"/>
                            <a:ext cx="3951897" cy="781165"/>
                          </a:xfrm>
                          <a:prstGeom prst="rect">
                            <a:avLst/>
                          </a:prstGeom>
                          <a:solidFill>
                            <a:sysClr val="window" lastClr="FFFFFF"/>
                          </a:solidFill>
                          <a:ln w="12700" cap="flat" cmpd="sng" algn="ctr">
                            <a:solidFill>
                              <a:srgbClr val="BDDCDF">
                                <a:lumMod val="50000"/>
                              </a:srgbClr>
                            </a:solidFill>
                            <a:prstDash val="solid"/>
                            <a:miter lim="800000"/>
                          </a:ln>
                          <a:effectLst/>
                        </wps:spPr>
                        <wps:txbx>
                          <w:txbxContent>
                            <w:p w14:paraId="202226B2"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14:paraId="59333628" w14:textId="77777777" w:rsidR="003964F7" w:rsidRDefault="003964F7" w:rsidP="00123AA5">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wps:txbx>
                        <wps:bodyPr rtlCol="0" anchor="ctr"/>
                      </wps:wsp>
                      <wps:wsp>
                        <wps:cNvPr id="43" name="Rectangle 43"/>
                        <wps:cNvSpPr/>
                        <wps:spPr>
                          <a:xfrm>
                            <a:off x="240427" y="379230"/>
                            <a:ext cx="1634592" cy="1145796"/>
                          </a:xfrm>
                          <a:prstGeom prst="rect">
                            <a:avLst/>
                          </a:prstGeom>
                          <a:noFill/>
                          <a:ln w="12700" cap="flat" cmpd="sng" algn="ctr">
                            <a:noFill/>
                            <a:prstDash val="solid"/>
                            <a:miter lim="800000"/>
                          </a:ln>
                          <a:effectLst/>
                        </wps:spPr>
                        <wps:txbx>
                          <w:txbxContent>
                            <w:p w14:paraId="605E9D70" w14:textId="77777777" w:rsidR="003964F7" w:rsidRDefault="003964F7" w:rsidP="00123AA5">
                              <w:pPr>
                                <w:pStyle w:val="NormalWeb"/>
                                <w:spacing w:before="0" w:beforeAutospacing="0" w:after="0" w:afterAutospacing="0"/>
                              </w:pPr>
                              <w:r>
                                <w:rPr>
                                  <w:rFonts w:asciiTheme="majorHAnsi" w:hAnsi="Arial" w:cstheme="minorBidi"/>
                                  <w:b/>
                                  <w:bCs/>
                                  <w:color w:val="1C1C1C" w:themeColor="text2"/>
                                  <w:kern w:val="24"/>
                                  <w:sz w:val="20"/>
                                  <w:szCs w:val="20"/>
                                </w:rPr>
                                <w:t>Legislation e.g.</w:t>
                              </w:r>
                            </w:p>
                            <w:p w14:paraId="28CAC800"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The Constitution</w:t>
                              </w:r>
                            </w:p>
                            <w:p w14:paraId="06677A93"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Public Service Act 1999</w:t>
                              </w:r>
                            </w:p>
                            <w:p w14:paraId="4AD61352"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Crimes Act 1914</w:t>
                              </w:r>
                            </w:p>
                            <w:p w14:paraId="11B01A4B"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 xml:space="preserve">Auditor-General Act 1997 </w:t>
                              </w:r>
                              <w:r>
                                <w:rPr>
                                  <w:rFonts w:asciiTheme="majorHAnsi" w:hAnsi="Arial" w:cstheme="minorBidi"/>
                                  <w:color w:val="1C1C1C" w:themeColor="text2"/>
                                  <w:kern w:val="24"/>
                                  <w:sz w:val="20"/>
                                  <w:szCs w:val="20"/>
                                </w:rPr>
                                <w:t>Appropriation Acts</w:t>
                              </w:r>
                            </w:p>
                          </w:txbxContent>
                        </wps:txbx>
                        <wps:bodyPr rtlCol="0" anchor="t"/>
                      </wps:wsp>
                      <wps:wsp>
                        <wps:cNvPr id="44" name="Rectangle 44"/>
                        <wps:cNvSpPr/>
                        <wps:spPr>
                          <a:xfrm>
                            <a:off x="1991084" y="379230"/>
                            <a:ext cx="1634592" cy="806450"/>
                          </a:xfrm>
                          <a:prstGeom prst="rect">
                            <a:avLst/>
                          </a:prstGeom>
                          <a:noFill/>
                          <a:ln w="12700" cap="flat" cmpd="sng" algn="ctr">
                            <a:noFill/>
                            <a:prstDash val="solid"/>
                            <a:miter lim="800000"/>
                          </a:ln>
                          <a:effectLst/>
                        </wps:spPr>
                        <wps:txbx>
                          <w:txbxContent>
                            <w:p w14:paraId="4B81356F" w14:textId="77777777" w:rsidR="003964F7" w:rsidRDefault="003964F7" w:rsidP="00123AA5">
                              <w:pPr>
                                <w:pStyle w:val="NormalWeb"/>
                                <w:spacing w:before="0" w:beforeAutospacing="0" w:after="0" w:afterAutospacing="0"/>
                              </w:pPr>
                              <w:r>
                                <w:rPr>
                                  <w:rFonts w:asciiTheme="majorHAnsi" w:hAnsi="Arial" w:cstheme="minorBidi"/>
                                  <w:b/>
                                  <w:bCs/>
                                  <w:color w:val="1C1C1C" w:themeColor="text2"/>
                                  <w:kern w:val="24"/>
                                  <w:sz w:val="20"/>
                                  <w:szCs w:val="20"/>
                                </w:rPr>
                                <w:t>Policies e.g.</w:t>
                              </w:r>
                            </w:p>
                            <w:p w14:paraId="36EBB320"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Open Competition</w:t>
                              </w:r>
                            </w:p>
                            <w:p w14:paraId="0B439743"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Mandatory Reporting</w:t>
                              </w:r>
                            </w:p>
                            <w:p w14:paraId="3B0EA781"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Public Works</w:t>
                              </w:r>
                            </w:p>
                          </w:txbxContent>
                        </wps:txbx>
                        <wps:bodyPr rtlCol="0" anchor="t"/>
                      </wps:wsp>
                      <wps:wsp>
                        <wps:cNvPr id="45" name="Rectangle 45"/>
                        <wps:cNvSpPr/>
                        <wps:spPr>
                          <a:xfrm>
                            <a:off x="3435719" y="379230"/>
                            <a:ext cx="1719607" cy="806450"/>
                          </a:xfrm>
                          <a:prstGeom prst="rect">
                            <a:avLst/>
                          </a:prstGeom>
                          <a:noFill/>
                          <a:ln w="12700" cap="flat" cmpd="sng" algn="ctr">
                            <a:noFill/>
                            <a:prstDash val="solid"/>
                            <a:miter lim="800000"/>
                          </a:ln>
                          <a:effectLst/>
                        </wps:spPr>
                        <wps:txbx>
                          <w:txbxContent>
                            <w:p w14:paraId="01F4E88C" w14:textId="77777777" w:rsidR="003964F7" w:rsidRDefault="003964F7" w:rsidP="00123AA5">
                              <w:pPr>
                                <w:pStyle w:val="NormalWeb"/>
                                <w:spacing w:before="0" w:beforeAutospacing="0" w:after="0" w:afterAutospacing="0"/>
                              </w:pPr>
                              <w:r>
                                <w:rPr>
                                  <w:rFonts w:asciiTheme="majorHAnsi" w:hAnsi="Arial" w:cstheme="minorBidi"/>
                                  <w:b/>
                                  <w:bCs/>
                                  <w:color w:val="1C1C1C" w:themeColor="text2"/>
                                  <w:kern w:val="24"/>
                                  <w:sz w:val="20"/>
                                  <w:szCs w:val="20"/>
                                </w:rPr>
                                <w:t>International obligations</w:t>
                              </w:r>
                            </w:p>
                            <w:p w14:paraId="2B89E76D"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including with Chile, New Zealand, Singapore, and the United States</w:t>
                              </w:r>
                            </w:p>
                          </w:txbxContent>
                        </wps:txbx>
                        <wps:bodyPr rtlCol="0" anchor="t"/>
                      </wps:wsp>
                    </wpg:wgp>
                  </a:graphicData>
                </a:graphic>
              </wp:inline>
            </w:drawing>
          </mc:Choice>
          <mc:Fallback>
            <w:pict>
              <v:group w14:anchorId="36CF63EA" id="Group 1" o:spid="_x0000_s1026" style="width:426.35pt;height:404.75pt;mso-position-horizontal-relative:char;mso-position-vertical-relative:line" coordsize="54144,5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">
                <v:rect id="Rectangle 39" o:spid="_x0000_s1027" style="position:absolute;width:54144;height:5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" fillcolor="#c0b8d6" stroked="f" strokeweight="1pt">
                  <v:textbox>
                    <w:txbxContent>
                      <w:p w14:paraId="73764CF8"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v:textbox>
                </v:rect>
                <v:rect id="Rectangle 40" o:spid="_x0000_s1028" style="position:absolute;left:2404;top:14572;width:49149;height:3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" fillcolor="window" stroked="f" strokeweight="1pt">
                  <v:textbox>
                    <w:txbxContent>
                      <w:p w14:paraId="1C919124"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Resource management framework</w:t>
                        </w:r>
                      </w:p>
                      <w:p w14:paraId="1779CD20" w14:textId="77777777" w:rsidR="003964F7" w:rsidRDefault="003964F7" w:rsidP="00123AA5">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36BEFD32" w14:textId="77777777" w:rsidR="003964F7" w:rsidRDefault="003964F7" w:rsidP="00123AA5">
                        <w:pPr>
                          <w:pStyle w:val="NormalWeb"/>
                          <w:spacing w:before="0" w:beforeAutospacing="0" w:after="0" w:afterAutospacing="0"/>
                          <w:jc w:val="center"/>
                        </w:pPr>
                      </w:p>
                      <w:p w14:paraId="58044652" w14:textId="77777777" w:rsidR="003964F7" w:rsidRDefault="003964F7" w:rsidP="00123AA5">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370AABDB" w14:textId="77777777" w:rsidR="003964F7" w:rsidRDefault="003964F7" w:rsidP="00123AA5">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2F6FB1E6"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v:textbox>
                </v:rect>
                <v:rect id="Rectangle 41" o:spid="_x0000_s1029" style="position:absolute;left:4636;top:27128;width:43170;height:1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" fillcolor="#dfdbeb" stroked="f" strokeweight="1pt">
                  <v:textbox>
                    <w:txbxContent>
                      <w:p w14:paraId="413082B7"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Procurement framework</w:t>
                        </w:r>
                      </w:p>
                      <w:p w14:paraId="7D136D6F" w14:textId="77777777" w:rsidR="003964F7" w:rsidRDefault="003964F7" w:rsidP="00123AA5">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6D5A3C0C" w14:textId="77777777" w:rsidR="003964F7" w:rsidRDefault="003964F7" w:rsidP="00123AA5">
                        <w:pPr>
                          <w:pStyle w:val="NormalWeb"/>
                          <w:spacing w:before="0" w:beforeAutospacing="0" w:after="0" w:afterAutospacing="0"/>
                          <w:jc w:val="center"/>
                        </w:pPr>
                      </w:p>
                      <w:p w14:paraId="39BE9AF6"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14:paraId="604B99EB"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14:paraId="4F5CC24F"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Finance Guidance</w:t>
                        </w:r>
                      </w:p>
                      <w:p w14:paraId="349726CB" w14:textId="77777777" w:rsidR="003964F7" w:rsidRDefault="003964F7" w:rsidP="00123AA5">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v:textbox>
                </v:rect>
                <v:rect id="Rectangle 42" o:spid="_x0000_s1030" style="position:absolute;left:10161;top:39654;width:39519;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" fillcolor="window" strokecolor="#43848b" strokeweight="1pt">
                  <v:textbox>
                    <w:txbxContent>
                      <w:p w14:paraId="202226B2" w14:textId="77777777" w:rsidR="003964F7" w:rsidRDefault="003964F7" w:rsidP="00123AA5">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14:paraId="59333628" w14:textId="77777777" w:rsidR="003964F7" w:rsidRDefault="003964F7" w:rsidP="00123AA5">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v:textbox>
                </v:rect>
                <v:rect id="Rectangle 43" o:spid="_x0000_s1031" style="position:absolute;left:2404;top:3792;width:16346;height:1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" filled="f" stroked="f" strokeweight="1pt">
                  <v:textbox>
                    <w:txbxContent>
                      <w:p w14:paraId="605E9D70" w14:textId="77777777" w:rsidR="003964F7" w:rsidRDefault="003964F7" w:rsidP="00123AA5">
                        <w:pPr>
                          <w:pStyle w:val="NormalWeb"/>
                          <w:spacing w:before="0" w:beforeAutospacing="0" w:after="0" w:afterAutospacing="0"/>
                        </w:pPr>
                        <w:r>
                          <w:rPr>
                            <w:rFonts w:asciiTheme="majorHAnsi" w:hAnsi="Arial" w:cstheme="minorBidi"/>
                            <w:b/>
                            <w:bCs/>
                            <w:color w:val="1C1C1C" w:themeColor="text2"/>
                            <w:kern w:val="24"/>
                            <w:sz w:val="20"/>
                            <w:szCs w:val="20"/>
                          </w:rPr>
                          <w:t>Legislation e.g.</w:t>
                        </w:r>
                      </w:p>
                      <w:p w14:paraId="28CAC800"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The Constitution</w:t>
                        </w:r>
                      </w:p>
                      <w:p w14:paraId="06677A93"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Public Service Act 1999</w:t>
                        </w:r>
                      </w:p>
                      <w:p w14:paraId="4AD61352"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Crimes Act 1914</w:t>
                        </w:r>
                      </w:p>
                      <w:p w14:paraId="11B01A4B" w14:textId="77777777" w:rsidR="003964F7" w:rsidRDefault="003964F7" w:rsidP="00123AA5">
                        <w:pPr>
                          <w:pStyle w:val="NormalWeb"/>
                          <w:spacing w:before="0" w:beforeAutospacing="0" w:after="0" w:afterAutospacing="0"/>
                        </w:pPr>
                        <w:r>
                          <w:rPr>
                            <w:rFonts w:asciiTheme="majorHAnsi" w:hAnsi="Arial" w:cstheme="minorBidi"/>
                            <w:i/>
                            <w:iCs/>
                            <w:color w:val="1C1C1C" w:themeColor="text2"/>
                            <w:kern w:val="24"/>
                            <w:sz w:val="20"/>
                            <w:szCs w:val="20"/>
                          </w:rPr>
                          <w:t xml:space="preserve">Auditor-General Act 1997 </w:t>
                        </w:r>
                        <w:r>
                          <w:rPr>
                            <w:rFonts w:asciiTheme="majorHAnsi" w:hAnsi="Arial" w:cstheme="minorBidi"/>
                            <w:color w:val="1C1C1C" w:themeColor="text2"/>
                            <w:kern w:val="24"/>
                            <w:sz w:val="20"/>
                            <w:szCs w:val="20"/>
                          </w:rPr>
                          <w:t>Appropriation Acts</w:t>
                        </w:r>
                      </w:p>
                    </w:txbxContent>
                  </v:textbox>
                </v:rect>
                <v:rect id="Rectangle 44" o:spid="_x0000_s1032" style="position:absolute;left:19910;top:3792;width:1634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" filled="f" stroked="f" strokeweight="1pt">
                  <v:textbox>
                    <w:txbxContent>
                      <w:p w14:paraId="4B81356F" w14:textId="77777777" w:rsidR="003964F7" w:rsidRDefault="003964F7" w:rsidP="00123AA5">
                        <w:pPr>
                          <w:pStyle w:val="NormalWeb"/>
                          <w:spacing w:before="0" w:beforeAutospacing="0" w:after="0" w:afterAutospacing="0"/>
                        </w:pPr>
                        <w:r>
                          <w:rPr>
                            <w:rFonts w:asciiTheme="majorHAnsi" w:hAnsi="Arial" w:cstheme="minorBidi"/>
                            <w:b/>
                            <w:bCs/>
                            <w:color w:val="1C1C1C" w:themeColor="text2"/>
                            <w:kern w:val="24"/>
                            <w:sz w:val="20"/>
                            <w:szCs w:val="20"/>
                          </w:rPr>
                          <w:t>Policies e.g.</w:t>
                        </w:r>
                      </w:p>
                      <w:p w14:paraId="36EBB320"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Open Competition</w:t>
                        </w:r>
                      </w:p>
                      <w:p w14:paraId="0B439743"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Mandatory Reporting</w:t>
                        </w:r>
                      </w:p>
                      <w:p w14:paraId="3B0EA781"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Public Works</w:t>
                        </w:r>
                      </w:p>
                    </w:txbxContent>
                  </v:textbox>
                </v:rect>
                <v:rect id="Rectangle 45" o:spid="_x0000_s1033" style="position:absolute;left:34357;top:3792;width:1719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" filled="f" stroked="f" strokeweight="1pt">
                  <v:textbox>
                    <w:txbxContent>
                      <w:p w14:paraId="01F4E88C" w14:textId="77777777" w:rsidR="003964F7" w:rsidRDefault="003964F7" w:rsidP="00123AA5">
                        <w:pPr>
                          <w:pStyle w:val="NormalWeb"/>
                          <w:spacing w:before="0" w:beforeAutospacing="0" w:after="0" w:afterAutospacing="0"/>
                        </w:pPr>
                        <w:r>
                          <w:rPr>
                            <w:rFonts w:asciiTheme="majorHAnsi" w:hAnsi="Arial" w:cstheme="minorBidi"/>
                            <w:b/>
                            <w:bCs/>
                            <w:color w:val="1C1C1C" w:themeColor="text2"/>
                            <w:kern w:val="24"/>
                            <w:sz w:val="20"/>
                            <w:szCs w:val="20"/>
                          </w:rPr>
                          <w:t>International obligations</w:t>
                        </w:r>
                      </w:p>
                      <w:p w14:paraId="2B89E76D" w14:textId="77777777" w:rsidR="003964F7" w:rsidRDefault="003964F7" w:rsidP="00123AA5">
                        <w:pPr>
                          <w:pStyle w:val="NormalWeb"/>
                          <w:spacing w:before="0" w:beforeAutospacing="0" w:after="0" w:afterAutospacing="0"/>
                        </w:pPr>
                        <w:r>
                          <w:rPr>
                            <w:rFonts w:asciiTheme="majorHAnsi" w:hAnsi="Arial" w:cstheme="minorBidi"/>
                            <w:color w:val="1C1C1C" w:themeColor="text2"/>
                            <w:kern w:val="24"/>
                            <w:sz w:val="20"/>
                            <w:szCs w:val="20"/>
                          </w:rPr>
                          <w:t>including with Chile, New Zealand, Singapore, and the United States</w:t>
                        </w:r>
                      </w:p>
                    </w:txbxContent>
                  </v:textbox>
                </v:rect>
                <w10:anchorlock/>
              </v:group>
            </w:pict>
          </mc:Fallback>
        </mc:AlternateContent>
      </w:r>
    </w:p>
    <w:p w14:paraId="7F153374" w14:textId="77777777" w:rsidR="00743694" w:rsidRDefault="00743694" w:rsidP="00BB4634">
      <w:pPr>
        <w:pStyle w:val="NumberedList1"/>
        <w:numPr>
          <w:ilvl w:val="1"/>
          <w:numId w:val="6"/>
        </w:numPr>
        <w:ind w:left="680" w:hanging="680"/>
      </w:pPr>
      <w:r>
        <w:t xml:space="preserve">The procurement framework is a subset of the resource management framework related to the </w:t>
      </w:r>
      <w:r w:rsidRPr="000E16BE">
        <w:rPr>
          <w:i/>
        </w:rPr>
        <w:t>procurement</w:t>
      </w:r>
      <w:r>
        <w:t xml:space="preserve"> of </w:t>
      </w:r>
      <w:r w:rsidRPr="000E16BE">
        <w:rPr>
          <w:i/>
        </w:rPr>
        <w:t>goods</w:t>
      </w:r>
      <w:r>
        <w:t xml:space="preserve"> and services.</w:t>
      </w:r>
    </w:p>
    <w:p w14:paraId="6B63D629" w14:textId="77777777" w:rsidR="00743694" w:rsidRDefault="00743694" w:rsidP="00BB4634">
      <w:pPr>
        <w:pStyle w:val="NumberedList1"/>
        <w:numPr>
          <w:ilvl w:val="1"/>
          <w:numId w:val="6"/>
        </w:numPr>
        <w:ind w:left="680" w:hanging="680"/>
      </w:pPr>
      <w:r>
        <w:t xml:space="preserve">Section 16 of the PGPA Act outlines an </w:t>
      </w:r>
      <w:r w:rsidRPr="000E16BE">
        <w:rPr>
          <w:i/>
        </w:rPr>
        <w:t>Accountable Authority's</w:t>
      </w:r>
      <w:r>
        <w:t xml:space="preserve"> duty to establish appropriate internal control systems for their </w:t>
      </w:r>
      <w:r w:rsidRPr="000E16BE">
        <w:rPr>
          <w:i/>
        </w:rPr>
        <w:t>relevant entity</w:t>
      </w:r>
      <w:r>
        <w:t xml:space="preserve">. The CPRs provide the necessary framework for </w:t>
      </w:r>
      <w:r w:rsidRPr="000E16BE">
        <w:rPr>
          <w:i/>
        </w:rPr>
        <w:t xml:space="preserve">Accountable Authorities </w:t>
      </w:r>
      <w:r>
        <w:t xml:space="preserve">when issuing Accountable Authority 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14:paraId="701BC7D2" w14:textId="77777777" w:rsidR="00743694" w:rsidRDefault="00743694" w:rsidP="00743694">
      <w:pPr>
        <w:pStyle w:val="NumberedList2"/>
        <w:numPr>
          <w:ilvl w:val="0"/>
          <w:numId w:val="9"/>
        </w:numPr>
      </w:pPr>
      <w:r>
        <w:t xml:space="preserve">apply the principles and requirements of the resource management and procurement frameworks, focusing on the </w:t>
      </w:r>
      <w:r w:rsidRPr="000E16BE">
        <w:rPr>
          <w:i/>
        </w:rPr>
        <w:t>relevant entity's</w:t>
      </w:r>
      <w:r>
        <w:t xml:space="preserve"> operations; and</w:t>
      </w:r>
    </w:p>
    <w:p w14:paraId="74CDB6E7" w14:textId="77777777" w:rsidR="00743694" w:rsidRDefault="00743694" w:rsidP="00BB4634">
      <w:pPr>
        <w:pStyle w:val="NumberedList2"/>
        <w:numPr>
          <w:ilvl w:val="0"/>
          <w:numId w:val="7"/>
        </w:numPr>
      </w:pPr>
      <w:r>
        <w:t xml:space="preserve">provide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14:paraId="12EEA040" w14:textId="77777777" w:rsidR="00743694" w:rsidRDefault="00743694" w:rsidP="00BB4634">
      <w:pPr>
        <w:pStyle w:val="NumberedList1"/>
        <w:numPr>
          <w:ilvl w:val="1"/>
          <w:numId w:val="6"/>
        </w:numPr>
        <w:ind w:left="680" w:hanging="680"/>
      </w:pPr>
      <w:r>
        <w:t xml:space="preserve">Non-compliance with the requirements of the resource management framework, including in relation to </w:t>
      </w:r>
      <w:r w:rsidRPr="000E16BE">
        <w:rPr>
          <w:i/>
        </w:rPr>
        <w:t>procurement</w:t>
      </w:r>
      <w:r>
        <w:t xml:space="preserve">, may attract a range of criminal, civil or administrative remedies including under the </w:t>
      </w:r>
      <w:r w:rsidRPr="000E16BE">
        <w:rPr>
          <w:i/>
        </w:rPr>
        <w:t>Public Service Act 1999</w:t>
      </w:r>
      <w:r>
        <w:t xml:space="preserve"> and the </w:t>
      </w:r>
      <w:r>
        <w:br/>
      </w:r>
      <w:r w:rsidRPr="000E16BE">
        <w:rPr>
          <w:i/>
        </w:rPr>
        <w:t>Crimes Act 1914</w:t>
      </w:r>
      <w:r>
        <w:t>.</w:t>
      </w:r>
    </w:p>
    <w:p w14:paraId="6786731E" w14:textId="77777777" w:rsidR="00743694" w:rsidRDefault="00743694" w:rsidP="00743694">
      <w:pPr>
        <w:pStyle w:val="Heading2"/>
      </w:pPr>
      <w:bookmarkStart w:id="6" w:name="_Toc473897629"/>
      <w:r>
        <w:lastRenderedPageBreak/>
        <w:t>International obligations</w:t>
      </w:r>
      <w:bookmarkEnd w:id="6"/>
    </w:p>
    <w:p w14:paraId="2BFB24C2" w14:textId="2108B211" w:rsidR="00743694" w:rsidRDefault="00743694" w:rsidP="00BB4634">
      <w:pPr>
        <w:pStyle w:val="NumberedList1"/>
        <w:numPr>
          <w:ilvl w:val="1"/>
          <w:numId w:val="6"/>
        </w:numPr>
        <w:ind w:left="680" w:hanging="680"/>
      </w:pPr>
      <w:r>
        <w:t xml:space="preserve">Australia is party to a range of </w:t>
      </w:r>
      <w:r w:rsidR="000E16BE">
        <w:t xml:space="preserve">bilateral </w:t>
      </w:r>
      <w:r>
        <w:t xml:space="preserve">free trade arrangements. These arrangements are implemented domestically by legislation and/or Commonwealth policy. Relevant international obligations have been incorporated in these CPRs. Therefore, an </w:t>
      </w:r>
      <w:r w:rsidRPr="000E16BE">
        <w:rPr>
          <w:i/>
        </w:rPr>
        <w:t>official</w:t>
      </w:r>
      <w:r>
        <w:t xml:space="preserve"> undertaking a </w:t>
      </w:r>
      <w:r w:rsidRPr="000E16BE">
        <w:rPr>
          <w:i/>
        </w:rPr>
        <w:t>procurement</w:t>
      </w:r>
      <w:r>
        <w:t xml:space="preserve"> is not required to refer directly to international agreements.</w:t>
      </w:r>
    </w:p>
    <w:p w14:paraId="5CBDFEAA"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7" w:name="_Toc473897630"/>
      <w:r>
        <w:t>How to use the Commonwealth Procurement Rules</w:t>
      </w:r>
      <w:bookmarkEnd w:id="7"/>
    </w:p>
    <w:p w14:paraId="7FDFB7F0" w14:textId="77777777" w:rsidR="00743694" w:rsidRDefault="00743694" w:rsidP="00BB4634">
      <w:pPr>
        <w:pStyle w:val="NumberedList1"/>
        <w:numPr>
          <w:ilvl w:val="1"/>
          <w:numId w:val="6"/>
        </w:numPr>
        <w:ind w:left="680" w:hanging="680"/>
      </w:pPr>
      <w:r>
        <w:t xml:space="preserve">The CPRs set out the rules that </w:t>
      </w:r>
      <w:r w:rsidRPr="000E16BE">
        <w:rPr>
          <w:i/>
        </w:rPr>
        <w:t>officials</w:t>
      </w:r>
      <w:r>
        <w:t xml:space="preserve"> </w:t>
      </w:r>
      <w:r w:rsidRPr="000E16BE">
        <w:rPr>
          <w:b/>
        </w:rPr>
        <w:t>must</w:t>
      </w:r>
      <w:r>
        <w:t xml:space="preserve"> comply with when they procure </w:t>
      </w:r>
      <w:r w:rsidRPr="000E16BE">
        <w:rPr>
          <w:i/>
        </w:rPr>
        <w:t>goods</w:t>
      </w:r>
      <w:r>
        <w:t xml:space="preserve"> and services. The CPRs also indicate good practice. The CPRs have been designed to provide </w:t>
      </w:r>
      <w:r w:rsidRPr="000E16BE">
        <w:rPr>
          <w:i/>
        </w:rPr>
        <w:t>officials</w:t>
      </w:r>
      <w:r>
        <w:t xml:space="preserve"> with flexibility in developing and implementing </w:t>
      </w:r>
      <w:r w:rsidRPr="000E16BE">
        <w:rPr>
          <w:i/>
        </w:rPr>
        <w:t>procurement</w:t>
      </w:r>
      <w:r>
        <w:t xml:space="preserve"> processes that reflect their </w:t>
      </w:r>
      <w:r w:rsidRPr="000E16BE">
        <w:rPr>
          <w:i/>
        </w:rPr>
        <w:t>relevant entity’s</w:t>
      </w:r>
      <w:r>
        <w:t xml:space="preserve"> needs.</w:t>
      </w:r>
    </w:p>
    <w:p w14:paraId="44A07FE0" w14:textId="77777777" w:rsidR="00743694" w:rsidRDefault="00743694" w:rsidP="00BB4634">
      <w:pPr>
        <w:pStyle w:val="NumberedList1"/>
        <w:numPr>
          <w:ilvl w:val="1"/>
          <w:numId w:val="6"/>
        </w:numPr>
        <w:ind w:left="680" w:hanging="680"/>
      </w:pPr>
      <w:r>
        <w:t xml:space="preserve">Achieving value for money is the core rule of the CPRs. This requires the consideration of the financial and non-financial costs and benefits associated with </w:t>
      </w:r>
      <w:r w:rsidRPr="000E16BE">
        <w:rPr>
          <w:i/>
        </w:rPr>
        <w:t>procurement</w:t>
      </w:r>
      <w:r>
        <w:t xml:space="preserve">. </w:t>
      </w:r>
    </w:p>
    <w:p w14:paraId="5C56A0CB" w14:textId="77777777" w:rsidR="00743694" w:rsidRDefault="00743694" w:rsidP="00BB4634">
      <w:pPr>
        <w:pStyle w:val="NumberedList1"/>
        <w:numPr>
          <w:ilvl w:val="1"/>
          <w:numId w:val="6"/>
        </w:numPr>
        <w:ind w:left="680" w:hanging="680"/>
      </w:pPr>
      <w:r>
        <w:t xml:space="preserve">Further information and guidance on applying the CPRs are available on Finance’s procurement policy website at </w:t>
      </w:r>
      <w:hyperlink r:id="rId21" w:history="1">
        <w:r w:rsidRPr="00A101F3">
          <w:rPr>
            <w:rStyle w:val="Hyperlink"/>
            <w:rFonts w:cstheme="minorBidi"/>
          </w:rPr>
          <w:t>www.finance.gov.au/procurement</w:t>
        </w:r>
      </w:hyperlink>
      <w:r>
        <w:t>.</w:t>
      </w:r>
    </w:p>
    <w:p w14:paraId="02638595" w14:textId="77777777" w:rsidR="00743694" w:rsidRDefault="00743694" w:rsidP="00BB4634">
      <w:pPr>
        <w:pStyle w:val="NumberedList1"/>
        <w:numPr>
          <w:ilvl w:val="1"/>
          <w:numId w:val="6"/>
        </w:numPr>
        <w:ind w:left="680" w:hanging="680"/>
      </w:pPr>
      <w:r w:rsidRPr="000E16BE">
        <w:rPr>
          <w:i/>
        </w:rPr>
        <w:t>Relevant entities</w:t>
      </w:r>
      <w:r>
        <w:t xml:space="preserve"> may have additional rules, guidance, templates or tools that apply when conducting </w:t>
      </w:r>
      <w:r w:rsidRPr="000E16BE">
        <w:rPr>
          <w:i/>
        </w:rPr>
        <w:t>procurements</w:t>
      </w:r>
      <w:r>
        <w:t>.</w:t>
      </w:r>
    </w:p>
    <w:p w14:paraId="3F0865F1" w14:textId="77777777" w:rsidR="00743694" w:rsidRDefault="00743694" w:rsidP="00743694">
      <w:pPr>
        <w:pStyle w:val="Heading2"/>
      </w:pPr>
      <w:bookmarkStart w:id="8" w:name="_Toc473897631"/>
      <w:r>
        <w:t>Compliance with the two divisions of the CPRs</w:t>
      </w:r>
      <w:bookmarkEnd w:id="8"/>
    </w:p>
    <w:p w14:paraId="403BACF7" w14:textId="77777777" w:rsidR="00743694" w:rsidRDefault="00743694" w:rsidP="00BB4634">
      <w:pPr>
        <w:pStyle w:val="NumberedList1"/>
        <w:numPr>
          <w:ilvl w:val="1"/>
          <w:numId w:val="6"/>
        </w:numPr>
        <w:ind w:left="680" w:hanging="680"/>
      </w:pPr>
      <w:r w:rsidRPr="000E16BE">
        <w:rPr>
          <w:i/>
        </w:rPr>
        <w:t>Officials</w:t>
      </w:r>
      <w:r>
        <w:t xml:space="preserve"> of </w:t>
      </w:r>
      <w:r w:rsidRPr="000E16BE">
        <w:rPr>
          <w:i/>
        </w:rPr>
        <w:t>non-corporate Commonwealth entities</w:t>
      </w:r>
      <w:r>
        <w:t xml:space="preserve"> </w:t>
      </w:r>
      <w:r w:rsidRPr="000E16BE">
        <w:rPr>
          <w:b/>
        </w:rPr>
        <w:t>must</w:t>
      </w:r>
      <w:r>
        <w:t xml:space="preserve"> comply with the ‘rules for all procurements’ listed in Division 1, regardless of the </w:t>
      </w:r>
      <w:r w:rsidRPr="00496AB5">
        <w:rPr>
          <w:i/>
        </w:rPr>
        <w:t>procurement</w:t>
      </w:r>
      <w:r>
        <w:t xml:space="preserve"> value. </w:t>
      </w:r>
      <w:r w:rsidRPr="00496AB5">
        <w:rPr>
          <w:i/>
        </w:rPr>
        <w:t>Officials</w:t>
      </w:r>
      <w:r>
        <w:t xml:space="preserve"> </w:t>
      </w:r>
      <w:r w:rsidRPr="00496AB5">
        <w:rPr>
          <w:b/>
        </w:rPr>
        <w:t>must</w:t>
      </w:r>
      <w:r>
        <w:t xml:space="preserve"> also comply with the ‘additional rules’ listed in Division 2 when the estimated value of the </w:t>
      </w:r>
      <w:r w:rsidRPr="00496AB5">
        <w:rPr>
          <w:i/>
        </w:rPr>
        <w:t>procurement</w:t>
      </w:r>
      <w:r>
        <w:t xml:space="preserve"> is at or above the relevant </w:t>
      </w:r>
      <w:r w:rsidRPr="00496AB5">
        <w:rPr>
          <w:i/>
        </w:rPr>
        <w:t>procurement threshold</w:t>
      </w:r>
      <w:r>
        <w:t xml:space="preserve"> and when an Appendix A exemption has not been utilised. </w:t>
      </w:r>
    </w:p>
    <w:p w14:paraId="4C67451D" w14:textId="77777777" w:rsidR="00743694" w:rsidRDefault="00743694" w:rsidP="00BB4634">
      <w:pPr>
        <w:pStyle w:val="NumberedList1"/>
        <w:numPr>
          <w:ilvl w:val="1"/>
          <w:numId w:val="6"/>
        </w:numPr>
        <w:ind w:left="680" w:hanging="680"/>
      </w:pPr>
      <w:r w:rsidRPr="00496AB5">
        <w:rPr>
          <w:i/>
        </w:rPr>
        <w:t>Officials</w:t>
      </w:r>
      <w:r>
        <w:t xml:space="preserve"> of </w:t>
      </w:r>
      <w:r w:rsidRPr="00496AB5">
        <w:rPr>
          <w:i/>
        </w:rPr>
        <w:t>corporate Commonwealth entities</w:t>
      </w:r>
      <w:r>
        <w:t xml:space="preserve"> prescribed in section 30 of the </w:t>
      </w:r>
      <w:r w:rsidRPr="00496AB5">
        <w:rPr>
          <w:i/>
        </w:rPr>
        <w:t>Public Governance, Performance and Accountability Rule 2014</w:t>
      </w:r>
      <w:r>
        <w:t xml:space="preserve"> (PGPA Rule) as having to comply with the CPRs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Appendix A exemption has not been utilised. </w:t>
      </w:r>
    </w:p>
    <w:p w14:paraId="30D34B05" w14:textId="3E5BEDDD" w:rsidR="00743694" w:rsidRDefault="00743694" w:rsidP="00BB4634">
      <w:pPr>
        <w:pStyle w:val="Bulletslast2ndindent"/>
        <w:numPr>
          <w:ilvl w:val="1"/>
          <w:numId w:val="6"/>
        </w:numPr>
        <w:suppressAutoHyphens/>
        <w:spacing w:before="180" w:after="60" w:line="280" w:lineRule="atLeast"/>
        <w:ind w:left="680" w:hanging="680"/>
      </w:pPr>
      <w:r w:rsidRPr="00406F3F">
        <w:rPr>
          <w:rFonts w:asciiTheme="majorHAnsi" w:hAnsiTheme="majorHAnsi"/>
          <w:szCs w:val="22"/>
        </w:rPr>
        <w:t>Despite</w:t>
      </w:r>
      <w:r>
        <w:rPr>
          <w:i/>
        </w:rPr>
        <w:t xml:space="preserve"> </w:t>
      </w:r>
      <w:r w:rsidRPr="00975195">
        <w:rPr>
          <w:rFonts w:asciiTheme="majorHAnsi" w:hAnsiTheme="majorHAnsi"/>
          <w:szCs w:val="22"/>
        </w:rPr>
        <w:t xml:space="preserve">being prescribed </w:t>
      </w:r>
      <w:r w:rsidRPr="00975195">
        <w:rPr>
          <w:rFonts w:asciiTheme="majorHAnsi" w:hAnsiTheme="majorHAnsi"/>
          <w:i/>
          <w:szCs w:val="22"/>
        </w:rPr>
        <w:t>corporate Commonwealth entities</w:t>
      </w:r>
      <w:r w:rsidRPr="00975195">
        <w:rPr>
          <w:rFonts w:asciiTheme="majorHAnsi" w:hAnsiTheme="majorHAnsi"/>
          <w:szCs w:val="22"/>
        </w:rPr>
        <w:t xml:space="preserve">, </w:t>
      </w:r>
      <w:r w:rsidR="00A03CEF">
        <w:rPr>
          <w:rFonts w:asciiTheme="majorHAnsi" w:hAnsiTheme="majorHAnsi"/>
          <w:szCs w:val="22"/>
        </w:rPr>
        <w:t xml:space="preserve">Australian Digital Health Agency, </w:t>
      </w:r>
      <w:r w:rsidR="00A03CEF" w:rsidRPr="00975195">
        <w:rPr>
          <w:rFonts w:asciiTheme="majorHAnsi" w:hAnsiTheme="majorHAnsi"/>
          <w:szCs w:val="22"/>
        </w:rPr>
        <w:t>Australian Human Rights Commission</w:t>
      </w:r>
      <w:r w:rsidR="00A03CEF">
        <w:rPr>
          <w:rFonts w:asciiTheme="majorHAnsi" w:hAnsiTheme="majorHAnsi"/>
          <w:szCs w:val="22"/>
        </w:rPr>
        <w:t xml:space="preserve">, </w:t>
      </w:r>
      <w:r w:rsidR="00A03CEF" w:rsidRPr="00A87934">
        <w:rPr>
          <w:rFonts w:asciiTheme="majorHAnsi" w:hAnsiTheme="majorHAnsi"/>
          <w:szCs w:val="22"/>
        </w:rPr>
        <w:t>National Portrait Gallery of Australia</w:t>
      </w:r>
      <w:r w:rsidR="00093A7F" w:rsidRPr="00A87934">
        <w:rPr>
          <w:rFonts w:asciiTheme="majorHAnsi" w:hAnsiTheme="majorHAnsi"/>
          <w:szCs w:val="22"/>
        </w:rPr>
        <w:t>,</w:t>
      </w:r>
      <w:r w:rsidR="00093A7F">
        <w:rPr>
          <w:rFonts w:asciiTheme="majorHAnsi" w:hAnsiTheme="majorHAnsi"/>
          <w:szCs w:val="22"/>
        </w:rPr>
        <w:t xml:space="preserve"> </w:t>
      </w:r>
      <w:r w:rsidR="00BC5F69">
        <w:rPr>
          <w:rFonts w:asciiTheme="majorHAnsi" w:hAnsiTheme="majorHAnsi"/>
          <w:szCs w:val="22"/>
        </w:rPr>
        <w:t xml:space="preserve">and </w:t>
      </w:r>
      <w:r w:rsidRPr="00975195">
        <w:rPr>
          <w:rFonts w:asciiTheme="majorHAnsi" w:hAnsiTheme="majorHAnsi"/>
          <w:szCs w:val="22"/>
        </w:rPr>
        <w:t xml:space="preserve">Old Parliament House, </w:t>
      </w:r>
      <w:r w:rsidRPr="00975195">
        <w:rPr>
          <w:rFonts w:asciiTheme="majorHAnsi" w:hAnsiTheme="majorHAnsi"/>
          <w:b/>
          <w:szCs w:val="22"/>
        </w:rPr>
        <w:t xml:space="preserve">must </w:t>
      </w:r>
      <w:r w:rsidRPr="00975195">
        <w:rPr>
          <w:rFonts w:asciiTheme="majorHAnsi" w:hAnsiTheme="majorHAnsi"/>
          <w:szCs w:val="22"/>
        </w:rPr>
        <w:t xml:space="preserve">apply </w:t>
      </w:r>
      <w:r w:rsidR="00BE5E61">
        <w:rPr>
          <w:rFonts w:asciiTheme="majorHAnsi" w:hAnsiTheme="majorHAnsi"/>
          <w:szCs w:val="22"/>
        </w:rPr>
        <w:t xml:space="preserve">a </w:t>
      </w:r>
      <w:r w:rsidR="00BE5E61">
        <w:rPr>
          <w:rFonts w:asciiTheme="majorHAnsi" w:hAnsiTheme="majorHAnsi"/>
          <w:i/>
          <w:szCs w:val="22"/>
        </w:rPr>
        <w:t xml:space="preserve">procurement threshold </w:t>
      </w:r>
      <w:r w:rsidR="00BE5E61">
        <w:rPr>
          <w:rFonts w:asciiTheme="majorHAnsi" w:hAnsiTheme="majorHAnsi"/>
          <w:szCs w:val="22"/>
        </w:rPr>
        <w:t xml:space="preserve">and </w:t>
      </w:r>
      <w:r w:rsidR="00BE5E61">
        <w:rPr>
          <w:rFonts w:asciiTheme="majorHAnsi" w:hAnsiTheme="majorHAnsi"/>
          <w:i/>
          <w:szCs w:val="22"/>
        </w:rPr>
        <w:t>reporting threshold</w:t>
      </w:r>
      <w:r w:rsidR="00BE5E61" w:rsidRPr="00BB4634">
        <w:rPr>
          <w:rFonts w:asciiTheme="majorHAnsi" w:hAnsiTheme="majorHAnsi"/>
          <w:i/>
        </w:rPr>
        <w:t xml:space="preserve"> </w:t>
      </w:r>
      <w:r w:rsidR="00BE5E61">
        <w:rPr>
          <w:rFonts w:asciiTheme="majorHAnsi" w:hAnsiTheme="majorHAnsi"/>
          <w:szCs w:val="22"/>
        </w:rPr>
        <w:t xml:space="preserve">of $80,000 for </w:t>
      </w:r>
      <w:r w:rsidR="00BE5E61" w:rsidRPr="00BE5E61">
        <w:rPr>
          <w:rFonts w:asciiTheme="majorHAnsi" w:hAnsiTheme="majorHAnsi"/>
          <w:i/>
          <w:szCs w:val="22"/>
        </w:rPr>
        <w:t>procurements</w:t>
      </w:r>
      <w:r w:rsidR="00BE5E61">
        <w:rPr>
          <w:rFonts w:asciiTheme="majorHAnsi" w:hAnsiTheme="majorHAnsi"/>
          <w:szCs w:val="22"/>
        </w:rPr>
        <w:t xml:space="preserve"> other than the procurement of </w:t>
      </w:r>
      <w:r w:rsidR="00BE5E61" w:rsidRPr="00BE5E61">
        <w:rPr>
          <w:rFonts w:asciiTheme="majorHAnsi" w:hAnsiTheme="majorHAnsi"/>
          <w:i/>
          <w:szCs w:val="22"/>
        </w:rPr>
        <w:t>construction services</w:t>
      </w:r>
      <w:r w:rsidR="00BE5E61">
        <w:rPr>
          <w:rFonts w:asciiTheme="majorHAnsi" w:hAnsiTheme="majorHAnsi"/>
          <w:szCs w:val="22"/>
        </w:rPr>
        <w:t xml:space="preserve">. </w:t>
      </w:r>
      <w:r w:rsidRPr="00975195">
        <w:rPr>
          <w:rFonts w:asciiTheme="majorHAnsi" w:hAnsiTheme="majorHAnsi"/>
          <w:szCs w:val="22"/>
        </w:rPr>
        <w:t xml:space="preserve">They may opt-in to coordinated procurements and must only comply with those policies of the Commonwealth that specify compliance by </w:t>
      </w:r>
      <w:r w:rsidRPr="00975195">
        <w:rPr>
          <w:rFonts w:asciiTheme="majorHAnsi" w:hAnsiTheme="majorHAnsi"/>
          <w:i/>
          <w:szCs w:val="22"/>
        </w:rPr>
        <w:t>corporate Commonwealth entities</w:t>
      </w:r>
      <w:r w:rsidRPr="00975195">
        <w:rPr>
          <w:rFonts w:asciiTheme="majorHAnsi" w:hAnsiTheme="majorHAnsi"/>
          <w:szCs w:val="22"/>
        </w:rPr>
        <w:t>.</w:t>
      </w:r>
    </w:p>
    <w:p w14:paraId="34F1BE5B" w14:textId="77777777" w:rsidR="00743694" w:rsidRPr="00CB7263" w:rsidRDefault="00743694" w:rsidP="00BB4634">
      <w:pPr>
        <w:pStyle w:val="NumberedList1"/>
        <w:numPr>
          <w:ilvl w:val="1"/>
          <w:numId w:val="6"/>
        </w:numPr>
        <w:ind w:left="680" w:hanging="680"/>
      </w:pPr>
      <w:r w:rsidRPr="00A3047C">
        <w:rPr>
          <w:rFonts w:asciiTheme="majorHAnsi" w:hAnsiTheme="majorHAnsi"/>
        </w:rPr>
        <w:t xml:space="preserve">Despite being a </w:t>
      </w:r>
      <w:r w:rsidRPr="00A3047C">
        <w:rPr>
          <w:rFonts w:asciiTheme="majorHAnsi" w:hAnsiTheme="majorHAnsi"/>
          <w:i/>
        </w:rPr>
        <w:t>corporate Commonwealth entity</w:t>
      </w:r>
      <w:r w:rsidRPr="00A3047C">
        <w:rPr>
          <w:rFonts w:asciiTheme="majorHAnsi" w:hAnsiTheme="majorHAnsi"/>
        </w:rPr>
        <w:t xml:space="preserve">, </w:t>
      </w:r>
      <w:r w:rsidRPr="000E05A8">
        <w:rPr>
          <w:rFonts w:asciiTheme="majorHAnsi" w:hAnsiTheme="majorHAnsi"/>
        </w:rPr>
        <w:t>paragraph 3.7</w:t>
      </w:r>
      <w:r w:rsidRPr="00A3047C">
        <w:rPr>
          <w:rFonts w:asciiTheme="majorHAnsi" w:hAnsiTheme="majorHAnsi"/>
        </w:rPr>
        <w:t xml:space="preserve"> also applies to the Commonwealth Superannuation Corporation in regards to its administrative functions only. </w:t>
      </w:r>
    </w:p>
    <w:p w14:paraId="39208419" w14:textId="77777777" w:rsidR="00743694" w:rsidRDefault="00743694" w:rsidP="00743694">
      <w:pPr>
        <w:pStyle w:val="Heading2"/>
      </w:pPr>
      <w:bookmarkStart w:id="9" w:name="_Toc473897632"/>
      <w:r>
        <w:lastRenderedPageBreak/>
        <w:t>Using an Appendix A exemption</w:t>
      </w:r>
      <w:bookmarkEnd w:id="9"/>
    </w:p>
    <w:p w14:paraId="2F788129" w14:textId="77777777" w:rsidR="00743694" w:rsidRDefault="00743694" w:rsidP="00BB4634">
      <w:pPr>
        <w:pStyle w:val="NumberedList1"/>
        <w:numPr>
          <w:ilvl w:val="1"/>
          <w:numId w:val="6"/>
        </w:numPr>
        <w:ind w:left="680" w:hanging="680"/>
      </w:pPr>
      <w:r>
        <w:t xml:space="preserve">When an Appendix A exemption applies, and the </w:t>
      </w:r>
      <w:r w:rsidRPr="00496AB5">
        <w:rPr>
          <w:i/>
        </w:rPr>
        <w:t>relevant entity</w:t>
      </w:r>
      <w:r>
        <w:t xml:space="preserve"> chooses to utilise the exemption, the procurement is exempt from the additional rules for procurements at or above the relevant </w:t>
      </w:r>
      <w:r w:rsidRPr="00BB4634">
        <w:rPr>
          <w:i/>
        </w:rPr>
        <w:t>procurement threshold</w:t>
      </w:r>
      <w:r>
        <w:t xml:space="preserve"> (Division 2) but </w:t>
      </w:r>
      <w:r w:rsidRPr="00496AB5">
        <w:rPr>
          <w:b/>
        </w:rPr>
        <w:t>must</w:t>
      </w:r>
      <w:r>
        <w:t xml:space="preserve"> still comply with the rules for all procurements (Division 1).</w:t>
      </w:r>
    </w:p>
    <w:p w14:paraId="3CFFBFB6" w14:textId="77777777" w:rsidR="00743694" w:rsidRDefault="00743694" w:rsidP="00743694">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3A6A7D56" w14:textId="77777777" w:rsidR="00743694" w:rsidRPr="005B7897" w:rsidRDefault="00743694" w:rsidP="00743694">
      <w:pPr>
        <w:pStyle w:val="Sectiontitle"/>
        <w:rPr>
          <w:color w:val="474585" w:themeColor="accent1" w:themeShade="80"/>
        </w:rPr>
      </w:pPr>
      <w:bookmarkStart w:id="10" w:name="_Toc473897633"/>
      <w:r w:rsidRPr="005B7897">
        <w:rPr>
          <w:color w:val="474585" w:themeColor="accent1" w:themeShade="80"/>
        </w:rPr>
        <w:lastRenderedPageBreak/>
        <w:t>Division 1: Rules for all procurements</w:t>
      </w:r>
      <w:bookmarkEnd w:id="10"/>
    </w:p>
    <w:p w14:paraId="22572C61"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11" w:name="_Toc473897634"/>
      <w:r>
        <w:t>Value for money</w:t>
      </w:r>
      <w:bookmarkEnd w:id="11"/>
      <w:r>
        <w:t xml:space="preserve"> </w:t>
      </w:r>
    </w:p>
    <w:p w14:paraId="054E3A71" w14:textId="77777777" w:rsidR="00743694" w:rsidRPr="005D1760" w:rsidRDefault="00743694" w:rsidP="00BB4634">
      <w:pPr>
        <w:pStyle w:val="Heading2"/>
      </w:pPr>
      <w:bookmarkStart w:id="12" w:name="_Toc473897635"/>
      <w:r w:rsidRPr="005D1760">
        <w:t>Considering value for money</w:t>
      </w:r>
      <w:bookmarkEnd w:id="12"/>
    </w:p>
    <w:p w14:paraId="2524B32E" w14:textId="77777777" w:rsidR="00743694" w:rsidRDefault="00743694" w:rsidP="00BB4634">
      <w:pPr>
        <w:pStyle w:val="NumberedList1"/>
        <w:numPr>
          <w:ilvl w:val="1"/>
          <w:numId w:val="6"/>
        </w:numPr>
        <w:ind w:left="680" w:hanging="680"/>
      </w:pPr>
      <w:r>
        <w:t xml:space="preserve">A thorough consideration of value for money begins by </w:t>
      </w:r>
      <w:r w:rsidRPr="009613C4">
        <w:rPr>
          <w:i/>
        </w:rPr>
        <w:t>officials</w:t>
      </w:r>
      <w:r>
        <w:t xml:space="preserve"> clearly understanding and expressing the goals and purpose of the </w:t>
      </w:r>
      <w:r w:rsidRPr="009613C4">
        <w:rPr>
          <w:i/>
        </w:rPr>
        <w:t>procurement</w:t>
      </w:r>
      <w:r>
        <w:t xml:space="preserve">. </w:t>
      </w:r>
    </w:p>
    <w:p w14:paraId="0BFAB30C" w14:textId="77777777" w:rsidR="00743694" w:rsidRDefault="00743694" w:rsidP="00BB4634">
      <w:pPr>
        <w:pStyle w:val="NumberedList1"/>
        <w:numPr>
          <w:ilvl w:val="1"/>
          <w:numId w:val="6"/>
        </w:numPr>
        <w:ind w:left="680" w:hanging="680"/>
      </w:pPr>
      <w:r>
        <w:t xml:space="preserve">When a business requirement arises, </w:t>
      </w:r>
      <w:r w:rsidRPr="009613C4">
        <w:rPr>
          <w:i/>
        </w:rPr>
        <w:t>officials</w:t>
      </w:r>
      <w:r>
        <w:t xml:space="preserve"> should consider whether a </w:t>
      </w:r>
      <w:r w:rsidRPr="009613C4">
        <w:rPr>
          <w:i/>
        </w:rPr>
        <w:t>procurement</w:t>
      </w:r>
      <w:r>
        <w:t xml:space="preserve"> will deliver the best value for money. It is important to take into consideration:</w:t>
      </w:r>
    </w:p>
    <w:p w14:paraId="2BB383D7" w14:textId="77777777" w:rsidR="00743694" w:rsidRDefault="00743694" w:rsidP="00743694">
      <w:pPr>
        <w:pStyle w:val="NumberedList2"/>
        <w:numPr>
          <w:ilvl w:val="0"/>
          <w:numId w:val="10"/>
        </w:numPr>
      </w:pPr>
      <w:r>
        <w:t xml:space="preserve">stakeholder input; </w:t>
      </w:r>
    </w:p>
    <w:p w14:paraId="20D59697" w14:textId="77777777" w:rsidR="00743694" w:rsidRDefault="00743694" w:rsidP="00BB4634">
      <w:pPr>
        <w:pStyle w:val="NumberedList2"/>
        <w:numPr>
          <w:ilvl w:val="0"/>
          <w:numId w:val="7"/>
        </w:numPr>
      </w:pPr>
      <w:r>
        <w:t>the scale and scope of the business requirement;</w:t>
      </w:r>
    </w:p>
    <w:p w14:paraId="3CFEDD45" w14:textId="77777777" w:rsidR="00743694" w:rsidRDefault="00743694" w:rsidP="00BB4634">
      <w:pPr>
        <w:pStyle w:val="NumberedList2"/>
        <w:numPr>
          <w:ilvl w:val="0"/>
          <w:numId w:val="7"/>
        </w:numPr>
      </w:pPr>
      <w:r>
        <w:t xml:space="preserve">the </w:t>
      </w:r>
      <w:r w:rsidRPr="009613C4">
        <w:rPr>
          <w:i/>
        </w:rPr>
        <w:t>relevant entity’s</w:t>
      </w:r>
      <w:r>
        <w:t xml:space="preserve"> resourcing and budget;</w:t>
      </w:r>
    </w:p>
    <w:p w14:paraId="187B85AC" w14:textId="77777777" w:rsidR="00743694" w:rsidRDefault="00743694" w:rsidP="00BB4634">
      <w:pPr>
        <w:pStyle w:val="NumberedList2"/>
        <w:numPr>
          <w:ilvl w:val="0"/>
          <w:numId w:val="7"/>
        </w:numPr>
      </w:pPr>
      <w:r>
        <w:t xml:space="preserve">obligations and opportunities under other existing arrangements; </w:t>
      </w:r>
    </w:p>
    <w:p w14:paraId="55C3D6A6" w14:textId="77777777" w:rsidR="00743694" w:rsidRDefault="00743694" w:rsidP="00BB4634">
      <w:pPr>
        <w:pStyle w:val="NumberedList2"/>
        <w:numPr>
          <w:ilvl w:val="0"/>
          <w:numId w:val="7"/>
        </w:numPr>
      </w:pPr>
      <w:r>
        <w:t>relevant Commonwealth policies; and</w:t>
      </w:r>
    </w:p>
    <w:p w14:paraId="550E7CDD" w14:textId="77777777" w:rsidR="00743694" w:rsidRDefault="00743694" w:rsidP="00BB4634">
      <w:pPr>
        <w:pStyle w:val="NumberedList2"/>
        <w:numPr>
          <w:ilvl w:val="0"/>
          <w:numId w:val="7"/>
        </w:numPr>
      </w:pPr>
      <w:r>
        <w:t xml:space="preserve">the market’s capacity to competitively respond to a </w:t>
      </w:r>
      <w:r w:rsidRPr="009613C4">
        <w:rPr>
          <w:i/>
        </w:rPr>
        <w:t>procurement</w:t>
      </w:r>
      <w:r>
        <w:t>.</w:t>
      </w:r>
    </w:p>
    <w:p w14:paraId="27D90CF8" w14:textId="77777777" w:rsidR="00743694" w:rsidRDefault="00743694" w:rsidP="00BB4634">
      <w:pPr>
        <w:pStyle w:val="NumberedList1"/>
        <w:numPr>
          <w:ilvl w:val="1"/>
          <w:numId w:val="6"/>
        </w:numPr>
        <w:ind w:left="680" w:hanging="680"/>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t>.</w:t>
      </w:r>
    </w:p>
    <w:p w14:paraId="4CD34209" w14:textId="77777777" w:rsidR="00743694" w:rsidRDefault="00743694" w:rsidP="00743694">
      <w:pPr>
        <w:pStyle w:val="Heading2"/>
      </w:pPr>
      <w:bookmarkStart w:id="13" w:name="_Toc473897636"/>
      <w:r>
        <w:t>Achieving value for money</w:t>
      </w:r>
      <w:bookmarkEnd w:id="13"/>
    </w:p>
    <w:p w14:paraId="5F993918" w14:textId="77777777" w:rsidR="00743694" w:rsidRDefault="00743694" w:rsidP="00BB4634">
      <w:pPr>
        <w:pStyle w:val="NumberedList1"/>
        <w:numPr>
          <w:ilvl w:val="1"/>
          <w:numId w:val="6"/>
        </w:numPr>
        <w:ind w:left="680" w:hanging="680"/>
      </w:pPr>
      <w:r>
        <w:t xml:space="preserve">Achieving value for money is the core rule of the CPRs. </w:t>
      </w:r>
      <w:r w:rsidRPr="009613C4">
        <w:rPr>
          <w:i/>
        </w:rPr>
        <w:t>Officials</w:t>
      </w:r>
      <w:r>
        <w:t xml:space="preserve"> responsible for a </w:t>
      </w:r>
      <w:r w:rsidRPr="009613C4">
        <w:rPr>
          <w:i/>
        </w:rPr>
        <w:t>procurement</w:t>
      </w:r>
      <w:r>
        <w:t xml:space="preserve"> </w:t>
      </w:r>
      <w:r w:rsidRPr="009613C4">
        <w:rPr>
          <w:b/>
        </w:rPr>
        <w:t>must</w:t>
      </w:r>
      <w:r>
        <w:t xml:space="preserve"> be satisfied, after reasonable enquires, that the </w:t>
      </w:r>
      <w:r w:rsidRPr="009613C4">
        <w:rPr>
          <w:i/>
        </w:rPr>
        <w:t>procurement</w:t>
      </w:r>
      <w:r>
        <w:t xml:space="preserve"> achieves a value for money outcome. </w:t>
      </w:r>
      <w:r w:rsidRPr="009613C4">
        <w:rPr>
          <w:i/>
        </w:rPr>
        <w:t>Procurements</w:t>
      </w:r>
      <w:r>
        <w:t xml:space="preserve"> should:</w:t>
      </w:r>
    </w:p>
    <w:p w14:paraId="14304828" w14:textId="77777777" w:rsidR="00743694" w:rsidRDefault="00743694" w:rsidP="00743694">
      <w:pPr>
        <w:pStyle w:val="NumberedList2"/>
        <w:numPr>
          <w:ilvl w:val="0"/>
          <w:numId w:val="11"/>
        </w:numPr>
      </w:pPr>
      <w:r>
        <w:t>encourage competition and be non-discriminatory;</w:t>
      </w:r>
    </w:p>
    <w:p w14:paraId="1B4CD25E" w14:textId="77777777" w:rsidR="00743694" w:rsidRDefault="00743694" w:rsidP="00BB4634">
      <w:pPr>
        <w:pStyle w:val="NumberedList2"/>
        <w:numPr>
          <w:ilvl w:val="0"/>
          <w:numId w:val="7"/>
        </w:numPr>
      </w:pPr>
      <w:r>
        <w:t xml:space="preserve">use </w:t>
      </w:r>
      <w:r w:rsidRPr="009613C4">
        <w:rPr>
          <w:i/>
        </w:rPr>
        <w:t>public resources</w:t>
      </w:r>
      <w:r>
        <w:t xml:space="preserve"> in an efficient, effective, economical and ethical manner that is not inconsistent with the policies of the Commonwealth</w:t>
      </w:r>
      <w:r>
        <w:rPr>
          <w:rStyle w:val="FootnoteReference"/>
        </w:rPr>
        <w:footnoteReference w:id="3"/>
      </w:r>
      <w:r>
        <w:t>;</w:t>
      </w:r>
    </w:p>
    <w:p w14:paraId="6D2F1D96" w14:textId="77777777" w:rsidR="00743694" w:rsidRDefault="00743694" w:rsidP="00BB4634">
      <w:pPr>
        <w:pStyle w:val="NumberedList2"/>
        <w:numPr>
          <w:ilvl w:val="0"/>
          <w:numId w:val="7"/>
        </w:numPr>
      </w:pPr>
      <w:r>
        <w:t>facilitate accountable and transparent decision making;</w:t>
      </w:r>
    </w:p>
    <w:p w14:paraId="438F0199" w14:textId="77777777" w:rsidR="00743694" w:rsidRDefault="00743694" w:rsidP="00BB4634">
      <w:pPr>
        <w:pStyle w:val="NumberedList2"/>
        <w:numPr>
          <w:ilvl w:val="0"/>
          <w:numId w:val="7"/>
        </w:numPr>
      </w:pPr>
      <w:r>
        <w:t>encourage appropriate engagement with risk; and</w:t>
      </w:r>
    </w:p>
    <w:p w14:paraId="603D1908" w14:textId="77777777" w:rsidR="00743694" w:rsidRDefault="00743694" w:rsidP="00BB4634">
      <w:pPr>
        <w:pStyle w:val="NumberedList2"/>
        <w:numPr>
          <w:ilvl w:val="0"/>
          <w:numId w:val="7"/>
        </w:numPr>
      </w:pPr>
      <w:r>
        <w:t>be commensurate with the scale and scope of the business requirement.</w:t>
      </w:r>
    </w:p>
    <w:p w14:paraId="22F62891" w14:textId="77777777" w:rsidR="00743694" w:rsidRDefault="00743694" w:rsidP="00BB4634">
      <w:pPr>
        <w:pStyle w:val="NumberedList1"/>
        <w:numPr>
          <w:ilvl w:val="1"/>
          <w:numId w:val="6"/>
        </w:numPr>
        <w:ind w:left="680" w:hanging="680"/>
      </w:pPr>
      <w:r>
        <w:t xml:space="preserve">When conducting a procurement, an </w:t>
      </w:r>
      <w:r w:rsidRPr="009613C4">
        <w:rPr>
          <w:i/>
        </w:rPr>
        <w:t>official</w:t>
      </w:r>
      <w:r>
        <w:t xml:space="preserve"> </w:t>
      </w:r>
      <w:r w:rsidRPr="009613C4">
        <w:rPr>
          <w:b/>
        </w:rPr>
        <w:t>must</w:t>
      </w:r>
      <w:r>
        <w:t xml:space="preserve"> consider the relevant financial and non-financial costs and benefits of each </w:t>
      </w:r>
      <w:r w:rsidRPr="009613C4">
        <w:rPr>
          <w:i/>
        </w:rPr>
        <w:t>submission</w:t>
      </w:r>
      <w:r>
        <w:t xml:space="preserve"> including, but not limited to:</w:t>
      </w:r>
    </w:p>
    <w:p w14:paraId="587F024A" w14:textId="77777777" w:rsidR="00743694" w:rsidRDefault="00743694" w:rsidP="00743694">
      <w:pPr>
        <w:pStyle w:val="NumberedList2"/>
        <w:numPr>
          <w:ilvl w:val="0"/>
          <w:numId w:val="12"/>
        </w:numPr>
      </w:pPr>
      <w:r>
        <w:t xml:space="preserve">the quality of the </w:t>
      </w:r>
      <w:r w:rsidRPr="009613C4">
        <w:rPr>
          <w:i/>
        </w:rPr>
        <w:t>goods</w:t>
      </w:r>
      <w:r>
        <w:t xml:space="preserve"> and services;</w:t>
      </w:r>
    </w:p>
    <w:p w14:paraId="1B87B2E4" w14:textId="77777777" w:rsidR="00743694" w:rsidRDefault="00743694" w:rsidP="00BB4634">
      <w:pPr>
        <w:pStyle w:val="NumberedList2"/>
        <w:numPr>
          <w:ilvl w:val="0"/>
          <w:numId w:val="7"/>
        </w:numPr>
      </w:pPr>
      <w:r>
        <w:t>fitness for purpose of the proposal;</w:t>
      </w:r>
    </w:p>
    <w:p w14:paraId="3FE69EC8" w14:textId="77777777" w:rsidR="00743694" w:rsidRDefault="00743694" w:rsidP="00BB4634">
      <w:pPr>
        <w:pStyle w:val="NumberedList2"/>
        <w:numPr>
          <w:ilvl w:val="0"/>
          <w:numId w:val="7"/>
        </w:numPr>
      </w:pPr>
      <w:r>
        <w:t xml:space="preserve">the </w:t>
      </w:r>
      <w:r w:rsidRPr="009613C4">
        <w:rPr>
          <w:i/>
        </w:rPr>
        <w:t>potential supplier’s</w:t>
      </w:r>
      <w:r>
        <w:t xml:space="preserve"> relevant experience and performance history;</w:t>
      </w:r>
    </w:p>
    <w:p w14:paraId="0D664337" w14:textId="77777777" w:rsidR="00743694" w:rsidRDefault="00743694" w:rsidP="00BB4634">
      <w:pPr>
        <w:pStyle w:val="NumberedList2"/>
        <w:numPr>
          <w:ilvl w:val="0"/>
          <w:numId w:val="7"/>
        </w:numPr>
      </w:pPr>
      <w:r>
        <w:lastRenderedPageBreak/>
        <w:t xml:space="preserve">flexibility of the proposal (including innovation and adaptability over the lifecycle of the </w:t>
      </w:r>
      <w:r w:rsidRPr="009613C4">
        <w:rPr>
          <w:i/>
        </w:rPr>
        <w:t>procurement</w:t>
      </w:r>
      <w:r>
        <w:t>);</w:t>
      </w:r>
    </w:p>
    <w:p w14:paraId="272D3F51" w14:textId="77777777" w:rsidR="00743694" w:rsidRDefault="00743694" w:rsidP="00BB4634">
      <w:pPr>
        <w:pStyle w:val="NumberedList2"/>
        <w:numPr>
          <w:ilvl w:val="0"/>
          <w:numId w:val="7"/>
        </w:numPr>
      </w:pPr>
      <w:r>
        <w:t xml:space="preserve">environmental sustainability of the proposed </w:t>
      </w:r>
      <w:r w:rsidRPr="009613C4">
        <w:rPr>
          <w:i/>
        </w:rPr>
        <w:t>goods</w:t>
      </w:r>
      <w:r>
        <w:t xml:space="preserve"> and services (such as energy efficiency and environmental impact); and </w:t>
      </w:r>
    </w:p>
    <w:p w14:paraId="0DE2D1F5" w14:textId="77777777" w:rsidR="00743694" w:rsidRDefault="00743694" w:rsidP="00BB4634">
      <w:pPr>
        <w:pStyle w:val="NumberedList2"/>
        <w:numPr>
          <w:ilvl w:val="0"/>
          <w:numId w:val="7"/>
        </w:numPr>
      </w:pPr>
      <w:r>
        <w:t xml:space="preserve">whole-of-life costs. </w:t>
      </w:r>
    </w:p>
    <w:p w14:paraId="519D5B13" w14:textId="77777777" w:rsidR="00743694" w:rsidRDefault="00743694" w:rsidP="00BB4634">
      <w:pPr>
        <w:pStyle w:val="NumberedList1"/>
        <w:numPr>
          <w:ilvl w:val="1"/>
          <w:numId w:val="6"/>
        </w:numPr>
        <w:ind w:left="680" w:hanging="680"/>
      </w:pPr>
      <w:r>
        <w:t>Whole-of-life costs could include:</w:t>
      </w:r>
    </w:p>
    <w:p w14:paraId="1CBBD526" w14:textId="77777777" w:rsidR="00743694" w:rsidRDefault="00743694" w:rsidP="00743694">
      <w:pPr>
        <w:pStyle w:val="NumberedList2"/>
        <w:numPr>
          <w:ilvl w:val="0"/>
          <w:numId w:val="13"/>
        </w:numPr>
      </w:pPr>
      <w:r>
        <w:t xml:space="preserve">the initial purchase price of the </w:t>
      </w:r>
      <w:r w:rsidRPr="009613C4">
        <w:rPr>
          <w:i/>
        </w:rPr>
        <w:t>goods</w:t>
      </w:r>
      <w:r>
        <w:t xml:space="preserve"> and services; </w:t>
      </w:r>
    </w:p>
    <w:p w14:paraId="6CECE633" w14:textId="77777777" w:rsidR="00743694" w:rsidRDefault="00743694" w:rsidP="00BB4634">
      <w:pPr>
        <w:pStyle w:val="NumberedList2"/>
        <w:numPr>
          <w:ilvl w:val="0"/>
          <w:numId w:val="7"/>
        </w:numPr>
      </w:pPr>
      <w:r>
        <w:t>maintenance costs;</w:t>
      </w:r>
    </w:p>
    <w:p w14:paraId="574812BC" w14:textId="77777777" w:rsidR="00743694" w:rsidRDefault="00743694" w:rsidP="00BB4634">
      <w:pPr>
        <w:pStyle w:val="NumberedList2"/>
        <w:numPr>
          <w:ilvl w:val="0"/>
          <w:numId w:val="7"/>
        </w:numPr>
      </w:pPr>
      <w:r>
        <w:t>transition out costs;</w:t>
      </w:r>
    </w:p>
    <w:p w14:paraId="030398D5" w14:textId="77777777" w:rsidR="00743694" w:rsidRDefault="00743694" w:rsidP="00BB4634">
      <w:pPr>
        <w:pStyle w:val="NumberedList2"/>
        <w:numPr>
          <w:ilvl w:val="0"/>
          <w:numId w:val="7"/>
        </w:numPr>
      </w:pPr>
      <w:r>
        <w:t xml:space="preserve">licensing costs (when applicable); </w:t>
      </w:r>
    </w:p>
    <w:p w14:paraId="3C0AD163" w14:textId="77777777" w:rsidR="00743694" w:rsidRDefault="00743694" w:rsidP="00BB4634">
      <w:pPr>
        <w:pStyle w:val="NumberedList2"/>
        <w:numPr>
          <w:ilvl w:val="0"/>
          <w:numId w:val="7"/>
        </w:numPr>
      </w:pPr>
      <w:r>
        <w:t xml:space="preserve">the cost of additional features procured after the initial procurement; </w:t>
      </w:r>
    </w:p>
    <w:p w14:paraId="060F8AAD" w14:textId="77777777" w:rsidR="00743694" w:rsidRDefault="00743694" w:rsidP="00BB4634">
      <w:pPr>
        <w:pStyle w:val="NumberedList2"/>
        <w:numPr>
          <w:ilvl w:val="0"/>
          <w:numId w:val="7"/>
        </w:numPr>
      </w:pPr>
      <w:r>
        <w:t>consumable costs; and</w:t>
      </w:r>
    </w:p>
    <w:p w14:paraId="1D47D2CF" w14:textId="77777777" w:rsidR="00743694" w:rsidRDefault="00743694" w:rsidP="00BB4634">
      <w:pPr>
        <w:pStyle w:val="NumberedList2"/>
        <w:numPr>
          <w:ilvl w:val="0"/>
          <w:numId w:val="7"/>
        </w:numPr>
      </w:pPr>
      <w:r>
        <w:t>disposal costs.</w:t>
      </w:r>
    </w:p>
    <w:p w14:paraId="676F1F5F" w14:textId="77777777" w:rsidR="00743694" w:rsidRPr="00AD2839" w:rsidRDefault="00743694" w:rsidP="00743694">
      <w:pPr>
        <w:pStyle w:val="Heading2"/>
        <w:rPr>
          <w:sz w:val="28"/>
        </w:rPr>
      </w:pPr>
      <w:bookmarkStart w:id="14" w:name="_Toc473897637"/>
      <w:r w:rsidRPr="00AD2839">
        <w:rPr>
          <w:sz w:val="28"/>
        </w:rPr>
        <w:t>Procurement-connected policies</w:t>
      </w:r>
      <w:bookmarkEnd w:id="14"/>
    </w:p>
    <w:p w14:paraId="2D1366FD" w14:textId="77777777" w:rsidR="00743694" w:rsidRDefault="00743694" w:rsidP="00BB4634">
      <w:pPr>
        <w:pStyle w:val="NumberedList1"/>
        <w:numPr>
          <w:ilvl w:val="1"/>
          <w:numId w:val="6"/>
        </w:numPr>
        <w:ind w:left="680" w:hanging="680"/>
      </w:pPr>
      <w:r>
        <w:t xml:space="preserve">Procurement-connected policies are policies of the Commonwealth for which </w:t>
      </w:r>
      <w:r w:rsidRPr="009613C4">
        <w:rPr>
          <w:i/>
        </w:rPr>
        <w:t>procurement</w:t>
      </w:r>
      <w:r>
        <w:t xml:space="preserve"> has been identified as a means of delivery. To assist </w:t>
      </w:r>
      <w:r w:rsidRPr="009613C4">
        <w:rPr>
          <w:i/>
        </w:rPr>
        <w:t>relevant entities</w:t>
      </w:r>
      <w:r>
        <w:t xml:space="preserve"> in complying with policies of the Commonwealth, Finance maintains a list of procurement-connected policies, which can be found at </w:t>
      </w:r>
      <w:hyperlink r:id="rId22" w:history="1">
        <w:r w:rsidRPr="00A101F3">
          <w:rPr>
            <w:rStyle w:val="Hyperlink"/>
            <w:rFonts w:cstheme="minorBidi"/>
          </w:rPr>
          <w:t>www.finance.gov.au/procurement</w:t>
        </w:r>
      </w:hyperlink>
      <w:r>
        <w:t>.</w:t>
      </w:r>
    </w:p>
    <w:p w14:paraId="5C62CBD4" w14:textId="77777777" w:rsidR="00743694" w:rsidRDefault="00743694" w:rsidP="00BB4634">
      <w:pPr>
        <w:pStyle w:val="NumberedList1"/>
        <w:numPr>
          <w:ilvl w:val="1"/>
          <w:numId w:val="6"/>
        </w:numPr>
        <w:ind w:left="680" w:hanging="680"/>
      </w:pPr>
      <w:r>
        <w:t>Generally, procurement-connected policies are the responsibility of entities other than Finance. The relevant policy-owning entity is responsible for administering, reviewing and providing information on the policy as required.</w:t>
      </w:r>
    </w:p>
    <w:p w14:paraId="55326EA3" w14:textId="77777777" w:rsidR="00743694" w:rsidRPr="00AD2839" w:rsidRDefault="00743694" w:rsidP="00743694">
      <w:pPr>
        <w:pStyle w:val="Heading2"/>
        <w:rPr>
          <w:sz w:val="28"/>
        </w:rPr>
      </w:pPr>
      <w:bookmarkStart w:id="15" w:name="_Toc473897638"/>
      <w:r w:rsidRPr="00AD2839">
        <w:rPr>
          <w:sz w:val="28"/>
        </w:rPr>
        <w:t>Coordinated procurement</w:t>
      </w:r>
      <w:bookmarkEnd w:id="15"/>
    </w:p>
    <w:p w14:paraId="0ACB4F44" w14:textId="77777777" w:rsidR="00743694" w:rsidRDefault="00743694" w:rsidP="00BB4634">
      <w:pPr>
        <w:pStyle w:val="NumberedList1"/>
        <w:numPr>
          <w:ilvl w:val="1"/>
          <w:numId w:val="6"/>
        </w:numPr>
        <w:ind w:left="680" w:hanging="680"/>
      </w:pPr>
      <w:r>
        <w:t xml:space="preserve">Coordinated procurement refers to whole-of-government arrangements for procuring </w:t>
      </w:r>
      <w:r w:rsidRPr="009613C4">
        <w:rPr>
          <w:i/>
        </w:rPr>
        <w:t>goods</w:t>
      </w:r>
      <w:r>
        <w:t xml:space="preserve"> and services. A list of coordinated procurements can be found at </w:t>
      </w:r>
      <w:hyperlink r:id="rId23" w:history="1">
        <w:r w:rsidRPr="00A101F3">
          <w:rPr>
            <w:rStyle w:val="Hyperlink"/>
            <w:rFonts w:cstheme="minorBidi"/>
          </w:rPr>
          <w:t>www.finance.gov.au/procurement</w:t>
        </w:r>
      </w:hyperlink>
      <w:r>
        <w:t>.</w:t>
      </w:r>
    </w:p>
    <w:p w14:paraId="34AC9455" w14:textId="77777777" w:rsidR="00743694" w:rsidRDefault="00743694" w:rsidP="00BB4634">
      <w:pPr>
        <w:pStyle w:val="NumberedList1"/>
        <w:numPr>
          <w:ilvl w:val="1"/>
          <w:numId w:val="6"/>
        </w:numPr>
        <w:ind w:left="680" w:hanging="680"/>
      </w:pPr>
      <w:r w:rsidRPr="009613C4">
        <w:rPr>
          <w:i/>
        </w:rPr>
        <w:t>Non-corporate Commonwealth entities</w:t>
      </w:r>
      <w:r>
        <w:t xml:space="preserve"> </w:t>
      </w:r>
      <w:r w:rsidRPr="009613C4">
        <w:rPr>
          <w:b/>
        </w:rPr>
        <w:t>must</w:t>
      </w:r>
      <w:r>
        <w:t xml:space="preserve"> use coordinated procurements. Exemptions from coordinated procurements can only be granted jointly by the requesting </w:t>
      </w:r>
      <w:r w:rsidRPr="009613C4">
        <w:rPr>
          <w:i/>
        </w:rPr>
        <w:t>non-corporate Commonwealth entity’s</w:t>
      </w:r>
      <w:r>
        <w:t xml:space="preserve"> Portfolio Minister and the </w:t>
      </w:r>
      <w:r>
        <w:br/>
        <w:t xml:space="preserve">Finance </w:t>
      </w:r>
      <w:r w:rsidRPr="00117C27">
        <w:t>Minister when</w:t>
      </w:r>
      <w:r>
        <w:t xml:space="preserve"> a </w:t>
      </w:r>
      <w:r w:rsidRPr="009613C4">
        <w:rPr>
          <w:i/>
        </w:rPr>
        <w:t>non-corporate Commonwealth entity</w:t>
      </w:r>
      <w:r>
        <w:t xml:space="preserve"> can demonstrate a special need for an alternative arrangement</w:t>
      </w:r>
      <w:r>
        <w:rPr>
          <w:rStyle w:val="FootnoteReference"/>
        </w:rPr>
        <w:footnoteReference w:id="4"/>
      </w:r>
      <w:r>
        <w:t xml:space="preserve">. Prescribed </w:t>
      </w:r>
      <w:r w:rsidRPr="009613C4">
        <w:rPr>
          <w:i/>
        </w:rPr>
        <w:t>corporate Commonwealth entities</w:t>
      </w:r>
      <w:r>
        <w:t xml:space="preserve"> may opt-in to coordinated procurements.</w:t>
      </w:r>
    </w:p>
    <w:p w14:paraId="5BC3564C" w14:textId="77777777" w:rsidR="00743694" w:rsidRPr="00AD2839" w:rsidRDefault="00743694" w:rsidP="00743694">
      <w:pPr>
        <w:pStyle w:val="Heading2"/>
        <w:rPr>
          <w:sz w:val="28"/>
        </w:rPr>
      </w:pPr>
      <w:bookmarkStart w:id="16" w:name="_Toc473897639"/>
      <w:r w:rsidRPr="00AD2839">
        <w:rPr>
          <w:sz w:val="28"/>
        </w:rPr>
        <w:lastRenderedPageBreak/>
        <w:t>Cooperative procurement</w:t>
      </w:r>
      <w:bookmarkEnd w:id="16"/>
    </w:p>
    <w:p w14:paraId="6FD27E25" w14:textId="77777777" w:rsidR="00743694" w:rsidRDefault="00743694" w:rsidP="00BB4634">
      <w:pPr>
        <w:pStyle w:val="NumberedList1"/>
        <w:numPr>
          <w:ilvl w:val="1"/>
          <w:numId w:val="6"/>
        </w:numPr>
        <w:ind w:left="680" w:hanging="680"/>
      </w:pPr>
      <w:r>
        <w:t xml:space="preserve">Cooperative procurements involve more than one </w:t>
      </w:r>
      <w:r w:rsidRPr="009613C4">
        <w:rPr>
          <w:i/>
        </w:rPr>
        <w:t>relevant entity</w:t>
      </w:r>
      <w:r>
        <w:t xml:space="preserve"> as the buyer. </w:t>
      </w:r>
      <w:r w:rsidRPr="009613C4">
        <w:rPr>
          <w:i/>
        </w:rPr>
        <w:t>Relevant</w:t>
      </w:r>
      <w:r>
        <w:t xml:space="preserve"> </w:t>
      </w:r>
      <w:r w:rsidRPr="009613C4">
        <w:rPr>
          <w:i/>
        </w:rPr>
        <w:t>entities</w:t>
      </w:r>
      <w:r>
        <w:t xml:space="preserve"> can procure cooperatively by approaching the market together or by joining an existing </w:t>
      </w:r>
      <w:r w:rsidRPr="009613C4">
        <w:rPr>
          <w:i/>
        </w:rPr>
        <w:t>contract</w:t>
      </w:r>
      <w:r>
        <w:t xml:space="preserve"> of another </w:t>
      </w:r>
      <w:r w:rsidRPr="009613C4">
        <w:rPr>
          <w:i/>
        </w:rPr>
        <w:t>relevant entity</w:t>
      </w:r>
      <w:r>
        <w:t>.</w:t>
      </w:r>
    </w:p>
    <w:p w14:paraId="793E37CA" w14:textId="77777777" w:rsidR="00743694" w:rsidRDefault="00743694" w:rsidP="00BB4634">
      <w:pPr>
        <w:pStyle w:val="NumberedList1"/>
        <w:numPr>
          <w:ilvl w:val="1"/>
          <w:numId w:val="6"/>
        </w:numPr>
        <w:ind w:left="680" w:hanging="680"/>
      </w:pPr>
      <w:r>
        <w:t xml:space="preserve">If a </w:t>
      </w:r>
      <w:r w:rsidRPr="00103AC4">
        <w:rPr>
          <w:i/>
        </w:rPr>
        <w:t>relevant entity</w:t>
      </w:r>
      <w:r>
        <w:t xml:space="preserve"> intends to join an existing </w:t>
      </w:r>
      <w:r w:rsidRPr="00103AC4">
        <w:rPr>
          <w:i/>
        </w:rPr>
        <w:t>contract</w:t>
      </w:r>
      <w:r>
        <w:t xml:space="preserve"> of another </w:t>
      </w:r>
      <w:r w:rsidRPr="00103AC4">
        <w:rPr>
          <w:i/>
        </w:rPr>
        <w:t>relevant entity</w:t>
      </w:r>
      <w:r>
        <w:t xml:space="preserve">, the initial </w:t>
      </w:r>
      <w:r w:rsidRPr="00103AC4">
        <w:rPr>
          <w:i/>
        </w:rPr>
        <w:t>request documentation</w:t>
      </w:r>
      <w:r>
        <w:t xml:space="preserve"> and the </w:t>
      </w:r>
      <w:r w:rsidRPr="00103AC4">
        <w:rPr>
          <w:i/>
        </w:rPr>
        <w:t>contract</w:t>
      </w:r>
      <w:r>
        <w:t xml:space="preserve"> </w:t>
      </w:r>
      <w:r w:rsidRPr="00103AC4">
        <w:rPr>
          <w:b/>
        </w:rPr>
        <w:t>must</w:t>
      </w:r>
      <w:r>
        <w:t xml:space="preserve"> have already specified potential use by other </w:t>
      </w:r>
      <w:r w:rsidRPr="00103AC4">
        <w:rPr>
          <w:i/>
        </w:rPr>
        <w:t>relevant entities</w:t>
      </w:r>
      <w:r>
        <w:t>.</w:t>
      </w:r>
    </w:p>
    <w:p w14:paraId="62EF4561" w14:textId="77777777" w:rsidR="00743694" w:rsidRDefault="00743694" w:rsidP="00BB4634">
      <w:pPr>
        <w:pStyle w:val="NumberedList1"/>
        <w:numPr>
          <w:ilvl w:val="1"/>
          <w:numId w:val="6"/>
        </w:numPr>
        <w:ind w:left="680" w:hanging="680"/>
      </w:pPr>
      <w:r w:rsidRPr="00103AC4">
        <w:rPr>
          <w:i/>
        </w:rPr>
        <w:t>Relevant entities</w:t>
      </w:r>
      <w:r>
        <w:t xml:space="preserve"> joining an existing </w:t>
      </w:r>
      <w:r w:rsidRPr="00103AC4">
        <w:rPr>
          <w:i/>
        </w:rPr>
        <w:t>contract</w:t>
      </w:r>
      <w:r>
        <w:t xml:space="preserve"> </w:t>
      </w:r>
      <w:r w:rsidRPr="00103AC4">
        <w:rPr>
          <w:b/>
        </w:rPr>
        <w:t>must</w:t>
      </w:r>
      <w:r>
        <w:t xml:space="preserve"> ensure that:</w:t>
      </w:r>
    </w:p>
    <w:p w14:paraId="104583F7" w14:textId="77777777" w:rsidR="00743694" w:rsidRDefault="00743694" w:rsidP="00743694">
      <w:pPr>
        <w:pStyle w:val="NumberedList2"/>
        <w:numPr>
          <w:ilvl w:val="0"/>
          <w:numId w:val="14"/>
        </w:numPr>
      </w:pPr>
      <w:r>
        <w:t>value for money is achieved;</w:t>
      </w:r>
    </w:p>
    <w:p w14:paraId="55E45985" w14:textId="77777777" w:rsidR="00743694" w:rsidRDefault="00743694" w:rsidP="00BB4634">
      <w:pPr>
        <w:pStyle w:val="NumberedList2"/>
        <w:numPr>
          <w:ilvl w:val="0"/>
          <w:numId w:val="7"/>
        </w:numPr>
      </w:pPr>
      <w:r>
        <w:t xml:space="preserve">the </w:t>
      </w:r>
      <w:r w:rsidRPr="00103AC4">
        <w:rPr>
          <w:i/>
        </w:rPr>
        <w:t>goods</w:t>
      </w:r>
      <w:r>
        <w:t xml:space="preserve"> and services being procured are the same as provided for within the </w:t>
      </w:r>
      <w:r w:rsidRPr="00103AC4">
        <w:rPr>
          <w:i/>
        </w:rPr>
        <w:t>contract</w:t>
      </w:r>
      <w:r>
        <w:t>; and</w:t>
      </w:r>
    </w:p>
    <w:p w14:paraId="344B2566" w14:textId="77777777" w:rsidR="00743694" w:rsidRDefault="00743694" w:rsidP="00BB4634">
      <w:pPr>
        <w:pStyle w:val="NumberedList2"/>
        <w:numPr>
          <w:ilvl w:val="0"/>
          <w:numId w:val="7"/>
        </w:numPr>
        <w:spacing w:after="0"/>
      </w:pPr>
      <w:r>
        <w:t xml:space="preserve">the terms and conditions of the </w:t>
      </w:r>
      <w:r w:rsidRPr="00103AC4">
        <w:rPr>
          <w:i/>
        </w:rPr>
        <w:t>contract</w:t>
      </w:r>
      <w:r>
        <w:t xml:space="preserve"> are not being materially altered.</w:t>
      </w:r>
    </w:p>
    <w:p w14:paraId="41E68AFA" w14:textId="77777777" w:rsidR="00743694" w:rsidRPr="00AD2839" w:rsidRDefault="00743694" w:rsidP="00743694">
      <w:pPr>
        <w:pStyle w:val="Heading2"/>
        <w:rPr>
          <w:sz w:val="28"/>
        </w:rPr>
      </w:pPr>
      <w:bookmarkStart w:id="17" w:name="_Toc473897640"/>
      <w:r w:rsidRPr="00AD2839">
        <w:rPr>
          <w:sz w:val="28"/>
        </w:rPr>
        <w:t>Contract end dates</w:t>
      </w:r>
      <w:bookmarkEnd w:id="17"/>
    </w:p>
    <w:p w14:paraId="446E7941" w14:textId="77777777" w:rsidR="00743694" w:rsidRDefault="00743694" w:rsidP="00BB4634">
      <w:pPr>
        <w:pStyle w:val="NumberedList1"/>
        <w:numPr>
          <w:ilvl w:val="1"/>
          <w:numId w:val="6"/>
        </w:numPr>
        <w:spacing w:after="0"/>
        <w:ind w:left="680" w:hanging="680"/>
      </w:pPr>
      <w:r>
        <w:t xml:space="preserve">When a </w:t>
      </w:r>
      <w:r w:rsidRPr="00103AC4">
        <w:rPr>
          <w:i/>
        </w:rPr>
        <w:t>contract</w:t>
      </w:r>
      <w:r>
        <w:t xml:space="preserve"> does not specify an </w:t>
      </w:r>
      <w:r w:rsidRPr="00103AC4">
        <w:rPr>
          <w:i/>
        </w:rPr>
        <w:t>end date</w:t>
      </w:r>
      <w:r>
        <w:t xml:space="preserve"> it </w:t>
      </w:r>
      <w:r w:rsidRPr="00103AC4">
        <w:rPr>
          <w:b/>
        </w:rPr>
        <w:t>must</w:t>
      </w:r>
      <w:r>
        <w:t xml:space="preserve"> allow for periodic review and subsequent termination of the </w:t>
      </w:r>
      <w:r w:rsidRPr="00103AC4">
        <w:rPr>
          <w:i/>
        </w:rPr>
        <w:t>contract</w:t>
      </w:r>
      <w:r>
        <w:t xml:space="preserve"> by the </w:t>
      </w:r>
      <w:r w:rsidRPr="00103AC4">
        <w:rPr>
          <w:i/>
        </w:rPr>
        <w:t>relevant entity</w:t>
      </w:r>
      <w:r>
        <w:t xml:space="preserve">, if the </w:t>
      </w:r>
      <w:r w:rsidRPr="00103AC4">
        <w:rPr>
          <w:i/>
        </w:rPr>
        <w:t>relevant entity</w:t>
      </w:r>
      <w:r>
        <w:t xml:space="preserve"> determines that it does not continue to represent value for money.</w:t>
      </w:r>
    </w:p>
    <w:p w14:paraId="5D2E83AF" w14:textId="77777777" w:rsidR="00743694" w:rsidRPr="00AD2839" w:rsidRDefault="00743694" w:rsidP="00743694">
      <w:pPr>
        <w:pStyle w:val="Heading2"/>
        <w:rPr>
          <w:sz w:val="28"/>
        </w:rPr>
      </w:pPr>
      <w:bookmarkStart w:id="18" w:name="_Toc473897641"/>
      <w:r w:rsidRPr="00AD2839">
        <w:rPr>
          <w:sz w:val="28"/>
        </w:rPr>
        <w:t>Third-party procurement</w:t>
      </w:r>
      <w:bookmarkEnd w:id="18"/>
    </w:p>
    <w:p w14:paraId="5C7EBEF1" w14:textId="77777777" w:rsidR="00743694" w:rsidRPr="00E26019" w:rsidRDefault="00743694" w:rsidP="00BB4634">
      <w:pPr>
        <w:pStyle w:val="NumberedList1"/>
        <w:numPr>
          <w:ilvl w:val="1"/>
          <w:numId w:val="6"/>
        </w:numPr>
        <w:ind w:left="680" w:hanging="680"/>
      </w:pPr>
      <w:r w:rsidRPr="00103AC4">
        <w:rPr>
          <w:i/>
        </w:rPr>
        <w:t>Procurement</w:t>
      </w:r>
      <w:r>
        <w:t xml:space="preserve"> by third parties on behalf of a </w:t>
      </w:r>
      <w:r w:rsidRPr="00103AC4">
        <w:rPr>
          <w:i/>
        </w:rPr>
        <w:t>relevant entity</w:t>
      </w:r>
      <w:r>
        <w:t xml:space="preserve"> can be a valid way to procure </w:t>
      </w:r>
      <w:r w:rsidRPr="00BB4634">
        <w:rPr>
          <w:i/>
        </w:rPr>
        <w:t>goods</w:t>
      </w:r>
      <w:r>
        <w:t xml:space="preserve"> and services, provided it achieves value for money. </w:t>
      </w:r>
      <w:r w:rsidRPr="00103AC4">
        <w:rPr>
          <w:i/>
        </w:rPr>
        <w:t>Relevant entities</w:t>
      </w:r>
      <w:r>
        <w:t xml:space="preserve"> </w:t>
      </w:r>
      <w:r w:rsidRPr="00103AC4">
        <w:rPr>
          <w:b/>
        </w:rPr>
        <w:t>must</w:t>
      </w:r>
      <w:r>
        <w:t xml:space="preserve"> not use third-party arrangements to avoid the rules in the CPRs when procuring </w:t>
      </w:r>
      <w:r w:rsidRPr="00103AC4">
        <w:rPr>
          <w:i/>
        </w:rPr>
        <w:t>goods</w:t>
      </w:r>
      <w:r>
        <w:t xml:space="preserve"> and services.</w:t>
      </w:r>
    </w:p>
    <w:p w14:paraId="057012C0"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19" w:name="_Toc473897642"/>
      <w:r>
        <w:t>Encouraging competition</w:t>
      </w:r>
      <w:bookmarkEnd w:id="19"/>
      <w:r>
        <w:t xml:space="preserve"> </w:t>
      </w:r>
    </w:p>
    <w:p w14:paraId="378BF225" w14:textId="77777777" w:rsidR="00743694" w:rsidRDefault="00743694" w:rsidP="00BB4634">
      <w:pPr>
        <w:pStyle w:val="NumberedList1"/>
        <w:numPr>
          <w:ilvl w:val="1"/>
          <w:numId w:val="6"/>
        </w:numPr>
        <w:ind w:left="680" w:hanging="680"/>
      </w:pPr>
      <w:r>
        <w:t>Competition is a key element of the Australian Government’s procurement framework. Effective competition requires non-discrimination and the use of competitive procurement processes.</w:t>
      </w:r>
    </w:p>
    <w:p w14:paraId="0ED5373B" w14:textId="77777777" w:rsidR="00743694" w:rsidRDefault="00743694" w:rsidP="00BB4634">
      <w:pPr>
        <w:pStyle w:val="NumberedList1"/>
        <w:numPr>
          <w:ilvl w:val="1"/>
          <w:numId w:val="6"/>
        </w:numPr>
        <w:ind w:left="680" w:hanging="680"/>
      </w:pPr>
      <w:r>
        <w:t xml:space="preserve">Participation in </w:t>
      </w:r>
      <w:r w:rsidRPr="001A0349">
        <w:rPr>
          <w:i/>
        </w:rPr>
        <w:t>procurement</w:t>
      </w:r>
      <w:r>
        <w:t xml:space="preserve"> imposes costs on </w:t>
      </w:r>
      <w:r w:rsidRPr="001A0349">
        <w:rPr>
          <w:i/>
        </w:rPr>
        <w:t>relevant entities</w:t>
      </w:r>
      <w:r>
        <w:t xml:space="preserve"> and </w:t>
      </w:r>
      <w:r w:rsidRPr="001A0349">
        <w:rPr>
          <w:i/>
        </w:rPr>
        <w:t>potential suppliers</w:t>
      </w:r>
      <w:r>
        <w:t xml:space="preserve">. Those costs should be considered when designing a process that is commensurate with the scale, scope and risk of the proposed </w:t>
      </w:r>
      <w:r w:rsidRPr="001A0349">
        <w:rPr>
          <w:i/>
        </w:rPr>
        <w:t>procurement</w:t>
      </w:r>
      <w:r>
        <w:t>.</w:t>
      </w:r>
    </w:p>
    <w:p w14:paraId="24B49858" w14:textId="77777777" w:rsidR="00743694" w:rsidRDefault="00743694" w:rsidP="00BB4634">
      <w:pPr>
        <w:pStyle w:val="Heading2"/>
      </w:pPr>
      <w:bookmarkStart w:id="20" w:name="_Toc473897643"/>
      <w:r>
        <w:t>Non-discrimination</w:t>
      </w:r>
      <w:bookmarkEnd w:id="20"/>
    </w:p>
    <w:p w14:paraId="3F452D81" w14:textId="77777777" w:rsidR="00743694" w:rsidRDefault="00743694" w:rsidP="00BB4634">
      <w:pPr>
        <w:pStyle w:val="NumberedList1"/>
        <w:numPr>
          <w:ilvl w:val="1"/>
          <w:numId w:val="6"/>
        </w:numPr>
        <w:ind w:left="680" w:hanging="680"/>
      </w:pPr>
      <w:r>
        <w:t xml:space="preserve">The Australian Government’s procurement framework is non-discriminatory. All </w:t>
      </w:r>
      <w:r w:rsidRPr="001A0349">
        <w:rPr>
          <w:i/>
        </w:rPr>
        <w:t>potential</w:t>
      </w:r>
      <w:r>
        <w:t xml:space="preserve"> </w:t>
      </w:r>
      <w:r w:rsidRPr="001A0349">
        <w:rPr>
          <w:i/>
        </w:rPr>
        <w:t>suppliers</w:t>
      </w:r>
      <w:r>
        <w:t xml:space="preserve"> to government </w:t>
      </w:r>
      <w:r w:rsidRPr="001A0349">
        <w:rPr>
          <w:b/>
        </w:rPr>
        <w:t>must</w:t>
      </w:r>
      <w:r>
        <w:t xml:space="preserve">, subject to these CPRs, be treated equitably based on their commercial, legal, technical and financial abilities and not be discriminated against due to their size, degree of foreign affiliation or ownership, location, or the origin of their </w:t>
      </w:r>
      <w:r w:rsidRPr="001A0349">
        <w:rPr>
          <w:i/>
        </w:rPr>
        <w:t>goods</w:t>
      </w:r>
      <w:r>
        <w:t xml:space="preserve"> and services.</w:t>
      </w:r>
    </w:p>
    <w:p w14:paraId="5BEF76EB" w14:textId="77777777" w:rsidR="00743694" w:rsidRPr="00AD2839" w:rsidRDefault="00743694" w:rsidP="00743694">
      <w:pPr>
        <w:pStyle w:val="Heading2"/>
        <w:rPr>
          <w:sz w:val="28"/>
        </w:rPr>
      </w:pPr>
      <w:bookmarkStart w:id="21" w:name="_Toc473897644"/>
      <w:r w:rsidRPr="00AD2839">
        <w:rPr>
          <w:sz w:val="28"/>
        </w:rPr>
        <w:lastRenderedPageBreak/>
        <w:t>Small and Medium Enterprises</w:t>
      </w:r>
      <w:bookmarkEnd w:id="21"/>
    </w:p>
    <w:p w14:paraId="0CB1F309" w14:textId="77777777" w:rsidR="00743694" w:rsidRDefault="00743694" w:rsidP="00BB4634">
      <w:pPr>
        <w:pStyle w:val="NumberedList1"/>
        <w:numPr>
          <w:ilvl w:val="1"/>
          <w:numId w:val="6"/>
        </w:numPr>
        <w:ind w:left="680" w:hanging="680"/>
      </w:pPr>
      <w:r>
        <w:t xml:space="preserve">To ensure that </w:t>
      </w:r>
      <w:r w:rsidRPr="001A0349">
        <w:rPr>
          <w:i/>
        </w:rPr>
        <w:t>Small and Medium Enterprises</w:t>
      </w:r>
      <w:r>
        <w:t xml:space="preserve"> (</w:t>
      </w:r>
      <w:r w:rsidRPr="001A0349">
        <w:rPr>
          <w:i/>
        </w:rPr>
        <w:t>SMEs</w:t>
      </w:r>
      <w:r>
        <w:t xml:space="preserve">) can engage in fair competition for Australian Government business, </w:t>
      </w:r>
      <w:r w:rsidRPr="001A0349">
        <w:rPr>
          <w:i/>
        </w:rPr>
        <w:t>officials</w:t>
      </w:r>
      <w:r>
        <w:t xml:space="preserve"> should apply procurement practices that do not unfairly discriminate against </w:t>
      </w:r>
      <w:r w:rsidRPr="001A0349">
        <w:rPr>
          <w:i/>
        </w:rPr>
        <w:t>SMEs</w:t>
      </w:r>
      <w:r>
        <w:t xml:space="preserve"> and provide appropriate opportunities for </w:t>
      </w:r>
      <w:r w:rsidRPr="001A0349">
        <w:rPr>
          <w:i/>
        </w:rPr>
        <w:t>SMEs</w:t>
      </w:r>
      <w:r>
        <w:t xml:space="preserve"> to compete. </w:t>
      </w:r>
      <w:r w:rsidRPr="001A0349">
        <w:rPr>
          <w:i/>
        </w:rPr>
        <w:t>Officials</w:t>
      </w:r>
      <w:r>
        <w:t xml:space="preserve"> should consider, in the context of value for money:</w:t>
      </w:r>
    </w:p>
    <w:p w14:paraId="21C555B2" w14:textId="77777777" w:rsidR="00743694" w:rsidRDefault="00743694" w:rsidP="00743694">
      <w:pPr>
        <w:pStyle w:val="NumberedList2"/>
        <w:numPr>
          <w:ilvl w:val="0"/>
          <w:numId w:val="15"/>
        </w:numPr>
      </w:pPr>
      <w:r>
        <w:t xml:space="preserve">the benefits of doing business with competitive </w:t>
      </w:r>
      <w:r w:rsidRPr="001A0349">
        <w:rPr>
          <w:i/>
        </w:rPr>
        <w:t>SMEs</w:t>
      </w:r>
      <w:r>
        <w:t xml:space="preserve"> when specifying requirements and evaluating value for money;</w:t>
      </w:r>
    </w:p>
    <w:p w14:paraId="2A7554B3" w14:textId="77777777" w:rsidR="00743694" w:rsidRDefault="00743694" w:rsidP="00BB4634">
      <w:pPr>
        <w:pStyle w:val="NumberedList2"/>
        <w:numPr>
          <w:ilvl w:val="0"/>
          <w:numId w:val="7"/>
        </w:numPr>
      </w:pPr>
      <w:r>
        <w:t xml:space="preserve">barriers to entry, such as costly preparation of </w:t>
      </w:r>
      <w:r w:rsidRPr="001A0349">
        <w:rPr>
          <w:i/>
        </w:rPr>
        <w:t>submissions</w:t>
      </w:r>
      <w:r>
        <w:t xml:space="preserve">, that may prevent </w:t>
      </w:r>
      <w:r w:rsidRPr="001A0349">
        <w:rPr>
          <w:i/>
        </w:rPr>
        <w:t>SMEs</w:t>
      </w:r>
      <w:r>
        <w:t xml:space="preserve"> from competing;</w:t>
      </w:r>
    </w:p>
    <w:p w14:paraId="723F11FE" w14:textId="77777777" w:rsidR="00743694" w:rsidRDefault="00743694" w:rsidP="00BB4634">
      <w:pPr>
        <w:pStyle w:val="NumberedList2"/>
        <w:numPr>
          <w:ilvl w:val="0"/>
          <w:numId w:val="7"/>
        </w:numPr>
      </w:pPr>
      <w:r w:rsidRPr="001A0349">
        <w:rPr>
          <w:i/>
        </w:rPr>
        <w:t>SMEs’</w:t>
      </w:r>
      <w:r>
        <w:t xml:space="preserve"> capabilities and their commitment to local or regional markets; and </w:t>
      </w:r>
    </w:p>
    <w:p w14:paraId="78A23B99" w14:textId="77777777" w:rsidR="00743694" w:rsidRDefault="00743694" w:rsidP="00BB4634">
      <w:pPr>
        <w:pStyle w:val="NumberedList2"/>
        <w:numPr>
          <w:ilvl w:val="0"/>
          <w:numId w:val="7"/>
        </w:numPr>
      </w:pPr>
      <w:r>
        <w:t>the potential benefits of having a larger, more competitive supplier base.</w:t>
      </w:r>
    </w:p>
    <w:p w14:paraId="02D56661" w14:textId="77777777" w:rsidR="00743694" w:rsidRPr="00E26019" w:rsidRDefault="00743694" w:rsidP="00BB4634">
      <w:pPr>
        <w:pStyle w:val="NumberedList1"/>
        <w:numPr>
          <w:ilvl w:val="1"/>
          <w:numId w:val="6"/>
        </w:numPr>
        <w:ind w:left="680" w:hanging="680"/>
      </w:pPr>
      <w:r>
        <w:t xml:space="preserve">The Australian Government is committed to </w:t>
      </w:r>
      <w:r w:rsidRPr="001A0349">
        <w:rPr>
          <w:i/>
        </w:rPr>
        <w:t>non-corporate Commonwealth entities</w:t>
      </w:r>
      <w:r>
        <w:t xml:space="preserve"> sourcing at least 10 per cent of </w:t>
      </w:r>
      <w:r w:rsidRPr="001A0349">
        <w:rPr>
          <w:i/>
        </w:rPr>
        <w:t>procurement</w:t>
      </w:r>
      <w:r>
        <w:t xml:space="preserve"> by value from </w:t>
      </w:r>
      <w:r w:rsidRPr="001A0349">
        <w:rPr>
          <w:i/>
        </w:rPr>
        <w:t>SMEs</w:t>
      </w:r>
      <w:r>
        <w:t>.</w:t>
      </w:r>
    </w:p>
    <w:p w14:paraId="4FC54C36"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22" w:name="_Toc473897645"/>
      <w:r>
        <w:t>Efficient, effective, economical and ethical procurement</w:t>
      </w:r>
      <w:bookmarkEnd w:id="22"/>
    </w:p>
    <w:p w14:paraId="5F099D91" w14:textId="77777777" w:rsidR="00743694" w:rsidRDefault="00743694" w:rsidP="00BB4634">
      <w:pPr>
        <w:pStyle w:val="NumberedList1"/>
        <w:numPr>
          <w:ilvl w:val="1"/>
          <w:numId w:val="6"/>
        </w:numPr>
        <w:ind w:left="680" w:hanging="680"/>
      </w:pPr>
      <w:r>
        <w:t xml:space="preserve">The Australian Government promotes the proper use and management of </w:t>
      </w:r>
      <w:r w:rsidRPr="001A0349">
        <w:rPr>
          <w:i/>
        </w:rPr>
        <w:t>public resources</w:t>
      </w:r>
      <w:r>
        <w:t xml:space="preserve">. Proper means efficient, effective, economical and ethical. For </w:t>
      </w:r>
      <w:r>
        <w:br/>
      </w:r>
      <w:r w:rsidRPr="001A0349">
        <w:rPr>
          <w:i/>
        </w:rPr>
        <w:t>non-corporate Commonwealth entities</w:t>
      </w:r>
      <w:r>
        <w:t>, this would also include being not inconsistent with the policies of the Commonwealth</w:t>
      </w:r>
      <w:r>
        <w:rPr>
          <w:rStyle w:val="FootnoteReference"/>
        </w:rPr>
        <w:footnoteReference w:id="5"/>
      </w:r>
      <w:r>
        <w:t>.</w:t>
      </w:r>
    </w:p>
    <w:p w14:paraId="0EEEAE61" w14:textId="77777777" w:rsidR="00743694" w:rsidRDefault="00743694" w:rsidP="00BB4634">
      <w:pPr>
        <w:pStyle w:val="NumberedList1"/>
        <w:numPr>
          <w:ilvl w:val="1"/>
          <w:numId w:val="6"/>
        </w:numPr>
        <w:ind w:left="680" w:hanging="680"/>
      </w:pPr>
      <w:r>
        <w:t xml:space="preserve">Efficient relates to the achievement of the maximum value for the resources used. In </w:t>
      </w:r>
      <w:r w:rsidRPr="001A0349">
        <w:rPr>
          <w:i/>
        </w:rPr>
        <w:t>procurement</w:t>
      </w:r>
      <w:r>
        <w:t>, it includes the selection of a procurement method that is the most appropriate for the procurement activity, given the scale, scope and risk of the procurement.</w:t>
      </w:r>
    </w:p>
    <w:p w14:paraId="75A46586" w14:textId="77777777" w:rsidR="00743694" w:rsidRDefault="00743694" w:rsidP="00BB4634">
      <w:pPr>
        <w:pStyle w:val="NumberedList1"/>
        <w:numPr>
          <w:ilvl w:val="1"/>
          <w:numId w:val="6"/>
        </w:numPr>
        <w:ind w:left="680" w:hanging="680"/>
      </w:pPr>
      <w:r>
        <w:t>Effective relates to the extent to which intended outcomes or results are achieved. It concerns the immediate characteristics, especially price, quality and quantity, and the degree to which these contribute to specified outcomes.</w:t>
      </w:r>
    </w:p>
    <w:p w14:paraId="3ED7BEEA" w14:textId="77777777" w:rsidR="00743694" w:rsidRDefault="00743694" w:rsidP="00BB4634">
      <w:pPr>
        <w:pStyle w:val="NumberedList1"/>
        <w:numPr>
          <w:ilvl w:val="1"/>
          <w:numId w:val="6"/>
        </w:numPr>
        <w:ind w:left="680" w:hanging="680"/>
      </w:pPr>
      <w:r>
        <w:t>Economical relates to minimising cost. It emphasises the requirement to avoid waste and sharpens the focus on the level of resources that the Commonwealth applies to achieve outcomes.</w:t>
      </w:r>
    </w:p>
    <w:p w14:paraId="75C3ECF3" w14:textId="77777777" w:rsidR="00743694" w:rsidRDefault="00743694" w:rsidP="00BB4634">
      <w:pPr>
        <w:pStyle w:val="NumberedList1"/>
        <w:numPr>
          <w:ilvl w:val="1"/>
          <w:numId w:val="6"/>
        </w:numPr>
        <w:ind w:left="680" w:hanging="680"/>
      </w:pPr>
      <w:r>
        <w:t>Ethical relates to honesty, integrity, probity, diligence, fairness and consistency. Ethical behaviour identifies and manages conflicts of interests, and does not make improper use of an individual’s position.</w:t>
      </w:r>
    </w:p>
    <w:p w14:paraId="78660D3A" w14:textId="77777777" w:rsidR="00743694" w:rsidRDefault="00743694" w:rsidP="00743694">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7E165A16" w14:textId="77777777" w:rsidR="00743694" w:rsidRDefault="00743694" w:rsidP="00BB4634">
      <w:pPr>
        <w:pStyle w:val="Heading2"/>
      </w:pPr>
      <w:bookmarkStart w:id="23" w:name="_Toc473897646"/>
      <w:r>
        <w:lastRenderedPageBreak/>
        <w:t>Ethical behaviour</w:t>
      </w:r>
      <w:bookmarkEnd w:id="23"/>
    </w:p>
    <w:p w14:paraId="3A8AED1D" w14:textId="77777777" w:rsidR="00743694" w:rsidRDefault="00743694" w:rsidP="00BB4634">
      <w:pPr>
        <w:pStyle w:val="NumberedList1"/>
        <w:numPr>
          <w:ilvl w:val="1"/>
          <w:numId w:val="6"/>
        </w:numPr>
        <w:ind w:left="680" w:hanging="680"/>
      </w:pPr>
      <w:r>
        <w:t xml:space="preserve">In particular, </w:t>
      </w:r>
      <w:r w:rsidRPr="001A0349">
        <w:rPr>
          <w:i/>
        </w:rPr>
        <w:t>officials</w:t>
      </w:r>
      <w:r>
        <w:t xml:space="preserve"> undertaking </w:t>
      </w:r>
      <w:r w:rsidRPr="001A0349">
        <w:rPr>
          <w:i/>
        </w:rPr>
        <w:t>procurement</w:t>
      </w:r>
      <w:r>
        <w:t xml:space="preserve"> </w:t>
      </w:r>
      <w:r w:rsidRPr="001A0349">
        <w:rPr>
          <w:b/>
        </w:rPr>
        <w:t>must</w:t>
      </w:r>
      <w:r>
        <w:t xml:space="preserve"> act ethically throughout the </w:t>
      </w:r>
      <w:r w:rsidRPr="001A0349">
        <w:rPr>
          <w:i/>
        </w:rPr>
        <w:t>procurement</w:t>
      </w:r>
      <w:r>
        <w:t>. Ethical behaviour includes:</w:t>
      </w:r>
    </w:p>
    <w:p w14:paraId="7EB73365" w14:textId="77777777" w:rsidR="00743694" w:rsidRDefault="00743694" w:rsidP="00743694">
      <w:pPr>
        <w:pStyle w:val="NumberedList2"/>
        <w:numPr>
          <w:ilvl w:val="0"/>
          <w:numId w:val="16"/>
        </w:numPr>
      </w:pPr>
      <w:r>
        <w:t>recognising and dealing with actual, potential and perceived conflicts of interest;</w:t>
      </w:r>
    </w:p>
    <w:p w14:paraId="553B9CEE" w14:textId="77777777" w:rsidR="00743694" w:rsidRDefault="00743694" w:rsidP="00BB4634">
      <w:pPr>
        <w:pStyle w:val="NumberedList2"/>
        <w:numPr>
          <w:ilvl w:val="0"/>
          <w:numId w:val="7"/>
        </w:numPr>
      </w:pPr>
      <w:r>
        <w:t xml:space="preserve">dealing with </w:t>
      </w:r>
      <w:r w:rsidRPr="001A0349">
        <w:rPr>
          <w:i/>
        </w:rPr>
        <w:t>potential suppliers</w:t>
      </w:r>
      <w:r>
        <w:t xml:space="preserve">, </w:t>
      </w:r>
      <w:r w:rsidRPr="001A0349">
        <w:rPr>
          <w:i/>
        </w:rPr>
        <w:t>tenderers</w:t>
      </w:r>
      <w:r>
        <w:t xml:space="preserve"> and </w:t>
      </w:r>
      <w:r w:rsidRPr="001A0349">
        <w:rPr>
          <w:i/>
        </w:rPr>
        <w:t>suppliers</w:t>
      </w:r>
      <w:r>
        <w:t xml:space="preserve"> equitably, including by </w:t>
      </w:r>
    </w:p>
    <w:p w14:paraId="6B003E62" w14:textId="77777777" w:rsidR="00743694" w:rsidRDefault="00743694" w:rsidP="00743694">
      <w:pPr>
        <w:pStyle w:val="NumberedList3"/>
        <w:numPr>
          <w:ilvl w:val="0"/>
          <w:numId w:val="43"/>
        </w:numPr>
        <w:ind w:left="1418"/>
      </w:pPr>
      <w:r>
        <w:t>seeking appropriate internal or external advice when probity issues arise, and</w:t>
      </w:r>
    </w:p>
    <w:p w14:paraId="03663356" w14:textId="77777777" w:rsidR="00743694" w:rsidRDefault="00743694" w:rsidP="00743694">
      <w:pPr>
        <w:pStyle w:val="NumberedList3"/>
        <w:numPr>
          <w:ilvl w:val="0"/>
          <w:numId w:val="43"/>
        </w:numPr>
        <w:ind w:left="1418"/>
      </w:pPr>
      <w:r>
        <w:t>not accepting inappropriate gifts or hospitality;</w:t>
      </w:r>
    </w:p>
    <w:p w14:paraId="02CC15EE" w14:textId="77777777" w:rsidR="00743694" w:rsidRDefault="00743694" w:rsidP="00BB4634">
      <w:pPr>
        <w:pStyle w:val="NumberedList2"/>
        <w:numPr>
          <w:ilvl w:val="0"/>
          <w:numId w:val="7"/>
        </w:numPr>
      </w:pPr>
      <w:r>
        <w:t xml:space="preserve">carefully considering the use of </w:t>
      </w:r>
      <w:r w:rsidRPr="001A0349">
        <w:rPr>
          <w:i/>
        </w:rPr>
        <w:t>public resources</w:t>
      </w:r>
      <w:r>
        <w:t>; and</w:t>
      </w:r>
    </w:p>
    <w:p w14:paraId="6A71FAF7" w14:textId="77777777" w:rsidR="00743694" w:rsidRDefault="00743694" w:rsidP="00BB4634">
      <w:pPr>
        <w:pStyle w:val="NumberedList2"/>
        <w:numPr>
          <w:ilvl w:val="0"/>
          <w:numId w:val="7"/>
        </w:numPr>
      </w:pPr>
      <w:r>
        <w:t xml:space="preserve">complying with all directions, including </w:t>
      </w:r>
      <w:r w:rsidRPr="001A0349">
        <w:rPr>
          <w:i/>
        </w:rPr>
        <w:t>relevant entity</w:t>
      </w:r>
      <w:r>
        <w:t xml:space="preserve"> requirements, in relation to gifts or hospitality, the Australian Privacy Principles of the </w:t>
      </w:r>
      <w:r w:rsidRPr="001A0349">
        <w:rPr>
          <w:i/>
        </w:rPr>
        <w:t>Privacy Act 1988</w:t>
      </w:r>
      <w:r>
        <w:t xml:space="preserve"> and the security provisions of the </w:t>
      </w:r>
      <w:r w:rsidRPr="001A0349">
        <w:rPr>
          <w:i/>
        </w:rPr>
        <w:t>Crimes Act 1914</w:t>
      </w:r>
      <w:r>
        <w:t>.</w:t>
      </w:r>
    </w:p>
    <w:p w14:paraId="31B5B5B8" w14:textId="77777777" w:rsidR="00743694" w:rsidRDefault="00743694" w:rsidP="00BB4634">
      <w:pPr>
        <w:pStyle w:val="NumberedList1"/>
        <w:numPr>
          <w:ilvl w:val="1"/>
          <w:numId w:val="6"/>
        </w:numPr>
        <w:ind w:left="680" w:hanging="680"/>
      </w:pPr>
      <w:r w:rsidRPr="001A0349">
        <w:rPr>
          <w:i/>
        </w:rPr>
        <w:t>Relevant entities</w:t>
      </w:r>
      <w:r>
        <w:t xml:space="preserve"> </w:t>
      </w:r>
      <w:r w:rsidRPr="001A0349">
        <w:rPr>
          <w:b/>
        </w:rPr>
        <w:t>must</w:t>
      </w:r>
      <w:r>
        <w:t xml:space="preserve"> not seek to benefit from supplier practices that may be dishonest, unethical or unsafe. This includes not entering into </w:t>
      </w:r>
      <w:r w:rsidRPr="001A0349">
        <w:rPr>
          <w:i/>
        </w:rPr>
        <w:t>contracts</w:t>
      </w:r>
      <w:r>
        <w:t xml:space="preserve"> with </w:t>
      </w:r>
      <w:r w:rsidRPr="001A0349">
        <w:rPr>
          <w:i/>
        </w:rPr>
        <w:t>tenderers</w:t>
      </w:r>
      <w:r>
        <w:t xml:space="preserve"> who have had a judicial decision against them (not including decisions under appeal) relating to employee entitlements and who have not satisfied any resulting order. </w:t>
      </w:r>
      <w:r w:rsidRPr="001A0349">
        <w:rPr>
          <w:i/>
        </w:rPr>
        <w:t>Officials</w:t>
      </w:r>
      <w:r>
        <w:t xml:space="preserve"> should seek declarations from all </w:t>
      </w:r>
      <w:r w:rsidRPr="001A0349">
        <w:rPr>
          <w:i/>
        </w:rPr>
        <w:t>tenderers</w:t>
      </w:r>
      <w:r>
        <w:t xml:space="preserve"> confirming that they have no such unsettled orders against them.</w:t>
      </w:r>
    </w:p>
    <w:p w14:paraId="2309121C" w14:textId="025CCAAB" w:rsidR="00743694" w:rsidRDefault="00743694" w:rsidP="00BB4634">
      <w:pPr>
        <w:pStyle w:val="NumberedList1"/>
        <w:numPr>
          <w:ilvl w:val="1"/>
          <w:numId w:val="6"/>
        </w:numPr>
        <w:ind w:left="680" w:hanging="680"/>
      </w:pPr>
      <w:r w:rsidRPr="00B75289">
        <w:t xml:space="preserve">If a complaint about </w:t>
      </w:r>
      <w:r w:rsidRPr="00B75289">
        <w:rPr>
          <w:i/>
        </w:rPr>
        <w:t>procurement</w:t>
      </w:r>
      <w:r w:rsidRPr="00B75289">
        <w:t xml:space="preserve"> is received, </w:t>
      </w:r>
      <w:r w:rsidRPr="00B75289">
        <w:rPr>
          <w:i/>
        </w:rPr>
        <w:t>relevant entities</w:t>
      </w:r>
      <w:r w:rsidRPr="00B75289">
        <w:t xml:space="preserve"> </w:t>
      </w:r>
      <w:r w:rsidRPr="00B75289">
        <w:rPr>
          <w:b/>
        </w:rPr>
        <w:t>must</w:t>
      </w:r>
      <w:r w:rsidRPr="00B75289">
        <w:t xml:space="preserve"> </w:t>
      </w:r>
      <w:r w:rsidRPr="00A87934">
        <w:t>apply</w:t>
      </w:r>
      <w:r w:rsidR="007264F9">
        <w:t xml:space="preserve"> </w:t>
      </w:r>
      <w:r w:rsidRPr="00B75289">
        <w:t>equitable and non-discriminatory complaint-handling procedures</w:t>
      </w:r>
      <w:r w:rsidR="00B75289" w:rsidRPr="00B75289">
        <w:t>.</w:t>
      </w:r>
      <w:r w:rsidR="00B75289">
        <w:t xml:space="preserve"> </w:t>
      </w:r>
      <w:r w:rsidRPr="002911C1">
        <w:rPr>
          <w:i/>
        </w:rPr>
        <w:t>Relevant entities</w:t>
      </w:r>
      <w:r>
        <w:t xml:space="preserve"> should aim to manage the complaint process internally, when possible, through communication and conciliation.</w:t>
      </w:r>
    </w:p>
    <w:p w14:paraId="2E0893D7"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24" w:name="_Toc473897647"/>
      <w:r>
        <w:t>Accountability and transparency in procurement</w:t>
      </w:r>
      <w:bookmarkEnd w:id="24"/>
    </w:p>
    <w:p w14:paraId="1A1C6684" w14:textId="77777777" w:rsidR="00743694" w:rsidRDefault="00743694" w:rsidP="00BB4634">
      <w:pPr>
        <w:pStyle w:val="NumberedList1"/>
        <w:numPr>
          <w:ilvl w:val="1"/>
          <w:numId w:val="6"/>
        </w:numPr>
        <w:ind w:left="680" w:hanging="680"/>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scrutiny of their procurement activity. The fundamental elements of accountability and transparency in </w:t>
      </w:r>
      <w:r w:rsidRPr="00E91FFF">
        <w:rPr>
          <w:i/>
        </w:rPr>
        <w:t>procurement</w:t>
      </w:r>
      <w:r>
        <w:t xml:space="preserve"> are outlined in this section.</w:t>
      </w:r>
    </w:p>
    <w:p w14:paraId="4E958D66" w14:textId="77777777" w:rsidR="00743694" w:rsidRDefault="00743694" w:rsidP="00743694">
      <w:pPr>
        <w:pStyle w:val="Heading2"/>
      </w:pPr>
      <w:bookmarkStart w:id="25" w:name="_Toc473897648"/>
      <w:r>
        <w:t>Records</w:t>
      </w:r>
      <w:bookmarkEnd w:id="25"/>
    </w:p>
    <w:p w14:paraId="5A5E6BC7" w14:textId="77777777" w:rsidR="00743694" w:rsidRDefault="00743694" w:rsidP="00BB4634">
      <w:pPr>
        <w:pStyle w:val="NumberedList1"/>
        <w:numPr>
          <w:ilvl w:val="1"/>
          <w:numId w:val="6"/>
        </w:numPr>
        <w:ind w:left="680" w:hanging="680"/>
      </w:pPr>
      <w:r w:rsidRPr="00E91FFF">
        <w:rPr>
          <w:i/>
        </w:rPr>
        <w:t>Officials</w:t>
      </w:r>
      <w:r>
        <w:t xml:space="preserve"> </w:t>
      </w:r>
      <w:r w:rsidRPr="00E91FFF">
        <w:rPr>
          <w:b/>
        </w:rPr>
        <w:t>must</w:t>
      </w:r>
      <w:r>
        <w:t xml:space="preserve"> maintain for each </w:t>
      </w:r>
      <w:r w:rsidRPr="00E91FFF">
        <w:rPr>
          <w:i/>
        </w:rPr>
        <w:t>procurement</w:t>
      </w:r>
      <w:r>
        <w:t xml:space="preserve"> a level of documentation commensurate with the scale, scope and risk of the </w:t>
      </w:r>
      <w:r w:rsidRPr="00E91FFF">
        <w:rPr>
          <w:i/>
        </w:rPr>
        <w:t>procurement</w:t>
      </w:r>
      <w:r>
        <w:t>. Documentation should provide accurate and concise information on:</w:t>
      </w:r>
    </w:p>
    <w:p w14:paraId="73599671" w14:textId="77777777" w:rsidR="00743694" w:rsidRDefault="00743694" w:rsidP="00743694">
      <w:pPr>
        <w:pStyle w:val="NumberedList2"/>
        <w:numPr>
          <w:ilvl w:val="0"/>
          <w:numId w:val="17"/>
        </w:numPr>
      </w:pPr>
      <w:r>
        <w:t xml:space="preserve">the requirement for the </w:t>
      </w:r>
      <w:r w:rsidRPr="00E91FFF">
        <w:rPr>
          <w:i/>
        </w:rPr>
        <w:t>procurement</w:t>
      </w:r>
      <w:r>
        <w:t>;</w:t>
      </w:r>
    </w:p>
    <w:p w14:paraId="4EED757F" w14:textId="77777777" w:rsidR="00743694" w:rsidRDefault="00743694" w:rsidP="00BB4634">
      <w:pPr>
        <w:pStyle w:val="NumberedList2"/>
        <w:numPr>
          <w:ilvl w:val="0"/>
          <w:numId w:val="7"/>
        </w:numPr>
      </w:pPr>
      <w:r>
        <w:t>the process that was followed;</w:t>
      </w:r>
    </w:p>
    <w:p w14:paraId="06C15A23" w14:textId="77777777" w:rsidR="00743694" w:rsidRDefault="00743694" w:rsidP="00BB4634">
      <w:pPr>
        <w:pStyle w:val="NumberedList2"/>
        <w:numPr>
          <w:ilvl w:val="0"/>
          <w:numId w:val="7"/>
        </w:numPr>
      </w:pPr>
      <w:r>
        <w:t xml:space="preserve">how value for money was considered and achieved; </w:t>
      </w:r>
    </w:p>
    <w:p w14:paraId="42ABB1C1" w14:textId="77777777" w:rsidR="00743694" w:rsidRDefault="00743694" w:rsidP="00BB4634">
      <w:pPr>
        <w:pStyle w:val="NumberedList2"/>
        <w:numPr>
          <w:ilvl w:val="0"/>
          <w:numId w:val="7"/>
        </w:numPr>
      </w:pPr>
      <w:r>
        <w:t>relevant approvals; and</w:t>
      </w:r>
    </w:p>
    <w:p w14:paraId="4FCF0610" w14:textId="77777777" w:rsidR="00743694" w:rsidRDefault="00743694" w:rsidP="00BB4634">
      <w:pPr>
        <w:pStyle w:val="NumberedList2"/>
        <w:numPr>
          <w:ilvl w:val="0"/>
          <w:numId w:val="7"/>
        </w:numPr>
      </w:pPr>
      <w:r>
        <w:t>relevant decisions and the basis of those decisions.</w:t>
      </w:r>
    </w:p>
    <w:p w14:paraId="5428828E" w14:textId="77777777" w:rsidR="00743694" w:rsidRDefault="00743694" w:rsidP="00BB4634">
      <w:pPr>
        <w:pStyle w:val="NumberedList1"/>
        <w:numPr>
          <w:ilvl w:val="1"/>
          <w:numId w:val="6"/>
        </w:numPr>
        <w:ind w:left="680" w:hanging="680"/>
      </w:pPr>
      <w:r w:rsidRPr="00E91FFF">
        <w:rPr>
          <w:i/>
        </w:rPr>
        <w:lastRenderedPageBreak/>
        <w:t>Relevant entities</w:t>
      </w:r>
      <w:r>
        <w:t xml:space="preserve"> </w:t>
      </w:r>
      <w:r w:rsidRPr="00E91FFF">
        <w:rPr>
          <w:b/>
        </w:rPr>
        <w:t>must</w:t>
      </w:r>
      <w:r>
        <w:t xml:space="preserve"> have access to evidence of agreements with </w:t>
      </w:r>
      <w:r w:rsidRPr="00BB4634">
        <w:rPr>
          <w:i/>
        </w:rPr>
        <w:t>suppliers</w:t>
      </w:r>
      <w:r>
        <w:t xml:space="preserve">, in the form of one or a combination of the following documents: a written </w:t>
      </w:r>
      <w:r w:rsidRPr="00BB4634">
        <w:rPr>
          <w:i/>
        </w:rPr>
        <w:t>contract</w:t>
      </w:r>
      <w:r>
        <w:t>, a purchase order, an invoice or a receipt.</w:t>
      </w:r>
    </w:p>
    <w:p w14:paraId="31256D42" w14:textId="77777777" w:rsidR="00743694" w:rsidRDefault="00743694" w:rsidP="00BB4634">
      <w:pPr>
        <w:pStyle w:val="NumberedList1"/>
        <w:numPr>
          <w:ilvl w:val="1"/>
          <w:numId w:val="6"/>
        </w:numPr>
        <w:ind w:left="680" w:hanging="680"/>
      </w:pPr>
      <w:r>
        <w:t xml:space="preserve">Documentation </w:t>
      </w:r>
      <w:r w:rsidRPr="00E91FFF">
        <w:rPr>
          <w:b/>
        </w:rPr>
        <w:t>must</w:t>
      </w:r>
      <w:r>
        <w:t xml:space="preserve"> be retained in accordance with the </w:t>
      </w:r>
      <w:r w:rsidRPr="00E91FFF">
        <w:rPr>
          <w:i/>
        </w:rPr>
        <w:t>Archives Act 1983</w:t>
      </w:r>
      <w:r>
        <w:t>.</w:t>
      </w:r>
    </w:p>
    <w:p w14:paraId="03DD577E" w14:textId="77777777" w:rsidR="00743694" w:rsidRDefault="00743694" w:rsidP="00743694">
      <w:pPr>
        <w:pStyle w:val="Heading2"/>
      </w:pPr>
      <w:bookmarkStart w:id="26" w:name="_Toc473897649"/>
      <w:r>
        <w:t>AusTender</w:t>
      </w:r>
      <w:bookmarkEnd w:id="26"/>
    </w:p>
    <w:p w14:paraId="5D72406F" w14:textId="77777777" w:rsidR="00743694" w:rsidRDefault="00743694" w:rsidP="00BB4634">
      <w:pPr>
        <w:pStyle w:val="NumberedList1"/>
        <w:numPr>
          <w:ilvl w:val="1"/>
          <w:numId w:val="6"/>
        </w:numPr>
        <w:ind w:left="680" w:hanging="680"/>
      </w:pPr>
      <w:r w:rsidRPr="00E91FFF">
        <w:rPr>
          <w:i/>
        </w:rPr>
        <w:t>AusTender</w:t>
      </w:r>
      <w:r>
        <w:rPr>
          <w:rStyle w:val="FootnoteReference"/>
        </w:rPr>
        <w:footnoteReference w:id="6"/>
      </w:r>
      <w:r>
        <w:t xml:space="preserve">, the Australian Government’s </w:t>
      </w:r>
      <w:r w:rsidRPr="00E91FFF">
        <w:rPr>
          <w:i/>
        </w:rPr>
        <w:t>procurement</w:t>
      </w:r>
      <w:r>
        <w:t xml:space="preserve"> information system, is a centralised web-based facility that publishes a range of information, including </w:t>
      </w:r>
      <w:r w:rsidRPr="00E91FFF">
        <w:rPr>
          <w:i/>
        </w:rPr>
        <w:t>relevant entities</w:t>
      </w:r>
      <w:r>
        <w:t xml:space="preserve">’ planned </w:t>
      </w:r>
      <w:r w:rsidRPr="00E91FFF">
        <w:rPr>
          <w:i/>
        </w:rPr>
        <w:t>procurements</w:t>
      </w:r>
      <w:r>
        <w:t xml:space="preserve">, </w:t>
      </w:r>
      <w:r w:rsidRPr="00E91FFF">
        <w:rPr>
          <w:i/>
        </w:rPr>
        <w:t>open tenders</w:t>
      </w:r>
      <w:r>
        <w:t xml:space="preserve"> and </w:t>
      </w:r>
      <w:r w:rsidRPr="00E91FFF">
        <w:rPr>
          <w:i/>
        </w:rPr>
        <w:t>contracts</w:t>
      </w:r>
      <w:r>
        <w:t xml:space="preserve"> awarded. It also supports secure electronic tendering to deliver integrity and efficiency for </w:t>
      </w:r>
      <w:r w:rsidRPr="00E91FFF">
        <w:rPr>
          <w:i/>
        </w:rPr>
        <w:t>relevant entities</w:t>
      </w:r>
      <w:r>
        <w:t xml:space="preserve"> and </w:t>
      </w:r>
      <w:r w:rsidRPr="00E91FFF">
        <w:rPr>
          <w:i/>
        </w:rPr>
        <w:t>potential suppliers.</w:t>
      </w:r>
    </w:p>
    <w:p w14:paraId="031EBCFE" w14:textId="717CBC02" w:rsidR="00743694" w:rsidRPr="007B6B0B" w:rsidRDefault="00743694" w:rsidP="00BB4634">
      <w:pPr>
        <w:pStyle w:val="NumberedList1"/>
        <w:numPr>
          <w:ilvl w:val="1"/>
          <w:numId w:val="6"/>
        </w:numPr>
        <w:ind w:left="680" w:hanging="680"/>
      </w:pPr>
      <w:r w:rsidRPr="00E91FFF">
        <w:rPr>
          <w:i/>
        </w:rPr>
        <w:t>AusTender</w:t>
      </w:r>
      <w:r>
        <w:t xml:space="preserve"> is the system used to enable </w:t>
      </w:r>
      <w:r w:rsidRPr="00E91FFF">
        <w:rPr>
          <w:i/>
        </w:rPr>
        <w:t>relevant entities</w:t>
      </w:r>
      <w:r>
        <w:t xml:space="preserve"> to meet their publishing obligations under the CPRs. It also enables </w:t>
      </w:r>
      <w:r w:rsidRPr="00E91FFF">
        <w:rPr>
          <w:i/>
        </w:rPr>
        <w:t>relevant entities</w:t>
      </w:r>
      <w:r>
        <w:t xml:space="preserve"> to monitor and review their AusTender-based </w:t>
      </w:r>
      <w:r w:rsidRPr="00E91FFF">
        <w:rPr>
          <w:i/>
        </w:rPr>
        <w:t>procurements</w:t>
      </w:r>
      <w:r>
        <w:t xml:space="preserve">, including </w:t>
      </w:r>
      <w:r w:rsidRPr="00E91FFF">
        <w:rPr>
          <w:i/>
        </w:rPr>
        <w:t>approaches to market</w:t>
      </w:r>
      <w:r>
        <w:t xml:space="preserve">, publication of </w:t>
      </w:r>
      <w:r w:rsidRPr="00440912">
        <w:rPr>
          <w:i/>
        </w:rPr>
        <w:t>contracts</w:t>
      </w:r>
      <w:r w:rsidRPr="00440912">
        <w:t xml:space="preserve">, and amendments to </w:t>
      </w:r>
      <w:r w:rsidRPr="00440912">
        <w:rPr>
          <w:i/>
        </w:rPr>
        <w:t>contracts</w:t>
      </w:r>
      <w:r w:rsidRPr="007B6B0B">
        <w:t>.</w:t>
      </w:r>
    </w:p>
    <w:p w14:paraId="4D450782" w14:textId="77777777" w:rsidR="00743694" w:rsidRPr="00AD2839" w:rsidRDefault="00743694" w:rsidP="00743694">
      <w:pPr>
        <w:pStyle w:val="Heading2"/>
        <w:rPr>
          <w:sz w:val="28"/>
        </w:rPr>
      </w:pPr>
      <w:bookmarkStart w:id="27" w:name="_Toc473897650"/>
      <w:r w:rsidRPr="00AD2839">
        <w:rPr>
          <w:sz w:val="28"/>
        </w:rPr>
        <w:t>Annual procurement plans</w:t>
      </w:r>
      <w:bookmarkEnd w:id="27"/>
    </w:p>
    <w:p w14:paraId="6C3DD8A6" w14:textId="77777777" w:rsidR="00743694" w:rsidRDefault="00743694" w:rsidP="00BB4634">
      <w:pPr>
        <w:pStyle w:val="NumberedList1"/>
        <w:numPr>
          <w:ilvl w:val="1"/>
          <w:numId w:val="6"/>
        </w:numPr>
        <w:ind w:left="680" w:hanging="680"/>
      </w:pPr>
      <w:r>
        <w:t xml:space="preserve">In order to draw the market’s early attention to potential procurement opportunities, each </w:t>
      </w:r>
      <w:r w:rsidRPr="00E91FFF">
        <w:rPr>
          <w:i/>
        </w:rPr>
        <w:t>relevant entity</w:t>
      </w:r>
      <w:r>
        <w:t xml:space="preserve"> </w:t>
      </w:r>
      <w:r w:rsidRPr="00E91FFF">
        <w:rPr>
          <w:b/>
        </w:rPr>
        <w:t>must</w:t>
      </w:r>
      <w:r>
        <w:t xml:space="preserve"> maintain on </w:t>
      </w:r>
      <w:r w:rsidRPr="00E91FFF">
        <w:rPr>
          <w:i/>
        </w:rPr>
        <w:t>AusTender</w:t>
      </w:r>
      <w:r>
        <w:t xml:space="preserve"> a current procurement plan containing a short strategic procurement outlook.</w:t>
      </w:r>
    </w:p>
    <w:p w14:paraId="1BAD41A8" w14:textId="77777777" w:rsidR="00743694" w:rsidRDefault="00743694" w:rsidP="00BB4634">
      <w:pPr>
        <w:pStyle w:val="NumberedList1"/>
        <w:numPr>
          <w:ilvl w:val="1"/>
          <w:numId w:val="6"/>
        </w:numPr>
        <w:ind w:left="680" w:hanging="680"/>
      </w:pPr>
      <w:r>
        <w:t xml:space="preserve">The </w:t>
      </w:r>
      <w:r w:rsidRPr="00E91FFF">
        <w:rPr>
          <w:i/>
        </w:rPr>
        <w:t>annual procurement plan</w:t>
      </w:r>
      <w:r>
        <w:t xml:space="preserve"> should include the subject matter of any significant planned </w:t>
      </w:r>
      <w:r w:rsidRPr="00E91FFF">
        <w:rPr>
          <w:i/>
        </w:rPr>
        <w:t>procurement</w:t>
      </w:r>
      <w:r>
        <w:t xml:space="preserve"> and the estimated publication date of the </w:t>
      </w:r>
      <w:r w:rsidRPr="00E91FFF">
        <w:rPr>
          <w:i/>
        </w:rPr>
        <w:t>approach to market</w:t>
      </w:r>
      <w:r>
        <w:t xml:space="preserve">. </w:t>
      </w:r>
      <w:r w:rsidRPr="00E91FFF">
        <w:rPr>
          <w:i/>
        </w:rPr>
        <w:t>Relevant</w:t>
      </w:r>
      <w:r>
        <w:t xml:space="preserve"> </w:t>
      </w:r>
      <w:r w:rsidRPr="00E91FFF">
        <w:rPr>
          <w:i/>
        </w:rPr>
        <w:t>entities</w:t>
      </w:r>
      <w:r>
        <w:t xml:space="preserve"> should update their plans regularly throughout the year.</w:t>
      </w:r>
    </w:p>
    <w:p w14:paraId="60BC8C7E" w14:textId="77777777" w:rsidR="00743694" w:rsidRPr="00AD2839" w:rsidRDefault="00743694" w:rsidP="00743694">
      <w:pPr>
        <w:pStyle w:val="Heading2"/>
        <w:rPr>
          <w:sz w:val="28"/>
        </w:rPr>
      </w:pPr>
      <w:bookmarkStart w:id="28" w:name="_Toc473897651"/>
      <w:r w:rsidRPr="00AD2839">
        <w:rPr>
          <w:sz w:val="28"/>
        </w:rPr>
        <w:t>Notifications to the market</w:t>
      </w:r>
      <w:bookmarkEnd w:id="28"/>
    </w:p>
    <w:p w14:paraId="3C669C09" w14:textId="0EC339C0" w:rsidR="00743694" w:rsidRDefault="00743694" w:rsidP="00BB4634">
      <w:pPr>
        <w:pStyle w:val="NumberedList1"/>
        <w:numPr>
          <w:ilvl w:val="1"/>
          <w:numId w:val="6"/>
        </w:numPr>
        <w:ind w:left="680" w:hanging="680"/>
      </w:pPr>
      <w:r w:rsidRPr="00E91FFF">
        <w:rPr>
          <w:i/>
        </w:rPr>
        <w:t>Relevant entities</w:t>
      </w:r>
      <w:r>
        <w:t xml:space="preserve"> </w:t>
      </w:r>
      <w:r w:rsidRPr="00E91FFF">
        <w:rPr>
          <w:b/>
        </w:rPr>
        <w:t>must</w:t>
      </w:r>
      <w:r>
        <w:t xml:space="preserve"> use </w:t>
      </w:r>
      <w:r w:rsidRPr="00E91FFF">
        <w:rPr>
          <w:i/>
        </w:rPr>
        <w:t>AusTender</w:t>
      </w:r>
      <w:r>
        <w:t xml:space="preserve"> to publish </w:t>
      </w:r>
      <w:r w:rsidRPr="00E91FFF">
        <w:rPr>
          <w:i/>
        </w:rPr>
        <w:t>open tenders</w:t>
      </w:r>
      <w:r>
        <w:t xml:space="preserve"> and, to the extent practicable, to make relevant </w:t>
      </w:r>
      <w:r w:rsidRPr="00E91FFF">
        <w:rPr>
          <w:i/>
        </w:rPr>
        <w:t>request documentation</w:t>
      </w:r>
      <w:r>
        <w:t xml:space="preserve"> available. </w:t>
      </w:r>
      <w:r w:rsidRPr="00E91FFF">
        <w:rPr>
          <w:i/>
        </w:rPr>
        <w:t>Relevant entities</w:t>
      </w:r>
      <w:r>
        <w:t xml:space="preserve"> may use </w:t>
      </w:r>
      <w:r w:rsidRPr="00E91FFF">
        <w:rPr>
          <w:i/>
        </w:rPr>
        <w:t>AusTender</w:t>
      </w:r>
      <w:r>
        <w:t xml:space="preserve"> to publish </w:t>
      </w:r>
      <w:r w:rsidRPr="00E91FFF">
        <w:rPr>
          <w:i/>
        </w:rPr>
        <w:t>limited tender approaches to market</w:t>
      </w:r>
      <w:r>
        <w:t xml:space="preserve"> and make relevant </w:t>
      </w:r>
      <w:r w:rsidRPr="00E91FFF">
        <w:rPr>
          <w:i/>
        </w:rPr>
        <w:t>request documentation</w:t>
      </w:r>
      <w:r>
        <w:t xml:space="preserve"> available.</w:t>
      </w:r>
    </w:p>
    <w:p w14:paraId="477CCC14" w14:textId="77777777" w:rsidR="00743694" w:rsidRDefault="00743694" w:rsidP="00BB4634">
      <w:pPr>
        <w:pStyle w:val="NumberedList1"/>
        <w:numPr>
          <w:ilvl w:val="1"/>
          <w:numId w:val="6"/>
        </w:numPr>
        <w:ind w:left="680" w:hanging="680"/>
      </w:pPr>
      <w:r w:rsidRPr="00E91FFF">
        <w:rPr>
          <w:i/>
        </w:rPr>
        <w:t>Relevant entities</w:t>
      </w:r>
      <w:r>
        <w:t xml:space="preserve"> should include relevant </w:t>
      </w:r>
      <w:r w:rsidRPr="00E91FFF">
        <w:rPr>
          <w:i/>
        </w:rPr>
        <w:t>evaluation criteria</w:t>
      </w:r>
      <w:r>
        <w:t xml:space="preserve"> in </w:t>
      </w:r>
      <w:r w:rsidRPr="00E91FFF">
        <w:rPr>
          <w:i/>
        </w:rPr>
        <w:t>request documentation</w:t>
      </w:r>
      <w:r>
        <w:t xml:space="preserve"> to enable the proper identification, assessment and comparison of </w:t>
      </w:r>
      <w:r w:rsidRPr="00E91FFF">
        <w:rPr>
          <w:i/>
        </w:rPr>
        <w:t>submissions</w:t>
      </w:r>
      <w:r>
        <w:t xml:space="preserve"> on a fair, common and appropriately transparent basis.</w:t>
      </w:r>
    </w:p>
    <w:p w14:paraId="19ADE7B2" w14:textId="77777777" w:rsidR="00743694" w:rsidRDefault="00743694" w:rsidP="00BB4634">
      <w:pPr>
        <w:pStyle w:val="NumberedList1"/>
        <w:numPr>
          <w:ilvl w:val="1"/>
          <w:numId w:val="6"/>
        </w:numPr>
        <w:ind w:left="680" w:hanging="680"/>
      </w:pPr>
      <w:r>
        <w:t xml:space="preserve">In any additional notification through other avenues, such as printed media, the details selected for inclusion in the notification </w:t>
      </w:r>
      <w:r w:rsidRPr="00E91FFF">
        <w:rPr>
          <w:b/>
        </w:rPr>
        <w:t>must</w:t>
      </w:r>
      <w:r>
        <w:t xml:space="preserve"> be the same as those published on </w:t>
      </w:r>
      <w:r w:rsidRPr="00E91FFF">
        <w:rPr>
          <w:i/>
        </w:rPr>
        <w:t>AusTender</w:t>
      </w:r>
      <w:r>
        <w:t>.</w:t>
      </w:r>
    </w:p>
    <w:p w14:paraId="3F9E55A1" w14:textId="77777777" w:rsidR="00743694" w:rsidRPr="00A87934" w:rsidRDefault="00743694" w:rsidP="00BB4634">
      <w:pPr>
        <w:pStyle w:val="NumberedList1"/>
        <w:numPr>
          <w:ilvl w:val="1"/>
          <w:numId w:val="6"/>
        </w:numPr>
        <w:ind w:left="680" w:hanging="680"/>
      </w:pPr>
      <w:r>
        <w:t xml:space="preserve">When a </w:t>
      </w:r>
      <w:r w:rsidRPr="00E91FFF">
        <w:rPr>
          <w:i/>
        </w:rPr>
        <w:t>relevant entity</w:t>
      </w:r>
      <w:r>
        <w:t xml:space="preserve"> provides </w:t>
      </w:r>
      <w:r w:rsidRPr="00E91FFF">
        <w:rPr>
          <w:i/>
        </w:rPr>
        <w:t>request documentation</w:t>
      </w:r>
      <w:r>
        <w:t xml:space="preserve"> or any other document, already published on </w:t>
      </w:r>
      <w:r w:rsidRPr="00E91FFF">
        <w:rPr>
          <w:i/>
        </w:rPr>
        <w:t>AusTender</w:t>
      </w:r>
      <w:r>
        <w:t xml:space="preserve"> in any other form (for example, a printed version) that </w:t>
      </w:r>
      <w:r w:rsidRPr="00A87934">
        <w:t xml:space="preserve">documentation </w:t>
      </w:r>
      <w:r w:rsidRPr="00A87934">
        <w:rPr>
          <w:b/>
        </w:rPr>
        <w:t>must</w:t>
      </w:r>
      <w:r w:rsidRPr="00A87934">
        <w:t xml:space="preserve"> be the same as that published on </w:t>
      </w:r>
      <w:r w:rsidRPr="00A87934">
        <w:rPr>
          <w:i/>
        </w:rPr>
        <w:t>AusTender</w:t>
      </w:r>
      <w:r w:rsidRPr="00A87934">
        <w:t>.</w:t>
      </w:r>
    </w:p>
    <w:p w14:paraId="60745391" w14:textId="77777777" w:rsidR="005359F2" w:rsidRDefault="005359F2">
      <w:pPr>
        <w:suppressAutoHyphens w:val="0"/>
        <w:spacing w:before="0" w:after="120" w:line="440" w:lineRule="atLeast"/>
      </w:pPr>
      <w:r>
        <w:br w:type="page"/>
      </w:r>
    </w:p>
    <w:p w14:paraId="3847E3A5" w14:textId="183C6827" w:rsidR="00C629B0" w:rsidRDefault="00C629B0" w:rsidP="00743694">
      <w:pPr>
        <w:pStyle w:val="NumberedList1"/>
        <w:numPr>
          <w:ilvl w:val="1"/>
          <w:numId w:val="6"/>
        </w:numPr>
        <w:ind w:left="680" w:hanging="680"/>
        <w:rPr>
          <w:strike/>
        </w:rPr>
      </w:pPr>
      <w:r>
        <w:lastRenderedPageBreak/>
        <w:t xml:space="preserve">The initial </w:t>
      </w:r>
      <w:r w:rsidR="000D21AB">
        <w:rPr>
          <w:i/>
        </w:rPr>
        <w:t>approach to market</w:t>
      </w:r>
      <w:r>
        <w:t xml:space="preserve"> for a </w:t>
      </w:r>
      <w:r>
        <w:rPr>
          <w:i/>
        </w:rPr>
        <w:t>multi-stage procurement</w:t>
      </w:r>
      <w:r>
        <w:t xml:space="preserve"> </w:t>
      </w:r>
      <w:r>
        <w:rPr>
          <w:b/>
        </w:rPr>
        <w:t>must</w:t>
      </w:r>
      <w:r>
        <w:t xml:space="preserve"> include, for every stage, the criteria that will be used to select </w:t>
      </w:r>
      <w:r>
        <w:rPr>
          <w:i/>
        </w:rPr>
        <w:t>potential suppliers</w:t>
      </w:r>
      <w:r>
        <w:t xml:space="preserve">, and if applicable, any limitation on the number of </w:t>
      </w:r>
      <w:r>
        <w:rPr>
          <w:i/>
        </w:rPr>
        <w:t>potential suppliers</w:t>
      </w:r>
      <w:r>
        <w:t xml:space="preserve"> that will be invited to make </w:t>
      </w:r>
      <w:r>
        <w:rPr>
          <w:i/>
        </w:rPr>
        <w:t>submissions</w:t>
      </w:r>
      <w:r w:rsidRPr="00C629B0">
        <w:rPr>
          <w:i/>
        </w:rPr>
        <w:t xml:space="preserve">. </w:t>
      </w:r>
    </w:p>
    <w:p w14:paraId="507A8C3C" w14:textId="77777777" w:rsidR="00743694" w:rsidRDefault="00743694" w:rsidP="00743694">
      <w:pPr>
        <w:pStyle w:val="Heading2"/>
      </w:pPr>
      <w:bookmarkStart w:id="29" w:name="_Toc473897652"/>
      <w:r>
        <w:t>Providing information</w:t>
      </w:r>
      <w:bookmarkEnd w:id="29"/>
    </w:p>
    <w:p w14:paraId="0862B464" w14:textId="77777777" w:rsidR="00743694" w:rsidRDefault="00743694" w:rsidP="00BB4634">
      <w:pPr>
        <w:pStyle w:val="NumberedList1"/>
        <w:numPr>
          <w:ilvl w:val="1"/>
          <w:numId w:val="6"/>
        </w:numPr>
        <w:ind w:left="680" w:hanging="680"/>
      </w:pPr>
      <w:r w:rsidRPr="00E91FFF">
        <w:rPr>
          <w:i/>
        </w:rPr>
        <w:t>Officials</w:t>
      </w:r>
      <w:r>
        <w:t xml:space="preserve"> </w:t>
      </w:r>
      <w:r w:rsidRPr="00E91FFF">
        <w:rPr>
          <w:b/>
        </w:rPr>
        <w:t>must</w:t>
      </w:r>
      <w:r>
        <w:t xml:space="preserve">, on request, promptly provide, to eligible </w:t>
      </w:r>
      <w:r w:rsidRPr="00E91FFF">
        <w:rPr>
          <w:i/>
        </w:rPr>
        <w:t>potential suppliers</w:t>
      </w:r>
      <w:r>
        <w:t xml:space="preserve">, documentation that includes all information necessary to permit the </w:t>
      </w:r>
      <w:r w:rsidRPr="00E91FFF">
        <w:rPr>
          <w:i/>
        </w:rPr>
        <w:t>potential supplier</w:t>
      </w:r>
      <w:r>
        <w:t xml:space="preserve"> to prepare and lodge </w:t>
      </w:r>
      <w:r w:rsidRPr="00E91FFF">
        <w:rPr>
          <w:i/>
        </w:rPr>
        <w:t>submissions</w:t>
      </w:r>
      <w:r>
        <w:t>.</w:t>
      </w:r>
    </w:p>
    <w:p w14:paraId="4DAF0498" w14:textId="77777777" w:rsidR="00743694" w:rsidRDefault="00743694" w:rsidP="00BB4634">
      <w:pPr>
        <w:pStyle w:val="NumberedList1"/>
        <w:numPr>
          <w:ilvl w:val="1"/>
          <w:numId w:val="6"/>
        </w:numPr>
        <w:ind w:left="680" w:hanging="680"/>
      </w:pPr>
      <w:r>
        <w:t xml:space="preserve">Following the rejection of a </w:t>
      </w:r>
      <w:r w:rsidRPr="00E91FFF">
        <w:rPr>
          <w:i/>
        </w:rPr>
        <w:t>submission</w:t>
      </w:r>
      <w:r>
        <w:t xml:space="preserve"> or the award of a </w:t>
      </w:r>
      <w:r w:rsidRPr="00E91FFF">
        <w:rPr>
          <w:i/>
        </w:rPr>
        <w:t>contract</w:t>
      </w:r>
      <w:r>
        <w:t xml:space="preserve">, </w:t>
      </w:r>
      <w:r w:rsidRPr="00E91FFF">
        <w:rPr>
          <w:i/>
        </w:rPr>
        <w:t>officials</w:t>
      </w:r>
      <w:r>
        <w:t xml:space="preserve"> </w:t>
      </w:r>
      <w:r w:rsidRPr="00E91FFF">
        <w:rPr>
          <w:b/>
        </w:rPr>
        <w:t>must</w:t>
      </w:r>
      <w:r>
        <w:t xml:space="preserve"> promptly inform affected </w:t>
      </w:r>
      <w:r w:rsidRPr="00E91FFF">
        <w:rPr>
          <w:i/>
        </w:rPr>
        <w:t>tenderers</w:t>
      </w:r>
      <w:r>
        <w:t xml:space="preserve"> of the decision. Debriefings </w:t>
      </w:r>
      <w:r w:rsidRPr="00E91FFF">
        <w:rPr>
          <w:b/>
        </w:rPr>
        <w:t>must</w:t>
      </w:r>
      <w:r>
        <w:t xml:space="preserve"> be made available, on request, to unsuccessful </w:t>
      </w:r>
      <w:r w:rsidRPr="00E91FFF">
        <w:rPr>
          <w:i/>
        </w:rPr>
        <w:t>tenderers</w:t>
      </w:r>
      <w:r>
        <w:t xml:space="preserve"> outlining the reasons the </w:t>
      </w:r>
      <w:r w:rsidRPr="00E91FFF">
        <w:rPr>
          <w:i/>
        </w:rPr>
        <w:t>submission</w:t>
      </w:r>
      <w:r>
        <w:t xml:space="preserve"> was unsuccessful. Debriefings </w:t>
      </w:r>
      <w:r w:rsidRPr="00E91FFF">
        <w:rPr>
          <w:b/>
        </w:rPr>
        <w:t>must</w:t>
      </w:r>
      <w:r>
        <w:t xml:space="preserve"> also be made available, on request, to the successful </w:t>
      </w:r>
      <w:r>
        <w:rPr>
          <w:i/>
        </w:rPr>
        <w:t>supplier(s).</w:t>
      </w:r>
    </w:p>
    <w:p w14:paraId="4E5011C3" w14:textId="77777777" w:rsidR="00743694" w:rsidRPr="00CF434C" w:rsidRDefault="00743694" w:rsidP="00743694">
      <w:pPr>
        <w:pStyle w:val="Heading2"/>
        <w:rPr>
          <w:sz w:val="28"/>
        </w:rPr>
      </w:pPr>
      <w:bookmarkStart w:id="30" w:name="_Toc473897653"/>
      <w:r w:rsidRPr="00CF434C">
        <w:rPr>
          <w:sz w:val="28"/>
        </w:rPr>
        <w:t>Reporting arrangements</w:t>
      </w:r>
      <w:bookmarkEnd w:id="30"/>
    </w:p>
    <w:p w14:paraId="70C637CF" w14:textId="349F5039" w:rsidR="00743694" w:rsidRDefault="00743694" w:rsidP="00BB4634">
      <w:pPr>
        <w:pStyle w:val="NumberedList1"/>
        <w:numPr>
          <w:ilvl w:val="1"/>
          <w:numId w:val="6"/>
        </w:numPr>
        <w:ind w:left="680" w:hanging="680"/>
      </w:pPr>
      <w:r w:rsidRPr="00E91FFF">
        <w:rPr>
          <w:i/>
        </w:rPr>
        <w:t>Relevant entities</w:t>
      </w:r>
      <w:r>
        <w:t xml:space="preserve"> </w:t>
      </w:r>
      <w:r w:rsidRPr="00E91FFF">
        <w:rPr>
          <w:b/>
        </w:rPr>
        <w:t>must</w:t>
      </w:r>
      <w:r>
        <w:t xml:space="preserve"> report </w:t>
      </w:r>
      <w:r w:rsidRPr="00E91FFF">
        <w:rPr>
          <w:i/>
        </w:rPr>
        <w:t>contracts</w:t>
      </w:r>
      <w:r>
        <w:t xml:space="preserve"> and amendments on </w:t>
      </w:r>
      <w:r w:rsidRPr="00E91FFF">
        <w:rPr>
          <w:i/>
        </w:rPr>
        <w:t>AusTender</w:t>
      </w:r>
      <w:r>
        <w:t xml:space="preserve"> within</w:t>
      </w:r>
      <w:r w:rsidR="006E5E16">
        <w:t xml:space="preserve"> </w:t>
      </w:r>
      <w:r>
        <w:t>42</w:t>
      </w:r>
      <w:r w:rsidR="006E5E16">
        <w:t> </w:t>
      </w:r>
      <w:r w:rsidRPr="00E91FFF">
        <w:rPr>
          <w:i/>
        </w:rPr>
        <w:t>days</w:t>
      </w:r>
      <w:r>
        <w:t xml:space="preserve"> of entering into (or amending) a </w:t>
      </w:r>
      <w:r w:rsidRPr="00E91FFF">
        <w:rPr>
          <w:i/>
        </w:rPr>
        <w:t>contract</w:t>
      </w:r>
      <w:r>
        <w:t xml:space="preserve"> if they are valued at or above the </w:t>
      </w:r>
      <w:r w:rsidRPr="00E91FFF">
        <w:rPr>
          <w:i/>
        </w:rPr>
        <w:t>reporting threshold</w:t>
      </w:r>
      <w:r>
        <w:t>.</w:t>
      </w:r>
    </w:p>
    <w:p w14:paraId="7F57F575" w14:textId="77777777" w:rsidR="00743694" w:rsidRDefault="00743694" w:rsidP="00BB4634">
      <w:pPr>
        <w:pStyle w:val="NumberedList1"/>
        <w:numPr>
          <w:ilvl w:val="1"/>
          <w:numId w:val="6"/>
        </w:numPr>
        <w:ind w:left="680" w:hanging="680"/>
      </w:pPr>
      <w:r>
        <w:t xml:space="preserve">The </w:t>
      </w:r>
      <w:r w:rsidRPr="00E91FFF">
        <w:rPr>
          <w:i/>
        </w:rPr>
        <w:t>reporting thresholds</w:t>
      </w:r>
      <w:r>
        <w:t xml:space="preserve"> (including </w:t>
      </w:r>
      <w:r w:rsidRPr="00E91FFF">
        <w:rPr>
          <w:i/>
        </w:rPr>
        <w:t>GST</w:t>
      </w:r>
      <w:r>
        <w:t>) are:</w:t>
      </w:r>
    </w:p>
    <w:p w14:paraId="6C70940B" w14:textId="77777777" w:rsidR="00743694" w:rsidRDefault="00743694" w:rsidP="00743694">
      <w:pPr>
        <w:pStyle w:val="NumberedList2"/>
        <w:numPr>
          <w:ilvl w:val="0"/>
          <w:numId w:val="18"/>
        </w:numPr>
      </w:pPr>
      <w:r>
        <w:t xml:space="preserve">$10,000 for </w:t>
      </w:r>
      <w:r w:rsidRPr="00E91FFF">
        <w:rPr>
          <w:i/>
        </w:rPr>
        <w:t>non-corporate Commonwealth entities</w:t>
      </w:r>
      <w:r>
        <w:t xml:space="preserve">; and </w:t>
      </w:r>
    </w:p>
    <w:p w14:paraId="35EC64A8" w14:textId="77777777" w:rsidR="00743694" w:rsidRDefault="00743694" w:rsidP="00BB4634">
      <w:pPr>
        <w:pStyle w:val="NumberedList2"/>
        <w:numPr>
          <w:ilvl w:val="0"/>
          <w:numId w:val="7"/>
        </w:numPr>
      </w:pPr>
      <w:r>
        <w:t xml:space="preserve">for prescribed </w:t>
      </w:r>
      <w:r w:rsidRPr="00E91FFF">
        <w:rPr>
          <w:i/>
        </w:rPr>
        <w:t>corporate Commonwealth entities</w:t>
      </w:r>
      <w:r>
        <w:t>,</w:t>
      </w:r>
    </w:p>
    <w:p w14:paraId="48DE41D8" w14:textId="77777777" w:rsidR="00743694" w:rsidRDefault="00743694" w:rsidP="00743694">
      <w:pPr>
        <w:pStyle w:val="NumberedList3"/>
        <w:numPr>
          <w:ilvl w:val="0"/>
          <w:numId w:val="19"/>
        </w:numPr>
        <w:ind w:left="1418"/>
      </w:pPr>
      <w:r>
        <w:t xml:space="preserve">$400,000 for </w:t>
      </w:r>
      <w:r w:rsidRPr="00E91FFF">
        <w:rPr>
          <w:i/>
        </w:rPr>
        <w:t>procurements</w:t>
      </w:r>
      <w:r>
        <w:t xml:space="preserve"> other than </w:t>
      </w:r>
      <w:r w:rsidRPr="00E91FFF">
        <w:rPr>
          <w:i/>
        </w:rPr>
        <w:t>procurement</w:t>
      </w:r>
      <w:r>
        <w:t xml:space="preserve"> of </w:t>
      </w:r>
      <w:r w:rsidRPr="00E91FFF">
        <w:rPr>
          <w:i/>
        </w:rPr>
        <w:t>construction services</w:t>
      </w:r>
      <w:r>
        <w:t>, or</w:t>
      </w:r>
    </w:p>
    <w:p w14:paraId="1190D9E2" w14:textId="3D034EDA" w:rsidR="00743694" w:rsidRDefault="00743694" w:rsidP="00743694">
      <w:pPr>
        <w:pStyle w:val="NumberedList3"/>
        <w:numPr>
          <w:ilvl w:val="0"/>
          <w:numId w:val="19"/>
        </w:numPr>
        <w:ind w:left="1418"/>
      </w:pPr>
      <w:r>
        <w:t>$</w:t>
      </w:r>
      <w:r w:rsidR="001A0349">
        <w:t>7.5</w:t>
      </w:r>
      <w:r w:rsidRPr="008B2BC8">
        <w:t xml:space="preserve"> million</w:t>
      </w:r>
      <w:r>
        <w:t xml:space="preserve"> for </w:t>
      </w:r>
      <w:r w:rsidRPr="004C6EE1">
        <w:rPr>
          <w:i/>
        </w:rPr>
        <w:t>procurement</w:t>
      </w:r>
      <w:r>
        <w:t xml:space="preserve"> of </w:t>
      </w:r>
      <w:r w:rsidRPr="004C6EE1">
        <w:rPr>
          <w:i/>
        </w:rPr>
        <w:t>construction services</w:t>
      </w:r>
      <w:r>
        <w:t>.</w:t>
      </w:r>
    </w:p>
    <w:p w14:paraId="7D03617B" w14:textId="77777777" w:rsidR="00743694" w:rsidRDefault="00743694" w:rsidP="00BB4634">
      <w:pPr>
        <w:pStyle w:val="NumberedList1"/>
        <w:numPr>
          <w:ilvl w:val="1"/>
          <w:numId w:val="6"/>
        </w:numPr>
        <w:ind w:left="680" w:hanging="680"/>
      </w:pPr>
      <w:r>
        <w:t xml:space="preserve">Regardless of value, </w:t>
      </w:r>
      <w:r w:rsidRPr="00E91FFF">
        <w:rPr>
          <w:i/>
        </w:rPr>
        <w:t>standing offers</w:t>
      </w:r>
      <w:r>
        <w:t xml:space="preserve"> </w:t>
      </w:r>
      <w:r w:rsidRPr="00E91FFF">
        <w:rPr>
          <w:b/>
        </w:rPr>
        <w:t>must</w:t>
      </w:r>
      <w:r>
        <w:t xml:space="preserve"> be reported on </w:t>
      </w:r>
      <w:r w:rsidRPr="00E91FFF">
        <w:rPr>
          <w:i/>
        </w:rPr>
        <w:t>AusTender</w:t>
      </w:r>
      <w:r>
        <w:t xml:space="preserve"> within 42 </w:t>
      </w:r>
      <w:r w:rsidRPr="00E91FFF">
        <w:rPr>
          <w:i/>
        </w:rPr>
        <w:t>days</w:t>
      </w:r>
      <w:r>
        <w:t xml:space="preserve"> of the </w:t>
      </w:r>
      <w:r w:rsidRPr="00E91FFF">
        <w:rPr>
          <w:i/>
        </w:rPr>
        <w:t>relevant entity</w:t>
      </w:r>
      <w:r>
        <w:t xml:space="preserve"> entering into or amending such arrangements. Relevant details in the </w:t>
      </w:r>
      <w:r w:rsidRPr="00E91FFF">
        <w:rPr>
          <w:i/>
        </w:rPr>
        <w:t>standing offer</w:t>
      </w:r>
      <w:r>
        <w:t xml:space="preserve"> notice, such as </w:t>
      </w:r>
      <w:r w:rsidRPr="00E91FFF">
        <w:rPr>
          <w:i/>
        </w:rPr>
        <w:t>supplier</w:t>
      </w:r>
      <w:r>
        <w:t xml:space="preserve"> details and the names of other </w:t>
      </w:r>
      <w:r w:rsidRPr="00E91FFF">
        <w:rPr>
          <w:i/>
        </w:rPr>
        <w:t xml:space="preserve">relevant entities </w:t>
      </w:r>
      <w:r>
        <w:t xml:space="preserve">participating in the arrangement, </w:t>
      </w:r>
      <w:r w:rsidRPr="00E91FFF">
        <w:rPr>
          <w:b/>
        </w:rPr>
        <w:t>must</w:t>
      </w:r>
      <w:r>
        <w:t xml:space="preserve"> be reported and kept current.</w:t>
      </w:r>
    </w:p>
    <w:p w14:paraId="05BF963C" w14:textId="77777777" w:rsidR="00743694" w:rsidRPr="00DC4F04" w:rsidRDefault="00743694" w:rsidP="00743694">
      <w:pPr>
        <w:pStyle w:val="Heading2"/>
        <w:rPr>
          <w:sz w:val="28"/>
        </w:rPr>
      </w:pPr>
      <w:bookmarkStart w:id="31" w:name="_Toc473897654"/>
      <w:r w:rsidRPr="00DC4F04">
        <w:rPr>
          <w:sz w:val="28"/>
        </w:rPr>
        <w:t>Subcontractors</w:t>
      </w:r>
      <w:bookmarkEnd w:id="31"/>
    </w:p>
    <w:p w14:paraId="21F33AAA" w14:textId="77777777" w:rsidR="00743694" w:rsidRDefault="00743694" w:rsidP="00BB4634">
      <w:pPr>
        <w:pStyle w:val="NumberedList1"/>
        <w:numPr>
          <w:ilvl w:val="1"/>
          <w:numId w:val="6"/>
        </w:numPr>
        <w:ind w:left="680" w:hanging="680"/>
      </w:pPr>
      <w:r w:rsidRPr="00E91FFF">
        <w:rPr>
          <w:i/>
        </w:rPr>
        <w:t>Relevant entities</w:t>
      </w:r>
      <w:r>
        <w:t xml:space="preserve"> </w:t>
      </w:r>
      <w:r w:rsidRPr="00E91FFF">
        <w:rPr>
          <w:b/>
        </w:rPr>
        <w:t>must</w:t>
      </w:r>
      <w:r>
        <w:t xml:space="preserve"> make available on request, the names of any subcontractor(s) engaged by a contractor in respect of a </w:t>
      </w:r>
      <w:r w:rsidRPr="00E91FFF">
        <w:rPr>
          <w:i/>
        </w:rPr>
        <w:t>contract</w:t>
      </w:r>
      <w:r>
        <w:t>.</w:t>
      </w:r>
    </w:p>
    <w:p w14:paraId="0B1E4E73" w14:textId="77777777" w:rsidR="00743694" w:rsidRDefault="00743694" w:rsidP="00743694">
      <w:pPr>
        <w:pStyle w:val="NumberedList2"/>
        <w:numPr>
          <w:ilvl w:val="0"/>
          <w:numId w:val="20"/>
        </w:numPr>
      </w:pPr>
      <w:r w:rsidRPr="00E91FFF">
        <w:rPr>
          <w:i/>
        </w:rPr>
        <w:t>Relevant entities</w:t>
      </w:r>
      <w:r>
        <w:t xml:space="preserve"> </w:t>
      </w:r>
      <w:r w:rsidRPr="00E91FFF">
        <w:rPr>
          <w:b/>
        </w:rPr>
        <w:t>must</w:t>
      </w:r>
      <w:r>
        <w:t xml:space="preserve"> require contractors to agree to the public disclosure of the names of any subcontractors engaged to perform services in relation to a </w:t>
      </w:r>
      <w:r w:rsidRPr="00E91FFF">
        <w:rPr>
          <w:i/>
        </w:rPr>
        <w:t>contract</w:t>
      </w:r>
      <w:r>
        <w:t>.</w:t>
      </w:r>
    </w:p>
    <w:p w14:paraId="24B43838" w14:textId="77777777" w:rsidR="00743694" w:rsidRDefault="00743694" w:rsidP="00BB4634">
      <w:pPr>
        <w:pStyle w:val="NumberedList2"/>
        <w:numPr>
          <w:ilvl w:val="0"/>
          <w:numId w:val="7"/>
        </w:numPr>
      </w:pPr>
      <w:r>
        <w:t xml:space="preserve">Contractors </w:t>
      </w:r>
      <w:r w:rsidRPr="00E91FFF">
        <w:rPr>
          <w:b/>
        </w:rPr>
        <w:t>must</w:t>
      </w:r>
      <w:r>
        <w:t xml:space="preserve"> be required to inform relevant subcontractors that the subcontractor’s participation in fulfilling a </w:t>
      </w:r>
      <w:r w:rsidRPr="00E91FFF">
        <w:rPr>
          <w:i/>
        </w:rPr>
        <w:t>contract</w:t>
      </w:r>
      <w:r>
        <w:t xml:space="preserve"> may be publicly disclosed.</w:t>
      </w:r>
    </w:p>
    <w:p w14:paraId="0B95D156" w14:textId="77777777" w:rsidR="005359F2" w:rsidRDefault="005359F2">
      <w:pPr>
        <w:suppressAutoHyphens w:val="0"/>
        <w:spacing w:before="0" w:after="120" w:line="440" w:lineRule="atLeast"/>
        <w:rPr>
          <w:rFonts w:asciiTheme="majorHAnsi" w:eastAsiaTheme="majorEastAsia" w:hAnsiTheme="majorHAnsi" w:cstheme="majorBidi"/>
          <w:color w:val="1C1C1C" w:themeColor="text2"/>
          <w:sz w:val="34"/>
          <w:szCs w:val="26"/>
        </w:rPr>
      </w:pPr>
      <w:bookmarkStart w:id="32" w:name="_Toc473897655"/>
      <w:r>
        <w:br w:type="page"/>
      </w:r>
    </w:p>
    <w:p w14:paraId="3B22F0EF" w14:textId="2A54A049" w:rsidR="00743694" w:rsidRDefault="00743694" w:rsidP="00743694">
      <w:pPr>
        <w:pStyle w:val="Heading2"/>
      </w:pPr>
      <w:r>
        <w:lastRenderedPageBreak/>
        <w:t>Treatment of confidential information</w:t>
      </w:r>
      <w:bookmarkEnd w:id="32"/>
    </w:p>
    <w:p w14:paraId="4681DA97" w14:textId="77777777" w:rsidR="00743694" w:rsidRDefault="00743694" w:rsidP="00BB4634">
      <w:pPr>
        <w:pStyle w:val="NumberedList1"/>
        <w:numPr>
          <w:ilvl w:val="1"/>
          <w:numId w:val="6"/>
        </w:numPr>
        <w:ind w:left="680" w:hanging="680"/>
      </w:pPr>
      <w:r>
        <w:t xml:space="preserve">When conducting a </w:t>
      </w:r>
      <w:r w:rsidRPr="00E91FFF">
        <w:rPr>
          <w:i/>
        </w:rPr>
        <w:t>procurement</w:t>
      </w:r>
      <w:r>
        <w:t xml:space="preserve"> and awarding a </w:t>
      </w:r>
      <w:r w:rsidRPr="00E91FFF">
        <w:rPr>
          <w:i/>
        </w:rPr>
        <w:t>contract</w:t>
      </w:r>
      <w:r>
        <w:t xml:space="preserve">, </w:t>
      </w:r>
      <w:r w:rsidRPr="00E91FFF">
        <w:rPr>
          <w:i/>
        </w:rPr>
        <w:t>relevant entities</w:t>
      </w:r>
      <w:r>
        <w:t xml:space="preserve"> should take appropriate steps to protect the Commonwealth’s confidential information. This includes observing legal obligations, such as those under the </w:t>
      </w:r>
      <w:r w:rsidRPr="00E91FFF">
        <w:rPr>
          <w:i/>
        </w:rPr>
        <w:t>Privacy Act 1988</w:t>
      </w:r>
      <w:r>
        <w:t>, and statutory secrecy provisions.</w:t>
      </w:r>
    </w:p>
    <w:p w14:paraId="7EAB9D8E" w14:textId="77777777" w:rsidR="00743694" w:rsidRDefault="00743694" w:rsidP="00BB4634">
      <w:pPr>
        <w:pStyle w:val="NumberedList1"/>
        <w:numPr>
          <w:ilvl w:val="1"/>
          <w:numId w:val="6"/>
        </w:numPr>
        <w:ind w:left="680" w:hanging="680"/>
      </w:pPr>
      <w:r w:rsidRPr="00E91FFF">
        <w:rPr>
          <w:i/>
        </w:rPr>
        <w:t>Submissions</w:t>
      </w:r>
      <w:r>
        <w:t xml:space="preserve"> </w:t>
      </w:r>
      <w:r w:rsidRPr="00E91FFF">
        <w:rPr>
          <w:b/>
        </w:rPr>
        <w:t>must</w:t>
      </w:r>
      <w:r>
        <w:t xml:space="preserve"> be treated as confidential before and after the award of a </w:t>
      </w:r>
      <w:r w:rsidRPr="00E91FFF">
        <w:rPr>
          <w:i/>
        </w:rPr>
        <w:t>contract</w:t>
      </w:r>
      <w:r>
        <w:t xml:space="preserve">. Once a </w:t>
      </w:r>
      <w:r w:rsidRPr="00E91FFF">
        <w:rPr>
          <w:i/>
        </w:rPr>
        <w:t>contract</w:t>
      </w:r>
      <w:r>
        <w:t xml:space="preserve"> has been awarded the terms of the </w:t>
      </w:r>
      <w:r w:rsidRPr="00E91FFF">
        <w:rPr>
          <w:i/>
        </w:rPr>
        <w:t>contract</w:t>
      </w:r>
      <w:r>
        <w:t xml:space="preserve">, including parts of the </w:t>
      </w:r>
      <w:r w:rsidRPr="00E91FFF">
        <w:rPr>
          <w:i/>
        </w:rPr>
        <w:t>contract</w:t>
      </w:r>
      <w:r>
        <w:t xml:space="preserve"> drawn from the </w:t>
      </w:r>
      <w:r w:rsidRPr="00E91FFF">
        <w:rPr>
          <w:i/>
        </w:rPr>
        <w:t>supplie</w:t>
      </w:r>
      <w:r w:rsidRPr="002368CD">
        <w:rPr>
          <w:i/>
        </w:rPr>
        <w:t>r</w:t>
      </w:r>
      <w:r w:rsidRPr="00E00E2F">
        <w:rPr>
          <w:i/>
        </w:rPr>
        <w:t xml:space="preserve">’s </w:t>
      </w:r>
      <w:r w:rsidRPr="00E91FFF">
        <w:rPr>
          <w:i/>
        </w:rPr>
        <w:t>submission</w:t>
      </w:r>
      <w:r>
        <w:t xml:space="preserve">, are not confidential unless the </w:t>
      </w:r>
      <w:r w:rsidRPr="002E5F91">
        <w:rPr>
          <w:i/>
        </w:rPr>
        <w:t>relevant entity</w:t>
      </w:r>
      <w:r>
        <w:t xml:space="preserve"> has determined and identified in the </w:t>
      </w:r>
      <w:r w:rsidRPr="002E5F91">
        <w:rPr>
          <w:i/>
        </w:rPr>
        <w:t>contract</w:t>
      </w:r>
      <w:r>
        <w:t xml:space="preserve"> that specific information is to be kept confidential in accordance with the ‘confidentiality test’ set out in</w:t>
      </w:r>
      <w:r>
        <w:rPr>
          <w:rStyle w:val="CommentReference"/>
          <w:rFonts w:eastAsia="Cambria"/>
        </w:rPr>
        <w:t xml:space="preserve"> </w:t>
      </w:r>
      <w:r>
        <w:t xml:space="preserve">the guidance on </w:t>
      </w:r>
      <w:r w:rsidRPr="002E5F91">
        <w:rPr>
          <w:i/>
        </w:rPr>
        <w:t>Confidentiality Throughout the Procurement Cycle</w:t>
      </w:r>
      <w:r>
        <w:t xml:space="preserve"> at  </w:t>
      </w:r>
      <w:hyperlink r:id="rId24" w:history="1">
        <w:r>
          <w:rPr>
            <w:rStyle w:val="Hyperlink"/>
            <w:rFonts w:cstheme="minorBidi"/>
          </w:rPr>
          <w:t>http://www.finance.gov.au/procurement</w:t>
        </w:r>
      </w:hyperlink>
      <w:r>
        <w:t xml:space="preserve">. </w:t>
      </w:r>
    </w:p>
    <w:p w14:paraId="18C85476" w14:textId="77777777" w:rsidR="00743694" w:rsidRDefault="00743694" w:rsidP="00BB4634">
      <w:pPr>
        <w:pStyle w:val="NumberedList1"/>
        <w:numPr>
          <w:ilvl w:val="1"/>
          <w:numId w:val="6"/>
        </w:numPr>
        <w:ind w:left="680" w:hanging="680"/>
      </w:pPr>
      <w:r>
        <w:t xml:space="preserve">The need to maintain the confidentiality of information should always be balanced against the public accountability and transparency requirements of the Australian Government. It is therefore important for </w:t>
      </w:r>
      <w:r w:rsidRPr="002E5F91">
        <w:rPr>
          <w:i/>
        </w:rPr>
        <w:t>officials</w:t>
      </w:r>
      <w:r>
        <w:t xml:space="preserve"> to plan for, and facilitate, appropriate disclosure of procurement information. In particular, </w:t>
      </w:r>
      <w:r w:rsidRPr="002E5F91">
        <w:rPr>
          <w:i/>
        </w:rPr>
        <w:t>officials</w:t>
      </w:r>
      <w:r>
        <w:t xml:space="preserve"> should:</w:t>
      </w:r>
    </w:p>
    <w:p w14:paraId="585D00B7" w14:textId="77777777" w:rsidR="00743694" w:rsidRDefault="00743694" w:rsidP="00743694">
      <w:pPr>
        <w:pStyle w:val="NumberedList2"/>
        <w:numPr>
          <w:ilvl w:val="0"/>
          <w:numId w:val="21"/>
        </w:numPr>
      </w:pPr>
      <w:r>
        <w:t xml:space="preserve">include provisions in </w:t>
      </w:r>
      <w:r w:rsidRPr="002E5F91">
        <w:rPr>
          <w:i/>
        </w:rPr>
        <w:t>request documentation</w:t>
      </w:r>
      <w:r>
        <w:t xml:space="preserve"> and </w:t>
      </w:r>
      <w:r w:rsidRPr="002E5F91">
        <w:rPr>
          <w:i/>
        </w:rPr>
        <w:t>contracts</w:t>
      </w:r>
      <w:r>
        <w:t xml:space="preserve"> that alert </w:t>
      </w:r>
      <w:r w:rsidRPr="002E5F91">
        <w:rPr>
          <w:i/>
        </w:rPr>
        <w:t>potential supplie</w:t>
      </w:r>
      <w:r w:rsidRPr="002368CD">
        <w:rPr>
          <w:i/>
        </w:rPr>
        <w:t>r</w:t>
      </w:r>
      <w:r w:rsidRPr="00E00E2F">
        <w:rPr>
          <w:i/>
        </w:rPr>
        <w:t>s</w:t>
      </w:r>
      <w:r>
        <w:t xml:space="preserve"> to the public accountability requirements of the Australian Government, including disclosure to the Parliament and its committees;</w:t>
      </w:r>
    </w:p>
    <w:p w14:paraId="02F1621F" w14:textId="77777777" w:rsidR="00743694" w:rsidRDefault="00743694" w:rsidP="00BB4634">
      <w:pPr>
        <w:pStyle w:val="NumberedList2"/>
        <w:numPr>
          <w:ilvl w:val="0"/>
          <w:numId w:val="7"/>
        </w:numPr>
      </w:pPr>
      <w:r>
        <w:t xml:space="preserve">when relevant, include a provision in </w:t>
      </w:r>
      <w:r w:rsidRPr="002E5F91">
        <w:rPr>
          <w:i/>
        </w:rPr>
        <w:t>contract</w:t>
      </w:r>
      <w:r w:rsidRPr="00E00E2F">
        <w:rPr>
          <w:i/>
        </w:rPr>
        <w:t>s</w:t>
      </w:r>
      <w:r>
        <w:t xml:space="preserve"> to enable the Australian National Audit Office to access contractors’ records and premises to carry out appropriate audits; and</w:t>
      </w:r>
    </w:p>
    <w:p w14:paraId="014DF97C" w14:textId="77777777" w:rsidR="00743694" w:rsidRDefault="00743694" w:rsidP="00BB4634">
      <w:pPr>
        <w:pStyle w:val="NumberedList2"/>
        <w:numPr>
          <w:ilvl w:val="0"/>
          <w:numId w:val="7"/>
        </w:numPr>
      </w:pPr>
      <w:r>
        <w:t xml:space="preserve">consider, on a case-by-case basis, any request by a </w:t>
      </w:r>
      <w:r w:rsidRPr="002E5F91">
        <w:rPr>
          <w:i/>
        </w:rPr>
        <w:t>supplier</w:t>
      </w:r>
      <w:r>
        <w:t xml:space="preserve"> for material to be treated confidentially after the award of a </w:t>
      </w:r>
      <w:r w:rsidRPr="002E5F91">
        <w:rPr>
          <w:i/>
        </w:rPr>
        <w:t>contract</w:t>
      </w:r>
      <w:r>
        <w:t>, and enter into commitments to maintain confidentiality only when such commitments are appropriate.</w:t>
      </w:r>
    </w:p>
    <w:p w14:paraId="2768C2B2" w14:textId="77777777" w:rsidR="00743694" w:rsidRDefault="00743694" w:rsidP="00BB4634">
      <w:pPr>
        <w:pStyle w:val="NumberedList1"/>
        <w:numPr>
          <w:ilvl w:val="1"/>
          <w:numId w:val="6"/>
        </w:numPr>
        <w:ind w:left="680" w:hanging="680"/>
      </w:pPr>
      <w:r>
        <w:t xml:space="preserve">When confidential information is required to be disclosed, for example following a request from a parliamentary committee, reasonable notice in writing </w:t>
      </w:r>
      <w:r w:rsidRPr="002E5F91">
        <w:rPr>
          <w:b/>
        </w:rPr>
        <w:t>must</w:t>
      </w:r>
      <w:r>
        <w:t xml:space="preserve"> be given to the party from whom the information originated.</w:t>
      </w:r>
    </w:p>
    <w:p w14:paraId="7901FD6C" w14:textId="77777777" w:rsidR="00743694" w:rsidRDefault="00743694" w:rsidP="00743694">
      <w:pPr>
        <w:pStyle w:val="Heading2"/>
      </w:pPr>
      <w:bookmarkStart w:id="33" w:name="_Toc473897656"/>
      <w:r>
        <w:t>Other obligations</w:t>
      </w:r>
      <w:bookmarkEnd w:id="33"/>
    </w:p>
    <w:p w14:paraId="5C641254" w14:textId="77777777" w:rsidR="00743694" w:rsidRDefault="00743694" w:rsidP="00BB4634">
      <w:pPr>
        <w:pStyle w:val="NumberedList1"/>
        <w:numPr>
          <w:ilvl w:val="1"/>
          <w:numId w:val="6"/>
        </w:numPr>
        <w:ind w:left="680" w:hanging="680"/>
      </w:pPr>
      <w:r>
        <w:t xml:space="preserve">Other reporting and disclosure obligations apply to </w:t>
      </w:r>
      <w:r w:rsidRPr="002E5F91">
        <w:rPr>
          <w:i/>
        </w:rPr>
        <w:t>officials</w:t>
      </w:r>
      <w:r>
        <w:t xml:space="preserve"> undertaking </w:t>
      </w:r>
      <w:r w:rsidRPr="002E5F91">
        <w:rPr>
          <w:i/>
        </w:rPr>
        <w:t>procurement</w:t>
      </w:r>
      <w:r>
        <w:t>, including:</w:t>
      </w:r>
    </w:p>
    <w:p w14:paraId="06200CF1" w14:textId="77777777" w:rsidR="00743694" w:rsidRDefault="00743694" w:rsidP="00743694">
      <w:pPr>
        <w:pStyle w:val="NumberedList2"/>
        <w:numPr>
          <w:ilvl w:val="0"/>
          <w:numId w:val="22"/>
        </w:numPr>
      </w:pPr>
      <w:r>
        <w:t xml:space="preserve">disclosure of procurement information for </w:t>
      </w:r>
      <w:r w:rsidRPr="002E5F91">
        <w:rPr>
          <w:i/>
        </w:rPr>
        <w:t>relevant entity</w:t>
      </w:r>
      <w:r>
        <w:t xml:space="preserve"> annual reporting purposes;</w:t>
      </w:r>
    </w:p>
    <w:p w14:paraId="169D26A9" w14:textId="77777777" w:rsidR="00743694" w:rsidRDefault="00743694" w:rsidP="00BB4634">
      <w:pPr>
        <w:pStyle w:val="NumberedList2"/>
        <w:numPr>
          <w:ilvl w:val="0"/>
          <w:numId w:val="7"/>
        </w:numPr>
      </w:pPr>
      <w:r>
        <w:t>disclosure of non-compliance with the CPRs through the Commonwealth’s compliance reporting process;</w:t>
      </w:r>
    </w:p>
    <w:p w14:paraId="25E0E236" w14:textId="77777777" w:rsidR="00743694" w:rsidRDefault="00743694" w:rsidP="00BB4634">
      <w:pPr>
        <w:pStyle w:val="NumberedList2"/>
        <w:numPr>
          <w:ilvl w:val="0"/>
          <w:numId w:val="7"/>
        </w:numPr>
      </w:pPr>
      <w:r>
        <w:t xml:space="preserve">disclosure to the Parliament and its committees, as appropriate, in line with the Government Guidelines for </w:t>
      </w:r>
      <w:r w:rsidRPr="002E5F91">
        <w:rPr>
          <w:i/>
        </w:rPr>
        <w:t>Official Witnesses before Parliamentary Committees and Related Matters</w:t>
      </w:r>
      <w:r>
        <w:t>;</w:t>
      </w:r>
    </w:p>
    <w:p w14:paraId="3F52E9AA" w14:textId="77777777" w:rsidR="00743694" w:rsidRDefault="00743694" w:rsidP="00BB4634">
      <w:pPr>
        <w:pStyle w:val="NumberedList2"/>
        <w:numPr>
          <w:ilvl w:val="0"/>
          <w:numId w:val="7"/>
        </w:numPr>
      </w:pPr>
      <w:r>
        <w:t xml:space="preserve">disclosure of information consistent with the </w:t>
      </w:r>
      <w:r w:rsidRPr="002E5F91">
        <w:rPr>
          <w:i/>
        </w:rPr>
        <w:t>Freedom of Information Act 1982</w:t>
      </w:r>
      <w:r>
        <w:t>; and</w:t>
      </w:r>
    </w:p>
    <w:p w14:paraId="6ADAF380" w14:textId="77777777" w:rsidR="00743694" w:rsidRPr="00E26019" w:rsidRDefault="00743694" w:rsidP="00BB4634">
      <w:pPr>
        <w:pStyle w:val="NumberedList2"/>
        <w:numPr>
          <w:ilvl w:val="0"/>
          <w:numId w:val="7"/>
        </w:numPr>
      </w:pPr>
      <w:r>
        <w:t>disclosure of discoverable information that is relevant to a case before a court.</w:t>
      </w:r>
    </w:p>
    <w:p w14:paraId="6CBC600C"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34" w:name="_Toc473897657"/>
      <w:r>
        <w:lastRenderedPageBreak/>
        <w:t>Procurement risk</w:t>
      </w:r>
      <w:bookmarkEnd w:id="34"/>
    </w:p>
    <w:p w14:paraId="11BD9197" w14:textId="77777777" w:rsidR="00743694" w:rsidRDefault="00743694" w:rsidP="00BB4634">
      <w:pPr>
        <w:pStyle w:val="NumberedList1"/>
        <w:numPr>
          <w:ilvl w:val="1"/>
          <w:numId w:val="6"/>
        </w:numPr>
        <w:ind w:left="680" w:hanging="680"/>
      </w:pPr>
      <w:r>
        <w:t xml:space="preserve">Risk management comprises the activities and actions taken by a </w:t>
      </w:r>
      <w:r w:rsidRPr="008F030B">
        <w:rPr>
          <w:i/>
        </w:rPr>
        <w:t>relevant entity</w:t>
      </w:r>
      <w:r>
        <w:t xml:space="preserve"> to ensure that it is mindful of the risks it faces, that it makes informed decisions in managing these risks, and identifies and harnesses potential opportunities</w:t>
      </w:r>
      <w:r>
        <w:rPr>
          <w:rStyle w:val="FootnoteReference"/>
        </w:rPr>
        <w:footnoteReference w:id="7"/>
      </w:r>
      <w:r>
        <w:t>.</w:t>
      </w:r>
    </w:p>
    <w:p w14:paraId="3087109E" w14:textId="77777777" w:rsidR="00743694" w:rsidRDefault="00743694" w:rsidP="00BB4634">
      <w:pPr>
        <w:pStyle w:val="NumberedList1"/>
        <w:numPr>
          <w:ilvl w:val="1"/>
          <w:numId w:val="6"/>
        </w:numPr>
        <w:ind w:left="680" w:hanging="680"/>
      </w:pPr>
      <w:r w:rsidRPr="00FF0C07">
        <w:rPr>
          <w:i/>
        </w:rPr>
        <w:t>Relevant entities</w:t>
      </w:r>
      <w:r>
        <w:t xml:space="preserve"> </w:t>
      </w:r>
      <w:r w:rsidRPr="00FF0C07">
        <w:rPr>
          <w:b/>
        </w:rPr>
        <w:t>must</w:t>
      </w:r>
      <w:r>
        <w:t xml:space="preserve"> establish processes for the identification, analysis, allocation and treatment of risk when conducting a </w:t>
      </w:r>
      <w:r w:rsidRPr="00FF0C07">
        <w:rPr>
          <w:i/>
        </w:rPr>
        <w:t>procurement</w:t>
      </w:r>
      <w:r>
        <w:t xml:space="preserve">. The effort directed to risk assessment and management should be commensurate with the scale, scope and risk of the </w:t>
      </w:r>
      <w:r w:rsidRPr="00FF0C07">
        <w:rPr>
          <w:i/>
        </w:rPr>
        <w:t>procurement</w:t>
      </w:r>
      <w:r>
        <w:t xml:space="preserve">. </w:t>
      </w:r>
      <w:r w:rsidRPr="00FF0C07">
        <w:rPr>
          <w:i/>
        </w:rPr>
        <w:t>Relevant entities</w:t>
      </w:r>
      <w:r>
        <w:t xml:space="preserve"> should consider risks and their potential impact when making decisions relating to value for money assessments, approvals of proposals to spend </w:t>
      </w:r>
      <w:r w:rsidRPr="00FF0C07">
        <w:rPr>
          <w:i/>
        </w:rPr>
        <w:t>relevant money</w:t>
      </w:r>
      <w:r>
        <w:t xml:space="preserve"> and the terms of the </w:t>
      </w:r>
      <w:r w:rsidRPr="00FF0C07">
        <w:rPr>
          <w:i/>
        </w:rPr>
        <w:t>contract</w:t>
      </w:r>
      <w:r>
        <w:t>.</w:t>
      </w:r>
    </w:p>
    <w:p w14:paraId="4895512B" w14:textId="77777777" w:rsidR="00743694" w:rsidRPr="00594058" w:rsidRDefault="00743694" w:rsidP="00BB4634">
      <w:pPr>
        <w:pStyle w:val="Bulletslast2ndindent"/>
        <w:numPr>
          <w:ilvl w:val="1"/>
          <w:numId w:val="6"/>
        </w:numPr>
        <w:suppressAutoHyphens/>
        <w:spacing w:before="180" w:after="60" w:line="280" w:lineRule="atLeast"/>
        <w:ind w:left="680" w:hanging="680"/>
        <w:rPr>
          <w:rFonts w:asciiTheme="minorHAnsi" w:eastAsiaTheme="minorHAnsi" w:hAnsiTheme="minorHAnsi" w:cstheme="minorHAnsi"/>
          <w:szCs w:val="22"/>
        </w:rPr>
      </w:pPr>
      <w:r w:rsidRPr="00594058">
        <w:rPr>
          <w:rFonts w:asciiTheme="minorHAnsi" w:hAnsiTheme="minorHAnsi" w:cstheme="minorHAnsi"/>
          <w:i/>
        </w:rPr>
        <w:t>Relevant</w:t>
      </w:r>
      <w:r w:rsidRPr="00594058">
        <w:rPr>
          <w:rFonts w:asciiTheme="minorHAnsi" w:hAnsiTheme="minorHAnsi" w:cstheme="minorHAnsi"/>
        </w:rPr>
        <w:t xml:space="preserve"> </w:t>
      </w:r>
      <w:r w:rsidRPr="00594058">
        <w:rPr>
          <w:rFonts w:asciiTheme="minorHAnsi" w:hAnsiTheme="minorHAnsi" w:cstheme="minorHAnsi"/>
          <w:i/>
        </w:rPr>
        <w:t>entities</w:t>
      </w:r>
      <w:r w:rsidRPr="00594058">
        <w:rPr>
          <w:rFonts w:asciiTheme="minorHAnsi" w:hAnsiTheme="minorHAnsi" w:cstheme="minorHAnsi"/>
        </w:rPr>
        <w:t xml:space="preserve"> should consider and manage their procurement security risk in </w:t>
      </w:r>
      <w:r>
        <w:rPr>
          <w:rFonts w:asciiTheme="minorHAnsi" w:hAnsiTheme="minorHAnsi" w:cstheme="minorHAnsi"/>
        </w:rPr>
        <w:t>accordance</w:t>
      </w:r>
      <w:r w:rsidRPr="00594058">
        <w:rPr>
          <w:rFonts w:asciiTheme="minorHAnsi" w:hAnsiTheme="minorHAnsi" w:cstheme="minorHAnsi"/>
        </w:rPr>
        <w:t xml:space="preserve"> with the </w:t>
      </w:r>
      <w:r w:rsidRPr="00605B53">
        <w:rPr>
          <w:rFonts w:asciiTheme="minorHAnsi" w:hAnsiTheme="minorHAnsi" w:cstheme="minorHAnsi"/>
          <w:i/>
        </w:rPr>
        <w:t>Australian Government’s Protective Security Policy Framework</w:t>
      </w:r>
      <w:r w:rsidRPr="00594058">
        <w:rPr>
          <w:rFonts w:asciiTheme="minorHAnsi" w:hAnsiTheme="minorHAnsi" w:cstheme="minorHAnsi"/>
        </w:rPr>
        <w:t>.</w:t>
      </w:r>
    </w:p>
    <w:p w14:paraId="2357BB4F" w14:textId="77777777" w:rsidR="00743694" w:rsidRPr="00E26019" w:rsidRDefault="00743694" w:rsidP="00BB4634">
      <w:pPr>
        <w:pStyle w:val="NumberedList1"/>
        <w:numPr>
          <w:ilvl w:val="1"/>
          <w:numId w:val="6"/>
        </w:numPr>
        <w:ind w:left="680" w:hanging="680"/>
      </w:pPr>
      <w:r>
        <w:t xml:space="preserve">As a general principle, risks should be borne by the party best placed to manage them; that is, </w:t>
      </w:r>
      <w:r w:rsidRPr="00FF0C07">
        <w:rPr>
          <w:i/>
        </w:rPr>
        <w:t>relevant entities</w:t>
      </w:r>
      <w:r>
        <w:t xml:space="preserve"> should generally not accept risk which another party is better placed to manage. Similarly, when a </w:t>
      </w:r>
      <w:r w:rsidRPr="00FF0C07">
        <w:rPr>
          <w:i/>
        </w:rPr>
        <w:t>relevant entity</w:t>
      </w:r>
      <w:r>
        <w:t xml:space="preserve"> is best placed to manage a particular risk, it should not seek to inappropriately transfer that risk to the </w:t>
      </w:r>
      <w:r w:rsidRPr="00FF0C07">
        <w:rPr>
          <w:i/>
        </w:rPr>
        <w:t>supplier</w:t>
      </w:r>
      <w:r>
        <w:t>.</w:t>
      </w:r>
    </w:p>
    <w:p w14:paraId="77B9939F"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35" w:name="_Toc473897658"/>
      <w:r>
        <w:t>Procurement method</w:t>
      </w:r>
      <w:bookmarkEnd w:id="35"/>
    </w:p>
    <w:p w14:paraId="2561375F" w14:textId="77777777" w:rsidR="00743694" w:rsidRDefault="00743694" w:rsidP="00BB4634">
      <w:pPr>
        <w:pStyle w:val="NumberedList1"/>
        <w:numPr>
          <w:ilvl w:val="1"/>
          <w:numId w:val="6"/>
        </w:numPr>
        <w:ind w:left="680" w:hanging="680"/>
      </w:pPr>
      <w:r>
        <w:t xml:space="preserve">Australian Government </w:t>
      </w:r>
      <w:r w:rsidRPr="004C05A2">
        <w:rPr>
          <w:i/>
        </w:rPr>
        <w:t>procurement</w:t>
      </w:r>
      <w:r>
        <w:t xml:space="preserve"> is conducted by one of three methods </w:t>
      </w:r>
      <w:r w:rsidRPr="004C05A2">
        <w:rPr>
          <w:i/>
        </w:rPr>
        <w:t>open tender,</w:t>
      </w:r>
      <w:r>
        <w:t xml:space="preserve"> </w:t>
      </w:r>
      <w:r w:rsidRPr="004C05A2">
        <w:rPr>
          <w:i/>
        </w:rPr>
        <w:t>prequalified tender</w:t>
      </w:r>
      <w:r>
        <w:t xml:space="preserve"> or </w:t>
      </w:r>
      <w:r w:rsidRPr="004C05A2">
        <w:rPr>
          <w:i/>
        </w:rPr>
        <w:t>limited tender</w:t>
      </w:r>
      <w:r>
        <w:t>. These methods are detailed in this section.</w:t>
      </w:r>
    </w:p>
    <w:p w14:paraId="1D95EDB0" w14:textId="77777777" w:rsidR="00743694" w:rsidRDefault="00743694" w:rsidP="00743694">
      <w:pPr>
        <w:pStyle w:val="Heading2"/>
      </w:pPr>
      <w:bookmarkStart w:id="36" w:name="_Toc473897659"/>
      <w:r>
        <w:t>Requirement to estimate value of procurement</w:t>
      </w:r>
      <w:bookmarkEnd w:id="36"/>
    </w:p>
    <w:p w14:paraId="1BCC38EE" w14:textId="77777777" w:rsidR="00743694" w:rsidRDefault="00743694" w:rsidP="00BB4634">
      <w:pPr>
        <w:pStyle w:val="NumberedList1"/>
        <w:numPr>
          <w:ilvl w:val="1"/>
          <w:numId w:val="6"/>
        </w:numPr>
        <w:ind w:left="680" w:hanging="680"/>
      </w:pPr>
      <w:r>
        <w:t xml:space="preserve">The expected value of a </w:t>
      </w:r>
      <w:r w:rsidRPr="004C05A2">
        <w:rPr>
          <w:i/>
        </w:rPr>
        <w:t>procurement</w:t>
      </w:r>
      <w:r>
        <w:t xml:space="preserve"> </w:t>
      </w:r>
      <w:r w:rsidRPr="004C05A2">
        <w:rPr>
          <w:b/>
        </w:rPr>
        <w:t>must</w:t>
      </w:r>
      <w:r>
        <w:t xml:space="preserve"> be estimated before a decision on the procurement method is made. The expected value is the maximum value (including </w:t>
      </w:r>
      <w:r w:rsidRPr="004C05A2">
        <w:rPr>
          <w:i/>
        </w:rPr>
        <w:t>GST</w:t>
      </w:r>
      <w:r>
        <w:t xml:space="preserve">) of the proposed </w:t>
      </w:r>
      <w:r w:rsidRPr="004C05A2">
        <w:rPr>
          <w:i/>
        </w:rPr>
        <w:t>contract</w:t>
      </w:r>
      <w:r>
        <w:t xml:space="preserve">, including options, extensions, renewals or other mechanisms that may be executed over the life of the </w:t>
      </w:r>
      <w:r w:rsidRPr="004C05A2">
        <w:rPr>
          <w:i/>
        </w:rPr>
        <w:t>contract</w:t>
      </w:r>
      <w:r>
        <w:t>.</w:t>
      </w:r>
    </w:p>
    <w:p w14:paraId="04B0BA96" w14:textId="77777777" w:rsidR="00743694" w:rsidRDefault="00743694" w:rsidP="00BB4634">
      <w:pPr>
        <w:pStyle w:val="NumberedList1"/>
        <w:numPr>
          <w:ilvl w:val="1"/>
          <w:numId w:val="6"/>
        </w:numPr>
        <w:ind w:left="680" w:hanging="680"/>
      </w:pPr>
      <w:r>
        <w:t xml:space="preserve">The maximum value of the </w:t>
      </w:r>
      <w:r w:rsidRPr="004C05A2">
        <w:rPr>
          <w:i/>
        </w:rPr>
        <w:t>goods</w:t>
      </w:r>
      <w:r>
        <w:t xml:space="preserve"> and services being procured </w:t>
      </w:r>
      <w:r w:rsidRPr="004C05A2">
        <w:rPr>
          <w:b/>
        </w:rPr>
        <w:t>must</w:t>
      </w:r>
      <w:r>
        <w:t xml:space="preserve"> include:</w:t>
      </w:r>
    </w:p>
    <w:p w14:paraId="0AF2C1D8" w14:textId="77777777" w:rsidR="00743694" w:rsidRDefault="00743694" w:rsidP="00743694">
      <w:pPr>
        <w:pStyle w:val="NumberedList2"/>
        <w:numPr>
          <w:ilvl w:val="0"/>
          <w:numId w:val="23"/>
        </w:numPr>
      </w:pPr>
      <w:r>
        <w:t xml:space="preserve">all forms of remuneration, including any premiums, fees, commissions, interest, allowances and other revenue streams that may be provided for in the proposed </w:t>
      </w:r>
      <w:r w:rsidRPr="004C05A2">
        <w:rPr>
          <w:i/>
        </w:rPr>
        <w:t>contract</w:t>
      </w:r>
      <w:r>
        <w:t>;</w:t>
      </w:r>
    </w:p>
    <w:p w14:paraId="1E033B89" w14:textId="77777777" w:rsidR="00743694" w:rsidRDefault="00743694" w:rsidP="00BB4634">
      <w:pPr>
        <w:pStyle w:val="NumberedList2"/>
        <w:numPr>
          <w:ilvl w:val="0"/>
          <w:numId w:val="7"/>
        </w:numPr>
      </w:pPr>
      <w:r>
        <w:t xml:space="preserve">the value of the </w:t>
      </w:r>
      <w:r w:rsidRPr="004C05A2">
        <w:rPr>
          <w:i/>
        </w:rPr>
        <w:t>goods</w:t>
      </w:r>
      <w:r>
        <w:t xml:space="preserve"> and services being procured, including the value of any options in the proposed </w:t>
      </w:r>
      <w:r w:rsidRPr="004C05A2">
        <w:rPr>
          <w:i/>
        </w:rPr>
        <w:t>contract</w:t>
      </w:r>
      <w:r>
        <w:t>; and</w:t>
      </w:r>
    </w:p>
    <w:p w14:paraId="7D0FB5DB" w14:textId="77777777" w:rsidR="00743694" w:rsidRDefault="00743694" w:rsidP="00BB4634">
      <w:pPr>
        <w:pStyle w:val="NumberedList2"/>
        <w:numPr>
          <w:ilvl w:val="0"/>
          <w:numId w:val="7"/>
        </w:numPr>
      </w:pPr>
      <w:r>
        <w:t>any taxes or charges.</w:t>
      </w:r>
    </w:p>
    <w:p w14:paraId="5EC09083" w14:textId="77777777" w:rsidR="00743694" w:rsidRDefault="00743694" w:rsidP="00BB4634">
      <w:pPr>
        <w:pStyle w:val="NumberedList1"/>
        <w:numPr>
          <w:ilvl w:val="1"/>
          <w:numId w:val="6"/>
        </w:numPr>
        <w:ind w:left="680" w:hanging="680"/>
      </w:pPr>
      <w:r>
        <w:t xml:space="preserve">When a </w:t>
      </w:r>
      <w:r w:rsidRPr="004C05A2">
        <w:rPr>
          <w:i/>
        </w:rPr>
        <w:t>procurement</w:t>
      </w:r>
      <w:r>
        <w:t xml:space="preserve"> is to be conducted in multiple parts with </w:t>
      </w:r>
      <w:r w:rsidRPr="004C05A2">
        <w:rPr>
          <w:i/>
        </w:rPr>
        <w:t>contract</w:t>
      </w:r>
      <w:r>
        <w:t xml:space="preserve">s awarded either at the same time or over a period of time,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14:paraId="1C74D878" w14:textId="77777777" w:rsidR="00743694" w:rsidRDefault="00743694" w:rsidP="00BB4634">
      <w:pPr>
        <w:pStyle w:val="NumberedList1"/>
        <w:numPr>
          <w:ilvl w:val="1"/>
          <w:numId w:val="6"/>
        </w:numPr>
        <w:ind w:left="680" w:hanging="680"/>
      </w:pPr>
      <w:r>
        <w:lastRenderedPageBreak/>
        <w:t xml:space="preserve">A </w:t>
      </w:r>
      <w:r w:rsidRPr="004C05A2">
        <w:rPr>
          <w:i/>
        </w:rPr>
        <w:t>procurement</w:t>
      </w:r>
      <w:r>
        <w:t xml:space="preserve"> </w:t>
      </w:r>
      <w:r w:rsidRPr="004C05A2">
        <w:rPr>
          <w:b/>
        </w:rPr>
        <w:t>must</w:t>
      </w:r>
      <w:r>
        <w:t xml:space="preserve"> not be divided into separate parts solely for the purpose of avoiding a relevant </w:t>
      </w:r>
      <w:r w:rsidRPr="004C05A2">
        <w:rPr>
          <w:i/>
        </w:rPr>
        <w:t>procurement threshold</w:t>
      </w:r>
      <w:r>
        <w:t>.</w:t>
      </w:r>
    </w:p>
    <w:p w14:paraId="49A13621" w14:textId="77777777" w:rsidR="00743694" w:rsidRDefault="00743694" w:rsidP="00BB4634">
      <w:pPr>
        <w:pStyle w:val="NumberedList1"/>
        <w:numPr>
          <w:ilvl w:val="1"/>
          <w:numId w:val="6"/>
        </w:numPr>
        <w:ind w:left="680" w:hanging="680"/>
      </w:pPr>
      <w:r>
        <w:t xml:space="preserve">When the maximum value of a </w:t>
      </w:r>
      <w:r w:rsidRPr="004C05A2">
        <w:rPr>
          <w:i/>
        </w:rPr>
        <w:t>procurement</w:t>
      </w:r>
      <w:r>
        <w:t xml:space="preserve"> over its entire duration cannot be estimated the </w:t>
      </w:r>
      <w:r w:rsidRPr="004C05A2">
        <w:rPr>
          <w:i/>
        </w:rPr>
        <w:t>procurement</w:t>
      </w:r>
      <w:r>
        <w:t xml:space="preserve"> </w:t>
      </w:r>
      <w:r w:rsidRPr="004C05A2">
        <w:rPr>
          <w:b/>
        </w:rPr>
        <w:t>must</w:t>
      </w:r>
      <w:r>
        <w:t xml:space="preserve"> be treated as being valued above the relevant </w:t>
      </w:r>
      <w:r w:rsidRPr="004C05A2">
        <w:rPr>
          <w:i/>
        </w:rPr>
        <w:t>procurement threshold</w:t>
      </w:r>
      <w:r>
        <w:t>.</w:t>
      </w:r>
    </w:p>
    <w:p w14:paraId="48A67537" w14:textId="77777777" w:rsidR="00743694" w:rsidRDefault="00743694" w:rsidP="00743694">
      <w:pPr>
        <w:pStyle w:val="Heading2"/>
      </w:pPr>
      <w:bookmarkStart w:id="37" w:name="_Toc473897660"/>
      <w:r>
        <w:t>Procurement thresholds</w:t>
      </w:r>
      <w:bookmarkEnd w:id="37"/>
    </w:p>
    <w:p w14:paraId="34EBA808" w14:textId="77777777" w:rsidR="00743694" w:rsidRDefault="00743694" w:rsidP="00BB4634">
      <w:pPr>
        <w:pStyle w:val="NumberedList1"/>
        <w:numPr>
          <w:ilvl w:val="1"/>
          <w:numId w:val="6"/>
        </w:numPr>
        <w:ind w:left="680" w:hanging="680"/>
      </w:pPr>
      <w:r>
        <w:t xml:space="preserve">When the expected value of a </w:t>
      </w:r>
      <w:r w:rsidRPr="004C05A2">
        <w:rPr>
          <w:i/>
        </w:rPr>
        <w:t>procurement</w:t>
      </w:r>
      <w:r>
        <w:t xml:space="preserve"> is at or above the relevant </w:t>
      </w:r>
      <w:r w:rsidRPr="004C05A2">
        <w:rPr>
          <w:i/>
        </w:rPr>
        <w:t xml:space="preserve">procurement threshold </w:t>
      </w:r>
      <w:r>
        <w:t xml:space="preserve">and an exemption in Appendix A is not utilised, the rules in Division 2 </w:t>
      </w:r>
      <w:r w:rsidRPr="004C05A2">
        <w:rPr>
          <w:b/>
        </w:rPr>
        <w:t>must</w:t>
      </w:r>
      <w:r>
        <w:t xml:space="preserve"> also be followed. The </w:t>
      </w:r>
      <w:r w:rsidRPr="004C05A2">
        <w:rPr>
          <w:i/>
        </w:rPr>
        <w:t>procurement thresholds</w:t>
      </w:r>
      <w:r>
        <w:t xml:space="preserve"> (including </w:t>
      </w:r>
      <w:r w:rsidRPr="004C05A2">
        <w:rPr>
          <w:i/>
        </w:rPr>
        <w:t>GST</w:t>
      </w:r>
      <w:r>
        <w:t>) are:</w:t>
      </w:r>
    </w:p>
    <w:p w14:paraId="4F9A07B5" w14:textId="77777777" w:rsidR="00743694" w:rsidRDefault="00743694" w:rsidP="00743694">
      <w:pPr>
        <w:pStyle w:val="NumberedList2"/>
        <w:numPr>
          <w:ilvl w:val="0"/>
          <w:numId w:val="24"/>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$80,000;</w:t>
      </w:r>
    </w:p>
    <w:p w14:paraId="63268B8F" w14:textId="77777777" w:rsidR="00743694" w:rsidRDefault="00743694" w:rsidP="00BB4634">
      <w:pPr>
        <w:pStyle w:val="NumberedList2"/>
        <w:numPr>
          <w:ilvl w:val="0"/>
          <w:numId w:val="7"/>
        </w:numPr>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14:paraId="58C4E0DD" w14:textId="471D3BC1" w:rsidR="00743694" w:rsidRDefault="00743694" w:rsidP="00BB4634">
      <w:pPr>
        <w:pStyle w:val="NumberedList2"/>
        <w:numPr>
          <w:ilvl w:val="0"/>
          <w:numId w:val="7"/>
        </w:numPr>
      </w:pPr>
      <w:r>
        <w:t xml:space="preserve">for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t>is $</w:t>
      </w:r>
      <w:r w:rsidR="004C05A2">
        <w:t>7.5</w:t>
      </w:r>
      <w:r w:rsidRPr="008B2BC8">
        <w:t xml:space="preserve"> million</w:t>
      </w:r>
      <w:r>
        <w:t>.</w:t>
      </w:r>
    </w:p>
    <w:p w14:paraId="13F3580D" w14:textId="77777777" w:rsidR="00743694" w:rsidRDefault="00743694" w:rsidP="00743694">
      <w:pPr>
        <w:pStyle w:val="Heading2"/>
      </w:pPr>
      <w:bookmarkStart w:id="38" w:name="_Toc473897661"/>
      <w:r>
        <w:t>Three procurement methods</w:t>
      </w:r>
      <w:bookmarkEnd w:id="38"/>
    </w:p>
    <w:p w14:paraId="7985B56C" w14:textId="77777777" w:rsidR="00743694" w:rsidRPr="00DC4F04" w:rsidRDefault="00743694" w:rsidP="00743694">
      <w:pPr>
        <w:pStyle w:val="Heading3"/>
        <w:rPr>
          <w:sz w:val="28"/>
          <w:szCs w:val="28"/>
        </w:rPr>
      </w:pPr>
      <w:r w:rsidRPr="00DC4F04">
        <w:rPr>
          <w:sz w:val="28"/>
          <w:szCs w:val="28"/>
        </w:rPr>
        <w:t>Method 1 – Open tender</w:t>
      </w:r>
    </w:p>
    <w:p w14:paraId="198DF41C" w14:textId="77777777" w:rsidR="00216A2C" w:rsidRDefault="00743694" w:rsidP="00BB4634">
      <w:pPr>
        <w:pStyle w:val="NumberedList1"/>
        <w:numPr>
          <w:ilvl w:val="1"/>
          <w:numId w:val="6"/>
        </w:numPr>
        <w:ind w:left="680" w:hanging="680"/>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s.</w:t>
      </w:r>
      <w:r w:rsidR="00275517">
        <w:t xml:space="preserve"> </w:t>
      </w:r>
      <w:r w:rsidR="00E53C87">
        <w:t xml:space="preserve">This includes </w:t>
      </w:r>
      <w:r w:rsidR="00E53C87" w:rsidRPr="00DA09AC">
        <w:rPr>
          <w:i/>
        </w:rPr>
        <w:t>multi-stage procurements</w:t>
      </w:r>
      <w:r w:rsidR="00E53C87">
        <w:t xml:space="preserve">, provided the first stage </w:t>
      </w:r>
      <w:r w:rsidR="00D04F72">
        <w:t>is</w:t>
      </w:r>
      <w:r w:rsidR="00E53C87">
        <w:t xml:space="preserve"> an </w:t>
      </w:r>
      <w:r w:rsidR="00E53C87">
        <w:rPr>
          <w:i/>
        </w:rPr>
        <w:t>open approach to market</w:t>
      </w:r>
      <w:r w:rsidR="00E53C87">
        <w:t>.</w:t>
      </w:r>
    </w:p>
    <w:p w14:paraId="75DAA405" w14:textId="77777777" w:rsidR="00743694" w:rsidRPr="00DC4F04" w:rsidRDefault="00743694" w:rsidP="00743694">
      <w:pPr>
        <w:pStyle w:val="Heading3"/>
        <w:rPr>
          <w:sz w:val="28"/>
          <w:szCs w:val="28"/>
        </w:rPr>
      </w:pPr>
      <w:r w:rsidRPr="00DC4F04">
        <w:rPr>
          <w:sz w:val="28"/>
          <w:szCs w:val="28"/>
        </w:rPr>
        <w:t>Method 2 – Prequalified tender</w:t>
      </w:r>
    </w:p>
    <w:p w14:paraId="56956EE3" w14:textId="4B558AC5" w:rsidR="00743694" w:rsidRDefault="00743694" w:rsidP="00BB4634">
      <w:pPr>
        <w:pStyle w:val="NumberedList1"/>
        <w:numPr>
          <w:ilvl w:val="1"/>
          <w:numId w:val="6"/>
        </w:numPr>
        <w:ind w:left="680" w:hanging="680"/>
      </w:pPr>
      <w:r w:rsidRPr="004C05A2">
        <w:rPr>
          <w:i/>
        </w:rPr>
        <w:t>Prequalified tender</w:t>
      </w:r>
      <w:r>
        <w:t xml:space="preserve"> involves </w:t>
      </w:r>
      <w:r w:rsidR="00AA6C8E" w:rsidRPr="00AA6C8E">
        <w:rPr>
          <w:i/>
        </w:rPr>
        <w:t>procurements</w:t>
      </w:r>
      <w:r>
        <w:t xml:space="preserve"> from </w:t>
      </w:r>
      <w:r w:rsidR="00D80FFD">
        <w:t xml:space="preserve">the </w:t>
      </w:r>
      <w:r w:rsidR="00CC0233">
        <w:rPr>
          <w:i/>
        </w:rPr>
        <w:t>Legal S</w:t>
      </w:r>
      <w:r w:rsidR="00D80FFD">
        <w:rPr>
          <w:i/>
        </w:rPr>
        <w:t>ervices</w:t>
      </w:r>
      <w:r>
        <w:t xml:space="preserve"> </w:t>
      </w:r>
      <w:r w:rsidR="00CC0233">
        <w:rPr>
          <w:i/>
        </w:rPr>
        <w:t>Multi-use L</w:t>
      </w:r>
      <w:r w:rsidRPr="004C05A2">
        <w:rPr>
          <w:i/>
        </w:rPr>
        <w:t>ist</w:t>
      </w:r>
      <w:r w:rsidR="00FB128B">
        <w:rPr>
          <w:rStyle w:val="FootnoteReference"/>
          <w:i/>
        </w:rPr>
        <w:footnoteReference w:id="8"/>
      </w:r>
      <w:r w:rsidR="00FB128B">
        <w:t>.</w:t>
      </w:r>
      <w:r>
        <w:t xml:space="preserve"> </w:t>
      </w:r>
    </w:p>
    <w:p w14:paraId="3DCBEB28" w14:textId="77777777" w:rsidR="00743694" w:rsidRPr="00DC4F04" w:rsidRDefault="00743694" w:rsidP="00743694">
      <w:pPr>
        <w:pStyle w:val="Heading3"/>
        <w:rPr>
          <w:sz w:val="28"/>
          <w:szCs w:val="28"/>
        </w:rPr>
      </w:pPr>
      <w:r w:rsidRPr="00DC4F04">
        <w:rPr>
          <w:sz w:val="28"/>
          <w:szCs w:val="28"/>
        </w:rPr>
        <w:t>Method 3 – Limited tender</w:t>
      </w:r>
    </w:p>
    <w:p w14:paraId="53093E90" w14:textId="77777777" w:rsidR="00743694" w:rsidRDefault="00743694" w:rsidP="00BB4634">
      <w:pPr>
        <w:pStyle w:val="NumberedList1"/>
        <w:numPr>
          <w:ilvl w:val="1"/>
          <w:numId w:val="6"/>
        </w:numPr>
        <w:ind w:left="680" w:hanging="680"/>
      </w:pPr>
      <w:r w:rsidRPr="000E45BF">
        <w:rPr>
          <w:i/>
        </w:rPr>
        <w:t>Limited tender</w:t>
      </w:r>
      <w:r>
        <w:t xml:space="preserve"> involves a </w:t>
      </w:r>
      <w:r w:rsidRPr="004C05A2">
        <w:rPr>
          <w:i/>
        </w:rPr>
        <w:t>relevant entity</w:t>
      </w:r>
      <w:r>
        <w:t xml:space="preserve"> approaching one or more </w:t>
      </w:r>
      <w:r w:rsidRPr="004C05A2">
        <w:rPr>
          <w:i/>
        </w:rPr>
        <w:t>potential suppliers</w:t>
      </w:r>
      <w:r>
        <w:t xml:space="preserve"> to make </w:t>
      </w:r>
      <w:r w:rsidRPr="004C05A2">
        <w:rPr>
          <w:i/>
        </w:rPr>
        <w:t>submission</w:t>
      </w:r>
      <w:r>
        <w:t xml:space="preserve">s, when the process does not meet the rules for </w:t>
      </w:r>
      <w:r w:rsidRPr="004C05A2">
        <w:rPr>
          <w:i/>
        </w:rPr>
        <w:t xml:space="preserve">open </w:t>
      </w:r>
      <w:r w:rsidRPr="00C629B0">
        <w:rPr>
          <w:i/>
        </w:rPr>
        <w:t>tender</w:t>
      </w:r>
      <w:r w:rsidRPr="00C629B0">
        <w:t xml:space="preserve"> or </w:t>
      </w:r>
      <w:r w:rsidRPr="00C629B0">
        <w:rPr>
          <w:i/>
        </w:rPr>
        <w:t>prequalified tender</w:t>
      </w:r>
      <w:r w:rsidRPr="00C629B0">
        <w:t>.</w:t>
      </w:r>
    </w:p>
    <w:p w14:paraId="24B1FCC5" w14:textId="62EA04EE" w:rsidR="00AB2FD5" w:rsidRDefault="00743694" w:rsidP="00BB4634">
      <w:pPr>
        <w:pStyle w:val="NumberedList1"/>
        <w:numPr>
          <w:ilvl w:val="1"/>
          <w:numId w:val="6"/>
        </w:numPr>
        <w:ind w:left="680" w:hanging="680"/>
      </w:pPr>
      <w:r>
        <w:t xml:space="preserve">For </w:t>
      </w:r>
      <w:r w:rsidRPr="004C05A2">
        <w:rPr>
          <w:i/>
        </w:rPr>
        <w:t>procurement</w:t>
      </w:r>
      <w:r w:rsidRPr="00E00E2F">
        <w:rPr>
          <w:i/>
        </w:rPr>
        <w:t>s</w:t>
      </w:r>
      <w:r>
        <w:t xml:space="preserve"> at or above the relevant </w:t>
      </w:r>
      <w:r w:rsidRPr="004C05A2">
        <w:rPr>
          <w:i/>
        </w:rPr>
        <w:t>procurement threshold</w:t>
      </w:r>
      <w:r>
        <w:t xml:space="preserve">, </w:t>
      </w:r>
      <w:r w:rsidRPr="004C05A2">
        <w:rPr>
          <w:i/>
        </w:rPr>
        <w:t>limited tender</w:t>
      </w:r>
      <w:r>
        <w:t xml:space="preserve"> can only be conducted in accordance with paragraph 10.3, or when a </w:t>
      </w:r>
      <w:r w:rsidRPr="004C05A2">
        <w:rPr>
          <w:i/>
        </w:rPr>
        <w:t>procurement</w:t>
      </w:r>
      <w:r>
        <w:t xml:space="preserve"> is exempt as detailed in Appendix A.</w:t>
      </w:r>
    </w:p>
    <w:p w14:paraId="5B3ADEF7" w14:textId="2E5D3059" w:rsidR="00743694" w:rsidRDefault="00743694" w:rsidP="00743694">
      <w:pPr>
        <w:pStyle w:val="Heading2"/>
      </w:pPr>
      <w:bookmarkStart w:id="39" w:name="_Toc473897662"/>
      <w:r>
        <w:lastRenderedPageBreak/>
        <w:t>Procurement from existing arrangements</w:t>
      </w:r>
      <w:bookmarkEnd w:id="39"/>
    </w:p>
    <w:p w14:paraId="7C889BEB" w14:textId="77777777" w:rsidR="00743694" w:rsidRPr="00DC4F04" w:rsidRDefault="00743694" w:rsidP="00743694">
      <w:pPr>
        <w:pStyle w:val="Heading3"/>
        <w:rPr>
          <w:sz w:val="28"/>
          <w:szCs w:val="28"/>
        </w:rPr>
      </w:pPr>
      <w:r w:rsidRPr="00DC4F04">
        <w:rPr>
          <w:sz w:val="28"/>
          <w:szCs w:val="28"/>
        </w:rPr>
        <w:t>Procurements from standing offers</w:t>
      </w:r>
    </w:p>
    <w:p w14:paraId="1FD27FAF" w14:textId="4B1647FB" w:rsidR="00743694" w:rsidRPr="00EB2EA5" w:rsidRDefault="00743694" w:rsidP="00BB4634">
      <w:pPr>
        <w:pStyle w:val="NumberedList1"/>
        <w:numPr>
          <w:ilvl w:val="1"/>
          <w:numId w:val="6"/>
        </w:numPr>
        <w:ind w:left="680" w:hanging="680"/>
      </w:pPr>
      <w:r w:rsidRPr="00EB2EA5">
        <w:rPr>
          <w:i/>
        </w:rPr>
        <w:t>Procurements</w:t>
      </w:r>
      <w:r w:rsidRPr="00EB2EA5">
        <w:t xml:space="preserve"> from an existing </w:t>
      </w:r>
      <w:r w:rsidRPr="00EB2EA5">
        <w:rPr>
          <w:i/>
        </w:rPr>
        <w:t>standing offer</w:t>
      </w:r>
      <w:r w:rsidR="00605EAD" w:rsidRPr="00BB4634">
        <w:rPr>
          <w:i/>
        </w:rPr>
        <w:t xml:space="preserve"> </w:t>
      </w:r>
      <w:r w:rsidRPr="00EB2EA5">
        <w:rPr>
          <w:b/>
        </w:rPr>
        <w:t>must</w:t>
      </w:r>
      <w:r w:rsidRPr="00EB2EA5">
        <w:t xml:space="preserve"> comply with Division 1.</w:t>
      </w:r>
    </w:p>
    <w:p w14:paraId="6979130B" w14:textId="77777777" w:rsidR="00743694" w:rsidRPr="00E26019" w:rsidRDefault="00743694" w:rsidP="00BB4634">
      <w:pPr>
        <w:pStyle w:val="NumberedList1"/>
        <w:numPr>
          <w:ilvl w:val="1"/>
          <w:numId w:val="6"/>
        </w:numPr>
        <w:ind w:left="680" w:hanging="680"/>
      </w:pPr>
      <w:r w:rsidRPr="000E45BF">
        <w:rPr>
          <w:i/>
        </w:rPr>
        <w:t>Officials</w:t>
      </w:r>
      <w:r>
        <w:t xml:space="preserve"> should report the original </w:t>
      </w:r>
      <w:r w:rsidRPr="004C05A2">
        <w:rPr>
          <w:i/>
        </w:rPr>
        <w:t>procurement</w:t>
      </w:r>
      <w:r>
        <w:t xml:space="preserve"> method used to establish the </w:t>
      </w:r>
      <w:r w:rsidRPr="004C05A2">
        <w:rPr>
          <w:i/>
        </w:rPr>
        <w:t>standing offer</w:t>
      </w:r>
      <w:r>
        <w:t xml:space="preserve"> when they report procurements from </w:t>
      </w:r>
      <w:r w:rsidRPr="004C05A2">
        <w:rPr>
          <w:i/>
        </w:rPr>
        <w:t>standing</w:t>
      </w:r>
      <w:r>
        <w:t xml:space="preserve"> </w:t>
      </w:r>
      <w:r w:rsidRPr="004C05A2">
        <w:rPr>
          <w:i/>
        </w:rPr>
        <w:t>offer</w:t>
      </w:r>
      <w:r w:rsidRPr="00D57246">
        <w:rPr>
          <w:i/>
        </w:rPr>
        <w:t>s</w:t>
      </w:r>
      <w:r>
        <w:t>.</w:t>
      </w:r>
    </w:p>
    <w:p w14:paraId="64DC8F38" w14:textId="77777777" w:rsidR="00743694" w:rsidRDefault="00743694" w:rsidP="00743694">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7C6F4BB4" w14:textId="77777777" w:rsidR="00743694" w:rsidRPr="005B7897" w:rsidRDefault="00743694" w:rsidP="00743694">
      <w:pPr>
        <w:pStyle w:val="Sectiontitle"/>
        <w:rPr>
          <w:color w:val="474585" w:themeColor="accent1" w:themeShade="80"/>
        </w:rPr>
      </w:pPr>
      <w:bookmarkStart w:id="40" w:name="_Toc473897663"/>
      <w:r w:rsidRPr="005B7897">
        <w:rPr>
          <w:color w:val="474585" w:themeColor="accent1" w:themeShade="80"/>
        </w:rPr>
        <w:lastRenderedPageBreak/>
        <w:t>Division 2: Additional rules for procurements at or above the relevant procurement threshold</w:t>
      </w:r>
      <w:bookmarkEnd w:id="40"/>
    </w:p>
    <w:p w14:paraId="54B83BF7" w14:textId="77777777" w:rsidR="00743694" w:rsidRDefault="00743694" w:rsidP="00BB4634">
      <w:pPr>
        <w:pStyle w:val="Heading1Numbered"/>
        <w:keepNext w:val="0"/>
        <w:keepLines w:val="0"/>
        <w:numPr>
          <w:ilvl w:val="0"/>
          <w:numId w:val="6"/>
        </w:numPr>
        <w:suppressAutoHyphens w:val="0"/>
        <w:spacing w:before="240" w:line="440" w:lineRule="atLeast"/>
        <w:ind w:left="680" w:hanging="680"/>
        <w:contextualSpacing w:val="0"/>
        <w:outlineLvl w:val="9"/>
      </w:pPr>
      <w:bookmarkStart w:id="41" w:name="_Toc473897664"/>
      <w:r>
        <w:t>Additional rules</w:t>
      </w:r>
      <w:bookmarkEnd w:id="41"/>
    </w:p>
    <w:p w14:paraId="3AE14B12" w14:textId="77777777" w:rsidR="00743694" w:rsidRDefault="00743694" w:rsidP="00BB4634">
      <w:pPr>
        <w:pStyle w:val="NumberedList1"/>
        <w:numPr>
          <w:ilvl w:val="1"/>
          <w:numId w:val="6"/>
        </w:numPr>
        <w:ind w:left="680" w:hanging="680"/>
      </w:pPr>
      <w:r>
        <w:t xml:space="preserve">The rules set out in Division 2 are additional to those in Division 1 and </w:t>
      </w:r>
      <w:r w:rsidRPr="00690D46">
        <w:rPr>
          <w:b/>
        </w:rPr>
        <w:t>must</w:t>
      </w:r>
      <w:r>
        <w:t xml:space="preserve"> not be interpreted or applied in a manner that diminishes or negates Division 1.</w:t>
      </w:r>
    </w:p>
    <w:p w14:paraId="7009D14B" w14:textId="77777777" w:rsidR="00743694" w:rsidRDefault="00743694" w:rsidP="00BB4634">
      <w:pPr>
        <w:pStyle w:val="NumberedList1"/>
        <w:numPr>
          <w:ilvl w:val="1"/>
          <w:numId w:val="6"/>
        </w:numPr>
        <w:ind w:left="680" w:hanging="680"/>
      </w:pPr>
      <w:r>
        <w:t xml:space="preserve">A </w:t>
      </w:r>
      <w:r w:rsidRPr="00690D46">
        <w:rPr>
          <w:i/>
        </w:rPr>
        <w:t>procurement</w:t>
      </w:r>
      <w:r>
        <w:t xml:space="preserve">, except a </w:t>
      </w:r>
      <w:r w:rsidRPr="00690D46">
        <w:rPr>
          <w:i/>
        </w:rPr>
        <w:t>procurement</w:t>
      </w:r>
      <w:r>
        <w:t xml:space="preserve"> that is specifically exempt in accordance with Appendix A, is subject to the rules contained in Division 2 if the expected value of the </w:t>
      </w:r>
      <w:r w:rsidRPr="00690D46">
        <w:rPr>
          <w:i/>
        </w:rPr>
        <w:t>procurement</w:t>
      </w:r>
      <w:r>
        <w:t xml:space="preserve"> is at, or above, the relevant </w:t>
      </w:r>
      <w:r w:rsidRPr="00690D46">
        <w:rPr>
          <w:i/>
        </w:rPr>
        <w:t>procurement threshold</w:t>
      </w:r>
      <w:r>
        <w:t>.</w:t>
      </w:r>
    </w:p>
    <w:p w14:paraId="43AF2FB2" w14:textId="77777777" w:rsidR="00743694" w:rsidRDefault="00743694" w:rsidP="00743694">
      <w:pPr>
        <w:pStyle w:val="Heading2"/>
      </w:pPr>
      <w:bookmarkStart w:id="42" w:name="_Toc473897665"/>
      <w:r>
        <w:t>Conditions for limited tender</w:t>
      </w:r>
      <w:bookmarkEnd w:id="42"/>
    </w:p>
    <w:p w14:paraId="32C58679" w14:textId="77777777" w:rsidR="00743694" w:rsidRDefault="00743694" w:rsidP="00BB4634">
      <w:pPr>
        <w:pStyle w:val="NumberedList1"/>
        <w:numPr>
          <w:ilvl w:val="1"/>
          <w:numId w:val="6"/>
        </w:numPr>
        <w:ind w:left="680" w:hanging="680"/>
      </w:pPr>
      <w:r>
        <w:t xml:space="preserve">A </w:t>
      </w:r>
      <w:r w:rsidRPr="00690D46">
        <w:rPr>
          <w:i/>
        </w:rPr>
        <w:t>relevant entity</w:t>
      </w:r>
      <w:r>
        <w:t xml:space="preserve"> </w:t>
      </w:r>
      <w:r w:rsidRPr="00690D46">
        <w:rPr>
          <w:b/>
        </w:rPr>
        <w:t>must</w:t>
      </w:r>
      <w:r>
        <w:t xml:space="preserve"> only conduct a </w:t>
      </w:r>
      <w:r w:rsidRPr="00690D46">
        <w:rPr>
          <w:i/>
        </w:rPr>
        <w:t>procurement</w:t>
      </w:r>
      <w:r>
        <w:t xml:space="preserve"> at or above the relevant </w:t>
      </w:r>
      <w:r w:rsidRPr="00690D46">
        <w:rPr>
          <w:i/>
        </w:rPr>
        <w:t>procurement threshold</w:t>
      </w:r>
      <w:r>
        <w:t xml:space="preserve"> through </w:t>
      </w:r>
      <w:r w:rsidRPr="00690D46">
        <w:rPr>
          <w:i/>
        </w:rPr>
        <w:t>limited tender</w:t>
      </w:r>
      <w:r>
        <w:t xml:space="preserve"> in the following circumstances:</w:t>
      </w:r>
    </w:p>
    <w:p w14:paraId="5EC49C62" w14:textId="2F74AED8" w:rsidR="00743694" w:rsidRDefault="00743694" w:rsidP="00743694">
      <w:pPr>
        <w:pStyle w:val="NumberedList2"/>
        <w:numPr>
          <w:ilvl w:val="0"/>
          <w:numId w:val="26"/>
        </w:numPr>
      </w:pPr>
      <w:r>
        <w:t xml:space="preserve">when, in response to an </w:t>
      </w:r>
      <w:r w:rsidRPr="00D3385E">
        <w:rPr>
          <w:i/>
        </w:rPr>
        <w:t>approach to market</w:t>
      </w:r>
    </w:p>
    <w:p w14:paraId="37B03FEE" w14:textId="77777777" w:rsidR="00743694" w:rsidRDefault="00743694" w:rsidP="00743694">
      <w:pPr>
        <w:pStyle w:val="NumberedList3"/>
        <w:numPr>
          <w:ilvl w:val="0"/>
          <w:numId w:val="27"/>
        </w:numPr>
        <w:ind w:left="1418"/>
      </w:pPr>
      <w:r>
        <w:t xml:space="preserve">no </w:t>
      </w:r>
      <w:r w:rsidRPr="00D3385E">
        <w:rPr>
          <w:i/>
        </w:rPr>
        <w:t>submission</w:t>
      </w:r>
      <w:r w:rsidRPr="00400796">
        <w:rPr>
          <w:i/>
        </w:rPr>
        <w:t>s</w:t>
      </w:r>
      <w:r>
        <w:t xml:space="preserve">, or no </w:t>
      </w:r>
      <w:r w:rsidRPr="00D3385E">
        <w:rPr>
          <w:i/>
        </w:rPr>
        <w:t>submission</w:t>
      </w:r>
      <w:r w:rsidRPr="00400796">
        <w:rPr>
          <w:i/>
        </w:rPr>
        <w:t>s</w:t>
      </w:r>
      <w:r>
        <w:t xml:space="preserve"> that represented value for money, were received,</w:t>
      </w:r>
    </w:p>
    <w:p w14:paraId="7F916F9D" w14:textId="77777777" w:rsidR="00743694" w:rsidRDefault="00743694" w:rsidP="00743694">
      <w:pPr>
        <w:pStyle w:val="NumberedList3"/>
        <w:numPr>
          <w:ilvl w:val="0"/>
          <w:numId w:val="27"/>
        </w:numPr>
        <w:ind w:left="1418"/>
      </w:pPr>
      <w:r>
        <w:t xml:space="preserve">no </w:t>
      </w:r>
      <w:r w:rsidRPr="00DC062D">
        <w:rPr>
          <w:i/>
        </w:rPr>
        <w:t>submissions</w:t>
      </w:r>
      <w:r>
        <w:t xml:space="preserve"> that met the </w:t>
      </w:r>
      <w:r w:rsidRPr="00DC062D">
        <w:rPr>
          <w:i/>
        </w:rPr>
        <w:t>minimum content and format requirements</w:t>
      </w:r>
      <w:r>
        <w:t xml:space="preserve"> for </w:t>
      </w:r>
      <w:r w:rsidRPr="00DC062D">
        <w:rPr>
          <w:i/>
        </w:rPr>
        <w:t>submission</w:t>
      </w:r>
      <w:r>
        <w:t xml:space="preserve"> as stated in the </w:t>
      </w:r>
      <w:r w:rsidRPr="00DC062D">
        <w:rPr>
          <w:i/>
        </w:rPr>
        <w:t>request documentation</w:t>
      </w:r>
      <w:r>
        <w:t xml:space="preserve"> were received, or </w:t>
      </w:r>
    </w:p>
    <w:p w14:paraId="0973D84B" w14:textId="77777777" w:rsidR="00093A7F" w:rsidRDefault="00743694" w:rsidP="00743694">
      <w:pPr>
        <w:pStyle w:val="NumberedList3"/>
        <w:numPr>
          <w:ilvl w:val="0"/>
          <w:numId w:val="27"/>
        </w:numPr>
        <w:ind w:left="1418"/>
      </w:pPr>
      <w:r>
        <w:t xml:space="preserve">no </w:t>
      </w:r>
      <w:r w:rsidRPr="00DC062D">
        <w:rPr>
          <w:i/>
        </w:rPr>
        <w:t>tenderers</w:t>
      </w:r>
      <w:r>
        <w:t xml:space="preserve"> satisfied the </w:t>
      </w:r>
      <w:r w:rsidRPr="00BB4634">
        <w:rPr>
          <w:i/>
        </w:rPr>
        <w:t>conditions for participation</w:t>
      </w:r>
      <w:r>
        <w:t xml:space="preserve">, </w:t>
      </w:r>
    </w:p>
    <w:p w14:paraId="3C3D6B45" w14:textId="77777777" w:rsidR="00743694" w:rsidRDefault="00743694" w:rsidP="00BB4634">
      <w:pPr>
        <w:pStyle w:val="NumberedList3"/>
        <w:numPr>
          <w:ilvl w:val="0"/>
          <w:numId w:val="0"/>
        </w:numPr>
        <w:ind w:left="1058"/>
      </w:pPr>
      <w:r>
        <w:t xml:space="preserve">and the </w:t>
      </w:r>
      <w:r w:rsidRPr="00DC062D">
        <w:rPr>
          <w:i/>
        </w:rPr>
        <w:t>relevant entity</w:t>
      </w:r>
      <w:r>
        <w:t xml:space="preserve"> does not substantially modify the essential requirements of the </w:t>
      </w:r>
      <w:r w:rsidRPr="00DC062D">
        <w:rPr>
          <w:i/>
        </w:rPr>
        <w:t>procurement</w:t>
      </w:r>
      <w:r>
        <w:t>; or</w:t>
      </w:r>
    </w:p>
    <w:p w14:paraId="1B490E7C" w14:textId="055EE2DA" w:rsidR="00743694" w:rsidRDefault="00743694" w:rsidP="00BB4634">
      <w:pPr>
        <w:pStyle w:val="NumberedList2"/>
        <w:numPr>
          <w:ilvl w:val="0"/>
          <w:numId w:val="7"/>
        </w:numPr>
      </w:pPr>
      <w:r>
        <w:t xml:space="preserve">when, for reasons of extreme urgency brought about by events unforeseen by the </w:t>
      </w:r>
      <w:r w:rsidRPr="00D3385E">
        <w:rPr>
          <w:i/>
        </w:rPr>
        <w:t>relevant entity</w:t>
      </w:r>
      <w:r>
        <w:t xml:space="preserve">, the </w:t>
      </w:r>
      <w:r w:rsidRPr="00D3385E">
        <w:rPr>
          <w:i/>
        </w:rPr>
        <w:t>goods</w:t>
      </w:r>
      <w:r>
        <w:t xml:space="preserve"> and services could not be obtained in time under </w:t>
      </w:r>
      <w:r w:rsidRPr="00D3385E">
        <w:rPr>
          <w:i/>
        </w:rPr>
        <w:t xml:space="preserve">open </w:t>
      </w:r>
      <w:r w:rsidRPr="007B6B0B">
        <w:rPr>
          <w:i/>
        </w:rPr>
        <w:t>tender</w:t>
      </w:r>
      <w:r w:rsidRPr="007B6B0B">
        <w:t>; or</w:t>
      </w:r>
    </w:p>
    <w:p w14:paraId="5CBD6B69" w14:textId="77777777" w:rsidR="00743694" w:rsidRDefault="00743694" w:rsidP="00BB4634">
      <w:pPr>
        <w:pStyle w:val="NumberedList2"/>
        <w:numPr>
          <w:ilvl w:val="0"/>
          <w:numId w:val="7"/>
        </w:numPr>
      </w:pPr>
      <w:r>
        <w:t xml:space="preserve">for </w:t>
      </w:r>
      <w:r w:rsidRPr="00D3385E">
        <w:rPr>
          <w:i/>
        </w:rPr>
        <w:t>procurements</w:t>
      </w:r>
      <w:r>
        <w:t xml:space="preserve"> made under exceptionally advantageous conditions that arise only in the very short term, such as from unusual disposals, unsolicited innovative proposals, liquidation, bankruptcy, or receivership, and which are not routine </w:t>
      </w:r>
      <w:r w:rsidRPr="00D3385E">
        <w:rPr>
          <w:i/>
        </w:rPr>
        <w:t>procurement</w:t>
      </w:r>
      <w:r>
        <w:t xml:space="preserve"> from regular </w:t>
      </w:r>
      <w:r w:rsidRPr="00D3385E">
        <w:rPr>
          <w:i/>
        </w:rPr>
        <w:t>supplier</w:t>
      </w:r>
      <w:r w:rsidRPr="00BA241A">
        <w:rPr>
          <w:i/>
        </w:rPr>
        <w:t>s</w:t>
      </w:r>
      <w:r>
        <w:t>; or</w:t>
      </w:r>
    </w:p>
    <w:p w14:paraId="69CE761B" w14:textId="77777777" w:rsidR="00743694" w:rsidRDefault="00743694" w:rsidP="00BB4634">
      <w:pPr>
        <w:pStyle w:val="NumberedList2"/>
        <w:numPr>
          <w:ilvl w:val="0"/>
          <w:numId w:val="7"/>
        </w:numPr>
      </w:pPr>
      <w:r>
        <w:t xml:space="preserve">when the </w:t>
      </w:r>
      <w:r w:rsidRPr="00D3385E">
        <w:rPr>
          <w:i/>
        </w:rPr>
        <w:t>goods</w:t>
      </w:r>
      <w:r>
        <w:t xml:space="preserve"> and services can be supplied only by a particular business and there is no reasonable alternative or substitute for one of the following reasons</w:t>
      </w:r>
    </w:p>
    <w:p w14:paraId="3095D748" w14:textId="77777777" w:rsidR="00743694" w:rsidRDefault="00743694" w:rsidP="00743694">
      <w:pPr>
        <w:pStyle w:val="NumberedList3"/>
        <w:numPr>
          <w:ilvl w:val="0"/>
          <w:numId w:val="28"/>
        </w:numPr>
        <w:ind w:left="1418"/>
      </w:pPr>
      <w:r>
        <w:t>the requirement is for works of art,</w:t>
      </w:r>
    </w:p>
    <w:p w14:paraId="7F70A717" w14:textId="77777777" w:rsidR="00743694" w:rsidRDefault="00743694" w:rsidP="00743694">
      <w:pPr>
        <w:pStyle w:val="NumberedList3"/>
        <w:numPr>
          <w:ilvl w:val="0"/>
          <w:numId w:val="28"/>
        </w:numPr>
        <w:ind w:left="1418"/>
      </w:pPr>
      <w:r>
        <w:t>to protect patents, copyrights, or other exclusive rights, or proprietary information, or</w:t>
      </w:r>
    </w:p>
    <w:p w14:paraId="1FC71791" w14:textId="77777777" w:rsidR="00743694" w:rsidRDefault="00743694" w:rsidP="00743694">
      <w:pPr>
        <w:pStyle w:val="NumberedList3"/>
        <w:numPr>
          <w:ilvl w:val="0"/>
          <w:numId w:val="28"/>
        </w:numPr>
        <w:ind w:left="1418"/>
      </w:pPr>
      <w:r>
        <w:t>due to an absence of competition for technical reasons; or</w:t>
      </w:r>
    </w:p>
    <w:p w14:paraId="33DFD30B" w14:textId="77777777" w:rsidR="00743694" w:rsidRDefault="00743694" w:rsidP="00743694">
      <w:pPr>
        <w:suppressAutoHyphens w:val="0"/>
        <w:spacing w:before="0" w:after="120" w:line="440" w:lineRule="atLeast"/>
      </w:pPr>
      <w:r>
        <w:br w:type="page"/>
      </w:r>
    </w:p>
    <w:p w14:paraId="2CB01DC5" w14:textId="77777777" w:rsidR="00743694" w:rsidRDefault="00743694" w:rsidP="00BB4634">
      <w:pPr>
        <w:pStyle w:val="NumberedList2"/>
        <w:numPr>
          <w:ilvl w:val="0"/>
          <w:numId w:val="7"/>
        </w:numPr>
      </w:pPr>
      <w:r>
        <w:lastRenderedPageBreak/>
        <w:t xml:space="preserve">for additional deliveries of </w:t>
      </w:r>
      <w:r w:rsidRPr="00D3385E">
        <w:rPr>
          <w:i/>
        </w:rPr>
        <w:t>goods</w:t>
      </w:r>
      <w:r>
        <w:t xml:space="preserve"> and services by the original </w:t>
      </w:r>
      <w:r w:rsidRPr="00D3385E">
        <w:rPr>
          <w:i/>
        </w:rPr>
        <w:t>supplier</w:t>
      </w:r>
      <w:r>
        <w:t xml:space="preserve"> or authorised representative that are intended either as replacement parts, extensions, or continuing services for existing equipment, software, services, or installations, when a change of </w:t>
      </w:r>
      <w:r w:rsidRPr="00D3385E">
        <w:rPr>
          <w:i/>
        </w:rPr>
        <w:t>supplier</w:t>
      </w:r>
      <w:r>
        <w:t xml:space="preserve"> would compel the </w:t>
      </w:r>
      <w:r w:rsidRPr="00D3385E">
        <w:rPr>
          <w:i/>
        </w:rPr>
        <w:t>relevant entity</w:t>
      </w:r>
      <w:r>
        <w:t xml:space="preserve"> to procure </w:t>
      </w:r>
      <w:r w:rsidRPr="000E45BF">
        <w:rPr>
          <w:i/>
        </w:rPr>
        <w:t>goods</w:t>
      </w:r>
      <w:r>
        <w:t xml:space="preserve"> and services that do not meet requirements for compatibility with existing equipment or services; or</w:t>
      </w:r>
    </w:p>
    <w:p w14:paraId="7B72E10F" w14:textId="77777777" w:rsidR="00743694" w:rsidRDefault="00743694" w:rsidP="00BB4634">
      <w:pPr>
        <w:pStyle w:val="NumberedList2"/>
        <w:numPr>
          <w:ilvl w:val="0"/>
          <w:numId w:val="7"/>
        </w:numPr>
      </w:pPr>
      <w:r>
        <w:t xml:space="preserve">for </w:t>
      </w:r>
      <w:r w:rsidRPr="00D3385E">
        <w:rPr>
          <w:i/>
        </w:rPr>
        <w:t>procurement</w:t>
      </w:r>
      <w:r w:rsidRPr="00165ADD">
        <w:rPr>
          <w:i/>
        </w:rPr>
        <w:t>s</w:t>
      </w:r>
      <w:r>
        <w:t xml:space="preserve"> in a </w:t>
      </w:r>
      <w:r w:rsidRPr="00BB4634">
        <w:rPr>
          <w:i/>
        </w:rPr>
        <w:t>commodity market</w:t>
      </w:r>
      <w:r>
        <w:t>; or</w:t>
      </w:r>
    </w:p>
    <w:p w14:paraId="0130FC22" w14:textId="77777777" w:rsidR="00743694" w:rsidRDefault="00743694" w:rsidP="00BB4634">
      <w:pPr>
        <w:pStyle w:val="NumberedList2"/>
        <w:numPr>
          <w:ilvl w:val="0"/>
          <w:numId w:val="7"/>
        </w:numPr>
      </w:pPr>
      <w:r>
        <w:t xml:space="preserve">when a </w:t>
      </w:r>
      <w:r w:rsidRPr="00D3385E">
        <w:rPr>
          <w:i/>
        </w:rPr>
        <w:t>relevant entity</w:t>
      </w:r>
      <w:r>
        <w:t xml:space="preserve"> procures a prototype or a first good or service that is intended for limited trial or that is developed at the </w:t>
      </w:r>
      <w:r w:rsidRPr="00D3385E">
        <w:rPr>
          <w:i/>
        </w:rPr>
        <w:t>relevant entity</w:t>
      </w:r>
      <w:r>
        <w:t xml:space="preserve">’s request in the course of, and for, a particular </w:t>
      </w:r>
      <w:r w:rsidRPr="00D3385E">
        <w:rPr>
          <w:i/>
        </w:rPr>
        <w:t>contract</w:t>
      </w:r>
      <w:r>
        <w:t xml:space="preserve"> for research, experiment, study, or original development; or </w:t>
      </w:r>
    </w:p>
    <w:p w14:paraId="4F45453F" w14:textId="77777777" w:rsidR="00743694" w:rsidRDefault="00743694" w:rsidP="00BB4634">
      <w:pPr>
        <w:pStyle w:val="NumberedList2"/>
        <w:numPr>
          <w:ilvl w:val="0"/>
          <w:numId w:val="7"/>
        </w:numPr>
      </w:pPr>
      <w:r>
        <w:t xml:space="preserve">in the case of a </w:t>
      </w:r>
      <w:r w:rsidRPr="00D3385E">
        <w:rPr>
          <w:i/>
        </w:rPr>
        <w:t>contract</w:t>
      </w:r>
      <w:r>
        <w:t xml:space="preserve"> awarded to the winner of a design contest, provided that</w:t>
      </w:r>
    </w:p>
    <w:p w14:paraId="2F7E51C3" w14:textId="77777777" w:rsidR="00743694" w:rsidRDefault="00743694" w:rsidP="00743694">
      <w:pPr>
        <w:pStyle w:val="NumberedList3"/>
        <w:numPr>
          <w:ilvl w:val="0"/>
          <w:numId w:val="42"/>
        </w:numPr>
        <w:ind w:left="1418"/>
      </w:pPr>
      <w:r>
        <w:t>the contest has been organised in a manner that is consistent with these CPRs, and</w:t>
      </w:r>
    </w:p>
    <w:p w14:paraId="1C137CE9" w14:textId="24316BEF" w:rsidR="00743694" w:rsidRDefault="00743694" w:rsidP="00743694">
      <w:pPr>
        <w:pStyle w:val="NumberedList3"/>
        <w:numPr>
          <w:ilvl w:val="0"/>
          <w:numId w:val="42"/>
        </w:numPr>
        <w:ind w:left="1418"/>
      </w:pPr>
      <w:r>
        <w:t xml:space="preserve">the contest is judged by an independent jury with a view to a design </w:t>
      </w:r>
      <w:r w:rsidRPr="004C6EE1">
        <w:rPr>
          <w:i/>
        </w:rPr>
        <w:t>contract</w:t>
      </w:r>
      <w:r>
        <w:t xml:space="preserve"> being awarded to the winner</w:t>
      </w:r>
      <w:r w:rsidR="0019732E">
        <w:t>.</w:t>
      </w:r>
    </w:p>
    <w:p w14:paraId="7F0BF488" w14:textId="7BAC3CFD" w:rsidR="00743694" w:rsidRDefault="00743694" w:rsidP="00BB4634">
      <w:pPr>
        <w:pStyle w:val="NumberedList1"/>
        <w:numPr>
          <w:ilvl w:val="1"/>
          <w:numId w:val="6"/>
        </w:numPr>
        <w:ind w:left="680" w:hanging="680"/>
      </w:pPr>
      <w:r>
        <w:t xml:space="preserve">A </w:t>
      </w:r>
      <w:r w:rsidRPr="00D3385E">
        <w:rPr>
          <w:i/>
        </w:rPr>
        <w:t>procurement</w:t>
      </w:r>
      <w:r>
        <w:t xml:space="preserve"> at or above the relevant </w:t>
      </w:r>
      <w:r w:rsidRPr="00D3385E">
        <w:rPr>
          <w:i/>
        </w:rPr>
        <w:t>procurement threshold</w:t>
      </w:r>
      <w:r>
        <w:t xml:space="preserve"> conducted by </w:t>
      </w:r>
      <w:r w:rsidRPr="00D3385E">
        <w:rPr>
          <w:i/>
        </w:rPr>
        <w:t>limited tender</w:t>
      </w:r>
      <w:r>
        <w:t xml:space="preserve"> is not required to meet the rules in paragraphs 10.6 - 10.1</w:t>
      </w:r>
      <w:r w:rsidR="00B9652C">
        <w:t>3</w:t>
      </w:r>
      <w:r>
        <w:t xml:space="preserve"> (</w:t>
      </w:r>
      <w:r w:rsidRPr="00D3385E">
        <w:rPr>
          <w:i/>
        </w:rPr>
        <w:t>Request documentation</w:t>
      </w:r>
      <w:r>
        <w:t>), 10.</w:t>
      </w:r>
      <w:r w:rsidR="00B9652C">
        <w:t>19</w:t>
      </w:r>
      <w:r>
        <w:t xml:space="preserve"> - 10.</w:t>
      </w:r>
      <w:r w:rsidR="00AD5A34">
        <w:t>3</w:t>
      </w:r>
      <w:r w:rsidR="00B9652C">
        <w:t>0</w:t>
      </w:r>
      <w:r>
        <w:t xml:space="preserve"> (Minimum time limits), or 10.3</w:t>
      </w:r>
      <w:r w:rsidR="00B9652C">
        <w:t>6</w:t>
      </w:r>
      <w:r>
        <w:t xml:space="preserve"> (Awarding </w:t>
      </w:r>
      <w:r w:rsidRPr="00D3385E">
        <w:rPr>
          <w:i/>
        </w:rPr>
        <w:t>contract</w:t>
      </w:r>
      <w:r>
        <w:t>s).</w:t>
      </w:r>
    </w:p>
    <w:p w14:paraId="08B11280" w14:textId="77777777" w:rsidR="00743694" w:rsidRDefault="00743694" w:rsidP="00BB4634">
      <w:pPr>
        <w:pStyle w:val="NumberedList1"/>
        <w:numPr>
          <w:ilvl w:val="1"/>
          <w:numId w:val="6"/>
        </w:numPr>
        <w:ind w:left="680" w:hanging="680"/>
      </w:pPr>
      <w:r>
        <w:t xml:space="preserve">In accordance with the general rules for accountability set out in these CPRs, for each </w:t>
      </w:r>
      <w:r w:rsidRPr="00D3385E">
        <w:rPr>
          <w:i/>
        </w:rPr>
        <w:t>contract</w:t>
      </w:r>
      <w:r>
        <w:t xml:space="preserve"> awarded through </w:t>
      </w:r>
      <w:r w:rsidRPr="00D3385E">
        <w:rPr>
          <w:i/>
        </w:rPr>
        <w:t>limited tender</w:t>
      </w:r>
      <w:r>
        <w:t xml:space="preserve">, an </w:t>
      </w:r>
      <w:r w:rsidRPr="00D3385E">
        <w:rPr>
          <w:i/>
        </w:rPr>
        <w:t>official</w:t>
      </w:r>
      <w:r>
        <w:t xml:space="preserve"> </w:t>
      </w:r>
      <w:r w:rsidRPr="00D3385E">
        <w:rPr>
          <w:b/>
        </w:rPr>
        <w:t>must</w:t>
      </w:r>
      <w:r>
        <w:t xml:space="preserve"> prepare and appropriately file within the </w:t>
      </w:r>
      <w:r w:rsidRPr="00D3385E">
        <w:rPr>
          <w:i/>
        </w:rPr>
        <w:t>relevant entity</w:t>
      </w:r>
      <w:r>
        <w:t>’s records management system a written report that includes:</w:t>
      </w:r>
    </w:p>
    <w:p w14:paraId="0C1F6D2E" w14:textId="77777777" w:rsidR="00743694" w:rsidRDefault="00743694" w:rsidP="00743694">
      <w:pPr>
        <w:pStyle w:val="NumberedList2"/>
        <w:numPr>
          <w:ilvl w:val="0"/>
          <w:numId w:val="29"/>
        </w:numPr>
      </w:pPr>
      <w:r>
        <w:t xml:space="preserve">the value and type of </w:t>
      </w:r>
      <w:r w:rsidRPr="00D3385E">
        <w:rPr>
          <w:i/>
        </w:rPr>
        <w:t>goods</w:t>
      </w:r>
      <w:r>
        <w:t xml:space="preserve"> and services procured;</w:t>
      </w:r>
    </w:p>
    <w:p w14:paraId="2CAC256D" w14:textId="77777777" w:rsidR="00743694" w:rsidRDefault="00743694" w:rsidP="00BB4634">
      <w:pPr>
        <w:pStyle w:val="NumberedList2"/>
        <w:numPr>
          <w:ilvl w:val="0"/>
          <w:numId w:val="7"/>
        </w:numPr>
      </w:pPr>
      <w:r w:rsidRPr="00A84AD9">
        <w:t xml:space="preserve">a statement indicating the circumstances and conditions that justified the use of </w:t>
      </w:r>
      <w:r w:rsidRPr="00A84AD9">
        <w:rPr>
          <w:i/>
        </w:rPr>
        <w:t>limited tender</w:t>
      </w:r>
      <w:r>
        <w:t>; and</w:t>
      </w:r>
    </w:p>
    <w:p w14:paraId="63248469" w14:textId="77777777" w:rsidR="00743694" w:rsidRDefault="00743694" w:rsidP="00BB4634">
      <w:pPr>
        <w:pStyle w:val="NumberedList2"/>
        <w:numPr>
          <w:ilvl w:val="0"/>
          <w:numId w:val="7"/>
        </w:numPr>
      </w:pPr>
      <w:r>
        <w:t xml:space="preserve">a record demonstrating how the </w:t>
      </w:r>
      <w:r w:rsidRPr="00D3385E">
        <w:rPr>
          <w:i/>
        </w:rPr>
        <w:t>procurement</w:t>
      </w:r>
      <w:r>
        <w:t xml:space="preserve"> represented value for money in the circumstances.</w:t>
      </w:r>
    </w:p>
    <w:p w14:paraId="0AF8AABB" w14:textId="77777777" w:rsidR="00743694" w:rsidRDefault="00743694" w:rsidP="00743694">
      <w:pPr>
        <w:pStyle w:val="Heading2"/>
      </w:pPr>
      <w:bookmarkStart w:id="43" w:name="_Toc473897666"/>
      <w:r>
        <w:t>Request documentation</w:t>
      </w:r>
      <w:bookmarkEnd w:id="43"/>
    </w:p>
    <w:p w14:paraId="00BA81B5" w14:textId="77777777" w:rsidR="00743694" w:rsidRDefault="00743694" w:rsidP="00BB4634">
      <w:pPr>
        <w:pStyle w:val="NumberedList1"/>
        <w:numPr>
          <w:ilvl w:val="1"/>
          <w:numId w:val="6"/>
        </w:numPr>
        <w:ind w:left="680" w:hanging="680"/>
      </w:pPr>
      <w:r w:rsidRPr="00D3385E">
        <w:rPr>
          <w:i/>
        </w:rPr>
        <w:t>Request documentation</w:t>
      </w:r>
      <w:r>
        <w:t xml:space="preserve"> </w:t>
      </w:r>
      <w:r w:rsidRPr="00D3385E">
        <w:rPr>
          <w:b/>
        </w:rPr>
        <w:t>must</w:t>
      </w:r>
      <w:r>
        <w:t xml:space="preserve"> include a complete description of:</w:t>
      </w:r>
    </w:p>
    <w:p w14:paraId="0E0EB1F5" w14:textId="556CCF8C" w:rsidR="00743694" w:rsidRDefault="00743694" w:rsidP="00743694">
      <w:pPr>
        <w:pStyle w:val="NumberedList2"/>
        <w:numPr>
          <w:ilvl w:val="0"/>
          <w:numId w:val="30"/>
        </w:numPr>
      </w:pPr>
      <w:r>
        <w:t xml:space="preserve">the </w:t>
      </w:r>
      <w:r w:rsidRPr="00D3385E">
        <w:rPr>
          <w:i/>
        </w:rPr>
        <w:t>procurement</w:t>
      </w:r>
      <w:r>
        <w:t xml:space="preserve">, </w:t>
      </w:r>
      <w:r w:rsidR="006819FD">
        <w:t>including the nature, scope and</w:t>
      </w:r>
      <w:r>
        <w:t xml:space="preserve"> the quantity of the </w:t>
      </w:r>
      <w:r w:rsidRPr="00D3385E">
        <w:rPr>
          <w:i/>
        </w:rPr>
        <w:t>goods</w:t>
      </w:r>
      <w:r>
        <w:t xml:space="preserve"> and services to be procured </w:t>
      </w:r>
      <w:r w:rsidR="00F3050E">
        <w:t xml:space="preserve">or, where the quantity is not known, the estimated quantity, </w:t>
      </w:r>
      <w:r>
        <w:t xml:space="preserve">and any requirements to be fulfilled, including any technical </w:t>
      </w:r>
      <w:r w:rsidRPr="00D3385E">
        <w:rPr>
          <w:i/>
        </w:rPr>
        <w:t>specifications</w:t>
      </w:r>
      <w:r>
        <w:t>, conformity certification, plans, drawings, or instructional materials;</w:t>
      </w:r>
    </w:p>
    <w:p w14:paraId="64CDB621" w14:textId="77777777" w:rsidR="00743694" w:rsidRDefault="00743694" w:rsidP="00BB4634">
      <w:pPr>
        <w:pStyle w:val="NumberedList2"/>
        <w:numPr>
          <w:ilvl w:val="0"/>
          <w:numId w:val="7"/>
        </w:numPr>
      </w:pPr>
      <w:r>
        <w:t xml:space="preserve">any </w:t>
      </w:r>
      <w:r w:rsidRPr="00BB4634">
        <w:rPr>
          <w:i/>
        </w:rPr>
        <w:t>conditions for participation</w:t>
      </w:r>
      <w:r>
        <w:t xml:space="preserve">, including any financial guarantees, information and documents that </w:t>
      </w:r>
      <w:r w:rsidRPr="00D3385E">
        <w:rPr>
          <w:i/>
        </w:rPr>
        <w:t>potential suppliers</w:t>
      </w:r>
      <w:r>
        <w:t xml:space="preserve"> are required to submit;</w:t>
      </w:r>
    </w:p>
    <w:p w14:paraId="42D1092F" w14:textId="77777777" w:rsidR="00743694" w:rsidRDefault="00743694" w:rsidP="00BB4634">
      <w:pPr>
        <w:pStyle w:val="NumberedList2"/>
        <w:numPr>
          <w:ilvl w:val="0"/>
          <w:numId w:val="7"/>
        </w:numPr>
      </w:pPr>
      <w:r>
        <w:t xml:space="preserve">any </w:t>
      </w:r>
      <w:r w:rsidRPr="00D3385E">
        <w:rPr>
          <w:i/>
        </w:rPr>
        <w:t>minimum content and format requirements</w:t>
      </w:r>
      <w:r>
        <w:t>;</w:t>
      </w:r>
    </w:p>
    <w:p w14:paraId="685A3586" w14:textId="39A4A972" w:rsidR="0058300C" w:rsidRDefault="00743694" w:rsidP="00BB4634">
      <w:pPr>
        <w:pStyle w:val="NumberedList2"/>
        <w:numPr>
          <w:ilvl w:val="0"/>
          <w:numId w:val="7"/>
        </w:numPr>
      </w:pPr>
      <w:r w:rsidRPr="00D3385E">
        <w:rPr>
          <w:i/>
        </w:rPr>
        <w:t>evaluation criteria</w:t>
      </w:r>
      <w:r>
        <w:t xml:space="preserve"> to be considered in assessing </w:t>
      </w:r>
      <w:r w:rsidRPr="00A87934">
        <w:rPr>
          <w:i/>
        </w:rPr>
        <w:t>submissions</w:t>
      </w:r>
      <w:r w:rsidR="00F3050E" w:rsidRPr="00A87934">
        <w:t xml:space="preserve"> and</w:t>
      </w:r>
      <w:r w:rsidR="006819FD">
        <w:t>,</w:t>
      </w:r>
      <w:r w:rsidR="00F3050E" w:rsidRPr="00A87934">
        <w:t xml:space="preserve"> </w:t>
      </w:r>
      <w:r w:rsidR="0094218E" w:rsidRPr="00A87934">
        <w:t xml:space="preserve">if applicable to the evaluation, </w:t>
      </w:r>
      <w:r w:rsidR="006B0A96">
        <w:t xml:space="preserve">the </w:t>
      </w:r>
      <w:r w:rsidR="006B0A96" w:rsidRPr="004009D9">
        <w:t>relative</w:t>
      </w:r>
      <w:r w:rsidR="00F3050E" w:rsidRPr="00A87934">
        <w:t xml:space="preserve"> importance of those criteria</w:t>
      </w:r>
      <w:r w:rsidRPr="00A87934">
        <w:t>;</w:t>
      </w:r>
      <w:r>
        <w:t xml:space="preserve"> </w:t>
      </w:r>
    </w:p>
    <w:p w14:paraId="67C453A2" w14:textId="77777777" w:rsidR="00743694" w:rsidRDefault="0058300C" w:rsidP="0058300C">
      <w:pPr>
        <w:pStyle w:val="NumberedList2"/>
        <w:numPr>
          <w:ilvl w:val="0"/>
          <w:numId w:val="7"/>
        </w:numPr>
      </w:pPr>
      <w:r>
        <w:t xml:space="preserve">any dates for the delivery of </w:t>
      </w:r>
      <w:r w:rsidRPr="009D3E69">
        <w:rPr>
          <w:i/>
        </w:rPr>
        <w:t>goods</w:t>
      </w:r>
      <w:r>
        <w:t xml:space="preserve"> or supply of services</w:t>
      </w:r>
      <w:r w:rsidR="00A87934">
        <w:t xml:space="preserve">, taking into account the complexity of the </w:t>
      </w:r>
      <w:r w:rsidR="00A87934">
        <w:rPr>
          <w:i/>
        </w:rPr>
        <w:t>procurement</w:t>
      </w:r>
      <w:r>
        <w:t xml:space="preserve">; </w:t>
      </w:r>
      <w:r w:rsidR="00743694">
        <w:t>and</w:t>
      </w:r>
    </w:p>
    <w:p w14:paraId="71C954A7" w14:textId="77777777" w:rsidR="00743694" w:rsidRDefault="00743694" w:rsidP="00BB4634">
      <w:pPr>
        <w:pStyle w:val="NumberedList2"/>
        <w:numPr>
          <w:ilvl w:val="0"/>
          <w:numId w:val="7"/>
        </w:numPr>
      </w:pPr>
      <w:r>
        <w:lastRenderedPageBreak/>
        <w:t xml:space="preserve">any other terms or conditions relevant to the evaluation of </w:t>
      </w:r>
      <w:r w:rsidRPr="00D3385E">
        <w:rPr>
          <w:i/>
        </w:rPr>
        <w:t>submission</w:t>
      </w:r>
      <w:r w:rsidRPr="00400796">
        <w:rPr>
          <w:i/>
        </w:rPr>
        <w:t>s</w:t>
      </w:r>
      <w:r>
        <w:t>.</w:t>
      </w:r>
    </w:p>
    <w:p w14:paraId="53C16C99" w14:textId="77777777" w:rsidR="00743694" w:rsidRDefault="00743694" w:rsidP="00BB4634">
      <w:pPr>
        <w:pStyle w:val="NumberedList1"/>
        <w:numPr>
          <w:ilvl w:val="1"/>
          <w:numId w:val="6"/>
        </w:numPr>
        <w:ind w:left="680" w:hanging="680"/>
      </w:pPr>
      <w:r>
        <w:t xml:space="preserve">However, </w:t>
      </w:r>
      <w:r w:rsidRPr="00D3385E">
        <w:rPr>
          <w:i/>
        </w:rPr>
        <w:t>relevant entities</w:t>
      </w:r>
      <w:r>
        <w:t xml:space="preserve"> are not obligated to release confidential information, information sensitive to essential security or information that may impede competition.</w:t>
      </w:r>
    </w:p>
    <w:p w14:paraId="3E701302" w14:textId="77777777" w:rsidR="00743694" w:rsidRDefault="00743694" w:rsidP="00BB4634">
      <w:pPr>
        <w:pStyle w:val="NumberedList1"/>
        <w:numPr>
          <w:ilvl w:val="1"/>
          <w:numId w:val="6"/>
        </w:numPr>
        <w:ind w:left="680" w:hanging="680"/>
      </w:pPr>
      <w:r w:rsidRPr="00D3385E">
        <w:rPr>
          <w:i/>
        </w:rPr>
        <w:t>Relevant entities</w:t>
      </w:r>
      <w:r>
        <w:t xml:space="preserve"> </w:t>
      </w:r>
      <w:r w:rsidRPr="00D3385E">
        <w:rPr>
          <w:b/>
        </w:rPr>
        <w:t>must</w:t>
      </w:r>
      <w:r>
        <w:t xml:space="preserve"> ensure that </w:t>
      </w:r>
      <w:r w:rsidRPr="00D3385E">
        <w:rPr>
          <w:i/>
        </w:rPr>
        <w:t>potential suppliers</w:t>
      </w:r>
      <w:r>
        <w:t xml:space="preserve"> and </w:t>
      </w:r>
      <w:r w:rsidRPr="00D3385E">
        <w:rPr>
          <w:i/>
        </w:rPr>
        <w:t>tenderer</w:t>
      </w:r>
      <w:r w:rsidRPr="00DB0C30">
        <w:rPr>
          <w:i/>
        </w:rPr>
        <w:t>s</w:t>
      </w:r>
      <w:r>
        <w:t xml:space="preserve"> are dealt with fairly and in a non-discriminatory manner when providing information leading to, or following, an </w:t>
      </w:r>
      <w:r w:rsidRPr="00D3385E">
        <w:rPr>
          <w:i/>
        </w:rPr>
        <w:t>approach to market</w:t>
      </w:r>
      <w:r>
        <w:t xml:space="preserve">. </w:t>
      </w:r>
      <w:r w:rsidRPr="00D3385E">
        <w:rPr>
          <w:i/>
        </w:rPr>
        <w:t>Relevant entities</w:t>
      </w:r>
      <w:r>
        <w:t xml:space="preserve"> </w:t>
      </w:r>
      <w:r w:rsidRPr="00D3385E">
        <w:rPr>
          <w:b/>
        </w:rPr>
        <w:t>must</w:t>
      </w:r>
      <w:r>
        <w:t xml:space="preserve"> promptly reply to any reasonable request from a </w:t>
      </w:r>
      <w:r w:rsidRPr="00D3385E">
        <w:rPr>
          <w:i/>
        </w:rPr>
        <w:t>potential supplier</w:t>
      </w:r>
      <w:r>
        <w:t xml:space="preserve"> for relevant information about a </w:t>
      </w:r>
      <w:r w:rsidRPr="00D3385E">
        <w:rPr>
          <w:i/>
        </w:rPr>
        <w:t>procurement</w:t>
      </w:r>
      <w:r>
        <w:t xml:space="preserve">, and when responding to such enquiries </w:t>
      </w:r>
      <w:r w:rsidRPr="00D3385E">
        <w:rPr>
          <w:b/>
        </w:rPr>
        <w:t>must</w:t>
      </w:r>
      <w:r>
        <w:t xml:space="preserve"> avoid a </w:t>
      </w:r>
      <w:r w:rsidRPr="00D3385E">
        <w:rPr>
          <w:i/>
        </w:rPr>
        <w:t>potential supplier</w:t>
      </w:r>
      <w:r>
        <w:t xml:space="preserve">, or group of </w:t>
      </w:r>
      <w:r w:rsidRPr="00D3385E">
        <w:rPr>
          <w:i/>
        </w:rPr>
        <w:t>potential supplier</w:t>
      </w:r>
      <w:r w:rsidRPr="00D2681B">
        <w:rPr>
          <w:i/>
        </w:rPr>
        <w:t>s</w:t>
      </w:r>
      <w:r>
        <w:t>, gaining an unfair advantage in a competitive procurement process. </w:t>
      </w:r>
    </w:p>
    <w:p w14:paraId="6C95FD01" w14:textId="77777777" w:rsidR="00743694" w:rsidRPr="00BD4B60" w:rsidRDefault="00743694" w:rsidP="00743694">
      <w:pPr>
        <w:pStyle w:val="Heading2"/>
        <w:rPr>
          <w:sz w:val="28"/>
          <w:szCs w:val="28"/>
        </w:rPr>
      </w:pPr>
      <w:bookmarkStart w:id="44" w:name="_Toc473897667"/>
      <w:r w:rsidRPr="00BD4B60">
        <w:rPr>
          <w:sz w:val="28"/>
          <w:szCs w:val="28"/>
        </w:rPr>
        <w:t>Specifications</w:t>
      </w:r>
      <w:bookmarkEnd w:id="44"/>
    </w:p>
    <w:p w14:paraId="0CD74238" w14:textId="48CA0DDF" w:rsidR="004C05A2" w:rsidRDefault="004C05A2" w:rsidP="00D3385E">
      <w:pPr>
        <w:pStyle w:val="NumberedList1"/>
        <w:numPr>
          <w:ilvl w:val="1"/>
          <w:numId w:val="63"/>
        </w:numPr>
        <w:ind w:left="680" w:hanging="680"/>
      </w:pPr>
      <w:r>
        <w:t xml:space="preserve">In prescribing </w:t>
      </w:r>
      <w:r w:rsidRPr="00E413AE">
        <w:rPr>
          <w:i/>
        </w:rPr>
        <w:t>specifications</w:t>
      </w:r>
      <w:r>
        <w:t xml:space="preserve"> for </w:t>
      </w:r>
      <w:r w:rsidRPr="000E45BF">
        <w:rPr>
          <w:i/>
        </w:rPr>
        <w:t>goods</w:t>
      </w:r>
      <w:r>
        <w:t xml:space="preserve"> and services, a</w:t>
      </w:r>
      <w:r w:rsidR="00743694">
        <w:t xml:space="preserve"> </w:t>
      </w:r>
      <w:r w:rsidR="00743694" w:rsidRPr="00BB4634">
        <w:rPr>
          <w:i/>
        </w:rPr>
        <w:t>relevant entity</w:t>
      </w:r>
      <w:r w:rsidR="00743694">
        <w:t xml:space="preserve"> </w:t>
      </w:r>
      <w:r w:rsidR="00743694" w:rsidRPr="00F60D08">
        <w:rPr>
          <w:b/>
        </w:rPr>
        <w:t>must</w:t>
      </w:r>
      <w:r>
        <w:t>:</w:t>
      </w:r>
    </w:p>
    <w:p w14:paraId="5ED0EE0F" w14:textId="59B09451" w:rsidR="004E623D" w:rsidRDefault="004E623D" w:rsidP="00C01140">
      <w:pPr>
        <w:pStyle w:val="NumberedList2"/>
        <w:numPr>
          <w:ilvl w:val="0"/>
          <w:numId w:val="61"/>
        </w:numPr>
      </w:pPr>
      <w:r w:rsidRPr="00C01140">
        <w:t>not</w:t>
      </w:r>
      <w:r>
        <w:t xml:space="preserve"> use </w:t>
      </w:r>
      <w:r w:rsidRPr="00BB4634">
        <w:t>specifications</w:t>
      </w:r>
      <w:r>
        <w:t xml:space="preserve"> or prescribe any conformity assessment procedure in order to create an unnecessary obstacle to trade</w:t>
      </w:r>
      <w:r w:rsidR="004C05A2">
        <w:t>;</w:t>
      </w:r>
    </w:p>
    <w:p w14:paraId="51596A7E" w14:textId="49442698" w:rsidR="00743694" w:rsidRPr="00117C27" w:rsidRDefault="004C05A2" w:rsidP="00C01140">
      <w:pPr>
        <w:pStyle w:val="NumberedList2"/>
        <w:numPr>
          <w:ilvl w:val="0"/>
          <w:numId w:val="61"/>
        </w:numPr>
      </w:pPr>
      <w:r>
        <w:t xml:space="preserve">when possible, </w:t>
      </w:r>
      <w:r w:rsidR="00743694">
        <w:t xml:space="preserve">set out the </w:t>
      </w:r>
      <w:r w:rsidR="00743694" w:rsidRPr="00D3385E">
        <w:rPr>
          <w:i/>
        </w:rPr>
        <w:t>specification</w:t>
      </w:r>
      <w:r w:rsidR="00743694" w:rsidRPr="00E413AE">
        <w:rPr>
          <w:i/>
        </w:rPr>
        <w:t>s</w:t>
      </w:r>
      <w:r w:rsidR="00743694">
        <w:t xml:space="preserve"> in terms of performance and functional </w:t>
      </w:r>
      <w:r w:rsidR="00743694" w:rsidRPr="00A87934">
        <w:t>requirements; and</w:t>
      </w:r>
    </w:p>
    <w:p w14:paraId="6E57366B" w14:textId="59B32C5E" w:rsidR="00743694" w:rsidRPr="00A87934" w:rsidRDefault="00743694" w:rsidP="00C01140">
      <w:pPr>
        <w:pStyle w:val="NumberedList2"/>
        <w:numPr>
          <w:ilvl w:val="0"/>
          <w:numId w:val="61"/>
        </w:numPr>
      </w:pPr>
      <w:r w:rsidRPr="00A87934">
        <w:t xml:space="preserve">base technical </w:t>
      </w:r>
      <w:r w:rsidRPr="00A87934">
        <w:rPr>
          <w:i/>
        </w:rPr>
        <w:t>specifications</w:t>
      </w:r>
      <w:r w:rsidRPr="00A87934">
        <w:t xml:space="preserve"> on international </w:t>
      </w:r>
      <w:r w:rsidRPr="00A87934">
        <w:rPr>
          <w:i/>
        </w:rPr>
        <w:t>standards</w:t>
      </w:r>
      <w:r w:rsidRPr="00A87934">
        <w:t xml:space="preserve">, </w:t>
      </w:r>
      <w:r w:rsidR="00A91569">
        <w:t xml:space="preserve">when they exist and apply to the relevant </w:t>
      </w:r>
      <w:r w:rsidR="00A91569" w:rsidRPr="00A91569">
        <w:rPr>
          <w:i/>
        </w:rPr>
        <w:t>procurement</w:t>
      </w:r>
      <w:r w:rsidR="00A91569">
        <w:t xml:space="preserve">, except when the use of international </w:t>
      </w:r>
      <w:r w:rsidR="00A91569">
        <w:rPr>
          <w:i/>
        </w:rPr>
        <w:t>standards</w:t>
      </w:r>
      <w:r w:rsidR="00A91569">
        <w:t xml:space="preserve"> would fail to meet the </w:t>
      </w:r>
      <w:r w:rsidR="00A91569">
        <w:rPr>
          <w:i/>
        </w:rPr>
        <w:t xml:space="preserve">relevant entity’s </w:t>
      </w:r>
      <w:r w:rsidR="00A91569">
        <w:t xml:space="preserve">requirements or would impose greater burdens than the use of recognised Australian </w:t>
      </w:r>
      <w:r w:rsidR="00A91569">
        <w:rPr>
          <w:i/>
        </w:rPr>
        <w:t>standards</w:t>
      </w:r>
      <w:r w:rsidR="00A91569">
        <w:t>.</w:t>
      </w:r>
    </w:p>
    <w:p w14:paraId="0F8C20CB" w14:textId="059C1079" w:rsidR="00743694" w:rsidRPr="00A87934" w:rsidRDefault="00743694" w:rsidP="00BB4634">
      <w:pPr>
        <w:pStyle w:val="NumberedList1"/>
        <w:numPr>
          <w:ilvl w:val="1"/>
          <w:numId w:val="6"/>
        </w:numPr>
        <w:ind w:left="680" w:hanging="680"/>
      </w:pPr>
      <w:r w:rsidRPr="00A87934">
        <w:t xml:space="preserve">Where an Australian </w:t>
      </w:r>
      <w:r w:rsidRPr="005F4FCD">
        <w:rPr>
          <w:i/>
        </w:rPr>
        <w:t>standard</w:t>
      </w:r>
      <w:r w:rsidRPr="00A87934">
        <w:t xml:space="preserve"> is applicable for </w:t>
      </w:r>
      <w:r w:rsidRPr="005F4FCD">
        <w:rPr>
          <w:i/>
        </w:rPr>
        <w:t>goods</w:t>
      </w:r>
      <w:r w:rsidRPr="00A87934">
        <w:t xml:space="preserve"> or services being procured, tender responses </w:t>
      </w:r>
      <w:r w:rsidRPr="005F4FCD">
        <w:rPr>
          <w:b/>
        </w:rPr>
        <w:t>must</w:t>
      </w:r>
      <w:r w:rsidRPr="00A87934">
        <w:t xml:space="preserve"> demonstrate the capability to meet the Australian </w:t>
      </w:r>
      <w:r w:rsidRPr="005F4FCD">
        <w:rPr>
          <w:i/>
        </w:rPr>
        <w:t>standard</w:t>
      </w:r>
      <w:r w:rsidRPr="00A87934">
        <w:t xml:space="preserve">, and </w:t>
      </w:r>
      <w:r w:rsidRPr="005F4FCD">
        <w:rPr>
          <w:i/>
        </w:rPr>
        <w:t>contracts</w:t>
      </w:r>
      <w:r w:rsidRPr="00A87934">
        <w:t xml:space="preserve"> </w:t>
      </w:r>
      <w:r w:rsidRPr="005F4FCD">
        <w:rPr>
          <w:b/>
        </w:rPr>
        <w:t>must</w:t>
      </w:r>
      <w:r w:rsidRPr="00A87934">
        <w:t xml:space="preserve"> contain evidence of the applicable</w:t>
      </w:r>
      <w:r w:rsidRPr="00BB4634">
        <w:t xml:space="preserve"> standards</w:t>
      </w:r>
      <w:r w:rsidRPr="00A87934">
        <w:t xml:space="preserve"> (see p</w:t>
      </w:r>
      <w:r w:rsidR="007E7277">
        <w:t>aragraph 10.3</w:t>
      </w:r>
      <w:r w:rsidR="00243ABB">
        <w:t>8</w:t>
      </w:r>
      <w:r w:rsidRPr="00A87934">
        <w:t>).</w:t>
      </w:r>
    </w:p>
    <w:p w14:paraId="0DD2C3F2" w14:textId="77777777" w:rsidR="00743694" w:rsidRDefault="00743694" w:rsidP="00BB4634">
      <w:pPr>
        <w:pStyle w:val="NumberedList1"/>
        <w:numPr>
          <w:ilvl w:val="1"/>
          <w:numId w:val="6"/>
        </w:numPr>
        <w:ind w:left="680" w:hanging="680"/>
      </w:pPr>
      <w:r>
        <w:t xml:space="preserve">A </w:t>
      </w:r>
      <w:r w:rsidRPr="00A42684">
        <w:rPr>
          <w:i/>
        </w:rPr>
        <w:t>specification</w:t>
      </w:r>
      <w:r>
        <w:t xml:space="preserve"> </w:t>
      </w:r>
      <w:r w:rsidRPr="00A42684">
        <w:rPr>
          <w:b/>
        </w:rPr>
        <w:t>must</w:t>
      </w:r>
      <w:r>
        <w:t xml:space="preserve"> not require or refer to a particular trademark or trade name, patent, copyright, design or type, specific origin, producer, or </w:t>
      </w:r>
      <w:r w:rsidRPr="00A42684">
        <w:rPr>
          <w:i/>
        </w:rPr>
        <w:t>supplier</w:t>
      </w:r>
      <w:r>
        <w:t xml:space="preserve">, unless there is no other sufficiently precise or intelligible way of describing the requirement. In an exceptional circumstance when this type of </w:t>
      </w:r>
      <w:r w:rsidRPr="00A42684">
        <w:rPr>
          <w:i/>
        </w:rPr>
        <w:t>specification</w:t>
      </w:r>
      <w:r>
        <w:t xml:space="preserve"> is used, words such as ‘or equivalent’ </w:t>
      </w:r>
      <w:r w:rsidRPr="00A42684">
        <w:rPr>
          <w:b/>
        </w:rPr>
        <w:t>must</w:t>
      </w:r>
      <w:r>
        <w:t xml:space="preserve"> be included in the </w:t>
      </w:r>
      <w:r w:rsidRPr="00A42684">
        <w:rPr>
          <w:i/>
        </w:rPr>
        <w:t>specification</w:t>
      </w:r>
      <w:r>
        <w:t>.</w:t>
      </w:r>
    </w:p>
    <w:p w14:paraId="69B3D73B" w14:textId="77777777" w:rsidR="00743694" w:rsidRDefault="00743694" w:rsidP="00BB4634">
      <w:pPr>
        <w:pStyle w:val="NumberedList1"/>
        <w:numPr>
          <w:ilvl w:val="1"/>
          <w:numId w:val="6"/>
        </w:numPr>
        <w:ind w:left="680" w:hanging="680"/>
      </w:pPr>
      <w:r>
        <w:t xml:space="preserve">A </w:t>
      </w:r>
      <w:r w:rsidRPr="00A42684">
        <w:rPr>
          <w:i/>
        </w:rPr>
        <w:t>relevant entity</w:t>
      </w:r>
      <w:r>
        <w:t xml:space="preserve"> may conduct market research and other activities in developing </w:t>
      </w:r>
      <w:r w:rsidRPr="00A42684">
        <w:rPr>
          <w:i/>
        </w:rPr>
        <w:t>specification</w:t>
      </w:r>
      <w:r w:rsidRPr="00E413AE">
        <w:rPr>
          <w:i/>
        </w:rPr>
        <w:t>s</w:t>
      </w:r>
      <w:r>
        <w:t xml:space="preserve"> for a particular </w:t>
      </w:r>
      <w:r w:rsidRPr="00A42684">
        <w:rPr>
          <w:i/>
        </w:rPr>
        <w:t>procurement</w:t>
      </w:r>
      <w:r>
        <w:t xml:space="preserve"> and allow a </w:t>
      </w:r>
      <w:r w:rsidRPr="00A42684">
        <w:rPr>
          <w:i/>
        </w:rPr>
        <w:t>supplier</w:t>
      </w:r>
      <w:r>
        <w:t xml:space="preserve"> that has been engaged to provide those services to participate in </w:t>
      </w:r>
      <w:r w:rsidRPr="00A42684">
        <w:rPr>
          <w:i/>
        </w:rPr>
        <w:t>procurement</w:t>
      </w:r>
      <w:r w:rsidRPr="00165ADD">
        <w:rPr>
          <w:i/>
        </w:rPr>
        <w:t>s</w:t>
      </w:r>
      <w:r>
        <w:t xml:space="preserve"> related to those services. </w:t>
      </w:r>
      <w:r w:rsidRPr="00A42684">
        <w:rPr>
          <w:i/>
        </w:rPr>
        <w:t>Relevant entities</w:t>
      </w:r>
      <w:r>
        <w:t xml:space="preserve"> </w:t>
      </w:r>
      <w:r w:rsidRPr="00A42684">
        <w:rPr>
          <w:b/>
        </w:rPr>
        <w:t>must</w:t>
      </w:r>
      <w:r>
        <w:t xml:space="preserve"> ensure that such a </w:t>
      </w:r>
      <w:r w:rsidRPr="00A42684">
        <w:rPr>
          <w:i/>
        </w:rPr>
        <w:t>supplier</w:t>
      </w:r>
      <w:r>
        <w:t xml:space="preserve"> will not have an unfair advantage over other </w:t>
      </w:r>
      <w:r w:rsidRPr="00A42684">
        <w:rPr>
          <w:i/>
        </w:rPr>
        <w:t>potential supplier</w:t>
      </w:r>
      <w:r w:rsidRPr="00D2681B">
        <w:rPr>
          <w:i/>
        </w:rPr>
        <w:t>s</w:t>
      </w:r>
      <w:r>
        <w:t>.</w:t>
      </w:r>
    </w:p>
    <w:p w14:paraId="3354D4BE" w14:textId="77777777" w:rsidR="00743694" w:rsidRPr="00BD4B60" w:rsidRDefault="00743694" w:rsidP="00882A19">
      <w:pPr>
        <w:pStyle w:val="Heading2"/>
        <w:rPr>
          <w:sz w:val="28"/>
          <w:szCs w:val="28"/>
        </w:rPr>
      </w:pPr>
      <w:bookmarkStart w:id="45" w:name="_Toc473897668"/>
      <w:r w:rsidRPr="00BD4B60">
        <w:rPr>
          <w:sz w:val="28"/>
          <w:szCs w:val="28"/>
        </w:rPr>
        <w:lastRenderedPageBreak/>
        <w:t>Modification of evaluation criteria or specifications</w:t>
      </w:r>
      <w:bookmarkEnd w:id="45"/>
    </w:p>
    <w:p w14:paraId="58723C7D" w14:textId="77777777" w:rsidR="00743694" w:rsidRDefault="00743694" w:rsidP="00882A19">
      <w:pPr>
        <w:pStyle w:val="NumberedList1"/>
        <w:keepNext/>
        <w:keepLines/>
        <w:numPr>
          <w:ilvl w:val="1"/>
          <w:numId w:val="6"/>
        </w:numPr>
        <w:ind w:left="680" w:hanging="680"/>
      </w:pPr>
      <w:r>
        <w:t xml:space="preserve">When, during the course of a </w:t>
      </w:r>
      <w:r w:rsidRPr="00A42684">
        <w:rPr>
          <w:i/>
        </w:rPr>
        <w:t>procurement</w:t>
      </w:r>
      <w:r>
        <w:t xml:space="preserve">, a </w:t>
      </w:r>
      <w:r w:rsidRPr="00A42684">
        <w:rPr>
          <w:i/>
        </w:rPr>
        <w:t>relevant entity</w:t>
      </w:r>
      <w:r>
        <w:t xml:space="preserve"> modifies the </w:t>
      </w:r>
      <w:r w:rsidRPr="00A42684">
        <w:rPr>
          <w:i/>
        </w:rPr>
        <w:t>evaluation criteria</w:t>
      </w:r>
      <w:r>
        <w:t xml:space="preserve"> or </w:t>
      </w:r>
      <w:r w:rsidRPr="00A42684">
        <w:rPr>
          <w:i/>
        </w:rPr>
        <w:t>specification</w:t>
      </w:r>
      <w:r w:rsidRPr="00E413AE">
        <w:rPr>
          <w:i/>
        </w:rPr>
        <w:t>s</w:t>
      </w:r>
      <w:r>
        <w:t xml:space="preserve"> set out in an </w:t>
      </w:r>
      <w:r w:rsidRPr="00A42684">
        <w:rPr>
          <w:i/>
        </w:rPr>
        <w:t>approach to market</w:t>
      </w:r>
      <w:r>
        <w:t xml:space="preserve"> or in </w:t>
      </w:r>
      <w:r w:rsidRPr="00A42684">
        <w:rPr>
          <w:i/>
        </w:rPr>
        <w:t>request documentation</w:t>
      </w:r>
      <w:r>
        <w:t xml:space="preserve">, or amends or reissues an </w:t>
      </w:r>
      <w:r w:rsidRPr="00A42684">
        <w:rPr>
          <w:i/>
        </w:rPr>
        <w:t>approach to market</w:t>
      </w:r>
      <w:r>
        <w:t xml:space="preserve"> or </w:t>
      </w:r>
      <w:r w:rsidRPr="00A42684">
        <w:rPr>
          <w:i/>
        </w:rPr>
        <w:t>request documentation</w:t>
      </w:r>
      <w:r>
        <w:t xml:space="preserve">, it </w:t>
      </w:r>
      <w:r w:rsidRPr="00A42684">
        <w:rPr>
          <w:b/>
        </w:rPr>
        <w:t>must</w:t>
      </w:r>
      <w:r>
        <w:t xml:space="preserve"> transmit all modifications or amended or reissued documents:</w:t>
      </w:r>
    </w:p>
    <w:p w14:paraId="31875B7B" w14:textId="77777777" w:rsidR="00743694" w:rsidRDefault="00743694" w:rsidP="00882A19">
      <w:pPr>
        <w:pStyle w:val="NumberedList2"/>
        <w:keepNext/>
        <w:keepLines/>
        <w:numPr>
          <w:ilvl w:val="0"/>
          <w:numId w:val="62"/>
        </w:numPr>
      </w:pPr>
      <w:r>
        <w:t xml:space="preserve">to all the </w:t>
      </w:r>
      <w:r w:rsidRPr="00A42684">
        <w:rPr>
          <w:i/>
        </w:rPr>
        <w:t>potential supplier</w:t>
      </w:r>
      <w:r w:rsidRPr="001050D0">
        <w:rPr>
          <w:i/>
        </w:rPr>
        <w:t>s</w:t>
      </w:r>
      <w:r>
        <w:t xml:space="preserve"> that are participating at the time the information is amended, if known, and, in all other cases, in the same manner as the original information; and</w:t>
      </w:r>
    </w:p>
    <w:p w14:paraId="30CD4FE2" w14:textId="77777777" w:rsidR="00743694" w:rsidRDefault="00743694" w:rsidP="00882A19">
      <w:pPr>
        <w:pStyle w:val="NumberedList2"/>
        <w:keepNext/>
        <w:keepLines/>
        <w:numPr>
          <w:ilvl w:val="0"/>
          <w:numId w:val="62"/>
        </w:numPr>
      </w:pPr>
      <w:r>
        <w:t xml:space="preserve">in adequate time to allow </w:t>
      </w:r>
      <w:r w:rsidRPr="00A42684">
        <w:rPr>
          <w:i/>
        </w:rPr>
        <w:t>potential supplier</w:t>
      </w:r>
      <w:r w:rsidRPr="001050D0">
        <w:rPr>
          <w:i/>
        </w:rPr>
        <w:t>s</w:t>
      </w:r>
      <w:r>
        <w:t xml:space="preserve"> to modify and re-lodge their </w:t>
      </w:r>
      <w:r w:rsidRPr="00A42684">
        <w:rPr>
          <w:i/>
        </w:rPr>
        <w:t>submission</w:t>
      </w:r>
      <w:r w:rsidRPr="00400796">
        <w:rPr>
          <w:i/>
        </w:rPr>
        <w:t>s</w:t>
      </w:r>
      <w:r>
        <w:t>, if required.</w:t>
      </w:r>
    </w:p>
    <w:p w14:paraId="4F7E4E8B" w14:textId="77777777" w:rsidR="00743694" w:rsidRDefault="00743694" w:rsidP="00743694">
      <w:pPr>
        <w:pStyle w:val="Heading2"/>
      </w:pPr>
      <w:bookmarkStart w:id="46" w:name="_Toc473897669"/>
      <w:r>
        <w:t>Conditions for participation</w:t>
      </w:r>
      <w:bookmarkEnd w:id="46"/>
    </w:p>
    <w:p w14:paraId="3B98023D" w14:textId="77777777" w:rsidR="00743694" w:rsidRDefault="00743694" w:rsidP="00BB4634">
      <w:pPr>
        <w:pStyle w:val="NumberedList1"/>
        <w:numPr>
          <w:ilvl w:val="1"/>
          <w:numId w:val="6"/>
        </w:numPr>
        <w:ind w:left="680" w:hanging="680"/>
      </w:pPr>
      <w:r w:rsidRPr="00A42684">
        <w:rPr>
          <w:i/>
        </w:rPr>
        <w:t>Relevant entities</w:t>
      </w:r>
      <w:r>
        <w:t xml:space="preserve"> may specify </w:t>
      </w:r>
      <w:r w:rsidRPr="00A42684">
        <w:rPr>
          <w:i/>
        </w:rPr>
        <w:t>conditions for participation</w:t>
      </w:r>
      <w:r>
        <w:t xml:space="preserve"> that </w:t>
      </w:r>
      <w:r w:rsidRPr="00A42684">
        <w:rPr>
          <w:i/>
        </w:rPr>
        <w:t>potential supplier</w:t>
      </w:r>
      <w:r w:rsidRPr="001050D0">
        <w:rPr>
          <w:i/>
        </w:rPr>
        <w:t>s</w:t>
      </w:r>
      <w:r>
        <w:t xml:space="preserve"> </w:t>
      </w:r>
      <w:r w:rsidRPr="00A42684">
        <w:rPr>
          <w:b/>
        </w:rPr>
        <w:t>must</w:t>
      </w:r>
      <w:r>
        <w:t xml:space="preserve"> be able to demonstrate compliance with in order to participate in a </w:t>
      </w:r>
      <w:r w:rsidRPr="00A42684">
        <w:rPr>
          <w:i/>
        </w:rPr>
        <w:t>procurement</w:t>
      </w:r>
      <w:r>
        <w:t xml:space="preserve"> or, if applicable, class of </w:t>
      </w:r>
      <w:r w:rsidRPr="00A42684">
        <w:rPr>
          <w:i/>
        </w:rPr>
        <w:t>procurement</w:t>
      </w:r>
      <w:r>
        <w:t xml:space="preserve">. </w:t>
      </w:r>
      <w:r w:rsidRPr="00A42684">
        <w:rPr>
          <w:i/>
        </w:rPr>
        <w:t>Conditions for participation</w:t>
      </w:r>
      <w:r>
        <w:t xml:space="preserve"> </w:t>
      </w:r>
      <w:r w:rsidRPr="00A42684">
        <w:rPr>
          <w:b/>
        </w:rPr>
        <w:t>must</w:t>
      </w:r>
      <w:r>
        <w:t xml:space="preserve"> be limited to those that will ensure that a </w:t>
      </w:r>
      <w:r w:rsidRPr="00A42684">
        <w:rPr>
          <w:i/>
        </w:rPr>
        <w:t>potential supplier</w:t>
      </w:r>
      <w:r>
        <w:t xml:space="preserve"> has the legal, commercial, technical and financial abilities to fulfil the requirements of the </w:t>
      </w:r>
      <w:r w:rsidRPr="00A42684">
        <w:rPr>
          <w:i/>
        </w:rPr>
        <w:t>procurement</w:t>
      </w:r>
      <w:r>
        <w:t>.</w:t>
      </w:r>
    </w:p>
    <w:p w14:paraId="519AAC89" w14:textId="77777777" w:rsidR="00743694" w:rsidRDefault="00743694" w:rsidP="00BB4634">
      <w:pPr>
        <w:pStyle w:val="NumberedList1"/>
        <w:numPr>
          <w:ilvl w:val="1"/>
          <w:numId w:val="6"/>
        </w:numPr>
        <w:ind w:left="680" w:hanging="680"/>
      </w:pPr>
      <w:r w:rsidRPr="00A42684">
        <w:rPr>
          <w:i/>
        </w:rPr>
        <w:t>Conditions for participation</w:t>
      </w:r>
      <w:r>
        <w:t xml:space="preserve"> may require relevant prior experience when that experience is essential to meet the requirements of the </w:t>
      </w:r>
      <w:r w:rsidRPr="00A42684">
        <w:rPr>
          <w:i/>
        </w:rPr>
        <w:t>procurement</w:t>
      </w:r>
      <w:r>
        <w:t xml:space="preserve"> but </w:t>
      </w:r>
      <w:r w:rsidRPr="00A42684">
        <w:rPr>
          <w:b/>
        </w:rPr>
        <w:t>must</w:t>
      </w:r>
      <w:r>
        <w:t xml:space="preserve"> not specify, as a requirement, that </w:t>
      </w:r>
      <w:r w:rsidRPr="00A42684">
        <w:rPr>
          <w:i/>
        </w:rPr>
        <w:t>potential</w:t>
      </w:r>
      <w:r>
        <w:t xml:space="preserve"> </w:t>
      </w:r>
      <w:r w:rsidRPr="00A42684">
        <w:rPr>
          <w:i/>
        </w:rPr>
        <w:t>supplier</w:t>
      </w:r>
      <w:r w:rsidRPr="001050D0">
        <w:rPr>
          <w:i/>
        </w:rPr>
        <w:t>s</w:t>
      </w:r>
      <w:r>
        <w:t xml:space="preserve"> have previous experience with the </w:t>
      </w:r>
      <w:r w:rsidRPr="00A42684">
        <w:rPr>
          <w:i/>
        </w:rPr>
        <w:t>relevant entity</w:t>
      </w:r>
      <w:r>
        <w:t xml:space="preserve"> or with the Australian Government or in a particular location.</w:t>
      </w:r>
    </w:p>
    <w:p w14:paraId="35D9DD76" w14:textId="77777777" w:rsidR="00743694" w:rsidRDefault="00743694" w:rsidP="00BB4634">
      <w:pPr>
        <w:pStyle w:val="NumberedList1"/>
        <w:numPr>
          <w:ilvl w:val="1"/>
          <w:numId w:val="6"/>
        </w:numPr>
        <w:ind w:left="680" w:hanging="680"/>
      </w:pPr>
      <w:r>
        <w:t xml:space="preserve">In assessing whether a </w:t>
      </w:r>
      <w:r w:rsidRPr="00A42684">
        <w:rPr>
          <w:i/>
        </w:rPr>
        <w:t>tenderer</w:t>
      </w:r>
      <w:r>
        <w:t xml:space="preserve"> satisfies the </w:t>
      </w:r>
      <w:r w:rsidRPr="00BB4634">
        <w:rPr>
          <w:i/>
        </w:rPr>
        <w:t>conditions for participation</w:t>
      </w:r>
      <w:r>
        <w:t xml:space="preserve">, a </w:t>
      </w:r>
      <w:r w:rsidRPr="00A42684">
        <w:rPr>
          <w:i/>
        </w:rPr>
        <w:t>relevant entity</w:t>
      </w:r>
      <w:r>
        <w:t xml:space="preserve"> </w:t>
      </w:r>
      <w:r w:rsidRPr="00A42684">
        <w:rPr>
          <w:b/>
        </w:rPr>
        <w:t>must</w:t>
      </w:r>
      <w:r>
        <w:t>:</w:t>
      </w:r>
    </w:p>
    <w:p w14:paraId="0211BB9B" w14:textId="77777777" w:rsidR="00743694" w:rsidRDefault="00743694" w:rsidP="00BB4634">
      <w:pPr>
        <w:pStyle w:val="NumberedList2"/>
        <w:numPr>
          <w:ilvl w:val="0"/>
          <w:numId w:val="54"/>
        </w:numPr>
      </w:pPr>
      <w:r>
        <w:t xml:space="preserve">evaluate financial, commercial, and technical abilities on the basis of the </w:t>
      </w:r>
      <w:r w:rsidRPr="00A42684">
        <w:rPr>
          <w:i/>
        </w:rPr>
        <w:t>tenderer’s</w:t>
      </w:r>
      <w:r>
        <w:t xml:space="preserve"> business activities, wherever they have occurred; and</w:t>
      </w:r>
    </w:p>
    <w:p w14:paraId="7D56E493" w14:textId="77777777" w:rsidR="00743694" w:rsidRDefault="00743694" w:rsidP="00BB4634">
      <w:pPr>
        <w:pStyle w:val="NumberedList2"/>
        <w:numPr>
          <w:ilvl w:val="0"/>
          <w:numId w:val="54"/>
        </w:numPr>
      </w:pPr>
      <w:r>
        <w:t xml:space="preserve">base its determination solely on the </w:t>
      </w:r>
      <w:r w:rsidRPr="00A42684">
        <w:rPr>
          <w:i/>
        </w:rPr>
        <w:t>conditions for participation</w:t>
      </w:r>
      <w:r>
        <w:t xml:space="preserve"> that the </w:t>
      </w:r>
      <w:r w:rsidRPr="00A42684">
        <w:rPr>
          <w:i/>
        </w:rPr>
        <w:t>relevant entity</w:t>
      </w:r>
      <w:r>
        <w:t xml:space="preserve"> has specified in either the </w:t>
      </w:r>
      <w:r w:rsidRPr="00A42684">
        <w:rPr>
          <w:i/>
        </w:rPr>
        <w:t>approach to market</w:t>
      </w:r>
      <w:r>
        <w:t xml:space="preserve"> or the </w:t>
      </w:r>
      <w:r w:rsidRPr="00A42684">
        <w:rPr>
          <w:i/>
        </w:rPr>
        <w:t>request documentation</w:t>
      </w:r>
      <w:r>
        <w:t>.</w:t>
      </w:r>
    </w:p>
    <w:p w14:paraId="098BCF3F" w14:textId="77777777" w:rsidR="00743694" w:rsidRDefault="00743694" w:rsidP="00BB4634">
      <w:pPr>
        <w:pStyle w:val="NumberedList1"/>
        <w:numPr>
          <w:ilvl w:val="1"/>
          <w:numId w:val="6"/>
        </w:numPr>
        <w:ind w:left="680" w:hanging="680"/>
      </w:pPr>
      <w:r>
        <w:t xml:space="preserve">A </w:t>
      </w:r>
      <w:r w:rsidRPr="00A42684">
        <w:rPr>
          <w:i/>
        </w:rPr>
        <w:t>relevant entity</w:t>
      </w:r>
      <w:r>
        <w:t xml:space="preserve"> may exclude a </w:t>
      </w:r>
      <w:r w:rsidRPr="00A42684">
        <w:rPr>
          <w:i/>
        </w:rPr>
        <w:t>tenderer</w:t>
      </w:r>
      <w:r>
        <w:t xml:space="preserve"> on grounds such as bankruptcy, insolvency, false declarations, or significant deficiencies in performance of any substantive requirement or obligation under a prior </w:t>
      </w:r>
      <w:r w:rsidRPr="00A42684">
        <w:rPr>
          <w:i/>
        </w:rPr>
        <w:t>contract</w:t>
      </w:r>
      <w:r>
        <w:t>.</w:t>
      </w:r>
    </w:p>
    <w:p w14:paraId="539A6765" w14:textId="77777777" w:rsidR="00743694" w:rsidRDefault="00743694" w:rsidP="00BB4634">
      <w:pPr>
        <w:pStyle w:val="NumberedList1"/>
        <w:numPr>
          <w:ilvl w:val="1"/>
          <w:numId w:val="6"/>
        </w:numPr>
        <w:ind w:left="680" w:hanging="680"/>
      </w:pPr>
      <w:r w:rsidRPr="00A42684">
        <w:rPr>
          <w:i/>
        </w:rPr>
        <w:t>Officials</w:t>
      </w:r>
      <w:r>
        <w:t xml:space="preserve"> </w:t>
      </w:r>
      <w:r w:rsidRPr="00A42684">
        <w:rPr>
          <w:b/>
        </w:rPr>
        <w:t>must</w:t>
      </w:r>
      <w:r>
        <w:t xml:space="preserve"> make reasonable enquiries that the </w:t>
      </w:r>
      <w:r w:rsidRPr="00A42684">
        <w:rPr>
          <w:i/>
        </w:rPr>
        <w:t>procurement</w:t>
      </w:r>
      <w:r>
        <w:t xml:space="preserve"> is carried out considering relevant regulations and/or regulatory frameworks, including but not limited to </w:t>
      </w:r>
      <w:r w:rsidRPr="00A42684">
        <w:rPr>
          <w:i/>
        </w:rPr>
        <w:t>tenderers’</w:t>
      </w:r>
      <w:r>
        <w:t xml:space="preserve"> practices regarding:</w:t>
      </w:r>
    </w:p>
    <w:p w14:paraId="657D80C8" w14:textId="77777777" w:rsidR="00743694" w:rsidRDefault="00743694" w:rsidP="00BB4634">
      <w:pPr>
        <w:pStyle w:val="NumberedList2"/>
        <w:numPr>
          <w:ilvl w:val="0"/>
          <w:numId w:val="53"/>
        </w:numPr>
      </w:pPr>
      <w:r>
        <w:t>labour regulations, including ethical employment practices;</w:t>
      </w:r>
    </w:p>
    <w:p w14:paraId="1AC2527F" w14:textId="211726F6" w:rsidR="00743694" w:rsidRDefault="004C05A2" w:rsidP="00BB4634">
      <w:pPr>
        <w:pStyle w:val="NumberedList2"/>
        <w:numPr>
          <w:ilvl w:val="0"/>
          <w:numId w:val="53"/>
        </w:numPr>
      </w:pPr>
      <w:r>
        <w:t>occupational,</w:t>
      </w:r>
      <w:r w:rsidR="00743694">
        <w:t xml:space="preserve"> health and safety; and </w:t>
      </w:r>
    </w:p>
    <w:p w14:paraId="2BE3A3CF" w14:textId="77777777" w:rsidR="00743694" w:rsidRDefault="00743694" w:rsidP="00BB4634">
      <w:pPr>
        <w:pStyle w:val="NumberedList2"/>
        <w:numPr>
          <w:ilvl w:val="0"/>
          <w:numId w:val="53"/>
        </w:numPr>
      </w:pPr>
      <w:r>
        <w:t>environmental impacts.</w:t>
      </w:r>
    </w:p>
    <w:p w14:paraId="57101596" w14:textId="77777777" w:rsidR="00743694" w:rsidRDefault="00743694" w:rsidP="00743694">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1F191015" w14:textId="77777777" w:rsidR="00743694" w:rsidRDefault="00743694" w:rsidP="00743694">
      <w:pPr>
        <w:pStyle w:val="Heading2"/>
      </w:pPr>
      <w:bookmarkStart w:id="47" w:name="_Toc473897670"/>
      <w:r>
        <w:lastRenderedPageBreak/>
        <w:t>Minimum time limits</w:t>
      </w:r>
      <w:bookmarkEnd w:id="47"/>
    </w:p>
    <w:p w14:paraId="1F8AC162" w14:textId="77777777" w:rsidR="00743694" w:rsidRDefault="00743694" w:rsidP="00BB4634">
      <w:pPr>
        <w:pStyle w:val="NumberedList1"/>
        <w:numPr>
          <w:ilvl w:val="1"/>
          <w:numId w:val="6"/>
        </w:numPr>
        <w:ind w:left="680" w:hanging="680"/>
      </w:pPr>
      <w:r w:rsidRPr="00A42684">
        <w:rPr>
          <w:i/>
        </w:rPr>
        <w:t>Potential</w:t>
      </w:r>
      <w:r>
        <w:t xml:space="preserve"> </w:t>
      </w:r>
      <w:r w:rsidRPr="00A42684">
        <w:rPr>
          <w:i/>
        </w:rPr>
        <w:t>supplier</w:t>
      </w:r>
      <w:r w:rsidRPr="00D2681B">
        <w:rPr>
          <w:i/>
        </w:rPr>
        <w:t>s</w:t>
      </w:r>
      <w:r>
        <w:t xml:space="preserve"> </w:t>
      </w:r>
      <w:r w:rsidRPr="00A42684">
        <w:rPr>
          <w:b/>
        </w:rPr>
        <w:t>must</w:t>
      </w:r>
      <w:r>
        <w:t xml:space="preserve"> be required to lodge </w:t>
      </w:r>
      <w:r w:rsidRPr="00A42684">
        <w:rPr>
          <w:i/>
        </w:rPr>
        <w:t>submission</w:t>
      </w:r>
      <w:r w:rsidRPr="00400796">
        <w:rPr>
          <w:i/>
        </w:rPr>
        <w:t>s</w:t>
      </w:r>
      <w:r>
        <w:t xml:space="preserve"> in accordance with a common deadline.</w:t>
      </w:r>
    </w:p>
    <w:p w14:paraId="29299895" w14:textId="77777777" w:rsidR="00743694" w:rsidRDefault="00743694" w:rsidP="00BB4634">
      <w:pPr>
        <w:pStyle w:val="NumberedList1"/>
        <w:numPr>
          <w:ilvl w:val="1"/>
          <w:numId w:val="6"/>
        </w:numPr>
        <w:ind w:left="680" w:hanging="680"/>
      </w:pPr>
      <w:r w:rsidRPr="00A42684">
        <w:rPr>
          <w:i/>
        </w:rPr>
        <w:t>Relevant entities</w:t>
      </w:r>
      <w:r>
        <w:t xml:space="preserve"> </w:t>
      </w:r>
      <w:r w:rsidRPr="00A42684">
        <w:rPr>
          <w:b/>
        </w:rPr>
        <w:t>must</w:t>
      </w:r>
      <w:r>
        <w:t xml:space="preserve"> provide sufficient time for </w:t>
      </w:r>
      <w:r w:rsidRPr="00A42684">
        <w:rPr>
          <w:i/>
        </w:rPr>
        <w:t>potential</w:t>
      </w:r>
      <w:r>
        <w:t xml:space="preserve"> </w:t>
      </w:r>
      <w:r w:rsidRPr="00A42684">
        <w:rPr>
          <w:i/>
        </w:rPr>
        <w:t>supplier</w:t>
      </w:r>
      <w:r w:rsidRPr="00D2681B">
        <w:rPr>
          <w:i/>
        </w:rPr>
        <w:t>s</w:t>
      </w:r>
      <w:r>
        <w:t xml:space="preserve"> to prepare and lodge </w:t>
      </w:r>
      <w:r w:rsidRPr="00A42684">
        <w:rPr>
          <w:i/>
        </w:rPr>
        <w:t>submission</w:t>
      </w:r>
      <w:r w:rsidRPr="009C6E24">
        <w:rPr>
          <w:i/>
        </w:rPr>
        <w:t>s</w:t>
      </w:r>
      <w:r>
        <w:t xml:space="preserve"> in response to an </w:t>
      </w:r>
      <w:r w:rsidRPr="00A42684">
        <w:rPr>
          <w:i/>
        </w:rPr>
        <w:t>approach to market</w:t>
      </w:r>
      <w:r>
        <w:t xml:space="preserve">. Time limits discussed in this section represent minimum time limits to lodge </w:t>
      </w:r>
      <w:r w:rsidRPr="00A42684">
        <w:rPr>
          <w:i/>
        </w:rPr>
        <w:t>submission</w:t>
      </w:r>
      <w:r w:rsidRPr="009C6E24">
        <w:rPr>
          <w:i/>
        </w:rPr>
        <w:t>s</w:t>
      </w:r>
      <w:r>
        <w:t xml:space="preserve"> and should not be treated as default time limits.</w:t>
      </w:r>
    </w:p>
    <w:p w14:paraId="3BCF46A6" w14:textId="6E707530" w:rsidR="00696BB5" w:rsidRPr="00696BB5" w:rsidRDefault="00743694" w:rsidP="00BB4634">
      <w:pPr>
        <w:pStyle w:val="NumberedList1"/>
        <w:numPr>
          <w:ilvl w:val="1"/>
          <w:numId w:val="6"/>
        </w:numPr>
        <w:ind w:left="680" w:hanging="680"/>
      </w:pPr>
      <w:r>
        <w:t xml:space="preserve">The time limit for </w:t>
      </w:r>
      <w:r w:rsidRPr="00A42684">
        <w:rPr>
          <w:i/>
        </w:rPr>
        <w:t>potential suppliers</w:t>
      </w:r>
      <w:r>
        <w:t xml:space="preserve"> to lodge a </w:t>
      </w:r>
      <w:r w:rsidRPr="00A42684">
        <w:rPr>
          <w:i/>
        </w:rPr>
        <w:t>submission</w:t>
      </w:r>
      <w:r>
        <w:t xml:space="preserve"> </w:t>
      </w:r>
      <w:r w:rsidRPr="00A42684">
        <w:rPr>
          <w:b/>
        </w:rPr>
        <w:t>must</w:t>
      </w:r>
      <w:r>
        <w:t xml:space="preserve"> be at least 25 </w:t>
      </w:r>
      <w:r w:rsidRPr="00A42684">
        <w:rPr>
          <w:i/>
        </w:rPr>
        <w:t>days</w:t>
      </w:r>
      <w:r>
        <w:t xml:space="preserve"> from the date </w:t>
      </w:r>
      <w:r w:rsidRPr="00A42684">
        <w:t>and</w:t>
      </w:r>
      <w:r>
        <w:t xml:space="preserve"> time that a </w:t>
      </w:r>
      <w:r w:rsidRPr="00A42684">
        <w:rPr>
          <w:i/>
        </w:rPr>
        <w:t>relevant entity</w:t>
      </w:r>
      <w:r>
        <w:t xml:space="preserve"> publishes an </w:t>
      </w:r>
      <w:r w:rsidRPr="00A42684">
        <w:rPr>
          <w:i/>
        </w:rPr>
        <w:t>approach to market</w:t>
      </w:r>
      <w:r>
        <w:t xml:space="preserve"> for an </w:t>
      </w:r>
      <w:r w:rsidRPr="00A42684">
        <w:rPr>
          <w:i/>
        </w:rPr>
        <w:t>open tender</w:t>
      </w:r>
      <w:r w:rsidR="00696BB5">
        <w:rPr>
          <w:i/>
        </w:rPr>
        <w:t>.</w:t>
      </w:r>
    </w:p>
    <w:p w14:paraId="19D622D4" w14:textId="6511E732" w:rsidR="00696BB5" w:rsidRDefault="00696BB5" w:rsidP="00696BB5">
      <w:pPr>
        <w:pStyle w:val="NumberedList1"/>
        <w:numPr>
          <w:ilvl w:val="1"/>
          <w:numId w:val="6"/>
        </w:numPr>
        <w:ind w:left="680" w:hanging="680"/>
      </w:pPr>
      <w:r>
        <w:t>The 25 </w:t>
      </w:r>
      <w:r w:rsidRPr="006F6DE0">
        <w:rPr>
          <w:i/>
        </w:rPr>
        <w:t>day</w:t>
      </w:r>
      <w:r>
        <w:t xml:space="preserve"> period referred to in paragraph</w:t>
      </w:r>
      <w:r w:rsidR="006727BF">
        <w:t xml:space="preserve"> 10.2</w:t>
      </w:r>
      <w:r w:rsidR="00E33C97">
        <w:t>1</w:t>
      </w:r>
      <w:r>
        <w:t xml:space="preserve"> </w:t>
      </w:r>
      <w:r w:rsidRPr="006F6DE0">
        <w:rPr>
          <w:b/>
        </w:rPr>
        <w:t>must</w:t>
      </w:r>
      <w:r>
        <w:t xml:space="preserve"> be extended by five </w:t>
      </w:r>
      <w:r w:rsidRPr="00C543D1">
        <w:rPr>
          <w:i/>
        </w:rPr>
        <w:t>days</w:t>
      </w:r>
      <w:r>
        <w:t xml:space="preserve"> for each of the following circumstances:</w:t>
      </w:r>
    </w:p>
    <w:p w14:paraId="4702CE4C" w14:textId="77777777" w:rsidR="00696BB5" w:rsidRDefault="00696BB5" w:rsidP="006727BF">
      <w:pPr>
        <w:pStyle w:val="NumberedList2"/>
        <w:numPr>
          <w:ilvl w:val="0"/>
          <w:numId w:val="47"/>
        </w:numPr>
      </w:pPr>
      <w:r>
        <w:t xml:space="preserve">when a </w:t>
      </w:r>
      <w:r w:rsidRPr="004531F1">
        <w:rPr>
          <w:i/>
        </w:rPr>
        <w:t>relevant entity</w:t>
      </w:r>
      <w:r>
        <w:t xml:space="preserve"> does not make </w:t>
      </w:r>
      <w:r w:rsidR="006727BF" w:rsidRPr="006727BF">
        <w:rPr>
          <w:i/>
        </w:rPr>
        <w:t>request</w:t>
      </w:r>
      <w:r w:rsidRPr="006727BF">
        <w:rPr>
          <w:i/>
        </w:rPr>
        <w:t xml:space="preserve"> documentation</w:t>
      </w:r>
      <w:r>
        <w:t xml:space="preserve"> available electronically</w:t>
      </w:r>
      <w:r w:rsidR="002D68A5">
        <w:t xml:space="preserve"> from the date that a </w:t>
      </w:r>
      <w:r w:rsidR="002D68A5">
        <w:rPr>
          <w:i/>
        </w:rPr>
        <w:t xml:space="preserve">relevant entity </w:t>
      </w:r>
      <w:r w:rsidR="002D68A5">
        <w:t xml:space="preserve">publishes an </w:t>
      </w:r>
      <w:r w:rsidR="002D68A5">
        <w:rPr>
          <w:i/>
        </w:rPr>
        <w:t>approach to market;</w:t>
      </w:r>
      <w:r>
        <w:t xml:space="preserve"> </w:t>
      </w:r>
      <w:r w:rsidR="00ED33B2" w:rsidRPr="00765E02">
        <w:t>and/</w:t>
      </w:r>
      <w:r w:rsidRPr="00765E02">
        <w:t>or</w:t>
      </w:r>
      <w:r>
        <w:t xml:space="preserve"> </w:t>
      </w:r>
    </w:p>
    <w:p w14:paraId="51B104B0" w14:textId="77777777" w:rsidR="00696BB5" w:rsidRDefault="00696BB5" w:rsidP="006727BF">
      <w:pPr>
        <w:pStyle w:val="NumberedList2"/>
        <w:numPr>
          <w:ilvl w:val="0"/>
          <w:numId w:val="47"/>
        </w:numPr>
      </w:pPr>
      <w:r>
        <w:t xml:space="preserve">when a </w:t>
      </w:r>
      <w:r w:rsidRPr="00FA6064">
        <w:rPr>
          <w:i/>
        </w:rPr>
        <w:t>relevant entity</w:t>
      </w:r>
      <w:r>
        <w:t xml:space="preserve"> does not accept </w:t>
      </w:r>
      <w:r w:rsidR="006727BF" w:rsidRPr="006727BF">
        <w:rPr>
          <w:i/>
        </w:rPr>
        <w:t>submissions</w:t>
      </w:r>
      <w:r>
        <w:t xml:space="preserve"> electronically.</w:t>
      </w:r>
    </w:p>
    <w:p w14:paraId="1AD63CB5" w14:textId="18AD8578" w:rsidR="00743694" w:rsidRDefault="00696BB5" w:rsidP="00743694">
      <w:pPr>
        <w:pStyle w:val="NumberedList1"/>
        <w:numPr>
          <w:ilvl w:val="1"/>
          <w:numId w:val="6"/>
        </w:numPr>
        <w:ind w:left="680" w:hanging="680"/>
      </w:pPr>
      <w:r>
        <w:t xml:space="preserve">A </w:t>
      </w:r>
      <w:r w:rsidR="00743694" w:rsidRPr="00A42684">
        <w:rPr>
          <w:i/>
        </w:rPr>
        <w:t>relevant entity</w:t>
      </w:r>
      <w:r w:rsidR="00743694">
        <w:t xml:space="preserve"> may establish a time limit that is less than 25 </w:t>
      </w:r>
      <w:r w:rsidR="00743694" w:rsidRPr="00A42684">
        <w:rPr>
          <w:i/>
        </w:rPr>
        <w:t>days</w:t>
      </w:r>
      <w:r w:rsidR="00743694">
        <w:t xml:space="preserve"> but no less than </w:t>
      </w:r>
      <w:r w:rsidR="00743694" w:rsidRPr="00FD300C">
        <w:t>10</w:t>
      </w:r>
      <w:r w:rsidR="00743694">
        <w:t xml:space="preserve"> </w:t>
      </w:r>
      <w:r w:rsidR="00743694" w:rsidRPr="00A42684">
        <w:rPr>
          <w:i/>
        </w:rPr>
        <w:t>days</w:t>
      </w:r>
      <w:r>
        <w:rPr>
          <w:i/>
        </w:rPr>
        <w:t xml:space="preserve"> </w:t>
      </w:r>
      <w:r>
        <w:t>under the following circumstances</w:t>
      </w:r>
      <w:r w:rsidR="00743694">
        <w:t>:</w:t>
      </w:r>
    </w:p>
    <w:p w14:paraId="27E3BCE7" w14:textId="6B4C97F7" w:rsidR="00743694" w:rsidRDefault="00743694" w:rsidP="00BB4634">
      <w:pPr>
        <w:pStyle w:val="NumberedList2"/>
        <w:numPr>
          <w:ilvl w:val="0"/>
          <w:numId w:val="52"/>
        </w:numPr>
      </w:pPr>
      <w:r>
        <w:t xml:space="preserve">when the </w:t>
      </w:r>
      <w:r w:rsidRPr="00A42684">
        <w:rPr>
          <w:i/>
        </w:rPr>
        <w:t>relevant entity</w:t>
      </w:r>
      <w:r>
        <w:t xml:space="preserve"> has published details of the </w:t>
      </w:r>
      <w:r w:rsidRPr="00A42684">
        <w:rPr>
          <w:i/>
        </w:rPr>
        <w:t>procurement</w:t>
      </w:r>
      <w:r>
        <w:t xml:space="preserve"> in an </w:t>
      </w:r>
      <w:r w:rsidRPr="00A42684">
        <w:rPr>
          <w:i/>
        </w:rPr>
        <w:t>annual procurement plan</w:t>
      </w:r>
      <w:r>
        <w:t xml:space="preserve"> on </w:t>
      </w:r>
      <w:r w:rsidRPr="00A42684">
        <w:rPr>
          <w:i/>
        </w:rPr>
        <w:t>AusTender</w:t>
      </w:r>
      <w:r>
        <w:t xml:space="preserve">, at least </w:t>
      </w:r>
      <w:r w:rsidR="006727BF">
        <w:t xml:space="preserve">40 </w:t>
      </w:r>
      <w:r w:rsidRPr="00A42684">
        <w:rPr>
          <w:i/>
        </w:rPr>
        <w:t>days</w:t>
      </w:r>
      <w:r>
        <w:t xml:space="preserve"> and not more than 12 months in advance, and those details include a description of the </w:t>
      </w:r>
      <w:r w:rsidRPr="00A42684">
        <w:rPr>
          <w:i/>
        </w:rPr>
        <w:t>procurement</w:t>
      </w:r>
      <w:r>
        <w:t xml:space="preserve">, the timing of the </w:t>
      </w:r>
      <w:r w:rsidRPr="00A42684">
        <w:rPr>
          <w:i/>
        </w:rPr>
        <w:t>approach to market</w:t>
      </w:r>
      <w:r>
        <w:t xml:space="preserve"> and the procedure to obtain </w:t>
      </w:r>
      <w:r w:rsidRPr="00A42684">
        <w:rPr>
          <w:i/>
        </w:rPr>
        <w:t>request documentation</w:t>
      </w:r>
      <w:r>
        <w:t>;</w:t>
      </w:r>
    </w:p>
    <w:p w14:paraId="66D2B8E4" w14:textId="77777777" w:rsidR="00743694" w:rsidRDefault="00743694" w:rsidP="00BB4634">
      <w:pPr>
        <w:pStyle w:val="NumberedList2"/>
        <w:numPr>
          <w:ilvl w:val="0"/>
          <w:numId w:val="52"/>
        </w:numPr>
      </w:pPr>
      <w:r>
        <w:t xml:space="preserve">when the </w:t>
      </w:r>
      <w:r w:rsidRPr="00A42684">
        <w:rPr>
          <w:i/>
        </w:rPr>
        <w:t>relevant entity</w:t>
      </w:r>
      <w:r>
        <w:t xml:space="preserve"> procures </w:t>
      </w:r>
      <w:r w:rsidRPr="00BB4634">
        <w:rPr>
          <w:i/>
        </w:rPr>
        <w:t xml:space="preserve">commercial </w:t>
      </w:r>
      <w:r w:rsidRPr="006727BF">
        <w:rPr>
          <w:i/>
        </w:rPr>
        <w:t>goods</w:t>
      </w:r>
      <w:r w:rsidRPr="00BB4634">
        <w:rPr>
          <w:i/>
        </w:rPr>
        <w:t xml:space="preserve"> and services</w:t>
      </w:r>
      <w:r>
        <w:t>;</w:t>
      </w:r>
      <w:r w:rsidR="00696BB5">
        <w:t xml:space="preserve"> or</w:t>
      </w:r>
    </w:p>
    <w:p w14:paraId="0DB2800D" w14:textId="77777777" w:rsidR="00743694" w:rsidRDefault="00743694" w:rsidP="00BB4634">
      <w:pPr>
        <w:pStyle w:val="NumberedList2"/>
        <w:numPr>
          <w:ilvl w:val="0"/>
          <w:numId w:val="52"/>
        </w:numPr>
      </w:pPr>
      <w:r>
        <w:t>when a genuine state of urgency renders the normal time limit impracticable.</w:t>
      </w:r>
    </w:p>
    <w:p w14:paraId="274F3194" w14:textId="0170A3FC" w:rsidR="00743694" w:rsidRPr="00A84AD9" w:rsidRDefault="00440C2C" w:rsidP="00BB4634">
      <w:pPr>
        <w:pStyle w:val="NumberedList1"/>
        <w:numPr>
          <w:ilvl w:val="1"/>
          <w:numId w:val="6"/>
        </w:numPr>
        <w:ind w:left="680" w:hanging="680"/>
      </w:pPr>
      <w:r>
        <w:t>I</w:t>
      </w:r>
      <w:r w:rsidR="00743694" w:rsidRPr="00A84AD9">
        <w:t xml:space="preserve">n the case of a </w:t>
      </w:r>
      <w:r w:rsidR="00743694" w:rsidRPr="00BB4634">
        <w:rPr>
          <w:i/>
        </w:rPr>
        <w:t>multi</w:t>
      </w:r>
      <w:r w:rsidR="00851651" w:rsidRPr="00455E26">
        <w:rPr>
          <w:i/>
        </w:rPr>
        <w:noBreakHyphen/>
      </w:r>
      <w:r w:rsidR="00743694" w:rsidRPr="00BB4634">
        <w:rPr>
          <w:i/>
        </w:rPr>
        <w:t xml:space="preserve">stage </w:t>
      </w:r>
      <w:r w:rsidR="00743694" w:rsidRPr="00DA09AC">
        <w:rPr>
          <w:i/>
        </w:rPr>
        <w:t>procurement</w:t>
      </w:r>
      <w:r>
        <w:t xml:space="preserve">, </w:t>
      </w:r>
      <w:r w:rsidR="00743694" w:rsidRPr="00A84AD9">
        <w:t xml:space="preserve">each </w:t>
      </w:r>
      <w:r w:rsidR="00743694" w:rsidRPr="00A84AD9">
        <w:rPr>
          <w:i/>
        </w:rPr>
        <w:t>approach to market</w:t>
      </w:r>
      <w:r w:rsidR="00743694" w:rsidRPr="00A84AD9">
        <w:t xml:space="preserve"> </w:t>
      </w:r>
      <w:r w:rsidR="00743694" w:rsidRPr="00A84AD9">
        <w:rPr>
          <w:b/>
        </w:rPr>
        <w:t>must</w:t>
      </w:r>
      <w:r w:rsidR="00743694" w:rsidRPr="00A84AD9">
        <w:t xml:space="preserve"> comply with the time limits stated in paragraph 10.2</w:t>
      </w:r>
      <w:r w:rsidR="00E33C97">
        <w:t>1</w:t>
      </w:r>
      <w:r w:rsidR="00E704CF">
        <w:t xml:space="preserve"> – 10.2</w:t>
      </w:r>
      <w:r w:rsidR="00E33C97">
        <w:t>3</w:t>
      </w:r>
      <w:r w:rsidR="00743694" w:rsidRPr="00A84AD9">
        <w:t>.</w:t>
      </w:r>
    </w:p>
    <w:p w14:paraId="242DC22D" w14:textId="77777777" w:rsidR="00743694" w:rsidRDefault="00743694" w:rsidP="00BB4634">
      <w:pPr>
        <w:pStyle w:val="NumberedList1"/>
        <w:numPr>
          <w:ilvl w:val="1"/>
          <w:numId w:val="6"/>
        </w:numPr>
        <w:ind w:left="680" w:hanging="680"/>
      </w:pPr>
      <w:r>
        <w:t xml:space="preserve">When a </w:t>
      </w:r>
      <w:r w:rsidRPr="006F6DE0">
        <w:rPr>
          <w:i/>
        </w:rPr>
        <w:t>relevant entity</w:t>
      </w:r>
      <w:r>
        <w:t xml:space="preserve"> intends to specify </w:t>
      </w:r>
      <w:r w:rsidRPr="006F6DE0">
        <w:rPr>
          <w:i/>
        </w:rPr>
        <w:t>conditions for participation</w:t>
      </w:r>
      <w:r>
        <w:t xml:space="preserve"> that require </w:t>
      </w:r>
      <w:r w:rsidRPr="006F6DE0">
        <w:rPr>
          <w:i/>
        </w:rPr>
        <w:t>potential suppliers</w:t>
      </w:r>
      <w:r>
        <w:t xml:space="preserve"> to undertake a separate registration procedure, the </w:t>
      </w:r>
      <w:r w:rsidRPr="006F6DE0">
        <w:rPr>
          <w:i/>
        </w:rPr>
        <w:t>relevant entity</w:t>
      </w:r>
      <w:r>
        <w:t xml:space="preserve"> </w:t>
      </w:r>
      <w:r w:rsidRPr="006F6DE0">
        <w:rPr>
          <w:b/>
        </w:rPr>
        <w:t>must</w:t>
      </w:r>
      <w:r>
        <w:t xml:space="preserve"> state the time limit for responding to the registration in the </w:t>
      </w:r>
      <w:r w:rsidRPr="006F6DE0">
        <w:rPr>
          <w:i/>
        </w:rPr>
        <w:t>approach to market</w:t>
      </w:r>
      <w:r>
        <w:t xml:space="preserve">. Any such </w:t>
      </w:r>
      <w:r w:rsidRPr="006F6DE0">
        <w:rPr>
          <w:i/>
        </w:rPr>
        <w:t>conditions for participation</w:t>
      </w:r>
      <w:r>
        <w:t xml:space="preserve"> </w:t>
      </w:r>
      <w:r w:rsidRPr="006F6DE0">
        <w:rPr>
          <w:b/>
        </w:rPr>
        <w:t>must</w:t>
      </w:r>
      <w:r>
        <w:t xml:space="preserve"> be published in sufficient time to enable all </w:t>
      </w:r>
      <w:r w:rsidRPr="006F6DE0">
        <w:rPr>
          <w:i/>
        </w:rPr>
        <w:t>potential suppliers</w:t>
      </w:r>
      <w:r>
        <w:t xml:space="preserve"> to complete the registration procedures within the time limit for the </w:t>
      </w:r>
      <w:r w:rsidRPr="006F6DE0">
        <w:rPr>
          <w:i/>
        </w:rPr>
        <w:t>procurement</w:t>
      </w:r>
      <w:r>
        <w:t>.</w:t>
      </w:r>
    </w:p>
    <w:p w14:paraId="0A7EEFCC" w14:textId="77777777" w:rsidR="00743694" w:rsidRDefault="00743694" w:rsidP="00BB4634">
      <w:pPr>
        <w:pStyle w:val="NumberedList1"/>
        <w:numPr>
          <w:ilvl w:val="1"/>
          <w:numId w:val="6"/>
        </w:numPr>
        <w:ind w:left="680" w:hanging="680"/>
      </w:pPr>
      <w:r>
        <w:t xml:space="preserve">When a </w:t>
      </w:r>
      <w:r w:rsidRPr="006F6DE0">
        <w:rPr>
          <w:i/>
        </w:rPr>
        <w:t>relevant entity</w:t>
      </w:r>
      <w:r>
        <w:t xml:space="preserve"> extends the time limit for registration or </w:t>
      </w:r>
      <w:r w:rsidRPr="006F6DE0">
        <w:rPr>
          <w:i/>
        </w:rPr>
        <w:t>submission</w:t>
      </w:r>
      <w:r>
        <w:t xml:space="preserve">, or when negotiations are terminated and </w:t>
      </w:r>
      <w:r w:rsidRPr="006F6DE0">
        <w:rPr>
          <w:i/>
        </w:rPr>
        <w:t>potential supplier</w:t>
      </w:r>
      <w:r w:rsidRPr="00D2681B">
        <w:rPr>
          <w:i/>
        </w:rPr>
        <w:t>s</w:t>
      </w:r>
      <w:r>
        <w:t xml:space="preserve"> are permitted to lodge new </w:t>
      </w:r>
      <w:r w:rsidRPr="006F6DE0">
        <w:rPr>
          <w:i/>
        </w:rPr>
        <w:t>submission</w:t>
      </w:r>
      <w:r w:rsidRPr="009C6E24">
        <w:rPr>
          <w:i/>
        </w:rPr>
        <w:t>s</w:t>
      </w:r>
      <w:r>
        <w:t xml:space="preserve">, the new time limit </w:t>
      </w:r>
      <w:r w:rsidRPr="006F6DE0">
        <w:rPr>
          <w:b/>
        </w:rPr>
        <w:t>must</w:t>
      </w:r>
      <w:r>
        <w:t xml:space="preserve"> apply equitably.</w:t>
      </w:r>
    </w:p>
    <w:p w14:paraId="42C22878" w14:textId="77777777" w:rsidR="00743694" w:rsidRPr="00BD4B60" w:rsidRDefault="00743694" w:rsidP="00743694">
      <w:pPr>
        <w:pStyle w:val="Heading2"/>
        <w:rPr>
          <w:sz w:val="28"/>
          <w:szCs w:val="28"/>
        </w:rPr>
      </w:pPr>
      <w:bookmarkStart w:id="48" w:name="_Toc473897671"/>
      <w:r w:rsidRPr="00BD4B60">
        <w:rPr>
          <w:sz w:val="28"/>
          <w:szCs w:val="28"/>
        </w:rPr>
        <w:t>Late submissions</w:t>
      </w:r>
      <w:bookmarkEnd w:id="48"/>
    </w:p>
    <w:p w14:paraId="2D9768C0" w14:textId="77777777" w:rsidR="00743694" w:rsidRDefault="00743694" w:rsidP="00BB4634">
      <w:pPr>
        <w:pStyle w:val="NumberedList1"/>
        <w:numPr>
          <w:ilvl w:val="1"/>
          <w:numId w:val="6"/>
        </w:numPr>
        <w:ind w:left="680" w:hanging="680"/>
      </w:pPr>
      <w:r>
        <w:t xml:space="preserve">Late </w:t>
      </w:r>
      <w:r w:rsidRPr="006F6DE0">
        <w:rPr>
          <w:i/>
        </w:rPr>
        <w:t>submission</w:t>
      </w:r>
      <w:r w:rsidRPr="009C6E24">
        <w:rPr>
          <w:i/>
        </w:rPr>
        <w:t>s</w:t>
      </w:r>
      <w:r>
        <w:t xml:space="preserve"> </w:t>
      </w:r>
      <w:r w:rsidRPr="006F6DE0">
        <w:rPr>
          <w:b/>
        </w:rPr>
        <w:t>must</w:t>
      </w:r>
      <w:r>
        <w:t xml:space="preserve"> not be accepted unless the </w:t>
      </w:r>
      <w:r w:rsidRPr="006F6DE0">
        <w:rPr>
          <w:i/>
        </w:rPr>
        <w:t>submission</w:t>
      </w:r>
      <w:r>
        <w:t xml:space="preserve"> is late as a consequence of mishandling by the </w:t>
      </w:r>
      <w:r w:rsidRPr="006F6DE0">
        <w:rPr>
          <w:i/>
        </w:rPr>
        <w:t>relevant entity</w:t>
      </w:r>
      <w:r>
        <w:t xml:space="preserve">. A </w:t>
      </w:r>
      <w:r w:rsidRPr="006F6DE0">
        <w:rPr>
          <w:i/>
        </w:rPr>
        <w:t>relevant entity</w:t>
      </w:r>
      <w:r>
        <w:t xml:space="preserve"> </w:t>
      </w:r>
      <w:r w:rsidRPr="006F6DE0">
        <w:rPr>
          <w:b/>
        </w:rPr>
        <w:t>must</w:t>
      </w:r>
      <w:r>
        <w:t xml:space="preserve"> not penalise any </w:t>
      </w:r>
      <w:r w:rsidRPr="006F6DE0">
        <w:rPr>
          <w:i/>
        </w:rPr>
        <w:t>potential supplier</w:t>
      </w:r>
      <w:r>
        <w:t xml:space="preserve"> whose </w:t>
      </w:r>
      <w:r w:rsidRPr="006F6DE0">
        <w:rPr>
          <w:i/>
        </w:rPr>
        <w:t>submission</w:t>
      </w:r>
      <w:r>
        <w:t xml:space="preserve"> is received after the specified deadline if the delay is due solely to mishandling by the </w:t>
      </w:r>
      <w:r w:rsidRPr="006F6DE0">
        <w:rPr>
          <w:i/>
        </w:rPr>
        <w:t>relevant entity</w:t>
      </w:r>
      <w:r>
        <w:t>.</w:t>
      </w:r>
    </w:p>
    <w:p w14:paraId="249A4978" w14:textId="77777777" w:rsidR="00743694" w:rsidRDefault="00743694" w:rsidP="00BB4634">
      <w:pPr>
        <w:pStyle w:val="NumberedList1"/>
        <w:numPr>
          <w:ilvl w:val="1"/>
          <w:numId w:val="6"/>
        </w:numPr>
        <w:ind w:left="680" w:hanging="680"/>
      </w:pPr>
      <w:r w:rsidRPr="006F6DE0">
        <w:rPr>
          <w:i/>
        </w:rPr>
        <w:lastRenderedPageBreak/>
        <w:t>Relevant entity</w:t>
      </w:r>
      <w:r>
        <w:t xml:space="preserve"> mishandling does not include mis</w:t>
      </w:r>
      <w:r w:rsidRPr="00E00E2F">
        <w:t>handling</w:t>
      </w:r>
      <w:r>
        <w:t xml:space="preserve"> by a courier or mail service provider engaged by </w:t>
      </w:r>
      <w:r w:rsidRPr="006F6DE0">
        <w:rPr>
          <w:i/>
        </w:rPr>
        <w:t>a potential supplier</w:t>
      </w:r>
      <w:r>
        <w:t xml:space="preserve"> to deliver a </w:t>
      </w:r>
      <w:r w:rsidRPr="006F6DE0">
        <w:rPr>
          <w:i/>
        </w:rPr>
        <w:t>submission</w:t>
      </w:r>
      <w:r>
        <w:t xml:space="preserve">. It is the responsibility </w:t>
      </w:r>
      <w:r w:rsidRPr="00E00E2F">
        <w:t>of the</w:t>
      </w:r>
      <w:r w:rsidRPr="006F6DE0">
        <w:rPr>
          <w:i/>
        </w:rPr>
        <w:t xml:space="preserve"> potential supplier </w:t>
      </w:r>
      <w:r w:rsidRPr="00E00E2F">
        <w:t>to ensure</w:t>
      </w:r>
      <w:r>
        <w:t xml:space="preserve"> that the </w:t>
      </w:r>
      <w:r w:rsidRPr="006F6DE0">
        <w:rPr>
          <w:i/>
        </w:rPr>
        <w:t>submission</w:t>
      </w:r>
      <w:r>
        <w:t xml:space="preserve"> is dispatched in sufficient time for it to be received by the </w:t>
      </w:r>
      <w:r w:rsidRPr="006F6DE0">
        <w:rPr>
          <w:i/>
        </w:rPr>
        <w:t>relevant entity by the</w:t>
      </w:r>
      <w:r>
        <w:t xml:space="preserve"> deadline.</w:t>
      </w:r>
    </w:p>
    <w:p w14:paraId="4E015184" w14:textId="77777777" w:rsidR="00743694" w:rsidRDefault="00743694" w:rsidP="00BB4634">
      <w:pPr>
        <w:pStyle w:val="NumberedList1"/>
        <w:numPr>
          <w:ilvl w:val="1"/>
          <w:numId w:val="6"/>
        </w:numPr>
        <w:ind w:left="680" w:hanging="680"/>
      </w:pPr>
      <w:r>
        <w:t xml:space="preserve">Late </w:t>
      </w:r>
      <w:r w:rsidRPr="006F6DE0">
        <w:rPr>
          <w:i/>
        </w:rPr>
        <w:t>submissions</w:t>
      </w:r>
      <w:r>
        <w:t xml:space="preserve"> should be returned unopened to the </w:t>
      </w:r>
      <w:r w:rsidRPr="00F312A6">
        <w:rPr>
          <w:i/>
        </w:rPr>
        <w:t>potential supplier</w:t>
      </w:r>
      <w:r>
        <w:t xml:space="preserve"> who submitted them, to:</w:t>
      </w:r>
    </w:p>
    <w:p w14:paraId="23A11563" w14:textId="77777777" w:rsidR="00743694" w:rsidRDefault="00743694" w:rsidP="00BB4634">
      <w:pPr>
        <w:pStyle w:val="NumberedList2"/>
        <w:numPr>
          <w:ilvl w:val="0"/>
          <w:numId w:val="57"/>
        </w:numPr>
      </w:pPr>
      <w:r>
        <w:t xml:space="preserve">ensure that they are not evaluated or compared with </w:t>
      </w:r>
      <w:r w:rsidRPr="006F6DE0">
        <w:rPr>
          <w:i/>
        </w:rPr>
        <w:t>submission</w:t>
      </w:r>
      <w:r w:rsidRPr="009C6E24">
        <w:rPr>
          <w:i/>
        </w:rPr>
        <w:t>s</w:t>
      </w:r>
      <w:r>
        <w:t xml:space="preserve"> which were submitted by the due time and date;</w:t>
      </w:r>
    </w:p>
    <w:p w14:paraId="75BE4809" w14:textId="77777777" w:rsidR="00743694" w:rsidRDefault="00743694" w:rsidP="00BB4634">
      <w:pPr>
        <w:pStyle w:val="NumberedList2"/>
        <w:numPr>
          <w:ilvl w:val="0"/>
          <w:numId w:val="57"/>
        </w:numPr>
      </w:pPr>
      <w:r>
        <w:t xml:space="preserve">demonstrate to other </w:t>
      </w:r>
      <w:r w:rsidRPr="006F6DE0">
        <w:rPr>
          <w:i/>
        </w:rPr>
        <w:t>tenderer</w:t>
      </w:r>
      <w:r w:rsidRPr="00DB0C30">
        <w:rPr>
          <w:i/>
        </w:rPr>
        <w:t>s</w:t>
      </w:r>
      <w:r>
        <w:t xml:space="preserve"> that the process for receiving submissions is fair and impartial; and</w:t>
      </w:r>
    </w:p>
    <w:p w14:paraId="1FDE6FA4" w14:textId="77777777" w:rsidR="00743694" w:rsidRDefault="00743694" w:rsidP="00BB4634">
      <w:pPr>
        <w:pStyle w:val="NumberedList2"/>
        <w:numPr>
          <w:ilvl w:val="0"/>
          <w:numId w:val="57"/>
        </w:numPr>
      </w:pPr>
      <w:r>
        <w:t xml:space="preserve">eliminate scope for any suggestion that the </w:t>
      </w:r>
      <w:r w:rsidRPr="006F6DE0">
        <w:rPr>
          <w:i/>
        </w:rPr>
        <w:t>submission</w:t>
      </w:r>
      <w:r>
        <w:t xml:space="preserve"> was rejected for any reason other than because it was late.</w:t>
      </w:r>
    </w:p>
    <w:p w14:paraId="336DAF7C" w14:textId="77777777" w:rsidR="00743694" w:rsidRDefault="00743694" w:rsidP="00BB4634">
      <w:pPr>
        <w:pStyle w:val="NumberedList1"/>
        <w:numPr>
          <w:ilvl w:val="1"/>
          <w:numId w:val="6"/>
        </w:numPr>
        <w:ind w:left="680" w:hanging="680"/>
      </w:pPr>
      <w:r>
        <w:t xml:space="preserve">It may be necessary to open a late </w:t>
      </w:r>
      <w:r w:rsidRPr="006F6DE0">
        <w:rPr>
          <w:i/>
        </w:rPr>
        <w:t>submission</w:t>
      </w:r>
      <w:r>
        <w:t xml:space="preserve"> if there is no return address or any indication of which </w:t>
      </w:r>
      <w:r w:rsidRPr="006F6DE0">
        <w:rPr>
          <w:i/>
        </w:rPr>
        <w:t>approach to market</w:t>
      </w:r>
      <w:r>
        <w:t xml:space="preserve"> the </w:t>
      </w:r>
      <w:r w:rsidRPr="006F6DE0">
        <w:rPr>
          <w:i/>
        </w:rPr>
        <w:t>submission</w:t>
      </w:r>
      <w:r>
        <w:t xml:space="preserve"> relates. When a </w:t>
      </w:r>
      <w:r w:rsidRPr="006F6DE0">
        <w:rPr>
          <w:i/>
        </w:rPr>
        <w:t>submission</w:t>
      </w:r>
      <w:r>
        <w:t xml:space="preserve"> has been opened under such circumstances the </w:t>
      </w:r>
      <w:r w:rsidRPr="006F6DE0">
        <w:rPr>
          <w:i/>
        </w:rPr>
        <w:t>potential supplier</w:t>
      </w:r>
      <w:r>
        <w:t xml:space="preserve"> should be advised that the </w:t>
      </w:r>
      <w:r w:rsidRPr="006F6DE0">
        <w:rPr>
          <w:i/>
        </w:rPr>
        <w:t>submission</w:t>
      </w:r>
      <w:r>
        <w:t xml:space="preserve"> was rejected due to lateness and advised of the reason it was opened.</w:t>
      </w:r>
    </w:p>
    <w:p w14:paraId="11F1F7C6" w14:textId="77777777" w:rsidR="00743694" w:rsidRDefault="00743694" w:rsidP="00743694">
      <w:pPr>
        <w:pStyle w:val="Heading2"/>
      </w:pPr>
      <w:bookmarkStart w:id="49" w:name="_Toc473897672"/>
      <w:r>
        <w:t>Value for money and broader benefits to the Australian economy</w:t>
      </w:r>
      <w:bookmarkEnd w:id="49"/>
    </w:p>
    <w:p w14:paraId="0ABB2499" w14:textId="77777777" w:rsidR="00743694" w:rsidRDefault="00743694" w:rsidP="00BB4634">
      <w:pPr>
        <w:pStyle w:val="NumberedList1"/>
        <w:numPr>
          <w:ilvl w:val="1"/>
          <w:numId w:val="6"/>
        </w:numPr>
        <w:ind w:left="680" w:hanging="680"/>
      </w:pPr>
      <w:r>
        <w:t xml:space="preserve">In addition to the considerations at paragraph 4.4, for </w:t>
      </w:r>
      <w:r w:rsidRPr="006F6DE0">
        <w:rPr>
          <w:i/>
        </w:rPr>
        <w:t>procurements</w:t>
      </w:r>
      <w:r>
        <w:t xml:space="preserve"> above $4 million, Commonwealth </w:t>
      </w:r>
      <w:r w:rsidRPr="006F6DE0">
        <w:rPr>
          <w:i/>
        </w:rPr>
        <w:t>officials</w:t>
      </w:r>
      <w:r>
        <w:t xml:space="preserve"> are required to consider the economic benefit of the </w:t>
      </w:r>
      <w:r w:rsidRPr="006F6DE0">
        <w:rPr>
          <w:i/>
        </w:rPr>
        <w:t>procurement</w:t>
      </w:r>
      <w:r>
        <w:t xml:space="preserve"> to the Australian economy.</w:t>
      </w:r>
    </w:p>
    <w:p w14:paraId="4877C7DD" w14:textId="77777777" w:rsidR="00743694" w:rsidRDefault="00743694" w:rsidP="00BB4634">
      <w:pPr>
        <w:pStyle w:val="NumberedList1"/>
        <w:numPr>
          <w:ilvl w:val="1"/>
          <w:numId w:val="6"/>
        </w:numPr>
        <w:ind w:left="680" w:hanging="680"/>
      </w:pPr>
      <w:r>
        <w:t xml:space="preserve">The policy operates within the context of relevant national and international agreements and </w:t>
      </w:r>
      <w:r w:rsidRPr="006F6DE0">
        <w:rPr>
          <w:i/>
        </w:rPr>
        <w:t>procurement</w:t>
      </w:r>
      <w:r>
        <w:t xml:space="preserve"> policies to which Australia is a signatory, including free trade agreements and the Australia and New Zealand Government Procurement Agreement.</w:t>
      </w:r>
    </w:p>
    <w:p w14:paraId="363B51A9" w14:textId="77777777" w:rsidR="00743694" w:rsidRDefault="00743694" w:rsidP="00743694">
      <w:pPr>
        <w:pStyle w:val="Heading2"/>
      </w:pPr>
      <w:bookmarkStart w:id="50" w:name="_Toc473897673"/>
      <w:r>
        <w:t>Receipt and opening of submissions</w:t>
      </w:r>
      <w:bookmarkEnd w:id="50"/>
    </w:p>
    <w:p w14:paraId="1CB89B36" w14:textId="77777777" w:rsidR="00743694" w:rsidRDefault="00743694" w:rsidP="00BB4634">
      <w:pPr>
        <w:pStyle w:val="NumberedList1"/>
        <w:numPr>
          <w:ilvl w:val="1"/>
          <w:numId w:val="6"/>
        </w:numPr>
        <w:ind w:left="680" w:hanging="680"/>
      </w:pPr>
      <w:r>
        <w:t xml:space="preserve">Procedures to receive and open </w:t>
      </w:r>
      <w:r w:rsidRPr="006F6DE0">
        <w:rPr>
          <w:i/>
        </w:rPr>
        <w:t>submission</w:t>
      </w:r>
      <w:r w:rsidRPr="009C6E24">
        <w:rPr>
          <w:i/>
        </w:rPr>
        <w:t>s</w:t>
      </w:r>
      <w:r>
        <w:t xml:space="preserve"> </w:t>
      </w:r>
      <w:r w:rsidRPr="006F6DE0">
        <w:rPr>
          <w:b/>
        </w:rPr>
        <w:t>must</w:t>
      </w:r>
      <w:r>
        <w:t xml:space="preserve"> guarantee fairness and impartiality and </w:t>
      </w:r>
      <w:r w:rsidRPr="006F6DE0">
        <w:rPr>
          <w:b/>
        </w:rPr>
        <w:t>must</w:t>
      </w:r>
      <w:r>
        <w:t xml:space="preserve"> ensure that </w:t>
      </w:r>
      <w:r w:rsidRPr="006F6DE0">
        <w:rPr>
          <w:i/>
        </w:rPr>
        <w:t>submission</w:t>
      </w:r>
      <w:r w:rsidRPr="009C6E24">
        <w:rPr>
          <w:i/>
        </w:rPr>
        <w:t>s</w:t>
      </w:r>
      <w:r>
        <w:t xml:space="preserve"> are treated in confidence.</w:t>
      </w:r>
    </w:p>
    <w:p w14:paraId="71271FC9" w14:textId="77777777" w:rsidR="00743694" w:rsidRDefault="00743694" w:rsidP="00BB4634">
      <w:pPr>
        <w:pStyle w:val="NumberedList1"/>
        <w:numPr>
          <w:ilvl w:val="1"/>
          <w:numId w:val="6"/>
        </w:numPr>
        <w:ind w:left="680" w:hanging="680"/>
      </w:pPr>
      <w:r>
        <w:t xml:space="preserve">When a </w:t>
      </w:r>
      <w:r w:rsidRPr="006F6DE0">
        <w:rPr>
          <w:i/>
        </w:rPr>
        <w:t>relevant entity</w:t>
      </w:r>
      <w:r>
        <w:t xml:space="preserve"> provides </w:t>
      </w:r>
      <w:r w:rsidRPr="006F6DE0">
        <w:rPr>
          <w:i/>
        </w:rPr>
        <w:t>tenderer</w:t>
      </w:r>
      <w:r w:rsidRPr="00DB0C30">
        <w:rPr>
          <w:i/>
        </w:rPr>
        <w:t>s</w:t>
      </w:r>
      <w:r>
        <w:t xml:space="preserve"> with opportunities to correct unintentional errors of form between the opening of </w:t>
      </w:r>
      <w:r w:rsidRPr="006F6DE0">
        <w:rPr>
          <w:i/>
        </w:rPr>
        <w:t>submission</w:t>
      </w:r>
      <w:r w:rsidRPr="009C6E24">
        <w:rPr>
          <w:i/>
        </w:rPr>
        <w:t>s</w:t>
      </w:r>
      <w:r>
        <w:t xml:space="preserve"> and any decision, the </w:t>
      </w:r>
      <w:r w:rsidRPr="006F6DE0">
        <w:rPr>
          <w:i/>
        </w:rPr>
        <w:t>relevant entity</w:t>
      </w:r>
      <w:r>
        <w:t xml:space="preserve"> </w:t>
      </w:r>
      <w:r w:rsidRPr="006F6DE0">
        <w:rPr>
          <w:b/>
        </w:rPr>
        <w:t>must</w:t>
      </w:r>
      <w:r>
        <w:t xml:space="preserve"> provide the opportunity equitably to all </w:t>
      </w:r>
      <w:r w:rsidRPr="006F6DE0">
        <w:rPr>
          <w:i/>
        </w:rPr>
        <w:t>tenderer</w:t>
      </w:r>
      <w:r w:rsidRPr="00DB0C30">
        <w:rPr>
          <w:i/>
        </w:rPr>
        <w:t>s</w:t>
      </w:r>
      <w:r>
        <w:t>.</w:t>
      </w:r>
    </w:p>
    <w:p w14:paraId="04FB5291" w14:textId="77777777" w:rsidR="00743694" w:rsidRDefault="00743694" w:rsidP="00BB4634">
      <w:pPr>
        <w:pStyle w:val="NumberedList1"/>
        <w:numPr>
          <w:ilvl w:val="1"/>
          <w:numId w:val="6"/>
        </w:numPr>
        <w:ind w:left="680" w:hanging="680"/>
      </w:pPr>
      <w:r>
        <w:t xml:space="preserve">Further consideration </w:t>
      </w:r>
      <w:r w:rsidRPr="006F6DE0">
        <w:rPr>
          <w:b/>
        </w:rPr>
        <w:t>must</w:t>
      </w:r>
      <w:r>
        <w:t xml:space="preserve"> be given only to </w:t>
      </w:r>
      <w:r w:rsidRPr="006F6DE0">
        <w:rPr>
          <w:i/>
        </w:rPr>
        <w:t>submission</w:t>
      </w:r>
      <w:r w:rsidRPr="009C6E24">
        <w:rPr>
          <w:i/>
        </w:rPr>
        <w:t>s</w:t>
      </w:r>
      <w:r>
        <w:t xml:space="preserve"> that meet </w:t>
      </w:r>
      <w:r w:rsidRPr="006F6DE0">
        <w:rPr>
          <w:i/>
        </w:rPr>
        <w:t>minimum content and format requirements</w:t>
      </w:r>
      <w:r>
        <w:t>.</w:t>
      </w:r>
    </w:p>
    <w:p w14:paraId="389B318F" w14:textId="77777777" w:rsidR="00743694" w:rsidRDefault="00743694" w:rsidP="00743694">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34C90D39" w14:textId="77777777" w:rsidR="00743694" w:rsidRDefault="00743694" w:rsidP="00743694">
      <w:pPr>
        <w:pStyle w:val="Heading2"/>
      </w:pPr>
      <w:bookmarkStart w:id="51" w:name="_Toc473897674"/>
      <w:r>
        <w:lastRenderedPageBreak/>
        <w:t>Awarding contracts</w:t>
      </w:r>
      <w:bookmarkEnd w:id="51"/>
    </w:p>
    <w:p w14:paraId="200D081E" w14:textId="77777777" w:rsidR="00743694" w:rsidRDefault="00743694" w:rsidP="00BB4634">
      <w:pPr>
        <w:pStyle w:val="NumberedList1"/>
        <w:numPr>
          <w:ilvl w:val="1"/>
          <w:numId w:val="6"/>
        </w:numPr>
        <w:ind w:left="680" w:hanging="680"/>
      </w:pPr>
      <w:r>
        <w:t xml:space="preserve">Unless a </w:t>
      </w:r>
      <w:r w:rsidRPr="006F6DE0">
        <w:rPr>
          <w:i/>
        </w:rPr>
        <w:t>relevant entity</w:t>
      </w:r>
      <w:r>
        <w:t xml:space="preserve"> determines that it is not in the public interest to award a </w:t>
      </w:r>
      <w:r w:rsidRPr="006F6DE0">
        <w:rPr>
          <w:i/>
        </w:rPr>
        <w:t>contract</w:t>
      </w:r>
      <w:r>
        <w:rPr>
          <w:rStyle w:val="FootnoteReference"/>
          <w:i/>
        </w:rPr>
        <w:footnoteReference w:id="9"/>
      </w:r>
      <w:r>
        <w:t xml:space="preserve">, it </w:t>
      </w:r>
      <w:r w:rsidRPr="006F6DE0">
        <w:rPr>
          <w:b/>
        </w:rPr>
        <w:t>must</w:t>
      </w:r>
      <w:r>
        <w:t xml:space="preserve"> award a </w:t>
      </w:r>
      <w:r w:rsidRPr="006F6DE0">
        <w:rPr>
          <w:i/>
        </w:rPr>
        <w:t>contract</w:t>
      </w:r>
      <w:r>
        <w:t xml:space="preserve"> to the </w:t>
      </w:r>
      <w:r w:rsidRPr="006F6DE0">
        <w:rPr>
          <w:i/>
        </w:rPr>
        <w:t>tenderer</w:t>
      </w:r>
      <w:r>
        <w:t xml:space="preserve"> that the </w:t>
      </w:r>
      <w:r w:rsidRPr="006F6DE0">
        <w:rPr>
          <w:i/>
        </w:rPr>
        <w:t>relevant entity</w:t>
      </w:r>
      <w:r>
        <w:t xml:space="preserve"> has determined:</w:t>
      </w:r>
    </w:p>
    <w:p w14:paraId="2EFD3A85" w14:textId="77777777" w:rsidR="00743694" w:rsidRDefault="00743694" w:rsidP="00BB4634">
      <w:pPr>
        <w:pStyle w:val="NumberedList2"/>
        <w:numPr>
          <w:ilvl w:val="0"/>
          <w:numId w:val="55"/>
        </w:numPr>
      </w:pPr>
      <w:r>
        <w:t xml:space="preserve">satisfies the </w:t>
      </w:r>
      <w:r w:rsidRPr="006F6DE0">
        <w:rPr>
          <w:i/>
        </w:rPr>
        <w:t>conditions for participation</w:t>
      </w:r>
      <w:r>
        <w:t>;</w:t>
      </w:r>
    </w:p>
    <w:p w14:paraId="43BACF11" w14:textId="77777777" w:rsidR="00743694" w:rsidRDefault="00743694" w:rsidP="00BB4634">
      <w:pPr>
        <w:pStyle w:val="NumberedList2"/>
        <w:numPr>
          <w:ilvl w:val="0"/>
          <w:numId w:val="55"/>
        </w:numPr>
      </w:pPr>
      <w:r>
        <w:t xml:space="preserve">is fully capable of undertaking the </w:t>
      </w:r>
      <w:r w:rsidRPr="006F6DE0">
        <w:rPr>
          <w:i/>
        </w:rPr>
        <w:t>contract</w:t>
      </w:r>
      <w:r>
        <w:t>; and</w:t>
      </w:r>
    </w:p>
    <w:p w14:paraId="70A69557" w14:textId="77777777" w:rsidR="00743694" w:rsidRDefault="00743694" w:rsidP="00BB4634">
      <w:pPr>
        <w:pStyle w:val="NumberedList2"/>
        <w:numPr>
          <w:ilvl w:val="0"/>
          <w:numId w:val="55"/>
        </w:numPr>
      </w:pPr>
      <w:r>
        <w:t xml:space="preserve">will provide the best value for money, in accordance with the essential requirements and </w:t>
      </w:r>
      <w:r w:rsidRPr="006F6DE0">
        <w:rPr>
          <w:i/>
        </w:rPr>
        <w:t>evaluation criteria</w:t>
      </w:r>
      <w:r>
        <w:t xml:space="preserve"> specified in the </w:t>
      </w:r>
      <w:r w:rsidRPr="006F6DE0">
        <w:rPr>
          <w:i/>
        </w:rPr>
        <w:t>approach to market</w:t>
      </w:r>
      <w:r>
        <w:t xml:space="preserve"> and </w:t>
      </w:r>
      <w:r w:rsidRPr="006F6DE0">
        <w:rPr>
          <w:i/>
        </w:rPr>
        <w:t>request documentation</w:t>
      </w:r>
      <w:r>
        <w:t>.</w:t>
      </w:r>
    </w:p>
    <w:p w14:paraId="41BC2676" w14:textId="77777777" w:rsidR="00743694" w:rsidRDefault="00743694" w:rsidP="00BB4634">
      <w:pPr>
        <w:pStyle w:val="NumberedList1"/>
        <w:numPr>
          <w:ilvl w:val="1"/>
          <w:numId w:val="6"/>
        </w:numPr>
        <w:ind w:left="680" w:hanging="680"/>
      </w:pPr>
      <w:r>
        <w:t xml:space="preserve">A </w:t>
      </w:r>
      <w:r w:rsidRPr="006F6DE0">
        <w:rPr>
          <w:i/>
        </w:rPr>
        <w:t>relevant entity</w:t>
      </w:r>
      <w:r>
        <w:t xml:space="preserve"> </w:t>
      </w:r>
      <w:r w:rsidRPr="006F6DE0">
        <w:rPr>
          <w:b/>
        </w:rPr>
        <w:t>must</w:t>
      </w:r>
      <w:r>
        <w:t xml:space="preserve"> </w:t>
      </w:r>
      <w:r w:rsidRPr="00A87934">
        <w:t>not</w:t>
      </w:r>
      <w:r w:rsidR="007325B1" w:rsidRPr="00A87934">
        <w:t xml:space="preserve"> </w:t>
      </w:r>
      <w:r w:rsidR="007325B1" w:rsidRPr="00AA04CD">
        <w:t>use options</w:t>
      </w:r>
      <w:r w:rsidR="007325B1" w:rsidRPr="00A87934">
        <w:t>,</w:t>
      </w:r>
      <w:r w:rsidRPr="00A87934">
        <w:t xml:space="preserve"> cancel</w:t>
      </w:r>
      <w:r>
        <w:t xml:space="preserve"> a </w:t>
      </w:r>
      <w:r w:rsidRPr="006F6DE0">
        <w:rPr>
          <w:i/>
        </w:rPr>
        <w:t>procurement</w:t>
      </w:r>
      <w:r>
        <w:t xml:space="preserve">, or terminate or modify an awarded </w:t>
      </w:r>
      <w:r w:rsidRPr="006F6DE0">
        <w:rPr>
          <w:i/>
        </w:rPr>
        <w:t>contract</w:t>
      </w:r>
      <w:r>
        <w:t>, so as to avoid the rules of Division 2 of these CPRs.</w:t>
      </w:r>
    </w:p>
    <w:p w14:paraId="6A1C6072" w14:textId="77777777" w:rsidR="00743694" w:rsidRDefault="00743694" w:rsidP="00743694">
      <w:pPr>
        <w:pStyle w:val="Heading2"/>
      </w:pPr>
      <w:bookmarkStart w:id="52" w:name="_Toc473897675"/>
      <w:r>
        <w:t>Contract management/Standard verification</w:t>
      </w:r>
      <w:bookmarkEnd w:id="52"/>
    </w:p>
    <w:p w14:paraId="5DACDE9D" w14:textId="01DEB9E0" w:rsidR="00743694" w:rsidRDefault="00743694" w:rsidP="00BB4634">
      <w:pPr>
        <w:pStyle w:val="NumberedList1"/>
        <w:numPr>
          <w:ilvl w:val="1"/>
          <w:numId w:val="6"/>
        </w:numPr>
        <w:ind w:left="680" w:hanging="680"/>
      </w:pPr>
      <w:r>
        <w:t xml:space="preserve">Where applying a </w:t>
      </w:r>
      <w:r w:rsidRPr="00A87988">
        <w:rPr>
          <w:i/>
        </w:rPr>
        <w:t>standard</w:t>
      </w:r>
      <w:r w:rsidR="004C05A2">
        <w:t xml:space="preserve"> (Australian, or in its absence, international)</w:t>
      </w:r>
      <w:r>
        <w:t xml:space="preserve"> for </w:t>
      </w:r>
      <w:r w:rsidRPr="000E45BF">
        <w:rPr>
          <w:i/>
        </w:rPr>
        <w:t>goods</w:t>
      </w:r>
      <w:r>
        <w:t xml:space="preserve"> or services, </w:t>
      </w:r>
      <w:r w:rsidRPr="006F6DE0">
        <w:rPr>
          <w:i/>
        </w:rPr>
        <w:t>relevant entities</w:t>
      </w:r>
      <w:r>
        <w:t xml:space="preserve"> </w:t>
      </w:r>
      <w:r w:rsidRPr="006F6DE0">
        <w:rPr>
          <w:b/>
        </w:rPr>
        <w:t>must</w:t>
      </w:r>
      <w:r>
        <w:t xml:space="preserve"> make reasonable enquiries to determine compliance with that </w:t>
      </w:r>
      <w:r w:rsidRPr="00A87988">
        <w:rPr>
          <w:i/>
        </w:rPr>
        <w:t>standard</w:t>
      </w:r>
      <w:r>
        <w:t>:</w:t>
      </w:r>
    </w:p>
    <w:p w14:paraId="4BE507C6" w14:textId="77777777" w:rsidR="00743694" w:rsidRDefault="00743694" w:rsidP="00BB4634">
      <w:pPr>
        <w:pStyle w:val="NumberedList2"/>
        <w:numPr>
          <w:ilvl w:val="0"/>
          <w:numId w:val="56"/>
        </w:numPr>
      </w:pPr>
      <w:r>
        <w:t xml:space="preserve">this includes gathering evidence of relevant certifications; and </w:t>
      </w:r>
    </w:p>
    <w:p w14:paraId="2C680F7F" w14:textId="77777777" w:rsidR="00743694" w:rsidRDefault="00743694" w:rsidP="00BB4634">
      <w:pPr>
        <w:pStyle w:val="NumberedList2"/>
        <w:numPr>
          <w:ilvl w:val="0"/>
          <w:numId w:val="56"/>
        </w:numPr>
      </w:pPr>
      <w:r>
        <w:t>periodic auditing of compliance by an independent assessor.</w:t>
      </w:r>
    </w:p>
    <w:p w14:paraId="2F274970" w14:textId="77777777" w:rsidR="00743694" w:rsidRDefault="00743694" w:rsidP="00743694">
      <w:pPr>
        <w:pStyle w:val="Heading1"/>
        <w:rPr>
          <w:bCs w:val="0"/>
        </w:rPr>
      </w:pPr>
      <w:r>
        <w:br w:type="page"/>
      </w:r>
    </w:p>
    <w:p w14:paraId="11392069" w14:textId="77777777" w:rsidR="00743694" w:rsidRPr="005B7897" w:rsidRDefault="00743694" w:rsidP="00743694">
      <w:pPr>
        <w:pStyle w:val="Sectiontitle"/>
        <w:rPr>
          <w:color w:val="474585" w:themeColor="accent1" w:themeShade="80"/>
        </w:rPr>
      </w:pPr>
      <w:bookmarkStart w:id="53" w:name="_Toc473897676"/>
      <w:r w:rsidRPr="005B7897">
        <w:rPr>
          <w:color w:val="474585" w:themeColor="accent1" w:themeShade="80"/>
        </w:rPr>
        <w:lastRenderedPageBreak/>
        <w:t>Appendix A: Exemptions from Division 2</w:t>
      </w:r>
      <w:bookmarkEnd w:id="53"/>
    </w:p>
    <w:p w14:paraId="579D2400" w14:textId="77777777" w:rsidR="00743694" w:rsidRDefault="00743694" w:rsidP="00743694">
      <w:pPr>
        <w:spacing w:before="120"/>
      </w:pPr>
      <w:r w:rsidRPr="00691505">
        <w:rPr>
          <w:i/>
        </w:rPr>
        <w:t>Procurements</w:t>
      </w:r>
      <w:r>
        <w:t xml:space="preserve"> that are exempt from the rules of Division 2 by the operation of Appendix A are still required to be undertaken in accordance with value for money and with the rules of Division 1 of these CPRs.</w:t>
      </w:r>
    </w:p>
    <w:p w14:paraId="427AF542" w14:textId="77777777" w:rsidR="00743694" w:rsidRDefault="00743694" w:rsidP="00743694">
      <w:pPr>
        <w:spacing w:before="120"/>
      </w:pPr>
      <w:r>
        <w:t>Division 2 does not apply to:</w:t>
      </w:r>
    </w:p>
    <w:p w14:paraId="021FB5FA" w14:textId="1F19963C" w:rsidR="00743694" w:rsidRDefault="00743694" w:rsidP="00743694">
      <w:pPr>
        <w:pStyle w:val="ListParagraph"/>
        <w:numPr>
          <w:ilvl w:val="0"/>
          <w:numId w:val="39"/>
        </w:numPr>
        <w:spacing w:before="120" w:line="240" w:lineRule="auto"/>
        <w:ind w:left="454" w:hanging="454"/>
        <w:contextualSpacing w:val="0"/>
      </w:pPr>
      <w:r w:rsidRPr="00691505">
        <w:rPr>
          <w:i/>
        </w:rPr>
        <w:t>procurement</w:t>
      </w:r>
      <w:r>
        <w:rPr>
          <w:i/>
        </w:rPr>
        <w:t xml:space="preserve"> </w:t>
      </w:r>
      <w:r w:rsidRPr="00423D85">
        <w:t>including leasing</w:t>
      </w:r>
      <w:r>
        <w:t xml:space="preserve"> of land, existing buildings or other immovable property or any associated rights (note: the </w:t>
      </w:r>
      <w:r w:rsidRPr="00691505">
        <w:rPr>
          <w:i/>
        </w:rPr>
        <w:t>procurement</w:t>
      </w:r>
      <w:r>
        <w:t xml:space="preserve"> of </w:t>
      </w:r>
      <w:r w:rsidRPr="00691505">
        <w:rPr>
          <w:i/>
        </w:rPr>
        <w:t>construction services</w:t>
      </w:r>
      <w:r>
        <w:t xml:space="preserve"> is not exempt);</w:t>
      </w:r>
    </w:p>
    <w:p w14:paraId="1594F8DC" w14:textId="6CB0FD0B" w:rsidR="00743694" w:rsidRPr="00A87934" w:rsidRDefault="00743694" w:rsidP="00743694">
      <w:pPr>
        <w:pStyle w:val="ListParagraph"/>
        <w:numPr>
          <w:ilvl w:val="0"/>
          <w:numId w:val="39"/>
        </w:numPr>
        <w:spacing w:before="120" w:line="240" w:lineRule="auto"/>
        <w:ind w:left="454" w:hanging="454"/>
        <w:contextualSpacing w:val="0"/>
      </w:pPr>
      <w:r w:rsidRPr="00691505">
        <w:rPr>
          <w:i/>
        </w:rPr>
        <w:t>procurement</w:t>
      </w:r>
      <w:r>
        <w:t xml:space="preserve"> of </w:t>
      </w:r>
      <w:r w:rsidRPr="00691505">
        <w:rPr>
          <w:i/>
        </w:rPr>
        <w:t>goods</w:t>
      </w:r>
      <w:r>
        <w:t xml:space="preserve"> and services </w:t>
      </w:r>
      <w:r w:rsidR="00691505">
        <w:t xml:space="preserve">by a </w:t>
      </w:r>
      <w:r w:rsidR="00691505" w:rsidRPr="00691505">
        <w:rPr>
          <w:i/>
        </w:rPr>
        <w:t>relevant entity</w:t>
      </w:r>
      <w:r w:rsidR="00691505">
        <w:t xml:space="preserve"> </w:t>
      </w:r>
      <w:r>
        <w:t xml:space="preserve">from </w:t>
      </w:r>
      <w:r w:rsidRPr="00A87934">
        <w:t xml:space="preserve">another </w:t>
      </w:r>
      <w:r w:rsidRPr="00BB4634">
        <w:rPr>
          <w:i/>
        </w:rPr>
        <w:t>Commonwealth</w:t>
      </w:r>
      <w:r w:rsidR="00691505">
        <w:t>,</w:t>
      </w:r>
      <w:r w:rsidRPr="00A87934">
        <w:t xml:space="preserve"> state, territory or local government entity;</w:t>
      </w:r>
    </w:p>
    <w:p w14:paraId="0F1BDCE1" w14:textId="77777777" w:rsidR="00743694" w:rsidRDefault="00743694" w:rsidP="00743694">
      <w:pPr>
        <w:pStyle w:val="ListParagraph"/>
        <w:numPr>
          <w:ilvl w:val="0"/>
          <w:numId w:val="39"/>
        </w:numPr>
        <w:spacing w:before="120" w:line="240" w:lineRule="auto"/>
        <w:ind w:left="454" w:hanging="454"/>
        <w:contextualSpacing w:val="0"/>
      </w:pPr>
      <w:r w:rsidRPr="00691505">
        <w:rPr>
          <w:i/>
        </w:rPr>
        <w:t>procurements</w:t>
      </w:r>
      <w:r>
        <w:t xml:space="preserve"> funded by international grants, loans or other assistance, when the provision of such assistance is subject to conditions inconsistent with this document;</w:t>
      </w:r>
    </w:p>
    <w:p w14:paraId="3AF55CC2" w14:textId="77777777" w:rsidR="00743694" w:rsidRDefault="00743694" w:rsidP="00743694">
      <w:pPr>
        <w:pStyle w:val="ListParagraph"/>
        <w:numPr>
          <w:ilvl w:val="0"/>
          <w:numId w:val="39"/>
        </w:numPr>
        <w:spacing w:before="120" w:line="240" w:lineRule="auto"/>
        <w:ind w:left="454" w:hanging="454"/>
        <w:contextualSpacing w:val="0"/>
      </w:pPr>
      <w:r w:rsidRPr="00691505">
        <w:rPr>
          <w:i/>
        </w:rPr>
        <w:t>procurements</w:t>
      </w:r>
      <w:r>
        <w:t xml:space="preserve"> funded by grants and sponsorship payments from non-Commonwealth entities;</w:t>
      </w:r>
    </w:p>
    <w:p w14:paraId="71F46114" w14:textId="77777777" w:rsidR="00743694" w:rsidRDefault="00743694" w:rsidP="00743694">
      <w:pPr>
        <w:pStyle w:val="ListParagraph"/>
        <w:numPr>
          <w:ilvl w:val="0"/>
          <w:numId w:val="39"/>
        </w:numPr>
        <w:spacing w:before="120" w:line="240" w:lineRule="auto"/>
        <w:ind w:left="454" w:hanging="454"/>
        <w:contextualSpacing w:val="0"/>
      </w:pPr>
      <w:r w:rsidRPr="00691505">
        <w:rPr>
          <w:i/>
        </w:rPr>
        <w:t>procurement</w:t>
      </w:r>
      <w:r>
        <w:t xml:space="preserve"> for the direct purpose of providing foreign assistance;</w:t>
      </w:r>
    </w:p>
    <w:p w14:paraId="473D3DF7" w14:textId="53C7D944" w:rsidR="00743694" w:rsidRDefault="00743694" w:rsidP="00743694">
      <w:pPr>
        <w:pStyle w:val="ListParagraph"/>
        <w:numPr>
          <w:ilvl w:val="0"/>
          <w:numId w:val="39"/>
        </w:numPr>
        <w:spacing w:before="120" w:line="240" w:lineRule="auto"/>
        <w:ind w:left="454" w:hanging="454"/>
        <w:contextualSpacing w:val="0"/>
      </w:pPr>
      <w:r w:rsidRPr="00691505">
        <w:rPr>
          <w:i/>
        </w:rPr>
        <w:t>procurement</w:t>
      </w:r>
      <w:r>
        <w:t xml:space="preserve"> of </w:t>
      </w:r>
      <w:r w:rsidRPr="00691505">
        <w:rPr>
          <w:i/>
        </w:rPr>
        <w:t>research and development</w:t>
      </w:r>
      <w:r>
        <w:t xml:space="preserve"> services, but not the </w:t>
      </w:r>
      <w:r w:rsidRPr="00691505">
        <w:rPr>
          <w:i/>
        </w:rPr>
        <w:t>procurement</w:t>
      </w:r>
      <w:r>
        <w:t xml:space="preserve"> of inputs to </w:t>
      </w:r>
      <w:r w:rsidRPr="00691505">
        <w:rPr>
          <w:i/>
        </w:rPr>
        <w:t>research and development</w:t>
      </w:r>
      <w:r w:rsidR="00691505">
        <w:t xml:space="preserve"> undertaken by a </w:t>
      </w:r>
      <w:r w:rsidR="00691505" w:rsidRPr="00691505">
        <w:rPr>
          <w:i/>
        </w:rPr>
        <w:t>relevant entity</w:t>
      </w:r>
      <w:r>
        <w:t>;</w:t>
      </w:r>
    </w:p>
    <w:p w14:paraId="137F16C2" w14:textId="77777777" w:rsidR="00743694" w:rsidRDefault="00743694" w:rsidP="00743694">
      <w:pPr>
        <w:pStyle w:val="ListParagraph"/>
        <w:numPr>
          <w:ilvl w:val="0"/>
          <w:numId w:val="39"/>
        </w:numPr>
        <w:spacing w:before="120" w:line="240" w:lineRule="auto"/>
        <w:ind w:left="454" w:hanging="454"/>
        <w:contextualSpacing w:val="0"/>
      </w:pPr>
      <w:r>
        <w:t>the engagement of an expert or neutral person, including engaging counsel or barristers, for any current or anticipated litigation or dispute;</w:t>
      </w:r>
    </w:p>
    <w:p w14:paraId="0D98C4C8" w14:textId="77777777" w:rsidR="00743694" w:rsidRDefault="00743694" w:rsidP="00743694">
      <w:pPr>
        <w:pStyle w:val="ListParagraph"/>
        <w:numPr>
          <w:ilvl w:val="0"/>
          <w:numId w:val="39"/>
        </w:numPr>
        <w:spacing w:before="120" w:line="240" w:lineRule="auto"/>
        <w:ind w:left="454" w:hanging="454"/>
        <w:contextualSpacing w:val="0"/>
      </w:pPr>
      <w:r w:rsidRPr="00165ADD">
        <w:rPr>
          <w:i/>
        </w:rPr>
        <w:t>procurement</w:t>
      </w:r>
      <w:r>
        <w:t xml:space="preserve"> of </w:t>
      </w:r>
      <w:r w:rsidRPr="00BB4634">
        <w:rPr>
          <w:i/>
        </w:rPr>
        <w:t>goods</w:t>
      </w:r>
      <w:r>
        <w:t xml:space="preserve"> and services (including construction) outside Australian territory, for consumption outside Australian territory;</w:t>
      </w:r>
    </w:p>
    <w:p w14:paraId="38C1D7E4" w14:textId="77777777" w:rsidR="00743694" w:rsidRDefault="00743694" w:rsidP="00743694">
      <w:pPr>
        <w:pStyle w:val="ListParagraph"/>
        <w:numPr>
          <w:ilvl w:val="0"/>
          <w:numId w:val="39"/>
        </w:numPr>
        <w:spacing w:before="120" w:line="240" w:lineRule="auto"/>
        <w:ind w:left="454" w:hanging="454"/>
        <w:contextualSpacing w:val="0"/>
      </w:pPr>
      <w:r>
        <w:t>acquisition of fiscal agency or depository services, liquidation and management services for regulated financial institutions, and sale and distribution services for government debt;</w:t>
      </w:r>
    </w:p>
    <w:p w14:paraId="7F84183F" w14:textId="77777777" w:rsidR="00743694" w:rsidRDefault="00743694" w:rsidP="00743694">
      <w:pPr>
        <w:pStyle w:val="NumberedList1"/>
        <w:numPr>
          <w:ilvl w:val="0"/>
          <w:numId w:val="39"/>
        </w:numPr>
        <w:spacing w:before="120" w:line="240" w:lineRule="auto"/>
        <w:ind w:left="454" w:hanging="454"/>
      </w:pPr>
      <w:r w:rsidRPr="00691505">
        <w:rPr>
          <w:i/>
        </w:rPr>
        <w:t>procurement</w:t>
      </w:r>
      <w:r>
        <w:t xml:space="preserve"> of motor vehicles</w:t>
      </w:r>
      <w:r w:rsidRPr="00F17A23">
        <w:t>;</w:t>
      </w:r>
    </w:p>
    <w:p w14:paraId="09A3219A" w14:textId="77777777" w:rsidR="00743694" w:rsidRDefault="00743694" w:rsidP="00743694">
      <w:pPr>
        <w:pStyle w:val="NumberedList1"/>
        <w:numPr>
          <w:ilvl w:val="0"/>
          <w:numId w:val="39"/>
        </w:numPr>
        <w:spacing w:before="120" w:line="240" w:lineRule="auto"/>
        <w:ind w:left="454" w:hanging="454"/>
      </w:pPr>
      <w:r w:rsidRPr="00691505">
        <w:rPr>
          <w:i/>
        </w:rPr>
        <w:t>procurement</w:t>
      </w:r>
      <w:r>
        <w:t xml:space="preserve"> by the Future Fund Management Agency of investment management, investment advisory, or master custody and safekeeping services for the purposes of managing and investing the assets of the Future Fund;</w:t>
      </w:r>
    </w:p>
    <w:p w14:paraId="524CB609" w14:textId="77777777" w:rsidR="00743694" w:rsidRDefault="00743694" w:rsidP="00743694">
      <w:pPr>
        <w:pStyle w:val="NumberedList1"/>
        <w:numPr>
          <w:ilvl w:val="0"/>
          <w:numId w:val="39"/>
        </w:numPr>
        <w:spacing w:before="120" w:line="240" w:lineRule="auto"/>
        <w:ind w:left="454" w:hanging="454"/>
      </w:pPr>
      <w:r w:rsidRPr="00691505">
        <w:rPr>
          <w:i/>
        </w:rPr>
        <w:t>procurement</w:t>
      </w:r>
      <w:r>
        <w:t xml:space="preserve"> of blood plasma products or plasma fractionation services;</w:t>
      </w:r>
    </w:p>
    <w:p w14:paraId="63F04DBC" w14:textId="77777777" w:rsidR="00743694" w:rsidRDefault="00743694" w:rsidP="00743694">
      <w:pPr>
        <w:pStyle w:val="NumberedList1"/>
        <w:numPr>
          <w:ilvl w:val="0"/>
          <w:numId w:val="39"/>
        </w:numPr>
        <w:spacing w:before="120" w:line="240" w:lineRule="auto"/>
        <w:ind w:left="454" w:hanging="454"/>
      </w:pPr>
      <w:r w:rsidRPr="00691505">
        <w:rPr>
          <w:i/>
        </w:rPr>
        <w:t>procurement</w:t>
      </w:r>
      <w:r>
        <w:t xml:space="preserve"> of government advertising services</w:t>
      </w:r>
      <w:r>
        <w:rPr>
          <w:rStyle w:val="FootnoteReference"/>
        </w:rPr>
        <w:footnoteReference w:id="10"/>
      </w:r>
      <w:r>
        <w:t>;</w:t>
      </w:r>
    </w:p>
    <w:p w14:paraId="14E316AB" w14:textId="5994B9C5" w:rsidR="00743694" w:rsidRDefault="00743694" w:rsidP="00743694">
      <w:pPr>
        <w:pStyle w:val="NumberedList1"/>
        <w:numPr>
          <w:ilvl w:val="0"/>
          <w:numId w:val="39"/>
        </w:numPr>
        <w:spacing w:before="120" w:line="240" w:lineRule="auto"/>
        <w:ind w:left="454" w:hanging="454"/>
      </w:pPr>
      <w:r w:rsidRPr="00691505">
        <w:rPr>
          <w:i/>
        </w:rPr>
        <w:t>procurement</w:t>
      </w:r>
      <w:r>
        <w:t xml:space="preserve"> of </w:t>
      </w:r>
      <w:r w:rsidRPr="00691505">
        <w:rPr>
          <w:i/>
        </w:rPr>
        <w:t>goods</w:t>
      </w:r>
      <w:r>
        <w:t xml:space="preserve"> and services by, or on behalf of, the Defence Intelligence Organisation, the Australian Signals Directorat</w:t>
      </w:r>
      <w:r w:rsidR="00B33481">
        <w:t>e, or the Australian Geospatial</w:t>
      </w:r>
      <w:r w:rsidR="00B33481">
        <w:noBreakHyphen/>
      </w:r>
      <w:r>
        <w:t>Intelligence Organisation;</w:t>
      </w:r>
    </w:p>
    <w:p w14:paraId="66E94AC7" w14:textId="77777777" w:rsidR="00743694" w:rsidRDefault="00743694" w:rsidP="00743694">
      <w:pPr>
        <w:pStyle w:val="NumberedList1"/>
        <w:numPr>
          <w:ilvl w:val="0"/>
          <w:numId w:val="39"/>
        </w:numPr>
        <w:spacing w:before="120" w:line="240" w:lineRule="auto"/>
        <w:ind w:left="454" w:hanging="454"/>
      </w:pPr>
      <w:r w:rsidRPr="00691505">
        <w:rPr>
          <w:i/>
        </w:rPr>
        <w:t>contracts for labour hire</w:t>
      </w:r>
      <w:r>
        <w:t>;</w:t>
      </w:r>
    </w:p>
    <w:p w14:paraId="1EE69806" w14:textId="77777777" w:rsidR="00743694" w:rsidRDefault="00743694" w:rsidP="00743694">
      <w:pPr>
        <w:pStyle w:val="NumberedList1"/>
        <w:numPr>
          <w:ilvl w:val="0"/>
          <w:numId w:val="39"/>
        </w:numPr>
        <w:spacing w:before="120" w:line="240" w:lineRule="auto"/>
        <w:ind w:left="454" w:hanging="454"/>
      </w:pPr>
      <w:r w:rsidRPr="00691505">
        <w:rPr>
          <w:i/>
        </w:rPr>
        <w:t>procurement</w:t>
      </w:r>
      <w:r>
        <w:t xml:space="preserve"> of </w:t>
      </w:r>
      <w:r w:rsidRPr="00691505">
        <w:rPr>
          <w:i/>
        </w:rPr>
        <w:t>goods</w:t>
      </w:r>
      <w:r>
        <w:t xml:space="preserve"> and services from a business that primarily exists to provide the services of persons with a disability; and</w:t>
      </w:r>
    </w:p>
    <w:p w14:paraId="0F62EEF5" w14:textId="77777777" w:rsidR="00743694" w:rsidRDefault="00743694" w:rsidP="00743694">
      <w:pPr>
        <w:pStyle w:val="NumberedList1"/>
        <w:numPr>
          <w:ilvl w:val="0"/>
          <w:numId w:val="39"/>
        </w:numPr>
        <w:spacing w:before="120" w:line="240" w:lineRule="auto"/>
        <w:ind w:left="454" w:hanging="454"/>
      </w:pPr>
      <w:r w:rsidRPr="00691505">
        <w:rPr>
          <w:i/>
        </w:rPr>
        <w:t>procurement</w:t>
      </w:r>
      <w:r>
        <w:t xml:space="preserve"> of </w:t>
      </w:r>
      <w:r w:rsidRPr="00691505">
        <w:rPr>
          <w:i/>
        </w:rPr>
        <w:t>goods</w:t>
      </w:r>
      <w:r>
        <w:t xml:space="preserve"> and services from an </w:t>
      </w:r>
      <w:r w:rsidRPr="00691505">
        <w:rPr>
          <w:i/>
        </w:rPr>
        <w:t>SME</w:t>
      </w:r>
      <w:r>
        <w:t xml:space="preserve"> with at least 50 per cent Indigenous ownership.</w:t>
      </w:r>
    </w:p>
    <w:p w14:paraId="6175D923" w14:textId="77777777" w:rsidR="00743694" w:rsidRPr="005B7897" w:rsidRDefault="00743694" w:rsidP="00743694">
      <w:pPr>
        <w:pStyle w:val="Sectiontitle"/>
        <w:rPr>
          <w:color w:val="474585" w:themeColor="accent1" w:themeShade="80"/>
        </w:rPr>
      </w:pPr>
      <w:bookmarkStart w:id="54" w:name="_Toc473897677"/>
      <w:r w:rsidRPr="005B7897">
        <w:rPr>
          <w:color w:val="474585" w:themeColor="accent1" w:themeShade="80"/>
        </w:rPr>
        <w:lastRenderedPageBreak/>
        <w:t>Appendix B: Definitions</w:t>
      </w:r>
      <w:bookmarkEnd w:id="54"/>
    </w:p>
    <w:p w14:paraId="0117ED09" w14:textId="77777777" w:rsidR="00743694" w:rsidRDefault="00743694" w:rsidP="00743694">
      <w:r>
        <w:t>The following definitions apply for the purposes of these CPRs:</w:t>
      </w:r>
    </w:p>
    <w:p w14:paraId="0DED132B" w14:textId="785D9347" w:rsidR="00743694" w:rsidRDefault="00743694" w:rsidP="00743694">
      <w:r w:rsidRPr="00691505">
        <w:rPr>
          <w:b/>
        </w:rPr>
        <w:t>Accountable Authority</w:t>
      </w:r>
      <w:r>
        <w:t xml:space="preserve"> – as defined in section 8 of the </w:t>
      </w:r>
      <w:r w:rsidR="00691505" w:rsidRPr="00691505">
        <w:rPr>
          <w:i/>
        </w:rPr>
        <w:t>Public Governance, Performance and Accountability Act 2013</w:t>
      </w:r>
      <w:r w:rsidR="00691505">
        <w:t xml:space="preserve"> (PGPA Act)</w:t>
      </w:r>
      <w:r w:rsidR="00C22DBD">
        <w:t>.</w:t>
      </w:r>
    </w:p>
    <w:p w14:paraId="5B050222" w14:textId="77777777" w:rsidR="00743694" w:rsidRDefault="00743694" w:rsidP="00743694">
      <w:r w:rsidRPr="00691505">
        <w:rPr>
          <w:b/>
        </w:rPr>
        <w:t>Annual procurement plan</w:t>
      </w:r>
      <w:r>
        <w:t xml:space="preserve"> – a document published on </w:t>
      </w:r>
      <w:r w:rsidRPr="00691505">
        <w:rPr>
          <w:i/>
        </w:rPr>
        <w:t>AusTender</w:t>
      </w:r>
      <w:r>
        <w:t xml:space="preserve"> through which </w:t>
      </w:r>
      <w:r w:rsidRPr="00691505">
        <w:rPr>
          <w:i/>
        </w:rPr>
        <w:t>relevant entities</w:t>
      </w:r>
      <w:r>
        <w:t xml:space="preserve"> provide a short summary of their strategic </w:t>
      </w:r>
      <w:r w:rsidRPr="00691505">
        <w:rPr>
          <w:i/>
        </w:rPr>
        <w:t>procurement</w:t>
      </w:r>
      <w:r>
        <w:t xml:space="preserve"> outlook for the coming year and information on significant </w:t>
      </w:r>
      <w:r w:rsidRPr="00691505">
        <w:rPr>
          <w:i/>
        </w:rPr>
        <w:t>procurements</w:t>
      </w:r>
      <w:r>
        <w:t xml:space="preserve"> they plan to undertake.</w:t>
      </w:r>
    </w:p>
    <w:p w14:paraId="6A2FA974" w14:textId="0A349A77" w:rsidR="00743694" w:rsidRDefault="00743694" w:rsidP="00743694">
      <w:r w:rsidRPr="00691505">
        <w:rPr>
          <w:b/>
        </w:rPr>
        <w:t>Approach to market</w:t>
      </w:r>
      <w:r>
        <w:t xml:space="preserve"> – any notice inviting </w:t>
      </w:r>
      <w:r w:rsidRPr="00691505">
        <w:rPr>
          <w:i/>
        </w:rPr>
        <w:t>potential suppliers</w:t>
      </w:r>
      <w:r>
        <w:t xml:space="preserve"> to participate in a </w:t>
      </w:r>
      <w:r w:rsidRPr="00691505">
        <w:rPr>
          <w:i/>
        </w:rPr>
        <w:t>procurement</w:t>
      </w:r>
      <w:r>
        <w:t xml:space="preserve"> which may include a request for tender, request for quote, request for expression of interest, request for information or request for proposal.</w:t>
      </w:r>
    </w:p>
    <w:p w14:paraId="4184BA3B" w14:textId="77777777" w:rsidR="00743694" w:rsidRDefault="00743694" w:rsidP="00743694">
      <w:r>
        <w:t xml:space="preserve">Note: the acronym ‘ATM’ is used on </w:t>
      </w:r>
      <w:r w:rsidRPr="00691505">
        <w:rPr>
          <w:i/>
        </w:rPr>
        <w:t>AusTender</w:t>
      </w:r>
      <w:r>
        <w:t xml:space="preserve"> and other </w:t>
      </w:r>
      <w:r w:rsidRPr="00691505">
        <w:rPr>
          <w:i/>
        </w:rPr>
        <w:t>procurement</w:t>
      </w:r>
      <w:r>
        <w:t xml:space="preserve"> documents to reference an </w:t>
      </w:r>
      <w:r w:rsidRPr="00BB4634">
        <w:rPr>
          <w:i/>
        </w:rPr>
        <w:t>approach to market</w:t>
      </w:r>
      <w:r>
        <w:t>.</w:t>
      </w:r>
    </w:p>
    <w:p w14:paraId="1BE94346" w14:textId="77777777" w:rsidR="00743694" w:rsidRDefault="00743694" w:rsidP="00743694">
      <w:r w:rsidRPr="00691505">
        <w:rPr>
          <w:b/>
        </w:rPr>
        <w:t>AusTender</w:t>
      </w:r>
      <w:r>
        <w:t xml:space="preserve"> – the central web-based facility for the publication of Australian Government procurement information, including business opportunities, </w:t>
      </w:r>
      <w:r w:rsidRPr="00691505">
        <w:rPr>
          <w:i/>
        </w:rPr>
        <w:t>annual procurement plans</w:t>
      </w:r>
      <w:r>
        <w:t xml:space="preserve"> and </w:t>
      </w:r>
      <w:r w:rsidRPr="00691505">
        <w:rPr>
          <w:i/>
        </w:rPr>
        <w:t>contract</w:t>
      </w:r>
      <w:r>
        <w:t xml:space="preserve">s awarded. </w:t>
      </w:r>
    </w:p>
    <w:p w14:paraId="5EC6A61A" w14:textId="77777777" w:rsidR="00743694" w:rsidRDefault="00743694" w:rsidP="00743694">
      <w:r w:rsidRPr="00691505">
        <w:rPr>
          <w:b/>
        </w:rPr>
        <w:t>Commercial goods and services</w:t>
      </w:r>
      <w:r>
        <w:t xml:space="preserve"> – commercial </w:t>
      </w:r>
      <w:r w:rsidRPr="00691505">
        <w:rPr>
          <w:i/>
        </w:rPr>
        <w:t>goods</w:t>
      </w:r>
      <w:r>
        <w:t xml:space="preserve"> and services are of a type that are offered for sale to, and routinely purchased by, non-government buyers for non-government purposes, including any modifications common in the commercial marketplace and any minor modifications not common in the commercial marketplace.</w:t>
      </w:r>
    </w:p>
    <w:p w14:paraId="05DF0CD7" w14:textId="77777777" w:rsidR="00743694" w:rsidRDefault="00743694" w:rsidP="00743694">
      <w:r w:rsidRPr="00691505">
        <w:rPr>
          <w:b/>
        </w:rPr>
        <w:t>Commodity market</w:t>
      </w:r>
      <w:r>
        <w:t xml:space="preserve"> – a recognised exchange dealing in generic, largely unprocessed, </w:t>
      </w:r>
      <w:r w:rsidRPr="00691505">
        <w:rPr>
          <w:i/>
        </w:rPr>
        <w:t>goods</w:t>
      </w:r>
      <w:r>
        <w:t xml:space="preserve"> that can be processed and resold.</w:t>
      </w:r>
    </w:p>
    <w:p w14:paraId="5F9564D8" w14:textId="77777777" w:rsidR="00743694" w:rsidRDefault="00743694" w:rsidP="00743694">
      <w:r w:rsidRPr="00691505">
        <w:rPr>
          <w:b/>
        </w:rPr>
        <w:t>Conditions for participation</w:t>
      </w:r>
      <w:r>
        <w:t xml:space="preserve"> – minimum conditions that </w:t>
      </w:r>
      <w:r w:rsidRPr="00691505">
        <w:rPr>
          <w:i/>
        </w:rPr>
        <w:t>potential supplier</w:t>
      </w:r>
      <w:r w:rsidRPr="00D2681B">
        <w:rPr>
          <w:i/>
        </w:rPr>
        <w:t>s</w:t>
      </w:r>
      <w:r>
        <w:t xml:space="preserve"> </w:t>
      </w:r>
      <w:r w:rsidRPr="00691505">
        <w:rPr>
          <w:b/>
        </w:rPr>
        <w:t>must</w:t>
      </w:r>
      <w:r>
        <w:t xml:space="preserve"> demonstrate compliance with, in order to participate in a </w:t>
      </w:r>
      <w:r w:rsidRPr="00691505">
        <w:rPr>
          <w:i/>
        </w:rPr>
        <w:t>procurement</w:t>
      </w:r>
      <w:r>
        <w:t xml:space="preserve"> process or for </w:t>
      </w:r>
      <w:r w:rsidRPr="00691505">
        <w:rPr>
          <w:i/>
        </w:rPr>
        <w:t>submission</w:t>
      </w:r>
      <w:r w:rsidRPr="009C6E24">
        <w:rPr>
          <w:i/>
        </w:rPr>
        <w:t>s</w:t>
      </w:r>
      <w:r>
        <w:t xml:space="preserve"> to be considered. This may include a requirement to undertake an accreditation or validation procedure.</w:t>
      </w:r>
    </w:p>
    <w:p w14:paraId="014AA4D0" w14:textId="77777777" w:rsidR="00743694" w:rsidRDefault="00743694" w:rsidP="00743694">
      <w:r w:rsidRPr="00691505">
        <w:rPr>
          <w:b/>
        </w:rPr>
        <w:t>Construction services</w:t>
      </w:r>
      <w:r>
        <w:t xml:space="preserve"> – </w:t>
      </w:r>
      <w:r w:rsidRPr="00691505">
        <w:rPr>
          <w:i/>
        </w:rPr>
        <w:t>procurement</w:t>
      </w:r>
      <w:r w:rsidRPr="00165ADD">
        <w:rPr>
          <w:i/>
        </w:rPr>
        <w:t>s</w:t>
      </w:r>
      <w:r>
        <w:t xml:space="preserve"> related to the construction of buildings and </w:t>
      </w:r>
      <w:r w:rsidRPr="00691505">
        <w:rPr>
          <w:i/>
        </w:rPr>
        <w:t>procurement</w:t>
      </w:r>
      <w:r w:rsidRPr="00165ADD">
        <w:rPr>
          <w:i/>
        </w:rPr>
        <w:t>s</w:t>
      </w:r>
      <w:r>
        <w:t xml:space="preserve"> of works as defined by the </w:t>
      </w:r>
      <w:r w:rsidRPr="00691505">
        <w:rPr>
          <w:i/>
        </w:rPr>
        <w:t>Public Works Committee Act 1969</w:t>
      </w:r>
      <w:r>
        <w:t>.</w:t>
      </w:r>
    </w:p>
    <w:p w14:paraId="27A17A15" w14:textId="7D5B1C3D" w:rsidR="00743694" w:rsidRDefault="00743694" w:rsidP="00743694">
      <w:r w:rsidRPr="00691505">
        <w:rPr>
          <w:b/>
        </w:rPr>
        <w:t xml:space="preserve">Contract </w:t>
      </w:r>
      <w:r>
        <w:t xml:space="preserve">– an arrangement, as defined by </w:t>
      </w:r>
      <w:r w:rsidR="00691505">
        <w:t>s23</w:t>
      </w:r>
      <w:r>
        <w:t xml:space="preserve">(2) of the PGPA Act, for the </w:t>
      </w:r>
      <w:r w:rsidRPr="00691505">
        <w:rPr>
          <w:i/>
        </w:rPr>
        <w:t>procurement</w:t>
      </w:r>
      <w:r>
        <w:t xml:space="preserve"> of </w:t>
      </w:r>
      <w:r w:rsidRPr="00691505">
        <w:rPr>
          <w:i/>
        </w:rPr>
        <w:t>goods</w:t>
      </w:r>
      <w:r>
        <w:t xml:space="preserve"> and services under which </w:t>
      </w:r>
      <w:r w:rsidRPr="00691505">
        <w:rPr>
          <w:i/>
        </w:rPr>
        <w:t>relevant money</w:t>
      </w:r>
      <w:r>
        <w:t xml:space="preserve"> is payable or may become payable. Note: this includes </w:t>
      </w:r>
      <w:r w:rsidRPr="00691505">
        <w:rPr>
          <w:i/>
        </w:rPr>
        <w:t>standing offer</w:t>
      </w:r>
      <w:r w:rsidRPr="00D57246">
        <w:rPr>
          <w:i/>
        </w:rPr>
        <w:t>s</w:t>
      </w:r>
      <w:r>
        <w:t xml:space="preserve"> and panels.</w:t>
      </w:r>
    </w:p>
    <w:p w14:paraId="78D54C25" w14:textId="77777777" w:rsidR="00743694" w:rsidRDefault="00743694" w:rsidP="00743694">
      <w:r w:rsidRPr="00691505">
        <w:rPr>
          <w:b/>
        </w:rPr>
        <w:t>Contracts for labour hire</w:t>
      </w:r>
      <w:r>
        <w:t xml:space="preserve"> – a </w:t>
      </w:r>
      <w:r w:rsidRPr="00691505">
        <w:rPr>
          <w:i/>
        </w:rPr>
        <w:t>contract</w:t>
      </w:r>
      <w:r>
        <w:t xml:space="preserve"> under which a </w:t>
      </w:r>
      <w:r w:rsidRPr="00691505">
        <w:rPr>
          <w:i/>
        </w:rPr>
        <w:t>relevant entity</w:t>
      </w:r>
      <w:r>
        <w:t xml:space="preserve"> engages an individual to provide labour, when the individual is engaged either directly or through a firm which primarily exists to provide the services of only that individual. This includes the appointment of an eminent individual to a special role by an </w:t>
      </w:r>
      <w:r w:rsidRPr="00691505">
        <w:rPr>
          <w:i/>
        </w:rPr>
        <w:t>Accountable Authority</w:t>
      </w:r>
      <w:r>
        <w:t xml:space="preserve">, or the appointment of a person or persons by an </w:t>
      </w:r>
      <w:r w:rsidRPr="00691505">
        <w:rPr>
          <w:i/>
        </w:rPr>
        <w:t>Accountable Authority</w:t>
      </w:r>
      <w:r>
        <w:t xml:space="preserve"> to a governance committee (for example, an audit committee, ethics committee or steering committee), but does not include the engagement of consultants.</w:t>
      </w:r>
    </w:p>
    <w:p w14:paraId="29D72EF3" w14:textId="7C9F1924" w:rsidR="00743694" w:rsidRDefault="00743694" w:rsidP="00743694">
      <w:r w:rsidRPr="00691505">
        <w:rPr>
          <w:b/>
        </w:rPr>
        <w:t>Corporate Commonwealth entities</w:t>
      </w:r>
      <w:r>
        <w:t xml:space="preserve"> – as defined in section 8 of the </w:t>
      </w:r>
      <w:r w:rsidR="00691505" w:rsidRPr="00691505">
        <w:rPr>
          <w:i/>
        </w:rPr>
        <w:t>Public Governance, Performance and Accountability Act 2013</w:t>
      </w:r>
      <w:r w:rsidR="00691505">
        <w:t xml:space="preserve"> (PGPA Act)</w:t>
      </w:r>
      <w:r w:rsidR="00C22DBD">
        <w:t>.</w:t>
      </w:r>
    </w:p>
    <w:p w14:paraId="3F30FA1E" w14:textId="77777777" w:rsidR="00743694" w:rsidRDefault="00743694" w:rsidP="00743694">
      <w:r w:rsidRPr="001763AB">
        <w:rPr>
          <w:b/>
        </w:rPr>
        <w:lastRenderedPageBreak/>
        <w:t>Days</w:t>
      </w:r>
      <w:r>
        <w:t xml:space="preserve"> – means calendar </w:t>
      </w:r>
      <w:r w:rsidRPr="001763AB">
        <w:rPr>
          <w:i/>
        </w:rPr>
        <w:t>days</w:t>
      </w:r>
      <w:r>
        <w:t>.</w:t>
      </w:r>
    </w:p>
    <w:p w14:paraId="54F82292" w14:textId="77777777" w:rsidR="00743694" w:rsidRDefault="00743694" w:rsidP="00743694">
      <w:r w:rsidRPr="001763AB">
        <w:rPr>
          <w:b/>
        </w:rPr>
        <w:t>End date (in a contract)</w:t>
      </w:r>
      <w:r>
        <w:t xml:space="preserve"> – can be defined by reference to a specific date or by reference to a specific event.</w:t>
      </w:r>
    </w:p>
    <w:p w14:paraId="4E53146E" w14:textId="77777777" w:rsidR="00743694" w:rsidRDefault="00743694" w:rsidP="00743694">
      <w:r w:rsidRPr="001763AB">
        <w:rPr>
          <w:b/>
        </w:rPr>
        <w:t>Evaluation criteria</w:t>
      </w:r>
      <w:r>
        <w:t xml:space="preserve"> – the criteria that are used to evaluate the compliance and/or relative ranking of </w:t>
      </w:r>
      <w:r w:rsidRPr="001763AB">
        <w:rPr>
          <w:i/>
        </w:rPr>
        <w:t>submission</w:t>
      </w:r>
      <w:r w:rsidRPr="009C6E24">
        <w:rPr>
          <w:i/>
        </w:rPr>
        <w:t>s</w:t>
      </w:r>
      <w:r>
        <w:t xml:space="preserve">. </w:t>
      </w:r>
      <w:r w:rsidRPr="001763AB">
        <w:rPr>
          <w:i/>
        </w:rPr>
        <w:t>Evaluation criteria</w:t>
      </w:r>
      <w:r>
        <w:t xml:space="preserve"> </w:t>
      </w:r>
      <w:r w:rsidRPr="001763AB">
        <w:rPr>
          <w:b/>
        </w:rPr>
        <w:t>must</w:t>
      </w:r>
      <w:r>
        <w:t xml:space="preserve"> be clearly stated in the </w:t>
      </w:r>
      <w:r w:rsidRPr="001763AB">
        <w:rPr>
          <w:i/>
        </w:rPr>
        <w:t>request documentation</w:t>
      </w:r>
      <w:r>
        <w:t>.</w:t>
      </w:r>
    </w:p>
    <w:p w14:paraId="64438E2F" w14:textId="77777777" w:rsidR="00743694" w:rsidRDefault="00743694" w:rsidP="00743694">
      <w:r w:rsidRPr="001763AB">
        <w:rPr>
          <w:b/>
        </w:rPr>
        <w:t>Goods</w:t>
      </w:r>
      <w:r>
        <w:t xml:space="preserve"> – every type of right, interest or thing which is legally capable of being owned. This includes, but is not restricted to, physical </w:t>
      </w:r>
      <w:r w:rsidRPr="001763AB">
        <w:rPr>
          <w:i/>
        </w:rPr>
        <w:t>goods</w:t>
      </w:r>
      <w:r>
        <w:t xml:space="preserve"> and real property as well as intangibles such as intellectual property, </w:t>
      </w:r>
      <w:r w:rsidRPr="001763AB">
        <w:rPr>
          <w:i/>
        </w:rPr>
        <w:t>contract</w:t>
      </w:r>
      <w:r>
        <w:t xml:space="preserve"> options and goodwill.</w:t>
      </w:r>
    </w:p>
    <w:p w14:paraId="0EB29331" w14:textId="77777777" w:rsidR="00743694" w:rsidRDefault="00743694" w:rsidP="00743694">
      <w:r w:rsidRPr="001763AB">
        <w:rPr>
          <w:b/>
        </w:rPr>
        <w:t>GST</w:t>
      </w:r>
      <w:r>
        <w:t xml:space="preserve"> – The Goods and Services Tax, as defined by the </w:t>
      </w:r>
      <w:r w:rsidRPr="001763AB">
        <w:rPr>
          <w:i/>
        </w:rPr>
        <w:t>A New Tax Systems (Goods and Services Tax) Act 1999</w:t>
      </w:r>
      <w:r>
        <w:t>.</w:t>
      </w:r>
    </w:p>
    <w:p w14:paraId="73C58AC6" w14:textId="77777777" w:rsidR="005127EF" w:rsidRPr="006E3A28" w:rsidRDefault="005127EF" w:rsidP="00743694">
      <w:r>
        <w:rPr>
          <w:b/>
        </w:rPr>
        <w:t>Legal Services Multi-use List</w:t>
      </w:r>
      <w:r>
        <w:t xml:space="preserve"> – as defined in the </w:t>
      </w:r>
      <w:r w:rsidR="006E3A28">
        <w:rPr>
          <w:i/>
        </w:rPr>
        <w:t>Legal Services Directions 2017</w:t>
      </w:r>
      <w:r w:rsidR="006E3A28">
        <w:t>.</w:t>
      </w:r>
    </w:p>
    <w:p w14:paraId="7C69D52C" w14:textId="77777777" w:rsidR="00743694" w:rsidRDefault="00743694" w:rsidP="00743694">
      <w:r w:rsidRPr="001763AB">
        <w:rPr>
          <w:b/>
        </w:rPr>
        <w:t>Limited tender</w:t>
      </w:r>
      <w:r>
        <w:t xml:space="preserve"> – involves a </w:t>
      </w:r>
      <w:r w:rsidRPr="001763AB">
        <w:rPr>
          <w:i/>
        </w:rPr>
        <w:t>relevant entity</w:t>
      </w:r>
      <w:r>
        <w:t xml:space="preserve"> approaching one or more </w:t>
      </w:r>
      <w:r w:rsidRPr="001763AB">
        <w:rPr>
          <w:i/>
        </w:rPr>
        <w:t>potential supplier</w:t>
      </w:r>
      <w:r w:rsidRPr="00F312A6">
        <w:rPr>
          <w:i/>
        </w:rPr>
        <w:t>s</w:t>
      </w:r>
      <w:r>
        <w:t xml:space="preserve"> to make </w:t>
      </w:r>
      <w:r w:rsidRPr="001763AB">
        <w:rPr>
          <w:i/>
        </w:rPr>
        <w:t>submission</w:t>
      </w:r>
      <w:r w:rsidRPr="009C6E24">
        <w:rPr>
          <w:i/>
        </w:rPr>
        <w:t>s</w:t>
      </w:r>
      <w:r>
        <w:t xml:space="preserve">, when the process does not meet the rules for </w:t>
      </w:r>
      <w:r w:rsidRPr="001763AB">
        <w:rPr>
          <w:i/>
        </w:rPr>
        <w:t>open tender</w:t>
      </w:r>
      <w:r>
        <w:t xml:space="preserve"> </w:t>
      </w:r>
      <w:r w:rsidRPr="00C629B0">
        <w:t xml:space="preserve">or </w:t>
      </w:r>
      <w:r w:rsidRPr="00C629B0">
        <w:rPr>
          <w:i/>
        </w:rPr>
        <w:t>prequalified tender</w:t>
      </w:r>
      <w:r w:rsidRPr="00C629B0">
        <w:t>.</w:t>
      </w:r>
    </w:p>
    <w:p w14:paraId="0323F3F2" w14:textId="77777777" w:rsidR="00743694" w:rsidRDefault="00743694" w:rsidP="00743694">
      <w:r w:rsidRPr="001763AB">
        <w:rPr>
          <w:b/>
        </w:rPr>
        <w:t>Minimum content and format requirements</w:t>
      </w:r>
      <w:r>
        <w:t xml:space="preserve"> – criteria that a </w:t>
      </w:r>
      <w:r w:rsidRPr="001763AB">
        <w:rPr>
          <w:i/>
        </w:rPr>
        <w:t>tenderer</w:t>
      </w:r>
      <w:r>
        <w:t>’</w:t>
      </w:r>
      <w:r w:rsidRPr="00DB0C30">
        <w:rPr>
          <w:i/>
        </w:rPr>
        <w:t>s</w:t>
      </w:r>
      <w:r>
        <w:t xml:space="preserve"> </w:t>
      </w:r>
      <w:r w:rsidRPr="001763AB">
        <w:rPr>
          <w:i/>
        </w:rPr>
        <w:t>submission</w:t>
      </w:r>
      <w:r>
        <w:t xml:space="preserve"> is required to meet, when responding to an </w:t>
      </w:r>
      <w:r w:rsidRPr="001763AB">
        <w:rPr>
          <w:i/>
        </w:rPr>
        <w:t>approach to market</w:t>
      </w:r>
      <w:r>
        <w:t xml:space="preserve">, to be eligible for further consideration in a </w:t>
      </w:r>
      <w:r w:rsidRPr="001763AB">
        <w:rPr>
          <w:i/>
        </w:rPr>
        <w:t>procurement</w:t>
      </w:r>
      <w:r>
        <w:t xml:space="preserve"> process.</w:t>
      </w:r>
    </w:p>
    <w:p w14:paraId="1552413D" w14:textId="77777777" w:rsidR="00105B7C" w:rsidRPr="00105B7C" w:rsidRDefault="00105B7C" w:rsidP="00743694">
      <w:r>
        <w:rPr>
          <w:b/>
        </w:rPr>
        <w:t>Multi-stage procurement</w:t>
      </w:r>
      <w:r>
        <w:t xml:space="preserve"> – </w:t>
      </w:r>
      <w:r w:rsidR="00AC6F71">
        <w:t xml:space="preserve">involves an </w:t>
      </w:r>
      <w:r w:rsidR="00003B6E">
        <w:t xml:space="preserve">initial </w:t>
      </w:r>
      <w:r w:rsidR="00AC6F71">
        <w:rPr>
          <w:i/>
        </w:rPr>
        <w:t xml:space="preserve">approach to market </w:t>
      </w:r>
      <w:r w:rsidR="00AC6F71">
        <w:t xml:space="preserve">followed by </w:t>
      </w:r>
      <w:r w:rsidR="00DC69AB">
        <w:t>one</w:t>
      </w:r>
      <w:r w:rsidR="00A133C3">
        <w:t xml:space="preserve"> or more subsequent</w:t>
      </w:r>
      <w:r>
        <w:t xml:space="preserve"> </w:t>
      </w:r>
      <w:r w:rsidR="00DC69AB">
        <w:rPr>
          <w:i/>
        </w:rPr>
        <w:t>approach</w:t>
      </w:r>
      <w:r w:rsidR="00A133C3">
        <w:rPr>
          <w:i/>
        </w:rPr>
        <w:t>es</w:t>
      </w:r>
      <w:r w:rsidR="00DC69AB">
        <w:rPr>
          <w:i/>
        </w:rPr>
        <w:t xml:space="preserve"> to market</w:t>
      </w:r>
      <w:r w:rsidR="00DC69AB">
        <w:t xml:space="preserve"> </w:t>
      </w:r>
      <w:r w:rsidR="00AC6F71">
        <w:t>(</w:t>
      </w:r>
      <w:r w:rsidR="00FF1171">
        <w:t>for example,</w:t>
      </w:r>
      <w:r w:rsidR="00AC6F71">
        <w:t xml:space="preserve"> inviting expressions of interest followed by a request for tender)</w:t>
      </w:r>
      <w:r w:rsidR="00DC69AB">
        <w:rPr>
          <w:i/>
        </w:rPr>
        <w:t>.</w:t>
      </w:r>
      <w:r>
        <w:t xml:space="preserve"> </w:t>
      </w:r>
    </w:p>
    <w:p w14:paraId="2A872C3D" w14:textId="1E2EDF1A" w:rsidR="00743694" w:rsidRDefault="00743694" w:rsidP="00743694">
      <w:r w:rsidRPr="001763AB">
        <w:rPr>
          <w:b/>
        </w:rPr>
        <w:t>Non-corporate Commonwealth entities</w:t>
      </w:r>
      <w:r>
        <w:t xml:space="preserve"> – as defined in section 8 of the </w:t>
      </w:r>
      <w:r w:rsidR="00691505" w:rsidRPr="001763AB">
        <w:rPr>
          <w:i/>
        </w:rPr>
        <w:t>Public Governance, Performance and Accountability Act 2013</w:t>
      </w:r>
      <w:r w:rsidR="00691505">
        <w:t xml:space="preserve"> (</w:t>
      </w:r>
      <w:r w:rsidR="007325B1" w:rsidRPr="007325B1">
        <w:t>PGPA Act</w:t>
      </w:r>
      <w:r w:rsidR="00691505">
        <w:t>).</w:t>
      </w:r>
    </w:p>
    <w:p w14:paraId="1EB8F38F" w14:textId="679710FF" w:rsidR="00743694" w:rsidRDefault="00743694" w:rsidP="00743694">
      <w:r w:rsidRPr="001763AB">
        <w:rPr>
          <w:b/>
        </w:rPr>
        <w:t>Officials</w:t>
      </w:r>
      <w:r>
        <w:t xml:space="preserve"> – as defined in section 8 of the </w:t>
      </w:r>
      <w:r w:rsidR="00691505" w:rsidRPr="001763AB">
        <w:rPr>
          <w:i/>
        </w:rPr>
        <w:t>Public Governance, Performance and Accountability Act 2013</w:t>
      </w:r>
      <w:r w:rsidR="00691505">
        <w:t xml:space="preserve"> (PGPA Act).</w:t>
      </w:r>
    </w:p>
    <w:p w14:paraId="38646ECB" w14:textId="5DA76068" w:rsidR="00743694" w:rsidRDefault="00743694" w:rsidP="00743694">
      <w:r w:rsidRPr="001763AB">
        <w:rPr>
          <w:b/>
        </w:rPr>
        <w:t>Open approach to market</w:t>
      </w:r>
      <w:r>
        <w:t xml:space="preserve"> – any notice inviting all </w:t>
      </w:r>
      <w:r w:rsidRPr="001763AB">
        <w:rPr>
          <w:i/>
        </w:rPr>
        <w:t>potential supplier</w:t>
      </w:r>
      <w:r w:rsidRPr="00F312A6">
        <w:rPr>
          <w:i/>
        </w:rPr>
        <w:t>s</w:t>
      </w:r>
      <w:r>
        <w:t xml:space="preserve"> to participate in a </w:t>
      </w:r>
      <w:r w:rsidRPr="001763AB">
        <w:rPr>
          <w:i/>
        </w:rPr>
        <w:t>procurement</w:t>
      </w:r>
      <w:r>
        <w:t xml:space="preserve"> which may include a request for tender, request for quote, request for expression of interest, request for information and request for proposal.</w:t>
      </w:r>
    </w:p>
    <w:p w14:paraId="7FFB4446" w14:textId="77777777" w:rsidR="00743694" w:rsidRDefault="00743694" w:rsidP="00743694">
      <w:r w:rsidRPr="001763AB">
        <w:rPr>
          <w:b/>
        </w:rPr>
        <w:t>Open tender</w:t>
      </w:r>
      <w:r>
        <w:t xml:space="preserve"> – involves publishing an </w:t>
      </w:r>
      <w:r w:rsidRPr="005506A1">
        <w:rPr>
          <w:i/>
        </w:rPr>
        <w:t>open approach to market</w:t>
      </w:r>
      <w:r>
        <w:t xml:space="preserve"> and inviting </w:t>
      </w:r>
      <w:r w:rsidRPr="005506A1">
        <w:rPr>
          <w:i/>
        </w:rPr>
        <w:t>submission</w:t>
      </w:r>
      <w:r w:rsidRPr="009C6E24">
        <w:rPr>
          <w:i/>
        </w:rPr>
        <w:t>s</w:t>
      </w:r>
      <w:r>
        <w:t>.</w:t>
      </w:r>
      <w:r w:rsidR="00D04F72" w:rsidRPr="00D04F72">
        <w:t xml:space="preserve"> This includes </w:t>
      </w:r>
      <w:r w:rsidR="00D04F72" w:rsidRPr="00DA09AC">
        <w:rPr>
          <w:i/>
        </w:rPr>
        <w:t>multi-stage procurements</w:t>
      </w:r>
      <w:r w:rsidR="00D04F72" w:rsidRPr="00D04F72">
        <w:t xml:space="preserve">, provided the first stage is an </w:t>
      </w:r>
      <w:r w:rsidR="00D04F72" w:rsidRPr="00D04F72">
        <w:rPr>
          <w:i/>
        </w:rPr>
        <w:t>open approach to market</w:t>
      </w:r>
      <w:r w:rsidR="00D04F72" w:rsidRPr="00D04F72">
        <w:t>.</w:t>
      </w:r>
    </w:p>
    <w:p w14:paraId="65772C29" w14:textId="77777777" w:rsidR="00743694" w:rsidRDefault="00743694" w:rsidP="00743694">
      <w:r w:rsidRPr="005506A1">
        <w:rPr>
          <w:b/>
        </w:rPr>
        <w:t>Potential supplier</w:t>
      </w:r>
      <w:r>
        <w:t xml:space="preserve"> – an entity or person who may respond to an </w:t>
      </w:r>
      <w:r w:rsidRPr="00E00E2F">
        <w:rPr>
          <w:i/>
        </w:rPr>
        <w:t>approach to market</w:t>
      </w:r>
      <w:r>
        <w:t>.</w:t>
      </w:r>
    </w:p>
    <w:p w14:paraId="4397386D" w14:textId="50EB7244" w:rsidR="00743694" w:rsidRDefault="00743694" w:rsidP="00BB4634">
      <w:pPr>
        <w:pStyle w:val="NumberedList2"/>
        <w:numPr>
          <w:ilvl w:val="0"/>
          <w:numId w:val="0"/>
        </w:numPr>
      </w:pPr>
      <w:r w:rsidRPr="005506A1">
        <w:rPr>
          <w:b/>
        </w:rPr>
        <w:t>Prequalified tender</w:t>
      </w:r>
      <w:r>
        <w:t xml:space="preserve"> – involves </w:t>
      </w:r>
      <w:r w:rsidR="00196CE5" w:rsidRPr="0086758C">
        <w:rPr>
          <w:i/>
        </w:rPr>
        <w:t>procurements</w:t>
      </w:r>
      <w:r w:rsidR="00196CE5">
        <w:t xml:space="preserve"> </w:t>
      </w:r>
      <w:r>
        <w:t xml:space="preserve">from </w:t>
      </w:r>
      <w:r w:rsidR="003B3A4D">
        <w:t xml:space="preserve">the </w:t>
      </w:r>
      <w:r w:rsidR="007E34F5">
        <w:rPr>
          <w:i/>
        </w:rPr>
        <w:t>Legal S</w:t>
      </w:r>
      <w:r w:rsidR="003B3A4D">
        <w:rPr>
          <w:i/>
        </w:rPr>
        <w:t>ervices</w:t>
      </w:r>
      <w:r>
        <w:t xml:space="preserve"> </w:t>
      </w:r>
      <w:r w:rsidR="007E34F5">
        <w:rPr>
          <w:i/>
        </w:rPr>
        <w:t>Multi-use L</w:t>
      </w:r>
      <w:r w:rsidRPr="005506A1">
        <w:rPr>
          <w:i/>
        </w:rPr>
        <w:t>ist</w:t>
      </w:r>
      <w:r w:rsidR="003B3A4D">
        <w:t>.</w:t>
      </w:r>
    </w:p>
    <w:p w14:paraId="1B5C7A8D" w14:textId="22CC7F59" w:rsidR="00743694" w:rsidRDefault="00743694" w:rsidP="00743694">
      <w:r w:rsidRPr="005506A1">
        <w:rPr>
          <w:b/>
        </w:rPr>
        <w:t>Procurement</w:t>
      </w:r>
      <w:r>
        <w:t xml:space="preserve"> – refer to paragraphs 2.7 to 2.9</w:t>
      </w:r>
      <w:r w:rsidR="00C22DBD">
        <w:t>.</w:t>
      </w:r>
    </w:p>
    <w:p w14:paraId="45D63B9A" w14:textId="7C572475" w:rsidR="00743694" w:rsidRDefault="00743694" w:rsidP="00743694">
      <w:r w:rsidRPr="005506A1">
        <w:rPr>
          <w:b/>
        </w:rPr>
        <w:t>Procurement thresholds</w:t>
      </w:r>
      <w:r>
        <w:t xml:space="preserve"> – refer to paragraph 9.7</w:t>
      </w:r>
      <w:r w:rsidR="00C22DBD">
        <w:t>.</w:t>
      </w:r>
    </w:p>
    <w:p w14:paraId="46B96E9E" w14:textId="2E3DA84C" w:rsidR="00743694" w:rsidRDefault="00743694" w:rsidP="00743694">
      <w:r w:rsidRPr="005506A1">
        <w:rPr>
          <w:b/>
        </w:rPr>
        <w:t>Public resources</w:t>
      </w:r>
      <w:r>
        <w:t xml:space="preserve"> – as defined in section 8 of the </w:t>
      </w:r>
      <w:r w:rsidR="00691505" w:rsidRPr="005506A1">
        <w:rPr>
          <w:i/>
        </w:rPr>
        <w:t>Public Governance, Performance and Accountability Act 2013</w:t>
      </w:r>
      <w:r w:rsidR="00691505">
        <w:t xml:space="preserve"> (PGPA Act).</w:t>
      </w:r>
    </w:p>
    <w:p w14:paraId="52D57DE9" w14:textId="0E6E4574" w:rsidR="00743694" w:rsidRDefault="00743694" w:rsidP="00743694">
      <w:r w:rsidRPr="005506A1">
        <w:rPr>
          <w:b/>
        </w:rPr>
        <w:lastRenderedPageBreak/>
        <w:t>Relevant money</w:t>
      </w:r>
      <w:r>
        <w:t xml:space="preserve"> – as defined in section 8 of the </w:t>
      </w:r>
      <w:r w:rsidR="00691505" w:rsidRPr="005506A1">
        <w:rPr>
          <w:i/>
        </w:rPr>
        <w:t>Public Governance, Performance and Accountability Act 2013</w:t>
      </w:r>
      <w:r w:rsidR="00691505">
        <w:t xml:space="preserve"> (</w:t>
      </w:r>
      <w:r w:rsidR="007325B1" w:rsidRPr="007325B1">
        <w:t>PGPA Act</w:t>
      </w:r>
      <w:r w:rsidR="00691505">
        <w:t>).</w:t>
      </w:r>
    </w:p>
    <w:p w14:paraId="634C3DAB" w14:textId="77777777" w:rsidR="00743694" w:rsidRDefault="00743694" w:rsidP="00743694">
      <w:r w:rsidRPr="005506A1">
        <w:rPr>
          <w:b/>
        </w:rPr>
        <w:t>Relevant entity</w:t>
      </w:r>
      <w:r>
        <w:t xml:space="preserve"> – </w:t>
      </w:r>
      <w:r w:rsidRPr="005506A1">
        <w:rPr>
          <w:i/>
        </w:rPr>
        <w:t>non-corporate Commonwealth entities</w:t>
      </w:r>
      <w:r>
        <w:t xml:space="preserve"> and prescribed </w:t>
      </w:r>
      <w:r w:rsidRPr="005506A1">
        <w:rPr>
          <w:i/>
        </w:rPr>
        <w:t>corporate Commonwealth entities</w:t>
      </w:r>
      <w:r>
        <w:t xml:space="preserve"> (listed in section 30 of the PGPA Rule) that </w:t>
      </w:r>
      <w:r w:rsidRPr="005506A1">
        <w:rPr>
          <w:b/>
        </w:rPr>
        <w:t>must</w:t>
      </w:r>
      <w:r>
        <w:t xml:space="preserve"> comply with the CPRs when performing duties related to </w:t>
      </w:r>
      <w:r w:rsidRPr="005506A1">
        <w:rPr>
          <w:i/>
        </w:rPr>
        <w:t>procurement</w:t>
      </w:r>
      <w:r>
        <w:t xml:space="preserve">. </w:t>
      </w:r>
    </w:p>
    <w:p w14:paraId="7EE6A3C8" w14:textId="77777777" w:rsidR="00743694" w:rsidRDefault="00743694" w:rsidP="00743694">
      <w:r w:rsidRPr="005506A1">
        <w:rPr>
          <w:b/>
        </w:rPr>
        <w:t>Reporting thresholds</w:t>
      </w:r>
      <w:r>
        <w:t xml:space="preserve"> – refer to paragraph 7.17.</w:t>
      </w:r>
    </w:p>
    <w:p w14:paraId="7126279D" w14:textId="7D1D782A" w:rsidR="00743694" w:rsidRDefault="00743694" w:rsidP="00743694">
      <w:r w:rsidRPr="005506A1">
        <w:rPr>
          <w:b/>
        </w:rPr>
        <w:t>Request documentation</w:t>
      </w:r>
      <w:r>
        <w:t xml:space="preserve"> – documentation provided to </w:t>
      </w:r>
      <w:r w:rsidRPr="005506A1">
        <w:rPr>
          <w:i/>
        </w:rPr>
        <w:t>potential supplier</w:t>
      </w:r>
      <w:r w:rsidRPr="00D2681B">
        <w:rPr>
          <w:i/>
        </w:rPr>
        <w:t>s</w:t>
      </w:r>
      <w:r>
        <w:t xml:space="preserve"> to enable them to understand and assess the requirements of the procuring </w:t>
      </w:r>
      <w:r w:rsidRPr="005506A1">
        <w:rPr>
          <w:i/>
        </w:rPr>
        <w:t>relevant entity</w:t>
      </w:r>
      <w:r>
        <w:t xml:space="preserve"> and to prepare appropriate and responsive </w:t>
      </w:r>
      <w:r w:rsidRPr="005506A1">
        <w:rPr>
          <w:i/>
        </w:rPr>
        <w:t>submission</w:t>
      </w:r>
      <w:r w:rsidRPr="009C6E24">
        <w:rPr>
          <w:i/>
        </w:rPr>
        <w:t>s</w:t>
      </w:r>
      <w:r>
        <w:t>. This general term includes documentation for expressions of interest</w:t>
      </w:r>
      <w:r w:rsidRPr="003472CF">
        <w:t xml:space="preserve">, </w:t>
      </w:r>
      <w:r w:rsidRPr="00440912">
        <w:rPr>
          <w:i/>
        </w:rPr>
        <w:t>open</w:t>
      </w:r>
      <w:r w:rsidRPr="003472CF">
        <w:rPr>
          <w:i/>
        </w:rPr>
        <w:t xml:space="preserve"> tender</w:t>
      </w:r>
      <w:r w:rsidRPr="003472CF">
        <w:t xml:space="preserve">, </w:t>
      </w:r>
      <w:r w:rsidRPr="00440912">
        <w:rPr>
          <w:i/>
        </w:rPr>
        <w:t>prequalified tender</w:t>
      </w:r>
      <w:r w:rsidRPr="00440912">
        <w:t xml:space="preserve"> and </w:t>
      </w:r>
      <w:r w:rsidRPr="00440912">
        <w:rPr>
          <w:i/>
        </w:rPr>
        <w:t>limited</w:t>
      </w:r>
      <w:r w:rsidRPr="005506A1">
        <w:rPr>
          <w:i/>
        </w:rPr>
        <w:t xml:space="preserve"> tender</w:t>
      </w:r>
      <w:r>
        <w:t>.</w:t>
      </w:r>
    </w:p>
    <w:p w14:paraId="5FCAAAE5" w14:textId="77777777" w:rsidR="00743694" w:rsidRDefault="00743694" w:rsidP="00743694">
      <w:r w:rsidRPr="005506A1">
        <w:rPr>
          <w:b/>
        </w:rPr>
        <w:t>Research and development</w:t>
      </w:r>
      <w:r>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14:paraId="7D0AEC94" w14:textId="77777777" w:rsidR="00743694" w:rsidRDefault="00743694" w:rsidP="00743694">
      <w:r w:rsidRPr="005506A1">
        <w:rPr>
          <w:b/>
        </w:rPr>
        <w:t>Small and Medium Enterprises (SMEs)</w:t>
      </w:r>
      <w:r>
        <w:t xml:space="preserve"> – an Australian or New Zealand firm with fewer than 200 full-time equivalent employees.</w:t>
      </w:r>
    </w:p>
    <w:p w14:paraId="2722DE5B" w14:textId="77777777" w:rsidR="00743694" w:rsidRDefault="00743694" w:rsidP="00743694">
      <w:r w:rsidRPr="005506A1">
        <w:rPr>
          <w:b/>
        </w:rPr>
        <w:t>Specification</w:t>
      </w:r>
      <w:r>
        <w:t xml:space="preserve"> – a description of the features of the </w:t>
      </w:r>
      <w:r w:rsidRPr="005506A1">
        <w:rPr>
          <w:i/>
        </w:rPr>
        <w:t>goods</w:t>
      </w:r>
      <w:r>
        <w:t xml:space="preserve"> and services to be procured.</w:t>
      </w:r>
    </w:p>
    <w:p w14:paraId="7FB914CF" w14:textId="77777777" w:rsidR="00743694" w:rsidRPr="00315577" w:rsidRDefault="00743694" w:rsidP="00743694">
      <w:pPr>
        <w:rPr>
          <w:rFonts w:ascii="Calibri" w:hAnsi="Calibri"/>
          <w:i/>
          <w:iCs/>
        </w:rPr>
      </w:pPr>
      <w:r w:rsidRPr="005856A0">
        <w:rPr>
          <w:b/>
        </w:rPr>
        <w:t>Standards</w:t>
      </w:r>
      <w:r>
        <w:rPr>
          <w:b/>
        </w:rPr>
        <w:t xml:space="preserve"> </w:t>
      </w:r>
      <w:r w:rsidRPr="000F425E">
        <w:t>–</w:t>
      </w:r>
      <w:r>
        <w:t xml:space="preserve"> </w:t>
      </w:r>
      <w:r w:rsidRPr="00BA762B">
        <w:rPr>
          <w:iCs/>
        </w:rPr>
        <w:t xml:space="preserve">means a document approved </w:t>
      </w:r>
      <w:r w:rsidRPr="00423D85">
        <w:rPr>
          <w:iCs/>
        </w:rPr>
        <w:t xml:space="preserve">by </w:t>
      </w:r>
      <w:r>
        <w:rPr>
          <w:iCs/>
        </w:rPr>
        <w:t xml:space="preserve">a recognised body such as </w:t>
      </w:r>
      <w:r w:rsidRPr="00EB2EA5">
        <w:rPr>
          <w:iCs/>
        </w:rPr>
        <w:t xml:space="preserve">Standards Australia, the International Organization for Standardization, </w:t>
      </w:r>
      <w:r w:rsidRPr="00EB2EA5">
        <w:t>the International Electrotechnical Commission or the International Telecommunication Union</w:t>
      </w:r>
      <w:r w:rsidRPr="00423D85">
        <w:t xml:space="preserve"> </w:t>
      </w:r>
      <w:r w:rsidRPr="00423D85">
        <w:rPr>
          <w:iCs/>
        </w:rPr>
        <w:t xml:space="preserve">that provides for common and repeated use, rules, guidelines or characteristics for </w:t>
      </w:r>
      <w:r w:rsidRPr="00BB4634">
        <w:rPr>
          <w:i/>
        </w:rPr>
        <w:t>goods</w:t>
      </w:r>
      <w:r w:rsidRPr="00423D85">
        <w:rPr>
          <w:iCs/>
        </w:rPr>
        <w:t xml:space="preserve"> or services, or related processes and production methods, with which compliance is not mandatory, unless the </w:t>
      </w:r>
      <w:r w:rsidRPr="00BB4634">
        <w:rPr>
          <w:i/>
        </w:rPr>
        <w:t>goods</w:t>
      </w:r>
      <w:r w:rsidRPr="00423D85">
        <w:rPr>
          <w:iCs/>
        </w:rPr>
        <w:t xml:space="preserve"> or services are subject to regulation by government.</w:t>
      </w:r>
      <w:r>
        <w:rPr>
          <w:i/>
          <w:iCs/>
        </w:rPr>
        <w:t> </w:t>
      </w:r>
    </w:p>
    <w:p w14:paraId="7A603B89" w14:textId="77777777" w:rsidR="00743694" w:rsidRDefault="00743694" w:rsidP="00743694">
      <w:r w:rsidRPr="005506A1">
        <w:rPr>
          <w:b/>
        </w:rPr>
        <w:t>Standing offer</w:t>
      </w:r>
      <w:r>
        <w:t xml:space="preserve"> – an arrangement setting out the terms and conditions, including a basis for pricing, under which a </w:t>
      </w:r>
      <w:r w:rsidRPr="005506A1">
        <w:rPr>
          <w:i/>
        </w:rPr>
        <w:t xml:space="preserve">supplier </w:t>
      </w:r>
      <w:r>
        <w:t xml:space="preserve">agrees to supply specified </w:t>
      </w:r>
      <w:r w:rsidRPr="005506A1">
        <w:rPr>
          <w:i/>
        </w:rPr>
        <w:t>goods</w:t>
      </w:r>
      <w:r>
        <w:t xml:space="preserve"> and services to a </w:t>
      </w:r>
      <w:r w:rsidRPr="005506A1">
        <w:rPr>
          <w:i/>
        </w:rPr>
        <w:t>relevant entity</w:t>
      </w:r>
      <w:r>
        <w:t xml:space="preserve"> for a specified period.</w:t>
      </w:r>
    </w:p>
    <w:p w14:paraId="58D8FE2A" w14:textId="1DAC2719" w:rsidR="00743694" w:rsidRDefault="00743694" w:rsidP="00743694">
      <w:r w:rsidRPr="005506A1">
        <w:rPr>
          <w:b/>
        </w:rPr>
        <w:t>Submission</w:t>
      </w:r>
      <w:r>
        <w:t xml:space="preserve"> – any formally submitted response from a </w:t>
      </w:r>
      <w:r w:rsidRPr="005506A1">
        <w:rPr>
          <w:i/>
        </w:rPr>
        <w:t>potential supplier</w:t>
      </w:r>
      <w:r>
        <w:t xml:space="preserve"> to an </w:t>
      </w:r>
      <w:r w:rsidRPr="00E00E2F">
        <w:rPr>
          <w:i/>
        </w:rPr>
        <w:t>approach to market</w:t>
      </w:r>
      <w:r>
        <w:t xml:space="preserve">. </w:t>
      </w:r>
      <w:r w:rsidRPr="005506A1">
        <w:rPr>
          <w:i/>
        </w:rPr>
        <w:t>Submission</w:t>
      </w:r>
      <w:r w:rsidRPr="009C6E24">
        <w:rPr>
          <w:i/>
        </w:rPr>
        <w:t>s</w:t>
      </w:r>
      <w:r>
        <w:t xml:space="preserve"> may include tenders, responses to expressions of interest or responses to request for quote.</w:t>
      </w:r>
    </w:p>
    <w:p w14:paraId="179B73CB" w14:textId="77777777" w:rsidR="00743694" w:rsidRDefault="00743694" w:rsidP="00743694">
      <w:r w:rsidRPr="005506A1">
        <w:rPr>
          <w:b/>
        </w:rPr>
        <w:t>Supplier</w:t>
      </w:r>
      <w:r>
        <w:t xml:space="preserve"> – an entity or person who has entered into a </w:t>
      </w:r>
      <w:r w:rsidRPr="005506A1">
        <w:rPr>
          <w:i/>
        </w:rPr>
        <w:t>contract</w:t>
      </w:r>
      <w:r>
        <w:t xml:space="preserve"> with the Commonwealth.</w:t>
      </w:r>
    </w:p>
    <w:p w14:paraId="41B5E0C1" w14:textId="77777777" w:rsidR="005D3E0C" w:rsidRPr="00AF2050" w:rsidRDefault="00743694" w:rsidP="00743694">
      <w:r w:rsidRPr="005506A1">
        <w:rPr>
          <w:b/>
        </w:rPr>
        <w:t>Tenderer</w:t>
      </w:r>
      <w:r>
        <w:t xml:space="preserve"> – an entity or person who has responded with a </w:t>
      </w:r>
      <w:r w:rsidRPr="005506A1">
        <w:rPr>
          <w:i/>
        </w:rPr>
        <w:t>submission</w:t>
      </w:r>
      <w:r>
        <w:t xml:space="preserve"> to an </w:t>
      </w:r>
      <w:r w:rsidRPr="00E00E2F">
        <w:rPr>
          <w:i/>
        </w:rPr>
        <w:t>approach to market</w:t>
      </w:r>
      <w:r>
        <w:t>.</w:t>
      </w:r>
    </w:p>
    <w:sectPr w:rsidR="005D3E0C" w:rsidRPr="00AF2050" w:rsidSect="00093A7F">
      <w:headerReference w:type="default" r:id="rId25"/>
      <w:footerReference w:type="default" r:id="rId26"/>
      <w:pgSz w:w="11906" w:h="16838" w:code="9"/>
      <w:pgMar w:top="1418" w:right="1418" w:bottom="1135"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34334" w14:textId="77777777" w:rsidR="003964F7" w:rsidRDefault="003964F7" w:rsidP="00EF4574">
      <w:pPr>
        <w:spacing w:before="0" w:after="0" w:line="240" w:lineRule="auto"/>
      </w:pPr>
      <w:r>
        <w:separator/>
      </w:r>
    </w:p>
    <w:p w14:paraId="7B7600D2" w14:textId="77777777" w:rsidR="003964F7" w:rsidRDefault="003964F7"/>
  </w:endnote>
  <w:endnote w:type="continuationSeparator" w:id="0">
    <w:p w14:paraId="2289626A" w14:textId="77777777" w:rsidR="003964F7" w:rsidRDefault="003964F7" w:rsidP="00EF4574">
      <w:pPr>
        <w:spacing w:before="0" w:after="0" w:line="240" w:lineRule="auto"/>
      </w:pPr>
      <w:r>
        <w:continuationSeparator/>
      </w:r>
    </w:p>
    <w:p w14:paraId="0B914BDC" w14:textId="77777777" w:rsidR="003964F7" w:rsidRDefault="003964F7"/>
  </w:endnote>
  <w:endnote w:type="continuationNotice" w:id="1">
    <w:p w14:paraId="18BEE945" w14:textId="77777777" w:rsidR="003964F7" w:rsidRDefault="003964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DB04" w14:textId="77777777" w:rsidR="003964F7" w:rsidRDefault="00396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40C5" w14:textId="3F63B60E" w:rsidR="003964F7" w:rsidRPr="00C51FA9" w:rsidRDefault="003964F7">
    <w:pPr>
      <w:pStyle w:val="Footer"/>
      <w:rPr>
        <w:sz w:val="20"/>
        <w:szCs w:val="20"/>
      </w:rPr>
    </w:pPr>
    <w:r w:rsidRPr="00C51FA9">
      <w:rPr>
        <w:sz w:val="20"/>
        <w:szCs w:val="20"/>
      </w:rPr>
      <w:t xml:space="preserve">1 </w:t>
    </w:r>
    <w:r>
      <w:rPr>
        <w:sz w:val="20"/>
        <w:szCs w:val="20"/>
      </w:rPr>
      <w:t>JANUARY</w:t>
    </w:r>
    <w:r w:rsidRPr="00C51FA9">
      <w:rPr>
        <w:sz w:val="20"/>
        <w:szCs w:val="20"/>
      </w:rPr>
      <w:t xml:space="preserve"> 201</w:t>
    </w:r>
    <w:r>
      <w:rPr>
        <w:sz w:val="20"/>
        <w:szCs w:val="20"/>
      </w:rPr>
      <w:t>8</w:t>
    </w:r>
  </w:p>
  <w:p w14:paraId="357E925E" w14:textId="77777777" w:rsidR="003964F7" w:rsidRPr="00BB4634" w:rsidRDefault="003964F7" w:rsidP="00BB4634">
    <w:pPr>
      <w:pStyle w:val="Footer"/>
      <w:jc w:val="center"/>
      <w:rPr>
        <w:rStyle w:val="Classificatio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E867" w14:textId="77777777" w:rsidR="003964F7" w:rsidRDefault="003964F7">
    <w:pPr>
      <w:pStyle w:val="Footer"/>
    </w:pPr>
  </w:p>
  <w:sdt>
    <w:sdtPr>
      <w:rPr>
        <w:rStyle w:val="Classification"/>
      </w:rPr>
      <w:alias w:val="Status"/>
      <w:tag w:val=""/>
      <w:id w:val="1675842541"/>
      <w:placeholder>
        <w:docPart w:val="85FCF50EFA584C32A9291D76744CD17A"/>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6BD46E90" w14:textId="57272F4B" w:rsidR="003964F7" w:rsidRDefault="003964F7" w:rsidP="000A6A8B">
        <w:pPr>
          <w:pStyle w:val="Footer"/>
          <w:jc w:val="center"/>
          <w:rPr>
            <w:rStyle w:val="Classification"/>
          </w:rPr>
        </w:pPr>
        <w:r w:rsidRPr="006009C9">
          <w:rPr>
            <w:rStyle w:val="PlaceholderText"/>
          </w:rPr>
          <w:t>[Status]</w:t>
        </w:r>
      </w:p>
    </w:sdtContent>
  </w:sdt>
  <w:p w14:paraId="4FA27E87" w14:textId="77777777" w:rsidR="003964F7" w:rsidRPr="000A6A8B" w:rsidRDefault="003964F7" w:rsidP="000A6A8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278B" w14:textId="00767DA7" w:rsidR="003964F7" w:rsidRDefault="003964F7" w:rsidP="00BB4634">
    <w:pPr>
      <w:pStyle w:val="Footer"/>
      <w:rPr>
        <w:noProof/>
      </w:rPr>
    </w:pPr>
    <w:r>
      <w:rPr>
        <w:noProof/>
      </w:rPr>
      <w:t xml:space="preserve"> Commencing 1 January 2018                                                                                                                                                                                 </w:t>
    </w:r>
    <w:r>
      <w:rPr>
        <w:noProof/>
      </w:rPr>
      <w:fldChar w:fldCharType="begin"/>
    </w:r>
    <w:r>
      <w:rPr>
        <w:noProof/>
      </w:rPr>
      <w:instrText xml:space="preserve"> PAGE   \* MERGEFORMAT </w:instrText>
    </w:r>
    <w:r>
      <w:rPr>
        <w:noProof/>
      </w:rPr>
      <w:fldChar w:fldCharType="separate"/>
    </w:r>
    <w:r w:rsidR="00F96E7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A293" w14:textId="77777777" w:rsidR="003964F7" w:rsidRDefault="003964F7" w:rsidP="0020122A">
      <w:pPr>
        <w:pStyle w:val="FootnoteSeparator"/>
      </w:pPr>
    </w:p>
  </w:footnote>
  <w:footnote w:type="continuationSeparator" w:id="0">
    <w:p w14:paraId="51B0E0B8" w14:textId="77777777" w:rsidR="003964F7" w:rsidRDefault="003964F7" w:rsidP="00EF4574">
      <w:pPr>
        <w:spacing w:before="0" w:after="0" w:line="240" w:lineRule="auto"/>
      </w:pPr>
      <w:r>
        <w:continuationSeparator/>
      </w:r>
    </w:p>
    <w:p w14:paraId="09A9D7B3" w14:textId="77777777" w:rsidR="003964F7" w:rsidRDefault="003964F7"/>
  </w:footnote>
  <w:footnote w:type="continuationNotice" w:id="1">
    <w:p w14:paraId="1757B104" w14:textId="77777777" w:rsidR="003964F7" w:rsidRDefault="003964F7">
      <w:pPr>
        <w:spacing w:before="0" w:after="0" w:line="240" w:lineRule="auto"/>
      </w:pPr>
    </w:p>
  </w:footnote>
  <w:footnote w:id="2">
    <w:p w14:paraId="718B630B" w14:textId="77777777" w:rsidR="003964F7" w:rsidRDefault="003964F7" w:rsidP="00743694">
      <w:pPr>
        <w:pStyle w:val="FootnoteText"/>
      </w:pPr>
      <w:r>
        <w:rPr>
          <w:rStyle w:val="FootnoteReference"/>
        </w:rPr>
        <w:footnoteRef/>
      </w:r>
      <w:r>
        <w:t xml:space="preserve"> </w:t>
      </w:r>
      <w:r w:rsidRPr="00A93614">
        <w:t>As defined in the Commonwealth Grants Rules and Guidelines</w:t>
      </w:r>
      <w:r>
        <w:t>.</w:t>
      </w:r>
    </w:p>
  </w:footnote>
  <w:footnote w:id="3">
    <w:p w14:paraId="0B637FE8" w14:textId="77777777" w:rsidR="003964F7" w:rsidRPr="00A93614" w:rsidRDefault="003964F7" w:rsidP="00743694">
      <w:pPr>
        <w:pStyle w:val="FootnoteText"/>
      </w:pPr>
      <w:r>
        <w:rPr>
          <w:rStyle w:val="FootnoteReference"/>
        </w:rPr>
        <w:footnoteRef/>
      </w:r>
      <w:r>
        <w:t xml:space="preserve"> </w:t>
      </w:r>
      <w:r w:rsidRPr="00395F9C">
        <w:t>See sections 15 and 21 of the PGPA Act</w:t>
      </w:r>
      <w:r>
        <w:t>.</w:t>
      </w:r>
    </w:p>
  </w:footnote>
  <w:footnote w:id="4">
    <w:p w14:paraId="032E91C5" w14:textId="77777777" w:rsidR="003964F7" w:rsidRPr="00A93614" w:rsidRDefault="003964F7" w:rsidP="00743694">
      <w:pPr>
        <w:pStyle w:val="FootnoteText"/>
      </w:pPr>
      <w:r>
        <w:rPr>
          <w:rStyle w:val="FootnoteReference"/>
        </w:rPr>
        <w:footnoteRef/>
      </w:r>
      <w:r>
        <w:t xml:space="preserve"> </w:t>
      </w:r>
      <w:r w:rsidRPr="00395F9C">
        <w:t xml:space="preserve">Or </w:t>
      </w:r>
      <w:r>
        <w:t>when</w:t>
      </w:r>
      <w:r w:rsidRPr="00395F9C">
        <w:t xml:space="preserve"> the coordinated procurement specifies an alternative approach for obtaining exemptions.</w:t>
      </w:r>
    </w:p>
  </w:footnote>
  <w:footnote w:id="5">
    <w:p w14:paraId="2C9AE5AB" w14:textId="77777777" w:rsidR="003964F7" w:rsidRPr="00A93614" w:rsidRDefault="003964F7" w:rsidP="00743694">
      <w:pPr>
        <w:pStyle w:val="FootnoteText"/>
      </w:pPr>
      <w:r>
        <w:rPr>
          <w:rStyle w:val="FootnoteReference"/>
        </w:rPr>
        <w:footnoteRef/>
      </w:r>
      <w:r>
        <w:t xml:space="preserve"> </w:t>
      </w:r>
      <w:r w:rsidRPr="00395F9C">
        <w:t>See sections 15 and 21 of the PGPA Act</w:t>
      </w:r>
      <w:r>
        <w:t>.</w:t>
      </w:r>
    </w:p>
  </w:footnote>
  <w:footnote w:id="6">
    <w:p w14:paraId="4D69A651" w14:textId="77777777" w:rsidR="003964F7" w:rsidRPr="00A93614" w:rsidRDefault="003964F7" w:rsidP="00743694">
      <w:pPr>
        <w:pStyle w:val="FootnoteText"/>
      </w:pPr>
      <w:r>
        <w:rPr>
          <w:rStyle w:val="FootnoteReference"/>
        </w:rPr>
        <w:footnoteRef/>
      </w:r>
      <w:r>
        <w:t xml:space="preserve"> </w:t>
      </w:r>
      <w:r w:rsidRPr="00BB4634">
        <w:rPr>
          <w:i/>
        </w:rPr>
        <w:t>AusTender</w:t>
      </w:r>
      <w:r w:rsidRPr="00AD2839">
        <w:t xml:space="preserve"> is available at www.tenders.gov.au</w:t>
      </w:r>
      <w:r>
        <w:t>.</w:t>
      </w:r>
    </w:p>
  </w:footnote>
  <w:footnote w:id="7">
    <w:p w14:paraId="691E500F" w14:textId="77777777" w:rsidR="003964F7" w:rsidRPr="0086758C" w:rsidRDefault="003964F7" w:rsidP="00743694">
      <w:pPr>
        <w:pStyle w:val="FootnoteText"/>
      </w:pPr>
      <w:r>
        <w:rPr>
          <w:rStyle w:val="FootnoteReference"/>
        </w:rPr>
        <w:footnoteRef/>
      </w:r>
      <w:r>
        <w:t xml:space="preserve"> </w:t>
      </w:r>
      <w:r w:rsidRPr="000F5EE2">
        <w:t xml:space="preserve">Department of Finance, Comcover </w:t>
      </w:r>
      <w:r w:rsidRPr="00A93614">
        <w:rPr>
          <w:i/>
        </w:rPr>
        <w:t>Commonwealth Risk Management Policy</w:t>
      </w:r>
      <w:r>
        <w:t>.</w:t>
      </w:r>
    </w:p>
  </w:footnote>
  <w:footnote w:id="8">
    <w:p w14:paraId="4AF23919" w14:textId="77777777" w:rsidR="003964F7" w:rsidRPr="0086758C" w:rsidRDefault="003964F7">
      <w:pPr>
        <w:pStyle w:val="FootnoteText"/>
      </w:pPr>
      <w:r>
        <w:rPr>
          <w:rStyle w:val="FootnoteReference"/>
        </w:rPr>
        <w:footnoteRef/>
      </w:r>
      <w:r>
        <w:t xml:space="preserve"> As required by the </w:t>
      </w:r>
      <w:r>
        <w:rPr>
          <w:i/>
        </w:rPr>
        <w:t>Legal Services Directions 2017</w:t>
      </w:r>
      <w:r>
        <w:t>.</w:t>
      </w:r>
    </w:p>
  </w:footnote>
  <w:footnote w:id="9">
    <w:p w14:paraId="49855244" w14:textId="77777777" w:rsidR="003964F7" w:rsidRPr="00A93614" w:rsidRDefault="003964F7" w:rsidP="00743694">
      <w:pPr>
        <w:pStyle w:val="FootnoteText"/>
        <w:ind w:left="98" w:hanging="98"/>
      </w:pPr>
      <w:r>
        <w:rPr>
          <w:rStyle w:val="FootnoteReference"/>
        </w:rPr>
        <w:footnoteRef/>
      </w:r>
      <w:r>
        <w:t xml:space="preserve"> </w:t>
      </w:r>
      <w:r w:rsidRPr="00395F9C">
        <w:t>Public interest grounds generally arise in response to unforeseen events or new information that materially affects the objectives or reasons underlying the original procurement requirement as specified in the request document.</w:t>
      </w:r>
    </w:p>
  </w:footnote>
  <w:footnote w:id="10">
    <w:p w14:paraId="1AB1E0E8" w14:textId="77777777" w:rsidR="003964F7" w:rsidRPr="00A93614" w:rsidRDefault="003964F7" w:rsidP="00743694">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F0E9" w14:textId="77777777" w:rsidR="003964F7" w:rsidRDefault="00396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A376" w14:textId="7064BBC0" w:rsidR="003964F7" w:rsidRDefault="003964F7">
    <w:pPr>
      <w:pStyle w:val="Header"/>
    </w:pPr>
    <w:r>
      <w:rPr>
        <w:noProof/>
        <w:lang w:eastAsia="en-AU"/>
      </w:rPr>
      <w:drawing>
        <wp:anchor distT="0" distB="0" distL="114300" distR="114300" simplePos="0" relativeHeight="251657216" behindDoc="1" locked="0" layoutInCell="1" allowOverlap="1" wp14:anchorId="5D074EB5" wp14:editId="7C6370DC">
          <wp:simplePos x="0" y="0"/>
          <wp:positionH relativeFrom="page">
            <wp:posOffset>0</wp:posOffset>
          </wp:positionH>
          <wp:positionV relativeFrom="paragraph">
            <wp:posOffset>-532983</wp:posOffset>
          </wp:positionV>
          <wp:extent cx="7571105" cy="1070082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848E" w14:textId="532F58E9" w:rsidR="003964F7" w:rsidRDefault="00F96E77" w:rsidP="000A6A8B">
    <w:pPr>
      <w:pStyle w:val="Header"/>
      <w:jc w:val="center"/>
    </w:pPr>
    <w:r>
      <w:rPr>
        <w:noProof/>
      </w:rPr>
      <w:pict w14:anchorId="0DEDA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sdt>
      <w:sdtPr>
        <w:rPr>
          <w:rStyle w:val="Classification"/>
        </w:rPr>
        <w:alias w:val="Status"/>
        <w:tag w:val=""/>
        <w:id w:val="1135987026"/>
        <w:placeholder>
          <w:docPart w:val="9D808996CD2146019246D2031F05F10B"/>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3964F7" w:rsidRPr="006009C9">
          <w:rPr>
            <w:rStyle w:val="PlaceholderText"/>
          </w:rPr>
          <w:t>[Status]</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73E1" w14:textId="77777777" w:rsidR="003964F7" w:rsidRPr="00DB6D69" w:rsidRDefault="003964F7">
    <w:pPr>
      <w:pStyle w:val="Header"/>
      <w:rPr>
        <w:b/>
      </w:rPr>
    </w:pPr>
    <w:r w:rsidRPr="00DB6D69">
      <w:rPr>
        <w:b/>
      </w:rPr>
      <w:t>Department of Finance</w:t>
    </w:r>
  </w:p>
  <w:p w14:paraId="19F159A1" w14:textId="5D637A26" w:rsidR="003964F7" w:rsidRDefault="00F96E77" w:rsidP="0090309A">
    <w:pPr>
      <w:pStyle w:val="Header"/>
      <w:spacing w:after="680"/>
      <w:rPr>
        <w:noProof/>
      </w:rPr>
    </w:pPr>
    <w:r>
      <w:fldChar w:fldCharType="begin"/>
    </w:r>
    <w:r>
      <w:instrText xml:space="preserve"> STYLEREF  Title  \* MERGEFORMAT </w:instrText>
    </w:r>
    <w:r>
      <w:fldChar w:fldCharType="separate"/>
    </w:r>
    <w:r>
      <w:rPr>
        <w:noProof/>
      </w:rPr>
      <w:t>Commonwealth Procurement Rules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C7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80B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606D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B0D2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6CF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C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8E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ED6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C2B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B8A6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CA36DE"/>
    <w:multiLevelType w:val="hybridMultilevel"/>
    <w:tmpl w:val="2E200D8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1F232866"/>
    <w:multiLevelType w:val="hybridMultilevel"/>
    <w:tmpl w:val="EA3CB21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1FBD4717"/>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3C45021"/>
    <w:multiLevelType w:val="hybridMultilevel"/>
    <w:tmpl w:val="0EECCB9C"/>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245E567C"/>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210492D"/>
    <w:multiLevelType w:val="hybridMultilevel"/>
    <w:tmpl w:val="170A3D32"/>
    <w:lvl w:ilvl="0" w:tplc="CE181D94">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67B50"/>
    <w:multiLevelType w:val="hybridMultilevel"/>
    <w:tmpl w:val="16D2DDDA"/>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B0454BB"/>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3F862B0F"/>
    <w:multiLevelType w:val="hybridMultilevel"/>
    <w:tmpl w:val="2C5E6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E95603"/>
    <w:multiLevelType w:val="hybridMultilevel"/>
    <w:tmpl w:val="C07E240E"/>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5F91C8D"/>
    <w:multiLevelType w:val="hybridMultilevel"/>
    <w:tmpl w:val="9F10967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8DD112B"/>
    <w:multiLevelType w:val="hybridMultilevel"/>
    <w:tmpl w:val="1AA2205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51283911"/>
    <w:multiLevelType w:val="multilevel"/>
    <w:tmpl w:val="437081D8"/>
    <w:numStyleLink w:val="Numberedlist"/>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D5F422D"/>
    <w:multiLevelType w:val="hybridMultilevel"/>
    <w:tmpl w:val="DBC0FA32"/>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BEF73CF"/>
    <w:multiLevelType w:val="hybridMultilevel"/>
    <w:tmpl w:val="E140FEC0"/>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3564A42E">
      <w:start w:val="1"/>
      <w:numFmt w:val="lowerLetter"/>
      <w:lvlText w:val="%8."/>
      <w:lvlJc w:val="left"/>
      <w:pPr>
        <w:ind w:left="1004" w:hanging="358"/>
      </w:pPr>
      <w:rPr>
        <w:rFonts w:hint="default"/>
      </w:rPr>
    </w:lvl>
    <w:lvl w:ilvl="8" w:tplc="0C09001B" w:tentative="1">
      <w:start w:val="1"/>
      <w:numFmt w:val="lowerRoman"/>
      <w:lvlText w:val="%9."/>
      <w:lvlJc w:val="right"/>
      <w:pPr>
        <w:ind w:left="7160" w:hanging="180"/>
      </w:pPr>
    </w:lvl>
  </w:abstractNum>
  <w:abstractNum w:abstractNumId="33" w15:restartNumberingAfterBreak="0">
    <w:nsid w:val="6E3D59A3"/>
    <w:multiLevelType w:val="hybridMultilevel"/>
    <w:tmpl w:val="C07E240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7D74BC3"/>
    <w:multiLevelType w:val="multilevel"/>
    <w:tmpl w:val="370C2C50"/>
    <w:lvl w:ilvl="0">
      <w:start w:val="1"/>
      <w:numFmt w:val="decimal"/>
      <w:lvlText w:val="%1."/>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4"/>
  </w:num>
  <w:num w:numId="2">
    <w:abstractNumId w:val="10"/>
  </w:num>
  <w:num w:numId="3">
    <w:abstractNumId w:val="20"/>
    <w:lvlOverride w:ilvl="1">
      <w:lvl w:ilvl="1">
        <w:start w:val="1"/>
        <w:numFmt w:val="decimal"/>
        <w:pStyle w:val="Heading2Numbered"/>
        <w:lvlText w:val="%1.%2"/>
        <w:lvlJc w:val="left"/>
        <w:pPr>
          <w:ind w:left="567" w:hanging="567"/>
        </w:pPr>
        <w:rPr>
          <w:rFonts w:hint="default"/>
        </w:rPr>
      </w:lvl>
    </w:lvlOverride>
  </w:num>
  <w:num w:numId="4">
    <w:abstractNumId w:val="29"/>
  </w:num>
  <w:num w:numId="5">
    <w:abstractNumId w:val="31"/>
  </w:num>
  <w:num w:numId="6">
    <w:abstractNumId w:val="3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0"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7">
    <w:abstractNumId w:val="25"/>
  </w:num>
  <w:num w:numId="8">
    <w:abstractNumId w:val="25"/>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13"/>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8"/>
  </w:num>
  <w:num w:numId="40">
    <w:abstractNumId w:val="25"/>
    <w:lvlOverride w:ilvl="0">
      <w:startOverride w:val="1"/>
    </w:lvlOverride>
  </w:num>
  <w:num w:numId="41">
    <w:abstractNumId w:val="19"/>
  </w:num>
  <w:num w:numId="42">
    <w:abstractNumId w:val="16"/>
  </w:num>
  <w:num w:numId="43">
    <w:abstractNumId w:val="11"/>
  </w:num>
  <w:num w:numId="44">
    <w:abstractNumId w:val="20"/>
  </w:num>
  <w:num w:numId="45">
    <w:abstractNumId w:val="25"/>
    <w:lvlOverride w:ilvl="0">
      <w:startOverride w:val="1"/>
    </w:lvlOverride>
  </w:num>
  <w:num w:numId="46">
    <w:abstractNumId w:val="24"/>
  </w:num>
  <w:num w:numId="47">
    <w:abstractNumId w:val="14"/>
  </w:num>
  <w:num w:numId="48">
    <w:abstractNumId w:val="32"/>
  </w:num>
  <w:num w:numId="49">
    <w:abstractNumId w:val="10"/>
  </w:num>
  <w:num w:numId="50">
    <w:abstractNumId w:val="21"/>
  </w:num>
  <w:num w:numId="51">
    <w:abstractNumId w:val="30"/>
  </w:num>
  <w:num w:numId="52">
    <w:abstractNumId w:val="27"/>
  </w:num>
  <w:num w:numId="53">
    <w:abstractNumId w:val="22"/>
  </w:num>
  <w:num w:numId="54">
    <w:abstractNumId w:val="26"/>
  </w:num>
  <w:num w:numId="55">
    <w:abstractNumId w:val="17"/>
  </w:num>
  <w:num w:numId="56">
    <w:abstractNumId w:val="12"/>
  </w:num>
  <w:num w:numId="57">
    <w:abstractNumId w:val="23"/>
  </w:num>
  <w:num w:numId="58">
    <w:abstractNumId w:val="20"/>
    <w:lvlOverride w:ilvl="1">
      <w:lvl w:ilvl="1">
        <w:start w:val="1"/>
        <w:numFmt w:val="decimal"/>
        <w:pStyle w:val="Heading2Numbered"/>
        <w:lvlText w:val="%1.%2"/>
        <w:lvlJc w:val="left"/>
        <w:pPr>
          <w:ind w:left="567" w:hanging="567"/>
        </w:pPr>
        <w:rPr>
          <w:rFonts w:hint="default"/>
        </w:rPr>
      </w:lvl>
    </w:lvlOverride>
  </w:num>
  <w:num w:numId="59">
    <w:abstractNumId w:val="35"/>
    <w:lvlOverride w:ilvl="0">
      <w:lvl w:ilvl="0">
        <w:start w:val="1"/>
        <w:numFmt w:val="decimal"/>
        <w:lvlText w:val="%1."/>
        <w:lvlJc w:val="left"/>
        <w:pPr>
          <w:ind w:left="567" w:hanging="567"/>
        </w:pPr>
      </w:lvl>
    </w:lvlOverride>
    <w:lvlOverride w:ilvl="1">
      <w:lvl w:ilvl="1">
        <w:start w:val="1"/>
        <w:numFmt w:val="decimal"/>
        <w:lvlText w:val="%1.%2"/>
        <w:lvlJc w:val="left"/>
        <w:pPr>
          <w:ind w:left="0" w:firstLine="0"/>
        </w:pPr>
        <w:rPr>
          <w:rFonts w:ascii="Arial" w:hAnsi="Arial" w:cs="Arial" w:hint="default"/>
        </w:rPr>
      </w:lvl>
    </w:lvlOverride>
    <w:lvlOverride w:ilvl="2">
      <w:lvl w:ilvl="2">
        <w:start w:val="1"/>
        <w:numFmt w:val="decimal"/>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1004" w:hanging="358"/>
        </w:pPr>
      </w:lvl>
    </w:lvlOverride>
    <w:lvlOverride w:ilvl="8">
      <w:lvl w:ilvl="8">
        <w:start w:val="1"/>
        <w:numFmt w:val="lowerRoman"/>
        <w:lvlText w:val="%9."/>
        <w:lvlJc w:val="left"/>
        <w:pPr>
          <w:ind w:left="3960" w:hanging="360"/>
        </w:pPr>
      </w:lvl>
    </w:lvlOverride>
  </w:num>
  <w:num w:numId="60">
    <w:abstractNumId w:val="10"/>
  </w:num>
  <w:num w:numId="61">
    <w:abstractNumId w:val="18"/>
  </w:num>
  <w:num w:numId="62">
    <w:abstractNumId w:val="33"/>
  </w:num>
  <w:num w:numId="63">
    <w:abstractNumId w:val="35"/>
    <w:lvlOverride w:ilvl="1">
      <w:lvl w:ilvl="1">
        <w:start w:val="1"/>
        <w:numFmt w:val="decimal"/>
        <w:lvlText w:val="%1.%2"/>
        <w:lvlJc w:val="left"/>
        <w:pPr>
          <w:ind w:left="0" w:firstLine="0"/>
        </w:pPr>
        <w:rPr>
          <w:rFonts w:asciiTheme="minorHAnsi" w:hAnsiTheme="minorHAnsi" w:cstheme="minorHAnsi" w:hint="default"/>
        </w:rPr>
      </w:lvl>
    </w:lvlOverride>
  </w:num>
  <w:num w:numId="64">
    <w:abstractNumId w:val="13"/>
  </w:num>
  <w:num w:numId="65">
    <w:abstractNumId w:val="9"/>
  </w:num>
  <w:num w:numId="66">
    <w:abstractNumId w:val="7"/>
  </w:num>
  <w:num w:numId="67">
    <w:abstractNumId w:val="6"/>
  </w:num>
  <w:num w:numId="68">
    <w:abstractNumId w:val="5"/>
  </w:num>
  <w:num w:numId="69">
    <w:abstractNumId w:val="4"/>
  </w:num>
  <w:num w:numId="70">
    <w:abstractNumId w:val="8"/>
  </w:num>
  <w:num w:numId="71">
    <w:abstractNumId w:val="3"/>
  </w:num>
  <w:num w:numId="72">
    <w:abstractNumId w:val="2"/>
  </w:num>
  <w:num w:numId="73">
    <w:abstractNumId w:val="1"/>
  </w:num>
  <w:num w:numId="74">
    <w:abstractNumId w:val="0"/>
  </w:num>
  <w:num w:numId="75">
    <w:abstractNumId w:val="15"/>
  </w:num>
  <w:num w:numId="76">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B6E"/>
    <w:rsid w:val="000078BA"/>
    <w:rsid w:val="000139CF"/>
    <w:rsid w:val="00025364"/>
    <w:rsid w:val="0002782F"/>
    <w:rsid w:val="00031289"/>
    <w:rsid w:val="0003572D"/>
    <w:rsid w:val="00041436"/>
    <w:rsid w:val="00044048"/>
    <w:rsid w:val="00054E4D"/>
    <w:rsid w:val="00060073"/>
    <w:rsid w:val="000603C7"/>
    <w:rsid w:val="000606B9"/>
    <w:rsid w:val="00065A6D"/>
    <w:rsid w:val="0007218F"/>
    <w:rsid w:val="000829F4"/>
    <w:rsid w:val="00086731"/>
    <w:rsid w:val="00087257"/>
    <w:rsid w:val="000934A4"/>
    <w:rsid w:val="00093A7F"/>
    <w:rsid w:val="000A4B30"/>
    <w:rsid w:val="000A5F21"/>
    <w:rsid w:val="000A6A8B"/>
    <w:rsid w:val="000B5092"/>
    <w:rsid w:val="000B5152"/>
    <w:rsid w:val="000B5876"/>
    <w:rsid w:val="000B7916"/>
    <w:rsid w:val="000C2A48"/>
    <w:rsid w:val="000C5F75"/>
    <w:rsid w:val="000D21AB"/>
    <w:rsid w:val="000D3A1B"/>
    <w:rsid w:val="000D5685"/>
    <w:rsid w:val="000D60B1"/>
    <w:rsid w:val="000D6272"/>
    <w:rsid w:val="000D76A4"/>
    <w:rsid w:val="000E05A8"/>
    <w:rsid w:val="000E16BE"/>
    <w:rsid w:val="000E45BF"/>
    <w:rsid w:val="000F51BE"/>
    <w:rsid w:val="00103AC4"/>
    <w:rsid w:val="001050D0"/>
    <w:rsid w:val="00105B7C"/>
    <w:rsid w:val="0011017E"/>
    <w:rsid w:val="00117C27"/>
    <w:rsid w:val="00122241"/>
    <w:rsid w:val="00122280"/>
    <w:rsid w:val="001225B8"/>
    <w:rsid w:val="00123AA5"/>
    <w:rsid w:val="00136530"/>
    <w:rsid w:val="001418C0"/>
    <w:rsid w:val="001426FF"/>
    <w:rsid w:val="001461AA"/>
    <w:rsid w:val="001517B7"/>
    <w:rsid w:val="001541EA"/>
    <w:rsid w:val="001612A4"/>
    <w:rsid w:val="00165ADD"/>
    <w:rsid w:val="00165D8B"/>
    <w:rsid w:val="00166F6F"/>
    <w:rsid w:val="00174CA9"/>
    <w:rsid w:val="001763AB"/>
    <w:rsid w:val="00190732"/>
    <w:rsid w:val="001967DF"/>
    <w:rsid w:val="00196CE5"/>
    <w:rsid w:val="0019732E"/>
    <w:rsid w:val="001A02E8"/>
    <w:rsid w:val="001A0349"/>
    <w:rsid w:val="001A5700"/>
    <w:rsid w:val="001B2A87"/>
    <w:rsid w:val="001C2184"/>
    <w:rsid w:val="001D673B"/>
    <w:rsid w:val="001D7EB4"/>
    <w:rsid w:val="001E1DC0"/>
    <w:rsid w:val="001E47BD"/>
    <w:rsid w:val="00200EE9"/>
    <w:rsid w:val="0020122A"/>
    <w:rsid w:val="002123CA"/>
    <w:rsid w:val="00212537"/>
    <w:rsid w:val="00216A2C"/>
    <w:rsid w:val="0022214B"/>
    <w:rsid w:val="002368CD"/>
    <w:rsid w:val="00236BF9"/>
    <w:rsid w:val="00243ABB"/>
    <w:rsid w:val="00246E85"/>
    <w:rsid w:val="002548C9"/>
    <w:rsid w:val="00275517"/>
    <w:rsid w:val="0028602A"/>
    <w:rsid w:val="002911C1"/>
    <w:rsid w:val="00293670"/>
    <w:rsid w:val="00293E47"/>
    <w:rsid w:val="00297869"/>
    <w:rsid w:val="002A0FB3"/>
    <w:rsid w:val="002B73FB"/>
    <w:rsid w:val="002C3318"/>
    <w:rsid w:val="002C3F5F"/>
    <w:rsid w:val="002C45EF"/>
    <w:rsid w:val="002D68A5"/>
    <w:rsid w:val="002E5F91"/>
    <w:rsid w:val="002F1C2E"/>
    <w:rsid w:val="002F5001"/>
    <w:rsid w:val="002F5017"/>
    <w:rsid w:val="002F762E"/>
    <w:rsid w:val="003001F6"/>
    <w:rsid w:val="00301144"/>
    <w:rsid w:val="00307221"/>
    <w:rsid w:val="00307A86"/>
    <w:rsid w:val="00310878"/>
    <w:rsid w:val="003119D3"/>
    <w:rsid w:val="003148B7"/>
    <w:rsid w:val="003151EB"/>
    <w:rsid w:val="00315344"/>
    <w:rsid w:val="003158C3"/>
    <w:rsid w:val="003274CD"/>
    <w:rsid w:val="003472CF"/>
    <w:rsid w:val="0035119D"/>
    <w:rsid w:val="0035555E"/>
    <w:rsid w:val="003702B6"/>
    <w:rsid w:val="00374B70"/>
    <w:rsid w:val="003919B9"/>
    <w:rsid w:val="00394CA6"/>
    <w:rsid w:val="003964F7"/>
    <w:rsid w:val="003A71C5"/>
    <w:rsid w:val="003B015B"/>
    <w:rsid w:val="003B0EFF"/>
    <w:rsid w:val="003B3A4D"/>
    <w:rsid w:val="003B3CD2"/>
    <w:rsid w:val="003B467E"/>
    <w:rsid w:val="003B4F12"/>
    <w:rsid w:val="003C06DD"/>
    <w:rsid w:val="003C087C"/>
    <w:rsid w:val="003C0E5E"/>
    <w:rsid w:val="003C1951"/>
    <w:rsid w:val="003D7AEE"/>
    <w:rsid w:val="003E325A"/>
    <w:rsid w:val="00400796"/>
    <w:rsid w:val="004009D9"/>
    <w:rsid w:val="00406F3F"/>
    <w:rsid w:val="0042323B"/>
    <w:rsid w:val="00423D85"/>
    <w:rsid w:val="00423F31"/>
    <w:rsid w:val="00431899"/>
    <w:rsid w:val="00432B6F"/>
    <w:rsid w:val="00433628"/>
    <w:rsid w:val="00437A5F"/>
    <w:rsid w:val="00440912"/>
    <w:rsid w:val="00440C2C"/>
    <w:rsid w:val="004443EF"/>
    <w:rsid w:val="00455E26"/>
    <w:rsid w:val="00462972"/>
    <w:rsid w:val="00466C5C"/>
    <w:rsid w:val="0047587F"/>
    <w:rsid w:val="00483FB2"/>
    <w:rsid w:val="00486804"/>
    <w:rsid w:val="004947B8"/>
    <w:rsid w:val="0049651B"/>
    <w:rsid w:val="00496AB5"/>
    <w:rsid w:val="004A7D38"/>
    <w:rsid w:val="004B1090"/>
    <w:rsid w:val="004B3775"/>
    <w:rsid w:val="004B618E"/>
    <w:rsid w:val="004C05A2"/>
    <w:rsid w:val="004C2A06"/>
    <w:rsid w:val="004C3BAC"/>
    <w:rsid w:val="004C4563"/>
    <w:rsid w:val="004C695F"/>
    <w:rsid w:val="004C6EE1"/>
    <w:rsid w:val="004E058F"/>
    <w:rsid w:val="004E0973"/>
    <w:rsid w:val="004E16AE"/>
    <w:rsid w:val="004E3B87"/>
    <w:rsid w:val="004E5799"/>
    <w:rsid w:val="004E623D"/>
    <w:rsid w:val="00510921"/>
    <w:rsid w:val="00510AD3"/>
    <w:rsid w:val="005127EF"/>
    <w:rsid w:val="00513348"/>
    <w:rsid w:val="00514C62"/>
    <w:rsid w:val="00516561"/>
    <w:rsid w:val="00520469"/>
    <w:rsid w:val="00526085"/>
    <w:rsid w:val="00526DCB"/>
    <w:rsid w:val="00533B5D"/>
    <w:rsid w:val="00534D3B"/>
    <w:rsid w:val="005359F2"/>
    <w:rsid w:val="005506A1"/>
    <w:rsid w:val="00553005"/>
    <w:rsid w:val="005570E8"/>
    <w:rsid w:val="00576566"/>
    <w:rsid w:val="0057684A"/>
    <w:rsid w:val="0058300C"/>
    <w:rsid w:val="00594058"/>
    <w:rsid w:val="00596CC0"/>
    <w:rsid w:val="005970EA"/>
    <w:rsid w:val="005A087F"/>
    <w:rsid w:val="005B7897"/>
    <w:rsid w:val="005C37F0"/>
    <w:rsid w:val="005D1760"/>
    <w:rsid w:val="005D2D36"/>
    <w:rsid w:val="005D3E0C"/>
    <w:rsid w:val="005F4FCD"/>
    <w:rsid w:val="005F6870"/>
    <w:rsid w:val="00605B53"/>
    <w:rsid w:val="00605EAD"/>
    <w:rsid w:val="006079A2"/>
    <w:rsid w:val="00611F1E"/>
    <w:rsid w:val="00612495"/>
    <w:rsid w:val="00616031"/>
    <w:rsid w:val="00617C0C"/>
    <w:rsid w:val="00620F5C"/>
    <w:rsid w:val="00623BA1"/>
    <w:rsid w:val="00627697"/>
    <w:rsid w:val="006332FA"/>
    <w:rsid w:val="006346BC"/>
    <w:rsid w:val="00636719"/>
    <w:rsid w:val="006441F7"/>
    <w:rsid w:val="006519D7"/>
    <w:rsid w:val="00654610"/>
    <w:rsid w:val="00655F8A"/>
    <w:rsid w:val="006606F7"/>
    <w:rsid w:val="00666291"/>
    <w:rsid w:val="0066652A"/>
    <w:rsid w:val="00671CFC"/>
    <w:rsid w:val="00672150"/>
    <w:rsid w:val="006727BF"/>
    <w:rsid w:val="00674F43"/>
    <w:rsid w:val="006819FD"/>
    <w:rsid w:val="00682167"/>
    <w:rsid w:val="0068346E"/>
    <w:rsid w:val="00690D46"/>
    <w:rsid w:val="00691505"/>
    <w:rsid w:val="00696BB5"/>
    <w:rsid w:val="006B0A96"/>
    <w:rsid w:val="006B4443"/>
    <w:rsid w:val="006C42AF"/>
    <w:rsid w:val="006C4DD1"/>
    <w:rsid w:val="006D428F"/>
    <w:rsid w:val="006E16E4"/>
    <w:rsid w:val="006E3A28"/>
    <w:rsid w:val="006E4F0E"/>
    <w:rsid w:val="006E5E16"/>
    <w:rsid w:val="006F586F"/>
    <w:rsid w:val="006F6DE0"/>
    <w:rsid w:val="00701573"/>
    <w:rsid w:val="00711D8E"/>
    <w:rsid w:val="00712672"/>
    <w:rsid w:val="00724ADE"/>
    <w:rsid w:val="007256EC"/>
    <w:rsid w:val="007264F9"/>
    <w:rsid w:val="007325B1"/>
    <w:rsid w:val="00734E3F"/>
    <w:rsid w:val="0073532F"/>
    <w:rsid w:val="00736985"/>
    <w:rsid w:val="00737A13"/>
    <w:rsid w:val="00740942"/>
    <w:rsid w:val="00743694"/>
    <w:rsid w:val="00747612"/>
    <w:rsid w:val="00765E02"/>
    <w:rsid w:val="00773BFB"/>
    <w:rsid w:val="007740CE"/>
    <w:rsid w:val="00781E8E"/>
    <w:rsid w:val="00786E6E"/>
    <w:rsid w:val="007909D2"/>
    <w:rsid w:val="00794976"/>
    <w:rsid w:val="007A5642"/>
    <w:rsid w:val="007B20C1"/>
    <w:rsid w:val="007B6200"/>
    <w:rsid w:val="007B6B0B"/>
    <w:rsid w:val="007C794E"/>
    <w:rsid w:val="007D5242"/>
    <w:rsid w:val="007E1FD0"/>
    <w:rsid w:val="007E34F5"/>
    <w:rsid w:val="007E7277"/>
    <w:rsid w:val="007F2DA1"/>
    <w:rsid w:val="007F421A"/>
    <w:rsid w:val="00801B9F"/>
    <w:rsid w:val="0082131A"/>
    <w:rsid w:val="00835B8E"/>
    <w:rsid w:val="0084712C"/>
    <w:rsid w:val="00851651"/>
    <w:rsid w:val="00856139"/>
    <w:rsid w:val="008633BE"/>
    <w:rsid w:val="00864743"/>
    <w:rsid w:val="0086758C"/>
    <w:rsid w:val="00873FA4"/>
    <w:rsid w:val="00880B3F"/>
    <w:rsid w:val="00881ACC"/>
    <w:rsid w:val="00882A19"/>
    <w:rsid w:val="008866CA"/>
    <w:rsid w:val="008B1CF0"/>
    <w:rsid w:val="008B2BC8"/>
    <w:rsid w:val="008B62C7"/>
    <w:rsid w:val="008C1276"/>
    <w:rsid w:val="008C356B"/>
    <w:rsid w:val="008D4A99"/>
    <w:rsid w:val="008D7D42"/>
    <w:rsid w:val="008E7417"/>
    <w:rsid w:val="008F030B"/>
    <w:rsid w:val="008F1568"/>
    <w:rsid w:val="008F7616"/>
    <w:rsid w:val="0090309A"/>
    <w:rsid w:val="00905B37"/>
    <w:rsid w:val="00911E2A"/>
    <w:rsid w:val="00914986"/>
    <w:rsid w:val="00924B8F"/>
    <w:rsid w:val="00940327"/>
    <w:rsid w:val="0094218E"/>
    <w:rsid w:val="00953E6E"/>
    <w:rsid w:val="00954B50"/>
    <w:rsid w:val="00955A61"/>
    <w:rsid w:val="009613C4"/>
    <w:rsid w:val="00965085"/>
    <w:rsid w:val="009667D2"/>
    <w:rsid w:val="00967F58"/>
    <w:rsid w:val="00983DA3"/>
    <w:rsid w:val="0098549C"/>
    <w:rsid w:val="00994C1E"/>
    <w:rsid w:val="009A2DA7"/>
    <w:rsid w:val="009B4D3B"/>
    <w:rsid w:val="009C02E9"/>
    <w:rsid w:val="009C66D3"/>
    <w:rsid w:val="009C6E24"/>
    <w:rsid w:val="009D3E69"/>
    <w:rsid w:val="009D7407"/>
    <w:rsid w:val="009E05AF"/>
    <w:rsid w:val="009E0866"/>
    <w:rsid w:val="009E1897"/>
    <w:rsid w:val="009E1BED"/>
    <w:rsid w:val="009E2BB9"/>
    <w:rsid w:val="00A00F81"/>
    <w:rsid w:val="00A03CEF"/>
    <w:rsid w:val="00A133C3"/>
    <w:rsid w:val="00A20E8E"/>
    <w:rsid w:val="00A23210"/>
    <w:rsid w:val="00A24A62"/>
    <w:rsid w:val="00A3047C"/>
    <w:rsid w:val="00A31C9F"/>
    <w:rsid w:val="00A34D44"/>
    <w:rsid w:val="00A406CE"/>
    <w:rsid w:val="00A42684"/>
    <w:rsid w:val="00A601A8"/>
    <w:rsid w:val="00A6520F"/>
    <w:rsid w:val="00A8376F"/>
    <w:rsid w:val="00A84AD9"/>
    <w:rsid w:val="00A86914"/>
    <w:rsid w:val="00A87934"/>
    <w:rsid w:val="00A87988"/>
    <w:rsid w:val="00A90FA9"/>
    <w:rsid w:val="00A91569"/>
    <w:rsid w:val="00A92ADA"/>
    <w:rsid w:val="00A93614"/>
    <w:rsid w:val="00AA04CD"/>
    <w:rsid w:val="00AA32EB"/>
    <w:rsid w:val="00AA6C8E"/>
    <w:rsid w:val="00AB19CF"/>
    <w:rsid w:val="00AB2FD5"/>
    <w:rsid w:val="00AB6C6F"/>
    <w:rsid w:val="00AC164A"/>
    <w:rsid w:val="00AC46BF"/>
    <w:rsid w:val="00AC6F71"/>
    <w:rsid w:val="00AD2839"/>
    <w:rsid w:val="00AD5A34"/>
    <w:rsid w:val="00AE3DBC"/>
    <w:rsid w:val="00AE5A76"/>
    <w:rsid w:val="00AE61DD"/>
    <w:rsid w:val="00AE7181"/>
    <w:rsid w:val="00AF2050"/>
    <w:rsid w:val="00AF2503"/>
    <w:rsid w:val="00AF6625"/>
    <w:rsid w:val="00B07304"/>
    <w:rsid w:val="00B121A5"/>
    <w:rsid w:val="00B132C1"/>
    <w:rsid w:val="00B173BB"/>
    <w:rsid w:val="00B23110"/>
    <w:rsid w:val="00B264A6"/>
    <w:rsid w:val="00B33481"/>
    <w:rsid w:val="00B35185"/>
    <w:rsid w:val="00B40A27"/>
    <w:rsid w:val="00B40F45"/>
    <w:rsid w:val="00B55344"/>
    <w:rsid w:val="00B60352"/>
    <w:rsid w:val="00B63519"/>
    <w:rsid w:val="00B75289"/>
    <w:rsid w:val="00B9072A"/>
    <w:rsid w:val="00B912CB"/>
    <w:rsid w:val="00B92961"/>
    <w:rsid w:val="00B9652C"/>
    <w:rsid w:val="00BA241A"/>
    <w:rsid w:val="00BA6BBE"/>
    <w:rsid w:val="00BB26C5"/>
    <w:rsid w:val="00BB4634"/>
    <w:rsid w:val="00BB7C2B"/>
    <w:rsid w:val="00BC0BD7"/>
    <w:rsid w:val="00BC5F69"/>
    <w:rsid w:val="00BD032E"/>
    <w:rsid w:val="00BD4B60"/>
    <w:rsid w:val="00BD59DF"/>
    <w:rsid w:val="00BE5E61"/>
    <w:rsid w:val="00BF4DE6"/>
    <w:rsid w:val="00BF6D0B"/>
    <w:rsid w:val="00C01140"/>
    <w:rsid w:val="00C0313C"/>
    <w:rsid w:val="00C13E8A"/>
    <w:rsid w:val="00C17013"/>
    <w:rsid w:val="00C2247E"/>
    <w:rsid w:val="00C22DBD"/>
    <w:rsid w:val="00C34D94"/>
    <w:rsid w:val="00C426E7"/>
    <w:rsid w:val="00C42CDE"/>
    <w:rsid w:val="00C444E0"/>
    <w:rsid w:val="00C51F64"/>
    <w:rsid w:val="00C51FA9"/>
    <w:rsid w:val="00C543D1"/>
    <w:rsid w:val="00C5563D"/>
    <w:rsid w:val="00C562B6"/>
    <w:rsid w:val="00C57597"/>
    <w:rsid w:val="00C601A5"/>
    <w:rsid w:val="00C6051F"/>
    <w:rsid w:val="00C629B0"/>
    <w:rsid w:val="00C7256D"/>
    <w:rsid w:val="00C81C9A"/>
    <w:rsid w:val="00C83A12"/>
    <w:rsid w:val="00C95917"/>
    <w:rsid w:val="00CA37B1"/>
    <w:rsid w:val="00CB00E5"/>
    <w:rsid w:val="00CB1959"/>
    <w:rsid w:val="00CB472C"/>
    <w:rsid w:val="00CC0233"/>
    <w:rsid w:val="00CC3493"/>
    <w:rsid w:val="00CC574B"/>
    <w:rsid w:val="00CD5818"/>
    <w:rsid w:val="00CE53FC"/>
    <w:rsid w:val="00CE70CB"/>
    <w:rsid w:val="00CF434C"/>
    <w:rsid w:val="00CF4D3A"/>
    <w:rsid w:val="00CF51E6"/>
    <w:rsid w:val="00CF7E87"/>
    <w:rsid w:val="00D0296C"/>
    <w:rsid w:val="00D04F72"/>
    <w:rsid w:val="00D051FC"/>
    <w:rsid w:val="00D11975"/>
    <w:rsid w:val="00D16F17"/>
    <w:rsid w:val="00D179F0"/>
    <w:rsid w:val="00D22869"/>
    <w:rsid w:val="00D265A0"/>
    <w:rsid w:val="00D2681B"/>
    <w:rsid w:val="00D27AFB"/>
    <w:rsid w:val="00D32E75"/>
    <w:rsid w:val="00D3385E"/>
    <w:rsid w:val="00D3606A"/>
    <w:rsid w:val="00D36BA9"/>
    <w:rsid w:val="00D40823"/>
    <w:rsid w:val="00D46D82"/>
    <w:rsid w:val="00D5335C"/>
    <w:rsid w:val="00D57246"/>
    <w:rsid w:val="00D65E6E"/>
    <w:rsid w:val="00D67156"/>
    <w:rsid w:val="00D80FFD"/>
    <w:rsid w:val="00D82927"/>
    <w:rsid w:val="00D93178"/>
    <w:rsid w:val="00DA09AC"/>
    <w:rsid w:val="00DA7812"/>
    <w:rsid w:val="00DB0C30"/>
    <w:rsid w:val="00DB5FEA"/>
    <w:rsid w:val="00DB6D69"/>
    <w:rsid w:val="00DC050F"/>
    <w:rsid w:val="00DC062D"/>
    <w:rsid w:val="00DC2C30"/>
    <w:rsid w:val="00DC3F8B"/>
    <w:rsid w:val="00DC430B"/>
    <w:rsid w:val="00DC4F04"/>
    <w:rsid w:val="00DC5930"/>
    <w:rsid w:val="00DC5A61"/>
    <w:rsid w:val="00DC69AB"/>
    <w:rsid w:val="00DE755C"/>
    <w:rsid w:val="00DF25F7"/>
    <w:rsid w:val="00DF53DE"/>
    <w:rsid w:val="00DF5897"/>
    <w:rsid w:val="00DF64BA"/>
    <w:rsid w:val="00E00E2F"/>
    <w:rsid w:val="00E03D8E"/>
    <w:rsid w:val="00E2032E"/>
    <w:rsid w:val="00E26019"/>
    <w:rsid w:val="00E33C97"/>
    <w:rsid w:val="00E356F4"/>
    <w:rsid w:val="00E357B7"/>
    <w:rsid w:val="00E35996"/>
    <w:rsid w:val="00E35EAA"/>
    <w:rsid w:val="00E413AE"/>
    <w:rsid w:val="00E43C46"/>
    <w:rsid w:val="00E44AD8"/>
    <w:rsid w:val="00E44D53"/>
    <w:rsid w:val="00E451CD"/>
    <w:rsid w:val="00E53800"/>
    <w:rsid w:val="00E53C87"/>
    <w:rsid w:val="00E567F7"/>
    <w:rsid w:val="00E6081F"/>
    <w:rsid w:val="00E64863"/>
    <w:rsid w:val="00E704CF"/>
    <w:rsid w:val="00E744A0"/>
    <w:rsid w:val="00E769A8"/>
    <w:rsid w:val="00E771C1"/>
    <w:rsid w:val="00E82D81"/>
    <w:rsid w:val="00E87007"/>
    <w:rsid w:val="00E91FFF"/>
    <w:rsid w:val="00E959E4"/>
    <w:rsid w:val="00E96227"/>
    <w:rsid w:val="00EA04B2"/>
    <w:rsid w:val="00EA20F3"/>
    <w:rsid w:val="00EA3343"/>
    <w:rsid w:val="00EA724B"/>
    <w:rsid w:val="00EB2EA5"/>
    <w:rsid w:val="00EB558E"/>
    <w:rsid w:val="00EB727F"/>
    <w:rsid w:val="00EC00BD"/>
    <w:rsid w:val="00EC2C38"/>
    <w:rsid w:val="00ED220E"/>
    <w:rsid w:val="00ED33B2"/>
    <w:rsid w:val="00ED43D1"/>
    <w:rsid w:val="00EE4EE1"/>
    <w:rsid w:val="00EE770C"/>
    <w:rsid w:val="00EF4574"/>
    <w:rsid w:val="00EF5A1F"/>
    <w:rsid w:val="00F001C0"/>
    <w:rsid w:val="00F149E2"/>
    <w:rsid w:val="00F16032"/>
    <w:rsid w:val="00F17A23"/>
    <w:rsid w:val="00F227B4"/>
    <w:rsid w:val="00F2684E"/>
    <w:rsid w:val="00F27442"/>
    <w:rsid w:val="00F30475"/>
    <w:rsid w:val="00F3050E"/>
    <w:rsid w:val="00F312A6"/>
    <w:rsid w:val="00F4062E"/>
    <w:rsid w:val="00F51D7E"/>
    <w:rsid w:val="00F523DC"/>
    <w:rsid w:val="00F60D08"/>
    <w:rsid w:val="00F610CA"/>
    <w:rsid w:val="00F729EF"/>
    <w:rsid w:val="00F77CAE"/>
    <w:rsid w:val="00F82857"/>
    <w:rsid w:val="00F8528F"/>
    <w:rsid w:val="00F8598D"/>
    <w:rsid w:val="00F90F89"/>
    <w:rsid w:val="00F91D49"/>
    <w:rsid w:val="00F92096"/>
    <w:rsid w:val="00F96BB9"/>
    <w:rsid w:val="00F96E77"/>
    <w:rsid w:val="00FA3C33"/>
    <w:rsid w:val="00FA3E5E"/>
    <w:rsid w:val="00FB128B"/>
    <w:rsid w:val="00FB2BDC"/>
    <w:rsid w:val="00FB44AA"/>
    <w:rsid w:val="00FB4E4A"/>
    <w:rsid w:val="00FB7177"/>
    <w:rsid w:val="00FC1ECA"/>
    <w:rsid w:val="00FD300C"/>
    <w:rsid w:val="00FE032D"/>
    <w:rsid w:val="00FE65A4"/>
    <w:rsid w:val="00FE6D51"/>
    <w:rsid w:val="00FE7554"/>
    <w:rsid w:val="00FF0745"/>
    <w:rsid w:val="00FF0C07"/>
    <w:rsid w:val="00FF1171"/>
    <w:rsid w:val="00FF17C9"/>
    <w:rsid w:val="00FF3A81"/>
    <w:rsid w:val="00FF4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3C96E9"/>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BB9"/>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7877B8"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74584"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A23210"/>
    <w:pPr>
      <w:numPr>
        <w:numId w:val="2"/>
      </w:numPr>
    </w:pPr>
  </w:style>
  <w:style w:type="paragraph" w:customStyle="1" w:styleId="NumberedList2">
    <w:name w:val="Numbered List 2"/>
    <w:basedOn w:val="NumberedList1"/>
    <w:qFormat/>
    <w:rsid w:val="00A23210"/>
    <w:pPr>
      <w:numPr>
        <w:ilvl w:val="1"/>
      </w:numPr>
      <w:spacing w:before="120"/>
    </w:pPr>
  </w:style>
  <w:style w:type="paragraph" w:customStyle="1" w:styleId="NumberedList3">
    <w:name w:val="Numbered List 3"/>
    <w:basedOn w:val="NumberedList2"/>
    <w:qFormat/>
    <w:rsid w:val="00A23210"/>
    <w:pPr>
      <w:numPr>
        <w:ilvl w:val="2"/>
      </w:numPr>
      <w:ind w:left="964" w:hanging="397"/>
    </w:pPr>
  </w:style>
  <w:style w:type="paragraph" w:customStyle="1" w:styleId="Heading1Numbered">
    <w:name w:val="Heading 1 Numbered"/>
    <w:basedOn w:val="Heading1"/>
    <w:next w:val="Normal"/>
    <w:qFormat/>
    <w:rsid w:val="00A23210"/>
    <w:pPr>
      <w:numPr>
        <w:numId w:val="3"/>
      </w:numPr>
    </w:pPr>
  </w:style>
  <w:style w:type="paragraph" w:customStyle="1" w:styleId="Heading2Numbered">
    <w:name w:val="Heading 2 Numbered"/>
    <w:basedOn w:val="Heading2"/>
    <w:next w:val="Normal"/>
    <w:qFormat/>
    <w:rsid w:val="00A23210"/>
    <w:pPr>
      <w:numPr>
        <w:ilvl w:val="1"/>
        <w:numId w:val="3"/>
      </w:numPr>
    </w:pPr>
    <w:rPr>
      <w:bCs/>
    </w:rPr>
  </w:style>
  <w:style w:type="paragraph" w:customStyle="1" w:styleId="Heading3Numbered">
    <w:name w:val="Heading 3 Numbered"/>
    <w:basedOn w:val="Heading3"/>
    <w:next w:val="Normal"/>
    <w:qFormat/>
    <w:rsid w:val="00A23210"/>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44"/>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A23210"/>
    <w:pPr>
      <w:tabs>
        <w:tab w:val="left" w:pos="454"/>
        <w:tab w:val="right" w:pos="9072"/>
      </w:tabs>
      <w:spacing w:after="180" w:line="230" w:lineRule="atLeast"/>
    </w:pPr>
    <w:rPr>
      <w:b/>
      <w:color w:val="474585" w:themeColor="accent1" w:themeShade="80"/>
      <w:sz w:val="23"/>
    </w:rPr>
  </w:style>
  <w:style w:type="paragraph" w:styleId="TOC2">
    <w:name w:val="toc 2"/>
    <w:basedOn w:val="Normal"/>
    <w:next w:val="Normal"/>
    <w:autoRedefine/>
    <w:uiPriority w:val="39"/>
    <w:unhideWhenUsed/>
    <w:rsid w:val="00A23210"/>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A23210"/>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BBADB"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486804"/>
    <w:rPr>
      <w:rFonts w:asciiTheme="majorHAnsi" w:eastAsiaTheme="majorEastAsia" w:hAnsiTheme="majorHAnsi" w:cstheme="majorBidi"/>
      <w:bCs/>
      <w:iCs/>
      <w:color w:val="7877B8"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74584"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74584"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1F7" w:themeColor="accent1" w:themeTint="33"/>
        <w:left w:val="single" w:sz="4" w:space="14" w:color="F1F1F7" w:themeColor="accent1" w:themeTint="33"/>
        <w:bottom w:val="single" w:sz="4" w:space="14" w:color="F1F1F7" w:themeColor="accent1" w:themeTint="33"/>
        <w:right w:val="single" w:sz="4" w:space="14" w:color="F1F1F7" w:themeColor="accent1" w:themeTint="33"/>
      </w:pBdr>
      <w:shd w:val="clear" w:color="auto" w:fill="F1F1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BBADB" w:themeColor="accent1"/>
        <w:left w:val="single" w:sz="4" w:space="14" w:color="BBBADB" w:themeColor="accent1"/>
        <w:bottom w:val="single" w:sz="4" w:space="14" w:color="BBBADB" w:themeColor="accent1"/>
        <w:right w:val="single" w:sz="4" w:space="14" w:color="BBBADB" w:themeColor="accent1"/>
      </w:pBdr>
      <w:shd w:val="clear" w:color="auto" w:fill="BBBADB"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
    <w:name w:val="List"/>
    <w:basedOn w:val="NumberedList1"/>
    <w:link w:val="ListChar"/>
    <w:uiPriority w:val="99"/>
    <w:unhideWhenUsed/>
    <w:qFormat/>
    <w:rsid w:val="00A23210"/>
    <w:pPr>
      <w:numPr>
        <w:numId w:val="0"/>
      </w:numPr>
      <w:contextualSpacing/>
    </w:pPr>
  </w:style>
  <w:style w:type="character" w:customStyle="1" w:styleId="NumberedList1Char">
    <w:name w:val="Numbered List 1 Char"/>
    <w:basedOn w:val="DefaultParagraphFont"/>
    <w:link w:val="NumberedList1"/>
    <w:rsid w:val="00743694"/>
  </w:style>
  <w:style w:type="character" w:customStyle="1" w:styleId="ListChar">
    <w:name w:val="List Char"/>
    <w:basedOn w:val="NumberedList1Char"/>
    <w:link w:val="List"/>
    <w:uiPriority w:val="99"/>
    <w:rsid w:val="00743694"/>
  </w:style>
  <w:style w:type="paragraph" w:styleId="ListParagraph">
    <w:name w:val="List Paragraph"/>
    <w:basedOn w:val="Normal"/>
    <w:uiPriority w:val="34"/>
    <w:qFormat/>
    <w:rsid w:val="00743694"/>
    <w:pPr>
      <w:ind w:left="720"/>
      <w:contextualSpacing/>
    </w:pPr>
  </w:style>
  <w:style w:type="paragraph" w:customStyle="1" w:styleId="Sectiontitle">
    <w:name w:val="Section title"/>
    <w:basedOn w:val="Heading5"/>
    <w:link w:val="SectiontitleChar"/>
    <w:qFormat/>
    <w:rsid w:val="00743694"/>
    <w:pPr>
      <w:pBdr>
        <w:bottom w:val="single" w:sz="4" w:space="1" w:color="auto"/>
      </w:pBdr>
      <w:spacing w:after="600"/>
    </w:pPr>
    <w:rPr>
      <w:i w:val="0"/>
      <w:color w:val="1C1C1C" w:themeColor="text2"/>
      <w:sz w:val="40"/>
      <w:szCs w:val="40"/>
    </w:rPr>
  </w:style>
  <w:style w:type="paragraph" w:styleId="EndnoteText">
    <w:name w:val="endnote text"/>
    <w:basedOn w:val="Normal"/>
    <w:link w:val="EndnoteTextChar"/>
    <w:uiPriority w:val="99"/>
    <w:semiHidden/>
    <w:unhideWhenUsed/>
    <w:rsid w:val="0074369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43694"/>
    <w:rPr>
      <w:sz w:val="20"/>
      <w:szCs w:val="20"/>
    </w:rPr>
  </w:style>
  <w:style w:type="character" w:customStyle="1" w:styleId="SectiontitleChar">
    <w:name w:val="Section title Char"/>
    <w:basedOn w:val="Heading5Char"/>
    <w:link w:val="Sectiontitle"/>
    <w:rsid w:val="00743694"/>
    <w:rPr>
      <w:rFonts w:asciiTheme="majorHAnsi" w:eastAsiaTheme="majorEastAsia" w:hAnsiTheme="majorHAnsi" w:cstheme="majorBidi"/>
      <w:bCs/>
      <w:iCs/>
      <w:color w:val="1C1C1C" w:themeColor="text2"/>
      <w:sz w:val="40"/>
      <w:szCs w:val="40"/>
    </w:rPr>
  </w:style>
  <w:style w:type="character" w:styleId="EndnoteReference">
    <w:name w:val="endnote reference"/>
    <w:basedOn w:val="DefaultParagraphFont"/>
    <w:uiPriority w:val="99"/>
    <w:semiHidden/>
    <w:unhideWhenUsed/>
    <w:rsid w:val="00743694"/>
    <w:rPr>
      <w:vertAlign w:val="superscript"/>
    </w:rPr>
  </w:style>
  <w:style w:type="paragraph" w:styleId="BalloonText">
    <w:name w:val="Balloon Text"/>
    <w:basedOn w:val="Normal"/>
    <w:link w:val="BalloonTextChar"/>
    <w:uiPriority w:val="99"/>
    <w:semiHidden/>
    <w:unhideWhenUsed/>
    <w:rsid w:val="0074369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694"/>
    <w:rPr>
      <w:rFonts w:ascii="Segoe UI" w:hAnsi="Segoe UI" w:cs="Segoe UI"/>
      <w:sz w:val="18"/>
      <w:szCs w:val="18"/>
    </w:rPr>
  </w:style>
  <w:style w:type="paragraph" w:customStyle="1" w:styleId="Bullets1stindent">
    <w:name w:val="Bullets (1st indent)"/>
    <w:basedOn w:val="Normal"/>
    <w:semiHidden/>
    <w:rsid w:val="00743694"/>
    <w:pPr>
      <w:numPr>
        <w:numId w:val="41"/>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743694"/>
    <w:pPr>
      <w:numPr>
        <w:ilvl w:val="1"/>
        <w:numId w:val="41"/>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743694"/>
    <w:pPr>
      <w:numPr>
        <w:numId w:val="41"/>
      </w:numPr>
    </w:pPr>
  </w:style>
  <w:style w:type="paragraph" w:customStyle="1" w:styleId="Bulletslast1stindent">
    <w:name w:val="Bullets last (1st indent)"/>
    <w:basedOn w:val="Normal"/>
    <w:semiHidden/>
    <w:rsid w:val="00743694"/>
    <w:pPr>
      <w:numPr>
        <w:ilvl w:val="2"/>
        <w:numId w:val="41"/>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743694"/>
    <w:pPr>
      <w:numPr>
        <w:ilvl w:val="3"/>
        <w:numId w:val="41"/>
      </w:numPr>
      <w:suppressAutoHyphens w:val="0"/>
      <w:spacing w:before="0" w:after="113" w:line="260" w:lineRule="atLeast"/>
      <w:ind w:left="568" w:hanging="284"/>
    </w:pPr>
    <w:rPr>
      <w:rFonts w:ascii="Cambria" w:eastAsia="Times New Roman" w:hAnsi="Cambria" w:cs="Times New Roman"/>
      <w:szCs w:val="24"/>
    </w:rPr>
  </w:style>
  <w:style w:type="paragraph" w:customStyle="1" w:styleId="Tablebullets2ndindent">
    <w:name w:val="Table bullets (2nd indent)"/>
    <w:basedOn w:val="Normal"/>
    <w:qFormat/>
    <w:rsid w:val="00743694"/>
    <w:pPr>
      <w:numPr>
        <w:ilvl w:val="6"/>
        <w:numId w:val="41"/>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743694"/>
    <w:pPr>
      <w:numPr>
        <w:ilvl w:val="5"/>
        <w:numId w:val="41"/>
      </w:numPr>
      <w:suppressAutoHyphens w:val="0"/>
      <w:spacing w:before="57" w:after="57" w:line="240" w:lineRule="auto"/>
      <w:ind w:right="96"/>
    </w:pPr>
    <w:rPr>
      <w:rFonts w:ascii="Arial" w:eastAsia="Times New Roman" w:hAnsi="Arial" w:cs="Times New Roman"/>
      <w:sz w:val="18"/>
      <w:szCs w:val="24"/>
    </w:rPr>
  </w:style>
  <w:style w:type="paragraph" w:styleId="ListNumber2">
    <w:name w:val="List Number 2"/>
    <w:basedOn w:val="Normal"/>
    <w:rsid w:val="00743694"/>
    <w:pPr>
      <w:tabs>
        <w:tab w:val="num" w:pos="643"/>
      </w:tabs>
      <w:suppressAutoHyphens w:val="0"/>
      <w:spacing w:before="0" w:after="200" w:line="240" w:lineRule="auto"/>
      <w:ind w:left="643" w:hanging="360"/>
      <w:contextualSpacing/>
    </w:pPr>
    <w:rPr>
      <w:rFonts w:ascii="Cambria" w:eastAsia="Cambria" w:hAnsi="Cambria" w:cs="Times New Roman"/>
    </w:rPr>
  </w:style>
  <w:style w:type="character" w:styleId="CommentReference">
    <w:name w:val="annotation reference"/>
    <w:basedOn w:val="DefaultParagraphFont"/>
    <w:uiPriority w:val="99"/>
    <w:semiHidden/>
    <w:rsid w:val="00743694"/>
    <w:rPr>
      <w:sz w:val="16"/>
      <w:szCs w:val="16"/>
    </w:rPr>
  </w:style>
  <w:style w:type="paragraph" w:styleId="CommentText">
    <w:name w:val="annotation text"/>
    <w:basedOn w:val="Normal"/>
    <w:link w:val="CommentTextChar"/>
    <w:uiPriority w:val="99"/>
    <w:semiHidden/>
    <w:rsid w:val="00743694"/>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743694"/>
    <w:rPr>
      <w:rFonts w:ascii="Cambria" w:eastAsia="Cambria" w:hAnsi="Cambria" w:cs="Times New Roman"/>
      <w:szCs w:val="20"/>
    </w:rPr>
  </w:style>
  <w:style w:type="paragraph" w:styleId="CommentSubject">
    <w:name w:val="annotation subject"/>
    <w:basedOn w:val="CommentText"/>
    <w:next w:val="CommentText"/>
    <w:link w:val="CommentSubjectChar"/>
    <w:uiPriority w:val="99"/>
    <w:semiHidden/>
    <w:unhideWhenUsed/>
    <w:rsid w:val="00093A7F"/>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93A7F"/>
    <w:rPr>
      <w:rFonts w:ascii="Cambria" w:eastAsia="Cambria" w:hAnsi="Cambria" w:cs="Times New Roman"/>
      <w:b/>
      <w:bCs/>
      <w:sz w:val="20"/>
      <w:szCs w:val="20"/>
    </w:rPr>
  </w:style>
  <w:style w:type="paragraph" w:styleId="Revision">
    <w:name w:val="Revision"/>
    <w:hidden/>
    <w:uiPriority w:val="99"/>
    <w:semiHidden/>
    <w:rsid w:val="00C95917"/>
    <w:pPr>
      <w:spacing w:after="0" w:line="240" w:lineRule="auto"/>
    </w:pPr>
  </w:style>
  <w:style w:type="paragraph" w:styleId="NormalWeb">
    <w:name w:val="Normal (Web)"/>
    <w:basedOn w:val="Normal"/>
    <w:uiPriority w:val="99"/>
    <w:semiHidden/>
    <w:unhideWhenUsed/>
    <w:rsid w:val="00123AA5"/>
    <w:pPr>
      <w:suppressAutoHyphens w:val="0"/>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1104">
      <w:bodyDiv w:val="1"/>
      <w:marLeft w:val="0"/>
      <w:marRight w:val="0"/>
      <w:marTop w:val="0"/>
      <w:marBottom w:val="0"/>
      <w:divBdr>
        <w:top w:val="none" w:sz="0" w:space="0" w:color="auto"/>
        <w:left w:val="none" w:sz="0" w:space="0" w:color="auto"/>
        <w:bottom w:val="none" w:sz="0" w:space="0" w:color="auto"/>
        <w:right w:val="none" w:sz="0" w:space="0" w:color="auto"/>
      </w:divBdr>
    </w:div>
    <w:div w:id="85082872">
      <w:bodyDiv w:val="1"/>
      <w:marLeft w:val="0"/>
      <w:marRight w:val="0"/>
      <w:marTop w:val="0"/>
      <w:marBottom w:val="0"/>
      <w:divBdr>
        <w:top w:val="none" w:sz="0" w:space="0" w:color="auto"/>
        <w:left w:val="none" w:sz="0" w:space="0" w:color="auto"/>
        <w:bottom w:val="none" w:sz="0" w:space="0" w:color="auto"/>
        <w:right w:val="none" w:sz="0" w:space="0" w:color="auto"/>
      </w:divBdr>
    </w:div>
    <w:div w:id="506333914">
      <w:bodyDiv w:val="1"/>
      <w:marLeft w:val="0"/>
      <w:marRight w:val="0"/>
      <w:marTop w:val="0"/>
      <w:marBottom w:val="0"/>
      <w:divBdr>
        <w:top w:val="none" w:sz="0" w:space="0" w:color="auto"/>
        <w:left w:val="none" w:sz="0" w:space="0" w:color="auto"/>
        <w:bottom w:val="none" w:sz="0" w:space="0" w:color="auto"/>
        <w:right w:val="none" w:sz="0" w:space="0" w:color="auto"/>
      </w:divBdr>
    </w:div>
    <w:div w:id="969940140">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57240076">
      <w:bodyDiv w:val="1"/>
      <w:marLeft w:val="0"/>
      <w:marRight w:val="0"/>
      <w:marTop w:val="0"/>
      <w:marBottom w:val="0"/>
      <w:divBdr>
        <w:top w:val="none" w:sz="0" w:space="0" w:color="auto"/>
        <w:left w:val="none" w:sz="0" w:space="0" w:color="auto"/>
        <w:bottom w:val="none" w:sz="0" w:space="0" w:color="auto"/>
        <w:right w:val="none" w:sz="0" w:space="0" w:color="auto"/>
      </w:divBdr>
    </w:div>
    <w:div w:id="2103720845">
      <w:bodyDiv w:val="1"/>
      <w:marLeft w:val="0"/>
      <w:marRight w:val="0"/>
      <w:marTop w:val="0"/>
      <w:marBottom w:val="0"/>
      <w:divBdr>
        <w:top w:val="none" w:sz="0" w:space="0" w:color="auto"/>
        <w:left w:val="none" w:sz="0" w:space="0" w:color="auto"/>
        <w:bottom w:val="none" w:sz="0" w:space="0" w:color="auto"/>
        <w:right w:val="none" w:sz="0" w:space="0" w:color="auto"/>
      </w:divBdr>
    </w:div>
    <w:div w:id="21169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finance.gov.au/procure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tsanhonour.gov.au/coat-a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inance.gov.au/procuremen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finance.gov.au/procurement"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inance.gov.au/procuremen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0871AE"/>
    <w:rsid w:val="000A2AD9"/>
    <w:rsid w:val="00105A8E"/>
    <w:rsid w:val="00183B63"/>
    <w:rsid w:val="001B32BE"/>
    <w:rsid w:val="001F75DD"/>
    <w:rsid w:val="002D0337"/>
    <w:rsid w:val="00305842"/>
    <w:rsid w:val="00346397"/>
    <w:rsid w:val="004816C4"/>
    <w:rsid w:val="004F28E5"/>
    <w:rsid w:val="005619DB"/>
    <w:rsid w:val="005A537A"/>
    <w:rsid w:val="005F6E27"/>
    <w:rsid w:val="0066629B"/>
    <w:rsid w:val="006B26E6"/>
    <w:rsid w:val="006B69D8"/>
    <w:rsid w:val="00751FB6"/>
    <w:rsid w:val="007604AD"/>
    <w:rsid w:val="00765EC2"/>
    <w:rsid w:val="00817C60"/>
    <w:rsid w:val="00874D11"/>
    <w:rsid w:val="008D2294"/>
    <w:rsid w:val="00902569"/>
    <w:rsid w:val="009C0D89"/>
    <w:rsid w:val="009C1CFD"/>
    <w:rsid w:val="009E14FA"/>
    <w:rsid w:val="00A23228"/>
    <w:rsid w:val="00A73C69"/>
    <w:rsid w:val="00B14B2E"/>
    <w:rsid w:val="00BD232E"/>
    <w:rsid w:val="00D55323"/>
    <w:rsid w:val="00D850D5"/>
    <w:rsid w:val="00D96549"/>
    <w:rsid w:val="00DB7ADD"/>
    <w:rsid w:val="00E961F2"/>
    <w:rsid w:val="00EB2247"/>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E6DC13BA2B074E37B5E055F391B94838">
    <w:name w:val="E6DC13BA2B074E37B5E055F391B94838"/>
    <w:rsid w:val="00305842"/>
  </w:style>
  <w:style w:type="paragraph" w:customStyle="1" w:styleId="0F0A17C88B8149B3ABC83372A90BF27B">
    <w:name w:val="0F0A17C88B8149B3ABC83372A90BF27B"/>
    <w:rsid w:val="00305842"/>
  </w:style>
  <w:style w:type="paragraph" w:customStyle="1" w:styleId="7EA0AC575D1949C697CCFF6FEBF89920">
    <w:name w:val="7EA0AC575D1949C697CCFF6FEBF89920"/>
    <w:rsid w:val="00305842"/>
  </w:style>
  <w:style w:type="paragraph" w:customStyle="1" w:styleId="3B48838327754064A978C1E6B53C40E9">
    <w:name w:val="3B48838327754064A978C1E6B53C40E9"/>
    <w:rsid w:val="00E961F2"/>
  </w:style>
  <w:style w:type="paragraph" w:customStyle="1" w:styleId="1EFC7A72C0D64508AC8DD99BE754CDB2">
    <w:name w:val="1EFC7A72C0D64508AC8DD99BE754CDB2"/>
    <w:rsid w:val="00E961F2"/>
  </w:style>
  <w:style w:type="paragraph" w:customStyle="1" w:styleId="6767DCFCDB4344E9920B01B1227CAADE">
    <w:name w:val="6767DCFCDB4344E9920B01B1227CAADE"/>
  </w:style>
  <w:style w:type="paragraph" w:customStyle="1" w:styleId="9F3B754DC0504657B755AFAD61B1E9FC">
    <w:name w:val="9F3B754DC0504657B755AFAD61B1E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2 Purple">
  <a:themeElements>
    <a:clrScheme name="Finance - Purple">
      <a:dk1>
        <a:sysClr val="windowText" lastClr="000000"/>
      </a:dk1>
      <a:lt1>
        <a:sysClr val="window" lastClr="FFFFFF"/>
      </a:lt1>
      <a:dk2>
        <a:srgbClr val="1C1C1C"/>
      </a:dk2>
      <a:lt2>
        <a:srgbClr val="E2E3E2"/>
      </a:lt2>
      <a:accent1>
        <a:srgbClr val="BBBADB"/>
      </a:accent1>
      <a:accent2>
        <a:srgbClr val="9D94C4"/>
      </a:accent2>
      <a:accent3>
        <a:srgbClr val="645493"/>
      </a:accent3>
      <a:accent4>
        <a:srgbClr val="E8B600"/>
      </a:accent4>
      <a:accent5>
        <a:srgbClr val="19806D"/>
      </a:accent5>
      <a:accent6>
        <a:srgbClr val="C94A2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2 Purple" id="{1C931DD7-B3FB-4378-9355-B3912E6AB571}" vid="{77F1BC40-830B-4BE2-8F93-24202CFF9F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COOG-1907-7400</_dlc_DocId>
    <_dlc_DocIdUrl xmlns="9eaec612-449c-4f02-bff7-1edcfe83088c">
      <Url>http://coog/Legal Service/_layouts/DocIdRedir.aspx?ID=COOG-1907-7400</Url>
      <Description>COOG-1907-7400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5FA7-3D49-45D5-9D08-B92974A9FB0F}"/>
</file>

<file path=customXml/itemProps2.xml><?xml version="1.0" encoding="utf-8"?>
<ds:datastoreItem xmlns:ds="http://schemas.openxmlformats.org/officeDocument/2006/customXml" ds:itemID="{897F38D4-AFC2-48B0-AE77-19996BA01536}"/>
</file>

<file path=customXml/itemProps3.xml><?xml version="1.0" encoding="utf-8"?>
<ds:datastoreItem xmlns:ds="http://schemas.openxmlformats.org/officeDocument/2006/customXml" ds:itemID="{66FB944F-059D-4786-9267-BF8854CDD178}"/>
</file>

<file path=customXml/itemProps4.xml><?xml version="1.0" encoding="utf-8"?>
<ds:datastoreItem xmlns:ds="http://schemas.openxmlformats.org/officeDocument/2006/customXml" ds:itemID="{3FD69512-CAC1-403B-B75E-2A747ECB7961}"/>
</file>

<file path=customXml/itemProps5.xml><?xml version="1.0" encoding="utf-8"?>
<ds:datastoreItem xmlns:ds="http://schemas.openxmlformats.org/officeDocument/2006/customXml" ds:itemID="{DF71C281-C1B4-4654-A06B-CAB0C8436622}"/>
</file>

<file path=docProps/app.xml><?xml version="1.0" encoding="utf-8"?>
<Properties xmlns="http://schemas.openxmlformats.org/officeDocument/2006/extended-properties" xmlns:vt="http://schemas.openxmlformats.org/officeDocument/2006/docPropsVTypes">
  <Template>37B320F5</Template>
  <TotalTime>1</TotalTime>
  <Pages>32</Pages>
  <Words>9368</Words>
  <Characters>53404</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Morgan, Katrina</cp:lastModifiedBy>
  <cp:revision>2</cp:revision>
  <cp:lastPrinted>2017-12-01T03:43:00Z</cp:lastPrinted>
  <dcterms:created xsi:type="dcterms:W3CDTF">2017-12-14T22:28:00Z</dcterms:created>
  <dcterms:modified xsi:type="dcterms:W3CDTF">2017-12-14T22:28:00Z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3d2df2f4-fccf-42b0-8a2a-d352289953c2</vt:lpwstr>
  </property>
</Properties>
</file>