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FB3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6D7EC3" wp14:editId="4CA4F04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9619" w14:textId="77777777" w:rsidR="00715914" w:rsidRPr="00E500D4" w:rsidRDefault="00715914" w:rsidP="00715914">
      <w:pPr>
        <w:rPr>
          <w:sz w:val="19"/>
        </w:rPr>
      </w:pPr>
    </w:p>
    <w:p w14:paraId="716DEF22" w14:textId="77777777" w:rsidR="00554826" w:rsidRPr="00E500D4" w:rsidRDefault="009775B9" w:rsidP="00554826">
      <w:pPr>
        <w:pStyle w:val="ShortT"/>
      </w:pPr>
      <w:r w:rsidRPr="009775B9">
        <w:t xml:space="preserve">Parliamentary Business Resources </w:t>
      </w:r>
      <w:r w:rsidR="00554826" w:rsidRPr="009775B9">
        <w:t>(</w:t>
      </w:r>
      <w:r w:rsidRPr="009775B9">
        <w:t>Office</w:t>
      </w:r>
      <w:r>
        <w:t xml:space="preserve"> Holder</w:t>
      </w:r>
      <w:r w:rsidR="00554826">
        <w:t xml:space="preserve">) </w:t>
      </w:r>
      <w:r>
        <w:t>Determination 2017</w:t>
      </w:r>
    </w:p>
    <w:p w14:paraId="217BD215" w14:textId="39E7F369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A502C">
        <w:rPr>
          <w:szCs w:val="22"/>
        </w:rPr>
        <w:t xml:space="preserve">Mathias </w:t>
      </w:r>
      <w:proofErr w:type="spellStart"/>
      <w:r w:rsidR="009A502C">
        <w:rPr>
          <w:szCs w:val="22"/>
        </w:rPr>
        <w:t>Cormann</w:t>
      </w:r>
      <w:proofErr w:type="spellEnd"/>
      <w:r w:rsidRPr="00DA182D">
        <w:rPr>
          <w:szCs w:val="22"/>
        </w:rPr>
        <w:t>,</w:t>
      </w:r>
      <w:r w:rsidR="00EE10A4">
        <w:rPr>
          <w:szCs w:val="22"/>
        </w:rPr>
        <w:t xml:space="preserve"> Minister </w:t>
      </w:r>
      <w:r w:rsidR="009A502C">
        <w:rPr>
          <w:szCs w:val="22"/>
        </w:rPr>
        <w:t>for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E10A4">
        <w:rPr>
          <w:szCs w:val="22"/>
        </w:rPr>
        <w:t>determination</w:t>
      </w:r>
      <w:r w:rsidRPr="00DA182D">
        <w:rPr>
          <w:szCs w:val="22"/>
        </w:rPr>
        <w:t>.</w:t>
      </w:r>
    </w:p>
    <w:p w14:paraId="2637244E" w14:textId="51BEBDE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E1451">
        <w:rPr>
          <w:szCs w:val="22"/>
        </w:rPr>
        <w:t>14 December 2017</w:t>
      </w:r>
      <w:bookmarkStart w:id="0" w:name="_GoBack"/>
      <w:bookmarkEnd w:id="0"/>
    </w:p>
    <w:p w14:paraId="2C78926A" w14:textId="147A77DA" w:rsidR="00554826" w:rsidRDefault="00581E2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Mathias </w:t>
      </w:r>
      <w:proofErr w:type="spellStart"/>
      <w:r>
        <w:rPr>
          <w:szCs w:val="22"/>
        </w:rPr>
        <w:t>Cormann</w:t>
      </w:r>
      <w:proofErr w:type="spellEnd"/>
    </w:p>
    <w:p w14:paraId="2895AA53" w14:textId="34FB23F0" w:rsidR="00554826" w:rsidRPr="008E0027" w:rsidRDefault="00581E24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10B40660" w14:textId="77777777" w:rsidR="00554826" w:rsidRDefault="00554826" w:rsidP="00554826"/>
    <w:p w14:paraId="65654AA5" w14:textId="77777777" w:rsidR="00554826" w:rsidRPr="00ED79B6" w:rsidRDefault="00554826" w:rsidP="00554826"/>
    <w:p w14:paraId="79ED7780" w14:textId="77777777" w:rsidR="00F6696E" w:rsidRDefault="00F6696E" w:rsidP="00F6696E"/>
    <w:p w14:paraId="260E685B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1C6327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B8ADD0A" w14:textId="158A82EC" w:rsidR="00F43C8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43C81">
        <w:rPr>
          <w:noProof/>
        </w:rPr>
        <w:t>1  Name</w:t>
      </w:r>
      <w:r w:rsidR="00F43C81">
        <w:rPr>
          <w:noProof/>
        </w:rPr>
        <w:tab/>
      </w:r>
      <w:r w:rsidR="00F43C81">
        <w:rPr>
          <w:noProof/>
        </w:rPr>
        <w:fldChar w:fldCharType="begin"/>
      </w:r>
      <w:r w:rsidR="00F43C81">
        <w:rPr>
          <w:noProof/>
        </w:rPr>
        <w:instrText xml:space="preserve"> PAGEREF _Toc479588276 \h </w:instrText>
      </w:r>
      <w:r w:rsidR="00F43C81">
        <w:rPr>
          <w:noProof/>
        </w:rPr>
      </w:r>
      <w:r w:rsidR="00F43C81">
        <w:rPr>
          <w:noProof/>
        </w:rPr>
        <w:fldChar w:fldCharType="separate"/>
      </w:r>
      <w:r w:rsidR="004F37F0">
        <w:rPr>
          <w:noProof/>
        </w:rPr>
        <w:t>1</w:t>
      </w:r>
      <w:r w:rsidR="00F43C81">
        <w:rPr>
          <w:noProof/>
        </w:rPr>
        <w:fldChar w:fldCharType="end"/>
      </w:r>
    </w:p>
    <w:p w14:paraId="194EB25C" w14:textId="49FE8EF1" w:rsidR="00F43C81" w:rsidRDefault="00F43C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_Toc479588277 \h </w:instrText>
      </w:r>
      <w:r>
        <w:rPr>
          <w:noProof/>
        </w:rPr>
      </w:r>
      <w:r>
        <w:rPr>
          <w:noProof/>
        </w:rPr>
        <w:fldChar w:fldCharType="separate"/>
      </w:r>
      <w:r w:rsidR="004F37F0">
        <w:rPr>
          <w:noProof/>
        </w:rPr>
        <w:t>1</w:t>
      </w:r>
      <w:r>
        <w:rPr>
          <w:noProof/>
        </w:rPr>
        <w:fldChar w:fldCharType="end"/>
      </w:r>
    </w:p>
    <w:p w14:paraId="7B1D3249" w14:textId="39E70B24" w:rsidR="00F43C81" w:rsidRDefault="00F43C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_Toc479588278 \h </w:instrText>
      </w:r>
      <w:r>
        <w:rPr>
          <w:noProof/>
        </w:rPr>
      </w:r>
      <w:r>
        <w:rPr>
          <w:noProof/>
        </w:rPr>
        <w:fldChar w:fldCharType="separate"/>
      </w:r>
      <w:r w:rsidR="004F37F0">
        <w:rPr>
          <w:noProof/>
        </w:rPr>
        <w:t>1</w:t>
      </w:r>
      <w:r>
        <w:rPr>
          <w:noProof/>
        </w:rPr>
        <w:fldChar w:fldCharType="end"/>
      </w:r>
    </w:p>
    <w:p w14:paraId="2A1F0392" w14:textId="613E1810" w:rsidR="00F43C81" w:rsidRDefault="00F43C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_Toc479588279 \h </w:instrText>
      </w:r>
      <w:r>
        <w:rPr>
          <w:noProof/>
        </w:rPr>
      </w:r>
      <w:r>
        <w:rPr>
          <w:noProof/>
        </w:rPr>
        <w:fldChar w:fldCharType="separate"/>
      </w:r>
      <w:r w:rsidR="004F37F0">
        <w:rPr>
          <w:noProof/>
        </w:rPr>
        <w:t>1</w:t>
      </w:r>
      <w:r>
        <w:rPr>
          <w:noProof/>
        </w:rPr>
        <w:fldChar w:fldCharType="end"/>
      </w:r>
    </w:p>
    <w:p w14:paraId="02D8C4FF" w14:textId="4FC9ED93" w:rsidR="00F43C81" w:rsidRDefault="00DD69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F43C81">
        <w:rPr>
          <w:noProof/>
        </w:rPr>
        <w:t xml:space="preserve">  Members who are office holders</w:t>
      </w:r>
      <w:r w:rsidR="00F43C81">
        <w:rPr>
          <w:noProof/>
        </w:rPr>
        <w:tab/>
      </w:r>
      <w:r w:rsidR="00F43C81">
        <w:rPr>
          <w:noProof/>
        </w:rPr>
        <w:fldChar w:fldCharType="begin"/>
      </w:r>
      <w:r w:rsidR="00F43C81">
        <w:rPr>
          <w:noProof/>
        </w:rPr>
        <w:instrText xml:space="preserve"> PAGEREF _Toc479588280 \h </w:instrText>
      </w:r>
      <w:r w:rsidR="00F43C81">
        <w:rPr>
          <w:noProof/>
        </w:rPr>
      </w:r>
      <w:r w:rsidR="00F43C81">
        <w:rPr>
          <w:noProof/>
        </w:rPr>
        <w:fldChar w:fldCharType="separate"/>
      </w:r>
      <w:r w:rsidR="004F37F0">
        <w:rPr>
          <w:noProof/>
        </w:rPr>
        <w:t>1</w:t>
      </w:r>
      <w:r w:rsidR="00F43C81">
        <w:rPr>
          <w:noProof/>
        </w:rPr>
        <w:fldChar w:fldCharType="end"/>
      </w:r>
    </w:p>
    <w:p w14:paraId="198E5120" w14:textId="61491513" w:rsidR="00DD6914" w:rsidRDefault="00F43C81" w:rsidP="00502DA0">
      <w:pPr>
        <w:pStyle w:val="TOC6"/>
        <w:rPr>
          <w:noProof/>
        </w:rPr>
      </w:pPr>
      <w:r>
        <w:rPr>
          <w:noProof/>
        </w:rPr>
        <w:t>Schedule 1—Office Holders</w:t>
      </w:r>
      <w:r w:rsidR="00DD6914">
        <w:rPr>
          <w:noProof/>
        </w:rPr>
        <w:tab/>
      </w:r>
      <w:r w:rsidR="00DD6914">
        <w:rPr>
          <w:noProof/>
        </w:rPr>
        <w:fldChar w:fldCharType="begin"/>
      </w:r>
      <w:r w:rsidR="00DD6914">
        <w:rPr>
          <w:noProof/>
        </w:rPr>
        <w:instrText xml:space="preserve"> PAGEREF _Toc479588281 \h </w:instrText>
      </w:r>
      <w:r w:rsidR="00DD6914">
        <w:rPr>
          <w:noProof/>
        </w:rPr>
      </w:r>
      <w:r w:rsidR="00DD6914">
        <w:rPr>
          <w:noProof/>
        </w:rPr>
        <w:fldChar w:fldCharType="separate"/>
      </w:r>
      <w:r w:rsidR="004F37F0">
        <w:rPr>
          <w:noProof/>
        </w:rPr>
        <w:t>2</w:t>
      </w:r>
      <w:r w:rsidR="00DD6914">
        <w:rPr>
          <w:noProof/>
        </w:rPr>
        <w:fldChar w:fldCharType="end"/>
      </w:r>
    </w:p>
    <w:p w14:paraId="03CAF339" w14:textId="77777777" w:rsidR="00DD6914" w:rsidRPr="00C62FFB" w:rsidRDefault="00DD6914" w:rsidP="00C62FFB"/>
    <w:p w14:paraId="1BE186D5" w14:textId="77777777" w:rsidR="00DD6914" w:rsidRPr="00C62FFB" w:rsidRDefault="00DD6914" w:rsidP="00C62FFB">
      <w:pPr>
        <w:rPr>
          <w:b/>
        </w:rPr>
      </w:pPr>
    </w:p>
    <w:p w14:paraId="35FE6AE7" w14:textId="77777777" w:rsidR="00F6696E" w:rsidRDefault="00B418CB" w:rsidP="00F6696E">
      <w:pPr>
        <w:outlineLvl w:val="0"/>
      </w:pPr>
      <w:r>
        <w:fldChar w:fldCharType="end"/>
      </w:r>
    </w:p>
    <w:p w14:paraId="7C57EB5E" w14:textId="77777777" w:rsidR="00F6696E" w:rsidRPr="00A802BC" w:rsidRDefault="00F6696E" w:rsidP="00F6696E">
      <w:pPr>
        <w:outlineLvl w:val="0"/>
        <w:rPr>
          <w:sz w:val="20"/>
        </w:rPr>
      </w:pPr>
    </w:p>
    <w:p w14:paraId="53ED71FA" w14:textId="77777777" w:rsidR="00F6696E" w:rsidRDefault="00F6696E" w:rsidP="00F6696E">
      <w:pPr>
        <w:sectPr w:rsidR="00F6696E" w:rsidSect="00E505A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3A7556" w14:textId="77777777" w:rsidR="00554826" w:rsidRPr="00554826" w:rsidRDefault="00554826" w:rsidP="00554826">
      <w:pPr>
        <w:pStyle w:val="ActHead5"/>
      </w:pPr>
      <w:bookmarkStart w:id="1" w:name="_Toc479588276"/>
      <w:proofErr w:type="gramStart"/>
      <w:r w:rsidRPr="00554826">
        <w:lastRenderedPageBreak/>
        <w:t>1  Name</w:t>
      </w:r>
      <w:bookmarkEnd w:id="1"/>
      <w:proofErr w:type="gramEnd"/>
    </w:p>
    <w:p w14:paraId="78B44532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91BCB">
        <w:rPr>
          <w:i/>
        </w:rPr>
        <w:t>Parliamentary Business Resources (Office Holder) Determination 2017</w:t>
      </w:r>
      <w:r w:rsidRPr="009C2562">
        <w:t>.</w:t>
      </w:r>
    </w:p>
    <w:p w14:paraId="36CF9104" w14:textId="77777777" w:rsidR="00554826" w:rsidRPr="00554826" w:rsidRDefault="00554826" w:rsidP="00554826">
      <w:pPr>
        <w:pStyle w:val="ActHead5"/>
      </w:pPr>
      <w:bookmarkStart w:id="3" w:name="_Toc479588277"/>
      <w:proofErr w:type="gramStart"/>
      <w:r w:rsidRPr="00554826">
        <w:t>2  Commencement</w:t>
      </w:r>
      <w:bookmarkEnd w:id="3"/>
      <w:proofErr w:type="gramEnd"/>
    </w:p>
    <w:p w14:paraId="62D67D24" w14:textId="7E385D28" w:rsidR="00CF1D5A" w:rsidRPr="00232984" w:rsidRDefault="00554826" w:rsidP="00F25856">
      <w:pPr>
        <w:pStyle w:val="subsection"/>
      </w:pPr>
      <w:r>
        <w:tab/>
      </w:r>
      <w:r>
        <w:tab/>
        <w:t xml:space="preserve">This instrument commences </w:t>
      </w:r>
      <w:r w:rsidR="00CF1D5A">
        <w:t xml:space="preserve">at the same time </w:t>
      </w:r>
      <w:r w:rsidR="00F33B60">
        <w:t>as</w:t>
      </w:r>
      <w:r w:rsidR="00C91BCB">
        <w:t xml:space="preserve"> the </w:t>
      </w:r>
      <w:r w:rsidR="00C91BCB">
        <w:rPr>
          <w:i/>
        </w:rPr>
        <w:t>Parliamentary Business Resources Act 2017</w:t>
      </w:r>
      <w:r>
        <w:t>.</w:t>
      </w:r>
    </w:p>
    <w:p w14:paraId="598BC6C9" w14:textId="77777777" w:rsidR="00554826" w:rsidRPr="00554826" w:rsidRDefault="00554826" w:rsidP="00554826">
      <w:pPr>
        <w:pStyle w:val="ActHead5"/>
      </w:pPr>
      <w:bookmarkStart w:id="4" w:name="_Toc479588278"/>
      <w:proofErr w:type="gramStart"/>
      <w:r w:rsidRPr="00554826">
        <w:t>3  Authority</w:t>
      </w:r>
      <w:bookmarkEnd w:id="4"/>
      <w:proofErr w:type="gramEnd"/>
    </w:p>
    <w:p w14:paraId="6255FEC2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C91BCB">
        <w:t xml:space="preserve">section 7 of the </w:t>
      </w:r>
      <w:r w:rsidR="00C91BCB">
        <w:rPr>
          <w:i/>
        </w:rPr>
        <w:t>Parliamentary Business Resources Act 2017</w:t>
      </w:r>
      <w:r w:rsidRPr="009C2562">
        <w:t>.</w:t>
      </w:r>
    </w:p>
    <w:p w14:paraId="181B4E57" w14:textId="77777777" w:rsidR="00554826" w:rsidRPr="00554826" w:rsidRDefault="00554826" w:rsidP="00554826">
      <w:pPr>
        <w:pStyle w:val="ActHead5"/>
      </w:pPr>
      <w:bookmarkStart w:id="5" w:name="_Toc479588279"/>
      <w:proofErr w:type="gramStart"/>
      <w:r w:rsidRPr="00554826">
        <w:t>4  Definitions</w:t>
      </w:r>
      <w:bookmarkEnd w:id="5"/>
      <w:proofErr w:type="gramEnd"/>
    </w:p>
    <w:p w14:paraId="6A992EBA" w14:textId="246D8CEF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 </w:t>
      </w:r>
      <w:r>
        <w:t>the Act</w:t>
      </w:r>
      <w:r w:rsidRPr="009C2562">
        <w:t>, including the following:</w:t>
      </w:r>
    </w:p>
    <w:p w14:paraId="11A28E95" w14:textId="535AC077" w:rsidR="00554826" w:rsidRPr="00AE2D28" w:rsidRDefault="00DE0BBA" w:rsidP="00720DEE">
      <w:pPr>
        <w:pStyle w:val="notepara"/>
        <w:numPr>
          <w:ilvl w:val="0"/>
          <w:numId w:val="17"/>
        </w:numPr>
      </w:pPr>
      <w:r w:rsidRPr="0026208F">
        <w:t>member</w:t>
      </w:r>
      <w:r w:rsidR="00554826" w:rsidRPr="00AE2D28">
        <w:t>;</w:t>
      </w:r>
    </w:p>
    <w:p w14:paraId="2444AB05" w14:textId="0D6B2711"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proofErr w:type="gramStart"/>
      <w:r w:rsidR="00F25856" w:rsidRPr="0026208F">
        <w:t>office</w:t>
      </w:r>
      <w:proofErr w:type="gramEnd"/>
      <w:r w:rsidR="00F25856" w:rsidRPr="0026208F">
        <w:t xml:space="preserve"> holder</w:t>
      </w:r>
      <w:r w:rsidR="00502DA0" w:rsidRPr="0026208F">
        <w:t>.</w:t>
      </w:r>
      <w:r w:rsidR="00502DA0" w:rsidDel="00502DA0">
        <w:t xml:space="preserve"> </w:t>
      </w:r>
    </w:p>
    <w:p w14:paraId="79619DD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0F0C501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ED79B1">
        <w:rPr>
          <w:i/>
        </w:rPr>
        <w:t>Parliamentary Business Resources Act 2017</w:t>
      </w:r>
      <w:r>
        <w:t>.</w:t>
      </w:r>
    </w:p>
    <w:p w14:paraId="0D14E6EB" w14:textId="7671B51E" w:rsidR="00F25856" w:rsidRDefault="00660845" w:rsidP="00554826">
      <w:pPr>
        <w:pStyle w:val="Definition"/>
      </w:pPr>
      <w:proofErr w:type="gramStart"/>
      <w:r>
        <w:rPr>
          <w:b/>
          <w:i/>
        </w:rPr>
        <w:t>minority</w:t>
      </w:r>
      <w:proofErr w:type="gramEnd"/>
      <w:r>
        <w:rPr>
          <w:b/>
          <w:i/>
        </w:rPr>
        <w:t xml:space="preserve"> party</w:t>
      </w:r>
      <w:r w:rsidR="00554826">
        <w:rPr>
          <w:b/>
          <w:i/>
        </w:rPr>
        <w:t xml:space="preserve"> </w:t>
      </w:r>
      <w:r w:rsidR="00BA40E2" w:rsidRPr="00E55852">
        <w:t xml:space="preserve">has the same meaning as in the </w:t>
      </w:r>
      <w:r w:rsidR="00BA40E2" w:rsidRPr="00E55852">
        <w:rPr>
          <w:i/>
        </w:rPr>
        <w:t xml:space="preserve">Parliamentary Business </w:t>
      </w:r>
      <w:r w:rsidR="00F33B60">
        <w:rPr>
          <w:i/>
        </w:rPr>
        <w:t xml:space="preserve">Resources </w:t>
      </w:r>
      <w:r w:rsidR="00BA40E2" w:rsidRPr="00E55852">
        <w:rPr>
          <w:i/>
        </w:rPr>
        <w:t>Regulations 2017</w:t>
      </w:r>
      <w:r w:rsidR="00554826">
        <w:t>.</w:t>
      </w:r>
    </w:p>
    <w:p w14:paraId="0318EE4C" w14:textId="52A7174E" w:rsidR="00554826" w:rsidRPr="00CF1D5A" w:rsidRDefault="00D920C4" w:rsidP="00554826">
      <w:pPr>
        <w:pStyle w:val="ActHead5"/>
      </w:pPr>
      <w:bookmarkStart w:id="6" w:name="_Toc479588280"/>
      <w:proofErr w:type="gramStart"/>
      <w:r>
        <w:t>5</w:t>
      </w:r>
      <w:r w:rsidR="00554826" w:rsidRPr="00CF1D5A">
        <w:t xml:space="preserve">  </w:t>
      </w:r>
      <w:r w:rsidR="00441B6A" w:rsidRPr="00CF1D5A">
        <w:t>Members</w:t>
      </w:r>
      <w:proofErr w:type="gramEnd"/>
      <w:r w:rsidR="00441B6A" w:rsidRPr="00CF1D5A">
        <w:t xml:space="preserve"> who are office holders</w:t>
      </w:r>
      <w:bookmarkEnd w:id="6"/>
    </w:p>
    <w:p w14:paraId="54D57845" w14:textId="38A56129" w:rsidR="00502DA0" w:rsidRDefault="00441B6A" w:rsidP="00F252C2">
      <w:pPr>
        <w:pStyle w:val="subsection"/>
        <w:numPr>
          <w:ilvl w:val="0"/>
          <w:numId w:val="15"/>
        </w:numPr>
        <w:tabs>
          <w:tab w:val="clear" w:pos="1021"/>
        </w:tabs>
        <w:ind w:left="1134" w:hanging="425"/>
      </w:pPr>
      <w:r w:rsidRPr="00CF1D5A">
        <w:t xml:space="preserve">For the purposes of section 7 of the Act, a </w:t>
      </w:r>
      <w:r w:rsidR="00CF1D5A" w:rsidRPr="00CF1D5A">
        <w:t>member</w:t>
      </w:r>
      <w:r w:rsidRPr="00CF1D5A">
        <w:t xml:space="preserve"> </w:t>
      </w:r>
      <w:r w:rsidR="00D920C4">
        <w:t>who</w:t>
      </w:r>
      <w:r w:rsidR="00502DA0">
        <w:t>:</w:t>
      </w:r>
    </w:p>
    <w:p w14:paraId="73339B43" w14:textId="033E2428" w:rsidR="00502DA0" w:rsidRDefault="00F22306" w:rsidP="00720DEE">
      <w:pPr>
        <w:pStyle w:val="subsection"/>
        <w:numPr>
          <w:ilvl w:val="1"/>
          <w:numId w:val="15"/>
        </w:numPr>
      </w:pPr>
      <w:r>
        <w:t>hold</w:t>
      </w:r>
      <w:r w:rsidR="00D920C4">
        <w:t>s</w:t>
      </w:r>
      <w:r>
        <w:t xml:space="preserve"> a </w:t>
      </w:r>
      <w:r w:rsidRPr="00982DD4">
        <w:t>position</w:t>
      </w:r>
      <w:r w:rsidR="00502DA0">
        <w:t xml:space="preserve"> specified in Schedule 1, or </w:t>
      </w:r>
    </w:p>
    <w:p w14:paraId="1434BDDF" w14:textId="0890634C" w:rsidR="00502DA0" w:rsidRDefault="00502DA0" w:rsidP="00720DEE">
      <w:pPr>
        <w:pStyle w:val="subsection"/>
        <w:numPr>
          <w:ilvl w:val="1"/>
          <w:numId w:val="15"/>
        </w:numPr>
      </w:pPr>
      <w:r>
        <w:t>performs a function of a kind</w:t>
      </w:r>
      <w:r w:rsidR="00DD6914" w:rsidRPr="00982DD4">
        <w:t xml:space="preserve"> </w:t>
      </w:r>
      <w:r w:rsidR="00F22306" w:rsidRPr="00982DD4">
        <w:t>specified</w:t>
      </w:r>
      <w:r w:rsidR="00F22306">
        <w:t xml:space="preserve"> in</w:t>
      </w:r>
      <w:r w:rsidR="00FC5830">
        <w:t xml:space="preserve"> </w:t>
      </w:r>
      <w:r w:rsidR="00441B6A" w:rsidRPr="00CF1D5A">
        <w:t>Schedule 1</w:t>
      </w:r>
      <w:r>
        <w:t xml:space="preserve">; </w:t>
      </w:r>
    </w:p>
    <w:p w14:paraId="6E7A79C0" w14:textId="5D8C2E2D" w:rsidR="00554826" w:rsidRPr="00CF1D5A" w:rsidRDefault="00984C4E" w:rsidP="00720DEE">
      <w:pPr>
        <w:pStyle w:val="subsection"/>
        <w:ind w:firstLine="0"/>
      </w:pPr>
      <w:proofErr w:type="gramStart"/>
      <w:r>
        <w:t>is</w:t>
      </w:r>
      <w:proofErr w:type="gramEnd"/>
      <w:r>
        <w:t xml:space="preserve"> an </w:t>
      </w:r>
      <w:r w:rsidRPr="00720DEE">
        <w:rPr>
          <w:i/>
        </w:rPr>
        <w:t>office holder</w:t>
      </w:r>
      <w:r w:rsidR="00441B6A" w:rsidRPr="00CF1D5A">
        <w:t>.</w:t>
      </w:r>
    </w:p>
    <w:p w14:paraId="6B9DB808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CA9F070" w14:textId="6E5DEFAF" w:rsidR="00D6537E" w:rsidRPr="004E1307" w:rsidRDefault="004E1307" w:rsidP="00D6537E">
      <w:pPr>
        <w:pStyle w:val="ActHead6"/>
      </w:pPr>
      <w:bookmarkStart w:id="7" w:name="_Toc479588281"/>
      <w:r>
        <w:lastRenderedPageBreak/>
        <w:t xml:space="preserve">Schedule </w:t>
      </w:r>
      <w:r w:rsidR="00D6537E" w:rsidRPr="004E1307">
        <w:t>1—</w:t>
      </w:r>
      <w:r w:rsidR="001719F9">
        <w:t xml:space="preserve">Office Holders </w:t>
      </w:r>
      <w:bookmarkEnd w:id="7"/>
    </w:p>
    <w:p w14:paraId="3E79B0F6" w14:textId="77777777" w:rsidR="00554826" w:rsidRDefault="00554826" w:rsidP="00AA7067"/>
    <w:p w14:paraId="0E6834DB" w14:textId="77777777" w:rsidR="006461E8" w:rsidRDefault="006461E8" w:rsidP="006461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895"/>
      </w:tblGrid>
      <w:tr w:rsidR="006461E8" w:rsidRPr="00CF1D5A" w14:paraId="568BE9E6" w14:textId="77777777" w:rsidTr="00B60C77"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4EC07566" w14:textId="77777777" w:rsidR="006461E8" w:rsidRPr="00CF1D5A" w:rsidRDefault="006461E8" w:rsidP="00E505AA">
            <w:pPr>
              <w:rPr>
                <w:b/>
              </w:rPr>
            </w:pPr>
            <w:r w:rsidRPr="00CF1D5A">
              <w:rPr>
                <w:b/>
              </w:rPr>
              <w:t>Item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12" w:space="0" w:color="auto"/>
            </w:tcBorders>
          </w:tcPr>
          <w:p w14:paraId="48649A9A" w14:textId="77777777" w:rsidR="006461E8" w:rsidRPr="00CF1D5A" w:rsidRDefault="007C43A0" w:rsidP="00E505AA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9E43DE" w14:paraId="69A6EDE6" w14:textId="77777777" w:rsidTr="00B60C77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099023B" w14:textId="639C10DC" w:rsidR="009E43DE" w:rsidRDefault="009E43DE" w:rsidP="009E43DE">
            <w:r>
              <w:t>1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18F77DEF" w14:textId="010C1B3E" w:rsidR="009E43DE" w:rsidRDefault="009E43DE" w:rsidP="009E43DE">
            <w:r>
              <w:t xml:space="preserve">Leader of the Opposition </w:t>
            </w:r>
          </w:p>
        </w:tc>
      </w:tr>
      <w:tr w:rsidR="009E43DE" w14:paraId="1CAD87BB" w14:textId="77777777" w:rsidTr="00B60C77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401739C" w14:textId="1168EFA7" w:rsidR="009E43DE" w:rsidRDefault="009E43DE" w:rsidP="009E43DE">
            <w:r>
              <w:t>2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06BD0676" w14:textId="1AAFED50" w:rsidR="009E43DE" w:rsidRDefault="009E43DE" w:rsidP="009E43DE">
            <w:r>
              <w:t xml:space="preserve">Deputy Leader of the Opposition </w:t>
            </w:r>
          </w:p>
        </w:tc>
      </w:tr>
      <w:tr w:rsidR="00D745DD" w14:paraId="51734F13" w14:textId="07434EA3" w:rsidTr="00B60C77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BD9CF1B" w14:textId="556EAAFA" w:rsidR="00D745DD" w:rsidRDefault="00B60C77" w:rsidP="00D745DD">
            <w:r>
              <w:t>3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12" w:space="0" w:color="auto"/>
            </w:tcBorders>
          </w:tcPr>
          <w:p w14:paraId="4DEB283B" w14:textId="13F754F2" w:rsidR="00D745DD" w:rsidRDefault="00F252C2" w:rsidP="00D745DD">
            <w:r w:rsidDel="00D46760">
              <w:t>Leader of the Opposition in the Senate</w:t>
            </w:r>
          </w:p>
        </w:tc>
      </w:tr>
      <w:tr w:rsidR="00F252C2" w:rsidDel="00D46760" w14:paraId="2E9D34F9" w14:textId="59F54EA9" w:rsidTr="00B60C77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FAD7E78" w14:textId="1282867B" w:rsidR="00F252C2" w:rsidDel="00D46760" w:rsidRDefault="00F252C2" w:rsidP="00F252C2">
            <w:r>
              <w:t>4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12" w:space="0" w:color="auto"/>
            </w:tcBorders>
          </w:tcPr>
          <w:p w14:paraId="4DD99104" w14:textId="77B17A34" w:rsidR="00F252C2" w:rsidDel="00D46760" w:rsidRDefault="00F252C2" w:rsidP="00F252C2">
            <w:r>
              <w:t>Manager of Opposition Business in the House of Representatives</w:t>
            </w:r>
          </w:p>
        </w:tc>
      </w:tr>
      <w:tr w:rsidR="00F252C2" w14:paraId="5C0EEF5A" w14:textId="77777777" w:rsidTr="00742AAD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D888178" w14:textId="542DC250" w:rsidR="00F252C2" w:rsidRDefault="00F252C2" w:rsidP="00F252C2">
            <w:r>
              <w:t>5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38DB9C7B" w14:textId="0FFCC9F4" w:rsidR="00F252C2" w:rsidRDefault="00F252C2" w:rsidP="00F252C2">
            <w:r w:rsidDel="00D46760">
              <w:t>Deputy Leader of the Opposition in the Senate</w:t>
            </w:r>
            <w:r w:rsidDel="00F252C2">
              <w:t xml:space="preserve"> </w:t>
            </w:r>
          </w:p>
        </w:tc>
      </w:tr>
      <w:tr w:rsidR="00F252C2" w14:paraId="4061143A" w14:textId="77777777" w:rsidTr="00742AAD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013346" w14:textId="38D089AD" w:rsidR="00F252C2" w:rsidRDefault="00F252C2" w:rsidP="00F252C2">
            <w:r>
              <w:t>6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14:paraId="7D18EDA0" w14:textId="2C0E8B45" w:rsidR="00F252C2" w:rsidRDefault="00F252C2" w:rsidP="00F252C2">
            <w:r w:rsidRPr="00B5206E">
              <w:t>Shadow Minister</w:t>
            </w:r>
          </w:p>
        </w:tc>
      </w:tr>
      <w:tr w:rsidR="00F252C2" w14:paraId="3B8C83F6" w14:textId="77777777" w:rsidTr="0040440D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714CF36" w14:textId="050C9583" w:rsidR="00F252C2" w:rsidRDefault="00F252C2" w:rsidP="00F252C2">
            <w:r>
              <w:t>7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545E2A60" w14:textId="1B2155E8" w:rsidR="00F252C2" w:rsidRPr="00720DEE" w:rsidRDefault="00F252C2" w:rsidP="00720DEE">
            <w:pPr>
              <w:rPr>
                <w:highlight w:val="yellow"/>
              </w:rPr>
            </w:pPr>
            <w:r w:rsidRPr="00720DEE">
              <w:t>Leader of a minority party</w:t>
            </w:r>
          </w:p>
        </w:tc>
      </w:tr>
      <w:tr w:rsidR="00F252C2" w14:paraId="63FC789A" w14:textId="77777777" w:rsidTr="0040440D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0401C733" w14:textId="1C2526F5" w:rsidR="00F252C2" w:rsidRDefault="00F252C2" w:rsidP="00F252C2">
            <w:r>
              <w:t>8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6D73FE4C" w14:textId="19C465FF" w:rsidR="00EB411D" w:rsidRDefault="00F252C2" w:rsidP="00EB411D">
            <w:r>
              <w:t>Party Whip (</w:t>
            </w:r>
            <w:r w:rsidR="00EB411D">
              <w:t>however described</w:t>
            </w:r>
            <w:r>
              <w:t>) of a party for a House of the Parliament, where that party has at least 5 members in the relevant House</w:t>
            </w:r>
          </w:p>
          <w:p w14:paraId="53439D75" w14:textId="1E89B1D1" w:rsidR="00F252C2" w:rsidRDefault="00EB411D" w:rsidP="00EB411D">
            <w:r>
              <w:rPr>
                <w:i/>
              </w:rPr>
              <w:t>Note: there may, for a party, be more than one party whip for a House</w:t>
            </w:r>
          </w:p>
        </w:tc>
      </w:tr>
      <w:tr w:rsidR="00F252C2" w14:paraId="19D3F18A" w14:textId="77777777" w:rsidTr="0040440D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F8180BF" w14:textId="7F22BF6A" w:rsidR="00F252C2" w:rsidRDefault="00F252C2" w:rsidP="00F252C2">
            <w:r>
              <w:t>9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6634FCD2" w14:textId="6C817614" w:rsidR="00F252C2" w:rsidRDefault="00FA14E6" w:rsidP="00F252C2">
            <w:r>
              <w:t xml:space="preserve">Second Deputy Speaker in the House of Representatives </w:t>
            </w:r>
          </w:p>
        </w:tc>
      </w:tr>
      <w:tr w:rsidR="00F252C2" w14:paraId="55AE5A4B" w14:textId="77777777" w:rsidTr="0040440D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2E6B124" w14:textId="3E55DD25" w:rsidR="00F252C2" w:rsidRDefault="00FA14E6" w:rsidP="00F252C2">
            <w:r>
              <w:t>10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37265C43" w14:textId="3D061146" w:rsidR="00F252C2" w:rsidRDefault="00FA14E6" w:rsidP="00F252C2">
            <w:r>
              <w:t xml:space="preserve">Member of the Speaker’s Panel in the House of Representatives </w:t>
            </w:r>
          </w:p>
        </w:tc>
      </w:tr>
      <w:tr w:rsidR="00F252C2" w14:paraId="7BD17F76" w14:textId="77777777" w:rsidTr="0040440D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09C0DDD3" w14:textId="150D51F3" w:rsidR="00F252C2" w:rsidRDefault="00FA14E6" w:rsidP="00F252C2">
            <w:r>
              <w:t>11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470A93B6" w14:textId="20AD35D2" w:rsidR="00F252C2" w:rsidRDefault="00FA14E6" w:rsidP="00F252C2">
            <w:r>
              <w:t>Temporary Chair of Committees in the Senate</w:t>
            </w:r>
          </w:p>
        </w:tc>
      </w:tr>
      <w:tr w:rsidR="00F252C2" w14:paraId="36032847" w14:textId="77777777" w:rsidTr="0040440D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56B9217" w14:textId="5B412A4F" w:rsidR="00F252C2" w:rsidRDefault="00FA14E6" w:rsidP="00F252C2">
            <w:r>
              <w:t>12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4AD0596B" w14:textId="385E1484" w:rsidR="00F252C2" w:rsidRDefault="00FA14E6" w:rsidP="00FD16B6">
            <w:r>
              <w:t xml:space="preserve">Chair </w:t>
            </w:r>
            <w:r w:rsidR="00FD16B6">
              <w:t>or</w:t>
            </w:r>
            <w:r w:rsidR="00333003">
              <w:t xml:space="preserve"> Deputy Chair </w:t>
            </w:r>
            <w:r>
              <w:t>of a properly constituted Parliamentary Committee, including Select</w:t>
            </w:r>
            <w:r w:rsidR="00333003">
              <w:t>,</w:t>
            </w:r>
            <w:r>
              <w:t xml:space="preserve"> Standing </w:t>
            </w:r>
            <w:r w:rsidR="00333003">
              <w:t xml:space="preserve">and Statutory </w:t>
            </w:r>
            <w:r>
              <w:t>Committees, and whether Joint or of a single House</w:t>
            </w:r>
            <w:proofErr w:type="gramStart"/>
            <w:r>
              <w:t xml:space="preserve">.  </w:t>
            </w:r>
            <w:proofErr w:type="gramEnd"/>
          </w:p>
        </w:tc>
      </w:tr>
    </w:tbl>
    <w:p w14:paraId="631B4F5D" w14:textId="0B0ADFB3" w:rsidR="008D2026" w:rsidRDefault="008D2026" w:rsidP="008D2026">
      <w:pPr>
        <w:spacing w:line="240" w:lineRule="auto"/>
      </w:pPr>
    </w:p>
    <w:p w14:paraId="29C09DAB" w14:textId="77777777" w:rsidR="008D2026" w:rsidRDefault="008D2026" w:rsidP="00F43C81">
      <w:pPr>
        <w:spacing w:line="240" w:lineRule="auto"/>
      </w:pPr>
    </w:p>
    <w:sectPr w:rsidR="008D20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4536" w14:textId="77777777" w:rsidR="003054BA" w:rsidRDefault="003054BA" w:rsidP="00715914">
      <w:pPr>
        <w:spacing w:line="240" w:lineRule="auto"/>
      </w:pPr>
      <w:r>
        <w:separator/>
      </w:r>
    </w:p>
  </w:endnote>
  <w:endnote w:type="continuationSeparator" w:id="0">
    <w:p w14:paraId="1929D5E0" w14:textId="77777777" w:rsidR="003054BA" w:rsidRDefault="003054BA" w:rsidP="00715914">
      <w:pPr>
        <w:spacing w:line="240" w:lineRule="auto"/>
      </w:pPr>
      <w:r>
        <w:continuationSeparator/>
      </w:r>
    </w:p>
  </w:endnote>
  <w:endnote w:type="continuationNotice" w:id="1">
    <w:p w14:paraId="5AC638ED" w14:textId="77777777" w:rsidR="003054BA" w:rsidRDefault="003054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75AC" w14:textId="77777777" w:rsidR="003054BA" w:rsidRPr="00E33C1C" w:rsidRDefault="003054B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54BA" w14:paraId="1B33D7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B2C1D" w14:textId="77777777" w:rsidR="003054BA" w:rsidRDefault="003054B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82C34" w14:textId="0762B061" w:rsidR="003054BA" w:rsidRPr="004E1307" w:rsidRDefault="003054B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37F0">
            <w:rPr>
              <w:i/>
              <w:noProof/>
              <w:sz w:val="18"/>
            </w:rPr>
            <w:t>Parliamentary Business Resources (Office Holder)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E48E4C" w14:textId="77777777" w:rsidR="003054BA" w:rsidRDefault="003054B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054BA" w14:paraId="4B0265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DC0D99" w14:textId="77777777" w:rsidR="003054BA" w:rsidRDefault="003054BA" w:rsidP="00A369E3">
          <w:pPr>
            <w:jc w:val="right"/>
            <w:rPr>
              <w:sz w:val="18"/>
            </w:rPr>
          </w:pPr>
        </w:p>
      </w:tc>
    </w:tr>
  </w:tbl>
  <w:p w14:paraId="35F7CF98" w14:textId="77777777" w:rsidR="003054BA" w:rsidRPr="00ED79B6" w:rsidRDefault="003054B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0484" w14:textId="77777777" w:rsidR="003054BA" w:rsidRPr="00E33C1C" w:rsidRDefault="003054B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3054BA" w14:paraId="72F7813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BAE6BC" w14:textId="77777777" w:rsidR="003054BA" w:rsidRDefault="003054B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32AFA3" w14:textId="755331D1" w:rsidR="003054BA" w:rsidRDefault="003054B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37F0">
            <w:rPr>
              <w:i/>
              <w:noProof/>
              <w:sz w:val="18"/>
            </w:rPr>
            <w:t>Parliamentary Business Resources (Office Holder)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88C4ED" w14:textId="77777777" w:rsidR="003054BA" w:rsidRDefault="003054B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054BA" w14:paraId="63AE14C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2572B4" w14:textId="77777777" w:rsidR="003054BA" w:rsidRDefault="003054BA" w:rsidP="00A369E3">
          <w:pPr>
            <w:rPr>
              <w:sz w:val="18"/>
            </w:rPr>
          </w:pPr>
        </w:p>
      </w:tc>
    </w:tr>
  </w:tbl>
  <w:p w14:paraId="285F97F1" w14:textId="77777777" w:rsidR="003054BA" w:rsidRPr="00ED79B6" w:rsidRDefault="003054B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25843" w14:textId="77777777" w:rsidR="003054BA" w:rsidRPr="00E33C1C" w:rsidRDefault="003054B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054BA" w14:paraId="0795659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D0BD9B" w14:textId="77777777" w:rsidR="003054BA" w:rsidRDefault="003054B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06D725" w14:textId="77777777" w:rsidR="003054BA" w:rsidRDefault="003054B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789FC0" w14:textId="77777777" w:rsidR="003054BA" w:rsidRDefault="003054B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967075C" w14:textId="77777777" w:rsidR="003054BA" w:rsidRPr="00ED79B6" w:rsidRDefault="003054B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E1B7" w14:textId="77777777" w:rsidR="003054BA" w:rsidRPr="002B0EA5" w:rsidRDefault="003054BA" w:rsidP="00E505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054BA" w14:paraId="11D68CF2" w14:textId="77777777" w:rsidTr="00E505AA">
      <w:tc>
        <w:tcPr>
          <w:tcW w:w="365" w:type="pct"/>
        </w:tcPr>
        <w:p w14:paraId="1C30154E" w14:textId="77777777" w:rsidR="003054BA" w:rsidRDefault="003054BA" w:rsidP="00E505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BAE136B" w14:textId="24D09E04" w:rsidR="003054BA" w:rsidRDefault="003054BA" w:rsidP="00E505A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37F0">
            <w:rPr>
              <w:i/>
              <w:noProof/>
              <w:sz w:val="18"/>
            </w:rPr>
            <w:t>Parliamentary Business Resources (Office Holder)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02BF804" w14:textId="77777777" w:rsidR="003054BA" w:rsidRDefault="003054BA" w:rsidP="00E505AA">
          <w:pPr>
            <w:spacing w:line="0" w:lineRule="atLeast"/>
            <w:jc w:val="right"/>
            <w:rPr>
              <w:sz w:val="18"/>
            </w:rPr>
          </w:pPr>
        </w:p>
      </w:tc>
    </w:tr>
    <w:tr w:rsidR="003054BA" w14:paraId="1A20635C" w14:textId="77777777" w:rsidTr="00E505AA">
      <w:tc>
        <w:tcPr>
          <w:tcW w:w="5000" w:type="pct"/>
          <w:gridSpan w:val="3"/>
        </w:tcPr>
        <w:p w14:paraId="6EE9CB12" w14:textId="77777777" w:rsidR="003054BA" w:rsidRDefault="003054BA" w:rsidP="00E505AA">
          <w:pPr>
            <w:jc w:val="right"/>
            <w:rPr>
              <w:sz w:val="18"/>
            </w:rPr>
          </w:pPr>
        </w:p>
      </w:tc>
    </w:tr>
  </w:tbl>
  <w:p w14:paraId="67907099" w14:textId="77777777" w:rsidR="003054BA" w:rsidRPr="00ED79B6" w:rsidRDefault="003054BA" w:rsidP="00E505A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2745" w14:textId="77777777" w:rsidR="003054BA" w:rsidRPr="002B0EA5" w:rsidRDefault="003054BA" w:rsidP="00E505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054BA" w14:paraId="7E0912C7" w14:textId="77777777" w:rsidTr="00E505AA">
      <w:tc>
        <w:tcPr>
          <w:tcW w:w="947" w:type="pct"/>
        </w:tcPr>
        <w:p w14:paraId="73FF662B" w14:textId="77777777" w:rsidR="003054BA" w:rsidRDefault="003054BA" w:rsidP="00E505A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7FF733D" w14:textId="6FC729BA" w:rsidR="003054BA" w:rsidRDefault="003054BA" w:rsidP="00E505A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E1451">
            <w:rPr>
              <w:i/>
              <w:noProof/>
              <w:sz w:val="18"/>
            </w:rPr>
            <w:t>Parliamentary Business Resources (Office Holder)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DF4A921" w14:textId="6AE79286" w:rsidR="003054BA" w:rsidRDefault="003054BA" w:rsidP="00E505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14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054BA" w14:paraId="69F8893E" w14:textId="77777777" w:rsidTr="00E505AA">
      <w:tc>
        <w:tcPr>
          <w:tcW w:w="5000" w:type="pct"/>
          <w:gridSpan w:val="3"/>
        </w:tcPr>
        <w:p w14:paraId="3D225A8C" w14:textId="77777777" w:rsidR="003054BA" w:rsidRDefault="003054BA" w:rsidP="00E505AA">
          <w:pPr>
            <w:rPr>
              <w:sz w:val="18"/>
            </w:rPr>
          </w:pPr>
        </w:p>
      </w:tc>
    </w:tr>
  </w:tbl>
  <w:p w14:paraId="7EB60E4C" w14:textId="77777777" w:rsidR="003054BA" w:rsidRPr="00ED79B6" w:rsidRDefault="003054BA" w:rsidP="00E505A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1D72D" w14:textId="77777777" w:rsidR="003054BA" w:rsidRPr="002B0EA5" w:rsidRDefault="003054BA" w:rsidP="00E505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054BA" w14:paraId="56F863FB" w14:textId="77777777" w:rsidTr="00E505AA">
      <w:tc>
        <w:tcPr>
          <w:tcW w:w="365" w:type="pct"/>
        </w:tcPr>
        <w:p w14:paraId="28C89EA8" w14:textId="1F9BB8A3" w:rsidR="003054BA" w:rsidRDefault="003054BA" w:rsidP="00E505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145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7B6D8C" w14:textId="0AC46CDF" w:rsidR="003054BA" w:rsidRDefault="003054BA" w:rsidP="00E505A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E1451">
            <w:rPr>
              <w:i/>
              <w:noProof/>
              <w:sz w:val="18"/>
            </w:rPr>
            <w:t>Parliamentary Business Resources (Office Holder)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265786" w14:textId="77777777" w:rsidR="003054BA" w:rsidRDefault="003054BA" w:rsidP="00E505AA">
          <w:pPr>
            <w:spacing w:line="0" w:lineRule="atLeast"/>
            <w:jc w:val="right"/>
            <w:rPr>
              <w:sz w:val="18"/>
            </w:rPr>
          </w:pPr>
        </w:p>
      </w:tc>
    </w:tr>
    <w:tr w:rsidR="003054BA" w14:paraId="7FED7C13" w14:textId="77777777" w:rsidTr="00E505AA">
      <w:tc>
        <w:tcPr>
          <w:tcW w:w="5000" w:type="pct"/>
          <w:gridSpan w:val="3"/>
        </w:tcPr>
        <w:p w14:paraId="122065C9" w14:textId="77777777" w:rsidR="003054BA" w:rsidRDefault="003054BA" w:rsidP="00E505AA">
          <w:pPr>
            <w:jc w:val="right"/>
            <w:rPr>
              <w:sz w:val="18"/>
            </w:rPr>
          </w:pPr>
        </w:p>
      </w:tc>
    </w:tr>
  </w:tbl>
  <w:p w14:paraId="54BDDD9C" w14:textId="77777777" w:rsidR="003054BA" w:rsidRPr="00ED79B6" w:rsidRDefault="003054BA" w:rsidP="00E505A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E0E0" w14:textId="77777777" w:rsidR="003054BA" w:rsidRPr="002B0EA5" w:rsidRDefault="003054BA" w:rsidP="00E505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054BA" w14:paraId="6A1CF53B" w14:textId="77777777" w:rsidTr="00E505AA">
      <w:tc>
        <w:tcPr>
          <w:tcW w:w="947" w:type="pct"/>
        </w:tcPr>
        <w:p w14:paraId="1697E2BF" w14:textId="77777777" w:rsidR="003054BA" w:rsidRDefault="003054BA" w:rsidP="00E505A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BE2661E" w14:textId="63B89955" w:rsidR="003054BA" w:rsidRDefault="003054BA" w:rsidP="00E505A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E1451">
            <w:rPr>
              <w:i/>
              <w:noProof/>
              <w:sz w:val="18"/>
            </w:rPr>
            <w:t>Parliamentary Business Resources (Office Holder)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747799" w14:textId="7ED5FE65" w:rsidR="003054BA" w:rsidRDefault="003054BA" w:rsidP="00E505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145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054BA" w14:paraId="2B9062EA" w14:textId="77777777" w:rsidTr="00E505AA">
      <w:tc>
        <w:tcPr>
          <w:tcW w:w="5000" w:type="pct"/>
          <w:gridSpan w:val="3"/>
        </w:tcPr>
        <w:p w14:paraId="73F8D1AA" w14:textId="77777777" w:rsidR="003054BA" w:rsidRDefault="003054BA" w:rsidP="00E505AA">
          <w:pPr>
            <w:rPr>
              <w:sz w:val="18"/>
            </w:rPr>
          </w:pPr>
        </w:p>
      </w:tc>
    </w:tr>
  </w:tbl>
  <w:p w14:paraId="5D2F8419" w14:textId="77777777" w:rsidR="003054BA" w:rsidRPr="00ED79B6" w:rsidRDefault="003054BA" w:rsidP="00E505A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0A5B" w14:textId="77777777" w:rsidR="003054BA" w:rsidRDefault="003054BA" w:rsidP="00715914">
      <w:pPr>
        <w:spacing w:line="240" w:lineRule="auto"/>
      </w:pPr>
      <w:r>
        <w:separator/>
      </w:r>
    </w:p>
  </w:footnote>
  <w:footnote w:type="continuationSeparator" w:id="0">
    <w:p w14:paraId="1296589D" w14:textId="77777777" w:rsidR="003054BA" w:rsidRDefault="003054BA" w:rsidP="00715914">
      <w:pPr>
        <w:spacing w:line="240" w:lineRule="auto"/>
      </w:pPr>
      <w:r>
        <w:continuationSeparator/>
      </w:r>
    </w:p>
  </w:footnote>
  <w:footnote w:type="continuationNotice" w:id="1">
    <w:p w14:paraId="1CF78A89" w14:textId="77777777" w:rsidR="003054BA" w:rsidRDefault="003054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6DBC" w14:textId="77777777" w:rsidR="003054BA" w:rsidRPr="005F1388" w:rsidRDefault="003054B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C40E" w14:textId="77777777" w:rsidR="003054BA" w:rsidRPr="005F1388" w:rsidRDefault="003054B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FA8AA" w14:textId="77777777" w:rsidR="003054BA" w:rsidRPr="00ED79B6" w:rsidRDefault="003054BA" w:rsidP="00E505AA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930E" w14:textId="77777777" w:rsidR="003054BA" w:rsidRPr="00ED79B6" w:rsidRDefault="003054BA" w:rsidP="00E505A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5C10" w14:textId="77777777" w:rsidR="003054BA" w:rsidRPr="00ED79B6" w:rsidRDefault="003054BA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6995" w14:textId="77777777" w:rsidR="003054BA" w:rsidRDefault="003054BA" w:rsidP="00715914">
    <w:pPr>
      <w:rPr>
        <w:sz w:val="20"/>
      </w:rPr>
    </w:pPr>
  </w:p>
  <w:p w14:paraId="6D9C34FF" w14:textId="77777777" w:rsidR="003054BA" w:rsidRDefault="003054BA" w:rsidP="00715914">
    <w:pPr>
      <w:rPr>
        <w:sz w:val="20"/>
      </w:rPr>
    </w:pPr>
  </w:p>
  <w:p w14:paraId="1CA9F980" w14:textId="77777777" w:rsidR="003054BA" w:rsidRPr="007A1328" w:rsidRDefault="003054BA" w:rsidP="00715914">
    <w:pPr>
      <w:rPr>
        <w:sz w:val="20"/>
      </w:rPr>
    </w:pPr>
  </w:p>
  <w:p w14:paraId="3FD5557A" w14:textId="77777777" w:rsidR="003054BA" w:rsidRPr="007A1328" w:rsidRDefault="003054BA" w:rsidP="00715914">
    <w:pPr>
      <w:rPr>
        <w:b/>
        <w:sz w:val="24"/>
      </w:rPr>
    </w:pPr>
  </w:p>
  <w:p w14:paraId="763D0913" w14:textId="77777777" w:rsidR="003054BA" w:rsidRPr="007A1328" w:rsidRDefault="003054BA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FA80" w14:textId="77777777" w:rsidR="003054BA" w:rsidRPr="007A1328" w:rsidRDefault="003054BA" w:rsidP="00715914">
    <w:pPr>
      <w:jc w:val="right"/>
      <w:rPr>
        <w:sz w:val="20"/>
      </w:rPr>
    </w:pPr>
  </w:p>
  <w:p w14:paraId="5B30F34A" w14:textId="77777777" w:rsidR="003054BA" w:rsidRPr="007A1328" w:rsidRDefault="003054BA" w:rsidP="00715914">
    <w:pPr>
      <w:jc w:val="right"/>
      <w:rPr>
        <w:sz w:val="20"/>
      </w:rPr>
    </w:pPr>
  </w:p>
  <w:p w14:paraId="7FF24235" w14:textId="77777777" w:rsidR="003054BA" w:rsidRPr="007A1328" w:rsidRDefault="003054BA" w:rsidP="00715914">
    <w:pPr>
      <w:jc w:val="right"/>
      <w:rPr>
        <w:sz w:val="20"/>
      </w:rPr>
    </w:pPr>
  </w:p>
  <w:p w14:paraId="0BE2F3C7" w14:textId="77777777" w:rsidR="003054BA" w:rsidRPr="007A1328" w:rsidRDefault="003054BA" w:rsidP="00715914">
    <w:pPr>
      <w:jc w:val="right"/>
      <w:rPr>
        <w:b/>
        <w:sz w:val="24"/>
      </w:rPr>
    </w:pPr>
  </w:p>
  <w:p w14:paraId="1CAECAF9" w14:textId="77777777" w:rsidR="003054BA" w:rsidRPr="007A1328" w:rsidRDefault="003054B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F1C85"/>
    <w:multiLevelType w:val="hybridMultilevel"/>
    <w:tmpl w:val="4EA8FD9C"/>
    <w:lvl w:ilvl="0" w:tplc="5C5454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187A79"/>
    <w:multiLevelType w:val="hybridMultilevel"/>
    <w:tmpl w:val="BD88A0A0"/>
    <w:lvl w:ilvl="0" w:tplc="50CE822E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23F7CCC"/>
    <w:multiLevelType w:val="hybridMultilevel"/>
    <w:tmpl w:val="FA32EF10"/>
    <w:lvl w:ilvl="0" w:tplc="8736A75C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14CC21E8">
      <w:start w:val="1"/>
      <w:numFmt w:val="lowerLetter"/>
      <w:lvlText w:val="(%2)"/>
      <w:lvlJc w:val="left"/>
      <w:pPr>
        <w:ind w:left="187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63EF1566"/>
    <w:multiLevelType w:val="hybridMultilevel"/>
    <w:tmpl w:val="DB9CB17E"/>
    <w:lvl w:ilvl="0" w:tplc="62BAE7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F0"/>
    <w:rsid w:val="00001890"/>
    <w:rsid w:val="00004174"/>
    <w:rsid w:val="00004470"/>
    <w:rsid w:val="000136AF"/>
    <w:rsid w:val="000153DB"/>
    <w:rsid w:val="000249D6"/>
    <w:rsid w:val="000258B1"/>
    <w:rsid w:val="00040A89"/>
    <w:rsid w:val="000437C1"/>
    <w:rsid w:val="0004455A"/>
    <w:rsid w:val="0005365D"/>
    <w:rsid w:val="00056A8D"/>
    <w:rsid w:val="000614BF"/>
    <w:rsid w:val="0006709C"/>
    <w:rsid w:val="00074376"/>
    <w:rsid w:val="00077234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37CF7"/>
    <w:rsid w:val="00142B62"/>
    <w:rsid w:val="001441B7"/>
    <w:rsid w:val="001516CB"/>
    <w:rsid w:val="00152336"/>
    <w:rsid w:val="00157B8B"/>
    <w:rsid w:val="00166C2F"/>
    <w:rsid w:val="001719F9"/>
    <w:rsid w:val="0017622B"/>
    <w:rsid w:val="001809D7"/>
    <w:rsid w:val="001939E1"/>
    <w:rsid w:val="00194C3E"/>
    <w:rsid w:val="00195382"/>
    <w:rsid w:val="001B2CB6"/>
    <w:rsid w:val="001C5068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1892"/>
    <w:rsid w:val="00243018"/>
    <w:rsid w:val="00246C21"/>
    <w:rsid w:val="00253E94"/>
    <w:rsid w:val="002558C8"/>
    <w:rsid w:val="002564A4"/>
    <w:rsid w:val="0026208F"/>
    <w:rsid w:val="0026736C"/>
    <w:rsid w:val="00276D67"/>
    <w:rsid w:val="00281308"/>
    <w:rsid w:val="00284719"/>
    <w:rsid w:val="002932A5"/>
    <w:rsid w:val="00295E4C"/>
    <w:rsid w:val="00297ECB"/>
    <w:rsid w:val="002A2662"/>
    <w:rsid w:val="002A7BCF"/>
    <w:rsid w:val="002C3FD1"/>
    <w:rsid w:val="002D043A"/>
    <w:rsid w:val="002D266B"/>
    <w:rsid w:val="002D6224"/>
    <w:rsid w:val="002E4194"/>
    <w:rsid w:val="00303FDE"/>
    <w:rsid w:val="00304F8B"/>
    <w:rsid w:val="003054BA"/>
    <w:rsid w:val="00333003"/>
    <w:rsid w:val="00335BC6"/>
    <w:rsid w:val="0033791E"/>
    <w:rsid w:val="003415D3"/>
    <w:rsid w:val="00344338"/>
    <w:rsid w:val="00344701"/>
    <w:rsid w:val="00352B0F"/>
    <w:rsid w:val="00360459"/>
    <w:rsid w:val="0038049F"/>
    <w:rsid w:val="00396860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4787"/>
    <w:rsid w:val="004379E3"/>
    <w:rsid w:val="0044015E"/>
    <w:rsid w:val="00441B6A"/>
    <w:rsid w:val="0044291A"/>
    <w:rsid w:val="00451012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632B"/>
    <w:rsid w:val="004E7BEC"/>
    <w:rsid w:val="004F37F0"/>
    <w:rsid w:val="00502DA0"/>
    <w:rsid w:val="00505D3D"/>
    <w:rsid w:val="00506AF6"/>
    <w:rsid w:val="00516B8D"/>
    <w:rsid w:val="00523196"/>
    <w:rsid w:val="00527365"/>
    <w:rsid w:val="005303C8"/>
    <w:rsid w:val="00534120"/>
    <w:rsid w:val="00537FBC"/>
    <w:rsid w:val="00552CAD"/>
    <w:rsid w:val="00554826"/>
    <w:rsid w:val="00581E24"/>
    <w:rsid w:val="00584811"/>
    <w:rsid w:val="00585784"/>
    <w:rsid w:val="00593AA6"/>
    <w:rsid w:val="00594161"/>
    <w:rsid w:val="00594749"/>
    <w:rsid w:val="005A2305"/>
    <w:rsid w:val="005A65D5"/>
    <w:rsid w:val="005B4067"/>
    <w:rsid w:val="005C3F41"/>
    <w:rsid w:val="005D1D92"/>
    <w:rsid w:val="005D2D09"/>
    <w:rsid w:val="005F42C8"/>
    <w:rsid w:val="00600219"/>
    <w:rsid w:val="00604F2A"/>
    <w:rsid w:val="00605D8D"/>
    <w:rsid w:val="00620076"/>
    <w:rsid w:val="00627E0A"/>
    <w:rsid w:val="006461E8"/>
    <w:rsid w:val="0065488B"/>
    <w:rsid w:val="00660845"/>
    <w:rsid w:val="00670EA1"/>
    <w:rsid w:val="00674348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2D87"/>
    <w:rsid w:val="006E2E1C"/>
    <w:rsid w:val="006E6246"/>
    <w:rsid w:val="006E69C2"/>
    <w:rsid w:val="006E6DCC"/>
    <w:rsid w:val="006F318F"/>
    <w:rsid w:val="006F6F6E"/>
    <w:rsid w:val="0070017E"/>
    <w:rsid w:val="00700B2C"/>
    <w:rsid w:val="007050A2"/>
    <w:rsid w:val="00713084"/>
    <w:rsid w:val="00714F20"/>
    <w:rsid w:val="0071590F"/>
    <w:rsid w:val="00715914"/>
    <w:rsid w:val="00720DEE"/>
    <w:rsid w:val="0072147A"/>
    <w:rsid w:val="00723710"/>
    <w:rsid w:val="00723791"/>
    <w:rsid w:val="00731E00"/>
    <w:rsid w:val="007440B7"/>
    <w:rsid w:val="007500C8"/>
    <w:rsid w:val="00756272"/>
    <w:rsid w:val="00762D38"/>
    <w:rsid w:val="00764912"/>
    <w:rsid w:val="007715C9"/>
    <w:rsid w:val="00771613"/>
    <w:rsid w:val="00774EDD"/>
    <w:rsid w:val="007757EC"/>
    <w:rsid w:val="0077656F"/>
    <w:rsid w:val="00783E89"/>
    <w:rsid w:val="00791AE6"/>
    <w:rsid w:val="00793915"/>
    <w:rsid w:val="007A3ABA"/>
    <w:rsid w:val="007C2253"/>
    <w:rsid w:val="007C2F14"/>
    <w:rsid w:val="007C43A0"/>
    <w:rsid w:val="007C6B3B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0E8F"/>
    <w:rsid w:val="008754D0"/>
    <w:rsid w:val="00875D13"/>
    <w:rsid w:val="00875E01"/>
    <w:rsid w:val="008825CB"/>
    <w:rsid w:val="008855C9"/>
    <w:rsid w:val="00886456"/>
    <w:rsid w:val="00896176"/>
    <w:rsid w:val="008A11BF"/>
    <w:rsid w:val="008A46E1"/>
    <w:rsid w:val="008A4F43"/>
    <w:rsid w:val="008B2706"/>
    <w:rsid w:val="008B42E3"/>
    <w:rsid w:val="008C2EAC"/>
    <w:rsid w:val="008C7AC1"/>
    <w:rsid w:val="008D0EE0"/>
    <w:rsid w:val="008D2026"/>
    <w:rsid w:val="008E0027"/>
    <w:rsid w:val="008E6067"/>
    <w:rsid w:val="008F54E7"/>
    <w:rsid w:val="00900920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67C54"/>
    <w:rsid w:val="009701EA"/>
    <w:rsid w:val="009736EF"/>
    <w:rsid w:val="009775B9"/>
    <w:rsid w:val="00977806"/>
    <w:rsid w:val="00982242"/>
    <w:rsid w:val="00982DD4"/>
    <w:rsid w:val="00984C4E"/>
    <w:rsid w:val="009868E9"/>
    <w:rsid w:val="009900A3"/>
    <w:rsid w:val="009A502C"/>
    <w:rsid w:val="009C3413"/>
    <w:rsid w:val="009D42DA"/>
    <w:rsid w:val="009E43DE"/>
    <w:rsid w:val="00A017D7"/>
    <w:rsid w:val="00A0441E"/>
    <w:rsid w:val="00A12128"/>
    <w:rsid w:val="00A22C98"/>
    <w:rsid w:val="00A231E2"/>
    <w:rsid w:val="00A31B2D"/>
    <w:rsid w:val="00A369E3"/>
    <w:rsid w:val="00A46E2A"/>
    <w:rsid w:val="00A53750"/>
    <w:rsid w:val="00A57600"/>
    <w:rsid w:val="00A64912"/>
    <w:rsid w:val="00A70A74"/>
    <w:rsid w:val="00A75FE9"/>
    <w:rsid w:val="00AA7067"/>
    <w:rsid w:val="00AC6B84"/>
    <w:rsid w:val="00AD11BC"/>
    <w:rsid w:val="00AD1E29"/>
    <w:rsid w:val="00AD2E7F"/>
    <w:rsid w:val="00AD53CC"/>
    <w:rsid w:val="00AD5641"/>
    <w:rsid w:val="00AE2D28"/>
    <w:rsid w:val="00AF06CF"/>
    <w:rsid w:val="00B07CDB"/>
    <w:rsid w:val="00B14841"/>
    <w:rsid w:val="00B16A31"/>
    <w:rsid w:val="00B17DFD"/>
    <w:rsid w:val="00B25306"/>
    <w:rsid w:val="00B27831"/>
    <w:rsid w:val="00B308FE"/>
    <w:rsid w:val="00B33709"/>
    <w:rsid w:val="00B33B3C"/>
    <w:rsid w:val="00B36392"/>
    <w:rsid w:val="00B4034D"/>
    <w:rsid w:val="00B418CB"/>
    <w:rsid w:val="00B47444"/>
    <w:rsid w:val="00B509AB"/>
    <w:rsid w:val="00B50ADC"/>
    <w:rsid w:val="00B566B1"/>
    <w:rsid w:val="00B60C77"/>
    <w:rsid w:val="00B63834"/>
    <w:rsid w:val="00B80199"/>
    <w:rsid w:val="00B83204"/>
    <w:rsid w:val="00B856E7"/>
    <w:rsid w:val="00BA220B"/>
    <w:rsid w:val="00BA3A57"/>
    <w:rsid w:val="00BA40E2"/>
    <w:rsid w:val="00BB1533"/>
    <w:rsid w:val="00BB32C0"/>
    <w:rsid w:val="00BB4E1A"/>
    <w:rsid w:val="00BC015E"/>
    <w:rsid w:val="00BC018E"/>
    <w:rsid w:val="00BC75D8"/>
    <w:rsid w:val="00BC76AC"/>
    <w:rsid w:val="00BD0ECB"/>
    <w:rsid w:val="00BD69C6"/>
    <w:rsid w:val="00BE2155"/>
    <w:rsid w:val="00BE2FD3"/>
    <w:rsid w:val="00BE719A"/>
    <w:rsid w:val="00BE720A"/>
    <w:rsid w:val="00BF0D73"/>
    <w:rsid w:val="00BF2465"/>
    <w:rsid w:val="00BF3004"/>
    <w:rsid w:val="00C039DE"/>
    <w:rsid w:val="00C16619"/>
    <w:rsid w:val="00C25E7F"/>
    <w:rsid w:val="00C2746F"/>
    <w:rsid w:val="00C323D6"/>
    <w:rsid w:val="00C324A0"/>
    <w:rsid w:val="00C42905"/>
    <w:rsid w:val="00C42BF8"/>
    <w:rsid w:val="00C50043"/>
    <w:rsid w:val="00C51DDC"/>
    <w:rsid w:val="00C521F9"/>
    <w:rsid w:val="00C62FFB"/>
    <w:rsid w:val="00C658B2"/>
    <w:rsid w:val="00C7573B"/>
    <w:rsid w:val="00C814D4"/>
    <w:rsid w:val="00C91BCB"/>
    <w:rsid w:val="00C93D5D"/>
    <w:rsid w:val="00C97A54"/>
    <w:rsid w:val="00CA57C9"/>
    <w:rsid w:val="00CA589D"/>
    <w:rsid w:val="00CA5B23"/>
    <w:rsid w:val="00CB602E"/>
    <w:rsid w:val="00CB7E90"/>
    <w:rsid w:val="00CD28D8"/>
    <w:rsid w:val="00CE051D"/>
    <w:rsid w:val="00CE1335"/>
    <w:rsid w:val="00CE493D"/>
    <w:rsid w:val="00CF07FA"/>
    <w:rsid w:val="00CF0BB2"/>
    <w:rsid w:val="00CF1D5A"/>
    <w:rsid w:val="00CF3EE8"/>
    <w:rsid w:val="00D13441"/>
    <w:rsid w:val="00D150E7"/>
    <w:rsid w:val="00D46760"/>
    <w:rsid w:val="00D52DC2"/>
    <w:rsid w:val="00D53BCC"/>
    <w:rsid w:val="00D54C9E"/>
    <w:rsid w:val="00D6537E"/>
    <w:rsid w:val="00D70DFB"/>
    <w:rsid w:val="00D745DD"/>
    <w:rsid w:val="00D74714"/>
    <w:rsid w:val="00D75950"/>
    <w:rsid w:val="00D766DF"/>
    <w:rsid w:val="00D8206C"/>
    <w:rsid w:val="00D91C32"/>
    <w:rsid w:val="00D91F10"/>
    <w:rsid w:val="00D920C4"/>
    <w:rsid w:val="00DA186E"/>
    <w:rsid w:val="00DA4116"/>
    <w:rsid w:val="00DB251C"/>
    <w:rsid w:val="00DB4630"/>
    <w:rsid w:val="00DB4976"/>
    <w:rsid w:val="00DC4F88"/>
    <w:rsid w:val="00DD6914"/>
    <w:rsid w:val="00DE0BBA"/>
    <w:rsid w:val="00DE107C"/>
    <w:rsid w:val="00DE1451"/>
    <w:rsid w:val="00DE2370"/>
    <w:rsid w:val="00DF2388"/>
    <w:rsid w:val="00DF2DB5"/>
    <w:rsid w:val="00E05704"/>
    <w:rsid w:val="00E21CE9"/>
    <w:rsid w:val="00E25B66"/>
    <w:rsid w:val="00E338EF"/>
    <w:rsid w:val="00E451F0"/>
    <w:rsid w:val="00E505AA"/>
    <w:rsid w:val="00E5148A"/>
    <w:rsid w:val="00E544BB"/>
    <w:rsid w:val="00E74DC7"/>
    <w:rsid w:val="00E8075A"/>
    <w:rsid w:val="00E940D8"/>
    <w:rsid w:val="00E94D5E"/>
    <w:rsid w:val="00EA7100"/>
    <w:rsid w:val="00EA7F9F"/>
    <w:rsid w:val="00EB1274"/>
    <w:rsid w:val="00EB411D"/>
    <w:rsid w:val="00ED2BB6"/>
    <w:rsid w:val="00ED34E1"/>
    <w:rsid w:val="00ED3B8D"/>
    <w:rsid w:val="00ED79B1"/>
    <w:rsid w:val="00EE10A4"/>
    <w:rsid w:val="00EE5E36"/>
    <w:rsid w:val="00EF2E3A"/>
    <w:rsid w:val="00EF7FA5"/>
    <w:rsid w:val="00F02C7C"/>
    <w:rsid w:val="00F072A7"/>
    <w:rsid w:val="00F078DC"/>
    <w:rsid w:val="00F15FC6"/>
    <w:rsid w:val="00F22306"/>
    <w:rsid w:val="00F252C2"/>
    <w:rsid w:val="00F25856"/>
    <w:rsid w:val="00F32BA8"/>
    <w:rsid w:val="00F32EE0"/>
    <w:rsid w:val="00F33B60"/>
    <w:rsid w:val="00F349F1"/>
    <w:rsid w:val="00F4350D"/>
    <w:rsid w:val="00F43C81"/>
    <w:rsid w:val="00F479C4"/>
    <w:rsid w:val="00F567F7"/>
    <w:rsid w:val="00F6696E"/>
    <w:rsid w:val="00F73BD6"/>
    <w:rsid w:val="00F74F89"/>
    <w:rsid w:val="00F82C3F"/>
    <w:rsid w:val="00F83989"/>
    <w:rsid w:val="00F85099"/>
    <w:rsid w:val="00F9379C"/>
    <w:rsid w:val="00F9632C"/>
    <w:rsid w:val="00FA14E6"/>
    <w:rsid w:val="00FA1E52"/>
    <w:rsid w:val="00FB3DF0"/>
    <w:rsid w:val="00FB5A08"/>
    <w:rsid w:val="00FC1A69"/>
    <w:rsid w:val="00FC5830"/>
    <w:rsid w:val="00FC6A80"/>
    <w:rsid w:val="00FD16B6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FEAC02B"/>
  <w15:docId w15:val="{82BC6AC4-4920-465D-9325-10A5BCC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F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D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D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CF1D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3710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223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emm\AppData\Local\Microsoft\Windows\INetCache\IE\EWAYRZ7A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F2CE66CC2CAB49A26AAB3BA59FF7F4" ma:contentTypeVersion="" ma:contentTypeDescription="PDMS Document Site Content Type" ma:contentTypeScope="" ma:versionID="d05129410e67da806f66cd7e5a1f7c7c">
  <xsd:schema xmlns:xsd="http://www.w3.org/2001/XMLSchema" xmlns:xs="http://www.w3.org/2001/XMLSchema" xmlns:p="http://schemas.microsoft.com/office/2006/metadata/properties" xmlns:ns2="44CEE360-A529-4DBC-82BD-8457E0CFB558" targetNamespace="http://schemas.microsoft.com/office/2006/metadata/properties" ma:root="true" ma:fieldsID="d91af094b3a467e4296f3e50f1583b9a" ns2:_="">
    <xsd:import namespace="44CEE360-A529-4DBC-82BD-8457E0CFB55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E360-A529-4DBC-82BD-8457E0CFB55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CEE360-A529-4DBC-82BD-8457E0CFB5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5B5D-0C19-4169-B829-3CF1F79F1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E360-A529-4DBC-82BD-8457E0CFB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3EB5C-FC77-4BCC-9984-A61224541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D868-0CE4-432B-A050-456B2B418898}">
  <ds:schemaRefs>
    <ds:schemaRef ds:uri="http://schemas.microsoft.com/office/2006/metadata/properties"/>
    <ds:schemaRef ds:uri="http://schemas.microsoft.com/office/infopath/2007/PartnerControls"/>
    <ds:schemaRef ds:uri="9eaec612-449c-4f02-bff7-1edcfe83088c"/>
    <ds:schemaRef ds:uri="44CEE360-A529-4DBC-82BD-8457E0CFB558"/>
  </ds:schemaRefs>
</ds:datastoreItem>
</file>

<file path=customXml/itemProps4.xml><?xml version="1.0" encoding="utf-8"?>
<ds:datastoreItem xmlns:ds="http://schemas.openxmlformats.org/officeDocument/2006/customXml" ds:itemID="{01671A47-D280-4613-92AC-9DE36213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12</TotalTime>
  <Pages>6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Lindfield, Emma</dc:creator>
  <cp:keywords/>
  <dc:description/>
  <cp:lastModifiedBy>Lindfield, Emma</cp:lastModifiedBy>
  <cp:revision>9</cp:revision>
  <cp:lastPrinted>2017-11-22T02:12:00Z</cp:lastPrinted>
  <dcterms:created xsi:type="dcterms:W3CDTF">2017-11-27T05:18:00Z</dcterms:created>
  <dcterms:modified xsi:type="dcterms:W3CDTF">2017-12-19T23:01:00Z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57cab250-a2d8-4824-8d33-2462e9b99dfc</vt:lpwstr>
  </property>
  <property fmtid="{D5CDD505-2E9C-101B-9397-08002B2CF9AE}" pid="3" name="ContentTypeId">
    <vt:lpwstr>0x010100266966F133664895A6EE3632470D45F50017F2CE66CC2CAB49A26AAB3BA59FF7F4</vt:lpwstr>
  </property>
</Properties>
</file>