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5F5FE" w14:textId="77777777" w:rsidR="00760AC5" w:rsidRPr="00E80020" w:rsidRDefault="00DC1662" w:rsidP="00760AC5">
      <w:pPr>
        <w:rPr>
          <w:color w:val="000000"/>
        </w:rPr>
      </w:pPr>
      <w:bookmarkStart w:id="0" w:name="_Toc168113228"/>
      <w:r>
        <w:rPr>
          <w:noProof/>
          <w:color w:val="000000"/>
        </w:rPr>
        <w:drawing>
          <wp:inline distT="0" distB="0" distL="0" distR="0" wp14:anchorId="0341AF29" wp14:editId="09E96A53">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457AB923" w14:textId="04282E25" w:rsidR="00760AC5" w:rsidRPr="00BA2748" w:rsidRDefault="00760AC5" w:rsidP="00760AC5">
      <w:pPr>
        <w:pStyle w:val="Title"/>
        <w:rPr>
          <w:color w:val="000000"/>
        </w:rPr>
      </w:pPr>
      <w:r>
        <w:rPr>
          <w:color w:val="000000"/>
        </w:rPr>
        <w:t xml:space="preserve">Financial Sector (Collection of Data) (reporting standard) determination No. </w:t>
      </w:r>
      <w:r w:rsidR="005A5366">
        <w:rPr>
          <w:color w:val="000000"/>
        </w:rPr>
        <w:t xml:space="preserve">1 </w:t>
      </w:r>
      <w:r w:rsidR="00D62FEE">
        <w:rPr>
          <w:color w:val="000000"/>
        </w:rPr>
        <w:t xml:space="preserve">of </w:t>
      </w:r>
      <w:r w:rsidR="005A5366" w:rsidRPr="00BA2748">
        <w:rPr>
          <w:color w:val="000000"/>
        </w:rPr>
        <w:t>201</w:t>
      </w:r>
      <w:r w:rsidR="005A5366">
        <w:rPr>
          <w:color w:val="000000"/>
        </w:rPr>
        <w:t>8</w:t>
      </w:r>
      <w:r w:rsidR="005A5366" w:rsidRPr="00BA2748">
        <w:rPr>
          <w:color w:val="000000"/>
        </w:rPr>
        <w:t xml:space="preserve"> </w:t>
      </w:r>
    </w:p>
    <w:p w14:paraId="101D3F79" w14:textId="77777777" w:rsidR="00760AC5" w:rsidRPr="00BA2748" w:rsidRDefault="00760AC5" w:rsidP="00C400FD">
      <w:pPr>
        <w:pStyle w:val="Title"/>
        <w:jc w:val="both"/>
        <w:rPr>
          <w:color w:val="000000"/>
          <w:sz w:val="28"/>
          <w:szCs w:val="28"/>
        </w:rPr>
      </w:pPr>
      <w:r w:rsidRPr="00BA2748">
        <w:rPr>
          <w:color w:val="000000"/>
          <w:sz w:val="28"/>
          <w:szCs w:val="28"/>
        </w:rPr>
        <w:t xml:space="preserve">Reporting Standard </w:t>
      </w:r>
      <w:r w:rsidR="00BA2748" w:rsidRPr="00BA2748">
        <w:rPr>
          <w:color w:val="000000"/>
          <w:sz w:val="28"/>
          <w:szCs w:val="28"/>
        </w:rPr>
        <w:t>ARS</w:t>
      </w:r>
      <w:bookmarkStart w:id="1" w:name="_GoBack"/>
      <w:bookmarkEnd w:id="1"/>
      <w:r w:rsidRPr="00BA2748">
        <w:rPr>
          <w:color w:val="000000"/>
          <w:sz w:val="28"/>
          <w:szCs w:val="28"/>
        </w:rPr>
        <w:t xml:space="preserve"> </w:t>
      </w:r>
      <w:r w:rsidR="00BA2748" w:rsidRPr="00BA2748">
        <w:rPr>
          <w:color w:val="000000"/>
          <w:sz w:val="28"/>
          <w:szCs w:val="28"/>
        </w:rPr>
        <w:t>760</w:t>
      </w:r>
      <w:r w:rsidR="00FB07B0" w:rsidRPr="00BA2748">
        <w:rPr>
          <w:color w:val="000000"/>
          <w:sz w:val="28"/>
          <w:szCs w:val="28"/>
        </w:rPr>
        <w:t>.0</w:t>
      </w:r>
      <w:r w:rsidRPr="00BA2748">
        <w:rPr>
          <w:color w:val="000000"/>
          <w:sz w:val="28"/>
          <w:szCs w:val="28"/>
        </w:rPr>
        <w:t xml:space="preserve"> </w:t>
      </w:r>
      <w:r w:rsidR="00BA2748" w:rsidRPr="00115D19">
        <w:rPr>
          <w:color w:val="000000"/>
          <w:sz w:val="28"/>
          <w:szCs w:val="28"/>
        </w:rPr>
        <w:t>Major Bank Levy Act 2017</w:t>
      </w:r>
    </w:p>
    <w:p w14:paraId="4D18B609" w14:textId="77777777" w:rsidR="00760AC5" w:rsidRPr="00BA2748" w:rsidRDefault="00760AC5" w:rsidP="00760AC5">
      <w:pPr>
        <w:pStyle w:val="ActTitle"/>
        <w:rPr>
          <w:color w:val="000000"/>
        </w:rPr>
      </w:pPr>
      <w:r w:rsidRPr="00BA2748">
        <w:rPr>
          <w:color w:val="000000"/>
        </w:rPr>
        <w:t>Financial Sector (Collection of Data) Act 2001</w:t>
      </w:r>
    </w:p>
    <w:p w14:paraId="480C5022" w14:textId="77777777" w:rsidR="00760AC5" w:rsidRPr="00BA2748" w:rsidRDefault="00760AC5" w:rsidP="00760AC5">
      <w:pPr>
        <w:pStyle w:val="IntroTo"/>
        <w:rPr>
          <w:color w:val="000000"/>
        </w:rPr>
      </w:pPr>
    </w:p>
    <w:p w14:paraId="1B6B1287" w14:textId="77777777" w:rsidR="00AC64C9" w:rsidRPr="00BA2748" w:rsidRDefault="00760AC5" w:rsidP="00760AC5">
      <w:pPr>
        <w:pStyle w:val="IntroTo"/>
        <w:ind w:left="0" w:firstLine="0"/>
        <w:jc w:val="both"/>
        <w:rPr>
          <w:i/>
          <w:color w:val="000000"/>
          <w:szCs w:val="24"/>
        </w:rPr>
      </w:pPr>
      <w:r w:rsidRPr="00BA2748">
        <w:rPr>
          <w:szCs w:val="24"/>
        </w:rPr>
        <w:t xml:space="preserve">I, </w:t>
      </w:r>
      <w:r w:rsidR="00BA2748" w:rsidRPr="00BA2748">
        <w:rPr>
          <w:szCs w:val="24"/>
        </w:rPr>
        <w:t>Katrina Ellis</w:t>
      </w:r>
      <w:r w:rsidRPr="00BA2748">
        <w:rPr>
          <w:szCs w:val="24"/>
        </w:rPr>
        <w:t xml:space="preserve">, delegate of APRA, </w:t>
      </w:r>
      <w:r w:rsidRPr="00BA2748">
        <w:rPr>
          <w:color w:val="000000"/>
          <w:szCs w:val="24"/>
        </w:rPr>
        <w:t xml:space="preserve">under paragraph 13(1)(a) of the </w:t>
      </w:r>
      <w:r w:rsidRPr="00BA2748">
        <w:rPr>
          <w:i/>
          <w:color w:val="000000"/>
          <w:szCs w:val="24"/>
        </w:rPr>
        <w:t>Financial Sector (Collection of Data) Act 2001</w:t>
      </w:r>
      <w:r w:rsidRPr="00BA2748">
        <w:rPr>
          <w:color w:val="000000"/>
          <w:szCs w:val="24"/>
        </w:rPr>
        <w:t xml:space="preserve"> (the Act) and subsection 33(3) of the </w:t>
      </w:r>
      <w:r w:rsidRPr="00BA2748">
        <w:rPr>
          <w:i/>
          <w:color w:val="000000"/>
          <w:szCs w:val="24"/>
        </w:rPr>
        <w:t>Acts Interpretation Act 1901</w:t>
      </w:r>
      <w:r w:rsidR="00AC64C9" w:rsidRPr="00BA2748">
        <w:rPr>
          <w:i/>
          <w:color w:val="000000"/>
          <w:szCs w:val="24"/>
        </w:rPr>
        <w:t>:</w:t>
      </w:r>
    </w:p>
    <w:p w14:paraId="75B28747" w14:textId="77777777" w:rsidR="00AC64C9" w:rsidRPr="00BA2748" w:rsidRDefault="00AC64C9" w:rsidP="00760AC5">
      <w:pPr>
        <w:pStyle w:val="IntroTo"/>
        <w:ind w:left="0" w:firstLine="0"/>
        <w:jc w:val="both"/>
        <w:rPr>
          <w:i/>
          <w:color w:val="000000"/>
          <w:szCs w:val="24"/>
        </w:rPr>
      </w:pPr>
    </w:p>
    <w:p w14:paraId="5CFC9E82" w14:textId="77777777" w:rsidR="007D7626" w:rsidRPr="00BA2748" w:rsidRDefault="00AC64C9" w:rsidP="00F576B4">
      <w:pPr>
        <w:pStyle w:val="IntroTo"/>
        <w:numPr>
          <w:ilvl w:val="0"/>
          <w:numId w:val="2"/>
        </w:numPr>
        <w:tabs>
          <w:tab w:val="left" w:pos="567"/>
        </w:tabs>
        <w:ind w:left="567" w:hanging="567"/>
        <w:jc w:val="both"/>
        <w:rPr>
          <w:color w:val="000000"/>
          <w:szCs w:val="24"/>
        </w:rPr>
      </w:pPr>
      <w:r w:rsidRPr="00BA2748">
        <w:rPr>
          <w:color w:val="000000"/>
          <w:szCs w:val="24"/>
        </w:rPr>
        <w:t>REVOKE</w:t>
      </w:r>
      <w:r w:rsidR="009B08E2" w:rsidRPr="00BA2748">
        <w:rPr>
          <w:color w:val="000000"/>
          <w:szCs w:val="24"/>
        </w:rPr>
        <w:t xml:space="preserve"> </w:t>
      </w:r>
      <w:r w:rsidR="002F6E20" w:rsidRPr="00BA2748">
        <w:rPr>
          <w:color w:val="000000"/>
          <w:szCs w:val="24"/>
        </w:rPr>
        <w:t xml:space="preserve">Financial Sector (Collection of Data) (reporting standard) determination No. </w:t>
      </w:r>
      <w:r w:rsidR="00BA2748" w:rsidRPr="00BA2748">
        <w:rPr>
          <w:color w:val="000000"/>
          <w:szCs w:val="24"/>
        </w:rPr>
        <w:t xml:space="preserve">13 </w:t>
      </w:r>
      <w:r w:rsidR="002F6E20" w:rsidRPr="00BA2748">
        <w:rPr>
          <w:color w:val="000000"/>
          <w:szCs w:val="24"/>
        </w:rPr>
        <w:t>of 20</w:t>
      </w:r>
      <w:r w:rsidR="00BA2748" w:rsidRPr="00BA2748">
        <w:rPr>
          <w:color w:val="000000"/>
          <w:szCs w:val="24"/>
        </w:rPr>
        <w:t>17</w:t>
      </w:r>
      <w:r w:rsidR="002F6E20" w:rsidRPr="00BA2748">
        <w:rPr>
          <w:color w:val="000000"/>
          <w:szCs w:val="24"/>
        </w:rPr>
        <w:t xml:space="preserve">, including </w:t>
      </w:r>
      <w:r w:rsidRPr="00BA2748">
        <w:rPr>
          <w:i/>
          <w:color w:val="000000"/>
          <w:szCs w:val="24"/>
        </w:rPr>
        <w:t xml:space="preserve">Reporting Standard </w:t>
      </w:r>
      <w:r w:rsidR="00BA2748" w:rsidRPr="00BA2748">
        <w:rPr>
          <w:i/>
          <w:color w:val="000000"/>
          <w:szCs w:val="24"/>
        </w:rPr>
        <w:t>A</w:t>
      </w:r>
      <w:r w:rsidRPr="00BA2748">
        <w:rPr>
          <w:i/>
          <w:color w:val="000000"/>
          <w:szCs w:val="24"/>
        </w:rPr>
        <w:t xml:space="preserve">RS </w:t>
      </w:r>
      <w:r w:rsidR="00BA2748" w:rsidRPr="00BA2748">
        <w:rPr>
          <w:i/>
          <w:color w:val="000000"/>
          <w:szCs w:val="24"/>
        </w:rPr>
        <w:lastRenderedPageBreak/>
        <w:t>760.0</w:t>
      </w:r>
      <w:r w:rsidR="00724E18" w:rsidRPr="00BA2748">
        <w:rPr>
          <w:i/>
          <w:color w:val="000000"/>
          <w:szCs w:val="24"/>
        </w:rPr>
        <w:t xml:space="preserve"> </w:t>
      </w:r>
      <w:r w:rsidR="00BA2748" w:rsidRPr="00BA2748">
        <w:rPr>
          <w:i/>
          <w:color w:val="000000"/>
          <w:szCs w:val="24"/>
        </w:rPr>
        <w:t>ATO collection for Major Bank Levy Act 2017</w:t>
      </w:r>
      <w:r w:rsidRPr="00BA2748">
        <w:rPr>
          <w:color w:val="000000"/>
          <w:szCs w:val="24"/>
        </w:rPr>
        <w:t xml:space="preserve"> made </w:t>
      </w:r>
      <w:r w:rsidR="002F6E20" w:rsidRPr="00BA2748">
        <w:rPr>
          <w:color w:val="000000"/>
          <w:szCs w:val="24"/>
        </w:rPr>
        <w:t>under that Determination</w:t>
      </w:r>
      <w:r w:rsidR="007D7626" w:rsidRPr="00BA2748">
        <w:rPr>
          <w:color w:val="000000"/>
          <w:szCs w:val="24"/>
        </w:rPr>
        <w:t>;</w:t>
      </w:r>
      <w:r w:rsidR="009B08E2" w:rsidRPr="00BA2748">
        <w:rPr>
          <w:color w:val="000000"/>
          <w:szCs w:val="24"/>
        </w:rPr>
        <w:t xml:space="preserve"> </w:t>
      </w:r>
      <w:r w:rsidR="002F6E20" w:rsidRPr="00BA2748">
        <w:rPr>
          <w:color w:val="000000"/>
          <w:szCs w:val="24"/>
        </w:rPr>
        <w:t>and</w:t>
      </w:r>
    </w:p>
    <w:p w14:paraId="6259DAD5" w14:textId="77777777" w:rsidR="00AC64C9" w:rsidRPr="00BA2748" w:rsidRDefault="00AC64C9" w:rsidP="00AC64C9">
      <w:pPr>
        <w:pStyle w:val="IntroTo"/>
        <w:tabs>
          <w:tab w:val="left" w:pos="567"/>
        </w:tabs>
        <w:ind w:left="567" w:firstLine="0"/>
        <w:jc w:val="both"/>
        <w:rPr>
          <w:color w:val="000000"/>
          <w:szCs w:val="24"/>
        </w:rPr>
      </w:pPr>
    </w:p>
    <w:p w14:paraId="2C2D1604" w14:textId="77777777" w:rsidR="00760AC5" w:rsidRDefault="00760AC5" w:rsidP="00F576B4">
      <w:pPr>
        <w:pStyle w:val="IntroTo"/>
        <w:numPr>
          <w:ilvl w:val="0"/>
          <w:numId w:val="3"/>
        </w:numPr>
        <w:tabs>
          <w:tab w:val="left" w:pos="567"/>
        </w:tabs>
        <w:ind w:left="567" w:hanging="567"/>
        <w:jc w:val="both"/>
        <w:rPr>
          <w:color w:val="000000"/>
          <w:szCs w:val="24"/>
        </w:rPr>
      </w:pPr>
      <w:r w:rsidRPr="00BA2748">
        <w:rPr>
          <w:color w:val="000000"/>
          <w:szCs w:val="24"/>
        </w:rPr>
        <w:t xml:space="preserve">DETERMINE </w:t>
      </w:r>
      <w:r w:rsidR="00BA2748" w:rsidRPr="00BA2748">
        <w:rPr>
          <w:i/>
          <w:color w:val="000000"/>
          <w:szCs w:val="24"/>
        </w:rPr>
        <w:t>Reporting Standard ARS 760.0 ATO</w:t>
      </w:r>
      <w:r w:rsidR="00BA2748">
        <w:rPr>
          <w:i/>
          <w:color w:val="000000"/>
          <w:szCs w:val="24"/>
        </w:rPr>
        <w:t xml:space="preserve"> collection for Major Bank Levy Act 2017</w:t>
      </w:r>
      <w:r w:rsidR="0050195F">
        <w:rPr>
          <w:i/>
          <w:color w:val="000000"/>
          <w:szCs w:val="24"/>
        </w:rPr>
        <w:t>,</w:t>
      </w:r>
      <w:r w:rsidRPr="003675D4">
        <w:rPr>
          <w:color w:val="000000"/>
          <w:szCs w:val="24"/>
        </w:rPr>
        <w:t xml:space="preserve"> in the form set out in the Schedule, </w:t>
      </w:r>
      <w:r>
        <w:rPr>
          <w:color w:val="000000"/>
          <w:szCs w:val="24"/>
        </w:rPr>
        <w:t xml:space="preserve">which applies to the financial sector entities to the extent provided in paragraph 3 of the reporting standard. </w:t>
      </w:r>
    </w:p>
    <w:p w14:paraId="58B25BDD" w14:textId="77777777" w:rsidR="00760AC5" w:rsidRDefault="00760AC5" w:rsidP="00760AC5">
      <w:pPr>
        <w:pStyle w:val="IntroTo"/>
        <w:ind w:left="709" w:hanging="709"/>
        <w:jc w:val="both"/>
        <w:rPr>
          <w:color w:val="000000"/>
          <w:szCs w:val="24"/>
        </w:rPr>
      </w:pPr>
    </w:p>
    <w:p w14:paraId="4D7B00E8" w14:textId="6C9E6D4B" w:rsidR="00760AC5" w:rsidRPr="00760AC5" w:rsidRDefault="00760AC5" w:rsidP="00760AC5">
      <w:pPr>
        <w:jc w:val="both"/>
        <w:rPr>
          <w:sz w:val="24"/>
          <w:szCs w:val="24"/>
        </w:rPr>
      </w:pPr>
      <w:r w:rsidRPr="00760AC5">
        <w:rPr>
          <w:sz w:val="24"/>
          <w:szCs w:val="24"/>
        </w:rPr>
        <w:t xml:space="preserve">Under section 15 of the Act, I DECLARE that the </w:t>
      </w:r>
      <w:r w:rsidR="00576308">
        <w:rPr>
          <w:sz w:val="24"/>
          <w:szCs w:val="24"/>
        </w:rPr>
        <w:t xml:space="preserve">reporting </w:t>
      </w:r>
      <w:r w:rsidRPr="00760AC5">
        <w:rPr>
          <w:sz w:val="24"/>
          <w:szCs w:val="24"/>
        </w:rPr>
        <w:t xml:space="preserve">standard shall begin to apply </w:t>
      </w:r>
      <w:r>
        <w:rPr>
          <w:sz w:val="24"/>
          <w:szCs w:val="24"/>
        </w:rPr>
        <w:t>to those financial sector entities</w:t>
      </w:r>
      <w:r w:rsidR="00184BC0">
        <w:rPr>
          <w:sz w:val="24"/>
          <w:szCs w:val="24"/>
        </w:rPr>
        <w:t xml:space="preserve">, and the </w:t>
      </w:r>
      <w:r w:rsidR="00576308">
        <w:rPr>
          <w:sz w:val="24"/>
          <w:szCs w:val="24"/>
        </w:rPr>
        <w:t xml:space="preserve">revoked reporting </w:t>
      </w:r>
      <w:r w:rsidR="00184BC0">
        <w:rPr>
          <w:sz w:val="24"/>
          <w:szCs w:val="24"/>
        </w:rPr>
        <w:t>standard shall cease to apply,</w:t>
      </w:r>
      <w:r>
        <w:rPr>
          <w:sz w:val="24"/>
          <w:szCs w:val="24"/>
        </w:rPr>
        <w:t xml:space="preserve"> </w:t>
      </w:r>
      <w:r w:rsidRPr="00760AC5">
        <w:rPr>
          <w:sz w:val="24"/>
          <w:szCs w:val="24"/>
        </w:rPr>
        <w:t xml:space="preserve">on </w:t>
      </w:r>
      <w:r w:rsidR="005A5366">
        <w:rPr>
          <w:sz w:val="24"/>
          <w:szCs w:val="24"/>
        </w:rPr>
        <w:t xml:space="preserve">12 </w:t>
      </w:r>
      <w:r w:rsidR="00347584">
        <w:rPr>
          <w:sz w:val="24"/>
          <w:szCs w:val="24"/>
        </w:rPr>
        <w:t>January 2018</w:t>
      </w:r>
      <w:r w:rsidRPr="00760AC5">
        <w:rPr>
          <w:sz w:val="24"/>
          <w:szCs w:val="24"/>
        </w:rPr>
        <w:t xml:space="preserve">. </w:t>
      </w:r>
    </w:p>
    <w:p w14:paraId="02DE9309" w14:textId="77777777" w:rsidR="00760AC5" w:rsidRPr="00760AC5" w:rsidRDefault="00760AC5" w:rsidP="00760AC5">
      <w:pPr>
        <w:jc w:val="both"/>
        <w:rPr>
          <w:sz w:val="24"/>
          <w:szCs w:val="24"/>
        </w:rPr>
      </w:pPr>
    </w:p>
    <w:p w14:paraId="2FBB7013" w14:textId="1E18E8A0" w:rsidR="00576308" w:rsidRDefault="00576308" w:rsidP="00576308">
      <w:pPr>
        <w:jc w:val="both"/>
        <w:rPr>
          <w:sz w:val="24"/>
          <w:szCs w:val="24"/>
        </w:rPr>
      </w:pPr>
      <w:r>
        <w:rPr>
          <w:sz w:val="24"/>
          <w:szCs w:val="24"/>
        </w:rPr>
        <w:t xml:space="preserve">This instrument commences on </w:t>
      </w:r>
      <w:r w:rsidR="005A5366">
        <w:rPr>
          <w:sz w:val="24"/>
          <w:szCs w:val="24"/>
        </w:rPr>
        <w:t xml:space="preserve">12 </w:t>
      </w:r>
      <w:r w:rsidR="00623ABC">
        <w:rPr>
          <w:sz w:val="24"/>
          <w:szCs w:val="24"/>
        </w:rPr>
        <w:t>January 2018</w:t>
      </w:r>
      <w:r>
        <w:rPr>
          <w:sz w:val="24"/>
          <w:szCs w:val="24"/>
        </w:rPr>
        <w:t>.</w:t>
      </w:r>
    </w:p>
    <w:p w14:paraId="44C75E66" w14:textId="77777777" w:rsidR="00576308" w:rsidRDefault="00576308" w:rsidP="00576308">
      <w:pPr>
        <w:jc w:val="both"/>
        <w:rPr>
          <w:sz w:val="24"/>
          <w:szCs w:val="24"/>
        </w:rPr>
      </w:pPr>
    </w:p>
    <w:p w14:paraId="2F7D4333" w14:textId="47904B61" w:rsidR="00760AC5" w:rsidRPr="00760AC5" w:rsidRDefault="00760AC5" w:rsidP="00760AC5">
      <w:pPr>
        <w:jc w:val="both"/>
        <w:rPr>
          <w:sz w:val="24"/>
          <w:szCs w:val="24"/>
        </w:rPr>
      </w:pPr>
      <w:r w:rsidRPr="00760AC5">
        <w:rPr>
          <w:sz w:val="24"/>
          <w:szCs w:val="24"/>
        </w:rPr>
        <w:t xml:space="preserve">Dated: </w:t>
      </w:r>
      <w:r w:rsidR="005A5366" w:rsidRPr="00356A14">
        <w:rPr>
          <w:sz w:val="24"/>
          <w:szCs w:val="24"/>
        </w:rPr>
        <w:t xml:space="preserve">9 </w:t>
      </w:r>
      <w:r w:rsidR="00623ABC" w:rsidRPr="00356A14">
        <w:rPr>
          <w:sz w:val="24"/>
          <w:szCs w:val="24"/>
        </w:rPr>
        <w:t>January 2018</w:t>
      </w:r>
    </w:p>
    <w:p w14:paraId="7387D4B0" w14:textId="77777777" w:rsidR="00760AC5" w:rsidRPr="00760AC5" w:rsidRDefault="00760AC5" w:rsidP="00760AC5">
      <w:pPr>
        <w:jc w:val="both"/>
        <w:rPr>
          <w:i/>
          <w:sz w:val="24"/>
          <w:szCs w:val="24"/>
        </w:rPr>
      </w:pPr>
    </w:p>
    <w:p w14:paraId="3CF769FC" w14:textId="77777777" w:rsidR="00760AC5" w:rsidRDefault="00760AC5" w:rsidP="00760AC5">
      <w:pPr>
        <w:jc w:val="both"/>
        <w:rPr>
          <w:color w:val="000000"/>
          <w:sz w:val="24"/>
          <w:szCs w:val="24"/>
        </w:rPr>
      </w:pPr>
    </w:p>
    <w:p w14:paraId="7AA9C0BC" w14:textId="4977D4DE" w:rsidR="009A5361" w:rsidRPr="00760AC5" w:rsidRDefault="002B6CEF" w:rsidP="00760AC5">
      <w:pPr>
        <w:jc w:val="both"/>
        <w:rPr>
          <w:color w:val="000000"/>
          <w:sz w:val="24"/>
          <w:szCs w:val="24"/>
        </w:rPr>
      </w:pPr>
      <w:r>
        <w:rPr>
          <w:color w:val="000000"/>
          <w:sz w:val="24"/>
          <w:szCs w:val="24"/>
        </w:rPr>
        <w:t>[Signed]</w:t>
      </w:r>
    </w:p>
    <w:p w14:paraId="5D53E47B" w14:textId="77777777" w:rsidR="00760AC5" w:rsidRDefault="00760AC5" w:rsidP="00760AC5">
      <w:pPr>
        <w:jc w:val="both"/>
        <w:rPr>
          <w:sz w:val="24"/>
          <w:szCs w:val="24"/>
        </w:rPr>
      </w:pPr>
    </w:p>
    <w:p w14:paraId="3B9ADDBC" w14:textId="4008488E" w:rsidR="00356A14" w:rsidRDefault="00356A14" w:rsidP="00760AC5">
      <w:pPr>
        <w:jc w:val="both"/>
        <w:rPr>
          <w:sz w:val="24"/>
          <w:szCs w:val="24"/>
        </w:rPr>
      </w:pPr>
    </w:p>
    <w:p w14:paraId="3CD4853D" w14:textId="77777777" w:rsidR="00356A14" w:rsidRPr="00760AC5" w:rsidRDefault="00356A14" w:rsidP="00760AC5">
      <w:pPr>
        <w:jc w:val="both"/>
        <w:rPr>
          <w:sz w:val="24"/>
          <w:szCs w:val="24"/>
        </w:rPr>
      </w:pPr>
    </w:p>
    <w:p w14:paraId="76712A02" w14:textId="77777777" w:rsidR="00F46290" w:rsidRPr="00F46290" w:rsidRDefault="001B194E" w:rsidP="00F46290">
      <w:pPr>
        <w:jc w:val="both"/>
        <w:rPr>
          <w:sz w:val="24"/>
          <w:szCs w:val="24"/>
        </w:rPr>
      </w:pPr>
      <w:r>
        <w:rPr>
          <w:sz w:val="24"/>
          <w:szCs w:val="24"/>
        </w:rPr>
        <w:t>Katrina Ellis</w:t>
      </w:r>
    </w:p>
    <w:p w14:paraId="6E657B12" w14:textId="77777777" w:rsidR="00F46290" w:rsidRDefault="00F46290" w:rsidP="00F46290">
      <w:pPr>
        <w:jc w:val="both"/>
        <w:rPr>
          <w:sz w:val="24"/>
          <w:szCs w:val="24"/>
        </w:rPr>
      </w:pPr>
      <w:r w:rsidRPr="00F46290">
        <w:rPr>
          <w:sz w:val="24"/>
          <w:szCs w:val="24"/>
        </w:rPr>
        <w:t>General Manager</w:t>
      </w:r>
    </w:p>
    <w:p w14:paraId="462F548E" w14:textId="77777777" w:rsidR="00F46290" w:rsidRDefault="001B194E" w:rsidP="00F46290">
      <w:pPr>
        <w:jc w:val="both"/>
        <w:rPr>
          <w:sz w:val="24"/>
          <w:szCs w:val="24"/>
        </w:rPr>
      </w:pPr>
      <w:r>
        <w:rPr>
          <w:sz w:val="24"/>
          <w:szCs w:val="24"/>
        </w:rPr>
        <w:t>Data Analytics</w:t>
      </w:r>
      <w:r w:rsidR="00701E31">
        <w:rPr>
          <w:sz w:val="24"/>
          <w:szCs w:val="24"/>
        </w:rPr>
        <w:t xml:space="preserve"> </w:t>
      </w:r>
      <w:r w:rsidR="00F46290" w:rsidRPr="00F46290">
        <w:rPr>
          <w:sz w:val="24"/>
          <w:szCs w:val="24"/>
        </w:rPr>
        <w:t>Division</w:t>
      </w:r>
    </w:p>
    <w:p w14:paraId="20CB9E89" w14:textId="77777777" w:rsidR="00F46290" w:rsidRDefault="00F46290" w:rsidP="00F46290">
      <w:pPr>
        <w:jc w:val="both"/>
        <w:rPr>
          <w:sz w:val="24"/>
          <w:szCs w:val="24"/>
        </w:rPr>
      </w:pPr>
    </w:p>
    <w:p w14:paraId="3E8DA42B" w14:textId="77777777" w:rsidR="00760AC5" w:rsidRPr="00F46290" w:rsidRDefault="00760AC5" w:rsidP="00F46290">
      <w:pPr>
        <w:jc w:val="both"/>
        <w:rPr>
          <w:b/>
          <w:sz w:val="24"/>
          <w:szCs w:val="24"/>
        </w:rPr>
      </w:pPr>
      <w:r w:rsidRPr="00F46290">
        <w:rPr>
          <w:b/>
          <w:color w:val="000000"/>
          <w:sz w:val="24"/>
          <w:szCs w:val="24"/>
        </w:rPr>
        <w:t>Interpretation</w:t>
      </w:r>
    </w:p>
    <w:p w14:paraId="5ADFDA83" w14:textId="77777777" w:rsidR="00760AC5" w:rsidRPr="00E80020" w:rsidRDefault="00760AC5" w:rsidP="009A5361">
      <w:pPr>
        <w:pStyle w:val="IP"/>
        <w:spacing w:before="240"/>
        <w:rPr>
          <w:color w:val="000000"/>
        </w:rPr>
      </w:pPr>
      <w:r w:rsidRPr="00E80020">
        <w:rPr>
          <w:color w:val="000000"/>
        </w:rPr>
        <w:lastRenderedPageBreak/>
        <w:t xml:space="preserve">In this </w:t>
      </w:r>
      <w:r>
        <w:rPr>
          <w:color w:val="000000"/>
        </w:rPr>
        <w:t>Determination:</w:t>
      </w:r>
    </w:p>
    <w:p w14:paraId="58CECC13" w14:textId="77777777" w:rsidR="00760AC5" w:rsidRDefault="00760AC5" w:rsidP="009A5361">
      <w:pPr>
        <w:pStyle w:val="IntroTo"/>
        <w:spacing w:before="120"/>
        <w:ind w:left="0" w:firstLine="0"/>
        <w:jc w:val="both"/>
        <w:rPr>
          <w:color w:val="000000"/>
          <w:szCs w:val="24"/>
        </w:rPr>
      </w:pPr>
      <w:r w:rsidRPr="000B5D99">
        <w:rPr>
          <w:b/>
          <w:i/>
          <w:color w:val="000000"/>
          <w:szCs w:val="24"/>
        </w:rPr>
        <w:t>APRA</w:t>
      </w:r>
      <w:r w:rsidRPr="000B5D99">
        <w:rPr>
          <w:color w:val="000000"/>
          <w:szCs w:val="24"/>
        </w:rPr>
        <w:t xml:space="preserve"> means the Australian Prudential Regulation Authority.</w:t>
      </w:r>
    </w:p>
    <w:p w14:paraId="1077D1BE" w14:textId="66552C31" w:rsidR="00576308" w:rsidRPr="000B3B1D" w:rsidRDefault="00576308" w:rsidP="009A5361">
      <w:pPr>
        <w:pStyle w:val="IntroTo"/>
        <w:spacing w:before="120"/>
        <w:jc w:val="both"/>
        <w:rPr>
          <w:color w:val="000000"/>
          <w:szCs w:val="24"/>
        </w:rPr>
      </w:pPr>
      <w:r w:rsidRPr="000B3B1D">
        <w:rPr>
          <w:b/>
          <w:i/>
          <w:color w:val="000000"/>
          <w:szCs w:val="24"/>
        </w:rPr>
        <w:t>financial sector entity</w:t>
      </w:r>
      <w:r w:rsidRPr="000B3B1D">
        <w:rPr>
          <w:color w:val="000000"/>
          <w:szCs w:val="24"/>
        </w:rPr>
        <w:t xml:space="preserve"> has the meaning given </w:t>
      </w:r>
      <w:r w:rsidR="00721430">
        <w:rPr>
          <w:color w:val="000000"/>
          <w:szCs w:val="24"/>
        </w:rPr>
        <w:t>in</w:t>
      </w:r>
      <w:r w:rsidRPr="000B3B1D">
        <w:rPr>
          <w:color w:val="000000"/>
          <w:szCs w:val="24"/>
        </w:rPr>
        <w:t xml:space="preserve"> section 5 of the Act. </w:t>
      </w:r>
    </w:p>
    <w:p w14:paraId="5FB61B85" w14:textId="77777777" w:rsidR="00576308" w:rsidRPr="000B3B1D" w:rsidRDefault="00576308" w:rsidP="00576308">
      <w:pPr>
        <w:pStyle w:val="IntroTo"/>
        <w:spacing w:before="240"/>
        <w:jc w:val="both"/>
        <w:rPr>
          <w:color w:val="000000"/>
          <w:szCs w:val="24"/>
        </w:rPr>
      </w:pPr>
    </w:p>
    <w:p w14:paraId="148F3D6D" w14:textId="77777777" w:rsidR="00760AC5" w:rsidRPr="00E80020" w:rsidRDefault="00760AC5" w:rsidP="00760AC5">
      <w:pPr>
        <w:pStyle w:val="AS"/>
        <w:ind w:left="0" w:firstLine="0"/>
        <w:rPr>
          <w:rStyle w:val="CharSchText"/>
          <w:color w:val="000000"/>
        </w:rPr>
      </w:pPr>
      <w:r w:rsidRPr="00E80020">
        <w:rPr>
          <w:rStyle w:val="CharSchNo"/>
          <w:color w:val="000000"/>
        </w:rPr>
        <w:t xml:space="preserve">Schedule </w:t>
      </w:r>
    </w:p>
    <w:p w14:paraId="56343093" w14:textId="77777777" w:rsidR="00760AC5" w:rsidRPr="00E80020" w:rsidRDefault="00760AC5" w:rsidP="00760AC5">
      <w:pPr>
        <w:pStyle w:val="ASref"/>
        <w:rPr>
          <w:color w:val="000000"/>
        </w:rPr>
      </w:pPr>
    </w:p>
    <w:p w14:paraId="2B38572A" w14:textId="77777777" w:rsidR="00760AC5" w:rsidRDefault="002219D4" w:rsidP="00576308">
      <w:pPr>
        <w:pStyle w:val="Header"/>
        <w:jc w:val="both"/>
        <w:rPr>
          <w:bCs/>
          <w:sz w:val="24"/>
          <w:szCs w:val="24"/>
        </w:rPr>
      </w:pPr>
      <w:r w:rsidRPr="002219D4">
        <w:rPr>
          <w:i/>
          <w:color w:val="000000"/>
          <w:sz w:val="24"/>
          <w:szCs w:val="24"/>
        </w:rPr>
        <w:t>Reporting Standard ARS 760.0 ATO collection for Major Bank Levy Act 2017</w:t>
      </w:r>
      <w:r w:rsidR="005B7824">
        <w:rPr>
          <w:i/>
          <w:color w:val="000000"/>
          <w:sz w:val="24"/>
          <w:szCs w:val="24"/>
        </w:rPr>
        <w:t xml:space="preserve"> </w:t>
      </w:r>
      <w:r w:rsidR="00760AC5" w:rsidRPr="00760AC5">
        <w:rPr>
          <w:bCs/>
          <w:sz w:val="24"/>
          <w:szCs w:val="24"/>
        </w:rPr>
        <w:t xml:space="preserve">comprises the </w:t>
      </w:r>
      <w:r w:rsidR="00F576B4">
        <w:rPr>
          <w:bCs/>
          <w:sz w:val="24"/>
          <w:szCs w:val="24"/>
        </w:rPr>
        <w:t>9</w:t>
      </w:r>
      <w:r w:rsidR="00760AC5" w:rsidRPr="00760AC5">
        <w:rPr>
          <w:bCs/>
          <w:sz w:val="24"/>
          <w:szCs w:val="24"/>
        </w:rPr>
        <w:t xml:space="preserve"> pages commencing on the following page.</w:t>
      </w:r>
      <w:bookmarkEnd w:id="0"/>
    </w:p>
    <w:p w14:paraId="2B749EFB" w14:textId="77777777" w:rsidR="00F576B4" w:rsidRDefault="00F576B4" w:rsidP="00576308">
      <w:pPr>
        <w:pStyle w:val="Header"/>
        <w:jc w:val="both"/>
        <w:rPr>
          <w:bCs/>
          <w:sz w:val="24"/>
          <w:szCs w:val="24"/>
        </w:rPr>
        <w:sectPr w:rsidR="00F576B4" w:rsidSect="009A5361">
          <w:pgSz w:w="11907" w:h="16840" w:code="9"/>
          <w:pgMar w:top="1440" w:right="1797" w:bottom="1440" w:left="1797" w:header="720" w:footer="720" w:gutter="0"/>
          <w:pgNumType w:start="1"/>
          <w:cols w:space="720"/>
          <w:titlePg/>
        </w:sectPr>
      </w:pPr>
    </w:p>
    <w:p w14:paraId="3403C9EB" w14:textId="77777777" w:rsidR="00F576B4" w:rsidRPr="00F576B4" w:rsidRDefault="00F576B4" w:rsidP="00F576B4">
      <w:pPr>
        <w:tabs>
          <w:tab w:val="center" w:pos="4320"/>
          <w:tab w:val="right" w:pos="8640"/>
        </w:tabs>
        <w:jc w:val="both"/>
        <w:rPr>
          <w:rFonts w:ascii="Trebuchet MS" w:eastAsia="Times" w:hAnsi="Trebuchet MS"/>
          <w:sz w:val="22"/>
          <w:lang w:eastAsia="en-US"/>
        </w:rPr>
      </w:pPr>
      <w:bookmarkStart w:id="2" w:name="OLE_LINK1"/>
      <w:r w:rsidRPr="00F576B4">
        <w:rPr>
          <w:rFonts w:ascii="Trebuchet MS" w:eastAsia="Times" w:hAnsi="Trebuchet MS"/>
          <w:noProof/>
          <w:sz w:val="22"/>
        </w:rPr>
        <w:lastRenderedPageBreak/>
        <w:drawing>
          <wp:inline distT="0" distB="0" distL="0" distR="0" wp14:anchorId="5AA0AEFF" wp14:editId="616649FC">
            <wp:extent cx="1425575" cy="1102360"/>
            <wp:effectExtent l="0" t="0" r="317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5575" cy="1102360"/>
                    </a:xfrm>
                    <a:prstGeom prst="rect">
                      <a:avLst/>
                    </a:prstGeom>
                    <a:noFill/>
                    <a:ln>
                      <a:noFill/>
                    </a:ln>
                  </pic:spPr>
                </pic:pic>
              </a:graphicData>
            </a:graphic>
          </wp:inline>
        </w:drawing>
      </w:r>
    </w:p>
    <w:p w14:paraId="106601D5" w14:textId="77777777" w:rsidR="00F576B4" w:rsidRPr="00F576B4" w:rsidRDefault="00F576B4" w:rsidP="00F576B4">
      <w:pPr>
        <w:rPr>
          <w:rFonts w:ascii="Trebuchet MS" w:eastAsia="Times" w:hAnsi="Trebuchet MS"/>
          <w:sz w:val="22"/>
          <w:lang w:eastAsia="en-US"/>
        </w:rPr>
      </w:pPr>
    </w:p>
    <w:p w14:paraId="34610A77" w14:textId="77777777" w:rsidR="00F576B4" w:rsidRPr="00F576B4" w:rsidRDefault="00F576B4" w:rsidP="00F576B4">
      <w:pPr>
        <w:spacing w:before="120" w:after="360"/>
        <w:rPr>
          <w:rFonts w:ascii="Arial" w:hAnsi="Arial" w:cs="Arial"/>
          <w:b/>
          <w:sz w:val="40"/>
          <w:szCs w:val="40"/>
        </w:rPr>
      </w:pPr>
      <w:r w:rsidRPr="00F576B4">
        <w:rPr>
          <w:rFonts w:ascii="Arial" w:hAnsi="Arial" w:cs="Arial"/>
          <w:b/>
          <w:sz w:val="40"/>
          <w:szCs w:val="40"/>
        </w:rPr>
        <w:t>Reporting Standard ARS 760.0</w:t>
      </w:r>
    </w:p>
    <w:p w14:paraId="09DB5904" w14:textId="77777777" w:rsidR="00F576B4" w:rsidRPr="00F576B4" w:rsidRDefault="00F576B4" w:rsidP="00F576B4">
      <w:pPr>
        <w:spacing w:before="120" w:after="360"/>
        <w:rPr>
          <w:rFonts w:ascii="Arial" w:hAnsi="Arial" w:cs="Arial"/>
          <w:b/>
          <w:sz w:val="40"/>
          <w:szCs w:val="40"/>
        </w:rPr>
      </w:pPr>
      <w:r w:rsidRPr="00F576B4">
        <w:rPr>
          <w:rFonts w:ascii="Arial" w:hAnsi="Arial" w:cs="Arial"/>
          <w:b/>
          <w:sz w:val="40"/>
          <w:szCs w:val="40"/>
        </w:rPr>
        <w:t xml:space="preserve">ATO collection for </w:t>
      </w:r>
      <w:r w:rsidRPr="00F576B4">
        <w:rPr>
          <w:rFonts w:ascii="Arial" w:hAnsi="Arial" w:cs="Arial"/>
          <w:b/>
          <w:i/>
          <w:sz w:val="40"/>
          <w:szCs w:val="40"/>
        </w:rPr>
        <w:t xml:space="preserve">Major Bank Levy Act 2017 </w:t>
      </w:r>
    </w:p>
    <w:p w14:paraId="3EF2A381" w14:textId="77777777" w:rsidR="00F576B4" w:rsidRPr="00F576B4" w:rsidRDefault="00F576B4" w:rsidP="00F576B4">
      <w:pPr>
        <w:pBdr>
          <w:top w:val="single" w:sz="4" w:space="1" w:color="auto"/>
          <w:left w:val="single" w:sz="4" w:space="4" w:color="auto"/>
          <w:bottom w:val="single" w:sz="4" w:space="1" w:color="auto"/>
          <w:right w:val="single" w:sz="4" w:space="4" w:color="auto"/>
        </w:pBdr>
        <w:shd w:val="clear" w:color="auto" w:fill="D9D9D9"/>
        <w:spacing w:before="120" w:after="360"/>
        <w:jc w:val="both"/>
        <w:rPr>
          <w:rFonts w:ascii="Arial" w:eastAsia="Times" w:hAnsi="Arial" w:cs="Arial"/>
          <w:b/>
          <w:sz w:val="32"/>
          <w:szCs w:val="32"/>
          <w:lang w:eastAsia="en-US"/>
        </w:rPr>
      </w:pPr>
      <w:r w:rsidRPr="00F576B4">
        <w:rPr>
          <w:rFonts w:ascii="Arial" w:eastAsia="Times" w:hAnsi="Arial" w:cs="Arial"/>
          <w:b/>
          <w:sz w:val="32"/>
          <w:szCs w:val="32"/>
          <w:lang w:eastAsia="en-US"/>
        </w:rPr>
        <w:t>Objective of this Reporting Standard</w:t>
      </w:r>
    </w:p>
    <w:p w14:paraId="7D77566A" w14:textId="77777777" w:rsidR="00F576B4" w:rsidRPr="00F576B4" w:rsidRDefault="00F576B4" w:rsidP="00F576B4">
      <w:pPr>
        <w:pBdr>
          <w:top w:val="single" w:sz="4" w:space="1" w:color="auto"/>
          <w:left w:val="single" w:sz="4" w:space="4" w:color="auto"/>
          <w:bottom w:val="single" w:sz="4" w:space="1" w:color="auto"/>
          <w:right w:val="single" w:sz="4" w:space="4" w:color="auto"/>
        </w:pBdr>
        <w:shd w:val="clear" w:color="auto" w:fill="D9D9D9"/>
        <w:jc w:val="both"/>
        <w:rPr>
          <w:rFonts w:eastAsia="Times"/>
          <w:sz w:val="24"/>
          <w:szCs w:val="24"/>
          <w:lang w:eastAsia="en-US"/>
        </w:rPr>
      </w:pPr>
      <w:r w:rsidRPr="00F576B4">
        <w:rPr>
          <w:rFonts w:eastAsia="Times"/>
          <w:sz w:val="24"/>
          <w:szCs w:val="24"/>
          <w:lang w:eastAsia="en-US"/>
        </w:rPr>
        <w:t xml:space="preserve">This Reporting Standard sets out the requirements for the provision of information </w:t>
      </w:r>
      <w:bookmarkStart w:id="3" w:name="OLE_LINK3"/>
      <w:r w:rsidRPr="00F576B4">
        <w:rPr>
          <w:rFonts w:eastAsia="Times"/>
          <w:sz w:val="24"/>
          <w:szCs w:val="24"/>
          <w:lang w:eastAsia="en-US"/>
        </w:rPr>
        <w:t xml:space="preserve">to APRA in relation to an authorised deposit-taking institution’s levy calculation for the purposes of the </w:t>
      </w:r>
      <w:r w:rsidRPr="00F576B4">
        <w:rPr>
          <w:rFonts w:eastAsia="Times"/>
          <w:i/>
          <w:sz w:val="24"/>
          <w:szCs w:val="24"/>
          <w:lang w:eastAsia="en-US"/>
        </w:rPr>
        <w:t>Major Bank Levy Act 2017</w:t>
      </w:r>
      <w:bookmarkEnd w:id="3"/>
      <w:r w:rsidRPr="00F576B4">
        <w:rPr>
          <w:rFonts w:eastAsia="Times"/>
          <w:sz w:val="24"/>
          <w:szCs w:val="24"/>
          <w:lang w:eastAsia="en-US"/>
        </w:rPr>
        <w:t xml:space="preserve">. </w:t>
      </w:r>
    </w:p>
    <w:p w14:paraId="663B1671" w14:textId="77777777" w:rsidR="00F576B4" w:rsidRPr="00F576B4" w:rsidRDefault="00F576B4" w:rsidP="00F576B4">
      <w:pPr>
        <w:pBdr>
          <w:top w:val="single" w:sz="4" w:space="1" w:color="auto"/>
          <w:left w:val="single" w:sz="4" w:space="4" w:color="auto"/>
          <w:bottom w:val="single" w:sz="4" w:space="1" w:color="auto"/>
          <w:right w:val="single" w:sz="4" w:space="4" w:color="auto"/>
        </w:pBdr>
        <w:shd w:val="clear" w:color="auto" w:fill="D9D9D9"/>
        <w:jc w:val="both"/>
        <w:rPr>
          <w:rFonts w:eastAsia="Times"/>
          <w:sz w:val="24"/>
          <w:szCs w:val="24"/>
          <w:lang w:eastAsia="en-US"/>
        </w:rPr>
      </w:pPr>
    </w:p>
    <w:p w14:paraId="03D8E9A9" w14:textId="77777777" w:rsidR="00F576B4" w:rsidRPr="00F576B4" w:rsidRDefault="00F576B4" w:rsidP="00F576B4">
      <w:pPr>
        <w:pBdr>
          <w:top w:val="single" w:sz="4" w:space="1" w:color="auto"/>
          <w:left w:val="single" w:sz="4" w:space="4" w:color="auto"/>
          <w:bottom w:val="single" w:sz="4" w:space="1" w:color="auto"/>
          <w:right w:val="single" w:sz="4" w:space="4" w:color="auto"/>
        </w:pBdr>
        <w:shd w:val="clear" w:color="auto" w:fill="D9D9D9"/>
        <w:jc w:val="both"/>
        <w:rPr>
          <w:rFonts w:eastAsia="Times"/>
          <w:i/>
          <w:sz w:val="24"/>
          <w:szCs w:val="24"/>
          <w:lang w:eastAsia="en-US"/>
        </w:rPr>
      </w:pPr>
      <w:r w:rsidRPr="00F576B4">
        <w:rPr>
          <w:rFonts w:eastAsia="Times"/>
          <w:sz w:val="24"/>
          <w:szCs w:val="24"/>
          <w:lang w:eastAsia="en-US"/>
        </w:rPr>
        <w:t xml:space="preserve">It includes </w:t>
      </w:r>
      <w:r w:rsidRPr="00F576B4">
        <w:rPr>
          <w:rFonts w:eastAsia="Times"/>
          <w:i/>
          <w:sz w:val="24"/>
          <w:szCs w:val="24"/>
          <w:lang w:eastAsia="en-US"/>
        </w:rPr>
        <w:t>Reporting Form</w:t>
      </w:r>
      <w:r w:rsidRPr="00F576B4">
        <w:rPr>
          <w:rFonts w:eastAsia="Times"/>
          <w:sz w:val="24"/>
          <w:szCs w:val="24"/>
          <w:lang w:eastAsia="en-US"/>
        </w:rPr>
        <w:t xml:space="preserve"> </w:t>
      </w:r>
      <w:r w:rsidRPr="00F576B4">
        <w:rPr>
          <w:rFonts w:eastAsia="Times"/>
          <w:i/>
          <w:sz w:val="24"/>
          <w:szCs w:val="24"/>
          <w:lang w:eastAsia="en-US"/>
        </w:rPr>
        <w:t xml:space="preserve">ARF 760.0 ATO collection for Major Bank Levy Act 2017 </w:t>
      </w:r>
      <w:r w:rsidRPr="00F576B4">
        <w:rPr>
          <w:rFonts w:eastAsia="Times"/>
          <w:sz w:val="24"/>
          <w:szCs w:val="24"/>
          <w:lang w:eastAsia="en-US"/>
        </w:rPr>
        <w:t xml:space="preserve">and should be read in conjunction with the </w:t>
      </w:r>
      <w:r w:rsidRPr="00F576B4">
        <w:rPr>
          <w:rFonts w:eastAsia="Times"/>
          <w:i/>
          <w:sz w:val="24"/>
          <w:szCs w:val="24"/>
          <w:lang w:eastAsia="en-US"/>
        </w:rPr>
        <w:t>Major Bank Levy Act 2017.</w:t>
      </w:r>
    </w:p>
    <w:p w14:paraId="3388AE7E" w14:textId="77777777" w:rsidR="00F576B4" w:rsidRPr="00F576B4" w:rsidRDefault="00F576B4" w:rsidP="00F576B4">
      <w:pPr>
        <w:pBdr>
          <w:top w:val="single" w:sz="4" w:space="1" w:color="auto"/>
          <w:left w:val="single" w:sz="4" w:space="4" w:color="auto"/>
          <w:bottom w:val="single" w:sz="4" w:space="1" w:color="auto"/>
          <w:right w:val="single" w:sz="4" w:space="4" w:color="auto"/>
        </w:pBdr>
        <w:shd w:val="clear" w:color="auto" w:fill="D9D9D9"/>
        <w:jc w:val="both"/>
        <w:rPr>
          <w:rFonts w:eastAsia="Times"/>
          <w:sz w:val="24"/>
          <w:szCs w:val="24"/>
          <w:lang w:eastAsia="en-US"/>
        </w:rPr>
      </w:pPr>
    </w:p>
    <w:p w14:paraId="1D9AF729" w14:textId="77777777" w:rsidR="00F576B4" w:rsidRPr="00F576B4" w:rsidRDefault="00F576B4" w:rsidP="00F576B4">
      <w:pPr>
        <w:keepNext/>
        <w:keepLines/>
        <w:spacing w:before="240" w:after="240"/>
        <w:outlineLvl w:val="2"/>
        <w:rPr>
          <w:rFonts w:ascii="Arial" w:hAnsi="Arial"/>
          <w:b/>
          <w:bCs/>
          <w:sz w:val="24"/>
          <w:szCs w:val="24"/>
          <w:lang w:val="x-none" w:eastAsia="en-US"/>
        </w:rPr>
      </w:pPr>
      <w:bookmarkStart w:id="4" w:name="_Toc256519850"/>
      <w:r w:rsidRPr="00F576B4">
        <w:rPr>
          <w:rFonts w:ascii="Arial" w:hAnsi="Arial"/>
          <w:b/>
          <w:bCs/>
          <w:sz w:val="24"/>
          <w:szCs w:val="24"/>
          <w:lang w:val="x-none" w:eastAsia="en-US"/>
        </w:rPr>
        <w:lastRenderedPageBreak/>
        <w:t>Authority</w:t>
      </w:r>
      <w:bookmarkEnd w:id="4"/>
    </w:p>
    <w:p w14:paraId="5D089C23" w14:textId="77777777" w:rsidR="00F576B4" w:rsidRPr="00F576B4" w:rsidRDefault="00F576B4" w:rsidP="00F576B4">
      <w:pPr>
        <w:numPr>
          <w:ilvl w:val="0"/>
          <w:numId w:val="5"/>
        </w:numPr>
        <w:spacing w:before="240" w:after="240"/>
        <w:jc w:val="both"/>
        <w:rPr>
          <w:iCs/>
          <w:sz w:val="24"/>
          <w:szCs w:val="24"/>
          <w:lang w:val="x-none" w:eastAsia="en-US"/>
        </w:rPr>
      </w:pPr>
      <w:bookmarkStart w:id="5" w:name="_Ref42506849"/>
      <w:r w:rsidRPr="00F576B4">
        <w:rPr>
          <w:iCs/>
          <w:sz w:val="24"/>
          <w:szCs w:val="24"/>
          <w:lang w:val="x-none" w:eastAsia="en-US"/>
        </w:rPr>
        <w:t xml:space="preserve">This Reporting Standard is made under section 13 of the </w:t>
      </w:r>
      <w:r w:rsidRPr="00F576B4">
        <w:rPr>
          <w:i/>
          <w:iCs/>
          <w:sz w:val="24"/>
          <w:szCs w:val="24"/>
          <w:lang w:val="x-none" w:eastAsia="en-US"/>
        </w:rPr>
        <w:t>Financial Sector (Collection of Data) Act 2001</w:t>
      </w:r>
      <w:r w:rsidRPr="00F576B4">
        <w:rPr>
          <w:iCs/>
          <w:sz w:val="24"/>
          <w:szCs w:val="24"/>
          <w:lang w:val="x-none" w:eastAsia="en-US"/>
        </w:rPr>
        <w:t>.</w:t>
      </w:r>
      <w:bookmarkEnd w:id="5"/>
    </w:p>
    <w:p w14:paraId="2E5AC60E" w14:textId="77777777" w:rsidR="00F576B4" w:rsidRPr="00F576B4" w:rsidRDefault="00F576B4" w:rsidP="00F576B4">
      <w:pPr>
        <w:keepNext/>
        <w:keepLines/>
        <w:spacing w:before="120" w:after="240"/>
        <w:outlineLvl w:val="2"/>
        <w:rPr>
          <w:rFonts w:ascii="Arial" w:hAnsi="Arial"/>
          <w:b/>
          <w:bCs/>
          <w:color w:val="000000"/>
          <w:sz w:val="24"/>
          <w:szCs w:val="24"/>
          <w:lang w:val="x-none" w:eastAsia="en-US"/>
        </w:rPr>
      </w:pPr>
      <w:r w:rsidRPr="00F576B4">
        <w:rPr>
          <w:rFonts w:ascii="Arial" w:hAnsi="Arial"/>
          <w:b/>
          <w:bCs/>
          <w:color w:val="000000"/>
          <w:sz w:val="24"/>
          <w:szCs w:val="24"/>
          <w:lang w:val="x-none" w:eastAsia="en-US"/>
        </w:rPr>
        <w:t>Purpose</w:t>
      </w:r>
    </w:p>
    <w:p w14:paraId="6B6CCAAB" w14:textId="77777777" w:rsidR="00F576B4" w:rsidRPr="00F576B4" w:rsidRDefault="00F576B4" w:rsidP="00F576B4">
      <w:pPr>
        <w:keepNext/>
        <w:keepLines/>
        <w:numPr>
          <w:ilvl w:val="0"/>
          <w:numId w:val="5"/>
        </w:numPr>
        <w:spacing w:before="120" w:after="240"/>
        <w:jc w:val="both"/>
        <w:outlineLvl w:val="2"/>
        <w:rPr>
          <w:iCs/>
          <w:sz w:val="24"/>
          <w:szCs w:val="24"/>
          <w:lang w:eastAsia="en-US"/>
        </w:rPr>
      </w:pPr>
      <w:r w:rsidRPr="00F576B4">
        <w:rPr>
          <w:iCs/>
          <w:sz w:val="24"/>
          <w:szCs w:val="24"/>
          <w:lang w:eastAsia="en-US"/>
        </w:rPr>
        <w:t xml:space="preserve">Information collected in </w:t>
      </w:r>
      <w:r w:rsidRPr="00F576B4">
        <w:rPr>
          <w:i/>
          <w:iCs/>
          <w:sz w:val="24"/>
          <w:szCs w:val="24"/>
          <w:lang w:eastAsia="en-US"/>
        </w:rPr>
        <w:t xml:space="preserve">Reporting Form </w:t>
      </w:r>
      <w:r w:rsidRPr="00F576B4">
        <w:rPr>
          <w:rFonts w:eastAsia="Times"/>
          <w:i/>
          <w:sz w:val="24"/>
          <w:szCs w:val="24"/>
          <w:lang w:eastAsia="en-US"/>
        </w:rPr>
        <w:t>ARF 760.0 ATO collection for Major Bank Levy Act 2017</w:t>
      </w:r>
      <w:r w:rsidRPr="00F576B4">
        <w:rPr>
          <w:i/>
          <w:iCs/>
          <w:sz w:val="24"/>
          <w:szCs w:val="24"/>
          <w:lang w:eastAsia="en-US"/>
        </w:rPr>
        <w:t xml:space="preserve"> </w:t>
      </w:r>
      <w:r w:rsidRPr="00F576B4">
        <w:rPr>
          <w:iCs/>
          <w:sz w:val="24"/>
          <w:szCs w:val="24"/>
          <w:lang w:eastAsia="en-US"/>
        </w:rPr>
        <w:t xml:space="preserve">(ARF 760.0) is used by the </w:t>
      </w:r>
      <w:r w:rsidRPr="00F576B4">
        <w:rPr>
          <w:sz w:val="24"/>
          <w:szCs w:val="24"/>
          <w:lang w:eastAsia="en-US"/>
        </w:rPr>
        <w:t>Commissioner of</w:t>
      </w:r>
      <w:r w:rsidRPr="00F576B4">
        <w:rPr>
          <w:iCs/>
          <w:sz w:val="24"/>
          <w:szCs w:val="24"/>
          <w:lang w:eastAsia="en-US"/>
        </w:rPr>
        <w:t xml:space="preserve"> Taxation for the purposes of the </w:t>
      </w:r>
      <w:r w:rsidRPr="00F576B4">
        <w:rPr>
          <w:rFonts w:eastAsia="Times"/>
          <w:i/>
          <w:sz w:val="24"/>
          <w:szCs w:val="24"/>
          <w:lang w:eastAsia="en-US"/>
        </w:rPr>
        <w:t xml:space="preserve">Major Bank Levy Act 2017 </w:t>
      </w:r>
      <w:r w:rsidRPr="00F576B4">
        <w:rPr>
          <w:rFonts w:eastAsia="Times"/>
          <w:sz w:val="24"/>
          <w:szCs w:val="24"/>
          <w:lang w:eastAsia="en-US"/>
        </w:rPr>
        <w:t>(the Act).</w:t>
      </w:r>
    </w:p>
    <w:p w14:paraId="47A7FC2E" w14:textId="77777777" w:rsidR="00F576B4" w:rsidRPr="00F576B4" w:rsidRDefault="00F576B4" w:rsidP="00F576B4">
      <w:pPr>
        <w:keepNext/>
        <w:keepLines/>
        <w:spacing w:before="120" w:after="240"/>
        <w:outlineLvl w:val="2"/>
        <w:rPr>
          <w:rFonts w:ascii="Arial" w:hAnsi="Arial"/>
          <w:b/>
          <w:bCs/>
          <w:color w:val="000000"/>
          <w:sz w:val="24"/>
          <w:szCs w:val="24"/>
          <w:lang w:val="x-none" w:eastAsia="en-US"/>
        </w:rPr>
      </w:pPr>
      <w:r w:rsidRPr="00F576B4">
        <w:rPr>
          <w:rFonts w:ascii="Arial" w:hAnsi="Arial"/>
          <w:b/>
          <w:bCs/>
          <w:color w:val="000000"/>
          <w:sz w:val="24"/>
          <w:szCs w:val="24"/>
          <w:lang w:val="x-none" w:eastAsia="en-US"/>
        </w:rPr>
        <w:t>Application and commencement</w:t>
      </w:r>
    </w:p>
    <w:p w14:paraId="12824682" w14:textId="77777777" w:rsidR="00F576B4" w:rsidRPr="00F576B4" w:rsidRDefault="00F576B4" w:rsidP="00F576B4">
      <w:pPr>
        <w:numPr>
          <w:ilvl w:val="0"/>
          <w:numId w:val="5"/>
        </w:numPr>
        <w:spacing w:before="240" w:after="240"/>
        <w:jc w:val="both"/>
        <w:rPr>
          <w:iCs/>
          <w:sz w:val="24"/>
          <w:szCs w:val="24"/>
          <w:lang w:val="x-none" w:eastAsia="en-US"/>
        </w:rPr>
      </w:pPr>
      <w:r w:rsidRPr="00F576B4">
        <w:rPr>
          <w:iCs/>
          <w:sz w:val="24"/>
          <w:szCs w:val="24"/>
          <w:lang w:val="x-none" w:eastAsia="en-US"/>
        </w:rPr>
        <w:t xml:space="preserve">This Reporting Standard applies to </w:t>
      </w:r>
      <w:r w:rsidRPr="00F576B4">
        <w:rPr>
          <w:iCs/>
          <w:sz w:val="24"/>
          <w:szCs w:val="24"/>
          <w:lang w:eastAsia="en-US"/>
        </w:rPr>
        <w:t xml:space="preserve">an authorised deposit-taking institution (ADI) that has a </w:t>
      </w:r>
      <w:r w:rsidRPr="00F576B4">
        <w:rPr>
          <w:i/>
          <w:iCs/>
          <w:sz w:val="24"/>
          <w:szCs w:val="24"/>
          <w:lang w:eastAsia="en-US"/>
        </w:rPr>
        <w:t>total liabilities amount</w:t>
      </w:r>
      <w:r w:rsidRPr="00F576B4">
        <w:rPr>
          <w:iCs/>
          <w:sz w:val="24"/>
          <w:szCs w:val="24"/>
          <w:lang w:eastAsia="en-US"/>
        </w:rPr>
        <w:t xml:space="preserve"> that exceeds the </w:t>
      </w:r>
      <w:r w:rsidRPr="00F576B4">
        <w:rPr>
          <w:i/>
          <w:iCs/>
          <w:sz w:val="24"/>
          <w:szCs w:val="24"/>
          <w:lang w:eastAsia="en-US"/>
        </w:rPr>
        <w:t>levy threshold</w:t>
      </w:r>
      <w:r w:rsidRPr="00F576B4">
        <w:rPr>
          <w:rFonts w:eastAsia="Times"/>
          <w:i/>
          <w:sz w:val="24"/>
          <w:szCs w:val="24"/>
          <w:lang w:eastAsia="en-US"/>
        </w:rPr>
        <w:t>.</w:t>
      </w:r>
    </w:p>
    <w:p w14:paraId="2AD79BE1" w14:textId="77777777" w:rsidR="00F576B4" w:rsidRPr="00F576B4" w:rsidRDefault="00F576B4" w:rsidP="00F576B4">
      <w:pPr>
        <w:numPr>
          <w:ilvl w:val="0"/>
          <w:numId w:val="5"/>
        </w:numPr>
        <w:spacing w:before="240" w:after="240"/>
        <w:jc w:val="both"/>
        <w:rPr>
          <w:iCs/>
          <w:sz w:val="24"/>
          <w:szCs w:val="24"/>
          <w:lang w:val="x-none" w:eastAsia="en-US"/>
        </w:rPr>
      </w:pPr>
      <w:r w:rsidRPr="00F576B4">
        <w:rPr>
          <w:iCs/>
          <w:sz w:val="24"/>
          <w:szCs w:val="24"/>
          <w:lang w:val="x-none" w:eastAsia="en-US"/>
        </w:rPr>
        <w:t xml:space="preserve">This Reporting Standard applies for reporting periods ending on or after </w:t>
      </w:r>
      <w:r w:rsidRPr="00F576B4">
        <w:rPr>
          <w:iCs/>
          <w:sz w:val="24"/>
          <w:szCs w:val="24"/>
          <w:lang w:eastAsia="en-US"/>
        </w:rPr>
        <w:t>30 September 2017</w:t>
      </w:r>
      <w:r w:rsidRPr="00F576B4">
        <w:rPr>
          <w:iCs/>
          <w:sz w:val="24"/>
          <w:szCs w:val="24"/>
          <w:lang w:val="x-none" w:eastAsia="en-US"/>
        </w:rPr>
        <w:t>.</w:t>
      </w:r>
    </w:p>
    <w:p w14:paraId="2C83D87D" w14:textId="77777777" w:rsidR="00F576B4" w:rsidRPr="00F576B4" w:rsidRDefault="00F576B4" w:rsidP="00F576B4">
      <w:pPr>
        <w:keepNext/>
        <w:keepLines/>
        <w:spacing w:before="120" w:after="240"/>
        <w:outlineLvl w:val="2"/>
        <w:rPr>
          <w:rFonts w:ascii="Arial" w:hAnsi="Arial"/>
          <w:b/>
          <w:bCs/>
          <w:color w:val="000000"/>
          <w:sz w:val="24"/>
          <w:szCs w:val="24"/>
          <w:lang w:val="x-none" w:eastAsia="en-US"/>
        </w:rPr>
      </w:pPr>
      <w:bookmarkStart w:id="6" w:name="_Toc256519851"/>
      <w:r w:rsidRPr="00F576B4">
        <w:rPr>
          <w:rFonts w:ascii="Arial" w:hAnsi="Arial"/>
          <w:b/>
          <w:bCs/>
          <w:color w:val="000000"/>
          <w:sz w:val="24"/>
          <w:szCs w:val="24"/>
          <w:lang w:val="x-none" w:eastAsia="en-US"/>
        </w:rPr>
        <w:t>Information required</w:t>
      </w:r>
    </w:p>
    <w:p w14:paraId="5914ED67" w14:textId="77777777" w:rsidR="00F576B4" w:rsidRPr="00F576B4" w:rsidRDefault="00F576B4" w:rsidP="00F576B4">
      <w:pPr>
        <w:numPr>
          <w:ilvl w:val="0"/>
          <w:numId w:val="5"/>
        </w:numPr>
        <w:spacing w:before="240" w:after="240"/>
        <w:jc w:val="both"/>
        <w:rPr>
          <w:iCs/>
          <w:sz w:val="24"/>
          <w:szCs w:val="24"/>
          <w:lang w:val="x-none" w:eastAsia="en-US"/>
        </w:rPr>
      </w:pPr>
      <w:bookmarkStart w:id="7" w:name="_Ref454791129"/>
      <w:r w:rsidRPr="00F576B4">
        <w:rPr>
          <w:iCs/>
          <w:sz w:val="24"/>
          <w:szCs w:val="24"/>
          <w:lang w:val="x-none" w:eastAsia="en-US"/>
        </w:rPr>
        <w:t>An ADI to which this Reporting Standard applies must provide APRA with the information required by ARF 7</w:t>
      </w:r>
      <w:r w:rsidRPr="00F576B4">
        <w:rPr>
          <w:iCs/>
          <w:sz w:val="24"/>
          <w:szCs w:val="24"/>
          <w:lang w:eastAsia="en-US"/>
        </w:rPr>
        <w:t>60</w:t>
      </w:r>
      <w:r w:rsidRPr="00F576B4">
        <w:rPr>
          <w:iCs/>
          <w:sz w:val="24"/>
          <w:szCs w:val="24"/>
          <w:lang w:val="x-none" w:eastAsia="en-US"/>
        </w:rPr>
        <w:t>.</w:t>
      </w:r>
      <w:r w:rsidRPr="00F576B4">
        <w:rPr>
          <w:iCs/>
          <w:sz w:val="24"/>
          <w:szCs w:val="24"/>
          <w:lang w:eastAsia="en-US"/>
        </w:rPr>
        <w:t xml:space="preserve">0 </w:t>
      </w:r>
      <w:r w:rsidRPr="00F576B4">
        <w:rPr>
          <w:iCs/>
          <w:sz w:val="24"/>
          <w:szCs w:val="24"/>
          <w:lang w:val="x-none" w:eastAsia="en-US"/>
        </w:rPr>
        <w:t xml:space="preserve">for each </w:t>
      </w:r>
      <w:r w:rsidRPr="00F576B4">
        <w:rPr>
          <w:i/>
          <w:sz w:val="24"/>
          <w:szCs w:val="24"/>
          <w:lang w:val="x-none" w:eastAsia="en-US"/>
        </w:rPr>
        <w:t>reporting period</w:t>
      </w:r>
      <w:r w:rsidRPr="00F576B4">
        <w:rPr>
          <w:b/>
          <w:i/>
          <w:iCs/>
          <w:sz w:val="24"/>
          <w:szCs w:val="24"/>
          <w:lang w:eastAsia="en-US"/>
        </w:rPr>
        <w:t xml:space="preserve"> </w:t>
      </w:r>
      <w:r w:rsidRPr="00F576B4">
        <w:rPr>
          <w:rFonts w:eastAsia="Calibri"/>
          <w:sz w:val="24"/>
          <w:szCs w:val="24"/>
          <w:lang w:eastAsia="en-US"/>
        </w:rPr>
        <w:t xml:space="preserve">on a </w:t>
      </w:r>
      <w:r w:rsidRPr="00F576B4">
        <w:rPr>
          <w:rFonts w:eastAsia="Calibri"/>
          <w:i/>
          <w:sz w:val="24"/>
          <w:szCs w:val="24"/>
          <w:lang w:eastAsia="en-US"/>
        </w:rPr>
        <w:t>Licensed ADI</w:t>
      </w:r>
      <w:r w:rsidRPr="00F576B4">
        <w:rPr>
          <w:rFonts w:eastAsia="Calibri"/>
          <w:sz w:val="24"/>
          <w:szCs w:val="24"/>
          <w:lang w:eastAsia="en-US"/>
        </w:rPr>
        <w:t xml:space="preserve"> basis</w:t>
      </w:r>
      <w:r w:rsidRPr="00F576B4">
        <w:rPr>
          <w:iCs/>
          <w:sz w:val="24"/>
          <w:szCs w:val="24"/>
          <w:lang w:val="x-none" w:eastAsia="en-US"/>
        </w:rPr>
        <w:t>.</w:t>
      </w:r>
      <w:bookmarkEnd w:id="7"/>
      <w:r w:rsidRPr="00F576B4">
        <w:rPr>
          <w:iCs/>
          <w:sz w:val="24"/>
          <w:szCs w:val="24"/>
          <w:lang w:eastAsia="en-US"/>
        </w:rPr>
        <w:t xml:space="preserve"> </w:t>
      </w:r>
    </w:p>
    <w:p w14:paraId="12E478E3" w14:textId="77777777" w:rsidR="00F576B4" w:rsidRPr="00F576B4" w:rsidRDefault="00F576B4" w:rsidP="00F576B4">
      <w:pPr>
        <w:keepNext/>
        <w:keepLines/>
        <w:spacing w:before="120" w:after="240"/>
        <w:outlineLvl w:val="2"/>
        <w:rPr>
          <w:rFonts w:ascii="Arial" w:hAnsi="Arial"/>
          <w:b/>
          <w:bCs/>
          <w:color w:val="000000"/>
          <w:sz w:val="24"/>
          <w:szCs w:val="24"/>
          <w:lang w:val="x-none" w:eastAsia="en-US"/>
        </w:rPr>
      </w:pPr>
      <w:r w:rsidRPr="00F576B4">
        <w:rPr>
          <w:rFonts w:ascii="Arial" w:hAnsi="Arial"/>
          <w:b/>
          <w:bCs/>
          <w:color w:val="000000"/>
          <w:sz w:val="24"/>
          <w:szCs w:val="24"/>
          <w:lang w:val="x-none" w:eastAsia="en-US"/>
        </w:rPr>
        <w:lastRenderedPageBreak/>
        <w:t>Forms and method of submission</w:t>
      </w:r>
    </w:p>
    <w:p w14:paraId="61FE6897" w14:textId="77777777" w:rsidR="00F576B4" w:rsidRPr="00F576B4" w:rsidRDefault="00F576B4" w:rsidP="00F576B4">
      <w:pPr>
        <w:numPr>
          <w:ilvl w:val="0"/>
          <w:numId w:val="5"/>
        </w:numPr>
        <w:spacing w:before="240" w:after="240"/>
        <w:jc w:val="both"/>
        <w:rPr>
          <w:iCs/>
          <w:sz w:val="24"/>
          <w:szCs w:val="24"/>
          <w:lang w:val="x-none" w:eastAsia="en-US"/>
        </w:rPr>
      </w:pPr>
      <w:r w:rsidRPr="00F576B4">
        <w:rPr>
          <w:iCs/>
          <w:sz w:val="24"/>
          <w:szCs w:val="24"/>
          <w:lang w:val="x-none" w:eastAsia="en-US"/>
        </w:rPr>
        <w:t>The information required by this Reporting Standard must be given to APRA in electronic format using the ‘Direct to APRA’ application or by a method notified by APRA</w:t>
      </w:r>
      <w:r w:rsidRPr="00F576B4">
        <w:rPr>
          <w:iCs/>
          <w:sz w:val="24"/>
          <w:szCs w:val="24"/>
          <w:lang w:eastAsia="en-US"/>
        </w:rPr>
        <w:t>, in writing,</w:t>
      </w:r>
      <w:r w:rsidRPr="00F576B4">
        <w:rPr>
          <w:iCs/>
          <w:sz w:val="24"/>
          <w:szCs w:val="24"/>
          <w:lang w:val="x-none" w:eastAsia="en-US"/>
        </w:rPr>
        <w:t xml:space="preserve"> prior to submission.</w:t>
      </w:r>
    </w:p>
    <w:p w14:paraId="77FF57AC" w14:textId="77777777" w:rsidR="00F576B4" w:rsidRPr="00F576B4" w:rsidRDefault="00F576B4" w:rsidP="00F576B4">
      <w:pPr>
        <w:spacing w:after="240"/>
        <w:ind w:left="567"/>
        <w:jc w:val="both"/>
        <w:rPr>
          <w:iCs/>
          <w:lang w:val="x-none" w:eastAsia="en-US"/>
        </w:rPr>
      </w:pPr>
      <w:r w:rsidRPr="00F576B4">
        <w:rPr>
          <w:i/>
          <w:iCs/>
          <w:lang w:val="x-none" w:eastAsia="en-US"/>
        </w:rPr>
        <w:t>Note</w:t>
      </w:r>
      <w:r w:rsidRPr="00F576B4">
        <w:rPr>
          <w:iCs/>
          <w:lang w:val="x-none" w:eastAsia="en-US"/>
        </w:rPr>
        <w:t xml:space="preserve">: </w:t>
      </w:r>
      <w:r w:rsidRPr="00F576B4">
        <w:rPr>
          <w:iCs/>
          <w:lang w:eastAsia="en-US"/>
        </w:rPr>
        <w:t>T</w:t>
      </w:r>
      <w:r w:rsidRPr="00F576B4">
        <w:rPr>
          <w:iCs/>
          <w:lang w:val="x-none" w:eastAsia="en-US"/>
        </w:rPr>
        <w:t>he ‘Direct to APRA’ application software (also known as ‘D2A’) may be obtained from APRA.</w:t>
      </w:r>
    </w:p>
    <w:p w14:paraId="19D35421" w14:textId="77777777" w:rsidR="00F576B4" w:rsidRPr="00F576B4" w:rsidRDefault="00F576B4" w:rsidP="00F576B4">
      <w:pPr>
        <w:keepNext/>
        <w:keepLines/>
        <w:spacing w:before="120" w:after="240"/>
        <w:outlineLvl w:val="2"/>
        <w:rPr>
          <w:rFonts w:ascii="Arial" w:hAnsi="Arial"/>
          <w:b/>
          <w:bCs/>
          <w:color w:val="000000"/>
          <w:sz w:val="24"/>
          <w:szCs w:val="24"/>
          <w:lang w:val="x-none" w:eastAsia="en-US"/>
        </w:rPr>
      </w:pPr>
      <w:r w:rsidRPr="00F576B4">
        <w:rPr>
          <w:rFonts w:ascii="Arial" w:hAnsi="Arial"/>
          <w:b/>
          <w:bCs/>
          <w:color w:val="000000"/>
          <w:sz w:val="24"/>
          <w:szCs w:val="24"/>
          <w:lang w:val="x-none" w:eastAsia="en-US"/>
        </w:rPr>
        <w:t>Reporting periods and due dates</w:t>
      </w:r>
    </w:p>
    <w:p w14:paraId="5B4F262A" w14:textId="77777777" w:rsidR="00F576B4" w:rsidRPr="00F576B4" w:rsidRDefault="00F576B4" w:rsidP="00F576B4">
      <w:pPr>
        <w:numPr>
          <w:ilvl w:val="0"/>
          <w:numId w:val="5"/>
        </w:numPr>
        <w:jc w:val="both"/>
        <w:rPr>
          <w:iCs/>
          <w:sz w:val="24"/>
          <w:szCs w:val="24"/>
          <w:lang w:val="x-none" w:eastAsia="en-US"/>
        </w:rPr>
      </w:pPr>
      <w:bookmarkStart w:id="8" w:name="_Ref454793938"/>
      <w:bookmarkStart w:id="9" w:name="_Ref351557938"/>
      <w:bookmarkStart w:id="10" w:name="_Ref349587044"/>
      <w:r w:rsidRPr="00F576B4">
        <w:rPr>
          <w:iCs/>
          <w:sz w:val="24"/>
          <w:szCs w:val="24"/>
          <w:lang w:eastAsia="en-US"/>
        </w:rPr>
        <w:t>A</w:t>
      </w:r>
      <w:r w:rsidRPr="00F576B4">
        <w:rPr>
          <w:iCs/>
          <w:sz w:val="24"/>
          <w:szCs w:val="24"/>
          <w:lang w:val="x-none" w:eastAsia="en-US"/>
        </w:rPr>
        <w:t>n ADI to which this Reporting Standard applies must provide the information required by this Reporting Standard</w:t>
      </w:r>
      <w:r w:rsidRPr="00F576B4">
        <w:rPr>
          <w:iCs/>
          <w:sz w:val="24"/>
          <w:szCs w:val="24"/>
          <w:lang w:eastAsia="en-US"/>
        </w:rPr>
        <w:t xml:space="preserve"> for each quarter ending 31 March, 30 June, 30 September and 31 December.</w:t>
      </w:r>
      <w:bookmarkStart w:id="11" w:name="_Ref349587267"/>
      <w:bookmarkEnd w:id="8"/>
      <w:bookmarkEnd w:id="9"/>
      <w:bookmarkEnd w:id="10"/>
    </w:p>
    <w:p w14:paraId="06781199" w14:textId="77777777" w:rsidR="00F576B4" w:rsidRPr="00F576B4" w:rsidRDefault="00F576B4" w:rsidP="00F576B4">
      <w:pPr>
        <w:numPr>
          <w:ilvl w:val="0"/>
          <w:numId w:val="5"/>
        </w:numPr>
        <w:spacing w:before="240" w:after="240"/>
        <w:jc w:val="both"/>
        <w:rPr>
          <w:iCs/>
          <w:sz w:val="24"/>
          <w:szCs w:val="24"/>
          <w:lang w:val="x-none" w:eastAsia="en-US"/>
        </w:rPr>
      </w:pPr>
      <w:bookmarkStart w:id="12" w:name="_Ref484610025"/>
      <w:r w:rsidRPr="00F576B4">
        <w:rPr>
          <w:iCs/>
          <w:sz w:val="24"/>
          <w:szCs w:val="24"/>
          <w:lang w:eastAsia="en-US"/>
        </w:rPr>
        <w:t>The information required by this Reporting Standard must be provided to APRA:</w:t>
      </w:r>
      <w:bookmarkEnd w:id="12"/>
    </w:p>
    <w:p w14:paraId="4747C31E" w14:textId="77777777" w:rsidR="00F576B4" w:rsidRPr="00F576B4" w:rsidRDefault="00F576B4" w:rsidP="00F576B4">
      <w:pPr>
        <w:numPr>
          <w:ilvl w:val="1"/>
          <w:numId w:val="5"/>
        </w:numPr>
        <w:spacing w:after="240"/>
        <w:jc w:val="both"/>
        <w:rPr>
          <w:iCs/>
          <w:sz w:val="24"/>
          <w:szCs w:val="24"/>
          <w:lang w:val="x-none" w:eastAsia="en-US"/>
        </w:rPr>
      </w:pPr>
      <w:r w:rsidRPr="00F576B4">
        <w:rPr>
          <w:iCs/>
          <w:sz w:val="24"/>
          <w:szCs w:val="24"/>
          <w:lang w:eastAsia="en-US"/>
        </w:rPr>
        <w:t>for the reporting period ending 30 September 2017, by 13 February 2018; and</w:t>
      </w:r>
    </w:p>
    <w:p w14:paraId="27153A01" w14:textId="77777777" w:rsidR="00F576B4" w:rsidRPr="00F576B4" w:rsidRDefault="00F576B4" w:rsidP="00F576B4">
      <w:pPr>
        <w:numPr>
          <w:ilvl w:val="1"/>
          <w:numId w:val="5"/>
        </w:numPr>
        <w:jc w:val="both"/>
        <w:rPr>
          <w:iCs/>
          <w:sz w:val="24"/>
          <w:szCs w:val="24"/>
          <w:lang w:val="x-none" w:eastAsia="en-US"/>
        </w:rPr>
      </w:pPr>
      <w:r w:rsidRPr="00F576B4">
        <w:rPr>
          <w:iCs/>
          <w:sz w:val="24"/>
          <w:szCs w:val="24"/>
          <w:lang w:eastAsia="en-US"/>
        </w:rPr>
        <w:t>for reporting periods ending on or after 31 December 2017, within 30 business days after the end of the quarter to which the information relates.</w:t>
      </w:r>
    </w:p>
    <w:p w14:paraId="745F059D" w14:textId="3798E6DD" w:rsidR="00F576B4" w:rsidRPr="00F576B4" w:rsidRDefault="00F576B4" w:rsidP="00F576B4">
      <w:pPr>
        <w:numPr>
          <w:ilvl w:val="0"/>
          <w:numId w:val="5"/>
        </w:numPr>
        <w:spacing w:before="240" w:after="240"/>
        <w:jc w:val="both"/>
        <w:rPr>
          <w:iCs/>
          <w:sz w:val="24"/>
          <w:szCs w:val="24"/>
          <w:lang w:eastAsia="en-US"/>
        </w:rPr>
      </w:pPr>
      <w:bookmarkStart w:id="13" w:name="_Ref482261018"/>
      <w:r w:rsidRPr="00F576B4">
        <w:rPr>
          <w:iCs/>
          <w:sz w:val="24"/>
          <w:szCs w:val="24"/>
          <w:lang w:eastAsia="en-US"/>
        </w:rPr>
        <w:t xml:space="preserve">APRA may, by notice in writing, extend the due date by which an ADI must provide the information required by this Reporting Standard, in which case the new due date will be the date specified </w:t>
      </w:r>
      <w:r w:rsidR="006928BB">
        <w:rPr>
          <w:iCs/>
          <w:sz w:val="24"/>
          <w:szCs w:val="24"/>
          <w:lang w:eastAsia="en-US"/>
        </w:rPr>
        <w:t>i</w:t>
      </w:r>
      <w:r w:rsidRPr="00F576B4">
        <w:rPr>
          <w:iCs/>
          <w:sz w:val="24"/>
          <w:szCs w:val="24"/>
          <w:lang w:eastAsia="en-US"/>
        </w:rPr>
        <w:t>n the notice of extension.</w:t>
      </w:r>
      <w:bookmarkEnd w:id="13"/>
    </w:p>
    <w:bookmarkEnd w:id="11"/>
    <w:p w14:paraId="7C673C49" w14:textId="77777777" w:rsidR="00F576B4" w:rsidRPr="00F576B4" w:rsidRDefault="00F576B4" w:rsidP="00F576B4">
      <w:pPr>
        <w:keepNext/>
        <w:keepLines/>
        <w:spacing w:before="120" w:after="240"/>
        <w:outlineLvl w:val="2"/>
        <w:rPr>
          <w:rFonts w:ascii="Arial" w:hAnsi="Arial"/>
          <w:b/>
          <w:bCs/>
          <w:color w:val="000000"/>
          <w:sz w:val="24"/>
          <w:szCs w:val="24"/>
          <w:lang w:val="x-none" w:eastAsia="en-US"/>
        </w:rPr>
      </w:pPr>
      <w:r w:rsidRPr="00F576B4">
        <w:rPr>
          <w:rFonts w:ascii="Arial" w:hAnsi="Arial"/>
          <w:b/>
          <w:bCs/>
          <w:color w:val="000000"/>
          <w:sz w:val="24"/>
          <w:szCs w:val="24"/>
          <w:lang w:val="x-none" w:eastAsia="en-US"/>
        </w:rPr>
        <w:lastRenderedPageBreak/>
        <w:t>Quality control</w:t>
      </w:r>
    </w:p>
    <w:p w14:paraId="1F80BE39" w14:textId="77777777" w:rsidR="00F576B4" w:rsidRPr="00F576B4" w:rsidRDefault="00F576B4" w:rsidP="00F576B4">
      <w:pPr>
        <w:numPr>
          <w:ilvl w:val="0"/>
          <w:numId w:val="5"/>
        </w:numPr>
        <w:spacing w:before="240" w:after="240"/>
        <w:jc w:val="both"/>
        <w:rPr>
          <w:iCs/>
          <w:sz w:val="24"/>
          <w:szCs w:val="24"/>
          <w:lang w:eastAsia="en-US"/>
        </w:rPr>
      </w:pPr>
      <w:bookmarkStart w:id="14" w:name="_Ref487034383"/>
      <w:bookmarkStart w:id="15" w:name="_Ref340146508"/>
      <w:r w:rsidRPr="00F576B4">
        <w:rPr>
          <w:iCs/>
          <w:sz w:val="24"/>
          <w:szCs w:val="24"/>
          <w:lang w:eastAsia="en-US"/>
        </w:rPr>
        <w:t>The information provided by an ADI under this Reporting Standard may be completed on a best endeavours basis for the transition period, being for reporting periods ending on or before 30 June 2019.</w:t>
      </w:r>
      <w:bookmarkEnd w:id="14"/>
    </w:p>
    <w:p w14:paraId="290E545E" w14:textId="77777777" w:rsidR="00F576B4" w:rsidRPr="00F576B4" w:rsidRDefault="00F576B4" w:rsidP="00F576B4">
      <w:pPr>
        <w:spacing w:before="240" w:after="240"/>
        <w:ind w:left="567"/>
        <w:jc w:val="both"/>
        <w:rPr>
          <w:iCs/>
          <w:szCs w:val="24"/>
          <w:lang w:eastAsia="en-US"/>
        </w:rPr>
      </w:pPr>
      <w:r w:rsidRPr="00F576B4">
        <w:rPr>
          <w:i/>
          <w:iCs/>
          <w:szCs w:val="24"/>
          <w:lang w:eastAsia="en-US"/>
        </w:rPr>
        <w:t>Note</w:t>
      </w:r>
      <w:r w:rsidRPr="00F576B4">
        <w:rPr>
          <w:iCs/>
          <w:szCs w:val="24"/>
          <w:lang w:eastAsia="en-US"/>
        </w:rPr>
        <w:t xml:space="preserve">: for the avoidance of doubt, paragraph </w:t>
      </w:r>
      <w:r w:rsidRPr="00F576B4">
        <w:rPr>
          <w:iCs/>
          <w:szCs w:val="24"/>
          <w:lang w:eastAsia="en-US"/>
        </w:rPr>
        <w:fldChar w:fldCharType="begin"/>
      </w:r>
      <w:r w:rsidRPr="00F576B4">
        <w:rPr>
          <w:iCs/>
          <w:szCs w:val="24"/>
          <w:lang w:eastAsia="en-US"/>
        </w:rPr>
        <w:instrText xml:space="preserve"> REF _Ref487034383 \r \h </w:instrText>
      </w:r>
      <w:r w:rsidRPr="00F576B4">
        <w:rPr>
          <w:iCs/>
          <w:szCs w:val="24"/>
          <w:lang w:eastAsia="en-US"/>
        </w:rPr>
      </w:r>
      <w:r w:rsidRPr="00F576B4">
        <w:rPr>
          <w:iCs/>
          <w:szCs w:val="24"/>
          <w:lang w:eastAsia="en-US"/>
        </w:rPr>
        <w:fldChar w:fldCharType="separate"/>
      </w:r>
      <w:r w:rsidR="00DF0E93">
        <w:rPr>
          <w:iCs/>
          <w:szCs w:val="24"/>
          <w:lang w:eastAsia="en-US"/>
        </w:rPr>
        <w:t>10</w:t>
      </w:r>
      <w:r w:rsidRPr="00F576B4">
        <w:rPr>
          <w:iCs/>
          <w:szCs w:val="24"/>
          <w:lang w:eastAsia="en-US"/>
        </w:rPr>
        <w:fldChar w:fldCharType="end"/>
      </w:r>
      <w:r w:rsidRPr="00F576B4">
        <w:rPr>
          <w:iCs/>
          <w:szCs w:val="24"/>
          <w:lang w:eastAsia="en-US"/>
        </w:rPr>
        <w:t xml:space="preserve"> of this Reporting Standard does not limit APRA from, under section 17 of the </w:t>
      </w:r>
      <w:r w:rsidRPr="00F576B4">
        <w:rPr>
          <w:i/>
          <w:szCs w:val="24"/>
          <w:lang w:eastAsia="en-US"/>
        </w:rPr>
        <w:t>Financial Sector (Collection of Data) Act 2001</w:t>
      </w:r>
      <w:r w:rsidRPr="00F576B4">
        <w:rPr>
          <w:iCs/>
          <w:szCs w:val="24"/>
          <w:lang w:eastAsia="en-US"/>
        </w:rPr>
        <w:t>, directing an ADI to give APRA explanation of, or variation to, information provided by an ADI under this Reporting Standard.</w:t>
      </w:r>
    </w:p>
    <w:p w14:paraId="25C774D0" w14:textId="77777777" w:rsidR="00F576B4" w:rsidRPr="00F576B4" w:rsidRDefault="00F576B4" w:rsidP="00F576B4">
      <w:pPr>
        <w:numPr>
          <w:ilvl w:val="0"/>
          <w:numId w:val="5"/>
        </w:numPr>
        <w:spacing w:before="240" w:after="240"/>
        <w:jc w:val="both"/>
        <w:rPr>
          <w:iCs/>
          <w:sz w:val="24"/>
          <w:szCs w:val="24"/>
          <w:lang w:eastAsia="en-US"/>
        </w:rPr>
      </w:pPr>
      <w:r w:rsidRPr="00F576B4">
        <w:rPr>
          <w:iCs/>
          <w:sz w:val="24"/>
          <w:szCs w:val="24"/>
          <w:lang w:eastAsia="en-US"/>
        </w:rPr>
        <w:t xml:space="preserve">For reporting periods ending after the transition period specified in paragraph </w:t>
      </w:r>
      <w:r w:rsidRPr="00F576B4">
        <w:rPr>
          <w:iCs/>
          <w:sz w:val="24"/>
          <w:szCs w:val="24"/>
          <w:lang w:eastAsia="en-US"/>
        </w:rPr>
        <w:fldChar w:fldCharType="begin"/>
      </w:r>
      <w:r w:rsidRPr="00F576B4">
        <w:rPr>
          <w:iCs/>
          <w:sz w:val="24"/>
          <w:szCs w:val="24"/>
          <w:lang w:eastAsia="en-US"/>
        </w:rPr>
        <w:instrText xml:space="preserve"> REF _Ref487034383 \r \h </w:instrText>
      </w:r>
      <w:r w:rsidRPr="00F576B4">
        <w:rPr>
          <w:iCs/>
          <w:sz w:val="24"/>
          <w:szCs w:val="24"/>
          <w:lang w:eastAsia="en-US"/>
        </w:rPr>
      </w:r>
      <w:r w:rsidRPr="00F576B4">
        <w:rPr>
          <w:iCs/>
          <w:sz w:val="24"/>
          <w:szCs w:val="24"/>
          <w:lang w:eastAsia="en-US"/>
        </w:rPr>
        <w:fldChar w:fldCharType="separate"/>
      </w:r>
      <w:r w:rsidR="00DF0E93">
        <w:rPr>
          <w:iCs/>
          <w:sz w:val="24"/>
          <w:szCs w:val="24"/>
          <w:lang w:eastAsia="en-US"/>
        </w:rPr>
        <w:t>10</w:t>
      </w:r>
      <w:r w:rsidRPr="00F576B4">
        <w:rPr>
          <w:iCs/>
          <w:sz w:val="24"/>
          <w:szCs w:val="24"/>
          <w:lang w:eastAsia="en-US"/>
        </w:rPr>
        <w:fldChar w:fldCharType="end"/>
      </w:r>
      <w:r w:rsidRPr="00F576B4">
        <w:rPr>
          <w:iCs/>
          <w:sz w:val="24"/>
          <w:szCs w:val="24"/>
          <w:lang w:eastAsia="en-US"/>
        </w:rPr>
        <w:t xml:space="preserve">, all information provided by an ADI under this Reporting Standard must be the product of processes and controls that have been reviewed and tested by the external auditor of the ADI. </w:t>
      </w:r>
      <w:r w:rsidRPr="00F576B4">
        <w:rPr>
          <w:i/>
          <w:iCs/>
          <w:sz w:val="24"/>
          <w:szCs w:val="24"/>
          <w:lang w:eastAsia="en-US"/>
        </w:rPr>
        <w:t>Guidance Statement GS 012 Prudential Reporting Requirements for Auditors of Authorised Deposit-taking Institutions</w:t>
      </w:r>
      <w:r w:rsidRPr="00F576B4">
        <w:rPr>
          <w:i/>
          <w:iCs/>
          <w:sz w:val="24"/>
          <w:szCs w:val="24"/>
          <w:vertAlign w:val="superscript"/>
          <w:lang w:eastAsia="en-US"/>
        </w:rPr>
        <w:footnoteReference w:id="1"/>
      </w:r>
      <w:r w:rsidRPr="00F576B4">
        <w:rPr>
          <w:iCs/>
          <w:sz w:val="24"/>
          <w:szCs w:val="24"/>
          <w:lang w:eastAsia="en-US"/>
        </w:rPr>
        <w:t>, issued by the Auditing and Assurance Standards Board, provides guidance on the scope and nature of the review and testing required from external auditors. This review and testing must be done on an annual basis or more frequently if necessary to enable the external auditor to form an opinion on the accuracy and reliability of the information.</w:t>
      </w:r>
      <w:bookmarkEnd w:id="15"/>
      <w:r w:rsidRPr="00F576B4">
        <w:rPr>
          <w:iCs/>
          <w:sz w:val="24"/>
          <w:szCs w:val="24"/>
          <w:lang w:eastAsia="en-US"/>
        </w:rPr>
        <w:t xml:space="preserve"> </w:t>
      </w:r>
    </w:p>
    <w:p w14:paraId="6FD92128" w14:textId="77777777" w:rsidR="00F576B4" w:rsidRPr="00F576B4" w:rsidRDefault="00F576B4" w:rsidP="00F576B4">
      <w:pPr>
        <w:numPr>
          <w:ilvl w:val="0"/>
          <w:numId w:val="5"/>
        </w:numPr>
        <w:spacing w:before="240" w:after="240"/>
        <w:jc w:val="both"/>
        <w:rPr>
          <w:iCs/>
          <w:sz w:val="24"/>
          <w:szCs w:val="24"/>
          <w:lang w:eastAsia="en-US"/>
        </w:rPr>
      </w:pPr>
      <w:bookmarkStart w:id="16" w:name="_Ref487034463"/>
      <w:r w:rsidRPr="00F576B4">
        <w:rPr>
          <w:iCs/>
          <w:sz w:val="24"/>
          <w:szCs w:val="24"/>
          <w:lang w:eastAsia="en-US"/>
        </w:rPr>
        <w:t xml:space="preserve">All information provided by an ADI under this Reporting Standard must be subject to processes and controls developed by the ADI for </w:t>
      </w:r>
      <w:r w:rsidRPr="00F576B4">
        <w:rPr>
          <w:iCs/>
          <w:sz w:val="24"/>
          <w:szCs w:val="24"/>
          <w:lang w:eastAsia="en-US"/>
        </w:rPr>
        <w:lastRenderedPageBreak/>
        <w:t>the internal review and authorisation of that information. These systems, processes and controls are to assure the completeness and reliability of the information provided.</w:t>
      </w:r>
      <w:bookmarkEnd w:id="16"/>
    </w:p>
    <w:p w14:paraId="77D9F450" w14:textId="77777777" w:rsidR="00F576B4" w:rsidRPr="00F576B4" w:rsidRDefault="00F576B4" w:rsidP="00F576B4">
      <w:pPr>
        <w:spacing w:before="240" w:after="240"/>
        <w:ind w:left="567"/>
        <w:jc w:val="both"/>
        <w:rPr>
          <w:iCs/>
          <w:sz w:val="24"/>
          <w:szCs w:val="24"/>
          <w:lang w:eastAsia="en-US"/>
        </w:rPr>
      </w:pPr>
      <w:r w:rsidRPr="00F576B4">
        <w:rPr>
          <w:i/>
          <w:iCs/>
          <w:szCs w:val="24"/>
          <w:lang w:eastAsia="en-US"/>
        </w:rPr>
        <w:t>Note</w:t>
      </w:r>
      <w:r w:rsidRPr="00F576B4">
        <w:rPr>
          <w:iCs/>
          <w:szCs w:val="24"/>
          <w:lang w:eastAsia="en-US"/>
        </w:rPr>
        <w:t xml:space="preserve">: for the avoidance of doubt, paragraph </w:t>
      </w:r>
      <w:r w:rsidRPr="00F576B4">
        <w:rPr>
          <w:iCs/>
          <w:szCs w:val="24"/>
          <w:lang w:eastAsia="en-US"/>
        </w:rPr>
        <w:fldChar w:fldCharType="begin"/>
      </w:r>
      <w:r w:rsidRPr="00F576B4">
        <w:rPr>
          <w:iCs/>
          <w:szCs w:val="24"/>
          <w:lang w:eastAsia="en-US"/>
        </w:rPr>
        <w:instrText xml:space="preserve"> REF _Ref487034383 \r \h </w:instrText>
      </w:r>
      <w:r w:rsidRPr="00F576B4">
        <w:rPr>
          <w:iCs/>
          <w:szCs w:val="24"/>
          <w:lang w:eastAsia="en-US"/>
        </w:rPr>
      </w:r>
      <w:r w:rsidRPr="00F576B4">
        <w:rPr>
          <w:iCs/>
          <w:szCs w:val="24"/>
          <w:lang w:eastAsia="en-US"/>
        </w:rPr>
        <w:fldChar w:fldCharType="separate"/>
      </w:r>
      <w:r w:rsidR="00DF0E93">
        <w:rPr>
          <w:iCs/>
          <w:szCs w:val="24"/>
          <w:lang w:eastAsia="en-US"/>
        </w:rPr>
        <w:t>10</w:t>
      </w:r>
      <w:r w:rsidRPr="00F576B4">
        <w:rPr>
          <w:iCs/>
          <w:szCs w:val="24"/>
          <w:lang w:eastAsia="en-US"/>
        </w:rPr>
        <w:fldChar w:fldCharType="end"/>
      </w:r>
      <w:r w:rsidRPr="00F576B4">
        <w:rPr>
          <w:iCs/>
          <w:szCs w:val="24"/>
          <w:lang w:eastAsia="en-US"/>
        </w:rPr>
        <w:t xml:space="preserve"> of this Reporting Standard does not limit the requirements of paragraph </w:t>
      </w:r>
      <w:r w:rsidRPr="00F576B4">
        <w:rPr>
          <w:iCs/>
          <w:szCs w:val="24"/>
          <w:lang w:eastAsia="en-US"/>
        </w:rPr>
        <w:fldChar w:fldCharType="begin"/>
      </w:r>
      <w:r w:rsidRPr="00F576B4">
        <w:rPr>
          <w:iCs/>
          <w:szCs w:val="24"/>
          <w:lang w:eastAsia="en-US"/>
        </w:rPr>
        <w:instrText xml:space="preserve"> REF _Ref487034463 \r \h </w:instrText>
      </w:r>
      <w:r w:rsidRPr="00F576B4">
        <w:rPr>
          <w:iCs/>
          <w:szCs w:val="24"/>
          <w:lang w:eastAsia="en-US"/>
        </w:rPr>
      </w:r>
      <w:r w:rsidRPr="00F576B4">
        <w:rPr>
          <w:iCs/>
          <w:szCs w:val="24"/>
          <w:lang w:eastAsia="en-US"/>
        </w:rPr>
        <w:fldChar w:fldCharType="separate"/>
      </w:r>
      <w:r w:rsidR="00DF0E93">
        <w:rPr>
          <w:iCs/>
          <w:szCs w:val="24"/>
          <w:lang w:eastAsia="en-US"/>
        </w:rPr>
        <w:t>12</w:t>
      </w:r>
      <w:r w:rsidRPr="00F576B4">
        <w:rPr>
          <w:iCs/>
          <w:szCs w:val="24"/>
          <w:lang w:eastAsia="en-US"/>
        </w:rPr>
        <w:fldChar w:fldCharType="end"/>
      </w:r>
      <w:r w:rsidRPr="00F576B4">
        <w:rPr>
          <w:iCs/>
          <w:szCs w:val="24"/>
          <w:lang w:eastAsia="en-US"/>
        </w:rPr>
        <w:t xml:space="preserve"> of this Reporting Standard.</w:t>
      </w:r>
    </w:p>
    <w:p w14:paraId="7F7E99C5" w14:textId="77777777" w:rsidR="00F576B4" w:rsidRPr="00F576B4" w:rsidRDefault="00F576B4" w:rsidP="00F576B4">
      <w:pPr>
        <w:keepNext/>
        <w:keepLines/>
        <w:spacing w:before="120" w:after="240"/>
        <w:outlineLvl w:val="2"/>
        <w:rPr>
          <w:rFonts w:ascii="Arial" w:hAnsi="Arial"/>
          <w:b/>
          <w:bCs/>
          <w:color w:val="000000"/>
          <w:sz w:val="24"/>
          <w:szCs w:val="24"/>
          <w:lang w:val="x-none" w:eastAsia="en-US"/>
        </w:rPr>
      </w:pPr>
      <w:r w:rsidRPr="00F576B4">
        <w:rPr>
          <w:rFonts w:ascii="Arial" w:hAnsi="Arial"/>
          <w:b/>
          <w:bCs/>
          <w:color w:val="000000"/>
          <w:sz w:val="24"/>
          <w:szCs w:val="24"/>
          <w:lang w:val="x-none" w:eastAsia="en-US"/>
        </w:rPr>
        <w:t>Authorisation</w:t>
      </w:r>
    </w:p>
    <w:p w14:paraId="36DE0C62" w14:textId="77777777" w:rsidR="00F576B4" w:rsidRPr="00F576B4" w:rsidRDefault="00F576B4" w:rsidP="00F576B4">
      <w:pPr>
        <w:numPr>
          <w:ilvl w:val="0"/>
          <w:numId w:val="5"/>
        </w:numPr>
        <w:spacing w:before="240" w:after="240"/>
        <w:jc w:val="both"/>
        <w:rPr>
          <w:iCs/>
          <w:sz w:val="24"/>
          <w:szCs w:val="24"/>
          <w:lang w:val="x-none" w:eastAsia="en-US"/>
        </w:rPr>
      </w:pPr>
      <w:r w:rsidRPr="00F576B4">
        <w:rPr>
          <w:iCs/>
          <w:sz w:val="24"/>
          <w:szCs w:val="24"/>
          <w:lang w:eastAsia="en-US"/>
        </w:rPr>
        <w:t>When an officer of an ADI submits information under this Reporting Standard using the D2A software, or other method notified by APRA, it will be necessary for the officer to digitally sign the relevant information using a digital certificate acceptable to APRA.</w:t>
      </w:r>
    </w:p>
    <w:p w14:paraId="7F8DE224" w14:textId="77777777" w:rsidR="00F576B4" w:rsidRPr="00F576B4" w:rsidRDefault="00F576B4" w:rsidP="00F576B4">
      <w:pPr>
        <w:keepNext/>
        <w:keepLines/>
        <w:spacing w:before="120" w:after="240"/>
        <w:outlineLvl w:val="2"/>
        <w:rPr>
          <w:rFonts w:ascii="Arial" w:hAnsi="Arial"/>
          <w:b/>
          <w:bCs/>
          <w:color w:val="000000"/>
          <w:sz w:val="24"/>
          <w:szCs w:val="24"/>
          <w:lang w:eastAsia="en-US"/>
        </w:rPr>
      </w:pPr>
      <w:r w:rsidRPr="00F576B4">
        <w:rPr>
          <w:rFonts w:ascii="Arial" w:hAnsi="Arial"/>
          <w:b/>
          <w:bCs/>
          <w:color w:val="000000"/>
          <w:sz w:val="24"/>
          <w:szCs w:val="24"/>
          <w:lang w:eastAsia="en-US"/>
        </w:rPr>
        <w:t>Minor alterations to forms and instructions</w:t>
      </w:r>
    </w:p>
    <w:p w14:paraId="0129776B" w14:textId="77777777" w:rsidR="00F576B4" w:rsidRPr="00F576B4" w:rsidRDefault="00F576B4" w:rsidP="00F576B4">
      <w:pPr>
        <w:numPr>
          <w:ilvl w:val="0"/>
          <w:numId w:val="5"/>
        </w:numPr>
        <w:spacing w:before="240" w:after="240"/>
        <w:jc w:val="both"/>
        <w:rPr>
          <w:iCs/>
          <w:sz w:val="24"/>
          <w:szCs w:val="24"/>
          <w:lang w:val="x-none" w:eastAsia="en-US"/>
        </w:rPr>
      </w:pPr>
      <w:r w:rsidRPr="00F576B4">
        <w:rPr>
          <w:iCs/>
          <w:sz w:val="24"/>
          <w:szCs w:val="24"/>
          <w:lang w:val="x-none" w:eastAsia="en-US"/>
        </w:rPr>
        <w:t>APRA may make minor variations to:</w:t>
      </w:r>
    </w:p>
    <w:p w14:paraId="2ED6EC8F" w14:textId="77777777" w:rsidR="00F576B4" w:rsidRPr="00F576B4" w:rsidRDefault="00F576B4" w:rsidP="00F576B4">
      <w:pPr>
        <w:numPr>
          <w:ilvl w:val="1"/>
          <w:numId w:val="5"/>
        </w:numPr>
        <w:spacing w:before="240" w:after="240"/>
        <w:jc w:val="both"/>
        <w:rPr>
          <w:iCs/>
          <w:sz w:val="24"/>
          <w:szCs w:val="24"/>
          <w:lang w:val="x-none" w:eastAsia="en-US"/>
        </w:rPr>
      </w:pPr>
      <w:r w:rsidRPr="00F576B4">
        <w:rPr>
          <w:iCs/>
          <w:sz w:val="24"/>
          <w:szCs w:val="24"/>
          <w:lang w:eastAsia="en-US"/>
        </w:rPr>
        <w:t>a form that is part of this Reporting Standard to correct technical, programming or logical errors, inconsistencies or anomalies; or</w:t>
      </w:r>
    </w:p>
    <w:p w14:paraId="063DF5A2" w14:textId="77777777" w:rsidR="00F576B4" w:rsidRPr="00F576B4" w:rsidRDefault="00F576B4" w:rsidP="00F576B4">
      <w:pPr>
        <w:numPr>
          <w:ilvl w:val="1"/>
          <w:numId w:val="5"/>
        </w:numPr>
        <w:spacing w:before="240" w:after="240"/>
        <w:jc w:val="both"/>
        <w:rPr>
          <w:iCs/>
          <w:sz w:val="24"/>
          <w:szCs w:val="24"/>
          <w:lang w:val="x-none" w:eastAsia="en-US"/>
        </w:rPr>
      </w:pPr>
      <w:r w:rsidRPr="00F576B4">
        <w:rPr>
          <w:iCs/>
          <w:sz w:val="24"/>
          <w:szCs w:val="24"/>
          <w:lang w:eastAsia="en-US"/>
        </w:rPr>
        <w:t>the instructions to a form, to clarify their application to the form</w:t>
      </w:r>
    </w:p>
    <w:p w14:paraId="1204F200" w14:textId="77777777" w:rsidR="00F576B4" w:rsidRPr="00F576B4" w:rsidRDefault="00F576B4" w:rsidP="00F576B4">
      <w:pPr>
        <w:spacing w:before="240" w:after="240"/>
        <w:ind w:left="567"/>
        <w:jc w:val="both"/>
        <w:rPr>
          <w:iCs/>
          <w:sz w:val="24"/>
          <w:szCs w:val="24"/>
          <w:lang w:eastAsia="en-US"/>
        </w:rPr>
      </w:pPr>
      <w:r w:rsidRPr="00F576B4">
        <w:rPr>
          <w:iCs/>
          <w:sz w:val="24"/>
          <w:szCs w:val="24"/>
          <w:lang w:eastAsia="en-US"/>
        </w:rPr>
        <w:t>without changing any substantive requirement in the form or instructions.</w:t>
      </w:r>
    </w:p>
    <w:p w14:paraId="62C4B749" w14:textId="77777777" w:rsidR="00F576B4" w:rsidRPr="00F576B4" w:rsidRDefault="00F576B4" w:rsidP="00F576B4">
      <w:pPr>
        <w:numPr>
          <w:ilvl w:val="0"/>
          <w:numId w:val="5"/>
        </w:numPr>
        <w:spacing w:before="240" w:after="240"/>
        <w:jc w:val="both"/>
        <w:rPr>
          <w:iCs/>
          <w:sz w:val="24"/>
          <w:szCs w:val="24"/>
          <w:lang w:val="x-none" w:eastAsia="en-US"/>
        </w:rPr>
      </w:pPr>
      <w:r w:rsidRPr="00F576B4">
        <w:rPr>
          <w:iCs/>
          <w:sz w:val="24"/>
          <w:szCs w:val="24"/>
          <w:lang w:eastAsia="en-US"/>
        </w:rPr>
        <w:t xml:space="preserve">If APRA makes such a variation it will notify, in writing, each ADI that is required to report under this Reporting Standard. </w:t>
      </w:r>
    </w:p>
    <w:p w14:paraId="2FB86671" w14:textId="77777777" w:rsidR="00F576B4" w:rsidRPr="00F576B4" w:rsidRDefault="00F576B4" w:rsidP="00F576B4">
      <w:pPr>
        <w:keepNext/>
        <w:keepLines/>
        <w:spacing w:before="120" w:after="240"/>
        <w:outlineLvl w:val="2"/>
        <w:rPr>
          <w:rFonts w:ascii="Arial" w:hAnsi="Arial"/>
          <w:b/>
          <w:bCs/>
          <w:color w:val="000000"/>
          <w:sz w:val="24"/>
          <w:szCs w:val="24"/>
          <w:lang w:val="x-none" w:eastAsia="en-US"/>
        </w:rPr>
      </w:pPr>
      <w:r w:rsidRPr="00F576B4">
        <w:rPr>
          <w:rFonts w:ascii="Arial" w:hAnsi="Arial"/>
          <w:b/>
          <w:bCs/>
          <w:color w:val="000000"/>
          <w:sz w:val="24"/>
          <w:szCs w:val="24"/>
          <w:lang w:val="x-none" w:eastAsia="en-US"/>
        </w:rPr>
        <w:lastRenderedPageBreak/>
        <w:t>Interpretation</w:t>
      </w:r>
    </w:p>
    <w:p w14:paraId="503EC308" w14:textId="77777777" w:rsidR="00F576B4" w:rsidRPr="00F576B4" w:rsidRDefault="00F576B4" w:rsidP="00F576B4">
      <w:pPr>
        <w:numPr>
          <w:ilvl w:val="0"/>
          <w:numId w:val="5"/>
        </w:numPr>
        <w:spacing w:before="240" w:after="240"/>
        <w:jc w:val="both"/>
        <w:rPr>
          <w:iCs/>
          <w:sz w:val="24"/>
          <w:szCs w:val="24"/>
          <w:lang w:val="x-none" w:eastAsia="en-US"/>
        </w:rPr>
      </w:pPr>
      <w:r w:rsidRPr="00F576B4">
        <w:rPr>
          <w:iCs/>
          <w:sz w:val="24"/>
          <w:szCs w:val="24"/>
          <w:lang w:val="x-none" w:eastAsia="en-US"/>
        </w:rPr>
        <w:t>In this Reporting Standard:</w:t>
      </w:r>
    </w:p>
    <w:p w14:paraId="12CCFCC6" w14:textId="77777777" w:rsidR="00F576B4" w:rsidRPr="00F576B4" w:rsidRDefault="00F576B4" w:rsidP="00F576B4">
      <w:pPr>
        <w:spacing w:after="240"/>
        <w:ind w:left="567"/>
        <w:jc w:val="both"/>
        <w:rPr>
          <w:b/>
          <w:i/>
          <w:iCs/>
          <w:sz w:val="24"/>
          <w:szCs w:val="24"/>
          <w:lang w:val="x-none" w:eastAsia="en-US"/>
        </w:rPr>
      </w:pPr>
      <w:r w:rsidRPr="00F576B4">
        <w:rPr>
          <w:b/>
          <w:i/>
          <w:iCs/>
          <w:sz w:val="24"/>
          <w:szCs w:val="24"/>
          <w:lang w:eastAsia="en-US"/>
        </w:rPr>
        <w:t xml:space="preserve">AASB </w:t>
      </w:r>
      <w:r w:rsidRPr="00F576B4">
        <w:rPr>
          <w:iCs/>
          <w:sz w:val="24"/>
          <w:szCs w:val="24"/>
          <w:lang w:eastAsia="en-US"/>
        </w:rPr>
        <w:t xml:space="preserve">has the meaning </w:t>
      </w:r>
      <w:r w:rsidR="006928BB">
        <w:rPr>
          <w:iCs/>
          <w:sz w:val="24"/>
          <w:szCs w:val="24"/>
          <w:lang w:eastAsia="en-US"/>
        </w:rPr>
        <w:t xml:space="preserve">given </w:t>
      </w:r>
      <w:r w:rsidRPr="00F576B4">
        <w:rPr>
          <w:iCs/>
          <w:sz w:val="24"/>
          <w:szCs w:val="24"/>
          <w:lang w:eastAsia="en-US"/>
        </w:rPr>
        <w:t xml:space="preserve">in section 9 of the </w:t>
      </w:r>
      <w:r w:rsidRPr="00F576B4">
        <w:rPr>
          <w:i/>
          <w:iCs/>
          <w:sz w:val="24"/>
          <w:szCs w:val="24"/>
          <w:lang w:eastAsia="en-US"/>
        </w:rPr>
        <w:t>Corporations Act 2001</w:t>
      </w:r>
      <w:r w:rsidRPr="00F576B4">
        <w:rPr>
          <w:iCs/>
          <w:sz w:val="24"/>
          <w:szCs w:val="24"/>
          <w:lang w:eastAsia="en-US"/>
        </w:rPr>
        <w:t>.</w:t>
      </w:r>
    </w:p>
    <w:p w14:paraId="5D09FCDD" w14:textId="77777777" w:rsidR="00F576B4" w:rsidRPr="00F576B4" w:rsidRDefault="00F576B4" w:rsidP="00F576B4">
      <w:pPr>
        <w:spacing w:after="240"/>
        <w:ind w:left="567"/>
        <w:jc w:val="both"/>
        <w:rPr>
          <w:iCs/>
          <w:sz w:val="24"/>
          <w:szCs w:val="24"/>
          <w:lang w:val="x-none" w:eastAsia="en-US"/>
        </w:rPr>
      </w:pPr>
      <w:r w:rsidRPr="00F576B4">
        <w:rPr>
          <w:b/>
          <w:i/>
          <w:iCs/>
          <w:sz w:val="24"/>
          <w:szCs w:val="24"/>
          <w:lang w:val="x-none" w:eastAsia="en-US"/>
        </w:rPr>
        <w:t xml:space="preserve">ADI </w:t>
      </w:r>
      <w:r w:rsidRPr="00F576B4">
        <w:rPr>
          <w:iCs/>
          <w:sz w:val="24"/>
          <w:szCs w:val="24"/>
          <w:lang w:val="x-none" w:eastAsia="en-US"/>
        </w:rPr>
        <w:t xml:space="preserve">means an authorised deposit-taking institution within the meaning of the </w:t>
      </w:r>
      <w:r w:rsidRPr="00F576B4">
        <w:rPr>
          <w:i/>
          <w:iCs/>
          <w:sz w:val="24"/>
          <w:szCs w:val="24"/>
          <w:lang w:val="x-none" w:eastAsia="en-US"/>
        </w:rPr>
        <w:t>Banking Act 1959</w:t>
      </w:r>
      <w:r w:rsidRPr="00F576B4">
        <w:rPr>
          <w:iCs/>
          <w:sz w:val="24"/>
          <w:szCs w:val="24"/>
          <w:lang w:val="x-none" w:eastAsia="en-US"/>
        </w:rPr>
        <w:t>.</w:t>
      </w:r>
    </w:p>
    <w:p w14:paraId="63368851" w14:textId="77777777" w:rsidR="00F576B4" w:rsidRPr="00F576B4" w:rsidRDefault="00F576B4" w:rsidP="00F576B4">
      <w:pPr>
        <w:spacing w:after="240"/>
        <w:ind w:left="567"/>
        <w:jc w:val="both"/>
        <w:rPr>
          <w:i/>
          <w:iCs/>
          <w:sz w:val="24"/>
          <w:szCs w:val="24"/>
          <w:lang w:val="x-none" w:eastAsia="en-US"/>
        </w:rPr>
      </w:pPr>
      <w:r w:rsidRPr="00F576B4">
        <w:rPr>
          <w:rFonts w:eastAsia="Calibri"/>
          <w:b/>
          <w:bCs/>
          <w:i/>
          <w:iCs/>
          <w:sz w:val="24"/>
          <w:szCs w:val="24"/>
          <w:lang w:eastAsia="en-US"/>
        </w:rPr>
        <w:t>Additional Tier 1 Capital</w:t>
      </w:r>
      <w:r w:rsidRPr="00F576B4">
        <w:rPr>
          <w:rFonts w:eastAsia="Calibri"/>
          <w:bCs/>
          <w:iCs/>
          <w:sz w:val="24"/>
          <w:szCs w:val="24"/>
          <w:lang w:eastAsia="en-US"/>
        </w:rPr>
        <w:t xml:space="preserve"> means capital instruments accounted for as liabilities issued by a </w:t>
      </w:r>
      <w:r w:rsidRPr="00F576B4">
        <w:rPr>
          <w:rFonts w:eastAsia="Calibri"/>
          <w:i/>
          <w:sz w:val="24"/>
          <w:szCs w:val="24"/>
          <w:lang w:eastAsia="en-US"/>
        </w:rPr>
        <w:t>Licensed ADI</w:t>
      </w:r>
      <w:r w:rsidRPr="00F576B4">
        <w:rPr>
          <w:rFonts w:eastAsia="Calibri"/>
          <w:bCs/>
          <w:iCs/>
          <w:sz w:val="24"/>
          <w:szCs w:val="24"/>
          <w:lang w:eastAsia="en-US"/>
        </w:rPr>
        <w:t xml:space="preserve"> that meet the criteria to be classified as Additional Tier 1 Capital set out in </w:t>
      </w:r>
      <w:r w:rsidRPr="00F576B4">
        <w:rPr>
          <w:rFonts w:eastAsia="Calibri"/>
          <w:bCs/>
          <w:i/>
          <w:iCs/>
          <w:sz w:val="24"/>
          <w:szCs w:val="24"/>
          <w:lang w:eastAsia="en-US"/>
        </w:rPr>
        <w:t>Prudential Standard APS 111 Capital Adequacy: Measurement of Capital</w:t>
      </w:r>
      <w:r w:rsidRPr="00F576B4">
        <w:rPr>
          <w:rFonts w:eastAsia="Calibri"/>
          <w:bCs/>
          <w:iCs/>
          <w:sz w:val="24"/>
          <w:szCs w:val="24"/>
          <w:lang w:eastAsia="en-US"/>
        </w:rPr>
        <w:t>.</w:t>
      </w:r>
    </w:p>
    <w:p w14:paraId="3E188A0E" w14:textId="77777777" w:rsidR="00F576B4" w:rsidRPr="00F576B4" w:rsidRDefault="00F576B4" w:rsidP="00F576B4">
      <w:pPr>
        <w:tabs>
          <w:tab w:val="left" w:pos="426"/>
        </w:tabs>
        <w:spacing w:after="240"/>
        <w:ind w:left="567"/>
        <w:jc w:val="both"/>
        <w:rPr>
          <w:sz w:val="24"/>
          <w:szCs w:val="24"/>
        </w:rPr>
      </w:pPr>
      <w:r w:rsidRPr="00F576B4">
        <w:rPr>
          <w:b/>
          <w:i/>
          <w:sz w:val="24"/>
          <w:szCs w:val="24"/>
        </w:rPr>
        <w:t>Applicable liabilities amount</w:t>
      </w:r>
      <w:r w:rsidRPr="00F576B4">
        <w:rPr>
          <w:sz w:val="24"/>
          <w:szCs w:val="24"/>
        </w:rPr>
        <w:t xml:space="preserve"> has the meaning </w:t>
      </w:r>
      <w:r w:rsidR="00E6592C">
        <w:rPr>
          <w:sz w:val="24"/>
          <w:szCs w:val="24"/>
        </w:rPr>
        <w:t xml:space="preserve">given </w:t>
      </w:r>
      <w:r w:rsidRPr="00F576B4">
        <w:rPr>
          <w:sz w:val="24"/>
          <w:szCs w:val="24"/>
        </w:rPr>
        <w:t>in the Act.</w:t>
      </w:r>
    </w:p>
    <w:p w14:paraId="4E7513E0" w14:textId="77777777" w:rsidR="00F576B4" w:rsidRPr="00F576B4" w:rsidRDefault="00F576B4" w:rsidP="00F576B4">
      <w:pPr>
        <w:spacing w:after="240"/>
        <w:ind w:left="567"/>
        <w:jc w:val="both"/>
        <w:rPr>
          <w:iCs/>
          <w:sz w:val="24"/>
          <w:szCs w:val="24"/>
          <w:lang w:val="x-none" w:eastAsia="en-US"/>
        </w:rPr>
      </w:pPr>
      <w:r w:rsidRPr="00F576B4">
        <w:rPr>
          <w:b/>
          <w:i/>
          <w:iCs/>
          <w:sz w:val="24"/>
          <w:szCs w:val="24"/>
          <w:lang w:val="x-none" w:eastAsia="en-US"/>
        </w:rPr>
        <w:t xml:space="preserve">APRA </w:t>
      </w:r>
      <w:r w:rsidRPr="00F576B4">
        <w:rPr>
          <w:iCs/>
          <w:sz w:val="24"/>
          <w:szCs w:val="24"/>
          <w:lang w:val="x-none" w:eastAsia="en-US"/>
        </w:rPr>
        <w:t xml:space="preserve">means the Australian Prudential Regulation Authority established under the </w:t>
      </w:r>
      <w:r w:rsidRPr="00F576B4">
        <w:rPr>
          <w:i/>
          <w:iCs/>
          <w:sz w:val="24"/>
          <w:szCs w:val="24"/>
          <w:lang w:val="x-none" w:eastAsia="en-US"/>
        </w:rPr>
        <w:t>Australian Prudential Regulation Authority Act 1998</w:t>
      </w:r>
      <w:r w:rsidRPr="00F576B4">
        <w:rPr>
          <w:iCs/>
          <w:sz w:val="24"/>
          <w:szCs w:val="24"/>
          <w:lang w:val="x-none" w:eastAsia="en-US"/>
        </w:rPr>
        <w:t>.</w:t>
      </w:r>
    </w:p>
    <w:p w14:paraId="7C885B94" w14:textId="77777777" w:rsidR="00F576B4" w:rsidRPr="00F576B4" w:rsidRDefault="00F576B4" w:rsidP="00F576B4">
      <w:pPr>
        <w:spacing w:after="240"/>
        <w:ind w:left="567"/>
        <w:jc w:val="both"/>
        <w:rPr>
          <w:iCs/>
          <w:sz w:val="24"/>
          <w:szCs w:val="24"/>
          <w:lang w:eastAsia="en-US"/>
        </w:rPr>
      </w:pPr>
      <w:r w:rsidRPr="00F576B4">
        <w:rPr>
          <w:b/>
          <w:i/>
          <w:iCs/>
          <w:sz w:val="24"/>
          <w:szCs w:val="24"/>
          <w:lang w:eastAsia="en-US"/>
        </w:rPr>
        <w:t>ATO</w:t>
      </w:r>
      <w:r w:rsidRPr="00F576B4">
        <w:rPr>
          <w:iCs/>
          <w:sz w:val="24"/>
          <w:szCs w:val="24"/>
          <w:lang w:eastAsia="en-US"/>
        </w:rPr>
        <w:t xml:space="preserve"> means the Australian Taxation Office.</w:t>
      </w:r>
    </w:p>
    <w:p w14:paraId="162E297D" w14:textId="77777777" w:rsidR="00F576B4" w:rsidRPr="00F576B4" w:rsidRDefault="00F576B4" w:rsidP="00F576B4">
      <w:pPr>
        <w:spacing w:after="240"/>
        <w:ind w:left="567"/>
        <w:jc w:val="both"/>
        <w:rPr>
          <w:rFonts w:eastAsia="Calibri"/>
          <w:b/>
          <w:sz w:val="24"/>
          <w:szCs w:val="24"/>
          <w:lang w:eastAsia="en-US"/>
        </w:rPr>
      </w:pPr>
      <w:r w:rsidRPr="00F576B4">
        <w:rPr>
          <w:rFonts w:eastAsia="Calibri"/>
          <w:b/>
          <w:bCs/>
          <w:i/>
          <w:iCs/>
          <w:sz w:val="24"/>
          <w:szCs w:val="24"/>
          <w:lang w:eastAsia="en-US"/>
        </w:rPr>
        <w:t>daily average</w:t>
      </w:r>
      <w:r w:rsidRPr="00F576B4">
        <w:rPr>
          <w:rFonts w:eastAsia="Calibri"/>
          <w:bCs/>
          <w:iCs/>
          <w:sz w:val="24"/>
          <w:szCs w:val="24"/>
          <w:lang w:eastAsia="en-US"/>
        </w:rPr>
        <w:t xml:space="preserve"> means the average value at the end of each calendar day of the quarter, calculated in accordance with sub</w:t>
      </w:r>
      <w:r w:rsidRPr="00F576B4">
        <w:rPr>
          <w:rFonts w:eastAsia="Calibri"/>
          <w:sz w:val="24"/>
          <w:szCs w:val="24"/>
          <w:lang w:eastAsia="en-US"/>
        </w:rPr>
        <w:t xml:space="preserve">section 6(3) of the </w:t>
      </w:r>
      <w:r w:rsidRPr="00F576B4">
        <w:rPr>
          <w:rFonts w:eastAsia="Calibri"/>
          <w:sz w:val="24"/>
          <w:szCs w:val="22"/>
          <w:lang w:eastAsia="en-US"/>
        </w:rPr>
        <w:t>Act or as otherwise amended under section 8 of the Act</w:t>
      </w:r>
      <w:r w:rsidRPr="00F576B4">
        <w:rPr>
          <w:rFonts w:eastAsia="Calibri"/>
          <w:sz w:val="24"/>
          <w:szCs w:val="24"/>
          <w:lang w:eastAsia="en-US"/>
        </w:rPr>
        <w:t>.</w:t>
      </w:r>
    </w:p>
    <w:p w14:paraId="03FA6978" w14:textId="77777777" w:rsidR="00F576B4" w:rsidRPr="00F576B4" w:rsidRDefault="00F576B4" w:rsidP="00F576B4">
      <w:pPr>
        <w:spacing w:after="240"/>
        <w:ind w:left="567"/>
        <w:jc w:val="both"/>
        <w:rPr>
          <w:rFonts w:eastAsia="Calibri"/>
          <w:bCs/>
          <w:iCs/>
          <w:sz w:val="24"/>
          <w:szCs w:val="24"/>
          <w:lang w:eastAsia="en-US"/>
        </w:rPr>
      </w:pPr>
      <w:r w:rsidRPr="00F576B4">
        <w:rPr>
          <w:rFonts w:eastAsia="Calibri"/>
          <w:b/>
          <w:bCs/>
          <w:i/>
          <w:iCs/>
          <w:sz w:val="24"/>
          <w:szCs w:val="24"/>
          <w:lang w:eastAsia="en-US"/>
        </w:rPr>
        <w:lastRenderedPageBreak/>
        <w:t>debt securities</w:t>
      </w:r>
      <w:r w:rsidRPr="00F576B4">
        <w:rPr>
          <w:rFonts w:eastAsia="Calibri"/>
          <w:bCs/>
          <w:iCs/>
          <w:sz w:val="24"/>
          <w:szCs w:val="24"/>
          <w:lang w:eastAsia="en-US"/>
        </w:rPr>
        <w:t xml:space="preserve"> means instruments issued by a </w:t>
      </w:r>
      <w:r w:rsidRPr="00F576B4">
        <w:rPr>
          <w:rFonts w:eastAsia="Calibri"/>
          <w:i/>
          <w:sz w:val="24"/>
          <w:szCs w:val="24"/>
          <w:lang w:eastAsia="en-US"/>
        </w:rPr>
        <w:t>Licensed ADI</w:t>
      </w:r>
      <w:r w:rsidRPr="00F576B4">
        <w:rPr>
          <w:rFonts w:eastAsia="Calibri"/>
          <w:bCs/>
          <w:iCs/>
          <w:sz w:val="24"/>
          <w:szCs w:val="24"/>
          <w:lang w:eastAsia="en-US"/>
        </w:rPr>
        <w:t xml:space="preserve"> that are recognised as liabilities in accordance with Australian Accounting Standards. </w:t>
      </w:r>
    </w:p>
    <w:p w14:paraId="38ACD7E4" w14:textId="77777777" w:rsidR="00F576B4" w:rsidRPr="00F576B4" w:rsidRDefault="00F576B4" w:rsidP="00F576B4">
      <w:pPr>
        <w:spacing w:after="240"/>
        <w:ind w:left="567"/>
        <w:jc w:val="both"/>
        <w:rPr>
          <w:rFonts w:eastAsia="Calibri"/>
          <w:sz w:val="24"/>
          <w:szCs w:val="22"/>
          <w:lang w:eastAsia="en-US"/>
        </w:rPr>
      </w:pPr>
      <w:r w:rsidRPr="00F576B4">
        <w:rPr>
          <w:rFonts w:eastAsia="Calibri"/>
          <w:b/>
          <w:bCs/>
          <w:i/>
          <w:iCs/>
          <w:sz w:val="24"/>
          <w:szCs w:val="24"/>
          <w:lang w:eastAsia="en-US"/>
        </w:rPr>
        <w:t>derivative assets</w:t>
      </w:r>
      <w:r w:rsidRPr="00F576B4">
        <w:rPr>
          <w:rFonts w:eastAsia="Calibri"/>
          <w:bCs/>
          <w:iCs/>
          <w:sz w:val="24"/>
          <w:szCs w:val="24"/>
          <w:lang w:eastAsia="en-US"/>
        </w:rPr>
        <w:t xml:space="preserve"> means assets of a </w:t>
      </w:r>
      <w:r w:rsidRPr="00F576B4">
        <w:rPr>
          <w:rFonts w:eastAsia="Calibri"/>
          <w:i/>
          <w:sz w:val="24"/>
          <w:szCs w:val="24"/>
          <w:lang w:eastAsia="en-US"/>
        </w:rPr>
        <w:t>Licensed ADI</w:t>
      </w:r>
      <w:r w:rsidRPr="00F576B4">
        <w:rPr>
          <w:rFonts w:eastAsia="Calibri"/>
          <w:bCs/>
          <w:iCs/>
          <w:sz w:val="24"/>
          <w:szCs w:val="24"/>
          <w:lang w:eastAsia="en-US"/>
        </w:rPr>
        <w:t xml:space="preserve"> resulting from contracts that meet the criteria of being accounted for as derivative instruments in accordance with Australian Accounting Standards. </w:t>
      </w:r>
    </w:p>
    <w:p w14:paraId="59E3219D" w14:textId="77777777" w:rsidR="00F576B4" w:rsidRPr="00F576B4" w:rsidRDefault="00F576B4" w:rsidP="00F576B4">
      <w:pPr>
        <w:spacing w:after="240"/>
        <w:ind w:left="567"/>
        <w:jc w:val="both"/>
        <w:rPr>
          <w:rFonts w:eastAsia="Calibri"/>
          <w:sz w:val="24"/>
          <w:szCs w:val="24"/>
          <w:lang w:eastAsia="en-US"/>
        </w:rPr>
      </w:pPr>
      <w:r w:rsidRPr="00F576B4">
        <w:rPr>
          <w:rFonts w:eastAsia="Calibri"/>
          <w:b/>
          <w:bCs/>
          <w:i/>
          <w:iCs/>
          <w:sz w:val="24"/>
          <w:szCs w:val="24"/>
          <w:lang w:eastAsia="en-US"/>
        </w:rPr>
        <w:t xml:space="preserve">derivative liabilities </w:t>
      </w:r>
      <w:r w:rsidRPr="00F576B4">
        <w:rPr>
          <w:rFonts w:eastAsia="Calibri"/>
          <w:bCs/>
          <w:iCs/>
          <w:sz w:val="24"/>
          <w:szCs w:val="24"/>
          <w:lang w:eastAsia="en-US"/>
        </w:rPr>
        <w:t xml:space="preserve"> means liabilities of a </w:t>
      </w:r>
      <w:r w:rsidRPr="00F576B4">
        <w:rPr>
          <w:rFonts w:eastAsia="Calibri"/>
          <w:i/>
          <w:sz w:val="24"/>
          <w:szCs w:val="24"/>
          <w:lang w:eastAsia="en-US"/>
        </w:rPr>
        <w:t>Licensed ADI</w:t>
      </w:r>
      <w:r w:rsidRPr="00F576B4">
        <w:rPr>
          <w:rFonts w:eastAsia="Calibri"/>
          <w:bCs/>
          <w:iCs/>
          <w:sz w:val="24"/>
          <w:szCs w:val="24"/>
          <w:lang w:eastAsia="en-US"/>
        </w:rPr>
        <w:t xml:space="preserve"> resulting from contracts that meet the criteria of being accounted for as derivative instruments in accordance with Australian Accounting Standards. </w:t>
      </w:r>
    </w:p>
    <w:p w14:paraId="798D716D" w14:textId="77777777" w:rsidR="00F576B4" w:rsidRPr="00F576B4" w:rsidRDefault="00F576B4" w:rsidP="00F576B4">
      <w:pPr>
        <w:spacing w:after="240"/>
        <w:ind w:left="567"/>
        <w:jc w:val="both"/>
        <w:rPr>
          <w:b/>
          <w:i/>
          <w:iCs/>
          <w:sz w:val="24"/>
          <w:szCs w:val="24"/>
          <w:lang w:val="x-none" w:eastAsia="en-US"/>
        </w:rPr>
      </w:pPr>
      <w:r w:rsidRPr="00F576B4">
        <w:rPr>
          <w:b/>
          <w:i/>
          <w:iCs/>
          <w:sz w:val="24"/>
          <w:szCs w:val="24"/>
          <w:lang w:val="x-none" w:eastAsia="en-US"/>
        </w:rPr>
        <w:t>due date</w:t>
      </w:r>
      <w:r w:rsidRPr="00F576B4">
        <w:rPr>
          <w:iCs/>
          <w:sz w:val="24"/>
          <w:szCs w:val="24"/>
          <w:lang w:val="x-none" w:eastAsia="en-US"/>
        </w:rPr>
        <w:t xml:space="preserve"> means the relevant date under paragraph </w:t>
      </w:r>
      <w:r w:rsidRPr="00F576B4">
        <w:rPr>
          <w:iCs/>
          <w:sz w:val="24"/>
          <w:szCs w:val="24"/>
          <w:lang w:val="x-none" w:eastAsia="en-US"/>
        </w:rPr>
        <w:fldChar w:fldCharType="begin"/>
      </w:r>
      <w:r w:rsidRPr="00F576B4">
        <w:rPr>
          <w:iCs/>
          <w:sz w:val="24"/>
          <w:szCs w:val="24"/>
          <w:lang w:val="x-none" w:eastAsia="en-US"/>
        </w:rPr>
        <w:instrText xml:space="preserve"> REF _Ref484610025 \r \h </w:instrText>
      </w:r>
      <w:r w:rsidRPr="00F576B4">
        <w:rPr>
          <w:iCs/>
          <w:sz w:val="24"/>
          <w:szCs w:val="24"/>
          <w:lang w:val="x-none" w:eastAsia="en-US"/>
        </w:rPr>
      </w:r>
      <w:r w:rsidRPr="00F576B4">
        <w:rPr>
          <w:iCs/>
          <w:sz w:val="24"/>
          <w:szCs w:val="24"/>
          <w:lang w:val="x-none" w:eastAsia="en-US"/>
        </w:rPr>
        <w:fldChar w:fldCharType="separate"/>
      </w:r>
      <w:r w:rsidR="00DF0E93">
        <w:rPr>
          <w:iCs/>
          <w:sz w:val="24"/>
          <w:szCs w:val="24"/>
          <w:lang w:val="x-none" w:eastAsia="en-US"/>
        </w:rPr>
        <w:t>8</w:t>
      </w:r>
      <w:r w:rsidRPr="00F576B4">
        <w:rPr>
          <w:iCs/>
          <w:sz w:val="24"/>
          <w:szCs w:val="24"/>
          <w:lang w:val="x-none" w:eastAsia="en-US"/>
        </w:rPr>
        <w:fldChar w:fldCharType="end"/>
      </w:r>
      <w:r w:rsidRPr="00F576B4">
        <w:rPr>
          <w:iCs/>
          <w:sz w:val="24"/>
          <w:szCs w:val="24"/>
          <w:lang w:val="x-none" w:eastAsia="en-US"/>
        </w:rPr>
        <w:t xml:space="preserve"> or, if applicable, paragraph </w:t>
      </w:r>
      <w:r w:rsidRPr="00F576B4">
        <w:rPr>
          <w:iCs/>
          <w:sz w:val="24"/>
          <w:szCs w:val="24"/>
          <w:lang w:val="x-none" w:eastAsia="en-US"/>
        </w:rPr>
        <w:fldChar w:fldCharType="begin"/>
      </w:r>
      <w:r w:rsidRPr="00F576B4">
        <w:rPr>
          <w:iCs/>
          <w:sz w:val="24"/>
          <w:szCs w:val="24"/>
          <w:lang w:val="x-none" w:eastAsia="en-US"/>
        </w:rPr>
        <w:instrText xml:space="preserve"> REF _Ref482261018 \r </w:instrText>
      </w:r>
      <w:r w:rsidRPr="00F576B4">
        <w:rPr>
          <w:iCs/>
          <w:sz w:val="24"/>
          <w:szCs w:val="24"/>
          <w:lang w:val="x-none" w:eastAsia="en-US"/>
        </w:rPr>
        <w:fldChar w:fldCharType="separate"/>
      </w:r>
      <w:r w:rsidR="00DF0E93">
        <w:rPr>
          <w:iCs/>
          <w:sz w:val="24"/>
          <w:szCs w:val="24"/>
          <w:lang w:val="x-none" w:eastAsia="en-US"/>
        </w:rPr>
        <w:t>9</w:t>
      </w:r>
      <w:r w:rsidRPr="00F576B4">
        <w:rPr>
          <w:iCs/>
          <w:sz w:val="24"/>
          <w:szCs w:val="24"/>
          <w:lang w:val="x-none" w:eastAsia="en-US"/>
        </w:rPr>
        <w:fldChar w:fldCharType="end"/>
      </w:r>
      <w:r w:rsidRPr="00F576B4">
        <w:rPr>
          <w:b/>
          <w:i/>
          <w:iCs/>
          <w:sz w:val="24"/>
          <w:szCs w:val="24"/>
          <w:lang w:val="x-none" w:eastAsia="en-US"/>
        </w:rPr>
        <w:t>.</w:t>
      </w:r>
    </w:p>
    <w:p w14:paraId="42456A4B" w14:textId="77777777" w:rsidR="00F576B4" w:rsidRPr="00F576B4" w:rsidRDefault="00F576B4" w:rsidP="00F576B4">
      <w:pPr>
        <w:spacing w:after="240"/>
        <w:ind w:left="567"/>
        <w:jc w:val="both"/>
        <w:rPr>
          <w:rFonts w:eastAsia="Calibri"/>
          <w:sz w:val="24"/>
          <w:szCs w:val="24"/>
          <w:lang w:eastAsia="en-US"/>
        </w:rPr>
      </w:pPr>
      <w:r w:rsidRPr="00F576B4">
        <w:rPr>
          <w:rFonts w:eastAsia="Calibri"/>
          <w:b/>
          <w:i/>
          <w:sz w:val="24"/>
          <w:szCs w:val="24"/>
          <w:lang w:eastAsia="en-US"/>
        </w:rPr>
        <w:t xml:space="preserve">financial claims scheme (FCS) </w:t>
      </w:r>
      <w:r w:rsidRPr="00F576B4">
        <w:rPr>
          <w:rFonts w:eastAsia="Calibri"/>
          <w:sz w:val="24"/>
          <w:szCs w:val="24"/>
          <w:lang w:eastAsia="en-US"/>
        </w:rPr>
        <w:t xml:space="preserve">means the scheme provided for under Division 2AA of </w:t>
      </w:r>
      <w:r w:rsidR="00E6592C">
        <w:rPr>
          <w:rFonts w:eastAsia="Calibri"/>
          <w:sz w:val="24"/>
          <w:szCs w:val="24"/>
          <w:lang w:eastAsia="en-US"/>
        </w:rPr>
        <w:t xml:space="preserve">Part II of </w:t>
      </w:r>
      <w:r w:rsidRPr="00F576B4">
        <w:rPr>
          <w:rFonts w:eastAsia="Calibri"/>
          <w:sz w:val="24"/>
          <w:szCs w:val="24"/>
          <w:lang w:eastAsia="en-US"/>
        </w:rPr>
        <w:t xml:space="preserve">the </w:t>
      </w:r>
      <w:r w:rsidRPr="00F576B4">
        <w:rPr>
          <w:rFonts w:eastAsia="Calibri"/>
          <w:i/>
          <w:sz w:val="24"/>
          <w:szCs w:val="24"/>
          <w:lang w:eastAsia="en-US"/>
        </w:rPr>
        <w:t>Banking Act 1959</w:t>
      </w:r>
      <w:r w:rsidRPr="00F576B4">
        <w:rPr>
          <w:rFonts w:eastAsia="Calibri"/>
          <w:sz w:val="24"/>
          <w:szCs w:val="24"/>
          <w:lang w:eastAsia="en-US"/>
        </w:rPr>
        <w:t>.</w:t>
      </w:r>
    </w:p>
    <w:p w14:paraId="7C0B9749" w14:textId="77777777" w:rsidR="00F576B4" w:rsidRPr="00F576B4" w:rsidRDefault="00F576B4" w:rsidP="00F576B4">
      <w:pPr>
        <w:spacing w:after="240"/>
        <w:ind w:left="567"/>
        <w:jc w:val="both"/>
        <w:rPr>
          <w:rFonts w:eastAsia="Calibri"/>
          <w:sz w:val="24"/>
          <w:szCs w:val="24"/>
          <w:lang w:eastAsia="en-US"/>
        </w:rPr>
      </w:pPr>
      <w:r w:rsidRPr="00F576B4">
        <w:rPr>
          <w:rFonts w:eastAsia="Calibri"/>
          <w:b/>
          <w:i/>
          <w:sz w:val="24"/>
          <w:szCs w:val="24"/>
          <w:lang w:eastAsia="en-US"/>
        </w:rPr>
        <w:t>foreign bank</w:t>
      </w:r>
      <w:r w:rsidRPr="00F576B4">
        <w:rPr>
          <w:rFonts w:eastAsia="Calibri"/>
          <w:sz w:val="24"/>
          <w:szCs w:val="24"/>
          <w:lang w:eastAsia="en-US"/>
        </w:rPr>
        <w:t xml:space="preserve"> means an entity </w:t>
      </w:r>
      <w:r w:rsidRPr="00F576B4">
        <w:rPr>
          <w:rFonts w:eastAsia="Calibri"/>
          <w:bCs/>
          <w:iCs/>
          <w:sz w:val="24"/>
          <w:szCs w:val="24"/>
          <w:lang w:eastAsia="en-US"/>
        </w:rPr>
        <w:t xml:space="preserve">authorised to carry on banking business in a foreign country that has not been granted an authority under section 9 of the </w:t>
      </w:r>
      <w:r w:rsidRPr="00F576B4">
        <w:rPr>
          <w:rFonts w:eastAsia="Calibri"/>
          <w:bCs/>
          <w:i/>
          <w:iCs/>
          <w:sz w:val="24"/>
          <w:szCs w:val="24"/>
          <w:lang w:eastAsia="en-US"/>
        </w:rPr>
        <w:t xml:space="preserve">Banking Act 1959 </w:t>
      </w:r>
      <w:r w:rsidRPr="00F576B4">
        <w:rPr>
          <w:rFonts w:eastAsia="Calibri"/>
          <w:bCs/>
          <w:iCs/>
          <w:sz w:val="24"/>
          <w:szCs w:val="24"/>
          <w:lang w:eastAsia="en-US"/>
        </w:rPr>
        <w:t>to carry on banking business in Australia.</w:t>
      </w:r>
    </w:p>
    <w:p w14:paraId="63B7B5C4" w14:textId="77777777" w:rsidR="00F576B4" w:rsidRPr="00F576B4" w:rsidRDefault="00F576B4" w:rsidP="00F576B4">
      <w:pPr>
        <w:spacing w:after="240"/>
        <w:ind w:left="567"/>
        <w:jc w:val="both"/>
        <w:rPr>
          <w:b/>
          <w:i/>
          <w:iCs/>
          <w:sz w:val="24"/>
          <w:szCs w:val="24"/>
          <w:lang w:val="x-none" w:eastAsia="en-US"/>
        </w:rPr>
      </w:pPr>
      <w:r w:rsidRPr="00F576B4">
        <w:rPr>
          <w:b/>
          <w:i/>
          <w:iCs/>
          <w:sz w:val="24"/>
          <w:szCs w:val="24"/>
          <w:lang w:eastAsia="en-US"/>
        </w:rPr>
        <w:t xml:space="preserve">levy threshold </w:t>
      </w:r>
      <w:r w:rsidRPr="00F576B4">
        <w:rPr>
          <w:iCs/>
          <w:sz w:val="24"/>
          <w:szCs w:val="24"/>
          <w:lang w:eastAsia="en-US"/>
        </w:rPr>
        <w:t xml:space="preserve">has the meaning </w:t>
      </w:r>
      <w:r w:rsidR="00A131DF">
        <w:rPr>
          <w:iCs/>
          <w:sz w:val="24"/>
          <w:szCs w:val="24"/>
          <w:lang w:eastAsia="en-US"/>
        </w:rPr>
        <w:t xml:space="preserve">given </w:t>
      </w:r>
      <w:r w:rsidRPr="00F576B4">
        <w:rPr>
          <w:iCs/>
          <w:sz w:val="24"/>
          <w:szCs w:val="24"/>
          <w:lang w:eastAsia="en-US"/>
        </w:rPr>
        <w:t xml:space="preserve">in the </w:t>
      </w:r>
      <w:r w:rsidRPr="00F576B4">
        <w:rPr>
          <w:rFonts w:eastAsia="Calibri"/>
          <w:sz w:val="24"/>
          <w:szCs w:val="22"/>
          <w:lang w:eastAsia="en-US"/>
        </w:rPr>
        <w:t>Act</w:t>
      </w:r>
      <w:r w:rsidRPr="00F576B4">
        <w:rPr>
          <w:iCs/>
          <w:sz w:val="24"/>
          <w:szCs w:val="24"/>
          <w:lang w:eastAsia="en-US"/>
        </w:rPr>
        <w:t>.</w:t>
      </w:r>
    </w:p>
    <w:p w14:paraId="19C50FED" w14:textId="77777777" w:rsidR="00F576B4" w:rsidRPr="00F576B4" w:rsidRDefault="00F576B4" w:rsidP="00F576B4">
      <w:pPr>
        <w:spacing w:after="240"/>
        <w:ind w:left="567"/>
        <w:jc w:val="both"/>
        <w:rPr>
          <w:rFonts w:eastAsia="Calibri"/>
          <w:bCs/>
          <w:iCs/>
          <w:sz w:val="24"/>
          <w:szCs w:val="24"/>
          <w:lang w:eastAsia="en-US"/>
        </w:rPr>
      </w:pPr>
      <w:r w:rsidRPr="00F576B4">
        <w:rPr>
          <w:rFonts w:eastAsia="Calibri"/>
          <w:b/>
          <w:bCs/>
          <w:i/>
          <w:iCs/>
          <w:sz w:val="24"/>
          <w:szCs w:val="24"/>
          <w:lang w:eastAsia="en-US"/>
        </w:rPr>
        <w:t xml:space="preserve">liabilities </w:t>
      </w:r>
      <w:r w:rsidRPr="00F576B4">
        <w:rPr>
          <w:rFonts w:eastAsia="Calibri"/>
          <w:bCs/>
          <w:iCs/>
          <w:sz w:val="24"/>
          <w:szCs w:val="24"/>
          <w:lang w:eastAsia="en-US"/>
        </w:rPr>
        <w:t xml:space="preserve">means the value of all present obligations of a </w:t>
      </w:r>
      <w:r w:rsidRPr="00F576B4">
        <w:rPr>
          <w:rFonts w:eastAsia="Calibri"/>
          <w:bCs/>
          <w:i/>
          <w:iCs/>
          <w:sz w:val="24"/>
          <w:szCs w:val="24"/>
          <w:lang w:eastAsia="en-US"/>
        </w:rPr>
        <w:t>Licensed ADI</w:t>
      </w:r>
      <w:r w:rsidRPr="00F576B4">
        <w:rPr>
          <w:rFonts w:eastAsia="Calibri"/>
          <w:bCs/>
          <w:iCs/>
          <w:sz w:val="24"/>
          <w:szCs w:val="24"/>
          <w:lang w:eastAsia="en-US"/>
        </w:rPr>
        <w:t xml:space="preserve"> arising from past events, the settlement of which is expected to result in an outflow from the entity of resources embodying economic benefits, recognised in accordance with Australian Accounting Standards. </w:t>
      </w:r>
    </w:p>
    <w:p w14:paraId="3800A3E8" w14:textId="77777777" w:rsidR="00F576B4" w:rsidRPr="00F576B4" w:rsidRDefault="00F576B4" w:rsidP="00F576B4">
      <w:pPr>
        <w:spacing w:after="240"/>
        <w:ind w:left="567"/>
        <w:jc w:val="both"/>
        <w:rPr>
          <w:rFonts w:eastAsia="Calibri"/>
          <w:b/>
          <w:bCs/>
          <w:i/>
          <w:iCs/>
          <w:sz w:val="24"/>
          <w:szCs w:val="24"/>
          <w:lang w:eastAsia="en-US"/>
        </w:rPr>
      </w:pPr>
      <w:r w:rsidRPr="00F576B4">
        <w:rPr>
          <w:rFonts w:eastAsia="Calibri"/>
          <w:b/>
          <w:bCs/>
          <w:i/>
          <w:iCs/>
          <w:sz w:val="24"/>
          <w:szCs w:val="24"/>
          <w:lang w:eastAsia="en-US"/>
        </w:rPr>
        <w:lastRenderedPageBreak/>
        <w:t>Licensed ADI</w:t>
      </w:r>
      <w:r w:rsidRPr="00F576B4">
        <w:rPr>
          <w:rFonts w:eastAsia="Calibri"/>
          <w:b/>
          <w:bCs/>
          <w:iCs/>
          <w:sz w:val="24"/>
          <w:szCs w:val="24"/>
          <w:lang w:eastAsia="en-US"/>
        </w:rPr>
        <w:t xml:space="preserve"> </w:t>
      </w:r>
      <w:r w:rsidRPr="00F576B4">
        <w:rPr>
          <w:rFonts w:eastAsia="Calibri"/>
          <w:bCs/>
          <w:iCs/>
          <w:sz w:val="24"/>
          <w:szCs w:val="24"/>
          <w:lang w:eastAsia="en-US"/>
        </w:rPr>
        <w:t>refers to the ultimate Australian parent entity</w:t>
      </w:r>
      <w:r w:rsidRPr="00F576B4">
        <w:rPr>
          <w:rFonts w:eastAsia="Calibri"/>
          <w:bCs/>
          <w:iCs/>
          <w:sz w:val="24"/>
          <w:szCs w:val="24"/>
          <w:vertAlign w:val="superscript"/>
          <w:lang w:eastAsia="en-US"/>
        </w:rPr>
        <w:footnoteReference w:id="2"/>
      </w:r>
      <w:r w:rsidRPr="00F576B4">
        <w:rPr>
          <w:rFonts w:eastAsia="Calibri"/>
          <w:bCs/>
          <w:iCs/>
          <w:sz w:val="24"/>
          <w:szCs w:val="24"/>
          <w:lang w:eastAsia="en-US"/>
        </w:rPr>
        <w:t xml:space="preserve">, typically referred to as ‘Bank’, ‘Company’ or ‘Parent Entity’ in the ADI’s financial statements. </w:t>
      </w:r>
    </w:p>
    <w:p w14:paraId="0B9CC696" w14:textId="77777777" w:rsidR="00F576B4" w:rsidRPr="00F576B4" w:rsidRDefault="00F576B4" w:rsidP="00F576B4">
      <w:pPr>
        <w:spacing w:after="240"/>
        <w:ind w:left="567"/>
        <w:jc w:val="both"/>
        <w:rPr>
          <w:b/>
          <w:i/>
          <w:iCs/>
          <w:sz w:val="24"/>
          <w:szCs w:val="24"/>
          <w:lang w:val="x-none" w:eastAsia="en-US"/>
        </w:rPr>
      </w:pPr>
      <w:r w:rsidRPr="00F576B4">
        <w:rPr>
          <w:rFonts w:eastAsia="Calibri"/>
          <w:b/>
          <w:bCs/>
          <w:i/>
          <w:iCs/>
          <w:sz w:val="24"/>
          <w:szCs w:val="24"/>
          <w:lang w:eastAsia="en-US"/>
        </w:rPr>
        <w:t>loans</w:t>
      </w:r>
      <w:r w:rsidRPr="00F576B4">
        <w:rPr>
          <w:rFonts w:eastAsia="Calibri"/>
          <w:bCs/>
          <w:iCs/>
          <w:sz w:val="24"/>
          <w:szCs w:val="24"/>
          <w:lang w:eastAsia="en-US"/>
        </w:rPr>
        <w:t xml:space="preserve"> means loans payable as defined in </w:t>
      </w:r>
      <w:r w:rsidRPr="00F576B4">
        <w:rPr>
          <w:rFonts w:eastAsia="Calibri"/>
          <w:bCs/>
          <w:i/>
          <w:iCs/>
          <w:sz w:val="24"/>
          <w:szCs w:val="24"/>
          <w:lang w:eastAsia="en-US"/>
        </w:rPr>
        <w:t>AASB 7 Financial Instruments: Disclosures</w:t>
      </w:r>
      <w:r w:rsidRPr="00F576B4">
        <w:rPr>
          <w:rFonts w:eastAsia="Calibri"/>
          <w:bCs/>
          <w:i/>
          <w:iCs/>
          <w:sz w:val="24"/>
          <w:szCs w:val="24"/>
          <w:vertAlign w:val="superscript"/>
          <w:lang w:eastAsia="en-US"/>
        </w:rPr>
        <w:footnoteReference w:id="3"/>
      </w:r>
      <w:r w:rsidRPr="00F576B4">
        <w:rPr>
          <w:rFonts w:eastAsia="Calibri"/>
          <w:bCs/>
          <w:iCs/>
          <w:sz w:val="24"/>
          <w:szCs w:val="24"/>
          <w:lang w:eastAsia="en-US"/>
        </w:rPr>
        <w:t xml:space="preserve"> Appendix A. Loans payable covers interbank lending, and includes the lending of funds to a </w:t>
      </w:r>
      <w:r w:rsidRPr="00F576B4">
        <w:rPr>
          <w:rFonts w:eastAsia="Calibri"/>
          <w:bCs/>
          <w:i/>
          <w:iCs/>
          <w:sz w:val="24"/>
          <w:szCs w:val="24"/>
          <w:lang w:eastAsia="en-US"/>
        </w:rPr>
        <w:t>Licensed ADI</w:t>
      </w:r>
      <w:r w:rsidRPr="00F576B4">
        <w:rPr>
          <w:rFonts w:eastAsia="Calibri"/>
          <w:bCs/>
          <w:iCs/>
          <w:sz w:val="24"/>
          <w:szCs w:val="24"/>
          <w:lang w:eastAsia="en-US"/>
        </w:rPr>
        <w:t xml:space="preserve"> via means of a non-tradeable document, certificate or security, recognised in accordance with Australian Accounting Standards. </w:t>
      </w:r>
    </w:p>
    <w:p w14:paraId="187B3107" w14:textId="77777777" w:rsidR="00F576B4" w:rsidRPr="00F576B4" w:rsidRDefault="00F576B4" w:rsidP="00F576B4">
      <w:pPr>
        <w:tabs>
          <w:tab w:val="left" w:pos="426"/>
        </w:tabs>
        <w:spacing w:after="240"/>
        <w:ind w:left="567"/>
        <w:jc w:val="both"/>
        <w:rPr>
          <w:sz w:val="24"/>
          <w:szCs w:val="24"/>
        </w:rPr>
      </w:pPr>
      <w:r w:rsidRPr="00F576B4">
        <w:rPr>
          <w:b/>
          <w:i/>
          <w:sz w:val="24"/>
          <w:szCs w:val="24"/>
        </w:rPr>
        <w:t xml:space="preserve">reporting period </w:t>
      </w:r>
      <w:r w:rsidRPr="00F576B4">
        <w:rPr>
          <w:sz w:val="24"/>
          <w:szCs w:val="24"/>
        </w:rPr>
        <w:t xml:space="preserve">means a period mentioned in paragraph </w:t>
      </w:r>
      <w:r w:rsidRPr="00F576B4">
        <w:rPr>
          <w:sz w:val="24"/>
          <w:szCs w:val="24"/>
        </w:rPr>
        <w:fldChar w:fldCharType="begin"/>
      </w:r>
      <w:r w:rsidRPr="00F576B4">
        <w:rPr>
          <w:sz w:val="24"/>
          <w:szCs w:val="24"/>
        </w:rPr>
        <w:instrText xml:space="preserve"> REF _Ref454793938 \r \h </w:instrText>
      </w:r>
      <w:r w:rsidRPr="00F576B4">
        <w:rPr>
          <w:sz w:val="24"/>
          <w:szCs w:val="24"/>
        </w:rPr>
      </w:r>
      <w:r w:rsidRPr="00F576B4">
        <w:rPr>
          <w:sz w:val="24"/>
          <w:szCs w:val="24"/>
        </w:rPr>
        <w:fldChar w:fldCharType="separate"/>
      </w:r>
      <w:r w:rsidR="00DF0E93">
        <w:rPr>
          <w:sz w:val="24"/>
          <w:szCs w:val="24"/>
        </w:rPr>
        <w:t>7</w:t>
      </w:r>
      <w:r w:rsidRPr="00F576B4">
        <w:rPr>
          <w:sz w:val="24"/>
          <w:szCs w:val="24"/>
        </w:rPr>
        <w:fldChar w:fldCharType="end"/>
      </w:r>
      <w:r w:rsidRPr="00F576B4">
        <w:rPr>
          <w:sz w:val="24"/>
          <w:szCs w:val="24"/>
        </w:rPr>
        <w:t>.</w:t>
      </w:r>
    </w:p>
    <w:p w14:paraId="4914866D" w14:textId="77777777" w:rsidR="00F576B4" w:rsidRDefault="00F576B4" w:rsidP="00F576B4">
      <w:pPr>
        <w:tabs>
          <w:tab w:val="left" w:pos="426"/>
        </w:tabs>
        <w:spacing w:after="240"/>
        <w:ind w:left="567"/>
        <w:jc w:val="both"/>
        <w:rPr>
          <w:rFonts w:eastAsia="Calibri"/>
          <w:bCs/>
          <w:iCs/>
          <w:sz w:val="24"/>
          <w:szCs w:val="24"/>
          <w:lang w:eastAsia="en-US"/>
        </w:rPr>
      </w:pPr>
      <w:r w:rsidRPr="00F576B4">
        <w:rPr>
          <w:rFonts w:eastAsia="Calibri"/>
          <w:b/>
          <w:bCs/>
          <w:i/>
          <w:iCs/>
          <w:sz w:val="24"/>
          <w:szCs w:val="24"/>
          <w:lang w:eastAsia="en-US"/>
        </w:rPr>
        <w:t xml:space="preserve">repurchase agreements </w:t>
      </w:r>
      <w:r w:rsidRPr="00F576B4">
        <w:rPr>
          <w:rFonts w:eastAsia="Calibri"/>
          <w:bCs/>
          <w:iCs/>
          <w:sz w:val="24"/>
          <w:szCs w:val="24"/>
          <w:lang w:eastAsia="en-US"/>
        </w:rPr>
        <w:t xml:space="preserve">means the value of the amount payable by a </w:t>
      </w:r>
      <w:r w:rsidRPr="00F576B4">
        <w:rPr>
          <w:rFonts w:eastAsia="Calibri"/>
          <w:bCs/>
          <w:i/>
          <w:iCs/>
          <w:sz w:val="24"/>
          <w:szCs w:val="24"/>
          <w:lang w:eastAsia="en-US"/>
        </w:rPr>
        <w:t xml:space="preserve">Licensed ADI </w:t>
      </w:r>
      <w:r w:rsidRPr="00F576B4">
        <w:rPr>
          <w:rFonts w:eastAsia="Calibri"/>
          <w:bCs/>
          <w:iCs/>
          <w:sz w:val="24"/>
          <w:szCs w:val="24"/>
          <w:lang w:eastAsia="en-US"/>
        </w:rPr>
        <w:t>in relation to debt securities sold under agreements to repurchase or stock lending, recognised in accordance with Australian Accounting Standards.</w:t>
      </w:r>
    </w:p>
    <w:p w14:paraId="3375D5DF" w14:textId="7FDD7EA1" w:rsidR="00F06D4F" w:rsidRDefault="00AD443C" w:rsidP="00F576B4">
      <w:pPr>
        <w:tabs>
          <w:tab w:val="left" w:pos="426"/>
        </w:tabs>
        <w:spacing w:after="240"/>
        <w:ind w:left="567"/>
        <w:jc w:val="both"/>
        <w:rPr>
          <w:rFonts w:eastAsia="Calibri"/>
          <w:bCs/>
          <w:iCs/>
          <w:sz w:val="24"/>
          <w:szCs w:val="24"/>
          <w:lang w:eastAsia="en-US"/>
        </w:rPr>
      </w:pPr>
      <w:r>
        <w:rPr>
          <w:rFonts w:eastAsia="Calibri"/>
          <w:b/>
          <w:bCs/>
          <w:i/>
          <w:iCs/>
          <w:sz w:val="24"/>
          <w:szCs w:val="24"/>
          <w:lang w:eastAsia="en-US"/>
        </w:rPr>
        <w:t>s</w:t>
      </w:r>
      <w:r w:rsidR="00F06D4F" w:rsidRPr="00F06D4F">
        <w:rPr>
          <w:rFonts w:eastAsia="Calibri"/>
          <w:b/>
          <w:bCs/>
          <w:i/>
          <w:iCs/>
          <w:sz w:val="24"/>
          <w:szCs w:val="24"/>
          <w:lang w:eastAsia="en-US"/>
        </w:rPr>
        <w:t>ubsection 5(4) legislative instrument</w:t>
      </w:r>
      <w:r w:rsidR="00F06D4F">
        <w:rPr>
          <w:rFonts w:eastAsia="Calibri"/>
          <w:b/>
          <w:bCs/>
          <w:i/>
          <w:iCs/>
          <w:sz w:val="24"/>
          <w:szCs w:val="24"/>
          <w:lang w:eastAsia="en-US"/>
        </w:rPr>
        <w:t xml:space="preserve"> </w:t>
      </w:r>
      <w:r w:rsidR="00F06D4F" w:rsidRPr="00461F52">
        <w:rPr>
          <w:rFonts w:eastAsia="Calibri"/>
          <w:bCs/>
          <w:iCs/>
          <w:sz w:val="24"/>
          <w:szCs w:val="24"/>
          <w:lang w:eastAsia="en-US"/>
        </w:rPr>
        <w:t>means a legislative instrument determined under subsection 5(4) of the Act.</w:t>
      </w:r>
    </w:p>
    <w:p w14:paraId="4A9A906C" w14:textId="6F4FD83A" w:rsidR="00F06D4F" w:rsidRPr="00F06D4F" w:rsidRDefault="00AD443C" w:rsidP="00F06D4F">
      <w:pPr>
        <w:tabs>
          <w:tab w:val="left" w:pos="426"/>
        </w:tabs>
        <w:spacing w:after="240"/>
        <w:ind w:left="567"/>
        <w:jc w:val="both"/>
        <w:rPr>
          <w:rFonts w:eastAsia="Calibri"/>
          <w:sz w:val="24"/>
          <w:szCs w:val="24"/>
          <w:lang w:eastAsia="en-US"/>
        </w:rPr>
      </w:pPr>
      <w:r>
        <w:rPr>
          <w:rFonts w:eastAsia="Calibri"/>
          <w:b/>
          <w:bCs/>
          <w:i/>
          <w:iCs/>
          <w:sz w:val="24"/>
          <w:szCs w:val="24"/>
          <w:lang w:eastAsia="en-US"/>
        </w:rPr>
        <w:t>s</w:t>
      </w:r>
      <w:r w:rsidR="00F06D4F" w:rsidRPr="00F06D4F">
        <w:rPr>
          <w:rFonts w:eastAsia="Calibri"/>
          <w:b/>
          <w:bCs/>
          <w:i/>
          <w:iCs/>
          <w:sz w:val="24"/>
          <w:szCs w:val="24"/>
          <w:lang w:eastAsia="en-US"/>
        </w:rPr>
        <w:t xml:space="preserve">ubsection </w:t>
      </w:r>
      <w:r w:rsidR="00F06D4F">
        <w:rPr>
          <w:rFonts w:eastAsia="Calibri"/>
          <w:b/>
          <w:bCs/>
          <w:i/>
          <w:iCs/>
          <w:sz w:val="24"/>
          <w:szCs w:val="24"/>
          <w:lang w:eastAsia="en-US"/>
        </w:rPr>
        <w:t>6</w:t>
      </w:r>
      <w:r w:rsidR="00F06D4F" w:rsidRPr="00104BC5">
        <w:rPr>
          <w:rFonts w:eastAsia="Calibri"/>
          <w:b/>
          <w:bCs/>
          <w:i/>
          <w:iCs/>
          <w:sz w:val="24"/>
          <w:szCs w:val="24"/>
          <w:lang w:eastAsia="en-US"/>
        </w:rPr>
        <w:t>(4) legislative instrument</w:t>
      </w:r>
      <w:r w:rsidR="00F06D4F">
        <w:rPr>
          <w:rFonts w:eastAsia="Calibri"/>
          <w:b/>
          <w:bCs/>
          <w:i/>
          <w:iCs/>
          <w:sz w:val="24"/>
          <w:szCs w:val="24"/>
          <w:lang w:eastAsia="en-US"/>
        </w:rPr>
        <w:t xml:space="preserve"> </w:t>
      </w:r>
      <w:r w:rsidR="00F06D4F" w:rsidRPr="00104BC5">
        <w:rPr>
          <w:rFonts w:eastAsia="Calibri"/>
          <w:bCs/>
          <w:iCs/>
          <w:sz w:val="24"/>
          <w:szCs w:val="24"/>
          <w:lang w:eastAsia="en-US"/>
        </w:rPr>
        <w:t>means a legislative instrume</w:t>
      </w:r>
      <w:r w:rsidR="00F06D4F">
        <w:rPr>
          <w:rFonts w:eastAsia="Calibri"/>
          <w:bCs/>
          <w:iCs/>
          <w:sz w:val="24"/>
          <w:szCs w:val="24"/>
          <w:lang w:eastAsia="en-US"/>
        </w:rPr>
        <w:t>nt determined under subsection 6</w:t>
      </w:r>
      <w:r w:rsidR="00F06D4F" w:rsidRPr="00104BC5">
        <w:rPr>
          <w:rFonts w:eastAsia="Calibri"/>
          <w:bCs/>
          <w:iCs/>
          <w:sz w:val="24"/>
          <w:szCs w:val="24"/>
          <w:lang w:eastAsia="en-US"/>
        </w:rPr>
        <w:t>(4) of the Act.</w:t>
      </w:r>
    </w:p>
    <w:p w14:paraId="62AE6A4E" w14:textId="77777777" w:rsidR="00F576B4" w:rsidRPr="00F576B4" w:rsidRDefault="00F576B4" w:rsidP="00F576B4">
      <w:pPr>
        <w:tabs>
          <w:tab w:val="left" w:pos="426"/>
        </w:tabs>
        <w:spacing w:after="240"/>
        <w:ind w:left="567"/>
        <w:jc w:val="both"/>
        <w:rPr>
          <w:sz w:val="24"/>
          <w:szCs w:val="24"/>
        </w:rPr>
      </w:pPr>
      <w:r w:rsidRPr="00F576B4">
        <w:rPr>
          <w:b/>
          <w:i/>
          <w:sz w:val="24"/>
          <w:szCs w:val="24"/>
        </w:rPr>
        <w:lastRenderedPageBreak/>
        <w:t>total liabilities amount</w:t>
      </w:r>
      <w:r w:rsidRPr="00F576B4">
        <w:rPr>
          <w:sz w:val="24"/>
          <w:szCs w:val="24"/>
        </w:rPr>
        <w:t xml:space="preserve"> has the meaning </w:t>
      </w:r>
      <w:r w:rsidR="00A131DF">
        <w:rPr>
          <w:sz w:val="24"/>
          <w:szCs w:val="24"/>
        </w:rPr>
        <w:t xml:space="preserve">given </w:t>
      </w:r>
      <w:r w:rsidRPr="00F576B4">
        <w:rPr>
          <w:sz w:val="24"/>
          <w:szCs w:val="24"/>
        </w:rPr>
        <w:t xml:space="preserve">in the </w:t>
      </w:r>
      <w:r w:rsidRPr="00F576B4">
        <w:rPr>
          <w:rFonts w:eastAsia="Calibri"/>
          <w:sz w:val="24"/>
          <w:szCs w:val="22"/>
          <w:lang w:eastAsia="en-US"/>
        </w:rPr>
        <w:t>Act</w:t>
      </w:r>
      <w:r w:rsidRPr="00F576B4">
        <w:rPr>
          <w:sz w:val="24"/>
          <w:szCs w:val="24"/>
        </w:rPr>
        <w:t>.</w:t>
      </w:r>
    </w:p>
    <w:p w14:paraId="58312EDE" w14:textId="0D08E849" w:rsidR="00F576B4" w:rsidRPr="00F576B4" w:rsidRDefault="00F576B4" w:rsidP="00F576B4">
      <w:pPr>
        <w:numPr>
          <w:ilvl w:val="0"/>
          <w:numId w:val="5"/>
        </w:numPr>
        <w:spacing w:after="240"/>
        <w:jc w:val="both"/>
        <w:rPr>
          <w:sz w:val="24"/>
          <w:szCs w:val="24"/>
        </w:rPr>
      </w:pPr>
      <w:r w:rsidRPr="00F576B4">
        <w:rPr>
          <w:sz w:val="24"/>
          <w:szCs w:val="24"/>
        </w:rPr>
        <w:t xml:space="preserve">Liabilities of a </w:t>
      </w:r>
      <w:r w:rsidRPr="00F576B4">
        <w:rPr>
          <w:i/>
          <w:sz w:val="24"/>
          <w:szCs w:val="24"/>
        </w:rPr>
        <w:t>Licensed ADI</w:t>
      </w:r>
      <w:r w:rsidRPr="00F576B4">
        <w:rPr>
          <w:sz w:val="24"/>
          <w:szCs w:val="24"/>
        </w:rPr>
        <w:t xml:space="preserve"> recognised under this Reporting Standard </w:t>
      </w:r>
      <w:r w:rsidR="00A131DF">
        <w:rPr>
          <w:sz w:val="24"/>
          <w:szCs w:val="24"/>
        </w:rPr>
        <w:t>must</w:t>
      </w:r>
      <w:r w:rsidRPr="00F576B4">
        <w:rPr>
          <w:sz w:val="24"/>
          <w:szCs w:val="24"/>
        </w:rPr>
        <w:t xml:space="preserve"> be measured in accordance with section 7 of the Act.</w:t>
      </w:r>
      <w:r w:rsidRPr="00F576B4">
        <w:rPr>
          <w:sz w:val="24"/>
          <w:szCs w:val="24"/>
          <w:vertAlign w:val="superscript"/>
        </w:rPr>
        <w:footnoteReference w:id="4"/>
      </w:r>
      <w:r w:rsidRPr="00F576B4">
        <w:rPr>
          <w:sz w:val="24"/>
          <w:szCs w:val="24"/>
        </w:rPr>
        <w:t xml:space="preserve"> </w:t>
      </w:r>
    </w:p>
    <w:p w14:paraId="71DFD024" w14:textId="77777777" w:rsidR="00F576B4" w:rsidRPr="00F576B4" w:rsidRDefault="00F576B4" w:rsidP="00F576B4">
      <w:pPr>
        <w:numPr>
          <w:ilvl w:val="0"/>
          <w:numId w:val="5"/>
        </w:numPr>
        <w:spacing w:after="240"/>
        <w:jc w:val="both"/>
        <w:rPr>
          <w:sz w:val="24"/>
          <w:szCs w:val="24"/>
        </w:rPr>
      </w:pPr>
      <w:r w:rsidRPr="00F576B4">
        <w:rPr>
          <w:sz w:val="24"/>
          <w:szCs w:val="24"/>
        </w:rPr>
        <w:t xml:space="preserve">Unless the contrary intention appears, references to Acts, Prudential Standards, Australian Accounting Standards, Australian Auditing Standards and related guidance are references to those instruments that are in force or otherwise applicable from time to time. </w:t>
      </w:r>
    </w:p>
    <w:p w14:paraId="3240D896" w14:textId="77777777" w:rsidR="00F576B4" w:rsidRPr="00F576B4" w:rsidRDefault="00F576B4" w:rsidP="00F576B4">
      <w:pPr>
        <w:tabs>
          <w:tab w:val="left" w:pos="567"/>
        </w:tabs>
        <w:spacing w:after="240"/>
        <w:ind w:left="567"/>
        <w:jc w:val="both"/>
        <w:rPr>
          <w:i/>
          <w:sz w:val="22"/>
          <w:szCs w:val="22"/>
        </w:rPr>
      </w:pPr>
    </w:p>
    <w:bookmarkEnd w:id="6"/>
    <w:p w14:paraId="7CC1AE5B" w14:textId="77777777" w:rsidR="00F576B4" w:rsidRPr="00F576B4" w:rsidRDefault="00F576B4" w:rsidP="00F576B4">
      <w:pPr>
        <w:rPr>
          <w:rFonts w:ascii="Arial" w:hAnsi="Arial" w:cs="Arial"/>
          <w:b/>
          <w:bCs/>
          <w:sz w:val="32"/>
          <w:szCs w:val="32"/>
        </w:rPr>
        <w:sectPr w:rsidR="00F576B4" w:rsidRPr="00F576B4" w:rsidSect="007C295C">
          <w:headerReference w:type="default" r:id="rId14"/>
          <w:footerReference w:type="default" r:id="rId15"/>
          <w:footnotePr>
            <w:numRestart w:val="eachSect"/>
          </w:footnotePr>
          <w:pgSz w:w="11906" w:h="16838" w:code="9"/>
          <w:pgMar w:top="1440" w:right="1440" w:bottom="1440" w:left="1440" w:header="709" w:footer="709" w:gutter="0"/>
          <w:pgNumType w:start="1"/>
          <w:cols w:space="708"/>
          <w:docGrid w:linePitch="360"/>
        </w:sectPr>
      </w:pPr>
    </w:p>
    <w:tbl>
      <w:tblPr>
        <w:tblW w:w="9248" w:type="dxa"/>
        <w:tblInd w:w="108" w:type="dxa"/>
        <w:tblLook w:val="0400" w:firstRow="0" w:lastRow="0" w:firstColumn="0" w:lastColumn="0" w:noHBand="0" w:noVBand="1"/>
      </w:tblPr>
      <w:tblGrid>
        <w:gridCol w:w="9248"/>
      </w:tblGrid>
      <w:tr w:rsidR="00F576B4" w:rsidRPr="00F576B4" w14:paraId="2C3E4880" w14:textId="77777777" w:rsidTr="007C295C">
        <w:trPr>
          <w:trHeight w:val="300"/>
        </w:trPr>
        <w:tc>
          <w:tcPr>
            <w:tcW w:w="9248" w:type="dxa"/>
            <w:shd w:val="clear" w:color="auto" w:fill="auto"/>
            <w:noWrap/>
            <w:vAlign w:val="bottom"/>
            <w:hideMark/>
          </w:tcPr>
          <w:p w14:paraId="2D4ADE48" w14:textId="77777777" w:rsidR="00F576B4" w:rsidRPr="00F576B4" w:rsidRDefault="00F576B4" w:rsidP="00F576B4">
            <w:pPr>
              <w:rPr>
                <w:rFonts w:ascii="Arial" w:hAnsi="Arial" w:cs="Arial"/>
                <w:b/>
                <w:sz w:val="32"/>
                <w:szCs w:val="32"/>
              </w:rPr>
            </w:pPr>
            <w:r w:rsidRPr="00F576B4">
              <w:rPr>
                <w:rFonts w:ascii="Arial" w:hAnsi="Arial" w:cs="Arial"/>
                <w:b/>
                <w:sz w:val="32"/>
                <w:szCs w:val="32"/>
              </w:rPr>
              <w:lastRenderedPageBreak/>
              <w:t xml:space="preserve">ARF_760_0: ATO collection for </w:t>
            </w:r>
            <w:r w:rsidRPr="00F576B4">
              <w:rPr>
                <w:rFonts w:ascii="Arial" w:hAnsi="Arial" w:cs="Arial"/>
                <w:b/>
                <w:i/>
                <w:sz w:val="32"/>
                <w:szCs w:val="32"/>
              </w:rPr>
              <w:t>Major Bank Levy Act 2017</w:t>
            </w:r>
          </w:p>
        </w:tc>
      </w:tr>
    </w:tbl>
    <w:p w14:paraId="6C700FE5" w14:textId="77777777" w:rsidR="00F576B4" w:rsidRPr="00F576B4" w:rsidRDefault="00F576B4" w:rsidP="00F576B4">
      <w:pPr>
        <w:rPr>
          <w:rFonts w:ascii="Arial" w:hAnsi="Arial" w:cs="Arial"/>
          <w:sz w:val="22"/>
          <w:szCs w:val="22"/>
        </w:rPr>
      </w:pPr>
    </w:p>
    <w:tbl>
      <w:tblPr>
        <w:tblW w:w="8964" w:type="dxa"/>
        <w:tblInd w:w="108" w:type="dxa"/>
        <w:tblLayout w:type="fixed"/>
        <w:tblLook w:val="04A0" w:firstRow="1" w:lastRow="0" w:firstColumn="1" w:lastColumn="0" w:noHBand="0" w:noVBand="1"/>
      </w:tblPr>
      <w:tblGrid>
        <w:gridCol w:w="5562"/>
        <w:gridCol w:w="3402"/>
      </w:tblGrid>
      <w:tr w:rsidR="00F576B4" w:rsidRPr="00F576B4" w14:paraId="71C65D5F" w14:textId="77777777" w:rsidTr="007C295C">
        <w:trPr>
          <w:trHeight w:val="317"/>
        </w:trPr>
        <w:tc>
          <w:tcPr>
            <w:tcW w:w="5562" w:type="dxa"/>
            <w:tcBorders>
              <w:top w:val="nil"/>
              <w:left w:val="nil"/>
              <w:bottom w:val="single" w:sz="4" w:space="0" w:color="auto"/>
              <w:right w:val="nil"/>
            </w:tcBorders>
            <w:vAlign w:val="bottom"/>
            <w:hideMark/>
          </w:tcPr>
          <w:p w14:paraId="221EA347" w14:textId="77777777" w:rsidR="00F576B4" w:rsidRPr="00F576B4" w:rsidRDefault="00F576B4" w:rsidP="00F576B4">
            <w:pPr>
              <w:rPr>
                <w:rFonts w:ascii="Arial" w:hAnsi="Arial" w:cs="Arial"/>
                <w:b/>
                <w:sz w:val="22"/>
                <w:szCs w:val="22"/>
              </w:rPr>
            </w:pPr>
            <w:r w:rsidRPr="00F576B4">
              <w:rPr>
                <w:rFonts w:ascii="Arial" w:hAnsi="Arial" w:cs="Arial"/>
                <w:b/>
                <w:sz w:val="22"/>
                <w:szCs w:val="22"/>
              </w:rPr>
              <w:t>Australian Business Number</w:t>
            </w:r>
          </w:p>
        </w:tc>
        <w:tc>
          <w:tcPr>
            <w:tcW w:w="3402" w:type="dxa"/>
            <w:tcBorders>
              <w:top w:val="nil"/>
              <w:left w:val="nil"/>
              <w:bottom w:val="single" w:sz="4" w:space="0" w:color="auto"/>
              <w:right w:val="nil"/>
            </w:tcBorders>
            <w:vAlign w:val="bottom"/>
            <w:hideMark/>
          </w:tcPr>
          <w:p w14:paraId="0C6AA19B" w14:textId="77777777" w:rsidR="00F576B4" w:rsidRPr="00F576B4" w:rsidRDefault="00F576B4" w:rsidP="00F576B4">
            <w:pPr>
              <w:rPr>
                <w:rFonts w:ascii="Arial" w:hAnsi="Arial" w:cs="Arial"/>
                <w:b/>
                <w:sz w:val="22"/>
                <w:szCs w:val="22"/>
              </w:rPr>
            </w:pPr>
            <w:r w:rsidRPr="00F576B4">
              <w:rPr>
                <w:rFonts w:ascii="Arial" w:hAnsi="Arial" w:cs="Arial"/>
                <w:b/>
                <w:sz w:val="22"/>
                <w:szCs w:val="22"/>
              </w:rPr>
              <w:t>Institution Name</w:t>
            </w:r>
          </w:p>
        </w:tc>
      </w:tr>
      <w:tr w:rsidR="00F576B4" w:rsidRPr="00F576B4" w14:paraId="33CC251A" w14:textId="77777777" w:rsidTr="007C295C">
        <w:trPr>
          <w:trHeight w:val="317"/>
        </w:trPr>
        <w:tc>
          <w:tcPr>
            <w:tcW w:w="5562" w:type="dxa"/>
            <w:tcBorders>
              <w:top w:val="single" w:sz="4" w:space="0" w:color="auto"/>
              <w:left w:val="single" w:sz="4" w:space="0" w:color="auto"/>
              <w:bottom w:val="single" w:sz="4" w:space="0" w:color="auto"/>
              <w:right w:val="single" w:sz="4" w:space="0" w:color="auto"/>
            </w:tcBorders>
            <w:noWrap/>
            <w:vAlign w:val="bottom"/>
            <w:hideMark/>
          </w:tcPr>
          <w:p w14:paraId="61F8E9D7" w14:textId="77777777" w:rsidR="00F576B4" w:rsidRPr="00F576B4" w:rsidRDefault="00F576B4" w:rsidP="00F576B4">
            <w:pPr>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noWrap/>
            <w:vAlign w:val="bottom"/>
            <w:hideMark/>
          </w:tcPr>
          <w:p w14:paraId="252FBF57" w14:textId="77777777" w:rsidR="00F576B4" w:rsidRPr="00F576B4" w:rsidRDefault="00F576B4" w:rsidP="00F576B4">
            <w:pPr>
              <w:rPr>
                <w:rFonts w:ascii="Arial" w:hAnsi="Arial" w:cs="Arial"/>
                <w:sz w:val="22"/>
                <w:szCs w:val="22"/>
              </w:rPr>
            </w:pPr>
          </w:p>
        </w:tc>
      </w:tr>
      <w:tr w:rsidR="00F576B4" w:rsidRPr="00F576B4" w14:paraId="1C824199" w14:textId="77777777" w:rsidTr="007C295C">
        <w:trPr>
          <w:trHeight w:val="317"/>
        </w:trPr>
        <w:tc>
          <w:tcPr>
            <w:tcW w:w="5562" w:type="dxa"/>
            <w:tcBorders>
              <w:top w:val="single" w:sz="4" w:space="0" w:color="auto"/>
              <w:left w:val="nil"/>
              <w:bottom w:val="single" w:sz="4" w:space="0" w:color="auto"/>
              <w:right w:val="nil"/>
            </w:tcBorders>
            <w:noWrap/>
            <w:vAlign w:val="bottom"/>
            <w:hideMark/>
          </w:tcPr>
          <w:p w14:paraId="39B82EA3" w14:textId="77777777" w:rsidR="00F576B4" w:rsidRPr="00F576B4" w:rsidRDefault="00F576B4" w:rsidP="00F576B4">
            <w:pPr>
              <w:rPr>
                <w:rFonts w:ascii="Arial" w:hAnsi="Arial" w:cs="Arial"/>
                <w:b/>
                <w:sz w:val="22"/>
                <w:szCs w:val="22"/>
              </w:rPr>
            </w:pPr>
            <w:r w:rsidRPr="00F576B4">
              <w:rPr>
                <w:rFonts w:ascii="Arial" w:hAnsi="Arial" w:cs="Arial"/>
                <w:b/>
                <w:sz w:val="22"/>
                <w:szCs w:val="22"/>
              </w:rPr>
              <w:t>Reporting Period</w:t>
            </w:r>
          </w:p>
        </w:tc>
        <w:tc>
          <w:tcPr>
            <w:tcW w:w="3402" w:type="dxa"/>
            <w:tcBorders>
              <w:top w:val="single" w:sz="4" w:space="0" w:color="auto"/>
              <w:left w:val="nil"/>
              <w:bottom w:val="single" w:sz="4" w:space="0" w:color="auto"/>
              <w:right w:val="nil"/>
            </w:tcBorders>
            <w:noWrap/>
            <w:vAlign w:val="bottom"/>
            <w:hideMark/>
          </w:tcPr>
          <w:p w14:paraId="69E1F509" w14:textId="77777777" w:rsidR="00F576B4" w:rsidRPr="00F576B4" w:rsidRDefault="00F576B4" w:rsidP="00F576B4">
            <w:pPr>
              <w:rPr>
                <w:rFonts w:ascii="Arial" w:hAnsi="Arial" w:cs="Arial"/>
                <w:b/>
                <w:sz w:val="22"/>
                <w:szCs w:val="22"/>
              </w:rPr>
            </w:pPr>
            <w:r w:rsidRPr="00F576B4">
              <w:rPr>
                <w:rFonts w:ascii="Arial" w:hAnsi="Arial" w:cs="Arial"/>
                <w:b/>
                <w:sz w:val="22"/>
                <w:szCs w:val="22"/>
              </w:rPr>
              <w:t>Scale Factor</w:t>
            </w:r>
          </w:p>
        </w:tc>
      </w:tr>
      <w:tr w:rsidR="00F576B4" w:rsidRPr="00F576B4" w14:paraId="322A84A5" w14:textId="77777777" w:rsidTr="007C295C">
        <w:trPr>
          <w:trHeight w:val="317"/>
        </w:trPr>
        <w:tc>
          <w:tcPr>
            <w:tcW w:w="5562" w:type="dxa"/>
            <w:tcBorders>
              <w:top w:val="single" w:sz="4" w:space="0" w:color="auto"/>
              <w:left w:val="single" w:sz="4" w:space="0" w:color="auto"/>
              <w:bottom w:val="single" w:sz="4" w:space="0" w:color="auto"/>
              <w:right w:val="single" w:sz="4" w:space="0" w:color="auto"/>
            </w:tcBorders>
            <w:noWrap/>
            <w:vAlign w:val="bottom"/>
            <w:hideMark/>
          </w:tcPr>
          <w:p w14:paraId="4C1B5091" w14:textId="77777777" w:rsidR="00F576B4" w:rsidRPr="00F576B4" w:rsidRDefault="00F576B4" w:rsidP="00F576B4">
            <w:pPr>
              <w:rPr>
                <w:rFonts w:ascii="Arial" w:hAnsi="Arial" w:cs="Arial"/>
                <w:sz w:val="22"/>
                <w:szCs w:val="22"/>
              </w:rPr>
            </w:pPr>
            <w:r w:rsidRPr="00F576B4">
              <w:rPr>
                <w:rFonts w:ascii="Arial" w:hAnsi="Arial" w:cs="Arial"/>
                <w:sz w:val="22"/>
                <w:szCs w:val="22"/>
              </w:rPr>
              <w:t>Quarterly</w:t>
            </w:r>
          </w:p>
        </w:tc>
        <w:tc>
          <w:tcPr>
            <w:tcW w:w="3402" w:type="dxa"/>
            <w:tcBorders>
              <w:top w:val="single" w:sz="4" w:space="0" w:color="auto"/>
              <w:left w:val="single" w:sz="4" w:space="0" w:color="auto"/>
              <w:bottom w:val="single" w:sz="4" w:space="0" w:color="auto"/>
              <w:right w:val="single" w:sz="4" w:space="0" w:color="auto"/>
            </w:tcBorders>
            <w:noWrap/>
            <w:vAlign w:val="bottom"/>
            <w:hideMark/>
          </w:tcPr>
          <w:p w14:paraId="4EEE972D" w14:textId="77777777" w:rsidR="00F576B4" w:rsidRPr="00F576B4" w:rsidRDefault="00F576B4" w:rsidP="00F576B4">
            <w:pPr>
              <w:rPr>
                <w:rFonts w:ascii="Arial" w:hAnsi="Arial" w:cs="Arial"/>
                <w:sz w:val="22"/>
                <w:szCs w:val="22"/>
              </w:rPr>
            </w:pPr>
            <w:r w:rsidRPr="00F576B4">
              <w:rPr>
                <w:rFonts w:ascii="Arial" w:hAnsi="Arial" w:cs="Arial"/>
                <w:sz w:val="22"/>
                <w:szCs w:val="22"/>
              </w:rPr>
              <w:t>Whole dollars - no decimal place</w:t>
            </w:r>
          </w:p>
        </w:tc>
      </w:tr>
      <w:tr w:rsidR="00F576B4" w:rsidRPr="00F576B4" w14:paraId="2C03FAC9" w14:textId="77777777" w:rsidTr="007C295C">
        <w:trPr>
          <w:trHeight w:val="317"/>
        </w:trPr>
        <w:tc>
          <w:tcPr>
            <w:tcW w:w="5562" w:type="dxa"/>
            <w:tcBorders>
              <w:top w:val="single" w:sz="4" w:space="0" w:color="auto"/>
              <w:bottom w:val="single" w:sz="4" w:space="0" w:color="auto"/>
            </w:tcBorders>
            <w:noWrap/>
            <w:vAlign w:val="bottom"/>
          </w:tcPr>
          <w:p w14:paraId="242F8BFA" w14:textId="77777777" w:rsidR="00F576B4" w:rsidRPr="00F576B4" w:rsidRDefault="00F576B4" w:rsidP="00F576B4">
            <w:pPr>
              <w:rPr>
                <w:rFonts w:ascii="Arial" w:hAnsi="Arial" w:cs="Arial"/>
                <w:b/>
                <w:sz w:val="22"/>
                <w:szCs w:val="22"/>
              </w:rPr>
            </w:pPr>
            <w:r w:rsidRPr="00F576B4">
              <w:rPr>
                <w:rFonts w:ascii="Arial" w:hAnsi="Arial" w:cs="Arial"/>
                <w:b/>
                <w:sz w:val="22"/>
                <w:szCs w:val="22"/>
              </w:rPr>
              <w:t>Reporting Consolidation</w:t>
            </w:r>
          </w:p>
        </w:tc>
        <w:tc>
          <w:tcPr>
            <w:tcW w:w="3402" w:type="dxa"/>
            <w:tcBorders>
              <w:top w:val="single" w:sz="4" w:space="0" w:color="auto"/>
            </w:tcBorders>
            <w:noWrap/>
            <w:vAlign w:val="bottom"/>
          </w:tcPr>
          <w:p w14:paraId="4F19CE16" w14:textId="77777777" w:rsidR="00F576B4" w:rsidRPr="00F576B4" w:rsidRDefault="00F576B4" w:rsidP="00F576B4">
            <w:pPr>
              <w:rPr>
                <w:rFonts w:ascii="Arial" w:hAnsi="Arial" w:cs="Arial"/>
                <w:sz w:val="22"/>
                <w:szCs w:val="22"/>
              </w:rPr>
            </w:pPr>
          </w:p>
        </w:tc>
      </w:tr>
      <w:tr w:rsidR="00F576B4" w:rsidRPr="00F576B4" w14:paraId="2D622BEC" w14:textId="77777777" w:rsidTr="007C295C">
        <w:trPr>
          <w:trHeight w:val="317"/>
        </w:trPr>
        <w:tc>
          <w:tcPr>
            <w:tcW w:w="5562" w:type="dxa"/>
            <w:tcBorders>
              <w:top w:val="single" w:sz="4" w:space="0" w:color="auto"/>
              <w:left w:val="single" w:sz="4" w:space="0" w:color="auto"/>
              <w:bottom w:val="single" w:sz="4" w:space="0" w:color="auto"/>
              <w:right w:val="single" w:sz="4" w:space="0" w:color="auto"/>
            </w:tcBorders>
            <w:noWrap/>
            <w:vAlign w:val="bottom"/>
          </w:tcPr>
          <w:p w14:paraId="2FB8ADDD" w14:textId="77777777" w:rsidR="00F576B4" w:rsidRPr="00F576B4" w:rsidRDefault="00F576B4" w:rsidP="00F576B4">
            <w:pPr>
              <w:rPr>
                <w:rFonts w:ascii="Arial" w:hAnsi="Arial" w:cs="Arial"/>
                <w:sz w:val="22"/>
                <w:szCs w:val="22"/>
              </w:rPr>
            </w:pPr>
            <w:r w:rsidRPr="00F576B4">
              <w:rPr>
                <w:rFonts w:ascii="Arial" w:hAnsi="Arial" w:cs="Arial"/>
                <w:sz w:val="22"/>
                <w:szCs w:val="22"/>
              </w:rPr>
              <w:t>Licensed ADI</w:t>
            </w:r>
          </w:p>
        </w:tc>
        <w:tc>
          <w:tcPr>
            <w:tcW w:w="3402" w:type="dxa"/>
            <w:tcBorders>
              <w:left w:val="single" w:sz="4" w:space="0" w:color="auto"/>
            </w:tcBorders>
            <w:noWrap/>
            <w:vAlign w:val="bottom"/>
          </w:tcPr>
          <w:p w14:paraId="5AF2BDA4" w14:textId="77777777" w:rsidR="00F576B4" w:rsidRPr="00F576B4" w:rsidRDefault="00F576B4" w:rsidP="00F576B4">
            <w:pPr>
              <w:rPr>
                <w:rFonts w:ascii="Arial" w:hAnsi="Arial" w:cs="Arial"/>
                <w:sz w:val="22"/>
                <w:szCs w:val="22"/>
              </w:rPr>
            </w:pPr>
          </w:p>
        </w:tc>
      </w:tr>
    </w:tbl>
    <w:p w14:paraId="2A3BD36E" w14:textId="77777777" w:rsidR="00F576B4" w:rsidRPr="00F576B4" w:rsidRDefault="00F576B4" w:rsidP="00F576B4">
      <w:pPr>
        <w:rPr>
          <w:rFonts w:ascii="Arial" w:hAnsi="Arial" w:cs="Arial"/>
          <w:sz w:val="22"/>
          <w:szCs w:val="22"/>
        </w:rPr>
      </w:pPr>
    </w:p>
    <w:p w14:paraId="542ADC81" w14:textId="77777777" w:rsidR="00F576B4" w:rsidRPr="00F576B4" w:rsidRDefault="00F576B4" w:rsidP="00F576B4">
      <w:pPr>
        <w:rPr>
          <w:rFonts w:ascii="Arial" w:hAnsi="Arial" w:cs="Arial"/>
          <w:sz w:val="22"/>
          <w:szCs w:val="22"/>
        </w:rPr>
      </w:pPr>
    </w:p>
    <w:tbl>
      <w:tblPr>
        <w:tblW w:w="8913" w:type="dxa"/>
        <w:tblInd w:w="108" w:type="dxa"/>
        <w:tblLook w:val="04A0" w:firstRow="1" w:lastRow="0" w:firstColumn="1" w:lastColumn="0" w:noHBand="0" w:noVBand="1"/>
      </w:tblPr>
      <w:tblGrid>
        <w:gridCol w:w="4825"/>
        <w:gridCol w:w="1944"/>
        <w:gridCol w:w="2144"/>
      </w:tblGrid>
      <w:tr w:rsidR="00F576B4" w:rsidRPr="00F576B4" w14:paraId="7C004C35" w14:textId="77777777" w:rsidTr="007C295C">
        <w:trPr>
          <w:trHeight w:val="315"/>
        </w:trPr>
        <w:tc>
          <w:tcPr>
            <w:tcW w:w="6769" w:type="dxa"/>
            <w:gridSpan w:val="2"/>
            <w:tcBorders>
              <w:top w:val="nil"/>
              <w:left w:val="nil"/>
              <w:bottom w:val="nil"/>
              <w:right w:val="single" w:sz="4" w:space="0" w:color="auto"/>
            </w:tcBorders>
            <w:noWrap/>
            <w:vAlign w:val="bottom"/>
            <w:hideMark/>
          </w:tcPr>
          <w:p w14:paraId="0B5A2DE3" w14:textId="77777777" w:rsidR="00F576B4" w:rsidRPr="00F576B4" w:rsidRDefault="00F576B4" w:rsidP="00F576B4">
            <w:pPr>
              <w:numPr>
                <w:ilvl w:val="0"/>
                <w:numId w:val="6"/>
              </w:numPr>
              <w:rPr>
                <w:rFonts w:ascii="Arial" w:hAnsi="Arial" w:cs="Arial"/>
                <w:b/>
                <w:sz w:val="22"/>
                <w:szCs w:val="22"/>
              </w:rPr>
            </w:pPr>
            <w:bookmarkStart w:id="17" w:name="_Ref483995370"/>
            <w:r w:rsidRPr="00F576B4">
              <w:rPr>
                <w:rFonts w:ascii="Arial" w:hAnsi="Arial" w:cs="Arial"/>
                <w:b/>
                <w:sz w:val="22"/>
                <w:szCs w:val="22"/>
              </w:rPr>
              <w:t>Total liabilities</w:t>
            </w:r>
            <w:bookmarkEnd w:id="17"/>
          </w:p>
        </w:tc>
        <w:tc>
          <w:tcPr>
            <w:tcW w:w="2144" w:type="dxa"/>
            <w:tcBorders>
              <w:top w:val="single" w:sz="4" w:space="0" w:color="auto"/>
              <w:left w:val="single" w:sz="4" w:space="0" w:color="auto"/>
              <w:bottom w:val="single" w:sz="4" w:space="0" w:color="auto"/>
              <w:right w:val="single" w:sz="4" w:space="0" w:color="auto"/>
            </w:tcBorders>
            <w:noWrap/>
            <w:vAlign w:val="bottom"/>
            <w:hideMark/>
          </w:tcPr>
          <w:p w14:paraId="1D9F1BF5" w14:textId="77777777" w:rsidR="00F576B4" w:rsidRPr="00F576B4" w:rsidRDefault="00F576B4" w:rsidP="00F576B4">
            <w:pPr>
              <w:rPr>
                <w:rFonts w:ascii="Trebuchet MS" w:eastAsia="Calibri" w:hAnsi="Trebuchet MS"/>
                <w:b/>
                <w:sz w:val="22"/>
                <w:szCs w:val="22"/>
                <w:lang w:eastAsia="en-US"/>
              </w:rPr>
            </w:pPr>
          </w:p>
        </w:tc>
      </w:tr>
      <w:tr w:rsidR="00F576B4" w:rsidRPr="00F576B4" w14:paraId="4BFDC5B2" w14:textId="77777777" w:rsidTr="00F576B4">
        <w:trPr>
          <w:trHeight w:val="315"/>
        </w:trPr>
        <w:tc>
          <w:tcPr>
            <w:tcW w:w="6769" w:type="dxa"/>
            <w:gridSpan w:val="2"/>
            <w:tcBorders>
              <w:top w:val="nil"/>
              <w:left w:val="nil"/>
              <w:bottom w:val="nil"/>
              <w:right w:val="single" w:sz="4" w:space="0" w:color="auto"/>
            </w:tcBorders>
            <w:noWrap/>
            <w:vAlign w:val="center"/>
            <w:hideMark/>
          </w:tcPr>
          <w:p w14:paraId="32789506" w14:textId="77777777" w:rsidR="00F576B4" w:rsidRPr="00F576B4" w:rsidRDefault="00F576B4" w:rsidP="00F576B4">
            <w:pPr>
              <w:numPr>
                <w:ilvl w:val="1"/>
                <w:numId w:val="6"/>
              </w:numPr>
              <w:rPr>
                <w:rFonts w:ascii="Arial" w:hAnsi="Arial" w:cs="Arial"/>
                <w:sz w:val="22"/>
                <w:szCs w:val="22"/>
              </w:rPr>
            </w:pPr>
            <w:bookmarkStart w:id="18" w:name="_Ref483995390"/>
            <w:r w:rsidRPr="00F576B4">
              <w:rPr>
                <w:rFonts w:ascii="Arial" w:hAnsi="Arial" w:cs="Arial"/>
                <w:sz w:val="22"/>
                <w:szCs w:val="22"/>
              </w:rPr>
              <w:t>Adjustment to debt-securities</w:t>
            </w:r>
            <w:bookmarkEnd w:id="18"/>
          </w:p>
        </w:tc>
        <w:tc>
          <w:tcPr>
            <w:tcW w:w="2144"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6F9E61D" w14:textId="77777777" w:rsidR="00F576B4" w:rsidRPr="00F576B4" w:rsidRDefault="00F576B4" w:rsidP="00F576B4">
            <w:pPr>
              <w:jc w:val="center"/>
              <w:rPr>
                <w:rFonts w:ascii="Arial" w:hAnsi="Arial" w:cs="Arial"/>
                <w:sz w:val="22"/>
                <w:szCs w:val="22"/>
              </w:rPr>
            </w:pPr>
            <w:r w:rsidRPr="00F576B4">
              <w:rPr>
                <w:rFonts w:ascii="Arial" w:hAnsi="Arial" w:cs="Arial"/>
                <w:sz w:val="22"/>
                <w:szCs w:val="22"/>
              </w:rPr>
              <w:fldChar w:fldCharType="begin"/>
            </w:r>
            <w:r w:rsidRPr="00F576B4">
              <w:rPr>
                <w:rFonts w:ascii="Arial" w:hAnsi="Arial" w:cs="Arial"/>
                <w:sz w:val="22"/>
                <w:szCs w:val="22"/>
              </w:rPr>
              <w:instrText xml:space="preserve"> REF _Ref483995154 \r  \* MERGEFORMAT </w:instrText>
            </w:r>
            <w:r w:rsidRPr="00F576B4">
              <w:rPr>
                <w:rFonts w:ascii="Arial" w:hAnsi="Arial" w:cs="Arial"/>
                <w:sz w:val="22"/>
                <w:szCs w:val="22"/>
              </w:rPr>
              <w:fldChar w:fldCharType="separate"/>
            </w:r>
            <w:r w:rsidR="00DF0E93">
              <w:rPr>
                <w:rFonts w:ascii="Arial" w:hAnsi="Arial" w:cs="Arial"/>
                <w:sz w:val="22"/>
                <w:szCs w:val="22"/>
              </w:rPr>
              <w:t>1.1.2</w:t>
            </w:r>
            <w:r w:rsidRPr="00F576B4">
              <w:rPr>
                <w:rFonts w:ascii="Arial" w:hAnsi="Arial" w:cs="Arial"/>
                <w:sz w:val="22"/>
                <w:szCs w:val="22"/>
              </w:rPr>
              <w:fldChar w:fldCharType="end"/>
            </w:r>
            <w:r w:rsidRPr="00F576B4">
              <w:rPr>
                <w:rFonts w:ascii="Arial" w:hAnsi="Arial" w:cs="Arial"/>
                <w:sz w:val="22"/>
                <w:szCs w:val="22"/>
              </w:rPr>
              <w:t>-</w:t>
            </w:r>
            <w:r w:rsidRPr="00F576B4">
              <w:rPr>
                <w:rFonts w:ascii="Arial" w:hAnsi="Arial" w:cs="Arial"/>
                <w:sz w:val="22"/>
                <w:szCs w:val="22"/>
              </w:rPr>
              <w:fldChar w:fldCharType="begin"/>
            </w:r>
            <w:r w:rsidRPr="00F576B4">
              <w:rPr>
                <w:rFonts w:ascii="Arial" w:hAnsi="Arial" w:cs="Arial"/>
                <w:sz w:val="22"/>
                <w:szCs w:val="22"/>
              </w:rPr>
              <w:instrText xml:space="preserve"> REF _Ref483995164 \r  \* MERGEFORMAT </w:instrText>
            </w:r>
            <w:r w:rsidRPr="00F576B4">
              <w:rPr>
                <w:rFonts w:ascii="Arial" w:hAnsi="Arial" w:cs="Arial"/>
                <w:sz w:val="22"/>
                <w:szCs w:val="22"/>
              </w:rPr>
              <w:fldChar w:fldCharType="separate"/>
            </w:r>
            <w:r w:rsidR="00DF0E93">
              <w:rPr>
                <w:rFonts w:ascii="Arial" w:hAnsi="Arial" w:cs="Arial"/>
                <w:sz w:val="22"/>
                <w:szCs w:val="22"/>
              </w:rPr>
              <w:t>1.1.1</w:t>
            </w:r>
            <w:r w:rsidRPr="00F576B4">
              <w:rPr>
                <w:rFonts w:ascii="Arial" w:hAnsi="Arial" w:cs="Arial"/>
                <w:sz w:val="22"/>
                <w:szCs w:val="22"/>
              </w:rPr>
              <w:fldChar w:fldCharType="end"/>
            </w:r>
          </w:p>
        </w:tc>
      </w:tr>
      <w:tr w:rsidR="00F576B4" w:rsidRPr="00F576B4" w14:paraId="09B73BE0" w14:textId="77777777" w:rsidTr="007C295C">
        <w:trPr>
          <w:trHeight w:val="315"/>
        </w:trPr>
        <w:tc>
          <w:tcPr>
            <w:tcW w:w="6769" w:type="dxa"/>
            <w:gridSpan w:val="2"/>
            <w:tcBorders>
              <w:top w:val="nil"/>
              <w:left w:val="nil"/>
              <w:bottom w:val="nil"/>
              <w:right w:val="single" w:sz="4" w:space="0" w:color="auto"/>
            </w:tcBorders>
            <w:noWrap/>
            <w:vAlign w:val="center"/>
            <w:hideMark/>
          </w:tcPr>
          <w:p w14:paraId="61960B5D" w14:textId="77777777" w:rsidR="00F576B4" w:rsidRPr="00F576B4" w:rsidRDefault="00F576B4" w:rsidP="00F576B4">
            <w:pPr>
              <w:numPr>
                <w:ilvl w:val="2"/>
                <w:numId w:val="6"/>
              </w:numPr>
              <w:rPr>
                <w:rFonts w:ascii="Arial" w:hAnsi="Arial" w:cs="Arial"/>
                <w:sz w:val="22"/>
                <w:szCs w:val="22"/>
              </w:rPr>
            </w:pPr>
            <w:bookmarkStart w:id="19" w:name="_Ref483995164"/>
            <w:r w:rsidRPr="00F576B4">
              <w:rPr>
                <w:rFonts w:ascii="Arial" w:hAnsi="Arial" w:cs="Arial"/>
                <w:sz w:val="22"/>
                <w:szCs w:val="22"/>
              </w:rPr>
              <w:t>Debt securities at quarter end</w:t>
            </w:r>
            <w:bookmarkEnd w:id="19"/>
          </w:p>
        </w:tc>
        <w:tc>
          <w:tcPr>
            <w:tcW w:w="2144" w:type="dxa"/>
            <w:tcBorders>
              <w:top w:val="single" w:sz="4" w:space="0" w:color="auto"/>
              <w:left w:val="single" w:sz="4" w:space="0" w:color="auto"/>
              <w:bottom w:val="single" w:sz="4" w:space="0" w:color="auto"/>
              <w:right w:val="single" w:sz="4" w:space="0" w:color="auto"/>
            </w:tcBorders>
            <w:noWrap/>
            <w:vAlign w:val="bottom"/>
          </w:tcPr>
          <w:p w14:paraId="543ED67C" w14:textId="77777777" w:rsidR="00F576B4" w:rsidRPr="00F576B4" w:rsidRDefault="00F576B4" w:rsidP="00F576B4">
            <w:pPr>
              <w:jc w:val="center"/>
              <w:rPr>
                <w:rFonts w:ascii="Arial" w:hAnsi="Arial" w:cs="Arial"/>
                <w:sz w:val="22"/>
                <w:szCs w:val="22"/>
              </w:rPr>
            </w:pPr>
          </w:p>
        </w:tc>
      </w:tr>
      <w:tr w:rsidR="00F576B4" w:rsidRPr="00F576B4" w14:paraId="588A1C96" w14:textId="77777777" w:rsidTr="007C295C">
        <w:trPr>
          <w:trHeight w:val="315"/>
        </w:trPr>
        <w:tc>
          <w:tcPr>
            <w:tcW w:w="6769" w:type="dxa"/>
            <w:gridSpan w:val="2"/>
            <w:tcBorders>
              <w:top w:val="nil"/>
              <w:left w:val="nil"/>
              <w:bottom w:val="nil"/>
              <w:right w:val="single" w:sz="4" w:space="0" w:color="auto"/>
            </w:tcBorders>
            <w:noWrap/>
            <w:vAlign w:val="center"/>
            <w:hideMark/>
          </w:tcPr>
          <w:p w14:paraId="5580B845" w14:textId="77777777" w:rsidR="00F576B4" w:rsidRPr="00F576B4" w:rsidRDefault="00F576B4" w:rsidP="00F576B4">
            <w:pPr>
              <w:numPr>
                <w:ilvl w:val="2"/>
                <w:numId w:val="6"/>
              </w:numPr>
              <w:rPr>
                <w:rFonts w:ascii="Arial" w:hAnsi="Arial" w:cs="Arial"/>
                <w:sz w:val="22"/>
                <w:szCs w:val="22"/>
              </w:rPr>
            </w:pPr>
            <w:bookmarkStart w:id="20" w:name="_Ref483995154"/>
            <w:r w:rsidRPr="00F576B4">
              <w:rPr>
                <w:rFonts w:ascii="Arial" w:hAnsi="Arial" w:cs="Arial"/>
                <w:sz w:val="22"/>
                <w:szCs w:val="22"/>
              </w:rPr>
              <w:t>Debt securities daily average</w:t>
            </w:r>
            <w:bookmarkEnd w:id="20"/>
          </w:p>
        </w:tc>
        <w:tc>
          <w:tcPr>
            <w:tcW w:w="2144" w:type="dxa"/>
            <w:tcBorders>
              <w:top w:val="single" w:sz="4" w:space="0" w:color="auto"/>
              <w:left w:val="single" w:sz="4" w:space="0" w:color="auto"/>
              <w:bottom w:val="single" w:sz="4" w:space="0" w:color="auto"/>
              <w:right w:val="single" w:sz="4" w:space="0" w:color="auto"/>
            </w:tcBorders>
            <w:noWrap/>
            <w:vAlign w:val="bottom"/>
          </w:tcPr>
          <w:p w14:paraId="462A1C3D" w14:textId="77777777" w:rsidR="00F576B4" w:rsidRPr="00F576B4" w:rsidRDefault="00F576B4" w:rsidP="00F576B4">
            <w:pPr>
              <w:jc w:val="center"/>
              <w:rPr>
                <w:rFonts w:ascii="Arial" w:hAnsi="Arial" w:cs="Arial"/>
                <w:sz w:val="22"/>
                <w:szCs w:val="22"/>
              </w:rPr>
            </w:pPr>
          </w:p>
        </w:tc>
      </w:tr>
      <w:tr w:rsidR="00F576B4" w:rsidRPr="00F576B4" w14:paraId="5153F94E" w14:textId="77777777" w:rsidTr="00F576B4">
        <w:trPr>
          <w:trHeight w:val="315"/>
        </w:trPr>
        <w:tc>
          <w:tcPr>
            <w:tcW w:w="6769" w:type="dxa"/>
            <w:gridSpan w:val="2"/>
            <w:tcBorders>
              <w:top w:val="nil"/>
              <w:left w:val="nil"/>
              <w:bottom w:val="nil"/>
              <w:right w:val="single" w:sz="4" w:space="0" w:color="auto"/>
            </w:tcBorders>
            <w:noWrap/>
            <w:vAlign w:val="center"/>
            <w:hideMark/>
          </w:tcPr>
          <w:p w14:paraId="45778AD2" w14:textId="77777777" w:rsidR="00F576B4" w:rsidRPr="00F576B4" w:rsidRDefault="00F576B4" w:rsidP="00F576B4">
            <w:pPr>
              <w:numPr>
                <w:ilvl w:val="1"/>
                <w:numId w:val="6"/>
              </w:numPr>
              <w:rPr>
                <w:rFonts w:ascii="Arial" w:hAnsi="Arial" w:cs="Arial"/>
                <w:sz w:val="22"/>
                <w:szCs w:val="22"/>
              </w:rPr>
            </w:pPr>
            <w:bookmarkStart w:id="21" w:name="_Ref483995403"/>
            <w:r w:rsidRPr="00F576B4">
              <w:rPr>
                <w:rFonts w:ascii="Arial" w:hAnsi="Arial" w:cs="Arial"/>
                <w:sz w:val="22"/>
                <w:szCs w:val="22"/>
              </w:rPr>
              <w:t>Adjustment to repurchase agreements</w:t>
            </w:r>
            <w:bookmarkEnd w:id="21"/>
          </w:p>
        </w:tc>
        <w:tc>
          <w:tcPr>
            <w:tcW w:w="2144"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14:paraId="16157C73" w14:textId="77777777" w:rsidR="00F576B4" w:rsidRPr="00F576B4" w:rsidRDefault="00F576B4" w:rsidP="00F576B4">
            <w:pPr>
              <w:jc w:val="center"/>
              <w:rPr>
                <w:rFonts w:ascii="Arial" w:hAnsi="Arial" w:cs="Arial"/>
                <w:sz w:val="22"/>
                <w:szCs w:val="22"/>
              </w:rPr>
            </w:pPr>
            <w:r w:rsidRPr="00F576B4">
              <w:rPr>
                <w:rFonts w:ascii="Arial" w:hAnsi="Arial" w:cs="Arial"/>
                <w:sz w:val="22"/>
                <w:szCs w:val="22"/>
              </w:rPr>
              <w:fldChar w:fldCharType="begin"/>
            </w:r>
            <w:r w:rsidRPr="00F576B4">
              <w:rPr>
                <w:rFonts w:ascii="Arial" w:hAnsi="Arial" w:cs="Arial"/>
                <w:sz w:val="22"/>
                <w:szCs w:val="22"/>
              </w:rPr>
              <w:instrText xml:space="preserve"> REF _Ref483995192 \r  \* MERGEFORMAT </w:instrText>
            </w:r>
            <w:r w:rsidRPr="00F576B4">
              <w:rPr>
                <w:rFonts w:ascii="Arial" w:hAnsi="Arial" w:cs="Arial"/>
                <w:sz w:val="22"/>
                <w:szCs w:val="22"/>
              </w:rPr>
              <w:fldChar w:fldCharType="separate"/>
            </w:r>
            <w:r w:rsidR="00DF0E93">
              <w:rPr>
                <w:rFonts w:ascii="Arial" w:hAnsi="Arial" w:cs="Arial"/>
                <w:sz w:val="22"/>
                <w:szCs w:val="22"/>
              </w:rPr>
              <w:t>1.2.2</w:t>
            </w:r>
            <w:r w:rsidRPr="00F576B4">
              <w:rPr>
                <w:rFonts w:ascii="Arial" w:hAnsi="Arial" w:cs="Arial"/>
                <w:sz w:val="22"/>
                <w:szCs w:val="22"/>
              </w:rPr>
              <w:fldChar w:fldCharType="end"/>
            </w:r>
            <w:r w:rsidRPr="00F576B4">
              <w:rPr>
                <w:rFonts w:ascii="Arial" w:hAnsi="Arial" w:cs="Arial"/>
                <w:sz w:val="22"/>
                <w:szCs w:val="22"/>
              </w:rPr>
              <w:t>-</w:t>
            </w:r>
            <w:r w:rsidRPr="00F576B4">
              <w:rPr>
                <w:rFonts w:ascii="Arial" w:hAnsi="Arial" w:cs="Arial"/>
                <w:sz w:val="22"/>
                <w:szCs w:val="22"/>
              </w:rPr>
              <w:fldChar w:fldCharType="begin"/>
            </w:r>
            <w:r w:rsidRPr="00F576B4">
              <w:rPr>
                <w:rFonts w:ascii="Arial" w:hAnsi="Arial" w:cs="Arial"/>
                <w:sz w:val="22"/>
                <w:szCs w:val="22"/>
              </w:rPr>
              <w:instrText xml:space="preserve"> REF _Ref483995215 \r  \* MERGEFORMAT </w:instrText>
            </w:r>
            <w:r w:rsidRPr="00F576B4">
              <w:rPr>
                <w:rFonts w:ascii="Arial" w:hAnsi="Arial" w:cs="Arial"/>
                <w:sz w:val="22"/>
                <w:szCs w:val="22"/>
              </w:rPr>
              <w:fldChar w:fldCharType="separate"/>
            </w:r>
            <w:r w:rsidR="00DF0E93">
              <w:rPr>
                <w:rFonts w:ascii="Arial" w:hAnsi="Arial" w:cs="Arial"/>
                <w:sz w:val="22"/>
                <w:szCs w:val="22"/>
              </w:rPr>
              <w:t>1.2.1</w:t>
            </w:r>
            <w:r w:rsidRPr="00F576B4">
              <w:rPr>
                <w:rFonts w:ascii="Arial" w:hAnsi="Arial" w:cs="Arial"/>
                <w:sz w:val="22"/>
                <w:szCs w:val="22"/>
              </w:rPr>
              <w:fldChar w:fldCharType="end"/>
            </w:r>
          </w:p>
        </w:tc>
      </w:tr>
      <w:tr w:rsidR="00F576B4" w:rsidRPr="00F576B4" w14:paraId="55EEC699" w14:textId="77777777" w:rsidTr="007C295C">
        <w:trPr>
          <w:trHeight w:val="315"/>
        </w:trPr>
        <w:tc>
          <w:tcPr>
            <w:tcW w:w="6769" w:type="dxa"/>
            <w:gridSpan w:val="2"/>
            <w:tcBorders>
              <w:top w:val="nil"/>
              <w:left w:val="nil"/>
              <w:bottom w:val="nil"/>
              <w:right w:val="single" w:sz="4" w:space="0" w:color="auto"/>
            </w:tcBorders>
            <w:noWrap/>
            <w:vAlign w:val="center"/>
            <w:hideMark/>
          </w:tcPr>
          <w:p w14:paraId="1D9001A6" w14:textId="77777777" w:rsidR="00F576B4" w:rsidRPr="00F576B4" w:rsidRDefault="00F576B4" w:rsidP="00F576B4">
            <w:pPr>
              <w:numPr>
                <w:ilvl w:val="2"/>
                <w:numId w:val="6"/>
              </w:numPr>
              <w:rPr>
                <w:rFonts w:ascii="Arial" w:hAnsi="Arial" w:cs="Arial"/>
                <w:sz w:val="22"/>
                <w:szCs w:val="22"/>
              </w:rPr>
            </w:pPr>
            <w:bookmarkStart w:id="22" w:name="_Ref483995215"/>
            <w:r w:rsidRPr="00F576B4">
              <w:rPr>
                <w:rFonts w:ascii="Arial" w:hAnsi="Arial" w:cs="Arial"/>
                <w:sz w:val="22"/>
                <w:szCs w:val="22"/>
              </w:rPr>
              <w:t>Repurchase agreements at quarter end</w:t>
            </w:r>
            <w:bookmarkEnd w:id="22"/>
          </w:p>
        </w:tc>
        <w:tc>
          <w:tcPr>
            <w:tcW w:w="2144" w:type="dxa"/>
            <w:tcBorders>
              <w:top w:val="single" w:sz="4" w:space="0" w:color="auto"/>
              <w:left w:val="single" w:sz="4" w:space="0" w:color="auto"/>
              <w:bottom w:val="single" w:sz="4" w:space="0" w:color="auto"/>
              <w:right w:val="single" w:sz="4" w:space="0" w:color="auto"/>
            </w:tcBorders>
            <w:noWrap/>
            <w:vAlign w:val="bottom"/>
          </w:tcPr>
          <w:p w14:paraId="389C0EC1" w14:textId="77777777" w:rsidR="00F576B4" w:rsidRPr="00F576B4" w:rsidRDefault="00F576B4" w:rsidP="00F576B4">
            <w:pPr>
              <w:jc w:val="center"/>
              <w:rPr>
                <w:rFonts w:ascii="Arial" w:hAnsi="Arial" w:cs="Arial"/>
                <w:sz w:val="22"/>
                <w:szCs w:val="22"/>
              </w:rPr>
            </w:pPr>
          </w:p>
        </w:tc>
      </w:tr>
      <w:tr w:rsidR="00F576B4" w:rsidRPr="00F576B4" w14:paraId="2DD4DD94" w14:textId="77777777" w:rsidTr="007C295C">
        <w:trPr>
          <w:trHeight w:val="315"/>
        </w:trPr>
        <w:tc>
          <w:tcPr>
            <w:tcW w:w="6769" w:type="dxa"/>
            <w:gridSpan w:val="2"/>
            <w:tcBorders>
              <w:top w:val="nil"/>
              <w:left w:val="nil"/>
              <w:bottom w:val="nil"/>
              <w:right w:val="single" w:sz="4" w:space="0" w:color="auto"/>
            </w:tcBorders>
            <w:noWrap/>
            <w:vAlign w:val="center"/>
            <w:hideMark/>
          </w:tcPr>
          <w:p w14:paraId="4445B62C" w14:textId="77777777" w:rsidR="00F576B4" w:rsidRPr="00F576B4" w:rsidRDefault="00F576B4" w:rsidP="00F576B4">
            <w:pPr>
              <w:numPr>
                <w:ilvl w:val="2"/>
                <w:numId w:val="6"/>
              </w:numPr>
              <w:rPr>
                <w:rFonts w:ascii="Arial" w:hAnsi="Arial" w:cs="Arial"/>
                <w:sz w:val="22"/>
                <w:szCs w:val="22"/>
              </w:rPr>
            </w:pPr>
            <w:bookmarkStart w:id="23" w:name="_Ref483995192"/>
            <w:r w:rsidRPr="00F576B4">
              <w:rPr>
                <w:rFonts w:ascii="Arial" w:hAnsi="Arial" w:cs="Arial"/>
                <w:sz w:val="22"/>
                <w:szCs w:val="22"/>
              </w:rPr>
              <w:t>Repurchase agreements daily average</w:t>
            </w:r>
            <w:bookmarkEnd w:id="23"/>
          </w:p>
        </w:tc>
        <w:tc>
          <w:tcPr>
            <w:tcW w:w="2144" w:type="dxa"/>
            <w:tcBorders>
              <w:top w:val="single" w:sz="4" w:space="0" w:color="auto"/>
              <w:left w:val="single" w:sz="4" w:space="0" w:color="auto"/>
              <w:bottom w:val="single" w:sz="4" w:space="0" w:color="auto"/>
              <w:right w:val="single" w:sz="4" w:space="0" w:color="auto"/>
            </w:tcBorders>
            <w:noWrap/>
            <w:vAlign w:val="bottom"/>
          </w:tcPr>
          <w:p w14:paraId="416A809D" w14:textId="77777777" w:rsidR="00F576B4" w:rsidRPr="00F576B4" w:rsidRDefault="00F576B4" w:rsidP="00F576B4">
            <w:pPr>
              <w:jc w:val="center"/>
              <w:rPr>
                <w:rFonts w:ascii="Arial" w:hAnsi="Arial" w:cs="Arial"/>
                <w:sz w:val="22"/>
                <w:szCs w:val="22"/>
              </w:rPr>
            </w:pPr>
          </w:p>
        </w:tc>
      </w:tr>
      <w:tr w:rsidR="00F576B4" w:rsidRPr="00F576B4" w14:paraId="5286D70D" w14:textId="77777777" w:rsidTr="00F576B4">
        <w:trPr>
          <w:trHeight w:val="315"/>
        </w:trPr>
        <w:tc>
          <w:tcPr>
            <w:tcW w:w="6769" w:type="dxa"/>
            <w:gridSpan w:val="2"/>
            <w:tcBorders>
              <w:top w:val="nil"/>
              <w:left w:val="nil"/>
              <w:bottom w:val="nil"/>
              <w:right w:val="single" w:sz="4" w:space="0" w:color="auto"/>
            </w:tcBorders>
            <w:noWrap/>
            <w:vAlign w:val="center"/>
            <w:hideMark/>
          </w:tcPr>
          <w:p w14:paraId="5A4548BC" w14:textId="77777777" w:rsidR="00F576B4" w:rsidRPr="00F576B4" w:rsidRDefault="00F576B4" w:rsidP="00F576B4">
            <w:pPr>
              <w:numPr>
                <w:ilvl w:val="1"/>
                <w:numId w:val="6"/>
              </w:numPr>
              <w:rPr>
                <w:rFonts w:ascii="Arial" w:hAnsi="Arial" w:cs="Arial"/>
                <w:sz w:val="22"/>
                <w:szCs w:val="22"/>
              </w:rPr>
            </w:pPr>
            <w:bookmarkStart w:id="24" w:name="_Ref483995416"/>
            <w:r w:rsidRPr="00F576B4">
              <w:rPr>
                <w:rFonts w:ascii="Arial" w:hAnsi="Arial" w:cs="Arial"/>
                <w:sz w:val="22"/>
                <w:szCs w:val="22"/>
              </w:rPr>
              <w:t>Adjustment to loans from ADIs and foreign banks</w:t>
            </w:r>
            <w:bookmarkEnd w:id="24"/>
          </w:p>
        </w:tc>
        <w:tc>
          <w:tcPr>
            <w:tcW w:w="2144"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14:paraId="2F044990" w14:textId="77777777" w:rsidR="00F576B4" w:rsidRPr="00F576B4" w:rsidRDefault="00F576B4" w:rsidP="00F576B4">
            <w:pPr>
              <w:jc w:val="center"/>
              <w:rPr>
                <w:rFonts w:ascii="Arial" w:hAnsi="Arial" w:cs="Arial"/>
                <w:sz w:val="22"/>
                <w:szCs w:val="22"/>
              </w:rPr>
            </w:pPr>
            <w:r w:rsidRPr="00F576B4">
              <w:rPr>
                <w:rFonts w:ascii="Arial" w:hAnsi="Arial" w:cs="Arial"/>
                <w:sz w:val="22"/>
                <w:szCs w:val="22"/>
              </w:rPr>
              <w:t>1.3.2-1.3.1</w:t>
            </w:r>
          </w:p>
        </w:tc>
      </w:tr>
      <w:tr w:rsidR="00F576B4" w:rsidRPr="00F576B4" w14:paraId="4921F753" w14:textId="77777777" w:rsidTr="007C295C">
        <w:trPr>
          <w:trHeight w:val="315"/>
        </w:trPr>
        <w:tc>
          <w:tcPr>
            <w:tcW w:w="6769" w:type="dxa"/>
            <w:gridSpan w:val="2"/>
            <w:tcBorders>
              <w:top w:val="nil"/>
              <w:left w:val="nil"/>
              <w:bottom w:val="nil"/>
              <w:right w:val="single" w:sz="4" w:space="0" w:color="auto"/>
            </w:tcBorders>
            <w:noWrap/>
            <w:vAlign w:val="center"/>
            <w:hideMark/>
          </w:tcPr>
          <w:p w14:paraId="19F50157" w14:textId="77777777" w:rsidR="00F576B4" w:rsidRPr="00F576B4" w:rsidRDefault="00F576B4" w:rsidP="00F576B4">
            <w:pPr>
              <w:numPr>
                <w:ilvl w:val="2"/>
                <w:numId w:val="6"/>
              </w:numPr>
              <w:rPr>
                <w:rFonts w:ascii="Arial" w:hAnsi="Arial" w:cs="Arial"/>
                <w:sz w:val="22"/>
                <w:szCs w:val="22"/>
              </w:rPr>
            </w:pPr>
            <w:bookmarkStart w:id="25" w:name="_Ref483995260"/>
            <w:r w:rsidRPr="00F576B4">
              <w:rPr>
                <w:rFonts w:ascii="Arial" w:hAnsi="Arial" w:cs="Arial"/>
                <w:sz w:val="22"/>
                <w:szCs w:val="22"/>
              </w:rPr>
              <w:t>Loans from ADIs and foreign banks at quarter end</w:t>
            </w:r>
            <w:bookmarkEnd w:id="25"/>
          </w:p>
        </w:tc>
        <w:tc>
          <w:tcPr>
            <w:tcW w:w="2144" w:type="dxa"/>
            <w:tcBorders>
              <w:top w:val="single" w:sz="4" w:space="0" w:color="auto"/>
              <w:left w:val="single" w:sz="4" w:space="0" w:color="auto"/>
              <w:bottom w:val="single" w:sz="4" w:space="0" w:color="auto"/>
              <w:right w:val="single" w:sz="4" w:space="0" w:color="auto"/>
            </w:tcBorders>
            <w:noWrap/>
            <w:vAlign w:val="bottom"/>
          </w:tcPr>
          <w:p w14:paraId="6741247F" w14:textId="77777777" w:rsidR="00F576B4" w:rsidRPr="00F576B4" w:rsidRDefault="00F576B4" w:rsidP="00F576B4">
            <w:pPr>
              <w:jc w:val="center"/>
              <w:rPr>
                <w:rFonts w:ascii="Arial" w:hAnsi="Arial" w:cs="Arial"/>
                <w:sz w:val="22"/>
                <w:szCs w:val="22"/>
              </w:rPr>
            </w:pPr>
          </w:p>
        </w:tc>
      </w:tr>
      <w:tr w:rsidR="00F576B4" w:rsidRPr="00F576B4" w14:paraId="7C6DFD21" w14:textId="77777777" w:rsidTr="007C295C">
        <w:trPr>
          <w:trHeight w:val="315"/>
        </w:trPr>
        <w:tc>
          <w:tcPr>
            <w:tcW w:w="6769" w:type="dxa"/>
            <w:gridSpan w:val="2"/>
            <w:tcBorders>
              <w:top w:val="nil"/>
              <w:left w:val="nil"/>
              <w:bottom w:val="nil"/>
              <w:right w:val="single" w:sz="4" w:space="0" w:color="auto"/>
            </w:tcBorders>
            <w:noWrap/>
            <w:vAlign w:val="center"/>
            <w:hideMark/>
          </w:tcPr>
          <w:p w14:paraId="371A072A" w14:textId="77777777" w:rsidR="00F576B4" w:rsidRPr="00F576B4" w:rsidRDefault="00F576B4" w:rsidP="00F576B4">
            <w:pPr>
              <w:numPr>
                <w:ilvl w:val="2"/>
                <w:numId w:val="6"/>
              </w:numPr>
              <w:rPr>
                <w:rFonts w:ascii="Arial" w:hAnsi="Arial" w:cs="Arial"/>
                <w:sz w:val="22"/>
                <w:szCs w:val="22"/>
              </w:rPr>
            </w:pPr>
            <w:bookmarkStart w:id="26" w:name="_Ref483995247"/>
            <w:r w:rsidRPr="00F576B4">
              <w:rPr>
                <w:rFonts w:ascii="Arial" w:hAnsi="Arial" w:cs="Arial"/>
                <w:sz w:val="22"/>
                <w:szCs w:val="22"/>
              </w:rPr>
              <w:t>Loans from ADIs and foreign banks daily average</w:t>
            </w:r>
            <w:bookmarkEnd w:id="26"/>
          </w:p>
        </w:tc>
        <w:tc>
          <w:tcPr>
            <w:tcW w:w="2144" w:type="dxa"/>
            <w:tcBorders>
              <w:top w:val="single" w:sz="4" w:space="0" w:color="auto"/>
              <w:left w:val="single" w:sz="4" w:space="0" w:color="auto"/>
              <w:bottom w:val="single" w:sz="4" w:space="0" w:color="auto"/>
              <w:right w:val="single" w:sz="4" w:space="0" w:color="auto"/>
            </w:tcBorders>
            <w:noWrap/>
            <w:vAlign w:val="bottom"/>
          </w:tcPr>
          <w:p w14:paraId="7C91B231" w14:textId="77777777" w:rsidR="00F576B4" w:rsidRPr="00F576B4" w:rsidRDefault="00F576B4" w:rsidP="00F576B4">
            <w:pPr>
              <w:jc w:val="center"/>
              <w:rPr>
                <w:rFonts w:ascii="Arial" w:hAnsi="Arial" w:cs="Arial"/>
                <w:sz w:val="22"/>
                <w:szCs w:val="22"/>
              </w:rPr>
            </w:pPr>
          </w:p>
        </w:tc>
      </w:tr>
      <w:tr w:rsidR="00F576B4" w:rsidRPr="00F576B4" w14:paraId="6EE66417" w14:textId="77777777" w:rsidTr="00F576B4">
        <w:trPr>
          <w:trHeight w:val="315"/>
        </w:trPr>
        <w:tc>
          <w:tcPr>
            <w:tcW w:w="6769" w:type="dxa"/>
            <w:gridSpan w:val="2"/>
            <w:tcBorders>
              <w:top w:val="nil"/>
              <w:left w:val="nil"/>
              <w:bottom w:val="nil"/>
              <w:right w:val="single" w:sz="4" w:space="0" w:color="auto"/>
            </w:tcBorders>
            <w:noWrap/>
            <w:vAlign w:val="center"/>
            <w:hideMark/>
          </w:tcPr>
          <w:p w14:paraId="2294DA98" w14:textId="77777777" w:rsidR="00F576B4" w:rsidRPr="00F576B4" w:rsidRDefault="00F576B4" w:rsidP="00F576B4">
            <w:pPr>
              <w:numPr>
                <w:ilvl w:val="1"/>
                <w:numId w:val="6"/>
              </w:numPr>
              <w:rPr>
                <w:rFonts w:ascii="Arial" w:hAnsi="Arial" w:cs="Arial"/>
                <w:sz w:val="22"/>
                <w:szCs w:val="22"/>
              </w:rPr>
            </w:pPr>
            <w:bookmarkStart w:id="27" w:name="_Ref484185711"/>
            <w:bookmarkStart w:id="28" w:name="_Ref484188909"/>
            <w:r w:rsidRPr="00F576B4">
              <w:rPr>
                <w:rFonts w:ascii="Arial" w:hAnsi="Arial" w:cs="Arial"/>
                <w:sz w:val="22"/>
                <w:szCs w:val="22"/>
              </w:rPr>
              <w:t>Total adjustment amounts as determined by subsection 6(4) legislative instrument</w:t>
            </w:r>
            <w:bookmarkEnd w:id="27"/>
            <w:r w:rsidRPr="00F576B4">
              <w:rPr>
                <w:rFonts w:ascii="Arial" w:hAnsi="Arial" w:cs="Arial"/>
                <w:sz w:val="22"/>
                <w:szCs w:val="22"/>
              </w:rPr>
              <w:t>s</w:t>
            </w:r>
            <w:bookmarkEnd w:id="28"/>
          </w:p>
        </w:tc>
        <w:tc>
          <w:tcPr>
            <w:tcW w:w="214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392B995" w14:textId="77777777" w:rsidR="00F576B4" w:rsidRPr="00F576B4" w:rsidRDefault="00F576B4" w:rsidP="00F576B4">
            <w:pPr>
              <w:jc w:val="center"/>
              <w:rPr>
                <w:rFonts w:ascii="Arial" w:hAnsi="Arial" w:cs="Arial"/>
                <w:sz w:val="22"/>
                <w:szCs w:val="22"/>
              </w:rPr>
            </w:pPr>
            <w:r w:rsidRPr="00F576B4">
              <w:rPr>
                <w:rFonts w:ascii="Arial" w:hAnsi="Arial" w:cs="Arial"/>
                <w:sz w:val="22"/>
                <w:szCs w:val="22"/>
              </w:rPr>
              <w:t>Sum(</w:t>
            </w:r>
            <w:r w:rsidRPr="00F576B4">
              <w:rPr>
                <w:rFonts w:ascii="Arial" w:hAnsi="Arial" w:cs="Arial"/>
                <w:sz w:val="22"/>
                <w:szCs w:val="22"/>
              </w:rPr>
              <w:fldChar w:fldCharType="begin"/>
            </w:r>
            <w:r w:rsidRPr="00F576B4">
              <w:rPr>
                <w:rFonts w:ascii="Arial" w:hAnsi="Arial" w:cs="Arial"/>
                <w:sz w:val="22"/>
                <w:szCs w:val="22"/>
              </w:rPr>
              <w:instrText xml:space="preserve"> REF _Ref484184983 \r \h  \* MERGEFORMAT </w:instrText>
            </w:r>
            <w:r w:rsidRPr="00F576B4">
              <w:rPr>
                <w:rFonts w:ascii="Arial" w:hAnsi="Arial" w:cs="Arial"/>
                <w:sz w:val="22"/>
                <w:szCs w:val="22"/>
              </w:rPr>
            </w:r>
            <w:r w:rsidRPr="00F576B4">
              <w:rPr>
                <w:rFonts w:ascii="Arial" w:hAnsi="Arial" w:cs="Arial"/>
                <w:sz w:val="22"/>
                <w:szCs w:val="22"/>
              </w:rPr>
              <w:fldChar w:fldCharType="separate"/>
            </w:r>
            <w:r w:rsidR="00DF0E93">
              <w:rPr>
                <w:rFonts w:ascii="Arial" w:hAnsi="Arial" w:cs="Arial"/>
                <w:sz w:val="22"/>
                <w:szCs w:val="22"/>
              </w:rPr>
              <w:t>1.4.1</w:t>
            </w:r>
            <w:r w:rsidRPr="00F576B4">
              <w:rPr>
                <w:rFonts w:ascii="Arial" w:hAnsi="Arial" w:cs="Arial"/>
                <w:sz w:val="22"/>
                <w:szCs w:val="22"/>
              </w:rPr>
              <w:fldChar w:fldCharType="end"/>
            </w:r>
            <w:r w:rsidRPr="00F576B4">
              <w:rPr>
                <w:rFonts w:ascii="Arial" w:hAnsi="Arial" w:cs="Arial"/>
                <w:sz w:val="22"/>
                <w:szCs w:val="22"/>
              </w:rPr>
              <w:t xml:space="preserve"> column 3)-Sum(</w:t>
            </w:r>
            <w:r w:rsidRPr="00F576B4">
              <w:rPr>
                <w:rFonts w:ascii="Arial" w:hAnsi="Arial" w:cs="Arial"/>
                <w:sz w:val="22"/>
                <w:szCs w:val="22"/>
              </w:rPr>
              <w:fldChar w:fldCharType="begin"/>
            </w:r>
            <w:r w:rsidRPr="00F576B4">
              <w:rPr>
                <w:rFonts w:ascii="Arial" w:hAnsi="Arial" w:cs="Arial"/>
                <w:sz w:val="22"/>
                <w:szCs w:val="22"/>
              </w:rPr>
              <w:instrText xml:space="preserve"> REF _Ref484184983 \r \h  \* MERGEFORMAT </w:instrText>
            </w:r>
            <w:r w:rsidRPr="00F576B4">
              <w:rPr>
                <w:rFonts w:ascii="Arial" w:hAnsi="Arial" w:cs="Arial"/>
                <w:sz w:val="22"/>
                <w:szCs w:val="22"/>
              </w:rPr>
            </w:r>
            <w:r w:rsidRPr="00F576B4">
              <w:rPr>
                <w:rFonts w:ascii="Arial" w:hAnsi="Arial" w:cs="Arial"/>
                <w:sz w:val="22"/>
                <w:szCs w:val="22"/>
              </w:rPr>
              <w:fldChar w:fldCharType="separate"/>
            </w:r>
            <w:r w:rsidR="00DF0E93">
              <w:rPr>
                <w:rFonts w:ascii="Arial" w:hAnsi="Arial" w:cs="Arial"/>
                <w:sz w:val="22"/>
                <w:szCs w:val="22"/>
              </w:rPr>
              <w:t>1.4.1</w:t>
            </w:r>
            <w:r w:rsidRPr="00F576B4">
              <w:rPr>
                <w:rFonts w:ascii="Arial" w:hAnsi="Arial" w:cs="Arial"/>
                <w:sz w:val="22"/>
                <w:szCs w:val="22"/>
              </w:rPr>
              <w:fldChar w:fldCharType="end"/>
            </w:r>
            <w:r w:rsidRPr="00F576B4">
              <w:rPr>
                <w:rFonts w:ascii="Arial" w:hAnsi="Arial" w:cs="Arial"/>
                <w:sz w:val="22"/>
                <w:szCs w:val="22"/>
              </w:rPr>
              <w:t xml:space="preserve"> column 2)</w:t>
            </w:r>
          </w:p>
        </w:tc>
      </w:tr>
      <w:tr w:rsidR="00F576B4" w:rsidRPr="00F576B4" w14:paraId="61E27D5B" w14:textId="77777777" w:rsidTr="007C295C">
        <w:trPr>
          <w:trHeight w:val="315"/>
        </w:trPr>
        <w:tc>
          <w:tcPr>
            <w:tcW w:w="6769" w:type="dxa"/>
            <w:gridSpan w:val="2"/>
            <w:tcBorders>
              <w:top w:val="nil"/>
              <w:left w:val="nil"/>
              <w:bottom w:val="single" w:sz="4" w:space="0" w:color="auto"/>
            </w:tcBorders>
            <w:noWrap/>
            <w:vAlign w:val="center"/>
          </w:tcPr>
          <w:p w14:paraId="179AB3D4" w14:textId="77777777" w:rsidR="00F576B4" w:rsidRPr="00F576B4" w:rsidRDefault="00F576B4" w:rsidP="00F576B4">
            <w:pPr>
              <w:numPr>
                <w:ilvl w:val="2"/>
                <w:numId w:val="6"/>
              </w:numPr>
              <w:rPr>
                <w:rFonts w:ascii="Arial" w:hAnsi="Arial" w:cs="Arial"/>
                <w:sz w:val="22"/>
                <w:szCs w:val="22"/>
              </w:rPr>
            </w:pPr>
            <w:bookmarkStart w:id="29" w:name="_Ref484184983"/>
            <w:bookmarkStart w:id="30" w:name="_Ref484188919"/>
            <w:r w:rsidRPr="00F576B4">
              <w:rPr>
                <w:rFonts w:ascii="Arial" w:hAnsi="Arial" w:cs="Arial"/>
                <w:sz w:val="22"/>
                <w:szCs w:val="22"/>
              </w:rPr>
              <w:t>Adjustment amounts as determined by subsection 6(4) legislative instrument</w:t>
            </w:r>
            <w:bookmarkEnd w:id="29"/>
            <w:r w:rsidRPr="00F576B4">
              <w:rPr>
                <w:rFonts w:ascii="Arial" w:hAnsi="Arial" w:cs="Arial"/>
                <w:sz w:val="22"/>
                <w:szCs w:val="22"/>
              </w:rPr>
              <w:t>s</w:t>
            </w:r>
            <w:bookmarkEnd w:id="30"/>
          </w:p>
        </w:tc>
        <w:tc>
          <w:tcPr>
            <w:tcW w:w="2144" w:type="dxa"/>
            <w:tcBorders>
              <w:top w:val="single" w:sz="4" w:space="0" w:color="auto"/>
              <w:bottom w:val="single" w:sz="4" w:space="0" w:color="auto"/>
            </w:tcBorders>
            <w:noWrap/>
            <w:vAlign w:val="bottom"/>
          </w:tcPr>
          <w:p w14:paraId="24F18E08" w14:textId="77777777" w:rsidR="00F576B4" w:rsidRPr="00F576B4" w:rsidRDefault="00F576B4" w:rsidP="00F576B4">
            <w:pPr>
              <w:jc w:val="center"/>
              <w:rPr>
                <w:rFonts w:ascii="Arial" w:hAnsi="Arial" w:cs="Arial"/>
                <w:sz w:val="22"/>
                <w:szCs w:val="22"/>
              </w:rPr>
            </w:pPr>
          </w:p>
        </w:tc>
      </w:tr>
      <w:tr w:rsidR="00F576B4" w:rsidRPr="00F576B4" w14:paraId="6DB23880" w14:textId="77777777" w:rsidTr="007C295C">
        <w:trPr>
          <w:trHeight w:val="315"/>
        </w:trPr>
        <w:tc>
          <w:tcPr>
            <w:tcW w:w="4825" w:type="dxa"/>
            <w:tcBorders>
              <w:top w:val="single" w:sz="4" w:space="0" w:color="auto"/>
              <w:left w:val="single" w:sz="4" w:space="0" w:color="auto"/>
              <w:right w:val="single" w:sz="4" w:space="0" w:color="auto"/>
            </w:tcBorders>
            <w:noWrap/>
            <w:vAlign w:val="bottom"/>
          </w:tcPr>
          <w:p w14:paraId="48EFEB98" w14:textId="77777777" w:rsidR="00F576B4" w:rsidRPr="00F576B4" w:rsidRDefault="00F576B4" w:rsidP="00F576B4">
            <w:pPr>
              <w:jc w:val="center"/>
              <w:rPr>
                <w:rFonts w:ascii="Arial" w:hAnsi="Arial" w:cs="Arial"/>
                <w:b/>
              </w:rPr>
            </w:pPr>
            <w:r w:rsidRPr="00F576B4">
              <w:rPr>
                <w:rFonts w:ascii="Arial" w:hAnsi="Arial" w:cs="Arial"/>
                <w:b/>
              </w:rPr>
              <w:t>Description</w:t>
            </w:r>
          </w:p>
        </w:tc>
        <w:tc>
          <w:tcPr>
            <w:tcW w:w="1944" w:type="dxa"/>
            <w:tcBorders>
              <w:top w:val="single" w:sz="4" w:space="0" w:color="auto"/>
              <w:left w:val="single" w:sz="4" w:space="0" w:color="auto"/>
              <w:right w:val="single" w:sz="4" w:space="0" w:color="auto"/>
            </w:tcBorders>
            <w:vAlign w:val="bottom"/>
          </w:tcPr>
          <w:p w14:paraId="372DF066" w14:textId="77777777" w:rsidR="00F576B4" w:rsidRPr="00F576B4" w:rsidRDefault="00F576B4" w:rsidP="00F576B4">
            <w:pPr>
              <w:jc w:val="center"/>
              <w:rPr>
                <w:rFonts w:ascii="Arial" w:hAnsi="Arial" w:cs="Arial"/>
                <w:b/>
              </w:rPr>
            </w:pPr>
            <w:r w:rsidRPr="00F576B4">
              <w:rPr>
                <w:rFonts w:ascii="Arial" w:hAnsi="Arial" w:cs="Arial"/>
                <w:b/>
              </w:rPr>
              <w:t>Quarter end</w:t>
            </w:r>
          </w:p>
        </w:tc>
        <w:tc>
          <w:tcPr>
            <w:tcW w:w="2144" w:type="dxa"/>
            <w:tcBorders>
              <w:top w:val="single" w:sz="4" w:space="0" w:color="auto"/>
              <w:left w:val="single" w:sz="4" w:space="0" w:color="auto"/>
              <w:right w:val="single" w:sz="4" w:space="0" w:color="auto"/>
            </w:tcBorders>
            <w:noWrap/>
            <w:vAlign w:val="bottom"/>
          </w:tcPr>
          <w:p w14:paraId="786C4C26" w14:textId="77777777" w:rsidR="00F576B4" w:rsidRPr="00F576B4" w:rsidRDefault="00F576B4" w:rsidP="00F576B4">
            <w:pPr>
              <w:jc w:val="center"/>
              <w:rPr>
                <w:rFonts w:ascii="Arial" w:hAnsi="Arial" w:cs="Arial"/>
                <w:b/>
              </w:rPr>
            </w:pPr>
            <w:r w:rsidRPr="00F576B4">
              <w:rPr>
                <w:rFonts w:ascii="Arial" w:hAnsi="Arial" w:cs="Arial"/>
                <w:b/>
              </w:rPr>
              <w:t>Daily average</w:t>
            </w:r>
          </w:p>
        </w:tc>
      </w:tr>
      <w:tr w:rsidR="00F576B4" w:rsidRPr="00F576B4" w14:paraId="5D7DC351" w14:textId="77777777" w:rsidTr="007C295C">
        <w:trPr>
          <w:trHeight w:val="315"/>
        </w:trPr>
        <w:tc>
          <w:tcPr>
            <w:tcW w:w="4825" w:type="dxa"/>
            <w:tcBorders>
              <w:left w:val="single" w:sz="4" w:space="0" w:color="auto"/>
              <w:bottom w:val="single" w:sz="4" w:space="0" w:color="auto"/>
              <w:right w:val="single" w:sz="4" w:space="0" w:color="auto"/>
            </w:tcBorders>
            <w:noWrap/>
            <w:vAlign w:val="bottom"/>
          </w:tcPr>
          <w:p w14:paraId="692E7983" w14:textId="77777777" w:rsidR="00F576B4" w:rsidRPr="00F576B4" w:rsidRDefault="00F576B4" w:rsidP="00F576B4">
            <w:pPr>
              <w:jc w:val="center"/>
              <w:rPr>
                <w:rFonts w:ascii="Arial" w:hAnsi="Arial" w:cs="Arial"/>
                <w:b/>
              </w:rPr>
            </w:pPr>
            <w:r w:rsidRPr="00F576B4">
              <w:rPr>
                <w:rFonts w:ascii="Arial" w:hAnsi="Arial" w:cs="Arial"/>
                <w:b/>
              </w:rPr>
              <w:t>(1)</w:t>
            </w:r>
          </w:p>
        </w:tc>
        <w:tc>
          <w:tcPr>
            <w:tcW w:w="1944" w:type="dxa"/>
            <w:tcBorders>
              <w:left w:val="single" w:sz="4" w:space="0" w:color="auto"/>
              <w:bottom w:val="single" w:sz="4" w:space="0" w:color="auto"/>
              <w:right w:val="single" w:sz="4" w:space="0" w:color="auto"/>
            </w:tcBorders>
            <w:vAlign w:val="bottom"/>
          </w:tcPr>
          <w:p w14:paraId="36F88FE6" w14:textId="77777777" w:rsidR="00F576B4" w:rsidRPr="00F576B4" w:rsidRDefault="00F576B4" w:rsidP="00F576B4">
            <w:pPr>
              <w:jc w:val="center"/>
              <w:rPr>
                <w:rFonts w:ascii="Arial" w:hAnsi="Arial" w:cs="Arial"/>
                <w:b/>
              </w:rPr>
            </w:pPr>
            <w:r w:rsidRPr="00F576B4">
              <w:rPr>
                <w:rFonts w:ascii="Arial" w:hAnsi="Arial" w:cs="Arial"/>
                <w:b/>
              </w:rPr>
              <w:t>(2)</w:t>
            </w:r>
          </w:p>
        </w:tc>
        <w:tc>
          <w:tcPr>
            <w:tcW w:w="2144" w:type="dxa"/>
            <w:tcBorders>
              <w:left w:val="single" w:sz="4" w:space="0" w:color="auto"/>
              <w:bottom w:val="single" w:sz="4" w:space="0" w:color="auto"/>
              <w:right w:val="single" w:sz="4" w:space="0" w:color="auto"/>
            </w:tcBorders>
            <w:noWrap/>
            <w:vAlign w:val="bottom"/>
          </w:tcPr>
          <w:p w14:paraId="78B54750" w14:textId="77777777" w:rsidR="00F576B4" w:rsidRPr="00F576B4" w:rsidRDefault="00F576B4" w:rsidP="00F576B4">
            <w:pPr>
              <w:jc w:val="center"/>
              <w:rPr>
                <w:rFonts w:ascii="Arial" w:hAnsi="Arial" w:cs="Arial"/>
                <w:b/>
              </w:rPr>
            </w:pPr>
            <w:r w:rsidRPr="00F576B4">
              <w:rPr>
                <w:rFonts w:ascii="Arial" w:hAnsi="Arial" w:cs="Arial"/>
                <w:b/>
              </w:rPr>
              <w:t>(3)</w:t>
            </w:r>
          </w:p>
        </w:tc>
      </w:tr>
      <w:tr w:rsidR="00F576B4" w:rsidRPr="00F576B4" w14:paraId="67ECF423" w14:textId="77777777" w:rsidTr="007C295C">
        <w:trPr>
          <w:trHeight w:val="315"/>
        </w:trPr>
        <w:tc>
          <w:tcPr>
            <w:tcW w:w="4825" w:type="dxa"/>
            <w:tcBorders>
              <w:top w:val="single" w:sz="4" w:space="0" w:color="auto"/>
              <w:left w:val="single" w:sz="4" w:space="0" w:color="auto"/>
              <w:bottom w:val="single" w:sz="4" w:space="0" w:color="auto"/>
              <w:right w:val="single" w:sz="4" w:space="0" w:color="auto"/>
            </w:tcBorders>
            <w:noWrap/>
            <w:vAlign w:val="bottom"/>
          </w:tcPr>
          <w:p w14:paraId="3CBAF2FC" w14:textId="77777777" w:rsidR="00F576B4" w:rsidRPr="00F576B4" w:rsidRDefault="00F576B4" w:rsidP="00F576B4">
            <w:pPr>
              <w:jc w:val="center"/>
              <w:rPr>
                <w:rFonts w:ascii="Arial" w:hAnsi="Arial" w:cs="Arial"/>
                <w:b/>
              </w:rPr>
            </w:pPr>
          </w:p>
        </w:tc>
        <w:tc>
          <w:tcPr>
            <w:tcW w:w="1944" w:type="dxa"/>
            <w:tcBorders>
              <w:top w:val="single" w:sz="4" w:space="0" w:color="auto"/>
              <w:left w:val="single" w:sz="4" w:space="0" w:color="auto"/>
              <w:bottom w:val="single" w:sz="4" w:space="0" w:color="auto"/>
              <w:right w:val="single" w:sz="4" w:space="0" w:color="auto"/>
            </w:tcBorders>
            <w:vAlign w:val="bottom"/>
          </w:tcPr>
          <w:p w14:paraId="6B089159" w14:textId="77777777" w:rsidR="00F576B4" w:rsidRPr="00F576B4" w:rsidRDefault="00F576B4" w:rsidP="00F576B4">
            <w:pPr>
              <w:jc w:val="center"/>
              <w:rPr>
                <w:rFonts w:ascii="Arial" w:hAnsi="Arial" w:cs="Arial"/>
                <w:b/>
              </w:rPr>
            </w:pPr>
          </w:p>
        </w:tc>
        <w:tc>
          <w:tcPr>
            <w:tcW w:w="2144" w:type="dxa"/>
            <w:tcBorders>
              <w:top w:val="single" w:sz="4" w:space="0" w:color="auto"/>
              <w:left w:val="single" w:sz="4" w:space="0" w:color="auto"/>
              <w:bottom w:val="single" w:sz="4" w:space="0" w:color="auto"/>
              <w:right w:val="single" w:sz="4" w:space="0" w:color="auto"/>
            </w:tcBorders>
            <w:noWrap/>
            <w:vAlign w:val="bottom"/>
          </w:tcPr>
          <w:p w14:paraId="42BD0170" w14:textId="77777777" w:rsidR="00F576B4" w:rsidRPr="00F576B4" w:rsidRDefault="00F576B4" w:rsidP="00F576B4">
            <w:pPr>
              <w:jc w:val="center"/>
              <w:rPr>
                <w:rFonts w:ascii="Arial" w:hAnsi="Arial" w:cs="Arial"/>
                <w:b/>
              </w:rPr>
            </w:pPr>
          </w:p>
        </w:tc>
      </w:tr>
      <w:tr w:rsidR="00F576B4" w:rsidRPr="00F576B4" w14:paraId="0065126C" w14:textId="77777777" w:rsidTr="007C295C">
        <w:trPr>
          <w:trHeight w:val="315"/>
        </w:trPr>
        <w:tc>
          <w:tcPr>
            <w:tcW w:w="6769" w:type="dxa"/>
            <w:gridSpan w:val="2"/>
            <w:tcBorders>
              <w:top w:val="single" w:sz="4" w:space="0" w:color="auto"/>
              <w:left w:val="nil"/>
            </w:tcBorders>
            <w:noWrap/>
            <w:vAlign w:val="bottom"/>
          </w:tcPr>
          <w:p w14:paraId="085EC360" w14:textId="77777777" w:rsidR="00F576B4" w:rsidRPr="00F576B4" w:rsidRDefault="00F576B4" w:rsidP="00F576B4">
            <w:pPr>
              <w:ind w:left="284"/>
              <w:rPr>
                <w:rFonts w:ascii="Arial" w:hAnsi="Arial" w:cs="Arial"/>
                <w:sz w:val="22"/>
                <w:szCs w:val="22"/>
              </w:rPr>
            </w:pPr>
          </w:p>
        </w:tc>
        <w:tc>
          <w:tcPr>
            <w:tcW w:w="2144" w:type="dxa"/>
            <w:tcBorders>
              <w:top w:val="single" w:sz="4" w:space="0" w:color="auto"/>
              <w:bottom w:val="single" w:sz="4" w:space="0" w:color="auto"/>
            </w:tcBorders>
            <w:shd w:val="clear" w:color="auto" w:fill="auto"/>
            <w:noWrap/>
            <w:vAlign w:val="bottom"/>
          </w:tcPr>
          <w:p w14:paraId="3679F97D" w14:textId="77777777" w:rsidR="00F576B4" w:rsidRPr="00F576B4" w:rsidRDefault="00F576B4" w:rsidP="00F576B4">
            <w:pPr>
              <w:jc w:val="center"/>
              <w:rPr>
                <w:rFonts w:ascii="Arial" w:hAnsi="Arial" w:cs="Arial"/>
                <w:sz w:val="22"/>
                <w:szCs w:val="22"/>
              </w:rPr>
            </w:pPr>
          </w:p>
        </w:tc>
      </w:tr>
      <w:tr w:rsidR="00F576B4" w:rsidRPr="00F576B4" w14:paraId="2266A357" w14:textId="77777777" w:rsidTr="00F576B4">
        <w:trPr>
          <w:trHeight w:val="315"/>
        </w:trPr>
        <w:tc>
          <w:tcPr>
            <w:tcW w:w="6769" w:type="dxa"/>
            <w:gridSpan w:val="2"/>
            <w:tcBorders>
              <w:left w:val="nil"/>
              <w:bottom w:val="nil"/>
              <w:right w:val="single" w:sz="4" w:space="0" w:color="auto"/>
            </w:tcBorders>
            <w:noWrap/>
            <w:vAlign w:val="bottom"/>
            <w:hideMark/>
          </w:tcPr>
          <w:p w14:paraId="40805CD3" w14:textId="77777777" w:rsidR="00F576B4" w:rsidRPr="00F576B4" w:rsidRDefault="00F576B4" w:rsidP="00F576B4">
            <w:pPr>
              <w:numPr>
                <w:ilvl w:val="1"/>
                <w:numId w:val="6"/>
              </w:numPr>
              <w:rPr>
                <w:rFonts w:ascii="Arial" w:hAnsi="Arial" w:cs="Arial"/>
                <w:b/>
                <w:sz w:val="22"/>
                <w:szCs w:val="22"/>
              </w:rPr>
            </w:pPr>
            <w:bookmarkStart w:id="31" w:name="_Ref484188474"/>
            <w:bookmarkStart w:id="32" w:name="_Ref483995699"/>
            <w:r w:rsidRPr="00F576B4">
              <w:rPr>
                <w:rFonts w:ascii="Arial" w:hAnsi="Arial" w:cs="Arial"/>
                <w:b/>
                <w:sz w:val="22"/>
                <w:szCs w:val="22"/>
              </w:rPr>
              <w:t>Total liabilities amount (as per the Major Bank Levy Act)</w:t>
            </w:r>
            <w:bookmarkEnd w:id="31"/>
          </w:p>
        </w:tc>
        <w:tc>
          <w:tcPr>
            <w:tcW w:w="2144"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14:paraId="1775EF36" w14:textId="77777777" w:rsidR="00F576B4" w:rsidRPr="00F576B4" w:rsidRDefault="00F576B4" w:rsidP="00F576B4">
            <w:pPr>
              <w:jc w:val="center"/>
              <w:rPr>
                <w:rFonts w:ascii="Arial" w:hAnsi="Arial" w:cs="Arial"/>
                <w:sz w:val="22"/>
                <w:szCs w:val="22"/>
              </w:rPr>
            </w:pPr>
            <w:r w:rsidRPr="00F576B4">
              <w:rPr>
                <w:rFonts w:ascii="Arial" w:hAnsi="Arial" w:cs="Arial"/>
                <w:sz w:val="22"/>
                <w:szCs w:val="22"/>
              </w:rPr>
              <w:fldChar w:fldCharType="begin"/>
            </w:r>
            <w:r w:rsidRPr="00F576B4">
              <w:rPr>
                <w:rFonts w:ascii="Arial" w:hAnsi="Arial" w:cs="Arial"/>
                <w:sz w:val="22"/>
                <w:szCs w:val="22"/>
              </w:rPr>
              <w:instrText xml:space="preserve"> REF _Ref483995370 \r  \* MERGEFORMAT </w:instrText>
            </w:r>
            <w:r w:rsidRPr="00F576B4">
              <w:rPr>
                <w:rFonts w:ascii="Arial" w:hAnsi="Arial" w:cs="Arial"/>
                <w:sz w:val="22"/>
                <w:szCs w:val="22"/>
              </w:rPr>
              <w:fldChar w:fldCharType="separate"/>
            </w:r>
            <w:r w:rsidR="00DF0E93">
              <w:rPr>
                <w:rFonts w:ascii="Arial" w:hAnsi="Arial" w:cs="Arial"/>
                <w:sz w:val="22"/>
                <w:szCs w:val="22"/>
              </w:rPr>
              <w:t>1</w:t>
            </w:r>
            <w:r w:rsidRPr="00F576B4">
              <w:rPr>
                <w:rFonts w:ascii="Arial" w:hAnsi="Arial" w:cs="Arial"/>
                <w:sz w:val="22"/>
                <w:szCs w:val="22"/>
              </w:rPr>
              <w:fldChar w:fldCharType="end"/>
            </w:r>
            <w:r w:rsidRPr="00F576B4">
              <w:rPr>
                <w:rFonts w:ascii="Arial" w:hAnsi="Arial" w:cs="Arial"/>
                <w:sz w:val="22"/>
                <w:szCs w:val="22"/>
              </w:rPr>
              <w:t>+</w:t>
            </w:r>
            <w:r w:rsidRPr="00F576B4">
              <w:rPr>
                <w:rFonts w:ascii="Arial" w:hAnsi="Arial" w:cs="Arial"/>
                <w:sz w:val="22"/>
                <w:szCs w:val="22"/>
              </w:rPr>
              <w:fldChar w:fldCharType="begin"/>
            </w:r>
            <w:r w:rsidRPr="00F576B4">
              <w:rPr>
                <w:rFonts w:ascii="Arial" w:hAnsi="Arial" w:cs="Arial"/>
                <w:sz w:val="22"/>
                <w:szCs w:val="22"/>
              </w:rPr>
              <w:instrText xml:space="preserve"> REF _Ref483995390 \r  \* MERGEFORMAT </w:instrText>
            </w:r>
            <w:r w:rsidRPr="00F576B4">
              <w:rPr>
                <w:rFonts w:ascii="Arial" w:hAnsi="Arial" w:cs="Arial"/>
                <w:sz w:val="22"/>
                <w:szCs w:val="22"/>
              </w:rPr>
              <w:fldChar w:fldCharType="separate"/>
            </w:r>
            <w:r w:rsidR="00DF0E93">
              <w:rPr>
                <w:rFonts w:ascii="Arial" w:hAnsi="Arial" w:cs="Arial"/>
                <w:sz w:val="22"/>
                <w:szCs w:val="22"/>
              </w:rPr>
              <w:t>1.1</w:t>
            </w:r>
            <w:r w:rsidRPr="00F576B4">
              <w:rPr>
                <w:rFonts w:ascii="Arial" w:hAnsi="Arial" w:cs="Arial"/>
                <w:sz w:val="22"/>
                <w:szCs w:val="22"/>
              </w:rPr>
              <w:fldChar w:fldCharType="end"/>
            </w:r>
            <w:r w:rsidRPr="00F576B4">
              <w:rPr>
                <w:rFonts w:ascii="Arial" w:hAnsi="Arial" w:cs="Arial"/>
                <w:sz w:val="22"/>
                <w:szCs w:val="22"/>
              </w:rPr>
              <w:t>+</w:t>
            </w:r>
            <w:r w:rsidRPr="00F576B4">
              <w:rPr>
                <w:rFonts w:ascii="Arial" w:hAnsi="Arial" w:cs="Arial"/>
                <w:sz w:val="22"/>
                <w:szCs w:val="22"/>
              </w:rPr>
              <w:fldChar w:fldCharType="begin"/>
            </w:r>
            <w:r w:rsidRPr="00F576B4">
              <w:rPr>
                <w:rFonts w:ascii="Arial" w:hAnsi="Arial" w:cs="Arial"/>
                <w:sz w:val="22"/>
                <w:szCs w:val="22"/>
              </w:rPr>
              <w:instrText xml:space="preserve"> REF _Ref483995403 \r  \* MERGEFORMAT </w:instrText>
            </w:r>
            <w:r w:rsidRPr="00F576B4">
              <w:rPr>
                <w:rFonts w:ascii="Arial" w:hAnsi="Arial" w:cs="Arial"/>
                <w:sz w:val="22"/>
                <w:szCs w:val="22"/>
              </w:rPr>
              <w:fldChar w:fldCharType="separate"/>
            </w:r>
            <w:r w:rsidR="00DF0E93">
              <w:rPr>
                <w:rFonts w:ascii="Arial" w:hAnsi="Arial" w:cs="Arial"/>
                <w:sz w:val="22"/>
                <w:szCs w:val="22"/>
              </w:rPr>
              <w:t>1.2</w:t>
            </w:r>
            <w:r w:rsidRPr="00F576B4">
              <w:rPr>
                <w:rFonts w:ascii="Arial" w:hAnsi="Arial" w:cs="Arial"/>
                <w:sz w:val="22"/>
                <w:szCs w:val="22"/>
              </w:rPr>
              <w:fldChar w:fldCharType="end"/>
            </w:r>
            <w:r w:rsidRPr="00F576B4">
              <w:rPr>
                <w:rFonts w:ascii="Arial" w:hAnsi="Arial" w:cs="Arial"/>
                <w:sz w:val="22"/>
                <w:szCs w:val="22"/>
              </w:rPr>
              <w:t>+</w:t>
            </w:r>
            <w:r w:rsidRPr="00F576B4">
              <w:rPr>
                <w:rFonts w:ascii="Arial" w:hAnsi="Arial" w:cs="Arial"/>
                <w:sz w:val="22"/>
                <w:szCs w:val="22"/>
              </w:rPr>
              <w:fldChar w:fldCharType="begin"/>
            </w:r>
            <w:r w:rsidRPr="00F576B4">
              <w:rPr>
                <w:rFonts w:ascii="Arial" w:hAnsi="Arial" w:cs="Arial"/>
                <w:sz w:val="22"/>
                <w:szCs w:val="22"/>
              </w:rPr>
              <w:instrText xml:space="preserve"> REF _Ref483995416 \r  \* MERGEFORMAT </w:instrText>
            </w:r>
            <w:r w:rsidRPr="00F576B4">
              <w:rPr>
                <w:rFonts w:ascii="Arial" w:hAnsi="Arial" w:cs="Arial"/>
                <w:sz w:val="22"/>
                <w:szCs w:val="22"/>
              </w:rPr>
              <w:fldChar w:fldCharType="separate"/>
            </w:r>
            <w:r w:rsidR="00DF0E93">
              <w:rPr>
                <w:rFonts w:ascii="Arial" w:hAnsi="Arial" w:cs="Arial"/>
                <w:sz w:val="22"/>
                <w:szCs w:val="22"/>
              </w:rPr>
              <w:t>1.3</w:t>
            </w:r>
            <w:r w:rsidRPr="00F576B4">
              <w:rPr>
                <w:rFonts w:ascii="Arial" w:hAnsi="Arial" w:cs="Arial"/>
                <w:sz w:val="22"/>
                <w:szCs w:val="22"/>
              </w:rPr>
              <w:fldChar w:fldCharType="end"/>
            </w:r>
            <w:r w:rsidRPr="00F576B4">
              <w:rPr>
                <w:rFonts w:ascii="Arial" w:hAnsi="Arial" w:cs="Arial"/>
                <w:sz w:val="22"/>
                <w:szCs w:val="22"/>
              </w:rPr>
              <w:t>+</w:t>
            </w:r>
            <w:r w:rsidRPr="00F576B4">
              <w:rPr>
                <w:rFonts w:ascii="Arial" w:hAnsi="Arial" w:cs="Arial"/>
                <w:sz w:val="22"/>
                <w:szCs w:val="22"/>
              </w:rPr>
              <w:fldChar w:fldCharType="begin"/>
            </w:r>
            <w:r w:rsidRPr="00F576B4">
              <w:rPr>
                <w:rFonts w:ascii="Arial" w:hAnsi="Arial" w:cs="Arial"/>
                <w:sz w:val="22"/>
                <w:szCs w:val="22"/>
              </w:rPr>
              <w:instrText xml:space="preserve"> REF _Ref484185711 \r \h  \* MERGEFORMAT </w:instrText>
            </w:r>
            <w:r w:rsidRPr="00F576B4">
              <w:rPr>
                <w:rFonts w:ascii="Arial" w:hAnsi="Arial" w:cs="Arial"/>
                <w:sz w:val="22"/>
                <w:szCs w:val="22"/>
              </w:rPr>
            </w:r>
            <w:r w:rsidRPr="00F576B4">
              <w:rPr>
                <w:rFonts w:ascii="Arial" w:hAnsi="Arial" w:cs="Arial"/>
                <w:sz w:val="22"/>
                <w:szCs w:val="22"/>
              </w:rPr>
              <w:fldChar w:fldCharType="separate"/>
            </w:r>
            <w:r w:rsidR="00DF0E93">
              <w:rPr>
                <w:rFonts w:ascii="Arial" w:hAnsi="Arial" w:cs="Arial"/>
                <w:sz w:val="22"/>
                <w:szCs w:val="22"/>
              </w:rPr>
              <w:t>1.4</w:t>
            </w:r>
            <w:r w:rsidRPr="00F576B4">
              <w:rPr>
                <w:rFonts w:ascii="Arial" w:hAnsi="Arial" w:cs="Arial"/>
                <w:sz w:val="22"/>
                <w:szCs w:val="22"/>
              </w:rPr>
              <w:fldChar w:fldCharType="end"/>
            </w:r>
          </w:p>
        </w:tc>
      </w:tr>
      <w:tr w:rsidR="00F576B4" w:rsidRPr="00F576B4" w14:paraId="02570044" w14:textId="77777777" w:rsidTr="007C295C">
        <w:trPr>
          <w:trHeight w:val="315"/>
        </w:trPr>
        <w:tc>
          <w:tcPr>
            <w:tcW w:w="6769" w:type="dxa"/>
            <w:gridSpan w:val="2"/>
            <w:tcBorders>
              <w:top w:val="nil"/>
              <w:left w:val="nil"/>
              <w:bottom w:val="nil"/>
            </w:tcBorders>
            <w:noWrap/>
            <w:vAlign w:val="bottom"/>
          </w:tcPr>
          <w:p w14:paraId="56950756" w14:textId="77777777" w:rsidR="00F576B4" w:rsidRPr="00F576B4" w:rsidRDefault="00F576B4" w:rsidP="00F576B4">
            <w:pPr>
              <w:ind w:left="284"/>
              <w:rPr>
                <w:rFonts w:ascii="Arial" w:hAnsi="Arial" w:cs="Arial"/>
                <w:sz w:val="22"/>
                <w:szCs w:val="22"/>
              </w:rPr>
            </w:pPr>
          </w:p>
        </w:tc>
        <w:tc>
          <w:tcPr>
            <w:tcW w:w="2144" w:type="dxa"/>
            <w:tcBorders>
              <w:top w:val="single" w:sz="4" w:space="0" w:color="auto"/>
              <w:bottom w:val="single" w:sz="4" w:space="0" w:color="auto"/>
            </w:tcBorders>
            <w:noWrap/>
            <w:vAlign w:val="bottom"/>
          </w:tcPr>
          <w:p w14:paraId="2E475A11" w14:textId="77777777" w:rsidR="00F576B4" w:rsidRPr="00F576B4" w:rsidRDefault="00F576B4" w:rsidP="00F576B4">
            <w:pPr>
              <w:jc w:val="center"/>
              <w:rPr>
                <w:rFonts w:ascii="Arial" w:hAnsi="Arial" w:cs="Arial"/>
                <w:sz w:val="22"/>
                <w:szCs w:val="22"/>
              </w:rPr>
            </w:pPr>
          </w:p>
        </w:tc>
      </w:tr>
      <w:tr w:rsidR="00F576B4" w:rsidRPr="00F576B4" w14:paraId="52709A67" w14:textId="77777777" w:rsidTr="007C295C">
        <w:trPr>
          <w:trHeight w:val="315"/>
        </w:trPr>
        <w:tc>
          <w:tcPr>
            <w:tcW w:w="6769" w:type="dxa"/>
            <w:gridSpan w:val="2"/>
            <w:tcBorders>
              <w:top w:val="nil"/>
              <w:left w:val="nil"/>
              <w:bottom w:val="nil"/>
              <w:right w:val="single" w:sz="4" w:space="0" w:color="auto"/>
            </w:tcBorders>
            <w:noWrap/>
            <w:vAlign w:val="bottom"/>
            <w:hideMark/>
          </w:tcPr>
          <w:p w14:paraId="5EB1EC1F" w14:textId="77777777" w:rsidR="00F576B4" w:rsidRPr="00F576B4" w:rsidRDefault="00F576B4" w:rsidP="00F576B4">
            <w:pPr>
              <w:numPr>
                <w:ilvl w:val="0"/>
                <w:numId w:val="6"/>
              </w:numPr>
              <w:rPr>
                <w:rFonts w:ascii="Arial" w:hAnsi="Arial" w:cs="Arial"/>
                <w:sz w:val="22"/>
                <w:szCs w:val="22"/>
              </w:rPr>
            </w:pPr>
            <w:bookmarkStart w:id="33" w:name="_Ref484188433"/>
            <w:r w:rsidRPr="00F576B4">
              <w:rPr>
                <w:rFonts w:ascii="Arial" w:hAnsi="Arial" w:cs="Arial"/>
                <w:sz w:val="22"/>
                <w:szCs w:val="22"/>
              </w:rPr>
              <w:t>Additional Tier 1 Capital</w:t>
            </w:r>
            <w:bookmarkEnd w:id="32"/>
            <w:bookmarkEnd w:id="33"/>
          </w:p>
        </w:tc>
        <w:tc>
          <w:tcPr>
            <w:tcW w:w="2144" w:type="dxa"/>
            <w:tcBorders>
              <w:top w:val="single" w:sz="4" w:space="0" w:color="auto"/>
              <w:left w:val="single" w:sz="4" w:space="0" w:color="auto"/>
              <w:bottom w:val="single" w:sz="4" w:space="0" w:color="auto"/>
              <w:right w:val="single" w:sz="4" w:space="0" w:color="auto"/>
            </w:tcBorders>
            <w:noWrap/>
            <w:vAlign w:val="bottom"/>
          </w:tcPr>
          <w:p w14:paraId="6ABC3CAD" w14:textId="77777777" w:rsidR="00F576B4" w:rsidRPr="00F576B4" w:rsidRDefault="00F576B4" w:rsidP="00F576B4">
            <w:pPr>
              <w:jc w:val="center"/>
              <w:rPr>
                <w:rFonts w:ascii="Arial" w:hAnsi="Arial" w:cs="Arial"/>
                <w:sz w:val="22"/>
                <w:szCs w:val="22"/>
              </w:rPr>
            </w:pPr>
          </w:p>
        </w:tc>
      </w:tr>
      <w:tr w:rsidR="00F576B4" w:rsidRPr="00F576B4" w14:paraId="5FBDDDEC" w14:textId="77777777" w:rsidTr="007C295C">
        <w:trPr>
          <w:trHeight w:val="315"/>
        </w:trPr>
        <w:tc>
          <w:tcPr>
            <w:tcW w:w="6769" w:type="dxa"/>
            <w:gridSpan w:val="2"/>
            <w:tcBorders>
              <w:top w:val="nil"/>
              <w:left w:val="nil"/>
              <w:bottom w:val="nil"/>
              <w:right w:val="single" w:sz="4" w:space="0" w:color="auto"/>
            </w:tcBorders>
            <w:noWrap/>
            <w:vAlign w:val="bottom"/>
            <w:hideMark/>
          </w:tcPr>
          <w:p w14:paraId="44E04E4A" w14:textId="77777777" w:rsidR="00F576B4" w:rsidRPr="00F576B4" w:rsidRDefault="00F576B4" w:rsidP="00F576B4">
            <w:pPr>
              <w:numPr>
                <w:ilvl w:val="0"/>
                <w:numId w:val="6"/>
              </w:numPr>
              <w:rPr>
                <w:rFonts w:ascii="Arial" w:hAnsi="Arial" w:cs="Arial"/>
                <w:sz w:val="22"/>
                <w:szCs w:val="22"/>
              </w:rPr>
            </w:pPr>
            <w:bookmarkStart w:id="34" w:name="_Ref483995714"/>
            <w:r w:rsidRPr="00F576B4">
              <w:rPr>
                <w:rFonts w:ascii="Arial" w:hAnsi="Arial" w:cs="Arial"/>
                <w:sz w:val="22"/>
                <w:szCs w:val="22"/>
              </w:rPr>
              <w:t>ADI aggregate maximum FCS entitlement</w:t>
            </w:r>
            <w:bookmarkEnd w:id="34"/>
          </w:p>
        </w:tc>
        <w:tc>
          <w:tcPr>
            <w:tcW w:w="2144" w:type="dxa"/>
            <w:tcBorders>
              <w:top w:val="single" w:sz="4" w:space="0" w:color="auto"/>
              <w:left w:val="single" w:sz="4" w:space="0" w:color="auto"/>
              <w:bottom w:val="single" w:sz="4" w:space="0" w:color="auto"/>
              <w:right w:val="single" w:sz="4" w:space="0" w:color="auto"/>
            </w:tcBorders>
            <w:noWrap/>
            <w:vAlign w:val="bottom"/>
          </w:tcPr>
          <w:p w14:paraId="6C2843CC" w14:textId="77777777" w:rsidR="00F576B4" w:rsidRPr="00F576B4" w:rsidRDefault="00F576B4" w:rsidP="00F576B4">
            <w:pPr>
              <w:jc w:val="center"/>
              <w:rPr>
                <w:rFonts w:ascii="Arial" w:hAnsi="Arial" w:cs="Arial"/>
                <w:sz w:val="22"/>
                <w:szCs w:val="22"/>
              </w:rPr>
            </w:pPr>
          </w:p>
        </w:tc>
      </w:tr>
      <w:tr w:rsidR="00F576B4" w:rsidRPr="00F576B4" w14:paraId="1910153C" w14:textId="77777777" w:rsidTr="00F576B4">
        <w:trPr>
          <w:trHeight w:val="315"/>
        </w:trPr>
        <w:tc>
          <w:tcPr>
            <w:tcW w:w="6769" w:type="dxa"/>
            <w:gridSpan w:val="2"/>
            <w:tcBorders>
              <w:top w:val="nil"/>
              <w:left w:val="nil"/>
              <w:bottom w:val="nil"/>
              <w:right w:val="single" w:sz="4" w:space="0" w:color="auto"/>
            </w:tcBorders>
            <w:noWrap/>
            <w:vAlign w:val="bottom"/>
            <w:hideMark/>
          </w:tcPr>
          <w:p w14:paraId="11F78778" w14:textId="77777777" w:rsidR="00F576B4" w:rsidRPr="00F576B4" w:rsidRDefault="00F576B4" w:rsidP="00F576B4">
            <w:pPr>
              <w:numPr>
                <w:ilvl w:val="0"/>
                <w:numId w:val="6"/>
              </w:numPr>
              <w:rPr>
                <w:rFonts w:ascii="Arial" w:hAnsi="Arial" w:cs="Arial"/>
                <w:sz w:val="22"/>
                <w:szCs w:val="22"/>
              </w:rPr>
            </w:pPr>
            <w:bookmarkStart w:id="35" w:name="_Ref483995726"/>
            <w:r w:rsidRPr="00F576B4">
              <w:rPr>
                <w:rFonts w:ascii="Arial" w:hAnsi="Arial" w:cs="Arial"/>
                <w:sz w:val="22"/>
                <w:szCs w:val="22"/>
              </w:rPr>
              <w:t>Adjustment to derivatives</w:t>
            </w:r>
            <w:bookmarkEnd w:id="35"/>
          </w:p>
        </w:tc>
        <w:tc>
          <w:tcPr>
            <w:tcW w:w="2144"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14:paraId="6014CD2D" w14:textId="77777777" w:rsidR="00F576B4" w:rsidRPr="00F576B4" w:rsidRDefault="00F576B4" w:rsidP="00F576B4">
            <w:pPr>
              <w:jc w:val="center"/>
              <w:rPr>
                <w:rFonts w:ascii="Arial" w:hAnsi="Arial" w:cs="Arial"/>
                <w:sz w:val="22"/>
                <w:szCs w:val="22"/>
              </w:rPr>
            </w:pPr>
            <w:r w:rsidRPr="00F576B4">
              <w:rPr>
                <w:rFonts w:ascii="Arial" w:hAnsi="Arial" w:cs="Arial"/>
                <w:sz w:val="22"/>
                <w:szCs w:val="22"/>
              </w:rPr>
              <w:t>Min(</w:t>
            </w:r>
            <w:r w:rsidRPr="00F576B4">
              <w:rPr>
                <w:rFonts w:ascii="Arial" w:hAnsi="Arial" w:cs="Arial"/>
                <w:sz w:val="22"/>
                <w:szCs w:val="22"/>
              </w:rPr>
              <w:fldChar w:fldCharType="begin"/>
            </w:r>
            <w:r w:rsidRPr="00F576B4">
              <w:rPr>
                <w:rFonts w:ascii="Arial" w:hAnsi="Arial" w:cs="Arial"/>
                <w:sz w:val="22"/>
                <w:szCs w:val="22"/>
              </w:rPr>
              <w:instrText xml:space="preserve"> REF _Ref483995298 \r </w:instrText>
            </w:r>
            <w:r w:rsidRPr="00F576B4">
              <w:rPr>
                <w:rFonts w:ascii="Arial" w:hAnsi="Arial" w:cs="Arial"/>
                <w:sz w:val="22"/>
                <w:szCs w:val="22"/>
              </w:rPr>
              <w:fldChar w:fldCharType="separate"/>
            </w:r>
            <w:r w:rsidR="00DF0E93">
              <w:rPr>
                <w:rFonts w:ascii="Arial" w:hAnsi="Arial" w:cs="Arial"/>
                <w:sz w:val="22"/>
                <w:szCs w:val="22"/>
              </w:rPr>
              <w:t>4.1</w:t>
            </w:r>
            <w:r w:rsidRPr="00F576B4">
              <w:rPr>
                <w:rFonts w:ascii="Arial" w:hAnsi="Arial" w:cs="Arial"/>
                <w:sz w:val="22"/>
                <w:szCs w:val="22"/>
              </w:rPr>
              <w:fldChar w:fldCharType="end"/>
            </w:r>
            <w:r w:rsidRPr="00F576B4">
              <w:rPr>
                <w:rFonts w:ascii="Arial" w:hAnsi="Arial" w:cs="Arial"/>
                <w:sz w:val="22"/>
                <w:szCs w:val="22"/>
              </w:rPr>
              <w:t xml:space="preserve">, </w:t>
            </w:r>
            <w:r w:rsidRPr="00F576B4">
              <w:rPr>
                <w:rFonts w:ascii="Arial" w:hAnsi="Arial" w:cs="Arial"/>
                <w:sz w:val="22"/>
                <w:szCs w:val="22"/>
              </w:rPr>
              <w:fldChar w:fldCharType="begin"/>
            </w:r>
            <w:r w:rsidRPr="00F576B4">
              <w:rPr>
                <w:rFonts w:ascii="Arial" w:hAnsi="Arial" w:cs="Arial"/>
                <w:sz w:val="22"/>
                <w:szCs w:val="22"/>
              </w:rPr>
              <w:instrText xml:space="preserve"> REF _Ref483995312 \r </w:instrText>
            </w:r>
            <w:r w:rsidRPr="00F576B4">
              <w:rPr>
                <w:rFonts w:ascii="Arial" w:hAnsi="Arial" w:cs="Arial"/>
                <w:sz w:val="22"/>
                <w:szCs w:val="22"/>
              </w:rPr>
              <w:fldChar w:fldCharType="separate"/>
            </w:r>
            <w:r w:rsidR="00DF0E93">
              <w:rPr>
                <w:rFonts w:ascii="Arial" w:hAnsi="Arial" w:cs="Arial"/>
                <w:sz w:val="22"/>
                <w:szCs w:val="22"/>
              </w:rPr>
              <w:t>4.2</w:t>
            </w:r>
            <w:r w:rsidRPr="00F576B4">
              <w:rPr>
                <w:rFonts w:ascii="Arial" w:hAnsi="Arial" w:cs="Arial"/>
                <w:sz w:val="22"/>
                <w:szCs w:val="22"/>
              </w:rPr>
              <w:fldChar w:fldCharType="end"/>
            </w:r>
            <w:r w:rsidRPr="00F576B4">
              <w:rPr>
                <w:rFonts w:ascii="Arial" w:hAnsi="Arial" w:cs="Arial"/>
                <w:sz w:val="22"/>
                <w:szCs w:val="22"/>
              </w:rPr>
              <w:t>)</w:t>
            </w:r>
          </w:p>
        </w:tc>
      </w:tr>
      <w:tr w:rsidR="00F576B4" w:rsidRPr="00F576B4" w14:paraId="7D93FC7C" w14:textId="77777777" w:rsidTr="007C295C">
        <w:trPr>
          <w:trHeight w:val="315"/>
        </w:trPr>
        <w:tc>
          <w:tcPr>
            <w:tcW w:w="6769" w:type="dxa"/>
            <w:gridSpan w:val="2"/>
            <w:tcBorders>
              <w:top w:val="nil"/>
              <w:left w:val="nil"/>
              <w:bottom w:val="nil"/>
              <w:right w:val="single" w:sz="4" w:space="0" w:color="auto"/>
            </w:tcBorders>
            <w:noWrap/>
            <w:vAlign w:val="bottom"/>
            <w:hideMark/>
          </w:tcPr>
          <w:p w14:paraId="190B6921" w14:textId="77777777" w:rsidR="00F576B4" w:rsidRPr="00F576B4" w:rsidRDefault="00F576B4" w:rsidP="00F576B4">
            <w:pPr>
              <w:numPr>
                <w:ilvl w:val="1"/>
                <w:numId w:val="6"/>
              </w:numPr>
              <w:rPr>
                <w:rFonts w:ascii="Arial" w:hAnsi="Arial" w:cs="Arial"/>
                <w:sz w:val="22"/>
                <w:szCs w:val="22"/>
              </w:rPr>
            </w:pPr>
            <w:bookmarkStart w:id="36" w:name="_Ref483995298"/>
            <w:r w:rsidRPr="00F576B4">
              <w:rPr>
                <w:rFonts w:ascii="Arial" w:hAnsi="Arial" w:cs="Arial"/>
                <w:sz w:val="22"/>
                <w:szCs w:val="22"/>
              </w:rPr>
              <w:t>Derivative assets</w:t>
            </w:r>
            <w:bookmarkEnd w:id="36"/>
          </w:p>
        </w:tc>
        <w:tc>
          <w:tcPr>
            <w:tcW w:w="2144" w:type="dxa"/>
            <w:tcBorders>
              <w:top w:val="single" w:sz="4" w:space="0" w:color="auto"/>
              <w:left w:val="single" w:sz="4" w:space="0" w:color="auto"/>
              <w:bottom w:val="single" w:sz="4" w:space="0" w:color="auto"/>
              <w:right w:val="single" w:sz="4" w:space="0" w:color="auto"/>
            </w:tcBorders>
            <w:noWrap/>
            <w:vAlign w:val="bottom"/>
          </w:tcPr>
          <w:p w14:paraId="65CCD1A8" w14:textId="77777777" w:rsidR="00F576B4" w:rsidRPr="00F576B4" w:rsidRDefault="00F576B4" w:rsidP="00F576B4">
            <w:pPr>
              <w:jc w:val="center"/>
              <w:rPr>
                <w:rFonts w:ascii="Arial" w:hAnsi="Arial" w:cs="Arial"/>
                <w:sz w:val="22"/>
                <w:szCs w:val="22"/>
              </w:rPr>
            </w:pPr>
          </w:p>
        </w:tc>
      </w:tr>
      <w:tr w:rsidR="00F576B4" w:rsidRPr="00F576B4" w14:paraId="50AF1E25" w14:textId="77777777" w:rsidTr="007C295C">
        <w:trPr>
          <w:trHeight w:val="315"/>
        </w:trPr>
        <w:tc>
          <w:tcPr>
            <w:tcW w:w="6769" w:type="dxa"/>
            <w:gridSpan w:val="2"/>
            <w:tcBorders>
              <w:top w:val="nil"/>
              <w:left w:val="nil"/>
              <w:bottom w:val="nil"/>
              <w:right w:val="single" w:sz="4" w:space="0" w:color="auto"/>
            </w:tcBorders>
            <w:noWrap/>
            <w:vAlign w:val="bottom"/>
            <w:hideMark/>
          </w:tcPr>
          <w:p w14:paraId="314A14D0" w14:textId="77777777" w:rsidR="00F576B4" w:rsidRPr="00F576B4" w:rsidRDefault="00F576B4" w:rsidP="00F576B4">
            <w:pPr>
              <w:numPr>
                <w:ilvl w:val="1"/>
                <w:numId w:val="6"/>
              </w:numPr>
              <w:rPr>
                <w:rFonts w:ascii="Arial" w:hAnsi="Arial" w:cs="Arial"/>
                <w:sz w:val="22"/>
                <w:szCs w:val="22"/>
              </w:rPr>
            </w:pPr>
            <w:bookmarkStart w:id="37" w:name="_Ref483995312"/>
            <w:r w:rsidRPr="00F576B4">
              <w:rPr>
                <w:rFonts w:ascii="Arial" w:hAnsi="Arial" w:cs="Arial"/>
                <w:sz w:val="22"/>
                <w:szCs w:val="22"/>
              </w:rPr>
              <w:t>Derivative liabilities</w:t>
            </w:r>
            <w:bookmarkEnd w:id="37"/>
          </w:p>
        </w:tc>
        <w:tc>
          <w:tcPr>
            <w:tcW w:w="2144" w:type="dxa"/>
            <w:tcBorders>
              <w:top w:val="single" w:sz="4" w:space="0" w:color="auto"/>
              <w:left w:val="single" w:sz="4" w:space="0" w:color="auto"/>
              <w:bottom w:val="single" w:sz="4" w:space="0" w:color="auto"/>
              <w:right w:val="single" w:sz="4" w:space="0" w:color="auto"/>
            </w:tcBorders>
            <w:noWrap/>
            <w:vAlign w:val="bottom"/>
          </w:tcPr>
          <w:p w14:paraId="020D3B78" w14:textId="77777777" w:rsidR="00F576B4" w:rsidRPr="00F576B4" w:rsidRDefault="00F576B4" w:rsidP="00F576B4">
            <w:pPr>
              <w:jc w:val="center"/>
              <w:rPr>
                <w:rFonts w:ascii="Arial" w:hAnsi="Arial" w:cs="Arial"/>
                <w:sz w:val="22"/>
                <w:szCs w:val="22"/>
              </w:rPr>
            </w:pPr>
          </w:p>
        </w:tc>
      </w:tr>
      <w:tr w:rsidR="00F576B4" w:rsidRPr="00F576B4" w14:paraId="60ABAA73" w14:textId="77777777" w:rsidTr="007C295C">
        <w:trPr>
          <w:trHeight w:val="315"/>
        </w:trPr>
        <w:tc>
          <w:tcPr>
            <w:tcW w:w="6769" w:type="dxa"/>
            <w:gridSpan w:val="2"/>
            <w:tcBorders>
              <w:top w:val="nil"/>
              <w:left w:val="nil"/>
              <w:bottom w:val="nil"/>
              <w:right w:val="single" w:sz="4" w:space="0" w:color="auto"/>
            </w:tcBorders>
            <w:noWrap/>
            <w:vAlign w:val="bottom"/>
            <w:hideMark/>
          </w:tcPr>
          <w:p w14:paraId="69244A15" w14:textId="77777777" w:rsidR="00F576B4" w:rsidRPr="00F576B4" w:rsidRDefault="00F576B4" w:rsidP="00F576B4">
            <w:pPr>
              <w:numPr>
                <w:ilvl w:val="0"/>
                <w:numId w:val="6"/>
              </w:numPr>
              <w:rPr>
                <w:rFonts w:ascii="Arial" w:hAnsi="Arial" w:cs="Arial"/>
                <w:sz w:val="22"/>
                <w:szCs w:val="22"/>
              </w:rPr>
            </w:pPr>
            <w:bookmarkStart w:id="38" w:name="_Ref483995753"/>
            <w:r w:rsidRPr="00F576B4">
              <w:rPr>
                <w:rFonts w:ascii="Arial" w:hAnsi="Arial" w:cs="Arial"/>
                <w:sz w:val="22"/>
                <w:szCs w:val="22"/>
              </w:rPr>
              <w:t>Exchange settlement account held with the RBA daily average</w:t>
            </w:r>
            <w:bookmarkEnd w:id="38"/>
          </w:p>
        </w:tc>
        <w:tc>
          <w:tcPr>
            <w:tcW w:w="2144" w:type="dxa"/>
            <w:tcBorders>
              <w:top w:val="single" w:sz="4" w:space="0" w:color="auto"/>
              <w:left w:val="single" w:sz="4" w:space="0" w:color="auto"/>
              <w:bottom w:val="single" w:sz="4" w:space="0" w:color="auto"/>
              <w:right w:val="single" w:sz="4" w:space="0" w:color="auto"/>
            </w:tcBorders>
            <w:noWrap/>
            <w:vAlign w:val="bottom"/>
          </w:tcPr>
          <w:p w14:paraId="303AF3E7" w14:textId="77777777" w:rsidR="00F576B4" w:rsidRPr="00F576B4" w:rsidRDefault="00F576B4" w:rsidP="00F576B4">
            <w:pPr>
              <w:jc w:val="center"/>
              <w:rPr>
                <w:rFonts w:ascii="Arial" w:hAnsi="Arial" w:cs="Arial"/>
                <w:sz w:val="22"/>
                <w:szCs w:val="22"/>
              </w:rPr>
            </w:pPr>
          </w:p>
        </w:tc>
      </w:tr>
      <w:tr w:rsidR="00F576B4" w:rsidRPr="00F576B4" w14:paraId="3AAC9E71" w14:textId="77777777" w:rsidTr="00F576B4">
        <w:trPr>
          <w:trHeight w:val="315"/>
        </w:trPr>
        <w:tc>
          <w:tcPr>
            <w:tcW w:w="6769" w:type="dxa"/>
            <w:gridSpan w:val="2"/>
            <w:tcBorders>
              <w:top w:val="nil"/>
              <w:left w:val="nil"/>
              <w:bottom w:val="nil"/>
              <w:right w:val="single" w:sz="4" w:space="0" w:color="auto"/>
            </w:tcBorders>
            <w:noWrap/>
            <w:vAlign w:val="bottom"/>
            <w:hideMark/>
          </w:tcPr>
          <w:p w14:paraId="34B6ED32" w14:textId="77777777" w:rsidR="00F576B4" w:rsidRPr="00F576B4" w:rsidRDefault="00F576B4" w:rsidP="00F576B4">
            <w:pPr>
              <w:numPr>
                <w:ilvl w:val="0"/>
                <w:numId w:val="6"/>
              </w:numPr>
              <w:rPr>
                <w:rFonts w:ascii="Arial" w:hAnsi="Arial" w:cs="Arial"/>
                <w:sz w:val="22"/>
                <w:szCs w:val="22"/>
              </w:rPr>
            </w:pPr>
            <w:bookmarkStart w:id="39" w:name="_Ref483995764"/>
            <w:r w:rsidRPr="00F576B4">
              <w:rPr>
                <w:rFonts w:ascii="Arial" w:hAnsi="Arial" w:cs="Arial"/>
                <w:sz w:val="22"/>
                <w:szCs w:val="22"/>
              </w:rPr>
              <w:t>Total other amounts as determined by subsection 5(4) legislative instrument</w:t>
            </w:r>
            <w:bookmarkEnd w:id="39"/>
            <w:r w:rsidRPr="00F576B4">
              <w:rPr>
                <w:rFonts w:ascii="Arial" w:hAnsi="Arial" w:cs="Arial"/>
                <w:sz w:val="22"/>
                <w:szCs w:val="22"/>
              </w:rPr>
              <w:t>s</w:t>
            </w:r>
          </w:p>
        </w:tc>
        <w:tc>
          <w:tcPr>
            <w:tcW w:w="214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8B674D3" w14:textId="77777777" w:rsidR="00F576B4" w:rsidRPr="00F576B4" w:rsidRDefault="00F576B4" w:rsidP="00F576B4">
            <w:pPr>
              <w:jc w:val="center"/>
              <w:rPr>
                <w:rFonts w:ascii="Arial" w:hAnsi="Arial" w:cs="Arial"/>
                <w:sz w:val="22"/>
                <w:szCs w:val="22"/>
              </w:rPr>
            </w:pPr>
            <w:r w:rsidRPr="00F576B4">
              <w:rPr>
                <w:rFonts w:ascii="Arial" w:hAnsi="Arial" w:cs="Arial"/>
                <w:sz w:val="22"/>
                <w:szCs w:val="22"/>
              </w:rPr>
              <w:t>Sum(</w:t>
            </w:r>
            <w:r w:rsidRPr="00F576B4">
              <w:rPr>
                <w:rFonts w:ascii="Arial" w:hAnsi="Arial" w:cs="Arial"/>
                <w:sz w:val="22"/>
                <w:szCs w:val="22"/>
              </w:rPr>
              <w:fldChar w:fldCharType="begin"/>
            </w:r>
            <w:r w:rsidRPr="00F576B4">
              <w:rPr>
                <w:rFonts w:ascii="Arial" w:hAnsi="Arial" w:cs="Arial"/>
                <w:sz w:val="22"/>
                <w:szCs w:val="22"/>
              </w:rPr>
              <w:instrText xml:space="preserve"> REF _Ref484186239 \r \h </w:instrText>
            </w:r>
            <w:r w:rsidRPr="00F576B4">
              <w:rPr>
                <w:rFonts w:ascii="Arial" w:hAnsi="Arial" w:cs="Arial"/>
                <w:sz w:val="22"/>
                <w:szCs w:val="22"/>
              </w:rPr>
            </w:r>
            <w:r w:rsidRPr="00F576B4">
              <w:rPr>
                <w:rFonts w:ascii="Arial" w:hAnsi="Arial" w:cs="Arial"/>
                <w:sz w:val="22"/>
                <w:szCs w:val="22"/>
              </w:rPr>
              <w:fldChar w:fldCharType="separate"/>
            </w:r>
            <w:r w:rsidR="00DF0E93">
              <w:rPr>
                <w:rFonts w:ascii="Arial" w:hAnsi="Arial" w:cs="Arial"/>
                <w:sz w:val="22"/>
                <w:szCs w:val="22"/>
              </w:rPr>
              <w:t>6.1</w:t>
            </w:r>
            <w:r w:rsidRPr="00F576B4">
              <w:rPr>
                <w:rFonts w:ascii="Arial" w:hAnsi="Arial" w:cs="Arial"/>
                <w:sz w:val="22"/>
                <w:szCs w:val="22"/>
              </w:rPr>
              <w:fldChar w:fldCharType="end"/>
            </w:r>
            <w:r w:rsidRPr="00F576B4">
              <w:rPr>
                <w:rFonts w:ascii="Arial" w:hAnsi="Arial" w:cs="Arial"/>
                <w:sz w:val="22"/>
                <w:szCs w:val="22"/>
              </w:rPr>
              <w:t xml:space="preserve"> column 2)</w:t>
            </w:r>
          </w:p>
        </w:tc>
      </w:tr>
      <w:tr w:rsidR="00F576B4" w:rsidRPr="00F576B4" w14:paraId="0F68DF56" w14:textId="77777777" w:rsidTr="007C295C">
        <w:trPr>
          <w:trHeight w:val="315"/>
        </w:trPr>
        <w:tc>
          <w:tcPr>
            <w:tcW w:w="6769" w:type="dxa"/>
            <w:gridSpan w:val="2"/>
            <w:tcBorders>
              <w:top w:val="nil"/>
              <w:left w:val="nil"/>
              <w:bottom w:val="single" w:sz="4" w:space="0" w:color="auto"/>
            </w:tcBorders>
            <w:noWrap/>
            <w:vAlign w:val="bottom"/>
          </w:tcPr>
          <w:p w14:paraId="0B471C16" w14:textId="77777777" w:rsidR="00F576B4" w:rsidRPr="00F576B4" w:rsidRDefault="00F576B4" w:rsidP="00F576B4">
            <w:pPr>
              <w:numPr>
                <w:ilvl w:val="1"/>
                <w:numId w:val="6"/>
              </w:numPr>
              <w:rPr>
                <w:rFonts w:ascii="Arial" w:hAnsi="Arial" w:cs="Arial"/>
                <w:sz w:val="22"/>
                <w:szCs w:val="22"/>
              </w:rPr>
            </w:pPr>
            <w:bookmarkStart w:id="40" w:name="_Ref484186239"/>
            <w:bookmarkStart w:id="41" w:name="_Ref484188797"/>
            <w:r w:rsidRPr="00F576B4">
              <w:rPr>
                <w:rFonts w:ascii="Arial" w:hAnsi="Arial" w:cs="Arial"/>
                <w:sz w:val="22"/>
                <w:szCs w:val="22"/>
              </w:rPr>
              <w:t>Other amounts as determined by subsection 5(4) legislative instrument</w:t>
            </w:r>
            <w:bookmarkEnd w:id="40"/>
            <w:r w:rsidRPr="00F576B4">
              <w:rPr>
                <w:rFonts w:ascii="Arial" w:hAnsi="Arial" w:cs="Arial"/>
                <w:sz w:val="22"/>
                <w:szCs w:val="22"/>
              </w:rPr>
              <w:t>s</w:t>
            </w:r>
            <w:bookmarkEnd w:id="41"/>
          </w:p>
        </w:tc>
        <w:tc>
          <w:tcPr>
            <w:tcW w:w="2144" w:type="dxa"/>
            <w:tcBorders>
              <w:top w:val="single" w:sz="4" w:space="0" w:color="auto"/>
              <w:bottom w:val="single" w:sz="4" w:space="0" w:color="auto"/>
            </w:tcBorders>
            <w:noWrap/>
            <w:vAlign w:val="bottom"/>
          </w:tcPr>
          <w:p w14:paraId="420D32F6" w14:textId="77777777" w:rsidR="00F576B4" w:rsidRPr="00F576B4" w:rsidRDefault="00F576B4" w:rsidP="00F576B4">
            <w:pPr>
              <w:jc w:val="center"/>
              <w:rPr>
                <w:rFonts w:ascii="Arial" w:hAnsi="Arial" w:cs="Arial"/>
                <w:sz w:val="22"/>
                <w:szCs w:val="22"/>
              </w:rPr>
            </w:pPr>
          </w:p>
        </w:tc>
      </w:tr>
      <w:tr w:rsidR="00F576B4" w:rsidRPr="00F576B4" w14:paraId="5B663491" w14:textId="77777777" w:rsidTr="007C295C">
        <w:trPr>
          <w:trHeight w:val="315"/>
        </w:trPr>
        <w:tc>
          <w:tcPr>
            <w:tcW w:w="6769" w:type="dxa"/>
            <w:gridSpan w:val="2"/>
            <w:tcBorders>
              <w:top w:val="single" w:sz="4" w:space="0" w:color="auto"/>
              <w:left w:val="single" w:sz="4" w:space="0" w:color="auto"/>
              <w:right w:val="single" w:sz="4" w:space="0" w:color="auto"/>
            </w:tcBorders>
            <w:noWrap/>
            <w:vAlign w:val="bottom"/>
          </w:tcPr>
          <w:p w14:paraId="454CA329" w14:textId="77777777" w:rsidR="00F576B4" w:rsidRPr="00F576B4" w:rsidRDefault="00F576B4" w:rsidP="00F576B4">
            <w:pPr>
              <w:jc w:val="center"/>
              <w:rPr>
                <w:rFonts w:ascii="Arial" w:hAnsi="Arial" w:cs="Arial"/>
                <w:b/>
              </w:rPr>
            </w:pPr>
            <w:r w:rsidRPr="00F576B4">
              <w:rPr>
                <w:rFonts w:ascii="Arial" w:hAnsi="Arial" w:cs="Arial"/>
                <w:b/>
              </w:rPr>
              <w:t>Description</w:t>
            </w:r>
          </w:p>
        </w:tc>
        <w:tc>
          <w:tcPr>
            <w:tcW w:w="2144" w:type="dxa"/>
            <w:tcBorders>
              <w:top w:val="single" w:sz="4" w:space="0" w:color="auto"/>
              <w:left w:val="single" w:sz="4" w:space="0" w:color="auto"/>
              <w:right w:val="single" w:sz="4" w:space="0" w:color="auto"/>
            </w:tcBorders>
            <w:noWrap/>
            <w:vAlign w:val="bottom"/>
          </w:tcPr>
          <w:p w14:paraId="281C2939" w14:textId="77777777" w:rsidR="00F576B4" w:rsidRPr="00F576B4" w:rsidRDefault="00F576B4" w:rsidP="00F576B4">
            <w:pPr>
              <w:jc w:val="center"/>
              <w:rPr>
                <w:rFonts w:ascii="Arial" w:hAnsi="Arial" w:cs="Arial"/>
                <w:b/>
              </w:rPr>
            </w:pPr>
            <w:r w:rsidRPr="00F576B4">
              <w:rPr>
                <w:rFonts w:ascii="Arial" w:hAnsi="Arial" w:cs="Arial"/>
                <w:b/>
              </w:rPr>
              <w:t>Amount</w:t>
            </w:r>
          </w:p>
        </w:tc>
      </w:tr>
      <w:tr w:rsidR="00F576B4" w:rsidRPr="00F576B4" w14:paraId="1B8E52A3" w14:textId="77777777" w:rsidTr="007C295C">
        <w:trPr>
          <w:trHeight w:val="315"/>
        </w:trPr>
        <w:tc>
          <w:tcPr>
            <w:tcW w:w="6769" w:type="dxa"/>
            <w:gridSpan w:val="2"/>
            <w:tcBorders>
              <w:left w:val="single" w:sz="4" w:space="0" w:color="auto"/>
              <w:bottom w:val="single" w:sz="4" w:space="0" w:color="auto"/>
              <w:right w:val="single" w:sz="4" w:space="0" w:color="auto"/>
            </w:tcBorders>
            <w:noWrap/>
            <w:vAlign w:val="bottom"/>
          </w:tcPr>
          <w:p w14:paraId="7AFB75BD" w14:textId="77777777" w:rsidR="00F576B4" w:rsidRPr="00F576B4" w:rsidRDefault="00F576B4" w:rsidP="00F576B4">
            <w:pPr>
              <w:jc w:val="center"/>
              <w:rPr>
                <w:rFonts w:ascii="Arial" w:hAnsi="Arial" w:cs="Arial"/>
                <w:b/>
              </w:rPr>
            </w:pPr>
            <w:r w:rsidRPr="00F576B4">
              <w:rPr>
                <w:rFonts w:ascii="Arial" w:hAnsi="Arial" w:cs="Arial"/>
                <w:b/>
              </w:rPr>
              <w:t>(1)</w:t>
            </w:r>
          </w:p>
        </w:tc>
        <w:tc>
          <w:tcPr>
            <w:tcW w:w="2144" w:type="dxa"/>
            <w:tcBorders>
              <w:left w:val="single" w:sz="4" w:space="0" w:color="auto"/>
              <w:bottom w:val="single" w:sz="4" w:space="0" w:color="auto"/>
              <w:right w:val="single" w:sz="4" w:space="0" w:color="auto"/>
            </w:tcBorders>
            <w:noWrap/>
            <w:vAlign w:val="bottom"/>
          </w:tcPr>
          <w:p w14:paraId="1BE0D66A" w14:textId="77777777" w:rsidR="00F576B4" w:rsidRPr="00F576B4" w:rsidRDefault="00F576B4" w:rsidP="00F576B4">
            <w:pPr>
              <w:jc w:val="center"/>
              <w:rPr>
                <w:rFonts w:ascii="Arial" w:hAnsi="Arial" w:cs="Arial"/>
                <w:b/>
              </w:rPr>
            </w:pPr>
            <w:r w:rsidRPr="00F576B4">
              <w:rPr>
                <w:rFonts w:ascii="Arial" w:hAnsi="Arial" w:cs="Arial"/>
                <w:b/>
              </w:rPr>
              <w:t>(2)</w:t>
            </w:r>
          </w:p>
        </w:tc>
      </w:tr>
      <w:tr w:rsidR="00F576B4" w:rsidRPr="00F576B4" w14:paraId="5EE81BDF" w14:textId="77777777" w:rsidTr="007C295C">
        <w:trPr>
          <w:trHeight w:val="315"/>
        </w:trPr>
        <w:tc>
          <w:tcPr>
            <w:tcW w:w="6769" w:type="dxa"/>
            <w:gridSpan w:val="2"/>
            <w:tcBorders>
              <w:top w:val="single" w:sz="4" w:space="0" w:color="auto"/>
              <w:left w:val="single" w:sz="4" w:space="0" w:color="auto"/>
              <w:bottom w:val="single" w:sz="4" w:space="0" w:color="auto"/>
              <w:right w:val="single" w:sz="4" w:space="0" w:color="auto"/>
            </w:tcBorders>
            <w:noWrap/>
            <w:vAlign w:val="bottom"/>
          </w:tcPr>
          <w:p w14:paraId="3E04FE8C" w14:textId="77777777" w:rsidR="00F576B4" w:rsidRPr="00F576B4" w:rsidRDefault="00F576B4" w:rsidP="00F576B4">
            <w:pPr>
              <w:rPr>
                <w:rFonts w:ascii="Arial" w:hAnsi="Arial" w:cs="Arial"/>
                <w:sz w:val="22"/>
                <w:szCs w:val="22"/>
              </w:rPr>
            </w:pPr>
          </w:p>
        </w:tc>
        <w:tc>
          <w:tcPr>
            <w:tcW w:w="2144" w:type="dxa"/>
            <w:tcBorders>
              <w:top w:val="single" w:sz="4" w:space="0" w:color="auto"/>
              <w:left w:val="single" w:sz="4" w:space="0" w:color="auto"/>
              <w:bottom w:val="single" w:sz="4" w:space="0" w:color="auto"/>
              <w:right w:val="single" w:sz="4" w:space="0" w:color="auto"/>
            </w:tcBorders>
            <w:noWrap/>
            <w:vAlign w:val="bottom"/>
          </w:tcPr>
          <w:p w14:paraId="60A617B3" w14:textId="77777777" w:rsidR="00F576B4" w:rsidRPr="00F576B4" w:rsidRDefault="00F576B4" w:rsidP="00F576B4">
            <w:pPr>
              <w:jc w:val="center"/>
              <w:rPr>
                <w:rFonts w:ascii="Arial" w:hAnsi="Arial" w:cs="Arial"/>
                <w:sz w:val="22"/>
                <w:szCs w:val="22"/>
              </w:rPr>
            </w:pPr>
          </w:p>
        </w:tc>
      </w:tr>
      <w:tr w:rsidR="00F576B4" w:rsidRPr="00F576B4" w14:paraId="4B6C7913" w14:textId="77777777" w:rsidTr="007C295C">
        <w:trPr>
          <w:trHeight w:val="315"/>
        </w:trPr>
        <w:tc>
          <w:tcPr>
            <w:tcW w:w="6769" w:type="dxa"/>
            <w:gridSpan w:val="2"/>
            <w:tcBorders>
              <w:top w:val="nil"/>
              <w:left w:val="nil"/>
              <w:bottom w:val="nil"/>
            </w:tcBorders>
            <w:noWrap/>
            <w:vAlign w:val="bottom"/>
          </w:tcPr>
          <w:p w14:paraId="09821ECB" w14:textId="77777777" w:rsidR="00F576B4" w:rsidRPr="00F576B4" w:rsidRDefault="00F576B4" w:rsidP="00F576B4">
            <w:pPr>
              <w:rPr>
                <w:rFonts w:ascii="Arial" w:hAnsi="Arial" w:cs="Arial"/>
                <w:sz w:val="22"/>
                <w:szCs w:val="22"/>
              </w:rPr>
            </w:pPr>
          </w:p>
        </w:tc>
        <w:tc>
          <w:tcPr>
            <w:tcW w:w="2144" w:type="dxa"/>
            <w:tcBorders>
              <w:top w:val="single" w:sz="4" w:space="0" w:color="auto"/>
              <w:bottom w:val="single" w:sz="4" w:space="0" w:color="auto"/>
            </w:tcBorders>
            <w:noWrap/>
            <w:vAlign w:val="bottom"/>
          </w:tcPr>
          <w:p w14:paraId="5FE410FC" w14:textId="77777777" w:rsidR="00F576B4" w:rsidRPr="00F576B4" w:rsidRDefault="00F576B4" w:rsidP="00F576B4">
            <w:pPr>
              <w:jc w:val="center"/>
              <w:rPr>
                <w:rFonts w:ascii="Arial" w:hAnsi="Arial" w:cs="Arial"/>
                <w:sz w:val="22"/>
                <w:szCs w:val="22"/>
              </w:rPr>
            </w:pPr>
          </w:p>
        </w:tc>
      </w:tr>
      <w:tr w:rsidR="00F576B4" w:rsidRPr="00F576B4" w14:paraId="53DA962A" w14:textId="77777777" w:rsidTr="007C295C">
        <w:trPr>
          <w:trHeight w:val="315"/>
        </w:trPr>
        <w:tc>
          <w:tcPr>
            <w:tcW w:w="6769" w:type="dxa"/>
            <w:gridSpan w:val="2"/>
            <w:tcBorders>
              <w:top w:val="nil"/>
              <w:left w:val="nil"/>
              <w:bottom w:val="nil"/>
              <w:right w:val="single" w:sz="4" w:space="0" w:color="auto"/>
            </w:tcBorders>
            <w:noWrap/>
            <w:vAlign w:val="bottom"/>
            <w:hideMark/>
          </w:tcPr>
          <w:p w14:paraId="1B6DAC77" w14:textId="77777777" w:rsidR="00F576B4" w:rsidRPr="00F576B4" w:rsidRDefault="00F576B4" w:rsidP="00F576B4">
            <w:pPr>
              <w:numPr>
                <w:ilvl w:val="0"/>
                <w:numId w:val="6"/>
              </w:numPr>
              <w:rPr>
                <w:rFonts w:ascii="Arial" w:hAnsi="Arial" w:cs="Arial"/>
                <w:sz w:val="22"/>
                <w:szCs w:val="22"/>
              </w:rPr>
            </w:pPr>
            <w:bookmarkStart w:id="42" w:name="_Ref487112267"/>
            <w:r w:rsidRPr="00F576B4">
              <w:rPr>
                <w:rFonts w:ascii="Arial" w:hAnsi="Arial" w:cs="Arial"/>
                <w:sz w:val="22"/>
                <w:szCs w:val="22"/>
              </w:rPr>
              <w:t xml:space="preserve">Applicable liabilities amount (as per the </w:t>
            </w:r>
            <w:r w:rsidRPr="00461F52">
              <w:rPr>
                <w:rFonts w:ascii="Arial" w:hAnsi="Arial" w:cs="Arial"/>
                <w:i/>
                <w:sz w:val="22"/>
                <w:szCs w:val="22"/>
              </w:rPr>
              <w:t>Major Bank Levy Act</w:t>
            </w:r>
            <w:r w:rsidR="00DD7854">
              <w:rPr>
                <w:rFonts w:ascii="Arial" w:hAnsi="Arial" w:cs="Arial"/>
                <w:i/>
                <w:sz w:val="22"/>
                <w:szCs w:val="22"/>
              </w:rPr>
              <w:t xml:space="preserve"> 2017</w:t>
            </w:r>
            <w:r w:rsidRPr="00F576B4">
              <w:rPr>
                <w:rFonts w:ascii="Arial" w:hAnsi="Arial" w:cs="Arial"/>
                <w:sz w:val="22"/>
                <w:szCs w:val="22"/>
              </w:rPr>
              <w:t>)</w:t>
            </w:r>
            <w:bookmarkEnd w:id="42"/>
          </w:p>
        </w:tc>
        <w:tc>
          <w:tcPr>
            <w:tcW w:w="2144" w:type="dxa"/>
            <w:tcBorders>
              <w:top w:val="single" w:sz="4" w:space="0" w:color="auto"/>
              <w:left w:val="single" w:sz="4" w:space="0" w:color="auto"/>
              <w:bottom w:val="single" w:sz="4" w:space="0" w:color="auto"/>
              <w:right w:val="single" w:sz="4" w:space="0" w:color="auto"/>
            </w:tcBorders>
            <w:noWrap/>
            <w:vAlign w:val="bottom"/>
          </w:tcPr>
          <w:p w14:paraId="597E0D8C" w14:textId="77777777" w:rsidR="00F576B4" w:rsidRPr="00F576B4" w:rsidRDefault="00F576B4" w:rsidP="00F576B4">
            <w:pPr>
              <w:jc w:val="center"/>
              <w:rPr>
                <w:rFonts w:ascii="Arial" w:hAnsi="Arial" w:cs="Arial"/>
                <w:sz w:val="22"/>
                <w:szCs w:val="22"/>
              </w:rPr>
            </w:pPr>
          </w:p>
        </w:tc>
      </w:tr>
      <w:tr w:rsidR="00F576B4" w:rsidRPr="00F576B4" w14:paraId="5B5E3F02" w14:textId="77777777" w:rsidTr="007C295C">
        <w:trPr>
          <w:trHeight w:val="315"/>
        </w:trPr>
        <w:tc>
          <w:tcPr>
            <w:tcW w:w="6769" w:type="dxa"/>
            <w:gridSpan w:val="2"/>
            <w:tcBorders>
              <w:top w:val="nil"/>
              <w:left w:val="nil"/>
              <w:bottom w:val="nil"/>
              <w:right w:val="single" w:sz="4" w:space="0" w:color="auto"/>
            </w:tcBorders>
            <w:noWrap/>
            <w:vAlign w:val="bottom"/>
            <w:hideMark/>
          </w:tcPr>
          <w:p w14:paraId="03BFAF17" w14:textId="77777777" w:rsidR="00F576B4" w:rsidRPr="00F576B4" w:rsidRDefault="00F576B4" w:rsidP="00F576B4">
            <w:pPr>
              <w:numPr>
                <w:ilvl w:val="0"/>
                <w:numId w:val="6"/>
              </w:numPr>
              <w:rPr>
                <w:rFonts w:ascii="Arial" w:hAnsi="Arial" w:cs="Arial"/>
                <w:sz w:val="22"/>
                <w:szCs w:val="22"/>
              </w:rPr>
            </w:pPr>
            <w:bookmarkStart w:id="43" w:name="_Ref487124467"/>
            <w:r w:rsidRPr="00F576B4">
              <w:rPr>
                <w:rFonts w:ascii="Arial" w:hAnsi="Arial" w:cs="Arial"/>
                <w:sz w:val="22"/>
                <w:szCs w:val="22"/>
              </w:rPr>
              <w:t xml:space="preserve">Amount of levy payable for the quarter (as per the </w:t>
            </w:r>
            <w:r w:rsidRPr="00461F52">
              <w:rPr>
                <w:rFonts w:ascii="Arial" w:hAnsi="Arial" w:cs="Arial"/>
                <w:i/>
                <w:sz w:val="22"/>
                <w:szCs w:val="22"/>
              </w:rPr>
              <w:t>Major Bank Levy Act</w:t>
            </w:r>
            <w:r w:rsidR="00DD7854">
              <w:rPr>
                <w:rFonts w:ascii="Arial" w:hAnsi="Arial" w:cs="Arial"/>
                <w:i/>
                <w:sz w:val="22"/>
                <w:szCs w:val="22"/>
              </w:rPr>
              <w:t xml:space="preserve"> 2017</w:t>
            </w:r>
            <w:r w:rsidRPr="00F576B4">
              <w:rPr>
                <w:rFonts w:ascii="Arial" w:hAnsi="Arial" w:cs="Arial"/>
                <w:sz w:val="22"/>
                <w:szCs w:val="22"/>
              </w:rPr>
              <w:t>)</w:t>
            </w:r>
            <w:bookmarkEnd w:id="43"/>
            <w:r w:rsidRPr="00F576B4">
              <w:rPr>
                <w:rFonts w:ascii="Arial" w:hAnsi="Arial" w:cs="Arial"/>
                <w:sz w:val="22"/>
                <w:szCs w:val="22"/>
              </w:rPr>
              <w:t xml:space="preserve"> </w:t>
            </w:r>
          </w:p>
        </w:tc>
        <w:tc>
          <w:tcPr>
            <w:tcW w:w="2144" w:type="dxa"/>
            <w:tcBorders>
              <w:top w:val="single" w:sz="4" w:space="0" w:color="auto"/>
              <w:left w:val="single" w:sz="4" w:space="0" w:color="auto"/>
              <w:bottom w:val="single" w:sz="4" w:space="0" w:color="auto"/>
              <w:right w:val="single" w:sz="4" w:space="0" w:color="auto"/>
            </w:tcBorders>
            <w:noWrap/>
            <w:vAlign w:val="bottom"/>
          </w:tcPr>
          <w:p w14:paraId="6BACB30F" w14:textId="77777777" w:rsidR="00F576B4" w:rsidRPr="00F576B4" w:rsidRDefault="00F576B4" w:rsidP="00F576B4">
            <w:pPr>
              <w:jc w:val="center"/>
              <w:rPr>
                <w:rFonts w:ascii="Arial" w:hAnsi="Arial" w:cs="Arial"/>
                <w:sz w:val="22"/>
                <w:szCs w:val="22"/>
              </w:rPr>
            </w:pPr>
          </w:p>
        </w:tc>
      </w:tr>
      <w:tr w:rsidR="00F576B4" w:rsidRPr="00F576B4" w14:paraId="73BA8A11" w14:textId="77777777" w:rsidTr="007C295C">
        <w:trPr>
          <w:trHeight w:val="315"/>
        </w:trPr>
        <w:tc>
          <w:tcPr>
            <w:tcW w:w="6769" w:type="dxa"/>
            <w:gridSpan w:val="2"/>
            <w:tcBorders>
              <w:top w:val="nil"/>
              <w:left w:val="nil"/>
            </w:tcBorders>
            <w:noWrap/>
            <w:vAlign w:val="bottom"/>
          </w:tcPr>
          <w:p w14:paraId="49A4139B" w14:textId="77777777" w:rsidR="00F576B4" w:rsidRPr="00F576B4" w:rsidRDefault="00F576B4" w:rsidP="00F576B4">
            <w:pPr>
              <w:rPr>
                <w:rFonts w:ascii="Arial" w:hAnsi="Arial" w:cs="Arial"/>
                <w:sz w:val="22"/>
                <w:szCs w:val="22"/>
              </w:rPr>
            </w:pPr>
          </w:p>
        </w:tc>
        <w:tc>
          <w:tcPr>
            <w:tcW w:w="2144" w:type="dxa"/>
            <w:tcBorders>
              <w:top w:val="single" w:sz="4" w:space="0" w:color="auto"/>
            </w:tcBorders>
            <w:noWrap/>
            <w:vAlign w:val="bottom"/>
          </w:tcPr>
          <w:p w14:paraId="36910005" w14:textId="77777777" w:rsidR="00F576B4" w:rsidRPr="00F576B4" w:rsidRDefault="00F576B4" w:rsidP="00F576B4">
            <w:pPr>
              <w:jc w:val="center"/>
              <w:rPr>
                <w:rFonts w:ascii="Arial" w:hAnsi="Arial" w:cs="Arial"/>
                <w:sz w:val="22"/>
                <w:szCs w:val="22"/>
              </w:rPr>
            </w:pPr>
          </w:p>
        </w:tc>
      </w:tr>
      <w:tr w:rsidR="00F576B4" w:rsidRPr="00F576B4" w14:paraId="725C2FE2" w14:textId="77777777" w:rsidTr="007C295C">
        <w:trPr>
          <w:trHeight w:val="315"/>
        </w:trPr>
        <w:tc>
          <w:tcPr>
            <w:tcW w:w="8913" w:type="dxa"/>
            <w:gridSpan w:val="3"/>
            <w:tcBorders>
              <w:top w:val="nil"/>
              <w:left w:val="nil"/>
              <w:bottom w:val="nil"/>
            </w:tcBorders>
            <w:noWrap/>
            <w:vAlign w:val="bottom"/>
            <w:hideMark/>
          </w:tcPr>
          <w:p w14:paraId="564FAE9A" w14:textId="77777777" w:rsidR="00F576B4" w:rsidRPr="00F576B4" w:rsidRDefault="00F576B4" w:rsidP="00F576B4">
            <w:pPr>
              <w:rPr>
                <w:rFonts w:ascii="Arial" w:hAnsi="Arial" w:cs="Arial"/>
                <w:i/>
                <w:sz w:val="22"/>
                <w:szCs w:val="22"/>
              </w:rPr>
            </w:pPr>
            <w:r w:rsidRPr="00F576B4">
              <w:rPr>
                <w:rFonts w:ascii="Arial" w:hAnsi="Arial" w:cs="Arial"/>
                <w:i/>
                <w:sz w:val="22"/>
                <w:szCs w:val="22"/>
              </w:rPr>
              <w:t>DECLARATION:</w:t>
            </w:r>
          </w:p>
          <w:p w14:paraId="49EA30AC" w14:textId="77777777" w:rsidR="00F576B4" w:rsidRPr="00F576B4" w:rsidRDefault="00F576B4" w:rsidP="00F576B4">
            <w:pPr>
              <w:rPr>
                <w:rFonts w:ascii="Arial" w:hAnsi="Arial" w:cs="Arial"/>
                <w:i/>
                <w:sz w:val="22"/>
                <w:szCs w:val="22"/>
              </w:rPr>
            </w:pPr>
            <w:r w:rsidRPr="00F576B4">
              <w:rPr>
                <w:rFonts w:ascii="Arial" w:hAnsi="Arial" w:cs="Arial"/>
                <w:i/>
                <w:sz w:val="22"/>
                <w:szCs w:val="22"/>
              </w:rPr>
              <w:t>I declare I am authorised to provide this return and the information in this return is true and correct.</w:t>
            </w:r>
          </w:p>
          <w:p w14:paraId="385A1173" w14:textId="77777777" w:rsidR="00F576B4" w:rsidRPr="00F576B4" w:rsidRDefault="00F576B4" w:rsidP="00F576B4">
            <w:pPr>
              <w:jc w:val="center"/>
              <w:rPr>
                <w:rFonts w:ascii="Arial" w:hAnsi="Arial" w:cs="Arial"/>
                <w:sz w:val="22"/>
                <w:szCs w:val="22"/>
              </w:rPr>
            </w:pPr>
          </w:p>
        </w:tc>
      </w:tr>
    </w:tbl>
    <w:p w14:paraId="55A5D967" w14:textId="77777777" w:rsidR="00F576B4" w:rsidRPr="00F576B4" w:rsidRDefault="00F576B4" w:rsidP="00F576B4">
      <w:pPr>
        <w:rPr>
          <w:rFonts w:ascii="Arial" w:hAnsi="Arial" w:cs="Arial"/>
          <w:b/>
          <w:bCs/>
          <w:sz w:val="32"/>
          <w:szCs w:val="32"/>
        </w:rPr>
        <w:sectPr w:rsidR="00F576B4" w:rsidRPr="00F576B4" w:rsidSect="007C295C">
          <w:headerReference w:type="default" r:id="rId16"/>
          <w:footerReference w:type="default" r:id="rId17"/>
          <w:footnotePr>
            <w:numRestart w:val="eachSect"/>
          </w:footnotePr>
          <w:pgSz w:w="11906" w:h="16838" w:code="9"/>
          <w:pgMar w:top="1440" w:right="1440" w:bottom="1440" w:left="1440" w:header="709" w:footer="709" w:gutter="0"/>
          <w:pgNumType w:start="1"/>
          <w:cols w:space="708"/>
          <w:docGrid w:linePitch="360"/>
        </w:sectPr>
      </w:pPr>
    </w:p>
    <w:bookmarkEnd w:id="2"/>
    <w:p w14:paraId="56921843" w14:textId="77777777" w:rsidR="00F576B4" w:rsidRPr="00F576B4" w:rsidRDefault="00F576B4" w:rsidP="00F576B4">
      <w:pPr>
        <w:tabs>
          <w:tab w:val="left" w:pos="2475"/>
        </w:tabs>
        <w:rPr>
          <w:rFonts w:ascii="Arial" w:eastAsia="Calibri" w:hAnsi="Arial" w:cs="Arial"/>
          <w:sz w:val="40"/>
          <w:szCs w:val="40"/>
          <w:lang w:eastAsia="en-US"/>
        </w:rPr>
      </w:pPr>
      <w:r w:rsidRPr="00F576B4">
        <w:rPr>
          <w:rFonts w:ascii="Arial" w:eastAsia="Calibri" w:hAnsi="Arial" w:cs="Arial"/>
          <w:b/>
          <w:sz w:val="40"/>
          <w:szCs w:val="40"/>
          <w:lang w:eastAsia="en-US"/>
        </w:rPr>
        <w:lastRenderedPageBreak/>
        <w:t>Reporting Form ARF 760.0</w:t>
      </w:r>
    </w:p>
    <w:p w14:paraId="3DB9A5FF" w14:textId="77777777" w:rsidR="00F576B4" w:rsidRPr="00F576B4" w:rsidRDefault="00F576B4" w:rsidP="00F576B4">
      <w:pPr>
        <w:spacing w:before="360" w:after="240"/>
        <w:jc w:val="both"/>
        <w:rPr>
          <w:rFonts w:ascii="Arial" w:eastAsia="Calibri" w:hAnsi="Arial" w:cs="Arial"/>
          <w:b/>
          <w:i/>
          <w:sz w:val="40"/>
          <w:szCs w:val="40"/>
          <w:lang w:eastAsia="en-US"/>
        </w:rPr>
      </w:pPr>
      <w:r w:rsidRPr="00F576B4">
        <w:rPr>
          <w:rFonts w:ascii="Arial" w:eastAsia="Calibri" w:hAnsi="Arial" w:cs="Arial"/>
          <w:b/>
          <w:sz w:val="40"/>
          <w:szCs w:val="40"/>
          <w:lang w:eastAsia="en-US"/>
        </w:rPr>
        <w:t xml:space="preserve">ATO collection for </w:t>
      </w:r>
      <w:r w:rsidRPr="00F576B4">
        <w:rPr>
          <w:rFonts w:ascii="Arial" w:eastAsia="Calibri" w:hAnsi="Arial" w:cs="Arial"/>
          <w:b/>
          <w:i/>
          <w:sz w:val="40"/>
          <w:szCs w:val="40"/>
          <w:lang w:eastAsia="en-US"/>
        </w:rPr>
        <w:t>Major Bank Levy Act 2017</w:t>
      </w:r>
    </w:p>
    <w:p w14:paraId="1621F172" w14:textId="77777777" w:rsidR="00F576B4" w:rsidRPr="00F576B4" w:rsidRDefault="00F576B4" w:rsidP="00F576B4">
      <w:pPr>
        <w:spacing w:before="360" w:after="240"/>
        <w:jc w:val="both"/>
        <w:rPr>
          <w:rFonts w:ascii="Arial" w:eastAsia="Calibri" w:hAnsi="Arial" w:cs="Arial"/>
          <w:b/>
          <w:sz w:val="40"/>
          <w:szCs w:val="40"/>
          <w:lang w:eastAsia="en-US"/>
        </w:rPr>
      </w:pPr>
      <w:r w:rsidRPr="00F576B4">
        <w:rPr>
          <w:rFonts w:ascii="Arial" w:eastAsia="Calibri" w:hAnsi="Arial" w:cs="Arial"/>
          <w:b/>
          <w:sz w:val="40"/>
          <w:szCs w:val="40"/>
          <w:lang w:eastAsia="en-US"/>
        </w:rPr>
        <w:t>Instructions</w:t>
      </w:r>
    </w:p>
    <w:p w14:paraId="2F3852AB" w14:textId="75977230" w:rsidR="00F576B4" w:rsidRPr="00F576B4" w:rsidRDefault="00F576B4" w:rsidP="00F576B4">
      <w:pPr>
        <w:spacing w:after="240"/>
        <w:jc w:val="both"/>
        <w:rPr>
          <w:sz w:val="24"/>
          <w:szCs w:val="24"/>
          <w:lang w:eastAsia="en-US"/>
        </w:rPr>
      </w:pPr>
      <w:r w:rsidRPr="00F576B4">
        <w:rPr>
          <w:sz w:val="24"/>
          <w:szCs w:val="24"/>
          <w:lang w:eastAsia="en-US"/>
        </w:rPr>
        <w:t xml:space="preserve">This form relates to the operations of an authorised deposit-taking institution (ADI) </w:t>
      </w:r>
      <w:r w:rsidRPr="00F576B4">
        <w:rPr>
          <w:iCs/>
          <w:sz w:val="24"/>
          <w:szCs w:val="24"/>
          <w:lang w:eastAsia="en-US"/>
        </w:rPr>
        <w:t xml:space="preserve">that has a </w:t>
      </w:r>
      <w:r w:rsidRPr="00F576B4">
        <w:rPr>
          <w:b/>
          <w:i/>
          <w:iCs/>
          <w:sz w:val="24"/>
          <w:szCs w:val="24"/>
          <w:lang w:eastAsia="en-US"/>
        </w:rPr>
        <w:t>total liabilities amount</w:t>
      </w:r>
      <w:r w:rsidRPr="00F576B4">
        <w:rPr>
          <w:iCs/>
          <w:sz w:val="24"/>
          <w:szCs w:val="24"/>
          <w:lang w:eastAsia="en-US"/>
        </w:rPr>
        <w:t xml:space="preserve"> that exceeds the </w:t>
      </w:r>
      <w:r w:rsidRPr="00F576B4">
        <w:rPr>
          <w:b/>
          <w:i/>
          <w:iCs/>
          <w:sz w:val="24"/>
          <w:szCs w:val="24"/>
          <w:lang w:eastAsia="en-US"/>
        </w:rPr>
        <w:t>levy threshold</w:t>
      </w:r>
      <w:r w:rsidRPr="00F576B4">
        <w:rPr>
          <w:sz w:val="24"/>
          <w:szCs w:val="24"/>
          <w:lang w:eastAsia="en-US"/>
        </w:rPr>
        <w:t xml:space="preserve">. This form collects information in </w:t>
      </w:r>
      <w:r w:rsidR="00C04C49">
        <w:rPr>
          <w:sz w:val="24"/>
          <w:szCs w:val="24"/>
          <w:lang w:eastAsia="en-US"/>
        </w:rPr>
        <w:t>accordance</w:t>
      </w:r>
      <w:r w:rsidRPr="00F576B4">
        <w:rPr>
          <w:sz w:val="24"/>
          <w:szCs w:val="24"/>
          <w:lang w:eastAsia="en-US"/>
        </w:rPr>
        <w:t xml:space="preserve"> with the </w:t>
      </w:r>
      <w:r w:rsidRPr="00F576B4">
        <w:rPr>
          <w:rFonts w:eastAsia="Calibri"/>
          <w:sz w:val="24"/>
          <w:szCs w:val="22"/>
          <w:lang w:eastAsia="en-US"/>
        </w:rPr>
        <w:t>Act</w:t>
      </w:r>
      <w:r w:rsidRPr="00F576B4">
        <w:rPr>
          <w:sz w:val="24"/>
          <w:szCs w:val="24"/>
          <w:lang w:eastAsia="en-US"/>
        </w:rPr>
        <w:t xml:space="preserve"> and is collected by APRA on behalf of the Commissioner of Taxation. </w:t>
      </w:r>
    </w:p>
    <w:p w14:paraId="1EC84310" w14:textId="77777777" w:rsidR="00F576B4" w:rsidRPr="00F576B4" w:rsidRDefault="00F576B4" w:rsidP="00F576B4">
      <w:pPr>
        <w:spacing w:before="240" w:after="240"/>
        <w:jc w:val="both"/>
        <w:rPr>
          <w:rFonts w:ascii="Arial" w:eastAsia="Calibri" w:hAnsi="Arial" w:cs="Arial"/>
          <w:b/>
          <w:sz w:val="32"/>
          <w:szCs w:val="32"/>
          <w:lang w:eastAsia="en-US"/>
        </w:rPr>
      </w:pPr>
      <w:r w:rsidRPr="00F576B4">
        <w:rPr>
          <w:rFonts w:ascii="Arial" w:eastAsia="Calibri" w:hAnsi="Arial" w:cs="Arial"/>
          <w:b/>
          <w:sz w:val="32"/>
          <w:szCs w:val="32"/>
          <w:lang w:eastAsia="en-US"/>
        </w:rPr>
        <w:t>Reporting basis and units of measurement</w:t>
      </w:r>
    </w:p>
    <w:p w14:paraId="03C18798" w14:textId="77777777" w:rsidR="00F576B4" w:rsidRPr="00F576B4" w:rsidRDefault="00F576B4" w:rsidP="00F576B4">
      <w:pPr>
        <w:widowControl w:val="0"/>
        <w:spacing w:after="240"/>
        <w:jc w:val="both"/>
        <w:rPr>
          <w:rFonts w:eastAsia="Calibri"/>
          <w:sz w:val="24"/>
          <w:szCs w:val="24"/>
          <w:lang w:eastAsia="en-US"/>
        </w:rPr>
      </w:pPr>
      <w:r w:rsidRPr="00F576B4">
        <w:rPr>
          <w:rFonts w:eastAsia="Calibri"/>
          <w:sz w:val="24"/>
          <w:szCs w:val="24"/>
          <w:lang w:eastAsia="en-US"/>
        </w:rPr>
        <w:t xml:space="preserve">Report on a </w:t>
      </w:r>
      <w:r w:rsidRPr="00F576B4">
        <w:rPr>
          <w:rFonts w:eastAsia="Calibri"/>
          <w:b/>
          <w:i/>
          <w:sz w:val="24"/>
          <w:szCs w:val="24"/>
          <w:lang w:eastAsia="en-US"/>
        </w:rPr>
        <w:t>Licensed ADI</w:t>
      </w:r>
      <w:r w:rsidRPr="00F576B4">
        <w:rPr>
          <w:rFonts w:eastAsia="Calibri"/>
          <w:sz w:val="24"/>
          <w:szCs w:val="24"/>
          <w:lang w:eastAsia="en-US"/>
        </w:rPr>
        <w:t xml:space="preserve"> basis. </w:t>
      </w:r>
    </w:p>
    <w:p w14:paraId="327B9056" w14:textId="77777777" w:rsidR="00F576B4" w:rsidRPr="00F576B4" w:rsidRDefault="00F576B4" w:rsidP="00F576B4">
      <w:pPr>
        <w:widowControl w:val="0"/>
        <w:spacing w:after="240"/>
        <w:jc w:val="both"/>
        <w:rPr>
          <w:rFonts w:eastAsia="Calibri"/>
          <w:sz w:val="24"/>
          <w:szCs w:val="24"/>
          <w:lang w:eastAsia="en-US"/>
        </w:rPr>
      </w:pPr>
      <w:r w:rsidRPr="00F576B4">
        <w:rPr>
          <w:rFonts w:eastAsia="Calibri"/>
          <w:sz w:val="24"/>
          <w:szCs w:val="24"/>
          <w:lang w:eastAsia="en-US"/>
        </w:rPr>
        <w:t xml:space="preserve">Report all items on ARF 760.0 in accordance with section 7 of the Act. Unless contrary to the Act or this reporting standard, the treatment of items under the accounting principles carried out in accordance with section 7 should be consistent with those applied in the financial statements of the </w:t>
      </w:r>
      <w:r w:rsidRPr="00F576B4">
        <w:rPr>
          <w:rFonts w:eastAsia="Calibri"/>
          <w:i/>
          <w:sz w:val="24"/>
          <w:szCs w:val="24"/>
          <w:lang w:eastAsia="en-US"/>
        </w:rPr>
        <w:t>Licensed ADI</w:t>
      </w:r>
      <w:r w:rsidRPr="00F576B4">
        <w:rPr>
          <w:rFonts w:eastAsia="Calibri"/>
          <w:sz w:val="24"/>
          <w:szCs w:val="24"/>
          <w:lang w:eastAsia="en-US"/>
        </w:rPr>
        <w:t xml:space="preserve">. </w:t>
      </w:r>
    </w:p>
    <w:p w14:paraId="495CFCF9" w14:textId="77777777" w:rsidR="00F576B4" w:rsidRPr="00F576B4" w:rsidRDefault="00F576B4" w:rsidP="00F576B4">
      <w:pPr>
        <w:spacing w:after="240"/>
        <w:jc w:val="both"/>
        <w:rPr>
          <w:rFonts w:eastAsia="Calibri"/>
          <w:sz w:val="24"/>
          <w:szCs w:val="24"/>
          <w:lang w:eastAsia="en-US"/>
        </w:rPr>
      </w:pPr>
      <w:r w:rsidRPr="00F576B4">
        <w:rPr>
          <w:rFonts w:eastAsia="Calibri"/>
          <w:sz w:val="24"/>
          <w:szCs w:val="24"/>
          <w:lang w:eastAsia="en-US"/>
        </w:rPr>
        <w:t>All items are to be reported in Australian dollars (AUD) in whole dollars</w:t>
      </w:r>
      <w:r>
        <w:rPr>
          <w:rFonts w:eastAsia="Calibri"/>
          <w:sz w:val="24"/>
          <w:szCs w:val="24"/>
          <w:lang w:eastAsia="en-US"/>
        </w:rPr>
        <w:t xml:space="preserve"> </w:t>
      </w:r>
      <w:r w:rsidRPr="00F576B4">
        <w:rPr>
          <w:rFonts w:eastAsia="Calibri"/>
          <w:sz w:val="24"/>
          <w:szCs w:val="24"/>
          <w:lang w:eastAsia="en-US"/>
        </w:rPr>
        <w:t xml:space="preserve">(no decimal place). Amounts denominated in foreign currency are to be </w:t>
      </w:r>
      <w:r w:rsidRPr="00F576B4">
        <w:rPr>
          <w:rFonts w:eastAsia="Calibri"/>
          <w:sz w:val="24"/>
          <w:szCs w:val="24"/>
          <w:lang w:eastAsia="en-US"/>
        </w:rPr>
        <w:lastRenderedPageBreak/>
        <w:t xml:space="preserve">converted to AUD in accordance with </w:t>
      </w:r>
      <w:r w:rsidRPr="00F576B4">
        <w:rPr>
          <w:rFonts w:eastAsia="Calibri"/>
          <w:i/>
          <w:sz w:val="24"/>
          <w:szCs w:val="24"/>
          <w:lang w:eastAsia="en-US"/>
        </w:rPr>
        <w:t>AASB 121 The Effects of Changes in Foreign Exchange Rates</w:t>
      </w:r>
      <w:r w:rsidRPr="00F576B4">
        <w:rPr>
          <w:rFonts w:eastAsia="Calibri"/>
          <w:sz w:val="24"/>
          <w:szCs w:val="24"/>
          <w:lang w:eastAsia="en-US"/>
        </w:rPr>
        <w:t>.</w:t>
      </w:r>
      <w:r w:rsidRPr="00F576B4">
        <w:rPr>
          <w:rFonts w:eastAsia="Calibri"/>
          <w:sz w:val="24"/>
          <w:szCs w:val="24"/>
          <w:vertAlign w:val="superscript"/>
          <w:lang w:eastAsia="en-US"/>
        </w:rPr>
        <w:footnoteReference w:id="5"/>
      </w:r>
      <w:r w:rsidRPr="00F576B4">
        <w:rPr>
          <w:rFonts w:eastAsia="Calibri"/>
          <w:sz w:val="24"/>
          <w:szCs w:val="24"/>
          <w:lang w:eastAsia="en-US"/>
        </w:rPr>
        <w:t xml:space="preserve"> </w:t>
      </w:r>
    </w:p>
    <w:p w14:paraId="0F61AC1C" w14:textId="77777777" w:rsidR="00F576B4" w:rsidRPr="00F576B4" w:rsidRDefault="00F576B4" w:rsidP="00F576B4">
      <w:pPr>
        <w:spacing w:after="240"/>
        <w:jc w:val="both"/>
        <w:rPr>
          <w:rFonts w:eastAsia="Calibri"/>
          <w:sz w:val="24"/>
          <w:szCs w:val="24"/>
          <w:lang w:eastAsia="en-US"/>
        </w:rPr>
      </w:pPr>
      <w:r w:rsidRPr="00F576B4">
        <w:rPr>
          <w:rFonts w:eastAsia="Calibri"/>
          <w:sz w:val="24"/>
          <w:szCs w:val="24"/>
          <w:lang w:eastAsia="en-US"/>
        </w:rPr>
        <w:t xml:space="preserve">Items on ARF 760.0 are to be reported as at the last day of the stated reporting period (i.e. the relevant quarter) with the exception of items 1.1.2, 1.2.2, 1.3.2, relevant items in </w:t>
      </w:r>
      <w:r w:rsidRPr="00F576B4">
        <w:rPr>
          <w:rFonts w:eastAsia="Calibri"/>
          <w:sz w:val="24"/>
          <w:szCs w:val="24"/>
          <w:lang w:eastAsia="en-US"/>
        </w:rPr>
        <w:fldChar w:fldCharType="begin"/>
      </w:r>
      <w:r w:rsidRPr="00F576B4">
        <w:rPr>
          <w:rFonts w:eastAsia="Calibri"/>
          <w:sz w:val="24"/>
          <w:szCs w:val="24"/>
          <w:lang w:eastAsia="en-US"/>
        </w:rPr>
        <w:instrText xml:space="preserve"> REF _Ref484188919 \r \h </w:instrText>
      </w:r>
      <w:r w:rsidRPr="00F576B4">
        <w:rPr>
          <w:rFonts w:eastAsia="Calibri"/>
          <w:sz w:val="24"/>
          <w:szCs w:val="24"/>
          <w:lang w:eastAsia="en-US"/>
        </w:rPr>
      </w:r>
      <w:r w:rsidRPr="00F576B4">
        <w:rPr>
          <w:rFonts w:eastAsia="Calibri"/>
          <w:sz w:val="24"/>
          <w:szCs w:val="24"/>
          <w:lang w:eastAsia="en-US"/>
        </w:rPr>
        <w:fldChar w:fldCharType="separate"/>
      </w:r>
      <w:r w:rsidR="00DF0E93">
        <w:rPr>
          <w:rFonts w:eastAsia="Calibri"/>
          <w:sz w:val="24"/>
          <w:szCs w:val="24"/>
          <w:lang w:eastAsia="en-US"/>
        </w:rPr>
        <w:t>1.4.1</w:t>
      </w:r>
      <w:r w:rsidRPr="00F576B4">
        <w:rPr>
          <w:rFonts w:eastAsia="Calibri"/>
          <w:sz w:val="24"/>
          <w:szCs w:val="24"/>
          <w:lang w:eastAsia="en-US"/>
        </w:rPr>
        <w:fldChar w:fldCharType="end"/>
      </w:r>
      <w:r w:rsidRPr="00F576B4">
        <w:rPr>
          <w:rFonts w:eastAsia="Calibri"/>
          <w:sz w:val="24"/>
          <w:szCs w:val="24"/>
          <w:lang w:eastAsia="en-US"/>
        </w:rPr>
        <w:t>, and item 5. These ‘daily average’ data items are to be calculated in accordance with subsection 6(3) of the Act.</w:t>
      </w:r>
    </w:p>
    <w:p w14:paraId="311464DF" w14:textId="77777777" w:rsidR="00F576B4" w:rsidRPr="00F576B4" w:rsidRDefault="00F576B4" w:rsidP="00F576B4">
      <w:pPr>
        <w:spacing w:before="240" w:after="240"/>
        <w:jc w:val="both"/>
        <w:rPr>
          <w:rFonts w:ascii="Arial" w:eastAsia="Calibri" w:hAnsi="Arial" w:cs="Arial"/>
          <w:b/>
          <w:sz w:val="32"/>
          <w:szCs w:val="32"/>
          <w:lang w:eastAsia="en-US"/>
        </w:rPr>
      </w:pPr>
      <w:r w:rsidRPr="00F576B4">
        <w:rPr>
          <w:rFonts w:ascii="Arial" w:eastAsia="Calibri" w:hAnsi="Arial" w:cs="Arial"/>
          <w:b/>
          <w:sz w:val="32"/>
          <w:szCs w:val="32"/>
          <w:lang w:eastAsia="en-US"/>
        </w:rPr>
        <w:t>Specific instructions</w:t>
      </w:r>
    </w:p>
    <w:p w14:paraId="766E896A" w14:textId="77777777" w:rsidR="00F576B4" w:rsidRPr="00F576B4" w:rsidRDefault="00F576B4" w:rsidP="00F576B4">
      <w:pPr>
        <w:spacing w:after="240"/>
        <w:jc w:val="both"/>
        <w:rPr>
          <w:rFonts w:eastAsia="Calibri"/>
          <w:sz w:val="24"/>
          <w:szCs w:val="24"/>
          <w:lang w:eastAsia="en-US"/>
        </w:rPr>
      </w:pPr>
      <w:r w:rsidRPr="00F576B4">
        <w:rPr>
          <w:rFonts w:eastAsia="Calibri"/>
          <w:sz w:val="24"/>
          <w:szCs w:val="24"/>
          <w:lang w:eastAsia="en-US"/>
        </w:rPr>
        <w:t xml:space="preserve">All derived fields in the form are shaded and specified in the instructions below. Terms highlighted in </w:t>
      </w:r>
      <w:r w:rsidRPr="00F576B4">
        <w:rPr>
          <w:rFonts w:eastAsia="Calibri"/>
          <w:b/>
          <w:bCs/>
          <w:i/>
          <w:iCs/>
          <w:sz w:val="24"/>
          <w:szCs w:val="24"/>
          <w:lang w:eastAsia="en-US"/>
        </w:rPr>
        <w:t>bold italics</w:t>
      </w:r>
      <w:r w:rsidRPr="00F576B4">
        <w:rPr>
          <w:rFonts w:eastAsia="Calibri"/>
          <w:sz w:val="24"/>
          <w:szCs w:val="24"/>
          <w:lang w:eastAsia="en-US"/>
        </w:rPr>
        <w:t xml:space="preserve"> indicate that the definition is provided in paragraph 16 of this Reporting Standard. </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8"/>
        <w:gridCol w:w="7464"/>
      </w:tblGrid>
      <w:tr w:rsidR="00F576B4" w:rsidRPr="00F576B4" w14:paraId="1A05FE17" w14:textId="77777777" w:rsidTr="007C295C">
        <w:tc>
          <w:tcPr>
            <w:tcW w:w="1778" w:type="dxa"/>
            <w:shd w:val="clear" w:color="auto" w:fill="auto"/>
          </w:tcPr>
          <w:p w14:paraId="099A8F83" w14:textId="77777777" w:rsidR="00F576B4" w:rsidRPr="00F576B4" w:rsidRDefault="00F576B4" w:rsidP="00F576B4">
            <w:pPr>
              <w:spacing w:before="120" w:after="120"/>
              <w:jc w:val="both"/>
              <w:rPr>
                <w:rFonts w:eastAsia="Calibri"/>
                <w:sz w:val="24"/>
                <w:szCs w:val="24"/>
                <w:lang w:eastAsia="en-US"/>
              </w:rPr>
            </w:pPr>
            <w:r w:rsidRPr="00F576B4">
              <w:rPr>
                <w:b/>
                <w:sz w:val="24"/>
                <w:szCs w:val="24"/>
                <w:lang w:eastAsia="en-US"/>
              </w:rPr>
              <w:t xml:space="preserve">Item </w:t>
            </w:r>
            <w:r w:rsidRPr="00F576B4">
              <w:rPr>
                <w:b/>
                <w:sz w:val="24"/>
                <w:szCs w:val="24"/>
                <w:lang w:eastAsia="en-US"/>
              </w:rPr>
              <w:fldChar w:fldCharType="begin"/>
            </w:r>
            <w:r w:rsidRPr="00F576B4">
              <w:rPr>
                <w:b/>
                <w:sz w:val="24"/>
                <w:szCs w:val="24"/>
                <w:lang w:eastAsia="en-US"/>
              </w:rPr>
              <w:instrText xml:space="preserve"> REF _Ref483995370 \r </w:instrText>
            </w:r>
            <w:r w:rsidRPr="00F576B4">
              <w:rPr>
                <w:b/>
                <w:sz w:val="24"/>
                <w:szCs w:val="24"/>
                <w:lang w:eastAsia="en-US"/>
              </w:rPr>
              <w:fldChar w:fldCharType="separate"/>
            </w:r>
            <w:r w:rsidR="00DF0E93">
              <w:rPr>
                <w:b/>
                <w:sz w:val="24"/>
                <w:szCs w:val="24"/>
                <w:lang w:eastAsia="en-US"/>
              </w:rPr>
              <w:t>1</w:t>
            </w:r>
            <w:r w:rsidRPr="00F576B4">
              <w:rPr>
                <w:b/>
                <w:sz w:val="24"/>
                <w:szCs w:val="24"/>
                <w:lang w:eastAsia="en-US"/>
              </w:rPr>
              <w:fldChar w:fldCharType="end"/>
            </w:r>
          </w:p>
        </w:tc>
        <w:tc>
          <w:tcPr>
            <w:tcW w:w="7464" w:type="dxa"/>
            <w:shd w:val="clear" w:color="auto" w:fill="auto"/>
            <w:vAlign w:val="bottom"/>
          </w:tcPr>
          <w:p w14:paraId="09804C91" w14:textId="77777777" w:rsidR="00F576B4" w:rsidRPr="00F576B4" w:rsidRDefault="00F576B4" w:rsidP="00F576B4">
            <w:pPr>
              <w:spacing w:before="120" w:after="120"/>
              <w:jc w:val="both"/>
              <w:rPr>
                <w:rFonts w:eastAsia="Calibri"/>
                <w:bCs/>
                <w:iCs/>
                <w:sz w:val="24"/>
                <w:szCs w:val="24"/>
                <w:lang w:eastAsia="en-US"/>
              </w:rPr>
            </w:pPr>
            <w:r w:rsidRPr="00F576B4">
              <w:rPr>
                <w:rFonts w:eastAsia="Calibri"/>
                <w:bCs/>
                <w:iCs/>
                <w:sz w:val="24"/>
                <w:szCs w:val="24"/>
                <w:lang w:eastAsia="en-US"/>
              </w:rPr>
              <w:t>Report total</w:t>
            </w:r>
            <w:r w:rsidRPr="00F576B4">
              <w:rPr>
                <w:rFonts w:eastAsia="Calibri"/>
                <w:b/>
                <w:bCs/>
                <w:i/>
                <w:iCs/>
                <w:sz w:val="24"/>
                <w:szCs w:val="24"/>
                <w:lang w:eastAsia="en-US"/>
              </w:rPr>
              <w:t xml:space="preserve"> liabilities</w:t>
            </w:r>
            <w:r w:rsidRPr="00F576B4">
              <w:rPr>
                <w:rFonts w:eastAsia="Calibri"/>
                <w:bCs/>
                <w:iCs/>
                <w:sz w:val="24"/>
                <w:szCs w:val="24"/>
                <w:lang w:eastAsia="en-US"/>
              </w:rPr>
              <w:t xml:space="preserve"> of the </w:t>
            </w:r>
            <w:r w:rsidRPr="00F576B4">
              <w:rPr>
                <w:rFonts w:eastAsia="Calibri"/>
                <w:b/>
                <w:bCs/>
                <w:i/>
                <w:iCs/>
                <w:sz w:val="24"/>
                <w:szCs w:val="24"/>
                <w:lang w:eastAsia="en-US"/>
              </w:rPr>
              <w:t>Licensed ADI</w:t>
            </w:r>
            <w:r w:rsidRPr="00F576B4">
              <w:rPr>
                <w:rFonts w:eastAsia="Calibri"/>
                <w:b/>
                <w:bCs/>
                <w:iCs/>
                <w:sz w:val="24"/>
                <w:szCs w:val="24"/>
                <w:lang w:eastAsia="en-US"/>
              </w:rPr>
              <w:t>.</w:t>
            </w:r>
          </w:p>
        </w:tc>
      </w:tr>
      <w:tr w:rsidR="00F576B4" w:rsidRPr="00F576B4" w14:paraId="2290D722" w14:textId="77777777" w:rsidTr="007C295C">
        <w:tc>
          <w:tcPr>
            <w:tcW w:w="1778" w:type="dxa"/>
            <w:shd w:val="clear" w:color="auto" w:fill="auto"/>
          </w:tcPr>
          <w:p w14:paraId="72F180A9" w14:textId="77777777" w:rsidR="00F576B4" w:rsidRPr="00F576B4" w:rsidRDefault="00F576B4" w:rsidP="00F576B4">
            <w:pPr>
              <w:spacing w:before="120" w:after="120"/>
              <w:jc w:val="both"/>
              <w:rPr>
                <w:b/>
                <w:sz w:val="24"/>
                <w:szCs w:val="24"/>
                <w:lang w:eastAsia="en-US"/>
              </w:rPr>
            </w:pPr>
            <w:r w:rsidRPr="00F576B4">
              <w:rPr>
                <w:b/>
                <w:sz w:val="24"/>
                <w:szCs w:val="24"/>
                <w:lang w:eastAsia="en-US"/>
              </w:rPr>
              <w:t xml:space="preserve">Item </w:t>
            </w:r>
            <w:r w:rsidRPr="00F576B4">
              <w:rPr>
                <w:b/>
                <w:sz w:val="24"/>
                <w:szCs w:val="24"/>
                <w:lang w:eastAsia="en-US"/>
              </w:rPr>
              <w:fldChar w:fldCharType="begin"/>
            </w:r>
            <w:r w:rsidRPr="00F576B4">
              <w:rPr>
                <w:b/>
                <w:sz w:val="24"/>
                <w:szCs w:val="24"/>
                <w:lang w:eastAsia="en-US"/>
              </w:rPr>
              <w:instrText xml:space="preserve"> REF _Ref483995390 \r </w:instrText>
            </w:r>
            <w:r w:rsidRPr="00F576B4">
              <w:rPr>
                <w:b/>
                <w:sz w:val="24"/>
                <w:szCs w:val="24"/>
                <w:lang w:eastAsia="en-US"/>
              </w:rPr>
              <w:fldChar w:fldCharType="separate"/>
            </w:r>
            <w:r w:rsidR="00DF0E93">
              <w:rPr>
                <w:b/>
                <w:sz w:val="24"/>
                <w:szCs w:val="24"/>
                <w:lang w:eastAsia="en-US"/>
              </w:rPr>
              <w:t>1.1</w:t>
            </w:r>
            <w:r w:rsidRPr="00F576B4">
              <w:rPr>
                <w:b/>
                <w:sz w:val="24"/>
                <w:szCs w:val="24"/>
                <w:lang w:eastAsia="en-US"/>
              </w:rPr>
              <w:fldChar w:fldCharType="end"/>
            </w:r>
          </w:p>
        </w:tc>
        <w:tc>
          <w:tcPr>
            <w:tcW w:w="7464" w:type="dxa"/>
            <w:shd w:val="clear" w:color="auto" w:fill="auto"/>
            <w:vAlign w:val="bottom"/>
          </w:tcPr>
          <w:p w14:paraId="35E1B819" w14:textId="77777777" w:rsidR="00F576B4" w:rsidRPr="00F576B4" w:rsidRDefault="00F576B4" w:rsidP="00F576B4">
            <w:pPr>
              <w:spacing w:before="120" w:after="120"/>
              <w:jc w:val="both"/>
              <w:rPr>
                <w:rFonts w:eastAsia="Calibri"/>
                <w:bCs/>
                <w:iCs/>
                <w:sz w:val="24"/>
                <w:szCs w:val="24"/>
                <w:lang w:eastAsia="en-US"/>
              </w:rPr>
            </w:pPr>
            <w:r w:rsidRPr="00F576B4">
              <w:rPr>
                <w:rFonts w:eastAsia="Calibri"/>
                <w:bCs/>
                <w:iCs/>
                <w:sz w:val="24"/>
                <w:szCs w:val="24"/>
                <w:lang w:eastAsia="en-US"/>
              </w:rPr>
              <w:t xml:space="preserve">Report adjustments to </w:t>
            </w:r>
            <w:r w:rsidRPr="00F576B4">
              <w:rPr>
                <w:rFonts w:eastAsia="Calibri"/>
                <w:b/>
                <w:bCs/>
                <w:i/>
                <w:iCs/>
                <w:sz w:val="24"/>
                <w:szCs w:val="24"/>
                <w:lang w:eastAsia="en-US"/>
              </w:rPr>
              <w:t>debt securities.</w:t>
            </w:r>
            <w:r w:rsidRPr="00F576B4">
              <w:rPr>
                <w:rFonts w:eastAsia="Calibri"/>
                <w:bCs/>
                <w:iCs/>
                <w:sz w:val="24"/>
                <w:szCs w:val="24"/>
                <w:lang w:eastAsia="en-US"/>
              </w:rPr>
              <w:t xml:space="preserve"> </w:t>
            </w:r>
          </w:p>
          <w:p w14:paraId="2F6075B8" w14:textId="77777777" w:rsidR="00F576B4" w:rsidRPr="00F576B4" w:rsidRDefault="00F576B4" w:rsidP="00F576B4">
            <w:pPr>
              <w:spacing w:before="120" w:after="120"/>
              <w:jc w:val="both"/>
              <w:rPr>
                <w:rFonts w:eastAsia="Calibri"/>
                <w:bCs/>
                <w:iCs/>
                <w:sz w:val="24"/>
                <w:szCs w:val="24"/>
                <w:lang w:eastAsia="en-US"/>
              </w:rPr>
            </w:pPr>
            <w:r w:rsidRPr="00F576B4">
              <w:rPr>
                <w:rFonts w:eastAsia="Calibri"/>
                <w:bCs/>
                <w:iCs/>
                <w:sz w:val="24"/>
                <w:szCs w:val="24"/>
                <w:lang w:eastAsia="en-US"/>
              </w:rPr>
              <w:t xml:space="preserve">Item </w:t>
            </w:r>
            <w:r w:rsidRPr="00F576B4">
              <w:rPr>
                <w:rFonts w:eastAsia="Calibri"/>
                <w:bCs/>
                <w:iCs/>
                <w:sz w:val="24"/>
                <w:szCs w:val="24"/>
                <w:lang w:eastAsia="en-US"/>
              </w:rPr>
              <w:fldChar w:fldCharType="begin"/>
            </w:r>
            <w:r w:rsidRPr="00F576B4">
              <w:rPr>
                <w:rFonts w:eastAsia="Calibri"/>
                <w:bCs/>
                <w:iCs/>
                <w:sz w:val="24"/>
                <w:szCs w:val="24"/>
                <w:lang w:eastAsia="en-US"/>
              </w:rPr>
              <w:instrText xml:space="preserve"> REF _Ref483995390 \r  \* MERGEFORMAT </w:instrText>
            </w:r>
            <w:r w:rsidRPr="00F576B4">
              <w:rPr>
                <w:rFonts w:eastAsia="Calibri"/>
                <w:bCs/>
                <w:iCs/>
                <w:sz w:val="24"/>
                <w:szCs w:val="24"/>
                <w:lang w:eastAsia="en-US"/>
              </w:rPr>
              <w:fldChar w:fldCharType="separate"/>
            </w:r>
            <w:r w:rsidR="00DF0E93">
              <w:rPr>
                <w:rFonts w:eastAsia="Calibri"/>
                <w:bCs/>
                <w:iCs/>
                <w:sz w:val="24"/>
                <w:szCs w:val="24"/>
                <w:lang w:eastAsia="en-US"/>
              </w:rPr>
              <w:t>1.1</w:t>
            </w:r>
            <w:r w:rsidRPr="00F576B4">
              <w:rPr>
                <w:rFonts w:eastAsia="Calibri"/>
                <w:bCs/>
                <w:iCs/>
                <w:sz w:val="24"/>
                <w:szCs w:val="24"/>
                <w:lang w:eastAsia="en-US"/>
              </w:rPr>
              <w:fldChar w:fldCharType="end"/>
            </w:r>
            <w:r w:rsidRPr="00F576B4">
              <w:rPr>
                <w:rFonts w:eastAsia="Calibri"/>
                <w:bCs/>
                <w:iCs/>
                <w:sz w:val="24"/>
                <w:szCs w:val="24"/>
                <w:lang w:eastAsia="en-US"/>
              </w:rPr>
              <w:t xml:space="preserve"> is a derived item, calculated as item </w:t>
            </w:r>
            <w:r w:rsidRPr="00F576B4">
              <w:rPr>
                <w:rFonts w:eastAsia="Calibri"/>
                <w:bCs/>
                <w:iCs/>
                <w:sz w:val="24"/>
                <w:szCs w:val="24"/>
                <w:lang w:eastAsia="en-US"/>
              </w:rPr>
              <w:fldChar w:fldCharType="begin"/>
            </w:r>
            <w:r w:rsidRPr="00F576B4">
              <w:rPr>
                <w:rFonts w:eastAsia="Calibri"/>
                <w:bCs/>
                <w:iCs/>
                <w:sz w:val="24"/>
                <w:szCs w:val="24"/>
                <w:lang w:eastAsia="en-US"/>
              </w:rPr>
              <w:instrText xml:space="preserve"> REF _Ref483995154 \r  \* MERGEFORMAT </w:instrText>
            </w:r>
            <w:r w:rsidRPr="00F576B4">
              <w:rPr>
                <w:rFonts w:eastAsia="Calibri"/>
                <w:bCs/>
                <w:iCs/>
                <w:sz w:val="24"/>
                <w:szCs w:val="24"/>
                <w:lang w:eastAsia="en-US"/>
              </w:rPr>
              <w:fldChar w:fldCharType="separate"/>
            </w:r>
            <w:r w:rsidR="00DF0E93">
              <w:rPr>
                <w:rFonts w:eastAsia="Calibri"/>
                <w:bCs/>
                <w:iCs/>
                <w:sz w:val="24"/>
                <w:szCs w:val="24"/>
                <w:lang w:eastAsia="en-US"/>
              </w:rPr>
              <w:t>1.1.2</w:t>
            </w:r>
            <w:r w:rsidRPr="00F576B4">
              <w:rPr>
                <w:rFonts w:eastAsia="Calibri"/>
                <w:bCs/>
                <w:iCs/>
                <w:sz w:val="24"/>
                <w:szCs w:val="24"/>
                <w:lang w:eastAsia="en-US"/>
              </w:rPr>
              <w:fldChar w:fldCharType="end"/>
            </w:r>
            <w:r w:rsidRPr="00F576B4">
              <w:rPr>
                <w:rFonts w:eastAsia="Calibri"/>
                <w:bCs/>
                <w:iCs/>
                <w:sz w:val="24"/>
                <w:szCs w:val="24"/>
                <w:lang w:eastAsia="en-US"/>
              </w:rPr>
              <w:t xml:space="preserve"> </w:t>
            </w:r>
            <w:r w:rsidRPr="00F576B4">
              <w:rPr>
                <w:rFonts w:eastAsia="Calibri"/>
                <w:b/>
                <w:bCs/>
                <w:i/>
                <w:iCs/>
                <w:sz w:val="24"/>
                <w:szCs w:val="24"/>
                <w:lang w:eastAsia="en-US"/>
              </w:rPr>
              <w:t xml:space="preserve">Debt securities daily average </w:t>
            </w:r>
            <w:r w:rsidRPr="00F576B4">
              <w:rPr>
                <w:rFonts w:eastAsia="Calibri"/>
                <w:bCs/>
                <w:iCs/>
                <w:sz w:val="24"/>
                <w:szCs w:val="24"/>
                <w:lang w:eastAsia="en-US"/>
              </w:rPr>
              <w:t xml:space="preserve">less item </w:t>
            </w:r>
            <w:r w:rsidRPr="00F576B4">
              <w:rPr>
                <w:rFonts w:eastAsia="Calibri"/>
                <w:bCs/>
                <w:iCs/>
                <w:sz w:val="24"/>
                <w:szCs w:val="24"/>
                <w:lang w:eastAsia="en-US"/>
              </w:rPr>
              <w:fldChar w:fldCharType="begin"/>
            </w:r>
            <w:r w:rsidRPr="00F576B4">
              <w:rPr>
                <w:rFonts w:eastAsia="Calibri"/>
                <w:bCs/>
                <w:iCs/>
                <w:sz w:val="24"/>
                <w:szCs w:val="24"/>
                <w:lang w:eastAsia="en-US"/>
              </w:rPr>
              <w:instrText xml:space="preserve"> REF _Ref483995164 \r  \* MERGEFORMAT </w:instrText>
            </w:r>
            <w:r w:rsidRPr="00F576B4">
              <w:rPr>
                <w:rFonts w:eastAsia="Calibri"/>
                <w:bCs/>
                <w:iCs/>
                <w:sz w:val="24"/>
                <w:szCs w:val="24"/>
                <w:lang w:eastAsia="en-US"/>
              </w:rPr>
              <w:fldChar w:fldCharType="separate"/>
            </w:r>
            <w:r w:rsidR="00DF0E93">
              <w:rPr>
                <w:rFonts w:eastAsia="Calibri"/>
                <w:bCs/>
                <w:iCs/>
                <w:sz w:val="24"/>
                <w:szCs w:val="24"/>
                <w:lang w:eastAsia="en-US"/>
              </w:rPr>
              <w:t>1.1.1</w:t>
            </w:r>
            <w:r w:rsidRPr="00F576B4">
              <w:rPr>
                <w:rFonts w:eastAsia="Calibri"/>
                <w:bCs/>
                <w:iCs/>
                <w:sz w:val="24"/>
                <w:szCs w:val="24"/>
                <w:lang w:eastAsia="en-US"/>
              </w:rPr>
              <w:fldChar w:fldCharType="end"/>
            </w:r>
            <w:r w:rsidRPr="00F576B4">
              <w:rPr>
                <w:rFonts w:eastAsia="Calibri"/>
                <w:bCs/>
                <w:iCs/>
                <w:sz w:val="24"/>
                <w:szCs w:val="24"/>
                <w:lang w:eastAsia="en-US"/>
              </w:rPr>
              <w:t xml:space="preserve"> </w:t>
            </w:r>
            <w:r w:rsidRPr="00F576B4">
              <w:rPr>
                <w:rFonts w:eastAsia="Calibri"/>
                <w:b/>
                <w:bCs/>
                <w:i/>
                <w:iCs/>
                <w:sz w:val="24"/>
                <w:szCs w:val="24"/>
                <w:lang w:eastAsia="en-US"/>
              </w:rPr>
              <w:t>Debt securities</w:t>
            </w:r>
            <w:r w:rsidRPr="00F576B4">
              <w:rPr>
                <w:rFonts w:eastAsia="Calibri"/>
                <w:bCs/>
                <w:iCs/>
                <w:sz w:val="24"/>
                <w:szCs w:val="24"/>
                <w:lang w:eastAsia="en-US"/>
              </w:rPr>
              <w:t xml:space="preserve"> at quarter end.</w:t>
            </w:r>
          </w:p>
        </w:tc>
      </w:tr>
      <w:tr w:rsidR="00F576B4" w:rsidRPr="00F576B4" w14:paraId="77354AFB" w14:textId="77777777" w:rsidTr="007C295C">
        <w:tc>
          <w:tcPr>
            <w:tcW w:w="1778" w:type="dxa"/>
            <w:shd w:val="clear" w:color="auto" w:fill="auto"/>
          </w:tcPr>
          <w:p w14:paraId="2999EB2D" w14:textId="77777777" w:rsidR="00F576B4" w:rsidRPr="00F576B4" w:rsidRDefault="00F576B4" w:rsidP="00F576B4">
            <w:pPr>
              <w:spacing w:before="120" w:after="120"/>
              <w:jc w:val="both"/>
              <w:rPr>
                <w:sz w:val="24"/>
                <w:szCs w:val="24"/>
                <w:lang w:eastAsia="en-US"/>
              </w:rPr>
            </w:pPr>
            <w:r w:rsidRPr="00F576B4">
              <w:rPr>
                <w:b/>
                <w:sz w:val="24"/>
                <w:szCs w:val="24"/>
                <w:lang w:eastAsia="en-US"/>
              </w:rPr>
              <w:t xml:space="preserve">Item </w:t>
            </w:r>
            <w:r w:rsidRPr="00F576B4">
              <w:rPr>
                <w:b/>
                <w:sz w:val="24"/>
                <w:szCs w:val="24"/>
                <w:lang w:eastAsia="en-US"/>
              </w:rPr>
              <w:fldChar w:fldCharType="begin"/>
            </w:r>
            <w:r w:rsidRPr="00F576B4">
              <w:rPr>
                <w:b/>
                <w:sz w:val="24"/>
                <w:szCs w:val="24"/>
                <w:lang w:eastAsia="en-US"/>
              </w:rPr>
              <w:instrText xml:space="preserve"> REF _Ref483995164 \r </w:instrText>
            </w:r>
            <w:r w:rsidRPr="00F576B4">
              <w:rPr>
                <w:b/>
                <w:sz w:val="24"/>
                <w:szCs w:val="24"/>
                <w:lang w:eastAsia="en-US"/>
              </w:rPr>
              <w:fldChar w:fldCharType="separate"/>
            </w:r>
            <w:r w:rsidR="00DF0E93">
              <w:rPr>
                <w:b/>
                <w:sz w:val="24"/>
                <w:szCs w:val="24"/>
                <w:lang w:eastAsia="en-US"/>
              </w:rPr>
              <w:t>1.1.1</w:t>
            </w:r>
            <w:r w:rsidRPr="00F576B4">
              <w:rPr>
                <w:b/>
                <w:sz w:val="24"/>
                <w:szCs w:val="24"/>
                <w:lang w:eastAsia="en-US"/>
              </w:rPr>
              <w:fldChar w:fldCharType="end"/>
            </w:r>
            <w:r w:rsidRPr="00F576B4">
              <w:rPr>
                <w:sz w:val="24"/>
                <w:szCs w:val="24"/>
                <w:lang w:eastAsia="en-US"/>
              </w:rPr>
              <w:t xml:space="preserve"> </w:t>
            </w:r>
          </w:p>
        </w:tc>
        <w:tc>
          <w:tcPr>
            <w:tcW w:w="7464" w:type="dxa"/>
            <w:shd w:val="clear" w:color="auto" w:fill="auto"/>
            <w:vAlign w:val="bottom"/>
          </w:tcPr>
          <w:p w14:paraId="10DFDD31" w14:textId="77777777" w:rsidR="00F576B4" w:rsidRPr="00F576B4" w:rsidRDefault="00F576B4" w:rsidP="00F576B4">
            <w:pPr>
              <w:spacing w:before="120" w:after="120"/>
              <w:jc w:val="both"/>
              <w:rPr>
                <w:rFonts w:eastAsia="Calibri"/>
                <w:bCs/>
                <w:iCs/>
                <w:sz w:val="24"/>
                <w:szCs w:val="24"/>
                <w:lang w:eastAsia="en-US"/>
              </w:rPr>
            </w:pPr>
            <w:r w:rsidRPr="00F576B4">
              <w:rPr>
                <w:rFonts w:eastAsia="Calibri"/>
                <w:bCs/>
                <w:iCs/>
                <w:sz w:val="24"/>
                <w:szCs w:val="24"/>
                <w:lang w:eastAsia="en-US"/>
              </w:rPr>
              <w:t xml:space="preserve">Report the value of </w:t>
            </w:r>
            <w:r w:rsidRPr="00F576B4">
              <w:rPr>
                <w:rFonts w:eastAsia="Calibri"/>
                <w:b/>
                <w:bCs/>
                <w:i/>
                <w:iCs/>
                <w:sz w:val="24"/>
                <w:szCs w:val="24"/>
                <w:lang w:eastAsia="en-US"/>
              </w:rPr>
              <w:t>debt securities</w:t>
            </w:r>
            <w:r w:rsidRPr="00F576B4">
              <w:rPr>
                <w:rFonts w:eastAsia="Calibri"/>
                <w:bCs/>
                <w:iCs/>
                <w:sz w:val="24"/>
                <w:szCs w:val="24"/>
                <w:lang w:eastAsia="en-US"/>
              </w:rPr>
              <w:t>, excluding liabilities with controlled entities.</w:t>
            </w:r>
          </w:p>
        </w:tc>
      </w:tr>
      <w:tr w:rsidR="00F576B4" w:rsidRPr="00F576B4" w14:paraId="05A33F97" w14:textId="77777777" w:rsidTr="007C295C">
        <w:tc>
          <w:tcPr>
            <w:tcW w:w="1778" w:type="dxa"/>
            <w:shd w:val="clear" w:color="auto" w:fill="auto"/>
          </w:tcPr>
          <w:p w14:paraId="528A8980" w14:textId="77777777" w:rsidR="00F576B4" w:rsidRPr="00F576B4" w:rsidRDefault="00F576B4" w:rsidP="00F576B4">
            <w:pPr>
              <w:spacing w:before="120" w:after="120"/>
              <w:jc w:val="both"/>
              <w:rPr>
                <w:b/>
                <w:sz w:val="24"/>
                <w:szCs w:val="24"/>
                <w:lang w:eastAsia="en-US"/>
              </w:rPr>
            </w:pPr>
            <w:r w:rsidRPr="00F576B4">
              <w:rPr>
                <w:b/>
                <w:sz w:val="24"/>
                <w:szCs w:val="24"/>
                <w:lang w:eastAsia="en-US"/>
              </w:rPr>
              <w:t xml:space="preserve">Item </w:t>
            </w:r>
            <w:r w:rsidRPr="00F576B4">
              <w:rPr>
                <w:b/>
                <w:sz w:val="24"/>
                <w:szCs w:val="24"/>
                <w:lang w:eastAsia="en-US"/>
              </w:rPr>
              <w:fldChar w:fldCharType="begin"/>
            </w:r>
            <w:r w:rsidRPr="00F576B4">
              <w:rPr>
                <w:b/>
                <w:sz w:val="24"/>
                <w:szCs w:val="24"/>
                <w:lang w:eastAsia="en-US"/>
              </w:rPr>
              <w:instrText xml:space="preserve"> REF _Ref483995154 \r  \* MERGEFORMAT </w:instrText>
            </w:r>
            <w:r w:rsidRPr="00F576B4">
              <w:rPr>
                <w:b/>
                <w:sz w:val="24"/>
                <w:szCs w:val="24"/>
                <w:lang w:eastAsia="en-US"/>
              </w:rPr>
              <w:fldChar w:fldCharType="separate"/>
            </w:r>
            <w:r w:rsidR="00DF0E93">
              <w:rPr>
                <w:b/>
                <w:sz w:val="24"/>
                <w:szCs w:val="24"/>
                <w:lang w:eastAsia="en-US"/>
              </w:rPr>
              <w:t>1.1.2</w:t>
            </w:r>
            <w:r w:rsidRPr="00F576B4">
              <w:rPr>
                <w:b/>
                <w:sz w:val="24"/>
                <w:szCs w:val="24"/>
                <w:lang w:eastAsia="en-US"/>
              </w:rPr>
              <w:fldChar w:fldCharType="end"/>
            </w:r>
          </w:p>
        </w:tc>
        <w:tc>
          <w:tcPr>
            <w:tcW w:w="7464" w:type="dxa"/>
            <w:shd w:val="clear" w:color="auto" w:fill="auto"/>
            <w:vAlign w:val="bottom"/>
          </w:tcPr>
          <w:p w14:paraId="27C9D954" w14:textId="77777777" w:rsidR="00F576B4" w:rsidRPr="00F576B4" w:rsidRDefault="00F576B4" w:rsidP="00F576B4">
            <w:pPr>
              <w:spacing w:before="120" w:after="120"/>
              <w:jc w:val="both"/>
              <w:rPr>
                <w:rFonts w:eastAsia="Calibri"/>
                <w:bCs/>
                <w:iCs/>
                <w:sz w:val="24"/>
                <w:szCs w:val="24"/>
                <w:lang w:eastAsia="en-US"/>
              </w:rPr>
            </w:pPr>
            <w:r w:rsidRPr="00F576B4">
              <w:rPr>
                <w:rFonts w:eastAsia="Calibri"/>
                <w:bCs/>
                <w:iCs/>
                <w:sz w:val="24"/>
                <w:szCs w:val="24"/>
                <w:lang w:eastAsia="en-US"/>
              </w:rPr>
              <w:t xml:space="preserve">Report the </w:t>
            </w:r>
            <w:r w:rsidRPr="00F576B4">
              <w:rPr>
                <w:rFonts w:eastAsia="Calibri"/>
                <w:b/>
                <w:bCs/>
                <w:i/>
                <w:iCs/>
                <w:sz w:val="24"/>
                <w:szCs w:val="24"/>
                <w:lang w:eastAsia="en-US"/>
              </w:rPr>
              <w:t>daily average</w:t>
            </w:r>
            <w:r w:rsidRPr="00F576B4">
              <w:rPr>
                <w:rFonts w:eastAsia="Calibri"/>
                <w:bCs/>
                <w:iCs/>
                <w:sz w:val="24"/>
                <w:szCs w:val="24"/>
                <w:lang w:eastAsia="en-US"/>
              </w:rPr>
              <w:t xml:space="preserve"> value of </w:t>
            </w:r>
            <w:r w:rsidRPr="00F576B4">
              <w:rPr>
                <w:rFonts w:eastAsia="Calibri"/>
                <w:b/>
                <w:bCs/>
                <w:i/>
                <w:iCs/>
                <w:sz w:val="24"/>
                <w:szCs w:val="24"/>
                <w:lang w:eastAsia="en-US"/>
              </w:rPr>
              <w:t>debt securities</w:t>
            </w:r>
            <w:r w:rsidRPr="00F576B4">
              <w:rPr>
                <w:rFonts w:eastAsia="Calibri"/>
                <w:bCs/>
                <w:iCs/>
                <w:sz w:val="24"/>
                <w:szCs w:val="24"/>
                <w:lang w:eastAsia="en-US"/>
              </w:rPr>
              <w:t>, excluding liabilities with controlled entities</w:t>
            </w:r>
            <w:r w:rsidRPr="00F576B4">
              <w:rPr>
                <w:rFonts w:eastAsia="Calibri"/>
                <w:sz w:val="24"/>
                <w:szCs w:val="24"/>
                <w:lang w:eastAsia="en-US"/>
              </w:rPr>
              <w:t>.</w:t>
            </w:r>
          </w:p>
        </w:tc>
      </w:tr>
      <w:tr w:rsidR="00F576B4" w:rsidRPr="00F576B4" w14:paraId="4E06C394" w14:textId="77777777" w:rsidTr="007C295C">
        <w:tc>
          <w:tcPr>
            <w:tcW w:w="1778" w:type="dxa"/>
            <w:shd w:val="clear" w:color="auto" w:fill="auto"/>
          </w:tcPr>
          <w:p w14:paraId="62CB2FB0" w14:textId="77777777" w:rsidR="00F576B4" w:rsidRPr="00F576B4" w:rsidRDefault="00F576B4" w:rsidP="00F576B4">
            <w:pPr>
              <w:spacing w:before="120" w:after="120"/>
              <w:jc w:val="both"/>
              <w:rPr>
                <w:b/>
                <w:sz w:val="24"/>
                <w:szCs w:val="24"/>
                <w:lang w:eastAsia="en-US"/>
              </w:rPr>
            </w:pPr>
            <w:r w:rsidRPr="00F576B4">
              <w:rPr>
                <w:b/>
                <w:sz w:val="24"/>
                <w:szCs w:val="24"/>
                <w:lang w:eastAsia="en-US"/>
              </w:rPr>
              <w:t xml:space="preserve">Item </w:t>
            </w:r>
            <w:r w:rsidRPr="00F576B4">
              <w:rPr>
                <w:b/>
                <w:sz w:val="24"/>
                <w:szCs w:val="24"/>
                <w:lang w:eastAsia="en-US"/>
              </w:rPr>
              <w:fldChar w:fldCharType="begin"/>
            </w:r>
            <w:r w:rsidRPr="00F576B4">
              <w:rPr>
                <w:b/>
                <w:sz w:val="24"/>
                <w:szCs w:val="24"/>
                <w:lang w:eastAsia="en-US"/>
              </w:rPr>
              <w:instrText xml:space="preserve"> REF _Ref483995403 \r </w:instrText>
            </w:r>
            <w:r w:rsidRPr="00F576B4">
              <w:rPr>
                <w:b/>
                <w:sz w:val="24"/>
                <w:szCs w:val="24"/>
                <w:lang w:eastAsia="en-US"/>
              </w:rPr>
              <w:fldChar w:fldCharType="separate"/>
            </w:r>
            <w:r w:rsidR="00DF0E93">
              <w:rPr>
                <w:b/>
                <w:sz w:val="24"/>
                <w:szCs w:val="24"/>
                <w:lang w:eastAsia="en-US"/>
              </w:rPr>
              <w:t>1.2</w:t>
            </w:r>
            <w:r w:rsidRPr="00F576B4">
              <w:rPr>
                <w:b/>
                <w:sz w:val="24"/>
                <w:szCs w:val="24"/>
                <w:lang w:eastAsia="en-US"/>
              </w:rPr>
              <w:fldChar w:fldCharType="end"/>
            </w:r>
          </w:p>
        </w:tc>
        <w:tc>
          <w:tcPr>
            <w:tcW w:w="7464" w:type="dxa"/>
            <w:shd w:val="clear" w:color="auto" w:fill="auto"/>
            <w:vAlign w:val="bottom"/>
          </w:tcPr>
          <w:p w14:paraId="27F156BE" w14:textId="77777777" w:rsidR="00F576B4" w:rsidRPr="00F576B4" w:rsidRDefault="00F576B4" w:rsidP="00F576B4">
            <w:pPr>
              <w:spacing w:before="120" w:after="120"/>
              <w:jc w:val="both"/>
              <w:rPr>
                <w:rFonts w:eastAsia="Calibri"/>
                <w:bCs/>
                <w:iCs/>
                <w:sz w:val="24"/>
                <w:szCs w:val="24"/>
                <w:lang w:eastAsia="en-US"/>
              </w:rPr>
            </w:pPr>
            <w:r w:rsidRPr="00F576B4">
              <w:rPr>
                <w:rFonts w:eastAsia="Calibri"/>
                <w:bCs/>
                <w:iCs/>
                <w:sz w:val="24"/>
                <w:szCs w:val="24"/>
                <w:lang w:eastAsia="en-US"/>
              </w:rPr>
              <w:t xml:space="preserve">Report adjustments to </w:t>
            </w:r>
            <w:r w:rsidRPr="00F576B4">
              <w:rPr>
                <w:rFonts w:eastAsia="Calibri"/>
                <w:b/>
                <w:bCs/>
                <w:i/>
                <w:iCs/>
                <w:sz w:val="24"/>
                <w:szCs w:val="24"/>
                <w:lang w:eastAsia="en-US"/>
              </w:rPr>
              <w:t>repurchase agreements</w:t>
            </w:r>
            <w:r w:rsidRPr="00F576B4">
              <w:rPr>
                <w:rFonts w:eastAsia="Calibri"/>
                <w:bCs/>
                <w:iCs/>
                <w:sz w:val="24"/>
                <w:szCs w:val="24"/>
                <w:lang w:eastAsia="en-US"/>
              </w:rPr>
              <w:t>.</w:t>
            </w:r>
            <w:r w:rsidRPr="00F576B4" w:rsidDel="00A80380">
              <w:rPr>
                <w:rFonts w:eastAsia="Calibri"/>
                <w:bCs/>
                <w:iCs/>
                <w:sz w:val="24"/>
                <w:szCs w:val="24"/>
                <w:lang w:eastAsia="en-US"/>
              </w:rPr>
              <w:t xml:space="preserve"> </w:t>
            </w:r>
          </w:p>
          <w:p w14:paraId="70998EC3" w14:textId="77777777" w:rsidR="00F576B4" w:rsidRPr="00F576B4" w:rsidRDefault="00F576B4" w:rsidP="00F576B4">
            <w:pPr>
              <w:spacing w:before="120" w:after="120"/>
              <w:jc w:val="both"/>
              <w:rPr>
                <w:rFonts w:eastAsia="Calibri"/>
                <w:bCs/>
                <w:iCs/>
                <w:sz w:val="24"/>
                <w:szCs w:val="24"/>
                <w:lang w:eastAsia="en-US"/>
              </w:rPr>
            </w:pPr>
            <w:r w:rsidRPr="00F576B4">
              <w:rPr>
                <w:rFonts w:eastAsia="Calibri"/>
                <w:bCs/>
                <w:iCs/>
                <w:sz w:val="24"/>
                <w:szCs w:val="24"/>
                <w:lang w:eastAsia="en-US"/>
              </w:rPr>
              <w:lastRenderedPageBreak/>
              <w:t xml:space="preserve">Item </w:t>
            </w:r>
            <w:r w:rsidRPr="00F576B4">
              <w:rPr>
                <w:rFonts w:eastAsia="Calibri"/>
                <w:bCs/>
                <w:iCs/>
                <w:sz w:val="24"/>
                <w:szCs w:val="24"/>
                <w:lang w:eastAsia="en-US"/>
              </w:rPr>
              <w:fldChar w:fldCharType="begin"/>
            </w:r>
            <w:r w:rsidRPr="00F576B4">
              <w:rPr>
                <w:rFonts w:eastAsia="Calibri"/>
                <w:bCs/>
                <w:iCs/>
                <w:sz w:val="24"/>
                <w:szCs w:val="24"/>
                <w:lang w:eastAsia="en-US"/>
              </w:rPr>
              <w:instrText xml:space="preserve"> REF _Ref483995403 \r  \* MERGEFORMAT </w:instrText>
            </w:r>
            <w:r w:rsidRPr="00F576B4">
              <w:rPr>
                <w:rFonts w:eastAsia="Calibri"/>
                <w:bCs/>
                <w:iCs/>
                <w:sz w:val="24"/>
                <w:szCs w:val="24"/>
                <w:lang w:eastAsia="en-US"/>
              </w:rPr>
              <w:fldChar w:fldCharType="separate"/>
            </w:r>
            <w:r w:rsidR="00DF0E93">
              <w:rPr>
                <w:rFonts w:eastAsia="Calibri"/>
                <w:bCs/>
                <w:iCs/>
                <w:sz w:val="24"/>
                <w:szCs w:val="24"/>
                <w:lang w:eastAsia="en-US"/>
              </w:rPr>
              <w:t>1.2</w:t>
            </w:r>
            <w:r w:rsidRPr="00F576B4">
              <w:rPr>
                <w:rFonts w:eastAsia="Calibri"/>
                <w:bCs/>
                <w:iCs/>
                <w:sz w:val="24"/>
                <w:szCs w:val="24"/>
                <w:lang w:eastAsia="en-US"/>
              </w:rPr>
              <w:fldChar w:fldCharType="end"/>
            </w:r>
            <w:r w:rsidRPr="00F576B4">
              <w:rPr>
                <w:rFonts w:eastAsia="Calibri"/>
                <w:bCs/>
                <w:iCs/>
                <w:sz w:val="24"/>
                <w:szCs w:val="24"/>
                <w:lang w:eastAsia="en-US"/>
              </w:rPr>
              <w:t xml:space="preserve"> is a derived item, calculated as item </w:t>
            </w:r>
            <w:r w:rsidRPr="00F576B4">
              <w:rPr>
                <w:rFonts w:eastAsia="Calibri"/>
                <w:bCs/>
                <w:iCs/>
                <w:sz w:val="24"/>
                <w:szCs w:val="24"/>
                <w:lang w:eastAsia="en-US"/>
              </w:rPr>
              <w:fldChar w:fldCharType="begin"/>
            </w:r>
            <w:r w:rsidRPr="00F576B4">
              <w:rPr>
                <w:rFonts w:eastAsia="Calibri"/>
                <w:bCs/>
                <w:iCs/>
                <w:sz w:val="24"/>
                <w:szCs w:val="24"/>
                <w:lang w:eastAsia="en-US"/>
              </w:rPr>
              <w:instrText xml:space="preserve"> REF _Ref483995192 \r  \* MERGEFORMAT </w:instrText>
            </w:r>
            <w:r w:rsidRPr="00F576B4">
              <w:rPr>
                <w:rFonts w:eastAsia="Calibri"/>
                <w:bCs/>
                <w:iCs/>
                <w:sz w:val="24"/>
                <w:szCs w:val="24"/>
                <w:lang w:eastAsia="en-US"/>
              </w:rPr>
              <w:fldChar w:fldCharType="separate"/>
            </w:r>
            <w:r w:rsidR="00DF0E93">
              <w:rPr>
                <w:rFonts w:eastAsia="Calibri"/>
                <w:bCs/>
                <w:iCs/>
                <w:sz w:val="24"/>
                <w:szCs w:val="24"/>
                <w:lang w:eastAsia="en-US"/>
              </w:rPr>
              <w:t>1.2.2</w:t>
            </w:r>
            <w:r w:rsidRPr="00F576B4">
              <w:rPr>
                <w:rFonts w:eastAsia="Calibri"/>
                <w:bCs/>
                <w:iCs/>
                <w:sz w:val="24"/>
                <w:szCs w:val="24"/>
                <w:lang w:eastAsia="en-US"/>
              </w:rPr>
              <w:fldChar w:fldCharType="end"/>
            </w:r>
            <w:r w:rsidRPr="00F576B4">
              <w:rPr>
                <w:rFonts w:eastAsia="Calibri"/>
                <w:bCs/>
                <w:iCs/>
                <w:sz w:val="24"/>
                <w:szCs w:val="24"/>
                <w:lang w:eastAsia="en-US"/>
              </w:rPr>
              <w:t xml:space="preserve"> </w:t>
            </w:r>
            <w:r w:rsidRPr="00F576B4">
              <w:rPr>
                <w:rFonts w:eastAsia="Calibri"/>
                <w:b/>
                <w:bCs/>
                <w:i/>
                <w:iCs/>
                <w:sz w:val="24"/>
                <w:szCs w:val="24"/>
                <w:lang w:eastAsia="en-US"/>
              </w:rPr>
              <w:t>Repurchase agreements daily average</w:t>
            </w:r>
            <w:r w:rsidRPr="00F576B4">
              <w:rPr>
                <w:rFonts w:eastAsia="Calibri"/>
                <w:bCs/>
                <w:iCs/>
                <w:sz w:val="24"/>
                <w:szCs w:val="24"/>
                <w:lang w:eastAsia="en-US"/>
              </w:rPr>
              <w:t xml:space="preserve"> less item </w:t>
            </w:r>
            <w:r w:rsidRPr="00F576B4">
              <w:rPr>
                <w:rFonts w:eastAsia="Calibri"/>
                <w:bCs/>
                <w:iCs/>
                <w:sz w:val="24"/>
                <w:szCs w:val="24"/>
                <w:lang w:eastAsia="en-US"/>
              </w:rPr>
              <w:fldChar w:fldCharType="begin"/>
            </w:r>
            <w:r w:rsidRPr="00F576B4">
              <w:rPr>
                <w:rFonts w:eastAsia="Calibri"/>
                <w:bCs/>
                <w:iCs/>
                <w:sz w:val="24"/>
                <w:szCs w:val="24"/>
                <w:lang w:eastAsia="en-US"/>
              </w:rPr>
              <w:instrText xml:space="preserve"> REF _Ref483995215 \r  \* MERGEFORMAT </w:instrText>
            </w:r>
            <w:r w:rsidRPr="00F576B4">
              <w:rPr>
                <w:rFonts w:eastAsia="Calibri"/>
                <w:bCs/>
                <w:iCs/>
                <w:sz w:val="24"/>
                <w:szCs w:val="24"/>
                <w:lang w:eastAsia="en-US"/>
              </w:rPr>
              <w:fldChar w:fldCharType="separate"/>
            </w:r>
            <w:r w:rsidR="00DF0E93">
              <w:rPr>
                <w:rFonts w:eastAsia="Calibri"/>
                <w:bCs/>
                <w:iCs/>
                <w:sz w:val="24"/>
                <w:szCs w:val="24"/>
                <w:lang w:eastAsia="en-US"/>
              </w:rPr>
              <w:t>1.2.1</w:t>
            </w:r>
            <w:r w:rsidRPr="00F576B4">
              <w:rPr>
                <w:rFonts w:eastAsia="Calibri"/>
                <w:bCs/>
                <w:iCs/>
                <w:sz w:val="24"/>
                <w:szCs w:val="24"/>
                <w:lang w:eastAsia="en-US"/>
              </w:rPr>
              <w:fldChar w:fldCharType="end"/>
            </w:r>
            <w:r w:rsidRPr="00F576B4">
              <w:rPr>
                <w:rFonts w:eastAsia="Calibri"/>
                <w:bCs/>
                <w:iCs/>
                <w:sz w:val="24"/>
                <w:szCs w:val="24"/>
                <w:lang w:eastAsia="en-US"/>
              </w:rPr>
              <w:t xml:space="preserve"> </w:t>
            </w:r>
            <w:r w:rsidRPr="00F576B4">
              <w:rPr>
                <w:rFonts w:eastAsia="Calibri"/>
                <w:b/>
                <w:bCs/>
                <w:i/>
                <w:iCs/>
                <w:sz w:val="24"/>
                <w:szCs w:val="24"/>
                <w:lang w:eastAsia="en-US"/>
              </w:rPr>
              <w:t>Repurchase agreements</w:t>
            </w:r>
            <w:r w:rsidRPr="00F576B4">
              <w:rPr>
                <w:rFonts w:eastAsia="Calibri"/>
                <w:bCs/>
                <w:iCs/>
                <w:sz w:val="24"/>
                <w:szCs w:val="24"/>
                <w:lang w:eastAsia="en-US"/>
              </w:rPr>
              <w:t xml:space="preserve"> at quarter end.</w:t>
            </w:r>
          </w:p>
        </w:tc>
      </w:tr>
      <w:tr w:rsidR="00F576B4" w:rsidRPr="00F576B4" w14:paraId="3C11C3B9" w14:textId="77777777" w:rsidTr="007C295C">
        <w:trPr>
          <w:trHeight w:val="827"/>
        </w:trPr>
        <w:tc>
          <w:tcPr>
            <w:tcW w:w="1778" w:type="dxa"/>
            <w:shd w:val="clear" w:color="auto" w:fill="auto"/>
          </w:tcPr>
          <w:p w14:paraId="7489DE9A" w14:textId="77777777" w:rsidR="00F576B4" w:rsidRPr="00F576B4" w:rsidRDefault="00F576B4" w:rsidP="00F576B4">
            <w:pPr>
              <w:spacing w:before="120" w:after="120"/>
              <w:jc w:val="both"/>
              <w:rPr>
                <w:b/>
                <w:sz w:val="24"/>
                <w:szCs w:val="24"/>
                <w:lang w:eastAsia="en-US"/>
              </w:rPr>
            </w:pPr>
            <w:r w:rsidRPr="00F576B4">
              <w:rPr>
                <w:b/>
                <w:sz w:val="24"/>
                <w:szCs w:val="24"/>
                <w:lang w:eastAsia="en-US"/>
              </w:rPr>
              <w:lastRenderedPageBreak/>
              <w:t xml:space="preserve">Item </w:t>
            </w:r>
            <w:r w:rsidRPr="00F576B4">
              <w:rPr>
                <w:b/>
                <w:sz w:val="24"/>
                <w:szCs w:val="24"/>
                <w:lang w:eastAsia="en-US"/>
              </w:rPr>
              <w:fldChar w:fldCharType="begin"/>
            </w:r>
            <w:r w:rsidRPr="00F576B4">
              <w:rPr>
                <w:b/>
                <w:sz w:val="24"/>
                <w:szCs w:val="24"/>
                <w:lang w:eastAsia="en-US"/>
              </w:rPr>
              <w:instrText xml:space="preserve"> REF _Ref483995215 \r </w:instrText>
            </w:r>
            <w:r w:rsidRPr="00F576B4">
              <w:rPr>
                <w:b/>
                <w:sz w:val="24"/>
                <w:szCs w:val="24"/>
                <w:lang w:eastAsia="en-US"/>
              </w:rPr>
              <w:fldChar w:fldCharType="separate"/>
            </w:r>
            <w:r w:rsidR="00DF0E93">
              <w:rPr>
                <w:b/>
                <w:sz w:val="24"/>
                <w:szCs w:val="24"/>
                <w:lang w:eastAsia="en-US"/>
              </w:rPr>
              <w:t>1.2.1</w:t>
            </w:r>
            <w:r w:rsidRPr="00F576B4">
              <w:rPr>
                <w:b/>
                <w:sz w:val="24"/>
                <w:szCs w:val="24"/>
                <w:lang w:eastAsia="en-US"/>
              </w:rPr>
              <w:fldChar w:fldCharType="end"/>
            </w:r>
            <w:r w:rsidRPr="00F576B4">
              <w:rPr>
                <w:b/>
                <w:sz w:val="24"/>
                <w:szCs w:val="24"/>
                <w:lang w:eastAsia="en-US"/>
              </w:rPr>
              <w:t xml:space="preserve"> </w:t>
            </w:r>
          </w:p>
        </w:tc>
        <w:tc>
          <w:tcPr>
            <w:tcW w:w="7464" w:type="dxa"/>
            <w:shd w:val="clear" w:color="auto" w:fill="auto"/>
          </w:tcPr>
          <w:p w14:paraId="682DB1FA" w14:textId="77777777" w:rsidR="00F576B4" w:rsidRPr="00F576B4" w:rsidRDefault="00F576B4" w:rsidP="00F576B4">
            <w:pPr>
              <w:spacing w:before="120" w:after="120"/>
              <w:jc w:val="both"/>
              <w:rPr>
                <w:rFonts w:eastAsia="Calibri"/>
                <w:bCs/>
                <w:iCs/>
                <w:sz w:val="24"/>
                <w:szCs w:val="24"/>
                <w:lang w:eastAsia="en-US"/>
              </w:rPr>
            </w:pPr>
            <w:r w:rsidRPr="00F576B4">
              <w:rPr>
                <w:rFonts w:eastAsia="Calibri"/>
                <w:bCs/>
                <w:iCs/>
                <w:sz w:val="24"/>
                <w:szCs w:val="24"/>
                <w:lang w:eastAsia="en-US"/>
              </w:rPr>
              <w:t xml:space="preserve">Report the value of </w:t>
            </w:r>
            <w:r w:rsidRPr="00F576B4">
              <w:rPr>
                <w:rFonts w:eastAsia="Calibri"/>
                <w:b/>
                <w:bCs/>
                <w:i/>
                <w:iCs/>
                <w:sz w:val="24"/>
                <w:szCs w:val="24"/>
                <w:lang w:eastAsia="en-US"/>
              </w:rPr>
              <w:t>repurchase agreements</w:t>
            </w:r>
            <w:r w:rsidRPr="00F576B4">
              <w:rPr>
                <w:rFonts w:eastAsia="Calibri"/>
                <w:bCs/>
                <w:iCs/>
                <w:sz w:val="24"/>
                <w:szCs w:val="24"/>
                <w:lang w:eastAsia="en-US"/>
              </w:rPr>
              <w:t>, excluding liabilities with controlled entities.</w:t>
            </w:r>
          </w:p>
        </w:tc>
      </w:tr>
      <w:tr w:rsidR="00F576B4" w:rsidRPr="00F576B4" w14:paraId="2F6B7EE8" w14:textId="77777777" w:rsidTr="007C295C">
        <w:tc>
          <w:tcPr>
            <w:tcW w:w="1778" w:type="dxa"/>
            <w:shd w:val="clear" w:color="auto" w:fill="auto"/>
          </w:tcPr>
          <w:p w14:paraId="108E6C5F" w14:textId="77777777" w:rsidR="00F576B4" w:rsidRPr="00F576B4" w:rsidRDefault="00F576B4" w:rsidP="00F576B4">
            <w:pPr>
              <w:spacing w:before="120" w:after="120"/>
              <w:jc w:val="both"/>
              <w:rPr>
                <w:b/>
                <w:sz w:val="24"/>
                <w:szCs w:val="24"/>
                <w:lang w:eastAsia="en-US"/>
              </w:rPr>
            </w:pPr>
            <w:r w:rsidRPr="00F576B4">
              <w:rPr>
                <w:b/>
                <w:sz w:val="24"/>
                <w:szCs w:val="24"/>
                <w:lang w:eastAsia="en-US"/>
              </w:rPr>
              <w:t xml:space="preserve">Item </w:t>
            </w:r>
            <w:r w:rsidRPr="00F576B4">
              <w:rPr>
                <w:b/>
                <w:sz w:val="24"/>
                <w:szCs w:val="24"/>
                <w:lang w:eastAsia="en-US"/>
              </w:rPr>
              <w:fldChar w:fldCharType="begin"/>
            </w:r>
            <w:r w:rsidRPr="00F576B4">
              <w:rPr>
                <w:b/>
                <w:sz w:val="24"/>
                <w:szCs w:val="24"/>
                <w:lang w:eastAsia="en-US"/>
              </w:rPr>
              <w:instrText xml:space="preserve"> REF _Ref483995192 \r </w:instrText>
            </w:r>
            <w:r w:rsidRPr="00F576B4">
              <w:rPr>
                <w:b/>
                <w:sz w:val="24"/>
                <w:szCs w:val="24"/>
                <w:lang w:eastAsia="en-US"/>
              </w:rPr>
              <w:fldChar w:fldCharType="separate"/>
            </w:r>
            <w:r w:rsidR="00DF0E93">
              <w:rPr>
                <w:b/>
                <w:sz w:val="24"/>
                <w:szCs w:val="24"/>
                <w:lang w:eastAsia="en-US"/>
              </w:rPr>
              <w:t>1.2.2</w:t>
            </w:r>
            <w:r w:rsidRPr="00F576B4">
              <w:rPr>
                <w:b/>
                <w:sz w:val="24"/>
                <w:szCs w:val="24"/>
                <w:lang w:eastAsia="en-US"/>
              </w:rPr>
              <w:fldChar w:fldCharType="end"/>
            </w:r>
          </w:p>
        </w:tc>
        <w:tc>
          <w:tcPr>
            <w:tcW w:w="7464" w:type="dxa"/>
            <w:shd w:val="clear" w:color="auto" w:fill="auto"/>
            <w:vAlign w:val="bottom"/>
          </w:tcPr>
          <w:p w14:paraId="42E03C06" w14:textId="77777777" w:rsidR="00F576B4" w:rsidRPr="00F576B4" w:rsidRDefault="00F576B4" w:rsidP="00F576B4">
            <w:pPr>
              <w:spacing w:before="120" w:after="120"/>
              <w:jc w:val="both"/>
              <w:rPr>
                <w:rFonts w:eastAsia="Calibri"/>
                <w:bCs/>
                <w:iCs/>
                <w:sz w:val="24"/>
                <w:szCs w:val="24"/>
                <w:lang w:eastAsia="en-US"/>
              </w:rPr>
            </w:pPr>
            <w:r w:rsidRPr="00F576B4">
              <w:rPr>
                <w:rFonts w:eastAsia="Calibri"/>
                <w:bCs/>
                <w:iCs/>
                <w:sz w:val="24"/>
                <w:szCs w:val="24"/>
                <w:lang w:eastAsia="en-US"/>
              </w:rPr>
              <w:t xml:space="preserve">Report the </w:t>
            </w:r>
            <w:r w:rsidRPr="00F576B4">
              <w:rPr>
                <w:rFonts w:eastAsia="Calibri"/>
                <w:b/>
                <w:bCs/>
                <w:i/>
                <w:iCs/>
                <w:sz w:val="24"/>
                <w:szCs w:val="24"/>
                <w:lang w:eastAsia="en-US"/>
              </w:rPr>
              <w:t>daily average</w:t>
            </w:r>
            <w:r w:rsidRPr="00F576B4">
              <w:rPr>
                <w:rFonts w:eastAsia="Calibri"/>
                <w:bCs/>
                <w:iCs/>
                <w:sz w:val="24"/>
                <w:szCs w:val="24"/>
                <w:lang w:eastAsia="en-US"/>
              </w:rPr>
              <w:t xml:space="preserve"> value of </w:t>
            </w:r>
            <w:r w:rsidRPr="00F576B4">
              <w:rPr>
                <w:rFonts w:eastAsia="Calibri"/>
                <w:b/>
                <w:bCs/>
                <w:i/>
                <w:iCs/>
                <w:sz w:val="24"/>
                <w:szCs w:val="24"/>
                <w:lang w:eastAsia="en-US"/>
              </w:rPr>
              <w:t>repurchase agreements</w:t>
            </w:r>
            <w:r w:rsidRPr="00F576B4">
              <w:rPr>
                <w:rFonts w:eastAsia="Calibri"/>
                <w:bCs/>
                <w:iCs/>
                <w:sz w:val="24"/>
                <w:szCs w:val="24"/>
                <w:lang w:eastAsia="en-US"/>
              </w:rPr>
              <w:t>, excluding liabilities with controlled entities</w:t>
            </w:r>
            <w:r w:rsidRPr="00F576B4">
              <w:rPr>
                <w:rFonts w:eastAsia="Calibri"/>
                <w:sz w:val="24"/>
                <w:szCs w:val="24"/>
                <w:lang w:eastAsia="en-US"/>
              </w:rPr>
              <w:t>.</w:t>
            </w:r>
          </w:p>
        </w:tc>
      </w:tr>
      <w:tr w:rsidR="00F576B4" w:rsidRPr="00F576B4" w14:paraId="2B9F0C37" w14:textId="77777777" w:rsidTr="007C295C">
        <w:tc>
          <w:tcPr>
            <w:tcW w:w="1778" w:type="dxa"/>
            <w:shd w:val="clear" w:color="auto" w:fill="auto"/>
          </w:tcPr>
          <w:p w14:paraId="49F0641F" w14:textId="77777777" w:rsidR="00F576B4" w:rsidRPr="00F576B4" w:rsidRDefault="00F576B4" w:rsidP="00F576B4">
            <w:pPr>
              <w:spacing w:before="120" w:after="120"/>
              <w:jc w:val="both"/>
              <w:rPr>
                <w:b/>
                <w:sz w:val="24"/>
                <w:szCs w:val="24"/>
                <w:lang w:eastAsia="en-US"/>
              </w:rPr>
            </w:pPr>
            <w:r w:rsidRPr="00F576B4">
              <w:rPr>
                <w:b/>
                <w:sz w:val="24"/>
                <w:szCs w:val="24"/>
                <w:lang w:eastAsia="en-US"/>
              </w:rPr>
              <w:t xml:space="preserve">Item </w:t>
            </w:r>
            <w:r w:rsidRPr="00F576B4">
              <w:rPr>
                <w:b/>
                <w:sz w:val="24"/>
                <w:szCs w:val="24"/>
                <w:lang w:eastAsia="en-US"/>
              </w:rPr>
              <w:fldChar w:fldCharType="begin"/>
            </w:r>
            <w:r w:rsidRPr="00F576B4">
              <w:rPr>
                <w:b/>
                <w:sz w:val="24"/>
                <w:szCs w:val="24"/>
                <w:lang w:eastAsia="en-US"/>
              </w:rPr>
              <w:instrText xml:space="preserve"> REF _Ref483995416 \r  \* MERGEFORMAT </w:instrText>
            </w:r>
            <w:r w:rsidRPr="00F576B4">
              <w:rPr>
                <w:b/>
                <w:sz w:val="24"/>
                <w:szCs w:val="24"/>
                <w:lang w:eastAsia="en-US"/>
              </w:rPr>
              <w:fldChar w:fldCharType="separate"/>
            </w:r>
            <w:r w:rsidR="00DF0E93">
              <w:rPr>
                <w:b/>
                <w:sz w:val="24"/>
                <w:szCs w:val="24"/>
                <w:lang w:eastAsia="en-US"/>
              </w:rPr>
              <w:t>1.3</w:t>
            </w:r>
            <w:r w:rsidRPr="00F576B4">
              <w:rPr>
                <w:b/>
                <w:sz w:val="24"/>
                <w:szCs w:val="24"/>
                <w:lang w:eastAsia="en-US"/>
              </w:rPr>
              <w:fldChar w:fldCharType="end"/>
            </w:r>
          </w:p>
        </w:tc>
        <w:tc>
          <w:tcPr>
            <w:tcW w:w="7464" w:type="dxa"/>
            <w:shd w:val="clear" w:color="auto" w:fill="auto"/>
            <w:vAlign w:val="bottom"/>
          </w:tcPr>
          <w:p w14:paraId="263DCAEF" w14:textId="77777777" w:rsidR="00F576B4" w:rsidRPr="00F576B4" w:rsidRDefault="00F576B4" w:rsidP="00F576B4">
            <w:pPr>
              <w:spacing w:before="120" w:after="120"/>
              <w:jc w:val="both"/>
              <w:rPr>
                <w:rFonts w:eastAsia="Calibri"/>
                <w:bCs/>
                <w:iCs/>
                <w:sz w:val="24"/>
                <w:szCs w:val="24"/>
                <w:lang w:eastAsia="en-US"/>
              </w:rPr>
            </w:pPr>
            <w:r w:rsidRPr="00F576B4">
              <w:rPr>
                <w:rFonts w:eastAsia="Calibri"/>
                <w:bCs/>
                <w:iCs/>
                <w:sz w:val="24"/>
                <w:szCs w:val="24"/>
                <w:lang w:eastAsia="en-US"/>
              </w:rPr>
              <w:t xml:space="preserve">Report adjustments to </w:t>
            </w:r>
            <w:r w:rsidRPr="00F576B4">
              <w:rPr>
                <w:rFonts w:eastAsia="Calibri"/>
                <w:b/>
                <w:bCs/>
                <w:i/>
                <w:iCs/>
                <w:sz w:val="24"/>
                <w:szCs w:val="24"/>
                <w:lang w:eastAsia="en-US"/>
              </w:rPr>
              <w:t>loans</w:t>
            </w:r>
            <w:r w:rsidRPr="00F576B4">
              <w:rPr>
                <w:rFonts w:eastAsia="Calibri"/>
                <w:bCs/>
                <w:iCs/>
                <w:sz w:val="24"/>
                <w:szCs w:val="24"/>
                <w:lang w:eastAsia="en-US"/>
              </w:rPr>
              <w:t xml:space="preserve"> from </w:t>
            </w:r>
            <w:r w:rsidRPr="00F576B4">
              <w:rPr>
                <w:rFonts w:eastAsia="Calibri"/>
                <w:b/>
                <w:bCs/>
                <w:i/>
                <w:iCs/>
                <w:sz w:val="24"/>
                <w:szCs w:val="24"/>
                <w:lang w:eastAsia="en-US"/>
              </w:rPr>
              <w:t>ADIs</w:t>
            </w:r>
            <w:r w:rsidRPr="00F576B4">
              <w:rPr>
                <w:rFonts w:eastAsia="Calibri"/>
                <w:bCs/>
                <w:iCs/>
                <w:sz w:val="24"/>
                <w:szCs w:val="24"/>
                <w:lang w:eastAsia="en-US"/>
              </w:rPr>
              <w:t xml:space="preserve"> and </w:t>
            </w:r>
            <w:r w:rsidRPr="00F576B4">
              <w:rPr>
                <w:rFonts w:eastAsia="Calibri"/>
                <w:b/>
                <w:bCs/>
                <w:i/>
                <w:iCs/>
                <w:sz w:val="24"/>
                <w:szCs w:val="24"/>
                <w:lang w:eastAsia="en-US"/>
              </w:rPr>
              <w:t>foreign banks</w:t>
            </w:r>
            <w:r w:rsidRPr="00F576B4">
              <w:rPr>
                <w:rFonts w:eastAsia="Calibri"/>
                <w:bCs/>
                <w:iCs/>
                <w:sz w:val="24"/>
                <w:szCs w:val="24"/>
                <w:lang w:eastAsia="en-US"/>
              </w:rPr>
              <w:t xml:space="preserve">. Item </w:t>
            </w:r>
            <w:r w:rsidRPr="00F576B4">
              <w:rPr>
                <w:rFonts w:eastAsia="Calibri"/>
                <w:bCs/>
                <w:iCs/>
                <w:sz w:val="24"/>
                <w:szCs w:val="24"/>
                <w:lang w:eastAsia="en-US"/>
              </w:rPr>
              <w:fldChar w:fldCharType="begin"/>
            </w:r>
            <w:r w:rsidRPr="00F576B4">
              <w:rPr>
                <w:rFonts w:eastAsia="Calibri"/>
                <w:bCs/>
                <w:iCs/>
                <w:sz w:val="24"/>
                <w:szCs w:val="24"/>
                <w:lang w:eastAsia="en-US"/>
              </w:rPr>
              <w:instrText xml:space="preserve"> REF _Ref483995416 \r  \* MERGEFORMAT </w:instrText>
            </w:r>
            <w:r w:rsidRPr="00F576B4">
              <w:rPr>
                <w:rFonts w:eastAsia="Calibri"/>
                <w:bCs/>
                <w:iCs/>
                <w:sz w:val="24"/>
                <w:szCs w:val="24"/>
                <w:lang w:eastAsia="en-US"/>
              </w:rPr>
              <w:fldChar w:fldCharType="separate"/>
            </w:r>
            <w:r w:rsidR="00DF0E93">
              <w:rPr>
                <w:rFonts w:eastAsia="Calibri"/>
                <w:bCs/>
                <w:iCs/>
                <w:sz w:val="24"/>
                <w:szCs w:val="24"/>
                <w:lang w:eastAsia="en-US"/>
              </w:rPr>
              <w:t>1.3</w:t>
            </w:r>
            <w:r w:rsidRPr="00F576B4">
              <w:rPr>
                <w:rFonts w:eastAsia="Calibri"/>
                <w:bCs/>
                <w:iCs/>
                <w:sz w:val="24"/>
                <w:szCs w:val="24"/>
                <w:lang w:eastAsia="en-US"/>
              </w:rPr>
              <w:fldChar w:fldCharType="end"/>
            </w:r>
            <w:r w:rsidRPr="00F576B4">
              <w:rPr>
                <w:rFonts w:eastAsia="Calibri"/>
                <w:bCs/>
                <w:iCs/>
                <w:sz w:val="24"/>
                <w:szCs w:val="24"/>
                <w:lang w:eastAsia="en-US"/>
              </w:rPr>
              <w:t xml:space="preserve"> is a derived item, calculated as item 1.3.2 </w:t>
            </w:r>
            <w:r w:rsidRPr="00F576B4">
              <w:rPr>
                <w:rFonts w:eastAsia="Calibri"/>
                <w:b/>
                <w:bCs/>
                <w:i/>
                <w:iCs/>
                <w:sz w:val="24"/>
                <w:szCs w:val="24"/>
                <w:lang w:eastAsia="en-US"/>
              </w:rPr>
              <w:t xml:space="preserve">Loans </w:t>
            </w:r>
            <w:r w:rsidRPr="00F576B4">
              <w:rPr>
                <w:rFonts w:eastAsia="Calibri"/>
                <w:bCs/>
                <w:iCs/>
                <w:sz w:val="24"/>
                <w:szCs w:val="24"/>
                <w:lang w:eastAsia="en-US"/>
              </w:rPr>
              <w:t xml:space="preserve">from </w:t>
            </w:r>
            <w:r w:rsidRPr="00F576B4">
              <w:rPr>
                <w:rFonts w:eastAsia="Calibri"/>
                <w:b/>
                <w:bCs/>
                <w:i/>
                <w:iCs/>
                <w:sz w:val="24"/>
                <w:szCs w:val="24"/>
                <w:lang w:eastAsia="en-US"/>
              </w:rPr>
              <w:t>ADIs</w:t>
            </w:r>
            <w:r w:rsidRPr="00F576B4">
              <w:rPr>
                <w:rFonts w:eastAsia="Calibri"/>
                <w:bCs/>
                <w:iCs/>
                <w:sz w:val="24"/>
                <w:szCs w:val="24"/>
                <w:lang w:eastAsia="en-US"/>
              </w:rPr>
              <w:t xml:space="preserve"> and </w:t>
            </w:r>
            <w:r w:rsidRPr="00F576B4">
              <w:rPr>
                <w:rFonts w:eastAsia="Calibri"/>
                <w:b/>
                <w:bCs/>
                <w:i/>
                <w:iCs/>
                <w:sz w:val="24"/>
                <w:szCs w:val="24"/>
                <w:lang w:eastAsia="en-US"/>
              </w:rPr>
              <w:t>foreign banks daily average</w:t>
            </w:r>
            <w:r w:rsidRPr="00F576B4">
              <w:rPr>
                <w:rFonts w:eastAsia="Calibri"/>
                <w:bCs/>
                <w:iCs/>
                <w:sz w:val="24"/>
                <w:szCs w:val="24"/>
                <w:lang w:eastAsia="en-US"/>
              </w:rPr>
              <w:t xml:space="preserve"> less item 1.3.1 </w:t>
            </w:r>
            <w:r w:rsidRPr="00F576B4">
              <w:rPr>
                <w:rFonts w:eastAsia="Calibri"/>
                <w:b/>
                <w:bCs/>
                <w:i/>
                <w:iCs/>
                <w:sz w:val="24"/>
                <w:szCs w:val="24"/>
                <w:lang w:eastAsia="en-US"/>
              </w:rPr>
              <w:t>Loans</w:t>
            </w:r>
            <w:r w:rsidRPr="00F576B4">
              <w:rPr>
                <w:rFonts w:eastAsia="Calibri"/>
                <w:bCs/>
                <w:iCs/>
                <w:sz w:val="24"/>
                <w:szCs w:val="24"/>
                <w:lang w:eastAsia="en-US"/>
              </w:rPr>
              <w:t xml:space="preserve"> from </w:t>
            </w:r>
            <w:r w:rsidRPr="00F576B4">
              <w:rPr>
                <w:rFonts w:eastAsia="Calibri"/>
                <w:b/>
                <w:bCs/>
                <w:i/>
                <w:iCs/>
                <w:sz w:val="24"/>
                <w:szCs w:val="24"/>
                <w:lang w:eastAsia="en-US"/>
              </w:rPr>
              <w:t xml:space="preserve">ADIs </w:t>
            </w:r>
            <w:r w:rsidRPr="00F576B4">
              <w:rPr>
                <w:rFonts w:eastAsia="Calibri"/>
                <w:bCs/>
                <w:iCs/>
                <w:sz w:val="24"/>
                <w:szCs w:val="24"/>
                <w:lang w:eastAsia="en-US"/>
              </w:rPr>
              <w:t xml:space="preserve">and </w:t>
            </w:r>
            <w:r w:rsidRPr="00F576B4">
              <w:rPr>
                <w:rFonts w:eastAsia="Calibri"/>
                <w:b/>
                <w:bCs/>
                <w:i/>
                <w:iCs/>
                <w:sz w:val="24"/>
                <w:szCs w:val="24"/>
                <w:lang w:eastAsia="en-US"/>
              </w:rPr>
              <w:t>foreign banks</w:t>
            </w:r>
            <w:r w:rsidRPr="00F576B4">
              <w:rPr>
                <w:rFonts w:eastAsia="Calibri"/>
                <w:b/>
                <w:i/>
                <w:sz w:val="24"/>
                <w:szCs w:val="22"/>
                <w:lang w:eastAsia="en-US"/>
              </w:rPr>
              <w:t xml:space="preserve"> </w:t>
            </w:r>
            <w:r w:rsidRPr="00F576B4">
              <w:rPr>
                <w:rFonts w:eastAsia="Calibri"/>
                <w:bCs/>
                <w:iCs/>
                <w:sz w:val="24"/>
                <w:szCs w:val="24"/>
                <w:lang w:eastAsia="en-US"/>
              </w:rPr>
              <w:t xml:space="preserve">at quarter end. </w:t>
            </w:r>
          </w:p>
        </w:tc>
      </w:tr>
      <w:tr w:rsidR="00F576B4" w:rsidRPr="00F576B4" w14:paraId="468169B4" w14:textId="77777777" w:rsidTr="007C295C">
        <w:tc>
          <w:tcPr>
            <w:tcW w:w="1778" w:type="dxa"/>
            <w:shd w:val="clear" w:color="auto" w:fill="auto"/>
          </w:tcPr>
          <w:p w14:paraId="0FA46835" w14:textId="77777777" w:rsidR="00F576B4" w:rsidRPr="00F576B4" w:rsidRDefault="00F576B4" w:rsidP="00F576B4">
            <w:pPr>
              <w:spacing w:before="120" w:after="120"/>
              <w:jc w:val="both"/>
              <w:rPr>
                <w:b/>
                <w:sz w:val="24"/>
                <w:szCs w:val="24"/>
                <w:lang w:eastAsia="en-US"/>
              </w:rPr>
            </w:pPr>
            <w:r w:rsidRPr="00F576B4">
              <w:rPr>
                <w:b/>
                <w:sz w:val="24"/>
                <w:szCs w:val="24"/>
                <w:lang w:eastAsia="en-US"/>
              </w:rPr>
              <w:t>Item 1.3.1</w:t>
            </w:r>
          </w:p>
        </w:tc>
        <w:tc>
          <w:tcPr>
            <w:tcW w:w="7464" w:type="dxa"/>
            <w:shd w:val="clear" w:color="auto" w:fill="auto"/>
            <w:vAlign w:val="bottom"/>
          </w:tcPr>
          <w:p w14:paraId="313E8502" w14:textId="77777777" w:rsidR="00F576B4" w:rsidRPr="00F576B4" w:rsidRDefault="00F576B4" w:rsidP="00F576B4">
            <w:pPr>
              <w:spacing w:before="120" w:after="120"/>
              <w:jc w:val="both"/>
              <w:rPr>
                <w:rFonts w:eastAsia="Calibri"/>
                <w:sz w:val="24"/>
                <w:szCs w:val="22"/>
                <w:lang w:eastAsia="en-US"/>
              </w:rPr>
            </w:pPr>
            <w:r w:rsidRPr="00F576B4">
              <w:rPr>
                <w:rFonts w:eastAsia="Calibri"/>
                <w:bCs/>
                <w:iCs/>
                <w:sz w:val="24"/>
                <w:szCs w:val="24"/>
                <w:lang w:eastAsia="en-US"/>
              </w:rPr>
              <w:t xml:space="preserve">Report the value of </w:t>
            </w:r>
            <w:r w:rsidRPr="00F576B4">
              <w:rPr>
                <w:rFonts w:eastAsia="Calibri"/>
                <w:b/>
                <w:bCs/>
                <w:i/>
                <w:iCs/>
                <w:sz w:val="24"/>
                <w:szCs w:val="24"/>
                <w:lang w:eastAsia="en-US"/>
              </w:rPr>
              <w:t>loans</w:t>
            </w:r>
            <w:r w:rsidRPr="00F576B4">
              <w:rPr>
                <w:rFonts w:eastAsia="Calibri"/>
                <w:bCs/>
                <w:iCs/>
                <w:sz w:val="24"/>
                <w:szCs w:val="24"/>
                <w:lang w:eastAsia="en-US"/>
              </w:rPr>
              <w:t xml:space="preserve"> where the counterparty to the reporting entity is an </w:t>
            </w:r>
            <w:r w:rsidRPr="00F576B4">
              <w:rPr>
                <w:rFonts w:eastAsia="Calibri"/>
                <w:b/>
                <w:bCs/>
                <w:i/>
                <w:iCs/>
                <w:sz w:val="24"/>
                <w:szCs w:val="24"/>
                <w:lang w:eastAsia="en-US"/>
              </w:rPr>
              <w:t xml:space="preserve">ADI </w:t>
            </w:r>
            <w:r w:rsidRPr="00F576B4">
              <w:rPr>
                <w:rFonts w:eastAsia="Calibri"/>
                <w:sz w:val="24"/>
                <w:szCs w:val="24"/>
                <w:lang w:eastAsia="en-US"/>
              </w:rPr>
              <w:t xml:space="preserve">or </w:t>
            </w:r>
            <w:r w:rsidRPr="00F576B4">
              <w:rPr>
                <w:rFonts w:eastAsia="Calibri"/>
                <w:bCs/>
                <w:iCs/>
                <w:sz w:val="24"/>
                <w:szCs w:val="24"/>
                <w:lang w:eastAsia="en-US"/>
              </w:rPr>
              <w:t>a</w:t>
            </w:r>
            <w:r w:rsidRPr="00F576B4">
              <w:rPr>
                <w:rFonts w:eastAsia="Calibri"/>
                <w:b/>
                <w:i/>
                <w:sz w:val="24"/>
                <w:szCs w:val="22"/>
                <w:lang w:eastAsia="en-US"/>
              </w:rPr>
              <w:t xml:space="preserve"> </w:t>
            </w:r>
            <w:r w:rsidRPr="00F576B4">
              <w:rPr>
                <w:rFonts w:eastAsia="Calibri"/>
                <w:b/>
                <w:bCs/>
                <w:i/>
                <w:iCs/>
                <w:sz w:val="24"/>
                <w:szCs w:val="24"/>
                <w:lang w:eastAsia="en-US"/>
              </w:rPr>
              <w:t>foreign bank</w:t>
            </w:r>
            <w:r w:rsidRPr="00F576B4">
              <w:rPr>
                <w:rFonts w:eastAsia="Calibri"/>
                <w:bCs/>
                <w:iCs/>
                <w:sz w:val="24"/>
                <w:szCs w:val="24"/>
                <w:lang w:eastAsia="en-US"/>
              </w:rPr>
              <w:t>, excluding liabilities with controlled entities.</w:t>
            </w:r>
          </w:p>
        </w:tc>
      </w:tr>
      <w:tr w:rsidR="00F576B4" w:rsidRPr="00F576B4" w14:paraId="527AE3EB" w14:textId="77777777" w:rsidTr="007C295C">
        <w:tc>
          <w:tcPr>
            <w:tcW w:w="1778" w:type="dxa"/>
            <w:shd w:val="clear" w:color="auto" w:fill="auto"/>
          </w:tcPr>
          <w:p w14:paraId="6DC0FF45" w14:textId="77777777" w:rsidR="00F576B4" w:rsidRPr="00F576B4" w:rsidRDefault="00F576B4" w:rsidP="00F576B4">
            <w:pPr>
              <w:spacing w:before="120" w:after="120"/>
              <w:jc w:val="both"/>
              <w:rPr>
                <w:b/>
                <w:sz w:val="24"/>
                <w:szCs w:val="24"/>
                <w:lang w:eastAsia="en-US"/>
              </w:rPr>
            </w:pPr>
            <w:r w:rsidRPr="00F576B4">
              <w:rPr>
                <w:b/>
                <w:sz w:val="24"/>
                <w:szCs w:val="24"/>
                <w:lang w:eastAsia="en-US"/>
              </w:rPr>
              <w:t>Item 1.3.2</w:t>
            </w:r>
          </w:p>
        </w:tc>
        <w:tc>
          <w:tcPr>
            <w:tcW w:w="7464" w:type="dxa"/>
            <w:shd w:val="clear" w:color="auto" w:fill="auto"/>
            <w:vAlign w:val="bottom"/>
          </w:tcPr>
          <w:p w14:paraId="200DF4F3" w14:textId="77777777" w:rsidR="00F576B4" w:rsidRPr="00F576B4" w:rsidRDefault="00F576B4" w:rsidP="00F576B4">
            <w:pPr>
              <w:spacing w:before="120" w:after="120"/>
              <w:jc w:val="both"/>
              <w:rPr>
                <w:rFonts w:eastAsia="Calibri"/>
                <w:bCs/>
                <w:iCs/>
                <w:sz w:val="24"/>
                <w:szCs w:val="24"/>
                <w:lang w:eastAsia="en-US"/>
              </w:rPr>
            </w:pPr>
            <w:r w:rsidRPr="00F576B4">
              <w:rPr>
                <w:rFonts w:eastAsia="Calibri"/>
                <w:bCs/>
                <w:iCs/>
                <w:sz w:val="24"/>
                <w:szCs w:val="24"/>
                <w:lang w:eastAsia="en-US"/>
              </w:rPr>
              <w:t xml:space="preserve">Report the </w:t>
            </w:r>
            <w:r w:rsidRPr="00F576B4">
              <w:rPr>
                <w:rFonts w:eastAsia="Calibri"/>
                <w:b/>
                <w:bCs/>
                <w:i/>
                <w:iCs/>
                <w:sz w:val="24"/>
                <w:szCs w:val="24"/>
                <w:lang w:eastAsia="en-US"/>
              </w:rPr>
              <w:t>daily average</w:t>
            </w:r>
            <w:r w:rsidRPr="00F576B4">
              <w:rPr>
                <w:rFonts w:eastAsia="Calibri"/>
                <w:bCs/>
                <w:iCs/>
                <w:sz w:val="24"/>
                <w:szCs w:val="24"/>
                <w:lang w:eastAsia="en-US"/>
              </w:rPr>
              <w:t xml:space="preserve"> value of </w:t>
            </w:r>
            <w:r w:rsidRPr="00F576B4">
              <w:rPr>
                <w:rFonts w:eastAsia="Calibri"/>
                <w:b/>
                <w:bCs/>
                <w:i/>
                <w:iCs/>
                <w:sz w:val="24"/>
                <w:szCs w:val="24"/>
                <w:lang w:eastAsia="en-US"/>
              </w:rPr>
              <w:t>loans</w:t>
            </w:r>
            <w:r w:rsidRPr="00F576B4">
              <w:rPr>
                <w:rFonts w:eastAsia="Calibri"/>
                <w:bCs/>
                <w:iCs/>
                <w:sz w:val="24"/>
                <w:szCs w:val="24"/>
                <w:lang w:eastAsia="en-US"/>
              </w:rPr>
              <w:t xml:space="preserve"> where the counterparty to the reporting entity is an </w:t>
            </w:r>
            <w:r w:rsidRPr="00F576B4">
              <w:rPr>
                <w:rFonts w:eastAsia="Calibri"/>
                <w:b/>
                <w:bCs/>
                <w:i/>
                <w:iCs/>
                <w:sz w:val="24"/>
                <w:szCs w:val="24"/>
                <w:lang w:eastAsia="en-US"/>
              </w:rPr>
              <w:t>ADI</w:t>
            </w:r>
            <w:r w:rsidRPr="00F576B4">
              <w:rPr>
                <w:rFonts w:eastAsia="Calibri"/>
                <w:bCs/>
                <w:iCs/>
                <w:sz w:val="24"/>
                <w:szCs w:val="24"/>
                <w:lang w:eastAsia="en-US"/>
              </w:rPr>
              <w:t xml:space="preserve"> or a </w:t>
            </w:r>
            <w:r w:rsidRPr="00F576B4">
              <w:rPr>
                <w:rFonts w:eastAsia="Calibri"/>
                <w:b/>
                <w:bCs/>
                <w:i/>
                <w:iCs/>
                <w:sz w:val="24"/>
                <w:szCs w:val="24"/>
                <w:lang w:eastAsia="en-US"/>
              </w:rPr>
              <w:t>foreign bank</w:t>
            </w:r>
            <w:r w:rsidRPr="00F576B4">
              <w:rPr>
                <w:rFonts w:eastAsia="Calibri"/>
                <w:bCs/>
                <w:iCs/>
                <w:sz w:val="24"/>
                <w:szCs w:val="24"/>
                <w:lang w:eastAsia="en-US"/>
              </w:rPr>
              <w:t>, excluding liabilities with controlled entities.</w:t>
            </w:r>
          </w:p>
        </w:tc>
      </w:tr>
      <w:tr w:rsidR="00F576B4" w:rsidRPr="00F576B4" w14:paraId="59A0C486" w14:textId="77777777" w:rsidTr="007C295C">
        <w:tc>
          <w:tcPr>
            <w:tcW w:w="1778" w:type="dxa"/>
            <w:shd w:val="clear" w:color="auto" w:fill="auto"/>
          </w:tcPr>
          <w:p w14:paraId="4F869FD0" w14:textId="77777777" w:rsidR="00F576B4" w:rsidRPr="00F576B4" w:rsidRDefault="00F576B4" w:rsidP="00F576B4">
            <w:pPr>
              <w:spacing w:before="120" w:after="120"/>
              <w:jc w:val="both"/>
              <w:rPr>
                <w:b/>
                <w:sz w:val="24"/>
                <w:szCs w:val="24"/>
                <w:lang w:eastAsia="en-US"/>
              </w:rPr>
            </w:pPr>
            <w:r w:rsidRPr="00F576B4">
              <w:rPr>
                <w:b/>
                <w:sz w:val="24"/>
                <w:szCs w:val="24"/>
                <w:lang w:eastAsia="en-US"/>
              </w:rPr>
              <w:t xml:space="preserve">Item </w:t>
            </w:r>
            <w:r w:rsidRPr="00F576B4">
              <w:rPr>
                <w:b/>
                <w:sz w:val="24"/>
                <w:szCs w:val="24"/>
                <w:lang w:eastAsia="en-US"/>
              </w:rPr>
              <w:fldChar w:fldCharType="begin"/>
            </w:r>
            <w:r w:rsidRPr="00F576B4">
              <w:rPr>
                <w:b/>
                <w:sz w:val="24"/>
                <w:szCs w:val="24"/>
                <w:lang w:eastAsia="en-US"/>
              </w:rPr>
              <w:instrText xml:space="preserve"> REF _Ref484185711 \r \h </w:instrText>
            </w:r>
            <w:r w:rsidRPr="00F576B4">
              <w:rPr>
                <w:b/>
                <w:sz w:val="24"/>
                <w:szCs w:val="24"/>
                <w:lang w:eastAsia="en-US"/>
              </w:rPr>
            </w:r>
            <w:r w:rsidRPr="00F576B4">
              <w:rPr>
                <w:b/>
                <w:sz w:val="24"/>
                <w:szCs w:val="24"/>
                <w:lang w:eastAsia="en-US"/>
              </w:rPr>
              <w:fldChar w:fldCharType="separate"/>
            </w:r>
            <w:r w:rsidR="00DF0E93">
              <w:rPr>
                <w:b/>
                <w:sz w:val="24"/>
                <w:szCs w:val="24"/>
                <w:lang w:eastAsia="en-US"/>
              </w:rPr>
              <w:t>1.4</w:t>
            </w:r>
            <w:r w:rsidRPr="00F576B4">
              <w:rPr>
                <w:b/>
                <w:sz w:val="24"/>
                <w:szCs w:val="24"/>
                <w:lang w:eastAsia="en-US"/>
              </w:rPr>
              <w:fldChar w:fldCharType="end"/>
            </w:r>
          </w:p>
        </w:tc>
        <w:tc>
          <w:tcPr>
            <w:tcW w:w="7464" w:type="dxa"/>
            <w:shd w:val="clear" w:color="auto" w:fill="auto"/>
            <w:vAlign w:val="bottom"/>
          </w:tcPr>
          <w:p w14:paraId="7AADC88C" w14:textId="1AC52B3A" w:rsidR="00F576B4" w:rsidRPr="00F576B4" w:rsidRDefault="00F576B4" w:rsidP="00F576B4">
            <w:pPr>
              <w:spacing w:before="120" w:after="120"/>
              <w:jc w:val="both"/>
              <w:rPr>
                <w:rFonts w:eastAsia="Calibri"/>
                <w:bCs/>
                <w:iCs/>
                <w:sz w:val="24"/>
                <w:szCs w:val="24"/>
                <w:lang w:eastAsia="en-US"/>
              </w:rPr>
            </w:pPr>
            <w:r w:rsidRPr="00F576B4">
              <w:rPr>
                <w:rFonts w:eastAsia="Calibri"/>
                <w:bCs/>
                <w:iCs/>
                <w:sz w:val="24"/>
                <w:szCs w:val="24"/>
                <w:lang w:eastAsia="en-US"/>
              </w:rPr>
              <w:t xml:space="preserve">Report the total of adjustment amounts </w:t>
            </w:r>
            <w:r w:rsidR="006F7ED3">
              <w:rPr>
                <w:rFonts w:eastAsia="Calibri"/>
                <w:bCs/>
                <w:iCs/>
                <w:sz w:val="24"/>
                <w:szCs w:val="24"/>
                <w:lang w:eastAsia="en-US"/>
              </w:rPr>
              <w:t>in accordance with</w:t>
            </w:r>
            <w:r w:rsidRPr="00F576B4">
              <w:rPr>
                <w:rFonts w:eastAsia="Calibri"/>
                <w:bCs/>
                <w:iCs/>
                <w:sz w:val="24"/>
                <w:szCs w:val="24"/>
                <w:lang w:eastAsia="en-US"/>
              </w:rPr>
              <w:t xml:space="preserve"> subsection 6(4) legislative instruments.</w:t>
            </w:r>
          </w:p>
          <w:p w14:paraId="77F3A8D4" w14:textId="77777777" w:rsidR="00F576B4" w:rsidRPr="00F576B4" w:rsidRDefault="00F576B4" w:rsidP="00F576B4">
            <w:pPr>
              <w:spacing w:before="120" w:after="120"/>
              <w:jc w:val="both"/>
              <w:rPr>
                <w:rFonts w:eastAsia="Calibri"/>
                <w:bCs/>
                <w:iCs/>
                <w:sz w:val="24"/>
                <w:szCs w:val="24"/>
                <w:lang w:eastAsia="en-US"/>
              </w:rPr>
            </w:pPr>
            <w:r w:rsidRPr="00F576B4">
              <w:rPr>
                <w:rFonts w:eastAsia="Calibri"/>
                <w:bCs/>
                <w:iCs/>
                <w:sz w:val="24"/>
                <w:szCs w:val="24"/>
                <w:lang w:eastAsia="en-US"/>
              </w:rPr>
              <w:t xml:space="preserve">Item </w:t>
            </w:r>
            <w:r w:rsidRPr="00F576B4">
              <w:rPr>
                <w:rFonts w:eastAsia="Calibri"/>
                <w:bCs/>
                <w:iCs/>
                <w:sz w:val="24"/>
                <w:szCs w:val="24"/>
                <w:lang w:eastAsia="en-US"/>
              </w:rPr>
              <w:fldChar w:fldCharType="begin"/>
            </w:r>
            <w:r w:rsidRPr="00F576B4">
              <w:rPr>
                <w:rFonts w:eastAsia="Calibri"/>
                <w:bCs/>
                <w:iCs/>
                <w:sz w:val="24"/>
                <w:szCs w:val="24"/>
                <w:lang w:eastAsia="en-US"/>
              </w:rPr>
              <w:instrText xml:space="preserve"> REF _Ref484188909 \r \h </w:instrText>
            </w:r>
            <w:r w:rsidRPr="00F576B4">
              <w:rPr>
                <w:rFonts w:eastAsia="Calibri"/>
                <w:bCs/>
                <w:iCs/>
                <w:sz w:val="24"/>
                <w:szCs w:val="24"/>
                <w:lang w:eastAsia="en-US"/>
              </w:rPr>
            </w:r>
            <w:r w:rsidRPr="00F576B4">
              <w:rPr>
                <w:rFonts w:eastAsia="Calibri"/>
                <w:bCs/>
                <w:iCs/>
                <w:sz w:val="24"/>
                <w:szCs w:val="24"/>
                <w:lang w:eastAsia="en-US"/>
              </w:rPr>
              <w:fldChar w:fldCharType="separate"/>
            </w:r>
            <w:r w:rsidR="00DF0E93">
              <w:rPr>
                <w:rFonts w:eastAsia="Calibri"/>
                <w:bCs/>
                <w:iCs/>
                <w:sz w:val="24"/>
                <w:szCs w:val="24"/>
                <w:lang w:eastAsia="en-US"/>
              </w:rPr>
              <w:t>1.4</w:t>
            </w:r>
            <w:r w:rsidRPr="00F576B4">
              <w:rPr>
                <w:rFonts w:eastAsia="Calibri"/>
                <w:bCs/>
                <w:iCs/>
                <w:sz w:val="24"/>
                <w:szCs w:val="24"/>
                <w:lang w:eastAsia="en-US"/>
              </w:rPr>
              <w:fldChar w:fldCharType="end"/>
            </w:r>
            <w:r w:rsidRPr="00F576B4">
              <w:rPr>
                <w:rFonts w:eastAsia="Calibri"/>
                <w:bCs/>
                <w:iCs/>
                <w:sz w:val="24"/>
                <w:szCs w:val="24"/>
                <w:lang w:eastAsia="en-US"/>
              </w:rPr>
              <w:t xml:space="preserve"> is a derived item calculated as the sum of item </w:t>
            </w:r>
            <w:r w:rsidRPr="00F576B4">
              <w:rPr>
                <w:rFonts w:eastAsia="Calibri"/>
                <w:bCs/>
                <w:iCs/>
                <w:sz w:val="24"/>
                <w:szCs w:val="24"/>
                <w:lang w:eastAsia="en-US"/>
              </w:rPr>
              <w:fldChar w:fldCharType="begin"/>
            </w:r>
            <w:r w:rsidRPr="00F576B4">
              <w:rPr>
                <w:rFonts w:eastAsia="Calibri"/>
                <w:bCs/>
                <w:iCs/>
                <w:sz w:val="24"/>
                <w:szCs w:val="24"/>
                <w:lang w:eastAsia="en-US"/>
              </w:rPr>
              <w:instrText xml:space="preserve"> REF _Ref484188919 \r \h </w:instrText>
            </w:r>
            <w:r w:rsidRPr="00F576B4">
              <w:rPr>
                <w:rFonts w:eastAsia="Calibri"/>
                <w:bCs/>
                <w:iCs/>
                <w:sz w:val="24"/>
                <w:szCs w:val="24"/>
                <w:lang w:eastAsia="en-US"/>
              </w:rPr>
            </w:r>
            <w:r w:rsidRPr="00F576B4">
              <w:rPr>
                <w:rFonts w:eastAsia="Calibri"/>
                <w:bCs/>
                <w:iCs/>
                <w:sz w:val="24"/>
                <w:szCs w:val="24"/>
                <w:lang w:eastAsia="en-US"/>
              </w:rPr>
              <w:fldChar w:fldCharType="separate"/>
            </w:r>
            <w:r w:rsidR="00DF0E93">
              <w:rPr>
                <w:rFonts w:eastAsia="Calibri"/>
                <w:bCs/>
                <w:iCs/>
                <w:sz w:val="24"/>
                <w:szCs w:val="24"/>
                <w:lang w:eastAsia="en-US"/>
              </w:rPr>
              <w:t>1.4.1</w:t>
            </w:r>
            <w:r w:rsidRPr="00F576B4">
              <w:rPr>
                <w:rFonts w:eastAsia="Calibri"/>
                <w:bCs/>
                <w:iCs/>
                <w:sz w:val="24"/>
                <w:szCs w:val="24"/>
                <w:lang w:eastAsia="en-US"/>
              </w:rPr>
              <w:fldChar w:fldCharType="end"/>
            </w:r>
            <w:r w:rsidRPr="00F576B4">
              <w:rPr>
                <w:rFonts w:eastAsia="Calibri"/>
                <w:bCs/>
                <w:iCs/>
                <w:sz w:val="24"/>
                <w:szCs w:val="24"/>
                <w:lang w:eastAsia="en-US"/>
              </w:rPr>
              <w:t xml:space="preserve"> </w:t>
            </w:r>
            <w:r w:rsidRPr="00F576B4">
              <w:rPr>
                <w:rFonts w:eastAsia="Calibri"/>
                <w:b/>
                <w:bCs/>
                <w:i/>
                <w:iCs/>
                <w:sz w:val="24"/>
                <w:szCs w:val="24"/>
                <w:lang w:eastAsia="en-US"/>
              </w:rPr>
              <w:t>daily average</w:t>
            </w:r>
            <w:r w:rsidRPr="00F576B4">
              <w:rPr>
                <w:rFonts w:eastAsia="Calibri"/>
                <w:b/>
                <w:i/>
                <w:sz w:val="24"/>
                <w:szCs w:val="22"/>
                <w:lang w:eastAsia="en-US"/>
              </w:rPr>
              <w:t xml:space="preserve"> </w:t>
            </w:r>
            <w:r w:rsidRPr="00F576B4">
              <w:rPr>
                <w:rFonts w:eastAsia="Calibri"/>
                <w:bCs/>
                <w:iCs/>
                <w:sz w:val="24"/>
                <w:szCs w:val="24"/>
                <w:lang w:eastAsia="en-US"/>
              </w:rPr>
              <w:t xml:space="preserve">adjustment amounts as determined by subsection 6(4) legislative instruments in column 3, less the sum of item </w:t>
            </w:r>
            <w:r w:rsidRPr="00F576B4">
              <w:rPr>
                <w:rFonts w:eastAsia="Calibri"/>
                <w:bCs/>
                <w:iCs/>
                <w:sz w:val="24"/>
                <w:szCs w:val="24"/>
                <w:lang w:eastAsia="en-US"/>
              </w:rPr>
              <w:fldChar w:fldCharType="begin"/>
            </w:r>
            <w:r w:rsidRPr="00F576B4">
              <w:rPr>
                <w:rFonts w:eastAsia="Calibri"/>
                <w:bCs/>
                <w:iCs/>
                <w:sz w:val="24"/>
                <w:szCs w:val="24"/>
                <w:lang w:eastAsia="en-US"/>
              </w:rPr>
              <w:instrText xml:space="preserve"> REF _Ref484188919 \r \h </w:instrText>
            </w:r>
            <w:r w:rsidRPr="00F576B4">
              <w:rPr>
                <w:rFonts w:eastAsia="Calibri"/>
                <w:bCs/>
                <w:iCs/>
                <w:sz w:val="24"/>
                <w:szCs w:val="24"/>
                <w:lang w:eastAsia="en-US"/>
              </w:rPr>
            </w:r>
            <w:r w:rsidRPr="00F576B4">
              <w:rPr>
                <w:rFonts w:eastAsia="Calibri"/>
                <w:bCs/>
                <w:iCs/>
                <w:sz w:val="24"/>
                <w:szCs w:val="24"/>
                <w:lang w:eastAsia="en-US"/>
              </w:rPr>
              <w:fldChar w:fldCharType="separate"/>
            </w:r>
            <w:r w:rsidR="00DF0E93">
              <w:rPr>
                <w:rFonts w:eastAsia="Calibri"/>
                <w:bCs/>
                <w:iCs/>
                <w:sz w:val="24"/>
                <w:szCs w:val="24"/>
                <w:lang w:eastAsia="en-US"/>
              </w:rPr>
              <w:t>1.4.1</w:t>
            </w:r>
            <w:r w:rsidRPr="00F576B4">
              <w:rPr>
                <w:rFonts w:eastAsia="Calibri"/>
                <w:bCs/>
                <w:iCs/>
                <w:sz w:val="24"/>
                <w:szCs w:val="24"/>
                <w:lang w:eastAsia="en-US"/>
              </w:rPr>
              <w:fldChar w:fldCharType="end"/>
            </w:r>
            <w:r w:rsidRPr="00F576B4">
              <w:rPr>
                <w:rFonts w:eastAsia="Calibri"/>
                <w:bCs/>
                <w:iCs/>
                <w:sz w:val="24"/>
                <w:szCs w:val="24"/>
                <w:lang w:eastAsia="en-US"/>
              </w:rPr>
              <w:t xml:space="preserve"> quarter end</w:t>
            </w:r>
            <w:r w:rsidRPr="00F576B4">
              <w:rPr>
                <w:rFonts w:eastAsia="Calibri"/>
                <w:b/>
                <w:bCs/>
                <w:i/>
                <w:iCs/>
                <w:sz w:val="24"/>
                <w:szCs w:val="24"/>
                <w:lang w:eastAsia="en-US"/>
              </w:rPr>
              <w:t xml:space="preserve"> </w:t>
            </w:r>
            <w:r w:rsidRPr="00F576B4">
              <w:rPr>
                <w:rFonts w:eastAsia="Calibri"/>
                <w:bCs/>
                <w:iCs/>
                <w:sz w:val="24"/>
                <w:szCs w:val="24"/>
                <w:lang w:eastAsia="en-US"/>
              </w:rPr>
              <w:t>adjustment amounts as determined by subsection 6(4) legislative instruments in column 2.</w:t>
            </w:r>
          </w:p>
        </w:tc>
      </w:tr>
      <w:tr w:rsidR="00F576B4" w:rsidRPr="00F576B4" w14:paraId="6B7F1010" w14:textId="77777777" w:rsidTr="007C295C">
        <w:tc>
          <w:tcPr>
            <w:tcW w:w="1778" w:type="dxa"/>
            <w:shd w:val="clear" w:color="auto" w:fill="auto"/>
          </w:tcPr>
          <w:p w14:paraId="07A03E19" w14:textId="77777777" w:rsidR="00F576B4" w:rsidRPr="00F576B4" w:rsidRDefault="00F576B4" w:rsidP="00F576B4">
            <w:pPr>
              <w:spacing w:before="120" w:after="120"/>
              <w:jc w:val="both"/>
              <w:rPr>
                <w:b/>
                <w:sz w:val="24"/>
                <w:szCs w:val="24"/>
                <w:lang w:eastAsia="en-US"/>
              </w:rPr>
            </w:pPr>
            <w:r w:rsidRPr="00F576B4">
              <w:rPr>
                <w:b/>
                <w:sz w:val="24"/>
                <w:szCs w:val="24"/>
                <w:lang w:eastAsia="en-US"/>
              </w:rPr>
              <w:t xml:space="preserve">Item </w:t>
            </w:r>
            <w:r w:rsidRPr="00F576B4">
              <w:rPr>
                <w:b/>
                <w:sz w:val="24"/>
                <w:szCs w:val="24"/>
                <w:lang w:eastAsia="en-US"/>
              </w:rPr>
              <w:fldChar w:fldCharType="begin"/>
            </w:r>
            <w:r w:rsidRPr="00F576B4">
              <w:rPr>
                <w:b/>
                <w:sz w:val="24"/>
                <w:szCs w:val="24"/>
                <w:lang w:eastAsia="en-US"/>
              </w:rPr>
              <w:instrText xml:space="preserve"> REF _Ref484184983 \r \h </w:instrText>
            </w:r>
            <w:r w:rsidRPr="00F576B4">
              <w:rPr>
                <w:b/>
                <w:sz w:val="24"/>
                <w:szCs w:val="24"/>
                <w:lang w:eastAsia="en-US"/>
              </w:rPr>
            </w:r>
            <w:r w:rsidRPr="00F576B4">
              <w:rPr>
                <w:b/>
                <w:sz w:val="24"/>
                <w:szCs w:val="24"/>
                <w:lang w:eastAsia="en-US"/>
              </w:rPr>
              <w:fldChar w:fldCharType="separate"/>
            </w:r>
            <w:r w:rsidR="00DF0E93">
              <w:rPr>
                <w:b/>
                <w:sz w:val="24"/>
                <w:szCs w:val="24"/>
                <w:lang w:eastAsia="en-US"/>
              </w:rPr>
              <w:t>1.4.1</w:t>
            </w:r>
            <w:r w:rsidRPr="00F576B4">
              <w:rPr>
                <w:b/>
                <w:sz w:val="24"/>
                <w:szCs w:val="24"/>
                <w:lang w:eastAsia="en-US"/>
              </w:rPr>
              <w:fldChar w:fldCharType="end"/>
            </w:r>
          </w:p>
        </w:tc>
        <w:tc>
          <w:tcPr>
            <w:tcW w:w="7464" w:type="dxa"/>
            <w:shd w:val="clear" w:color="auto" w:fill="auto"/>
            <w:vAlign w:val="bottom"/>
          </w:tcPr>
          <w:p w14:paraId="297AEA66" w14:textId="36DFB65F" w:rsidR="00F576B4" w:rsidRPr="00F576B4" w:rsidRDefault="00F576B4" w:rsidP="00F576B4">
            <w:pPr>
              <w:spacing w:before="120" w:after="120"/>
              <w:jc w:val="both"/>
              <w:rPr>
                <w:rFonts w:eastAsia="Calibri"/>
                <w:bCs/>
                <w:iCs/>
                <w:sz w:val="24"/>
                <w:szCs w:val="24"/>
                <w:lang w:eastAsia="en-US"/>
              </w:rPr>
            </w:pPr>
            <w:r w:rsidRPr="00F576B4">
              <w:rPr>
                <w:rFonts w:eastAsia="Calibri"/>
                <w:bCs/>
                <w:iCs/>
                <w:sz w:val="24"/>
                <w:szCs w:val="24"/>
                <w:lang w:eastAsia="en-US"/>
              </w:rPr>
              <w:t xml:space="preserve">Report the description of adjustment amounts </w:t>
            </w:r>
            <w:r w:rsidR="004A52CD">
              <w:rPr>
                <w:rFonts w:eastAsia="Calibri"/>
                <w:bCs/>
                <w:iCs/>
                <w:sz w:val="24"/>
                <w:szCs w:val="24"/>
                <w:lang w:eastAsia="en-US"/>
              </w:rPr>
              <w:t>in accordance with</w:t>
            </w:r>
            <w:r w:rsidRPr="00F576B4">
              <w:rPr>
                <w:rFonts w:eastAsia="Calibri"/>
                <w:bCs/>
                <w:iCs/>
                <w:sz w:val="24"/>
                <w:szCs w:val="24"/>
                <w:lang w:eastAsia="en-US"/>
              </w:rPr>
              <w:t xml:space="preserve"> subsection 6(4) legislative instruments in column 1, quarter end amount in column 2, and the </w:t>
            </w:r>
            <w:r w:rsidRPr="00F576B4">
              <w:rPr>
                <w:rFonts w:eastAsia="Calibri"/>
                <w:b/>
                <w:bCs/>
                <w:i/>
                <w:iCs/>
                <w:sz w:val="24"/>
                <w:szCs w:val="24"/>
                <w:lang w:eastAsia="en-US"/>
              </w:rPr>
              <w:t>daily average</w:t>
            </w:r>
            <w:r w:rsidRPr="00F576B4">
              <w:rPr>
                <w:rFonts w:eastAsia="Calibri"/>
                <w:bCs/>
                <w:iCs/>
                <w:sz w:val="24"/>
                <w:szCs w:val="24"/>
                <w:lang w:eastAsia="en-US"/>
              </w:rPr>
              <w:t xml:space="preserve"> amount in column 3. </w:t>
            </w:r>
          </w:p>
        </w:tc>
      </w:tr>
      <w:tr w:rsidR="00F576B4" w:rsidRPr="00F576B4" w14:paraId="5F6FB013" w14:textId="77777777" w:rsidTr="007C295C">
        <w:tc>
          <w:tcPr>
            <w:tcW w:w="1778" w:type="dxa"/>
            <w:shd w:val="clear" w:color="auto" w:fill="auto"/>
          </w:tcPr>
          <w:p w14:paraId="04981AD2" w14:textId="77777777" w:rsidR="00F576B4" w:rsidRPr="00F576B4" w:rsidRDefault="00F576B4" w:rsidP="00F576B4">
            <w:pPr>
              <w:spacing w:before="120" w:after="120"/>
              <w:jc w:val="both"/>
              <w:rPr>
                <w:b/>
                <w:sz w:val="24"/>
                <w:szCs w:val="24"/>
                <w:lang w:eastAsia="en-US"/>
              </w:rPr>
            </w:pPr>
            <w:r w:rsidRPr="00F576B4">
              <w:rPr>
                <w:b/>
                <w:sz w:val="24"/>
                <w:szCs w:val="24"/>
                <w:lang w:eastAsia="en-US"/>
              </w:rPr>
              <w:t xml:space="preserve">Item </w:t>
            </w:r>
            <w:r w:rsidRPr="00F576B4">
              <w:rPr>
                <w:b/>
                <w:sz w:val="24"/>
                <w:szCs w:val="24"/>
                <w:lang w:eastAsia="en-US"/>
              </w:rPr>
              <w:fldChar w:fldCharType="begin"/>
            </w:r>
            <w:r w:rsidRPr="00F576B4">
              <w:rPr>
                <w:b/>
                <w:sz w:val="24"/>
                <w:szCs w:val="24"/>
                <w:lang w:eastAsia="en-US"/>
              </w:rPr>
              <w:instrText xml:space="preserve"> REF _Ref484188474 \r \h </w:instrText>
            </w:r>
            <w:r w:rsidRPr="00F576B4">
              <w:rPr>
                <w:b/>
                <w:sz w:val="24"/>
                <w:szCs w:val="24"/>
                <w:lang w:eastAsia="en-US"/>
              </w:rPr>
            </w:r>
            <w:r w:rsidRPr="00F576B4">
              <w:rPr>
                <w:b/>
                <w:sz w:val="24"/>
                <w:szCs w:val="24"/>
                <w:lang w:eastAsia="en-US"/>
              </w:rPr>
              <w:fldChar w:fldCharType="separate"/>
            </w:r>
            <w:r w:rsidR="00DF0E93">
              <w:rPr>
                <w:b/>
                <w:sz w:val="24"/>
                <w:szCs w:val="24"/>
                <w:lang w:eastAsia="en-US"/>
              </w:rPr>
              <w:t>1.5</w:t>
            </w:r>
            <w:r w:rsidRPr="00F576B4">
              <w:rPr>
                <w:b/>
                <w:sz w:val="24"/>
                <w:szCs w:val="24"/>
                <w:lang w:eastAsia="en-US"/>
              </w:rPr>
              <w:fldChar w:fldCharType="end"/>
            </w:r>
          </w:p>
        </w:tc>
        <w:tc>
          <w:tcPr>
            <w:tcW w:w="7464" w:type="dxa"/>
            <w:shd w:val="clear" w:color="auto" w:fill="auto"/>
            <w:vAlign w:val="bottom"/>
          </w:tcPr>
          <w:p w14:paraId="5A499812" w14:textId="77777777" w:rsidR="00F576B4" w:rsidRPr="00F576B4" w:rsidRDefault="00F576B4" w:rsidP="00F576B4">
            <w:pPr>
              <w:spacing w:before="120" w:after="120"/>
              <w:jc w:val="both"/>
              <w:rPr>
                <w:rFonts w:eastAsia="Calibri"/>
                <w:bCs/>
                <w:iCs/>
                <w:sz w:val="24"/>
                <w:szCs w:val="24"/>
                <w:lang w:eastAsia="en-US"/>
              </w:rPr>
            </w:pPr>
            <w:r w:rsidRPr="00F576B4">
              <w:rPr>
                <w:rFonts w:eastAsia="Calibri"/>
                <w:bCs/>
                <w:iCs/>
                <w:sz w:val="24"/>
                <w:szCs w:val="24"/>
                <w:lang w:eastAsia="en-US"/>
              </w:rPr>
              <w:t xml:space="preserve">Report the total liabilities amount, as per the </w:t>
            </w:r>
            <w:r w:rsidRPr="00F576B4">
              <w:rPr>
                <w:rFonts w:eastAsia="Calibri"/>
                <w:bCs/>
                <w:i/>
                <w:iCs/>
                <w:sz w:val="24"/>
                <w:szCs w:val="24"/>
                <w:lang w:eastAsia="en-US"/>
              </w:rPr>
              <w:t>Major Bank Levy Act 2017</w:t>
            </w:r>
            <w:r w:rsidRPr="00F576B4">
              <w:rPr>
                <w:rFonts w:eastAsia="Calibri"/>
                <w:bCs/>
                <w:iCs/>
                <w:sz w:val="24"/>
                <w:szCs w:val="24"/>
                <w:lang w:eastAsia="en-US"/>
              </w:rPr>
              <w:t xml:space="preserve">. </w:t>
            </w:r>
          </w:p>
          <w:p w14:paraId="545BC3B4" w14:textId="3F642F08" w:rsidR="00F576B4" w:rsidRPr="00F576B4" w:rsidRDefault="00F576B4" w:rsidP="007C295C">
            <w:pPr>
              <w:spacing w:before="120" w:after="120"/>
              <w:jc w:val="both"/>
              <w:rPr>
                <w:rFonts w:eastAsia="Calibri"/>
                <w:bCs/>
                <w:iCs/>
                <w:sz w:val="24"/>
                <w:szCs w:val="24"/>
                <w:lang w:eastAsia="en-US"/>
              </w:rPr>
            </w:pPr>
            <w:r w:rsidRPr="00F576B4">
              <w:rPr>
                <w:rFonts w:eastAsia="Calibri"/>
                <w:bCs/>
                <w:iCs/>
                <w:sz w:val="24"/>
                <w:szCs w:val="24"/>
                <w:lang w:eastAsia="en-US"/>
              </w:rPr>
              <w:lastRenderedPageBreak/>
              <w:t xml:space="preserve">It is calculated as item </w:t>
            </w:r>
            <w:r w:rsidRPr="00F576B4">
              <w:rPr>
                <w:rFonts w:eastAsia="Calibri"/>
                <w:bCs/>
                <w:iCs/>
                <w:sz w:val="24"/>
                <w:szCs w:val="24"/>
                <w:lang w:eastAsia="en-US"/>
              </w:rPr>
              <w:fldChar w:fldCharType="begin"/>
            </w:r>
            <w:r w:rsidRPr="00F576B4">
              <w:rPr>
                <w:rFonts w:eastAsia="Calibri"/>
                <w:bCs/>
                <w:iCs/>
                <w:sz w:val="24"/>
                <w:szCs w:val="24"/>
                <w:lang w:eastAsia="en-US"/>
              </w:rPr>
              <w:instrText xml:space="preserve"> REF _Ref483995370 \r  \* MERGEFORMAT </w:instrText>
            </w:r>
            <w:r w:rsidRPr="00F576B4">
              <w:rPr>
                <w:rFonts w:eastAsia="Calibri"/>
                <w:bCs/>
                <w:iCs/>
                <w:sz w:val="24"/>
                <w:szCs w:val="24"/>
                <w:lang w:eastAsia="en-US"/>
              </w:rPr>
              <w:fldChar w:fldCharType="separate"/>
            </w:r>
            <w:r w:rsidR="00DF0E93">
              <w:rPr>
                <w:rFonts w:eastAsia="Calibri"/>
                <w:bCs/>
                <w:iCs/>
                <w:sz w:val="24"/>
                <w:szCs w:val="24"/>
                <w:lang w:eastAsia="en-US"/>
              </w:rPr>
              <w:t>1</w:t>
            </w:r>
            <w:r w:rsidRPr="00F576B4">
              <w:rPr>
                <w:rFonts w:eastAsia="Calibri"/>
                <w:bCs/>
                <w:iCs/>
                <w:sz w:val="24"/>
                <w:szCs w:val="24"/>
                <w:lang w:eastAsia="en-US"/>
              </w:rPr>
              <w:fldChar w:fldCharType="end"/>
            </w:r>
            <w:r w:rsidRPr="00F576B4">
              <w:rPr>
                <w:rFonts w:eastAsia="Calibri"/>
                <w:bCs/>
                <w:iCs/>
                <w:sz w:val="24"/>
                <w:szCs w:val="24"/>
                <w:lang w:eastAsia="en-US"/>
              </w:rPr>
              <w:t xml:space="preserve"> Total </w:t>
            </w:r>
            <w:r w:rsidRPr="00F576B4">
              <w:rPr>
                <w:rFonts w:eastAsia="Calibri"/>
                <w:b/>
                <w:bCs/>
                <w:i/>
                <w:iCs/>
                <w:sz w:val="24"/>
                <w:szCs w:val="24"/>
                <w:lang w:eastAsia="en-US"/>
              </w:rPr>
              <w:t xml:space="preserve">liabilities </w:t>
            </w:r>
            <w:r w:rsidRPr="00F576B4">
              <w:rPr>
                <w:rFonts w:eastAsia="Calibri"/>
                <w:bCs/>
                <w:iCs/>
                <w:sz w:val="24"/>
                <w:szCs w:val="24"/>
                <w:lang w:eastAsia="en-US"/>
              </w:rPr>
              <w:t xml:space="preserve">plus item </w:t>
            </w:r>
            <w:r w:rsidRPr="00F576B4">
              <w:rPr>
                <w:rFonts w:eastAsia="Calibri"/>
                <w:bCs/>
                <w:iCs/>
                <w:sz w:val="24"/>
                <w:szCs w:val="24"/>
                <w:lang w:eastAsia="en-US"/>
              </w:rPr>
              <w:fldChar w:fldCharType="begin"/>
            </w:r>
            <w:r w:rsidRPr="00F576B4">
              <w:rPr>
                <w:rFonts w:eastAsia="Calibri"/>
                <w:bCs/>
                <w:iCs/>
                <w:sz w:val="24"/>
                <w:szCs w:val="24"/>
                <w:lang w:eastAsia="en-US"/>
              </w:rPr>
              <w:instrText xml:space="preserve"> REF _Ref483995390 \r  \* MERGEFORMAT </w:instrText>
            </w:r>
            <w:r w:rsidRPr="00F576B4">
              <w:rPr>
                <w:rFonts w:eastAsia="Calibri"/>
                <w:bCs/>
                <w:iCs/>
                <w:sz w:val="24"/>
                <w:szCs w:val="24"/>
                <w:lang w:eastAsia="en-US"/>
              </w:rPr>
              <w:fldChar w:fldCharType="separate"/>
            </w:r>
            <w:r w:rsidR="00DF0E93">
              <w:rPr>
                <w:rFonts w:eastAsia="Calibri"/>
                <w:bCs/>
                <w:iCs/>
                <w:sz w:val="24"/>
                <w:szCs w:val="24"/>
                <w:lang w:eastAsia="en-US"/>
              </w:rPr>
              <w:t>1.1</w:t>
            </w:r>
            <w:r w:rsidRPr="00F576B4">
              <w:rPr>
                <w:rFonts w:eastAsia="Calibri"/>
                <w:bCs/>
                <w:iCs/>
                <w:sz w:val="24"/>
                <w:szCs w:val="24"/>
                <w:lang w:eastAsia="en-US"/>
              </w:rPr>
              <w:fldChar w:fldCharType="end"/>
            </w:r>
            <w:r w:rsidRPr="00F576B4">
              <w:rPr>
                <w:rFonts w:eastAsia="Calibri"/>
                <w:bCs/>
                <w:iCs/>
                <w:sz w:val="24"/>
                <w:szCs w:val="24"/>
                <w:lang w:eastAsia="en-US"/>
              </w:rPr>
              <w:t xml:space="preserve"> Adjustment to </w:t>
            </w:r>
            <w:r w:rsidRPr="00F576B4">
              <w:rPr>
                <w:rFonts w:eastAsia="Calibri"/>
                <w:b/>
                <w:bCs/>
                <w:i/>
                <w:iCs/>
                <w:sz w:val="24"/>
                <w:szCs w:val="24"/>
                <w:lang w:eastAsia="en-US"/>
              </w:rPr>
              <w:t>debt securities</w:t>
            </w:r>
            <w:r w:rsidRPr="00F576B4">
              <w:rPr>
                <w:rFonts w:eastAsia="Calibri"/>
                <w:bCs/>
                <w:iCs/>
                <w:sz w:val="24"/>
                <w:szCs w:val="24"/>
                <w:lang w:eastAsia="en-US"/>
              </w:rPr>
              <w:t xml:space="preserve"> plus item </w:t>
            </w:r>
            <w:r w:rsidRPr="00F576B4">
              <w:rPr>
                <w:rFonts w:eastAsia="Calibri"/>
                <w:bCs/>
                <w:iCs/>
                <w:sz w:val="24"/>
                <w:szCs w:val="24"/>
                <w:lang w:eastAsia="en-US"/>
              </w:rPr>
              <w:fldChar w:fldCharType="begin"/>
            </w:r>
            <w:r w:rsidRPr="00F576B4">
              <w:rPr>
                <w:rFonts w:eastAsia="Calibri"/>
                <w:bCs/>
                <w:iCs/>
                <w:sz w:val="24"/>
                <w:szCs w:val="24"/>
                <w:lang w:eastAsia="en-US"/>
              </w:rPr>
              <w:instrText xml:space="preserve"> REF _Ref483995403 \r  \* MERGEFORMAT </w:instrText>
            </w:r>
            <w:r w:rsidRPr="00F576B4">
              <w:rPr>
                <w:rFonts w:eastAsia="Calibri"/>
                <w:bCs/>
                <w:iCs/>
                <w:sz w:val="24"/>
                <w:szCs w:val="24"/>
                <w:lang w:eastAsia="en-US"/>
              </w:rPr>
              <w:fldChar w:fldCharType="separate"/>
            </w:r>
            <w:r w:rsidR="00DF0E93">
              <w:rPr>
                <w:rFonts w:eastAsia="Calibri"/>
                <w:bCs/>
                <w:iCs/>
                <w:sz w:val="24"/>
                <w:szCs w:val="24"/>
                <w:lang w:eastAsia="en-US"/>
              </w:rPr>
              <w:t>1.2</w:t>
            </w:r>
            <w:r w:rsidRPr="00F576B4">
              <w:rPr>
                <w:rFonts w:eastAsia="Calibri"/>
                <w:bCs/>
                <w:iCs/>
                <w:sz w:val="24"/>
                <w:szCs w:val="24"/>
                <w:lang w:eastAsia="en-US"/>
              </w:rPr>
              <w:fldChar w:fldCharType="end"/>
            </w:r>
            <w:r w:rsidRPr="00F576B4">
              <w:rPr>
                <w:rFonts w:eastAsia="Calibri"/>
                <w:bCs/>
                <w:iCs/>
                <w:sz w:val="24"/>
                <w:szCs w:val="24"/>
                <w:lang w:eastAsia="en-US"/>
              </w:rPr>
              <w:t xml:space="preserve"> Adjustment to </w:t>
            </w:r>
            <w:r w:rsidRPr="00F576B4">
              <w:rPr>
                <w:rFonts w:eastAsia="Calibri"/>
                <w:b/>
                <w:bCs/>
                <w:i/>
                <w:iCs/>
                <w:sz w:val="24"/>
                <w:szCs w:val="24"/>
                <w:lang w:eastAsia="en-US"/>
              </w:rPr>
              <w:t xml:space="preserve">repurchase agreements </w:t>
            </w:r>
            <w:r w:rsidRPr="00F576B4">
              <w:rPr>
                <w:rFonts w:eastAsia="Calibri"/>
                <w:bCs/>
                <w:iCs/>
                <w:sz w:val="24"/>
                <w:szCs w:val="24"/>
                <w:lang w:eastAsia="en-US"/>
              </w:rPr>
              <w:t xml:space="preserve">plus item </w:t>
            </w:r>
            <w:r w:rsidRPr="00F576B4">
              <w:rPr>
                <w:rFonts w:eastAsia="Calibri"/>
                <w:bCs/>
                <w:iCs/>
                <w:sz w:val="24"/>
                <w:szCs w:val="24"/>
                <w:lang w:eastAsia="en-US"/>
              </w:rPr>
              <w:fldChar w:fldCharType="begin"/>
            </w:r>
            <w:r w:rsidRPr="00F576B4">
              <w:rPr>
                <w:rFonts w:eastAsia="Calibri"/>
                <w:bCs/>
                <w:iCs/>
                <w:sz w:val="24"/>
                <w:szCs w:val="24"/>
                <w:lang w:eastAsia="en-US"/>
              </w:rPr>
              <w:instrText xml:space="preserve"> REF _Ref483995416 \r  \* MERGEFORMAT </w:instrText>
            </w:r>
            <w:r w:rsidRPr="00F576B4">
              <w:rPr>
                <w:rFonts w:eastAsia="Calibri"/>
                <w:bCs/>
                <w:iCs/>
                <w:sz w:val="24"/>
                <w:szCs w:val="24"/>
                <w:lang w:eastAsia="en-US"/>
              </w:rPr>
              <w:fldChar w:fldCharType="separate"/>
            </w:r>
            <w:r w:rsidR="00DF0E93">
              <w:rPr>
                <w:rFonts w:eastAsia="Calibri"/>
                <w:bCs/>
                <w:iCs/>
                <w:sz w:val="24"/>
                <w:szCs w:val="24"/>
                <w:lang w:eastAsia="en-US"/>
              </w:rPr>
              <w:t>1.3</w:t>
            </w:r>
            <w:r w:rsidRPr="00F576B4">
              <w:rPr>
                <w:rFonts w:eastAsia="Calibri"/>
                <w:bCs/>
                <w:iCs/>
                <w:sz w:val="24"/>
                <w:szCs w:val="24"/>
                <w:lang w:eastAsia="en-US"/>
              </w:rPr>
              <w:fldChar w:fldCharType="end"/>
            </w:r>
            <w:r w:rsidRPr="00F576B4">
              <w:rPr>
                <w:rFonts w:eastAsia="Calibri"/>
                <w:bCs/>
                <w:iCs/>
                <w:sz w:val="24"/>
                <w:szCs w:val="24"/>
                <w:lang w:eastAsia="en-US"/>
              </w:rPr>
              <w:t xml:space="preserve"> Adjustment to </w:t>
            </w:r>
            <w:r w:rsidRPr="00F576B4">
              <w:rPr>
                <w:rFonts w:eastAsia="Calibri"/>
                <w:b/>
                <w:bCs/>
                <w:i/>
                <w:iCs/>
                <w:sz w:val="24"/>
                <w:szCs w:val="24"/>
                <w:lang w:eastAsia="en-US"/>
              </w:rPr>
              <w:t>loans</w:t>
            </w:r>
            <w:r w:rsidRPr="00F576B4">
              <w:rPr>
                <w:rFonts w:eastAsia="Calibri"/>
                <w:bCs/>
                <w:iCs/>
                <w:sz w:val="24"/>
                <w:szCs w:val="24"/>
                <w:lang w:eastAsia="en-US"/>
              </w:rPr>
              <w:t xml:space="preserve"> with </w:t>
            </w:r>
            <w:r w:rsidRPr="00F576B4">
              <w:rPr>
                <w:rFonts w:eastAsia="Calibri"/>
                <w:b/>
                <w:bCs/>
                <w:i/>
                <w:iCs/>
                <w:sz w:val="24"/>
                <w:szCs w:val="24"/>
                <w:lang w:eastAsia="en-US"/>
              </w:rPr>
              <w:t>ADIs</w:t>
            </w:r>
            <w:r w:rsidRPr="00F576B4">
              <w:rPr>
                <w:rFonts w:eastAsia="Calibri"/>
                <w:bCs/>
                <w:iCs/>
                <w:sz w:val="24"/>
                <w:szCs w:val="24"/>
                <w:lang w:eastAsia="en-US"/>
              </w:rPr>
              <w:t xml:space="preserve"> and </w:t>
            </w:r>
            <w:r w:rsidRPr="00F576B4">
              <w:rPr>
                <w:rFonts w:eastAsia="Calibri"/>
                <w:b/>
                <w:bCs/>
                <w:i/>
                <w:iCs/>
                <w:sz w:val="24"/>
                <w:szCs w:val="24"/>
                <w:lang w:eastAsia="en-US"/>
              </w:rPr>
              <w:t>foreign banks</w:t>
            </w:r>
            <w:r w:rsidRPr="00F576B4">
              <w:rPr>
                <w:rFonts w:eastAsia="Calibri"/>
                <w:bCs/>
                <w:iCs/>
                <w:sz w:val="24"/>
                <w:szCs w:val="24"/>
                <w:lang w:eastAsia="en-US"/>
              </w:rPr>
              <w:t xml:space="preserve"> plus item </w:t>
            </w:r>
            <w:r w:rsidRPr="00F576B4">
              <w:rPr>
                <w:rFonts w:eastAsia="Calibri"/>
                <w:bCs/>
                <w:iCs/>
                <w:sz w:val="24"/>
                <w:szCs w:val="24"/>
                <w:lang w:eastAsia="en-US"/>
              </w:rPr>
              <w:fldChar w:fldCharType="begin"/>
            </w:r>
            <w:r w:rsidRPr="00F576B4">
              <w:rPr>
                <w:rFonts w:eastAsia="Calibri"/>
                <w:bCs/>
                <w:iCs/>
                <w:sz w:val="24"/>
                <w:szCs w:val="24"/>
                <w:lang w:eastAsia="en-US"/>
              </w:rPr>
              <w:instrText xml:space="preserve"> REF _Ref484185711 \r \h </w:instrText>
            </w:r>
            <w:r w:rsidRPr="00F576B4">
              <w:rPr>
                <w:rFonts w:eastAsia="Calibri"/>
                <w:bCs/>
                <w:iCs/>
                <w:sz w:val="24"/>
                <w:szCs w:val="24"/>
                <w:lang w:eastAsia="en-US"/>
              </w:rPr>
            </w:r>
            <w:r w:rsidRPr="00F576B4">
              <w:rPr>
                <w:rFonts w:eastAsia="Calibri"/>
                <w:bCs/>
                <w:iCs/>
                <w:sz w:val="24"/>
                <w:szCs w:val="24"/>
                <w:lang w:eastAsia="en-US"/>
              </w:rPr>
              <w:fldChar w:fldCharType="separate"/>
            </w:r>
            <w:r w:rsidR="00DF0E93">
              <w:rPr>
                <w:rFonts w:eastAsia="Calibri"/>
                <w:bCs/>
                <w:iCs/>
                <w:sz w:val="24"/>
                <w:szCs w:val="24"/>
                <w:lang w:eastAsia="en-US"/>
              </w:rPr>
              <w:t>1.4</w:t>
            </w:r>
            <w:r w:rsidRPr="00F576B4">
              <w:rPr>
                <w:rFonts w:eastAsia="Calibri"/>
                <w:bCs/>
                <w:iCs/>
                <w:sz w:val="24"/>
                <w:szCs w:val="24"/>
                <w:lang w:eastAsia="en-US"/>
              </w:rPr>
              <w:fldChar w:fldCharType="end"/>
            </w:r>
            <w:r w:rsidRPr="00F576B4">
              <w:rPr>
                <w:rFonts w:eastAsia="Calibri"/>
                <w:bCs/>
                <w:iCs/>
                <w:sz w:val="24"/>
                <w:szCs w:val="24"/>
                <w:lang w:eastAsia="en-US"/>
              </w:rPr>
              <w:t xml:space="preserve"> total adjustment amounts </w:t>
            </w:r>
            <w:r w:rsidR="007C295C">
              <w:rPr>
                <w:rFonts w:eastAsia="Calibri"/>
                <w:bCs/>
                <w:iCs/>
                <w:sz w:val="24"/>
                <w:szCs w:val="24"/>
                <w:lang w:eastAsia="en-US"/>
              </w:rPr>
              <w:t>in accordance with</w:t>
            </w:r>
            <w:r w:rsidRPr="00F576B4">
              <w:rPr>
                <w:rFonts w:eastAsia="Calibri"/>
                <w:bCs/>
                <w:iCs/>
                <w:sz w:val="24"/>
                <w:szCs w:val="24"/>
                <w:lang w:eastAsia="en-US"/>
              </w:rPr>
              <w:t xml:space="preserve"> subsection 6(4) legislative instruments.</w:t>
            </w:r>
          </w:p>
        </w:tc>
      </w:tr>
      <w:tr w:rsidR="00F576B4" w:rsidRPr="00F576B4" w14:paraId="043B1692" w14:textId="77777777" w:rsidTr="007C295C">
        <w:tc>
          <w:tcPr>
            <w:tcW w:w="1778" w:type="dxa"/>
            <w:shd w:val="clear" w:color="auto" w:fill="auto"/>
          </w:tcPr>
          <w:p w14:paraId="5AC2A104" w14:textId="77777777" w:rsidR="00F576B4" w:rsidRPr="00F576B4" w:rsidRDefault="00F576B4" w:rsidP="00F576B4">
            <w:pPr>
              <w:spacing w:before="120" w:after="120"/>
              <w:jc w:val="both"/>
              <w:rPr>
                <w:b/>
                <w:sz w:val="24"/>
                <w:szCs w:val="24"/>
                <w:lang w:eastAsia="en-US"/>
              </w:rPr>
            </w:pPr>
            <w:r w:rsidRPr="00F576B4">
              <w:rPr>
                <w:b/>
                <w:sz w:val="24"/>
                <w:szCs w:val="24"/>
                <w:lang w:eastAsia="en-US"/>
              </w:rPr>
              <w:lastRenderedPageBreak/>
              <w:t xml:space="preserve">Item </w:t>
            </w:r>
            <w:r w:rsidRPr="00F576B4">
              <w:rPr>
                <w:b/>
                <w:sz w:val="24"/>
                <w:szCs w:val="24"/>
                <w:lang w:eastAsia="en-US"/>
              </w:rPr>
              <w:fldChar w:fldCharType="begin"/>
            </w:r>
            <w:r w:rsidRPr="00F576B4">
              <w:rPr>
                <w:b/>
                <w:sz w:val="24"/>
                <w:szCs w:val="24"/>
                <w:lang w:eastAsia="en-US"/>
              </w:rPr>
              <w:instrText xml:space="preserve"> REF _Ref484188433 \r \h </w:instrText>
            </w:r>
            <w:r w:rsidRPr="00F576B4">
              <w:rPr>
                <w:b/>
                <w:sz w:val="24"/>
                <w:szCs w:val="24"/>
                <w:lang w:eastAsia="en-US"/>
              </w:rPr>
            </w:r>
            <w:r w:rsidRPr="00F576B4">
              <w:rPr>
                <w:b/>
                <w:sz w:val="24"/>
                <w:szCs w:val="24"/>
                <w:lang w:eastAsia="en-US"/>
              </w:rPr>
              <w:fldChar w:fldCharType="separate"/>
            </w:r>
            <w:r w:rsidR="00DF0E93">
              <w:rPr>
                <w:b/>
                <w:sz w:val="24"/>
                <w:szCs w:val="24"/>
                <w:lang w:eastAsia="en-US"/>
              </w:rPr>
              <w:t>2</w:t>
            </w:r>
            <w:r w:rsidRPr="00F576B4">
              <w:rPr>
                <w:b/>
                <w:sz w:val="24"/>
                <w:szCs w:val="24"/>
                <w:lang w:eastAsia="en-US"/>
              </w:rPr>
              <w:fldChar w:fldCharType="end"/>
            </w:r>
          </w:p>
        </w:tc>
        <w:tc>
          <w:tcPr>
            <w:tcW w:w="7464" w:type="dxa"/>
            <w:shd w:val="clear" w:color="auto" w:fill="auto"/>
            <w:vAlign w:val="bottom"/>
          </w:tcPr>
          <w:p w14:paraId="77A807AB" w14:textId="77777777" w:rsidR="00F576B4" w:rsidRPr="00F576B4" w:rsidRDefault="00F576B4" w:rsidP="00F576B4">
            <w:pPr>
              <w:spacing w:before="120" w:after="120"/>
              <w:jc w:val="both"/>
              <w:rPr>
                <w:rFonts w:eastAsia="Calibri"/>
                <w:bCs/>
                <w:iCs/>
                <w:sz w:val="24"/>
                <w:szCs w:val="24"/>
                <w:lang w:eastAsia="en-US"/>
              </w:rPr>
            </w:pPr>
            <w:r w:rsidRPr="00F576B4">
              <w:rPr>
                <w:rFonts w:eastAsia="Calibri"/>
                <w:bCs/>
                <w:iCs/>
                <w:sz w:val="24"/>
                <w:szCs w:val="24"/>
                <w:lang w:eastAsia="en-US"/>
              </w:rPr>
              <w:t xml:space="preserve">Report the value of </w:t>
            </w:r>
            <w:r w:rsidRPr="00F576B4">
              <w:rPr>
                <w:rFonts w:eastAsia="Calibri"/>
                <w:b/>
                <w:bCs/>
                <w:i/>
                <w:iCs/>
                <w:sz w:val="24"/>
                <w:szCs w:val="24"/>
                <w:lang w:eastAsia="en-US"/>
              </w:rPr>
              <w:t>Additional Tier 1 Capital</w:t>
            </w:r>
            <w:r w:rsidRPr="00F576B4">
              <w:rPr>
                <w:rFonts w:eastAsia="Calibri"/>
                <w:bCs/>
                <w:iCs/>
                <w:sz w:val="24"/>
                <w:szCs w:val="24"/>
                <w:lang w:eastAsia="en-US"/>
              </w:rPr>
              <w:t xml:space="preserve"> instruments accounted for as liabilities issued by the </w:t>
            </w:r>
            <w:r w:rsidRPr="00F576B4">
              <w:rPr>
                <w:rFonts w:eastAsia="Calibri"/>
                <w:b/>
                <w:bCs/>
                <w:i/>
                <w:iCs/>
                <w:sz w:val="24"/>
                <w:szCs w:val="24"/>
                <w:lang w:eastAsia="en-US"/>
              </w:rPr>
              <w:t>Licensed ADI</w:t>
            </w:r>
            <w:r w:rsidRPr="00F576B4">
              <w:rPr>
                <w:rFonts w:eastAsia="Calibri"/>
                <w:bCs/>
                <w:iCs/>
                <w:sz w:val="24"/>
                <w:szCs w:val="24"/>
                <w:lang w:eastAsia="en-US"/>
              </w:rPr>
              <w:t>.</w:t>
            </w:r>
            <w:r w:rsidRPr="00F576B4" w:rsidDel="00D46A9D">
              <w:rPr>
                <w:rFonts w:eastAsia="Calibri"/>
                <w:bCs/>
                <w:iCs/>
                <w:sz w:val="24"/>
                <w:szCs w:val="24"/>
                <w:lang w:eastAsia="en-US"/>
              </w:rPr>
              <w:t xml:space="preserve"> </w:t>
            </w:r>
          </w:p>
        </w:tc>
      </w:tr>
      <w:tr w:rsidR="00F576B4" w:rsidRPr="00F576B4" w14:paraId="0990F7D7" w14:textId="77777777" w:rsidTr="007C295C">
        <w:tc>
          <w:tcPr>
            <w:tcW w:w="1778" w:type="dxa"/>
            <w:shd w:val="clear" w:color="auto" w:fill="auto"/>
          </w:tcPr>
          <w:p w14:paraId="69DDA4CC" w14:textId="77777777" w:rsidR="00F576B4" w:rsidRPr="00F576B4" w:rsidRDefault="00F576B4" w:rsidP="00F576B4">
            <w:pPr>
              <w:spacing w:before="120" w:after="120"/>
              <w:jc w:val="both"/>
              <w:rPr>
                <w:b/>
                <w:sz w:val="24"/>
                <w:szCs w:val="24"/>
                <w:lang w:eastAsia="en-US"/>
              </w:rPr>
            </w:pPr>
            <w:r w:rsidRPr="00F576B4">
              <w:rPr>
                <w:b/>
                <w:sz w:val="24"/>
                <w:szCs w:val="24"/>
                <w:lang w:eastAsia="en-US"/>
              </w:rPr>
              <w:t xml:space="preserve">Item </w:t>
            </w:r>
            <w:r w:rsidRPr="00F576B4">
              <w:rPr>
                <w:b/>
                <w:sz w:val="24"/>
                <w:szCs w:val="24"/>
                <w:lang w:eastAsia="en-US"/>
              </w:rPr>
              <w:fldChar w:fldCharType="begin"/>
            </w:r>
            <w:r w:rsidRPr="00F576B4">
              <w:rPr>
                <w:b/>
                <w:sz w:val="24"/>
                <w:szCs w:val="24"/>
                <w:lang w:eastAsia="en-US"/>
              </w:rPr>
              <w:instrText xml:space="preserve"> REF _Ref483995714 \r </w:instrText>
            </w:r>
            <w:r w:rsidRPr="00F576B4">
              <w:rPr>
                <w:b/>
                <w:sz w:val="24"/>
                <w:szCs w:val="24"/>
                <w:lang w:eastAsia="en-US"/>
              </w:rPr>
              <w:fldChar w:fldCharType="separate"/>
            </w:r>
            <w:r w:rsidR="00DF0E93">
              <w:rPr>
                <w:b/>
                <w:sz w:val="24"/>
                <w:szCs w:val="24"/>
                <w:lang w:eastAsia="en-US"/>
              </w:rPr>
              <w:t>3</w:t>
            </w:r>
            <w:r w:rsidRPr="00F576B4">
              <w:rPr>
                <w:b/>
                <w:sz w:val="24"/>
                <w:szCs w:val="24"/>
                <w:lang w:eastAsia="en-US"/>
              </w:rPr>
              <w:fldChar w:fldCharType="end"/>
            </w:r>
          </w:p>
        </w:tc>
        <w:tc>
          <w:tcPr>
            <w:tcW w:w="7464" w:type="dxa"/>
            <w:shd w:val="clear" w:color="auto" w:fill="auto"/>
            <w:vAlign w:val="bottom"/>
          </w:tcPr>
          <w:p w14:paraId="77080411" w14:textId="016D1B8E" w:rsidR="00F576B4" w:rsidRPr="00F576B4" w:rsidRDefault="00F576B4" w:rsidP="00F576B4">
            <w:pPr>
              <w:spacing w:before="120" w:after="120"/>
              <w:jc w:val="both"/>
              <w:rPr>
                <w:rFonts w:eastAsia="Calibri"/>
                <w:bCs/>
                <w:iCs/>
                <w:sz w:val="24"/>
                <w:szCs w:val="24"/>
                <w:lang w:eastAsia="en-US"/>
              </w:rPr>
            </w:pPr>
            <w:r w:rsidRPr="00F576B4">
              <w:rPr>
                <w:rFonts w:eastAsia="Calibri"/>
                <w:sz w:val="24"/>
                <w:szCs w:val="24"/>
                <w:lang w:eastAsia="en-US"/>
              </w:rPr>
              <w:t xml:space="preserve">Report the total of all account-holders’ </w:t>
            </w:r>
            <w:r w:rsidRPr="00F576B4">
              <w:rPr>
                <w:rFonts w:eastAsia="Calibri"/>
                <w:b/>
                <w:i/>
                <w:sz w:val="24"/>
                <w:szCs w:val="24"/>
                <w:lang w:eastAsia="en-US"/>
              </w:rPr>
              <w:t>Financial Claims Scheme</w:t>
            </w:r>
            <w:r w:rsidRPr="00F576B4">
              <w:rPr>
                <w:rFonts w:eastAsia="Calibri"/>
                <w:sz w:val="24"/>
                <w:szCs w:val="24"/>
                <w:lang w:eastAsia="en-US"/>
              </w:rPr>
              <w:t xml:space="preserve"> (FCS) balances in protected accounts after application of the FCS limit (which for each account-holder will be their entitlement in all protected accounts or the FCS limit, whichever is the lesser), provided for under subsection 16AG(1) of the </w:t>
            </w:r>
            <w:r w:rsidRPr="00F576B4">
              <w:rPr>
                <w:rFonts w:eastAsia="Calibri"/>
                <w:i/>
                <w:sz w:val="24"/>
                <w:szCs w:val="24"/>
                <w:lang w:eastAsia="en-US"/>
              </w:rPr>
              <w:t>Banking Act 1959</w:t>
            </w:r>
            <w:r w:rsidRPr="00F576B4">
              <w:rPr>
                <w:rFonts w:eastAsia="Calibri"/>
                <w:sz w:val="24"/>
                <w:szCs w:val="24"/>
                <w:lang w:eastAsia="en-US"/>
              </w:rPr>
              <w:t xml:space="preserve">. Balances must be calculated in </w:t>
            </w:r>
            <w:r w:rsidR="007C295C">
              <w:rPr>
                <w:rFonts w:eastAsia="Calibri"/>
                <w:sz w:val="24"/>
                <w:szCs w:val="24"/>
                <w:lang w:eastAsia="en-US"/>
              </w:rPr>
              <w:t>accordance</w:t>
            </w:r>
            <w:r w:rsidRPr="00F576B4">
              <w:rPr>
                <w:rFonts w:eastAsia="Calibri"/>
                <w:sz w:val="24"/>
                <w:szCs w:val="24"/>
                <w:lang w:eastAsia="en-US"/>
              </w:rPr>
              <w:t xml:space="preserve"> with </w:t>
            </w:r>
            <w:r w:rsidRPr="00F576B4">
              <w:rPr>
                <w:rFonts w:eastAsia="Calibri"/>
                <w:i/>
                <w:sz w:val="24"/>
                <w:szCs w:val="24"/>
                <w:lang w:eastAsia="en-US"/>
              </w:rPr>
              <w:t>Prudential Standard APS 910 – Financial Claims Scheme</w:t>
            </w:r>
            <w:r w:rsidRPr="00F576B4">
              <w:rPr>
                <w:rFonts w:eastAsia="Calibri"/>
                <w:sz w:val="24"/>
                <w:szCs w:val="24"/>
                <w:lang w:eastAsia="en-US"/>
              </w:rPr>
              <w:t xml:space="preserve"> on a basis equivalent to a declaration event, including the calculation of accrued interest.</w:t>
            </w:r>
          </w:p>
        </w:tc>
      </w:tr>
      <w:tr w:rsidR="00F576B4" w:rsidRPr="00F576B4" w14:paraId="2B290D1A" w14:textId="77777777" w:rsidTr="007C295C">
        <w:tc>
          <w:tcPr>
            <w:tcW w:w="1778" w:type="dxa"/>
            <w:shd w:val="clear" w:color="auto" w:fill="auto"/>
          </w:tcPr>
          <w:p w14:paraId="1980A9BB" w14:textId="77777777" w:rsidR="00F576B4" w:rsidRPr="00F576B4" w:rsidRDefault="00F576B4" w:rsidP="00F576B4">
            <w:pPr>
              <w:spacing w:before="120" w:after="120"/>
              <w:jc w:val="both"/>
              <w:rPr>
                <w:b/>
                <w:sz w:val="24"/>
                <w:szCs w:val="24"/>
                <w:lang w:eastAsia="en-US"/>
              </w:rPr>
            </w:pPr>
            <w:r w:rsidRPr="00F576B4">
              <w:rPr>
                <w:b/>
                <w:sz w:val="24"/>
                <w:szCs w:val="24"/>
                <w:lang w:eastAsia="en-US"/>
              </w:rPr>
              <w:t xml:space="preserve">Item </w:t>
            </w:r>
            <w:r w:rsidRPr="00F576B4">
              <w:rPr>
                <w:b/>
                <w:sz w:val="24"/>
                <w:szCs w:val="24"/>
                <w:lang w:eastAsia="en-US"/>
              </w:rPr>
              <w:fldChar w:fldCharType="begin"/>
            </w:r>
            <w:r w:rsidRPr="00F576B4">
              <w:rPr>
                <w:b/>
                <w:sz w:val="24"/>
                <w:szCs w:val="24"/>
                <w:lang w:eastAsia="en-US"/>
              </w:rPr>
              <w:instrText xml:space="preserve"> REF _Ref483995726 \r </w:instrText>
            </w:r>
            <w:r w:rsidRPr="00F576B4">
              <w:rPr>
                <w:b/>
                <w:sz w:val="24"/>
                <w:szCs w:val="24"/>
                <w:lang w:eastAsia="en-US"/>
              </w:rPr>
              <w:fldChar w:fldCharType="separate"/>
            </w:r>
            <w:r w:rsidR="00DF0E93">
              <w:rPr>
                <w:b/>
                <w:sz w:val="24"/>
                <w:szCs w:val="24"/>
                <w:lang w:eastAsia="en-US"/>
              </w:rPr>
              <w:t>4</w:t>
            </w:r>
            <w:r w:rsidRPr="00F576B4">
              <w:rPr>
                <w:b/>
                <w:sz w:val="24"/>
                <w:szCs w:val="24"/>
                <w:lang w:eastAsia="en-US"/>
              </w:rPr>
              <w:fldChar w:fldCharType="end"/>
            </w:r>
          </w:p>
        </w:tc>
        <w:tc>
          <w:tcPr>
            <w:tcW w:w="7464" w:type="dxa"/>
            <w:shd w:val="clear" w:color="auto" w:fill="auto"/>
            <w:vAlign w:val="bottom"/>
          </w:tcPr>
          <w:p w14:paraId="77FC2E5E" w14:textId="77777777" w:rsidR="00F576B4" w:rsidRPr="00F576B4" w:rsidRDefault="00F576B4" w:rsidP="00F576B4">
            <w:pPr>
              <w:spacing w:before="120" w:after="120"/>
              <w:jc w:val="both"/>
              <w:rPr>
                <w:rFonts w:eastAsia="Calibri"/>
                <w:bCs/>
                <w:iCs/>
                <w:sz w:val="24"/>
                <w:szCs w:val="24"/>
                <w:lang w:eastAsia="en-US"/>
              </w:rPr>
            </w:pPr>
            <w:r w:rsidRPr="00F576B4">
              <w:rPr>
                <w:rFonts w:eastAsia="Calibri"/>
                <w:bCs/>
                <w:iCs/>
                <w:sz w:val="24"/>
                <w:szCs w:val="24"/>
                <w:lang w:eastAsia="en-US"/>
              </w:rPr>
              <w:t>Report adjustments to derivatives.</w:t>
            </w:r>
          </w:p>
          <w:p w14:paraId="208BB846" w14:textId="77777777" w:rsidR="00F576B4" w:rsidRPr="00F576B4" w:rsidRDefault="00F576B4" w:rsidP="00F576B4">
            <w:pPr>
              <w:spacing w:before="120" w:after="120"/>
              <w:jc w:val="both"/>
              <w:rPr>
                <w:rFonts w:eastAsia="Calibri"/>
                <w:bCs/>
                <w:iCs/>
                <w:sz w:val="24"/>
                <w:szCs w:val="24"/>
                <w:lang w:eastAsia="en-US"/>
              </w:rPr>
            </w:pPr>
            <w:r w:rsidRPr="00F576B4">
              <w:rPr>
                <w:rFonts w:eastAsia="Calibri"/>
                <w:bCs/>
                <w:iCs/>
                <w:sz w:val="24"/>
                <w:szCs w:val="24"/>
                <w:lang w:eastAsia="en-US"/>
              </w:rPr>
              <w:t xml:space="preserve">Item </w:t>
            </w:r>
            <w:r w:rsidRPr="00F576B4">
              <w:rPr>
                <w:rFonts w:eastAsia="Calibri"/>
                <w:bCs/>
                <w:iCs/>
                <w:sz w:val="24"/>
                <w:szCs w:val="24"/>
                <w:lang w:eastAsia="en-US"/>
              </w:rPr>
              <w:fldChar w:fldCharType="begin"/>
            </w:r>
            <w:r w:rsidRPr="00F576B4">
              <w:rPr>
                <w:rFonts w:eastAsia="Calibri"/>
                <w:bCs/>
                <w:iCs/>
                <w:sz w:val="24"/>
                <w:szCs w:val="24"/>
                <w:lang w:eastAsia="en-US"/>
              </w:rPr>
              <w:instrText xml:space="preserve"> REF _Ref483995726 \r  \* MERGEFORMAT </w:instrText>
            </w:r>
            <w:r w:rsidRPr="00F576B4">
              <w:rPr>
                <w:rFonts w:eastAsia="Calibri"/>
                <w:bCs/>
                <w:iCs/>
                <w:sz w:val="24"/>
                <w:szCs w:val="24"/>
                <w:lang w:eastAsia="en-US"/>
              </w:rPr>
              <w:fldChar w:fldCharType="separate"/>
            </w:r>
            <w:r w:rsidR="00DF0E93">
              <w:rPr>
                <w:rFonts w:eastAsia="Calibri"/>
                <w:bCs/>
                <w:iCs/>
                <w:sz w:val="24"/>
                <w:szCs w:val="24"/>
                <w:lang w:eastAsia="en-US"/>
              </w:rPr>
              <w:t>4</w:t>
            </w:r>
            <w:r w:rsidRPr="00F576B4">
              <w:rPr>
                <w:rFonts w:eastAsia="Calibri"/>
                <w:bCs/>
                <w:iCs/>
                <w:sz w:val="24"/>
                <w:szCs w:val="24"/>
                <w:lang w:eastAsia="en-US"/>
              </w:rPr>
              <w:fldChar w:fldCharType="end"/>
            </w:r>
            <w:r w:rsidRPr="00F576B4">
              <w:rPr>
                <w:rFonts w:eastAsia="Calibri"/>
                <w:bCs/>
                <w:iCs/>
                <w:sz w:val="24"/>
                <w:szCs w:val="24"/>
                <w:lang w:eastAsia="en-US"/>
              </w:rPr>
              <w:t xml:space="preserve"> is a derived item, calculated as an amount equal to the lesser of the item </w:t>
            </w:r>
            <w:r w:rsidRPr="00F576B4">
              <w:rPr>
                <w:rFonts w:eastAsia="Calibri"/>
                <w:bCs/>
                <w:iCs/>
                <w:sz w:val="24"/>
                <w:szCs w:val="24"/>
                <w:lang w:eastAsia="en-US"/>
              </w:rPr>
              <w:fldChar w:fldCharType="begin"/>
            </w:r>
            <w:r w:rsidRPr="00F576B4">
              <w:rPr>
                <w:rFonts w:eastAsia="Calibri"/>
                <w:bCs/>
                <w:iCs/>
                <w:sz w:val="24"/>
                <w:szCs w:val="24"/>
                <w:lang w:eastAsia="en-US"/>
              </w:rPr>
              <w:instrText xml:space="preserve"> REF _Ref483995298 \r  \* MERGEFORMAT </w:instrText>
            </w:r>
            <w:r w:rsidRPr="00F576B4">
              <w:rPr>
                <w:rFonts w:eastAsia="Calibri"/>
                <w:bCs/>
                <w:iCs/>
                <w:sz w:val="24"/>
                <w:szCs w:val="24"/>
                <w:lang w:eastAsia="en-US"/>
              </w:rPr>
              <w:fldChar w:fldCharType="separate"/>
            </w:r>
            <w:r w:rsidR="00DF0E93">
              <w:rPr>
                <w:rFonts w:eastAsia="Calibri"/>
                <w:bCs/>
                <w:iCs/>
                <w:sz w:val="24"/>
                <w:szCs w:val="24"/>
                <w:lang w:eastAsia="en-US"/>
              </w:rPr>
              <w:t>4.1</w:t>
            </w:r>
            <w:r w:rsidRPr="00F576B4">
              <w:rPr>
                <w:rFonts w:eastAsia="Calibri"/>
                <w:bCs/>
                <w:iCs/>
                <w:sz w:val="24"/>
                <w:szCs w:val="24"/>
                <w:lang w:eastAsia="en-US"/>
              </w:rPr>
              <w:fldChar w:fldCharType="end"/>
            </w:r>
            <w:r w:rsidRPr="00F576B4">
              <w:rPr>
                <w:rFonts w:eastAsia="Calibri"/>
                <w:bCs/>
                <w:iCs/>
                <w:sz w:val="24"/>
                <w:szCs w:val="24"/>
                <w:lang w:eastAsia="en-US"/>
              </w:rPr>
              <w:t xml:space="preserve"> </w:t>
            </w:r>
            <w:r w:rsidRPr="00F576B4">
              <w:rPr>
                <w:rFonts w:eastAsia="Calibri"/>
                <w:b/>
                <w:bCs/>
                <w:i/>
                <w:iCs/>
                <w:sz w:val="24"/>
                <w:szCs w:val="24"/>
                <w:lang w:eastAsia="en-US"/>
              </w:rPr>
              <w:t xml:space="preserve">derivative assets </w:t>
            </w:r>
            <w:r w:rsidRPr="00F576B4">
              <w:rPr>
                <w:rFonts w:eastAsia="Calibri"/>
                <w:bCs/>
                <w:iCs/>
                <w:sz w:val="24"/>
                <w:szCs w:val="24"/>
                <w:lang w:eastAsia="en-US"/>
              </w:rPr>
              <w:t xml:space="preserve">and item </w:t>
            </w:r>
            <w:r w:rsidRPr="00F576B4">
              <w:rPr>
                <w:rFonts w:eastAsia="Calibri"/>
                <w:bCs/>
                <w:iCs/>
                <w:sz w:val="24"/>
                <w:szCs w:val="24"/>
                <w:lang w:eastAsia="en-US"/>
              </w:rPr>
              <w:fldChar w:fldCharType="begin"/>
            </w:r>
            <w:r w:rsidRPr="00F576B4">
              <w:rPr>
                <w:rFonts w:eastAsia="Calibri"/>
                <w:bCs/>
                <w:iCs/>
                <w:sz w:val="24"/>
                <w:szCs w:val="24"/>
                <w:lang w:eastAsia="en-US"/>
              </w:rPr>
              <w:instrText xml:space="preserve"> REF _Ref483995312 \r  \* MERGEFORMAT </w:instrText>
            </w:r>
            <w:r w:rsidRPr="00F576B4">
              <w:rPr>
                <w:rFonts w:eastAsia="Calibri"/>
                <w:bCs/>
                <w:iCs/>
                <w:sz w:val="24"/>
                <w:szCs w:val="24"/>
                <w:lang w:eastAsia="en-US"/>
              </w:rPr>
              <w:fldChar w:fldCharType="separate"/>
            </w:r>
            <w:r w:rsidR="00DF0E93">
              <w:rPr>
                <w:rFonts w:eastAsia="Calibri"/>
                <w:bCs/>
                <w:iCs/>
                <w:sz w:val="24"/>
                <w:szCs w:val="24"/>
                <w:lang w:eastAsia="en-US"/>
              </w:rPr>
              <w:t>4.2</w:t>
            </w:r>
            <w:r w:rsidRPr="00F576B4">
              <w:rPr>
                <w:rFonts w:eastAsia="Calibri"/>
                <w:bCs/>
                <w:iCs/>
                <w:sz w:val="24"/>
                <w:szCs w:val="24"/>
                <w:lang w:eastAsia="en-US"/>
              </w:rPr>
              <w:fldChar w:fldCharType="end"/>
            </w:r>
            <w:r w:rsidRPr="00F576B4">
              <w:rPr>
                <w:rFonts w:eastAsia="Calibri"/>
                <w:bCs/>
                <w:iCs/>
                <w:sz w:val="24"/>
                <w:szCs w:val="24"/>
                <w:lang w:eastAsia="en-US"/>
              </w:rPr>
              <w:t xml:space="preserve"> </w:t>
            </w:r>
            <w:r w:rsidRPr="00F576B4">
              <w:rPr>
                <w:rFonts w:eastAsia="Calibri"/>
                <w:b/>
                <w:bCs/>
                <w:i/>
                <w:iCs/>
                <w:sz w:val="24"/>
                <w:szCs w:val="24"/>
                <w:lang w:eastAsia="en-US"/>
              </w:rPr>
              <w:t xml:space="preserve">derivative liabilities </w:t>
            </w:r>
            <w:r w:rsidRPr="00F576B4">
              <w:rPr>
                <w:rFonts w:eastAsia="Calibri"/>
                <w:bCs/>
                <w:iCs/>
                <w:sz w:val="24"/>
                <w:szCs w:val="24"/>
                <w:lang w:eastAsia="en-US"/>
              </w:rPr>
              <w:t>for the quarter.</w:t>
            </w:r>
          </w:p>
        </w:tc>
      </w:tr>
      <w:tr w:rsidR="00F576B4" w:rsidRPr="00F576B4" w14:paraId="2CD9337D" w14:textId="77777777" w:rsidTr="007C295C">
        <w:tc>
          <w:tcPr>
            <w:tcW w:w="1778" w:type="dxa"/>
            <w:shd w:val="clear" w:color="auto" w:fill="auto"/>
          </w:tcPr>
          <w:p w14:paraId="60E876B6" w14:textId="77777777" w:rsidR="00F576B4" w:rsidRPr="00F576B4" w:rsidRDefault="00F576B4" w:rsidP="00F576B4">
            <w:pPr>
              <w:spacing w:before="120" w:after="120"/>
              <w:jc w:val="both"/>
              <w:rPr>
                <w:b/>
                <w:sz w:val="24"/>
                <w:szCs w:val="24"/>
                <w:lang w:eastAsia="en-US"/>
              </w:rPr>
            </w:pPr>
            <w:r w:rsidRPr="00F576B4">
              <w:rPr>
                <w:b/>
                <w:sz w:val="24"/>
                <w:szCs w:val="24"/>
                <w:lang w:eastAsia="en-US"/>
              </w:rPr>
              <w:t xml:space="preserve">Item </w:t>
            </w:r>
            <w:r w:rsidRPr="00F576B4">
              <w:rPr>
                <w:b/>
                <w:sz w:val="24"/>
                <w:szCs w:val="24"/>
                <w:lang w:eastAsia="en-US"/>
              </w:rPr>
              <w:fldChar w:fldCharType="begin"/>
            </w:r>
            <w:r w:rsidRPr="00F576B4">
              <w:rPr>
                <w:b/>
                <w:sz w:val="24"/>
                <w:szCs w:val="24"/>
                <w:lang w:eastAsia="en-US"/>
              </w:rPr>
              <w:instrText xml:space="preserve"> REF _Ref483995298 \r  \* MERGEFORMAT </w:instrText>
            </w:r>
            <w:r w:rsidRPr="00F576B4">
              <w:rPr>
                <w:b/>
                <w:sz w:val="24"/>
                <w:szCs w:val="24"/>
                <w:lang w:eastAsia="en-US"/>
              </w:rPr>
              <w:fldChar w:fldCharType="separate"/>
            </w:r>
            <w:r w:rsidR="00DF0E93">
              <w:rPr>
                <w:b/>
                <w:sz w:val="24"/>
                <w:szCs w:val="24"/>
                <w:lang w:eastAsia="en-US"/>
              </w:rPr>
              <w:t>4.1</w:t>
            </w:r>
            <w:r w:rsidRPr="00F576B4">
              <w:rPr>
                <w:b/>
                <w:sz w:val="24"/>
                <w:szCs w:val="24"/>
                <w:lang w:eastAsia="en-US"/>
              </w:rPr>
              <w:fldChar w:fldCharType="end"/>
            </w:r>
          </w:p>
        </w:tc>
        <w:tc>
          <w:tcPr>
            <w:tcW w:w="7464" w:type="dxa"/>
            <w:shd w:val="clear" w:color="auto" w:fill="auto"/>
            <w:vAlign w:val="bottom"/>
          </w:tcPr>
          <w:p w14:paraId="511EFCE8" w14:textId="77777777" w:rsidR="00F576B4" w:rsidRPr="00F576B4" w:rsidRDefault="00F576B4" w:rsidP="00F576B4">
            <w:pPr>
              <w:spacing w:before="120" w:after="120"/>
              <w:jc w:val="both"/>
              <w:rPr>
                <w:rFonts w:eastAsia="Calibri"/>
                <w:bCs/>
                <w:iCs/>
                <w:sz w:val="24"/>
                <w:szCs w:val="24"/>
                <w:lang w:eastAsia="en-US"/>
              </w:rPr>
            </w:pPr>
            <w:r w:rsidRPr="00F576B4">
              <w:rPr>
                <w:rFonts w:eastAsia="Calibri"/>
                <w:bCs/>
                <w:iCs/>
                <w:sz w:val="24"/>
                <w:szCs w:val="24"/>
                <w:lang w:eastAsia="en-US"/>
              </w:rPr>
              <w:t xml:space="preserve">Report the value of </w:t>
            </w:r>
            <w:r w:rsidRPr="00F576B4">
              <w:rPr>
                <w:rFonts w:eastAsia="Calibri"/>
                <w:b/>
                <w:bCs/>
                <w:i/>
                <w:iCs/>
                <w:sz w:val="24"/>
                <w:szCs w:val="24"/>
                <w:lang w:eastAsia="en-US"/>
              </w:rPr>
              <w:t>derivative assets</w:t>
            </w:r>
            <w:r w:rsidRPr="00F576B4">
              <w:rPr>
                <w:rFonts w:eastAsia="Calibri"/>
                <w:bCs/>
                <w:iCs/>
                <w:sz w:val="24"/>
                <w:szCs w:val="24"/>
                <w:lang w:eastAsia="en-US"/>
              </w:rPr>
              <w:t>.</w:t>
            </w:r>
          </w:p>
        </w:tc>
      </w:tr>
      <w:tr w:rsidR="00F576B4" w:rsidRPr="00F576B4" w14:paraId="27236F8E" w14:textId="77777777" w:rsidTr="007C295C">
        <w:tc>
          <w:tcPr>
            <w:tcW w:w="1778" w:type="dxa"/>
            <w:shd w:val="clear" w:color="auto" w:fill="auto"/>
          </w:tcPr>
          <w:p w14:paraId="239908C5" w14:textId="77777777" w:rsidR="00F576B4" w:rsidRPr="00F576B4" w:rsidRDefault="00F576B4" w:rsidP="00F576B4">
            <w:pPr>
              <w:spacing w:before="120" w:after="120"/>
              <w:jc w:val="both"/>
              <w:rPr>
                <w:b/>
                <w:sz w:val="24"/>
                <w:szCs w:val="24"/>
                <w:lang w:eastAsia="en-US"/>
              </w:rPr>
            </w:pPr>
            <w:r w:rsidRPr="00F576B4">
              <w:rPr>
                <w:b/>
                <w:sz w:val="24"/>
                <w:szCs w:val="24"/>
                <w:lang w:eastAsia="en-US"/>
              </w:rPr>
              <w:t xml:space="preserve">Item </w:t>
            </w:r>
            <w:r w:rsidRPr="00F576B4">
              <w:rPr>
                <w:b/>
                <w:sz w:val="24"/>
                <w:szCs w:val="24"/>
                <w:lang w:eastAsia="en-US"/>
              </w:rPr>
              <w:fldChar w:fldCharType="begin"/>
            </w:r>
            <w:r w:rsidRPr="00F576B4">
              <w:rPr>
                <w:b/>
                <w:sz w:val="24"/>
                <w:szCs w:val="24"/>
                <w:lang w:eastAsia="en-US"/>
              </w:rPr>
              <w:instrText xml:space="preserve"> REF _Ref483995312 \r </w:instrText>
            </w:r>
            <w:r w:rsidRPr="00F576B4">
              <w:rPr>
                <w:b/>
                <w:sz w:val="24"/>
                <w:szCs w:val="24"/>
                <w:lang w:eastAsia="en-US"/>
              </w:rPr>
              <w:fldChar w:fldCharType="separate"/>
            </w:r>
            <w:r w:rsidR="00DF0E93">
              <w:rPr>
                <w:b/>
                <w:sz w:val="24"/>
                <w:szCs w:val="24"/>
                <w:lang w:eastAsia="en-US"/>
              </w:rPr>
              <w:t>4.2</w:t>
            </w:r>
            <w:r w:rsidRPr="00F576B4">
              <w:rPr>
                <w:b/>
                <w:sz w:val="24"/>
                <w:szCs w:val="24"/>
                <w:lang w:eastAsia="en-US"/>
              </w:rPr>
              <w:fldChar w:fldCharType="end"/>
            </w:r>
          </w:p>
        </w:tc>
        <w:tc>
          <w:tcPr>
            <w:tcW w:w="7464" w:type="dxa"/>
            <w:shd w:val="clear" w:color="auto" w:fill="auto"/>
            <w:vAlign w:val="bottom"/>
          </w:tcPr>
          <w:p w14:paraId="40F2368C" w14:textId="77777777" w:rsidR="00F576B4" w:rsidRPr="00F576B4" w:rsidRDefault="00F576B4" w:rsidP="00F576B4">
            <w:pPr>
              <w:spacing w:before="120" w:after="120"/>
              <w:jc w:val="both"/>
              <w:rPr>
                <w:rFonts w:eastAsia="Calibri"/>
                <w:bCs/>
                <w:iCs/>
                <w:sz w:val="24"/>
                <w:szCs w:val="24"/>
                <w:lang w:eastAsia="en-US"/>
              </w:rPr>
            </w:pPr>
            <w:r w:rsidRPr="00F576B4">
              <w:rPr>
                <w:rFonts w:eastAsia="Calibri"/>
                <w:bCs/>
                <w:iCs/>
                <w:sz w:val="24"/>
                <w:szCs w:val="24"/>
                <w:lang w:eastAsia="en-US"/>
              </w:rPr>
              <w:t xml:space="preserve">Report the value of </w:t>
            </w:r>
            <w:r w:rsidRPr="00F576B4">
              <w:rPr>
                <w:rFonts w:eastAsia="Calibri"/>
                <w:b/>
                <w:bCs/>
                <w:i/>
                <w:iCs/>
                <w:sz w:val="24"/>
                <w:szCs w:val="24"/>
                <w:lang w:eastAsia="en-US"/>
              </w:rPr>
              <w:t>derivative liabilities</w:t>
            </w:r>
            <w:r w:rsidRPr="00F576B4">
              <w:rPr>
                <w:rFonts w:eastAsia="Calibri"/>
                <w:bCs/>
                <w:i/>
                <w:iCs/>
                <w:sz w:val="24"/>
                <w:szCs w:val="24"/>
                <w:lang w:eastAsia="en-US"/>
              </w:rPr>
              <w:t>.</w:t>
            </w:r>
          </w:p>
        </w:tc>
      </w:tr>
      <w:tr w:rsidR="00F576B4" w:rsidRPr="00F576B4" w14:paraId="2E7E2895" w14:textId="77777777" w:rsidTr="007C295C">
        <w:tc>
          <w:tcPr>
            <w:tcW w:w="1778" w:type="dxa"/>
            <w:shd w:val="clear" w:color="auto" w:fill="auto"/>
          </w:tcPr>
          <w:p w14:paraId="157B5422" w14:textId="77777777" w:rsidR="00F576B4" w:rsidRPr="00F576B4" w:rsidRDefault="00F576B4" w:rsidP="00F576B4">
            <w:pPr>
              <w:spacing w:before="120" w:after="120"/>
              <w:jc w:val="both"/>
              <w:rPr>
                <w:b/>
                <w:sz w:val="24"/>
                <w:szCs w:val="24"/>
                <w:lang w:eastAsia="en-US"/>
              </w:rPr>
            </w:pPr>
            <w:r w:rsidRPr="00F576B4">
              <w:rPr>
                <w:b/>
                <w:sz w:val="24"/>
                <w:szCs w:val="24"/>
                <w:lang w:eastAsia="en-US"/>
              </w:rPr>
              <w:t xml:space="preserve">Item </w:t>
            </w:r>
            <w:r w:rsidRPr="00F576B4">
              <w:rPr>
                <w:b/>
                <w:sz w:val="24"/>
                <w:szCs w:val="24"/>
                <w:lang w:eastAsia="en-US"/>
              </w:rPr>
              <w:fldChar w:fldCharType="begin"/>
            </w:r>
            <w:r w:rsidRPr="00F576B4">
              <w:rPr>
                <w:b/>
                <w:sz w:val="24"/>
                <w:szCs w:val="24"/>
                <w:lang w:eastAsia="en-US"/>
              </w:rPr>
              <w:instrText xml:space="preserve"> REF _Ref483995753 \r </w:instrText>
            </w:r>
            <w:r w:rsidRPr="00F576B4">
              <w:rPr>
                <w:b/>
                <w:sz w:val="24"/>
                <w:szCs w:val="24"/>
                <w:lang w:eastAsia="en-US"/>
              </w:rPr>
              <w:fldChar w:fldCharType="separate"/>
            </w:r>
            <w:r w:rsidR="00DF0E93">
              <w:rPr>
                <w:b/>
                <w:sz w:val="24"/>
                <w:szCs w:val="24"/>
                <w:lang w:eastAsia="en-US"/>
              </w:rPr>
              <w:t>5</w:t>
            </w:r>
            <w:r w:rsidRPr="00F576B4">
              <w:rPr>
                <w:b/>
                <w:sz w:val="24"/>
                <w:szCs w:val="24"/>
                <w:lang w:eastAsia="en-US"/>
              </w:rPr>
              <w:fldChar w:fldCharType="end"/>
            </w:r>
          </w:p>
        </w:tc>
        <w:tc>
          <w:tcPr>
            <w:tcW w:w="7464" w:type="dxa"/>
            <w:shd w:val="clear" w:color="auto" w:fill="auto"/>
            <w:vAlign w:val="bottom"/>
          </w:tcPr>
          <w:p w14:paraId="37576303" w14:textId="77777777" w:rsidR="00F576B4" w:rsidRPr="00F576B4" w:rsidRDefault="00F576B4" w:rsidP="00F576B4">
            <w:pPr>
              <w:spacing w:before="120" w:after="120"/>
              <w:jc w:val="both"/>
              <w:rPr>
                <w:rFonts w:eastAsia="Calibri"/>
                <w:bCs/>
                <w:iCs/>
                <w:sz w:val="24"/>
                <w:szCs w:val="24"/>
                <w:lang w:eastAsia="en-US"/>
              </w:rPr>
            </w:pPr>
            <w:r w:rsidRPr="00F576B4">
              <w:rPr>
                <w:rFonts w:eastAsia="Calibri"/>
                <w:bCs/>
                <w:iCs/>
                <w:sz w:val="24"/>
                <w:szCs w:val="24"/>
                <w:lang w:eastAsia="en-US"/>
              </w:rPr>
              <w:t xml:space="preserve">Report the </w:t>
            </w:r>
            <w:r w:rsidRPr="00F576B4">
              <w:rPr>
                <w:rFonts w:eastAsia="Calibri"/>
                <w:b/>
                <w:bCs/>
                <w:i/>
                <w:iCs/>
                <w:sz w:val="24"/>
                <w:szCs w:val="24"/>
                <w:lang w:eastAsia="en-US"/>
              </w:rPr>
              <w:t>daily average</w:t>
            </w:r>
            <w:r w:rsidRPr="00F576B4">
              <w:rPr>
                <w:rFonts w:eastAsia="Calibri"/>
                <w:bCs/>
                <w:iCs/>
                <w:sz w:val="24"/>
                <w:szCs w:val="24"/>
                <w:lang w:eastAsia="en-US"/>
              </w:rPr>
              <w:t xml:space="preserve"> balances of the entity relating to Exchange Settlement Accounts held at the Reserve Bank of Australia to settle financial obligations arising from the clearing of payments. Refer: Reserve Bank of Australia glossary.</w:t>
            </w:r>
          </w:p>
        </w:tc>
      </w:tr>
      <w:tr w:rsidR="00F576B4" w:rsidRPr="00F576B4" w14:paraId="342B7452" w14:textId="77777777" w:rsidTr="007C295C">
        <w:tc>
          <w:tcPr>
            <w:tcW w:w="1778" w:type="dxa"/>
            <w:shd w:val="clear" w:color="auto" w:fill="auto"/>
          </w:tcPr>
          <w:p w14:paraId="38E7A256" w14:textId="77777777" w:rsidR="00F576B4" w:rsidRPr="00F576B4" w:rsidRDefault="00F576B4" w:rsidP="00F576B4">
            <w:pPr>
              <w:spacing w:before="120" w:after="120"/>
              <w:jc w:val="both"/>
              <w:rPr>
                <w:b/>
                <w:sz w:val="24"/>
                <w:szCs w:val="24"/>
                <w:lang w:eastAsia="en-US"/>
              </w:rPr>
            </w:pPr>
            <w:r w:rsidRPr="00F576B4">
              <w:rPr>
                <w:b/>
                <w:sz w:val="24"/>
                <w:szCs w:val="24"/>
                <w:lang w:eastAsia="en-US"/>
              </w:rPr>
              <w:t xml:space="preserve">Item </w:t>
            </w:r>
            <w:r w:rsidRPr="00F576B4">
              <w:rPr>
                <w:b/>
                <w:sz w:val="24"/>
                <w:szCs w:val="24"/>
                <w:lang w:eastAsia="en-US"/>
              </w:rPr>
              <w:fldChar w:fldCharType="begin"/>
            </w:r>
            <w:r w:rsidRPr="00F576B4">
              <w:rPr>
                <w:b/>
                <w:sz w:val="24"/>
                <w:szCs w:val="24"/>
                <w:lang w:eastAsia="en-US"/>
              </w:rPr>
              <w:instrText xml:space="preserve"> REF _Ref483995764 \r </w:instrText>
            </w:r>
            <w:r w:rsidRPr="00F576B4">
              <w:rPr>
                <w:b/>
                <w:sz w:val="24"/>
                <w:szCs w:val="24"/>
                <w:lang w:eastAsia="en-US"/>
              </w:rPr>
              <w:fldChar w:fldCharType="separate"/>
            </w:r>
            <w:r w:rsidR="00DF0E93">
              <w:rPr>
                <w:b/>
                <w:sz w:val="24"/>
                <w:szCs w:val="24"/>
                <w:lang w:eastAsia="en-US"/>
              </w:rPr>
              <w:t>6</w:t>
            </w:r>
            <w:r w:rsidRPr="00F576B4">
              <w:rPr>
                <w:b/>
                <w:sz w:val="24"/>
                <w:szCs w:val="24"/>
                <w:lang w:eastAsia="en-US"/>
              </w:rPr>
              <w:fldChar w:fldCharType="end"/>
            </w:r>
          </w:p>
        </w:tc>
        <w:tc>
          <w:tcPr>
            <w:tcW w:w="7464" w:type="dxa"/>
            <w:shd w:val="clear" w:color="auto" w:fill="auto"/>
            <w:vAlign w:val="bottom"/>
          </w:tcPr>
          <w:p w14:paraId="294B9EA7" w14:textId="03D79272" w:rsidR="00F576B4" w:rsidRPr="00F576B4" w:rsidRDefault="00F576B4" w:rsidP="00F576B4">
            <w:pPr>
              <w:spacing w:before="120" w:after="120"/>
              <w:jc w:val="both"/>
              <w:rPr>
                <w:rFonts w:eastAsia="Calibri"/>
                <w:bCs/>
                <w:iCs/>
                <w:sz w:val="24"/>
                <w:szCs w:val="24"/>
                <w:lang w:eastAsia="en-US"/>
              </w:rPr>
            </w:pPr>
            <w:r w:rsidRPr="00F576B4">
              <w:rPr>
                <w:rFonts w:eastAsia="Calibri"/>
                <w:bCs/>
                <w:iCs/>
                <w:sz w:val="24"/>
                <w:szCs w:val="24"/>
                <w:lang w:eastAsia="en-US"/>
              </w:rPr>
              <w:t xml:space="preserve">Report the total of other amounts </w:t>
            </w:r>
            <w:r w:rsidR="008D46C7">
              <w:rPr>
                <w:rFonts w:eastAsia="Calibri"/>
                <w:bCs/>
                <w:iCs/>
                <w:sz w:val="24"/>
                <w:szCs w:val="24"/>
                <w:lang w:eastAsia="en-US"/>
              </w:rPr>
              <w:t>in accordance with</w:t>
            </w:r>
            <w:r w:rsidRPr="00F576B4">
              <w:rPr>
                <w:rFonts w:eastAsia="Calibri"/>
                <w:bCs/>
                <w:iCs/>
                <w:sz w:val="24"/>
                <w:szCs w:val="24"/>
                <w:lang w:eastAsia="en-US"/>
              </w:rPr>
              <w:t xml:space="preserve"> subsection 5(4) legislative instruments.</w:t>
            </w:r>
          </w:p>
          <w:p w14:paraId="5512253D" w14:textId="0019C22F" w:rsidR="00F576B4" w:rsidRPr="00F576B4" w:rsidRDefault="00F576B4" w:rsidP="008D46C7">
            <w:pPr>
              <w:spacing w:before="120" w:after="120"/>
              <w:jc w:val="both"/>
              <w:rPr>
                <w:rFonts w:eastAsia="Calibri"/>
                <w:bCs/>
                <w:iCs/>
                <w:sz w:val="24"/>
                <w:szCs w:val="24"/>
                <w:lang w:eastAsia="en-US"/>
              </w:rPr>
            </w:pPr>
            <w:r w:rsidRPr="00F576B4">
              <w:rPr>
                <w:rFonts w:eastAsia="Calibri"/>
                <w:bCs/>
                <w:iCs/>
                <w:sz w:val="24"/>
                <w:szCs w:val="24"/>
                <w:lang w:eastAsia="en-US"/>
              </w:rPr>
              <w:lastRenderedPageBreak/>
              <w:t xml:space="preserve">Item 6 is a derived item calculated as the sum of item </w:t>
            </w:r>
            <w:r w:rsidRPr="00F576B4">
              <w:rPr>
                <w:rFonts w:eastAsia="Calibri"/>
                <w:bCs/>
                <w:iCs/>
                <w:sz w:val="24"/>
                <w:szCs w:val="24"/>
                <w:lang w:eastAsia="en-US"/>
              </w:rPr>
              <w:fldChar w:fldCharType="begin"/>
            </w:r>
            <w:r w:rsidRPr="00F576B4">
              <w:rPr>
                <w:rFonts w:eastAsia="Calibri"/>
                <w:bCs/>
                <w:iCs/>
                <w:sz w:val="24"/>
                <w:szCs w:val="24"/>
                <w:lang w:eastAsia="en-US"/>
              </w:rPr>
              <w:instrText xml:space="preserve"> REF _Ref484188797 \r \h </w:instrText>
            </w:r>
            <w:r w:rsidRPr="00F576B4">
              <w:rPr>
                <w:rFonts w:eastAsia="Calibri"/>
                <w:bCs/>
                <w:iCs/>
                <w:sz w:val="24"/>
                <w:szCs w:val="24"/>
                <w:lang w:eastAsia="en-US"/>
              </w:rPr>
            </w:r>
            <w:r w:rsidRPr="00F576B4">
              <w:rPr>
                <w:rFonts w:eastAsia="Calibri"/>
                <w:bCs/>
                <w:iCs/>
                <w:sz w:val="24"/>
                <w:szCs w:val="24"/>
                <w:lang w:eastAsia="en-US"/>
              </w:rPr>
              <w:fldChar w:fldCharType="separate"/>
            </w:r>
            <w:r w:rsidR="00DF0E93">
              <w:rPr>
                <w:rFonts w:eastAsia="Calibri"/>
                <w:bCs/>
                <w:iCs/>
                <w:sz w:val="24"/>
                <w:szCs w:val="24"/>
                <w:lang w:eastAsia="en-US"/>
              </w:rPr>
              <w:t>6.1</w:t>
            </w:r>
            <w:r w:rsidRPr="00F576B4">
              <w:rPr>
                <w:rFonts w:eastAsia="Calibri"/>
                <w:bCs/>
                <w:iCs/>
                <w:sz w:val="24"/>
                <w:szCs w:val="24"/>
                <w:lang w:eastAsia="en-US"/>
              </w:rPr>
              <w:fldChar w:fldCharType="end"/>
            </w:r>
            <w:r w:rsidRPr="00F576B4">
              <w:rPr>
                <w:rFonts w:ascii="Trebuchet MS" w:eastAsia="Calibri" w:hAnsi="Trebuchet MS"/>
                <w:sz w:val="22"/>
                <w:szCs w:val="22"/>
                <w:lang w:eastAsia="en-US"/>
              </w:rPr>
              <w:t xml:space="preserve"> </w:t>
            </w:r>
            <w:r w:rsidRPr="00F576B4">
              <w:rPr>
                <w:rFonts w:eastAsia="Calibri"/>
                <w:bCs/>
                <w:iCs/>
                <w:sz w:val="24"/>
                <w:szCs w:val="24"/>
                <w:lang w:eastAsia="en-US"/>
              </w:rPr>
              <w:t xml:space="preserve">Other amounts </w:t>
            </w:r>
            <w:r w:rsidR="008D46C7">
              <w:rPr>
                <w:rFonts w:eastAsia="Calibri"/>
                <w:bCs/>
                <w:iCs/>
                <w:sz w:val="24"/>
                <w:szCs w:val="24"/>
                <w:lang w:eastAsia="en-US"/>
              </w:rPr>
              <w:t>in accordance with</w:t>
            </w:r>
            <w:r w:rsidRPr="00F576B4">
              <w:rPr>
                <w:rFonts w:eastAsia="Calibri"/>
                <w:bCs/>
                <w:iCs/>
                <w:sz w:val="24"/>
                <w:szCs w:val="24"/>
                <w:lang w:eastAsia="en-US"/>
              </w:rPr>
              <w:t xml:space="preserve"> subsection 5(4) legislative instruments, in column 2.</w:t>
            </w:r>
          </w:p>
        </w:tc>
      </w:tr>
      <w:tr w:rsidR="00F576B4" w:rsidRPr="00F576B4" w14:paraId="30E8A500" w14:textId="77777777" w:rsidTr="007C295C">
        <w:tc>
          <w:tcPr>
            <w:tcW w:w="1778" w:type="dxa"/>
            <w:shd w:val="clear" w:color="auto" w:fill="auto"/>
          </w:tcPr>
          <w:p w14:paraId="021A3B7E" w14:textId="77777777" w:rsidR="00F576B4" w:rsidRPr="00F576B4" w:rsidRDefault="00F576B4" w:rsidP="00F576B4">
            <w:pPr>
              <w:spacing w:before="120" w:after="120"/>
              <w:jc w:val="both"/>
              <w:rPr>
                <w:b/>
                <w:sz w:val="24"/>
                <w:szCs w:val="24"/>
                <w:lang w:eastAsia="en-US"/>
              </w:rPr>
            </w:pPr>
            <w:r w:rsidRPr="00F576B4">
              <w:rPr>
                <w:b/>
                <w:sz w:val="24"/>
                <w:szCs w:val="24"/>
                <w:lang w:eastAsia="en-US"/>
              </w:rPr>
              <w:lastRenderedPageBreak/>
              <w:t xml:space="preserve">Item </w:t>
            </w:r>
            <w:r w:rsidRPr="00F576B4">
              <w:rPr>
                <w:b/>
                <w:sz w:val="24"/>
                <w:szCs w:val="24"/>
                <w:lang w:eastAsia="en-US"/>
              </w:rPr>
              <w:fldChar w:fldCharType="begin"/>
            </w:r>
            <w:r w:rsidRPr="00F576B4">
              <w:rPr>
                <w:b/>
                <w:sz w:val="24"/>
                <w:szCs w:val="24"/>
                <w:lang w:eastAsia="en-US"/>
              </w:rPr>
              <w:instrText xml:space="preserve"> REF _Ref484188797 \r \h </w:instrText>
            </w:r>
            <w:r w:rsidRPr="00F576B4">
              <w:rPr>
                <w:b/>
                <w:sz w:val="24"/>
                <w:szCs w:val="24"/>
                <w:lang w:eastAsia="en-US"/>
              </w:rPr>
            </w:r>
            <w:r w:rsidRPr="00F576B4">
              <w:rPr>
                <w:b/>
                <w:sz w:val="24"/>
                <w:szCs w:val="24"/>
                <w:lang w:eastAsia="en-US"/>
              </w:rPr>
              <w:fldChar w:fldCharType="separate"/>
            </w:r>
            <w:r w:rsidR="00DF0E93">
              <w:rPr>
                <w:b/>
                <w:sz w:val="24"/>
                <w:szCs w:val="24"/>
                <w:lang w:eastAsia="en-US"/>
              </w:rPr>
              <w:t>6.1</w:t>
            </w:r>
            <w:r w:rsidRPr="00F576B4">
              <w:rPr>
                <w:b/>
                <w:sz w:val="24"/>
                <w:szCs w:val="24"/>
                <w:lang w:eastAsia="en-US"/>
              </w:rPr>
              <w:fldChar w:fldCharType="end"/>
            </w:r>
          </w:p>
        </w:tc>
        <w:tc>
          <w:tcPr>
            <w:tcW w:w="7464" w:type="dxa"/>
            <w:shd w:val="clear" w:color="auto" w:fill="auto"/>
            <w:vAlign w:val="bottom"/>
          </w:tcPr>
          <w:p w14:paraId="4369121C" w14:textId="03B883C3" w:rsidR="00F576B4" w:rsidRPr="00F576B4" w:rsidRDefault="00F576B4" w:rsidP="00F576B4">
            <w:pPr>
              <w:spacing w:before="120" w:after="120"/>
              <w:jc w:val="both"/>
              <w:rPr>
                <w:rFonts w:eastAsia="Calibri"/>
                <w:bCs/>
                <w:iCs/>
                <w:sz w:val="24"/>
                <w:szCs w:val="24"/>
                <w:lang w:eastAsia="en-US"/>
              </w:rPr>
            </w:pPr>
            <w:r w:rsidRPr="00F576B4">
              <w:rPr>
                <w:rFonts w:eastAsia="Calibri"/>
                <w:bCs/>
                <w:iCs/>
                <w:sz w:val="24"/>
                <w:szCs w:val="24"/>
                <w:lang w:eastAsia="en-US"/>
              </w:rPr>
              <w:t xml:space="preserve">Report the description of other amounts </w:t>
            </w:r>
            <w:r w:rsidR="008D46C7">
              <w:rPr>
                <w:rFonts w:eastAsia="Calibri"/>
                <w:bCs/>
                <w:iCs/>
                <w:sz w:val="24"/>
                <w:szCs w:val="24"/>
                <w:lang w:eastAsia="en-US"/>
              </w:rPr>
              <w:t>in accordance with</w:t>
            </w:r>
            <w:r w:rsidR="008D46C7" w:rsidRPr="00F576B4">
              <w:rPr>
                <w:rFonts w:eastAsia="Calibri"/>
                <w:bCs/>
                <w:iCs/>
                <w:sz w:val="24"/>
                <w:szCs w:val="24"/>
                <w:lang w:eastAsia="en-US"/>
              </w:rPr>
              <w:t xml:space="preserve"> </w:t>
            </w:r>
            <w:r w:rsidRPr="00F576B4">
              <w:rPr>
                <w:rFonts w:eastAsia="Calibri"/>
                <w:bCs/>
                <w:iCs/>
                <w:sz w:val="24"/>
                <w:szCs w:val="24"/>
                <w:lang w:eastAsia="en-US"/>
              </w:rPr>
              <w:t>subsection 5(4) legislative instruments in column 1 and the corresponding amount in column 2.</w:t>
            </w:r>
          </w:p>
        </w:tc>
      </w:tr>
      <w:tr w:rsidR="00F576B4" w:rsidRPr="00F576B4" w14:paraId="1A7326A6" w14:textId="77777777" w:rsidTr="007C295C">
        <w:tc>
          <w:tcPr>
            <w:tcW w:w="1778" w:type="dxa"/>
            <w:shd w:val="clear" w:color="auto" w:fill="auto"/>
          </w:tcPr>
          <w:p w14:paraId="680EBFE6" w14:textId="77777777" w:rsidR="00F576B4" w:rsidRPr="00F576B4" w:rsidRDefault="00F576B4" w:rsidP="00F576B4">
            <w:pPr>
              <w:spacing w:before="120" w:after="120"/>
              <w:jc w:val="both"/>
              <w:rPr>
                <w:b/>
                <w:sz w:val="24"/>
                <w:szCs w:val="24"/>
                <w:lang w:eastAsia="en-US"/>
              </w:rPr>
            </w:pPr>
            <w:r w:rsidRPr="00F576B4">
              <w:rPr>
                <w:b/>
                <w:sz w:val="24"/>
                <w:szCs w:val="24"/>
                <w:lang w:eastAsia="en-US"/>
              </w:rPr>
              <w:t xml:space="preserve">Item </w:t>
            </w:r>
            <w:r w:rsidRPr="00F576B4">
              <w:rPr>
                <w:b/>
                <w:sz w:val="24"/>
                <w:szCs w:val="24"/>
                <w:lang w:eastAsia="en-US"/>
              </w:rPr>
              <w:fldChar w:fldCharType="begin"/>
            </w:r>
            <w:r w:rsidRPr="00F576B4">
              <w:rPr>
                <w:b/>
                <w:sz w:val="24"/>
                <w:szCs w:val="24"/>
                <w:lang w:eastAsia="en-US"/>
              </w:rPr>
              <w:instrText xml:space="preserve"> REF _Ref487112267 \r \h </w:instrText>
            </w:r>
            <w:r w:rsidRPr="00F576B4">
              <w:rPr>
                <w:b/>
                <w:sz w:val="24"/>
                <w:szCs w:val="24"/>
                <w:lang w:eastAsia="en-US"/>
              </w:rPr>
            </w:r>
            <w:r w:rsidRPr="00F576B4">
              <w:rPr>
                <w:b/>
                <w:sz w:val="24"/>
                <w:szCs w:val="24"/>
                <w:lang w:eastAsia="en-US"/>
              </w:rPr>
              <w:fldChar w:fldCharType="separate"/>
            </w:r>
            <w:r w:rsidR="00DF0E93">
              <w:rPr>
                <w:b/>
                <w:sz w:val="24"/>
                <w:szCs w:val="24"/>
                <w:lang w:eastAsia="en-US"/>
              </w:rPr>
              <w:t>7</w:t>
            </w:r>
            <w:r w:rsidRPr="00F576B4">
              <w:rPr>
                <w:b/>
                <w:sz w:val="24"/>
                <w:szCs w:val="24"/>
                <w:lang w:eastAsia="en-US"/>
              </w:rPr>
              <w:fldChar w:fldCharType="end"/>
            </w:r>
          </w:p>
        </w:tc>
        <w:tc>
          <w:tcPr>
            <w:tcW w:w="7464" w:type="dxa"/>
            <w:shd w:val="clear" w:color="auto" w:fill="auto"/>
            <w:vAlign w:val="bottom"/>
          </w:tcPr>
          <w:p w14:paraId="18E4BEA9" w14:textId="58A375D4" w:rsidR="00F576B4" w:rsidRPr="00F576B4" w:rsidRDefault="00F576B4" w:rsidP="00F576B4">
            <w:pPr>
              <w:spacing w:before="120" w:after="120"/>
              <w:jc w:val="both"/>
              <w:rPr>
                <w:rFonts w:eastAsia="Calibri"/>
                <w:bCs/>
                <w:iCs/>
                <w:sz w:val="24"/>
                <w:szCs w:val="24"/>
                <w:lang w:eastAsia="en-US"/>
              </w:rPr>
            </w:pPr>
            <w:r w:rsidRPr="00F576B4">
              <w:rPr>
                <w:rFonts w:eastAsia="Calibri"/>
                <w:bCs/>
                <w:iCs/>
                <w:sz w:val="24"/>
                <w:szCs w:val="24"/>
                <w:lang w:eastAsia="en-US"/>
              </w:rPr>
              <w:t xml:space="preserve">Report the </w:t>
            </w:r>
            <w:r w:rsidRPr="00F576B4">
              <w:rPr>
                <w:rFonts w:eastAsia="Calibri"/>
                <w:b/>
                <w:i/>
                <w:sz w:val="24"/>
                <w:szCs w:val="24"/>
                <w:lang w:eastAsia="en-US"/>
              </w:rPr>
              <w:t>applicable liabilities amount</w:t>
            </w:r>
            <w:r w:rsidRPr="00F576B4">
              <w:rPr>
                <w:rFonts w:eastAsia="Calibri"/>
                <w:bCs/>
                <w:iCs/>
                <w:sz w:val="24"/>
                <w:szCs w:val="24"/>
                <w:lang w:eastAsia="en-US"/>
              </w:rPr>
              <w:t xml:space="preserve">, calculated </w:t>
            </w:r>
            <w:r w:rsidR="008D46C7">
              <w:rPr>
                <w:rFonts w:eastAsia="Calibri"/>
                <w:bCs/>
                <w:iCs/>
                <w:sz w:val="24"/>
                <w:szCs w:val="24"/>
                <w:lang w:eastAsia="en-US"/>
              </w:rPr>
              <w:t>in accordance with</w:t>
            </w:r>
            <w:r w:rsidRPr="00F576B4">
              <w:rPr>
                <w:rFonts w:eastAsia="Calibri"/>
                <w:bCs/>
                <w:iCs/>
                <w:sz w:val="24"/>
                <w:szCs w:val="24"/>
                <w:lang w:eastAsia="en-US"/>
              </w:rPr>
              <w:t xml:space="preserve"> subsection 5(2) of the </w:t>
            </w:r>
            <w:r w:rsidRPr="00F576B4">
              <w:rPr>
                <w:rFonts w:eastAsia="Calibri"/>
                <w:bCs/>
                <w:i/>
                <w:iCs/>
                <w:sz w:val="24"/>
                <w:szCs w:val="24"/>
                <w:lang w:eastAsia="en-US"/>
              </w:rPr>
              <w:t>Major Bank Levy Act 2017</w:t>
            </w:r>
            <w:r w:rsidRPr="00F576B4">
              <w:rPr>
                <w:rFonts w:eastAsia="Calibri"/>
                <w:bCs/>
                <w:iCs/>
                <w:sz w:val="24"/>
                <w:szCs w:val="24"/>
                <w:lang w:eastAsia="en-US"/>
              </w:rPr>
              <w:t xml:space="preserve">. </w:t>
            </w:r>
          </w:p>
        </w:tc>
      </w:tr>
      <w:tr w:rsidR="00F576B4" w:rsidRPr="00F576B4" w14:paraId="3AD379B5" w14:textId="77777777" w:rsidTr="007C295C">
        <w:tc>
          <w:tcPr>
            <w:tcW w:w="1778" w:type="dxa"/>
            <w:shd w:val="clear" w:color="auto" w:fill="auto"/>
          </w:tcPr>
          <w:p w14:paraId="4E9E6C32" w14:textId="77777777" w:rsidR="00F576B4" w:rsidRPr="00F576B4" w:rsidRDefault="00F576B4" w:rsidP="00F576B4">
            <w:pPr>
              <w:spacing w:before="120" w:after="120"/>
              <w:jc w:val="both"/>
              <w:rPr>
                <w:b/>
                <w:sz w:val="24"/>
                <w:szCs w:val="24"/>
                <w:lang w:eastAsia="en-US"/>
              </w:rPr>
            </w:pPr>
            <w:r w:rsidRPr="00F576B4">
              <w:rPr>
                <w:b/>
                <w:sz w:val="24"/>
                <w:szCs w:val="24"/>
                <w:lang w:eastAsia="en-US"/>
              </w:rPr>
              <w:t xml:space="preserve">Item </w:t>
            </w:r>
            <w:r w:rsidRPr="00F576B4">
              <w:rPr>
                <w:b/>
                <w:sz w:val="24"/>
                <w:szCs w:val="24"/>
                <w:lang w:eastAsia="en-US"/>
              </w:rPr>
              <w:fldChar w:fldCharType="begin"/>
            </w:r>
            <w:r w:rsidRPr="00F576B4">
              <w:rPr>
                <w:b/>
                <w:sz w:val="24"/>
                <w:szCs w:val="24"/>
                <w:lang w:eastAsia="en-US"/>
              </w:rPr>
              <w:instrText xml:space="preserve"> REF _Ref487124467 \r \h </w:instrText>
            </w:r>
            <w:r w:rsidRPr="00F576B4">
              <w:rPr>
                <w:b/>
                <w:sz w:val="24"/>
                <w:szCs w:val="24"/>
                <w:lang w:eastAsia="en-US"/>
              </w:rPr>
            </w:r>
            <w:r w:rsidRPr="00F576B4">
              <w:rPr>
                <w:b/>
                <w:sz w:val="24"/>
                <w:szCs w:val="24"/>
                <w:lang w:eastAsia="en-US"/>
              </w:rPr>
              <w:fldChar w:fldCharType="separate"/>
            </w:r>
            <w:r w:rsidR="00DF0E93">
              <w:rPr>
                <w:b/>
                <w:sz w:val="24"/>
                <w:szCs w:val="24"/>
                <w:lang w:eastAsia="en-US"/>
              </w:rPr>
              <w:t>8</w:t>
            </w:r>
            <w:r w:rsidRPr="00F576B4">
              <w:rPr>
                <w:b/>
                <w:sz w:val="24"/>
                <w:szCs w:val="24"/>
                <w:lang w:eastAsia="en-US"/>
              </w:rPr>
              <w:fldChar w:fldCharType="end"/>
            </w:r>
          </w:p>
        </w:tc>
        <w:tc>
          <w:tcPr>
            <w:tcW w:w="7464" w:type="dxa"/>
            <w:shd w:val="clear" w:color="auto" w:fill="auto"/>
            <w:vAlign w:val="bottom"/>
          </w:tcPr>
          <w:p w14:paraId="2EA9955A" w14:textId="11EC2361" w:rsidR="00F576B4" w:rsidRPr="00F576B4" w:rsidRDefault="00F576B4" w:rsidP="00F576B4">
            <w:pPr>
              <w:spacing w:before="120" w:after="120"/>
              <w:jc w:val="both"/>
              <w:rPr>
                <w:rFonts w:eastAsia="Calibri"/>
                <w:bCs/>
                <w:iCs/>
                <w:sz w:val="24"/>
                <w:szCs w:val="24"/>
                <w:lang w:eastAsia="en-US"/>
              </w:rPr>
            </w:pPr>
            <w:r w:rsidRPr="00F576B4">
              <w:rPr>
                <w:rFonts w:eastAsia="Calibri"/>
                <w:bCs/>
                <w:iCs/>
                <w:sz w:val="24"/>
                <w:szCs w:val="24"/>
                <w:lang w:eastAsia="en-US"/>
              </w:rPr>
              <w:t xml:space="preserve">Report the amount of levy payable for the quarter, calculated </w:t>
            </w:r>
            <w:r w:rsidR="008D46C7">
              <w:rPr>
                <w:rFonts w:eastAsia="Calibri"/>
                <w:bCs/>
                <w:iCs/>
                <w:sz w:val="24"/>
                <w:szCs w:val="24"/>
                <w:lang w:eastAsia="en-US"/>
              </w:rPr>
              <w:t>in accordance with</w:t>
            </w:r>
            <w:r w:rsidR="008D46C7" w:rsidRPr="00F576B4" w:rsidDel="008D46C7">
              <w:rPr>
                <w:rFonts w:eastAsia="Calibri"/>
                <w:bCs/>
                <w:iCs/>
                <w:sz w:val="24"/>
                <w:szCs w:val="24"/>
                <w:lang w:eastAsia="en-US"/>
              </w:rPr>
              <w:t xml:space="preserve"> </w:t>
            </w:r>
            <w:r w:rsidRPr="00F576B4">
              <w:rPr>
                <w:rFonts w:eastAsia="Calibri"/>
                <w:bCs/>
                <w:iCs/>
                <w:sz w:val="24"/>
                <w:szCs w:val="24"/>
                <w:lang w:eastAsia="en-US"/>
              </w:rPr>
              <w:t xml:space="preserve">subsection 5(1) of the </w:t>
            </w:r>
            <w:r w:rsidRPr="00F576B4">
              <w:rPr>
                <w:rFonts w:eastAsia="Calibri"/>
                <w:bCs/>
                <w:i/>
                <w:iCs/>
                <w:sz w:val="24"/>
                <w:szCs w:val="24"/>
                <w:lang w:eastAsia="en-US"/>
              </w:rPr>
              <w:t>Major Bank Levy Act 2017</w:t>
            </w:r>
            <w:r w:rsidRPr="00F576B4">
              <w:rPr>
                <w:rFonts w:eastAsia="Calibri"/>
                <w:bCs/>
                <w:iCs/>
                <w:sz w:val="24"/>
                <w:szCs w:val="24"/>
                <w:lang w:eastAsia="en-US"/>
              </w:rPr>
              <w:t xml:space="preserve">. </w:t>
            </w:r>
          </w:p>
        </w:tc>
      </w:tr>
    </w:tbl>
    <w:p w14:paraId="5DF0F0B0" w14:textId="77777777" w:rsidR="00F576B4" w:rsidRPr="00F576B4" w:rsidRDefault="00F576B4" w:rsidP="00F576B4">
      <w:pPr>
        <w:rPr>
          <w:rFonts w:eastAsia="Calibri"/>
          <w:sz w:val="24"/>
          <w:szCs w:val="24"/>
          <w:lang w:eastAsia="en-US"/>
        </w:rPr>
      </w:pPr>
    </w:p>
    <w:p w14:paraId="7F4E8B44" w14:textId="77777777" w:rsidR="00F576B4" w:rsidRDefault="00F576B4" w:rsidP="00576308">
      <w:pPr>
        <w:pStyle w:val="Header"/>
        <w:jc w:val="both"/>
        <w:rPr>
          <w:bCs/>
          <w:sz w:val="24"/>
          <w:szCs w:val="24"/>
        </w:rPr>
      </w:pPr>
    </w:p>
    <w:sectPr w:rsidR="00F576B4" w:rsidSect="009A5361">
      <w:pgSz w:w="11907" w:h="16840" w:code="9"/>
      <w:pgMar w:top="1440" w:right="1797" w:bottom="1440" w:left="179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572D1" w14:textId="77777777" w:rsidR="00AE69D5" w:rsidRDefault="00AE69D5" w:rsidP="00CC70E3">
      <w:r>
        <w:separator/>
      </w:r>
    </w:p>
  </w:endnote>
  <w:endnote w:type="continuationSeparator" w:id="0">
    <w:p w14:paraId="7DB4E0D1" w14:textId="77777777" w:rsidR="00AE69D5" w:rsidRDefault="00AE69D5" w:rsidP="00CC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56E22" w14:textId="77777777" w:rsidR="007C295C" w:rsidRPr="007622C0" w:rsidRDefault="007C295C" w:rsidP="007C295C">
    <w:pPr>
      <w:pStyle w:val="Footer"/>
      <w:jc w:val="right"/>
      <w:rPr>
        <w:rFonts w:ascii="Arial" w:hAnsi="Arial" w:cs="Arial"/>
        <w:b/>
      </w:rPr>
    </w:pPr>
    <w:r>
      <w:rPr>
        <w:sz w:val="24"/>
        <w:szCs w:val="24"/>
      </w:rPr>
      <w:t>A</w:t>
    </w:r>
    <w:r w:rsidRPr="00487BBD">
      <w:rPr>
        <w:sz w:val="24"/>
        <w:szCs w:val="24"/>
      </w:rPr>
      <w:t>R</w:t>
    </w:r>
    <w:r>
      <w:rPr>
        <w:sz w:val="24"/>
        <w:szCs w:val="24"/>
      </w:rPr>
      <w:t>S 760.0</w:t>
    </w:r>
    <w:r w:rsidRPr="00487BBD">
      <w:rPr>
        <w:sz w:val="24"/>
        <w:szCs w:val="24"/>
      </w:rPr>
      <w:t xml:space="preserve"> - </w:t>
    </w:r>
    <w:r w:rsidRPr="00487BBD">
      <w:rPr>
        <w:sz w:val="24"/>
        <w:szCs w:val="24"/>
      </w:rPr>
      <w:fldChar w:fldCharType="begin"/>
    </w:r>
    <w:r w:rsidRPr="00487BBD">
      <w:rPr>
        <w:sz w:val="24"/>
        <w:szCs w:val="24"/>
      </w:rPr>
      <w:instrText xml:space="preserve"> PAGE   \* MERGEFORMAT </w:instrText>
    </w:r>
    <w:r w:rsidRPr="00487BBD">
      <w:rPr>
        <w:sz w:val="24"/>
        <w:szCs w:val="24"/>
      </w:rPr>
      <w:fldChar w:fldCharType="separate"/>
    </w:r>
    <w:r w:rsidR="002B6CEF">
      <w:rPr>
        <w:noProof/>
        <w:sz w:val="24"/>
        <w:szCs w:val="24"/>
      </w:rPr>
      <w:t>1</w:t>
    </w:r>
    <w:r w:rsidRPr="00487BBD">
      <w:rPr>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E8B46" w14:textId="77777777" w:rsidR="007C295C" w:rsidRPr="007622C0" w:rsidRDefault="007C295C" w:rsidP="007C295C">
    <w:pPr>
      <w:pStyle w:val="Footer"/>
      <w:jc w:val="right"/>
      <w:rPr>
        <w:rFonts w:ascii="Arial" w:hAnsi="Arial" w:cs="Arial"/>
        <w:b/>
      </w:rPr>
    </w:pPr>
    <w:r>
      <w:rPr>
        <w:sz w:val="24"/>
        <w:szCs w:val="24"/>
      </w:rPr>
      <w:t>A</w:t>
    </w:r>
    <w:r w:rsidRPr="00487BBD">
      <w:rPr>
        <w:sz w:val="24"/>
        <w:szCs w:val="24"/>
      </w:rPr>
      <w:t>R</w:t>
    </w:r>
    <w:r>
      <w:rPr>
        <w:sz w:val="24"/>
        <w:szCs w:val="24"/>
      </w:rPr>
      <w:t>F 760.0</w:t>
    </w:r>
    <w:r w:rsidRPr="00487BBD">
      <w:rPr>
        <w:sz w:val="24"/>
        <w:szCs w:val="24"/>
      </w:rPr>
      <w:t xml:space="preserve"> - </w:t>
    </w:r>
    <w:r w:rsidRPr="00487BBD">
      <w:rPr>
        <w:sz w:val="24"/>
        <w:szCs w:val="24"/>
      </w:rPr>
      <w:fldChar w:fldCharType="begin"/>
    </w:r>
    <w:r w:rsidRPr="00487BBD">
      <w:rPr>
        <w:sz w:val="24"/>
        <w:szCs w:val="24"/>
      </w:rPr>
      <w:instrText xml:space="preserve"> PAGE   \* MERGEFORMAT </w:instrText>
    </w:r>
    <w:r w:rsidRPr="00487BBD">
      <w:rPr>
        <w:sz w:val="24"/>
        <w:szCs w:val="24"/>
      </w:rPr>
      <w:fldChar w:fldCharType="separate"/>
    </w:r>
    <w:r w:rsidR="002B6CEF">
      <w:rPr>
        <w:noProof/>
        <w:sz w:val="24"/>
        <w:szCs w:val="24"/>
      </w:rPr>
      <w:t>3</w:t>
    </w:r>
    <w:r w:rsidRPr="00487BBD">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54084" w14:textId="77777777" w:rsidR="00AE69D5" w:rsidRDefault="00AE69D5" w:rsidP="00CC70E3">
      <w:r>
        <w:separator/>
      </w:r>
    </w:p>
  </w:footnote>
  <w:footnote w:type="continuationSeparator" w:id="0">
    <w:p w14:paraId="5B6DEAD7" w14:textId="77777777" w:rsidR="00AE69D5" w:rsidRDefault="00AE69D5" w:rsidP="00CC70E3">
      <w:r>
        <w:continuationSeparator/>
      </w:r>
    </w:p>
  </w:footnote>
  <w:footnote w:id="1">
    <w:p w14:paraId="62D507E5" w14:textId="77777777" w:rsidR="007C295C" w:rsidRPr="009A224A" w:rsidRDefault="007C295C" w:rsidP="00F576B4">
      <w:pPr>
        <w:pStyle w:val="FootnoteText"/>
      </w:pPr>
      <w:r>
        <w:rPr>
          <w:rStyle w:val="FootnoteReference"/>
        </w:rPr>
        <w:footnoteRef/>
      </w:r>
      <w:r>
        <w:t xml:space="preserve"> </w:t>
      </w:r>
      <w:r w:rsidRPr="009A224A">
        <w:t xml:space="preserve">Pursuant to section 227B of the </w:t>
      </w:r>
      <w:r w:rsidRPr="009A224A">
        <w:rPr>
          <w:i/>
          <w:iCs/>
        </w:rPr>
        <w:t>Australian Securities and Investments Commission Act 2001</w:t>
      </w:r>
      <w:r>
        <w:rPr>
          <w:iCs/>
        </w:rPr>
        <w:t>.</w:t>
      </w:r>
    </w:p>
  </w:footnote>
  <w:footnote w:id="2">
    <w:p w14:paraId="219CC3D2" w14:textId="77777777" w:rsidR="007C295C" w:rsidRPr="00580210" w:rsidRDefault="007C295C" w:rsidP="00F576B4">
      <w:pPr>
        <w:pStyle w:val="FootnoteText"/>
        <w:ind w:left="567" w:hanging="567"/>
        <w:jc w:val="both"/>
      </w:pPr>
      <w:r w:rsidRPr="00580210">
        <w:rPr>
          <w:rStyle w:val="FootnoteReference"/>
        </w:rPr>
        <w:footnoteRef/>
      </w:r>
      <w:r w:rsidRPr="00580210">
        <w:t xml:space="preserve"> </w:t>
      </w:r>
      <w:r>
        <w:tab/>
      </w:r>
      <w:r w:rsidRPr="00580210">
        <w:t xml:space="preserve">The term ‘parent’ is defined in Appendix A of AASB 10 </w:t>
      </w:r>
      <w:r w:rsidRPr="00292EC2">
        <w:rPr>
          <w:i/>
        </w:rPr>
        <w:t>Consolidated Financial Statements</w:t>
      </w:r>
      <w:r>
        <w:rPr>
          <w:i/>
        </w:rPr>
        <w:t xml:space="preserve">, </w:t>
      </w:r>
      <w:r w:rsidRPr="009A224A">
        <w:t>made by the AASB under section 334 of the</w:t>
      </w:r>
      <w:r>
        <w:rPr>
          <w:i/>
        </w:rPr>
        <w:t xml:space="preserve"> Corporations Act 2001, </w:t>
      </w:r>
      <w:r w:rsidRPr="00580210">
        <w:t>as ‘An entity that controls one or more entities’.</w:t>
      </w:r>
    </w:p>
  </w:footnote>
  <w:footnote w:id="3">
    <w:p w14:paraId="16110AC9" w14:textId="77777777" w:rsidR="007C295C" w:rsidRPr="009A224A" w:rsidRDefault="007C295C" w:rsidP="00F576B4">
      <w:pPr>
        <w:pStyle w:val="FootnoteText"/>
        <w:ind w:left="567" w:hanging="567"/>
        <w:jc w:val="both"/>
      </w:pPr>
      <w:r>
        <w:rPr>
          <w:rStyle w:val="FootnoteReference"/>
        </w:rPr>
        <w:footnoteRef/>
      </w:r>
      <w:r>
        <w:t xml:space="preserve"> </w:t>
      </w:r>
      <w:r>
        <w:tab/>
      </w:r>
      <w:r w:rsidRPr="009A224A">
        <w:t xml:space="preserve">Made </w:t>
      </w:r>
      <w:r>
        <w:t xml:space="preserve">by the AASB </w:t>
      </w:r>
      <w:r w:rsidRPr="009A224A">
        <w:t xml:space="preserve">under section 334 of the </w:t>
      </w:r>
      <w:r w:rsidRPr="009A224A">
        <w:rPr>
          <w:i/>
        </w:rPr>
        <w:t>Corporations Act 2001</w:t>
      </w:r>
      <w:r w:rsidRPr="009A224A">
        <w:t>.</w:t>
      </w:r>
    </w:p>
  </w:footnote>
  <w:footnote w:id="4">
    <w:p w14:paraId="26D77D0A" w14:textId="77777777" w:rsidR="007C295C" w:rsidRPr="009465CB" w:rsidRDefault="007C295C" w:rsidP="00F576B4">
      <w:pPr>
        <w:pStyle w:val="FootnoteText"/>
        <w:ind w:left="567" w:hanging="567"/>
        <w:jc w:val="both"/>
      </w:pPr>
      <w:r w:rsidRPr="009465CB">
        <w:rPr>
          <w:rStyle w:val="FootnoteReference"/>
        </w:rPr>
        <w:footnoteRef/>
      </w:r>
      <w:r w:rsidRPr="009465CB">
        <w:rPr>
          <w:rStyle w:val="FootnoteReference"/>
        </w:rPr>
        <w:t xml:space="preserve"> </w:t>
      </w:r>
      <w:r w:rsidRPr="009465CB">
        <w:rPr>
          <w:rStyle w:val="FootnoteReference"/>
        </w:rPr>
        <w:tab/>
      </w:r>
      <w:r w:rsidRPr="000A5719">
        <w:rPr>
          <w:rStyle w:val="FootnoteReference"/>
        </w:rPr>
        <w:t>Section 7 of the Act specifies that amounts are to be worked out in accordance with accounting principles or an instrument made under section 8 of the Act.</w:t>
      </w:r>
    </w:p>
  </w:footnote>
  <w:footnote w:id="5">
    <w:p w14:paraId="33E4AF11" w14:textId="77777777" w:rsidR="007C295C" w:rsidRPr="009A224A" w:rsidRDefault="007C295C" w:rsidP="00F576B4">
      <w:pPr>
        <w:pStyle w:val="FootnoteText"/>
      </w:pPr>
      <w:r>
        <w:rPr>
          <w:rStyle w:val="FootnoteReference"/>
        </w:rPr>
        <w:footnoteRef/>
      </w:r>
      <w:r>
        <w:t xml:space="preserve"> </w:t>
      </w:r>
      <w:r w:rsidRPr="00E27DEB">
        <w:t xml:space="preserve">Made </w:t>
      </w:r>
      <w:r>
        <w:t xml:space="preserve">by the AASB </w:t>
      </w:r>
      <w:r w:rsidRPr="00E27DEB">
        <w:t xml:space="preserve">under section 334 of the </w:t>
      </w:r>
      <w:r w:rsidRPr="009A224A">
        <w:rPr>
          <w:i/>
        </w:rPr>
        <w:t>Corporations Act 2001</w:t>
      </w:r>
      <w:r w:rsidRPr="00E27DEB">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18EF9" w14:textId="4D6B9D11" w:rsidR="007C295C" w:rsidRPr="00D3393D" w:rsidRDefault="007C295C" w:rsidP="007C295C">
    <w:pPr>
      <w:pStyle w:val="Header"/>
      <w:jc w:val="center"/>
      <w:rPr>
        <w:b/>
        <w:sz w:val="28"/>
        <w:szCs w:val="28"/>
      </w:rPr>
    </w:pPr>
    <w:r>
      <w:rPr>
        <w:b/>
        <w:sz w:val="28"/>
        <w:szCs w:val="28"/>
      </w:rPr>
      <w:tab/>
    </w:r>
    <w:r>
      <w:rPr>
        <w:b/>
        <w:sz w:val="28"/>
        <w:szCs w:val="28"/>
      </w:rPr>
      <w:tab/>
    </w:r>
    <w:r w:rsidR="00701753">
      <w:rPr>
        <w:sz w:val="24"/>
        <w:szCs w:val="24"/>
      </w:rPr>
      <w:t>January 2018</w:t>
    </w:r>
  </w:p>
  <w:p w14:paraId="52F6CC82" w14:textId="77777777" w:rsidR="007C295C" w:rsidRDefault="007C295C">
    <w:pPr>
      <w:pStyle w:val="Header"/>
    </w:pPr>
  </w:p>
  <w:p w14:paraId="61108033" w14:textId="77777777" w:rsidR="007C295C" w:rsidRDefault="007C29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8651C" w14:textId="77777777" w:rsidR="007C295C" w:rsidRPr="00D3393D" w:rsidRDefault="007C295C" w:rsidP="007C295C">
    <w:pPr>
      <w:pStyle w:val="Header"/>
      <w:jc w:val="center"/>
      <w:rPr>
        <w:b/>
        <w:sz w:val="28"/>
        <w:szCs w:val="28"/>
      </w:rPr>
    </w:pPr>
    <w:r>
      <w:rPr>
        <w:b/>
        <w:sz w:val="28"/>
        <w:szCs w:val="28"/>
      </w:rPr>
      <w:tab/>
    </w:r>
    <w:r>
      <w:rPr>
        <w:b/>
        <w:sz w:val="28"/>
        <w:szCs w:val="28"/>
      </w:rPr>
      <w:tab/>
    </w:r>
    <w:r>
      <w:rPr>
        <w:b/>
        <w:sz w:val="28"/>
        <w:szCs w:val="28"/>
      </w:rPr>
      <w:tab/>
    </w:r>
    <w:r>
      <w:rPr>
        <w:b/>
        <w:sz w:val="28"/>
        <w:szCs w:val="28"/>
      </w:rPr>
      <w:tab/>
    </w:r>
    <w:r>
      <w:rPr>
        <w:sz w:val="24"/>
        <w:szCs w:val="24"/>
      </w:rPr>
      <w:t>July 2017</w:t>
    </w:r>
  </w:p>
  <w:p w14:paraId="17DBE8D9" w14:textId="77777777" w:rsidR="007C295C" w:rsidRDefault="007C295C">
    <w:pPr>
      <w:pStyle w:val="Header"/>
    </w:pPr>
  </w:p>
  <w:p w14:paraId="6A80821B" w14:textId="77777777" w:rsidR="007C295C" w:rsidRDefault="007C29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E535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202896"/>
    <w:multiLevelType w:val="multilevel"/>
    <w:tmpl w:val="47B43326"/>
    <w:numStyleLink w:val="D2Aformnumbering"/>
  </w:abstractNum>
  <w:abstractNum w:abstractNumId="2" w15:restartNumberingAfterBreak="0">
    <w:nsid w:val="0FF31B20"/>
    <w:multiLevelType w:val="hybridMultilevel"/>
    <w:tmpl w:val="693230C2"/>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49D4D384">
      <w:start w:val="1"/>
      <w:numFmt w:val="lowerRoman"/>
      <w:lvlText w:val="(%3)"/>
      <w:lvlJc w:val="left"/>
      <w:pPr>
        <w:tabs>
          <w:tab w:val="num" w:pos="1701"/>
        </w:tabs>
        <w:ind w:left="1701"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5991E13"/>
    <w:multiLevelType w:val="multilevel"/>
    <w:tmpl w:val="47B43326"/>
    <w:styleLink w:val="D2Aformnumbering"/>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5"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gutterAtTop/>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rawingGridHorizontalSpacing w:val="10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FE4"/>
    <w:rsid w:val="000021F1"/>
    <w:rsid w:val="000049BC"/>
    <w:rsid w:val="00005748"/>
    <w:rsid w:val="0001087C"/>
    <w:rsid w:val="00010AC6"/>
    <w:rsid w:val="00010F5B"/>
    <w:rsid w:val="000119BB"/>
    <w:rsid w:val="000123E4"/>
    <w:rsid w:val="00012A64"/>
    <w:rsid w:val="00012F74"/>
    <w:rsid w:val="00012FC5"/>
    <w:rsid w:val="00014204"/>
    <w:rsid w:val="000143A7"/>
    <w:rsid w:val="00014ADE"/>
    <w:rsid w:val="00014E23"/>
    <w:rsid w:val="00016CAC"/>
    <w:rsid w:val="00016D48"/>
    <w:rsid w:val="00016D50"/>
    <w:rsid w:val="00017190"/>
    <w:rsid w:val="00017AD0"/>
    <w:rsid w:val="0002016D"/>
    <w:rsid w:val="000207C6"/>
    <w:rsid w:val="00021622"/>
    <w:rsid w:val="000216EA"/>
    <w:rsid w:val="00022A25"/>
    <w:rsid w:val="00022ADD"/>
    <w:rsid w:val="00022F1C"/>
    <w:rsid w:val="00023364"/>
    <w:rsid w:val="000236DF"/>
    <w:rsid w:val="00023997"/>
    <w:rsid w:val="00023B1F"/>
    <w:rsid w:val="00025B10"/>
    <w:rsid w:val="000266CF"/>
    <w:rsid w:val="00027720"/>
    <w:rsid w:val="00027E58"/>
    <w:rsid w:val="00030BA7"/>
    <w:rsid w:val="000312EF"/>
    <w:rsid w:val="00031312"/>
    <w:rsid w:val="0003139F"/>
    <w:rsid w:val="00033278"/>
    <w:rsid w:val="00033E7D"/>
    <w:rsid w:val="000344C9"/>
    <w:rsid w:val="00034956"/>
    <w:rsid w:val="00035A24"/>
    <w:rsid w:val="000360C6"/>
    <w:rsid w:val="00036A3F"/>
    <w:rsid w:val="0003787B"/>
    <w:rsid w:val="00037970"/>
    <w:rsid w:val="000404DF"/>
    <w:rsid w:val="000412CD"/>
    <w:rsid w:val="0004149F"/>
    <w:rsid w:val="00041770"/>
    <w:rsid w:val="0004253C"/>
    <w:rsid w:val="00042E65"/>
    <w:rsid w:val="000433CE"/>
    <w:rsid w:val="0004398D"/>
    <w:rsid w:val="000456CF"/>
    <w:rsid w:val="000469AC"/>
    <w:rsid w:val="00046E57"/>
    <w:rsid w:val="00047B3C"/>
    <w:rsid w:val="00047D67"/>
    <w:rsid w:val="00050A33"/>
    <w:rsid w:val="0005129A"/>
    <w:rsid w:val="00052CD0"/>
    <w:rsid w:val="00052D58"/>
    <w:rsid w:val="00053135"/>
    <w:rsid w:val="000548C8"/>
    <w:rsid w:val="00054C15"/>
    <w:rsid w:val="00054DB4"/>
    <w:rsid w:val="00055DA5"/>
    <w:rsid w:val="000562D1"/>
    <w:rsid w:val="00056B0C"/>
    <w:rsid w:val="00056EC3"/>
    <w:rsid w:val="0006010F"/>
    <w:rsid w:val="0006084D"/>
    <w:rsid w:val="000616EE"/>
    <w:rsid w:val="00062338"/>
    <w:rsid w:val="00062F65"/>
    <w:rsid w:val="000647CC"/>
    <w:rsid w:val="00064818"/>
    <w:rsid w:val="000649A5"/>
    <w:rsid w:val="0006601F"/>
    <w:rsid w:val="00066480"/>
    <w:rsid w:val="000664C7"/>
    <w:rsid w:val="000669D9"/>
    <w:rsid w:val="000675F6"/>
    <w:rsid w:val="0007181D"/>
    <w:rsid w:val="000726EB"/>
    <w:rsid w:val="00072B28"/>
    <w:rsid w:val="00072B2D"/>
    <w:rsid w:val="000737B7"/>
    <w:rsid w:val="00073D2B"/>
    <w:rsid w:val="0007450A"/>
    <w:rsid w:val="000762D3"/>
    <w:rsid w:val="000768A6"/>
    <w:rsid w:val="00077487"/>
    <w:rsid w:val="00077600"/>
    <w:rsid w:val="00082470"/>
    <w:rsid w:val="00083E52"/>
    <w:rsid w:val="000840D5"/>
    <w:rsid w:val="00084AB0"/>
    <w:rsid w:val="000854EA"/>
    <w:rsid w:val="00086338"/>
    <w:rsid w:val="00086628"/>
    <w:rsid w:val="000877CB"/>
    <w:rsid w:val="000909AC"/>
    <w:rsid w:val="00090A6F"/>
    <w:rsid w:val="00090EDC"/>
    <w:rsid w:val="000918AD"/>
    <w:rsid w:val="00093237"/>
    <w:rsid w:val="0009423B"/>
    <w:rsid w:val="0009457D"/>
    <w:rsid w:val="00094812"/>
    <w:rsid w:val="000970FC"/>
    <w:rsid w:val="00097479"/>
    <w:rsid w:val="0009753A"/>
    <w:rsid w:val="00097E11"/>
    <w:rsid w:val="000A00A4"/>
    <w:rsid w:val="000A0E53"/>
    <w:rsid w:val="000A1166"/>
    <w:rsid w:val="000A11B0"/>
    <w:rsid w:val="000A21A5"/>
    <w:rsid w:val="000A3287"/>
    <w:rsid w:val="000A45B9"/>
    <w:rsid w:val="000A4F35"/>
    <w:rsid w:val="000A56A0"/>
    <w:rsid w:val="000A6D26"/>
    <w:rsid w:val="000A6DED"/>
    <w:rsid w:val="000A6DF5"/>
    <w:rsid w:val="000B00F5"/>
    <w:rsid w:val="000B087E"/>
    <w:rsid w:val="000B1A0E"/>
    <w:rsid w:val="000B2F2A"/>
    <w:rsid w:val="000B3FEA"/>
    <w:rsid w:val="000B4772"/>
    <w:rsid w:val="000B5EB3"/>
    <w:rsid w:val="000B6192"/>
    <w:rsid w:val="000B766C"/>
    <w:rsid w:val="000B792E"/>
    <w:rsid w:val="000C071B"/>
    <w:rsid w:val="000C118D"/>
    <w:rsid w:val="000C1F66"/>
    <w:rsid w:val="000C2143"/>
    <w:rsid w:val="000C2C96"/>
    <w:rsid w:val="000C3324"/>
    <w:rsid w:val="000C3809"/>
    <w:rsid w:val="000C4C7B"/>
    <w:rsid w:val="000C5908"/>
    <w:rsid w:val="000C67B9"/>
    <w:rsid w:val="000C6C0E"/>
    <w:rsid w:val="000C6DA4"/>
    <w:rsid w:val="000D07EE"/>
    <w:rsid w:val="000D3A13"/>
    <w:rsid w:val="000D413C"/>
    <w:rsid w:val="000D59C6"/>
    <w:rsid w:val="000D6BF5"/>
    <w:rsid w:val="000D6FA3"/>
    <w:rsid w:val="000D71B1"/>
    <w:rsid w:val="000E02F0"/>
    <w:rsid w:val="000E0EA0"/>
    <w:rsid w:val="000E3629"/>
    <w:rsid w:val="000E3EC0"/>
    <w:rsid w:val="000E4943"/>
    <w:rsid w:val="000E74CE"/>
    <w:rsid w:val="000E75DA"/>
    <w:rsid w:val="000E7836"/>
    <w:rsid w:val="000F03CD"/>
    <w:rsid w:val="000F1C00"/>
    <w:rsid w:val="000F2621"/>
    <w:rsid w:val="000F2761"/>
    <w:rsid w:val="000F2808"/>
    <w:rsid w:val="000F3118"/>
    <w:rsid w:val="000F3CF8"/>
    <w:rsid w:val="000F3FBC"/>
    <w:rsid w:val="000F4442"/>
    <w:rsid w:val="000F52F6"/>
    <w:rsid w:val="000F567D"/>
    <w:rsid w:val="000F65C6"/>
    <w:rsid w:val="000F6BBC"/>
    <w:rsid w:val="00101ABA"/>
    <w:rsid w:val="00101AC8"/>
    <w:rsid w:val="00102521"/>
    <w:rsid w:val="00102A7E"/>
    <w:rsid w:val="0010346D"/>
    <w:rsid w:val="00103718"/>
    <w:rsid w:val="00103BF1"/>
    <w:rsid w:val="00104F5C"/>
    <w:rsid w:val="001054E8"/>
    <w:rsid w:val="00106068"/>
    <w:rsid w:val="00106232"/>
    <w:rsid w:val="00106B40"/>
    <w:rsid w:val="001073C8"/>
    <w:rsid w:val="00111630"/>
    <w:rsid w:val="00112049"/>
    <w:rsid w:val="001121BB"/>
    <w:rsid w:val="00112966"/>
    <w:rsid w:val="00112AE1"/>
    <w:rsid w:val="00114E2D"/>
    <w:rsid w:val="0011502C"/>
    <w:rsid w:val="00115D19"/>
    <w:rsid w:val="00120B40"/>
    <w:rsid w:val="00120DB9"/>
    <w:rsid w:val="0012111F"/>
    <w:rsid w:val="00121BD3"/>
    <w:rsid w:val="00121F85"/>
    <w:rsid w:val="00122577"/>
    <w:rsid w:val="00122D9C"/>
    <w:rsid w:val="0012356C"/>
    <w:rsid w:val="001239B6"/>
    <w:rsid w:val="001241DB"/>
    <w:rsid w:val="00124330"/>
    <w:rsid w:val="001248AA"/>
    <w:rsid w:val="00124C49"/>
    <w:rsid w:val="00125462"/>
    <w:rsid w:val="00125555"/>
    <w:rsid w:val="00126F06"/>
    <w:rsid w:val="00127B3B"/>
    <w:rsid w:val="00127EBA"/>
    <w:rsid w:val="00132476"/>
    <w:rsid w:val="001325B0"/>
    <w:rsid w:val="001329E4"/>
    <w:rsid w:val="001335F5"/>
    <w:rsid w:val="001337B9"/>
    <w:rsid w:val="00133D68"/>
    <w:rsid w:val="001345D8"/>
    <w:rsid w:val="00134AAD"/>
    <w:rsid w:val="00134DAF"/>
    <w:rsid w:val="00135479"/>
    <w:rsid w:val="00135D3A"/>
    <w:rsid w:val="00135F0F"/>
    <w:rsid w:val="00136DF6"/>
    <w:rsid w:val="001375BD"/>
    <w:rsid w:val="00137941"/>
    <w:rsid w:val="00137A9E"/>
    <w:rsid w:val="00137D7B"/>
    <w:rsid w:val="001401EB"/>
    <w:rsid w:val="00140779"/>
    <w:rsid w:val="001408CB"/>
    <w:rsid w:val="0014174B"/>
    <w:rsid w:val="00141B90"/>
    <w:rsid w:val="00143147"/>
    <w:rsid w:val="0014399D"/>
    <w:rsid w:val="00143D70"/>
    <w:rsid w:val="00144A9F"/>
    <w:rsid w:val="001452C6"/>
    <w:rsid w:val="00145F63"/>
    <w:rsid w:val="001468CA"/>
    <w:rsid w:val="001469CF"/>
    <w:rsid w:val="00147C75"/>
    <w:rsid w:val="00150C31"/>
    <w:rsid w:val="00151F03"/>
    <w:rsid w:val="00152053"/>
    <w:rsid w:val="00152B82"/>
    <w:rsid w:val="0015412B"/>
    <w:rsid w:val="00155885"/>
    <w:rsid w:val="00156E27"/>
    <w:rsid w:val="001572B9"/>
    <w:rsid w:val="001576C3"/>
    <w:rsid w:val="0016161E"/>
    <w:rsid w:val="001616AD"/>
    <w:rsid w:val="00161E2C"/>
    <w:rsid w:val="00163F2D"/>
    <w:rsid w:val="00164087"/>
    <w:rsid w:val="00165AE9"/>
    <w:rsid w:val="00167C5C"/>
    <w:rsid w:val="00167CAA"/>
    <w:rsid w:val="00170209"/>
    <w:rsid w:val="00170334"/>
    <w:rsid w:val="00170A5E"/>
    <w:rsid w:val="00170EBA"/>
    <w:rsid w:val="001719AF"/>
    <w:rsid w:val="00171BE2"/>
    <w:rsid w:val="001728E9"/>
    <w:rsid w:val="001729BC"/>
    <w:rsid w:val="00173D15"/>
    <w:rsid w:val="001740D6"/>
    <w:rsid w:val="0017483D"/>
    <w:rsid w:val="001762A3"/>
    <w:rsid w:val="00176D54"/>
    <w:rsid w:val="00177BBC"/>
    <w:rsid w:val="00181E05"/>
    <w:rsid w:val="00182DF9"/>
    <w:rsid w:val="00184627"/>
    <w:rsid w:val="00184BC0"/>
    <w:rsid w:val="00185185"/>
    <w:rsid w:val="00186CFD"/>
    <w:rsid w:val="0018747E"/>
    <w:rsid w:val="00187BBD"/>
    <w:rsid w:val="00190929"/>
    <w:rsid w:val="00190E52"/>
    <w:rsid w:val="001911C6"/>
    <w:rsid w:val="0019152B"/>
    <w:rsid w:val="00195905"/>
    <w:rsid w:val="00195960"/>
    <w:rsid w:val="001968FE"/>
    <w:rsid w:val="00196E2F"/>
    <w:rsid w:val="001970E2"/>
    <w:rsid w:val="001A195F"/>
    <w:rsid w:val="001A2B5D"/>
    <w:rsid w:val="001A2DB3"/>
    <w:rsid w:val="001A3317"/>
    <w:rsid w:val="001A45AC"/>
    <w:rsid w:val="001A4800"/>
    <w:rsid w:val="001A5005"/>
    <w:rsid w:val="001A5E3C"/>
    <w:rsid w:val="001A63DD"/>
    <w:rsid w:val="001A77FF"/>
    <w:rsid w:val="001A7C3A"/>
    <w:rsid w:val="001B0070"/>
    <w:rsid w:val="001B03CE"/>
    <w:rsid w:val="001B180B"/>
    <w:rsid w:val="001B194E"/>
    <w:rsid w:val="001B1BBF"/>
    <w:rsid w:val="001B2EFB"/>
    <w:rsid w:val="001B3276"/>
    <w:rsid w:val="001B361D"/>
    <w:rsid w:val="001B4012"/>
    <w:rsid w:val="001B457B"/>
    <w:rsid w:val="001B4D84"/>
    <w:rsid w:val="001B51D5"/>
    <w:rsid w:val="001B544C"/>
    <w:rsid w:val="001B5B87"/>
    <w:rsid w:val="001B6A4B"/>
    <w:rsid w:val="001B7278"/>
    <w:rsid w:val="001B7E33"/>
    <w:rsid w:val="001C0326"/>
    <w:rsid w:val="001C1509"/>
    <w:rsid w:val="001C1B98"/>
    <w:rsid w:val="001C20DB"/>
    <w:rsid w:val="001C241E"/>
    <w:rsid w:val="001C27FB"/>
    <w:rsid w:val="001C3191"/>
    <w:rsid w:val="001C3A25"/>
    <w:rsid w:val="001C489C"/>
    <w:rsid w:val="001C6960"/>
    <w:rsid w:val="001C6988"/>
    <w:rsid w:val="001C7489"/>
    <w:rsid w:val="001C7ED5"/>
    <w:rsid w:val="001D0F20"/>
    <w:rsid w:val="001D18BA"/>
    <w:rsid w:val="001D2A68"/>
    <w:rsid w:val="001D4797"/>
    <w:rsid w:val="001D6ABA"/>
    <w:rsid w:val="001D6E16"/>
    <w:rsid w:val="001D6F75"/>
    <w:rsid w:val="001D7833"/>
    <w:rsid w:val="001E0135"/>
    <w:rsid w:val="001E0803"/>
    <w:rsid w:val="001E09B9"/>
    <w:rsid w:val="001E13FC"/>
    <w:rsid w:val="001E1899"/>
    <w:rsid w:val="001E1C09"/>
    <w:rsid w:val="001E3071"/>
    <w:rsid w:val="001E3481"/>
    <w:rsid w:val="001E34C6"/>
    <w:rsid w:val="001E372D"/>
    <w:rsid w:val="001E3E3B"/>
    <w:rsid w:val="001E40E5"/>
    <w:rsid w:val="001E4E64"/>
    <w:rsid w:val="001E5D24"/>
    <w:rsid w:val="001E773F"/>
    <w:rsid w:val="001E7906"/>
    <w:rsid w:val="001F00FE"/>
    <w:rsid w:val="001F074C"/>
    <w:rsid w:val="001F097C"/>
    <w:rsid w:val="001F0C1F"/>
    <w:rsid w:val="001F69BE"/>
    <w:rsid w:val="002012E7"/>
    <w:rsid w:val="00203251"/>
    <w:rsid w:val="00205749"/>
    <w:rsid w:val="00205FE0"/>
    <w:rsid w:val="002068BF"/>
    <w:rsid w:val="00206DE3"/>
    <w:rsid w:val="002072A0"/>
    <w:rsid w:val="0020771F"/>
    <w:rsid w:val="00207728"/>
    <w:rsid w:val="00207A95"/>
    <w:rsid w:val="0021069E"/>
    <w:rsid w:val="002109F7"/>
    <w:rsid w:val="00211A0B"/>
    <w:rsid w:val="00212B9E"/>
    <w:rsid w:val="00212CFC"/>
    <w:rsid w:val="00213266"/>
    <w:rsid w:val="00213AEF"/>
    <w:rsid w:val="00215411"/>
    <w:rsid w:val="00215971"/>
    <w:rsid w:val="0021683B"/>
    <w:rsid w:val="00216A72"/>
    <w:rsid w:val="002170C1"/>
    <w:rsid w:val="002172ED"/>
    <w:rsid w:val="00217E36"/>
    <w:rsid w:val="0022034A"/>
    <w:rsid w:val="00220357"/>
    <w:rsid w:val="00220DEC"/>
    <w:rsid w:val="002210C3"/>
    <w:rsid w:val="00221473"/>
    <w:rsid w:val="002219D4"/>
    <w:rsid w:val="00221D44"/>
    <w:rsid w:val="00223665"/>
    <w:rsid w:val="0022560D"/>
    <w:rsid w:val="00225A9B"/>
    <w:rsid w:val="00225D6F"/>
    <w:rsid w:val="00226ADC"/>
    <w:rsid w:val="00226B89"/>
    <w:rsid w:val="00230CDC"/>
    <w:rsid w:val="0023380B"/>
    <w:rsid w:val="00233E29"/>
    <w:rsid w:val="002341DB"/>
    <w:rsid w:val="00235128"/>
    <w:rsid w:val="00235E20"/>
    <w:rsid w:val="002366BF"/>
    <w:rsid w:val="00237417"/>
    <w:rsid w:val="002401C1"/>
    <w:rsid w:val="00240BBA"/>
    <w:rsid w:val="00240BD4"/>
    <w:rsid w:val="00240D4B"/>
    <w:rsid w:val="00241E54"/>
    <w:rsid w:val="00241FFB"/>
    <w:rsid w:val="0024211C"/>
    <w:rsid w:val="00243484"/>
    <w:rsid w:val="002449EA"/>
    <w:rsid w:val="002457E3"/>
    <w:rsid w:val="00245AFD"/>
    <w:rsid w:val="00246129"/>
    <w:rsid w:val="0024667E"/>
    <w:rsid w:val="00246CDE"/>
    <w:rsid w:val="00246DAB"/>
    <w:rsid w:val="00247C4D"/>
    <w:rsid w:val="00250ED1"/>
    <w:rsid w:val="00250EE7"/>
    <w:rsid w:val="00251431"/>
    <w:rsid w:val="00251867"/>
    <w:rsid w:val="00252F5C"/>
    <w:rsid w:val="002540D5"/>
    <w:rsid w:val="002547EC"/>
    <w:rsid w:val="002569EE"/>
    <w:rsid w:val="00256A08"/>
    <w:rsid w:val="00260593"/>
    <w:rsid w:val="00261CF1"/>
    <w:rsid w:val="00262A6D"/>
    <w:rsid w:val="002638BF"/>
    <w:rsid w:val="00265151"/>
    <w:rsid w:val="00266235"/>
    <w:rsid w:val="002664D2"/>
    <w:rsid w:val="002670BB"/>
    <w:rsid w:val="00267C4B"/>
    <w:rsid w:val="00267EE2"/>
    <w:rsid w:val="00270ADE"/>
    <w:rsid w:val="00271F28"/>
    <w:rsid w:val="00271F93"/>
    <w:rsid w:val="00272212"/>
    <w:rsid w:val="002730F9"/>
    <w:rsid w:val="0027339A"/>
    <w:rsid w:val="002734AB"/>
    <w:rsid w:val="00273513"/>
    <w:rsid w:val="00274293"/>
    <w:rsid w:val="00274721"/>
    <w:rsid w:val="002749C1"/>
    <w:rsid w:val="0027588C"/>
    <w:rsid w:val="00275919"/>
    <w:rsid w:val="00275B24"/>
    <w:rsid w:val="0027626D"/>
    <w:rsid w:val="00276BD5"/>
    <w:rsid w:val="00276E23"/>
    <w:rsid w:val="00277156"/>
    <w:rsid w:val="00277765"/>
    <w:rsid w:val="0027777B"/>
    <w:rsid w:val="00277F01"/>
    <w:rsid w:val="002808DC"/>
    <w:rsid w:val="00280910"/>
    <w:rsid w:val="00281A3F"/>
    <w:rsid w:val="00281F03"/>
    <w:rsid w:val="00282816"/>
    <w:rsid w:val="0028330A"/>
    <w:rsid w:val="00283BAF"/>
    <w:rsid w:val="00283E4B"/>
    <w:rsid w:val="00284611"/>
    <w:rsid w:val="002848EC"/>
    <w:rsid w:val="00284CFE"/>
    <w:rsid w:val="00285F2B"/>
    <w:rsid w:val="002868A3"/>
    <w:rsid w:val="00287E20"/>
    <w:rsid w:val="00291C33"/>
    <w:rsid w:val="00293181"/>
    <w:rsid w:val="00293648"/>
    <w:rsid w:val="00294BAC"/>
    <w:rsid w:val="002956F1"/>
    <w:rsid w:val="00296326"/>
    <w:rsid w:val="002965F5"/>
    <w:rsid w:val="0029671C"/>
    <w:rsid w:val="00296895"/>
    <w:rsid w:val="002975C9"/>
    <w:rsid w:val="0029768C"/>
    <w:rsid w:val="00297D30"/>
    <w:rsid w:val="002A1199"/>
    <w:rsid w:val="002A1DD8"/>
    <w:rsid w:val="002A3A26"/>
    <w:rsid w:val="002A3A90"/>
    <w:rsid w:val="002A3E2D"/>
    <w:rsid w:val="002A513F"/>
    <w:rsid w:val="002A56B2"/>
    <w:rsid w:val="002A5B4C"/>
    <w:rsid w:val="002A66F9"/>
    <w:rsid w:val="002A7A89"/>
    <w:rsid w:val="002A7F0A"/>
    <w:rsid w:val="002B0341"/>
    <w:rsid w:val="002B0A06"/>
    <w:rsid w:val="002B0FAA"/>
    <w:rsid w:val="002B0FD1"/>
    <w:rsid w:val="002B247A"/>
    <w:rsid w:val="002B2B9F"/>
    <w:rsid w:val="002B3322"/>
    <w:rsid w:val="002B3536"/>
    <w:rsid w:val="002B4408"/>
    <w:rsid w:val="002B4BE9"/>
    <w:rsid w:val="002B592A"/>
    <w:rsid w:val="002B5A85"/>
    <w:rsid w:val="002B6346"/>
    <w:rsid w:val="002B6CEF"/>
    <w:rsid w:val="002B77F7"/>
    <w:rsid w:val="002B7988"/>
    <w:rsid w:val="002B7CDA"/>
    <w:rsid w:val="002B7DCC"/>
    <w:rsid w:val="002C0273"/>
    <w:rsid w:val="002C0843"/>
    <w:rsid w:val="002C1A5A"/>
    <w:rsid w:val="002C1D7B"/>
    <w:rsid w:val="002C1F4F"/>
    <w:rsid w:val="002C2617"/>
    <w:rsid w:val="002C35A6"/>
    <w:rsid w:val="002C4B7B"/>
    <w:rsid w:val="002C64BB"/>
    <w:rsid w:val="002C679C"/>
    <w:rsid w:val="002D0022"/>
    <w:rsid w:val="002D1727"/>
    <w:rsid w:val="002D17AE"/>
    <w:rsid w:val="002D23C1"/>
    <w:rsid w:val="002D2A38"/>
    <w:rsid w:val="002D2B05"/>
    <w:rsid w:val="002D3058"/>
    <w:rsid w:val="002D3198"/>
    <w:rsid w:val="002D375B"/>
    <w:rsid w:val="002D4094"/>
    <w:rsid w:val="002D49C0"/>
    <w:rsid w:val="002D5472"/>
    <w:rsid w:val="002D5AE1"/>
    <w:rsid w:val="002D61D4"/>
    <w:rsid w:val="002D7016"/>
    <w:rsid w:val="002D7B30"/>
    <w:rsid w:val="002E0E23"/>
    <w:rsid w:val="002E1366"/>
    <w:rsid w:val="002E1B4A"/>
    <w:rsid w:val="002E2077"/>
    <w:rsid w:val="002E54E2"/>
    <w:rsid w:val="002E56A2"/>
    <w:rsid w:val="002E5968"/>
    <w:rsid w:val="002E6B9D"/>
    <w:rsid w:val="002F04D9"/>
    <w:rsid w:val="002F1766"/>
    <w:rsid w:val="002F1CC9"/>
    <w:rsid w:val="002F53FF"/>
    <w:rsid w:val="002F5C89"/>
    <w:rsid w:val="002F6E20"/>
    <w:rsid w:val="00300D7F"/>
    <w:rsid w:val="003020B3"/>
    <w:rsid w:val="003027A8"/>
    <w:rsid w:val="00303209"/>
    <w:rsid w:val="00306179"/>
    <w:rsid w:val="00306961"/>
    <w:rsid w:val="003134B8"/>
    <w:rsid w:val="00313B1C"/>
    <w:rsid w:val="00313C83"/>
    <w:rsid w:val="0031458D"/>
    <w:rsid w:val="00315589"/>
    <w:rsid w:val="0031620F"/>
    <w:rsid w:val="00316C2C"/>
    <w:rsid w:val="00316D19"/>
    <w:rsid w:val="00316F02"/>
    <w:rsid w:val="003175EB"/>
    <w:rsid w:val="003202A4"/>
    <w:rsid w:val="003205D6"/>
    <w:rsid w:val="00320CCF"/>
    <w:rsid w:val="00322B74"/>
    <w:rsid w:val="00323FFE"/>
    <w:rsid w:val="00324900"/>
    <w:rsid w:val="00325CC4"/>
    <w:rsid w:val="00326A17"/>
    <w:rsid w:val="00326AAB"/>
    <w:rsid w:val="003308E1"/>
    <w:rsid w:val="003321C5"/>
    <w:rsid w:val="003326D8"/>
    <w:rsid w:val="0033278E"/>
    <w:rsid w:val="0033325D"/>
    <w:rsid w:val="00333A90"/>
    <w:rsid w:val="00333CB2"/>
    <w:rsid w:val="0033577E"/>
    <w:rsid w:val="003358CF"/>
    <w:rsid w:val="0033709A"/>
    <w:rsid w:val="003376DA"/>
    <w:rsid w:val="00337C53"/>
    <w:rsid w:val="003403F0"/>
    <w:rsid w:val="00341BA2"/>
    <w:rsid w:val="00342439"/>
    <w:rsid w:val="00342D1D"/>
    <w:rsid w:val="00344522"/>
    <w:rsid w:val="00344583"/>
    <w:rsid w:val="00344BEF"/>
    <w:rsid w:val="003460F5"/>
    <w:rsid w:val="00346C39"/>
    <w:rsid w:val="00347584"/>
    <w:rsid w:val="003534D5"/>
    <w:rsid w:val="00353F90"/>
    <w:rsid w:val="00354036"/>
    <w:rsid w:val="003545F5"/>
    <w:rsid w:val="00355A7B"/>
    <w:rsid w:val="00355E04"/>
    <w:rsid w:val="00355EF1"/>
    <w:rsid w:val="00356A14"/>
    <w:rsid w:val="00357111"/>
    <w:rsid w:val="00357850"/>
    <w:rsid w:val="00357CAC"/>
    <w:rsid w:val="00357D50"/>
    <w:rsid w:val="00360367"/>
    <w:rsid w:val="0036082A"/>
    <w:rsid w:val="00362D93"/>
    <w:rsid w:val="00364919"/>
    <w:rsid w:val="00366601"/>
    <w:rsid w:val="00366F8D"/>
    <w:rsid w:val="00367029"/>
    <w:rsid w:val="003670BB"/>
    <w:rsid w:val="0036786E"/>
    <w:rsid w:val="00367A45"/>
    <w:rsid w:val="00371751"/>
    <w:rsid w:val="003722FE"/>
    <w:rsid w:val="00372BB2"/>
    <w:rsid w:val="00372C88"/>
    <w:rsid w:val="00372FB3"/>
    <w:rsid w:val="00373195"/>
    <w:rsid w:val="00373264"/>
    <w:rsid w:val="00374A58"/>
    <w:rsid w:val="00374D63"/>
    <w:rsid w:val="003757C4"/>
    <w:rsid w:val="00377DA2"/>
    <w:rsid w:val="00377DFE"/>
    <w:rsid w:val="003805A3"/>
    <w:rsid w:val="003809C3"/>
    <w:rsid w:val="00380F31"/>
    <w:rsid w:val="00381373"/>
    <w:rsid w:val="00381859"/>
    <w:rsid w:val="00381E94"/>
    <w:rsid w:val="0038276E"/>
    <w:rsid w:val="00383CFA"/>
    <w:rsid w:val="00383D4D"/>
    <w:rsid w:val="003847B0"/>
    <w:rsid w:val="00385581"/>
    <w:rsid w:val="00385E10"/>
    <w:rsid w:val="00386B1D"/>
    <w:rsid w:val="00386EBC"/>
    <w:rsid w:val="00387126"/>
    <w:rsid w:val="00387245"/>
    <w:rsid w:val="00387D63"/>
    <w:rsid w:val="00387D74"/>
    <w:rsid w:val="003904E0"/>
    <w:rsid w:val="00390D74"/>
    <w:rsid w:val="00392344"/>
    <w:rsid w:val="0039295C"/>
    <w:rsid w:val="00392ABF"/>
    <w:rsid w:val="00393FA1"/>
    <w:rsid w:val="00395DDC"/>
    <w:rsid w:val="003970A4"/>
    <w:rsid w:val="00397AFE"/>
    <w:rsid w:val="003A2255"/>
    <w:rsid w:val="003A2922"/>
    <w:rsid w:val="003A390B"/>
    <w:rsid w:val="003A3B29"/>
    <w:rsid w:val="003A51EA"/>
    <w:rsid w:val="003A54B0"/>
    <w:rsid w:val="003A6773"/>
    <w:rsid w:val="003B025C"/>
    <w:rsid w:val="003B0ECA"/>
    <w:rsid w:val="003B1A3E"/>
    <w:rsid w:val="003B3BEF"/>
    <w:rsid w:val="003B5EEB"/>
    <w:rsid w:val="003B5F51"/>
    <w:rsid w:val="003B64D6"/>
    <w:rsid w:val="003B7FE8"/>
    <w:rsid w:val="003C0214"/>
    <w:rsid w:val="003C03D4"/>
    <w:rsid w:val="003C0C65"/>
    <w:rsid w:val="003C2917"/>
    <w:rsid w:val="003C3476"/>
    <w:rsid w:val="003C3599"/>
    <w:rsid w:val="003C39A8"/>
    <w:rsid w:val="003C4EDE"/>
    <w:rsid w:val="003C5238"/>
    <w:rsid w:val="003C6103"/>
    <w:rsid w:val="003C696F"/>
    <w:rsid w:val="003C7BE8"/>
    <w:rsid w:val="003D0185"/>
    <w:rsid w:val="003D0280"/>
    <w:rsid w:val="003D03D9"/>
    <w:rsid w:val="003D1719"/>
    <w:rsid w:val="003D18E8"/>
    <w:rsid w:val="003D1A7C"/>
    <w:rsid w:val="003D1D6A"/>
    <w:rsid w:val="003D1E5B"/>
    <w:rsid w:val="003D25E4"/>
    <w:rsid w:val="003D2E47"/>
    <w:rsid w:val="003D2FB8"/>
    <w:rsid w:val="003D3183"/>
    <w:rsid w:val="003D3A71"/>
    <w:rsid w:val="003D4DF7"/>
    <w:rsid w:val="003D4F77"/>
    <w:rsid w:val="003D5A11"/>
    <w:rsid w:val="003D5A1E"/>
    <w:rsid w:val="003D712C"/>
    <w:rsid w:val="003D7197"/>
    <w:rsid w:val="003D7348"/>
    <w:rsid w:val="003E0500"/>
    <w:rsid w:val="003E0C74"/>
    <w:rsid w:val="003E1128"/>
    <w:rsid w:val="003E2755"/>
    <w:rsid w:val="003E2948"/>
    <w:rsid w:val="003E29F7"/>
    <w:rsid w:val="003E2FEC"/>
    <w:rsid w:val="003E414B"/>
    <w:rsid w:val="003E43F6"/>
    <w:rsid w:val="003E4831"/>
    <w:rsid w:val="003E5883"/>
    <w:rsid w:val="003E6BF3"/>
    <w:rsid w:val="003E724A"/>
    <w:rsid w:val="003F0586"/>
    <w:rsid w:val="003F0672"/>
    <w:rsid w:val="003F1713"/>
    <w:rsid w:val="003F187B"/>
    <w:rsid w:val="003F243D"/>
    <w:rsid w:val="003F27A1"/>
    <w:rsid w:val="003F29B7"/>
    <w:rsid w:val="003F3091"/>
    <w:rsid w:val="003F31F5"/>
    <w:rsid w:val="003F383D"/>
    <w:rsid w:val="003F4D84"/>
    <w:rsid w:val="003F4DF8"/>
    <w:rsid w:val="003F5FE0"/>
    <w:rsid w:val="003F6351"/>
    <w:rsid w:val="003F6522"/>
    <w:rsid w:val="003F6899"/>
    <w:rsid w:val="003F7BA4"/>
    <w:rsid w:val="003F7DE9"/>
    <w:rsid w:val="0040056A"/>
    <w:rsid w:val="00400D44"/>
    <w:rsid w:val="004021CC"/>
    <w:rsid w:val="00404028"/>
    <w:rsid w:val="004050F5"/>
    <w:rsid w:val="00405EC1"/>
    <w:rsid w:val="0040687A"/>
    <w:rsid w:val="004072CD"/>
    <w:rsid w:val="00407628"/>
    <w:rsid w:val="00410FE4"/>
    <w:rsid w:val="004166DB"/>
    <w:rsid w:val="00416957"/>
    <w:rsid w:val="004209B5"/>
    <w:rsid w:val="00422A6D"/>
    <w:rsid w:val="00422E52"/>
    <w:rsid w:val="00422FBB"/>
    <w:rsid w:val="0042346C"/>
    <w:rsid w:val="0042371C"/>
    <w:rsid w:val="00423E35"/>
    <w:rsid w:val="00424DD4"/>
    <w:rsid w:val="00425364"/>
    <w:rsid w:val="00425BB8"/>
    <w:rsid w:val="0042675F"/>
    <w:rsid w:val="00427DAA"/>
    <w:rsid w:val="00430242"/>
    <w:rsid w:val="00431AE0"/>
    <w:rsid w:val="00431DFB"/>
    <w:rsid w:val="00432C94"/>
    <w:rsid w:val="00433CF8"/>
    <w:rsid w:val="00436D02"/>
    <w:rsid w:val="00436DC0"/>
    <w:rsid w:val="004376EE"/>
    <w:rsid w:val="00437A24"/>
    <w:rsid w:val="004400D5"/>
    <w:rsid w:val="00440631"/>
    <w:rsid w:val="004408EE"/>
    <w:rsid w:val="0044153B"/>
    <w:rsid w:val="004416CF"/>
    <w:rsid w:val="00441B50"/>
    <w:rsid w:val="0044371B"/>
    <w:rsid w:val="0044396A"/>
    <w:rsid w:val="004444BC"/>
    <w:rsid w:val="0045008E"/>
    <w:rsid w:val="00450234"/>
    <w:rsid w:val="00450700"/>
    <w:rsid w:val="00450B0E"/>
    <w:rsid w:val="00450E17"/>
    <w:rsid w:val="00452E98"/>
    <w:rsid w:val="00453077"/>
    <w:rsid w:val="004538C6"/>
    <w:rsid w:val="004559CF"/>
    <w:rsid w:val="004564BA"/>
    <w:rsid w:val="00457506"/>
    <w:rsid w:val="00461981"/>
    <w:rsid w:val="00461F52"/>
    <w:rsid w:val="00462C7A"/>
    <w:rsid w:val="0046347B"/>
    <w:rsid w:val="00463503"/>
    <w:rsid w:val="00464CF7"/>
    <w:rsid w:val="004657D9"/>
    <w:rsid w:val="00465A1B"/>
    <w:rsid w:val="0046789D"/>
    <w:rsid w:val="004700D6"/>
    <w:rsid w:val="00470B85"/>
    <w:rsid w:val="0047194F"/>
    <w:rsid w:val="004730F2"/>
    <w:rsid w:val="00473898"/>
    <w:rsid w:val="00473F15"/>
    <w:rsid w:val="00474BEE"/>
    <w:rsid w:val="00475259"/>
    <w:rsid w:val="0047609A"/>
    <w:rsid w:val="00476EF1"/>
    <w:rsid w:val="00476F95"/>
    <w:rsid w:val="00477974"/>
    <w:rsid w:val="00477CB3"/>
    <w:rsid w:val="00477E20"/>
    <w:rsid w:val="004808F3"/>
    <w:rsid w:val="00480AEF"/>
    <w:rsid w:val="004816F3"/>
    <w:rsid w:val="0048209B"/>
    <w:rsid w:val="0048346B"/>
    <w:rsid w:val="0048414A"/>
    <w:rsid w:val="00484384"/>
    <w:rsid w:val="00484739"/>
    <w:rsid w:val="0048504A"/>
    <w:rsid w:val="00485A1C"/>
    <w:rsid w:val="00486EB6"/>
    <w:rsid w:val="004874B6"/>
    <w:rsid w:val="004876D6"/>
    <w:rsid w:val="00487F5E"/>
    <w:rsid w:val="00487F92"/>
    <w:rsid w:val="004916D3"/>
    <w:rsid w:val="0049174B"/>
    <w:rsid w:val="00493153"/>
    <w:rsid w:val="004943BF"/>
    <w:rsid w:val="0049525C"/>
    <w:rsid w:val="004960A9"/>
    <w:rsid w:val="0049787E"/>
    <w:rsid w:val="004A0234"/>
    <w:rsid w:val="004A0644"/>
    <w:rsid w:val="004A11E4"/>
    <w:rsid w:val="004A1317"/>
    <w:rsid w:val="004A18C4"/>
    <w:rsid w:val="004A1BE4"/>
    <w:rsid w:val="004A1EC5"/>
    <w:rsid w:val="004A2716"/>
    <w:rsid w:val="004A29CD"/>
    <w:rsid w:val="004A2C37"/>
    <w:rsid w:val="004A3E0D"/>
    <w:rsid w:val="004A4BC7"/>
    <w:rsid w:val="004A52CD"/>
    <w:rsid w:val="004A5B51"/>
    <w:rsid w:val="004A777D"/>
    <w:rsid w:val="004A7A76"/>
    <w:rsid w:val="004A7ED5"/>
    <w:rsid w:val="004B085C"/>
    <w:rsid w:val="004B2E0F"/>
    <w:rsid w:val="004B2FEA"/>
    <w:rsid w:val="004B330A"/>
    <w:rsid w:val="004B3D78"/>
    <w:rsid w:val="004B695E"/>
    <w:rsid w:val="004B6C3A"/>
    <w:rsid w:val="004C0ACE"/>
    <w:rsid w:val="004C0E28"/>
    <w:rsid w:val="004C0FC4"/>
    <w:rsid w:val="004C1524"/>
    <w:rsid w:val="004C187E"/>
    <w:rsid w:val="004C1E1F"/>
    <w:rsid w:val="004C26EC"/>
    <w:rsid w:val="004C2C83"/>
    <w:rsid w:val="004C3021"/>
    <w:rsid w:val="004C39D6"/>
    <w:rsid w:val="004C4926"/>
    <w:rsid w:val="004C4DE0"/>
    <w:rsid w:val="004C73EA"/>
    <w:rsid w:val="004C7A81"/>
    <w:rsid w:val="004D01C8"/>
    <w:rsid w:val="004D066E"/>
    <w:rsid w:val="004D106A"/>
    <w:rsid w:val="004D185B"/>
    <w:rsid w:val="004D1A5C"/>
    <w:rsid w:val="004D27EA"/>
    <w:rsid w:val="004D4E16"/>
    <w:rsid w:val="004D4FDC"/>
    <w:rsid w:val="004D5F43"/>
    <w:rsid w:val="004D6371"/>
    <w:rsid w:val="004D65CF"/>
    <w:rsid w:val="004D65EC"/>
    <w:rsid w:val="004D7666"/>
    <w:rsid w:val="004D7B0C"/>
    <w:rsid w:val="004E00FB"/>
    <w:rsid w:val="004E071F"/>
    <w:rsid w:val="004E085C"/>
    <w:rsid w:val="004E0F88"/>
    <w:rsid w:val="004E1F15"/>
    <w:rsid w:val="004E29D5"/>
    <w:rsid w:val="004E3AD0"/>
    <w:rsid w:val="004E42D6"/>
    <w:rsid w:val="004E58E5"/>
    <w:rsid w:val="004E5B14"/>
    <w:rsid w:val="004E6873"/>
    <w:rsid w:val="004F0FFC"/>
    <w:rsid w:val="004F204C"/>
    <w:rsid w:val="004F29DF"/>
    <w:rsid w:val="004F2EC2"/>
    <w:rsid w:val="004F3766"/>
    <w:rsid w:val="004F401F"/>
    <w:rsid w:val="004F4052"/>
    <w:rsid w:val="004F4317"/>
    <w:rsid w:val="004F4C92"/>
    <w:rsid w:val="004F528B"/>
    <w:rsid w:val="004F590B"/>
    <w:rsid w:val="004F6241"/>
    <w:rsid w:val="004F64B6"/>
    <w:rsid w:val="004F67FA"/>
    <w:rsid w:val="004F6975"/>
    <w:rsid w:val="00500B7E"/>
    <w:rsid w:val="00501268"/>
    <w:rsid w:val="005014A1"/>
    <w:rsid w:val="005015CE"/>
    <w:rsid w:val="0050195F"/>
    <w:rsid w:val="0050242A"/>
    <w:rsid w:val="005034EC"/>
    <w:rsid w:val="00503698"/>
    <w:rsid w:val="00503AEB"/>
    <w:rsid w:val="005043F2"/>
    <w:rsid w:val="00504911"/>
    <w:rsid w:val="0050654B"/>
    <w:rsid w:val="00510416"/>
    <w:rsid w:val="00510567"/>
    <w:rsid w:val="00510A65"/>
    <w:rsid w:val="0051128D"/>
    <w:rsid w:val="005117DC"/>
    <w:rsid w:val="005126A6"/>
    <w:rsid w:val="0051277B"/>
    <w:rsid w:val="00512DC0"/>
    <w:rsid w:val="0051320E"/>
    <w:rsid w:val="00513413"/>
    <w:rsid w:val="00515118"/>
    <w:rsid w:val="0051715A"/>
    <w:rsid w:val="005174F5"/>
    <w:rsid w:val="005176C2"/>
    <w:rsid w:val="00517DCF"/>
    <w:rsid w:val="00521B06"/>
    <w:rsid w:val="00523BC3"/>
    <w:rsid w:val="00523C1A"/>
    <w:rsid w:val="0052411F"/>
    <w:rsid w:val="00524EE1"/>
    <w:rsid w:val="005258EF"/>
    <w:rsid w:val="00527756"/>
    <w:rsid w:val="00527854"/>
    <w:rsid w:val="005314EA"/>
    <w:rsid w:val="00531FE3"/>
    <w:rsid w:val="00533594"/>
    <w:rsid w:val="005360BE"/>
    <w:rsid w:val="00536ECE"/>
    <w:rsid w:val="00537730"/>
    <w:rsid w:val="005379B2"/>
    <w:rsid w:val="00537D44"/>
    <w:rsid w:val="0054070B"/>
    <w:rsid w:val="00540F32"/>
    <w:rsid w:val="00541626"/>
    <w:rsid w:val="00541712"/>
    <w:rsid w:val="0054203D"/>
    <w:rsid w:val="0054226A"/>
    <w:rsid w:val="005435B1"/>
    <w:rsid w:val="00543986"/>
    <w:rsid w:val="0054471E"/>
    <w:rsid w:val="00544DD9"/>
    <w:rsid w:val="00545017"/>
    <w:rsid w:val="0054532A"/>
    <w:rsid w:val="00545949"/>
    <w:rsid w:val="00546A35"/>
    <w:rsid w:val="00550114"/>
    <w:rsid w:val="00551628"/>
    <w:rsid w:val="005520B1"/>
    <w:rsid w:val="00552597"/>
    <w:rsid w:val="0055415B"/>
    <w:rsid w:val="00555316"/>
    <w:rsid w:val="0055598E"/>
    <w:rsid w:val="005568EC"/>
    <w:rsid w:val="00557B49"/>
    <w:rsid w:val="00561488"/>
    <w:rsid w:val="00561D48"/>
    <w:rsid w:val="00562F3D"/>
    <w:rsid w:val="00562F68"/>
    <w:rsid w:val="00563537"/>
    <w:rsid w:val="0056411D"/>
    <w:rsid w:val="005658CD"/>
    <w:rsid w:val="005660A5"/>
    <w:rsid w:val="00566FA8"/>
    <w:rsid w:val="00567250"/>
    <w:rsid w:val="0057093F"/>
    <w:rsid w:val="00570BC6"/>
    <w:rsid w:val="005712CA"/>
    <w:rsid w:val="005718F7"/>
    <w:rsid w:val="00571D85"/>
    <w:rsid w:val="00573800"/>
    <w:rsid w:val="00573ACE"/>
    <w:rsid w:val="00576308"/>
    <w:rsid w:val="00576633"/>
    <w:rsid w:val="00577979"/>
    <w:rsid w:val="00577A64"/>
    <w:rsid w:val="00582236"/>
    <w:rsid w:val="00582395"/>
    <w:rsid w:val="0058260F"/>
    <w:rsid w:val="005827C1"/>
    <w:rsid w:val="005832AC"/>
    <w:rsid w:val="00583BA0"/>
    <w:rsid w:val="00583E04"/>
    <w:rsid w:val="005847F4"/>
    <w:rsid w:val="00584E6E"/>
    <w:rsid w:val="0058558D"/>
    <w:rsid w:val="00585C80"/>
    <w:rsid w:val="0059042A"/>
    <w:rsid w:val="005907AD"/>
    <w:rsid w:val="0059213B"/>
    <w:rsid w:val="00592216"/>
    <w:rsid w:val="00592CEC"/>
    <w:rsid w:val="00592EBD"/>
    <w:rsid w:val="00593CF6"/>
    <w:rsid w:val="00594FE5"/>
    <w:rsid w:val="00596239"/>
    <w:rsid w:val="00596CEA"/>
    <w:rsid w:val="00596E44"/>
    <w:rsid w:val="00596FC3"/>
    <w:rsid w:val="0059718F"/>
    <w:rsid w:val="00597263"/>
    <w:rsid w:val="005A0137"/>
    <w:rsid w:val="005A031B"/>
    <w:rsid w:val="005A11E0"/>
    <w:rsid w:val="005A2E03"/>
    <w:rsid w:val="005A35B0"/>
    <w:rsid w:val="005A46C9"/>
    <w:rsid w:val="005A4996"/>
    <w:rsid w:val="005A5366"/>
    <w:rsid w:val="005A5B78"/>
    <w:rsid w:val="005A61E6"/>
    <w:rsid w:val="005A61F4"/>
    <w:rsid w:val="005B0481"/>
    <w:rsid w:val="005B194D"/>
    <w:rsid w:val="005B1E21"/>
    <w:rsid w:val="005B241B"/>
    <w:rsid w:val="005B25B1"/>
    <w:rsid w:val="005B2665"/>
    <w:rsid w:val="005B2A5C"/>
    <w:rsid w:val="005B32A9"/>
    <w:rsid w:val="005B3527"/>
    <w:rsid w:val="005B39E9"/>
    <w:rsid w:val="005B4EC9"/>
    <w:rsid w:val="005B561C"/>
    <w:rsid w:val="005B5667"/>
    <w:rsid w:val="005B67D5"/>
    <w:rsid w:val="005B6A46"/>
    <w:rsid w:val="005B6D7F"/>
    <w:rsid w:val="005B7824"/>
    <w:rsid w:val="005C04A8"/>
    <w:rsid w:val="005C106A"/>
    <w:rsid w:val="005C1104"/>
    <w:rsid w:val="005C2C7B"/>
    <w:rsid w:val="005C30CF"/>
    <w:rsid w:val="005C4249"/>
    <w:rsid w:val="005C5629"/>
    <w:rsid w:val="005C6185"/>
    <w:rsid w:val="005C72BC"/>
    <w:rsid w:val="005C78BA"/>
    <w:rsid w:val="005C7C9E"/>
    <w:rsid w:val="005D0A6B"/>
    <w:rsid w:val="005D1849"/>
    <w:rsid w:val="005D1A8D"/>
    <w:rsid w:val="005D25E6"/>
    <w:rsid w:val="005D2B08"/>
    <w:rsid w:val="005D2ED1"/>
    <w:rsid w:val="005D3763"/>
    <w:rsid w:val="005D3840"/>
    <w:rsid w:val="005D3B93"/>
    <w:rsid w:val="005D56FD"/>
    <w:rsid w:val="005D7398"/>
    <w:rsid w:val="005D7DE3"/>
    <w:rsid w:val="005E03B6"/>
    <w:rsid w:val="005E20B6"/>
    <w:rsid w:val="005E29EB"/>
    <w:rsid w:val="005E2D8A"/>
    <w:rsid w:val="005E42FC"/>
    <w:rsid w:val="005E6BFE"/>
    <w:rsid w:val="005E6C3D"/>
    <w:rsid w:val="005E799D"/>
    <w:rsid w:val="005F11DE"/>
    <w:rsid w:val="005F218A"/>
    <w:rsid w:val="005F26E6"/>
    <w:rsid w:val="005F6C76"/>
    <w:rsid w:val="005F77DB"/>
    <w:rsid w:val="005F7A1D"/>
    <w:rsid w:val="00601AD6"/>
    <w:rsid w:val="00601D2B"/>
    <w:rsid w:val="006034AF"/>
    <w:rsid w:val="0060461D"/>
    <w:rsid w:val="006049BB"/>
    <w:rsid w:val="00604A69"/>
    <w:rsid w:val="00606087"/>
    <w:rsid w:val="0060624F"/>
    <w:rsid w:val="006063C3"/>
    <w:rsid w:val="00606DBB"/>
    <w:rsid w:val="006070DD"/>
    <w:rsid w:val="006109E0"/>
    <w:rsid w:val="00610FDB"/>
    <w:rsid w:val="00611DE4"/>
    <w:rsid w:val="00611FB9"/>
    <w:rsid w:val="0061296C"/>
    <w:rsid w:val="00614D51"/>
    <w:rsid w:val="00615317"/>
    <w:rsid w:val="00615BB8"/>
    <w:rsid w:val="006173F2"/>
    <w:rsid w:val="006173F3"/>
    <w:rsid w:val="00617A32"/>
    <w:rsid w:val="00620686"/>
    <w:rsid w:val="00622001"/>
    <w:rsid w:val="0062216D"/>
    <w:rsid w:val="00623ABC"/>
    <w:rsid w:val="006242CF"/>
    <w:rsid w:val="00624A50"/>
    <w:rsid w:val="00624E33"/>
    <w:rsid w:val="00625570"/>
    <w:rsid w:val="006257B8"/>
    <w:rsid w:val="00625A2E"/>
    <w:rsid w:val="00625AC6"/>
    <w:rsid w:val="00625D87"/>
    <w:rsid w:val="00625FD2"/>
    <w:rsid w:val="006266DE"/>
    <w:rsid w:val="006301BF"/>
    <w:rsid w:val="006320FF"/>
    <w:rsid w:val="00633840"/>
    <w:rsid w:val="00634EC0"/>
    <w:rsid w:val="00635F73"/>
    <w:rsid w:val="006370F1"/>
    <w:rsid w:val="006376D4"/>
    <w:rsid w:val="006377B9"/>
    <w:rsid w:val="006377D3"/>
    <w:rsid w:val="00640692"/>
    <w:rsid w:val="00640758"/>
    <w:rsid w:val="00640AD2"/>
    <w:rsid w:val="006417A1"/>
    <w:rsid w:val="00643A29"/>
    <w:rsid w:val="00644A6E"/>
    <w:rsid w:val="00647227"/>
    <w:rsid w:val="00650CA9"/>
    <w:rsid w:val="0065160B"/>
    <w:rsid w:val="0065202D"/>
    <w:rsid w:val="0065243D"/>
    <w:rsid w:val="00653450"/>
    <w:rsid w:val="0065388A"/>
    <w:rsid w:val="00653F6D"/>
    <w:rsid w:val="00654488"/>
    <w:rsid w:val="006549F8"/>
    <w:rsid w:val="00655B76"/>
    <w:rsid w:val="00655B8E"/>
    <w:rsid w:val="0065618B"/>
    <w:rsid w:val="00657AC6"/>
    <w:rsid w:val="00660D4A"/>
    <w:rsid w:val="00662ACB"/>
    <w:rsid w:val="00662E2E"/>
    <w:rsid w:val="00663354"/>
    <w:rsid w:val="00664BA7"/>
    <w:rsid w:val="00664BD3"/>
    <w:rsid w:val="0066680F"/>
    <w:rsid w:val="006678E5"/>
    <w:rsid w:val="00670259"/>
    <w:rsid w:val="0067026B"/>
    <w:rsid w:val="00670741"/>
    <w:rsid w:val="006710B1"/>
    <w:rsid w:val="00671647"/>
    <w:rsid w:val="00672A2A"/>
    <w:rsid w:val="00674946"/>
    <w:rsid w:val="00674E17"/>
    <w:rsid w:val="00675A0F"/>
    <w:rsid w:val="0067723D"/>
    <w:rsid w:val="00677A74"/>
    <w:rsid w:val="00677AF7"/>
    <w:rsid w:val="00677D32"/>
    <w:rsid w:val="006808CE"/>
    <w:rsid w:val="006816C7"/>
    <w:rsid w:val="006824E0"/>
    <w:rsid w:val="006836F3"/>
    <w:rsid w:val="00683853"/>
    <w:rsid w:val="006838F6"/>
    <w:rsid w:val="00683ABB"/>
    <w:rsid w:val="0068417E"/>
    <w:rsid w:val="006860E4"/>
    <w:rsid w:val="0069045F"/>
    <w:rsid w:val="006904D7"/>
    <w:rsid w:val="00690F95"/>
    <w:rsid w:val="00692441"/>
    <w:rsid w:val="00692456"/>
    <w:rsid w:val="006928BB"/>
    <w:rsid w:val="00693637"/>
    <w:rsid w:val="006954B8"/>
    <w:rsid w:val="00695AB0"/>
    <w:rsid w:val="006960A2"/>
    <w:rsid w:val="00696897"/>
    <w:rsid w:val="00696F28"/>
    <w:rsid w:val="006973A2"/>
    <w:rsid w:val="00697564"/>
    <w:rsid w:val="006978DF"/>
    <w:rsid w:val="006A0BC6"/>
    <w:rsid w:val="006A1057"/>
    <w:rsid w:val="006A161E"/>
    <w:rsid w:val="006A196B"/>
    <w:rsid w:val="006A1B22"/>
    <w:rsid w:val="006A2922"/>
    <w:rsid w:val="006A2FD2"/>
    <w:rsid w:val="006A3DD8"/>
    <w:rsid w:val="006A427E"/>
    <w:rsid w:val="006A4423"/>
    <w:rsid w:val="006A444F"/>
    <w:rsid w:val="006A575D"/>
    <w:rsid w:val="006A5DFC"/>
    <w:rsid w:val="006A649F"/>
    <w:rsid w:val="006A6A86"/>
    <w:rsid w:val="006A785E"/>
    <w:rsid w:val="006A7DC7"/>
    <w:rsid w:val="006B0694"/>
    <w:rsid w:val="006B0831"/>
    <w:rsid w:val="006B0DAA"/>
    <w:rsid w:val="006B11E0"/>
    <w:rsid w:val="006B1366"/>
    <w:rsid w:val="006B23CA"/>
    <w:rsid w:val="006B23D9"/>
    <w:rsid w:val="006B2B14"/>
    <w:rsid w:val="006B3B8E"/>
    <w:rsid w:val="006B5847"/>
    <w:rsid w:val="006B6AEA"/>
    <w:rsid w:val="006B7A02"/>
    <w:rsid w:val="006B7B6F"/>
    <w:rsid w:val="006C086C"/>
    <w:rsid w:val="006C386E"/>
    <w:rsid w:val="006C533C"/>
    <w:rsid w:val="006C5582"/>
    <w:rsid w:val="006C5F6F"/>
    <w:rsid w:val="006C61EE"/>
    <w:rsid w:val="006C6793"/>
    <w:rsid w:val="006C767E"/>
    <w:rsid w:val="006D0885"/>
    <w:rsid w:val="006D09D9"/>
    <w:rsid w:val="006D0A2E"/>
    <w:rsid w:val="006D3CA1"/>
    <w:rsid w:val="006D4674"/>
    <w:rsid w:val="006D4B39"/>
    <w:rsid w:val="006D4F8C"/>
    <w:rsid w:val="006D57B4"/>
    <w:rsid w:val="006E0069"/>
    <w:rsid w:val="006E0A6C"/>
    <w:rsid w:val="006E2113"/>
    <w:rsid w:val="006E2305"/>
    <w:rsid w:val="006E312B"/>
    <w:rsid w:val="006E3445"/>
    <w:rsid w:val="006E489C"/>
    <w:rsid w:val="006E4B8B"/>
    <w:rsid w:val="006E56BE"/>
    <w:rsid w:val="006E5E2D"/>
    <w:rsid w:val="006E7268"/>
    <w:rsid w:val="006E72C4"/>
    <w:rsid w:val="006E73C3"/>
    <w:rsid w:val="006E7B44"/>
    <w:rsid w:val="006F1089"/>
    <w:rsid w:val="006F17CD"/>
    <w:rsid w:val="006F304A"/>
    <w:rsid w:val="006F329D"/>
    <w:rsid w:val="006F41BD"/>
    <w:rsid w:val="006F4779"/>
    <w:rsid w:val="006F53CA"/>
    <w:rsid w:val="006F5AA7"/>
    <w:rsid w:val="006F66AF"/>
    <w:rsid w:val="006F683B"/>
    <w:rsid w:val="006F6CB8"/>
    <w:rsid w:val="006F707C"/>
    <w:rsid w:val="006F74FA"/>
    <w:rsid w:val="006F7A24"/>
    <w:rsid w:val="006F7ED3"/>
    <w:rsid w:val="00700ABE"/>
    <w:rsid w:val="00700C7A"/>
    <w:rsid w:val="00701753"/>
    <w:rsid w:val="00701E31"/>
    <w:rsid w:val="00703ACB"/>
    <w:rsid w:val="0070476F"/>
    <w:rsid w:val="00704F7A"/>
    <w:rsid w:val="00705C57"/>
    <w:rsid w:val="00707170"/>
    <w:rsid w:val="00707B35"/>
    <w:rsid w:val="00707BE3"/>
    <w:rsid w:val="00710A48"/>
    <w:rsid w:val="00710A7C"/>
    <w:rsid w:val="007118EB"/>
    <w:rsid w:val="00713170"/>
    <w:rsid w:val="00713691"/>
    <w:rsid w:val="007140E9"/>
    <w:rsid w:val="0071414E"/>
    <w:rsid w:val="00717828"/>
    <w:rsid w:val="00717BBB"/>
    <w:rsid w:val="007207EA"/>
    <w:rsid w:val="00721430"/>
    <w:rsid w:val="0072194D"/>
    <w:rsid w:val="00721C5B"/>
    <w:rsid w:val="00721D47"/>
    <w:rsid w:val="0072257E"/>
    <w:rsid w:val="00723861"/>
    <w:rsid w:val="00723C37"/>
    <w:rsid w:val="00724BF5"/>
    <w:rsid w:val="00724E18"/>
    <w:rsid w:val="0072502B"/>
    <w:rsid w:val="007255A9"/>
    <w:rsid w:val="00725B7D"/>
    <w:rsid w:val="00726E2A"/>
    <w:rsid w:val="00726E72"/>
    <w:rsid w:val="00726FFF"/>
    <w:rsid w:val="007273DC"/>
    <w:rsid w:val="00730453"/>
    <w:rsid w:val="00730B47"/>
    <w:rsid w:val="0073120D"/>
    <w:rsid w:val="0073157F"/>
    <w:rsid w:val="00731878"/>
    <w:rsid w:val="007335BD"/>
    <w:rsid w:val="00733755"/>
    <w:rsid w:val="00734B7F"/>
    <w:rsid w:val="007351D2"/>
    <w:rsid w:val="0073529C"/>
    <w:rsid w:val="00735951"/>
    <w:rsid w:val="007413AA"/>
    <w:rsid w:val="0074241F"/>
    <w:rsid w:val="0074297F"/>
    <w:rsid w:val="00743D6D"/>
    <w:rsid w:val="007457CE"/>
    <w:rsid w:val="00745A42"/>
    <w:rsid w:val="00745C78"/>
    <w:rsid w:val="00750D79"/>
    <w:rsid w:val="00751858"/>
    <w:rsid w:val="007527DD"/>
    <w:rsid w:val="00753F55"/>
    <w:rsid w:val="007557FF"/>
    <w:rsid w:val="00755B95"/>
    <w:rsid w:val="00755D66"/>
    <w:rsid w:val="00756B26"/>
    <w:rsid w:val="00756F06"/>
    <w:rsid w:val="0075749E"/>
    <w:rsid w:val="007578B6"/>
    <w:rsid w:val="007579DD"/>
    <w:rsid w:val="00760AC5"/>
    <w:rsid w:val="00761845"/>
    <w:rsid w:val="0076216A"/>
    <w:rsid w:val="007628F6"/>
    <w:rsid w:val="00762D88"/>
    <w:rsid w:val="0076381F"/>
    <w:rsid w:val="00763CE6"/>
    <w:rsid w:val="00765192"/>
    <w:rsid w:val="0076519D"/>
    <w:rsid w:val="00766365"/>
    <w:rsid w:val="00766960"/>
    <w:rsid w:val="00766ADC"/>
    <w:rsid w:val="00766E42"/>
    <w:rsid w:val="00767675"/>
    <w:rsid w:val="0077096E"/>
    <w:rsid w:val="00771BC7"/>
    <w:rsid w:val="007724EA"/>
    <w:rsid w:val="007735FB"/>
    <w:rsid w:val="007736BE"/>
    <w:rsid w:val="007739D7"/>
    <w:rsid w:val="007747FC"/>
    <w:rsid w:val="007748A0"/>
    <w:rsid w:val="00774C67"/>
    <w:rsid w:val="007757FD"/>
    <w:rsid w:val="00776B2C"/>
    <w:rsid w:val="00776DFA"/>
    <w:rsid w:val="00777A44"/>
    <w:rsid w:val="0078022D"/>
    <w:rsid w:val="00780358"/>
    <w:rsid w:val="00780EC2"/>
    <w:rsid w:val="00780FE3"/>
    <w:rsid w:val="0078209F"/>
    <w:rsid w:val="00782D45"/>
    <w:rsid w:val="00783CEF"/>
    <w:rsid w:val="00784AC6"/>
    <w:rsid w:val="00784E31"/>
    <w:rsid w:val="00784E4A"/>
    <w:rsid w:val="0078619F"/>
    <w:rsid w:val="007877EA"/>
    <w:rsid w:val="00787863"/>
    <w:rsid w:val="00787FA5"/>
    <w:rsid w:val="0079003D"/>
    <w:rsid w:val="007914E3"/>
    <w:rsid w:val="00792354"/>
    <w:rsid w:val="007924A0"/>
    <w:rsid w:val="007925CF"/>
    <w:rsid w:val="00792FCD"/>
    <w:rsid w:val="00793EFC"/>
    <w:rsid w:val="00795239"/>
    <w:rsid w:val="00795AE0"/>
    <w:rsid w:val="0079673A"/>
    <w:rsid w:val="0079678C"/>
    <w:rsid w:val="0079738C"/>
    <w:rsid w:val="007A20C0"/>
    <w:rsid w:val="007A39CC"/>
    <w:rsid w:val="007A3DB2"/>
    <w:rsid w:val="007A420B"/>
    <w:rsid w:val="007A4374"/>
    <w:rsid w:val="007A4A84"/>
    <w:rsid w:val="007A5A32"/>
    <w:rsid w:val="007A75D4"/>
    <w:rsid w:val="007B4260"/>
    <w:rsid w:val="007B465B"/>
    <w:rsid w:val="007B4F1F"/>
    <w:rsid w:val="007B4F52"/>
    <w:rsid w:val="007B5069"/>
    <w:rsid w:val="007B5217"/>
    <w:rsid w:val="007C133F"/>
    <w:rsid w:val="007C232D"/>
    <w:rsid w:val="007C27FA"/>
    <w:rsid w:val="007C295C"/>
    <w:rsid w:val="007C3C92"/>
    <w:rsid w:val="007C42E0"/>
    <w:rsid w:val="007C4FDD"/>
    <w:rsid w:val="007C5142"/>
    <w:rsid w:val="007C57B6"/>
    <w:rsid w:val="007C5E6A"/>
    <w:rsid w:val="007C6228"/>
    <w:rsid w:val="007C6A21"/>
    <w:rsid w:val="007D004E"/>
    <w:rsid w:val="007D1142"/>
    <w:rsid w:val="007D1229"/>
    <w:rsid w:val="007D13A7"/>
    <w:rsid w:val="007D15C8"/>
    <w:rsid w:val="007D17F1"/>
    <w:rsid w:val="007D1B4B"/>
    <w:rsid w:val="007D1BAA"/>
    <w:rsid w:val="007D1DBD"/>
    <w:rsid w:val="007D232B"/>
    <w:rsid w:val="007D39BE"/>
    <w:rsid w:val="007D4EC5"/>
    <w:rsid w:val="007D508E"/>
    <w:rsid w:val="007D54CF"/>
    <w:rsid w:val="007D59D3"/>
    <w:rsid w:val="007D5C1C"/>
    <w:rsid w:val="007D5D5B"/>
    <w:rsid w:val="007D6478"/>
    <w:rsid w:val="007D6FBE"/>
    <w:rsid w:val="007D7626"/>
    <w:rsid w:val="007D7F0C"/>
    <w:rsid w:val="007E10EE"/>
    <w:rsid w:val="007E1120"/>
    <w:rsid w:val="007E1F24"/>
    <w:rsid w:val="007E298F"/>
    <w:rsid w:val="007E34C2"/>
    <w:rsid w:val="007E40E1"/>
    <w:rsid w:val="007E46FC"/>
    <w:rsid w:val="007E641E"/>
    <w:rsid w:val="007E6555"/>
    <w:rsid w:val="007E66CA"/>
    <w:rsid w:val="007E67FC"/>
    <w:rsid w:val="007E6F09"/>
    <w:rsid w:val="007E6F2B"/>
    <w:rsid w:val="007F19C1"/>
    <w:rsid w:val="007F283B"/>
    <w:rsid w:val="007F341B"/>
    <w:rsid w:val="007F49F2"/>
    <w:rsid w:val="007F5833"/>
    <w:rsid w:val="007F5AED"/>
    <w:rsid w:val="007F5BE1"/>
    <w:rsid w:val="007F618F"/>
    <w:rsid w:val="007F6413"/>
    <w:rsid w:val="007F72A3"/>
    <w:rsid w:val="008005FD"/>
    <w:rsid w:val="0080085E"/>
    <w:rsid w:val="0080087B"/>
    <w:rsid w:val="008009C9"/>
    <w:rsid w:val="00800A7F"/>
    <w:rsid w:val="008027CF"/>
    <w:rsid w:val="00802E36"/>
    <w:rsid w:val="00803FA0"/>
    <w:rsid w:val="008041CB"/>
    <w:rsid w:val="00804B22"/>
    <w:rsid w:val="00805CAF"/>
    <w:rsid w:val="0080653A"/>
    <w:rsid w:val="00806BF8"/>
    <w:rsid w:val="008109E9"/>
    <w:rsid w:val="00810B88"/>
    <w:rsid w:val="00811DEA"/>
    <w:rsid w:val="00812C19"/>
    <w:rsid w:val="0081412F"/>
    <w:rsid w:val="00814B73"/>
    <w:rsid w:val="00815808"/>
    <w:rsid w:val="00815C9E"/>
    <w:rsid w:val="0081604B"/>
    <w:rsid w:val="008167EF"/>
    <w:rsid w:val="0081767E"/>
    <w:rsid w:val="00817859"/>
    <w:rsid w:val="00817E0B"/>
    <w:rsid w:val="0082476A"/>
    <w:rsid w:val="00824D58"/>
    <w:rsid w:val="00825E4F"/>
    <w:rsid w:val="00827C53"/>
    <w:rsid w:val="00830038"/>
    <w:rsid w:val="008306C9"/>
    <w:rsid w:val="008317C2"/>
    <w:rsid w:val="00833140"/>
    <w:rsid w:val="0083355C"/>
    <w:rsid w:val="00833846"/>
    <w:rsid w:val="00834BD7"/>
    <w:rsid w:val="00835397"/>
    <w:rsid w:val="0083594E"/>
    <w:rsid w:val="00836DAF"/>
    <w:rsid w:val="00837B6A"/>
    <w:rsid w:val="00837EC8"/>
    <w:rsid w:val="00840B37"/>
    <w:rsid w:val="00842081"/>
    <w:rsid w:val="008424ED"/>
    <w:rsid w:val="008430DF"/>
    <w:rsid w:val="00843986"/>
    <w:rsid w:val="00843FF0"/>
    <w:rsid w:val="00846283"/>
    <w:rsid w:val="008473BC"/>
    <w:rsid w:val="00847465"/>
    <w:rsid w:val="00851910"/>
    <w:rsid w:val="00852E52"/>
    <w:rsid w:val="0085379B"/>
    <w:rsid w:val="008559BC"/>
    <w:rsid w:val="00855C83"/>
    <w:rsid w:val="00857212"/>
    <w:rsid w:val="008577AF"/>
    <w:rsid w:val="00857B12"/>
    <w:rsid w:val="0086001A"/>
    <w:rsid w:val="0086078F"/>
    <w:rsid w:val="00861CC9"/>
    <w:rsid w:val="00862313"/>
    <w:rsid w:val="00862984"/>
    <w:rsid w:val="00863191"/>
    <w:rsid w:val="0086342F"/>
    <w:rsid w:val="0086444C"/>
    <w:rsid w:val="00866F5C"/>
    <w:rsid w:val="008707FB"/>
    <w:rsid w:val="00870811"/>
    <w:rsid w:val="008714DC"/>
    <w:rsid w:val="0087185D"/>
    <w:rsid w:val="00871C0D"/>
    <w:rsid w:val="00871F24"/>
    <w:rsid w:val="0087296B"/>
    <w:rsid w:val="0087370F"/>
    <w:rsid w:val="0087393E"/>
    <w:rsid w:val="00873BB8"/>
    <w:rsid w:val="008741D2"/>
    <w:rsid w:val="00874C25"/>
    <w:rsid w:val="00874D04"/>
    <w:rsid w:val="008756B7"/>
    <w:rsid w:val="00875E13"/>
    <w:rsid w:val="008770B3"/>
    <w:rsid w:val="0087776E"/>
    <w:rsid w:val="008800AB"/>
    <w:rsid w:val="00880D68"/>
    <w:rsid w:val="008817F4"/>
    <w:rsid w:val="00881D23"/>
    <w:rsid w:val="00881DE9"/>
    <w:rsid w:val="008829B2"/>
    <w:rsid w:val="00884016"/>
    <w:rsid w:val="008848C6"/>
    <w:rsid w:val="00885F70"/>
    <w:rsid w:val="008901D8"/>
    <w:rsid w:val="0089220E"/>
    <w:rsid w:val="0089426C"/>
    <w:rsid w:val="0089433C"/>
    <w:rsid w:val="008951F6"/>
    <w:rsid w:val="00895385"/>
    <w:rsid w:val="0089557A"/>
    <w:rsid w:val="00895957"/>
    <w:rsid w:val="008966DD"/>
    <w:rsid w:val="00896D21"/>
    <w:rsid w:val="008970BE"/>
    <w:rsid w:val="008973F7"/>
    <w:rsid w:val="00897A17"/>
    <w:rsid w:val="008A04A2"/>
    <w:rsid w:val="008A0907"/>
    <w:rsid w:val="008A0E16"/>
    <w:rsid w:val="008A1581"/>
    <w:rsid w:val="008A1AF6"/>
    <w:rsid w:val="008A49F1"/>
    <w:rsid w:val="008A4E93"/>
    <w:rsid w:val="008A64E0"/>
    <w:rsid w:val="008A6B12"/>
    <w:rsid w:val="008A70CD"/>
    <w:rsid w:val="008A76FC"/>
    <w:rsid w:val="008A7D2D"/>
    <w:rsid w:val="008B1657"/>
    <w:rsid w:val="008B183C"/>
    <w:rsid w:val="008B1D97"/>
    <w:rsid w:val="008B1DC3"/>
    <w:rsid w:val="008B2979"/>
    <w:rsid w:val="008B2EE9"/>
    <w:rsid w:val="008B4469"/>
    <w:rsid w:val="008B57D8"/>
    <w:rsid w:val="008B593D"/>
    <w:rsid w:val="008B64F8"/>
    <w:rsid w:val="008B677E"/>
    <w:rsid w:val="008B7344"/>
    <w:rsid w:val="008C0769"/>
    <w:rsid w:val="008C0805"/>
    <w:rsid w:val="008C106A"/>
    <w:rsid w:val="008C1199"/>
    <w:rsid w:val="008C194D"/>
    <w:rsid w:val="008C1D74"/>
    <w:rsid w:val="008C1FCF"/>
    <w:rsid w:val="008C2A1E"/>
    <w:rsid w:val="008C38E5"/>
    <w:rsid w:val="008C39CE"/>
    <w:rsid w:val="008C45E6"/>
    <w:rsid w:val="008C5893"/>
    <w:rsid w:val="008C6031"/>
    <w:rsid w:val="008C740C"/>
    <w:rsid w:val="008D19D4"/>
    <w:rsid w:val="008D2637"/>
    <w:rsid w:val="008D34FF"/>
    <w:rsid w:val="008D4607"/>
    <w:rsid w:val="008D466D"/>
    <w:rsid w:val="008D46C7"/>
    <w:rsid w:val="008D473B"/>
    <w:rsid w:val="008D4A52"/>
    <w:rsid w:val="008D4F60"/>
    <w:rsid w:val="008D5543"/>
    <w:rsid w:val="008D584F"/>
    <w:rsid w:val="008E126B"/>
    <w:rsid w:val="008E254C"/>
    <w:rsid w:val="008E2F41"/>
    <w:rsid w:val="008E319D"/>
    <w:rsid w:val="008E324F"/>
    <w:rsid w:val="008E3FDA"/>
    <w:rsid w:val="008E4704"/>
    <w:rsid w:val="008E4814"/>
    <w:rsid w:val="008E4DC1"/>
    <w:rsid w:val="008E51E5"/>
    <w:rsid w:val="008E6D32"/>
    <w:rsid w:val="008E7E60"/>
    <w:rsid w:val="008F0560"/>
    <w:rsid w:val="008F10E9"/>
    <w:rsid w:val="008F30AB"/>
    <w:rsid w:val="008F3F2A"/>
    <w:rsid w:val="008F47D1"/>
    <w:rsid w:val="008F5040"/>
    <w:rsid w:val="008F71BD"/>
    <w:rsid w:val="008F75EF"/>
    <w:rsid w:val="00900010"/>
    <w:rsid w:val="00900FB0"/>
    <w:rsid w:val="00900FF1"/>
    <w:rsid w:val="00901559"/>
    <w:rsid w:val="00901564"/>
    <w:rsid w:val="00901DD2"/>
    <w:rsid w:val="00901E1B"/>
    <w:rsid w:val="00902589"/>
    <w:rsid w:val="009028DB"/>
    <w:rsid w:val="00903C38"/>
    <w:rsid w:val="00905184"/>
    <w:rsid w:val="00905287"/>
    <w:rsid w:val="00905C3F"/>
    <w:rsid w:val="00906E08"/>
    <w:rsid w:val="009075C3"/>
    <w:rsid w:val="009079F2"/>
    <w:rsid w:val="009110FF"/>
    <w:rsid w:val="00911F9A"/>
    <w:rsid w:val="00912580"/>
    <w:rsid w:val="009128E4"/>
    <w:rsid w:val="00914780"/>
    <w:rsid w:val="00914A81"/>
    <w:rsid w:val="00915C00"/>
    <w:rsid w:val="009165F1"/>
    <w:rsid w:val="00916E3E"/>
    <w:rsid w:val="00917A22"/>
    <w:rsid w:val="009203AD"/>
    <w:rsid w:val="00920AB8"/>
    <w:rsid w:val="0092148D"/>
    <w:rsid w:val="00921608"/>
    <w:rsid w:val="00921F4B"/>
    <w:rsid w:val="00922EF5"/>
    <w:rsid w:val="00923085"/>
    <w:rsid w:val="009246F3"/>
    <w:rsid w:val="00924A26"/>
    <w:rsid w:val="009261AA"/>
    <w:rsid w:val="00926206"/>
    <w:rsid w:val="00926AA9"/>
    <w:rsid w:val="00926DC0"/>
    <w:rsid w:val="009302BC"/>
    <w:rsid w:val="00930E52"/>
    <w:rsid w:val="00931811"/>
    <w:rsid w:val="009324F4"/>
    <w:rsid w:val="00932E25"/>
    <w:rsid w:val="00932F3B"/>
    <w:rsid w:val="00932F57"/>
    <w:rsid w:val="009331A4"/>
    <w:rsid w:val="00934EB3"/>
    <w:rsid w:val="0093515C"/>
    <w:rsid w:val="009351A9"/>
    <w:rsid w:val="009351F1"/>
    <w:rsid w:val="00935FB1"/>
    <w:rsid w:val="00936502"/>
    <w:rsid w:val="00936904"/>
    <w:rsid w:val="00937EB2"/>
    <w:rsid w:val="009402CC"/>
    <w:rsid w:val="00941EE1"/>
    <w:rsid w:val="00942743"/>
    <w:rsid w:val="0094301E"/>
    <w:rsid w:val="00943DED"/>
    <w:rsid w:val="0094494D"/>
    <w:rsid w:val="00944E56"/>
    <w:rsid w:val="0094504F"/>
    <w:rsid w:val="0094516D"/>
    <w:rsid w:val="00945709"/>
    <w:rsid w:val="009460E2"/>
    <w:rsid w:val="009466B2"/>
    <w:rsid w:val="00946FAF"/>
    <w:rsid w:val="00947D25"/>
    <w:rsid w:val="00947D97"/>
    <w:rsid w:val="00947FB8"/>
    <w:rsid w:val="00950551"/>
    <w:rsid w:val="00950A8B"/>
    <w:rsid w:val="00951265"/>
    <w:rsid w:val="00951620"/>
    <w:rsid w:val="00952C8C"/>
    <w:rsid w:val="0095321B"/>
    <w:rsid w:val="009535F1"/>
    <w:rsid w:val="009556F0"/>
    <w:rsid w:val="00956444"/>
    <w:rsid w:val="009566FD"/>
    <w:rsid w:val="00957728"/>
    <w:rsid w:val="00960A2C"/>
    <w:rsid w:val="00960CF4"/>
    <w:rsid w:val="00961D8B"/>
    <w:rsid w:val="0096217A"/>
    <w:rsid w:val="009623B2"/>
    <w:rsid w:val="00962558"/>
    <w:rsid w:val="00962813"/>
    <w:rsid w:val="00963497"/>
    <w:rsid w:val="0096445E"/>
    <w:rsid w:val="00964653"/>
    <w:rsid w:val="00965A86"/>
    <w:rsid w:val="009661E5"/>
    <w:rsid w:val="00966258"/>
    <w:rsid w:val="00967A76"/>
    <w:rsid w:val="00967EC0"/>
    <w:rsid w:val="00970782"/>
    <w:rsid w:val="009718F5"/>
    <w:rsid w:val="00971907"/>
    <w:rsid w:val="00972272"/>
    <w:rsid w:val="00972F4C"/>
    <w:rsid w:val="009741C5"/>
    <w:rsid w:val="00974C4D"/>
    <w:rsid w:val="00976837"/>
    <w:rsid w:val="009773C2"/>
    <w:rsid w:val="00977A7D"/>
    <w:rsid w:val="00977EB0"/>
    <w:rsid w:val="00980F6B"/>
    <w:rsid w:val="00983EC0"/>
    <w:rsid w:val="00983F9C"/>
    <w:rsid w:val="00984305"/>
    <w:rsid w:val="0098498E"/>
    <w:rsid w:val="00984BFC"/>
    <w:rsid w:val="00990478"/>
    <w:rsid w:val="00992221"/>
    <w:rsid w:val="0099379B"/>
    <w:rsid w:val="00995BD5"/>
    <w:rsid w:val="00996A3E"/>
    <w:rsid w:val="00996E1F"/>
    <w:rsid w:val="00996EA5"/>
    <w:rsid w:val="00996FD0"/>
    <w:rsid w:val="00997435"/>
    <w:rsid w:val="009A335E"/>
    <w:rsid w:val="009A40A9"/>
    <w:rsid w:val="009A43DB"/>
    <w:rsid w:val="009A4429"/>
    <w:rsid w:val="009A47D6"/>
    <w:rsid w:val="009A5361"/>
    <w:rsid w:val="009A5661"/>
    <w:rsid w:val="009B08E2"/>
    <w:rsid w:val="009B10CB"/>
    <w:rsid w:val="009B29FB"/>
    <w:rsid w:val="009B2D6A"/>
    <w:rsid w:val="009B36C8"/>
    <w:rsid w:val="009B4D25"/>
    <w:rsid w:val="009B65BB"/>
    <w:rsid w:val="009B6D18"/>
    <w:rsid w:val="009B6D94"/>
    <w:rsid w:val="009B7178"/>
    <w:rsid w:val="009B71E0"/>
    <w:rsid w:val="009B7525"/>
    <w:rsid w:val="009C1A63"/>
    <w:rsid w:val="009C20EA"/>
    <w:rsid w:val="009C233D"/>
    <w:rsid w:val="009C278C"/>
    <w:rsid w:val="009C334F"/>
    <w:rsid w:val="009C377F"/>
    <w:rsid w:val="009C3EBE"/>
    <w:rsid w:val="009C407C"/>
    <w:rsid w:val="009C4F0F"/>
    <w:rsid w:val="009C5436"/>
    <w:rsid w:val="009C662F"/>
    <w:rsid w:val="009C7079"/>
    <w:rsid w:val="009C73B4"/>
    <w:rsid w:val="009C78B5"/>
    <w:rsid w:val="009C7E63"/>
    <w:rsid w:val="009D0584"/>
    <w:rsid w:val="009D06DD"/>
    <w:rsid w:val="009D1387"/>
    <w:rsid w:val="009D15A6"/>
    <w:rsid w:val="009D2672"/>
    <w:rsid w:val="009D284E"/>
    <w:rsid w:val="009D2DF4"/>
    <w:rsid w:val="009D3392"/>
    <w:rsid w:val="009D4321"/>
    <w:rsid w:val="009D4D45"/>
    <w:rsid w:val="009D5537"/>
    <w:rsid w:val="009D579A"/>
    <w:rsid w:val="009D5F8D"/>
    <w:rsid w:val="009D62F5"/>
    <w:rsid w:val="009D68E2"/>
    <w:rsid w:val="009D68FF"/>
    <w:rsid w:val="009D6D8D"/>
    <w:rsid w:val="009D79BC"/>
    <w:rsid w:val="009D7BED"/>
    <w:rsid w:val="009E212B"/>
    <w:rsid w:val="009E273E"/>
    <w:rsid w:val="009E2CEF"/>
    <w:rsid w:val="009E37B5"/>
    <w:rsid w:val="009E5651"/>
    <w:rsid w:val="009E5840"/>
    <w:rsid w:val="009E5B9D"/>
    <w:rsid w:val="009E6339"/>
    <w:rsid w:val="009E7B1A"/>
    <w:rsid w:val="009E7E04"/>
    <w:rsid w:val="009F04D9"/>
    <w:rsid w:val="009F08E9"/>
    <w:rsid w:val="009F0E04"/>
    <w:rsid w:val="009F101B"/>
    <w:rsid w:val="009F1A7B"/>
    <w:rsid w:val="009F2288"/>
    <w:rsid w:val="009F2FA9"/>
    <w:rsid w:val="009F31C4"/>
    <w:rsid w:val="009F37D8"/>
    <w:rsid w:val="009F3D84"/>
    <w:rsid w:val="009F4C51"/>
    <w:rsid w:val="009F510A"/>
    <w:rsid w:val="009F5266"/>
    <w:rsid w:val="009F6A8C"/>
    <w:rsid w:val="009F6B73"/>
    <w:rsid w:val="009F6F56"/>
    <w:rsid w:val="009F7737"/>
    <w:rsid w:val="00A01261"/>
    <w:rsid w:val="00A02710"/>
    <w:rsid w:val="00A03AD6"/>
    <w:rsid w:val="00A04338"/>
    <w:rsid w:val="00A04B74"/>
    <w:rsid w:val="00A054D1"/>
    <w:rsid w:val="00A05A7C"/>
    <w:rsid w:val="00A06028"/>
    <w:rsid w:val="00A070D4"/>
    <w:rsid w:val="00A07AF7"/>
    <w:rsid w:val="00A07CAE"/>
    <w:rsid w:val="00A105BF"/>
    <w:rsid w:val="00A107AE"/>
    <w:rsid w:val="00A10D8A"/>
    <w:rsid w:val="00A111AA"/>
    <w:rsid w:val="00A11B0C"/>
    <w:rsid w:val="00A11FAA"/>
    <w:rsid w:val="00A12310"/>
    <w:rsid w:val="00A125D6"/>
    <w:rsid w:val="00A12A24"/>
    <w:rsid w:val="00A131DF"/>
    <w:rsid w:val="00A15246"/>
    <w:rsid w:val="00A1524B"/>
    <w:rsid w:val="00A15632"/>
    <w:rsid w:val="00A16882"/>
    <w:rsid w:val="00A17B5E"/>
    <w:rsid w:val="00A22262"/>
    <w:rsid w:val="00A222A6"/>
    <w:rsid w:val="00A22619"/>
    <w:rsid w:val="00A22791"/>
    <w:rsid w:val="00A22942"/>
    <w:rsid w:val="00A22C04"/>
    <w:rsid w:val="00A22EA3"/>
    <w:rsid w:val="00A25C16"/>
    <w:rsid w:val="00A26EDE"/>
    <w:rsid w:val="00A27817"/>
    <w:rsid w:val="00A31310"/>
    <w:rsid w:val="00A31735"/>
    <w:rsid w:val="00A317A2"/>
    <w:rsid w:val="00A3227B"/>
    <w:rsid w:val="00A32B35"/>
    <w:rsid w:val="00A32CF9"/>
    <w:rsid w:val="00A33536"/>
    <w:rsid w:val="00A3389D"/>
    <w:rsid w:val="00A3395A"/>
    <w:rsid w:val="00A3428B"/>
    <w:rsid w:val="00A34687"/>
    <w:rsid w:val="00A348BB"/>
    <w:rsid w:val="00A368BA"/>
    <w:rsid w:val="00A37397"/>
    <w:rsid w:val="00A4001C"/>
    <w:rsid w:val="00A402F5"/>
    <w:rsid w:val="00A40797"/>
    <w:rsid w:val="00A4132C"/>
    <w:rsid w:val="00A41874"/>
    <w:rsid w:val="00A42987"/>
    <w:rsid w:val="00A42ACB"/>
    <w:rsid w:val="00A42B85"/>
    <w:rsid w:val="00A42BEE"/>
    <w:rsid w:val="00A433AF"/>
    <w:rsid w:val="00A44F63"/>
    <w:rsid w:val="00A457BF"/>
    <w:rsid w:val="00A45B37"/>
    <w:rsid w:val="00A464BD"/>
    <w:rsid w:val="00A46E53"/>
    <w:rsid w:val="00A47AF8"/>
    <w:rsid w:val="00A507EF"/>
    <w:rsid w:val="00A51BFC"/>
    <w:rsid w:val="00A51CF0"/>
    <w:rsid w:val="00A522D5"/>
    <w:rsid w:val="00A5373C"/>
    <w:rsid w:val="00A54083"/>
    <w:rsid w:val="00A54F53"/>
    <w:rsid w:val="00A551CE"/>
    <w:rsid w:val="00A56DDE"/>
    <w:rsid w:val="00A600E2"/>
    <w:rsid w:val="00A62653"/>
    <w:rsid w:val="00A64209"/>
    <w:rsid w:val="00A65E1C"/>
    <w:rsid w:val="00A6769C"/>
    <w:rsid w:val="00A67B50"/>
    <w:rsid w:val="00A67EA8"/>
    <w:rsid w:val="00A706FE"/>
    <w:rsid w:val="00A7084B"/>
    <w:rsid w:val="00A70A65"/>
    <w:rsid w:val="00A70B7C"/>
    <w:rsid w:val="00A70DFE"/>
    <w:rsid w:val="00A70F9F"/>
    <w:rsid w:val="00A7163B"/>
    <w:rsid w:val="00A71A33"/>
    <w:rsid w:val="00A7233E"/>
    <w:rsid w:val="00A725A0"/>
    <w:rsid w:val="00A74903"/>
    <w:rsid w:val="00A74D2B"/>
    <w:rsid w:val="00A74E1B"/>
    <w:rsid w:val="00A74EE6"/>
    <w:rsid w:val="00A75AF8"/>
    <w:rsid w:val="00A76EDC"/>
    <w:rsid w:val="00A7702A"/>
    <w:rsid w:val="00A77705"/>
    <w:rsid w:val="00A77FAE"/>
    <w:rsid w:val="00A80A8F"/>
    <w:rsid w:val="00A81805"/>
    <w:rsid w:val="00A82F6A"/>
    <w:rsid w:val="00A84123"/>
    <w:rsid w:val="00A846C6"/>
    <w:rsid w:val="00A8592E"/>
    <w:rsid w:val="00A86A15"/>
    <w:rsid w:val="00A87259"/>
    <w:rsid w:val="00A877BD"/>
    <w:rsid w:val="00A877FF"/>
    <w:rsid w:val="00A87AB2"/>
    <w:rsid w:val="00A90331"/>
    <w:rsid w:val="00A9039E"/>
    <w:rsid w:val="00A90440"/>
    <w:rsid w:val="00A90591"/>
    <w:rsid w:val="00A90F4F"/>
    <w:rsid w:val="00A9168B"/>
    <w:rsid w:val="00A92647"/>
    <w:rsid w:val="00A92695"/>
    <w:rsid w:val="00A92D68"/>
    <w:rsid w:val="00A9443A"/>
    <w:rsid w:val="00A94A29"/>
    <w:rsid w:val="00A94A7C"/>
    <w:rsid w:val="00A95723"/>
    <w:rsid w:val="00A95A0F"/>
    <w:rsid w:val="00A9764F"/>
    <w:rsid w:val="00A97FA6"/>
    <w:rsid w:val="00AA0B27"/>
    <w:rsid w:val="00AA1302"/>
    <w:rsid w:val="00AA1C05"/>
    <w:rsid w:val="00AA2167"/>
    <w:rsid w:val="00AA216A"/>
    <w:rsid w:val="00AA373B"/>
    <w:rsid w:val="00AA3891"/>
    <w:rsid w:val="00AA4542"/>
    <w:rsid w:val="00AA45D1"/>
    <w:rsid w:val="00AA49C8"/>
    <w:rsid w:val="00AA5928"/>
    <w:rsid w:val="00AA5E40"/>
    <w:rsid w:val="00AA5F1A"/>
    <w:rsid w:val="00AB0876"/>
    <w:rsid w:val="00AB11F8"/>
    <w:rsid w:val="00AB1EC4"/>
    <w:rsid w:val="00AB40F4"/>
    <w:rsid w:val="00AB42A3"/>
    <w:rsid w:val="00AB4EA9"/>
    <w:rsid w:val="00AB5E1B"/>
    <w:rsid w:val="00AB6E57"/>
    <w:rsid w:val="00AB7105"/>
    <w:rsid w:val="00AB753B"/>
    <w:rsid w:val="00AB7576"/>
    <w:rsid w:val="00AB79CE"/>
    <w:rsid w:val="00AC04F2"/>
    <w:rsid w:val="00AC0B36"/>
    <w:rsid w:val="00AC0C8A"/>
    <w:rsid w:val="00AC20C5"/>
    <w:rsid w:val="00AC2325"/>
    <w:rsid w:val="00AC251E"/>
    <w:rsid w:val="00AC3EF4"/>
    <w:rsid w:val="00AC41F5"/>
    <w:rsid w:val="00AC58CD"/>
    <w:rsid w:val="00AC64C9"/>
    <w:rsid w:val="00AC67DB"/>
    <w:rsid w:val="00AC6F68"/>
    <w:rsid w:val="00AC7742"/>
    <w:rsid w:val="00AC7F8D"/>
    <w:rsid w:val="00AD11D8"/>
    <w:rsid w:val="00AD242F"/>
    <w:rsid w:val="00AD268A"/>
    <w:rsid w:val="00AD330B"/>
    <w:rsid w:val="00AD3C87"/>
    <w:rsid w:val="00AD3FA2"/>
    <w:rsid w:val="00AD443C"/>
    <w:rsid w:val="00AD48B7"/>
    <w:rsid w:val="00AD4B36"/>
    <w:rsid w:val="00AD4EEA"/>
    <w:rsid w:val="00AD6984"/>
    <w:rsid w:val="00AD69B2"/>
    <w:rsid w:val="00AE0B59"/>
    <w:rsid w:val="00AE0F28"/>
    <w:rsid w:val="00AE1B6F"/>
    <w:rsid w:val="00AE2BFE"/>
    <w:rsid w:val="00AE315F"/>
    <w:rsid w:val="00AE4689"/>
    <w:rsid w:val="00AE4B47"/>
    <w:rsid w:val="00AE5516"/>
    <w:rsid w:val="00AE55F6"/>
    <w:rsid w:val="00AE6961"/>
    <w:rsid w:val="00AE69D5"/>
    <w:rsid w:val="00AF25A5"/>
    <w:rsid w:val="00AF30CC"/>
    <w:rsid w:val="00AF382A"/>
    <w:rsid w:val="00AF3A38"/>
    <w:rsid w:val="00AF3FBB"/>
    <w:rsid w:val="00AF40AA"/>
    <w:rsid w:val="00AF6DFF"/>
    <w:rsid w:val="00B013D7"/>
    <w:rsid w:val="00B04468"/>
    <w:rsid w:val="00B04699"/>
    <w:rsid w:val="00B051F3"/>
    <w:rsid w:val="00B05964"/>
    <w:rsid w:val="00B05BD5"/>
    <w:rsid w:val="00B076B7"/>
    <w:rsid w:val="00B10FE4"/>
    <w:rsid w:val="00B115BD"/>
    <w:rsid w:val="00B12392"/>
    <w:rsid w:val="00B12C25"/>
    <w:rsid w:val="00B14413"/>
    <w:rsid w:val="00B157D6"/>
    <w:rsid w:val="00B15A6F"/>
    <w:rsid w:val="00B15C59"/>
    <w:rsid w:val="00B16F02"/>
    <w:rsid w:val="00B17862"/>
    <w:rsid w:val="00B2093F"/>
    <w:rsid w:val="00B2108B"/>
    <w:rsid w:val="00B21A8D"/>
    <w:rsid w:val="00B23917"/>
    <w:rsid w:val="00B23C02"/>
    <w:rsid w:val="00B24059"/>
    <w:rsid w:val="00B24209"/>
    <w:rsid w:val="00B2439D"/>
    <w:rsid w:val="00B245E1"/>
    <w:rsid w:val="00B249DA"/>
    <w:rsid w:val="00B256D1"/>
    <w:rsid w:val="00B26996"/>
    <w:rsid w:val="00B3070F"/>
    <w:rsid w:val="00B30B82"/>
    <w:rsid w:val="00B30EDD"/>
    <w:rsid w:val="00B31A0F"/>
    <w:rsid w:val="00B31B51"/>
    <w:rsid w:val="00B351D3"/>
    <w:rsid w:val="00B354E7"/>
    <w:rsid w:val="00B358B8"/>
    <w:rsid w:val="00B35A7C"/>
    <w:rsid w:val="00B3676B"/>
    <w:rsid w:val="00B40340"/>
    <w:rsid w:val="00B410C2"/>
    <w:rsid w:val="00B42AC8"/>
    <w:rsid w:val="00B43E44"/>
    <w:rsid w:val="00B4421B"/>
    <w:rsid w:val="00B4480D"/>
    <w:rsid w:val="00B44B71"/>
    <w:rsid w:val="00B44ED8"/>
    <w:rsid w:val="00B45608"/>
    <w:rsid w:val="00B474ED"/>
    <w:rsid w:val="00B479F1"/>
    <w:rsid w:val="00B47BA9"/>
    <w:rsid w:val="00B50EE4"/>
    <w:rsid w:val="00B5181E"/>
    <w:rsid w:val="00B520C1"/>
    <w:rsid w:val="00B52900"/>
    <w:rsid w:val="00B54216"/>
    <w:rsid w:val="00B54244"/>
    <w:rsid w:val="00B543C5"/>
    <w:rsid w:val="00B55D10"/>
    <w:rsid w:val="00B56FBD"/>
    <w:rsid w:val="00B574F0"/>
    <w:rsid w:val="00B57530"/>
    <w:rsid w:val="00B57854"/>
    <w:rsid w:val="00B57911"/>
    <w:rsid w:val="00B6003D"/>
    <w:rsid w:val="00B601EF"/>
    <w:rsid w:val="00B617E8"/>
    <w:rsid w:val="00B62468"/>
    <w:rsid w:val="00B62AF8"/>
    <w:rsid w:val="00B62ED3"/>
    <w:rsid w:val="00B64371"/>
    <w:rsid w:val="00B65032"/>
    <w:rsid w:val="00B658E5"/>
    <w:rsid w:val="00B66324"/>
    <w:rsid w:val="00B668AB"/>
    <w:rsid w:val="00B66AE2"/>
    <w:rsid w:val="00B6709D"/>
    <w:rsid w:val="00B67419"/>
    <w:rsid w:val="00B7040A"/>
    <w:rsid w:val="00B71415"/>
    <w:rsid w:val="00B7307B"/>
    <w:rsid w:val="00B737CE"/>
    <w:rsid w:val="00B749B9"/>
    <w:rsid w:val="00B754FE"/>
    <w:rsid w:val="00B75C9D"/>
    <w:rsid w:val="00B75F33"/>
    <w:rsid w:val="00B772A4"/>
    <w:rsid w:val="00B80A45"/>
    <w:rsid w:val="00B80CC1"/>
    <w:rsid w:val="00B826D0"/>
    <w:rsid w:val="00B82737"/>
    <w:rsid w:val="00B827A8"/>
    <w:rsid w:val="00B84410"/>
    <w:rsid w:val="00B84449"/>
    <w:rsid w:val="00B857B8"/>
    <w:rsid w:val="00B85B75"/>
    <w:rsid w:val="00B8615A"/>
    <w:rsid w:val="00B87934"/>
    <w:rsid w:val="00B9008D"/>
    <w:rsid w:val="00B90307"/>
    <w:rsid w:val="00B92D15"/>
    <w:rsid w:val="00B93242"/>
    <w:rsid w:val="00B93482"/>
    <w:rsid w:val="00B93968"/>
    <w:rsid w:val="00B944B5"/>
    <w:rsid w:val="00B94961"/>
    <w:rsid w:val="00B94A80"/>
    <w:rsid w:val="00B94AAA"/>
    <w:rsid w:val="00B95F97"/>
    <w:rsid w:val="00B961D7"/>
    <w:rsid w:val="00B963FD"/>
    <w:rsid w:val="00B96E6E"/>
    <w:rsid w:val="00B97194"/>
    <w:rsid w:val="00B97526"/>
    <w:rsid w:val="00BA0DD6"/>
    <w:rsid w:val="00BA12D3"/>
    <w:rsid w:val="00BA177E"/>
    <w:rsid w:val="00BA1A30"/>
    <w:rsid w:val="00BA1AF4"/>
    <w:rsid w:val="00BA2748"/>
    <w:rsid w:val="00BA4399"/>
    <w:rsid w:val="00BA48CF"/>
    <w:rsid w:val="00BA4A91"/>
    <w:rsid w:val="00BA73E9"/>
    <w:rsid w:val="00BB033F"/>
    <w:rsid w:val="00BB074F"/>
    <w:rsid w:val="00BB14B4"/>
    <w:rsid w:val="00BB1E95"/>
    <w:rsid w:val="00BB3CD2"/>
    <w:rsid w:val="00BB408F"/>
    <w:rsid w:val="00BB5179"/>
    <w:rsid w:val="00BB58AB"/>
    <w:rsid w:val="00BB5C94"/>
    <w:rsid w:val="00BB6B8A"/>
    <w:rsid w:val="00BB6BBF"/>
    <w:rsid w:val="00BB757C"/>
    <w:rsid w:val="00BB79B9"/>
    <w:rsid w:val="00BC013A"/>
    <w:rsid w:val="00BC09CE"/>
    <w:rsid w:val="00BC0A94"/>
    <w:rsid w:val="00BC5198"/>
    <w:rsid w:val="00BC5394"/>
    <w:rsid w:val="00BC65D7"/>
    <w:rsid w:val="00BC6A31"/>
    <w:rsid w:val="00BD039A"/>
    <w:rsid w:val="00BD08ED"/>
    <w:rsid w:val="00BD0BEC"/>
    <w:rsid w:val="00BD0D85"/>
    <w:rsid w:val="00BD1106"/>
    <w:rsid w:val="00BD1A03"/>
    <w:rsid w:val="00BD1BF5"/>
    <w:rsid w:val="00BD2884"/>
    <w:rsid w:val="00BD297E"/>
    <w:rsid w:val="00BD32F5"/>
    <w:rsid w:val="00BD3696"/>
    <w:rsid w:val="00BD41D7"/>
    <w:rsid w:val="00BD4631"/>
    <w:rsid w:val="00BD52BF"/>
    <w:rsid w:val="00BD67EC"/>
    <w:rsid w:val="00BD68A1"/>
    <w:rsid w:val="00BD6C13"/>
    <w:rsid w:val="00BD7006"/>
    <w:rsid w:val="00BD7D78"/>
    <w:rsid w:val="00BD7FA7"/>
    <w:rsid w:val="00BE09C9"/>
    <w:rsid w:val="00BE153A"/>
    <w:rsid w:val="00BE3527"/>
    <w:rsid w:val="00BE3EF3"/>
    <w:rsid w:val="00BE437B"/>
    <w:rsid w:val="00BE4B66"/>
    <w:rsid w:val="00BE56A1"/>
    <w:rsid w:val="00BE6CB1"/>
    <w:rsid w:val="00BE73D6"/>
    <w:rsid w:val="00BF0888"/>
    <w:rsid w:val="00BF0CF8"/>
    <w:rsid w:val="00BF11F6"/>
    <w:rsid w:val="00BF1EC4"/>
    <w:rsid w:val="00BF3076"/>
    <w:rsid w:val="00BF3DDA"/>
    <w:rsid w:val="00BF4FEE"/>
    <w:rsid w:val="00BF685D"/>
    <w:rsid w:val="00BF6A24"/>
    <w:rsid w:val="00BF6E49"/>
    <w:rsid w:val="00C004F0"/>
    <w:rsid w:val="00C00CE2"/>
    <w:rsid w:val="00C010A7"/>
    <w:rsid w:val="00C015C9"/>
    <w:rsid w:val="00C015CC"/>
    <w:rsid w:val="00C019E1"/>
    <w:rsid w:val="00C03A2E"/>
    <w:rsid w:val="00C03AD3"/>
    <w:rsid w:val="00C03DAF"/>
    <w:rsid w:val="00C03F87"/>
    <w:rsid w:val="00C04155"/>
    <w:rsid w:val="00C04C36"/>
    <w:rsid w:val="00C04C49"/>
    <w:rsid w:val="00C04EB8"/>
    <w:rsid w:val="00C05478"/>
    <w:rsid w:val="00C05AC4"/>
    <w:rsid w:val="00C05C4E"/>
    <w:rsid w:val="00C06496"/>
    <w:rsid w:val="00C064AC"/>
    <w:rsid w:val="00C10812"/>
    <w:rsid w:val="00C1111D"/>
    <w:rsid w:val="00C111A1"/>
    <w:rsid w:val="00C11988"/>
    <w:rsid w:val="00C11B70"/>
    <w:rsid w:val="00C11D6E"/>
    <w:rsid w:val="00C1233C"/>
    <w:rsid w:val="00C13751"/>
    <w:rsid w:val="00C14365"/>
    <w:rsid w:val="00C20948"/>
    <w:rsid w:val="00C20F5D"/>
    <w:rsid w:val="00C22D22"/>
    <w:rsid w:val="00C23946"/>
    <w:rsid w:val="00C24D07"/>
    <w:rsid w:val="00C24E11"/>
    <w:rsid w:val="00C2509A"/>
    <w:rsid w:val="00C25750"/>
    <w:rsid w:val="00C26B42"/>
    <w:rsid w:val="00C26EFE"/>
    <w:rsid w:val="00C30608"/>
    <w:rsid w:val="00C337FB"/>
    <w:rsid w:val="00C33F61"/>
    <w:rsid w:val="00C34047"/>
    <w:rsid w:val="00C34773"/>
    <w:rsid w:val="00C35AB0"/>
    <w:rsid w:val="00C36FB7"/>
    <w:rsid w:val="00C37215"/>
    <w:rsid w:val="00C372EA"/>
    <w:rsid w:val="00C3731B"/>
    <w:rsid w:val="00C400FD"/>
    <w:rsid w:val="00C4065E"/>
    <w:rsid w:val="00C40FF8"/>
    <w:rsid w:val="00C41751"/>
    <w:rsid w:val="00C42367"/>
    <w:rsid w:val="00C424FF"/>
    <w:rsid w:val="00C42666"/>
    <w:rsid w:val="00C442E5"/>
    <w:rsid w:val="00C46086"/>
    <w:rsid w:val="00C46D3B"/>
    <w:rsid w:val="00C47107"/>
    <w:rsid w:val="00C47B1E"/>
    <w:rsid w:val="00C5097F"/>
    <w:rsid w:val="00C50CAA"/>
    <w:rsid w:val="00C515EF"/>
    <w:rsid w:val="00C52582"/>
    <w:rsid w:val="00C53410"/>
    <w:rsid w:val="00C53ADA"/>
    <w:rsid w:val="00C53C10"/>
    <w:rsid w:val="00C53EC0"/>
    <w:rsid w:val="00C545A1"/>
    <w:rsid w:val="00C54A75"/>
    <w:rsid w:val="00C55E35"/>
    <w:rsid w:val="00C56F70"/>
    <w:rsid w:val="00C57C60"/>
    <w:rsid w:val="00C57F23"/>
    <w:rsid w:val="00C6191D"/>
    <w:rsid w:val="00C6192E"/>
    <w:rsid w:val="00C623AA"/>
    <w:rsid w:val="00C62597"/>
    <w:rsid w:val="00C6278B"/>
    <w:rsid w:val="00C62C80"/>
    <w:rsid w:val="00C638F6"/>
    <w:rsid w:val="00C64C82"/>
    <w:rsid w:val="00C66645"/>
    <w:rsid w:val="00C66679"/>
    <w:rsid w:val="00C67E42"/>
    <w:rsid w:val="00C70C2E"/>
    <w:rsid w:val="00C71B71"/>
    <w:rsid w:val="00C72408"/>
    <w:rsid w:val="00C73A10"/>
    <w:rsid w:val="00C75C9B"/>
    <w:rsid w:val="00C760B3"/>
    <w:rsid w:val="00C81AAE"/>
    <w:rsid w:val="00C829A2"/>
    <w:rsid w:val="00C82CD3"/>
    <w:rsid w:val="00C8367A"/>
    <w:rsid w:val="00C842FD"/>
    <w:rsid w:val="00C843D2"/>
    <w:rsid w:val="00C84A55"/>
    <w:rsid w:val="00C85423"/>
    <w:rsid w:val="00C854E0"/>
    <w:rsid w:val="00C85FF0"/>
    <w:rsid w:val="00C86550"/>
    <w:rsid w:val="00C865BE"/>
    <w:rsid w:val="00C86862"/>
    <w:rsid w:val="00C86E23"/>
    <w:rsid w:val="00C876DB"/>
    <w:rsid w:val="00C904EC"/>
    <w:rsid w:val="00C916D3"/>
    <w:rsid w:val="00C92149"/>
    <w:rsid w:val="00C92AC9"/>
    <w:rsid w:val="00C93381"/>
    <w:rsid w:val="00C94B71"/>
    <w:rsid w:val="00C94CEC"/>
    <w:rsid w:val="00C95276"/>
    <w:rsid w:val="00C96CF7"/>
    <w:rsid w:val="00C97938"/>
    <w:rsid w:val="00CA02EA"/>
    <w:rsid w:val="00CA061D"/>
    <w:rsid w:val="00CA0880"/>
    <w:rsid w:val="00CA6652"/>
    <w:rsid w:val="00CA7313"/>
    <w:rsid w:val="00CA7611"/>
    <w:rsid w:val="00CA7B5C"/>
    <w:rsid w:val="00CB03C3"/>
    <w:rsid w:val="00CB1AE1"/>
    <w:rsid w:val="00CB21FE"/>
    <w:rsid w:val="00CB2FB2"/>
    <w:rsid w:val="00CB3BB2"/>
    <w:rsid w:val="00CB43C9"/>
    <w:rsid w:val="00CB5036"/>
    <w:rsid w:val="00CB55F0"/>
    <w:rsid w:val="00CB6F82"/>
    <w:rsid w:val="00CB73FA"/>
    <w:rsid w:val="00CB7BD5"/>
    <w:rsid w:val="00CB7FE4"/>
    <w:rsid w:val="00CC0301"/>
    <w:rsid w:val="00CC059A"/>
    <w:rsid w:val="00CC0877"/>
    <w:rsid w:val="00CC0DE8"/>
    <w:rsid w:val="00CC176D"/>
    <w:rsid w:val="00CC3DCB"/>
    <w:rsid w:val="00CC4DD7"/>
    <w:rsid w:val="00CC6469"/>
    <w:rsid w:val="00CC70E3"/>
    <w:rsid w:val="00CC7D82"/>
    <w:rsid w:val="00CD0332"/>
    <w:rsid w:val="00CD04BD"/>
    <w:rsid w:val="00CD132F"/>
    <w:rsid w:val="00CD1BBA"/>
    <w:rsid w:val="00CD20FE"/>
    <w:rsid w:val="00CD3363"/>
    <w:rsid w:val="00CD3650"/>
    <w:rsid w:val="00CD4BFF"/>
    <w:rsid w:val="00CD59F9"/>
    <w:rsid w:val="00CD67F5"/>
    <w:rsid w:val="00CD6AF6"/>
    <w:rsid w:val="00CD7AE5"/>
    <w:rsid w:val="00CD7D4F"/>
    <w:rsid w:val="00CE0312"/>
    <w:rsid w:val="00CE0ED8"/>
    <w:rsid w:val="00CE1A7D"/>
    <w:rsid w:val="00CE1EFB"/>
    <w:rsid w:val="00CE1F2D"/>
    <w:rsid w:val="00CE29AA"/>
    <w:rsid w:val="00CE2AA1"/>
    <w:rsid w:val="00CE2CAF"/>
    <w:rsid w:val="00CE360B"/>
    <w:rsid w:val="00CE427E"/>
    <w:rsid w:val="00CE449D"/>
    <w:rsid w:val="00CE56DD"/>
    <w:rsid w:val="00CE62DF"/>
    <w:rsid w:val="00CE6941"/>
    <w:rsid w:val="00CE75B4"/>
    <w:rsid w:val="00CF11CC"/>
    <w:rsid w:val="00CF1520"/>
    <w:rsid w:val="00CF15F4"/>
    <w:rsid w:val="00CF1CE3"/>
    <w:rsid w:val="00CF1FEF"/>
    <w:rsid w:val="00CF256D"/>
    <w:rsid w:val="00CF3DF5"/>
    <w:rsid w:val="00CF4192"/>
    <w:rsid w:val="00CF4724"/>
    <w:rsid w:val="00CF50A3"/>
    <w:rsid w:val="00CF68B4"/>
    <w:rsid w:val="00CF6CA4"/>
    <w:rsid w:val="00CF7667"/>
    <w:rsid w:val="00CF77D9"/>
    <w:rsid w:val="00CF785D"/>
    <w:rsid w:val="00D003D5"/>
    <w:rsid w:val="00D00411"/>
    <w:rsid w:val="00D006E1"/>
    <w:rsid w:val="00D0105C"/>
    <w:rsid w:val="00D011DF"/>
    <w:rsid w:val="00D01D06"/>
    <w:rsid w:val="00D02004"/>
    <w:rsid w:val="00D03B30"/>
    <w:rsid w:val="00D041CE"/>
    <w:rsid w:val="00D04329"/>
    <w:rsid w:val="00D04890"/>
    <w:rsid w:val="00D049F3"/>
    <w:rsid w:val="00D04E1C"/>
    <w:rsid w:val="00D05DC0"/>
    <w:rsid w:val="00D0638A"/>
    <w:rsid w:val="00D066A3"/>
    <w:rsid w:val="00D0717F"/>
    <w:rsid w:val="00D1058F"/>
    <w:rsid w:val="00D10639"/>
    <w:rsid w:val="00D1112D"/>
    <w:rsid w:val="00D11226"/>
    <w:rsid w:val="00D114F3"/>
    <w:rsid w:val="00D118D1"/>
    <w:rsid w:val="00D11AB0"/>
    <w:rsid w:val="00D11AFB"/>
    <w:rsid w:val="00D120D4"/>
    <w:rsid w:val="00D122A1"/>
    <w:rsid w:val="00D12D36"/>
    <w:rsid w:val="00D12E94"/>
    <w:rsid w:val="00D13483"/>
    <w:rsid w:val="00D139A8"/>
    <w:rsid w:val="00D1468D"/>
    <w:rsid w:val="00D14AC4"/>
    <w:rsid w:val="00D16350"/>
    <w:rsid w:val="00D17F9F"/>
    <w:rsid w:val="00D206F8"/>
    <w:rsid w:val="00D22C3C"/>
    <w:rsid w:val="00D234F2"/>
    <w:rsid w:val="00D24F4F"/>
    <w:rsid w:val="00D2572C"/>
    <w:rsid w:val="00D25CB2"/>
    <w:rsid w:val="00D25EB7"/>
    <w:rsid w:val="00D261EE"/>
    <w:rsid w:val="00D26825"/>
    <w:rsid w:val="00D27674"/>
    <w:rsid w:val="00D32CA4"/>
    <w:rsid w:val="00D335D5"/>
    <w:rsid w:val="00D33E3D"/>
    <w:rsid w:val="00D341C8"/>
    <w:rsid w:val="00D3499C"/>
    <w:rsid w:val="00D35661"/>
    <w:rsid w:val="00D35DE8"/>
    <w:rsid w:val="00D35E19"/>
    <w:rsid w:val="00D35EBF"/>
    <w:rsid w:val="00D366F6"/>
    <w:rsid w:val="00D36F90"/>
    <w:rsid w:val="00D3740C"/>
    <w:rsid w:val="00D37795"/>
    <w:rsid w:val="00D401A9"/>
    <w:rsid w:val="00D404D6"/>
    <w:rsid w:val="00D409AF"/>
    <w:rsid w:val="00D40E93"/>
    <w:rsid w:val="00D40F78"/>
    <w:rsid w:val="00D42F23"/>
    <w:rsid w:val="00D43E63"/>
    <w:rsid w:val="00D45431"/>
    <w:rsid w:val="00D47DB0"/>
    <w:rsid w:val="00D5008A"/>
    <w:rsid w:val="00D50A31"/>
    <w:rsid w:val="00D50DCC"/>
    <w:rsid w:val="00D50E09"/>
    <w:rsid w:val="00D51019"/>
    <w:rsid w:val="00D51190"/>
    <w:rsid w:val="00D52EE4"/>
    <w:rsid w:val="00D530F6"/>
    <w:rsid w:val="00D546C2"/>
    <w:rsid w:val="00D567E8"/>
    <w:rsid w:val="00D56958"/>
    <w:rsid w:val="00D57482"/>
    <w:rsid w:val="00D575D2"/>
    <w:rsid w:val="00D57AD9"/>
    <w:rsid w:val="00D60AE9"/>
    <w:rsid w:val="00D60FA4"/>
    <w:rsid w:val="00D61D05"/>
    <w:rsid w:val="00D61E91"/>
    <w:rsid w:val="00D62FEE"/>
    <w:rsid w:val="00D636E1"/>
    <w:rsid w:val="00D63885"/>
    <w:rsid w:val="00D6389A"/>
    <w:rsid w:val="00D63FCC"/>
    <w:rsid w:val="00D64955"/>
    <w:rsid w:val="00D64DBF"/>
    <w:rsid w:val="00D6502F"/>
    <w:rsid w:val="00D65E9A"/>
    <w:rsid w:val="00D662E6"/>
    <w:rsid w:val="00D675DA"/>
    <w:rsid w:val="00D67F0B"/>
    <w:rsid w:val="00D70193"/>
    <w:rsid w:val="00D7046A"/>
    <w:rsid w:val="00D7113D"/>
    <w:rsid w:val="00D72221"/>
    <w:rsid w:val="00D72DF9"/>
    <w:rsid w:val="00D72E0B"/>
    <w:rsid w:val="00D73CAB"/>
    <w:rsid w:val="00D7414D"/>
    <w:rsid w:val="00D74353"/>
    <w:rsid w:val="00D74691"/>
    <w:rsid w:val="00D74E98"/>
    <w:rsid w:val="00D77268"/>
    <w:rsid w:val="00D808F6"/>
    <w:rsid w:val="00D8091A"/>
    <w:rsid w:val="00D81EBD"/>
    <w:rsid w:val="00D821B0"/>
    <w:rsid w:val="00D836D1"/>
    <w:rsid w:val="00D85347"/>
    <w:rsid w:val="00D8579B"/>
    <w:rsid w:val="00D868A2"/>
    <w:rsid w:val="00D868B9"/>
    <w:rsid w:val="00D904C6"/>
    <w:rsid w:val="00D92229"/>
    <w:rsid w:val="00D9223B"/>
    <w:rsid w:val="00D938DE"/>
    <w:rsid w:val="00D94F34"/>
    <w:rsid w:val="00D950FC"/>
    <w:rsid w:val="00D955F1"/>
    <w:rsid w:val="00D9662E"/>
    <w:rsid w:val="00D9691B"/>
    <w:rsid w:val="00D9700F"/>
    <w:rsid w:val="00DA1518"/>
    <w:rsid w:val="00DA1666"/>
    <w:rsid w:val="00DA18D6"/>
    <w:rsid w:val="00DA3356"/>
    <w:rsid w:val="00DA3A2B"/>
    <w:rsid w:val="00DA3F3D"/>
    <w:rsid w:val="00DA3FEE"/>
    <w:rsid w:val="00DA43A3"/>
    <w:rsid w:val="00DA5359"/>
    <w:rsid w:val="00DA58A3"/>
    <w:rsid w:val="00DA5BAB"/>
    <w:rsid w:val="00DA5DFE"/>
    <w:rsid w:val="00DA729E"/>
    <w:rsid w:val="00DA73BB"/>
    <w:rsid w:val="00DA7AC1"/>
    <w:rsid w:val="00DB01AF"/>
    <w:rsid w:val="00DB0570"/>
    <w:rsid w:val="00DB1E0D"/>
    <w:rsid w:val="00DB38B4"/>
    <w:rsid w:val="00DB4F39"/>
    <w:rsid w:val="00DB5BAF"/>
    <w:rsid w:val="00DC07DB"/>
    <w:rsid w:val="00DC13AF"/>
    <w:rsid w:val="00DC160A"/>
    <w:rsid w:val="00DC163D"/>
    <w:rsid w:val="00DC1662"/>
    <w:rsid w:val="00DC178B"/>
    <w:rsid w:val="00DC194D"/>
    <w:rsid w:val="00DC21F1"/>
    <w:rsid w:val="00DC2D0B"/>
    <w:rsid w:val="00DC35B5"/>
    <w:rsid w:val="00DC3E0E"/>
    <w:rsid w:val="00DC42D6"/>
    <w:rsid w:val="00DC536C"/>
    <w:rsid w:val="00DC5AC2"/>
    <w:rsid w:val="00DC63D3"/>
    <w:rsid w:val="00DC6E36"/>
    <w:rsid w:val="00DD2D6D"/>
    <w:rsid w:val="00DD2DD8"/>
    <w:rsid w:val="00DD2FDC"/>
    <w:rsid w:val="00DD381B"/>
    <w:rsid w:val="00DD422A"/>
    <w:rsid w:val="00DD4715"/>
    <w:rsid w:val="00DD514F"/>
    <w:rsid w:val="00DD7040"/>
    <w:rsid w:val="00DD7854"/>
    <w:rsid w:val="00DD7AFF"/>
    <w:rsid w:val="00DE0895"/>
    <w:rsid w:val="00DE2F70"/>
    <w:rsid w:val="00DE347D"/>
    <w:rsid w:val="00DE4794"/>
    <w:rsid w:val="00DE4FBA"/>
    <w:rsid w:val="00DE54E2"/>
    <w:rsid w:val="00DE5AB8"/>
    <w:rsid w:val="00DE6079"/>
    <w:rsid w:val="00DE64D4"/>
    <w:rsid w:val="00DE6752"/>
    <w:rsid w:val="00DE6AC6"/>
    <w:rsid w:val="00DE6E44"/>
    <w:rsid w:val="00DE73B2"/>
    <w:rsid w:val="00DE7F76"/>
    <w:rsid w:val="00DF07CD"/>
    <w:rsid w:val="00DF0E93"/>
    <w:rsid w:val="00DF162C"/>
    <w:rsid w:val="00DF1718"/>
    <w:rsid w:val="00DF1FE4"/>
    <w:rsid w:val="00DF248D"/>
    <w:rsid w:val="00DF249E"/>
    <w:rsid w:val="00DF37AD"/>
    <w:rsid w:val="00DF43C0"/>
    <w:rsid w:val="00DF51F8"/>
    <w:rsid w:val="00DF59AC"/>
    <w:rsid w:val="00DF722D"/>
    <w:rsid w:val="00DF7BF1"/>
    <w:rsid w:val="00E00E08"/>
    <w:rsid w:val="00E0237C"/>
    <w:rsid w:val="00E023D3"/>
    <w:rsid w:val="00E02B72"/>
    <w:rsid w:val="00E039F0"/>
    <w:rsid w:val="00E04B50"/>
    <w:rsid w:val="00E0701E"/>
    <w:rsid w:val="00E07620"/>
    <w:rsid w:val="00E0771F"/>
    <w:rsid w:val="00E11082"/>
    <w:rsid w:val="00E1133C"/>
    <w:rsid w:val="00E1153A"/>
    <w:rsid w:val="00E11CE1"/>
    <w:rsid w:val="00E12941"/>
    <w:rsid w:val="00E13087"/>
    <w:rsid w:val="00E14226"/>
    <w:rsid w:val="00E14C51"/>
    <w:rsid w:val="00E15057"/>
    <w:rsid w:val="00E153C4"/>
    <w:rsid w:val="00E1598F"/>
    <w:rsid w:val="00E161AD"/>
    <w:rsid w:val="00E170ED"/>
    <w:rsid w:val="00E172A4"/>
    <w:rsid w:val="00E17346"/>
    <w:rsid w:val="00E1737D"/>
    <w:rsid w:val="00E17452"/>
    <w:rsid w:val="00E17703"/>
    <w:rsid w:val="00E2070D"/>
    <w:rsid w:val="00E23719"/>
    <w:rsid w:val="00E23B07"/>
    <w:rsid w:val="00E23EF3"/>
    <w:rsid w:val="00E24478"/>
    <w:rsid w:val="00E24A4A"/>
    <w:rsid w:val="00E24EEA"/>
    <w:rsid w:val="00E25675"/>
    <w:rsid w:val="00E27BF1"/>
    <w:rsid w:val="00E30E14"/>
    <w:rsid w:val="00E30FB4"/>
    <w:rsid w:val="00E31159"/>
    <w:rsid w:val="00E314BD"/>
    <w:rsid w:val="00E317B1"/>
    <w:rsid w:val="00E32799"/>
    <w:rsid w:val="00E3289E"/>
    <w:rsid w:val="00E339E7"/>
    <w:rsid w:val="00E33B1C"/>
    <w:rsid w:val="00E349E1"/>
    <w:rsid w:val="00E35019"/>
    <w:rsid w:val="00E35B89"/>
    <w:rsid w:val="00E35CAD"/>
    <w:rsid w:val="00E361E2"/>
    <w:rsid w:val="00E37A21"/>
    <w:rsid w:val="00E410F3"/>
    <w:rsid w:val="00E4250B"/>
    <w:rsid w:val="00E4353A"/>
    <w:rsid w:val="00E446EB"/>
    <w:rsid w:val="00E4525A"/>
    <w:rsid w:val="00E455D1"/>
    <w:rsid w:val="00E4624E"/>
    <w:rsid w:val="00E46456"/>
    <w:rsid w:val="00E4695C"/>
    <w:rsid w:val="00E46A86"/>
    <w:rsid w:val="00E46EFD"/>
    <w:rsid w:val="00E473E1"/>
    <w:rsid w:val="00E473F0"/>
    <w:rsid w:val="00E504C5"/>
    <w:rsid w:val="00E514D6"/>
    <w:rsid w:val="00E51A6C"/>
    <w:rsid w:val="00E51A8C"/>
    <w:rsid w:val="00E523A1"/>
    <w:rsid w:val="00E523F5"/>
    <w:rsid w:val="00E53238"/>
    <w:rsid w:val="00E556AE"/>
    <w:rsid w:val="00E55E97"/>
    <w:rsid w:val="00E56049"/>
    <w:rsid w:val="00E60227"/>
    <w:rsid w:val="00E61203"/>
    <w:rsid w:val="00E6166A"/>
    <w:rsid w:val="00E635FC"/>
    <w:rsid w:val="00E63CC8"/>
    <w:rsid w:val="00E6462C"/>
    <w:rsid w:val="00E64C9E"/>
    <w:rsid w:val="00E64EA5"/>
    <w:rsid w:val="00E6592C"/>
    <w:rsid w:val="00E65E65"/>
    <w:rsid w:val="00E664E7"/>
    <w:rsid w:val="00E6682B"/>
    <w:rsid w:val="00E66DED"/>
    <w:rsid w:val="00E671C5"/>
    <w:rsid w:val="00E6789E"/>
    <w:rsid w:val="00E70628"/>
    <w:rsid w:val="00E7083B"/>
    <w:rsid w:val="00E70C18"/>
    <w:rsid w:val="00E70CCB"/>
    <w:rsid w:val="00E72A38"/>
    <w:rsid w:val="00E73446"/>
    <w:rsid w:val="00E75E04"/>
    <w:rsid w:val="00E76093"/>
    <w:rsid w:val="00E766C9"/>
    <w:rsid w:val="00E779C0"/>
    <w:rsid w:val="00E77A9A"/>
    <w:rsid w:val="00E77E38"/>
    <w:rsid w:val="00E80732"/>
    <w:rsid w:val="00E80BB5"/>
    <w:rsid w:val="00E831C9"/>
    <w:rsid w:val="00E844C1"/>
    <w:rsid w:val="00E84638"/>
    <w:rsid w:val="00E84E4B"/>
    <w:rsid w:val="00E85209"/>
    <w:rsid w:val="00E85908"/>
    <w:rsid w:val="00E8594A"/>
    <w:rsid w:val="00E86D19"/>
    <w:rsid w:val="00E86DF3"/>
    <w:rsid w:val="00E877B8"/>
    <w:rsid w:val="00E87E46"/>
    <w:rsid w:val="00E908EB"/>
    <w:rsid w:val="00E912ED"/>
    <w:rsid w:val="00E912F1"/>
    <w:rsid w:val="00E917C6"/>
    <w:rsid w:val="00E917C9"/>
    <w:rsid w:val="00E926CC"/>
    <w:rsid w:val="00E92890"/>
    <w:rsid w:val="00E928BB"/>
    <w:rsid w:val="00E93B6E"/>
    <w:rsid w:val="00E95EF8"/>
    <w:rsid w:val="00E97510"/>
    <w:rsid w:val="00EA01B1"/>
    <w:rsid w:val="00EA0620"/>
    <w:rsid w:val="00EA0D1C"/>
    <w:rsid w:val="00EA1DA4"/>
    <w:rsid w:val="00EA1DBF"/>
    <w:rsid w:val="00EA24E9"/>
    <w:rsid w:val="00EA2957"/>
    <w:rsid w:val="00EA3393"/>
    <w:rsid w:val="00EA6BA6"/>
    <w:rsid w:val="00EA736F"/>
    <w:rsid w:val="00EA76E0"/>
    <w:rsid w:val="00EB00C0"/>
    <w:rsid w:val="00EB1C09"/>
    <w:rsid w:val="00EB24CA"/>
    <w:rsid w:val="00EB2F01"/>
    <w:rsid w:val="00EB44FE"/>
    <w:rsid w:val="00EB4845"/>
    <w:rsid w:val="00EB531E"/>
    <w:rsid w:val="00EB5BFE"/>
    <w:rsid w:val="00EB5C15"/>
    <w:rsid w:val="00EB607B"/>
    <w:rsid w:val="00EB6610"/>
    <w:rsid w:val="00EB6F7E"/>
    <w:rsid w:val="00EB7287"/>
    <w:rsid w:val="00EC15F0"/>
    <w:rsid w:val="00EC1C4A"/>
    <w:rsid w:val="00EC2093"/>
    <w:rsid w:val="00EC37E9"/>
    <w:rsid w:val="00EC38B6"/>
    <w:rsid w:val="00EC3C34"/>
    <w:rsid w:val="00EC5540"/>
    <w:rsid w:val="00EC5A4F"/>
    <w:rsid w:val="00EC5A94"/>
    <w:rsid w:val="00EC5B7F"/>
    <w:rsid w:val="00EC5E5F"/>
    <w:rsid w:val="00EC610D"/>
    <w:rsid w:val="00EC62B8"/>
    <w:rsid w:val="00EC6E22"/>
    <w:rsid w:val="00ED0DB8"/>
    <w:rsid w:val="00ED1A68"/>
    <w:rsid w:val="00ED1DC1"/>
    <w:rsid w:val="00ED2745"/>
    <w:rsid w:val="00ED3822"/>
    <w:rsid w:val="00ED46C2"/>
    <w:rsid w:val="00ED492A"/>
    <w:rsid w:val="00ED5697"/>
    <w:rsid w:val="00ED6480"/>
    <w:rsid w:val="00ED6949"/>
    <w:rsid w:val="00ED697B"/>
    <w:rsid w:val="00ED6EF7"/>
    <w:rsid w:val="00EE03B1"/>
    <w:rsid w:val="00EE0430"/>
    <w:rsid w:val="00EE0F0E"/>
    <w:rsid w:val="00EE1272"/>
    <w:rsid w:val="00EE14A1"/>
    <w:rsid w:val="00EE15B7"/>
    <w:rsid w:val="00EE17A3"/>
    <w:rsid w:val="00EE1AB8"/>
    <w:rsid w:val="00EE1EDC"/>
    <w:rsid w:val="00EE2228"/>
    <w:rsid w:val="00EE3CA6"/>
    <w:rsid w:val="00EE5E02"/>
    <w:rsid w:val="00EE6F94"/>
    <w:rsid w:val="00EE7114"/>
    <w:rsid w:val="00EE75C4"/>
    <w:rsid w:val="00EF1415"/>
    <w:rsid w:val="00EF18F3"/>
    <w:rsid w:val="00EF2539"/>
    <w:rsid w:val="00EF3457"/>
    <w:rsid w:val="00EF38D1"/>
    <w:rsid w:val="00EF3BF3"/>
    <w:rsid w:val="00EF4084"/>
    <w:rsid w:val="00EF438F"/>
    <w:rsid w:val="00EF4D28"/>
    <w:rsid w:val="00EF5261"/>
    <w:rsid w:val="00EF5B2A"/>
    <w:rsid w:val="00EF5EB6"/>
    <w:rsid w:val="00EF655A"/>
    <w:rsid w:val="00EF695A"/>
    <w:rsid w:val="00EF6A7B"/>
    <w:rsid w:val="00EF6FA9"/>
    <w:rsid w:val="00EF7A9F"/>
    <w:rsid w:val="00EF7F12"/>
    <w:rsid w:val="00F01D17"/>
    <w:rsid w:val="00F02210"/>
    <w:rsid w:val="00F029DC"/>
    <w:rsid w:val="00F0399B"/>
    <w:rsid w:val="00F039C7"/>
    <w:rsid w:val="00F03CFD"/>
    <w:rsid w:val="00F04564"/>
    <w:rsid w:val="00F0471C"/>
    <w:rsid w:val="00F047D2"/>
    <w:rsid w:val="00F0489F"/>
    <w:rsid w:val="00F05686"/>
    <w:rsid w:val="00F063F2"/>
    <w:rsid w:val="00F06517"/>
    <w:rsid w:val="00F069F9"/>
    <w:rsid w:val="00F06A69"/>
    <w:rsid w:val="00F06B8F"/>
    <w:rsid w:val="00F06D4F"/>
    <w:rsid w:val="00F07227"/>
    <w:rsid w:val="00F0797A"/>
    <w:rsid w:val="00F11CAE"/>
    <w:rsid w:val="00F11D2A"/>
    <w:rsid w:val="00F12537"/>
    <w:rsid w:val="00F12813"/>
    <w:rsid w:val="00F14061"/>
    <w:rsid w:val="00F142A2"/>
    <w:rsid w:val="00F1474D"/>
    <w:rsid w:val="00F163B5"/>
    <w:rsid w:val="00F165C9"/>
    <w:rsid w:val="00F169CF"/>
    <w:rsid w:val="00F17E0B"/>
    <w:rsid w:val="00F20A27"/>
    <w:rsid w:val="00F20EC5"/>
    <w:rsid w:val="00F21157"/>
    <w:rsid w:val="00F2117E"/>
    <w:rsid w:val="00F22360"/>
    <w:rsid w:val="00F2394E"/>
    <w:rsid w:val="00F23F55"/>
    <w:rsid w:val="00F2571B"/>
    <w:rsid w:val="00F27B00"/>
    <w:rsid w:val="00F308ED"/>
    <w:rsid w:val="00F30E71"/>
    <w:rsid w:val="00F31BE9"/>
    <w:rsid w:val="00F3219A"/>
    <w:rsid w:val="00F34056"/>
    <w:rsid w:val="00F35403"/>
    <w:rsid w:val="00F36110"/>
    <w:rsid w:val="00F40CBC"/>
    <w:rsid w:val="00F415E6"/>
    <w:rsid w:val="00F42853"/>
    <w:rsid w:val="00F42F14"/>
    <w:rsid w:val="00F4381E"/>
    <w:rsid w:val="00F44BC1"/>
    <w:rsid w:val="00F45D1F"/>
    <w:rsid w:val="00F46290"/>
    <w:rsid w:val="00F51FE2"/>
    <w:rsid w:val="00F549E8"/>
    <w:rsid w:val="00F54BE2"/>
    <w:rsid w:val="00F55038"/>
    <w:rsid w:val="00F55144"/>
    <w:rsid w:val="00F55416"/>
    <w:rsid w:val="00F55D10"/>
    <w:rsid w:val="00F56665"/>
    <w:rsid w:val="00F56B40"/>
    <w:rsid w:val="00F57407"/>
    <w:rsid w:val="00F576B4"/>
    <w:rsid w:val="00F57DC8"/>
    <w:rsid w:val="00F60690"/>
    <w:rsid w:val="00F6136C"/>
    <w:rsid w:val="00F62024"/>
    <w:rsid w:val="00F6292F"/>
    <w:rsid w:val="00F638D7"/>
    <w:rsid w:val="00F64BA6"/>
    <w:rsid w:val="00F6510A"/>
    <w:rsid w:val="00F65452"/>
    <w:rsid w:val="00F65D90"/>
    <w:rsid w:val="00F6620D"/>
    <w:rsid w:val="00F66953"/>
    <w:rsid w:val="00F66C10"/>
    <w:rsid w:val="00F67C87"/>
    <w:rsid w:val="00F7083C"/>
    <w:rsid w:val="00F718ED"/>
    <w:rsid w:val="00F7327F"/>
    <w:rsid w:val="00F73861"/>
    <w:rsid w:val="00F7424A"/>
    <w:rsid w:val="00F74D5C"/>
    <w:rsid w:val="00F750C3"/>
    <w:rsid w:val="00F7697A"/>
    <w:rsid w:val="00F77894"/>
    <w:rsid w:val="00F811B3"/>
    <w:rsid w:val="00F81404"/>
    <w:rsid w:val="00F81D2E"/>
    <w:rsid w:val="00F82ADB"/>
    <w:rsid w:val="00F82E3E"/>
    <w:rsid w:val="00F83161"/>
    <w:rsid w:val="00F83474"/>
    <w:rsid w:val="00F86541"/>
    <w:rsid w:val="00F865C0"/>
    <w:rsid w:val="00F87B2A"/>
    <w:rsid w:val="00F91AE7"/>
    <w:rsid w:val="00F9327B"/>
    <w:rsid w:val="00F93654"/>
    <w:rsid w:val="00F938FD"/>
    <w:rsid w:val="00F93CFF"/>
    <w:rsid w:val="00F946C0"/>
    <w:rsid w:val="00F94765"/>
    <w:rsid w:val="00F94F5C"/>
    <w:rsid w:val="00F95DCA"/>
    <w:rsid w:val="00F96297"/>
    <w:rsid w:val="00FA1048"/>
    <w:rsid w:val="00FA1138"/>
    <w:rsid w:val="00FA19FD"/>
    <w:rsid w:val="00FA2002"/>
    <w:rsid w:val="00FA210D"/>
    <w:rsid w:val="00FA27A3"/>
    <w:rsid w:val="00FA2A75"/>
    <w:rsid w:val="00FA3BDF"/>
    <w:rsid w:val="00FA5EB0"/>
    <w:rsid w:val="00FA740C"/>
    <w:rsid w:val="00FA7A68"/>
    <w:rsid w:val="00FB00DB"/>
    <w:rsid w:val="00FB074D"/>
    <w:rsid w:val="00FB07B0"/>
    <w:rsid w:val="00FB1727"/>
    <w:rsid w:val="00FB3884"/>
    <w:rsid w:val="00FB3C88"/>
    <w:rsid w:val="00FB479A"/>
    <w:rsid w:val="00FB548F"/>
    <w:rsid w:val="00FB5E42"/>
    <w:rsid w:val="00FB672F"/>
    <w:rsid w:val="00FB69F1"/>
    <w:rsid w:val="00FB6EFB"/>
    <w:rsid w:val="00FB7F37"/>
    <w:rsid w:val="00FC0564"/>
    <w:rsid w:val="00FC0A01"/>
    <w:rsid w:val="00FC1F02"/>
    <w:rsid w:val="00FC1F83"/>
    <w:rsid w:val="00FC25EE"/>
    <w:rsid w:val="00FC2FB0"/>
    <w:rsid w:val="00FC37E9"/>
    <w:rsid w:val="00FC4CB4"/>
    <w:rsid w:val="00FC599E"/>
    <w:rsid w:val="00FC68F6"/>
    <w:rsid w:val="00FC6A44"/>
    <w:rsid w:val="00FC6E45"/>
    <w:rsid w:val="00FC7A92"/>
    <w:rsid w:val="00FC7EAA"/>
    <w:rsid w:val="00FD06E9"/>
    <w:rsid w:val="00FD09A8"/>
    <w:rsid w:val="00FD1CBF"/>
    <w:rsid w:val="00FD2C56"/>
    <w:rsid w:val="00FD2D28"/>
    <w:rsid w:val="00FD3AEA"/>
    <w:rsid w:val="00FD4635"/>
    <w:rsid w:val="00FD53E2"/>
    <w:rsid w:val="00FD5762"/>
    <w:rsid w:val="00FD616B"/>
    <w:rsid w:val="00FD7378"/>
    <w:rsid w:val="00FD76B3"/>
    <w:rsid w:val="00FD7868"/>
    <w:rsid w:val="00FE102C"/>
    <w:rsid w:val="00FE1613"/>
    <w:rsid w:val="00FE1B5D"/>
    <w:rsid w:val="00FE24FD"/>
    <w:rsid w:val="00FE341C"/>
    <w:rsid w:val="00FE44DA"/>
    <w:rsid w:val="00FE4A1C"/>
    <w:rsid w:val="00FE4E82"/>
    <w:rsid w:val="00FE5501"/>
    <w:rsid w:val="00FE64C6"/>
    <w:rsid w:val="00FE6879"/>
    <w:rsid w:val="00FE68B8"/>
    <w:rsid w:val="00FE6B72"/>
    <w:rsid w:val="00FE6B7C"/>
    <w:rsid w:val="00FF17CB"/>
    <w:rsid w:val="00FF257A"/>
    <w:rsid w:val="00FF3096"/>
    <w:rsid w:val="00FF3741"/>
    <w:rsid w:val="00FF3933"/>
    <w:rsid w:val="00FF4513"/>
    <w:rsid w:val="00FF5571"/>
    <w:rsid w:val="00FF62B7"/>
    <w:rsid w:val="00FF6321"/>
    <w:rsid w:val="00FF71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1196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5" w:qFormat="1"/>
    <w:lsdException w:name="heading 2" w:uiPriority="6" w:qFormat="1"/>
    <w:lsdException w:name="heading 3" w:uiPriority="7" w:qFormat="1"/>
    <w:lsdException w:name="heading 4" w:uiPriority="3" w:qFormat="1"/>
    <w:lsdException w:name="heading 5" w:semiHidden="1" w:uiPriority="4" w:unhideWhenUsed="1" w:qFormat="1"/>
    <w:lsdException w:name="heading 6" w:semiHidden="1" w:uiPriority="8"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F94"/>
  </w:style>
  <w:style w:type="paragraph" w:styleId="Heading1">
    <w:name w:val="heading 1"/>
    <w:basedOn w:val="Normal"/>
    <w:next w:val="Normal"/>
    <w:link w:val="Heading1Char"/>
    <w:uiPriority w:val="5"/>
    <w:qFormat/>
    <w:rsid w:val="00B115BD"/>
    <w:pPr>
      <w:keepNext/>
      <w:outlineLvl w:val="0"/>
    </w:pPr>
    <w:rPr>
      <w:rFonts w:ascii="Arial" w:hAnsi="Arial"/>
      <w:b/>
    </w:rPr>
  </w:style>
  <w:style w:type="paragraph" w:styleId="Heading2">
    <w:name w:val="heading 2"/>
    <w:basedOn w:val="Normal"/>
    <w:next w:val="Normal"/>
    <w:link w:val="Heading2Char"/>
    <w:uiPriority w:val="6"/>
    <w:qFormat/>
    <w:rsid w:val="00B115BD"/>
    <w:pPr>
      <w:keepNext/>
      <w:outlineLvl w:val="1"/>
    </w:pPr>
    <w:rPr>
      <w:rFonts w:ascii="Arial" w:hAnsi="Arial"/>
      <w:b/>
      <w:sz w:val="32"/>
    </w:rPr>
  </w:style>
  <w:style w:type="paragraph" w:styleId="Heading3">
    <w:name w:val="heading 3"/>
    <w:basedOn w:val="Normal"/>
    <w:next w:val="Normal"/>
    <w:link w:val="Heading3Char"/>
    <w:uiPriority w:val="7"/>
    <w:qFormat/>
    <w:rsid w:val="00B115BD"/>
    <w:pPr>
      <w:keepNext/>
      <w:outlineLvl w:val="2"/>
    </w:pPr>
    <w:rPr>
      <w:rFonts w:ascii="Arial" w:hAnsi="Arial"/>
      <w:sz w:val="24"/>
    </w:rPr>
  </w:style>
  <w:style w:type="paragraph" w:styleId="Heading4">
    <w:name w:val="heading 4"/>
    <w:aliases w:val="General Heading"/>
    <w:basedOn w:val="Normal"/>
    <w:next w:val="Normal"/>
    <w:link w:val="Heading4Char"/>
    <w:uiPriority w:val="3"/>
    <w:qFormat/>
    <w:rsid w:val="00B115BD"/>
    <w:pPr>
      <w:keepNext/>
      <w:jc w:val="right"/>
      <w:outlineLvl w:val="3"/>
    </w:pPr>
    <w:rPr>
      <w:sz w:val="24"/>
    </w:rPr>
  </w:style>
  <w:style w:type="paragraph" w:styleId="Heading5">
    <w:name w:val="heading 5"/>
    <w:aliases w:val="Chapter Heading"/>
    <w:basedOn w:val="Normal"/>
    <w:next w:val="Normal"/>
    <w:link w:val="Heading5Char"/>
    <w:uiPriority w:val="4"/>
    <w:unhideWhenUsed/>
    <w:qFormat/>
    <w:rsid w:val="007C3C92"/>
    <w:pPr>
      <w:outlineLvl w:val="4"/>
    </w:pPr>
    <w:rPr>
      <w:b/>
      <w:sz w:val="32"/>
    </w:rPr>
  </w:style>
  <w:style w:type="paragraph" w:styleId="Heading6">
    <w:name w:val="heading 6"/>
    <w:aliases w:val="Cover Page Heading"/>
    <w:basedOn w:val="Normal"/>
    <w:next w:val="Normal"/>
    <w:link w:val="Heading6Char"/>
    <w:uiPriority w:val="8"/>
    <w:unhideWhenUsed/>
    <w:qFormat/>
    <w:rsid w:val="007C3C92"/>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B115BD"/>
  </w:style>
  <w:style w:type="character" w:styleId="FootnoteReference">
    <w:name w:val="footnote reference"/>
    <w:uiPriority w:val="99"/>
    <w:rsid w:val="00B115BD"/>
    <w:rPr>
      <w:vertAlign w:val="superscript"/>
    </w:rPr>
  </w:style>
  <w:style w:type="paragraph" w:styleId="Header">
    <w:name w:val="header"/>
    <w:basedOn w:val="Normal"/>
    <w:link w:val="HeaderChar"/>
    <w:rsid w:val="00B115BD"/>
    <w:pPr>
      <w:tabs>
        <w:tab w:val="center" w:pos="4320"/>
        <w:tab w:val="right" w:pos="8640"/>
      </w:tabs>
    </w:pPr>
  </w:style>
  <w:style w:type="character" w:customStyle="1" w:styleId="HeaderChar">
    <w:name w:val="Header Char"/>
    <w:link w:val="Header"/>
    <w:rsid w:val="00AE4689"/>
    <w:rPr>
      <w:lang w:val="en-US" w:eastAsia="en-AU" w:bidi="ar-SA"/>
    </w:rPr>
  </w:style>
  <w:style w:type="paragraph" w:styleId="Footer">
    <w:name w:val="footer"/>
    <w:basedOn w:val="Normal"/>
    <w:link w:val="FooterChar"/>
    <w:uiPriority w:val="99"/>
    <w:rsid w:val="00B115BD"/>
    <w:pPr>
      <w:tabs>
        <w:tab w:val="center" w:pos="4320"/>
        <w:tab w:val="right" w:pos="8640"/>
      </w:tabs>
    </w:pPr>
  </w:style>
  <w:style w:type="paragraph" w:styleId="BodyText">
    <w:name w:val="Body Text"/>
    <w:basedOn w:val="Normal"/>
    <w:link w:val="BodyTextChar"/>
    <w:rsid w:val="00B115BD"/>
    <w:pPr>
      <w:jc w:val="both"/>
    </w:pPr>
    <w:rPr>
      <w:i/>
      <w:sz w:val="24"/>
    </w:rPr>
  </w:style>
  <w:style w:type="character" w:styleId="CommentReference">
    <w:name w:val="annotation reference"/>
    <w:semiHidden/>
    <w:rsid w:val="00B115BD"/>
    <w:rPr>
      <w:sz w:val="16"/>
    </w:rPr>
  </w:style>
  <w:style w:type="paragraph" w:styleId="CommentText">
    <w:name w:val="annotation text"/>
    <w:basedOn w:val="Normal"/>
    <w:link w:val="CommentTextChar"/>
    <w:semiHidden/>
    <w:rsid w:val="00B115BD"/>
  </w:style>
  <w:style w:type="paragraph" w:styleId="BodyText2">
    <w:name w:val="Body Text 2"/>
    <w:basedOn w:val="Normal"/>
    <w:link w:val="BodyText2Char"/>
    <w:rsid w:val="00B115BD"/>
    <w:pPr>
      <w:spacing w:before="120"/>
      <w:jc w:val="both"/>
    </w:pPr>
    <w:rPr>
      <w:sz w:val="24"/>
    </w:rPr>
  </w:style>
  <w:style w:type="paragraph" w:customStyle="1" w:styleId="DefinitionTerm">
    <w:name w:val="Definition Term"/>
    <w:basedOn w:val="Normal"/>
    <w:next w:val="DefinitionList"/>
    <w:rsid w:val="00B115BD"/>
    <w:rPr>
      <w:snapToGrid w:val="0"/>
      <w:sz w:val="24"/>
      <w:lang w:eastAsia="en-US"/>
    </w:rPr>
  </w:style>
  <w:style w:type="paragraph" w:customStyle="1" w:styleId="DefinitionList">
    <w:name w:val="Definition List"/>
    <w:basedOn w:val="Normal"/>
    <w:next w:val="DefinitionTerm"/>
    <w:rsid w:val="00B115BD"/>
    <w:pPr>
      <w:ind w:left="360"/>
    </w:pPr>
    <w:rPr>
      <w:snapToGrid w:val="0"/>
      <w:sz w:val="24"/>
      <w:lang w:eastAsia="en-US"/>
    </w:rPr>
  </w:style>
  <w:style w:type="character" w:styleId="Hyperlink">
    <w:name w:val="Hyperlink"/>
    <w:rsid w:val="00B115BD"/>
    <w:rPr>
      <w:color w:val="0000FF"/>
      <w:u w:val="single"/>
    </w:rPr>
  </w:style>
  <w:style w:type="paragraph" w:styleId="BodyTextIndent">
    <w:name w:val="Body Text Indent"/>
    <w:basedOn w:val="Normal"/>
    <w:link w:val="BodyTextIndentChar"/>
    <w:rsid w:val="00B115BD"/>
    <w:pPr>
      <w:ind w:left="1440"/>
      <w:jc w:val="both"/>
    </w:pPr>
    <w:rPr>
      <w:sz w:val="24"/>
    </w:rPr>
  </w:style>
  <w:style w:type="paragraph" w:styleId="BodyTextIndent2">
    <w:name w:val="Body Text Indent 2"/>
    <w:basedOn w:val="Normal"/>
    <w:link w:val="BodyTextIndent2Char"/>
    <w:rsid w:val="00B115BD"/>
    <w:pPr>
      <w:ind w:left="720"/>
      <w:jc w:val="both"/>
    </w:pPr>
    <w:rPr>
      <w:sz w:val="24"/>
    </w:rPr>
  </w:style>
  <w:style w:type="character" w:styleId="PageNumber">
    <w:name w:val="page number"/>
    <w:basedOn w:val="DefaultParagraphFont"/>
    <w:rsid w:val="00B115BD"/>
  </w:style>
  <w:style w:type="paragraph" w:styleId="BalloonText">
    <w:name w:val="Balloon Text"/>
    <w:basedOn w:val="Normal"/>
    <w:link w:val="BalloonTextChar"/>
    <w:uiPriority w:val="99"/>
    <w:semiHidden/>
    <w:rsid w:val="00077600"/>
    <w:rPr>
      <w:rFonts w:ascii="Tahoma" w:hAnsi="Tahoma" w:cs="Tahoma"/>
      <w:sz w:val="16"/>
      <w:szCs w:val="16"/>
    </w:rPr>
  </w:style>
  <w:style w:type="paragraph" w:styleId="CommentSubject">
    <w:name w:val="annotation subject"/>
    <w:basedOn w:val="CommentText"/>
    <w:next w:val="CommentText"/>
    <w:link w:val="CommentSubjectChar"/>
    <w:uiPriority w:val="99"/>
    <w:semiHidden/>
    <w:rsid w:val="00FB3C88"/>
    <w:rPr>
      <w:b/>
      <w:bCs/>
    </w:rPr>
  </w:style>
  <w:style w:type="paragraph" w:styleId="Title">
    <w:name w:val="Title"/>
    <w:basedOn w:val="Normal"/>
    <w:next w:val="ActTitle"/>
    <w:link w:val="TitleChar"/>
    <w:qFormat/>
    <w:rsid w:val="008109E9"/>
    <w:pPr>
      <w:spacing w:before="480"/>
    </w:pPr>
    <w:rPr>
      <w:rFonts w:ascii="Arial" w:hAnsi="Arial" w:cs="Arial"/>
      <w:b/>
      <w:bCs/>
      <w:sz w:val="40"/>
      <w:szCs w:val="40"/>
      <w:lang w:eastAsia="en-US"/>
    </w:rPr>
  </w:style>
  <w:style w:type="paragraph" w:customStyle="1" w:styleId="ActTitle">
    <w:name w:val="Act Title"/>
    <w:basedOn w:val="Normal"/>
    <w:next w:val="IntroTo"/>
    <w:rsid w:val="008109E9"/>
    <w:pPr>
      <w:pBdr>
        <w:bottom w:val="single" w:sz="4" w:space="3" w:color="auto"/>
      </w:pBdr>
      <w:spacing w:before="480" w:after="240"/>
    </w:pPr>
    <w:rPr>
      <w:rFonts w:ascii="Arial" w:hAnsi="Arial"/>
      <w:i/>
      <w:iCs/>
      <w:sz w:val="28"/>
    </w:rPr>
  </w:style>
  <w:style w:type="paragraph" w:customStyle="1" w:styleId="IntroTo">
    <w:name w:val="IntroTo:"/>
    <w:basedOn w:val="Normal"/>
    <w:rsid w:val="008109E9"/>
    <w:pPr>
      <w:ind w:left="720" w:hanging="720"/>
    </w:pPr>
    <w:rPr>
      <w:sz w:val="24"/>
      <w:lang w:eastAsia="en-US"/>
    </w:rPr>
  </w:style>
  <w:style w:type="paragraph" w:customStyle="1" w:styleId="IH">
    <w:name w:val="IH"/>
    <w:aliases w:val="Interpretation heading"/>
    <w:basedOn w:val="Normal"/>
    <w:next w:val="Normal"/>
    <w:rsid w:val="008109E9"/>
    <w:pPr>
      <w:keepNext/>
      <w:spacing w:before="480"/>
      <w:ind w:left="964" w:hanging="964"/>
    </w:pPr>
    <w:rPr>
      <w:rFonts w:ascii="Arial" w:hAnsi="Arial"/>
      <w:b/>
      <w:sz w:val="24"/>
      <w:szCs w:val="24"/>
      <w:lang w:eastAsia="en-US"/>
    </w:rPr>
  </w:style>
  <w:style w:type="paragraph" w:customStyle="1" w:styleId="IP">
    <w:name w:val="IP"/>
    <w:aliases w:val="Interpretation paragraph"/>
    <w:basedOn w:val="Normal"/>
    <w:next w:val="Normal"/>
    <w:rsid w:val="008109E9"/>
    <w:pPr>
      <w:keepNext/>
      <w:tabs>
        <w:tab w:val="right" w:pos="794"/>
      </w:tabs>
      <w:spacing w:before="120" w:line="260" w:lineRule="exact"/>
      <w:ind w:left="964" w:hanging="964"/>
      <w:jc w:val="both"/>
    </w:pPr>
    <w:rPr>
      <w:sz w:val="24"/>
      <w:szCs w:val="24"/>
      <w:lang w:eastAsia="en-US"/>
    </w:rPr>
  </w:style>
  <w:style w:type="paragraph" w:customStyle="1" w:styleId="definition">
    <w:name w:val="definition"/>
    <w:basedOn w:val="Normal"/>
    <w:rsid w:val="008109E9"/>
    <w:pPr>
      <w:spacing w:before="80" w:line="260" w:lineRule="exact"/>
      <w:jc w:val="both"/>
    </w:pPr>
    <w:rPr>
      <w:sz w:val="24"/>
      <w:szCs w:val="24"/>
      <w:lang w:eastAsia="en-US"/>
    </w:rPr>
  </w:style>
  <w:style w:type="paragraph" w:customStyle="1" w:styleId="AS">
    <w:name w:val="AS"/>
    <w:aliases w:val="Schedule title Amendment"/>
    <w:basedOn w:val="Normal"/>
    <w:next w:val="ASref"/>
    <w:rsid w:val="008109E9"/>
    <w:pPr>
      <w:keepNext/>
      <w:autoSpaceDE w:val="0"/>
      <w:autoSpaceDN w:val="0"/>
      <w:spacing w:before="480"/>
      <w:ind w:left="2410" w:hanging="2410"/>
    </w:pPr>
    <w:rPr>
      <w:rFonts w:ascii="Arial" w:hAnsi="Arial" w:cs="Arial"/>
      <w:b/>
      <w:bCs/>
      <w:sz w:val="32"/>
      <w:szCs w:val="32"/>
    </w:rPr>
  </w:style>
  <w:style w:type="paragraph" w:customStyle="1" w:styleId="ASref">
    <w:name w:val="AS ref"/>
    <w:basedOn w:val="Normal"/>
    <w:next w:val="Normal"/>
    <w:rsid w:val="008109E9"/>
    <w:pPr>
      <w:keepNext/>
      <w:autoSpaceDE w:val="0"/>
      <w:autoSpaceDN w:val="0"/>
      <w:spacing w:before="60" w:line="200" w:lineRule="exact"/>
      <w:ind w:left="2410"/>
    </w:pPr>
    <w:rPr>
      <w:rFonts w:ascii="Arial" w:hAnsi="Arial" w:cs="Arial"/>
      <w:sz w:val="18"/>
      <w:szCs w:val="18"/>
    </w:rPr>
  </w:style>
  <w:style w:type="character" w:customStyle="1" w:styleId="CharSchNo">
    <w:name w:val="CharSchNo"/>
    <w:basedOn w:val="DefaultParagraphFont"/>
    <w:rsid w:val="008109E9"/>
  </w:style>
  <w:style w:type="character" w:customStyle="1" w:styleId="CharSchText">
    <w:name w:val="CharSchText"/>
    <w:basedOn w:val="DefaultParagraphFont"/>
    <w:rsid w:val="008109E9"/>
  </w:style>
  <w:style w:type="paragraph" w:styleId="BodyText3">
    <w:name w:val="Body Text 3"/>
    <w:basedOn w:val="Normal"/>
    <w:link w:val="BodyText3Char"/>
    <w:rsid w:val="002B0FAA"/>
    <w:pPr>
      <w:jc w:val="both"/>
    </w:pPr>
    <w:rPr>
      <w:rFonts w:ascii="Arial" w:hAnsi="Arial"/>
      <w:snapToGrid w:val="0"/>
      <w:sz w:val="24"/>
      <w:lang w:eastAsia="en-US"/>
    </w:rPr>
  </w:style>
  <w:style w:type="paragraph" w:styleId="BodyTextIndent3">
    <w:name w:val="Body Text Indent 3"/>
    <w:basedOn w:val="Normal"/>
    <w:link w:val="BodyTextIndent3Char"/>
    <w:rsid w:val="002B0FAA"/>
    <w:pPr>
      <w:ind w:left="624"/>
      <w:jc w:val="both"/>
    </w:pPr>
    <w:rPr>
      <w:rFonts w:ascii="Arial" w:hAnsi="Arial"/>
      <w:snapToGrid w:val="0"/>
      <w:color w:val="000000"/>
      <w:sz w:val="24"/>
      <w:lang w:eastAsia="en-US"/>
    </w:rPr>
  </w:style>
  <w:style w:type="paragraph" w:styleId="BlockText">
    <w:name w:val="Block Text"/>
    <w:basedOn w:val="Normal"/>
    <w:rsid w:val="00023364"/>
    <w:pPr>
      <w:ind w:left="720" w:right="-1610"/>
    </w:pPr>
    <w:rPr>
      <w:snapToGrid w:val="0"/>
      <w:sz w:val="24"/>
      <w:lang w:eastAsia="en-US"/>
    </w:rPr>
  </w:style>
  <w:style w:type="paragraph" w:styleId="NormalWeb">
    <w:name w:val="Normal (Web)"/>
    <w:basedOn w:val="Normal"/>
    <w:rsid w:val="00F95DCA"/>
    <w:pPr>
      <w:spacing w:before="100" w:beforeAutospacing="1" w:after="100" w:afterAutospacing="1"/>
    </w:pPr>
    <w:rPr>
      <w:sz w:val="24"/>
      <w:szCs w:val="24"/>
    </w:rPr>
  </w:style>
  <w:style w:type="character" w:customStyle="1" w:styleId="EmailStyle46">
    <w:name w:val="EmailStyle46"/>
    <w:semiHidden/>
    <w:rsid w:val="00F95DCA"/>
    <w:rPr>
      <w:rFonts w:ascii="Verdana" w:hAnsi="Verdana" w:hint="default"/>
      <w:b w:val="0"/>
      <w:bCs w:val="0"/>
      <w:i w:val="0"/>
      <w:iCs w:val="0"/>
      <w:strike w:val="0"/>
      <w:dstrike w:val="0"/>
      <w:color w:val="0000FF"/>
      <w:sz w:val="20"/>
      <w:szCs w:val="20"/>
      <w:u w:val="none"/>
      <w:effect w:val="none"/>
    </w:rPr>
  </w:style>
  <w:style w:type="paragraph" w:styleId="EndnoteText">
    <w:name w:val="endnote text"/>
    <w:basedOn w:val="Normal"/>
    <w:link w:val="EndnoteTextChar"/>
    <w:semiHidden/>
    <w:rsid w:val="00683ABB"/>
  </w:style>
  <w:style w:type="character" w:styleId="EndnoteReference">
    <w:name w:val="endnote reference"/>
    <w:semiHidden/>
    <w:rsid w:val="00683ABB"/>
    <w:rPr>
      <w:vertAlign w:val="superscript"/>
    </w:rPr>
  </w:style>
  <w:style w:type="paragraph" w:customStyle="1" w:styleId="Default">
    <w:name w:val="Default"/>
    <w:rsid w:val="001B7278"/>
    <w:pPr>
      <w:autoSpaceDE w:val="0"/>
      <w:autoSpaceDN w:val="0"/>
      <w:adjustRightInd w:val="0"/>
    </w:pPr>
    <w:rPr>
      <w:rFonts w:eastAsia="MS Mincho"/>
      <w:color w:val="000000"/>
      <w:sz w:val="24"/>
      <w:szCs w:val="24"/>
      <w:lang w:eastAsia="ja-JP"/>
    </w:rPr>
  </w:style>
  <w:style w:type="table" w:styleId="TableGrid">
    <w:name w:val="Table Grid"/>
    <w:basedOn w:val="TableNormal"/>
    <w:rsid w:val="00DF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Lvl4">
    <w:name w:val="Heading Lvl 4"/>
    <w:basedOn w:val="Normal"/>
    <w:rsid w:val="0049787E"/>
    <w:pPr>
      <w:spacing w:before="120" w:after="120"/>
      <w:jc w:val="both"/>
    </w:pPr>
    <w:rPr>
      <w:rFonts w:ascii="Arial" w:hAnsi="Arial"/>
      <w:snapToGrid w:val="0"/>
      <w:sz w:val="24"/>
      <w:szCs w:val="24"/>
      <w:lang w:val="en-US" w:eastAsia="en-US"/>
    </w:rPr>
  </w:style>
  <w:style w:type="paragraph" w:customStyle="1" w:styleId="HeadingLvl3">
    <w:name w:val="Heading Lvl 3"/>
    <w:basedOn w:val="Normal"/>
    <w:rsid w:val="00C56F70"/>
    <w:pPr>
      <w:spacing w:before="120" w:after="240"/>
      <w:jc w:val="both"/>
    </w:pPr>
    <w:rPr>
      <w:rFonts w:ascii="Arial" w:hAnsi="Arial"/>
      <w:b/>
      <w:sz w:val="24"/>
      <w:szCs w:val="24"/>
      <w:lang w:val="en-US"/>
    </w:rPr>
  </w:style>
  <w:style w:type="character" w:customStyle="1" w:styleId="EmailStyle531">
    <w:name w:val="EmailStyle531"/>
    <w:semiHidden/>
    <w:rsid w:val="007B465B"/>
    <w:rPr>
      <w:rFonts w:ascii="Verdana" w:hAnsi="Verdana" w:hint="default"/>
      <w:b w:val="0"/>
      <w:bCs w:val="0"/>
      <w:i w:val="0"/>
      <w:iCs w:val="0"/>
      <w:strike w:val="0"/>
      <w:dstrike w:val="0"/>
      <w:color w:val="0000FF"/>
      <w:sz w:val="20"/>
      <w:szCs w:val="20"/>
      <w:u w:val="none"/>
      <w:effect w:val="none"/>
    </w:rPr>
  </w:style>
  <w:style w:type="character" w:customStyle="1" w:styleId="EmailStyle541">
    <w:name w:val="EmailStyle541"/>
    <w:semiHidden/>
    <w:rsid w:val="00937EB2"/>
    <w:rPr>
      <w:rFonts w:ascii="Verdana" w:hAnsi="Verdana" w:hint="default"/>
      <w:b w:val="0"/>
      <w:bCs w:val="0"/>
      <w:i w:val="0"/>
      <w:iCs w:val="0"/>
      <w:strike w:val="0"/>
      <w:dstrike w:val="0"/>
      <w:color w:val="0000FF"/>
      <w:sz w:val="20"/>
      <w:szCs w:val="20"/>
      <w:u w:val="none"/>
      <w:effect w:val="none"/>
    </w:rPr>
  </w:style>
  <w:style w:type="character" w:customStyle="1" w:styleId="Heading5Char">
    <w:name w:val="Heading 5 Char"/>
    <w:aliases w:val="Chapter Heading Char"/>
    <w:link w:val="Heading5"/>
    <w:uiPriority w:val="4"/>
    <w:rsid w:val="007C3C92"/>
    <w:rPr>
      <w:b/>
      <w:sz w:val="32"/>
    </w:rPr>
  </w:style>
  <w:style w:type="character" w:customStyle="1" w:styleId="Heading6Char">
    <w:name w:val="Heading 6 Char"/>
    <w:aliases w:val="Cover Page Heading Char"/>
    <w:link w:val="Heading6"/>
    <w:uiPriority w:val="8"/>
    <w:rsid w:val="007C3C92"/>
    <w:rPr>
      <w:rFonts w:eastAsia="Times New Roman" w:cs="Times New Roman"/>
      <w:iCs/>
      <w:color w:val="0C2577"/>
      <w:sz w:val="90"/>
    </w:rPr>
  </w:style>
  <w:style w:type="character" w:customStyle="1" w:styleId="Heading1Char">
    <w:name w:val="Heading 1 Char"/>
    <w:link w:val="Heading1"/>
    <w:uiPriority w:val="5"/>
    <w:rsid w:val="007C3C92"/>
    <w:rPr>
      <w:rFonts w:ascii="Arial" w:hAnsi="Arial"/>
      <w:b/>
    </w:rPr>
  </w:style>
  <w:style w:type="character" w:customStyle="1" w:styleId="Heading2Char">
    <w:name w:val="Heading 2 Char"/>
    <w:link w:val="Heading2"/>
    <w:uiPriority w:val="6"/>
    <w:rsid w:val="007C3C92"/>
    <w:rPr>
      <w:rFonts w:ascii="Arial" w:hAnsi="Arial"/>
      <w:b/>
      <w:sz w:val="32"/>
    </w:rPr>
  </w:style>
  <w:style w:type="character" w:styleId="PlaceholderText">
    <w:name w:val="Placeholder Text"/>
    <w:uiPriority w:val="99"/>
    <w:semiHidden/>
    <w:rsid w:val="007C3C92"/>
    <w:rPr>
      <w:color w:val="808080"/>
    </w:rPr>
  </w:style>
  <w:style w:type="character" w:customStyle="1" w:styleId="BalloonTextChar">
    <w:name w:val="Balloon Text Char"/>
    <w:link w:val="BalloonText"/>
    <w:uiPriority w:val="99"/>
    <w:semiHidden/>
    <w:rsid w:val="007C3C92"/>
    <w:rPr>
      <w:rFonts w:ascii="Tahoma" w:hAnsi="Tahoma" w:cs="Tahoma"/>
      <w:sz w:val="16"/>
      <w:szCs w:val="16"/>
    </w:rPr>
  </w:style>
  <w:style w:type="character" w:customStyle="1" w:styleId="Heading3Char">
    <w:name w:val="Heading 3 Char"/>
    <w:link w:val="Heading3"/>
    <w:uiPriority w:val="7"/>
    <w:rsid w:val="007C3C92"/>
    <w:rPr>
      <w:rFonts w:ascii="Arial" w:hAnsi="Arial"/>
      <w:sz w:val="24"/>
    </w:rPr>
  </w:style>
  <w:style w:type="character" w:customStyle="1" w:styleId="Heading4Char">
    <w:name w:val="Heading 4 Char"/>
    <w:aliases w:val="General Heading Char"/>
    <w:link w:val="Heading4"/>
    <w:uiPriority w:val="3"/>
    <w:rsid w:val="007C3C92"/>
    <w:rPr>
      <w:sz w:val="24"/>
    </w:rPr>
  </w:style>
  <w:style w:type="paragraph" w:styleId="EnvelopeAddress">
    <w:name w:val="envelope address"/>
    <w:basedOn w:val="Normal"/>
    <w:uiPriority w:val="99"/>
    <w:semiHidden/>
    <w:unhideWhenUsed/>
    <w:rsid w:val="007C3C92"/>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C3C92"/>
  </w:style>
  <w:style w:type="character" w:customStyle="1" w:styleId="FootnoteTextChar">
    <w:name w:val="Footnote Text Char"/>
    <w:basedOn w:val="DefaultParagraphFont"/>
    <w:link w:val="FootnoteText"/>
    <w:uiPriority w:val="99"/>
    <w:semiHidden/>
    <w:rsid w:val="007C3C92"/>
  </w:style>
  <w:style w:type="character" w:customStyle="1" w:styleId="FooterChar">
    <w:name w:val="Footer Char"/>
    <w:basedOn w:val="DefaultParagraphFont"/>
    <w:link w:val="Footer"/>
    <w:uiPriority w:val="99"/>
    <w:rsid w:val="007C3C92"/>
  </w:style>
  <w:style w:type="character" w:customStyle="1" w:styleId="BodyTextChar">
    <w:name w:val="Body Text Char"/>
    <w:link w:val="BodyText"/>
    <w:rsid w:val="007C3C92"/>
    <w:rPr>
      <w:i/>
      <w:sz w:val="24"/>
    </w:rPr>
  </w:style>
  <w:style w:type="character" w:customStyle="1" w:styleId="CommentTextChar">
    <w:name w:val="Comment Text Char"/>
    <w:basedOn w:val="DefaultParagraphFont"/>
    <w:link w:val="CommentText"/>
    <w:uiPriority w:val="99"/>
    <w:semiHidden/>
    <w:rsid w:val="007C3C92"/>
  </w:style>
  <w:style w:type="character" w:customStyle="1" w:styleId="BodyText2Char">
    <w:name w:val="Body Text 2 Char"/>
    <w:link w:val="BodyText2"/>
    <w:rsid w:val="007C3C92"/>
    <w:rPr>
      <w:sz w:val="24"/>
    </w:rPr>
  </w:style>
  <w:style w:type="character" w:customStyle="1" w:styleId="BodyTextIndentChar">
    <w:name w:val="Body Text Indent Char"/>
    <w:link w:val="BodyTextIndent"/>
    <w:rsid w:val="007C3C92"/>
    <w:rPr>
      <w:sz w:val="24"/>
    </w:rPr>
  </w:style>
  <w:style w:type="character" w:customStyle="1" w:styleId="BodyTextIndent2Char">
    <w:name w:val="Body Text Indent 2 Char"/>
    <w:link w:val="BodyTextIndent2"/>
    <w:rsid w:val="007C3C92"/>
    <w:rPr>
      <w:sz w:val="24"/>
    </w:rPr>
  </w:style>
  <w:style w:type="character" w:customStyle="1" w:styleId="CommentSubjectChar">
    <w:name w:val="Comment Subject Char"/>
    <w:link w:val="CommentSubject"/>
    <w:uiPriority w:val="99"/>
    <w:semiHidden/>
    <w:rsid w:val="007C3C92"/>
    <w:rPr>
      <w:b/>
      <w:bCs/>
    </w:rPr>
  </w:style>
  <w:style w:type="character" w:customStyle="1" w:styleId="TitleChar">
    <w:name w:val="Title Char"/>
    <w:link w:val="Title"/>
    <w:rsid w:val="007C3C92"/>
    <w:rPr>
      <w:rFonts w:ascii="Arial" w:hAnsi="Arial" w:cs="Arial"/>
      <w:b/>
      <w:bCs/>
      <w:sz w:val="40"/>
      <w:szCs w:val="40"/>
      <w:lang w:eastAsia="en-US"/>
    </w:rPr>
  </w:style>
  <w:style w:type="character" w:customStyle="1" w:styleId="BodyText3Char">
    <w:name w:val="Body Text 3 Char"/>
    <w:link w:val="BodyText3"/>
    <w:rsid w:val="007C3C92"/>
    <w:rPr>
      <w:rFonts w:ascii="Arial" w:hAnsi="Arial"/>
      <w:snapToGrid w:val="0"/>
      <w:sz w:val="24"/>
      <w:lang w:eastAsia="en-US"/>
    </w:rPr>
  </w:style>
  <w:style w:type="character" w:customStyle="1" w:styleId="BodyTextIndent3Char">
    <w:name w:val="Body Text Indent 3 Char"/>
    <w:link w:val="BodyTextIndent3"/>
    <w:rsid w:val="007C3C92"/>
    <w:rPr>
      <w:rFonts w:ascii="Arial" w:hAnsi="Arial"/>
      <w:snapToGrid w:val="0"/>
      <w:color w:val="000000"/>
      <w:sz w:val="24"/>
      <w:lang w:eastAsia="en-US"/>
    </w:rPr>
  </w:style>
  <w:style w:type="character" w:customStyle="1" w:styleId="EmailStyle76">
    <w:name w:val="EmailStyle76"/>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ndnoteTextChar">
    <w:name w:val="Endnote Text Char"/>
    <w:basedOn w:val="DefaultParagraphFont"/>
    <w:link w:val="EndnoteText"/>
    <w:semiHidden/>
    <w:rsid w:val="007C3C92"/>
  </w:style>
  <w:style w:type="character" w:customStyle="1" w:styleId="EmailStyle78">
    <w:name w:val="EmailStyle78"/>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mailStyle79">
    <w:name w:val="EmailStyle79"/>
    <w:semiHidden/>
    <w:rsid w:val="007C3C92"/>
    <w:rPr>
      <w:rFonts w:ascii="Verdana" w:hAnsi="Verdana" w:hint="default"/>
      <w:b w:val="0"/>
      <w:bCs w:val="0"/>
      <w:i w:val="0"/>
      <w:iCs w:val="0"/>
      <w:strike w:val="0"/>
      <w:dstrike w:val="0"/>
      <w:color w:val="0000FF"/>
      <w:sz w:val="20"/>
      <w:szCs w:val="20"/>
      <w:u w:val="none"/>
      <w:effect w:val="none"/>
    </w:rPr>
  </w:style>
  <w:style w:type="paragraph" w:styleId="ListParagraph">
    <w:name w:val="List Paragraph"/>
    <w:basedOn w:val="Normal"/>
    <w:uiPriority w:val="34"/>
    <w:qFormat/>
    <w:rsid w:val="00282816"/>
    <w:pPr>
      <w:ind w:left="720"/>
      <w:contextualSpacing/>
    </w:pPr>
  </w:style>
  <w:style w:type="paragraph" w:styleId="Revision">
    <w:name w:val="Revision"/>
    <w:hidden/>
    <w:uiPriority w:val="99"/>
    <w:semiHidden/>
    <w:rsid w:val="00170A5E"/>
  </w:style>
  <w:style w:type="numbering" w:styleId="111111">
    <w:name w:val="Outline List 2"/>
    <w:basedOn w:val="NoList"/>
    <w:uiPriority w:val="99"/>
    <w:semiHidden/>
    <w:unhideWhenUsed/>
    <w:rsid w:val="00D9700F"/>
    <w:pPr>
      <w:numPr>
        <w:numId w:val="1"/>
      </w:numPr>
    </w:pPr>
  </w:style>
  <w:style w:type="numbering" w:customStyle="1" w:styleId="NoList1">
    <w:name w:val="No List1"/>
    <w:next w:val="NoList"/>
    <w:uiPriority w:val="99"/>
    <w:semiHidden/>
    <w:unhideWhenUsed/>
    <w:rsid w:val="00F576B4"/>
  </w:style>
  <w:style w:type="table" w:customStyle="1" w:styleId="TableGrid1">
    <w:name w:val="Table Grid1"/>
    <w:basedOn w:val="TableNormal"/>
    <w:next w:val="TableGrid"/>
    <w:uiPriority w:val="59"/>
    <w:rsid w:val="00F576B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2Aformnumbering">
    <w:name w:val="D2A form numbering"/>
    <w:uiPriority w:val="99"/>
    <w:rsid w:val="00F576B4"/>
    <w:pPr>
      <w:numPr>
        <w:numId w:val="4"/>
      </w:numPr>
    </w:pPr>
  </w:style>
  <w:style w:type="paragraph" w:customStyle="1" w:styleId="D2Aform">
    <w:name w:val="D2A form"/>
    <w:link w:val="D2AformChar"/>
    <w:qFormat/>
    <w:rsid w:val="00F576B4"/>
    <w:rPr>
      <w:rFonts w:ascii="Arial" w:hAnsi="Arial" w:cs="Arial"/>
      <w:sz w:val="22"/>
      <w:szCs w:val="22"/>
    </w:rPr>
  </w:style>
  <w:style w:type="character" w:customStyle="1" w:styleId="D2AformChar">
    <w:name w:val="D2A form Char"/>
    <w:link w:val="D2Aform"/>
    <w:rsid w:val="00F576B4"/>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02187">
      <w:bodyDiv w:val="1"/>
      <w:marLeft w:val="0"/>
      <w:marRight w:val="0"/>
      <w:marTop w:val="0"/>
      <w:marBottom w:val="0"/>
      <w:divBdr>
        <w:top w:val="none" w:sz="0" w:space="0" w:color="auto"/>
        <w:left w:val="none" w:sz="0" w:space="0" w:color="auto"/>
        <w:bottom w:val="none" w:sz="0" w:space="0" w:color="auto"/>
        <w:right w:val="none" w:sz="0" w:space="0" w:color="auto"/>
      </w:divBdr>
    </w:div>
    <w:div w:id="180122939">
      <w:bodyDiv w:val="1"/>
      <w:marLeft w:val="0"/>
      <w:marRight w:val="0"/>
      <w:marTop w:val="0"/>
      <w:marBottom w:val="0"/>
      <w:divBdr>
        <w:top w:val="none" w:sz="0" w:space="0" w:color="auto"/>
        <w:left w:val="none" w:sz="0" w:space="0" w:color="auto"/>
        <w:bottom w:val="none" w:sz="0" w:space="0" w:color="auto"/>
        <w:right w:val="none" w:sz="0" w:space="0" w:color="auto"/>
      </w:divBdr>
    </w:div>
    <w:div w:id="266742713">
      <w:bodyDiv w:val="1"/>
      <w:marLeft w:val="0"/>
      <w:marRight w:val="0"/>
      <w:marTop w:val="0"/>
      <w:marBottom w:val="0"/>
      <w:divBdr>
        <w:top w:val="none" w:sz="0" w:space="0" w:color="auto"/>
        <w:left w:val="none" w:sz="0" w:space="0" w:color="auto"/>
        <w:bottom w:val="none" w:sz="0" w:space="0" w:color="auto"/>
        <w:right w:val="none" w:sz="0" w:space="0" w:color="auto"/>
      </w:divBdr>
    </w:div>
    <w:div w:id="566578108">
      <w:bodyDiv w:val="1"/>
      <w:marLeft w:val="0"/>
      <w:marRight w:val="0"/>
      <w:marTop w:val="0"/>
      <w:marBottom w:val="0"/>
      <w:divBdr>
        <w:top w:val="none" w:sz="0" w:space="0" w:color="auto"/>
        <w:left w:val="none" w:sz="0" w:space="0" w:color="auto"/>
        <w:bottom w:val="none" w:sz="0" w:space="0" w:color="auto"/>
        <w:right w:val="none" w:sz="0" w:space="0" w:color="auto"/>
      </w:divBdr>
    </w:div>
    <w:div w:id="609510764">
      <w:bodyDiv w:val="1"/>
      <w:marLeft w:val="0"/>
      <w:marRight w:val="0"/>
      <w:marTop w:val="0"/>
      <w:marBottom w:val="0"/>
      <w:divBdr>
        <w:top w:val="none" w:sz="0" w:space="0" w:color="auto"/>
        <w:left w:val="none" w:sz="0" w:space="0" w:color="auto"/>
        <w:bottom w:val="none" w:sz="0" w:space="0" w:color="auto"/>
        <w:right w:val="none" w:sz="0" w:space="0" w:color="auto"/>
      </w:divBdr>
    </w:div>
    <w:div w:id="901866866">
      <w:bodyDiv w:val="1"/>
      <w:marLeft w:val="0"/>
      <w:marRight w:val="0"/>
      <w:marTop w:val="0"/>
      <w:marBottom w:val="0"/>
      <w:divBdr>
        <w:top w:val="none" w:sz="0" w:space="0" w:color="auto"/>
        <w:left w:val="none" w:sz="0" w:space="0" w:color="auto"/>
        <w:bottom w:val="none" w:sz="0" w:space="0" w:color="auto"/>
        <w:right w:val="none" w:sz="0" w:space="0" w:color="auto"/>
      </w:divBdr>
    </w:div>
    <w:div w:id="935478834">
      <w:bodyDiv w:val="1"/>
      <w:marLeft w:val="0"/>
      <w:marRight w:val="0"/>
      <w:marTop w:val="0"/>
      <w:marBottom w:val="0"/>
      <w:divBdr>
        <w:top w:val="none" w:sz="0" w:space="0" w:color="auto"/>
        <w:left w:val="none" w:sz="0" w:space="0" w:color="auto"/>
        <w:bottom w:val="none" w:sz="0" w:space="0" w:color="auto"/>
        <w:right w:val="none" w:sz="0" w:space="0" w:color="auto"/>
      </w:divBdr>
      <w:divsChild>
        <w:div w:id="135981201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8338779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029793650">
      <w:bodyDiv w:val="1"/>
      <w:marLeft w:val="0"/>
      <w:marRight w:val="0"/>
      <w:marTop w:val="0"/>
      <w:marBottom w:val="0"/>
      <w:divBdr>
        <w:top w:val="none" w:sz="0" w:space="0" w:color="auto"/>
        <w:left w:val="none" w:sz="0" w:space="0" w:color="auto"/>
        <w:bottom w:val="none" w:sz="0" w:space="0" w:color="auto"/>
        <w:right w:val="none" w:sz="0" w:space="0" w:color="auto"/>
      </w:divBdr>
    </w:div>
    <w:div w:id="1034161088">
      <w:bodyDiv w:val="1"/>
      <w:marLeft w:val="0"/>
      <w:marRight w:val="0"/>
      <w:marTop w:val="0"/>
      <w:marBottom w:val="0"/>
      <w:divBdr>
        <w:top w:val="none" w:sz="0" w:space="0" w:color="auto"/>
        <w:left w:val="none" w:sz="0" w:space="0" w:color="auto"/>
        <w:bottom w:val="none" w:sz="0" w:space="0" w:color="auto"/>
        <w:right w:val="none" w:sz="0" w:space="0" w:color="auto"/>
      </w:divBdr>
    </w:div>
    <w:div w:id="1247689466">
      <w:bodyDiv w:val="1"/>
      <w:marLeft w:val="0"/>
      <w:marRight w:val="0"/>
      <w:marTop w:val="0"/>
      <w:marBottom w:val="0"/>
      <w:divBdr>
        <w:top w:val="none" w:sz="0" w:space="0" w:color="auto"/>
        <w:left w:val="none" w:sz="0" w:space="0" w:color="auto"/>
        <w:bottom w:val="none" w:sz="0" w:space="0" w:color="auto"/>
        <w:right w:val="none" w:sz="0" w:space="0" w:color="auto"/>
      </w:divBdr>
    </w:div>
    <w:div w:id="1266308604">
      <w:bodyDiv w:val="1"/>
      <w:marLeft w:val="0"/>
      <w:marRight w:val="0"/>
      <w:marTop w:val="0"/>
      <w:marBottom w:val="0"/>
      <w:divBdr>
        <w:top w:val="none" w:sz="0" w:space="0" w:color="auto"/>
        <w:left w:val="none" w:sz="0" w:space="0" w:color="auto"/>
        <w:bottom w:val="none" w:sz="0" w:space="0" w:color="auto"/>
        <w:right w:val="none" w:sz="0" w:space="0" w:color="auto"/>
      </w:divBdr>
      <w:divsChild>
        <w:div w:id="1458179045">
          <w:marLeft w:val="0"/>
          <w:marRight w:val="0"/>
          <w:marTop w:val="0"/>
          <w:marBottom w:val="0"/>
          <w:divBdr>
            <w:top w:val="none" w:sz="0" w:space="0" w:color="auto"/>
            <w:left w:val="none" w:sz="0" w:space="0" w:color="auto"/>
            <w:bottom w:val="none" w:sz="0" w:space="0" w:color="auto"/>
            <w:right w:val="none" w:sz="0" w:space="0" w:color="auto"/>
          </w:divBdr>
          <w:divsChild>
            <w:div w:id="1772046493">
              <w:marLeft w:val="0"/>
              <w:marRight w:val="0"/>
              <w:marTop w:val="0"/>
              <w:marBottom w:val="0"/>
              <w:divBdr>
                <w:top w:val="none" w:sz="0" w:space="0" w:color="auto"/>
                <w:left w:val="none" w:sz="0" w:space="0" w:color="auto"/>
                <w:bottom w:val="none" w:sz="0" w:space="0" w:color="auto"/>
                <w:right w:val="none" w:sz="0" w:space="0" w:color="auto"/>
              </w:divBdr>
              <w:divsChild>
                <w:div w:id="1616329291">
                  <w:marLeft w:val="0"/>
                  <w:marRight w:val="0"/>
                  <w:marTop w:val="0"/>
                  <w:marBottom w:val="0"/>
                  <w:divBdr>
                    <w:top w:val="none" w:sz="0" w:space="0" w:color="auto"/>
                    <w:left w:val="none" w:sz="0" w:space="0" w:color="auto"/>
                    <w:bottom w:val="none" w:sz="0" w:space="0" w:color="auto"/>
                    <w:right w:val="none" w:sz="0" w:space="0" w:color="auto"/>
                  </w:divBdr>
                  <w:divsChild>
                    <w:div w:id="1112092671">
                      <w:marLeft w:val="0"/>
                      <w:marRight w:val="0"/>
                      <w:marTop w:val="0"/>
                      <w:marBottom w:val="0"/>
                      <w:divBdr>
                        <w:top w:val="none" w:sz="0" w:space="0" w:color="auto"/>
                        <w:left w:val="none" w:sz="0" w:space="0" w:color="auto"/>
                        <w:bottom w:val="none" w:sz="0" w:space="0" w:color="auto"/>
                        <w:right w:val="none" w:sz="0" w:space="0" w:color="auto"/>
                      </w:divBdr>
                      <w:divsChild>
                        <w:div w:id="782849792">
                          <w:marLeft w:val="0"/>
                          <w:marRight w:val="0"/>
                          <w:marTop w:val="0"/>
                          <w:marBottom w:val="0"/>
                          <w:divBdr>
                            <w:top w:val="single" w:sz="6" w:space="0" w:color="828282"/>
                            <w:left w:val="single" w:sz="6" w:space="0" w:color="828282"/>
                            <w:bottom w:val="single" w:sz="6" w:space="0" w:color="828282"/>
                            <w:right w:val="single" w:sz="6" w:space="0" w:color="828282"/>
                          </w:divBdr>
                          <w:divsChild>
                            <w:div w:id="1997685672">
                              <w:marLeft w:val="0"/>
                              <w:marRight w:val="0"/>
                              <w:marTop w:val="0"/>
                              <w:marBottom w:val="0"/>
                              <w:divBdr>
                                <w:top w:val="none" w:sz="0" w:space="0" w:color="auto"/>
                                <w:left w:val="none" w:sz="0" w:space="0" w:color="auto"/>
                                <w:bottom w:val="none" w:sz="0" w:space="0" w:color="auto"/>
                                <w:right w:val="none" w:sz="0" w:space="0" w:color="auto"/>
                              </w:divBdr>
                              <w:divsChild>
                                <w:div w:id="2073886810">
                                  <w:marLeft w:val="0"/>
                                  <w:marRight w:val="0"/>
                                  <w:marTop w:val="0"/>
                                  <w:marBottom w:val="0"/>
                                  <w:divBdr>
                                    <w:top w:val="none" w:sz="0" w:space="0" w:color="auto"/>
                                    <w:left w:val="none" w:sz="0" w:space="0" w:color="auto"/>
                                    <w:bottom w:val="none" w:sz="0" w:space="0" w:color="auto"/>
                                    <w:right w:val="none" w:sz="0" w:space="0" w:color="auto"/>
                                  </w:divBdr>
                                  <w:divsChild>
                                    <w:div w:id="274099878">
                                      <w:marLeft w:val="0"/>
                                      <w:marRight w:val="0"/>
                                      <w:marTop w:val="0"/>
                                      <w:marBottom w:val="0"/>
                                      <w:divBdr>
                                        <w:top w:val="none" w:sz="0" w:space="0" w:color="auto"/>
                                        <w:left w:val="none" w:sz="0" w:space="0" w:color="auto"/>
                                        <w:bottom w:val="none" w:sz="0" w:space="0" w:color="auto"/>
                                        <w:right w:val="none" w:sz="0" w:space="0" w:color="auto"/>
                                      </w:divBdr>
                                      <w:divsChild>
                                        <w:div w:id="321349036">
                                          <w:marLeft w:val="0"/>
                                          <w:marRight w:val="0"/>
                                          <w:marTop w:val="0"/>
                                          <w:marBottom w:val="0"/>
                                          <w:divBdr>
                                            <w:top w:val="none" w:sz="0" w:space="0" w:color="auto"/>
                                            <w:left w:val="none" w:sz="0" w:space="0" w:color="auto"/>
                                            <w:bottom w:val="none" w:sz="0" w:space="0" w:color="auto"/>
                                            <w:right w:val="none" w:sz="0" w:space="0" w:color="auto"/>
                                          </w:divBdr>
                                          <w:divsChild>
                                            <w:div w:id="1292900307">
                                              <w:marLeft w:val="0"/>
                                              <w:marRight w:val="0"/>
                                              <w:marTop w:val="0"/>
                                              <w:marBottom w:val="0"/>
                                              <w:divBdr>
                                                <w:top w:val="none" w:sz="0" w:space="0" w:color="auto"/>
                                                <w:left w:val="none" w:sz="0" w:space="0" w:color="auto"/>
                                                <w:bottom w:val="none" w:sz="0" w:space="0" w:color="auto"/>
                                                <w:right w:val="none" w:sz="0" w:space="0" w:color="auto"/>
                                              </w:divBdr>
                                              <w:divsChild>
                                                <w:div w:id="13205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8683656">
      <w:bodyDiv w:val="1"/>
      <w:marLeft w:val="0"/>
      <w:marRight w:val="0"/>
      <w:marTop w:val="0"/>
      <w:marBottom w:val="0"/>
      <w:divBdr>
        <w:top w:val="none" w:sz="0" w:space="0" w:color="auto"/>
        <w:left w:val="none" w:sz="0" w:space="0" w:color="auto"/>
        <w:bottom w:val="none" w:sz="0" w:space="0" w:color="auto"/>
        <w:right w:val="none" w:sz="0" w:space="0" w:color="auto"/>
      </w:divBdr>
    </w:div>
    <w:div w:id="1685012176">
      <w:bodyDiv w:val="1"/>
      <w:marLeft w:val="0"/>
      <w:marRight w:val="0"/>
      <w:marTop w:val="0"/>
      <w:marBottom w:val="0"/>
      <w:divBdr>
        <w:top w:val="none" w:sz="0" w:space="0" w:color="auto"/>
        <w:left w:val="none" w:sz="0" w:space="0" w:color="auto"/>
        <w:bottom w:val="none" w:sz="0" w:space="0" w:color="auto"/>
        <w:right w:val="none" w:sz="0" w:space="0" w:color="auto"/>
      </w:divBdr>
    </w:div>
    <w:div w:id="1759254939">
      <w:bodyDiv w:val="1"/>
      <w:marLeft w:val="0"/>
      <w:marRight w:val="0"/>
      <w:marTop w:val="0"/>
      <w:marBottom w:val="0"/>
      <w:divBdr>
        <w:top w:val="none" w:sz="0" w:space="0" w:color="auto"/>
        <w:left w:val="none" w:sz="0" w:space="0" w:color="auto"/>
        <w:bottom w:val="none" w:sz="0" w:space="0" w:color="auto"/>
        <w:right w:val="none" w:sz="0" w:space="0" w:color="auto"/>
      </w:divBdr>
    </w:div>
    <w:div w:id="1902017635">
      <w:bodyDiv w:val="1"/>
      <w:marLeft w:val="0"/>
      <w:marRight w:val="0"/>
      <w:marTop w:val="0"/>
      <w:marBottom w:val="0"/>
      <w:divBdr>
        <w:top w:val="none" w:sz="0" w:space="0" w:color="auto"/>
        <w:left w:val="none" w:sz="0" w:space="0" w:color="auto"/>
        <w:bottom w:val="none" w:sz="0" w:space="0" w:color="auto"/>
        <w:right w:val="none" w:sz="0" w:space="0" w:color="auto"/>
      </w:divBdr>
    </w:div>
    <w:div w:id="1939633997">
      <w:bodyDiv w:val="1"/>
      <w:marLeft w:val="0"/>
      <w:marRight w:val="0"/>
      <w:marTop w:val="0"/>
      <w:marBottom w:val="0"/>
      <w:divBdr>
        <w:top w:val="none" w:sz="0" w:space="0" w:color="auto"/>
        <w:left w:val="none" w:sz="0" w:space="0" w:color="auto"/>
        <w:bottom w:val="none" w:sz="0" w:space="0" w:color="auto"/>
        <w:right w:val="none" w:sz="0" w:space="0" w:color="auto"/>
      </w:divBdr>
    </w:div>
    <w:div w:id="211316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pra.gov.au\national\Sydney\PAD\Public\Policy%20Development\Policy%20Templates\Determination%20templates\Template%20-%20Determination%20for%20revoke%20and%20remake%20reporting%20standard%20(April%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8aef97a4-ded2-4e4a-9fbc-e666dae3ecd2" ContentTypeId="0x0101008CA7A4F8331B45C7B0D3158B4994D0CA02" PreviousValue="false"/>
</file>

<file path=customXml/item3.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2017-01-08T13:00:00+00:00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134</Value>
      <Value>26</Value>
      <Value>10</Value>
      <Value>109</Value>
      <Value>93</Value>
      <Value>58</Value>
      <Value>158</Value>
      <Value>4</Value>
      <Value>19</Value>
      <Value>171</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ARS 760.0 Major Bank Levy Act 2017</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Corporate and Resolution</TermName>
          <TermId xmlns="http://schemas.microsoft.com/office/infopath/2007/PartnerControls">696624b1-19f4-47b2-a07b-57868a922a96</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337d548e-be9a-4363-bbb3-ec2b7c3daa90</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5JENXJJSCC7A-445999044-6183</_dlc_DocId>
    <_dlc_DocIdUrl xmlns="814d62cb-2db6-4c25-ab62-b9075facbc11">
      <Url>https://im/teams/LEGAL/_layouts/15/DocIdRedir.aspx?ID=5JENXJJSCC7A-445999044-6183</Url>
      <Description>5JENXJJSCC7A-445999044-6183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1" ma:contentTypeDescription="Create a new document." ma:contentTypeScope="" ma:versionID="593a7336944447a431342e13939a075b">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0F498D-0D16-424A-95AF-CF5D9D8BA204}">
  <ds:schemaRefs>
    <ds:schemaRef ds:uri="http://schemas.microsoft.com/sharepoint/events"/>
  </ds:schemaRefs>
</ds:datastoreItem>
</file>

<file path=customXml/itemProps2.xml><?xml version="1.0" encoding="utf-8"?>
<ds:datastoreItem xmlns:ds="http://schemas.openxmlformats.org/officeDocument/2006/customXml" ds:itemID="{53D93B47-C0CB-4D30-BDC0-869BA9E66D49}">
  <ds:schemaRefs>
    <ds:schemaRef ds:uri="Microsoft.SharePoint.Taxonomy.ContentTypeSync"/>
  </ds:schemaRefs>
</ds:datastoreItem>
</file>

<file path=customXml/itemProps3.xml><?xml version="1.0" encoding="utf-8"?>
<ds:datastoreItem xmlns:ds="http://schemas.openxmlformats.org/officeDocument/2006/customXml" ds:itemID="{86D36982-7395-4BD1-AC9D-DC0A7E142E0E}">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dcmitype/"/>
    <ds:schemaRef ds:uri="http://purl.org/dc/terms/"/>
    <ds:schemaRef ds:uri="http://schemas.microsoft.com/office/2006/documentManagement/types"/>
    <ds:schemaRef ds:uri="814d62cb-2db6-4c25-ab62-b9075facbc11"/>
    <ds:schemaRef ds:uri="http://www.w3.org/XML/1998/namespace"/>
  </ds:schemaRefs>
</ds:datastoreItem>
</file>

<file path=customXml/itemProps4.xml><?xml version="1.0" encoding="utf-8"?>
<ds:datastoreItem xmlns:ds="http://schemas.openxmlformats.org/officeDocument/2006/customXml" ds:itemID="{745267BA-6B6C-420D-B6C4-89A1D8E92ECA}">
  <ds:schemaRefs>
    <ds:schemaRef ds:uri="http://schemas.microsoft.com/sharepoint/v3/contenttype/forms"/>
  </ds:schemaRefs>
</ds:datastoreItem>
</file>

<file path=customXml/itemProps5.xml><?xml version="1.0" encoding="utf-8"?>
<ds:datastoreItem xmlns:ds="http://schemas.openxmlformats.org/officeDocument/2006/customXml" ds:itemID="{A7EC9AC6-6316-49CF-B6D5-2E4A6FA04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FA3D89A-A4A8-4592-A74D-6B672515B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Determination for revoke and remake reporting standard (April 2016).dotx</Template>
  <TotalTime>0</TotalTime>
  <Pages>12</Pages>
  <Words>3051</Words>
  <Characters>16448</Characters>
  <Application>Microsoft Office Word</Application>
  <DocSecurity>0</DocSecurity>
  <Lines>456</Lines>
  <Paragraphs>256</Paragraphs>
  <ScaleCrop>false</ScaleCrop>
  <HeadingPairs>
    <vt:vector size="2" baseType="variant">
      <vt:variant>
        <vt:lpstr>Title</vt:lpstr>
      </vt:variant>
      <vt:variant>
        <vt:i4>1</vt:i4>
      </vt:variant>
    </vt:vector>
  </HeadingPairs>
  <TitlesOfParts>
    <vt:vector size="1" baseType="lpstr">
      <vt:lpstr>Determination revoke and replace ARS 760.0</vt:lpstr>
    </vt:vector>
  </TitlesOfParts>
  <LinksUpToDate>false</LinksUpToDate>
  <CharactersWithSpaces>19243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Sector (Collection of Data) (Reporting Standard) determination No 1 of 2018</dc:title>
  <dc:creator/>
  <cp:keywords>[SEC=UNCLASSIFIED]</cp:keywords>
  <cp:lastModifiedBy/>
  <cp:revision>1</cp:revision>
  <cp:lastPrinted>2008-02-01T00:08:00Z</cp:lastPrinted>
  <dcterms:created xsi:type="dcterms:W3CDTF">2018-01-09T21:09:00Z</dcterms:created>
  <dcterms:modified xsi:type="dcterms:W3CDTF">2018-01-09T21:09:00Z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UNCLASSIFIED</vt:lpwstr>
  </property>
  <property fmtid="{D5CDD505-2E9C-101B-9397-08002B2CF9AE}" pid="3" name="PM_Caveats_Count">
    <vt:lpwstr>0</vt:lpwstr>
  </property>
  <property fmtid="{D5CDD505-2E9C-101B-9397-08002B2CF9AE}" pid="4" name="PM_Originator_Hash_SHA1">
    <vt:lpwstr>C3AD57350F36D8E1BD75F8F67CB06D435C9C43CA</vt:lpwstr>
  </property>
  <property fmtid="{D5CDD505-2E9C-101B-9397-08002B2CF9AE}" pid="5" name="PM_SecurityClassification">
    <vt:lpwstr>UNCLASSIFIED</vt:lpwstr>
  </property>
  <property fmtid="{D5CDD505-2E9C-101B-9397-08002B2CF9AE}" pid="6" name="PM_DisplayValueSecClassificationWithQualifier">
    <vt:lpwstr>UNCLASSIFIED</vt:lpwstr>
  </property>
  <property fmtid="{D5CDD505-2E9C-101B-9397-08002B2CF9AE}" pid="7" name="PM_Qualifier">
    <vt:lpwstr/>
  </property>
  <property fmtid="{D5CDD505-2E9C-101B-9397-08002B2CF9AE}" pid="8" name="PM_Hash_SHA1">
    <vt:lpwstr>FDF472BA1AE7F41EEB2882E14F68D381546B5F33</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UNCLASSIFIED</vt:lpwstr>
  </property>
  <property fmtid="{D5CDD505-2E9C-101B-9397-08002B2CF9AE}" pid="11" name="PM_ProtectiveMarkingValue_Header">
    <vt:lpwstr>UNCLASSIFIED</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2012.3</vt:lpwstr>
  </property>
  <property fmtid="{D5CDD505-2E9C-101B-9397-08002B2CF9AE}" pid="15" name="PM_Originating_FileId">
    <vt:lpwstr>23299B0B1EE14A0FB0308E3C2BE43E66</vt:lpwstr>
  </property>
  <property fmtid="{D5CDD505-2E9C-101B-9397-08002B2CF9AE}" pid="16" name="PM_OriginationTimeStamp">
    <vt:lpwstr>2018-01-09T21:08:35Z</vt:lpwstr>
  </property>
  <property fmtid="{D5CDD505-2E9C-101B-9397-08002B2CF9AE}" pid="17" name="PM_Hash_Version">
    <vt:lpwstr>2016.1</vt:lpwstr>
  </property>
  <property fmtid="{D5CDD505-2E9C-101B-9397-08002B2CF9AE}" pid="18" name="PM_Hash_Salt_Prev">
    <vt:lpwstr>21B80F758721E2001C4DC4D0D35AB993</vt:lpwstr>
  </property>
  <property fmtid="{D5CDD505-2E9C-101B-9397-08002B2CF9AE}" pid="19" name="PM_Hash_Salt">
    <vt:lpwstr>8C942CA6CD0134A6D7501E6B417E40AD</vt:lpwstr>
  </property>
  <property fmtid="{D5CDD505-2E9C-101B-9397-08002B2CF9AE}" pid="20" name="PM_MinimumSecurityClassification">
    <vt:lpwstr/>
  </property>
  <property fmtid="{D5CDD505-2E9C-101B-9397-08002B2CF9AE}" pid="21" name="ContentTypeId">
    <vt:lpwstr>0x0101008CA7A4F8331B45C7B0D3158B4994D0CA0200577EC0F5A1FBFC498F9A8436B963F8A6</vt:lpwstr>
  </property>
  <property fmtid="{D5CDD505-2E9C-101B-9397-08002B2CF9AE}" pid="22" name="APRAPeriod">
    <vt:lpwstr/>
  </property>
  <property fmtid="{D5CDD505-2E9C-101B-9397-08002B2CF9AE}" pid="23" name="APRACostCentre">
    <vt:lpwstr>158;#PAD300|98bbdbe4-d019-48eb-87c4-aa31a7f2f98f;#24;#Legal - ADI|652d8d2a-ab45-47b4-ac6e-fe6ac9299b39;#26;#Legal - Insurance: General|8229dc1a-d7f2-47b2-844a-b026fed0c13d;#83;#Legal - Insurance: Life|56f18b50-6605-4f3f-97e3-cad1cb5394e0;#93;#Legal - Insurance: Health|21611e62-d688-4f0d-8807-02701cc43699;#134;#Legal - Superannuation|cce3181d-fd23-4eee-94d3-c66abc2350cf;#4;#Legal - Corporate and Resolution|696624b1-19f4-47b2-a07b-57868a922a96</vt:lpwstr>
  </property>
  <property fmtid="{D5CDD505-2E9C-101B-9397-08002B2CF9AE}" pid="24" name="APRAYear">
    <vt:lpwstr>171;#2018|337d548e-be9a-4363-bbb3-ec2b7c3daa90</vt:lpwstr>
  </property>
  <property fmtid="{D5CDD505-2E9C-101B-9397-08002B2CF9AE}" pid="25" name="APRAIndustry">
    <vt:lpwstr/>
  </property>
  <property fmtid="{D5CDD505-2E9C-101B-9397-08002B2CF9AE}" pid="26" name="APRAPRSG">
    <vt:lpwstr/>
  </property>
  <property fmtid="{D5CDD505-2E9C-101B-9397-08002B2CF9AE}" pid="27" name="_dlc_DocIdItemGuid">
    <vt:lpwstr>f738ad05-9319-4267-86c9-e9996cb52503</vt:lpwstr>
  </property>
  <property fmtid="{D5CDD505-2E9C-101B-9397-08002B2CF9AE}" pid="28" name="IsLocked">
    <vt:lpwstr>False</vt:lpwstr>
  </property>
  <property fmtid="{D5CDD505-2E9C-101B-9397-08002B2CF9AE}" pid="29" name="IT system type">
    <vt:lpwstr/>
  </property>
  <property fmtid="{D5CDD505-2E9C-101B-9397-08002B2CF9AE}" pid="30" name="APRACategory">
    <vt:lpwstr/>
  </property>
  <property fmtid="{D5CDD505-2E9C-101B-9397-08002B2CF9AE}" pid="31" name="APRADocumentType">
    <vt:lpwstr>58;#Legal instrument|71fd6ed3-d6d6-4975-ba99-bfe45802e734</vt:lpwstr>
  </property>
  <property fmtid="{D5CDD505-2E9C-101B-9397-08002B2CF9AE}" pid="32" name="APRAStatus">
    <vt:lpwstr>19;#Final|84d6b2d0-8498-4d62-bf46-bab38babbe9e</vt:lpwstr>
  </property>
  <property fmtid="{D5CDD505-2E9C-101B-9397-08002B2CF9AE}" pid="33" name="APRAActivity">
    <vt:lpwstr>10;#Registration|390476ce-d76d-4e8d-905f-28e32d2df127;#109;#Statutory instrument|fe68928c-5a9c-4caf-bc8c-6c18cedcb17f</vt:lpwstr>
  </property>
  <property fmtid="{D5CDD505-2E9C-101B-9397-08002B2CF9AE}" pid="34" name="APRAEntityAdviceSupport">
    <vt:lpwstr/>
  </property>
  <property fmtid="{D5CDD505-2E9C-101B-9397-08002B2CF9AE}" pid="35" name="APRALegislation">
    <vt:lpwstr/>
  </property>
  <property fmtid="{D5CDD505-2E9C-101B-9397-08002B2CF9AE}" pid="36" name="APRAExternalOrganisation">
    <vt:lpwstr/>
  </property>
  <property fmtid="{D5CDD505-2E9C-101B-9397-08002B2CF9AE}" pid="37" name="APRAIRTR">
    <vt:lpwstr/>
  </property>
  <property fmtid="{D5CDD505-2E9C-101B-9397-08002B2CF9AE}" pid="38" name="RecordPoint_WorkflowType">
    <vt:lpwstr>ActiveSubmitStub</vt:lpwstr>
  </property>
  <property fmtid="{D5CDD505-2E9C-101B-9397-08002B2CF9AE}" pid="39" name="RecordPoint_ActiveItemWebId">
    <vt:lpwstr>{75a71c27-8d66-4282-ae60-1bfc22a83be1}</vt:lpwstr>
  </property>
  <property fmtid="{D5CDD505-2E9C-101B-9397-08002B2CF9AE}" pid="40" name="RecordPoint_ActiveItemSiteId">
    <vt:lpwstr>{88691c01-5bbb-4215-adc0-66cb7065b0af}</vt:lpwstr>
  </property>
  <property fmtid="{D5CDD505-2E9C-101B-9397-08002B2CF9AE}" pid="41" name="RecordPoint_ActiveItemListId">
    <vt:lpwstr>{0e59e171-09d8-4401-800a-327154450cb3}</vt:lpwstr>
  </property>
  <property fmtid="{D5CDD505-2E9C-101B-9397-08002B2CF9AE}" pid="42" name="RecordPoint_ActiveItemUniqueId">
    <vt:lpwstr>{f738ad05-9319-4267-86c9-e9996cb52503}</vt:lpwstr>
  </property>
  <property fmtid="{D5CDD505-2E9C-101B-9397-08002B2CF9AE}" pid="43" name="RecordPoint_RecordNumberSubmitted">
    <vt:lpwstr/>
  </property>
  <property fmtid="{D5CDD505-2E9C-101B-9397-08002B2CF9AE}" pid="44" name="RecordPoint_SubmissionCompleted">
    <vt:lpwstr/>
  </property>
  <property fmtid="{D5CDD505-2E9C-101B-9397-08002B2CF9AE}" pid="45" name="PM_SecurityClassification_Prev">
    <vt:lpwstr>UNCLASSIFIED</vt:lpwstr>
  </property>
  <property fmtid="{D5CDD505-2E9C-101B-9397-08002B2CF9AE}" pid="46" name="PM_Qualifier_Prev">
    <vt:lpwstr/>
  </property>
  <property fmtid="{D5CDD505-2E9C-101B-9397-08002B2CF9AE}" pid="47" name="RecordPoint_SubmissionDate">
    <vt:lpwstr/>
  </property>
  <property fmtid="{D5CDD505-2E9C-101B-9397-08002B2CF9AE}" pid="48" name="RecordPoint_ActiveItemMoved">
    <vt:lpwstr/>
  </property>
  <property fmtid="{D5CDD505-2E9C-101B-9397-08002B2CF9AE}" pid="49" name="RecordPoint_RecordFormat">
    <vt:lpwstr/>
  </property>
</Properties>
</file>