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4DF3F" w14:textId="77777777" w:rsidR="00715914" w:rsidRPr="00640C09" w:rsidRDefault="00DA186E" w:rsidP="00B05CF4">
      <w:pPr>
        <w:rPr>
          <w:sz w:val="28"/>
        </w:rPr>
      </w:pPr>
      <w:r w:rsidRPr="00640C09">
        <w:rPr>
          <w:noProof/>
          <w:lang w:eastAsia="en-AU"/>
        </w:rPr>
        <w:drawing>
          <wp:inline distT="0" distB="0" distL="0" distR="0" wp14:anchorId="4DD7DF8B" wp14:editId="6DA7AD1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567A6" w14:textId="77777777" w:rsidR="00715914" w:rsidRPr="00640C09" w:rsidRDefault="00715914" w:rsidP="00715914">
      <w:pPr>
        <w:rPr>
          <w:sz w:val="19"/>
        </w:rPr>
      </w:pPr>
    </w:p>
    <w:p w14:paraId="2A163D92" w14:textId="77777777" w:rsidR="00715914" w:rsidRPr="00640C09" w:rsidRDefault="008834F5" w:rsidP="00715914">
      <w:pPr>
        <w:pStyle w:val="ShortT"/>
      </w:pPr>
      <w:r w:rsidRPr="00640C09">
        <w:t>Migration (</w:t>
      </w:r>
      <w:r w:rsidR="00DB3B91" w:rsidRPr="00640C09">
        <w:t>IMMI 18</w:t>
      </w:r>
      <w:r w:rsidR="004907EE" w:rsidRPr="00640C09">
        <w:t>/0</w:t>
      </w:r>
      <w:r w:rsidR="00DB3B91" w:rsidRPr="00640C09">
        <w:t>06</w:t>
      </w:r>
      <w:r w:rsidR="00174F19" w:rsidRPr="00640C09">
        <w:t xml:space="preserve">: </w:t>
      </w:r>
      <w:r w:rsidRPr="00640C09">
        <w:t>Specification of Occupations</w:t>
      </w:r>
      <w:r w:rsidR="00CE47E0" w:rsidRPr="00640C09">
        <w:t>—</w:t>
      </w:r>
      <w:r w:rsidRPr="00640C09">
        <w:t>Su</w:t>
      </w:r>
      <w:r w:rsidR="00DB3B91" w:rsidRPr="00640C09">
        <w:t>bclass 407 Visa) Instrument 2018</w:t>
      </w:r>
    </w:p>
    <w:p w14:paraId="3244E3F4" w14:textId="52BA3AB6" w:rsidR="008834F5" w:rsidRPr="00640C09" w:rsidRDefault="008834F5" w:rsidP="00CC0112">
      <w:pPr>
        <w:pStyle w:val="SignCoverPageStart"/>
        <w:rPr>
          <w:szCs w:val="22"/>
        </w:rPr>
      </w:pPr>
      <w:r w:rsidRPr="00640C09">
        <w:rPr>
          <w:szCs w:val="22"/>
        </w:rPr>
        <w:t xml:space="preserve">I, Peter Dutton, Minister for </w:t>
      </w:r>
      <w:r w:rsidR="00DB3B91" w:rsidRPr="00640C09">
        <w:rPr>
          <w:szCs w:val="22"/>
        </w:rPr>
        <w:t>Home Affairs</w:t>
      </w:r>
      <w:r w:rsidR="006E6391" w:rsidRPr="00640C09">
        <w:rPr>
          <w:szCs w:val="22"/>
        </w:rPr>
        <w:t xml:space="preserve"> and Minister for Immigration and Border Protection</w:t>
      </w:r>
      <w:r w:rsidRPr="00640C09">
        <w:rPr>
          <w:szCs w:val="22"/>
        </w:rPr>
        <w:t>, make the following instrument.</w:t>
      </w:r>
    </w:p>
    <w:p w14:paraId="17E9E049" w14:textId="5FA54295" w:rsidR="008834F5" w:rsidRDefault="008834F5" w:rsidP="00CC0112">
      <w:pPr>
        <w:keepNext/>
        <w:spacing w:before="300" w:line="240" w:lineRule="atLeast"/>
        <w:ind w:right="397"/>
        <w:jc w:val="both"/>
        <w:rPr>
          <w:szCs w:val="22"/>
        </w:rPr>
      </w:pPr>
      <w:r w:rsidRPr="00640C09">
        <w:rPr>
          <w:szCs w:val="22"/>
        </w:rPr>
        <w:t>Dated</w:t>
      </w:r>
      <w:r w:rsidRPr="00640C09">
        <w:rPr>
          <w:szCs w:val="22"/>
        </w:rPr>
        <w:tab/>
      </w:r>
      <w:bookmarkStart w:id="0" w:name="BKCheck15B_1"/>
      <w:bookmarkEnd w:id="0"/>
      <w:r w:rsidR="002C41EA">
        <w:rPr>
          <w:szCs w:val="22"/>
        </w:rPr>
        <w:t>15 January 2018</w:t>
      </w:r>
    </w:p>
    <w:p w14:paraId="61F8365A" w14:textId="76721E63" w:rsidR="002C41EA" w:rsidRDefault="002C41EA" w:rsidP="00CC0112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36B0ADC6" w14:textId="77777777" w:rsidR="002C41EA" w:rsidRDefault="002C41EA" w:rsidP="002C41EA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Peter Dutton</w:t>
      </w:r>
    </w:p>
    <w:p w14:paraId="00E195AC" w14:textId="77777777" w:rsidR="002C41EA" w:rsidRDefault="002C41EA" w:rsidP="002C41EA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024DFF6E" w14:textId="06D3A806" w:rsidR="008834F5" w:rsidRPr="00640C09" w:rsidRDefault="00303893" w:rsidP="002C41EA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GoBack"/>
      <w:bookmarkEnd w:id="1"/>
      <w:r w:rsidRPr="00640C09">
        <w:rPr>
          <w:szCs w:val="22"/>
        </w:rPr>
        <w:t>The Hon Peter Dutton MP</w:t>
      </w:r>
    </w:p>
    <w:p w14:paraId="07846BB5" w14:textId="69993876" w:rsidR="006E6391" w:rsidRPr="00640C09" w:rsidRDefault="006E6391" w:rsidP="00CC0112">
      <w:pPr>
        <w:pStyle w:val="SignCoverPageEnd"/>
        <w:rPr>
          <w:szCs w:val="22"/>
        </w:rPr>
      </w:pPr>
      <w:r w:rsidRPr="00640C09">
        <w:rPr>
          <w:szCs w:val="22"/>
        </w:rPr>
        <w:t>Minister for Home Affairs</w:t>
      </w:r>
    </w:p>
    <w:p w14:paraId="054CC734" w14:textId="69E99A2D" w:rsidR="008834F5" w:rsidRPr="00640C09" w:rsidRDefault="008834F5" w:rsidP="00CC0112">
      <w:pPr>
        <w:pStyle w:val="SignCoverPageEnd"/>
        <w:rPr>
          <w:szCs w:val="22"/>
        </w:rPr>
      </w:pPr>
      <w:r w:rsidRPr="00640C09">
        <w:rPr>
          <w:szCs w:val="22"/>
        </w:rPr>
        <w:t xml:space="preserve">Minister for </w:t>
      </w:r>
      <w:r w:rsidR="006E6391" w:rsidRPr="00640C09">
        <w:rPr>
          <w:szCs w:val="22"/>
        </w:rPr>
        <w:t>Immigration and Border Protection</w:t>
      </w:r>
    </w:p>
    <w:p w14:paraId="6D82B7C2" w14:textId="77777777" w:rsidR="008834F5" w:rsidRPr="00640C09" w:rsidRDefault="008834F5" w:rsidP="00CC0112"/>
    <w:p w14:paraId="4AD08235" w14:textId="77777777" w:rsidR="00715914" w:rsidRPr="00640C09" w:rsidRDefault="00715914" w:rsidP="00715914">
      <w:pPr>
        <w:pStyle w:val="Header"/>
        <w:tabs>
          <w:tab w:val="clear" w:pos="4150"/>
          <w:tab w:val="clear" w:pos="8307"/>
        </w:tabs>
      </w:pPr>
      <w:r w:rsidRPr="00640C09">
        <w:rPr>
          <w:rStyle w:val="CharChapNo"/>
        </w:rPr>
        <w:t xml:space="preserve"> </w:t>
      </w:r>
      <w:r w:rsidRPr="00640C09">
        <w:rPr>
          <w:rStyle w:val="CharChapText"/>
        </w:rPr>
        <w:t xml:space="preserve"> </w:t>
      </w:r>
    </w:p>
    <w:p w14:paraId="3C1FF5CF" w14:textId="77777777" w:rsidR="00715914" w:rsidRPr="00640C09" w:rsidRDefault="00715914" w:rsidP="00715914">
      <w:pPr>
        <w:pStyle w:val="Header"/>
        <w:tabs>
          <w:tab w:val="clear" w:pos="4150"/>
          <w:tab w:val="clear" w:pos="8307"/>
        </w:tabs>
      </w:pPr>
      <w:r w:rsidRPr="00640C09">
        <w:rPr>
          <w:rStyle w:val="CharPartNo"/>
        </w:rPr>
        <w:t xml:space="preserve"> </w:t>
      </w:r>
      <w:r w:rsidRPr="00640C09">
        <w:rPr>
          <w:rStyle w:val="CharPartText"/>
        </w:rPr>
        <w:t xml:space="preserve"> </w:t>
      </w:r>
    </w:p>
    <w:p w14:paraId="3125D5C6" w14:textId="77777777" w:rsidR="00715914" w:rsidRPr="00640C09" w:rsidRDefault="00715914" w:rsidP="00715914">
      <w:pPr>
        <w:pStyle w:val="Header"/>
        <w:tabs>
          <w:tab w:val="clear" w:pos="4150"/>
          <w:tab w:val="clear" w:pos="8307"/>
        </w:tabs>
      </w:pPr>
      <w:r w:rsidRPr="00640C09">
        <w:rPr>
          <w:rStyle w:val="CharDivNo"/>
        </w:rPr>
        <w:t xml:space="preserve"> </w:t>
      </w:r>
      <w:r w:rsidRPr="00640C09">
        <w:rPr>
          <w:rStyle w:val="CharDivText"/>
        </w:rPr>
        <w:t xml:space="preserve"> </w:t>
      </w:r>
    </w:p>
    <w:p w14:paraId="1386E306" w14:textId="1AC1A468" w:rsidR="00715914" w:rsidRDefault="00715914" w:rsidP="00715914"/>
    <w:p w14:paraId="11CCE427" w14:textId="6263B863" w:rsidR="000D5923" w:rsidRDefault="000D5923" w:rsidP="00715914"/>
    <w:p w14:paraId="26A5A22E" w14:textId="5CF5F5C8" w:rsidR="000D5923" w:rsidRDefault="000D5923" w:rsidP="00715914"/>
    <w:p w14:paraId="62E2E1BB" w14:textId="37E2ADCE" w:rsidR="000D5923" w:rsidRDefault="000D5923" w:rsidP="00715914"/>
    <w:p w14:paraId="0E327D00" w14:textId="077DBBFE" w:rsidR="000D5923" w:rsidRDefault="000D5923" w:rsidP="00715914"/>
    <w:p w14:paraId="7DA1A782" w14:textId="3DE83CCA" w:rsidR="000D5923" w:rsidRDefault="000D5923" w:rsidP="00715914"/>
    <w:p w14:paraId="1170E5D5" w14:textId="6C9EC382" w:rsidR="000D5923" w:rsidRDefault="000D5923" w:rsidP="00715914"/>
    <w:p w14:paraId="21BF45B1" w14:textId="03808481" w:rsidR="000D5923" w:rsidRDefault="000D5923" w:rsidP="00715914"/>
    <w:p w14:paraId="746804CE" w14:textId="11824E2E" w:rsidR="000D5923" w:rsidRDefault="000D5923" w:rsidP="00715914"/>
    <w:p w14:paraId="4EFE0590" w14:textId="4E10BA8C" w:rsidR="000D5923" w:rsidRDefault="000D5923" w:rsidP="00715914"/>
    <w:p w14:paraId="72D1778E" w14:textId="567A9ADF" w:rsidR="000D5923" w:rsidRDefault="000D5923" w:rsidP="00715914"/>
    <w:p w14:paraId="389439D9" w14:textId="09014916" w:rsidR="000D5923" w:rsidRDefault="000D5923" w:rsidP="00715914"/>
    <w:p w14:paraId="115D89B7" w14:textId="6BBE039F" w:rsidR="000D5923" w:rsidRDefault="000D5923" w:rsidP="00715914"/>
    <w:p w14:paraId="739DE2A5" w14:textId="68F32D42" w:rsidR="000D5923" w:rsidRDefault="000D5923" w:rsidP="00715914"/>
    <w:p w14:paraId="541C3097" w14:textId="38967862" w:rsidR="000D5923" w:rsidRDefault="000D5923" w:rsidP="00715914"/>
    <w:p w14:paraId="7F9527A8" w14:textId="673CE80E" w:rsidR="000D5923" w:rsidRDefault="000D5923" w:rsidP="00715914"/>
    <w:p w14:paraId="269F4079" w14:textId="35B0E57E" w:rsidR="000D5923" w:rsidRDefault="000D5923" w:rsidP="00715914"/>
    <w:p w14:paraId="5E60E4D2" w14:textId="31052029" w:rsidR="000D5923" w:rsidRDefault="000D5923" w:rsidP="00715914"/>
    <w:p w14:paraId="2CAF8363" w14:textId="1A817413" w:rsidR="000D5923" w:rsidRDefault="000D5923" w:rsidP="00715914"/>
    <w:p w14:paraId="734EBA1E" w14:textId="2D9E3463" w:rsidR="000D5923" w:rsidRDefault="000D5923" w:rsidP="00715914"/>
    <w:p w14:paraId="294C7995" w14:textId="0C470381" w:rsidR="000D5923" w:rsidRDefault="000D5923" w:rsidP="00715914"/>
    <w:p w14:paraId="1B5E3140" w14:textId="4E1D5330" w:rsidR="000D5923" w:rsidRDefault="000D5923" w:rsidP="00715914"/>
    <w:p w14:paraId="560D2CA8" w14:textId="35CC0AC1" w:rsidR="000D5923" w:rsidRDefault="000D5923" w:rsidP="00715914"/>
    <w:p w14:paraId="6FC55598" w14:textId="77777777" w:rsidR="000D5923" w:rsidRPr="00640C09" w:rsidRDefault="000D5923" w:rsidP="00715914">
      <w:pPr>
        <w:sectPr w:rsidR="000D5923" w:rsidRPr="00640C09" w:rsidSect="00855B2F">
          <w:headerReference w:type="even" r:id="rId9"/>
          <w:headerReference w:type="default" r:id="rId10"/>
          <w:headerReference w:type="first" r:id="rId11"/>
          <w:footerReference w:type="first" r:id="rId12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8C02BB5" w14:textId="77777777" w:rsidR="00F67BCA" w:rsidRPr="00640C09" w:rsidRDefault="00715914" w:rsidP="00EC4C64">
      <w:pPr>
        <w:rPr>
          <w:sz w:val="36"/>
        </w:rPr>
      </w:pPr>
      <w:r w:rsidRPr="00640C09">
        <w:rPr>
          <w:sz w:val="36"/>
        </w:rPr>
        <w:lastRenderedPageBreak/>
        <w:t>Contents</w:t>
      </w:r>
    </w:p>
    <w:bookmarkStart w:id="2" w:name="BKCheck15B_2"/>
    <w:bookmarkEnd w:id="2"/>
    <w:p w14:paraId="347CC2C9" w14:textId="19F4C7A9" w:rsidR="00C4634D" w:rsidRDefault="00931A6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640C09">
        <w:fldChar w:fldCharType="begin"/>
      </w:r>
      <w:r w:rsidRPr="00640C09">
        <w:instrText xml:space="preserve"> TOC \o "1-9" </w:instrText>
      </w:r>
      <w:r w:rsidRPr="00640C09">
        <w:fldChar w:fldCharType="separate"/>
      </w:r>
      <w:r w:rsidR="00C4634D">
        <w:rPr>
          <w:noProof/>
        </w:rPr>
        <w:t>Part 1—Preliminary</w:t>
      </w:r>
      <w:r w:rsidR="00C4634D">
        <w:rPr>
          <w:noProof/>
        </w:rPr>
        <w:tab/>
      </w:r>
      <w:r w:rsidR="00C4634D">
        <w:rPr>
          <w:noProof/>
        </w:rPr>
        <w:fldChar w:fldCharType="begin"/>
      </w:r>
      <w:r w:rsidR="00C4634D">
        <w:rPr>
          <w:noProof/>
        </w:rPr>
        <w:instrText xml:space="preserve"> PAGEREF _Toc503179152 \h </w:instrText>
      </w:r>
      <w:r w:rsidR="00C4634D">
        <w:rPr>
          <w:noProof/>
        </w:rPr>
      </w:r>
      <w:r w:rsidR="00C4634D">
        <w:rPr>
          <w:noProof/>
        </w:rPr>
        <w:fldChar w:fldCharType="separate"/>
      </w:r>
      <w:r w:rsidR="00165B59">
        <w:rPr>
          <w:noProof/>
        </w:rPr>
        <w:t>1</w:t>
      </w:r>
      <w:r w:rsidR="00C4634D">
        <w:rPr>
          <w:noProof/>
        </w:rPr>
        <w:fldChar w:fldCharType="end"/>
      </w:r>
    </w:p>
    <w:p w14:paraId="3149733C" w14:textId="31F45C08" w:rsidR="00C4634D" w:rsidRDefault="00C463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1  Name</w:t>
      </w:r>
      <w:r>
        <w:rPr>
          <w:noProof/>
        </w:rPr>
        <w:tab/>
      </w:r>
      <w:r w:rsidR="00AE52F9"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_Toc503179153 \h </w:instrText>
      </w:r>
      <w:r>
        <w:rPr>
          <w:noProof/>
        </w:rPr>
      </w:r>
      <w:r>
        <w:rPr>
          <w:noProof/>
        </w:rPr>
        <w:fldChar w:fldCharType="separate"/>
      </w:r>
      <w:r w:rsidR="00165B59">
        <w:rPr>
          <w:noProof/>
        </w:rPr>
        <w:t>1</w:t>
      </w:r>
      <w:r>
        <w:rPr>
          <w:noProof/>
        </w:rPr>
        <w:fldChar w:fldCharType="end"/>
      </w:r>
    </w:p>
    <w:p w14:paraId="69D692F2" w14:textId="4A38A488" w:rsidR="00C4634D" w:rsidRDefault="00C463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_Toc503179154 \h </w:instrText>
      </w:r>
      <w:r>
        <w:rPr>
          <w:noProof/>
        </w:rPr>
      </w:r>
      <w:r>
        <w:rPr>
          <w:noProof/>
        </w:rPr>
        <w:fldChar w:fldCharType="separate"/>
      </w:r>
      <w:r w:rsidR="00165B59">
        <w:rPr>
          <w:noProof/>
        </w:rPr>
        <w:t>1</w:t>
      </w:r>
      <w:r>
        <w:rPr>
          <w:noProof/>
        </w:rPr>
        <w:fldChar w:fldCharType="end"/>
      </w:r>
    </w:p>
    <w:p w14:paraId="67D0390F" w14:textId="59C7C66D" w:rsidR="00C4634D" w:rsidRDefault="00C463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_Toc503179155 \h </w:instrText>
      </w:r>
      <w:r>
        <w:rPr>
          <w:noProof/>
        </w:rPr>
      </w:r>
      <w:r>
        <w:rPr>
          <w:noProof/>
        </w:rPr>
        <w:fldChar w:fldCharType="separate"/>
      </w:r>
      <w:r w:rsidR="00165B59">
        <w:rPr>
          <w:noProof/>
        </w:rPr>
        <w:t>1</w:t>
      </w:r>
      <w:r>
        <w:rPr>
          <w:noProof/>
        </w:rPr>
        <w:fldChar w:fldCharType="end"/>
      </w:r>
    </w:p>
    <w:p w14:paraId="3A29EAE9" w14:textId="0127076E" w:rsidR="00C4634D" w:rsidRDefault="00C463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_Toc503179156 \h </w:instrText>
      </w:r>
      <w:r>
        <w:rPr>
          <w:noProof/>
        </w:rPr>
      </w:r>
      <w:r>
        <w:rPr>
          <w:noProof/>
        </w:rPr>
        <w:fldChar w:fldCharType="separate"/>
      </w:r>
      <w:r w:rsidR="00165B59">
        <w:rPr>
          <w:noProof/>
        </w:rPr>
        <w:t>1</w:t>
      </w:r>
      <w:r>
        <w:rPr>
          <w:noProof/>
        </w:rPr>
        <w:fldChar w:fldCharType="end"/>
      </w:r>
    </w:p>
    <w:p w14:paraId="7525CD26" w14:textId="3944FA96" w:rsidR="00C4634D" w:rsidRDefault="00C463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_Toc503179157 \h </w:instrText>
      </w:r>
      <w:r>
        <w:rPr>
          <w:noProof/>
        </w:rPr>
      </w:r>
      <w:r>
        <w:rPr>
          <w:noProof/>
        </w:rPr>
        <w:fldChar w:fldCharType="separate"/>
      </w:r>
      <w:r w:rsidR="00165B59">
        <w:rPr>
          <w:noProof/>
        </w:rPr>
        <w:t>2</w:t>
      </w:r>
      <w:r>
        <w:rPr>
          <w:noProof/>
        </w:rPr>
        <w:fldChar w:fldCharType="end"/>
      </w:r>
    </w:p>
    <w:p w14:paraId="463C2935" w14:textId="1FB9B5B3" w:rsidR="00C4634D" w:rsidRDefault="00C4634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Part 2—Specification of occupations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_Toc503179158 \h </w:instrText>
      </w:r>
      <w:r>
        <w:rPr>
          <w:noProof/>
        </w:rPr>
      </w:r>
      <w:r>
        <w:rPr>
          <w:noProof/>
        </w:rPr>
        <w:fldChar w:fldCharType="separate"/>
      </w:r>
      <w:r w:rsidR="00165B59">
        <w:rPr>
          <w:noProof/>
        </w:rPr>
        <w:t>3</w:t>
      </w:r>
      <w:r>
        <w:rPr>
          <w:noProof/>
        </w:rPr>
        <w:fldChar w:fldCharType="end"/>
      </w:r>
    </w:p>
    <w:p w14:paraId="0D05C095" w14:textId="6681FE01" w:rsidR="00C4634D" w:rsidRDefault="00C463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6  Specification of occupations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_Toc503179159 \h </w:instrText>
      </w:r>
      <w:r>
        <w:rPr>
          <w:noProof/>
        </w:rPr>
      </w:r>
      <w:r>
        <w:rPr>
          <w:noProof/>
        </w:rPr>
        <w:fldChar w:fldCharType="separate"/>
      </w:r>
      <w:r w:rsidR="00165B59">
        <w:rPr>
          <w:noProof/>
        </w:rPr>
        <w:t>3</w:t>
      </w:r>
      <w:r>
        <w:rPr>
          <w:noProof/>
        </w:rPr>
        <w:fldChar w:fldCharType="end"/>
      </w:r>
    </w:p>
    <w:p w14:paraId="30B9BDF1" w14:textId="57CDB7BC" w:rsidR="00C4634D" w:rsidRDefault="00C463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7  Medium and Long</w:t>
      </w:r>
      <w:r>
        <w:rPr>
          <w:noProof/>
        </w:rPr>
        <w:noBreakHyphen/>
        <w:t>term Strategic Skills List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_Toc503179160 \h </w:instrText>
      </w:r>
      <w:r>
        <w:rPr>
          <w:noProof/>
        </w:rPr>
      </w:r>
      <w:r>
        <w:rPr>
          <w:noProof/>
        </w:rPr>
        <w:fldChar w:fldCharType="separate"/>
      </w:r>
      <w:r w:rsidR="00165B59">
        <w:rPr>
          <w:noProof/>
        </w:rPr>
        <w:t>3</w:t>
      </w:r>
      <w:r>
        <w:rPr>
          <w:noProof/>
        </w:rPr>
        <w:fldChar w:fldCharType="end"/>
      </w:r>
    </w:p>
    <w:p w14:paraId="60B887A9" w14:textId="6DEC5A4D" w:rsidR="00C4634D" w:rsidRDefault="00C463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8  Short</w:t>
      </w:r>
      <w:r>
        <w:rPr>
          <w:noProof/>
        </w:rPr>
        <w:noBreakHyphen/>
        <w:t>term Skilled Occupation List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_Toc503179161 \h </w:instrText>
      </w:r>
      <w:r>
        <w:rPr>
          <w:noProof/>
        </w:rPr>
      </w:r>
      <w:r>
        <w:rPr>
          <w:noProof/>
        </w:rPr>
        <w:fldChar w:fldCharType="separate"/>
      </w:r>
      <w:r w:rsidR="00165B59">
        <w:rPr>
          <w:noProof/>
        </w:rPr>
        <w:t>8</w:t>
      </w:r>
      <w:r>
        <w:rPr>
          <w:noProof/>
        </w:rPr>
        <w:fldChar w:fldCharType="end"/>
      </w:r>
    </w:p>
    <w:p w14:paraId="223958AE" w14:textId="07F1D961" w:rsidR="00C4634D" w:rsidRDefault="00C4634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Part 3—Application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_Toc503179162 \h </w:instrText>
      </w:r>
      <w:r>
        <w:rPr>
          <w:noProof/>
        </w:rPr>
      </w:r>
      <w:r>
        <w:rPr>
          <w:noProof/>
        </w:rPr>
        <w:fldChar w:fldCharType="separate"/>
      </w:r>
      <w:r w:rsidR="00165B59">
        <w:rPr>
          <w:noProof/>
        </w:rPr>
        <w:t>16</w:t>
      </w:r>
      <w:r>
        <w:rPr>
          <w:noProof/>
        </w:rPr>
        <w:fldChar w:fldCharType="end"/>
      </w:r>
    </w:p>
    <w:p w14:paraId="0D0BCF79" w14:textId="32327274" w:rsidR="00C4634D" w:rsidRDefault="00C463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9  Application of this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_Toc503179163 \h </w:instrText>
      </w:r>
      <w:r>
        <w:rPr>
          <w:noProof/>
        </w:rPr>
      </w:r>
      <w:r>
        <w:rPr>
          <w:noProof/>
        </w:rPr>
        <w:fldChar w:fldCharType="separate"/>
      </w:r>
      <w:r w:rsidR="00165B59">
        <w:rPr>
          <w:noProof/>
        </w:rPr>
        <w:t>16</w:t>
      </w:r>
      <w:r>
        <w:rPr>
          <w:noProof/>
        </w:rPr>
        <w:fldChar w:fldCharType="end"/>
      </w:r>
    </w:p>
    <w:p w14:paraId="19231AA5" w14:textId="24AA62E8" w:rsidR="00C4634D" w:rsidRDefault="00C4634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1F63B8"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_Toc503179164 \h </w:instrText>
      </w:r>
      <w:r>
        <w:rPr>
          <w:noProof/>
        </w:rPr>
      </w:r>
      <w:r>
        <w:rPr>
          <w:noProof/>
        </w:rPr>
        <w:fldChar w:fldCharType="separate"/>
      </w:r>
      <w:r w:rsidR="00165B59">
        <w:rPr>
          <w:noProof/>
        </w:rPr>
        <w:t>17</w:t>
      </w:r>
      <w:r>
        <w:rPr>
          <w:noProof/>
        </w:rPr>
        <w:fldChar w:fldCharType="end"/>
      </w:r>
    </w:p>
    <w:p w14:paraId="72C1DC91" w14:textId="39C5AA8E" w:rsidR="00C4634D" w:rsidRDefault="00C4634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Part 1—Repeal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_Toc503179165 \h </w:instrText>
      </w:r>
      <w:r>
        <w:rPr>
          <w:noProof/>
        </w:rPr>
      </w:r>
      <w:r>
        <w:rPr>
          <w:noProof/>
        </w:rPr>
        <w:fldChar w:fldCharType="separate"/>
      </w:r>
      <w:r w:rsidR="00165B59">
        <w:rPr>
          <w:noProof/>
        </w:rPr>
        <w:t>17</w:t>
      </w:r>
      <w:r>
        <w:rPr>
          <w:noProof/>
        </w:rPr>
        <w:fldChar w:fldCharType="end"/>
      </w:r>
    </w:p>
    <w:p w14:paraId="1237A276" w14:textId="254C1EBB" w:rsidR="00C4634D" w:rsidRDefault="00C4634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Migration (IMMI 17/071: Specification of Occupations–Subclass 407 Visa) Instrument 2017</w:t>
      </w:r>
      <w:r>
        <w:rPr>
          <w:noProof/>
        </w:rPr>
        <w:tab/>
      </w:r>
      <w:r w:rsidRPr="00C4634D">
        <w:rPr>
          <w:i w:val="0"/>
          <w:noProof/>
        </w:rPr>
        <w:fldChar w:fldCharType="begin"/>
      </w:r>
      <w:r w:rsidRPr="00C4634D">
        <w:rPr>
          <w:i w:val="0"/>
          <w:noProof/>
        </w:rPr>
        <w:instrText xml:space="preserve"> PAGEREF _Toc503179166 \h </w:instrText>
      </w:r>
      <w:r w:rsidRPr="00C4634D">
        <w:rPr>
          <w:i w:val="0"/>
          <w:noProof/>
        </w:rPr>
      </w:r>
      <w:r w:rsidRPr="00C4634D">
        <w:rPr>
          <w:i w:val="0"/>
          <w:noProof/>
        </w:rPr>
        <w:fldChar w:fldCharType="separate"/>
      </w:r>
      <w:r w:rsidR="00165B59">
        <w:rPr>
          <w:i w:val="0"/>
          <w:noProof/>
        </w:rPr>
        <w:t>17</w:t>
      </w:r>
      <w:r w:rsidRPr="00C4634D">
        <w:rPr>
          <w:i w:val="0"/>
          <w:noProof/>
        </w:rPr>
        <w:fldChar w:fldCharType="end"/>
      </w:r>
    </w:p>
    <w:p w14:paraId="7B603F09" w14:textId="66C211B4" w:rsidR="00C4634D" w:rsidRDefault="00C4634D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Part 2—Application of 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_Toc503179167 \h </w:instrText>
      </w:r>
      <w:r>
        <w:rPr>
          <w:noProof/>
        </w:rPr>
      </w:r>
      <w:r>
        <w:rPr>
          <w:noProof/>
        </w:rPr>
        <w:fldChar w:fldCharType="separate"/>
      </w:r>
      <w:r w:rsidR="00165B59">
        <w:rPr>
          <w:noProof/>
        </w:rPr>
        <w:t>18</w:t>
      </w:r>
      <w:r>
        <w:rPr>
          <w:noProof/>
        </w:rPr>
        <w:fldChar w:fldCharType="end"/>
      </w:r>
    </w:p>
    <w:p w14:paraId="533DA394" w14:textId="104DDD69" w:rsidR="000E2388" w:rsidRDefault="00931A63" w:rsidP="00DE12CA">
      <w:pPr>
        <w:pStyle w:val="TOC5"/>
        <w:rPr>
          <w:rFonts w:asciiTheme="minorHAnsi" w:eastAsiaTheme="minorEastAsia" w:hAnsiTheme="minorHAnsi" w:cstheme="minorBidi"/>
          <w:i/>
          <w:noProof/>
          <w:kern w:val="0"/>
          <w:sz w:val="22"/>
          <w:szCs w:val="22"/>
          <w:lang w:val="en-US" w:eastAsia="en-US"/>
        </w:rPr>
      </w:pPr>
      <w:r w:rsidRPr="00640C09">
        <w:fldChar w:fldCharType="end"/>
      </w:r>
      <w:r w:rsidR="000E2388" w:rsidRPr="0000207F">
        <w:rPr>
          <w:noProof/>
        </w:rPr>
        <w:t>1  Application of repeal</w:t>
      </w:r>
      <w:r w:rsidR="000E2388">
        <w:rPr>
          <w:noProof/>
        </w:rPr>
        <w:tab/>
      </w:r>
      <w:r w:rsidR="00A82E7D">
        <w:rPr>
          <w:noProof/>
        </w:rPr>
        <w:t>18</w:t>
      </w:r>
    </w:p>
    <w:p w14:paraId="2B994431" w14:textId="77777777" w:rsidR="00670EA1" w:rsidRPr="00640C09" w:rsidRDefault="00670EA1" w:rsidP="00715914">
      <w:pPr>
        <w:sectPr w:rsidR="00670EA1" w:rsidRPr="00640C09" w:rsidSect="00D6549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1D9CB31" w14:textId="77777777" w:rsidR="00715914" w:rsidRPr="00640C09" w:rsidRDefault="00715914" w:rsidP="00715914">
      <w:pPr>
        <w:pStyle w:val="ActHead2"/>
      </w:pPr>
      <w:bookmarkStart w:id="3" w:name="_Toc503179152"/>
      <w:r w:rsidRPr="00640C09">
        <w:rPr>
          <w:rStyle w:val="CharPartNo"/>
        </w:rPr>
        <w:lastRenderedPageBreak/>
        <w:t>Part</w:t>
      </w:r>
      <w:r w:rsidR="002544BA" w:rsidRPr="00640C09">
        <w:rPr>
          <w:rStyle w:val="CharPartNo"/>
        </w:rPr>
        <w:t> </w:t>
      </w:r>
      <w:r w:rsidRPr="00640C09">
        <w:rPr>
          <w:rStyle w:val="CharPartNo"/>
        </w:rPr>
        <w:t>1</w:t>
      </w:r>
      <w:r w:rsidRPr="00640C09">
        <w:t>—</w:t>
      </w:r>
      <w:r w:rsidRPr="00640C09">
        <w:rPr>
          <w:rStyle w:val="CharPartText"/>
        </w:rPr>
        <w:t>Preliminary</w:t>
      </w:r>
      <w:bookmarkEnd w:id="3"/>
    </w:p>
    <w:p w14:paraId="0B54E3E8" w14:textId="77777777" w:rsidR="00715914" w:rsidRPr="00640C09" w:rsidRDefault="00715914" w:rsidP="00715914">
      <w:pPr>
        <w:pStyle w:val="Header"/>
      </w:pPr>
      <w:r w:rsidRPr="00640C09">
        <w:rPr>
          <w:rStyle w:val="CharDivNo"/>
        </w:rPr>
        <w:t xml:space="preserve"> </w:t>
      </w:r>
      <w:r w:rsidRPr="00640C09">
        <w:rPr>
          <w:rStyle w:val="CharDivText"/>
        </w:rPr>
        <w:t xml:space="preserve"> </w:t>
      </w:r>
    </w:p>
    <w:p w14:paraId="52B7EB3C" w14:textId="77777777" w:rsidR="00715914" w:rsidRPr="00640C09" w:rsidRDefault="00715914" w:rsidP="00715914">
      <w:pPr>
        <w:pStyle w:val="ActHead5"/>
      </w:pPr>
      <w:bookmarkStart w:id="4" w:name="_Toc503179153"/>
      <w:proofErr w:type="gramStart"/>
      <w:r w:rsidRPr="00640C09">
        <w:rPr>
          <w:rStyle w:val="CharSectno"/>
        </w:rPr>
        <w:t>1</w:t>
      </w:r>
      <w:r w:rsidRPr="00640C09">
        <w:t xml:space="preserve">  </w:t>
      </w:r>
      <w:r w:rsidR="00CE493D" w:rsidRPr="00640C09">
        <w:t>Name</w:t>
      </w:r>
      <w:bookmarkEnd w:id="4"/>
      <w:proofErr w:type="gramEnd"/>
    </w:p>
    <w:p w14:paraId="74C84039" w14:textId="5429A4DE" w:rsidR="00715914" w:rsidRPr="00640C09" w:rsidRDefault="00715914" w:rsidP="00715914">
      <w:pPr>
        <w:pStyle w:val="subsection"/>
      </w:pPr>
      <w:r w:rsidRPr="00640C09">
        <w:tab/>
      </w:r>
      <w:r w:rsidR="00134690" w:rsidRPr="00640C09">
        <w:t>(1)</w:t>
      </w:r>
      <w:r w:rsidRPr="00640C09">
        <w:tab/>
      </w:r>
      <w:r w:rsidR="008834F5" w:rsidRPr="00640C09">
        <w:t>This instrument</w:t>
      </w:r>
      <w:r w:rsidR="00C30B3C" w:rsidRPr="00640C09">
        <w:t xml:space="preserve"> is</w:t>
      </w:r>
      <w:r w:rsidR="00CE493D" w:rsidRPr="00640C09">
        <w:t xml:space="preserve"> the </w:t>
      </w:r>
      <w:bookmarkStart w:id="5" w:name="BKCheck15B_3"/>
      <w:bookmarkEnd w:id="5"/>
      <w:r w:rsidR="00BC76AC" w:rsidRPr="00640C09">
        <w:rPr>
          <w:i/>
        </w:rPr>
        <w:fldChar w:fldCharType="begin"/>
      </w:r>
      <w:r w:rsidR="00BC76AC" w:rsidRPr="00640C09">
        <w:rPr>
          <w:i/>
        </w:rPr>
        <w:instrText xml:space="preserve"> STYLEREF  ShortT </w:instrText>
      </w:r>
      <w:r w:rsidR="00BC76AC" w:rsidRPr="00640C09">
        <w:rPr>
          <w:i/>
        </w:rPr>
        <w:fldChar w:fldCharType="separate"/>
      </w:r>
      <w:r w:rsidR="00165B59">
        <w:rPr>
          <w:i/>
          <w:noProof/>
        </w:rPr>
        <w:t>Migration (IMMI 18/006: Specification of Occupations—Subclass 407 Visa) Instrument 2018</w:t>
      </w:r>
      <w:r w:rsidR="00BC76AC" w:rsidRPr="00640C09">
        <w:rPr>
          <w:i/>
        </w:rPr>
        <w:fldChar w:fldCharType="end"/>
      </w:r>
      <w:r w:rsidRPr="00640C09">
        <w:t>.</w:t>
      </w:r>
    </w:p>
    <w:p w14:paraId="4154CC55" w14:textId="50A0ED68" w:rsidR="00134690" w:rsidRPr="00640C09" w:rsidRDefault="00134690" w:rsidP="00134690">
      <w:pPr>
        <w:pStyle w:val="subsection"/>
      </w:pPr>
      <w:r w:rsidRPr="00640C09">
        <w:tab/>
        <w:t>(2)</w:t>
      </w:r>
      <w:r w:rsidRPr="00640C09">
        <w:rPr>
          <w:sz w:val="14"/>
          <w:szCs w:val="14"/>
        </w:rPr>
        <w:tab/>
      </w:r>
      <w:r w:rsidRPr="00640C09">
        <w:t>This instr</w:t>
      </w:r>
      <w:r w:rsidR="004907EE" w:rsidRPr="00640C09">
        <w:t xml:space="preserve">ument </w:t>
      </w:r>
      <w:proofErr w:type="gramStart"/>
      <w:r w:rsidR="004907EE" w:rsidRPr="00640C09">
        <w:t xml:space="preserve">may </w:t>
      </w:r>
      <w:r w:rsidR="00640C09">
        <w:t xml:space="preserve">also </w:t>
      </w:r>
      <w:r w:rsidR="004907EE" w:rsidRPr="00640C09">
        <w:t>be cited</w:t>
      </w:r>
      <w:proofErr w:type="gramEnd"/>
      <w:r w:rsidR="004907EE" w:rsidRPr="00640C09">
        <w:t xml:space="preserve"> as IMMI </w:t>
      </w:r>
      <w:r w:rsidR="005F5FF8" w:rsidRPr="00640C09">
        <w:t>18/006</w:t>
      </w:r>
      <w:r w:rsidRPr="00640C09">
        <w:t>.</w:t>
      </w:r>
    </w:p>
    <w:p w14:paraId="6D2FBC02" w14:textId="77777777" w:rsidR="00715914" w:rsidRPr="00640C09" w:rsidRDefault="00715914" w:rsidP="00715914">
      <w:pPr>
        <w:pStyle w:val="ActHead5"/>
      </w:pPr>
      <w:bookmarkStart w:id="6" w:name="_Toc503179154"/>
      <w:proofErr w:type="gramStart"/>
      <w:r w:rsidRPr="00640C09">
        <w:rPr>
          <w:rStyle w:val="CharSectno"/>
        </w:rPr>
        <w:t>2</w:t>
      </w:r>
      <w:r w:rsidRPr="00640C09">
        <w:t xml:space="preserve">  Commencement</w:t>
      </w:r>
      <w:bookmarkEnd w:id="6"/>
      <w:proofErr w:type="gramEnd"/>
    </w:p>
    <w:p w14:paraId="5B4C7E7A" w14:textId="77777777" w:rsidR="008834F5" w:rsidRPr="00640C09" w:rsidRDefault="008834F5" w:rsidP="00CC0112">
      <w:pPr>
        <w:pStyle w:val="subsection"/>
      </w:pPr>
      <w:r w:rsidRPr="00640C09">
        <w:tab/>
        <w:t>(1)</w:t>
      </w:r>
      <w:r w:rsidRPr="00640C09">
        <w:tab/>
        <w:t xml:space="preserve">Each provision of this instrument specified in column 1 of the table commences, or </w:t>
      </w:r>
      <w:proofErr w:type="gramStart"/>
      <w:r w:rsidRPr="00640C09">
        <w:t>is taken</w:t>
      </w:r>
      <w:proofErr w:type="gramEnd"/>
      <w:r w:rsidRPr="00640C09">
        <w:t xml:space="preserve"> to have commenced, in accordance with column 2 of the table. Any other statement in column 2 has effect according to its terms.</w:t>
      </w:r>
    </w:p>
    <w:p w14:paraId="209D01F0" w14:textId="77777777" w:rsidR="008834F5" w:rsidRPr="00640C09" w:rsidRDefault="008834F5" w:rsidP="00CC011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8834F5" w:rsidRPr="00640C09" w14:paraId="7AA26473" w14:textId="77777777" w:rsidTr="00CC011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42601214" w14:textId="77777777" w:rsidR="008834F5" w:rsidRPr="00640C09" w:rsidRDefault="008834F5" w:rsidP="00CC0112">
            <w:pPr>
              <w:pStyle w:val="TableHeading"/>
            </w:pPr>
            <w:r w:rsidRPr="00640C09">
              <w:t>Commencement information</w:t>
            </w:r>
          </w:p>
        </w:tc>
      </w:tr>
      <w:tr w:rsidR="008834F5" w:rsidRPr="00640C09" w14:paraId="04F63963" w14:textId="77777777" w:rsidTr="00CC0112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2F49227" w14:textId="77777777" w:rsidR="008834F5" w:rsidRPr="00640C09" w:rsidRDefault="008834F5" w:rsidP="00CC0112">
            <w:pPr>
              <w:pStyle w:val="TableHeading"/>
            </w:pPr>
            <w:r w:rsidRPr="00640C09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B97BE1B" w14:textId="77777777" w:rsidR="008834F5" w:rsidRPr="00640C09" w:rsidRDefault="008834F5" w:rsidP="00CC0112">
            <w:pPr>
              <w:pStyle w:val="TableHeading"/>
            </w:pPr>
            <w:r w:rsidRPr="00640C09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764E6C7" w14:textId="77777777" w:rsidR="008834F5" w:rsidRPr="00640C09" w:rsidRDefault="008834F5" w:rsidP="00CC0112">
            <w:pPr>
              <w:pStyle w:val="TableHeading"/>
            </w:pPr>
            <w:r w:rsidRPr="00640C09">
              <w:t>Column 3</w:t>
            </w:r>
          </w:p>
        </w:tc>
      </w:tr>
      <w:tr w:rsidR="008834F5" w:rsidRPr="00640C09" w14:paraId="01B7E8A4" w14:textId="77777777" w:rsidTr="00CC0112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5043D50" w14:textId="77777777" w:rsidR="008834F5" w:rsidRPr="00640C09" w:rsidRDefault="008834F5" w:rsidP="00CC0112">
            <w:pPr>
              <w:pStyle w:val="TableHeading"/>
            </w:pPr>
            <w:r w:rsidRPr="00640C09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EB128AA" w14:textId="77777777" w:rsidR="008834F5" w:rsidRPr="00640C09" w:rsidRDefault="008834F5" w:rsidP="00CC0112">
            <w:pPr>
              <w:pStyle w:val="TableHeading"/>
            </w:pPr>
            <w:r w:rsidRPr="00640C09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D71CC50" w14:textId="77777777" w:rsidR="008834F5" w:rsidRPr="00640C09" w:rsidRDefault="008834F5" w:rsidP="00CC0112">
            <w:pPr>
              <w:pStyle w:val="TableHeading"/>
            </w:pPr>
            <w:r w:rsidRPr="00640C09">
              <w:t>Date/Details</w:t>
            </w:r>
          </w:p>
        </w:tc>
      </w:tr>
      <w:tr w:rsidR="008834F5" w:rsidRPr="00640C09" w14:paraId="79FB6904" w14:textId="77777777" w:rsidTr="00CC011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7648B50" w14:textId="77777777" w:rsidR="008834F5" w:rsidRPr="00640C09" w:rsidRDefault="008834F5" w:rsidP="00CC0112">
            <w:pPr>
              <w:pStyle w:val="Tabletext"/>
            </w:pPr>
            <w:r w:rsidRPr="00640C09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741243A" w14:textId="77777777" w:rsidR="008834F5" w:rsidRPr="00640C09" w:rsidRDefault="005F5FF8" w:rsidP="00CC0112">
            <w:pPr>
              <w:pStyle w:val="Tabletext"/>
            </w:pPr>
            <w:r w:rsidRPr="00640C09">
              <w:t>17 January 2018</w:t>
            </w:r>
            <w:r w:rsidR="008834F5" w:rsidRPr="00640C09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179D53" w14:textId="0A50C63E" w:rsidR="008834F5" w:rsidRPr="00640C09" w:rsidRDefault="00640C09" w:rsidP="00CC0112">
            <w:pPr>
              <w:pStyle w:val="Tabletext"/>
            </w:pPr>
            <w:r w:rsidRPr="00640C09">
              <w:t>17 January 2018.</w:t>
            </w:r>
          </w:p>
        </w:tc>
      </w:tr>
    </w:tbl>
    <w:p w14:paraId="3CF8C5ED" w14:textId="77777777" w:rsidR="008834F5" w:rsidRPr="00640C09" w:rsidRDefault="008834F5" w:rsidP="00CC0112">
      <w:pPr>
        <w:pStyle w:val="notetext"/>
      </w:pPr>
      <w:r w:rsidRPr="00640C09">
        <w:rPr>
          <w:snapToGrid w:val="0"/>
          <w:lang w:eastAsia="en-US"/>
        </w:rPr>
        <w:t>Note:</w:t>
      </w:r>
      <w:r w:rsidRPr="00640C09">
        <w:rPr>
          <w:snapToGrid w:val="0"/>
          <w:lang w:eastAsia="en-US"/>
        </w:rPr>
        <w:tab/>
        <w:t xml:space="preserve">This table relates only to the provisions of this </w:t>
      </w:r>
      <w:r w:rsidRPr="00640C09">
        <w:t xml:space="preserve">instrument </w:t>
      </w:r>
      <w:r w:rsidRPr="00640C09">
        <w:rPr>
          <w:snapToGrid w:val="0"/>
          <w:lang w:eastAsia="en-US"/>
        </w:rPr>
        <w:t xml:space="preserve">as originally made. It </w:t>
      </w:r>
      <w:proofErr w:type="gramStart"/>
      <w:r w:rsidRPr="00640C09">
        <w:rPr>
          <w:snapToGrid w:val="0"/>
          <w:lang w:eastAsia="en-US"/>
        </w:rPr>
        <w:t>will not be amended</w:t>
      </w:r>
      <w:proofErr w:type="gramEnd"/>
      <w:r w:rsidRPr="00640C09">
        <w:rPr>
          <w:snapToGrid w:val="0"/>
          <w:lang w:eastAsia="en-US"/>
        </w:rPr>
        <w:t xml:space="preserve"> to deal with any later amendments of this </w:t>
      </w:r>
      <w:r w:rsidRPr="00640C09">
        <w:t>instrument</w:t>
      </w:r>
      <w:r w:rsidRPr="00640C09">
        <w:rPr>
          <w:snapToGrid w:val="0"/>
          <w:lang w:eastAsia="en-US"/>
        </w:rPr>
        <w:t>.</w:t>
      </w:r>
    </w:p>
    <w:p w14:paraId="2ECDD829" w14:textId="77777777" w:rsidR="00BF3F6F" w:rsidRPr="00640C09" w:rsidRDefault="00BF3F6F" w:rsidP="00BF3F6F">
      <w:pPr>
        <w:pStyle w:val="subsection"/>
      </w:pPr>
      <w:r w:rsidRPr="00640C09">
        <w:tab/>
        <w:t>(2)</w:t>
      </w:r>
      <w:r w:rsidRPr="00640C09">
        <w:tab/>
        <w:t xml:space="preserve">Any information in column 3 of the table is not part of </w:t>
      </w:r>
      <w:r w:rsidR="003C29E0" w:rsidRPr="00640C09">
        <w:t xml:space="preserve">this </w:t>
      </w:r>
      <w:r w:rsidRPr="00640C09">
        <w:t xml:space="preserve">instrument. Information </w:t>
      </w:r>
      <w:proofErr w:type="gramStart"/>
      <w:r w:rsidRPr="00640C09">
        <w:t>may be inserted</w:t>
      </w:r>
      <w:proofErr w:type="gramEnd"/>
      <w:r w:rsidRPr="00640C09">
        <w:t xml:space="preserve"> in this column, or information in it may be edited, in any published version of </w:t>
      </w:r>
      <w:r w:rsidR="003C29E0" w:rsidRPr="00640C09">
        <w:t xml:space="preserve">this </w:t>
      </w:r>
      <w:r w:rsidRPr="00640C09">
        <w:t>instrument.</w:t>
      </w:r>
    </w:p>
    <w:p w14:paraId="29EA662D" w14:textId="77777777" w:rsidR="008834F5" w:rsidRPr="00640C09" w:rsidRDefault="008834F5" w:rsidP="008834F5">
      <w:pPr>
        <w:pStyle w:val="ActHead5"/>
      </w:pPr>
      <w:bookmarkStart w:id="7" w:name="_Toc503179155"/>
      <w:proofErr w:type="gramStart"/>
      <w:r w:rsidRPr="00640C09">
        <w:rPr>
          <w:rStyle w:val="CharSectno"/>
        </w:rPr>
        <w:t>3</w:t>
      </w:r>
      <w:r w:rsidRPr="00640C09">
        <w:t xml:space="preserve">  Authority</w:t>
      </w:r>
      <w:bookmarkEnd w:id="7"/>
      <w:proofErr w:type="gramEnd"/>
    </w:p>
    <w:p w14:paraId="205E988D" w14:textId="77777777" w:rsidR="008834F5" w:rsidRPr="00640C09" w:rsidRDefault="008834F5" w:rsidP="008834F5">
      <w:pPr>
        <w:pStyle w:val="subsection"/>
      </w:pPr>
      <w:r w:rsidRPr="00640C09">
        <w:tab/>
      </w:r>
      <w:r w:rsidRPr="00640C09">
        <w:tab/>
        <w:t>This instrument is made under paragraph</w:t>
      </w:r>
      <w:r w:rsidR="002544BA" w:rsidRPr="00640C09">
        <w:t> </w:t>
      </w:r>
      <w:proofErr w:type="gramStart"/>
      <w:r w:rsidRPr="00640C09">
        <w:t>2.72B(</w:t>
      </w:r>
      <w:proofErr w:type="gramEnd"/>
      <w:r w:rsidRPr="00640C09">
        <w:t xml:space="preserve">3)(b) of the </w:t>
      </w:r>
      <w:r w:rsidRPr="00640C09">
        <w:rPr>
          <w:i/>
        </w:rPr>
        <w:t>Migration Regulations</w:t>
      </w:r>
      <w:r w:rsidR="002544BA" w:rsidRPr="00640C09">
        <w:rPr>
          <w:i/>
        </w:rPr>
        <w:t> </w:t>
      </w:r>
      <w:r w:rsidRPr="00640C09">
        <w:rPr>
          <w:i/>
        </w:rPr>
        <w:t>1994</w:t>
      </w:r>
      <w:r w:rsidRPr="00640C09">
        <w:t>.</w:t>
      </w:r>
    </w:p>
    <w:p w14:paraId="680F28A5" w14:textId="77777777" w:rsidR="00CE47E0" w:rsidRPr="00640C09" w:rsidRDefault="00CE47E0" w:rsidP="00CE47E0">
      <w:pPr>
        <w:pStyle w:val="ActHead5"/>
      </w:pPr>
      <w:bookmarkStart w:id="8" w:name="_Toc503179156"/>
      <w:proofErr w:type="gramStart"/>
      <w:r w:rsidRPr="00640C09">
        <w:rPr>
          <w:rStyle w:val="CharSectno"/>
        </w:rPr>
        <w:t>4</w:t>
      </w:r>
      <w:r w:rsidRPr="00640C09">
        <w:t xml:space="preserve">  Definitions</w:t>
      </w:r>
      <w:bookmarkEnd w:id="8"/>
      <w:proofErr w:type="gramEnd"/>
    </w:p>
    <w:p w14:paraId="28973076" w14:textId="77777777" w:rsidR="00CE47E0" w:rsidRPr="00640C09" w:rsidRDefault="00CE47E0" w:rsidP="00344B4F">
      <w:pPr>
        <w:pStyle w:val="notetext"/>
      </w:pPr>
      <w:r w:rsidRPr="00640C09">
        <w:t>Note:</w:t>
      </w:r>
      <w:r w:rsidRPr="00640C09">
        <w:tab/>
        <w:t xml:space="preserve">A number of expressions used in this instrument </w:t>
      </w:r>
      <w:proofErr w:type="gramStart"/>
      <w:r w:rsidRPr="00640C09">
        <w:t>are defined</w:t>
      </w:r>
      <w:proofErr w:type="gramEnd"/>
      <w:r w:rsidRPr="00640C09">
        <w:t xml:space="preserve"> in the Regulations, including </w:t>
      </w:r>
      <w:r w:rsidR="00344B4F" w:rsidRPr="00640C09">
        <w:t>A</w:t>
      </w:r>
      <w:r w:rsidRPr="00640C09">
        <w:t>N</w:t>
      </w:r>
      <w:r w:rsidR="00BD1257" w:rsidRPr="00640C09">
        <w:t>Z</w:t>
      </w:r>
      <w:r w:rsidRPr="00640C09">
        <w:t>SCO.</w:t>
      </w:r>
    </w:p>
    <w:p w14:paraId="4B2AF5A2" w14:textId="77777777" w:rsidR="00CE47E0" w:rsidRPr="00640C09" w:rsidRDefault="00CE47E0" w:rsidP="00CE47E0">
      <w:pPr>
        <w:pStyle w:val="subsection"/>
      </w:pPr>
      <w:r w:rsidRPr="00640C09">
        <w:tab/>
      </w:r>
      <w:r w:rsidRPr="00640C09">
        <w:tab/>
        <w:t>In this instrument:</w:t>
      </w:r>
    </w:p>
    <w:p w14:paraId="4A1E2EBA" w14:textId="6FA3B97E" w:rsidR="006266C9" w:rsidRPr="00640C09" w:rsidRDefault="006266C9" w:rsidP="006266C9">
      <w:pPr>
        <w:pStyle w:val="Definition"/>
      </w:pPr>
      <w:r w:rsidRPr="00640C09">
        <w:rPr>
          <w:b/>
          <w:i/>
        </w:rPr>
        <w:t>Medium and Long</w:t>
      </w:r>
      <w:r w:rsidR="002544BA" w:rsidRPr="00640C09">
        <w:rPr>
          <w:b/>
          <w:i/>
        </w:rPr>
        <w:noBreakHyphen/>
      </w:r>
      <w:r w:rsidRPr="00640C09">
        <w:rPr>
          <w:b/>
          <w:i/>
        </w:rPr>
        <w:t>term Strategic Skills List</w:t>
      </w:r>
      <w:r w:rsidRPr="00640C09">
        <w:t xml:space="preserve"> means the table in section</w:t>
      </w:r>
      <w:r w:rsidR="002544BA" w:rsidRPr="00640C09">
        <w:t> </w:t>
      </w:r>
      <w:r w:rsidR="00E93834">
        <w:t>7</w:t>
      </w:r>
      <w:r w:rsidRPr="00640C09">
        <w:t>.</w:t>
      </w:r>
    </w:p>
    <w:p w14:paraId="02F37E79" w14:textId="77777777" w:rsidR="006266C9" w:rsidRPr="00640C09" w:rsidRDefault="006266C9" w:rsidP="006266C9">
      <w:pPr>
        <w:pStyle w:val="Definition"/>
        <w:rPr>
          <w:iCs/>
        </w:rPr>
      </w:pPr>
      <w:proofErr w:type="spellStart"/>
      <w:proofErr w:type="gramStart"/>
      <w:r w:rsidRPr="00640C09">
        <w:rPr>
          <w:b/>
          <w:i/>
          <w:iCs/>
        </w:rPr>
        <w:t>nec</w:t>
      </w:r>
      <w:proofErr w:type="spellEnd"/>
      <w:proofErr w:type="gramEnd"/>
      <w:r w:rsidRPr="00640C09">
        <w:t xml:space="preserve"> is short for not elsewhere classified.</w:t>
      </w:r>
    </w:p>
    <w:p w14:paraId="5247A6D2" w14:textId="77777777" w:rsidR="00A25F89" w:rsidRPr="00640C09" w:rsidRDefault="00A25F89" w:rsidP="00A25F89">
      <w:pPr>
        <w:pStyle w:val="Definition"/>
      </w:pPr>
      <w:r w:rsidRPr="00640C09">
        <w:rPr>
          <w:b/>
          <w:i/>
        </w:rPr>
        <w:t>Regulations</w:t>
      </w:r>
      <w:r w:rsidRPr="00640C09">
        <w:t xml:space="preserve"> means the </w:t>
      </w:r>
      <w:r w:rsidRPr="00640C09">
        <w:rPr>
          <w:i/>
        </w:rPr>
        <w:t>Migration Regulations</w:t>
      </w:r>
      <w:r w:rsidR="002544BA" w:rsidRPr="00640C09">
        <w:rPr>
          <w:i/>
        </w:rPr>
        <w:t> </w:t>
      </w:r>
      <w:r w:rsidRPr="00640C09">
        <w:rPr>
          <w:i/>
        </w:rPr>
        <w:t>1994</w:t>
      </w:r>
      <w:r w:rsidRPr="00640C09">
        <w:t>.</w:t>
      </w:r>
    </w:p>
    <w:p w14:paraId="21D7AF58" w14:textId="0C73263F" w:rsidR="006266C9" w:rsidRPr="00640C09" w:rsidRDefault="006266C9" w:rsidP="006266C9">
      <w:pPr>
        <w:pStyle w:val="Definition"/>
      </w:pPr>
      <w:r w:rsidRPr="00640C09">
        <w:rPr>
          <w:b/>
          <w:i/>
        </w:rPr>
        <w:t>Short</w:t>
      </w:r>
      <w:r w:rsidR="002544BA" w:rsidRPr="00640C09">
        <w:rPr>
          <w:b/>
          <w:i/>
        </w:rPr>
        <w:noBreakHyphen/>
      </w:r>
      <w:r w:rsidRPr="00640C09">
        <w:rPr>
          <w:b/>
          <w:i/>
        </w:rPr>
        <w:t>term Skilled Occupation List</w:t>
      </w:r>
      <w:r w:rsidRPr="00640C09">
        <w:t xml:space="preserve"> means the table in section</w:t>
      </w:r>
      <w:r w:rsidR="002544BA" w:rsidRPr="00640C09">
        <w:t> </w:t>
      </w:r>
      <w:r w:rsidR="00E93834">
        <w:t>8</w:t>
      </w:r>
      <w:r w:rsidRPr="00640C09">
        <w:t>.</w:t>
      </w:r>
    </w:p>
    <w:p w14:paraId="08C85463" w14:textId="77777777" w:rsidR="00F04050" w:rsidRPr="00640C09" w:rsidRDefault="00F04050" w:rsidP="00F04050">
      <w:pPr>
        <w:pStyle w:val="ActHead5"/>
      </w:pPr>
      <w:bookmarkStart w:id="9" w:name="_Toc454781205"/>
      <w:bookmarkStart w:id="10" w:name="_Toc503179157"/>
      <w:proofErr w:type="gramStart"/>
      <w:r w:rsidRPr="00640C09">
        <w:lastRenderedPageBreak/>
        <w:t>5  Schedules</w:t>
      </w:r>
      <w:bookmarkEnd w:id="9"/>
      <w:bookmarkEnd w:id="10"/>
      <w:proofErr w:type="gramEnd"/>
    </w:p>
    <w:p w14:paraId="5D5C057B" w14:textId="10DB512F" w:rsidR="00F04050" w:rsidRPr="00640C09" w:rsidRDefault="00F04050" w:rsidP="00F04050">
      <w:pPr>
        <w:pStyle w:val="Definition"/>
      </w:pPr>
      <w:r w:rsidRPr="00640C09">
        <w:t xml:space="preserve">Each instrument that </w:t>
      </w:r>
      <w:proofErr w:type="gramStart"/>
      <w:r w:rsidRPr="00640C09">
        <w:t>is specified</w:t>
      </w:r>
      <w:proofErr w:type="gramEnd"/>
      <w:r w:rsidRPr="00640C09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6A6E8068" w14:textId="77777777" w:rsidR="00CE47E0" w:rsidRPr="00640C09" w:rsidRDefault="00CE47E0" w:rsidP="00CE47E0">
      <w:pPr>
        <w:pStyle w:val="ActHead2"/>
        <w:pageBreakBefore/>
      </w:pPr>
      <w:bookmarkStart w:id="11" w:name="_Toc503179158"/>
      <w:r w:rsidRPr="00640C09">
        <w:rPr>
          <w:rStyle w:val="CharPartNo"/>
        </w:rPr>
        <w:lastRenderedPageBreak/>
        <w:t>Part</w:t>
      </w:r>
      <w:r w:rsidR="002544BA" w:rsidRPr="00640C09">
        <w:rPr>
          <w:rStyle w:val="CharPartNo"/>
        </w:rPr>
        <w:t> </w:t>
      </w:r>
      <w:r w:rsidRPr="00640C09">
        <w:rPr>
          <w:rStyle w:val="CharPartNo"/>
        </w:rPr>
        <w:t>2</w:t>
      </w:r>
      <w:r w:rsidRPr="00640C09">
        <w:t>—</w:t>
      </w:r>
      <w:r w:rsidRPr="00640C09">
        <w:rPr>
          <w:rStyle w:val="CharPartText"/>
        </w:rPr>
        <w:t>Specification of occupations</w:t>
      </w:r>
      <w:bookmarkEnd w:id="11"/>
    </w:p>
    <w:p w14:paraId="2C4113E3" w14:textId="77777777" w:rsidR="00CE47E0" w:rsidRPr="00640C09" w:rsidRDefault="00CE47E0" w:rsidP="00CE47E0">
      <w:pPr>
        <w:pStyle w:val="Header"/>
      </w:pPr>
      <w:r w:rsidRPr="00640C09">
        <w:rPr>
          <w:rStyle w:val="CharDivNo"/>
        </w:rPr>
        <w:t xml:space="preserve"> </w:t>
      </w:r>
      <w:r w:rsidRPr="00640C09">
        <w:rPr>
          <w:rStyle w:val="CharDivText"/>
        </w:rPr>
        <w:t xml:space="preserve"> </w:t>
      </w:r>
    </w:p>
    <w:p w14:paraId="57A4B9D7" w14:textId="260063C1" w:rsidR="00CE47E0" w:rsidRPr="00640C09" w:rsidRDefault="00DE2AFE" w:rsidP="00CE47E0">
      <w:pPr>
        <w:pStyle w:val="ActHead5"/>
      </w:pPr>
      <w:bookmarkStart w:id="12" w:name="_Toc503179159"/>
      <w:proofErr w:type="gramStart"/>
      <w:r w:rsidRPr="00640C09">
        <w:rPr>
          <w:rStyle w:val="CharSectno"/>
        </w:rPr>
        <w:t>6</w:t>
      </w:r>
      <w:r w:rsidR="00CE47E0" w:rsidRPr="00640C09">
        <w:t xml:space="preserve">  Specification</w:t>
      </w:r>
      <w:proofErr w:type="gramEnd"/>
      <w:r w:rsidR="00CE47E0" w:rsidRPr="00640C09">
        <w:t xml:space="preserve"> of occupations</w:t>
      </w:r>
      <w:bookmarkEnd w:id="12"/>
    </w:p>
    <w:p w14:paraId="657A46CB" w14:textId="77777777" w:rsidR="00972468" w:rsidRPr="00640C09" w:rsidRDefault="00CE47E0" w:rsidP="00A14A67">
      <w:pPr>
        <w:pStyle w:val="subsection"/>
      </w:pPr>
      <w:r w:rsidRPr="00640C09">
        <w:tab/>
      </w:r>
      <w:r w:rsidRPr="00640C09">
        <w:tab/>
        <w:t>For the purposes of paragraph</w:t>
      </w:r>
      <w:r w:rsidR="002544BA" w:rsidRPr="00640C09">
        <w:t> </w:t>
      </w:r>
      <w:proofErr w:type="gramStart"/>
      <w:r w:rsidRPr="00640C09">
        <w:t>2.72</w:t>
      </w:r>
      <w:r w:rsidR="00CC0112" w:rsidRPr="00640C09">
        <w:t>B</w:t>
      </w:r>
      <w:r w:rsidRPr="00640C09">
        <w:t>(</w:t>
      </w:r>
      <w:proofErr w:type="gramEnd"/>
      <w:r w:rsidR="00CC0112" w:rsidRPr="00640C09">
        <w:t>3</w:t>
      </w:r>
      <w:r w:rsidRPr="00640C09">
        <w:t>)(</w:t>
      </w:r>
      <w:r w:rsidR="00CC0112" w:rsidRPr="00640C09">
        <w:t>b</w:t>
      </w:r>
      <w:r w:rsidRPr="00640C09">
        <w:t>) of the Regulations</w:t>
      </w:r>
      <w:r w:rsidR="00972468" w:rsidRPr="00640C09">
        <w:t>:</w:t>
      </w:r>
    </w:p>
    <w:p w14:paraId="1EFAC3D9" w14:textId="77777777" w:rsidR="00A14A67" w:rsidRPr="00640C09" w:rsidRDefault="00972468" w:rsidP="006266C9">
      <w:pPr>
        <w:pStyle w:val="paragraph"/>
      </w:pPr>
      <w:r w:rsidRPr="00640C09">
        <w:tab/>
        <w:t>(a)</w:t>
      </w:r>
      <w:r w:rsidRPr="00640C09">
        <w:tab/>
      </w:r>
      <w:proofErr w:type="gramStart"/>
      <w:r w:rsidR="00CE47E0" w:rsidRPr="00640C09">
        <w:t>an</w:t>
      </w:r>
      <w:proofErr w:type="gramEnd"/>
      <w:r w:rsidR="00CE47E0" w:rsidRPr="00640C09">
        <w:t xml:space="preserve"> occupation and its corresponding 6</w:t>
      </w:r>
      <w:r w:rsidR="002544BA" w:rsidRPr="00640C09">
        <w:noBreakHyphen/>
      </w:r>
      <w:r w:rsidR="00CE47E0" w:rsidRPr="00640C09">
        <w:t xml:space="preserve">digit code </w:t>
      </w:r>
      <w:r w:rsidR="00174F19" w:rsidRPr="00640C09">
        <w:t>mentioned</w:t>
      </w:r>
      <w:r w:rsidR="00CE47E0" w:rsidRPr="00640C09">
        <w:t xml:space="preserve"> in </w:t>
      </w:r>
      <w:r w:rsidR="006266C9" w:rsidRPr="00640C09">
        <w:t>the Medium and Long</w:t>
      </w:r>
      <w:r w:rsidR="002544BA" w:rsidRPr="00640C09">
        <w:noBreakHyphen/>
      </w:r>
      <w:r w:rsidR="006266C9" w:rsidRPr="00640C09">
        <w:t>term Strategic Skills List or the Short</w:t>
      </w:r>
      <w:r w:rsidR="002544BA" w:rsidRPr="00640C09">
        <w:noBreakHyphen/>
      </w:r>
      <w:r w:rsidR="006266C9" w:rsidRPr="00640C09">
        <w:t xml:space="preserve">term Skilled Occupation List </w:t>
      </w:r>
      <w:r w:rsidR="00CE47E0" w:rsidRPr="00640C09">
        <w:t>is specified</w:t>
      </w:r>
      <w:r w:rsidRPr="00640C09">
        <w:t>; and</w:t>
      </w:r>
    </w:p>
    <w:p w14:paraId="1538171A" w14:textId="77777777" w:rsidR="00CE47E0" w:rsidRPr="00640C09" w:rsidRDefault="00972468" w:rsidP="00972468">
      <w:pPr>
        <w:pStyle w:val="paragraph"/>
      </w:pPr>
      <w:r w:rsidRPr="00640C09">
        <w:tab/>
        <w:t>(b)</w:t>
      </w:r>
      <w:r w:rsidRPr="00640C09">
        <w:tab/>
      </w:r>
      <w:proofErr w:type="gramStart"/>
      <w:r w:rsidR="00A14A67" w:rsidRPr="00640C09">
        <w:t>the</w:t>
      </w:r>
      <w:proofErr w:type="gramEnd"/>
      <w:r w:rsidR="00A14A67" w:rsidRPr="00640C09">
        <w:t xml:space="preserve"> occupation is </w:t>
      </w:r>
      <w:r w:rsidR="00CE47E0" w:rsidRPr="00640C09">
        <w:t>applicable to any person.</w:t>
      </w:r>
    </w:p>
    <w:p w14:paraId="23DB0DEC" w14:textId="6C09DBA6" w:rsidR="00174F19" w:rsidRPr="00640C09" w:rsidRDefault="00DE2AFE" w:rsidP="00174F19">
      <w:pPr>
        <w:pStyle w:val="ActHead5"/>
      </w:pPr>
      <w:bookmarkStart w:id="13" w:name="_Toc503179160"/>
      <w:proofErr w:type="gramStart"/>
      <w:r w:rsidRPr="00640C09">
        <w:rPr>
          <w:rStyle w:val="CharSectno"/>
        </w:rPr>
        <w:t>7</w:t>
      </w:r>
      <w:r w:rsidR="00174F19" w:rsidRPr="00640C09">
        <w:t xml:space="preserve">  Medium</w:t>
      </w:r>
      <w:proofErr w:type="gramEnd"/>
      <w:r w:rsidR="00174F19" w:rsidRPr="00640C09">
        <w:t xml:space="preserve"> and Long</w:t>
      </w:r>
      <w:r w:rsidR="002544BA" w:rsidRPr="00640C09">
        <w:noBreakHyphen/>
      </w:r>
      <w:r w:rsidR="00174F19" w:rsidRPr="00640C09">
        <w:t>term Strategic Skills List</w:t>
      </w:r>
      <w:bookmarkEnd w:id="13"/>
    </w:p>
    <w:p w14:paraId="25B1E988" w14:textId="77777777" w:rsidR="006266C9" w:rsidRPr="00640C09" w:rsidRDefault="006266C9" w:rsidP="006266C9">
      <w:pPr>
        <w:pStyle w:val="subsection"/>
      </w:pPr>
      <w:r w:rsidRPr="00640C09">
        <w:tab/>
      </w:r>
      <w:r w:rsidRPr="00640C09">
        <w:tab/>
        <w:t>The following table is the Medium and Long</w:t>
      </w:r>
      <w:r w:rsidR="002544BA" w:rsidRPr="00640C09">
        <w:noBreakHyphen/>
      </w:r>
      <w:r w:rsidRPr="00640C09">
        <w:t>term Strategic Skills List.</w:t>
      </w:r>
    </w:p>
    <w:p w14:paraId="3558D53B" w14:textId="77777777" w:rsidR="002A5104" w:rsidRPr="00640C09" w:rsidRDefault="002A5104" w:rsidP="002A5104">
      <w:pPr>
        <w:pStyle w:val="Tabletext"/>
      </w:pPr>
    </w:p>
    <w:tbl>
      <w:tblPr>
        <w:tblW w:w="8364" w:type="dxa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4668"/>
        <w:gridCol w:w="2977"/>
      </w:tblGrid>
      <w:tr w:rsidR="002A5104" w:rsidRPr="00640C09" w14:paraId="0DBD536A" w14:textId="77777777" w:rsidTr="003B445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BF91592" w14:textId="77777777" w:rsidR="002A5104" w:rsidRPr="00640C09" w:rsidRDefault="002A5104" w:rsidP="00A812D8">
            <w:pPr>
              <w:pStyle w:val="TableHeading"/>
            </w:pPr>
            <w:r w:rsidRPr="00640C09">
              <w:t>Medium and Long</w:t>
            </w:r>
            <w:r w:rsidR="002544BA" w:rsidRPr="00640C09">
              <w:noBreakHyphen/>
            </w:r>
            <w:r w:rsidRPr="00640C09">
              <w:t>term Strategic Skills List</w:t>
            </w:r>
          </w:p>
        </w:tc>
      </w:tr>
      <w:tr w:rsidR="002A5104" w:rsidRPr="00640C09" w14:paraId="11B3FFC5" w14:textId="77777777" w:rsidTr="003B445E">
        <w:trPr>
          <w:tblHeader/>
        </w:trPr>
        <w:tc>
          <w:tcPr>
            <w:tcW w:w="71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335C706" w14:textId="77777777" w:rsidR="002A5104" w:rsidRPr="00640C09" w:rsidRDefault="002A5104" w:rsidP="00A812D8">
            <w:pPr>
              <w:pStyle w:val="TableHeading"/>
            </w:pPr>
            <w:r w:rsidRPr="00640C09">
              <w:t>Item</w:t>
            </w:r>
          </w:p>
        </w:tc>
        <w:tc>
          <w:tcPr>
            <w:tcW w:w="46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1210FE4" w14:textId="77777777" w:rsidR="002A5104" w:rsidRPr="00640C09" w:rsidRDefault="002A5104" w:rsidP="00A812D8">
            <w:pPr>
              <w:pStyle w:val="TableHeading"/>
            </w:pPr>
            <w:r w:rsidRPr="00640C09">
              <w:t>Column 1</w:t>
            </w:r>
          </w:p>
          <w:p w14:paraId="5C6B6815" w14:textId="77777777" w:rsidR="002A5104" w:rsidRPr="00640C09" w:rsidRDefault="002A5104" w:rsidP="00A812D8">
            <w:pPr>
              <w:pStyle w:val="TableHeading"/>
            </w:pPr>
            <w:r w:rsidRPr="00640C09">
              <w:t>Occupation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F84C7B2" w14:textId="77777777" w:rsidR="002A5104" w:rsidRPr="00640C09" w:rsidRDefault="002A5104" w:rsidP="00A812D8">
            <w:pPr>
              <w:pStyle w:val="TableHeading"/>
            </w:pPr>
            <w:r w:rsidRPr="00640C09">
              <w:t>Column 2</w:t>
            </w:r>
          </w:p>
          <w:p w14:paraId="43EDB7E1" w14:textId="77777777" w:rsidR="002A5104" w:rsidRPr="00640C09" w:rsidRDefault="002A5104" w:rsidP="00A812D8">
            <w:pPr>
              <w:pStyle w:val="TableHeading"/>
            </w:pPr>
            <w:r w:rsidRPr="00640C09">
              <w:t>ANZSCO code</w:t>
            </w:r>
          </w:p>
        </w:tc>
      </w:tr>
      <w:tr w:rsidR="00B35AB6" w:rsidRPr="00640C09" w14:paraId="7FBE84BE" w14:textId="77777777" w:rsidTr="003B445E">
        <w:tc>
          <w:tcPr>
            <w:tcW w:w="719" w:type="dxa"/>
            <w:shd w:val="clear" w:color="auto" w:fill="auto"/>
          </w:tcPr>
          <w:p w14:paraId="0A68637E" w14:textId="7EFD9EF6" w:rsidR="00B35AB6" w:rsidRPr="00640C09" w:rsidRDefault="00C279E2" w:rsidP="00A812D8">
            <w:pPr>
              <w:pStyle w:val="Tabletext"/>
            </w:pPr>
            <w:r w:rsidRPr="00640C09">
              <w:t>1</w:t>
            </w:r>
          </w:p>
        </w:tc>
        <w:tc>
          <w:tcPr>
            <w:tcW w:w="4668" w:type="dxa"/>
            <w:shd w:val="clear" w:color="auto" w:fill="auto"/>
          </w:tcPr>
          <w:p w14:paraId="61BD85A7" w14:textId="25B02361" w:rsidR="00B35AB6" w:rsidRPr="00640C09" w:rsidRDefault="00B35AB6" w:rsidP="00A812D8">
            <w:pPr>
              <w:pStyle w:val="Tabletext"/>
            </w:pPr>
            <w:r w:rsidRPr="00640C09">
              <w:t>chief executive or managing director</w:t>
            </w:r>
          </w:p>
        </w:tc>
        <w:tc>
          <w:tcPr>
            <w:tcW w:w="2977" w:type="dxa"/>
            <w:shd w:val="clear" w:color="auto" w:fill="auto"/>
          </w:tcPr>
          <w:p w14:paraId="3EBD504E" w14:textId="1582FCD8" w:rsidR="00B35AB6" w:rsidRPr="00640C09" w:rsidRDefault="00B35AB6" w:rsidP="009B07C9">
            <w:pPr>
              <w:pStyle w:val="Tabletext"/>
            </w:pPr>
            <w:r w:rsidRPr="00640C09">
              <w:t>111111</w:t>
            </w:r>
          </w:p>
        </w:tc>
      </w:tr>
      <w:tr w:rsidR="00B35AB6" w:rsidRPr="00640C09" w14:paraId="25C27A4D" w14:textId="77777777" w:rsidTr="003B445E">
        <w:tc>
          <w:tcPr>
            <w:tcW w:w="719" w:type="dxa"/>
            <w:shd w:val="clear" w:color="auto" w:fill="auto"/>
          </w:tcPr>
          <w:p w14:paraId="6164CFD1" w14:textId="306A7EBC" w:rsidR="00B35AB6" w:rsidRPr="00640C09" w:rsidRDefault="00C279E2" w:rsidP="00A812D8">
            <w:pPr>
              <w:pStyle w:val="Tabletext"/>
            </w:pPr>
            <w:r w:rsidRPr="00640C09">
              <w:t>2</w:t>
            </w:r>
          </w:p>
        </w:tc>
        <w:tc>
          <w:tcPr>
            <w:tcW w:w="4668" w:type="dxa"/>
            <w:shd w:val="clear" w:color="auto" w:fill="auto"/>
          </w:tcPr>
          <w:p w14:paraId="738573BE" w14:textId="1ED3B0AB" w:rsidR="00B35AB6" w:rsidRPr="00640C09" w:rsidRDefault="00B35AB6" w:rsidP="00A812D8">
            <w:pPr>
              <w:pStyle w:val="Tabletext"/>
            </w:pPr>
            <w:r w:rsidRPr="00640C09">
              <w:t>corporate general manager</w:t>
            </w:r>
          </w:p>
        </w:tc>
        <w:tc>
          <w:tcPr>
            <w:tcW w:w="2977" w:type="dxa"/>
            <w:shd w:val="clear" w:color="auto" w:fill="auto"/>
          </w:tcPr>
          <w:p w14:paraId="61B632A9" w14:textId="187CBF00" w:rsidR="00B35AB6" w:rsidRPr="00640C09" w:rsidRDefault="00B35AB6" w:rsidP="009B07C9">
            <w:pPr>
              <w:pStyle w:val="Tabletext"/>
            </w:pPr>
            <w:r w:rsidRPr="00640C09">
              <w:t>111211</w:t>
            </w:r>
          </w:p>
        </w:tc>
      </w:tr>
      <w:tr w:rsidR="00964844" w:rsidRPr="00640C09" w14:paraId="0EF68F3A" w14:textId="77777777" w:rsidTr="003B445E">
        <w:tc>
          <w:tcPr>
            <w:tcW w:w="719" w:type="dxa"/>
            <w:shd w:val="clear" w:color="auto" w:fill="auto"/>
          </w:tcPr>
          <w:p w14:paraId="0ADF6B12" w14:textId="13B41340" w:rsidR="00964844" w:rsidRPr="00640C09" w:rsidRDefault="00C279E2" w:rsidP="00964844">
            <w:pPr>
              <w:pStyle w:val="Tabletext"/>
            </w:pPr>
            <w:r w:rsidRPr="00640C09">
              <w:t>3</w:t>
            </w:r>
          </w:p>
        </w:tc>
        <w:tc>
          <w:tcPr>
            <w:tcW w:w="4668" w:type="dxa"/>
            <w:shd w:val="clear" w:color="auto" w:fill="auto"/>
          </w:tcPr>
          <w:p w14:paraId="381B5294" w14:textId="071F7859" w:rsidR="00964844" w:rsidRPr="00640C09" w:rsidRDefault="00964844" w:rsidP="00964844">
            <w:pPr>
              <w:pStyle w:val="Tabletext"/>
            </w:pPr>
            <w:r w:rsidRPr="00640C09">
              <w:t>horse breeder</w:t>
            </w:r>
          </w:p>
        </w:tc>
        <w:tc>
          <w:tcPr>
            <w:tcW w:w="2977" w:type="dxa"/>
            <w:shd w:val="clear" w:color="auto" w:fill="auto"/>
          </w:tcPr>
          <w:p w14:paraId="0B3BC4B8" w14:textId="5D58AA0C" w:rsidR="00964844" w:rsidRPr="00640C09" w:rsidRDefault="00964844" w:rsidP="00964844">
            <w:pPr>
              <w:pStyle w:val="Tabletext"/>
            </w:pPr>
            <w:r w:rsidRPr="00640C09">
              <w:t>121316</w:t>
            </w:r>
          </w:p>
        </w:tc>
      </w:tr>
      <w:tr w:rsidR="00964844" w:rsidRPr="00640C09" w14:paraId="5472436D" w14:textId="77777777" w:rsidTr="003B445E">
        <w:tc>
          <w:tcPr>
            <w:tcW w:w="719" w:type="dxa"/>
            <w:shd w:val="clear" w:color="auto" w:fill="auto"/>
          </w:tcPr>
          <w:p w14:paraId="4167D18D" w14:textId="192F6D57" w:rsidR="00964844" w:rsidRPr="00640C09" w:rsidRDefault="00C279E2" w:rsidP="00964844">
            <w:pPr>
              <w:pStyle w:val="Tabletext"/>
            </w:pPr>
            <w:r w:rsidRPr="00640C09">
              <w:t>4</w:t>
            </w:r>
          </w:p>
        </w:tc>
        <w:tc>
          <w:tcPr>
            <w:tcW w:w="4668" w:type="dxa"/>
            <w:shd w:val="clear" w:color="auto" w:fill="auto"/>
          </w:tcPr>
          <w:p w14:paraId="46DEF5C6" w14:textId="77777777" w:rsidR="00964844" w:rsidRPr="00640C09" w:rsidRDefault="00964844" w:rsidP="00964844">
            <w:pPr>
              <w:pStyle w:val="Tabletext"/>
            </w:pPr>
            <w:r w:rsidRPr="00640C09">
              <w:t>construction project manager</w:t>
            </w:r>
          </w:p>
        </w:tc>
        <w:tc>
          <w:tcPr>
            <w:tcW w:w="2977" w:type="dxa"/>
            <w:shd w:val="clear" w:color="auto" w:fill="auto"/>
          </w:tcPr>
          <w:p w14:paraId="728787D1" w14:textId="77777777" w:rsidR="00964844" w:rsidRPr="00640C09" w:rsidRDefault="00964844" w:rsidP="00964844">
            <w:pPr>
              <w:pStyle w:val="Tabletext"/>
            </w:pPr>
            <w:r w:rsidRPr="00640C09">
              <w:t>133111</w:t>
            </w:r>
          </w:p>
        </w:tc>
      </w:tr>
      <w:tr w:rsidR="00964844" w:rsidRPr="00640C09" w14:paraId="004A0E27" w14:textId="77777777" w:rsidTr="003B445E">
        <w:tc>
          <w:tcPr>
            <w:tcW w:w="719" w:type="dxa"/>
            <w:shd w:val="clear" w:color="auto" w:fill="auto"/>
          </w:tcPr>
          <w:p w14:paraId="3E919905" w14:textId="215B8F50" w:rsidR="00964844" w:rsidRPr="00640C09" w:rsidRDefault="00C279E2" w:rsidP="00964844">
            <w:pPr>
              <w:pStyle w:val="Tabletext"/>
            </w:pPr>
            <w:r w:rsidRPr="00640C09">
              <w:t>5</w:t>
            </w:r>
          </w:p>
        </w:tc>
        <w:tc>
          <w:tcPr>
            <w:tcW w:w="4668" w:type="dxa"/>
            <w:shd w:val="clear" w:color="auto" w:fill="auto"/>
          </w:tcPr>
          <w:p w14:paraId="72A82849" w14:textId="77777777" w:rsidR="00964844" w:rsidRPr="00640C09" w:rsidRDefault="00964844" w:rsidP="00964844">
            <w:pPr>
              <w:pStyle w:val="Tabletext"/>
            </w:pPr>
            <w:r w:rsidRPr="00640C09">
              <w:t>project builder</w:t>
            </w:r>
          </w:p>
        </w:tc>
        <w:tc>
          <w:tcPr>
            <w:tcW w:w="2977" w:type="dxa"/>
            <w:shd w:val="clear" w:color="auto" w:fill="auto"/>
          </w:tcPr>
          <w:p w14:paraId="381E5FB2" w14:textId="77777777" w:rsidR="00964844" w:rsidRPr="00640C09" w:rsidRDefault="00964844" w:rsidP="00964844">
            <w:pPr>
              <w:pStyle w:val="Tabletext"/>
            </w:pPr>
            <w:r w:rsidRPr="00640C09">
              <w:t>133112</w:t>
            </w:r>
          </w:p>
        </w:tc>
      </w:tr>
      <w:tr w:rsidR="00964844" w:rsidRPr="00640C09" w14:paraId="4C550810" w14:textId="77777777" w:rsidTr="003B445E">
        <w:tc>
          <w:tcPr>
            <w:tcW w:w="719" w:type="dxa"/>
            <w:shd w:val="clear" w:color="auto" w:fill="auto"/>
          </w:tcPr>
          <w:p w14:paraId="340DA385" w14:textId="7D8B1534" w:rsidR="00964844" w:rsidRPr="00640C09" w:rsidRDefault="00C279E2" w:rsidP="00964844">
            <w:pPr>
              <w:pStyle w:val="Tabletext"/>
            </w:pPr>
            <w:r w:rsidRPr="00640C09">
              <w:t>6</w:t>
            </w:r>
          </w:p>
        </w:tc>
        <w:tc>
          <w:tcPr>
            <w:tcW w:w="4668" w:type="dxa"/>
            <w:shd w:val="clear" w:color="auto" w:fill="auto"/>
          </w:tcPr>
          <w:p w14:paraId="0A46E563" w14:textId="77777777" w:rsidR="00964844" w:rsidRPr="00640C09" w:rsidRDefault="00964844" w:rsidP="00964844">
            <w:pPr>
              <w:pStyle w:val="Tabletext"/>
            </w:pPr>
            <w:r w:rsidRPr="00640C09">
              <w:t>engineering manager</w:t>
            </w:r>
          </w:p>
        </w:tc>
        <w:tc>
          <w:tcPr>
            <w:tcW w:w="2977" w:type="dxa"/>
            <w:shd w:val="clear" w:color="auto" w:fill="auto"/>
          </w:tcPr>
          <w:p w14:paraId="5CDAAE13" w14:textId="77777777" w:rsidR="00964844" w:rsidRPr="00640C09" w:rsidRDefault="00964844" w:rsidP="00964844">
            <w:pPr>
              <w:pStyle w:val="Tabletext"/>
            </w:pPr>
            <w:r w:rsidRPr="00640C09">
              <w:t>133211</w:t>
            </w:r>
          </w:p>
        </w:tc>
      </w:tr>
      <w:tr w:rsidR="00964844" w:rsidRPr="00640C09" w14:paraId="34AD4BED" w14:textId="77777777" w:rsidTr="003B445E">
        <w:tc>
          <w:tcPr>
            <w:tcW w:w="719" w:type="dxa"/>
            <w:shd w:val="clear" w:color="auto" w:fill="auto"/>
          </w:tcPr>
          <w:p w14:paraId="75231CA2" w14:textId="7AD10F77" w:rsidR="00964844" w:rsidRPr="00640C09" w:rsidRDefault="00C279E2" w:rsidP="00964844">
            <w:pPr>
              <w:pStyle w:val="Tabletext"/>
            </w:pPr>
            <w:r w:rsidRPr="00640C09">
              <w:t>7</w:t>
            </w:r>
          </w:p>
        </w:tc>
        <w:tc>
          <w:tcPr>
            <w:tcW w:w="4668" w:type="dxa"/>
            <w:shd w:val="clear" w:color="auto" w:fill="auto"/>
          </w:tcPr>
          <w:p w14:paraId="5F0E7659" w14:textId="77777777" w:rsidR="00964844" w:rsidRPr="00640C09" w:rsidRDefault="00964844" w:rsidP="00964844">
            <w:pPr>
              <w:pStyle w:val="Tabletext"/>
            </w:pPr>
            <w:r w:rsidRPr="00640C09">
              <w:t>child care centre manager</w:t>
            </w:r>
          </w:p>
        </w:tc>
        <w:tc>
          <w:tcPr>
            <w:tcW w:w="2977" w:type="dxa"/>
            <w:shd w:val="clear" w:color="auto" w:fill="auto"/>
          </w:tcPr>
          <w:p w14:paraId="48DF2C24" w14:textId="77777777" w:rsidR="00964844" w:rsidRPr="00640C09" w:rsidRDefault="00964844" w:rsidP="00964844">
            <w:pPr>
              <w:pStyle w:val="Tabletext"/>
            </w:pPr>
            <w:r w:rsidRPr="00640C09">
              <w:t>134111</w:t>
            </w:r>
          </w:p>
        </w:tc>
      </w:tr>
      <w:tr w:rsidR="00964844" w:rsidRPr="00640C09" w14:paraId="0FF4EE65" w14:textId="77777777" w:rsidTr="003B445E">
        <w:tc>
          <w:tcPr>
            <w:tcW w:w="719" w:type="dxa"/>
            <w:shd w:val="clear" w:color="auto" w:fill="auto"/>
          </w:tcPr>
          <w:p w14:paraId="77469DAF" w14:textId="425A709E" w:rsidR="00964844" w:rsidRPr="00640C09" w:rsidRDefault="00C279E2" w:rsidP="00964844">
            <w:pPr>
              <w:pStyle w:val="Tabletext"/>
            </w:pPr>
            <w:r w:rsidRPr="00640C09">
              <w:t>8</w:t>
            </w:r>
          </w:p>
        </w:tc>
        <w:tc>
          <w:tcPr>
            <w:tcW w:w="4668" w:type="dxa"/>
            <w:shd w:val="clear" w:color="auto" w:fill="auto"/>
          </w:tcPr>
          <w:p w14:paraId="6B1C3390" w14:textId="77777777" w:rsidR="00964844" w:rsidRPr="00640C09" w:rsidRDefault="00964844" w:rsidP="00964844">
            <w:pPr>
              <w:pStyle w:val="Tabletext"/>
            </w:pPr>
            <w:r w:rsidRPr="00640C09">
              <w:t>medical administrator</w:t>
            </w:r>
          </w:p>
        </w:tc>
        <w:tc>
          <w:tcPr>
            <w:tcW w:w="2977" w:type="dxa"/>
            <w:shd w:val="clear" w:color="auto" w:fill="auto"/>
          </w:tcPr>
          <w:p w14:paraId="33F31838" w14:textId="77777777" w:rsidR="00964844" w:rsidRPr="00640C09" w:rsidRDefault="00964844" w:rsidP="00964844">
            <w:pPr>
              <w:pStyle w:val="Tabletext"/>
            </w:pPr>
            <w:r w:rsidRPr="00640C09">
              <w:t>134211</w:t>
            </w:r>
          </w:p>
        </w:tc>
      </w:tr>
      <w:tr w:rsidR="00964844" w:rsidRPr="00640C09" w14:paraId="4A66B5B2" w14:textId="77777777" w:rsidTr="003B445E">
        <w:tc>
          <w:tcPr>
            <w:tcW w:w="719" w:type="dxa"/>
            <w:shd w:val="clear" w:color="auto" w:fill="auto"/>
          </w:tcPr>
          <w:p w14:paraId="426A4832" w14:textId="107D5AC8" w:rsidR="00964844" w:rsidRPr="00640C09" w:rsidRDefault="00C279E2" w:rsidP="00964844">
            <w:pPr>
              <w:pStyle w:val="Tabletext"/>
            </w:pPr>
            <w:r w:rsidRPr="00640C09">
              <w:t>9</w:t>
            </w:r>
          </w:p>
        </w:tc>
        <w:tc>
          <w:tcPr>
            <w:tcW w:w="4668" w:type="dxa"/>
            <w:shd w:val="clear" w:color="auto" w:fill="auto"/>
          </w:tcPr>
          <w:p w14:paraId="02608627" w14:textId="77777777" w:rsidR="00964844" w:rsidRPr="00640C09" w:rsidRDefault="00964844" w:rsidP="00964844">
            <w:pPr>
              <w:pStyle w:val="Tabletext"/>
            </w:pPr>
            <w:r w:rsidRPr="00640C09">
              <w:t>nursing clinical director</w:t>
            </w:r>
          </w:p>
        </w:tc>
        <w:tc>
          <w:tcPr>
            <w:tcW w:w="2977" w:type="dxa"/>
            <w:shd w:val="clear" w:color="auto" w:fill="auto"/>
          </w:tcPr>
          <w:p w14:paraId="4C072D6E" w14:textId="77777777" w:rsidR="00964844" w:rsidRPr="00640C09" w:rsidRDefault="00964844" w:rsidP="00964844">
            <w:pPr>
              <w:pStyle w:val="Tabletext"/>
            </w:pPr>
            <w:r w:rsidRPr="00640C09">
              <w:t>134212</w:t>
            </w:r>
          </w:p>
        </w:tc>
      </w:tr>
      <w:tr w:rsidR="00964844" w:rsidRPr="00640C09" w14:paraId="7CEF1341" w14:textId="77777777" w:rsidTr="003B445E">
        <w:tc>
          <w:tcPr>
            <w:tcW w:w="719" w:type="dxa"/>
            <w:shd w:val="clear" w:color="auto" w:fill="auto"/>
          </w:tcPr>
          <w:p w14:paraId="61554B3F" w14:textId="210DCFC0" w:rsidR="00964844" w:rsidRPr="00640C09" w:rsidRDefault="00C279E2" w:rsidP="00964844">
            <w:pPr>
              <w:pStyle w:val="Tabletext"/>
            </w:pPr>
            <w:r w:rsidRPr="00640C09">
              <w:t>10</w:t>
            </w:r>
          </w:p>
        </w:tc>
        <w:tc>
          <w:tcPr>
            <w:tcW w:w="4668" w:type="dxa"/>
            <w:shd w:val="clear" w:color="auto" w:fill="auto"/>
          </w:tcPr>
          <w:p w14:paraId="2034AB12" w14:textId="77777777" w:rsidR="00964844" w:rsidRPr="00640C09" w:rsidRDefault="00964844" w:rsidP="00964844">
            <w:pPr>
              <w:pStyle w:val="Tabletext"/>
            </w:pPr>
            <w:r w:rsidRPr="00640C09">
              <w:t>primary health organisation manager</w:t>
            </w:r>
          </w:p>
        </w:tc>
        <w:tc>
          <w:tcPr>
            <w:tcW w:w="2977" w:type="dxa"/>
            <w:shd w:val="clear" w:color="auto" w:fill="auto"/>
          </w:tcPr>
          <w:p w14:paraId="1F939CB2" w14:textId="77777777" w:rsidR="00964844" w:rsidRPr="00640C09" w:rsidRDefault="00964844" w:rsidP="00964844">
            <w:pPr>
              <w:pStyle w:val="Tabletext"/>
            </w:pPr>
            <w:r w:rsidRPr="00640C09">
              <w:t>134213</w:t>
            </w:r>
          </w:p>
        </w:tc>
      </w:tr>
      <w:tr w:rsidR="00964844" w:rsidRPr="00640C09" w14:paraId="27D8E9E8" w14:textId="77777777" w:rsidTr="003B445E">
        <w:tc>
          <w:tcPr>
            <w:tcW w:w="719" w:type="dxa"/>
            <w:shd w:val="clear" w:color="auto" w:fill="auto"/>
          </w:tcPr>
          <w:p w14:paraId="7AC2A676" w14:textId="042AF36F" w:rsidR="00964844" w:rsidRPr="00640C09" w:rsidRDefault="00C279E2" w:rsidP="00964844">
            <w:pPr>
              <w:pStyle w:val="Tabletext"/>
            </w:pPr>
            <w:r w:rsidRPr="00640C09">
              <w:t>11</w:t>
            </w:r>
          </w:p>
        </w:tc>
        <w:tc>
          <w:tcPr>
            <w:tcW w:w="4668" w:type="dxa"/>
            <w:shd w:val="clear" w:color="auto" w:fill="auto"/>
          </w:tcPr>
          <w:p w14:paraId="1878F4D5" w14:textId="77777777" w:rsidR="00964844" w:rsidRPr="00640C09" w:rsidRDefault="00964844" w:rsidP="00964844">
            <w:pPr>
              <w:pStyle w:val="Tabletext"/>
            </w:pPr>
            <w:r w:rsidRPr="00640C09">
              <w:t>welfare centre manager</w:t>
            </w:r>
          </w:p>
        </w:tc>
        <w:tc>
          <w:tcPr>
            <w:tcW w:w="2977" w:type="dxa"/>
            <w:shd w:val="clear" w:color="auto" w:fill="auto"/>
          </w:tcPr>
          <w:p w14:paraId="73553B82" w14:textId="77777777" w:rsidR="00964844" w:rsidRPr="00640C09" w:rsidRDefault="00964844" w:rsidP="00964844">
            <w:pPr>
              <w:pStyle w:val="Tabletext"/>
            </w:pPr>
            <w:r w:rsidRPr="00640C09">
              <w:t>134214</w:t>
            </w:r>
          </w:p>
        </w:tc>
      </w:tr>
      <w:tr w:rsidR="00964844" w:rsidRPr="00640C09" w14:paraId="151810EC" w14:textId="77777777" w:rsidTr="003B445E">
        <w:tc>
          <w:tcPr>
            <w:tcW w:w="719" w:type="dxa"/>
            <w:shd w:val="clear" w:color="auto" w:fill="auto"/>
          </w:tcPr>
          <w:p w14:paraId="4792308A" w14:textId="4AE31ECC" w:rsidR="00964844" w:rsidRPr="00640C09" w:rsidRDefault="00C279E2" w:rsidP="00964844">
            <w:pPr>
              <w:pStyle w:val="Tabletext"/>
            </w:pPr>
            <w:r w:rsidRPr="00640C09">
              <w:t>12</w:t>
            </w:r>
          </w:p>
        </w:tc>
        <w:tc>
          <w:tcPr>
            <w:tcW w:w="4668" w:type="dxa"/>
            <w:shd w:val="clear" w:color="auto" w:fill="auto"/>
          </w:tcPr>
          <w:p w14:paraId="4E5CEE01" w14:textId="77777777" w:rsidR="00964844" w:rsidRPr="00640C09" w:rsidRDefault="00964844" w:rsidP="00964844">
            <w:pPr>
              <w:pStyle w:val="Tabletext"/>
            </w:pPr>
            <w:r w:rsidRPr="00640C09">
              <w:t>faculty head</w:t>
            </w:r>
          </w:p>
        </w:tc>
        <w:tc>
          <w:tcPr>
            <w:tcW w:w="2977" w:type="dxa"/>
            <w:shd w:val="clear" w:color="auto" w:fill="auto"/>
          </w:tcPr>
          <w:p w14:paraId="5E238E54" w14:textId="77777777" w:rsidR="00964844" w:rsidRPr="00640C09" w:rsidRDefault="00964844" w:rsidP="00964844">
            <w:pPr>
              <w:pStyle w:val="Tabletext"/>
            </w:pPr>
            <w:r w:rsidRPr="00640C09">
              <w:t>134411</w:t>
            </w:r>
          </w:p>
        </w:tc>
      </w:tr>
      <w:tr w:rsidR="00964844" w:rsidRPr="00640C09" w14:paraId="2AF6BB05" w14:textId="77777777" w:rsidTr="003B445E">
        <w:tc>
          <w:tcPr>
            <w:tcW w:w="719" w:type="dxa"/>
            <w:shd w:val="clear" w:color="auto" w:fill="auto"/>
          </w:tcPr>
          <w:p w14:paraId="574DF07F" w14:textId="400A9AFB" w:rsidR="00964844" w:rsidRPr="00640C09" w:rsidRDefault="00C279E2" w:rsidP="00964844">
            <w:pPr>
              <w:pStyle w:val="Tabletext"/>
            </w:pPr>
            <w:r w:rsidRPr="00640C09">
              <w:t>13</w:t>
            </w:r>
          </w:p>
        </w:tc>
        <w:tc>
          <w:tcPr>
            <w:tcW w:w="4668" w:type="dxa"/>
            <w:shd w:val="clear" w:color="auto" w:fill="auto"/>
          </w:tcPr>
          <w:p w14:paraId="64100BE8" w14:textId="77777777" w:rsidR="00964844" w:rsidRPr="00640C09" w:rsidRDefault="00964844" w:rsidP="00964844">
            <w:pPr>
              <w:pStyle w:val="Tabletext"/>
            </w:pPr>
            <w:r w:rsidRPr="00640C09">
              <w:t>chief information officer</w:t>
            </w:r>
          </w:p>
        </w:tc>
        <w:tc>
          <w:tcPr>
            <w:tcW w:w="2977" w:type="dxa"/>
            <w:shd w:val="clear" w:color="auto" w:fill="auto"/>
          </w:tcPr>
          <w:p w14:paraId="56A59FF7" w14:textId="77777777" w:rsidR="00964844" w:rsidRPr="00640C09" w:rsidRDefault="00964844" w:rsidP="00964844">
            <w:pPr>
              <w:pStyle w:val="Tabletext"/>
            </w:pPr>
            <w:r w:rsidRPr="00640C09">
              <w:t>135111</w:t>
            </w:r>
          </w:p>
        </w:tc>
      </w:tr>
      <w:tr w:rsidR="00964844" w:rsidRPr="00640C09" w14:paraId="1D511D27" w14:textId="77777777" w:rsidTr="003B445E">
        <w:tc>
          <w:tcPr>
            <w:tcW w:w="719" w:type="dxa"/>
            <w:shd w:val="clear" w:color="auto" w:fill="auto"/>
          </w:tcPr>
          <w:p w14:paraId="5671850F" w14:textId="66A3350C" w:rsidR="00964844" w:rsidRPr="00640C09" w:rsidRDefault="00C279E2" w:rsidP="00964844">
            <w:pPr>
              <w:pStyle w:val="Tabletext"/>
            </w:pPr>
            <w:r w:rsidRPr="00640C09">
              <w:t>14</w:t>
            </w:r>
          </w:p>
        </w:tc>
        <w:tc>
          <w:tcPr>
            <w:tcW w:w="4668" w:type="dxa"/>
            <w:shd w:val="clear" w:color="auto" w:fill="auto"/>
          </w:tcPr>
          <w:p w14:paraId="5C0A6CE9" w14:textId="1F0EF8B6" w:rsidR="00964844" w:rsidRPr="00640C09" w:rsidRDefault="00964844" w:rsidP="00964844">
            <w:pPr>
              <w:pStyle w:val="Tabletext"/>
            </w:pPr>
            <w:r w:rsidRPr="00640C09">
              <w:t>environmental manager</w:t>
            </w:r>
          </w:p>
        </w:tc>
        <w:tc>
          <w:tcPr>
            <w:tcW w:w="2977" w:type="dxa"/>
            <w:shd w:val="clear" w:color="auto" w:fill="auto"/>
          </w:tcPr>
          <w:p w14:paraId="17010608" w14:textId="77777777" w:rsidR="00964844" w:rsidRPr="00640C09" w:rsidRDefault="00964844" w:rsidP="00964844">
            <w:pPr>
              <w:pStyle w:val="Tabletext"/>
            </w:pPr>
            <w:r w:rsidRPr="00640C09">
              <w:t>139912</w:t>
            </w:r>
          </w:p>
        </w:tc>
      </w:tr>
      <w:tr w:rsidR="00964844" w:rsidRPr="00640C09" w14:paraId="237BCEE1" w14:textId="77777777" w:rsidTr="003B445E">
        <w:tc>
          <w:tcPr>
            <w:tcW w:w="719" w:type="dxa"/>
            <w:shd w:val="clear" w:color="auto" w:fill="auto"/>
          </w:tcPr>
          <w:p w14:paraId="4BD81624" w14:textId="304A1695" w:rsidR="00964844" w:rsidRPr="00640C09" w:rsidRDefault="00C279E2" w:rsidP="00964844">
            <w:pPr>
              <w:pStyle w:val="Tabletext"/>
            </w:pPr>
            <w:r w:rsidRPr="00640C09">
              <w:t>15</w:t>
            </w:r>
          </w:p>
        </w:tc>
        <w:tc>
          <w:tcPr>
            <w:tcW w:w="4668" w:type="dxa"/>
            <w:shd w:val="clear" w:color="auto" w:fill="auto"/>
          </w:tcPr>
          <w:p w14:paraId="3BD64D07" w14:textId="77777777" w:rsidR="00964844" w:rsidRPr="00640C09" w:rsidRDefault="00964844" w:rsidP="00964844">
            <w:pPr>
              <w:pStyle w:val="Tabletext"/>
            </w:pPr>
            <w:r w:rsidRPr="00640C09">
              <w:t>musician (instrumental)</w:t>
            </w:r>
          </w:p>
        </w:tc>
        <w:tc>
          <w:tcPr>
            <w:tcW w:w="2977" w:type="dxa"/>
            <w:shd w:val="clear" w:color="auto" w:fill="auto"/>
          </w:tcPr>
          <w:p w14:paraId="2755D93D" w14:textId="77777777" w:rsidR="00964844" w:rsidRPr="00640C09" w:rsidRDefault="00964844" w:rsidP="00964844">
            <w:pPr>
              <w:pStyle w:val="Tabletext"/>
            </w:pPr>
            <w:r w:rsidRPr="00640C09">
              <w:t>211213</w:t>
            </w:r>
          </w:p>
        </w:tc>
      </w:tr>
      <w:tr w:rsidR="00964844" w:rsidRPr="00640C09" w14:paraId="5DC24C67" w14:textId="77777777" w:rsidTr="003B445E">
        <w:tc>
          <w:tcPr>
            <w:tcW w:w="719" w:type="dxa"/>
            <w:shd w:val="clear" w:color="auto" w:fill="auto"/>
          </w:tcPr>
          <w:p w14:paraId="5FBC5FC8" w14:textId="7FB8BF17" w:rsidR="00964844" w:rsidRPr="00640C09" w:rsidRDefault="00C279E2" w:rsidP="00964844">
            <w:pPr>
              <w:pStyle w:val="Tabletext"/>
            </w:pPr>
            <w:r w:rsidRPr="00640C09">
              <w:t>16</w:t>
            </w:r>
          </w:p>
        </w:tc>
        <w:tc>
          <w:tcPr>
            <w:tcW w:w="4668" w:type="dxa"/>
            <w:shd w:val="clear" w:color="auto" w:fill="auto"/>
          </w:tcPr>
          <w:p w14:paraId="58B377E3" w14:textId="77777777" w:rsidR="00964844" w:rsidRPr="00640C09" w:rsidRDefault="00964844" w:rsidP="00964844">
            <w:pPr>
              <w:pStyle w:val="Tabletext"/>
            </w:pPr>
            <w:r w:rsidRPr="00640C09">
              <w:t>accountant (general)</w:t>
            </w:r>
          </w:p>
        </w:tc>
        <w:tc>
          <w:tcPr>
            <w:tcW w:w="2977" w:type="dxa"/>
            <w:shd w:val="clear" w:color="auto" w:fill="auto"/>
          </w:tcPr>
          <w:p w14:paraId="780B1F72" w14:textId="77777777" w:rsidR="00964844" w:rsidRPr="00640C09" w:rsidRDefault="00964844" w:rsidP="00964844">
            <w:pPr>
              <w:pStyle w:val="Tabletext"/>
            </w:pPr>
            <w:r w:rsidRPr="00640C09">
              <w:t>221111</w:t>
            </w:r>
          </w:p>
        </w:tc>
      </w:tr>
      <w:tr w:rsidR="00964844" w:rsidRPr="00640C09" w14:paraId="57FD2F8C" w14:textId="77777777" w:rsidTr="003B445E">
        <w:tc>
          <w:tcPr>
            <w:tcW w:w="719" w:type="dxa"/>
            <w:shd w:val="clear" w:color="auto" w:fill="auto"/>
          </w:tcPr>
          <w:p w14:paraId="01F9EC28" w14:textId="0983650A" w:rsidR="00964844" w:rsidRPr="00640C09" w:rsidRDefault="00C279E2" w:rsidP="00964844">
            <w:pPr>
              <w:pStyle w:val="Tabletext"/>
            </w:pPr>
            <w:r w:rsidRPr="00640C09">
              <w:t>17</w:t>
            </w:r>
          </w:p>
        </w:tc>
        <w:tc>
          <w:tcPr>
            <w:tcW w:w="4668" w:type="dxa"/>
            <w:shd w:val="clear" w:color="auto" w:fill="auto"/>
          </w:tcPr>
          <w:p w14:paraId="6BE55AC0" w14:textId="77777777" w:rsidR="00964844" w:rsidRPr="00640C09" w:rsidRDefault="00964844" w:rsidP="00964844">
            <w:pPr>
              <w:pStyle w:val="Tabletext"/>
            </w:pPr>
            <w:r w:rsidRPr="00640C09">
              <w:t>management accountant</w:t>
            </w:r>
          </w:p>
        </w:tc>
        <w:tc>
          <w:tcPr>
            <w:tcW w:w="2977" w:type="dxa"/>
            <w:shd w:val="clear" w:color="auto" w:fill="auto"/>
          </w:tcPr>
          <w:p w14:paraId="58D755A3" w14:textId="77777777" w:rsidR="00964844" w:rsidRPr="00640C09" w:rsidRDefault="00964844" w:rsidP="00964844">
            <w:pPr>
              <w:pStyle w:val="Tabletext"/>
            </w:pPr>
            <w:r w:rsidRPr="00640C09">
              <w:t>221112</w:t>
            </w:r>
          </w:p>
        </w:tc>
      </w:tr>
      <w:tr w:rsidR="00964844" w:rsidRPr="00640C09" w14:paraId="40B3C507" w14:textId="77777777" w:rsidTr="003B445E">
        <w:tc>
          <w:tcPr>
            <w:tcW w:w="719" w:type="dxa"/>
            <w:shd w:val="clear" w:color="auto" w:fill="auto"/>
          </w:tcPr>
          <w:p w14:paraId="2715E5D4" w14:textId="3D3B17BC" w:rsidR="00964844" w:rsidRPr="00640C09" w:rsidRDefault="00C279E2" w:rsidP="00964844">
            <w:pPr>
              <w:pStyle w:val="Tabletext"/>
            </w:pPr>
            <w:r w:rsidRPr="00640C09">
              <w:t>18</w:t>
            </w:r>
          </w:p>
        </w:tc>
        <w:tc>
          <w:tcPr>
            <w:tcW w:w="4668" w:type="dxa"/>
            <w:shd w:val="clear" w:color="auto" w:fill="auto"/>
          </w:tcPr>
          <w:p w14:paraId="0E1EB2F0" w14:textId="77777777" w:rsidR="00964844" w:rsidRPr="00640C09" w:rsidRDefault="00964844" w:rsidP="00964844">
            <w:pPr>
              <w:pStyle w:val="Tabletext"/>
            </w:pPr>
            <w:r w:rsidRPr="00640C09">
              <w:t>taxation accountant</w:t>
            </w:r>
          </w:p>
        </w:tc>
        <w:tc>
          <w:tcPr>
            <w:tcW w:w="2977" w:type="dxa"/>
            <w:shd w:val="clear" w:color="auto" w:fill="auto"/>
          </w:tcPr>
          <w:p w14:paraId="4AC34826" w14:textId="77777777" w:rsidR="00964844" w:rsidRPr="00640C09" w:rsidRDefault="00964844" w:rsidP="00964844">
            <w:pPr>
              <w:pStyle w:val="Tabletext"/>
            </w:pPr>
            <w:r w:rsidRPr="00640C09">
              <w:t>221113</w:t>
            </w:r>
          </w:p>
        </w:tc>
      </w:tr>
      <w:tr w:rsidR="00964844" w:rsidRPr="00640C09" w14:paraId="01348904" w14:textId="77777777" w:rsidTr="003B445E">
        <w:tc>
          <w:tcPr>
            <w:tcW w:w="719" w:type="dxa"/>
            <w:shd w:val="clear" w:color="auto" w:fill="auto"/>
          </w:tcPr>
          <w:p w14:paraId="4B9A749C" w14:textId="58013C61" w:rsidR="00964844" w:rsidRPr="00640C09" w:rsidRDefault="00C279E2" w:rsidP="00964844">
            <w:pPr>
              <w:pStyle w:val="Tabletext"/>
            </w:pPr>
            <w:r w:rsidRPr="00640C09">
              <w:t>19</w:t>
            </w:r>
          </w:p>
        </w:tc>
        <w:tc>
          <w:tcPr>
            <w:tcW w:w="4668" w:type="dxa"/>
            <w:shd w:val="clear" w:color="auto" w:fill="auto"/>
          </w:tcPr>
          <w:p w14:paraId="7F78610E" w14:textId="77777777" w:rsidR="00964844" w:rsidRPr="00640C09" w:rsidRDefault="00964844" w:rsidP="00964844">
            <w:pPr>
              <w:pStyle w:val="Tabletext"/>
            </w:pPr>
            <w:r w:rsidRPr="00640C09">
              <w:t>external auditor</w:t>
            </w:r>
          </w:p>
        </w:tc>
        <w:tc>
          <w:tcPr>
            <w:tcW w:w="2977" w:type="dxa"/>
            <w:shd w:val="clear" w:color="auto" w:fill="auto"/>
          </w:tcPr>
          <w:p w14:paraId="483054DD" w14:textId="77777777" w:rsidR="00964844" w:rsidRPr="00640C09" w:rsidRDefault="00964844" w:rsidP="00964844">
            <w:pPr>
              <w:pStyle w:val="Tabletext"/>
            </w:pPr>
            <w:r w:rsidRPr="00640C09">
              <w:t>221213</w:t>
            </w:r>
          </w:p>
        </w:tc>
      </w:tr>
      <w:tr w:rsidR="00964844" w:rsidRPr="00640C09" w14:paraId="43E70481" w14:textId="77777777" w:rsidTr="003B445E">
        <w:tc>
          <w:tcPr>
            <w:tcW w:w="719" w:type="dxa"/>
            <w:shd w:val="clear" w:color="auto" w:fill="auto"/>
          </w:tcPr>
          <w:p w14:paraId="5779130D" w14:textId="3F853A86" w:rsidR="00964844" w:rsidRPr="00640C09" w:rsidRDefault="00C279E2" w:rsidP="00964844">
            <w:pPr>
              <w:pStyle w:val="Tabletext"/>
            </w:pPr>
            <w:r w:rsidRPr="00640C09">
              <w:t>20</w:t>
            </w:r>
          </w:p>
        </w:tc>
        <w:tc>
          <w:tcPr>
            <w:tcW w:w="4668" w:type="dxa"/>
            <w:shd w:val="clear" w:color="auto" w:fill="auto"/>
          </w:tcPr>
          <w:p w14:paraId="5ADCC731" w14:textId="77777777" w:rsidR="00964844" w:rsidRPr="00640C09" w:rsidRDefault="00964844" w:rsidP="00964844">
            <w:pPr>
              <w:pStyle w:val="Tabletext"/>
            </w:pPr>
            <w:r w:rsidRPr="00640C09">
              <w:t>internal auditor</w:t>
            </w:r>
          </w:p>
        </w:tc>
        <w:tc>
          <w:tcPr>
            <w:tcW w:w="2977" w:type="dxa"/>
            <w:shd w:val="clear" w:color="auto" w:fill="auto"/>
          </w:tcPr>
          <w:p w14:paraId="62D29690" w14:textId="77777777" w:rsidR="00964844" w:rsidRPr="00640C09" w:rsidRDefault="00964844" w:rsidP="00964844">
            <w:pPr>
              <w:pStyle w:val="Tabletext"/>
            </w:pPr>
            <w:r w:rsidRPr="00640C09">
              <w:t>221214</w:t>
            </w:r>
          </w:p>
        </w:tc>
      </w:tr>
      <w:tr w:rsidR="00964844" w:rsidRPr="00640C09" w14:paraId="23703677" w14:textId="77777777" w:rsidTr="003B445E">
        <w:tc>
          <w:tcPr>
            <w:tcW w:w="719" w:type="dxa"/>
            <w:shd w:val="clear" w:color="auto" w:fill="auto"/>
          </w:tcPr>
          <w:p w14:paraId="10A49BD0" w14:textId="00E985E1" w:rsidR="00964844" w:rsidRPr="00640C09" w:rsidRDefault="00C279E2" w:rsidP="00964844">
            <w:pPr>
              <w:pStyle w:val="Tabletext"/>
            </w:pPr>
            <w:r w:rsidRPr="00640C09">
              <w:t>21</w:t>
            </w:r>
          </w:p>
        </w:tc>
        <w:tc>
          <w:tcPr>
            <w:tcW w:w="4668" w:type="dxa"/>
            <w:shd w:val="clear" w:color="auto" w:fill="auto"/>
          </w:tcPr>
          <w:p w14:paraId="15FA30F7" w14:textId="77777777" w:rsidR="00964844" w:rsidRPr="00640C09" w:rsidRDefault="00964844" w:rsidP="00964844">
            <w:pPr>
              <w:pStyle w:val="Tabletext"/>
            </w:pPr>
            <w:r w:rsidRPr="00640C09">
              <w:t>actuary</w:t>
            </w:r>
          </w:p>
        </w:tc>
        <w:tc>
          <w:tcPr>
            <w:tcW w:w="2977" w:type="dxa"/>
            <w:shd w:val="clear" w:color="auto" w:fill="auto"/>
          </w:tcPr>
          <w:p w14:paraId="3A352243" w14:textId="77777777" w:rsidR="00964844" w:rsidRPr="00640C09" w:rsidRDefault="00964844" w:rsidP="00964844">
            <w:pPr>
              <w:pStyle w:val="Tabletext"/>
            </w:pPr>
            <w:r w:rsidRPr="00640C09">
              <w:t>224111</w:t>
            </w:r>
          </w:p>
        </w:tc>
      </w:tr>
      <w:tr w:rsidR="00964844" w:rsidRPr="00640C09" w14:paraId="3A04ED52" w14:textId="77777777" w:rsidTr="003B445E">
        <w:tc>
          <w:tcPr>
            <w:tcW w:w="719" w:type="dxa"/>
            <w:shd w:val="clear" w:color="auto" w:fill="auto"/>
          </w:tcPr>
          <w:p w14:paraId="22E629B5" w14:textId="243BC180" w:rsidR="00964844" w:rsidRPr="00640C09" w:rsidRDefault="00C279E2" w:rsidP="00964844">
            <w:pPr>
              <w:pStyle w:val="Tabletext"/>
            </w:pPr>
            <w:r w:rsidRPr="00640C09">
              <w:t>22</w:t>
            </w:r>
          </w:p>
        </w:tc>
        <w:tc>
          <w:tcPr>
            <w:tcW w:w="4668" w:type="dxa"/>
            <w:shd w:val="clear" w:color="auto" w:fill="auto"/>
          </w:tcPr>
          <w:p w14:paraId="72DABA40" w14:textId="77777777" w:rsidR="00964844" w:rsidRPr="00640C09" w:rsidRDefault="00964844" w:rsidP="00964844">
            <w:pPr>
              <w:pStyle w:val="Tabletext"/>
            </w:pPr>
            <w:r w:rsidRPr="00640C09">
              <w:t>statistician</w:t>
            </w:r>
          </w:p>
        </w:tc>
        <w:tc>
          <w:tcPr>
            <w:tcW w:w="2977" w:type="dxa"/>
            <w:shd w:val="clear" w:color="auto" w:fill="auto"/>
          </w:tcPr>
          <w:p w14:paraId="4C281D9D" w14:textId="77777777" w:rsidR="00964844" w:rsidRPr="00640C09" w:rsidRDefault="00964844" w:rsidP="00964844">
            <w:pPr>
              <w:pStyle w:val="Tabletext"/>
            </w:pPr>
            <w:r w:rsidRPr="00640C09">
              <w:t>224113</w:t>
            </w:r>
          </w:p>
        </w:tc>
      </w:tr>
      <w:tr w:rsidR="00964844" w:rsidRPr="00640C09" w14:paraId="5557118C" w14:textId="77777777" w:rsidTr="003B445E">
        <w:tc>
          <w:tcPr>
            <w:tcW w:w="719" w:type="dxa"/>
            <w:shd w:val="clear" w:color="auto" w:fill="auto"/>
          </w:tcPr>
          <w:p w14:paraId="6A114218" w14:textId="73C68A89" w:rsidR="00964844" w:rsidRPr="00640C09" w:rsidRDefault="00C279E2" w:rsidP="00964844">
            <w:pPr>
              <w:pStyle w:val="Tabletext"/>
            </w:pPr>
            <w:r w:rsidRPr="00640C09">
              <w:t>23</w:t>
            </w:r>
          </w:p>
        </w:tc>
        <w:tc>
          <w:tcPr>
            <w:tcW w:w="4668" w:type="dxa"/>
            <w:shd w:val="clear" w:color="auto" w:fill="auto"/>
          </w:tcPr>
          <w:p w14:paraId="332194B8" w14:textId="77777777" w:rsidR="00964844" w:rsidRPr="00640C09" w:rsidRDefault="00964844" w:rsidP="00964844">
            <w:pPr>
              <w:pStyle w:val="Tabletext"/>
            </w:pPr>
            <w:r w:rsidRPr="00640C09">
              <w:t>economist</w:t>
            </w:r>
          </w:p>
        </w:tc>
        <w:tc>
          <w:tcPr>
            <w:tcW w:w="2977" w:type="dxa"/>
            <w:shd w:val="clear" w:color="auto" w:fill="auto"/>
          </w:tcPr>
          <w:p w14:paraId="2A53364E" w14:textId="77777777" w:rsidR="00964844" w:rsidRPr="00640C09" w:rsidRDefault="00964844" w:rsidP="00964844">
            <w:pPr>
              <w:pStyle w:val="Tabletext"/>
            </w:pPr>
            <w:r w:rsidRPr="00640C09">
              <w:t>224311</w:t>
            </w:r>
          </w:p>
        </w:tc>
      </w:tr>
      <w:tr w:rsidR="00964844" w:rsidRPr="00640C09" w14:paraId="60082526" w14:textId="77777777" w:rsidTr="003B445E">
        <w:tc>
          <w:tcPr>
            <w:tcW w:w="719" w:type="dxa"/>
            <w:shd w:val="clear" w:color="auto" w:fill="auto"/>
          </w:tcPr>
          <w:p w14:paraId="0848FF14" w14:textId="34465D45" w:rsidR="00964844" w:rsidRPr="00640C09" w:rsidRDefault="00C279E2" w:rsidP="00964844">
            <w:pPr>
              <w:pStyle w:val="Tabletext"/>
            </w:pPr>
            <w:r w:rsidRPr="00640C09">
              <w:t>24</w:t>
            </w:r>
          </w:p>
        </w:tc>
        <w:tc>
          <w:tcPr>
            <w:tcW w:w="4668" w:type="dxa"/>
            <w:shd w:val="clear" w:color="auto" w:fill="auto"/>
          </w:tcPr>
          <w:p w14:paraId="736E6639" w14:textId="77777777" w:rsidR="00964844" w:rsidRPr="00640C09" w:rsidRDefault="00964844" w:rsidP="00964844">
            <w:pPr>
              <w:pStyle w:val="Tabletext"/>
            </w:pPr>
            <w:r w:rsidRPr="00640C09">
              <w:t>land economist</w:t>
            </w:r>
          </w:p>
        </w:tc>
        <w:tc>
          <w:tcPr>
            <w:tcW w:w="2977" w:type="dxa"/>
            <w:shd w:val="clear" w:color="auto" w:fill="auto"/>
          </w:tcPr>
          <w:p w14:paraId="6D548F3E" w14:textId="77777777" w:rsidR="00964844" w:rsidRPr="00640C09" w:rsidRDefault="00964844" w:rsidP="00964844">
            <w:pPr>
              <w:pStyle w:val="Tabletext"/>
            </w:pPr>
            <w:r w:rsidRPr="00640C09">
              <w:t>224511</w:t>
            </w:r>
          </w:p>
        </w:tc>
      </w:tr>
      <w:tr w:rsidR="00964844" w:rsidRPr="00640C09" w14:paraId="615CE8B8" w14:textId="77777777" w:rsidTr="003B445E">
        <w:tc>
          <w:tcPr>
            <w:tcW w:w="719" w:type="dxa"/>
            <w:shd w:val="clear" w:color="auto" w:fill="auto"/>
          </w:tcPr>
          <w:p w14:paraId="338604BD" w14:textId="0E496D66" w:rsidR="00964844" w:rsidRPr="00640C09" w:rsidRDefault="00C279E2" w:rsidP="00964844">
            <w:pPr>
              <w:pStyle w:val="Tabletext"/>
            </w:pPr>
            <w:r w:rsidRPr="00640C09">
              <w:t>25</w:t>
            </w:r>
          </w:p>
        </w:tc>
        <w:tc>
          <w:tcPr>
            <w:tcW w:w="4668" w:type="dxa"/>
            <w:shd w:val="clear" w:color="auto" w:fill="auto"/>
          </w:tcPr>
          <w:p w14:paraId="377089A6" w14:textId="77777777" w:rsidR="00964844" w:rsidRPr="00640C09" w:rsidRDefault="00964844" w:rsidP="00964844">
            <w:pPr>
              <w:pStyle w:val="Tabletext"/>
            </w:pPr>
            <w:proofErr w:type="spellStart"/>
            <w:r w:rsidRPr="00640C09">
              <w:t>valuer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735D679D" w14:textId="77777777" w:rsidR="00964844" w:rsidRPr="00640C09" w:rsidRDefault="00964844" w:rsidP="00964844">
            <w:pPr>
              <w:pStyle w:val="Tabletext"/>
            </w:pPr>
            <w:r w:rsidRPr="00640C09">
              <w:t>224512</w:t>
            </w:r>
          </w:p>
        </w:tc>
      </w:tr>
      <w:tr w:rsidR="00964844" w:rsidRPr="00640C09" w14:paraId="08AA0949" w14:textId="77777777" w:rsidTr="003B445E">
        <w:tc>
          <w:tcPr>
            <w:tcW w:w="719" w:type="dxa"/>
            <w:shd w:val="clear" w:color="auto" w:fill="auto"/>
          </w:tcPr>
          <w:p w14:paraId="7547EEF6" w14:textId="1029884E" w:rsidR="00964844" w:rsidRPr="00640C09" w:rsidRDefault="00C279E2" w:rsidP="00964844">
            <w:pPr>
              <w:pStyle w:val="Tabletext"/>
            </w:pPr>
            <w:r w:rsidRPr="00640C09">
              <w:t>26</w:t>
            </w:r>
          </w:p>
        </w:tc>
        <w:tc>
          <w:tcPr>
            <w:tcW w:w="4668" w:type="dxa"/>
            <w:shd w:val="clear" w:color="auto" w:fill="auto"/>
          </w:tcPr>
          <w:p w14:paraId="63A738D1" w14:textId="63730B87" w:rsidR="00964844" w:rsidRPr="00640C09" w:rsidRDefault="00964844" w:rsidP="00964844">
            <w:pPr>
              <w:pStyle w:val="Tabletext"/>
            </w:pPr>
            <w:r w:rsidRPr="00640C09">
              <w:t>management consultant</w:t>
            </w:r>
          </w:p>
        </w:tc>
        <w:tc>
          <w:tcPr>
            <w:tcW w:w="2977" w:type="dxa"/>
            <w:shd w:val="clear" w:color="auto" w:fill="auto"/>
          </w:tcPr>
          <w:p w14:paraId="213BA808" w14:textId="6A43871D" w:rsidR="00964844" w:rsidRPr="00640C09" w:rsidRDefault="00964844" w:rsidP="00964844">
            <w:pPr>
              <w:pStyle w:val="Tabletext"/>
            </w:pPr>
            <w:r w:rsidRPr="00640C09">
              <w:t>224711</w:t>
            </w:r>
          </w:p>
        </w:tc>
      </w:tr>
      <w:tr w:rsidR="00964844" w:rsidRPr="00640C09" w14:paraId="5701C5A3" w14:textId="77777777" w:rsidTr="003B445E">
        <w:tc>
          <w:tcPr>
            <w:tcW w:w="719" w:type="dxa"/>
            <w:shd w:val="clear" w:color="auto" w:fill="auto"/>
          </w:tcPr>
          <w:p w14:paraId="4458D042" w14:textId="091C559D" w:rsidR="00964844" w:rsidRPr="00640C09" w:rsidRDefault="00C279E2" w:rsidP="00964844">
            <w:pPr>
              <w:pStyle w:val="Tabletext"/>
            </w:pPr>
            <w:r w:rsidRPr="00640C09">
              <w:t>27</w:t>
            </w:r>
          </w:p>
        </w:tc>
        <w:tc>
          <w:tcPr>
            <w:tcW w:w="4668" w:type="dxa"/>
            <w:shd w:val="clear" w:color="auto" w:fill="auto"/>
          </w:tcPr>
          <w:p w14:paraId="1E3A3FA8" w14:textId="77777777" w:rsidR="00964844" w:rsidRPr="00640C09" w:rsidRDefault="00964844" w:rsidP="00964844">
            <w:pPr>
              <w:pStyle w:val="Tabletext"/>
            </w:pPr>
            <w:r w:rsidRPr="00640C09">
              <w:t>architect</w:t>
            </w:r>
          </w:p>
        </w:tc>
        <w:tc>
          <w:tcPr>
            <w:tcW w:w="2977" w:type="dxa"/>
            <w:shd w:val="clear" w:color="auto" w:fill="auto"/>
          </w:tcPr>
          <w:p w14:paraId="3BA8D50A" w14:textId="77777777" w:rsidR="00964844" w:rsidRPr="00640C09" w:rsidRDefault="00964844" w:rsidP="00964844">
            <w:pPr>
              <w:pStyle w:val="Tabletext"/>
            </w:pPr>
            <w:r w:rsidRPr="00640C09">
              <w:t>232111</w:t>
            </w:r>
          </w:p>
        </w:tc>
      </w:tr>
      <w:tr w:rsidR="00964844" w:rsidRPr="00640C09" w14:paraId="1A075435" w14:textId="77777777" w:rsidTr="003B445E">
        <w:tc>
          <w:tcPr>
            <w:tcW w:w="719" w:type="dxa"/>
            <w:shd w:val="clear" w:color="auto" w:fill="auto"/>
          </w:tcPr>
          <w:p w14:paraId="7A07D25B" w14:textId="0453A71E" w:rsidR="00964844" w:rsidRPr="00640C09" w:rsidRDefault="00C279E2" w:rsidP="00964844">
            <w:pPr>
              <w:pStyle w:val="Tabletext"/>
            </w:pPr>
            <w:r w:rsidRPr="00640C09">
              <w:lastRenderedPageBreak/>
              <w:t>28</w:t>
            </w:r>
          </w:p>
        </w:tc>
        <w:tc>
          <w:tcPr>
            <w:tcW w:w="4668" w:type="dxa"/>
            <w:shd w:val="clear" w:color="auto" w:fill="auto"/>
          </w:tcPr>
          <w:p w14:paraId="191DEC97" w14:textId="77777777" w:rsidR="00964844" w:rsidRPr="00640C09" w:rsidRDefault="00964844" w:rsidP="00964844">
            <w:pPr>
              <w:pStyle w:val="Tabletext"/>
            </w:pPr>
            <w:r w:rsidRPr="00640C09">
              <w:t>landscape architect</w:t>
            </w:r>
          </w:p>
        </w:tc>
        <w:tc>
          <w:tcPr>
            <w:tcW w:w="2977" w:type="dxa"/>
            <w:shd w:val="clear" w:color="auto" w:fill="auto"/>
          </w:tcPr>
          <w:p w14:paraId="2C0A1654" w14:textId="77777777" w:rsidR="00964844" w:rsidRPr="00640C09" w:rsidRDefault="00964844" w:rsidP="00964844">
            <w:pPr>
              <w:pStyle w:val="Tabletext"/>
            </w:pPr>
            <w:r w:rsidRPr="00640C09">
              <w:t>232112</w:t>
            </w:r>
          </w:p>
        </w:tc>
      </w:tr>
      <w:tr w:rsidR="00964844" w:rsidRPr="00640C09" w14:paraId="55666836" w14:textId="77777777" w:rsidTr="003B445E">
        <w:tc>
          <w:tcPr>
            <w:tcW w:w="719" w:type="dxa"/>
            <w:shd w:val="clear" w:color="auto" w:fill="auto"/>
          </w:tcPr>
          <w:p w14:paraId="263637DE" w14:textId="298ECCF5" w:rsidR="00964844" w:rsidRPr="00640C09" w:rsidRDefault="00C279E2" w:rsidP="00964844">
            <w:pPr>
              <w:pStyle w:val="Tabletext"/>
            </w:pPr>
            <w:r w:rsidRPr="00640C09">
              <w:t>29</w:t>
            </w:r>
          </w:p>
        </w:tc>
        <w:tc>
          <w:tcPr>
            <w:tcW w:w="4668" w:type="dxa"/>
            <w:shd w:val="clear" w:color="auto" w:fill="auto"/>
          </w:tcPr>
          <w:p w14:paraId="090A057C" w14:textId="77777777" w:rsidR="00964844" w:rsidRPr="00640C09" w:rsidRDefault="00964844" w:rsidP="00964844">
            <w:pPr>
              <w:pStyle w:val="Tabletext"/>
            </w:pPr>
            <w:r w:rsidRPr="00640C09">
              <w:t>surveyor</w:t>
            </w:r>
          </w:p>
        </w:tc>
        <w:tc>
          <w:tcPr>
            <w:tcW w:w="2977" w:type="dxa"/>
            <w:shd w:val="clear" w:color="auto" w:fill="auto"/>
          </w:tcPr>
          <w:p w14:paraId="6081249C" w14:textId="77777777" w:rsidR="00964844" w:rsidRPr="00640C09" w:rsidRDefault="00964844" w:rsidP="00964844">
            <w:pPr>
              <w:pStyle w:val="Tabletext"/>
            </w:pPr>
            <w:r w:rsidRPr="00640C09">
              <w:t>232212</w:t>
            </w:r>
          </w:p>
        </w:tc>
      </w:tr>
      <w:tr w:rsidR="00964844" w:rsidRPr="00640C09" w14:paraId="3DD1AC37" w14:textId="77777777" w:rsidTr="003B445E">
        <w:tc>
          <w:tcPr>
            <w:tcW w:w="719" w:type="dxa"/>
            <w:shd w:val="clear" w:color="auto" w:fill="auto"/>
          </w:tcPr>
          <w:p w14:paraId="54B8BCE7" w14:textId="3AD852A2" w:rsidR="00964844" w:rsidRPr="00640C09" w:rsidRDefault="00C279E2" w:rsidP="00964844">
            <w:pPr>
              <w:pStyle w:val="Tabletext"/>
            </w:pPr>
            <w:r w:rsidRPr="00640C09">
              <w:t>30</w:t>
            </w:r>
          </w:p>
        </w:tc>
        <w:tc>
          <w:tcPr>
            <w:tcW w:w="4668" w:type="dxa"/>
            <w:shd w:val="clear" w:color="auto" w:fill="auto"/>
          </w:tcPr>
          <w:p w14:paraId="4E33C93A" w14:textId="77777777" w:rsidR="00964844" w:rsidRPr="00640C09" w:rsidRDefault="00964844" w:rsidP="00964844">
            <w:pPr>
              <w:pStyle w:val="Tabletext"/>
            </w:pPr>
            <w:r w:rsidRPr="00640C09">
              <w:t>cartographer</w:t>
            </w:r>
          </w:p>
        </w:tc>
        <w:tc>
          <w:tcPr>
            <w:tcW w:w="2977" w:type="dxa"/>
            <w:shd w:val="clear" w:color="auto" w:fill="auto"/>
          </w:tcPr>
          <w:p w14:paraId="33BB91B5" w14:textId="77777777" w:rsidR="00964844" w:rsidRPr="00640C09" w:rsidRDefault="00964844" w:rsidP="00964844">
            <w:pPr>
              <w:pStyle w:val="Tabletext"/>
            </w:pPr>
            <w:r w:rsidRPr="00640C09">
              <w:t>232213</w:t>
            </w:r>
          </w:p>
        </w:tc>
      </w:tr>
      <w:tr w:rsidR="00964844" w:rsidRPr="00640C09" w14:paraId="42A39177" w14:textId="77777777" w:rsidTr="003B445E">
        <w:tc>
          <w:tcPr>
            <w:tcW w:w="719" w:type="dxa"/>
            <w:shd w:val="clear" w:color="auto" w:fill="auto"/>
          </w:tcPr>
          <w:p w14:paraId="2FC87D31" w14:textId="41964C0D" w:rsidR="00964844" w:rsidRPr="00640C09" w:rsidRDefault="00C279E2" w:rsidP="00964844">
            <w:pPr>
              <w:pStyle w:val="Tabletext"/>
            </w:pPr>
            <w:r w:rsidRPr="00640C09">
              <w:t>31</w:t>
            </w:r>
          </w:p>
        </w:tc>
        <w:tc>
          <w:tcPr>
            <w:tcW w:w="4668" w:type="dxa"/>
            <w:shd w:val="clear" w:color="auto" w:fill="auto"/>
          </w:tcPr>
          <w:p w14:paraId="39779805" w14:textId="77777777" w:rsidR="00964844" w:rsidRPr="00640C09" w:rsidRDefault="00964844" w:rsidP="00964844">
            <w:pPr>
              <w:pStyle w:val="Tabletext"/>
            </w:pPr>
            <w:r w:rsidRPr="00640C09">
              <w:t>other spatial scientist</w:t>
            </w:r>
          </w:p>
        </w:tc>
        <w:tc>
          <w:tcPr>
            <w:tcW w:w="2977" w:type="dxa"/>
            <w:shd w:val="clear" w:color="auto" w:fill="auto"/>
          </w:tcPr>
          <w:p w14:paraId="3C0FBBC7" w14:textId="77777777" w:rsidR="00964844" w:rsidRPr="00640C09" w:rsidRDefault="00964844" w:rsidP="00964844">
            <w:pPr>
              <w:pStyle w:val="Tabletext"/>
            </w:pPr>
            <w:r w:rsidRPr="00640C09">
              <w:t>232214</w:t>
            </w:r>
          </w:p>
        </w:tc>
      </w:tr>
      <w:tr w:rsidR="00964844" w:rsidRPr="00640C09" w14:paraId="29841CDB" w14:textId="77777777" w:rsidTr="003B445E">
        <w:tc>
          <w:tcPr>
            <w:tcW w:w="719" w:type="dxa"/>
            <w:shd w:val="clear" w:color="auto" w:fill="auto"/>
          </w:tcPr>
          <w:p w14:paraId="181069B6" w14:textId="1FB4C7F6" w:rsidR="00964844" w:rsidRPr="00640C09" w:rsidRDefault="00C279E2" w:rsidP="00964844">
            <w:pPr>
              <w:pStyle w:val="Tabletext"/>
            </w:pPr>
            <w:r w:rsidRPr="00640C09">
              <w:t>32</w:t>
            </w:r>
          </w:p>
        </w:tc>
        <w:tc>
          <w:tcPr>
            <w:tcW w:w="4668" w:type="dxa"/>
            <w:shd w:val="clear" w:color="auto" w:fill="auto"/>
          </w:tcPr>
          <w:p w14:paraId="48B418AC" w14:textId="77777777" w:rsidR="00964844" w:rsidRPr="00640C09" w:rsidRDefault="00964844" w:rsidP="00964844">
            <w:pPr>
              <w:pStyle w:val="Tabletext"/>
            </w:pPr>
            <w:r w:rsidRPr="00640C09">
              <w:t>chemical engineer</w:t>
            </w:r>
          </w:p>
        </w:tc>
        <w:tc>
          <w:tcPr>
            <w:tcW w:w="2977" w:type="dxa"/>
            <w:shd w:val="clear" w:color="auto" w:fill="auto"/>
          </w:tcPr>
          <w:p w14:paraId="4023691C" w14:textId="77777777" w:rsidR="00964844" w:rsidRPr="00640C09" w:rsidRDefault="00964844" w:rsidP="00964844">
            <w:pPr>
              <w:pStyle w:val="Tabletext"/>
            </w:pPr>
            <w:r w:rsidRPr="00640C09">
              <w:t>233111</w:t>
            </w:r>
          </w:p>
        </w:tc>
      </w:tr>
      <w:tr w:rsidR="00964844" w:rsidRPr="00640C09" w14:paraId="27D638E4" w14:textId="77777777" w:rsidTr="003B445E">
        <w:tc>
          <w:tcPr>
            <w:tcW w:w="719" w:type="dxa"/>
            <w:shd w:val="clear" w:color="auto" w:fill="auto"/>
          </w:tcPr>
          <w:p w14:paraId="4C53D48D" w14:textId="5EDE2F12" w:rsidR="00964844" w:rsidRPr="00640C09" w:rsidRDefault="00C279E2" w:rsidP="00964844">
            <w:pPr>
              <w:pStyle w:val="Tabletext"/>
            </w:pPr>
            <w:r w:rsidRPr="00640C09">
              <w:t>33</w:t>
            </w:r>
          </w:p>
        </w:tc>
        <w:tc>
          <w:tcPr>
            <w:tcW w:w="4668" w:type="dxa"/>
            <w:shd w:val="clear" w:color="auto" w:fill="auto"/>
          </w:tcPr>
          <w:p w14:paraId="470DFAA4" w14:textId="77777777" w:rsidR="00964844" w:rsidRPr="00640C09" w:rsidRDefault="00964844" w:rsidP="00964844">
            <w:pPr>
              <w:pStyle w:val="Tabletext"/>
            </w:pPr>
            <w:r w:rsidRPr="00640C09">
              <w:t>materials engineer</w:t>
            </w:r>
          </w:p>
        </w:tc>
        <w:tc>
          <w:tcPr>
            <w:tcW w:w="2977" w:type="dxa"/>
            <w:shd w:val="clear" w:color="auto" w:fill="auto"/>
          </w:tcPr>
          <w:p w14:paraId="7E55421C" w14:textId="77777777" w:rsidR="00964844" w:rsidRPr="00640C09" w:rsidRDefault="00964844" w:rsidP="00964844">
            <w:pPr>
              <w:pStyle w:val="Tabletext"/>
            </w:pPr>
            <w:r w:rsidRPr="00640C09">
              <w:t>233112</w:t>
            </w:r>
          </w:p>
        </w:tc>
      </w:tr>
      <w:tr w:rsidR="00964844" w:rsidRPr="00640C09" w14:paraId="678E4819" w14:textId="77777777" w:rsidTr="003B445E">
        <w:tc>
          <w:tcPr>
            <w:tcW w:w="719" w:type="dxa"/>
            <w:shd w:val="clear" w:color="auto" w:fill="auto"/>
          </w:tcPr>
          <w:p w14:paraId="60513B19" w14:textId="516DA994" w:rsidR="00964844" w:rsidRPr="00640C09" w:rsidRDefault="00C279E2" w:rsidP="00964844">
            <w:pPr>
              <w:pStyle w:val="Tabletext"/>
            </w:pPr>
            <w:r w:rsidRPr="00640C09">
              <w:t>34</w:t>
            </w:r>
          </w:p>
        </w:tc>
        <w:tc>
          <w:tcPr>
            <w:tcW w:w="4668" w:type="dxa"/>
            <w:shd w:val="clear" w:color="auto" w:fill="auto"/>
          </w:tcPr>
          <w:p w14:paraId="275517BC" w14:textId="77777777" w:rsidR="00964844" w:rsidRPr="00640C09" w:rsidRDefault="00964844" w:rsidP="00964844">
            <w:pPr>
              <w:pStyle w:val="Tabletext"/>
            </w:pPr>
            <w:r w:rsidRPr="00640C09">
              <w:t>civil engineer</w:t>
            </w:r>
          </w:p>
        </w:tc>
        <w:tc>
          <w:tcPr>
            <w:tcW w:w="2977" w:type="dxa"/>
            <w:shd w:val="clear" w:color="auto" w:fill="auto"/>
          </w:tcPr>
          <w:p w14:paraId="067C3F1F" w14:textId="77777777" w:rsidR="00964844" w:rsidRPr="00640C09" w:rsidRDefault="00964844" w:rsidP="00964844">
            <w:pPr>
              <w:pStyle w:val="Tabletext"/>
            </w:pPr>
            <w:r w:rsidRPr="00640C09">
              <w:t>233211</w:t>
            </w:r>
          </w:p>
        </w:tc>
      </w:tr>
      <w:tr w:rsidR="00964844" w:rsidRPr="00640C09" w14:paraId="3946EEF5" w14:textId="77777777" w:rsidTr="003B445E">
        <w:tc>
          <w:tcPr>
            <w:tcW w:w="719" w:type="dxa"/>
            <w:shd w:val="clear" w:color="auto" w:fill="auto"/>
          </w:tcPr>
          <w:p w14:paraId="5870DDFE" w14:textId="7A6D8343" w:rsidR="00964844" w:rsidRPr="00640C09" w:rsidRDefault="00C279E2" w:rsidP="00964844">
            <w:pPr>
              <w:pStyle w:val="Tabletext"/>
            </w:pPr>
            <w:r w:rsidRPr="00640C09">
              <w:t>35</w:t>
            </w:r>
          </w:p>
        </w:tc>
        <w:tc>
          <w:tcPr>
            <w:tcW w:w="4668" w:type="dxa"/>
            <w:shd w:val="clear" w:color="auto" w:fill="auto"/>
          </w:tcPr>
          <w:p w14:paraId="7D013D39" w14:textId="77777777" w:rsidR="00964844" w:rsidRPr="00640C09" w:rsidRDefault="00964844" w:rsidP="00964844">
            <w:pPr>
              <w:pStyle w:val="Tabletext"/>
            </w:pPr>
            <w:r w:rsidRPr="00640C09">
              <w:t>geotechnical engineer</w:t>
            </w:r>
          </w:p>
        </w:tc>
        <w:tc>
          <w:tcPr>
            <w:tcW w:w="2977" w:type="dxa"/>
            <w:shd w:val="clear" w:color="auto" w:fill="auto"/>
          </w:tcPr>
          <w:p w14:paraId="3396BFC0" w14:textId="77777777" w:rsidR="00964844" w:rsidRPr="00640C09" w:rsidRDefault="00964844" w:rsidP="00964844">
            <w:pPr>
              <w:pStyle w:val="Tabletext"/>
            </w:pPr>
            <w:r w:rsidRPr="00640C09">
              <w:t>233212</w:t>
            </w:r>
          </w:p>
        </w:tc>
      </w:tr>
      <w:tr w:rsidR="00964844" w:rsidRPr="00640C09" w14:paraId="731EA22B" w14:textId="77777777" w:rsidTr="003B445E">
        <w:tc>
          <w:tcPr>
            <w:tcW w:w="719" w:type="dxa"/>
            <w:shd w:val="clear" w:color="auto" w:fill="auto"/>
          </w:tcPr>
          <w:p w14:paraId="714A0E68" w14:textId="0B247519" w:rsidR="00964844" w:rsidRPr="00640C09" w:rsidRDefault="00C279E2" w:rsidP="00964844">
            <w:pPr>
              <w:pStyle w:val="Tabletext"/>
            </w:pPr>
            <w:r w:rsidRPr="00640C09">
              <w:t>36</w:t>
            </w:r>
          </w:p>
        </w:tc>
        <w:tc>
          <w:tcPr>
            <w:tcW w:w="4668" w:type="dxa"/>
            <w:shd w:val="clear" w:color="auto" w:fill="auto"/>
          </w:tcPr>
          <w:p w14:paraId="4117B114" w14:textId="77777777" w:rsidR="00964844" w:rsidRPr="00640C09" w:rsidRDefault="00964844" w:rsidP="00964844">
            <w:pPr>
              <w:pStyle w:val="Tabletext"/>
            </w:pPr>
            <w:r w:rsidRPr="00640C09">
              <w:t>quantity surveyor</w:t>
            </w:r>
          </w:p>
        </w:tc>
        <w:tc>
          <w:tcPr>
            <w:tcW w:w="2977" w:type="dxa"/>
            <w:shd w:val="clear" w:color="auto" w:fill="auto"/>
          </w:tcPr>
          <w:p w14:paraId="44F12B80" w14:textId="77777777" w:rsidR="00964844" w:rsidRPr="00640C09" w:rsidRDefault="00964844" w:rsidP="00964844">
            <w:pPr>
              <w:pStyle w:val="Tabletext"/>
            </w:pPr>
            <w:r w:rsidRPr="00640C09">
              <w:t>233213</w:t>
            </w:r>
          </w:p>
        </w:tc>
      </w:tr>
      <w:tr w:rsidR="00964844" w:rsidRPr="00640C09" w14:paraId="54FE2B06" w14:textId="77777777" w:rsidTr="003B445E">
        <w:tc>
          <w:tcPr>
            <w:tcW w:w="719" w:type="dxa"/>
            <w:shd w:val="clear" w:color="auto" w:fill="auto"/>
          </w:tcPr>
          <w:p w14:paraId="79402F33" w14:textId="21CA5A68" w:rsidR="00964844" w:rsidRPr="00640C09" w:rsidRDefault="00C279E2" w:rsidP="00964844">
            <w:pPr>
              <w:pStyle w:val="Tabletext"/>
            </w:pPr>
            <w:r w:rsidRPr="00640C09">
              <w:t>37</w:t>
            </w:r>
          </w:p>
        </w:tc>
        <w:tc>
          <w:tcPr>
            <w:tcW w:w="4668" w:type="dxa"/>
            <w:shd w:val="clear" w:color="auto" w:fill="auto"/>
          </w:tcPr>
          <w:p w14:paraId="2E5FA0CE" w14:textId="77777777" w:rsidR="00964844" w:rsidRPr="00640C09" w:rsidRDefault="00964844" w:rsidP="00964844">
            <w:pPr>
              <w:pStyle w:val="Tabletext"/>
            </w:pPr>
            <w:r w:rsidRPr="00640C09">
              <w:t>structural engineer</w:t>
            </w:r>
          </w:p>
        </w:tc>
        <w:tc>
          <w:tcPr>
            <w:tcW w:w="2977" w:type="dxa"/>
            <w:shd w:val="clear" w:color="auto" w:fill="auto"/>
          </w:tcPr>
          <w:p w14:paraId="25A8BA42" w14:textId="77777777" w:rsidR="00964844" w:rsidRPr="00640C09" w:rsidRDefault="00964844" w:rsidP="00964844">
            <w:pPr>
              <w:pStyle w:val="Tabletext"/>
            </w:pPr>
            <w:r w:rsidRPr="00640C09">
              <w:t>233214</w:t>
            </w:r>
          </w:p>
        </w:tc>
      </w:tr>
      <w:tr w:rsidR="00964844" w:rsidRPr="00640C09" w14:paraId="1A337D3A" w14:textId="77777777" w:rsidTr="003B445E">
        <w:tc>
          <w:tcPr>
            <w:tcW w:w="719" w:type="dxa"/>
            <w:shd w:val="clear" w:color="auto" w:fill="auto"/>
          </w:tcPr>
          <w:p w14:paraId="35C57619" w14:textId="4A1A3B99" w:rsidR="00964844" w:rsidRPr="00640C09" w:rsidRDefault="00C279E2" w:rsidP="00964844">
            <w:pPr>
              <w:pStyle w:val="Tabletext"/>
            </w:pPr>
            <w:r w:rsidRPr="00640C09">
              <w:t>38</w:t>
            </w:r>
          </w:p>
        </w:tc>
        <w:tc>
          <w:tcPr>
            <w:tcW w:w="4668" w:type="dxa"/>
            <w:shd w:val="clear" w:color="auto" w:fill="auto"/>
          </w:tcPr>
          <w:p w14:paraId="73506CA7" w14:textId="77777777" w:rsidR="00964844" w:rsidRPr="00640C09" w:rsidRDefault="00964844" w:rsidP="00964844">
            <w:pPr>
              <w:pStyle w:val="Tabletext"/>
            </w:pPr>
            <w:r w:rsidRPr="00640C09">
              <w:t>transport engineer</w:t>
            </w:r>
          </w:p>
        </w:tc>
        <w:tc>
          <w:tcPr>
            <w:tcW w:w="2977" w:type="dxa"/>
            <w:shd w:val="clear" w:color="auto" w:fill="auto"/>
          </w:tcPr>
          <w:p w14:paraId="6F653F1F" w14:textId="77777777" w:rsidR="00964844" w:rsidRPr="00640C09" w:rsidRDefault="00964844" w:rsidP="00964844">
            <w:pPr>
              <w:pStyle w:val="Tabletext"/>
            </w:pPr>
            <w:r w:rsidRPr="00640C09">
              <w:t>233215</w:t>
            </w:r>
          </w:p>
        </w:tc>
      </w:tr>
      <w:tr w:rsidR="00964844" w:rsidRPr="00640C09" w14:paraId="53BCB7C7" w14:textId="77777777" w:rsidTr="003B445E">
        <w:tc>
          <w:tcPr>
            <w:tcW w:w="719" w:type="dxa"/>
            <w:shd w:val="clear" w:color="auto" w:fill="auto"/>
          </w:tcPr>
          <w:p w14:paraId="4457E260" w14:textId="73A40286" w:rsidR="00964844" w:rsidRPr="00640C09" w:rsidRDefault="00C279E2" w:rsidP="00964844">
            <w:pPr>
              <w:pStyle w:val="Tabletext"/>
            </w:pPr>
            <w:r w:rsidRPr="00640C09">
              <w:t>39</w:t>
            </w:r>
          </w:p>
        </w:tc>
        <w:tc>
          <w:tcPr>
            <w:tcW w:w="4668" w:type="dxa"/>
            <w:shd w:val="clear" w:color="auto" w:fill="auto"/>
          </w:tcPr>
          <w:p w14:paraId="7A946193" w14:textId="77777777" w:rsidR="00964844" w:rsidRPr="00640C09" w:rsidRDefault="00964844" w:rsidP="00964844">
            <w:pPr>
              <w:pStyle w:val="Tabletext"/>
            </w:pPr>
            <w:r w:rsidRPr="00640C09">
              <w:t>electrical engineer</w:t>
            </w:r>
          </w:p>
        </w:tc>
        <w:tc>
          <w:tcPr>
            <w:tcW w:w="2977" w:type="dxa"/>
            <w:shd w:val="clear" w:color="auto" w:fill="auto"/>
          </w:tcPr>
          <w:p w14:paraId="29704967" w14:textId="77777777" w:rsidR="00964844" w:rsidRPr="00640C09" w:rsidRDefault="00964844" w:rsidP="00964844">
            <w:pPr>
              <w:pStyle w:val="Tabletext"/>
            </w:pPr>
            <w:r w:rsidRPr="00640C09">
              <w:t>233311</w:t>
            </w:r>
          </w:p>
        </w:tc>
      </w:tr>
      <w:tr w:rsidR="00964844" w:rsidRPr="00640C09" w14:paraId="4938DDE2" w14:textId="77777777" w:rsidTr="003B445E">
        <w:tc>
          <w:tcPr>
            <w:tcW w:w="719" w:type="dxa"/>
            <w:shd w:val="clear" w:color="auto" w:fill="auto"/>
          </w:tcPr>
          <w:p w14:paraId="09E33273" w14:textId="40023925" w:rsidR="00964844" w:rsidRPr="00640C09" w:rsidRDefault="00C279E2" w:rsidP="00964844">
            <w:pPr>
              <w:pStyle w:val="Tabletext"/>
            </w:pPr>
            <w:r w:rsidRPr="00640C09">
              <w:t>40</w:t>
            </w:r>
          </w:p>
        </w:tc>
        <w:tc>
          <w:tcPr>
            <w:tcW w:w="4668" w:type="dxa"/>
            <w:shd w:val="clear" w:color="auto" w:fill="auto"/>
          </w:tcPr>
          <w:p w14:paraId="6C13217E" w14:textId="77777777" w:rsidR="00964844" w:rsidRPr="00640C09" w:rsidRDefault="00964844" w:rsidP="00964844">
            <w:pPr>
              <w:pStyle w:val="Tabletext"/>
            </w:pPr>
            <w:r w:rsidRPr="00640C09">
              <w:t>electronics engineer</w:t>
            </w:r>
          </w:p>
        </w:tc>
        <w:tc>
          <w:tcPr>
            <w:tcW w:w="2977" w:type="dxa"/>
            <w:shd w:val="clear" w:color="auto" w:fill="auto"/>
          </w:tcPr>
          <w:p w14:paraId="34F8D60F" w14:textId="77777777" w:rsidR="00964844" w:rsidRPr="00640C09" w:rsidRDefault="00964844" w:rsidP="00964844">
            <w:pPr>
              <w:pStyle w:val="Tabletext"/>
            </w:pPr>
            <w:r w:rsidRPr="00640C09">
              <w:t>233411</w:t>
            </w:r>
          </w:p>
        </w:tc>
      </w:tr>
      <w:tr w:rsidR="00964844" w:rsidRPr="00640C09" w14:paraId="0BE4E096" w14:textId="77777777" w:rsidTr="003B445E">
        <w:tc>
          <w:tcPr>
            <w:tcW w:w="719" w:type="dxa"/>
            <w:shd w:val="clear" w:color="auto" w:fill="auto"/>
          </w:tcPr>
          <w:p w14:paraId="25A4F82D" w14:textId="618F9437" w:rsidR="00964844" w:rsidRPr="00640C09" w:rsidRDefault="00C279E2" w:rsidP="00964844">
            <w:pPr>
              <w:pStyle w:val="Tabletext"/>
            </w:pPr>
            <w:r w:rsidRPr="00640C09">
              <w:t>41</w:t>
            </w:r>
          </w:p>
        </w:tc>
        <w:tc>
          <w:tcPr>
            <w:tcW w:w="4668" w:type="dxa"/>
            <w:shd w:val="clear" w:color="auto" w:fill="auto"/>
          </w:tcPr>
          <w:p w14:paraId="44D19E5B" w14:textId="77777777" w:rsidR="00964844" w:rsidRPr="00640C09" w:rsidRDefault="00964844" w:rsidP="00964844">
            <w:pPr>
              <w:pStyle w:val="Tabletext"/>
            </w:pPr>
            <w:r w:rsidRPr="00640C09">
              <w:t>industrial engineer</w:t>
            </w:r>
          </w:p>
        </w:tc>
        <w:tc>
          <w:tcPr>
            <w:tcW w:w="2977" w:type="dxa"/>
            <w:shd w:val="clear" w:color="auto" w:fill="auto"/>
          </w:tcPr>
          <w:p w14:paraId="38B4D1E4" w14:textId="77777777" w:rsidR="00964844" w:rsidRPr="00640C09" w:rsidRDefault="00964844" w:rsidP="00964844">
            <w:pPr>
              <w:pStyle w:val="Tabletext"/>
            </w:pPr>
            <w:r w:rsidRPr="00640C09">
              <w:t>233511</w:t>
            </w:r>
          </w:p>
        </w:tc>
      </w:tr>
      <w:tr w:rsidR="00964844" w:rsidRPr="00640C09" w14:paraId="1F19982D" w14:textId="77777777" w:rsidTr="003B445E">
        <w:tc>
          <w:tcPr>
            <w:tcW w:w="719" w:type="dxa"/>
            <w:shd w:val="clear" w:color="auto" w:fill="auto"/>
          </w:tcPr>
          <w:p w14:paraId="66889C47" w14:textId="5EB3B18C" w:rsidR="00964844" w:rsidRPr="00640C09" w:rsidRDefault="00C279E2" w:rsidP="00964844">
            <w:pPr>
              <w:pStyle w:val="Tabletext"/>
            </w:pPr>
            <w:r w:rsidRPr="00640C09">
              <w:t>42</w:t>
            </w:r>
          </w:p>
        </w:tc>
        <w:tc>
          <w:tcPr>
            <w:tcW w:w="4668" w:type="dxa"/>
            <w:shd w:val="clear" w:color="auto" w:fill="auto"/>
          </w:tcPr>
          <w:p w14:paraId="21E03C11" w14:textId="77777777" w:rsidR="00964844" w:rsidRPr="00640C09" w:rsidRDefault="00964844" w:rsidP="00964844">
            <w:pPr>
              <w:pStyle w:val="Tabletext"/>
            </w:pPr>
            <w:r w:rsidRPr="00640C09">
              <w:t>mechanical engineer</w:t>
            </w:r>
          </w:p>
        </w:tc>
        <w:tc>
          <w:tcPr>
            <w:tcW w:w="2977" w:type="dxa"/>
            <w:shd w:val="clear" w:color="auto" w:fill="auto"/>
          </w:tcPr>
          <w:p w14:paraId="326D1DB6" w14:textId="77777777" w:rsidR="00964844" w:rsidRPr="00640C09" w:rsidRDefault="00964844" w:rsidP="00964844">
            <w:pPr>
              <w:pStyle w:val="Tabletext"/>
            </w:pPr>
            <w:r w:rsidRPr="00640C09">
              <w:t>233512</w:t>
            </w:r>
          </w:p>
        </w:tc>
      </w:tr>
      <w:tr w:rsidR="00964844" w:rsidRPr="00640C09" w14:paraId="1BA55F11" w14:textId="77777777" w:rsidTr="003B445E">
        <w:tc>
          <w:tcPr>
            <w:tcW w:w="719" w:type="dxa"/>
            <w:shd w:val="clear" w:color="auto" w:fill="auto"/>
          </w:tcPr>
          <w:p w14:paraId="33EFADA5" w14:textId="1CF8D950" w:rsidR="00964844" w:rsidRPr="00640C09" w:rsidRDefault="00C279E2" w:rsidP="00964844">
            <w:pPr>
              <w:pStyle w:val="Tabletext"/>
            </w:pPr>
            <w:r w:rsidRPr="00640C09">
              <w:t>43</w:t>
            </w:r>
          </w:p>
        </w:tc>
        <w:tc>
          <w:tcPr>
            <w:tcW w:w="4668" w:type="dxa"/>
            <w:shd w:val="clear" w:color="auto" w:fill="auto"/>
          </w:tcPr>
          <w:p w14:paraId="0CE56EBB" w14:textId="77777777" w:rsidR="00964844" w:rsidRPr="00640C09" w:rsidRDefault="00964844" w:rsidP="00964844">
            <w:pPr>
              <w:pStyle w:val="Tabletext"/>
            </w:pPr>
            <w:r w:rsidRPr="00640C09">
              <w:t>production or plant engineer</w:t>
            </w:r>
          </w:p>
        </w:tc>
        <w:tc>
          <w:tcPr>
            <w:tcW w:w="2977" w:type="dxa"/>
            <w:shd w:val="clear" w:color="auto" w:fill="auto"/>
          </w:tcPr>
          <w:p w14:paraId="58D5C2F7" w14:textId="77777777" w:rsidR="00964844" w:rsidRPr="00640C09" w:rsidRDefault="00964844" w:rsidP="00964844">
            <w:pPr>
              <w:pStyle w:val="Tabletext"/>
            </w:pPr>
            <w:r w:rsidRPr="00640C09">
              <w:t>233513</w:t>
            </w:r>
          </w:p>
        </w:tc>
      </w:tr>
      <w:tr w:rsidR="00964844" w:rsidRPr="00640C09" w14:paraId="3AA0ABCB" w14:textId="77777777" w:rsidTr="003B445E">
        <w:tc>
          <w:tcPr>
            <w:tcW w:w="719" w:type="dxa"/>
            <w:shd w:val="clear" w:color="auto" w:fill="auto"/>
          </w:tcPr>
          <w:p w14:paraId="323CC0C8" w14:textId="6C5CAD36" w:rsidR="00964844" w:rsidRPr="00640C09" w:rsidRDefault="00C279E2" w:rsidP="00964844">
            <w:pPr>
              <w:pStyle w:val="Tabletext"/>
            </w:pPr>
            <w:r w:rsidRPr="00640C09">
              <w:t>44</w:t>
            </w:r>
          </w:p>
        </w:tc>
        <w:tc>
          <w:tcPr>
            <w:tcW w:w="4668" w:type="dxa"/>
            <w:shd w:val="clear" w:color="auto" w:fill="auto"/>
          </w:tcPr>
          <w:p w14:paraId="5FBC7592" w14:textId="77777777" w:rsidR="00964844" w:rsidRPr="00640C09" w:rsidRDefault="00964844" w:rsidP="00964844">
            <w:pPr>
              <w:pStyle w:val="Tabletext"/>
            </w:pPr>
            <w:r w:rsidRPr="00640C09">
              <w:t>mining engineer (excluding petroleum)</w:t>
            </w:r>
          </w:p>
        </w:tc>
        <w:tc>
          <w:tcPr>
            <w:tcW w:w="2977" w:type="dxa"/>
            <w:shd w:val="clear" w:color="auto" w:fill="auto"/>
          </w:tcPr>
          <w:p w14:paraId="5BF755BA" w14:textId="77777777" w:rsidR="00964844" w:rsidRPr="00640C09" w:rsidRDefault="00964844" w:rsidP="00964844">
            <w:pPr>
              <w:pStyle w:val="Tabletext"/>
            </w:pPr>
            <w:r w:rsidRPr="00640C09">
              <w:t>233611</w:t>
            </w:r>
          </w:p>
        </w:tc>
      </w:tr>
      <w:tr w:rsidR="00964844" w:rsidRPr="00640C09" w14:paraId="76F5CB06" w14:textId="77777777" w:rsidTr="003B445E">
        <w:tc>
          <w:tcPr>
            <w:tcW w:w="719" w:type="dxa"/>
            <w:shd w:val="clear" w:color="auto" w:fill="auto"/>
          </w:tcPr>
          <w:p w14:paraId="40EB61D0" w14:textId="297EFADB" w:rsidR="00964844" w:rsidRPr="00640C09" w:rsidRDefault="00C279E2" w:rsidP="00964844">
            <w:pPr>
              <w:pStyle w:val="Tabletext"/>
            </w:pPr>
            <w:r w:rsidRPr="00640C09">
              <w:t>45</w:t>
            </w:r>
          </w:p>
        </w:tc>
        <w:tc>
          <w:tcPr>
            <w:tcW w:w="4668" w:type="dxa"/>
            <w:shd w:val="clear" w:color="auto" w:fill="auto"/>
          </w:tcPr>
          <w:p w14:paraId="211444F4" w14:textId="77777777" w:rsidR="00964844" w:rsidRPr="00640C09" w:rsidRDefault="00964844" w:rsidP="00964844">
            <w:pPr>
              <w:pStyle w:val="Tabletext"/>
            </w:pPr>
            <w:r w:rsidRPr="00640C09">
              <w:t>petroleum engineer</w:t>
            </w:r>
          </w:p>
        </w:tc>
        <w:tc>
          <w:tcPr>
            <w:tcW w:w="2977" w:type="dxa"/>
            <w:shd w:val="clear" w:color="auto" w:fill="auto"/>
          </w:tcPr>
          <w:p w14:paraId="21A5F6B2" w14:textId="77777777" w:rsidR="00964844" w:rsidRPr="00640C09" w:rsidRDefault="00964844" w:rsidP="00964844">
            <w:pPr>
              <w:pStyle w:val="Tabletext"/>
            </w:pPr>
            <w:r w:rsidRPr="00640C09">
              <w:t>233612</w:t>
            </w:r>
          </w:p>
        </w:tc>
      </w:tr>
      <w:tr w:rsidR="00964844" w:rsidRPr="00640C09" w14:paraId="25928D57" w14:textId="77777777" w:rsidTr="003B445E">
        <w:tc>
          <w:tcPr>
            <w:tcW w:w="719" w:type="dxa"/>
            <w:shd w:val="clear" w:color="auto" w:fill="auto"/>
          </w:tcPr>
          <w:p w14:paraId="4E7AA681" w14:textId="1649B558" w:rsidR="00964844" w:rsidRPr="00640C09" w:rsidRDefault="00C279E2" w:rsidP="00964844">
            <w:pPr>
              <w:pStyle w:val="Tabletext"/>
            </w:pPr>
            <w:r w:rsidRPr="00640C09">
              <w:t>46</w:t>
            </w:r>
          </w:p>
        </w:tc>
        <w:tc>
          <w:tcPr>
            <w:tcW w:w="4668" w:type="dxa"/>
            <w:shd w:val="clear" w:color="auto" w:fill="auto"/>
          </w:tcPr>
          <w:p w14:paraId="5252907C" w14:textId="77777777" w:rsidR="00964844" w:rsidRPr="00640C09" w:rsidRDefault="00964844" w:rsidP="00964844">
            <w:pPr>
              <w:pStyle w:val="Tabletext"/>
            </w:pPr>
            <w:r w:rsidRPr="00640C09">
              <w:t>aeronautical engineer</w:t>
            </w:r>
          </w:p>
        </w:tc>
        <w:tc>
          <w:tcPr>
            <w:tcW w:w="2977" w:type="dxa"/>
            <w:shd w:val="clear" w:color="auto" w:fill="auto"/>
          </w:tcPr>
          <w:p w14:paraId="447DB4EC" w14:textId="77777777" w:rsidR="00964844" w:rsidRPr="00640C09" w:rsidRDefault="00964844" w:rsidP="00964844">
            <w:pPr>
              <w:pStyle w:val="Tabletext"/>
            </w:pPr>
            <w:r w:rsidRPr="00640C09">
              <w:t>233911</w:t>
            </w:r>
          </w:p>
        </w:tc>
      </w:tr>
      <w:tr w:rsidR="00964844" w:rsidRPr="00640C09" w14:paraId="621DB59A" w14:textId="77777777" w:rsidTr="003B445E">
        <w:tc>
          <w:tcPr>
            <w:tcW w:w="719" w:type="dxa"/>
            <w:shd w:val="clear" w:color="auto" w:fill="auto"/>
          </w:tcPr>
          <w:p w14:paraId="024500A6" w14:textId="5029535F" w:rsidR="00964844" w:rsidRPr="00640C09" w:rsidRDefault="00C279E2" w:rsidP="00964844">
            <w:pPr>
              <w:pStyle w:val="Tabletext"/>
            </w:pPr>
            <w:r w:rsidRPr="00640C09">
              <w:t>47</w:t>
            </w:r>
          </w:p>
        </w:tc>
        <w:tc>
          <w:tcPr>
            <w:tcW w:w="4668" w:type="dxa"/>
            <w:shd w:val="clear" w:color="auto" w:fill="auto"/>
          </w:tcPr>
          <w:p w14:paraId="2C36A311" w14:textId="77777777" w:rsidR="00964844" w:rsidRPr="00640C09" w:rsidRDefault="00964844" w:rsidP="00964844">
            <w:pPr>
              <w:pStyle w:val="Tabletext"/>
            </w:pPr>
            <w:r w:rsidRPr="00640C09">
              <w:t>agricultural engineer</w:t>
            </w:r>
          </w:p>
        </w:tc>
        <w:tc>
          <w:tcPr>
            <w:tcW w:w="2977" w:type="dxa"/>
            <w:shd w:val="clear" w:color="auto" w:fill="auto"/>
          </w:tcPr>
          <w:p w14:paraId="471A96F3" w14:textId="77777777" w:rsidR="00964844" w:rsidRPr="00640C09" w:rsidRDefault="00964844" w:rsidP="00964844">
            <w:pPr>
              <w:pStyle w:val="Tabletext"/>
            </w:pPr>
            <w:r w:rsidRPr="00640C09">
              <w:t>233912</w:t>
            </w:r>
          </w:p>
        </w:tc>
      </w:tr>
      <w:tr w:rsidR="00964844" w:rsidRPr="00640C09" w14:paraId="038D5C92" w14:textId="77777777" w:rsidTr="003B445E">
        <w:tc>
          <w:tcPr>
            <w:tcW w:w="719" w:type="dxa"/>
            <w:shd w:val="clear" w:color="auto" w:fill="auto"/>
          </w:tcPr>
          <w:p w14:paraId="28CCC02B" w14:textId="49DC2E3E" w:rsidR="00964844" w:rsidRPr="00640C09" w:rsidRDefault="00C279E2" w:rsidP="00964844">
            <w:pPr>
              <w:pStyle w:val="Tabletext"/>
            </w:pPr>
            <w:r w:rsidRPr="00640C09">
              <w:t>48</w:t>
            </w:r>
          </w:p>
        </w:tc>
        <w:tc>
          <w:tcPr>
            <w:tcW w:w="4668" w:type="dxa"/>
            <w:shd w:val="clear" w:color="auto" w:fill="auto"/>
          </w:tcPr>
          <w:p w14:paraId="51F508B0" w14:textId="77777777" w:rsidR="00964844" w:rsidRPr="00640C09" w:rsidRDefault="00964844" w:rsidP="00964844">
            <w:pPr>
              <w:pStyle w:val="Tabletext"/>
            </w:pPr>
            <w:r w:rsidRPr="00640C09">
              <w:t>biomedical engineer</w:t>
            </w:r>
          </w:p>
        </w:tc>
        <w:tc>
          <w:tcPr>
            <w:tcW w:w="2977" w:type="dxa"/>
            <w:shd w:val="clear" w:color="auto" w:fill="auto"/>
          </w:tcPr>
          <w:p w14:paraId="405B2453" w14:textId="77777777" w:rsidR="00964844" w:rsidRPr="00640C09" w:rsidRDefault="00964844" w:rsidP="00964844">
            <w:pPr>
              <w:pStyle w:val="Tabletext"/>
            </w:pPr>
            <w:r w:rsidRPr="00640C09">
              <w:t>233913</w:t>
            </w:r>
          </w:p>
        </w:tc>
      </w:tr>
      <w:tr w:rsidR="00964844" w:rsidRPr="00640C09" w14:paraId="785F410D" w14:textId="77777777" w:rsidTr="003B445E">
        <w:tc>
          <w:tcPr>
            <w:tcW w:w="719" w:type="dxa"/>
            <w:shd w:val="clear" w:color="auto" w:fill="auto"/>
          </w:tcPr>
          <w:p w14:paraId="61250D67" w14:textId="2419C7ED" w:rsidR="00964844" w:rsidRPr="00640C09" w:rsidRDefault="00C279E2" w:rsidP="00964844">
            <w:pPr>
              <w:pStyle w:val="Tabletext"/>
            </w:pPr>
            <w:r w:rsidRPr="00640C09">
              <w:t>49</w:t>
            </w:r>
          </w:p>
        </w:tc>
        <w:tc>
          <w:tcPr>
            <w:tcW w:w="4668" w:type="dxa"/>
            <w:shd w:val="clear" w:color="auto" w:fill="auto"/>
          </w:tcPr>
          <w:p w14:paraId="65800361" w14:textId="77777777" w:rsidR="00964844" w:rsidRPr="00640C09" w:rsidRDefault="00964844" w:rsidP="00964844">
            <w:pPr>
              <w:pStyle w:val="Tabletext"/>
            </w:pPr>
            <w:r w:rsidRPr="00640C09">
              <w:t>engineering technologist</w:t>
            </w:r>
          </w:p>
        </w:tc>
        <w:tc>
          <w:tcPr>
            <w:tcW w:w="2977" w:type="dxa"/>
            <w:shd w:val="clear" w:color="auto" w:fill="auto"/>
          </w:tcPr>
          <w:p w14:paraId="7B0E8DB5" w14:textId="77777777" w:rsidR="00964844" w:rsidRPr="00640C09" w:rsidRDefault="00964844" w:rsidP="00964844">
            <w:pPr>
              <w:pStyle w:val="Tabletext"/>
            </w:pPr>
            <w:r w:rsidRPr="00640C09">
              <w:t>233914</w:t>
            </w:r>
          </w:p>
        </w:tc>
      </w:tr>
      <w:tr w:rsidR="00964844" w:rsidRPr="00640C09" w14:paraId="7FF36CD7" w14:textId="77777777" w:rsidTr="003B445E">
        <w:tc>
          <w:tcPr>
            <w:tcW w:w="719" w:type="dxa"/>
            <w:shd w:val="clear" w:color="auto" w:fill="auto"/>
          </w:tcPr>
          <w:p w14:paraId="794F89ED" w14:textId="06A35DD7" w:rsidR="00964844" w:rsidRPr="00640C09" w:rsidRDefault="00C279E2" w:rsidP="00964844">
            <w:pPr>
              <w:pStyle w:val="Tabletext"/>
            </w:pPr>
            <w:r w:rsidRPr="00640C09">
              <w:t>50</w:t>
            </w:r>
          </w:p>
        </w:tc>
        <w:tc>
          <w:tcPr>
            <w:tcW w:w="4668" w:type="dxa"/>
            <w:shd w:val="clear" w:color="auto" w:fill="auto"/>
          </w:tcPr>
          <w:p w14:paraId="7B6B5330" w14:textId="77777777" w:rsidR="00964844" w:rsidRPr="00640C09" w:rsidRDefault="00964844" w:rsidP="00964844">
            <w:pPr>
              <w:pStyle w:val="Tabletext"/>
            </w:pPr>
            <w:r w:rsidRPr="00640C09">
              <w:t>environmental engineer</w:t>
            </w:r>
          </w:p>
        </w:tc>
        <w:tc>
          <w:tcPr>
            <w:tcW w:w="2977" w:type="dxa"/>
            <w:shd w:val="clear" w:color="auto" w:fill="auto"/>
          </w:tcPr>
          <w:p w14:paraId="5F634FA6" w14:textId="77777777" w:rsidR="00964844" w:rsidRPr="00640C09" w:rsidRDefault="00964844" w:rsidP="00964844">
            <w:pPr>
              <w:pStyle w:val="Tabletext"/>
            </w:pPr>
            <w:r w:rsidRPr="00640C09">
              <w:t>233915</w:t>
            </w:r>
          </w:p>
        </w:tc>
      </w:tr>
      <w:tr w:rsidR="00964844" w:rsidRPr="00640C09" w14:paraId="7823C35B" w14:textId="77777777" w:rsidTr="003B445E">
        <w:tc>
          <w:tcPr>
            <w:tcW w:w="719" w:type="dxa"/>
            <w:shd w:val="clear" w:color="auto" w:fill="auto"/>
          </w:tcPr>
          <w:p w14:paraId="38A376A2" w14:textId="709D4976" w:rsidR="00964844" w:rsidRPr="00640C09" w:rsidRDefault="00C279E2" w:rsidP="00964844">
            <w:pPr>
              <w:pStyle w:val="Tabletext"/>
            </w:pPr>
            <w:r w:rsidRPr="00640C09">
              <w:t>51</w:t>
            </w:r>
          </w:p>
        </w:tc>
        <w:tc>
          <w:tcPr>
            <w:tcW w:w="4668" w:type="dxa"/>
            <w:shd w:val="clear" w:color="auto" w:fill="auto"/>
          </w:tcPr>
          <w:p w14:paraId="720AE882" w14:textId="77777777" w:rsidR="00964844" w:rsidRPr="00640C09" w:rsidRDefault="00964844" w:rsidP="00964844">
            <w:pPr>
              <w:pStyle w:val="Tabletext"/>
            </w:pPr>
            <w:r w:rsidRPr="00640C09">
              <w:t>naval architect</w:t>
            </w:r>
          </w:p>
        </w:tc>
        <w:tc>
          <w:tcPr>
            <w:tcW w:w="2977" w:type="dxa"/>
            <w:shd w:val="clear" w:color="auto" w:fill="auto"/>
          </w:tcPr>
          <w:p w14:paraId="2786C441" w14:textId="77777777" w:rsidR="00964844" w:rsidRPr="00640C09" w:rsidRDefault="00964844" w:rsidP="00964844">
            <w:pPr>
              <w:pStyle w:val="Tabletext"/>
            </w:pPr>
            <w:r w:rsidRPr="00640C09">
              <w:t>233916</w:t>
            </w:r>
          </w:p>
        </w:tc>
      </w:tr>
      <w:tr w:rsidR="00964844" w:rsidRPr="00640C09" w14:paraId="359B0C55" w14:textId="77777777" w:rsidTr="003B445E">
        <w:tc>
          <w:tcPr>
            <w:tcW w:w="719" w:type="dxa"/>
            <w:shd w:val="clear" w:color="auto" w:fill="auto"/>
          </w:tcPr>
          <w:p w14:paraId="0F0A80C8" w14:textId="532EA979" w:rsidR="00964844" w:rsidRPr="00640C09" w:rsidRDefault="00C279E2" w:rsidP="00964844">
            <w:pPr>
              <w:pStyle w:val="Tabletext"/>
            </w:pPr>
            <w:r w:rsidRPr="00640C09">
              <w:t>52</w:t>
            </w:r>
          </w:p>
        </w:tc>
        <w:tc>
          <w:tcPr>
            <w:tcW w:w="4668" w:type="dxa"/>
            <w:shd w:val="clear" w:color="auto" w:fill="auto"/>
          </w:tcPr>
          <w:p w14:paraId="20FB42EA" w14:textId="77777777" w:rsidR="00964844" w:rsidRPr="00640C09" w:rsidRDefault="00964844" w:rsidP="00964844">
            <w:pPr>
              <w:pStyle w:val="Tabletext"/>
            </w:pPr>
            <w:r w:rsidRPr="00640C09">
              <w:t>engineering professionals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</w:p>
        </w:tc>
        <w:tc>
          <w:tcPr>
            <w:tcW w:w="2977" w:type="dxa"/>
            <w:shd w:val="clear" w:color="auto" w:fill="auto"/>
          </w:tcPr>
          <w:p w14:paraId="6242BEB5" w14:textId="77777777" w:rsidR="00964844" w:rsidRPr="00640C09" w:rsidRDefault="00964844" w:rsidP="00964844">
            <w:pPr>
              <w:pStyle w:val="Tabletext"/>
            </w:pPr>
            <w:r w:rsidRPr="00640C09">
              <w:t>233999</w:t>
            </w:r>
          </w:p>
        </w:tc>
      </w:tr>
      <w:tr w:rsidR="00964844" w:rsidRPr="00640C09" w14:paraId="26842686" w14:textId="77777777" w:rsidTr="003B445E">
        <w:tc>
          <w:tcPr>
            <w:tcW w:w="719" w:type="dxa"/>
            <w:shd w:val="clear" w:color="auto" w:fill="auto"/>
          </w:tcPr>
          <w:p w14:paraId="1834E5E8" w14:textId="170111F2" w:rsidR="00964844" w:rsidRPr="00640C09" w:rsidRDefault="00C279E2" w:rsidP="00964844">
            <w:pPr>
              <w:pStyle w:val="Tabletext"/>
            </w:pPr>
            <w:r w:rsidRPr="00640C09">
              <w:t>53</w:t>
            </w:r>
          </w:p>
        </w:tc>
        <w:tc>
          <w:tcPr>
            <w:tcW w:w="4668" w:type="dxa"/>
            <w:shd w:val="clear" w:color="auto" w:fill="auto"/>
          </w:tcPr>
          <w:p w14:paraId="4064C4A1" w14:textId="77777777" w:rsidR="00964844" w:rsidRPr="00640C09" w:rsidRDefault="00964844" w:rsidP="00964844">
            <w:pPr>
              <w:pStyle w:val="Tabletext"/>
            </w:pPr>
            <w:r w:rsidRPr="00640C09">
              <w:t>agricultural consultant</w:t>
            </w:r>
          </w:p>
        </w:tc>
        <w:tc>
          <w:tcPr>
            <w:tcW w:w="2977" w:type="dxa"/>
            <w:shd w:val="clear" w:color="auto" w:fill="auto"/>
          </w:tcPr>
          <w:p w14:paraId="74D83C09" w14:textId="77777777" w:rsidR="00964844" w:rsidRPr="00640C09" w:rsidRDefault="00964844" w:rsidP="00964844">
            <w:pPr>
              <w:pStyle w:val="Tabletext"/>
            </w:pPr>
            <w:r w:rsidRPr="00640C09">
              <w:t>234111</w:t>
            </w:r>
          </w:p>
        </w:tc>
      </w:tr>
      <w:tr w:rsidR="00964844" w:rsidRPr="00640C09" w14:paraId="6102ACED" w14:textId="77777777" w:rsidTr="003B445E">
        <w:tc>
          <w:tcPr>
            <w:tcW w:w="719" w:type="dxa"/>
            <w:shd w:val="clear" w:color="auto" w:fill="auto"/>
          </w:tcPr>
          <w:p w14:paraId="36C6A2E5" w14:textId="54089860" w:rsidR="00964844" w:rsidRPr="00640C09" w:rsidRDefault="00C279E2" w:rsidP="00964844">
            <w:pPr>
              <w:pStyle w:val="Tabletext"/>
            </w:pPr>
            <w:r w:rsidRPr="00640C09">
              <w:t>54</w:t>
            </w:r>
          </w:p>
        </w:tc>
        <w:tc>
          <w:tcPr>
            <w:tcW w:w="4668" w:type="dxa"/>
            <w:shd w:val="clear" w:color="auto" w:fill="auto"/>
          </w:tcPr>
          <w:p w14:paraId="7D63F837" w14:textId="77777777" w:rsidR="00964844" w:rsidRPr="00640C09" w:rsidRDefault="00964844" w:rsidP="00964844">
            <w:pPr>
              <w:pStyle w:val="Tabletext"/>
            </w:pPr>
            <w:r w:rsidRPr="00640C09">
              <w:t>agricultural scientist</w:t>
            </w:r>
          </w:p>
        </w:tc>
        <w:tc>
          <w:tcPr>
            <w:tcW w:w="2977" w:type="dxa"/>
            <w:shd w:val="clear" w:color="auto" w:fill="auto"/>
          </w:tcPr>
          <w:p w14:paraId="7F364BB0" w14:textId="77777777" w:rsidR="00964844" w:rsidRPr="00640C09" w:rsidRDefault="00964844" w:rsidP="00964844">
            <w:pPr>
              <w:pStyle w:val="Tabletext"/>
            </w:pPr>
            <w:r w:rsidRPr="00640C09">
              <w:t>234112</w:t>
            </w:r>
          </w:p>
        </w:tc>
      </w:tr>
      <w:tr w:rsidR="00964844" w:rsidRPr="00640C09" w14:paraId="7EE6D32F" w14:textId="77777777" w:rsidTr="003B445E">
        <w:tc>
          <w:tcPr>
            <w:tcW w:w="719" w:type="dxa"/>
            <w:shd w:val="clear" w:color="auto" w:fill="auto"/>
          </w:tcPr>
          <w:p w14:paraId="3EB0E208" w14:textId="0F72CB78" w:rsidR="00964844" w:rsidRPr="00640C09" w:rsidRDefault="00C279E2" w:rsidP="00964844">
            <w:pPr>
              <w:pStyle w:val="Tabletext"/>
            </w:pPr>
            <w:r w:rsidRPr="00640C09">
              <w:t>55</w:t>
            </w:r>
          </w:p>
        </w:tc>
        <w:tc>
          <w:tcPr>
            <w:tcW w:w="4668" w:type="dxa"/>
            <w:shd w:val="clear" w:color="auto" w:fill="auto"/>
          </w:tcPr>
          <w:p w14:paraId="22DC0FE5" w14:textId="77777777" w:rsidR="00964844" w:rsidRPr="00640C09" w:rsidRDefault="00964844" w:rsidP="00964844">
            <w:pPr>
              <w:pStyle w:val="Tabletext"/>
            </w:pPr>
            <w:r w:rsidRPr="00640C09">
              <w:t>forester</w:t>
            </w:r>
          </w:p>
        </w:tc>
        <w:tc>
          <w:tcPr>
            <w:tcW w:w="2977" w:type="dxa"/>
            <w:shd w:val="clear" w:color="auto" w:fill="auto"/>
          </w:tcPr>
          <w:p w14:paraId="6F5A8680" w14:textId="77777777" w:rsidR="00964844" w:rsidRPr="00640C09" w:rsidRDefault="00964844" w:rsidP="00964844">
            <w:pPr>
              <w:pStyle w:val="Tabletext"/>
            </w:pPr>
            <w:r w:rsidRPr="00640C09">
              <w:t>234113</w:t>
            </w:r>
          </w:p>
        </w:tc>
      </w:tr>
      <w:tr w:rsidR="00964844" w:rsidRPr="00640C09" w14:paraId="12995B8E" w14:textId="77777777" w:rsidTr="003B445E">
        <w:tc>
          <w:tcPr>
            <w:tcW w:w="719" w:type="dxa"/>
            <w:shd w:val="clear" w:color="auto" w:fill="auto"/>
          </w:tcPr>
          <w:p w14:paraId="7840A77C" w14:textId="5737A9EC" w:rsidR="00964844" w:rsidRPr="00640C09" w:rsidRDefault="00C279E2" w:rsidP="00964844">
            <w:pPr>
              <w:pStyle w:val="Tabletext"/>
            </w:pPr>
            <w:r w:rsidRPr="00640C09">
              <w:t>56</w:t>
            </w:r>
          </w:p>
        </w:tc>
        <w:tc>
          <w:tcPr>
            <w:tcW w:w="4668" w:type="dxa"/>
            <w:shd w:val="clear" w:color="auto" w:fill="auto"/>
          </w:tcPr>
          <w:p w14:paraId="63663229" w14:textId="77777777" w:rsidR="00964844" w:rsidRPr="00640C09" w:rsidRDefault="00964844" w:rsidP="00964844">
            <w:pPr>
              <w:pStyle w:val="Tabletext"/>
            </w:pPr>
            <w:r w:rsidRPr="00640C09">
              <w:t>chemist</w:t>
            </w:r>
          </w:p>
        </w:tc>
        <w:tc>
          <w:tcPr>
            <w:tcW w:w="2977" w:type="dxa"/>
            <w:shd w:val="clear" w:color="auto" w:fill="auto"/>
          </w:tcPr>
          <w:p w14:paraId="629F414F" w14:textId="77777777" w:rsidR="00964844" w:rsidRPr="00640C09" w:rsidRDefault="00964844" w:rsidP="00964844">
            <w:pPr>
              <w:pStyle w:val="Tabletext"/>
            </w:pPr>
            <w:r w:rsidRPr="00640C09">
              <w:t>234211</w:t>
            </w:r>
          </w:p>
        </w:tc>
      </w:tr>
      <w:tr w:rsidR="00964844" w:rsidRPr="00640C09" w14:paraId="3B6C745D" w14:textId="77777777" w:rsidTr="003B445E">
        <w:tc>
          <w:tcPr>
            <w:tcW w:w="719" w:type="dxa"/>
            <w:shd w:val="clear" w:color="auto" w:fill="auto"/>
          </w:tcPr>
          <w:p w14:paraId="205A009F" w14:textId="49F341ED" w:rsidR="00964844" w:rsidRPr="00640C09" w:rsidRDefault="00C279E2" w:rsidP="00964844">
            <w:pPr>
              <w:pStyle w:val="Tabletext"/>
            </w:pPr>
            <w:r w:rsidRPr="00640C09">
              <w:t>57</w:t>
            </w:r>
          </w:p>
        </w:tc>
        <w:tc>
          <w:tcPr>
            <w:tcW w:w="4668" w:type="dxa"/>
            <w:shd w:val="clear" w:color="auto" w:fill="auto"/>
          </w:tcPr>
          <w:p w14:paraId="37D6A9C8" w14:textId="77777777" w:rsidR="00964844" w:rsidRPr="00640C09" w:rsidRDefault="00964844" w:rsidP="00964844">
            <w:pPr>
              <w:pStyle w:val="Tabletext"/>
            </w:pPr>
            <w:r w:rsidRPr="00640C09">
              <w:t>food technologist</w:t>
            </w:r>
          </w:p>
        </w:tc>
        <w:tc>
          <w:tcPr>
            <w:tcW w:w="2977" w:type="dxa"/>
            <w:shd w:val="clear" w:color="auto" w:fill="auto"/>
          </w:tcPr>
          <w:p w14:paraId="413C2537" w14:textId="77777777" w:rsidR="00964844" w:rsidRPr="00640C09" w:rsidRDefault="00964844" w:rsidP="00964844">
            <w:pPr>
              <w:pStyle w:val="Tabletext"/>
            </w:pPr>
            <w:r w:rsidRPr="00640C09">
              <w:t>234212</w:t>
            </w:r>
          </w:p>
        </w:tc>
      </w:tr>
      <w:tr w:rsidR="00964844" w:rsidRPr="00640C09" w14:paraId="70B6D468" w14:textId="77777777" w:rsidTr="003B445E">
        <w:tc>
          <w:tcPr>
            <w:tcW w:w="719" w:type="dxa"/>
            <w:shd w:val="clear" w:color="auto" w:fill="auto"/>
          </w:tcPr>
          <w:p w14:paraId="4AB8F544" w14:textId="77B7D4D1" w:rsidR="00964844" w:rsidRPr="00640C09" w:rsidRDefault="00C279E2" w:rsidP="00964844">
            <w:pPr>
              <w:pStyle w:val="Tabletext"/>
            </w:pPr>
            <w:r w:rsidRPr="00640C09">
              <w:t>58</w:t>
            </w:r>
          </w:p>
        </w:tc>
        <w:tc>
          <w:tcPr>
            <w:tcW w:w="4668" w:type="dxa"/>
            <w:shd w:val="clear" w:color="auto" w:fill="auto"/>
          </w:tcPr>
          <w:p w14:paraId="34A6179B" w14:textId="77777777" w:rsidR="00964844" w:rsidRPr="00640C09" w:rsidRDefault="00964844" w:rsidP="00964844">
            <w:pPr>
              <w:pStyle w:val="Tabletext"/>
            </w:pPr>
            <w:r w:rsidRPr="00640C09">
              <w:t>environmental consultant</w:t>
            </w:r>
          </w:p>
        </w:tc>
        <w:tc>
          <w:tcPr>
            <w:tcW w:w="2977" w:type="dxa"/>
            <w:shd w:val="clear" w:color="auto" w:fill="auto"/>
          </w:tcPr>
          <w:p w14:paraId="62E47058" w14:textId="77777777" w:rsidR="00964844" w:rsidRPr="00640C09" w:rsidRDefault="00964844" w:rsidP="00964844">
            <w:pPr>
              <w:pStyle w:val="Tabletext"/>
            </w:pPr>
            <w:r w:rsidRPr="00640C09">
              <w:t>234312</w:t>
            </w:r>
          </w:p>
        </w:tc>
      </w:tr>
      <w:tr w:rsidR="00964844" w:rsidRPr="00640C09" w14:paraId="52F55B94" w14:textId="77777777" w:rsidTr="003B445E">
        <w:tc>
          <w:tcPr>
            <w:tcW w:w="719" w:type="dxa"/>
            <w:shd w:val="clear" w:color="auto" w:fill="auto"/>
          </w:tcPr>
          <w:p w14:paraId="30FF7DF6" w14:textId="6B1093AF" w:rsidR="00964844" w:rsidRPr="00640C09" w:rsidRDefault="00C279E2" w:rsidP="00964844">
            <w:pPr>
              <w:pStyle w:val="Tabletext"/>
            </w:pPr>
            <w:r w:rsidRPr="00640C09">
              <w:t>59</w:t>
            </w:r>
          </w:p>
        </w:tc>
        <w:tc>
          <w:tcPr>
            <w:tcW w:w="4668" w:type="dxa"/>
            <w:shd w:val="clear" w:color="auto" w:fill="auto"/>
          </w:tcPr>
          <w:p w14:paraId="54901AA9" w14:textId="77777777" w:rsidR="00964844" w:rsidRPr="00640C09" w:rsidRDefault="00964844" w:rsidP="00964844">
            <w:pPr>
              <w:pStyle w:val="Tabletext"/>
            </w:pPr>
            <w:r w:rsidRPr="00640C09">
              <w:t>environmental research scientist</w:t>
            </w:r>
          </w:p>
        </w:tc>
        <w:tc>
          <w:tcPr>
            <w:tcW w:w="2977" w:type="dxa"/>
            <w:shd w:val="clear" w:color="auto" w:fill="auto"/>
          </w:tcPr>
          <w:p w14:paraId="375BAC7F" w14:textId="77777777" w:rsidR="00964844" w:rsidRPr="00640C09" w:rsidRDefault="00964844" w:rsidP="00964844">
            <w:pPr>
              <w:pStyle w:val="Tabletext"/>
            </w:pPr>
            <w:r w:rsidRPr="00640C09">
              <w:t>234313</w:t>
            </w:r>
          </w:p>
        </w:tc>
      </w:tr>
      <w:tr w:rsidR="00964844" w:rsidRPr="00640C09" w14:paraId="6B9AB1FD" w14:textId="77777777" w:rsidTr="003B445E">
        <w:tc>
          <w:tcPr>
            <w:tcW w:w="719" w:type="dxa"/>
            <w:shd w:val="clear" w:color="auto" w:fill="auto"/>
          </w:tcPr>
          <w:p w14:paraId="29C715A2" w14:textId="5D02A0D0" w:rsidR="00964844" w:rsidRPr="00640C09" w:rsidRDefault="00C279E2" w:rsidP="00964844">
            <w:pPr>
              <w:pStyle w:val="Tabletext"/>
            </w:pPr>
            <w:r w:rsidRPr="00640C09">
              <w:t>60</w:t>
            </w:r>
          </w:p>
        </w:tc>
        <w:tc>
          <w:tcPr>
            <w:tcW w:w="4668" w:type="dxa"/>
            <w:shd w:val="clear" w:color="auto" w:fill="auto"/>
          </w:tcPr>
          <w:p w14:paraId="5595ABA9" w14:textId="77777777" w:rsidR="00964844" w:rsidRPr="00640C09" w:rsidRDefault="00964844" w:rsidP="00964844">
            <w:pPr>
              <w:pStyle w:val="Tabletext"/>
            </w:pPr>
            <w:r w:rsidRPr="00640C09">
              <w:t>environmental scientists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</w:p>
        </w:tc>
        <w:tc>
          <w:tcPr>
            <w:tcW w:w="2977" w:type="dxa"/>
            <w:shd w:val="clear" w:color="auto" w:fill="auto"/>
          </w:tcPr>
          <w:p w14:paraId="69E75AFE" w14:textId="77777777" w:rsidR="00964844" w:rsidRPr="00640C09" w:rsidRDefault="00964844" w:rsidP="00964844">
            <w:pPr>
              <w:pStyle w:val="Tabletext"/>
            </w:pPr>
            <w:r w:rsidRPr="00640C09">
              <w:t>234399</w:t>
            </w:r>
          </w:p>
        </w:tc>
      </w:tr>
      <w:tr w:rsidR="00964844" w:rsidRPr="00640C09" w14:paraId="647FE8E6" w14:textId="77777777" w:rsidTr="003B445E">
        <w:tc>
          <w:tcPr>
            <w:tcW w:w="719" w:type="dxa"/>
            <w:shd w:val="clear" w:color="auto" w:fill="auto"/>
          </w:tcPr>
          <w:p w14:paraId="28AB3072" w14:textId="0A038522" w:rsidR="00964844" w:rsidRPr="00640C09" w:rsidRDefault="00C279E2" w:rsidP="00964844">
            <w:pPr>
              <w:pStyle w:val="Tabletext"/>
            </w:pPr>
            <w:r w:rsidRPr="00640C09">
              <w:t>61</w:t>
            </w:r>
          </w:p>
        </w:tc>
        <w:tc>
          <w:tcPr>
            <w:tcW w:w="4668" w:type="dxa"/>
            <w:shd w:val="clear" w:color="auto" w:fill="auto"/>
          </w:tcPr>
          <w:p w14:paraId="4A6E50DE" w14:textId="77777777" w:rsidR="00964844" w:rsidRPr="00640C09" w:rsidRDefault="00964844" w:rsidP="00964844">
            <w:pPr>
              <w:pStyle w:val="Tabletext"/>
            </w:pPr>
            <w:r w:rsidRPr="00640C09">
              <w:t>geophysicist</w:t>
            </w:r>
          </w:p>
        </w:tc>
        <w:tc>
          <w:tcPr>
            <w:tcW w:w="2977" w:type="dxa"/>
            <w:shd w:val="clear" w:color="auto" w:fill="auto"/>
          </w:tcPr>
          <w:p w14:paraId="05212B1F" w14:textId="77777777" w:rsidR="00964844" w:rsidRPr="00640C09" w:rsidRDefault="00964844" w:rsidP="00964844">
            <w:pPr>
              <w:pStyle w:val="Tabletext"/>
            </w:pPr>
            <w:r w:rsidRPr="00640C09">
              <w:t>234412</w:t>
            </w:r>
          </w:p>
        </w:tc>
      </w:tr>
      <w:tr w:rsidR="00964844" w:rsidRPr="00640C09" w14:paraId="17340817" w14:textId="77777777" w:rsidTr="003B445E">
        <w:tc>
          <w:tcPr>
            <w:tcW w:w="719" w:type="dxa"/>
            <w:shd w:val="clear" w:color="auto" w:fill="auto"/>
          </w:tcPr>
          <w:p w14:paraId="1A16B8F1" w14:textId="69C7FE80" w:rsidR="00964844" w:rsidRPr="00640C09" w:rsidRDefault="00C279E2" w:rsidP="00964844">
            <w:pPr>
              <w:pStyle w:val="Tabletext"/>
            </w:pPr>
            <w:r w:rsidRPr="00640C09">
              <w:t>62</w:t>
            </w:r>
          </w:p>
        </w:tc>
        <w:tc>
          <w:tcPr>
            <w:tcW w:w="4668" w:type="dxa"/>
            <w:shd w:val="clear" w:color="auto" w:fill="auto"/>
          </w:tcPr>
          <w:p w14:paraId="74C1B2EA" w14:textId="77777777" w:rsidR="00964844" w:rsidRPr="00640C09" w:rsidRDefault="00964844" w:rsidP="00964844">
            <w:pPr>
              <w:pStyle w:val="Tabletext"/>
            </w:pPr>
            <w:r w:rsidRPr="00640C09">
              <w:t>hydrogeologist</w:t>
            </w:r>
          </w:p>
        </w:tc>
        <w:tc>
          <w:tcPr>
            <w:tcW w:w="2977" w:type="dxa"/>
            <w:shd w:val="clear" w:color="auto" w:fill="auto"/>
          </w:tcPr>
          <w:p w14:paraId="45F9B225" w14:textId="77777777" w:rsidR="00964844" w:rsidRPr="00640C09" w:rsidRDefault="00964844" w:rsidP="00964844">
            <w:pPr>
              <w:pStyle w:val="Tabletext"/>
            </w:pPr>
            <w:r w:rsidRPr="00640C09">
              <w:t>234413</w:t>
            </w:r>
          </w:p>
        </w:tc>
      </w:tr>
      <w:tr w:rsidR="00964844" w:rsidRPr="00640C09" w14:paraId="54A9FD0E" w14:textId="77777777" w:rsidTr="003B445E">
        <w:tc>
          <w:tcPr>
            <w:tcW w:w="719" w:type="dxa"/>
            <w:shd w:val="clear" w:color="auto" w:fill="auto"/>
          </w:tcPr>
          <w:p w14:paraId="42271B3E" w14:textId="0B97F9C2" w:rsidR="00964844" w:rsidRPr="00640C09" w:rsidRDefault="00C279E2" w:rsidP="00964844">
            <w:pPr>
              <w:pStyle w:val="Tabletext"/>
            </w:pPr>
            <w:r w:rsidRPr="00640C09">
              <w:t>63</w:t>
            </w:r>
          </w:p>
        </w:tc>
        <w:tc>
          <w:tcPr>
            <w:tcW w:w="4668" w:type="dxa"/>
            <w:shd w:val="clear" w:color="auto" w:fill="auto"/>
          </w:tcPr>
          <w:p w14:paraId="714CFEE6" w14:textId="77777777" w:rsidR="00964844" w:rsidRPr="00640C09" w:rsidRDefault="00964844" w:rsidP="00964844">
            <w:pPr>
              <w:pStyle w:val="Tabletext"/>
            </w:pPr>
            <w:r w:rsidRPr="00640C09">
              <w:t>life scientist (general)</w:t>
            </w:r>
          </w:p>
        </w:tc>
        <w:tc>
          <w:tcPr>
            <w:tcW w:w="2977" w:type="dxa"/>
            <w:shd w:val="clear" w:color="auto" w:fill="auto"/>
          </w:tcPr>
          <w:p w14:paraId="31DBB48B" w14:textId="77777777" w:rsidR="00964844" w:rsidRPr="00640C09" w:rsidRDefault="00964844" w:rsidP="00964844">
            <w:pPr>
              <w:pStyle w:val="Tabletext"/>
            </w:pPr>
            <w:r w:rsidRPr="00640C09">
              <w:t>234511</w:t>
            </w:r>
          </w:p>
        </w:tc>
      </w:tr>
      <w:tr w:rsidR="00964844" w:rsidRPr="00640C09" w14:paraId="57DEF41D" w14:textId="77777777" w:rsidTr="003B445E">
        <w:tc>
          <w:tcPr>
            <w:tcW w:w="719" w:type="dxa"/>
            <w:shd w:val="clear" w:color="auto" w:fill="auto"/>
          </w:tcPr>
          <w:p w14:paraId="185DE3A5" w14:textId="07ACC559" w:rsidR="00964844" w:rsidRPr="00640C09" w:rsidRDefault="00C279E2" w:rsidP="00964844">
            <w:pPr>
              <w:pStyle w:val="Tabletext"/>
            </w:pPr>
            <w:r w:rsidRPr="00640C09">
              <w:t>64</w:t>
            </w:r>
          </w:p>
        </w:tc>
        <w:tc>
          <w:tcPr>
            <w:tcW w:w="4668" w:type="dxa"/>
            <w:shd w:val="clear" w:color="auto" w:fill="auto"/>
          </w:tcPr>
          <w:p w14:paraId="64F2F772" w14:textId="77777777" w:rsidR="00964844" w:rsidRPr="00640C09" w:rsidRDefault="00964844" w:rsidP="00964844">
            <w:pPr>
              <w:pStyle w:val="Tabletext"/>
            </w:pPr>
            <w:r w:rsidRPr="00640C09">
              <w:t>biochemist</w:t>
            </w:r>
          </w:p>
        </w:tc>
        <w:tc>
          <w:tcPr>
            <w:tcW w:w="2977" w:type="dxa"/>
            <w:shd w:val="clear" w:color="auto" w:fill="auto"/>
          </w:tcPr>
          <w:p w14:paraId="580BCDB1" w14:textId="77777777" w:rsidR="00964844" w:rsidRPr="00640C09" w:rsidRDefault="00964844" w:rsidP="00964844">
            <w:pPr>
              <w:pStyle w:val="Tabletext"/>
            </w:pPr>
            <w:r w:rsidRPr="00640C09">
              <w:t>234513</w:t>
            </w:r>
          </w:p>
        </w:tc>
      </w:tr>
      <w:tr w:rsidR="00964844" w:rsidRPr="00640C09" w14:paraId="6F4FEDED" w14:textId="77777777" w:rsidTr="003B445E">
        <w:tc>
          <w:tcPr>
            <w:tcW w:w="719" w:type="dxa"/>
            <w:shd w:val="clear" w:color="auto" w:fill="auto"/>
          </w:tcPr>
          <w:p w14:paraId="1F47DD32" w14:textId="06D4CDB2" w:rsidR="00964844" w:rsidRPr="00640C09" w:rsidRDefault="00C279E2" w:rsidP="00964844">
            <w:pPr>
              <w:pStyle w:val="Tabletext"/>
            </w:pPr>
            <w:r w:rsidRPr="00640C09">
              <w:t>65</w:t>
            </w:r>
          </w:p>
        </w:tc>
        <w:tc>
          <w:tcPr>
            <w:tcW w:w="4668" w:type="dxa"/>
            <w:shd w:val="clear" w:color="auto" w:fill="auto"/>
          </w:tcPr>
          <w:p w14:paraId="22FD86C8" w14:textId="77777777" w:rsidR="00964844" w:rsidRPr="00640C09" w:rsidRDefault="00964844" w:rsidP="00964844">
            <w:pPr>
              <w:pStyle w:val="Tabletext"/>
            </w:pPr>
            <w:r w:rsidRPr="00640C09">
              <w:t>biotechnologist</w:t>
            </w:r>
          </w:p>
        </w:tc>
        <w:tc>
          <w:tcPr>
            <w:tcW w:w="2977" w:type="dxa"/>
            <w:shd w:val="clear" w:color="auto" w:fill="auto"/>
          </w:tcPr>
          <w:p w14:paraId="7328624C" w14:textId="77777777" w:rsidR="00964844" w:rsidRPr="00640C09" w:rsidRDefault="00964844" w:rsidP="00964844">
            <w:pPr>
              <w:pStyle w:val="Tabletext"/>
            </w:pPr>
            <w:r w:rsidRPr="00640C09">
              <w:t>234514</w:t>
            </w:r>
          </w:p>
        </w:tc>
      </w:tr>
      <w:tr w:rsidR="00964844" w:rsidRPr="00640C09" w14:paraId="46219560" w14:textId="77777777" w:rsidTr="003B445E">
        <w:tc>
          <w:tcPr>
            <w:tcW w:w="719" w:type="dxa"/>
            <w:shd w:val="clear" w:color="auto" w:fill="auto"/>
          </w:tcPr>
          <w:p w14:paraId="686781B9" w14:textId="5CC781F3" w:rsidR="00964844" w:rsidRPr="00640C09" w:rsidRDefault="00C279E2" w:rsidP="00964844">
            <w:pPr>
              <w:pStyle w:val="Tabletext"/>
            </w:pPr>
            <w:r w:rsidRPr="00640C09">
              <w:lastRenderedPageBreak/>
              <w:t>66</w:t>
            </w:r>
          </w:p>
        </w:tc>
        <w:tc>
          <w:tcPr>
            <w:tcW w:w="4668" w:type="dxa"/>
            <w:shd w:val="clear" w:color="auto" w:fill="auto"/>
          </w:tcPr>
          <w:p w14:paraId="65E8944F" w14:textId="77777777" w:rsidR="00964844" w:rsidRPr="00640C09" w:rsidRDefault="00964844" w:rsidP="00964844">
            <w:pPr>
              <w:pStyle w:val="Tabletext"/>
            </w:pPr>
            <w:r w:rsidRPr="00640C09">
              <w:t>botanist</w:t>
            </w:r>
          </w:p>
        </w:tc>
        <w:tc>
          <w:tcPr>
            <w:tcW w:w="2977" w:type="dxa"/>
            <w:shd w:val="clear" w:color="auto" w:fill="auto"/>
          </w:tcPr>
          <w:p w14:paraId="268E8F70" w14:textId="77777777" w:rsidR="00964844" w:rsidRPr="00640C09" w:rsidRDefault="00964844" w:rsidP="00964844">
            <w:pPr>
              <w:pStyle w:val="Tabletext"/>
            </w:pPr>
            <w:r w:rsidRPr="00640C09">
              <w:t>234515</w:t>
            </w:r>
          </w:p>
        </w:tc>
      </w:tr>
      <w:tr w:rsidR="00964844" w:rsidRPr="00640C09" w14:paraId="7407042C" w14:textId="77777777" w:rsidTr="003B445E">
        <w:tc>
          <w:tcPr>
            <w:tcW w:w="719" w:type="dxa"/>
            <w:shd w:val="clear" w:color="auto" w:fill="auto"/>
          </w:tcPr>
          <w:p w14:paraId="116C6DFA" w14:textId="293844BB" w:rsidR="00964844" w:rsidRPr="00640C09" w:rsidRDefault="00C279E2" w:rsidP="00964844">
            <w:pPr>
              <w:pStyle w:val="Tabletext"/>
            </w:pPr>
            <w:r w:rsidRPr="00640C09">
              <w:t>67</w:t>
            </w:r>
          </w:p>
        </w:tc>
        <w:tc>
          <w:tcPr>
            <w:tcW w:w="4668" w:type="dxa"/>
            <w:shd w:val="clear" w:color="auto" w:fill="auto"/>
          </w:tcPr>
          <w:p w14:paraId="07C3CB18" w14:textId="77777777" w:rsidR="00964844" w:rsidRPr="00640C09" w:rsidRDefault="00964844" w:rsidP="00964844">
            <w:pPr>
              <w:pStyle w:val="Tabletext"/>
            </w:pPr>
            <w:r w:rsidRPr="00640C09">
              <w:t>marine biologist</w:t>
            </w:r>
          </w:p>
        </w:tc>
        <w:tc>
          <w:tcPr>
            <w:tcW w:w="2977" w:type="dxa"/>
            <w:shd w:val="clear" w:color="auto" w:fill="auto"/>
          </w:tcPr>
          <w:p w14:paraId="7D52FED4" w14:textId="77777777" w:rsidR="00964844" w:rsidRPr="00640C09" w:rsidRDefault="00964844" w:rsidP="00964844">
            <w:pPr>
              <w:pStyle w:val="Tabletext"/>
            </w:pPr>
            <w:r w:rsidRPr="00640C09">
              <w:t>234516</w:t>
            </w:r>
          </w:p>
        </w:tc>
      </w:tr>
      <w:tr w:rsidR="00964844" w:rsidRPr="00640C09" w14:paraId="751BA4D2" w14:textId="77777777" w:rsidTr="003B445E">
        <w:tc>
          <w:tcPr>
            <w:tcW w:w="719" w:type="dxa"/>
            <w:shd w:val="clear" w:color="auto" w:fill="auto"/>
          </w:tcPr>
          <w:p w14:paraId="4C38013F" w14:textId="1326CF7E" w:rsidR="00964844" w:rsidRPr="00640C09" w:rsidRDefault="00C279E2" w:rsidP="00964844">
            <w:pPr>
              <w:pStyle w:val="Tabletext"/>
            </w:pPr>
            <w:r w:rsidRPr="00640C09">
              <w:t>68</w:t>
            </w:r>
          </w:p>
        </w:tc>
        <w:tc>
          <w:tcPr>
            <w:tcW w:w="4668" w:type="dxa"/>
            <w:shd w:val="clear" w:color="auto" w:fill="auto"/>
          </w:tcPr>
          <w:p w14:paraId="1B94B212" w14:textId="77777777" w:rsidR="00964844" w:rsidRPr="00640C09" w:rsidRDefault="00964844" w:rsidP="00964844">
            <w:pPr>
              <w:pStyle w:val="Tabletext"/>
            </w:pPr>
            <w:r w:rsidRPr="00640C09">
              <w:t>microbiologist</w:t>
            </w:r>
          </w:p>
        </w:tc>
        <w:tc>
          <w:tcPr>
            <w:tcW w:w="2977" w:type="dxa"/>
            <w:shd w:val="clear" w:color="auto" w:fill="auto"/>
          </w:tcPr>
          <w:p w14:paraId="32800A65" w14:textId="77777777" w:rsidR="00964844" w:rsidRPr="00640C09" w:rsidRDefault="00964844" w:rsidP="00964844">
            <w:pPr>
              <w:pStyle w:val="Tabletext"/>
            </w:pPr>
            <w:r w:rsidRPr="00640C09">
              <w:t>234517</w:t>
            </w:r>
          </w:p>
        </w:tc>
      </w:tr>
      <w:tr w:rsidR="00964844" w:rsidRPr="00640C09" w14:paraId="36FCF282" w14:textId="77777777" w:rsidTr="003B445E">
        <w:tc>
          <w:tcPr>
            <w:tcW w:w="719" w:type="dxa"/>
            <w:shd w:val="clear" w:color="auto" w:fill="auto"/>
          </w:tcPr>
          <w:p w14:paraId="408F0E37" w14:textId="53A12FAC" w:rsidR="00964844" w:rsidRPr="00640C09" w:rsidRDefault="00C279E2" w:rsidP="00964844">
            <w:pPr>
              <w:pStyle w:val="Tabletext"/>
            </w:pPr>
            <w:r w:rsidRPr="00640C09">
              <w:t>69</w:t>
            </w:r>
          </w:p>
        </w:tc>
        <w:tc>
          <w:tcPr>
            <w:tcW w:w="4668" w:type="dxa"/>
            <w:shd w:val="clear" w:color="auto" w:fill="auto"/>
          </w:tcPr>
          <w:p w14:paraId="4B212C9F" w14:textId="77777777" w:rsidR="00964844" w:rsidRPr="00640C09" w:rsidRDefault="00964844" w:rsidP="00964844">
            <w:pPr>
              <w:pStyle w:val="Tabletext"/>
            </w:pPr>
            <w:r w:rsidRPr="00640C09">
              <w:t>zoologist</w:t>
            </w:r>
          </w:p>
        </w:tc>
        <w:tc>
          <w:tcPr>
            <w:tcW w:w="2977" w:type="dxa"/>
            <w:shd w:val="clear" w:color="auto" w:fill="auto"/>
          </w:tcPr>
          <w:p w14:paraId="52B9A508" w14:textId="77777777" w:rsidR="00964844" w:rsidRPr="00640C09" w:rsidRDefault="00964844" w:rsidP="00964844">
            <w:pPr>
              <w:pStyle w:val="Tabletext"/>
            </w:pPr>
            <w:r w:rsidRPr="00640C09">
              <w:t>234518</w:t>
            </w:r>
          </w:p>
        </w:tc>
      </w:tr>
      <w:tr w:rsidR="00964844" w:rsidRPr="00640C09" w14:paraId="6C191F48" w14:textId="77777777" w:rsidTr="003B445E">
        <w:tc>
          <w:tcPr>
            <w:tcW w:w="719" w:type="dxa"/>
            <w:shd w:val="clear" w:color="auto" w:fill="auto"/>
          </w:tcPr>
          <w:p w14:paraId="20F02D76" w14:textId="4889EEC6" w:rsidR="00964844" w:rsidRPr="00640C09" w:rsidRDefault="00C279E2" w:rsidP="00964844">
            <w:pPr>
              <w:pStyle w:val="Tabletext"/>
            </w:pPr>
            <w:r w:rsidRPr="00640C09">
              <w:t>70</w:t>
            </w:r>
          </w:p>
        </w:tc>
        <w:tc>
          <w:tcPr>
            <w:tcW w:w="4668" w:type="dxa"/>
            <w:shd w:val="clear" w:color="auto" w:fill="auto"/>
          </w:tcPr>
          <w:p w14:paraId="390CBF3D" w14:textId="77777777" w:rsidR="00964844" w:rsidRPr="00640C09" w:rsidRDefault="00964844" w:rsidP="00964844">
            <w:pPr>
              <w:pStyle w:val="Tabletext"/>
            </w:pPr>
            <w:r w:rsidRPr="00640C09">
              <w:t>life scientists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</w:p>
        </w:tc>
        <w:tc>
          <w:tcPr>
            <w:tcW w:w="2977" w:type="dxa"/>
            <w:shd w:val="clear" w:color="auto" w:fill="auto"/>
          </w:tcPr>
          <w:p w14:paraId="391169EB" w14:textId="77777777" w:rsidR="00964844" w:rsidRPr="00640C09" w:rsidRDefault="00964844" w:rsidP="00964844">
            <w:pPr>
              <w:pStyle w:val="Tabletext"/>
            </w:pPr>
            <w:r w:rsidRPr="00640C09">
              <w:t>234599</w:t>
            </w:r>
          </w:p>
        </w:tc>
      </w:tr>
      <w:tr w:rsidR="00964844" w:rsidRPr="00640C09" w14:paraId="0B37DBE1" w14:textId="77777777" w:rsidTr="003B445E">
        <w:tc>
          <w:tcPr>
            <w:tcW w:w="719" w:type="dxa"/>
            <w:shd w:val="clear" w:color="auto" w:fill="auto"/>
          </w:tcPr>
          <w:p w14:paraId="1AD1EEDE" w14:textId="7B9B2655" w:rsidR="00964844" w:rsidRPr="00640C09" w:rsidRDefault="00C279E2" w:rsidP="00964844">
            <w:pPr>
              <w:pStyle w:val="Tabletext"/>
            </w:pPr>
            <w:r w:rsidRPr="00640C09">
              <w:t>71</w:t>
            </w:r>
          </w:p>
        </w:tc>
        <w:tc>
          <w:tcPr>
            <w:tcW w:w="4668" w:type="dxa"/>
            <w:shd w:val="clear" w:color="auto" w:fill="auto"/>
          </w:tcPr>
          <w:p w14:paraId="02C568BC" w14:textId="77777777" w:rsidR="00964844" w:rsidRPr="00640C09" w:rsidRDefault="00964844" w:rsidP="00964844">
            <w:pPr>
              <w:pStyle w:val="Tabletext"/>
            </w:pPr>
            <w:r w:rsidRPr="00640C09">
              <w:t>medical laboratory scientist</w:t>
            </w:r>
          </w:p>
        </w:tc>
        <w:tc>
          <w:tcPr>
            <w:tcW w:w="2977" w:type="dxa"/>
            <w:shd w:val="clear" w:color="auto" w:fill="auto"/>
          </w:tcPr>
          <w:p w14:paraId="6A4F9C9B" w14:textId="77777777" w:rsidR="00964844" w:rsidRPr="00640C09" w:rsidRDefault="00964844" w:rsidP="00964844">
            <w:pPr>
              <w:pStyle w:val="Tabletext"/>
            </w:pPr>
            <w:r w:rsidRPr="00640C09">
              <w:t>234611</w:t>
            </w:r>
          </w:p>
        </w:tc>
      </w:tr>
      <w:tr w:rsidR="00964844" w:rsidRPr="00640C09" w14:paraId="67E8AC3D" w14:textId="77777777" w:rsidTr="003B445E">
        <w:tc>
          <w:tcPr>
            <w:tcW w:w="719" w:type="dxa"/>
            <w:shd w:val="clear" w:color="auto" w:fill="auto"/>
          </w:tcPr>
          <w:p w14:paraId="78FAEAA0" w14:textId="51CCE616" w:rsidR="00964844" w:rsidRPr="00640C09" w:rsidRDefault="00C279E2" w:rsidP="00964844">
            <w:pPr>
              <w:pStyle w:val="Tabletext"/>
            </w:pPr>
            <w:r w:rsidRPr="00640C09">
              <w:t>72</w:t>
            </w:r>
          </w:p>
        </w:tc>
        <w:tc>
          <w:tcPr>
            <w:tcW w:w="4668" w:type="dxa"/>
            <w:shd w:val="clear" w:color="auto" w:fill="auto"/>
          </w:tcPr>
          <w:p w14:paraId="4D07FC8D" w14:textId="77777777" w:rsidR="00964844" w:rsidRPr="00640C09" w:rsidRDefault="00964844" w:rsidP="00964844">
            <w:pPr>
              <w:pStyle w:val="Tabletext"/>
            </w:pPr>
            <w:r w:rsidRPr="00640C09">
              <w:t>veterinarian</w:t>
            </w:r>
          </w:p>
        </w:tc>
        <w:tc>
          <w:tcPr>
            <w:tcW w:w="2977" w:type="dxa"/>
            <w:shd w:val="clear" w:color="auto" w:fill="auto"/>
          </w:tcPr>
          <w:p w14:paraId="467093F3" w14:textId="77777777" w:rsidR="00964844" w:rsidRPr="00640C09" w:rsidRDefault="00964844" w:rsidP="00964844">
            <w:pPr>
              <w:pStyle w:val="Tabletext"/>
            </w:pPr>
            <w:r w:rsidRPr="00640C09">
              <w:t>234711</w:t>
            </w:r>
          </w:p>
        </w:tc>
      </w:tr>
      <w:tr w:rsidR="00964844" w:rsidRPr="00640C09" w14:paraId="384DB2BA" w14:textId="77777777" w:rsidTr="003B445E">
        <w:tc>
          <w:tcPr>
            <w:tcW w:w="719" w:type="dxa"/>
            <w:shd w:val="clear" w:color="auto" w:fill="auto"/>
          </w:tcPr>
          <w:p w14:paraId="64248DA1" w14:textId="033D0A63" w:rsidR="00964844" w:rsidRPr="00640C09" w:rsidRDefault="00C279E2" w:rsidP="00964844">
            <w:pPr>
              <w:pStyle w:val="Tabletext"/>
            </w:pPr>
            <w:r w:rsidRPr="00640C09">
              <w:t>73</w:t>
            </w:r>
          </w:p>
        </w:tc>
        <w:tc>
          <w:tcPr>
            <w:tcW w:w="4668" w:type="dxa"/>
            <w:shd w:val="clear" w:color="auto" w:fill="auto"/>
          </w:tcPr>
          <w:p w14:paraId="695A41C9" w14:textId="77777777" w:rsidR="00964844" w:rsidRPr="00640C09" w:rsidRDefault="00964844" w:rsidP="00964844">
            <w:pPr>
              <w:pStyle w:val="Tabletext"/>
            </w:pPr>
            <w:r w:rsidRPr="00640C09">
              <w:t>conservator</w:t>
            </w:r>
          </w:p>
        </w:tc>
        <w:tc>
          <w:tcPr>
            <w:tcW w:w="2977" w:type="dxa"/>
            <w:shd w:val="clear" w:color="auto" w:fill="auto"/>
          </w:tcPr>
          <w:p w14:paraId="469AB63A" w14:textId="77777777" w:rsidR="00964844" w:rsidRPr="00640C09" w:rsidRDefault="00964844" w:rsidP="00964844">
            <w:pPr>
              <w:pStyle w:val="Tabletext"/>
            </w:pPr>
            <w:r w:rsidRPr="00640C09">
              <w:t>234911</w:t>
            </w:r>
          </w:p>
        </w:tc>
      </w:tr>
      <w:tr w:rsidR="00964844" w:rsidRPr="00640C09" w14:paraId="249F2943" w14:textId="77777777" w:rsidTr="003B445E">
        <w:tc>
          <w:tcPr>
            <w:tcW w:w="719" w:type="dxa"/>
            <w:shd w:val="clear" w:color="auto" w:fill="auto"/>
          </w:tcPr>
          <w:p w14:paraId="17CE5361" w14:textId="61D71735" w:rsidR="00964844" w:rsidRPr="00640C09" w:rsidRDefault="00C279E2" w:rsidP="00964844">
            <w:pPr>
              <w:pStyle w:val="Tabletext"/>
            </w:pPr>
            <w:r w:rsidRPr="00640C09">
              <w:t>74</w:t>
            </w:r>
          </w:p>
        </w:tc>
        <w:tc>
          <w:tcPr>
            <w:tcW w:w="4668" w:type="dxa"/>
            <w:shd w:val="clear" w:color="auto" w:fill="auto"/>
          </w:tcPr>
          <w:p w14:paraId="6161607E" w14:textId="77777777" w:rsidR="00964844" w:rsidRPr="00640C09" w:rsidRDefault="00964844" w:rsidP="00964844">
            <w:pPr>
              <w:pStyle w:val="Tabletext"/>
            </w:pPr>
            <w:r w:rsidRPr="00640C09">
              <w:t>metallurgist</w:t>
            </w:r>
          </w:p>
        </w:tc>
        <w:tc>
          <w:tcPr>
            <w:tcW w:w="2977" w:type="dxa"/>
            <w:shd w:val="clear" w:color="auto" w:fill="auto"/>
          </w:tcPr>
          <w:p w14:paraId="6FBF9AB6" w14:textId="77777777" w:rsidR="00964844" w:rsidRPr="00640C09" w:rsidRDefault="00964844" w:rsidP="00964844">
            <w:pPr>
              <w:pStyle w:val="Tabletext"/>
            </w:pPr>
            <w:r w:rsidRPr="00640C09">
              <w:t>234912</w:t>
            </w:r>
          </w:p>
        </w:tc>
      </w:tr>
      <w:tr w:rsidR="00964844" w:rsidRPr="00640C09" w14:paraId="4B89CEE1" w14:textId="77777777" w:rsidTr="003B445E">
        <w:tc>
          <w:tcPr>
            <w:tcW w:w="719" w:type="dxa"/>
            <w:shd w:val="clear" w:color="auto" w:fill="auto"/>
          </w:tcPr>
          <w:p w14:paraId="08FEAD9C" w14:textId="168999BD" w:rsidR="00964844" w:rsidRPr="00640C09" w:rsidRDefault="00C279E2" w:rsidP="00964844">
            <w:pPr>
              <w:pStyle w:val="Tabletext"/>
            </w:pPr>
            <w:r w:rsidRPr="00640C09">
              <w:t>75</w:t>
            </w:r>
          </w:p>
        </w:tc>
        <w:tc>
          <w:tcPr>
            <w:tcW w:w="4668" w:type="dxa"/>
            <w:shd w:val="clear" w:color="auto" w:fill="auto"/>
          </w:tcPr>
          <w:p w14:paraId="2D56EAFA" w14:textId="77777777" w:rsidR="00964844" w:rsidRPr="00640C09" w:rsidRDefault="00964844" w:rsidP="00964844">
            <w:pPr>
              <w:pStyle w:val="Tabletext"/>
            </w:pPr>
            <w:r w:rsidRPr="00640C09">
              <w:t>meteorologist</w:t>
            </w:r>
          </w:p>
        </w:tc>
        <w:tc>
          <w:tcPr>
            <w:tcW w:w="2977" w:type="dxa"/>
            <w:shd w:val="clear" w:color="auto" w:fill="auto"/>
          </w:tcPr>
          <w:p w14:paraId="7A814039" w14:textId="77777777" w:rsidR="00964844" w:rsidRPr="00640C09" w:rsidRDefault="00964844" w:rsidP="00964844">
            <w:pPr>
              <w:pStyle w:val="Tabletext"/>
            </w:pPr>
            <w:r w:rsidRPr="00640C09">
              <w:t>234913</w:t>
            </w:r>
          </w:p>
        </w:tc>
      </w:tr>
      <w:tr w:rsidR="00964844" w:rsidRPr="00640C09" w14:paraId="456357FB" w14:textId="77777777" w:rsidTr="00DB3B91">
        <w:tc>
          <w:tcPr>
            <w:tcW w:w="719" w:type="dxa"/>
            <w:shd w:val="clear" w:color="auto" w:fill="auto"/>
          </w:tcPr>
          <w:p w14:paraId="00D27777" w14:textId="3A1C3BBC" w:rsidR="00964844" w:rsidRPr="00640C09" w:rsidRDefault="00C279E2" w:rsidP="00964844">
            <w:pPr>
              <w:pStyle w:val="Tabletext"/>
            </w:pPr>
            <w:r w:rsidRPr="00640C09">
              <w:t>76</w:t>
            </w:r>
          </w:p>
        </w:tc>
        <w:tc>
          <w:tcPr>
            <w:tcW w:w="4668" w:type="dxa"/>
            <w:shd w:val="clear" w:color="auto" w:fill="auto"/>
          </w:tcPr>
          <w:p w14:paraId="253DCF06" w14:textId="77777777" w:rsidR="00964844" w:rsidRPr="00640C09" w:rsidRDefault="00964844" w:rsidP="00964844">
            <w:pPr>
              <w:pStyle w:val="Tabletext"/>
            </w:pPr>
            <w:r w:rsidRPr="00640C09">
              <w:t>physicist (medical physicist only)</w:t>
            </w:r>
          </w:p>
        </w:tc>
        <w:tc>
          <w:tcPr>
            <w:tcW w:w="2977" w:type="dxa"/>
            <w:shd w:val="clear" w:color="auto" w:fill="auto"/>
          </w:tcPr>
          <w:p w14:paraId="4F3BD4E6" w14:textId="77777777" w:rsidR="00964844" w:rsidRPr="00640C09" w:rsidRDefault="00964844" w:rsidP="00964844">
            <w:pPr>
              <w:pStyle w:val="Tabletext"/>
            </w:pPr>
            <w:r w:rsidRPr="00640C09">
              <w:t>234914</w:t>
            </w:r>
          </w:p>
        </w:tc>
      </w:tr>
      <w:tr w:rsidR="00964844" w:rsidRPr="00640C09" w14:paraId="37EF8749" w14:textId="77777777" w:rsidTr="00DB3B91">
        <w:tc>
          <w:tcPr>
            <w:tcW w:w="719" w:type="dxa"/>
            <w:shd w:val="clear" w:color="auto" w:fill="auto"/>
          </w:tcPr>
          <w:p w14:paraId="0F3300DE" w14:textId="0EED748D" w:rsidR="00964844" w:rsidRPr="00640C09" w:rsidRDefault="00C279E2" w:rsidP="00964844">
            <w:pPr>
              <w:pStyle w:val="Tabletext"/>
            </w:pPr>
            <w:r w:rsidRPr="00640C09">
              <w:t>77</w:t>
            </w:r>
          </w:p>
        </w:tc>
        <w:tc>
          <w:tcPr>
            <w:tcW w:w="4668" w:type="dxa"/>
            <w:shd w:val="clear" w:color="auto" w:fill="auto"/>
          </w:tcPr>
          <w:p w14:paraId="32B4FF78" w14:textId="77777777" w:rsidR="00964844" w:rsidRPr="00640C09" w:rsidRDefault="00964844" w:rsidP="00964844">
            <w:pPr>
              <w:pStyle w:val="Tabletext"/>
            </w:pPr>
            <w:r w:rsidRPr="00640C09">
              <w:t>natural and physical science professionals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</w:p>
        </w:tc>
        <w:tc>
          <w:tcPr>
            <w:tcW w:w="2977" w:type="dxa"/>
            <w:shd w:val="clear" w:color="auto" w:fill="auto"/>
          </w:tcPr>
          <w:p w14:paraId="64B9689F" w14:textId="77777777" w:rsidR="00964844" w:rsidRPr="00640C09" w:rsidRDefault="00964844" w:rsidP="00964844">
            <w:pPr>
              <w:pStyle w:val="Tabletext"/>
            </w:pPr>
            <w:r w:rsidRPr="00640C09">
              <w:t>234999</w:t>
            </w:r>
          </w:p>
        </w:tc>
      </w:tr>
      <w:tr w:rsidR="00964844" w:rsidRPr="00640C09" w14:paraId="2FADB274" w14:textId="77777777" w:rsidTr="003B445E">
        <w:tc>
          <w:tcPr>
            <w:tcW w:w="719" w:type="dxa"/>
            <w:shd w:val="clear" w:color="auto" w:fill="auto"/>
          </w:tcPr>
          <w:p w14:paraId="7B25C818" w14:textId="340049A5" w:rsidR="00964844" w:rsidRPr="00640C09" w:rsidRDefault="00C279E2" w:rsidP="00964844">
            <w:pPr>
              <w:pStyle w:val="Tabletext"/>
            </w:pPr>
            <w:r w:rsidRPr="00640C09">
              <w:t>78</w:t>
            </w:r>
          </w:p>
        </w:tc>
        <w:tc>
          <w:tcPr>
            <w:tcW w:w="4668" w:type="dxa"/>
            <w:shd w:val="clear" w:color="auto" w:fill="auto"/>
          </w:tcPr>
          <w:p w14:paraId="737A32FB" w14:textId="77777777" w:rsidR="00964844" w:rsidRPr="00640C09" w:rsidRDefault="00964844" w:rsidP="00964844">
            <w:pPr>
              <w:pStyle w:val="Tabletext"/>
            </w:pPr>
            <w:r w:rsidRPr="00640C09">
              <w:t>early childhood (pre</w:t>
            </w:r>
            <w:r w:rsidRPr="00640C09">
              <w:noBreakHyphen/>
              <w:t>primary school) teacher</w:t>
            </w:r>
          </w:p>
        </w:tc>
        <w:tc>
          <w:tcPr>
            <w:tcW w:w="2977" w:type="dxa"/>
            <w:shd w:val="clear" w:color="auto" w:fill="auto"/>
          </w:tcPr>
          <w:p w14:paraId="3202C789" w14:textId="77777777" w:rsidR="00964844" w:rsidRPr="00640C09" w:rsidRDefault="00964844" w:rsidP="00964844">
            <w:pPr>
              <w:pStyle w:val="Tabletext"/>
            </w:pPr>
            <w:r w:rsidRPr="00640C09">
              <w:t>241111</w:t>
            </w:r>
          </w:p>
        </w:tc>
      </w:tr>
      <w:tr w:rsidR="00964844" w:rsidRPr="00640C09" w14:paraId="74129CFC" w14:textId="77777777" w:rsidTr="003B445E">
        <w:tc>
          <w:tcPr>
            <w:tcW w:w="719" w:type="dxa"/>
            <w:shd w:val="clear" w:color="auto" w:fill="auto"/>
          </w:tcPr>
          <w:p w14:paraId="35A3E442" w14:textId="00B01B5F" w:rsidR="00964844" w:rsidRPr="00640C09" w:rsidRDefault="00C279E2" w:rsidP="00964844">
            <w:pPr>
              <w:pStyle w:val="Tabletext"/>
            </w:pPr>
            <w:r w:rsidRPr="00640C09">
              <w:t>79</w:t>
            </w:r>
          </w:p>
        </w:tc>
        <w:tc>
          <w:tcPr>
            <w:tcW w:w="4668" w:type="dxa"/>
            <w:shd w:val="clear" w:color="auto" w:fill="auto"/>
          </w:tcPr>
          <w:p w14:paraId="6B7882D4" w14:textId="77777777" w:rsidR="00964844" w:rsidRPr="00640C09" w:rsidRDefault="00964844" w:rsidP="00964844">
            <w:pPr>
              <w:pStyle w:val="Tabletext"/>
            </w:pPr>
            <w:r w:rsidRPr="00640C09">
              <w:t>secondary school teacher</w:t>
            </w:r>
          </w:p>
        </w:tc>
        <w:tc>
          <w:tcPr>
            <w:tcW w:w="2977" w:type="dxa"/>
            <w:shd w:val="clear" w:color="auto" w:fill="auto"/>
          </w:tcPr>
          <w:p w14:paraId="093FEA77" w14:textId="77777777" w:rsidR="00964844" w:rsidRPr="00640C09" w:rsidRDefault="00964844" w:rsidP="00964844">
            <w:pPr>
              <w:pStyle w:val="Tabletext"/>
            </w:pPr>
            <w:r w:rsidRPr="00640C09">
              <w:t>241411</w:t>
            </w:r>
          </w:p>
        </w:tc>
      </w:tr>
      <w:tr w:rsidR="00964844" w:rsidRPr="00640C09" w14:paraId="30407949" w14:textId="77777777" w:rsidTr="003B445E">
        <w:tc>
          <w:tcPr>
            <w:tcW w:w="719" w:type="dxa"/>
            <w:shd w:val="clear" w:color="auto" w:fill="auto"/>
          </w:tcPr>
          <w:p w14:paraId="091D73E0" w14:textId="23F2937A" w:rsidR="00964844" w:rsidRPr="00640C09" w:rsidRDefault="00C279E2" w:rsidP="00964844">
            <w:pPr>
              <w:pStyle w:val="Tabletext"/>
            </w:pPr>
            <w:r w:rsidRPr="00640C09">
              <w:t>80</w:t>
            </w:r>
          </w:p>
        </w:tc>
        <w:tc>
          <w:tcPr>
            <w:tcW w:w="4668" w:type="dxa"/>
            <w:shd w:val="clear" w:color="auto" w:fill="auto"/>
          </w:tcPr>
          <w:p w14:paraId="49F30375" w14:textId="77777777" w:rsidR="00964844" w:rsidRPr="00640C09" w:rsidRDefault="00964844" w:rsidP="00964844">
            <w:pPr>
              <w:pStyle w:val="Tabletext"/>
            </w:pPr>
            <w:r w:rsidRPr="00640C09">
              <w:t>special needs teacher</w:t>
            </w:r>
          </w:p>
        </w:tc>
        <w:tc>
          <w:tcPr>
            <w:tcW w:w="2977" w:type="dxa"/>
            <w:shd w:val="clear" w:color="auto" w:fill="auto"/>
          </w:tcPr>
          <w:p w14:paraId="0AD88A5B" w14:textId="77777777" w:rsidR="00964844" w:rsidRPr="00640C09" w:rsidRDefault="00964844" w:rsidP="00964844">
            <w:pPr>
              <w:pStyle w:val="Tabletext"/>
            </w:pPr>
            <w:r w:rsidRPr="00640C09">
              <w:t>241511</w:t>
            </w:r>
          </w:p>
        </w:tc>
      </w:tr>
      <w:tr w:rsidR="00964844" w:rsidRPr="00640C09" w14:paraId="655E3F3C" w14:textId="77777777" w:rsidTr="003B445E">
        <w:tc>
          <w:tcPr>
            <w:tcW w:w="719" w:type="dxa"/>
            <w:shd w:val="clear" w:color="auto" w:fill="auto"/>
          </w:tcPr>
          <w:p w14:paraId="3479B026" w14:textId="45AA8C86" w:rsidR="00964844" w:rsidRPr="00640C09" w:rsidRDefault="00C279E2" w:rsidP="00964844">
            <w:pPr>
              <w:pStyle w:val="Tabletext"/>
            </w:pPr>
            <w:r w:rsidRPr="00640C09">
              <w:t>81</w:t>
            </w:r>
          </w:p>
        </w:tc>
        <w:tc>
          <w:tcPr>
            <w:tcW w:w="4668" w:type="dxa"/>
            <w:shd w:val="clear" w:color="auto" w:fill="auto"/>
          </w:tcPr>
          <w:p w14:paraId="3B677859" w14:textId="77777777" w:rsidR="00964844" w:rsidRPr="00640C09" w:rsidRDefault="00964844" w:rsidP="00964844">
            <w:pPr>
              <w:pStyle w:val="Tabletext"/>
            </w:pPr>
            <w:r w:rsidRPr="00640C09">
              <w:t>teacher of the hearing impaired</w:t>
            </w:r>
          </w:p>
        </w:tc>
        <w:tc>
          <w:tcPr>
            <w:tcW w:w="2977" w:type="dxa"/>
            <w:shd w:val="clear" w:color="auto" w:fill="auto"/>
          </w:tcPr>
          <w:p w14:paraId="0B80C04F" w14:textId="77777777" w:rsidR="00964844" w:rsidRPr="00640C09" w:rsidRDefault="00964844" w:rsidP="00964844">
            <w:pPr>
              <w:pStyle w:val="Tabletext"/>
            </w:pPr>
            <w:r w:rsidRPr="00640C09">
              <w:t>241512</w:t>
            </w:r>
          </w:p>
        </w:tc>
      </w:tr>
      <w:tr w:rsidR="00964844" w:rsidRPr="00640C09" w14:paraId="1E8F0470" w14:textId="77777777" w:rsidTr="003B445E">
        <w:tc>
          <w:tcPr>
            <w:tcW w:w="719" w:type="dxa"/>
            <w:shd w:val="clear" w:color="auto" w:fill="auto"/>
          </w:tcPr>
          <w:p w14:paraId="6BACC4E6" w14:textId="3600621F" w:rsidR="00964844" w:rsidRPr="00640C09" w:rsidRDefault="00C279E2" w:rsidP="00964844">
            <w:pPr>
              <w:pStyle w:val="Tabletext"/>
            </w:pPr>
            <w:r w:rsidRPr="00640C09">
              <w:t>82</w:t>
            </w:r>
          </w:p>
        </w:tc>
        <w:tc>
          <w:tcPr>
            <w:tcW w:w="4668" w:type="dxa"/>
            <w:shd w:val="clear" w:color="auto" w:fill="auto"/>
          </w:tcPr>
          <w:p w14:paraId="5E0A9F2B" w14:textId="77777777" w:rsidR="00964844" w:rsidRPr="00640C09" w:rsidRDefault="00964844" w:rsidP="00964844">
            <w:pPr>
              <w:pStyle w:val="Tabletext"/>
            </w:pPr>
            <w:r w:rsidRPr="00640C09">
              <w:t>teacher of the sight impaired</w:t>
            </w:r>
          </w:p>
        </w:tc>
        <w:tc>
          <w:tcPr>
            <w:tcW w:w="2977" w:type="dxa"/>
            <w:shd w:val="clear" w:color="auto" w:fill="auto"/>
          </w:tcPr>
          <w:p w14:paraId="588918F3" w14:textId="77777777" w:rsidR="00964844" w:rsidRPr="00640C09" w:rsidRDefault="00964844" w:rsidP="00964844">
            <w:pPr>
              <w:pStyle w:val="Tabletext"/>
            </w:pPr>
            <w:r w:rsidRPr="00640C09">
              <w:t>241513</w:t>
            </w:r>
          </w:p>
        </w:tc>
      </w:tr>
      <w:tr w:rsidR="00964844" w:rsidRPr="00640C09" w14:paraId="5CFD9726" w14:textId="77777777" w:rsidTr="003B445E">
        <w:tc>
          <w:tcPr>
            <w:tcW w:w="719" w:type="dxa"/>
            <w:shd w:val="clear" w:color="auto" w:fill="auto"/>
          </w:tcPr>
          <w:p w14:paraId="6FA9EE36" w14:textId="422CCAF1" w:rsidR="00964844" w:rsidRPr="00640C09" w:rsidRDefault="00C279E2" w:rsidP="00964844">
            <w:pPr>
              <w:pStyle w:val="Tabletext"/>
            </w:pPr>
            <w:r w:rsidRPr="00640C09">
              <w:t>83</w:t>
            </w:r>
          </w:p>
        </w:tc>
        <w:tc>
          <w:tcPr>
            <w:tcW w:w="4668" w:type="dxa"/>
            <w:shd w:val="clear" w:color="auto" w:fill="auto"/>
          </w:tcPr>
          <w:p w14:paraId="6524904A" w14:textId="77777777" w:rsidR="00964844" w:rsidRPr="00640C09" w:rsidRDefault="00964844" w:rsidP="00964844">
            <w:pPr>
              <w:pStyle w:val="Tabletext"/>
            </w:pPr>
            <w:r w:rsidRPr="00640C09">
              <w:t>special education teachers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</w:p>
        </w:tc>
        <w:tc>
          <w:tcPr>
            <w:tcW w:w="2977" w:type="dxa"/>
            <w:shd w:val="clear" w:color="auto" w:fill="auto"/>
          </w:tcPr>
          <w:p w14:paraId="46C05EB1" w14:textId="77777777" w:rsidR="00964844" w:rsidRPr="00640C09" w:rsidRDefault="00964844" w:rsidP="00964844">
            <w:pPr>
              <w:pStyle w:val="Tabletext"/>
            </w:pPr>
            <w:r w:rsidRPr="00640C09">
              <w:t>241599</w:t>
            </w:r>
          </w:p>
        </w:tc>
      </w:tr>
      <w:tr w:rsidR="00964844" w:rsidRPr="00640C09" w14:paraId="236646DA" w14:textId="77777777" w:rsidTr="003B445E">
        <w:tc>
          <w:tcPr>
            <w:tcW w:w="719" w:type="dxa"/>
            <w:shd w:val="clear" w:color="auto" w:fill="auto"/>
          </w:tcPr>
          <w:p w14:paraId="079C6766" w14:textId="28EE1B2F" w:rsidR="00964844" w:rsidRPr="00640C09" w:rsidRDefault="00C279E2" w:rsidP="00964844">
            <w:pPr>
              <w:pStyle w:val="Tabletext"/>
            </w:pPr>
            <w:r w:rsidRPr="00640C09">
              <w:t>84</w:t>
            </w:r>
          </w:p>
        </w:tc>
        <w:tc>
          <w:tcPr>
            <w:tcW w:w="4668" w:type="dxa"/>
            <w:shd w:val="clear" w:color="auto" w:fill="auto"/>
          </w:tcPr>
          <w:p w14:paraId="16375853" w14:textId="77777777" w:rsidR="00964844" w:rsidRPr="00640C09" w:rsidRDefault="00964844" w:rsidP="00964844">
            <w:pPr>
              <w:pStyle w:val="Tabletext"/>
            </w:pPr>
            <w:r w:rsidRPr="00640C09">
              <w:t>university lecturer (suitable for the position of research associate or research fellow in a university)</w:t>
            </w:r>
          </w:p>
        </w:tc>
        <w:tc>
          <w:tcPr>
            <w:tcW w:w="2977" w:type="dxa"/>
            <w:shd w:val="clear" w:color="auto" w:fill="auto"/>
          </w:tcPr>
          <w:p w14:paraId="64441854" w14:textId="77777777" w:rsidR="00964844" w:rsidRPr="00640C09" w:rsidRDefault="00964844" w:rsidP="00964844">
            <w:pPr>
              <w:pStyle w:val="Tabletext"/>
            </w:pPr>
            <w:r w:rsidRPr="00640C09">
              <w:t>242111</w:t>
            </w:r>
          </w:p>
        </w:tc>
      </w:tr>
      <w:tr w:rsidR="00964844" w:rsidRPr="00640C09" w14:paraId="6B8E452B" w14:textId="77777777" w:rsidTr="003B445E">
        <w:tc>
          <w:tcPr>
            <w:tcW w:w="719" w:type="dxa"/>
            <w:shd w:val="clear" w:color="auto" w:fill="auto"/>
          </w:tcPr>
          <w:p w14:paraId="25B8E819" w14:textId="6F0EE965" w:rsidR="00964844" w:rsidRPr="00640C09" w:rsidRDefault="00C279E2" w:rsidP="00964844">
            <w:pPr>
              <w:pStyle w:val="Tabletext"/>
            </w:pPr>
            <w:r w:rsidRPr="00640C09">
              <w:t>85</w:t>
            </w:r>
          </w:p>
        </w:tc>
        <w:tc>
          <w:tcPr>
            <w:tcW w:w="4668" w:type="dxa"/>
            <w:shd w:val="clear" w:color="auto" w:fill="auto"/>
          </w:tcPr>
          <w:p w14:paraId="41ACC4D3" w14:textId="77777777" w:rsidR="00964844" w:rsidRPr="00640C09" w:rsidRDefault="00964844" w:rsidP="00964844">
            <w:pPr>
              <w:pStyle w:val="Tabletext"/>
            </w:pPr>
            <w:r w:rsidRPr="00640C09">
              <w:t>medical diagnostic radiographer</w:t>
            </w:r>
          </w:p>
        </w:tc>
        <w:tc>
          <w:tcPr>
            <w:tcW w:w="2977" w:type="dxa"/>
            <w:shd w:val="clear" w:color="auto" w:fill="auto"/>
          </w:tcPr>
          <w:p w14:paraId="1C079FE8" w14:textId="77777777" w:rsidR="00964844" w:rsidRPr="00640C09" w:rsidRDefault="00964844" w:rsidP="00964844">
            <w:pPr>
              <w:pStyle w:val="Tabletext"/>
            </w:pPr>
            <w:r w:rsidRPr="00640C09">
              <w:t>251211</w:t>
            </w:r>
          </w:p>
        </w:tc>
      </w:tr>
      <w:tr w:rsidR="00964844" w:rsidRPr="00640C09" w14:paraId="19F1AF44" w14:textId="77777777" w:rsidTr="003B445E">
        <w:tc>
          <w:tcPr>
            <w:tcW w:w="719" w:type="dxa"/>
            <w:shd w:val="clear" w:color="auto" w:fill="auto"/>
          </w:tcPr>
          <w:p w14:paraId="4C00842C" w14:textId="062A0145" w:rsidR="00964844" w:rsidRPr="00640C09" w:rsidRDefault="00C279E2" w:rsidP="00964844">
            <w:pPr>
              <w:pStyle w:val="Tabletext"/>
            </w:pPr>
            <w:r w:rsidRPr="00640C09">
              <w:t>86</w:t>
            </w:r>
          </w:p>
        </w:tc>
        <w:tc>
          <w:tcPr>
            <w:tcW w:w="4668" w:type="dxa"/>
            <w:shd w:val="clear" w:color="auto" w:fill="auto"/>
          </w:tcPr>
          <w:p w14:paraId="4ADB6812" w14:textId="77777777" w:rsidR="00964844" w:rsidRPr="00640C09" w:rsidRDefault="00964844" w:rsidP="00964844">
            <w:pPr>
              <w:pStyle w:val="Tabletext"/>
            </w:pPr>
            <w:r w:rsidRPr="00640C09">
              <w:t>medical radiation therapist</w:t>
            </w:r>
          </w:p>
        </w:tc>
        <w:tc>
          <w:tcPr>
            <w:tcW w:w="2977" w:type="dxa"/>
            <w:shd w:val="clear" w:color="auto" w:fill="auto"/>
          </w:tcPr>
          <w:p w14:paraId="5E345D71" w14:textId="77777777" w:rsidR="00964844" w:rsidRPr="00640C09" w:rsidRDefault="00964844" w:rsidP="00964844">
            <w:pPr>
              <w:pStyle w:val="Tabletext"/>
            </w:pPr>
            <w:r w:rsidRPr="00640C09">
              <w:t>251212</w:t>
            </w:r>
          </w:p>
        </w:tc>
      </w:tr>
      <w:tr w:rsidR="00964844" w:rsidRPr="00640C09" w14:paraId="3508EE7C" w14:textId="77777777" w:rsidTr="003B445E">
        <w:tc>
          <w:tcPr>
            <w:tcW w:w="719" w:type="dxa"/>
            <w:shd w:val="clear" w:color="auto" w:fill="auto"/>
          </w:tcPr>
          <w:p w14:paraId="67DD76CD" w14:textId="266A2ED7" w:rsidR="00964844" w:rsidRPr="00640C09" w:rsidRDefault="00C279E2" w:rsidP="00964844">
            <w:pPr>
              <w:pStyle w:val="Tabletext"/>
            </w:pPr>
            <w:r w:rsidRPr="00640C09">
              <w:t>87</w:t>
            </w:r>
          </w:p>
        </w:tc>
        <w:tc>
          <w:tcPr>
            <w:tcW w:w="4668" w:type="dxa"/>
            <w:shd w:val="clear" w:color="auto" w:fill="auto"/>
          </w:tcPr>
          <w:p w14:paraId="36239208" w14:textId="77777777" w:rsidR="00964844" w:rsidRPr="00640C09" w:rsidRDefault="00964844" w:rsidP="00964844">
            <w:pPr>
              <w:pStyle w:val="Tabletext"/>
            </w:pPr>
            <w:r w:rsidRPr="00640C09">
              <w:t>nuclear medicine technologist</w:t>
            </w:r>
          </w:p>
        </w:tc>
        <w:tc>
          <w:tcPr>
            <w:tcW w:w="2977" w:type="dxa"/>
            <w:shd w:val="clear" w:color="auto" w:fill="auto"/>
          </w:tcPr>
          <w:p w14:paraId="0DA6048B" w14:textId="77777777" w:rsidR="00964844" w:rsidRPr="00640C09" w:rsidRDefault="00964844" w:rsidP="00964844">
            <w:pPr>
              <w:pStyle w:val="Tabletext"/>
            </w:pPr>
            <w:r w:rsidRPr="00640C09">
              <w:t>251213</w:t>
            </w:r>
          </w:p>
        </w:tc>
      </w:tr>
      <w:tr w:rsidR="00964844" w:rsidRPr="00640C09" w14:paraId="3493C591" w14:textId="77777777" w:rsidTr="003B445E">
        <w:tc>
          <w:tcPr>
            <w:tcW w:w="719" w:type="dxa"/>
            <w:shd w:val="clear" w:color="auto" w:fill="auto"/>
          </w:tcPr>
          <w:p w14:paraId="32B1E869" w14:textId="6AB006D3" w:rsidR="00964844" w:rsidRPr="00640C09" w:rsidRDefault="00C279E2" w:rsidP="00964844">
            <w:pPr>
              <w:pStyle w:val="Tabletext"/>
            </w:pPr>
            <w:r w:rsidRPr="00640C09">
              <w:t>88</w:t>
            </w:r>
          </w:p>
        </w:tc>
        <w:tc>
          <w:tcPr>
            <w:tcW w:w="4668" w:type="dxa"/>
            <w:shd w:val="clear" w:color="auto" w:fill="auto"/>
          </w:tcPr>
          <w:p w14:paraId="6E2DC40E" w14:textId="77777777" w:rsidR="00964844" w:rsidRPr="00640C09" w:rsidRDefault="00964844" w:rsidP="00964844">
            <w:pPr>
              <w:pStyle w:val="Tabletext"/>
            </w:pPr>
            <w:r w:rsidRPr="00640C09">
              <w:t>sonographer</w:t>
            </w:r>
          </w:p>
        </w:tc>
        <w:tc>
          <w:tcPr>
            <w:tcW w:w="2977" w:type="dxa"/>
            <w:shd w:val="clear" w:color="auto" w:fill="auto"/>
          </w:tcPr>
          <w:p w14:paraId="6CC74AF7" w14:textId="77777777" w:rsidR="00964844" w:rsidRPr="00640C09" w:rsidRDefault="00964844" w:rsidP="00964844">
            <w:pPr>
              <w:pStyle w:val="Tabletext"/>
            </w:pPr>
            <w:r w:rsidRPr="00640C09">
              <w:t>251214</w:t>
            </w:r>
          </w:p>
        </w:tc>
      </w:tr>
      <w:tr w:rsidR="00964844" w:rsidRPr="00640C09" w14:paraId="7FD710B0" w14:textId="77777777" w:rsidTr="003B445E">
        <w:tc>
          <w:tcPr>
            <w:tcW w:w="719" w:type="dxa"/>
            <w:shd w:val="clear" w:color="auto" w:fill="auto"/>
          </w:tcPr>
          <w:p w14:paraId="240F0B71" w14:textId="17ED69A4" w:rsidR="00964844" w:rsidRPr="00640C09" w:rsidRDefault="00C279E2" w:rsidP="00964844">
            <w:pPr>
              <w:pStyle w:val="Tabletext"/>
            </w:pPr>
            <w:r w:rsidRPr="00640C09">
              <w:t>89</w:t>
            </w:r>
          </w:p>
        </w:tc>
        <w:tc>
          <w:tcPr>
            <w:tcW w:w="4668" w:type="dxa"/>
            <w:shd w:val="clear" w:color="auto" w:fill="auto"/>
          </w:tcPr>
          <w:p w14:paraId="7036B7A1" w14:textId="77777777" w:rsidR="00964844" w:rsidRPr="00640C09" w:rsidRDefault="00964844" w:rsidP="00964844">
            <w:pPr>
              <w:pStyle w:val="Tabletext"/>
            </w:pPr>
            <w:r w:rsidRPr="00640C09">
              <w:t>optometrist</w:t>
            </w:r>
          </w:p>
        </w:tc>
        <w:tc>
          <w:tcPr>
            <w:tcW w:w="2977" w:type="dxa"/>
            <w:shd w:val="clear" w:color="auto" w:fill="auto"/>
          </w:tcPr>
          <w:p w14:paraId="7E2F838F" w14:textId="77777777" w:rsidR="00964844" w:rsidRPr="00640C09" w:rsidRDefault="00964844" w:rsidP="00964844">
            <w:pPr>
              <w:pStyle w:val="Tabletext"/>
            </w:pPr>
            <w:r w:rsidRPr="00640C09">
              <w:t>251411</w:t>
            </w:r>
          </w:p>
        </w:tc>
      </w:tr>
      <w:tr w:rsidR="00964844" w:rsidRPr="00640C09" w14:paraId="50A95D54" w14:textId="77777777" w:rsidTr="003B445E">
        <w:tc>
          <w:tcPr>
            <w:tcW w:w="719" w:type="dxa"/>
            <w:shd w:val="clear" w:color="auto" w:fill="auto"/>
          </w:tcPr>
          <w:p w14:paraId="78A826FF" w14:textId="3D0918E3" w:rsidR="00964844" w:rsidRPr="00640C09" w:rsidRDefault="00C279E2" w:rsidP="00964844">
            <w:pPr>
              <w:pStyle w:val="Tabletext"/>
            </w:pPr>
            <w:r w:rsidRPr="00640C09">
              <w:t>90</w:t>
            </w:r>
          </w:p>
        </w:tc>
        <w:tc>
          <w:tcPr>
            <w:tcW w:w="4668" w:type="dxa"/>
            <w:shd w:val="clear" w:color="auto" w:fill="auto"/>
          </w:tcPr>
          <w:p w14:paraId="65ECF69A" w14:textId="77777777" w:rsidR="00964844" w:rsidRPr="00640C09" w:rsidRDefault="00964844" w:rsidP="00964844">
            <w:pPr>
              <w:pStyle w:val="Tabletext"/>
            </w:pPr>
            <w:proofErr w:type="spellStart"/>
            <w:r w:rsidRPr="00640C09">
              <w:t>orthotist</w:t>
            </w:r>
            <w:proofErr w:type="spellEnd"/>
            <w:r w:rsidRPr="00640C09">
              <w:t xml:space="preserve"> or </w:t>
            </w:r>
            <w:proofErr w:type="spellStart"/>
            <w:r w:rsidRPr="00640C09">
              <w:t>prosthetist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4EBD566C" w14:textId="77777777" w:rsidR="00964844" w:rsidRPr="00640C09" w:rsidRDefault="00964844" w:rsidP="00964844">
            <w:pPr>
              <w:pStyle w:val="Tabletext"/>
            </w:pPr>
            <w:r w:rsidRPr="00640C09">
              <w:t>251912</w:t>
            </w:r>
          </w:p>
        </w:tc>
      </w:tr>
      <w:tr w:rsidR="00964844" w:rsidRPr="00640C09" w14:paraId="7A99D6DF" w14:textId="77777777" w:rsidTr="003B445E">
        <w:tc>
          <w:tcPr>
            <w:tcW w:w="719" w:type="dxa"/>
            <w:shd w:val="clear" w:color="auto" w:fill="auto"/>
          </w:tcPr>
          <w:p w14:paraId="0C6E2F2B" w14:textId="31AACD97" w:rsidR="00964844" w:rsidRPr="00640C09" w:rsidRDefault="00C279E2" w:rsidP="00964844">
            <w:pPr>
              <w:pStyle w:val="Tabletext"/>
            </w:pPr>
            <w:r w:rsidRPr="00640C09">
              <w:t>91</w:t>
            </w:r>
          </w:p>
        </w:tc>
        <w:tc>
          <w:tcPr>
            <w:tcW w:w="4668" w:type="dxa"/>
            <w:shd w:val="clear" w:color="auto" w:fill="auto"/>
          </w:tcPr>
          <w:p w14:paraId="7A143B51" w14:textId="77777777" w:rsidR="00964844" w:rsidRPr="00640C09" w:rsidRDefault="00964844" w:rsidP="00964844">
            <w:pPr>
              <w:pStyle w:val="Tabletext"/>
            </w:pPr>
            <w:r w:rsidRPr="00640C09">
              <w:t>chiropractor</w:t>
            </w:r>
          </w:p>
        </w:tc>
        <w:tc>
          <w:tcPr>
            <w:tcW w:w="2977" w:type="dxa"/>
            <w:shd w:val="clear" w:color="auto" w:fill="auto"/>
          </w:tcPr>
          <w:p w14:paraId="75348331" w14:textId="77777777" w:rsidR="00964844" w:rsidRPr="00640C09" w:rsidRDefault="00964844" w:rsidP="00964844">
            <w:pPr>
              <w:pStyle w:val="Tabletext"/>
            </w:pPr>
            <w:r w:rsidRPr="00640C09">
              <w:t>252111</w:t>
            </w:r>
          </w:p>
        </w:tc>
      </w:tr>
      <w:tr w:rsidR="00964844" w:rsidRPr="00640C09" w14:paraId="3B108AAA" w14:textId="77777777" w:rsidTr="003B445E">
        <w:tc>
          <w:tcPr>
            <w:tcW w:w="719" w:type="dxa"/>
            <w:shd w:val="clear" w:color="auto" w:fill="auto"/>
          </w:tcPr>
          <w:p w14:paraId="7AD534C0" w14:textId="6DD4CD17" w:rsidR="00964844" w:rsidRPr="00640C09" w:rsidRDefault="00C279E2" w:rsidP="00964844">
            <w:pPr>
              <w:pStyle w:val="Tabletext"/>
            </w:pPr>
            <w:r w:rsidRPr="00640C09">
              <w:t>92</w:t>
            </w:r>
          </w:p>
        </w:tc>
        <w:tc>
          <w:tcPr>
            <w:tcW w:w="4668" w:type="dxa"/>
            <w:shd w:val="clear" w:color="auto" w:fill="auto"/>
          </w:tcPr>
          <w:p w14:paraId="6055A0CF" w14:textId="77777777" w:rsidR="00964844" w:rsidRPr="00640C09" w:rsidRDefault="00964844" w:rsidP="00964844">
            <w:pPr>
              <w:pStyle w:val="Tabletext"/>
            </w:pPr>
            <w:r w:rsidRPr="00640C09">
              <w:t>osteopath</w:t>
            </w:r>
          </w:p>
        </w:tc>
        <w:tc>
          <w:tcPr>
            <w:tcW w:w="2977" w:type="dxa"/>
            <w:shd w:val="clear" w:color="auto" w:fill="auto"/>
          </w:tcPr>
          <w:p w14:paraId="5007172A" w14:textId="77777777" w:rsidR="00964844" w:rsidRPr="00640C09" w:rsidRDefault="00964844" w:rsidP="00964844">
            <w:pPr>
              <w:pStyle w:val="Tabletext"/>
            </w:pPr>
            <w:r w:rsidRPr="00640C09">
              <w:t>252112</w:t>
            </w:r>
          </w:p>
        </w:tc>
      </w:tr>
      <w:tr w:rsidR="00964844" w:rsidRPr="00640C09" w14:paraId="0A8D9124" w14:textId="77777777" w:rsidTr="003B445E">
        <w:tc>
          <w:tcPr>
            <w:tcW w:w="719" w:type="dxa"/>
            <w:shd w:val="clear" w:color="auto" w:fill="auto"/>
          </w:tcPr>
          <w:p w14:paraId="04A45E86" w14:textId="4FA06FDF" w:rsidR="00964844" w:rsidRPr="00640C09" w:rsidRDefault="00C279E2" w:rsidP="00964844">
            <w:pPr>
              <w:pStyle w:val="Tabletext"/>
            </w:pPr>
            <w:r w:rsidRPr="00640C09">
              <w:t>93</w:t>
            </w:r>
          </w:p>
        </w:tc>
        <w:tc>
          <w:tcPr>
            <w:tcW w:w="4668" w:type="dxa"/>
            <w:shd w:val="clear" w:color="auto" w:fill="auto"/>
          </w:tcPr>
          <w:p w14:paraId="30CAE816" w14:textId="77777777" w:rsidR="00964844" w:rsidRPr="00640C09" w:rsidRDefault="00964844" w:rsidP="00964844">
            <w:pPr>
              <w:pStyle w:val="Tabletext"/>
            </w:pPr>
            <w:r w:rsidRPr="00640C09">
              <w:t>occupational therapist</w:t>
            </w:r>
          </w:p>
        </w:tc>
        <w:tc>
          <w:tcPr>
            <w:tcW w:w="2977" w:type="dxa"/>
            <w:shd w:val="clear" w:color="auto" w:fill="auto"/>
          </w:tcPr>
          <w:p w14:paraId="733670AD" w14:textId="77777777" w:rsidR="00964844" w:rsidRPr="00640C09" w:rsidRDefault="00964844" w:rsidP="00964844">
            <w:pPr>
              <w:pStyle w:val="Tabletext"/>
            </w:pPr>
            <w:r w:rsidRPr="00640C09">
              <w:t>252411</w:t>
            </w:r>
          </w:p>
        </w:tc>
      </w:tr>
      <w:tr w:rsidR="00964844" w:rsidRPr="00640C09" w14:paraId="7A61BD61" w14:textId="77777777" w:rsidTr="003B445E">
        <w:tc>
          <w:tcPr>
            <w:tcW w:w="719" w:type="dxa"/>
            <w:shd w:val="clear" w:color="auto" w:fill="auto"/>
          </w:tcPr>
          <w:p w14:paraId="7405C1F4" w14:textId="701C76E1" w:rsidR="00964844" w:rsidRPr="00640C09" w:rsidRDefault="00C279E2" w:rsidP="00964844">
            <w:pPr>
              <w:pStyle w:val="Tabletext"/>
            </w:pPr>
            <w:r w:rsidRPr="00640C09">
              <w:t>94</w:t>
            </w:r>
          </w:p>
        </w:tc>
        <w:tc>
          <w:tcPr>
            <w:tcW w:w="4668" w:type="dxa"/>
            <w:shd w:val="clear" w:color="auto" w:fill="auto"/>
          </w:tcPr>
          <w:p w14:paraId="1BEEB078" w14:textId="77777777" w:rsidR="00964844" w:rsidRPr="00640C09" w:rsidRDefault="00964844" w:rsidP="00964844">
            <w:pPr>
              <w:pStyle w:val="Tabletext"/>
            </w:pPr>
            <w:r w:rsidRPr="00640C09">
              <w:t>physiotherapist</w:t>
            </w:r>
          </w:p>
        </w:tc>
        <w:tc>
          <w:tcPr>
            <w:tcW w:w="2977" w:type="dxa"/>
            <w:shd w:val="clear" w:color="auto" w:fill="auto"/>
          </w:tcPr>
          <w:p w14:paraId="2EF4A4C4" w14:textId="77777777" w:rsidR="00964844" w:rsidRPr="00640C09" w:rsidRDefault="00964844" w:rsidP="00964844">
            <w:pPr>
              <w:pStyle w:val="Tabletext"/>
            </w:pPr>
            <w:r w:rsidRPr="00640C09">
              <w:t>252511</w:t>
            </w:r>
          </w:p>
        </w:tc>
      </w:tr>
      <w:tr w:rsidR="00964844" w:rsidRPr="00640C09" w14:paraId="1782B774" w14:textId="77777777" w:rsidTr="003B445E">
        <w:tc>
          <w:tcPr>
            <w:tcW w:w="719" w:type="dxa"/>
            <w:shd w:val="clear" w:color="auto" w:fill="auto"/>
          </w:tcPr>
          <w:p w14:paraId="12AB2BB3" w14:textId="78E8F08E" w:rsidR="00964844" w:rsidRPr="00640C09" w:rsidRDefault="00C279E2" w:rsidP="00964844">
            <w:pPr>
              <w:pStyle w:val="Tabletext"/>
            </w:pPr>
            <w:r w:rsidRPr="00640C09">
              <w:t>95</w:t>
            </w:r>
          </w:p>
        </w:tc>
        <w:tc>
          <w:tcPr>
            <w:tcW w:w="4668" w:type="dxa"/>
            <w:shd w:val="clear" w:color="auto" w:fill="auto"/>
          </w:tcPr>
          <w:p w14:paraId="4BB83670" w14:textId="77777777" w:rsidR="00964844" w:rsidRPr="00640C09" w:rsidRDefault="00964844" w:rsidP="00964844">
            <w:pPr>
              <w:pStyle w:val="Tabletext"/>
            </w:pPr>
            <w:r w:rsidRPr="00640C09">
              <w:t>podiatrist</w:t>
            </w:r>
          </w:p>
        </w:tc>
        <w:tc>
          <w:tcPr>
            <w:tcW w:w="2977" w:type="dxa"/>
            <w:shd w:val="clear" w:color="auto" w:fill="auto"/>
          </w:tcPr>
          <w:p w14:paraId="750D3A4E" w14:textId="77777777" w:rsidR="00964844" w:rsidRPr="00640C09" w:rsidRDefault="00964844" w:rsidP="00964844">
            <w:pPr>
              <w:pStyle w:val="Tabletext"/>
            </w:pPr>
            <w:r w:rsidRPr="00640C09">
              <w:t>252611</w:t>
            </w:r>
          </w:p>
        </w:tc>
      </w:tr>
      <w:tr w:rsidR="00964844" w:rsidRPr="00640C09" w14:paraId="22EA7508" w14:textId="77777777" w:rsidTr="003B445E">
        <w:tc>
          <w:tcPr>
            <w:tcW w:w="719" w:type="dxa"/>
            <w:shd w:val="clear" w:color="auto" w:fill="auto"/>
          </w:tcPr>
          <w:p w14:paraId="0CC48D06" w14:textId="20BA96D0" w:rsidR="00964844" w:rsidRPr="00640C09" w:rsidRDefault="00C279E2" w:rsidP="00964844">
            <w:pPr>
              <w:pStyle w:val="Tabletext"/>
            </w:pPr>
            <w:r w:rsidRPr="00640C09">
              <w:t>96</w:t>
            </w:r>
          </w:p>
        </w:tc>
        <w:tc>
          <w:tcPr>
            <w:tcW w:w="4668" w:type="dxa"/>
            <w:shd w:val="clear" w:color="auto" w:fill="auto"/>
          </w:tcPr>
          <w:p w14:paraId="6B62D547" w14:textId="77777777" w:rsidR="00964844" w:rsidRPr="00640C09" w:rsidRDefault="00964844" w:rsidP="00964844">
            <w:pPr>
              <w:pStyle w:val="Tabletext"/>
            </w:pPr>
            <w:r w:rsidRPr="00640C09">
              <w:t>audiologist</w:t>
            </w:r>
          </w:p>
        </w:tc>
        <w:tc>
          <w:tcPr>
            <w:tcW w:w="2977" w:type="dxa"/>
            <w:shd w:val="clear" w:color="auto" w:fill="auto"/>
          </w:tcPr>
          <w:p w14:paraId="499CE42D" w14:textId="77777777" w:rsidR="00964844" w:rsidRPr="00640C09" w:rsidRDefault="00964844" w:rsidP="00964844">
            <w:pPr>
              <w:pStyle w:val="Tabletext"/>
            </w:pPr>
            <w:r w:rsidRPr="00640C09">
              <w:t>252711</w:t>
            </w:r>
          </w:p>
        </w:tc>
      </w:tr>
      <w:tr w:rsidR="00964844" w:rsidRPr="00640C09" w14:paraId="1F61376E" w14:textId="77777777" w:rsidTr="003B445E">
        <w:tc>
          <w:tcPr>
            <w:tcW w:w="719" w:type="dxa"/>
            <w:shd w:val="clear" w:color="auto" w:fill="auto"/>
          </w:tcPr>
          <w:p w14:paraId="17986FDA" w14:textId="681298E6" w:rsidR="00964844" w:rsidRPr="00640C09" w:rsidRDefault="00C279E2" w:rsidP="00964844">
            <w:pPr>
              <w:pStyle w:val="Tabletext"/>
            </w:pPr>
            <w:r w:rsidRPr="00640C09">
              <w:t>97</w:t>
            </w:r>
          </w:p>
        </w:tc>
        <w:tc>
          <w:tcPr>
            <w:tcW w:w="4668" w:type="dxa"/>
            <w:shd w:val="clear" w:color="auto" w:fill="auto"/>
          </w:tcPr>
          <w:p w14:paraId="4E07BDA9" w14:textId="77777777" w:rsidR="00964844" w:rsidRPr="00640C09" w:rsidRDefault="00964844" w:rsidP="00964844">
            <w:pPr>
              <w:pStyle w:val="Tabletext"/>
            </w:pPr>
            <w:r w:rsidRPr="00640C09">
              <w:t>speech pathologist</w:t>
            </w:r>
          </w:p>
        </w:tc>
        <w:tc>
          <w:tcPr>
            <w:tcW w:w="2977" w:type="dxa"/>
            <w:shd w:val="clear" w:color="auto" w:fill="auto"/>
          </w:tcPr>
          <w:p w14:paraId="1A03D077" w14:textId="77777777" w:rsidR="00964844" w:rsidRPr="00640C09" w:rsidRDefault="00964844" w:rsidP="00964844">
            <w:pPr>
              <w:pStyle w:val="Tabletext"/>
            </w:pPr>
            <w:r w:rsidRPr="00640C09">
              <w:t>252712</w:t>
            </w:r>
          </w:p>
        </w:tc>
      </w:tr>
      <w:tr w:rsidR="00964844" w:rsidRPr="00640C09" w14:paraId="56461AA0" w14:textId="77777777" w:rsidTr="003B445E">
        <w:tc>
          <w:tcPr>
            <w:tcW w:w="719" w:type="dxa"/>
            <w:shd w:val="clear" w:color="auto" w:fill="auto"/>
          </w:tcPr>
          <w:p w14:paraId="6F983466" w14:textId="7262465A" w:rsidR="00964844" w:rsidRPr="00640C09" w:rsidRDefault="00C279E2" w:rsidP="00964844">
            <w:pPr>
              <w:pStyle w:val="Tabletext"/>
            </w:pPr>
            <w:r w:rsidRPr="00640C09">
              <w:t>98</w:t>
            </w:r>
          </w:p>
        </w:tc>
        <w:tc>
          <w:tcPr>
            <w:tcW w:w="4668" w:type="dxa"/>
            <w:shd w:val="clear" w:color="auto" w:fill="auto"/>
          </w:tcPr>
          <w:p w14:paraId="3D1F2B29" w14:textId="77777777" w:rsidR="00964844" w:rsidRPr="00640C09" w:rsidRDefault="00964844" w:rsidP="00964844">
            <w:pPr>
              <w:pStyle w:val="Tabletext"/>
            </w:pPr>
            <w:r w:rsidRPr="00640C09">
              <w:t>general practitioner</w:t>
            </w:r>
          </w:p>
        </w:tc>
        <w:tc>
          <w:tcPr>
            <w:tcW w:w="2977" w:type="dxa"/>
            <w:shd w:val="clear" w:color="auto" w:fill="auto"/>
          </w:tcPr>
          <w:p w14:paraId="6FC79258" w14:textId="77777777" w:rsidR="00964844" w:rsidRPr="00640C09" w:rsidRDefault="00964844" w:rsidP="00964844">
            <w:pPr>
              <w:pStyle w:val="Tabletext"/>
            </w:pPr>
            <w:r w:rsidRPr="00640C09">
              <w:t>253111</w:t>
            </w:r>
          </w:p>
        </w:tc>
      </w:tr>
      <w:tr w:rsidR="00964844" w:rsidRPr="00640C09" w14:paraId="6CA7F2AD" w14:textId="77777777" w:rsidTr="003B445E">
        <w:tc>
          <w:tcPr>
            <w:tcW w:w="719" w:type="dxa"/>
            <w:shd w:val="clear" w:color="auto" w:fill="auto"/>
          </w:tcPr>
          <w:p w14:paraId="5A785240" w14:textId="2BD83FEA" w:rsidR="00964844" w:rsidRPr="00640C09" w:rsidRDefault="00C279E2" w:rsidP="00964844">
            <w:pPr>
              <w:pStyle w:val="Tabletext"/>
            </w:pPr>
            <w:r w:rsidRPr="00640C09">
              <w:t>99</w:t>
            </w:r>
          </w:p>
        </w:tc>
        <w:tc>
          <w:tcPr>
            <w:tcW w:w="4668" w:type="dxa"/>
            <w:shd w:val="clear" w:color="auto" w:fill="auto"/>
          </w:tcPr>
          <w:p w14:paraId="54F85131" w14:textId="77777777" w:rsidR="00964844" w:rsidRPr="00640C09" w:rsidRDefault="00964844" w:rsidP="00964844">
            <w:pPr>
              <w:pStyle w:val="Tabletext"/>
            </w:pPr>
            <w:r w:rsidRPr="00640C09">
              <w:t>specialist physician (general medicine)</w:t>
            </w:r>
          </w:p>
        </w:tc>
        <w:tc>
          <w:tcPr>
            <w:tcW w:w="2977" w:type="dxa"/>
            <w:shd w:val="clear" w:color="auto" w:fill="auto"/>
          </w:tcPr>
          <w:p w14:paraId="554FACE0" w14:textId="77777777" w:rsidR="00964844" w:rsidRPr="00640C09" w:rsidRDefault="00964844" w:rsidP="00964844">
            <w:pPr>
              <w:pStyle w:val="Tabletext"/>
            </w:pPr>
            <w:r w:rsidRPr="00640C09">
              <w:t>253311</w:t>
            </w:r>
          </w:p>
        </w:tc>
      </w:tr>
      <w:tr w:rsidR="00964844" w:rsidRPr="00640C09" w14:paraId="72366BF3" w14:textId="77777777" w:rsidTr="003B445E">
        <w:tc>
          <w:tcPr>
            <w:tcW w:w="719" w:type="dxa"/>
            <w:shd w:val="clear" w:color="auto" w:fill="auto"/>
          </w:tcPr>
          <w:p w14:paraId="0215C6DF" w14:textId="06386112" w:rsidR="00964844" w:rsidRPr="00640C09" w:rsidRDefault="00C279E2" w:rsidP="00964844">
            <w:pPr>
              <w:pStyle w:val="Tabletext"/>
            </w:pPr>
            <w:r w:rsidRPr="00640C09">
              <w:t>100</w:t>
            </w:r>
          </w:p>
        </w:tc>
        <w:tc>
          <w:tcPr>
            <w:tcW w:w="4668" w:type="dxa"/>
            <w:shd w:val="clear" w:color="auto" w:fill="auto"/>
          </w:tcPr>
          <w:p w14:paraId="187AFB68" w14:textId="77777777" w:rsidR="00964844" w:rsidRPr="00640C09" w:rsidRDefault="00964844" w:rsidP="00964844">
            <w:pPr>
              <w:pStyle w:val="Tabletext"/>
            </w:pPr>
            <w:r w:rsidRPr="00640C09">
              <w:t>cardiologist</w:t>
            </w:r>
          </w:p>
        </w:tc>
        <w:tc>
          <w:tcPr>
            <w:tcW w:w="2977" w:type="dxa"/>
            <w:shd w:val="clear" w:color="auto" w:fill="auto"/>
          </w:tcPr>
          <w:p w14:paraId="410B8692" w14:textId="77777777" w:rsidR="00964844" w:rsidRPr="00640C09" w:rsidRDefault="00964844" w:rsidP="00964844">
            <w:pPr>
              <w:pStyle w:val="Tabletext"/>
            </w:pPr>
            <w:r w:rsidRPr="00640C09">
              <w:t>253312</w:t>
            </w:r>
          </w:p>
        </w:tc>
      </w:tr>
      <w:tr w:rsidR="00964844" w:rsidRPr="00640C09" w14:paraId="659B5D8E" w14:textId="77777777" w:rsidTr="003B445E">
        <w:tc>
          <w:tcPr>
            <w:tcW w:w="719" w:type="dxa"/>
            <w:shd w:val="clear" w:color="auto" w:fill="auto"/>
          </w:tcPr>
          <w:p w14:paraId="2CD82C1C" w14:textId="0C3C03EB" w:rsidR="00964844" w:rsidRPr="00640C09" w:rsidRDefault="00C279E2" w:rsidP="00964844">
            <w:pPr>
              <w:pStyle w:val="Tabletext"/>
            </w:pPr>
            <w:r w:rsidRPr="00640C09">
              <w:t>101</w:t>
            </w:r>
          </w:p>
        </w:tc>
        <w:tc>
          <w:tcPr>
            <w:tcW w:w="4668" w:type="dxa"/>
            <w:shd w:val="clear" w:color="auto" w:fill="auto"/>
          </w:tcPr>
          <w:p w14:paraId="7C20F81F" w14:textId="77777777" w:rsidR="00964844" w:rsidRPr="00640C09" w:rsidRDefault="00964844" w:rsidP="00964844">
            <w:pPr>
              <w:pStyle w:val="Tabletext"/>
            </w:pPr>
            <w:r w:rsidRPr="00640C09">
              <w:t>clinical haematologist</w:t>
            </w:r>
          </w:p>
        </w:tc>
        <w:tc>
          <w:tcPr>
            <w:tcW w:w="2977" w:type="dxa"/>
            <w:shd w:val="clear" w:color="auto" w:fill="auto"/>
          </w:tcPr>
          <w:p w14:paraId="17DBC82E" w14:textId="77777777" w:rsidR="00964844" w:rsidRPr="00640C09" w:rsidRDefault="00964844" w:rsidP="00964844">
            <w:pPr>
              <w:pStyle w:val="Tabletext"/>
            </w:pPr>
            <w:r w:rsidRPr="00640C09">
              <w:t>253313</w:t>
            </w:r>
          </w:p>
        </w:tc>
      </w:tr>
      <w:tr w:rsidR="00964844" w:rsidRPr="00640C09" w14:paraId="4F30CE88" w14:textId="77777777" w:rsidTr="003B445E">
        <w:tc>
          <w:tcPr>
            <w:tcW w:w="719" w:type="dxa"/>
            <w:shd w:val="clear" w:color="auto" w:fill="auto"/>
          </w:tcPr>
          <w:p w14:paraId="1461106B" w14:textId="469BE693" w:rsidR="00964844" w:rsidRPr="00640C09" w:rsidRDefault="00C279E2" w:rsidP="00964844">
            <w:pPr>
              <w:pStyle w:val="Tabletext"/>
            </w:pPr>
            <w:r w:rsidRPr="00640C09">
              <w:t>102</w:t>
            </w:r>
          </w:p>
        </w:tc>
        <w:tc>
          <w:tcPr>
            <w:tcW w:w="4668" w:type="dxa"/>
            <w:shd w:val="clear" w:color="auto" w:fill="auto"/>
          </w:tcPr>
          <w:p w14:paraId="6ABF87B3" w14:textId="77777777" w:rsidR="00964844" w:rsidRPr="00640C09" w:rsidRDefault="00964844" w:rsidP="00964844">
            <w:pPr>
              <w:pStyle w:val="Tabletext"/>
            </w:pPr>
            <w:r w:rsidRPr="00640C09">
              <w:t>medical oncologist</w:t>
            </w:r>
          </w:p>
        </w:tc>
        <w:tc>
          <w:tcPr>
            <w:tcW w:w="2977" w:type="dxa"/>
            <w:shd w:val="clear" w:color="auto" w:fill="auto"/>
          </w:tcPr>
          <w:p w14:paraId="50C5CC05" w14:textId="77777777" w:rsidR="00964844" w:rsidRPr="00640C09" w:rsidRDefault="00964844" w:rsidP="00964844">
            <w:pPr>
              <w:pStyle w:val="Tabletext"/>
            </w:pPr>
            <w:r w:rsidRPr="00640C09">
              <w:t>253314</w:t>
            </w:r>
          </w:p>
        </w:tc>
      </w:tr>
      <w:tr w:rsidR="00964844" w:rsidRPr="00640C09" w14:paraId="41C6835C" w14:textId="77777777" w:rsidTr="003B445E">
        <w:tc>
          <w:tcPr>
            <w:tcW w:w="719" w:type="dxa"/>
            <w:shd w:val="clear" w:color="auto" w:fill="auto"/>
          </w:tcPr>
          <w:p w14:paraId="1E7014C5" w14:textId="77ADB82C" w:rsidR="00964844" w:rsidRPr="00640C09" w:rsidRDefault="00C279E2" w:rsidP="00964844">
            <w:pPr>
              <w:pStyle w:val="Tabletext"/>
            </w:pPr>
            <w:r w:rsidRPr="00640C09">
              <w:t>103</w:t>
            </w:r>
          </w:p>
        </w:tc>
        <w:tc>
          <w:tcPr>
            <w:tcW w:w="4668" w:type="dxa"/>
            <w:shd w:val="clear" w:color="auto" w:fill="auto"/>
          </w:tcPr>
          <w:p w14:paraId="4CD9897B" w14:textId="77777777" w:rsidR="00964844" w:rsidRPr="00640C09" w:rsidRDefault="00964844" w:rsidP="00964844">
            <w:pPr>
              <w:pStyle w:val="Tabletext"/>
            </w:pPr>
            <w:r w:rsidRPr="00640C09">
              <w:t>endocrinologist</w:t>
            </w:r>
          </w:p>
        </w:tc>
        <w:tc>
          <w:tcPr>
            <w:tcW w:w="2977" w:type="dxa"/>
            <w:shd w:val="clear" w:color="auto" w:fill="auto"/>
          </w:tcPr>
          <w:p w14:paraId="507C0B33" w14:textId="77777777" w:rsidR="00964844" w:rsidRPr="00640C09" w:rsidRDefault="00964844" w:rsidP="00964844">
            <w:pPr>
              <w:pStyle w:val="Tabletext"/>
            </w:pPr>
            <w:r w:rsidRPr="00640C09">
              <w:t>253315</w:t>
            </w:r>
          </w:p>
        </w:tc>
      </w:tr>
      <w:tr w:rsidR="00964844" w:rsidRPr="00640C09" w14:paraId="6CD7A7D4" w14:textId="77777777" w:rsidTr="003B445E">
        <w:tc>
          <w:tcPr>
            <w:tcW w:w="719" w:type="dxa"/>
            <w:shd w:val="clear" w:color="auto" w:fill="auto"/>
          </w:tcPr>
          <w:p w14:paraId="77AA4679" w14:textId="30FB0E5F" w:rsidR="00964844" w:rsidRPr="00640C09" w:rsidRDefault="00C279E2" w:rsidP="00964844">
            <w:pPr>
              <w:pStyle w:val="Tabletext"/>
            </w:pPr>
            <w:r w:rsidRPr="00640C09">
              <w:t>104</w:t>
            </w:r>
          </w:p>
        </w:tc>
        <w:tc>
          <w:tcPr>
            <w:tcW w:w="4668" w:type="dxa"/>
            <w:shd w:val="clear" w:color="auto" w:fill="auto"/>
          </w:tcPr>
          <w:p w14:paraId="5A5E78EE" w14:textId="77777777" w:rsidR="00964844" w:rsidRPr="00640C09" w:rsidRDefault="00964844" w:rsidP="00964844">
            <w:pPr>
              <w:pStyle w:val="Tabletext"/>
            </w:pPr>
            <w:r w:rsidRPr="00640C09">
              <w:t>gastroenterologist</w:t>
            </w:r>
          </w:p>
        </w:tc>
        <w:tc>
          <w:tcPr>
            <w:tcW w:w="2977" w:type="dxa"/>
            <w:shd w:val="clear" w:color="auto" w:fill="auto"/>
          </w:tcPr>
          <w:p w14:paraId="75522EBB" w14:textId="77777777" w:rsidR="00964844" w:rsidRPr="00640C09" w:rsidRDefault="00964844" w:rsidP="00964844">
            <w:pPr>
              <w:pStyle w:val="Tabletext"/>
            </w:pPr>
            <w:r w:rsidRPr="00640C09">
              <w:t>253316</w:t>
            </w:r>
          </w:p>
        </w:tc>
      </w:tr>
      <w:tr w:rsidR="00964844" w:rsidRPr="00640C09" w14:paraId="1109692B" w14:textId="77777777" w:rsidTr="003B445E">
        <w:tc>
          <w:tcPr>
            <w:tcW w:w="719" w:type="dxa"/>
            <w:shd w:val="clear" w:color="auto" w:fill="auto"/>
          </w:tcPr>
          <w:p w14:paraId="284E5F70" w14:textId="37056493" w:rsidR="00964844" w:rsidRPr="00640C09" w:rsidRDefault="00C279E2" w:rsidP="00964844">
            <w:pPr>
              <w:pStyle w:val="Tabletext"/>
            </w:pPr>
            <w:r w:rsidRPr="00640C09">
              <w:lastRenderedPageBreak/>
              <w:t>105</w:t>
            </w:r>
          </w:p>
        </w:tc>
        <w:tc>
          <w:tcPr>
            <w:tcW w:w="4668" w:type="dxa"/>
            <w:shd w:val="clear" w:color="auto" w:fill="auto"/>
          </w:tcPr>
          <w:p w14:paraId="61B0030F" w14:textId="77777777" w:rsidR="00964844" w:rsidRPr="00640C09" w:rsidRDefault="00964844" w:rsidP="00964844">
            <w:pPr>
              <w:pStyle w:val="Tabletext"/>
            </w:pPr>
            <w:r w:rsidRPr="00640C09">
              <w:t>intensive care specialist</w:t>
            </w:r>
          </w:p>
        </w:tc>
        <w:tc>
          <w:tcPr>
            <w:tcW w:w="2977" w:type="dxa"/>
            <w:shd w:val="clear" w:color="auto" w:fill="auto"/>
          </w:tcPr>
          <w:p w14:paraId="38723935" w14:textId="77777777" w:rsidR="00964844" w:rsidRPr="00640C09" w:rsidRDefault="00964844" w:rsidP="00964844">
            <w:pPr>
              <w:pStyle w:val="Tabletext"/>
            </w:pPr>
            <w:r w:rsidRPr="00640C09">
              <w:t>253317</w:t>
            </w:r>
          </w:p>
        </w:tc>
      </w:tr>
      <w:tr w:rsidR="00964844" w:rsidRPr="00640C09" w14:paraId="3E5E1B87" w14:textId="77777777" w:rsidTr="003B445E">
        <w:tc>
          <w:tcPr>
            <w:tcW w:w="719" w:type="dxa"/>
            <w:shd w:val="clear" w:color="auto" w:fill="auto"/>
          </w:tcPr>
          <w:p w14:paraId="311451F7" w14:textId="2A9A66C8" w:rsidR="00964844" w:rsidRPr="00640C09" w:rsidRDefault="00C279E2" w:rsidP="00964844">
            <w:pPr>
              <w:pStyle w:val="Tabletext"/>
            </w:pPr>
            <w:r w:rsidRPr="00640C09">
              <w:t>106</w:t>
            </w:r>
          </w:p>
        </w:tc>
        <w:tc>
          <w:tcPr>
            <w:tcW w:w="4668" w:type="dxa"/>
            <w:shd w:val="clear" w:color="auto" w:fill="auto"/>
          </w:tcPr>
          <w:p w14:paraId="7399452C" w14:textId="77777777" w:rsidR="00964844" w:rsidRPr="00640C09" w:rsidRDefault="00964844" w:rsidP="00964844">
            <w:pPr>
              <w:pStyle w:val="Tabletext"/>
            </w:pPr>
            <w:r w:rsidRPr="00640C09">
              <w:t>neurologist</w:t>
            </w:r>
          </w:p>
        </w:tc>
        <w:tc>
          <w:tcPr>
            <w:tcW w:w="2977" w:type="dxa"/>
            <w:shd w:val="clear" w:color="auto" w:fill="auto"/>
          </w:tcPr>
          <w:p w14:paraId="59FF9E05" w14:textId="77777777" w:rsidR="00964844" w:rsidRPr="00640C09" w:rsidRDefault="00964844" w:rsidP="00964844">
            <w:pPr>
              <w:pStyle w:val="Tabletext"/>
            </w:pPr>
            <w:r w:rsidRPr="00640C09">
              <w:t>253318</w:t>
            </w:r>
          </w:p>
        </w:tc>
      </w:tr>
      <w:tr w:rsidR="00964844" w:rsidRPr="00640C09" w14:paraId="07A79420" w14:textId="77777777" w:rsidTr="003B445E">
        <w:tc>
          <w:tcPr>
            <w:tcW w:w="719" w:type="dxa"/>
            <w:shd w:val="clear" w:color="auto" w:fill="auto"/>
          </w:tcPr>
          <w:p w14:paraId="3B52F198" w14:textId="22FE61FE" w:rsidR="00964844" w:rsidRPr="00640C09" w:rsidRDefault="00C279E2" w:rsidP="00964844">
            <w:pPr>
              <w:pStyle w:val="Tabletext"/>
            </w:pPr>
            <w:r w:rsidRPr="00640C09">
              <w:t>107</w:t>
            </w:r>
          </w:p>
        </w:tc>
        <w:tc>
          <w:tcPr>
            <w:tcW w:w="4668" w:type="dxa"/>
            <w:shd w:val="clear" w:color="auto" w:fill="auto"/>
          </w:tcPr>
          <w:p w14:paraId="780B2F1B" w14:textId="77777777" w:rsidR="00964844" w:rsidRPr="00640C09" w:rsidRDefault="00964844" w:rsidP="00964844">
            <w:pPr>
              <w:pStyle w:val="Tabletext"/>
            </w:pPr>
            <w:r w:rsidRPr="00640C09">
              <w:t>paediatrician</w:t>
            </w:r>
          </w:p>
        </w:tc>
        <w:tc>
          <w:tcPr>
            <w:tcW w:w="2977" w:type="dxa"/>
            <w:shd w:val="clear" w:color="auto" w:fill="auto"/>
          </w:tcPr>
          <w:p w14:paraId="601B054F" w14:textId="77777777" w:rsidR="00964844" w:rsidRPr="00640C09" w:rsidRDefault="00964844" w:rsidP="00964844">
            <w:pPr>
              <w:pStyle w:val="Tabletext"/>
            </w:pPr>
            <w:r w:rsidRPr="00640C09">
              <w:t>253321</w:t>
            </w:r>
          </w:p>
        </w:tc>
      </w:tr>
      <w:tr w:rsidR="00964844" w:rsidRPr="00640C09" w14:paraId="174439E0" w14:textId="77777777" w:rsidTr="003B445E">
        <w:tc>
          <w:tcPr>
            <w:tcW w:w="719" w:type="dxa"/>
            <w:shd w:val="clear" w:color="auto" w:fill="auto"/>
          </w:tcPr>
          <w:p w14:paraId="42EA3CBB" w14:textId="5883B021" w:rsidR="00964844" w:rsidRPr="00640C09" w:rsidRDefault="00C279E2" w:rsidP="00964844">
            <w:pPr>
              <w:pStyle w:val="Tabletext"/>
            </w:pPr>
            <w:r w:rsidRPr="00640C09">
              <w:t>108</w:t>
            </w:r>
          </w:p>
        </w:tc>
        <w:tc>
          <w:tcPr>
            <w:tcW w:w="4668" w:type="dxa"/>
            <w:shd w:val="clear" w:color="auto" w:fill="auto"/>
          </w:tcPr>
          <w:p w14:paraId="2F28B91C" w14:textId="77777777" w:rsidR="00964844" w:rsidRPr="00640C09" w:rsidRDefault="00964844" w:rsidP="00964844">
            <w:pPr>
              <w:pStyle w:val="Tabletext"/>
            </w:pPr>
            <w:r w:rsidRPr="00640C09">
              <w:t>renal medicine specialist</w:t>
            </w:r>
          </w:p>
        </w:tc>
        <w:tc>
          <w:tcPr>
            <w:tcW w:w="2977" w:type="dxa"/>
            <w:shd w:val="clear" w:color="auto" w:fill="auto"/>
          </w:tcPr>
          <w:p w14:paraId="48524595" w14:textId="77777777" w:rsidR="00964844" w:rsidRPr="00640C09" w:rsidRDefault="00964844" w:rsidP="00964844">
            <w:pPr>
              <w:pStyle w:val="Tabletext"/>
            </w:pPr>
            <w:r w:rsidRPr="00640C09">
              <w:t>253322</w:t>
            </w:r>
          </w:p>
        </w:tc>
      </w:tr>
      <w:tr w:rsidR="00964844" w:rsidRPr="00640C09" w14:paraId="6CA84A13" w14:textId="77777777" w:rsidTr="003B445E">
        <w:tc>
          <w:tcPr>
            <w:tcW w:w="719" w:type="dxa"/>
            <w:shd w:val="clear" w:color="auto" w:fill="auto"/>
          </w:tcPr>
          <w:p w14:paraId="2F6D0A90" w14:textId="629732E9" w:rsidR="00964844" w:rsidRPr="00640C09" w:rsidRDefault="00C279E2" w:rsidP="00964844">
            <w:pPr>
              <w:pStyle w:val="Tabletext"/>
            </w:pPr>
            <w:r w:rsidRPr="00640C09">
              <w:t>109</w:t>
            </w:r>
          </w:p>
        </w:tc>
        <w:tc>
          <w:tcPr>
            <w:tcW w:w="4668" w:type="dxa"/>
            <w:shd w:val="clear" w:color="auto" w:fill="auto"/>
          </w:tcPr>
          <w:p w14:paraId="053AF508" w14:textId="77777777" w:rsidR="00964844" w:rsidRPr="00640C09" w:rsidRDefault="00964844" w:rsidP="00964844">
            <w:pPr>
              <w:pStyle w:val="Tabletext"/>
            </w:pPr>
            <w:r w:rsidRPr="00640C09">
              <w:t>rheumatologist</w:t>
            </w:r>
          </w:p>
        </w:tc>
        <w:tc>
          <w:tcPr>
            <w:tcW w:w="2977" w:type="dxa"/>
            <w:shd w:val="clear" w:color="auto" w:fill="auto"/>
          </w:tcPr>
          <w:p w14:paraId="41D6E8A8" w14:textId="77777777" w:rsidR="00964844" w:rsidRPr="00640C09" w:rsidRDefault="00964844" w:rsidP="00964844">
            <w:pPr>
              <w:pStyle w:val="Tabletext"/>
            </w:pPr>
            <w:r w:rsidRPr="00640C09">
              <w:t>253323</w:t>
            </w:r>
          </w:p>
        </w:tc>
      </w:tr>
      <w:tr w:rsidR="00964844" w:rsidRPr="00640C09" w14:paraId="752F67EB" w14:textId="77777777" w:rsidTr="003B445E">
        <w:tc>
          <w:tcPr>
            <w:tcW w:w="719" w:type="dxa"/>
            <w:shd w:val="clear" w:color="auto" w:fill="auto"/>
          </w:tcPr>
          <w:p w14:paraId="0F2E9AF7" w14:textId="01D4D014" w:rsidR="00964844" w:rsidRPr="00640C09" w:rsidRDefault="00C279E2" w:rsidP="00964844">
            <w:pPr>
              <w:pStyle w:val="Tabletext"/>
            </w:pPr>
            <w:r w:rsidRPr="00640C09">
              <w:t>110</w:t>
            </w:r>
          </w:p>
        </w:tc>
        <w:tc>
          <w:tcPr>
            <w:tcW w:w="4668" w:type="dxa"/>
            <w:shd w:val="clear" w:color="auto" w:fill="auto"/>
          </w:tcPr>
          <w:p w14:paraId="09FBA41D" w14:textId="77777777" w:rsidR="00964844" w:rsidRPr="00640C09" w:rsidRDefault="00964844" w:rsidP="00964844">
            <w:pPr>
              <w:pStyle w:val="Tabletext"/>
            </w:pPr>
            <w:r w:rsidRPr="00640C09">
              <w:t>thoracic medicine specialist</w:t>
            </w:r>
          </w:p>
        </w:tc>
        <w:tc>
          <w:tcPr>
            <w:tcW w:w="2977" w:type="dxa"/>
            <w:shd w:val="clear" w:color="auto" w:fill="auto"/>
          </w:tcPr>
          <w:p w14:paraId="15D3B0B9" w14:textId="77777777" w:rsidR="00964844" w:rsidRPr="00640C09" w:rsidRDefault="00964844" w:rsidP="00964844">
            <w:pPr>
              <w:pStyle w:val="Tabletext"/>
            </w:pPr>
            <w:r w:rsidRPr="00640C09">
              <w:t>253324</w:t>
            </w:r>
          </w:p>
        </w:tc>
      </w:tr>
      <w:tr w:rsidR="00964844" w:rsidRPr="00640C09" w14:paraId="11E79412" w14:textId="77777777" w:rsidTr="003B445E">
        <w:tc>
          <w:tcPr>
            <w:tcW w:w="719" w:type="dxa"/>
            <w:shd w:val="clear" w:color="auto" w:fill="auto"/>
          </w:tcPr>
          <w:p w14:paraId="36B2A3D9" w14:textId="245E1A38" w:rsidR="00964844" w:rsidRPr="00640C09" w:rsidRDefault="00C279E2" w:rsidP="00964844">
            <w:pPr>
              <w:pStyle w:val="Tabletext"/>
            </w:pPr>
            <w:r w:rsidRPr="00640C09">
              <w:t>111</w:t>
            </w:r>
          </w:p>
        </w:tc>
        <w:tc>
          <w:tcPr>
            <w:tcW w:w="4668" w:type="dxa"/>
            <w:shd w:val="clear" w:color="auto" w:fill="auto"/>
          </w:tcPr>
          <w:p w14:paraId="7E4490DF" w14:textId="77777777" w:rsidR="00964844" w:rsidRPr="00640C09" w:rsidRDefault="00964844" w:rsidP="00964844">
            <w:pPr>
              <w:pStyle w:val="Tabletext"/>
            </w:pPr>
            <w:r w:rsidRPr="00640C09">
              <w:t>specialist physicians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</w:p>
        </w:tc>
        <w:tc>
          <w:tcPr>
            <w:tcW w:w="2977" w:type="dxa"/>
            <w:shd w:val="clear" w:color="auto" w:fill="auto"/>
          </w:tcPr>
          <w:p w14:paraId="2776C16F" w14:textId="77777777" w:rsidR="00964844" w:rsidRPr="00640C09" w:rsidRDefault="00964844" w:rsidP="00964844">
            <w:pPr>
              <w:pStyle w:val="Tabletext"/>
            </w:pPr>
            <w:r w:rsidRPr="00640C09">
              <w:t>253399</w:t>
            </w:r>
          </w:p>
        </w:tc>
      </w:tr>
      <w:tr w:rsidR="00964844" w:rsidRPr="00640C09" w14:paraId="5491EAC4" w14:textId="77777777" w:rsidTr="003B445E">
        <w:tc>
          <w:tcPr>
            <w:tcW w:w="719" w:type="dxa"/>
            <w:shd w:val="clear" w:color="auto" w:fill="auto"/>
          </w:tcPr>
          <w:p w14:paraId="7C283AB8" w14:textId="3EF99B16" w:rsidR="00964844" w:rsidRPr="00640C09" w:rsidRDefault="00C279E2" w:rsidP="00964844">
            <w:pPr>
              <w:pStyle w:val="Tabletext"/>
            </w:pPr>
            <w:r w:rsidRPr="00640C09">
              <w:t>112</w:t>
            </w:r>
          </w:p>
        </w:tc>
        <w:tc>
          <w:tcPr>
            <w:tcW w:w="4668" w:type="dxa"/>
            <w:shd w:val="clear" w:color="auto" w:fill="auto"/>
          </w:tcPr>
          <w:p w14:paraId="2E61B049" w14:textId="77777777" w:rsidR="00964844" w:rsidRPr="00640C09" w:rsidRDefault="00964844" w:rsidP="00964844">
            <w:pPr>
              <w:pStyle w:val="Tabletext"/>
            </w:pPr>
            <w:r w:rsidRPr="00640C09">
              <w:t>psychiatrist</w:t>
            </w:r>
          </w:p>
        </w:tc>
        <w:tc>
          <w:tcPr>
            <w:tcW w:w="2977" w:type="dxa"/>
            <w:shd w:val="clear" w:color="auto" w:fill="auto"/>
          </w:tcPr>
          <w:p w14:paraId="74B4BBB4" w14:textId="77777777" w:rsidR="00964844" w:rsidRPr="00640C09" w:rsidRDefault="00964844" w:rsidP="00964844">
            <w:pPr>
              <w:pStyle w:val="Tabletext"/>
            </w:pPr>
            <w:r w:rsidRPr="00640C09">
              <w:t>253411</w:t>
            </w:r>
          </w:p>
        </w:tc>
      </w:tr>
      <w:tr w:rsidR="00964844" w:rsidRPr="00640C09" w14:paraId="3F46804F" w14:textId="77777777" w:rsidTr="003B445E">
        <w:tc>
          <w:tcPr>
            <w:tcW w:w="719" w:type="dxa"/>
            <w:shd w:val="clear" w:color="auto" w:fill="auto"/>
          </w:tcPr>
          <w:p w14:paraId="7CE83D23" w14:textId="4584B688" w:rsidR="00964844" w:rsidRPr="00640C09" w:rsidRDefault="00C279E2" w:rsidP="00964844">
            <w:pPr>
              <w:pStyle w:val="Tabletext"/>
            </w:pPr>
            <w:r w:rsidRPr="00640C09">
              <w:t>113</w:t>
            </w:r>
          </w:p>
        </w:tc>
        <w:tc>
          <w:tcPr>
            <w:tcW w:w="4668" w:type="dxa"/>
            <w:shd w:val="clear" w:color="auto" w:fill="auto"/>
          </w:tcPr>
          <w:p w14:paraId="747E630B" w14:textId="77777777" w:rsidR="00964844" w:rsidRPr="00640C09" w:rsidRDefault="00964844" w:rsidP="00964844">
            <w:pPr>
              <w:pStyle w:val="Tabletext"/>
            </w:pPr>
            <w:r w:rsidRPr="00640C09">
              <w:t>surgeon (general)</w:t>
            </w:r>
          </w:p>
        </w:tc>
        <w:tc>
          <w:tcPr>
            <w:tcW w:w="2977" w:type="dxa"/>
            <w:shd w:val="clear" w:color="auto" w:fill="auto"/>
          </w:tcPr>
          <w:p w14:paraId="2FAA9C9A" w14:textId="77777777" w:rsidR="00964844" w:rsidRPr="00640C09" w:rsidRDefault="00964844" w:rsidP="00964844">
            <w:pPr>
              <w:pStyle w:val="Tabletext"/>
            </w:pPr>
            <w:r w:rsidRPr="00640C09">
              <w:t>253511</w:t>
            </w:r>
          </w:p>
        </w:tc>
      </w:tr>
      <w:tr w:rsidR="00964844" w:rsidRPr="00640C09" w14:paraId="58D9B156" w14:textId="77777777" w:rsidTr="003B445E">
        <w:tc>
          <w:tcPr>
            <w:tcW w:w="719" w:type="dxa"/>
            <w:shd w:val="clear" w:color="auto" w:fill="auto"/>
          </w:tcPr>
          <w:p w14:paraId="0EB531AA" w14:textId="1356AF76" w:rsidR="00964844" w:rsidRPr="00640C09" w:rsidRDefault="00C279E2" w:rsidP="00964844">
            <w:pPr>
              <w:pStyle w:val="Tabletext"/>
            </w:pPr>
            <w:r w:rsidRPr="00640C09">
              <w:t>114</w:t>
            </w:r>
          </w:p>
        </w:tc>
        <w:tc>
          <w:tcPr>
            <w:tcW w:w="4668" w:type="dxa"/>
            <w:shd w:val="clear" w:color="auto" w:fill="auto"/>
          </w:tcPr>
          <w:p w14:paraId="583F0DDD" w14:textId="77777777" w:rsidR="00964844" w:rsidRPr="00640C09" w:rsidRDefault="00964844" w:rsidP="00964844">
            <w:pPr>
              <w:pStyle w:val="Tabletext"/>
            </w:pPr>
            <w:r w:rsidRPr="00640C09">
              <w:t>cardiothoracic surgeon</w:t>
            </w:r>
          </w:p>
        </w:tc>
        <w:tc>
          <w:tcPr>
            <w:tcW w:w="2977" w:type="dxa"/>
            <w:shd w:val="clear" w:color="auto" w:fill="auto"/>
          </w:tcPr>
          <w:p w14:paraId="0603BF97" w14:textId="77777777" w:rsidR="00964844" w:rsidRPr="00640C09" w:rsidRDefault="00964844" w:rsidP="00964844">
            <w:pPr>
              <w:pStyle w:val="Tabletext"/>
            </w:pPr>
            <w:r w:rsidRPr="00640C09">
              <w:t>253512</w:t>
            </w:r>
          </w:p>
        </w:tc>
      </w:tr>
      <w:tr w:rsidR="00964844" w:rsidRPr="00640C09" w14:paraId="3DB2E093" w14:textId="77777777" w:rsidTr="003B445E">
        <w:tc>
          <w:tcPr>
            <w:tcW w:w="719" w:type="dxa"/>
            <w:shd w:val="clear" w:color="auto" w:fill="auto"/>
          </w:tcPr>
          <w:p w14:paraId="327513E6" w14:textId="4A4570B2" w:rsidR="00964844" w:rsidRPr="00640C09" w:rsidRDefault="00C279E2" w:rsidP="00964844">
            <w:pPr>
              <w:pStyle w:val="Tabletext"/>
            </w:pPr>
            <w:r w:rsidRPr="00640C09">
              <w:t>115</w:t>
            </w:r>
          </w:p>
        </w:tc>
        <w:tc>
          <w:tcPr>
            <w:tcW w:w="4668" w:type="dxa"/>
            <w:shd w:val="clear" w:color="auto" w:fill="auto"/>
          </w:tcPr>
          <w:p w14:paraId="5089285C" w14:textId="77777777" w:rsidR="00964844" w:rsidRPr="00640C09" w:rsidRDefault="00964844" w:rsidP="00964844">
            <w:pPr>
              <w:pStyle w:val="Tabletext"/>
            </w:pPr>
            <w:r w:rsidRPr="00640C09">
              <w:t>neurosurgeon</w:t>
            </w:r>
          </w:p>
        </w:tc>
        <w:tc>
          <w:tcPr>
            <w:tcW w:w="2977" w:type="dxa"/>
            <w:shd w:val="clear" w:color="auto" w:fill="auto"/>
          </w:tcPr>
          <w:p w14:paraId="38DE280A" w14:textId="77777777" w:rsidR="00964844" w:rsidRPr="00640C09" w:rsidRDefault="00964844" w:rsidP="00964844">
            <w:pPr>
              <w:pStyle w:val="Tabletext"/>
            </w:pPr>
            <w:r w:rsidRPr="00640C09">
              <w:t>253513</w:t>
            </w:r>
          </w:p>
        </w:tc>
      </w:tr>
      <w:tr w:rsidR="00964844" w:rsidRPr="00640C09" w14:paraId="6C2BF90D" w14:textId="77777777" w:rsidTr="003B445E">
        <w:tc>
          <w:tcPr>
            <w:tcW w:w="719" w:type="dxa"/>
            <w:shd w:val="clear" w:color="auto" w:fill="auto"/>
          </w:tcPr>
          <w:p w14:paraId="125E322F" w14:textId="1CF3E849" w:rsidR="00964844" w:rsidRPr="00640C09" w:rsidRDefault="00C279E2" w:rsidP="00964844">
            <w:pPr>
              <w:pStyle w:val="Tabletext"/>
            </w:pPr>
            <w:r w:rsidRPr="00640C09">
              <w:t>116</w:t>
            </w:r>
          </w:p>
        </w:tc>
        <w:tc>
          <w:tcPr>
            <w:tcW w:w="4668" w:type="dxa"/>
            <w:shd w:val="clear" w:color="auto" w:fill="auto"/>
          </w:tcPr>
          <w:p w14:paraId="42B7F331" w14:textId="77777777" w:rsidR="00964844" w:rsidRPr="00640C09" w:rsidRDefault="00964844" w:rsidP="00964844">
            <w:pPr>
              <w:pStyle w:val="Tabletext"/>
            </w:pPr>
            <w:r w:rsidRPr="00640C09">
              <w:t>orthopaedic surgeon</w:t>
            </w:r>
          </w:p>
        </w:tc>
        <w:tc>
          <w:tcPr>
            <w:tcW w:w="2977" w:type="dxa"/>
            <w:shd w:val="clear" w:color="auto" w:fill="auto"/>
          </w:tcPr>
          <w:p w14:paraId="25F96888" w14:textId="77777777" w:rsidR="00964844" w:rsidRPr="00640C09" w:rsidRDefault="00964844" w:rsidP="00964844">
            <w:pPr>
              <w:pStyle w:val="Tabletext"/>
            </w:pPr>
            <w:r w:rsidRPr="00640C09">
              <w:t>253514</w:t>
            </w:r>
          </w:p>
        </w:tc>
      </w:tr>
      <w:tr w:rsidR="00964844" w:rsidRPr="00640C09" w14:paraId="6C0E9799" w14:textId="77777777" w:rsidTr="003B445E">
        <w:tc>
          <w:tcPr>
            <w:tcW w:w="719" w:type="dxa"/>
            <w:shd w:val="clear" w:color="auto" w:fill="auto"/>
          </w:tcPr>
          <w:p w14:paraId="6DFE6B25" w14:textId="02FCE184" w:rsidR="00964844" w:rsidRPr="00640C09" w:rsidRDefault="00C279E2" w:rsidP="00964844">
            <w:pPr>
              <w:pStyle w:val="Tabletext"/>
            </w:pPr>
            <w:r w:rsidRPr="00640C09">
              <w:t>117</w:t>
            </w:r>
          </w:p>
        </w:tc>
        <w:tc>
          <w:tcPr>
            <w:tcW w:w="4668" w:type="dxa"/>
            <w:shd w:val="clear" w:color="auto" w:fill="auto"/>
          </w:tcPr>
          <w:p w14:paraId="54615B5C" w14:textId="77777777" w:rsidR="00964844" w:rsidRPr="00640C09" w:rsidRDefault="00964844" w:rsidP="00964844">
            <w:pPr>
              <w:pStyle w:val="Tabletext"/>
            </w:pPr>
            <w:proofErr w:type="spellStart"/>
            <w:r w:rsidRPr="00640C09">
              <w:t>otorhinolaryngologist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35FAA812" w14:textId="77777777" w:rsidR="00964844" w:rsidRPr="00640C09" w:rsidRDefault="00964844" w:rsidP="00964844">
            <w:pPr>
              <w:pStyle w:val="Tabletext"/>
            </w:pPr>
            <w:r w:rsidRPr="00640C09">
              <w:t>253515</w:t>
            </w:r>
          </w:p>
        </w:tc>
      </w:tr>
      <w:tr w:rsidR="00964844" w:rsidRPr="00640C09" w14:paraId="15D90FA6" w14:textId="77777777" w:rsidTr="003B445E">
        <w:tc>
          <w:tcPr>
            <w:tcW w:w="719" w:type="dxa"/>
            <w:shd w:val="clear" w:color="auto" w:fill="auto"/>
          </w:tcPr>
          <w:p w14:paraId="06DAB95A" w14:textId="5C441215" w:rsidR="00964844" w:rsidRPr="00640C09" w:rsidRDefault="00C279E2" w:rsidP="00964844">
            <w:pPr>
              <w:pStyle w:val="Tabletext"/>
            </w:pPr>
            <w:r w:rsidRPr="00640C09">
              <w:t>118</w:t>
            </w:r>
          </w:p>
        </w:tc>
        <w:tc>
          <w:tcPr>
            <w:tcW w:w="4668" w:type="dxa"/>
            <w:shd w:val="clear" w:color="auto" w:fill="auto"/>
          </w:tcPr>
          <w:p w14:paraId="10057369" w14:textId="77777777" w:rsidR="00964844" w:rsidRPr="00640C09" w:rsidRDefault="00964844" w:rsidP="00964844">
            <w:pPr>
              <w:pStyle w:val="Tabletext"/>
            </w:pPr>
            <w:r w:rsidRPr="00640C09">
              <w:t>paediatric surgeon</w:t>
            </w:r>
          </w:p>
        </w:tc>
        <w:tc>
          <w:tcPr>
            <w:tcW w:w="2977" w:type="dxa"/>
            <w:shd w:val="clear" w:color="auto" w:fill="auto"/>
          </w:tcPr>
          <w:p w14:paraId="3C294216" w14:textId="77777777" w:rsidR="00964844" w:rsidRPr="00640C09" w:rsidRDefault="00964844" w:rsidP="00964844">
            <w:pPr>
              <w:pStyle w:val="Tabletext"/>
            </w:pPr>
            <w:r w:rsidRPr="00640C09">
              <w:t>253516</w:t>
            </w:r>
          </w:p>
        </w:tc>
      </w:tr>
      <w:tr w:rsidR="00964844" w:rsidRPr="00640C09" w14:paraId="17D046E4" w14:textId="77777777" w:rsidTr="003B445E">
        <w:tc>
          <w:tcPr>
            <w:tcW w:w="719" w:type="dxa"/>
            <w:shd w:val="clear" w:color="auto" w:fill="auto"/>
          </w:tcPr>
          <w:p w14:paraId="433A1BFC" w14:textId="7F3C6C5E" w:rsidR="00964844" w:rsidRPr="00640C09" w:rsidRDefault="00C279E2" w:rsidP="00964844">
            <w:pPr>
              <w:pStyle w:val="Tabletext"/>
            </w:pPr>
            <w:r w:rsidRPr="00640C09">
              <w:t>119</w:t>
            </w:r>
          </w:p>
        </w:tc>
        <w:tc>
          <w:tcPr>
            <w:tcW w:w="4668" w:type="dxa"/>
            <w:shd w:val="clear" w:color="auto" w:fill="auto"/>
          </w:tcPr>
          <w:p w14:paraId="275073BB" w14:textId="77777777" w:rsidR="00964844" w:rsidRPr="00640C09" w:rsidRDefault="00964844" w:rsidP="00964844">
            <w:pPr>
              <w:pStyle w:val="Tabletext"/>
            </w:pPr>
            <w:r w:rsidRPr="00640C09">
              <w:t>plastic and reconstructive surgeon</w:t>
            </w:r>
          </w:p>
        </w:tc>
        <w:tc>
          <w:tcPr>
            <w:tcW w:w="2977" w:type="dxa"/>
            <w:shd w:val="clear" w:color="auto" w:fill="auto"/>
          </w:tcPr>
          <w:p w14:paraId="547496F6" w14:textId="77777777" w:rsidR="00964844" w:rsidRPr="00640C09" w:rsidRDefault="00964844" w:rsidP="00964844">
            <w:pPr>
              <w:pStyle w:val="Tabletext"/>
            </w:pPr>
            <w:r w:rsidRPr="00640C09">
              <w:t>253517</w:t>
            </w:r>
          </w:p>
        </w:tc>
      </w:tr>
      <w:tr w:rsidR="00964844" w:rsidRPr="00640C09" w14:paraId="2C1E9D0D" w14:textId="77777777" w:rsidTr="003B445E">
        <w:tc>
          <w:tcPr>
            <w:tcW w:w="719" w:type="dxa"/>
            <w:shd w:val="clear" w:color="auto" w:fill="auto"/>
          </w:tcPr>
          <w:p w14:paraId="2C3C6568" w14:textId="338D7799" w:rsidR="00964844" w:rsidRPr="00640C09" w:rsidRDefault="00C279E2" w:rsidP="00964844">
            <w:pPr>
              <w:pStyle w:val="Tabletext"/>
            </w:pPr>
            <w:r w:rsidRPr="00640C09">
              <w:t>120</w:t>
            </w:r>
          </w:p>
        </w:tc>
        <w:tc>
          <w:tcPr>
            <w:tcW w:w="4668" w:type="dxa"/>
            <w:shd w:val="clear" w:color="auto" w:fill="auto"/>
          </w:tcPr>
          <w:p w14:paraId="240B12B0" w14:textId="77777777" w:rsidR="00964844" w:rsidRPr="00640C09" w:rsidRDefault="00964844" w:rsidP="00964844">
            <w:pPr>
              <w:pStyle w:val="Tabletext"/>
            </w:pPr>
            <w:r w:rsidRPr="00640C09">
              <w:t>urologist</w:t>
            </w:r>
          </w:p>
        </w:tc>
        <w:tc>
          <w:tcPr>
            <w:tcW w:w="2977" w:type="dxa"/>
            <w:shd w:val="clear" w:color="auto" w:fill="auto"/>
          </w:tcPr>
          <w:p w14:paraId="57D89D7D" w14:textId="77777777" w:rsidR="00964844" w:rsidRPr="00640C09" w:rsidRDefault="00964844" w:rsidP="00964844">
            <w:pPr>
              <w:pStyle w:val="Tabletext"/>
            </w:pPr>
            <w:r w:rsidRPr="00640C09">
              <w:t>253518</w:t>
            </w:r>
          </w:p>
        </w:tc>
      </w:tr>
      <w:tr w:rsidR="00964844" w:rsidRPr="00640C09" w14:paraId="74F1CB0B" w14:textId="77777777" w:rsidTr="003B445E">
        <w:tc>
          <w:tcPr>
            <w:tcW w:w="719" w:type="dxa"/>
            <w:shd w:val="clear" w:color="auto" w:fill="auto"/>
          </w:tcPr>
          <w:p w14:paraId="2D7BD0FE" w14:textId="3CDA5839" w:rsidR="00964844" w:rsidRPr="00640C09" w:rsidRDefault="00C279E2" w:rsidP="00964844">
            <w:pPr>
              <w:pStyle w:val="Tabletext"/>
            </w:pPr>
            <w:r w:rsidRPr="00640C09">
              <w:t>121</w:t>
            </w:r>
          </w:p>
        </w:tc>
        <w:tc>
          <w:tcPr>
            <w:tcW w:w="4668" w:type="dxa"/>
            <w:shd w:val="clear" w:color="auto" w:fill="auto"/>
          </w:tcPr>
          <w:p w14:paraId="020D6EE1" w14:textId="77777777" w:rsidR="00964844" w:rsidRPr="00640C09" w:rsidRDefault="00964844" w:rsidP="00964844">
            <w:pPr>
              <w:pStyle w:val="Tabletext"/>
            </w:pPr>
            <w:r w:rsidRPr="00640C09">
              <w:t>vascular surgeon</w:t>
            </w:r>
          </w:p>
        </w:tc>
        <w:tc>
          <w:tcPr>
            <w:tcW w:w="2977" w:type="dxa"/>
            <w:shd w:val="clear" w:color="auto" w:fill="auto"/>
          </w:tcPr>
          <w:p w14:paraId="58634F9B" w14:textId="77777777" w:rsidR="00964844" w:rsidRPr="00640C09" w:rsidRDefault="00964844" w:rsidP="00964844">
            <w:pPr>
              <w:pStyle w:val="Tabletext"/>
            </w:pPr>
            <w:r w:rsidRPr="00640C09">
              <w:t>253521</w:t>
            </w:r>
          </w:p>
        </w:tc>
      </w:tr>
      <w:tr w:rsidR="00964844" w:rsidRPr="00640C09" w14:paraId="241165EC" w14:textId="77777777" w:rsidTr="003B445E">
        <w:tc>
          <w:tcPr>
            <w:tcW w:w="719" w:type="dxa"/>
            <w:shd w:val="clear" w:color="auto" w:fill="auto"/>
          </w:tcPr>
          <w:p w14:paraId="7B075EC0" w14:textId="617C6F9E" w:rsidR="00964844" w:rsidRPr="00640C09" w:rsidRDefault="00C279E2" w:rsidP="00964844">
            <w:pPr>
              <w:pStyle w:val="Tabletext"/>
            </w:pPr>
            <w:r w:rsidRPr="00640C09">
              <w:t>122</w:t>
            </w:r>
          </w:p>
        </w:tc>
        <w:tc>
          <w:tcPr>
            <w:tcW w:w="4668" w:type="dxa"/>
            <w:shd w:val="clear" w:color="auto" w:fill="auto"/>
          </w:tcPr>
          <w:p w14:paraId="64CAF265" w14:textId="77777777" w:rsidR="00964844" w:rsidRPr="00640C09" w:rsidRDefault="00964844" w:rsidP="00964844">
            <w:pPr>
              <w:pStyle w:val="Tabletext"/>
            </w:pPr>
            <w:r w:rsidRPr="00640C09">
              <w:t>dermatologist</w:t>
            </w:r>
          </w:p>
        </w:tc>
        <w:tc>
          <w:tcPr>
            <w:tcW w:w="2977" w:type="dxa"/>
            <w:shd w:val="clear" w:color="auto" w:fill="auto"/>
          </w:tcPr>
          <w:p w14:paraId="58C1F644" w14:textId="77777777" w:rsidR="00964844" w:rsidRPr="00640C09" w:rsidRDefault="00964844" w:rsidP="00964844">
            <w:pPr>
              <w:pStyle w:val="Tabletext"/>
            </w:pPr>
            <w:r w:rsidRPr="00640C09">
              <w:t>253911</w:t>
            </w:r>
          </w:p>
        </w:tc>
      </w:tr>
      <w:tr w:rsidR="00964844" w:rsidRPr="00640C09" w14:paraId="0A7D2344" w14:textId="77777777" w:rsidTr="003B445E">
        <w:tc>
          <w:tcPr>
            <w:tcW w:w="719" w:type="dxa"/>
            <w:shd w:val="clear" w:color="auto" w:fill="auto"/>
          </w:tcPr>
          <w:p w14:paraId="4A7FD2B2" w14:textId="5D51B0EB" w:rsidR="00964844" w:rsidRPr="00640C09" w:rsidRDefault="00C279E2" w:rsidP="00964844">
            <w:pPr>
              <w:pStyle w:val="Tabletext"/>
            </w:pPr>
            <w:r w:rsidRPr="00640C09">
              <w:t>123</w:t>
            </w:r>
          </w:p>
        </w:tc>
        <w:tc>
          <w:tcPr>
            <w:tcW w:w="4668" w:type="dxa"/>
            <w:shd w:val="clear" w:color="auto" w:fill="auto"/>
          </w:tcPr>
          <w:p w14:paraId="24C2C6D7" w14:textId="77777777" w:rsidR="00964844" w:rsidRPr="00640C09" w:rsidRDefault="00964844" w:rsidP="00964844">
            <w:pPr>
              <w:pStyle w:val="Tabletext"/>
            </w:pPr>
            <w:r w:rsidRPr="00640C09">
              <w:t>emergency medicine specialist</w:t>
            </w:r>
          </w:p>
        </w:tc>
        <w:tc>
          <w:tcPr>
            <w:tcW w:w="2977" w:type="dxa"/>
            <w:shd w:val="clear" w:color="auto" w:fill="auto"/>
          </w:tcPr>
          <w:p w14:paraId="5F52E737" w14:textId="77777777" w:rsidR="00964844" w:rsidRPr="00640C09" w:rsidRDefault="00964844" w:rsidP="00964844">
            <w:pPr>
              <w:pStyle w:val="Tabletext"/>
            </w:pPr>
            <w:r w:rsidRPr="00640C09">
              <w:t>253912</w:t>
            </w:r>
          </w:p>
        </w:tc>
      </w:tr>
      <w:tr w:rsidR="00964844" w:rsidRPr="00640C09" w14:paraId="25D820A9" w14:textId="77777777" w:rsidTr="003B445E">
        <w:tc>
          <w:tcPr>
            <w:tcW w:w="719" w:type="dxa"/>
            <w:shd w:val="clear" w:color="auto" w:fill="auto"/>
          </w:tcPr>
          <w:p w14:paraId="7DBEABF6" w14:textId="5D1A784F" w:rsidR="00964844" w:rsidRPr="00640C09" w:rsidRDefault="00C279E2" w:rsidP="00964844">
            <w:pPr>
              <w:pStyle w:val="Tabletext"/>
            </w:pPr>
            <w:r w:rsidRPr="00640C09">
              <w:t>124</w:t>
            </w:r>
          </w:p>
        </w:tc>
        <w:tc>
          <w:tcPr>
            <w:tcW w:w="4668" w:type="dxa"/>
            <w:shd w:val="clear" w:color="auto" w:fill="auto"/>
          </w:tcPr>
          <w:p w14:paraId="16D7E86B" w14:textId="77777777" w:rsidR="00964844" w:rsidRPr="00640C09" w:rsidRDefault="00964844" w:rsidP="00964844">
            <w:pPr>
              <w:pStyle w:val="Tabletext"/>
            </w:pPr>
            <w:r w:rsidRPr="00640C09">
              <w:t>obstetrician and gynaecologist</w:t>
            </w:r>
          </w:p>
        </w:tc>
        <w:tc>
          <w:tcPr>
            <w:tcW w:w="2977" w:type="dxa"/>
            <w:shd w:val="clear" w:color="auto" w:fill="auto"/>
          </w:tcPr>
          <w:p w14:paraId="73FC01A6" w14:textId="77777777" w:rsidR="00964844" w:rsidRPr="00640C09" w:rsidRDefault="00964844" w:rsidP="00964844">
            <w:pPr>
              <w:pStyle w:val="Tabletext"/>
            </w:pPr>
            <w:r w:rsidRPr="00640C09">
              <w:t>253913</w:t>
            </w:r>
          </w:p>
        </w:tc>
      </w:tr>
      <w:tr w:rsidR="00964844" w:rsidRPr="00640C09" w14:paraId="36984EEA" w14:textId="77777777" w:rsidTr="003B445E">
        <w:tc>
          <w:tcPr>
            <w:tcW w:w="719" w:type="dxa"/>
            <w:shd w:val="clear" w:color="auto" w:fill="auto"/>
          </w:tcPr>
          <w:p w14:paraId="6F69C7D6" w14:textId="0CBDFAEE" w:rsidR="00964844" w:rsidRPr="00640C09" w:rsidRDefault="00C279E2" w:rsidP="00964844">
            <w:pPr>
              <w:pStyle w:val="Tabletext"/>
            </w:pPr>
            <w:r w:rsidRPr="00640C09">
              <w:t>125</w:t>
            </w:r>
          </w:p>
        </w:tc>
        <w:tc>
          <w:tcPr>
            <w:tcW w:w="4668" w:type="dxa"/>
            <w:shd w:val="clear" w:color="auto" w:fill="auto"/>
          </w:tcPr>
          <w:p w14:paraId="482451C8" w14:textId="77777777" w:rsidR="00964844" w:rsidRPr="00640C09" w:rsidRDefault="00964844" w:rsidP="00964844">
            <w:pPr>
              <w:pStyle w:val="Tabletext"/>
            </w:pPr>
            <w:r w:rsidRPr="00640C09">
              <w:t>ophthalmologist</w:t>
            </w:r>
          </w:p>
        </w:tc>
        <w:tc>
          <w:tcPr>
            <w:tcW w:w="2977" w:type="dxa"/>
            <w:shd w:val="clear" w:color="auto" w:fill="auto"/>
          </w:tcPr>
          <w:p w14:paraId="34623502" w14:textId="77777777" w:rsidR="00964844" w:rsidRPr="00640C09" w:rsidRDefault="00964844" w:rsidP="00964844">
            <w:pPr>
              <w:pStyle w:val="Tabletext"/>
            </w:pPr>
            <w:r w:rsidRPr="00640C09">
              <w:t>253914</w:t>
            </w:r>
          </w:p>
        </w:tc>
      </w:tr>
      <w:tr w:rsidR="00964844" w:rsidRPr="00640C09" w14:paraId="52576AAD" w14:textId="77777777" w:rsidTr="003B445E">
        <w:tc>
          <w:tcPr>
            <w:tcW w:w="719" w:type="dxa"/>
            <w:shd w:val="clear" w:color="auto" w:fill="auto"/>
          </w:tcPr>
          <w:p w14:paraId="0C1841E6" w14:textId="57AADBAC" w:rsidR="00964844" w:rsidRPr="00640C09" w:rsidRDefault="00C279E2" w:rsidP="00964844">
            <w:pPr>
              <w:pStyle w:val="Tabletext"/>
            </w:pPr>
            <w:r w:rsidRPr="00640C09">
              <w:t>126</w:t>
            </w:r>
          </w:p>
        </w:tc>
        <w:tc>
          <w:tcPr>
            <w:tcW w:w="4668" w:type="dxa"/>
            <w:shd w:val="clear" w:color="auto" w:fill="auto"/>
          </w:tcPr>
          <w:p w14:paraId="19A4D4B2" w14:textId="77777777" w:rsidR="00964844" w:rsidRPr="00640C09" w:rsidRDefault="00964844" w:rsidP="00964844">
            <w:pPr>
              <w:pStyle w:val="Tabletext"/>
            </w:pPr>
            <w:r w:rsidRPr="00640C09">
              <w:t>pathologist</w:t>
            </w:r>
          </w:p>
        </w:tc>
        <w:tc>
          <w:tcPr>
            <w:tcW w:w="2977" w:type="dxa"/>
            <w:shd w:val="clear" w:color="auto" w:fill="auto"/>
          </w:tcPr>
          <w:p w14:paraId="638076B8" w14:textId="77777777" w:rsidR="00964844" w:rsidRPr="00640C09" w:rsidRDefault="00964844" w:rsidP="00964844">
            <w:pPr>
              <w:pStyle w:val="Tabletext"/>
            </w:pPr>
            <w:r w:rsidRPr="00640C09">
              <w:t>253915</w:t>
            </w:r>
          </w:p>
        </w:tc>
      </w:tr>
      <w:tr w:rsidR="00964844" w:rsidRPr="00640C09" w14:paraId="1C4BEB22" w14:textId="77777777" w:rsidTr="003B445E">
        <w:tc>
          <w:tcPr>
            <w:tcW w:w="719" w:type="dxa"/>
            <w:shd w:val="clear" w:color="auto" w:fill="auto"/>
          </w:tcPr>
          <w:p w14:paraId="7EA45605" w14:textId="2C9B242E" w:rsidR="00964844" w:rsidRPr="00640C09" w:rsidRDefault="00C279E2" w:rsidP="00964844">
            <w:pPr>
              <w:pStyle w:val="Tabletext"/>
            </w:pPr>
            <w:r w:rsidRPr="00640C09">
              <w:t>127</w:t>
            </w:r>
          </w:p>
        </w:tc>
        <w:tc>
          <w:tcPr>
            <w:tcW w:w="4668" w:type="dxa"/>
            <w:shd w:val="clear" w:color="auto" w:fill="auto"/>
          </w:tcPr>
          <w:p w14:paraId="01850298" w14:textId="77777777" w:rsidR="00964844" w:rsidRPr="00640C09" w:rsidRDefault="00964844" w:rsidP="00964844">
            <w:pPr>
              <w:pStyle w:val="Tabletext"/>
            </w:pPr>
            <w:r w:rsidRPr="00640C09">
              <w:t>diagnostic and interventional radiologist</w:t>
            </w:r>
          </w:p>
        </w:tc>
        <w:tc>
          <w:tcPr>
            <w:tcW w:w="2977" w:type="dxa"/>
            <w:shd w:val="clear" w:color="auto" w:fill="auto"/>
          </w:tcPr>
          <w:p w14:paraId="66C12F99" w14:textId="77777777" w:rsidR="00964844" w:rsidRPr="00640C09" w:rsidRDefault="00964844" w:rsidP="00964844">
            <w:pPr>
              <w:pStyle w:val="Tabletext"/>
            </w:pPr>
            <w:r w:rsidRPr="00640C09">
              <w:t>253917</w:t>
            </w:r>
          </w:p>
        </w:tc>
      </w:tr>
      <w:tr w:rsidR="00964844" w:rsidRPr="00640C09" w14:paraId="215A9F2E" w14:textId="77777777" w:rsidTr="003B445E">
        <w:tc>
          <w:tcPr>
            <w:tcW w:w="719" w:type="dxa"/>
            <w:shd w:val="clear" w:color="auto" w:fill="auto"/>
          </w:tcPr>
          <w:p w14:paraId="27884188" w14:textId="154828DB" w:rsidR="00964844" w:rsidRPr="00640C09" w:rsidRDefault="00C279E2" w:rsidP="00964844">
            <w:pPr>
              <w:pStyle w:val="Tabletext"/>
            </w:pPr>
            <w:r w:rsidRPr="00640C09">
              <w:t>128</w:t>
            </w:r>
          </w:p>
        </w:tc>
        <w:tc>
          <w:tcPr>
            <w:tcW w:w="4668" w:type="dxa"/>
            <w:shd w:val="clear" w:color="auto" w:fill="auto"/>
          </w:tcPr>
          <w:p w14:paraId="3146D181" w14:textId="77777777" w:rsidR="00964844" w:rsidRPr="00640C09" w:rsidRDefault="00964844" w:rsidP="00964844">
            <w:pPr>
              <w:pStyle w:val="Tabletext"/>
            </w:pPr>
            <w:r w:rsidRPr="00640C09">
              <w:t>radiation oncologist</w:t>
            </w:r>
          </w:p>
        </w:tc>
        <w:tc>
          <w:tcPr>
            <w:tcW w:w="2977" w:type="dxa"/>
            <w:shd w:val="clear" w:color="auto" w:fill="auto"/>
          </w:tcPr>
          <w:p w14:paraId="04E00634" w14:textId="77777777" w:rsidR="00964844" w:rsidRPr="00640C09" w:rsidRDefault="00964844" w:rsidP="00964844">
            <w:pPr>
              <w:pStyle w:val="Tabletext"/>
            </w:pPr>
            <w:r w:rsidRPr="00640C09">
              <w:t>253918</w:t>
            </w:r>
          </w:p>
        </w:tc>
      </w:tr>
      <w:tr w:rsidR="00964844" w:rsidRPr="00640C09" w14:paraId="52E0C87F" w14:textId="77777777" w:rsidTr="003B445E">
        <w:tc>
          <w:tcPr>
            <w:tcW w:w="719" w:type="dxa"/>
            <w:shd w:val="clear" w:color="auto" w:fill="auto"/>
          </w:tcPr>
          <w:p w14:paraId="2C997A95" w14:textId="0D12322E" w:rsidR="00964844" w:rsidRPr="00640C09" w:rsidRDefault="00C279E2" w:rsidP="00964844">
            <w:pPr>
              <w:pStyle w:val="Tabletext"/>
            </w:pPr>
            <w:r w:rsidRPr="00640C09">
              <w:t>129</w:t>
            </w:r>
          </w:p>
        </w:tc>
        <w:tc>
          <w:tcPr>
            <w:tcW w:w="4668" w:type="dxa"/>
            <w:shd w:val="clear" w:color="auto" w:fill="auto"/>
          </w:tcPr>
          <w:p w14:paraId="17007BED" w14:textId="77777777" w:rsidR="00964844" w:rsidRPr="00640C09" w:rsidRDefault="00964844" w:rsidP="00964844">
            <w:pPr>
              <w:pStyle w:val="Tabletext"/>
            </w:pPr>
            <w:r w:rsidRPr="00640C09">
              <w:t>medical practitioners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</w:p>
        </w:tc>
        <w:tc>
          <w:tcPr>
            <w:tcW w:w="2977" w:type="dxa"/>
            <w:shd w:val="clear" w:color="auto" w:fill="auto"/>
          </w:tcPr>
          <w:p w14:paraId="089EE5C1" w14:textId="77777777" w:rsidR="00964844" w:rsidRPr="00640C09" w:rsidRDefault="00964844" w:rsidP="00964844">
            <w:pPr>
              <w:pStyle w:val="Tabletext"/>
            </w:pPr>
            <w:r w:rsidRPr="00640C09">
              <w:t>253999</w:t>
            </w:r>
          </w:p>
        </w:tc>
      </w:tr>
      <w:tr w:rsidR="00964844" w:rsidRPr="00640C09" w14:paraId="78507F1F" w14:textId="77777777" w:rsidTr="003B445E">
        <w:tc>
          <w:tcPr>
            <w:tcW w:w="719" w:type="dxa"/>
            <w:shd w:val="clear" w:color="auto" w:fill="auto"/>
          </w:tcPr>
          <w:p w14:paraId="1478907F" w14:textId="7BD8E51B" w:rsidR="00964844" w:rsidRPr="00640C09" w:rsidRDefault="00C279E2" w:rsidP="00964844">
            <w:pPr>
              <w:pStyle w:val="Tabletext"/>
            </w:pPr>
            <w:r w:rsidRPr="00640C09">
              <w:t>130</w:t>
            </w:r>
          </w:p>
        </w:tc>
        <w:tc>
          <w:tcPr>
            <w:tcW w:w="4668" w:type="dxa"/>
            <w:shd w:val="clear" w:color="auto" w:fill="auto"/>
          </w:tcPr>
          <w:p w14:paraId="704C223D" w14:textId="77777777" w:rsidR="00964844" w:rsidRPr="00640C09" w:rsidRDefault="00964844" w:rsidP="00964844">
            <w:pPr>
              <w:pStyle w:val="Tabletext"/>
            </w:pPr>
            <w:r w:rsidRPr="00640C09">
              <w:t>midwife</w:t>
            </w:r>
          </w:p>
        </w:tc>
        <w:tc>
          <w:tcPr>
            <w:tcW w:w="2977" w:type="dxa"/>
            <w:shd w:val="clear" w:color="auto" w:fill="auto"/>
          </w:tcPr>
          <w:p w14:paraId="33CA70A7" w14:textId="77777777" w:rsidR="00964844" w:rsidRPr="00640C09" w:rsidRDefault="00964844" w:rsidP="00964844">
            <w:pPr>
              <w:pStyle w:val="Tabletext"/>
            </w:pPr>
            <w:r w:rsidRPr="00640C09">
              <w:t>254111</w:t>
            </w:r>
          </w:p>
        </w:tc>
      </w:tr>
      <w:tr w:rsidR="00964844" w:rsidRPr="00640C09" w14:paraId="20483D02" w14:textId="77777777" w:rsidTr="003B445E">
        <w:tc>
          <w:tcPr>
            <w:tcW w:w="719" w:type="dxa"/>
            <w:shd w:val="clear" w:color="auto" w:fill="auto"/>
          </w:tcPr>
          <w:p w14:paraId="4329BAE7" w14:textId="02AF8F47" w:rsidR="00964844" w:rsidRPr="00640C09" w:rsidRDefault="00C279E2" w:rsidP="00964844">
            <w:pPr>
              <w:pStyle w:val="Tabletext"/>
            </w:pPr>
            <w:r w:rsidRPr="00640C09">
              <w:t>131</w:t>
            </w:r>
          </w:p>
        </w:tc>
        <w:tc>
          <w:tcPr>
            <w:tcW w:w="4668" w:type="dxa"/>
            <w:shd w:val="clear" w:color="auto" w:fill="auto"/>
          </w:tcPr>
          <w:p w14:paraId="32F40676" w14:textId="77777777" w:rsidR="00964844" w:rsidRPr="00640C09" w:rsidRDefault="00964844" w:rsidP="00964844">
            <w:pPr>
              <w:pStyle w:val="Tabletext"/>
            </w:pPr>
            <w:r w:rsidRPr="00640C09">
              <w:t>nurse practitioner</w:t>
            </w:r>
          </w:p>
        </w:tc>
        <w:tc>
          <w:tcPr>
            <w:tcW w:w="2977" w:type="dxa"/>
            <w:shd w:val="clear" w:color="auto" w:fill="auto"/>
          </w:tcPr>
          <w:p w14:paraId="56A8AED6" w14:textId="77777777" w:rsidR="00964844" w:rsidRPr="00640C09" w:rsidRDefault="00964844" w:rsidP="00964844">
            <w:pPr>
              <w:pStyle w:val="Tabletext"/>
            </w:pPr>
            <w:r w:rsidRPr="00640C09">
              <w:t>254411</w:t>
            </w:r>
          </w:p>
        </w:tc>
      </w:tr>
      <w:tr w:rsidR="00964844" w:rsidRPr="00640C09" w14:paraId="6FCE9564" w14:textId="77777777" w:rsidTr="003B445E">
        <w:tc>
          <w:tcPr>
            <w:tcW w:w="719" w:type="dxa"/>
            <w:shd w:val="clear" w:color="auto" w:fill="auto"/>
          </w:tcPr>
          <w:p w14:paraId="0E593379" w14:textId="1F8BB086" w:rsidR="00964844" w:rsidRPr="00640C09" w:rsidRDefault="00C279E2" w:rsidP="00964844">
            <w:pPr>
              <w:pStyle w:val="Tabletext"/>
            </w:pPr>
            <w:r w:rsidRPr="00640C09">
              <w:t>132</w:t>
            </w:r>
          </w:p>
        </w:tc>
        <w:tc>
          <w:tcPr>
            <w:tcW w:w="4668" w:type="dxa"/>
            <w:shd w:val="clear" w:color="auto" w:fill="auto"/>
          </w:tcPr>
          <w:p w14:paraId="0F184FD9" w14:textId="77777777" w:rsidR="00964844" w:rsidRPr="00640C09" w:rsidRDefault="00964844" w:rsidP="00964844">
            <w:pPr>
              <w:pStyle w:val="Tabletext"/>
            </w:pPr>
            <w:r w:rsidRPr="00640C09">
              <w:t>registered nurse (aged care)</w:t>
            </w:r>
          </w:p>
        </w:tc>
        <w:tc>
          <w:tcPr>
            <w:tcW w:w="2977" w:type="dxa"/>
            <w:shd w:val="clear" w:color="auto" w:fill="auto"/>
          </w:tcPr>
          <w:p w14:paraId="32BBF5B9" w14:textId="77777777" w:rsidR="00964844" w:rsidRPr="00640C09" w:rsidRDefault="00964844" w:rsidP="00964844">
            <w:pPr>
              <w:pStyle w:val="Tabletext"/>
            </w:pPr>
            <w:r w:rsidRPr="00640C09">
              <w:t>254412</w:t>
            </w:r>
          </w:p>
        </w:tc>
      </w:tr>
      <w:tr w:rsidR="00964844" w:rsidRPr="00640C09" w14:paraId="245B2523" w14:textId="77777777" w:rsidTr="003B445E">
        <w:tc>
          <w:tcPr>
            <w:tcW w:w="719" w:type="dxa"/>
            <w:shd w:val="clear" w:color="auto" w:fill="auto"/>
          </w:tcPr>
          <w:p w14:paraId="63461FB4" w14:textId="202474F2" w:rsidR="00964844" w:rsidRPr="00640C09" w:rsidRDefault="00C279E2" w:rsidP="00964844">
            <w:pPr>
              <w:pStyle w:val="Tabletext"/>
            </w:pPr>
            <w:r w:rsidRPr="00640C09">
              <w:t>133</w:t>
            </w:r>
          </w:p>
        </w:tc>
        <w:tc>
          <w:tcPr>
            <w:tcW w:w="4668" w:type="dxa"/>
            <w:shd w:val="clear" w:color="auto" w:fill="auto"/>
          </w:tcPr>
          <w:p w14:paraId="143B1855" w14:textId="77777777" w:rsidR="00964844" w:rsidRPr="00640C09" w:rsidRDefault="00964844" w:rsidP="00964844">
            <w:pPr>
              <w:pStyle w:val="Tabletext"/>
            </w:pPr>
            <w:r w:rsidRPr="00640C09">
              <w:t>registered nurse (child and family health)</w:t>
            </w:r>
          </w:p>
        </w:tc>
        <w:tc>
          <w:tcPr>
            <w:tcW w:w="2977" w:type="dxa"/>
            <w:shd w:val="clear" w:color="auto" w:fill="auto"/>
          </w:tcPr>
          <w:p w14:paraId="3A21237C" w14:textId="77777777" w:rsidR="00964844" w:rsidRPr="00640C09" w:rsidRDefault="00964844" w:rsidP="00964844">
            <w:pPr>
              <w:pStyle w:val="Tabletext"/>
            </w:pPr>
            <w:r w:rsidRPr="00640C09">
              <w:t>254413</w:t>
            </w:r>
          </w:p>
        </w:tc>
      </w:tr>
      <w:tr w:rsidR="00964844" w:rsidRPr="00640C09" w14:paraId="2E942855" w14:textId="77777777" w:rsidTr="003B445E">
        <w:tc>
          <w:tcPr>
            <w:tcW w:w="719" w:type="dxa"/>
            <w:shd w:val="clear" w:color="auto" w:fill="auto"/>
          </w:tcPr>
          <w:p w14:paraId="57AC886E" w14:textId="5602E03F" w:rsidR="00964844" w:rsidRPr="00640C09" w:rsidRDefault="00C279E2" w:rsidP="00964844">
            <w:pPr>
              <w:pStyle w:val="Tabletext"/>
            </w:pPr>
            <w:r w:rsidRPr="00640C09">
              <w:t>134</w:t>
            </w:r>
          </w:p>
        </w:tc>
        <w:tc>
          <w:tcPr>
            <w:tcW w:w="4668" w:type="dxa"/>
            <w:shd w:val="clear" w:color="auto" w:fill="auto"/>
          </w:tcPr>
          <w:p w14:paraId="10FAC033" w14:textId="77777777" w:rsidR="00964844" w:rsidRPr="00640C09" w:rsidRDefault="00964844" w:rsidP="00964844">
            <w:pPr>
              <w:pStyle w:val="Tabletext"/>
            </w:pPr>
            <w:r w:rsidRPr="00640C09">
              <w:t>registered nurse (community health)</w:t>
            </w:r>
          </w:p>
        </w:tc>
        <w:tc>
          <w:tcPr>
            <w:tcW w:w="2977" w:type="dxa"/>
            <w:shd w:val="clear" w:color="auto" w:fill="auto"/>
          </w:tcPr>
          <w:p w14:paraId="7EAC2F01" w14:textId="77777777" w:rsidR="00964844" w:rsidRPr="00640C09" w:rsidRDefault="00964844" w:rsidP="00964844">
            <w:pPr>
              <w:pStyle w:val="Tabletext"/>
            </w:pPr>
            <w:r w:rsidRPr="00640C09">
              <w:t>254414</w:t>
            </w:r>
          </w:p>
        </w:tc>
      </w:tr>
      <w:tr w:rsidR="00964844" w:rsidRPr="00640C09" w14:paraId="6BEB7668" w14:textId="77777777" w:rsidTr="003B445E">
        <w:tc>
          <w:tcPr>
            <w:tcW w:w="719" w:type="dxa"/>
            <w:shd w:val="clear" w:color="auto" w:fill="auto"/>
          </w:tcPr>
          <w:p w14:paraId="04DC1F2C" w14:textId="24B4B442" w:rsidR="00964844" w:rsidRPr="00640C09" w:rsidRDefault="00C279E2" w:rsidP="00964844">
            <w:pPr>
              <w:pStyle w:val="Tabletext"/>
            </w:pPr>
            <w:r w:rsidRPr="00640C09">
              <w:t>135</w:t>
            </w:r>
          </w:p>
        </w:tc>
        <w:tc>
          <w:tcPr>
            <w:tcW w:w="4668" w:type="dxa"/>
            <w:shd w:val="clear" w:color="auto" w:fill="auto"/>
          </w:tcPr>
          <w:p w14:paraId="0BA489BE" w14:textId="77777777" w:rsidR="00964844" w:rsidRPr="00640C09" w:rsidRDefault="00964844" w:rsidP="00964844">
            <w:pPr>
              <w:pStyle w:val="Tabletext"/>
            </w:pPr>
            <w:r w:rsidRPr="00640C09">
              <w:t>registered nurse (critical care and emergency)</w:t>
            </w:r>
          </w:p>
        </w:tc>
        <w:tc>
          <w:tcPr>
            <w:tcW w:w="2977" w:type="dxa"/>
            <w:shd w:val="clear" w:color="auto" w:fill="auto"/>
          </w:tcPr>
          <w:p w14:paraId="4244FEB0" w14:textId="77777777" w:rsidR="00964844" w:rsidRPr="00640C09" w:rsidRDefault="00964844" w:rsidP="00964844">
            <w:pPr>
              <w:pStyle w:val="Tabletext"/>
            </w:pPr>
            <w:r w:rsidRPr="00640C09">
              <w:t>254415</w:t>
            </w:r>
          </w:p>
        </w:tc>
      </w:tr>
      <w:tr w:rsidR="00964844" w:rsidRPr="00640C09" w14:paraId="321DF1EE" w14:textId="77777777" w:rsidTr="003B445E">
        <w:tc>
          <w:tcPr>
            <w:tcW w:w="719" w:type="dxa"/>
            <w:shd w:val="clear" w:color="auto" w:fill="auto"/>
          </w:tcPr>
          <w:p w14:paraId="432A7721" w14:textId="21B618B3" w:rsidR="00964844" w:rsidRPr="00640C09" w:rsidRDefault="00C279E2" w:rsidP="00964844">
            <w:pPr>
              <w:pStyle w:val="Tabletext"/>
            </w:pPr>
            <w:r w:rsidRPr="00640C09">
              <w:t>136</w:t>
            </w:r>
          </w:p>
        </w:tc>
        <w:tc>
          <w:tcPr>
            <w:tcW w:w="4668" w:type="dxa"/>
            <w:shd w:val="clear" w:color="auto" w:fill="auto"/>
          </w:tcPr>
          <w:p w14:paraId="4F2916DD" w14:textId="77777777" w:rsidR="00964844" w:rsidRPr="00640C09" w:rsidRDefault="00964844" w:rsidP="00964844">
            <w:pPr>
              <w:pStyle w:val="Tabletext"/>
            </w:pPr>
            <w:r w:rsidRPr="00640C09">
              <w:t>registered nurse (developmental disability)</w:t>
            </w:r>
          </w:p>
        </w:tc>
        <w:tc>
          <w:tcPr>
            <w:tcW w:w="2977" w:type="dxa"/>
            <w:shd w:val="clear" w:color="auto" w:fill="auto"/>
          </w:tcPr>
          <w:p w14:paraId="765EE902" w14:textId="77777777" w:rsidR="00964844" w:rsidRPr="00640C09" w:rsidRDefault="00964844" w:rsidP="00964844">
            <w:pPr>
              <w:pStyle w:val="Tabletext"/>
            </w:pPr>
            <w:r w:rsidRPr="00640C09">
              <w:t>254416</w:t>
            </w:r>
          </w:p>
        </w:tc>
      </w:tr>
      <w:tr w:rsidR="00964844" w:rsidRPr="00640C09" w14:paraId="1F29E448" w14:textId="77777777" w:rsidTr="003B445E">
        <w:tc>
          <w:tcPr>
            <w:tcW w:w="719" w:type="dxa"/>
            <w:shd w:val="clear" w:color="auto" w:fill="auto"/>
          </w:tcPr>
          <w:p w14:paraId="41D70935" w14:textId="1AA94B2B" w:rsidR="00964844" w:rsidRPr="00640C09" w:rsidRDefault="00C279E2" w:rsidP="00964844">
            <w:pPr>
              <w:pStyle w:val="Tabletext"/>
            </w:pPr>
            <w:r w:rsidRPr="00640C09">
              <w:t>137</w:t>
            </w:r>
          </w:p>
        </w:tc>
        <w:tc>
          <w:tcPr>
            <w:tcW w:w="4668" w:type="dxa"/>
            <w:shd w:val="clear" w:color="auto" w:fill="auto"/>
          </w:tcPr>
          <w:p w14:paraId="7189169C" w14:textId="77777777" w:rsidR="00964844" w:rsidRPr="00640C09" w:rsidRDefault="00964844" w:rsidP="00964844">
            <w:pPr>
              <w:pStyle w:val="Tabletext"/>
            </w:pPr>
            <w:r w:rsidRPr="00640C09">
              <w:t>registered nurse (disability and rehabilitation)</w:t>
            </w:r>
          </w:p>
        </w:tc>
        <w:tc>
          <w:tcPr>
            <w:tcW w:w="2977" w:type="dxa"/>
            <w:shd w:val="clear" w:color="auto" w:fill="auto"/>
          </w:tcPr>
          <w:p w14:paraId="33354F24" w14:textId="77777777" w:rsidR="00964844" w:rsidRPr="00640C09" w:rsidRDefault="00964844" w:rsidP="00964844">
            <w:pPr>
              <w:pStyle w:val="Tabletext"/>
            </w:pPr>
            <w:r w:rsidRPr="00640C09">
              <w:t>254417</w:t>
            </w:r>
          </w:p>
        </w:tc>
      </w:tr>
      <w:tr w:rsidR="00964844" w:rsidRPr="00640C09" w14:paraId="766F3F8B" w14:textId="77777777" w:rsidTr="003B445E">
        <w:tc>
          <w:tcPr>
            <w:tcW w:w="719" w:type="dxa"/>
            <w:shd w:val="clear" w:color="auto" w:fill="auto"/>
          </w:tcPr>
          <w:p w14:paraId="25276D95" w14:textId="1FA66619" w:rsidR="00964844" w:rsidRPr="00640C09" w:rsidRDefault="00C279E2" w:rsidP="00964844">
            <w:pPr>
              <w:pStyle w:val="Tabletext"/>
            </w:pPr>
            <w:r w:rsidRPr="00640C09">
              <w:t>138</w:t>
            </w:r>
          </w:p>
        </w:tc>
        <w:tc>
          <w:tcPr>
            <w:tcW w:w="4668" w:type="dxa"/>
            <w:shd w:val="clear" w:color="auto" w:fill="auto"/>
          </w:tcPr>
          <w:p w14:paraId="74A3B548" w14:textId="77777777" w:rsidR="00964844" w:rsidRPr="00640C09" w:rsidRDefault="00964844" w:rsidP="00964844">
            <w:pPr>
              <w:pStyle w:val="Tabletext"/>
            </w:pPr>
            <w:r w:rsidRPr="00640C09">
              <w:t>registered nurse (medical)</w:t>
            </w:r>
          </w:p>
        </w:tc>
        <w:tc>
          <w:tcPr>
            <w:tcW w:w="2977" w:type="dxa"/>
            <w:shd w:val="clear" w:color="auto" w:fill="auto"/>
          </w:tcPr>
          <w:p w14:paraId="476E8849" w14:textId="77777777" w:rsidR="00964844" w:rsidRPr="00640C09" w:rsidRDefault="00964844" w:rsidP="00964844">
            <w:pPr>
              <w:pStyle w:val="Tabletext"/>
            </w:pPr>
            <w:r w:rsidRPr="00640C09">
              <w:t>254418</w:t>
            </w:r>
          </w:p>
        </w:tc>
      </w:tr>
      <w:tr w:rsidR="00964844" w:rsidRPr="00640C09" w14:paraId="13005489" w14:textId="77777777" w:rsidTr="003B445E">
        <w:tc>
          <w:tcPr>
            <w:tcW w:w="719" w:type="dxa"/>
            <w:shd w:val="clear" w:color="auto" w:fill="auto"/>
          </w:tcPr>
          <w:p w14:paraId="24E5AE56" w14:textId="4D6B8259" w:rsidR="00964844" w:rsidRPr="00640C09" w:rsidRDefault="00C279E2" w:rsidP="00964844">
            <w:pPr>
              <w:pStyle w:val="Tabletext"/>
            </w:pPr>
            <w:r w:rsidRPr="00640C09">
              <w:t>139</w:t>
            </w:r>
          </w:p>
        </w:tc>
        <w:tc>
          <w:tcPr>
            <w:tcW w:w="4668" w:type="dxa"/>
            <w:shd w:val="clear" w:color="auto" w:fill="auto"/>
          </w:tcPr>
          <w:p w14:paraId="1A5DD004" w14:textId="77777777" w:rsidR="00964844" w:rsidRPr="00640C09" w:rsidRDefault="00964844" w:rsidP="00964844">
            <w:pPr>
              <w:pStyle w:val="Tabletext"/>
            </w:pPr>
            <w:r w:rsidRPr="00640C09">
              <w:t>registered nurse (medical practice)</w:t>
            </w:r>
          </w:p>
        </w:tc>
        <w:tc>
          <w:tcPr>
            <w:tcW w:w="2977" w:type="dxa"/>
            <w:shd w:val="clear" w:color="auto" w:fill="auto"/>
          </w:tcPr>
          <w:p w14:paraId="1C01FAD4" w14:textId="77777777" w:rsidR="00964844" w:rsidRPr="00640C09" w:rsidRDefault="00964844" w:rsidP="00964844">
            <w:pPr>
              <w:pStyle w:val="Tabletext"/>
            </w:pPr>
            <w:r w:rsidRPr="00640C09">
              <w:t>254421</w:t>
            </w:r>
          </w:p>
        </w:tc>
      </w:tr>
      <w:tr w:rsidR="00964844" w:rsidRPr="00640C09" w14:paraId="187A8D03" w14:textId="77777777" w:rsidTr="003B445E">
        <w:tc>
          <w:tcPr>
            <w:tcW w:w="719" w:type="dxa"/>
            <w:shd w:val="clear" w:color="auto" w:fill="auto"/>
          </w:tcPr>
          <w:p w14:paraId="0EB7C41E" w14:textId="60804872" w:rsidR="00964844" w:rsidRPr="00640C09" w:rsidRDefault="00C279E2" w:rsidP="00964844">
            <w:pPr>
              <w:pStyle w:val="Tabletext"/>
            </w:pPr>
            <w:r w:rsidRPr="00640C09">
              <w:t>140</w:t>
            </w:r>
          </w:p>
        </w:tc>
        <w:tc>
          <w:tcPr>
            <w:tcW w:w="4668" w:type="dxa"/>
            <w:shd w:val="clear" w:color="auto" w:fill="auto"/>
          </w:tcPr>
          <w:p w14:paraId="3AEB7D27" w14:textId="77777777" w:rsidR="00964844" w:rsidRPr="00640C09" w:rsidRDefault="00964844" w:rsidP="00964844">
            <w:pPr>
              <w:pStyle w:val="Tabletext"/>
            </w:pPr>
            <w:r w:rsidRPr="00640C09">
              <w:t>registered nurse (mental health)</w:t>
            </w:r>
          </w:p>
        </w:tc>
        <w:tc>
          <w:tcPr>
            <w:tcW w:w="2977" w:type="dxa"/>
            <w:shd w:val="clear" w:color="auto" w:fill="auto"/>
          </w:tcPr>
          <w:p w14:paraId="772D1B3B" w14:textId="77777777" w:rsidR="00964844" w:rsidRPr="00640C09" w:rsidRDefault="00964844" w:rsidP="00964844">
            <w:pPr>
              <w:pStyle w:val="Tabletext"/>
            </w:pPr>
            <w:r w:rsidRPr="00640C09">
              <w:t>254422</w:t>
            </w:r>
          </w:p>
        </w:tc>
      </w:tr>
      <w:tr w:rsidR="00964844" w:rsidRPr="00640C09" w14:paraId="0BCE86C8" w14:textId="77777777" w:rsidTr="003B445E">
        <w:tc>
          <w:tcPr>
            <w:tcW w:w="719" w:type="dxa"/>
            <w:shd w:val="clear" w:color="auto" w:fill="auto"/>
          </w:tcPr>
          <w:p w14:paraId="30807931" w14:textId="0F7079E8" w:rsidR="00964844" w:rsidRPr="00640C09" w:rsidRDefault="00C279E2" w:rsidP="00964844">
            <w:pPr>
              <w:pStyle w:val="Tabletext"/>
            </w:pPr>
            <w:r w:rsidRPr="00640C09">
              <w:t>141</w:t>
            </w:r>
          </w:p>
        </w:tc>
        <w:tc>
          <w:tcPr>
            <w:tcW w:w="4668" w:type="dxa"/>
            <w:shd w:val="clear" w:color="auto" w:fill="auto"/>
          </w:tcPr>
          <w:p w14:paraId="4BB6231E" w14:textId="77777777" w:rsidR="00964844" w:rsidRPr="00640C09" w:rsidRDefault="00964844" w:rsidP="00964844">
            <w:pPr>
              <w:pStyle w:val="Tabletext"/>
            </w:pPr>
            <w:r w:rsidRPr="00640C09">
              <w:t>registered nurse (perioperative)</w:t>
            </w:r>
          </w:p>
        </w:tc>
        <w:tc>
          <w:tcPr>
            <w:tcW w:w="2977" w:type="dxa"/>
            <w:shd w:val="clear" w:color="auto" w:fill="auto"/>
          </w:tcPr>
          <w:p w14:paraId="256E1955" w14:textId="77777777" w:rsidR="00964844" w:rsidRPr="00640C09" w:rsidRDefault="00964844" w:rsidP="00964844">
            <w:pPr>
              <w:pStyle w:val="Tabletext"/>
            </w:pPr>
            <w:r w:rsidRPr="00640C09">
              <w:t>254423</w:t>
            </w:r>
          </w:p>
        </w:tc>
      </w:tr>
      <w:tr w:rsidR="00964844" w:rsidRPr="00640C09" w14:paraId="3A66C701" w14:textId="77777777" w:rsidTr="003B445E">
        <w:tc>
          <w:tcPr>
            <w:tcW w:w="719" w:type="dxa"/>
            <w:shd w:val="clear" w:color="auto" w:fill="auto"/>
          </w:tcPr>
          <w:p w14:paraId="0D156347" w14:textId="3746EB47" w:rsidR="00964844" w:rsidRPr="00640C09" w:rsidRDefault="00C279E2" w:rsidP="00964844">
            <w:pPr>
              <w:pStyle w:val="Tabletext"/>
            </w:pPr>
            <w:r w:rsidRPr="00640C09">
              <w:t>142</w:t>
            </w:r>
          </w:p>
        </w:tc>
        <w:tc>
          <w:tcPr>
            <w:tcW w:w="4668" w:type="dxa"/>
            <w:shd w:val="clear" w:color="auto" w:fill="auto"/>
          </w:tcPr>
          <w:p w14:paraId="088E4C40" w14:textId="77777777" w:rsidR="00964844" w:rsidRPr="00640C09" w:rsidRDefault="00964844" w:rsidP="00964844">
            <w:pPr>
              <w:pStyle w:val="Tabletext"/>
            </w:pPr>
            <w:r w:rsidRPr="00640C09">
              <w:t>registered nurse (surgical)</w:t>
            </w:r>
          </w:p>
        </w:tc>
        <w:tc>
          <w:tcPr>
            <w:tcW w:w="2977" w:type="dxa"/>
            <w:shd w:val="clear" w:color="auto" w:fill="auto"/>
          </w:tcPr>
          <w:p w14:paraId="560FE23B" w14:textId="77777777" w:rsidR="00964844" w:rsidRPr="00640C09" w:rsidRDefault="00964844" w:rsidP="00964844">
            <w:pPr>
              <w:pStyle w:val="Tabletext"/>
            </w:pPr>
            <w:r w:rsidRPr="00640C09">
              <w:t>254424</w:t>
            </w:r>
          </w:p>
        </w:tc>
      </w:tr>
      <w:tr w:rsidR="00964844" w:rsidRPr="00640C09" w14:paraId="4BF978D0" w14:textId="77777777" w:rsidTr="003B445E">
        <w:tc>
          <w:tcPr>
            <w:tcW w:w="719" w:type="dxa"/>
            <w:shd w:val="clear" w:color="auto" w:fill="auto"/>
          </w:tcPr>
          <w:p w14:paraId="13ED357A" w14:textId="28A565F9" w:rsidR="00964844" w:rsidRPr="00640C09" w:rsidRDefault="00C279E2" w:rsidP="00964844">
            <w:pPr>
              <w:pStyle w:val="Tabletext"/>
            </w:pPr>
            <w:r w:rsidRPr="00640C09">
              <w:lastRenderedPageBreak/>
              <w:t>143</w:t>
            </w:r>
          </w:p>
        </w:tc>
        <w:tc>
          <w:tcPr>
            <w:tcW w:w="4668" w:type="dxa"/>
            <w:shd w:val="clear" w:color="auto" w:fill="auto"/>
          </w:tcPr>
          <w:p w14:paraId="0E294112" w14:textId="77777777" w:rsidR="00964844" w:rsidRPr="00640C09" w:rsidRDefault="00964844" w:rsidP="00964844">
            <w:pPr>
              <w:pStyle w:val="Tabletext"/>
            </w:pPr>
            <w:r w:rsidRPr="00640C09">
              <w:t>registered nurse (paediatrics)</w:t>
            </w:r>
          </w:p>
        </w:tc>
        <w:tc>
          <w:tcPr>
            <w:tcW w:w="2977" w:type="dxa"/>
            <w:shd w:val="clear" w:color="auto" w:fill="auto"/>
          </w:tcPr>
          <w:p w14:paraId="5FB20868" w14:textId="77777777" w:rsidR="00964844" w:rsidRPr="00640C09" w:rsidRDefault="00964844" w:rsidP="00964844">
            <w:pPr>
              <w:pStyle w:val="Tabletext"/>
            </w:pPr>
            <w:r w:rsidRPr="00640C09">
              <w:t>254425</w:t>
            </w:r>
          </w:p>
        </w:tc>
      </w:tr>
      <w:tr w:rsidR="00964844" w:rsidRPr="00640C09" w14:paraId="1CDA80F9" w14:textId="77777777" w:rsidTr="003B445E">
        <w:tc>
          <w:tcPr>
            <w:tcW w:w="719" w:type="dxa"/>
            <w:shd w:val="clear" w:color="auto" w:fill="auto"/>
          </w:tcPr>
          <w:p w14:paraId="3C9CA725" w14:textId="26B64FF9" w:rsidR="00964844" w:rsidRPr="00640C09" w:rsidRDefault="00C279E2" w:rsidP="00964844">
            <w:pPr>
              <w:pStyle w:val="Tabletext"/>
            </w:pPr>
            <w:r w:rsidRPr="00640C09">
              <w:t>144</w:t>
            </w:r>
          </w:p>
        </w:tc>
        <w:tc>
          <w:tcPr>
            <w:tcW w:w="4668" w:type="dxa"/>
            <w:shd w:val="clear" w:color="auto" w:fill="auto"/>
          </w:tcPr>
          <w:p w14:paraId="60C4F947" w14:textId="77777777" w:rsidR="00964844" w:rsidRPr="00640C09" w:rsidRDefault="00964844" w:rsidP="00964844">
            <w:pPr>
              <w:pStyle w:val="Tabletext"/>
            </w:pPr>
            <w:r w:rsidRPr="00640C09">
              <w:t>registered nurses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</w:p>
        </w:tc>
        <w:tc>
          <w:tcPr>
            <w:tcW w:w="2977" w:type="dxa"/>
            <w:shd w:val="clear" w:color="auto" w:fill="auto"/>
          </w:tcPr>
          <w:p w14:paraId="7F9BF387" w14:textId="77777777" w:rsidR="00964844" w:rsidRPr="00640C09" w:rsidRDefault="00964844" w:rsidP="00964844">
            <w:pPr>
              <w:pStyle w:val="Tabletext"/>
            </w:pPr>
            <w:r w:rsidRPr="00640C09">
              <w:t>254499</w:t>
            </w:r>
          </w:p>
        </w:tc>
      </w:tr>
      <w:tr w:rsidR="00964844" w:rsidRPr="00640C09" w14:paraId="7E6A5043" w14:textId="77777777" w:rsidTr="003B445E">
        <w:tc>
          <w:tcPr>
            <w:tcW w:w="719" w:type="dxa"/>
            <w:shd w:val="clear" w:color="auto" w:fill="auto"/>
          </w:tcPr>
          <w:p w14:paraId="05929EE9" w14:textId="056E3120" w:rsidR="00964844" w:rsidRPr="00640C09" w:rsidRDefault="00C279E2" w:rsidP="00964844">
            <w:pPr>
              <w:pStyle w:val="Tabletext"/>
            </w:pPr>
            <w:r w:rsidRPr="00640C09">
              <w:t>145</w:t>
            </w:r>
          </w:p>
        </w:tc>
        <w:tc>
          <w:tcPr>
            <w:tcW w:w="4668" w:type="dxa"/>
            <w:shd w:val="clear" w:color="auto" w:fill="auto"/>
          </w:tcPr>
          <w:p w14:paraId="64E70AF0" w14:textId="77777777" w:rsidR="00964844" w:rsidRPr="00640C09" w:rsidRDefault="00964844" w:rsidP="00964844">
            <w:pPr>
              <w:pStyle w:val="Tabletext"/>
            </w:pPr>
            <w:r w:rsidRPr="00640C09">
              <w:t>ICT business analyst</w:t>
            </w:r>
          </w:p>
        </w:tc>
        <w:tc>
          <w:tcPr>
            <w:tcW w:w="2977" w:type="dxa"/>
            <w:shd w:val="clear" w:color="auto" w:fill="auto"/>
          </w:tcPr>
          <w:p w14:paraId="0E9B7F2B" w14:textId="77777777" w:rsidR="00964844" w:rsidRPr="00640C09" w:rsidRDefault="00964844" w:rsidP="00964844">
            <w:pPr>
              <w:pStyle w:val="Tabletext"/>
            </w:pPr>
            <w:r w:rsidRPr="00640C09">
              <w:t>261111</w:t>
            </w:r>
          </w:p>
        </w:tc>
      </w:tr>
      <w:tr w:rsidR="00964844" w:rsidRPr="00640C09" w14:paraId="407D5738" w14:textId="77777777" w:rsidTr="003B445E">
        <w:tc>
          <w:tcPr>
            <w:tcW w:w="719" w:type="dxa"/>
            <w:shd w:val="clear" w:color="auto" w:fill="auto"/>
          </w:tcPr>
          <w:p w14:paraId="4F960AA8" w14:textId="124C4174" w:rsidR="00964844" w:rsidRPr="00640C09" w:rsidRDefault="00C279E2" w:rsidP="00964844">
            <w:pPr>
              <w:pStyle w:val="Tabletext"/>
            </w:pPr>
            <w:r w:rsidRPr="00640C09">
              <w:t>146</w:t>
            </w:r>
          </w:p>
        </w:tc>
        <w:tc>
          <w:tcPr>
            <w:tcW w:w="4668" w:type="dxa"/>
            <w:shd w:val="clear" w:color="auto" w:fill="auto"/>
          </w:tcPr>
          <w:p w14:paraId="4A23B3A9" w14:textId="77777777" w:rsidR="00964844" w:rsidRPr="00640C09" w:rsidRDefault="00964844" w:rsidP="00964844">
            <w:pPr>
              <w:pStyle w:val="Tabletext"/>
            </w:pPr>
            <w:r w:rsidRPr="00640C09">
              <w:t>systems analyst</w:t>
            </w:r>
          </w:p>
        </w:tc>
        <w:tc>
          <w:tcPr>
            <w:tcW w:w="2977" w:type="dxa"/>
            <w:shd w:val="clear" w:color="auto" w:fill="auto"/>
          </w:tcPr>
          <w:p w14:paraId="56B0320F" w14:textId="77777777" w:rsidR="00964844" w:rsidRPr="00640C09" w:rsidRDefault="00964844" w:rsidP="00964844">
            <w:pPr>
              <w:pStyle w:val="Tabletext"/>
            </w:pPr>
            <w:r w:rsidRPr="00640C09">
              <w:t>261112</w:t>
            </w:r>
          </w:p>
        </w:tc>
      </w:tr>
      <w:tr w:rsidR="00964844" w:rsidRPr="00640C09" w14:paraId="0E0ACC45" w14:textId="77777777" w:rsidTr="003B445E">
        <w:tc>
          <w:tcPr>
            <w:tcW w:w="719" w:type="dxa"/>
            <w:shd w:val="clear" w:color="auto" w:fill="auto"/>
          </w:tcPr>
          <w:p w14:paraId="2387DD28" w14:textId="332DCD21" w:rsidR="00964844" w:rsidRPr="00640C09" w:rsidRDefault="00C279E2" w:rsidP="00964844">
            <w:pPr>
              <w:pStyle w:val="Tabletext"/>
            </w:pPr>
            <w:r w:rsidRPr="00640C09">
              <w:t>147</w:t>
            </w:r>
          </w:p>
        </w:tc>
        <w:tc>
          <w:tcPr>
            <w:tcW w:w="4668" w:type="dxa"/>
            <w:shd w:val="clear" w:color="auto" w:fill="auto"/>
          </w:tcPr>
          <w:p w14:paraId="2E3C0AE5" w14:textId="77777777" w:rsidR="00964844" w:rsidRPr="00640C09" w:rsidRDefault="00964844" w:rsidP="00964844">
            <w:pPr>
              <w:pStyle w:val="Tabletext"/>
            </w:pPr>
            <w:r w:rsidRPr="00640C09">
              <w:t>multimedia specialist</w:t>
            </w:r>
          </w:p>
        </w:tc>
        <w:tc>
          <w:tcPr>
            <w:tcW w:w="2977" w:type="dxa"/>
            <w:shd w:val="clear" w:color="auto" w:fill="auto"/>
          </w:tcPr>
          <w:p w14:paraId="507AB1FB" w14:textId="77777777" w:rsidR="00964844" w:rsidRPr="00640C09" w:rsidRDefault="00964844" w:rsidP="00964844">
            <w:pPr>
              <w:pStyle w:val="Tabletext"/>
            </w:pPr>
            <w:r w:rsidRPr="00640C09">
              <w:t>261211</w:t>
            </w:r>
          </w:p>
        </w:tc>
      </w:tr>
      <w:tr w:rsidR="00964844" w:rsidRPr="00640C09" w14:paraId="58D94C2F" w14:textId="77777777" w:rsidTr="003B445E">
        <w:tc>
          <w:tcPr>
            <w:tcW w:w="719" w:type="dxa"/>
            <w:shd w:val="clear" w:color="auto" w:fill="auto"/>
          </w:tcPr>
          <w:p w14:paraId="4F4B1DA0" w14:textId="5CF78022" w:rsidR="00964844" w:rsidRPr="00640C09" w:rsidRDefault="00C279E2" w:rsidP="00964844">
            <w:pPr>
              <w:pStyle w:val="Tabletext"/>
            </w:pPr>
            <w:r w:rsidRPr="00640C09">
              <w:t>148</w:t>
            </w:r>
          </w:p>
        </w:tc>
        <w:tc>
          <w:tcPr>
            <w:tcW w:w="4668" w:type="dxa"/>
            <w:shd w:val="clear" w:color="auto" w:fill="auto"/>
          </w:tcPr>
          <w:p w14:paraId="0FBC6390" w14:textId="77777777" w:rsidR="00964844" w:rsidRPr="00640C09" w:rsidRDefault="00964844" w:rsidP="00964844">
            <w:pPr>
              <w:pStyle w:val="Tabletext"/>
            </w:pPr>
            <w:r w:rsidRPr="00640C09">
              <w:t>analyst programmer</w:t>
            </w:r>
          </w:p>
        </w:tc>
        <w:tc>
          <w:tcPr>
            <w:tcW w:w="2977" w:type="dxa"/>
            <w:shd w:val="clear" w:color="auto" w:fill="auto"/>
          </w:tcPr>
          <w:p w14:paraId="49443605" w14:textId="77777777" w:rsidR="00964844" w:rsidRPr="00640C09" w:rsidRDefault="00964844" w:rsidP="00964844">
            <w:pPr>
              <w:pStyle w:val="Tabletext"/>
            </w:pPr>
            <w:r w:rsidRPr="00640C09">
              <w:t>261311</w:t>
            </w:r>
          </w:p>
        </w:tc>
      </w:tr>
      <w:tr w:rsidR="00964844" w:rsidRPr="00640C09" w14:paraId="3035D9F6" w14:textId="77777777" w:rsidTr="003B445E">
        <w:tc>
          <w:tcPr>
            <w:tcW w:w="719" w:type="dxa"/>
            <w:shd w:val="clear" w:color="auto" w:fill="auto"/>
          </w:tcPr>
          <w:p w14:paraId="234C9645" w14:textId="5913DD49" w:rsidR="00964844" w:rsidRPr="00640C09" w:rsidRDefault="00C279E2" w:rsidP="00964844">
            <w:pPr>
              <w:pStyle w:val="Tabletext"/>
            </w:pPr>
            <w:r w:rsidRPr="00640C09">
              <w:t>149</w:t>
            </w:r>
          </w:p>
        </w:tc>
        <w:tc>
          <w:tcPr>
            <w:tcW w:w="4668" w:type="dxa"/>
            <w:shd w:val="clear" w:color="auto" w:fill="auto"/>
          </w:tcPr>
          <w:p w14:paraId="4C2D9DD2" w14:textId="77777777" w:rsidR="00964844" w:rsidRPr="00640C09" w:rsidRDefault="00964844" w:rsidP="00964844">
            <w:pPr>
              <w:pStyle w:val="Tabletext"/>
            </w:pPr>
            <w:r w:rsidRPr="00640C09">
              <w:t>developer programmer</w:t>
            </w:r>
          </w:p>
        </w:tc>
        <w:tc>
          <w:tcPr>
            <w:tcW w:w="2977" w:type="dxa"/>
            <w:shd w:val="clear" w:color="auto" w:fill="auto"/>
          </w:tcPr>
          <w:p w14:paraId="0D0C6971" w14:textId="77777777" w:rsidR="00964844" w:rsidRPr="00640C09" w:rsidRDefault="00964844" w:rsidP="00964844">
            <w:pPr>
              <w:pStyle w:val="Tabletext"/>
            </w:pPr>
            <w:r w:rsidRPr="00640C09">
              <w:t>261312</w:t>
            </w:r>
          </w:p>
        </w:tc>
      </w:tr>
      <w:tr w:rsidR="00964844" w:rsidRPr="00640C09" w14:paraId="5A7279AF" w14:textId="77777777" w:rsidTr="003B445E">
        <w:tc>
          <w:tcPr>
            <w:tcW w:w="719" w:type="dxa"/>
            <w:shd w:val="clear" w:color="auto" w:fill="auto"/>
          </w:tcPr>
          <w:p w14:paraId="1CF777E7" w14:textId="38C199BC" w:rsidR="00964844" w:rsidRPr="00640C09" w:rsidRDefault="00C279E2" w:rsidP="00964844">
            <w:pPr>
              <w:pStyle w:val="Tabletext"/>
            </w:pPr>
            <w:r w:rsidRPr="00640C09">
              <w:t>150</w:t>
            </w:r>
          </w:p>
        </w:tc>
        <w:tc>
          <w:tcPr>
            <w:tcW w:w="4668" w:type="dxa"/>
            <w:shd w:val="clear" w:color="auto" w:fill="auto"/>
          </w:tcPr>
          <w:p w14:paraId="5CBFA1F9" w14:textId="77777777" w:rsidR="00964844" w:rsidRPr="00640C09" w:rsidRDefault="00964844" w:rsidP="00964844">
            <w:pPr>
              <w:pStyle w:val="Tabletext"/>
            </w:pPr>
            <w:r w:rsidRPr="00640C09">
              <w:t>software engineer</w:t>
            </w:r>
          </w:p>
        </w:tc>
        <w:tc>
          <w:tcPr>
            <w:tcW w:w="2977" w:type="dxa"/>
            <w:shd w:val="clear" w:color="auto" w:fill="auto"/>
          </w:tcPr>
          <w:p w14:paraId="3EB5AB1E" w14:textId="77777777" w:rsidR="00964844" w:rsidRPr="00640C09" w:rsidRDefault="00964844" w:rsidP="00964844">
            <w:pPr>
              <w:pStyle w:val="Tabletext"/>
            </w:pPr>
            <w:r w:rsidRPr="00640C09">
              <w:t>261313</w:t>
            </w:r>
          </w:p>
        </w:tc>
      </w:tr>
      <w:tr w:rsidR="00964844" w:rsidRPr="00640C09" w14:paraId="406DDA77" w14:textId="77777777" w:rsidTr="003B445E">
        <w:tc>
          <w:tcPr>
            <w:tcW w:w="719" w:type="dxa"/>
            <w:shd w:val="clear" w:color="auto" w:fill="auto"/>
          </w:tcPr>
          <w:p w14:paraId="74B31BF7" w14:textId="776F3F10" w:rsidR="00964844" w:rsidRPr="00640C09" w:rsidRDefault="00C279E2" w:rsidP="00964844">
            <w:pPr>
              <w:pStyle w:val="Tabletext"/>
            </w:pPr>
            <w:r w:rsidRPr="00640C09">
              <w:t>151</w:t>
            </w:r>
          </w:p>
        </w:tc>
        <w:tc>
          <w:tcPr>
            <w:tcW w:w="4668" w:type="dxa"/>
            <w:shd w:val="clear" w:color="auto" w:fill="auto"/>
          </w:tcPr>
          <w:p w14:paraId="1644DA6E" w14:textId="77777777" w:rsidR="00964844" w:rsidRPr="00640C09" w:rsidRDefault="00964844" w:rsidP="00964844">
            <w:pPr>
              <w:pStyle w:val="Tabletext"/>
            </w:pPr>
            <w:r w:rsidRPr="00640C09">
              <w:t>software and applications programmers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</w:p>
        </w:tc>
        <w:tc>
          <w:tcPr>
            <w:tcW w:w="2977" w:type="dxa"/>
            <w:shd w:val="clear" w:color="auto" w:fill="auto"/>
          </w:tcPr>
          <w:p w14:paraId="6A7C5FA3" w14:textId="77777777" w:rsidR="00964844" w:rsidRPr="00640C09" w:rsidRDefault="00964844" w:rsidP="00964844">
            <w:pPr>
              <w:pStyle w:val="Tabletext"/>
            </w:pPr>
            <w:r w:rsidRPr="00640C09">
              <w:t>261399</w:t>
            </w:r>
          </w:p>
        </w:tc>
      </w:tr>
      <w:tr w:rsidR="00964844" w:rsidRPr="00640C09" w14:paraId="2A9A23F0" w14:textId="77777777" w:rsidTr="003B445E">
        <w:tc>
          <w:tcPr>
            <w:tcW w:w="719" w:type="dxa"/>
            <w:shd w:val="clear" w:color="auto" w:fill="auto"/>
          </w:tcPr>
          <w:p w14:paraId="5162D06F" w14:textId="31CD658D" w:rsidR="00964844" w:rsidRPr="00640C09" w:rsidRDefault="00C279E2" w:rsidP="00964844">
            <w:pPr>
              <w:pStyle w:val="Tabletext"/>
            </w:pPr>
            <w:r w:rsidRPr="00640C09">
              <w:t>152</w:t>
            </w:r>
          </w:p>
        </w:tc>
        <w:tc>
          <w:tcPr>
            <w:tcW w:w="4668" w:type="dxa"/>
            <w:shd w:val="clear" w:color="auto" w:fill="auto"/>
          </w:tcPr>
          <w:p w14:paraId="56E31DEC" w14:textId="77777777" w:rsidR="00964844" w:rsidRPr="00640C09" w:rsidRDefault="00964844" w:rsidP="00964844">
            <w:pPr>
              <w:pStyle w:val="Tabletext"/>
            </w:pPr>
            <w:r w:rsidRPr="00640C09">
              <w:t>ICT security specialist</w:t>
            </w:r>
          </w:p>
        </w:tc>
        <w:tc>
          <w:tcPr>
            <w:tcW w:w="2977" w:type="dxa"/>
            <w:shd w:val="clear" w:color="auto" w:fill="auto"/>
          </w:tcPr>
          <w:p w14:paraId="61FFBA47" w14:textId="77777777" w:rsidR="00964844" w:rsidRPr="00640C09" w:rsidRDefault="00964844" w:rsidP="00964844">
            <w:pPr>
              <w:pStyle w:val="Tabletext"/>
            </w:pPr>
            <w:r w:rsidRPr="00640C09">
              <w:t>262112</w:t>
            </w:r>
          </w:p>
        </w:tc>
      </w:tr>
      <w:tr w:rsidR="00964844" w:rsidRPr="00640C09" w14:paraId="5DE93CF4" w14:textId="77777777" w:rsidTr="003B445E">
        <w:tc>
          <w:tcPr>
            <w:tcW w:w="719" w:type="dxa"/>
            <w:shd w:val="clear" w:color="auto" w:fill="auto"/>
          </w:tcPr>
          <w:p w14:paraId="76618879" w14:textId="6710E9D1" w:rsidR="00964844" w:rsidRPr="00640C09" w:rsidRDefault="00C279E2" w:rsidP="00964844">
            <w:pPr>
              <w:pStyle w:val="Tabletext"/>
            </w:pPr>
            <w:r w:rsidRPr="00640C09">
              <w:t>153</w:t>
            </w:r>
          </w:p>
        </w:tc>
        <w:tc>
          <w:tcPr>
            <w:tcW w:w="4668" w:type="dxa"/>
            <w:shd w:val="clear" w:color="auto" w:fill="auto"/>
          </w:tcPr>
          <w:p w14:paraId="16BD8571" w14:textId="77777777" w:rsidR="00964844" w:rsidRPr="00640C09" w:rsidRDefault="00964844" w:rsidP="00964844">
            <w:pPr>
              <w:pStyle w:val="Tabletext"/>
            </w:pPr>
            <w:r w:rsidRPr="00640C09">
              <w:t>computer network and systems engineer</w:t>
            </w:r>
          </w:p>
        </w:tc>
        <w:tc>
          <w:tcPr>
            <w:tcW w:w="2977" w:type="dxa"/>
            <w:shd w:val="clear" w:color="auto" w:fill="auto"/>
          </w:tcPr>
          <w:p w14:paraId="7FB500B6" w14:textId="77777777" w:rsidR="00964844" w:rsidRPr="00640C09" w:rsidRDefault="00964844" w:rsidP="00964844">
            <w:pPr>
              <w:pStyle w:val="Tabletext"/>
            </w:pPr>
            <w:r w:rsidRPr="00640C09">
              <w:t>263111</w:t>
            </w:r>
          </w:p>
        </w:tc>
      </w:tr>
      <w:tr w:rsidR="00964844" w:rsidRPr="00640C09" w14:paraId="14612CED" w14:textId="77777777" w:rsidTr="003B445E">
        <w:tc>
          <w:tcPr>
            <w:tcW w:w="719" w:type="dxa"/>
            <w:shd w:val="clear" w:color="auto" w:fill="auto"/>
          </w:tcPr>
          <w:p w14:paraId="57D439C6" w14:textId="69A67C9C" w:rsidR="00964844" w:rsidRPr="00640C09" w:rsidRDefault="00C279E2" w:rsidP="00964844">
            <w:pPr>
              <w:pStyle w:val="Tabletext"/>
            </w:pPr>
            <w:r w:rsidRPr="00640C09">
              <w:t>154</w:t>
            </w:r>
          </w:p>
        </w:tc>
        <w:tc>
          <w:tcPr>
            <w:tcW w:w="4668" w:type="dxa"/>
            <w:shd w:val="clear" w:color="auto" w:fill="auto"/>
          </w:tcPr>
          <w:p w14:paraId="03B958AB" w14:textId="77777777" w:rsidR="00964844" w:rsidRPr="00640C09" w:rsidRDefault="00964844" w:rsidP="00964844">
            <w:pPr>
              <w:pStyle w:val="Tabletext"/>
            </w:pPr>
            <w:r w:rsidRPr="00640C09">
              <w:t>telecommunications engineer</w:t>
            </w:r>
          </w:p>
        </w:tc>
        <w:tc>
          <w:tcPr>
            <w:tcW w:w="2977" w:type="dxa"/>
            <w:shd w:val="clear" w:color="auto" w:fill="auto"/>
          </w:tcPr>
          <w:p w14:paraId="788B55A2" w14:textId="77777777" w:rsidR="00964844" w:rsidRPr="00640C09" w:rsidRDefault="00964844" w:rsidP="00964844">
            <w:pPr>
              <w:pStyle w:val="Tabletext"/>
            </w:pPr>
            <w:r w:rsidRPr="00640C09">
              <w:t>263311</w:t>
            </w:r>
          </w:p>
        </w:tc>
      </w:tr>
      <w:tr w:rsidR="00964844" w:rsidRPr="00640C09" w14:paraId="626012DA" w14:textId="77777777" w:rsidTr="003B445E">
        <w:tc>
          <w:tcPr>
            <w:tcW w:w="719" w:type="dxa"/>
            <w:shd w:val="clear" w:color="auto" w:fill="auto"/>
          </w:tcPr>
          <w:p w14:paraId="6F054A59" w14:textId="7C4151D6" w:rsidR="00964844" w:rsidRPr="00640C09" w:rsidRDefault="00C279E2" w:rsidP="00964844">
            <w:pPr>
              <w:pStyle w:val="Tabletext"/>
            </w:pPr>
            <w:r w:rsidRPr="00640C09">
              <w:t>155</w:t>
            </w:r>
          </w:p>
        </w:tc>
        <w:tc>
          <w:tcPr>
            <w:tcW w:w="4668" w:type="dxa"/>
            <w:shd w:val="clear" w:color="auto" w:fill="auto"/>
          </w:tcPr>
          <w:p w14:paraId="390238C3" w14:textId="77777777" w:rsidR="00964844" w:rsidRPr="00640C09" w:rsidRDefault="00964844" w:rsidP="00964844">
            <w:pPr>
              <w:pStyle w:val="Tabletext"/>
            </w:pPr>
            <w:r w:rsidRPr="00640C09">
              <w:t>telecommunications network engineer</w:t>
            </w:r>
          </w:p>
        </w:tc>
        <w:tc>
          <w:tcPr>
            <w:tcW w:w="2977" w:type="dxa"/>
            <w:shd w:val="clear" w:color="auto" w:fill="auto"/>
          </w:tcPr>
          <w:p w14:paraId="25485135" w14:textId="77777777" w:rsidR="00964844" w:rsidRPr="00640C09" w:rsidRDefault="00964844" w:rsidP="00964844">
            <w:pPr>
              <w:pStyle w:val="Tabletext"/>
            </w:pPr>
            <w:r w:rsidRPr="00640C09">
              <w:t>263312</w:t>
            </w:r>
          </w:p>
        </w:tc>
      </w:tr>
      <w:tr w:rsidR="00964844" w:rsidRPr="00640C09" w14:paraId="1831A3E7" w14:textId="77777777" w:rsidTr="003B445E">
        <w:tc>
          <w:tcPr>
            <w:tcW w:w="719" w:type="dxa"/>
            <w:shd w:val="clear" w:color="auto" w:fill="auto"/>
          </w:tcPr>
          <w:p w14:paraId="1AC022AB" w14:textId="782257F7" w:rsidR="00964844" w:rsidRPr="00640C09" w:rsidRDefault="00C279E2" w:rsidP="00964844">
            <w:pPr>
              <w:pStyle w:val="Tabletext"/>
            </w:pPr>
            <w:r w:rsidRPr="00640C09">
              <w:t>156</w:t>
            </w:r>
          </w:p>
        </w:tc>
        <w:tc>
          <w:tcPr>
            <w:tcW w:w="4668" w:type="dxa"/>
            <w:shd w:val="clear" w:color="auto" w:fill="auto"/>
          </w:tcPr>
          <w:p w14:paraId="57FEBC0F" w14:textId="77777777" w:rsidR="00964844" w:rsidRPr="00640C09" w:rsidRDefault="00964844" w:rsidP="00964844">
            <w:pPr>
              <w:pStyle w:val="Tabletext"/>
            </w:pPr>
            <w:r w:rsidRPr="00640C09">
              <w:t>barrister</w:t>
            </w:r>
          </w:p>
        </w:tc>
        <w:tc>
          <w:tcPr>
            <w:tcW w:w="2977" w:type="dxa"/>
            <w:shd w:val="clear" w:color="auto" w:fill="auto"/>
          </w:tcPr>
          <w:p w14:paraId="62815F4B" w14:textId="77777777" w:rsidR="00964844" w:rsidRPr="00640C09" w:rsidRDefault="00964844" w:rsidP="00964844">
            <w:pPr>
              <w:pStyle w:val="Tabletext"/>
            </w:pPr>
            <w:r w:rsidRPr="00640C09">
              <w:t>271111</w:t>
            </w:r>
          </w:p>
        </w:tc>
      </w:tr>
      <w:tr w:rsidR="00964844" w:rsidRPr="00640C09" w14:paraId="17E02A00" w14:textId="77777777" w:rsidTr="003B445E">
        <w:tc>
          <w:tcPr>
            <w:tcW w:w="719" w:type="dxa"/>
            <w:shd w:val="clear" w:color="auto" w:fill="auto"/>
          </w:tcPr>
          <w:p w14:paraId="43699EB9" w14:textId="6FAE29FA" w:rsidR="00964844" w:rsidRPr="00640C09" w:rsidRDefault="00C279E2" w:rsidP="00964844">
            <w:pPr>
              <w:pStyle w:val="Tabletext"/>
            </w:pPr>
            <w:r w:rsidRPr="00640C09">
              <w:t>157</w:t>
            </w:r>
          </w:p>
        </w:tc>
        <w:tc>
          <w:tcPr>
            <w:tcW w:w="4668" w:type="dxa"/>
            <w:shd w:val="clear" w:color="auto" w:fill="auto"/>
          </w:tcPr>
          <w:p w14:paraId="45FAF5D3" w14:textId="77777777" w:rsidR="00964844" w:rsidRPr="00640C09" w:rsidRDefault="00964844" w:rsidP="00964844">
            <w:pPr>
              <w:pStyle w:val="Tabletext"/>
            </w:pPr>
            <w:r w:rsidRPr="00640C09">
              <w:t>solicitor</w:t>
            </w:r>
          </w:p>
        </w:tc>
        <w:tc>
          <w:tcPr>
            <w:tcW w:w="2977" w:type="dxa"/>
            <w:shd w:val="clear" w:color="auto" w:fill="auto"/>
          </w:tcPr>
          <w:p w14:paraId="47B57898" w14:textId="77777777" w:rsidR="00964844" w:rsidRPr="00640C09" w:rsidRDefault="00964844" w:rsidP="00964844">
            <w:pPr>
              <w:pStyle w:val="Tabletext"/>
            </w:pPr>
            <w:r w:rsidRPr="00640C09">
              <w:t>271311</w:t>
            </w:r>
          </w:p>
        </w:tc>
      </w:tr>
      <w:tr w:rsidR="00964844" w:rsidRPr="00640C09" w14:paraId="326ED3C7" w14:textId="77777777" w:rsidTr="003B445E">
        <w:tc>
          <w:tcPr>
            <w:tcW w:w="719" w:type="dxa"/>
            <w:shd w:val="clear" w:color="auto" w:fill="auto"/>
          </w:tcPr>
          <w:p w14:paraId="0DB8001E" w14:textId="1BAE5572" w:rsidR="00964844" w:rsidRPr="00640C09" w:rsidRDefault="00C279E2" w:rsidP="00964844">
            <w:pPr>
              <w:pStyle w:val="Tabletext"/>
            </w:pPr>
            <w:r w:rsidRPr="00640C09">
              <w:t>158</w:t>
            </w:r>
          </w:p>
        </w:tc>
        <w:tc>
          <w:tcPr>
            <w:tcW w:w="4668" w:type="dxa"/>
            <w:shd w:val="clear" w:color="auto" w:fill="auto"/>
          </w:tcPr>
          <w:p w14:paraId="66E948A0" w14:textId="77777777" w:rsidR="00964844" w:rsidRPr="00640C09" w:rsidRDefault="00964844" w:rsidP="00964844">
            <w:pPr>
              <w:pStyle w:val="Tabletext"/>
            </w:pPr>
            <w:r w:rsidRPr="00640C09">
              <w:t>clinical psychologist</w:t>
            </w:r>
          </w:p>
        </w:tc>
        <w:tc>
          <w:tcPr>
            <w:tcW w:w="2977" w:type="dxa"/>
            <w:shd w:val="clear" w:color="auto" w:fill="auto"/>
          </w:tcPr>
          <w:p w14:paraId="1E941824" w14:textId="77777777" w:rsidR="00964844" w:rsidRPr="00640C09" w:rsidRDefault="00964844" w:rsidP="00964844">
            <w:pPr>
              <w:pStyle w:val="Tabletext"/>
            </w:pPr>
            <w:r w:rsidRPr="00640C09">
              <w:t>272311</w:t>
            </w:r>
          </w:p>
        </w:tc>
      </w:tr>
      <w:tr w:rsidR="00964844" w:rsidRPr="00640C09" w14:paraId="2879E17F" w14:textId="77777777" w:rsidTr="003B445E">
        <w:tc>
          <w:tcPr>
            <w:tcW w:w="719" w:type="dxa"/>
            <w:shd w:val="clear" w:color="auto" w:fill="auto"/>
          </w:tcPr>
          <w:p w14:paraId="60BF43B2" w14:textId="5958AA40" w:rsidR="00964844" w:rsidRPr="00640C09" w:rsidRDefault="00C279E2" w:rsidP="00964844">
            <w:pPr>
              <w:pStyle w:val="Tabletext"/>
            </w:pPr>
            <w:r w:rsidRPr="00640C09">
              <w:t>159</w:t>
            </w:r>
          </w:p>
        </w:tc>
        <w:tc>
          <w:tcPr>
            <w:tcW w:w="4668" w:type="dxa"/>
            <w:shd w:val="clear" w:color="auto" w:fill="auto"/>
          </w:tcPr>
          <w:p w14:paraId="2494EBAB" w14:textId="77777777" w:rsidR="00964844" w:rsidRPr="00640C09" w:rsidRDefault="00964844" w:rsidP="00964844">
            <w:pPr>
              <w:pStyle w:val="Tabletext"/>
            </w:pPr>
            <w:r w:rsidRPr="00640C09">
              <w:t>educational psychologist</w:t>
            </w:r>
          </w:p>
        </w:tc>
        <w:tc>
          <w:tcPr>
            <w:tcW w:w="2977" w:type="dxa"/>
            <w:shd w:val="clear" w:color="auto" w:fill="auto"/>
          </w:tcPr>
          <w:p w14:paraId="0021B719" w14:textId="77777777" w:rsidR="00964844" w:rsidRPr="00640C09" w:rsidRDefault="00964844" w:rsidP="00964844">
            <w:pPr>
              <w:pStyle w:val="Tabletext"/>
            </w:pPr>
            <w:r w:rsidRPr="00640C09">
              <w:t>272312</w:t>
            </w:r>
          </w:p>
        </w:tc>
      </w:tr>
      <w:tr w:rsidR="00964844" w:rsidRPr="00640C09" w14:paraId="257BC20B" w14:textId="77777777" w:rsidTr="003B445E">
        <w:tc>
          <w:tcPr>
            <w:tcW w:w="719" w:type="dxa"/>
            <w:shd w:val="clear" w:color="auto" w:fill="auto"/>
          </w:tcPr>
          <w:p w14:paraId="66CC8D71" w14:textId="1303567E" w:rsidR="00964844" w:rsidRPr="00640C09" w:rsidRDefault="00C279E2" w:rsidP="00964844">
            <w:pPr>
              <w:pStyle w:val="Tabletext"/>
            </w:pPr>
            <w:r w:rsidRPr="00640C09">
              <w:t>160</w:t>
            </w:r>
          </w:p>
        </w:tc>
        <w:tc>
          <w:tcPr>
            <w:tcW w:w="4668" w:type="dxa"/>
            <w:shd w:val="clear" w:color="auto" w:fill="auto"/>
          </w:tcPr>
          <w:p w14:paraId="505B1B24" w14:textId="77777777" w:rsidR="00964844" w:rsidRPr="00640C09" w:rsidRDefault="00964844" w:rsidP="00964844">
            <w:pPr>
              <w:pStyle w:val="Tabletext"/>
            </w:pPr>
            <w:r w:rsidRPr="00640C09">
              <w:t>organisational psychologist</w:t>
            </w:r>
          </w:p>
        </w:tc>
        <w:tc>
          <w:tcPr>
            <w:tcW w:w="2977" w:type="dxa"/>
            <w:shd w:val="clear" w:color="auto" w:fill="auto"/>
          </w:tcPr>
          <w:p w14:paraId="522D0DEB" w14:textId="77777777" w:rsidR="00964844" w:rsidRPr="00640C09" w:rsidRDefault="00964844" w:rsidP="00964844">
            <w:pPr>
              <w:pStyle w:val="Tabletext"/>
            </w:pPr>
            <w:r w:rsidRPr="00640C09">
              <w:t>272313</w:t>
            </w:r>
          </w:p>
        </w:tc>
      </w:tr>
      <w:tr w:rsidR="00964844" w:rsidRPr="00640C09" w14:paraId="28046B91" w14:textId="77777777" w:rsidTr="003B445E">
        <w:tc>
          <w:tcPr>
            <w:tcW w:w="719" w:type="dxa"/>
            <w:shd w:val="clear" w:color="auto" w:fill="auto"/>
          </w:tcPr>
          <w:p w14:paraId="17CFF963" w14:textId="3C1E44BF" w:rsidR="00964844" w:rsidRPr="00640C09" w:rsidRDefault="00C279E2" w:rsidP="00964844">
            <w:pPr>
              <w:pStyle w:val="Tabletext"/>
            </w:pPr>
            <w:r w:rsidRPr="00640C09">
              <w:t>161</w:t>
            </w:r>
          </w:p>
        </w:tc>
        <w:tc>
          <w:tcPr>
            <w:tcW w:w="4668" w:type="dxa"/>
            <w:shd w:val="clear" w:color="auto" w:fill="auto"/>
          </w:tcPr>
          <w:p w14:paraId="209F1931" w14:textId="77777777" w:rsidR="00964844" w:rsidRPr="00640C09" w:rsidRDefault="00964844" w:rsidP="00964844">
            <w:pPr>
              <w:pStyle w:val="Tabletext"/>
            </w:pPr>
            <w:r w:rsidRPr="00640C09">
              <w:t>psychologists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</w:p>
        </w:tc>
        <w:tc>
          <w:tcPr>
            <w:tcW w:w="2977" w:type="dxa"/>
            <w:shd w:val="clear" w:color="auto" w:fill="auto"/>
          </w:tcPr>
          <w:p w14:paraId="1296388E" w14:textId="77777777" w:rsidR="00964844" w:rsidRPr="00640C09" w:rsidRDefault="00964844" w:rsidP="00964844">
            <w:pPr>
              <w:pStyle w:val="Tabletext"/>
            </w:pPr>
            <w:r w:rsidRPr="00640C09">
              <w:t>272399</w:t>
            </w:r>
          </w:p>
        </w:tc>
      </w:tr>
      <w:tr w:rsidR="00964844" w:rsidRPr="00640C09" w14:paraId="6ABAA86B" w14:textId="77777777" w:rsidTr="003B445E">
        <w:tc>
          <w:tcPr>
            <w:tcW w:w="719" w:type="dxa"/>
            <w:shd w:val="clear" w:color="auto" w:fill="auto"/>
          </w:tcPr>
          <w:p w14:paraId="4C9F5432" w14:textId="73BE42A5" w:rsidR="00964844" w:rsidRPr="00640C09" w:rsidRDefault="00C279E2" w:rsidP="00964844">
            <w:pPr>
              <w:pStyle w:val="Tabletext"/>
            </w:pPr>
            <w:r w:rsidRPr="00640C09">
              <w:t>162</w:t>
            </w:r>
          </w:p>
        </w:tc>
        <w:tc>
          <w:tcPr>
            <w:tcW w:w="4668" w:type="dxa"/>
            <w:shd w:val="clear" w:color="auto" w:fill="auto"/>
          </w:tcPr>
          <w:p w14:paraId="176DD6B0" w14:textId="77777777" w:rsidR="00964844" w:rsidRPr="00640C09" w:rsidRDefault="00964844" w:rsidP="00964844">
            <w:pPr>
              <w:pStyle w:val="Tabletext"/>
            </w:pPr>
            <w:r w:rsidRPr="00640C09">
              <w:t>social worker</w:t>
            </w:r>
          </w:p>
        </w:tc>
        <w:tc>
          <w:tcPr>
            <w:tcW w:w="2977" w:type="dxa"/>
            <w:shd w:val="clear" w:color="auto" w:fill="auto"/>
          </w:tcPr>
          <w:p w14:paraId="6BD1CD37" w14:textId="77777777" w:rsidR="00964844" w:rsidRPr="00640C09" w:rsidRDefault="00964844" w:rsidP="00964844">
            <w:pPr>
              <w:pStyle w:val="Tabletext"/>
            </w:pPr>
            <w:r w:rsidRPr="00640C09">
              <w:t>272511</w:t>
            </w:r>
          </w:p>
        </w:tc>
      </w:tr>
      <w:tr w:rsidR="00964844" w:rsidRPr="00640C09" w14:paraId="34AAA9C9" w14:textId="77777777" w:rsidTr="003B445E">
        <w:tc>
          <w:tcPr>
            <w:tcW w:w="719" w:type="dxa"/>
            <w:shd w:val="clear" w:color="auto" w:fill="auto"/>
          </w:tcPr>
          <w:p w14:paraId="15DC1160" w14:textId="59AE7D22" w:rsidR="00964844" w:rsidRPr="00640C09" w:rsidRDefault="00C279E2" w:rsidP="00964844">
            <w:pPr>
              <w:pStyle w:val="Tabletext"/>
            </w:pPr>
            <w:r w:rsidRPr="00640C09">
              <w:t>163</w:t>
            </w:r>
          </w:p>
        </w:tc>
        <w:tc>
          <w:tcPr>
            <w:tcW w:w="4668" w:type="dxa"/>
            <w:shd w:val="clear" w:color="auto" w:fill="auto"/>
          </w:tcPr>
          <w:p w14:paraId="3693570F" w14:textId="77777777" w:rsidR="00964844" w:rsidRPr="00640C09" w:rsidRDefault="00964844" w:rsidP="00964844">
            <w:pPr>
              <w:pStyle w:val="Tabletext"/>
            </w:pPr>
            <w:r w:rsidRPr="00640C09">
              <w:t>civil engineering draftsperson</w:t>
            </w:r>
          </w:p>
        </w:tc>
        <w:tc>
          <w:tcPr>
            <w:tcW w:w="2977" w:type="dxa"/>
            <w:shd w:val="clear" w:color="auto" w:fill="auto"/>
          </w:tcPr>
          <w:p w14:paraId="4D7FA35B" w14:textId="77777777" w:rsidR="00964844" w:rsidRPr="00640C09" w:rsidRDefault="00964844" w:rsidP="00964844">
            <w:pPr>
              <w:pStyle w:val="Tabletext"/>
            </w:pPr>
            <w:r w:rsidRPr="00640C09">
              <w:t>312211</w:t>
            </w:r>
          </w:p>
        </w:tc>
      </w:tr>
      <w:tr w:rsidR="00964844" w:rsidRPr="00640C09" w14:paraId="4F0124A8" w14:textId="77777777" w:rsidTr="003B445E">
        <w:tc>
          <w:tcPr>
            <w:tcW w:w="719" w:type="dxa"/>
            <w:shd w:val="clear" w:color="auto" w:fill="auto"/>
          </w:tcPr>
          <w:p w14:paraId="124041B0" w14:textId="081F143C" w:rsidR="00964844" w:rsidRPr="00640C09" w:rsidRDefault="00C279E2" w:rsidP="00964844">
            <w:pPr>
              <w:pStyle w:val="Tabletext"/>
            </w:pPr>
            <w:r w:rsidRPr="00640C09">
              <w:t>164</w:t>
            </w:r>
          </w:p>
        </w:tc>
        <w:tc>
          <w:tcPr>
            <w:tcW w:w="4668" w:type="dxa"/>
            <w:shd w:val="clear" w:color="auto" w:fill="auto"/>
          </w:tcPr>
          <w:p w14:paraId="4624C338" w14:textId="77777777" w:rsidR="00964844" w:rsidRPr="00640C09" w:rsidRDefault="00964844" w:rsidP="00964844">
            <w:pPr>
              <w:pStyle w:val="Tabletext"/>
            </w:pPr>
            <w:r w:rsidRPr="00640C09">
              <w:t xml:space="preserve">civil engineering technician </w:t>
            </w:r>
          </w:p>
        </w:tc>
        <w:tc>
          <w:tcPr>
            <w:tcW w:w="2977" w:type="dxa"/>
            <w:shd w:val="clear" w:color="auto" w:fill="auto"/>
          </w:tcPr>
          <w:p w14:paraId="0B6223B9" w14:textId="77777777" w:rsidR="00964844" w:rsidRPr="00640C09" w:rsidRDefault="00964844" w:rsidP="00964844">
            <w:pPr>
              <w:pStyle w:val="Tabletext"/>
            </w:pPr>
            <w:r w:rsidRPr="00640C09">
              <w:t>312212</w:t>
            </w:r>
          </w:p>
        </w:tc>
      </w:tr>
      <w:tr w:rsidR="00964844" w:rsidRPr="00640C09" w14:paraId="212E891C" w14:textId="77777777" w:rsidTr="003B445E">
        <w:tc>
          <w:tcPr>
            <w:tcW w:w="719" w:type="dxa"/>
            <w:shd w:val="clear" w:color="auto" w:fill="auto"/>
          </w:tcPr>
          <w:p w14:paraId="79E82090" w14:textId="1396F405" w:rsidR="00964844" w:rsidRPr="00640C09" w:rsidRDefault="00C279E2" w:rsidP="00964844">
            <w:pPr>
              <w:pStyle w:val="Tabletext"/>
            </w:pPr>
            <w:r w:rsidRPr="00640C09">
              <w:t>165</w:t>
            </w:r>
          </w:p>
        </w:tc>
        <w:tc>
          <w:tcPr>
            <w:tcW w:w="4668" w:type="dxa"/>
            <w:shd w:val="clear" w:color="auto" w:fill="auto"/>
          </w:tcPr>
          <w:p w14:paraId="593624DB" w14:textId="77777777" w:rsidR="00964844" w:rsidRPr="00640C09" w:rsidRDefault="00964844" w:rsidP="00964844">
            <w:pPr>
              <w:pStyle w:val="Tabletext"/>
            </w:pPr>
            <w:r w:rsidRPr="00640C09">
              <w:t>electrical engineering draftsperson</w:t>
            </w:r>
          </w:p>
        </w:tc>
        <w:tc>
          <w:tcPr>
            <w:tcW w:w="2977" w:type="dxa"/>
            <w:shd w:val="clear" w:color="auto" w:fill="auto"/>
          </w:tcPr>
          <w:p w14:paraId="0D30B8CF" w14:textId="77777777" w:rsidR="00964844" w:rsidRPr="00640C09" w:rsidRDefault="00964844" w:rsidP="00964844">
            <w:pPr>
              <w:pStyle w:val="Tabletext"/>
            </w:pPr>
            <w:r w:rsidRPr="00640C09">
              <w:t>312311</w:t>
            </w:r>
          </w:p>
        </w:tc>
      </w:tr>
      <w:tr w:rsidR="00964844" w:rsidRPr="00640C09" w14:paraId="7A390EAA" w14:textId="77777777" w:rsidTr="003B445E">
        <w:tc>
          <w:tcPr>
            <w:tcW w:w="719" w:type="dxa"/>
            <w:shd w:val="clear" w:color="auto" w:fill="auto"/>
          </w:tcPr>
          <w:p w14:paraId="114EBB96" w14:textId="593AEFE9" w:rsidR="00964844" w:rsidRPr="00640C09" w:rsidRDefault="00C279E2" w:rsidP="00964844">
            <w:pPr>
              <w:pStyle w:val="Tabletext"/>
            </w:pPr>
            <w:r w:rsidRPr="00640C09">
              <w:t>166</w:t>
            </w:r>
          </w:p>
        </w:tc>
        <w:tc>
          <w:tcPr>
            <w:tcW w:w="4668" w:type="dxa"/>
            <w:shd w:val="clear" w:color="auto" w:fill="auto"/>
          </w:tcPr>
          <w:p w14:paraId="147F16C0" w14:textId="77777777" w:rsidR="00964844" w:rsidRPr="00640C09" w:rsidRDefault="00964844" w:rsidP="00964844">
            <w:pPr>
              <w:pStyle w:val="Tabletext"/>
            </w:pPr>
            <w:r w:rsidRPr="00640C09">
              <w:t>electrical engineering technician</w:t>
            </w:r>
          </w:p>
        </w:tc>
        <w:tc>
          <w:tcPr>
            <w:tcW w:w="2977" w:type="dxa"/>
            <w:shd w:val="clear" w:color="auto" w:fill="auto"/>
          </w:tcPr>
          <w:p w14:paraId="6A98927F" w14:textId="77777777" w:rsidR="00964844" w:rsidRPr="00640C09" w:rsidRDefault="00964844" w:rsidP="00964844">
            <w:pPr>
              <w:pStyle w:val="Tabletext"/>
            </w:pPr>
            <w:r w:rsidRPr="00640C09">
              <w:t>312312</w:t>
            </w:r>
          </w:p>
        </w:tc>
      </w:tr>
      <w:tr w:rsidR="00964844" w:rsidRPr="00640C09" w14:paraId="272D5968" w14:textId="77777777" w:rsidTr="003B445E">
        <w:tc>
          <w:tcPr>
            <w:tcW w:w="719" w:type="dxa"/>
            <w:shd w:val="clear" w:color="auto" w:fill="auto"/>
          </w:tcPr>
          <w:p w14:paraId="79F48B9C" w14:textId="66CB9247" w:rsidR="00964844" w:rsidRPr="00640C09" w:rsidRDefault="00C279E2" w:rsidP="00964844">
            <w:pPr>
              <w:pStyle w:val="Tabletext"/>
            </w:pPr>
            <w:r w:rsidRPr="00640C09">
              <w:t>167</w:t>
            </w:r>
          </w:p>
        </w:tc>
        <w:tc>
          <w:tcPr>
            <w:tcW w:w="4668" w:type="dxa"/>
            <w:shd w:val="clear" w:color="auto" w:fill="auto"/>
          </w:tcPr>
          <w:p w14:paraId="359CE99E" w14:textId="77777777" w:rsidR="00964844" w:rsidRPr="00640C09" w:rsidRDefault="00964844" w:rsidP="00964844">
            <w:pPr>
              <w:pStyle w:val="Tabletext"/>
            </w:pPr>
            <w:r w:rsidRPr="00640C09">
              <w:t>radio communications technician</w:t>
            </w:r>
          </w:p>
        </w:tc>
        <w:tc>
          <w:tcPr>
            <w:tcW w:w="2977" w:type="dxa"/>
            <w:shd w:val="clear" w:color="auto" w:fill="auto"/>
          </w:tcPr>
          <w:p w14:paraId="5FBB154F" w14:textId="77777777" w:rsidR="00964844" w:rsidRPr="00640C09" w:rsidRDefault="00964844" w:rsidP="00964844">
            <w:pPr>
              <w:pStyle w:val="Tabletext"/>
            </w:pPr>
            <w:r w:rsidRPr="00640C09">
              <w:t>313211</w:t>
            </w:r>
          </w:p>
        </w:tc>
      </w:tr>
      <w:tr w:rsidR="00964844" w:rsidRPr="00640C09" w14:paraId="765ABC1A" w14:textId="77777777" w:rsidTr="003B445E">
        <w:tc>
          <w:tcPr>
            <w:tcW w:w="719" w:type="dxa"/>
            <w:shd w:val="clear" w:color="auto" w:fill="auto"/>
          </w:tcPr>
          <w:p w14:paraId="11CBBF3B" w14:textId="74B395AF" w:rsidR="00964844" w:rsidRPr="00640C09" w:rsidRDefault="00C279E2" w:rsidP="00964844">
            <w:pPr>
              <w:pStyle w:val="Tabletext"/>
            </w:pPr>
            <w:r w:rsidRPr="00640C09">
              <w:t>168</w:t>
            </w:r>
          </w:p>
        </w:tc>
        <w:tc>
          <w:tcPr>
            <w:tcW w:w="4668" w:type="dxa"/>
            <w:shd w:val="clear" w:color="auto" w:fill="auto"/>
          </w:tcPr>
          <w:p w14:paraId="5073E2BF" w14:textId="77777777" w:rsidR="00964844" w:rsidRPr="00640C09" w:rsidRDefault="00964844" w:rsidP="00964844">
            <w:pPr>
              <w:pStyle w:val="Tabletext"/>
            </w:pPr>
            <w:r w:rsidRPr="00640C09">
              <w:t>telecommunications field engineer</w:t>
            </w:r>
          </w:p>
        </w:tc>
        <w:tc>
          <w:tcPr>
            <w:tcW w:w="2977" w:type="dxa"/>
            <w:shd w:val="clear" w:color="auto" w:fill="auto"/>
          </w:tcPr>
          <w:p w14:paraId="08CE8897" w14:textId="77777777" w:rsidR="00964844" w:rsidRPr="00640C09" w:rsidRDefault="00964844" w:rsidP="00964844">
            <w:pPr>
              <w:pStyle w:val="Tabletext"/>
            </w:pPr>
            <w:r w:rsidRPr="00640C09">
              <w:t>313212</w:t>
            </w:r>
          </w:p>
        </w:tc>
      </w:tr>
      <w:tr w:rsidR="00964844" w:rsidRPr="00640C09" w14:paraId="49B226E0" w14:textId="77777777" w:rsidTr="003B445E">
        <w:tc>
          <w:tcPr>
            <w:tcW w:w="719" w:type="dxa"/>
            <w:shd w:val="clear" w:color="auto" w:fill="auto"/>
          </w:tcPr>
          <w:p w14:paraId="11EF3AF1" w14:textId="22AEF2EC" w:rsidR="00964844" w:rsidRPr="00640C09" w:rsidRDefault="00C279E2" w:rsidP="00964844">
            <w:pPr>
              <w:pStyle w:val="Tabletext"/>
            </w:pPr>
            <w:r w:rsidRPr="00640C09">
              <w:t>169</w:t>
            </w:r>
          </w:p>
        </w:tc>
        <w:tc>
          <w:tcPr>
            <w:tcW w:w="4668" w:type="dxa"/>
            <w:shd w:val="clear" w:color="auto" w:fill="auto"/>
          </w:tcPr>
          <w:p w14:paraId="21B4EF04" w14:textId="77777777" w:rsidR="00964844" w:rsidRPr="00640C09" w:rsidRDefault="00964844" w:rsidP="00964844">
            <w:pPr>
              <w:pStyle w:val="Tabletext"/>
            </w:pPr>
            <w:r w:rsidRPr="00640C09">
              <w:t>telecommunications network planner</w:t>
            </w:r>
          </w:p>
        </w:tc>
        <w:tc>
          <w:tcPr>
            <w:tcW w:w="2977" w:type="dxa"/>
            <w:shd w:val="clear" w:color="auto" w:fill="auto"/>
          </w:tcPr>
          <w:p w14:paraId="35424086" w14:textId="77777777" w:rsidR="00964844" w:rsidRPr="00640C09" w:rsidRDefault="00964844" w:rsidP="00964844">
            <w:pPr>
              <w:pStyle w:val="Tabletext"/>
            </w:pPr>
            <w:r w:rsidRPr="00640C09">
              <w:t>313213</w:t>
            </w:r>
          </w:p>
        </w:tc>
      </w:tr>
      <w:tr w:rsidR="00964844" w:rsidRPr="00640C09" w14:paraId="628DFCA4" w14:textId="77777777" w:rsidTr="003B445E">
        <w:tc>
          <w:tcPr>
            <w:tcW w:w="719" w:type="dxa"/>
            <w:shd w:val="clear" w:color="auto" w:fill="auto"/>
          </w:tcPr>
          <w:p w14:paraId="528A432E" w14:textId="68600E4D" w:rsidR="00964844" w:rsidRPr="00640C09" w:rsidRDefault="00C279E2" w:rsidP="00964844">
            <w:pPr>
              <w:pStyle w:val="Tabletext"/>
            </w:pPr>
            <w:r w:rsidRPr="00640C09">
              <w:t>170</w:t>
            </w:r>
          </w:p>
        </w:tc>
        <w:tc>
          <w:tcPr>
            <w:tcW w:w="4668" w:type="dxa"/>
            <w:shd w:val="clear" w:color="auto" w:fill="auto"/>
          </w:tcPr>
          <w:p w14:paraId="1D401374" w14:textId="77777777" w:rsidR="00964844" w:rsidRPr="00640C09" w:rsidRDefault="00964844" w:rsidP="00964844">
            <w:pPr>
              <w:pStyle w:val="Tabletext"/>
            </w:pPr>
            <w:r w:rsidRPr="00640C09">
              <w:t>telecommunications technical officer or technologist</w:t>
            </w:r>
          </w:p>
        </w:tc>
        <w:tc>
          <w:tcPr>
            <w:tcW w:w="2977" w:type="dxa"/>
            <w:shd w:val="clear" w:color="auto" w:fill="auto"/>
          </w:tcPr>
          <w:p w14:paraId="3E371784" w14:textId="77777777" w:rsidR="00964844" w:rsidRPr="00640C09" w:rsidRDefault="00964844" w:rsidP="00964844">
            <w:pPr>
              <w:pStyle w:val="Tabletext"/>
            </w:pPr>
            <w:r w:rsidRPr="00640C09">
              <w:t>313214</w:t>
            </w:r>
          </w:p>
        </w:tc>
      </w:tr>
      <w:tr w:rsidR="00964844" w:rsidRPr="00640C09" w14:paraId="30968E90" w14:textId="77777777" w:rsidTr="003B445E">
        <w:tc>
          <w:tcPr>
            <w:tcW w:w="719" w:type="dxa"/>
            <w:shd w:val="clear" w:color="auto" w:fill="auto"/>
          </w:tcPr>
          <w:p w14:paraId="7C2209AC" w14:textId="50B3ECC5" w:rsidR="00964844" w:rsidRPr="00640C09" w:rsidRDefault="00C279E2" w:rsidP="00964844">
            <w:pPr>
              <w:pStyle w:val="Tabletext"/>
            </w:pPr>
            <w:r w:rsidRPr="00640C09">
              <w:t>171</w:t>
            </w:r>
          </w:p>
        </w:tc>
        <w:tc>
          <w:tcPr>
            <w:tcW w:w="4668" w:type="dxa"/>
            <w:shd w:val="clear" w:color="auto" w:fill="auto"/>
          </w:tcPr>
          <w:p w14:paraId="40DA137B" w14:textId="77777777" w:rsidR="00964844" w:rsidRPr="00640C09" w:rsidRDefault="00964844" w:rsidP="00964844">
            <w:pPr>
              <w:pStyle w:val="Tabletext"/>
            </w:pPr>
            <w:r w:rsidRPr="00640C09">
              <w:t>automotive electrician</w:t>
            </w:r>
          </w:p>
        </w:tc>
        <w:tc>
          <w:tcPr>
            <w:tcW w:w="2977" w:type="dxa"/>
            <w:shd w:val="clear" w:color="auto" w:fill="auto"/>
          </w:tcPr>
          <w:p w14:paraId="092A233D" w14:textId="77777777" w:rsidR="00964844" w:rsidRPr="00640C09" w:rsidRDefault="00964844" w:rsidP="00964844">
            <w:pPr>
              <w:pStyle w:val="Tabletext"/>
            </w:pPr>
            <w:r w:rsidRPr="00640C09">
              <w:t>321111</w:t>
            </w:r>
          </w:p>
        </w:tc>
      </w:tr>
      <w:tr w:rsidR="00964844" w:rsidRPr="00640C09" w14:paraId="45E17F67" w14:textId="77777777" w:rsidTr="003B445E">
        <w:tc>
          <w:tcPr>
            <w:tcW w:w="719" w:type="dxa"/>
            <w:shd w:val="clear" w:color="auto" w:fill="auto"/>
          </w:tcPr>
          <w:p w14:paraId="1AE7F505" w14:textId="5487FEAB" w:rsidR="00964844" w:rsidRPr="00640C09" w:rsidRDefault="00C279E2" w:rsidP="00964844">
            <w:pPr>
              <w:pStyle w:val="Tabletext"/>
            </w:pPr>
            <w:r w:rsidRPr="00640C09">
              <w:t>172</w:t>
            </w:r>
          </w:p>
        </w:tc>
        <w:tc>
          <w:tcPr>
            <w:tcW w:w="4668" w:type="dxa"/>
            <w:shd w:val="clear" w:color="auto" w:fill="auto"/>
          </w:tcPr>
          <w:p w14:paraId="4FAF77F7" w14:textId="77777777" w:rsidR="00964844" w:rsidRPr="00640C09" w:rsidRDefault="00964844" w:rsidP="00964844">
            <w:pPr>
              <w:pStyle w:val="Tabletext"/>
            </w:pPr>
            <w:r w:rsidRPr="00640C09">
              <w:t>motor mechanic (general)</w:t>
            </w:r>
          </w:p>
        </w:tc>
        <w:tc>
          <w:tcPr>
            <w:tcW w:w="2977" w:type="dxa"/>
            <w:shd w:val="clear" w:color="auto" w:fill="auto"/>
          </w:tcPr>
          <w:p w14:paraId="199A0C95" w14:textId="77777777" w:rsidR="00964844" w:rsidRPr="00640C09" w:rsidRDefault="00964844" w:rsidP="00964844">
            <w:pPr>
              <w:pStyle w:val="Tabletext"/>
            </w:pPr>
            <w:r w:rsidRPr="00640C09">
              <w:t>321211</w:t>
            </w:r>
          </w:p>
        </w:tc>
      </w:tr>
      <w:tr w:rsidR="00964844" w:rsidRPr="00640C09" w14:paraId="40621B23" w14:textId="77777777" w:rsidTr="003B445E">
        <w:tc>
          <w:tcPr>
            <w:tcW w:w="719" w:type="dxa"/>
            <w:shd w:val="clear" w:color="auto" w:fill="auto"/>
          </w:tcPr>
          <w:p w14:paraId="76E172FF" w14:textId="654FD52C" w:rsidR="00964844" w:rsidRPr="00640C09" w:rsidRDefault="00C279E2" w:rsidP="00964844">
            <w:pPr>
              <w:pStyle w:val="Tabletext"/>
            </w:pPr>
            <w:r w:rsidRPr="00640C09">
              <w:t>173</w:t>
            </w:r>
          </w:p>
        </w:tc>
        <w:tc>
          <w:tcPr>
            <w:tcW w:w="4668" w:type="dxa"/>
            <w:shd w:val="clear" w:color="auto" w:fill="auto"/>
          </w:tcPr>
          <w:p w14:paraId="4205A602" w14:textId="77777777" w:rsidR="00964844" w:rsidRPr="00640C09" w:rsidRDefault="00964844" w:rsidP="00964844">
            <w:pPr>
              <w:pStyle w:val="Tabletext"/>
            </w:pPr>
            <w:r w:rsidRPr="00640C09">
              <w:t>diesel motor mechanic</w:t>
            </w:r>
          </w:p>
        </w:tc>
        <w:tc>
          <w:tcPr>
            <w:tcW w:w="2977" w:type="dxa"/>
            <w:shd w:val="clear" w:color="auto" w:fill="auto"/>
          </w:tcPr>
          <w:p w14:paraId="6DBE80DA" w14:textId="77777777" w:rsidR="00964844" w:rsidRPr="00640C09" w:rsidRDefault="00964844" w:rsidP="00964844">
            <w:pPr>
              <w:pStyle w:val="Tabletext"/>
            </w:pPr>
            <w:r w:rsidRPr="00640C09">
              <w:t>321212</w:t>
            </w:r>
          </w:p>
        </w:tc>
      </w:tr>
      <w:tr w:rsidR="00964844" w:rsidRPr="00640C09" w14:paraId="47F1D84E" w14:textId="77777777" w:rsidTr="003B445E">
        <w:tc>
          <w:tcPr>
            <w:tcW w:w="719" w:type="dxa"/>
            <w:shd w:val="clear" w:color="auto" w:fill="auto"/>
          </w:tcPr>
          <w:p w14:paraId="0EB7F5F2" w14:textId="303CBF0B" w:rsidR="00964844" w:rsidRPr="00640C09" w:rsidRDefault="00C279E2" w:rsidP="00964844">
            <w:pPr>
              <w:pStyle w:val="Tabletext"/>
            </w:pPr>
            <w:r w:rsidRPr="00640C09">
              <w:t>174</w:t>
            </w:r>
          </w:p>
        </w:tc>
        <w:tc>
          <w:tcPr>
            <w:tcW w:w="4668" w:type="dxa"/>
            <w:shd w:val="clear" w:color="auto" w:fill="auto"/>
          </w:tcPr>
          <w:p w14:paraId="4262EB6D" w14:textId="77777777" w:rsidR="00964844" w:rsidRPr="00640C09" w:rsidRDefault="00964844" w:rsidP="00964844">
            <w:pPr>
              <w:pStyle w:val="Tabletext"/>
            </w:pPr>
            <w:r w:rsidRPr="00640C09">
              <w:t>motorcycle mechanic</w:t>
            </w:r>
          </w:p>
        </w:tc>
        <w:tc>
          <w:tcPr>
            <w:tcW w:w="2977" w:type="dxa"/>
            <w:shd w:val="clear" w:color="auto" w:fill="auto"/>
          </w:tcPr>
          <w:p w14:paraId="67EE9C5F" w14:textId="77777777" w:rsidR="00964844" w:rsidRPr="00640C09" w:rsidRDefault="00964844" w:rsidP="00964844">
            <w:pPr>
              <w:pStyle w:val="Tabletext"/>
            </w:pPr>
            <w:r w:rsidRPr="00640C09">
              <w:t>321213</w:t>
            </w:r>
          </w:p>
        </w:tc>
      </w:tr>
      <w:tr w:rsidR="00964844" w:rsidRPr="00640C09" w14:paraId="203CAF4B" w14:textId="77777777" w:rsidTr="003B445E">
        <w:tc>
          <w:tcPr>
            <w:tcW w:w="719" w:type="dxa"/>
            <w:shd w:val="clear" w:color="auto" w:fill="auto"/>
          </w:tcPr>
          <w:p w14:paraId="2404027A" w14:textId="3DA0EB06" w:rsidR="00964844" w:rsidRPr="00640C09" w:rsidRDefault="00C279E2" w:rsidP="00964844">
            <w:pPr>
              <w:pStyle w:val="Tabletext"/>
            </w:pPr>
            <w:r w:rsidRPr="00640C09">
              <w:t>175</w:t>
            </w:r>
          </w:p>
        </w:tc>
        <w:tc>
          <w:tcPr>
            <w:tcW w:w="4668" w:type="dxa"/>
            <w:shd w:val="clear" w:color="auto" w:fill="auto"/>
          </w:tcPr>
          <w:p w14:paraId="48DFC981" w14:textId="77777777" w:rsidR="00964844" w:rsidRPr="00640C09" w:rsidRDefault="00964844" w:rsidP="00964844">
            <w:pPr>
              <w:pStyle w:val="Tabletext"/>
            </w:pPr>
            <w:r w:rsidRPr="00640C09">
              <w:t>small engine mechanic</w:t>
            </w:r>
          </w:p>
        </w:tc>
        <w:tc>
          <w:tcPr>
            <w:tcW w:w="2977" w:type="dxa"/>
            <w:shd w:val="clear" w:color="auto" w:fill="auto"/>
          </w:tcPr>
          <w:p w14:paraId="4C4222C5" w14:textId="77777777" w:rsidR="00964844" w:rsidRPr="00640C09" w:rsidRDefault="00964844" w:rsidP="00964844">
            <w:pPr>
              <w:pStyle w:val="Tabletext"/>
            </w:pPr>
            <w:r w:rsidRPr="00640C09">
              <w:t>321214</w:t>
            </w:r>
          </w:p>
        </w:tc>
      </w:tr>
      <w:tr w:rsidR="00964844" w:rsidRPr="00640C09" w14:paraId="02AEF1CB" w14:textId="77777777" w:rsidTr="003B445E">
        <w:tc>
          <w:tcPr>
            <w:tcW w:w="719" w:type="dxa"/>
            <w:shd w:val="clear" w:color="auto" w:fill="auto"/>
          </w:tcPr>
          <w:p w14:paraId="531D8DE9" w14:textId="7188267D" w:rsidR="00964844" w:rsidRPr="00640C09" w:rsidRDefault="00C279E2" w:rsidP="00964844">
            <w:pPr>
              <w:pStyle w:val="Tabletext"/>
            </w:pPr>
            <w:r w:rsidRPr="00640C09">
              <w:t>176</w:t>
            </w:r>
          </w:p>
        </w:tc>
        <w:tc>
          <w:tcPr>
            <w:tcW w:w="4668" w:type="dxa"/>
            <w:shd w:val="clear" w:color="auto" w:fill="auto"/>
          </w:tcPr>
          <w:p w14:paraId="2FDA104B" w14:textId="77777777" w:rsidR="00964844" w:rsidRPr="00640C09" w:rsidRDefault="00964844" w:rsidP="00964844">
            <w:pPr>
              <w:pStyle w:val="Tabletext"/>
            </w:pPr>
            <w:proofErr w:type="spellStart"/>
            <w:r w:rsidRPr="00640C09">
              <w:t>sheetmetal</w:t>
            </w:r>
            <w:proofErr w:type="spellEnd"/>
            <w:r w:rsidRPr="00640C09">
              <w:t xml:space="preserve"> trades worker</w:t>
            </w:r>
          </w:p>
        </w:tc>
        <w:tc>
          <w:tcPr>
            <w:tcW w:w="2977" w:type="dxa"/>
            <w:shd w:val="clear" w:color="auto" w:fill="auto"/>
          </w:tcPr>
          <w:p w14:paraId="5BAFCF42" w14:textId="77777777" w:rsidR="00964844" w:rsidRPr="00640C09" w:rsidRDefault="00964844" w:rsidP="00964844">
            <w:pPr>
              <w:pStyle w:val="Tabletext"/>
            </w:pPr>
            <w:r w:rsidRPr="00640C09">
              <w:t>322211</w:t>
            </w:r>
          </w:p>
        </w:tc>
      </w:tr>
      <w:tr w:rsidR="00964844" w:rsidRPr="00640C09" w14:paraId="28480C8F" w14:textId="77777777" w:rsidTr="003B445E">
        <w:tc>
          <w:tcPr>
            <w:tcW w:w="719" w:type="dxa"/>
            <w:shd w:val="clear" w:color="auto" w:fill="auto"/>
          </w:tcPr>
          <w:p w14:paraId="0C7EB1EB" w14:textId="3454E6E6" w:rsidR="00964844" w:rsidRPr="00640C09" w:rsidRDefault="00C279E2" w:rsidP="00964844">
            <w:pPr>
              <w:pStyle w:val="Tabletext"/>
            </w:pPr>
            <w:r w:rsidRPr="00640C09">
              <w:t>177</w:t>
            </w:r>
          </w:p>
        </w:tc>
        <w:tc>
          <w:tcPr>
            <w:tcW w:w="4668" w:type="dxa"/>
            <w:shd w:val="clear" w:color="auto" w:fill="auto"/>
          </w:tcPr>
          <w:p w14:paraId="737C4E8D" w14:textId="77777777" w:rsidR="00964844" w:rsidRPr="00640C09" w:rsidRDefault="00964844" w:rsidP="00964844">
            <w:pPr>
              <w:pStyle w:val="Tabletext"/>
            </w:pPr>
            <w:r w:rsidRPr="00640C09">
              <w:t>metal fabricator</w:t>
            </w:r>
          </w:p>
        </w:tc>
        <w:tc>
          <w:tcPr>
            <w:tcW w:w="2977" w:type="dxa"/>
            <w:shd w:val="clear" w:color="auto" w:fill="auto"/>
          </w:tcPr>
          <w:p w14:paraId="02DE6151" w14:textId="77777777" w:rsidR="00964844" w:rsidRPr="00640C09" w:rsidRDefault="00964844" w:rsidP="00964844">
            <w:pPr>
              <w:pStyle w:val="Tabletext"/>
            </w:pPr>
            <w:r w:rsidRPr="00640C09">
              <w:t>322311</w:t>
            </w:r>
          </w:p>
        </w:tc>
      </w:tr>
      <w:tr w:rsidR="00964844" w:rsidRPr="00640C09" w14:paraId="5072C94D" w14:textId="77777777" w:rsidTr="003B445E">
        <w:tc>
          <w:tcPr>
            <w:tcW w:w="719" w:type="dxa"/>
            <w:shd w:val="clear" w:color="auto" w:fill="auto"/>
          </w:tcPr>
          <w:p w14:paraId="6F16A343" w14:textId="49155702" w:rsidR="00964844" w:rsidRPr="00640C09" w:rsidRDefault="00C279E2" w:rsidP="00964844">
            <w:pPr>
              <w:pStyle w:val="Tabletext"/>
            </w:pPr>
            <w:r w:rsidRPr="00640C09">
              <w:t>178</w:t>
            </w:r>
          </w:p>
        </w:tc>
        <w:tc>
          <w:tcPr>
            <w:tcW w:w="4668" w:type="dxa"/>
            <w:shd w:val="clear" w:color="auto" w:fill="auto"/>
          </w:tcPr>
          <w:p w14:paraId="528245F6" w14:textId="77777777" w:rsidR="00964844" w:rsidRPr="00640C09" w:rsidRDefault="00964844" w:rsidP="00964844">
            <w:pPr>
              <w:pStyle w:val="Tabletext"/>
            </w:pPr>
            <w:r w:rsidRPr="00640C09">
              <w:t>pressure welder</w:t>
            </w:r>
          </w:p>
        </w:tc>
        <w:tc>
          <w:tcPr>
            <w:tcW w:w="2977" w:type="dxa"/>
            <w:shd w:val="clear" w:color="auto" w:fill="auto"/>
          </w:tcPr>
          <w:p w14:paraId="6AC2DBAF" w14:textId="77777777" w:rsidR="00964844" w:rsidRPr="00640C09" w:rsidRDefault="00964844" w:rsidP="00964844">
            <w:pPr>
              <w:pStyle w:val="Tabletext"/>
            </w:pPr>
            <w:r w:rsidRPr="00640C09">
              <w:t>322312</w:t>
            </w:r>
          </w:p>
        </w:tc>
      </w:tr>
      <w:tr w:rsidR="00964844" w:rsidRPr="00640C09" w14:paraId="4F982DD2" w14:textId="77777777" w:rsidTr="003B445E">
        <w:tc>
          <w:tcPr>
            <w:tcW w:w="719" w:type="dxa"/>
            <w:shd w:val="clear" w:color="auto" w:fill="auto"/>
          </w:tcPr>
          <w:p w14:paraId="5EA16B0F" w14:textId="051C2028" w:rsidR="00964844" w:rsidRPr="00640C09" w:rsidRDefault="00C279E2" w:rsidP="00964844">
            <w:pPr>
              <w:pStyle w:val="Tabletext"/>
            </w:pPr>
            <w:r w:rsidRPr="00640C09">
              <w:t>179</w:t>
            </w:r>
          </w:p>
        </w:tc>
        <w:tc>
          <w:tcPr>
            <w:tcW w:w="4668" w:type="dxa"/>
            <w:shd w:val="clear" w:color="auto" w:fill="auto"/>
          </w:tcPr>
          <w:p w14:paraId="7195015A" w14:textId="77777777" w:rsidR="00964844" w:rsidRPr="00640C09" w:rsidRDefault="00964844" w:rsidP="00964844">
            <w:pPr>
              <w:pStyle w:val="Tabletext"/>
            </w:pPr>
            <w:r w:rsidRPr="00640C09">
              <w:t>welder (first class)</w:t>
            </w:r>
          </w:p>
        </w:tc>
        <w:tc>
          <w:tcPr>
            <w:tcW w:w="2977" w:type="dxa"/>
            <w:shd w:val="clear" w:color="auto" w:fill="auto"/>
          </w:tcPr>
          <w:p w14:paraId="7C61D0E7" w14:textId="77777777" w:rsidR="00964844" w:rsidRPr="00640C09" w:rsidRDefault="00964844" w:rsidP="00964844">
            <w:pPr>
              <w:pStyle w:val="Tabletext"/>
            </w:pPr>
            <w:r w:rsidRPr="00640C09">
              <w:t>322313</w:t>
            </w:r>
          </w:p>
        </w:tc>
      </w:tr>
      <w:tr w:rsidR="00964844" w:rsidRPr="00640C09" w14:paraId="7A4961CE" w14:textId="77777777" w:rsidTr="003B445E">
        <w:tc>
          <w:tcPr>
            <w:tcW w:w="719" w:type="dxa"/>
            <w:shd w:val="clear" w:color="auto" w:fill="auto"/>
          </w:tcPr>
          <w:p w14:paraId="1C22AD87" w14:textId="0059F137" w:rsidR="00964844" w:rsidRPr="00640C09" w:rsidRDefault="00C279E2" w:rsidP="00964844">
            <w:pPr>
              <w:pStyle w:val="Tabletext"/>
            </w:pPr>
            <w:r w:rsidRPr="00640C09">
              <w:t>180</w:t>
            </w:r>
          </w:p>
        </w:tc>
        <w:tc>
          <w:tcPr>
            <w:tcW w:w="4668" w:type="dxa"/>
            <w:shd w:val="clear" w:color="auto" w:fill="auto"/>
          </w:tcPr>
          <w:p w14:paraId="7967DE85" w14:textId="77777777" w:rsidR="00964844" w:rsidRPr="00640C09" w:rsidRDefault="00964844" w:rsidP="00964844">
            <w:pPr>
              <w:pStyle w:val="Tabletext"/>
            </w:pPr>
            <w:r w:rsidRPr="00640C09">
              <w:t>fitter (general)</w:t>
            </w:r>
          </w:p>
        </w:tc>
        <w:tc>
          <w:tcPr>
            <w:tcW w:w="2977" w:type="dxa"/>
            <w:shd w:val="clear" w:color="auto" w:fill="auto"/>
          </w:tcPr>
          <w:p w14:paraId="20D0834A" w14:textId="77777777" w:rsidR="00964844" w:rsidRPr="00640C09" w:rsidRDefault="00964844" w:rsidP="00964844">
            <w:pPr>
              <w:pStyle w:val="Tabletext"/>
            </w:pPr>
            <w:r w:rsidRPr="00640C09">
              <w:t>323211</w:t>
            </w:r>
          </w:p>
        </w:tc>
      </w:tr>
      <w:tr w:rsidR="00964844" w:rsidRPr="00640C09" w14:paraId="1DB0BAE5" w14:textId="77777777" w:rsidTr="003B445E">
        <w:tc>
          <w:tcPr>
            <w:tcW w:w="719" w:type="dxa"/>
            <w:shd w:val="clear" w:color="auto" w:fill="auto"/>
          </w:tcPr>
          <w:p w14:paraId="6C3A1751" w14:textId="21D0785B" w:rsidR="00964844" w:rsidRPr="00640C09" w:rsidRDefault="00C279E2" w:rsidP="00964844">
            <w:pPr>
              <w:pStyle w:val="Tabletext"/>
            </w:pPr>
            <w:r w:rsidRPr="00640C09">
              <w:t>181</w:t>
            </w:r>
          </w:p>
        </w:tc>
        <w:tc>
          <w:tcPr>
            <w:tcW w:w="4668" w:type="dxa"/>
            <w:shd w:val="clear" w:color="auto" w:fill="auto"/>
          </w:tcPr>
          <w:p w14:paraId="0B9D6575" w14:textId="77777777" w:rsidR="00964844" w:rsidRPr="00640C09" w:rsidRDefault="00964844" w:rsidP="00964844">
            <w:pPr>
              <w:pStyle w:val="Tabletext"/>
            </w:pPr>
            <w:r w:rsidRPr="00640C09">
              <w:t>fitter and turner</w:t>
            </w:r>
          </w:p>
        </w:tc>
        <w:tc>
          <w:tcPr>
            <w:tcW w:w="2977" w:type="dxa"/>
            <w:shd w:val="clear" w:color="auto" w:fill="auto"/>
          </w:tcPr>
          <w:p w14:paraId="3049E3B1" w14:textId="77777777" w:rsidR="00964844" w:rsidRPr="00640C09" w:rsidRDefault="00964844" w:rsidP="00964844">
            <w:pPr>
              <w:pStyle w:val="Tabletext"/>
            </w:pPr>
            <w:r w:rsidRPr="00640C09">
              <w:t>323212</w:t>
            </w:r>
          </w:p>
        </w:tc>
      </w:tr>
      <w:tr w:rsidR="00964844" w:rsidRPr="00640C09" w14:paraId="17E644FB" w14:textId="77777777" w:rsidTr="003B445E">
        <w:tc>
          <w:tcPr>
            <w:tcW w:w="719" w:type="dxa"/>
            <w:shd w:val="clear" w:color="auto" w:fill="auto"/>
          </w:tcPr>
          <w:p w14:paraId="1FFEA282" w14:textId="485F507F" w:rsidR="00964844" w:rsidRPr="00640C09" w:rsidRDefault="00C279E2" w:rsidP="00964844">
            <w:pPr>
              <w:pStyle w:val="Tabletext"/>
            </w:pPr>
            <w:r w:rsidRPr="00640C09">
              <w:t>182</w:t>
            </w:r>
          </w:p>
        </w:tc>
        <w:tc>
          <w:tcPr>
            <w:tcW w:w="4668" w:type="dxa"/>
            <w:shd w:val="clear" w:color="auto" w:fill="auto"/>
          </w:tcPr>
          <w:p w14:paraId="06AD1B5D" w14:textId="77777777" w:rsidR="00964844" w:rsidRPr="00640C09" w:rsidRDefault="00964844" w:rsidP="00964844">
            <w:pPr>
              <w:pStyle w:val="Tabletext"/>
            </w:pPr>
            <w:r w:rsidRPr="00640C09">
              <w:t>fitter</w:t>
            </w:r>
            <w:r w:rsidRPr="00640C09">
              <w:noBreakHyphen/>
              <w:t>welder</w:t>
            </w:r>
          </w:p>
        </w:tc>
        <w:tc>
          <w:tcPr>
            <w:tcW w:w="2977" w:type="dxa"/>
            <w:shd w:val="clear" w:color="auto" w:fill="auto"/>
          </w:tcPr>
          <w:p w14:paraId="39FF72DC" w14:textId="77777777" w:rsidR="00964844" w:rsidRPr="00640C09" w:rsidRDefault="00964844" w:rsidP="00964844">
            <w:pPr>
              <w:pStyle w:val="Tabletext"/>
            </w:pPr>
            <w:r w:rsidRPr="00640C09">
              <w:t>323213</w:t>
            </w:r>
          </w:p>
        </w:tc>
      </w:tr>
      <w:tr w:rsidR="00964844" w:rsidRPr="00640C09" w14:paraId="167E085C" w14:textId="77777777" w:rsidTr="003B445E">
        <w:tc>
          <w:tcPr>
            <w:tcW w:w="719" w:type="dxa"/>
            <w:shd w:val="clear" w:color="auto" w:fill="auto"/>
          </w:tcPr>
          <w:p w14:paraId="77F1099A" w14:textId="37CE8F4B" w:rsidR="00964844" w:rsidRPr="00640C09" w:rsidRDefault="00C279E2" w:rsidP="00964844">
            <w:pPr>
              <w:pStyle w:val="Tabletext"/>
            </w:pPr>
            <w:r w:rsidRPr="00640C09">
              <w:lastRenderedPageBreak/>
              <w:t>183</w:t>
            </w:r>
          </w:p>
        </w:tc>
        <w:tc>
          <w:tcPr>
            <w:tcW w:w="4668" w:type="dxa"/>
            <w:shd w:val="clear" w:color="auto" w:fill="auto"/>
          </w:tcPr>
          <w:p w14:paraId="750A5087" w14:textId="77777777" w:rsidR="00964844" w:rsidRPr="00640C09" w:rsidRDefault="00964844" w:rsidP="00964844">
            <w:pPr>
              <w:pStyle w:val="Tabletext"/>
            </w:pPr>
            <w:r w:rsidRPr="00640C09">
              <w:t>metal machinist (first class)</w:t>
            </w:r>
          </w:p>
        </w:tc>
        <w:tc>
          <w:tcPr>
            <w:tcW w:w="2977" w:type="dxa"/>
            <w:shd w:val="clear" w:color="auto" w:fill="auto"/>
          </w:tcPr>
          <w:p w14:paraId="27C0475A" w14:textId="77777777" w:rsidR="00964844" w:rsidRPr="00640C09" w:rsidRDefault="00964844" w:rsidP="00964844">
            <w:pPr>
              <w:pStyle w:val="Tabletext"/>
            </w:pPr>
            <w:r w:rsidRPr="00640C09">
              <w:t>323214</w:t>
            </w:r>
          </w:p>
        </w:tc>
      </w:tr>
      <w:tr w:rsidR="00964844" w:rsidRPr="00640C09" w14:paraId="5754026F" w14:textId="77777777" w:rsidTr="003B445E">
        <w:tc>
          <w:tcPr>
            <w:tcW w:w="719" w:type="dxa"/>
            <w:shd w:val="clear" w:color="auto" w:fill="auto"/>
          </w:tcPr>
          <w:p w14:paraId="7C1381E4" w14:textId="613165CC" w:rsidR="00964844" w:rsidRPr="00640C09" w:rsidRDefault="00C279E2" w:rsidP="00964844">
            <w:pPr>
              <w:pStyle w:val="Tabletext"/>
            </w:pPr>
            <w:r w:rsidRPr="00640C09">
              <w:t>184</w:t>
            </w:r>
          </w:p>
        </w:tc>
        <w:tc>
          <w:tcPr>
            <w:tcW w:w="4668" w:type="dxa"/>
            <w:shd w:val="clear" w:color="auto" w:fill="auto"/>
          </w:tcPr>
          <w:p w14:paraId="136B0B2E" w14:textId="77777777" w:rsidR="00964844" w:rsidRPr="00640C09" w:rsidRDefault="00964844" w:rsidP="00964844">
            <w:pPr>
              <w:pStyle w:val="Tabletext"/>
            </w:pPr>
            <w:r w:rsidRPr="00640C09">
              <w:t>locksmith</w:t>
            </w:r>
          </w:p>
        </w:tc>
        <w:tc>
          <w:tcPr>
            <w:tcW w:w="2977" w:type="dxa"/>
            <w:shd w:val="clear" w:color="auto" w:fill="auto"/>
          </w:tcPr>
          <w:p w14:paraId="0C98A73A" w14:textId="77777777" w:rsidR="00964844" w:rsidRPr="00640C09" w:rsidRDefault="00964844" w:rsidP="00964844">
            <w:pPr>
              <w:pStyle w:val="Tabletext"/>
            </w:pPr>
            <w:r w:rsidRPr="00640C09">
              <w:t>323313</w:t>
            </w:r>
          </w:p>
        </w:tc>
      </w:tr>
      <w:tr w:rsidR="00964844" w:rsidRPr="00640C09" w14:paraId="0DC31A6D" w14:textId="77777777" w:rsidTr="003B445E">
        <w:tc>
          <w:tcPr>
            <w:tcW w:w="719" w:type="dxa"/>
            <w:shd w:val="clear" w:color="auto" w:fill="auto"/>
          </w:tcPr>
          <w:p w14:paraId="4CEE362A" w14:textId="31C46717" w:rsidR="00964844" w:rsidRPr="00640C09" w:rsidRDefault="00C279E2" w:rsidP="00964844">
            <w:pPr>
              <w:pStyle w:val="Tabletext"/>
            </w:pPr>
            <w:r w:rsidRPr="00640C09">
              <w:t>185</w:t>
            </w:r>
          </w:p>
        </w:tc>
        <w:tc>
          <w:tcPr>
            <w:tcW w:w="4668" w:type="dxa"/>
            <w:shd w:val="clear" w:color="auto" w:fill="auto"/>
          </w:tcPr>
          <w:p w14:paraId="69A0BAED" w14:textId="77777777" w:rsidR="00964844" w:rsidRPr="00640C09" w:rsidRDefault="00964844" w:rsidP="00964844">
            <w:pPr>
              <w:pStyle w:val="Tabletext"/>
            </w:pPr>
            <w:proofErr w:type="spellStart"/>
            <w:r w:rsidRPr="00640C09">
              <w:t>panelbeater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563015D9" w14:textId="77777777" w:rsidR="00964844" w:rsidRPr="00640C09" w:rsidRDefault="00964844" w:rsidP="00964844">
            <w:pPr>
              <w:pStyle w:val="Tabletext"/>
            </w:pPr>
            <w:r w:rsidRPr="00640C09">
              <w:t>324111</w:t>
            </w:r>
          </w:p>
        </w:tc>
      </w:tr>
      <w:tr w:rsidR="00964844" w:rsidRPr="00640C09" w14:paraId="7B3194D9" w14:textId="77777777" w:rsidTr="003B445E">
        <w:tc>
          <w:tcPr>
            <w:tcW w:w="719" w:type="dxa"/>
            <w:shd w:val="clear" w:color="auto" w:fill="auto"/>
          </w:tcPr>
          <w:p w14:paraId="10D96CFD" w14:textId="4ECDE309" w:rsidR="00964844" w:rsidRPr="00640C09" w:rsidRDefault="00C279E2" w:rsidP="00964844">
            <w:pPr>
              <w:pStyle w:val="Tabletext"/>
            </w:pPr>
            <w:r w:rsidRPr="00640C09">
              <w:t>186</w:t>
            </w:r>
          </w:p>
        </w:tc>
        <w:tc>
          <w:tcPr>
            <w:tcW w:w="4668" w:type="dxa"/>
            <w:shd w:val="clear" w:color="auto" w:fill="auto"/>
          </w:tcPr>
          <w:p w14:paraId="0036F1E4" w14:textId="77777777" w:rsidR="00964844" w:rsidRPr="00640C09" w:rsidRDefault="00964844" w:rsidP="00964844">
            <w:pPr>
              <w:pStyle w:val="Tabletext"/>
            </w:pPr>
            <w:r w:rsidRPr="00640C09">
              <w:t>bricklayer</w:t>
            </w:r>
          </w:p>
        </w:tc>
        <w:tc>
          <w:tcPr>
            <w:tcW w:w="2977" w:type="dxa"/>
            <w:shd w:val="clear" w:color="auto" w:fill="auto"/>
          </w:tcPr>
          <w:p w14:paraId="56EA7259" w14:textId="77777777" w:rsidR="00964844" w:rsidRPr="00640C09" w:rsidRDefault="00964844" w:rsidP="00964844">
            <w:pPr>
              <w:pStyle w:val="Tabletext"/>
            </w:pPr>
            <w:r w:rsidRPr="00640C09">
              <w:t>331111</w:t>
            </w:r>
          </w:p>
        </w:tc>
      </w:tr>
      <w:tr w:rsidR="00964844" w:rsidRPr="00640C09" w14:paraId="3541B665" w14:textId="77777777" w:rsidTr="003B445E">
        <w:tc>
          <w:tcPr>
            <w:tcW w:w="719" w:type="dxa"/>
            <w:shd w:val="clear" w:color="auto" w:fill="auto"/>
          </w:tcPr>
          <w:p w14:paraId="3828533A" w14:textId="2B64B31B" w:rsidR="00964844" w:rsidRPr="00640C09" w:rsidRDefault="00C279E2" w:rsidP="00964844">
            <w:pPr>
              <w:pStyle w:val="Tabletext"/>
            </w:pPr>
            <w:r w:rsidRPr="00640C09">
              <w:t>187</w:t>
            </w:r>
          </w:p>
        </w:tc>
        <w:tc>
          <w:tcPr>
            <w:tcW w:w="4668" w:type="dxa"/>
            <w:shd w:val="clear" w:color="auto" w:fill="auto"/>
          </w:tcPr>
          <w:p w14:paraId="7E0D9E6D" w14:textId="77777777" w:rsidR="00964844" w:rsidRPr="00640C09" w:rsidRDefault="00964844" w:rsidP="00964844">
            <w:pPr>
              <w:pStyle w:val="Tabletext"/>
            </w:pPr>
            <w:r w:rsidRPr="00640C09">
              <w:t>stonemason</w:t>
            </w:r>
          </w:p>
        </w:tc>
        <w:tc>
          <w:tcPr>
            <w:tcW w:w="2977" w:type="dxa"/>
            <w:shd w:val="clear" w:color="auto" w:fill="auto"/>
          </w:tcPr>
          <w:p w14:paraId="6B83AAF0" w14:textId="77777777" w:rsidR="00964844" w:rsidRPr="00640C09" w:rsidRDefault="00964844" w:rsidP="00964844">
            <w:pPr>
              <w:pStyle w:val="Tabletext"/>
            </w:pPr>
            <w:r w:rsidRPr="00640C09">
              <w:t>331112</w:t>
            </w:r>
          </w:p>
        </w:tc>
      </w:tr>
      <w:tr w:rsidR="00964844" w:rsidRPr="00640C09" w14:paraId="453E8EC8" w14:textId="77777777" w:rsidTr="003B445E">
        <w:tc>
          <w:tcPr>
            <w:tcW w:w="719" w:type="dxa"/>
            <w:shd w:val="clear" w:color="auto" w:fill="auto"/>
          </w:tcPr>
          <w:p w14:paraId="34FF0840" w14:textId="10D4D2D0" w:rsidR="00964844" w:rsidRPr="00640C09" w:rsidRDefault="00C279E2" w:rsidP="00964844">
            <w:pPr>
              <w:pStyle w:val="Tabletext"/>
            </w:pPr>
            <w:r w:rsidRPr="00640C09">
              <w:t>188</w:t>
            </w:r>
          </w:p>
        </w:tc>
        <w:tc>
          <w:tcPr>
            <w:tcW w:w="4668" w:type="dxa"/>
            <w:shd w:val="clear" w:color="auto" w:fill="auto"/>
          </w:tcPr>
          <w:p w14:paraId="36EC44A2" w14:textId="77777777" w:rsidR="00964844" w:rsidRPr="00640C09" w:rsidRDefault="00964844" w:rsidP="00964844">
            <w:pPr>
              <w:pStyle w:val="Tabletext"/>
            </w:pPr>
            <w:r w:rsidRPr="00640C09">
              <w:t>carpenter and joiner</w:t>
            </w:r>
          </w:p>
        </w:tc>
        <w:tc>
          <w:tcPr>
            <w:tcW w:w="2977" w:type="dxa"/>
            <w:shd w:val="clear" w:color="auto" w:fill="auto"/>
          </w:tcPr>
          <w:p w14:paraId="2111DC56" w14:textId="77777777" w:rsidR="00964844" w:rsidRPr="00640C09" w:rsidRDefault="00964844" w:rsidP="00964844">
            <w:pPr>
              <w:pStyle w:val="Tabletext"/>
            </w:pPr>
            <w:r w:rsidRPr="00640C09">
              <w:t>331211</w:t>
            </w:r>
          </w:p>
        </w:tc>
      </w:tr>
      <w:tr w:rsidR="00964844" w:rsidRPr="00640C09" w14:paraId="6D1C8153" w14:textId="77777777" w:rsidTr="003B445E">
        <w:tc>
          <w:tcPr>
            <w:tcW w:w="719" w:type="dxa"/>
            <w:shd w:val="clear" w:color="auto" w:fill="auto"/>
          </w:tcPr>
          <w:p w14:paraId="0BF869B3" w14:textId="24FEB60A" w:rsidR="00964844" w:rsidRPr="00640C09" w:rsidRDefault="00C279E2" w:rsidP="00964844">
            <w:pPr>
              <w:pStyle w:val="Tabletext"/>
            </w:pPr>
            <w:r w:rsidRPr="00640C09">
              <w:t>189</w:t>
            </w:r>
          </w:p>
        </w:tc>
        <w:tc>
          <w:tcPr>
            <w:tcW w:w="4668" w:type="dxa"/>
            <w:shd w:val="clear" w:color="auto" w:fill="auto"/>
          </w:tcPr>
          <w:p w14:paraId="53FB9FBD" w14:textId="77777777" w:rsidR="00964844" w:rsidRPr="00640C09" w:rsidRDefault="00964844" w:rsidP="00964844">
            <w:pPr>
              <w:pStyle w:val="Tabletext"/>
            </w:pPr>
            <w:r w:rsidRPr="00640C09">
              <w:t>carpenter</w:t>
            </w:r>
          </w:p>
        </w:tc>
        <w:tc>
          <w:tcPr>
            <w:tcW w:w="2977" w:type="dxa"/>
            <w:shd w:val="clear" w:color="auto" w:fill="auto"/>
          </w:tcPr>
          <w:p w14:paraId="772BF9D6" w14:textId="77777777" w:rsidR="00964844" w:rsidRPr="00640C09" w:rsidRDefault="00964844" w:rsidP="00964844">
            <w:pPr>
              <w:pStyle w:val="Tabletext"/>
            </w:pPr>
            <w:r w:rsidRPr="00640C09">
              <w:t>331212</w:t>
            </w:r>
          </w:p>
        </w:tc>
      </w:tr>
      <w:tr w:rsidR="00964844" w:rsidRPr="00640C09" w14:paraId="3354095B" w14:textId="77777777" w:rsidTr="003B445E">
        <w:tc>
          <w:tcPr>
            <w:tcW w:w="719" w:type="dxa"/>
            <w:shd w:val="clear" w:color="auto" w:fill="auto"/>
          </w:tcPr>
          <w:p w14:paraId="799A2D48" w14:textId="6C102051" w:rsidR="00964844" w:rsidRPr="00640C09" w:rsidRDefault="00C279E2" w:rsidP="00964844">
            <w:pPr>
              <w:pStyle w:val="Tabletext"/>
            </w:pPr>
            <w:r w:rsidRPr="00640C09">
              <w:t>190</w:t>
            </w:r>
          </w:p>
        </w:tc>
        <w:tc>
          <w:tcPr>
            <w:tcW w:w="4668" w:type="dxa"/>
            <w:shd w:val="clear" w:color="auto" w:fill="auto"/>
          </w:tcPr>
          <w:p w14:paraId="2AC82529" w14:textId="77777777" w:rsidR="00964844" w:rsidRPr="00640C09" w:rsidRDefault="00964844" w:rsidP="00964844">
            <w:pPr>
              <w:pStyle w:val="Tabletext"/>
            </w:pPr>
            <w:r w:rsidRPr="00640C09">
              <w:t>joiner</w:t>
            </w:r>
          </w:p>
        </w:tc>
        <w:tc>
          <w:tcPr>
            <w:tcW w:w="2977" w:type="dxa"/>
            <w:shd w:val="clear" w:color="auto" w:fill="auto"/>
          </w:tcPr>
          <w:p w14:paraId="5B464F10" w14:textId="77777777" w:rsidR="00964844" w:rsidRPr="00640C09" w:rsidRDefault="00964844" w:rsidP="00964844">
            <w:pPr>
              <w:pStyle w:val="Tabletext"/>
            </w:pPr>
            <w:r w:rsidRPr="00640C09">
              <w:t>331213</w:t>
            </w:r>
          </w:p>
        </w:tc>
      </w:tr>
      <w:tr w:rsidR="00964844" w:rsidRPr="00640C09" w14:paraId="773D82EA" w14:textId="77777777" w:rsidTr="003B445E">
        <w:tc>
          <w:tcPr>
            <w:tcW w:w="719" w:type="dxa"/>
            <w:shd w:val="clear" w:color="auto" w:fill="auto"/>
          </w:tcPr>
          <w:p w14:paraId="39F7BB28" w14:textId="5FC20305" w:rsidR="00964844" w:rsidRPr="00640C09" w:rsidRDefault="00C279E2" w:rsidP="00964844">
            <w:pPr>
              <w:pStyle w:val="Tabletext"/>
            </w:pPr>
            <w:r w:rsidRPr="00640C09">
              <w:t>191</w:t>
            </w:r>
          </w:p>
        </w:tc>
        <w:tc>
          <w:tcPr>
            <w:tcW w:w="4668" w:type="dxa"/>
            <w:shd w:val="clear" w:color="auto" w:fill="auto"/>
          </w:tcPr>
          <w:p w14:paraId="6FD3B1DD" w14:textId="77777777" w:rsidR="00964844" w:rsidRPr="00640C09" w:rsidRDefault="00964844" w:rsidP="00964844">
            <w:pPr>
              <w:pStyle w:val="Tabletext"/>
            </w:pPr>
            <w:r w:rsidRPr="00640C09">
              <w:t>painting trades workers</w:t>
            </w:r>
          </w:p>
        </w:tc>
        <w:tc>
          <w:tcPr>
            <w:tcW w:w="2977" w:type="dxa"/>
            <w:shd w:val="clear" w:color="auto" w:fill="auto"/>
          </w:tcPr>
          <w:p w14:paraId="275B5E4D" w14:textId="77777777" w:rsidR="00964844" w:rsidRPr="00640C09" w:rsidRDefault="00964844" w:rsidP="00964844">
            <w:pPr>
              <w:pStyle w:val="Tabletext"/>
            </w:pPr>
            <w:r w:rsidRPr="00640C09">
              <w:t>332211</w:t>
            </w:r>
          </w:p>
        </w:tc>
      </w:tr>
      <w:tr w:rsidR="00964844" w:rsidRPr="00640C09" w14:paraId="58C3EF58" w14:textId="77777777" w:rsidTr="003B445E">
        <w:tc>
          <w:tcPr>
            <w:tcW w:w="719" w:type="dxa"/>
            <w:shd w:val="clear" w:color="auto" w:fill="auto"/>
          </w:tcPr>
          <w:p w14:paraId="0DD44E23" w14:textId="40B3B71A" w:rsidR="00964844" w:rsidRPr="00640C09" w:rsidRDefault="00C279E2" w:rsidP="00964844">
            <w:pPr>
              <w:pStyle w:val="Tabletext"/>
            </w:pPr>
            <w:r w:rsidRPr="00640C09">
              <w:t>192</w:t>
            </w:r>
          </w:p>
        </w:tc>
        <w:tc>
          <w:tcPr>
            <w:tcW w:w="4668" w:type="dxa"/>
            <w:shd w:val="clear" w:color="auto" w:fill="auto"/>
          </w:tcPr>
          <w:p w14:paraId="24C64366" w14:textId="77777777" w:rsidR="00964844" w:rsidRPr="00640C09" w:rsidRDefault="00964844" w:rsidP="00964844">
            <w:pPr>
              <w:pStyle w:val="Tabletext"/>
            </w:pPr>
            <w:r w:rsidRPr="00640C09">
              <w:t>glazier</w:t>
            </w:r>
          </w:p>
        </w:tc>
        <w:tc>
          <w:tcPr>
            <w:tcW w:w="2977" w:type="dxa"/>
            <w:shd w:val="clear" w:color="auto" w:fill="auto"/>
          </w:tcPr>
          <w:p w14:paraId="651459BF" w14:textId="77777777" w:rsidR="00964844" w:rsidRPr="00640C09" w:rsidRDefault="00964844" w:rsidP="00964844">
            <w:pPr>
              <w:pStyle w:val="Tabletext"/>
            </w:pPr>
            <w:r w:rsidRPr="00640C09">
              <w:t>333111</w:t>
            </w:r>
          </w:p>
        </w:tc>
      </w:tr>
      <w:tr w:rsidR="00964844" w:rsidRPr="00640C09" w14:paraId="261FBB18" w14:textId="77777777" w:rsidTr="003B445E">
        <w:tc>
          <w:tcPr>
            <w:tcW w:w="719" w:type="dxa"/>
            <w:shd w:val="clear" w:color="auto" w:fill="auto"/>
          </w:tcPr>
          <w:p w14:paraId="6FC1DF94" w14:textId="4524D430" w:rsidR="00964844" w:rsidRPr="00640C09" w:rsidRDefault="00C279E2" w:rsidP="00964844">
            <w:pPr>
              <w:pStyle w:val="Tabletext"/>
            </w:pPr>
            <w:r w:rsidRPr="00640C09">
              <w:t>193</w:t>
            </w:r>
          </w:p>
        </w:tc>
        <w:tc>
          <w:tcPr>
            <w:tcW w:w="4668" w:type="dxa"/>
            <w:shd w:val="clear" w:color="auto" w:fill="auto"/>
          </w:tcPr>
          <w:p w14:paraId="7BAB1E15" w14:textId="77777777" w:rsidR="00964844" w:rsidRPr="00640C09" w:rsidRDefault="00964844" w:rsidP="00964844">
            <w:pPr>
              <w:pStyle w:val="Tabletext"/>
            </w:pPr>
            <w:r w:rsidRPr="00640C09">
              <w:t>fibrous plasterer</w:t>
            </w:r>
          </w:p>
        </w:tc>
        <w:tc>
          <w:tcPr>
            <w:tcW w:w="2977" w:type="dxa"/>
            <w:shd w:val="clear" w:color="auto" w:fill="auto"/>
          </w:tcPr>
          <w:p w14:paraId="6EAE0C6E" w14:textId="77777777" w:rsidR="00964844" w:rsidRPr="00640C09" w:rsidRDefault="00964844" w:rsidP="00964844">
            <w:pPr>
              <w:pStyle w:val="Tabletext"/>
            </w:pPr>
            <w:r w:rsidRPr="00640C09">
              <w:t>333211</w:t>
            </w:r>
          </w:p>
        </w:tc>
      </w:tr>
      <w:tr w:rsidR="00964844" w:rsidRPr="00640C09" w14:paraId="12129406" w14:textId="77777777" w:rsidTr="003B445E">
        <w:tc>
          <w:tcPr>
            <w:tcW w:w="719" w:type="dxa"/>
            <w:shd w:val="clear" w:color="auto" w:fill="auto"/>
          </w:tcPr>
          <w:p w14:paraId="2A59472F" w14:textId="51BF8F71" w:rsidR="00964844" w:rsidRPr="00640C09" w:rsidRDefault="00C279E2" w:rsidP="00964844">
            <w:pPr>
              <w:pStyle w:val="Tabletext"/>
            </w:pPr>
            <w:r w:rsidRPr="00640C09">
              <w:t>194</w:t>
            </w:r>
          </w:p>
        </w:tc>
        <w:tc>
          <w:tcPr>
            <w:tcW w:w="4668" w:type="dxa"/>
            <w:shd w:val="clear" w:color="auto" w:fill="auto"/>
          </w:tcPr>
          <w:p w14:paraId="3E0CAA25" w14:textId="77777777" w:rsidR="00964844" w:rsidRPr="00640C09" w:rsidRDefault="00964844" w:rsidP="00964844">
            <w:pPr>
              <w:pStyle w:val="Tabletext"/>
            </w:pPr>
            <w:r w:rsidRPr="00640C09">
              <w:t>solid plasterer</w:t>
            </w:r>
          </w:p>
        </w:tc>
        <w:tc>
          <w:tcPr>
            <w:tcW w:w="2977" w:type="dxa"/>
            <w:shd w:val="clear" w:color="auto" w:fill="auto"/>
          </w:tcPr>
          <w:p w14:paraId="06E81FA4" w14:textId="77777777" w:rsidR="00964844" w:rsidRPr="00640C09" w:rsidRDefault="00964844" w:rsidP="00964844">
            <w:pPr>
              <w:pStyle w:val="Tabletext"/>
            </w:pPr>
            <w:r w:rsidRPr="00640C09">
              <w:t>333212</w:t>
            </w:r>
          </w:p>
        </w:tc>
      </w:tr>
      <w:tr w:rsidR="00964844" w:rsidRPr="00640C09" w14:paraId="615849F2" w14:textId="77777777" w:rsidTr="003B445E">
        <w:tc>
          <w:tcPr>
            <w:tcW w:w="719" w:type="dxa"/>
            <w:shd w:val="clear" w:color="auto" w:fill="auto"/>
          </w:tcPr>
          <w:p w14:paraId="6DC55B8E" w14:textId="38FD4A13" w:rsidR="00964844" w:rsidRPr="00640C09" w:rsidRDefault="00C279E2" w:rsidP="00964844">
            <w:pPr>
              <w:pStyle w:val="Tabletext"/>
            </w:pPr>
            <w:r w:rsidRPr="00640C09">
              <w:t>195</w:t>
            </w:r>
          </w:p>
        </w:tc>
        <w:tc>
          <w:tcPr>
            <w:tcW w:w="4668" w:type="dxa"/>
            <w:shd w:val="clear" w:color="auto" w:fill="auto"/>
          </w:tcPr>
          <w:p w14:paraId="47564B53" w14:textId="77777777" w:rsidR="00964844" w:rsidRPr="00640C09" w:rsidRDefault="00964844" w:rsidP="00964844">
            <w:pPr>
              <w:pStyle w:val="Tabletext"/>
            </w:pPr>
            <w:r w:rsidRPr="00640C09">
              <w:t>wall and floor tiler</w:t>
            </w:r>
          </w:p>
        </w:tc>
        <w:tc>
          <w:tcPr>
            <w:tcW w:w="2977" w:type="dxa"/>
            <w:shd w:val="clear" w:color="auto" w:fill="auto"/>
          </w:tcPr>
          <w:p w14:paraId="549488FE" w14:textId="77777777" w:rsidR="00964844" w:rsidRPr="00640C09" w:rsidRDefault="00964844" w:rsidP="00964844">
            <w:pPr>
              <w:pStyle w:val="Tabletext"/>
            </w:pPr>
            <w:r w:rsidRPr="00640C09">
              <w:t>333411</w:t>
            </w:r>
          </w:p>
        </w:tc>
      </w:tr>
      <w:tr w:rsidR="00964844" w:rsidRPr="00640C09" w14:paraId="5A1D5027" w14:textId="77777777" w:rsidTr="003B445E">
        <w:tc>
          <w:tcPr>
            <w:tcW w:w="719" w:type="dxa"/>
            <w:shd w:val="clear" w:color="auto" w:fill="auto"/>
          </w:tcPr>
          <w:p w14:paraId="1319A24E" w14:textId="3E108383" w:rsidR="00964844" w:rsidRPr="00640C09" w:rsidRDefault="00C279E2" w:rsidP="00964844">
            <w:pPr>
              <w:pStyle w:val="Tabletext"/>
            </w:pPr>
            <w:r w:rsidRPr="00640C09">
              <w:t>196</w:t>
            </w:r>
          </w:p>
        </w:tc>
        <w:tc>
          <w:tcPr>
            <w:tcW w:w="4668" w:type="dxa"/>
            <w:shd w:val="clear" w:color="auto" w:fill="auto"/>
          </w:tcPr>
          <w:p w14:paraId="5974588F" w14:textId="77777777" w:rsidR="00964844" w:rsidRPr="00640C09" w:rsidRDefault="00964844" w:rsidP="00964844">
            <w:pPr>
              <w:pStyle w:val="Tabletext"/>
            </w:pPr>
            <w:r w:rsidRPr="00640C09">
              <w:t>plumber (general)</w:t>
            </w:r>
          </w:p>
        </w:tc>
        <w:tc>
          <w:tcPr>
            <w:tcW w:w="2977" w:type="dxa"/>
            <w:shd w:val="clear" w:color="auto" w:fill="auto"/>
          </w:tcPr>
          <w:p w14:paraId="5F765810" w14:textId="77777777" w:rsidR="00964844" w:rsidRPr="00640C09" w:rsidRDefault="00964844" w:rsidP="00964844">
            <w:pPr>
              <w:pStyle w:val="Tabletext"/>
            </w:pPr>
            <w:r w:rsidRPr="00640C09">
              <w:t>334111</w:t>
            </w:r>
          </w:p>
        </w:tc>
      </w:tr>
      <w:tr w:rsidR="00964844" w:rsidRPr="00640C09" w14:paraId="5B6608B3" w14:textId="77777777" w:rsidTr="003B445E">
        <w:tc>
          <w:tcPr>
            <w:tcW w:w="719" w:type="dxa"/>
            <w:shd w:val="clear" w:color="auto" w:fill="auto"/>
          </w:tcPr>
          <w:p w14:paraId="3198C90D" w14:textId="0A429CA6" w:rsidR="00964844" w:rsidRPr="00640C09" w:rsidRDefault="00C279E2" w:rsidP="00964844">
            <w:pPr>
              <w:pStyle w:val="Tabletext"/>
            </w:pPr>
            <w:r w:rsidRPr="00640C09">
              <w:t>197</w:t>
            </w:r>
          </w:p>
        </w:tc>
        <w:tc>
          <w:tcPr>
            <w:tcW w:w="4668" w:type="dxa"/>
            <w:shd w:val="clear" w:color="auto" w:fill="auto"/>
          </w:tcPr>
          <w:p w14:paraId="4D65CC3E" w14:textId="77777777" w:rsidR="00964844" w:rsidRPr="00640C09" w:rsidRDefault="00964844" w:rsidP="00964844">
            <w:pPr>
              <w:pStyle w:val="Tabletext"/>
            </w:pPr>
            <w:proofErr w:type="spellStart"/>
            <w:r w:rsidRPr="00640C09">
              <w:t>airconditioning</w:t>
            </w:r>
            <w:proofErr w:type="spellEnd"/>
            <w:r w:rsidRPr="00640C09">
              <w:t xml:space="preserve"> and mechanical services plumber</w:t>
            </w:r>
          </w:p>
        </w:tc>
        <w:tc>
          <w:tcPr>
            <w:tcW w:w="2977" w:type="dxa"/>
            <w:shd w:val="clear" w:color="auto" w:fill="auto"/>
          </w:tcPr>
          <w:p w14:paraId="55593C2A" w14:textId="77777777" w:rsidR="00964844" w:rsidRPr="00640C09" w:rsidRDefault="00964844" w:rsidP="00964844">
            <w:pPr>
              <w:pStyle w:val="Tabletext"/>
            </w:pPr>
            <w:r w:rsidRPr="00640C09">
              <w:t>334112</w:t>
            </w:r>
          </w:p>
        </w:tc>
      </w:tr>
      <w:tr w:rsidR="00964844" w:rsidRPr="00640C09" w14:paraId="7218346A" w14:textId="77777777" w:rsidTr="003B445E">
        <w:tc>
          <w:tcPr>
            <w:tcW w:w="719" w:type="dxa"/>
            <w:shd w:val="clear" w:color="auto" w:fill="auto"/>
          </w:tcPr>
          <w:p w14:paraId="74689503" w14:textId="4ADB6452" w:rsidR="00964844" w:rsidRPr="00640C09" w:rsidRDefault="00C279E2" w:rsidP="00964844">
            <w:pPr>
              <w:pStyle w:val="Tabletext"/>
            </w:pPr>
            <w:r w:rsidRPr="00640C09">
              <w:t>198</w:t>
            </w:r>
          </w:p>
        </w:tc>
        <w:tc>
          <w:tcPr>
            <w:tcW w:w="4668" w:type="dxa"/>
            <w:shd w:val="clear" w:color="auto" w:fill="auto"/>
          </w:tcPr>
          <w:p w14:paraId="6B299A0F" w14:textId="77777777" w:rsidR="00964844" w:rsidRPr="00640C09" w:rsidRDefault="00964844" w:rsidP="00964844">
            <w:pPr>
              <w:pStyle w:val="Tabletext"/>
            </w:pPr>
            <w:r w:rsidRPr="00640C09">
              <w:t>drainer</w:t>
            </w:r>
          </w:p>
        </w:tc>
        <w:tc>
          <w:tcPr>
            <w:tcW w:w="2977" w:type="dxa"/>
            <w:shd w:val="clear" w:color="auto" w:fill="auto"/>
          </w:tcPr>
          <w:p w14:paraId="360828F6" w14:textId="77777777" w:rsidR="00964844" w:rsidRPr="00640C09" w:rsidRDefault="00964844" w:rsidP="00964844">
            <w:pPr>
              <w:pStyle w:val="Tabletext"/>
            </w:pPr>
            <w:r w:rsidRPr="00640C09">
              <w:t>334113</w:t>
            </w:r>
          </w:p>
        </w:tc>
      </w:tr>
      <w:tr w:rsidR="00964844" w:rsidRPr="00640C09" w14:paraId="22C1EAC4" w14:textId="77777777" w:rsidTr="003B445E">
        <w:tc>
          <w:tcPr>
            <w:tcW w:w="719" w:type="dxa"/>
            <w:shd w:val="clear" w:color="auto" w:fill="auto"/>
          </w:tcPr>
          <w:p w14:paraId="259FB88D" w14:textId="61135F0F" w:rsidR="00964844" w:rsidRPr="00640C09" w:rsidRDefault="00C279E2" w:rsidP="00964844">
            <w:pPr>
              <w:pStyle w:val="Tabletext"/>
            </w:pPr>
            <w:r w:rsidRPr="00640C09">
              <w:t>199</w:t>
            </w:r>
          </w:p>
        </w:tc>
        <w:tc>
          <w:tcPr>
            <w:tcW w:w="4668" w:type="dxa"/>
            <w:shd w:val="clear" w:color="auto" w:fill="auto"/>
          </w:tcPr>
          <w:p w14:paraId="7B77BE61" w14:textId="77777777" w:rsidR="00964844" w:rsidRPr="00640C09" w:rsidRDefault="00964844" w:rsidP="00964844">
            <w:pPr>
              <w:pStyle w:val="Tabletext"/>
            </w:pPr>
            <w:r w:rsidRPr="00640C09">
              <w:t>gasfitter</w:t>
            </w:r>
          </w:p>
        </w:tc>
        <w:tc>
          <w:tcPr>
            <w:tcW w:w="2977" w:type="dxa"/>
            <w:shd w:val="clear" w:color="auto" w:fill="auto"/>
          </w:tcPr>
          <w:p w14:paraId="3BCF822E" w14:textId="77777777" w:rsidR="00964844" w:rsidRPr="00640C09" w:rsidRDefault="00964844" w:rsidP="00964844">
            <w:pPr>
              <w:pStyle w:val="Tabletext"/>
            </w:pPr>
            <w:r w:rsidRPr="00640C09">
              <w:t>334114</w:t>
            </w:r>
          </w:p>
        </w:tc>
      </w:tr>
      <w:tr w:rsidR="00964844" w:rsidRPr="00640C09" w14:paraId="583628EA" w14:textId="77777777" w:rsidTr="003B445E">
        <w:tc>
          <w:tcPr>
            <w:tcW w:w="719" w:type="dxa"/>
            <w:shd w:val="clear" w:color="auto" w:fill="auto"/>
          </w:tcPr>
          <w:p w14:paraId="045822B2" w14:textId="7C88B6BB" w:rsidR="00964844" w:rsidRPr="00640C09" w:rsidRDefault="00C279E2" w:rsidP="00964844">
            <w:pPr>
              <w:pStyle w:val="Tabletext"/>
            </w:pPr>
            <w:r w:rsidRPr="00640C09">
              <w:t>200</w:t>
            </w:r>
          </w:p>
        </w:tc>
        <w:tc>
          <w:tcPr>
            <w:tcW w:w="4668" w:type="dxa"/>
            <w:shd w:val="clear" w:color="auto" w:fill="auto"/>
          </w:tcPr>
          <w:p w14:paraId="4437B0B3" w14:textId="77777777" w:rsidR="00964844" w:rsidRPr="00640C09" w:rsidRDefault="00964844" w:rsidP="00964844">
            <w:pPr>
              <w:pStyle w:val="Tabletext"/>
            </w:pPr>
            <w:r w:rsidRPr="00640C09">
              <w:t>roof plumber</w:t>
            </w:r>
          </w:p>
        </w:tc>
        <w:tc>
          <w:tcPr>
            <w:tcW w:w="2977" w:type="dxa"/>
            <w:shd w:val="clear" w:color="auto" w:fill="auto"/>
          </w:tcPr>
          <w:p w14:paraId="2782990C" w14:textId="77777777" w:rsidR="00964844" w:rsidRPr="00640C09" w:rsidRDefault="00964844" w:rsidP="00964844">
            <w:pPr>
              <w:pStyle w:val="Tabletext"/>
            </w:pPr>
            <w:r w:rsidRPr="00640C09">
              <w:t>334115</w:t>
            </w:r>
          </w:p>
        </w:tc>
      </w:tr>
      <w:tr w:rsidR="00964844" w:rsidRPr="00640C09" w14:paraId="6CFEE24C" w14:textId="77777777" w:rsidTr="003B445E">
        <w:tc>
          <w:tcPr>
            <w:tcW w:w="719" w:type="dxa"/>
            <w:shd w:val="clear" w:color="auto" w:fill="auto"/>
          </w:tcPr>
          <w:p w14:paraId="30CC84C2" w14:textId="4B99D852" w:rsidR="00964844" w:rsidRPr="00640C09" w:rsidRDefault="00C279E2" w:rsidP="00964844">
            <w:pPr>
              <w:pStyle w:val="Tabletext"/>
            </w:pPr>
            <w:r w:rsidRPr="00640C09">
              <w:t>201</w:t>
            </w:r>
          </w:p>
        </w:tc>
        <w:tc>
          <w:tcPr>
            <w:tcW w:w="4668" w:type="dxa"/>
            <w:shd w:val="clear" w:color="auto" w:fill="auto"/>
          </w:tcPr>
          <w:p w14:paraId="310DC199" w14:textId="77777777" w:rsidR="00964844" w:rsidRPr="00640C09" w:rsidRDefault="00964844" w:rsidP="00964844">
            <w:pPr>
              <w:pStyle w:val="Tabletext"/>
            </w:pPr>
            <w:r w:rsidRPr="00640C09">
              <w:t>electrician (general)</w:t>
            </w:r>
          </w:p>
        </w:tc>
        <w:tc>
          <w:tcPr>
            <w:tcW w:w="2977" w:type="dxa"/>
            <w:shd w:val="clear" w:color="auto" w:fill="auto"/>
          </w:tcPr>
          <w:p w14:paraId="77C8CA1E" w14:textId="77777777" w:rsidR="00964844" w:rsidRPr="00640C09" w:rsidRDefault="00964844" w:rsidP="00964844">
            <w:pPr>
              <w:pStyle w:val="Tabletext"/>
            </w:pPr>
            <w:r w:rsidRPr="00640C09">
              <w:t>341111</w:t>
            </w:r>
          </w:p>
        </w:tc>
      </w:tr>
      <w:tr w:rsidR="00964844" w:rsidRPr="00640C09" w14:paraId="24DBBB13" w14:textId="77777777" w:rsidTr="003B445E">
        <w:tc>
          <w:tcPr>
            <w:tcW w:w="719" w:type="dxa"/>
            <w:shd w:val="clear" w:color="auto" w:fill="auto"/>
          </w:tcPr>
          <w:p w14:paraId="093C7220" w14:textId="667DCB38" w:rsidR="00964844" w:rsidRPr="00640C09" w:rsidRDefault="00C279E2" w:rsidP="00964844">
            <w:pPr>
              <w:pStyle w:val="Tabletext"/>
            </w:pPr>
            <w:r w:rsidRPr="00640C09">
              <w:t>202</w:t>
            </w:r>
          </w:p>
        </w:tc>
        <w:tc>
          <w:tcPr>
            <w:tcW w:w="4668" w:type="dxa"/>
            <w:shd w:val="clear" w:color="auto" w:fill="auto"/>
          </w:tcPr>
          <w:p w14:paraId="6EF2FA7B" w14:textId="77777777" w:rsidR="00964844" w:rsidRPr="00640C09" w:rsidRDefault="00964844" w:rsidP="00964844">
            <w:pPr>
              <w:pStyle w:val="Tabletext"/>
            </w:pPr>
            <w:r w:rsidRPr="00640C09">
              <w:t>electrician (special class)</w:t>
            </w:r>
          </w:p>
        </w:tc>
        <w:tc>
          <w:tcPr>
            <w:tcW w:w="2977" w:type="dxa"/>
            <w:shd w:val="clear" w:color="auto" w:fill="auto"/>
          </w:tcPr>
          <w:p w14:paraId="7A803E1C" w14:textId="77777777" w:rsidR="00964844" w:rsidRPr="00640C09" w:rsidRDefault="00964844" w:rsidP="00964844">
            <w:pPr>
              <w:pStyle w:val="Tabletext"/>
            </w:pPr>
            <w:r w:rsidRPr="00640C09">
              <w:t>341112</w:t>
            </w:r>
          </w:p>
        </w:tc>
      </w:tr>
      <w:tr w:rsidR="00964844" w:rsidRPr="00640C09" w14:paraId="4CCF0EA2" w14:textId="77777777" w:rsidTr="003B445E">
        <w:tc>
          <w:tcPr>
            <w:tcW w:w="719" w:type="dxa"/>
            <w:shd w:val="clear" w:color="auto" w:fill="auto"/>
          </w:tcPr>
          <w:p w14:paraId="1CA487F8" w14:textId="0527BDC8" w:rsidR="00964844" w:rsidRPr="00640C09" w:rsidRDefault="00C279E2" w:rsidP="00964844">
            <w:pPr>
              <w:pStyle w:val="Tabletext"/>
            </w:pPr>
            <w:r w:rsidRPr="00640C09">
              <w:t>203</w:t>
            </w:r>
          </w:p>
        </w:tc>
        <w:tc>
          <w:tcPr>
            <w:tcW w:w="4668" w:type="dxa"/>
            <w:shd w:val="clear" w:color="auto" w:fill="auto"/>
          </w:tcPr>
          <w:p w14:paraId="6F00F42E" w14:textId="77777777" w:rsidR="00964844" w:rsidRPr="00640C09" w:rsidRDefault="00964844" w:rsidP="00964844">
            <w:pPr>
              <w:pStyle w:val="Tabletext"/>
            </w:pPr>
            <w:r w:rsidRPr="00640C09">
              <w:t>lift mechanic</w:t>
            </w:r>
          </w:p>
        </w:tc>
        <w:tc>
          <w:tcPr>
            <w:tcW w:w="2977" w:type="dxa"/>
            <w:shd w:val="clear" w:color="auto" w:fill="auto"/>
          </w:tcPr>
          <w:p w14:paraId="12A486AB" w14:textId="77777777" w:rsidR="00964844" w:rsidRPr="00640C09" w:rsidRDefault="00964844" w:rsidP="00964844">
            <w:pPr>
              <w:pStyle w:val="Tabletext"/>
            </w:pPr>
            <w:r w:rsidRPr="00640C09">
              <w:t>341113</w:t>
            </w:r>
          </w:p>
        </w:tc>
      </w:tr>
      <w:tr w:rsidR="00964844" w:rsidRPr="00640C09" w14:paraId="77EB8DCF" w14:textId="77777777" w:rsidTr="003B445E">
        <w:tc>
          <w:tcPr>
            <w:tcW w:w="719" w:type="dxa"/>
            <w:shd w:val="clear" w:color="auto" w:fill="auto"/>
          </w:tcPr>
          <w:p w14:paraId="3E7145C0" w14:textId="3DD09816" w:rsidR="00964844" w:rsidRPr="00640C09" w:rsidRDefault="00C279E2" w:rsidP="00964844">
            <w:pPr>
              <w:pStyle w:val="Tabletext"/>
            </w:pPr>
            <w:r w:rsidRPr="00640C09">
              <w:t>204</w:t>
            </w:r>
          </w:p>
        </w:tc>
        <w:tc>
          <w:tcPr>
            <w:tcW w:w="4668" w:type="dxa"/>
            <w:shd w:val="clear" w:color="auto" w:fill="auto"/>
          </w:tcPr>
          <w:p w14:paraId="1A8DBBFB" w14:textId="77777777" w:rsidR="00964844" w:rsidRPr="00640C09" w:rsidRDefault="00964844" w:rsidP="00964844">
            <w:pPr>
              <w:pStyle w:val="Tabletext"/>
            </w:pPr>
            <w:proofErr w:type="spellStart"/>
            <w:r w:rsidRPr="00640C09">
              <w:t>airconditioning</w:t>
            </w:r>
            <w:proofErr w:type="spellEnd"/>
            <w:r w:rsidRPr="00640C09">
              <w:t xml:space="preserve"> and refrigeration mechanic</w:t>
            </w:r>
          </w:p>
        </w:tc>
        <w:tc>
          <w:tcPr>
            <w:tcW w:w="2977" w:type="dxa"/>
            <w:shd w:val="clear" w:color="auto" w:fill="auto"/>
          </w:tcPr>
          <w:p w14:paraId="4A714EDF" w14:textId="77777777" w:rsidR="00964844" w:rsidRPr="00640C09" w:rsidRDefault="00964844" w:rsidP="00964844">
            <w:pPr>
              <w:pStyle w:val="Tabletext"/>
            </w:pPr>
            <w:r w:rsidRPr="00640C09">
              <w:t>342111</w:t>
            </w:r>
          </w:p>
        </w:tc>
      </w:tr>
      <w:tr w:rsidR="00964844" w:rsidRPr="00640C09" w14:paraId="09E90E79" w14:textId="77777777" w:rsidTr="003B445E">
        <w:tc>
          <w:tcPr>
            <w:tcW w:w="719" w:type="dxa"/>
            <w:shd w:val="clear" w:color="auto" w:fill="auto"/>
          </w:tcPr>
          <w:p w14:paraId="22AC455F" w14:textId="495EA69E" w:rsidR="00964844" w:rsidRPr="00640C09" w:rsidRDefault="00C279E2" w:rsidP="00964844">
            <w:pPr>
              <w:pStyle w:val="Tabletext"/>
            </w:pPr>
            <w:r w:rsidRPr="00640C09">
              <w:t>205</w:t>
            </w:r>
          </w:p>
        </w:tc>
        <w:tc>
          <w:tcPr>
            <w:tcW w:w="4668" w:type="dxa"/>
            <w:shd w:val="clear" w:color="auto" w:fill="auto"/>
          </w:tcPr>
          <w:p w14:paraId="45EE1B10" w14:textId="77777777" w:rsidR="00964844" w:rsidRPr="00640C09" w:rsidRDefault="00964844" w:rsidP="00964844">
            <w:pPr>
              <w:pStyle w:val="Tabletext"/>
            </w:pPr>
            <w:r w:rsidRPr="00640C09">
              <w:t xml:space="preserve">electrical </w:t>
            </w:r>
            <w:proofErr w:type="spellStart"/>
            <w:r w:rsidRPr="00640C09">
              <w:t>linesworker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5A910E93" w14:textId="77777777" w:rsidR="00964844" w:rsidRPr="00640C09" w:rsidRDefault="00964844" w:rsidP="00964844">
            <w:pPr>
              <w:pStyle w:val="Tabletext"/>
            </w:pPr>
            <w:r w:rsidRPr="00640C09">
              <w:t>342211</w:t>
            </w:r>
          </w:p>
        </w:tc>
      </w:tr>
      <w:tr w:rsidR="00964844" w:rsidRPr="00640C09" w14:paraId="5084E6B4" w14:textId="77777777" w:rsidTr="003B445E">
        <w:tc>
          <w:tcPr>
            <w:tcW w:w="719" w:type="dxa"/>
            <w:shd w:val="clear" w:color="auto" w:fill="auto"/>
          </w:tcPr>
          <w:p w14:paraId="4CDCEF1B" w14:textId="017DBDE3" w:rsidR="00964844" w:rsidRPr="00640C09" w:rsidRDefault="00C279E2" w:rsidP="00964844">
            <w:pPr>
              <w:pStyle w:val="Tabletext"/>
            </w:pPr>
            <w:r w:rsidRPr="00640C09">
              <w:t>206</w:t>
            </w:r>
          </w:p>
        </w:tc>
        <w:tc>
          <w:tcPr>
            <w:tcW w:w="4668" w:type="dxa"/>
            <w:shd w:val="clear" w:color="auto" w:fill="auto"/>
          </w:tcPr>
          <w:p w14:paraId="52CDACA9" w14:textId="77777777" w:rsidR="00964844" w:rsidRPr="00640C09" w:rsidRDefault="00964844" w:rsidP="00964844">
            <w:pPr>
              <w:pStyle w:val="Tabletext"/>
            </w:pPr>
            <w:r w:rsidRPr="00640C09">
              <w:t>technical cable jointer</w:t>
            </w:r>
          </w:p>
        </w:tc>
        <w:tc>
          <w:tcPr>
            <w:tcW w:w="2977" w:type="dxa"/>
            <w:shd w:val="clear" w:color="auto" w:fill="auto"/>
          </w:tcPr>
          <w:p w14:paraId="37659EAB" w14:textId="77777777" w:rsidR="00964844" w:rsidRPr="00640C09" w:rsidRDefault="00964844" w:rsidP="00964844">
            <w:pPr>
              <w:pStyle w:val="Tabletext"/>
            </w:pPr>
            <w:r w:rsidRPr="00640C09">
              <w:t>342212</w:t>
            </w:r>
          </w:p>
        </w:tc>
      </w:tr>
      <w:tr w:rsidR="00964844" w:rsidRPr="00640C09" w14:paraId="3136D7BF" w14:textId="77777777" w:rsidTr="003B445E">
        <w:tc>
          <w:tcPr>
            <w:tcW w:w="719" w:type="dxa"/>
            <w:shd w:val="clear" w:color="auto" w:fill="auto"/>
          </w:tcPr>
          <w:p w14:paraId="15936667" w14:textId="2479F526" w:rsidR="00964844" w:rsidRPr="00640C09" w:rsidRDefault="00C279E2" w:rsidP="00964844">
            <w:pPr>
              <w:pStyle w:val="Tabletext"/>
            </w:pPr>
            <w:r w:rsidRPr="00640C09">
              <w:t>207</w:t>
            </w:r>
          </w:p>
        </w:tc>
        <w:tc>
          <w:tcPr>
            <w:tcW w:w="4668" w:type="dxa"/>
            <w:shd w:val="clear" w:color="auto" w:fill="auto"/>
          </w:tcPr>
          <w:p w14:paraId="52CC3D2E" w14:textId="77777777" w:rsidR="00964844" w:rsidRPr="00640C09" w:rsidRDefault="00964844" w:rsidP="00964844">
            <w:pPr>
              <w:pStyle w:val="Tabletext"/>
            </w:pPr>
            <w:r w:rsidRPr="00640C09">
              <w:t>electronic equipment trades worker</w:t>
            </w:r>
          </w:p>
        </w:tc>
        <w:tc>
          <w:tcPr>
            <w:tcW w:w="2977" w:type="dxa"/>
            <w:shd w:val="clear" w:color="auto" w:fill="auto"/>
          </w:tcPr>
          <w:p w14:paraId="0053FDA8" w14:textId="77777777" w:rsidR="00964844" w:rsidRPr="00640C09" w:rsidRDefault="00964844" w:rsidP="00964844">
            <w:pPr>
              <w:pStyle w:val="Tabletext"/>
            </w:pPr>
            <w:r w:rsidRPr="00640C09">
              <w:t>342313</w:t>
            </w:r>
          </w:p>
        </w:tc>
      </w:tr>
      <w:tr w:rsidR="00964844" w:rsidRPr="00640C09" w14:paraId="1A9162F3" w14:textId="77777777" w:rsidTr="003B445E">
        <w:tc>
          <w:tcPr>
            <w:tcW w:w="719" w:type="dxa"/>
            <w:shd w:val="clear" w:color="auto" w:fill="auto"/>
          </w:tcPr>
          <w:p w14:paraId="1FFF7955" w14:textId="413CA177" w:rsidR="00964844" w:rsidRPr="00640C09" w:rsidRDefault="00C279E2" w:rsidP="00964844">
            <w:pPr>
              <w:pStyle w:val="Tabletext"/>
            </w:pPr>
            <w:r w:rsidRPr="00640C09">
              <w:t>208</w:t>
            </w:r>
          </w:p>
        </w:tc>
        <w:tc>
          <w:tcPr>
            <w:tcW w:w="4668" w:type="dxa"/>
            <w:shd w:val="clear" w:color="auto" w:fill="auto"/>
          </w:tcPr>
          <w:p w14:paraId="26DE638F" w14:textId="77777777" w:rsidR="00964844" w:rsidRPr="00640C09" w:rsidRDefault="00964844" w:rsidP="00964844">
            <w:pPr>
              <w:pStyle w:val="Tabletext"/>
            </w:pPr>
            <w:r w:rsidRPr="00640C09">
              <w:t>electronic instrument trades worker (general)</w:t>
            </w:r>
          </w:p>
        </w:tc>
        <w:tc>
          <w:tcPr>
            <w:tcW w:w="2977" w:type="dxa"/>
            <w:shd w:val="clear" w:color="auto" w:fill="auto"/>
          </w:tcPr>
          <w:p w14:paraId="3C9E28D6" w14:textId="77777777" w:rsidR="00964844" w:rsidRPr="00640C09" w:rsidRDefault="00964844" w:rsidP="00964844">
            <w:pPr>
              <w:pStyle w:val="Tabletext"/>
            </w:pPr>
            <w:r w:rsidRPr="00640C09">
              <w:t>342314</w:t>
            </w:r>
          </w:p>
        </w:tc>
      </w:tr>
      <w:tr w:rsidR="00964844" w:rsidRPr="00640C09" w14:paraId="4C39DA6D" w14:textId="77777777" w:rsidTr="003B445E">
        <w:tc>
          <w:tcPr>
            <w:tcW w:w="719" w:type="dxa"/>
            <w:shd w:val="clear" w:color="auto" w:fill="auto"/>
          </w:tcPr>
          <w:p w14:paraId="568DC983" w14:textId="61C54C26" w:rsidR="00964844" w:rsidRPr="00640C09" w:rsidRDefault="00C279E2" w:rsidP="00964844">
            <w:pPr>
              <w:pStyle w:val="Tabletext"/>
            </w:pPr>
            <w:r w:rsidRPr="00640C09">
              <w:t>209</w:t>
            </w:r>
          </w:p>
        </w:tc>
        <w:tc>
          <w:tcPr>
            <w:tcW w:w="4668" w:type="dxa"/>
            <w:shd w:val="clear" w:color="auto" w:fill="auto"/>
          </w:tcPr>
          <w:p w14:paraId="18787A23" w14:textId="77777777" w:rsidR="00964844" w:rsidRPr="00640C09" w:rsidRDefault="00964844" w:rsidP="00964844">
            <w:pPr>
              <w:pStyle w:val="Tabletext"/>
            </w:pPr>
            <w:r w:rsidRPr="00640C09">
              <w:t>electronic instrument trades worker (special class)</w:t>
            </w:r>
          </w:p>
        </w:tc>
        <w:tc>
          <w:tcPr>
            <w:tcW w:w="2977" w:type="dxa"/>
            <w:shd w:val="clear" w:color="auto" w:fill="auto"/>
          </w:tcPr>
          <w:p w14:paraId="60F2587F" w14:textId="77777777" w:rsidR="00964844" w:rsidRPr="00640C09" w:rsidRDefault="00964844" w:rsidP="00964844">
            <w:pPr>
              <w:pStyle w:val="Tabletext"/>
            </w:pPr>
            <w:r w:rsidRPr="00640C09">
              <w:t>342315</w:t>
            </w:r>
          </w:p>
        </w:tc>
      </w:tr>
      <w:tr w:rsidR="00964844" w:rsidRPr="00640C09" w14:paraId="7647E629" w14:textId="77777777" w:rsidTr="00EF580B">
        <w:tc>
          <w:tcPr>
            <w:tcW w:w="719" w:type="dxa"/>
            <w:shd w:val="clear" w:color="auto" w:fill="auto"/>
          </w:tcPr>
          <w:p w14:paraId="627D5CB7" w14:textId="0028E99C" w:rsidR="00964844" w:rsidRPr="00640C09" w:rsidRDefault="00C279E2" w:rsidP="00964844">
            <w:pPr>
              <w:pStyle w:val="Tabletext"/>
            </w:pPr>
            <w:r w:rsidRPr="00640C09">
              <w:t>210</w:t>
            </w:r>
          </w:p>
        </w:tc>
        <w:tc>
          <w:tcPr>
            <w:tcW w:w="4668" w:type="dxa"/>
            <w:shd w:val="clear" w:color="auto" w:fill="auto"/>
          </w:tcPr>
          <w:p w14:paraId="7E5ABF81" w14:textId="77777777" w:rsidR="00964844" w:rsidRPr="00640C09" w:rsidRDefault="00964844" w:rsidP="00964844">
            <w:pPr>
              <w:pStyle w:val="Tabletext"/>
            </w:pPr>
            <w:r w:rsidRPr="00640C09">
              <w:t>chef</w:t>
            </w:r>
          </w:p>
        </w:tc>
        <w:tc>
          <w:tcPr>
            <w:tcW w:w="2977" w:type="dxa"/>
            <w:shd w:val="clear" w:color="auto" w:fill="auto"/>
          </w:tcPr>
          <w:p w14:paraId="7A71AEB2" w14:textId="77777777" w:rsidR="00964844" w:rsidRPr="00640C09" w:rsidRDefault="00964844" w:rsidP="00964844">
            <w:pPr>
              <w:pStyle w:val="Tabletext"/>
            </w:pPr>
            <w:r w:rsidRPr="00640C09">
              <w:t>351311</w:t>
            </w:r>
          </w:p>
        </w:tc>
      </w:tr>
      <w:tr w:rsidR="00964844" w:rsidRPr="00640C09" w14:paraId="4D439645" w14:textId="77777777" w:rsidTr="00EF580B">
        <w:tc>
          <w:tcPr>
            <w:tcW w:w="719" w:type="dxa"/>
            <w:shd w:val="clear" w:color="auto" w:fill="auto"/>
          </w:tcPr>
          <w:p w14:paraId="3F55AAB5" w14:textId="58C93544" w:rsidR="00964844" w:rsidRPr="00640C09" w:rsidRDefault="00C279E2" w:rsidP="00964844">
            <w:pPr>
              <w:pStyle w:val="Tabletext"/>
            </w:pPr>
            <w:r w:rsidRPr="00640C09">
              <w:t>211</w:t>
            </w:r>
          </w:p>
        </w:tc>
        <w:tc>
          <w:tcPr>
            <w:tcW w:w="4668" w:type="dxa"/>
            <w:shd w:val="clear" w:color="auto" w:fill="auto"/>
          </w:tcPr>
          <w:p w14:paraId="5482A650" w14:textId="77777777" w:rsidR="00964844" w:rsidRPr="00640C09" w:rsidRDefault="00964844" w:rsidP="00964844">
            <w:pPr>
              <w:pStyle w:val="Tabletext"/>
            </w:pPr>
            <w:r w:rsidRPr="00640C09">
              <w:t>horse trainer</w:t>
            </w:r>
          </w:p>
        </w:tc>
        <w:tc>
          <w:tcPr>
            <w:tcW w:w="2977" w:type="dxa"/>
            <w:shd w:val="clear" w:color="auto" w:fill="auto"/>
          </w:tcPr>
          <w:p w14:paraId="33332C9F" w14:textId="77777777" w:rsidR="00964844" w:rsidRPr="00640C09" w:rsidRDefault="00964844" w:rsidP="00964844">
            <w:pPr>
              <w:pStyle w:val="Tabletext"/>
            </w:pPr>
            <w:r w:rsidRPr="00640C09">
              <w:t>361112</w:t>
            </w:r>
          </w:p>
        </w:tc>
      </w:tr>
      <w:tr w:rsidR="00964844" w:rsidRPr="00640C09" w14:paraId="2FF5AE3A" w14:textId="77777777" w:rsidTr="003B445E">
        <w:tc>
          <w:tcPr>
            <w:tcW w:w="719" w:type="dxa"/>
            <w:shd w:val="clear" w:color="auto" w:fill="auto"/>
          </w:tcPr>
          <w:p w14:paraId="34E8ABFC" w14:textId="4AC83F56" w:rsidR="00964844" w:rsidRPr="00640C09" w:rsidRDefault="00C279E2" w:rsidP="00964844">
            <w:pPr>
              <w:pStyle w:val="Tabletext"/>
            </w:pPr>
            <w:r w:rsidRPr="00640C09">
              <w:t>212</w:t>
            </w:r>
          </w:p>
        </w:tc>
        <w:tc>
          <w:tcPr>
            <w:tcW w:w="4668" w:type="dxa"/>
            <w:shd w:val="clear" w:color="auto" w:fill="auto"/>
          </w:tcPr>
          <w:p w14:paraId="5D1AB0FF" w14:textId="77777777" w:rsidR="00964844" w:rsidRPr="00640C09" w:rsidRDefault="00964844" w:rsidP="00964844">
            <w:pPr>
              <w:pStyle w:val="Tabletext"/>
            </w:pPr>
            <w:r w:rsidRPr="00640C09">
              <w:t>cabinetmaker</w:t>
            </w:r>
          </w:p>
        </w:tc>
        <w:tc>
          <w:tcPr>
            <w:tcW w:w="2977" w:type="dxa"/>
            <w:shd w:val="clear" w:color="auto" w:fill="auto"/>
          </w:tcPr>
          <w:p w14:paraId="6405074B" w14:textId="77777777" w:rsidR="00964844" w:rsidRPr="00640C09" w:rsidRDefault="00964844" w:rsidP="00964844">
            <w:pPr>
              <w:pStyle w:val="Tabletext"/>
            </w:pPr>
            <w:r w:rsidRPr="00640C09">
              <w:t>394111</w:t>
            </w:r>
          </w:p>
        </w:tc>
      </w:tr>
      <w:tr w:rsidR="00964844" w:rsidRPr="00640C09" w14:paraId="2B9FA662" w14:textId="77777777" w:rsidTr="003B445E">
        <w:tc>
          <w:tcPr>
            <w:tcW w:w="719" w:type="dxa"/>
            <w:tcBorders>
              <w:bottom w:val="single" w:sz="2" w:space="0" w:color="auto"/>
            </w:tcBorders>
            <w:shd w:val="clear" w:color="auto" w:fill="auto"/>
          </w:tcPr>
          <w:p w14:paraId="7F29A2B6" w14:textId="5C208105" w:rsidR="00964844" w:rsidRPr="00640C09" w:rsidRDefault="00C279E2" w:rsidP="00964844">
            <w:pPr>
              <w:pStyle w:val="Tabletext"/>
            </w:pPr>
            <w:r w:rsidRPr="00640C09">
              <w:t>213</w:t>
            </w:r>
          </w:p>
        </w:tc>
        <w:tc>
          <w:tcPr>
            <w:tcW w:w="4668" w:type="dxa"/>
            <w:tcBorders>
              <w:bottom w:val="single" w:sz="2" w:space="0" w:color="auto"/>
            </w:tcBorders>
            <w:shd w:val="clear" w:color="auto" w:fill="auto"/>
          </w:tcPr>
          <w:p w14:paraId="7B54106E" w14:textId="77777777" w:rsidR="00964844" w:rsidRPr="00640C09" w:rsidRDefault="00964844" w:rsidP="00964844">
            <w:pPr>
              <w:pStyle w:val="Tabletext"/>
            </w:pPr>
            <w:r w:rsidRPr="00640C09">
              <w:t>boat builder and repairer</w:t>
            </w:r>
          </w:p>
        </w:tc>
        <w:tc>
          <w:tcPr>
            <w:tcW w:w="2977" w:type="dxa"/>
            <w:tcBorders>
              <w:bottom w:val="single" w:sz="2" w:space="0" w:color="auto"/>
            </w:tcBorders>
            <w:shd w:val="clear" w:color="auto" w:fill="auto"/>
          </w:tcPr>
          <w:p w14:paraId="630756F3" w14:textId="77777777" w:rsidR="00964844" w:rsidRPr="00640C09" w:rsidRDefault="00964844" w:rsidP="00964844">
            <w:pPr>
              <w:pStyle w:val="Tabletext"/>
            </w:pPr>
            <w:r w:rsidRPr="00640C09">
              <w:t>399111</w:t>
            </w:r>
          </w:p>
        </w:tc>
      </w:tr>
      <w:tr w:rsidR="00964844" w:rsidRPr="00640C09" w14:paraId="15BEC9CA" w14:textId="77777777" w:rsidTr="003B445E">
        <w:tc>
          <w:tcPr>
            <w:tcW w:w="71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6BECBFA" w14:textId="63FCBAD3" w:rsidR="00964844" w:rsidRPr="00640C09" w:rsidRDefault="00C279E2" w:rsidP="00964844">
            <w:pPr>
              <w:pStyle w:val="Tabletext"/>
            </w:pPr>
            <w:r w:rsidRPr="00640C09">
              <w:t>214</w:t>
            </w:r>
          </w:p>
        </w:tc>
        <w:tc>
          <w:tcPr>
            <w:tcW w:w="46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0A40F83" w14:textId="77777777" w:rsidR="00964844" w:rsidRPr="00640C09" w:rsidRDefault="00964844" w:rsidP="00964844">
            <w:pPr>
              <w:pStyle w:val="Tabletext"/>
            </w:pPr>
            <w:r w:rsidRPr="00640C09">
              <w:t>shipwright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0F3D854" w14:textId="77777777" w:rsidR="00964844" w:rsidRPr="00640C09" w:rsidRDefault="00964844" w:rsidP="00964844">
            <w:pPr>
              <w:pStyle w:val="Tabletext"/>
            </w:pPr>
            <w:r w:rsidRPr="00640C09">
              <w:t>399112</w:t>
            </w:r>
          </w:p>
        </w:tc>
      </w:tr>
    </w:tbl>
    <w:p w14:paraId="534FFCFF" w14:textId="4318276B" w:rsidR="002A5104" w:rsidRPr="00640C09" w:rsidRDefault="00DE2AFE" w:rsidP="002A5104">
      <w:pPr>
        <w:pStyle w:val="ActHead5"/>
      </w:pPr>
      <w:bookmarkStart w:id="14" w:name="_Toc503179161"/>
      <w:proofErr w:type="gramStart"/>
      <w:r w:rsidRPr="00640C09">
        <w:rPr>
          <w:rStyle w:val="CharSectno"/>
        </w:rPr>
        <w:t>8</w:t>
      </w:r>
      <w:r w:rsidR="002A5104" w:rsidRPr="00640C09">
        <w:t xml:space="preserve">  Short</w:t>
      </w:r>
      <w:proofErr w:type="gramEnd"/>
      <w:r w:rsidR="002544BA" w:rsidRPr="00640C09">
        <w:noBreakHyphen/>
      </w:r>
      <w:r w:rsidR="002A5104" w:rsidRPr="00640C09">
        <w:t>term Skilled Occupation List</w:t>
      </w:r>
      <w:bookmarkEnd w:id="14"/>
    </w:p>
    <w:p w14:paraId="3EA9A415" w14:textId="77777777" w:rsidR="002A5104" w:rsidRPr="00640C09" w:rsidRDefault="002A5104" w:rsidP="002A5104">
      <w:pPr>
        <w:pStyle w:val="subsection"/>
      </w:pPr>
      <w:r w:rsidRPr="00640C09">
        <w:tab/>
      </w:r>
      <w:r w:rsidRPr="00640C09">
        <w:tab/>
        <w:t>The following table is the Short</w:t>
      </w:r>
      <w:r w:rsidR="002544BA" w:rsidRPr="00640C09">
        <w:noBreakHyphen/>
      </w:r>
      <w:r w:rsidRPr="00640C09">
        <w:t>term Skilled Occupation List.</w:t>
      </w:r>
    </w:p>
    <w:p w14:paraId="0D0888E8" w14:textId="77777777" w:rsidR="002A5104" w:rsidRPr="00640C09" w:rsidRDefault="002A5104" w:rsidP="002A5104">
      <w:pPr>
        <w:pStyle w:val="Tabletext"/>
      </w:pPr>
    </w:p>
    <w:tbl>
      <w:tblPr>
        <w:tblW w:w="8364" w:type="dxa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4668"/>
        <w:gridCol w:w="2977"/>
      </w:tblGrid>
      <w:tr w:rsidR="002A5104" w:rsidRPr="00640C09" w14:paraId="082F9B83" w14:textId="77777777" w:rsidTr="003B445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B78E681" w14:textId="77777777" w:rsidR="002A5104" w:rsidRPr="00640C09" w:rsidRDefault="002A5104" w:rsidP="00A812D8">
            <w:pPr>
              <w:pStyle w:val="TableHeading"/>
            </w:pPr>
            <w:r w:rsidRPr="00640C09">
              <w:lastRenderedPageBreak/>
              <w:t>Short</w:t>
            </w:r>
            <w:r w:rsidR="002544BA" w:rsidRPr="00640C09">
              <w:noBreakHyphen/>
            </w:r>
            <w:r w:rsidRPr="00640C09">
              <w:t>term Skilled Occupation List</w:t>
            </w:r>
          </w:p>
        </w:tc>
      </w:tr>
      <w:tr w:rsidR="002A5104" w:rsidRPr="00640C09" w14:paraId="2CB09B4B" w14:textId="77777777" w:rsidTr="003B445E">
        <w:trPr>
          <w:tblHeader/>
        </w:trPr>
        <w:tc>
          <w:tcPr>
            <w:tcW w:w="71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56DB05B" w14:textId="77777777" w:rsidR="002A5104" w:rsidRPr="00640C09" w:rsidRDefault="002A5104" w:rsidP="00A812D8">
            <w:pPr>
              <w:pStyle w:val="TableHeading"/>
            </w:pPr>
            <w:r w:rsidRPr="00640C09">
              <w:t>Item</w:t>
            </w:r>
          </w:p>
        </w:tc>
        <w:tc>
          <w:tcPr>
            <w:tcW w:w="466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C135CA3" w14:textId="77777777" w:rsidR="002A5104" w:rsidRPr="00640C09" w:rsidRDefault="002A5104" w:rsidP="00A812D8">
            <w:pPr>
              <w:pStyle w:val="TableHeading"/>
            </w:pPr>
            <w:r w:rsidRPr="00640C09">
              <w:t>Column 1</w:t>
            </w:r>
          </w:p>
          <w:p w14:paraId="0DD5C14B" w14:textId="77777777" w:rsidR="002A5104" w:rsidRPr="00640C09" w:rsidRDefault="002A5104" w:rsidP="00A812D8">
            <w:pPr>
              <w:pStyle w:val="TableHeading"/>
            </w:pPr>
            <w:r w:rsidRPr="00640C09">
              <w:t>Occupation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C651942" w14:textId="77777777" w:rsidR="002A5104" w:rsidRPr="00640C09" w:rsidRDefault="002A5104" w:rsidP="00A812D8">
            <w:pPr>
              <w:pStyle w:val="TableHeading"/>
            </w:pPr>
            <w:r w:rsidRPr="00640C09">
              <w:t>Column 2</w:t>
            </w:r>
          </w:p>
          <w:p w14:paraId="2D86EFF7" w14:textId="77777777" w:rsidR="002A5104" w:rsidRPr="00640C09" w:rsidRDefault="002A5104" w:rsidP="00A812D8">
            <w:pPr>
              <w:pStyle w:val="TableHeading"/>
            </w:pPr>
            <w:r w:rsidRPr="00640C09">
              <w:t>ANZSCO code</w:t>
            </w:r>
          </w:p>
        </w:tc>
      </w:tr>
      <w:tr w:rsidR="0012131D" w:rsidRPr="00640C09" w14:paraId="64704719" w14:textId="77777777" w:rsidTr="003B445E">
        <w:tc>
          <w:tcPr>
            <w:tcW w:w="719" w:type="dxa"/>
            <w:shd w:val="clear" w:color="auto" w:fill="auto"/>
          </w:tcPr>
          <w:p w14:paraId="0E424771" w14:textId="2AE1E4E2" w:rsidR="0012131D" w:rsidRPr="00640C09" w:rsidRDefault="00C279E2" w:rsidP="00A812D8">
            <w:pPr>
              <w:pStyle w:val="Tabletext"/>
            </w:pPr>
            <w:r w:rsidRPr="00640C09">
              <w:t>1</w:t>
            </w:r>
          </w:p>
        </w:tc>
        <w:tc>
          <w:tcPr>
            <w:tcW w:w="4668" w:type="dxa"/>
            <w:shd w:val="clear" w:color="auto" w:fill="auto"/>
          </w:tcPr>
          <w:p w14:paraId="1FBB8090" w14:textId="77777777" w:rsidR="0012131D" w:rsidRPr="00640C09" w:rsidRDefault="0012131D" w:rsidP="00A812D8">
            <w:pPr>
              <w:pStyle w:val="Tabletext"/>
            </w:pPr>
            <w:r w:rsidRPr="00640C09">
              <w:t>aquaculture farmer</w:t>
            </w:r>
          </w:p>
        </w:tc>
        <w:tc>
          <w:tcPr>
            <w:tcW w:w="2977" w:type="dxa"/>
            <w:shd w:val="clear" w:color="auto" w:fill="auto"/>
          </w:tcPr>
          <w:p w14:paraId="773FC4DD" w14:textId="77777777" w:rsidR="0012131D" w:rsidRPr="00640C09" w:rsidRDefault="0012131D" w:rsidP="009B07C9">
            <w:pPr>
              <w:pStyle w:val="Tabletext"/>
            </w:pPr>
            <w:r w:rsidRPr="00640C09">
              <w:t>121111</w:t>
            </w:r>
          </w:p>
        </w:tc>
      </w:tr>
      <w:tr w:rsidR="0012131D" w:rsidRPr="00640C09" w14:paraId="2B2461DE" w14:textId="77777777" w:rsidTr="003B445E">
        <w:tc>
          <w:tcPr>
            <w:tcW w:w="719" w:type="dxa"/>
            <w:shd w:val="clear" w:color="auto" w:fill="auto"/>
          </w:tcPr>
          <w:p w14:paraId="42646AD1" w14:textId="5AAC0B67" w:rsidR="0012131D" w:rsidRPr="00640C09" w:rsidRDefault="00C279E2" w:rsidP="00A812D8">
            <w:pPr>
              <w:pStyle w:val="Tabletext"/>
            </w:pPr>
            <w:r w:rsidRPr="00640C09">
              <w:t>2</w:t>
            </w:r>
          </w:p>
        </w:tc>
        <w:tc>
          <w:tcPr>
            <w:tcW w:w="4668" w:type="dxa"/>
            <w:shd w:val="clear" w:color="auto" w:fill="auto"/>
          </w:tcPr>
          <w:p w14:paraId="21629A83" w14:textId="77777777" w:rsidR="0012131D" w:rsidRPr="00640C09" w:rsidRDefault="0012131D" w:rsidP="00A812D8">
            <w:pPr>
              <w:pStyle w:val="Tabletext"/>
            </w:pPr>
            <w:r w:rsidRPr="00640C09">
              <w:t>cotton grower</w:t>
            </w:r>
          </w:p>
        </w:tc>
        <w:tc>
          <w:tcPr>
            <w:tcW w:w="2977" w:type="dxa"/>
            <w:shd w:val="clear" w:color="auto" w:fill="auto"/>
          </w:tcPr>
          <w:p w14:paraId="5ECE4B1C" w14:textId="77777777" w:rsidR="0012131D" w:rsidRPr="00640C09" w:rsidRDefault="0012131D" w:rsidP="009B07C9">
            <w:pPr>
              <w:pStyle w:val="Tabletext"/>
            </w:pPr>
            <w:r w:rsidRPr="00640C09">
              <w:t>121211</w:t>
            </w:r>
          </w:p>
        </w:tc>
      </w:tr>
      <w:tr w:rsidR="0012131D" w:rsidRPr="00640C09" w14:paraId="02A458B2" w14:textId="77777777" w:rsidTr="003B445E">
        <w:tc>
          <w:tcPr>
            <w:tcW w:w="719" w:type="dxa"/>
            <w:shd w:val="clear" w:color="auto" w:fill="auto"/>
          </w:tcPr>
          <w:p w14:paraId="2DCB3C52" w14:textId="4D2F48AA" w:rsidR="0012131D" w:rsidRPr="00640C09" w:rsidRDefault="00C279E2" w:rsidP="00A812D8">
            <w:pPr>
              <w:pStyle w:val="Tabletext"/>
            </w:pPr>
            <w:r w:rsidRPr="00640C09">
              <w:t>3</w:t>
            </w:r>
          </w:p>
        </w:tc>
        <w:tc>
          <w:tcPr>
            <w:tcW w:w="4668" w:type="dxa"/>
            <w:shd w:val="clear" w:color="auto" w:fill="auto"/>
          </w:tcPr>
          <w:p w14:paraId="68D5D1E1" w14:textId="77777777" w:rsidR="0012131D" w:rsidRPr="00640C09" w:rsidRDefault="0012131D" w:rsidP="00A812D8">
            <w:pPr>
              <w:pStyle w:val="Tabletext"/>
            </w:pPr>
            <w:r w:rsidRPr="00640C09">
              <w:t>flower grower</w:t>
            </w:r>
          </w:p>
        </w:tc>
        <w:tc>
          <w:tcPr>
            <w:tcW w:w="2977" w:type="dxa"/>
            <w:shd w:val="clear" w:color="auto" w:fill="auto"/>
          </w:tcPr>
          <w:p w14:paraId="6DE19880" w14:textId="77777777" w:rsidR="0012131D" w:rsidRPr="00640C09" w:rsidRDefault="0012131D" w:rsidP="009B07C9">
            <w:pPr>
              <w:pStyle w:val="Tabletext"/>
            </w:pPr>
            <w:r w:rsidRPr="00640C09">
              <w:t>121212</w:t>
            </w:r>
          </w:p>
        </w:tc>
      </w:tr>
      <w:tr w:rsidR="0012131D" w:rsidRPr="00640C09" w14:paraId="2A5699D1" w14:textId="77777777" w:rsidTr="003B445E">
        <w:tc>
          <w:tcPr>
            <w:tcW w:w="719" w:type="dxa"/>
            <w:shd w:val="clear" w:color="auto" w:fill="auto"/>
          </w:tcPr>
          <w:p w14:paraId="75EB513E" w14:textId="00F209C7" w:rsidR="0012131D" w:rsidRPr="00640C09" w:rsidRDefault="00C279E2" w:rsidP="00A812D8">
            <w:pPr>
              <w:pStyle w:val="Tabletext"/>
            </w:pPr>
            <w:r w:rsidRPr="00640C09">
              <w:t>4</w:t>
            </w:r>
          </w:p>
        </w:tc>
        <w:tc>
          <w:tcPr>
            <w:tcW w:w="4668" w:type="dxa"/>
            <w:shd w:val="clear" w:color="auto" w:fill="auto"/>
          </w:tcPr>
          <w:p w14:paraId="5F98BAA6" w14:textId="77777777" w:rsidR="0012131D" w:rsidRPr="00640C09" w:rsidRDefault="0012131D" w:rsidP="00A812D8">
            <w:pPr>
              <w:pStyle w:val="Tabletext"/>
            </w:pPr>
            <w:r w:rsidRPr="00640C09">
              <w:t>fruit or nut grower</w:t>
            </w:r>
          </w:p>
        </w:tc>
        <w:tc>
          <w:tcPr>
            <w:tcW w:w="2977" w:type="dxa"/>
            <w:shd w:val="clear" w:color="auto" w:fill="auto"/>
          </w:tcPr>
          <w:p w14:paraId="013D5E48" w14:textId="77777777" w:rsidR="0012131D" w:rsidRPr="00640C09" w:rsidRDefault="0012131D" w:rsidP="009B07C9">
            <w:pPr>
              <w:pStyle w:val="Tabletext"/>
            </w:pPr>
            <w:r w:rsidRPr="00640C09">
              <w:t>121213</w:t>
            </w:r>
          </w:p>
        </w:tc>
      </w:tr>
      <w:tr w:rsidR="0012131D" w:rsidRPr="00640C09" w14:paraId="3D0EECE6" w14:textId="77777777" w:rsidTr="003B445E">
        <w:tc>
          <w:tcPr>
            <w:tcW w:w="719" w:type="dxa"/>
            <w:shd w:val="clear" w:color="auto" w:fill="auto"/>
          </w:tcPr>
          <w:p w14:paraId="5757C077" w14:textId="4450B38B" w:rsidR="0012131D" w:rsidRPr="00640C09" w:rsidRDefault="00C279E2" w:rsidP="00A812D8">
            <w:pPr>
              <w:pStyle w:val="Tabletext"/>
            </w:pPr>
            <w:r w:rsidRPr="00640C09">
              <w:t>5</w:t>
            </w:r>
          </w:p>
        </w:tc>
        <w:tc>
          <w:tcPr>
            <w:tcW w:w="4668" w:type="dxa"/>
            <w:shd w:val="clear" w:color="auto" w:fill="auto"/>
          </w:tcPr>
          <w:p w14:paraId="5C7F7CE4" w14:textId="77777777" w:rsidR="0012131D" w:rsidRPr="00640C09" w:rsidRDefault="0012131D" w:rsidP="00A812D8">
            <w:pPr>
              <w:pStyle w:val="Tabletext"/>
            </w:pPr>
            <w:r w:rsidRPr="00640C09">
              <w:t>grain, oilseed or pasture grower (</w:t>
            </w:r>
            <w:proofErr w:type="spellStart"/>
            <w:r w:rsidRPr="00640C09">
              <w:t>Aus</w:t>
            </w:r>
            <w:proofErr w:type="spellEnd"/>
            <w:r w:rsidRPr="00640C09">
              <w:t>)/field crop grower (NZ)</w:t>
            </w:r>
          </w:p>
        </w:tc>
        <w:tc>
          <w:tcPr>
            <w:tcW w:w="2977" w:type="dxa"/>
            <w:shd w:val="clear" w:color="auto" w:fill="auto"/>
          </w:tcPr>
          <w:p w14:paraId="21E72F51" w14:textId="77777777" w:rsidR="0012131D" w:rsidRPr="00640C09" w:rsidRDefault="0012131D" w:rsidP="009B07C9">
            <w:pPr>
              <w:pStyle w:val="Tabletext"/>
            </w:pPr>
            <w:r w:rsidRPr="00640C09">
              <w:t>121214</w:t>
            </w:r>
          </w:p>
        </w:tc>
      </w:tr>
      <w:tr w:rsidR="0012131D" w:rsidRPr="00640C09" w14:paraId="5B1EE78C" w14:textId="77777777" w:rsidTr="003B445E">
        <w:tc>
          <w:tcPr>
            <w:tcW w:w="719" w:type="dxa"/>
            <w:shd w:val="clear" w:color="auto" w:fill="auto"/>
          </w:tcPr>
          <w:p w14:paraId="00A30F6C" w14:textId="5040D290" w:rsidR="0012131D" w:rsidRPr="00640C09" w:rsidRDefault="00C279E2" w:rsidP="00A812D8">
            <w:pPr>
              <w:pStyle w:val="Tabletext"/>
            </w:pPr>
            <w:r w:rsidRPr="00640C09">
              <w:t>6</w:t>
            </w:r>
          </w:p>
        </w:tc>
        <w:tc>
          <w:tcPr>
            <w:tcW w:w="4668" w:type="dxa"/>
            <w:shd w:val="clear" w:color="auto" w:fill="auto"/>
          </w:tcPr>
          <w:p w14:paraId="0A9349E0" w14:textId="77777777" w:rsidR="0012131D" w:rsidRPr="00640C09" w:rsidRDefault="0012131D" w:rsidP="00A812D8">
            <w:pPr>
              <w:pStyle w:val="Tabletext"/>
            </w:pPr>
            <w:r w:rsidRPr="00640C09">
              <w:t>grape grower</w:t>
            </w:r>
          </w:p>
        </w:tc>
        <w:tc>
          <w:tcPr>
            <w:tcW w:w="2977" w:type="dxa"/>
            <w:shd w:val="clear" w:color="auto" w:fill="auto"/>
          </w:tcPr>
          <w:p w14:paraId="4F85CD39" w14:textId="77777777" w:rsidR="0012131D" w:rsidRPr="00640C09" w:rsidRDefault="0012131D" w:rsidP="009B07C9">
            <w:pPr>
              <w:pStyle w:val="Tabletext"/>
            </w:pPr>
            <w:r w:rsidRPr="00640C09">
              <w:t>121215</w:t>
            </w:r>
          </w:p>
        </w:tc>
      </w:tr>
      <w:tr w:rsidR="0012131D" w:rsidRPr="00640C09" w14:paraId="3DB0F9DC" w14:textId="77777777" w:rsidTr="003B445E">
        <w:tc>
          <w:tcPr>
            <w:tcW w:w="719" w:type="dxa"/>
            <w:shd w:val="clear" w:color="auto" w:fill="auto"/>
          </w:tcPr>
          <w:p w14:paraId="4BA5D44E" w14:textId="5C9B625E" w:rsidR="0012131D" w:rsidRPr="00640C09" w:rsidRDefault="00C279E2" w:rsidP="00A812D8">
            <w:pPr>
              <w:pStyle w:val="Tabletext"/>
            </w:pPr>
            <w:r w:rsidRPr="00640C09">
              <w:t>7</w:t>
            </w:r>
          </w:p>
        </w:tc>
        <w:tc>
          <w:tcPr>
            <w:tcW w:w="4668" w:type="dxa"/>
            <w:shd w:val="clear" w:color="auto" w:fill="auto"/>
          </w:tcPr>
          <w:p w14:paraId="33CE8423" w14:textId="77777777" w:rsidR="0012131D" w:rsidRPr="00640C09" w:rsidRDefault="0012131D" w:rsidP="00A812D8">
            <w:pPr>
              <w:pStyle w:val="Tabletext"/>
            </w:pPr>
            <w:r w:rsidRPr="00640C09">
              <w:t>mixed crop farmer</w:t>
            </w:r>
          </w:p>
        </w:tc>
        <w:tc>
          <w:tcPr>
            <w:tcW w:w="2977" w:type="dxa"/>
            <w:shd w:val="clear" w:color="auto" w:fill="auto"/>
          </w:tcPr>
          <w:p w14:paraId="14AFF75A" w14:textId="77777777" w:rsidR="0012131D" w:rsidRPr="00640C09" w:rsidRDefault="0012131D" w:rsidP="009B07C9">
            <w:pPr>
              <w:pStyle w:val="Tabletext"/>
            </w:pPr>
            <w:r w:rsidRPr="00640C09">
              <w:t>121216</w:t>
            </w:r>
          </w:p>
        </w:tc>
      </w:tr>
      <w:tr w:rsidR="0012131D" w:rsidRPr="00640C09" w14:paraId="5B07E5F1" w14:textId="77777777" w:rsidTr="003B445E">
        <w:tc>
          <w:tcPr>
            <w:tcW w:w="719" w:type="dxa"/>
            <w:shd w:val="clear" w:color="auto" w:fill="auto"/>
          </w:tcPr>
          <w:p w14:paraId="496E2F4F" w14:textId="0181EDBB" w:rsidR="0012131D" w:rsidRPr="00640C09" w:rsidRDefault="00C279E2" w:rsidP="00A812D8">
            <w:pPr>
              <w:pStyle w:val="Tabletext"/>
            </w:pPr>
            <w:r w:rsidRPr="00640C09">
              <w:t>8</w:t>
            </w:r>
          </w:p>
        </w:tc>
        <w:tc>
          <w:tcPr>
            <w:tcW w:w="4668" w:type="dxa"/>
            <w:shd w:val="clear" w:color="auto" w:fill="auto"/>
          </w:tcPr>
          <w:p w14:paraId="2319C0FE" w14:textId="77777777" w:rsidR="0012131D" w:rsidRPr="00640C09" w:rsidRDefault="0012131D" w:rsidP="00A812D8">
            <w:pPr>
              <w:pStyle w:val="Tabletext"/>
            </w:pPr>
            <w:r w:rsidRPr="00640C09">
              <w:t>sugar cane farmer</w:t>
            </w:r>
          </w:p>
        </w:tc>
        <w:tc>
          <w:tcPr>
            <w:tcW w:w="2977" w:type="dxa"/>
            <w:shd w:val="clear" w:color="auto" w:fill="auto"/>
          </w:tcPr>
          <w:p w14:paraId="2E0D9B34" w14:textId="77777777" w:rsidR="0012131D" w:rsidRPr="00640C09" w:rsidRDefault="0012131D" w:rsidP="009B07C9">
            <w:pPr>
              <w:pStyle w:val="Tabletext"/>
            </w:pPr>
            <w:r w:rsidRPr="00640C09">
              <w:t>121217</w:t>
            </w:r>
          </w:p>
        </w:tc>
      </w:tr>
      <w:tr w:rsidR="0012131D" w:rsidRPr="00640C09" w14:paraId="3E27BB79" w14:textId="77777777" w:rsidTr="003B445E">
        <w:tc>
          <w:tcPr>
            <w:tcW w:w="719" w:type="dxa"/>
            <w:shd w:val="clear" w:color="auto" w:fill="auto"/>
          </w:tcPr>
          <w:p w14:paraId="590D3666" w14:textId="1E963001" w:rsidR="0012131D" w:rsidRPr="00640C09" w:rsidRDefault="00C279E2" w:rsidP="00A812D8">
            <w:pPr>
              <w:pStyle w:val="Tabletext"/>
            </w:pPr>
            <w:r w:rsidRPr="00640C09">
              <w:t>9</w:t>
            </w:r>
          </w:p>
        </w:tc>
        <w:tc>
          <w:tcPr>
            <w:tcW w:w="4668" w:type="dxa"/>
            <w:shd w:val="clear" w:color="auto" w:fill="auto"/>
          </w:tcPr>
          <w:p w14:paraId="6AECDDD0" w14:textId="77777777" w:rsidR="0012131D" w:rsidRPr="00640C09" w:rsidRDefault="0012131D" w:rsidP="00A812D8">
            <w:pPr>
              <w:pStyle w:val="Tabletext"/>
            </w:pPr>
            <w:r w:rsidRPr="00640C09">
              <w:t>vegetable grower (</w:t>
            </w:r>
            <w:proofErr w:type="spellStart"/>
            <w:r w:rsidRPr="00640C09">
              <w:t>Aus</w:t>
            </w:r>
            <w:proofErr w:type="spellEnd"/>
            <w:r w:rsidRPr="00640C09">
              <w:t>)/market gardener (NZ)</w:t>
            </w:r>
          </w:p>
        </w:tc>
        <w:tc>
          <w:tcPr>
            <w:tcW w:w="2977" w:type="dxa"/>
            <w:shd w:val="clear" w:color="auto" w:fill="auto"/>
          </w:tcPr>
          <w:p w14:paraId="1C0670F2" w14:textId="77777777" w:rsidR="0012131D" w:rsidRPr="00640C09" w:rsidRDefault="0012131D" w:rsidP="009B07C9">
            <w:pPr>
              <w:pStyle w:val="Tabletext"/>
            </w:pPr>
            <w:r w:rsidRPr="00640C09">
              <w:t>121221</w:t>
            </w:r>
          </w:p>
        </w:tc>
      </w:tr>
      <w:tr w:rsidR="0055591C" w:rsidRPr="00640C09" w14:paraId="41EEAA3B" w14:textId="77777777" w:rsidTr="003B445E">
        <w:tc>
          <w:tcPr>
            <w:tcW w:w="719" w:type="dxa"/>
            <w:shd w:val="clear" w:color="auto" w:fill="auto"/>
          </w:tcPr>
          <w:p w14:paraId="154FD658" w14:textId="448C2E47" w:rsidR="0055591C" w:rsidRPr="00640C09" w:rsidRDefault="00C279E2" w:rsidP="00A812D8">
            <w:pPr>
              <w:pStyle w:val="Tabletext"/>
            </w:pPr>
            <w:r w:rsidRPr="00640C09">
              <w:t>10</w:t>
            </w:r>
          </w:p>
        </w:tc>
        <w:tc>
          <w:tcPr>
            <w:tcW w:w="4668" w:type="dxa"/>
            <w:shd w:val="clear" w:color="auto" w:fill="auto"/>
          </w:tcPr>
          <w:p w14:paraId="32DEA917" w14:textId="77777777" w:rsidR="0055591C" w:rsidRPr="00640C09" w:rsidRDefault="0055591C" w:rsidP="00A812D8">
            <w:pPr>
              <w:pStyle w:val="Tabletext"/>
            </w:pPr>
            <w:r w:rsidRPr="00640C09">
              <w:t>crop farmers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</w:p>
        </w:tc>
        <w:tc>
          <w:tcPr>
            <w:tcW w:w="2977" w:type="dxa"/>
            <w:shd w:val="clear" w:color="auto" w:fill="auto"/>
          </w:tcPr>
          <w:p w14:paraId="230996E6" w14:textId="77777777" w:rsidR="0055591C" w:rsidRPr="00640C09" w:rsidRDefault="0055591C" w:rsidP="009B07C9">
            <w:pPr>
              <w:pStyle w:val="Tabletext"/>
            </w:pPr>
            <w:r w:rsidRPr="00640C09">
              <w:t>121299</w:t>
            </w:r>
          </w:p>
        </w:tc>
      </w:tr>
      <w:tr w:rsidR="0055591C" w:rsidRPr="00640C09" w14:paraId="493EDC14" w14:textId="77777777" w:rsidTr="003B445E">
        <w:tc>
          <w:tcPr>
            <w:tcW w:w="719" w:type="dxa"/>
            <w:shd w:val="clear" w:color="auto" w:fill="auto"/>
          </w:tcPr>
          <w:p w14:paraId="7C056781" w14:textId="494BAB90" w:rsidR="0055591C" w:rsidRPr="00640C09" w:rsidRDefault="00C279E2" w:rsidP="00A812D8">
            <w:pPr>
              <w:pStyle w:val="Tabletext"/>
            </w:pPr>
            <w:r w:rsidRPr="00640C09">
              <w:t>11</w:t>
            </w:r>
          </w:p>
        </w:tc>
        <w:tc>
          <w:tcPr>
            <w:tcW w:w="4668" w:type="dxa"/>
            <w:shd w:val="clear" w:color="auto" w:fill="auto"/>
          </w:tcPr>
          <w:p w14:paraId="7660CA67" w14:textId="77777777" w:rsidR="0055591C" w:rsidRPr="00640C09" w:rsidRDefault="0055591C" w:rsidP="00A812D8">
            <w:pPr>
              <w:pStyle w:val="Tabletext"/>
            </w:pPr>
            <w:r w:rsidRPr="00640C09">
              <w:t xml:space="preserve">apiarist </w:t>
            </w:r>
          </w:p>
        </w:tc>
        <w:tc>
          <w:tcPr>
            <w:tcW w:w="2977" w:type="dxa"/>
            <w:shd w:val="clear" w:color="auto" w:fill="auto"/>
          </w:tcPr>
          <w:p w14:paraId="7A41CC13" w14:textId="77777777" w:rsidR="0055591C" w:rsidRPr="00640C09" w:rsidRDefault="0055591C" w:rsidP="009B07C9">
            <w:pPr>
              <w:pStyle w:val="Tabletext"/>
            </w:pPr>
            <w:r w:rsidRPr="00640C09">
              <w:t>121311</w:t>
            </w:r>
          </w:p>
        </w:tc>
      </w:tr>
      <w:tr w:rsidR="0055591C" w:rsidRPr="00640C09" w14:paraId="57AB99B3" w14:textId="77777777" w:rsidTr="003B445E">
        <w:tc>
          <w:tcPr>
            <w:tcW w:w="719" w:type="dxa"/>
            <w:shd w:val="clear" w:color="auto" w:fill="auto"/>
          </w:tcPr>
          <w:p w14:paraId="0B8DC9C1" w14:textId="5C4B3DA5" w:rsidR="0055591C" w:rsidRPr="00640C09" w:rsidRDefault="00C279E2" w:rsidP="00A812D8">
            <w:pPr>
              <w:pStyle w:val="Tabletext"/>
            </w:pPr>
            <w:r w:rsidRPr="00640C09">
              <w:t>12</w:t>
            </w:r>
          </w:p>
        </w:tc>
        <w:tc>
          <w:tcPr>
            <w:tcW w:w="4668" w:type="dxa"/>
            <w:shd w:val="clear" w:color="auto" w:fill="auto"/>
          </w:tcPr>
          <w:p w14:paraId="5981A676" w14:textId="77777777" w:rsidR="0055591C" w:rsidRPr="00640C09" w:rsidRDefault="0055591C" w:rsidP="00A812D8">
            <w:pPr>
              <w:pStyle w:val="Tabletext"/>
            </w:pPr>
            <w:r w:rsidRPr="00640C09">
              <w:t>beef cattle farmer</w:t>
            </w:r>
          </w:p>
        </w:tc>
        <w:tc>
          <w:tcPr>
            <w:tcW w:w="2977" w:type="dxa"/>
            <w:shd w:val="clear" w:color="auto" w:fill="auto"/>
          </w:tcPr>
          <w:p w14:paraId="5DDBE34B" w14:textId="77777777" w:rsidR="0055591C" w:rsidRPr="00640C09" w:rsidRDefault="0055591C" w:rsidP="009B07C9">
            <w:pPr>
              <w:pStyle w:val="Tabletext"/>
            </w:pPr>
            <w:r w:rsidRPr="00640C09">
              <w:t>121312</w:t>
            </w:r>
          </w:p>
        </w:tc>
      </w:tr>
      <w:tr w:rsidR="0055591C" w:rsidRPr="00640C09" w14:paraId="1AB08EDB" w14:textId="77777777" w:rsidTr="003B445E">
        <w:tc>
          <w:tcPr>
            <w:tcW w:w="719" w:type="dxa"/>
            <w:shd w:val="clear" w:color="auto" w:fill="auto"/>
          </w:tcPr>
          <w:p w14:paraId="6D343F9E" w14:textId="5E614B32" w:rsidR="0055591C" w:rsidRPr="00640C09" w:rsidRDefault="00C279E2" w:rsidP="00A812D8">
            <w:pPr>
              <w:pStyle w:val="Tabletext"/>
            </w:pPr>
            <w:r w:rsidRPr="00640C09">
              <w:t>13</w:t>
            </w:r>
          </w:p>
        </w:tc>
        <w:tc>
          <w:tcPr>
            <w:tcW w:w="4668" w:type="dxa"/>
            <w:shd w:val="clear" w:color="auto" w:fill="auto"/>
          </w:tcPr>
          <w:p w14:paraId="08797734" w14:textId="77777777" w:rsidR="0055591C" w:rsidRPr="00640C09" w:rsidRDefault="0055591C" w:rsidP="00A812D8">
            <w:pPr>
              <w:pStyle w:val="Tabletext"/>
            </w:pPr>
            <w:r w:rsidRPr="00640C09">
              <w:t>dairy cattle farmer</w:t>
            </w:r>
          </w:p>
        </w:tc>
        <w:tc>
          <w:tcPr>
            <w:tcW w:w="2977" w:type="dxa"/>
            <w:shd w:val="clear" w:color="auto" w:fill="auto"/>
          </w:tcPr>
          <w:p w14:paraId="36DEC176" w14:textId="77777777" w:rsidR="0055591C" w:rsidRPr="00640C09" w:rsidRDefault="0055591C" w:rsidP="009B07C9">
            <w:pPr>
              <w:pStyle w:val="Tabletext"/>
            </w:pPr>
            <w:r w:rsidRPr="00640C09">
              <w:t>121313</w:t>
            </w:r>
          </w:p>
        </w:tc>
      </w:tr>
      <w:tr w:rsidR="0055591C" w:rsidRPr="00640C09" w14:paraId="39618167" w14:textId="77777777" w:rsidTr="003B445E">
        <w:tc>
          <w:tcPr>
            <w:tcW w:w="719" w:type="dxa"/>
            <w:shd w:val="clear" w:color="auto" w:fill="auto"/>
          </w:tcPr>
          <w:p w14:paraId="24390B7B" w14:textId="38E56F13" w:rsidR="0055591C" w:rsidRPr="00640C09" w:rsidRDefault="00C279E2" w:rsidP="00A812D8">
            <w:pPr>
              <w:pStyle w:val="Tabletext"/>
            </w:pPr>
            <w:r w:rsidRPr="00640C09">
              <w:t>14</w:t>
            </w:r>
          </w:p>
        </w:tc>
        <w:tc>
          <w:tcPr>
            <w:tcW w:w="4668" w:type="dxa"/>
            <w:shd w:val="clear" w:color="auto" w:fill="auto"/>
          </w:tcPr>
          <w:p w14:paraId="3B7A341E" w14:textId="77777777" w:rsidR="0055591C" w:rsidRPr="00640C09" w:rsidRDefault="0055591C" w:rsidP="00A812D8">
            <w:pPr>
              <w:pStyle w:val="Tabletext"/>
            </w:pPr>
            <w:r w:rsidRPr="00640C09">
              <w:t>mixed livestock farmer</w:t>
            </w:r>
          </w:p>
        </w:tc>
        <w:tc>
          <w:tcPr>
            <w:tcW w:w="2977" w:type="dxa"/>
            <w:shd w:val="clear" w:color="auto" w:fill="auto"/>
          </w:tcPr>
          <w:p w14:paraId="5A2E32D8" w14:textId="77777777" w:rsidR="0055591C" w:rsidRPr="00640C09" w:rsidRDefault="0055591C" w:rsidP="009B07C9">
            <w:pPr>
              <w:pStyle w:val="Tabletext"/>
            </w:pPr>
            <w:r w:rsidRPr="00640C09">
              <w:t>121317</w:t>
            </w:r>
          </w:p>
        </w:tc>
      </w:tr>
      <w:tr w:rsidR="0055591C" w:rsidRPr="00640C09" w14:paraId="3F807C67" w14:textId="77777777" w:rsidTr="003B445E">
        <w:tc>
          <w:tcPr>
            <w:tcW w:w="719" w:type="dxa"/>
            <w:shd w:val="clear" w:color="auto" w:fill="auto"/>
          </w:tcPr>
          <w:p w14:paraId="6CAE2CB3" w14:textId="3D52EACC" w:rsidR="0055591C" w:rsidRPr="00640C09" w:rsidRDefault="00C279E2" w:rsidP="00A812D8">
            <w:pPr>
              <w:pStyle w:val="Tabletext"/>
            </w:pPr>
            <w:r w:rsidRPr="00640C09">
              <w:t>15</w:t>
            </w:r>
          </w:p>
        </w:tc>
        <w:tc>
          <w:tcPr>
            <w:tcW w:w="4668" w:type="dxa"/>
            <w:shd w:val="clear" w:color="auto" w:fill="auto"/>
          </w:tcPr>
          <w:p w14:paraId="70F5B886" w14:textId="77777777" w:rsidR="0055591C" w:rsidRPr="00640C09" w:rsidRDefault="0055591C" w:rsidP="00A812D8">
            <w:pPr>
              <w:pStyle w:val="Tabletext"/>
            </w:pPr>
            <w:r w:rsidRPr="00640C09">
              <w:t>pig farmer</w:t>
            </w:r>
          </w:p>
        </w:tc>
        <w:tc>
          <w:tcPr>
            <w:tcW w:w="2977" w:type="dxa"/>
            <w:shd w:val="clear" w:color="auto" w:fill="auto"/>
          </w:tcPr>
          <w:p w14:paraId="1DB4E34B" w14:textId="77777777" w:rsidR="0055591C" w:rsidRPr="00640C09" w:rsidRDefault="0055591C" w:rsidP="009B07C9">
            <w:pPr>
              <w:pStyle w:val="Tabletext"/>
            </w:pPr>
            <w:r w:rsidRPr="00640C09">
              <w:t>121318</w:t>
            </w:r>
          </w:p>
        </w:tc>
      </w:tr>
      <w:tr w:rsidR="0055591C" w:rsidRPr="00640C09" w14:paraId="72EC9D93" w14:textId="77777777" w:rsidTr="003B445E">
        <w:tc>
          <w:tcPr>
            <w:tcW w:w="719" w:type="dxa"/>
            <w:shd w:val="clear" w:color="auto" w:fill="auto"/>
          </w:tcPr>
          <w:p w14:paraId="3F31522F" w14:textId="03278330" w:rsidR="0055591C" w:rsidRPr="00640C09" w:rsidRDefault="00C279E2" w:rsidP="00A812D8">
            <w:pPr>
              <w:pStyle w:val="Tabletext"/>
            </w:pPr>
            <w:r w:rsidRPr="00640C09">
              <w:t>16</w:t>
            </w:r>
          </w:p>
        </w:tc>
        <w:tc>
          <w:tcPr>
            <w:tcW w:w="4668" w:type="dxa"/>
            <w:shd w:val="clear" w:color="auto" w:fill="auto"/>
          </w:tcPr>
          <w:p w14:paraId="622ABBF3" w14:textId="77777777" w:rsidR="0055591C" w:rsidRPr="00640C09" w:rsidRDefault="0055591C" w:rsidP="00A812D8">
            <w:pPr>
              <w:pStyle w:val="Tabletext"/>
            </w:pPr>
            <w:r w:rsidRPr="00640C09">
              <w:t>poultry farmer</w:t>
            </w:r>
          </w:p>
        </w:tc>
        <w:tc>
          <w:tcPr>
            <w:tcW w:w="2977" w:type="dxa"/>
            <w:shd w:val="clear" w:color="auto" w:fill="auto"/>
          </w:tcPr>
          <w:p w14:paraId="1C79422E" w14:textId="77777777" w:rsidR="0055591C" w:rsidRPr="00640C09" w:rsidRDefault="0055591C" w:rsidP="009B07C9">
            <w:pPr>
              <w:pStyle w:val="Tabletext"/>
            </w:pPr>
            <w:r w:rsidRPr="00640C09">
              <w:t>121321</w:t>
            </w:r>
          </w:p>
        </w:tc>
      </w:tr>
      <w:tr w:rsidR="0055591C" w:rsidRPr="00640C09" w14:paraId="4C588BA0" w14:textId="77777777" w:rsidTr="003B445E">
        <w:tc>
          <w:tcPr>
            <w:tcW w:w="719" w:type="dxa"/>
            <w:shd w:val="clear" w:color="auto" w:fill="auto"/>
          </w:tcPr>
          <w:p w14:paraId="7A65F973" w14:textId="247A9363" w:rsidR="0055591C" w:rsidRPr="00640C09" w:rsidRDefault="00C279E2" w:rsidP="00A812D8">
            <w:pPr>
              <w:pStyle w:val="Tabletext"/>
            </w:pPr>
            <w:r w:rsidRPr="00640C09">
              <w:t>17</w:t>
            </w:r>
          </w:p>
        </w:tc>
        <w:tc>
          <w:tcPr>
            <w:tcW w:w="4668" w:type="dxa"/>
            <w:shd w:val="clear" w:color="auto" w:fill="auto"/>
          </w:tcPr>
          <w:p w14:paraId="351FA418" w14:textId="77777777" w:rsidR="0055591C" w:rsidRPr="00640C09" w:rsidRDefault="0055591C" w:rsidP="00A812D8">
            <w:pPr>
              <w:pStyle w:val="Tabletext"/>
            </w:pPr>
            <w:r w:rsidRPr="00640C09">
              <w:t>sheep farmer</w:t>
            </w:r>
          </w:p>
        </w:tc>
        <w:tc>
          <w:tcPr>
            <w:tcW w:w="2977" w:type="dxa"/>
            <w:shd w:val="clear" w:color="auto" w:fill="auto"/>
          </w:tcPr>
          <w:p w14:paraId="19E6F52D" w14:textId="77777777" w:rsidR="0055591C" w:rsidRPr="00640C09" w:rsidRDefault="0055591C" w:rsidP="009B07C9">
            <w:pPr>
              <w:pStyle w:val="Tabletext"/>
            </w:pPr>
            <w:r w:rsidRPr="00640C09">
              <w:t>121322</w:t>
            </w:r>
          </w:p>
        </w:tc>
      </w:tr>
      <w:tr w:rsidR="0055591C" w:rsidRPr="00640C09" w14:paraId="2893692C" w14:textId="77777777" w:rsidTr="003B445E">
        <w:tc>
          <w:tcPr>
            <w:tcW w:w="719" w:type="dxa"/>
            <w:shd w:val="clear" w:color="auto" w:fill="auto"/>
          </w:tcPr>
          <w:p w14:paraId="7BF14F84" w14:textId="79BA8EAF" w:rsidR="0055591C" w:rsidRPr="00640C09" w:rsidRDefault="00C279E2" w:rsidP="00A812D8">
            <w:pPr>
              <w:pStyle w:val="Tabletext"/>
            </w:pPr>
            <w:r w:rsidRPr="00640C09">
              <w:t>18</w:t>
            </w:r>
          </w:p>
        </w:tc>
        <w:tc>
          <w:tcPr>
            <w:tcW w:w="4668" w:type="dxa"/>
            <w:shd w:val="clear" w:color="auto" w:fill="auto"/>
          </w:tcPr>
          <w:p w14:paraId="73846559" w14:textId="77777777" w:rsidR="0055591C" w:rsidRPr="00640C09" w:rsidRDefault="0055591C" w:rsidP="00A812D8">
            <w:pPr>
              <w:pStyle w:val="Tabletext"/>
            </w:pPr>
            <w:r w:rsidRPr="00640C09">
              <w:t>livestock farmers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</w:p>
        </w:tc>
        <w:tc>
          <w:tcPr>
            <w:tcW w:w="2977" w:type="dxa"/>
            <w:shd w:val="clear" w:color="auto" w:fill="auto"/>
          </w:tcPr>
          <w:p w14:paraId="393104D6" w14:textId="77777777" w:rsidR="0055591C" w:rsidRPr="00640C09" w:rsidRDefault="0055591C" w:rsidP="009B07C9">
            <w:pPr>
              <w:pStyle w:val="Tabletext"/>
            </w:pPr>
            <w:r w:rsidRPr="00640C09">
              <w:t>121399</w:t>
            </w:r>
          </w:p>
        </w:tc>
      </w:tr>
      <w:tr w:rsidR="0055591C" w:rsidRPr="00640C09" w14:paraId="11A5F994" w14:textId="77777777" w:rsidTr="003B445E">
        <w:tc>
          <w:tcPr>
            <w:tcW w:w="719" w:type="dxa"/>
            <w:shd w:val="clear" w:color="auto" w:fill="auto"/>
          </w:tcPr>
          <w:p w14:paraId="3A36983F" w14:textId="21835701" w:rsidR="0055591C" w:rsidRPr="00640C09" w:rsidRDefault="00C279E2" w:rsidP="00A812D8">
            <w:pPr>
              <w:pStyle w:val="Tabletext"/>
            </w:pPr>
            <w:r w:rsidRPr="00640C09">
              <w:t>19</w:t>
            </w:r>
          </w:p>
        </w:tc>
        <w:tc>
          <w:tcPr>
            <w:tcW w:w="4668" w:type="dxa"/>
            <w:shd w:val="clear" w:color="auto" w:fill="auto"/>
          </w:tcPr>
          <w:p w14:paraId="5B7B8BDE" w14:textId="77777777" w:rsidR="0055591C" w:rsidRPr="00640C09" w:rsidRDefault="0055591C" w:rsidP="00A812D8">
            <w:pPr>
              <w:pStyle w:val="Tabletext"/>
            </w:pPr>
            <w:r w:rsidRPr="00640C09">
              <w:t>mixed crop and livestock farmer</w:t>
            </w:r>
          </w:p>
        </w:tc>
        <w:tc>
          <w:tcPr>
            <w:tcW w:w="2977" w:type="dxa"/>
            <w:shd w:val="clear" w:color="auto" w:fill="auto"/>
          </w:tcPr>
          <w:p w14:paraId="2DB19B77" w14:textId="77777777" w:rsidR="0055591C" w:rsidRPr="00640C09" w:rsidRDefault="0055591C" w:rsidP="009B07C9">
            <w:pPr>
              <w:pStyle w:val="Tabletext"/>
            </w:pPr>
            <w:r w:rsidRPr="00640C09">
              <w:t>121411</w:t>
            </w:r>
          </w:p>
        </w:tc>
      </w:tr>
      <w:tr w:rsidR="002A5104" w:rsidRPr="00640C09" w14:paraId="3F9F7F41" w14:textId="77777777" w:rsidTr="003B445E">
        <w:tc>
          <w:tcPr>
            <w:tcW w:w="719" w:type="dxa"/>
            <w:shd w:val="clear" w:color="auto" w:fill="auto"/>
          </w:tcPr>
          <w:p w14:paraId="276451F9" w14:textId="42EBED52" w:rsidR="002A5104" w:rsidRPr="00640C09" w:rsidRDefault="00C279E2" w:rsidP="00A812D8">
            <w:pPr>
              <w:pStyle w:val="Tabletext"/>
            </w:pPr>
            <w:r w:rsidRPr="00640C09">
              <w:t>20</w:t>
            </w:r>
          </w:p>
        </w:tc>
        <w:tc>
          <w:tcPr>
            <w:tcW w:w="4668" w:type="dxa"/>
            <w:shd w:val="clear" w:color="auto" w:fill="auto"/>
          </w:tcPr>
          <w:p w14:paraId="4EA98191" w14:textId="77777777" w:rsidR="002A5104" w:rsidRPr="00640C09" w:rsidRDefault="002A5104" w:rsidP="00A812D8">
            <w:pPr>
              <w:pStyle w:val="Tabletext"/>
            </w:pPr>
            <w:r w:rsidRPr="00640C09">
              <w:t xml:space="preserve">sales </w:t>
            </w:r>
            <w:r w:rsidR="00405D8E" w:rsidRPr="00640C09">
              <w:t>and</w:t>
            </w:r>
            <w:r w:rsidR="00BD1257" w:rsidRPr="00640C09">
              <w:t xml:space="preserve"> marketing manager</w:t>
            </w:r>
          </w:p>
        </w:tc>
        <w:tc>
          <w:tcPr>
            <w:tcW w:w="2977" w:type="dxa"/>
            <w:shd w:val="clear" w:color="auto" w:fill="auto"/>
          </w:tcPr>
          <w:p w14:paraId="57DC75C9" w14:textId="77777777" w:rsidR="002A5104" w:rsidRPr="00640C09" w:rsidRDefault="002A5104" w:rsidP="009B07C9">
            <w:pPr>
              <w:pStyle w:val="Tabletext"/>
            </w:pPr>
            <w:r w:rsidRPr="00640C09">
              <w:t>131112</w:t>
            </w:r>
          </w:p>
        </w:tc>
      </w:tr>
      <w:tr w:rsidR="002A5104" w:rsidRPr="00640C09" w14:paraId="624AE1E0" w14:textId="77777777" w:rsidTr="003B445E">
        <w:tc>
          <w:tcPr>
            <w:tcW w:w="719" w:type="dxa"/>
            <w:shd w:val="clear" w:color="auto" w:fill="auto"/>
          </w:tcPr>
          <w:p w14:paraId="64E1B548" w14:textId="3243C7D0" w:rsidR="002A5104" w:rsidRPr="00640C09" w:rsidRDefault="00C279E2" w:rsidP="00A812D8">
            <w:pPr>
              <w:pStyle w:val="Tabletext"/>
            </w:pPr>
            <w:r w:rsidRPr="00640C09">
              <w:t>21</w:t>
            </w:r>
          </w:p>
        </w:tc>
        <w:tc>
          <w:tcPr>
            <w:tcW w:w="4668" w:type="dxa"/>
            <w:shd w:val="clear" w:color="auto" w:fill="auto"/>
          </w:tcPr>
          <w:p w14:paraId="41F46EBC" w14:textId="77777777" w:rsidR="002A5104" w:rsidRPr="00640C09" w:rsidRDefault="002A5104" w:rsidP="00A812D8">
            <w:pPr>
              <w:pStyle w:val="Tabletext"/>
            </w:pPr>
            <w:r w:rsidRPr="00640C09">
              <w:t>advertising manager</w:t>
            </w:r>
          </w:p>
        </w:tc>
        <w:tc>
          <w:tcPr>
            <w:tcW w:w="2977" w:type="dxa"/>
            <w:shd w:val="clear" w:color="auto" w:fill="auto"/>
          </w:tcPr>
          <w:p w14:paraId="59490B7F" w14:textId="77777777" w:rsidR="002A5104" w:rsidRPr="00640C09" w:rsidRDefault="002A5104" w:rsidP="009B07C9">
            <w:pPr>
              <w:pStyle w:val="Tabletext"/>
            </w:pPr>
            <w:r w:rsidRPr="00640C09">
              <w:t>131113</w:t>
            </w:r>
          </w:p>
        </w:tc>
      </w:tr>
      <w:tr w:rsidR="002A5104" w:rsidRPr="00640C09" w14:paraId="5BC78919" w14:textId="77777777" w:rsidTr="003B445E">
        <w:tc>
          <w:tcPr>
            <w:tcW w:w="719" w:type="dxa"/>
            <w:shd w:val="clear" w:color="auto" w:fill="auto"/>
          </w:tcPr>
          <w:p w14:paraId="6DC826F0" w14:textId="0BE53723" w:rsidR="002A5104" w:rsidRPr="00640C09" w:rsidRDefault="00C279E2" w:rsidP="00A812D8">
            <w:pPr>
              <w:pStyle w:val="Tabletext"/>
            </w:pPr>
            <w:r w:rsidRPr="00640C09">
              <w:t>22</w:t>
            </w:r>
          </w:p>
        </w:tc>
        <w:tc>
          <w:tcPr>
            <w:tcW w:w="4668" w:type="dxa"/>
            <w:shd w:val="clear" w:color="auto" w:fill="auto"/>
          </w:tcPr>
          <w:p w14:paraId="328AB9DA" w14:textId="77777777" w:rsidR="002A5104" w:rsidRPr="00640C09" w:rsidRDefault="00BD1257" w:rsidP="00A812D8">
            <w:pPr>
              <w:pStyle w:val="Tabletext"/>
            </w:pPr>
            <w:r w:rsidRPr="00640C09">
              <w:t>corporate services manager</w:t>
            </w:r>
          </w:p>
        </w:tc>
        <w:tc>
          <w:tcPr>
            <w:tcW w:w="2977" w:type="dxa"/>
            <w:shd w:val="clear" w:color="auto" w:fill="auto"/>
          </w:tcPr>
          <w:p w14:paraId="0F08B2FF" w14:textId="77777777" w:rsidR="002A5104" w:rsidRPr="00640C09" w:rsidRDefault="002A5104" w:rsidP="009B07C9">
            <w:pPr>
              <w:pStyle w:val="Tabletext"/>
            </w:pPr>
            <w:r w:rsidRPr="00640C09">
              <w:t>132111</w:t>
            </w:r>
          </w:p>
        </w:tc>
      </w:tr>
      <w:tr w:rsidR="002A5104" w:rsidRPr="00640C09" w14:paraId="56A03A35" w14:textId="77777777" w:rsidTr="003B445E">
        <w:tc>
          <w:tcPr>
            <w:tcW w:w="719" w:type="dxa"/>
            <w:shd w:val="clear" w:color="auto" w:fill="auto"/>
          </w:tcPr>
          <w:p w14:paraId="10E36139" w14:textId="12C376FD" w:rsidR="002A5104" w:rsidRPr="00640C09" w:rsidRDefault="00C279E2" w:rsidP="00A812D8">
            <w:pPr>
              <w:pStyle w:val="Tabletext"/>
            </w:pPr>
            <w:r w:rsidRPr="00640C09">
              <w:t>23</w:t>
            </w:r>
          </w:p>
        </w:tc>
        <w:tc>
          <w:tcPr>
            <w:tcW w:w="4668" w:type="dxa"/>
            <w:shd w:val="clear" w:color="auto" w:fill="auto"/>
          </w:tcPr>
          <w:p w14:paraId="7E1572B6" w14:textId="77777777" w:rsidR="002A5104" w:rsidRPr="00640C09" w:rsidRDefault="00BD1257" w:rsidP="00A812D8">
            <w:pPr>
              <w:pStyle w:val="Tabletext"/>
            </w:pPr>
            <w:r w:rsidRPr="00640C09">
              <w:t>finance manager</w:t>
            </w:r>
          </w:p>
        </w:tc>
        <w:tc>
          <w:tcPr>
            <w:tcW w:w="2977" w:type="dxa"/>
            <w:shd w:val="clear" w:color="auto" w:fill="auto"/>
          </w:tcPr>
          <w:p w14:paraId="17DEBA5D" w14:textId="77777777" w:rsidR="002A5104" w:rsidRPr="00640C09" w:rsidRDefault="002A5104" w:rsidP="009B07C9">
            <w:pPr>
              <w:pStyle w:val="Tabletext"/>
            </w:pPr>
            <w:r w:rsidRPr="00640C09">
              <w:t>132211</w:t>
            </w:r>
          </w:p>
        </w:tc>
      </w:tr>
      <w:tr w:rsidR="002A5104" w:rsidRPr="00640C09" w14:paraId="15E545C1" w14:textId="77777777" w:rsidTr="003B445E">
        <w:tc>
          <w:tcPr>
            <w:tcW w:w="719" w:type="dxa"/>
            <w:shd w:val="clear" w:color="auto" w:fill="auto"/>
          </w:tcPr>
          <w:p w14:paraId="5BE5D47A" w14:textId="2C34B88A" w:rsidR="002A5104" w:rsidRPr="00640C09" w:rsidRDefault="00C279E2" w:rsidP="00A812D8">
            <w:pPr>
              <w:pStyle w:val="Tabletext"/>
            </w:pPr>
            <w:r w:rsidRPr="00640C09">
              <w:t>24</w:t>
            </w:r>
          </w:p>
        </w:tc>
        <w:tc>
          <w:tcPr>
            <w:tcW w:w="4668" w:type="dxa"/>
            <w:shd w:val="clear" w:color="auto" w:fill="auto"/>
          </w:tcPr>
          <w:p w14:paraId="1B152244" w14:textId="77777777" w:rsidR="002A5104" w:rsidRPr="00640C09" w:rsidRDefault="002A5104" w:rsidP="00A812D8">
            <w:pPr>
              <w:pStyle w:val="Tabletext"/>
            </w:pPr>
            <w:r w:rsidRPr="00640C09">
              <w:t>human resource manager</w:t>
            </w:r>
          </w:p>
        </w:tc>
        <w:tc>
          <w:tcPr>
            <w:tcW w:w="2977" w:type="dxa"/>
            <w:shd w:val="clear" w:color="auto" w:fill="auto"/>
          </w:tcPr>
          <w:p w14:paraId="14D04B4B" w14:textId="77777777" w:rsidR="002A5104" w:rsidRPr="00640C09" w:rsidRDefault="002A5104" w:rsidP="009B07C9">
            <w:pPr>
              <w:pStyle w:val="Tabletext"/>
            </w:pPr>
            <w:r w:rsidRPr="00640C09">
              <w:t>132311</w:t>
            </w:r>
          </w:p>
        </w:tc>
      </w:tr>
      <w:tr w:rsidR="003C29E0" w:rsidRPr="00640C09" w14:paraId="7EFB0A37" w14:textId="77777777" w:rsidTr="00EF580B">
        <w:tc>
          <w:tcPr>
            <w:tcW w:w="719" w:type="dxa"/>
            <w:shd w:val="clear" w:color="auto" w:fill="auto"/>
          </w:tcPr>
          <w:p w14:paraId="17B1B7DC" w14:textId="3B32938B" w:rsidR="003C29E0" w:rsidRPr="00640C09" w:rsidRDefault="00C279E2" w:rsidP="00EF580B">
            <w:pPr>
              <w:pStyle w:val="Tabletext"/>
            </w:pPr>
            <w:r w:rsidRPr="00640C09">
              <w:t>25</w:t>
            </w:r>
          </w:p>
        </w:tc>
        <w:tc>
          <w:tcPr>
            <w:tcW w:w="4668" w:type="dxa"/>
            <w:shd w:val="clear" w:color="auto" w:fill="auto"/>
          </w:tcPr>
          <w:p w14:paraId="17E735FC" w14:textId="77777777" w:rsidR="003C29E0" w:rsidRPr="00640C09" w:rsidRDefault="003C29E0" w:rsidP="003C29E0">
            <w:pPr>
              <w:pStyle w:val="Tabletext"/>
            </w:pPr>
            <w:r w:rsidRPr="00640C09">
              <w:t>research and development manager</w:t>
            </w:r>
          </w:p>
        </w:tc>
        <w:tc>
          <w:tcPr>
            <w:tcW w:w="2977" w:type="dxa"/>
            <w:shd w:val="clear" w:color="auto" w:fill="auto"/>
          </w:tcPr>
          <w:p w14:paraId="1C0ECDD4" w14:textId="77777777" w:rsidR="003C29E0" w:rsidRPr="00640C09" w:rsidRDefault="003C29E0" w:rsidP="00EF580B">
            <w:pPr>
              <w:pStyle w:val="Tabletext"/>
            </w:pPr>
            <w:r w:rsidRPr="00640C09">
              <w:t>132511</w:t>
            </w:r>
          </w:p>
        </w:tc>
      </w:tr>
      <w:tr w:rsidR="002A5104" w:rsidRPr="00640C09" w14:paraId="0C75A835" w14:textId="77777777" w:rsidTr="003B445E">
        <w:tc>
          <w:tcPr>
            <w:tcW w:w="719" w:type="dxa"/>
            <w:shd w:val="clear" w:color="auto" w:fill="auto"/>
          </w:tcPr>
          <w:p w14:paraId="7FC3D5C4" w14:textId="10D3D59E" w:rsidR="002A5104" w:rsidRPr="00640C09" w:rsidRDefault="00C279E2" w:rsidP="00A812D8">
            <w:pPr>
              <w:pStyle w:val="Tabletext"/>
            </w:pPr>
            <w:r w:rsidRPr="00640C09">
              <w:t>26</w:t>
            </w:r>
          </w:p>
        </w:tc>
        <w:tc>
          <w:tcPr>
            <w:tcW w:w="4668" w:type="dxa"/>
            <w:shd w:val="clear" w:color="auto" w:fill="auto"/>
          </w:tcPr>
          <w:p w14:paraId="16ECAEBA" w14:textId="77777777" w:rsidR="002A5104" w:rsidRPr="00640C09" w:rsidRDefault="002A5104" w:rsidP="00A812D8">
            <w:pPr>
              <w:pStyle w:val="Tabletext"/>
            </w:pPr>
            <w:r w:rsidRPr="00640C09">
              <w:t>manufacturer</w:t>
            </w:r>
          </w:p>
        </w:tc>
        <w:tc>
          <w:tcPr>
            <w:tcW w:w="2977" w:type="dxa"/>
            <w:shd w:val="clear" w:color="auto" w:fill="auto"/>
          </w:tcPr>
          <w:p w14:paraId="10F7C60D" w14:textId="77777777" w:rsidR="002A5104" w:rsidRPr="00640C09" w:rsidRDefault="002A5104" w:rsidP="009B07C9">
            <w:pPr>
              <w:pStyle w:val="Tabletext"/>
            </w:pPr>
            <w:r w:rsidRPr="00640C09">
              <w:t>133411</w:t>
            </w:r>
          </w:p>
        </w:tc>
      </w:tr>
      <w:tr w:rsidR="0055591C" w:rsidRPr="00640C09" w14:paraId="6C9370DB" w14:textId="77777777" w:rsidTr="003B445E">
        <w:tc>
          <w:tcPr>
            <w:tcW w:w="719" w:type="dxa"/>
            <w:shd w:val="clear" w:color="auto" w:fill="auto"/>
          </w:tcPr>
          <w:p w14:paraId="18C2B7AC" w14:textId="313F105F" w:rsidR="0055591C" w:rsidRPr="00640C09" w:rsidRDefault="00C279E2" w:rsidP="00A812D8">
            <w:pPr>
              <w:pStyle w:val="Tabletext"/>
            </w:pPr>
            <w:r w:rsidRPr="00640C09">
              <w:t>27</w:t>
            </w:r>
          </w:p>
        </w:tc>
        <w:tc>
          <w:tcPr>
            <w:tcW w:w="4668" w:type="dxa"/>
            <w:shd w:val="clear" w:color="auto" w:fill="auto"/>
          </w:tcPr>
          <w:p w14:paraId="010D00BA" w14:textId="77777777" w:rsidR="0055591C" w:rsidRPr="00640C09" w:rsidRDefault="0055591C" w:rsidP="00A812D8">
            <w:pPr>
              <w:pStyle w:val="Tabletext"/>
            </w:pPr>
            <w:r w:rsidRPr="00640C09">
              <w:t>production manager (forestry)</w:t>
            </w:r>
          </w:p>
        </w:tc>
        <w:tc>
          <w:tcPr>
            <w:tcW w:w="2977" w:type="dxa"/>
            <w:shd w:val="clear" w:color="auto" w:fill="auto"/>
          </w:tcPr>
          <w:p w14:paraId="6AE19EBC" w14:textId="77777777" w:rsidR="0055591C" w:rsidRPr="00640C09" w:rsidRDefault="0055591C" w:rsidP="009B07C9">
            <w:pPr>
              <w:pStyle w:val="Tabletext"/>
            </w:pPr>
            <w:r w:rsidRPr="00640C09">
              <w:t>133511</w:t>
            </w:r>
          </w:p>
        </w:tc>
      </w:tr>
      <w:tr w:rsidR="0096038C" w:rsidRPr="00640C09" w14:paraId="7ED83594" w14:textId="77777777" w:rsidTr="00EF580B">
        <w:tc>
          <w:tcPr>
            <w:tcW w:w="719" w:type="dxa"/>
            <w:shd w:val="clear" w:color="auto" w:fill="auto"/>
          </w:tcPr>
          <w:p w14:paraId="6F5D6FC7" w14:textId="324CF3AF" w:rsidR="0096038C" w:rsidRPr="00640C09" w:rsidRDefault="00C279E2" w:rsidP="00EF580B">
            <w:pPr>
              <w:pStyle w:val="Tabletext"/>
            </w:pPr>
            <w:r w:rsidRPr="00640C09">
              <w:t>28</w:t>
            </w:r>
          </w:p>
        </w:tc>
        <w:tc>
          <w:tcPr>
            <w:tcW w:w="4668" w:type="dxa"/>
            <w:shd w:val="clear" w:color="auto" w:fill="auto"/>
          </w:tcPr>
          <w:p w14:paraId="6E96069F" w14:textId="77777777" w:rsidR="0096038C" w:rsidRPr="00640C09" w:rsidRDefault="0096038C" w:rsidP="0096038C">
            <w:pPr>
              <w:pStyle w:val="Tabletext"/>
            </w:pPr>
            <w:r w:rsidRPr="00640C09">
              <w:t>production manager (manufacturing)</w:t>
            </w:r>
          </w:p>
        </w:tc>
        <w:tc>
          <w:tcPr>
            <w:tcW w:w="2977" w:type="dxa"/>
            <w:shd w:val="clear" w:color="auto" w:fill="auto"/>
          </w:tcPr>
          <w:p w14:paraId="0C89002B" w14:textId="77777777" w:rsidR="0096038C" w:rsidRPr="00640C09" w:rsidRDefault="0096038C" w:rsidP="0096038C">
            <w:pPr>
              <w:pStyle w:val="Tabletext"/>
            </w:pPr>
            <w:r w:rsidRPr="00640C09">
              <w:t>133512</w:t>
            </w:r>
          </w:p>
        </w:tc>
      </w:tr>
      <w:tr w:rsidR="003B445E" w:rsidRPr="00640C09" w14:paraId="3C1D9038" w14:textId="77777777" w:rsidTr="003B445E">
        <w:tc>
          <w:tcPr>
            <w:tcW w:w="719" w:type="dxa"/>
            <w:shd w:val="clear" w:color="auto" w:fill="auto"/>
          </w:tcPr>
          <w:p w14:paraId="478C654D" w14:textId="285317E1" w:rsidR="003B445E" w:rsidRPr="00640C09" w:rsidRDefault="00C279E2" w:rsidP="009E0AB8">
            <w:pPr>
              <w:pStyle w:val="Tabletext"/>
            </w:pPr>
            <w:r w:rsidRPr="00640C09">
              <w:t>2</w:t>
            </w:r>
            <w:r w:rsidR="005C5674" w:rsidRPr="00640C09">
              <w:t>9</w:t>
            </w:r>
          </w:p>
        </w:tc>
        <w:tc>
          <w:tcPr>
            <w:tcW w:w="4668" w:type="dxa"/>
            <w:shd w:val="clear" w:color="auto" w:fill="auto"/>
          </w:tcPr>
          <w:p w14:paraId="70172299" w14:textId="77777777" w:rsidR="003B445E" w:rsidRPr="00640C09" w:rsidRDefault="003B445E" w:rsidP="009E0AB8">
            <w:pPr>
              <w:pStyle w:val="Tabletext"/>
            </w:pPr>
            <w:r w:rsidRPr="00640C09">
              <w:t>production manager (mining)</w:t>
            </w:r>
          </w:p>
        </w:tc>
        <w:tc>
          <w:tcPr>
            <w:tcW w:w="2977" w:type="dxa"/>
            <w:shd w:val="clear" w:color="auto" w:fill="auto"/>
          </w:tcPr>
          <w:p w14:paraId="42972970" w14:textId="77777777" w:rsidR="003B445E" w:rsidRPr="00640C09" w:rsidRDefault="003B445E" w:rsidP="009B07C9">
            <w:pPr>
              <w:pStyle w:val="Tabletext"/>
            </w:pPr>
            <w:r w:rsidRPr="00640C09">
              <w:t>133513</w:t>
            </w:r>
          </w:p>
        </w:tc>
      </w:tr>
      <w:tr w:rsidR="002A5104" w:rsidRPr="00640C09" w14:paraId="7338DBB7" w14:textId="77777777" w:rsidTr="003B445E">
        <w:tc>
          <w:tcPr>
            <w:tcW w:w="719" w:type="dxa"/>
            <w:shd w:val="clear" w:color="auto" w:fill="auto"/>
          </w:tcPr>
          <w:p w14:paraId="553288B6" w14:textId="688AA9C1" w:rsidR="002A5104" w:rsidRPr="00640C09" w:rsidRDefault="00C279E2" w:rsidP="00A812D8">
            <w:pPr>
              <w:pStyle w:val="Tabletext"/>
            </w:pPr>
            <w:r w:rsidRPr="00640C09">
              <w:t>3</w:t>
            </w:r>
            <w:r w:rsidR="005C5674" w:rsidRPr="00640C09">
              <w:t>0</w:t>
            </w:r>
          </w:p>
        </w:tc>
        <w:tc>
          <w:tcPr>
            <w:tcW w:w="4668" w:type="dxa"/>
            <w:shd w:val="clear" w:color="auto" w:fill="auto"/>
          </w:tcPr>
          <w:p w14:paraId="0EB39C31" w14:textId="77777777" w:rsidR="002A5104" w:rsidRPr="00640C09" w:rsidRDefault="009055BF" w:rsidP="00A812D8">
            <w:pPr>
              <w:pStyle w:val="Tabletext"/>
            </w:pPr>
            <w:r w:rsidRPr="00640C09">
              <w:t>supply and distribution manager</w:t>
            </w:r>
          </w:p>
        </w:tc>
        <w:tc>
          <w:tcPr>
            <w:tcW w:w="2977" w:type="dxa"/>
            <w:shd w:val="clear" w:color="auto" w:fill="auto"/>
          </w:tcPr>
          <w:p w14:paraId="1B7BB0C3" w14:textId="77777777" w:rsidR="002A5104" w:rsidRPr="00640C09" w:rsidRDefault="002A5104" w:rsidP="009B07C9">
            <w:pPr>
              <w:pStyle w:val="Tabletext"/>
            </w:pPr>
            <w:r w:rsidRPr="00640C09">
              <w:t>133611</w:t>
            </w:r>
          </w:p>
        </w:tc>
      </w:tr>
      <w:tr w:rsidR="002A5104" w:rsidRPr="00640C09" w14:paraId="048ADCA9" w14:textId="77777777" w:rsidTr="003B445E">
        <w:tc>
          <w:tcPr>
            <w:tcW w:w="719" w:type="dxa"/>
            <w:shd w:val="clear" w:color="auto" w:fill="auto"/>
          </w:tcPr>
          <w:p w14:paraId="6751E221" w14:textId="47C11E1F" w:rsidR="002A5104" w:rsidRPr="00640C09" w:rsidRDefault="00C279E2" w:rsidP="00A812D8">
            <w:pPr>
              <w:pStyle w:val="Tabletext"/>
            </w:pPr>
            <w:r w:rsidRPr="00640C09">
              <w:t>3</w:t>
            </w:r>
            <w:r w:rsidR="005C5674" w:rsidRPr="00640C09">
              <w:t>1</w:t>
            </w:r>
          </w:p>
        </w:tc>
        <w:tc>
          <w:tcPr>
            <w:tcW w:w="4668" w:type="dxa"/>
            <w:shd w:val="clear" w:color="auto" w:fill="auto"/>
          </w:tcPr>
          <w:p w14:paraId="4B5D067F" w14:textId="77777777" w:rsidR="002A5104" w:rsidRPr="00640C09" w:rsidRDefault="002A5104" w:rsidP="00A812D8">
            <w:pPr>
              <w:pStyle w:val="Tabletext"/>
            </w:pPr>
            <w:r w:rsidRPr="00640C09">
              <w:t xml:space="preserve">health </w:t>
            </w:r>
            <w:r w:rsidR="00405D8E" w:rsidRPr="00640C09">
              <w:t>and</w:t>
            </w:r>
            <w:r w:rsidRPr="00640C09">
              <w:t xml:space="preserve"> welfare services managers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</w:p>
        </w:tc>
        <w:tc>
          <w:tcPr>
            <w:tcW w:w="2977" w:type="dxa"/>
            <w:shd w:val="clear" w:color="auto" w:fill="auto"/>
          </w:tcPr>
          <w:p w14:paraId="4ACF0F4D" w14:textId="77777777" w:rsidR="002A5104" w:rsidRPr="00640C09" w:rsidRDefault="002A5104" w:rsidP="009B07C9">
            <w:pPr>
              <w:pStyle w:val="Tabletext"/>
            </w:pPr>
            <w:r w:rsidRPr="00640C09">
              <w:t>134299</w:t>
            </w:r>
          </w:p>
        </w:tc>
      </w:tr>
      <w:tr w:rsidR="002A5104" w:rsidRPr="00640C09" w14:paraId="791CFD4A" w14:textId="77777777" w:rsidTr="003B445E">
        <w:tc>
          <w:tcPr>
            <w:tcW w:w="719" w:type="dxa"/>
            <w:shd w:val="clear" w:color="auto" w:fill="auto"/>
          </w:tcPr>
          <w:p w14:paraId="5E3FF125" w14:textId="04B9DCFC" w:rsidR="002A5104" w:rsidRPr="00640C09" w:rsidRDefault="00C279E2" w:rsidP="00A812D8">
            <w:pPr>
              <w:pStyle w:val="Tabletext"/>
            </w:pPr>
            <w:r w:rsidRPr="00640C09">
              <w:t>3</w:t>
            </w:r>
            <w:r w:rsidR="005C5674" w:rsidRPr="00640C09">
              <w:t>2</w:t>
            </w:r>
          </w:p>
        </w:tc>
        <w:tc>
          <w:tcPr>
            <w:tcW w:w="4668" w:type="dxa"/>
            <w:shd w:val="clear" w:color="auto" w:fill="auto"/>
          </w:tcPr>
          <w:p w14:paraId="561309A8" w14:textId="77777777" w:rsidR="002A5104" w:rsidRPr="00640C09" w:rsidRDefault="002A5104" w:rsidP="00A812D8">
            <w:pPr>
              <w:pStyle w:val="Tabletext"/>
            </w:pPr>
            <w:r w:rsidRPr="00640C09">
              <w:t>school principal</w:t>
            </w:r>
          </w:p>
        </w:tc>
        <w:tc>
          <w:tcPr>
            <w:tcW w:w="2977" w:type="dxa"/>
            <w:shd w:val="clear" w:color="auto" w:fill="auto"/>
          </w:tcPr>
          <w:p w14:paraId="33665D7B" w14:textId="77777777" w:rsidR="002A5104" w:rsidRPr="00640C09" w:rsidRDefault="002A5104" w:rsidP="009B07C9">
            <w:pPr>
              <w:pStyle w:val="Tabletext"/>
            </w:pPr>
            <w:r w:rsidRPr="00640C09">
              <w:t>134311</w:t>
            </w:r>
          </w:p>
        </w:tc>
      </w:tr>
      <w:tr w:rsidR="002A5104" w:rsidRPr="00640C09" w14:paraId="39396178" w14:textId="77777777" w:rsidTr="003B445E">
        <w:tc>
          <w:tcPr>
            <w:tcW w:w="719" w:type="dxa"/>
            <w:shd w:val="clear" w:color="auto" w:fill="auto"/>
          </w:tcPr>
          <w:p w14:paraId="682DF644" w14:textId="6FFFD43E" w:rsidR="002A5104" w:rsidRPr="00640C09" w:rsidRDefault="00C279E2" w:rsidP="00A812D8">
            <w:pPr>
              <w:pStyle w:val="Tabletext"/>
            </w:pPr>
            <w:r w:rsidRPr="00640C09">
              <w:t>3</w:t>
            </w:r>
            <w:r w:rsidR="005C5674" w:rsidRPr="00640C09">
              <w:t>3</w:t>
            </w:r>
          </w:p>
        </w:tc>
        <w:tc>
          <w:tcPr>
            <w:tcW w:w="4668" w:type="dxa"/>
            <w:shd w:val="clear" w:color="auto" w:fill="auto"/>
          </w:tcPr>
          <w:p w14:paraId="464D8E9B" w14:textId="77777777" w:rsidR="002A5104" w:rsidRPr="00640C09" w:rsidRDefault="002A5104" w:rsidP="00A812D8">
            <w:pPr>
              <w:pStyle w:val="Tabletext"/>
            </w:pPr>
            <w:r w:rsidRPr="00640C09">
              <w:t>education managers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</w:p>
        </w:tc>
        <w:tc>
          <w:tcPr>
            <w:tcW w:w="2977" w:type="dxa"/>
            <w:shd w:val="clear" w:color="auto" w:fill="auto"/>
          </w:tcPr>
          <w:p w14:paraId="2864AC79" w14:textId="77777777" w:rsidR="002A5104" w:rsidRPr="00640C09" w:rsidRDefault="002A5104" w:rsidP="009B07C9">
            <w:pPr>
              <w:pStyle w:val="Tabletext"/>
            </w:pPr>
            <w:r w:rsidRPr="00640C09">
              <w:t>134499</w:t>
            </w:r>
          </w:p>
        </w:tc>
      </w:tr>
      <w:tr w:rsidR="003C29E0" w:rsidRPr="00640C09" w14:paraId="3FB77C49" w14:textId="77777777" w:rsidTr="00EF580B">
        <w:tc>
          <w:tcPr>
            <w:tcW w:w="719" w:type="dxa"/>
            <w:shd w:val="clear" w:color="auto" w:fill="auto"/>
          </w:tcPr>
          <w:p w14:paraId="695D0551" w14:textId="11D1496B" w:rsidR="003C29E0" w:rsidRPr="00640C09" w:rsidRDefault="00C279E2" w:rsidP="003C29E0">
            <w:pPr>
              <w:pStyle w:val="Tabletext"/>
            </w:pPr>
            <w:r w:rsidRPr="00640C09">
              <w:t>3</w:t>
            </w:r>
            <w:r w:rsidR="005C5674" w:rsidRPr="00640C09">
              <w:t>4</w:t>
            </w:r>
          </w:p>
        </w:tc>
        <w:tc>
          <w:tcPr>
            <w:tcW w:w="4668" w:type="dxa"/>
            <w:shd w:val="clear" w:color="auto" w:fill="auto"/>
          </w:tcPr>
          <w:p w14:paraId="30A1F4A1" w14:textId="77777777" w:rsidR="003C29E0" w:rsidRPr="00640C09" w:rsidRDefault="003C29E0" w:rsidP="00EF580B">
            <w:pPr>
              <w:pStyle w:val="Tabletext"/>
            </w:pPr>
            <w:r w:rsidRPr="00640C09">
              <w:t>ICT project manager</w:t>
            </w:r>
          </w:p>
        </w:tc>
        <w:tc>
          <w:tcPr>
            <w:tcW w:w="2977" w:type="dxa"/>
            <w:shd w:val="clear" w:color="auto" w:fill="auto"/>
          </w:tcPr>
          <w:p w14:paraId="50329629" w14:textId="77777777" w:rsidR="003C29E0" w:rsidRPr="00640C09" w:rsidRDefault="003C29E0" w:rsidP="00EF580B">
            <w:pPr>
              <w:pStyle w:val="Tabletext"/>
            </w:pPr>
            <w:r w:rsidRPr="00640C09">
              <w:t>135112</w:t>
            </w:r>
          </w:p>
        </w:tc>
      </w:tr>
      <w:tr w:rsidR="002A5104" w:rsidRPr="00640C09" w14:paraId="660E9BE9" w14:textId="77777777" w:rsidTr="003B445E">
        <w:tc>
          <w:tcPr>
            <w:tcW w:w="719" w:type="dxa"/>
            <w:shd w:val="clear" w:color="auto" w:fill="auto"/>
          </w:tcPr>
          <w:p w14:paraId="7D27CABE" w14:textId="40E3FA43" w:rsidR="002A5104" w:rsidRPr="00640C09" w:rsidRDefault="00C279E2" w:rsidP="00A812D8">
            <w:pPr>
              <w:pStyle w:val="Tabletext"/>
            </w:pPr>
            <w:r w:rsidRPr="00640C09">
              <w:t>3</w:t>
            </w:r>
            <w:r w:rsidR="005C5674" w:rsidRPr="00640C09">
              <w:t>5</w:t>
            </w:r>
          </w:p>
        </w:tc>
        <w:tc>
          <w:tcPr>
            <w:tcW w:w="4668" w:type="dxa"/>
            <w:shd w:val="clear" w:color="auto" w:fill="auto"/>
          </w:tcPr>
          <w:p w14:paraId="7A99CD23" w14:textId="77777777" w:rsidR="002A5104" w:rsidRPr="00640C09" w:rsidRDefault="002A5104" w:rsidP="00A812D8">
            <w:pPr>
              <w:pStyle w:val="Tabletext"/>
            </w:pPr>
            <w:r w:rsidRPr="00640C09">
              <w:t>ICT managers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</w:p>
        </w:tc>
        <w:tc>
          <w:tcPr>
            <w:tcW w:w="2977" w:type="dxa"/>
            <w:shd w:val="clear" w:color="auto" w:fill="auto"/>
          </w:tcPr>
          <w:p w14:paraId="795FAA21" w14:textId="77777777" w:rsidR="002A5104" w:rsidRPr="00640C09" w:rsidRDefault="002A5104" w:rsidP="009B07C9">
            <w:pPr>
              <w:pStyle w:val="Tabletext"/>
            </w:pPr>
            <w:r w:rsidRPr="00640C09">
              <w:t>135199</w:t>
            </w:r>
          </w:p>
        </w:tc>
      </w:tr>
      <w:tr w:rsidR="002A5104" w:rsidRPr="00640C09" w14:paraId="3330DE5A" w14:textId="77777777" w:rsidTr="003B445E">
        <w:tc>
          <w:tcPr>
            <w:tcW w:w="719" w:type="dxa"/>
            <w:shd w:val="clear" w:color="auto" w:fill="auto"/>
          </w:tcPr>
          <w:p w14:paraId="59803773" w14:textId="636637E5" w:rsidR="002A5104" w:rsidRPr="00640C09" w:rsidRDefault="00C279E2" w:rsidP="00A812D8">
            <w:pPr>
              <w:pStyle w:val="Tabletext"/>
            </w:pPr>
            <w:r w:rsidRPr="00640C09">
              <w:t>3</w:t>
            </w:r>
            <w:r w:rsidR="005C5674" w:rsidRPr="00640C09">
              <w:t>6</w:t>
            </w:r>
          </w:p>
        </w:tc>
        <w:tc>
          <w:tcPr>
            <w:tcW w:w="4668" w:type="dxa"/>
            <w:shd w:val="clear" w:color="auto" w:fill="auto"/>
          </w:tcPr>
          <w:p w14:paraId="26DC0FA5" w14:textId="77777777" w:rsidR="002A5104" w:rsidRPr="00640C09" w:rsidRDefault="002A5104" w:rsidP="00A812D8">
            <w:pPr>
              <w:pStyle w:val="Tabletext"/>
            </w:pPr>
            <w:r w:rsidRPr="00640C09">
              <w:t>arts administrator or manager</w:t>
            </w:r>
          </w:p>
        </w:tc>
        <w:tc>
          <w:tcPr>
            <w:tcW w:w="2977" w:type="dxa"/>
            <w:shd w:val="clear" w:color="auto" w:fill="auto"/>
          </w:tcPr>
          <w:p w14:paraId="6350F0C0" w14:textId="77777777" w:rsidR="002A5104" w:rsidRPr="00640C09" w:rsidRDefault="002A5104" w:rsidP="009B07C9">
            <w:pPr>
              <w:pStyle w:val="Tabletext"/>
            </w:pPr>
            <w:r w:rsidRPr="00640C09">
              <w:t>139911</w:t>
            </w:r>
          </w:p>
        </w:tc>
      </w:tr>
      <w:tr w:rsidR="002A5104" w:rsidRPr="00640C09" w14:paraId="0EDF0569" w14:textId="77777777" w:rsidTr="003B445E">
        <w:tc>
          <w:tcPr>
            <w:tcW w:w="719" w:type="dxa"/>
            <w:shd w:val="clear" w:color="auto" w:fill="auto"/>
          </w:tcPr>
          <w:p w14:paraId="74CEEC0C" w14:textId="3A7E3924" w:rsidR="002A5104" w:rsidRPr="00640C09" w:rsidRDefault="00C279E2" w:rsidP="00A812D8">
            <w:pPr>
              <w:pStyle w:val="Tabletext"/>
            </w:pPr>
            <w:r w:rsidRPr="00640C09">
              <w:t>3</w:t>
            </w:r>
            <w:r w:rsidR="005C5674" w:rsidRPr="00640C09">
              <w:t>7</w:t>
            </w:r>
          </w:p>
        </w:tc>
        <w:tc>
          <w:tcPr>
            <w:tcW w:w="4668" w:type="dxa"/>
            <w:shd w:val="clear" w:color="auto" w:fill="auto"/>
          </w:tcPr>
          <w:p w14:paraId="414281E5" w14:textId="77777777" w:rsidR="002A5104" w:rsidRPr="00640C09" w:rsidRDefault="002A5104" w:rsidP="00A812D8">
            <w:pPr>
              <w:pStyle w:val="Tabletext"/>
            </w:pPr>
            <w:r w:rsidRPr="00640C09">
              <w:t>laboratory manager</w:t>
            </w:r>
          </w:p>
        </w:tc>
        <w:tc>
          <w:tcPr>
            <w:tcW w:w="2977" w:type="dxa"/>
            <w:shd w:val="clear" w:color="auto" w:fill="auto"/>
          </w:tcPr>
          <w:p w14:paraId="2F7DF9A5" w14:textId="77777777" w:rsidR="002A5104" w:rsidRPr="00640C09" w:rsidRDefault="002A5104" w:rsidP="009B07C9">
            <w:pPr>
              <w:pStyle w:val="Tabletext"/>
            </w:pPr>
            <w:r w:rsidRPr="00640C09">
              <w:t>139913</w:t>
            </w:r>
          </w:p>
        </w:tc>
      </w:tr>
      <w:tr w:rsidR="002A5104" w:rsidRPr="00640C09" w14:paraId="13AD1661" w14:textId="77777777" w:rsidTr="003B445E">
        <w:tc>
          <w:tcPr>
            <w:tcW w:w="719" w:type="dxa"/>
            <w:shd w:val="clear" w:color="auto" w:fill="auto"/>
          </w:tcPr>
          <w:p w14:paraId="1CDF5826" w14:textId="164E400B" w:rsidR="002A5104" w:rsidRPr="00640C09" w:rsidRDefault="00C279E2" w:rsidP="00A812D8">
            <w:pPr>
              <w:pStyle w:val="Tabletext"/>
            </w:pPr>
            <w:r w:rsidRPr="00640C09">
              <w:t>3</w:t>
            </w:r>
            <w:r w:rsidR="005C5674" w:rsidRPr="00640C09">
              <w:t>8</w:t>
            </w:r>
          </w:p>
        </w:tc>
        <w:tc>
          <w:tcPr>
            <w:tcW w:w="4668" w:type="dxa"/>
            <w:shd w:val="clear" w:color="auto" w:fill="auto"/>
          </w:tcPr>
          <w:p w14:paraId="3F457CD3" w14:textId="77777777" w:rsidR="002A5104" w:rsidRPr="00640C09" w:rsidRDefault="002A5104" w:rsidP="00A812D8">
            <w:pPr>
              <w:pStyle w:val="Tabletext"/>
            </w:pPr>
            <w:r w:rsidRPr="00640C09">
              <w:t>quality assurance manager</w:t>
            </w:r>
          </w:p>
        </w:tc>
        <w:tc>
          <w:tcPr>
            <w:tcW w:w="2977" w:type="dxa"/>
            <w:shd w:val="clear" w:color="auto" w:fill="auto"/>
          </w:tcPr>
          <w:p w14:paraId="67D28E61" w14:textId="77777777" w:rsidR="002A5104" w:rsidRPr="00640C09" w:rsidRDefault="002A5104" w:rsidP="009B07C9">
            <w:pPr>
              <w:pStyle w:val="Tabletext"/>
            </w:pPr>
            <w:r w:rsidRPr="00640C09">
              <w:t>139914</w:t>
            </w:r>
          </w:p>
        </w:tc>
      </w:tr>
      <w:tr w:rsidR="002A5104" w:rsidRPr="00640C09" w14:paraId="3AF1C4DA" w14:textId="77777777" w:rsidTr="003B445E">
        <w:tc>
          <w:tcPr>
            <w:tcW w:w="719" w:type="dxa"/>
            <w:shd w:val="clear" w:color="auto" w:fill="auto"/>
          </w:tcPr>
          <w:p w14:paraId="7240335E" w14:textId="4A9BF59F" w:rsidR="002A5104" w:rsidRPr="00640C09" w:rsidRDefault="00C279E2" w:rsidP="00A812D8">
            <w:pPr>
              <w:pStyle w:val="Tabletext"/>
            </w:pPr>
            <w:r w:rsidRPr="00640C09">
              <w:t>3</w:t>
            </w:r>
            <w:r w:rsidR="005C5674" w:rsidRPr="00640C09">
              <w:t>9</w:t>
            </w:r>
          </w:p>
        </w:tc>
        <w:tc>
          <w:tcPr>
            <w:tcW w:w="4668" w:type="dxa"/>
            <w:shd w:val="clear" w:color="auto" w:fill="auto"/>
          </w:tcPr>
          <w:p w14:paraId="23FF9CD4" w14:textId="77777777" w:rsidR="002A5104" w:rsidRPr="00640C09" w:rsidRDefault="002A5104" w:rsidP="00A812D8">
            <w:pPr>
              <w:pStyle w:val="Tabletext"/>
            </w:pPr>
            <w:r w:rsidRPr="00640C09">
              <w:t>specialist managers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  <w:r w:rsidR="009665EF" w:rsidRPr="00640C09">
              <w:t xml:space="preserve"> </w:t>
            </w:r>
            <w:r w:rsidRPr="00640C09">
              <w:t>except:</w:t>
            </w:r>
          </w:p>
          <w:p w14:paraId="20303846" w14:textId="77777777" w:rsidR="002A5104" w:rsidRPr="00640C09" w:rsidRDefault="002A5104" w:rsidP="00A812D8">
            <w:pPr>
              <w:pStyle w:val="Tablea"/>
            </w:pPr>
            <w:r w:rsidRPr="00640C09">
              <w:lastRenderedPageBreak/>
              <w:t>(a) ambassador; or</w:t>
            </w:r>
          </w:p>
          <w:p w14:paraId="74EBA54D" w14:textId="77777777" w:rsidR="002A5104" w:rsidRPr="00640C09" w:rsidRDefault="002A5104" w:rsidP="00A812D8">
            <w:pPr>
              <w:pStyle w:val="Tablea"/>
            </w:pPr>
            <w:r w:rsidRPr="00640C09">
              <w:t>(b) archbishop; or</w:t>
            </w:r>
          </w:p>
          <w:p w14:paraId="0F316CF1" w14:textId="77777777" w:rsidR="002A5104" w:rsidRPr="00640C09" w:rsidRDefault="002A5104" w:rsidP="00A812D8">
            <w:pPr>
              <w:pStyle w:val="Tablea"/>
            </w:pPr>
            <w:r w:rsidRPr="00640C09">
              <w:t>(c) bishop</w:t>
            </w:r>
          </w:p>
        </w:tc>
        <w:tc>
          <w:tcPr>
            <w:tcW w:w="2977" w:type="dxa"/>
            <w:shd w:val="clear" w:color="auto" w:fill="auto"/>
          </w:tcPr>
          <w:p w14:paraId="762D17AA" w14:textId="77777777" w:rsidR="002A5104" w:rsidRPr="00640C09" w:rsidRDefault="002A5104" w:rsidP="009B07C9">
            <w:pPr>
              <w:pStyle w:val="Tabletext"/>
            </w:pPr>
            <w:r w:rsidRPr="00640C09">
              <w:lastRenderedPageBreak/>
              <w:t>139999</w:t>
            </w:r>
          </w:p>
        </w:tc>
      </w:tr>
      <w:tr w:rsidR="002A5104" w:rsidRPr="00640C09" w14:paraId="251D4534" w14:textId="77777777" w:rsidTr="003B445E">
        <w:tc>
          <w:tcPr>
            <w:tcW w:w="719" w:type="dxa"/>
            <w:shd w:val="clear" w:color="auto" w:fill="auto"/>
          </w:tcPr>
          <w:p w14:paraId="6819AED8" w14:textId="26E2BC3C" w:rsidR="002A5104" w:rsidRPr="00640C09" w:rsidRDefault="00C279E2" w:rsidP="00A812D8">
            <w:pPr>
              <w:pStyle w:val="Tabletext"/>
            </w:pPr>
            <w:r w:rsidRPr="00640C09">
              <w:t>4</w:t>
            </w:r>
            <w:r w:rsidR="005C5674" w:rsidRPr="00640C09">
              <w:t>0</w:t>
            </w:r>
          </w:p>
        </w:tc>
        <w:tc>
          <w:tcPr>
            <w:tcW w:w="4668" w:type="dxa"/>
            <w:shd w:val="clear" w:color="auto" w:fill="auto"/>
          </w:tcPr>
          <w:p w14:paraId="3C557188" w14:textId="77777777" w:rsidR="002A5104" w:rsidRPr="00640C09" w:rsidRDefault="002A5104" w:rsidP="00A812D8">
            <w:pPr>
              <w:pStyle w:val="Tabletext"/>
            </w:pPr>
            <w:r w:rsidRPr="00640C09">
              <w:t>cafe or restaurant manager</w:t>
            </w:r>
          </w:p>
        </w:tc>
        <w:tc>
          <w:tcPr>
            <w:tcW w:w="2977" w:type="dxa"/>
            <w:shd w:val="clear" w:color="auto" w:fill="auto"/>
          </w:tcPr>
          <w:p w14:paraId="34F138D0" w14:textId="77777777" w:rsidR="002A5104" w:rsidRPr="00640C09" w:rsidRDefault="002A5104" w:rsidP="009B07C9">
            <w:pPr>
              <w:pStyle w:val="Tabletext"/>
            </w:pPr>
            <w:r w:rsidRPr="00640C09">
              <w:t>141111</w:t>
            </w:r>
          </w:p>
        </w:tc>
      </w:tr>
      <w:tr w:rsidR="002A5104" w:rsidRPr="00640C09" w14:paraId="69580457" w14:textId="77777777" w:rsidTr="003B445E">
        <w:tc>
          <w:tcPr>
            <w:tcW w:w="719" w:type="dxa"/>
            <w:shd w:val="clear" w:color="auto" w:fill="auto"/>
          </w:tcPr>
          <w:p w14:paraId="6EF493DC" w14:textId="54D787DB" w:rsidR="002A5104" w:rsidRPr="00640C09" w:rsidRDefault="00C279E2" w:rsidP="00A812D8">
            <w:pPr>
              <w:pStyle w:val="Tabletext"/>
            </w:pPr>
            <w:r w:rsidRPr="00640C09">
              <w:t>4</w:t>
            </w:r>
            <w:r w:rsidR="005C5674" w:rsidRPr="00640C09">
              <w:t>1</w:t>
            </w:r>
          </w:p>
        </w:tc>
        <w:tc>
          <w:tcPr>
            <w:tcW w:w="4668" w:type="dxa"/>
            <w:shd w:val="clear" w:color="auto" w:fill="auto"/>
          </w:tcPr>
          <w:p w14:paraId="37D95310" w14:textId="77777777" w:rsidR="002A5104" w:rsidRPr="00640C09" w:rsidRDefault="00BD1257" w:rsidP="00A812D8">
            <w:pPr>
              <w:pStyle w:val="Tabletext"/>
            </w:pPr>
            <w:r w:rsidRPr="00640C09">
              <w:t>hotel or motel manager</w:t>
            </w:r>
          </w:p>
        </w:tc>
        <w:tc>
          <w:tcPr>
            <w:tcW w:w="2977" w:type="dxa"/>
            <w:shd w:val="clear" w:color="auto" w:fill="auto"/>
          </w:tcPr>
          <w:p w14:paraId="27545545" w14:textId="77777777" w:rsidR="002A5104" w:rsidRPr="00640C09" w:rsidRDefault="002A5104" w:rsidP="009B07C9">
            <w:pPr>
              <w:pStyle w:val="Tabletext"/>
            </w:pPr>
            <w:r w:rsidRPr="00640C09">
              <w:t>141311</w:t>
            </w:r>
          </w:p>
        </w:tc>
      </w:tr>
      <w:tr w:rsidR="002A5104" w:rsidRPr="00640C09" w14:paraId="51B6FF64" w14:textId="77777777" w:rsidTr="003B445E">
        <w:tc>
          <w:tcPr>
            <w:tcW w:w="719" w:type="dxa"/>
            <w:shd w:val="clear" w:color="auto" w:fill="auto"/>
          </w:tcPr>
          <w:p w14:paraId="70AB7A5C" w14:textId="35EC8BA6" w:rsidR="002A5104" w:rsidRPr="00640C09" w:rsidRDefault="00C279E2" w:rsidP="00A812D8">
            <w:pPr>
              <w:pStyle w:val="Tabletext"/>
            </w:pPr>
            <w:r w:rsidRPr="00640C09">
              <w:t>4</w:t>
            </w:r>
            <w:r w:rsidR="005C5674" w:rsidRPr="00640C09">
              <w:t>2</w:t>
            </w:r>
          </w:p>
        </w:tc>
        <w:tc>
          <w:tcPr>
            <w:tcW w:w="4668" w:type="dxa"/>
            <w:shd w:val="clear" w:color="auto" w:fill="auto"/>
          </w:tcPr>
          <w:p w14:paraId="7D8205D1" w14:textId="77777777" w:rsidR="002A5104" w:rsidRPr="00640C09" w:rsidRDefault="002A5104" w:rsidP="00A812D8">
            <w:pPr>
              <w:pStyle w:val="Tabletext"/>
            </w:pPr>
            <w:r w:rsidRPr="00640C09">
              <w:t xml:space="preserve">accommodation </w:t>
            </w:r>
            <w:r w:rsidR="00405D8E" w:rsidRPr="00640C09">
              <w:t>and</w:t>
            </w:r>
            <w:r w:rsidRPr="00640C09">
              <w:t xml:space="preserve"> hospitality managers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</w:p>
        </w:tc>
        <w:tc>
          <w:tcPr>
            <w:tcW w:w="2977" w:type="dxa"/>
            <w:shd w:val="clear" w:color="auto" w:fill="auto"/>
          </w:tcPr>
          <w:p w14:paraId="0026206F" w14:textId="77777777" w:rsidR="002A5104" w:rsidRPr="00640C09" w:rsidRDefault="002A5104" w:rsidP="009B07C9">
            <w:pPr>
              <w:pStyle w:val="Tabletext"/>
            </w:pPr>
            <w:r w:rsidRPr="00640C09">
              <w:t>141999</w:t>
            </w:r>
          </w:p>
        </w:tc>
      </w:tr>
      <w:tr w:rsidR="002A5104" w:rsidRPr="00640C09" w14:paraId="3F2E9909" w14:textId="77777777" w:rsidTr="003B445E">
        <w:tc>
          <w:tcPr>
            <w:tcW w:w="719" w:type="dxa"/>
            <w:shd w:val="clear" w:color="auto" w:fill="auto"/>
          </w:tcPr>
          <w:p w14:paraId="193A14A4" w14:textId="46BDC4C3" w:rsidR="002A5104" w:rsidRPr="00640C09" w:rsidRDefault="00C279E2" w:rsidP="00A812D8">
            <w:pPr>
              <w:pStyle w:val="Tabletext"/>
            </w:pPr>
            <w:r w:rsidRPr="00640C09">
              <w:t>43</w:t>
            </w:r>
          </w:p>
        </w:tc>
        <w:tc>
          <w:tcPr>
            <w:tcW w:w="4668" w:type="dxa"/>
            <w:shd w:val="clear" w:color="auto" w:fill="auto"/>
          </w:tcPr>
          <w:p w14:paraId="64368415" w14:textId="77777777" w:rsidR="002A5104" w:rsidRPr="00640C09" w:rsidRDefault="002A5104" w:rsidP="00A812D8">
            <w:pPr>
              <w:pStyle w:val="Tabletext"/>
            </w:pPr>
            <w:r w:rsidRPr="00640C09">
              <w:t>post office manager</w:t>
            </w:r>
          </w:p>
        </w:tc>
        <w:tc>
          <w:tcPr>
            <w:tcW w:w="2977" w:type="dxa"/>
            <w:shd w:val="clear" w:color="auto" w:fill="auto"/>
          </w:tcPr>
          <w:p w14:paraId="1A7615CA" w14:textId="77777777" w:rsidR="002A5104" w:rsidRPr="00640C09" w:rsidRDefault="002A5104" w:rsidP="009B07C9">
            <w:pPr>
              <w:pStyle w:val="Tabletext"/>
            </w:pPr>
            <w:r w:rsidRPr="00640C09">
              <w:t>142115</w:t>
            </w:r>
          </w:p>
        </w:tc>
      </w:tr>
      <w:tr w:rsidR="002A5104" w:rsidRPr="00640C09" w14:paraId="75E3EDFD" w14:textId="77777777" w:rsidTr="003B445E">
        <w:tc>
          <w:tcPr>
            <w:tcW w:w="719" w:type="dxa"/>
            <w:shd w:val="clear" w:color="auto" w:fill="auto"/>
          </w:tcPr>
          <w:p w14:paraId="79B1C003" w14:textId="75CB4450" w:rsidR="002A5104" w:rsidRPr="00640C09" w:rsidRDefault="00C279E2" w:rsidP="00A812D8">
            <w:pPr>
              <w:pStyle w:val="Tabletext"/>
            </w:pPr>
            <w:r w:rsidRPr="00640C09">
              <w:t>44</w:t>
            </w:r>
          </w:p>
        </w:tc>
        <w:tc>
          <w:tcPr>
            <w:tcW w:w="4668" w:type="dxa"/>
            <w:shd w:val="clear" w:color="auto" w:fill="auto"/>
          </w:tcPr>
          <w:p w14:paraId="332039D0" w14:textId="77777777" w:rsidR="002A5104" w:rsidRPr="00640C09" w:rsidRDefault="002A5104" w:rsidP="00A812D8">
            <w:pPr>
              <w:pStyle w:val="Tabletext"/>
            </w:pPr>
            <w:r w:rsidRPr="00640C09">
              <w:t>fitness centre manager</w:t>
            </w:r>
          </w:p>
        </w:tc>
        <w:tc>
          <w:tcPr>
            <w:tcW w:w="2977" w:type="dxa"/>
            <w:shd w:val="clear" w:color="auto" w:fill="auto"/>
          </w:tcPr>
          <w:p w14:paraId="7656AAD0" w14:textId="77777777" w:rsidR="002A5104" w:rsidRPr="00640C09" w:rsidRDefault="002A5104" w:rsidP="009B07C9">
            <w:pPr>
              <w:pStyle w:val="Tabletext"/>
            </w:pPr>
            <w:r w:rsidRPr="00640C09">
              <w:t>149112</w:t>
            </w:r>
          </w:p>
        </w:tc>
      </w:tr>
      <w:tr w:rsidR="002A5104" w:rsidRPr="00640C09" w14:paraId="1754D81F" w14:textId="77777777" w:rsidTr="003B445E">
        <w:tc>
          <w:tcPr>
            <w:tcW w:w="719" w:type="dxa"/>
            <w:shd w:val="clear" w:color="auto" w:fill="auto"/>
          </w:tcPr>
          <w:p w14:paraId="442DE9A3" w14:textId="4B4CC5B1" w:rsidR="002A5104" w:rsidRPr="00640C09" w:rsidRDefault="00C279E2" w:rsidP="00A812D8">
            <w:pPr>
              <w:pStyle w:val="Tabletext"/>
            </w:pPr>
            <w:r w:rsidRPr="00640C09">
              <w:t>45</w:t>
            </w:r>
          </w:p>
        </w:tc>
        <w:tc>
          <w:tcPr>
            <w:tcW w:w="4668" w:type="dxa"/>
            <w:shd w:val="clear" w:color="auto" w:fill="auto"/>
          </w:tcPr>
          <w:p w14:paraId="3068ED41" w14:textId="77777777" w:rsidR="002A5104" w:rsidRPr="00640C09" w:rsidRDefault="002A5104" w:rsidP="00A812D8">
            <w:pPr>
              <w:pStyle w:val="Tabletext"/>
            </w:pPr>
            <w:r w:rsidRPr="00640C09">
              <w:t>sports centre manager</w:t>
            </w:r>
          </w:p>
        </w:tc>
        <w:tc>
          <w:tcPr>
            <w:tcW w:w="2977" w:type="dxa"/>
            <w:shd w:val="clear" w:color="auto" w:fill="auto"/>
          </w:tcPr>
          <w:p w14:paraId="4462A4B0" w14:textId="77777777" w:rsidR="002A5104" w:rsidRPr="00640C09" w:rsidRDefault="002A5104" w:rsidP="009B07C9">
            <w:pPr>
              <w:pStyle w:val="Tabletext"/>
            </w:pPr>
            <w:r w:rsidRPr="00640C09">
              <w:t>149113</w:t>
            </w:r>
          </w:p>
        </w:tc>
      </w:tr>
      <w:tr w:rsidR="002A5104" w:rsidRPr="00640C09" w14:paraId="226F7816" w14:textId="77777777" w:rsidTr="003B445E">
        <w:tc>
          <w:tcPr>
            <w:tcW w:w="719" w:type="dxa"/>
            <w:shd w:val="clear" w:color="auto" w:fill="auto"/>
          </w:tcPr>
          <w:p w14:paraId="2CF3CB1F" w14:textId="1EF4FB50" w:rsidR="002A5104" w:rsidRPr="00640C09" w:rsidRDefault="00C279E2" w:rsidP="00A812D8">
            <w:pPr>
              <w:pStyle w:val="Tabletext"/>
            </w:pPr>
            <w:r w:rsidRPr="00640C09">
              <w:t>46</w:t>
            </w:r>
          </w:p>
        </w:tc>
        <w:tc>
          <w:tcPr>
            <w:tcW w:w="4668" w:type="dxa"/>
            <w:shd w:val="clear" w:color="auto" w:fill="auto"/>
          </w:tcPr>
          <w:p w14:paraId="1FC41E09" w14:textId="77777777" w:rsidR="002A5104" w:rsidRPr="00640C09" w:rsidRDefault="00BD1257" w:rsidP="00A812D8">
            <w:pPr>
              <w:pStyle w:val="Tabletext"/>
            </w:pPr>
            <w:r w:rsidRPr="00640C09">
              <w:t>customer service manager</w:t>
            </w:r>
          </w:p>
        </w:tc>
        <w:tc>
          <w:tcPr>
            <w:tcW w:w="2977" w:type="dxa"/>
            <w:shd w:val="clear" w:color="auto" w:fill="auto"/>
          </w:tcPr>
          <w:p w14:paraId="41C0F478" w14:textId="77777777" w:rsidR="002A5104" w:rsidRPr="00640C09" w:rsidRDefault="002A5104" w:rsidP="009B07C9">
            <w:pPr>
              <w:pStyle w:val="Tabletext"/>
            </w:pPr>
            <w:r w:rsidRPr="00640C09">
              <w:t>149212</w:t>
            </w:r>
          </w:p>
        </w:tc>
      </w:tr>
      <w:tr w:rsidR="002A5104" w:rsidRPr="00640C09" w14:paraId="6D42F6AD" w14:textId="77777777" w:rsidTr="003B445E">
        <w:tc>
          <w:tcPr>
            <w:tcW w:w="719" w:type="dxa"/>
            <w:shd w:val="clear" w:color="auto" w:fill="auto"/>
          </w:tcPr>
          <w:p w14:paraId="295EAB53" w14:textId="7F709805" w:rsidR="002A5104" w:rsidRPr="00640C09" w:rsidRDefault="00C279E2" w:rsidP="00A812D8">
            <w:pPr>
              <w:pStyle w:val="Tabletext"/>
            </w:pPr>
            <w:r w:rsidRPr="00640C09">
              <w:t>47</w:t>
            </w:r>
          </w:p>
        </w:tc>
        <w:tc>
          <w:tcPr>
            <w:tcW w:w="4668" w:type="dxa"/>
            <w:shd w:val="clear" w:color="auto" w:fill="auto"/>
          </w:tcPr>
          <w:p w14:paraId="2FDF65FF" w14:textId="77777777" w:rsidR="002A5104" w:rsidRPr="00640C09" w:rsidRDefault="00BD1257" w:rsidP="00A812D8">
            <w:pPr>
              <w:pStyle w:val="Tabletext"/>
            </w:pPr>
            <w:r w:rsidRPr="00640C09">
              <w:t xml:space="preserve">conference </w:t>
            </w:r>
            <w:r w:rsidR="00405D8E" w:rsidRPr="00640C09">
              <w:t>and</w:t>
            </w:r>
            <w:r w:rsidRPr="00640C09">
              <w:t xml:space="preserve"> event organiser</w:t>
            </w:r>
          </w:p>
        </w:tc>
        <w:tc>
          <w:tcPr>
            <w:tcW w:w="2977" w:type="dxa"/>
            <w:shd w:val="clear" w:color="auto" w:fill="auto"/>
          </w:tcPr>
          <w:p w14:paraId="2858AF1F" w14:textId="77777777" w:rsidR="002A5104" w:rsidRPr="00640C09" w:rsidRDefault="002A5104" w:rsidP="009B07C9">
            <w:pPr>
              <w:pStyle w:val="Tabletext"/>
            </w:pPr>
            <w:r w:rsidRPr="00640C09">
              <w:t>149311</w:t>
            </w:r>
          </w:p>
        </w:tc>
      </w:tr>
      <w:tr w:rsidR="002A5104" w:rsidRPr="00640C09" w14:paraId="16AAA306" w14:textId="77777777" w:rsidTr="003B445E">
        <w:tc>
          <w:tcPr>
            <w:tcW w:w="719" w:type="dxa"/>
            <w:shd w:val="clear" w:color="auto" w:fill="auto"/>
          </w:tcPr>
          <w:p w14:paraId="3CFE3073" w14:textId="27DB5E7E" w:rsidR="002A5104" w:rsidRPr="00640C09" w:rsidRDefault="00C279E2" w:rsidP="00A812D8">
            <w:pPr>
              <w:pStyle w:val="Tabletext"/>
            </w:pPr>
            <w:r w:rsidRPr="00640C09">
              <w:t>48</w:t>
            </w:r>
          </w:p>
        </w:tc>
        <w:tc>
          <w:tcPr>
            <w:tcW w:w="4668" w:type="dxa"/>
            <w:shd w:val="clear" w:color="auto" w:fill="auto"/>
          </w:tcPr>
          <w:p w14:paraId="7E95914D" w14:textId="77777777" w:rsidR="002A5104" w:rsidRPr="00640C09" w:rsidRDefault="002A5104" w:rsidP="00A812D8">
            <w:pPr>
              <w:pStyle w:val="Tabletext"/>
            </w:pPr>
            <w:r w:rsidRPr="00640C09">
              <w:t xml:space="preserve">transport company manager </w:t>
            </w:r>
          </w:p>
        </w:tc>
        <w:tc>
          <w:tcPr>
            <w:tcW w:w="2977" w:type="dxa"/>
            <w:shd w:val="clear" w:color="auto" w:fill="auto"/>
          </w:tcPr>
          <w:p w14:paraId="4AF43BE5" w14:textId="77777777" w:rsidR="002A5104" w:rsidRPr="00640C09" w:rsidRDefault="002A5104" w:rsidP="009B07C9">
            <w:pPr>
              <w:pStyle w:val="Tabletext"/>
            </w:pPr>
            <w:r w:rsidRPr="00640C09">
              <w:t>149413</w:t>
            </w:r>
          </w:p>
        </w:tc>
      </w:tr>
      <w:tr w:rsidR="002A5104" w:rsidRPr="00640C09" w14:paraId="65FA3B82" w14:textId="77777777" w:rsidTr="003B445E">
        <w:tc>
          <w:tcPr>
            <w:tcW w:w="719" w:type="dxa"/>
            <w:shd w:val="clear" w:color="auto" w:fill="auto"/>
          </w:tcPr>
          <w:p w14:paraId="2B3CE710" w14:textId="08F975B7" w:rsidR="002A5104" w:rsidRPr="00640C09" w:rsidRDefault="00C279E2" w:rsidP="00A812D8">
            <w:pPr>
              <w:pStyle w:val="Tabletext"/>
            </w:pPr>
            <w:r w:rsidRPr="00640C09">
              <w:t>49</w:t>
            </w:r>
          </w:p>
        </w:tc>
        <w:tc>
          <w:tcPr>
            <w:tcW w:w="4668" w:type="dxa"/>
            <w:shd w:val="clear" w:color="auto" w:fill="auto"/>
          </w:tcPr>
          <w:p w14:paraId="5A790809" w14:textId="77777777" w:rsidR="002A5104" w:rsidRPr="00640C09" w:rsidRDefault="00BD1257" w:rsidP="00A812D8">
            <w:pPr>
              <w:pStyle w:val="Tabletext"/>
            </w:pPr>
            <w:r w:rsidRPr="00640C09">
              <w:t>facilities manager</w:t>
            </w:r>
          </w:p>
        </w:tc>
        <w:tc>
          <w:tcPr>
            <w:tcW w:w="2977" w:type="dxa"/>
            <w:shd w:val="clear" w:color="auto" w:fill="auto"/>
          </w:tcPr>
          <w:p w14:paraId="70361616" w14:textId="77777777" w:rsidR="002A5104" w:rsidRPr="00640C09" w:rsidRDefault="002A5104" w:rsidP="009B07C9">
            <w:pPr>
              <w:pStyle w:val="Tabletext"/>
            </w:pPr>
            <w:r w:rsidRPr="00640C09">
              <w:t>149913</w:t>
            </w:r>
          </w:p>
        </w:tc>
      </w:tr>
      <w:tr w:rsidR="002A5104" w:rsidRPr="00640C09" w14:paraId="14EC6B67" w14:textId="77777777" w:rsidTr="003B445E">
        <w:tc>
          <w:tcPr>
            <w:tcW w:w="719" w:type="dxa"/>
            <w:shd w:val="clear" w:color="auto" w:fill="auto"/>
          </w:tcPr>
          <w:p w14:paraId="4BC9CB42" w14:textId="7D7D1D7A" w:rsidR="002A5104" w:rsidRPr="00640C09" w:rsidRDefault="00C279E2" w:rsidP="00A812D8">
            <w:pPr>
              <w:pStyle w:val="Tabletext"/>
            </w:pPr>
            <w:r w:rsidRPr="00640C09">
              <w:t>50</w:t>
            </w:r>
          </w:p>
        </w:tc>
        <w:tc>
          <w:tcPr>
            <w:tcW w:w="4668" w:type="dxa"/>
            <w:shd w:val="clear" w:color="auto" w:fill="auto"/>
          </w:tcPr>
          <w:p w14:paraId="1787856F" w14:textId="77777777" w:rsidR="002A5104" w:rsidRPr="00640C09" w:rsidRDefault="002A5104" w:rsidP="00A812D8">
            <w:pPr>
              <w:pStyle w:val="Tabletext"/>
            </w:pPr>
            <w:r w:rsidRPr="00640C09">
              <w:t>dancer or choreographer</w:t>
            </w:r>
          </w:p>
        </w:tc>
        <w:tc>
          <w:tcPr>
            <w:tcW w:w="2977" w:type="dxa"/>
            <w:shd w:val="clear" w:color="auto" w:fill="auto"/>
          </w:tcPr>
          <w:p w14:paraId="4516C0BA" w14:textId="77777777" w:rsidR="002A5104" w:rsidRPr="00640C09" w:rsidRDefault="002A5104" w:rsidP="009B07C9">
            <w:pPr>
              <w:pStyle w:val="Tabletext"/>
            </w:pPr>
            <w:r w:rsidRPr="00640C09">
              <w:t>211112</w:t>
            </w:r>
          </w:p>
        </w:tc>
      </w:tr>
      <w:tr w:rsidR="002A5104" w:rsidRPr="00640C09" w14:paraId="3C5F5A7E" w14:textId="77777777" w:rsidTr="003B445E">
        <w:tc>
          <w:tcPr>
            <w:tcW w:w="719" w:type="dxa"/>
            <w:shd w:val="clear" w:color="auto" w:fill="auto"/>
          </w:tcPr>
          <w:p w14:paraId="4CE0FB00" w14:textId="1B072A21" w:rsidR="002A5104" w:rsidRPr="00640C09" w:rsidRDefault="00C279E2" w:rsidP="00A812D8">
            <w:pPr>
              <w:pStyle w:val="Tabletext"/>
            </w:pPr>
            <w:r w:rsidRPr="00640C09">
              <w:t>51</w:t>
            </w:r>
          </w:p>
        </w:tc>
        <w:tc>
          <w:tcPr>
            <w:tcW w:w="4668" w:type="dxa"/>
            <w:shd w:val="clear" w:color="auto" w:fill="auto"/>
          </w:tcPr>
          <w:p w14:paraId="6E0A0BC2" w14:textId="77777777" w:rsidR="002A5104" w:rsidRPr="00640C09" w:rsidRDefault="002A5104" w:rsidP="00A812D8">
            <w:pPr>
              <w:pStyle w:val="Tabletext"/>
            </w:pPr>
            <w:r w:rsidRPr="00640C09">
              <w:t>music director</w:t>
            </w:r>
          </w:p>
        </w:tc>
        <w:tc>
          <w:tcPr>
            <w:tcW w:w="2977" w:type="dxa"/>
            <w:shd w:val="clear" w:color="auto" w:fill="auto"/>
          </w:tcPr>
          <w:p w14:paraId="12720CBD" w14:textId="77777777" w:rsidR="002A5104" w:rsidRPr="00640C09" w:rsidRDefault="002A5104" w:rsidP="009B07C9">
            <w:pPr>
              <w:pStyle w:val="Tabletext"/>
            </w:pPr>
            <w:r w:rsidRPr="00640C09">
              <w:t>211212</w:t>
            </w:r>
          </w:p>
        </w:tc>
      </w:tr>
      <w:tr w:rsidR="002A5104" w:rsidRPr="00640C09" w14:paraId="4479B2A2" w14:textId="77777777" w:rsidTr="003B445E">
        <w:tc>
          <w:tcPr>
            <w:tcW w:w="719" w:type="dxa"/>
            <w:shd w:val="clear" w:color="auto" w:fill="auto"/>
          </w:tcPr>
          <w:p w14:paraId="311F7794" w14:textId="5F6494BD" w:rsidR="002A5104" w:rsidRPr="00640C09" w:rsidRDefault="00C279E2" w:rsidP="00A812D8">
            <w:pPr>
              <w:pStyle w:val="Tabletext"/>
            </w:pPr>
            <w:r w:rsidRPr="00640C09">
              <w:t>52</w:t>
            </w:r>
          </w:p>
        </w:tc>
        <w:tc>
          <w:tcPr>
            <w:tcW w:w="4668" w:type="dxa"/>
            <w:shd w:val="clear" w:color="auto" w:fill="auto"/>
          </w:tcPr>
          <w:p w14:paraId="1F3B4082" w14:textId="77777777" w:rsidR="002A5104" w:rsidRPr="00640C09" w:rsidRDefault="002A5104" w:rsidP="00A812D8">
            <w:pPr>
              <w:pStyle w:val="Tabletext"/>
            </w:pPr>
            <w:r w:rsidRPr="00640C09">
              <w:t>music professionals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</w:p>
        </w:tc>
        <w:tc>
          <w:tcPr>
            <w:tcW w:w="2977" w:type="dxa"/>
            <w:shd w:val="clear" w:color="auto" w:fill="auto"/>
          </w:tcPr>
          <w:p w14:paraId="3F26899A" w14:textId="77777777" w:rsidR="002A5104" w:rsidRPr="00640C09" w:rsidRDefault="002A5104" w:rsidP="009B07C9">
            <w:pPr>
              <w:pStyle w:val="Tabletext"/>
            </w:pPr>
            <w:r w:rsidRPr="00640C09">
              <w:t>211299</w:t>
            </w:r>
          </w:p>
        </w:tc>
      </w:tr>
      <w:tr w:rsidR="002A5104" w:rsidRPr="00640C09" w14:paraId="06FC7510" w14:textId="77777777" w:rsidTr="003B445E">
        <w:tc>
          <w:tcPr>
            <w:tcW w:w="719" w:type="dxa"/>
            <w:shd w:val="clear" w:color="auto" w:fill="auto"/>
          </w:tcPr>
          <w:p w14:paraId="0BC6DAF4" w14:textId="0E51D09C" w:rsidR="002A5104" w:rsidRPr="00640C09" w:rsidRDefault="00C279E2" w:rsidP="00A812D8">
            <w:pPr>
              <w:pStyle w:val="Tabletext"/>
            </w:pPr>
            <w:r w:rsidRPr="00640C09">
              <w:t>53</w:t>
            </w:r>
          </w:p>
        </w:tc>
        <w:tc>
          <w:tcPr>
            <w:tcW w:w="4668" w:type="dxa"/>
            <w:shd w:val="clear" w:color="auto" w:fill="auto"/>
          </w:tcPr>
          <w:p w14:paraId="66CA7DE8" w14:textId="77777777" w:rsidR="002A5104" w:rsidRPr="00640C09" w:rsidRDefault="002A5104" w:rsidP="00A812D8">
            <w:pPr>
              <w:pStyle w:val="Tabletext"/>
            </w:pPr>
            <w:r w:rsidRPr="00640C09">
              <w:t>photographer</w:t>
            </w:r>
          </w:p>
        </w:tc>
        <w:tc>
          <w:tcPr>
            <w:tcW w:w="2977" w:type="dxa"/>
            <w:shd w:val="clear" w:color="auto" w:fill="auto"/>
          </w:tcPr>
          <w:p w14:paraId="014D2120" w14:textId="77777777" w:rsidR="002A5104" w:rsidRPr="00640C09" w:rsidRDefault="002A5104" w:rsidP="009B07C9">
            <w:pPr>
              <w:pStyle w:val="Tabletext"/>
            </w:pPr>
            <w:r w:rsidRPr="00640C09">
              <w:t>211311</w:t>
            </w:r>
          </w:p>
        </w:tc>
      </w:tr>
      <w:tr w:rsidR="002A5104" w:rsidRPr="00640C09" w14:paraId="1ACD7F6C" w14:textId="77777777" w:rsidTr="003B445E">
        <w:tc>
          <w:tcPr>
            <w:tcW w:w="719" w:type="dxa"/>
            <w:shd w:val="clear" w:color="auto" w:fill="auto"/>
          </w:tcPr>
          <w:p w14:paraId="1E238F47" w14:textId="2BF86430" w:rsidR="002A5104" w:rsidRPr="00640C09" w:rsidRDefault="00C279E2" w:rsidP="00A812D8">
            <w:pPr>
              <w:pStyle w:val="Tabletext"/>
            </w:pPr>
            <w:r w:rsidRPr="00640C09">
              <w:t>54</w:t>
            </w:r>
          </w:p>
        </w:tc>
        <w:tc>
          <w:tcPr>
            <w:tcW w:w="4668" w:type="dxa"/>
            <w:shd w:val="clear" w:color="auto" w:fill="auto"/>
          </w:tcPr>
          <w:p w14:paraId="553C5911" w14:textId="77777777" w:rsidR="002A5104" w:rsidRPr="00640C09" w:rsidRDefault="002A5104" w:rsidP="00A812D8">
            <w:pPr>
              <w:pStyle w:val="Tabletext"/>
            </w:pPr>
            <w:r w:rsidRPr="00640C09">
              <w:t xml:space="preserve">visual arts </w:t>
            </w:r>
            <w:r w:rsidR="00405D8E" w:rsidRPr="00640C09">
              <w:t>and</w:t>
            </w:r>
            <w:r w:rsidRPr="00640C09">
              <w:t xml:space="preserve"> crafts professionals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</w:p>
        </w:tc>
        <w:tc>
          <w:tcPr>
            <w:tcW w:w="2977" w:type="dxa"/>
            <w:shd w:val="clear" w:color="auto" w:fill="auto"/>
          </w:tcPr>
          <w:p w14:paraId="0731C133" w14:textId="77777777" w:rsidR="002A5104" w:rsidRPr="00640C09" w:rsidRDefault="002A5104" w:rsidP="009B07C9">
            <w:pPr>
              <w:pStyle w:val="Tabletext"/>
            </w:pPr>
            <w:r w:rsidRPr="00640C09">
              <w:t>211499</w:t>
            </w:r>
          </w:p>
        </w:tc>
      </w:tr>
      <w:tr w:rsidR="002A5104" w:rsidRPr="00640C09" w14:paraId="7E192BCD" w14:textId="77777777" w:rsidTr="003B445E">
        <w:tc>
          <w:tcPr>
            <w:tcW w:w="719" w:type="dxa"/>
            <w:shd w:val="clear" w:color="auto" w:fill="auto"/>
          </w:tcPr>
          <w:p w14:paraId="589E070F" w14:textId="08D6E989" w:rsidR="002A5104" w:rsidRPr="00640C09" w:rsidRDefault="00C279E2" w:rsidP="00A812D8">
            <w:pPr>
              <w:pStyle w:val="Tabletext"/>
            </w:pPr>
            <w:r w:rsidRPr="00640C09">
              <w:t>55</w:t>
            </w:r>
          </w:p>
        </w:tc>
        <w:tc>
          <w:tcPr>
            <w:tcW w:w="4668" w:type="dxa"/>
            <w:shd w:val="clear" w:color="auto" w:fill="auto"/>
          </w:tcPr>
          <w:p w14:paraId="4181A676" w14:textId="77777777" w:rsidR="002A5104" w:rsidRPr="00640C09" w:rsidRDefault="002A5104" w:rsidP="00A812D8">
            <w:pPr>
              <w:pStyle w:val="Tabletext"/>
            </w:pPr>
            <w:r w:rsidRPr="00640C09">
              <w:t>artistic director</w:t>
            </w:r>
          </w:p>
        </w:tc>
        <w:tc>
          <w:tcPr>
            <w:tcW w:w="2977" w:type="dxa"/>
            <w:shd w:val="clear" w:color="auto" w:fill="auto"/>
          </w:tcPr>
          <w:p w14:paraId="25DBD8CE" w14:textId="77777777" w:rsidR="002A5104" w:rsidRPr="00640C09" w:rsidRDefault="002A5104" w:rsidP="009B07C9">
            <w:pPr>
              <w:pStyle w:val="Tabletext"/>
            </w:pPr>
            <w:r w:rsidRPr="00640C09">
              <w:t>212111</w:t>
            </w:r>
          </w:p>
        </w:tc>
      </w:tr>
      <w:tr w:rsidR="002A5104" w:rsidRPr="00640C09" w14:paraId="190A61D8" w14:textId="77777777" w:rsidTr="003B445E">
        <w:tc>
          <w:tcPr>
            <w:tcW w:w="719" w:type="dxa"/>
            <w:shd w:val="clear" w:color="auto" w:fill="auto"/>
          </w:tcPr>
          <w:p w14:paraId="26B256ED" w14:textId="4A524CA2" w:rsidR="002A5104" w:rsidRPr="00640C09" w:rsidRDefault="00C279E2" w:rsidP="00A812D8">
            <w:pPr>
              <w:pStyle w:val="Tabletext"/>
            </w:pPr>
            <w:r w:rsidRPr="00640C09">
              <w:t>56</w:t>
            </w:r>
          </w:p>
        </w:tc>
        <w:tc>
          <w:tcPr>
            <w:tcW w:w="4668" w:type="dxa"/>
            <w:shd w:val="clear" w:color="auto" w:fill="auto"/>
          </w:tcPr>
          <w:p w14:paraId="22BD9AE4" w14:textId="77777777" w:rsidR="002A5104" w:rsidRPr="00640C09" w:rsidRDefault="002A5104" w:rsidP="00A812D8">
            <w:pPr>
              <w:pStyle w:val="Tabletext"/>
            </w:pPr>
            <w:r w:rsidRPr="00640C09">
              <w:t>book or script editor</w:t>
            </w:r>
          </w:p>
        </w:tc>
        <w:tc>
          <w:tcPr>
            <w:tcW w:w="2977" w:type="dxa"/>
            <w:shd w:val="clear" w:color="auto" w:fill="auto"/>
          </w:tcPr>
          <w:p w14:paraId="5EEBD9AB" w14:textId="77777777" w:rsidR="002A5104" w:rsidRPr="00640C09" w:rsidRDefault="002A5104" w:rsidP="009B07C9">
            <w:pPr>
              <w:pStyle w:val="Tabletext"/>
            </w:pPr>
            <w:r w:rsidRPr="00640C09">
              <w:t>212212</w:t>
            </w:r>
          </w:p>
        </w:tc>
      </w:tr>
      <w:tr w:rsidR="002A5104" w:rsidRPr="00640C09" w14:paraId="2797C086" w14:textId="77777777" w:rsidTr="003B445E">
        <w:tc>
          <w:tcPr>
            <w:tcW w:w="719" w:type="dxa"/>
            <w:shd w:val="clear" w:color="auto" w:fill="auto"/>
          </w:tcPr>
          <w:p w14:paraId="3E586473" w14:textId="4574B0F9" w:rsidR="002A5104" w:rsidRPr="00640C09" w:rsidRDefault="00C279E2" w:rsidP="00A812D8">
            <w:pPr>
              <w:pStyle w:val="Tabletext"/>
            </w:pPr>
            <w:r w:rsidRPr="00640C09">
              <w:t>57</w:t>
            </w:r>
          </w:p>
        </w:tc>
        <w:tc>
          <w:tcPr>
            <w:tcW w:w="4668" w:type="dxa"/>
            <w:shd w:val="clear" w:color="auto" w:fill="auto"/>
          </w:tcPr>
          <w:p w14:paraId="60126678" w14:textId="77777777" w:rsidR="002A5104" w:rsidRPr="00640C09" w:rsidRDefault="002A5104" w:rsidP="00A812D8">
            <w:pPr>
              <w:pStyle w:val="Tabletext"/>
            </w:pPr>
            <w:r w:rsidRPr="00640C09">
              <w:t>director (film, television, radio or stage)</w:t>
            </w:r>
          </w:p>
        </w:tc>
        <w:tc>
          <w:tcPr>
            <w:tcW w:w="2977" w:type="dxa"/>
            <w:shd w:val="clear" w:color="auto" w:fill="auto"/>
          </w:tcPr>
          <w:p w14:paraId="3CF1E981" w14:textId="77777777" w:rsidR="002A5104" w:rsidRPr="00640C09" w:rsidRDefault="002A5104" w:rsidP="009B07C9">
            <w:pPr>
              <w:pStyle w:val="Tabletext"/>
            </w:pPr>
            <w:r w:rsidRPr="00640C09">
              <w:t>212312</w:t>
            </w:r>
          </w:p>
        </w:tc>
      </w:tr>
      <w:tr w:rsidR="002A5104" w:rsidRPr="00640C09" w14:paraId="191E3231" w14:textId="77777777" w:rsidTr="003B445E">
        <w:tc>
          <w:tcPr>
            <w:tcW w:w="719" w:type="dxa"/>
            <w:shd w:val="clear" w:color="auto" w:fill="auto"/>
          </w:tcPr>
          <w:p w14:paraId="03C1932D" w14:textId="78A50F53" w:rsidR="002A5104" w:rsidRPr="00640C09" w:rsidRDefault="00C279E2" w:rsidP="00A812D8">
            <w:pPr>
              <w:pStyle w:val="Tabletext"/>
            </w:pPr>
            <w:r w:rsidRPr="00640C09">
              <w:t>58</w:t>
            </w:r>
          </w:p>
        </w:tc>
        <w:tc>
          <w:tcPr>
            <w:tcW w:w="4668" w:type="dxa"/>
            <w:shd w:val="clear" w:color="auto" w:fill="auto"/>
          </w:tcPr>
          <w:p w14:paraId="3437C531" w14:textId="77777777" w:rsidR="002A5104" w:rsidRPr="00640C09" w:rsidRDefault="002A5104" w:rsidP="00A812D8">
            <w:pPr>
              <w:pStyle w:val="Tabletext"/>
            </w:pPr>
            <w:r w:rsidRPr="00640C09">
              <w:t xml:space="preserve">film </w:t>
            </w:r>
            <w:r w:rsidR="00405D8E" w:rsidRPr="00640C09">
              <w:t>and</w:t>
            </w:r>
            <w:r w:rsidRPr="00640C09">
              <w:t xml:space="preserve"> video editor</w:t>
            </w:r>
          </w:p>
        </w:tc>
        <w:tc>
          <w:tcPr>
            <w:tcW w:w="2977" w:type="dxa"/>
            <w:shd w:val="clear" w:color="auto" w:fill="auto"/>
          </w:tcPr>
          <w:p w14:paraId="5A94CA35" w14:textId="77777777" w:rsidR="002A5104" w:rsidRPr="00640C09" w:rsidRDefault="002A5104" w:rsidP="009B07C9">
            <w:pPr>
              <w:pStyle w:val="Tabletext"/>
            </w:pPr>
            <w:r w:rsidRPr="00640C09">
              <w:t>212314</w:t>
            </w:r>
          </w:p>
        </w:tc>
      </w:tr>
      <w:tr w:rsidR="002A5104" w:rsidRPr="00640C09" w14:paraId="77D4FC61" w14:textId="77777777" w:rsidTr="003B445E">
        <w:tc>
          <w:tcPr>
            <w:tcW w:w="719" w:type="dxa"/>
            <w:shd w:val="clear" w:color="auto" w:fill="auto"/>
          </w:tcPr>
          <w:p w14:paraId="36783A99" w14:textId="5ABF0BF2" w:rsidR="002A5104" w:rsidRPr="00640C09" w:rsidRDefault="00C279E2" w:rsidP="00A812D8">
            <w:pPr>
              <w:pStyle w:val="Tabletext"/>
            </w:pPr>
            <w:r w:rsidRPr="00640C09">
              <w:t>59</w:t>
            </w:r>
          </w:p>
        </w:tc>
        <w:tc>
          <w:tcPr>
            <w:tcW w:w="4668" w:type="dxa"/>
            <w:shd w:val="clear" w:color="auto" w:fill="auto"/>
          </w:tcPr>
          <w:p w14:paraId="3D6CCD48" w14:textId="77777777" w:rsidR="002A5104" w:rsidRPr="00640C09" w:rsidRDefault="002A5104" w:rsidP="00A812D8">
            <w:pPr>
              <w:pStyle w:val="Tabletext"/>
            </w:pPr>
            <w:r w:rsidRPr="00640C09">
              <w:t>program director (television or radio)</w:t>
            </w:r>
          </w:p>
        </w:tc>
        <w:tc>
          <w:tcPr>
            <w:tcW w:w="2977" w:type="dxa"/>
            <w:shd w:val="clear" w:color="auto" w:fill="auto"/>
          </w:tcPr>
          <w:p w14:paraId="120C2ADC" w14:textId="77777777" w:rsidR="002A5104" w:rsidRPr="00640C09" w:rsidRDefault="002A5104" w:rsidP="009B07C9">
            <w:pPr>
              <w:pStyle w:val="Tabletext"/>
            </w:pPr>
            <w:r w:rsidRPr="00640C09">
              <w:t>212315</w:t>
            </w:r>
          </w:p>
        </w:tc>
      </w:tr>
      <w:tr w:rsidR="002A5104" w:rsidRPr="00640C09" w14:paraId="1AA33E8E" w14:textId="77777777" w:rsidTr="003B445E">
        <w:tc>
          <w:tcPr>
            <w:tcW w:w="719" w:type="dxa"/>
            <w:shd w:val="clear" w:color="auto" w:fill="auto"/>
          </w:tcPr>
          <w:p w14:paraId="40E319DD" w14:textId="1DEF973D" w:rsidR="002A5104" w:rsidRPr="00640C09" w:rsidRDefault="00C279E2" w:rsidP="00A812D8">
            <w:pPr>
              <w:pStyle w:val="Tabletext"/>
            </w:pPr>
            <w:r w:rsidRPr="00640C09">
              <w:t>60</w:t>
            </w:r>
          </w:p>
        </w:tc>
        <w:tc>
          <w:tcPr>
            <w:tcW w:w="4668" w:type="dxa"/>
            <w:shd w:val="clear" w:color="auto" w:fill="auto"/>
          </w:tcPr>
          <w:p w14:paraId="6363FA3E" w14:textId="77777777" w:rsidR="002A5104" w:rsidRPr="00640C09" w:rsidRDefault="002A5104" w:rsidP="00A812D8">
            <w:pPr>
              <w:pStyle w:val="Tabletext"/>
            </w:pPr>
            <w:r w:rsidRPr="00640C09">
              <w:t>stage manager</w:t>
            </w:r>
          </w:p>
        </w:tc>
        <w:tc>
          <w:tcPr>
            <w:tcW w:w="2977" w:type="dxa"/>
            <w:shd w:val="clear" w:color="auto" w:fill="auto"/>
          </w:tcPr>
          <w:p w14:paraId="0D83F6E4" w14:textId="77777777" w:rsidR="002A5104" w:rsidRPr="00640C09" w:rsidRDefault="002A5104" w:rsidP="009B07C9">
            <w:pPr>
              <w:pStyle w:val="Tabletext"/>
            </w:pPr>
            <w:r w:rsidRPr="00640C09">
              <w:t>212316</w:t>
            </w:r>
          </w:p>
        </w:tc>
      </w:tr>
      <w:tr w:rsidR="002A5104" w:rsidRPr="00640C09" w14:paraId="54752972" w14:textId="77777777" w:rsidTr="003B445E">
        <w:tc>
          <w:tcPr>
            <w:tcW w:w="719" w:type="dxa"/>
            <w:shd w:val="clear" w:color="auto" w:fill="auto"/>
          </w:tcPr>
          <w:p w14:paraId="03A38A22" w14:textId="4B32F280" w:rsidR="002A5104" w:rsidRPr="00640C09" w:rsidRDefault="00C279E2" w:rsidP="00A812D8">
            <w:pPr>
              <w:pStyle w:val="Tabletext"/>
            </w:pPr>
            <w:r w:rsidRPr="00640C09">
              <w:t>61</w:t>
            </w:r>
          </w:p>
        </w:tc>
        <w:tc>
          <w:tcPr>
            <w:tcW w:w="4668" w:type="dxa"/>
            <w:shd w:val="clear" w:color="auto" w:fill="auto"/>
          </w:tcPr>
          <w:p w14:paraId="33F6E4D6" w14:textId="77777777" w:rsidR="002A5104" w:rsidRPr="00640C09" w:rsidRDefault="002A5104" w:rsidP="00A812D8">
            <w:pPr>
              <w:pStyle w:val="Tabletext"/>
            </w:pPr>
            <w:r w:rsidRPr="00640C09">
              <w:t>technical director</w:t>
            </w:r>
          </w:p>
        </w:tc>
        <w:tc>
          <w:tcPr>
            <w:tcW w:w="2977" w:type="dxa"/>
            <w:shd w:val="clear" w:color="auto" w:fill="auto"/>
          </w:tcPr>
          <w:p w14:paraId="21B5BF35" w14:textId="77777777" w:rsidR="002A5104" w:rsidRPr="00640C09" w:rsidRDefault="002A5104" w:rsidP="009B07C9">
            <w:pPr>
              <w:pStyle w:val="Tabletext"/>
            </w:pPr>
            <w:r w:rsidRPr="00640C09">
              <w:t>212317</w:t>
            </w:r>
          </w:p>
        </w:tc>
      </w:tr>
      <w:tr w:rsidR="002A5104" w:rsidRPr="00640C09" w14:paraId="2D966F6A" w14:textId="77777777" w:rsidTr="003B445E">
        <w:tc>
          <w:tcPr>
            <w:tcW w:w="719" w:type="dxa"/>
            <w:shd w:val="clear" w:color="auto" w:fill="auto"/>
          </w:tcPr>
          <w:p w14:paraId="2DC3E869" w14:textId="57EF4BA3" w:rsidR="002A5104" w:rsidRPr="00640C09" w:rsidRDefault="00C279E2" w:rsidP="00A812D8">
            <w:pPr>
              <w:pStyle w:val="Tabletext"/>
            </w:pPr>
            <w:r w:rsidRPr="00640C09">
              <w:t>62</w:t>
            </w:r>
          </w:p>
        </w:tc>
        <w:tc>
          <w:tcPr>
            <w:tcW w:w="4668" w:type="dxa"/>
            <w:shd w:val="clear" w:color="auto" w:fill="auto"/>
          </w:tcPr>
          <w:p w14:paraId="4FB7D07F" w14:textId="77777777" w:rsidR="002A5104" w:rsidRPr="00640C09" w:rsidRDefault="002A5104" w:rsidP="00A812D8">
            <w:pPr>
              <w:pStyle w:val="Tabletext"/>
            </w:pPr>
            <w:r w:rsidRPr="00640C09">
              <w:t>video producer</w:t>
            </w:r>
          </w:p>
        </w:tc>
        <w:tc>
          <w:tcPr>
            <w:tcW w:w="2977" w:type="dxa"/>
            <w:shd w:val="clear" w:color="auto" w:fill="auto"/>
          </w:tcPr>
          <w:p w14:paraId="59C6757F" w14:textId="77777777" w:rsidR="002A5104" w:rsidRPr="00640C09" w:rsidRDefault="002A5104" w:rsidP="009B07C9">
            <w:pPr>
              <w:pStyle w:val="Tabletext"/>
            </w:pPr>
            <w:r w:rsidRPr="00640C09">
              <w:t>212318</w:t>
            </w:r>
          </w:p>
        </w:tc>
      </w:tr>
      <w:tr w:rsidR="002A5104" w:rsidRPr="00640C09" w14:paraId="727C39EC" w14:textId="77777777" w:rsidTr="003B445E">
        <w:tc>
          <w:tcPr>
            <w:tcW w:w="719" w:type="dxa"/>
            <w:shd w:val="clear" w:color="auto" w:fill="auto"/>
          </w:tcPr>
          <w:p w14:paraId="7F3D0D05" w14:textId="1D3B3B55" w:rsidR="002A5104" w:rsidRPr="00640C09" w:rsidRDefault="00C279E2" w:rsidP="00A812D8">
            <w:pPr>
              <w:pStyle w:val="Tabletext"/>
            </w:pPr>
            <w:r w:rsidRPr="00640C09">
              <w:t>63</w:t>
            </w:r>
          </w:p>
        </w:tc>
        <w:tc>
          <w:tcPr>
            <w:tcW w:w="4668" w:type="dxa"/>
            <w:shd w:val="clear" w:color="auto" w:fill="auto"/>
          </w:tcPr>
          <w:p w14:paraId="64297F03" w14:textId="77777777" w:rsidR="002A5104" w:rsidRPr="00640C09" w:rsidRDefault="002A5104" w:rsidP="00A812D8">
            <w:pPr>
              <w:pStyle w:val="Tabletext"/>
            </w:pPr>
            <w:r w:rsidRPr="00640C09">
              <w:t>copywriter</w:t>
            </w:r>
          </w:p>
        </w:tc>
        <w:tc>
          <w:tcPr>
            <w:tcW w:w="2977" w:type="dxa"/>
            <w:shd w:val="clear" w:color="auto" w:fill="auto"/>
          </w:tcPr>
          <w:p w14:paraId="26FA7C38" w14:textId="77777777" w:rsidR="002A5104" w:rsidRPr="00640C09" w:rsidRDefault="002A5104" w:rsidP="009B07C9">
            <w:pPr>
              <w:pStyle w:val="Tabletext"/>
            </w:pPr>
            <w:r w:rsidRPr="00640C09">
              <w:t>212411</w:t>
            </w:r>
          </w:p>
        </w:tc>
      </w:tr>
      <w:tr w:rsidR="002A5104" w:rsidRPr="00640C09" w14:paraId="2EF5A2E4" w14:textId="77777777" w:rsidTr="003B445E">
        <w:tc>
          <w:tcPr>
            <w:tcW w:w="719" w:type="dxa"/>
            <w:shd w:val="clear" w:color="auto" w:fill="auto"/>
          </w:tcPr>
          <w:p w14:paraId="22C6FAD0" w14:textId="4AB74B48" w:rsidR="002A5104" w:rsidRPr="00640C09" w:rsidRDefault="00C279E2" w:rsidP="00A812D8">
            <w:pPr>
              <w:pStyle w:val="Tabletext"/>
            </w:pPr>
            <w:r w:rsidRPr="00640C09">
              <w:t>64</w:t>
            </w:r>
          </w:p>
        </w:tc>
        <w:tc>
          <w:tcPr>
            <w:tcW w:w="4668" w:type="dxa"/>
            <w:shd w:val="clear" w:color="auto" w:fill="auto"/>
          </w:tcPr>
          <w:p w14:paraId="4690BC94" w14:textId="77777777" w:rsidR="002A5104" w:rsidRPr="00640C09" w:rsidRDefault="002A5104" w:rsidP="00A812D8">
            <w:pPr>
              <w:pStyle w:val="Tabletext"/>
            </w:pPr>
            <w:r w:rsidRPr="00640C09">
              <w:t>newspaper or periodical editor</w:t>
            </w:r>
          </w:p>
        </w:tc>
        <w:tc>
          <w:tcPr>
            <w:tcW w:w="2977" w:type="dxa"/>
            <w:shd w:val="clear" w:color="auto" w:fill="auto"/>
          </w:tcPr>
          <w:p w14:paraId="399F4A64" w14:textId="77777777" w:rsidR="002A5104" w:rsidRPr="00640C09" w:rsidRDefault="002A5104" w:rsidP="009B07C9">
            <w:pPr>
              <w:pStyle w:val="Tabletext"/>
            </w:pPr>
            <w:r w:rsidRPr="00640C09">
              <w:t>212412</w:t>
            </w:r>
          </w:p>
        </w:tc>
      </w:tr>
      <w:tr w:rsidR="002A5104" w:rsidRPr="00640C09" w14:paraId="1C7A0A03" w14:textId="77777777" w:rsidTr="003B445E">
        <w:tc>
          <w:tcPr>
            <w:tcW w:w="719" w:type="dxa"/>
            <w:shd w:val="clear" w:color="auto" w:fill="auto"/>
          </w:tcPr>
          <w:p w14:paraId="2076C006" w14:textId="0E404C06" w:rsidR="002A5104" w:rsidRPr="00640C09" w:rsidRDefault="00C279E2" w:rsidP="00A812D8">
            <w:pPr>
              <w:pStyle w:val="Tabletext"/>
            </w:pPr>
            <w:r w:rsidRPr="00640C09">
              <w:t>65</w:t>
            </w:r>
          </w:p>
        </w:tc>
        <w:tc>
          <w:tcPr>
            <w:tcW w:w="4668" w:type="dxa"/>
            <w:shd w:val="clear" w:color="auto" w:fill="auto"/>
          </w:tcPr>
          <w:p w14:paraId="06B16CB1" w14:textId="77777777" w:rsidR="002A5104" w:rsidRPr="00640C09" w:rsidRDefault="002A5104" w:rsidP="00A812D8">
            <w:pPr>
              <w:pStyle w:val="Tabletext"/>
            </w:pPr>
            <w:r w:rsidRPr="00640C09">
              <w:t>print journalist</w:t>
            </w:r>
          </w:p>
        </w:tc>
        <w:tc>
          <w:tcPr>
            <w:tcW w:w="2977" w:type="dxa"/>
            <w:shd w:val="clear" w:color="auto" w:fill="auto"/>
          </w:tcPr>
          <w:p w14:paraId="5FA372DA" w14:textId="77777777" w:rsidR="002A5104" w:rsidRPr="00640C09" w:rsidRDefault="002A5104" w:rsidP="009B07C9">
            <w:pPr>
              <w:pStyle w:val="Tabletext"/>
            </w:pPr>
            <w:r w:rsidRPr="00640C09">
              <w:t>212413</w:t>
            </w:r>
          </w:p>
        </w:tc>
      </w:tr>
      <w:tr w:rsidR="002A5104" w:rsidRPr="00640C09" w14:paraId="7EDBF0E1" w14:textId="77777777" w:rsidTr="003B445E">
        <w:tc>
          <w:tcPr>
            <w:tcW w:w="719" w:type="dxa"/>
            <w:shd w:val="clear" w:color="auto" w:fill="auto"/>
          </w:tcPr>
          <w:p w14:paraId="10DECF63" w14:textId="06F8B4C4" w:rsidR="002A5104" w:rsidRPr="00640C09" w:rsidRDefault="00C279E2" w:rsidP="00A812D8">
            <w:pPr>
              <w:pStyle w:val="Tabletext"/>
            </w:pPr>
            <w:r w:rsidRPr="00640C09">
              <w:t>66</w:t>
            </w:r>
          </w:p>
        </w:tc>
        <w:tc>
          <w:tcPr>
            <w:tcW w:w="4668" w:type="dxa"/>
            <w:shd w:val="clear" w:color="auto" w:fill="auto"/>
          </w:tcPr>
          <w:p w14:paraId="4EC6C894" w14:textId="77777777" w:rsidR="002A5104" w:rsidRPr="00640C09" w:rsidRDefault="002A5104" w:rsidP="00A812D8">
            <w:pPr>
              <w:pStyle w:val="Tabletext"/>
            </w:pPr>
            <w:r w:rsidRPr="00640C09">
              <w:t>technical writer</w:t>
            </w:r>
          </w:p>
        </w:tc>
        <w:tc>
          <w:tcPr>
            <w:tcW w:w="2977" w:type="dxa"/>
            <w:shd w:val="clear" w:color="auto" w:fill="auto"/>
          </w:tcPr>
          <w:p w14:paraId="3B09B7C6" w14:textId="77777777" w:rsidR="002A5104" w:rsidRPr="00640C09" w:rsidRDefault="002A5104" w:rsidP="009B07C9">
            <w:pPr>
              <w:pStyle w:val="Tabletext"/>
            </w:pPr>
            <w:r w:rsidRPr="00640C09">
              <w:t>212415</w:t>
            </w:r>
          </w:p>
        </w:tc>
      </w:tr>
      <w:tr w:rsidR="002A5104" w:rsidRPr="00640C09" w14:paraId="08BAAC3D" w14:textId="77777777" w:rsidTr="003B445E">
        <w:tc>
          <w:tcPr>
            <w:tcW w:w="719" w:type="dxa"/>
            <w:shd w:val="clear" w:color="auto" w:fill="auto"/>
          </w:tcPr>
          <w:p w14:paraId="56B4F2A7" w14:textId="1A5208CF" w:rsidR="002A5104" w:rsidRPr="00640C09" w:rsidRDefault="00C279E2" w:rsidP="00A812D8">
            <w:pPr>
              <w:pStyle w:val="Tabletext"/>
            </w:pPr>
            <w:r w:rsidRPr="00640C09">
              <w:t>67</w:t>
            </w:r>
          </w:p>
        </w:tc>
        <w:tc>
          <w:tcPr>
            <w:tcW w:w="4668" w:type="dxa"/>
            <w:shd w:val="clear" w:color="auto" w:fill="auto"/>
          </w:tcPr>
          <w:p w14:paraId="76CDE7E0" w14:textId="77777777" w:rsidR="002A5104" w:rsidRPr="00640C09" w:rsidRDefault="002A5104" w:rsidP="00A812D8">
            <w:pPr>
              <w:pStyle w:val="Tabletext"/>
            </w:pPr>
            <w:r w:rsidRPr="00640C09">
              <w:t>television journalist</w:t>
            </w:r>
          </w:p>
        </w:tc>
        <w:tc>
          <w:tcPr>
            <w:tcW w:w="2977" w:type="dxa"/>
            <w:shd w:val="clear" w:color="auto" w:fill="auto"/>
          </w:tcPr>
          <w:p w14:paraId="54457C34" w14:textId="77777777" w:rsidR="002A5104" w:rsidRPr="00640C09" w:rsidRDefault="002A5104" w:rsidP="009B07C9">
            <w:pPr>
              <w:pStyle w:val="Tabletext"/>
            </w:pPr>
            <w:r w:rsidRPr="00640C09">
              <w:t>212416</w:t>
            </w:r>
          </w:p>
        </w:tc>
      </w:tr>
      <w:tr w:rsidR="002A5104" w:rsidRPr="00640C09" w14:paraId="4D0A3A19" w14:textId="77777777" w:rsidTr="003B445E">
        <w:tc>
          <w:tcPr>
            <w:tcW w:w="719" w:type="dxa"/>
            <w:shd w:val="clear" w:color="auto" w:fill="auto"/>
          </w:tcPr>
          <w:p w14:paraId="7C6E4F5D" w14:textId="1F2F6861" w:rsidR="002A5104" w:rsidRPr="00640C09" w:rsidRDefault="00C279E2" w:rsidP="00A812D8">
            <w:pPr>
              <w:pStyle w:val="Tabletext"/>
            </w:pPr>
            <w:r w:rsidRPr="00640C09">
              <w:t>68</w:t>
            </w:r>
          </w:p>
        </w:tc>
        <w:tc>
          <w:tcPr>
            <w:tcW w:w="4668" w:type="dxa"/>
            <w:shd w:val="clear" w:color="auto" w:fill="auto"/>
          </w:tcPr>
          <w:p w14:paraId="2EE78D42" w14:textId="77777777" w:rsidR="002A5104" w:rsidRPr="00640C09" w:rsidRDefault="002A5104" w:rsidP="00A812D8">
            <w:pPr>
              <w:pStyle w:val="Tabletext"/>
            </w:pPr>
            <w:r w:rsidRPr="00640C09">
              <w:t xml:space="preserve">journalists </w:t>
            </w:r>
            <w:r w:rsidR="00405D8E" w:rsidRPr="00640C09">
              <w:t>and</w:t>
            </w:r>
            <w:r w:rsidRPr="00640C09">
              <w:t xml:space="preserve"> other writers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</w:p>
        </w:tc>
        <w:tc>
          <w:tcPr>
            <w:tcW w:w="2977" w:type="dxa"/>
            <w:shd w:val="clear" w:color="auto" w:fill="auto"/>
          </w:tcPr>
          <w:p w14:paraId="0422FB2A" w14:textId="77777777" w:rsidR="002A5104" w:rsidRPr="00640C09" w:rsidRDefault="002A5104" w:rsidP="009B07C9">
            <w:pPr>
              <w:pStyle w:val="Tabletext"/>
            </w:pPr>
            <w:r w:rsidRPr="00640C09">
              <w:t>212499</w:t>
            </w:r>
          </w:p>
        </w:tc>
      </w:tr>
      <w:tr w:rsidR="002A5104" w:rsidRPr="00640C09" w14:paraId="19351912" w14:textId="77777777" w:rsidTr="003B445E">
        <w:tc>
          <w:tcPr>
            <w:tcW w:w="719" w:type="dxa"/>
            <w:shd w:val="clear" w:color="auto" w:fill="auto"/>
          </w:tcPr>
          <w:p w14:paraId="1C63A1A2" w14:textId="7EA88382" w:rsidR="002A5104" w:rsidRPr="00640C09" w:rsidRDefault="00C279E2" w:rsidP="00A812D8">
            <w:pPr>
              <w:pStyle w:val="Tabletext"/>
            </w:pPr>
            <w:r w:rsidRPr="00640C09">
              <w:t>69</w:t>
            </w:r>
          </w:p>
        </w:tc>
        <w:tc>
          <w:tcPr>
            <w:tcW w:w="4668" w:type="dxa"/>
            <w:shd w:val="clear" w:color="auto" w:fill="auto"/>
          </w:tcPr>
          <w:p w14:paraId="353C8172" w14:textId="77777777" w:rsidR="002A5104" w:rsidRPr="00640C09" w:rsidRDefault="002A5104" w:rsidP="00A812D8">
            <w:pPr>
              <w:pStyle w:val="Tabletext"/>
            </w:pPr>
            <w:r w:rsidRPr="00640C09">
              <w:t>company secretary</w:t>
            </w:r>
          </w:p>
        </w:tc>
        <w:tc>
          <w:tcPr>
            <w:tcW w:w="2977" w:type="dxa"/>
            <w:shd w:val="clear" w:color="auto" w:fill="auto"/>
          </w:tcPr>
          <w:p w14:paraId="6D3EB1BA" w14:textId="77777777" w:rsidR="002A5104" w:rsidRPr="00640C09" w:rsidRDefault="002A5104" w:rsidP="009B07C9">
            <w:pPr>
              <w:pStyle w:val="Tabletext"/>
            </w:pPr>
            <w:r w:rsidRPr="00640C09">
              <w:t>221211</w:t>
            </w:r>
          </w:p>
        </w:tc>
      </w:tr>
      <w:tr w:rsidR="002A5104" w:rsidRPr="00640C09" w14:paraId="5644444D" w14:textId="77777777" w:rsidTr="003B445E">
        <w:tc>
          <w:tcPr>
            <w:tcW w:w="719" w:type="dxa"/>
            <w:shd w:val="clear" w:color="auto" w:fill="auto"/>
          </w:tcPr>
          <w:p w14:paraId="250F7B9E" w14:textId="5906262D" w:rsidR="002A5104" w:rsidRPr="00640C09" w:rsidRDefault="00C279E2" w:rsidP="00A812D8">
            <w:pPr>
              <w:pStyle w:val="Tabletext"/>
            </w:pPr>
            <w:r w:rsidRPr="00640C09">
              <w:t>70</w:t>
            </w:r>
          </w:p>
        </w:tc>
        <w:tc>
          <w:tcPr>
            <w:tcW w:w="4668" w:type="dxa"/>
            <w:shd w:val="clear" w:color="auto" w:fill="auto"/>
          </w:tcPr>
          <w:p w14:paraId="5E061917" w14:textId="77777777" w:rsidR="002A5104" w:rsidRPr="00640C09" w:rsidRDefault="002A5104" w:rsidP="00A812D8">
            <w:pPr>
              <w:pStyle w:val="Tabletext"/>
            </w:pPr>
            <w:r w:rsidRPr="00640C09">
              <w:t>commodities trader</w:t>
            </w:r>
          </w:p>
        </w:tc>
        <w:tc>
          <w:tcPr>
            <w:tcW w:w="2977" w:type="dxa"/>
            <w:shd w:val="clear" w:color="auto" w:fill="auto"/>
          </w:tcPr>
          <w:p w14:paraId="2AFD6624" w14:textId="77777777" w:rsidR="002A5104" w:rsidRPr="00640C09" w:rsidRDefault="002A5104" w:rsidP="009B07C9">
            <w:pPr>
              <w:pStyle w:val="Tabletext"/>
            </w:pPr>
            <w:r w:rsidRPr="00640C09">
              <w:t>222111</w:t>
            </w:r>
          </w:p>
        </w:tc>
      </w:tr>
      <w:tr w:rsidR="002A5104" w:rsidRPr="00640C09" w14:paraId="29A8E832" w14:textId="77777777" w:rsidTr="003B445E">
        <w:tc>
          <w:tcPr>
            <w:tcW w:w="719" w:type="dxa"/>
            <w:shd w:val="clear" w:color="auto" w:fill="auto"/>
          </w:tcPr>
          <w:p w14:paraId="13FD13EB" w14:textId="1F5A36AB" w:rsidR="002A5104" w:rsidRPr="00640C09" w:rsidRDefault="00C279E2" w:rsidP="00A812D8">
            <w:pPr>
              <w:pStyle w:val="Tabletext"/>
            </w:pPr>
            <w:r w:rsidRPr="00640C09">
              <w:t>71</w:t>
            </w:r>
          </w:p>
        </w:tc>
        <w:tc>
          <w:tcPr>
            <w:tcW w:w="4668" w:type="dxa"/>
            <w:shd w:val="clear" w:color="auto" w:fill="auto"/>
          </w:tcPr>
          <w:p w14:paraId="6EF1DEF5" w14:textId="77777777" w:rsidR="002A5104" w:rsidRPr="00640C09" w:rsidRDefault="002A5104" w:rsidP="00A812D8">
            <w:pPr>
              <w:pStyle w:val="Tabletext"/>
            </w:pPr>
            <w:r w:rsidRPr="00640C09">
              <w:t>finance broker</w:t>
            </w:r>
          </w:p>
        </w:tc>
        <w:tc>
          <w:tcPr>
            <w:tcW w:w="2977" w:type="dxa"/>
            <w:shd w:val="clear" w:color="auto" w:fill="auto"/>
          </w:tcPr>
          <w:p w14:paraId="50034CDF" w14:textId="77777777" w:rsidR="002A5104" w:rsidRPr="00640C09" w:rsidRDefault="002A5104" w:rsidP="009B07C9">
            <w:pPr>
              <w:pStyle w:val="Tabletext"/>
            </w:pPr>
            <w:r w:rsidRPr="00640C09">
              <w:t>222112</w:t>
            </w:r>
          </w:p>
        </w:tc>
      </w:tr>
      <w:tr w:rsidR="002A5104" w:rsidRPr="00640C09" w14:paraId="177E08FD" w14:textId="77777777" w:rsidTr="003B445E">
        <w:tc>
          <w:tcPr>
            <w:tcW w:w="719" w:type="dxa"/>
            <w:shd w:val="clear" w:color="auto" w:fill="auto"/>
          </w:tcPr>
          <w:p w14:paraId="4FE09031" w14:textId="6D3483D8" w:rsidR="002A5104" w:rsidRPr="00640C09" w:rsidRDefault="00C279E2" w:rsidP="00A812D8">
            <w:pPr>
              <w:pStyle w:val="Tabletext"/>
            </w:pPr>
            <w:r w:rsidRPr="00640C09">
              <w:t>72</w:t>
            </w:r>
          </w:p>
        </w:tc>
        <w:tc>
          <w:tcPr>
            <w:tcW w:w="4668" w:type="dxa"/>
            <w:shd w:val="clear" w:color="auto" w:fill="auto"/>
          </w:tcPr>
          <w:p w14:paraId="75089352" w14:textId="77777777" w:rsidR="002A5104" w:rsidRPr="00640C09" w:rsidRDefault="002A5104" w:rsidP="00A812D8">
            <w:pPr>
              <w:pStyle w:val="Tabletext"/>
            </w:pPr>
            <w:r w:rsidRPr="00640C09">
              <w:t>insurance broker</w:t>
            </w:r>
          </w:p>
        </w:tc>
        <w:tc>
          <w:tcPr>
            <w:tcW w:w="2977" w:type="dxa"/>
            <w:shd w:val="clear" w:color="auto" w:fill="auto"/>
          </w:tcPr>
          <w:p w14:paraId="6508A3BA" w14:textId="77777777" w:rsidR="002A5104" w:rsidRPr="00640C09" w:rsidRDefault="002A5104" w:rsidP="009B07C9">
            <w:pPr>
              <w:pStyle w:val="Tabletext"/>
            </w:pPr>
            <w:r w:rsidRPr="00640C09">
              <w:t>222113</w:t>
            </w:r>
          </w:p>
        </w:tc>
      </w:tr>
      <w:tr w:rsidR="002A5104" w:rsidRPr="00640C09" w14:paraId="1193C474" w14:textId="77777777" w:rsidTr="003B445E">
        <w:tc>
          <w:tcPr>
            <w:tcW w:w="719" w:type="dxa"/>
            <w:shd w:val="clear" w:color="auto" w:fill="auto"/>
          </w:tcPr>
          <w:p w14:paraId="592B9365" w14:textId="0A2C987D" w:rsidR="002A5104" w:rsidRPr="00640C09" w:rsidRDefault="00C279E2" w:rsidP="00A812D8">
            <w:pPr>
              <w:pStyle w:val="Tabletext"/>
            </w:pPr>
            <w:r w:rsidRPr="00640C09">
              <w:t>73</w:t>
            </w:r>
          </w:p>
        </w:tc>
        <w:tc>
          <w:tcPr>
            <w:tcW w:w="4668" w:type="dxa"/>
            <w:shd w:val="clear" w:color="auto" w:fill="auto"/>
          </w:tcPr>
          <w:p w14:paraId="77C28073" w14:textId="77777777" w:rsidR="002A5104" w:rsidRPr="00640C09" w:rsidRDefault="002A5104" w:rsidP="00A812D8">
            <w:pPr>
              <w:pStyle w:val="Tabletext"/>
            </w:pPr>
            <w:r w:rsidRPr="00640C09">
              <w:t>financial brokers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</w:p>
        </w:tc>
        <w:tc>
          <w:tcPr>
            <w:tcW w:w="2977" w:type="dxa"/>
            <w:shd w:val="clear" w:color="auto" w:fill="auto"/>
          </w:tcPr>
          <w:p w14:paraId="7BC6B828" w14:textId="77777777" w:rsidR="002A5104" w:rsidRPr="00640C09" w:rsidRDefault="002A5104" w:rsidP="009B07C9">
            <w:pPr>
              <w:pStyle w:val="Tabletext"/>
            </w:pPr>
            <w:r w:rsidRPr="00640C09">
              <w:t>222199</w:t>
            </w:r>
          </w:p>
        </w:tc>
      </w:tr>
      <w:tr w:rsidR="002A5104" w:rsidRPr="00640C09" w14:paraId="7CF10C17" w14:textId="77777777" w:rsidTr="003B445E">
        <w:tc>
          <w:tcPr>
            <w:tcW w:w="719" w:type="dxa"/>
            <w:shd w:val="clear" w:color="auto" w:fill="auto"/>
          </w:tcPr>
          <w:p w14:paraId="6CE45B99" w14:textId="0DC7ED5E" w:rsidR="002A5104" w:rsidRPr="00640C09" w:rsidRDefault="00C279E2" w:rsidP="00A812D8">
            <w:pPr>
              <w:pStyle w:val="Tabletext"/>
            </w:pPr>
            <w:r w:rsidRPr="00640C09">
              <w:t>74</w:t>
            </w:r>
          </w:p>
        </w:tc>
        <w:tc>
          <w:tcPr>
            <w:tcW w:w="4668" w:type="dxa"/>
            <w:shd w:val="clear" w:color="auto" w:fill="auto"/>
          </w:tcPr>
          <w:p w14:paraId="0F9AE509" w14:textId="77777777" w:rsidR="002A5104" w:rsidRPr="00640C09" w:rsidRDefault="002A5104" w:rsidP="00A812D8">
            <w:pPr>
              <w:pStyle w:val="Tabletext"/>
            </w:pPr>
            <w:r w:rsidRPr="00640C09">
              <w:t>financial market dealer</w:t>
            </w:r>
          </w:p>
        </w:tc>
        <w:tc>
          <w:tcPr>
            <w:tcW w:w="2977" w:type="dxa"/>
            <w:shd w:val="clear" w:color="auto" w:fill="auto"/>
          </w:tcPr>
          <w:p w14:paraId="445145D6" w14:textId="77777777" w:rsidR="002A5104" w:rsidRPr="00640C09" w:rsidRDefault="002A5104" w:rsidP="009B07C9">
            <w:pPr>
              <w:pStyle w:val="Tabletext"/>
            </w:pPr>
            <w:r w:rsidRPr="00640C09">
              <w:t>222211</w:t>
            </w:r>
          </w:p>
        </w:tc>
      </w:tr>
      <w:tr w:rsidR="002A5104" w:rsidRPr="00640C09" w14:paraId="3627069E" w14:textId="77777777" w:rsidTr="003B445E">
        <w:tc>
          <w:tcPr>
            <w:tcW w:w="719" w:type="dxa"/>
            <w:shd w:val="clear" w:color="auto" w:fill="auto"/>
          </w:tcPr>
          <w:p w14:paraId="4669B708" w14:textId="544A836D" w:rsidR="002A5104" w:rsidRPr="00640C09" w:rsidRDefault="00C279E2" w:rsidP="00A812D8">
            <w:pPr>
              <w:pStyle w:val="Tabletext"/>
            </w:pPr>
            <w:r w:rsidRPr="00640C09">
              <w:lastRenderedPageBreak/>
              <w:t>75</w:t>
            </w:r>
          </w:p>
        </w:tc>
        <w:tc>
          <w:tcPr>
            <w:tcW w:w="4668" w:type="dxa"/>
            <w:shd w:val="clear" w:color="auto" w:fill="auto"/>
          </w:tcPr>
          <w:p w14:paraId="609F7E4D" w14:textId="77777777" w:rsidR="002A5104" w:rsidRPr="00640C09" w:rsidRDefault="002A5104" w:rsidP="00A812D8">
            <w:pPr>
              <w:pStyle w:val="Tabletext"/>
            </w:pPr>
            <w:r w:rsidRPr="00640C09">
              <w:t>stockbroking dealer</w:t>
            </w:r>
          </w:p>
        </w:tc>
        <w:tc>
          <w:tcPr>
            <w:tcW w:w="2977" w:type="dxa"/>
            <w:shd w:val="clear" w:color="auto" w:fill="auto"/>
          </w:tcPr>
          <w:p w14:paraId="61BD4C5A" w14:textId="77777777" w:rsidR="002A5104" w:rsidRPr="00640C09" w:rsidRDefault="002A5104" w:rsidP="009B07C9">
            <w:pPr>
              <w:pStyle w:val="Tabletext"/>
            </w:pPr>
            <w:r w:rsidRPr="00640C09">
              <w:t>222213</w:t>
            </w:r>
          </w:p>
        </w:tc>
      </w:tr>
      <w:tr w:rsidR="002A5104" w:rsidRPr="00640C09" w14:paraId="5FB6E66F" w14:textId="77777777" w:rsidTr="003B445E">
        <w:tc>
          <w:tcPr>
            <w:tcW w:w="719" w:type="dxa"/>
            <w:shd w:val="clear" w:color="auto" w:fill="auto"/>
          </w:tcPr>
          <w:p w14:paraId="1235A0C9" w14:textId="144E9F12" w:rsidR="002A5104" w:rsidRPr="00640C09" w:rsidRDefault="00C279E2" w:rsidP="00A812D8">
            <w:pPr>
              <w:pStyle w:val="Tabletext"/>
            </w:pPr>
            <w:r w:rsidRPr="00640C09">
              <w:t>76</w:t>
            </w:r>
          </w:p>
        </w:tc>
        <w:tc>
          <w:tcPr>
            <w:tcW w:w="4668" w:type="dxa"/>
            <w:shd w:val="clear" w:color="auto" w:fill="auto"/>
          </w:tcPr>
          <w:p w14:paraId="2E65FA24" w14:textId="77777777" w:rsidR="002A5104" w:rsidRPr="00640C09" w:rsidRDefault="002A5104" w:rsidP="00A812D8">
            <w:pPr>
              <w:pStyle w:val="Tabletext"/>
            </w:pPr>
            <w:r w:rsidRPr="00640C09">
              <w:t>financial dealers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</w:p>
        </w:tc>
        <w:tc>
          <w:tcPr>
            <w:tcW w:w="2977" w:type="dxa"/>
            <w:shd w:val="clear" w:color="auto" w:fill="auto"/>
          </w:tcPr>
          <w:p w14:paraId="1939F69F" w14:textId="77777777" w:rsidR="002A5104" w:rsidRPr="00640C09" w:rsidRDefault="002A5104" w:rsidP="009B07C9">
            <w:pPr>
              <w:pStyle w:val="Tabletext"/>
            </w:pPr>
            <w:r w:rsidRPr="00640C09">
              <w:t>222299</w:t>
            </w:r>
          </w:p>
        </w:tc>
      </w:tr>
      <w:tr w:rsidR="002A5104" w:rsidRPr="00640C09" w14:paraId="430E7667" w14:textId="77777777" w:rsidTr="003B445E">
        <w:tc>
          <w:tcPr>
            <w:tcW w:w="719" w:type="dxa"/>
            <w:shd w:val="clear" w:color="auto" w:fill="auto"/>
          </w:tcPr>
          <w:p w14:paraId="06B324C4" w14:textId="0B0BD2AB" w:rsidR="002A5104" w:rsidRPr="00640C09" w:rsidRDefault="00C279E2" w:rsidP="00A812D8">
            <w:pPr>
              <w:pStyle w:val="Tabletext"/>
            </w:pPr>
            <w:r w:rsidRPr="00640C09">
              <w:t>77</w:t>
            </w:r>
          </w:p>
        </w:tc>
        <w:tc>
          <w:tcPr>
            <w:tcW w:w="4668" w:type="dxa"/>
            <w:shd w:val="clear" w:color="auto" w:fill="auto"/>
          </w:tcPr>
          <w:p w14:paraId="21963105" w14:textId="77777777" w:rsidR="002A5104" w:rsidRPr="00640C09" w:rsidRDefault="002A5104" w:rsidP="00A812D8">
            <w:pPr>
              <w:pStyle w:val="Tabletext"/>
            </w:pPr>
            <w:r w:rsidRPr="00640C09">
              <w:t>financial investment adviser</w:t>
            </w:r>
          </w:p>
        </w:tc>
        <w:tc>
          <w:tcPr>
            <w:tcW w:w="2977" w:type="dxa"/>
            <w:shd w:val="clear" w:color="auto" w:fill="auto"/>
          </w:tcPr>
          <w:p w14:paraId="19E3610A" w14:textId="77777777" w:rsidR="002A5104" w:rsidRPr="00640C09" w:rsidRDefault="002A5104" w:rsidP="009B07C9">
            <w:pPr>
              <w:pStyle w:val="Tabletext"/>
            </w:pPr>
            <w:r w:rsidRPr="00640C09">
              <w:t>222311</w:t>
            </w:r>
          </w:p>
        </w:tc>
      </w:tr>
      <w:tr w:rsidR="002A5104" w:rsidRPr="00640C09" w14:paraId="0C7FC48E" w14:textId="77777777" w:rsidTr="003B445E">
        <w:tc>
          <w:tcPr>
            <w:tcW w:w="719" w:type="dxa"/>
            <w:shd w:val="clear" w:color="auto" w:fill="auto"/>
          </w:tcPr>
          <w:p w14:paraId="1CE128FC" w14:textId="5C8E7241" w:rsidR="002A5104" w:rsidRPr="00640C09" w:rsidRDefault="00C279E2" w:rsidP="00A812D8">
            <w:pPr>
              <w:pStyle w:val="Tabletext"/>
            </w:pPr>
            <w:r w:rsidRPr="00640C09">
              <w:t>78</w:t>
            </w:r>
          </w:p>
        </w:tc>
        <w:tc>
          <w:tcPr>
            <w:tcW w:w="4668" w:type="dxa"/>
            <w:shd w:val="clear" w:color="auto" w:fill="auto"/>
          </w:tcPr>
          <w:p w14:paraId="04EDFDAE" w14:textId="77777777" w:rsidR="002A5104" w:rsidRPr="00640C09" w:rsidRDefault="002A5104" w:rsidP="00A812D8">
            <w:pPr>
              <w:pStyle w:val="Tabletext"/>
            </w:pPr>
            <w:r w:rsidRPr="00640C09">
              <w:t>financial investment manager</w:t>
            </w:r>
          </w:p>
        </w:tc>
        <w:tc>
          <w:tcPr>
            <w:tcW w:w="2977" w:type="dxa"/>
            <w:shd w:val="clear" w:color="auto" w:fill="auto"/>
          </w:tcPr>
          <w:p w14:paraId="39299D2E" w14:textId="77777777" w:rsidR="002A5104" w:rsidRPr="00640C09" w:rsidRDefault="002A5104" w:rsidP="009B07C9">
            <w:pPr>
              <w:pStyle w:val="Tabletext"/>
            </w:pPr>
            <w:r w:rsidRPr="00640C09">
              <w:t>222312</w:t>
            </w:r>
          </w:p>
        </w:tc>
      </w:tr>
      <w:tr w:rsidR="002A5104" w:rsidRPr="00640C09" w14:paraId="24EE4D0E" w14:textId="77777777" w:rsidTr="003B445E">
        <w:tc>
          <w:tcPr>
            <w:tcW w:w="719" w:type="dxa"/>
            <w:shd w:val="clear" w:color="auto" w:fill="auto"/>
          </w:tcPr>
          <w:p w14:paraId="1CA44312" w14:textId="156637A4" w:rsidR="002A5104" w:rsidRPr="00640C09" w:rsidRDefault="00C279E2" w:rsidP="00A812D8">
            <w:pPr>
              <w:pStyle w:val="Tabletext"/>
            </w:pPr>
            <w:r w:rsidRPr="00640C09">
              <w:t>79</w:t>
            </w:r>
          </w:p>
        </w:tc>
        <w:tc>
          <w:tcPr>
            <w:tcW w:w="4668" w:type="dxa"/>
            <w:shd w:val="clear" w:color="auto" w:fill="auto"/>
          </w:tcPr>
          <w:p w14:paraId="64ADC7F4" w14:textId="77777777" w:rsidR="002A5104" w:rsidRPr="00640C09" w:rsidRDefault="002A5104" w:rsidP="00A812D8">
            <w:pPr>
              <w:pStyle w:val="Tabletext"/>
            </w:pPr>
            <w:r w:rsidRPr="00640C09">
              <w:t xml:space="preserve">recruitment consultant </w:t>
            </w:r>
          </w:p>
        </w:tc>
        <w:tc>
          <w:tcPr>
            <w:tcW w:w="2977" w:type="dxa"/>
            <w:shd w:val="clear" w:color="auto" w:fill="auto"/>
          </w:tcPr>
          <w:p w14:paraId="79DCC13D" w14:textId="77777777" w:rsidR="002A5104" w:rsidRPr="00640C09" w:rsidRDefault="002A5104" w:rsidP="009B07C9">
            <w:pPr>
              <w:pStyle w:val="Tabletext"/>
            </w:pPr>
            <w:r w:rsidRPr="00640C09">
              <w:t>223112</w:t>
            </w:r>
          </w:p>
        </w:tc>
      </w:tr>
      <w:tr w:rsidR="002A5104" w:rsidRPr="00640C09" w14:paraId="4293A464" w14:textId="77777777" w:rsidTr="003B445E">
        <w:tc>
          <w:tcPr>
            <w:tcW w:w="719" w:type="dxa"/>
            <w:shd w:val="clear" w:color="auto" w:fill="auto"/>
          </w:tcPr>
          <w:p w14:paraId="650ECA5B" w14:textId="2600876C" w:rsidR="002A5104" w:rsidRPr="00640C09" w:rsidRDefault="00C279E2" w:rsidP="00A812D8">
            <w:pPr>
              <w:pStyle w:val="Tabletext"/>
            </w:pPr>
            <w:r w:rsidRPr="00640C09">
              <w:t>80</w:t>
            </w:r>
          </w:p>
        </w:tc>
        <w:tc>
          <w:tcPr>
            <w:tcW w:w="4668" w:type="dxa"/>
            <w:shd w:val="clear" w:color="auto" w:fill="auto"/>
          </w:tcPr>
          <w:p w14:paraId="0375EEB6" w14:textId="77777777" w:rsidR="002A5104" w:rsidRPr="00640C09" w:rsidRDefault="002A5104" w:rsidP="00A812D8">
            <w:pPr>
              <w:pStyle w:val="Tabletext"/>
            </w:pPr>
            <w:r w:rsidRPr="00640C09">
              <w:t>ICT trainer</w:t>
            </w:r>
          </w:p>
        </w:tc>
        <w:tc>
          <w:tcPr>
            <w:tcW w:w="2977" w:type="dxa"/>
            <w:shd w:val="clear" w:color="auto" w:fill="auto"/>
          </w:tcPr>
          <w:p w14:paraId="5E5373F0" w14:textId="77777777" w:rsidR="002A5104" w:rsidRPr="00640C09" w:rsidRDefault="002A5104" w:rsidP="009B07C9">
            <w:pPr>
              <w:pStyle w:val="Tabletext"/>
            </w:pPr>
            <w:r w:rsidRPr="00640C09">
              <w:t>223211</w:t>
            </w:r>
          </w:p>
        </w:tc>
      </w:tr>
      <w:tr w:rsidR="002A5104" w:rsidRPr="00640C09" w14:paraId="4F090D4C" w14:textId="77777777" w:rsidTr="003B445E">
        <w:tc>
          <w:tcPr>
            <w:tcW w:w="719" w:type="dxa"/>
            <w:shd w:val="clear" w:color="auto" w:fill="auto"/>
          </w:tcPr>
          <w:p w14:paraId="351660E1" w14:textId="54495020" w:rsidR="002A5104" w:rsidRPr="00640C09" w:rsidRDefault="00C279E2" w:rsidP="00A812D8">
            <w:pPr>
              <w:pStyle w:val="Tabletext"/>
            </w:pPr>
            <w:r w:rsidRPr="00640C09">
              <w:t>81</w:t>
            </w:r>
          </w:p>
        </w:tc>
        <w:tc>
          <w:tcPr>
            <w:tcW w:w="4668" w:type="dxa"/>
            <w:shd w:val="clear" w:color="auto" w:fill="auto"/>
          </w:tcPr>
          <w:p w14:paraId="368F5555" w14:textId="77777777" w:rsidR="002A5104" w:rsidRPr="00640C09" w:rsidRDefault="002A5104" w:rsidP="00A812D8">
            <w:pPr>
              <w:pStyle w:val="Tabletext"/>
            </w:pPr>
            <w:r w:rsidRPr="00640C09">
              <w:t>mathematician</w:t>
            </w:r>
          </w:p>
        </w:tc>
        <w:tc>
          <w:tcPr>
            <w:tcW w:w="2977" w:type="dxa"/>
            <w:shd w:val="clear" w:color="auto" w:fill="auto"/>
          </w:tcPr>
          <w:p w14:paraId="33C95D32" w14:textId="77777777" w:rsidR="002A5104" w:rsidRPr="00640C09" w:rsidRDefault="002A5104" w:rsidP="009B07C9">
            <w:pPr>
              <w:pStyle w:val="Tabletext"/>
            </w:pPr>
            <w:r w:rsidRPr="00640C09">
              <w:t>224112</w:t>
            </w:r>
          </w:p>
        </w:tc>
      </w:tr>
      <w:tr w:rsidR="002A5104" w:rsidRPr="00640C09" w14:paraId="3C72658B" w14:textId="77777777" w:rsidTr="003B445E">
        <w:tc>
          <w:tcPr>
            <w:tcW w:w="719" w:type="dxa"/>
            <w:shd w:val="clear" w:color="auto" w:fill="auto"/>
          </w:tcPr>
          <w:p w14:paraId="294FF70D" w14:textId="5F89BF9D" w:rsidR="002A5104" w:rsidRPr="00640C09" w:rsidRDefault="00C279E2" w:rsidP="00A812D8">
            <w:pPr>
              <w:pStyle w:val="Tabletext"/>
            </w:pPr>
            <w:r w:rsidRPr="00640C09">
              <w:t>82</w:t>
            </w:r>
          </w:p>
        </w:tc>
        <w:tc>
          <w:tcPr>
            <w:tcW w:w="4668" w:type="dxa"/>
            <w:shd w:val="clear" w:color="auto" w:fill="auto"/>
          </w:tcPr>
          <w:p w14:paraId="7BC56A69" w14:textId="77777777" w:rsidR="002A5104" w:rsidRPr="00640C09" w:rsidRDefault="002A5104" w:rsidP="00A812D8">
            <w:pPr>
              <w:pStyle w:val="Tabletext"/>
            </w:pPr>
            <w:r w:rsidRPr="00640C09">
              <w:t>gallery or museum curator</w:t>
            </w:r>
          </w:p>
        </w:tc>
        <w:tc>
          <w:tcPr>
            <w:tcW w:w="2977" w:type="dxa"/>
            <w:shd w:val="clear" w:color="auto" w:fill="auto"/>
          </w:tcPr>
          <w:p w14:paraId="5F90434A" w14:textId="77777777" w:rsidR="002A5104" w:rsidRPr="00640C09" w:rsidRDefault="002A5104" w:rsidP="009B07C9">
            <w:pPr>
              <w:pStyle w:val="Tabletext"/>
            </w:pPr>
            <w:r w:rsidRPr="00640C09">
              <w:t>224212</w:t>
            </w:r>
          </w:p>
        </w:tc>
      </w:tr>
      <w:tr w:rsidR="002A5104" w:rsidRPr="00640C09" w14:paraId="6E2B2097" w14:textId="77777777" w:rsidTr="003B445E">
        <w:tc>
          <w:tcPr>
            <w:tcW w:w="719" w:type="dxa"/>
            <w:shd w:val="clear" w:color="auto" w:fill="auto"/>
          </w:tcPr>
          <w:p w14:paraId="0BAE6269" w14:textId="08FC6548" w:rsidR="002A5104" w:rsidRPr="00640C09" w:rsidRDefault="00C279E2" w:rsidP="00A812D8">
            <w:pPr>
              <w:pStyle w:val="Tabletext"/>
            </w:pPr>
            <w:r w:rsidRPr="00640C09">
              <w:t>83</w:t>
            </w:r>
          </w:p>
        </w:tc>
        <w:tc>
          <w:tcPr>
            <w:tcW w:w="4668" w:type="dxa"/>
            <w:shd w:val="clear" w:color="auto" w:fill="auto"/>
          </w:tcPr>
          <w:p w14:paraId="3C02129D" w14:textId="77777777" w:rsidR="002A5104" w:rsidRPr="00640C09" w:rsidRDefault="002A5104" w:rsidP="00A812D8">
            <w:pPr>
              <w:pStyle w:val="Tabletext"/>
            </w:pPr>
            <w:r w:rsidRPr="00640C09">
              <w:t>health information manager</w:t>
            </w:r>
          </w:p>
        </w:tc>
        <w:tc>
          <w:tcPr>
            <w:tcW w:w="2977" w:type="dxa"/>
            <w:shd w:val="clear" w:color="auto" w:fill="auto"/>
          </w:tcPr>
          <w:p w14:paraId="3690DAEA" w14:textId="77777777" w:rsidR="002A5104" w:rsidRPr="00640C09" w:rsidRDefault="002A5104" w:rsidP="009B07C9">
            <w:pPr>
              <w:pStyle w:val="Tabletext"/>
            </w:pPr>
            <w:r w:rsidRPr="00640C09">
              <w:t>224213</w:t>
            </w:r>
          </w:p>
        </w:tc>
      </w:tr>
      <w:tr w:rsidR="002A5104" w:rsidRPr="00640C09" w14:paraId="152C3B76" w14:textId="77777777" w:rsidTr="003B445E">
        <w:tc>
          <w:tcPr>
            <w:tcW w:w="719" w:type="dxa"/>
            <w:shd w:val="clear" w:color="auto" w:fill="auto"/>
          </w:tcPr>
          <w:p w14:paraId="078E3C0B" w14:textId="279F4853" w:rsidR="002A5104" w:rsidRPr="00640C09" w:rsidRDefault="00C279E2" w:rsidP="00A812D8">
            <w:pPr>
              <w:pStyle w:val="Tabletext"/>
            </w:pPr>
            <w:r w:rsidRPr="00640C09">
              <w:t>84</w:t>
            </w:r>
          </w:p>
        </w:tc>
        <w:tc>
          <w:tcPr>
            <w:tcW w:w="4668" w:type="dxa"/>
            <w:shd w:val="clear" w:color="auto" w:fill="auto"/>
          </w:tcPr>
          <w:p w14:paraId="76A216C8" w14:textId="77777777" w:rsidR="002A5104" w:rsidRPr="00640C09" w:rsidRDefault="002A5104" w:rsidP="00A812D8">
            <w:pPr>
              <w:pStyle w:val="Tabletext"/>
            </w:pPr>
            <w:r w:rsidRPr="00640C09">
              <w:t>records manager</w:t>
            </w:r>
          </w:p>
        </w:tc>
        <w:tc>
          <w:tcPr>
            <w:tcW w:w="2977" w:type="dxa"/>
            <w:shd w:val="clear" w:color="auto" w:fill="auto"/>
          </w:tcPr>
          <w:p w14:paraId="4350FDFA" w14:textId="77777777" w:rsidR="002A5104" w:rsidRPr="00640C09" w:rsidRDefault="002A5104" w:rsidP="009B07C9">
            <w:pPr>
              <w:pStyle w:val="Tabletext"/>
            </w:pPr>
            <w:r w:rsidRPr="00640C09">
              <w:t>224214</w:t>
            </w:r>
          </w:p>
        </w:tc>
      </w:tr>
      <w:tr w:rsidR="002A5104" w:rsidRPr="00640C09" w14:paraId="35569187" w14:textId="77777777" w:rsidTr="003B445E">
        <w:tc>
          <w:tcPr>
            <w:tcW w:w="719" w:type="dxa"/>
            <w:shd w:val="clear" w:color="auto" w:fill="auto"/>
          </w:tcPr>
          <w:p w14:paraId="5CF1D6F6" w14:textId="095FEEC5" w:rsidR="002A5104" w:rsidRPr="00640C09" w:rsidRDefault="00C279E2" w:rsidP="00A812D8">
            <w:pPr>
              <w:pStyle w:val="Tabletext"/>
            </w:pPr>
            <w:r w:rsidRPr="00640C09">
              <w:t>85</w:t>
            </w:r>
          </w:p>
        </w:tc>
        <w:tc>
          <w:tcPr>
            <w:tcW w:w="4668" w:type="dxa"/>
            <w:shd w:val="clear" w:color="auto" w:fill="auto"/>
          </w:tcPr>
          <w:p w14:paraId="44D084F1" w14:textId="77777777" w:rsidR="002A5104" w:rsidRPr="00640C09" w:rsidRDefault="002A5104" w:rsidP="00A812D8">
            <w:pPr>
              <w:pStyle w:val="Tabletext"/>
            </w:pPr>
            <w:r w:rsidRPr="00640C09">
              <w:t>librarian</w:t>
            </w:r>
          </w:p>
        </w:tc>
        <w:tc>
          <w:tcPr>
            <w:tcW w:w="2977" w:type="dxa"/>
            <w:shd w:val="clear" w:color="auto" w:fill="auto"/>
          </w:tcPr>
          <w:p w14:paraId="0E88E8C5" w14:textId="77777777" w:rsidR="002A5104" w:rsidRPr="00640C09" w:rsidRDefault="002A5104" w:rsidP="009B07C9">
            <w:pPr>
              <w:pStyle w:val="Tabletext"/>
            </w:pPr>
            <w:r w:rsidRPr="00640C09">
              <w:t>224611</w:t>
            </w:r>
          </w:p>
        </w:tc>
      </w:tr>
      <w:tr w:rsidR="002A5104" w:rsidRPr="00640C09" w14:paraId="17FE8FBD" w14:textId="77777777" w:rsidTr="003B445E">
        <w:tc>
          <w:tcPr>
            <w:tcW w:w="719" w:type="dxa"/>
            <w:shd w:val="clear" w:color="auto" w:fill="auto"/>
          </w:tcPr>
          <w:p w14:paraId="7D90FF9A" w14:textId="62DF0238" w:rsidR="002A5104" w:rsidRPr="00640C09" w:rsidRDefault="00C279E2" w:rsidP="00A812D8">
            <w:pPr>
              <w:pStyle w:val="Tabletext"/>
            </w:pPr>
            <w:r w:rsidRPr="00640C09">
              <w:t>86</w:t>
            </w:r>
          </w:p>
        </w:tc>
        <w:tc>
          <w:tcPr>
            <w:tcW w:w="4668" w:type="dxa"/>
            <w:shd w:val="clear" w:color="auto" w:fill="auto"/>
          </w:tcPr>
          <w:p w14:paraId="3EAAB44D" w14:textId="77777777" w:rsidR="002A5104" w:rsidRPr="00640C09" w:rsidRDefault="002A5104" w:rsidP="00A812D8">
            <w:pPr>
              <w:pStyle w:val="Tabletext"/>
            </w:pPr>
            <w:r w:rsidRPr="00640C09">
              <w:t xml:space="preserve">organisation </w:t>
            </w:r>
            <w:r w:rsidR="00405D8E" w:rsidRPr="00640C09">
              <w:t>and</w:t>
            </w:r>
            <w:r w:rsidRPr="00640C09">
              <w:t xml:space="preserve"> methods analyst</w:t>
            </w:r>
          </w:p>
        </w:tc>
        <w:tc>
          <w:tcPr>
            <w:tcW w:w="2977" w:type="dxa"/>
            <w:shd w:val="clear" w:color="auto" w:fill="auto"/>
          </w:tcPr>
          <w:p w14:paraId="35D3C377" w14:textId="77777777" w:rsidR="002A5104" w:rsidRPr="00640C09" w:rsidRDefault="002A5104" w:rsidP="009B07C9">
            <w:pPr>
              <w:pStyle w:val="Tabletext"/>
            </w:pPr>
            <w:r w:rsidRPr="00640C09">
              <w:t>224712</w:t>
            </w:r>
          </w:p>
        </w:tc>
      </w:tr>
      <w:tr w:rsidR="002A5104" w:rsidRPr="00640C09" w14:paraId="715D87FE" w14:textId="77777777" w:rsidTr="003B445E">
        <w:tc>
          <w:tcPr>
            <w:tcW w:w="719" w:type="dxa"/>
            <w:shd w:val="clear" w:color="auto" w:fill="auto"/>
          </w:tcPr>
          <w:p w14:paraId="1BDD0188" w14:textId="13663359" w:rsidR="002A5104" w:rsidRPr="00640C09" w:rsidRDefault="00C279E2" w:rsidP="00A812D8">
            <w:pPr>
              <w:pStyle w:val="Tabletext"/>
            </w:pPr>
            <w:r w:rsidRPr="00640C09">
              <w:t>87</w:t>
            </w:r>
          </w:p>
        </w:tc>
        <w:tc>
          <w:tcPr>
            <w:tcW w:w="4668" w:type="dxa"/>
            <w:shd w:val="clear" w:color="auto" w:fill="auto"/>
          </w:tcPr>
          <w:p w14:paraId="089076E8" w14:textId="77777777" w:rsidR="002A5104" w:rsidRPr="00640C09" w:rsidRDefault="002A5104" w:rsidP="00A812D8">
            <w:pPr>
              <w:pStyle w:val="Tabletext"/>
            </w:pPr>
            <w:r w:rsidRPr="00640C09">
              <w:t>patents examiner</w:t>
            </w:r>
          </w:p>
        </w:tc>
        <w:tc>
          <w:tcPr>
            <w:tcW w:w="2977" w:type="dxa"/>
            <w:shd w:val="clear" w:color="auto" w:fill="auto"/>
          </w:tcPr>
          <w:p w14:paraId="292E541C" w14:textId="77777777" w:rsidR="002A5104" w:rsidRPr="00640C09" w:rsidRDefault="002A5104" w:rsidP="009B07C9">
            <w:pPr>
              <w:pStyle w:val="Tabletext"/>
            </w:pPr>
            <w:r w:rsidRPr="00640C09">
              <w:t>224914</w:t>
            </w:r>
          </w:p>
        </w:tc>
      </w:tr>
      <w:tr w:rsidR="002A5104" w:rsidRPr="00640C09" w14:paraId="45947B8E" w14:textId="77777777" w:rsidTr="003B445E">
        <w:tc>
          <w:tcPr>
            <w:tcW w:w="719" w:type="dxa"/>
            <w:shd w:val="clear" w:color="auto" w:fill="auto"/>
          </w:tcPr>
          <w:p w14:paraId="2C37029A" w14:textId="7A2103EE" w:rsidR="002A5104" w:rsidRPr="00640C09" w:rsidRDefault="00C279E2" w:rsidP="00A812D8">
            <w:pPr>
              <w:pStyle w:val="Tabletext"/>
            </w:pPr>
            <w:r w:rsidRPr="00640C09">
              <w:t>88</w:t>
            </w:r>
          </w:p>
        </w:tc>
        <w:tc>
          <w:tcPr>
            <w:tcW w:w="4668" w:type="dxa"/>
            <w:shd w:val="clear" w:color="auto" w:fill="auto"/>
          </w:tcPr>
          <w:p w14:paraId="556B9401" w14:textId="77777777" w:rsidR="002A5104" w:rsidRPr="00640C09" w:rsidRDefault="002A5104" w:rsidP="00A812D8">
            <w:pPr>
              <w:pStyle w:val="Tabletext"/>
            </w:pPr>
            <w:r w:rsidRPr="00640C09">
              <w:t>information and organisation professionals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</w:p>
        </w:tc>
        <w:tc>
          <w:tcPr>
            <w:tcW w:w="2977" w:type="dxa"/>
            <w:shd w:val="clear" w:color="auto" w:fill="auto"/>
          </w:tcPr>
          <w:p w14:paraId="1B19BDD6" w14:textId="77777777" w:rsidR="002A5104" w:rsidRPr="00640C09" w:rsidRDefault="002A5104" w:rsidP="009B07C9">
            <w:pPr>
              <w:pStyle w:val="Tabletext"/>
            </w:pPr>
            <w:r w:rsidRPr="00640C09">
              <w:t>224999</w:t>
            </w:r>
          </w:p>
        </w:tc>
      </w:tr>
      <w:tr w:rsidR="002A5104" w:rsidRPr="00640C09" w14:paraId="65B371F7" w14:textId="77777777" w:rsidTr="003B445E">
        <w:tc>
          <w:tcPr>
            <w:tcW w:w="719" w:type="dxa"/>
            <w:shd w:val="clear" w:color="auto" w:fill="auto"/>
          </w:tcPr>
          <w:p w14:paraId="6C54D4FE" w14:textId="4BA316C6" w:rsidR="002A5104" w:rsidRPr="00640C09" w:rsidRDefault="00C279E2" w:rsidP="00A812D8">
            <w:pPr>
              <w:pStyle w:val="Tabletext"/>
            </w:pPr>
            <w:r w:rsidRPr="00640C09">
              <w:t>89</w:t>
            </w:r>
          </w:p>
        </w:tc>
        <w:tc>
          <w:tcPr>
            <w:tcW w:w="4668" w:type="dxa"/>
            <w:shd w:val="clear" w:color="auto" w:fill="auto"/>
          </w:tcPr>
          <w:p w14:paraId="0D7C0F62" w14:textId="77777777" w:rsidR="002A5104" w:rsidRPr="00640C09" w:rsidRDefault="002A5104" w:rsidP="00A812D8">
            <w:pPr>
              <w:pStyle w:val="Tabletext"/>
            </w:pPr>
            <w:r w:rsidRPr="00640C09">
              <w:t>advertising specialist</w:t>
            </w:r>
          </w:p>
        </w:tc>
        <w:tc>
          <w:tcPr>
            <w:tcW w:w="2977" w:type="dxa"/>
            <w:shd w:val="clear" w:color="auto" w:fill="auto"/>
          </w:tcPr>
          <w:p w14:paraId="6B66E6DC" w14:textId="77777777" w:rsidR="002A5104" w:rsidRPr="00640C09" w:rsidRDefault="002A5104" w:rsidP="009B07C9">
            <w:pPr>
              <w:pStyle w:val="Tabletext"/>
            </w:pPr>
            <w:r w:rsidRPr="00640C09">
              <w:t>225111</w:t>
            </w:r>
          </w:p>
        </w:tc>
      </w:tr>
      <w:tr w:rsidR="002A5104" w:rsidRPr="00640C09" w14:paraId="467200F8" w14:textId="77777777" w:rsidTr="003B445E">
        <w:tc>
          <w:tcPr>
            <w:tcW w:w="719" w:type="dxa"/>
            <w:shd w:val="clear" w:color="auto" w:fill="auto"/>
          </w:tcPr>
          <w:p w14:paraId="30280E3D" w14:textId="004BC982" w:rsidR="002A5104" w:rsidRPr="00640C09" w:rsidRDefault="00C279E2" w:rsidP="00A812D8">
            <w:pPr>
              <w:pStyle w:val="Tabletext"/>
            </w:pPr>
            <w:r w:rsidRPr="00640C09">
              <w:t>90</w:t>
            </w:r>
          </w:p>
        </w:tc>
        <w:tc>
          <w:tcPr>
            <w:tcW w:w="4668" w:type="dxa"/>
            <w:shd w:val="clear" w:color="auto" w:fill="auto"/>
          </w:tcPr>
          <w:p w14:paraId="0BB6F728" w14:textId="77777777" w:rsidR="002A5104" w:rsidRPr="00640C09" w:rsidRDefault="002A5104" w:rsidP="00A812D8">
            <w:pPr>
              <w:pStyle w:val="Tabletext"/>
            </w:pPr>
            <w:r w:rsidRPr="00640C09">
              <w:t>marketing specialist</w:t>
            </w:r>
          </w:p>
        </w:tc>
        <w:tc>
          <w:tcPr>
            <w:tcW w:w="2977" w:type="dxa"/>
            <w:shd w:val="clear" w:color="auto" w:fill="auto"/>
          </w:tcPr>
          <w:p w14:paraId="05346777" w14:textId="77777777" w:rsidR="002A5104" w:rsidRPr="00640C09" w:rsidRDefault="002A5104" w:rsidP="009B07C9">
            <w:pPr>
              <w:pStyle w:val="Tabletext"/>
            </w:pPr>
            <w:r w:rsidRPr="00640C09">
              <w:t>225113</w:t>
            </w:r>
          </w:p>
        </w:tc>
      </w:tr>
      <w:tr w:rsidR="002A5104" w:rsidRPr="00640C09" w14:paraId="5ABF00C7" w14:textId="77777777" w:rsidTr="003B445E">
        <w:tc>
          <w:tcPr>
            <w:tcW w:w="719" w:type="dxa"/>
            <w:shd w:val="clear" w:color="auto" w:fill="auto"/>
          </w:tcPr>
          <w:p w14:paraId="1E9C018A" w14:textId="2BB7A3D0" w:rsidR="002A5104" w:rsidRPr="00640C09" w:rsidRDefault="00C279E2" w:rsidP="00A812D8">
            <w:pPr>
              <w:pStyle w:val="Tabletext"/>
            </w:pPr>
            <w:r w:rsidRPr="00640C09">
              <w:t>91</w:t>
            </w:r>
          </w:p>
        </w:tc>
        <w:tc>
          <w:tcPr>
            <w:tcW w:w="4668" w:type="dxa"/>
            <w:shd w:val="clear" w:color="auto" w:fill="auto"/>
          </w:tcPr>
          <w:p w14:paraId="61F3BDA2" w14:textId="77777777" w:rsidR="002A5104" w:rsidRPr="00640C09" w:rsidRDefault="002A5104" w:rsidP="00A812D8">
            <w:pPr>
              <w:pStyle w:val="Tabletext"/>
            </w:pPr>
            <w:r w:rsidRPr="00640C09">
              <w:t>ICT account manager</w:t>
            </w:r>
          </w:p>
        </w:tc>
        <w:tc>
          <w:tcPr>
            <w:tcW w:w="2977" w:type="dxa"/>
            <w:shd w:val="clear" w:color="auto" w:fill="auto"/>
          </w:tcPr>
          <w:p w14:paraId="5EBEDA06" w14:textId="77777777" w:rsidR="002A5104" w:rsidRPr="00640C09" w:rsidRDefault="002A5104" w:rsidP="009B07C9">
            <w:pPr>
              <w:pStyle w:val="Tabletext"/>
            </w:pPr>
            <w:r w:rsidRPr="00640C09">
              <w:t>225211</w:t>
            </w:r>
          </w:p>
        </w:tc>
      </w:tr>
      <w:tr w:rsidR="002A5104" w:rsidRPr="00640C09" w14:paraId="5E836336" w14:textId="77777777" w:rsidTr="003B445E">
        <w:tc>
          <w:tcPr>
            <w:tcW w:w="719" w:type="dxa"/>
            <w:shd w:val="clear" w:color="auto" w:fill="auto"/>
          </w:tcPr>
          <w:p w14:paraId="6C8DC202" w14:textId="20AA1222" w:rsidR="002A5104" w:rsidRPr="00640C09" w:rsidRDefault="00C279E2" w:rsidP="00A812D8">
            <w:pPr>
              <w:pStyle w:val="Tabletext"/>
            </w:pPr>
            <w:r w:rsidRPr="00640C09">
              <w:t>92</w:t>
            </w:r>
          </w:p>
        </w:tc>
        <w:tc>
          <w:tcPr>
            <w:tcW w:w="4668" w:type="dxa"/>
            <w:shd w:val="clear" w:color="auto" w:fill="auto"/>
          </w:tcPr>
          <w:p w14:paraId="1558C043" w14:textId="77777777" w:rsidR="002A5104" w:rsidRPr="00640C09" w:rsidRDefault="002A5104" w:rsidP="00A812D8">
            <w:pPr>
              <w:pStyle w:val="Tabletext"/>
            </w:pPr>
            <w:r w:rsidRPr="00640C09">
              <w:t>ICT business development manager</w:t>
            </w:r>
          </w:p>
        </w:tc>
        <w:tc>
          <w:tcPr>
            <w:tcW w:w="2977" w:type="dxa"/>
            <w:shd w:val="clear" w:color="auto" w:fill="auto"/>
          </w:tcPr>
          <w:p w14:paraId="08D495CC" w14:textId="77777777" w:rsidR="002A5104" w:rsidRPr="00640C09" w:rsidRDefault="002A5104" w:rsidP="009B07C9">
            <w:pPr>
              <w:pStyle w:val="Tabletext"/>
            </w:pPr>
            <w:r w:rsidRPr="00640C09">
              <w:t>225212</w:t>
            </w:r>
          </w:p>
        </w:tc>
      </w:tr>
      <w:tr w:rsidR="002A5104" w:rsidRPr="00640C09" w14:paraId="2B5B8D8E" w14:textId="77777777" w:rsidTr="003B445E">
        <w:tc>
          <w:tcPr>
            <w:tcW w:w="719" w:type="dxa"/>
            <w:shd w:val="clear" w:color="auto" w:fill="auto"/>
          </w:tcPr>
          <w:p w14:paraId="7181FFFB" w14:textId="3BF6AA20" w:rsidR="002A5104" w:rsidRPr="00640C09" w:rsidRDefault="00C279E2" w:rsidP="00A812D8">
            <w:pPr>
              <w:pStyle w:val="Tabletext"/>
            </w:pPr>
            <w:r w:rsidRPr="00640C09">
              <w:t>93</w:t>
            </w:r>
          </w:p>
        </w:tc>
        <w:tc>
          <w:tcPr>
            <w:tcW w:w="4668" w:type="dxa"/>
            <w:shd w:val="clear" w:color="auto" w:fill="auto"/>
          </w:tcPr>
          <w:p w14:paraId="23463992" w14:textId="77777777" w:rsidR="002A5104" w:rsidRPr="00640C09" w:rsidRDefault="002A5104" w:rsidP="00A812D8">
            <w:pPr>
              <w:pStyle w:val="Tabletext"/>
            </w:pPr>
            <w:r w:rsidRPr="00640C09">
              <w:t>ICT sales representative</w:t>
            </w:r>
          </w:p>
        </w:tc>
        <w:tc>
          <w:tcPr>
            <w:tcW w:w="2977" w:type="dxa"/>
            <w:shd w:val="clear" w:color="auto" w:fill="auto"/>
          </w:tcPr>
          <w:p w14:paraId="581B5367" w14:textId="77777777" w:rsidR="002A5104" w:rsidRPr="00640C09" w:rsidRDefault="002A5104" w:rsidP="009B07C9">
            <w:pPr>
              <w:pStyle w:val="Tabletext"/>
            </w:pPr>
            <w:r w:rsidRPr="00640C09">
              <w:t>225213</w:t>
            </w:r>
          </w:p>
        </w:tc>
      </w:tr>
      <w:tr w:rsidR="002A5104" w:rsidRPr="00640C09" w14:paraId="490E73DC" w14:textId="77777777" w:rsidTr="003B445E">
        <w:tc>
          <w:tcPr>
            <w:tcW w:w="719" w:type="dxa"/>
            <w:shd w:val="clear" w:color="auto" w:fill="auto"/>
          </w:tcPr>
          <w:p w14:paraId="72525314" w14:textId="365105C5" w:rsidR="002A5104" w:rsidRPr="00640C09" w:rsidRDefault="00C279E2" w:rsidP="00A812D8">
            <w:pPr>
              <w:pStyle w:val="Tabletext"/>
            </w:pPr>
            <w:r w:rsidRPr="00640C09">
              <w:t>94</w:t>
            </w:r>
          </w:p>
        </w:tc>
        <w:tc>
          <w:tcPr>
            <w:tcW w:w="4668" w:type="dxa"/>
            <w:shd w:val="clear" w:color="auto" w:fill="auto"/>
          </w:tcPr>
          <w:p w14:paraId="5B4A25F1" w14:textId="77777777" w:rsidR="002A5104" w:rsidRPr="00640C09" w:rsidRDefault="002A5104" w:rsidP="00A812D8">
            <w:pPr>
              <w:pStyle w:val="Tabletext"/>
            </w:pPr>
            <w:r w:rsidRPr="00640C09">
              <w:t>public relations professional</w:t>
            </w:r>
          </w:p>
        </w:tc>
        <w:tc>
          <w:tcPr>
            <w:tcW w:w="2977" w:type="dxa"/>
            <w:shd w:val="clear" w:color="auto" w:fill="auto"/>
          </w:tcPr>
          <w:p w14:paraId="469E7C2C" w14:textId="77777777" w:rsidR="002A5104" w:rsidRPr="00640C09" w:rsidRDefault="002A5104" w:rsidP="009B07C9">
            <w:pPr>
              <w:pStyle w:val="Tabletext"/>
            </w:pPr>
            <w:r w:rsidRPr="00640C09">
              <w:t>225311</w:t>
            </w:r>
          </w:p>
        </w:tc>
      </w:tr>
      <w:tr w:rsidR="002A5104" w:rsidRPr="00640C09" w14:paraId="141908E3" w14:textId="77777777" w:rsidTr="003B445E">
        <w:tc>
          <w:tcPr>
            <w:tcW w:w="719" w:type="dxa"/>
            <w:shd w:val="clear" w:color="auto" w:fill="auto"/>
          </w:tcPr>
          <w:p w14:paraId="4A7F8A86" w14:textId="5E9BE5A2" w:rsidR="002A5104" w:rsidRPr="00640C09" w:rsidRDefault="00C279E2" w:rsidP="00A812D8">
            <w:pPr>
              <w:pStyle w:val="Tabletext"/>
            </w:pPr>
            <w:r w:rsidRPr="00640C09">
              <w:t>95</w:t>
            </w:r>
          </w:p>
        </w:tc>
        <w:tc>
          <w:tcPr>
            <w:tcW w:w="4668" w:type="dxa"/>
            <w:shd w:val="clear" w:color="auto" w:fill="auto"/>
          </w:tcPr>
          <w:p w14:paraId="19F21B16" w14:textId="77777777" w:rsidR="002A5104" w:rsidRPr="00640C09" w:rsidRDefault="002A5104" w:rsidP="00A812D8">
            <w:pPr>
              <w:pStyle w:val="Tabletext"/>
            </w:pPr>
            <w:r w:rsidRPr="00640C09">
              <w:t>technical sales representatives (</w:t>
            </w:r>
            <w:proofErr w:type="spellStart"/>
            <w:r w:rsidRPr="00640C09">
              <w:t>nec</w:t>
            </w:r>
            <w:proofErr w:type="spellEnd"/>
            <w:r w:rsidRPr="00640C09">
              <w:t>) including education sales representatives</w:t>
            </w:r>
          </w:p>
        </w:tc>
        <w:tc>
          <w:tcPr>
            <w:tcW w:w="2977" w:type="dxa"/>
            <w:shd w:val="clear" w:color="auto" w:fill="auto"/>
          </w:tcPr>
          <w:p w14:paraId="7805DDC0" w14:textId="77777777" w:rsidR="002A5104" w:rsidRPr="00640C09" w:rsidRDefault="002A5104" w:rsidP="009B07C9">
            <w:pPr>
              <w:pStyle w:val="Tabletext"/>
            </w:pPr>
            <w:r w:rsidRPr="00640C09">
              <w:t>225499</w:t>
            </w:r>
          </w:p>
        </w:tc>
      </w:tr>
      <w:tr w:rsidR="002A5104" w:rsidRPr="00640C09" w14:paraId="44022B6B" w14:textId="77777777" w:rsidTr="003B445E">
        <w:tc>
          <w:tcPr>
            <w:tcW w:w="719" w:type="dxa"/>
            <w:shd w:val="clear" w:color="auto" w:fill="auto"/>
          </w:tcPr>
          <w:p w14:paraId="1F76A2F1" w14:textId="46F1C0BC" w:rsidR="002A5104" w:rsidRPr="00640C09" w:rsidRDefault="00C279E2" w:rsidP="00A812D8">
            <w:pPr>
              <w:pStyle w:val="Tabletext"/>
            </w:pPr>
            <w:r w:rsidRPr="00640C09">
              <w:t>96</w:t>
            </w:r>
          </w:p>
        </w:tc>
        <w:tc>
          <w:tcPr>
            <w:tcW w:w="4668" w:type="dxa"/>
            <w:shd w:val="clear" w:color="auto" w:fill="auto"/>
          </w:tcPr>
          <w:p w14:paraId="2555AD0D" w14:textId="77777777" w:rsidR="002A5104" w:rsidRPr="00640C09" w:rsidRDefault="002A5104" w:rsidP="00A812D8">
            <w:pPr>
              <w:pStyle w:val="Tabletext"/>
            </w:pPr>
            <w:r w:rsidRPr="00640C09">
              <w:t>aeroplane pilot</w:t>
            </w:r>
          </w:p>
        </w:tc>
        <w:tc>
          <w:tcPr>
            <w:tcW w:w="2977" w:type="dxa"/>
            <w:shd w:val="clear" w:color="auto" w:fill="auto"/>
          </w:tcPr>
          <w:p w14:paraId="62DC99B9" w14:textId="77777777" w:rsidR="002A5104" w:rsidRPr="00640C09" w:rsidRDefault="002A5104" w:rsidP="009B07C9">
            <w:pPr>
              <w:pStyle w:val="Tabletext"/>
            </w:pPr>
            <w:r w:rsidRPr="00640C09">
              <w:t>231111</w:t>
            </w:r>
          </w:p>
        </w:tc>
      </w:tr>
      <w:tr w:rsidR="002A5104" w:rsidRPr="00640C09" w14:paraId="55F9B019" w14:textId="77777777" w:rsidTr="003B445E">
        <w:tc>
          <w:tcPr>
            <w:tcW w:w="719" w:type="dxa"/>
            <w:shd w:val="clear" w:color="auto" w:fill="auto"/>
          </w:tcPr>
          <w:p w14:paraId="22488037" w14:textId="122D2F87" w:rsidR="002A5104" w:rsidRPr="00640C09" w:rsidRDefault="00C279E2" w:rsidP="00A812D8">
            <w:pPr>
              <w:pStyle w:val="Tabletext"/>
            </w:pPr>
            <w:r w:rsidRPr="00640C09">
              <w:t>97</w:t>
            </w:r>
          </w:p>
        </w:tc>
        <w:tc>
          <w:tcPr>
            <w:tcW w:w="4668" w:type="dxa"/>
            <w:shd w:val="clear" w:color="auto" w:fill="auto"/>
          </w:tcPr>
          <w:p w14:paraId="526B7760" w14:textId="77777777" w:rsidR="002A5104" w:rsidRPr="00640C09" w:rsidRDefault="002A5104" w:rsidP="00A812D8">
            <w:pPr>
              <w:pStyle w:val="Tabletext"/>
            </w:pPr>
            <w:r w:rsidRPr="00640C09">
              <w:t>flying instructor</w:t>
            </w:r>
          </w:p>
        </w:tc>
        <w:tc>
          <w:tcPr>
            <w:tcW w:w="2977" w:type="dxa"/>
            <w:shd w:val="clear" w:color="auto" w:fill="auto"/>
          </w:tcPr>
          <w:p w14:paraId="7FCF7CF5" w14:textId="77777777" w:rsidR="002A5104" w:rsidRPr="00640C09" w:rsidRDefault="002A5104" w:rsidP="009B07C9">
            <w:pPr>
              <w:pStyle w:val="Tabletext"/>
            </w:pPr>
            <w:r w:rsidRPr="00640C09">
              <w:t>231113</w:t>
            </w:r>
          </w:p>
        </w:tc>
      </w:tr>
      <w:tr w:rsidR="002A5104" w:rsidRPr="00640C09" w14:paraId="2DB078E0" w14:textId="77777777" w:rsidTr="003B445E">
        <w:tc>
          <w:tcPr>
            <w:tcW w:w="719" w:type="dxa"/>
            <w:shd w:val="clear" w:color="auto" w:fill="auto"/>
          </w:tcPr>
          <w:p w14:paraId="66E59AE7" w14:textId="2CC78A96" w:rsidR="002A5104" w:rsidRPr="00640C09" w:rsidRDefault="00C279E2" w:rsidP="00A812D8">
            <w:pPr>
              <w:pStyle w:val="Tabletext"/>
            </w:pPr>
            <w:r w:rsidRPr="00640C09">
              <w:t>98</w:t>
            </w:r>
          </w:p>
        </w:tc>
        <w:tc>
          <w:tcPr>
            <w:tcW w:w="4668" w:type="dxa"/>
            <w:shd w:val="clear" w:color="auto" w:fill="auto"/>
          </w:tcPr>
          <w:p w14:paraId="1174785F" w14:textId="77777777" w:rsidR="002A5104" w:rsidRPr="00640C09" w:rsidRDefault="002A5104" w:rsidP="00A812D8">
            <w:pPr>
              <w:pStyle w:val="Tabletext"/>
            </w:pPr>
            <w:r w:rsidRPr="00640C09">
              <w:t>helicopter pilot</w:t>
            </w:r>
          </w:p>
        </w:tc>
        <w:tc>
          <w:tcPr>
            <w:tcW w:w="2977" w:type="dxa"/>
            <w:shd w:val="clear" w:color="auto" w:fill="auto"/>
          </w:tcPr>
          <w:p w14:paraId="3C3A8FEE" w14:textId="77777777" w:rsidR="002A5104" w:rsidRPr="00640C09" w:rsidRDefault="002A5104" w:rsidP="009B07C9">
            <w:pPr>
              <w:pStyle w:val="Tabletext"/>
            </w:pPr>
            <w:r w:rsidRPr="00640C09">
              <w:t>231114</w:t>
            </w:r>
          </w:p>
        </w:tc>
      </w:tr>
      <w:tr w:rsidR="002A5104" w:rsidRPr="00640C09" w14:paraId="40B75A4F" w14:textId="77777777" w:rsidTr="003B445E">
        <w:tc>
          <w:tcPr>
            <w:tcW w:w="719" w:type="dxa"/>
            <w:shd w:val="clear" w:color="auto" w:fill="auto"/>
          </w:tcPr>
          <w:p w14:paraId="6619F3ED" w14:textId="2FC98F19" w:rsidR="002A5104" w:rsidRPr="00640C09" w:rsidRDefault="00C279E2" w:rsidP="00A812D8">
            <w:pPr>
              <w:pStyle w:val="Tabletext"/>
            </w:pPr>
            <w:r w:rsidRPr="00640C09">
              <w:t>99</w:t>
            </w:r>
          </w:p>
        </w:tc>
        <w:tc>
          <w:tcPr>
            <w:tcW w:w="4668" w:type="dxa"/>
            <w:shd w:val="clear" w:color="auto" w:fill="auto"/>
          </w:tcPr>
          <w:p w14:paraId="0CAFC10A" w14:textId="77777777" w:rsidR="002A5104" w:rsidRPr="00640C09" w:rsidRDefault="002A5104" w:rsidP="00A812D8">
            <w:pPr>
              <w:pStyle w:val="Tabletext"/>
            </w:pPr>
            <w:r w:rsidRPr="00640C09">
              <w:t>fashion designer</w:t>
            </w:r>
          </w:p>
        </w:tc>
        <w:tc>
          <w:tcPr>
            <w:tcW w:w="2977" w:type="dxa"/>
            <w:shd w:val="clear" w:color="auto" w:fill="auto"/>
          </w:tcPr>
          <w:p w14:paraId="4D8D4C5D" w14:textId="77777777" w:rsidR="002A5104" w:rsidRPr="00640C09" w:rsidRDefault="002A5104" w:rsidP="009B07C9">
            <w:pPr>
              <w:pStyle w:val="Tabletext"/>
            </w:pPr>
            <w:r w:rsidRPr="00640C09">
              <w:t>232311</w:t>
            </w:r>
          </w:p>
        </w:tc>
      </w:tr>
      <w:tr w:rsidR="002A5104" w:rsidRPr="00640C09" w14:paraId="5B129DAE" w14:textId="77777777" w:rsidTr="003B445E">
        <w:tc>
          <w:tcPr>
            <w:tcW w:w="719" w:type="dxa"/>
            <w:shd w:val="clear" w:color="auto" w:fill="auto"/>
          </w:tcPr>
          <w:p w14:paraId="55107053" w14:textId="7FE090BD" w:rsidR="002A5104" w:rsidRPr="00640C09" w:rsidRDefault="00C279E2" w:rsidP="00A812D8">
            <w:pPr>
              <w:pStyle w:val="Tabletext"/>
            </w:pPr>
            <w:r w:rsidRPr="00640C09">
              <w:t>100</w:t>
            </w:r>
          </w:p>
        </w:tc>
        <w:tc>
          <w:tcPr>
            <w:tcW w:w="4668" w:type="dxa"/>
            <w:shd w:val="clear" w:color="auto" w:fill="auto"/>
          </w:tcPr>
          <w:p w14:paraId="72B20202" w14:textId="77777777" w:rsidR="002A5104" w:rsidRPr="00640C09" w:rsidRDefault="002A5104" w:rsidP="00A812D8">
            <w:pPr>
              <w:pStyle w:val="Tabletext"/>
            </w:pPr>
            <w:r w:rsidRPr="00640C09">
              <w:t>industrial designer</w:t>
            </w:r>
          </w:p>
        </w:tc>
        <w:tc>
          <w:tcPr>
            <w:tcW w:w="2977" w:type="dxa"/>
            <w:shd w:val="clear" w:color="auto" w:fill="auto"/>
          </w:tcPr>
          <w:p w14:paraId="3203E91C" w14:textId="77777777" w:rsidR="002A5104" w:rsidRPr="00640C09" w:rsidRDefault="002A5104" w:rsidP="009B07C9">
            <w:pPr>
              <w:pStyle w:val="Tabletext"/>
            </w:pPr>
            <w:r w:rsidRPr="00640C09">
              <w:t>232312</w:t>
            </w:r>
          </w:p>
        </w:tc>
      </w:tr>
      <w:tr w:rsidR="002A5104" w:rsidRPr="00640C09" w14:paraId="3B98D9D1" w14:textId="77777777" w:rsidTr="003B445E">
        <w:tc>
          <w:tcPr>
            <w:tcW w:w="719" w:type="dxa"/>
            <w:shd w:val="clear" w:color="auto" w:fill="auto"/>
          </w:tcPr>
          <w:p w14:paraId="7437F320" w14:textId="7B12981C" w:rsidR="002A5104" w:rsidRPr="00640C09" w:rsidRDefault="00C279E2" w:rsidP="00A812D8">
            <w:pPr>
              <w:pStyle w:val="Tabletext"/>
            </w:pPr>
            <w:r w:rsidRPr="00640C09">
              <w:t>101</w:t>
            </w:r>
          </w:p>
        </w:tc>
        <w:tc>
          <w:tcPr>
            <w:tcW w:w="4668" w:type="dxa"/>
            <w:shd w:val="clear" w:color="auto" w:fill="auto"/>
          </w:tcPr>
          <w:p w14:paraId="21770771" w14:textId="77777777" w:rsidR="002A5104" w:rsidRPr="00640C09" w:rsidRDefault="002A5104" w:rsidP="00A812D8">
            <w:pPr>
              <w:pStyle w:val="Tabletext"/>
            </w:pPr>
            <w:r w:rsidRPr="00640C09">
              <w:t>jewellery designer</w:t>
            </w:r>
          </w:p>
        </w:tc>
        <w:tc>
          <w:tcPr>
            <w:tcW w:w="2977" w:type="dxa"/>
            <w:shd w:val="clear" w:color="auto" w:fill="auto"/>
          </w:tcPr>
          <w:p w14:paraId="6E65346B" w14:textId="77777777" w:rsidR="002A5104" w:rsidRPr="00640C09" w:rsidRDefault="002A5104" w:rsidP="009B07C9">
            <w:pPr>
              <w:pStyle w:val="Tabletext"/>
            </w:pPr>
            <w:r w:rsidRPr="00640C09">
              <w:t>232313</w:t>
            </w:r>
          </w:p>
        </w:tc>
      </w:tr>
      <w:tr w:rsidR="002A5104" w:rsidRPr="00640C09" w14:paraId="2296AA87" w14:textId="77777777" w:rsidTr="003B445E">
        <w:tc>
          <w:tcPr>
            <w:tcW w:w="719" w:type="dxa"/>
            <w:shd w:val="clear" w:color="auto" w:fill="auto"/>
          </w:tcPr>
          <w:p w14:paraId="71E904F5" w14:textId="3965D319" w:rsidR="002A5104" w:rsidRPr="00640C09" w:rsidRDefault="00C279E2" w:rsidP="00A812D8">
            <w:pPr>
              <w:pStyle w:val="Tabletext"/>
            </w:pPr>
            <w:r w:rsidRPr="00640C09">
              <w:t>102</w:t>
            </w:r>
          </w:p>
        </w:tc>
        <w:tc>
          <w:tcPr>
            <w:tcW w:w="4668" w:type="dxa"/>
            <w:shd w:val="clear" w:color="auto" w:fill="auto"/>
          </w:tcPr>
          <w:p w14:paraId="137029A3" w14:textId="77777777" w:rsidR="002A5104" w:rsidRPr="00640C09" w:rsidRDefault="00BD1257" w:rsidP="00A812D8">
            <w:pPr>
              <w:pStyle w:val="Tabletext"/>
            </w:pPr>
            <w:r w:rsidRPr="00640C09">
              <w:t>graphic designer</w:t>
            </w:r>
          </w:p>
        </w:tc>
        <w:tc>
          <w:tcPr>
            <w:tcW w:w="2977" w:type="dxa"/>
            <w:shd w:val="clear" w:color="auto" w:fill="auto"/>
          </w:tcPr>
          <w:p w14:paraId="50FA04CA" w14:textId="77777777" w:rsidR="002A5104" w:rsidRPr="00640C09" w:rsidRDefault="002A5104" w:rsidP="009B07C9">
            <w:pPr>
              <w:pStyle w:val="Tabletext"/>
            </w:pPr>
            <w:r w:rsidRPr="00640C09">
              <w:t>232411</w:t>
            </w:r>
          </w:p>
        </w:tc>
      </w:tr>
      <w:tr w:rsidR="002A5104" w:rsidRPr="00640C09" w14:paraId="5B8412FD" w14:textId="77777777" w:rsidTr="003B445E">
        <w:tc>
          <w:tcPr>
            <w:tcW w:w="719" w:type="dxa"/>
            <w:shd w:val="clear" w:color="auto" w:fill="auto"/>
          </w:tcPr>
          <w:p w14:paraId="0918BB2A" w14:textId="39F9AD00" w:rsidR="002A5104" w:rsidRPr="00640C09" w:rsidRDefault="00C279E2" w:rsidP="00A812D8">
            <w:pPr>
              <w:pStyle w:val="Tabletext"/>
            </w:pPr>
            <w:r w:rsidRPr="00640C09">
              <w:t>103</w:t>
            </w:r>
          </w:p>
        </w:tc>
        <w:tc>
          <w:tcPr>
            <w:tcW w:w="4668" w:type="dxa"/>
            <w:shd w:val="clear" w:color="auto" w:fill="auto"/>
          </w:tcPr>
          <w:p w14:paraId="14D0DDA0" w14:textId="77777777" w:rsidR="002A5104" w:rsidRPr="00640C09" w:rsidRDefault="002A5104" w:rsidP="00A812D8">
            <w:pPr>
              <w:pStyle w:val="Tabletext"/>
            </w:pPr>
            <w:r w:rsidRPr="00640C09">
              <w:t>illustrator</w:t>
            </w:r>
          </w:p>
        </w:tc>
        <w:tc>
          <w:tcPr>
            <w:tcW w:w="2977" w:type="dxa"/>
            <w:shd w:val="clear" w:color="auto" w:fill="auto"/>
          </w:tcPr>
          <w:p w14:paraId="2BD312C6" w14:textId="77777777" w:rsidR="002A5104" w:rsidRPr="00640C09" w:rsidRDefault="002A5104" w:rsidP="009B07C9">
            <w:pPr>
              <w:pStyle w:val="Tabletext"/>
            </w:pPr>
            <w:r w:rsidRPr="00640C09">
              <w:t>232412</w:t>
            </w:r>
          </w:p>
        </w:tc>
      </w:tr>
      <w:tr w:rsidR="002A5104" w:rsidRPr="00640C09" w14:paraId="69A19E65" w14:textId="77777777" w:rsidTr="003B445E">
        <w:tc>
          <w:tcPr>
            <w:tcW w:w="719" w:type="dxa"/>
            <w:shd w:val="clear" w:color="auto" w:fill="auto"/>
          </w:tcPr>
          <w:p w14:paraId="74D964AD" w14:textId="50FC5E93" w:rsidR="002A5104" w:rsidRPr="00640C09" w:rsidRDefault="00C279E2" w:rsidP="00A812D8">
            <w:pPr>
              <w:pStyle w:val="Tabletext"/>
            </w:pPr>
            <w:r w:rsidRPr="00640C09">
              <w:t>104</w:t>
            </w:r>
          </w:p>
        </w:tc>
        <w:tc>
          <w:tcPr>
            <w:tcW w:w="4668" w:type="dxa"/>
            <w:shd w:val="clear" w:color="auto" w:fill="auto"/>
          </w:tcPr>
          <w:p w14:paraId="52F828D9" w14:textId="77777777" w:rsidR="002A5104" w:rsidRPr="00640C09" w:rsidRDefault="002A5104" w:rsidP="00A812D8">
            <w:pPr>
              <w:pStyle w:val="Tabletext"/>
            </w:pPr>
            <w:r w:rsidRPr="00640C09">
              <w:t>web designer</w:t>
            </w:r>
          </w:p>
        </w:tc>
        <w:tc>
          <w:tcPr>
            <w:tcW w:w="2977" w:type="dxa"/>
            <w:shd w:val="clear" w:color="auto" w:fill="auto"/>
          </w:tcPr>
          <w:p w14:paraId="1543EB2B" w14:textId="77777777" w:rsidR="002A5104" w:rsidRPr="00640C09" w:rsidRDefault="002A5104" w:rsidP="009B07C9">
            <w:pPr>
              <w:pStyle w:val="Tabletext"/>
            </w:pPr>
            <w:r w:rsidRPr="00640C09">
              <w:t>232414</w:t>
            </w:r>
          </w:p>
        </w:tc>
      </w:tr>
      <w:tr w:rsidR="002A5104" w:rsidRPr="00640C09" w14:paraId="577E80A0" w14:textId="77777777" w:rsidTr="003B445E">
        <w:tc>
          <w:tcPr>
            <w:tcW w:w="719" w:type="dxa"/>
            <w:shd w:val="clear" w:color="auto" w:fill="auto"/>
          </w:tcPr>
          <w:p w14:paraId="7846775B" w14:textId="28EF1FA7" w:rsidR="002A5104" w:rsidRPr="00640C09" w:rsidRDefault="00C279E2" w:rsidP="00A812D8">
            <w:pPr>
              <w:pStyle w:val="Tabletext"/>
            </w:pPr>
            <w:r w:rsidRPr="00640C09">
              <w:t>105</w:t>
            </w:r>
          </w:p>
        </w:tc>
        <w:tc>
          <w:tcPr>
            <w:tcW w:w="4668" w:type="dxa"/>
            <w:shd w:val="clear" w:color="auto" w:fill="auto"/>
          </w:tcPr>
          <w:p w14:paraId="425DE920" w14:textId="77777777" w:rsidR="002A5104" w:rsidRPr="00640C09" w:rsidRDefault="002A5104" w:rsidP="00A812D8">
            <w:pPr>
              <w:pStyle w:val="Tabletext"/>
            </w:pPr>
            <w:r w:rsidRPr="00640C09">
              <w:t>interior designer</w:t>
            </w:r>
          </w:p>
        </w:tc>
        <w:tc>
          <w:tcPr>
            <w:tcW w:w="2977" w:type="dxa"/>
            <w:shd w:val="clear" w:color="auto" w:fill="auto"/>
          </w:tcPr>
          <w:p w14:paraId="27C54F43" w14:textId="77777777" w:rsidR="002A5104" w:rsidRPr="00640C09" w:rsidRDefault="002A5104" w:rsidP="009B07C9">
            <w:pPr>
              <w:pStyle w:val="Tabletext"/>
            </w:pPr>
            <w:r w:rsidRPr="00640C09">
              <w:t>232511</w:t>
            </w:r>
          </w:p>
        </w:tc>
      </w:tr>
      <w:tr w:rsidR="002A5104" w:rsidRPr="00640C09" w14:paraId="7F24032E" w14:textId="77777777" w:rsidTr="003B445E">
        <w:tc>
          <w:tcPr>
            <w:tcW w:w="719" w:type="dxa"/>
            <w:shd w:val="clear" w:color="auto" w:fill="auto"/>
          </w:tcPr>
          <w:p w14:paraId="2B195850" w14:textId="3BBC9D24" w:rsidR="002A5104" w:rsidRPr="00640C09" w:rsidRDefault="00C279E2" w:rsidP="00A812D8">
            <w:pPr>
              <w:pStyle w:val="Tabletext"/>
            </w:pPr>
            <w:r w:rsidRPr="00640C09">
              <w:t>106</w:t>
            </w:r>
          </w:p>
        </w:tc>
        <w:tc>
          <w:tcPr>
            <w:tcW w:w="4668" w:type="dxa"/>
            <w:shd w:val="clear" w:color="auto" w:fill="auto"/>
          </w:tcPr>
          <w:p w14:paraId="065DB4E8" w14:textId="77777777" w:rsidR="002A5104" w:rsidRPr="00640C09" w:rsidRDefault="002A5104" w:rsidP="00A812D8">
            <w:pPr>
              <w:pStyle w:val="Tabletext"/>
            </w:pPr>
            <w:r w:rsidRPr="00640C09">
              <w:t xml:space="preserve">urban </w:t>
            </w:r>
            <w:r w:rsidR="00405D8E" w:rsidRPr="00640C09">
              <w:t>and</w:t>
            </w:r>
            <w:r w:rsidRPr="00640C09">
              <w:t xml:space="preserve"> regional planner</w:t>
            </w:r>
          </w:p>
        </w:tc>
        <w:tc>
          <w:tcPr>
            <w:tcW w:w="2977" w:type="dxa"/>
            <w:shd w:val="clear" w:color="auto" w:fill="auto"/>
          </w:tcPr>
          <w:p w14:paraId="53F1D277" w14:textId="77777777" w:rsidR="002A5104" w:rsidRPr="00640C09" w:rsidRDefault="002A5104" w:rsidP="009B07C9">
            <w:pPr>
              <w:pStyle w:val="Tabletext"/>
            </w:pPr>
            <w:r w:rsidRPr="00640C09">
              <w:t>232611</w:t>
            </w:r>
          </w:p>
        </w:tc>
      </w:tr>
      <w:tr w:rsidR="0055591C" w:rsidRPr="00640C09" w14:paraId="2E40E11A" w14:textId="77777777" w:rsidTr="003B445E">
        <w:tc>
          <w:tcPr>
            <w:tcW w:w="719" w:type="dxa"/>
            <w:shd w:val="clear" w:color="auto" w:fill="auto"/>
          </w:tcPr>
          <w:p w14:paraId="239B07C1" w14:textId="16520412" w:rsidR="0055591C" w:rsidRPr="00640C09" w:rsidRDefault="00C279E2" w:rsidP="00A812D8">
            <w:pPr>
              <w:pStyle w:val="Tabletext"/>
            </w:pPr>
            <w:r w:rsidRPr="00640C09">
              <w:t>107</w:t>
            </w:r>
          </w:p>
        </w:tc>
        <w:tc>
          <w:tcPr>
            <w:tcW w:w="4668" w:type="dxa"/>
            <w:shd w:val="clear" w:color="auto" w:fill="auto"/>
          </w:tcPr>
          <w:p w14:paraId="0D853D53" w14:textId="77777777" w:rsidR="0055591C" w:rsidRPr="00640C09" w:rsidRDefault="0055591C" w:rsidP="00A812D8">
            <w:pPr>
              <w:pStyle w:val="Tabletext"/>
            </w:pPr>
            <w:r w:rsidRPr="00640C09">
              <w:t>wine maker</w:t>
            </w:r>
          </w:p>
        </w:tc>
        <w:tc>
          <w:tcPr>
            <w:tcW w:w="2977" w:type="dxa"/>
            <w:shd w:val="clear" w:color="auto" w:fill="auto"/>
          </w:tcPr>
          <w:p w14:paraId="4B8E5432" w14:textId="77777777" w:rsidR="0055591C" w:rsidRPr="00640C09" w:rsidRDefault="0055591C" w:rsidP="009B07C9">
            <w:pPr>
              <w:pStyle w:val="Tabletext"/>
            </w:pPr>
            <w:r w:rsidRPr="00640C09">
              <w:t>234213</w:t>
            </w:r>
          </w:p>
        </w:tc>
      </w:tr>
      <w:tr w:rsidR="003C29E0" w:rsidRPr="00640C09" w14:paraId="5725879B" w14:textId="77777777" w:rsidTr="00EF580B">
        <w:tc>
          <w:tcPr>
            <w:tcW w:w="719" w:type="dxa"/>
            <w:shd w:val="clear" w:color="auto" w:fill="auto"/>
          </w:tcPr>
          <w:p w14:paraId="0A085B3F" w14:textId="540B5930" w:rsidR="003C29E0" w:rsidRPr="00640C09" w:rsidRDefault="00C279E2" w:rsidP="00EF580B">
            <w:pPr>
              <w:pStyle w:val="Tabletext"/>
            </w:pPr>
            <w:r w:rsidRPr="00640C09">
              <w:t>108</w:t>
            </w:r>
          </w:p>
        </w:tc>
        <w:tc>
          <w:tcPr>
            <w:tcW w:w="4668" w:type="dxa"/>
            <w:shd w:val="clear" w:color="auto" w:fill="auto"/>
          </w:tcPr>
          <w:p w14:paraId="7DA12738" w14:textId="77777777" w:rsidR="003C29E0" w:rsidRPr="00640C09" w:rsidRDefault="003C29E0" w:rsidP="003C29E0">
            <w:pPr>
              <w:pStyle w:val="Tabletext"/>
            </w:pPr>
            <w:r w:rsidRPr="00640C09">
              <w:t>geologist</w:t>
            </w:r>
          </w:p>
        </w:tc>
        <w:tc>
          <w:tcPr>
            <w:tcW w:w="2977" w:type="dxa"/>
            <w:shd w:val="clear" w:color="auto" w:fill="auto"/>
          </w:tcPr>
          <w:p w14:paraId="2A6A9D69" w14:textId="77777777" w:rsidR="003C29E0" w:rsidRPr="00640C09" w:rsidRDefault="003C29E0" w:rsidP="00EF580B">
            <w:pPr>
              <w:pStyle w:val="Tabletext"/>
            </w:pPr>
            <w:r w:rsidRPr="00640C09">
              <w:t>234411</w:t>
            </w:r>
          </w:p>
        </w:tc>
      </w:tr>
      <w:tr w:rsidR="002A5104" w:rsidRPr="00640C09" w14:paraId="527C034E" w14:textId="77777777" w:rsidTr="003B445E">
        <w:tc>
          <w:tcPr>
            <w:tcW w:w="719" w:type="dxa"/>
            <w:shd w:val="clear" w:color="auto" w:fill="auto"/>
          </w:tcPr>
          <w:p w14:paraId="55D02391" w14:textId="51F1F726" w:rsidR="002A5104" w:rsidRPr="00640C09" w:rsidRDefault="001D344B" w:rsidP="00A812D8">
            <w:pPr>
              <w:pStyle w:val="Tabletext"/>
            </w:pPr>
            <w:r w:rsidRPr="00640C09">
              <w:t>109</w:t>
            </w:r>
          </w:p>
        </w:tc>
        <w:tc>
          <w:tcPr>
            <w:tcW w:w="4668" w:type="dxa"/>
            <w:shd w:val="clear" w:color="auto" w:fill="auto"/>
          </w:tcPr>
          <w:p w14:paraId="2CF15ED9" w14:textId="77777777" w:rsidR="002A5104" w:rsidRPr="00640C09" w:rsidRDefault="002A5104" w:rsidP="00A812D8">
            <w:pPr>
              <w:pStyle w:val="Tabletext"/>
            </w:pPr>
            <w:r w:rsidRPr="00640C09">
              <w:t>primary school teacher</w:t>
            </w:r>
          </w:p>
        </w:tc>
        <w:tc>
          <w:tcPr>
            <w:tcW w:w="2977" w:type="dxa"/>
            <w:shd w:val="clear" w:color="auto" w:fill="auto"/>
          </w:tcPr>
          <w:p w14:paraId="42D07742" w14:textId="77777777" w:rsidR="002A5104" w:rsidRPr="00640C09" w:rsidRDefault="002A5104" w:rsidP="009B07C9">
            <w:pPr>
              <w:pStyle w:val="Tabletext"/>
            </w:pPr>
            <w:r w:rsidRPr="00640C09">
              <w:t>241213</w:t>
            </w:r>
          </w:p>
        </w:tc>
      </w:tr>
      <w:tr w:rsidR="002A5104" w:rsidRPr="00640C09" w14:paraId="133F2FDC" w14:textId="77777777" w:rsidTr="003B445E">
        <w:tc>
          <w:tcPr>
            <w:tcW w:w="719" w:type="dxa"/>
            <w:shd w:val="clear" w:color="auto" w:fill="auto"/>
          </w:tcPr>
          <w:p w14:paraId="7A97A97D" w14:textId="095A2F35" w:rsidR="002A5104" w:rsidRPr="00640C09" w:rsidRDefault="001D344B" w:rsidP="00A812D8">
            <w:pPr>
              <w:pStyle w:val="Tabletext"/>
            </w:pPr>
            <w:r w:rsidRPr="00640C09">
              <w:t>110</w:t>
            </w:r>
          </w:p>
        </w:tc>
        <w:tc>
          <w:tcPr>
            <w:tcW w:w="4668" w:type="dxa"/>
            <w:shd w:val="clear" w:color="auto" w:fill="auto"/>
          </w:tcPr>
          <w:p w14:paraId="274E1EAB" w14:textId="77777777" w:rsidR="002A5104" w:rsidRPr="00640C09" w:rsidRDefault="002A5104" w:rsidP="00A812D8">
            <w:pPr>
              <w:pStyle w:val="Tabletext"/>
            </w:pPr>
            <w:r w:rsidRPr="00640C09">
              <w:t>middle school teacher (</w:t>
            </w:r>
            <w:proofErr w:type="spellStart"/>
            <w:r w:rsidRPr="00640C09">
              <w:t>Aus</w:t>
            </w:r>
            <w:proofErr w:type="spellEnd"/>
            <w:r w:rsidRPr="00640C09">
              <w:t>) / intermediate school teacher (NZ)</w:t>
            </w:r>
          </w:p>
        </w:tc>
        <w:tc>
          <w:tcPr>
            <w:tcW w:w="2977" w:type="dxa"/>
            <w:shd w:val="clear" w:color="auto" w:fill="auto"/>
          </w:tcPr>
          <w:p w14:paraId="7AFB3C24" w14:textId="77777777" w:rsidR="002A5104" w:rsidRPr="00640C09" w:rsidRDefault="002A5104" w:rsidP="009B07C9">
            <w:pPr>
              <w:pStyle w:val="Tabletext"/>
            </w:pPr>
            <w:r w:rsidRPr="00640C09">
              <w:t>241311</w:t>
            </w:r>
          </w:p>
        </w:tc>
      </w:tr>
      <w:tr w:rsidR="002A5104" w:rsidRPr="00640C09" w14:paraId="764CFA5B" w14:textId="77777777" w:rsidTr="003B445E">
        <w:tc>
          <w:tcPr>
            <w:tcW w:w="719" w:type="dxa"/>
            <w:shd w:val="clear" w:color="auto" w:fill="auto"/>
          </w:tcPr>
          <w:p w14:paraId="5AF35138" w14:textId="28FF8DAA" w:rsidR="002A5104" w:rsidRPr="00640C09" w:rsidRDefault="001D344B" w:rsidP="00A812D8">
            <w:pPr>
              <w:pStyle w:val="Tabletext"/>
            </w:pPr>
            <w:r w:rsidRPr="00640C09">
              <w:t>111</w:t>
            </w:r>
          </w:p>
        </w:tc>
        <w:tc>
          <w:tcPr>
            <w:tcW w:w="4668" w:type="dxa"/>
            <w:shd w:val="clear" w:color="auto" w:fill="auto"/>
          </w:tcPr>
          <w:p w14:paraId="437FB5BF" w14:textId="77777777" w:rsidR="002A5104" w:rsidRPr="00640C09" w:rsidRDefault="002A5104" w:rsidP="00A812D8">
            <w:pPr>
              <w:pStyle w:val="Tabletext"/>
            </w:pPr>
            <w:r w:rsidRPr="00640C09">
              <w:t>education adviser</w:t>
            </w:r>
          </w:p>
        </w:tc>
        <w:tc>
          <w:tcPr>
            <w:tcW w:w="2977" w:type="dxa"/>
            <w:shd w:val="clear" w:color="auto" w:fill="auto"/>
          </w:tcPr>
          <w:p w14:paraId="156C4984" w14:textId="77777777" w:rsidR="002A5104" w:rsidRPr="00640C09" w:rsidRDefault="002A5104" w:rsidP="009B07C9">
            <w:pPr>
              <w:pStyle w:val="Tabletext"/>
            </w:pPr>
            <w:r w:rsidRPr="00640C09">
              <w:t>249111</w:t>
            </w:r>
          </w:p>
        </w:tc>
      </w:tr>
      <w:tr w:rsidR="002A5104" w:rsidRPr="00640C09" w14:paraId="1A804683" w14:textId="77777777" w:rsidTr="003B445E">
        <w:tc>
          <w:tcPr>
            <w:tcW w:w="719" w:type="dxa"/>
            <w:shd w:val="clear" w:color="auto" w:fill="auto"/>
          </w:tcPr>
          <w:p w14:paraId="022D781D" w14:textId="6AF9594F" w:rsidR="002A5104" w:rsidRPr="00640C09" w:rsidRDefault="001D344B" w:rsidP="00A812D8">
            <w:pPr>
              <w:pStyle w:val="Tabletext"/>
            </w:pPr>
            <w:r w:rsidRPr="00640C09">
              <w:t>112</w:t>
            </w:r>
          </w:p>
        </w:tc>
        <w:tc>
          <w:tcPr>
            <w:tcW w:w="4668" w:type="dxa"/>
            <w:shd w:val="clear" w:color="auto" w:fill="auto"/>
          </w:tcPr>
          <w:p w14:paraId="2565982D" w14:textId="77777777" w:rsidR="002A5104" w:rsidRPr="00640C09" w:rsidRDefault="002A5104" w:rsidP="00A812D8">
            <w:pPr>
              <w:pStyle w:val="Tabletext"/>
            </w:pPr>
            <w:r w:rsidRPr="00640C09">
              <w:t>art teacher (private tuition)</w:t>
            </w:r>
          </w:p>
        </w:tc>
        <w:tc>
          <w:tcPr>
            <w:tcW w:w="2977" w:type="dxa"/>
            <w:shd w:val="clear" w:color="auto" w:fill="auto"/>
          </w:tcPr>
          <w:p w14:paraId="458BAD33" w14:textId="77777777" w:rsidR="002A5104" w:rsidRPr="00640C09" w:rsidRDefault="002A5104" w:rsidP="009B07C9">
            <w:pPr>
              <w:pStyle w:val="Tabletext"/>
            </w:pPr>
            <w:r w:rsidRPr="00640C09">
              <w:t>249211</w:t>
            </w:r>
          </w:p>
        </w:tc>
      </w:tr>
      <w:tr w:rsidR="002A5104" w:rsidRPr="00640C09" w14:paraId="7DA52A7D" w14:textId="77777777" w:rsidTr="003B445E">
        <w:tc>
          <w:tcPr>
            <w:tcW w:w="719" w:type="dxa"/>
            <w:shd w:val="clear" w:color="auto" w:fill="auto"/>
          </w:tcPr>
          <w:p w14:paraId="461DBFEB" w14:textId="228C593E" w:rsidR="002A5104" w:rsidRPr="00640C09" w:rsidRDefault="001D344B" w:rsidP="00A812D8">
            <w:pPr>
              <w:pStyle w:val="Tabletext"/>
            </w:pPr>
            <w:r w:rsidRPr="00640C09">
              <w:lastRenderedPageBreak/>
              <w:t>113</w:t>
            </w:r>
          </w:p>
        </w:tc>
        <w:tc>
          <w:tcPr>
            <w:tcW w:w="4668" w:type="dxa"/>
            <w:shd w:val="clear" w:color="auto" w:fill="auto"/>
          </w:tcPr>
          <w:p w14:paraId="7E587A47" w14:textId="77777777" w:rsidR="002A5104" w:rsidRPr="00640C09" w:rsidRDefault="002A5104" w:rsidP="00A812D8">
            <w:pPr>
              <w:pStyle w:val="Tabletext"/>
            </w:pPr>
            <w:r w:rsidRPr="00640C09">
              <w:t>dance teacher (private tuition)</w:t>
            </w:r>
          </w:p>
        </w:tc>
        <w:tc>
          <w:tcPr>
            <w:tcW w:w="2977" w:type="dxa"/>
            <w:shd w:val="clear" w:color="auto" w:fill="auto"/>
          </w:tcPr>
          <w:p w14:paraId="2357E2D1" w14:textId="77777777" w:rsidR="002A5104" w:rsidRPr="00640C09" w:rsidRDefault="002A5104" w:rsidP="009B07C9">
            <w:pPr>
              <w:pStyle w:val="Tabletext"/>
            </w:pPr>
            <w:r w:rsidRPr="00640C09">
              <w:t>249212</w:t>
            </w:r>
          </w:p>
        </w:tc>
      </w:tr>
      <w:tr w:rsidR="002A5104" w:rsidRPr="00640C09" w14:paraId="1DAEB92F" w14:textId="77777777" w:rsidTr="003B445E">
        <w:tc>
          <w:tcPr>
            <w:tcW w:w="719" w:type="dxa"/>
            <w:shd w:val="clear" w:color="auto" w:fill="auto"/>
          </w:tcPr>
          <w:p w14:paraId="445BF0F3" w14:textId="7597FE7F" w:rsidR="002A5104" w:rsidRPr="00640C09" w:rsidRDefault="001D344B" w:rsidP="00A812D8">
            <w:pPr>
              <w:pStyle w:val="Tabletext"/>
            </w:pPr>
            <w:r w:rsidRPr="00640C09">
              <w:t>114</w:t>
            </w:r>
          </w:p>
        </w:tc>
        <w:tc>
          <w:tcPr>
            <w:tcW w:w="4668" w:type="dxa"/>
            <w:shd w:val="clear" w:color="auto" w:fill="auto"/>
          </w:tcPr>
          <w:p w14:paraId="163777B7" w14:textId="77777777" w:rsidR="002A5104" w:rsidRPr="00640C09" w:rsidRDefault="002A5104" w:rsidP="00A812D8">
            <w:pPr>
              <w:pStyle w:val="Tabletext"/>
            </w:pPr>
            <w:r w:rsidRPr="00640C09">
              <w:t>music teacher (private tuition)</w:t>
            </w:r>
          </w:p>
        </w:tc>
        <w:tc>
          <w:tcPr>
            <w:tcW w:w="2977" w:type="dxa"/>
            <w:shd w:val="clear" w:color="auto" w:fill="auto"/>
          </w:tcPr>
          <w:p w14:paraId="68F86E5C" w14:textId="77777777" w:rsidR="002A5104" w:rsidRPr="00640C09" w:rsidRDefault="002A5104" w:rsidP="009B07C9">
            <w:pPr>
              <w:pStyle w:val="Tabletext"/>
            </w:pPr>
            <w:r w:rsidRPr="00640C09">
              <w:t>249214</w:t>
            </w:r>
          </w:p>
        </w:tc>
      </w:tr>
      <w:tr w:rsidR="002A5104" w:rsidRPr="00640C09" w14:paraId="350FC697" w14:textId="77777777" w:rsidTr="003B445E">
        <w:tc>
          <w:tcPr>
            <w:tcW w:w="719" w:type="dxa"/>
            <w:shd w:val="clear" w:color="auto" w:fill="auto"/>
          </w:tcPr>
          <w:p w14:paraId="5302F9EB" w14:textId="51049AAE" w:rsidR="002A5104" w:rsidRPr="00640C09" w:rsidRDefault="001D344B" w:rsidP="00A812D8">
            <w:pPr>
              <w:pStyle w:val="Tabletext"/>
            </w:pPr>
            <w:r w:rsidRPr="00640C09">
              <w:t>115</w:t>
            </w:r>
          </w:p>
        </w:tc>
        <w:tc>
          <w:tcPr>
            <w:tcW w:w="4668" w:type="dxa"/>
            <w:shd w:val="clear" w:color="auto" w:fill="auto"/>
          </w:tcPr>
          <w:p w14:paraId="343A8EE7" w14:textId="77777777" w:rsidR="002A5104" w:rsidRPr="00640C09" w:rsidRDefault="002A5104" w:rsidP="00A812D8">
            <w:pPr>
              <w:pStyle w:val="Tabletext"/>
            </w:pPr>
            <w:r w:rsidRPr="00640C09">
              <w:t xml:space="preserve">private tutors </w:t>
            </w:r>
            <w:r w:rsidR="00405D8E" w:rsidRPr="00640C09">
              <w:t>and</w:t>
            </w:r>
            <w:r w:rsidRPr="00640C09">
              <w:t xml:space="preserve"> teachers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</w:p>
        </w:tc>
        <w:tc>
          <w:tcPr>
            <w:tcW w:w="2977" w:type="dxa"/>
            <w:shd w:val="clear" w:color="auto" w:fill="auto"/>
          </w:tcPr>
          <w:p w14:paraId="4589084A" w14:textId="77777777" w:rsidR="002A5104" w:rsidRPr="00640C09" w:rsidRDefault="002A5104" w:rsidP="009B07C9">
            <w:pPr>
              <w:pStyle w:val="Tabletext"/>
            </w:pPr>
            <w:r w:rsidRPr="00640C09">
              <w:t>249299</w:t>
            </w:r>
          </w:p>
        </w:tc>
      </w:tr>
      <w:tr w:rsidR="002A5104" w:rsidRPr="00640C09" w14:paraId="5A0B156F" w14:textId="77777777" w:rsidTr="003B445E">
        <w:tc>
          <w:tcPr>
            <w:tcW w:w="719" w:type="dxa"/>
            <w:shd w:val="clear" w:color="auto" w:fill="auto"/>
          </w:tcPr>
          <w:p w14:paraId="3942622D" w14:textId="52D579B6" w:rsidR="002A5104" w:rsidRPr="00640C09" w:rsidRDefault="001D344B" w:rsidP="00A812D8">
            <w:pPr>
              <w:pStyle w:val="Tabletext"/>
            </w:pPr>
            <w:r w:rsidRPr="00640C09">
              <w:t>116</w:t>
            </w:r>
          </w:p>
        </w:tc>
        <w:tc>
          <w:tcPr>
            <w:tcW w:w="4668" w:type="dxa"/>
            <w:shd w:val="clear" w:color="auto" w:fill="auto"/>
          </w:tcPr>
          <w:p w14:paraId="42BD3196" w14:textId="77777777" w:rsidR="002A5104" w:rsidRPr="00640C09" w:rsidRDefault="002A5104" w:rsidP="00A812D8">
            <w:pPr>
              <w:pStyle w:val="Tabletext"/>
            </w:pPr>
            <w:r w:rsidRPr="00640C09">
              <w:t>teacher of English to speakers of other languages</w:t>
            </w:r>
          </w:p>
        </w:tc>
        <w:tc>
          <w:tcPr>
            <w:tcW w:w="2977" w:type="dxa"/>
            <w:shd w:val="clear" w:color="auto" w:fill="auto"/>
          </w:tcPr>
          <w:p w14:paraId="6F242E24" w14:textId="77777777" w:rsidR="002A5104" w:rsidRPr="00640C09" w:rsidRDefault="002A5104" w:rsidP="009B07C9">
            <w:pPr>
              <w:pStyle w:val="Tabletext"/>
            </w:pPr>
            <w:r w:rsidRPr="00640C09">
              <w:t>249311</w:t>
            </w:r>
          </w:p>
        </w:tc>
      </w:tr>
      <w:tr w:rsidR="002A5104" w:rsidRPr="00640C09" w14:paraId="66AA3DE6" w14:textId="77777777" w:rsidTr="003B445E">
        <w:tc>
          <w:tcPr>
            <w:tcW w:w="719" w:type="dxa"/>
            <w:shd w:val="clear" w:color="auto" w:fill="auto"/>
          </w:tcPr>
          <w:p w14:paraId="764234FD" w14:textId="3213CE8A" w:rsidR="002A5104" w:rsidRPr="00640C09" w:rsidRDefault="001D344B" w:rsidP="00A812D8">
            <w:pPr>
              <w:pStyle w:val="Tabletext"/>
            </w:pPr>
            <w:r w:rsidRPr="00640C09">
              <w:t>117</w:t>
            </w:r>
          </w:p>
        </w:tc>
        <w:tc>
          <w:tcPr>
            <w:tcW w:w="4668" w:type="dxa"/>
            <w:shd w:val="clear" w:color="auto" w:fill="auto"/>
          </w:tcPr>
          <w:p w14:paraId="64F7BCCD" w14:textId="77777777" w:rsidR="002A5104" w:rsidRPr="00640C09" w:rsidRDefault="002A5104" w:rsidP="00A812D8">
            <w:pPr>
              <w:pStyle w:val="Tabletext"/>
            </w:pPr>
            <w:r w:rsidRPr="00640C09">
              <w:t>dietitian</w:t>
            </w:r>
          </w:p>
        </w:tc>
        <w:tc>
          <w:tcPr>
            <w:tcW w:w="2977" w:type="dxa"/>
            <w:shd w:val="clear" w:color="auto" w:fill="auto"/>
          </w:tcPr>
          <w:p w14:paraId="0F12FE16" w14:textId="77777777" w:rsidR="002A5104" w:rsidRPr="00640C09" w:rsidRDefault="002A5104" w:rsidP="009B07C9">
            <w:pPr>
              <w:pStyle w:val="Tabletext"/>
            </w:pPr>
            <w:r w:rsidRPr="00640C09">
              <w:t>251111</w:t>
            </w:r>
          </w:p>
        </w:tc>
      </w:tr>
      <w:tr w:rsidR="002A5104" w:rsidRPr="00640C09" w14:paraId="00D55567" w14:textId="77777777" w:rsidTr="003B445E">
        <w:tc>
          <w:tcPr>
            <w:tcW w:w="719" w:type="dxa"/>
            <w:shd w:val="clear" w:color="auto" w:fill="auto"/>
          </w:tcPr>
          <w:p w14:paraId="2C158B54" w14:textId="4244BD0C" w:rsidR="002A5104" w:rsidRPr="00640C09" w:rsidRDefault="001D344B" w:rsidP="00A812D8">
            <w:pPr>
              <w:pStyle w:val="Tabletext"/>
            </w:pPr>
            <w:r w:rsidRPr="00640C09">
              <w:t>118</w:t>
            </w:r>
          </w:p>
        </w:tc>
        <w:tc>
          <w:tcPr>
            <w:tcW w:w="4668" w:type="dxa"/>
            <w:shd w:val="clear" w:color="auto" w:fill="auto"/>
          </w:tcPr>
          <w:p w14:paraId="518EE923" w14:textId="77777777" w:rsidR="002A5104" w:rsidRPr="00640C09" w:rsidRDefault="002A5104" w:rsidP="00A812D8">
            <w:pPr>
              <w:pStyle w:val="Tabletext"/>
            </w:pPr>
            <w:r w:rsidRPr="00640C09">
              <w:t>nutritionist</w:t>
            </w:r>
          </w:p>
        </w:tc>
        <w:tc>
          <w:tcPr>
            <w:tcW w:w="2977" w:type="dxa"/>
            <w:shd w:val="clear" w:color="auto" w:fill="auto"/>
          </w:tcPr>
          <w:p w14:paraId="7292B276" w14:textId="77777777" w:rsidR="002A5104" w:rsidRPr="00640C09" w:rsidRDefault="002A5104" w:rsidP="009B07C9">
            <w:pPr>
              <w:pStyle w:val="Tabletext"/>
            </w:pPr>
            <w:r w:rsidRPr="00640C09">
              <w:t>251112</w:t>
            </w:r>
          </w:p>
        </w:tc>
      </w:tr>
      <w:tr w:rsidR="002A5104" w:rsidRPr="00640C09" w14:paraId="4420E7DE" w14:textId="77777777" w:rsidTr="003B445E">
        <w:tc>
          <w:tcPr>
            <w:tcW w:w="719" w:type="dxa"/>
            <w:shd w:val="clear" w:color="auto" w:fill="auto"/>
          </w:tcPr>
          <w:p w14:paraId="1339FFB3" w14:textId="3C9DB0C3" w:rsidR="002A5104" w:rsidRPr="00640C09" w:rsidRDefault="001D344B" w:rsidP="00A812D8">
            <w:pPr>
              <w:pStyle w:val="Tabletext"/>
            </w:pPr>
            <w:r w:rsidRPr="00640C09">
              <w:t>119</w:t>
            </w:r>
          </w:p>
        </w:tc>
        <w:tc>
          <w:tcPr>
            <w:tcW w:w="4668" w:type="dxa"/>
            <w:shd w:val="clear" w:color="auto" w:fill="auto"/>
          </w:tcPr>
          <w:p w14:paraId="3313411C" w14:textId="77777777" w:rsidR="002A5104" w:rsidRPr="00640C09" w:rsidRDefault="002A5104" w:rsidP="00A812D8">
            <w:pPr>
              <w:pStyle w:val="Tabletext"/>
            </w:pPr>
            <w:r w:rsidRPr="00640C09">
              <w:t>occupational health and safety adviser</w:t>
            </w:r>
          </w:p>
        </w:tc>
        <w:tc>
          <w:tcPr>
            <w:tcW w:w="2977" w:type="dxa"/>
            <w:shd w:val="clear" w:color="auto" w:fill="auto"/>
          </w:tcPr>
          <w:p w14:paraId="04B58E4E" w14:textId="77777777" w:rsidR="002A5104" w:rsidRPr="00640C09" w:rsidRDefault="002A5104" w:rsidP="009B07C9">
            <w:pPr>
              <w:pStyle w:val="Tabletext"/>
            </w:pPr>
            <w:r w:rsidRPr="00640C09">
              <w:t>251312</w:t>
            </w:r>
          </w:p>
        </w:tc>
      </w:tr>
      <w:tr w:rsidR="002A5104" w:rsidRPr="00640C09" w14:paraId="296CA9A8" w14:textId="77777777" w:rsidTr="003B445E">
        <w:tc>
          <w:tcPr>
            <w:tcW w:w="719" w:type="dxa"/>
            <w:shd w:val="clear" w:color="auto" w:fill="auto"/>
          </w:tcPr>
          <w:p w14:paraId="3D6C0135" w14:textId="61E156BD" w:rsidR="002A5104" w:rsidRPr="00640C09" w:rsidRDefault="001D344B" w:rsidP="00A812D8">
            <w:pPr>
              <w:pStyle w:val="Tabletext"/>
            </w:pPr>
            <w:r w:rsidRPr="00640C09">
              <w:t>120</w:t>
            </w:r>
          </w:p>
        </w:tc>
        <w:tc>
          <w:tcPr>
            <w:tcW w:w="4668" w:type="dxa"/>
            <w:shd w:val="clear" w:color="auto" w:fill="auto"/>
          </w:tcPr>
          <w:p w14:paraId="73773068" w14:textId="77777777" w:rsidR="002A5104" w:rsidRPr="00640C09" w:rsidRDefault="002A5104" w:rsidP="00A812D8">
            <w:pPr>
              <w:pStyle w:val="Tabletext"/>
            </w:pPr>
            <w:r w:rsidRPr="00640C09">
              <w:t>orthoptist</w:t>
            </w:r>
          </w:p>
        </w:tc>
        <w:tc>
          <w:tcPr>
            <w:tcW w:w="2977" w:type="dxa"/>
            <w:shd w:val="clear" w:color="auto" w:fill="auto"/>
          </w:tcPr>
          <w:p w14:paraId="3E890409" w14:textId="77777777" w:rsidR="002A5104" w:rsidRPr="00640C09" w:rsidRDefault="002A5104" w:rsidP="009B07C9">
            <w:pPr>
              <w:pStyle w:val="Tabletext"/>
            </w:pPr>
            <w:r w:rsidRPr="00640C09">
              <w:t>251412</w:t>
            </w:r>
          </w:p>
        </w:tc>
      </w:tr>
      <w:tr w:rsidR="002A5104" w:rsidRPr="00640C09" w14:paraId="1C219B41" w14:textId="77777777" w:rsidTr="003B445E">
        <w:tc>
          <w:tcPr>
            <w:tcW w:w="719" w:type="dxa"/>
            <w:shd w:val="clear" w:color="auto" w:fill="auto"/>
          </w:tcPr>
          <w:p w14:paraId="48B56A72" w14:textId="68EB243A" w:rsidR="002A5104" w:rsidRPr="00640C09" w:rsidRDefault="001D344B" w:rsidP="00A812D8">
            <w:pPr>
              <w:pStyle w:val="Tabletext"/>
            </w:pPr>
            <w:r w:rsidRPr="00640C09">
              <w:t>121</w:t>
            </w:r>
          </w:p>
        </w:tc>
        <w:tc>
          <w:tcPr>
            <w:tcW w:w="4668" w:type="dxa"/>
            <w:shd w:val="clear" w:color="auto" w:fill="auto"/>
          </w:tcPr>
          <w:p w14:paraId="72C17E23" w14:textId="77777777" w:rsidR="002A5104" w:rsidRPr="00640C09" w:rsidRDefault="002A5104" w:rsidP="00A812D8">
            <w:pPr>
              <w:pStyle w:val="Tabletext"/>
            </w:pPr>
            <w:r w:rsidRPr="00640C09">
              <w:t>hospital pharmacist</w:t>
            </w:r>
          </w:p>
        </w:tc>
        <w:tc>
          <w:tcPr>
            <w:tcW w:w="2977" w:type="dxa"/>
            <w:shd w:val="clear" w:color="auto" w:fill="auto"/>
          </w:tcPr>
          <w:p w14:paraId="0411060C" w14:textId="77777777" w:rsidR="002A5104" w:rsidRPr="00640C09" w:rsidRDefault="002A5104" w:rsidP="009B07C9">
            <w:pPr>
              <w:pStyle w:val="Tabletext"/>
            </w:pPr>
            <w:r w:rsidRPr="00640C09">
              <w:t>251511</w:t>
            </w:r>
          </w:p>
        </w:tc>
      </w:tr>
      <w:tr w:rsidR="002A5104" w:rsidRPr="00640C09" w14:paraId="6EB3B0E5" w14:textId="77777777" w:rsidTr="003B445E">
        <w:tc>
          <w:tcPr>
            <w:tcW w:w="719" w:type="dxa"/>
            <w:shd w:val="clear" w:color="auto" w:fill="auto"/>
          </w:tcPr>
          <w:p w14:paraId="504DDC7C" w14:textId="32EE62A2" w:rsidR="002A5104" w:rsidRPr="00640C09" w:rsidRDefault="001D344B" w:rsidP="00A812D8">
            <w:pPr>
              <w:pStyle w:val="Tabletext"/>
            </w:pPr>
            <w:r w:rsidRPr="00640C09">
              <w:t>122</w:t>
            </w:r>
          </w:p>
        </w:tc>
        <w:tc>
          <w:tcPr>
            <w:tcW w:w="4668" w:type="dxa"/>
            <w:shd w:val="clear" w:color="auto" w:fill="auto"/>
          </w:tcPr>
          <w:p w14:paraId="56107303" w14:textId="77777777" w:rsidR="002A5104" w:rsidRPr="00640C09" w:rsidRDefault="002A5104" w:rsidP="00A812D8">
            <w:pPr>
              <w:pStyle w:val="Tabletext"/>
            </w:pPr>
            <w:r w:rsidRPr="00640C09">
              <w:t>industrial pharmacist</w:t>
            </w:r>
          </w:p>
        </w:tc>
        <w:tc>
          <w:tcPr>
            <w:tcW w:w="2977" w:type="dxa"/>
            <w:shd w:val="clear" w:color="auto" w:fill="auto"/>
          </w:tcPr>
          <w:p w14:paraId="50191E7E" w14:textId="77777777" w:rsidR="002A5104" w:rsidRPr="00640C09" w:rsidRDefault="002A5104" w:rsidP="009B07C9">
            <w:pPr>
              <w:pStyle w:val="Tabletext"/>
            </w:pPr>
            <w:r w:rsidRPr="00640C09">
              <w:t>251512</w:t>
            </w:r>
          </w:p>
        </w:tc>
      </w:tr>
      <w:tr w:rsidR="002A5104" w:rsidRPr="00640C09" w14:paraId="25DCBDCD" w14:textId="77777777" w:rsidTr="003B445E">
        <w:tc>
          <w:tcPr>
            <w:tcW w:w="719" w:type="dxa"/>
            <w:shd w:val="clear" w:color="auto" w:fill="auto"/>
          </w:tcPr>
          <w:p w14:paraId="7E963B52" w14:textId="2BD04FDF" w:rsidR="002A5104" w:rsidRPr="00640C09" w:rsidRDefault="001D344B" w:rsidP="00A812D8">
            <w:pPr>
              <w:pStyle w:val="Tabletext"/>
            </w:pPr>
            <w:r w:rsidRPr="00640C09">
              <w:t>123</w:t>
            </w:r>
          </w:p>
        </w:tc>
        <w:tc>
          <w:tcPr>
            <w:tcW w:w="4668" w:type="dxa"/>
            <w:shd w:val="clear" w:color="auto" w:fill="auto"/>
          </w:tcPr>
          <w:p w14:paraId="646EBBFD" w14:textId="77777777" w:rsidR="002A5104" w:rsidRPr="00640C09" w:rsidRDefault="002A5104" w:rsidP="00A812D8">
            <w:pPr>
              <w:pStyle w:val="Tabletext"/>
            </w:pPr>
            <w:r w:rsidRPr="00640C09">
              <w:t>retail pharmacist</w:t>
            </w:r>
          </w:p>
        </w:tc>
        <w:tc>
          <w:tcPr>
            <w:tcW w:w="2977" w:type="dxa"/>
            <w:shd w:val="clear" w:color="auto" w:fill="auto"/>
          </w:tcPr>
          <w:p w14:paraId="072EB4DA" w14:textId="77777777" w:rsidR="002A5104" w:rsidRPr="00640C09" w:rsidRDefault="002A5104" w:rsidP="009B07C9">
            <w:pPr>
              <w:pStyle w:val="Tabletext"/>
            </w:pPr>
            <w:r w:rsidRPr="00640C09">
              <w:t>251513</w:t>
            </w:r>
          </w:p>
        </w:tc>
      </w:tr>
      <w:tr w:rsidR="002A5104" w:rsidRPr="00640C09" w14:paraId="788BC222" w14:textId="77777777" w:rsidTr="003B445E">
        <w:tc>
          <w:tcPr>
            <w:tcW w:w="719" w:type="dxa"/>
            <w:shd w:val="clear" w:color="auto" w:fill="auto"/>
          </w:tcPr>
          <w:p w14:paraId="206A3A91" w14:textId="5A19734B" w:rsidR="002A5104" w:rsidRPr="00640C09" w:rsidRDefault="001D344B" w:rsidP="00A812D8">
            <w:pPr>
              <w:pStyle w:val="Tabletext"/>
            </w:pPr>
            <w:r w:rsidRPr="00640C09">
              <w:t>124</w:t>
            </w:r>
          </w:p>
        </w:tc>
        <w:tc>
          <w:tcPr>
            <w:tcW w:w="4668" w:type="dxa"/>
            <w:shd w:val="clear" w:color="auto" w:fill="auto"/>
          </w:tcPr>
          <w:p w14:paraId="26557F08" w14:textId="77777777" w:rsidR="002A5104" w:rsidRPr="00640C09" w:rsidRDefault="002A5104" w:rsidP="00A812D8">
            <w:pPr>
              <w:pStyle w:val="Tabletext"/>
            </w:pPr>
            <w:r w:rsidRPr="00640C09">
              <w:t>health promotion officer</w:t>
            </w:r>
          </w:p>
        </w:tc>
        <w:tc>
          <w:tcPr>
            <w:tcW w:w="2977" w:type="dxa"/>
            <w:shd w:val="clear" w:color="auto" w:fill="auto"/>
          </w:tcPr>
          <w:p w14:paraId="38F70BC8" w14:textId="77777777" w:rsidR="002A5104" w:rsidRPr="00640C09" w:rsidRDefault="002A5104" w:rsidP="009B07C9">
            <w:pPr>
              <w:pStyle w:val="Tabletext"/>
            </w:pPr>
            <w:r w:rsidRPr="00640C09">
              <w:t>251911</w:t>
            </w:r>
          </w:p>
        </w:tc>
      </w:tr>
      <w:tr w:rsidR="002A5104" w:rsidRPr="00640C09" w14:paraId="429E63A1" w14:textId="77777777" w:rsidTr="003B445E">
        <w:tc>
          <w:tcPr>
            <w:tcW w:w="719" w:type="dxa"/>
            <w:shd w:val="clear" w:color="auto" w:fill="auto"/>
          </w:tcPr>
          <w:p w14:paraId="24A38153" w14:textId="0B609508" w:rsidR="002A5104" w:rsidRPr="00640C09" w:rsidRDefault="001D344B" w:rsidP="00A812D8">
            <w:pPr>
              <w:pStyle w:val="Tabletext"/>
            </w:pPr>
            <w:r w:rsidRPr="00640C09">
              <w:t>125</w:t>
            </w:r>
          </w:p>
        </w:tc>
        <w:tc>
          <w:tcPr>
            <w:tcW w:w="4668" w:type="dxa"/>
            <w:shd w:val="clear" w:color="auto" w:fill="auto"/>
          </w:tcPr>
          <w:p w14:paraId="2FA50114" w14:textId="77777777" w:rsidR="002A5104" w:rsidRPr="00640C09" w:rsidRDefault="002A5104" w:rsidP="00A812D8">
            <w:pPr>
              <w:pStyle w:val="Tabletext"/>
            </w:pPr>
            <w:r w:rsidRPr="00640C09">
              <w:t xml:space="preserve">health diagnostic </w:t>
            </w:r>
            <w:r w:rsidR="00405D8E" w:rsidRPr="00640C09">
              <w:t>and</w:t>
            </w:r>
            <w:r w:rsidRPr="00640C09">
              <w:t xml:space="preserve"> promotion professionals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</w:p>
        </w:tc>
        <w:tc>
          <w:tcPr>
            <w:tcW w:w="2977" w:type="dxa"/>
            <w:shd w:val="clear" w:color="auto" w:fill="auto"/>
          </w:tcPr>
          <w:p w14:paraId="68273162" w14:textId="77777777" w:rsidR="002A5104" w:rsidRPr="00640C09" w:rsidRDefault="002A5104" w:rsidP="009B07C9">
            <w:pPr>
              <w:pStyle w:val="Tabletext"/>
            </w:pPr>
            <w:r w:rsidRPr="00640C09">
              <w:t>251999</w:t>
            </w:r>
          </w:p>
        </w:tc>
      </w:tr>
      <w:tr w:rsidR="002A5104" w:rsidRPr="00640C09" w14:paraId="659468E5" w14:textId="77777777" w:rsidTr="003B445E">
        <w:tc>
          <w:tcPr>
            <w:tcW w:w="719" w:type="dxa"/>
            <w:shd w:val="clear" w:color="auto" w:fill="auto"/>
          </w:tcPr>
          <w:p w14:paraId="5160E7F6" w14:textId="6EB8AAB5" w:rsidR="002A5104" w:rsidRPr="00640C09" w:rsidRDefault="001D344B" w:rsidP="00A812D8">
            <w:pPr>
              <w:pStyle w:val="Tabletext"/>
            </w:pPr>
            <w:r w:rsidRPr="00640C09">
              <w:t>126</w:t>
            </w:r>
          </w:p>
        </w:tc>
        <w:tc>
          <w:tcPr>
            <w:tcW w:w="4668" w:type="dxa"/>
            <w:shd w:val="clear" w:color="auto" w:fill="auto"/>
          </w:tcPr>
          <w:p w14:paraId="0DAFA55B" w14:textId="77777777" w:rsidR="002A5104" w:rsidRPr="00640C09" w:rsidRDefault="002A5104" w:rsidP="00A812D8">
            <w:pPr>
              <w:pStyle w:val="Tabletext"/>
            </w:pPr>
            <w:r w:rsidRPr="00640C09">
              <w:t>acupuncturist</w:t>
            </w:r>
          </w:p>
        </w:tc>
        <w:tc>
          <w:tcPr>
            <w:tcW w:w="2977" w:type="dxa"/>
            <w:shd w:val="clear" w:color="auto" w:fill="auto"/>
          </w:tcPr>
          <w:p w14:paraId="2667577F" w14:textId="77777777" w:rsidR="002A5104" w:rsidRPr="00640C09" w:rsidRDefault="002A5104" w:rsidP="009B07C9">
            <w:pPr>
              <w:pStyle w:val="Tabletext"/>
            </w:pPr>
            <w:r w:rsidRPr="00640C09">
              <w:t>252211</w:t>
            </w:r>
          </w:p>
        </w:tc>
      </w:tr>
      <w:tr w:rsidR="002A5104" w:rsidRPr="00640C09" w14:paraId="68B575E8" w14:textId="77777777" w:rsidTr="003B445E">
        <w:tc>
          <w:tcPr>
            <w:tcW w:w="719" w:type="dxa"/>
            <w:shd w:val="clear" w:color="auto" w:fill="auto"/>
          </w:tcPr>
          <w:p w14:paraId="0988F728" w14:textId="42C59568" w:rsidR="002A5104" w:rsidRPr="00640C09" w:rsidRDefault="001D344B" w:rsidP="00A812D8">
            <w:pPr>
              <w:pStyle w:val="Tabletext"/>
            </w:pPr>
            <w:r w:rsidRPr="00640C09">
              <w:t>127</w:t>
            </w:r>
          </w:p>
        </w:tc>
        <w:tc>
          <w:tcPr>
            <w:tcW w:w="4668" w:type="dxa"/>
            <w:shd w:val="clear" w:color="auto" w:fill="auto"/>
          </w:tcPr>
          <w:p w14:paraId="667E6477" w14:textId="77777777" w:rsidR="002A5104" w:rsidRPr="00640C09" w:rsidRDefault="002A5104" w:rsidP="00A812D8">
            <w:pPr>
              <w:pStyle w:val="Tabletext"/>
            </w:pPr>
            <w:r w:rsidRPr="00640C09">
              <w:t>naturopath</w:t>
            </w:r>
          </w:p>
        </w:tc>
        <w:tc>
          <w:tcPr>
            <w:tcW w:w="2977" w:type="dxa"/>
            <w:shd w:val="clear" w:color="auto" w:fill="auto"/>
          </w:tcPr>
          <w:p w14:paraId="19E10625" w14:textId="77777777" w:rsidR="002A5104" w:rsidRPr="00640C09" w:rsidRDefault="002A5104" w:rsidP="009B07C9">
            <w:pPr>
              <w:pStyle w:val="Tabletext"/>
            </w:pPr>
            <w:r w:rsidRPr="00640C09">
              <w:t>252213</w:t>
            </w:r>
          </w:p>
        </w:tc>
      </w:tr>
      <w:tr w:rsidR="002A5104" w:rsidRPr="00640C09" w14:paraId="5189BBD5" w14:textId="77777777" w:rsidTr="003B445E">
        <w:tc>
          <w:tcPr>
            <w:tcW w:w="719" w:type="dxa"/>
            <w:shd w:val="clear" w:color="auto" w:fill="auto"/>
          </w:tcPr>
          <w:p w14:paraId="14793587" w14:textId="55283B3C" w:rsidR="002A5104" w:rsidRPr="00640C09" w:rsidRDefault="001D344B" w:rsidP="00A812D8">
            <w:pPr>
              <w:pStyle w:val="Tabletext"/>
            </w:pPr>
            <w:r w:rsidRPr="00640C09">
              <w:t>128</w:t>
            </w:r>
          </w:p>
        </w:tc>
        <w:tc>
          <w:tcPr>
            <w:tcW w:w="4668" w:type="dxa"/>
            <w:shd w:val="clear" w:color="auto" w:fill="auto"/>
          </w:tcPr>
          <w:p w14:paraId="09073345" w14:textId="77777777" w:rsidR="002A5104" w:rsidRPr="00640C09" w:rsidRDefault="002A5104" w:rsidP="00A812D8">
            <w:pPr>
              <w:pStyle w:val="Tabletext"/>
            </w:pPr>
            <w:r w:rsidRPr="00640C09">
              <w:t>traditional Chinese medicine practitioner</w:t>
            </w:r>
          </w:p>
        </w:tc>
        <w:tc>
          <w:tcPr>
            <w:tcW w:w="2977" w:type="dxa"/>
            <w:shd w:val="clear" w:color="auto" w:fill="auto"/>
          </w:tcPr>
          <w:p w14:paraId="74468C85" w14:textId="77777777" w:rsidR="002A5104" w:rsidRPr="00640C09" w:rsidRDefault="002A5104" w:rsidP="009B07C9">
            <w:pPr>
              <w:pStyle w:val="Tabletext"/>
            </w:pPr>
            <w:r w:rsidRPr="00640C09">
              <w:t>252214</w:t>
            </w:r>
          </w:p>
        </w:tc>
      </w:tr>
      <w:tr w:rsidR="002A5104" w:rsidRPr="00640C09" w14:paraId="1D959429" w14:textId="77777777" w:rsidTr="003B445E">
        <w:tc>
          <w:tcPr>
            <w:tcW w:w="719" w:type="dxa"/>
            <w:shd w:val="clear" w:color="auto" w:fill="auto"/>
          </w:tcPr>
          <w:p w14:paraId="2BF7BB6A" w14:textId="54FAD81A" w:rsidR="002A5104" w:rsidRPr="00640C09" w:rsidRDefault="001D344B" w:rsidP="00A812D8">
            <w:pPr>
              <w:pStyle w:val="Tabletext"/>
            </w:pPr>
            <w:r w:rsidRPr="00640C09">
              <w:t>129</w:t>
            </w:r>
          </w:p>
        </w:tc>
        <w:tc>
          <w:tcPr>
            <w:tcW w:w="4668" w:type="dxa"/>
            <w:shd w:val="clear" w:color="auto" w:fill="auto"/>
          </w:tcPr>
          <w:p w14:paraId="59DD8D99" w14:textId="77777777" w:rsidR="002A5104" w:rsidRPr="00640C09" w:rsidRDefault="002A5104" w:rsidP="00A812D8">
            <w:pPr>
              <w:pStyle w:val="Tabletext"/>
            </w:pPr>
            <w:r w:rsidRPr="00640C09">
              <w:t>complementary health therapists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</w:p>
        </w:tc>
        <w:tc>
          <w:tcPr>
            <w:tcW w:w="2977" w:type="dxa"/>
            <w:shd w:val="clear" w:color="auto" w:fill="auto"/>
          </w:tcPr>
          <w:p w14:paraId="238E1A59" w14:textId="77777777" w:rsidR="002A5104" w:rsidRPr="00640C09" w:rsidRDefault="002A5104" w:rsidP="009B07C9">
            <w:pPr>
              <w:pStyle w:val="Tabletext"/>
            </w:pPr>
            <w:r w:rsidRPr="00640C09">
              <w:t>252299</w:t>
            </w:r>
          </w:p>
        </w:tc>
      </w:tr>
      <w:tr w:rsidR="002A5104" w:rsidRPr="00640C09" w14:paraId="1FC0169F" w14:textId="77777777" w:rsidTr="003B445E">
        <w:tc>
          <w:tcPr>
            <w:tcW w:w="719" w:type="dxa"/>
            <w:shd w:val="clear" w:color="auto" w:fill="auto"/>
          </w:tcPr>
          <w:p w14:paraId="0E61BBD8" w14:textId="151DCC1B" w:rsidR="002A5104" w:rsidRPr="00640C09" w:rsidRDefault="001D344B" w:rsidP="00A812D8">
            <w:pPr>
              <w:pStyle w:val="Tabletext"/>
            </w:pPr>
            <w:r w:rsidRPr="00640C09">
              <w:t>130</w:t>
            </w:r>
          </w:p>
        </w:tc>
        <w:tc>
          <w:tcPr>
            <w:tcW w:w="4668" w:type="dxa"/>
            <w:shd w:val="clear" w:color="auto" w:fill="auto"/>
          </w:tcPr>
          <w:p w14:paraId="567003DE" w14:textId="77777777" w:rsidR="002A5104" w:rsidRPr="00640C09" w:rsidRDefault="002A5104" w:rsidP="00A812D8">
            <w:pPr>
              <w:pStyle w:val="Tabletext"/>
            </w:pPr>
            <w:r w:rsidRPr="00640C09">
              <w:t>dental specialist</w:t>
            </w:r>
          </w:p>
        </w:tc>
        <w:tc>
          <w:tcPr>
            <w:tcW w:w="2977" w:type="dxa"/>
            <w:shd w:val="clear" w:color="auto" w:fill="auto"/>
          </w:tcPr>
          <w:p w14:paraId="2251308B" w14:textId="77777777" w:rsidR="002A5104" w:rsidRPr="00640C09" w:rsidRDefault="002A5104" w:rsidP="009B07C9">
            <w:pPr>
              <w:pStyle w:val="Tabletext"/>
            </w:pPr>
            <w:r w:rsidRPr="00640C09">
              <w:t>252311</w:t>
            </w:r>
          </w:p>
        </w:tc>
      </w:tr>
      <w:tr w:rsidR="002A5104" w:rsidRPr="00640C09" w14:paraId="336B05E7" w14:textId="77777777" w:rsidTr="003B445E">
        <w:tc>
          <w:tcPr>
            <w:tcW w:w="719" w:type="dxa"/>
            <w:shd w:val="clear" w:color="auto" w:fill="auto"/>
          </w:tcPr>
          <w:p w14:paraId="2730883D" w14:textId="04B36B53" w:rsidR="002A5104" w:rsidRPr="00640C09" w:rsidRDefault="001D344B" w:rsidP="00A812D8">
            <w:pPr>
              <w:pStyle w:val="Tabletext"/>
            </w:pPr>
            <w:r w:rsidRPr="00640C09">
              <w:t>131</w:t>
            </w:r>
          </w:p>
        </w:tc>
        <w:tc>
          <w:tcPr>
            <w:tcW w:w="4668" w:type="dxa"/>
            <w:shd w:val="clear" w:color="auto" w:fill="auto"/>
          </w:tcPr>
          <w:p w14:paraId="0BE741AA" w14:textId="77777777" w:rsidR="002A5104" w:rsidRPr="00640C09" w:rsidRDefault="002A5104" w:rsidP="00A812D8">
            <w:pPr>
              <w:pStyle w:val="Tabletext"/>
            </w:pPr>
            <w:r w:rsidRPr="00640C09">
              <w:t>dentist</w:t>
            </w:r>
          </w:p>
        </w:tc>
        <w:tc>
          <w:tcPr>
            <w:tcW w:w="2977" w:type="dxa"/>
            <w:shd w:val="clear" w:color="auto" w:fill="auto"/>
          </w:tcPr>
          <w:p w14:paraId="41CEBE65" w14:textId="77777777" w:rsidR="002A5104" w:rsidRPr="00640C09" w:rsidRDefault="002A5104" w:rsidP="009B07C9">
            <w:pPr>
              <w:pStyle w:val="Tabletext"/>
            </w:pPr>
            <w:r w:rsidRPr="00640C09">
              <w:t>252312</w:t>
            </w:r>
          </w:p>
        </w:tc>
      </w:tr>
      <w:tr w:rsidR="002A5104" w:rsidRPr="00640C09" w14:paraId="27FBF356" w14:textId="77777777" w:rsidTr="003B445E">
        <w:tc>
          <w:tcPr>
            <w:tcW w:w="719" w:type="dxa"/>
            <w:shd w:val="clear" w:color="auto" w:fill="auto"/>
          </w:tcPr>
          <w:p w14:paraId="2BCE4743" w14:textId="2AABDED1" w:rsidR="002A5104" w:rsidRPr="00640C09" w:rsidRDefault="001D344B" w:rsidP="00A812D8">
            <w:pPr>
              <w:pStyle w:val="Tabletext"/>
            </w:pPr>
            <w:r w:rsidRPr="00640C09">
              <w:t>132</w:t>
            </w:r>
          </w:p>
        </w:tc>
        <w:tc>
          <w:tcPr>
            <w:tcW w:w="4668" w:type="dxa"/>
            <w:shd w:val="clear" w:color="auto" w:fill="auto"/>
          </w:tcPr>
          <w:p w14:paraId="23908EBD" w14:textId="77777777" w:rsidR="002A5104" w:rsidRPr="00640C09" w:rsidRDefault="002A5104" w:rsidP="00A812D8">
            <w:pPr>
              <w:pStyle w:val="Tabletext"/>
            </w:pPr>
            <w:r w:rsidRPr="00640C09">
              <w:t>resident medical officer</w:t>
            </w:r>
          </w:p>
        </w:tc>
        <w:tc>
          <w:tcPr>
            <w:tcW w:w="2977" w:type="dxa"/>
            <w:shd w:val="clear" w:color="auto" w:fill="auto"/>
          </w:tcPr>
          <w:p w14:paraId="7BC0A161" w14:textId="77777777" w:rsidR="002A5104" w:rsidRPr="00640C09" w:rsidRDefault="002A5104" w:rsidP="009B07C9">
            <w:pPr>
              <w:pStyle w:val="Tabletext"/>
            </w:pPr>
            <w:r w:rsidRPr="00640C09">
              <w:t>253112</w:t>
            </w:r>
          </w:p>
        </w:tc>
      </w:tr>
      <w:tr w:rsidR="002A5104" w:rsidRPr="00640C09" w14:paraId="301680EF" w14:textId="77777777" w:rsidTr="003B445E">
        <w:tc>
          <w:tcPr>
            <w:tcW w:w="719" w:type="dxa"/>
            <w:shd w:val="clear" w:color="auto" w:fill="auto"/>
          </w:tcPr>
          <w:p w14:paraId="07B2EFB4" w14:textId="799AE1CD" w:rsidR="002A5104" w:rsidRPr="00640C09" w:rsidRDefault="001D344B" w:rsidP="00A812D8">
            <w:pPr>
              <w:pStyle w:val="Tabletext"/>
            </w:pPr>
            <w:r w:rsidRPr="00640C09">
              <w:t>133</w:t>
            </w:r>
          </w:p>
        </w:tc>
        <w:tc>
          <w:tcPr>
            <w:tcW w:w="4668" w:type="dxa"/>
            <w:shd w:val="clear" w:color="auto" w:fill="auto"/>
          </w:tcPr>
          <w:p w14:paraId="76A28E79" w14:textId="77777777" w:rsidR="002A5104" w:rsidRPr="00640C09" w:rsidRDefault="002A5104" w:rsidP="00A812D8">
            <w:pPr>
              <w:pStyle w:val="Tabletext"/>
            </w:pPr>
            <w:r w:rsidRPr="00640C09">
              <w:t>anaesthetist</w:t>
            </w:r>
          </w:p>
        </w:tc>
        <w:tc>
          <w:tcPr>
            <w:tcW w:w="2977" w:type="dxa"/>
            <w:shd w:val="clear" w:color="auto" w:fill="auto"/>
          </w:tcPr>
          <w:p w14:paraId="5540C01A" w14:textId="77777777" w:rsidR="002A5104" w:rsidRPr="00640C09" w:rsidRDefault="002A5104" w:rsidP="009B07C9">
            <w:pPr>
              <w:pStyle w:val="Tabletext"/>
            </w:pPr>
            <w:r w:rsidRPr="00640C09">
              <w:t>253211</w:t>
            </w:r>
          </w:p>
        </w:tc>
      </w:tr>
      <w:tr w:rsidR="002A5104" w:rsidRPr="00640C09" w14:paraId="675B1A69" w14:textId="77777777" w:rsidTr="003B445E">
        <w:tc>
          <w:tcPr>
            <w:tcW w:w="719" w:type="dxa"/>
            <w:shd w:val="clear" w:color="auto" w:fill="auto"/>
          </w:tcPr>
          <w:p w14:paraId="6A5D2258" w14:textId="030FE61B" w:rsidR="002A5104" w:rsidRPr="00640C09" w:rsidRDefault="001D344B" w:rsidP="00A812D8">
            <w:pPr>
              <w:pStyle w:val="Tabletext"/>
            </w:pPr>
            <w:r w:rsidRPr="00640C09">
              <w:t>134</w:t>
            </w:r>
          </w:p>
        </w:tc>
        <w:tc>
          <w:tcPr>
            <w:tcW w:w="4668" w:type="dxa"/>
            <w:shd w:val="clear" w:color="auto" w:fill="auto"/>
          </w:tcPr>
          <w:p w14:paraId="11FB7BCA" w14:textId="77777777" w:rsidR="002A5104" w:rsidRPr="00640C09" w:rsidRDefault="002A5104" w:rsidP="00A812D8">
            <w:pPr>
              <w:pStyle w:val="Tabletext"/>
            </w:pPr>
            <w:r w:rsidRPr="00640C09">
              <w:t>nurse educator</w:t>
            </w:r>
          </w:p>
        </w:tc>
        <w:tc>
          <w:tcPr>
            <w:tcW w:w="2977" w:type="dxa"/>
            <w:shd w:val="clear" w:color="auto" w:fill="auto"/>
          </w:tcPr>
          <w:p w14:paraId="77C8A47C" w14:textId="77777777" w:rsidR="002A5104" w:rsidRPr="00640C09" w:rsidRDefault="002A5104" w:rsidP="009B07C9">
            <w:pPr>
              <w:pStyle w:val="Tabletext"/>
            </w:pPr>
            <w:r w:rsidRPr="00640C09">
              <w:t>254211</w:t>
            </w:r>
          </w:p>
        </w:tc>
      </w:tr>
      <w:tr w:rsidR="003B445E" w:rsidRPr="00640C09" w14:paraId="5A3F7917" w14:textId="77777777" w:rsidTr="003B445E">
        <w:tc>
          <w:tcPr>
            <w:tcW w:w="719" w:type="dxa"/>
            <w:shd w:val="clear" w:color="auto" w:fill="auto"/>
          </w:tcPr>
          <w:p w14:paraId="2D11279B" w14:textId="11BD5B3C" w:rsidR="003B445E" w:rsidRPr="00640C09" w:rsidRDefault="001D344B" w:rsidP="00A812D8">
            <w:pPr>
              <w:pStyle w:val="Tabletext"/>
            </w:pPr>
            <w:r w:rsidRPr="00640C09">
              <w:t>135</w:t>
            </w:r>
          </w:p>
        </w:tc>
        <w:tc>
          <w:tcPr>
            <w:tcW w:w="4668" w:type="dxa"/>
            <w:shd w:val="clear" w:color="auto" w:fill="auto"/>
          </w:tcPr>
          <w:p w14:paraId="062929A6" w14:textId="77777777" w:rsidR="003B445E" w:rsidRPr="00640C09" w:rsidRDefault="003B445E" w:rsidP="00A812D8">
            <w:pPr>
              <w:pStyle w:val="Tabletext"/>
            </w:pPr>
            <w:r w:rsidRPr="00640C09">
              <w:t>nurse researcher</w:t>
            </w:r>
          </w:p>
        </w:tc>
        <w:tc>
          <w:tcPr>
            <w:tcW w:w="2977" w:type="dxa"/>
            <w:shd w:val="clear" w:color="auto" w:fill="auto"/>
          </w:tcPr>
          <w:p w14:paraId="742F6B97" w14:textId="77777777" w:rsidR="003B445E" w:rsidRPr="00640C09" w:rsidRDefault="003B445E" w:rsidP="009B07C9">
            <w:pPr>
              <w:pStyle w:val="Tabletext"/>
            </w:pPr>
            <w:r w:rsidRPr="00640C09">
              <w:t>254212</w:t>
            </w:r>
          </w:p>
        </w:tc>
      </w:tr>
      <w:tr w:rsidR="002A5104" w:rsidRPr="00640C09" w14:paraId="6A3C4708" w14:textId="77777777" w:rsidTr="003B445E">
        <w:tc>
          <w:tcPr>
            <w:tcW w:w="719" w:type="dxa"/>
            <w:shd w:val="clear" w:color="auto" w:fill="auto"/>
          </w:tcPr>
          <w:p w14:paraId="50153D4C" w14:textId="3CD6F997" w:rsidR="002A5104" w:rsidRPr="00640C09" w:rsidRDefault="001D344B" w:rsidP="00A812D8">
            <w:pPr>
              <w:pStyle w:val="Tabletext"/>
            </w:pPr>
            <w:r w:rsidRPr="00640C09">
              <w:t>136</w:t>
            </w:r>
          </w:p>
        </w:tc>
        <w:tc>
          <w:tcPr>
            <w:tcW w:w="4668" w:type="dxa"/>
            <w:shd w:val="clear" w:color="auto" w:fill="auto"/>
          </w:tcPr>
          <w:p w14:paraId="59DD738F" w14:textId="77777777" w:rsidR="002A5104" w:rsidRPr="00640C09" w:rsidRDefault="002A5104" w:rsidP="00A812D8">
            <w:pPr>
              <w:pStyle w:val="Tabletext"/>
            </w:pPr>
            <w:r w:rsidRPr="00640C09">
              <w:t>nurse manager</w:t>
            </w:r>
          </w:p>
        </w:tc>
        <w:tc>
          <w:tcPr>
            <w:tcW w:w="2977" w:type="dxa"/>
            <w:shd w:val="clear" w:color="auto" w:fill="auto"/>
          </w:tcPr>
          <w:p w14:paraId="1FA724D2" w14:textId="77777777" w:rsidR="002A5104" w:rsidRPr="00640C09" w:rsidRDefault="002A5104" w:rsidP="009B07C9">
            <w:pPr>
              <w:pStyle w:val="Tabletext"/>
            </w:pPr>
            <w:r w:rsidRPr="00640C09">
              <w:t>254311</w:t>
            </w:r>
          </w:p>
        </w:tc>
      </w:tr>
      <w:tr w:rsidR="003C29E0" w:rsidRPr="00640C09" w14:paraId="569DD481" w14:textId="77777777" w:rsidTr="00EF580B">
        <w:tc>
          <w:tcPr>
            <w:tcW w:w="719" w:type="dxa"/>
            <w:shd w:val="clear" w:color="auto" w:fill="auto"/>
          </w:tcPr>
          <w:p w14:paraId="257DE755" w14:textId="25928D3F" w:rsidR="003C29E0" w:rsidRPr="00640C09" w:rsidRDefault="001D344B" w:rsidP="00EF580B">
            <w:pPr>
              <w:pStyle w:val="Tabletext"/>
            </w:pPr>
            <w:r w:rsidRPr="00640C09">
              <w:t>137</w:t>
            </w:r>
          </w:p>
        </w:tc>
        <w:tc>
          <w:tcPr>
            <w:tcW w:w="4668" w:type="dxa"/>
            <w:shd w:val="clear" w:color="auto" w:fill="auto"/>
          </w:tcPr>
          <w:p w14:paraId="6A207128" w14:textId="77777777" w:rsidR="003C29E0" w:rsidRPr="00640C09" w:rsidRDefault="003C29E0" w:rsidP="00EF580B">
            <w:pPr>
              <w:pStyle w:val="Tabletext"/>
            </w:pPr>
            <w:r w:rsidRPr="00640C09">
              <w:t>web developer</w:t>
            </w:r>
          </w:p>
        </w:tc>
        <w:tc>
          <w:tcPr>
            <w:tcW w:w="2977" w:type="dxa"/>
            <w:shd w:val="clear" w:color="auto" w:fill="auto"/>
          </w:tcPr>
          <w:p w14:paraId="79A1FE18" w14:textId="77777777" w:rsidR="003C29E0" w:rsidRPr="00640C09" w:rsidRDefault="003C29E0" w:rsidP="00EF580B">
            <w:pPr>
              <w:pStyle w:val="Tabletext"/>
            </w:pPr>
            <w:r w:rsidRPr="00640C09">
              <w:t>261212</w:t>
            </w:r>
          </w:p>
        </w:tc>
      </w:tr>
      <w:tr w:rsidR="002A5104" w:rsidRPr="00640C09" w14:paraId="361910E6" w14:textId="77777777" w:rsidTr="003B445E">
        <w:tc>
          <w:tcPr>
            <w:tcW w:w="719" w:type="dxa"/>
            <w:shd w:val="clear" w:color="auto" w:fill="auto"/>
          </w:tcPr>
          <w:p w14:paraId="7FEE4761" w14:textId="7D620991" w:rsidR="002A5104" w:rsidRPr="00640C09" w:rsidRDefault="001D344B" w:rsidP="00A812D8">
            <w:pPr>
              <w:pStyle w:val="Tabletext"/>
            </w:pPr>
            <w:r w:rsidRPr="00640C09">
              <w:t>138</w:t>
            </w:r>
          </w:p>
        </w:tc>
        <w:tc>
          <w:tcPr>
            <w:tcW w:w="4668" w:type="dxa"/>
            <w:shd w:val="clear" w:color="auto" w:fill="auto"/>
          </w:tcPr>
          <w:p w14:paraId="7335515E" w14:textId="77777777" w:rsidR="002A5104" w:rsidRPr="00640C09" w:rsidRDefault="00BD1257" w:rsidP="00A812D8">
            <w:pPr>
              <w:pStyle w:val="Tabletext"/>
            </w:pPr>
            <w:r w:rsidRPr="00640C09">
              <w:t>software tester</w:t>
            </w:r>
          </w:p>
        </w:tc>
        <w:tc>
          <w:tcPr>
            <w:tcW w:w="2977" w:type="dxa"/>
            <w:shd w:val="clear" w:color="auto" w:fill="auto"/>
          </w:tcPr>
          <w:p w14:paraId="5F7F6A2C" w14:textId="77777777" w:rsidR="002A5104" w:rsidRPr="00640C09" w:rsidRDefault="002A5104" w:rsidP="009B07C9">
            <w:pPr>
              <w:pStyle w:val="Tabletext"/>
            </w:pPr>
            <w:r w:rsidRPr="00640C09">
              <w:t>261314</w:t>
            </w:r>
          </w:p>
        </w:tc>
      </w:tr>
      <w:tr w:rsidR="002A5104" w:rsidRPr="00640C09" w14:paraId="0C768E01" w14:textId="77777777" w:rsidTr="003B445E">
        <w:tc>
          <w:tcPr>
            <w:tcW w:w="719" w:type="dxa"/>
            <w:shd w:val="clear" w:color="auto" w:fill="auto"/>
          </w:tcPr>
          <w:p w14:paraId="7AAA0524" w14:textId="32C00235" w:rsidR="002A5104" w:rsidRPr="00640C09" w:rsidRDefault="001D344B" w:rsidP="00A812D8">
            <w:pPr>
              <w:pStyle w:val="Tabletext"/>
            </w:pPr>
            <w:r w:rsidRPr="00640C09">
              <w:t>139</w:t>
            </w:r>
          </w:p>
        </w:tc>
        <w:tc>
          <w:tcPr>
            <w:tcW w:w="4668" w:type="dxa"/>
            <w:shd w:val="clear" w:color="auto" w:fill="auto"/>
          </w:tcPr>
          <w:p w14:paraId="6794421E" w14:textId="77777777" w:rsidR="002A5104" w:rsidRPr="00640C09" w:rsidRDefault="002A5104" w:rsidP="00A812D8">
            <w:pPr>
              <w:pStyle w:val="Tabletext"/>
            </w:pPr>
            <w:r w:rsidRPr="00640C09">
              <w:t>database administrator</w:t>
            </w:r>
          </w:p>
        </w:tc>
        <w:tc>
          <w:tcPr>
            <w:tcW w:w="2977" w:type="dxa"/>
            <w:shd w:val="clear" w:color="auto" w:fill="auto"/>
          </w:tcPr>
          <w:p w14:paraId="3DB96578" w14:textId="77777777" w:rsidR="002A5104" w:rsidRPr="00640C09" w:rsidRDefault="002A5104" w:rsidP="009B07C9">
            <w:pPr>
              <w:pStyle w:val="Tabletext"/>
            </w:pPr>
            <w:r w:rsidRPr="00640C09">
              <w:t>262111</w:t>
            </w:r>
          </w:p>
        </w:tc>
      </w:tr>
      <w:tr w:rsidR="002A5104" w:rsidRPr="00640C09" w14:paraId="0803B097" w14:textId="77777777" w:rsidTr="003B445E">
        <w:tc>
          <w:tcPr>
            <w:tcW w:w="719" w:type="dxa"/>
            <w:shd w:val="clear" w:color="auto" w:fill="auto"/>
          </w:tcPr>
          <w:p w14:paraId="3B3274EF" w14:textId="0FA68550" w:rsidR="002A5104" w:rsidRPr="00640C09" w:rsidRDefault="001D344B" w:rsidP="00A812D8">
            <w:pPr>
              <w:pStyle w:val="Tabletext"/>
            </w:pPr>
            <w:r w:rsidRPr="00640C09">
              <w:t>140</w:t>
            </w:r>
          </w:p>
        </w:tc>
        <w:tc>
          <w:tcPr>
            <w:tcW w:w="4668" w:type="dxa"/>
            <w:shd w:val="clear" w:color="auto" w:fill="auto"/>
          </w:tcPr>
          <w:p w14:paraId="19BCD3FC" w14:textId="77777777" w:rsidR="002A5104" w:rsidRPr="00640C09" w:rsidRDefault="002A5104" w:rsidP="00A812D8">
            <w:pPr>
              <w:pStyle w:val="Tabletext"/>
            </w:pPr>
            <w:r w:rsidRPr="00640C09">
              <w:t>systems administrator</w:t>
            </w:r>
          </w:p>
        </w:tc>
        <w:tc>
          <w:tcPr>
            <w:tcW w:w="2977" w:type="dxa"/>
            <w:shd w:val="clear" w:color="auto" w:fill="auto"/>
          </w:tcPr>
          <w:p w14:paraId="7C1D383F" w14:textId="77777777" w:rsidR="002A5104" w:rsidRPr="00640C09" w:rsidRDefault="002A5104" w:rsidP="009B07C9">
            <w:pPr>
              <w:pStyle w:val="Tabletext"/>
            </w:pPr>
            <w:r w:rsidRPr="00640C09">
              <w:t>262113</w:t>
            </w:r>
          </w:p>
        </w:tc>
      </w:tr>
      <w:tr w:rsidR="002A5104" w:rsidRPr="00640C09" w14:paraId="1040A1D1" w14:textId="77777777" w:rsidTr="003B445E">
        <w:tc>
          <w:tcPr>
            <w:tcW w:w="719" w:type="dxa"/>
            <w:shd w:val="clear" w:color="auto" w:fill="auto"/>
          </w:tcPr>
          <w:p w14:paraId="109A5352" w14:textId="41FE70D8" w:rsidR="002A5104" w:rsidRPr="00640C09" w:rsidRDefault="001D344B" w:rsidP="00A812D8">
            <w:pPr>
              <w:pStyle w:val="Tabletext"/>
            </w:pPr>
            <w:r w:rsidRPr="00640C09">
              <w:t>141</w:t>
            </w:r>
          </w:p>
        </w:tc>
        <w:tc>
          <w:tcPr>
            <w:tcW w:w="4668" w:type="dxa"/>
            <w:shd w:val="clear" w:color="auto" w:fill="auto"/>
          </w:tcPr>
          <w:p w14:paraId="0B7B28B0" w14:textId="77777777" w:rsidR="002A5104" w:rsidRPr="00640C09" w:rsidRDefault="002A5104" w:rsidP="00A812D8">
            <w:pPr>
              <w:pStyle w:val="Tabletext"/>
            </w:pPr>
            <w:r w:rsidRPr="00640C09">
              <w:t>network administrator</w:t>
            </w:r>
          </w:p>
        </w:tc>
        <w:tc>
          <w:tcPr>
            <w:tcW w:w="2977" w:type="dxa"/>
            <w:shd w:val="clear" w:color="auto" w:fill="auto"/>
          </w:tcPr>
          <w:p w14:paraId="0ED4AEC0" w14:textId="77777777" w:rsidR="002A5104" w:rsidRPr="00640C09" w:rsidRDefault="002A5104" w:rsidP="009B07C9">
            <w:pPr>
              <w:pStyle w:val="Tabletext"/>
            </w:pPr>
            <w:r w:rsidRPr="00640C09">
              <w:t>263112</w:t>
            </w:r>
          </w:p>
        </w:tc>
      </w:tr>
      <w:tr w:rsidR="002A5104" w:rsidRPr="00640C09" w14:paraId="3D6D1C00" w14:textId="77777777" w:rsidTr="003B445E">
        <w:tc>
          <w:tcPr>
            <w:tcW w:w="719" w:type="dxa"/>
            <w:shd w:val="clear" w:color="auto" w:fill="auto"/>
          </w:tcPr>
          <w:p w14:paraId="1A8C8CE5" w14:textId="02BA490A" w:rsidR="002A5104" w:rsidRPr="00640C09" w:rsidRDefault="001D344B" w:rsidP="00A812D8">
            <w:pPr>
              <w:pStyle w:val="Tabletext"/>
            </w:pPr>
            <w:r w:rsidRPr="00640C09">
              <w:t>142</w:t>
            </w:r>
          </w:p>
        </w:tc>
        <w:tc>
          <w:tcPr>
            <w:tcW w:w="4668" w:type="dxa"/>
            <w:shd w:val="clear" w:color="auto" w:fill="auto"/>
          </w:tcPr>
          <w:p w14:paraId="1D05E8FD" w14:textId="77777777" w:rsidR="002A5104" w:rsidRPr="00640C09" w:rsidRDefault="002A5104" w:rsidP="00A812D8">
            <w:pPr>
              <w:pStyle w:val="Tabletext"/>
            </w:pPr>
            <w:r w:rsidRPr="00640C09">
              <w:t>network analyst</w:t>
            </w:r>
          </w:p>
        </w:tc>
        <w:tc>
          <w:tcPr>
            <w:tcW w:w="2977" w:type="dxa"/>
            <w:shd w:val="clear" w:color="auto" w:fill="auto"/>
          </w:tcPr>
          <w:p w14:paraId="06C7E371" w14:textId="77777777" w:rsidR="002A5104" w:rsidRPr="00640C09" w:rsidRDefault="002A5104" w:rsidP="009B07C9">
            <w:pPr>
              <w:pStyle w:val="Tabletext"/>
            </w:pPr>
            <w:r w:rsidRPr="00640C09">
              <w:t>263113</w:t>
            </w:r>
          </w:p>
        </w:tc>
      </w:tr>
      <w:tr w:rsidR="002A5104" w:rsidRPr="00640C09" w14:paraId="22C73A18" w14:textId="77777777" w:rsidTr="003B445E">
        <w:tc>
          <w:tcPr>
            <w:tcW w:w="719" w:type="dxa"/>
            <w:shd w:val="clear" w:color="auto" w:fill="auto"/>
          </w:tcPr>
          <w:p w14:paraId="1DD7FD73" w14:textId="0DF892DC" w:rsidR="002A5104" w:rsidRPr="00640C09" w:rsidRDefault="001D344B" w:rsidP="00A812D8">
            <w:pPr>
              <w:pStyle w:val="Tabletext"/>
            </w:pPr>
            <w:r w:rsidRPr="00640C09">
              <w:t>143</w:t>
            </w:r>
          </w:p>
        </w:tc>
        <w:tc>
          <w:tcPr>
            <w:tcW w:w="4668" w:type="dxa"/>
            <w:shd w:val="clear" w:color="auto" w:fill="auto"/>
          </w:tcPr>
          <w:p w14:paraId="0222E944" w14:textId="77777777" w:rsidR="002A5104" w:rsidRPr="00640C09" w:rsidRDefault="002A5104" w:rsidP="00A812D8">
            <w:pPr>
              <w:pStyle w:val="Tabletext"/>
            </w:pPr>
            <w:r w:rsidRPr="00640C09">
              <w:t>ICT quality assurance engineer</w:t>
            </w:r>
          </w:p>
        </w:tc>
        <w:tc>
          <w:tcPr>
            <w:tcW w:w="2977" w:type="dxa"/>
            <w:shd w:val="clear" w:color="auto" w:fill="auto"/>
          </w:tcPr>
          <w:p w14:paraId="105B89EE" w14:textId="77777777" w:rsidR="002A5104" w:rsidRPr="00640C09" w:rsidRDefault="002A5104" w:rsidP="009B07C9">
            <w:pPr>
              <w:pStyle w:val="Tabletext"/>
            </w:pPr>
            <w:r w:rsidRPr="00640C09">
              <w:t>263211</w:t>
            </w:r>
          </w:p>
        </w:tc>
      </w:tr>
      <w:tr w:rsidR="002A5104" w:rsidRPr="00640C09" w14:paraId="6E9E87E7" w14:textId="77777777" w:rsidTr="003B445E">
        <w:tc>
          <w:tcPr>
            <w:tcW w:w="719" w:type="dxa"/>
            <w:shd w:val="clear" w:color="auto" w:fill="auto"/>
          </w:tcPr>
          <w:p w14:paraId="500C71E6" w14:textId="058C0C22" w:rsidR="002A5104" w:rsidRPr="00640C09" w:rsidRDefault="001D344B" w:rsidP="00A812D8">
            <w:pPr>
              <w:pStyle w:val="Tabletext"/>
            </w:pPr>
            <w:r w:rsidRPr="00640C09">
              <w:t>144</w:t>
            </w:r>
          </w:p>
        </w:tc>
        <w:tc>
          <w:tcPr>
            <w:tcW w:w="4668" w:type="dxa"/>
            <w:shd w:val="clear" w:color="auto" w:fill="auto"/>
          </w:tcPr>
          <w:p w14:paraId="087A73D4" w14:textId="77777777" w:rsidR="002A5104" w:rsidRPr="00640C09" w:rsidRDefault="00BD1257" w:rsidP="00A812D8">
            <w:pPr>
              <w:pStyle w:val="Tabletext"/>
            </w:pPr>
            <w:r w:rsidRPr="00640C09">
              <w:t>ICT support engineer</w:t>
            </w:r>
          </w:p>
        </w:tc>
        <w:tc>
          <w:tcPr>
            <w:tcW w:w="2977" w:type="dxa"/>
            <w:shd w:val="clear" w:color="auto" w:fill="auto"/>
          </w:tcPr>
          <w:p w14:paraId="5CBA3560" w14:textId="77777777" w:rsidR="002A5104" w:rsidRPr="00640C09" w:rsidRDefault="002A5104" w:rsidP="009B07C9">
            <w:pPr>
              <w:pStyle w:val="Tabletext"/>
            </w:pPr>
            <w:r w:rsidRPr="00640C09">
              <w:t>263212</w:t>
            </w:r>
          </w:p>
        </w:tc>
      </w:tr>
      <w:tr w:rsidR="002A5104" w:rsidRPr="00640C09" w14:paraId="50ACD010" w14:textId="77777777" w:rsidTr="003B445E">
        <w:tc>
          <w:tcPr>
            <w:tcW w:w="719" w:type="dxa"/>
            <w:shd w:val="clear" w:color="auto" w:fill="auto"/>
          </w:tcPr>
          <w:p w14:paraId="52D09590" w14:textId="24492881" w:rsidR="002A5104" w:rsidRPr="00640C09" w:rsidRDefault="001D344B" w:rsidP="00A812D8">
            <w:pPr>
              <w:pStyle w:val="Tabletext"/>
            </w:pPr>
            <w:r w:rsidRPr="00640C09">
              <w:t>145</w:t>
            </w:r>
          </w:p>
        </w:tc>
        <w:tc>
          <w:tcPr>
            <w:tcW w:w="4668" w:type="dxa"/>
            <w:shd w:val="clear" w:color="auto" w:fill="auto"/>
          </w:tcPr>
          <w:p w14:paraId="27069DD7" w14:textId="77777777" w:rsidR="002A5104" w:rsidRPr="00640C09" w:rsidRDefault="00BD1257" w:rsidP="00A812D8">
            <w:pPr>
              <w:pStyle w:val="Tabletext"/>
            </w:pPr>
            <w:r w:rsidRPr="00640C09">
              <w:t>ICT systems test engineer</w:t>
            </w:r>
          </w:p>
        </w:tc>
        <w:tc>
          <w:tcPr>
            <w:tcW w:w="2977" w:type="dxa"/>
            <w:shd w:val="clear" w:color="auto" w:fill="auto"/>
          </w:tcPr>
          <w:p w14:paraId="43E2037E" w14:textId="77777777" w:rsidR="002A5104" w:rsidRPr="00640C09" w:rsidRDefault="002A5104" w:rsidP="009B07C9">
            <w:pPr>
              <w:pStyle w:val="Tabletext"/>
            </w:pPr>
            <w:r w:rsidRPr="00640C09">
              <w:t>263213</w:t>
            </w:r>
          </w:p>
        </w:tc>
      </w:tr>
      <w:tr w:rsidR="003C29E0" w:rsidRPr="00640C09" w14:paraId="7EECD153" w14:textId="77777777" w:rsidTr="00EF580B">
        <w:tc>
          <w:tcPr>
            <w:tcW w:w="719" w:type="dxa"/>
            <w:shd w:val="clear" w:color="auto" w:fill="auto"/>
          </w:tcPr>
          <w:p w14:paraId="10B6E71B" w14:textId="76EC550B" w:rsidR="003C29E0" w:rsidRPr="00640C09" w:rsidRDefault="001D344B" w:rsidP="00EF580B">
            <w:pPr>
              <w:pStyle w:val="Tabletext"/>
            </w:pPr>
            <w:r w:rsidRPr="00640C09">
              <w:t>146</w:t>
            </w:r>
          </w:p>
        </w:tc>
        <w:tc>
          <w:tcPr>
            <w:tcW w:w="4668" w:type="dxa"/>
            <w:shd w:val="clear" w:color="auto" w:fill="auto"/>
          </w:tcPr>
          <w:p w14:paraId="53CCC2DC" w14:textId="77777777" w:rsidR="003C29E0" w:rsidRPr="00640C09" w:rsidRDefault="003C29E0" w:rsidP="00EF580B">
            <w:pPr>
              <w:pStyle w:val="Tabletext"/>
            </w:pPr>
            <w:r w:rsidRPr="00640C09">
              <w:t>ICT support and test engineers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</w:p>
        </w:tc>
        <w:tc>
          <w:tcPr>
            <w:tcW w:w="2977" w:type="dxa"/>
            <w:shd w:val="clear" w:color="auto" w:fill="auto"/>
          </w:tcPr>
          <w:p w14:paraId="715C59C5" w14:textId="77777777" w:rsidR="003C29E0" w:rsidRPr="00640C09" w:rsidRDefault="003C29E0" w:rsidP="003C29E0">
            <w:pPr>
              <w:pStyle w:val="Tabletext"/>
            </w:pPr>
            <w:r w:rsidRPr="00640C09">
              <w:t>263299</w:t>
            </w:r>
          </w:p>
        </w:tc>
      </w:tr>
      <w:tr w:rsidR="002A5104" w:rsidRPr="00640C09" w14:paraId="6D40E621" w14:textId="77777777" w:rsidTr="003B445E">
        <w:tc>
          <w:tcPr>
            <w:tcW w:w="719" w:type="dxa"/>
            <w:shd w:val="clear" w:color="auto" w:fill="auto"/>
          </w:tcPr>
          <w:p w14:paraId="5E27599B" w14:textId="3D83F503" w:rsidR="002A5104" w:rsidRPr="00640C09" w:rsidRDefault="001D344B" w:rsidP="00A812D8">
            <w:pPr>
              <w:pStyle w:val="Tabletext"/>
            </w:pPr>
            <w:r w:rsidRPr="00640C09">
              <w:t>147</w:t>
            </w:r>
          </w:p>
        </w:tc>
        <w:tc>
          <w:tcPr>
            <w:tcW w:w="4668" w:type="dxa"/>
            <w:shd w:val="clear" w:color="auto" w:fill="auto"/>
          </w:tcPr>
          <w:p w14:paraId="26A58446" w14:textId="77777777" w:rsidR="002A5104" w:rsidRPr="00640C09" w:rsidRDefault="002A5104" w:rsidP="00A812D8">
            <w:pPr>
              <w:pStyle w:val="Tabletext"/>
            </w:pPr>
            <w:r w:rsidRPr="00640C09">
              <w:t xml:space="preserve">judicial </w:t>
            </w:r>
            <w:r w:rsidR="00405D8E" w:rsidRPr="00640C09">
              <w:t>and</w:t>
            </w:r>
            <w:r w:rsidRPr="00640C09">
              <w:t xml:space="preserve"> other legal professionals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</w:p>
        </w:tc>
        <w:tc>
          <w:tcPr>
            <w:tcW w:w="2977" w:type="dxa"/>
            <w:shd w:val="clear" w:color="auto" w:fill="auto"/>
          </w:tcPr>
          <w:p w14:paraId="36D039A9" w14:textId="77777777" w:rsidR="002A5104" w:rsidRPr="00640C09" w:rsidRDefault="002A5104" w:rsidP="009B07C9">
            <w:pPr>
              <w:pStyle w:val="Tabletext"/>
            </w:pPr>
            <w:r w:rsidRPr="00640C09">
              <w:t>271299</w:t>
            </w:r>
          </w:p>
        </w:tc>
      </w:tr>
      <w:tr w:rsidR="002A5104" w:rsidRPr="00640C09" w14:paraId="280E9886" w14:textId="77777777" w:rsidTr="003B445E">
        <w:tc>
          <w:tcPr>
            <w:tcW w:w="719" w:type="dxa"/>
            <w:shd w:val="clear" w:color="auto" w:fill="auto"/>
          </w:tcPr>
          <w:p w14:paraId="6DC962BE" w14:textId="63BE734F" w:rsidR="002A5104" w:rsidRPr="00640C09" w:rsidRDefault="001D344B" w:rsidP="00A812D8">
            <w:pPr>
              <w:pStyle w:val="Tabletext"/>
            </w:pPr>
            <w:r w:rsidRPr="00640C09">
              <w:t>148</w:t>
            </w:r>
          </w:p>
        </w:tc>
        <w:tc>
          <w:tcPr>
            <w:tcW w:w="4668" w:type="dxa"/>
            <w:shd w:val="clear" w:color="auto" w:fill="auto"/>
          </w:tcPr>
          <w:p w14:paraId="61DDFC72" w14:textId="77777777" w:rsidR="002A5104" w:rsidRPr="00640C09" w:rsidRDefault="002A5104" w:rsidP="00A812D8">
            <w:pPr>
              <w:pStyle w:val="Tabletext"/>
            </w:pPr>
            <w:r w:rsidRPr="00640C09">
              <w:t>careers counsellor</w:t>
            </w:r>
          </w:p>
        </w:tc>
        <w:tc>
          <w:tcPr>
            <w:tcW w:w="2977" w:type="dxa"/>
            <w:shd w:val="clear" w:color="auto" w:fill="auto"/>
          </w:tcPr>
          <w:p w14:paraId="1C2A9122" w14:textId="77777777" w:rsidR="002A5104" w:rsidRPr="00640C09" w:rsidRDefault="002A5104" w:rsidP="009B07C9">
            <w:pPr>
              <w:pStyle w:val="Tabletext"/>
            </w:pPr>
            <w:r w:rsidRPr="00640C09">
              <w:t>272111</w:t>
            </w:r>
          </w:p>
        </w:tc>
      </w:tr>
      <w:tr w:rsidR="002A5104" w:rsidRPr="00640C09" w14:paraId="7F061CEF" w14:textId="77777777" w:rsidTr="003B445E">
        <w:tc>
          <w:tcPr>
            <w:tcW w:w="719" w:type="dxa"/>
            <w:shd w:val="clear" w:color="auto" w:fill="auto"/>
          </w:tcPr>
          <w:p w14:paraId="52FE17FB" w14:textId="5B464F94" w:rsidR="002A5104" w:rsidRPr="00640C09" w:rsidRDefault="001D344B" w:rsidP="00A812D8">
            <w:pPr>
              <w:pStyle w:val="Tabletext"/>
            </w:pPr>
            <w:r w:rsidRPr="00640C09">
              <w:t>149</w:t>
            </w:r>
          </w:p>
        </w:tc>
        <w:tc>
          <w:tcPr>
            <w:tcW w:w="4668" w:type="dxa"/>
            <w:shd w:val="clear" w:color="auto" w:fill="auto"/>
          </w:tcPr>
          <w:p w14:paraId="78EAE713" w14:textId="77777777" w:rsidR="002A5104" w:rsidRPr="00640C09" w:rsidRDefault="002A5104" w:rsidP="00A812D8">
            <w:pPr>
              <w:pStyle w:val="Tabletext"/>
            </w:pPr>
            <w:r w:rsidRPr="00640C09">
              <w:t xml:space="preserve">drug </w:t>
            </w:r>
            <w:r w:rsidR="00405D8E" w:rsidRPr="00640C09">
              <w:t>and</w:t>
            </w:r>
            <w:r w:rsidRPr="00640C09">
              <w:t xml:space="preserve"> alcohol counsellor</w:t>
            </w:r>
          </w:p>
        </w:tc>
        <w:tc>
          <w:tcPr>
            <w:tcW w:w="2977" w:type="dxa"/>
            <w:shd w:val="clear" w:color="auto" w:fill="auto"/>
          </w:tcPr>
          <w:p w14:paraId="66AFBD82" w14:textId="77777777" w:rsidR="002A5104" w:rsidRPr="00640C09" w:rsidRDefault="002A5104" w:rsidP="009B07C9">
            <w:pPr>
              <w:pStyle w:val="Tabletext"/>
            </w:pPr>
            <w:r w:rsidRPr="00640C09">
              <w:t>272112</w:t>
            </w:r>
          </w:p>
        </w:tc>
      </w:tr>
      <w:tr w:rsidR="002A5104" w:rsidRPr="00640C09" w14:paraId="27790163" w14:textId="77777777" w:rsidTr="003B445E">
        <w:tc>
          <w:tcPr>
            <w:tcW w:w="719" w:type="dxa"/>
            <w:shd w:val="clear" w:color="auto" w:fill="auto"/>
          </w:tcPr>
          <w:p w14:paraId="2890EE91" w14:textId="1DCF837C" w:rsidR="002A5104" w:rsidRPr="00640C09" w:rsidRDefault="001D344B" w:rsidP="00A812D8">
            <w:pPr>
              <w:pStyle w:val="Tabletext"/>
            </w:pPr>
            <w:r w:rsidRPr="00640C09">
              <w:t>150</w:t>
            </w:r>
          </w:p>
        </w:tc>
        <w:tc>
          <w:tcPr>
            <w:tcW w:w="4668" w:type="dxa"/>
            <w:shd w:val="clear" w:color="auto" w:fill="auto"/>
          </w:tcPr>
          <w:p w14:paraId="5B1D0053" w14:textId="77777777" w:rsidR="002A5104" w:rsidRPr="00640C09" w:rsidRDefault="002A5104" w:rsidP="00A812D8">
            <w:pPr>
              <w:pStyle w:val="Tabletext"/>
            </w:pPr>
            <w:r w:rsidRPr="00640C09">
              <w:t xml:space="preserve">family </w:t>
            </w:r>
            <w:r w:rsidR="00405D8E" w:rsidRPr="00640C09">
              <w:t>and</w:t>
            </w:r>
            <w:r w:rsidRPr="00640C09">
              <w:t xml:space="preserve"> marriage counsellor</w:t>
            </w:r>
          </w:p>
        </w:tc>
        <w:tc>
          <w:tcPr>
            <w:tcW w:w="2977" w:type="dxa"/>
            <w:shd w:val="clear" w:color="auto" w:fill="auto"/>
          </w:tcPr>
          <w:p w14:paraId="02A24D38" w14:textId="77777777" w:rsidR="002A5104" w:rsidRPr="00640C09" w:rsidRDefault="002A5104" w:rsidP="009B07C9">
            <w:pPr>
              <w:pStyle w:val="Tabletext"/>
            </w:pPr>
            <w:r w:rsidRPr="00640C09">
              <w:t>272113</w:t>
            </w:r>
          </w:p>
        </w:tc>
      </w:tr>
      <w:tr w:rsidR="002A5104" w:rsidRPr="00640C09" w14:paraId="2C333691" w14:textId="77777777" w:rsidTr="003B445E">
        <w:tc>
          <w:tcPr>
            <w:tcW w:w="719" w:type="dxa"/>
            <w:shd w:val="clear" w:color="auto" w:fill="auto"/>
          </w:tcPr>
          <w:p w14:paraId="6836F49A" w14:textId="5B1A92C0" w:rsidR="002A5104" w:rsidRPr="00640C09" w:rsidRDefault="001D344B" w:rsidP="00A812D8">
            <w:pPr>
              <w:pStyle w:val="Tabletext"/>
            </w:pPr>
            <w:r w:rsidRPr="00640C09">
              <w:lastRenderedPageBreak/>
              <w:t>151</w:t>
            </w:r>
          </w:p>
        </w:tc>
        <w:tc>
          <w:tcPr>
            <w:tcW w:w="4668" w:type="dxa"/>
            <w:shd w:val="clear" w:color="auto" w:fill="auto"/>
          </w:tcPr>
          <w:p w14:paraId="1F52AD49" w14:textId="77777777" w:rsidR="002A5104" w:rsidRPr="00640C09" w:rsidRDefault="002A5104" w:rsidP="00A812D8">
            <w:pPr>
              <w:pStyle w:val="Tabletext"/>
            </w:pPr>
            <w:r w:rsidRPr="00640C09">
              <w:t>rehabilitation counsellor</w:t>
            </w:r>
          </w:p>
        </w:tc>
        <w:tc>
          <w:tcPr>
            <w:tcW w:w="2977" w:type="dxa"/>
            <w:shd w:val="clear" w:color="auto" w:fill="auto"/>
          </w:tcPr>
          <w:p w14:paraId="41CE8E3B" w14:textId="77777777" w:rsidR="002A5104" w:rsidRPr="00640C09" w:rsidRDefault="002A5104" w:rsidP="009B07C9">
            <w:pPr>
              <w:pStyle w:val="Tabletext"/>
            </w:pPr>
            <w:r w:rsidRPr="00640C09">
              <w:t>272114</w:t>
            </w:r>
          </w:p>
        </w:tc>
      </w:tr>
      <w:tr w:rsidR="002A5104" w:rsidRPr="00640C09" w14:paraId="2D830D90" w14:textId="77777777" w:rsidTr="003B445E">
        <w:tc>
          <w:tcPr>
            <w:tcW w:w="719" w:type="dxa"/>
            <w:shd w:val="clear" w:color="auto" w:fill="auto"/>
          </w:tcPr>
          <w:p w14:paraId="43C116F1" w14:textId="0EE33F72" w:rsidR="002A5104" w:rsidRPr="00640C09" w:rsidRDefault="001D344B" w:rsidP="00A812D8">
            <w:pPr>
              <w:pStyle w:val="Tabletext"/>
            </w:pPr>
            <w:r w:rsidRPr="00640C09">
              <w:t>152</w:t>
            </w:r>
          </w:p>
        </w:tc>
        <w:tc>
          <w:tcPr>
            <w:tcW w:w="4668" w:type="dxa"/>
            <w:shd w:val="clear" w:color="auto" w:fill="auto"/>
          </w:tcPr>
          <w:p w14:paraId="6199F337" w14:textId="77777777" w:rsidR="002A5104" w:rsidRPr="00640C09" w:rsidRDefault="002A5104" w:rsidP="00A812D8">
            <w:pPr>
              <w:pStyle w:val="Tabletext"/>
            </w:pPr>
            <w:r w:rsidRPr="00640C09">
              <w:t>student counsellor</w:t>
            </w:r>
          </w:p>
        </w:tc>
        <w:tc>
          <w:tcPr>
            <w:tcW w:w="2977" w:type="dxa"/>
            <w:shd w:val="clear" w:color="auto" w:fill="auto"/>
          </w:tcPr>
          <w:p w14:paraId="6A1472C0" w14:textId="77777777" w:rsidR="002A5104" w:rsidRPr="00640C09" w:rsidRDefault="002A5104" w:rsidP="009B07C9">
            <w:pPr>
              <w:pStyle w:val="Tabletext"/>
            </w:pPr>
            <w:r w:rsidRPr="00640C09">
              <w:t>272115</w:t>
            </w:r>
          </w:p>
        </w:tc>
      </w:tr>
      <w:tr w:rsidR="002A5104" w:rsidRPr="00640C09" w14:paraId="06D77A89" w14:textId="77777777" w:rsidTr="003B445E">
        <w:tc>
          <w:tcPr>
            <w:tcW w:w="719" w:type="dxa"/>
            <w:shd w:val="clear" w:color="auto" w:fill="auto"/>
          </w:tcPr>
          <w:p w14:paraId="17AC10AD" w14:textId="52683862" w:rsidR="002A5104" w:rsidRPr="00640C09" w:rsidRDefault="001D344B" w:rsidP="00A812D8">
            <w:pPr>
              <w:pStyle w:val="Tabletext"/>
            </w:pPr>
            <w:r w:rsidRPr="00640C09">
              <w:t>153</w:t>
            </w:r>
          </w:p>
        </w:tc>
        <w:tc>
          <w:tcPr>
            <w:tcW w:w="4668" w:type="dxa"/>
            <w:shd w:val="clear" w:color="auto" w:fill="auto"/>
          </w:tcPr>
          <w:p w14:paraId="3F087BA3" w14:textId="77777777" w:rsidR="002A5104" w:rsidRPr="00640C09" w:rsidRDefault="002A5104" w:rsidP="00A812D8">
            <w:pPr>
              <w:pStyle w:val="Tabletext"/>
            </w:pPr>
            <w:r w:rsidRPr="00640C09">
              <w:t>counsellors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</w:p>
        </w:tc>
        <w:tc>
          <w:tcPr>
            <w:tcW w:w="2977" w:type="dxa"/>
            <w:shd w:val="clear" w:color="auto" w:fill="auto"/>
          </w:tcPr>
          <w:p w14:paraId="437BFE4C" w14:textId="77777777" w:rsidR="002A5104" w:rsidRPr="00640C09" w:rsidRDefault="002A5104" w:rsidP="009B07C9">
            <w:pPr>
              <w:pStyle w:val="Tabletext"/>
            </w:pPr>
            <w:r w:rsidRPr="00640C09">
              <w:t>272199</w:t>
            </w:r>
          </w:p>
        </w:tc>
      </w:tr>
      <w:tr w:rsidR="002A5104" w:rsidRPr="00640C09" w14:paraId="4745C7AD" w14:textId="77777777" w:rsidTr="003B445E">
        <w:tc>
          <w:tcPr>
            <w:tcW w:w="719" w:type="dxa"/>
            <w:shd w:val="clear" w:color="auto" w:fill="auto"/>
          </w:tcPr>
          <w:p w14:paraId="138493D8" w14:textId="0D36B523" w:rsidR="002A5104" w:rsidRPr="00640C09" w:rsidRDefault="001D344B" w:rsidP="00A812D8">
            <w:pPr>
              <w:pStyle w:val="Tabletext"/>
            </w:pPr>
            <w:r w:rsidRPr="00640C09">
              <w:t>154</w:t>
            </w:r>
          </w:p>
        </w:tc>
        <w:tc>
          <w:tcPr>
            <w:tcW w:w="4668" w:type="dxa"/>
            <w:shd w:val="clear" w:color="auto" w:fill="auto"/>
          </w:tcPr>
          <w:p w14:paraId="6028702D" w14:textId="77777777" w:rsidR="002A5104" w:rsidRPr="00640C09" w:rsidRDefault="002A5104" w:rsidP="00A812D8">
            <w:pPr>
              <w:pStyle w:val="Tabletext"/>
            </w:pPr>
            <w:r w:rsidRPr="00640C09">
              <w:t>minister of religion</w:t>
            </w:r>
          </w:p>
        </w:tc>
        <w:tc>
          <w:tcPr>
            <w:tcW w:w="2977" w:type="dxa"/>
            <w:shd w:val="clear" w:color="auto" w:fill="auto"/>
          </w:tcPr>
          <w:p w14:paraId="0A645CB8" w14:textId="77777777" w:rsidR="002A5104" w:rsidRPr="00640C09" w:rsidRDefault="002A5104" w:rsidP="009B07C9">
            <w:pPr>
              <w:pStyle w:val="Tabletext"/>
            </w:pPr>
            <w:r w:rsidRPr="00640C09">
              <w:t>272211</w:t>
            </w:r>
          </w:p>
        </w:tc>
      </w:tr>
      <w:tr w:rsidR="0012131D" w:rsidRPr="00640C09" w14:paraId="5F49A5CE" w14:textId="77777777" w:rsidTr="003B445E">
        <w:tc>
          <w:tcPr>
            <w:tcW w:w="719" w:type="dxa"/>
            <w:shd w:val="clear" w:color="auto" w:fill="auto"/>
          </w:tcPr>
          <w:p w14:paraId="5B0A009A" w14:textId="214ABA42" w:rsidR="0012131D" w:rsidRPr="00640C09" w:rsidRDefault="001D344B" w:rsidP="00A812D8">
            <w:pPr>
              <w:pStyle w:val="Tabletext"/>
            </w:pPr>
            <w:r w:rsidRPr="00640C09">
              <w:t>155</w:t>
            </w:r>
          </w:p>
        </w:tc>
        <w:tc>
          <w:tcPr>
            <w:tcW w:w="4668" w:type="dxa"/>
            <w:shd w:val="clear" w:color="auto" w:fill="auto"/>
          </w:tcPr>
          <w:p w14:paraId="29C5FC19" w14:textId="77777777" w:rsidR="0012131D" w:rsidRPr="00640C09" w:rsidRDefault="0012131D" w:rsidP="00A812D8">
            <w:pPr>
              <w:pStyle w:val="Tabletext"/>
            </w:pPr>
            <w:r w:rsidRPr="00640C09">
              <w:t>psychotherapist</w:t>
            </w:r>
          </w:p>
        </w:tc>
        <w:tc>
          <w:tcPr>
            <w:tcW w:w="2977" w:type="dxa"/>
            <w:shd w:val="clear" w:color="auto" w:fill="auto"/>
          </w:tcPr>
          <w:p w14:paraId="2B6510FE" w14:textId="77777777" w:rsidR="0012131D" w:rsidRPr="00640C09" w:rsidRDefault="0012131D" w:rsidP="009B07C9">
            <w:pPr>
              <w:pStyle w:val="Tabletext"/>
            </w:pPr>
            <w:r w:rsidRPr="00640C09">
              <w:t>272314</w:t>
            </w:r>
          </w:p>
        </w:tc>
      </w:tr>
      <w:tr w:rsidR="002A5104" w:rsidRPr="00640C09" w14:paraId="1B42EE61" w14:textId="77777777" w:rsidTr="003B445E">
        <w:tc>
          <w:tcPr>
            <w:tcW w:w="719" w:type="dxa"/>
            <w:shd w:val="clear" w:color="auto" w:fill="auto"/>
          </w:tcPr>
          <w:p w14:paraId="276ABF42" w14:textId="4BE9BEE8" w:rsidR="002A5104" w:rsidRPr="00640C09" w:rsidRDefault="001D344B" w:rsidP="00A812D8">
            <w:pPr>
              <w:pStyle w:val="Tabletext"/>
            </w:pPr>
            <w:r w:rsidRPr="00640C09">
              <w:t>156</w:t>
            </w:r>
          </w:p>
        </w:tc>
        <w:tc>
          <w:tcPr>
            <w:tcW w:w="4668" w:type="dxa"/>
            <w:shd w:val="clear" w:color="auto" w:fill="auto"/>
          </w:tcPr>
          <w:p w14:paraId="4537FE46" w14:textId="77777777" w:rsidR="002A5104" w:rsidRPr="00640C09" w:rsidRDefault="002A5104" w:rsidP="00A812D8">
            <w:pPr>
              <w:pStyle w:val="Tabletext"/>
            </w:pPr>
            <w:r w:rsidRPr="00640C09">
              <w:t>interpreter</w:t>
            </w:r>
          </w:p>
        </w:tc>
        <w:tc>
          <w:tcPr>
            <w:tcW w:w="2977" w:type="dxa"/>
            <w:shd w:val="clear" w:color="auto" w:fill="auto"/>
          </w:tcPr>
          <w:p w14:paraId="10229F38" w14:textId="77777777" w:rsidR="002A5104" w:rsidRPr="00640C09" w:rsidRDefault="002A5104" w:rsidP="009B07C9">
            <w:pPr>
              <w:pStyle w:val="Tabletext"/>
            </w:pPr>
            <w:r w:rsidRPr="00640C09">
              <w:t>272412</w:t>
            </w:r>
          </w:p>
        </w:tc>
      </w:tr>
      <w:tr w:rsidR="002A5104" w:rsidRPr="00640C09" w14:paraId="7D34C530" w14:textId="77777777" w:rsidTr="003B445E">
        <w:tc>
          <w:tcPr>
            <w:tcW w:w="719" w:type="dxa"/>
            <w:shd w:val="clear" w:color="auto" w:fill="auto"/>
          </w:tcPr>
          <w:p w14:paraId="71BFBA34" w14:textId="3278D731" w:rsidR="002A5104" w:rsidRPr="00640C09" w:rsidRDefault="001D344B" w:rsidP="00A812D8">
            <w:pPr>
              <w:pStyle w:val="Tabletext"/>
            </w:pPr>
            <w:r w:rsidRPr="00640C09">
              <w:t>157</w:t>
            </w:r>
          </w:p>
        </w:tc>
        <w:tc>
          <w:tcPr>
            <w:tcW w:w="4668" w:type="dxa"/>
            <w:shd w:val="clear" w:color="auto" w:fill="auto"/>
          </w:tcPr>
          <w:p w14:paraId="63575B38" w14:textId="77777777" w:rsidR="002A5104" w:rsidRPr="00640C09" w:rsidRDefault="002A5104" w:rsidP="00A812D8">
            <w:pPr>
              <w:pStyle w:val="Tabletext"/>
            </w:pPr>
            <w:r w:rsidRPr="00640C09">
              <w:t>social professionals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</w:p>
        </w:tc>
        <w:tc>
          <w:tcPr>
            <w:tcW w:w="2977" w:type="dxa"/>
            <w:shd w:val="clear" w:color="auto" w:fill="auto"/>
          </w:tcPr>
          <w:p w14:paraId="295356C6" w14:textId="77777777" w:rsidR="002A5104" w:rsidRPr="00640C09" w:rsidRDefault="002A5104" w:rsidP="009B07C9">
            <w:pPr>
              <w:pStyle w:val="Tabletext"/>
            </w:pPr>
            <w:r w:rsidRPr="00640C09">
              <w:t>272499</w:t>
            </w:r>
          </w:p>
        </w:tc>
      </w:tr>
      <w:tr w:rsidR="002A5104" w:rsidRPr="00640C09" w14:paraId="5285AB4D" w14:textId="77777777" w:rsidTr="003B445E">
        <w:tc>
          <w:tcPr>
            <w:tcW w:w="719" w:type="dxa"/>
            <w:shd w:val="clear" w:color="auto" w:fill="auto"/>
          </w:tcPr>
          <w:p w14:paraId="6C7DCBC7" w14:textId="4F4D7187" w:rsidR="002A5104" w:rsidRPr="00640C09" w:rsidRDefault="001D344B" w:rsidP="00A812D8">
            <w:pPr>
              <w:pStyle w:val="Tabletext"/>
            </w:pPr>
            <w:r w:rsidRPr="00640C09">
              <w:t>158</w:t>
            </w:r>
          </w:p>
        </w:tc>
        <w:tc>
          <w:tcPr>
            <w:tcW w:w="4668" w:type="dxa"/>
            <w:shd w:val="clear" w:color="auto" w:fill="auto"/>
          </w:tcPr>
          <w:p w14:paraId="30FF8F8C" w14:textId="77777777" w:rsidR="002A5104" w:rsidRPr="00640C09" w:rsidRDefault="002A5104" w:rsidP="00A812D8">
            <w:pPr>
              <w:pStyle w:val="Tabletext"/>
            </w:pPr>
            <w:r w:rsidRPr="00640C09">
              <w:t>recreation officer</w:t>
            </w:r>
          </w:p>
        </w:tc>
        <w:tc>
          <w:tcPr>
            <w:tcW w:w="2977" w:type="dxa"/>
            <w:shd w:val="clear" w:color="auto" w:fill="auto"/>
          </w:tcPr>
          <w:p w14:paraId="5732CA3F" w14:textId="77777777" w:rsidR="002A5104" w:rsidRPr="00640C09" w:rsidRDefault="002A5104" w:rsidP="009B07C9">
            <w:pPr>
              <w:pStyle w:val="Tabletext"/>
            </w:pPr>
            <w:r w:rsidRPr="00640C09">
              <w:t>272612</w:t>
            </w:r>
          </w:p>
        </w:tc>
      </w:tr>
      <w:tr w:rsidR="002A5104" w:rsidRPr="00640C09" w14:paraId="2E4AEC48" w14:textId="77777777" w:rsidTr="003B445E">
        <w:tc>
          <w:tcPr>
            <w:tcW w:w="719" w:type="dxa"/>
            <w:shd w:val="clear" w:color="auto" w:fill="auto"/>
          </w:tcPr>
          <w:p w14:paraId="6D098FB2" w14:textId="425A78D1" w:rsidR="002A5104" w:rsidRPr="00640C09" w:rsidRDefault="001D344B" w:rsidP="00A812D8">
            <w:pPr>
              <w:pStyle w:val="Tabletext"/>
            </w:pPr>
            <w:r w:rsidRPr="00640C09">
              <w:t>159</w:t>
            </w:r>
          </w:p>
        </w:tc>
        <w:tc>
          <w:tcPr>
            <w:tcW w:w="4668" w:type="dxa"/>
            <w:shd w:val="clear" w:color="auto" w:fill="auto"/>
          </w:tcPr>
          <w:p w14:paraId="22DAA0FE" w14:textId="77777777" w:rsidR="002A5104" w:rsidRPr="00640C09" w:rsidRDefault="002A5104" w:rsidP="00A812D8">
            <w:pPr>
              <w:pStyle w:val="Tabletext"/>
            </w:pPr>
            <w:r w:rsidRPr="00640C09">
              <w:t>welfare worker</w:t>
            </w:r>
          </w:p>
        </w:tc>
        <w:tc>
          <w:tcPr>
            <w:tcW w:w="2977" w:type="dxa"/>
            <w:shd w:val="clear" w:color="auto" w:fill="auto"/>
          </w:tcPr>
          <w:p w14:paraId="385EF788" w14:textId="77777777" w:rsidR="002A5104" w:rsidRPr="00640C09" w:rsidRDefault="002A5104" w:rsidP="009B07C9">
            <w:pPr>
              <w:pStyle w:val="Tabletext"/>
            </w:pPr>
            <w:r w:rsidRPr="00640C09">
              <w:t>272613</w:t>
            </w:r>
          </w:p>
        </w:tc>
      </w:tr>
      <w:tr w:rsidR="0055591C" w:rsidRPr="00640C09" w14:paraId="726ACD0D" w14:textId="77777777" w:rsidTr="003B445E">
        <w:tc>
          <w:tcPr>
            <w:tcW w:w="719" w:type="dxa"/>
            <w:shd w:val="clear" w:color="auto" w:fill="auto"/>
          </w:tcPr>
          <w:p w14:paraId="0B5751C3" w14:textId="6F822CCF" w:rsidR="0055591C" w:rsidRPr="00640C09" w:rsidRDefault="001D344B" w:rsidP="00A812D8">
            <w:pPr>
              <w:pStyle w:val="Tabletext"/>
            </w:pPr>
            <w:r w:rsidRPr="00640C09">
              <w:t>160</w:t>
            </w:r>
          </w:p>
        </w:tc>
        <w:tc>
          <w:tcPr>
            <w:tcW w:w="4668" w:type="dxa"/>
            <w:shd w:val="clear" w:color="auto" w:fill="auto"/>
          </w:tcPr>
          <w:p w14:paraId="2FE863E2" w14:textId="77777777" w:rsidR="0055591C" w:rsidRPr="00640C09" w:rsidRDefault="0055591C" w:rsidP="00A812D8">
            <w:pPr>
              <w:pStyle w:val="Tabletext"/>
            </w:pPr>
            <w:r w:rsidRPr="00640C09">
              <w:t>agricultural technician</w:t>
            </w:r>
          </w:p>
        </w:tc>
        <w:tc>
          <w:tcPr>
            <w:tcW w:w="2977" w:type="dxa"/>
            <w:shd w:val="clear" w:color="auto" w:fill="auto"/>
          </w:tcPr>
          <w:p w14:paraId="014C97DE" w14:textId="77777777" w:rsidR="0055591C" w:rsidRPr="00640C09" w:rsidRDefault="0055591C" w:rsidP="009B07C9">
            <w:pPr>
              <w:pStyle w:val="Tabletext"/>
            </w:pPr>
            <w:r w:rsidRPr="00640C09">
              <w:t>311111</w:t>
            </w:r>
          </w:p>
        </w:tc>
      </w:tr>
      <w:tr w:rsidR="002A5104" w:rsidRPr="00640C09" w14:paraId="243A83FD" w14:textId="77777777" w:rsidTr="003B445E">
        <w:tc>
          <w:tcPr>
            <w:tcW w:w="719" w:type="dxa"/>
            <w:shd w:val="clear" w:color="auto" w:fill="auto"/>
          </w:tcPr>
          <w:p w14:paraId="06496EC7" w14:textId="66ECA89D" w:rsidR="002A5104" w:rsidRPr="00640C09" w:rsidRDefault="001D344B" w:rsidP="00A812D8">
            <w:pPr>
              <w:pStyle w:val="Tabletext"/>
            </w:pPr>
            <w:r w:rsidRPr="00640C09">
              <w:t>161</w:t>
            </w:r>
          </w:p>
        </w:tc>
        <w:tc>
          <w:tcPr>
            <w:tcW w:w="4668" w:type="dxa"/>
            <w:shd w:val="clear" w:color="auto" w:fill="auto"/>
          </w:tcPr>
          <w:p w14:paraId="4A2B7B78" w14:textId="77777777" w:rsidR="002A5104" w:rsidRPr="00640C09" w:rsidRDefault="002A5104" w:rsidP="00A812D8">
            <w:pPr>
              <w:pStyle w:val="Tabletext"/>
            </w:pPr>
            <w:r w:rsidRPr="00640C09">
              <w:t>anaesthetic technician</w:t>
            </w:r>
          </w:p>
        </w:tc>
        <w:tc>
          <w:tcPr>
            <w:tcW w:w="2977" w:type="dxa"/>
            <w:shd w:val="clear" w:color="auto" w:fill="auto"/>
          </w:tcPr>
          <w:p w14:paraId="012C86C2" w14:textId="77777777" w:rsidR="002A5104" w:rsidRPr="00640C09" w:rsidRDefault="002A5104" w:rsidP="009B07C9">
            <w:pPr>
              <w:pStyle w:val="Tabletext"/>
            </w:pPr>
            <w:r w:rsidRPr="00640C09">
              <w:t>311211</w:t>
            </w:r>
          </w:p>
        </w:tc>
      </w:tr>
      <w:tr w:rsidR="002A5104" w:rsidRPr="00640C09" w14:paraId="3AE4FBE4" w14:textId="77777777" w:rsidTr="003B445E">
        <w:tc>
          <w:tcPr>
            <w:tcW w:w="719" w:type="dxa"/>
            <w:shd w:val="clear" w:color="auto" w:fill="auto"/>
          </w:tcPr>
          <w:p w14:paraId="73E64DA3" w14:textId="0F3452B5" w:rsidR="002A5104" w:rsidRPr="00640C09" w:rsidRDefault="001D344B" w:rsidP="00A812D8">
            <w:pPr>
              <w:pStyle w:val="Tabletext"/>
            </w:pPr>
            <w:r w:rsidRPr="00640C09">
              <w:t>162</w:t>
            </w:r>
          </w:p>
        </w:tc>
        <w:tc>
          <w:tcPr>
            <w:tcW w:w="4668" w:type="dxa"/>
            <w:shd w:val="clear" w:color="auto" w:fill="auto"/>
          </w:tcPr>
          <w:p w14:paraId="653D4B8E" w14:textId="77777777" w:rsidR="002A5104" w:rsidRPr="00640C09" w:rsidRDefault="002A5104" w:rsidP="00A812D8">
            <w:pPr>
              <w:pStyle w:val="Tabletext"/>
            </w:pPr>
            <w:r w:rsidRPr="00640C09">
              <w:t>cardiac technician</w:t>
            </w:r>
          </w:p>
        </w:tc>
        <w:tc>
          <w:tcPr>
            <w:tcW w:w="2977" w:type="dxa"/>
            <w:shd w:val="clear" w:color="auto" w:fill="auto"/>
          </w:tcPr>
          <w:p w14:paraId="7B886704" w14:textId="77777777" w:rsidR="002A5104" w:rsidRPr="00640C09" w:rsidRDefault="002A5104" w:rsidP="009B07C9">
            <w:pPr>
              <w:pStyle w:val="Tabletext"/>
            </w:pPr>
            <w:r w:rsidRPr="00640C09">
              <w:t>311212</w:t>
            </w:r>
          </w:p>
        </w:tc>
      </w:tr>
      <w:tr w:rsidR="002A5104" w:rsidRPr="00640C09" w14:paraId="0248A5D6" w14:textId="77777777" w:rsidTr="003B445E">
        <w:tc>
          <w:tcPr>
            <w:tcW w:w="719" w:type="dxa"/>
            <w:shd w:val="clear" w:color="auto" w:fill="auto"/>
          </w:tcPr>
          <w:p w14:paraId="7DA021FB" w14:textId="58F98FC8" w:rsidR="002A5104" w:rsidRPr="00640C09" w:rsidRDefault="001D344B" w:rsidP="00A812D8">
            <w:pPr>
              <w:pStyle w:val="Tabletext"/>
            </w:pPr>
            <w:r w:rsidRPr="00640C09">
              <w:t>163</w:t>
            </w:r>
          </w:p>
        </w:tc>
        <w:tc>
          <w:tcPr>
            <w:tcW w:w="4668" w:type="dxa"/>
            <w:shd w:val="clear" w:color="auto" w:fill="auto"/>
          </w:tcPr>
          <w:p w14:paraId="03449751" w14:textId="77777777" w:rsidR="002A5104" w:rsidRPr="00640C09" w:rsidRDefault="002A5104" w:rsidP="00A812D8">
            <w:pPr>
              <w:pStyle w:val="Tabletext"/>
            </w:pPr>
            <w:r w:rsidRPr="00640C09">
              <w:t>medical laboratory technician</w:t>
            </w:r>
          </w:p>
        </w:tc>
        <w:tc>
          <w:tcPr>
            <w:tcW w:w="2977" w:type="dxa"/>
            <w:shd w:val="clear" w:color="auto" w:fill="auto"/>
          </w:tcPr>
          <w:p w14:paraId="796DBF16" w14:textId="77777777" w:rsidR="002A5104" w:rsidRPr="00640C09" w:rsidRDefault="002A5104" w:rsidP="009B07C9">
            <w:pPr>
              <w:pStyle w:val="Tabletext"/>
            </w:pPr>
            <w:r w:rsidRPr="00640C09">
              <w:t>311213</w:t>
            </w:r>
          </w:p>
        </w:tc>
      </w:tr>
      <w:tr w:rsidR="002A5104" w:rsidRPr="00640C09" w14:paraId="2A224225" w14:textId="77777777" w:rsidTr="003B445E">
        <w:tc>
          <w:tcPr>
            <w:tcW w:w="719" w:type="dxa"/>
            <w:shd w:val="clear" w:color="auto" w:fill="auto"/>
          </w:tcPr>
          <w:p w14:paraId="380EAA15" w14:textId="6EA503A8" w:rsidR="002A5104" w:rsidRPr="00640C09" w:rsidRDefault="001D344B" w:rsidP="00A812D8">
            <w:pPr>
              <w:pStyle w:val="Tabletext"/>
            </w:pPr>
            <w:r w:rsidRPr="00640C09">
              <w:t>164</w:t>
            </w:r>
          </w:p>
        </w:tc>
        <w:tc>
          <w:tcPr>
            <w:tcW w:w="4668" w:type="dxa"/>
            <w:shd w:val="clear" w:color="auto" w:fill="auto"/>
          </w:tcPr>
          <w:p w14:paraId="259FA8F8" w14:textId="77777777" w:rsidR="002A5104" w:rsidRPr="00640C09" w:rsidRDefault="002A5104" w:rsidP="00A812D8">
            <w:pPr>
              <w:pStyle w:val="Tabletext"/>
            </w:pPr>
            <w:r w:rsidRPr="00640C09">
              <w:t>pharmacy technician</w:t>
            </w:r>
          </w:p>
        </w:tc>
        <w:tc>
          <w:tcPr>
            <w:tcW w:w="2977" w:type="dxa"/>
            <w:shd w:val="clear" w:color="auto" w:fill="auto"/>
          </w:tcPr>
          <w:p w14:paraId="79220B8E" w14:textId="77777777" w:rsidR="002A5104" w:rsidRPr="00640C09" w:rsidRDefault="002A5104" w:rsidP="009B07C9">
            <w:pPr>
              <w:pStyle w:val="Tabletext"/>
            </w:pPr>
            <w:r w:rsidRPr="00640C09">
              <w:t>311215</w:t>
            </w:r>
          </w:p>
        </w:tc>
      </w:tr>
      <w:tr w:rsidR="002A5104" w:rsidRPr="00640C09" w14:paraId="676386EF" w14:textId="77777777" w:rsidTr="003B445E">
        <w:tc>
          <w:tcPr>
            <w:tcW w:w="719" w:type="dxa"/>
            <w:shd w:val="clear" w:color="auto" w:fill="auto"/>
          </w:tcPr>
          <w:p w14:paraId="7F504D25" w14:textId="3742019B" w:rsidR="002A5104" w:rsidRPr="00640C09" w:rsidRDefault="001D344B" w:rsidP="00A812D8">
            <w:pPr>
              <w:pStyle w:val="Tabletext"/>
            </w:pPr>
            <w:r w:rsidRPr="00640C09">
              <w:t>165</w:t>
            </w:r>
          </w:p>
        </w:tc>
        <w:tc>
          <w:tcPr>
            <w:tcW w:w="4668" w:type="dxa"/>
            <w:shd w:val="clear" w:color="auto" w:fill="auto"/>
          </w:tcPr>
          <w:p w14:paraId="46AC7E20" w14:textId="77777777" w:rsidR="002A5104" w:rsidRPr="00640C09" w:rsidRDefault="002A5104" w:rsidP="00A812D8">
            <w:pPr>
              <w:pStyle w:val="Tabletext"/>
            </w:pPr>
            <w:r w:rsidRPr="00640C09">
              <w:t>medical technicians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</w:p>
        </w:tc>
        <w:tc>
          <w:tcPr>
            <w:tcW w:w="2977" w:type="dxa"/>
            <w:shd w:val="clear" w:color="auto" w:fill="auto"/>
          </w:tcPr>
          <w:p w14:paraId="626F6ADD" w14:textId="77777777" w:rsidR="002A5104" w:rsidRPr="00640C09" w:rsidRDefault="002A5104" w:rsidP="009B07C9">
            <w:pPr>
              <w:pStyle w:val="Tabletext"/>
            </w:pPr>
            <w:r w:rsidRPr="00640C09">
              <w:t>311299</w:t>
            </w:r>
          </w:p>
        </w:tc>
      </w:tr>
      <w:tr w:rsidR="002A5104" w:rsidRPr="00640C09" w14:paraId="501DBEEC" w14:textId="77777777" w:rsidTr="003B445E">
        <w:tc>
          <w:tcPr>
            <w:tcW w:w="719" w:type="dxa"/>
            <w:shd w:val="clear" w:color="auto" w:fill="auto"/>
          </w:tcPr>
          <w:p w14:paraId="703C792E" w14:textId="604886EC" w:rsidR="002A5104" w:rsidRPr="00640C09" w:rsidRDefault="001D344B" w:rsidP="00A812D8">
            <w:pPr>
              <w:pStyle w:val="Tabletext"/>
            </w:pPr>
            <w:r w:rsidRPr="00640C09">
              <w:t>166</w:t>
            </w:r>
          </w:p>
        </w:tc>
        <w:tc>
          <w:tcPr>
            <w:tcW w:w="4668" w:type="dxa"/>
            <w:shd w:val="clear" w:color="auto" w:fill="auto"/>
          </w:tcPr>
          <w:p w14:paraId="5B01CB4D" w14:textId="77777777" w:rsidR="002A5104" w:rsidRPr="00640C09" w:rsidRDefault="002A5104" w:rsidP="00A812D8">
            <w:pPr>
              <w:pStyle w:val="Tabletext"/>
            </w:pPr>
            <w:r w:rsidRPr="00640C09">
              <w:t>meat inspector</w:t>
            </w:r>
          </w:p>
        </w:tc>
        <w:tc>
          <w:tcPr>
            <w:tcW w:w="2977" w:type="dxa"/>
            <w:shd w:val="clear" w:color="auto" w:fill="auto"/>
          </w:tcPr>
          <w:p w14:paraId="6EE130E5" w14:textId="77777777" w:rsidR="002A5104" w:rsidRPr="00640C09" w:rsidRDefault="002A5104" w:rsidP="009B07C9">
            <w:pPr>
              <w:pStyle w:val="Tabletext"/>
            </w:pPr>
            <w:r w:rsidRPr="00640C09">
              <w:t>311312</w:t>
            </w:r>
          </w:p>
        </w:tc>
      </w:tr>
      <w:tr w:rsidR="0055591C" w:rsidRPr="00640C09" w14:paraId="046BB263" w14:textId="77777777" w:rsidTr="003B445E">
        <w:tc>
          <w:tcPr>
            <w:tcW w:w="719" w:type="dxa"/>
            <w:shd w:val="clear" w:color="auto" w:fill="auto"/>
          </w:tcPr>
          <w:p w14:paraId="203235C8" w14:textId="1BCB43AF" w:rsidR="0055591C" w:rsidRPr="00640C09" w:rsidRDefault="001D344B" w:rsidP="00A812D8">
            <w:pPr>
              <w:pStyle w:val="Tabletext"/>
            </w:pPr>
            <w:r w:rsidRPr="00640C09">
              <w:t>167</w:t>
            </w:r>
          </w:p>
        </w:tc>
        <w:tc>
          <w:tcPr>
            <w:tcW w:w="4668" w:type="dxa"/>
            <w:shd w:val="clear" w:color="auto" w:fill="auto"/>
          </w:tcPr>
          <w:p w14:paraId="41460F86" w14:textId="77777777" w:rsidR="0055591C" w:rsidRPr="00640C09" w:rsidRDefault="0055591C" w:rsidP="00A812D8">
            <w:pPr>
              <w:pStyle w:val="Tabletext"/>
            </w:pPr>
            <w:r w:rsidRPr="00640C09">
              <w:t>primary products inspectors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</w:p>
        </w:tc>
        <w:tc>
          <w:tcPr>
            <w:tcW w:w="2977" w:type="dxa"/>
            <w:shd w:val="clear" w:color="auto" w:fill="auto"/>
          </w:tcPr>
          <w:p w14:paraId="37CE67AA" w14:textId="77777777" w:rsidR="0055591C" w:rsidRPr="00640C09" w:rsidRDefault="0055591C" w:rsidP="009B07C9">
            <w:pPr>
              <w:pStyle w:val="Tabletext"/>
            </w:pPr>
            <w:r w:rsidRPr="00640C09">
              <w:t>311399</w:t>
            </w:r>
          </w:p>
        </w:tc>
      </w:tr>
      <w:tr w:rsidR="002A5104" w:rsidRPr="00640C09" w14:paraId="55315776" w14:textId="77777777" w:rsidTr="003B445E">
        <w:tc>
          <w:tcPr>
            <w:tcW w:w="719" w:type="dxa"/>
            <w:shd w:val="clear" w:color="auto" w:fill="auto"/>
          </w:tcPr>
          <w:p w14:paraId="32A73A56" w14:textId="514C741A" w:rsidR="002A5104" w:rsidRPr="00640C09" w:rsidRDefault="001D344B" w:rsidP="00A812D8">
            <w:pPr>
              <w:pStyle w:val="Tabletext"/>
            </w:pPr>
            <w:r w:rsidRPr="00640C09">
              <w:t>168</w:t>
            </w:r>
          </w:p>
        </w:tc>
        <w:tc>
          <w:tcPr>
            <w:tcW w:w="4668" w:type="dxa"/>
            <w:shd w:val="clear" w:color="auto" w:fill="auto"/>
          </w:tcPr>
          <w:p w14:paraId="5475BBD3" w14:textId="77777777" w:rsidR="002A5104" w:rsidRPr="00640C09" w:rsidRDefault="002A5104" w:rsidP="00A812D8">
            <w:pPr>
              <w:pStyle w:val="Tabletext"/>
            </w:pPr>
            <w:r w:rsidRPr="00640C09">
              <w:t>chemistry technician</w:t>
            </w:r>
          </w:p>
        </w:tc>
        <w:tc>
          <w:tcPr>
            <w:tcW w:w="2977" w:type="dxa"/>
            <w:shd w:val="clear" w:color="auto" w:fill="auto"/>
          </w:tcPr>
          <w:p w14:paraId="43B36B8A" w14:textId="77777777" w:rsidR="002A5104" w:rsidRPr="00640C09" w:rsidRDefault="002A5104" w:rsidP="009B07C9">
            <w:pPr>
              <w:pStyle w:val="Tabletext"/>
            </w:pPr>
            <w:r w:rsidRPr="00640C09">
              <w:t>311411</w:t>
            </w:r>
          </w:p>
        </w:tc>
      </w:tr>
      <w:tr w:rsidR="002A5104" w:rsidRPr="00640C09" w14:paraId="65A96999" w14:textId="77777777" w:rsidTr="003B445E">
        <w:tc>
          <w:tcPr>
            <w:tcW w:w="719" w:type="dxa"/>
            <w:shd w:val="clear" w:color="auto" w:fill="auto"/>
          </w:tcPr>
          <w:p w14:paraId="60F52AE6" w14:textId="6EE201E4" w:rsidR="002A5104" w:rsidRPr="00640C09" w:rsidRDefault="001D344B" w:rsidP="00A812D8">
            <w:pPr>
              <w:pStyle w:val="Tabletext"/>
            </w:pPr>
            <w:r w:rsidRPr="00640C09">
              <w:t>169</w:t>
            </w:r>
          </w:p>
        </w:tc>
        <w:tc>
          <w:tcPr>
            <w:tcW w:w="4668" w:type="dxa"/>
            <w:shd w:val="clear" w:color="auto" w:fill="auto"/>
          </w:tcPr>
          <w:p w14:paraId="387B9C03" w14:textId="77777777" w:rsidR="002A5104" w:rsidRPr="00640C09" w:rsidRDefault="002A5104" w:rsidP="00A812D8">
            <w:pPr>
              <w:pStyle w:val="Tabletext"/>
            </w:pPr>
            <w:r w:rsidRPr="00640C09">
              <w:t>earth science technician</w:t>
            </w:r>
          </w:p>
        </w:tc>
        <w:tc>
          <w:tcPr>
            <w:tcW w:w="2977" w:type="dxa"/>
            <w:shd w:val="clear" w:color="auto" w:fill="auto"/>
          </w:tcPr>
          <w:p w14:paraId="791CEC7D" w14:textId="77777777" w:rsidR="002A5104" w:rsidRPr="00640C09" w:rsidRDefault="002A5104" w:rsidP="009B07C9">
            <w:pPr>
              <w:pStyle w:val="Tabletext"/>
            </w:pPr>
            <w:r w:rsidRPr="00640C09">
              <w:t>311412</w:t>
            </w:r>
          </w:p>
        </w:tc>
      </w:tr>
      <w:tr w:rsidR="002A5104" w:rsidRPr="00640C09" w14:paraId="7171CEDE" w14:textId="77777777" w:rsidTr="003B445E">
        <w:tc>
          <w:tcPr>
            <w:tcW w:w="719" w:type="dxa"/>
            <w:shd w:val="clear" w:color="auto" w:fill="auto"/>
          </w:tcPr>
          <w:p w14:paraId="2F450BE4" w14:textId="491A6C14" w:rsidR="002A5104" w:rsidRPr="00640C09" w:rsidRDefault="001D344B" w:rsidP="00A812D8">
            <w:pPr>
              <w:pStyle w:val="Tabletext"/>
            </w:pPr>
            <w:r w:rsidRPr="00640C09">
              <w:t>170</w:t>
            </w:r>
          </w:p>
        </w:tc>
        <w:tc>
          <w:tcPr>
            <w:tcW w:w="4668" w:type="dxa"/>
            <w:shd w:val="clear" w:color="auto" w:fill="auto"/>
          </w:tcPr>
          <w:p w14:paraId="06E60698" w14:textId="77777777" w:rsidR="002A5104" w:rsidRPr="00640C09" w:rsidRDefault="002A5104" w:rsidP="00A812D8">
            <w:pPr>
              <w:pStyle w:val="Tabletext"/>
            </w:pPr>
            <w:r w:rsidRPr="00640C09">
              <w:t>life science technician</w:t>
            </w:r>
          </w:p>
        </w:tc>
        <w:tc>
          <w:tcPr>
            <w:tcW w:w="2977" w:type="dxa"/>
            <w:shd w:val="clear" w:color="auto" w:fill="auto"/>
          </w:tcPr>
          <w:p w14:paraId="4197A3C0" w14:textId="77777777" w:rsidR="002A5104" w:rsidRPr="00640C09" w:rsidRDefault="002A5104" w:rsidP="009B07C9">
            <w:pPr>
              <w:pStyle w:val="Tabletext"/>
            </w:pPr>
            <w:r w:rsidRPr="00640C09">
              <w:t>311413</w:t>
            </w:r>
          </w:p>
        </w:tc>
      </w:tr>
      <w:tr w:rsidR="002A5104" w:rsidRPr="00640C09" w14:paraId="158B03DD" w14:textId="77777777" w:rsidTr="003B445E">
        <w:tc>
          <w:tcPr>
            <w:tcW w:w="719" w:type="dxa"/>
            <w:shd w:val="clear" w:color="auto" w:fill="auto"/>
          </w:tcPr>
          <w:p w14:paraId="361A1DD9" w14:textId="735836AF" w:rsidR="002A5104" w:rsidRPr="00640C09" w:rsidRDefault="001D344B" w:rsidP="00A812D8">
            <w:pPr>
              <w:pStyle w:val="Tabletext"/>
            </w:pPr>
            <w:r w:rsidRPr="00640C09">
              <w:t>171</w:t>
            </w:r>
          </w:p>
        </w:tc>
        <w:tc>
          <w:tcPr>
            <w:tcW w:w="4668" w:type="dxa"/>
            <w:shd w:val="clear" w:color="auto" w:fill="auto"/>
          </w:tcPr>
          <w:p w14:paraId="22F7E9C5" w14:textId="77777777" w:rsidR="002A5104" w:rsidRPr="00640C09" w:rsidRDefault="002A5104" w:rsidP="00A812D8">
            <w:pPr>
              <w:pStyle w:val="Tabletext"/>
            </w:pPr>
            <w:r w:rsidRPr="00640C09">
              <w:t>science technicians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</w:p>
        </w:tc>
        <w:tc>
          <w:tcPr>
            <w:tcW w:w="2977" w:type="dxa"/>
            <w:shd w:val="clear" w:color="auto" w:fill="auto"/>
          </w:tcPr>
          <w:p w14:paraId="1BCFFF8A" w14:textId="77777777" w:rsidR="002A5104" w:rsidRPr="00640C09" w:rsidRDefault="002A5104" w:rsidP="009B07C9">
            <w:pPr>
              <w:pStyle w:val="Tabletext"/>
            </w:pPr>
            <w:r w:rsidRPr="00640C09">
              <w:t>311499</w:t>
            </w:r>
          </w:p>
        </w:tc>
      </w:tr>
      <w:tr w:rsidR="002A5104" w:rsidRPr="00640C09" w14:paraId="64E56C5E" w14:textId="77777777" w:rsidTr="003B445E">
        <w:tc>
          <w:tcPr>
            <w:tcW w:w="719" w:type="dxa"/>
            <w:shd w:val="clear" w:color="auto" w:fill="auto"/>
          </w:tcPr>
          <w:p w14:paraId="111FE7A4" w14:textId="2C696690" w:rsidR="002A5104" w:rsidRPr="00640C09" w:rsidRDefault="001D344B" w:rsidP="00A812D8">
            <w:pPr>
              <w:pStyle w:val="Tabletext"/>
            </w:pPr>
            <w:r w:rsidRPr="00640C09">
              <w:t>172</w:t>
            </w:r>
          </w:p>
        </w:tc>
        <w:tc>
          <w:tcPr>
            <w:tcW w:w="4668" w:type="dxa"/>
            <w:shd w:val="clear" w:color="auto" w:fill="auto"/>
          </w:tcPr>
          <w:p w14:paraId="10063474" w14:textId="77777777" w:rsidR="002A5104" w:rsidRPr="00640C09" w:rsidRDefault="002A5104" w:rsidP="00A812D8">
            <w:pPr>
              <w:pStyle w:val="Tabletext"/>
            </w:pPr>
            <w:r w:rsidRPr="00640C09">
              <w:t>architectural draftsperson</w:t>
            </w:r>
          </w:p>
        </w:tc>
        <w:tc>
          <w:tcPr>
            <w:tcW w:w="2977" w:type="dxa"/>
            <w:shd w:val="clear" w:color="auto" w:fill="auto"/>
          </w:tcPr>
          <w:p w14:paraId="5917109E" w14:textId="77777777" w:rsidR="002A5104" w:rsidRPr="00640C09" w:rsidRDefault="002A5104" w:rsidP="009B07C9">
            <w:pPr>
              <w:pStyle w:val="Tabletext"/>
            </w:pPr>
            <w:r w:rsidRPr="00640C09">
              <w:t>312111</w:t>
            </w:r>
          </w:p>
        </w:tc>
      </w:tr>
      <w:tr w:rsidR="002A5104" w:rsidRPr="00640C09" w14:paraId="716C3CC6" w14:textId="77777777" w:rsidTr="003B445E">
        <w:tc>
          <w:tcPr>
            <w:tcW w:w="719" w:type="dxa"/>
            <w:shd w:val="clear" w:color="auto" w:fill="auto"/>
          </w:tcPr>
          <w:p w14:paraId="3ADA3818" w14:textId="3628DE43" w:rsidR="002A5104" w:rsidRPr="00640C09" w:rsidRDefault="001D344B" w:rsidP="00A812D8">
            <w:pPr>
              <w:pStyle w:val="Tabletext"/>
            </w:pPr>
            <w:r w:rsidRPr="00640C09">
              <w:t>173</w:t>
            </w:r>
          </w:p>
        </w:tc>
        <w:tc>
          <w:tcPr>
            <w:tcW w:w="4668" w:type="dxa"/>
            <w:shd w:val="clear" w:color="auto" w:fill="auto"/>
          </w:tcPr>
          <w:p w14:paraId="60A6C8C2" w14:textId="77777777" w:rsidR="002A5104" w:rsidRPr="00640C09" w:rsidRDefault="002A5104" w:rsidP="00A812D8">
            <w:pPr>
              <w:pStyle w:val="Tabletext"/>
            </w:pPr>
            <w:r w:rsidRPr="00640C09">
              <w:t>building inspector</w:t>
            </w:r>
          </w:p>
        </w:tc>
        <w:tc>
          <w:tcPr>
            <w:tcW w:w="2977" w:type="dxa"/>
            <w:shd w:val="clear" w:color="auto" w:fill="auto"/>
          </w:tcPr>
          <w:p w14:paraId="7970A4B9" w14:textId="77777777" w:rsidR="002A5104" w:rsidRPr="00640C09" w:rsidRDefault="002A5104" w:rsidP="009B07C9">
            <w:pPr>
              <w:pStyle w:val="Tabletext"/>
            </w:pPr>
            <w:r w:rsidRPr="00640C09">
              <w:t>312113</w:t>
            </w:r>
          </w:p>
        </w:tc>
      </w:tr>
      <w:tr w:rsidR="002A5104" w:rsidRPr="00640C09" w14:paraId="389CB699" w14:textId="77777777" w:rsidTr="003B445E">
        <w:tc>
          <w:tcPr>
            <w:tcW w:w="719" w:type="dxa"/>
            <w:shd w:val="clear" w:color="auto" w:fill="auto"/>
          </w:tcPr>
          <w:p w14:paraId="6064639A" w14:textId="3E3B399B" w:rsidR="002A5104" w:rsidRPr="00640C09" w:rsidRDefault="001D344B" w:rsidP="00A812D8">
            <w:pPr>
              <w:pStyle w:val="Tabletext"/>
            </w:pPr>
            <w:r w:rsidRPr="00640C09">
              <w:t>174</w:t>
            </w:r>
          </w:p>
        </w:tc>
        <w:tc>
          <w:tcPr>
            <w:tcW w:w="4668" w:type="dxa"/>
            <w:shd w:val="clear" w:color="auto" w:fill="auto"/>
          </w:tcPr>
          <w:p w14:paraId="064DE58A" w14:textId="77777777" w:rsidR="002A5104" w:rsidRPr="00640C09" w:rsidRDefault="002A5104" w:rsidP="00A812D8">
            <w:pPr>
              <w:pStyle w:val="Tabletext"/>
            </w:pPr>
            <w:r w:rsidRPr="00640C09">
              <w:t xml:space="preserve">architectural, building </w:t>
            </w:r>
            <w:r w:rsidR="00405D8E" w:rsidRPr="00640C09">
              <w:t>and</w:t>
            </w:r>
            <w:r w:rsidRPr="00640C09">
              <w:t xml:space="preserve"> surveying technicians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</w:p>
        </w:tc>
        <w:tc>
          <w:tcPr>
            <w:tcW w:w="2977" w:type="dxa"/>
            <w:shd w:val="clear" w:color="auto" w:fill="auto"/>
          </w:tcPr>
          <w:p w14:paraId="756B8365" w14:textId="77777777" w:rsidR="002A5104" w:rsidRPr="00640C09" w:rsidRDefault="002A5104" w:rsidP="009B07C9">
            <w:pPr>
              <w:pStyle w:val="Tabletext"/>
            </w:pPr>
            <w:r w:rsidRPr="00640C09">
              <w:t>312199</w:t>
            </w:r>
          </w:p>
        </w:tc>
      </w:tr>
      <w:tr w:rsidR="002A5104" w:rsidRPr="00640C09" w14:paraId="6DE0415C" w14:textId="77777777" w:rsidTr="003B445E">
        <w:tc>
          <w:tcPr>
            <w:tcW w:w="719" w:type="dxa"/>
            <w:shd w:val="clear" w:color="auto" w:fill="auto"/>
          </w:tcPr>
          <w:p w14:paraId="6F15DDA0" w14:textId="13AED550" w:rsidR="002A5104" w:rsidRPr="00640C09" w:rsidRDefault="001D344B" w:rsidP="00A812D8">
            <w:pPr>
              <w:pStyle w:val="Tabletext"/>
            </w:pPr>
            <w:r w:rsidRPr="00640C09">
              <w:t>175</w:t>
            </w:r>
          </w:p>
        </w:tc>
        <w:tc>
          <w:tcPr>
            <w:tcW w:w="4668" w:type="dxa"/>
            <w:shd w:val="clear" w:color="auto" w:fill="auto"/>
          </w:tcPr>
          <w:p w14:paraId="34E43F5B" w14:textId="77777777" w:rsidR="002A5104" w:rsidRPr="00640C09" w:rsidRDefault="002A5104" w:rsidP="00A812D8">
            <w:pPr>
              <w:pStyle w:val="Tabletext"/>
            </w:pPr>
            <w:r w:rsidRPr="00640C09">
              <w:t>mechanical engineering technician</w:t>
            </w:r>
          </w:p>
        </w:tc>
        <w:tc>
          <w:tcPr>
            <w:tcW w:w="2977" w:type="dxa"/>
            <w:shd w:val="clear" w:color="auto" w:fill="auto"/>
          </w:tcPr>
          <w:p w14:paraId="335F6631" w14:textId="77777777" w:rsidR="002A5104" w:rsidRPr="00640C09" w:rsidRDefault="002A5104" w:rsidP="009B07C9">
            <w:pPr>
              <w:pStyle w:val="Tabletext"/>
            </w:pPr>
            <w:r w:rsidRPr="00640C09">
              <w:t>312512</w:t>
            </w:r>
          </w:p>
        </w:tc>
      </w:tr>
      <w:tr w:rsidR="002A5104" w:rsidRPr="00640C09" w14:paraId="3B3D02F7" w14:textId="77777777" w:rsidTr="003B445E">
        <w:tc>
          <w:tcPr>
            <w:tcW w:w="719" w:type="dxa"/>
            <w:shd w:val="clear" w:color="auto" w:fill="auto"/>
          </w:tcPr>
          <w:p w14:paraId="4F386546" w14:textId="1C9C2A7D" w:rsidR="002A5104" w:rsidRPr="00640C09" w:rsidRDefault="001D344B" w:rsidP="00A812D8">
            <w:pPr>
              <w:pStyle w:val="Tabletext"/>
            </w:pPr>
            <w:r w:rsidRPr="00640C09">
              <w:t>176</w:t>
            </w:r>
          </w:p>
        </w:tc>
        <w:tc>
          <w:tcPr>
            <w:tcW w:w="4668" w:type="dxa"/>
            <w:shd w:val="clear" w:color="auto" w:fill="auto"/>
          </w:tcPr>
          <w:p w14:paraId="41921C33" w14:textId="77777777" w:rsidR="002A5104" w:rsidRPr="00640C09" w:rsidRDefault="002A5104" w:rsidP="00A812D8">
            <w:pPr>
              <w:pStyle w:val="Tabletext"/>
            </w:pPr>
            <w:r w:rsidRPr="00640C09">
              <w:t>metallurgical or materials technician</w:t>
            </w:r>
          </w:p>
        </w:tc>
        <w:tc>
          <w:tcPr>
            <w:tcW w:w="2977" w:type="dxa"/>
            <w:shd w:val="clear" w:color="auto" w:fill="auto"/>
          </w:tcPr>
          <w:p w14:paraId="1D50AE57" w14:textId="77777777" w:rsidR="002A5104" w:rsidRPr="00640C09" w:rsidRDefault="002A5104" w:rsidP="009B07C9">
            <w:pPr>
              <w:pStyle w:val="Tabletext"/>
            </w:pPr>
            <w:r w:rsidRPr="00640C09">
              <w:t>312912</w:t>
            </w:r>
          </w:p>
        </w:tc>
      </w:tr>
      <w:tr w:rsidR="002A5104" w:rsidRPr="00640C09" w14:paraId="65369011" w14:textId="77777777" w:rsidTr="003B445E">
        <w:tc>
          <w:tcPr>
            <w:tcW w:w="719" w:type="dxa"/>
            <w:shd w:val="clear" w:color="auto" w:fill="auto"/>
          </w:tcPr>
          <w:p w14:paraId="2EA7A2E3" w14:textId="7CB152B0" w:rsidR="002A5104" w:rsidRPr="00640C09" w:rsidRDefault="001D344B" w:rsidP="00A812D8">
            <w:pPr>
              <w:pStyle w:val="Tabletext"/>
            </w:pPr>
            <w:r w:rsidRPr="00640C09">
              <w:t>177</w:t>
            </w:r>
          </w:p>
        </w:tc>
        <w:tc>
          <w:tcPr>
            <w:tcW w:w="4668" w:type="dxa"/>
            <w:shd w:val="clear" w:color="auto" w:fill="auto"/>
          </w:tcPr>
          <w:p w14:paraId="70209A2E" w14:textId="77777777" w:rsidR="002A5104" w:rsidRPr="00640C09" w:rsidRDefault="002A5104" w:rsidP="00A812D8">
            <w:pPr>
              <w:pStyle w:val="Tabletext"/>
            </w:pPr>
            <w:r w:rsidRPr="00640C09">
              <w:t>mine deputy</w:t>
            </w:r>
          </w:p>
        </w:tc>
        <w:tc>
          <w:tcPr>
            <w:tcW w:w="2977" w:type="dxa"/>
            <w:shd w:val="clear" w:color="auto" w:fill="auto"/>
          </w:tcPr>
          <w:p w14:paraId="2DC7CE00" w14:textId="77777777" w:rsidR="002A5104" w:rsidRPr="00640C09" w:rsidRDefault="002A5104" w:rsidP="009B07C9">
            <w:pPr>
              <w:pStyle w:val="Tabletext"/>
            </w:pPr>
            <w:r w:rsidRPr="00640C09">
              <w:t>312913</w:t>
            </w:r>
          </w:p>
        </w:tc>
      </w:tr>
      <w:tr w:rsidR="002A5104" w:rsidRPr="00640C09" w14:paraId="56B789B7" w14:textId="77777777" w:rsidTr="003B445E">
        <w:tc>
          <w:tcPr>
            <w:tcW w:w="719" w:type="dxa"/>
            <w:shd w:val="clear" w:color="auto" w:fill="auto"/>
          </w:tcPr>
          <w:p w14:paraId="7941D39C" w14:textId="097C0F75" w:rsidR="002A5104" w:rsidRPr="00640C09" w:rsidRDefault="001D344B" w:rsidP="00A812D8">
            <w:pPr>
              <w:pStyle w:val="Tabletext"/>
            </w:pPr>
            <w:r w:rsidRPr="00640C09">
              <w:t>178</w:t>
            </w:r>
          </w:p>
        </w:tc>
        <w:tc>
          <w:tcPr>
            <w:tcW w:w="4668" w:type="dxa"/>
            <w:shd w:val="clear" w:color="auto" w:fill="auto"/>
          </w:tcPr>
          <w:p w14:paraId="6D5FF60A" w14:textId="77777777" w:rsidR="002A5104" w:rsidRPr="00640C09" w:rsidRDefault="002A5104" w:rsidP="00A812D8">
            <w:pPr>
              <w:pStyle w:val="Tabletext"/>
            </w:pPr>
            <w:r w:rsidRPr="00640C09">
              <w:t>hardware technician</w:t>
            </w:r>
          </w:p>
        </w:tc>
        <w:tc>
          <w:tcPr>
            <w:tcW w:w="2977" w:type="dxa"/>
            <w:shd w:val="clear" w:color="auto" w:fill="auto"/>
          </w:tcPr>
          <w:p w14:paraId="156ECCE7" w14:textId="77777777" w:rsidR="002A5104" w:rsidRPr="00640C09" w:rsidRDefault="002A5104" w:rsidP="009B07C9">
            <w:pPr>
              <w:pStyle w:val="Tabletext"/>
            </w:pPr>
            <w:r w:rsidRPr="00640C09">
              <w:t>313111</w:t>
            </w:r>
          </w:p>
        </w:tc>
      </w:tr>
      <w:tr w:rsidR="002A5104" w:rsidRPr="00640C09" w14:paraId="59B642A2" w14:textId="77777777" w:rsidTr="003B445E">
        <w:tc>
          <w:tcPr>
            <w:tcW w:w="719" w:type="dxa"/>
            <w:shd w:val="clear" w:color="auto" w:fill="auto"/>
          </w:tcPr>
          <w:p w14:paraId="5A2B1C7A" w14:textId="2B06D51C" w:rsidR="002A5104" w:rsidRPr="00640C09" w:rsidRDefault="001D344B" w:rsidP="00A812D8">
            <w:pPr>
              <w:pStyle w:val="Tabletext"/>
            </w:pPr>
            <w:r w:rsidRPr="00640C09">
              <w:t>179</w:t>
            </w:r>
          </w:p>
        </w:tc>
        <w:tc>
          <w:tcPr>
            <w:tcW w:w="4668" w:type="dxa"/>
            <w:shd w:val="clear" w:color="auto" w:fill="auto"/>
          </w:tcPr>
          <w:p w14:paraId="42F05CD8" w14:textId="77777777" w:rsidR="002A5104" w:rsidRPr="00640C09" w:rsidRDefault="002A5104" w:rsidP="00A812D8">
            <w:pPr>
              <w:pStyle w:val="Tabletext"/>
            </w:pPr>
            <w:r w:rsidRPr="00640C09">
              <w:t>ICT customer support officer</w:t>
            </w:r>
          </w:p>
        </w:tc>
        <w:tc>
          <w:tcPr>
            <w:tcW w:w="2977" w:type="dxa"/>
            <w:shd w:val="clear" w:color="auto" w:fill="auto"/>
          </w:tcPr>
          <w:p w14:paraId="1A26B339" w14:textId="77777777" w:rsidR="002A5104" w:rsidRPr="00640C09" w:rsidRDefault="002A5104" w:rsidP="009B07C9">
            <w:pPr>
              <w:pStyle w:val="Tabletext"/>
            </w:pPr>
            <w:r w:rsidRPr="00640C09">
              <w:t>313112</w:t>
            </w:r>
          </w:p>
        </w:tc>
      </w:tr>
      <w:tr w:rsidR="002A5104" w:rsidRPr="00640C09" w14:paraId="77FC1885" w14:textId="77777777" w:rsidTr="003B445E">
        <w:tc>
          <w:tcPr>
            <w:tcW w:w="719" w:type="dxa"/>
            <w:shd w:val="clear" w:color="auto" w:fill="auto"/>
          </w:tcPr>
          <w:p w14:paraId="40273225" w14:textId="6B417B8D" w:rsidR="002A5104" w:rsidRPr="00640C09" w:rsidRDefault="001D344B" w:rsidP="00A812D8">
            <w:pPr>
              <w:pStyle w:val="Tabletext"/>
            </w:pPr>
            <w:r w:rsidRPr="00640C09">
              <w:t>180</w:t>
            </w:r>
          </w:p>
        </w:tc>
        <w:tc>
          <w:tcPr>
            <w:tcW w:w="4668" w:type="dxa"/>
            <w:shd w:val="clear" w:color="auto" w:fill="auto"/>
          </w:tcPr>
          <w:p w14:paraId="3ABB817F" w14:textId="77777777" w:rsidR="002A5104" w:rsidRPr="00640C09" w:rsidRDefault="002A5104" w:rsidP="00A812D8">
            <w:pPr>
              <w:pStyle w:val="Tabletext"/>
            </w:pPr>
            <w:r w:rsidRPr="00640C09">
              <w:t>web administrator</w:t>
            </w:r>
          </w:p>
        </w:tc>
        <w:tc>
          <w:tcPr>
            <w:tcW w:w="2977" w:type="dxa"/>
            <w:shd w:val="clear" w:color="auto" w:fill="auto"/>
          </w:tcPr>
          <w:p w14:paraId="4663A6A0" w14:textId="77777777" w:rsidR="002A5104" w:rsidRPr="00640C09" w:rsidRDefault="002A5104" w:rsidP="009B07C9">
            <w:pPr>
              <w:pStyle w:val="Tabletext"/>
            </w:pPr>
            <w:r w:rsidRPr="00640C09">
              <w:t>313113</w:t>
            </w:r>
          </w:p>
        </w:tc>
      </w:tr>
      <w:tr w:rsidR="003B445E" w:rsidRPr="00640C09" w14:paraId="260C69DC" w14:textId="77777777" w:rsidTr="009E0AB8">
        <w:tc>
          <w:tcPr>
            <w:tcW w:w="719" w:type="dxa"/>
            <w:shd w:val="clear" w:color="auto" w:fill="auto"/>
          </w:tcPr>
          <w:p w14:paraId="1D45A2B3" w14:textId="0A55E9F7" w:rsidR="003B445E" w:rsidRPr="00640C09" w:rsidRDefault="001D344B" w:rsidP="00375561">
            <w:pPr>
              <w:pStyle w:val="Tabletext"/>
            </w:pPr>
            <w:r w:rsidRPr="00640C09">
              <w:t>181</w:t>
            </w:r>
          </w:p>
        </w:tc>
        <w:tc>
          <w:tcPr>
            <w:tcW w:w="4668" w:type="dxa"/>
            <w:shd w:val="clear" w:color="auto" w:fill="auto"/>
          </w:tcPr>
          <w:p w14:paraId="137F7496" w14:textId="77777777" w:rsidR="003B445E" w:rsidRPr="00640C09" w:rsidRDefault="003B445E" w:rsidP="00375561">
            <w:pPr>
              <w:pStyle w:val="Tabletext"/>
            </w:pPr>
            <w:r w:rsidRPr="00640C09">
              <w:t>ICT support technicians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</w:p>
        </w:tc>
        <w:tc>
          <w:tcPr>
            <w:tcW w:w="2977" w:type="dxa"/>
            <w:shd w:val="clear" w:color="auto" w:fill="auto"/>
          </w:tcPr>
          <w:p w14:paraId="1BA863E1" w14:textId="77777777" w:rsidR="003B445E" w:rsidRPr="00640C09" w:rsidRDefault="003B445E" w:rsidP="009B07C9">
            <w:pPr>
              <w:pStyle w:val="Tabletext"/>
            </w:pPr>
            <w:r w:rsidRPr="00640C09">
              <w:t>313199</w:t>
            </w:r>
          </w:p>
        </w:tc>
      </w:tr>
      <w:tr w:rsidR="002A5104" w:rsidRPr="00640C09" w14:paraId="5A6A6E3D" w14:textId="77777777" w:rsidTr="003B445E">
        <w:tc>
          <w:tcPr>
            <w:tcW w:w="719" w:type="dxa"/>
            <w:shd w:val="clear" w:color="auto" w:fill="auto"/>
          </w:tcPr>
          <w:p w14:paraId="4545DC76" w14:textId="4E1B6737" w:rsidR="002A5104" w:rsidRPr="00640C09" w:rsidRDefault="001D344B" w:rsidP="00A812D8">
            <w:pPr>
              <w:pStyle w:val="Tabletext"/>
            </w:pPr>
            <w:r w:rsidRPr="00640C09">
              <w:t>182</w:t>
            </w:r>
          </w:p>
        </w:tc>
        <w:tc>
          <w:tcPr>
            <w:tcW w:w="4668" w:type="dxa"/>
            <w:shd w:val="clear" w:color="auto" w:fill="auto"/>
          </w:tcPr>
          <w:p w14:paraId="242775E8" w14:textId="77777777" w:rsidR="002A5104" w:rsidRPr="00640C09" w:rsidRDefault="002A5104" w:rsidP="00A812D8">
            <w:pPr>
              <w:pStyle w:val="Tabletext"/>
            </w:pPr>
            <w:r w:rsidRPr="00640C09">
              <w:t>farrier</w:t>
            </w:r>
          </w:p>
        </w:tc>
        <w:tc>
          <w:tcPr>
            <w:tcW w:w="2977" w:type="dxa"/>
            <w:shd w:val="clear" w:color="auto" w:fill="auto"/>
          </w:tcPr>
          <w:p w14:paraId="18E3135C" w14:textId="77777777" w:rsidR="002A5104" w:rsidRPr="00640C09" w:rsidRDefault="002A5104" w:rsidP="009B07C9">
            <w:pPr>
              <w:pStyle w:val="Tabletext"/>
            </w:pPr>
            <w:r w:rsidRPr="00640C09">
              <w:t>322113</w:t>
            </w:r>
          </w:p>
        </w:tc>
      </w:tr>
      <w:tr w:rsidR="003B445E" w:rsidRPr="00640C09" w14:paraId="51D58064" w14:textId="77777777" w:rsidTr="003B445E">
        <w:tc>
          <w:tcPr>
            <w:tcW w:w="719" w:type="dxa"/>
            <w:shd w:val="clear" w:color="auto" w:fill="auto"/>
          </w:tcPr>
          <w:p w14:paraId="4013EE61" w14:textId="464B46C2" w:rsidR="003B445E" w:rsidRPr="00640C09" w:rsidRDefault="001D344B" w:rsidP="00A812D8">
            <w:pPr>
              <w:pStyle w:val="Tabletext"/>
            </w:pPr>
            <w:r w:rsidRPr="00640C09">
              <w:t>183</w:t>
            </w:r>
          </w:p>
        </w:tc>
        <w:tc>
          <w:tcPr>
            <w:tcW w:w="4668" w:type="dxa"/>
            <w:shd w:val="clear" w:color="auto" w:fill="auto"/>
          </w:tcPr>
          <w:p w14:paraId="57ACDF5F" w14:textId="77777777" w:rsidR="003B445E" w:rsidRPr="00640C09" w:rsidRDefault="003B445E" w:rsidP="00A812D8">
            <w:pPr>
              <w:pStyle w:val="Tabletext"/>
            </w:pPr>
            <w:r w:rsidRPr="00640C09">
              <w:t>aircraft maintenance engineer (avionics)</w:t>
            </w:r>
          </w:p>
        </w:tc>
        <w:tc>
          <w:tcPr>
            <w:tcW w:w="2977" w:type="dxa"/>
            <w:shd w:val="clear" w:color="auto" w:fill="auto"/>
          </w:tcPr>
          <w:p w14:paraId="1E021B14" w14:textId="77777777" w:rsidR="003B445E" w:rsidRPr="00640C09" w:rsidRDefault="003B445E" w:rsidP="009B07C9">
            <w:pPr>
              <w:pStyle w:val="Tabletext"/>
            </w:pPr>
            <w:r w:rsidRPr="00640C09">
              <w:t>323111</w:t>
            </w:r>
          </w:p>
        </w:tc>
      </w:tr>
      <w:tr w:rsidR="002A5104" w:rsidRPr="00640C09" w14:paraId="46478853" w14:textId="77777777" w:rsidTr="003B445E">
        <w:tc>
          <w:tcPr>
            <w:tcW w:w="719" w:type="dxa"/>
            <w:shd w:val="clear" w:color="auto" w:fill="auto"/>
          </w:tcPr>
          <w:p w14:paraId="06AB6A07" w14:textId="5142AF55" w:rsidR="002A5104" w:rsidRPr="00640C09" w:rsidRDefault="001D344B" w:rsidP="00A812D8">
            <w:pPr>
              <w:pStyle w:val="Tabletext"/>
            </w:pPr>
            <w:r w:rsidRPr="00640C09">
              <w:t>184</w:t>
            </w:r>
          </w:p>
        </w:tc>
        <w:tc>
          <w:tcPr>
            <w:tcW w:w="4668" w:type="dxa"/>
            <w:shd w:val="clear" w:color="auto" w:fill="auto"/>
          </w:tcPr>
          <w:p w14:paraId="790F3F05" w14:textId="77777777" w:rsidR="002A5104" w:rsidRPr="00640C09" w:rsidRDefault="002A5104" w:rsidP="00A812D8">
            <w:pPr>
              <w:pStyle w:val="Tabletext"/>
            </w:pPr>
            <w:r w:rsidRPr="00640C09">
              <w:t>aircraft maintenance engineer (mechanical)</w:t>
            </w:r>
          </w:p>
        </w:tc>
        <w:tc>
          <w:tcPr>
            <w:tcW w:w="2977" w:type="dxa"/>
            <w:shd w:val="clear" w:color="auto" w:fill="auto"/>
          </w:tcPr>
          <w:p w14:paraId="58F190A9" w14:textId="77777777" w:rsidR="002A5104" w:rsidRPr="00640C09" w:rsidRDefault="002A5104" w:rsidP="009B07C9">
            <w:pPr>
              <w:pStyle w:val="Tabletext"/>
            </w:pPr>
            <w:r w:rsidRPr="00640C09">
              <w:t>323112</w:t>
            </w:r>
          </w:p>
        </w:tc>
      </w:tr>
      <w:tr w:rsidR="002A5104" w:rsidRPr="00640C09" w14:paraId="7E91334A" w14:textId="77777777" w:rsidTr="003B445E">
        <w:tc>
          <w:tcPr>
            <w:tcW w:w="719" w:type="dxa"/>
            <w:shd w:val="clear" w:color="auto" w:fill="auto"/>
          </w:tcPr>
          <w:p w14:paraId="4145A554" w14:textId="5F224C4E" w:rsidR="002A5104" w:rsidRPr="00640C09" w:rsidRDefault="001D344B" w:rsidP="00A812D8">
            <w:pPr>
              <w:pStyle w:val="Tabletext"/>
            </w:pPr>
            <w:r w:rsidRPr="00640C09">
              <w:t>185</w:t>
            </w:r>
          </w:p>
        </w:tc>
        <w:tc>
          <w:tcPr>
            <w:tcW w:w="4668" w:type="dxa"/>
            <w:shd w:val="clear" w:color="auto" w:fill="auto"/>
          </w:tcPr>
          <w:p w14:paraId="27E464CE" w14:textId="77777777" w:rsidR="002A5104" w:rsidRPr="00640C09" w:rsidRDefault="002A5104" w:rsidP="00A812D8">
            <w:pPr>
              <w:pStyle w:val="Tabletext"/>
            </w:pPr>
            <w:r w:rsidRPr="00640C09">
              <w:t>aircraft maintenance engineer (structures)</w:t>
            </w:r>
          </w:p>
        </w:tc>
        <w:tc>
          <w:tcPr>
            <w:tcW w:w="2977" w:type="dxa"/>
            <w:shd w:val="clear" w:color="auto" w:fill="auto"/>
          </w:tcPr>
          <w:p w14:paraId="7FFBEBC7" w14:textId="77777777" w:rsidR="002A5104" w:rsidRPr="00640C09" w:rsidRDefault="002A5104" w:rsidP="009B07C9">
            <w:pPr>
              <w:pStyle w:val="Tabletext"/>
            </w:pPr>
            <w:r w:rsidRPr="00640C09">
              <w:t>323113</w:t>
            </w:r>
          </w:p>
        </w:tc>
      </w:tr>
      <w:tr w:rsidR="002A5104" w:rsidRPr="00640C09" w14:paraId="47CEBB55" w14:textId="77777777" w:rsidTr="003B445E">
        <w:tc>
          <w:tcPr>
            <w:tcW w:w="719" w:type="dxa"/>
            <w:shd w:val="clear" w:color="auto" w:fill="auto"/>
          </w:tcPr>
          <w:p w14:paraId="2369A3C8" w14:textId="0860C335" w:rsidR="002A5104" w:rsidRPr="00640C09" w:rsidRDefault="001D344B" w:rsidP="00A812D8">
            <w:pPr>
              <w:pStyle w:val="Tabletext"/>
            </w:pPr>
            <w:r w:rsidRPr="00640C09">
              <w:t>186</w:t>
            </w:r>
          </w:p>
        </w:tc>
        <w:tc>
          <w:tcPr>
            <w:tcW w:w="4668" w:type="dxa"/>
            <w:shd w:val="clear" w:color="auto" w:fill="auto"/>
          </w:tcPr>
          <w:p w14:paraId="26BCF9E9" w14:textId="77777777" w:rsidR="002A5104" w:rsidRPr="00640C09" w:rsidRDefault="002A5104" w:rsidP="00A812D8">
            <w:pPr>
              <w:pStyle w:val="Tabletext"/>
            </w:pPr>
            <w:r w:rsidRPr="00640C09">
              <w:t xml:space="preserve">textile, clothing </w:t>
            </w:r>
            <w:r w:rsidR="00405D8E" w:rsidRPr="00640C09">
              <w:t>and</w:t>
            </w:r>
            <w:r w:rsidRPr="00640C09">
              <w:t xml:space="preserve"> footwear mechanic</w:t>
            </w:r>
          </w:p>
        </w:tc>
        <w:tc>
          <w:tcPr>
            <w:tcW w:w="2977" w:type="dxa"/>
            <w:shd w:val="clear" w:color="auto" w:fill="auto"/>
          </w:tcPr>
          <w:p w14:paraId="3ACC39B5" w14:textId="77777777" w:rsidR="002A5104" w:rsidRPr="00640C09" w:rsidRDefault="002A5104" w:rsidP="009B07C9">
            <w:pPr>
              <w:pStyle w:val="Tabletext"/>
            </w:pPr>
            <w:r w:rsidRPr="00640C09">
              <w:t>323215</w:t>
            </w:r>
          </w:p>
        </w:tc>
      </w:tr>
      <w:tr w:rsidR="002A5104" w:rsidRPr="00640C09" w14:paraId="2E1F0586" w14:textId="77777777" w:rsidTr="003B445E">
        <w:tc>
          <w:tcPr>
            <w:tcW w:w="719" w:type="dxa"/>
            <w:shd w:val="clear" w:color="auto" w:fill="auto"/>
          </w:tcPr>
          <w:p w14:paraId="60F578E7" w14:textId="75002C69" w:rsidR="002A5104" w:rsidRPr="00640C09" w:rsidRDefault="001D344B" w:rsidP="00A812D8">
            <w:pPr>
              <w:pStyle w:val="Tabletext"/>
            </w:pPr>
            <w:r w:rsidRPr="00640C09">
              <w:t>187</w:t>
            </w:r>
          </w:p>
        </w:tc>
        <w:tc>
          <w:tcPr>
            <w:tcW w:w="4668" w:type="dxa"/>
            <w:shd w:val="clear" w:color="auto" w:fill="auto"/>
          </w:tcPr>
          <w:p w14:paraId="442C2BA1" w14:textId="77777777" w:rsidR="002A5104" w:rsidRPr="00640C09" w:rsidRDefault="002A5104" w:rsidP="00A812D8">
            <w:pPr>
              <w:pStyle w:val="Tabletext"/>
            </w:pPr>
            <w:r w:rsidRPr="00640C09">
              <w:t xml:space="preserve">metal fitters </w:t>
            </w:r>
            <w:r w:rsidR="00405D8E" w:rsidRPr="00640C09">
              <w:t>and</w:t>
            </w:r>
            <w:r w:rsidRPr="00640C09">
              <w:t xml:space="preserve"> machinists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</w:p>
        </w:tc>
        <w:tc>
          <w:tcPr>
            <w:tcW w:w="2977" w:type="dxa"/>
            <w:shd w:val="clear" w:color="auto" w:fill="auto"/>
          </w:tcPr>
          <w:p w14:paraId="6D92A709" w14:textId="77777777" w:rsidR="002A5104" w:rsidRPr="00640C09" w:rsidRDefault="002A5104" w:rsidP="009B07C9">
            <w:pPr>
              <w:pStyle w:val="Tabletext"/>
            </w:pPr>
            <w:r w:rsidRPr="00640C09">
              <w:t>323299</w:t>
            </w:r>
          </w:p>
        </w:tc>
      </w:tr>
      <w:tr w:rsidR="002A5104" w:rsidRPr="00640C09" w14:paraId="462BBBDA" w14:textId="77777777" w:rsidTr="003B445E">
        <w:tc>
          <w:tcPr>
            <w:tcW w:w="719" w:type="dxa"/>
            <w:shd w:val="clear" w:color="auto" w:fill="auto"/>
          </w:tcPr>
          <w:p w14:paraId="7723A5E4" w14:textId="6FDE7B19" w:rsidR="002A5104" w:rsidRPr="00640C09" w:rsidRDefault="001D344B" w:rsidP="00A812D8">
            <w:pPr>
              <w:pStyle w:val="Tabletext"/>
            </w:pPr>
            <w:r w:rsidRPr="00640C09">
              <w:t>188</w:t>
            </w:r>
          </w:p>
        </w:tc>
        <w:tc>
          <w:tcPr>
            <w:tcW w:w="4668" w:type="dxa"/>
            <w:shd w:val="clear" w:color="auto" w:fill="auto"/>
          </w:tcPr>
          <w:p w14:paraId="2DA00F38" w14:textId="77777777" w:rsidR="002A5104" w:rsidRPr="00640C09" w:rsidRDefault="002A5104" w:rsidP="00A812D8">
            <w:pPr>
              <w:pStyle w:val="Tabletext"/>
            </w:pPr>
            <w:r w:rsidRPr="00640C09">
              <w:t xml:space="preserve">precision instrument maker </w:t>
            </w:r>
            <w:r w:rsidR="00405D8E" w:rsidRPr="00640C09">
              <w:t>and</w:t>
            </w:r>
            <w:r w:rsidRPr="00640C09">
              <w:t xml:space="preserve"> repairer</w:t>
            </w:r>
          </w:p>
        </w:tc>
        <w:tc>
          <w:tcPr>
            <w:tcW w:w="2977" w:type="dxa"/>
            <w:shd w:val="clear" w:color="auto" w:fill="auto"/>
          </w:tcPr>
          <w:p w14:paraId="7074A6B1" w14:textId="77777777" w:rsidR="002A5104" w:rsidRPr="00640C09" w:rsidRDefault="002A5104" w:rsidP="009B07C9">
            <w:pPr>
              <w:pStyle w:val="Tabletext"/>
            </w:pPr>
            <w:r w:rsidRPr="00640C09">
              <w:t>323314</w:t>
            </w:r>
          </w:p>
        </w:tc>
      </w:tr>
      <w:tr w:rsidR="002A5104" w:rsidRPr="00640C09" w14:paraId="77208B04" w14:textId="77777777" w:rsidTr="003B445E">
        <w:tc>
          <w:tcPr>
            <w:tcW w:w="719" w:type="dxa"/>
            <w:shd w:val="clear" w:color="auto" w:fill="auto"/>
          </w:tcPr>
          <w:p w14:paraId="16D2753C" w14:textId="7192226C" w:rsidR="002A5104" w:rsidRPr="00640C09" w:rsidRDefault="001D344B" w:rsidP="00A812D8">
            <w:pPr>
              <w:pStyle w:val="Tabletext"/>
            </w:pPr>
            <w:r w:rsidRPr="00640C09">
              <w:t>189</w:t>
            </w:r>
          </w:p>
        </w:tc>
        <w:tc>
          <w:tcPr>
            <w:tcW w:w="4668" w:type="dxa"/>
            <w:shd w:val="clear" w:color="auto" w:fill="auto"/>
          </w:tcPr>
          <w:p w14:paraId="22E84CE0" w14:textId="77777777" w:rsidR="002A5104" w:rsidRPr="00640C09" w:rsidRDefault="002A5104" w:rsidP="00A812D8">
            <w:pPr>
              <w:pStyle w:val="Tabletext"/>
            </w:pPr>
            <w:r w:rsidRPr="00640C09">
              <w:t xml:space="preserve">watch </w:t>
            </w:r>
            <w:r w:rsidR="00405D8E" w:rsidRPr="00640C09">
              <w:t>and</w:t>
            </w:r>
            <w:r w:rsidRPr="00640C09">
              <w:t xml:space="preserve"> clock maker </w:t>
            </w:r>
            <w:r w:rsidR="00405D8E" w:rsidRPr="00640C09">
              <w:t>and</w:t>
            </w:r>
            <w:r w:rsidRPr="00640C09">
              <w:t xml:space="preserve"> repairer</w:t>
            </w:r>
          </w:p>
        </w:tc>
        <w:tc>
          <w:tcPr>
            <w:tcW w:w="2977" w:type="dxa"/>
            <w:shd w:val="clear" w:color="auto" w:fill="auto"/>
          </w:tcPr>
          <w:p w14:paraId="44D9EB31" w14:textId="77777777" w:rsidR="002A5104" w:rsidRPr="00640C09" w:rsidRDefault="002A5104" w:rsidP="009B07C9">
            <w:pPr>
              <w:pStyle w:val="Tabletext"/>
            </w:pPr>
            <w:r w:rsidRPr="00640C09">
              <w:t>323316</w:t>
            </w:r>
          </w:p>
        </w:tc>
      </w:tr>
      <w:tr w:rsidR="002A5104" w:rsidRPr="00640C09" w14:paraId="3FC3B1CE" w14:textId="77777777" w:rsidTr="003B445E">
        <w:tc>
          <w:tcPr>
            <w:tcW w:w="719" w:type="dxa"/>
            <w:shd w:val="clear" w:color="auto" w:fill="auto"/>
          </w:tcPr>
          <w:p w14:paraId="36821EF3" w14:textId="09D26824" w:rsidR="002A5104" w:rsidRPr="00640C09" w:rsidRDefault="001D344B" w:rsidP="00A812D8">
            <w:pPr>
              <w:pStyle w:val="Tabletext"/>
            </w:pPr>
            <w:r w:rsidRPr="00640C09">
              <w:t>190</w:t>
            </w:r>
          </w:p>
        </w:tc>
        <w:tc>
          <w:tcPr>
            <w:tcW w:w="4668" w:type="dxa"/>
            <w:shd w:val="clear" w:color="auto" w:fill="auto"/>
          </w:tcPr>
          <w:p w14:paraId="38EA2BEA" w14:textId="77777777" w:rsidR="002A5104" w:rsidRPr="00640C09" w:rsidRDefault="002A5104" w:rsidP="00A812D8">
            <w:pPr>
              <w:pStyle w:val="Tabletext"/>
            </w:pPr>
            <w:r w:rsidRPr="00640C09">
              <w:t>toolmaker</w:t>
            </w:r>
          </w:p>
        </w:tc>
        <w:tc>
          <w:tcPr>
            <w:tcW w:w="2977" w:type="dxa"/>
            <w:shd w:val="clear" w:color="auto" w:fill="auto"/>
          </w:tcPr>
          <w:p w14:paraId="0AA38F78" w14:textId="77777777" w:rsidR="002A5104" w:rsidRPr="00640C09" w:rsidRDefault="002A5104" w:rsidP="009B07C9">
            <w:pPr>
              <w:pStyle w:val="Tabletext"/>
            </w:pPr>
            <w:r w:rsidRPr="00640C09">
              <w:t>323412</w:t>
            </w:r>
          </w:p>
        </w:tc>
      </w:tr>
      <w:tr w:rsidR="002A5104" w:rsidRPr="00640C09" w14:paraId="507188E2" w14:textId="77777777" w:rsidTr="003B445E">
        <w:tc>
          <w:tcPr>
            <w:tcW w:w="719" w:type="dxa"/>
            <w:shd w:val="clear" w:color="auto" w:fill="auto"/>
          </w:tcPr>
          <w:p w14:paraId="5189030D" w14:textId="07FCDCA7" w:rsidR="002A5104" w:rsidRPr="00640C09" w:rsidRDefault="001D344B" w:rsidP="00A812D8">
            <w:pPr>
              <w:pStyle w:val="Tabletext"/>
            </w:pPr>
            <w:r w:rsidRPr="00640C09">
              <w:lastRenderedPageBreak/>
              <w:t>191</w:t>
            </w:r>
          </w:p>
        </w:tc>
        <w:tc>
          <w:tcPr>
            <w:tcW w:w="4668" w:type="dxa"/>
            <w:shd w:val="clear" w:color="auto" w:fill="auto"/>
          </w:tcPr>
          <w:p w14:paraId="1046F40D" w14:textId="77777777" w:rsidR="002A5104" w:rsidRPr="00640C09" w:rsidRDefault="002A5104" w:rsidP="00A812D8">
            <w:pPr>
              <w:pStyle w:val="Tabletext"/>
            </w:pPr>
            <w:r w:rsidRPr="00640C09">
              <w:t>vehicle body builder</w:t>
            </w:r>
          </w:p>
        </w:tc>
        <w:tc>
          <w:tcPr>
            <w:tcW w:w="2977" w:type="dxa"/>
            <w:shd w:val="clear" w:color="auto" w:fill="auto"/>
          </w:tcPr>
          <w:p w14:paraId="0D0D4089" w14:textId="77777777" w:rsidR="002A5104" w:rsidRPr="00640C09" w:rsidRDefault="002A5104" w:rsidP="009B07C9">
            <w:pPr>
              <w:pStyle w:val="Tabletext"/>
            </w:pPr>
            <w:r w:rsidRPr="00640C09">
              <w:t>324211</w:t>
            </w:r>
          </w:p>
        </w:tc>
      </w:tr>
      <w:tr w:rsidR="002A5104" w:rsidRPr="00640C09" w14:paraId="1B49634B" w14:textId="77777777" w:rsidTr="003B445E">
        <w:tc>
          <w:tcPr>
            <w:tcW w:w="719" w:type="dxa"/>
            <w:shd w:val="clear" w:color="auto" w:fill="auto"/>
          </w:tcPr>
          <w:p w14:paraId="2E9D1A06" w14:textId="58BCB304" w:rsidR="002A5104" w:rsidRPr="00640C09" w:rsidRDefault="001D344B" w:rsidP="00A812D8">
            <w:pPr>
              <w:pStyle w:val="Tabletext"/>
            </w:pPr>
            <w:r w:rsidRPr="00640C09">
              <w:t>192</w:t>
            </w:r>
          </w:p>
        </w:tc>
        <w:tc>
          <w:tcPr>
            <w:tcW w:w="4668" w:type="dxa"/>
            <w:shd w:val="clear" w:color="auto" w:fill="auto"/>
          </w:tcPr>
          <w:p w14:paraId="5BFC1C70" w14:textId="77777777" w:rsidR="002A5104" w:rsidRPr="00640C09" w:rsidRDefault="002A5104" w:rsidP="00A812D8">
            <w:pPr>
              <w:pStyle w:val="Tabletext"/>
            </w:pPr>
            <w:r w:rsidRPr="00640C09">
              <w:t>vehicle trimmer</w:t>
            </w:r>
          </w:p>
        </w:tc>
        <w:tc>
          <w:tcPr>
            <w:tcW w:w="2977" w:type="dxa"/>
            <w:shd w:val="clear" w:color="auto" w:fill="auto"/>
          </w:tcPr>
          <w:p w14:paraId="71DBE0BB" w14:textId="77777777" w:rsidR="002A5104" w:rsidRPr="00640C09" w:rsidRDefault="002A5104" w:rsidP="009B07C9">
            <w:pPr>
              <w:pStyle w:val="Tabletext"/>
            </w:pPr>
            <w:r w:rsidRPr="00640C09">
              <w:t>324212</w:t>
            </w:r>
          </w:p>
        </w:tc>
      </w:tr>
      <w:tr w:rsidR="002A5104" w:rsidRPr="00640C09" w14:paraId="14A51E88" w14:textId="77777777" w:rsidTr="003B445E">
        <w:tc>
          <w:tcPr>
            <w:tcW w:w="719" w:type="dxa"/>
            <w:shd w:val="clear" w:color="auto" w:fill="auto"/>
          </w:tcPr>
          <w:p w14:paraId="6972E360" w14:textId="6114FB18" w:rsidR="002A5104" w:rsidRPr="00640C09" w:rsidRDefault="001D344B" w:rsidP="00A812D8">
            <w:pPr>
              <w:pStyle w:val="Tabletext"/>
            </w:pPr>
            <w:r w:rsidRPr="00640C09">
              <w:t>193</w:t>
            </w:r>
          </w:p>
        </w:tc>
        <w:tc>
          <w:tcPr>
            <w:tcW w:w="4668" w:type="dxa"/>
            <w:shd w:val="clear" w:color="auto" w:fill="auto"/>
          </w:tcPr>
          <w:p w14:paraId="7789BD60" w14:textId="77777777" w:rsidR="002A5104" w:rsidRPr="00640C09" w:rsidRDefault="002A5104" w:rsidP="00A812D8">
            <w:pPr>
              <w:pStyle w:val="Tabletext"/>
            </w:pPr>
            <w:r w:rsidRPr="00640C09">
              <w:t>roof tiler</w:t>
            </w:r>
          </w:p>
        </w:tc>
        <w:tc>
          <w:tcPr>
            <w:tcW w:w="2977" w:type="dxa"/>
            <w:shd w:val="clear" w:color="auto" w:fill="auto"/>
          </w:tcPr>
          <w:p w14:paraId="7A331477" w14:textId="77777777" w:rsidR="002A5104" w:rsidRPr="00640C09" w:rsidRDefault="002A5104" w:rsidP="009B07C9">
            <w:pPr>
              <w:pStyle w:val="Tabletext"/>
            </w:pPr>
            <w:r w:rsidRPr="00640C09">
              <w:t>333311</w:t>
            </w:r>
          </w:p>
        </w:tc>
      </w:tr>
      <w:tr w:rsidR="002A5104" w:rsidRPr="00640C09" w14:paraId="7BBF409C" w14:textId="77777777" w:rsidTr="003B445E">
        <w:tc>
          <w:tcPr>
            <w:tcW w:w="719" w:type="dxa"/>
            <w:shd w:val="clear" w:color="auto" w:fill="auto"/>
          </w:tcPr>
          <w:p w14:paraId="1D910047" w14:textId="7939ABFE" w:rsidR="002A5104" w:rsidRPr="00640C09" w:rsidRDefault="001D344B" w:rsidP="00A812D8">
            <w:pPr>
              <w:pStyle w:val="Tabletext"/>
            </w:pPr>
            <w:r w:rsidRPr="00640C09">
              <w:t>194</w:t>
            </w:r>
          </w:p>
        </w:tc>
        <w:tc>
          <w:tcPr>
            <w:tcW w:w="4668" w:type="dxa"/>
            <w:shd w:val="clear" w:color="auto" w:fill="auto"/>
          </w:tcPr>
          <w:p w14:paraId="5EC47876" w14:textId="77777777" w:rsidR="002A5104" w:rsidRPr="00640C09" w:rsidRDefault="002A5104" w:rsidP="00A812D8">
            <w:pPr>
              <w:pStyle w:val="Tabletext"/>
            </w:pPr>
            <w:r w:rsidRPr="00640C09">
              <w:t>business machine mechanic</w:t>
            </w:r>
          </w:p>
        </w:tc>
        <w:tc>
          <w:tcPr>
            <w:tcW w:w="2977" w:type="dxa"/>
            <w:shd w:val="clear" w:color="auto" w:fill="auto"/>
          </w:tcPr>
          <w:p w14:paraId="324E2A73" w14:textId="77777777" w:rsidR="002A5104" w:rsidRPr="00640C09" w:rsidRDefault="002A5104" w:rsidP="009B07C9">
            <w:pPr>
              <w:pStyle w:val="Tabletext"/>
            </w:pPr>
            <w:r w:rsidRPr="00640C09">
              <w:t>342311</w:t>
            </w:r>
          </w:p>
        </w:tc>
      </w:tr>
      <w:tr w:rsidR="002A5104" w:rsidRPr="00640C09" w14:paraId="31F26C3F" w14:textId="77777777" w:rsidTr="003B445E">
        <w:tc>
          <w:tcPr>
            <w:tcW w:w="719" w:type="dxa"/>
            <w:shd w:val="clear" w:color="auto" w:fill="auto"/>
          </w:tcPr>
          <w:p w14:paraId="731EA1C5" w14:textId="367DAF56" w:rsidR="002A5104" w:rsidRPr="00640C09" w:rsidRDefault="001D344B" w:rsidP="00A812D8">
            <w:pPr>
              <w:pStyle w:val="Tabletext"/>
            </w:pPr>
            <w:r w:rsidRPr="00640C09">
              <w:t>195</w:t>
            </w:r>
          </w:p>
        </w:tc>
        <w:tc>
          <w:tcPr>
            <w:tcW w:w="4668" w:type="dxa"/>
            <w:shd w:val="clear" w:color="auto" w:fill="auto"/>
          </w:tcPr>
          <w:p w14:paraId="79310191" w14:textId="77777777" w:rsidR="002A5104" w:rsidRPr="00640C09" w:rsidRDefault="002A5104" w:rsidP="00A812D8">
            <w:pPr>
              <w:pStyle w:val="Tabletext"/>
            </w:pPr>
            <w:proofErr w:type="spellStart"/>
            <w:r w:rsidRPr="00640C09">
              <w:t>cabler</w:t>
            </w:r>
            <w:proofErr w:type="spellEnd"/>
            <w:r w:rsidRPr="00640C09">
              <w:t xml:space="preserve"> (data </w:t>
            </w:r>
            <w:r w:rsidR="00405D8E" w:rsidRPr="00640C09">
              <w:t>and</w:t>
            </w:r>
            <w:r w:rsidRPr="00640C09">
              <w:t xml:space="preserve"> telecommunications)</w:t>
            </w:r>
          </w:p>
        </w:tc>
        <w:tc>
          <w:tcPr>
            <w:tcW w:w="2977" w:type="dxa"/>
            <w:shd w:val="clear" w:color="auto" w:fill="auto"/>
          </w:tcPr>
          <w:p w14:paraId="68161361" w14:textId="77777777" w:rsidR="002A5104" w:rsidRPr="00640C09" w:rsidRDefault="002A5104" w:rsidP="009B07C9">
            <w:pPr>
              <w:pStyle w:val="Tabletext"/>
            </w:pPr>
            <w:r w:rsidRPr="00640C09">
              <w:t>342411</w:t>
            </w:r>
          </w:p>
        </w:tc>
      </w:tr>
      <w:tr w:rsidR="002A5104" w:rsidRPr="00640C09" w14:paraId="5DF07549" w14:textId="77777777" w:rsidTr="003B445E">
        <w:tc>
          <w:tcPr>
            <w:tcW w:w="719" w:type="dxa"/>
            <w:shd w:val="clear" w:color="auto" w:fill="auto"/>
          </w:tcPr>
          <w:p w14:paraId="3C2F77F7" w14:textId="5DD7BF64" w:rsidR="002A5104" w:rsidRPr="00640C09" w:rsidRDefault="001D344B" w:rsidP="00A812D8">
            <w:pPr>
              <w:pStyle w:val="Tabletext"/>
            </w:pPr>
            <w:r w:rsidRPr="00640C09">
              <w:t>196</w:t>
            </w:r>
          </w:p>
        </w:tc>
        <w:tc>
          <w:tcPr>
            <w:tcW w:w="4668" w:type="dxa"/>
            <w:shd w:val="clear" w:color="auto" w:fill="auto"/>
          </w:tcPr>
          <w:p w14:paraId="041A18B9" w14:textId="77777777" w:rsidR="002A5104" w:rsidRPr="00640C09" w:rsidRDefault="002A5104" w:rsidP="00A812D8">
            <w:pPr>
              <w:pStyle w:val="Tabletext"/>
            </w:pPr>
            <w:r w:rsidRPr="00640C09">
              <w:t xml:space="preserve">telecommunications </w:t>
            </w:r>
            <w:proofErr w:type="spellStart"/>
            <w:r w:rsidRPr="00640C09">
              <w:t>linesworker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78332A73" w14:textId="77777777" w:rsidR="002A5104" w:rsidRPr="00640C09" w:rsidRDefault="002A5104" w:rsidP="009B07C9">
            <w:pPr>
              <w:pStyle w:val="Tabletext"/>
            </w:pPr>
            <w:r w:rsidRPr="00640C09">
              <w:t>342413</w:t>
            </w:r>
          </w:p>
        </w:tc>
      </w:tr>
      <w:tr w:rsidR="002A5104" w:rsidRPr="00640C09" w14:paraId="5BAB9EC1" w14:textId="77777777" w:rsidTr="003B445E">
        <w:tc>
          <w:tcPr>
            <w:tcW w:w="719" w:type="dxa"/>
            <w:shd w:val="clear" w:color="auto" w:fill="auto"/>
          </w:tcPr>
          <w:p w14:paraId="6CD066EE" w14:textId="643D14E5" w:rsidR="002A5104" w:rsidRPr="00640C09" w:rsidRDefault="001D344B" w:rsidP="00A812D8">
            <w:pPr>
              <w:pStyle w:val="Tabletext"/>
            </w:pPr>
            <w:r w:rsidRPr="00640C09">
              <w:t>197</w:t>
            </w:r>
          </w:p>
        </w:tc>
        <w:tc>
          <w:tcPr>
            <w:tcW w:w="4668" w:type="dxa"/>
            <w:shd w:val="clear" w:color="auto" w:fill="auto"/>
          </w:tcPr>
          <w:p w14:paraId="1209AA81" w14:textId="77777777" w:rsidR="002A5104" w:rsidRPr="00640C09" w:rsidRDefault="00BD1257" w:rsidP="00A812D8">
            <w:pPr>
              <w:pStyle w:val="Tabletext"/>
            </w:pPr>
            <w:r w:rsidRPr="00640C09">
              <w:t>baker</w:t>
            </w:r>
          </w:p>
        </w:tc>
        <w:tc>
          <w:tcPr>
            <w:tcW w:w="2977" w:type="dxa"/>
            <w:shd w:val="clear" w:color="auto" w:fill="auto"/>
          </w:tcPr>
          <w:p w14:paraId="17DEDC06" w14:textId="77777777" w:rsidR="002A5104" w:rsidRPr="00640C09" w:rsidRDefault="002A5104" w:rsidP="009B07C9">
            <w:pPr>
              <w:pStyle w:val="Tabletext"/>
            </w:pPr>
            <w:r w:rsidRPr="00640C09">
              <w:t>351111</w:t>
            </w:r>
          </w:p>
        </w:tc>
      </w:tr>
      <w:tr w:rsidR="002A5104" w:rsidRPr="00640C09" w14:paraId="6F9CD977" w14:textId="77777777" w:rsidTr="003B445E">
        <w:tc>
          <w:tcPr>
            <w:tcW w:w="719" w:type="dxa"/>
            <w:shd w:val="clear" w:color="auto" w:fill="auto"/>
          </w:tcPr>
          <w:p w14:paraId="61F64461" w14:textId="6834F3EE" w:rsidR="002A5104" w:rsidRPr="00640C09" w:rsidRDefault="001D344B" w:rsidP="00A812D8">
            <w:pPr>
              <w:pStyle w:val="Tabletext"/>
            </w:pPr>
            <w:r w:rsidRPr="00640C09">
              <w:t>198</w:t>
            </w:r>
          </w:p>
        </w:tc>
        <w:tc>
          <w:tcPr>
            <w:tcW w:w="4668" w:type="dxa"/>
            <w:shd w:val="clear" w:color="auto" w:fill="auto"/>
          </w:tcPr>
          <w:p w14:paraId="3FAA1727" w14:textId="77777777" w:rsidR="002A5104" w:rsidRPr="00640C09" w:rsidRDefault="002A5104" w:rsidP="00A812D8">
            <w:pPr>
              <w:pStyle w:val="Tabletext"/>
            </w:pPr>
            <w:proofErr w:type="spellStart"/>
            <w:r w:rsidRPr="00640C09">
              <w:t>pastrycook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7B470BCE" w14:textId="77777777" w:rsidR="002A5104" w:rsidRPr="00640C09" w:rsidRDefault="002A5104" w:rsidP="009B07C9">
            <w:pPr>
              <w:pStyle w:val="Tabletext"/>
            </w:pPr>
            <w:r w:rsidRPr="00640C09">
              <w:t>351112</w:t>
            </w:r>
          </w:p>
        </w:tc>
      </w:tr>
      <w:tr w:rsidR="003B445E" w:rsidRPr="00640C09" w14:paraId="738A3384" w14:textId="77777777" w:rsidTr="003B445E">
        <w:tc>
          <w:tcPr>
            <w:tcW w:w="719" w:type="dxa"/>
            <w:shd w:val="clear" w:color="auto" w:fill="auto"/>
          </w:tcPr>
          <w:p w14:paraId="6F4F9F57" w14:textId="618770A3" w:rsidR="003B445E" w:rsidRPr="00640C09" w:rsidRDefault="001D344B" w:rsidP="00A812D8">
            <w:pPr>
              <w:pStyle w:val="Tabletext"/>
            </w:pPr>
            <w:r w:rsidRPr="00640C09">
              <w:t>199</w:t>
            </w:r>
          </w:p>
        </w:tc>
        <w:tc>
          <w:tcPr>
            <w:tcW w:w="4668" w:type="dxa"/>
            <w:shd w:val="clear" w:color="auto" w:fill="auto"/>
          </w:tcPr>
          <w:p w14:paraId="5CA0C936" w14:textId="77777777" w:rsidR="003B445E" w:rsidRPr="00640C09" w:rsidRDefault="003B445E" w:rsidP="00A812D8">
            <w:pPr>
              <w:pStyle w:val="Tabletext"/>
            </w:pPr>
            <w:r w:rsidRPr="00640C09">
              <w:t>butcher or smallgoods maker</w:t>
            </w:r>
          </w:p>
        </w:tc>
        <w:tc>
          <w:tcPr>
            <w:tcW w:w="2977" w:type="dxa"/>
            <w:shd w:val="clear" w:color="auto" w:fill="auto"/>
          </w:tcPr>
          <w:p w14:paraId="1F53F928" w14:textId="77777777" w:rsidR="003B445E" w:rsidRPr="00640C09" w:rsidRDefault="003B445E" w:rsidP="009B07C9">
            <w:pPr>
              <w:pStyle w:val="Tabletext"/>
            </w:pPr>
            <w:r w:rsidRPr="00640C09">
              <w:t>351211</w:t>
            </w:r>
          </w:p>
        </w:tc>
      </w:tr>
      <w:tr w:rsidR="002A5104" w:rsidRPr="00640C09" w14:paraId="5C42DDD8" w14:textId="77777777" w:rsidTr="003B445E">
        <w:tc>
          <w:tcPr>
            <w:tcW w:w="719" w:type="dxa"/>
            <w:shd w:val="clear" w:color="auto" w:fill="auto"/>
          </w:tcPr>
          <w:p w14:paraId="17E753CE" w14:textId="35483541" w:rsidR="002A5104" w:rsidRPr="00640C09" w:rsidRDefault="001D344B" w:rsidP="00A812D8">
            <w:pPr>
              <w:pStyle w:val="Tabletext"/>
            </w:pPr>
            <w:r w:rsidRPr="00640C09">
              <w:t>200</w:t>
            </w:r>
          </w:p>
        </w:tc>
        <w:tc>
          <w:tcPr>
            <w:tcW w:w="4668" w:type="dxa"/>
            <w:shd w:val="clear" w:color="auto" w:fill="auto"/>
          </w:tcPr>
          <w:p w14:paraId="2086BB43" w14:textId="77777777" w:rsidR="002A5104" w:rsidRPr="00640C09" w:rsidRDefault="002A5104" w:rsidP="00A812D8">
            <w:pPr>
              <w:pStyle w:val="Tabletext"/>
            </w:pPr>
            <w:r w:rsidRPr="00640C09">
              <w:t>cook</w:t>
            </w:r>
          </w:p>
        </w:tc>
        <w:tc>
          <w:tcPr>
            <w:tcW w:w="2977" w:type="dxa"/>
            <w:shd w:val="clear" w:color="auto" w:fill="auto"/>
          </w:tcPr>
          <w:p w14:paraId="6BCAC05F" w14:textId="77777777" w:rsidR="002A5104" w:rsidRPr="00640C09" w:rsidRDefault="002A5104" w:rsidP="009B07C9">
            <w:pPr>
              <w:pStyle w:val="Tabletext"/>
            </w:pPr>
            <w:r w:rsidRPr="00640C09">
              <w:t>351411</w:t>
            </w:r>
          </w:p>
        </w:tc>
      </w:tr>
      <w:tr w:rsidR="002A5104" w:rsidRPr="00640C09" w14:paraId="5983F547" w14:textId="77777777" w:rsidTr="003B445E">
        <w:tc>
          <w:tcPr>
            <w:tcW w:w="719" w:type="dxa"/>
            <w:shd w:val="clear" w:color="auto" w:fill="auto"/>
          </w:tcPr>
          <w:p w14:paraId="0C457F83" w14:textId="53992B47" w:rsidR="002A5104" w:rsidRPr="00640C09" w:rsidRDefault="001D344B" w:rsidP="00A812D8">
            <w:pPr>
              <w:pStyle w:val="Tabletext"/>
            </w:pPr>
            <w:r w:rsidRPr="00640C09">
              <w:t>201</w:t>
            </w:r>
          </w:p>
        </w:tc>
        <w:tc>
          <w:tcPr>
            <w:tcW w:w="4668" w:type="dxa"/>
            <w:shd w:val="clear" w:color="auto" w:fill="auto"/>
          </w:tcPr>
          <w:p w14:paraId="61398879" w14:textId="77777777" w:rsidR="002A5104" w:rsidRPr="00640C09" w:rsidRDefault="002A5104" w:rsidP="00A812D8">
            <w:pPr>
              <w:pStyle w:val="Tabletext"/>
            </w:pPr>
            <w:r w:rsidRPr="00640C09">
              <w:t>dog handler or trainer</w:t>
            </w:r>
          </w:p>
        </w:tc>
        <w:tc>
          <w:tcPr>
            <w:tcW w:w="2977" w:type="dxa"/>
            <w:shd w:val="clear" w:color="auto" w:fill="auto"/>
          </w:tcPr>
          <w:p w14:paraId="77357986" w14:textId="77777777" w:rsidR="002A5104" w:rsidRPr="00640C09" w:rsidRDefault="002A5104" w:rsidP="009B07C9">
            <w:pPr>
              <w:pStyle w:val="Tabletext"/>
            </w:pPr>
            <w:r w:rsidRPr="00640C09">
              <w:t>361111</w:t>
            </w:r>
          </w:p>
        </w:tc>
      </w:tr>
      <w:tr w:rsidR="002A5104" w:rsidRPr="00640C09" w14:paraId="1392F3CF" w14:textId="77777777" w:rsidTr="003B445E">
        <w:tc>
          <w:tcPr>
            <w:tcW w:w="719" w:type="dxa"/>
            <w:shd w:val="clear" w:color="auto" w:fill="auto"/>
          </w:tcPr>
          <w:p w14:paraId="36657857" w14:textId="73693DD0" w:rsidR="002A5104" w:rsidRPr="00640C09" w:rsidRDefault="001D344B" w:rsidP="00A812D8">
            <w:pPr>
              <w:pStyle w:val="Tabletext"/>
            </w:pPr>
            <w:r w:rsidRPr="00640C09">
              <w:t>202</w:t>
            </w:r>
          </w:p>
        </w:tc>
        <w:tc>
          <w:tcPr>
            <w:tcW w:w="4668" w:type="dxa"/>
            <w:shd w:val="clear" w:color="auto" w:fill="auto"/>
          </w:tcPr>
          <w:p w14:paraId="6DC66962" w14:textId="77777777" w:rsidR="002A5104" w:rsidRPr="00640C09" w:rsidRDefault="002A5104" w:rsidP="00A812D8">
            <w:pPr>
              <w:pStyle w:val="Tabletext"/>
            </w:pPr>
            <w:r w:rsidRPr="00640C09">
              <w:t xml:space="preserve">animal attendants </w:t>
            </w:r>
            <w:r w:rsidR="00405D8E" w:rsidRPr="00640C09">
              <w:t>and</w:t>
            </w:r>
            <w:r w:rsidRPr="00640C09">
              <w:t xml:space="preserve"> trainers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</w:p>
        </w:tc>
        <w:tc>
          <w:tcPr>
            <w:tcW w:w="2977" w:type="dxa"/>
            <w:shd w:val="clear" w:color="auto" w:fill="auto"/>
          </w:tcPr>
          <w:p w14:paraId="6FC5D540" w14:textId="77777777" w:rsidR="002A5104" w:rsidRPr="00640C09" w:rsidRDefault="002A5104" w:rsidP="009B07C9">
            <w:pPr>
              <w:pStyle w:val="Tabletext"/>
            </w:pPr>
            <w:r w:rsidRPr="00640C09">
              <w:t>361199</w:t>
            </w:r>
          </w:p>
        </w:tc>
      </w:tr>
      <w:tr w:rsidR="002A5104" w:rsidRPr="00640C09" w14:paraId="4E1FF8BA" w14:textId="77777777" w:rsidTr="003B445E">
        <w:tc>
          <w:tcPr>
            <w:tcW w:w="719" w:type="dxa"/>
            <w:shd w:val="clear" w:color="auto" w:fill="auto"/>
          </w:tcPr>
          <w:p w14:paraId="07A013E9" w14:textId="3B827BDF" w:rsidR="002A5104" w:rsidRPr="00640C09" w:rsidRDefault="001D344B" w:rsidP="00A812D8">
            <w:pPr>
              <w:pStyle w:val="Tabletext"/>
            </w:pPr>
            <w:r w:rsidRPr="00640C09">
              <w:t>203</w:t>
            </w:r>
          </w:p>
        </w:tc>
        <w:tc>
          <w:tcPr>
            <w:tcW w:w="4668" w:type="dxa"/>
            <w:shd w:val="clear" w:color="auto" w:fill="auto"/>
          </w:tcPr>
          <w:p w14:paraId="23287E9B" w14:textId="77777777" w:rsidR="002A5104" w:rsidRPr="00640C09" w:rsidRDefault="002A5104" w:rsidP="00A812D8">
            <w:pPr>
              <w:pStyle w:val="Tabletext"/>
            </w:pPr>
            <w:r w:rsidRPr="00640C09">
              <w:t>veterinary nurse</w:t>
            </w:r>
          </w:p>
        </w:tc>
        <w:tc>
          <w:tcPr>
            <w:tcW w:w="2977" w:type="dxa"/>
            <w:shd w:val="clear" w:color="auto" w:fill="auto"/>
          </w:tcPr>
          <w:p w14:paraId="638DB32F" w14:textId="77777777" w:rsidR="002A5104" w:rsidRPr="00640C09" w:rsidRDefault="002A5104" w:rsidP="009B07C9">
            <w:pPr>
              <w:pStyle w:val="Tabletext"/>
            </w:pPr>
            <w:r w:rsidRPr="00640C09">
              <w:t>361311</w:t>
            </w:r>
          </w:p>
        </w:tc>
      </w:tr>
      <w:tr w:rsidR="002A5104" w:rsidRPr="00640C09" w14:paraId="0FFEEAEA" w14:textId="77777777" w:rsidTr="003B445E">
        <w:tc>
          <w:tcPr>
            <w:tcW w:w="719" w:type="dxa"/>
            <w:shd w:val="clear" w:color="auto" w:fill="auto"/>
          </w:tcPr>
          <w:p w14:paraId="3B95CB91" w14:textId="34BC82A8" w:rsidR="002A5104" w:rsidRPr="00640C09" w:rsidRDefault="001D344B" w:rsidP="00A812D8">
            <w:pPr>
              <w:pStyle w:val="Tabletext"/>
            </w:pPr>
            <w:r w:rsidRPr="00640C09">
              <w:t>204</w:t>
            </w:r>
          </w:p>
        </w:tc>
        <w:tc>
          <w:tcPr>
            <w:tcW w:w="4668" w:type="dxa"/>
            <w:shd w:val="clear" w:color="auto" w:fill="auto"/>
          </w:tcPr>
          <w:p w14:paraId="7CAF44E7" w14:textId="77777777" w:rsidR="002A5104" w:rsidRPr="00640C09" w:rsidRDefault="002A5104" w:rsidP="00A812D8">
            <w:pPr>
              <w:pStyle w:val="Tabletext"/>
            </w:pPr>
            <w:r w:rsidRPr="00640C09">
              <w:t>florist</w:t>
            </w:r>
          </w:p>
        </w:tc>
        <w:tc>
          <w:tcPr>
            <w:tcW w:w="2977" w:type="dxa"/>
            <w:shd w:val="clear" w:color="auto" w:fill="auto"/>
          </w:tcPr>
          <w:p w14:paraId="6AF339D7" w14:textId="77777777" w:rsidR="002A5104" w:rsidRPr="00640C09" w:rsidRDefault="002A5104" w:rsidP="009B07C9">
            <w:pPr>
              <w:pStyle w:val="Tabletext"/>
            </w:pPr>
            <w:r w:rsidRPr="00640C09">
              <w:t>362111</w:t>
            </w:r>
          </w:p>
        </w:tc>
      </w:tr>
      <w:tr w:rsidR="002A5104" w:rsidRPr="00640C09" w14:paraId="29803997" w14:textId="77777777" w:rsidTr="003B445E">
        <w:tc>
          <w:tcPr>
            <w:tcW w:w="719" w:type="dxa"/>
            <w:shd w:val="clear" w:color="auto" w:fill="auto"/>
          </w:tcPr>
          <w:p w14:paraId="4186C596" w14:textId="3D7BA005" w:rsidR="002A5104" w:rsidRPr="00640C09" w:rsidRDefault="001D344B" w:rsidP="00A812D8">
            <w:pPr>
              <w:pStyle w:val="Tabletext"/>
            </w:pPr>
            <w:r w:rsidRPr="00640C09">
              <w:t>205</w:t>
            </w:r>
          </w:p>
        </w:tc>
        <w:tc>
          <w:tcPr>
            <w:tcW w:w="4668" w:type="dxa"/>
            <w:shd w:val="clear" w:color="auto" w:fill="auto"/>
          </w:tcPr>
          <w:p w14:paraId="6A56D645" w14:textId="77777777" w:rsidR="002A5104" w:rsidRPr="00640C09" w:rsidRDefault="002A5104" w:rsidP="00A812D8">
            <w:pPr>
              <w:pStyle w:val="Tabletext"/>
            </w:pPr>
            <w:r w:rsidRPr="00640C09">
              <w:t>gardener (general)</w:t>
            </w:r>
          </w:p>
        </w:tc>
        <w:tc>
          <w:tcPr>
            <w:tcW w:w="2977" w:type="dxa"/>
            <w:shd w:val="clear" w:color="auto" w:fill="auto"/>
          </w:tcPr>
          <w:p w14:paraId="2066F98C" w14:textId="77777777" w:rsidR="002A5104" w:rsidRPr="00640C09" w:rsidRDefault="002A5104" w:rsidP="009B07C9">
            <w:pPr>
              <w:pStyle w:val="Tabletext"/>
            </w:pPr>
            <w:r w:rsidRPr="00640C09">
              <w:t>362211</w:t>
            </w:r>
          </w:p>
        </w:tc>
      </w:tr>
      <w:tr w:rsidR="002A5104" w:rsidRPr="00640C09" w14:paraId="66829E80" w14:textId="77777777" w:rsidTr="003B445E">
        <w:tc>
          <w:tcPr>
            <w:tcW w:w="719" w:type="dxa"/>
            <w:shd w:val="clear" w:color="auto" w:fill="auto"/>
          </w:tcPr>
          <w:p w14:paraId="372E2581" w14:textId="35AB5390" w:rsidR="002A5104" w:rsidRPr="00640C09" w:rsidRDefault="001D344B" w:rsidP="00A812D8">
            <w:pPr>
              <w:pStyle w:val="Tabletext"/>
            </w:pPr>
            <w:r w:rsidRPr="00640C09">
              <w:t>206</w:t>
            </w:r>
          </w:p>
        </w:tc>
        <w:tc>
          <w:tcPr>
            <w:tcW w:w="4668" w:type="dxa"/>
            <w:shd w:val="clear" w:color="auto" w:fill="auto"/>
          </w:tcPr>
          <w:p w14:paraId="0061A2EE" w14:textId="77777777" w:rsidR="002A5104" w:rsidRPr="00640C09" w:rsidRDefault="002A5104" w:rsidP="00A812D8">
            <w:pPr>
              <w:pStyle w:val="Tabletext"/>
            </w:pPr>
            <w:r w:rsidRPr="00640C09">
              <w:t>arborist</w:t>
            </w:r>
          </w:p>
        </w:tc>
        <w:tc>
          <w:tcPr>
            <w:tcW w:w="2977" w:type="dxa"/>
            <w:shd w:val="clear" w:color="auto" w:fill="auto"/>
          </w:tcPr>
          <w:p w14:paraId="3CB42881" w14:textId="77777777" w:rsidR="002A5104" w:rsidRPr="00640C09" w:rsidRDefault="002A5104" w:rsidP="009B07C9">
            <w:pPr>
              <w:pStyle w:val="Tabletext"/>
            </w:pPr>
            <w:r w:rsidRPr="00640C09">
              <w:t>362212</w:t>
            </w:r>
          </w:p>
        </w:tc>
      </w:tr>
      <w:tr w:rsidR="002A5104" w:rsidRPr="00640C09" w14:paraId="155A4E66" w14:textId="77777777" w:rsidTr="003B445E">
        <w:tc>
          <w:tcPr>
            <w:tcW w:w="719" w:type="dxa"/>
            <w:shd w:val="clear" w:color="auto" w:fill="auto"/>
          </w:tcPr>
          <w:p w14:paraId="3C078139" w14:textId="481C8138" w:rsidR="002A5104" w:rsidRPr="00640C09" w:rsidRDefault="001D344B" w:rsidP="00A812D8">
            <w:pPr>
              <w:pStyle w:val="Tabletext"/>
            </w:pPr>
            <w:r w:rsidRPr="00640C09">
              <w:t>207</w:t>
            </w:r>
          </w:p>
        </w:tc>
        <w:tc>
          <w:tcPr>
            <w:tcW w:w="4668" w:type="dxa"/>
            <w:shd w:val="clear" w:color="auto" w:fill="auto"/>
          </w:tcPr>
          <w:p w14:paraId="06F530B1" w14:textId="77777777" w:rsidR="002A5104" w:rsidRPr="00640C09" w:rsidRDefault="002A5104" w:rsidP="00A812D8">
            <w:pPr>
              <w:pStyle w:val="Tabletext"/>
            </w:pPr>
            <w:r w:rsidRPr="00640C09">
              <w:t>landscape gardener</w:t>
            </w:r>
          </w:p>
        </w:tc>
        <w:tc>
          <w:tcPr>
            <w:tcW w:w="2977" w:type="dxa"/>
            <w:shd w:val="clear" w:color="auto" w:fill="auto"/>
          </w:tcPr>
          <w:p w14:paraId="0759A6A2" w14:textId="77777777" w:rsidR="002A5104" w:rsidRPr="00640C09" w:rsidRDefault="002A5104" w:rsidP="009B07C9">
            <w:pPr>
              <w:pStyle w:val="Tabletext"/>
            </w:pPr>
            <w:r w:rsidRPr="00640C09">
              <w:t>362213</w:t>
            </w:r>
          </w:p>
        </w:tc>
      </w:tr>
      <w:tr w:rsidR="002A5104" w:rsidRPr="00640C09" w14:paraId="0F874C2B" w14:textId="77777777" w:rsidTr="003B445E">
        <w:tc>
          <w:tcPr>
            <w:tcW w:w="719" w:type="dxa"/>
            <w:shd w:val="clear" w:color="auto" w:fill="auto"/>
          </w:tcPr>
          <w:p w14:paraId="447E65B6" w14:textId="65C02F65" w:rsidR="002A5104" w:rsidRPr="00640C09" w:rsidRDefault="001D344B" w:rsidP="00A812D8">
            <w:pPr>
              <w:pStyle w:val="Tabletext"/>
            </w:pPr>
            <w:r w:rsidRPr="00640C09">
              <w:t>208</w:t>
            </w:r>
          </w:p>
        </w:tc>
        <w:tc>
          <w:tcPr>
            <w:tcW w:w="4668" w:type="dxa"/>
            <w:shd w:val="clear" w:color="auto" w:fill="auto"/>
          </w:tcPr>
          <w:p w14:paraId="4010DBF9" w14:textId="77777777" w:rsidR="002A5104" w:rsidRPr="00640C09" w:rsidRDefault="002A5104" w:rsidP="00A812D8">
            <w:pPr>
              <w:pStyle w:val="Tabletext"/>
            </w:pPr>
            <w:r w:rsidRPr="00640C09">
              <w:t>greenkeeper</w:t>
            </w:r>
          </w:p>
        </w:tc>
        <w:tc>
          <w:tcPr>
            <w:tcW w:w="2977" w:type="dxa"/>
            <w:shd w:val="clear" w:color="auto" w:fill="auto"/>
          </w:tcPr>
          <w:p w14:paraId="61D3A5AA" w14:textId="77777777" w:rsidR="002A5104" w:rsidRPr="00640C09" w:rsidRDefault="002A5104" w:rsidP="009B07C9">
            <w:pPr>
              <w:pStyle w:val="Tabletext"/>
            </w:pPr>
            <w:r w:rsidRPr="00640C09">
              <w:t>362311</w:t>
            </w:r>
          </w:p>
        </w:tc>
      </w:tr>
      <w:tr w:rsidR="002A5104" w:rsidRPr="00640C09" w14:paraId="0F71D6E1" w14:textId="77777777" w:rsidTr="003B445E">
        <w:tc>
          <w:tcPr>
            <w:tcW w:w="719" w:type="dxa"/>
            <w:shd w:val="clear" w:color="auto" w:fill="auto"/>
          </w:tcPr>
          <w:p w14:paraId="5481C631" w14:textId="278A8C15" w:rsidR="002A5104" w:rsidRPr="00640C09" w:rsidRDefault="001D344B" w:rsidP="00A812D8">
            <w:pPr>
              <w:pStyle w:val="Tabletext"/>
            </w:pPr>
            <w:r w:rsidRPr="00640C09">
              <w:t>209</w:t>
            </w:r>
          </w:p>
        </w:tc>
        <w:tc>
          <w:tcPr>
            <w:tcW w:w="4668" w:type="dxa"/>
            <w:shd w:val="clear" w:color="auto" w:fill="auto"/>
          </w:tcPr>
          <w:p w14:paraId="119D24F6" w14:textId="77777777" w:rsidR="002A5104" w:rsidRPr="00640C09" w:rsidRDefault="002A5104" w:rsidP="00A812D8">
            <w:pPr>
              <w:pStyle w:val="Tabletext"/>
            </w:pPr>
            <w:r w:rsidRPr="00640C09">
              <w:t>hairdresser</w:t>
            </w:r>
          </w:p>
        </w:tc>
        <w:tc>
          <w:tcPr>
            <w:tcW w:w="2977" w:type="dxa"/>
            <w:shd w:val="clear" w:color="auto" w:fill="auto"/>
          </w:tcPr>
          <w:p w14:paraId="549FBF11" w14:textId="77777777" w:rsidR="002A5104" w:rsidRPr="00640C09" w:rsidRDefault="002A5104" w:rsidP="009B07C9">
            <w:pPr>
              <w:pStyle w:val="Tabletext"/>
            </w:pPr>
            <w:r w:rsidRPr="00640C09">
              <w:t>391111</w:t>
            </w:r>
          </w:p>
        </w:tc>
      </w:tr>
      <w:tr w:rsidR="002A5104" w:rsidRPr="00640C09" w14:paraId="50D5AA3A" w14:textId="77777777" w:rsidTr="003B445E">
        <w:tc>
          <w:tcPr>
            <w:tcW w:w="719" w:type="dxa"/>
            <w:shd w:val="clear" w:color="auto" w:fill="auto"/>
          </w:tcPr>
          <w:p w14:paraId="1D4D3834" w14:textId="371D07C7" w:rsidR="002A5104" w:rsidRPr="00640C09" w:rsidRDefault="001D344B" w:rsidP="00A812D8">
            <w:pPr>
              <w:pStyle w:val="Tabletext"/>
            </w:pPr>
            <w:r w:rsidRPr="00640C09">
              <w:t>210</w:t>
            </w:r>
          </w:p>
        </w:tc>
        <w:tc>
          <w:tcPr>
            <w:tcW w:w="4668" w:type="dxa"/>
            <w:shd w:val="clear" w:color="auto" w:fill="auto"/>
          </w:tcPr>
          <w:p w14:paraId="3671DACA" w14:textId="77777777" w:rsidR="002A5104" w:rsidRPr="00640C09" w:rsidRDefault="002A5104" w:rsidP="00A812D8">
            <w:pPr>
              <w:pStyle w:val="Tabletext"/>
            </w:pPr>
            <w:r w:rsidRPr="00640C09">
              <w:t>print finisher</w:t>
            </w:r>
          </w:p>
        </w:tc>
        <w:tc>
          <w:tcPr>
            <w:tcW w:w="2977" w:type="dxa"/>
            <w:shd w:val="clear" w:color="auto" w:fill="auto"/>
          </w:tcPr>
          <w:p w14:paraId="48E33E31" w14:textId="77777777" w:rsidR="002A5104" w:rsidRPr="00640C09" w:rsidRDefault="002A5104" w:rsidP="009B07C9">
            <w:pPr>
              <w:pStyle w:val="Tabletext"/>
            </w:pPr>
            <w:r w:rsidRPr="00640C09">
              <w:t>392111</w:t>
            </w:r>
          </w:p>
        </w:tc>
      </w:tr>
      <w:tr w:rsidR="002A5104" w:rsidRPr="00640C09" w14:paraId="1FBBA08A" w14:textId="77777777" w:rsidTr="003B445E">
        <w:tc>
          <w:tcPr>
            <w:tcW w:w="719" w:type="dxa"/>
            <w:shd w:val="clear" w:color="auto" w:fill="auto"/>
          </w:tcPr>
          <w:p w14:paraId="2FF05767" w14:textId="2FCB194B" w:rsidR="002A5104" w:rsidRPr="00640C09" w:rsidRDefault="001D344B" w:rsidP="00A812D8">
            <w:pPr>
              <w:pStyle w:val="Tabletext"/>
            </w:pPr>
            <w:r w:rsidRPr="00640C09">
              <w:t>211</w:t>
            </w:r>
          </w:p>
        </w:tc>
        <w:tc>
          <w:tcPr>
            <w:tcW w:w="4668" w:type="dxa"/>
            <w:shd w:val="clear" w:color="auto" w:fill="auto"/>
          </w:tcPr>
          <w:p w14:paraId="3255C636" w14:textId="77777777" w:rsidR="002A5104" w:rsidRPr="00640C09" w:rsidRDefault="002A5104" w:rsidP="00A812D8">
            <w:pPr>
              <w:pStyle w:val="Tabletext"/>
            </w:pPr>
            <w:r w:rsidRPr="00640C09">
              <w:t>printing machinist</w:t>
            </w:r>
          </w:p>
        </w:tc>
        <w:tc>
          <w:tcPr>
            <w:tcW w:w="2977" w:type="dxa"/>
            <w:shd w:val="clear" w:color="auto" w:fill="auto"/>
          </w:tcPr>
          <w:p w14:paraId="1FA1DD83" w14:textId="77777777" w:rsidR="002A5104" w:rsidRPr="00640C09" w:rsidRDefault="002A5104" w:rsidP="009B07C9">
            <w:pPr>
              <w:pStyle w:val="Tabletext"/>
            </w:pPr>
            <w:r w:rsidRPr="00640C09">
              <w:t>392311</w:t>
            </w:r>
          </w:p>
        </w:tc>
      </w:tr>
      <w:tr w:rsidR="002A5104" w:rsidRPr="00640C09" w14:paraId="427AB47F" w14:textId="77777777" w:rsidTr="003B445E">
        <w:tc>
          <w:tcPr>
            <w:tcW w:w="719" w:type="dxa"/>
            <w:shd w:val="clear" w:color="auto" w:fill="auto"/>
          </w:tcPr>
          <w:p w14:paraId="7C0A9F94" w14:textId="098EA05E" w:rsidR="002A5104" w:rsidRPr="00640C09" w:rsidRDefault="001D344B" w:rsidP="00A812D8">
            <w:pPr>
              <w:pStyle w:val="Tabletext"/>
            </w:pPr>
            <w:r w:rsidRPr="00640C09">
              <w:t>212</w:t>
            </w:r>
          </w:p>
        </w:tc>
        <w:tc>
          <w:tcPr>
            <w:tcW w:w="4668" w:type="dxa"/>
            <w:shd w:val="clear" w:color="auto" w:fill="auto"/>
          </w:tcPr>
          <w:p w14:paraId="3E98DB9D" w14:textId="77777777" w:rsidR="002A5104" w:rsidRPr="00640C09" w:rsidRDefault="002A5104" w:rsidP="00A812D8">
            <w:pPr>
              <w:pStyle w:val="Tabletext"/>
            </w:pPr>
            <w:r w:rsidRPr="00640C09">
              <w:t>dressmaker or tailor</w:t>
            </w:r>
          </w:p>
        </w:tc>
        <w:tc>
          <w:tcPr>
            <w:tcW w:w="2977" w:type="dxa"/>
            <w:shd w:val="clear" w:color="auto" w:fill="auto"/>
          </w:tcPr>
          <w:p w14:paraId="092DF0C7" w14:textId="77777777" w:rsidR="002A5104" w:rsidRPr="00640C09" w:rsidRDefault="002A5104" w:rsidP="009B07C9">
            <w:pPr>
              <w:pStyle w:val="Tabletext"/>
            </w:pPr>
            <w:r w:rsidRPr="00640C09">
              <w:t>393213</w:t>
            </w:r>
          </w:p>
        </w:tc>
      </w:tr>
      <w:tr w:rsidR="002A5104" w:rsidRPr="00640C09" w14:paraId="6816AA41" w14:textId="77777777" w:rsidTr="003B445E">
        <w:tc>
          <w:tcPr>
            <w:tcW w:w="719" w:type="dxa"/>
            <w:shd w:val="clear" w:color="auto" w:fill="auto"/>
          </w:tcPr>
          <w:p w14:paraId="786B3A6F" w14:textId="68B0F7BE" w:rsidR="002A5104" w:rsidRPr="00640C09" w:rsidRDefault="001D344B" w:rsidP="00A812D8">
            <w:pPr>
              <w:pStyle w:val="Tabletext"/>
            </w:pPr>
            <w:r w:rsidRPr="00640C09">
              <w:t>213</w:t>
            </w:r>
          </w:p>
        </w:tc>
        <w:tc>
          <w:tcPr>
            <w:tcW w:w="4668" w:type="dxa"/>
            <w:shd w:val="clear" w:color="auto" w:fill="auto"/>
          </w:tcPr>
          <w:p w14:paraId="44ADAD69" w14:textId="77777777" w:rsidR="002A5104" w:rsidRPr="00640C09" w:rsidRDefault="002A5104" w:rsidP="00A812D8">
            <w:pPr>
              <w:pStyle w:val="Tabletext"/>
            </w:pPr>
            <w:r w:rsidRPr="00640C09">
              <w:t>upholsterer</w:t>
            </w:r>
          </w:p>
        </w:tc>
        <w:tc>
          <w:tcPr>
            <w:tcW w:w="2977" w:type="dxa"/>
            <w:shd w:val="clear" w:color="auto" w:fill="auto"/>
          </w:tcPr>
          <w:p w14:paraId="55E25D00" w14:textId="77777777" w:rsidR="002A5104" w:rsidRPr="00640C09" w:rsidRDefault="002A5104" w:rsidP="009B07C9">
            <w:pPr>
              <w:pStyle w:val="Tabletext"/>
            </w:pPr>
            <w:r w:rsidRPr="00640C09">
              <w:t>393311</w:t>
            </w:r>
          </w:p>
        </w:tc>
      </w:tr>
      <w:tr w:rsidR="002A5104" w:rsidRPr="00640C09" w14:paraId="34E70AC2" w14:textId="77777777" w:rsidTr="003B445E">
        <w:tc>
          <w:tcPr>
            <w:tcW w:w="719" w:type="dxa"/>
            <w:shd w:val="clear" w:color="auto" w:fill="auto"/>
          </w:tcPr>
          <w:p w14:paraId="488E76F9" w14:textId="0B80A3E5" w:rsidR="002A5104" w:rsidRPr="00640C09" w:rsidRDefault="001D344B" w:rsidP="00A812D8">
            <w:pPr>
              <w:pStyle w:val="Tabletext"/>
            </w:pPr>
            <w:r w:rsidRPr="00640C09">
              <w:t>214</w:t>
            </w:r>
          </w:p>
        </w:tc>
        <w:tc>
          <w:tcPr>
            <w:tcW w:w="4668" w:type="dxa"/>
            <w:shd w:val="clear" w:color="auto" w:fill="auto"/>
          </w:tcPr>
          <w:p w14:paraId="1C7715DC" w14:textId="77777777" w:rsidR="002A5104" w:rsidRPr="00640C09" w:rsidRDefault="002A5104" w:rsidP="00A812D8">
            <w:pPr>
              <w:pStyle w:val="Tabletext"/>
            </w:pPr>
            <w:r w:rsidRPr="00640C09">
              <w:t>furniture finisher</w:t>
            </w:r>
          </w:p>
        </w:tc>
        <w:tc>
          <w:tcPr>
            <w:tcW w:w="2977" w:type="dxa"/>
            <w:shd w:val="clear" w:color="auto" w:fill="auto"/>
          </w:tcPr>
          <w:p w14:paraId="1F8E65E0" w14:textId="77777777" w:rsidR="002A5104" w:rsidRPr="00640C09" w:rsidRDefault="002A5104" w:rsidP="009B07C9">
            <w:pPr>
              <w:pStyle w:val="Tabletext"/>
            </w:pPr>
            <w:r w:rsidRPr="00640C09">
              <w:t>394211</w:t>
            </w:r>
          </w:p>
        </w:tc>
      </w:tr>
      <w:tr w:rsidR="002A5104" w:rsidRPr="00640C09" w14:paraId="0F5873A1" w14:textId="77777777" w:rsidTr="003B445E">
        <w:tc>
          <w:tcPr>
            <w:tcW w:w="719" w:type="dxa"/>
            <w:shd w:val="clear" w:color="auto" w:fill="auto"/>
          </w:tcPr>
          <w:p w14:paraId="1E9479CA" w14:textId="4B993966" w:rsidR="002A5104" w:rsidRPr="00640C09" w:rsidRDefault="001D344B" w:rsidP="00A812D8">
            <w:pPr>
              <w:pStyle w:val="Tabletext"/>
            </w:pPr>
            <w:r w:rsidRPr="00640C09">
              <w:t>215</w:t>
            </w:r>
          </w:p>
        </w:tc>
        <w:tc>
          <w:tcPr>
            <w:tcW w:w="4668" w:type="dxa"/>
            <w:shd w:val="clear" w:color="auto" w:fill="auto"/>
          </w:tcPr>
          <w:p w14:paraId="4110EE88" w14:textId="77777777" w:rsidR="002A5104" w:rsidRPr="00640C09" w:rsidRDefault="002A5104" w:rsidP="00A812D8">
            <w:pPr>
              <w:pStyle w:val="Tabletext"/>
            </w:pPr>
            <w:r w:rsidRPr="00640C09">
              <w:t>wood machinist</w:t>
            </w:r>
          </w:p>
        </w:tc>
        <w:tc>
          <w:tcPr>
            <w:tcW w:w="2977" w:type="dxa"/>
            <w:shd w:val="clear" w:color="auto" w:fill="auto"/>
          </w:tcPr>
          <w:p w14:paraId="419BC16E" w14:textId="77777777" w:rsidR="002A5104" w:rsidRPr="00640C09" w:rsidRDefault="002A5104" w:rsidP="009B07C9">
            <w:pPr>
              <w:pStyle w:val="Tabletext"/>
            </w:pPr>
            <w:r w:rsidRPr="00640C09">
              <w:t>394213</w:t>
            </w:r>
          </w:p>
        </w:tc>
      </w:tr>
      <w:tr w:rsidR="002A5104" w:rsidRPr="00640C09" w14:paraId="7EC3C41E" w14:textId="77777777" w:rsidTr="003B445E">
        <w:tc>
          <w:tcPr>
            <w:tcW w:w="719" w:type="dxa"/>
            <w:shd w:val="clear" w:color="auto" w:fill="auto"/>
          </w:tcPr>
          <w:p w14:paraId="4F5892B9" w14:textId="78A23123" w:rsidR="002A5104" w:rsidRPr="00640C09" w:rsidRDefault="001D344B" w:rsidP="00A812D8">
            <w:pPr>
              <w:pStyle w:val="Tabletext"/>
            </w:pPr>
            <w:r w:rsidRPr="00640C09">
              <w:t>216</w:t>
            </w:r>
          </w:p>
        </w:tc>
        <w:tc>
          <w:tcPr>
            <w:tcW w:w="4668" w:type="dxa"/>
            <w:shd w:val="clear" w:color="auto" w:fill="auto"/>
          </w:tcPr>
          <w:p w14:paraId="140195A2" w14:textId="77777777" w:rsidR="002A5104" w:rsidRPr="00640C09" w:rsidRDefault="002A5104" w:rsidP="00A812D8">
            <w:pPr>
              <w:pStyle w:val="Tabletext"/>
            </w:pPr>
            <w:r w:rsidRPr="00640C09">
              <w:t xml:space="preserve">wood machinists </w:t>
            </w:r>
            <w:r w:rsidR="00405D8E" w:rsidRPr="00640C09">
              <w:t>and</w:t>
            </w:r>
            <w:r w:rsidRPr="00640C09">
              <w:t xml:space="preserve"> other wood trades workers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</w:p>
        </w:tc>
        <w:tc>
          <w:tcPr>
            <w:tcW w:w="2977" w:type="dxa"/>
            <w:shd w:val="clear" w:color="auto" w:fill="auto"/>
          </w:tcPr>
          <w:p w14:paraId="1BD613D6" w14:textId="77777777" w:rsidR="002A5104" w:rsidRPr="00640C09" w:rsidRDefault="002A5104" w:rsidP="009B07C9">
            <w:pPr>
              <w:pStyle w:val="Tabletext"/>
            </w:pPr>
            <w:r w:rsidRPr="00640C09">
              <w:t>394299</w:t>
            </w:r>
          </w:p>
        </w:tc>
      </w:tr>
      <w:tr w:rsidR="002A5104" w:rsidRPr="00640C09" w14:paraId="6C113904" w14:textId="77777777" w:rsidTr="003B445E">
        <w:tc>
          <w:tcPr>
            <w:tcW w:w="719" w:type="dxa"/>
            <w:shd w:val="clear" w:color="auto" w:fill="auto"/>
          </w:tcPr>
          <w:p w14:paraId="3747A8C3" w14:textId="097B8197" w:rsidR="002A5104" w:rsidRPr="00640C09" w:rsidRDefault="001D344B" w:rsidP="00A812D8">
            <w:pPr>
              <w:pStyle w:val="Tabletext"/>
            </w:pPr>
            <w:r w:rsidRPr="00640C09">
              <w:t>217</w:t>
            </w:r>
          </w:p>
        </w:tc>
        <w:tc>
          <w:tcPr>
            <w:tcW w:w="4668" w:type="dxa"/>
            <w:shd w:val="clear" w:color="auto" w:fill="auto"/>
          </w:tcPr>
          <w:p w14:paraId="5322100A" w14:textId="77777777" w:rsidR="002A5104" w:rsidRPr="00640C09" w:rsidRDefault="002A5104" w:rsidP="00A812D8">
            <w:pPr>
              <w:pStyle w:val="Tabletext"/>
            </w:pPr>
            <w:r w:rsidRPr="00640C09">
              <w:t>chemical plant operator</w:t>
            </w:r>
          </w:p>
        </w:tc>
        <w:tc>
          <w:tcPr>
            <w:tcW w:w="2977" w:type="dxa"/>
            <w:shd w:val="clear" w:color="auto" w:fill="auto"/>
          </w:tcPr>
          <w:p w14:paraId="5CCE293F" w14:textId="77777777" w:rsidR="002A5104" w:rsidRPr="00640C09" w:rsidRDefault="002A5104" w:rsidP="009B07C9">
            <w:pPr>
              <w:pStyle w:val="Tabletext"/>
            </w:pPr>
            <w:r w:rsidRPr="00640C09">
              <w:t>399211</w:t>
            </w:r>
          </w:p>
        </w:tc>
      </w:tr>
      <w:tr w:rsidR="002A5104" w:rsidRPr="00640C09" w14:paraId="1B4820F6" w14:textId="77777777" w:rsidTr="003B445E">
        <w:tc>
          <w:tcPr>
            <w:tcW w:w="719" w:type="dxa"/>
            <w:shd w:val="clear" w:color="auto" w:fill="auto"/>
          </w:tcPr>
          <w:p w14:paraId="6BC53434" w14:textId="1E4627BF" w:rsidR="002A5104" w:rsidRPr="00640C09" w:rsidRDefault="001D344B" w:rsidP="00A812D8">
            <w:pPr>
              <w:pStyle w:val="Tabletext"/>
            </w:pPr>
            <w:r w:rsidRPr="00640C09">
              <w:t>218</w:t>
            </w:r>
          </w:p>
        </w:tc>
        <w:tc>
          <w:tcPr>
            <w:tcW w:w="4668" w:type="dxa"/>
            <w:shd w:val="clear" w:color="auto" w:fill="auto"/>
          </w:tcPr>
          <w:p w14:paraId="0770A282" w14:textId="77777777" w:rsidR="002A5104" w:rsidRPr="00640C09" w:rsidRDefault="002A5104" w:rsidP="00A812D8">
            <w:pPr>
              <w:pStyle w:val="Tabletext"/>
            </w:pPr>
            <w:r w:rsidRPr="00640C09">
              <w:t>power generation plant operator</w:t>
            </w:r>
          </w:p>
        </w:tc>
        <w:tc>
          <w:tcPr>
            <w:tcW w:w="2977" w:type="dxa"/>
            <w:shd w:val="clear" w:color="auto" w:fill="auto"/>
          </w:tcPr>
          <w:p w14:paraId="07171332" w14:textId="77777777" w:rsidR="002A5104" w:rsidRPr="00640C09" w:rsidRDefault="002A5104" w:rsidP="009B07C9">
            <w:pPr>
              <w:pStyle w:val="Tabletext"/>
            </w:pPr>
            <w:r w:rsidRPr="00640C09">
              <w:t>399213</w:t>
            </w:r>
          </w:p>
        </w:tc>
      </w:tr>
      <w:tr w:rsidR="002A5104" w:rsidRPr="00640C09" w14:paraId="0E57CA8D" w14:textId="77777777" w:rsidTr="003B445E">
        <w:tc>
          <w:tcPr>
            <w:tcW w:w="719" w:type="dxa"/>
            <w:shd w:val="clear" w:color="auto" w:fill="auto"/>
          </w:tcPr>
          <w:p w14:paraId="39252EE5" w14:textId="6C4D37BE" w:rsidR="002A5104" w:rsidRPr="00640C09" w:rsidRDefault="001D344B" w:rsidP="00A812D8">
            <w:pPr>
              <w:pStyle w:val="Tabletext"/>
            </w:pPr>
            <w:r w:rsidRPr="00640C09">
              <w:t>219</w:t>
            </w:r>
          </w:p>
        </w:tc>
        <w:tc>
          <w:tcPr>
            <w:tcW w:w="4668" w:type="dxa"/>
            <w:shd w:val="clear" w:color="auto" w:fill="auto"/>
          </w:tcPr>
          <w:p w14:paraId="6284E380" w14:textId="77777777" w:rsidR="002A5104" w:rsidRPr="00640C09" w:rsidRDefault="002A5104" w:rsidP="00A812D8">
            <w:pPr>
              <w:pStyle w:val="Tabletext"/>
            </w:pPr>
            <w:r w:rsidRPr="00640C09">
              <w:t>library technician</w:t>
            </w:r>
          </w:p>
        </w:tc>
        <w:tc>
          <w:tcPr>
            <w:tcW w:w="2977" w:type="dxa"/>
            <w:shd w:val="clear" w:color="auto" w:fill="auto"/>
          </w:tcPr>
          <w:p w14:paraId="1F189D50" w14:textId="77777777" w:rsidR="002A5104" w:rsidRPr="00640C09" w:rsidRDefault="002A5104" w:rsidP="009B07C9">
            <w:pPr>
              <w:pStyle w:val="Tabletext"/>
            </w:pPr>
            <w:r w:rsidRPr="00640C09">
              <w:t>399312</w:t>
            </w:r>
          </w:p>
        </w:tc>
      </w:tr>
      <w:tr w:rsidR="002A5104" w:rsidRPr="00640C09" w14:paraId="6878471F" w14:textId="77777777" w:rsidTr="003B445E">
        <w:tc>
          <w:tcPr>
            <w:tcW w:w="719" w:type="dxa"/>
            <w:shd w:val="clear" w:color="auto" w:fill="auto"/>
          </w:tcPr>
          <w:p w14:paraId="59023772" w14:textId="169721CD" w:rsidR="002A5104" w:rsidRPr="00640C09" w:rsidRDefault="001D344B" w:rsidP="00A812D8">
            <w:pPr>
              <w:pStyle w:val="Tabletext"/>
            </w:pPr>
            <w:r w:rsidRPr="00640C09">
              <w:t>220</w:t>
            </w:r>
          </w:p>
        </w:tc>
        <w:tc>
          <w:tcPr>
            <w:tcW w:w="4668" w:type="dxa"/>
            <w:shd w:val="clear" w:color="auto" w:fill="auto"/>
          </w:tcPr>
          <w:p w14:paraId="45160168" w14:textId="77777777" w:rsidR="002A5104" w:rsidRPr="00640C09" w:rsidRDefault="002A5104" w:rsidP="00A812D8">
            <w:pPr>
              <w:pStyle w:val="Tabletext"/>
            </w:pPr>
            <w:r w:rsidRPr="00640C09">
              <w:t>jeweller</w:t>
            </w:r>
          </w:p>
        </w:tc>
        <w:tc>
          <w:tcPr>
            <w:tcW w:w="2977" w:type="dxa"/>
            <w:shd w:val="clear" w:color="auto" w:fill="auto"/>
          </w:tcPr>
          <w:p w14:paraId="7840C952" w14:textId="77777777" w:rsidR="002A5104" w:rsidRPr="00640C09" w:rsidRDefault="002A5104" w:rsidP="009B07C9">
            <w:pPr>
              <w:pStyle w:val="Tabletext"/>
            </w:pPr>
            <w:r w:rsidRPr="00640C09">
              <w:t>399411</w:t>
            </w:r>
          </w:p>
        </w:tc>
      </w:tr>
      <w:tr w:rsidR="002A5104" w:rsidRPr="00640C09" w14:paraId="4FB548BA" w14:textId="77777777" w:rsidTr="003B445E">
        <w:tc>
          <w:tcPr>
            <w:tcW w:w="719" w:type="dxa"/>
            <w:shd w:val="clear" w:color="auto" w:fill="auto"/>
          </w:tcPr>
          <w:p w14:paraId="694D65AC" w14:textId="539C8A48" w:rsidR="002A5104" w:rsidRPr="00640C09" w:rsidRDefault="001D344B" w:rsidP="00A812D8">
            <w:pPr>
              <w:pStyle w:val="Tabletext"/>
            </w:pPr>
            <w:r w:rsidRPr="00640C09">
              <w:t>221</w:t>
            </w:r>
          </w:p>
        </w:tc>
        <w:tc>
          <w:tcPr>
            <w:tcW w:w="4668" w:type="dxa"/>
            <w:shd w:val="clear" w:color="auto" w:fill="auto"/>
          </w:tcPr>
          <w:p w14:paraId="59426986" w14:textId="77777777" w:rsidR="002A5104" w:rsidRPr="00640C09" w:rsidRDefault="002A5104" w:rsidP="00A812D8">
            <w:pPr>
              <w:pStyle w:val="Tabletext"/>
            </w:pPr>
            <w:r w:rsidRPr="00640C09">
              <w:t>camera operator (film, television or video)</w:t>
            </w:r>
          </w:p>
        </w:tc>
        <w:tc>
          <w:tcPr>
            <w:tcW w:w="2977" w:type="dxa"/>
            <w:shd w:val="clear" w:color="auto" w:fill="auto"/>
          </w:tcPr>
          <w:p w14:paraId="63D7250D" w14:textId="77777777" w:rsidR="002A5104" w:rsidRPr="00640C09" w:rsidRDefault="002A5104" w:rsidP="009B07C9">
            <w:pPr>
              <w:pStyle w:val="Tabletext"/>
            </w:pPr>
            <w:r w:rsidRPr="00640C09">
              <w:t>399512</w:t>
            </w:r>
          </w:p>
        </w:tc>
      </w:tr>
      <w:tr w:rsidR="002A5104" w:rsidRPr="00640C09" w14:paraId="74B39AFB" w14:textId="77777777" w:rsidTr="003B445E">
        <w:tc>
          <w:tcPr>
            <w:tcW w:w="719" w:type="dxa"/>
            <w:shd w:val="clear" w:color="auto" w:fill="auto"/>
          </w:tcPr>
          <w:p w14:paraId="78B3DBB6" w14:textId="23FD9480" w:rsidR="002A5104" w:rsidRPr="00640C09" w:rsidRDefault="001D344B" w:rsidP="00A812D8">
            <w:pPr>
              <w:pStyle w:val="Tabletext"/>
            </w:pPr>
            <w:r w:rsidRPr="00640C09">
              <w:t>222</w:t>
            </w:r>
          </w:p>
        </w:tc>
        <w:tc>
          <w:tcPr>
            <w:tcW w:w="4668" w:type="dxa"/>
            <w:shd w:val="clear" w:color="auto" w:fill="auto"/>
          </w:tcPr>
          <w:p w14:paraId="2700D4A6" w14:textId="77777777" w:rsidR="002A5104" w:rsidRPr="00640C09" w:rsidRDefault="002A5104" w:rsidP="00A812D8">
            <w:pPr>
              <w:pStyle w:val="Tabletext"/>
            </w:pPr>
            <w:proofErr w:type="spellStart"/>
            <w:r w:rsidRPr="00640C09">
              <w:t>make up</w:t>
            </w:r>
            <w:proofErr w:type="spellEnd"/>
            <w:r w:rsidRPr="00640C09">
              <w:t xml:space="preserve"> artist</w:t>
            </w:r>
          </w:p>
        </w:tc>
        <w:tc>
          <w:tcPr>
            <w:tcW w:w="2977" w:type="dxa"/>
            <w:shd w:val="clear" w:color="auto" w:fill="auto"/>
          </w:tcPr>
          <w:p w14:paraId="65EA9DC6" w14:textId="77777777" w:rsidR="002A5104" w:rsidRPr="00640C09" w:rsidRDefault="002A5104" w:rsidP="009B07C9">
            <w:pPr>
              <w:pStyle w:val="Tabletext"/>
            </w:pPr>
            <w:r w:rsidRPr="00640C09">
              <w:t>399514</w:t>
            </w:r>
          </w:p>
        </w:tc>
      </w:tr>
      <w:tr w:rsidR="002A5104" w:rsidRPr="00640C09" w14:paraId="7F2CAB90" w14:textId="77777777" w:rsidTr="003B445E">
        <w:tc>
          <w:tcPr>
            <w:tcW w:w="719" w:type="dxa"/>
            <w:shd w:val="clear" w:color="auto" w:fill="auto"/>
          </w:tcPr>
          <w:p w14:paraId="294D7829" w14:textId="07371BF6" w:rsidR="002A5104" w:rsidRPr="00640C09" w:rsidRDefault="001D344B" w:rsidP="00A812D8">
            <w:pPr>
              <w:pStyle w:val="Tabletext"/>
            </w:pPr>
            <w:r w:rsidRPr="00640C09">
              <w:t>223</w:t>
            </w:r>
          </w:p>
        </w:tc>
        <w:tc>
          <w:tcPr>
            <w:tcW w:w="4668" w:type="dxa"/>
            <w:shd w:val="clear" w:color="auto" w:fill="auto"/>
          </w:tcPr>
          <w:p w14:paraId="1C0782CE" w14:textId="77777777" w:rsidR="002A5104" w:rsidRPr="00640C09" w:rsidRDefault="002A5104" w:rsidP="00A812D8">
            <w:pPr>
              <w:pStyle w:val="Tabletext"/>
            </w:pPr>
            <w:r w:rsidRPr="00640C09">
              <w:t>sound technician</w:t>
            </w:r>
          </w:p>
        </w:tc>
        <w:tc>
          <w:tcPr>
            <w:tcW w:w="2977" w:type="dxa"/>
            <w:shd w:val="clear" w:color="auto" w:fill="auto"/>
          </w:tcPr>
          <w:p w14:paraId="6731DE5E" w14:textId="77777777" w:rsidR="002A5104" w:rsidRPr="00640C09" w:rsidRDefault="002A5104" w:rsidP="009B07C9">
            <w:pPr>
              <w:pStyle w:val="Tabletext"/>
            </w:pPr>
            <w:r w:rsidRPr="00640C09">
              <w:t>399516</w:t>
            </w:r>
          </w:p>
        </w:tc>
      </w:tr>
      <w:tr w:rsidR="002A5104" w:rsidRPr="00640C09" w14:paraId="2BB58B2D" w14:textId="77777777" w:rsidTr="003B445E">
        <w:tc>
          <w:tcPr>
            <w:tcW w:w="719" w:type="dxa"/>
            <w:shd w:val="clear" w:color="auto" w:fill="auto"/>
          </w:tcPr>
          <w:p w14:paraId="6FBEB755" w14:textId="6920D7C5" w:rsidR="002A5104" w:rsidRPr="00640C09" w:rsidRDefault="001D344B" w:rsidP="00A812D8">
            <w:pPr>
              <w:pStyle w:val="Tabletext"/>
            </w:pPr>
            <w:r w:rsidRPr="00640C09">
              <w:t>224</w:t>
            </w:r>
          </w:p>
        </w:tc>
        <w:tc>
          <w:tcPr>
            <w:tcW w:w="4668" w:type="dxa"/>
            <w:shd w:val="clear" w:color="auto" w:fill="auto"/>
          </w:tcPr>
          <w:p w14:paraId="028C3A2F" w14:textId="77777777" w:rsidR="002A5104" w:rsidRPr="00640C09" w:rsidRDefault="002A5104" w:rsidP="00A812D8">
            <w:pPr>
              <w:pStyle w:val="Tabletext"/>
            </w:pPr>
            <w:r w:rsidRPr="00640C09">
              <w:t>performing arts technicians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</w:p>
        </w:tc>
        <w:tc>
          <w:tcPr>
            <w:tcW w:w="2977" w:type="dxa"/>
            <w:shd w:val="clear" w:color="auto" w:fill="auto"/>
          </w:tcPr>
          <w:p w14:paraId="58A0CBC1" w14:textId="77777777" w:rsidR="002A5104" w:rsidRPr="00640C09" w:rsidRDefault="002A5104" w:rsidP="009B07C9">
            <w:pPr>
              <w:pStyle w:val="Tabletext"/>
            </w:pPr>
            <w:r w:rsidRPr="00640C09">
              <w:t>399599</w:t>
            </w:r>
          </w:p>
        </w:tc>
      </w:tr>
      <w:tr w:rsidR="002A5104" w:rsidRPr="00640C09" w14:paraId="6B30E7A5" w14:textId="77777777" w:rsidTr="003B445E">
        <w:tc>
          <w:tcPr>
            <w:tcW w:w="719" w:type="dxa"/>
            <w:shd w:val="clear" w:color="auto" w:fill="auto"/>
          </w:tcPr>
          <w:p w14:paraId="6EA90294" w14:textId="5552670C" w:rsidR="002A5104" w:rsidRPr="00640C09" w:rsidRDefault="001D344B" w:rsidP="00A812D8">
            <w:pPr>
              <w:pStyle w:val="Tabletext"/>
            </w:pPr>
            <w:r w:rsidRPr="00640C09">
              <w:t>225</w:t>
            </w:r>
          </w:p>
        </w:tc>
        <w:tc>
          <w:tcPr>
            <w:tcW w:w="4668" w:type="dxa"/>
            <w:shd w:val="clear" w:color="auto" w:fill="auto"/>
          </w:tcPr>
          <w:p w14:paraId="64D4E1AC" w14:textId="77777777" w:rsidR="002A5104" w:rsidRPr="00640C09" w:rsidRDefault="002A5104" w:rsidP="00A812D8">
            <w:pPr>
              <w:pStyle w:val="Tabletext"/>
            </w:pPr>
            <w:proofErr w:type="spellStart"/>
            <w:r w:rsidRPr="00640C09">
              <w:t>signwriter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55E271B4" w14:textId="77777777" w:rsidR="002A5104" w:rsidRPr="00640C09" w:rsidRDefault="002A5104" w:rsidP="009B07C9">
            <w:pPr>
              <w:pStyle w:val="Tabletext"/>
            </w:pPr>
            <w:r w:rsidRPr="00640C09">
              <w:t>399611</w:t>
            </w:r>
          </w:p>
        </w:tc>
      </w:tr>
      <w:tr w:rsidR="002A5104" w:rsidRPr="00640C09" w14:paraId="78CCCF49" w14:textId="77777777" w:rsidTr="003B445E">
        <w:tc>
          <w:tcPr>
            <w:tcW w:w="719" w:type="dxa"/>
            <w:shd w:val="clear" w:color="auto" w:fill="auto"/>
          </w:tcPr>
          <w:p w14:paraId="4E339C4D" w14:textId="4EA80CD8" w:rsidR="002A5104" w:rsidRPr="00640C09" w:rsidRDefault="001D344B" w:rsidP="00A812D8">
            <w:pPr>
              <w:pStyle w:val="Tabletext"/>
            </w:pPr>
            <w:r w:rsidRPr="00640C09">
              <w:t>226</w:t>
            </w:r>
          </w:p>
        </w:tc>
        <w:tc>
          <w:tcPr>
            <w:tcW w:w="4668" w:type="dxa"/>
            <w:shd w:val="clear" w:color="auto" w:fill="auto"/>
          </w:tcPr>
          <w:p w14:paraId="2D001D73" w14:textId="77777777" w:rsidR="002A5104" w:rsidRPr="00640C09" w:rsidRDefault="002A5104" w:rsidP="00A812D8">
            <w:pPr>
              <w:pStyle w:val="Tabletext"/>
            </w:pPr>
            <w:r w:rsidRPr="00640C09">
              <w:t>ambulance officer</w:t>
            </w:r>
          </w:p>
        </w:tc>
        <w:tc>
          <w:tcPr>
            <w:tcW w:w="2977" w:type="dxa"/>
            <w:shd w:val="clear" w:color="auto" w:fill="auto"/>
          </w:tcPr>
          <w:p w14:paraId="787698B2" w14:textId="77777777" w:rsidR="002A5104" w:rsidRPr="00640C09" w:rsidRDefault="002A5104" w:rsidP="009B07C9">
            <w:pPr>
              <w:pStyle w:val="Tabletext"/>
            </w:pPr>
            <w:r w:rsidRPr="00640C09">
              <w:t>411111</w:t>
            </w:r>
          </w:p>
        </w:tc>
      </w:tr>
      <w:tr w:rsidR="002A5104" w:rsidRPr="00640C09" w14:paraId="0710E9EB" w14:textId="77777777" w:rsidTr="003B445E">
        <w:tc>
          <w:tcPr>
            <w:tcW w:w="719" w:type="dxa"/>
            <w:shd w:val="clear" w:color="auto" w:fill="auto"/>
          </w:tcPr>
          <w:p w14:paraId="64390FA4" w14:textId="5975C478" w:rsidR="002A5104" w:rsidRPr="00640C09" w:rsidRDefault="001D344B" w:rsidP="00A812D8">
            <w:pPr>
              <w:pStyle w:val="Tabletext"/>
            </w:pPr>
            <w:r w:rsidRPr="00640C09">
              <w:t>227</w:t>
            </w:r>
          </w:p>
        </w:tc>
        <w:tc>
          <w:tcPr>
            <w:tcW w:w="4668" w:type="dxa"/>
            <w:shd w:val="clear" w:color="auto" w:fill="auto"/>
          </w:tcPr>
          <w:p w14:paraId="7C19E49C" w14:textId="77777777" w:rsidR="002A5104" w:rsidRPr="00640C09" w:rsidRDefault="002A5104" w:rsidP="00A812D8">
            <w:pPr>
              <w:pStyle w:val="Tabletext"/>
            </w:pPr>
            <w:r w:rsidRPr="00640C09">
              <w:t>intensive care ambulance paramedic</w:t>
            </w:r>
          </w:p>
        </w:tc>
        <w:tc>
          <w:tcPr>
            <w:tcW w:w="2977" w:type="dxa"/>
            <w:shd w:val="clear" w:color="auto" w:fill="auto"/>
          </w:tcPr>
          <w:p w14:paraId="0864334E" w14:textId="77777777" w:rsidR="002A5104" w:rsidRPr="00640C09" w:rsidRDefault="002A5104" w:rsidP="009B07C9">
            <w:pPr>
              <w:pStyle w:val="Tabletext"/>
            </w:pPr>
            <w:r w:rsidRPr="00640C09">
              <w:t>411112</w:t>
            </w:r>
          </w:p>
        </w:tc>
      </w:tr>
      <w:tr w:rsidR="002A5104" w:rsidRPr="00640C09" w14:paraId="26139A16" w14:textId="77777777" w:rsidTr="003B445E">
        <w:tc>
          <w:tcPr>
            <w:tcW w:w="719" w:type="dxa"/>
            <w:shd w:val="clear" w:color="auto" w:fill="auto"/>
          </w:tcPr>
          <w:p w14:paraId="2EEA80CA" w14:textId="16096671" w:rsidR="002A5104" w:rsidRPr="00640C09" w:rsidRDefault="001D344B" w:rsidP="00A812D8">
            <w:pPr>
              <w:pStyle w:val="Tabletext"/>
            </w:pPr>
            <w:r w:rsidRPr="00640C09">
              <w:t>228</w:t>
            </w:r>
          </w:p>
        </w:tc>
        <w:tc>
          <w:tcPr>
            <w:tcW w:w="4668" w:type="dxa"/>
            <w:shd w:val="clear" w:color="auto" w:fill="auto"/>
          </w:tcPr>
          <w:p w14:paraId="755B837F" w14:textId="77777777" w:rsidR="002A5104" w:rsidRPr="00640C09" w:rsidRDefault="002A5104" w:rsidP="00A812D8">
            <w:pPr>
              <w:pStyle w:val="Tabletext"/>
            </w:pPr>
            <w:r w:rsidRPr="00640C09">
              <w:t>dental technician</w:t>
            </w:r>
          </w:p>
        </w:tc>
        <w:tc>
          <w:tcPr>
            <w:tcW w:w="2977" w:type="dxa"/>
            <w:shd w:val="clear" w:color="auto" w:fill="auto"/>
          </w:tcPr>
          <w:p w14:paraId="52D08F3B" w14:textId="77777777" w:rsidR="002A5104" w:rsidRPr="00640C09" w:rsidRDefault="002A5104" w:rsidP="009B07C9">
            <w:pPr>
              <w:pStyle w:val="Tabletext"/>
            </w:pPr>
            <w:r w:rsidRPr="00640C09">
              <w:t>411213</w:t>
            </w:r>
          </w:p>
        </w:tc>
      </w:tr>
      <w:tr w:rsidR="002A5104" w:rsidRPr="00640C09" w14:paraId="53C32BA9" w14:textId="77777777" w:rsidTr="003B445E">
        <w:tc>
          <w:tcPr>
            <w:tcW w:w="719" w:type="dxa"/>
            <w:shd w:val="clear" w:color="auto" w:fill="auto"/>
          </w:tcPr>
          <w:p w14:paraId="590AF4B0" w14:textId="5EB3C918" w:rsidR="002A5104" w:rsidRPr="00640C09" w:rsidRDefault="001D344B" w:rsidP="00A812D8">
            <w:pPr>
              <w:pStyle w:val="Tabletext"/>
            </w:pPr>
            <w:r w:rsidRPr="00640C09">
              <w:lastRenderedPageBreak/>
              <w:t>229</w:t>
            </w:r>
          </w:p>
        </w:tc>
        <w:tc>
          <w:tcPr>
            <w:tcW w:w="4668" w:type="dxa"/>
            <w:shd w:val="clear" w:color="auto" w:fill="auto"/>
          </w:tcPr>
          <w:p w14:paraId="1459F4B5" w14:textId="77777777" w:rsidR="002A5104" w:rsidRPr="00640C09" w:rsidRDefault="002A5104" w:rsidP="00A812D8">
            <w:pPr>
              <w:pStyle w:val="Tabletext"/>
            </w:pPr>
            <w:r w:rsidRPr="00640C09">
              <w:t>diversional therapist</w:t>
            </w:r>
          </w:p>
        </w:tc>
        <w:tc>
          <w:tcPr>
            <w:tcW w:w="2977" w:type="dxa"/>
            <w:shd w:val="clear" w:color="auto" w:fill="auto"/>
          </w:tcPr>
          <w:p w14:paraId="5A0D8564" w14:textId="77777777" w:rsidR="002A5104" w:rsidRPr="00640C09" w:rsidRDefault="002A5104" w:rsidP="009B07C9">
            <w:pPr>
              <w:pStyle w:val="Tabletext"/>
            </w:pPr>
            <w:r w:rsidRPr="00640C09">
              <w:t>411311</w:t>
            </w:r>
          </w:p>
        </w:tc>
      </w:tr>
      <w:tr w:rsidR="002A5104" w:rsidRPr="00640C09" w14:paraId="17FC1B73" w14:textId="77777777" w:rsidTr="003B445E">
        <w:tc>
          <w:tcPr>
            <w:tcW w:w="719" w:type="dxa"/>
            <w:shd w:val="clear" w:color="auto" w:fill="auto"/>
          </w:tcPr>
          <w:p w14:paraId="016EE68A" w14:textId="2A195D6C" w:rsidR="002A5104" w:rsidRPr="00640C09" w:rsidRDefault="001D344B" w:rsidP="00A812D8">
            <w:pPr>
              <w:pStyle w:val="Tabletext"/>
            </w:pPr>
            <w:r w:rsidRPr="00640C09">
              <w:t>230</w:t>
            </w:r>
          </w:p>
        </w:tc>
        <w:tc>
          <w:tcPr>
            <w:tcW w:w="4668" w:type="dxa"/>
            <w:shd w:val="clear" w:color="auto" w:fill="auto"/>
          </w:tcPr>
          <w:p w14:paraId="168EDE14" w14:textId="77777777" w:rsidR="002A5104" w:rsidRPr="00640C09" w:rsidRDefault="002A5104" w:rsidP="00A812D8">
            <w:pPr>
              <w:pStyle w:val="Tabletext"/>
            </w:pPr>
            <w:r w:rsidRPr="00640C09">
              <w:t>enrolled nurse</w:t>
            </w:r>
          </w:p>
        </w:tc>
        <w:tc>
          <w:tcPr>
            <w:tcW w:w="2977" w:type="dxa"/>
            <w:shd w:val="clear" w:color="auto" w:fill="auto"/>
          </w:tcPr>
          <w:p w14:paraId="01EA639C" w14:textId="77777777" w:rsidR="002A5104" w:rsidRPr="00640C09" w:rsidRDefault="002A5104" w:rsidP="009B07C9">
            <w:pPr>
              <w:pStyle w:val="Tabletext"/>
            </w:pPr>
            <w:r w:rsidRPr="00640C09">
              <w:t>411411</w:t>
            </w:r>
          </w:p>
        </w:tc>
      </w:tr>
      <w:tr w:rsidR="002A5104" w:rsidRPr="00640C09" w14:paraId="056C3A21" w14:textId="77777777" w:rsidTr="003B445E">
        <w:tc>
          <w:tcPr>
            <w:tcW w:w="719" w:type="dxa"/>
            <w:shd w:val="clear" w:color="auto" w:fill="auto"/>
          </w:tcPr>
          <w:p w14:paraId="3DB5B65A" w14:textId="0E8734DF" w:rsidR="002A5104" w:rsidRPr="00640C09" w:rsidRDefault="001D344B" w:rsidP="00A812D8">
            <w:pPr>
              <w:pStyle w:val="Tabletext"/>
            </w:pPr>
            <w:r w:rsidRPr="00640C09">
              <w:t>231</w:t>
            </w:r>
          </w:p>
        </w:tc>
        <w:tc>
          <w:tcPr>
            <w:tcW w:w="4668" w:type="dxa"/>
            <w:shd w:val="clear" w:color="auto" w:fill="auto"/>
          </w:tcPr>
          <w:p w14:paraId="7F2169EE" w14:textId="77777777" w:rsidR="002A5104" w:rsidRPr="00640C09" w:rsidRDefault="006D4D06" w:rsidP="00A812D8">
            <w:pPr>
              <w:pStyle w:val="Tabletext"/>
            </w:pPr>
            <w:r w:rsidRPr="00640C09">
              <w:t>massage therapist</w:t>
            </w:r>
          </w:p>
        </w:tc>
        <w:tc>
          <w:tcPr>
            <w:tcW w:w="2977" w:type="dxa"/>
            <w:shd w:val="clear" w:color="auto" w:fill="auto"/>
          </w:tcPr>
          <w:p w14:paraId="3FE9BFB4" w14:textId="77777777" w:rsidR="002A5104" w:rsidRPr="00640C09" w:rsidRDefault="002A5104" w:rsidP="009B07C9">
            <w:pPr>
              <w:pStyle w:val="Tabletext"/>
            </w:pPr>
            <w:r w:rsidRPr="00640C09">
              <w:t>411611</w:t>
            </w:r>
          </w:p>
        </w:tc>
      </w:tr>
      <w:tr w:rsidR="002A5104" w:rsidRPr="00640C09" w14:paraId="5D0A110D" w14:textId="77777777" w:rsidTr="003B445E">
        <w:tc>
          <w:tcPr>
            <w:tcW w:w="719" w:type="dxa"/>
            <w:shd w:val="clear" w:color="auto" w:fill="auto"/>
          </w:tcPr>
          <w:p w14:paraId="23FEC062" w14:textId="620425E5" w:rsidR="002A5104" w:rsidRPr="00640C09" w:rsidRDefault="001D344B" w:rsidP="00A812D8">
            <w:pPr>
              <w:pStyle w:val="Tabletext"/>
            </w:pPr>
            <w:r w:rsidRPr="00640C09">
              <w:t>232</w:t>
            </w:r>
          </w:p>
        </w:tc>
        <w:tc>
          <w:tcPr>
            <w:tcW w:w="4668" w:type="dxa"/>
            <w:shd w:val="clear" w:color="auto" w:fill="auto"/>
          </w:tcPr>
          <w:p w14:paraId="7F273282" w14:textId="77777777" w:rsidR="002A5104" w:rsidRPr="00640C09" w:rsidRDefault="002A5104" w:rsidP="00A812D8">
            <w:pPr>
              <w:pStyle w:val="Tabletext"/>
            </w:pPr>
            <w:r w:rsidRPr="00640C09">
              <w:t>community worker</w:t>
            </w:r>
          </w:p>
        </w:tc>
        <w:tc>
          <w:tcPr>
            <w:tcW w:w="2977" w:type="dxa"/>
            <w:shd w:val="clear" w:color="auto" w:fill="auto"/>
          </w:tcPr>
          <w:p w14:paraId="1DC9AD4C" w14:textId="77777777" w:rsidR="002A5104" w:rsidRPr="00640C09" w:rsidRDefault="002A5104" w:rsidP="009B07C9">
            <w:pPr>
              <w:pStyle w:val="Tabletext"/>
            </w:pPr>
            <w:r w:rsidRPr="00640C09">
              <w:t>411711</w:t>
            </w:r>
          </w:p>
        </w:tc>
      </w:tr>
      <w:tr w:rsidR="002A5104" w:rsidRPr="00640C09" w14:paraId="173C5505" w14:textId="77777777" w:rsidTr="003B445E">
        <w:tc>
          <w:tcPr>
            <w:tcW w:w="719" w:type="dxa"/>
            <w:shd w:val="clear" w:color="auto" w:fill="auto"/>
          </w:tcPr>
          <w:p w14:paraId="663D14C2" w14:textId="4EB7B4DC" w:rsidR="002A5104" w:rsidRPr="00640C09" w:rsidRDefault="001D344B" w:rsidP="00A812D8">
            <w:pPr>
              <w:pStyle w:val="Tabletext"/>
            </w:pPr>
            <w:r w:rsidRPr="00640C09">
              <w:t>233</w:t>
            </w:r>
          </w:p>
        </w:tc>
        <w:tc>
          <w:tcPr>
            <w:tcW w:w="4668" w:type="dxa"/>
            <w:shd w:val="clear" w:color="auto" w:fill="auto"/>
          </w:tcPr>
          <w:p w14:paraId="50524C0A" w14:textId="77777777" w:rsidR="002A5104" w:rsidRPr="00640C09" w:rsidRDefault="002A5104" w:rsidP="00A812D8">
            <w:pPr>
              <w:pStyle w:val="Tabletext"/>
            </w:pPr>
            <w:r w:rsidRPr="00640C09">
              <w:t>disabilities services officer</w:t>
            </w:r>
          </w:p>
        </w:tc>
        <w:tc>
          <w:tcPr>
            <w:tcW w:w="2977" w:type="dxa"/>
            <w:shd w:val="clear" w:color="auto" w:fill="auto"/>
          </w:tcPr>
          <w:p w14:paraId="003BF540" w14:textId="77777777" w:rsidR="002A5104" w:rsidRPr="00640C09" w:rsidRDefault="002A5104" w:rsidP="009B07C9">
            <w:pPr>
              <w:pStyle w:val="Tabletext"/>
            </w:pPr>
            <w:r w:rsidRPr="00640C09">
              <w:t>411712</w:t>
            </w:r>
          </w:p>
        </w:tc>
      </w:tr>
      <w:tr w:rsidR="002A5104" w:rsidRPr="00640C09" w14:paraId="6E6C2552" w14:textId="77777777" w:rsidTr="003B445E">
        <w:tc>
          <w:tcPr>
            <w:tcW w:w="719" w:type="dxa"/>
            <w:shd w:val="clear" w:color="auto" w:fill="auto"/>
          </w:tcPr>
          <w:p w14:paraId="00966036" w14:textId="5FCE5B1B" w:rsidR="002A5104" w:rsidRPr="00640C09" w:rsidRDefault="001D344B" w:rsidP="00A812D8">
            <w:pPr>
              <w:pStyle w:val="Tabletext"/>
            </w:pPr>
            <w:r w:rsidRPr="00640C09">
              <w:t>234</w:t>
            </w:r>
          </w:p>
        </w:tc>
        <w:tc>
          <w:tcPr>
            <w:tcW w:w="4668" w:type="dxa"/>
            <w:shd w:val="clear" w:color="auto" w:fill="auto"/>
          </w:tcPr>
          <w:p w14:paraId="23F5ACBA" w14:textId="77777777" w:rsidR="002A5104" w:rsidRPr="00640C09" w:rsidRDefault="002A5104" w:rsidP="00A812D8">
            <w:pPr>
              <w:pStyle w:val="Tabletext"/>
            </w:pPr>
            <w:r w:rsidRPr="00640C09">
              <w:t>family support worker</w:t>
            </w:r>
          </w:p>
        </w:tc>
        <w:tc>
          <w:tcPr>
            <w:tcW w:w="2977" w:type="dxa"/>
            <w:shd w:val="clear" w:color="auto" w:fill="auto"/>
          </w:tcPr>
          <w:p w14:paraId="22F00E95" w14:textId="77777777" w:rsidR="002A5104" w:rsidRPr="00640C09" w:rsidRDefault="002A5104" w:rsidP="009B07C9">
            <w:pPr>
              <w:pStyle w:val="Tabletext"/>
            </w:pPr>
            <w:r w:rsidRPr="00640C09">
              <w:t>411713</w:t>
            </w:r>
          </w:p>
        </w:tc>
      </w:tr>
      <w:tr w:rsidR="002A5104" w:rsidRPr="00640C09" w14:paraId="685EE823" w14:textId="77777777" w:rsidTr="003B445E">
        <w:tc>
          <w:tcPr>
            <w:tcW w:w="719" w:type="dxa"/>
            <w:shd w:val="clear" w:color="auto" w:fill="auto"/>
          </w:tcPr>
          <w:p w14:paraId="45E0A7A9" w14:textId="02A16E6A" w:rsidR="002A5104" w:rsidRPr="00640C09" w:rsidRDefault="001D344B" w:rsidP="00A812D8">
            <w:pPr>
              <w:pStyle w:val="Tabletext"/>
            </w:pPr>
            <w:r w:rsidRPr="00640C09">
              <w:t>235</w:t>
            </w:r>
          </w:p>
        </w:tc>
        <w:tc>
          <w:tcPr>
            <w:tcW w:w="4668" w:type="dxa"/>
            <w:shd w:val="clear" w:color="auto" w:fill="auto"/>
          </w:tcPr>
          <w:p w14:paraId="568CD563" w14:textId="77777777" w:rsidR="002A5104" w:rsidRPr="00640C09" w:rsidRDefault="002A5104" w:rsidP="00A812D8">
            <w:pPr>
              <w:pStyle w:val="Tabletext"/>
            </w:pPr>
            <w:r w:rsidRPr="00640C09">
              <w:t>residential care officer</w:t>
            </w:r>
          </w:p>
        </w:tc>
        <w:tc>
          <w:tcPr>
            <w:tcW w:w="2977" w:type="dxa"/>
            <w:shd w:val="clear" w:color="auto" w:fill="auto"/>
          </w:tcPr>
          <w:p w14:paraId="73E30C61" w14:textId="77777777" w:rsidR="002A5104" w:rsidRPr="00640C09" w:rsidRDefault="002A5104" w:rsidP="009B07C9">
            <w:pPr>
              <w:pStyle w:val="Tabletext"/>
            </w:pPr>
            <w:r w:rsidRPr="00640C09">
              <w:t>411715</w:t>
            </w:r>
          </w:p>
        </w:tc>
      </w:tr>
      <w:tr w:rsidR="002A5104" w:rsidRPr="00640C09" w14:paraId="74A8B06F" w14:textId="77777777" w:rsidTr="003B445E">
        <w:tc>
          <w:tcPr>
            <w:tcW w:w="719" w:type="dxa"/>
            <w:shd w:val="clear" w:color="auto" w:fill="auto"/>
          </w:tcPr>
          <w:p w14:paraId="1BFC6D25" w14:textId="1403DB93" w:rsidR="002A5104" w:rsidRPr="00640C09" w:rsidRDefault="001D344B" w:rsidP="00A812D8">
            <w:pPr>
              <w:pStyle w:val="Tabletext"/>
            </w:pPr>
            <w:r w:rsidRPr="00640C09">
              <w:t>236</w:t>
            </w:r>
          </w:p>
        </w:tc>
        <w:tc>
          <w:tcPr>
            <w:tcW w:w="4668" w:type="dxa"/>
            <w:shd w:val="clear" w:color="auto" w:fill="auto"/>
          </w:tcPr>
          <w:p w14:paraId="3DF3E388" w14:textId="77777777" w:rsidR="002A5104" w:rsidRPr="00640C09" w:rsidRDefault="002A5104" w:rsidP="00A812D8">
            <w:pPr>
              <w:pStyle w:val="Tabletext"/>
            </w:pPr>
            <w:r w:rsidRPr="00640C09">
              <w:t>youth worker</w:t>
            </w:r>
          </w:p>
        </w:tc>
        <w:tc>
          <w:tcPr>
            <w:tcW w:w="2977" w:type="dxa"/>
            <w:shd w:val="clear" w:color="auto" w:fill="auto"/>
          </w:tcPr>
          <w:p w14:paraId="506CAFFF" w14:textId="77777777" w:rsidR="002A5104" w:rsidRPr="00640C09" w:rsidRDefault="002A5104" w:rsidP="009B07C9">
            <w:pPr>
              <w:pStyle w:val="Tabletext"/>
            </w:pPr>
            <w:r w:rsidRPr="00640C09">
              <w:t>411716</w:t>
            </w:r>
          </w:p>
        </w:tc>
      </w:tr>
      <w:tr w:rsidR="002A5104" w:rsidRPr="00640C09" w14:paraId="3CFFD007" w14:textId="77777777" w:rsidTr="003B445E">
        <w:tc>
          <w:tcPr>
            <w:tcW w:w="719" w:type="dxa"/>
            <w:shd w:val="clear" w:color="auto" w:fill="auto"/>
          </w:tcPr>
          <w:p w14:paraId="06859A9F" w14:textId="075336D1" w:rsidR="002A5104" w:rsidRPr="00640C09" w:rsidRDefault="001D344B" w:rsidP="00A812D8">
            <w:pPr>
              <w:pStyle w:val="Tabletext"/>
            </w:pPr>
            <w:r w:rsidRPr="00640C09">
              <w:t>237</w:t>
            </w:r>
          </w:p>
        </w:tc>
        <w:tc>
          <w:tcPr>
            <w:tcW w:w="4668" w:type="dxa"/>
            <w:shd w:val="clear" w:color="auto" w:fill="auto"/>
          </w:tcPr>
          <w:p w14:paraId="4E8988D2" w14:textId="77777777" w:rsidR="002A5104" w:rsidRPr="00640C09" w:rsidRDefault="002A5104" w:rsidP="00A812D8">
            <w:pPr>
              <w:pStyle w:val="Tabletext"/>
            </w:pPr>
            <w:r w:rsidRPr="00640C09">
              <w:t>diving instructor (open water)</w:t>
            </w:r>
          </w:p>
        </w:tc>
        <w:tc>
          <w:tcPr>
            <w:tcW w:w="2977" w:type="dxa"/>
            <w:shd w:val="clear" w:color="auto" w:fill="auto"/>
          </w:tcPr>
          <w:p w14:paraId="0D52CFF0" w14:textId="77777777" w:rsidR="002A5104" w:rsidRPr="00640C09" w:rsidRDefault="002A5104" w:rsidP="009B07C9">
            <w:pPr>
              <w:pStyle w:val="Tabletext"/>
            </w:pPr>
            <w:r w:rsidRPr="00640C09">
              <w:t>452311</w:t>
            </w:r>
          </w:p>
        </w:tc>
      </w:tr>
      <w:tr w:rsidR="002A5104" w:rsidRPr="00640C09" w14:paraId="234E8F7B" w14:textId="77777777" w:rsidTr="003B445E">
        <w:tc>
          <w:tcPr>
            <w:tcW w:w="719" w:type="dxa"/>
            <w:shd w:val="clear" w:color="auto" w:fill="auto"/>
          </w:tcPr>
          <w:p w14:paraId="3CDC6BF8" w14:textId="2FED9934" w:rsidR="002A5104" w:rsidRPr="00640C09" w:rsidRDefault="001D344B" w:rsidP="00A812D8">
            <w:pPr>
              <w:pStyle w:val="Tabletext"/>
            </w:pPr>
            <w:r w:rsidRPr="00640C09">
              <w:t>238</w:t>
            </w:r>
          </w:p>
        </w:tc>
        <w:tc>
          <w:tcPr>
            <w:tcW w:w="4668" w:type="dxa"/>
            <w:shd w:val="clear" w:color="auto" w:fill="auto"/>
          </w:tcPr>
          <w:p w14:paraId="6F26D13F" w14:textId="77777777" w:rsidR="002A5104" w:rsidRPr="00640C09" w:rsidRDefault="002A5104" w:rsidP="00A812D8">
            <w:pPr>
              <w:pStyle w:val="Tabletext"/>
            </w:pPr>
            <w:r w:rsidRPr="00640C09">
              <w:t>gymnastics coach or instructor</w:t>
            </w:r>
          </w:p>
        </w:tc>
        <w:tc>
          <w:tcPr>
            <w:tcW w:w="2977" w:type="dxa"/>
            <w:shd w:val="clear" w:color="auto" w:fill="auto"/>
          </w:tcPr>
          <w:p w14:paraId="3F365B04" w14:textId="77777777" w:rsidR="002A5104" w:rsidRPr="00640C09" w:rsidRDefault="002A5104" w:rsidP="009B07C9">
            <w:pPr>
              <w:pStyle w:val="Tabletext"/>
            </w:pPr>
            <w:r w:rsidRPr="00640C09">
              <w:t>452312</w:t>
            </w:r>
          </w:p>
        </w:tc>
      </w:tr>
      <w:tr w:rsidR="002A5104" w:rsidRPr="00640C09" w14:paraId="0F4CEBE1" w14:textId="77777777" w:rsidTr="003B445E">
        <w:tc>
          <w:tcPr>
            <w:tcW w:w="719" w:type="dxa"/>
            <w:shd w:val="clear" w:color="auto" w:fill="auto"/>
          </w:tcPr>
          <w:p w14:paraId="17E33229" w14:textId="5828C644" w:rsidR="002A5104" w:rsidRPr="00640C09" w:rsidRDefault="001D344B" w:rsidP="00A812D8">
            <w:pPr>
              <w:pStyle w:val="Tabletext"/>
            </w:pPr>
            <w:r w:rsidRPr="00640C09">
              <w:t>239</w:t>
            </w:r>
          </w:p>
        </w:tc>
        <w:tc>
          <w:tcPr>
            <w:tcW w:w="4668" w:type="dxa"/>
            <w:shd w:val="clear" w:color="auto" w:fill="auto"/>
          </w:tcPr>
          <w:p w14:paraId="02080585" w14:textId="77777777" w:rsidR="002A5104" w:rsidRPr="00640C09" w:rsidRDefault="002A5104" w:rsidP="00A812D8">
            <w:pPr>
              <w:pStyle w:val="Tabletext"/>
            </w:pPr>
            <w:r w:rsidRPr="00640C09">
              <w:t>horse riding coach or instructor</w:t>
            </w:r>
          </w:p>
        </w:tc>
        <w:tc>
          <w:tcPr>
            <w:tcW w:w="2977" w:type="dxa"/>
            <w:shd w:val="clear" w:color="auto" w:fill="auto"/>
          </w:tcPr>
          <w:p w14:paraId="08C882C1" w14:textId="77777777" w:rsidR="002A5104" w:rsidRPr="00640C09" w:rsidRDefault="002A5104" w:rsidP="009B07C9">
            <w:pPr>
              <w:pStyle w:val="Tabletext"/>
            </w:pPr>
            <w:r w:rsidRPr="00640C09">
              <w:t>452313</w:t>
            </w:r>
          </w:p>
        </w:tc>
      </w:tr>
      <w:tr w:rsidR="002A5104" w:rsidRPr="00640C09" w14:paraId="332E6B82" w14:textId="77777777" w:rsidTr="003B445E">
        <w:tc>
          <w:tcPr>
            <w:tcW w:w="719" w:type="dxa"/>
            <w:shd w:val="clear" w:color="auto" w:fill="auto"/>
          </w:tcPr>
          <w:p w14:paraId="1501BEF8" w14:textId="40BCE3A5" w:rsidR="002A5104" w:rsidRPr="00640C09" w:rsidRDefault="001D344B" w:rsidP="00A812D8">
            <w:pPr>
              <w:pStyle w:val="Tabletext"/>
            </w:pPr>
            <w:r w:rsidRPr="00640C09">
              <w:t>240</w:t>
            </w:r>
          </w:p>
        </w:tc>
        <w:tc>
          <w:tcPr>
            <w:tcW w:w="4668" w:type="dxa"/>
            <w:shd w:val="clear" w:color="auto" w:fill="auto"/>
          </w:tcPr>
          <w:p w14:paraId="7F07E913" w14:textId="77777777" w:rsidR="002A5104" w:rsidRPr="00640C09" w:rsidRDefault="002A5104" w:rsidP="00A812D8">
            <w:pPr>
              <w:pStyle w:val="Tabletext"/>
            </w:pPr>
            <w:proofErr w:type="spellStart"/>
            <w:r w:rsidRPr="00640C09">
              <w:t>snowsport</w:t>
            </w:r>
            <w:proofErr w:type="spellEnd"/>
            <w:r w:rsidRPr="00640C09">
              <w:t xml:space="preserve"> instructor</w:t>
            </w:r>
          </w:p>
        </w:tc>
        <w:tc>
          <w:tcPr>
            <w:tcW w:w="2977" w:type="dxa"/>
            <w:shd w:val="clear" w:color="auto" w:fill="auto"/>
          </w:tcPr>
          <w:p w14:paraId="6D857034" w14:textId="77777777" w:rsidR="002A5104" w:rsidRPr="00640C09" w:rsidRDefault="002A5104" w:rsidP="009B07C9">
            <w:pPr>
              <w:pStyle w:val="Tabletext"/>
            </w:pPr>
            <w:r w:rsidRPr="00640C09">
              <w:t>452314</w:t>
            </w:r>
          </w:p>
        </w:tc>
      </w:tr>
      <w:tr w:rsidR="002A5104" w:rsidRPr="00640C09" w14:paraId="6C6AC8BE" w14:textId="77777777" w:rsidTr="003B445E">
        <w:tc>
          <w:tcPr>
            <w:tcW w:w="719" w:type="dxa"/>
            <w:shd w:val="clear" w:color="auto" w:fill="auto"/>
          </w:tcPr>
          <w:p w14:paraId="16DF345E" w14:textId="0E8A3DBC" w:rsidR="002A5104" w:rsidRPr="00640C09" w:rsidRDefault="001D344B" w:rsidP="00A812D8">
            <w:pPr>
              <w:pStyle w:val="Tabletext"/>
            </w:pPr>
            <w:r w:rsidRPr="00640C09">
              <w:t>241</w:t>
            </w:r>
          </w:p>
        </w:tc>
        <w:tc>
          <w:tcPr>
            <w:tcW w:w="4668" w:type="dxa"/>
            <w:shd w:val="clear" w:color="auto" w:fill="auto"/>
          </w:tcPr>
          <w:p w14:paraId="0BE8C155" w14:textId="77777777" w:rsidR="002A5104" w:rsidRPr="00640C09" w:rsidRDefault="002A5104" w:rsidP="00A812D8">
            <w:pPr>
              <w:pStyle w:val="Tabletext"/>
            </w:pPr>
            <w:r w:rsidRPr="00640C09">
              <w:t>swimming coach or instructor</w:t>
            </w:r>
          </w:p>
        </w:tc>
        <w:tc>
          <w:tcPr>
            <w:tcW w:w="2977" w:type="dxa"/>
            <w:shd w:val="clear" w:color="auto" w:fill="auto"/>
          </w:tcPr>
          <w:p w14:paraId="7B4DA2C8" w14:textId="77777777" w:rsidR="002A5104" w:rsidRPr="00640C09" w:rsidRDefault="002A5104" w:rsidP="009B07C9">
            <w:pPr>
              <w:pStyle w:val="Tabletext"/>
            </w:pPr>
            <w:r w:rsidRPr="00640C09">
              <w:t>452315</w:t>
            </w:r>
          </w:p>
        </w:tc>
      </w:tr>
      <w:tr w:rsidR="002A5104" w:rsidRPr="00640C09" w14:paraId="7755CF61" w14:textId="77777777" w:rsidTr="003B445E">
        <w:tc>
          <w:tcPr>
            <w:tcW w:w="719" w:type="dxa"/>
            <w:shd w:val="clear" w:color="auto" w:fill="auto"/>
          </w:tcPr>
          <w:p w14:paraId="57A4050D" w14:textId="43E8669D" w:rsidR="002A5104" w:rsidRPr="00640C09" w:rsidRDefault="001D344B" w:rsidP="00A812D8">
            <w:pPr>
              <w:pStyle w:val="Tabletext"/>
            </w:pPr>
            <w:r w:rsidRPr="00640C09">
              <w:t>242</w:t>
            </w:r>
          </w:p>
        </w:tc>
        <w:tc>
          <w:tcPr>
            <w:tcW w:w="4668" w:type="dxa"/>
            <w:shd w:val="clear" w:color="auto" w:fill="auto"/>
          </w:tcPr>
          <w:p w14:paraId="4A62B071" w14:textId="77777777" w:rsidR="002A5104" w:rsidRPr="00640C09" w:rsidRDefault="002A5104" w:rsidP="00A812D8">
            <w:pPr>
              <w:pStyle w:val="Tabletext"/>
            </w:pPr>
            <w:r w:rsidRPr="00640C09">
              <w:t>tennis coach</w:t>
            </w:r>
          </w:p>
        </w:tc>
        <w:tc>
          <w:tcPr>
            <w:tcW w:w="2977" w:type="dxa"/>
            <w:shd w:val="clear" w:color="auto" w:fill="auto"/>
          </w:tcPr>
          <w:p w14:paraId="4717CE65" w14:textId="77777777" w:rsidR="002A5104" w:rsidRPr="00640C09" w:rsidRDefault="002A5104" w:rsidP="009B07C9">
            <w:pPr>
              <w:pStyle w:val="Tabletext"/>
            </w:pPr>
            <w:r w:rsidRPr="00640C09">
              <w:t>452316</w:t>
            </w:r>
          </w:p>
        </w:tc>
      </w:tr>
      <w:tr w:rsidR="002A5104" w:rsidRPr="00640C09" w14:paraId="53B6923B" w14:textId="77777777" w:rsidTr="003B445E">
        <w:tc>
          <w:tcPr>
            <w:tcW w:w="719" w:type="dxa"/>
            <w:shd w:val="clear" w:color="auto" w:fill="auto"/>
          </w:tcPr>
          <w:p w14:paraId="3201C283" w14:textId="68E86311" w:rsidR="002A5104" w:rsidRPr="00640C09" w:rsidRDefault="001D344B" w:rsidP="00A812D8">
            <w:pPr>
              <w:pStyle w:val="Tabletext"/>
            </w:pPr>
            <w:r w:rsidRPr="00640C09">
              <w:t>243</w:t>
            </w:r>
          </w:p>
        </w:tc>
        <w:tc>
          <w:tcPr>
            <w:tcW w:w="4668" w:type="dxa"/>
            <w:shd w:val="clear" w:color="auto" w:fill="auto"/>
          </w:tcPr>
          <w:p w14:paraId="088FE240" w14:textId="77777777" w:rsidR="002A5104" w:rsidRPr="00640C09" w:rsidRDefault="002A5104" w:rsidP="00A812D8">
            <w:pPr>
              <w:pStyle w:val="Tabletext"/>
            </w:pPr>
            <w:r w:rsidRPr="00640C09">
              <w:t>other sports coach or instructor</w:t>
            </w:r>
          </w:p>
        </w:tc>
        <w:tc>
          <w:tcPr>
            <w:tcW w:w="2977" w:type="dxa"/>
            <w:shd w:val="clear" w:color="auto" w:fill="auto"/>
          </w:tcPr>
          <w:p w14:paraId="12E76FBE" w14:textId="77777777" w:rsidR="002A5104" w:rsidRPr="00640C09" w:rsidRDefault="002A5104" w:rsidP="009B07C9">
            <w:pPr>
              <w:pStyle w:val="Tabletext"/>
            </w:pPr>
            <w:r w:rsidRPr="00640C09">
              <w:t>452317</w:t>
            </w:r>
          </w:p>
        </w:tc>
      </w:tr>
      <w:tr w:rsidR="002A5104" w:rsidRPr="00640C09" w14:paraId="0EB13873" w14:textId="77777777" w:rsidTr="003B445E">
        <w:tc>
          <w:tcPr>
            <w:tcW w:w="719" w:type="dxa"/>
            <w:shd w:val="clear" w:color="auto" w:fill="auto"/>
          </w:tcPr>
          <w:p w14:paraId="1E14C2D8" w14:textId="787A8C38" w:rsidR="002A5104" w:rsidRPr="00640C09" w:rsidRDefault="001D344B" w:rsidP="00A812D8">
            <w:pPr>
              <w:pStyle w:val="Tabletext"/>
            </w:pPr>
            <w:r w:rsidRPr="00640C09">
              <w:t>244</w:t>
            </w:r>
          </w:p>
        </w:tc>
        <w:tc>
          <w:tcPr>
            <w:tcW w:w="4668" w:type="dxa"/>
            <w:shd w:val="clear" w:color="auto" w:fill="auto"/>
          </w:tcPr>
          <w:p w14:paraId="1D83910B" w14:textId="77777777" w:rsidR="002A5104" w:rsidRPr="00640C09" w:rsidRDefault="002A5104" w:rsidP="00A812D8">
            <w:pPr>
              <w:pStyle w:val="Tabletext"/>
            </w:pPr>
            <w:r w:rsidRPr="00640C09">
              <w:t>sports development officer</w:t>
            </w:r>
          </w:p>
        </w:tc>
        <w:tc>
          <w:tcPr>
            <w:tcW w:w="2977" w:type="dxa"/>
            <w:shd w:val="clear" w:color="auto" w:fill="auto"/>
          </w:tcPr>
          <w:p w14:paraId="5B600BCA" w14:textId="77777777" w:rsidR="002A5104" w:rsidRPr="00640C09" w:rsidRDefault="002A5104" w:rsidP="009B07C9">
            <w:pPr>
              <w:pStyle w:val="Tabletext"/>
            </w:pPr>
            <w:r w:rsidRPr="00640C09">
              <w:t>452321</w:t>
            </w:r>
          </w:p>
        </w:tc>
      </w:tr>
      <w:tr w:rsidR="002A5104" w:rsidRPr="00640C09" w14:paraId="2D9D5D62" w14:textId="77777777" w:rsidTr="003B445E">
        <w:tc>
          <w:tcPr>
            <w:tcW w:w="719" w:type="dxa"/>
            <w:shd w:val="clear" w:color="auto" w:fill="auto"/>
          </w:tcPr>
          <w:p w14:paraId="3FCF551D" w14:textId="78C2F79A" w:rsidR="002A5104" w:rsidRPr="00640C09" w:rsidRDefault="001D344B" w:rsidP="00A812D8">
            <w:pPr>
              <w:pStyle w:val="Tabletext"/>
            </w:pPr>
            <w:r w:rsidRPr="00640C09">
              <w:t>245</w:t>
            </w:r>
          </w:p>
        </w:tc>
        <w:tc>
          <w:tcPr>
            <w:tcW w:w="4668" w:type="dxa"/>
            <w:shd w:val="clear" w:color="auto" w:fill="auto"/>
          </w:tcPr>
          <w:p w14:paraId="1001225D" w14:textId="77777777" w:rsidR="002A5104" w:rsidRPr="00640C09" w:rsidRDefault="002A5104" w:rsidP="00A812D8">
            <w:pPr>
              <w:pStyle w:val="Tabletext"/>
            </w:pPr>
            <w:r w:rsidRPr="00640C09">
              <w:t>footballer</w:t>
            </w:r>
          </w:p>
        </w:tc>
        <w:tc>
          <w:tcPr>
            <w:tcW w:w="2977" w:type="dxa"/>
            <w:shd w:val="clear" w:color="auto" w:fill="auto"/>
          </w:tcPr>
          <w:p w14:paraId="169001AF" w14:textId="77777777" w:rsidR="002A5104" w:rsidRPr="00640C09" w:rsidRDefault="002A5104" w:rsidP="009B07C9">
            <w:pPr>
              <w:pStyle w:val="Tabletext"/>
            </w:pPr>
            <w:r w:rsidRPr="00640C09">
              <w:t>452411</w:t>
            </w:r>
          </w:p>
        </w:tc>
      </w:tr>
      <w:tr w:rsidR="002A5104" w:rsidRPr="00640C09" w14:paraId="54C20B83" w14:textId="77777777" w:rsidTr="003B445E">
        <w:tc>
          <w:tcPr>
            <w:tcW w:w="719" w:type="dxa"/>
            <w:shd w:val="clear" w:color="auto" w:fill="auto"/>
          </w:tcPr>
          <w:p w14:paraId="09144508" w14:textId="23634666" w:rsidR="002A5104" w:rsidRPr="00640C09" w:rsidRDefault="001D344B" w:rsidP="00A812D8">
            <w:pPr>
              <w:pStyle w:val="Tabletext"/>
            </w:pPr>
            <w:r w:rsidRPr="00640C09">
              <w:t>246</w:t>
            </w:r>
          </w:p>
        </w:tc>
        <w:tc>
          <w:tcPr>
            <w:tcW w:w="4668" w:type="dxa"/>
            <w:shd w:val="clear" w:color="auto" w:fill="auto"/>
          </w:tcPr>
          <w:p w14:paraId="69A901DF" w14:textId="77777777" w:rsidR="002A5104" w:rsidRPr="00640C09" w:rsidRDefault="002A5104" w:rsidP="00A812D8">
            <w:pPr>
              <w:pStyle w:val="Tabletext"/>
            </w:pPr>
            <w:r w:rsidRPr="00640C09">
              <w:t>jockey</w:t>
            </w:r>
          </w:p>
        </w:tc>
        <w:tc>
          <w:tcPr>
            <w:tcW w:w="2977" w:type="dxa"/>
            <w:shd w:val="clear" w:color="auto" w:fill="auto"/>
          </w:tcPr>
          <w:p w14:paraId="13B9AA2C" w14:textId="77777777" w:rsidR="002A5104" w:rsidRPr="00640C09" w:rsidRDefault="002A5104" w:rsidP="009B07C9">
            <w:pPr>
              <w:pStyle w:val="Tabletext"/>
            </w:pPr>
            <w:r w:rsidRPr="00640C09">
              <w:t>452413</w:t>
            </w:r>
          </w:p>
        </w:tc>
      </w:tr>
      <w:tr w:rsidR="002A5104" w:rsidRPr="00640C09" w14:paraId="3395E671" w14:textId="77777777" w:rsidTr="003B445E">
        <w:tc>
          <w:tcPr>
            <w:tcW w:w="719" w:type="dxa"/>
            <w:shd w:val="clear" w:color="auto" w:fill="auto"/>
          </w:tcPr>
          <w:p w14:paraId="33407CE7" w14:textId="7FEDB074" w:rsidR="002A5104" w:rsidRPr="00640C09" w:rsidRDefault="001D344B" w:rsidP="00A812D8">
            <w:pPr>
              <w:pStyle w:val="Tabletext"/>
            </w:pPr>
            <w:r w:rsidRPr="00640C09">
              <w:t>247</w:t>
            </w:r>
          </w:p>
        </w:tc>
        <w:tc>
          <w:tcPr>
            <w:tcW w:w="4668" w:type="dxa"/>
            <w:shd w:val="clear" w:color="auto" w:fill="auto"/>
          </w:tcPr>
          <w:p w14:paraId="4C047B5D" w14:textId="77777777" w:rsidR="002A5104" w:rsidRPr="00640C09" w:rsidRDefault="002A5104" w:rsidP="00A812D8">
            <w:pPr>
              <w:pStyle w:val="Tabletext"/>
            </w:pPr>
            <w:r w:rsidRPr="00640C09">
              <w:t>sportspersons (</w:t>
            </w:r>
            <w:proofErr w:type="spellStart"/>
            <w:r w:rsidRPr="00640C09">
              <w:t>nec</w:t>
            </w:r>
            <w:proofErr w:type="spellEnd"/>
            <w:r w:rsidRPr="00640C09">
              <w:t>)</w:t>
            </w:r>
          </w:p>
        </w:tc>
        <w:tc>
          <w:tcPr>
            <w:tcW w:w="2977" w:type="dxa"/>
            <w:shd w:val="clear" w:color="auto" w:fill="auto"/>
          </w:tcPr>
          <w:p w14:paraId="62FD89A2" w14:textId="77777777" w:rsidR="002A5104" w:rsidRPr="00640C09" w:rsidRDefault="002A5104" w:rsidP="009B07C9">
            <w:pPr>
              <w:pStyle w:val="Tabletext"/>
            </w:pPr>
            <w:r w:rsidRPr="00640C09">
              <w:t>452499</w:t>
            </w:r>
          </w:p>
        </w:tc>
      </w:tr>
      <w:tr w:rsidR="002A5104" w:rsidRPr="00640C09" w14:paraId="760774E4" w14:textId="77777777" w:rsidTr="003B445E">
        <w:tc>
          <w:tcPr>
            <w:tcW w:w="719" w:type="dxa"/>
            <w:shd w:val="clear" w:color="auto" w:fill="auto"/>
          </w:tcPr>
          <w:p w14:paraId="18B647AF" w14:textId="74769E57" w:rsidR="002A5104" w:rsidRPr="00640C09" w:rsidRDefault="001D344B" w:rsidP="00A812D8">
            <w:pPr>
              <w:pStyle w:val="Tabletext"/>
            </w:pPr>
            <w:r w:rsidRPr="00640C09">
              <w:t>248</w:t>
            </w:r>
          </w:p>
        </w:tc>
        <w:tc>
          <w:tcPr>
            <w:tcW w:w="4668" w:type="dxa"/>
            <w:shd w:val="clear" w:color="auto" w:fill="auto"/>
          </w:tcPr>
          <w:p w14:paraId="23E8B4C1" w14:textId="77777777" w:rsidR="002A5104" w:rsidRPr="00640C09" w:rsidRDefault="002A5104" w:rsidP="00A812D8">
            <w:pPr>
              <w:pStyle w:val="Tabletext"/>
            </w:pPr>
            <w:r w:rsidRPr="00640C09">
              <w:t xml:space="preserve">contract administrator </w:t>
            </w:r>
          </w:p>
        </w:tc>
        <w:tc>
          <w:tcPr>
            <w:tcW w:w="2977" w:type="dxa"/>
            <w:shd w:val="clear" w:color="auto" w:fill="auto"/>
          </w:tcPr>
          <w:p w14:paraId="316B2216" w14:textId="77777777" w:rsidR="002A5104" w:rsidRPr="00640C09" w:rsidRDefault="002A5104" w:rsidP="009B07C9">
            <w:pPr>
              <w:pStyle w:val="Tabletext"/>
            </w:pPr>
            <w:r w:rsidRPr="00640C09">
              <w:t>511111</w:t>
            </w:r>
          </w:p>
        </w:tc>
      </w:tr>
      <w:tr w:rsidR="002A5104" w:rsidRPr="00640C09" w14:paraId="16478AB9" w14:textId="77777777" w:rsidTr="003B445E">
        <w:tc>
          <w:tcPr>
            <w:tcW w:w="719" w:type="dxa"/>
            <w:shd w:val="clear" w:color="auto" w:fill="auto"/>
          </w:tcPr>
          <w:p w14:paraId="171C32EF" w14:textId="03E72532" w:rsidR="002A5104" w:rsidRPr="00640C09" w:rsidRDefault="001D344B" w:rsidP="00A812D8">
            <w:pPr>
              <w:pStyle w:val="Tabletext"/>
            </w:pPr>
            <w:r w:rsidRPr="00640C09">
              <w:t>249</w:t>
            </w:r>
          </w:p>
        </w:tc>
        <w:tc>
          <w:tcPr>
            <w:tcW w:w="4668" w:type="dxa"/>
            <w:shd w:val="clear" w:color="auto" w:fill="auto"/>
          </w:tcPr>
          <w:p w14:paraId="2FDAC814" w14:textId="77777777" w:rsidR="002A5104" w:rsidRPr="00640C09" w:rsidRDefault="002A5104" w:rsidP="00A812D8">
            <w:pPr>
              <w:pStyle w:val="Tabletext"/>
            </w:pPr>
            <w:r w:rsidRPr="00640C09">
              <w:t>program or project administrator</w:t>
            </w:r>
          </w:p>
        </w:tc>
        <w:tc>
          <w:tcPr>
            <w:tcW w:w="2977" w:type="dxa"/>
            <w:shd w:val="clear" w:color="auto" w:fill="auto"/>
          </w:tcPr>
          <w:p w14:paraId="773A6527" w14:textId="77777777" w:rsidR="002A5104" w:rsidRPr="00640C09" w:rsidRDefault="002A5104" w:rsidP="009B07C9">
            <w:pPr>
              <w:pStyle w:val="Tabletext"/>
            </w:pPr>
            <w:r w:rsidRPr="00640C09">
              <w:t>511112</w:t>
            </w:r>
          </w:p>
        </w:tc>
      </w:tr>
      <w:tr w:rsidR="002A5104" w:rsidRPr="00640C09" w14:paraId="56FC231A" w14:textId="77777777" w:rsidTr="003B445E">
        <w:tc>
          <w:tcPr>
            <w:tcW w:w="719" w:type="dxa"/>
            <w:shd w:val="clear" w:color="auto" w:fill="auto"/>
          </w:tcPr>
          <w:p w14:paraId="51A190EE" w14:textId="3ED6C0E4" w:rsidR="002A5104" w:rsidRPr="00640C09" w:rsidRDefault="001D344B" w:rsidP="00A812D8">
            <w:pPr>
              <w:pStyle w:val="Tabletext"/>
            </w:pPr>
            <w:r w:rsidRPr="00640C09">
              <w:t>250</w:t>
            </w:r>
          </w:p>
        </w:tc>
        <w:tc>
          <w:tcPr>
            <w:tcW w:w="4668" w:type="dxa"/>
            <w:shd w:val="clear" w:color="auto" w:fill="auto"/>
          </w:tcPr>
          <w:p w14:paraId="3E41DD5E" w14:textId="77777777" w:rsidR="002A5104" w:rsidRPr="00640C09" w:rsidRDefault="002A5104" w:rsidP="00A812D8">
            <w:pPr>
              <w:pStyle w:val="Tabletext"/>
            </w:pPr>
            <w:r w:rsidRPr="00640C09">
              <w:t>insurance loss adjuster</w:t>
            </w:r>
          </w:p>
        </w:tc>
        <w:tc>
          <w:tcPr>
            <w:tcW w:w="2977" w:type="dxa"/>
            <w:shd w:val="clear" w:color="auto" w:fill="auto"/>
          </w:tcPr>
          <w:p w14:paraId="7FD62FFE" w14:textId="77777777" w:rsidR="002A5104" w:rsidRPr="00640C09" w:rsidRDefault="002A5104" w:rsidP="009B07C9">
            <w:pPr>
              <w:pStyle w:val="Tabletext"/>
            </w:pPr>
            <w:r w:rsidRPr="00640C09">
              <w:t>599612</w:t>
            </w:r>
          </w:p>
        </w:tc>
      </w:tr>
      <w:tr w:rsidR="002A5104" w:rsidRPr="00640C09" w14:paraId="1827C6F0" w14:textId="77777777" w:rsidTr="003B445E">
        <w:tc>
          <w:tcPr>
            <w:tcW w:w="719" w:type="dxa"/>
            <w:shd w:val="clear" w:color="auto" w:fill="auto"/>
          </w:tcPr>
          <w:p w14:paraId="21DB71CA" w14:textId="1839FDFF" w:rsidR="002A5104" w:rsidRPr="00640C09" w:rsidRDefault="001D344B" w:rsidP="00A812D8">
            <w:pPr>
              <w:pStyle w:val="Tabletext"/>
            </w:pPr>
            <w:r w:rsidRPr="00640C09">
              <w:t>251</w:t>
            </w:r>
          </w:p>
        </w:tc>
        <w:tc>
          <w:tcPr>
            <w:tcW w:w="4668" w:type="dxa"/>
            <w:shd w:val="clear" w:color="auto" w:fill="auto"/>
          </w:tcPr>
          <w:p w14:paraId="7AA927F3" w14:textId="77777777" w:rsidR="002A5104" w:rsidRPr="00640C09" w:rsidRDefault="002A5104" w:rsidP="00A812D8">
            <w:pPr>
              <w:pStyle w:val="Tabletext"/>
            </w:pPr>
            <w:r w:rsidRPr="00640C09">
              <w:t>insurance agent</w:t>
            </w:r>
          </w:p>
        </w:tc>
        <w:tc>
          <w:tcPr>
            <w:tcW w:w="2977" w:type="dxa"/>
            <w:shd w:val="clear" w:color="auto" w:fill="auto"/>
          </w:tcPr>
          <w:p w14:paraId="466E7FC0" w14:textId="77777777" w:rsidR="002A5104" w:rsidRPr="00640C09" w:rsidRDefault="002A5104" w:rsidP="009B07C9">
            <w:pPr>
              <w:pStyle w:val="Tabletext"/>
            </w:pPr>
            <w:r w:rsidRPr="00640C09">
              <w:t>611211</w:t>
            </w:r>
          </w:p>
        </w:tc>
      </w:tr>
      <w:tr w:rsidR="0012131D" w:rsidRPr="00640C09" w14:paraId="1EE5B861" w14:textId="77777777" w:rsidTr="003B445E">
        <w:tc>
          <w:tcPr>
            <w:tcW w:w="719" w:type="dxa"/>
            <w:shd w:val="clear" w:color="auto" w:fill="auto"/>
          </w:tcPr>
          <w:p w14:paraId="4907A507" w14:textId="2A4DD70D" w:rsidR="0012131D" w:rsidRPr="00640C09" w:rsidRDefault="001D344B" w:rsidP="00A812D8">
            <w:pPr>
              <w:pStyle w:val="Tabletext"/>
            </w:pPr>
            <w:r w:rsidRPr="00640C09">
              <w:t>252</w:t>
            </w:r>
          </w:p>
        </w:tc>
        <w:tc>
          <w:tcPr>
            <w:tcW w:w="4668" w:type="dxa"/>
            <w:shd w:val="clear" w:color="auto" w:fill="auto"/>
          </w:tcPr>
          <w:p w14:paraId="4552CE17" w14:textId="77777777" w:rsidR="0012131D" w:rsidRPr="00640C09" w:rsidRDefault="0012131D" w:rsidP="00A812D8">
            <w:pPr>
              <w:pStyle w:val="Tabletext"/>
            </w:pPr>
            <w:r w:rsidRPr="00640C09">
              <w:t>property manager</w:t>
            </w:r>
          </w:p>
        </w:tc>
        <w:tc>
          <w:tcPr>
            <w:tcW w:w="2977" w:type="dxa"/>
            <w:shd w:val="clear" w:color="auto" w:fill="auto"/>
          </w:tcPr>
          <w:p w14:paraId="14B92C50" w14:textId="77777777" w:rsidR="0012131D" w:rsidRPr="00640C09" w:rsidRDefault="0012131D" w:rsidP="009B07C9">
            <w:pPr>
              <w:pStyle w:val="Tabletext"/>
            </w:pPr>
            <w:r w:rsidRPr="00640C09">
              <w:t>612112</w:t>
            </w:r>
          </w:p>
        </w:tc>
      </w:tr>
      <w:tr w:rsidR="0012131D" w:rsidRPr="00640C09" w14:paraId="29C6CE2E" w14:textId="77777777" w:rsidTr="003B445E">
        <w:tc>
          <w:tcPr>
            <w:tcW w:w="719" w:type="dxa"/>
            <w:shd w:val="clear" w:color="auto" w:fill="auto"/>
          </w:tcPr>
          <w:p w14:paraId="0FE1BDE0" w14:textId="28ABC44E" w:rsidR="0012131D" w:rsidRPr="00640C09" w:rsidRDefault="001D344B" w:rsidP="00A812D8">
            <w:pPr>
              <w:pStyle w:val="Tabletext"/>
            </w:pPr>
            <w:r w:rsidRPr="00640C09">
              <w:t>253</w:t>
            </w:r>
          </w:p>
        </w:tc>
        <w:tc>
          <w:tcPr>
            <w:tcW w:w="4668" w:type="dxa"/>
            <w:shd w:val="clear" w:color="auto" w:fill="auto"/>
          </w:tcPr>
          <w:p w14:paraId="623DEA54" w14:textId="77777777" w:rsidR="0012131D" w:rsidRPr="00640C09" w:rsidRDefault="0012131D" w:rsidP="00A812D8">
            <w:pPr>
              <w:pStyle w:val="Tabletext"/>
            </w:pPr>
            <w:r w:rsidRPr="00640C09">
              <w:t>real estate representative</w:t>
            </w:r>
          </w:p>
        </w:tc>
        <w:tc>
          <w:tcPr>
            <w:tcW w:w="2977" w:type="dxa"/>
            <w:shd w:val="clear" w:color="auto" w:fill="auto"/>
          </w:tcPr>
          <w:p w14:paraId="7C537BF1" w14:textId="77777777" w:rsidR="0012131D" w:rsidRPr="00640C09" w:rsidRDefault="0012131D" w:rsidP="009B07C9">
            <w:pPr>
              <w:pStyle w:val="Tabletext"/>
            </w:pPr>
            <w:r w:rsidRPr="00640C09">
              <w:t>612115</w:t>
            </w:r>
          </w:p>
        </w:tc>
      </w:tr>
      <w:tr w:rsidR="002A5104" w:rsidRPr="00640C09" w14:paraId="4D2BBBAE" w14:textId="77777777" w:rsidTr="003B445E">
        <w:tc>
          <w:tcPr>
            <w:tcW w:w="71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AE0777A" w14:textId="1BAC2117" w:rsidR="002A5104" w:rsidRPr="00640C09" w:rsidRDefault="001D344B" w:rsidP="00A812D8">
            <w:pPr>
              <w:pStyle w:val="Tabletext"/>
            </w:pPr>
            <w:r w:rsidRPr="00640C09">
              <w:t>254</w:t>
            </w:r>
          </w:p>
        </w:tc>
        <w:tc>
          <w:tcPr>
            <w:tcW w:w="466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0546913" w14:textId="77777777" w:rsidR="002A5104" w:rsidRPr="00640C09" w:rsidRDefault="002A5104" w:rsidP="00A812D8">
            <w:pPr>
              <w:pStyle w:val="Tabletext"/>
            </w:pPr>
            <w:r w:rsidRPr="00640C09">
              <w:t>retail buyer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14FCB00" w14:textId="77777777" w:rsidR="002A5104" w:rsidRPr="00640C09" w:rsidRDefault="002A5104" w:rsidP="009B07C9">
            <w:pPr>
              <w:pStyle w:val="Tabletext"/>
            </w:pPr>
            <w:r w:rsidRPr="00640C09">
              <w:t>639211</w:t>
            </w:r>
          </w:p>
        </w:tc>
      </w:tr>
    </w:tbl>
    <w:p w14:paraId="21CBE5A5" w14:textId="06731FA6" w:rsidR="00CE47E0" w:rsidRPr="00640C09" w:rsidRDefault="00CE47E0" w:rsidP="00CE47E0">
      <w:pPr>
        <w:pStyle w:val="ActHead2"/>
        <w:pageBreakBefore/>
      </w:pPr>
      <w:bookmarkStart w:id="15" w:name="_Toc503179162"/>
      <w:r w:rsidRPr="00640C09">
        <w:rPr>
          <w:rStyle w:val="CharPartNo"/>
        </w:rPr>
        <w:lastRenderedPageBreak/>
        <w:t>Part</w:t>
      </w:r>
      <w:r w:rsidR="002544BA" w:rsidRPr="00640C09">
        <w:rPr>
          <w:rStyle w:val="CharPartNo"/>
        </w:rPr>
        <w:t> </w:t>
      </w:r>
      <w:r w:rsidRPr="00640C09">
        <w:rPr>
          <w:rStyle w:val="CharPartNo"/>
        </w:rPr>
        <w:t>3</w:t>
      </w:r>
      <w:r w:rsidRPr="00640C09">
        <w:t>—</w:t>
      </w:r>
      <w:r w:rsidR="00C83A5C" w:rsidRPr="00640C09">
        <w:rPr>
          <w:rStyle w:val="CharPartText"/>
        </w:rPr>
        <w:t>Application</w:t>
      </w:r>
      <w:bookmarkEnd w:id="15"/>
    </w:p>
    <w:p w14:paraId="26359FD8" w14:textId="77777777" w:rsidR="00CE47E0" w:rsidRPr="00640C09" w:rsidRDefault="00CE47E0" w:rsidP="00CE47E0">
      <w:pPr>
        <w:pStyle w:val="Header"/>
      </w:pPr>
      <w:r w:rsidRPr="00640C09">
        <w:rPr>
          <w:rStyle w:val="CharDivNo"/>
        </w:rPr>
        <w:t xml:space="preserve"> </w:t>
      </w:r>
      <w:r w:rsidRPr="00640C09">
        <w:rPr>
          <w:rStyle w:val="CharDivText"/>
        </w:rPr>
        <w:t xml:space="preserve"> </w:t>
      </w:r>
    </w:p>
    <w:p w14:paraId="7241DE15" w14:textId="67D39A10" w:rsidR="00CE47E0" w:rsidRPr="00640C09" w:rsidRDefault="00DE2AFE" w:rsidP="000C3326">
      <w:pPr>
        <w:pStyle w:val="ActHead5"/>
        <w:spacing w:after="240"/>
      </w:pPr>
      <w:bookmarkStart w:id="16" w:name="_Toc503179163"/>
      <w:proofErr w:type="gramStart"/>
      <w:r w:rsidRPr="00640C09">
        <w:rPr>
          <w:rStyle w:val="CharSectno"/>
        </w:rPr>
        <w:t>9</w:t>
      </w:r>
      <w:r w:rsidR="00CE47E0" w:rsidRPr="00640C09">
        <w:t xml:space="preserve">  Application</w:t>
      </w:r>
      <w:proofErr w:type="gramEnd"/>
      <w:r w:rsidR="00CE47E0" w:rsidRPr="00640C09">
        <w:t xml:space="preserve"> of this instrument</w:t>
      </w:r>
      <w:bookmarkEnd w:id="16"/>
    </w:p>
    <w:p w14:paraId="63F1C9CE" w14:textId="6ADB4C9F" w:rsidR="00CC0112" w:rsidRPr="00640C09" w:rsidRDefault="00CC0112" w:rsidP="000C3326">
      <w:pPr>
        <w:pStyle w:val="Item"/>
        <w:spacing w:after="240"/>
        <w:ind w:left="270"/>
      </w:pPr>
      <w:r w:rsidRPr="00640C09">
        <w:t xml:space="preserve">This instrument applies in relation to </w:t>
      </w:r>
      <w:r w:rsidR="001529B0" w:rsidRPr="00640C09">
        <w:t>a nominati</w:t>
      </w:r>
      <w:r w:rsidR="00DD18BC" w:rsidRPr="00640C09">
        <w:t>on made</w:t>
      </w:r>
      <w:r w:rsidR="00242063">
        <w:t xml:space="preserve"> </w:t>
      </w:r>
      <w:r w:rsidR="00DD18BC" w:rsidRPr="00640C09">
        <w:t xml:space="preserve">on or after </w:t>
      </w:r>
      <w:r w:rsidR="00F63732" w:rsidRPr="00640C09">
        <w:t>17 January 2018</w:t>
      </w:r>
      <w:r w:rsidR="000C3326">
        <w:t>.</w:t>
      </w:r>
    </w:p>
    <w:p w14:paraId="47CF4717" w14:textId="598780A4" w:rsidR="001D344B" w:rsidRPr="00640C09" w:rsidRDefault="001D344B">
      <w:pPr>
        <w:spacing w:line="240" w:lineRule="auto"/>
        <w:rPr>
          <w:rFonts w:eastAsia="Times New Roman" w:cs="Times New Roman"/>
          <w:lang w:eastAsia="en-AU"/>
        </w:rPr>
      </w:pPr>
    </w:p>
    <w:p w14:paraId="3E5EFCA1" w14:textId="1642FC98" w:rsidR="00AB38CB" w:rsidRPr="00640C09" w:rsidRDefault="00AB38CB">
      <w:pPr>
        <w:spacing w:line="240" w:lineRule="auto"/>
        <w:rPr>
          <w:rFonts w:eastAsia="Times New Roman" w:cs="Times New Roman"/>
          <w:lang w:eastAsia="en-AU"/>
        </w:rPr>
      </w:pPr>
      <w:r w:rsidRPr="00640C09">
        <w:rPr>
          <w:rFonts w:eastAsia="Times New Roman" w:cs="Times New Roman"/>
          <w:lang w:eastAsia="en-AU"/>
        </w:rPr>
        <w:br w:type="page"/>
      </w:r>
    </w:p>
    <w:p w14:paraId="20AD4437" w14:textId="54A13731" w:rsidR="004A13B5" w:rsidRPr="00640C09" w:rsidRDefault="004A13B5">
      <w:pPr>
        <w:spacing w:line="240" w:lineRule="auto"/>
        <w:rPr>
          <w:rFonts w:eastAsia="Times New Roman" w:cs="Times New Roman"/>
          <w:lang w:eastAsia="en-AU"/>
        </w:rPr>
      </w:pPr>
    </w:p>
    <w:p w14:paraId="1E6FF1AE" w14:textId="77777777" w:rsidR="00C4634D" w:rsidRDefault="004A13B5" w:rsidP="00C4634D">
      <w:pPr>
        <w:pStyle w:val="ActHead6"/>
        <w:rPr>
          <w:rFonts w:ascii="Times New Roman" w:hAnsi="Times New Roman"/>
        </w:rPr>
      </w:pPr>
      <w:bookmarkStart w:id="17" w:name="_Toc454512518"/>
      <w:bookmarkStart w:id="18" w:name="_Toc503179164"/>
      <w:r w:rsidRPr="00640C09">
        <w:rPr>
          <w:rFonts w:ascii="Times New Roman" w:hAnsi="Times New Roman"/>
        </w:rPr>
        <w:t>Schedule 1—Repeals</w:t>
      </w:r>
      <w:bookmarkEnd w:id="17"/>
      <w:bookmarkEnd w:id="18"/>
    </w:p>
    <w:p w14:paraId="378CFFB9" w14:textId="77777777" w:rsidR="00C4634D" w:rsidRDefault="00C4634D" w:rsidP="00C4634D">
      <w:pPr>
        <w:pStyle w:val="ActHead6"/>
        <w:rPr>
          <w:rFonts w:ascii="Times New Roman" w:hAnsi="Times New Roman"/>
        </w:rPr>
      </w:pPr>
    </w:p>
    <w:p w14:paraId="6D167548" w14:textId="08581E3F" w:rsidR="00C4634D" w:rsidRPr="00640C09" w:rsidRDefault="00C4634D" w:rsidP="00C4634D">
      <w:pPr>
        <w:pStyle w:val="ActHead6"/>
      </w:pPr>
      <w:bookmarkStart w:id="19" w:name="_Toc503179165"/>
      <w:r w:rsidRPr="00640C09">
        <w:rPr>
          <w:rStyle w:val="CharPartNo"/>
        </w:rPr>
        <w:t>Part </w:t>
      </w:r>
      <w:r>
        <w:rPr>
          <w:rStyle w:val="CharPartNo"/>
        </w:rPr>
        <w:t>1</w:t>
      </w:r>
      <w:r w:rsidRPr="00640C09">
        <w:t>—</w:t>
      </w:r>
      <w:r>
        <w:rPr>
          <w:rStyle w:val="CharPartText"/>
        </w:rPr>
        <w:t>Repeal</w:t>
      </w:r>
      <w:bookmarkEnd w:id="19"/>
    </w:p>
    <w:p w14:paraId="0D6591D7" w14:textId="621D5CDD" w:rsidR="004A13B5" w:rsidRPr="00640C09" w:rsidRDefault="004A13B5" w:rsidP="00C279E2">
      <w:pPr>
        <w:pStyle w:val="ActHead9"/>
        <w:ind w:left="0" w:firstLine="0"/>
      </w:pPr>
      <w:bookmarkStart w:id="20" w:name="_Toc503179166"/>
      <w:r w:rsidRPr="00640C09">
        <w:t>Migration (IMMI 17/071: Specification of Occupations–Subclass 407 Visa) Instrument 2017</w:t>
      </w:r>
      <w:bookmarkEnd w:id="20"/>
    </w:p>
    <w:p w14:paraId="2218790A" w14:textId="77777777" w:rsidR="00546DFA" w:rsidRPr="00640C09" w:rsidRDefault="00546DFA" w:rsidP="00546DFA">
      <w:pPr>
        <w:pStyle w:val="Item"/>
        <w:ind w:left="0"/>
      </w:pPr>
    </w:p>
    <w:p w14:paraId="0C989ECE" w14:textId="3D19CE9F" w:rsidR="004A13B5" w:rsidRPr="00640C09" w:rsidRDefault="004A13B5" w:rsidP="00546DFA">
      <w:pPr>
        <w:pStyle w:val="Item"/>
        <w:ind w:left="0"/>
        <w:rPr>
          <w:b/>
          <w:sz w:val="24"/>
          <w:szCs w:val="24"/>
        </w:rPr>
      </w:pPr>
      <w:proofErr w:type="gramStart"/>
      <w:r w:rsidRPr="00640C09">
        <w:rPr>
          <w:b/>
          <w:sz w:val="24"/>
          <w:szCs w:val="24"/>
        </w:rPr>
        <w:t>1  The</w:t>
      </w:r>
      <w:proofErr w:type="gramEnd"/>
      <w:r w:rsidRPr="00640C09">
        <w:rPr>
          <w:b/>
          <w:sz w:val="24"/>
          <w:szCs w:val="24"/>
        </w:rPr>
        <w:t xml:space="preserve"> whole of the instrument</w:t>
      </w:r>
    </w:p>
    <w:p w14:paraId="5610F311" w14:textId="41CF8200" w:rsidR="004A13B5" w:rsidRPr="00640C09" w:rsidRDefault="004A13B5" w:rsidP="004A13B5">
      <w:pPr>
        <w:pStyle w:val="Item"/>
      </w:pPr>
      <w:r w:rsidRPr="00640C09">
        <w:t>Repeal the instrument</w:t>
      </w:r>
      <w:r w:rsidR="00DE2AFE" w:rsidRPr="00640C09">
        <w:t>.</w:t>
      </w:r>
    </w:p>
    <w:p w14:paraId="45E3D60D" w14:textId="0AECFFD6" w:rsidR="00C83A5C" w:rsidRPr="00640C09" w:rsidRDefault="00C83A5C">
      <w:pPr>
        <w:spacing w:line="240" w:lineRule="auto"/>
        <w:rPr>
          <w:rFonts w:eastAsia="Times New Roman" w:cs="Times New Roman"/>
          <w:lang w:eastAsia="en-AU"/>
        </w:rPr>
      </w:pPr>
      <w:r w:rsidRPr="00640C09">
        <w:rPr>
          <w:rFonts w:cs="Times New Roman"/>
        </w:rPr>
        <w:br w:type="page"/>
      </w:r>
    </w:p>
    <w:p w14:paraId="1381B077" w14:textId="1518D40D" w:rsidR="00C4634D" w:rsidRPr="00640C09" w:rsidRDefault="00C4634D" w:rsidP="00C4634D">
      <w:pPr>
        <w:pStyle w:val="ActHead2"/>
        <w:pageBreakBefore/>
      </w:pPr>
      <w:bookmarkStart w:id="21" w:name="_Toc503179167"/>
      <w:bookmarkStart w:id="22" w:name="_Toc502323392"/>
      <w:r w:rsidRPr="00640C09">
        <w:rPr>
          <w:rStyle w:val="CharPartNo"/>
        </w:rPr>
        <w:lastRenderedPageBreak/>
        <w:t>Part </w:t>
      </w:r>
      <w:r>
        <w:rPr>
          <w:rStyle w:val="CharPartNo"/>
        </w:rPr>
        <w:t>2</w:t>
      </w:r>
      <w:r w:rsidRPr="00640C09">
        <w:t>—</w:t>
      </w:r>
      <w:r w:rsidRPr="00640C09">
        <w:rPr>
          <w:rStyle w:val="CharPartText"/>
        </w:rPr>
        <w:t>Application</w:t>
      </w:r>
      <w:r>
        <w:rPr>
          <w:rStyle w:val="CharPartText"/>
        </w:rPr>
        <w:t xml:space="preserve"> of repeal</w:t>
      </w:r>
      <w:bookmarkEnd w:id="21"/>
    </w:p>
    <w:bookmarkEnd w:id="22"/>
    <w:p w14:paraId="3C94E416" w14:textId="77777777" w:rsidR="00C4634D" w:rsidRDefault="00C4634D" w:rsidP="00C4634D">
      <w:pPr>
        <w:pStyle w:val="Item"/>
        <w:ind w:left="0"/>
        <w:rPr>
          <w:b/>
          <w:sz w:val="24"/>
          <w:szCs w:val="24"/>
        </w:rPr>
      </w:pPr>
    </w:p>
    <w:p w14:paraId="4D18DA31" w14:textId="78FD5C09" w:rsidR="00C4634D" w:rsidRPr="00640C09" w:rsidRDefault="00C4634D" w:rsidP="00C4634D">
      <w:pPr>
        <w:pStyle w:val="Item"/>
        <w:ind w:left="0"/>
        <w:rPr>
          <w:b/>
          <w:sz w:val="24"/>
          <w:szCs w:val="24"/>
        </w:rPr>
      </w:pPr>
      <w:proofErr w:type="gramStart"/>
      <w:r w:rsidRPr="00640C09">
        <w:rPr>
          <w:b/>
          <w:sz w:val="24"/>
          <w:szCs w:val="24"/>
        </w:rPr>
        <w:t xml:space="preserve">1  </w:t>
      </w:r>
      <w:r>
        <w:rPr>
          <w:b/>
          <w:sz w:val="24"/>
          <w:szCs w:val="24"/>
        </w:rPr>
        <w:t>Application</w:t>
      </w:r>
      <w:proofErr w:type="gramEnd"/>
      <w:r>
        <w:rPr>
          <w:b/>
          <w:sz w:val="24"/>
          <w:szCs w:val="24"/>
        </w:rPr>
        <w:t xml:space="preserve"> of repeal</w:t>
      </w:r>
    </w:p>
    <w:p w14:paraId="78D5F1CA" w14:textId="7A175D3B" w:rsidR="00640C09" w:rsidRDefault="00F93AC3" w:rsidP="00024CB4">
      <w:pPr>
        <w:pStyle w:val="Item"/>
        <w:rPr>
          <w:szCs w:val="22"/>
        </w:rPr>
      </w:pPr>
      <w:r>
        <w:rPr>
          <w:szCs w:val="22"/>
        </w:rPr>
        <w:tab/>
      </w:r>
      <w:r w:rsidR="00640C09">
        <w:rPr>
          <w:szCs w:val="22"/>
        </w:rPr>
        <w:t xml:space="preserve">Despite </w:t>
      </w:r>
      <w:r w:rsidR="00640C09" w:rsidRPr="00C4634D">
        <w:t>the</w:t>
      </w:r>
      <w:r w:rsidR="00640C09">
        <w:rPr>
          <w:szCs w:val="22"/>
        </w:rPr>
        <w:t xml:space="preserve"> repeal of the </w:t>
      </w:r>
      <w:r w:rsidR="00640C09">
        <w:rPr>
          <w:i/>
          <w:iCs/>
          <w:szCs w:val="22"/>
        </w:rPr>
        <w:t>Migration (IMMI 17/071: Specification of Occupations–Subclass 407 Visa) Instrument 2017</w:t>
      </w:r>
      <w:r w:rsidR="00640C09">
        <w:rPr>
          <w:szCs w:val="22"/>
        </w:rPr>
        <w:t xml:space="preserve"> (the </w:t>
      </w:r>
      <w:r w:rsidR="00640C09">
        <w:rPr>
          <w:b/>
          <w:bCs/>
          <w:i/>
          <w:iCs/>
          <w:szCs w:val="22"/>
        </w:rPr>
        <w:t>repealed instrument</w:t>
      </w:r>
      <w:r w:rsidR="00640C09">
        <w:rPr>
          <w:szCs w:val="22"/>
        </w:rPr>
        <w:t>) by Part 1 of this Schedule, the repealed instrument, as in force immediately before the commencement of that Part, continues to ap</w:t>
      </w:r>
      <w:r w:rsidR="00461483">
        <w:rPr>
          <w:szCs w:val="22"/>
        </w:rPr>
        <w:t xml:space="preserve">ply in relation to a nomination </w:t>
      </w:r>
      <w:r w:rsidR="00640C09">
        <w:rPr>
          <w:szCs w:val="22"/>
        </w:rPr>
        <w:t xml:space="preserve">if the nomination is </w:t>
      </w:r>
      <w:r w:rsidR="00024CB4">
        <w:rPr>
          <w:szCs w:val="22"/>
        </w:rPr>
        <w:t>made before 17 January 2018.</w:t>
      </w:r>
    </w:p>
    <w:p w14:paraId="411F7DF3" w14:textId="77777777" w:rsidR="004A13B5" w:rsidRPr="002544BA" w:rsidRDefault="004A13B5" w:rsidP="00DD18BC">
      <w:pPr>
        <w:pStyle w:val="subsection"/>
      </w:pPr>
    </w:p>
    <w:sectPr w:rsidR="004A13B5" w:rsidRPr="002544BA" w:rsidSect="001664E5">
      <w:headerReference w:type="default" r:id="rId1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02B47" w14:textId="77777777" w:rsidR="00522EB1" w:rsidRDefault="00522EB1" w:rsidP="00715914">
      <w:pPr>
        <w:spacing w:line="240" w:lineRule="auto"/>
      </w:pPr>
      <w:r>
        <w:separator/>
      </w:r>
    </w:p>
  </w:endnote>
  <w:endnote w:type="continuationSeparator" w:id="0">
    <w:p w14:paraId="75C4D7D5" w14:textId="77777777" w:rsidR="00522EB1" w:rsidRDefault="00522EB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96FEE" w14:textId="77777777" w:rsidR="00522EB1" w:rsidRPr="00D65498" w:rsidRDefault="00522EB1" w:rsidP="00D6549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65498">
      <w:rPr>
        <w:i/>
        <w:sz w:val="18"/>
      </w:rPr>
      <w:t>OPC62792 -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8C492" w14:textId="77777777" w:rsidR="00522EB1" w:rsidRPr="00E33C1C" w:rsidRDefault="00522EB1" w:rsidP="001423E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22EB1" w14:paraId="3354C4B5" w14:textId="77777777" w:rsidTr="0060146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89F746" w14:textId="39CCEAC6" w:rsidR="00522EB1" w:rsidRDefault="00522EB1" w:rsidP="00DB3B9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C41EA">
            <w:rPr>
              <w:i/>
              <w:noProof/>
              <w:sz w:val="18"/>
            </w:rPr>
            <w:t>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ED64E7" w14:textId="0AFD56DC" w:rsidR="00522EB1" w:rsidRPr="00515B8D" w:rsidRDefault="00522EB1" w:rsidP="00DF0068">
          <w:pPr>
            <w:jc w:val="center"/>
            <w:rPr>
              <w:rFonts w:cs="Times New Roman"/>
              <w:i/>
              <w:sz w:val="20"/>
            </w:rPr>
          </w:pPr>
          <w:r>
            <w:rPr>
              <w:sz w:val="18"/>
            </w:rPr>
            <w:tab/>
          </w:r>
          <w:r w:rsidRPr="00515B8D">
            <w:rPr>
              <w:i/>
              <w:sz w:val="20"/>
            </w:rPr>
            <w:fldChar w:fldCharType="begin"/>
          </w:r>
          <w:r w:rsidRPr="00515B8D">
            <w:rPr>
              <w:i/>
              <w:sz w:val="20"/>
            </w:rPr>
            <w:instrText xml:space="preserve"> STYLEREF  ShortT </w:instrText>
          </w:r>
          <w:r w:rsidRPr="00515B8D">
            <w:rPr>
              <w:i/>
              <w:sz w:val="20"/>
            </w:rPr>
            <w:fldChar w:fldCharType="separate"/>
          </w:r>
          <w:r w:rsidR="002C41EA">
            <w:rPr>
              <w:i/>
              <w:noProof/>
              <w:sz w:val="20"/>
            </w:rPr>
            <w:t>Migration (IMMI 18/006: Specification of Occupations—Subclass 407 Visa) Instrument 2018</w:t>
          </w:r>
          <w:r w:rsidRPr="00515B8D">
            <w:rPr>
              <w:i/>
              <w:sz w:val="20"/>
            </w:rPr>
            <w:fldChar w:fldCharType="end"/>
          </w:r>
          <w:r w:rsidRPr="00515B8D">
            <w:rPr>
              <w:sz w:val="20"/>
            </w:rPr>
            <w:t>.</w:t>
          </w:r>
        </w:p>
        <w:p w14:paraId="46DFF0ED" w14:textId="24607B4A" w:rsidR="00522EB1" w:rsidRDefault="00522EB1" w:rsidP="00DF0068">
          <w:pPr>
            <w:tabs>
              <w:tab w:val="left" w:pos="1455"/>
            </w:tabs>
            <w:spacing w:line="0" w:lineRule="atLeast"/>
            <w:rPr>
              <w:sz w:val="18"/>
            </w:rPr>
          </w:pP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2A8C4A" w14:textId="77777777" w:rsidR="00522EB1" w:rsidRDefault="00522EB1" w:rsidP="00DB3B91">
          <w:pPr>
            <w:spacing w:line="0" w:lineRule="atLeast"/>
            <w:jc w:val="right"/>
            <w:rPr>
              <w:sz w:val="18"/>
            </w:rPr>
          </w:pPr>
        </w:p>
      </w:tc>
    </w:tr>
  </w:tbl>
  <w:p w14:paraId="560B14B7" w14:textId="080C10CD" w:rsidR="00522EB1" w:rsidRPr="00D65498" w:rsidRDefault="00522EB1" w:rsidP="00E93834">
    <w:pPr>
      <w:rPr>
        <w:rFonts w:cs="Times New Roman"/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8126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974199" w14:textId="4BD53B89" w:rsidR="00522EB1" w:rsidRDefault="00522E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1E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1C1CBEA8" w14:textId="6995E075" w:rsidR="00522EB1" w:rsidRPr="00515B8D" w:rsidRDefault="00522EB1" w:rsidP="00515B8D">
    <w:pPr>
      <w:jc w:val="center"/>
      <w:rPr>
        <w:rFonts w:cs="Times New Roman"/>
        <w:i/>
        <w:sz w:val="20"/>
      </w:rPr>
    </w:pPr>
    <w:r w:rsidRPr="00515B8D">
      <w:rPr>
        <w:i/>
        <w:sz w:val="20"/>
      </w:rPr>
      <w:fldChar w:fldCharType="begin"/>
    </w:r>
    <w:r w:rsidRPr="00515B8D">
      <w:rPr>
        <w:i/>
        <w:sz w:val="20"/>
      </w:rPr>
      <w:instrText xml:space="preserve"> STYLEREF  ShortT </w:instrText>
    </w:r>
    <w:r w:rsidRPr="00515B8D">
      <w:rPr>
        <w:i/>
        <w:sz w:val="20"/>
      </w:rPr>
      <w:fldChar w:fldCharType="separate"/>
    </w:r>
    <w:r w:rsidR="002C41EA">
      <w:rPr>
        <w:i/>
        <w:noProof/>
        <w:sz w:val="20"/>
      </w:rPr>
      <w:t>Migration (IMMI 18/006: Specification of Occupations—Subclass 407 Visa) Instrument 2018</w:t>
    </w:r>
    <w:r w:rsidRPr="00515B8D">
      <w:rPr>
        <w:i/>
        <w:sz w:val="20"/>
      </w:rPr>
      <w:fldChar w:fldCharType="end"/>
    </w:r>
    <w:r w:rsidRPr="00515B8D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C25C3" w14:textId="77777777" w:rsidR="00522EB1" w:rsidRDefault="00522EB1" w:rsidP="00715914">
      <w:pPr>
        <w:spacing w:line="240" w:lineRule="auto"/>
      </w:pPr>
      <w:r>
        <w:separator/>
      </w:r>
    </w:p>
  </w:footnote>
  <w:footnote w:type="continuationSeparator" w:id="0">
    <w:p w14:paraId="69FC2827" w14:textId="77777777" w:rsidR="00522EB1" w:rsidRDefault="00522EB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52327" w14:textId="77777777" w:rsidR="00522EB1" w:rsidRPr="005F1388" w:rsidRDefault="00522EB1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F2A48" w14:textId="77777777" w:rsidR="00855B2F" w:rsidRPr="005F1388" w:rsidRDefault="00855B2F" w:rsidP="00855B2F">
    <w:pPr>
      <w:pStyle w:val="Header"/>
      <w:tabs>
        <w:tab w:val="clear" w:pos="4150"/>
        <w:tab w:val="clear" w:pos="8307"/>
      </w:tabs>
      <w:jc w:val="right"/>
    </w:pPr>
    <w:r>
      <w:t>IMMI 18/006</w:t>
    </w:r>
  </w:p>
  <w:p w14:paraId="7EDC3E47" w14:textId="6147132B" w:rsidR="00522EB1" w:rsidRPr="00855B2F" w:rsidRDefault="00522EB1" w:rsidP="00855B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CF93A" w14:textId="77777777" w:rsidR="00522EB1" w:rsidRPr="005F1388" w:rsidRDefault="00522EB1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98B48" w14:textId="77777777" w:rsidR="00522EB1" w:rsidRPr="00ED79B6" w:rsidRDefault="00522EB1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EF573" w14:textId="77777777" w:rsidR="00522EB1" w:rsidRPr="00ED79B6" w:rsidRDefault="00522EB1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2E656" w14:textId="77777777" w:rsidR="00522EB1" w:rsidRPr="00ED79B6" w:rsidRDefault="00522EB1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04640" w14:textId="3DAAF178" w:rsidR="00522EB1" w:rsidRPr="007A1328" w:rsidRDefault="00522EB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3BC8621E" w14:textId="3DA9C779" w:rsidR="00522EB1" w:rsidRPr="007A1328" w:rsidRDefault="00522EB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168DD89" w14:textId="77777777" w:rsidR="00522EB1" w:rsidRPr="007A1328" w:rsidRDefault="00522EB1" w:rsidP="00715914">
    <w:pPr>
      <w:jc w:val="right"/>
      <w:rPr>
        <w:b/>
        <w:sz w:val="24"/>
      </w:rPr>
    </w:pPr>
  </w:p>
  <w:p w14:paraId="7F0792ED" w14:textId="14A9CF15" w:rsidR="00522EB1" w:rsidRPr="007A1328" w:rsidRDefault="00522EB1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A0774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C76C0D"/>
    <w:multiLevelType w:val="hybridMultilevel"/>
    <w:tmpl w:val="E918D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FA73E37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151443DE"/>
    <w:multiLevelType w:val="hybridMultilevel"/>
    <w:tmpl w:val="7C2294AA"/>
    <w:lvl w:ilvl="0" w:tplc="39D4FF3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5B44FDE"/>
    <w:multiLevelType w:val="singleLevel"/>
    <w:tmpl w:val="4350A1D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192311AC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7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17A0983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5463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9" w15:restartNumberingAfterBreak="0">
    <w:nsid w:val="24AA4E93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0" w15:restartNumberingAfterBreak="0">
    <w:nsid w:val="25415CC1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1" w15:restartNumberingAfterBreak="0">
    <w:nsid w:val="28A574F5"/>
    <w:multiLevelType w:val="hybridMultilevel"/>
    <w:tmpl w:val="852422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FB738C"/>
    <w:multiLevelType w:val="hybridMultilevel"/>
    <w:tmpl w:val="28CEDBF4"/>
    <w:lvl w:ilvl="0" w:tplc="69BCBF7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8535D"/>
    <w:multiLevelType w:val="multilevel"/>
    <w:tmpl w:val="A67C868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325B0ACD"/>
    <w:multiLevelType w:val="hybridMultilevel"/>
    <w:tmpl w:val="FC669E46"/>
    <w:lvl w:ilvl="0" w:tplc="84CAC46A">
      <w:start w:val="1"/>
      <w:numFmt w:val="lowerLetter"/>
      <w:lvlText w:val="(%1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2D97BA1"/>
    <w:multiLevelType w:val="hybridMultilevel"/>
    <w:tmpl w:val="AB649930"/>
    <w:lvl w:ilvl="0" w:tplc="3F8EA0FE">
      <w:start w:val="1"/>
      <w:numFmt w:val="lowerLetter"/>
      <w:lvlText w:val="(%1)"/>
      <w:lvlJc w:val="left"/>
      <w:pPr>
        <w:ind w:left="138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6" w15:restartNumberingAfterBreak="0">
    <w:nsid w:val="381007E1"/>
    <w:multiLevelType w:val="hybridMultilevel"/>
    <w:tmpl w:val="77EAD1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AB42B8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8" w15:restartNumberingAfterBreak="0">
    <w:nsid w:val="39984ED1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3D6925DF"/>
    <w:multiLevelType w:val="hybridMultilevel"/>
    <w:tmpl w:val="15B2BD2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06503E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2" w15:restartNumberingAfterBreak="0">
    <w:nsid w:val="47BD6E01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3" w15:restartNumberingAfterBreak="0">
    <w:nsid w:val="48FF269F"/>
    <w:multiLevelType w:val="hybridMultilevel"/>
    <w:tmpl w:val="A4A4B598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49BB51A7"/>
    <w:multiLevelType w:val="hybridMultilevel"/>
    <w:tmpl w:val="98D2166E"/>
    <w:lvl w:ilvl="0" w:tplc="A59E0C56">
      <w:start w:val="1"/>
      <w:numFmt w:val="lowerLetter"/>
      <w:lvlText w:val="(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5" w15:restartNumberingAfterBreak="0">
    <w:nsid w:val="4C145A65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6" w15:restartNumberingAfterBreak="0">
    <w:nsid w:val="4CDE1708"/>
    <w:multiLevelType w:val="hybridMultilevel"/>
    <w:tmpl w:val="6D0A792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08A7FB4"/>
    <w:multiLevelType w:val="hybridMultilevel"/>
    <w:tmpl w:val="FB3849E6"/>
    <w:lvl w:ilvl="0" w:tplc="6B8694B0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3912B5A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9" w15:restartNumberingAfterBreak="0">
    <w:nsid w:val="5BAD545D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0" w15:restartNumberingAfterBreak="0">
    <w:nsid w:val="658A3D1E"/>
    <w:multiLevelType w:val="hybridMultilevel"/>
    <w:tmpl w:val="C12C2FE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62E3754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2" w15:restartNumberingAfterBreak="0">
    <w:nsid w:val="69FA6BF8"/>
    <w:multiLevelType w:val="hybridMultilevel"/>
    <w:tmpl w:val="BFB664F2"/>
    <w:lvl w:ilvl="0" w:tplc="0C090017">
      <w:start w:val="1"/>
      <w:numFmt w:val="lowerLetter"/>
      <w:lvlText w:val="%1)"/>
      <w:lvlJc w:val="left"/>
      <w:pPr>
        <w:ind w:left="1637" w:hanging="360"/>
      </w:pPr>
    </w:lvl>
    <w:lvl w:ilvl="1" w:tplc="0C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3" w15:restartNumberingAfterBreak="0">
    <w:nsid w:val="6B5976C6"/>
    <w:multiLevelType w:val="hybridMultilevel"/>
    <w:tmpl w:val="1E2AAD62"/>
    <w:lvl w:ilvl="0" w:tplc="34B44C0E">
      <w:start w:val="1"/>
      <w:numFmt w:val="lowerLetter"/>
      <w:lvlText w:val="(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9"/>
  </w:num>
  <w:num w:numId="12">
    <w:abstractNumId w:val="11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15"/>
    <w:lvlOverride w:ilvl="0">
      <w:startOverride w:val="2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12"/>
  </w:num>
  <w:num w:numId="24">
    <w:abstractNumId w:val="17"/>
  </w:num>
  <w:num w:numId="25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3"/>
  </w:num>
  <w:num w:numId="4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0"/>
  </w:num>
  <w:num w:numId="45">
    <w:abstractNumId w:val="14"/>
  </w:num>
  <w:num w:numId="46">
    <w:abstractNumId w:val="22"/>
  </w:num>
  <w:num w:numId="47">
    <w:abstractNumId w:val="36"/>
  </w:num>
  <w:num w:numId="48">
    <w:abstractNumId w:val="25"/>
  </w:num>
  <w:num w:numId="49">
    <w:abstractNumId w:val="43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F5"/>
    <w:rsid w:val="00004470"/>
    <w:rsid w:val="000136AF"/>
    <w:rsid w:val="00024CB4"/>
    <w:rsid w:val="000437C1"/>
    <w:rsid w:val="0005365D"/>
    <w:rsid w:val="00060877"/>
    <w:rsid w:val="000614BF"/>
    <w:rsid w:val="00071AC4"/>
    <w:rsid w:val="00086449"/>
    <w:rsid w:val="000B58FA"/>
    <w:rsid w:val="000B61E1"/>
    <w:rsid w:val="000C3326"/>
    <w:rsid w:val="000D05EF"/>
    <w:rsid w:val="000D5923"/>
    <w:rsid w:val="000E2261"/>
    <w:rsid w:val="000E2388"/>
    <w:rsid w:val="000F21C1"/>
    <w:rsid w:val="000F5C6A"/>
    <w:rsid w:val="0010745C"/>
    <w:rsid w:val="0012131D"/>
    <w:rsid w:val="00132CEB"/>
    <w:rsid w:val="00134690"/>
    <w:rsid w:val="001423EF"/>
    <w:rsid w:val="00142B62"/>
    <w:rsid w:val="00142DB8"/>
    <w:rsid w:val="0014539C"/>
    <w:rsid w:val="001529B0"/>
    <w:rsid w:val="00157B8B"/>
    <w:rsid w:val="00165B59"/>
    <w:rsid w:val="001664E5"/>
    <w:rsid w:val="00166C2F"/>
    <w:rsid w:val="00174F19"/>
    <w:rsid w:val="001809D7"/>
    <w:rsid w:val="00182A6C"/>
    <w:rsid w:val="00184CA7"/>
    <w:rsid w:val="001939E1"/>
    <w:rsid w:val="00194C3E"/>
    <w:rsid w:val="00195382"/>
    <w:rsid w:val="001C61C5"/>
    <w:rsid w:val="001C69C4"/>
    <w:rsid w:val="001D344B"/>
    <w:rsid w:val="001D37EF"/>
    <w:rsid w:val="001E3590"/>
    <w:rsid w:val="001E7407"/>
    <w:rsid w:val="001F30C1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2063"/>
    <w:rsid w:val="00243018"/>
    <w:rsid w:val="002544BA"/>
    <w:rsid w:val="002564A4"/>
    <w:rsid w:val="0026736C"/>
    <w:rsid w:val="00281308"/>
    <w:rsid w:val="00284719"/>
    <w:rsid w:val="00297ECB"/>
    <w:rsid w:val="002A5104"/>
    <w:rsid w:val="002A7BCF"/>
    <w:rsid w:val="002B11C8"/>
    <w:rsid w:val="002C41EA"/>
    <w:rsid w:val="002D043A"/>
    <w:rsid w:val="002D6224"/>
    <w:rsid w:val="002E3F4B"/>
    <w:rsid w:val="00303893"/>
    <w:rsid w:val="00304F8B"/>
    <w:rsid w:val="003354D2"/>
    <w:rsid w:val="00335BC6"/>
    <w:rsid w:val="003415D3"/>
    <w:rsid w:val="00344701"/>
    <w:rsid w:val="00344B4F"/>
    <w:rsid w:val="00352B0F"/>
    <w:rsid w:val="00356690"/>
    <w:rsid w:val="00360459"/>
    <w:rsid w:val="00375561"/>
    <w:rsid w:val="00390ABD"/>
    <w:rsid w:val="003B445E"/>
    <w:rsid w:val="003B4587"/>
    <w:rsid w:val="003C29E0"/>
    <w:rsid w:val="003C6231"/>
    <w:rsid w:val="003C64FF"/>
    <w:rsid w:val="003D0BFE"/>
    <w:rsid w:val="003D5700"/>
    <w:rsid w:val="003E341B"/>
    <w:rsid w:val="003F174C"/>
    <w:rsid w:val="00405D8E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483"/>
    <w:rsid w:val="00461C81"/>
    <w:rsid w:val="00467661"/>
    <w:rsid w:val="004705B7"/>
    <w:rsid w:val="00472DBE"/>
    <w:rsid w:val="00474A19"/>
    <w:rsid w:val="004907EE"/>
    <w:rsid w:val="00495E4A"/>
    <w:rsid w:val="00496F97"/>
    <w:rsid w:val="004A13B5"/>
    <w:rsid w:val="004C6AE8"/>
    <w:rsid w:val="004E063A"/>
    <w:rsid w:val="004E7BEC"/>
    <w:rsid w:val="00501717"/>
    <w:rsid w:val="00505D3D"/>
    <w:rsid w:val="00506AF6"/>
    <w:rsid w:val="00515B8D"/>
    <w:rsid w:val="00516B8D"/>
    <w:rsid w:val="00522EB1"/>
    <w:rsid w:val="00535FA6"/>
    <w:rsid w:val="00537FBC"/>
    <w:rsid w:val="00546DFA"/>
    <w:rsid w:val="005542EF"/>
    <w:rsid w:val="0055591C"/>
    <w:rsid w:val="005574D1"/>
    <w:rsid w:val="00567D71"/>
    <w:rsid w:val="00584811"/>
    <w:rsid w:val="00585784"/>
    <w:rsid w:val="00593AA6"/>
    <w:rsid w:val="00594161"/>
    <w:rsid w:val="00594749"/>
    <w:rsid w:val="005A3D12"/>
    <w:rsid w:val="005B0258"/>
    <w:rsid w:val="005B4067"/>
    <w:rsid w:val="005C3F41"/>
    <w:rsid w:val="005C5660"/>
    <w:rsid w:val="005C5674"/>
    <w:rsid w:val="005C7450"/>
    <w:rsid w:val="005D2D09"/>
    <w:rsid w:val="005F5FF8"/>
    <w:rsid w:val="00600219"/>
    <w:rsid w:val="0060146D"/>
    <w:rsid w:val="00603DC4"/>
    <w:rsid w:val="00620076"/>
    <w:rsid w:val="006266C9"/>
    <w:rsid w:val="00640C09"/>
    <w:rsid w:val="00656BA3"/>
    <w:rsid w:val="00670EA1"/>
    <w:rsid w:val="00677CC2"/>
    <w:rsid w:val="0068067E"/>
    <w:rsid w:val="006905DE"/>
    <w:rsid w:val="0069207B"/>
    <w:rsid w:val="00694D8E"/>
    <w:rsid w:val="006B5789"/>
    <w:rsid w:val="006B6E8C"/>
    <w:rsid w:val="006C30C5"/>
    <w:rsid w:val="006C577C"/>
    <w:rsid w:val="006C7F8C"/>
    <w:rsid w:val="006D4D06"/>
    <w:rsid w:val="006E475A"/>
    <w:rsid w:val="006E6246"/>
    <w:rsid w:val="006E6391"/>
    <w:rsid w:val="006F2219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1081"/>
    <w:rsid w:val="007440B7"/>
    <w:rsid w:val="007500C8"/>
    <w:rsid w:val="00750159"/>
    <w:rsid w:val="007526F6"/>
    <w:rsid w:val="00756272"/>
    <w:rsid w:val="0076681A"/>
    <w:rsid w:val="007715C9"/>
    <w:rsid w:val="00771613"/>
    <w:rsid w:val="00774EDD"/>
    <w:rsid w:val="007757EC"/>
    <w:rsid w:val="00783E89"/>
    <w:rsid w:val="00790374"/>
    <w:rsid w:val="00793915"/>
    <w:rsid w:val="007C2253"/>
    <w:rsid w:val="007C4FA3"/>
    <w:rsid w:val="007D5A63"/>
    <w:rsid w:val="007D7B81"/>
    <w:rsid w:val="007E163D"/>
    <w:rsid w:val="007E667A"/>
    <w:rsid w:val="007E7AFE"/>
    <w:rsid w:val="007F28C9"/>
    <w:rsid w:val="00803587"/>
    <w:rsid w:val="008117E9"/>
    <w:rsid w:val="00812CFF"/>
    <w:rsid w:val="00823595"/>
    <w:rsid w:val="00824498"/>
    <w:rsid w:val="00835A74"/>
    <w:rsid w:val="008420FF"/>
    <w:rsid w:val="00855B2F"/>
    <w:rsid w:val="00856A31"/>
    <w:rsid w:val="00864B24"/>
    <w:rsid w:val="00867B37"/>
    <w:rsid w:val="00867B90"/>
    <w:rsid w:val="0087307F"/>
    <w:rsid w:val="008754D0"/>
    <w:rsid w:val="00875570"/>
    <w:rsid w:val="008834F5"/>
    <w:rsid w:val="008855C9"/>
    <w:rsid w:val="00886456"/>
    <w:rsid w:val="008A46E1"/>
    <w:rsid w:val="008A4F43"/>
    <w:rsid w:val="008B2706"/>
    <w:rsid w:val="008C74D0"/>
    <w:rsid w:val="008C74EC"/>
    <w:rsid w:val="008D0EE0"/>
    <w:rsid w:val="008E6067"/>
    <w:rsid w:val="008F54E7"/>
    <w:rsid w:val="00903422"/>
    <w:rsid w:val="009055BF"/>
    <w:rsid w:val="00915DF9"/>
    <w:rsid w:val="009254C3"/>
    <w:rsid w:val="00931A63"/>
    <w:rsid w:val="00932377"/>
    <w:rsid w:val="00934FEA"/>
    <w:rsid w:val="00947D5A"/>
    <w:rsid w:val="009532A5"/>
    <w:rsid w:val="0096038C"/>
    <w:rsid w:val="00964844"/>
    <w:rsid w:val="009665EF"/>
    <w:rsid w:val="00972468"/>
    <w:rsid w:val="00982242"/>
    <w:rsid w:val="00983DE4"/>
    <w:rsid w:val="009868E9"/>
    <w:rsid w:val="009B07C9"/>
    <w:rsid w:val="009B5621"/>
    <w:rsid w:val="009D3C85"/>
    <w:rsid w:val="009E0AB8"/>
    <w:rsid w:val="009E5CFC"/>
    <w:rsid w:val="009E77CE"/>
    <w:rsid w:val="00A079CB"/>
    <w:rsid w:val="00A12128"/>
    <w:rsid w:val="00A14A67"/>
    <w:rsid w:val="00A22C98"/>
    <w:rsid w:val="00A231E2"/>
    <w:rsid w:val="00A25F89"/>
    <w:rsid w:val="00A5470D"/>
    <w:rsid w:val="00A57798"/>
    <w:rsid w:val="00A64912"/>
    <w:rsid w:val="00A70A74"/>
    <w:rsid w:val="00A812D8"/>
    <w:rsid w:val="00A8230F"/>
    <w:rsid w:val="00A82E7D"/>
    <w:rsid w:val="00A96AE5"/>
    <w:rsid w:val="00A9765B"/>
    <w:rsid w:val="00AB38CB"/>
    <w:rsid w:val="00AD10B4"/>
    <w:rsid w:val="00AD2364"/>
    <w:rsid w:val="00AD5641"/>
    <w:rsid w:val="00AD7889"/>
    <w:rsid w:val="00AE52F9"/>
    <w:rsid w:val="00AF021B"/>
    <w:rsid w:val="00AF06CF"/>
    <w:rsid w:val="00B05CF4"/>
    <w:rsid w:val="00B07CDB"/>
    <w:rsid w:val="00B16A31"/>
    <w:rsid w:val="00B17DFD"/>
    <w:rsid w:val="00B24637"/>
    <w:rsid w:val="00B308FE"/>
    <w:rsid w:val="00B33709"/>
    <w:rsid w:val="00B33B3C"/>
    <w:rsid w:val="00B35AB6"/>
    <w:rsid w:val="00B50ADC"/>
    <w:rsid w:val="00B566B1"/>
    <w:rsid w:val="00B637CC"/>
    <w:rsid w:val="00B63834"/>
    <w:rsid w:val="00B65F8A"/>
    <w:rsid w:val="00B72734"/>
    <w:rsid w:val="00B80199"/>
    <w:rsid w:val="00B83204"/>
    <w:rsid w:val="00B864E4"/>
    <w:rsid w:val="00BA0C87"/>
    <w:rsid w:val="00BA220B"/>
    <w:rsid w:val="00BA3A57"/>
    <w:rsid w:val="00BA691F"/>
    <w:rsid w:val="00BB0ECB"/>
    <w:rsid w:val="00BB4E1A"/>
    <w:rsid w:val="00BB6D10"/>
    <w:rsid w:val="00BC015E"/>
    <w:rsid w:val="00BC351A"/>
    <w:rsid w:val="00BC76AC"/>
    <w:rsid w:val="00BD0ECB"/>
    <w:rsid w:val="00BD1257"/>
    <w:rsid w:val="00BE2155"/>
    <w:rsid w:val="00BE2213"/>
    <w:rsid w:val="00BE719A"/>
    <w:rsid w:val="00BE720A"/>
    <w:rsid w:val="00BF0D73"/>
    <w:rsid w:val="00BF2465"/>
    <w:rsid w:val="00BF3F6F"/>
    <w:rsid w:val="00C25E7F"/>
    <w:rsid w:val="00C2746F"/>
    <w:rsid w:val="00C279E2"/>
    <w:rsid w:val="00C30B3C"/>
    <w:rsid w:val="00C324A0"/>
    <w:rsid w:val="00C3300F"/>
    <w:rsid w:val="00C42BF8"/>
    <w:rsid w:val="00C4634D"/>
    <w:rsid w:val="00C50043"/>
    <w:rsid w:val="00C7573B"/>
    <w:rsid w:val="00C81A59"/>
    <w:rsid w:val="00C83A5C"/>
    <w:rsid w:val="00C83B78"/>
    <w:rsid w:val="00C9332F"/>
    <w:rsid w:val="00C93C03"/>
    <w:rsid w:val="00CA729A"/>
    <w:rsid w:val="00CB2C8E"/>
    <w:rsid w:val="00CB602E"/>
    <w:rsid w:val="00CB6200"/>
    <w:rsid w:val="00CC0112"/>
    <w:rsid w:val="00CE051D"/>
    <w:rsid w:val="00CE1335"/>
    <w:rsid w:val="00CE47E0"/>
    <w:rsid w:val="00CE493D"/>
    <w:rsid w:val="00CF07FA"/>
    <w:rsid w:val="00CF0BB2"/>
    <w:rsid w:val="00CF3EE8"/>
    <w:rsid w:val="00D050E6"/>
    <w:rsid w:val="00D13441"/>
    <w:rsid w:val="00D150E7"/>
    <w:rsid w:val="00D32F65"/>
    <w:rsid w:val="00D40236"/>
    <w:rsid w:val="00D47118"/>
    <w:rsid w:val="00D52DC2"/>
    <w:rsid w:val="00D53BCC"/>
    <w:rsid w:val="00D65498"/>
    <w:rsid w:val="00D70DFB"/>
    <w:rsid w:val="00D766DF"/>
    <w:rsid w:val="00D9678A"/>
    <w:rsid w:val="00DA186E"/>
    <w:rsid w:val="00DA4116"/>
    <w:rsid w:val="00DB181E"/>
    <w:rsid w:val="00DB251C"/>
    <w:rsid w:val="00DB3B91"/>
    <w:rsid w:val="00DB4630"/>
    <w:rsid w:val="00DC4F88"/>
    <w:rsid w:val="00DD18BC"/>
    <w:rsid w:val="00DE12CA"/>
    <w:rsid w:val="00DE2AFE"/>
    <w:rsid w:val="00DE3186"/>
    <w:rsid w:val="00DF0068"/>
    <w:rsid w:val="00E05704"/>
    <w:rsid w:val="00E11E44"/>
    <w:rsid w:val="00E16A4E"/>
    <w:rsid w:val="00E3270E"/>
    <w:rsid w:val="00E338EF"/>
    <w:rsid w:val="00E544BB"/>
    <w:rsid w:val="00E662CB"/>
    <w:rsid w:val="00E74DC7"/>
    <w:rsid w:val="00E8075A"/>
    <w:rsid w:val="00E92B8C"/>
    <w:rsid w:val="00E93834"/>
    <w:rsid w:val="00E94D5E"/>
    <w:rsid w:val="00EA7100"/>
    <w:rsid w:val="00EA7F9F"/>
    <w:rsid w:val="00EB1274"/>
    <w:rsid w:val="00EB6AD0"/>
    <w:rsid w:val="00EC4C64"/>
    <w:rsid w:val="00ED2BB6"/>
    <w:rsid w:val="00ED34E1"/>
    <w:rsid w:val="00ED3B8D"/>
    <w:rsid w:val="00ED659C"/>
    <w:rsid w:val="00EF2E3A"/>
    <w:rsid w:val="00EF580B"/>
    <w:rsid w:val="00F01C7C"/>
    <w:rsid w:val="00F04050"/>
    <w:rsid w:val="00F046C1"/>
    <w:rsid w:val="00F072A7"/>
    <w:rsid w:val="00F078DC"/>
    <w:rsid w:val="00F32BA8"/>
    <w:rsid w:val="00F33356"/>
    <w:rsid w:val="00F349F1"/>
    <w:rsid w:val="00F4350D"/>
    <w:rsid w:val="00F567F7"/>
    <w:rsid w:val="00F62036"/>
    <w:rsid w:val="00F63732"/>
    <w:rsid w:val="00F65B52"/>
    <w:rsid w:val="00F67BCA"/>
    <w:rsid w:val="00F73BD6"/>
    <w:rsid w:val="00F83989"/>
    <w:rsid w:val="00F85099"/>
    <w:rsid w:val="00F856C6"/>
    <w:rsid w:val="00F9379C"/>
    <w:rsid w:val="00F93AC3"/>
    <w:rsid w:val="00F94BAD"/>
    <w:rsid w:val="00F9632C"/>
    <w:rsid w:val="00FA1E52"/>
    <w:rsid w:val="00FB37E3"/>
    <w:rsid w:val="00FD0E30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  <w14:docId w14:val="1B844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544B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44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4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4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4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4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4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4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4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4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544BA"/>
  </w:style>
  <w:style w:type="paragraph" w:customStyle="1" w:styleId="OPCParaBase">
    <w:name w:val="OPCParaBase"/>
    <w:qFormat/>
    <w:rsid w:val="002544B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544B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544B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544B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544B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544B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544B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544B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544B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544B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544B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544BA"/>
  </w:style>
  <w:style w:type="paragraph" w:customStyle="1" w:styleId="Blocks">
    <w:name w:val="Blocks"/>
    <w:aliases w:val="bb"/>
    <w:basedOn w:val="OPCParaBase"/>
    <w:qFormat/>
    <w:rsid w:val="002544B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544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544B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544BA"/>
    <w:rPr>
      <w:i/>
    </w:rPr>
  </w:style>
  <w:style w:type="paragraph" w:customStyle="1" w:styleId="BoxList">
    <w:name w:val="BoxList"/>
    <w:aliases w:val="bl"/>
    <w:basedOn w:val="BoxText"/>
    <w:qFormat/>
    <w:rsid w:val="002544B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544B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544B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544B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544BA"/>
  </w:style>
  <w:style w:type="character" w:customStyle="1" w:styleId="CharAmPartText">
    <w:name w:val="CharAmPartText"/>
    <w:basedOn w:val="OPCCharBase"/>
    <w:uiPriority w:val="1"/>
    <w:qFormat/>
    <w:rsid w:val="002544BA"/>
  </w:style>
  <w:style w:type="character" w:customStyle="1" w:styleId="CharAmSchNo">
    <w:name w:val="CharAmSchNo"/>
    <w:basedOn w:val="OPCCharBase"/>
    <w:uiPriority w:val="1"/>
    <w:qFormat/>
    <w:rsid w:val="002544BA"/>
  </w:style>
  <w:style w:type="character" w:customStyle="1" w:styleId="CharAmSchText">
    <w:name w:val="CharAmSchText"/>
    <w:basedOn w:val="OPCCharBase"/>
    <w:uiPriority w:val="1"/>
    <w:qFormat/>
    <w:rsid w:val="002544BA"/>
  </w:style>
  <w:style w:type="character" w:customStyle="1" w:styleId="CharBoldItalic">
    <w:name w:val="CharBoldItalic"/>
    <w:basedOn w:val="OPCCharBase"/>
    <w:uiPriority w:val="1"/>
    <w:qFormat/>
    <w:rsid w:val="002544BA"/>
    <w:rPr>
      <w:b/>
      <w:i/>
    </w:rPr>
  </w:style>
  <w:style w:type="character" w:customStyle="1" w:styleId="CharChapNo">
    <w:name w:val="CharChapNo"/>
    <w:basedOn w:val="OPCCharBase"/>
    <w:qFormat/>
    <w:rsid w:val="002544BA"/>
  </w:style>
  <w:style w:type="character" w:customStyle="1" w:styleId="CharChapText">
    <w:name w:val="CharChapText"/>
    <w:basedOn w:val="OPCCharBase"/>
    <w:qFormat/>
    <w:rsid w:val="002544BA"/>
  </w:style>
  <w:style w:type="character" w:customStyle="1" w:styleId="CharDivNo">
    <w:name w:val="CharDivNo"/>
    <w:basedOn w:val="OPCCharBase"/>
    <w:qFormat/>
    <w:rsid w:val="002544BA"/>
  </w:style>
  <w:style w:type="character" w:customStyle="1" w:styleId="CharDivText">
    <w:name w:val="CharDivText"/>
    <w:basedOn w:val="OPCCharBase"/>
    <w:qFormat/>
    <w:rsid w:val="002544BA"/>
  </w:style>
  <w:style w:type="character" w:customStyle="1" w:styleId="CharItalic">
    <w:name w:val="CharItalic"/>
    <w:basedOn w:val="OPCCharBase"/>
    <w:uiPriority w:val="1"/>
    <w:qFormat/>
    <w:rsid w:val="002544BA"/>
    <w:rPr>
      <w:i/>
    </w:rPr>
  </w:style>
  <w:style w:type="character" w:customStyle="1" w:styleId="CharPartNo">
    <w:name w:val="CharPartNo"/>
    <w:basedOn w:val="OPCCharBase"/>
    <w:qFormat/>
    <w:rsid w:val="002544BA"/>
  </w:style>
  <w:style w:type="character" w:customStyle="1" w:styleId="CharPartText">
    <w:name w:val="CharPartText"/>
    <w:basedOn w:val="OPCCharBase"/>
    <w:qFormat/>
    <w:rsid w:val="002544BA"/>
  </w:style>
  <w:style w:type="character" w:customStyle="1" w:styleId="CharSectno">
    <w:name w:val="CharSectno"/>
    <w:basedOn w:val="OPCCharBase"/>
    <w:qFormat/>
    <w:rsid w:val="002544BA"/>
  </w:style>
  <w:style w:type="character" w:customStyle="1" w:styleId="CharSubdNo">
    <w:name w:val="CharSubdNo"/>
    <w:basedOn w:val="OPCCharBase"/>
    <w:uiPriority w:val="1"/>
    <w:qFormat/>
    <w:rsid w:val="002544BA"/>
  </w:style>
  <w:style w:type="character" w:customStyle="1" w:styleId="CharSubdText">
    <w:name w:val="CharSubdText"/>
    <w:basedOn w:val="OPCCharBase"/>
    <w:uiPriority w:val="1"/>
    <w:qFormat/>
    <w:rsid w:val="002544BA"/>
  </w:style>
  <w:style w:type="paragraph" w:customStyle="1" w:styleId="CTA--">
    <w:name w:val="CTA --"/>
    <w:basedOn w:val="OPCParaBase"/>
    <w:next w:val="Normal"/>
    <w:rsid w:val="002544B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544B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544B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544B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544B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544B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544B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544B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544B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544B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544B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544B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544B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544B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544B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544B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544B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544B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544B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544B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544B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544B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544B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544B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544B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544B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544B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544B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544B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544B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544B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544B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544B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544B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544B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uiPriority w:val="99"/>
    <w:rsid w:val="002544B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544B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544B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544B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544B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544B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544B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544B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544B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544B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544B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544B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544B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544B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544B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544B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544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544B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544B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544B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544B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544B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544B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544B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544B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544B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544B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544B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544B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544B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544B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544B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544B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544B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544B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2544B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2544B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44BA"/>
    <w:rPr>
      <w:sz w:val="16"/>
    </w:rPr>
  </w:style>
  <w:style w:type="table" w:customStyle="1" w:styleId="CFlag">
    <w:name w:val="CFlag"/>
    <w:basedOn w:val="TableNormal"/>
    <w:uiPriority w:val="99"/>
    <w:rsid w:val="002544B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544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4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4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544B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544B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544B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544B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544B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544B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544B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544B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544B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544B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544B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544B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544B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544B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544B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544B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544B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544B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544B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544B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544BA"/>
  </w:style>
  <w:style w:type="character" w:customStyle="1" w:styleId="CharSubPartNoCASA">
    <w:name w:val="CharSubPartNo(CASA)"/>
    <w:basedOn w:val="OPCCharBase"/>
    <w:uiPriority w:val="1"/>
    <w:rsid w:val="002544BA"/>
  </w:style>
  <w:style w:type="paragraph" w:customStyle="1" w:styleId="ENoteTTIndentHeadingSub">
    <w:name w:val="ENoteTTIndentHeadingSub"/>
    <w:aliases w:val="enTTHis"/>
    <w:basedOn w:val="OPCParaBase"/>
    <w:rsid w:val="002544B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544B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544B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544B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544B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C4C6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544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544BA"/>
    <w:rPr>
      <w:sz w:val="22"/>
    </w:rPr>
  </w:style>
  <w:style w:type="paragraph" w:customStyle="1" w:styleId="SOTextNote">
    <w:name w:val="SO TextNote"/>
    <w:aliases w:val="sont"/>
    <w:basedOn w:val="SOText"/>
    <w:qFormat/>
    <w:rsid w:val="002544B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544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544BA"/>
    <w:rPr>
      <w:sz w:val="22"/>
    </w:rPr>
  </w:style>
  <w:style w:type="paragraph" w:customStyle="1" w:styleId="FileName">
    <w:name w:val="FileName"/>
    <w:basedOn w:val="Normal"/>
    <w:rsid w:val="002544BA"/>
  </w:style>
  <w:style w:type="paragraph" w:customStyle="1" w:styleId="TableHeading">
    <w:name w:val="TableHeading"/>
    <w:aliases w:val="th"/>
    <w:basedOn w:val="OPCParaBase"/>
    <w:next w:val="Tabletext"/>
    <w:rsid w:val="002544B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544B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544B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544B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544B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544B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544B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544B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544B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544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544B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544B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544B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544B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54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4B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4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4B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4B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4B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4B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4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semiHidden/>
    <w:unhideWhenUsed/>
    <w:rsid w:val="008834F5"/>
    <w:rPr>
      <w:color w:val="0000FF"/>
      <w:u w:val="single"/>
    </w:rPr>
  </w:style>
  <w:style w:type="character" w:styleId="FollowedHyperlink">
    <w:name w:val="FollowedHyperlink"/>
    <w:semiHidden/>
    <w:unhideWhenUsed/>
    <w:rsid w:val="008834F5"/>
    <w:rPr>
      <w:color w:val="0000FF"/>
      <w:u w:val="single"/>
    </w:rPr>
  </w:style>
  <w:style w:type="paragraph" w:styleId="HTMLAddress">
    <w:name w:val="HTML Address"/>
    <w:basedOn w:val="Normal"/>
    <w:link w:val="HTMLAddressChar"/>
    <w:semiHidden/>
    <w:unhideWhenUsed/>
    <w:rsid w:val="008834F5"/>
    <w:pPr>
      <w:widowControl w:val="0"/>
      <w:snapToGrid w:val="0"/>
      <w:spacing w:line="240" w:lineRule="auto"/>
    </w:pPr>
    <w:rPr>
      <w:rFonts w:ascii="Univers" w:eastAsia="Times New Roman" w:hAnsi="Univers" w:cs="Times New Roman"/>
      <w:i/>
      <w:iCs/>
      <w:sz w:val="24"/>
      <w:lang w:val="en-US"/>
    </w:rPr>
  </w:style>
  <w:style w:type="character" w:customStyle="1" w:styleId="HTMLAddressChar">
    <w:name w:val="HTML Address Char"/>
    <w:basedOn w:val="DefaultParagraphFont"/>
    <w:link w:val="HTMLAddress"/>
    <w:semiHidden/>
    <w:rsid w:val="008834F5"/>
    <w:rPr>
      <w:rFonts w:ascii="Univers" w:eastAsia="Times New Roman" w:hAnsi="Univers" w:cs="Times New Roman"/>
      <w:i/>
      <w:iCs/>
      <w:sz w:val="24"/>
      <w:lang w:val="en-US"/>
    </w:rPr>
  </w:style>
  <w:style w:type="paragraph" w:styleId="HTMLPreformatted">
    <w:name w:val="HTML Preformatted"/>
    <w:basedOn w:val="Normal"/>
    <w:link w:val="HTMLPreformattedChar"/>
    <w:semiHidden/>
    <w:unhideWhenUsed/>
    <w:rsid w:val="008834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34F5"/>
    <w:rPr>
      <w:rFonts w:ascii="Courier New" w:eastAsia="Times New Roman" w:hAnsi="Courier New" w:cs="Courier New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8834F5"/>
    <w:pPr>
      <w:widowControl w:val="0"/>
      <w:snapToGrid w:val="0"/>
      <w:spacing w:line="240" w:lineRule="auto"/>
    </w:pPr>
    <w:rPr>
      <w:rFonts w:eastAsia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834F5"/>
    <w:pPr>
      <w:widowControl w:val="0"/>
      <w:snapToGrid w:val="0"/>
      <w:spacing w:line="240" w:lineRule="auto"/>
      <w:ind w:left="240" w:hanging="240"/>
    </w:pPr>
    <w:rPr>
      <w:rFonts w:ascii="Univers" w:eastAsia="Times New Roman" w:hAnsi="Univers" w:cs="Times New Roman"/>
      <w:sz w:val="24"/>
      <w:lang w:val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8834F5"/>
    <w:pPr>
      <w:widowControl w:val="0"/>
      <w:snapToGrid w:val="0"/>
      <w:spacing w:line="240" w:lineRule="auto"/>
      <w:ind w:left="480" w:hanging="240"/>
    </w:pPr>
    <w:rPr>
      <w:rFonts w:ascii="Univers" w:eastAsia="Times New Roman" w:hAnsi="Univers" w:cs="Times New Roman"/>
      <w:sz w:val="24"/>
      <w:lang w:val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8834F5"/>
    <w:pPr>
      <w:widowControl w:val="0"/>
      <w:snapToGrid w:val="0"/>
      <w:spacing w:line="240" w:lineRule="auto"/>
      <w:ind w:left="720" w:hanging="240"/>
    </w:pPr>
    <w:rPr>
      <w:rFonts w:ascii="Univers" w:eastAsia="Times New Roman" w:hAnsi="Univers" w:cs="Times New Roman"/>
      <w:sz w:val="24"/>
      <w:lang w:val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8834F5"/>
    <w:pPr>
      <w:widowControl w:val="0"/>
      <w:snapToGrid w:val="0"/>
      <w:spacing w:line="240" w:lineRule="auto"/>
      <w:ind w:left="960" w:hanging="240"/>
    </w:pPr>
    <w:rPr>
      <w:rFonts w:ascii="Univers" w:eastAsia="Times New Roman" w:hAnsi="Univers" w:cs="Times New Roman"/>
      <w:sz w:val="24"/>
      <w:lang w:val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8834F5"/>
    <w:pPr>
      <w:widowControl w:val="0"/>
      <w:snapToGrid w:val="0"/>
      <w:spacing w:line="240" w:lineRule="auto"/>
      <w:ind w:left="1200" w:hanging="240"/>
    </w:pPr>
    <w:rPr>
      <w:rFonts w:ascii="Univers" w:eastAsia="Times New Roman" w:hAnsi="Univers" w:cs="Times New Roman"/>
      <w:sz w:val="24"/>
      <w:lang w:val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8834F5"/>
    <w:pPr>
      <w:widowControl w:val="0"/>
      <w:snapToGrid w:val="0"/>
      <w:spacing w:line="240" w:lineRule="auto"/>
      <w:ind w:left="1440" w:hanging="240"/>
    </w:pPr>
    <w:rPr>
      <w:rFonts w:ascii="Univers" w:eastAsia="Times New Roman" w:hAnsi="Univers" w:cs="Times New Roman"/>
      <w:sz w:val="24"/>
      <w:lang w:val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8834F5"/>
    <w:pPr>
      <w:widowControl w:val="0"/>
      <w:snapToGrid w:val="0"/>
      <w:spacing w:line="240" w:lineRule="auto"/>
      <w:ind w:left="1680" w:hanging="240"/>
    </w:pPr>
    <w:rPr>
      <w:rFonts w:ascii="Univers" w:eastAsia="Times New Roman" w:hAnsi="Univers" w:cs="Times New Roman"/>
      <w:sz w:val="24"/>
      <w:lang w:val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8834F5"/>
    <w:pPr>
      <w:widowControl w:val="0"/>
      <w:snapToGrid w:val="0"/>
      <w:spacing w:line="240" w:lineRule="auto"/>
      <w:ind w:left="1920" w:hanging="240"/>
    </w:pPr>
    <w:rPr>
      <w:rFonts w:ascii="Univers" w:eastAsia="Times New Roman" w:hAnsi="Univers" w:cs="Times New Roman"/>
      <w:sz w:val="24"/>
      <w:lang w:val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8834F5"/>
    <w:pPr>
      <w:widowControl w:val="0"/>
      <w:snapToGrid w:val="0"/>
      <w:spacing w:line="240" w:lineRule="auto"/>
      <w:ind w:left="2160" w:hanging="240"/>
    </w:pPr>
    <w:rPr>
      <w:rFonts w:ascii="Univers" w:eastAsia="Times New Roman" w:hAnsi="Univers" w:cs="Times New Roman"/>
      <w:sz w:val="24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8834F5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34F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34F5"/>
    <w:rPr>
      <w:rFonts w:ascii="Univers" w:eastAsia="Times New Roman" w:hAnsi="Univers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4F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4F5"/>
    <w:rPr>
      <w:rFonts w:ascii="Univers" w:eastAsia="Times New Roman" w:hAnsi="Univers" w:cs="Times New Roman"/>
      <w:lang w:val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8834F5"/>
    <w:pPr>
      <w:widowControl w:val="0"/>
      <w:snapToGrid w:val="0"/>
      <w:spacing w:line="240" w:lineRule="auto"/>
    </w:pPr>
    <w:rPr>
      <w:rFonts w:ascii="Arial" w:eastAsia="Times New Roman" w:hAnsi="Arial" w:cs="Arial"/>
      <w:b/>
      <w:bCs/>
      <w:sz w:val="24"/>
      <w:lang w:val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8834F5"/>
    <w:pPr>
      <w:widowControl w:val="0"/>
      <w:snapToGrid w:val="0"/>
      <w:spacing w:before="120" w:after="120" w:line="240" w:lineRule="auto"/>
    </w:pPr>
    <w:rPr>
      <w:rFonts w:ascii="Univers" w:eastAsia="Times New Roman" w:hAnsi="Univers" w:cs="Times New Roman"/>
      <w:b/>
      <w:bCs/>
      <w:sz w:val="20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8834F5"/>
    <w:pPr>
      <w:widowControl w:val="0"/>
      <w:snapToGrid w:val="0"/>
      <w:spacing w:line="240" w:lineRule="auto"/>
      <w:ind w:left="480" w:hanging="480"/>
    </w:pPr>
    <w:rPr>
      <w:rFonts w:ascii="Univers" w:eastAsia="Times New Roman" w:hAnsi="Univers" w:cs="Times New Roman"/>
      <w:sz w:val="24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8834F5"/>
    <w:pPr>
      <w:framePr w:w="7920" w:h="1980" w:hSpace="180" w:wrap="auto" w:hAnchor="page" w:xAlign="center" w:yAlign="bottom"/>
      <w:widowControl w:val="0"/>
      <w:snapToGrid w:val="0"/>
      <w:spacing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8834F5"/>
    <w:pPr>
      <w:widowControl w:val="0"/>
      <w:snapToGrid w:val="0"/>
      <w:spacing w:line="240" w:lineRule="auto"/>
    </w:pPr>
    <w:rPr>
      <w:rFonts w:ascii="Arial" w:eastAsia="Times New Roman" w:hAnsi="Arial" w:cs="Arial"/>
      <w:sz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34F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34F5"/>
    <w:rPr>
      <w:rFonts w:ascii="Univers" w:eastAsia="Times New Roman" w:hAnsi="Univers" w:cs="Times New Roman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834F5"/>
    <w:pPr>
      <w:widowControl w:val="0"/>
      <w:snapToGrid w:val="0"/>
      <w:spacing w:line="240" w:lineRule="auto"/>
      <w:ind w:left="240" w:hanging="240"/>
    </w:pPr>
    <w:rPr>
      <w:rFonts w:ascii="Univers" w:eastAsia="Times New Roman" w:hAnsi="Univers" w:cs="Times New Roman"/>
      <w:sz w:val="24"/>
      <w:lang w:val="en-US"/>
    </w:rPr>
  </w:style>
  <w:style w:type="paragraph" w:styleId="MacroText">
    <w:name w:val="macro"/>
    <w:link w:val="MacroTextChar"/>
    <w:uiPriority w:val="99"/>
    <w:semiHidden/>
    <w:unhideWhenUsed/>
    <w:rsid w:val="008834F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</w:pPr>
    <w:rPr>
      <w:rFonts w:ascii="Courier New" w:eastAsia="Times New Roman" w:hAnsi="Courier New" w:cs="Courier New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834F5"/>
    <w:rPr>
      <w:rFonts w:ascii="Courier New" w:eastAsia="Times New Roman" w:hAnsi="Courier New" w:cs="Courier New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8834F5"/>
    <w:pPr>
      <w:widowControl w:val="0"/>
      <w:snapToGrid w:val="0"/>
      <w:spacing w:before="120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List">
    <w:name w:val="List"/>
    <w:basedOn w:val="Normal"/>
    <w:uiPriority w:val="99"/>
    <w:semiHidden/>
    <w:unhideWhenUsed/>
    <w:rsid w:val="008834F5"/>
    <w:pPr>
      <w:widowControl w:val="0"/>
      <w:snapToGrid w:val="0"/>
      <w:spacing w:line="240" w:lineRule="auto"/>
      <w:ind w:left="283" w:hanging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ListBulletChar">
    <w:name w:val="List Bullet Char"/>
    <w:link w:val="ListBullet"/>
    <w:uiPriority w:val="99"/>
    <w:semiHidden/>
    <w:locked/>
    <w:rsid w:val="008834F5"/>
    <w:rPr>
      <w:rFonts w:ascii="Univers" w:hAnsi="Univers"/>
      <w:sz w:val="24"/>
      <w:lang w:val="en-US"/>
    </w:rPr>
  </w:style>
  <w:style w:type="paragraph" w:styleId="ListBullet">
    <w:name w:val="List Bullet"/>
    <w:basedOn w:val="Normal"/>
    <w:link w:val="ListBulletChar"/>
    <w:autoRedefine/>
    <w:uiPriority w:val="99"/>
    <w:semiHidden/>
    <w:unhideWhenUsed/>
    <w:rsid w:val="008834F5"/>
    <w:pPr>
      <w:widowControl w:val="0"/>
      <w:tabs>
        <w:tab w:val="num" w:pos="360"/>
      </w:tabs>
      <w:snapToGrid w:val="0"/>
      <w:spacing w:line="240" w:lineRule="auto"/>
      <w:ind w:left="360" w:hanging="360"/>
    </w:pPr>
    <w:rPr>
      <w:rFonts w:ascii="Univers" w:hAnsi="Univers"/>
      <w:sz w:val="24"/>
      <w:lang w:val="en-US"/>
    </w:rPr>
  </w:style>
  <w:style w:type="paragraph" w:styleId="ListNumber">
    <w:name w:val="List Number"/>
    <w:basedOn w:val="Normal"/>
    <w:uiPriority w:val="99"/>
    <w:semiHidden/>
    <w:unhideWhenUsed/>
    <w:rsid w:val="008834F5"/>
    <w:pPr>
      <w:widowControl w:val="0"/>
      <w:tabs>
        <w:tab w:val="num" w:pos="360"/>
      </w:tabs>
      <w:snapToGrid w:val="0"/>
      <w:spacing w:line="240" w:lineRule="auto"/>
      <w:ind w:left="360" w:hanging="360"/>
    </w:pPr>
    <w:rPr>
      <w:rFonts w:ascii="Univers" w:eastAsia="Times New Roman" w:hAnsi="Univers" w:cs="Times New Roman"/>
      <w:sz w:val="24"/>
      <w:lang w:val="en-US"/>
    </w:rPr>
  </w:style>
  <w:style w:type="paragraph" w:styleId="List2">
    <w:name w:val="List 2"/>
    <w:basedOn w:val="Normal"/>
    <w:uiPriority w:val="99"/>
    <w:semiHidden/>
    <w:unhideWhenUsed/>
    <w:rsid w:val="008834F5"/>
    <w:pPr>
      <w:widowControl w:val="0"/>
      <w:snapToGrid w:val="0"/>
      <w:spacing w:line="240" w:lineRule="auto"/>
      <w:ind w:left="566" w:hanging="283"/>
    </w:pPr>
    <w:rPr>
      <w:rFonts w:ascii="Univers" w:eastAsia="Times New Roman" w:hAnsi="Univers" w:cs="Times New Roman"/>
      <w:sz w:val="24"/>
      <w:lang w:val="en-US"/>
    </w:rPr>
  </w:style>
  <w:style w:type="paragraph" w:styleId="List3">
    <w:name w:val="List 3"/>
    <w:basedOn w:val="Normal"/>
    <w:uiPriority w:val="99"/>
    <w:semiHidden/>
    <w:unhideWhenUsed/>
    <w:rsid w:val="008834F5"/>
    <w:pPr>
      <w:widowControl w:val="0"/>
      <w:snapToGrid w:val="0"/>
      <w:spacing w:line="240" w:lineRule="auto"/>
      <w:ind w:left="849" w:hanging="283"/>
    </w:pPr>
    <w:rPr>
      <w:rFonts w:ascii="Univers" w:eastAsia="Times New Roman" w:hAnsi="Univers" w:cs="Times New Roman"/>
      <w:sz w:val="24"/>
      <w:lang w:val="en-US"/>
    </w:rPr>
  </w:style>
  <w:style w:type="paragraph" w:styleId="List4">
    <w:name w:val="List 4"/>
    <w:basedOn w:val="Normal"/>
    <w:uiPriority w:val="99"/>
    <w:semiHidden/>
    <w:unhideWhenUsed/>
    <w:rsid w:val="008834F5"/>
    <w:pPr>
      <w:widowControl w:val="0"/>
      <w:snapToGrid w:val="0"/>
      <w:spacing w:line="240" w:lineRule="auto"/>
      <w:ind w:left="1132" w:hanging="283"/>
    </w:pPr>
    <w:rPr>
      <w:rFonts w:ascii="Univers" w:eastAsia="Times New Roman" w:hAnsi="Univers" w:cs="Times New Roman"/>
      <w:sz w:val="24"/>
      <w:lang w:val="en-US"/>
    </w:rPr>
  </w:style>
  <w:style w:type="paragraph" w:styleId="List5">
    <w:name w:val="List 5"/>
    <w:basedOn w:val="Normal"/>
    <w:uiPriority w:val="99"/>
    <w:semiHidden/>
    <w:unhideWhenUsed/>
    <w:rsid w:val="008834F5"/>
    <w:pPr>
      <w:widowControl w:val="0"/>
      <w:snapToGrid w:val="0"/>
      <w:spacing w:line="240" w:lineRule="auto"/>
      <w:ind w:left="1415" w:hanging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ListBullet2Char">
    <w:name w:val="List Bullet 2 Char"/>
    <w:link w:val="ListBullet2"/>
    <w:uiPriority w:val="99"/>
    <w:semiHidden/>
    <w:locked/>
    <w:rsid w:val="008834F5"/>
    <w:rPr>
      <w:rFonts w:ascii="Univers" w:hAnsi="Univers"/>
      <w:sz w:val="24"/>
      <w:lang w:val="en-US"/>
    </w:rPr>
  </w:style>
  <w:style w:type="paragraph" w:styleId="ListBullet2">
    <w:name w:val="List Bullet 2"/>
    <w:basedOn w:val="Normal"/>
    <w:link w:val="ListBullet2Char"/>
    <w:autoRedefine/>
    <w:uiPriority w:val="99"/>
    <w:semiHidden/>
    <w:unhideWhenUsed/>
    <w:rsid w:val="008834F5"/>
    <w:pPr>
      <w:widowControl w:val="0"/>
      <w:tabs>
        <w:tab w:val="num" w:pos="643"/>
      </w:tabs>
      <w:snapToGrid w:val="0"/>
      <w:spacing w:line="240" w:lineRule="auto"/>
      <w:ind w:left="643" w:hanging="360"/>
    </w:pPr>
    <w:rPr>
      <w:rFonts w:ascii="Univers" w:hAnsi="Univers"/>
      <w:sz w:val="24"/>
      <w:lang w:val="en-US"/>
    </w:rPr>
  </w:style>
  <w:style w:type="paragraph" w:styleId="ListBullet3">
    <w:name w:val="List Bullet 3"/>
    <w:basedOn w:val="Normal"/>
    <w:autoRedefine/>
    <w:uiPriority w:val="99"/>
    <w:semiHidden/>
    <w:unhideWhenUsed/>
    <w:rsid w:val="008834F5"/>
    <w:pPr>
      <w:widowControl w:val="0"/>
      <w:tabs>
        <w:tab w:val="num" w:pos="926"/>
      </w:tabs>
      <w:snapToGrid w:val="0"/>
      <w:spacing w:line="240" w:lineRule="auto"/>
      <w:ind w:left="926" w:hanging="360"/>
    </w:pPr>
    <w:rPr>
      <w:rFonts w:ascii="Univers" w:eastAsia="Times New Roman" w:hAnsi="Univers" w:cs="Times New Roman"/>
      <w:sz w:val="24"/>
      <w:lang w:val="en-US"/>
    </w:rPr>
  </w:style>
  <w:style w:type="paragraph" w:styleId="ListBullet4">
    <w:name w:val="List Bullet 4"/>
    <w:basedOn w:val="Normal"/>
    <w:autoRedefine/>
    <w:uiPriority w:val="99"/>
    <w:semiHidden/>
    <w:unhideWhenUsed/>
    <w:rsid w:val="008834F5"/>
    <w:pPr>
      <w:widowControl w:val="0"/>
      <w:tabs>
        <w:tab w:val="num" w:pos="1209"/>
      </w:tabs>
      <w:snapToGrid w:val="0"/>
      <w:spacing w:line="240" w:lineRule="auto"/>
      <w:ind w:left="1209" w:hanging="360"/>
    </w:pPr>
    <w:rPr>
      <w:rFonts w:ascii="Univers" w:eastAsia="Times New Roman" w:hAnsi="Univers" w:cs="Times New Roman"/>
      <w:sz w:val="24"/>
      <w:lang w:val="en-US"/>
    </w:rPr>
  </w:style>
  <w:style w:type="paragraph" w:styleId="ListBullet5">
    <w:name w:val="List Bullet 5"/>
    <w:basedOn w:val="Normal"/>
    <w:autoRedefine/>
    <w:uiPriority w:val="99"/>
    <w:semiHidden/>
    <w:unhideWhenUsed/>
    <w:rsid w:val="008834F5"/>
    <w:pPr>
      <w:widowControl w:val="0"/>
      <w:tabs>
        <w:tab w:val="num" w:pos="1492"/>
      </w:tabs>
      <w:snapToGrid w:val="0"/>
      <w:spacing w:line="240" w:lineRule="auto"/>
      <w:ind w:left="1492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2">
    <w:name w:val="List Number 2"/>
    <w:basedOn w:val="Normal"/>
    <w:uiPriority w:val="99"/>
    <w:semiHidden/>
    <w:unhideWhenUsed/>
    <w:rsid w:val="008834F5"/>
    <w:pPr>
      <w:widowControl w:val="0"/>
      <w:tabs>
        <w:tab w:val="num" w:pos="643"/>
      </w:tabs>
      <w:snapToGrid w:val="0"/>
      <w:spacing w:line="240" w:lineRule="auto"/>
      <w:ind w:left="643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3">
    <w:name w:val="List Number 3"/>
    <w:basedOn w:val="Normal"/>
    <w:uiPriority w:val="99"/>
    <w:semiHidden/>
    <w:unhideWhenUsed/>
    <w:rsid w:val="008834F5"/>
    <w:pPr>
      <w:widowControl w:val="0"/>
      <w:tabs>
        <w:tab w:val="num" w:pos="926"/>
      </w:tabs>
      <w:snapToGrid w:val="0"/>
      <w:spacing w:line="240" w:lineRule="auto"/>
      <w:ind w:left="926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4">
    <w:name w:val="List Number 4"/>
    <w:basedOn w:val="Normal"/>
    <w:uiPriority w:val="99"/>
    <w:semiHidden/>
    <w:unhideWhenUsed/>
    <w:rsid w:val="008834F5"/>
    <w:pPr>
      <w:widowControl w:val="0"/>
      <w:tabs>
        <w:tab w:val="num" w:pos="1209"/>
      </w:tabs>
      <w:snapToGrid w:val="0"/>
      <w:spacing w:line="240" w:lineRule="auto"/>
      <w:ind w:left="1209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5">
    <w:name w:val="List Number 5"/>
    <w:basedOn w:val="Normal"/>
    <w:uiPriority w:val="99"/>
    <w:semiHidden/>
    <w:unhideWhenUsed/>
    <w:rsid w:val="008834F5"/>
    <w:pPr>
      <w:widowControl w:val="0"/>
      <w:tabs>
        <w:tab w:val="num" w:pos="1492"/>
      </w:tabs>
      <w:snapToGrid w:val="0"/>
      <w:spacing w:line="240" w:lineRule="auto"/>
      <w:ind w:left="1492" w:hanging="360"/>
    </w:pPr>
    <w:rPr>
      <w:rFonts w:ascii="Univers" w:eastAsia="Times New Roman" w:hAnsi="Univers" w:cs="Times New Roman"/>
      <w:sz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8834F5"/>
    <w:pPr>
      <w:widowControl w:val="0"/>
      <w:snapToGrid w:val="0"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8834F5"/>
    <w:rPr>
      <w:rFonts w:ascii="Arial" w:eastAsia="Times New Roman" w:hAnsi="Arial" w:cs="Times New Roman"/>
      <w:b/>
      <w:kern w:val="28"/>
      <w:sz w:val="32"/>
      <w:lang w:val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8834F5"/>
    <w:pPr>
      <w:widowControl w:val="0"/>
      <w:snapToGrid w:val="0"/>
      <w:spacing w:line="240" w:lineRule="auto"/>
      <w:ind w:left="4252"/>
    </w:pPr>
    <w:rPr>
      <w:rFonts w:ascii="Univers" w:eastAsia="Times New Roman" w:hAnsi="Univers" w:cs="Times New Roman"/>
      <w:sz w:val="24"/>
      <w:lang w:val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8834F5"/>
    <w:rPr>
      <w:rFonts w:ascii="Univers" w:eastAsia="Times New Roman" w:hAnsi="Univers" w:cs="Times New Roman"/>
      <w:sz w:val="24"/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834F5"/>
    <w:pPr>
      <w:widowControl w:val="0"/>
      <w:snapToGrid w:val="0"/>
      <w:spacing w:line="240" w:lineRule="auto"/>
      <w:ind w:left="4252"/>
    </w:pPr>
    <w:rPr>
      <w:rFonts w:ascii="Univers" w:eastAsia="Times New Roman" w:hAnsi="Univers" w:cs="Times New Roman"/>
      <w:sz w:val="24"/>
      <w:lang w:val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834F5"/>
    <w:rPr>
      <w:rFonts w:ascii="Univers" w:eastAsia="Times New Roman" w:hAnsi="Univers"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834F5"/>
    <w:pPr>
      <w:widowControl w:val="0"/>
      <w:snapToGrid w:val="0"/>
      <w:spacing w:after="120"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834F5"/>
    <w:rPr>
      <w:rFonts w:ascii="Univers" w:eastAsia="Times New Roman" w:hAnsi="Univers" w:cs="Times New Roman"/>
      <w:sz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834F5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834F5"/>
    <w:rPr>
      <w:rFonts w:ascii="Univers" w:eastAsia="Times New Roman" w:hAnsi="Univers" w:cs="Times New Roman"/>
      <w:sz w:val="24"/>
      <w:lang w:val="en-US"/>
    </w:rPr>
  </w:style>
  <w:style w:type="paragraph" w:styleId="ListContinue">
    <w:name w:val="List Continue"/>
    <w:basedOn w:val="Normal"/>
    <w:uiPriority w:val="99"/>
    <w:semiHidden/>
    <w:unhideWhenUsed/>
    <w:rsid w:val="008834F5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paragraph" w:styleId="ListContinue2">
    <w:name w:val="List Continue 2"/>
    <w:basedOn w:val="Normal"/>
    <w:uiPriority w:val="99"/>
    <w:semiHidden/>
    <w:unhideWhenUsed/>
    <w:rsid w:val="008834F5"/>
    <w:pPr>
      <w:widowControl w:val="0"/>
      <w:snapToGrid w:val="0"/>
      <w:spacing w:after="120" w:line="240" w:lineRule="auto"/>
      <w:ind w:left="566"/>
    </w:pPr>
    <w:rPr>
      <w:rFonts w:ascii="Univers" w:eastAsia="Times New Roman" w:hAnsi="Univers" w:cs="Times New Roman"/>
      <w:sz w:val="24"/>
      <w:lang w:val="en-US"/>
    </w:rPr>
  </w:style>
  <w:style w:type="paragraph" w:styleId="ListContinue3">
    <w:name w:val="List Continue 3"/>
    <w:basedOn w:val="Normal"/>
    <w:uiPriority w:val="99"/>
    <w:semiHidden/>
    <w:unhideWhenUsed/>
    <w:rsid w:val="008834F5"/>
    <w:pPr>
      <w:widowControl w:val="0"/>
      <w:snapToGrid w:val="0"/>
      <w:spacing w:after="120" w:line="240" w:lineRule="auto"/>
      <w:ind w:left="849"/>
    </w:pPr>
    <w:rPr>
      <w:rFonts w:ascii="Univers" w:eastAsia="Times New Roman" w:hAnsi="Univers" w:cs="Times New Roman"/>
      <w:sz w:val="24"/>
      <w:lang w:val="en-US"/>
    </w:rPr>
  </w:style>
  <w:style w:type="paragraph" w:styleId="ListContinue4">
    <w:name w:val="List Continue 4"/>
    <w:basedOn w:val="Normal"/>
    <w:uiPriority w:val="99"/>
    <w:semiHidden/>
    <w:unhideWhenUsed/>
    <w:rsid w:val="008834F5"/>
    <w:pPr>
      <w:widowControl w:val="0"/>
      <w:snapToGrid w:val="0"/>
      <w:spacing w:after="120" w:line="240" w:lineRule="auto"/>
      <w:ind w:left="1132"/>
    </w:pPr>
    <w:rPr>
      <w:rFonts w:ascii="Univers" w:eastAsia="Times New Roman" w:hAnsi="Univers" w:cs="Times New Roman"/>
      <w:sz w:val="24"/>
      <w:lang w:val="en-US"/>
    </w:rPr>
  </w:style>
  <w:style w:type="paragraph" w:styleId="ListContinue5">
    <w:name w:val="List Continue 5"/>
    <w:basedOn w:val="Normal"/>
    <w:uiPriority w:val="99"/>
    <w:semiHidden/>
    <w:unhideWhenUsed/>
    <w:rsid w:val="008834F5"/>
    <w:pPr>
      <w:widowControl w:val="0"/>
      <w:snapToGrid w:val="0"/>
      <w:spacing w:after="120" w:line="240" w:lineRule="auto"/>
      <w:ind w:left="1415"/>
    </w:pPr>
    <w:rPr>
      <w:rFonts w:ascii="Univers" w:eastAsia="Times New Roman" w:hAnsi="Univers" w:cs="Times New Roman"/>
      <w:sz w:val="24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834F5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napToGrid w:val="0"/>
      <w:spacing w:line="240" w:lineRule="auto"/>
      <w:ind w:left="1134" w:hanging="1134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834F5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styleId="Subtitle">
    <w:name w:val="Subtitle"/>
    <w:basedOn w:val="Normal"/>
    <w:link w:val="SubtitleChar"/>
    <w:uiPriority w:val="99"/>
    <w:qFormat/>
    <w:rsid w:val="008834F5"/>
    <w:pPr>
      <w:widowControl w:val="0"/>
      <w:snapToGrid w:val="0"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8834F5"/>
    <w:rPr>
      <w:rFonts w:ascii="Arial" w:eastAsia="Times New Roman" w:hAnsi="Arial" w:cs="Times New Roman"/>
      <w:sz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834F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834F5"/>
    <w:rPr>
      <w:rFonts w:ascii="Univers" w:eastAsia="Times New Roman" w:hAnsi="Univers" w:cs="Times New Roman"/>
      <w:sz w:val="24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34F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8834F5"/>
    <w:rPr>
      <w:rFonts w:ascii="Univers" w:eastAsia="Times New Roman" w:hAnsi="Univers" w:cs="Times New Roman"/>
      <w:sz w:val="24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834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834F5"/>
    <w:rPr>
      <w:rFonts w:ascii="Univers" w:eastAsia="Times New Roman" w:hAnsi="Univers" w:cs="Times New Roman"/>
      <w:sz w:val="24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834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834F5"/>
    <w:rPr>
      <w:rFonts w:ascii="Univers" w:eastAsia="Times New Roman" w:hAnsi="Univers" w:cs="Times New Roman"/>
      <w:sz w:val="24"/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834F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834F5"/>
    <w:rPr>
      <w:rFonts w:ascii="Univers" w:eastAsia="Times New Roman" w:hAnsi="Univers" w:cs="Times New Roman"/>
      <w:sz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834F5"/>
    <w:pPr>
      <w:widowControl w:val="0"/>
      <w:snapToGrid w:val="0"/>
      <w:spacing w:after="120" w:line="48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834F5"/>
    <w:rPr>
      <w:rFonts w:ascii="Univers" w:eastAsia="Times New Roman" w:hAnsi="Univers" w:cs="Times New Roman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834F5"/>
    <w:pPr>
      <w:widowControl w:val="0"/>
      <w:snapToGrid w:val="0"/>
      <w:spacing w:after="120" w:line="240" w:lineRule="auto"/>
    </w:pPr>
    <w:rPr>
      <w:rFonts w:ascii="Univers" w:eastAsia="Times New Roman" w:hAnsi="Univers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834F5"/>
    <w:rPr>
      <w:rFonts w:ascii="Univers" w:eastAsia="Times New Roman" w:hAnsi="Univers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834F5"/>
    <w:pPr>
      <w:widowControl w:val="0"/>
      <w:snapToGrid w:val="0"/>
      <w:spacing w:after="120" w:line="48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834F5"/>
    <w:rPr>
      <w:rFonts w:ascii="Univers" w:eastAsia="Times New Roman" w:hAnsi="Univers" w:cs="Times New Roman"/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834F5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834F5"/>
    <w:rPr>
      <w:rFonts w:ascii="Univers" w:eastAsia="Times New Roman" w:hAnsi="Univers" w:cs="Times New Roman"/>
      <w:sz w:val="16"/>
      <w:szCs w:val="16"/>
      <w:lang w:val="en-US"/>
    </w:rPr>
  </w:style>
  <w:style w:type="paragraph" w:styleId="BlockText">
    <w:name w:val="Block Text"/>
    <w:basedOn w:val="Normal"/>
    <w:uiPriority w:val="99"/>
    <w:semiHidden/>
    <w:unhideWhenUsed/>
    <w:rsid w:val="008834F5"/>
    <w:pPr>
      <w:widowControl w:val="0"/>
      <w:snapToGrid w:val="0"/>
      <w:spacing w:after="120" w:line="240" w:lineRule="auto"/>
      <w:ind w:left="1440" w:right="1440"/>
    </w:pPr>
    <w:rPr>
      <w:rFonts w:ascii="Univers" w:eastAsia="Times New Roman" w:hAnsi="Univers" w:cs="Times New Roman"/>
      <w:sz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834F5"/>
    <w:pPr>
      <w:widowControl w:val="0"/>
      <w:shd w:val="clear" w:color="auto" w:fill="000080"/>
      <w:snapToGrid w:val="0"/>
      <w:spacing w:line="240" w:lineRule="auto"/>
    </w:pPr>
    <w:rPr>
      <w:rFonts w:ascii="Tahoma" w:eastAsia="Times New Roman" w:hAnsi="Tahoma" w:cs="Times New Roman"/>
      <w:sz w:val="24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834F5"/>
    <w:rPr>
      <w:rFonts w:ascii="Tahoma" w:eastAsia="Times New Roman" w:hAnsi="Tahoma" w:cs="Times New Roman"/>
      <w:sz w:val="24"/>
      <w:shd w:val="clear" w:color="auto" w:fill="000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34F5"/>
    <w:pPr>
      <w:widowControl w:val="0"/>
      <w:snapToGrid w:val="0"/>
      <w:spacing w:line="240" w:lineRule="auto"/>
    </w:pPr>
    <w:rPr>
      <w:rFonts w:ascii="Courier New" w:eastAsia="Times New Roman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34F5"/>
    <w:rPr>
      <w:rFonts w:ascii="Courier New" w:eastAsia="Times New Roman" w:hAnsi="Courier New" w:cs="Courier New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834F5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834F5"/>
    <w:rPr>
      <w:rFonts w:ascii="Univers" w:eastAsia="Times New Roman" w:hAnsi="Univers" w:cs="Times New Roman"/>
      <w:sz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4F5"/>
    <w:rPr>
      <w:rFonts w:ascii="Univers" w:eastAsia="Times New Roman" w:hAnsi="Univers" w:cs="Times New Roman"/>
      <w:b/>
      <w:bCs/>
      <w:lang w:val="en-US"/>
    </w:rPr>
  </w:style>
  <w:style w:type="paragraph" w:styleId="ListParagraph">
    <w:name w:val="List Paragraph"/>
    <w:basedOn w:val="Normal"/>
    <w:uiPriority w:val="99"/>
    <w:qFormat/>
    <w:rsid w:val="008834F5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  <w:style w:type="character" w:styleId="CommentReference">
    <w:name w:val="annotation reference"/>
    <w:semiHidden/>
    <w:unhideWhenUsed/>
    <w:rsid w:val="008834F5"/>
    <w:rPr>
      <w:sz w:val="16"/>
      <w:szCs w:val="16"/>
    </w:rPr>
  </w:style>
  <w:style w:type="character" w:styleId="EndnoteReference">
    <w:name w:val="endnote reference"/>
    <w:uiPriority w:val="99"/>
    <w:semiHidden/>
    <w:unhideWhenUsed/>
    <w:rsid w:val="008834F5"/>
    <w:rPr>
      <w:vertAlign w:val="superscript"/>
    </w:rPr>
  </w:style>
  <w:style w:type="numbering" w:customStyle="1" w:styleId="OPCBodyList">
    <w:name w:val="OPCBodyList"/>
    <w:uiPriority w:val="99"/>
    <w:rsid w:val="008834F5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45E63-AE12-492C-A339-F1BDFACE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22</Pages>
  <Words>3117</Words>
  <Characters>17768</Characters>
  <Application>Microsoft Office Word</Application>
  <DocSecurity>0</DocSecurity>
  <PresentationFormat/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2017-06-26T04:47:00Z</cp:lastPrinted>
  <dcterms:created xsi:type="dcterms:W3CDTF">2018-01-08T21:58:00Z</dcterms:created>
  <dcterms:modified xsi:type="dcterms:W3CDTF">2018-01-16T00:08:00Z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(IMMI 17/071: Specification of Occupations—Subclass 407 Visa) Instrument 2017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OPC62792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Migration Regulations 1997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C</vt:lpwstr>
  </property>
  <property fmtid="{D5CDD505-2E9C-101B-9397-08002B2CF9AE}" pid="18" name="CounterSign">
    <vt:lpwstr/>
  </property>
  <property fmtid="{D5CDD505-2E9C-101B-9397-08002B2CF9AE}" pid="19" name="DateMade">
    <vt:lpwstr>28 June 2017</vt:lpwstr>
  </property>
</Properties>
</file>