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2054" w14:textId="77777777" w:rsidR="007E3AD3" w:rsidRDefault="007E3AD3" w:rsidP="00715914">
      <w:pPr>
        <w:rPr>
          <w:sz w:val="28"/>
        </w:rPr>
      </w:pPr>
    </w:p>
    <w:p w14:paraId="5FF1EF3C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0F23F768" wp14:editId="71D703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BDE4" w14:textId="77777777" w:rsidR="00715914" w:rsidRPr="00E500D4" w:rsidRDefault="00715914" w:rsidP="00715914">
      <w:pPr>
        <w:rPr>
          <w:sz w:val="19"/>
        </w:rPr>
      </w:pPr>
    </w:p>
    <w:p w14:paraId="7648BFA6" w14:textId="77777777" w:rsidR="00554826" w:rsidRPr="00E500D4" w:rsidRDefault="00021E25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IMMI 18/037: Regional Certifying Bodies and Regional Postcodes</w:t>
      </w:r>
      <w:r w:rsidR="00554826">
        <w:t xml:space="preserve">) </w:t>
      </w:r>
      <w:r w:rsidR="00554826" w:rsidRPr="00021E25">
        <w:t xml:space="preserve">Instrument </w:t>
      </w:r>
      <w:r>
        <w:t>2018</w:t>
      </w:r>
    </w:p>
    <w:p w14:paraId="5FED2BC1" w14:textId="77777777" w:rsidR="00C53949" w:rsidRPr="00DA182D" w:rsidRDefault="00C53949" w:rsidP="00C539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instrument. </w:t>
      </w:r>
    </w:p>
    <w:p w14:paraId="28B46D0C" w14:textId="6AE49B7F" w:rsidR="00C53949" w:rsidRDefault="00F2265E" w:rsidP="00C5394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15 March 2018</w:t>
      </w:r>
    </w:p>
    <w:p w14:paraId="5F2E3445" w14:textId="31FD0207" w:rsidR="00F2265E" w:rsidRDefault="00F2265E" w:rsidP="00C5394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D484E33" w14:textId="77777777" w:rsidR="00F2265E" w:rsidRDefault="00F2265E" w:rsidP="00F2265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7D017C31" w14:textId="77777777" w:rsidR="00F2265E" w:rsidRDefault="00F2265E" w:rsidP="00F2265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CC82859" w14:textId="20B93A62" w:rsidR="00C53949" w:rsidRDefault="00C53949" w:rsidP="00F2265E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>THE HON ALAN TUDGE MP</w:t>
      </w:r>
      <w:r w:rsidRPr="00A75FE9">
        <w:rPr>
          <w:szCs w:val="22"/>
        </w:rPr>
        <w:t xml:space="preserve"> </w:t>
      </w:r>
    </w:p>
    <w:p w14:paraId="15C0A0A5" w14:textId="77777777" w:rsidR="00C53949" w:rsidRPr="00050C83" w:rsidRDefault="00C53949" w:rsidP="00C53949">
      <w:pPr>
        <w:pStyle w:val="SignCoverPageEnd"/>
        <w:ind w:right="91"/>
        <w:rPr>
          <w:sz w:val="22"/>
          <w:szCs w:val="22"/>
        </w:rPr>
      </w:pPr>
      <w:r w:rsidRPr="00050C83">
        <w:rPr>
          <w:sz w:val="22"/>
          <w:szCs w:val="22"/>
        </w:rPr>
        <w:t xml:space="preserve">Minister for Citizenship and Multicultural Affairs </w:t>
      </w:r>
    </w:p>
    <w:p w14:paraId="19DFAA44" w14:textId="77777777" w:rsidR="00F6696E" w:rsidRDefault="00F6696E" w:rsidP="00F6696E"/>
    <w:p w14:paraId="3493C1C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37CD4C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6FC34C2" w14:textId="77777777" w:rsidR="007446BF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446BF">
        <w:rPr>
          <w:noProof/>
        </w:rPr>
        <w:t>Part 1- Preliminary</w:t>
      </w:r>
      <w:r w:rsidR="007446BF">
        <w:rPr>
          <w:noProof/>
        </w:rPr>
        <w:tab/>
      </w:r>
      <w:r w:rsidR="007446BF">
        <w:rPr>
          <w:noProof/>
        </w:rPr>
        <w:fldChar w:fldCharType="begin"/>
      </w:r>
      <w:r w:rsidR="007446BF">
        <w:rPr>
          <w:noProof/>
        </w:rPr>
        <w:instrText xml:space="preserve"> PAGEREF _Toc505246000 \h </w:instrText>
      </w:r>
      <w:r w:rsidR="007446BF">
        <w:rPr>
          <w:noProof/>
        </w:rPr>
      </w:r>
      <w:r w:rsidR="007446BF">
        <w:rPr>
          <w:noProof/>
        </w:rPr>
        <w:fldChar w:fldCharType="separate"/>
      </w:r>
      <w:r w:rsidR="001E2C34">
        <w:rPr>
          <w:noProof/>
        </w:rPr>
        <w:t>1</w:t>
      </w:r>
      <w:r w:rsidR="007446BF">
        <w:rPr>
          <w:noProof/>
        </w:rPr>
        <w:fldChar w:fldCharType="end"/>
      </w:r>
    </w:p>
    <w:p w14:paraId="1480B51F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_Toc505246001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</w:t>
      </w:r>
      <w:r>
        <w:rPr>
          <w:noProof/>
        </w:rPr>
        <w:fldChar w:fldCharType="end"/>
      </w:r>
    </w:p>
    <w:p w14:paraId="28B1140B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_Toc505246002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</w:t>
      </w:r>
      <w:r>
        <w:rPr>
          <w:noProof/>
        </w:rPr>
        <w:fldChar w:fldCharType="end"/>
      </w:r>
    </w:p>
    <w:p w14:paraId="2C5AC32A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_Toc505246003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</w:t>
      </w:r>
      <w:r>
        <w:rPr>
          <w:noProof/>
        </w:rPr>
        <w:fldChar w:fldCharType="end"/>
      </w:r>
    </w:p>
    <w:p w14:paraId="30FDDB94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_Toc505246004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</w:t>
      </w:r>
      <w:r>
        <w:rPr>
          <w:noProof/>
        </w:rPr>
        <w:fldChar w:fldCharType="end"/>
      </w:r>
    </w:p>
    <w:p w14:paraId="15DD94E2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_Toc505246005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</w:t>
      </w:r>
      <w:r>
        <w:rPr>
          <w:noProof/>
        </w:rPr>
        <w:fldChar w:fldCharType="end"/>
      </w:r>
    </w:p>
    <w:p w14:paraId="70A56CF4" w14:textId="77777777" w:rsidR="007446BF" w:rsidRDefault="00744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 2 – Specification of Regional Certifying Bodies and Regional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_Toc505246006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2</w:t>
      </w:r>
      <w:r>
        <w:rPr>
          <w:noProof/>
        </w:rPr>
        <w:fldChar w:fldCharType="end"/>
      </w:r>
    </w:p>
    <w:p w14:paraId="1551B817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Regional Certifying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_Toc505246007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2</w:t>
      </w:r>
      <w:r>
        <w:rPr>
          <w:noProof/>
        </w:rPr>
        <w:fldChar w:fldCharType="end"/>
      </w:r>
    </w:p>
    <w:p w14:paraId="7B10101C" w14:textId="77777777" w:rsidR="007446BF" w:rsidRDefault="007446BF" w:rsidP="00462007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 Regional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_Toc505246008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2</w:t>
      </w:r>
      <w:r>
        <w:rPr>
          <w:noProof/>
        </w:rPr>
        <w:fldChar w:fldCharType="end"/>
      </w:r>
    </w:p>
    <w:p w14:paraId="3247067F" w14:textId="77777777" w:rsidR="007446BF" w:rsidRDefault="00744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1—Regional Certifying Bodies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_Toc505246009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3</w:t>
      </w:r>
      <w:r>
        <w:rPr>
          <w:noProof/>
        </w:rPr>
        <w:fldChar w:fldCharType="end"/>
      </w:r>
    </w:p>
    <w:p w14:paraId="69D10795" w14:textId="77777777" w:rsidR="007446BF" w:rsidRDefault="00744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2—Regional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_Toc505246010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7</w:t>
      </w:r>
      <w:r>
        <w:rPr>
          <w:noProof/>
        </w:rPr>
        <w:fldChar w:fldCharType="end"/>
      </w:r>
    </w:p>
    <w:p w14:paraId="131CC9FB" w14:textId="77777777" w:rsidR="007446BF" w:rsidRDefault="00744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3—Application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_Toc505246011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10</w:t>
      </w:r>
      <w:r>
        <w:rPr>
          <w:noProof/>
        </w:rPr>
        <w:fldChar w:fldCharType="end"/>
      </w:r>
    </w:p>
    <w:p w14:paraId="527D5668" w14:textId="77777777" w:rsidR="007446BF" w:rsidRDefault="00744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4—Repeals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_Toc505246012 \h </w:instrText>
      </w:r>
      <w:r>
        <w:rPr>
          <w:noProof/>
        </w:rPr>
      </w:r>
      <w:r>
        <w:rPr>
          <w:noProof/>
        </w:rPr>
        <w:fldChar w:fldCharType="separate"/>
      </w:r>
      <w:r w:rsidR="001E2C34">
        <w:rPr>
          <w:noProof/>
        </w:rPr>
        <w:t>11</w:t>
      </w:r>
      <w:r>
        <w:rPr>
          <w:noProof/>
        </w:rPr>
        <w:fldChar w:fldCharType="end"/>
      </w:r>
    </w:p>
    <w:p w14:paraId="2D68C4C6" w14:textId="77777777" w:rsidR="007446BF" w:rsidRDefault="007446BF" w:rsidP="00462007">
      <w:pPr>
        <w:pStyle w:val="TOC9"/>
        <w:ind w:left="567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17/059: Regional Certifying Bodies and Regional Postcodes) Instrument 2017 (F2017L01460)</w:t>
      </w:r>
      <w:r>
        <w:rPr>
          <w:noProof/>
        </w:rPr>
        <w:tab/>
      </w:r>
      <w:r w:rsidRPr="00EB7072">
        <w:rPr>
          <w:i w:val="0"/>
          <w:noProof/>
        </w:rPr>
        <w:fldChar w:fldCharType="begin"/>
      </w:r>
      <w:r w:rsidRPr="00EB7072">
        <w:rPr>
          <w:i w:val="0"/>
          <w:noProof/>
        </w:rPr>
        <w:instrText xml:space="preserve"> PAGEREF _Toc505246013 \h </w:instrText>
      </w:r>
      <w:r w:rsidRPr="00EB7072">
        <w:rPr>
          <w:i w:val="0"/>
          <w:noProof/>
        </w:rPr>
      </w:r>
      <w:r w:rsidRPr="00EB7072">
        <w:rPr>
          <w:i w:val="0"/>
          <w:noProof/>
        </w:rPr>
        <w:fldChar w:fldCharType="separate"/>
      </w:r>
      <w:r w:rsidR="001E2C34">
        <w:rPr>
          <w:i w:val="0"/>
          <w:noProof/>
        </w:rPr>
        <w:t>11</w:t>
      </w:r>
      <w:r w:rsidRPr="00EB7072">
        <w:rPr>
          <w:i w:val="0"/>
          <w:noProof/>
        </w:rPr>
        <w:fldChar w:fldCharType="end"/>
      </w:r>
    </w:p>
    <w:p w14:paraId="2751B679" w14:textId="77777777" w:rsidR="00F6696E" w:rsidRDefault="00B418CB" w:rsidP="00F6696E">
      <w:pPr>
        <w:outlineLvl w:val="0"/>
      </w:pPr>
      <w:r>
        <w:fldChar w:fldCharType="end"/>
      </w:r>
    </w:p>
    <w:p w14:paraId="04D211EF" w14:textId="77777777" w:rsidR="00F6696E" w:rsidRPr="00A802BC" w:rsidRDefault="00F6696E" w:rsidP="00F6696E">
      <w:pPr>
        <w:outlineLvl w:val="0"/>
        <w:rPr>
          <w:sz w:val="20"/>
        </w:rPr>
      </w:pPr>
    </w:p>
    <w:p w14:paraId="0A06A65D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28FB87" w14:textId="77777777" w:rsidR="00021E25" w:rsidRPr="00B022EA" w:rsidRDefault="00021E25" w:rsidP="00021E25">
      <w:pPr>
        <w:pStyle w:val="ActHead6"/>
        <w:spacing w:line="276" w:lineRule="auto"/>
        <w:rPr>
          <w:rFonts w:ascii="Times New Roman" w:hAnsi="Times New Roman"/>
          <w:sz w:val="36"/>
          <w:szCs w:val="36"/>
        </w:rPr>
      </w:pPr>
      <w:bookmarkStart w:id="1" w:name="_Toc498952640"/>
      <w:bookmarkStart w:id="2" w:name="_Toc505246000"/>
      <w:r w:rsidRPr="00B022EA">
        <w:rPr>
          <w:rFonts w:ascii="Times New Roman" w:hAnsi="Times New Roman"/>
          <w:sz w:val="36"/>
          <w:szCs w:val="36"/>
        </w:rPr>
        <w:lastRenderedPageBreak/>
        <w:t>Part 1- Preliminary</w:t>
      </w:r>
      <w:bookmarkEnd w:id="1"/>
      <w:bookmarkEnd w:id="2"/>
    </w:p>
    <w:p w14:paraId="0B46374C" w14:textId="77777777" w:rsidR="00554826" w:rsidRPr="00554826" w:rsidRDefault="00554826" w:rsidP="00554826">
      <w:pPr>
        <w:pStyle w:val="ActHead5"/>
      </w:pPr>
      <w:bookmarkStart w:id="3" w:name="_Toc505246001"/>
      <w:proofErr w:type="gramStart"/>
      <w:r w:rsidRPr="00554826">
        <w:t>1  Name</w:t>
      </w:r>
      <w:bookmarkEnd w:id="3"/>
      <w:proofErr w:type="gramEnd"/>
    </w:p>
    <w:p w14:paraId="1FC41C81" w14:textId="49110358" w:rsidR="00554826" w:rsidRDefault="00554826" w:rsidP="00462007">
      <w:pPr>
        <w:pStyle w:val="subsection"/>
        <w:numPr>
          <w:ilvl w:val="0"/>
          <w:numId w:val="19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021E25">
        <w:rPr>
          <w:i/>
        </w:rPr>
        <w:t xml:space="preserve">Migration (IMMI 18/037: </w:t>
      </w:r>
      <w:r w:rsidR="001410A2" w:rsidRPr="00D228A8">
        <w:rPr>
          <w:i/>
        </w:rPr>
        <w:t>Regional Certifying Bodies and Regional Postcodes</w:t>
      </w:r>
      <w:r w:rsidR="00021E25">
        <w:rPr>
          <w:i/>
        </w:rPr>
        <w:t>) Instrument 2018</w:t>
      </w:r>
      <w:r w:rsidRPr="009C2562">
        <w:t>.</w:t>
      </w:r>
    </w:p>
    <w:p w14:paraId="418635B0" w14:textId="77777777" w:rsidR="00021E25" w:rsidRDefault="00021E25" w:rsidP="00462007">
      <w:pPr>
        <w:pStyle w:val="subsection"/>
        <w:numPr>
          <w:ilvl w:val="0"/>
          <w:numId w:val="19"/>
        </w:numPr>
        <w:tabs>
          <w:tab w:val="clear" w:pos="1021"/>
          <w:tab w:val="right" w:pos="1134"/>
        </w:tabs>
        <w:ind w:left="1134" w:hanging="567"/>
      </w:pPr>
      <w:r>
        <w:t>This instrument may be cited as IMMI 18/037.</w:t>
      </w:r>
    </w:p>
    <w:p w14:paraId="54C67CF3" w14:textId="77777777" w:rsidR="00554826" w:rsidRPr="00554826" w:rsidRDefault="00554826" w:rsidP="00554826">
      <w:pPr>
        <w:pStyle w:val="ActHead5"/>
      </w:pPr>
      <w:bookmarkStart w:id="5" w:name="_Toc505246002"/>
      <w:proofErr w:type="gramStart"/>
      <w:r w:rsidRPr="00554826">
        <w:t>2  Commencement</w:t>
      </w:r>
      <w:bookmarkEnd w:id="5"/>
      <w:proofErr w:type="gramEnd"/>
    </w:p>
    <w:p w14:paraId="5DB45236" w14:textId="2CBA33EA" w:rsidR="00554826" w:rsidRPr="00232984" w:rsidRDefault="00554826" w:rsidP="00B049C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commences </w:t>
      </w:r>
      <w:r w:rsidR="003D00A0" w:rsidRPr="0000639D">
        <w:t>on 1</w:t>
      </w:r>
      <w:r w:rsidR="008F195E" w:rsidRPr="00D228A8">
        <w:t>8</w:t>
      </w:r>
      <w:r w:rsidR="003D00A0" w:rsidRPr="0000639D">
        <w:t xml:space="preserve"> March 2018</w:t>
      </w:r>
      <w:r w:rsidR="00BD7F92" w:rsidRPr="0000639D">
        <w:t>.</w:t>
      </w:r>
    </w:p>
    <w:p w14:paraId="69C2DCF2" w14:textId="77777777" w:rsidR="00554826" w:rsidRPr="00554826" w:rsidRDefault="00554826" w:rsidP="00554826">
      <w:pPr>
        <w:pStyle w:val="ActHead5"/>
      </w:pPr>
      <w:bookmarkStart w:id="6" w:name="_Toc505246003"/>
      <w:proofErr w:type="gramStart"/>
      <w:r w:rsidRPr="00554826">
        <w:t>3  Authority</w:t>
      </w:r>
      <w:bookmarkEnd w:id="6"/>
      <w:proofErr w:type="gramEnd"/>
    </w:p>
    <w:p w14:paraId="73A32F5D" w14:textId="77777777" w:rsidR="00554826" w:rsidRDefault="00554826" w:rsidP="00462007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300F80">
        <w:t xml:space="preserve">the following </w:t>
      </w:r>
      <w:r w:rsidR="00E96710">
        <w:t>provisions</w:t>
      </w:r>
      <w:r w:rsidR="00300F80">
        <w:t xml:space="preserve"> of the </w:t>
      </w:r>
      <w:r w:rsidR="00300F80" w:rsidRPr="00E96710">
        <w:rPr>
          <w:i/>
        </w:rPr>
        <w:t>Migration Regulations 1994</w:t>
      </w:r>
      <w:r w:rsidR="00300F80">
        <w:t>:</w:t>
      </w:r>
    </w:p>
    <w:p w14:paraId="565D01DD" w14:textId="77777777" w:rsidR="00300F80" w:rsidRDefault="00FF6CE6" w:rsidP="00462007">
      <w:pPr>
        <w:pStyle w:val="subsection"/>
        <w:numPr>
          <w:ilvl w:val="0"/>
          <w:numId w:val="14"/>
        </w:numPr>
        <w:tabs>
          <w:tab w:val="clear" w:pos="1021"/>
        </w:tabs>
        <w:ind w:left="1701" w:hanging="567"/>
      </w:pPr>
      <w:r>
        <w:t xml:space="preserve">subparagraph </w:t>
      </w:r>
      <w:r w:rsidR="000758FA" w:rsidRPr="00FF6CE6">
        <w:t>5.19(</w:t>
      </w:r>
      <w:r w:rsidR="000758FA">
        <w:t>12</w:t>
      </w:r>
      <w:r w:rsidR="000758FA" w:rsidRPr="00FF6CE6">
        <w:t>)(</w:t>
      </w:r>
      <w:r w:rsidR="000673CE">
        <w:t>g</w:t>
      </w:r>
      <w:r w:rsidR="000758FA" w:rsidRPr="00FF6CE6">
        <w:t>)(</w:t>
      </w:r>
      <w:proofErr w:type="spellStart"/>
      <w:r w:rsidR="000758FA" w:rsidRPr="00FF6CE6">
        <w:t>i</w:t>
      </w:r>
      <w:proofErr w:type="spellEnd"/>
      <w:r w:rsidR="000758FA" w:rsidRPr="00FF6CE6">
        <w:t>)</w:t>
      </w:r>
      <w:r w:rsidR="00300F80">
        <w:t>; and</w:t>
      </w:r>
    </w:p>
    <w:p w14:paraId="491D5786" w14:textId="77777777" w:rsidR="00300F80" w:rsidRPr="009C2562" w:rsidRDefault="00FF6CE6" w:rsidP="00462007">
      <w:pPr>
        <w:pStyle w:val="subsection"/>
        <w:numPr>
          <w:ilvl w:val="0"/>
          <w:numId w:val="14"/>
        </w:numPr>
        <w:tabs>
          <w:tab w:val="clear" w:pos="1021"/>
        </w:tabs>
        <w:ind w:left="1701" w:hanging="567"/>
      </w:pPr>
      <w:proofErr w:type="gramStart"/>
      <w:r>
        <w:t>subregulation</w:t>
      </w:r>
      <w:proofErr w:type="gramEnd"/>
      <w:r>
        <w:t xml:space="preserve"> </w:t>
      </w:r>
      <w:r w:rsidR="00300F80">
        <w:t>5.19(</w:t>
      </w:r>
      <w:r w:rsidR="000758FA">
        <w:t>16</w:t>
      </w:r>
      <w:r w:rsidR="00300F80">
        <w:t>).</w:t>
      </w:r>
    </w:p>
    <w:p w14:paraId="05B37A2A" w14:textId="77777777" w:rsidR="00554826" w:rsidRPr="00554826" w:rsidRDefault="00554826" w:rsidP="00554826">
      <w:pPr>
        <w:pStyle w:val="ActHead5"/>
      </w:pPr>
      <w:bookmarkStart w:id="7" w:name="_Toc505246004"/>
      <w:proofErr w:type="gramStart"/>
      <w:r w:rsidRPr="00554826">
        <w:t>4  Definitions</w:t>
      </w:r>
      <w:bookmarkEnd w:id="7"/>
      <w:proofErr w:type="gramEnd"/>
    </w:p>
    <w:p w14:paraId="51623F80" w14:textId="77777777" w:rsidR="00554826" w:rsidRPr="009C2562" w:rsidRDefault="00554826" w:rsidP="00462007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412AEBB7" w14:textId="77777777" w:rsidR="00EB7D76" w:rsidRPr="00EB7D76" w:rsidRDefault="00EB7D76" w:rsidP="00462007">
      <w:pPr>
        <w:pStyle w:val="Definition"/>
        <w:ind w:left="1418"/>
      </w:pPr>
      <w:r w:rsidRPr="00AD088A">
        <w:rPr>
          <w:b/>
          <w:i/>
        </w:rPr>
        <w:t xml:space="preserve">Regional Certifying Body </w:t>
      </w:r>
      <w:r w:rsidRPr="00AD088A">
        <w:t>means a body that is specified by</w:t>
      </w:r>
      <w:r w:rsidR="00FA5449" w:rsidRPr="00AD088A">
        <w:t xml:space="preserve"> S</w:t>
      </w:r>
      <w:r w:rsidRPr="00AD088A">
        <w:t>chedule 1 to this instrument.</w:t>
      </w:r>
    </w:p>
    <w:p w14:paraId="26A199A2" w14:textId="77777777" w:rsidR="00554826" w:rsidRDefault="00FF6CE6" w:rsidP="00462007">
      <w:pPr>
        <w:pStyle w:val="Definition"/>
        <w:ind w:left="1418"/>
      </w:pPr>
      <w:r>
        <w:rPr>
          <w:b/>
          <w:i/>
        </w:rPr>
        <w:t>Regulation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>
        <w:rPr>
          <w:i/>
        </w:rPr>
        <w:t>Migration Regulations 1994</w:t>
      </w:r>
      <w:r w:rsidR="00554826">
        <w:t>.</w:t>
      </w:r>
    </w:p>
    <w:p w14:paraId="208FA0A3" w14:textId="77777777" w:rsidR="00554826" w:rsidRPr="00554826" w:rsidRDefault="00554826" w:rsidP="00554826">
      <w:pPr>
        <w:pStyle w:val="ActHead5"/>
      </w:pPr>
      <w:bookmarkStart w:id="8" w:name="_Toc454781205"/>
      <w:bookmarkStart w:id="9" w:name="_Toc505246005"/>
      <w:proofErr w:type="gramStart"/>
      <w:r w:rsidRPr="00554826">
        <w:t>5  Schedules</w:t>
      </w:r>
      <w:bookmarkEnd w:id="8"/>
      <w:bookmarkEnd w:id="9"/>
      <w:proofErr w:type="gramEnd"/>
    </w:p>
    <w:p w14:paraId="41125D50" w14:textId="77777777" w:rsidR="00554826" w:rsidRDefault="00554826" w:rsidP="00B049C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92A691" w14:textId="77777777" w:rsidR="00021E25" w:rsidRDefault="00021E25" w:rsidP="00B049C9">
      <w:pPr>
        <w:spacing w:line="276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2D0D0715" w14:textId="399FAB1C" w:rsidR="00021E25" w:rsidRPr="00B022EA" w:rsidRDefault="00021E25" w:rsidP="00021E25">
      <w:pPr>
        <w:pStyle w:val="ActHead6"/>
        <w:spacing w:line="276" w:lineRule="auto"/>
        <w:rPr>
          <w:rFonts w:ascii="Times New Roman" w:hAnsi="Times New Roman"/>
          <w:sz w:val="36"/>
          <w:szCs w:val="36"/>
        </w:rPr>
      </w:pPr>
      <w:bookmarkStart w:id="10" w:name="_Toc498952646"/>
      <w:bookmarkStart w:id="11" w:name="_Toc505246006"/>
      <w:r w:rsidRPr="00B022EA">
        <w:rPr>
          <w:rFonts w:ascii="Times New Roman" w:hAnsi="Times New Roman"/>
          <w:sz w:val="36"/>
          <w:szCs w:val="36"/>
        </w:rPr>
        <w:lastRenderedPageBreak/>
        <w:t xml:space="preserve">Part 2 – </w:t>
      </w:r>
      <w:bookmarkEnd w:id="10"/>
      <w:r w:rsidRPr="00B022EA">
        <w:rPr>
          <w:rFonts w:ascii="Times New Roman" w:hAnsi="Times New Roman"/>
          <w:sz w:val="36"/>
          <w:szCs w:val="36"/>
        </w:rPr>
        <w:t xml:space="preserve">Specification of </w:t>
      </w:r>
      <w:r w:rsidR="002434F4">
        <w:rPr>
          <w:rFonts w:ascii="Times New Roman" w:hAnsi="Times New Roman"/>
          <w:sz w:val="36"/>
          <w:szCs w:val="36"/>
        </w:rPr>
        <w:t>Regional Certifying</w:t>
      </w:r>
      <w:r w:rsidRPr="00B022EA">
        <w:rPr>
          <w:rFonts w:ascii="Times New Roman" w:hAnsi="Times New Roman"/>
          <w:sz w:val="36"/>
          <w:szCs w:val="36"/>
        </w:rPr>
        <w:t xml:space="preserve"> Bodies and Regional Australia</w:t>
      </w:r>
      <w:bookmarkEnd w:id="11"/>
    </w:p>
    <w:p w14:paraId="67D57496" w14:textId="77777777" w:rsidR="00554826" w:rsidRPr="00FF6CE6" w:rsidRDefault="00554826" w:rsidP="00FF6CE6">
      <w:pPr>
        <w:pStyle w:val="ActHead5"/>
        <w:tabs>
          <w:tab w:val="left" w:pos="180"/>
          <w:tab w:val="left" w:pos="360"/>
        </w:tabs>
      </w:pPr>
      <w:bookmarkStart w:id="12" w:name="_Toc505246007"/>
      <w:proofErr w:type="gramStart"/>
      <w:r w:rsidRPr="00FF6CE6">
        <w:t xml:space="preserve">6  </w:t>
      </w:r>
      <w:r w:rsidR="00021E25" w:rsidRPr="00FF6CE6">
        <w:t>Regional</w:t>
      </w:r>
      <w:proofErr w:type="gramEnd"/>
      <w:r w:rsidR="00021E25" w:rsidRPr="00FF6CE6">
        <w:t xml:space="preserve"> Certifying Bodies</w:t>
      </w:r>
      <w:bookmarkEnd w:id="12"/>
    </w:p>
    <w:p w14:paraId="02E69508" w14:textId="77777777" w:rsidR="00554826" w:rsidRPr="00FF6CE6" w:rsidRDefault="00FF6CE6" w:rsidP="00462007">
      <w:pPr>
        <w:pStyle w:val="subsection"/>
        <w:numPr>
          <w:ilvl w:val="0"/>
          <w:numId w:val="15"/>
        </w:numPr>
        <w:tabs>
          <w:tab w:val="clear" w:pos="1021"/>
          <w:tab w:val="right" w:pos="1170"/>
        </w:tabs>
        <w:spacing w:line="276" w:lineRule="auto"/>
        <w:ind w:hanging="573"/>
      </w:pPr>
      <w:r w:rsidRPr="00FF6CE6">
        <w:t xml:space="preserve">For </w:t>
      </w:r>
      <w:r w:rsidR="00E96710">
        <w:t xml:space="preserve">the purposes of </w:t>
      </w:r>
      <w:r w:rsidRPr="00FF6CE6">
        <w:t>subparagraph 5.19(</w:t>
      </w:r>
      <w:r w:rsidR="000758FA">
        <w:t>12</w:t>
      </w:r>
      <w:proofErr w:type="gramStart"/>
      <w:r w:rsidRPr="00FF6CE6">
        <w:t>)(</w:t>
      </w:r>
      <w:proofErr w:type="gramEnd"/>
      <w:r w:rsidR="00EB7D76">
        <w:t>g</w:t>
      </w:r>
      <w:r w:rsidRPr="00FF6CE6">
        <w:t>)(</w:t>
      </w:r>
      <w:proofErr w:type="spellStart"/>
      <w:r w:rsidRPr="00FF6CE6">
        <w:t>i</w:t>
      </w:r>
      <w:proofErr w:type="spellEnd"/>
      <w:r w:rsidRPr="00FF6CE6">
        <w:t xml:space="preserve">) of the Regulations, each body mentioned in Schedule 1 </w:t>
      </w:r>
      <w:r w:rsidR="00E96710">
        <w:t xml:space="preserve">to this instrument </w:t>
      </w:r>
      <w:r w:rsidR="00462007">
        <w:t xml:space="preserve">is </w:t>
      </w:r>
      <w:r w:rsidRPr="00FF6CE6">
        <w:t>specified</w:t>
      </w:r>
      <w:r w:rsidR="00554826" w:rsidRPr="00FF6CE6">
        <w:t>.</w:t>
      </w:r>
    </w:p>
    <w:p w14:paraId="62F01504" w14:textId="77777777" w:rsidR="00FF6CE6" w:rsidRPr="00C931EF" w:rsidRDefault="00462007" w:rsidP="00FF6CE6">
      <w:pPr>
        <w:pStyle w:val="ActHead5"/>
      </w:pPr>
      <w:bookmarkStart w:id="13" w:name="_Toc505246008"/>
      <w:proofErr w:type="gramStart"/>
      <w:r>
        <w:t xml:space="preserve">7  </w:t>
      </w:r>
      <w:r w:rsidR="00FF6CE6" w:rsidRPr="00C931EF">
        <w:t>Regional</w:t>
      </w:r>
      <w:proofErr w:type="gramEnd"/>
      <w:r w:rsidR="00FF6CE6" w:rsidRPr="00C931EF">
        <w:t xml:space="preserve"> Australia</w:t>
      </w:r>
      <w:bookmarkEnd w:id="13"/>
    </w:p>
    <w:p w14:paraId="2F6334BD" w14:textId="77777777" w:rsidR="00FF6CE6" w:rsidRPr="00C931EF" w:rsidRDefault="00FF6CE6" w:rsidP="00462007">
      <w:pPr>
        <w:pStyle w:val="subsection"/>
        <w:numPr>
          <w:ilvl w:val="0"/>
          <w:numId w:val="16"/>
        </w:numPr>
        <w:tabs>
          <w:tab w:val="clear" w:pos="1021"/>
          <w:tab w:val="right" w:pos="1170"/>
        </w:tabs>
        <w:spacing w:line="276" w:lineRule="auto"/>
        <w:ind w:hanging="573"/>
      </w:pPr>
      <w:r w:rsidRPr="00C931EF">
        <w:tab/>
        <w:t xml:space="preserve">For the definition of </w:t>
      </w:r>
      <w:r w:rsidRPr="00D228A8">
        <w:rPr>
          <w:b/>
          <w:i/>
        </w:rPr>
        <w:t>regional Australia</w:t>
      </w:r>
      <w:r w:rsidRPr="00C931EF">
        <w:t xml:space="preserve"> in subregulation 5.19(</w:t>
      </w:r>
      <w:r w:rsidR="00C931EF" w:rsidRPr="00C931EF">
        <w:t>16</w:t>
      </w:r>
      <w:r w:rsidRPr="00C931EF">
        <w:t>) of the Regulations, each part of a State or Territory that</w:t>
      </w:r>
      <w:r w:rsidR="00462007">
        <w:t xml:space="preserve"> is stated or</w:t>
      </w:r>
      <w:r w:rsidRPr="00C931EF">
        <w:t xml:space="preserve"> comes within the postcode</w:t>
      </w:r>
      <w:r w:rsidR="00462007">
        <w:t>s</w:t>
      </w:r>
      <w:r w:rsidRPr="00C931EF">
        <w:t xml:space="preserve"> </w:t>
      </w:r>
      <w:r w:rsidR="00462007">
        <w:t>stated</w:t>
      </w:r>
      <w:r w:rsidRPr="00C931EF">
        <w:t xml:space="preserve"> in Schedule 2</w:t>
      </w:r>
      <w:r w:rsidR="00287381">
        <w:t xml:space="preserve"> </w:t>
      </w:r>
      <w:r w:rsidR="00462007">
        <w:t xml:space="preserve">to </w:t>
      </w:r>
      <w:r w:rsidR="00287381">
        <w:t>this instrument</w:t>
      </w:r>
      <w:r w:rsidRPr="00C931EF">
        <w:t xml:space="preserve"> for that State or Territory</w:t>
      </w:r>
      <w:r w:rsidR="00E96710">
        <w:t>,</w:t>
      </w:r>
      <w:r w:rsidRPr="00C931EF">
        <w:t xml:space="preserve"> is specified.</w:t>
      </w:r>
    </w:p>
    <w:p w14:paraId="0BEB11ED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41B6DB7" w14:textId="52DE9D67" w:rsidR="00FF6CE6" w:rsidRPr="00462007" w:rsidRDefault="00FF6CE6" w:rsidP="00462007">
      <w:pPr>
        <w:pStyle w:val="ActHead6"/>
        <w:spacing w:after="360"/>
        <w:rPr>
          <w:rFonts w:ascii="Times New Roman" w:hAnsi="Times New Roman"/>
          <w:sz w:val="36"/>
          <w:szCs w:val="36"/>
        </w:rPr>
      </w:pPr>
      <w:bookmarkStart w:id="14" w:name="_Toc505246009"/>
      <w:r w:rsidRPr="00462007">
        <w:rPr>
          <w:rFonts w:ascii="Times New Roman" w:hAnsi="Times New Roman"/>
          <w:sz w:val="36"/>
          <w:szCs w:val="36"/>
        </w:rPr>
        <w:lastRenderedPageBreak/>
        <w:t>Schedule 1—</w:t>
      </w:r>
      <w:r w:rsidR="00C12D63">
        <w:rPr>
          <w:rFonts w:ascii="Times New Roman" w:hAnsi="Times New Roman"/>
          <w:sz w:val="36"/>
          <w:szCs w:val="36"/>
        </w:rPr>
        <w:t>Regional Certifying</w:t>
      </w:r>
      <w:r w:rsidRPr="00462007">
        <w:rPr>
          <w:rFonts w:ascii="Times New Roman" w:hAnsi="Times New Roman"/>
          <w:sz w:val="36"/>
          <w:szCs w:val="36"/>
        </w:rPr>
        <w:t xml:space="preserve"> Bodies</w:t>
      </w:r>
      <w:bookmarkEnd w:id="1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192"/>
      </w:tblGrid>
      <w:tr w:rsidR="00FF6CE6" w:rsidRPr="00FF6CE6" w14:paraId="3CD04336" w14:textId="77777777" w:rsidTr="00462007">
        <w:trPr>
          <w:tblHeader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DD4C" w14:textId="77777777" w:rsidR="00FF6CE6" w:rsidRPr="00462007" w:rsidRDefault="00FF6CE6" w:rsidP="00462007">
            <w:pPr>
              <w:spacing w:before="120" w:after="120" w:line="240" w:lineRule="auto"/>
              <w:ind w:right="57"/>
              <w:jc w:val="center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b/>
                <w:bCs/>
                <w:sz w:val="24"/>
                <w:szCs w:val="24"/>
              </w:rPr>
              <w:t>STATE or TERRITORY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81F5" w14:textId="77777777" w:rsidR="00FF6CE6" w:rsidRPr="00462007" w:rsidRDefault="00FF6CE6" w:rsidP="00462007">
            <w:pPr>
              <w:spacing w:before="120" w:after="120" w:line="240" w:lineRule="auto"/>
              <w:ind w:right="57"/>
              <w:jc w:val="center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b/>
                <w:bCs/>
                <w:sz w:val="24"/>
                <w:szCs w:val="24"/>
              </w:rPr>
              <w:t>BODY</w:t>
            </w:r>
          </w:p>
        </w:tc>
      </w:tr>
      <w:tr w:rsidR="00FF6CE6" w:rsidRPr="00FF6CE6" w14:paraId="3079DD72" w14:textId="77777777" w:rsidTr="0046200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32BB" w14:textId="77777777" w:rsidR="00FF6CE6" w:rsidRPr="00462007" w:rsidRDefault="00FF6CE6" w:rsidP="00FF6CE6">
            <w:pPr>
              <w:spacing w:before="120" w:after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AUSTRALIAN CAPITAL TERRITORY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E7AF" w14:textId="77777777" w:rsidR="00FF6CE6" w:rsidRPr="00462007" w:rsidRDefault="00FF6CE6" w:rsidP="00FF6CE6">
            <w:pPr>
              <w:spacing w:before="120" w:after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ACT Economic Development Directorate</w:t>
            </w:r>
          </w:p>
        </w:tc>
      </w:tr>
      <w:tr w:rsidR="00FF6CE6" w:rsidRPr="00FF6CE6" w14:paraId="15862A75" w14:textId="77777777" w:rsidTr="00462007"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3315" w14:textId="77777777" w:rsidR="00FF6CE6" w:rsidRPr="00462007" w:rsidRDefault="00FF6CE6" w:rsidP="00FF6CE6">
            <w:pPr>
              <w:spacing w:before="120" w:after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NEW SOUTH WALES 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9035" w14:textId="77777777" w:rsidR="00FF6CE6" w:rsidRPr="00462007" w:rsidRDefault="00FF6CE6" w:rsidP="00FF6CE6">
            <w:pPr>
              <w:spacing w:before="120" w:after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Industry and Investment NSW</w:t>
            </w:r>
          </w:p>
        </w:tc>
      </w:tr>
      <w:tr w:rsidR="00FF6CE6" w:rsidRPr="00FF6CE6" w14:paraId="1FDABCA3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77EE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564E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Central NSW - Regional Development Australia, Central West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7F050D40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38BF0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3E0B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Central NSW - Regional Development Australia, Orana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5BBD6CCC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A479B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1325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Northern NSW - Regional Development Australia, Hunter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49765AE6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BFC7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FDD2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Northern NSW - Regional Development Australia, Northern Inland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62460137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9FBD3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B86D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Northern NSW - Regional Development Australia, Northern Rivers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46ECDFF5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99018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BEE3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Northern NSW - Regional Development Australia, Mid North Coast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602A755D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9D83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6675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Eastern NSW - Regional Development Australia, Central Coast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74472AE7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548FA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70A5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Southern NSW - Regional Development Australia, Southern Inland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3F6B8AEE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CC43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195B" w14:textId="77777777" w:rsidR="00FF6CE6" w:rsidRPr="00462007" w:rsidRDefault="00FF6CE6" w:rsidP="00FF6CE6">
            <w:pPr>
              <w:spacing w:before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Southern NSW - Regional Development Australia, Illawarra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731BA23B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DA242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70A1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Southern NSW - Regional Development Australia, Murray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21D91916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BB82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A0C9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Southern NSW - Regional Development Australia, Far South Coast</w:t>
            </w:r>
          </w:p>
        </w:tc>
      </w:tr>
      <w:tr w:rsidR="00FF6CE6" w:rsidRPr="00FF6CE6" w14:paraId="720F8881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2135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BB48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Southern NSW - Regional Development Australia, Riverina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09C935F0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A46A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518C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Western NSW - Regional Development Australia, Far West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472B2C43" w14:textId="77777777" w:rsidTr="0046200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F602" w14:textId="77777777" w:rsidR="00FF6CE6" w:rsidRPr="00462007" w:rsidRDefault="00FF6CE6" w:rsidP="00FF6CE6">
            <w:pPr>
              <w:spacing w:before="120" w:after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NORTHERN TERRITORY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589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Trade, Business and Innovation</w:t>
            </w:r>
          </w:p>
        </w:tc>
      </w:tr>
      <w:tr w:rsidR="00FF6CE6" w:rsidRPr="00FF6CE6" w14:paraId="5E67745E" w14:textId="77777777" w:rsidTr="00462007">
        <w:trPr>
          <w:trHeight w:val="832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E1FA" w14:textId="77777777" w:rsidR="00FF6CE6" w:rsidRPr="00462007" w:rsidRDefault="00FF6CE6" w:rsidP="00FF6CE6">
            <w:pPr>
              <w:spacing w:before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QUEENSLAND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347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Chamber of Commerce and Industry Queensland (Brisbane)</w:t>
            </w:r>
          </w:p>
        </w:tc>
      </w:tr>
      <w:tr w:rsidR="00FF6CE6" w:rsidRPr="00FF6CE6" w14:paraId="2136F73D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8117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E6FA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 East Qld - Chamber of Commerce and Industry Queensland (Gold Coast)</w:t>
            </w:r>
          </w:p>
        </w:tc>
      </w:tr>
      <w:tr w:rsidR="00FF6CE6" w:rsidRPr="00FF6CE6" w14:paraId="738BC94C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7A0B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B093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 East Qld - Chamber of Commerce and Industry Queensland (Sunshine Coast)</w:t>
            </w:r>
          </w:p>
        </w:tc>
      </w:tr>
      <w:tr w:rsidR="00FF6CE6" w:rsidRPr="00FF6CE6" w14:paraId="53E18C51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656E7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42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 West Qld - Maranoa Regional Council</w:t>
            </w:r>
          </w:p>
        </w:tc>
      </w:tr>
      <w:tr w:rsidR="00FF6CE6" w:rsidRPr="00FF6CE6" w14:paraId="11A81AB6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0E75B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3F0F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 West Qld - Chamber of Commerce and Industry Queensland (Toowoomba)</w:t>
            </w:r>
          </w:p>
        </w:tc>
      </w:tr>
      <w:tr w:rsidR="00FF6CE6" w:rsidRPr="00FF6CE6" w14:paraId="7DDA9541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5801F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1475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Central Qld - Central Western Queensland Remote Area Planning and Development Board </w:t>
            </w:r>
          </w:p>
        </w:tc>
      </w:tr>
      <w:tr w:rsidR="00FF6CE6" w:rsidRPr="00FF6CE6" w14:paraId="67FD8CD4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CED20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D10C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Central Qld - Chamber of Commerce and Industry Queensland (Rockhampton and Central Qld)</w:t>
            </w:r>
          </w:p>
        </w:tc>
      </w:tr>
      <w:tr w:rsidR="00FF6CE6" w:rsidRPr="00FF6CE6" w14:paraId="17D3525D" w14:textId="77777777" w:rsidTr="0046200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08832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9E35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Central Qld - Mount Isa Chamber of Commerce </w:t>
            </w:r>
          </w:p>
        </w:tc>
      </w:tr>
      <w:tr w:rsidR="00FF6CE6" w:rsidRPr="00FF6CE6" w14:paraId="1ACB0B1A" w14:textId="77777777" w:rsidTr="00462007">
        <w:trPr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B7DF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782C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Central Qld - Gladstone Area Promotion and Development Limited</w:t>
            </w:r>
          </w:p>
        </w:tc>
      </w:tr>
      <w:tr w:rsidR="00FF6CE6" w:rsidRPr="00FF6CE6" w14:paraId="30CB9852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5931F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12B0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North Qld - Cairns Chamber of Commerce </w:t>
            </w:r>
          </w:p>
        </w:tc>
      </w:tr>
      <w:tr w:rsidR="00FF6CE6" w:rsidRPr="00FF6CE6" w14:paraId="333AD0E2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45FA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4689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North Qld - Chamber of Commerce and Industry Queensland (Cairns and Far North Qld)</w:t>
            </w:r>
          </w:p>
        </w:tc>
      </w:tr>
      <w:tr w:rsidR="00FF6CE6" w:rsidRPr="00FF6CE6" w14:paraId="6E2A7D3E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C4324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C280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North Qld - Chamber of Commerce and Industry Queensland (Mackay)</w:t>
            </w:r>
          </w:p>
        </w:tc>
      </w:tr>
      <w:tr w:rsidR="00FF6CE6" w:rsidRPr="00FF6CE6" w14:paraId="544B3154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39E12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FDC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North Qld - Chamber of Commerce and Industry Queensland (Townsville and North Qld)</w:t>
            </w:r>
          </w:p>
        </w:tc>
      </w:tr>
      <w:tr w:rsidR="00FF6CE6" w:rsidRPr="00FF6CE6" w14:paraId="621E672D" w14:textId="77777777" w:rsidTr="0046200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3749" w14:textId="77777777" w:rsidR="00FF6CE6" w:rsidRPr="00462007" w:rsidRDefault="00FF6CE6" w:rsidP="00FF6CE6">
            <w:pPr>
              <w:spacing w:before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SOUTH AUSTRALIA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83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State Development</w:t>
            </w:r>
          </w:p>
        </w:tc>
      </w:tr>
      <w:tr w:rsidR="00FF6CE6" w:rsidRPr="00FF6CE6" w14:paraId="7B126AD3" w14:textId="77777777" w:rsidTr="003D00A0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25F4" w14:textId="77777777" w:rsidR="00FF6CE6" w:rsidRPr="00462007" w:rsidRDefault="00FF6CE6" w:rsidP="00FF6CE6">
            <w:pPr>
              <w:spacing w:before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TASMANIA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DE1A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State Growth</w:t>
            </w:r>
          </w:p>
        </w:tc>
      </w:tr>
      <w:tr w:rsidR="003D00A0" w:rsidRPr="00FF6CE6" w14:paraId="77E46D07" w14:textId="77777777" w:rsidTr="003D00A0">
        <w:trPr>
          <w:trHeight w:val="875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29A0" w14:textId="77777777" w:rsidR="003D00A0" w:rsidRPr="00462007" w:rsidRDefault="003D00A0" w:rsidP="00FF6CE6">
            <w:pPr>
              <w:spacing w:before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9419" w14:textId="77777777" w:rsidR="003D00A0" w:rsidRPr="00462007" w:rsidRDefault="003D00A0" w:rsidP="003D00A0">
            <w:pPr>
              <w:spacing w:before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(Ballarat)</w:t>
            </w:r>
          </w:p>
        </w:tc>
      </w:tr>
      <w:tr w:rsidR="00FF6CE6" w:rsidRPr="00FF6CE6" w14:paraId="5E667B74" w14:textId="77777777" w:rsidTr="003D00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79FC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6C7B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(Bendigo)</w:t>
            </w:r>
          </w:p>
        </w:tc>
      </w:tr>
      <w:tr w:rsidR="00FF6CE6" w:rsidRPr="00FF6CE6" w14:paraId="391699AF" w14:textId="77777777" w:rsidTr="003D00A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B0A0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7B52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(Geelong)</w:t>
            </w:r>
          </w:p>
        </w:tc>
      </w:tr>
      <w:tr w:rsidR="00FF6CE6" w:rsidRPr="00FF6CE6" w14:paraId="27C47EF1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9E74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8461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 Department of Economic Development, Jobs, Transport and Resources (Mildura)</w:t>
            </w:r>
          </w:p>
        </w:tc>
      </w:tr>
      <w:tr w:rsidR="00FF6CE6" w:rsidRPr="00FF6CE6" w14:paraId="7F63A4C0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6A736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9D49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(Shepparton)</w:t>
            </w:r>
          </w:p>
        </w:tc>
      </w:tr>
      <w:tr w:rsidR="00FF6CE6" w:rsidRPr="00FF6CE6" w14:paraId="51A95E47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4528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241E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(Traralgon)</w:t>
            </w:r>
          </w:p>
        </w:tc>
      </w:tr>
      <w:tr w:rsidR="00FF6CE6" w:rsidRPr="00FF6CE6" w14:paraId="4AAE8C28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2994A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A15F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(Wangaratta)</w:t>
            </w:r>
          </w:p>
        </w:tc>
      </w:tr>
      <w:tr w:rsidR="00FF6CE6" w:rsidRPr="00FF6CE6" w14:paraId="1D4458E5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3C1C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FB09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Economic Development, Jobs, Transport and Resources (Wodonga)</w:t>
            </w:r>
          </w:p>
        </w:tc>
      </w:tr>
      <w:tr w:rsidR="00FF6CE6" w:rsidRPr="00FF6CE6" w14:paraId="6C927D34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30DC0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604F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Ballarat City Council</w:t>
            </w:r>
          </w:p>
        </w:tc>
      </w:tr>
      <w:tr w:rsidR="00FF6CE6" w:rsidRPr="00FF6CE6" w14:paraId="3CCB09FB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A312C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3370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Greater Geelong City Council</w:t>
            </w:r>
          </w:p>
        </w:tc>
      </w:tr>
      <w:tr w:rsidR="00FF6CE6" w:rsidRPr="00FF6CE6" w14:paraId="605B9DDF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AC829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AEE6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Swan Hill Rural City Council</w:t>
            </w:r>
          </w:p>
        </w:tc>
      </w:tr>
      <w:tr w:rsidR="00FF6CE6" w:rsidRPr="00FF6CE6" w14:paraId="6B6AC567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589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8360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Rural City of Wangaratta City Council</w:t>
            </w:r>
          </w:p>
        </w:tc>
      </w:tr>
      <w:tr w:rsidR="00FF6CE6" w:rsidRPr="00FF6CE6" w14:paraId="02925F65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3DDDA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E18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Warrnambool City Council</w:t>
            </w:r>
          </w:p>
        </w:tc>
      </w:tr>
      <w:tr w:rsidR="00FF6CE6" w:rsidRPr="00FF6CE6" w14:paraId="7CCB4630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26262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2864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 xml:space="preserve">Wimmera Development Association </w:t>
            </w:r>
            <w:proofErr w:type="spellStart"/>
            <w:r w:rsidRPr="00462007">
              <w:rPr>
                <w:rFonts w:eastAsia="Times New Roman" w:cs="Times New Roman"/>
                <w:sz w:val="24"/>
                <w:szCs w:val="24"/>
              </w:rPr>
              <w:t>Inc</w:t>
            </w:r>
            <w:proofErr w:type="spellEnd"/>
          </w:p>
        </w:tc>
      </w:tr>
      <w:tr w:rsidR="00FF6CE6" w:rsidRPr="00FF6CE6" w14:paraId="29CA294C" w14:textId="77777777" w:rsidTr="00462007"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92AE" w14:textId="77777777" w:rsidR="00FF6CE6" w:rsidRPr="00462007" w:rsidRDefault="00FF6CE6" w:rsidP="00FF6CE6">
            <w:pPr>
              <w:spacing w:before="120" w:line="240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WESTERN AUSTRALIA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DEC6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Department of Training and Workforce Development</w:t>
            </w:r>
          </w:p>
        </w:tc>
      </w:tr>
      <w:tr w:rsidR="00FF6CE6" w:rsidRPr="00FF6CE6" w14:paraId="7BDAA7C1" w14:textId="77777777" w:rsidTr="004620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1A81" w14:textId="77777777" w:rsidR="00FF6CE6" w:rsidRPr="00462007" w:rsidRDefault="00FF6CE6" w:rsidP="00FF6CE6">
            <w:pPr>
              <w:spacing w:line="240" w:lineRule="auto"/>
              <w:rPr>
                <w:rFonts w:eastAsia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B529" w14:textId="77777777" w:rsidR="00FF6CE6" w:rsidRPr="00462007" w:rsidRDefault="00FF6CE6" w:rsidP="00FF6CE6">
            <w:pPr>
              <w:spacing w:before="120" w:after="120" w:line="276" w:lineRule="auto"/>
              <w:ind w:right="57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sz w:val="24"/>
                <w:szCs w:val="24"/>
              </w:rPr>
              <w:t>RDA Goldfields Esperance</w:t>
            </w:r>
          </w:p>
        </w:tc>
      </w:tr>
    </w:tbl>
    <w:p w14:paraId="0E628A5B" w14:textId="77777777" w:rsidR="00FF6CE6" w:rsidRPr="00FF6CE6" w:rsidRDefault="00FF6CE6" w:rsidP="00FF6CE6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/>
        </w:rPr>
      </w:pPr>
      <w:r w:rsidRPr="00FF6CE6">
        <w:rPr>
          <w:rFonts w:ascii="Helvetica Neue" w:eastAsia="Times New Roman" w:hAnsi="Helvetica Neue" w:cs="Times New Roman"/>
          <w:color w:val="2F5597"/>
          <w:sz w:val="19"/>
          <w:szCs w:val="19"/>
        </w:rPr>
        <w:t> </w:t>
      </w:r>
    </w:p>
    <w:p w14:paraId="7562869E" w14:textId="77777777" w:rsidR="00FF6CE6" w:rsidRDefault="00FF6CE6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32"/>
          <w:lang w:eastAsia="en-AU"/>
        </w:rPr>
        <w:br w:type="page"/>
      </w:r>
    </w:p>
    <w:p w14:paraId="5FD35920" w14:textId="77777777" w:rsidR="00FF6CE6" w:rsidRPr="00462007" w:rsidRDefault="00FF6CE6" w:rsidP="00462007">
      <w:pPr>
        <w:pStyle w:val="ActHead6"/>
        <w:spacing w:after="360"/>
        <w:rPr>
          <w:rFonts w:ascii="Times New Roman" w:hAnsi="Times New Roman"/>
          <w:sz w:val="36"/>
          <w:szCs w:val="36"/>
        </w:rPr>
      </w:pPr>
      <w:bookmarkStart w:id="15" w:name="_Toc505246010"/>
      <w:r w:rsidRPr="00462007">
        <w:rPr>
          <w:rFonts w:ascii="Times New Roman" w:hAnsi="Times New Roman"/>
          <w:sz w:val="36"/>
          <w:szCs w:val="36"/>
        </w:rPr>
        <w:lastRenderedPageBreak/>
        <w:t>Schedule 2—Regional Australia</w:t>
      </w:r>
      <w:bookmarkEnd w:id="15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4133"/>
      </w:tblGrid>
      <w:tr w:rsidR="00FF6CE6" w:rsidRPr="00462007" w14:paraId="7C82D2B2" w14:textId="77777777" w:rsidTr="00FF6CE6">
        <w:trPr>
          <w:tblHeader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1909" w14:textId="77777777" w:rsidR="00FF6CE6" w:rsidRPr="00462007" w:rsidRDefault="00FF6CE6" w:rsidP="00462007">
            <w:pPr>
              <w:spacing w:before="120" w:after="120" w:line="240" w:lineRule="auto"/>
              <w:jc w:val="center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AREA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4423" w14:textId="77777777" w:rsidR="00FF6CE6" w:rsidRPr="00462007" w:rsidRDefault="00FF6CE6" w:rsidP="00462007">
            <w:pPr>
              <w:spacing w:before="120" w:after="120" w:line="240" w:lineRule="auto"/>
              <w:jc w:val="center"/>
              <w:rPr>
                <w:rFonts w:eastAsia="Times New Roman" w:cs="Times New Roman"/>
                <w:sz w:val="19"/>
                <w:szCs w:val="19"/>
                <w:lang w:val="en-US"/>
              </w:rPr>
            </w:pPr>
            <w:r w:rsidRPr="00462007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POSTCODES INCLUSIVE</w:t>
            </w:r>
          </w:p>
        </w:tc>
      </w:tr>
      <w:tr w:rsidR="00FF6CE6" w:rsidRPr="00FF6CE6" w14:paraId="4405DB00" w14:textId="77777777" w:rsidTr="00FF6CE6"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EAA7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AUSTRALIAN CAPITAL TERRITORY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E96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All postcodes in the Australian Capital Territory</w:t>
            </w:r>
          </w:p>
        </w:tc>
      </w:tr>
      <w:tr w:rsidR="00FF6CE6" w:rsidRPr="00FF6CE6" w14:paraId="7DD02AD2" w14:textId="77777777" w:rsidTr="00FF6CE6">
        <w:tc>
          <w:tcPr>
            <w:tcW w:w="4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6CE3" w14:textId="77777777" w:rsidR="00FF6CE6" w:rsidRPr="00FF6CE6" w:rsidRDefault="00FF6CE6" w:rsidP="00FF6CE6">
            <w:pPr>
              <w:spacing w:before="120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NEW SOUTH WALES</w:t>
            </w:r>
          </w:p>
          <w:p w14:paraId="77F10ACA" w14:textId="77777777" w:rsidR="00FF6CE6" w:rsidRPr="00FF6CE6" w:rsidRDefault="00FF6CE6" w:rsidP="00FF6CE6">
            <w:pPr>
              <w:spacing w:before="100" w:beforeAutospacing="1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(Excluding Sydney</w:t>
            </w:r>
            <w:r w:rsidR="00462007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,</w:t>
            </w: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 Newcastle and Wollongong)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EEC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2250 to 2251 </w:t>
            </w:r>
          </w:p>
        </w:tc>
      </w:tr>
      <w:tr w:rsidR="00FF6CE6" w:rsidRPr="00FF6CE6" w14:paraId="0CCC178D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7B519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4ED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2256 to 2263 </w:t>
            </w:r>
          </w:p>
        </w:tc>
      </w:tr>
      <w:tr w:rsidR="00FF6CE6" w:rsidRPr="00FF6CE6" w14:paraId="78FA29C1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02B5B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FF33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2311 to 2312 </w:t>
            </w:r>
          </w:p>
        </w:tc>
      </w:tr>
      <w:tr w:rsidR="00FF6CE6" w:rsidRPr="00FF6CE6" w14:paraId="770428E2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0D656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799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2328 to 2411</w:t>
            </w:r>
          </w:p>
        </w:tc>
      </w:tr>
      <w:tr w:rsidR="00FF6CE6" w:rsidRPr="00FF6CE6" w14:paraId="38181E31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16BB2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86C5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2415 </w:t>
            </w:r>
          </w:p>
        </w:tc>
      </w:tr>
      <w:tr w:rsidR="00FF6CE6" w:rsidRPr="00FF6CE6" w14:paraId="089CEC0E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B037D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830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2420 to 2490 </w:t>
            </w:r>
          </w:p>
        </w:tc>
      </w:tr>
      <w:tr w:rsidR="00FF6CE6" w:rsidRPr="00FF6CE6" w14:paraId="3A40FA00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88B43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495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2536 to 2551 </w:t>
            </w:r>
          </w:p>
        </w:tc>
      </w:tr>
      <w:tr w:rsidR="00FF6CE6" w:rsidRPr="00FF6CE6" w14:paraId="039D8AF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3ADB6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058C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2575 to 2594 </w:t>
            </w:r>
          </w:p>
        </w:tc>
      </w:tr>
      <w:tr w:rsidR="00FF6CE6" w:rsidRPr="00FF6CE6" w14:paraId="6ED277B5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863DE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2273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2618 to 2739 </w:t>
            </w:r>
          </w:p>
        </w:tc>
      </w:tr>
      <w:tr w:rsidR="00FF6CE6" w:rsidRPr="00FF6CE6" w14:paraId="32EE6F5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7441B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824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2787 to 2898</w:t>
            </w:r>
          </w:p>
        </w:tc>
      </w:tr>
      <w:tr w:rsidR="00FF6CE6" w:rsidRPr="00FF6CE6" w14:paraId="58290E18" w14:textId="77777777" w:rsidTr="00FF6CE6"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B05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NORFOLK ISLAND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2C95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All postcodes in Norfolk Island</w:t>
            </w:r>
          </w:p>
        </w:tc>
      </w:tr>
      <w:tr w:rsidR="00FF6CE6" w:rsidRPr="00FF6CE6" w14:paraId="4B4DCBD5" w14:textId="77777777" w:rsidTr="00FF6CE6"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9F41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NORTHERN TERRITORY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446C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All postcodes in the Northern Territory</w:t>
            </w:r>
          </w:p>
        </w:tc>
      </w:tr>
      <w:tr w:rsidR="00FF6CE6" w:rsidRPr="00FF6CE6" w14:paraId="6F8422E7" w14:textId="77777777" w:rsidTr="00FF6CE6">
        <w:tc>
          <w:tcPr>
            <w:tcW w:w="4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9A1A" w14:textId="77777777" w:rsidR="00FF6CE6" w:rsidRPr="00FF6CE6" w:rsidRDefault="00FF6CE6" w:rsidP="00FF6CE6">
            <w:pPr>
              <w:spacing w:before="120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QUEENSLAND</w:t>
            </w:r>
          </w:p>
          <w:p w14:paraId="26D18441" w14:textId="77777777" w:rsidR="00FF6CE6" w:rsidRPr="00FF6CE6" w:rsidRDefault="00FF6CE6" w:rsidP="00FF6CE6">
            <w:pPr>
              <w:spacing w:before="100" w:beforeAutospacing="1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(Excluding the greater Brisbane area and the Gold Coast)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7CEB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4124 to 4125 </w:t>
            </w:r>
          </w:p>
        </w:tc>
      </w:tr>
      <w:tr w:rsidR="00FF6CE6" w:rsidRPr="00FF6CE6" w14:paraId="50C38CCE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BE876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CA1E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4133 </w:t>
            </w:r>
          </w:p>
        </w:tc>
      </w:tr>
      <w:tr w:rsidR="00FF6CE6" w:rsidRPr="00FF6CE6" w14:paraId="33EE7CFF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DA59B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254B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4211 </w:t>
            </w:r>
          </w:p>
        </w:tc>
      </w:tr>
      <w:tr w:rsidR="00FF6CE6" w:rsidRPr="00FF6CE6" w14:paraId="7E2AB60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18CD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6C5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4270 to 4272 </w:t>
            </w:r>
          </w:p>
        </w:tc>
      </w:tr>
      <w:tr w:rsidR="00FF6CE6" w:rsidRPr="00FF6CE6" w14:paraId="2021FB68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5C00C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6B4B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4275 </w:t>
            </w:r>
          </w:p>
        </w:tc>
      </w:tr>
      <w:tr w:rsidR="00FF6CE6" w:rsidRPr="00FF6CE6" w14:paraId="4564786D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6927B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6062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4280 </w:t>
            </w:r>
          </w:p>
        </w:tc>
      </w:tr>
      <w:tr w:rsidR="00FF6CE6" w:rsidRPr="00FF6CE6" w14:paraId="6B453B5C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CCBDC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7DB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4285 </w:t>
            </w:r>
          </w:p>
        </w:tc>
      </w:tr>
      <w:tr w:rsidR="00FF6CE6" w:rsidRPr="00FF6CE6" w14:paraId="043B230C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31CC0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3FB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4287 </w:t>
            </w:r>
          </w:p>
        </w:tc>
      </w:tr>
      <w:tr w:rsidR="00FF6CE6" w:rsidRPr="00FF6CE6" w14:paraId="7EB47F4D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352F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4443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4307 to 4499 </w:t>
            </w:r>
          </w:p>
        </w:tc>
      </w:tr>
      <w:tr w:rsidR="00FF6CE6" w:rsidRPr="00FF6CE6" w14:paraId="358FE0FF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49951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AB72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4515 </w:t>
            </w:r>
          </w:p>
        </w:tc>
      </w:tr>
      <w:tr w:rsidR="00FF6CE6" w:rsidRPr="00FF6CE6" w14:paraId="70A61079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7736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E4F2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4517 to 4519 </w:t>
            </w:r>
          </w:p>
        </w:tc>
      </w:tr>
      <w:tr w:rsidR="00FF6CE6" w:rsidRPr="00FF6CE6" w14:paraId="32DE794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2D5D6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5188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4522 to 4899</w:t>
            </w:r>
          </w:p>
        </w:tc>
      </w:tr>
      <w:tr w:rsidR="00FF6CE6" w:rsidRPr="00FF6CE6" w14:paraId="53FC4DB2" w14:textId="77777777" w:rsidTr="00FF6CE6"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FBA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SOUTH AUSTRALIA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CFE4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All postcodes in South Australia</w:t>
            </w:r>
          </w:p>
        </w:tc>
      </w:tr>
      <w:tr w:rsidR="00FF6CE6" w:rsidRPr="00FF6CE6" w14:paraId="352D058E" w14:textId="77777777" w:rsidTr="00FF6CE6"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86C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TASMANIA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1CFF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All postcodes in Tasmania</w:t>
            </w:r>
          </w:p>
        </w:tc>
      </w:tr>
      <w:tr w:rsidR="00FF6CE6" w:rsidRPr="00FF6CE6" w14:paraId="341E85D5" w14:textId="77777777" w:rsidTr="00FF6CE6">
        <w:tc>
          <w:tcPr>
            <w:tcW w:w="4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E4CB" w14:textId="77777777" w:rsidR="00FF6CE6" w:rsidRPr="00FF6CE6" w:rsidRDefault="00FF6CE6" w:rsidP="00FF6CE6">
            <w:pPr>
              <w:spacing w:before="120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VICTORIA</w:t>
            </w:r>
          </w:p>
          <w:p w14:paraId="3D67F732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(Excluding </w:t>
            </w:r>
            <w:r w:rsidR="00462007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the </w:t>
            </w: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Melbourne metropolitan area)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FC8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3211 to 3334 </w:t>
            </w:r>
          </w:p>
        </w:tc>
      </w:tr>
      <w:tr w:rsidR="00FF6CE6" w:rsidRPr="00FF6CE6" w14:paraId="541FD6D1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1E77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65C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3340 to 3424 </w:t>
            </w:r>
          </w:p>
        </w:tc>
      </w:tr>
      <w:tr w:rsidR="00FF6CE6" w:rsidRPr="00FF6CE6" w14:paraId="42AF668F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0E0FF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8502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3430 to 3649 </w:t>
            </w:r>
          </w:p>
        </w:tc>
      </w:tr>
      <w:tr w:rsidR="00FF6CE6" w:rsidRPr="00FF6CE6" w14:paraId="24DBBB68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E44B4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958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3658 to 3749 </w:t>
            </w:r>
          </w:p>
        </w:tc>
      </w:tr>
      <w:tr w:rsidR="00FF6CE6" w:rsidRPr="00FF6CE6" w14:paraId="35508C3C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4A64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AE5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3753 </w:t>
            </w:r>
          </w:p>
        </w:tc>
      </w:tr>
      <w:tr w:rsidR="00FF6CE6" w:rsidRPr="00FF6CE6" w14:paraId="0244C18B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0B5F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61E0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3756 </w:t>
            </w:r>
          </w:p>
        </w:tc>
      </w:tr>
      <w:tr w:rsidR="00FF6CE6" w:rsidRPr="00FF6CE6" w14:paraId="074CE21B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1AC04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E9F9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3758 </w:t>
            </w:r>
          </w:p>
        </w:tc>
      </w:tr>
      <w:tr w:rsidR="00FF6CE6" w:rsidRPr="00FF6CE6" w14:paraId="00A41EC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AE7F9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FDD9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3762 </w:t>
            </w:r>
          </w:p>
        </w:tc>
      </w:tr>
      <w:tr w:rsidR="00FF6CE6" w:rsidRPr="00FF6CE6" w14:paraId="4B61FEC0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E9C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F69F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3764 </w:t>
            </w:r>
          </w:p>
        </w:tc>
      </w:tr>
      <w:tr w:rsidR="00FF6CE6" w:rsidRPr="00FF6CE6" w14:paraId="0352D5E4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6EAC3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FA9B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3778 to 3781 </w:t>
            </w:r>
          </w:p>
        </w:tc>
      </w:tr>
      <w:tr w:rsidR="00FF6CE6" w:rsidRPr="00FF6CE6" w14:paraId="583B8558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4D8B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8C71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3783 </w:t>
            </w:r>
          </w:p>
        </w:tc>
      </w:tr>
      <w:tr w:rsidR="00FF6CE6" w:rsidRPr="00FF6CE6" w14:paraId="5395AEB0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766F1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33EC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3797 </w:t>
            </w:r>
          </w:p>
        </w:tc>
      </w:tr>
      <w:tr w:rsidR="00FF6CE6" w:rsidRPr="00FF6CE6" w14:paraId="30F3617C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7A7E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0479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3799 </w:t>
            </w:r>
          </w:p>
        </w:tc>
      </w:tr>
      <w:tr w:rsidR="00FF6CE6" w:rsidRPr="00FF6CE6" w14:paraId="3979F3DB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FAF7D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EEEE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3816 to 3909 </w:t>
            </w:r>
          </w:p>
        </w:tc>
      </w:tr>
      <w:tr w:rsidR="00FF6CE6" w:rsidRPr="00FF6CE6" w14:paraId="0EEF55AB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CF8C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59BC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3921 to 3925 </w:t>
            </w:r>
          </w:p>
        </w:tc>
      </w:tr>
      <w:tr w:rsidR="00FF6CE6" w:rsidRPr="00FF6CE6" w14:paraId="71237C7B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648D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C057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3945 to 3974 </w:t>
            </w:r>
          </w:p>
        </w:tc>
      </w:tr>
      <w:tr w:rsidR="00FF6CE6" w:rsidRPr="00FF6CE6" w14:paraId="42F8EBA2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B6156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0B51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3979 </w:t>
            </w:r>
          </w:p>
        </w:tc>
      </w:tr>
      <w:tr w:rsidR="00FF6CE6" w:rsidRPr="00FF6CE6" w14:paraId="69FDBBE9" w14:textId="77777777" w:rsidTr="00FF6C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6B15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E8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3981 to 3996</w:t>
            </w:r>
          </w:p>
        </w:tc>
      </w:tr>
      <w:tr w:rsidR="00FF6CE6" w:rsidRPr="00FF6CE6" w14:paraId="1C9DE60F" w14:textId="77777777" w:rsidTr="00FF6CE6">
        <w:trPr>
          <w:trHeight w:val="204"/>
        </w:trPr>
        <w:tc>
          <w:tcPr>
            <w:tcW w:w="4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DA4C" w14:textId="77777777" w:rsidR="00FF6CE6" w:rsidRPr="00FF6CE6" w:rsidRDefault="00FF6CE6" w:rsidP="00FF6CE6">
            <w:pPr>
              <w:spacing w:before="120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WESTERN AUSTRALIA</w:t>
            </w:r>
          </w:p>
          <w:p w14:paraId="28A96ABB" w14:textId="77777777" w:rsidR="00FF6CE6" w:rsidRPr="00FF6CE6" w:rsidRDefault="00FF6CE6" w:rsidP="00FF6CE6">
            <w:pPr>
              <w:spacing w:before="120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(Excluding </w:t>
            </w:r>
            <w:r w:rsidR="00462007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 xml:space="preserve">the </w:t>
            </w: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Perth metropolitan area)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489A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6041 to 6044</w:t>
            </w:r>
          </w:p>
        </w:tc>
      </w:tr>
      <w:tr w:rsidR="00FF6CE6" w:rsidRPr="00FF6CE6" w14:paraId="12101F5E" w14:textId="77777777" w:rsidTr="00FF6CE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F8412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9056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6083 to 6084</w:t>
            </w:r>
          </w:p>
        </w:tc>
      </w:tr>
      <w:tr w:rsidR="00FF6CE6" w:rsidRPr="00FF6CE6" w14:paraId="23C1567D" w14:textId="77777777" w:rsidTr="00FF6CE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010C0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40B0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6121 to 6126</w:t>
            </w:r>
          </w:p>
        </w:tc>
      </w:tr>
      <w:tr w:rsidR="00FF6CE6" w:rsidRPr="00FF6CE6" w14:paraId="51B584FC" w14:textId="77777777" w:rsidTr="00FF6CE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FB5E0" w14:textId="77777777" w:rsidR="00FF6CE6" w:rsidRPr="00FF6CE6" w:rsidRDefault="00FF6CE6" w:rsidP="00FF6CE6">
            <w:pPr>
              <w:spacing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429F" w14:textId="77777777" w:rsidR="00FF6CE6" w:rsidRPr="00FF6CE6" w:rsidRDefault="00FF6CE6" w:rsidP="00FF6CE6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val="en-US"/>
              </w:rPr>
            </w:pPr>
            <w:r w:rsidRPr="00FF6CE6">
              <w:rPr>
                <w:rFonts w:ascii="Helvetica Neue" w:eastAsia="Times New Roman" w:hAnsi="Helvetica Neue" w:cs="Times New Roman"/>
                <w:sz w:val="24"/>
                <w:szCs w:val="24"/>
                <w:lang w:val="en-US"/>
              </w:rPr>
              <w:t>6200 to 6799</w:t>
            </w:r>
          </w:p>
        </w:tc>
      </w:tr>
    </w:tbl>
    <w:p w14:paraId="3BBB8C5E" w14:textId="77777777" w:rsidR="00FF6CE6" w:rsidRPr="00FF6CE6" w:rsidRDefault="00FF6CE6" w:rsidP="00462007">
      <w:pPr>
        <w:shd w:val="clear" w:color="auto" w:fill="FFFFFF"/>
        <w:spacing w:before="240" w:after="120" w:line="240" w:lineRule="auto"/>
      </w:pPr>
      <w:r w:rsidRPr="00FF6CE6">
        <w:rPr>
          <w:rFonts w:ascii="Helvetica Neue" w:eastAsia="Times New Roman" w:hAnsi="Helvetica Neue" w:cs="Times New Roman"/>
          <w:b/>
          <w:bCs/>
          <w:sz w:val="19"/>
          <w:szCs w:val="19"/>
        </w:rPr>
        <w:t> </w:t>
      </w:r>
    </w:p>
    <w:p w14:paraId="2504BD4E" w14:textId="77777777" w:rsidR="00FF6CE6" w:rsidRDefault="00FF6CE6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41DF13EE" w14:textId="77777777" w:rsidR="00C931EF" w:rsidRPr="00462007" w:rsidRDefault="00C931EF" w:rsidP="00462007">
      <w:pPr>
        <w:pStyle w:val="ActHead6"/>
        <w:rPr>
          <w:rFonts w:ascii="Times New Roman" w:hAnsi="Times New Roman"/>
          <w:sz w:val="36"/>
          <w:szCs w:val="36"/>
        </w:rPr>
      </w:pPr>
      <w:bookmarkStart w:id="16" w:name="_Toc505246011"/>
      <w:r w:rsidRPr="00462007">
        <w:rPr>
          <w:rFonts w:ascii="Times New Roman" w:hAnsi="Times New Roman"/>
          <w:sz w:val="36"/>
          <w:szCs w:val="36"/>
        </w:rPr>
        <w:lastRenderedPageBreak/>
        <w:t>Schedule 3—Application of this Instrument</w:t>
      </w:r>
      <w:bookmarkEnd w:id="16"/>
    </w:p>
    <w:p w14:paraId="260C6CF3" w14:textId="77777777" w:rsidR="00C931EF" w:rsidRPr="00D228A8" w:rsidRDefault="00C931EF" w:rsidP="00462007">
      <w:pPr>
        <w:pStyle w:val="ListParagraph"/>
        <w:numPr>
          <w:ilvl w:val="0"/>
          <w:numId w:val="17"/>
        </w:numPr>
        <w:spacing w:before="240" w:line="360" w:lineRule="auto"/>
        <w:ind w:left="1134" w:hanging="567"/>
        <w:jc w:val="both"/>
        <w:rPr>
          <w:rFonts w:eastAsia="Times New Roman" w:cs="Times New Roman"/>
          <w:lang w:eastAsia="en-AU"/>
        </w:rPr>
      </w:pPr>
      <w:r w:rsidRPr="0000639D">
        <w:rPr>
          <w:rFonts w:eastAsia="Times New Roman" w:cs="Times New Roman"/>
          <w:lang w:eastAsia="en-AU"/>
        </w:rPr>
        <w:t xml:space="preserve">This instrument </w:t>
      </w:r>
      <w:r w:rsidR="00D74911" w:rsidRPr="0000639D">
        <w:rPr>
          <w:rFonts w:eastAsia="Times New Roman" w:cs="Times New Roman"/>
          <w:lang w:eastAsia="en-AU"/>
        </w:rPr>
        <w:t xml:space="preserve">applies </w:t>
      </w:r>
      <w:r w:rsidR="00F8498E" w:rsidRPr="00D228A8">
        <w:rPr>
          <w:rFonts w:eastAsia="Times New Roman" w:cs="Times New Roman"/>
          <w:lang w:eastAsia="en-AU"/>
        </w:rPr>
        <w:t>in relation to the following:</w:t>
      </w:r>
    </w:p>
    <w:p w14:paraId="45BC77CD" w14:textId="3BC59C85" w:rsidR="00F8498E" w:rsidRPr="00D228A8" w:rsidRDefault="00F8498E" w:rsidP="00462007">
      <w:pPr>
        <w:pStyle w:val="ListParagraph"/>
        <w:numPr>
          <w:ilvl w:val="0"/>
          <w:numId w:val="18"/>
        </w:numPr>
        <w:spacing w:before="240" w:line="276" w:lineRule="auto"/>
        <w:ind w:left="1701" w:hanging="567"/>
        <w:jc w:val="both"/>
        <w:rPr>
          <w:rFonts w:eastAsia="Times New Roman" w:cs="Times New Roman"/>
          <w:lang w:eastAsia="en-AU"/>
        </w:rPr>
      </w:pPr>
      <w:r w:rsidRPr="00D228A8">
        <w:rPr>
          <w:rFonts w:eastAsia="Times New Roman" w:cs="Times New Roman"/>
          <w:lang w:eastAsia="en-AU"/>
        </w:rPr>
        <w:t xml:space="preserve">an application for approval of a nomination </w:t>
      </w:r>
      <w:r w:rsidR="00D74911" w:rsidRPr="00D228A8">
        <w:rPr>
          <w:rFonts w:eastAsia="Times New Roman" w:cs="Times New Roman"/>
          <w:lang w:eastAsia="en-AU"/>
        </w:rPr>
        <w:t>relating to the Subclass 187 (Regional Sponsored Migration Scheme) visa made on or after 1</w:t>
      </w:r>
      <w:r w:rsidR="008F195E" w:rsidRPr="00D228A8">
        <w:rPr>
          <w:rFonts w:eastAsia="Times New Roman" w:cs="Times New Roman"/>
          <w:lang w:eastAsia="en-AU"/>
        </w:rPr>
        <w:t>8</w:t>
      </w:r>
      <w:r w:rsidR="00D74911" w:rsidRPr="0000639D">
        <w:rPr>
          <w:rFonts w:eastAsia="Times New Roman" w:cs="Times New Roman"/>
          <w:lang w:eastAsia="en-AU"/>
        </w:rPr>
        <w:t xml:space="preserve"> March 2018; </w:t>
      </w:r>
    </w:p>
    <w:p w14:paraId="6A4CBEEC" w14:textId="27127B5A" w:rsidR="0037310D" w:rsidRPr="00D228A8" w:rsidRDefault="00D74911" w:rsidP="00462007">
      <w:pPr>
        <w:pStyle w:val="ListParagraph"/>
        <w:numPr>
          <w:ilvl w:val="0"/>
          <w:numId w:val="18"/>
        </w:numPr>
        <w:spacing w:before="240" w:line="276" w:lineRule="auto"/>
        <w:ind w:left="1701" w:hanging="567"/>
        <w:jc w:val="both"/>
        <w:rPr>
          <w:rFonts w:eastAsia="Times New Roman" w:cs="Times New Roman"/>
          <w:lang w:eastAsia="en-AU"/>
        </w:rPr>
      </w:pPr>
      <w:proofErr w:type="gramStart"/>
      <w:r w:rsidRPr="00D228A8">
        <w:rPr>
          <w:rFonts w:eastAsia="Times New Roman" w:cs="Times New Roman"/>
          <w:lang w:eastAsia="en-AU"/>
        </w:rPr>
        <w:t>an</w:t>
      </w:r>
      <w:proofErr w:type="gramEnd"/>
      <w:r w:rsidRPr="00D228A8">
        <w:rPr>
          <w:rFonts w:eastAsia="Times New Roman" w:cs="Times New Roman"/>
          <w:lang w:eastAsia="en-AU"/>
        </w:rPr>
        <w:t xml:space="preserve"> application for a Subclass 187 (Regional Sponsored Migration Scheme) visa made on or after 1</w:t>
      </w:r>
      <w:r w:rsidR="008F195E" w:rsidRPr="00D228A8">
        <w:rPr>
          <w:rFonts w:eastAsia="Times New Roman" w:cs="Times New Roman"/>
          <w:lang w:eastAsia="en-AU"/>
        </w:rPr>
        <w:t>8</w:t>
      </w:r>
      <w:r w:rsidRPr="0000639D">
        <w:rPr>
          <w:rFonts w:eastAsia="Times New Roman" w:cs="Times New Roman"/>
          <w:lang w:eastAsia="en-AU"/>
        </w:rPr>
        <w:t xml:space="preserve"> March 2018, if the related application for approval of a nomination </w:t>
      </w:r>
      <w:r w:rsidR="00462007" w:rsidRPr="00D228A8">
        <w:rPr>
          <w:rFonts w:eastAsia="Times New Roman" w:cs="Times New Roman"/>
          <w:lang w:eastAsia="en-AU"/>
        </w:rPr>
        <w:t>is made on or after that date.</w:t>
      </w:r>
    </w:p>
    <w:p w14:paraId="1D456091" w14:textId="77777777" w:rsidR="00AA3CA9" w:rsidRDefault="00AA3CA9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7" w:name="_Toc505246012"/>
      <w:r>
        <w:br w:type="page"/>
      </w:r>
    </w:p>
    <w:p w14:paraId="099665AF" w14:textId="77777777" w:rsidR="00D6537E" w:rsidRPr="00462007" w:rsidRDefault="004E1307" w:rsidP="00D6537E">
      <w:pPr>
        <w:pStyle w:val="ActHead6"/>
        <w:rPr>
          <w:rFonts w:ascii="Times New Roman" w:hAnsi="Times New Roman"/>
          <w:sz w:val="36"/>
          <w:szCs w:val="36"/>
        </w:rPr>
      </w:pPr>
      <w:r w:rsidRPr="00462007">
        <w:rPr>
          <w:rFonts w:ascii="Times New Roman" w:hAnsi="Times New Roman"/>
          <w:sz w:val="36"/>
          <w:szCs w:val="36"/>
        </w:rPr>
        <w:lastRenderedPageBreak/>
        <w:t xml:space="preserve">Schedule </w:t>
      </w:r>
      <w:r w:rsidR="00C931EF" w:rsidRPr="00462007">
        <w:rPr>
          <w:rFonts w:ascii="Times New Roman" w:hAnsi="Times New Roman"/>
          <w:sz w:val="36"/>
          <w:szCs w:val="36"/>
        </w:rPr>
        <w:t>4</w:t>
      </w:r>
      <w:r w:rsidR="00D6537E" w:rsidRPr="00462007">
        <w:rPr>
          <w:rFonts w:ascii="Times New Roman" w:hAnsi="Times New Roman"/>
          <w:sz w:val="36"/>
          <w:szCs w:val="36"/>
        </w:rPr>
        <w:t>—Repeals</w:t>
      </w:r>
      <w:bookmarkEnd w:id="17"/>
    </w:p>
    <w:p w14:paraId="69C7973B" w14:textId="77777777" w:rsidR="00D6537E" w:rsidRPr="00D6537E" w:rsidRDefault="00021E25" w:rsidP="00462007">
      <w:pPr>
        <w:pStyle w:val="ActHead9"/>
        <w:ind w:left="567" w:hanging="567"/>
      </w:pPr>
      <w:bookmarkStart w:id="18" w:name="_Toc505246013"/>
      <w:r>
        <w:t>Migration (IMMI 17/059: Regional Certifying Bodies and Regional Postcodes) Instrument 2017 (F2017L01460)</w:t>
      </w:r>
      <w:bookmarkEnd w:id="18"/>
    </w:p>
    <w:p w14:paraId="2901962A" w14:textId="77777777" w:rsidR="00D6537E" w:rsidRPr="00FE3DD9" w:rsidRDefault="00D6537E" w:rsidP="00D6537E">
      <w:pPr>
        <w:pStyle w:val="ItemHead"/>
        <w:rPr>
          <w:rFonts w:ascii="Times New Roman" w:hAnsi="Times New Roman"/>
          <w:sz w:val="26"/>
          <w:szCs w:val="26"/>
        </w:rPr>
      </w:pPr>
      <w:proofErr w:type="gramStart"/>
      <w:r w:rsidRPr="00FE3DD9">
        <w:rPr>
          <w:rFonts w:ascii="Times New Roman" w:hAnsi="Times New Roman"/>
          <w:sz w:val="26"/>
          <w:szCs w:val="26"/>
        </w:rPr>
        <w:t xml:space="preserve">1  </w:t>
      </w:r>
      <w:r w:rsidR="00BB1533" w:rsidRPr="00FE3DD9">
        <w:rPr>
          <w:rFonts w:ascii="Times New Roman" w:hAnsi="Times New Roman"/>
          <w:sz w:val="26"/>
          <w:szCs w:val="26"/>
        </w:rPr>
        <w:t>The</w:t>
      </w:r>
      <w:proofErr w:type="gramEnd"/>
      <w:r w:rsidR="00BB1533" w:rsidRPr="00FE3DD9">
        <w:rPr>
          <w:rFonts w:ascii="Times New Roman" w:hAnsi="Times New Roman"/>
          <w:sz w:val="26"/>
          <w:szCs w:val="26"/>
        </w:rPr>
        <w:t xml:space="preserve"> w</w:t>
      </w:r>
      <w:r w:rsidRPr="00FE3DD9">
        <w:rPr>
          <w:rFonts w:ascii="Times New Roman" w:hAnsi="Times New Roman"/>
          <w:sz w:val="26"/>
          <w:szCs w:val="26"/>
        </w:rPr>
        <w:t>hole of the instrument</w:t>
      </w:r>
    </w:p>
    <w:p w14:paraId="3CEA9A08" w14:textId="77777777" w:rsidR="00554826" w:rsidRDefault="00D6537E" w:rsidP="00462007">
      <w:pPr>
        <w:pStyle w:val="Item"/>
        <w:ind w:left="567"/>
      </w:pPr>
      <w:r>
        <w:t>Repeal the instrument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99A7" w14:textId="77777777" w:rsidR="00021E25" w:rsidRDefault="00021E25" w:rsidP="00715914">
      <w:pPr>
        <w:spacing w:line="240" w:lineRule="auto"/>
      </w:pPr>
      <w:r>
        <w:separator/>
      </w:r>
    </w:p>
  </w:endnote>
  <w:endnote w:type="continuationSeparator" w:id="0">
    <w:p w14:paraId="3E93DA50" w14:textId="77777777" w:rsidR="00021E25" w:rsidRDefault="00021E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167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41740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C12E9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25379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2C34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D2626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58F3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1511C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9216F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668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B3DBEF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D0440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F4A6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2C34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5A37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E35F47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D4BBCF" w14:textId="77777777" w:rsidR="0072147A" w:rsidRDefault="0072147A" w:rsidP="00A369E3">
          <w:pPr>
            <w:rPr>
              <w:sz w:val="18"/>
            </w:rPr>
          </w:pPr>
        </w:p>
      </w:tc>
    </w:tr>
  </w:tbl>
  <w:p w14:paraId="06F0C4F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1F4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A9733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43567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8AFE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206B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B6477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028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AA1BA8C" w14:textId="77777777" w:rsidTr="00A87A58">
      <w:tc>
        <w:tcPr>
          <w:tcW w:w="365" w:type="pct"/>
        </w:tcPr>
        <w:p w14:paraId="3F28E83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611A1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2C34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31A55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4B78A59" w14:textId="77777777" w:rsidTr="00A87A58">
      <w:tc>
        <w:tcPr>
          <w:tcW w:w="5000" w:type="pct"/>
          <w:gridSpan w:val="3"/>
        </w:tcPr>
        <w:p w14:paraId="597E7E1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043644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A6F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FA373EB" w14:textId="77777777" w:rsidTr="00A87A58">
      <w:tc>
        <w:tcPr>
          <w:tcW w:w="947" w:type="pct"/>
        </w:tcPr>
        <w:p w14:paraId="0818078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E5AFEB" w14:textId="35E8E13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29A9719" w14:textId="08ACE35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2D3CD52" w14:textId="77777777" w:rsidTr="00A87A58">
      <w:tc>
        <w:tcPr>
          <w:tcW w:w="5000" w:type="pct"/>
          <w:gridSpan w:val="3"/>
        </w:tcPr>
        <w:p w14:paraId="6CA2F667" w14:textId="77777777" w:rsidR="00F6696E" w:rsidRDefault="00F6696E" w:rsidP="000850AC">
          <w:pPr>
            <w:rPr>
              <w:sz w:val="18"/>
            </w:rPr>
          </w:pPr>
        </w:p>
      </w:tc>
    </w:tr>
  </w:tbl>
  <w:p w14:paraId="52789F0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A22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B9316EC" w14:textId="77777777" w:rsidTr="00A87A58">
      <w:tc>
        <w:tcPr>
          <w:tcW w:w="365" w:type="pct"/>
        </w:tcPr>
        <w:p w14:paraId="67E96844" w14:textId="515AFB7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51D817" w14:textId="4AFA314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DBA69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A5D47A7" w14:textId="77777777" w:rsidTr="00A87A58">
      <w:tc>
        <w:tcPr>
          <w:tcW w:w="5000" w:type="pct"/>
          <w:gridSpan w:val="3"/>
        </w:tcPr>
        <w:p w14:paraId="44E32DB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792B5C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DAF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5243D2D" w14:textId="77777777" w:rsidTr="00A87A58">
      <w:tc>
        <w:tcPr>
          <w:tcW w:w="947" w:type="pct"/>
        </w:tcPr>
        <w:p w14:paraId="0A0510E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66E361" w14:textId="4661D3A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Migration (IMMI 18/037: Regional Certifying Bodies and Regional Postcodes)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92E028A" w14:textId="0FAA204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65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2DB561" w14:textId="77777777" w:rsidTr="00A87A58">
      <w:tc>
        <w:tcPr>
          <w:tcW w:w="5000" w:type="pct"/>
          <w:gridSpan w:val="3"/>
        </w:tcPr>
        <w:p w14:paraId="3A4BC768" w14:textId="77777777" w:rsidR="008C2EAC" w:rsidRDefault="008C2EAC" w:rsidP="000850AC">
          <w:pPr>
            <w:rPr>
              <w:sz w:val="18"/>
            </w:rPr>
          </w:pPr>
        </w:p>
      </w:tc>
    </w:tr>
  </w:tbl>
  <w:p w14:paraId="5C94007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DCE4" w14:textId="77777777" w:rsidR="00021E25" w:rsidRDefault="00021E25" w:rsidP="00715914">
      <w:pPr>
        <w:spacing w:line="240" w:lineRule="auto"/>
      </w:pPr>
      <w:r>
        <w:separator/>
      </w:r>
    </w:p>
  </w:footnote>
  <w:footnote w:type="continuationSeparator" w:id="0">
    <w:p w14:paraId="74A1A8FA" w14:textId="77777777" w:rsidR="00021E25" w:rsidRDefault="00021E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03A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1F5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C9D0" w14:textId="77777777" w:rsidR="0037310D" w:rsidRDefault="003731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F630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FCA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A0C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C0E4" w14:textId="77777777" w:rsidR="004E1307" w:rsidRDefault="004E1307" w:rsidP="00715914">
    <w:pPr>
      <w:rPr>
        <w:sz w:val="20"/>
      </w:rPr>
    </w:pPr>
  </w:p>
  <w:p w14:paraId="1B8AD8D3" w14:textId="77777777" w:rsidR="004E1307" w:rsidRDefault="004E1307" w:rsidP="00715914">
    <w:pPr>
      <w:rPr>
        <w:sz w:val="20"/>
      </w:rPr>
    </w:pPr>
  </w:p>
  <w:p w14:paraId="38ACE301" w14:textId="77777777" w:rsidR="004E1307" w:rsidRPr="007A1328" w:rsidRDefault="004E1307" w:rsidP="00715914">
    <w:pPr>
      <w:rPr>
        <w:sz w:val="20"/>
      </w:rPr>
    </w:pPr>
  </w:p>
  <w:p w14:paraId="5B8D7AB9" w14:textId="77777777" w:rsidR="004E1307" w:rsidRPr="007A1328" w:rsidRDefault="004E1307" w:rsidP="00715914">
    <w:pPr>
      <w:rPr>
        <w:b/>
        <w:sz w:val="24"/>
      </w:rPr>
    </w:pPr>
  </w:p>
  <w:p w14:paraId="5DA9F17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E925" w14:textId="77777777" w:rsidR="004E1307" w:rsidRPr="007A1328" w:rsidRDefault="004E1307" w:rsidP="00715914">
    <w:pPr>
      <w:jc w:val="right"/>
      <w:rPr>
        <w:sz w:val="20"/>
      </w:rPr>
    </w:pPr>
  </w:p>
  <w:p w14:paraId="61D0167E" w14:textId="77777777" w:rsidR="004E1307" w:rsidRPr="007A1328" w:rsidRDefault="004E1307" w:rsidP="00715914">
    <w:pPr>
      <w:jc w:val="right"/>
      <w:rPr>
        <w:sz w:val="20"/>
      </w:rPr>
    </w:pPr>
  </w:p>
  <w:p w14:paraId="06FBC8E7" w14:textId="77777777" w:rsidR="004E1307" w:rsidRPr="007A1328" w:rsidRDefault="004E1307" w:rsidP="00715914">
    <w:pPr>
      <w:jc w:val="right"/>
      <w:rPr>
        <w:sz w:val="20"/>
      </w:rPr>
    </w:pPr>
  </w:p>
  <w:p w14:paraId="0456F354" w14:textId="77777777" w:rsidR="004E1307" w:rsidRPr="007A1328" w:rsidRDefault="004E1307" w:rsidP="00715914">
    <w:pPr>
      <w:jc w:val="right"/>
      <w:rPr>
        <w:b/>
        <w:sz w:val="24"/>
      </w:rPr>
    </w:pPr>
  </w:p>
  <w:p w14:paraId="16C193D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2A84" w14:textId="77777777" w:rsidR="0037310D" w:rsidRDefault="00373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2F79"/>
    <w:multiLevelType w:val="hybridMultilevel"/>
    <w:tmpl w:val="B178D8AC"/>
    <w:lvl w:ilvl="0" w:tplc="ADEA75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C57E4C"/>
    <w:multiLevelType w:val="hybridMultilevel"/>
    <w:tmpl w:val="36943CCA"/>
    <w:lvl w:ilvl="0" w:tplc="476A44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D4A726C"/>
    <w:multiLevelType w:val="hybridMultilevel"/>
    <w:tmpl w:val="5AE097A2"/>
    <w:lvl w:ilvl="0" w:tplc="4D9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27009"/>
    <w:multiLevelType w:val="hybridMultilevel"/>
    <w:tmpl w:val="2DE05D5C"/>
    <w:lvl w:ilvl="0" w:tplc="ADEA7512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C1B7B5E"/>
    <w:multiLevelType w:val="hybridMultilevel"/>
    <w:tmpl w:val="217E3694"/>
    <w:lvl w:ilvl="0" w:tplc="9AAAF02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F046CE"/>
    <w:multiLevelType w:val="hybridMultilevel"/>
    <w:tmpl w:val="B178D8AC"/>
    <w:lvl w:ilvl="0" w:tplc="ADEA75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25"/>
    <w:rsid w:val="00004174"/>
    <w:rsid w:val="00004470"/>
    <w:rsid w:val="0000639D"/>
    <w:rsid w:val="000136AF"/>
    <w:rsid w:val="00021E25"/>
    <w:rsid w:val="000258B1"/>
    <w:rsid w:val="00040A89"/>
    <w:rsid w:val="000437C1"/>
    <w:rsid w:val="0004455A"/>
    <w:rsid w:val="00045B17"/>
    <w:rsid w:val="0005365D"/>
    <w:rsid w:val="000614BF"/>
    <w:rsid w:val="0006709C"/>
    <w:rsid w:val="000673CE"/>
    <w:rsid w:val="00074376"/>
    <w:rsid w:val="000758FA"/>
    <w:rsid w:val="00084DBC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10A2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9683C"/>
    <w:rsid w:val="001B2159"/>
    <w:rsid w:val="001B2CB6"/>
    <w:rsid w:val="001C3100"/>
    <w:rsid w:val="001C61C5"/>
    <w:rsid w:val="001C69C4"/>
    <w:rsid w:val="001D37EF"/>
    <w:rsid w:val="001E2466"/>
    <w:rsid w:val="001E2C34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E1F"/>
    <w:rsid w:val="00243018"/>
    <w:rsid w:val="002434F4"/>
    <w:rsid w:val="002564A4"/>
    <w:rsid w:val="0026736C"/>
    <w:rsid w:val="00281308"/>
    <w:rsid w:val="00284719"/>
    <w:rsid w:val="00287347"/>
    <w:rsid w:val="00287381"/>
    <w:rsid w:val="00297ECB"/>
    <w:rsid w:val="002A7BCF"/>
    <w:rsid w:val="002C3FD1"/>
    <w:rsid w:val="002D043A"/>
    <w:rsid w:val="002D266B"/>
    <w:rsid w:val="002D6224"/>
    <w:rsid w:val="00300F80"/>
    <w:rsid w:val="00304F8B"/>
    <w:rsid w:val="003246F2"/>
    <w:rsid w:val="003275DE"/>
    <w:rsid w:val="00335BC6"/>
    <w:rsid w:val="003415D3"/>
    <w:rsid w:val="00344338"/>
    <w:rsid w:val="00344701"/>
    <w:rsid w:val="00352B0F"/>
    <w:rsid w:val="00360459"/>
    <w:rsid w:val="0037310D"/>
    <w:rsid w:val="0038049F"/>
    <w:rsid w:val="003C6231"/>
    <w:rsid w:val="003D00A0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2007"/>
    <w:rsid w:val="004660FE"/>
    <w:rsid w:val="00467661"/>
    <w:rsid w:val="00472DBE"/>
    <w:rsid w:val="00474A19"/>
    <w:rsid w:val="00477830"/>
    <w:rsid w:val="004853F3"/>
    <w:rsid w:val="00487764"/>
    <w:rsid w:val="00496F97"/>
    <w:rsid w:val="004A2C09"/>
    <w:rsid w:val="004B6C48"/>
    <w:rsid w:val="004C4E59"/>
    <w:rsid w:val="004C6809"/>
    <w:rsid w:val="004E063A"/>
    <w:rsid w:val="004E1307"/>
    <w:rsid w:val="004E7BEC"/>
    <w:rsid w:val="0050415D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17EE"/>
    <w:rsid w:val="0069207B"/>
    <w:rsid w:val="006A154F"/>
    <w:rsid w:val="006A437B"/>
    <w:rsid w:val="006A4CE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144F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6BF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3AD3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59EB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112B"/>
    <w:rsid w:val="008C2EAC"/>
    <w:rsid w:val="008D0EE0"/>
    <w:rsid w:val="008E0027"/>
    <w:rsid w:val="008E44CC"/>
    <w:rsid w:val="008E6067"/>
    <w:rsid w:val="008F195E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6B75"/>
    <w:rsid w:val="00977806"/>
    <w:rsid w:val="00982242"/>
    <w:rsid w:val="009868E9"/>
    <w:rsid w:val="009900A3"/>
    <w:rsid w:val="009C3413"/>
    <w:rsid w:val="009F45A4"/>
    <w:rsid w:val="00A0441E"/>
    <w:rsid w:val="00A12128"/>
    <w:rsid w:val="00A22C98"/>
    <w:rsid w:val="00A231E2"/>
    <w:rsid w:val="00A369E3"/>
    <w:rsid w:val="00A37BB1"/>
    <w:rsid w:val="00A57600"/>
    <w:rsid w:val="00A64912"/>
    <w:rsid w:val="00A70A74"/>
    <w:rsid w:val="00A75FE9"/>
    <w:rsid w:val="00AA3CA9"/>
    <w:rsid w:val="00AD088A"/>
    <w:rsid w:val="00AD53CC"/>
    <w:rsid w:val="00AD5641"/>
    <w:rsid w:val="00AF06CF"/>
    <w:rsid w:val="00B022EA"/>
    <w:rsid w:val="00B049C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F92"/>
    <w:rsid w:val="00BE2155"/>
    <w:rsid w:val="00BE719A"/>
    <w:rsid w:val="00BE720A"/>
    <w:rsid w:val="00BF0D73"/>
    <w:rsid w:val="00BF2465"/>
    <w:rsid w:val="00C12D63"/>
    <w:rsid w:val="00C16619"/>
    <w:rsid w:val="00C25E7F"/>
    <w:rsid w:val="00C2746F"/>
    <w:rsid w:val="00C323D6"/>
    <w:rsid w:val="00C324A0"/>
    <w:rsid w:val="00C42BF8"/>
    <w:rsid w:val="00C50043"/>
    <w:rsid w:val="00C53949"/>
    <w:rsid w:val="00C7573B"/>
    <w:rsid w:val="00C931EF"/>
    <w:rsid w:val="00C97A54"/>
    <w:rsid w:val="00CA5B23"/>
    <w:rsid w:val="00CB5DE7"/>
    <w:rsid w:val="00CB602E"/>
    <w:rsid w:val="00CB7E90"/>
    <w:rsid w:val="00CD6A9A"/>
    <w:rsid w:val="00CE051D"/>
    <w:rsid w:val="00CE0D04"/>
    <w:rsid w:val="00CE1335"/>
    <w:rsid w:val="00CE493D"/>
    <w:rsid w:val="00CF07FA"/>
    <w:rsid w:val="00CF0BB2"/>
    <w:rsid w:val="00CF3EE8"/>
    <w:rsid w:val="00D13441"/>
    <w:rsid w:val="00D150E7"/>
    <w:rsid w:val="00D228A8"/>
    <w:rsid w:val="00D52DC2"/>
    <w:rsid w:val="00D53BCC"/>
    <w:rsid w:val="00D54C9E"/>
    <w:rsid w:val="00D6537E"/>
    <w:rsid w:val="00D70DFB"/>
    <w:rsid w:val="00D74911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6710"/>
    <w:rsid w:val="00EA7100"/>
    <w:rsid w:val="00EA7F9F"/>
    <w:rsid w:val="00EB1274"/>
    <w:rsid w:val="00EB399D"/>
    <w:rsid w:val="00EB7072"/>
    <w:rsid w:val="00EB7D76"/>
    <w:rsid w:val="00ED2BB6"/>
    <w:rsid w:val="00ED34E1"/>
    <w:rsid w:val="00ED3B8D"/>
    <w:rsid w:val="00EE5E36"/>
    <w:rsid w:val="00EF2E3A"/>
    <w:rsid w:val="00F02C7C"/>
    <w:rsid w:val="00F072A7"/>
    <w:rsid w:val="00F078DC"/>
    <w:rsid w:val="00F2265E"/>
    <w:rsid w:val="00F32BA8"/>
    <w:rsid w:val="00F32EE0"/>
    <w:rsid w:val="00F349F1"/>
    <w:rsid w:val="00F40AFB"/>
    <w:rsid w:val="00F4350D"/>
    <w:rsid w:val="00F479C4"/>
    <w:rsid w:val="00F567F7"/>
    <w:rsid w:val="00F6696E"/>
    <w:rsid w:val="00F73BD6"/>
    <w:rsid w:val="00F83989"/>
    <w:rsid w:val="00F8498E"/>
    <w:rsid w:val="00F85099"/>
    <w:rsid w:val="00F9379C"/>
    <w:rsid w:val="00F9632C"/>
    <w:rsid w:val="00FA1E52"/>
    <w:rsid w:val="00FA5449"/>
    <w:rsid w:val="00FA7687"/>
    <w:rsid w:val="00FB33C7"/>
    <w:rsid w:val="00FB5A08"/>
    <w:rsid w:val="00FC6A80"/>
    <w:rsid w:val="00FE3DD9"/>
    <w:rsid w:val="00FE4688"/>
    <w:rsid w:val="00FF5704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7E44E8"/>
  <w15:docId w15:val="{23473BDB-E8AE-456D-B040-436CE51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8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8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4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3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9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1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8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egal\LegServLEG\5%20-%20LEGISLATIVE%20INSTRUMENTS\0.%20Admin\1.%20Templates\Template%20-%20Principal%20instrument-%20Augus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06C5-5073-42C0-8B73-12791B3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instrument- August 2017</Template>
  <TotalTime>0</TotalTime>
  <Pages>15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Rhiannon DWYER</dc:creator>
  <cp:lastModifiedBy>Rhiannon DWYER</cp:lastModifiedBy>
  <cp:revision>2</cp:revision>
  <cp:lastPrinted>2018-02-27T06:23:00Z</cp:lastPrinted>
  <dcterms:created xsi:type="dcterms:W3CDTF">2018-03-16T04:37:00Z</dcterms:created>
  <dcterms:modified xsi:type="dcterms:W3CDTF">2018-03-16T04:37:00Z</dcterms:modified>
</cp:coreProperties>
</file>