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3D2E" w14:textId="77777777" w:rsidR="00715914" w:rsidRPr="000C0C0D" w:rsidRDefault="00DA186E" w:rsidP="00B05CF4">
      <w:pPr>
        <w:rPr>
          <w:sz w:val="28"/>
        </w:rPr>
      </w:pPr>
      <w:r w:rsidRPr="000C0C0D">
        <w:rPr>
          <w:noProof/>
          <w:lang w:eastAsia="en-AU"/>
        </w:rPr>
        <w:drawing>
          <wp:inline distT="0" distB="0" distL="0" distR="0" wp14:anchorId="4D71E9E9" wp14:editId="262772B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CFB9" w14:textId="77777777" w:rsidR="00715914" w:rsidRPr="000C0C0D" w:rsidRDefault="00715914" w:rsidP="00715914">
      <w:pPr>
        <w:rPr>
          <w:sz w:val="19"/>
        </w:rPr>
      </w:pPr>
    </w:p>
    <w:p w14:paraId="3F78C706" w14:textId="77777777" w:rsidR="00715914" w:rsidRPr="000C0C0D" w:rsidRDefault="00DD67A5" w:rsidP="00A96C91">
      <w:pPr>
        <w:pStyle w:val="ShortT"/>
      </w:pPr>
      <w:bookmarkStart w:id="0" w:name="_GoBack"/>
      <w:r w:rsidRPr="000C0C0D">
        <w:t>Migration (</w:t>
      </w:r>
      <w:r w:rsidR="005F0482" w:rsidRPr="000C0C0D">
        <w:t xml:space="preserve">IMMI </w:t>
      </w:r>
      <w:r w:rsidR="001A7A48" w:rsidRPr="000C0C0D">
        <w:t>18/</w:t>
      </w:r>
      <w:r w:rsidR="00A27B1F">
        <w:t>051</w:t>
      </w:r>
      <w:r w:rsidR="00514F20" w:rsidRPr="000C0C0D">
        <w:t xml:space="preserve">: </w:t>
      </w:r>
      <w:r w:rsidR="00A96C91" w:rsidRPr="000C0C0D">
        <w:t>Specification of Occupations</w:t>
      </w:r>
      <w:r w:rsidR="003F79D5" w:rsidRPr="000C0C0D">
        <w:t xml:space="preserve"> and</w:t>
      </w:r>
      <w:r w:rsidR="00A96C91" w:rsidRPr="000C0C0D">
        <w:t xml:space="preserve"> Assessing Authorities</w:t>
      </w:r>
      <w:r w:rsidR="001A7A48" w:rsidRPr="000C0C0D">
        <w:t>) Instrument 2018</w:t>
      </w:r>
    </w:p>
    <w:bookmarkEnd w:id="0"/>
    <w:p w14:paraId="1777F5D1" w14:textId="77777777" w:rsidR="006111F1" w:rsidRDefault="006111F1" w:rsidP="006111F1">
      <w:pPr>
        <w:pStyle w:val="SignCoverPageStart"/>
        <w:ind w:right="794"/>
        <w:rPr>
          <w:szCs w:val="22"/>
        </w:rPr>
      </w:pPr>
      <w:r>
        <w:rPr>
          <w:szCs w:val="22"/>
        </w:rPr>
        <w:t xml:space="preserve">I, Alan </w:t>
      </w:r>
      <w:proofErr w:type="spellStart"/>
      <w:r>
        <w:rPr>
          <w:szCs w:val="22"/>
        </w:rPr>
        <w:t>Tudge</w:t>
      </w:r>
      <w:proofErr w:type="spellEnd"/>
      <w:r>
        <w:rPr>
          <w:szCs w:val="22"/>
        </w:rPr>
        <w:t>, Minister for Citizenship and Multicultural Affairs, make the following instrument.</w:t>
      </w:r>
    </w:p>
    <w:p w14:paraId="701E1516" w14:textId="4C18DD0A" w:rsidR="006111F1" w:rsidRDefault="006111F1" w:rsidP="006111F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</w:r>
      <w:r w:rsidR="00FB5F47">
        <w:rPr>
          <w:szCs w:val="22"/>
        </w:rPr>
        <w:t xml:space="preserve">15 March </w:t>
      </w:r>
      <w:r>
        <w:rPr>
          <w:szCs w:val="22"/>
        </w:rPr>
        <w:fldChar w:fldCharType="begin"/>
      </w:r>
      <w:r>
        <w:rPr>
          <w:szCs w:val="22"/>
        </w:rPr>
        <w:instrText xml:space="preserve"> DOCPROPERTY  DateMade </w:instrText>
      </w:r>
      <w:r>
        <w:rPr>
          <w:szCs w:val="22"/>
        </w:rPr>
        <w:fldChar w:fldCharType="separate"/>
      </w:r>
      <w:r>
        <w:rPr>
          <w:szCs w:val="22"/>
        </w:rPr>
        <w:t>2018</w:t>
      </w:r>
      <w:r>
        <w:rPr>
          <w:szCs w:val="22"/>
        </w:rPr>
        <w:fldChar w:fldCharType="end"/>
      </w:r>
    </w:p>
    <w:p w14:paraId="41C0AF60" w14:textId="77777777" w:rsidR="00FB5F47" w:rsidRDefault="00FB5F47" w:rsidP="006111F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</w:p>
    <w:p w14:paraId="4D1BD5BE" w14:textId="0BFB4632" w:rsidR="006111F1" w:rsidRDefault="006111F1" w:rsidP="006111F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The Hon Alan </w:t>
      </w:r>
      <w:proofErr w:type="spellStart"/>
      <w:r>
        <w:rPr>
          <w:szCs w:val="22"/>
        </w:rPr>
        <w:t>Tudge</w:t>
      </w:r>
      <w:proofErr w:type="spellEnd"/>
      <w:r>
        <w:t xml:space="preserve"> MP </w:t>
      </w:r>
    </w:p>
    <w:p w14:paraId="3FE3B177" w14:textId="77777777" w:rsidR="006111F1" w:rsidRDefault="006111F1" w:rsidP="006111F1">
      <w:pPr>
        <w:pStyle w:val="SignCoverPageEnd"/>
        <w:ind w:right="794"/>
        <w:rPr>
          <w:szCs w:val="22"/>
        </w:rPr>
      </w:pPr>
      <w:r>
        <w:rPr>
          <w:szCs w:val="22"/>
        </w:rPr>
        <w:t>Minister for Citizenship and Multicultural Affairs</w:t>
      </w:r>
    </w:p>
    <w:p w14:paraId="1D1BFB19" w14:textId="77777777" w:rsidR="002A7F0E" w:rsidRPr="000C0C0D" w:rsidRDefault="002A7F0E" w:rsidP="002A7F0E">
      <w:pPr>
        <w:rPr>
          <w:lang w:eastAsia="en-AU"/>
        </w:rPr>
      </w:pPr>
    </w:p>
    <w:p w14:paraId="557CB1E4" w14:textId="77777777" w:rsidR="00715914" w:rsidRPr="000C0C0D" w:rsidRDefault="00715914" w:rsidP="00715914">
      <w:pPr>
        <w:pStyle w:val="Header"/>
        <w:tabs>
          <w:tab w:val="clear" w:pos="4150"/>
          <w:tab w:val="clear" w:pos="8307"/>
        </w:tabs>
      </w:pPr>
      <w:r w:rsidRPr="000C0C0D">
        <w:rPr>
          <w:rStyle w:val="CharChapNo"/>
        </w:rPr>
        <w:t xml:space="preserve"> </w:t>
      </w:r>
      <w:r w:rsidRPr="000C0C0D">
        <w:rPr>
          <w:rStyle w:val="CharChapText"/>
        </w:rPr>
        <w:t xml:space="preserve"> </w:t>
      </w:r>
    </w:p>
    <w:p w14:paraId="2BC1606E" w14:textId="77777777" w:rsidR="00715914" w:rsidRPr="000C0C0D" w:rsidRDefault="00715914" w:rsidP="00715914">
      <w:pPr>
        <w:pStyle w:val="Header"/>
        <w:tabs>
          <w:tab w:val="clear" w:pos="4150"/>
          <w:tab w:val="clear" w:pos="8307"/>
        </w:tabs>
      </w:pPr>
      <w:r w:rsidRPr="000C0C0D">
        <w:rPr>
          <w:rStyle w:val="CharPartNo"/>
        </w:rPr>
        <w:t xml:space="preserve"> </w:t>
      </w:r>
      <w:r w:rsidRPr="000C0C0D">
        <w:rPr>
          <w:rStyle w:val="CharPartText"/>
        </w:rPr>
        <w:t xml:space="preserve"> </w:t>
      </w:r>
    </w:p>
    <w:p w14:paraId="349D2551" w14:textId="77777777" w:rsidR="00715914" w:rsidRPr="000C0C0D" w:rsidRDefault="00715914" w:rsidP="00715914">
      <w:pPr>
        <w:pStyle w:val="Header"/>
        <w:tabs>
          <w:tab w:val="clear" w:pos="4150"/>
          <w:tab w:val="clear" w:pos="8307"/>
        </w:tabs>
      </w:pPr>
      <w:r w:rsidRPr="000C0C0D">
        <w:rPr>
          <w:rStyle w:val="CharDivNo"/>
        </w:rPr>
        <w:t xml:space="preserve"> </w:t>
      </w:r>
      <w:r w:rsidRPr="000C0C0D">
        <w:rPr>
          <w:rStyle w:val="CharDivText"/>
        </w:rPr>
        <w:t xml:space="preserve"> </w:t>
      </w:r>
    </w:p>
    <w:p w14:paraId="0BAD679A" w14:textId="77777777" w:rsidR="00715914" w:rsidRDefault="00715914" w:rsidP="00715914"/>
    <w:p w14:paraId="166C23E3" w14:textId="77777777" w:rsidR="00000E7D" w:rsidRDefault="00000E7D" w:rsidP="00715914"/>
    <w:p w14:paraId="4DA983FF" w14:textId="77777777" w:rsidR="00000E7D" w:rsidRDefault="00000E7D" w:rsidP="00715914"/>
    <w:p w14:paraId="7B39A0E1" w14:textId="77777777" w:rsidR="00000E7D" w:rsidRDefault="00000E7D" w:rsidP="00715914"/>
    <w:p w14:paraId="6CDDD05F" w14:textId="77777777" w:rsidR="00000E7D" w:rsidRDefault="00000E7D" w:rsidP="00715914"/>
    <w:p w14:paraId="148FB770" w14:textId="77777777" w:rsidR="00000E7D" w:rsidRDefault="00000E7D" w:rsidP="00715914"/>
    <w:p w14:paraId="687CFEF4" w14:textId="77777777" w:rsidR="00000E7D" w:rsidRDefault="00000E7D" w:rsidP="00715914"/>
    <w:p w14:paraId="1E4DCA7B" w14:textId="77777777" w:rsidR="00000E7D" w:rsidRDefault="00000E7D" w:rsidP="00715914"/>
    <w:p w14:paraId="295DA37B" w14:textId="77777777" w:rsidR="00000E7D" w:rsidRDefault="00000E7D" w:rsidP="00715914"/>
    <w:p w14:paraId="08557483" w14:textId="77777777" w:rsidR="00000E7D" w:rsidRDefault="00000E7D" w:rsidP="00715914"/>
    <w:p w14:paraId="51637C5D" w14:textId="77777777" w:rsidR="00000E7D" w:rsidRDefault="00000E7D" w:rsidP="00715914"/>
    <w:p w14:paraId="70A6CD28" w14:textId="77777777" w:rsidR="00000E7D" w:rsidRDefault="00000E7D" w:rsidP="00715914"/>
    <w:p w14:paraId="4A195B69" w14:textId="77777777" w:rsidR="00000E7D" w:rsidRDefault="00000E7D" w:rsidP="00715914"/>
    <w:p w14:paraId="49D4A9EE" w14:textId="77777777" w:rsidR="00000E7D" w:rsidRDefault="00000E7D" w:rsidP="00715914"/>
    <w:p w14:paraId="7E87E0AE" w14:textId="77777777" w:rsidR="00000E7D" w:rsidRDefault="00000E7D" w:rsidP="00715914"/>
    <w:p w14:paraId="3DC36F84" w14:textId="77777777" w:rsidR="00000E7D" w:rsidRDefault="00000E7D" w:rsidP="00715914"/>
    <w:p w14:paraId="0D9A01FC" w14:textId="77777777" w:rsidR="00000E7D" w:rsidRDefault="00000E7D" w:rsidP="00715914"/>
    <w:p w14:paraId="684ACAA8" w14:textId="77777777" w:rsidR="00000E7D" w:rsidRDefault="00000E7D" w:rsidP="00715914"/>
    <w:p w14:paraId="184D6C05" w14:textId="77777777" w:rsidR="00000E7D" w:rsidRDefault="00000E7D" w:rsidP="00715914"/>
    <w:p w14:paraId="6D35BF40" w14:textId="77777777" w:rsidR="00000E7D" w:rsidRDefault="00000E7D" w:rsidP="00715914"/>
    <w:p w14:paraId="41F6E65F" w14:textId="77777777" w:rsidR="00000E7D" w:rsidRDefault="00000E7D" w:rsidP="00715914"/>
    <w:p w14:paraId="37F0A88C" w14:textId="77777777" w:rsidR="00000E7D" w:rsidRDefault="00000E7D" w:rsidP="00715914"/>
    <w:p w14:paraId="267EDB20" w14:textId="77777777" w:rsidR="00000E7D" w:rsidRDefault="00000E7D" w:rsidP="00715914"/>
    <w:p w14:paraId="6BA9336A" w14:textId="77777777" w:rsidR="00000E7D" w:rsidRDefault="00000E7D" w:rsidP="00715914"/>
    <w:p w14:paraId="55264CB6" w14:textId="77777777" w:rsidR="00000E7D" w:rsidRPr="000C0C0D" w:rsidRDefault="00000E7D" w:rsidP="00715914">
      <w:pPr>
        <w:sectPr w:rsidR="00000E7D" w:rsidRPr="000C0C0D" w:rsidSect="00BE3493">
          <w:head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59CED7" w14:textId="77777777" w:rsidR="00F67BCA" w:rsidRPr="000C0C0D" w:rsidRDefault="00715914" w:rsidP="00F63AF8">
      <w:pPr>
        <w:rPr>
          <w:sz w:val="36"/>
        </w:rPr>
      </w:pPr>
      <w:r w:rsidRPr="000C0C0D">
        <w:rPr>
          <w:sz w:val="36"/>
        </w:rPr>
        <w:lastRenderedPageBreak/>
        <w:t>Contents</w:t>
      </w:r>
    </w:p>
    <w:bookmarkStart w:id="1" w:name="BKCheck15B_2"/>
    <w:bookmarkEnd w:id="1"/>
    <w:p w14:paraId="4560D716" w14:textId="72A93CBB" w:rsidR="00BB3D17" w:rsidRDefault="00773D9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0C0C0D">
        <w:fldChar w:fldCharType="begin"/>
      </w:r>
      <w:r w:rsidRPr="000C0C0D">
        <w:instrText xml:space="preserve"> TOC \o "1-9" </w:instrText>
      </w:r>
      <w:r w:rsidRPr="000C0C0D">
        <w:fldChar w:fldCharType="separate"/>
      </w:r>
      <w:r w:rsidR="00BB3D17">
        <w:rPr>
          <w:noProof/>
        </w:rPr>
        <w:t>Part 1—Preliminary</w:t>
      </w:r>
      <w:r w:rsidR="00BB3D17">
        <w:rPr>
          <w:noProof/>
        </w:rPr>
        <w:tab/>
      </w:r>
      <w:r w:rsidR="005F129B">
        <w:rPr>
          <w:noProof/>
        </w:rPr>
        <w:t>1</w:t>
      </w:r>
    </w:p>
    <w:p w14:paraId="2F283DB0" w14:textId="053813DE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 w:rsidR="00AF5814">
        <w:rPr>
          <w:noProof/>
        </w:rPr>
        <w:tab/>
      </w:r>
      <w:r w:rsidR="005F129B">
        <w:rPr>
          <w:noProof/>
        </w:rPr>
        <w:t>1</w:t>
      </w:r>
    </w:p>
    <w:p w14:paraId="35D3427C" w14:textId="29A694C2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 w:rsidR="005F129B">
        <w:rPr>
          <w:noProof/>
        </w:rPr>
        <w:t>1</w:t>
      </w:r>
    </w:p>
    <w:p w14:paraId="04AA55B5" w14:textId="2664BE32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 w:rsidR="005F129B">
        <w:rPr>
          <w:noProof/>
        </w:rPr>
        <w:t>1</w:t>
      </w:r>
    </w:p>
    <w:p w14:paraId="15A6BF3F" w14:textId="32D9089D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 w:rsidR="005F129B">
        <w:rPr>
          <w:noProof/>
        </w:rPr>
        <w:t>1</w:t>
      </w:r>
    </w:p>
    <w:p w14:paraId="39039A18" w14:textId="0CCB073F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Meaning of ANZSCO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_Toc503180838 \h </w:instrText>
      </w:r>
      <w:r>
        <w:rPr>
          <w:noProof/>
        </w:rPr>
      </w:r>
      <w:r>
        <w:rPr>
          <w:noProof/>
        </w:rPr>
        <w:fldChar w:fldCharType="separate"/>
      </w:r>
      <w:r w:rsidR="007F4F10">
        <w:rPr>
          <w:noProof/>
        </w:rPr>
        <w:t>2</w:t>
      </w:r>
      <w:r>
        <w:rPr>
          <w:noProof/>
        </w:rPr>
        <w:fldChar w:fldCharType="end"/>
      </w:r>
    </w:p>
    <w:p w14:paraId="5A3B6C20" w14:textId="65928320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_Toc503180839 \h </w:instrText>
      </w:r>
      <w:r>
        <w:rPr>
          <w:noProof/>
        </w:rPr>
      </w:r>
      <w:r>
        <w:rPr>
          <w:noProof/>
        </w:rPr>
        <w:fldChar w:fldCharType="separate"/>
      </w:r>
      <w:r w:rsidR="007F4F10">
        <w:rPr>
          <w:noProof/>
        </w:rPr>
        <w:t>2</w:t>
      </w:r>
      <w:r>
        <w:rPr>
          <w:noProof/>
        </w:rPr>
        <w:fldChar w:fldCharType="end"/>
      </w:r>
    </w:p>
    <w:p w14:paraId="34AFE68F" w14:textId="11C347EA" w:rsidR="00BB3D17" w:rsidRDefault="00BB3D1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2—Specification of occupations and assessing authorities</w:t>
      </w:r>
      <w:r>
        <w:rPr>
          <w:noProof/>
        </w:rPr>
        <w:tab/>
      </w:r>
      <w:r w:rsidR="005F129B">
        <w:rPr>
          <w:noProof/>
        </w:rPr>
        <w:t>3</w:t>
      </w:r>
    </w:p>
    <w:p w14:paraId="5B2CDB1B" w14:textId="0364FA62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Specification of occupations and assessing authorities</w:t>
      </w:r>
      <w:r>
        <w:rPr>
          <w:noProof/>
        </w:rPr>
        <w:tab/>
      </w:r>
      <w:r w:rsidR="005F129B">
        <w:rPr>
          <w:noProof/>
        </w:rPr>
        <w:t>3</w:t>
      </w:r>
    </w:p>
    <w:p w14:paraId="62DE8EDF" w14:textId="1B32FBDC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Medium and Long</w:t>
      </w:r>
      <w:r>
        <w:rPr>
          <w:noProof/>
        </w:rPr>
        <w:noBreakHyphen/>
        <w:t>term Strategic Skills List</w:t>
      </w:r>
      <w:r>
        <w:rPr>
          <w:noProof/>
        </w:rPr>
        <w:tab/>
      </w:r>
      <w:r w:rsidR="005F129B">
        <w:rPr>
          <w:noProof/>
        </w:rPr>
        <w:t>5</w:t>
      </w:r>
    </w:p>
    <w:p w14:paraId="0F1BE8B7" w14:textId="3254A139" w:rsidR="00BB3D17" w:rsidRDefault="00BB3D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Short</w:t>
      </w:r>
      <w:r>
        <w:rPr>
          <w:noProof/>
        </w:rPr>
        <w:noBreakHyphen/>
        <w:t>term Skilled Occupation List</w:t>
      </w:r>
      <w:r>
        <w:rPr>
          <w:noProof/>
        </w:rPr>
        <w:tab/>
      </w:r>
      <w:r w:rsidR="005F129B">
        <w:rPr>
          <w:noProof/>
        </w:rPr>
        <w:t>11</w:t>
      </w:r>
    </w:p>
    <w:p w14:paraId="3CBB76F1" w14:textId="4FA30125" w:rsidR="00BB3D17" w:rsidRDefault="00BB3D17">
      <w:pPr>
        <w:pStyle w:val="TOC5"/>
        <w:rPr>
          <w:noProof/>
        </w:rPr>
      </w:pPr>
      <w:r>
        <w:rPr>
          <w:noProof/>
        </w:rPr>
        <w:t xml:space="preserve">10  </w:t>
      </w:r>
      <w:r w:rsidR="005F129B">
        <w:rPr>
          <w:noProof/>
        </w:rPr>
        <w:t>Regional Occupation List</w:t>
      </w:r>
      <w:r>
        <w:rPr>
          <w:noProof/>
        </w:rPr>
        <w:tab/>
      </w:r>
      <w:r w:rsidR="005F129B">
        <w:rPr>
          <w:noProof/>
        </w:rPr>
        <w:t>19</w:t>
      </w:r>
    </w:p>
    <w:p w14:paraId="29892A88" w14:textId="4303A70E" w:rsidR="005F129B" w:rsidRDefault="005F129B" w:rsidP="005F12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11  Assessing authorities</w:t>
      </w:r>
      <w:r>
        <w:rPr>
          <w:noProof/>
        </w:rPr>
        <w:tab/>
        <w:t>21</w:t>
      </w:r>
    </w:p>
    <w:p w14:paraId="7B807EFC" w14:textId="77777777" w:rsidR="005F129B" w:rsidRPr="005F129B" w:rsidRDefault="005F129B" w:rsidP="005F129B">
      <w:pPr>
        <w:rPr>
          <w:lang w:eastAsia="en-AU"/>
        </w:rPr>
      </w:pPr>
    </w:p>
    <w:p w14:paraId="7ECED9CF" w14:textId="4A8ED0F4" w:rsidR="00BB3D17" w:rsidRDefault="00BB3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0D3F52">
        <w:rPr>
          <w:noProof/>
        </w:rPr>
        <w:t>Schedule 1—Repeals</w:t>
      </w:r>
      <w:r>
        <w:rPr>
          <w:noProof/>
        </w:rPr>
        <w:tab/>
      </w:r>
      <w:r w:rsidR="005F129B">
        <w:rPr>
          <w:noProof/>
        </w:rPr>
        <w:t>23</w:t>
      </w:r>
    </w:p>
    <w:p w14:paraId="6086C75E" w14:textId="5BE6F439" w:rsidR="00BB3D17" w:rsidRDefault="00BB3D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1—Repeal</w:t>
      </w:r>
      <w:r>
        <w:rPr>
          <w:noProof/>
        </w:rPr>
        <w:tab/>
      </w:r>
      <w:r w:rsidR="005F129B">
        <w:rPr>
          <w:noProof/>
        </w:rPr>
        <w:t>23</w:t>
      </w:r>
    </w:p>
    <w:p w14:paraId="2D9B5404" w14:textId="4E4C33F6" w:rsidR="00BB3D17" w:rsidRDefault="001B11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18/007</w:t>
      </w:r>
      <w:r w:rsidR="00BB3D17">
        <w:rPr>
          <w:noProof/>
        </w:rPr>
        <w:t>: Specification of Occupations and Assessing Authorities) Instrument 201</w:t>
      </w:r>
      <w:r>
        <w:rPr>
          <w:noProof/>
        </w:rPr>
        <w:t>8</w:t>
      </w:r>
    </w:p>
    <w:p w14:paraId="3AF2E263" w14:textId="5556D6F4" w:rsidR="00BB3D17" w:rsidRDefault="00BB3D1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2—Application of repeal</w:t>
      </w:r>
      <w:r>
        <w:rPr>
          <w:noProof/>
        </w:rPr>
        <w:tab/>
      </w:r>
      <w:r w:rsidR="005F129B">
        <w:rPr>
          <w:noProof/>
        </w:rPr>
        <w:t>24</w:t>
      </w:r>
    </w:p>
    <w:p w14:paraId="12E3CE01" w14:textId="65BC3CA4" w:rsidR="00DE5DBD" w:rsidRDefault="00773D99" w:rsidP="0004397B">
      <w:pPr>
        <w:pStyle w:val="TOC5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  <w:lang w:val="en-US" w:eastAsia="en-US"/>
        </w:rPr>
      </w:pPr>
      <w:r w:rsidRPr="000C0C0D">
        <w:fldChar w:fldCharType="end"/>
      </w:r>
      <w:r w:rsidR="00DE5DBD" w:rsidRPr="0000207F">
        <w:rPr>
          <w:noProof/>
        </w:rPr>
        <w:t>1  Application of repeal</w:t>
      </w:r>
      <w:r w:rsidR="005F129B">
        <w:rPr>
          <w:noProof/>
        </w:rPr>
        <w:tab/>
        <w:t>24</w:t>
      </w:r>
    </w:p>
    <w:p w14:paraId="4862AE44" w14:textId="77777777" w:rsidR="00670EA1" w:rsidRPr="000C0C0D" w:rsidRDefault="00670EA1" w:rsidP="00715914"/>
    <w:p w14:paraId="0CC43F7F" w14:textId="77777777" w:rsidR="006F43DB" w:rsidRPr="000C0C0D" w:rsidRDefault="006F43DB" w:rsidP="00E43D82"/>
    <w:p w14:paraId="5FC4A7FA" w14:textId="77777777" w:rsidR="006F43DB" w:rsidRPr="000C0C0D" w:rsidRDefault="006F43DB" w:rsidP="006F43DB"/>
    <w:p w14:paraId="166D0E8B" w14:textId="77777777" w:rsidR="006F43DB" w:rsidRPr="000C0C0D" w:rsidRDefault="006F43DB" w:rsidP="006F43DB"/>
    <w:p w14:paraId="70D3B379" w14:textId="77777777" w:rsidR="006F43DB" w:rsidRPr="000C0C0D" w:rsidRDefault="006F43DB" w:rsidP="006F43DB">
      <w:pPr>
        <w:tabs>
          <w:tab w:val="left" w:pos="3064"/>
        </w:tabs>
      </w:pPr>
      <w:r w:rsidRPr="000C0C0D">
        <w:tab/>
      </w:r>
    </w:p>
    <w:p w14:paraId="04992604" w14:textId="77777777" w:rsidR="006F43DB" w:rsidRPr="000C0C0D" w:rsidRDefault="006F43DB" w:rsidP="006F43DB"/>
    <w:p w14:paraId="02542114" w14:textId="77777777" w:rsidR="00E43D82" w:rsidRDefault="00E43D82" w:rsidP="006F43DB"/>
    <w:p w14:paraId="7085A387" w14:textId="77777777" w:rsidR="00000E7D" w:rsidRDefault="00000E7D" w:rsidP="006F43DB"/>
    <w:p w14:paraId="51DF52C7" w14:textId="77777777" w:rsidR="00000E7D" w:rsidRDefault="00000E7D" w:rsidP="006F43DB"/>
    <w:p w14:paraId="7F7779E0" w14:textId="77777777" w:rsidR="00000E7D" w:rsidRDefault="00000E7D" w:rsidP="006F43DB"/>
    <w:p w14:paraId="258B818F" w14:textId="77777777" w:rsidR="00000E7D" w:rsidRDefault="00000E7D" w:rsidP="006F43DB"/>
    <w:p w14:paraId="73F61619" w14:textId="77777777" w:rsidR="00000E7D" w:rsidRDefault="00000E7D" w:rsidP="006F43DB"/>
    <w:p w14:paraId="42BAC467" w14:textId="77777777" w:rsidR="00000E7D" w:rsidRDefault="00000E7D" w:rsidP="006F43DB"/>
    <w:p w14:paraId="120D7F0F" w14:textId="77777777" w:rsidR="00000E7D" w:rsidRDefault="00000E7D" w:rsidP="006F43DB"/>
    <w:p w14:paraId="2AD01B8C" w14:textId="77777777" w:rsidR="00000E7D" w:rsidRDefault="00000E7D" w:rsidP="006F43DB"/>
    <w:p w14:paraId="0CBD8D13" w14:textId="77777777" w:rsidR="00000E7D" w:rsidRDefault="00000E7D" w:rsidP="006F43DB"/>
    <w:p w14:paraId="5ED9C2C1" w14:textId="77777777" w:rsidR="00000E7D" w:rsidRDefault="00000E7D" w:rsidP="006F43DB"/>
    <w:p w14:paraId="6311506F" w14:textId="77777777" w:rsidR="00000E7D" w:rsidRDefault="00000E7D" w:rsidP="006F43DB"/>
    <w:p w14:paraId="2A47A8DD" w14:textId="77777777" w:rsidR="00000E7D" w:rsidRDefault="00000E7D" w:rsidP="006F43DB"/>
    <w:p w14:paraId="1A25E767" w14:textId="77777777" w:rsidR="00000E7D" w:rsidRDefault="00000E7D" w:rsidP="006F43DB"/>
    <w:p w14:paraId="3B2B07FA" w14:textId="77777777" w:rsidR="00000E7D" w:rsidRDefault="00000E7D" w:rsidP="006F43DB"/>
    <w:p w14:paraId="7CDDC614" w14:textId="77777777" w:rsidR="00000E7D" w:rsidRDefault="00000E7D" w:rsidP="006F43DB"/>
    <w:p w14:paraId="6304D94F" w14:textId="77777777" w:rsidR="00000E7D" w:rsidRDefault="00000E7D" w:rsidP="006F43DB"/>
    <w:p w14:paraId="4C11A934" w14:textId="77777777" w:rsidR="00000E7D" w:rsidRDefault="00000E7D" w:rsidP="006F43DB"/>
    <w:p w14:paraId="5C95133E" w14:textId="77777777" w:rsidR="00000E7D" w:rsidRDefault="00000E7D" w:rsidP="006F43DB"/>
    <w:p w14:paraId="5E102C2E" w14:textId="77777777" w:rsidR="00000E7D" w:rsidRDefault="00000E7D" w:rsidP="006F43DB"/>
    <w:p w14:paraId="2D7BC7D0" w14:textId="77777777" w:rsidR="00000E7D" w:rsidRDefault="00000E7D" w:rsidP="006F43DB"/>
    <w:p w14:paraId="00AD4E02" w14:textId="77777777" w:rsidR="00000E7D" w:rsidRDefault="00000E7D" w:rsidP="006F43DB"/>
    <w:p w14:paraId="1396553B" w14:textId="77777777" w:rsidR="00000E7D" w:rsidRDefault="00000E7D" w:rsidP="006F43DB"/>
    <w:p w14:paraId="09507C40" w14:textId="77777777" w:rsidR="00000E7D" w:rsidRPr="000C0C0D" w:rsidRDefault="00000E7D" w:rsidP="006F43DB">
      <w:pPr>
        <w:sectPr w:rsidR="00000E7D" w:rsidRPr="000C0C0D" w:rsidSect="00BE34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BB4A9F" w14:textId="77777777" w:rsidR="00715914" w:rsidRPr="000C0C0D" w:rsidRDefault="00715914" w:rsidP="002A7F0E">
      <w:pPr>
        <w:pStyle w:val="ActHead2"/>
        <w:pageBreakBefore/>
      </w:pPr>
      <w:bookmarkStart w:id="2" w:name="_Toc503180833"/>
      <w:r w:rsidRPr="000C0C0D">
        <w:rPr>
          <w:rStyle w:val="CharPartNo"/>
        </w:rPr>
        <w:lastRenderedPageBreak/>
        <w:t>Part</w:t>
      </w:r>
      <w:r w:rsidR="00F21E6F" w:rsidRPr="000C0C0D">
        <w:rPr>
          <w:rStyle w:val="CharPartNo"/>
        </w:rPr>
        <w:t> </w:t>
      </w:r>
      <w:r w:rsidRPr="000C0C0D">
        <w:rPr>
          <w:rStyle w:val="CharPartNo"/>
        </w:rPr>
        <w:t>1</w:t>
      </w:r>
      <w:r w:rsidRPr="000C0C0D">
        <w:t>—</w:t>
      </w:r>
      <w:r w:rsidRPr="000C0C0D">
        <w:rPr>
          <w:rStyle w:val="CharPartText"/>
        </w:rPr>
        <w:t>Preliminary</w:t>
      </w:r>
      <w:bookmarkEnd w:id="2"/>
    </w:p>
    <w:p w14:paraId="7F2AB420" w14:textId="77777777" w:rsidR="00715914" w:rsidRPr="000C0C0D" w:rsidRDefault="00715914" w:rsidP="00715914">
      <w:pPr>
        <w:pStyle w:val="Header"/>
        <w:rPr>
          <w:rStyle w:val="CharDivText"/>
        </w:rPr>
      </w:pPr>
      <w:r w:rsidRPr="000C0C0D">
        <w:rPr>
          <w:rStyle w:val="CharDivNo"/>
        </w:rPr>
        <w:t xml:space="preserve"> </w:t>
      </w:r>
    </w:p>
    <w:p w14:paraId="244D29AF" w14:textId="77777777" w:rsidR="00715914" w:rsidRPr="000C0C0D" w:rsidRDefault="00715914" w:rsidP="00715914">
      <w:pPr>
        <w:pStyle w:val="ActHead5"/>
      </w:pPr>
      <w:bookmarkStart w:id="3" w:name="_Toc503180834"/>
      <w:proofErr w:type="gramStart"/>
      <w:r w:rsidRPr="000C0C0D">
        <w:rPr>
          <w:rStyle w:val="CharSectno"/>
        </w:rPr>
        <w:t>1</w:t>
      </w:r>
      <w:r w:rsidRPr="000C0C0D">
        <w:t xml:space="preserve">  </w:t>
      </w:r>
      <w:r w:rsidR="00CE493D" w:rsidRPr="000C0C0D">
        <w:t>Name</w:t>
      </w:r>
      <w:bookmarkEnd w:id="3"/>
      <w:proofErr w:type="gramEnd"/>
    </w:p>
    <w:p w14:paraId="3F44F45E" w14:textId="64A05B8D" w:rsidR="00715914" w:rsidRPr="000C0C0D" w:rsidRDefault="00715914" w:rsidP="00715914">
      <w:pPr>
        <w:pStyle w:val="subsection"/>
      </w:pPr>
      <w:r w:rsidRPr="000C0C0D">
        <w:tab/>
      </w:r>
      <w:r w:rsidR="00B86B22" w:rsidRPr="000C0C0D">
        <w:t>(1)</w:t>
      </w:r>
      <w:r w:rsidRPr="000C0C0D">
        <w:tab/>
      </w:r>
      <w:r w:rsidR="00DD67A5" w:rsidRPr="000C0C0D">
        <w:t>This instrument</w:t>
      </w:r>
      <w:r w:rsidR="00CE493D" w:rsidRPr="000C0C0D">
        <w:t xml:space="preserve"> </w:t>
      </w:r>
      <w:r w:rsidR="00EB52CD" w:rsidRPr="000C0C0D">
        <w:t xml:space="preserve">is </w:t>
      </w:r>
      <w:r w:rsidR="00CE493D" w:rsidRPr="000C0C0D">
        <w:t xml:space="preserve">the </w:t>
      </w:r>
      <w:bookmarkStart w:id="4" w:name="BKCheck15B_3"/>
      <w:bookmarkEnd w:id="4"/>
      <w:r w:rsidR="00BC76AC" w:rsidRPr="000C0C0D">
        <w:rPr>
          <w:i/>
        </w:rPr>
        <w:fldChar w:fldCharType="begin"/>
      </w:r>
      <w:r w:rsidR="00BC76AC" w:rsidRPr="000C0C0D">
        <w:rPr>
          <w:i/>
        </w:rPr>
        <w:instrText xml:space="preserve"> STYLEREF  ShortT </w:instrText>
      </w:r>
      <w:r w:rsidR="00BC76AC" w:rsidRPr="000C0C0D">
        <w:rPr>
          <w:i/>
        </w:rPr>
        <w:fldChar w:fldCharType="separate"/>
      </w:r>
      <w:r w:rsidR="007F4F10">
        <w:rPr>
          <w:i/>
          <w:noProof/>
        </w:rPr>
        <w:t>Migration (IMMI 18/051: Specification of Occupations and Assessing Authorities) Instrument 2018</w:t>
      </w:r>
      <w:r w:rsidR="00BC76AC" w:rsidRPr="000C0C0D">
        <w:rPr>
          <w:i/>
        </w:rPr>
        <w:fldChar w:fldCharType="end"/>
      </w:r>
      <w:r w:rsidRPr="000C0C0D">
        <w:t>.</w:t>
      </w:r>
    </w:p>
    <w:p w14:paraId="535F932A" w14:textId="77777777" w:rsidR="00B86B22" w:rsidRPr="000C0C0D" w:rsidRDefault="00B86B22" w:rsidP="00B86B22">
      <w:pPr>
        <w:pStyle w:val="subsection"/>
      </w:pPr>
      <w:r w:rsidRPr="000C0C0D">
        <w:tab/>
        <w:t>(2)</w:t>
      </w:r>
      <w:r w:rsidRPr="000C0C0D">
        <w:rPr>
          <w:sz w:val="14"/>
          <w:szCs w:val="14"/>
        </w:rPr>
        <w:tab/>
      </w:r>
      <w:r w:rsidRPr="000C0C0D">
        <w:t>This instr</w:t>
      </w:r>
      <w:r w:rsidR="007A6A0D" w:rsidRPr="000C0C0D">
        <w:t xml:space="preserve">ument </w:t>
      </w:r>
      <w:proofErr w:type="gramStart"/>
      <w:r w:rsidR="007A6A0D" w:rsidRPr="000C0C0D">
        <w:t xml:space="preserve">may </w:t>
      </w:r>
      <w:r w:rsidR="00777D3F" w:rsidRPr="000C0C0D">
        <w:t xml:space="preserve">also </w:t>
      </w:r>
      <w:r w:rsidR="007A6A0D" w:rsidRPr="000C0C0D">
        <w:t>be cited</w:t>
      </w:r>
      <w:proofErr w:type="gramEnd"/>
      <w:r w:rsidR="007A6A0D" w:rsidRPr="000C0C0D">
        <w:t xml:space="preserve"> as IMMI </w:t>
      </w:r>
      <w:r w:rsidR="001A7A48" w:rsidRPr="000C0C0D">
        <w:t>18/0</w:t>
      </w:r>
      <w:r w:rsidR="001B11DA">
        <w:t>51</w:t>
      </w:r>
      <w:r w:rsidRPr="000C0C0D">
        <w:t>.</w:t>
      </w:r>
    </w:p>
    <w:p w14:paraId="149D8402" w14:textId="77777777" w:rsidR="00715914" w:rsidRPr="000C0C0D" w:rsidRDefault="00715914" w:rsidP="00715914">
      <w:pPr>
        <w:pStyle w:val="ActHead5"/>
      </w:pPr>
      <w:bookmarkStart w:id="5" w:name="_Toc503180835"/>
      <w:proofErr w:type="gramStart"/>
      <w:r w:rsidRPr="000C0C0D">
        <w:rPr>
          <w:rStyle w:val="CharSectno"/>
        </w:rPr>
        <w:t>2</w:t>
      </w:r>
      <w:r w:rsidRPr="000C0C0D">
        <w:t xml:space="preserve">  Commencement</w:t>
      </w:r>
      <w:bookmarkEnd w:id="5"/>
      <w:proofErr w:type="gramEnd"/>
    </w:p>
    <w:p w14:paraId="79DDFAB8" w14:textId="77777777" w:rsidR="00DD67A5" w:rsidRPr="000C0C0D" w:rsidRDefault="00DD67A5" w:rsidP="00DD67A5">
      <w:pPr>
        <w:pStyle w:val="subsection"/>
      </w:pPr>
      <w:r w:rsidRPr="000C0C0D">
        <w:tab/>
        <w:t>(1)</w:t>
      </w:r>
      <w:r w:rsidRPr="000C0C0D">
        <w:tab/>
        <w:t xml:space="preserve">Each provision of this instrument specified in column 1 of the table commences, or </w:t>
      </w:r>
      <w:proofErr w:type="gramStart"/>
      <w:r w:rsidRPr="000C0C0D">
        <w:t>is taken</w:t>
      </w:r>
      <w:proofErr w:type="gramEnd"/>
      <w:r w:rsidRPr="000C0C0D">
        <w:t xml:space="preserve"> to have commenced, in accordance with column 2 of the table. Any other statement in column 2 has effect according to its terms.</w:t>
      </w:r>
    </w:p>
    <w:p w14:paraId="53E8554F" w14:textId="77777777" w:rsidR="00DD67A5" w:rsidRPr="000C0C0D" w:rsidRDefault="00DD67A5" w:rsidP="00DD67A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D67A5" w:rsidRPr="000C0C0D" w14:paraId="7419C220" w14:textId="77777777" w:rsidTr="00DD67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31DAA45" w14:textId="77777777" w:rsidR="00DD67A5" w:rsidRPr="000C0C0D" w:rsidRDefault="00DD67A5" w:rsidP="00DD67A5">
            <w:pPr>
              <w:pStyle w:val="TableHeading"/>
            </w:pPr>
            <w:r w:rsidRPr="000C0C0D">
              <w:t>Commencement information</w:t>
            </w:r>
          </w:p>
        </w:tc>
      </w:tr>
      <w:tr w:rsidR="00DD67A5" w:rsidRPr="000C0C0D" w14:paraId="7E81B2ED" w14:textId="77777777" w:rsidTr="00DD67A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B393426" w14:textId="77777777" w:rsidR="00DD67A5" w:rsidRPr="000C0C0D" w:rsidRDefault="00DD67A5" w:rsidP="00DD67A5">
            <w:pPr>
              <w:pStyle w:val="TableHeading"/>
            </w:pPr>
            <w:r w:rsidRPr="000C0C0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C924648" w14:textId="77777777" w:rsidR="00DD67A5" w:rsidRPr="000C0C0D" w:rsidRDefault="00DD67A5" w:rsidP="00DD67A5">
            <w:pPr>
              <w:pStyle w:val="TableHeading"/>
            </w:pPr>
            <w:r w:rsidRPr="000C0C0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29F2601" w14:textId="77777777" w:rsidR="00DD67A5" w:rsidRPr="000C0C0D" w:rsidRDefault="00DD67A5" w:rsidP="00DD67A5">
            <w:pPr>
              <w:pStyle w:val="TableHeading"/>
            </w:pPr>
            <w:r w:rsidRPr="000C0C0D">
              <w:t>Column 3</w:t>
            </w:r>
          </w:p>
        </w:tc>
      </w:tr>
      <w:tr w:rsidR="00DD67A5" w:rsidRPr="000C0C0D" w14:paraId="529F2C9E" w14:textId="77777777" w:rsidTr="00DD67A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0BA21A3" w14:textId="77777777" w:rsidR="00DD67A5" w:rsidRPr="000C0C0D" w:rsidRDefault="00DD67A5" w:rsidP="00DD67A5">
            <w:pPr>
              <w:pStyle w:val="TableHeading"/>
            </w:pPr>
            <w:r w:rsidRPr="000C0C0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A947A7" w14:textId="77777777" w:rsidR="00DD67A5" w:rsidRPr="000C0C0D" w:rsidRDefault="00DD67A5" w:rsidP="00DD67A5">
            <w:pPr>
              <w:pStyle w:val="TableHeading"/>
            </w:pPr>
            <w:r w:rsidRPr="000C0C0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C2E988C" w14:textId="77777777" w:rsidR="00DD67A5" w:rsidRPr="000C0C0D" w:rsidRDefault="00DD67A5" w:rsidP="00DD67A5">
            <w:pPr>
              <w:pStyle w:val="TableHeading"/>
            </w:pPr>
            <w:r w:rsidRPr="000C0C0D">
              <w:t>Date/Details</w:t>
            </w:r>
          </w:p>
        </w:tc>
      </w:tr>
      <w:tr w:rsidR="00DD67A5" w:rsidRPr="000C0C0D" w14:paraId="551C653A" w14:textId="77777777" w:rsidTr="00DD67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7F89AF" w14:textId="77777777" w:rsidR="00DD67A5" w:rsidRPr="000C0C0D" w:rsidRDefault="00DD67A5" w:rsidP="00DD67A5">
            <w:pPr>
              <w:pStyle w:val="Tabletext"/>
            </w:pPr>
            <w:r w:rsidRPr="000C0C0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D1C1B6" w14:textId="38E4701C" w:rsidR="00DD67A5" w:rsidRPr="000C0C0D" w:rsidRDefault="003C7789" w:rsidP="00A53132">
            <w:pPr>
              <w:pStyle w:val="Tabletext"/>
            </w:pPr>
            <w:r>
              <w:t>1</w:t>
            </w:r>
            <w:r w:rsidR="00A53132">
              <w:t>8</w:t>
            </w:r>
            <w:r w:rsidR="001B11DA">
              <w:t xml:space="preserve"> March</w:t>
            </w:r>
            <w:r w:rsidR="001A7A48" w:rsidRPr="000C0C0D">
              <w:t xml:space="preserve"> 2018</w:t>
            </w:r>
            <w:r w:rsidR="00DD67A5" w:rsidRPr="000C0C0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01335D" w14:textId="2EADB56C" w:rsidR="00DD67A5" w:rsidRPr="000C0C0D" w:rsidRDefault="003C7789" w:rsidP="00A53132">
            <w:pPr>
              <w:pStyle w:val="Tabletext"/>
            </w:pPr>
            <w:r>
              <w:t>1</w:t>
            </w:r>
            <w:r w:rsidR="00A53132">
              <w:t>8</w:t>
            </w:r>
            <w:r w:rsidR="001B11DA">
              <w:t xml:space="preserve"> March</w:t>
            </w:r>
            <w:r w:rsidR="00777D3F" w:rsidRPr="000C0C0D">
              <w:t xml:space="preserve"> 2018.</w:t>
            </w:r>
          </w:p>
        </w:tc>
      </w:tr>
    </w:tbl>
    <w:p w14:paraId="3D645862" w14:textId="77777777" w:rsidR="00DD67A5" w:rsidRPr="000C0C0D" w:rsidRDefault="00DD67A5" w:rsidP="00DD67A5">
      <w:pPr>
        <w:pStyle w:val="notetext"/>
      </w:pPr>
      <w:r w:rsidRPr="000C0C0D">
        <w:rPr>
          <w:snapToGrid w:val="0"/>
          <w:lang w:eastAsia="en-US"/>
        </w:rPr>
        <w:t>Note:</w:t>
      </w:r>
      <w:r w:rsidRPr="000C0C0D">
        <w:rPr>
          <w:snapToGrid w:val="0"/>
          <w:lang w:eastAsia="en-US"/>
        </w:rPr>
        <w:tab/>
        <w:t xml:space="preserve">This table relates only to the provisions of this </w:t>
      </w:r>
      <w:r w:rsidRPr="000C0C0D">
        <w:t xml:space="preserve">instrument </w:t>
      </w:r>
      <w:r w:rsidRPr="000C0C0D">
        <w:rPr>
          <w:snapToGrid w:val="0"/>
          <w:lang w:eastAsia="en-US"/>
        </w:rPr>
        <w:t xml:space="preserve">as originally made. It </w:t>
      </w:r>
      <w:proofErr w:type="gramStart"/>
      <w:r w:rsidRPr="000C0C0D">
        <w:rPr>
          <w:snapToGrid w:val="0"/>
          <w:lang w:eastAsia="en-US"/>
        </w:rPr>
        <w:t>will not be amended</w:t>
      </w:r>
      <w:proofErr w:type="gramEnd"/>
      <w:r w:rsidRPr="000C0C0D">
        <w:rPr>
          <w:snapToGrid w:val="0"/>
          <w:lang w:eastAsia="en-US"/>
        </w:rPr>
        <w:t xml:space="preserve"> to deal with any later amendments of this </w:t>
      </w:r>
      <w:r w:rsidRPr="000C0C0D">
        <w:t>instrument</w:t>
      </w:r>
      <w:r w:rsidRPr="000C0C0D">
        <w:rPr>
          <w:snapToGrid w:val="0"/>
          <w:lang w:eastAsia="en-US"/>
        </w:rPr>
        <w:t>.</w:t>
      </w:r>
    </w:p>
    <w:p w14:paraId="4D9F7A2C" w14:textId="77777777" w:rsidR="00DD67A5" w:rsidRPr="000C0C0D" w:rsidRDefault="00DD67A5" w:rsidP="00DD67A5">
      <w:pPr>
        <w:pStyle w:val="subsection"/>
      </w:pPr>
      <w:r w:rsidRPr="000C0C0D">
        <w:tab/>
        <w:t>(2)</w:t>
      </w:r>
      <w:r w:rsidRPr="000C0C0D">
        <w:tab/>
        <w:t xml:space="preserve">Any information in column 3 of the table is not part of this instrument. Information </w:t>
      </w:r>
      <w:proofErr w:type="gramStart"/>
      <w:r w:rsidRPr="000C0C0D">
        <w:t>may be inserted</w:t>
      </w:r>
      <w:proofErr w:type="gramEnd"/>
      <w:r w:rsidRPr="000C0C0D">
        <w:t xml:space="preserve"> in this column, or information in it may be edited, in any published version of this instrument.</w:t>
      </w:r>
    </w:p>
    <w:p w14:paraId="7A1ECA44" w14:textId="77777777" w:rsidR="007500C8" w:rsidRPr="002E3F52" w:rsidRDefault="007500C8" w:rsidP="007500C8">
      <w:pPr>
        <w:pStyle w:val="ActHead5"/>
      </w:pPr>
      <w:bookmarkStart w:id="6" w:name="_Toc503180836"/>
      <w:proofErr w:type="gramStart"/>
      <w:r w:rsidRPr="002E3F52">
        <w:rPr>
          <w:rStyle w:val="CharSectno"/>
        </w:rPr>
        <w:t>3</w:t>
      </w:r>
      <w:r w:rsidRPr="002E3F52">
        <w:t xml:space="preserve">  Authority</w:t>
      </w:r>
      <w:bookmarkEnd w:id="6"/>
      <w:proofErr w:type="gramEnd"/>
    </w:p>
    <w:p w14:paraId="0A427C35" w14:textId="77777777" w:rsidR="00157B8B" w:rsidRPr="002E3F52" w:rsidRDefault="007500C8" w:rsidP="007E667A">
      <w:pPr>
        <w:pStyle w:val="subsection"/>
      </w:pPr>
      <w:r w:rsidRPr="002E3F52">
        <w:tab/>
      </w:r>
      <w:r w:rsidRPr="002E3F52">
        <w:tab/>
      </w:r>
      <w:r w:rsidR="00DD67A5" w:rsidRPr="002E3F52">
        <w:t xml:space="preserve">This instrument </w:t>
      </w:r>
      <w:proofErr w:type="gramStart"/>
      <w:r w:rsidRPr="002E3F52">
        <w:t>is made</w:t>
      </w:r>
      <w:proofErr w:type="gramEnd"/>
      <w:r w:rsidRPr="002E3F52">
        <w:t xml:space="preserve"> under </w:t>
      </w:r>
      <w:r w:rsidR="00B86B22" w:rsidRPr="002E3F52">
        <w:t>the following provisions</w:t>
      </w:r>
      <w:r w:rsidR="00DD67A5" w:rsidRPr="002E3F52">
        <w:t xml:space="preserve"> of </w:t>
      </w:r>
      <w:r w:rsidRPr="002E3F52">
        <w:t xml:space="preserve">the </w:t>
      </w:r>
      <w:r w:rsidR="00AF1E88" w:rsidRPr="002E3F52">
        <w:rPr>
          <w:i/>
        </w:rPr>
        <w:t>Migration Regulations</w:t>
      </w:r>
      <w:r w:rsidR="00F21E6F" w:rsidRPr="002E3F52">
        <w:rPr>
          <w:i/>
        </w:rPr>
        <w:t> </w:t>
      </w:r>
      <w:r w:rsidR="00AF1E88" w:rsidRPr="002E3F52">
        <w:rPr>
          <w:i/>
        </w:rPr>
        <w:t>1994</w:t>
      </w:r>
      <w:r w:rsidR="00B86B22" w:rsidRPr="002E3F52">
        <w:t>:</w:t>
      </w:r>
    </w:p>
    <w:p w14:paraId="33A3A724" w14:textId="77777777" w:rsidR="00B86B22" w:rsidRPr="002E3F52" w:rsidRDefault="00BF582E" w:rsidP="00B86B22">
      <w:pPr>
        <w:pStyle w:val="paragraph"/>
      </w:pPr>
      <w:r w:rsidRPr="002E3F52">
        <w:tab/>
        <w:t>(a)</w:t>
      </w:r>
      <w:r w:rsidRPr="002E3F52">
        <w:tab/>
      </w:r>
      <w:proofErr w:type="gramStart"/>
      <w:r w:rsidR="00AF1E88" w:rsidRPr="002E3F52">
        <w:t>regulation</w:t>
      </w:r>
      <w:proofErr w:type="gramEnd"/>
      <w:r w:rsidR="00F21E6F" w:rsidRPr="002E3F52">
        <w:t> </w:t>
      </w:r>
      <w:r w:rsidR="00AF1E88" w:rsidRPr="002E3F52">
        <w:t>1.03;</w:t>
      </w:r>
    </w:p>
    <w:p w14:paraId="284FD829" w14:textId="77777777" w:rsidR="00BF582E" w:rsidRPr="002E3F52" w:rsidRDefault="00BF582E" w:rsidP="00B86B22">
      <w:pPr>
        <w:pStyle w:val="paragraph"/>
      </w:pPr>
      <w:r w:rsidRPr="002E3F52">
        <w:tab/>
        <w:t>(b)</w:t>
      </w:r>
      <w:r w:rsidRPr="002E3F52">
        <w:tab/>
      </w:r>
      <w:proofErr w:type="gramStart"/>
      <w:r w:rsidRPr="002E3F52">
        <w:t>subregulation</w:t>
      </w:r>
      <w:proofErr w:type="gramEnd"/>
      <w:r w:rsidR="00F21E6F" w:rsidRPr="002E3F52">
        <w:t> </w:t>
      </w:r>
      <w:r w:rsidRPr="002E3F52">
        <w:t>1.15I</w:t>
      </w:r>
      <w:r w:rsidR="00690528" w:rsidRPr="002E3F52">
        <w:t>(1)</w:t>
      </w:r>
      <w:r w:rsidRPr="002E3F52">
        <w:t>;</w:t>
      </w:r>
    </w:p>
    <w:p w14:paraId="1A246CB2" w14:textId="77777777" w:rsidR="00BF582E" w:rsidRPr="002E3F52" w:rsidRDefault="00BF582E" w:rsidP="00B86B22">
      <w:pPr>
        <w:pStyle w:val="paragraph"/>
      </w:pPr>
      <w:r w:rsidRPr="002E3F52">
        <w:tab/>
        <w:t>(c)</w:t>
      </w:r>
      <w:r w:rsidRPr="002E3F52">
        <w:tab/>
      </w:r>
      <w:proofErr w:type="gramStart"/>
      <w:r w:rsidRPr="002E3F52">
        <w:t>subregulation</w:t>
      </w:r>
      <w:proofErr w:type="gramEnd"/>
      <w:r w:rsidR="00F21E6F" w:rsidRPr="002E3F52">
        <w:t> </w:t>
      </w:r>
      <w:r w:rsidRPr="002E3F52">
        <w:t>2.26B(1);</w:t>
      </w:r>
    </w:p>
    <w:p w14:paraId="026AAD4D" w14:textId="12D57A31" w:rsidR="00BF582E" w:rsidRPr="00AE2574" w:rsidRDefault="00B610B5" w:rsidP="00B86B22">
      <w:pPr>
        <w:pStyle w:val="paragraph"/>
      </w:pPr>
      <w:r w:rsidRPr="002E3F52">
        <w:tab/>
        <w:t>(d</w:t>
      </w:r>
      <w:r w:rsidR="00BF582E" w:rsidRPr="002E3F52">
        <w:t>)</w:t>
      </w:r>
      <w:r w:rsidR="00BF582E" w:rsidRPr="002E3F52">
        <w:tab/>
      </w:r>
      <w:proofErr w:type="spellStart"/>
      <w:proofErr w:type="gramStart"/>
      <w:r w:rsidR="00BF582E" w:rsidRPr="002E3F52">
        <w:t>subitem</w:t>
      </w:r>
      <w:proofErr w:type="spellEnd"/>
      <w:proofErr w:type="gramEnd"/>
      <w:r w:rsidR="00F21E6F" w:rsidRPr="002E3F52">
        <w:t> </w:t>
      </w:r>
      <w:r w:rsidR="00BF582E" w:rsidRPr="002E3F52">
        <w:t>1137(4</w:t>
      </w:r>
      <w:r w:rsidR="00063AA3" w:rsidRPr="002E3F52">
        <w:t>C</w:t>
      </w:r>
      <w:r w:rsidR="00BF582E" w:rsidRPr="002E3F52">
        <w:t xml:space="preserve">) of </w:t>
      </w:r>
      <w:r w:rsidR="00BF582E" w:rsidRPr="00AE2574">
        <w:t>Schedule</w:t>
      </w:r>
      <w:r w:rsidR="00F21E6F" w:rsidRPr="00AE2574">
        <w:t> </w:t>
      </w:r>
      <w:r w:rsidR="00BF582E" w:rsidRPr="00AE2574">
        <w:t>1;</w:t>
      </w:r>
    </w:p>
    <w:p w14:paraId="51872522" w14:textId="77777777" w:rsidR="00BF582E" w:rsidRPr="00AE2574" w:rsidRDefault="00B610B5" w:rsidP="00BF582E">
      <w:pPr>
        <w:pStyle w:val="paragraph"/>
      </w:pPr>
      <w:r w:rsidRPr="00AE2574">
        <w:tab/>
        <w:t>(e</w:t>
      </w:r>
      <w:r w:rsidR="00BF582E" w:rsidRPr="00AE2574">
        <w:t>)</w:t>
      </w:r>
      <w:r w:rsidR="00BF582E" w:rsidRPr="00AE2574">
        <w:tab/>
      </w:r>
      <w:proofErr w:type="gramStart"/>
      <w:r w:rsidR="00BF582E" w:rsidRPr="00AE2574">
        <w:t>item</w:t>
      </w:r>
      <w:proofErr w:type="gramEnd"/>
      <w:r w:rsidR="00F21E6F" w:rsidRPr="00AE2574">
        <w:t> </w:t>
      </w:r>
      <w:r w:rsidR="00BF582E" w:rsidRPr="00AE2574">
        <w:t xml:space="preserve">4 of the table in </w:t>
      </w:r>
      <w:proofErr w:type="spellStart"/>
      <w:r w:rsidR="00BF582E" w:rsidRPr="00AE2574">
        <w:t>subitem</w:t>
      </w:r>
      <w:proofErr w:type="spellEnd"/>
      <w:r w:rsidR="00F21E6F" w:rsidRPr="00AE2574">
        <w:t> </w:t>
      </w:r>
      <w:r w:rsidR="00BF582E" w:rsidRPr="00AE2574">
        <w:t>1138(4) of Schedule</w:t>
      </w:r>
      <w:r w:rsidR="00F21E6F" w:rsidRPr="00AE2574">
        <w:t> </w:t>
      </w:r>
      <w:r w:rsidR="00BF582E" w:rsidRPr="00AE2574">
        <w:t>1;</w:t>
      </w:r>
    </w:p>
    <w:p w14:paraId="48A8721A" w14:textId="77777777" w:rsidR="00BF582E" w:rsidRPr="00AE2574" w:rsidRDefault="00B610B5" w:rsidP="00B86B22">
      <w:pPr>
        <w:pStyle w:val="paragraph"/>
      </w:pPr>
      <w:r w:rsidRPr="00AE2574">
        <w:tab/>
        <w:t>(f</w:t>
      </w:r>
      <w:r w:rsidR="00BF582E" w:rsidRPr="00AE2574">
        <w:t>)</w:t>
      </w:r>
      <w:r w:rsidR="00BF582E" w:rsidRPr="00AE2574">
        <w:tab/>
      </w:r>
      <w:proofErr w:type="gramStart"/>
      <w:r w:rsidR="00BF582E" w:rsidRPr="00AE2574">
        <w:t>paragraph</w:t>
      </w:r>
      <w:proofErr w:type="gramEnd"/>
      <w:r w:rsidR="00F21E6F" w:rsidRPr="00AE2574">
        <w:t> </w:t>
      </w:r>
      <w:r w:rsidR="00BF582E" w:rsidRPr="00AE2574">
        <w:t>1</w:t>
      </w:r>
      <w:r w:rsidR="001C5221" w:rsidRPr="00AE2574">
        <w:t>2</w:t>
      </w:r>
      <w:r w:rsidR="00BF582E" w:rsidRPr="00AE2574">
        <w:t>29(3)(k) of Schedule</w:t>
      </w:r>
      <w:r w:rsidR="00F21E6F" w:rsidRPr="00AE2574">
        <w:t> </w:t>
      </w:r>
      <w:r w:rsidR="00BF582E" w:rsidRPr="00AE2574">
        <w:t>1;</w:t>
      </w:r>
    </w:p>
    <w:p w14:paraId="012E3DBE" w14:textId="77777777" w:rsidR="00BF582E" w:rsidRPr="000C0C0D" w:rsidRDefault="00B610B5" w:rsidP="00B86B22">
      <w:pPr>
        <w:pStyle w:val="paragraph"/>
      </w:pPr>
      <w:r w:rsidRPr="00AE2574">
        <w:tab/>
        <w:t>(g</w:t>
      </w:r>
      <w:r w:rsidR="00BF582E" w:rsidRPr="00AE2574">
        <w:t>)</w:t>
      </w:r>
      <w:r w:rsidR="00BF582E" w:rsidRPr="00AE2574">
        <w:tab/>
      </w:r>
      <w:proofErr w:type="gramStart"/>
      <w:r w:rsidR="00BF582E" w:rsidRPr="00AE2574">
        <w:t>item</w:t>
      </w:r>
      <w:proofErr w:type="gramEnd"/>
      <w:r w:rsidR="00F21E6F" w:rsidRPr="00AE2574">
        <w:t> </w:t>
      </w:r>
      <w:r w:rsidR="00BF582E" w:rsidRPr="00AE2574">
        <w:t xml:space="preserve">4 of the table in </w:t>
      </w:r>
      <w:proofErr w:type="spellStart"/>
      <w:r w:rsidR="00BF582E" w:rsidRPr="00AE2574">
        <w:t>subitem</w:t>
      </w:r>
      <w:proofErr w:type="spellEnd"/>
      <w:r w:rsidR="00F21E6F" w:rsidRPr="00AE2574">
        <w:t> </w:t>
      </w:r>
      <w:r w:rsidR="00BF582E" w:rsidRPr="00AE2574">
        <w:t>1230(4) of Schedule</w:t>
      </w:r>
      <w:r w:rsidR="00F21E6F" w:rsidRPr="00AE2574">
        <w:t> </w:t>
      </w:r>
      <w:r w:rsidR="004845BA" w:rsidRPr="00AE2574">
        <w:t>1.</w:t>
      </w:r>
    </w:p>
    <w:p w14:paraId="660363E2" w14:textId="77777777" w:rsidR="00DD67A5" w:rsidRPr="000C0C0D" w:rsidRDefault="00DD67A5" w:rsidP="002A7F0E">
      <w:pPr>
        <w:pStyle w:val="ActHead5"/>
      </w:pPr>
      <w:bookmarkStart w:id="7" w:name="_Toc503180837"/>
      <w:proofErr w:type="gramStart"/>
      <w:r w:rsidRPr="000C0C0D">
        <w:rPr>
          <w:rStyle w:val="CharSectno"/>
        </w:rPr>
        <w:t>4</w:t>
      </w:r>
      <w:r w:rsidRPr="000C0C0D">
        <w:t xml:space="preserve">  Definitions</w:t>
      </w:r>
      <w:bookmarkEnd w:id="7"/>
      <w:proofErr w:type="gramEnd"/>
    </w:p>
    <w:p w14:paraId="2B1BC858" w14:textId="77777777" w:rsidR="00CE2EF7" w:rsidRPr="000C0C0D" w:rsidRDefault="0067511F" w:rsidP="0067511F">
      <w:pPr>
        <w:pStyle w:val="notetext"/>
      </w:pPr>
      <w:r w:rsidRPr="000C0C0D">
        <w:t>Note:</w:t>
      </w:r>
      <w:r w:rsidRPr="000C0C0D">
        <w:tab/>
        <w:t xml:space="preserve">A number of expressions used in this instrument </w:t>
      </w:r>
      <w:proofErr w:type="gramStart"/>
      <w:r w:rsidRPr="000C0C0D">
        <w:t>are defined</w:t>
      </w:r>
      <w:proofErr w:type="gramEnd"/>
      <w:r w:rsidRPr="000C0C0D">
        <w:t xml:space="preserve"> in the Regulations, including </w:t>
      </w:r>
      <w:r w:rsidR="00CE2EF7" w:rsidRPr="000C0C0D">
        <w:t>skilled occupation</w:t>
      </w:r>
      <w:r w:rsidRPr="000C0C0D">
        <w:t>.</w:t>
      </w:r>
    </w:p>
    <w:p w14:paraId="63E1A4D8" w14:textId="77777777" w:rsidR="00DD67A5" w:rsidRPr="000C0C0D" w:rsidRDefault="00DD67A5" w:rsidP="00DD67A5">
      <w:pPr>
        <w:pStyle w:val="subsection"/>
      </w:pPr>
      <w:r w:rsidRPr="000C0C0D">
        <w:tab/>
      </w:r>
      <w:r w:rsidRPr="000C0C0D">
        <w:tab/>
        <w:t>In this instrument:</w:t>
      </w:r>
    </w:p>
    <w:p w14:paraId="627DDA3E" w14:textId="77777777" w:rsidR="00BD4311" w:rsidRPr="000C0C0D" w:rsidRDefault="00BD4311" w:rsidP="00BD4311">
      <w:pPr>
        <w:pStyle w:val="Definition"/>
      </w:pPr>
      <w:proofErr w:type="gramStart"/>
      <w:r w:rsidRPr="000C0C0D">
        <w:rPr>
          <w:b/>
          <w:i/>
        </w:rPr>
        <w:t>applicable</w:t>
      </w:r>
      <w:proofErr w:type="gramEnd"/>
      <w:r w:rsidRPr="000C0C0D">
        <w:rPr>
          <w:b/>
          <w:i/>
        </w:rPr>
        <w:t xml:space="preserve"> list</w:t>
      </w:r>
      <w:r w:rsidRPr="000C0C0D">
        <w:t xml:space="preserve"> has the meaning given by </w:t>
      </w:r>
      <w:r w:rsidR="00604DF1" w:rsidRPr="000C0C0D">
        <w:t>subsection</w:t>
      </w:r>
      <w:r w:rsidR="00F21E6F" w:rsidRPr="000C0C0D">
        <w:t> </w:t>
      </w:r>
      <w:r w:rsidR="000C0C0D" w:rsidRPr="000C0C0D">
        <w:t>7</w:t>
      </w:r>
      <w:r w:rsidRPr="000C0C0D">
        <w:t>(</w:t>
      </w:r>
      <w:r w:rsidR="00604DF1" w:rsidRPr="000C0C0D">
        <w:t>2</w:t>
      </w:r>
      <w:r w:rsidRPr="000C0C0D">
        <w:t>)</w:t>
      </w:r>
      <w:r w:rsidR="000C0C0D" w:rsidRPr="000C0C0D">
        <w:t xml:space="preserve"> of this instrument</w:t>
      </w:r>
      <w:r w:rsidRPr="000C0C0D">
        <w:t>.</w:t>
      </w:r>
    </w:p>
    <w:p w14:paraId="112A6C52" w14:textId="77777777" w:rsidR="00BD4311" w:rsidRPr="000C0C0D" w:rsidRDefault="00BD4311" w:rsidP="00BD4311">
      <w:pPr>
        <w:pStyle w:val="Definition"/>
      </w:pPr>
      <w:r w:rsidRPr="000C0C0D">
        <w:rPr>
          <w:b/>
          <w:i/>
        </w:rPr>
        <w:lastRenderedPageBreak/>
        <w:t>Medium and Long</w:t>
      </w:r>
      <w:r w:rsidR="00F21E6F" w:rsidRPr="000C0C0D">
        <w:rPr>
          <w:b/>
          <w:i/>
        </w:rPr>
        <w:noBreakHyphen/>
      </w:r>
      <w:r w:rsidRPr="000C0C0D">
        <w:rPr>
          <w:b/>
          <w:i/>
        </w:rPr>
        <w:t>term Strategic Skills List</w:t>
      </w:r>
      <w:r w:rsidRPr="000C0C0D">
        <w:t xml:space="preserve"> means the table in s</w:t>
      </w:r>
      <w:r w:rsidR="00604DF1" w:rsidRPr="000C0C0D">
        <w:t>ubs</w:t>
      </w:r>
      <w:r w:rsidR="00F374FF" w:rsidRPr="000C0C0D">
        <w:t>ection</w:t>
      </w:r>
      <w:r w:rsidR="00F21E6F" w:rsidRPr="000C0C0D">
        <w:t> </w:t>
      </w:r>
      <w:r w:rsidR="000C0C0D" w:rsidRPr="000C0C0D">
        <w:t>8</w:t>
      </w:r>
      <w:r w:rsidR="00604DF1" w:rsidRPr="000C0C0D">
        <w:t>(1)</w:t>
      </w:r>
      <w:r w:rsidR="000C0C0D" w:rsidRPr="000C0C0D">
        <w:t xml:space="preserve"> of this instrument</w:t>
      </w:r>
      <w:r w:rsidRPr="000C0C0D">
        <w:t>.</w:t>
      </w:r>
    </w:p>
    <w:p w14:paraId="238A3991" w14:textId="77777777" w:rsidR="00BD4311" w:rsidRDefault="00BD4311" w:rsidP="00BD4311">
      <w:pPr>
        <w:pStyle w:val="Definition"/>
      </w:pPr>
      <w:proofErr w:type="spellStart"/>
      <w:proofErr w:type="gramStart"/>
      <w:r w:rsidRPr="000C0C0D">
        <w:rPr>
          <w:b/>
          <w:i/>
          <w:iCs/>
        </w:rPr>
        <w:t>nec</w:t>
      </w:r>
      <w:proofErr w:type="spellEnd"/>
      <w:proofErr w:type="gramEnd"/>
      <w:r w:rsidRPr="000C0C0D">
        <w:t xml:space="preserve"> is short for not elsewhere classified.</w:t>
      </w:r>
    </w:p>
    <w:p w14:paraId="08CF36DD" w14:textId="77777777" w:rsidR="009571A3" w:rsidRPr="000C0C0D" w:rsidRDefault="009571A3" w:rsidP="009571A3">
      <w:pPr>
        <w:pStyle w:val="Definition"/>
      </w:pPr>
      <w:r>
        <w:rPr>
          <w:b/>
          <w:i/>
        </w:rPr>
        <w:t>Regional Occupation</w:t>
      </w:r>
      <w:r w:rsidRPr="000C0C0D">
        <w:rPr>
          <w:b/>
          <w:i/>
        </w:rPr>
        <w:t xml:space="preserve"> List</w:t>
      </w:r>
      <w:r w:rsidRPr="000C0C0D">
        <w:t xml:space="preserve"> means the table in subsection </w:t>
      </w:r>
      <w:r>
        <w:t>10</w:t>
      </w:r>
      <w:r w:rsidRPr="000C0C0D">
        <w:t>(1) of this instrument.</w:t>
      </w:r>
    </w:p>
    <w:p w14:paraId="10785ED5" w14:textId="77777777" w:rsidR="002B0735" w:rsidRPr="000C0C0D" w:rsidRDefault="002B0735" w:rsidP="002B0735">
      <w:pPr>
        <w:pStyle w:val="Definition"/>
      </w:pPr>
      <w:r w:rsidRPr="000C0C0D">
        <w:rPr>
          <w:b/>
          <w:i/>
        </w:rPr>
        <w:t>Regulations</w:t>
      </w:r>
      <w:r w:rsidRPr="000C0C0D">
        <w:t xml:space="preserve"> means the </w:t>
      </w:r>
      <w:r w:rsidRPr="000C0C0D">
        <w:rPr>
          <w:i/>
        </w:rPr>
        <w:t>Migration Regulations</w:t>
      </w:r>
      <w:r w:rsidR="00F21E6F" w:rsidRPr="000C0C0D">
        <w:rPr>
          <w:i/>
        </w:rPr>
        <w:t> </w:t>
      </w:r>
      <w:r w:rsidRPr="000C0C0D">
        <w:rPr>
          <w:i/>
        </w:rPr>
        <w:t>1994</w:t>
      </w:r>
      <w:r w:rsidRPr="000C0C0D">
        <w:t>.</w:t>
      </w:r>
    </w:p>
    <w:p w14:paraId="74DABABD" w14:textId="77777777" w:rsidR="00BD4311" w:rsidRPr="000C0C0D" w:rsidRDefault="00BD4311" w:rsidP="00BD4311">
      <w:pPr>
        <w:pStyle w:val="Definition"/>
      </w:pPr>
      <w:r w:rsidRPr="000C0C0D">
        <w:rPr>
          <w:b/>
          <w:i/>
        </w:rPr>
        <w:t>Short</w:t>
      </w:r>
      <w:r w:rsidR="00F21E6F" w:rsidRPr="000C0C0D">
        <w:rPr>
          <w:b/>
          <w:i/>
        </w:rPr>
        <w:noBreakHyphen/>
      </w:r>
      <w:r w:rsidRPr="000C0C0D">
        <w:rPr>
          <w:b/>
          <w:i/>
        </w:rPr>
        <w:t>term Skilled Occupation List</w:t>
      </w:r>
      <w:r w:rsidRPr="000C0C0D">
        <w:t xml:space="preserve"> means the table in s</w:t>
      </w:r>
      <w:r w:rsidR="00604DF1" w:rsidRPr="000C0C0D">
        <w:t>ubs</w:t>
      </w:r>
      <w:r w:rsidR="00F374FF" w:rsidRPr="000C0C0D">
        <w:t>ection</w:t>
      </w:r>
      <w:r w:rsidR="00F21E6F" w:rsidRPr="000C0C0D">
        <w:t> </w:t>
      </w:r>
      <w:r w:rsidR="000C0C0D" w:rsidRPr="000C0C0D">
        <w:t>9</w:t>
      </w:r>
      <w:r w:rsidR="00604DF1" w:rsidRPr="000C0C0D">
        <w:t>(1)</w:t>
      </w:r>
      <w:r w:rsidRPr="000C0C0D">
        <w:t>.</w:t>
      </w:r>
    </w:p>
    <w:p w14:paraId="063AC8B1" w14:textId="77777777" w:rsidR="00DD67A5" w:rsidRPr="000C0C0D" w:rsidRDefault="00DD67A5" w:rsidP="002A7F0E">
      <w:pPr>
        <w:pStyle w:val="ActHead5"/>
      </w:pPr>
      <w:bookmarkStart w:id="8" w:name="_Toc503180838"/>
      <w:proofErr w:type="gramStart"/>
      <w:r w:rsidRPr="000C0C0D">
        <w:rPr>
          <w:rStyle w:val="CharSectno"/>
        </w:rPr>
        <w:t>5</w:t>
      </w:r>
      <w:r w:rsidRPr="000C0C0D">
        <w:t xml:space="preserve">  Meaning</w:t>
      </w:r>
      <w:proofErr w:type="gramEnd"/>
      <w:r w:rsidRPr="000C0C0D">
        <w:t xml:space="preserve"> of ANZSCO</w:t>
      </w:r>
      <w:bookmarkEnd w:id="8"/>
    </w:p>
    <w:p w14:paraId="1831F4A9" w14:textId="5915AA87" w:rsidR="00DD67A5" w:rsidRPr="000C0C0D" w:rsidRDefault="00DD67A5" w:rsidP="00DD67A5">
      <w:pPr>
        <w:pStyle w:val="subsection"/>
      </w:pPr>
      <w:r w:rsidRPr="000C0C0D">
        <w:tab/>
      </w:r>
      <w:r w:rsidRPr="000C0C0D">
        <w:tab/>
        <w:t>For the purposes of regulation</w:t>
      </w:r>
      <w:r w:rsidR="00F21E6F" w:rsidRPr="000C0C0D">
        <w:t> </w:t>
      </w:r>
      <w:r w:rsidRPr="000C0C0D">
        <w:t xml:space="preserve">1.03 of the Regulations, </w:t>
      </w:r>
      <w:r w:rsidRPr="000C0C0D">
        <w:rPr>
          <w:b/>
          <w:i/>
        </w:rPr>
        <w:t>ANZSCO</w:t>
      </w:r>
      <w:r w:rsidRPr="000C0C0D">
        <w:t xml:space="preserve"> means the Australian and New Zealand Standard Classification of Occupations published by the Australia Bureau of Statistics, as in force on </w:t>
      </w:r>
      <w:r w:rsidR="009571A3">
        <w:t>1</w:t>
      </w:r>
      <w:r w:rsidR="00A53132">
        <w:t>8</w:t>
      </w:r>
      <w:r w:rsidR="001B11DA">
        <w:t xml:space="preserve"> March</w:t>
      </w:r>
      <w:r w:rsidR="001A7A48" w:rsidRPr="000C0C0D">
        <w:t xml:space="preserve"> 2018</w:t>
      </w:r>
      <w:r w:rsidRPr="000C0C0D">
        <w:t>.</w:t>
      </w:r>
    </w:p>
    <w:p w14:paraId="4F83C060" w14:textId="77777777" w:rsidR="00DE6AB1" w:rsidRPr="000C0C0D" w:rsidRDefault="00DE6AB1" w:rsidP="00DE6AB1">
      <w:pPr>
        <w:pStyle w:val="ActHead5"/>
      </w:pPr>
      <w:bookmarkStart w:id="9" w:name="_Toc454781205"/>
      <w:bookmarkStart w:id="10" w:name="_Toc503180839"/>
      <w:proofErr w:type="gramStart"/>
      <w:r w:rsidRPr="000C0C0D">
        <w:t>6  Schedules</w:t>
      </w:r>
      <w:bookmarkEnd w:id="9"/>
      <w:bookmarkEnd w:id="10"/>
      <w:proofErr w:type="gramEnd"/>
    </w:p>
    <w:p w14:paraId="0C77F992" w14:textId="77777777" w:rsidR="00DE6AB1" w:rsidRPr="000C0C0D" w:rsidRDefault="00DE6AB1" w:rsidP="00DE6AB1">
      <w:pPr>
        <w:pStyle w:val="subsection"/>
      </w:pPr>
      <w:r w:rsidRPr="000C0C0D">
        <w:tab/>
      </w:r>
      <w:r w:rsidRPr="000C0C0D">
        <w:tab/>
        <w:t xml:space="preserve">Each instrument that </w:t>
      </w:r>
      <w:proofErr w:type="gramStart"/>
      <w:r w:rsidRPr="000C0C0D">
        <w:t>is specified</w:t>
      </w:r>
      <w:proofErr w:type="gramEnd"/>
      <w:r w:rsidRPr="000C0C0D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1AE0F95" w14:textId="77777777" w:rsidR="00DD67A5" w:rsidRPr="000C0C0D" w:rsidRDefault="00DD67A5" w:rsidP="00DD67A5">
      <w:pPr>
        <w:pStyle w:val="ActHead2"/>
        <w:pageBreakBefore/>
      </w:pPr>
      <w:bookmarkStart w:id="11" w:name="f_Check_Lines_above"/>
      <w:bookmarkStart w:id="12" w:name="_Toc503180840"/>
      <w:bookmarkEnd w:id="11"/>
      <w:r w:rsidRPr="000C0C0D">
        <w:rPr>
          <w:rStyle w:val="CharPartNo"/>
        </w:rPr>
        <w:lastRenderedPageBreak/>
        <w:t>Part</w:t>
      </w:r>
      <w:r w:rsidR="00F21E6F" w:rsidRPr="000C0C0D">
        <w:rPr>
          <w:rStyle w:val="CharPartNo"/>
        </w:rPr>
        <w:t> </w:t>
      </w:r>
      <w:r w:rsidRPr="000C0C0D">
        <w:rPr>
          <w:rStyle w:val="CharPartNo"/>
        </w:rPr>
        <w:t>2</w:t>
      </w:r>
      <w:r w:rsidRPr="000C0C0D">
        <w:t>—</w:t>
      </w:r>
      <w:r w:rsidRPr="000C0C0D">
        <w:rPr>
          <w:rStyle w:val="CharPartText"/>
        </w:rPr>
        <w:t>Specification of occupations</w:t>
      </w:r>
      <w:r w:rsidR="003F79D5" w:rsidRPr="000C0C0D">
        <w:rPr>
          <w:rStyle w:val="CharPartText"/>
        </w:rPr>
        <w:t xml:space="preserve"> and assessing authorities</w:t>
      </w:r>
      <w:bookmarkEnd w:id="12"/>
    </w:p>
    <w:p w14:paraId="3D98B426" w14:textId="77777777" w:rsidR="00401F6D" w:rsidRPr="000C0C0D" w:rsidRDefault="00401F6D" w:rsidP="00401F6D">
      <w:pPr>
        <w:pStyle w:val="Header"/>
      </w:pPr>
      <w:r w:rsidRPr="000C0C0D">
        <w:rPr>
          <w:rStyle w:val="CharDivNo"/>
        </w:rPr>
        <w:t xml:space="preserve"> </w:t>
      </w:r>
      <w:r w:rsidRPr="000C0C0D">
        <w:rPr>
          <w:rStyle w:val="CharDivText"/>
        </w:rPr>
        <w:t xml:space="preserve"> </w:t>
      </w:r>
    </w:p>
    <w:p w14:paraId="2643FABC" w14:textId="77777777" w:rsidR="00DD67A5" w:rsidRPr="000C0C0D" w:rsidRDefault="00A43C47" w:rsidP="00B86B22">
      <w:pPr>
        <w:pStyle w:val="ActHead5"/>
      </w:pPr>
      <w:bookmarkStart w:id="13" w:name="_Toc503180841"/>
      <w:proofErr w:type="gramStart"/>
      <w:r w:rsidRPr="000C0C0D">
        <w:rPr>
          <w:rStyle w:val="CharSectno"/>
        </w:rPr>
        <w:t>7</w:t>
      </w:r>
      <w:r w:rsidR="00DD67A5" w:rsidRPr="000C0C0D">
        <w:t xml:space="preserve">  Specification</w:t>
      </w:r>
      <w:proofErr w:type="gramEnd"/>
      <w:r w:rsidR="00DD67A5" w:rsidRPr="000C0C0D">
        <w:t xml:space="preserve"> of occupations</w:t>
      </w:r>
      <w:r w:rsidR="008744A3" w:rsidRPr="000C0C0D">
        <w:t xml:space="preserve"> and assessing authorities</w:t>
      </w:r>
      <w:bookmarkEnd w:id="13"/>
    </w:p>
    <w:p w14:paraId="18F6CB7A" w14:textId="77777777" w:rsidR="009376DC" w:rsidRPr="000C0C0D" w:rsidRDefault="009376DC" w:rsidP="009376DC">
      <w:pPr>
        <w:pStyle w:val="SubsectionHead"/>
      </w:pPr>
      <w:r w:rsidRPr="000C0C0D">
        <w:t>Scope of this section</w:t>
      </w:r>
    </w:p>
    <w:p w14:paraId="4EE8BE3E" w14:textId="77777777" w:rsidR="00180956" w:rsidRPr="000C0C0D" w:rsidRDefault="00180956" w:rsidP="00180956">
      <w:pPr>
        <w:pStyle w:val="subsection"/>
      </w:pPr>
      <w:r w:rsidRPr="000C0C0D">
        <w:tab/>
        <w:t>(1)</w:t>
      </w:r>
      <w:r w:rsidRPr="000C0C0D">
        <w:tab/>
        <w:t>This section applies to a class of persons mentioned in column 1 of an item of the following table:</w:t>
      </w:r>
    </w:p>
    <w:p w14:paraId="51D72FD5" w14:textId="77777777" w:rsidR="00180956" w:rsidRPr="000C0C0D" w:rsidRDefault="00180956" w:rsidP="00180956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180956" w:rsidRPr="000C0C0D" w14:paraId="5082AAE9" w14:textId="77777777" w:rsidTr="009376DC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52DA04" w14:textId="77777777" w:rsidR="00180956" w:rsidRPr="000C0C0D" w:rsidRDefault="00180956" w:rsidP="009376DC">
            <w:pPr>
              <w:pStyle w:val="TableHeading"/>
            </w:pPr>
            <w:r w:rsidRPr="000C0C0D">
              <w:t>Classes of persons</w:t>
            </w:r>
          </w:p>
        </w:tc>
      </w:tr>
      <w:tr w:rsidR="00180956" w:rsidRPr="000C0C0D" w14:paraId="61ED6827" w14:textId="77777777" w:rsidTr="009376D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E39638" w14:textId="77777777" w:rsidR="00180956" w:rsidRPr="000C0C0D" w:rsidRDefault="00180956" w:rsidP="009376DC">
            <w:pPr>
              <w:pStyle w:val="TableHeading"/>
            </w:pPr>
            <w:r w:rsidRPr="000C0C0D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06B990" w14:textId="77777777" w:rsidR="00180956" w:rsidRPr="000C0C0D" w:rsidRDefault="00180956" w:rsidP="009376DC">
            <w:pPr>
              <w:pStyle w:val="TableHeading"/>
            </w:pPr>
            <w:r w:rsidRPr="000C0C0D">
              <w:t>Column 1</w:t>
            </w:r>
          </w:p>
          <w:p w14:paraId="32098D46" w14:textId="77777777" w:rsidR="00180956" w:rsidRPr="000C0C0D" w:rsidRDefault="00180956" w:rsidP="009376DC">
            <w:pPr>
              <w:pStyle w:val="TableHeading"/>
            </w:pPr>
            <w:r w:rsidRPr="000C0C0D">
              <w:t>Classes of persons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7D869B" w14:textId="77777777" w:rsidR="00180956" w:rsidRPr="000C0C0D" w:rsidRDefault="00180956" w:rsidP="009376DC">
            <w:pPr>
              <w:pStyle w:val="TableHeading"/>
            </w:pPr>
            <w:r w:rsidRPr="000C0C0D">
              <w:t>Column 2</w:t>
            </w:r>
          </w:p>
          <w:p w14:paraId="71A1A96B" w14:textId="77777777" w:rsidR="00180956" w:rsidRPr="000C0C0D" w:rsidRDefault="00180956" w:rsidP="009376DC">
            <w:pPr>
              <w:pStyle w:val="TableHeading"/>
            </w:pPr>
            <w:r w:rsidRPr="000C0C0D">
              <w:t>Applicable lists</w:t>
            </w:r>
            <w:r w:rsidR="00604DF1" w:rsidRPr="000C0C0D">
              <w:t xml:space="preserve"> (see </w:t>
            </w:r>
            <w:r w:rsidR="00F21E6F" w:rsidRPr="000C0C0D">
              <w:t>subsection (</w:t>
            </w:r>
            <w:r w:rsidR="00604DF1" w:rsidRPr="000C0C0D">
              <w:t>2))</w:t>
            </w:r>
          </w:p>
        </w:tc>
      </w:tr>
      <w:tr w:rsidR="00180956" w:rsidRPr="000C0C0D" w14:paraId="72C8F631" w14:textId="77777777" w:rsidTr="009376D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BC18ACA" w14:textId="77777777" w:rsidR="00180956" w:rsidRPr="000C0C0D" w:rsidRDefault="00180956" w:rsidP="009376DC">
            <w:pPr>
              <w:pStyle w:val="Tabletext"/>
            </w:pPr>
            <w:r w:rsidRPr="000C0C0D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14:paraId="7AF6536D" w14:textId="2F3BE306" w:rsidR="00180956" w:rsidRPr="000C0C0D" w:rsidRDefault="00180956" w:rsidP="009376DC">
            <w:pPr>
              <w:pStyle w:val="Tablea"/>
            </w:pPr>
            <w:r w:rsidRPr="000C0C0D">
              <w:t xml:space="preserve">(a) persons who are issued an invitation on or after </w:t>
            </w:r>
            <w:r w:rsidR="00FF5D18">
              <w:t>1</w:t>
            </w:r>
            <w:r w:rsidR="00A53132">
              <w:t>8</w:t>
            </w:r>
            <w:r w:rsidR="00245437">
              <w:t xml:space="preserve"> March</w:t>
            </w:r>
            <w:r w:rsidR="001A7A48" w:rsidRPr="000C0C0D">
              <w:t xml:space="preserve"> 2018</w:t>
            </w:r>
            <w:r w:rsidRPr="000C0C0D">
              <w:t xml:space="preserve"> to make an application for a Subclass 189 (Skilled—Independent) visa; and</w:t>
            </w:r>
          </w:p>
          <w:p w14:paraId="56EB7A1A" w14:textId="278118D3" w:rsidR="00180956" w:rsidRPr="000C0C0D" w:rsidRDefault="00180956" w:rsidP="009376DC">
            <w:pPr>
              <w:pStyle w:val="Tablea"/>
            </w:pPr>
            <w:r w:rsidRPr="000C0C0D">
              <w:t xml:space="preserve">(b) persons who are issued an invitation on or after </w:t>
            </w:r>
            <w:r w:rsidR="009571A3">
              <w:t>1</w:t>
            </w:r>
            <w:r w:rsidR="00A53132">
              <w:t>8</w:t>
            </w:r>
            <w:r w:rsidR="00245437">
              <w:t xml:space="preserve"> March</w:t>
            </w:r>
            <w:r w:rsidR="001A7A48" w:rsidRPr="000C0C0D">
              <w:t xml:space="preserve"> 2018</w:t>
            </w:r>
            <w:r w:rsidRPr="000C0C0D">
              <w:t xml:space="preserve"> to make an application for a Subclass 489 (Skilled—Regional (Provisional)) visa and who are not nominated by a State or Territory government agency; and</w:t>
            </w:r>
          </w:p>
          <w:p w14:paraId="22B81AE1" w14:textId="77777777" w:rsidR="00180956" w:rsidRPr="000C0C0D" w:rsidRDefault="00180956" w:rsidP="009376DC">
            <w:pPr>
              <w:pStyle w:val="Tablea"/>
            </w:pPr>
            <w:r w:rsidRPr="000C0C0D">
              <w:t>(c) spouses or</w:t>
            </w:r>
            <w:r w:rsidR="00F21E6F" w:rsidRPr="000C0C0D">
              <w:t> </w:t>
            </w:r>
            <w:r w:rsidRPr="000C0C0D">
              <w:t>de</w:t>
            </w:r>
            <w:r w:rsidR="00F21E6F" w:rsidRPr="000C0C0D">
              <w:t> </w:t>
            </w:r>
            <w:r w:rsidRPr="000C0C0D">
              <w:t>facto</w:t>
            </w:r>
            <w:r w:rsidR="00F21E6F" w:rsidRPr="000C0C0D">
              <w:t> </w:t>
            </w:r>
            <w:r w:rsidRPr="000C0C0D">
              <w:t xml:space="preserve">partners of persons mentioned in </w:t>
            </w:r>
            <w:r w:rsidR="00F21E6F" w:rsidRPr="000C0C0D">
              <w:t>paragraph (</w:t>
            </w:r>
            <w:r w:rsidRPr="000C0C0D">
              <w:t>a) or (b)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14:paraId="0BEBDEA4" w14:textId="77777777" w:rsidR="00180956" w:rsidRPr="000C0C0D" w:rsidRDefault="00180956" w:rsidP="009376DC">
            <w:pPr>
              <w:pStyle w:val="Tabletext"/>
            </w:pPr>
            <w:r w:rsidRPr="000C0C0D">
              <w:t>Medium and Long</w:t>
            </w:r>
            <w:r w:rsidR="00F21E6F" w:rsidRPr="000C0C0D">
              <w:noBreakHyphen/>
            </w:r>
            <w:r w:rsidRPr="000C0C0D">
              <w:t>term Strategic Skills List</w:t>
            </w:r>
          </w:p>
        </w:tc>
      </w:tr>
      <w:tr w:rsidR="00180956" w:rsidRPr="000C0C0D" w14:paraId="4F251C4B" w14:textId="77777777" w:rsidTr="009376D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299B3FB" w14:textId="77777777" w:rsidR="00180956" w:rsidRPr="000C0C0D" w:rsidRDefault="00180956" w:rsidP="009376DC">
            <w:pPr>
              <w:pStyle w:val="Tabletext"/>
            </w:pPr>
            <w:r w:rsidRPr="000C0C0D">
              <w:t>2</w:t>
            </w:r>
          </w:p>
        </w:tc>
        <w:tc>
          <w:tcPr>
            <w:tcW w:w="4951" w:type="dxa"/>
            <w:tcBorders>
              <w:bottom w:val="single" w:sz="2" w:space="0" w:color="auto"/>
            </w:tcBorders>
            <w:shd w:val="clear" w:color="auto" w:fill="auto"/>
          </w:tcPr>
          <w:p w14:paraId="7D9A7986" w14:textId="1EA2209C" w:rsidR="00180956" w:rsidRPr="000C0C0D" w:rsidRDefault="00180956" w:rsidP="00A53132">
            <w:pPr>
              <w:pStyle w:val="Tabletext"/>
            </w:pPr>
            <w:r w:rsidRPr="000C0C0D">
              <w:t xml:space="preserve">persons who apply on or after </w:t>
            </w:r>
            <w:r w:rsidR="009571A3">
              <w:t>1</w:t>
            </w:r>
            <w:r w:rsidR="00A53132">
              <w:t>8</w:t>
            </w:r>
            <w:r w:rsidR="00245437">
              <w:t xml:space="preserve"> March</w:t>
            </w:r>
            <w:r w:rsidR="001A7A48" w:rsidRPr="000C0C0D">
              <w:t xml:space="preserve"> 2018</w:t>
            </w:r>
            <w:r w:rsidRPr="000C0C0D">
              <w:t xml:space="preserve"> for a Subclass 485 (Temporary Graduate) visa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</w:tcPr>
          <w:p w14:paraId="2A35059D" w14:textId="77777777" w:rsidR="00180956" w:rsidRPr="000C0C0D" w:rsidRDefault="00180956" w:rsidP="009376DC">
            <w:pPr>
              <w:pStyle w:val="Tabletext"/>
            </w:pPr>
            <w:r w:rsidRPr="000C0C0D">
              <w:t>Medium and Long</w:t>
            </w:r>
            <w:r w:rsidR="00F21E6F" w:rsidRPr="000C0C0D">
              <w:noBreakHyphen/>
            </w:r>
            <w:r w:rsidRPr="000C0C0D">
              <w:t>term Strategic Skills List</w:t>
            </w:r>
          </w:p>
        </w:tc>
      </w:tr>
      <w:tr w:rsidR="00180956" w:rsidRPr="000C0C0D" w14:paraId="64B9BEA9" w14:textId="77777777" w:rsidTr="00F511C8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BB554B" w14:textId="77777777" w:rsidR="00180956" w:rsidRPr="000C0C0D" w:rsidRDefault="00180956" w:rsidP="009376DC">
            <w:pPr>
              <w:pStyle w:val="Tabletext"/>
            </w:pPr>
            <w:r w:rsidRPr="000C0C0D">
              <w:t>3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C3F53C" w14:textId="77777777" w:rsidR="00180956" w:rsidRPr="000C0C0D" w:rsidRDefault="00180956" w:rsidP="009376DC">
            <w:pPr>
              <w:pStyle w:val="Tablea"/>
            </w:pPr>
            <w:r w:rsidRPr="000C0C0D">
              <w:t>(a) persons who:</w:t>
            </w:r>
          </w:p>
          <w:p w14:paraId="56A3FA94" w14:textId="77777777" w:rsidR="00180956" w:rsidRPr="000C0C0D" w:rsidRDefault="00180956" w:rsidP="009376DC">
            <w:pPr>
              <w:pStyle w:val="Tablei"/>
            </w:pPr>
            <w:r w:rsidRPr="000C0C0D">
              <w:t>(</w:t>
            </w:r>
            <w:proofErr w:type="spellStart"/>
            <w:r w:rsidRPr="000C0C0D">
              <w:t>i</w:t>
            </w:r>
            <w:proofErr w:type="spellEnd"/>
            <w:r w:rsidRPr="000C0C0D">
              <w:t>) are nominated by a State or Territory government agency; and</w:t>
            </w:r>
          </w:p>
          <w:p w14:paraId="6BD0DC4D" w14:textId="4CC9BEDD" w:rsidR="00180956" w:rsidRPr="000C0C0D" w:rsidRDefault="00180956" w:rsidP="009376DC">
            <w:pPr>
              <w:pStyle w:val="Tablei"/>
            </w:pPr>
            <w:r w:rsidRPr="000C0C0D">
              <w:t xml:space="preserve">(ii) are issued an invitation on or after </w:t>
            </w:r>
            <w:r w:rsidR="009571A3">
              <w:t>1</w:t>
            </w:r>
            <w:r w:rsidR="00A53132">
              <w:t>8</w:t>
            </w:r>
            <w:r w:rsidR="00245437">
              <w:t xml:space="preserve"> March</w:t>
            </w:r>
            <w:r w:rsidR="001A7A48" w:rsidRPr="000C0C0D">
              <w:t xml:space="preserve"> 2018</w:t>
            </w:r>
            <w:r w:rsidRPr="000C0C0D">
              <w:t xml:space="preserve"> to make an application for a Subclass 190 (Skilled—Nominated) visa; and</w:t>
            </w:r>
          </w:p>
          <w:p w14:paraId="46A05C53" w14:textId="77777777" w:rsidR="00180956" w:rsidRPr="000C0C0D" w:rsidRDefault="00180956" w:rsidP="009376DC">
            <w:pPr>
              <w:pStyle w:val="Tablea"/>
            </w:pPr>
            <w:r w:rsidRPr="000C0C0D">
              <w:t>(b) spouses or</w:t>
            </w:r>
            <w:r w:rsidR="00F21E6F" w:rsidRPr="000C0C0D">
              <w:t> </w:t>
            </w:r>
            <w:r w:rsidRPr="000C0C0D">
              <w:t>de</w:t>
            </w:r>
            <w:r w:rsidR="00F21E6F" w:rsidRPr="000C0C0D">
              <w:t> </w:t>
            </w:r>
            <w:r w:rsidRPr="000C0C0D">
              <w:t>facto</w:t>
            </w:r>
            <w:r w:rsidR="00F21E6F" w:rsidRPr="000C0C0D">
              <w:t> </w:t>
            </w:r>
            <w:r w:rsidRPr="000C0C0D">
              <w:t xml:space="preserve">partners of persons to whom </w:t>
            </w:r>
            <w:r w:rsidR="00F21E6F" w:rsidRPr="000C0C0D">
              <w:t>paragraph (</w:t>
            </w:r>
            <w:r w:rsidRPr="000C0C0D">
              <w:t>a) applies; and</w:t>
            </w:r>
          </w:p>
          <w:p w14:paraId="1102BACA" w14:textId="77777777" w:rsidR="00180956" w:rsidRPr="000C0C0D" w:rsidRDefault="00180956" w:rsidP="009376DC">
            <w:pPr>
              <w:pStyle w:val="Tablea"/>
            </w:pPr>
            <w:r w:rsidRPr="000C0C0D">
              <w:t>(c) persons who:</w:t>
            </w:r>
          </w:p>
          <w:p w14:paraId="30C49AAB" w14:textId="77777777" w:rsidR="00180956" w:rsidRPr="000C0C0D" w:rsidRDefault="00180956" w:rsidP="009376DC">
            <w:pPr>
              <w:pStyle w:val="Tablei"/>
            </w:pPr>
            <w:r w:rsidRPr="000C0C0D">
              <w:t>(</w:t>
            </w:r>
            <w:proofErr w:type="spellStart"/>
            <w:r w:rsidRPr="000C0C0D">
              <w:t>i</w:t>
            </w:r>
            <w:proofErr w:type="spellEnd"/>
            <w:r w:rsidRPr="000C0C0D">
              <w:t>) are the spouses or</w:t>
            </w:r>
            <w:r w:rsidR="00F21E6F" w:rsidRPr="000C0C0D">
              <w:t> </w:t>
            </w:r>
            <w:r w:rsidRPr="000C0C0D">
              <w:t>de</w:t>
            </w:r>
            <w:r w:rsidR="00F21E6F" w:rsidRPr="000C0C0D">
              <w:t> </w:t>
            </w:r>
            <w:r w:rsidRPr="000C0C0D">
              <w:t>facto</w:t>
            </w:r>
            <w:r w:rsidR="00F21E6F" w:rsidRPr="000C0C0D">
              <w:t> </w:t>
            </w:r>
            <w:r w:rsidRPr="000C0C0D">
              <w:t>partners of persons who are nominated by a State or Territory government agency; and</w:t>
            </w:r>
          </w:p>
          <w:p w14:paraId="016E704F" w14:textId="72ABF4FB" w:rsidR="00180956" w:rsidRPr="000C0C0D" w:rsidRDefault="00180956" w:rsidP="00A53132">
            <w:pPr>
              <w:pStyle w:val="Tablei"/>
            </w:pPr>
            <w:r w:rsidRPr="000C0C0D">
              <w:t xml:space="preserve">(ii) are issued an invitation on or after </w:t>
            </w:r>
            <w:r w:rsidR="009571A3">
              <w:t>1</w:t>
            </w:r>
            <w:r w:rsidR="00A53132">
              <w:t>8</w:t>
            </w:r>
            <w:r w:rsidR="00245437">
              <w:t xml:space="preserve"> March</w:t>
            </w:r>
            <w:r w:rsidR="001A7A48" w:rsidRPr="000C0C0D">
              <w:t xml:space="preserve"> 2018</w:t>
            </w:r>
            <w:r w:rsidRPr="000C0C0D">
              <w:t xml:space="preserve"> to make an application for a Subclass 190 (Skilled—Nominated) visa 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D7468B" w14:textId="77777777" w:rsidR="00180956" w:rsidRPr="000C0C0D" w:rsidRDefault="00180956" w:rsidP="009376DC">
            <w:pPr>
              <w:pStyle w:val="Tablea"/>
            </w:pPr>
            <w:r w:rsidRPr="000C0C0D">
              <w:t>(a) Medium and Long</w:t>
            </w:r>
            <w:r w:rsidR="00F21E6F" w:rsidRPr="000C0C0D">
              <w:noBreakHyphen/>
            </w:r>
            <w:r w:rsidRPr="000C0C0D">
              <w:t>term Strategic Skills List; and</w:t>
            </w:r>
          </w:p>
          <w:p w14:paraId="51B9ECAE" w14:textId="77777777" w:rsidR="00180956" w:rsidRPr="000C0C0D" w:rsidRDefault="00180956" w:rsidP="009376DC">
            <w:pPr>
              <w:pStyle w:val="Tablea"/>
            </w:pPr>
            <w:r w:rsidRPr="000C0C0D">
              <w:t>(b) Short</w:t>
            </w:r>
            <w:r w:rsidR="00F21E6F" w:rsidRPr="000C0C0D">
              <w:noBreakHyphen/>
            </w:r>
            <w:r w:rsidRPr="000C0C0D">
              <w:t>term Skilled Occupation List</w:t>
            </w:r>
          </w:p>
        </w:tc>
      </w:tr>
      <w:tr w:rsidR="00F511C8" w:rsidRPr="000C0C0D" w14:paraId="6092FAF9" w14:textId="77777777" w:rsidTr="009376D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D4461E" w14:textId="77777777" w:rsidR="00F511C8" w:rsidRPr="000C0C0D" w:rsidRDefault="00F511C8" w:rsidP="00F511C8">
            <w:pPr>
              <w:pStyle w:val="Tabletext"/>
            </w:pPr>
            <w:r>
              <w:t>4</w:t>
            </w:r>
          </w:p>
        </w:tc>
        <w:tc>
          <w:tcPr>
            <w:tcW w:w="49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E92B5E2" w14:textId="77777777" w:rsidR="00F511C8" w:rsidRPr="000C0C0D" w:rsidRDefault="00F511C8" w:rsidP="00F511C8">
            <w:pPr>
              <w:pStyle w:val="Tablea"/>
            </w:pPr>
            <w:r w:rsidRPr="000C0C0D">
              <w:t>(a) persons who:</w:t>
            </w:r>
          </w:p>
          <w:p w14:paraId="7D584F6D" w14:textId="77777777" w:rsidR="00F511C8" w:rsidRPr="000C0C0D" w:rsidRDefault="00F511C8" w:rsidP="00F511C8">
            <w:pPr>
              <w:pStyle w:val="Tablei"/>
            </w:pPr>
            <w:r w:rsidRPr="000C0C0D">
              <w:t>(</w:t>
            </w:r>
            <w:proofErr w:type="spellStart"/>
            <w:r w:rsidRPr="000C0C0D">
              <w:t>i</w:t>
            </w:r>
            <w:proofErr w:type="spellEnd"/>
            <w:r w:rsidRPr="000C0C0D">
              <w:t>) are nominated by a State or Territory government agency; and</w:t>
            </w:r>
          </w:p>
          <w:p w14:paraId="3FEC0EDF" w14:textId="49E23313" w:rsidR="00F511C8" w:rsidRPr="000C0C0D" w:rsidRDefault="00F511C8" w:rsidP="00F511C8">
            <w:pPr>
              <w:pStyle w:val="Tablei"/>
            </w:pPr>
            <w:r w:rsidRPr="000C0C0D">
              <w:t xml:space="preserve">(ii) are issued an invitation on or after </w:t>
            </w:r>
            <w:r w:rsidR="009571A3">
              <w:t>1</w:t>
            </w:r>
            <w:r w:rsidR="00A53132">
              <w:t>8</w:t>
            </w:r>
            <w:r>
              <w:t xml:space="preserve"> March</w:t>
            </w:r>
            <w:r w:rsidRPr="000C0C0D">
              <w:t xml:space="preserve"> 2018 to make an application for a Subclass 489 (Skilled—Regional (Provisional)) visa; and</w:t>
            </w:r>
          </w:p>
          <w:p w14:paraId="5E0347AB" w14:textId="77777777" w:rsidR="00F511C8" w:rsidRPr="000C0C0D" w:rsidRDefault="00F511C8" w:rsidP="00F511C8">
            <w:pPr>
              <w:pStyle w:val="Tablea"/>
            </w:pPr>
            <w:r w:rsidRPr="000C0C0D">
              <w:lastRenderedPageBreak/>
              <w:t>(b) spouses or de facto partners of persons to whom paragraph (a) applies; and</w:t>
            </w:r>
          </w:p>
          <w:p w14:paraId="3EE14FFA" w14:textId="77777777" w:rsidR="00F511C8" w:rsidRPr="000C0C0D" w:rsidRDefault="00F511C8" w:rsidP="00F511C8">
            <w:pPr>
              <w:pStyle w:val="Tablea"/>
            </w:pPr>
            <w:r w:rsidRPr="000C0C0D">
              <w:t>(c) persons who:</w:t>
            </w:r>
          </w:p>
          <w:p w14:paraId="62E36326" w14:textId="77777777" w:rsidR="00AE2574" w:rsidRDefault="00F511C8" w:rsidP="00AE2574">
            <w:pPr>
              <w:pStyle w:val="Tablei"/>
            </w:pPr>
            <w:r w:rsidRPr="000C0C0D">
              <w:t>(</w:t>
            </w:r>
            <w:proofErr w:type="spellStart"/>
            <w:r w:rsidRPr="000C0C0D">
              <w:t>i</w:t>
            </w:r>
            <w:proofErr w:type="spellEnd"/>
            <w:r w:rsidRPr="000C0C0D">
              <w:t>) are the spouses or de facto partners of persons who are nominated by a State or Territory government agency; and</w:t>
            </w:r>
          </w:p>
          <w:p w14:paraId="18961DF4" w14:textId="05CE3D58" w:rsidR="00F511C8" w:rsidRPr="000C0C0D" w:rsidRDefault="00AE2574" w:rsidP="00A53132">
            <w:pPr>
              <w:pStyle w:val="Tablei"/>
            </w:pPr>
            <w:r>
              <w:t xml:space="preserve">(ii) </w:t>
            </w:r>
            <w:r w:rsidR="00F511C8" w:rsidRPr="000C0C0D">
              <w:t xml:space="preserve">are issued an invitation on or after </w:t>
            </w:r>
            <w:r w:rsidR="009571A3">
              <w:t>1</w:t>
            </w:r>
            <w:r w:rsidR="00A53132">
              <w:t>8</w:t>
            </w:r>
            <w:r w:rsidR="00F511C8">
              <w:t xml:space="preserve"> March</w:t>
            </w:r>
            <w:r w:rsidR="00F511C8" w:rsidRPr="000C0C0D">
              <w:t xml:space="preserve"> 2018 to make an application for a Subclass 489 (Skilled—Regional (Provisional)) visa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07D236" w14:textId="77777777" w:rsidR="00F511C8" w:rsidRPr="000C0C0D" w:rsidRDefault="00F511C8" w:rsidP="00F511C8">
            <w:pPr>
              <w:pStyle w:val="Tablea"/>
            </w:pPr>
            <w:r w:rsidRPr="000C0C0D">
              <w:lastRenderedPageBreak/>
              <w:t>(a) Medium and Long</w:t>
            </w:r>
            <w:r w:rsidRPr="000C0C0D">
              <w:noBreakHyphen/>
              <w:t xml:space="preserve">term Strategic Skills List; </w:t>
            </w:r>
          </w:p>
          <w:p w14:paraId="111840C8" w14:textId="77777777" w:rsidR="00F511C8" w:rsidRDefault="00F511C8" w:rsidP="00F511C8">
            <w:pPr>
              <w:pStyle w:val="Tablea"/>
            </w:pPr>
            <w:r w:rsidRPr="000C0C0D">
              <w:t>(b) Short</w:t>
            </w:r>
            <w:r w:rsidRPr="000C0C0D">
              <w:noBreakHyphen/>
              <w:t>term Skilled Occupation List</w:t>
            </w:r>
            <w:r w:rsidR="009571A3">
              <w:t>; and</w:t>
            </w:r>
          </w:p>
          <w:p w14:paraId="6A79DFFE" w14:textId="77777777" w:rsidR="00FF5D18" w:rsidRPr="000C0C0D" w:rsidRDefault="00FF5D18" w:rsidP="00F511C8">
            <w:pPr>
              <w:pStyle w:val="Tablea"/>
            </w:pPr>
            <w:r>
              <w:t>(c) Regional Occupation List</w:t>
            </w:r>
          </w:p>
        </w:tc>
      </w:tr>
    </w:tbl>
    <w:p w14:paraId="01B30B49" w14:textId="77777777" w:rsidR="009376DC" w:rsidRPr="000C0C0D" w:rsidRDefault="009376DC" w:rsidP="009376DC">
      <w:pPr>
        <w:pStyle w:val="SubsectionHead"/>
      </w:pPr>
      <w:r w:rsidRPr="000C0C0D">
        <w:t>Meaning of applicable list</w:t>
      </w:r>
    </w:p>
    <w:p w14:paraId="4CC4A76A" w14:textId="77777777" w:rsidR="00180956" w:rsidRPr="000C0C0D" w:rsidRDefault="00180956" w:rsidP="00180956">
      <w:pPr>
        <w:pStyle w:val="subsection"/>
      </w:pPr>
      <w:r w:rsidRPr="000C0C0D">
        <w:tab/>
        <w:t>(2)</w:t>
      </w:r>
      <w:r w:rsidRPr="000C0C0D">
        <w:tab/>
        <w:t xml:space="preserve">A list mentioned in column 2 of the item is an </w:t>
      </w:r>
      <w:r w:rsidRPr="000C0C0D">
        <w:rPr>
          <w:b/>
          <w:i/>
        </w:rPr>
        <w:t>applicable list</w:t>
      </w:r>
      <w:r w:rsidRPr="000C0C0D">
        <w:t xml:space="preserve"> for the class.</w:t>
      </w:r>
    </w:p>
    <w:p w14:paraId="2F577AAF" w14:textId="77777777" w:rsidR="00604DF1" w:rsidRPr="000C0C0D" w:rsidRDefault="00604DF1" w:rsidP="00604DF1">
      <w:pPr>
        <w:pStyle w:val="SubsectionHead"/>
      </w:pPr>
      <w:r w:rsidRPr="000C0C0D">
        <w:t>Specification of occupations</w:t>
      </w:r>
    </w:p>
    <w:p w14:paraId="4A0A48A4" w14:textId="4BFD7C12" w:rsidR="00BD4311" w:rsidRPr="000C0C0D" w:rsidRDefault="00180956" w:rsidP="00180956">
      <w:pPr>
        <w:pStyle w:val="subsection"/>
      </w:pPr>
      <w:r w:rsidRPr="000C0C0D">
        <w:tab/>
        <w:t>(3)</w:t>
      </w:r>
      <w:r w:rsidRPr="000C0C0D">
        <w:tab/>
        <w:t>F</w:t>
      </w:r>
      <w:r w:rsidR="00BD4311" w:rsidRPr="000C0C0D">
        <w:t>or the purposes of paragraph</w:t>
      </w:r>
      <w:r w:rsidR="00F21E6F" w:rsidRPr="000C0C0D">
        <w:t> </w:t>
      </w:r>
      <w:r w:rsidR="00BD4311" w:rsidRPr="000C0C0D">
        <w:t xml:space="preserve">1.15I(1)(a) of the Regulations, each occupation mentioned in column 1 of </w:t>
      </w:r>
      <w:r w:rsidR="00EE3D95" w:rsidRPr="000C0C0D">
        <w:t xml:space="preserve">an item of </w:t>
      </w:r>
      <w:r w:rsidR="00BD4311" w:rsidRPr="000C0C0D">
        <w:t>an applicable list for the class is specified to be a skilled occupation for the class</w:t>
      </w:r>
      <w:r w:rsidR="00F374FF" w:rsidRPr="000C0C0D">
        <w:t>, subject to subsection</w:t>
      </w:r>
      <w:r w:rsidR="00F21E6F" w:rsidRPr="000C0C0D">
        <w:t> </w:t>
      </w:r>
      <w:r w:rsidR="000C0C0D">
        <w:t>8</w:t>
      </w:r>
      <w:r w:rsidR="00F374FF" w:rsidRPr="000C0C0D">
        <w:t>(2)</w:t>
      </w:r>
      <w:r w:rsidR="00F9055F">
        <w:t xml:space="preserve"> </w:t>
      </w:r>
      <w:r w:rsidR="005556A8" w:rsidRPr="000C0C0D">
        <w:t>of this instrument</w:t>
      </w:r>
      <w:r w:rsidRPr="000C0C0D">
        <w:t>.</w:t>
      </w:r>
    </w:p>
    <w:p w14:paraId="079196D8" w14:textId="77777777" w:rsidR="00BD4311" w:rsidRPr="000C0C0D" w:rsidRDefault="00180956" w:rsidP="00180956">
      <w:pPr>
        <w:pStyle w:val="subsection"/>
      </w:pPr>
      <w:r w:rsidRPr="000C0C0D">
        <w:tab/>
        <w:t>(4)</w:t>
      </w:r>
      <w:r w:rsidRPr="000C0C0D">
        <w:tab/>
        <w:t>F</w:t>
      </w:r>
      <w:r w:rsidR="00BD4311" w:rsidRPr="000C0C0D">
        <w:t>or the purposes of paragraph</w:t>
      </w:r>
      <w:r w:rsidR="00F21E6F" w:rsidRPr="000C0C0D">
        <w:t> </w:t>
      </w:r>
      <w:proofErr w:type="gramStart"/>
      <w:r w:rsidR="00BD4311" w:rsidRPr="000C0C0D">
        <w:t>1.15I(</w:t>
      </w:r>
      <w:proofErr w:type="gramEnd"/>
      <w:r w:rsidR="00BD4311" w:rsidRPr="000C0C0D">
        <w:t xml:space="preserve">1)(c) of the Regulations, </w:t>
      </w:r>
      <w:r w:rsidR="00CE2EF7" w:rsidRPr="000C0C0D">
        <w:t>the</w:t>
      </w:r>
      <w:r w:rsidR="00BD4311" w:rsidRPr="000C0C0D">
        <w:t xml:space="preserve"> occupation is applicable to each member of the class</w:t>
      </w:r>
      <w:r w:rsidRPr="000C0C0D">
        <w:t>.</w:t>
      </w:r>
    </w:p>
    <w:p w14:paraId="77549915" w14:textId="77777777" w:rsidR="00EE3D95" w:rsidRPr="000C0C0D" w:rsidRDefault="00EE3D95" w:rsidP="00EE3D95">
      <w:pPr>
        <w:pStyle w:val="subsection"/>
      </w:pPr>
      <w:r w:rsidRPr="000C0C0D">
        <w:tab/>
        <w:t>(5)</w:t>
      </w:r>
      <w:r w:rsidRPr="000C0C0D">
        <w:tab/>
        <w:t xml:space="preserve">If the occupation is a skilled occupation in relation to a member of the class, the skilled occupation </w:t>
      </w:r>
      <w:proofErr w:type="gramStart"/>
      <w:r w:rsidRPr="000C0C0D">
        <w:t>is specified</w:t>
      </w:r>
      <w:proofErr w:type="gramEnd"/>
      <w:r w:rsidRPr="000C0C0D">
        <w:t>:</w:t>
      </w:r>
    </w:p>
    <w:p w14:paraId="0381B8D0" w14:textId="77777777" w:rsidR="00EE3D95" w:rsidRPr="000C0C0D" w:rsidRDefault="00EE3D95" w:rsidP="00EE3D95">
      <w:pPr>
        <w:pStyle w:val="paragraph"/>
      </w:pPr>
      <w:r w:rsidRPr="000C0C0D">
        <w:tab/>
        <w:t>(a)</w:t>
      </w:r>
      <w:r w:rsidRPr="000C0C0D">
        <w:tab/>
      </w:r>
      <w:proofErr w:type="gramStart"/>
      <w:r w:rsidRPr="000C0C0D">
        <w:t>if</w:t>
      </w:r>
      <w:proofErr w:type="gramEnd"/>
      <w:r w:rsidRPr="000C0C0D">
        <w:t xml:space="preserve"> item</w:t>
      </w:r>
      <w:r w:rsidR="00F21E6F" w:rsidRPr="000C0C0D">
        <w:t> </w:t>
      </w:r>
      <w:r w:rsidRPr="000C0C0D">
        <w:t xml:space="preserve">1 of the table in </w:t>
      </w:r>
      <w:r w:rsidR="00F21E6F" w:rsidRPr="000C0C0D">
        <w:t>subsection (</w:t>
      </w:r>
      <w:r w:rsidRPr="000C0C0D">
        <w:t>1) of this section applies—for the purposes of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1137(4B), and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1230(4), of Schedule</w:t>
      </w:r>
      <w:r w:rsidR="00F21E6F" w:rsidRPr="000C0C0D">
        <w:t> </w:t>
      </w:r>
      <w:r w:rsidRPr="000C0C0D">
        <w:t>1 to the Regulations, as a skilled occupation; or</w:t>
      </w:r>
    </w:p>
    <w:p w14:paraId="229BB28B" w14:textId="77777777" w:rsidR="00EE3D95" w:rsidRPr="000C0C0D" w:rsidRDefault="00EE3D95" w:rsidP="00EE3D95">
      <w:pPr>
        <w:pStyle w:val="paragraph"/>
      </w:pPr>
      <w:r w:rsidRPr="000C0C0D">
        <w:tab/>
        <w:t>(b)</w:t>
      </w:r>
      <w:r w:rsidRPr="000C0C0D">
        <w:tab/>
      </w:r>
      <w:proofErr w:type="gramStart"/>
      <w:r w:rsidRPr="000C0C0D">
        <w:t>if</w:t>
      </w:r>
      <w:proofErr w:type="gramEnd"/>
      <w:r w:rsidRPr="000C0C0D">
        <w:t xml:space="preserve"> item</w:t>
      </w:r>
      <w:r w:rsidR="00F21E6F" w:rsidRPr="000C0C0D">
        <w:t> </w:t>
      </w:r>
      <w:r w:rsidRPr="000C0C0D">
        <w:t xml:space="preserve">2 of the table in </w:t>
      </w:r>
      <w:r w:rsidR="00F21E6F" w:rsidRPr="000C0C0D">
        <w:t>subsection (</w:t>
      </w:r>
      <w:r w:rsidRPr="000C0C0D">
        <w:t>1) of this section applies—for the purposes of paragraph</w:t>
      </w:r>
      <w:r w:rsidR="00F21E6F" w:rsidRPr="000C0C0D">
        <w:t> </w:t>
      </w:r>
      <w:r w:rsidRPr="000C0C0D">
        <w:t>1229(3)(k) of Schedule</w:t>
      </w:r>
      <w:r w:rsidR="00F21E6F" w:rsidRPr="000C0C0D">
        <w:t> </w:t>
      </w:r>
      <w:r w:rsidRPr="000C0C0D">
        <w:t>1 to the Regulations; or</w:t>
      </w:r>
    </w:p>
    <w:p w14:paraId="4A1D5410" w14:textId="77777777" w:rsidR="00033889" w:rsidRDefault="00EE3D95" w:rsidP="00033889">
      <w:pPr>
        <w:pStyle w:val="paragraph"/>
      </w:pPr>
      <w:r w:rsidRPr="000C0C0D">
        <w:tab/>
        <w:t>(c)</w:t>
      </w:r>
      <w:r w:rsidRPr="000C0C0D">
        <w:tab/>
        <w:t>if item</w:t>
      </w:r>
      <w:r w:rsidR="00F21E6F" w:rsidRPr="000C0C0D">
        <w:t> </w:t>
      </w:r>
      <w:r w:rsidRPr="000C0C0D">
        <w:t xml:space="preserve">3 of the table in </w:t>
      </w:r>
      <w:r w:rsidR="00F21E6F" w:rsidRPr="000C0C0D">
        <w:t>subsection (</w:t>
      </w:r>
      <w:r w:rsidRPr="000C0C0D">
        <w:t>1) of this section applies—for the purposes of item</w:t>
      </w:r>
      <w:r w:rsidR="00F21E6F" w:rsidRPr="000C0C0D">
        <w:t> </w:t>
      </w:r>
      <w:r w:rsidRPr="000C0C0D">
        <w:t xml:space="preserve">4 of the table in </w:t>
      </w:r>
      <w:proofErr w:type="spellStart"/>
      <w:r w:rsidRPr="000C0C0D">
        <w:t>subitem</w:t>
      </w:r>
      <w:proofErr w:type="spellEnd"/>
      <w:r w:rsidR="00F21E6F" w:rsidRPr="000C0C0D">
        <w:t> </w:t>
      </w:r>
      <w:r w:rsidRPr="000C0C0D">
        <w:t>1138(4) ,of Schedule</w:t>
      </w:r>
      <w:r w:rsidR="00F21E6F" w:rsidRPr="000C0C0D">
        <w:t> </w:t>
      </w:r>
      <w:r w:rsidRPr="000C0C0D">
        <w:t>1 to the Regulations, as a skilled occupation</w:t>
      </w:r>
      <w:r w:rsidR="00BD6428">
        <w:t xml:space="preserve">; </w:t>
      </w:r>
    </w:p>
    <w:p w14:paraId="622ED449" w14:textId="65F9E50D" w:rsidR="00EE3D95" w:rsidRPr="000C0C0D" w:rsidRDefault="00033889" w:rsidP="00033889">
      <w:pPr>
        <w:pStyle w:val="paragraph"/>
      </w:pPr>
      <w:r>
        <w:tab/>
        <w:t xml:space="preserve">(d) </w:t>
      </w:r>
      <w:r>
        <w:tab/>
      </w:r>
      <w:r w:rsidR="00BD6428">
        <w:t xml:space="preserve"> if item 4 of the table in subsection (1) of this section applies – for the purposes of</w:t>
      </w:r>
      <w:r w:rsidR="008C3B4E">
        <w:t xml:space="preserve"> item 4 of the table in</w:t>
      </w:r>
      <w:r w:rsidR="00BD6428">
        <w:t xml:space="preserve"> </w:t>
      </w:r>
      <w:proofErr w:type="spellStart"/>
      <w:r w:rsidR="008C3B4E">
        <w:t>subitem</w:t>
      </w:r>
      <w:proofErr w:type="spellEnd"/>
      <w:r w:rsidR="008C3B4E">
        <w:t xml:space="preserve"> </w:t>
      </w:r>
      <w:r w:rsidR="00BD6428">
        <w:t xml:space="preserve">1230(4) of Schedule 1 to the regulations, as a skilled occupation. </w:t>
      </w:r>
    </w:p>
    <w:p w14:paraId="3992D2A1" w14:textId="77777777" w:rsidR="00604DF1" w:rsidRPr="000C0C0D" w:rsidRDefault="00604DF1" w:rsidP="00604DF1">
      <w:pPr>
        <w:pStyle w:val="SubsectionHead"/>
      </w:pPr>
      <w:r w:rsidRPr="000C0C0D">
        <w:t>Specification of assessing authorities</w:t>
      </w:r>
    </w:p>
    <w:p w14:paraId="50A749B9" w14:textId="77777777" w:rsidR="00BD4311" w:rsidRPr="000C0C0D" w:rsidRDefault="00EE3D95" w:rsidP="00180956">
      <w:pPr>
        <w:pStyle w:val="subsection"/>
      </w:pPr>
      <w:r w:rsidRPr="000C0C0D">
        <w:tab/>
        <w:t>(6</w:t>
      </w:r>
      <w:r w:rsidR="00180956" w:rsidRPr="000C0C0D">
        <w:t>)</w:t>
      </w:r>
      <w:r w:rsidR="00180956" w:rsidRPr="000C0C0D">
        <w:tab/>
        <w:t>F</w:t>
      </w:r>
      <w:r w:rsidR="00BD4311" w:rsidRPr="000C0C0D">
        <w:t>or the purposes of subregulation</w:t>
      </w:r>
      <w:r w:rsidR="00F21E6F" w:rsidRPr="000C0C0D">
        <w:t> </w:t>
      </w:r>
      <w:r w:rsidR="00BD4311" w:rsidRPr="000C0C0D">
        <w:t xml:space="preserve">2.26B(1) of the Regulations, if the occupation is a skilled occupation in relation to a member of the class, a person or body listed in column </w:t>
      </w:r>
      <w:r w:rsidRPr="000C0C0D">
        <w:t>3</w:t>
      </w:r>
      <w:r w:rsidR="00BD4311" w:rsidRPr="000C0C0D">
        <w:t xml:space="preserve"> of the</w:t>
      </w:r>
      <w:r w:rsidRPr="000C0C0D">
        <w:t xml:space="preserve"> item of the</w:t>
      </w:r>
      <w:r w:rsidR="00BD4311" w:rsidRPr="000C0C0D">
        <w:t xml:space="preserve"> applicable list is specified as the relevant assessing authority for:</w:t>
      </w:r>
    </w:p>
    <w:p w14:paraId="3CC412E0" w14:textId="77777777" w:rsidR="00BD4311" w:rsidRPr="000C0C0D" w:rsidRDefault="00BD4311" w:rsidP="00180956">
      <w:pPr>
        <w:pStyle w:val="paragraph"/>
      </w:pPr>
      <w:r w:rsidRPr="000C0C0D">
        <w:tab/>
        <w:t>(</w:t>
      </w:r>
      <w:r w:rsidR="00180956" w:rsidRPr="000C0C0D">
        <w:t>a</w:t>
      </w:r>
      <w:r w:rsidRPr="000C0C0D">
        <w:t>)</w:t>
      </w:r>
      <w:r w:rsidRPr="000C0C0D">
        <w:tab/>
      </w:r>
      <w:proofErr w:type="gramStart"/>
      <w:r w:rsidRPr="000C0C0D">
        <w:t>the</w:t>
      </w:r>
      <w:proofErr w:type="gramEnd"/>
      <w:r w:rsidRPr="000C0C0D">
        <w:t xml:space="preserve"> skilled occupation; and</w:t>
      </w:r>
    </w:p>
    <w:p w14:paraId="4914FEF4" w14:textId="77777777" w:rsidR="00BD4311" w:rsidRPr="000C0C0D" w:rsidRDefault="00180956" w:rsidP="00180956">
      <w:pPr>
        <w:pStyle w:val="paragraph"/>
      </w:pPr>
      <w:r w:rsidRPr="000C0C0D">
        <w:tab/>
        <w:t>(b</w:t>
      </w:r>
      <w:r w:rsidR="00BD4311" w:rsidRPr="000C0C0D">
        <w:t>)</w:t>
      </w:r>
      <w:r w:rsidR="00BD4311" w:rsidRPr="000C0C0D">
        <w:tab/>
      </w:r>
      <w:proofErr w:type="gramStart"/>
      <w:r w:rsidR="00C905AE" w:rsidRPr="000C0C0D">
        <w:t>all</w:t>
      </w:r>
      <w:proofErr w:type="gramEnd"/>
      <w:r w:rsidR="00C905AE" w:rsidRPr="000C0C0D">
        <w:t xml:space="preserve"> countries</w:t>
      </w:r>
      <w:r w:rsidR="00BD4311" w:rsidRPr="000C0C0D">
        <w:t>;</w:t>
      </w:r>
    </w:p>
    <w:p w14:paraId="4585BFD7" w14:textId="77777777" w:rsidR="00BD4311" w:rsidRPr="000C0C0D" w:rsidRDefault="00BD4311" w:rsidP="00604DF1">
      <w:pPr>
        <w:pStyle w:val="subsection2"/>
      </w:pPr>
      <w:proofErr w:type="gramStart"/>
      <w:r w:rsidRPr="000C0C0D">
        <w:lastRenderedPageBreak/>
        <w:t>for</w:t>
      </w:r>
      <w:proofErr w:type="gramEnd"/>
      <w:r w:rsidRPr="000C0C0D">
        <w:t xml:space="preserve"> the purposes of an application for a skills assessment made by a resident of </w:t>
      </w:r>
      <w:r w:rsidR="00D349A3" w:rsidRPr="000C0C0D">
        <w:t>one of those countries</w:t>
      </w:r>
      <w:r w:rsidR="00180956" w:rsidRPr="000C0C0D">
        <w:t>.</w:t>
      </w:r>
    </w:p>
    <w:p w14:paraId="371D75D8" w14:textId="77777777" w:rsidR="00DD67A5" w:rsidRPr="000C0C0D" w:rsidRDefault="00A43C47" w:rsidP="00D51C99">
      <w:pPr>
        <w:pStyle w:val="ActHead5"/>
      </w:pPr>
      <w:bookmarkStart w:id="14" w:name="_Toc503180842"/>
      <w:proofErr w:type="gramStart"/>
      <w:r w:rsidRPr="000C0C0D">
        <w:rPr>
          <w:rStyle w:val="CharSectno"/>
        </w:rPr>
        <w:t>8</w:t>
      </w:r>
      <w:r w:rsidR="00D51C99" w:rsidRPr="000C0C0D">
        <w:t xml:space="preserve"> </w:t>
      </w:r>
      <w:r w:rsidR="005A4084" w:rsidRPr="000C0C0D">
        <w:t xml:space="preserve"> </w:t>
      </w:r>
      <w:r w:rsidR="00DD67A5" w:rsidRPr="000C0C0D">
        <w:t>Medium</w:t>
      </w:r>
      <w:proofErr w:type="gramEnd"/>
      <w:r w:rsidR="00DD67A5" w:rsidRPr="000C0C0D">
        <w:t xml:space="preserve"> and Long</w:t>
      </w:r>
      <w:r w:rsidR="00F21E6F" w:rsidRPr="000C0C0D">
        <w:noBreakHyphen/>
      </w:r>
      <w:r w:rsidR="00DD67A5" w:rsidRPr="000C0C0D">
        <w:t>term Strategic Skills List</w:t>
      </w:r>
      <w:bookmarkEnd w:id="14"/>
    </w:p>
    <w:p w14:paraId="003EB80A" w14:textId="77777777" w:rsidR="00DD67A5" w:rsidRPr="000C0C0D" w:rsidRDefault="00DD67A5" w:rsidP="00DD67A5">
      <w:pPr>
        <w:pStyle w:val="subsection"/>
      </w:pPr>
      <w:r w:rsidRPr="000C0C0D">
        <w:tab/>
      </w:r>
      <w:r w:rsidR="009F6908" w:rsidRPr="000C0C0D">
        <w:t>(1)</w:t>
      </w:r>
      <w:r w:rsidRPr="000C0C0D">
        <w:tab/>
        <w:t>The following table</w:t>
      </w:r>
      <w:r w:rsidR="004F7749" w:rsidRPr="000C0C0D">
        <w:t xml:space="preserve"> is the Medium and Long</w:t>
      </w:r>
      <w:r w:rsidR="00F21E6F" w:rsidRPr="000C0C0D">
        <w:noBreakHyphen/>
      </w:r>
      <w:r w:rsidR="004F7749" w:rsidRPr="000C0C0D">
        <w:t>term Strategic Skills List</w:t>
      </w:r>
      <w:r w:rsidRPr="000C0C0D">
        <w:t>.</w:t>
      </w:r>
    </w:p>
    <w:p w14:paraId="0126FF93" w14:textId="77777777" w:rsidR="0012525F" w:rsidRPr="000C0C0D" w:rsidRDefault="0012525F" w:rsidP="0012525F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  <w:gridCol w:w="1560"/>
      </w:tblGrid>
      <w:tr w:rsidR="0012525F" w:rsidRPr="000C0C0D" w14:paraId="10384D13" w14:textId="77777777" w:rsidTr="003006BD">
        <w:trPr>
          <w:tblHeader/>
        </w:trPr>
        <w:tc>
          <w:tcPr>
            <w:tcW w:w="8359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2756C3" w14:textId="77777777" w:rsidR="0012525F" w:rsidRPr="000C0C0D" w:rsidRDefault="0012525F" w:rsidP="0012525F">
            <w:pPr>
              <w:pStyle w:val="TableHeading"/>
            </w:pPr>
            <w:r w:rsidRPr="000C0C0D">
              <w:t>Medium and Long</w:t>
            </w:r>
            <w:r w:rsidR="00F21E6F" w:rsidRPr="000C0C0D">
              <w:noBreakHyphen/>
            </w:r>
            <w:r w:rsidRPr="000C0C0D">
              <w:t>term Strategic Skills List</w:t>
            </w:r>
          </w:p>
        </w:tc>
      </w:tr>
      <w:tr w:rsidR="00C905AE" w:rsidRPr="000C0C0D" w14:paraId="7A00E99E" w14:textId="77777777" w:rsidTr="003006B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F17C9C" w14:textId="77777777" w:rsidR="00C905AE" w:rsidRPr="000C0C0D" w:rsidRDefault="00C905AE" w:rsidP="0012525F">
            <w:pPr>
              <w:pStyle w:val="TableHeading"/>
            </w:pPr>
            <w:r w:rsidRPr="000C0C0D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465B0A" w14:textId="77777777" w:rsidR="00C905AE" w:rsidRPr="000C0C0D" w:rsidRDefault="00C905AE" w:rsidP="0012525F">
            <w:pPr>
              <w:pStyle w:val="TableHeading"/>
            </w:pPr>
            <w:r w:rsidRPr="000C0C0D">
              <w:t>Column 1</w:t>
            </w:r>
          </w:p>
          <w:p w14:paraId="0F1F7DD4" w14:textId="77777777" w:rsidR="00C905AE" w:rsidRPr="000C0C0D" w:rsidRDefault="00C905AE" w:rsidP="0012525F">
            <w:pPr>
              <w:pStyle w:val="TableHeading"/>
            </w:pPr>
            <w:r w:rsidRPr="000C0C0D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62AF6C5" w14:textId="77777777" w:rsidR="00C905AE" w:rsidRPr="000C0C0D" w:rsidRDefault="00C905AE" w:rsidP="00F87C6B">
            <w:pPr>
              <w:pStyle w:val="TableHeading"/>
            </w:pPr>
            <w:r w:rsidRPr="000C0C0D">
              <w:t>Column 2</w:t>
            </w:r>
          </w:p>
          <w:p w14:paraId="7949CBB7" w14:textId="77777777" w:rsidR="00C905AE" w:rsidRPr="000C0C0D" w:rsidRDefault="00C905AE" w:rsidP="00F87C6B">
            <w:pPr>
              <w:pStyle w:val="TableHeading"/>
            </w:pPr>
            <w:r w:rsidRPr="000C0C0D">
              <w:t>ANZSCO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1917C1" w14:textId="77777777" w:rsidR="00C905AE" w:rsidRPr="000C0C0D" w:rsidRDefault="00C905AE" w:rsidP="00F47846">
            <w:pPr>
              <w:pStyle w:val="TableHeading"/>
            </w:pPr>
            <w:r w:rsidRPr="000C0C0D">
              <w:t>Column 3</w:t>
            </w:r>
          </w:p>
          <w:p w14:paraId="20B10CB9" w14:textId="77777777" w:rsidR="00C905AE" w:rsidRPr="000C0C0D" w:rsidRDefault="00C905AE" w:rsidP="00F47846">
            <w:pPr>
              <w:pStyle w:val="TableHeading"/>
            </w:pPr>
            <w:r w:rsidRPr="000C0C0D">
              <w:t>Assessing authority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41E53B" w14:textId="77777777" w:rsidR="00C905AE" w:rsidRPr="000C0C0D" w:rsidRDefault="00C905AE" w:rsidP="0012525F">
            <w:pPr>
              <w:pStyle w:val="TableHeading"/>
            </w:pPr>
            <w:r w:rsidRPr="000C0C0D">
              <w:t>Column 4</w:t>
            </w:r>
          </w:p>
          <w:p w14:paraId="5203E1F9" w14:textId="77777777" w:rsidR="00C905AE" w:rsidRPr="000C0C0D" w:rsidRDefault="00C905AE" w:rsidP="0000381F">
            <w:pPr>
              <w:pStyle w:val="TableHeading"/>
            </w:pPr>
            <w:r w:rsidRPr="000C0C0D">
              <w:t>Spe</w:t>
            </w:r>
            <w:r w:rsidR="00EF509C" w:rsidRPr="000C0C0D">
              <w:t>cified for only certain classes</w:t>
            </w:r>
            <w:r w:rsidRPr="000C0C0D">
              <w:t xml:space="preserve"> (see </w:t>
            </w:r>
            <w:r w:rsidR="00F21E6F" w:rsidRPr="000C0C0D">
              <w:t>subsection </w:t>
            </w:r>
            <w:r w:rsidR="000C0C0D">
              <w:t>8</w:t>
            </w:r>
            <w:r w:rsidR="00F21E6F" w:rsidRPr="000C0C0D">
              <w:t>(</w:t>
            </w:r>
            <w:r w:rsidRPr="000C0C0D">
              <w:t>2))</w:t>
            </w:r>
          </w:p>
        </w:tc>
      </w:tr>
      <w:tr w:rsidR="00C905AE" w:rsidRPr="000C0C0D" w14:paraId="7A777AD2" w14:textId="77777777" w:rsidTr="003006BD">
        <w:tc>
          <w:tcPr>
            <w:tcW w:w="714" w:type="dxa"/>
            <w:shd w:val="clear" w:color="auto" w:fill="auto"/>
          </w:tcPr>
          <w:p w14:paraId="100F3C46" w14:textId="6668DA0F" w:rsidR="00C905AE" w:rsidRPr="000C0C0D" w:rsidRDefault="00861F85" w:rsidP="0012525F">
            <w:pPr>
              <w:pStyle w:val="Tabletext"/>
            </w:pPr>
            <w:r>
              <w:t>1</w:t>
            </w:r>
          </w:p>
        </w:tc>
        <w:tc>
          <w:tcPr>
            <w:tcW w:w="3250" w:type="dxa"/>
            <w:shd w:val="clear" w:color="auto" w:fill="auto"/>
          </w:tcPr>
          <w:p w14:paraId="3388163B" w14:textId="77777777" w:rsidR="00C905AE" w:rsidRPr="000C0C0D" w:rsidRDefault="00C905AE" w:rsidP="0012525F">
            <w:pPr>
              <w:pStyle w:val="Tabletext"/>
            </w:pPr>
            <w:r w:rsidRPr="000C0C0D">
              <w:t>construction project manager</w:t>
            </w:r>
          </w:p>
        </w:tc>
        <w:tc>
          <w:tcPr>
            <w:tcW w:w="1134" w:type="dxa"/>
            <w:shd w:val="clear" w:color="auto" w:fill="auto"/>
          </w:tcPr>
          <w:p w14:paraId="06C9B63F" w14:textId="77777777" w:rsidR="00C905AE" w:rsidRPr="000C0C0D" w:rsidRDefault="00C905AE" w:rsidP="00F87C6B">
            <w:pPr>
              <w:pStyle w:val="Tabletext"/>
            </w:pPr>
            <w:r w:rsidRPr="000C0C0D">
              <w:t>133111</w:t>
            </w:r>
          </w:p>
        </w:tc>
        <w:tc>
          <w:tcPr>
            <w:tcW w:w="1701" w:type="dxa"/>
            <w:shd w:val="clear" w:color="auto" w:fill="auto"/>
          </w:tcPr>
          <w:p w14:paraId="03613614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36450A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68B9685" w14:textId="77777777" w:rsidTr="003006BD">
        <w:tc>
          <w:tcPr>
            <w:tcW w:w="714" w:type="dxa"/>
            <w:shd w:val="clear" w:color="auto" w:fill="auto"/>
          </w:tcPr>
          <w:p w14:paraId="54AFCE29" w14:textId="3A67A274" w:rsidR="00C905AE" w:rsidRPr="000C0C0D" w:rsidRDefault="00861F85" w:rsidP="0012525F">
            <w:pPr>
              <w:pStyle w:val="Tabletext"/>
            </w:pPr>
            <w:r>
              <w:t>2</w:t>
            </w:r>
          </w:p>
        </w:tc>
        <w:tc>
          <w:tcPr>
            <w:tcW w:w="3250" w:type="dxa"/>
            <w:shd w:val="clear" w:color="auto" w:fill="auto"/>
          </w:tcPr>
          <w:p w14:paraId="7784EF1B" w14:textId="77777777" w:rsidR="00C905AE" w:rsidRPr="000C0C0D" w:rsidRDefault="00C905AE" w:rsidP="0012525F">
            <w:pPr>
              <w:pStyle w:val="Tabletext"/>
            </w:pPr>
            <w:r w:rsidRPr="000C0C0D">
              <w:t>engineering manager</w:t>
            </w:r>
          </w:p>
        </w:tc>
        <w:tc>
          <w:tcPr>
            <w:tcW w:w="1134" w:type="dxa"/>
            <w:shd w:val="clear" w:color="auto" w:fill="auto"/>
          </w:tcPr>
          <w:p w14:paraId="41D5D472" w14:textId="77777777" w:rsidR="00C905AE" w:rsidRPr="000C0C0D" w:rsidRDefault="00C905AE" w:rsidP="00F87C6B">
            <w:pPr>
              <w:pStyle w:val="Tabletext"/>
            </w:pPr>
            <w:r w:rsidRPr="000C0C0D">
              <w:t>133211</w:t>
            </w:r>
          </w:p>
        </w:tc>
        <w:tc>
          <w:tcPr>
            <w:tcW w:w="1701" w:type="dxa"/>
            <w:shd w:val="clear" w:color="auto" w:fill="auto"/>
          </w:tcPr>
          <w:p w14:paraId="4343FA26" w14:textId="77777777" w:rsidR="00C905AE" w:rsidRPr="000C0C0D" w:rsidRDefault="00C905AE" w:rsidP="00F47846">
            <w:pPr>
              <w:pStyle w:val="Tablea"/>
            </w:pPr>
            <w:r w:rsidRPr="000C0C0D">
              <w:t>(a) Engineers Australia; or</w:t>
            </w:r>
          </w:p>
          <w:p w14:paraId="21E04A64" w14:textId="77777777" w:rsidR="00C905AE" w:rsidRPr="000C0C0D" w:rsidRDefault="00C905AE" w:rsidP="00F47846">
            <w:pPr>
              <w:pStyle w:val="Tablea"/>
            </w:pPr>
            <w:r w:rsidRPr="000C0C0D">
              <w:t>(b) AIM</w:t>
            </w:r>
          </w:p>
        </w:tc>
        <w:tc>
          <w:tcPr>
            <w:tcW w:w="1560" w:type="dxa"/>
            <w:shd w:val="clear" w:color="auto" w:fill="auto"/>
          </w:tcPr>
          <w:p w14:paraId="349295DA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25E40686" w14:textId="77777777" w:rsidTr="003006BD">
        <w:tc>
          <w:tcPr>
            <w:tcW w:w="714" w:type="dxa"/>
            <w:shd w:val="clear" w:color="auto" w:fill="auto"/>
          </w:tcPr>
          <w:p w14:paraId="641A73B6" w14:textId="50D7D19D" w:rsidR="00C905AE" w:rsidRPr="000C0C0D" w:rsidRDefault="00861F85" w:rsidP="0012525F">
            <w:pPr>
              <w:pStyle w:val="Tabletext"/>
            </w:pPr>
            <w:r>
              <w:t>3</w:t>
            </w:r>
          </w:p>
        </w:tc>
        <w:tc>
          <w:tcPr>
            <w:tcW w:w="3250" w:type="dxa"/>
            <w:shd w:val="clear" w:color="auto" w:fill="auto"/>
          </w:tcPr>
          <w:p w14:paraId="65D5EFA5" w14:textId="77777777" w:rsidR="00C905AE" w:rsidRPr="000C0C0D" w:rsidRDefault="00C905AE" w:rsidP="0012525F">
            <w:pPr>
              <w:pStyle w:val="Tabletext"/>
            </w:pPr>
            <w:r w:rsidRPr="000C0C0D">
              <w:t>child care centre manager</w:t>
            </w:r>
          </w:p>
        </w:tc>
        <w:tc>
          <w:tcPr>
            <w:tcW w:w="1134" w:type="dxa"/>
            <w:shd w:val="clear" w:color="auto" w:fill="auto"/>
          </w:tcPr>
          <w:p w14:paraId="5B5787AC" w14:textId="77777777" w:rsidR="00C905AE" w:rsidRPr="000C0C0D" w:rsidRDefault="00C905AE" w:rsidP="00F87C6B">
            <w:pPr>
              <w:pStyle w:val="Tabletext"/>
            </w:pPr>
            <w:r w:rsidRPr="000C0C0D">
              <w:t>134111</w:t>
            </w:r>
          </w:p>
        </w:tc>
        <w:tc>
          <w:tcPr>
            <w:tcW w:w="1701" w:type="dxa"/>
            <w:shd w:val="clear" w:color="auto" w:fill="auto"/>
          </w:tcPr>
          <w:p w14:paraId="47FCBF8E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64D7DE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C43ADAB" w14:textId="77777777" w:rsidTr="003006BD">
        <w:tc>
          <w:tcPr>
            <w:tcW w:w="714" w:type="dxa"/>
            <w:shd w:val="clear" w:color="auto" w:fill="auto"/>
          </w:tcPr>
          <w:p w14:paraId="70233653" w14:textId="591DA387" w:rsidR="00C905AE" w:rsidRPr="000C0C0D" w:rsidRDefault="00861F85" w:rsidP="0012525F">
            <w:pPr>
              <w:pStyle w:val="Tabletext"/>
            </w:pPr>
            <w:r>
              <w:t>4</w:t>
            </w:r>
          </w:p>
        </w:tc>
        <w:tc>
          <w:tcPr>
            <w:tcW w:w="3250" w:type="dxa"/>
            <w:shd w:val="clear" w:color="auto" w:fill="auto"/>
          </w:tcPr>
          <w:p w14:paraId="11E7F2A2" w14:textId="77777777" w:rsidR="00C905AE" w:rsidRPr="000C0C0D" w:rsidRDefault="00C905AE" w:rsidP="0012525F">
            <w:pPr>
              <w:pStyle w:val="Tabletext"/>
            </w:pPr>
            <w:r w:rsidRPr="000C0C0D">
              <w:t>nursing clinical director</w:t>
            </w:r>
          </w:p>
        </w:tc>
        <w:tc>
          <w:tcPr>
            <w:tcW w:w="1134" w:type="dxa"/>
            <w:shd w:val="clear" w:color="auto" w:fill="auto"/>
          </w:tcPr>
          <w:p w14:paraId="0A53FAA9" w14:textId="77777777" w:rsidR="00C905AE" w:rsidRPr="000C0C0D" w:rsidRDefault="00C905AE" w:rsidP="00F87C6B">
            <w:pPr>
              <w:pStyle w:val="Tabletext"/>
            </w:pPr>
            <w:r w:rsidRPr="000C0C0D">
              <w:t>134212</w:t>
            </w:r>
          </w:p>
        </w:tc>
        <w:tc>
          <w:tcPr>
            <w:tcW w:w="1701" w:type="dxa"/>
            <w:shd w:val="clear" w:color="auto" w:fill="auto"/>
          </w:tcPr>
          <w:p w14:paraId="52C3D5A6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3DE81A3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91EB75E" w14:textId="77777777" w:rsidTr="003006BD">
        <w:tc>
          <w:tcPr>
            <w:tcW w:w="714" w:type="dxa"/>
            <w:shd w:val="clear" w:color="auto" w:fill="auto"/>
          </w:tcPr>
          <w:p w14:paraId="1B6A373D" w14:textId="4513F005" w:rsidR="00C905AE" w:rsidRPr="000C0C0D" w:rsidRDefault="00861F85" w:rsidP="0012525F">
            <w:pPr>
              <w:pStyle w:val="Tabletext"/>
            </w:pPr>
            <w:r>
              <w:t>5</w:t>
            </w:r>
          </w:p>
        </w:tc>
        <w:tc>
          <w:tcPr>
            <w:tcW w:w="3250" w:type="dxa"/>
            <w:shd w:val="clear" w:color="auto" w:fill="auto"/>
          </w:tcPr>
          <w:p w14:paraId="54D5E8E3" w14:textId="77777777" w:rsidR="00C905AE" w:rsidRPr="000C0C0D" w:rsidRDefault="00C905AE" w:rsidP="0012525F">
            <w:pPr>
              <w:pStyle w:val="Tabletext"/>
            </w:pPr>
            <w:r w:rsidRPr="000C0C0D">
              <w:t>primary health organisation manager</w:t>
            </w:r>
          </w:p>
        </w:tc>
        <w:tc>
          <w:tcPr>
            <w:tcW w:w="1134" w:type="dxa"/>
            <w:shd w:val="clear" w:color="auto" w:fill="auto"/>
          </w:tcPr>
          <w:p w14:paraId="2D54427A" w14:textId="77777777" w:rsidR="00C905AE" w:rsidRPr="000C0C0D" w:rsidRDefault="00C905AE" w:rsidP="00F87C6B">
            <w:pPr>
              <w:pStyle w:val="Tabletext"/>
            </w:pPr>
            <w:r w:rsidRPr="000C0C0D">
              <w:t>134213</w:t>
            </w:r>
          </w:p>
        </w:tc>
        <w:tc>
          <w:tcPr>
            <w:tcW w:w="1701" w:type="dxa"/>
            <w:shd w:val="clear" w:color="auto" w:fill="auto"/>
          </w:tcPr>
          <w:p w14:paraId="14871F62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ECBBD0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63A4BFF" w14:textId="77777777" w:rsidTr="003006BD">
        <w:tc>
          <w:tcPr>
            <w:tcW w:w="714" w:type="dxa"/>
            <w:shd w:val="clear" w:color="auto" w:fill="auto"/>
          </w:tcPr>
          <w:p w14:paraId="7A6D491E" w14:textId="70935936" w:rsidR="00C905AE" w:rsidRPr="000C0C0D" w:rsidRDefault="00861F85" w:rsidP="0012525F">
            <w:pPr>
              <w:pStyle w:val="Tabletext"/>
            </w:pPr>
            <w:r>
              <w:t>6</w:t>
            </w:r>
          </w:p>
        </w:tc>
        <w:tc>
          <w:tcPr>
            <w:tcW w:w="3250" w:type="dxa"/>
            <w:shd w:val="clear" w:color="auto" w:fill="auto"/>
          </w:tcPr>
          <w:p w14:paraId="4D9AF809" w14:textId="77777777" w:rsidR="00C905AE" w:rsidRPr="000C0C0D" w:rsidRDefault="00C905AE" w:rsidP="0012525F">
            <w:pPr>
              <w:pStyle w:val="Tabletext"/>
            </w:pPr>
            <w:r w:rsidRPr="000C0C0D">
              <w:t>welfare centre manager</w:t>
            </w:r>
          </w:p>
        </w:tc>
        <w:tc>
          <w:tcPr>
            <w:tcW w:w="1134" w:type="dxa"/>
            <w:shd w:val="clear" w:color="auto" w:fill="auto"/>
          </w:tcPr>
          <w:p w14:paraId="4D2A6017" w14:textId="77777777" w:rsidR="00C905AE" w:rsidRPr="000C0C0D" w:rsidRDefault="00C905AE" w:rsidP="00F87C6B">
            <w:pPr>
              <w:pStyle w:val="Tabletext"/>
            </w:pPr>
            <w:r w:rsidRPr="000C0C0D">
              <w:t>134214</w:t>
            </w:r>
          </w:p>
        </w:tc>
        <w:tc>
          <w:tcPr>
            <w:tcW w:w="1701" w:type="dxa"/>
            <w:shd w:val="clear" w:color="auto" w:fill="auto"/>
          </w:tcPr>
          <w:p w14:paraId="6DB51EA1" w14:textId="77777777" w:rsidR="00C905AE" w:rsidRPr="000C0C0D" w:rsidRDefault="00C905AE" w:rsidP="006247E6">
            <w:pPr>
              <w:pStyle w:val="Tabletext"/>
            </w:pPr>
            <w:r w:rsidRPr="000C0C0D">
              <w:t>ACWA</w:t>
            </w:r>
          </w:p>
        </w:tc>
        <w:tc>
          <w:tcPr>
            <w:tcW w:w="1560" w:type="dxa"/>
            <w:shd w:val="clear" w:color="auto" w:fill="auto"/>
          </w:tcPr>
          <w:p w14:paraId="5865033E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7A0B32F0" w14:textId="77777777" w:rsidTr="003006BD">
        <w:tc>
          <w:tcPr>
            <w:tcW w:w="714" w:type="dxa"/>
            <w:shd w:val="clear" w:color="auto" w:fill="auto"/>
          </w:tcPr>
          <w:p w14:paraId="758253BE" w14:textId="13E4FAE7" w:rsidR="00C905AE" w:rsidRPr="000C0C0D" w:rsidRDefault="00861F85" w:rsidP="0012525F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</w:tcPr>
          <w:p w14:paraId="23D3A59F" w14:textId="77777777" w:rsidR="00C905AE" w:rsidRPr="000C0C0D" w:rsidRDefault="00C905AE" w:rsidP="0012525F">
            <w:pPr>
              <w:pStyle w:val="Tabletext"/>
            </w:pPr>
            <w:r w:rsidRPr="000C0C0D">
              <w:t>accountant (general)</w:t>
            </w:r>
          </w:p>
        </w:tc>
        <w:tc>
          <w:tcPr>
            <w:tcW w:w="1134" w:type="dxa"/>
            <w:shd w:val="clear" w:color="auto" w:fill="auto"/>
          </w:tcPr>
          <w:p w14:paraId="09859982" w14:textId="77777777" w:rsidR="00C905AE" w:rsidRPr="000C0C0D" w:rsidRDefault="00C905AE" w:rsidP="00F87C6B">
            <w:pPr>
              <w:pStyle w:val="Tabletext"/>
            </w:pPr>
            <w:r w:rsidRPr="000C0C0D">
              <w:t>221111</w:t>
            </w:r>
          </w:p>
        </w:tc>
        <w:tc>
          <w:tcPr>
            <w:tcW w:w="1701" w:type="dxa"/>
            <w:shd w:val="clear" w:color="auto" w:fill="auto"/>
          </w:tcPr>
          <w:p w14:paraId="655ED469" w14:textId="77777777" w:rsidR="00C905AE" w:rsidRPr="000C0C0D" w:rsidRDefault="00C905AE" w:rsidP="00F47846">
            <w:pPr>
              <w:pStyle w:val="Tablea"/>
            </w:pPr>
            <w:r w:rsidRPr="000C0C0D">
              <w:t>(a) CPAA; or</w:t>
            </w:r>
          </w:p>
          <w:p w14:paraId="0207A53A" w14:textId="77777777" w:rsidR="00C905AE" w:rsidRPr="000C0C0D" w:rsidRDefault="00C905AE" w:rsidP="00F47846">
            <w:pPr>
              <w:pStyle w:val="Tablea"/>
            </w:pPr>
            <w:r w:rsidRPr="000C0C0D">
              <w:t xml:space="preserve">(b) </w:t>
            </w:r>
            <w:r w:rsidR="001A7A48" w:rsidRPr="000C0C0D">
              <w:t>CAANZ</w:t>
            </w:r>
            <w:r w:rsidRPr="000C0C0D">
              <w:t>; or</w:t>
            </w:r>
          </w:p>
          <w:p w14:paraId="7A5A56D1" w14:textId="77777777" w:rsidR="00C905AE" w:rsidRPr="000C0C0D" w:rsidRDefault="00C905AE" w:rsidP="00F47846">
            <w:pPr>
              <w:pStyle w:val="Tablea"/>
            </w:pPr>
            <w:r w:rsidRPr="000C0C0D">
              <w:t>(c) IPA</w:t>
            </w:r>
          </w:p>
        </w:tc>
        <w:tc>
          <w:tcPr>
            <w:tcW w:w="1560" w:type="dxa"/>
            <w:shd w:val="clear" w:color="auto" w:fill="auto"/>
          </w:tcPr>
          <w:p w14:paraId="76C18B55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41F92F60" w14:textId="77777777" w:rsidTr="003006BD">
        <w:tc>
          <w:tcPr>
            <w:tcW w:w="714" w:type="dxa"/>
            <w:shd w:val="clear" w:color="auto" w:fill="auto"/>
          </w:tcPr>
          <w:p w14:paraId="1AAE1328" w14:textId="13AD4870" w:rsidR="00C905AE" w:rsidRPr="000C0C0D" w:rsidRDefault="00861F85" w:rsidP="0012525F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</w:tcPr>
          <w:p w14:paraId="2321A3A6" w14:textId="77777777" w:rsidR="00C905AE" w:rsidRPr="000C0C0D" w:rsidRDefault="00C905AE" w:rsidP="0012525F">
            <w:pPr>
              <w:pStyle w:val="Tabletext"/>
            </w:pPr>
            <w:r w:rsidRPr="000C0C0D">
              <w:t>management accountant</w:t>
            </w:r>
          </w:p>
        </w:tc>
        <w:tc>
          <w:tcPr>
            <w:tcW w:w="1134" w:type="dxa"/>
            <w:shd w:val="clear" w:color="auto" w:fill="auto"/>
          </w:tcPr>
          <w:p w14:paraId="5C8FE108" w14:textId="77777777" w:rsidR="00C905AE" w:rsidRPr="000C0C0D" w:rsidRDefault="00C905AE" w:rsidP="00F87C6B">
            <w:pPr>
              <w:pStyle w:val="Tabletext"/>
            </w:pPr>
            <w:r w:rsidRPr="000C0C0D">
              <w:t>221112</w:t>
            </w:r>
          </w:p>
        </w:tc>
        <w:tc>
          <w:tcPr>
            <w:tcW w:w="1701" w:type="dxa"/>
            <w:shd w:val="clear" w:color="auto" w:fill="auto"/>
          </w:tcPr>
          <w:p w14:paraId="16B8E5EC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4E59456E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51C97DBA" w14:textId="77777777" w:rsidR="006247E6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39E93092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0837C014" w14:textId="77777777" w:rsidTr="003006BD">
        <w:tc>
          <w:tcPr>
            <w:tcW w:w="714" w:type="dxa"/>
            <w:shd w:val="clear" w:color="auto" w:fill="auto"/>
          </w:tcPr>
          <w:p w14:paraId="0F9B43A7" w14:textId="5BC5C2B2" w:rsidR="00C905AE" w:rsidRPr="000C0C0D" w:rsidRDefault="00DE6B43" w:rsidP="0012525F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</w:tcPr>
          <w:p w14:paraId="527F25F9" w14:textId="77777777" w:rsidR="00C905AE" w:rsidRPr="000C0C0D" w:rsidRDefault="00C905AE" w:rsidP="0012525F">
            <w:pPr>
              <w:pStyle w:val="Tabletext"/>
            </w:pPr>
            <w:r w:rsidRPr="000C0C0D">
              <w:t>taxation accountant</w:t>
            </w:r>
          </w:p>
        </w:tc>
        <w:tc>
          <w:tcPr>
            <w:tcW w:w="1134" w:type="dxa"/>
            <w:shd w:val="clear" w:color="auto" w:fill="auto"/>
          </w:tcPr>
          <w:p w14:paraId="72E0A628" w14:textId="77777777" w:rsidR="00C905AE" w:rsidRPr="000C0C0D" w:rsidRDefault="00C905AE" w:rsidP="00F87C6B">
            <w:pPr>
              <w:pStyle w:val="Tabletext"/>
            </w:pPr>
            <w:r w:rsidRPr="000C0C0D">
              <w:t>221113</w:t>
            </w:r>
          </w:p>
        </w:tc>
        <w:tc>
          <w:tcPr>
            <w:tcW w:w="1701" w:type="dxa"/>
            <w:shd w:val="clear" w:color="auto" w:fill="auto"/>
          </w:tcPr>
          <w:p w14:paraId="2F535188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2A6B91C5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7BC3F15A" w14:textId="77777777" w:rsidR="00C905AE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270F1224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3E877C13" w14:textId="77777777" w:rsidTr="003006BD">
        <w:tc>
          <w:tcPr>
            <w:tcW w:w="714" w:type="dxa"/>
            <w:shd w:val="clear" w:color="auto" w:fill="auto"/>
          </w:tcPr>
          <w:p w14:paraId="5DD0804D" w14:textId="4CCB206C" w:rsidR="00C905AE" w:rsidRPr="000C0C0D" w:rsidRDefault="00DE6B43" w:rsidP="0012525F">
            <w:pPr>
              <w:pStyle w:val="Tabletext"/>
            </w:pPr>
            <w:r>
              <w:t>10</w:t>
            </w:r>
          </w:p>
        </w:tc>
        <w:tc>
          <w:tcPr>
            <w:tcW w:w="3250" w:type="dxa"/>
            <w:shd w:val="clear" w:color="auto" w:fill="auto"/>
          </w:tcPr>
          <w:p w14:paraId="22D6FD4A" w14:textId="77777777" w:rsidR="00C905AE" w:rsidRPr="000C0C0D" w:rsidRDefault="00C905AE" w:rsidP="0012525F">
            <w:pPr>
              <w:pStyle w:val="Tabletext"/>
            </w:pPr>
            <w:r w:rsidRPr="000C0C0D">
              <w:t>external auditor</w:t>
            </w:r>
          </w:p>
        </w:tc>
        <w:tc>
          <w:tcPr>
            <w:tcW w:w="1134" w:type="dxa"/>
            <w:shd w:val="clear" w:color="auto" w:fill="auto"/>
          </w:tcPr>
          <w:p w14:paraId="2CBFC844" w14:textId="77777777" w:rsidR="00C905AE" w:rsidRPr="000C0C0D" w:rsidRDefault="00C905AE" w:rsidP="00F87C6B">
            <w:pPr>
              <w:pStyle w:val="Tabletext"/>
            </w:pPr>
            <w:r w:rsidRPr="000C0C0D">
              <w:t>221213</w:t>
            </w:r>
          </w:p>
        </w:tc>
        <w:tc>
          <w:tcPr>
            <w:tcW w:w="1701" w:type="dxa"/>
            <w:shd w:val="clear" w:color="auto" w:fill="auto"/>
          </w:tcPr>
          <w:p w14:paraId="54729E03" w14:textId="77777777" w:rsidR="006247E6" w:rsidRPr="000C0C0D" w:rsidRDefault="006247E6" w:rsidP="006247E6">
            <w:pPr>
              <w:pStyle w:val="Tablea"/>
            </w:pPr>
            <w:r w:rsidRPr="000C0C0D">
              <w:t>(a) CPAA; or</w:t>
            </w:r>
          </w:p>
          <w:p w14:paraId="4C24B39A" w14:textId="77777777" w:rsidR="006247E6" w:rsidRPr="000C0C0D" w:rsidRDefault="006247E6" w:rsidP="006247E6">
            <w:pPr>
              <w:pStyle w:val="Tablea"/>
            </w:pPr>
            <w:r w:rsidRPr="000C0C0D">
              <w:t>(b) IPA; or</w:t>
            </w:r>
          </w:p>
          <w:p w14:paraId="370B04F8" w14:textId="77777777" w:rsidR="00C905AE" w:rsidRPr="000C0C0D" w:rsidRDefault="006247E6" w:rsidP="006247E6">
            <w:pPr>
              <w:pStyle w:val="Tablea"/>
            </w:pPr>
            <w:r w:rsidRPr="000C0C0D">
              <w:t>(c) CAANZ</w:t>
            </w:r>
          </w:p>
        </w:tc>
        <w:tc>
          <w:tcPr>
            <w:tcW w:w="1560" w:type="dxa"/>
            <w:shd w:val="clear" w:color="auto" w:fill="auto"/>
          </w:tcPr>
          <w:p w14:paraId="3CCA78C2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4D07835E" w14:textId="77777777" w:rsidTr="003006BD">
        <w:tc>
          <w:tcPr>
            <w:tcW w:w="714" w:type="dxa"/>
            <w:shd w:val="clear" w:color="auto" w:fill="auto"/>
          </w:tcPr>
          <w:p w14:paraId="6EAFB752" w14:textId="27A7AF72" w:rsidR="00C905AE" w:rsidRPr="000C0C0D" w:rsidRDefault="00DE6B43" w:rsidP="0012525F">
            <w:pPr>
              <w:pStyle w:val="Tabletext"/>
            </w:pPr>
            <w:r>
              <w:t>11</w:t>
            </w:r>
          </w:p>
        </w:tc>
        <w:tc>
          <w:tcPr>
            <w:tcW w:w="3250" w:type="dxa"/>
            <w:shd w:val="clear" w:color="auto" w:fill="auto"/>
          </w:tcPr>
          <w:p w14:paraId="6618BD7F" w14:textId="77777777" w:rsidR="00C905AE" w:rsidRPr="000C0C0D" w:rsidRDefault="00C905AE" w:rsidP="0012525F">
            <w:pPr>
              <w:pStyle w:val="Tabletext"/>
            </w:pPr>
            <w:r w:rsidRPr="000C0C0D">
              <w:t>internal auditor</w:t>
            </w:r>
          </w:p>
        </w:tc>
        <w:tc>
          <w:tcPr>
            <w:tcW w:w="1134" w:type="dxa"/>
            <w:shd w:val="clear" w:color="auto" w:fill="auto"/>
          </w:tcPr>
          <w:p w14:paraId="5E2AA2F4" w14:textId="77777777" w:rsidR="00C905AE" w:rsidRPr="000C0C0D" w:rsidRDefault="00C905AE" w:rsidP="00F87C6B">
            <w:pPr>
              <w:pStyle w:val="Tabletext"/>
            </w:pPr>
            <w:r w:rsidRPr="000C0C0D">
              <w:t>221214</w:t>
            </w:r>
          </w:p>
        </w:tc>
        <w:tc>
          <w:tcPr>
            <w:tcW w:w="1701" w:type="dxa"/>
            <w:shd w:val="clear" w:color="auto" w:fill="auto"/>
          </w:tcPr>
          <w:p w14:paraId="24BA411C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8609A2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C6638E1" w14:textId="77777777" w:rsidTr="003006BD">
        <w:tc>
          <w:tcPr>
            <w:tcW w:w="714" w:type="dxa"/>
            <w:shd w:val="clear" w:color="auto" w:fill="auto"/>
          </w:tcPr>
          <w:p w14:paraId="344790E1" w14:textId="67026494" w:rsidR="00C905AE" w:rsidRPr="000C0C0D" w:rsidRDefault="00DE6B43" w:rsidP="0012525F">
            <w:pPr>
              <w:pStyle w:val="Tabletext"/>
            </w:pPr>
            <w:r>
              <w:t>12</w:t>
            </w:r>
          </w:p>
        </w:tc>
        <w:tc>
          <w:tcPr>
            <w:tcW w:w="3250" w:type="dxa"/>
            <w:shd w:val="clear" w:color="auto" w:fill="auto"/>
          </w:tcPr>
          <w:p w14:paraId="388DD883" w14:textId="77777777" w:rsidR="00C905AE" w:rsidRPr="000C0C0D" w:rsidRDefault="00C905AE" w:rsidP="0012525F">
            <w:pPr>
              <w:pStyle w:val="Tabletext"/>
            </w:pPr>
            <w:r w:rsidRPr="000C0C0D">
              <w:t>actuary</w:t>
            </w:r>
          </w:p>
        </w:tc>
        <w:tc>
          <w:tcPr>
            <w:tcW w:w="1134" w:type="dxa"/>
            <w:shd w:val="clear" w:color="auto" w:fill="auto"/>
          </w:tcPr>
          <w:p w14:paraId="34B7EC16" w14:textId="77777777" w:rsidR="00C905AE" w:rsidRPr="000C0C0D" w:rsidRDefault="00C905AE" w:rsidP="00F87C6B">
            <w:pPr>
              <w:pStyle w:val="Tabletext"/>
            </w:pPr>
            <w:r w:rsidRPr="000C0C0D">
              <w:t>224111</w:t>
            </w:r>
          </w:p>
        </w:tc>
        <w:tc>
          <w:tcPr>
            <w:tcW w:w="1701" w:type="dxa"/>
            <w:shd w:val="clear" w:color="auto" w:fill="auto"/>
          </w:tcPr>
          <w:p w14:paraId="0EE8E14F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7185AF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ED5A4B0" w14:textId="77777777" w:rsidTr="003006BD">
        <w:tc>
          <w:tcPr>
            <w:tcW w:w="714" w:type="dxa"/>
            <w:shd w:val="clear" w:color="auto" w:fill="auto"/>
          </w:tcPr>
          <w:p w14:paraId="18A0DB58" w14:textId="61D97C7F" w:rsidR="00C905AE" w:rsidRPr="000C0C0D" w:rsidRDefault="00DE6B43" w:rsidP="0012525F">
            <w:pPr>
              <w:pStyle w:val="Tabletext"/>
            </w:pPr>
            <w:r>
              <w:t>13</w:t>
            </w:r>
          </w:p>
        </w:tc>
        <w:tc>
          <w:tcPr>
            <w:tcW w:w="3250" w:type="dxa"/>
            <w:shd w:val="clear" w:color="auto" w:fill="auto"/>
          </w:tcPr>
          <w:p w14:paraId="6E0B7D02" w14:textId="77777777" w:rsidR="00C905AE" w:rsidRPr="000C0C0D" w:rsidRDefault="00C905AE" w:rsidP="0012525F">
            <w:pPr>
              <w:pStyle w:val="Tabletext"/>
            </w:pPr>
            <w:r w:rsidRPr="000C0C0D">
              <w:t>land economist</w:t>
            </w:r>
          </w:p>
        </w:tc>
        <w:tc>
          <w:tcPr>
            <w:tcW w:w="1134" w:type="dxa"/>
            <w:shd w:val="clear" w:color="auto" w:fill="auto"/>
          </w:tcPr>
          <w:p w14:paraId="49C79EDA" w14:textId="77777777" w:rsidR="00C905AE" w:rsidRPr="000C0C0D" w:rsidRDefault="00C905AE" w:rsidP="00F87C6B">
            <w:pPr>
              <w:pStyle w:val="Tabletext"/>
            </w:pPr>
            <w:r w:rsidRPr="000C0C0D">
              <w:t>224511</w:t>
            </w:r>
          </w:p>
        </w:tc>
        <w:tc>
          <w:tcPr>
            <w:tcW w:w="1701" w:type="dxa"/>
            <w:shd w:val="clear" w:color="auto" w:fill="auto"/>
          </w:tcPr>
          <w:p w14:paraId="0A25E50B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AD0944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B85FE8" w14:textId="77777777" w:rsidTr="003006BD">
        <w:tc>
          <w:tcPr>
            <w:tcW w:w="714" w:type="dxa"/>
            <w:shd w:val="clear" w:color="auto" w:fill="auto"/>
          </w:tcPr>
          <w:p w14:paraId="451BCAA1" w14:textId="6F8A0234" w:rsidR="00C905AE" w:rsidRPr="000C0C0D" w:rsidRDefault="00DE6B43" w:rsidP="0012525F">
            <w:pPr>
              <w:pStyle w:val="Tabletext"/>
            </w:pPr>
            <w:r>
              <w:t>14</w:t>
            </w:r>
          </w:p>
        </w:tc>
        <w:tc>
          <w:tcPr>
            <w:tcW w:w="3250" w:type="dxa"/>
            <w:shd w:val="clear" w:color="auto" w:fill="auto"/>
          </w:tcPr>
          <w:p w14:paraId="56396265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valuer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80A9B6" w14:textId="77777777" w:rsidR="00C905AE" w:rsidRPr="000C0C0D" w:rsidRDefault="00C905AE" w:rsidP="00F87C6B">
            <w:pPr>
              <w:pStyle w:val="Tabletext"/>
            </w:pPr>
            <w:r w:rsidRPr="000C0C0D">
              <w:t>224512</w:t>
            </w:r>
          </w:p>
        </w:tc>
        <w:tc>
          <w:tcPr>
            <w:tcW w:w="1701" w:type="dxa"/>
            <w:shd w:val="clear" w:color="auto" w:fill="auto"/>
          </w:tcPr>
          <w:p w14:paraId="4CFB8FF8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69CF09D0" w14:textId="77777777" w:rsidR="00C905AE" w:rsidRPr="000C0C0D" w:rsidRDefault="00C905AE" w:rsidP="0012525F">
            <w:pPr>
              <w:pStyle w:val="Tabletext"/>
            </w:pPr>
          </w:p>
        </w:tc>
      </w:tr>
      <w:tr w:rsidR="0038332A" w:rsidRPr="000C0C0D" w14:paraId="080C68A3" w14:textId="77777777" w:rsidTr="003006BD">
        <w:tc>
          <w:tcPr>
            <w:tcW w:w="714" w:type="dxa"/>
            <w:shd w:val="clear" w:color="auto" w:fill="auto"/>
          </w:tcPr>
          <w:p w14:paraId="2A441DFA" w14:textId="1C837E94" w:rsidR="0038332A" w:rsidRPr="000C0C0D" w:rsidRDefault="00DE6B43" w:rsidP="0012525F">
            <w:pPr>
              <w:pStyle w:val="Tabletext"/>
            </w:pPr>
            <w:r>
              <w:t>15</w:t>
            </w:r>
          </w:p>
        </w:tc>
        <w:tc>
          <w:tcPr>
            <w:tcW w:w="3250" w:type="dxa"/>
            <w:shd w:val="clear" w:color="auto" w:fill="auto"/>
          </w:tcPr>
          <w:p w14:paraId="123EB95E" w14:textId="77777777" w:rsidR="0038332A" w:rsidRPr="000C0C0D" w:rsidRDefault="0038332A" w:rsidP="0012525F">
            <w:pPr>
              <w:pStyle w:val="Tabletext"/>
            </w:pPr>
            <w:r w:rsidRPr="000C0C0D">
              <w:t>management consultant</w:t>
            </w:r>
          </w:p>
        </w:tc>
        <w:tc>
          <w:tcPr>
            <w:tcW w:w="1134" w:type="dxa"/>
            <w:shd w:val="clear" w:color="auto" w:fill="auto"/>
          </w:tcPr>
          <w:p w14:paraId="0B5A11CF" w14:textId="77777777" w:rsidR="0038332A" w:rsidRPr="000C0C0D" w:rsidRDefault="0038332A" w:rsidP="00F87C6B">
            <w:pPr>
              <w:pStyle w:val="Tabletext"/>
            </w:pPr>
            <w:r w:rsidRPr="000C0C0D">
              <w:t>224711</w:t>
            </w:r>
          </w:p>
        </w:tc>
        <w:tc>
          <w:tcPr>
            <w:tcW w:w="1701" w:type="dxa"/>
            <w:shd w:val="clear" w:color="auto" w:fill="auto"/>
          </w:tcPr>
          <w:p w14:paraId="1969F0B1" w14:textId="77777777" w:rsidR="0038332A" w:rsidRPr="000C0C0D" w:rsidRDefault="0038332A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10437C83" w14:textId="77777777" w:rsidR="0038332A" w:rsidRPr="000C0C0D" w:rsidRDefault="0038332A" w:rsidP="0012525F">
            <w:pPr>
              <w:pStyle w:val="Tabletext"/>
            </w:pPr>
          </w:p>
        </w:tc>
      </w:tr>
      <w:tr w:rsidR="00C905AE" w:rsidRPr="000C0C0D" w14:paraId="0CEB2282" w14:textId="77777777" w:rsidTr="003006BD">
        <w:tc>
          <w:tcPr>
            <w:tcW w:w="714" w:type="dxa"/>
            <w:shd w:val="clear" w:color="auto" w:fill="auto"/>
          </w:tcPr>
          <w:p w14:paraId="5F16EDC9" w14:textId="7B9BA6A3" w:rsidR="00C905AE" w:rsidRPr="000C0C0D" w:rsidRDefault="00DE6B43" w:rsidP="0012525F">
            <w:pPr>
              <w:pStyle w:val="Tabletext"/>
            </w:pPr>
            <w:r>
              <w:t>16</w:t>
            </w:r>
          </w:p>
        </w:tc>
        <w:tc>
          <w:tcPr>
            <w:tcW w:w="3250" w:type="dxa"/>
            <w:shd w:val="clear" w:color="auto" w:fill="auto"/>
          </w:tcPr>
          <w:p w14:paraId="0DAD172F" w14:textId="77777777" w:rsidR="00C905AE" w:rsidRPr="000C0C0D" w:rsidRDefault="00C905AE" w:rsidP="0012525F">
            <w:pPr>
              <w:pStyle w:val="Tabletext"/>
            </w:pPr>
            <w:r w:rsidRPr="000C0C0D">
              <w:t>architect</w:t>
            </w:r>
          </w:p>
        </w:tc>
        <w:tc>
          <w:tcPr>
            <w:tcW w:w="1134" w:type="dxa"/>
            <w:shd w:val="clear" w:color="auto" w:fill="auto"/>
          </w:tcPr>
          <w:p w14:paraId="445F0D69" w14:textId="77777777" w:rsidR="00C905AE" w:rsidRPr="000C0C0D" w:rsidRDefault="00C905AE" w:rsidP="00F87C6B">
            <w:pPr>
              <w:pStyle w:val="Tabletext"/>
            </w:pPr>
            <w:r w:rsidRPr="000C0C0D">
              <w:t>232111</w:t>
            </w:r>
          </w:p>
        </w:tc>
        <w:tc>
          <w:tcPr>
            <w:tcW w:w="1701" w:type="dxa"/>
            <w:shd w:val="clear" w:color="auto" w:fill="auto"/>
          </w:tcPr>
          <w:p w14:paraId="0D925CD9" w14:textId="77777777" w:rsidR="00C905AE" w:rsidRPr="000C0C0D" w:rsidRDefault="00C905AE" w:rsidP="00F47846">
            <w:pPr>
              <w:pStyle w:val="Tabletext"/>
            </w:pPr>
            <w:r w:rsidRPr="000C0C0D">
              <w:t>AACA</w:t>
            </w:r>
          </w:p>
        </w:tc>
        <w:tc>
          <w:tcPr>
            <w:tcW w:w="1560" w:type="dxa"/>
            <w:shd w:val="clear" w:color="auto" w:fill="auto"/>
          </w:tcPr>
          <w:p w14:paraId="4300B34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E712181" w14:textId="77777777" w:rsidTr="003006BD">
        <w:tc>
          <w:tcPr>
            <w:tcW w:w="714" w:type="dxa"/>
            <w:shd w:val="clear" w:color="auto" w:fill="auto"/>
          </w:tcPr>
          <w:p w14:paraId="33979C09" w14:textId="1D54C83B" w:rsidR="00C905AE" w:rsidRPr="000C0C0D" w:rsidRDefault="00DE6B43" w:rsidP="0012525F">
            <w:pPr>
              <w:pStyle w:val="Tabletext"/>
            </w:pPr>
            <w:r>
              <w:t>17</w:t>
            </w:r>
          </w:p>
        </w:tc>
        <w:tc>
          <w:tcPr>
            <w:tcW w:w="3250" w:type="dxa"/>
            <w:shd w:val="clear" w:color="auto" w:fill="auto"/>
          </w:tcPr>
          <w:p w14:paraId="5A49D1B2" w14:textId="77777777" w:rsidR="00C905AE" w:rsidRPr="000C0C0D" w:rsidRDefault="00C905AE" w:rsidP="0012525F">
            <w:pPr>
              <w:pStyle w:val="Tabletext"/>
            </w:pPr>
            <w:r w:rsidRPr="000C0C0D">
              <w:t>landscape architect</w:t>
            </w:r>
          </w:p>
        </w:tc>
        <w:tc>
          <w:tcPr>
            <w:tcW w:w="1134" w:type="dxa"/>
            <w:shd w:val="clear" w:color="auto" w:fill="auto"/>
          </w:tcPr>
          <w:p w14:paraId="5CFE7DFE" w14:textId="77777777" w:rsidR="00C905AE" w:rsidRPr="000C0C0D" w:rsidRDefault="00C905AE" w:rsidP="00F87C6B">
            <w:pPr>
              <w:pStyle w:val="Tabletext"/>
            </w:pPr>
            <w:r w:rsidRPr="000C0C0D">
              <w:t>232112</w:t>
            </w:r>
          </w:p>
        </w:tc>
        <w:tc>
          <w:tcPr>
            <w:tcW w:w="1701" w:type="dxa"/>
            <w:shd w:val="clear" w:color="auto" w:fill="auto"/>
          </w:tcPr>
          <w:p w14:paraId="2A345B6E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35A462D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E10FC98" w14:textId="77777777" w:rsidTr="003006BD">
        <w:tc>
          <w:tcPr>
            <w:tcW w:w="714" w:type="dxa"/>
            <w:shd w:val="clear" w:color="auto" w:fill="auto"/>
          </w:tcPr>
          <w:p w14:paraId="551F49AC" w14:textId="58925394" w:rsidR="00C905AE" w:rsidRPr="000C0C0D" w:rsidRDefault="00DE6B43" w:rsidP="0012525F">
            <w:pPr>
              <w:pStyle w:val="Tabletext"/>
            </w:pPr>
            <w:r>
              <w:t>18</w:t>
            </w:r>
          </w:p>
        </w:tc>
        <w:tc>
          <w:tcPr>
            <w:tcW w:w="3250" w:type="dxa"/>
            <w:shd w:val="clear" w:color="auto" w:fill="auto"/>
          </w:tcPr>
          <w:p w14:paraId="2C5A3669" w14:textId="77777777" w:rsidR="00C905AE" w:rsidRPr="000C0C0D" w:rsidRDefault="00C905AE" w:rsidP="0012525F">
            <w:pPr>
              <w:pStyle w:val="Tabletext"/>
            </w:pPr>
            <w:r w:rsidRPr="000C0C0D">
              <w:t>surveyor</w:t>
            </w:r>
          </w:p>
        </w:tc>
        <w:tc>
          <w:tcPr>
            <w:tcW w:w="1134" w:type="dxa"/>
            <w:shd w:val="clear" w:color="auto" w:fill="auto"/>
          </w:tcPr>
          <w:p w14:paraId="1BE61557" w14:textId="77777777" w:rsidR="00C905AE" w:rsidRPr="000C0C0D" w:rsidRDefault="00C905AE" w:rsidP="00F87C6B">
            <w:pPr>
              <w:pStyle w:val="Tabletext"/>
            </w:pPr>
            <w:r w:rsidRPr="000C0C0D">
              <w:t>232212</w:t>
            </w:r>
          </w:p>
        </w:tc>
        <w:tc>
          <w:tcPr>
            <w:tcW w:w="1701" w:type="dxa"/>
            <w:shd w:val="clear" w:color="auto" w:fill="auto"/>
          </w:tcPr>
          <w:p w14:paraId="64CD711C" w14:textId="77777777" w:rsidR="00C905AE" w:rsidRPr="000C0C0D" w:rsidRDefault="00C905AE" w:rsidP="00F47846">
            <w:pPr>
              <w:pStyle w:val="Tabletext"/>
            </w:pPr>
            <w:r w:rsidRPr="000C0C0D">
              <w:t>SSSI</w:t>
            </w:r>
          </w:p>
        </w:tc>
        <w:tc>
          <w:tcPr>
            <w:tcW w:w="1560" w:type="dxa"/>
            <w:shd w:val="clear" w:color="auto" w:fill="auto"/>
          </w:tcPr>
          <w:p w14:paraId="38793C7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70DA849" w14:textId="77777777" w:rsidTr="003006BD">
        <w:tc>
          <w:tcPr>
            <w:tcW w:w="714" w:type="dxa"/>
            <w:shd w:val="clear" w:color="auto" w:fill="auto"/>
          </w:tcPr>
          <w:p w14:paraId="0CB70D84" w14:textId="009D2DEF" w:rsidR="00C905AE" w:rsidRPr="000C0C0D" w:rsidRDefault="00DE6B43" w:rsidP="0012525F">
            <w:pPr>
              <w:pStyle w:val="Tabletext"/>
            </w:pPr>
            <w:r>
              <w:t>19</w:t>
            </w:r>
          </w:p>
        </w:tc>
        <w:tc>
          <w:tcPr>
            <w:tcW w:w="3250" w:type="dxa"/>
            <w:shd w:val="clear" w:color="auto" w:fill="auto"/>
          </w:tcPr>
          <w:p w14:paraId="658E4091" w14:textId="77777777" w:rsidR="00C905AE" w:rsidRPr="000C0C0D" w:rsidRDefault="00C905AE" w:rsidP="0012525F">
            <w:pPr>
              <w:pStyle w:val="Tabletext"/>
            </w:pPr>
            <w:r w:rsidRPr="000C0C0D">
              <w:t>cartographer</w:t>
            </w:r>
          </w:p>
        </w:tc>
        <w:tc>
          <w:tcPr>
            <w:tcW w:w="1134" w:type="dxa"/>
            <w:shd w:val="clear" w:color="auto" w:fill="auto"/>
          </w:tcPr>
          <w:p w14:paraId="1D4FDCAF" w14:textId="77777777" w:rsidR="00C905AE" w:rsidRPr="000C0C0D" w:rsidRDefault="00C905AE" w:rsidP="00F87C6B">
            <w:pPr>
              <w:pStyle w:val="Tabletext"/>
            </w:pPr>
            <w:r w:rsidRPr="000C0C0D">
              <w:t>232213</w:t>
            </w:r>
          </w:p>
        </w:tc>
        <w:tc>
          <w:tcPr>
            <w:tcW w:w="1701" w:type="dxa"/>
            <w:shd w:val="clear" w:color="auto" w:fill="auto"/>
          </w:tcPr>
          <w:p w14:paraId="1BD1EF88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5FDEF29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18988F4" w14:textId="77777777" w:rsidTr="003006BD">
        <w:tc>
          <w:tcPr>
            <w:tcW w:w="714" w:type="dxa"/>
            <w:shd w:val="clear" w:color="auto" w:fill="auto"/>
          </w:tcPr>
          <w:p w14:paraId="31FD9DAF" w14:textId="28F7E325" w:rsidR="00C905AE" w:rsidRPr="000C0C0D" w:rsidRDefault="00DE6B43" w:rsidP="0012525F">
            <w:pPr>
              <w:pStyle w:val="Tabletext"/>
            </w:pPr>
            <w:r>
              <w:t>20</w:t>
            </w:r>
          </w:p>
        </w:tc>
        <w:tc>
          <w:tcPr>
            <w:tcW w:w="3250" w:type="dxa"/>
            <w:shd w:val="clear" w:color="auto" w:fill="auto"/>
          </w:tcPr>
          <w:p w14:paraId="69972002" w14:textId="77777777" w:rsidR="00C905AE" w:rsidRPr="000C0C0D" w:rsidRDefault="00C905AE" w:rsidP="0012525F">
            <w:pPr>
              <w:pStyle w:val="Tabletext"/>
            </w:pPr>
            <w:r w:rsidRPr="000C0C0D">
              <w:t>other spatial scientist</w:t>
            </w:r>
          </w:p>
        </w:tc>
        <w:tc>
          <w:tcPr>
            <w:tcW w:w="1134" w:type="dxa"/>
            <w:shd w:val="clear" w:color="auto" w:fill="auto"/>
          </w:tcPr>
          <w:p w14:paraId="65B3D9F8" w14:textId="77777777" w:rsidR="00C905AE" w:rsidRPr="000C0C0D" w:rsidRDefault="00C905AE" w:rsidP="00F87C6B">
            <w:pPr>
              <w:pStyle w:val="Tabletext"/>
            </w:pPr>
            <w:r w:rsidRPr="000C0C0D">
              <w:t>232214</w:t>
            </w:r>
          </w:p>
        </w:tc>
        <w:tc>
          <w:tcPr>
            <w:tcW w:w="1701" w:type="dxa"/>
            <w:shd w:val="clear" w:color="auto" w:fill="auto"/>
          </w:tcPr>
          <w:p w14:paraId="3FBDF8DA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7600A36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28D8383" w14:textId="77777777" w:rsidTr="003006BD">
        <w:tc>
          <w:tcPr>
            <w:tcW w:w="714" w:type="dxa"/>
            <w:shd w:val="clear" w:color="auto" w:fill="auto"/>
          </w:tcPr>
          <w:p w14:paraId="6457A6B8" w14:textId="48D1DA8F" w:rsidR="00C905AE" w:rsidRPr="000C0C0D" w:rsidRDefault="00DE6B43" w:rsidP="0012525F">
            <w:pPr>
              <w:pStyle w:val="Tabletext"/>
            </w:pPr>
            <w:r>
              <w:t>21</w:t>
            </w:r>
          </w:p>
        </w:tc>
        <w:tc>
          <w:tcPr>
            <w:tcW w:w="3250" w:type="dxa"/>
            <w:shd w:val="clear" w:color="auto" w:fill="auto"/>
          </w:tcPr>
          <w:p w14:paraId="11A3D5E3" w14:textId="77777777" w:rsidR="00C905AE" w:rsidRPr="000C0C0D" w:rsidRDefault="00C905AE" w:rsidP="0012525F">
            <w:pPr>
              <w:pStyle w:val="Tabletext"/>
            </w:pPr>
            <w:r w:rsidRPr="000C0C0D">
              <w:t>chemical engineer</w:t>
            </w:r>
          </w:p>
        </w:tc>
        <w:tc>
          <w:tcPr>
            <w:tcW w:w="1134" w:type="dxa"/>
            <w:shd w:val="clear" w:color="auto" w:fill="auto"/>
          </w:tcPr>
          <w:p w14:paraId="55510E4D" w14:textId="77777777" w:rsidR="00C905AE" w:rsidRPr="000C0C0D" w:rsidRDefault="00C905AE" w:rsidP="00F87C6B">
            <w:pPr>
              <w:pStyle w:val="Tabletext"/>
            </w:pPr>
            <w:r w:rsidRPr="000C0C0D">
              <w:t>233111</w:t>
            </w:r>
          </w:p>
        </w:tc>
        <w:tc>
          <w:tcPr>
            <w:tcW w:w="1701" w:type="dxa"/>
            <w:shd w:val="clear" w:color="auto" w:fill="auto"/>
          </w:tcPr>
          <w:p w14:paraId="219E7997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7AB529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9B62ED9" w14:textId="77777777" w:rsidTr="003006BD">
        <w:tc>
          <w:tcPr>
            <w:tcW w:w="714" w:type="dxa"/>
            <w:shd w:val="clear" w:color="auto" w:fill="auto"/>
          </w:tcPr>
          <w:p w14:paraId="69FB2C0D" w14:textId="35BA764E" w:rsidR="00C905AE" w:rsidRPr="000C0C0D" w:rsidRDefault="00DE6B43" w:rsidP="0012525F">
            <w:pPr>
              <w:pStyle w:val="Tabletext"/>
            </w:pPr>
            <w:r>
              <w:lastRenderedPageBreak/>
              <w:t>22</w:t>
            </w:r>
          </w:p>
        </w:tc>
        <w:tc>
          <w:tcPr>
            <w:tcW w:w="3250" w:type="dxa"/>
            <w:shd w:val="clear" w:color="auto" w:fill="auto"/>
          </w:tcPr>
          <w:p w14:paraId="63D5EB67" w14:textId="77777777" w:rsidR="00C905AE" w:rsidRPr="000C0C0D" w:rsidRDefault="00C905AE" w:rsidP="0012525F">
            <w:pPr>
              <w:pStyle w:val="Tabletext"/>
            </w:pPr>
            <w:r w:rsidRPr="000C0C0D">
              <w:t>materials engineer</w:t>
            </w:r>
          </w:p>
        </w:tc>
        <w:tc>
          <w:tcPr>
            <w:tcW w:w="1134" w:type="dxa"/>
            <w:shd w:val="clear" w:color="auto" w:fill="auto"/>
          </w:tcPr>
          <w:p w14:paraId="20B4B1DA" w14:textId="77777777" w:rsidR="00C905AE" w:rsidRPr="000C0C0D" w:rsidRDefault="00C905AE" w:rsidP="00F87C6B">
            <w:pPr>
              <w:pStyle w:val="Tabletext"/>
            </w:pPr>
            <w:r w:rsidRPr="000C0C0D">
              <w:t>233112</w:t>
            </w:r>
          </w:p>
        </w:tc>
        <w:tc>
          <w:tcPr>
            <w:tcW w:w="1701" w:type="dxa"/>
            <w:shd w:val="clear" w:color="auto" w:fill="auto"/>
          </w:tcPr>
          <w:p w14:paraId="4F17AD18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A5854B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677E9C0" w14:textId="77777777" w:rsidTr="003006BD">
        <w:tc>
          <w:tcPr>
            <w:tcW w:w="714" w:type="dxa"/>
            <w:shd w:val="clear" w:color="auto" w:fill="auto"/>
          </w:tcPr>
          <w:p w14:paraId="2D2FE9D0" w14:textId="4D59621B" w:rsidR="00C905AE" w:rsidRPr="000C0C0D" w:rsidRDefault="00DE6B43" w:rsidP="0012525F">
            <w:pPr>
              <w:pStyle w:val="Tabletext"/>
            </w:pPr>
            <w:r>
              <w:t>23</w:t>
            </w:r>
          </w:p>
        </w:tc>
        <w:tc>
          <w:tcPr>
            <w:tcW w:w="3250" w:type="dxa"/>
            <w:shd w:val="clear" w:color="auto" w:fill="auto"/>
          </w:tcPr>
          <w:p w14:paraId="2229A622" w14:textId="77777777" w:rsidR="00C905AE" w:rsidRPr="000C0C0D" w:rsidRDefault="00C905AE" w:rsidP="0012525F">
            <w:pPr>
              <w:pStyle w:val="Tabletext"/>
            </w:pPr>
            <w:r w:rsidRPr="000C0C0D">
              <w:t>civil engineer</w:t>
            </w:r>
          </w:p>
        </w:tc>
        <w:tc>
          <w:tcPr>
            <w:tcW w:w="1134" w:type="dxa"/>
            <w:shd w:val="clear" w:color="auto" w:fill="auto"/>
          </w:tcPr>
          <w:p w14:paraId="32D72A76" w14:textId="77777777" w:rsidR="00C905AE" w:rsidRPr="000C0C0D" w:rsidRDefault="00C905AE" w:rsidP="00F87C6B">
            <w:pPr>
              <w:pStyle w:val="Tabletext"/>
            </w:pPr>
            <w:r w:rsidRPr="000C0C0D">
              <w:t>233211</w:t>
            </w:r>
          </w:p>
        </w:tc>
        <w:tc>
          <w:tcPr>
            <w:tcW w:w="1701" w:type="dxa"/>
            <w:shd w:val="clear" w:color="auto" w:fill="auto"/>
          </w:tcPr>
          <w:p w14:paraId="0384CEFB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9052C0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A204A4F" w14:textId="77777777" w:rsidTr="003006BD">
        <w:tc>
          <w:tcPr>
            <w:tcW w:w="714" w:type="dxa"/>
            <w:shd w:val="clear" w:color="auto" w:fill="auto"/>
          </w:tcPr>
          <w:p w14:paraId="714F74B1" w14:textId="7915827E" w:rsidR="00C905AE" w:rsidRPr="000C0C0D" w:rsidRDefault="00DE6B43" w:rsidP="0012525F">
            <w:pPr>
              <w:pStyle w:val="Tabletext"/>
            </w:pPr>
            <w:r>
              <w:t>24</w:t>
            </w:r>
          </w:p>
        </w:tc>
        <w:tc>
          <w:tcPr>
            <w:tcW w:w="3250" w:type="dxa"/>
            <w:shd w:val="clear" w:color="auto" w:fill="auto"/>
          </w:tcPr>
          <w:p w14:paraId="103C9394" w14:textId="77777777" w:rsidR="00C905AE" w:rsidRPr="000C0C0D" w:rsidRDefault="00C905AE" w:rsidP="0012525F">
            <w:pPr>
              <w:pStyle w:val="Tabletext"/>
            </w:pPr>
            <w:r w:rsidRPr="000C0C0D">
              <w:t>geotechnical engineer</w:t>
            </w:r>
          </w:p>
        </w:tc>
        <w:tc>
          <w:tcPr>
            <w:tcW w:w="1134" w:type="dxa"/>
            <w:shd w:val="clear" w:color="auto" w:fill="auto"/>
          </w:tcPr>
          <w:p w14:paraId="7EF6502E" w14:textId="77777777" w:rsidR="00C905AE" w:rsidRPr="000C0C0D" w:rsidRDefault="00C905AE" w:rsidP="00F87C6B">
            <w:pPr>
              <w:pStyle w:val="Tabletext"/>
            </w:pPr>
            <w:r w:rsidRPr="000C0C0D">
              <w:t>233212</w:t>
            </w:r>
          </w:p>
        </w:tc>
        <w:tc>
          <w:tcPr>
            <w:tcW w:w="1701" w:type="dxa"/>
            <w:shd w:val="clear" w:color="auto" w:fill="auto"/>
          </w:tcPr>
          <w:p w14:paraId="4A6EF67D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DF2E3F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7711557" w14:textId="77777777" w:rsidTr="003006BD">
        <w:tc>
          <w:tcPr>
            <w:tcW w:w="714" w:type="dxa"/>
            <w:shd w:val="clear" w:color="auto" w:fill="auto"/>
          </w:tcPr>
          <w:p w14:paraId="13CF686E" w14:textId="493C1010" w:rsidR="00C905AE" w:rsidRPr="000C0C0D" w:rsidRDefault="00DE6B43" w:rsidP="0012525F">
            <w:pPr>
              <w:pStyle w:val="Tabletext"/>
            </w:pPr>
            <w:r>
              <w:t>25</w:t>
            </w:r>
          </w:p>
        </w:tc>
        <w:tc>
          <w:tcPr>
            <w:tcW w:w="3250" w:type="dxa"/>
            <w:shd w:val="clear" w:color="auto" w:fill="auto"/>
          </w:tcPr>
          <w:p w14:paraId="16E6127D" w14:textId="77777777" w:rsidR="00C905AE" w:rsidRPr="000C0C0D" w:rsidRDefault="00C905AE" w:rsidP="0012525F">
            <w:pPr>
              <w:pStyle w:val="Tabletext"/>
            </w:pPr>
            <w:r w:rsidRPr="000C0C0D">
              <w:t>quantity surveyor</w:t>
            </w:r>
          </w:p>
        </w:tc>
        <w:tc>
          <w:tcPr>
            <w:tcW w:w="1134" w:type="dxa"/>
            <w:shd w:val="clear" w:color="auto" w:fill="auto"/>
          </w:tcPr>
          <w:p w14:paraId="136006AD" w14:textId="77777777" w:rsidR="00C905AE" w:rsidRPr="000C0C0D" w:rsidRDefault="00C905AE" w:rsidP="00F87C6B">
            <w:pPr>
              <w:pStyle w:val="Tabletext"/>
            </w:pPr>
            <w:r w:rsidRPr="000C0C0D">
              <w:t>233213</w:t>
            </w:r>
          </w:p>
        </w:tc>
        <w:tc>
          <w:tcPr>
            <w:tcW w:w="1701" w:type="dxa"/>
            <w:shd w:val="clear" w:color="auto" w:fill="auto"/>
          </w:tcPr>
          <w:p w14:paraId="65ECD657" w14:textId="77777777" w:rsidR="00C905AE" w:rsidRPr="000C0C0D" w:rsidRDefault="00C905AE" w:rsidP="00F47846">
            <w:pPr>
              <w:pStyle w:val="Tabletext"/>
            </w:pPr>
            <w:r w:rsidRPr="000C0C0D">
              <w:t>AIQS</w:t>
            </w:r>
          </w:p>
        </w:tc>
        <w:tc>
          <w:tcPr>
            <w:tcW w:w="1560" w:type="dxa"/>
            <w:shd w:val="clear" w:color="auto" w:fill="auto"/>
          </w:tcPr>
          <w:p w14:paraId="49E7A9F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CBD9AFE" w14:textId="77777777" w:rsidTr="003006BD">
        <w:tc>
          <w:tcPr>
            <w:tcW w:w="714" w:type="dxa"/>
            <w:shd w:val="clear" w:color="auto" w:fill="auto"/>
          </w:tcPr>
          <w:p w14:paraId="284CA0EB" w14:textId="20410C0F" w:rsidR="00C905AE" w:rsidRPr="000C0C0D" w:rsidRDefault="00DE6B43" w:rsidP="0012525F">
            <w:pPr>
              <w:pStyle w:val="Tabletext"/>
            </w:pPr>
            <w:r>
              <w:t>26</w:t>
            </w:r>
          </w:p>
        </w:tc>
        <w:tc>
          <w:tcPr>
            <w:tcW w:w="3250" w:type="dxa"/>
            <w:shd w:val="clear" w:color="auto" w:fill="auto"/>
          </w:tcPr>
          <w:p w14:paraId="1EC629F2" w14:textId="77777777" w:rsidR="00C905AE" w:rsidRPr="000C0C0D" w:rsidRDefault="00C905AE" w:rsidP="0012525F">
            <w:pPr>
              <w:pStyle w:val="Tabletext"/>
            </w:pPr>
            <w:r w:rsidRPr="000C0C0D">
              <w:t>structural engineer</w:t>
            </w:r>
          </w:p>
        </w:tc>
        <w:tc>
          <w:tcPr>
            <w:tcW w:w="1134" w:type="dxa"/>
            <w:shd w:val="clear" w:color="auto" w:fill="auto"/>
          </w:tcPr>
          <w:p w14:paraId="3343E2D6" w14:textId="77777777" w:rsidR="00C905AE" w:rsidRPr="000C0C0D" w:rsidRDefault="00C905AE" w:rsidP="00F87C6B">
            <w:pPr>
              <w:pStyle w:val="Tabletext"/>
            </w:pPr>
            <w:r w:rsidRPr="000C0C0D">
              <w:t>233214</w:t>
            </w:r>
          </w:p>
        </w:tc>
        <w:tc>
          <w:tcPr>
            <w:tcW w:w="1701" w:type="dxa"/>
            <w:shd w:val="clear" w:color="auto" w:fill="auto"/>
          </w:tcPr>
          <w:p w14:paraId="4E61EEE1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E15FDF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43F0278" w14:textId="77777777" w:rsidTr="003006BD">
        <w:tc>
          <w:tcPr>
            <w:tcW w:w="714" w:type="dxa"/>
            <w:shd w:val="clear" w:color="auto" w:fill="auto"/>
          </w:tcPr>
          <w:p w14:paraId="20EFD213" w14:textId="7A78518B" w:rsidR="00C905AE" w:rsidRPr="000C0C0D" w:rsidRDefault="00DE6B43" w:rsidP="0012525F">
            <w:pPr>
              <w:pStyle w:val="Tabletext"/>
            </w:pPr>
            <w:r>
              <w:t>27</w:t>
            </w:r>
          </w:p>
        </w:tc>
        <w:tc>
          <w:tcPr>
            <w:tcW w:w="3250" w:type="dxa"/>
            <w:shd w:val="clear" w:color="auto" w:fill="auto"/>
          </w:tcPr>
          <w:p w14:paraId="2B5AE78A" w14:textId="77777777" w:rsidR="00C905AE" w:rsidRPr="000C0C0D" w:rsidRDefault="00C905AE" w:rsidP="0012525F">
            <w:pPr>
              <w:pStyle w:val="Tabletext"/>
            </w:pPr>
            <w:r w:rsidRPr="000C0C0D">
              <w:t>transport engineer</w:t>
            </w:r>
          </w:p>
        </w:tc>
        <w:tc>
          <w:tcPr>
            <w:tcW w:w="1134" w:type="dxa"/>
            <w:shd w:val="clear" w:color="auto" w:fill="auto"/>
          </w:tcPr>
          <w:p w14:paraId="59715B4B" w14:textId="77777777" w:rsidR="00C905AE" w:rsidRPr="000C0C0D" w:rsidRDefault="00C905AE" w:rsidP="00F87C6B">
            <w:pPr>
              <w:pStyle w:val="Tabletext"/>
            </w:pPr>
            <w:r w:rsidRPr="000C0C0D">
              <w:t>233215</w:t>
            </w:r>
          </w:p>
        </w:tc>
        <w:tc>
          <w:tcPr>
            <w:tcW w:w="1701" w:type="dxa"/>
            <w:shd w:val="clear" w:color="auto" w:fill="auto"/>
          </w:tcPr>
          <w:p w14:paraId="6CC834FE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7A5F1E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AFEAA30" w14:textId="77777777" w:rsidTr="003006BD">
        <w:tc>
          <w:tcPr>
            <w:tcW w:w="714" w:type="dxa"/>
            <w:shd w:val="clear" w:color="auto" w:fill="auto"/>
          </w:tcPr>
          <w:p w14:paraId="504E6240" w14:textId="74DD473D" w:rsidR="00C905AE" w:rsidRPr="000C0C0D" w:rsidRDefault="00DE6B43" w:rsidP="0012525F">
            <w:pPr>
              <w:pStyle w:val="Tabletext"/>
            </w:pPr>
            <w:r>
              <w:t>28</w:t>
            </w:r>
          </w:p>
        </w:tc>
        <w:tc>
          <w:tcPr>
            <w:tcW w:w="3250" w:type="dxa"/>
            <w:shd w:val="clear" w:color="auto" w:fill="auto"/>
          </w:tcPr>
          <w:p w14:paraId="6A1C14FA" w14:textId="77777777" w:rsidR="00C905AE" w:rsidRPr="000C0C0D" w:rsidRDefault="00C905AE" w:rsidP="0012525F">
            <w:pPr>
              <w:pStyle w:val="Tabletext"/>
            </w:pPr>
            <w:r w:rsidRPr="000C0C0D">
              <w:t>electrical engineer</w:t>
            </w:r>
          </w:p>
        </w:tc>
        <w:tc>
          <w:tcPr>
            <w:tcW w:w="1134" w:type="dxa"/>
            <w:shd w:val="clear" w:color="auto" w:fill="auto"/>
          </w:tcPr>
          <w:p w14:paraId="525DB1F5" w14:textId="77777777" w:rsidR="00C905AE" w:rsidRPr="000C0C0D" w:rsidRDefault="00C905AE" w:rsidP="00F87C6B">
            <w:pPr>
              <w:pStyle w:val="Tabletext"/>
            </w:pPr>
            <w:r w:rsidRPr="000C0C0D">
              <w:t>233311</w:t>
            </w:r>
          </w:p>
        </w:tc>
        <w:tc>
          <w:tcPr>
            <w:tcW w:w="1701" w:type="dxa"/>
            <w:shd w:val="clear" w:color="auto" w:fill="auto"/>
          </w:tcPr>
          <w:p w14:paraId="6F80D67F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3CB1C5D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DCC9115" w14:textId="77777777" w:rsidTr="003006BD">
        <w:tc>
          <w:tcPr>
            <w:tcW w:w="714" w:type="dxa"/>
            <w:shd w:val="clear" w:color="auto" w:fill="auto"/>
          </w:tcPr>
          <w:p w14:paraId="66D39CF2" w14:textId="6802F834" w:rsidR="00C905AE" w:rsidRPr="000C0C0D" w:rsidRDefault="00DE6B43" w:rsidP="0012525F">
            <w:pPr>
              <w:pStyle w:val="Tabletext"/>
            </w:pPr>
            <w:r>
              <w:t>29</w:t>
            </w:r>
          </w:p>
        </w:tc>
        <w:tc>
          <w:tcPr>
            <w:tcW w:w="3250" w:type="dxa"/>
            <w:shd w:val="clear" w:color="auto" w:fill="auto"/>
          </w:tcPr>
          <w:p w14:paraId="5F38E1E1" w14:textId="77777777" w:rsidR="00C905AE" w:rsidRPr="000C0C0D" w:rsidRDefault="00C905AE" w:rsidP="0012525F">
            <w:pPr>
              <w:pStyle w:val="Tabletext"/>
            </w:pPr>
            <w:r w:rsidRPr="000C0C0D">
              <w:t>electronics engineer</w:t>
            </w:r>
          </w:p>
        </w:tc>
        <w:tc>
          <w:tcPr>
            <w:tcW w:w="1134" w:type="dxa"/>
            <w:shd w:val="clear" w:color="auto" w:fill="auto"/>
          </w:tcPr>
          <w:p w14:paraId="243E5925" w14:textId="77777777" w:rsidR="00C905AE" w:rsidRPr="000C0C0D" w:rsidRDefault="00C905AE" w:rsidP="00F87C6B">
            <w:pPr>
              <w:pStyle w:val="Tabletext"/>
            </w:pPr>
            <w:r w:rsidRPr="000C0C0D">
              <w:t>233411</w:t>
            </w:r>
          </w:p>
        </w:tc>
        <w:tc>
          <w:tcPr>
            <w:tcW w:w="1701" w:type="dxa"/>
            <w:shd w:val="clear" w:color="auto" w:fill="auto"/>
          </w:tcPr>
          <w:p w14:paraId="06EEA335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0BF7D5A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5EA822D" w14:textId="77777777" w:rsidTr="003006BD">
        <w:tc>
          <w:tcPr>
            <w:tcW w:w="714" w:type="dxa"/>
            <w:shd w:val="clear" w:color="auto" w:fill="auto"/>
          </w:tcPr>
          <w:p w14:paraId="6BE6A08D" w14:textId="54F8C545" w:rsidR="00C905AE" w:rsidRPr="000C0C0D" w:rsidRDefault="00DE6B43" w:rsidP="0012525F">
            <w:pPr>
              <w:pStyle w:val="Tabletext"/>
            </w:pPr>
            <w:r>
              <w:t>30</w:t>
            </w:r>
          </w:p>
        </w:tc>
        <w:tc>
          <w:tcPr>
            <w:tcW w:w="3250" w:type="dxa"/>
            <w:shd w:val="clear" w:color="auto" w:fill="auto"/>
          </w:tcPr>
          <w:p w14:paraId="09AA3DD5" w14:textId="77777777" w:rsidR="00C905AE" w:rsidRPr="000C0C0D" w:rsidRDefault="00C905AE" w:rsidP="0012525F">
            <w:pPr>
              <w:pStyle w:val="Tabletext"/>
            </w:pPr>
            <w:r w:rsidRPr="000C0C0D">
              <w:t>industrial engineer</w:t>
            </w:r>
          </w:p>
        </w:tc>
        <w:tc>
          <w:tcPr>
            <w:tcW w:w="1134" w:type="dxa"/>
            <w:shd w:val="clear" w:color="auto" w:fill="auto"/>
          </w:tcPr>
          <w:p w14:paraId="6312CA8D" w14:textId="77777777" w:rsidR="00C905AE" w:rsidRPr="000C0C0D" w:rsidRDefault="00C905AE" w:rsidP="00F87C6B">
            <w:pPr>
              <w:pStyle w:val="Tabletext"/>
            </w:pPr>
            <w:r w:rsidRPr="000C0C0D">
              <w:t>233511</w:t>
            </w:r>
          </w:p>
        </w:tc>
        <w:tc>
          <w:tcPr>
            <w:tcW w:w="1701" w:type="dxa"/>
            <w:shd w:val="clear" w:color="auto" w:fill="auto"/>
          </w:tcPr>
          <w:p w14:paraId="62F16993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626C0AE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5D62059" w14:textId="77777777" w:rsidTr="003006BD">
        <w:tc>
          <w:tcPr>
            <w:tcW w:w="714" w:type="dxa"/>
            <w:shd w:val="clear" w:color="auto" w:fill="auto"/>
          </w:tcPr>
          <w:p w14:paraId="7090DEC6" w14:textId="66B4D4DC" w:rsidR="00C905AE" w:rsidRPr="000C0C0D" w:rsidRDefault="00DE6B43" w:rsidP="0012525F">
            <w:pPr>
              <w:pStyle w:val="Tabletext"/>
            </w:pPr>
            <w:r>
              <w:t>31</w:t>
            </w:r>
          </w:p>
        </w:tc>
        <w:tc>
          <w:tcPr>
            <w:tcW w:w="3250" w:type="dxa"/>
            <w:shd w:val="clear" w:color="auto" w:fill="auto"/>
          </w:tcPr>
          <w:p w14:paraId="00BF3763" w14:textId="77777777" w:rsidR="00C905AE" w:rsidRPr="000C0C0D" w:rsidRDefault="00C905AE" w:rsidP="0012525F">
            <w:pPr>
              <w:pStyle w:val="Tabletext"/>
            </w:pPr>
            <w:r w:rsidRPr="000C0C0D">
              <w:t>mechanical engineer</w:t>
            </w:r>
          </w:p>
        </w:tc>
        <w:tc>
          <w:tcPr>
            <w:tcW w:w="1134" w:type="dxa"/>
            <w:shd w:val="clear" w:color="auto" w:fill="auto"/>
          </w:tcPr>
          <w:p w14:paraId="42BC8258" w14:textId="77777777" w:rsidR="00C905AE" w:rsidRPr="000C0C0D" w:rsidRDefault="00C905AE" w:rsidP="00F87C6B">
            <w:pPr>
              <w:pStyle w:val="Tabletext"/>
            </w:pPr>
            <w:r w:rsidRPr="000C0C0D">
              <w:t>233512</w:t>
            </w:r>
          </w:p>
        </w:tc>
        <w:tc>
          <w:tcPr>
            <w:tcW w:w="1701" w:type="dxa"/>
            <w:shd w:val="clear" w:color="auto" w:fill="auto"/>
          </w:tcPr>
          <w:p w14:paraId="54E13858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F3B6D1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02E1036" w14:textId="77777777" w:rsidTr="003006BD">
        <w:tc>
          <w:tcPr>
            <w:tcW w:w="714" w:type="dxa"/>
            <w:shd w:val="clear" w:color="auto" w:fill="auto"/>
          </w:tcPr>
          <w:p w14:paraId="02A3A0E5" w14:textId="4256F23C" w:rsidR="00C905AE" w:rsidRPr="000C0C0D" w:rsidRDefault="00DE6B43" w:rsidP="0012525F">
            <w:pPr>
              <w:pStyle w:val="Tabletext"/>
            </w:pPr>
            <w:r>
              <w:t>32</w:t>
            </w:r>
          </w:p>
        </w:tc>
        <w:tc>
          <w:tcPr>
            <w:tcW w:w="3250" w:type="dxa"/>
            <w:shd w:val="clear" w:color="auto" w:fill="auto"/>
          </w:tcPr>
          <w:p w14:paraId="5A602B42" w14:textId="77777777" w:rsidR="00C905AE" w:rsidRPr="000C0C0D" w:rsidRDefault="00C905AE" w:rsidP="0012525F">
            <w:pPr>
              <w:pStyle w:val="Tabletext"/>
            </w:pPr>
            <w:r w:rsidRPr="000C0C0D">
              <w:t>production or plant engineer</w:t>
            </w:r>
          </w:p>
        </w:tc>
        <w:tc>
          <w:tcPr>
            <w:tcW w:w="1134" w:type="dxa"/>
            <w:shd w:val="clear" w:color="auto" w:fill="auto"/>
          </w:tcPr>
          <w:p w14:paraId="36687A6A" w14:textId="77777777" w:rsidR="00C905AE" w:rsidRPr="000C0C0D" w:rsidRDefault="00C905AE" w:rsidP="00F87C6B">
            <w:pPr>
              <w:pStyle w:val="Tabletext"/>
            </w:pPr>
            <w:r w:rsidRPr="000C0C0D">
              <w:t>233513</w:t>
            </w:r>
          </w:p>
        </w:tc>
        <w:tc>
          <w:tcPr>
            <w:tcW w:w="1701" w:type="dxa"/>
            <w:shd w:val="clear" w:color="auto" w:fill="auto"/>
          </w:tcPr>
          <w:p w14:paraId="612D1384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952951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476D272" w14:textId="77777777" w:rsidTr="003006BD">
        <w:tc>
          <w:tcPr>
            <w:tcW w:w="714" w:type="dxa"/>
            <w:shd w:val="clear" w:color="auto" w:fill="auto"/>
          </w:tcPr>
          <w:p w14:paraId="5230A954" w14:textId="1C97BA5F" w:rsidR="00C905AE" w:rsidRPr="000C0C0D" w:rsidRDefault="00DE6B43" w:rsidP="0012525F">
            <w:pPr>
              <w:pStyle w:val="Tabletext"/>
            </w:pPr>
            <w:r>
              <w:t>33</w:t>
            </w:r>
          </w:p>
        </w:tc>
        <w:tc>
          <w:tcPr>
            <w:tcW w:w="3250" w:type="dxa"/>
            <w:shd w:val="clear" w:color="auto" w:fill="auto"/>
          </w:tcPr>
          <w:p w14:paraId="2FDCE0D2" w14:textId="77777777" w:rsidR="00C905AE" w:rsidRPr="000C0C0D" w:rsidRDefault="00C905AE" w:rsidP="0012525F">
            <w:pPr>
              <w:pStyle w:val="Tabletext"/>
            </w:pPr>
            <w:r w:rsidRPr="000C0C0D">
              <w:t>aeronautical engineer</w:t>
            </w:r>
          </w:p>
        </w:tc>
        <w:tc>
          <w:tcPr>
            <w:tcW w:w="1134" w:type="dxa"/>
            <w:shd w:val="clear" w:color="auto" w:fill="auto"/>
          </w:tcPr>
          <w:p w14:paraId="47A9A1F2" w14:textId="77777777" w:rsidR="00C905AE" w:rsidRPr="000C0C0D" w:rsidRDefault="00C905AE" w:rsidP="00F87C6B">
            <w:pPr>
              <w:pStyle w:val="Tabletext"/>
            </w:pPr>
            <w:r w:rsidRPr="000C0C0D">
              <w:t>233911</w:t>
            </w:r>
          </w:p>
        </w:tc>
        <w:tc>
          <w:tcPr>
            <w:tcW w:w="1701" w:type="dxa"/>
            <w:shd w:val="clear" w:color="auto" w:fill="auto"/>
          </w:tcPr>
          <w:p w14:paraId="51B68998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62C96D6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574601A" w14:textId="77777777" w:rsidTr="003006BD">
        <w:tc>
          <w:tcPr>
            <w:tcW w:w="714" w:type="dxa"/>
            <w:shd w:val="clear" w:color="auto" w:fill="auto"/>
          </w:tcPr>
          <w:p w14:paraId="3D744AF0" w14:textId="03D5886F" w:rsidR="00C905AE" w:rsidRPr="000C0C0D" w:rsidRDefault="00DE6B43" w:rsidP="0012525F">
            <w:pPr>
              <w:pStyle w:val="Tabletext"/>
            </w:pPr>
            <w:r>
              <w:t>34</w:t>
            </w:r>
          </w:p>
        </w:tc>
        <w:tc>
          <w:tcPr>
            <w:tcW w:w="3250" w:type="dxa"/>
            <w:shd w:val="clear" w:color="auto" w:fill="auto"/>
          </w:tcPr>
          <w:p w14:paraId="316BA5C4" w14:textId="77777777" w:rsidR="00C905AE" w:rsidRPr="000C0C0D" w:rsidRDefault="00C905AE" w:rsidP="0012525F">
            <w:pPr>
              <w:pStyle w:val="Tabletext"/>
            </w:pPr>
            <w:r w:rsidRPr="000C0C0D">
              <w:t>agricultural engineer</w:t>
            </w:r>
          </w:p>
        </w:tc>
        <w:tc>
          <w:tcPr>
            <w:tcW w:w="1134" w:type="dxa"/>
            <w:shd w:val="clear" w:color="auto" w:fill="auto"/>
          </w:tcPr>
          <w:p w14:paraId="09C31C1C" w14:textId="77777777" w:rsidR="00C905AE" w:rsidRPr="000C0C0D" w:rsidRDefault="00C905AE" w:rsidP="00F87C6B">
            <w:pPr>
              <w:pStyle w:val="Tabletext"/>
            </w:pPr>
            <w:r w:rsidRPr="000C0C0D">
              <w:t>233912</w:t>
            </w:r>
          </w:p>
        </w:tc>
        <w:tc>
          <w:tcPr>
            <w:tcW w:w="1701" w:type="dxa"/>
            <w:shd w:val="clear" w:color="auto" w:fill="auto"/>
          </w:tcPr>
          <w:p w14:paraId="1D1A11BA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0C26BED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DAD3D82" w14:textId="77777777" w:rsidTr="003006BD">
        <w:tc>
          <w:tcPr>
            <w:tcW w:w="714" w:type="dxa"/>
            <w:shd w:val="clear" w:color="auto" w:fill="auto"/>
          </w:tcPr>
          <w:p w14:paraId="1C97940C" w14:textId="31DFCD76" w:rsidR="00C905AE" w:rsidRPr="000C0C0D" w:rsidRDefault="00DE6B43" w:rsidP="0012525F">
            <w:pPr>
              <w:pStyle w:val="Tabletext"/>
            </w:pPr>
            <w:r>
              <w:t>35</w:t>
            </w:r>
          </w:p>
        </w:tc>
        <w:tc>
          <w:tcPr>
            <w:tcW w:w="3250" w:type="dxa"/>
            <w:shd w:val="clear" w:color="auto" w:fill="auto"/>
          </w:tcPr>
          <w:p w14:paraId="7E175896" w14:textId="77777777" w:rsidR="00C905AE" w:rsidRPr="000C0C0D" w:rsidRDefault="00C905AE" w:rsidP="0012525F">
            <w:pPr>
              <w:pStyle w:val="Tabletext"/>
            </w:pPr>
            <w:r w:rsidRPr="000C0C0D">
              <w:t>biomedical engineer</w:t>
            </w:r>
          </w:p>
        </w:tc>
        <w:tc>
          <w:tcPr>
            <w:tcW w:w="1134" w:type="dxa"/>
            <w:shd w:val="clear" w:color="auto" w:fill="auto"/>
          </w:tcPr>
          <w:p w14:paraId="60AE7697" w14:textId="77777777" w:rsidR="00C905AE" w:rsidRPr="000C0C0D" w:rsidRDefault="00C905AE" w:rsidP="00F87C6B">
            <w:pPr>
              <w:pStyle w:val="Tabletext"/>
            </w:pPr>
            <w:r w:rsidRPr="000C0C0D">
              <w:t>233913</w:t>
            </w:r>
          </w:p>
        </w:tc>
        <w:tc>
          <w:tcPr>
            <w:tcW w:w="1701" w:type="dxa"/>
            <w:shd w:val="clear" w:color="auto" w:fill="auto"/>
          </w:tcPr>
          <w:p w14:paraId="200861B0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C9866D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E1DE96" w14:textId="77777777" w:rsidTr="003006BD">
        <w:tc>
          <w:tcPr>
            <w:tcW w:w="714" w:type="dxa"/>
            <w:shd w:val="clear" w:color="auto" w:fill="auto"/>
          </w:tcPr>
          <w:p w14:paraId="7A1D9F7B" w14:textId="71D9F81D" w:rsidR="00C905AE" w:rsidRPr="000C0C0D" w:rsidRDefault="00DE6B43" w:rsidP="0012525F">
            <w:pPr>
              <w:pStyle w:val="Tabletext"/>
            </w:pPr>
            <w:r>
              <w:t>36</w:t>
            </w:r>
          </w:p>
        </w:tc>
        <w:tc>
          <w:tcPr>
            <w:tcW w:w="3250" w:type="dxa"/>
            <w:shd w:val="clear" w:color="auto" w:fill="auto"/>
          </w:tcPr>
          <w:p w14:paraId="5D7C2A3E" w14:textId="77777777" w:rsidR="00C905AE" w:rsidRPr="000C0C0D" w:rsidRDefault="00C905AE" w:rsidP="0012525F">
            <w:pPr>
              <w:pStyle w:val="Tabletext"/>
            </w:pPr>
            <w:r w:rsidRPr="000C0C0D">
              <w:t>engineering technologist</w:t>
            </w:r>
          </w:p>
        </w:tc>
        <w:tc>
          <w:tcPr>
            <w:tcW w:w="1134" w:type="dxa"/>
            <w:shd w:val="clear" w:color="auto" w:fill="auto"/>
          </w:tcPr>
          <w:p w14:paraId="7F6D7066" w14:textId="77777777" w:rsidR="00C905AE" w:rsidRPr="000C0C0D" w:rsidRDefault="00C905AE" w:rsidP="00F87C6B">
            <w:pPr>
              <w:pStyle w:val="Tabletext"/>
            </w:pPr>
            <w:r w:rsidRPr="000C0C0D">
              <w:t>233914</w:t>
            </w:r>
          </w:p>
        </w:tc>
        <w:tc>
          <w:tcPr>
            <w:tcW w:w="1701" w:type="dxa"/>
            <w:shd w:val="clear" w:color="auto" w:fill="auto"/>
          </w:tcPr>
          <w:p w14:paraId="247DFE21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108B023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11C8FDF" w14:textId="77777777" w:rsidTr="003006BD">
        <w:tc>
          <w:tcPr>
            <w:tcW w:w="714" w:type="dxa"/>
            <w:shd w:val="clear" w:color="auto" w:fill="auto"/>
          </w:tcPr>
          <w:p w14:paraId="57250711" w14:textId="52105EFB" w:rsidR="00C905AE" w:rsidRPr="000C0C0D" w:rsidRDefault="00DE6B43" w:rsidP="0012525F">
            <w:pPr>
              <w:pStyle w:val="Tabletext"/>
            </w:pPr>
            <w:r>
              <w:t>37</w:t>
            </w:r>
          </w:p>
        </w:tc>
        <w:tc>
          <w:tcPr>
            <w:tcW w:w="3250" w:type="dxa"/>
            <w:shd w:val="clear" w:color="auto" w:fill="auto"/>
          </w:tcPr>
          <w:p w14:paraId="428D0A91" w14:textId="77777777" w:rsidR="00C905AE" w:rsidRPr="000C0C0D" w:rsidRDefault="00C905AE" w:rsidP="0012525F">
            <w:pPr>
              <w:pStyle w:val="Tabletext"/>
            </w:pPr>
            <w:r w:rsidRPr="000C0C0D">
              <w:t>environmental engineer</w:t>
            </w:r>
          </w:p>
        </w:tc>
        <w:tc>
          <w:tcPr>
            <w:tcW w:w="1134" w:type="dxa"/>
            <w:shd w:val="clear" w:color="auto" w:fill="auto"/>
          </w:tcPr>
          <w:p w14:paraId="37DB2C07" w14:textId="77777777" w:rsidR="00C905AE" w:rsidRPr="000C0C0D" w:rsidRDefault="00C905AE" w:rsidP="00F87C6B">
            <w:pPr>
              <w:pStyle w:val="Tabletext"/>
            </w:pPr>
            <w:r w:rsidRPr="000C0C0D">
              <w:t>233915</w:t>
            </w:r>
          </w:p>
        </w:tc>
        <w:tc>
          <w:tcPr>
            <w:tcW w:w="1701" w:type="dxa"/>
            <w:shd w:val="clear" w:color="auto" w:fill="auto"/>
          </w:tcPr>
          <w:p w14:paraId="6E34C9BA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A2BE5D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B1572CE" w14:textId="77777777" w:rsidTr="003006BD">
        <w:tc>
          <w:tcPr>
            <w:tcW w:w="714" w:type="dxa"/>
            <w:shd w:val="clear" w:color="auto" w:fill="auto"/>
          </w:tcPr>
          <w:p w14:paraId="3FC804C0" w14:textId="59189322" w:rsidR="00C905AE" w:rsidRPr="000C0C0D" w:rsidRDefault="00DE6B43" w:rsidP="0012525F">
            <w:pPr>
              <w:pStyle w:val="Tabletext"/>
            </w:pPr>
            <w:r>
              <w:t>38</w:t>
            </w:r>
          </w:p>
        </w:tc>
        <w:tc>
          <w:tcPr>
            <w:tcW w:w="3250" w:type="dxa"/>
            <w:shd w:val="clear" w:color="auto" w:fill="auto"/>
          </w:tcPr>
          <w:p w14:paraId="776B1011" w14:textId="77777777" w:rsidR="00C905AE" w:rsidRPr="000C0C0D" w:rsidRDefault="00C905AE" w:rsidP="0012525F">
            <w:pPr>
              <w:pStyle w:val="Tabletext"/>
            </w:pPr>
            <w:r w:rsidRPr="000C0C0D">
              <w:t>naval architect</w:t>
            </w:r>
          </w:p>
        </w:tc>
        <w:tc>
          <w:tcPr>
            <w:tcW w:w="1134" w:type="dxa"/>
            <w:shd w:val="clear" w:color="auto" w:fill="auto"/>
          </w:tcPr>
          <w:p w14:paraId="61544B11" w14:textId="77777777" w:rsidR="00C905AE" w:rsidRPr="000C0C0D" w:rsidRDefault="00C905AE" w:rsidP="00F87C6B">
            <w:pPr>
              <w:pStyle w:val="Tabletext"/>
            </w:pPr>
            <w:r w:rsidRPr="000C0C0D">
              <w:t>233916</w:t>
            </w:r>
          </w:p>
        </w:tc>
        <w:tc>
          <w:tcPr>
            <w:tcW w:w="1701" w:type="dxa"/>
            <w:shd w:val="clear" w:color="auto" w:fill="auto"/>
          </w:tcPr>
          <w:p w14:paraId="79D0C4C8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91A254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EAE666" w14:textId="77777777" w:rsidTr="003006BD">
        <w:tc>
          <w:tcPr>
            <w:tcW w:w="714" w:type="dxa"/>
            <w:shd w:val="clear" w:color="auto" w:fill="auto"/>
          </w:tcPr>
          <w:p w14:paraId="60E22A64" w14:textId="1ED151ED" w:rsidR="00C905AE" w:rsidRPr="000C0C0D" w:rsidRDefault="00DE6B43" w:rsidP="0012525F">
            <w:pPr>
              <w:pStyle w:val="Tabletext"/>
            </w:pPr>
            <w:r>
              <w:t>39</w:t>
            </w:r>
          </w:p>
        </w:tc>
        <w:tc>
          <w:tcPr>
            <w:tcW w:w="3250" w:type="dxa"/>
            <w:shd w:val="clear" w:color="auto" w:fill="auto"/>
          </w:tcPr>
          <w:p w14:paraId="5F812B33" w14:textId="77777777" w:rsidR="00C905AE" w:rsidRPr="000C0C0D" w:rsidRDefault="00C905AE" w:rsidP="0012525F">
            <w:pPr>
              <w:pStyle w:val="Tabletext"/>
            </w:pPr>
            <w:r w:rsidRPr="000C0C0D">
              <w:t>agricultural consultant</w:t>
            </w:r>
          </w:p>
        </w:tc>
        <w:tc>
          <w:tcPr>
            <w:tcW w:w="1134" w:type="dxa"/>
            <w:shd w:val="clear" w:color="auto" w:fill="auto"/>
          </w:tcPr>
          <w:p w14:paraId="79631A71" w14:textId="77777777" w:rsidR="00C905AE" w:rsidRPr="000C0C0D" w:rsidRDefault="00C905AE" w:rsidP="00F87C6B">
            <w:pPr>
              <w:pStyle w:val="Tabletext"/>
            </w:pPr>
            <w:r w:rsidRPr="000C0C0D">
              <w:t>234111</w:t>
            </w:r>
          </w:p>
        </w:tc>
        <w:tc>
          <w:tcPr>
            <w:tcW w:w="1701" w:type="dxa"/>
            <w:shd w:val="clear" w:color="auto" w:fill="auto"/>
          </w:tcPr>
          <w:p w14:paraId="69FA55DD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3BCE00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916C1C5" w14:textId="77777777" w:rsidTr="003006BD">
        <w:tc>
          <w:tcPr>
            <w:tcW w:w="714" w:type="dxa"/>
            <w:shd w:val="clear" w:color="auto" w:fill="auto"/>
          </w:tcPr>
          <w:p w14:paraId="3195B4F1" w14:textId="5F40AB04" w:rsidR="00C905AE" w:rsidRPr="000C0C0D" w:rsidRDefault="00DE6B43" w:rsidP="0012525F">
            <w:pPr>
              <w:pStyle w:val="Tabletext"/>
            </w:pPr>
            <w:r>
              <w:t>40</w:t>
            </w:r>
          </w:p>
        </w:tc>
        <w:tc>
          <w:tcPr>
            <w:tcW w:w="3250" w:type="dxa"/>
            <w:shd w:val="clear" w:color="auto" w:fill="auto"/>
          </w:tcPr>
          <w:p w14:paraId="574B4BE1" w14:textId="77777777" w:rsidR="00C905AE" w:rsidRPr="000C0C0D" w:rsidRDefault="00C905AE" w:rsidP="0012525F">
            <w:pPr>
              <w:pStyle w:val="Tabletext"/>
            </w:pPr>
            <w:r w:rsidRPr="000C0C0D">
              <w:t>agricultural scientist</w:t>
            </w:r>
          </w:p>
        </w:tc>
        <w:tc>
          <w:tcPr>
            <w:tcW w:w="1134" w:type="dxa"/>
            <w:shd w:val="clear" w:color="auto" w:fill="auto"/>
          </w:tcPr>
          <w:p w14:paraId="7EAAD7C4" w14:textId="77777777" w:rsidR="00C905AE" w:rsidRPr="000C0C0D" w:rsidRDefault="00C905AE" w:rsidP="00F87C6B">
            <w:pPr>
              <w:pStyle w:val="Tabletext"/>
            </w:pPr>
            <w:r w:rsidRPr="000C0C0D">
              <w:t>234112</w:t>
            </w:r>
          </w:p>
        </w:tc>
        <w:tc>
          <w:tcPr>
            <w:tcW w:w="1701" w:type="dxa"/>
            <w:shd w:val="clear" w:color="auto" w:fill="auto"/>
          </w:tcPr>
          <w:p w14:paraId="7B248305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42C34AB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05AD495" w14:textId="77777777" w:rsidTr="003006BD">
        <w:tc>
          <w:tcPr>
            <w:tcW w:w="714" w:type="dxa"/>
            <w:shd w:val="clear" w:color="auto" w:fill="auto"/>
          </w:tcPr>
          <w:p w14:paraId="59149A9A" w14:textId="4EEDA1F4" w:rsidR="00C905AE" w:rsidRPr="000C0C0D" w:rsidRDefault="00DE6B43" w:rsidP="0012525F">
            <w:pPr>
              <w:pStyle w:val="Tabletext"/>
            </w:pPr>
            <w:r>
              <w:t>41</w:t>
            </w:r>
          </w:p>
        </w:tc>
        <w:tc>
          <w:tcPr>
            <w:tcW w:w="3250" w:type="dxa"/>
            <w:shd w:val="clear" w:color="auto" w:fill="auto"/>
          </w:tcPr>
          <w:p w14:paraId="067BDF57" w14:textId="77777777" w:rsidR="00C905AE" w:rsidRPr="000C0C0D" w:rsidRDefault="00C905AE" w:rsidP="0012525F">
            <w:pPr>
              <w:pStyle w:val="Tabletext"/>
            </w:pPr>
            <w:r w:rsidRPr="000C0C0D">
              <w:t>forester</w:t>
            </w:r>
          </w:p>
        </w:tc>
        <w:tc>
          <w:tcPr>
            <w:tcW w:w="1134" w:type="dxa"/>
            <w:shd w:val="clear" w:color="auto" w:fill="auto"/>
          </w:tcPr>
          <w:p w14:paraId="5933B477" w14:textId="77777777" w:rsidR="00C905AE" w:rsidRPr="000C0C0D" w:rsidRDefault="00C905AE" w:rsidP="00F87C6B">
            <w:pPr>
              <w:pStyle w:val="Tabletext"/>
            </w:pPr>
            <w:r w:rsidRPr="000C0C0D">
              <w:t>234113</w:t>
            </w:r>
          </w:p>
        </w:tc>
        <w:tc>
          <w:tcPr>
            <w:tcW w:w="1701" w:type="dxa"/>
            <w:shd w:val="clear" w:color="auto" w:fill="auto"/>
          </w:tcPr>
          <w:p w14:paraId="2F9F2B59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084EC15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FBF5532" w14:textId="77777777" w:rsidTr="003006BD">
        <w:tc>
          <w:tcPr>
            <w:tcW w:w="714" w:type="dxa"/>
            <w:shd w:val="clear" w:color="auto" w:fill="auto"/>
          </w:tcPr>
          <w:p w14:paraId="479A2CA6" w14:textId="0D6ADDE4" w:rsidR="00C905AE" w:rsidRPr="000C0C0D" w:rsidRDefault="00DE6B43" w:rsidP="0012525F">
            <w:pPr>
              <w:pStyle w:val="Tabletext"/>
            </w:pPr>
            <w:r>
              <w:t>42</w:t>
            </w:r>
          </w:p>
        </w:tc>
        <w:tc>
          <w:tcPr>
            <w:tcW w:w="3250" w:type="dxa"/>
            <w:shd w:val="clear" w:color="auto" w:fill="auto"/>
          </w:tcPr>
          <w:p w14:paraId="00AFB1F4" w14:textId="77777777" w:rsidR="00C905AE" w:rsidRPr="000C0C0D" w:rsidRDefault="00C905AE" w:rsidP="0012525F">
            <w:pPr>
              <w:pStyle w:val="Tabletext"/>
            </w:pPr>
            <w:r w:rsidRPr="000C0C0D">
              <w:t>medical laboratory scientist</w:t>
            </w:r>
          </w:p>
        </w:tc>
        <w:tc>
          <w:tcPr>
            <w:tcW w:w="1134" w:type="dxa"/>
            <w:shd w:val="clear" w:color="auto" w:fill="auto"/>
          </w:tcPr>
          <w:p w14:paraId="6F4A825A" w14:textId="77777777" w:rsidR="00C905AE" w:rsidRPr="000C0C0D" w:rsidRDefault="00C905AE" w:rsidP="00F87C6B">
            <w:pPr>
              <w:pStyle w:val="Tabletext"/>
            </w:pPr>
            <w:r w:rsidRPr="000C0C0D">
              <w:t>234611</w:t>
            </w:r>
          </w:p>
        </w:tc>
        <w:tc>
          <w:tcPr>
            <w:tcW w:w="1701" w:type="dxa"/>
            <w:shd w:val="clear" w:color="auto" w:fill="auto"/>
          </w:tcPr>
          <w:p w14:paraId="1877B70D" w14:textId="77777777" w:rsidR="00C905AE" w:rsidRPr="000C0C0D" w:rsidRDefault="00C905AE" w:rsidP="00F47846">
            <w:pPr>
              <w:pStyle w:val="Tabletext"/>
            </w:pPr>
            <w:r w:rsidRPr="000C0C0D">
              <w:t>AIMS</w:t>
            </w:r>
          </w:p>
        </w:tc>
        <w:tc>
          <w:tcPr>
            <w:tcW w:w="1560" w:type="dxa"/>
            <w:shd w:val="clear" w:color="auto" w:fill="auto"/>
          </w:tcPr>
          <w:p w14:paraId="43B6329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6D459D3" w14:textId="77777777" w:rsidTr="003006BD">
        <w:tc>
          <w:tcPr>
            <w:tcW w:w="714" w:type="dxa"/>
            <w:shd w:val="clear" w:color="auto" w:fill="auto"/>
          </w:tcPr>
          <w:p w14:paraId="2A343B8D" w14:textId="57CF3BE8" w:rsidR="00C905AE" w:rsidRPr="000C0C0D" w:rsidRDefault="00DE6B43" w:rsidP="0012525F">
            <w:pPr>
              <w:pStyle w:val="Tabletext"/>
            </w:pPr>
            <w:r>
              <w:t>43</w:t>
            </w:r>
          </w:p>
        </w:tc>
        <w:tc>
          <w:tcPr>
            <w:tcW w:w="3250" w:type="dxa"/>
            <w:shd w:val="clear" w:color="auto" w:fill="auto"/>
          </w:tcPr>
          <w:p w14:paraId="30DD68A4" w14:textId="77777777" w:rsidR="00C905AE" w:rsidRPr="000C0C0D" w:rsidRDefault="00C905AE" w:rsidP="0012525F">
            <w:pPr>
              <w:pStyle w:val="Tabletext"/>
            </w:pPr>
            <w:r w:rsidRPr="000C0C0D">
              <w:t>veterinarian</w:t>
            </w:r>
          </w:p>
        </w:tc>
        <w:tc>
          <w:tcPr>
            <w:tcW w:w="1134" w:type="dxa"/>
            <w:shd w:val="clear" w:color="auto" w:fill="auto"/>
          </w:tcPr>
          <w:p w14:paraId="39041BF1" w14:textId="77777777" w:rsidR="00C905AE" w:rsidRPr="000C0C0D" w:rsidRDefault="00C905AE" w:rsidP="00F87C6B">
            <w:pPr>
              <w:pStyle w:val="Tabletext"/>
            </w:pPr>
            <w:r w:rsidRPr="000C0C0D">
              <w:t>234711</w:t>
            </w:r>
          </w:p>
        </w:tc>
        <w:tc>
          <w:tcPr>
            <w:tcW w:w="1701" w:type="dxa"/>
            <w:shd w:val="clear" w:color="auto" w:fill="auto"/>
          </w:tcPr>
          <w:p w14:paraId="6DB0C783" w14:textId="77777777" w:rsidR="00C905AE" w:rsidRPr="000C0C0D" w:rsidRDefault="00C905AE" w:rsidP="00F47846">
            <w:pPr>
              <w:pStyle w:val="Tabletext"/>
            </w:pPr>
            <w:r w:rsidRPr="000C0C0D">
              <w:t>AVBC</w:t>
            </w:r>
          </w:p>
        </w:tc>
        <w:tc>
          <w:tcPr>
            <w:tcW w:w="1560" w:type="dxa"/>
            <w:shd w:val="clear" w:color="auto" w:fill="auto"/>
          </w:tcPr>
          <w:p w14:paraId="31E2DA10" w14:textId="77777777" w:rsidR="00C905AE" w:rsidRPr="000C0C0D" w:rsidRDefault="00C905AE" w:rsidP="0012525F">
            <w:pPr>
              <w:pStyle w:val="Tabletext"/>
            </w:pPr>
          </w:p>
        </w:tc>
      </w:tr>
      <w:tr w:rsidR="00A427E2" w:rsidRPr="000C0C0D" w14:paraId="0078DA89" w14:textId="77777777" w:rsidTr="001A7A48">
        <w:tc>
          <w:tcPr>
            <w:tcW w:w="714" w:type="dxa"/>
            <w:shd w:val="clear" w:color="auto" w:fill="auto"/>
          </w:tcPr>
          <w:p w14:paraId="7B86CE76" w14:textId="443A2971" w:rsidR="00A427E2" w:rsidRPr="000C0C0D" w:rsidRDefault="00DE6B43" w:rsidP="001A7A48">
            <w:pPr>
              <w:pStyle w:val="Tabletext"/>
            </w:pPr>
            <w:r>
              <w:t>44</w:t>
            </w:r>
          </w:p>
        </w:tc>
        <w:tc>
          <w:tcPr>
            <w:tcW w:w="3250" w:type="dxa"/>
            <w:shd w:val="clear" w:color="auto" w:fill="auto"/>
          </w:tcPr>
          <w:p w14:paraId="7DAB8AC3" w14:textId="77777777" w:rsidR="00A427E2" w:rsidRPr="000C0C0D" w:rsidRDefault="00A427E2" w:rsidP="00A427E2">
            <w:pPr>
              <w:pStyle w:val="Tabletext"/>
            </w:pPr>
            <w:r w:rsidRPr="000C0C0D">
              <w:t>physicist (medical physicist only)</w:t>
            </w:r>
          </w:p>
        </w:tc>
        <w:tc>
          <w:tcPr>
            <w:tcW w:w="1134" w:type="dxa"/>
            <w:shd w:val="clear" w:color="auto" w:fill="auto"/>
          </w:tcPr>
          <w:p w14:paraId="38F74B75" w14:textId="77777777" w:rsidR="00A427E2" w:rsidRPr="000C0C0D" w:rsidRDefault="00A427E2" w:rsidP="00A427E2">
            <w:pPr>
              <w:pStyle w:val="Tabletext"/>
            </w:pPr>
            <w:r w:rsidRPr="000C0C0D">
              <w:t>234914</w:t>
            </w:r>
          </w:p>
        </w:tc>
        <w:tc>
          <w:tcPr>
            <w:tcW w:w="1701" w:type="dxa"/>
            <w:shd w:val="clear" w:color="auto" w:fill="auto"/>
          </w:tcPr>
          <w:p w14:paraId="0216A1A6" w14:textId="77777777" w:rsidR="00A427E2" w:rsidRPr="000C0C0D" w:rsidRDefault="00A427E2" w:rsidP="001A7A48">
            <w:pPr>
              <w:pStyle w:val="Tabletext"/>
            </w:pPr>
            <w:r w:rsidRPr="000C0C0D">
              <w:t>ACPSEM</w:t>
            </w:r>
          </w:p>
        </w:tc>
        <w:tc>
          <w:tcPr>
            <w:tcW w:w="1560" w:type="dxa"/>
            <w:shd w:val="clear" w:color="auto" w:fill="auto"/>
          </w:tcPr>
          <w:p w14:paraId="3943FE20" w14:textId="77777777" w:rsidR="00A427E2" w:rsidRPr="000C0C0D" w:rsidRDefault="00A427E2" w:rsidP="001A7A48">
            <w:pPr>
              <w:pStyle w:val="Tabletext"/>
            </w:pPr>
          </w:p>
        </w:tc>
      </w:tr>
      <w:tr w:rsidR="00C905AE" w:rsidRPr="000C0C0D" w14:paraId="42B23F43" w14:textId="77777777" w:rsidTr="003006BD">
        <w:tc>
          <w:tcPr>
            <w:tcW w:w="714" w:type="dxa"/>
            <w:shd w:val="clear" w:color="auto" w:fill="auto"/>
          </w:tcPr>
          <w:p w14:paraId="37647A22" w14:textId="0654BF0D" w:rsidR="00C905AE" w:rsidRPr="000C0C0D" w:rsidRDefault="00DE6B43" w:rsidP="0012525F">
            <w:pPr>
              <w:pStyle w:val="Tabletext"/>
            </w:pPr>
            <w:r>
              <w:lastRenderedPageBreak/>
              <w:t>45</w:t>
            </w:r>
          </w:p>
        </w:tc>
        <w:tc>
          <w:tcPr>
            <w:tcW w:w="3250" w:type="dxa"/>
            <w:shd w:val="clear" w:color="auto" w:fill="auto"/>
          </w:tcPr>
          <w:p w14:paraId="24AE4551" w14:textId="77777777" w:rsidR="00C905AE" w:rsidRPr="000C0C0D" w:rsidRDefault="00C905AE" w:rsidP="0012525F">
            <w:pPr>
              <w:pStyle w:val="Tabletext"/>
            </w:pPr>
            <w:r w:rsidRPr="000C0C0D">
              <w:t>early childhood (pre</w:t>
            </w:r>
            <w:r w:rsidR="00F21E6F" w:rsidRPr="000C0C0D">
              <w:noBreakHyphen/>
            </w:r>
            <w:r w:rsidRPr="000C0C0D">
              <w:t>primary school) teacher</w:t>
            </w:r>
          </w:p>
        </w:tc>
        <w:tc>
          <w:tcPr>
            <w:tcW w:w="1134" w:type="dxa"/>
            <w:shd w:val="clear" w:color="auto" w:fill="auto"/>
          </w:tcPr>
          <w:p w14:paraId="4CA606FF" w14:textId="77777777" w:rsidR="00C905AE" w:rsidRPr="000C0C0D" w:rsidRDefault="00C905AE" w:rsidP="00F87C6B">
            <w:pPr>
              <w:pStyle w:val="Tabletext"/>
            </w:pPr>
            <w:r w:rsidRPr="000C0C0D">
              <w:t>241111</w:t>
            </w:r>
          </w:p>
        </w:tc>
        <w:tc>
          <w:tcPr>
            <w:tcW w:w="1701" w:type="dxa"/>
            <w:shd w:val="clear" w:color="auto" w:fill="auto"/>
          </w:tcPr>
          <w:p w14:paraId="186744EC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4CCBD4D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14F31EB" w14:textId="77777777" w:rsidTr="003006BD">
        <w:tc>
          <w:tcPr>
            <w:tcW w:w="714" w:type="dxa"/>
            <w:shd w:val="clear" w:color="auto" w:fill="auto"/>
          </w:tcPr>
          <w:p w14:paraId="4B31B56C" w14:textId="7C3217E2" w:rsidR="00C905AE" w:rsidRPr="000C0C0D" w:rsidRDefault="00DE6B43" w:rsidP="0012525F">
            <w:pPr>
              <w:pStyle w:val="Tabletext"/>
            </w:pPr>
            <w:r>
              <w:t>46</w:t>
            </w:r>
          </w:p>
        </w:tc>
        <w:tc>
          <w:tcPr>
            <w:tcW w:w="3250" w:type="dxa"/>
            <w:shd w:val="clear" w:color="auto" w:fill="auto"/>
          </w:tcPr>
          <w:p w14:paraId="4D09C008" w14:textId="77777777" w:rsidR="00C905AE" w:rsidRPr="000C0C0D" w:rsidRDefault="00C905AE" w:rsidP="0012525F">
            <w:pPr>
              <w:pStyle w:val="Tabletext"/>
            </w:pPr>
            <w:r w:rsidRPr="000C0C0D">
              <w:t>secondary school teacher</w:t>
            </w:r>
          </w:p>
        </w:tc>
        <w:tc>
          <w:tcPr>
            <w:tcW w:w="1134" w:type="dxa"/>
            <w:shd w:val="clear" w:color="auto" w:fill="auto"/>
          </w:tcPr>
          <w:p w14:paraId="0A18DDE8" w14:textId="77777777" w:rsidR="00C905AE" w:rsidRPr="000C0C0D" w:rsidRDefault="00C905AE" w:rsidP="00F87C6B">
            <w:pPr>
              <w:pStyle w:val="Tabletext"/>
            </w:pPr>
            <w:r w:rsidRPr="000C0C0D">
              <w:t>241411</w:t>
            </w:r>
          </w:p>
        </w:tc>
        <w:tc>
          <w:tcPr>
            <w:tcW w:w="1701" w:type="dxa"/>
            <w:shd w:val="clear" w:color="auto" w:fill="auto"/>
          </w:tcPr>
          <w:p w14:paraId="7705CF71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34F40AC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2083632" w14:textId="77777777" w:rsidTr="003006BD">
        <w:tc>
          <w:tcPr>
            <w:tcW w:w="714" w:type="dxa"/>
            <w:shd w:val="clear" w:color="auto" w:fill="auto"/>
          </w:tcPr>
          <w:p w14:paraId="263AB6E0" w14:textId="28CB21DA" w:rsidR="00C905AE" w:rsidRPr="000C0C0D" w:rsidRDefault="00DE6B43" w:rsidP="0012525F">
            <w:pPr>
              <w:pStyle w:val="Tabletext"/>
            </w:pPr>
            <w:r>
              <w:t>47</w:t>
            </w:r>
          </w:p>
        </w:tc>
        <w:tc>
          <w:tcPr>
            <w:tcW w:w="3250" w:type="dxa"/>
            <w:shd w:val="clear" w:color="auto" w:fill="auto"/>
          </w:tcPr>
          <w:p w14:paraId="35867330" w14:textId="77777777" w:rsidR="00C905AE" w:rsidRPr="000C0C0D" w:rsidRDefault="00C905AE" w:rsidP="0012525F">
            <w:pPr>
              <w:pStyle w:val="Tabletext"/>
            </w:pPr>
            <w:r w:rsidRPr="000C0C0D">
              <w:t>special needs teacher</w:t>
            </w:r>
          </w:p>
        </w:tc>
        <w:tc>
          <w:tcPr>
            <w:tcW w:w="1134" w:type="dxa"/>
            <w:shd w:val="clear" w:color="auto" w:fill="auto"/>
          </w:tcPr>
          <w:p w14:paraId="01FDBAAE" w14:textId="77777777" w:rsidR="00C905AE" w:rsidRPr="000C0C0D" w:rsidRDefault="00C905AE" w:rsidP="00F87C6B">
            <w:pPr>
              <w:pStyle w:val="Tabletext"/>
            </w:pPr>
            <w:r w:rsidRPr="000C0C0D">
              <w:t>241511</w:t>
            </w:r>
          </w:p>
        </w:tc>
        <w:tc>
          <w:tcPr>
            <w:tcW w:w="1701" w:type="dxa"/>
            <w:shd w:val="clear" w:color="auto" w:fill="auto"/>
          </w:tcPr>
          <w:p w14:paraId="7DEF4833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5FB1C61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EBA9F1B" w14:textId="77777777" w:rsidTr="003006BD">
        <w:tc>
          <w:tcPr>
            <w:tcW w:w="714" w:type="dxa"/>
            <w:shd w:val="clear" w:color="auto" w:fill="auto"/>
          </w:tcPr>
          <w:p w14:paraId="5013E299" w14:textId="13DE7FA4" w:rsidR="00C905AE" w:rsidRPr="000C0C0D" w:rsidRDefault="00DE6B43" w:rsidP="0012525F">
            <w:pPr>
              <w:pStyle w:val="Tabletext"/>
            </w:pPr>
            <w:r>
              <w:t>48</w:t>
            </w:r>
          </w:p>
        </w:tc>
        <w:tc>
          <w:tcPr>
            <w:tcW w:w="3250" w:type="dxa"/>
            <w:shd w:val="clear" w:color="auto" w:fill="auto"/>
          </w:tcPr>
          <w:p w14:paraId="25E8D788" w14:textId="77777777" w:rsidR="00C905AE" w:rsidRPr="000C0C0D" w:rsidRDefault="00C905AE" w:rsidP="0012525F">
            <w:pPr>
              <w:pStyle w:val="Tabletext"/>
            </w:pPr>
            <w:r w:rsidRPr="000C0C0D">
              <w:t>teacher of the hearing impaired</w:t>
            </w:r>
          </w:p>
        </w:tc>
        <w:tc>
          <w:tcPr>
            <w:tcW w:w="1134" w:type="dxa"/>
            <w:shd w:val="clear" w:color="auto" w:fill="auto"/>
          </w:tcPr>
          <w:p w14:paraId="70A14EF9" w14:textId="77777777" w:rsidR="00C905AE" w:rsidRPr="000C0C0D" w:rsidRDefault="00C905AE" w:rsidP="00F87C6B">
            <w:pPr>
              <w:pStyle w:val="Tabletext"/>
            </w:pPr>
            <w:r w:rsidRPr="000C0C0D">
              <w:t>241512</w:t>
            </w:r>
          </w:p>
        </w:tc>
        <w:tc>
          <w:tcPr>
            <w:tcW w:w="1701" w:type="dxa"/>
            <w:shd w:val="clear" w:color="auto" w:fill="auto"/>
          </w:tcPr>
          <w:p w14:paraId="775FAD1A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2C80A80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2EBCC67" w14:textId="77777777" w:rsidTr="003006BD">
        <w:tc>
          <w:tcPr>
            <w:tcW w:w="714" w:type="dxa"/>
            <w:shd w:val="clear" w:color="auto" w:fill="auto"/>
          </w:tcPr>
          <w:p w14:paraId="3876C01A" w14:textId="59D36914" w:rsidR="00C905AE" w:rsidRPr="000C0C0D" w:rsidRDefault="00DE6B43" w:rsidP="0012525F">
            <w:pPr>
              <w:pStyle w:val="Tabletext"/>
            </w:pPr>
            <w:r>
              <w:t>49</w:t>
            </w:r>
          </w:p>
        </w:tc>
        <w:tc>
          <w:tcPr>
            <w:tcW w:w="3250" w:type="dxa"/>
            <w:shd w:val="clear" w:color="auto" w:fill="auto"/>
          </w:tcPr>
          <w:p w14:paraId="3EB4717F" w14:textId="77777777" w:rsidR="00C905AE" w:rsidRPr="000C0C0D" w:rsidRDefault="00C905AE" w:rsidP="0012525F">
            <w:pPr>
              <w:pStyle w:val="Tabletext"/>
            </w:pPr>
            <w:r w:rsidRPr="000C0C0D">
              <w:t>teacher of the sight impaired</w:t>
            </w:r>
          </w:p>
        </w:tc>
        <w:tc>
          <w:tcPr>
            <w:tcW w:w="1134" w:type="dxa"/>
            <w:shd w:val="clear" w:color="auto" w:fill="auto"/>
          </w:tcPr>
          <w:p w14:paraId="2B72FCFD" w14:textId="77777777" w:rsidR="00C905AE" w:rsidRPr="000C0C0D" w:rsidRDefault="00C905AE" w:rsidP="00F87C6B">
            <w:pPr>
              <w:pStyle w:val="Tabletext"/>
            </w:pPr>
            <w:r w:rsidRPr="000C0C0D">
              <w:t>241513</w:t>
            </w:r>
          </w:p>
        </w:tc>
        <w:tc>
          <w:tcPr>
            <w:tcW w:w="1701" w:type="dxa"/>
            <w:shd w:val="clear" w:color="auto" w:fill="auto"/>
          </w:tcPr>
          <w:p w14:paraId="7560464E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09761AB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23A21DB" w14:textId="77777777" w:rsidTr="003006BD">
        <w:tc>
          <w:tcPr>
            <w:tcW w:w="714" w:type="dxa"/>
            <w:shd w:val="clear" w:color="auto" w:fill="auto"/>
          </w:tcPr>
          <w:p w14:paraId="7B0D50CC" w14:textId="1E730E71" w:rsidR="00C905AE" w:rsidRPr="000C0C0D" w:rsidRDefault="00DE6B43" w:rsidP="0012525F">
            <w:pPr>
              <w:pStyle w:val="Tabletext"/>
            </w:pPr>
            <w:r>
              <w:t>50</w:t>
            </w:r>
          </w:p>
        </w:tc>
        <w:tc>
          <w:tcPr>
            <w:tcW w:w="3250" w:type="dxa"/>
            <w:shd w:val="clear" w:color="auto" w:fill="auto"/>
          </w:tcPr>
          <w:p w14:paraId="48E1A9F4" w14:textId="77777777" w:rsidR="00C905AE" w:rsidRPr="000C0C0D" w:rsidRDefault="00C905AE" w:rsidP="0012525F">
            <w:pPr>
              <w:pStyle w:val="Tabletext"/>
            </w:pPr>
            <w:r w:rsidRPr="000C0C0D">
              <w:t>special education teachers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1441DB9F" w14:textId="77777777" w:rsidR="00C905AE" w:rsidRPr="000C0C0D" w:rsidRDefault="00C905AE" w:rsidP="00F87C6B">
            <w:pPr>
              <w:pStyle w:val="Tabletext"/>
            </w:pPr>
            <w:r w:rsidRPr="000C0C0D">
              <w:t>241599</w:t>
            </w:r>
          </w:p>
        </w:tc>
        <w:tc>
          <w:tcPr>
            <w:tcW w:w="1701" w:type="dxa"/>
            <w:shd w:val="clear" w:color="auto" w:fill="auto"/>
          </w:tcPr>
          <w:p w14:paraId="3D931E68" w14:textId="77777777" w:rsidR="00C905AE" w:rsidRPr="000C0C0D" w:rsidRDefault="00C905AE" w:rsidP="00F47846">
            <w:pPr>
              <w:pStyle w:val="Tabletext"/>
            </w:pPr>
            <w:r w:rsidRPr="000C0C0D">
              <w:t>AITSL</w:t>
            </w:r>
          </w:p>
        </w:tc>
        <w:tc>
          <w:tcPr>
            <w:tcW w:w="1560" w:type="dxa"/>
            <w:shd w:val="clear" w:color="auto" w:fill="auto"/>
          </w:tcPr>
          <w:p w14:paraId="500245B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42D10F5" w14:textId="77777777" w:rsidTr="003006BD">
        <w:tc>
          <w:tcPr>
            <w:tcW w:w="714" w:type="dxa"/>
            <w:shd w:val="clear" w:color="auto" w:fill="auto"/>
          </w:tcPr>
          <w:p w14:paraId="0B3178E6" w14:textId="3EFDC74A" w:rsidR="00C905AE" w:rsidRPr="000C0C0D" w:rsidRDefault="00DE6B43" w:rsidP="0012525F">
            <w:pPr>
              <w:pStyle w:val="Tabletext"/>
            </w:pPr>
            <w:r>
              <w:t>51</w:t>
            </w:r>
          </w:p>
        </w:tc>
        <w:tc>
          <w:tcPr>
            <w:tcW w:w="3250" w:type="dxa"/>
            <w:shd w:val="clear" w:color="auto" w:fill="auto"/>
          </w:tcPr>
          <w:p w14:paraId="03F7B4BA" w14:textId="77777777" w:rsidR="00C905AE" w:rsidRPr="000C0C0D" w:rsidRDefault="00C905AE" w:rsidP="0012525F">
            <w:pPr>
              <w:pStyle w:val="Tabletext"/>
            </w:pPr>
            <w:r w:rsidRPr="000C0C0D">
              <w:t>medical diagnostic radiographer</w:t>
            </w:r>
          </w:p>
        </w:tc>
        <w:tc>
          <w:tcPr>
            <w:tcW w:w="1134" w:type="dxa"/>
            <w:shd w:val="clear" w:color="auto" w:fill="auto"/>
          </w:tcPr>
          <w:p w14:paraId="50DCEB46" w14:textId="77777777" w:rsidR="00C905AE" w:rsidRPr="000C0C0D" w:rsidRDefault="00C905AE" w:rsidP="00F87C6B">
            <w:pPr>
              <w:pStyle w:val="Tabletext"/>
            </w:pPr>
            <w:r w:rsidRPr="000C0C0D">
              <w:t>251211</w:t>
            </w:r>
          </w:p>
        </w:tc>
        <w:tc>
          <w:tcPr>
            <w:tcW w:w="1701" w:type="dxa"/>
            <w:shd w:val="clear" w:color="auto" w:fill="auto"/>
          </w:tcPr>
          <w:p w14:paraId="463AB15A" w14:textId="77777777" w:rsidR="00C905AE" w:rsidRPr="000C0C0D" w:rsidRDefault="00684511" w:rsidP="00F47846">
            <w:pPr>
              <w:pStyle w:val="Tabletext"/>
            </w:pPr>
            <w:r w:rsidRPr="000C0C0D">
              <w:t>ASMIRT</w:t>
            </w:r>
          </w:p>
        </w:tc>
        <w:tc>
          <w:tcPr>
            <w:tcW w:w="1560" w:type="dxa"/>
            <w:shd w:val="clear" w:color="auto" w:fill="auto"/>
          </w:tcPr>
          <w:p w14:paraId="54B2A33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6502AF3" w14:textId="77777777" w:rsidTr="003006BD">
        <w:tc>
          <w:tcPr>
            <w:tcW w:w="714" w:type="dxa"/>
            <w:shd w:val="clear" w:color="auto" w:fill="auto"/>
          </w:tcPr>
          <w:p w14:paraId="2FF070E1" w14:textId="28D32B3D" w:rsidR="00C905AE" w:rsidRPr="000C0C0D" w:rsidRDefault="00DE6B43" w:rsidP="0012525F">
            <w:pPr>
              <w:pStyle w:val="Tabletext"/>
            </w:pPr>
            <w:r>
              <w:t>52</w:t>
            </w:r>
          </w:p>
        </w:tc>
        <w:tc>
          <w:tcPr>
            <w:tcW w:w="3250" w:type="dxa"/>
            <w:shd w:val="clear" w:color="auto" w:fill="auto"/>
          </w:tcPr>
          <w:p w14:paraId="36273477" w14:textId="77777777" w:rsidR="00C905AE" w:rsidRPr="000C0C0D" w:rsidRDefault="00C905AE" w:rsidP="0012525F">
            <w:pPr>
              <w:pStyle w:val="Tabletext"/>
            </w:pPr>
            <w:r w:rsidRPr="000C0C0D">
              <w:t>medical radiation therapist</w:t>
            </w:r>
          </w:p>
        </w:tc>
        <w:tc>
          <w:tcPr>
            <w:tcW w:w="1134" w:type="dxa"/>
            <w:shd w:val="clear" w:color="auto" w:fill="auto"/>
          </w:tcPr>
          <w:p w14:paraId="19149312" w14:textId="77777777" w:rsidR="00C905AE" w:rsidRPr="000C0C0D" w:rsidRDefault="00C905AE" w:rsidP="00F87C6B">
            <w:pPr>
              <w:pStyle w:val="Tabletext"/>
            </w:pPr>
            <w:r w:rsidRPr="000C0C0D">
              <w:t>251212</w:t>
            </w:r>
          </w:p>
        </w:tc>
        <w:tc>
          <w:tcPr>
            <w:tcW w:w="1701" w:type="dxa"/>
            <w:shd w:val="clear" w:color="auto" w:fill="auto"/>
          </w:tcPr>
          <w:p w14:paraId="455AEB36" w14:textId="77777777" w:rsidR="00C905AE" w:rsidRPr="000C0C0D" w:rsidRDefault="00684511" w:rsidP="00F47846">
            <w:pPr>
              <w:pStyle w:val="Tabletext"/>
            </w:pPr>
            <w:r w:rsidRPr="000C0C0D">
              <w:t>ASMIRT</w:t>
            </w:r>
          </w:p>
        </w:tc>
        <w:tc>
          <w:tcPr>
            <w:tcW w:w="1560" w:type="dxa"/>
            <w:shd w:val="clear" w:color="auto" w:fill="auto"/>
          </w:tcPr>
          <w:p w14:paraId="4BFE500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FAFFC09" w14:textId="77777777" w:rsidTr="003006BD">
        <w:tc>
          <w:tcPr>
            <w:tcW w:w="714" w:type="dxa"/>
            <w:shd w:val="clear" w:color="auto" w:fill="auto"/>
          </w:tcPr>
          <w:p w14:paraId="7C8C9E64" w14:textId="482E9655" w:rsidR="00C905AE" w:rsidRPr="000C0C0D" w:rsidRDefault="00DE6B43" w:rsidP="0012525F">
            <w:pPr>
              <w:pStyle w:val="Tabletext"/>
            </w:pPr>
            <w:r>
              <w:t>53</w:t>
            </w:r>
          </w:p>
        </w:tc>
        <w:tc>
          <w:tcPr>
            <w:tcW w:w="3250" w:type="dxa"/>
            <w:shd w:val="clear" w:color="auto" w:fill="auto"/>
          </w:tcPr>
          <w:p w14:paraId="39A554BF" w14:textId="77777777" w:rsidR="00C905AE" w:rsidRPr="000C0C0D" w:rsidRDefault="00C905AE" w:rsidP="0012525F">
            <w:pPr>
              <w:pStyle w:val="Tabletext"/>
            </w:pPr>
            <w:r w:rsidRPr="000C0C0D">
              <w:t>nuclear medicine technologist</w:t>
            </w:r>
          </w:p>
        </w:tc>
        <w:tc>
          <w:tcPr>
            <w:tcW w:w="1134" w:type="dxa"/>
            <w:shd w:val="clear" w:color="auto" w:fill="auto"/>
          </w:tcPr>
          <w:p w14:paraId="16B0E4F4" w14:textId="77777777" w:rsidR="00C905AE" w:rsidRPr="000C0C0D" w:rsidRDefault="00C905AE" w:rsidP="00F87C6B">
            <w:pPr>
              <w:pStyle w:val="Tabletext"/>
            </w:pPr>
            <w:r w:rsidRPr="000C0C0D">
              <w:t>251213</w:t>
            </w:r>
          </w:p>
        </w:tc>
        <w:tc>
          <w:tcPr>
            <w:tcW w:w="1701" w:type="dxa"/>
            <w:shd w:val="clear" w:color="auto" w:fill="auto"/>
          </w:tcPr>
          <w:p w14:paraId="1B4C15A5" w14:textId="77777777" w:rsidR="00C905AE" w:rsidRPr="000C0C0D" w:rsidRDefault="00C905AE" w:rsidP="00F47846">
            <w:pPr>
              <w:pStyle w:val="Tabletext"/>
            </w:pPr>
            <w:r w:rsidRPr="000C0C0D">
              <w:t>ANZSNM</w:t>
            </w:r>
          </w:p>
        </w:tc>
        <w:tc>
          <w:tcPr>
            <w:tcW w:w="1560" w:type="dxa"/>
            <w:shd w:val="clear" w:color="auto" w:fill="auto"/>
          </w:tcPr>
          <w:p w14:paraId="50E72CD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DB39FF7" w14:textId="77777777" w:rsidTr="003006BD">
        <w:tc>
          <w:tcPr>
            <w:tcW w:w="714" w:type="dxa"/>
            <w:shd w:val="clear" w:color="auto" w:fill="auto"/>
          </w:tcPr>
          <w:p w14:paraId="2D64CD7F" w14:textId="3E4A062F" w:rsidR="00C905AE" w:rsidRPr="000C0C0D" w:rsidRDefault="00DE6B43" w:rsidP="0012525F">
            <w:pPr>
              <w:pStyle w:val="Tabletext"/>
            </w:pPr>
            <w:r>
              <w:t>54</w:t>
            </w:r>
          </w:p>
        </w:tc>
        <w:tc>
          <w:tcPr>
            <w:tcW w:w="3250" w:type="dxa"/>
            <w:shd w:val="clear" w:color="auto" w:fill="auto"/>
          </w:tcPr>
          <w:p w14:paraId="0F2C4E04" w14:textId="77777777" w:rsidR="00C905AE" w:rsidRPr="000C0C0D" w:rsidRDefault="00C905AE" w:rsidP="0012525F">
            <w:pPr>
              <w:pStyle w:val="Tabletext"/>
            </w:pPr>
            <w:r w:rsidRPr="000C0C0D">
              <w:t>sonographer</w:t>
            </w:r>
          </w:p>
        </w:tc>
        <w:tc>
          <w:tcPr>
            <w:tcW w:w="1134" w:type="dxa"/>
            <w:shd w:val="clear" w:color="auto" w:fill="auto"/>
          </w:tcPr>
          <w:p w14:paraId="31B9B0DE" w14:textId="77777777" w:rsidR="00C905AE" w:rsidRPr="000C0C0D" w:rsidRDefault="00C905AE" w:rsidP="00F87C6B">
            <w:pPr>
              <w:pStyle w:val="Tabletext"/>
            </w:pPr>
            <w:r w:rsidRPr="000C0C0D">
              <w:t>251214</w:t>
            </w:r>
          </w:p>
        </w:tc>
        <w:tc>
          <w:tcPr>
            <w:tcW w:w="1701" w:type="dxa"/>
            <w:shd w:val="clear" w:color="auto" w:fill="auto"/>
          </w:tcPr>
          <w:p w14:paraId="3BC2FE14" w14:textId="77777777" w:rsidR="00C905AE" w:rsidRPr="000C0C0D" w:rsidRDefault="00684511" w:rsidP="00F47846">
            <w:pPr>
              <w:pStyle w:val="Tabletext"/>
            </w:pPr>
            <w:r w:rsidRPr="000C0C0D">
              <w:t>ASMIRT</w:t>
            </w:r>
          </w:p>
        </w:tc>
        <w:tc>
          <w:tcPr>
            <w:tcW w:w="1560" w:type="dxa"/>
            <w:shd w:val="clear" w:color="auto" w:fill="auto"/>
          </w:tcPr>
          <w:p w14:paraId="429A1F6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B332D34" w14:textId="77777777" w:rsidTr="003006BD">
        <w:tc>
          <w:tcPr>
            <w:tcW w:w="714" w:type="dxa"/>
            <w:shd w:val="clear" w:color="auto" w:fill="auto"/>
          </w:tcPr>
          <w:p w14:paraId="5F0C8FA2" w14:textId="38DC019B" w:rsidR="00C905AE" w:rsidRPr="000C0C0D" w:rsidRDefault="00DE6B43" w:rsidP="0012525F">
            <w:pPr>
              <w:pStyle w:val="Tabletext"/>
            </w:pPr>
            <w:r>
              <w:t>55</w:t>
            </w:r>
          </w:p>
        </w:tc>
        <w:tc>
          <w:tcPr>
            <w:tcW w:w="3250" w:type="dxa"/>
            <w:shd w:val="clear" w:color="auto" w:fill="auto"/>
          </w:tcPr>
          <w:p w14:paraId="7FEF2FEF" w14:textId="77777777" w:rsidR="00C905AE" w:rsidRPr="000C0C0D" w:rsidRDefault="00C905AE" w:rsidP="0012525F">
            <w:pPr>
              <w:pStyle w:val="Tabletext"/>
            </w:pPr>
            <w:r w:rsidRPr="000C0C0D">
              <w:t>optometrist</w:t>
            </w:r>
          </w:p>
        </w:tc>
        <w:tc>
          <w:tcPr>
            <w:tcW w:w="1134" w:type="dxa"/>
            <w:shd w:val="clear" w:color="auto" w:fill="auto"/>
          </w:tcPr>
          <w:p w14:paraId="160EEE38" w14:textId="77777777" w:rsidR="00C905AE" w:rsidRPr="000C0C0D" w:rsidRDefault="00C905AE" w:rsidP="00F87C6B">
            <w:pPr>
              <w:pStyle w:val="Tabletext"/>
            </w:pPr>
            <w:r w:rsidRPr="000C0C0D">
              <w:t>251411</w:t>
            </w:r>
          </w:p>
        </w:tc>
        <w:tc>
          <w:tcPr>
            <w:tcW w:w="1701" w:type="dxa"/>
            <w:shd w:val="clear" w:color="auto" w:fill="auto"/>
          </w:tcPr>
          <w:p w14:paraId="55D5A0B3" w14:textId="77777777" w:rsidR="00C905AE" w:rsidRPr="000C0C0D" w:rsidRDefault="00C905AE" w:rsidP="00F47846">
            <w:pPr>
              <w:pStyle w:val="Tabletext"/>
            </w:pPr>
            <w:r w:rsidRPr="000C0C0D">
              <w:t>OCANZ</w:t>
            </w:r>
          </w:p>
        </w:tc>
        <w:tc>
          <w:tcPr>
            <w:tcW w:w="1560" w:type="dxa"/>
            <w:shd w:val="clear" w:color="auto" w:fill="auto"/>
          </w:tcPr>
          <w:p w14:paraId="7F82E25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7230759" w14:textId="77777777" w:rsidTr="003006BD">
        <w:tc>
          <w:tcPr>
            <w:tcW w:w="714" w:type="dxa"/>
            <w:shd w:val="clear" w:color="auto" w:fill="auto"/>
          </w:tcPr>
          <w:p w14:paraId="555A03DF" w14:textId="6B366A8D" w:rsidR="00C905AE" w:rsidRPr="000C0C0D" w:rsidRDefault="00DE6B43" w:rsidP="0012525F">
            <w:pPr>
              <w:pStyle w:val="Tabletext"/>
            </w:pPr>
            <w:r>
              <w:t>56</w:t>
            </w:r>
          </w:p>
        </w:tc>
        <w:tc>
          <w:tcPr>
            <w:tcW w:w="3250" w:type="dxa"/>
            <w:shd w:val="clear" w:color="auto" w:fill="auto"/>
          </w:tcPr>
          <w:p w14:paraId="795375FF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orthotist</w:t>
            </w:r>
            <w:proofErr w:type="spellEnd"/>
            <w:r w:rsidRPr="000C0C0D">
              <w:t xml:space="preserve"> or </w:t>
            </w:r>
            <w:proofErr w:type="spellStart"/>
            <w:r w:rsidRPr="000C0C0D">
              <w:t>prosthetist</w:t>
            </w:r>
            <w:proofErr w:type="spellEnd"/>
            <w:r w:rsidRPr="000C0C0D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1E2BEBC" w14:textId="77777777" w:rsidR="00C905AE" w:rsidRPr="000C0C0D" w:rsidRDefault="00C905AE" w:rsidP="00F87C6B">
            <w:pPr>
              <w:pStyle w:val="Tabletext"/>
            </w:pPr>
            <w:r w:rsidRPr="000C0C0D">
              <w:t>251912</w:t>
            </w:r>
          </w:p>
        </w:tc>
        <w:tc>
          <w:tcPr>
            <w:tcW w:w="1701" w:type="dxa"/>
            <w:shd w:val="clear" w:color="auto" w:fill="auto"/>
          </w:tcPr>
          <w:p w14:paraId="42BBF8F4" w14:textId="77777777" w:rsidR="00C905AE" w:rsidRPr="000C0C0D" w:rsidRDefault="00684511" w:rsidP="00F47846">
            <w:pPr>
              <w:pStyle w:val="Tabletext"/>
            </w:pPr>
            <w:r w:rsidRPr="000C0C0D">
              <w:t>AOPA</w:t>
            </w:r>
          </w:p>
        </w:tc>
        <w:tc>
          <w:tcPr>
            <w:tcW w:w="1560" w:type="dxa"/>
            <w:shd w:val="clear" w:color="auto" w:fill="auto"/>
          </w:tcPr>
          <w:p w14:paraId="404A8D7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C439A7E" w14:textId="77777777" w:rsidTr="003006BD">
        <w:tc>
          <w:tcPr>
            <w:tcW w:w="714" w:type="dxa"/>
            <w:shd w:val="clear" w:color="auto" w:fill="auto"/>
          </w:tcPr>
          <w:p w14:paraId="65DD9C60" w14:textId="21A29BDC" w:rsidR="00C905AE" w:rsidRPr="000C0C0D" w:rsidRDefault="00DE6B43" w:rsidP="0012525F">
            <w:pPr>
              <w:pStyle w:val="Tabletext"/>
            </w:pPr>
            <w:r>
              <w:t>57</w:t>
            </w:r>
          </w:p>
        </w:tc>
        <w:tc>
          <w:tcPr>
            <w:tcW w:w="3250" w:type="dxa"/>
            <w:shd w:val="clear" w:color="auto" w:fill="auto"/>
          </w:tcPr>
          <w:p w14:paraId="01C4EDD0" w14:textId="77777777" w:rsidR="00C905AE" w:rsidRPr="000C0C0D" w:rsidRDefault="00C905AE" w:rsidP="0012525F">
            <w:pPr>
              <w:pStyle w:val="Tabletext"/>
            </w:pPr>
            <w:r w:rsidRPr="000C0C0D">
              <w:t>chiropractor</w:t>
            </w:r>
          </w:p>
        </w:tc>
        <w:tc>
          <w:tcPr>
            <w:tcW w:w="1134" w:type="dxa"/>
            <w:shd w:val="clear" w:color="auto" w:fill="auto"/>
          </w:tcPr>
          <w:p w14:paraId="7AE3FD5B" w14:textId="77777777" w:rsidR="00C905AE" w:rsidRPr="000C0C0D" w:rsidRDefault="00C905AE" w:rsidP="00F87C6B">
            <w:pPr>
              <w:pStyle w:val="Tabletext"/>
            </w:pPr>
            <w:r w:rsidRPr="000C0C0D">
              <w:t>252111</w:t>
            </w:r>
          </w:p>
        </w:tc>
        <w:tc>
          <w:tcPr>
            <w:tcW w:w="1701" w:type="dxa"/>
            <w:shd w:val="clear" w:color="auto" w:fill="auto"/>
          </w:tcPr>
          <w:p w14:paraId="177B8021" w14:textId="77777777" w:rsidR="00C905AE" w:rsidRPr="000C0C0D" w:rsidRDefault="00C905AE" w:rsidP="00F47846">
            <w:pPr>
              <w:pStyle w:val="Tabletext"/>
            </w:pPr>
            <w:r w:rsidRPr="000C0C0D">
              <w:t>CCEA</w:t>
            </w:r>
          </w:p>
        </w:tc>
        <w:tc>
          <w:tcPr>
            <w:tcW w:w="1560" w:type="dxa"/>
            <w:shd w:val="clear" w:color="auto" w:fill="auto"/>
          </w:tcPr>
          <w:p w14:paraId="77EF23F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B30FC84" w14:textId="77777777" w:rsidTr="003006BD">
        <w:tc>
          <w:tcPr>
            <w:tcW w:w="714" w:type="dxa"/>
            <w:shd w:val="clear" w:color="auto" w:fill="auto"/>
          </w:tcPr>
          <w:p w14:paraId="388A8CA5" w14:textId="76420B7A" w:rsidR="00C905AE" w:rsidRPr="000C0C0D" w:rsidRDefault="00DE6B43" w:rsidP="0012525F">
            <w:pPr>
              <w:pStyle w:val="Tabletext"/>
            </w:pPr>
            <w:r>
              <w:t>58</w:t>
            </w:r>
          </w:p>
        </w:tc>
        <w:tc>
          <w:tcPr>
            <w:tcW w:w="3250" w:type="dxa"/>
            <w:shd w:val="clear" w:color="auto" w:fill="auto"/>
          </w:tcPr>
          <w:p w14:paraId="36426A9C" w14:textId="77777777" w:rsidR="00C905AE" w:rsidRPr="000C0C0D" w:rsidRDefault="00C905AE" w:rsidP="0012525F">
            <w:pPr>
              <w:pStyle w:val="Tabletext"/>
            </w:pPr>
            <w:r w:rsidRPr="000C0C0D">
              <w:t>osteopath</w:t>
            </w:r>
          </w:p>
        </w:tc>
        <w:tc>
          <w:tcPr>
            <w:tcW w:w="1134" w:type="dxa"/>
            <w:shd w:val="clear" w:color="auto" w:fill="auto"/>
          </w:tcPr>
          <w:p w14:paraId="2D00C641" w14:textId="77777777" w:rsidR="00C905AE" w:rsidRPr="000C0C0D" w:rsidRDefault="00C905AE" w:rsidP="00F87C6B">
            <w:pPr>
              <w:pStyle w:val="Tabletext"/>
            </w:pPr>
            <w:r w:rsidRPr="000C0C0D">
              <w:t>252112</w:t>
            </w:r>
          </w:p>
        </w:tc>
        <w:tc>
          <w:tcPr>
            <w:tcW w:w="1701" w:type="dxa"/>
            <w:shd w:val="clear" w:color="auto" w:fill="auto"/>
          </w:tcPr>
          <w:p w14:paraId="11C26E74" w14:textId="77777777" w:rsidR="00C905AE" w:rsidRPr="000C0C0D" w:rsidRDefault="00684511" w:rsidP="00F47846">
            <w:pPr>
              <w:pStyle w:val="Tabletext"/>
            </w:pPr>
            <w:r w:rsidRPr="000C0C0D">
              <w:t>AOAC</w:t>
            </w:r>
          </w:p>
        </w:tc>
        <w:tc>
          <w:tcPr>
            <w:tcW w:w="1560" w:type="dxa"/>
            <w:shd w:val="clear" w:color="auto" w:fill="auto"/>
          </w:tcPr>
          <w:p w14:paraId="6B140C8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B545BA1" w14:textId="77777777" w:rsidTr="003006BD">
        <w:tc>
          <w:tcPr>
            <w:tcW w:w="714" w:type="dxa"/>
            <w:shd w:val="clear" w:color="auto" w:fill="auto"/>
          </w:tcPr>
          <w:p w14:paraId="215448C5" w14:textId="5EBF4F3D" w:rsidR="00C905AE" w:rsidRPr="000C0C0D" w:rsidRDefault="00DE6B43" w:rsidP="0012525F">
            <w:pPr>
              <w:pStyle w:val="Tabletext"/>
            </w:pPr>
            <w:r>
              <w:t>59</w:t>
            </w:r>
          </w:p>
        </w:tc>
        <w:tc>
          <w:tcPr>
            <w:tcW w:w="3250" w:type="dxa"/>
            <w:shd w:val="clear" w:color="auto" w:fill="auto"/>
          </w:tcPr>
          <w:p w14:paraId="397867F0" w14:textId="77777777" w:rsidR="00C905AE" w:rsidRPr="000C0C0D" w:rsidRDefault="00C905AE" w:rsidP="0012525F">
            <w:pPr>
              <w:pStyle w:val="Tabletext"/>
            </w:pPr>
            <w:r w:rsidRPr="000C0C0D">
              <w:t>occupational therapist</w:t>
            </w:r>
          </w:p>
        </w:tc>
        <w:tc>
          <w:tcPr>
            <w:tcW w:w="1134" w:type="dxa"/>
            <w:shd w:val="clear" w:color="auto" w:fill="auto"/>
          </w:tcPr>
          <w:p w14:paraId="5B3828C5" w14:textId="77777777" w:rsidR="00C905AE" w:rsidRPr="000C0C0D" w:rsidRDefault="00C905AE" w:rsidP="00F87C6B">
            <w:pPr>
              <w:pStyle w:val="Tabletext"/>
            </w:pPr>
            <w:r w:rsidRPr="000C0C0D">
              <w:t>252411</w:t>
            </w:r>
          </w:p>
        </w:tc>
        <w:tc>
          <w:tcPr>
            <w:tcW w:w="1701" w:type="dxa"/>
            <w:shd w:val="clear" w:color="auto" w:fill="auto"/>
          </w:tcPr>
          <w:p w14:paraId="1480EB74" w14:textId="77777777" w:rsidR="00C905AE" w:rsidRPr="000C0C0D" w:rsidRDefault="00C905AE" w:rsidP="00F47846">
            <w:pPr>
              <w:pStyle w:val="Tabletext"/>
            </w:pPr>
            <w:r w:rsidRPr="000C0C0D">
              <w:t>OTC</w:t>
            </w:r>
          </w:p>
        </w:tc>
        <w:tc>
          <w:tcPr>
            <w:tcW w:w="1560" w:type="dxa"/>
            <w:shd w:val="clear" w:color="auto" w:fill="auto"/>
          </w:tcPr>
          <w:p w14:paraId="30D58B7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DA11F1" w14:textId="77777777" w:rsidTr="003006BD">
        <w:tc>
          <w:tcPr>
            <w:tcW w:w="714" w:type="dxa"/>
            <w:shd w:val="clear" w:color="auto" w:fill="auto"/>
          </w:tcPr>
          <w:p w14:paraId="3E4BEB95" w14:textId="6C4FC42E" w:rsidR="00C905AE" w:rsidRPr="000C0C0D" w:rsidRDefault="00DE6B43" w:rsidP="0012525F">
            <w:pPr>
              <w:pStyle w:val="Tabletext"/>
            </w:pPr>
            <w:r>
              <w:t>60</w:t>
            </w:r>
          </w:p>
        </w:tc>
        <w:tc>
          <w:tcPr>
            <w:tcW w:w="3250" w:type="dxa"/>
            <w:shd w:val="clear" w:color="auto" w:fill="auto"/>
          </w:tcPr>
          <w:p w14:paraId="01998089" w14:textId="77777777" w:rsidR="00C905AE" w:rsidRPr="000C0C0D" w:rsidRDefault="00C905AE" w:rsidP="0012525F">
            <w:pPr>
              <w:pStyle w:val="Tabletext"/>
            </w:pPr>
            <w:r w:rsidRPr="000C0C0D">
              <w:t>physiotherapist</w:t>
            </w:r>
          </w:p>
        </w:tc>
        <w:tc>
          <w:tcPr>
            <w:tcW w:w="1134" w:type="dxa"/>
            <w:shd w:val="clear" w:color="auto" w:fill="auto"/>
          </w:tcPr>
          <w:p w14:paraId="78E4AD3B" w14:textId="77777777" w:rsidR="00C905AE" w:rsidRPr="000C0C0D" w:rsidRDefault="00C905AE" w:rsidP="00F87C6B">
            <w:pPr>
              <w:pStyle w:val="Tabletext"/>
            </w:pPr>
            <w:r w:rsidRPr="000C0C0D">
              <w:t>252511</w:t>
            </w:r>
          </w:p>
        </w:tc>
        <w:tc>
          <w:tcPr>
            <w:tcW w:w="1701" w:type="dxa"/>
            <w:shd w:val="clear" w:color="auto" w:fill="auto"/>
          </w:tcPr>
          <w:p w14:paraId="77D6A9BE" w14:textId="77777777" w:rsidR="00C905AE" w:rsidRPr="000C0C0D" w:rsidRDefault="00C905AE" w:rsidP="00F47846">
            <w:pPr>
              <w:pStyle w:val="Tabletext"/>
            </w:pPr>
            <w:r w:rsidRPr="000C0C0D">
              <w:t>APC</w:t>
            </w:r>
          </w:p>
        </w:tc>
        <w:tc>
          <w:tcPr>
            <w:tcW w:w="1560" w:type="dxa"/>
            <w:shd w:val="clear" w:color="auto" w:fill="auto"/>
          </w:tcPr>
          <w:p w14:paraId="013AC66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1108C15" w14:textId="77777777" w:rsidTr="003006BD">
        <w:tc>
          <w:tcPr>
            <w:tcW w:w="714" w:type="dxa"/>
            <w:shd w:val="clear" w:color="auto" w:fill="auto"/>
          </w:tcPr>
          <w:p w14:paraId="36EF310E" w14:textId="4B25FD90" w:rsidR="00C905AE" w:rsidRPr="000C0C0D" w:rsidRDefault="00DE6B43" w:rsidP="0012525F">
            <w:pPr>
              <w:pStyle w:val="Tabletext"/>
            </w:pPr>
            <w:r>
              <w:t>61</w:t>
            </w:r>
          </w:p>
        </w:tc>
        <w:tc>
          <w:tcPr>
            <w:tcW w:w="3250" w:type="dxa"/>
            <w:shd w:val="clear" w:color="auto" w:fill="auto"/>
          </w:tcPr>
          <w:p w14:paraId="1139B79C" w14:textId="77777777" w:rsidR="00C905AE" w:rsidRPr="000C0C0D" w:rsidRDefault="00C905AE" w:rsidP="0012525F">
            <w:pPr>
              <w:pStyle w:val="Tabletext"/>
            </w:pPr>
            <w:r w:rsidRPr="000C0C0D">
              <w:t>podiatrist</w:t>
            </w:r>
          </w:p>
        </w:tc>
        <w:tc>
          <w:tcPr>
            <w:tcW w:w="1134" w:type="dxa"/>
            <w:shd w:val="clear" w:color="auto" w:fill="auto"/>
          </w:tcPr>
          <w:p w14:paraId="6E45A71F" w14:textId="77777777" w:rsidR="00C905AE" w:rsidRPr="000C0C0D" w:rsidRDefault="00C905AE" w:rsidP="00F87C6B">
            <w:pPr>
              <w:pStyle w:val="Tabletext"/>
            </w:pPr>
            <w:r w:rsidRPr="000C0C0D">
              <w:t>252611</w:t>
            </w:r>
          </w:p>
        </w:tc>
        <w:tc>
          <w:tcPr>
            <w:tcW w:w="1701" w:type="dxa"/>
            <w:shd w:val="clear" w:color="auto" w:fill="auto"/>
          </w:tcPr>
          <w:p w14:paraId="01294D19" w14:textId="77777777" w:rsidR="0073544D" w:rsidRPr="000C0C0D" w:rsidRDefault="0073544D" w:rsidP="0073544D">
            <w:pPr>
              <w:pStyle w:val="Tablea"/>
            </w:pPr>
            <w:r w:rsidRPr="000C0C0D">
              <w:t xml:space="preserve">(a) </w:t>
            </w:r>
            <w:proofErr w:type="spellStart"/>
            <w:r w:rsidRPr="000C0C0D">
              <w:t>APod</w:t>
            </w:r>
            <w:r w:rsidR="00FB096D" w:rsidRPr="000C0C0D">
              <w:t>A</w:t>
            </w:r>
            <w:proofErr w:type="spellEnd"/>
            <w:r w:rsidRPr="000C0C0D">
              <w:t>; or</w:t>
            </w:r>
          </w:p>
          <w:p w14:paraId="287F5CE0" w14:textId="77777777" w:rsidR="00C905AE" w:rsidRPr="000C0C0D" w:rsidRDefault="0073544D" w:rsidP="0073544D">
            <w:pPr>
              <w:pStyle w:val="Tablea"/>
            </w:pPr>
            <w:r w:rsidRPr="000C0C0D">
              <w:t xml:space="preserve">(b) </w:t>
            </w:r>
            <w:r w:rsidR="00C905AE" w:rsidRPr="000C0C0D">
              <w:t>ANZPAC</w:t>
            </w:r>
          </w:p>
        </w:tc>
        <w:tc>
          <w:tcPr>
            <w:tcW w:w="1560" w:type="dxa"/>
            <w:shd w:val="clear" w:color="auto" w:fill="auto"/>
          </w:tcPr>
          <w:p w14:paraId="391AB7F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71A76A8" w14:textId="77777777" w:rsidTr="003006BD">
        <w:tc>
          <w:tcPr>
            <w:tcW w:w="714" w:type="dxa"/>
            <w:shd w:val="clear" w:color="auto" w:fill="auto"/>
          </w:tcPr>
          <w:p w14:paraId="02DAE1D7" w14:textId="0B7D6A09" w:rsidR="00C905AE" w:rsidRPr="000C0C0D" w:rsidRDefault="00DE6B43" w:rsidP="0012525F">
            <w:pPr>
              <w:pStyle w:val="Tabletext"/>
            </w:pPr>
            <w:r>
              <w:t>62</w:t>
            </w:r>
          </w:p>
        </w:tc>
        <w:tc>
          <w:tcPr>
            <w:tcW w:w="3250" w:type="dxa"/>
            <w:shd w:val="clear" w:color="auto" w:fill="auto"/>
          </w:tcPr>
          <w:p w14:paraId="2216B146" w14:textId="77777777" w:rsidR="00C905AE" w:rsidRPr="000C0C0D" w:rsidRDefault="00C905AE" w:rsidP="0012525F">
            <w:pPr>
              <w:pStyle w:val="Tabletext"/>
            </w:pPr>
            <w:r w:rsidRPr="000C0C0D">
              <w:t>audiologist</w:t>
            </w:r>
          </w:p>
        </w:tc>
        <w:tc>
          <w:tcPr>
            <w:tcW w:w="1134" w:type="dxa"/>
            <w:shd w:val="clear" w:color="auto" w:fill="auto"/>
          </w:tcPr>
          <w:p w14:paraId="5B9B9ECD" w14:textId="77777777" w:rsidR="00C905AE" w:rsidRPr="000C0C0D" w:rsidRDefault="00C905AE" w:rsidP="00F87C6B">
            <w:pPr>
              <w:pStyle w:val="Tabletext"/>
            </w:pPr>
            <w:r w:rsidRPr="000C0C0D">
              <w:t>252711</w:t>
            </w:r>
          </w:p>
        </w:tc>
        <w:tc>
          <w:tcPr>
            <w:tcW w:w="1701" w:type="dxa"/>
            <w:shd w:val="clear" w:color="auto" w:fill="auto"/>
          </w:tcPr>
          <w:p w14:paraId="7C27FD2E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528BE5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2C87BF" w14:textId="77777777" w:rsidTr="003006BD">
        <w:tc>
          <w:tcPr>
            <w:tcW w:w="714" w:type="dxa"/>
            <w:shd w:val="clear" w:color="auto" w:fill="auto"/>
          </w:tcPr>
          <w:p w14:paraId="3D46D237" w14:textId="6559A43F" w:rsidR="00C905AE" w:rsidRPr="000C0C0D" w:rsidRDefault="00DE6B43" w:rsidP="0012525F">
            <w:pPr>
              <w:pStyle w:val="Tabletext"/>
            </w:pPr>
            <w:r>
              <w:t>63</w:t>
            </w:r>
          </w:p>
        </w:tc>
        <w:tc>
          <w:tcPr>
            <w:tcW w:w="3250" w:type="dxa"/>
            <w:shd w:val="clear" w:color="auto" w:fill="auto"/>
          </w:tcPr>
          <w:p w14:paraId="60FB50E2" w14:textId="77777777" w:rsidR="00C905AE" w:rsidRPr="000C0C0D" w:rsidRDefault="00C905AE" w:rsidP="0012525F">
            <w:pPr>
              <w:pStyle w:val="Tabletext"/>
            </w:pPr>
            <w:r w:rsidRPr="000C0C0D">
              <w:t>speech pathologist</w:t>
            </w:r>
          </w:p>
        </w:tc>
        <w:tc>
          <w:tcPr>
            <w:tcW w:w="1134" w:type="dxa"/>
            <w:shd w:val="clear" w:color="auto" w:fill="auto"/>
          </w:tcPr>
          <w:p w14:paraId="245AE431" w14:textId="77777777" w:rsidR="00C905AE" w:rsidRPr="000C0C0D" w:rsidRDefault="00C905AE" w:rsidP="00F87C6B">
            <w:pPr>
              <w:pStyle w:val="Tabletext"/>
            </w:pPr>
            <w:r w:rsidRPr="000C0C0D">
              <w:t>252712</w:t>
            </w:r>
          </w:p>
        </w:tc>
        <w:tc>
          <w:tcPr>
            <w:tcW w:w="1701" w:type="dxa"/>
            <w:shd w:val="clear" w:color="auto" w:fill="auto"/>
          </w:tcPr>
          <w:p w14:paraId="4DF0E977" w14:textId="77777777" w:rsidR="00C905AE" w:rsidRPr="000C0C0D" w:rsidRDefault="00C905AE" w:rsidP="00F47846">
            <w:pPr>
              <w:pStyle w:val="Tabletext"/>
            </w:pPr>
            <w:r w:rsidRPr="000C0C0D">
              <w:t>SPA</w:t>
            </w:r>
          </w:p>
        </w:tc>
        <w:tc>
          <w:tcPr>
            <w:tcW w:w="1560" w:type="dxa"/>
            <w:shd w:val="clear" w:color="auto" w:fill="auto"/>
          </w:tcPr>
          <w:p w14:paraId="2E3966E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8F42C95" w14:textId="77777777" w:rsidTr="003006BD">
        <w:tc>
          <w:tcPr>
            <w:tcW w:w="714" w:type="dxa"/>
            <w:shd w:val="clear" w:color="auto" w:fill="auto"/>
          </w:tcPr>
          <w:p w14:paraId="2660AB91" w14:textId="3AFF01F1" w:rsidR="00C905AE" w:rsidRPr="000C0C0D" w:rsidRDefault="00DE6B43" w:rsidP="0012525F">
            <w:pPr>
              <w:pStyle w:val="Tabletext"/>
            </w:pPr>
            <w:r>
              <w:t>64</w:t>
            </w:r>
          </w:p>
        </w:tc>
        <w:tc>
          <w:tcPr>
            <w:tcW w:w="3250" w:type="dxa"/>
            <w:shd w:val="clear" w:color="auto" w:fill="auto"/>
          </w:tcPr>
          <w:p w14:paraId="65A292D8" w14:textId="77777777" w:rsidR="00C905AE" w:rsidRPr="000C0C0D" w:rsidRDefault="00C905AE" w:rsidP="0012525F">
            <w:pPr>
              <w:pStyle w:val="Tabletext"/>
            </w:pPr>
            <w:r w:rsidRPr="000C0C0D">
              <w:t>general practitioner</w:t>
            </w:r>
          </w:p>
        </w:tc>
        <w:tc>
          <w:tcPr>
            <w:tcW w:w="1134" w:type="dxa"/>
            <w:shd w:val="clear" w:color="auto" w:fill="auto"/>
          </w:tcPr>
          <w:p w14:paraId="28E85903" w14:textId="77777777" w:rsidR="00C905AE" w:rsidRPr="000C0C0D" w:rsidRDefault="00C905AE" w:rsidP="00F87C6B">
            <w:pPr>
              <w:pStyle w:val="Tabletext"/>
            </w:pPr>
            <w:r w:rsidRPr="000C0C0D">
              <w:t>253111</w:t>
            </w:r>
          </w:p>
        </w:tc>
        <w:tc>
          <w:tcPr>
            <w:tcW w:w="1701" w:type="dxa"/>
            <w:shd w:val="clear" w:color="auto" w:fill="auto"/>
          </w:tcPr>
          <w:p w14:paraId="74AB9B2F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66D44C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417E434" w14:textId="77777777" w:rsidTr="003006BD">
        <w:tc>
          <w:tcPr>
            <w:tcW w:w="714" w:type="dxa"/>
            <w:shd w:val="clear" w:color="auto" w:fill="auto"/>
          </w:tcPr>
          <w:p w14:paraId="2A5F2314" w14:textId="63FA5A75" w:rsidR="00C905AE" w:rsidRPr="000C0C0D" w:rsidRDefault="00DE6B43" w:rsidP="0012525F">
            <w:pPr>
              <w:pStyle w:val="Tabletext"/>
            </w:pPr>
            <w:r>
              <w:t>65</w:t>
            </w:r>
          </w:p>
        </w:tc>
        <w:tc>
          <w:tcPr>
            <w:tcW w:w="3250" w:type="dxa"/>
            <w:shd w:val="clear" w:color="auto" w:fill="auto"/>
          </w:tcPr>
          <w:p w14:paraId="1ED16CAA" w14:textId="77777777" w:rsidR="00C905AE" w:rsidRPr="000C0C0D" w:rsidRDefault="00C905AE" w:rsidP="0012525F">
            <w:pPr>
              <w:pStyle w:val="Tabletext"/>
            </w:pPr>
            <w:r w:rsidRPr="000C0C0D">
              <w:t>specialist physician (general medicine)</w:t>
            </w:r>
          </w:p>
        </w:tc>
        <w:tc>
          <w:tcPr>
            <w:tcW w:w="1134" w:type="dxa"/>
            <w:shd w:val="clear" w:color="auto" w:fill="auto"/>
          </w:tcPr>
          <w:p w14:paraId="63428AA6" w14:textId="77777777" w:rsidR="00C905AE" w:rsidRPr="000C0C0D" w:rsidRDefault="00C905AE" w:rsidP="00F87C6B">
            <w:pPr>
              <w:pStyle w:val="Tabletext"/>
            </w:pPr>
            <w:r w:rsidRPr="000C0C0D">
              <w:t>253311</w:t>
            </w:r>
          </w:p>
        </w:tc>
        <w:tc>
          <w:tcPr>
            <w:tcW w:w="1701" w:type="dxa"/>
            <w:shd w:val="clear" w:color="auto" w:fill="auto"/>
          </w:tcPr>
          <w:p w14:paraId="0ACDFACB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B1AF43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22A6A5F" w14:textId="77777777" w:rsidTr="003006BD">
        <w:tc>
          <w:tcPr>
            <w:tcW w:w="714" w:type="dxa"/>
            <w:shd w:val="clear" w:color="auto" w:fill="auto"/>
          </w:tcPr>
          <w:p w14:paraId="539A9341" w14:textId="166D2787" w:rsidR="00C905AE" w:rsidRPr="000C0C0D" w:rsidRDefault="00DE6B43" w:rsidP="0012525F">
            <w:pPr>
              <w:pStyle w:val="Tabletext"/>
            </w:pPr>
            <w:r>
              <w:t>66</w:t>
            </w:r>
          </w:p>
        </w:tc>
        <w:tc>
          <w:tcPr>
            <w:tcW w:w="3250" w:type="dxa"/>
            <w:shd w:val="clear" w:color="auto" w:fill="auto"/>
          </w:tcPr>
          <w:p w14:paraId="6C1001E6" w14:textId="77777777" w:rsidR="00C905AE" w:rsidRPr="000C0C0D" w:rsidRDefault="00C905AE" w:rsidP="0012525F">
            <w:pPr>
              <w:pStyle w:val="Tabletext"/>
            </w:pPr>
            <w:r w:rsidRPr="000C0C0D">
              <w:t>cardiologist</w:t>
            </w:r>
          </w:p>
        </w:tc>
        <w:tc>
          <w:tcPr>
            <w:tcW w:w="1134" w:type="dxa"/>
            <w:shd w:val="clear" w:color="auto" w:fill="auto"/>
          </w:tcPr>
          <w:p w14:paraId="3D25B3DD" w14:textId="77777777" w:rsidR="00C905AE" w:rsidRPr="000C0C0D" w:rsidRDefault="00C905AE" w:rsidP="00F87C6B">
            <w:pPr>
              <w:pStyle w:val="Tabletext"/>
            </w:pPr>
            <w:r w:rsidRPr="000C0C0D">
              <w:t>253312</w:t>
            </w:r>
          </w:p>
        </w:tc>
        <w:tc>
          <w:tcPr>
            <w:tcW w:w="1701" w:type="dxa"/>
            <w:shd w:val="clear" w:color="auto" w:fill="auto"/>
          </w:tcPr>
          <w:p w14:paraId="6A7200EC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29A3D3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647659" w14:textId="77777777" w:rsidTr="003006BD">
        <w:tc>
          <w:tcPr>
            <w:tcW w:w="714" w:type="dxa"/>
            <w:shd w:val="clear" w:color="auto" w:fill="auto"/>
          </w:tcPr>
          <w:p w14:paraId="103FBC18" w14:textId="74922488" w:rsidR="00C905AE" w:rsidRPr="000C0C0D" w:rsidRDefault="00DE6B43" w:rsidP="0012525F">
            <w:pPr>
              <w:pStyle w:val="Tabletext"/>
            </w:pPr>
            <w:r>
              <w:t>67</w:t>
            </w:r>
          </w:p>
        </w:tc>
        <w:tc>
          <w:tcPr>
            <w:tcW w:w="3250" w:type="dxa"/>
            <w:shd w:val="clear" w:color="auto" w:fill="auto"/>
          </w:tcPr>
          <w:p w14:paraId="781FA8AD" w14:textId="77777777" w:rsidR="00C905AE" w:rsidRPr="000C0C0D" w:rsidRDefault="00C905AE" w:rsidP="0012525F">
            <w:pPr>
              <w:pStyle w:val="Tabletext"/>
            </w:pPr>
            <w:r w:rsidRPr="000C0C0D">
              <w:t>clinical haematologist</w:t>
            </w:r>
          </w:p>
        </w:tc>
        <w:tc>
          <w:tcPr>
            <w:tcW w:w="1134" w:type="dxa"/>
            <w:shd w:val="clear" w:color="auto" w:fill="auto"/>
          </w:tcPr>
          <w:p w14:paraId="7196EB62" w14:textId="77777777" w:rsidR="00C905AE" w:rsidRPr="000C0C0D" w:rsidRDefault="00C905AE" w:rsidP="00F87C6B">
            <w:pPr>
              <w:pStyle w:val="Tabletext"/>
            </w:pPr>
            <w:r w:rsidRPr="000C0C0D">
              <w:t>253313</w:t>
            </w:r>
          </w:p>
        </w:tc>
        <w:tc>
          <w:tcPr>
            <w:tcW w:w="1701" w:type="dxa"/>
            <w:shd w:val="clear" w:color="auto" w:fill="auto"/>
          </w:tcPr>
          <w:p w14:paraId="45D0F63A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C82F10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776A906" w14:textId="77777777" w:rsidTr="003006BD">
        <w:tc>
          <w:tcPr>
            <w:tcW w:w="714" w:type="dxa"/>
            <w:shd w:val="clear" w:color="auto" w:fill="auto"/>
          </w:tcPr>
          <w:p w14:paraId="171D1D29" w14:textId="259061FB" w:rsidR="00C905AE" w:rsidRPr="000C0C0D" w:rsidRDefault="00DE6B43" w:rsidP="0012525F">
            <w:pPr>
              <w:pStyle w:val="Tabletext"/>
            </w:pPr>
            <w:r>
              <w:t>68</w:t>
            </w:r>
          </w:p>
        </w:tc>
        <w:tc>
          <w:tcPr>
            <w:tcW w:w="3250" w:type="dxa"/>
            <w:shd w:val="clear" w:color="auto" w:fill="auto"/>
          </w:tcPr>
          <w:p w14:paraId="52F465CA" w14:textId="77777777" w:rsidR="00C905AE" w:rsidRPr="000C0C0D" w:rsidRDefault="00C905AE" w:rsidP="0012525F">
            <w:pPr>
              <w:pStyle w:val="Tabletext"/>
            </w:pPr>
            <w:r w:rsidRPr="000C0C0D">
              <w:t>medical oncologist</w:t>
            </w:r>
          </w:p>
        </w:tc>
        <w:tc>
          <w:tcPr>
            <w:tcW w:w="1134" w:type="dxa"/>
            <w:shd w:val="clear" w:color="auto" w:fill="auto"/>
          </w:tcPr>
          <w:p w14:paraId="04F1E38F" w14:textId="77777777" w:rsidR="00C905AE" w:rsidRPr="000C0C0D" w:rsidRDefault="00C905AE" w:rsidP="00F87C6B">
            <w:pPr>
              <w:pStyle w:val="Tabletext"/>
            </w:pPr>
            <w:r w:rsidRPr="000C0C0D">
              <w:t>253314</w:t>
            </w:r>
          </w:p>
        </w:tc>
        <w:tc>
          <w:tcPr>
            <w:tcW w:w="1701" w:type="dxa"/>
            <w:shd w:val="clear" w:color="auto" w:fill="auto"/>
          </w:tcPr>
          <w:p w14:paraId="4EB38B03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8E8D66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42AC289" w14:textId="77777777" w:rsidTr="003006BD">
        <w:tc>
          <w:tcPr>
            <w:tcW w:w="714" w:type="dxa"/>
            <w:shd w:val="clear" w:color="auto" w:fill="auto"/>
          </w:tcPr>
          <w:p w14:paraId="1E3F4970" w14:textId="2F0B954E" w:rsidR="00C905AE" w:rsidRPr="000C0C0D" w:rsidRDefault="00DE6B43" w:rsidP="0012525F">
            <w:pPr>
              <w:pStyle w:val="Tabletext"/>
            </w:pPr>
            <w:r>
              <w:t>69</w:t>
            </w:r>
          </w:p>
        </w:tc>
        <w:tc>
          <w:tcPr>
            <w:tcW w:w="3250" w:type="dxa"/>
            <w:shd w:val="clear" w:color="auto" w:fill="auto"/>
          </w:tcPr>
          <w:p w14:paraId="7CF103B5" w14:textId="77777777" w:rsidR="00C905AE" w:rsidRPr="000C0C0D" w:rsidRDefault="00C905AE" w:rsidP="0012525F">
            <w:pPr>
              <w:pStyle w:val="Tabletext"/>
            </w:pPr>
            <w:r w:rsidRPr="000C0C0D">
              <w:t>endocrinologist</w:t>
            </w:r>
          </w:p>
        </w:tc>
        <w:tc>
          <w:tcPr>
            <w:tcW w:w="1134" w:type="dxa"/>
            <w:shd w:val="clear" w:color="auto" w:fill="auto"/>
          </w:tcPr>
          <w:p w14:paraId="45283588" w14:textId="77777777" w:rsidR="00C905AE" w:rsidRPr="000C0C0D" w:rsidRDefault="00C905AE" w:rsidP="00F87C6B">
            <w:pPr>
              <w:pStyle w:val="Tabletext"/>
            </w:pPr>
            <w:r w:rsidRPr="000C0C0D">
              <w:t>253315</w:t>
            </w:r>
          </w:p>
        </w:tc>
        <w:tc>
          <w:tcPr>
            <w:tcW w:w="1701" w:type="dxa"/>
            <w:shd w:val="clear" w:color="auto" w:fill="auto"/>
          </w:tcPr>
          <w:p w14:paraId="329A8922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D8BB85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3BFB82E" w14:textId="77777777" w:rsidTr="003006BD">
        <w:tc>
          <w:tcPr>
            <w:tcW w:w="714" w:type="dxa"/>
            <w:shd w:val="clear" w:color="auto" w:fill="auto"/>
          </w:tcPr>
          <w:p w14:paraId="1775C3C9" w14:textId="6A6B90DF" w:rsidR="00C905AE" w:rsidRPr="000C0C0D" w:rsidRDefault="00DE6B43" w:rsidP="0012525F">
            <w:pPr>
              <w:pStyle w:val="Tabletext"/>
            </w:pPr>
            <w:r>
              <w:t>70</w:t>
            </w:r>
          </w:p>
        </w:tc>
        <w:tc>
          <w:tcPr>
            <w:tcW w:w="3250" w:type="dxa"/>
            <w:shd w:val="clear" w:color="auto" w:fill="auto"/>
          </w:tcPr>
          <w:p w14:paraId="1BE4AA79" w14:textId="77777777" w:rsidR="00C905AE" w:rsidRPr="000C0C0D" w:rsidRDefault="00C905AE" w:rsidP="0012525F">
            <w:pPr>
              <w:pStyle w:val="Tabletext"/>
            </w:pPr>
            <w:r w:rsidRPr="000C0C0D">
              <w:t>gastroenterologist</w:t>
            </w:r>
          </w:p>
        </w:tc>
        <w:tc>
          <w:tcPr>
            <w:tcW w:w="1134" w:type="dxa"/>
            <w:shd w:val="clear" w:color="auto" w:fill="auto"/>
          </w:tcPr>
          <w:p w14:paraId="2E6C9D21" w14:textId="77777777" w:rsidR="00C905AE" w:rsidRPr="000C0C0D" w:rsidRDefault="00C905AE" w:rsidP="00F87C6B">
            <w:pPr>
              <w:pStyle w:val="Tabletext"/>
            </w:pPr>
            <w:r w:rsidRPr="000C0C0D">
              <w:t>253316</w:t>
            </w:r>
          </w:p>
        </w:tc>
        <w:tc>
          <w:tcPr>
            <w:tcW w:w="1701" w:type="dxa"/>
            <w:shd w:val="clear" w:color="auto" w:fill="auto"/>
          </w:tcPr>
          <w:p w14:paraId="17D4C52C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89CD5B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453E215" w14:textId="77777777" w:rsidTr="003006BD">
        <w:tc>
          <w:tcPr>
            <w:tcW w:w="714" w:type="dxa"/>
            <w:shd w:val="clear" w:color="auto" w:fill="auto"/>
          </w:tcPr>
          <w:p w14:paraId="3D09895D" w14:textId="3BA1BC6A" w:rsidR="00C905AE" w:rsidRPr="000C0C0D" w:rsidRDefault="00DE6B43" w:rsidP="0012525F">
            <w:pPr>
              <w:pStyle w:val="Tabletext"/>
            </w:pPr>
            <w:r>
              <w:t>71</w:t>
            </w:r>
          </w:p>
        </w:tc>
        <w:tc>
          <w:tcPr>
            <w:tcW w:w="3250" w:type="dxa"/>
            <w:shd w:val="clear" w:color="auto" w:fill="auto"/>
          </w:tcPr>
          <w:p w14:paraId="31E787A8" w14:textId="77777777" w:rsidR="00C905AE" w:rsidRPr="000C0C0D" w:rsidRDefault="00C905AE" w:rsidP="0012525F">
            <w:pPr>
              <w:pStyle w:val="Tabletext"/>
            </w:pPr>
            <w:r w:rsidRPr="000C0C0D">
              <w:t>intensive care specialist</w:t>
            </w:r>
          </w:p>
        </w:tc>
        <w:tc>
          <w:tcPr>
            <w:tcW w:w="1134" w:type="dxa"/>
            <w:shd w:val="clear" w:color="auto" w:fill="auto"/>
          </w:tcPr>
          <w:p w14:paraId="1A4C0DD4" w14:textId="77777777" w:rsidR="00C905AE" w:rsidRPr="000C0C0D" w:rsidRDefault="00C905AE" w:rsidP="00F87C6B">
            <w:pPr>
              <w:pStyle w:val="Tabletext"/>
            </w:pPr>
            <w:r w:rsidRPr="000C0C0D">
              <w:t>253317</w:t>
            </w:r>
          </w:p>
        </w:tc>
        <w:tc>
          <w:tcPr>
            <w:tcW w:w="1701" w:type="dxa"/>
            <w:shd w:val="clear" w:color="auto" w:fill="auto"/>
          </w:tcPr>
          <w:p w14:paraId="72BB30AA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246E1D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F934443" w14:textId="77777777" w:rsidTr="003006BD">
        <w:tc>
          <w:tcPr>
            <w:tcW w:w="714" w:type="dxa"/>
            <w:shd w:val="clear" w:color="auto" w:fill="auto"/>
          </w:tcPr>
          <w:p w14:paraId="611510B3" w14:textId="46C5FC95" w:rsidR="00C905AE" w:rsidRPr="000C0C0D" w:rsidRDefault="00DE6B43" w:rsidP="0012525F">
            <w:pPr>
              <w:pStyle w:val="Tabletext"/>
            </w:pPr>
            <w:r>
              <w:t>72</w:t>
            </w:r>
          </w:p>
        </w:tc>
        <w:tc>
          <w:tcPr>
            <w:tcW w:w="3250" w:type="dxa"/>
            <w:shd w:val="clear" w:color="auto" w:fill="auto"/>
          </w:tcPr>
          <w:p w14:paraId="002E9167" w14:textId="77777777" w:rsidR="00C905AE" w:rsidRPr="000C0C0D" w:rsidRDefault="00C905AE" w:rsidP="0012525F">
            <w:pPr>
              <w:pStyle w:val="Tabletext"/>
            </w:pPr>
            <w:r w:rsidRPr="000C0C0D">
              <w:t>neurologist</w:t>
            </w:r>
          </w:p>
        </w:tc>
        <w:tc>
          <w:tcPr>
            <w:tcW w:w="1134" w:type="dxa"/>
            <w:shd w:val="clear" w:color="auto" w:fill="auto"/>
          </w:tcPr>
          <w:p w14:paraId="158CBEE3" w14:textId="77777777" w:rsidR="00C905AE" w:rsidRPr="000C0C0D" w:rsidRDefault="00C905AE" w:rsidP="00F87C6B">
            <w:pPr>
              <w:pStyle w:val="Tabletext"/>
            </w:pPr>
            <w:r w:rsidRPr="000C0C0D">
              <w:t>253318</w:t>
            </w:r>
          </w:p>
        </w:tc>
        <w:tc>
          <w:tcPr>
            <w:tcW w:w="1701" w:type="dxa"/>
            <w:shd w:val="clear" w:color="auto" w:fill="auto"/>
          </w:tcPr>
          <w:p w14:paraId="5383D339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34B01D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73875FE" w14:textId="77777777" w:rsidTr="003006BD">
        <w:tc>
          <w:tcPr>
            <w:tcW w:w="714" w:type="dxa"/>
            <w:shd w:val="clear" w:color="auto" w:fill="auto"/>
          </w:tcPr>
          <w:p w14:paraId="7FAEBB65" w14:textId="3477C44F" w:rsidR="00C905AE" w:rsidRPr="000C0C0D" w:rsidRDefault="00DE6B43" w:rsidP="0012525F">
            <w:pPr>
              <w:pStyle w:val="Tabletext"/>
            </w:pPr>
            <w:r>
              <w:t>73</w:t>
            </w:r>
          </w:p>
        </w:tc>
        <w:tc>
          <w:tcPr>
            <w:tcW w:w="3250" w:type="dxa"/>
            <w:shd w:val="clear" w:color="auto" w:fill="auto"/>
          </w:tcPr>
          <w:p w14:paraId="6D58089A" w14:textId="77777777" w:rsidR="00C905AE" w:rsidRPr="000C0C0D" w:rsidRDefault="00C905AE" w:rsidP="0012525F">
            <w:pPr>
              <w:pStyle w:val="Tabletext"/>
            </w:pPr>
            <w:r w:rsidRPr="000C0C0D">
              <w:t>paediatrician</w:t>
            </w:r>
          </w:p>
        </w:tc>
        <w:tc>
          <w:tcPr>
            <w:tcW w:w="1134" w:type="dxa"/>
            <w:shd w:val="clear" w:color="auto" w:fill="auto"/>
          </w:tcPr>
          <w:p w14:paraId="654EDFF9" w14:textId="77777777" w:rsidR="00C905AE" w:rsidRPr="000C0C0D" w:rsidRDefault="00C905AE" w:rsidP="00F87C6B">
            <w:pPr>
              <w:pStyle w:val="Tabletext"/>
            </w:pPr>
            <w:r w:rsidRPr="000C0C0D">
              <w:t>253321</w:t>
            </w:r>
          </w:p>
        </w:tc>
        <w:tc>
          <w:tcPr>
            <w:tcW w:w="1701" w:type="dxa"/>
            <w:shd w:val="clear" w:color="auto" w:fill="auto"/>
          </w:tcPr>
          <w:p w14:paraId="1DF3402E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7F1EDB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1109646" w14:textId="77777777" w:rsidTr="003006BD">
        <w:tc>
          <w:tcPr>
            <w:tcW w:w="714" w:type="dxa"/>
            <w:shd w:val="clear" w:color="auto" w:fill="auto"/>
          </w:tcPr>
          <w:p w14:paraId="0C13712F" w14:textId="71B2DEEA" w:rsidR="00C905AE" w:rsidRPr="000C0C0D" w:rsidRDefault="00DE6B43" w:rsidP="0012525F">
            <w:pPr>
              <w:pStyle w:val="Tabletext"/>
            </w:pPr>
            <w:r>
              <w:t>74</w:t>
            </w:r>
          </w:p>
        </w:tc>
        <w:tc>
          <w:tcPr>
            <w:tcW w:w="3250" w:type="dxa"/>
            <w:shd w:val="clear" w:color="auto" w:fill="auto"/>
          </w:tcPr>
          <w:p w14:paraId="60E9DEBB" w14:textId="77777777" w:rsidR="00C905AE" w:rsidRPr="000C0C0D" w:rsidRDefault="00C905AE" w:rsidP="0012525F">
            <w:pPr>
              <w:pStyle w:val="Tabletext"/>
            </w:pPr>
            <w:r w:rsidRPr="000C0C0D">
              <w:t>renal medicine specialist</w:t>
            </w:r>
          </w:p>
        </w:tc>
        <w:tc>
          <w:tcPr>
            <w:tcW w:w="1134" w:type="dxa"/>
            <w:shd w:val="clear" w:color="auto" w:fill="auto"/>
          </w:tcPr>
          <w:p w14:paraId="071290CA" w14:textId="77777777" w:rsidR="00C905AE" w:rsidRPr="000C0C0D" w:rsidRDefault="00C905AE" w:rsidP="00F87C6B">
            <w:pPr>
              <w:pStyle w:val="Tabletext"/>
            </w:pPr>
            <w:r w:rsidRPr="000C0C0D">
              <w:t>253322</w:t>
            </w:r>
          </w:p>
        </w:tc>
        <w:tc>
          <w:tcPr>
            <w:tcW w:w="1701" w:type="dxa"/>
            <w:shd w:val="clear" w:color="auto" w:fill="auto"/>
          </w:tcPr>
          <w:p w14:paraId="6E495B97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F4B914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2CFA03D" w14:textId="77777777" w:rsidTr="003006BD">
        <w:tc>
          <w:tcPr>
            <w:tcW w:w="714" w:type="dxa"/>
            <w:shd w:val="clear" w:color="auto" w:fill="auto"/>
          </w:tcPr>
          <w:p w14:paraId="5461DA96" w14:textId="761EBD80" w:rsidR="00C905AE" w:rsidRPr="000C0C0D" w:rsidRDefault="00DE6B43" w:rsidP="0012525F">
            <w:pPr>
              <w:pStyle w:val="Tabletext"/>
            </w:pPr>
            <w:r>
              <w:t>75</w:t>
            </w:r>
          </w:p>
        </w:tc>
        <w:tc>
          <w:tcPr>
            <w:tcW w:w="3250" w:type="dxa"/>
            <w:shd w:val="clear" w:color="auto" w:fill="auto"/>
          </w:tcPr>
          <w:p w14:paraId="490BA08E" w14:textId="77777777" w:rsidR="00C905AE" w:rsidRPr="000C0C0D" w:rsidRDefault="00C905AE" w:rsidP="0012525F">
            <w:pPr>
              <w:pStyle w:val="Tabletext"/>
            </w:pPr>
            <w:r w:rsidRPr="000C0C0D">
              <w:t>rheumatologist</w:t>
            </w:r>
          </w:p>
        </w:tc>
        <w:tc>
          <w:tcPr>
            <w:tcW w:w="1134" w:type="dxa"/>
            <w:shd w:val="clear" w:color="auto" w:fill="auto"/>
          </w:tcPr>
          <w:p w14:paraId="5E1B4F49" w14:textId="77777777" w:rsidR="00C905AE" w:rsidRPr="000C0C0D" w:rsidRDefault="00C905AE" w:rsidP="00F87C6B">
            <w:pPr>
              <w:pStyle w:val="Tabletext"/>
            </w:pPr>
            <w:r w:rsidRPr="000C0C0D">
              <w:t>253323</w:t>
            </w:r>
          </w:p>
        </w:tc>
        <w:tc>
          <w:tcPr>
            <w:tcW w:w="1701" w:type="dxa"/>
            <w:shd w:val="clear" w:color="auto" w:fill="auto"/>
          </w:tcPr>
          <w:p w14:paraId="58BD8C58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ABDEA3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386FA6" w14:textId="77777777" w:rsidTr="003006BD">
        <w:tc>
          <w:tcPr>
            <w:tcW w:w="714" w:type="dxa"/>
            <w:shd w:val="clear" w:color="auto" w:fill="auto"/>
          </w:tcPr>
          <w:p w14:paraId="52433706" w14:textId="1458D981" w:rsidR="00C905AE" w:rsidRPr="000C0C0D" w:rsidRDefault="00DE6B43" w:rsidP="0012525F">
            <w:pPr>
              <w:pStyle w:val="Tabletext"/>
            </w:pPr>
            <w:r>
              <w:t>76</w:t>
            </w:r>
          </w:p>
        </w:tc>
        <w:tc>
          <w:tcPr>
            <w:tcW w:w="3250" w:type="dxa"/>
            <w:shd w:val="clear" w:color="auto" w:fill="auto"/>
          </w:tcPr>
          <w:p w14:paraId="77A2CC79" w14:textId="77777777" w:rsidR="00C905AE" w:rsidRPr="000C0C0D" w:rsidRDefault="00C905AE" w:rsidP="0012525F">
            <w:pPr>
              <w:pStyle w:val="Tabletext"/>
            </w:pPr>
            <w:r w:rsidRPr="000C0C0D">
              <w:t>thoracic medicine specialist</w:t>
            </w:r>
          </w:p>
        </w:tc>
        <w:tc>
          <w:tcPr>
            <w:tcW w:w="1134" w:type="dxa"/>
            <w:shd w:val="clear" w:color="auto" w:fill="auto"/>
          </w:tcPr>
          <w:p w14:paraId="3B8B425B" w14:textId="77777777" w:rsidR="00C905AE" w:rsidRPr="000C0C0D" w:rsidRDefault="00C905AE" w:rsidP="00F87C6B">
            <w:pPr>
              <w:pStyle w:val="Tabletext"/>
            </w:pPr>
            <w:r w:rsidRPr="000C0C0D">
              <w:t>253324</w:t>
            </w:r>
          </w:p>
        </w:tc>
        <w:tc>
          <w:tcPr>
            <w:tcW w:w="1701" w:type="dxa"/>
            <w:shd w:val="clear" w:color="auto" w:fill="auto"/>
          </w:tcPr>
          <w:p w14:paraId="687D7566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00DA9D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D44F752" w14:textId="77777777" w:rsidTr="003006BD">
        <w:tc>
          <w:tcPr>
            <w:tcW w:w="714" w:type="dxa"/>
            <w:shd w:val="clear" w:color="auto" w:fill="auto"/>
          </w:tcPr>
          <w:p w14:paraId="6B1FFA09" w14:textId="2F9CE309" w:rsidR="00C905AE" w:rsidRPr="000C0C0D" w:rsidRDefault="00DE6B43" w:rsidP="0012525F">
            <w:pPr>
              <w:pStyle w:val="Tabletext"/>
            </w:pPr>
            <w:r>
              <w:t>77</w:t>
            </w:r>
          </w:p>
        </w:tc>
        <w:tc>
          <w:tcPr>
            <w:tcW w:w="3250" w:type="dxa"/>
            <w:shd w:val="clear" w:color="auto" w:fill="auto"/>
          </w:tcPr>
          <w:p w14:paraId="44C81717" w14:textId="77777777" w:rsidR="00C905AE" w:rsidRPr="000C0C0D" w:rsidRDefault="00C905AE" w:rsidP="0012525F">
            <w:pPr>
              <w:pStyle w:val="Tabletext"/>
            </w:pPr>
            <w:r w:rsidRPr="000C0C0D">
              <w:t>specialist physicians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B2AB5E1" w14:textId="77777777" w:rsidR="00C905AE" w:rsidRPr="000C0C0D" w:rsidRDefault="00C905AE" w:rsidP="00F87C6B">
            <w:pPr>
              <w:pStyle w:val="Tabletext"/>
            </w:pPr>
            <w:r w:rsidRPr="000C0C0D">
              <w:t>253399</w:t>
            </w:r>
          </w:p>
        </w:tc>
        <w:tc>
          <w:tcPr>
            <w:tcW w:w="1701" w:type="dxa"/>
            <w:shd w:val="clear" w:color="auto" w:fill="auto"/>
          </w:tcPr>
          <w:p w14:paraId="4090617D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DF8CFB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0263545" w14:textId="77777777" w:rsidTr="003006BD">
        <w:tc>
          <w:tcPr>
            <w:tcW w:w="714" w:type="dxa"/>
            <w:shd w:val="clear" w:color="auto" w:fill="auto"/>
          </w:tcPr>
          <w:p w14:paraId="69D0D0D7" w14:textId="30BE9A73" w:rsidR="00C905AE" w:rsidRPr="000C0C0D" w:rsidRDefault="00DE6B43" w:rsidP="0012525F">
            <w:pPr>
              <w:pStyle w:val="Tabletext"/>
            </w:pPr>
            <w:r>
              <w:t>78</w:t>
            </w:r>
          </w:p>
        </w:tc>
        <w:tc>
          <w:tcPr>
            <w:tcW w:w="3250" w:type="dxa"/>
            <w:shd w:val="clear" w:color="auto" w:fill="auto"/>
          </w:tcPr>
          <w:p w14:paraId="0AE8AFF6" w14:textId="77777777" w:rsidR="00C905AE" w:rsidRPr="000C0C0D" w:rsidRDefault="00C905AE" w:rsidP="0012525F">
            <w:pPr>
              <w:pStyle w:val="Tabletext"/>
            </w:pPr>
            <w:r w:rsidRPr="000C0C0D">
              <w:t>psychiatrist</w:t>
            </w:r>
          </w:p>
        </w:tc>
        <w:tc>
          <w:tcPr>
            <w:tcW w:w="1134" w:type="dxa"/>
            <w:shd w:val="clear" w:color="auto" w:fill="auto"/>
          </w:tcPr>
          <w:p w14:paraId="1BB31A68" w14:textId="77777777" w:rsidR="00C905AE" w:rsidRPr="000C0C0D" w:rsidRDefault="00C905AE" w:rsidP="00F87C6B">
            <w:pPr>
              <w:pStyle w:val="Tabletext"/>
            </w:pPr>
            <w:r w:rsidRPr="000C0C0D">
              <w:t>253411</w:t>
            </w:r>
          </w:p>
        </w:tc>
        <w:tc>
          <w:tcPr>
            <w:tcW w:w="1701" w:type="dxa"/>
            <w:shd w:val="clear" w:color="auto" w:fill="auto"/>
          </w:tcPr>
          <w:p w14:paraId="4108B770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6720B3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FF87151" w14:textId="77777777" w:rsidTr="003006BD">
        <w:tc>
          <w:tcPr>
            <w:tcW w:w="714" w:type="dxa"/>
            <w:shd w:val="clear" w:color="auto" w:fill="auto"/>
          </w:tcPr>
          <w:p w14:paraId="34D6798D" w14:textId="1B3800E0" w:rsidR="00C905AE" w:rsidRPr="000C0C0D" w:rsidRDefault="00DE6B43" w:rsidP="0012525F">
            <w:pPr>
              <w:pStyle w:val="Tabletext"/>
            </w:pPr>
            <w:r>
              <w:lastRenderedPageBreak/>
              <w:t>79</w:t>
            </w:r>
          </w:p>
        </w:tc>
        <w:tc>
          <w:tcPr>
            <w:tcW w:w="3250" w:type="dxa"/>
            <w:shd w:val="clear" w:color="auto" w:fill="auto"/>
          </w:tcPr>
          <w:p w14:paraId="2301D5C4" w14:textId="77777777" w:rsidR="00C905AE" w:rsidRPr="000C0C0D" w:rsidRDefault="00C905AE" w:rsidP="0012525F">
            <w:pPr>
              <w:pStyle w:val="Tabletext"/>
            </w:pPr>
            <w:r w:rsidRPr="000C0C0D">
              <w:t>surgeon (general)</w:t>
            </w:r>
          </w:p>
        </w:tc>
        <w:tc>
          <w:tcPr>
            <w:tcW w:w="1134" w:type="dxa"/>
            <w:shd w:val="clear" w:color="auto" w:fill="auto"/>
          </w:tcPr>
          <w:p w14:paraId="187274E1" w14:textId="77777777" w:rsidR="00C905AE" w:rsidRPr="000C0C0D" w:rsidRDefault="00C905AE" w:rsidP="00F87C6B">
            <w:pPr>
              <w:pStyle w:val="Tabletext"/>
            </w:pPr>
            <w:r w:rsidRPr="000C0C0D">
              <w:t>253511</w:t>
            </w:r>
          </w:p>
        </w:tc>
        <w:tc>
          <w:tcPr>
            <w:tcW w:w="1701" w:type="dxa"/>
            <w:shd w:val="clear" w:color="auto" w:fill="auto"/>
          </w:tcPr>
          <w:p w14:paraId="79FAA9CF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05174B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47BBF67" w14:textId="77777777" w:rsidTr="003006BD">
        <w:tc>
          <w:tcPr>
            <w:tcW w:w="714" w:type="dxa"/>
            <w:shd w:val="clear" w:color="auto" w:fill="auto"/>
          </w:tcPr>
          <w:p w14:paraId="29201787" w14:textId="4E8655B6" w:rsidR="00C905AE" w:rsidRPr="000C0C0D" w:rsidRDefault="00DE6B43" w:rsidP="0012525F">
            <w:pPr>
              <w:pStyle w:val="Tabletext"/>
            </w:pPr>
            <w:r>
              <w:t>80</w:t>
            </w:r>
          </w:p>
        </w:tc>
        <w:tc>
          <w:tcPr>
            <w:tcW w:w="3250" w:type="dxa"/>
            <w:shd w:val="clear" w:color="auto" w:fill="auto"/>
          </w:tcPr>
          <w:p w14:paraId="4F336D7C" w14:textId="77777777" w:rsidR="00C905AE" w:rsidRPr="000C0C0D" w:rsidRDefault="00C905AE" w:rsidP="0012525F">
            <w:pPr>
              <w:pStyle w:val="Tabletext"/>
            </w:pPr>
            <w:r w:rsidRPr="000C0C0D">
              <w:t>cardiothoracic surgeon</w:t>
            </w:r>
          </w:p>
        </w:tc>
        <w:tc>
          <w:tcPr>
            <w:tcW w:w="1134" w:type="dxa"/>
            <w:shd w:val="clear" w:color="auto" w:fill="auto"/>
          </w:tcPr>
          <w:p w14:paraId="02FC06EA" w14:textId="77777777" w:rsidR="00C905AE" w:rsidRPr="000C0C0D" w:rsidRDefault="00C905AE" w:rsidP="00F87C6B">
            <w:pPr>
              <w:pStyle w:val="Tabletext"/>
            </w:pPr>
            <w:r w:rsidRPr="000C0C0D">
              <w:t>253512</w:t>
            </w:r>
          </w:p>
        </w:tc>
        <w:tc>
          <w:tcPr>
            <w:tcW w:w="1701" w:type="dxa"/>
            <w:shd w:val="clear" w:color="auto" w:fill="auto"/>
          </w:tcPr>
          <w:p w14:paraId="19A202D2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752F48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C638990" w14:textId="77777777" w:rsidTr="003006BD">
        <w:tc>
          <w:tcPr>
            <w:tcW w:w="714" w:type="dxa"/>
            <w:shd w:val="clear" w:color="auto" w:fill="auto"/>
          </w:tcPr>
          <w:p w14:paraId="5A6A9CAC" w14:textId="1292F3C6" w:rsidR="00C905AE" w:rsidRPr="000C0C0D" w:rsidRDefault="00DE6B43" w:rsidP="0012525F">
            <w:pPr>
              <w:pStyle w:val="Tabletext"/>
            </w:pPr>
            <w:r>
              <w:t>81</w:t>
            </w:r>
          </w:p>
        </w:tc>
        <w:tc>
          <w:tcPr>
            <w:tcW w:w="3250" w:type="dxa"/>
            <w:shd w:val="clear" w:color="auto" w:fill="auto"/>
          </w:tcPr>
          <w:p w14:paraId="47094C8C" w14:textId="77777777" w:rsidR="00C905AE" w:rsidRPr="000C0C0D" w:rsidRDefault="00C905AE" w:rsidP="0012525F">
            <w:pPr>
              <w:pStyle w:val="Tabletext"/>
            </w:pPr>
            <w:r w:rsidRPr="000C0C0D">
              <w:t>neurosurgeon</w:t>
            </w:r>
          </w:p>
        </w:tc>
        <w:tc>
          <w:tcPr>
            <w:tcW w:w="1134" w:type="dxa"/>
            <w:shd w:val="clear" w:color="auto" w:fill="auto"/>
          </w:tcPr>
          <w:p w14:paraId="4ACA7D70" w14:textId="77777777" w:rsidR="00C905AE" w:rsidRPr="000C0C0D" w:rsidRDefault="00C905AE" w:rsidP="00F87C6B">
            <w:pPr>
              <w:pStyle w:val="Tabletext"/>
            </w:pPr>
            <w:r w:rsidRPr="000C0C0D">
              <w:t>253513</w:t>
            </w:r>
          </w:p>
        </w:tc>
        <w:tc>
          <w:tcPr>
            <w:tcW w:w="1701" w:type="dxa"/>
            <w:shd w:val="clear" w:color="auto" w:fill="auto"/>
          </w:tcPr>
          <w:p w14:paraId="553AFEB6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34A81D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5694444" w14:textId="77777777" w:rsidTr="003006BD">
        <w:tc>
          <w:tcPr>
            <w:tcW w:w="714" w:type="dxa"/>
            <w:shd w:val="clear" w:color="auto" w:fill="auto"/>
          </w:tcPr>
          <w:p w14:paraId="41A15A90" w14:textId="2A9E9F70" w:rsidR="00C905AE" w:rsidRPr="000C0C0D" w:rsidRDefault="00DE6B43" w:rsidP="0012525F">
            <w:pPr>
              <w:pStyle w:val="Tabletext"/>
            </w:pPr>
            <w:r>
              <w:t>82</w:t>
            </w:r>
          </w:p>
        </w:tc>
        <w:tc>
          <w:tcPr>
            <w:tcW w:w="3250" w:type="dxa"/>
            <w:shd w:val="clear" w:color="auto" w:fill="auto"/>
          </w:tcPr>
          <w:p w14:paraId="661C2CE3" w14:textId="77777777" w:rsidR="00C905AE" w:rsidRPr="000C0C0D" w:rsidRDefault="00C905AE" w:rsidP="0012525F">
            <w:pPr>
              <w:pStyle w:val="Tabletext"/>
            </w:pPr>
            <w:r w:rsidRPr="000C0C0D">
              <w:t>orthopaedic surgeon</w:t>
            </w:r>
          </w:p>
        </w:tc>
        <w:tc>
          <w:tcPr>
            <w:tcW w:w="1134" w:type="dxa"/>
            <w:shd w:val="clear" w:color="auto" w:fill="auto"/>
          </w:tcPr>
          <w:p w14:paraId="61F2F3DA" w14:textId="77777777" w:rsidR="00C905AE" w:rsidRPr="000C0C0D" w:rsidRDefault="00C905AE" w:rsidP="00F87C6B">
            <w:pPr>
              <w:pStyle w:val="Tabletext"/>
            </w:pPr>
            <w:r w:rsidRPr="000C0C0D">
              <w:t>253514</w:t>
            </w:r>
          </w:p>
        </w:tc>
        <w:tc>
          <w:tcPr>
            <w:tcW w:w="1701" w:type="dxa"/>
            <w:shd w:val="clear" w:color="auto" w:fill="auto"/>
          </w:tcPr>
          <w:p w14:paraId="4081E7E8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2AA96D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465133F" w14:textId="77777777" w:rsidTr="003006BD">
        <w:tc>
          <w:tcPr>
            <w:tcW w:w="714" w:type="dxa"/>
            <w:shd w:val="clear" w:color="auto" w:fill="auto"/>
          </w:tcPr>
          <w:p w14:paraId="626CCB34" w14:textId="2257617C" w:rsidR="00C905AE" w:rsidRPr="000C0C0D" w:rsidRDefault="00DE6B43" w:rsidP="0012525F">
            <w:pPr>
              <w:pStyle w:val="Tabletext"/>
            </w:pPr>
            <w:r>
              <w:t>83</w:t>
            </w:r>
          </w:p>
        </w:tc>
        <w:tc>
          <w:tcPr>
            <w:tcW w:w="3250" w:type="dxa"/>
            <w:shd w:val="clear" w:color="auto" w:fill="auto"/>
          </w:tcPr>
          <w:p w14:paraId="02BC7651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otorhinolaryngologist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313AE89" w14:textId="77777777" w:rsidR="00C905AE" w:rsidRPr="000C0C0D" w:rsidRDefault="00C905AE" w:rsidP="00F87C6B">
            <w:pPr>
              <w:pStyle w:val="Tabletext"/>
            </w:pPr>
            <w:r w:rsidRPr="000C0C0D">
              <w:t>253515</w:t>
            </w:r>
          </w:p>
        </w:tc>
        <w:tc>
          <w:tcPr>
            <w:tcW w:w="1701" w:type="dxa"/>
            <w:shd w:val="clear" w:color="auto" w:fill="auto"/>
          </w:tcPr>
          <w:p w14:paraId="751B7E95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AD40F8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5088F21" w14:textId="77777777" w:rsidTr="003006BD">
        <w:tc>
          <w:tcPr>
            <w:tcW w:w="714" w:type="dxa"/>
            <w:shd w:val="clear" w:color="auto" w:fill="auto"/>
          </w:tcPr>
          <w:p w14:paraId="64A04A3A" w14:textId="0D4384B4" w:rsidR="00C905AE" w:rsidRPr="000C0C0D" w:rsidRDefault="00DE6B43" w:rsidP="0012525F">
            <w:pPr>
              <w:pStyle w:val="Tabletext"/>
            </w:pPr>
            <w:r>
              <w:t>84</w:t>
            </w:r>
          </w:p>
        </w:tc>
        <w:tc>
          <w:tcPr>
            <w:tcW w:w="3250" w:type="dxa"/>
            <w:shd w:val="clear" w:color="auto" w:fill="auto"/>
          </w:tcPr>
          <w:p w14:paraId="744C7419" w14:textId="77777777" w:rsidR="00C905AE" w:rsidRPr="000C0C0D" w:rsidRDefault="00C905AE" w:rsidP="0012525F">
            <w:pPr>
              <w:pStyle w:val="Tabletext"/>
            </w:pPr>
            <w:r w:rsidRPr="000C0C0D">
              <w:t>paediatric surgeon</w:t>
            </w:r>
          </w:p>
        </w:tc>
        <w:tc>
          <w:tcPr>
            <w:tcW w:w="1134" w:type="dxa"/>
            <w:shd w:val="clear" w:color="auto" w:fill="auto"/>
          </w:tcPr>
          <w:p w14:paraId="340EEBE7" w14:textId="77777777" w:rsidR="00C905AE" w:rsidRPr="000C0C0D" w:rsidRDefault="00C905AE" w:rsidP="00F87C6B">
            <w:pPr>
              <w:pStyle w:val="Tabletext"/>
            </w:pPr>
            <w:r w:rsidRPr="000C0C0D">
              <w:t>253516</w:t>
            </w:r>
          </w:p>
        </w:tc>
        <w:tc>
          <w:tcPr>
            <w:tcW w:w="1701" w:type="dxa"/>
            <w:shd w:val="clear" w:color="auto" w:fill="auto"/>
          </w:tcPr>
          <w:p w14:paraId="3B7CCA78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D70375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8B32D76" w14:textId="77777777" w:rsidTr="003006BD">
        <w:tc>
          <w:tcPr>
            <w:tcW w:w="714" w:type="dxa"/>
            <w:shd w:val="clear" w:color="auto" w:fill="auto"/>
          </w:tcPr>
          <w:p w14:paraId="04679C24" w14:textId="724698C5" w:rsidR="00C905AE" w:rsidRPr="000C0C0D" w:rsidRDefault="00DE6B43" w:rsidP="0012525F">
            <w:pPr>
              <w:pStyle w:val="Tabletext"/>
            </w:pPr>
            <w:r>
              <w:t>85</w:t>
            </w:r>
          </w:p>
        </w:tc>
        <w:tc>
          <w:tcPr>
            <w:tcW w:w="3250" w:type="dxa"/>
            <w:shd w:val="clear" w:color="auto" w:fill="auto"/>
          </w:tcPr>
          <w:p w14:paraId="15DDB891" w14:textId="77777777" w:rsidR="00C905AE" w:rsidRPr="000C0C0D" w:rsidRDefault="00C905AE" w:rsidP="0012525F">
            <w:pPr>
              <w:pStyle w:val="Tabletext"/>
            </w:pPr>
            <w:r w:rsidRPr="000C0C0D">
              <w:t>plastic and reconstructive surgeon</w:t>
            </w:r>
          </w:p>
        </w:tc>
        <w:tc>
          <w:tcPr>
            <w:tcW w:w="1134" w:type="dxa"/>
            <w:shd w:val="clear" w:color="auto" w:fill="auto"/>
          </w:tcPr>
          <w:p w14:paraId="75FE61F2" w14:textId="77777777" w:rsidR="00C905AE" w:rsidRPr="000C0C0D" w:rsidRDefault="00C905AE" w:rsidP="00F87C6B">
            <w:pPr>
              <w:pStyle w:val="Tabletext"/>
            </w:pPr>
            <w:r w:rsidRPr="000C0C0D">
              <w:t>253517</w:t>
            </w:r>
          </w:p>
        </w:tc>
        <w:tc>
          <w:tcPr>
            <w:tcW w:w="1701" w:type="dxa"/>
            <w:shd w:val="clear" w:color="auto" w:fill="auto"/>
          </w:tcPr>
          <w:p w14:paraId="3B0087DC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E68E20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773BF05" w14:textId="77777777" w:rsidTr="003006BD">
        <w:tc>
          <w:tcPr>
            <w:tcW w:w="714" w:type="dxa"/>
            <w:shd w:val="clear" w:color="auto" w:fill="auto"/>
          </w:tcPr>
          <w:p w14:paraId="4CE3CD53" w14:textId="195FC44A" w:rsidR="00C905AE" w:rsidRPr="000C0C0D" w:rsidRDefault="00DE6B43" w:rsidP="0012525F">
            <w:pPr>
              <w:pStyle w:val="Tabletext"/>
            </w:pPr>
            <w:r>
              <w:t>86</w:t>
            </w:r>
          </w:p>
        </w:tc>
        <w:tc>
          <w:tcPr>
            <w:tcW w:w="3250" w:type="dxa"/>
            <w:shd w:val="clear" w:color="auto" w:fill="auto"/>
          </w:tcPr>
          <w:p w14:paraId="5A48D19A" w14:textId="77777777" w:rsidR="00C905AE" w:rsidRPr="000C0C0D" w:rsidRDefault="00C905AE" w:rsidP="0012525F">
            <w:pPr>
              <w:pStyle w:val="Tabletext"/>
            </w:pPr>
            <w:r w:rsidRPr="000C0C0D">
              <w:t>urologist</w:t>
            </w:r>
          </w:p>
        </w:tc>
        <w:tc>
          <w:tcPr>
            <w:tcW w:w="1134" w:type="dxa"/>
            <w:shd w:val="clear" w:color="auto" w:fill="auto"/>
          </w:tcPr>
          <w:p w14:paraId="369DE2BA" w14:textId="77777777" w:rsidR="00C905AE" w:rsidRPr="000C0C0D" w:rsidRDefault="00C905AE" w:rsidP="00F87C6B">
            <w:pPr>
              <w:pStyle w:val="Tabletext"/>
            </w:pPr>
            <w:r w:rsidRPr="000C0C0D">
              <w:t>253518</w:t>
            </w:r>
          </w:p>
        </w:tc>
        <w:tc>
          <w:tcPr>
            <w:tcW w:w="1701" w:type="dxa"/>
            <w:shd w:val="clear" w:color="auto" w:fill="auto"/>
          </w:tcPr>
          <w:p w14:paraId="620FD4FB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46A921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A7F2B37" w14:textId="77777777" w:rsidTr="003006BD">
        <w:tc>
          <w:tcPr>
            <w:tcW w:w="714" w:type="dxa"/>
            <w:shd w:val="clear" w:color="auto" w:fill="auto"/>
          </w:tcPr>
          <w:p w14:paraId="0E73F8EA" w14:textId="09FA1524" w:rsidR="00C905AE" w:rsidRPr="000C0C0D" w:rsidRDefault="00DE6B43" w:rsidP="0012525F">
            <w:pPr>
              <w:pStyle w:val="Tabletext"/>
            </w:pPr>
            <w:r>
              <w:t>87</w:t>
            </w:r>
          </w:p>
        </w:tc>
        <w:tc>
          <w:tcPr>
            <w:tcW w:w="3250" w:type="dxa"/>
            <w:shd w:val="clear" w:color="auto" w:fill="auto"/>
          </w:tcPr>
          <w:p w14:paraId="1220D12C" w14:textId="77777777" w:rsidR="00C905AE" w:rsidRPr="000C0C0D" w:rsidRDefault="00C905AE" w:rsidP="0012525F">
            <w:pPr>
              <w:pStyle w:val="Tabletext"/>
            </w:pPr>
            <w:r w:rsidRPr="000C0C0D">
              <w:t>vascular surgeon</w:t>
            </w:r>
          </w:p>
        </w:tc>
        <w:tc>
          <w:tcPr>
            <w:tcW w:w="1134" w:type="dxa"/>
            <w:shd w:val="clear" w:color="auto" w:fill="auto"/>
          </w:tcPr>
          <w:p w14:paraId="10054640" w14:textId="77777777" w:rsidR="00C905AE" w:rsidRPr="000C0C0D" w:rsidRDefault="00C905AE" w:rsidP="00F87C6B">
            <w:pPr>
              <w:pStyle w:val="Tabletext"/>
            </w:pPr>
            <w:r w:rsidRPr="000C0C0D">
              <w:t>253521</w:t>
            </w:r>
          </w:p>
        </w:tc>
        <w:tc>
          <w:tcPr>
            <w:tcW w:w="1701" w:type="dxa"/>
            <w:shd w:val="clear" w:color="auto" w:fill="auto"/>
          </w:tcPr>
          <w:p w14:paraId="3564C0BE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5431B6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2568E2C" w14:textId="77777777" w:rsidTr="003006BD">
        <w:tc>
          <w:tcPr>
            <w:tcW w:w="714" w:type="dxa"/>
            <w:shd w:val="clear" w:color="auto" w:fill="auto"/>
          </w:tcPr>
          <w:p w14:paraId="6BA9ACED" w14:textId="5A09B9C7" w:rsidR="00C905AE" w:rsidRPr="000C0C0D" w:rsidRDefault="00DE6B43" w:rsidP="0012525F">
            <w:pPr>
              <w:pStyle w:val="Tabletext"/>
            </w:pPr>
            <w:r>
              <w:t>88</w:t>
            </w:r>
          </w:p>
        </w:tc>
        <w:tc>
          <w:tcPr>
            <w:tcW w:w="3250" w:type="dxa"/>
            <w:shd w:val="clear" w:color="auto" w:fill="auto"/>
          </w:tcPr>
          <w:p w14:paraId="675BF908" w14:textId="77777777" w:rsidR="00C905AE" w:rsidRPr="000C0C0D" w:rsidRDefault="00C905AE" w:rsidP="0012525F">
            <w:pPr>
              <w:pStyle w:val="Tabletext"/>
            </w:pPr>
            <w:r w:rsidRPr="000C0C0D">
              <w:t>dermatologist</w:t>
            </w:r>
          </w:p>
        </w:tc>
        <w:tc>
          <w:tcPr>
            <w:tcW w:w="1134" w:type="dxa"/>
            <w:shd w:val="clear" w:color="auto" w:fill="auto"/>
          </w:tcPr>
          <w:p w14:paraId="4E6D8857" w14:textId="77777777" w:rsidR="00C905AE" w:rsidRPr="000C0C0D" w:rsidRDefault="00C905AE" w:rsidP="00F87C6B">
            <w:pPr>
              <w:pStyle w:val="Tabletext"/>
            </w:pPr>
            <w:r w:rsidRPr="000C0C0D">
              <w:t>253911</w:t>
            </w:r>
          </w:p>
        </w:tc>
        <w:tc>
          <w:tcPr>
            <w:tcW w:w="1701" w:type="dxa"/>
            <w:shd w:val="clear" w:color="auto" w:fill="auto"/>
          </w:tcPr>
          <w:p w14:paraId="5B1442AD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34ED53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3D6F23D" w14:textId="77777777" w:rsidTr="003006BD">
        <w:tc>
          <w:tcPr>
            <w:tcW w:w="714" w:type="dxa"/>
            <w:shd w:val="clear" w:color="auto" w:fill="auto"/>
          </w:tcPr>
          <w:p w14:paraId="7D991D19" w14:textId="4228EDDF" w:rsidR="00C905AE" w:rsidRPr="000C0C0D" w:rsidRDefault="00DE6B43" w:rsidP="0012525F">
            <w:pPr>
              <w:pStyle w:val="Tabletext"/>
            </w:pPr>
            <w:r>
              <w:t>89</w:t>
            </w:r>
          </w:p>
        </w:tc>
        <w:tc>
          <w:tcPr>
            <w:tcW w:w="3250" w:type="dxa"/>
            <w:shd w:val="clear" w:color="auto" w:fill="auto"/>
          </w:tcPr>
          <w:p w14:paraId="75FE56AB" w14:textId="77777777" w:rsidR="00C905AE" w:rsidRPr="000C0C0D" w:rsidRDefault="00C905AE" w:rsidP="0012525F">
            <w:pPr>
              <w:pStyle w:val="Tabletext"/>
            </w:pPr>
            <w:r w:rsidRPr="000C0C0D">
              <w:t>emergency medicine specialist</w:t>
            </w:r>
          </w:p>
        </w:tc>
        <w:tc>
          <w:tcPr>
            <w:tcW w:w="1134" w:type="dxa"/>
            <w:shd w:val="clear" w:color="auto" w:fill="auto"/>
          </w:tcPr>
          <w:p w14:paraId="394FD170" w14:textId="77777777" w:rsidR="00C905AE" w:rsidRPr="000C0C0D" w:rsidRDefault="00C905AE" w:rsidP="00F87C6B">
            <w:pPr>
              <w:pStyle w:val="Tabletext"/>
            </w:pPr>
            <w:r w:rsidRPr="000C0C0D">
              <w:t>253912</w:t>
            </w:r>
          </w:p>
        </w:tc>
        <w:tc>
          <w:tcPr>
            <w:tcW w:w="1701" w:type="dxa"/>
            <w:shd w:val="clear" w:color="auto" w:fill="auto"/>
          </w:tcPr>
          <w:p w14:paraId="46227E25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44E1DB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D9FAF3B" w14:textId="77777777" w:rsidTr="003006BD">
        <w:tc>
          <w:tcPr>
            <w:tcW w:w="714" w:type="dxa"/>
            <w:shd w:val="clear" w:color="auto" w:fill="auto"/>
          </w:tcPr>
          <w:p w14:paraId="5817D232" w14:textId="373A510A" w:rsidR="00C905AE" w:rsidRPr="000C0C0D" w:rsidRDefault="00DE6B43" w:rsidP="0012525F">
            <w:pPr>
              <w:pStyle w:val="Tabletext"/>
            </w:pPr>
            <w:r>
              <w:t>90</w:t>
            </w:r>
          </w:p>
        </w:tc>
        <w:tc>
          <w:tcPr>
            <w:tcW w:w="3250" w:type="dxa"/>
            <w:shd w:val="clear" w:color="auto" w:fill="auto"/>
          </w:tcPr>
          <w:p w14:paraId="24E79F4F" w14:textId="77777777" w:rsidR="00C905AE" w:rsidRPr="000C0C0D" w:rsidRDefault="00C905AE" w:rsidP="0012525F">
            <w:pPr>
              <w:pStyle w:val="Tabletext"/>
            </w:pPr>
            <w:r w:rsidRPr="000C0C0D">
              <w:t>obstetrician and gynaecologist</w:t>
            </w:r>
          </w:p>
        </w:tc>
        <w:tc>
          <w:tcPr>
            <w:tcW w:w="1134" w:type="dxa"/>
            <w:shd w:val="clear" w:color="auto" w:fill="auto"/>
          </w:tcPr>
          <w:p w14:paraId="64D756B0" w14:textId="77777777" w:rsidR="00C905AE" w:rsidRPr="000C0C0D" w:rsidRDefault="00C905AE" w:rsidP="00F87C6B">
            <w:pPr>
              <w:pStyle w:val="Tabletext"/>
            </w:pPr>
            <w:r w:rsidRPr="000C0C0D">
              <w:t>253913</w:t>
            </w:r>
          </w:p>
        </w:tc>
        <w:tc>
          <w:tcPr>
            <w:tcW w:w="1701" w:type="dxa"/>
            <w:shd w:val="clear" w:color="auto" w:fill="auto"/>
          </w:tcPr>
          <w:p w14:paraId="34259899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15BE65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2CE0BE5" w14:textId="77777777" w:rsidTr="003006BD">
        <w:tc>
          <w:tcPr>
            <w:tcW w:w="714" w:type="dxa"/>
            <w:shd w:val="clear" w:color="auto" w:fill="auto"/>
          </w:tcPr>
          <w:p w14:paraId="5212434C" w14:textId="5343BBFB" w:rsidR="00C905AE" w:rsidRPr="000C0C0D" w:rsidRDefault="00DE6B43" w:rsidP="0012525F">
            <w:pPr>
              <w:pStyle w:val="Tabletext"/>
            </w:pPr>
            <w:r>
              <w:t>91</w:t>
            </w:r>
          </w:p>
        </w:tc>
        <w:tc>
          <w:tcPr>
            <w:tcW w:w="3250" w:type="dxa"/>
            <w:shd w:val="clear" w:color="auto" w:fill="auto"/>
          </w:tcPr>
          <w:p w14:paraId="21ACA4C9" w14:textId="77777777" w:rsidR="00C905AE" w:rsidRPr="000C0C0D" w:rsidRDefault="00C905AE" w:rsidP="0012525F">
            <w:pPr>
              <w:pStyle w:val="Tabletext"/>
            </w:pPr>
            <w:r w:rsidRPr="000C0C0D">
              <w:t>ophthalmologist</w:t>
            </w:r>
          </w:p>
        </w:tc>
        <w:tc>
          <w:tcPr>
            <w:tcW w:w="1134" w:type="dxa"/>
            <w:shd w:val="clear" w:color="auto" w:fill="auto"/>
          </w:tcPr>
          <w:p w14:paraId="773A7541" w14:textId="77777777" w:rsidR="00C905AE" w:rsidRPr="000C0C0D" w:rsidRDefault="00C905AE" w:rsidP="00F87C6B">
            <w:pPr>
              <w:pStyle w:val="Tabletext"/>
            </w:pPr>
            <w:r w:rsidRPr="000C0C0D">
              <w:t>253914</w:t>
            </w:r>
          </w:p>
        </w:tc>
        <w:tc>
          <w:tcPr>
            <w:tcW w:w="1701" w:type="dxa"/>
            <w:shd w:val="clear" w:color="auto" w:fill="auto"/>
          </w:tcPr>
          <w:p w14:paraId="18B12E56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04B461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36C8F03" w14:textId="77777777" w:rsidTr="003006BD">
        <w:tc>
          <w:tcPr>
            <w:tcW w:w="714" w:type="dxa"/>
            <w:shd w:val="clear" w:color="auto" w:fill="auto"/>
          </w:tcPr>
          <w:p w14:paraId="75AB3AF6" w14:textId="688F73BB" w:rsidR="00C905AE" w:rsidRPr="000C0C0D" w:rsidRDefault="00DE6B43" w:rsidP="0012525F">
            <w:pPr>
              <w:pStyle w:val="Tabletext"/>
            </w:pPr>
            <w:r>
              <w:t>92</w:t>
            </w:r>
          </w:p>
        </w:tc>
        <w:tc>
          <w:tcPr>
            <w:tcW w:w="3250" w:type="dxa"/>
            <w:shd w:val="clear" w:color="auto" w:fill="auto"/>
          </w:tcPr>
          <w:p w14:paraId="4501E95A" w14:textId="77777777" w:rsidR="00C905AE" w:rsidRPr="000C0C0D" w:rsidRDefault="00C905AE" w:rsidP="0012525F">
            <w:pPr>
              <w:pStyle w:val="Tabletext"/>
            </w:pPr>
            <w:r w:rsidRPr="000C0C0D">
              <w:t>pathologist</w:t>
            </w:r>
          </w:p>
        </w:tc>
        <w:tc>
          <w:tcPr>
            <w:tcW w:w="1134" w:type="dxa"/>
            <w:shd w:val="clear" w:color="auto" w:fill="auto"/>
          </w:tcPr>
          <w:p w14:paraId="7561F071" w14:textId="77777777" w:rsidR="00C905AE" w:rsidRPr="000C0C0D" w:rsidRDefault="00C905AE" w:rsidP="00F87C6B">
            <w:pPr>
              <w:pStyle w:val="Tabletext"/>
            </w:pPr>
            <w:r w:rsidRPr="000C0C0D">
              <w:t>253915</w:t>
            </w:r>
          </w:p>
        </w:tc>
        <w:tc>
          <w:tcPr>
            <w:tcW w:w="1701" w:type="dxa"/>
            <w:shd w:val="clear" w:color="auto" w:fill="auto"/>
          </w:tcPr>
          <w:p w14:paraId="49521B95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DF8F8C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564C847" w14:textId="77777777" w:rsidTr="003006BD">
        <w:tc>
          <w:tcPr>
            <w:tcW w:w="714" w:type="dxa"/>
            <w:shd w:val="clear" w:color="auto" w:fill="auto"/>
          </w:tcPr>
          <w:p w14:paraId="76B719DD" w14:textId="6257CE2F" w:rsidR="00C905AE" w:rsidRPr="000C0C0D" w:rsidRDefault="00DE6B43" w:rsidP="0012525F">
            <w:pPr>
              <w:pStyle w:val="Tabletext"/>
            </w:pPr>
            <w:r>
              <w:t>93</w:t>
            </w:r>
          </w:p>
        </w:tc>
        <w:tc>
          <w:tcPr>
            <w:tcW w:w="3250" w:type="dxa"/>
            <w:shd w:val="clear" w:color="auto" w:fill="auto"/>
          </w:tcPr>
          <w:p w14:paraId="696820D4" w14:textId="77777777" w:rsidR="00C905AE" w:rsidRPr="000C0C0D" w:rsidRDefault="00C905AE" w:rsidP="0012525F">
            <w:pPr>
              <w:pStyle w:val="Tabletext"/>
            </w:pPr>
            <w:r w:rsidRPr="000C0C0D">
              <w:t>diagnostic and interventional radiologist</w:t>
            </w:r>
          </w:p>
        </w:tc>
        <w:tc>
          <w:tcPr>
            <w:tcW w:w="1134" w:type="dxa"/>
            <w:shd w:val="clear" w:color="auto" w:fill="auto"/>
          </w:tcPr>
          <w:p w14:paraId="5AC0546F" w14:textId="77777777" w:rsidR="00C905AE" w:rsidRPr="000C0C0D" w:rsidRDefault="00C905AE" w:rsidP="00F87C6B">
            <w:pPr>
              <w:pStyle w:val="Tabletext"/>
            </w:pPr>
            <w:r w:rsidRPr="000C0C0D">
              <w:t>253917</w:t>
            </w:r>
          </w:p>
        </w:tc>
        <w:tc>
          <w:tcPr>
            <w:tcW w:w="1701" w:type="dxa"/>
            <w:shd w:val="clear" w:color="auto" w:fill="auto"/>
          </w:tcPr>
          <w:p w14:paraId="1F7403FD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0C9B65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53E1688" w14:textId="77777777" w:rsidTr="003006BD">
        <w:tc>
          <w:tcPr>
            <w:tcW w:w="714" w:type="dxa"/>
            <w:shd w:val="clear" w:color="auto" w:fill="auto"/>
          </w:tcPr>
          <w:p w14:paraId="566406C3" w14:textId="5D8DC793" w:rsidR="00C905AE" w:rsidRPr="000C0C0D" w:rsidRDefault="00DE6B43" w:rsidP="0012525F">
            <w:pPr>
              <w:pStyle w:val="Tabletext"/>
            </w:pPr>
            <w:r>
              <w:t>94</w:t>
            </w:r>
          </w:p>
        </w:tc>
        <w:tc>
          <w:tcPr>
            <w:tcW w:w="3250" w:type="dxa"/>
            <w:shd w:val="clear" w:color="auto" w:fill="auto"/>
          </w:tcPr>
          <w:p w14:paraId="56643ECE" w14:textId="77777777" w:rsidR="00C905AE" w:rsidRPr="000C0C0D" w:rsidRDefault="00C905AE" w:rsidP="0012525F">
            <w:pPr>
              <w:pStyle w:val="Tabletext"/>
            </w:pPr>
            <w:r w:rsidRPr="000C0C0D">
              <w:t>radiation oncologist</w:t>
            </w:r>
          </w:p>
        </w:tc>
        <w:tc>
          <w:tcPr>
            <w:tcW w:w="1134" w:type="dxa"/>
            <w:shd w:val="clear" w:color="auto" w:fill="auto"/>
          </w:tcPr>
          <w:p w14:paraId="5ECA481D" w14:textId="77777777" w:rsidR="00C905AE" w:rsidRPr="000C0C0D" w:rsidRDefault="00C905AE" w:rsidP="00F87C6B">
            <w:pPr>
              <w:pStyle w:val="Tabletext"/>
            </w:pPr>
            <w:r w:rsidRPr="000C0C0D">
              <w:t>253918</w:t>
            </w:r>
          </w:p>
        </w:tc>
        <w:tc>
          <w:tcPr>
            <w:tcW w:w="1701" w:type="dxa"/>
            <w:shd w:val="clear" w:color="auto" w:fill="auto"/>
          </w:tcPr>
          <w:p w14:paraId="113D743A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DA099E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B3FD0DC" w14:textId="77777777" w:rsidTr="003006BD">
        <w:tc>
          <w:tcPr>
            <w:tcW w:w="714" w:type="dxa"/>
            <w:shd w:val="clear" w:color="auto" w:fill="auto"/>
          </w:tcPr>
          <w:p w14:paraId="09F31595" w14:textId="232E3ED3" w:rsidR="00C905AE" w:rsidRPr="000C0C0D" w:rsidRDefault="00DE6B43" w:rsidP="0012525F">
            <w:pPr>
              <w:pStyle w:val="Tabletext"/>
            </w:pPr>
            <w:r>
              <w:t>95</w:t>
            </w:r>
          </w:p>
        </w:tc>
        <w:tc>
          <w:tcPr>
            <w:tcW w:w="3250" w:type="dxa"/>
            <w:shd w:val="clear" w:color="auto" w:fill="auto"/>
          </w:tcPr>
          <w:p w14:paraId="4D8FB51E" w14:textId="77777777" w:rsidR="00C905AE" w:rsidRPr="000C0C0D" w:rsidRDefault="00C905AE" w:rsidP="0012525F">
            <w:pPr>
              <w:pStyle w:val="Tabletext"/>
            </w:pPr>
            <w:r w:rsidRPr="000C0C0D">
              <w:t>medical practitioners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1D241E63" w14:textId="77777777" w:rsidR="00C905AE" w:rsidRPr="000C0C0D" w:rsidRDefault="00C905AE" w:rsidP="00F87C6B">
            <w:pPr>
              <w:pStyle w:val="Tabletext"/>
            </w:pPr>
            <w:r w:rsidRPr="000C0C0D">
              <w:t>253999</w:t>
            </w:r>
          </w:p>
        </w:tc>
        <w:tc>
          <w:tcPr>
            <w:tcW w:w="1701" w:type="dxa"/>
            <w:shd w:val="clear" w:color="auto" w:fill="auto"/>
          </w:tcPr>
          <w:p w14:paraId="0DAE7151" w14:textId="77777777" w:rsidR="00C905AE" w:rsidRPr="000C0C0D" w:rsidRDefault="00C905AE" w:rsidP="00F47846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3DF07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C8F0E42" w14:textId="77777777" w:rsidTr="003006BD">
        <w:tc>
          <w:tcPr>
            <w:tcW w:w="714" w:type="dxa"/>
            <w:shd w:val="clear" w:color="auto" w:fill="auto"/>
          </w:tcPr>
          <w:p w14:paraId="5A3C8606" w14:textId="402CF81F" w:rsidR="00C905AE" w:rsidRPr="000C0C0D" w:rsidRDefault="00DE6B43" w:rsidP="0012525F">
            <w:pPr>
              <w:pStyle w:val="Tabletext"/>
            </w:pPr>
            <w:r>
              <w:t>96</w:t>
            </w:r>
          </w:p>
        </w:tc>
        <w:tc>
          <w:tcPr>
            <w:tcW w:w="3250" w:type="dxa"/>
            <w:shd w:val="clear" w:color="auto" w:fill="auto"/>
          </w:tcPr>
          <w:p w14:paraId="5EEE88FE" w14:textId="77777777" w:rsidR="00C905AE" w:rsidRPr="000C0C0D" w:rsidRDefault="00C905AE" w:rsidP="0012525F">
            <w:pPr>
              <w:pStyle w:val="Tabletext"/>
            </w:pPr>
            <w:r w:rsidRPr="000C0C0D">
              <w:t>midwife</w:t>
            </w:r>
          </w:p>
        </w:tc>
        <w:tc>
          <w:tcPr>
            <w:tcW w:w="1134" w:type="dxa"/>
            <w:shd w:val="clear" w:color="auto" w:fill="auto"/>
          </w:tcPr>
          <w:p w14:paraId="000A58EF" w14:textId="77777777" w:rsidR="00C905AE" w:rsidRPr="000C0C0D" w:rsidRDefault="00C905AE" w:rsidP="00F87C6B">
            <w:pPr>
              <w:pStyle w:val="Tabletext"/>
            </w:pPr>
            <w:r w:rsidRPr="000C0C0D">
              <w:t>254111</w:t>
            </w:r>
          </w:p>
        </w:tc>
        <w:tc>
          <w:tcPr>
            <w:tcW w:w="1701" w:type="dxa"/>
            <w:shd w:val="clear" w:color="auto" w:fill="auto"/>
          </w:tcPr>
          <w:p w14:paraId="28028871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043912B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5CDD015" w14:textId="77777777" w:rsidTr="003006BD">
        <w:tc>
          <w:tcPr>
            <w:tcW w:w="714" w:type="dxa"/>
            <w:shd w:val="clear" w:color="auto" w:fill="auto"/>
          </w:tcPr>
          <w:p w14:paraId="3722BA6A" w14:textId="1837A471" w:rsidR="00C905AE" w:rsidRPr="000C0C0D" w:rsidRDefault="00DE6B43" w:rsidP="0012525F">
            <w:pPr>
              <w:pStyle w:val="Tabletext"/>
            </w:pPr>
            <w:r>
              <w:t>97</w:t>
            </w:r>
          </w:p>
        </w:tc>
        <w:tc>
          <w:tcPr>
            <w:tcW w:w="3250" w:type="dxa"/>
            <w:shd w:val="clear" w:color="auto" w:fill="auto"/>
          </w:tcPr>
          <w:p w14:paraId="4A565670" w14:textId="77777777" w:rsidR="00C905AE" w:rsidRPr="000C0C0D" w:rsidRDefault="00C905AE" w:rsidP="0012525F">
            <w:pPr>
              <w:pStyle w:val="Tabletext"/>
            </w:pPr>
            <w:r w:rsidRPr="000C0C0D">
              <w:t>nurse practitioner</w:t>
            </w:r>
          </w:p>
        </w:tc>
        <w:tc>
          <w:tcPr>
            <w:tcW w:w="1134" w:type="dxa"/>
            <w:shd w:val="clear" w:color="auto" w:fill="auto"/>
          </w:tcPr>
          <w:p w14:paraId="6D3EF009" w14:textId="77777777" w:rsidR="00C905AE" w:rsidRPr="000C0C0D" w:rsidRDefault="00C905AE" w:rsidP="00F87C6B">
            <w:pPr>
              <w:pStyle w:val="Tabletext"/>
            </w:pPr>
            <w:r w:rsidRPr="000C0C0D">
              <w:t>254411</w:t>
            </w:r>
          </w:p>
        </w:tc>
        <w:tc>
          <w:tcPr>
            <w:tcW w:w="1701" w:type="dxa"/>
            <w:shd w:val="clear" w:color="auto" w:fill="auto"/>
          </w:tcPr>
          <w:p w14:paraId="228B71F2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5A9F215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EF921ED" w14:textId="77777777" w:rsidTr="003006BD">
        <w:tc>
          <w:tcPr>
            <w:tcW w:w="714" w:type="dxa"/>
            <w:shd w:val="clear" w:color="auto" w:fill="auto"/>
          </w:tcPr>
          <w:p w14:paraId="63B47D2F" w14:textId="29AC3B19" w:rsidR="00C905AE" w:rsidRPr="000C0C0D" w:rsidRDefault="00DE6B43" w:rsidP="0012525F">
            <w:pPr>
              <w:pStyle w:val="Tabletext"/>
            </w:pPr>
            <w:r>
              <w:t>98</w:t>
            </w:r>
          </w:p>
        </w:tc>
        <w:tc>
          <w:tcPr>
            <w:tcW w:w="3250" w:type="dxa"/>
            <w:shd w:val="clear" w:color="auto" w:fill="auto"/>
          </w:tcPr>
          <w:p w14:paraId="1E335FD3" w14:textId="77777777" w:rsidR="00C905AE" w:rsidRPr="000C0C0D" w:rsidRDefault="00C905AE" w:rsidP="0012525F">
            <w:pPr>
              <w:pStyle w:val="Tabletext"/>
            </w:pPr>
            <w:r w:rsidRPr="000C0C0D">
              <w:t>registered nurse (aged care)</w:t>
            </w:r>
          </w:p>
        </w:tc>
        <w:tc>
          <w:tcPr>
            <w:tcW w:w="1134" w:type="dxa"/>
            <w:shd w:val="clear" w:color="auto" w:fill="auto"/>
          </w:tcPr>
          <w:p w14:paraId="33EFDCC6" w14:textId="77777777" w:rsidR="00C905AE" w:rsidRPr="000C0C0D" w:rsidRDefault="00C905AE" w:rsidP="00F87C6B">
            <w:pPr>
              <w:pStyle w:val="Tabletext"/>
            </w:pPr>
            <w:r w:rsidRPr="000C0C0D">
              <w:t>254412</w:t>
            </w:r>
          </w:p>
        </w:tc>
        <w:tc>
          <w:tcPr>
            <w:tcW w:w="1701" w:type="dxa"/>
            <w:shd w:val="clear" w:color="auto" w:fill="auto"/>
          </w:tcPr>
          <w:p w14:paraId="13F55779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62971A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4837649" w14:textId="77777777" w:rsidTr="003006BD">
        <w:tc>
          <w:tcPr>
            <w:tcW w:w="714" w:type="dxa"/>
            <w:shd w:val="clear" w:color="auto" w:fill="auto"/>
          </w:tcPr>
          <w:p w14:paraId="76976546" w14:textId="4F6402D3" w:rsidR="00C905AE" w:rsidRPr="000C0C0D" w:rsidRDefault="00DE6B43" w:rsidP="0012525F">
            <w:pPr>
              <w:pStyle w:val="Tabletext"/>
            </w:pPr>
            <w:r>
              <w:t>99</w:t>
            </w:r>
          </w:p>
        </w:tc>
        <w:tc>
          <w:tcPr>
            <w:tcW w:w="3250" w:type="dxa"/>
            <w:shd w:val="clear" w:color="auto" w:fill="auto"/>
          </w:tcPr>
          <w:p w14:paraId="29152904" w14:textId="77777777" w:rsidR="00C905AE" w:rsidRPr="000C0C0D" w:rsidRDefault="00C905AE" w:rsidP="0012525F">
            <w:pPr>
              <w:pStyle w:val="Tabletext"/>
            </w:pPr>
            <w:r w:rsidRPr="000C0C0D">
              <w:t>registered nurse (child and family health)</w:t>
            </w:r>
          </w:p>
        </w:tc>
        <w:tc>
          <w:tcPr>
            <w:tcW w:w="1134" w:type="dxa"/>
            <w:shd w:val="clear" w:color="auto" w:fill="auto"/>
          </w:tcPr>
          <w:p w14:paraId="2BD33839" w14:textId="77777777" w:rsidR="00C905AE" w:rsidRPr="000C0C0D" w:rsidRDefault="00C905AE" w:rsidP="00F87C6B">
            <w:pPr>
              <w:pStyle w:val="Tabletext"/>
            </w:pPr>
            <w:r w:rsidRPr="000C0C0D">
              <w:t>254413</w:t>
            </w:r>
          </w:p>
        </w:tc>
        <w:tc>
          <w:tcPr>
            <w:tcW w:w="1701" w:type="dxa"/>
            <w:shd w:val="clear" w:color="auto" w:fill="auto"/>
          </w:tcPr>
          <w:p w14:paraId="6120BE45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030358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3BC1DD2" w14:textId="77777777" w:rsidTr="003006BD">
        <w:tc>
          <w:tcPr>
            <w:tcW w:w="714" w:type="dxa"/>
            <w:shd w:val="clear" w:color="auto" w:fill="auto"/>
          </w:tcPr>
          <w:p w14:paraId="125D7F00" w14:textId="4ACD4333" w:rsidR="00C905AE" w:rsidRPr="000C0C0D" w:rsidRDefault="00DE6B43" w:rsidP="0012525F">
            <w:pPr>
              <w:pStyle w:val="Tabletext"/>
            </w:pPr>
            <w:r>
              <w:t>100</w:t>
            </w:r>
          </w:p>
        </w:tc>
        <w:tc>
          <w:tcPr>
            <w:tcW w:w="3250" w:type="dxa"/>
            <w:shd w:val="clear" w:color="auto" w:fill="auto"/>
          </w:tcPr>
          <w:p w14:paraId="27DDEA7C" w14:textId="77777777" w:rsidR="00C905AE" w:rsidRPr="000C0C0D" w:rsidRDefault="00C905AE" w:rsidP="0012525F">
            <w:pPr>
              <w:pStyle w:val="Tabletext"/>
            </w:pPr>
            <w:r w:rsidRPr="000C0C0D">
              <w:t>registered nurse (community health)</w:t>
            </w:r>
          </w:p>
        </w:tc>
        <w:tc>
          <w:tcPr>
            <w:tcW w:w="1134" w:type="dxa"/>
            <w:shd w:val="clear" w:color="auto" w:fill="auto"/>
          </w:tcPr>
          <w:p w14:paraId="07795577" w14:textId="77777777" w:rsidR="00C905AE" w:rsidRPr="000C0C0D" w:rsidRDefault="00C905AE" w:rsidP="00F87C6B">
            <w:pPr>
              <w:pStyle w:val="Tabletext"/>
            </w:pPr>
            <w:r w:rsidRPr="000C0C0D">
              <w:t>254414</w:t>
            </w:r>
          </w:p>
        </w:tc>
        <w:tc>
          <w:tcPr>
            <w:tcW w:w="1701" w:type="dxa"/>
            <w:shd w:val="clear" w:color="auto" w:fill="auto"/>
          </w:tcPr>
          <w:p w14:paraId="54D07578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5C37621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A33E597" w14:textId="77777777" w:rsidTr="003006BD">
        <w:tc>
          <w:tcPr>
            <w:tcW w:w="714" w:type="dxa"/>
            <w:shd w:val="clear" w:color="auto" w:fill="auto"/>
          </w:tcPr>
          <w:p w14:paraId="72D0E3F8" w14:textId="3F97E09B" w:rsidR="00C905AE" w:rsidRPr="000C0C0D" w:rsidRDefault="00DE6B43" w:rsidP="0012525F">
            <w:pPr>
              <w:pStyle w:val="Tabletext"/>
            </w:pPr>
            <w:r>
              <w:t>101</w:t>
            </w:r>
          </w:p>
        </w:tc>
        <w:tc>
          <w:tcPr>
            <w:tcW w:w="3250" w:type="dxa"/>
            <w:shd w:val="clear" w:color="auto" w:fill="auto"/>
          </w:tcPr>
          <w:p w14:paraId="52C68366" w14:textId="77777777" w:rsidR="00C905AE" w:rsidRPr="000C0C0D" w:rsidRDefault="00C905AE" w:rsidP="0012525F">
            <w:pPr>
              <w:pStyle w:val="Tabletext"/>
            </w:pPr>
            <w:r w:rsidRPr="000C0C0D">
              <w:t>registered nurse (critical care and emergency)</w:t>
            </w:r>
          </w:p>
        </w:tc>
        <w:tc>
          <w:tcPr>
            <w:tcW w:w="1134" w:type="dxa"/>
            <w:shd w:val="clear" w:color="auto" w:fill="auto"/>
          </w:tcPr>
          <w:p w14:paraId="24ABC5E2" w14:textId="77777777" w:rsidR="00C905AE" w:rsidRPr="000C0C0D" w:rsidRDefault="00C905AE" w:rsidP="00F87C6B">
            <w:pPr>
              <w:pStyle w:val="Tabletext"/>
            </w:pPr>
            <w:r w:rsidRPr="000C0C0D">
              <w:t>254415</w:t>
            </w:r>
          </w:p>
        </w:tc>
        <w:tc>
          <w:tcPr>
            <w:tcW w:w="1701" w:type="dxa"/>
            <w:shd w:val="clear" w:color="auto" w:fill="auto"/>
          </w:tcPr>
          <w:p w14:paraId="6CD3432B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7FC4C12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EC9E0B2" w14:textId="77777777" w:rsidTr="003006BD">
        <w:tc>
          <w:tcPr>
            <w:tcW w:w="714" w:type="dxa"/>
            <w:shd w:val="clear" w:color="auto" w:fill="auto"/>
          </w:tcPr>
          <w:p w14:paraId="73FBB0A3" w14:textId="4090756C" w:rsidR="00C905AE" w:rsidRPr="000C0C0D" w:rsidRDefault="00DE6B43" w:rsidP="0012525F">
            <w:pPr>
              <w:pStyle w:val="Tabletext"/>
            </w:pPr>
            <w:r>
              <w:t>102</w:t>
            </w:r>
          </w:p>
        </w:tc>
        <w:tc>
          <w:tcPr>
            <w:tcW w:w="3250" w:type="dxa"/>
            <w:shd w:val="clear" w:color="auto" w:fill="auto"/>
          </w:tcPr>
          <w:p w14:paraId="19B454CE" w14:textId="77777777" w:rsidR="00C905AE" w:rsidRPr="000C0C0D" w:rsidRDefault="00C905AE" w:rsidP="0012525F">
            <w:pPr>
              <w:pStyle w:val="Tabletext"/>
            </w:pPr>
            <w:r w:rsidRPr="000C0C0D">
              <w:t>registered nurse (developmental disability)</w:t>
            </w:r>
          </w:p>
        </w:tc>
        <w:tc>
          <w:tcPr>
            <w:tcW w:w="1134" w:type="dxa"/>
            <w:shd w:val="clear" w:color="auto" w:fill="auto"/>
          </w:tcPr>
          <w:p w14:paraId="3626126B" w14:textId="77777777" w:rsidR="00C905AE" w:rsidRPr="000C0C0D" w:rsidRDefault="00C905AE" w:rsidP="00F87C6B">
            <w:pPr>
              <w:pStyle w:val="Tabletext"/>
            </w:pPr>
            <w:r w:rsidRPr="000C0C0D">
              <w:t>254416</w:t>
            </w:r>
          </w:p>
        </w:tc>
        <w:tc>
          <w:tcPr>
            <w:tcW w:w="1701" w:type="dxa"/>
            <w:shd w:val="clear" w:color="auto" w:fill="auto"/>
          </w:tcPr>
          <w:p w14:paraId="6D9D5375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7979F5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FD5F12B" w14:textId="77777777" w:rsidTr="003006BD">
        <w:tc>
          <w:tcPr>
            <w:tcW w:w="714" w:type="dxa"/>
            <w:shd w:val="clear" w:color="auto" w:fill="auto"/>
          </w:tcPr>
          <w:p w14:paraId="41BDD6B2" w14:textId="00F58548" w:rsidR="00C905AE" w:rsidRPr="000C0C0D" w:rsidRDefault="00DE6B43" w:rsidP="0012525F">
            <w:pPr>
              <w:pStyle w:val="Tabletext"/>
            </w:pPr>
            <w:r>
              <w:t>103</w:t>
            </w:r>
          </w:p>
        </w:tc>
        <w:tc>
          <w:tcPr>
            <w:tcW w:w="3250" w:type="dxa"/>
            <w:shd w:val="clear" w:color="auto" w:fill="auto"/>
          </w:tcPr>
          <w:p w14:paraId="2AE22FD3" w14:textId="77777777" w:rsidR="00C905AE" w:rsidRPr="000C0C0D" w:rsidRDefault="00C905AE" w:rsidP="0012525F">
            <w:pPr>
              <w:pStyle w:val="Tabletext"/>
            </w:pPr>
            <w:r w:rsidRPr="000C0C0D">
              <w:t>registered nurse (disability and rehabilitation)</w:t>
            </w:r>
          </w:p>
        </w:tc>
        <w:tc>
          <w:tcPr>
            <w:tcW w:w="1134" w:type="dxa"/>
            <w:shd w:val="clear" w:color="auto" w:fill="auto"/>
          </w:tcPr>
          <w:p w14:paraId="42517E3B" w14:textId="77777777" w:rsidR="00C905AE" w:rsidRPr="000C0C0D" w:rsidRDefault="00C905AE" w:rsidP="00F87C6B">
            <w:pPr>
              <w:pStyle w:val="Tabletext"/>
            </w:pPr>
            <w:r w:rsidRPr="000C0C0D">
              <w:t>254417</w:t>
            </w:r>
          </w:p>
        </w:tc>
        <w:tc>
          <w:tcPr>
            <w:tcW w:w="1701" w:type="dxa"/>
            <w:shd w:val="clear" w:color="auto" w:fill="auto"/>
          </w:tcPr>
          <w:p w14:paraId="4B646956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6629E22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41DFFD" w14:textId="77777777" w:rsidTr="003006BD">
        <w:tc>
          <w:tcPr>
            <w:tcW w:w="714" w:type="dxa"/>
            <w:shd w:val="clear" w:color="auto" w:fill="auto"/>
          </w:tcPr>
          <w:p w14:paraId="7D91FA40" w14:textId="6606D4D9" w:rsidR="00C905AE" w:rsidRPr="000C0C0D" w:rsidRDefault="00DE6B43" w:rsidP="0012525F">
            <w:pPr>
              <w:pStyle w:val="Tabletext"/>
            </w:pPr>
            <w:r>
              <w:t>104</w:t>
            </w:r>
          </w:p>
        </w:tc>
        <w:tc>
          <w:tcPr>
            <w:tcW w:w="3250" w:type="dxa"/>
            <w:shd w:val="clear" w:color="auto" w:fill="auto"/>
          </w:tcPr>
          <w:p w14:paraId="643A5E5C" w14:textId="77777777" w:rsidR="00C905AE" w:rsidRPr="000C0C0D" w:rsidRDefault="00C905AE" w:rsidP="0012525F">
            <w:pPr>
              <w:pStyle w:val="Tabletext"/>
            </w:pPr>
            <w:r w:rsidRPr="000C0C0D">
              <w:t>registered nurse (medical)</w:t>
            </w:r>
          </w:p>
        </w:tc>
        <w:tc>
          <w:tcPr>
            <w:tcW w:w="1134" w:type="dxa"/>
            <w:shd w:val="clear" w:color="auto" w:fill="auto"/>
          </w:tcPr>
          <w:p w14:paraId="2E42EC07" w14:textId="77777777" w:rsidR="00C905AE" w:rsidRPr="000C0C0D" w:rsidRDefault="00C905AE" w:rsidP="00F87C6B">
            <w:pPr>
              <w:pStyle w:val="Tabletext"/>
            </w:pPr>
            <w:r w:rsidRPr="000C0C0D">
              <w:t>254418</w:t>
            </w:r>
          </w:p>
        </w:tc>
        <w:tc>
          <w:tcPr>
            <w:tcW w:w="1701" w:type="dxa"/>
            <w:shd w:val="clear" w:color="auto" w:fill="auto"/>
          </w:tcPr>
          <w:p w14:paraId="5865A501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4E77F6B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461B638" w14:textId="77777777" w:rsidTr="003006BD">
        <w:tc>
          <w:tcPr>
            <w:tcW w:w="714" w:type="dxa"/>
            <w:shd w:val="clear" w:color="auto" w:fill="auto"/>
          </w:tcPr>
          <w:p w14:paraId="593AEE9C" w14:textId="2F2083CB" w:rsidR="00C905AE" w:rsidRPr="000C0C0D" w:rsidRDefault="00DE6B43" w:rsidP="0012525F">
            <w:pPr>
              <w:pStyle w:val="Tabletext"/>
            </w:pPr>
            <w:r>
              <w:t>105</w:t>
            </w:r>
          </w:p>
        </w:tc>
        <w:tc>
          <w:tcPr>
            <w:tcW w:w="3250" w:type="dxa"/>
            <w:shd w:val="clear" w:color="auto" w:fill="auto"/>
          </w:tcPr>
          <w:p w14:paraId="44E0C0B2" w14:textId="77777777" w:rsidR="00C905AE" w:rsidRPr="000C0C0D" w:rsidRDefault="00C905AE" w:rsidP="0012525F">
            <w:pPr>
              <w:pStyle w:val="Tabletext"/>
            </w:pPr>
            <w:r w:rsidRPr="000C0C0D">
              <w:t>registered nurse (medical practice)</w:t>
            </w:r>
          </w:p>
        </w:tc>
        <w:tc>
          <w:tcPr>
            <w:tcW w:w="1134" w:type="dxa"/>
            <w:shd w:val="clear" w:color="auto" w:fill="auto"/>
          </w:tcPr>
          <w:p w14:paraId="7D4D4753" w14:textId="77777777" w:rsidR="00C905AE" w:rsidRPr="000C0C0D" w:rsidRDefault="00C905AE" w:rsidP="00F87C6B">
            <w:pPr>
              <w:pStyle w:val="Tabletext"/>
            </w:pPr>
            <w:r w:rsidRPr="000C0C0D">
              <w:t>254421</w:t>
            </w:r>
          </w:p>
        </w:tc>
        <w:tc>
          <w:tcPr>
            <w:tcW w:w="1701" w:type="dxa"/>
            <w:shd w:val="clear" w:color="auto" w:fill="auto"/>
          </w:tcPr>
          <w:p w14:paraId="18B6331E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20D3B20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C26870F" w14:textId="77777777" w:rsidTr="003006BD">
        <w:tc>
          <w:tcPr>
            <w:tcW w:w="714" w:type="dxa"/>
            <w:shd w:val="clear" w:color="auto" w:fill="auto"/>
          </w:tcPr>
          <w:p w14:paraId="63986FF6" w14:textId="0D6CC476" w:rsidR="00C905AE" w:rsidRPr="000C0C0D" w:rsidRDefault="00DE6B43" w:rsidP="0012525F">
            <w:pPr>
              <w:pStyle w:val="Tabletext"/>
            </w:pPr>
            <w:r>
              <w:t>106</w:t>
            </w:r>
          </w:p>
        </w:tc>
        <w:tc>
          <w:tcPr>
            <w:tcW w:w="3250" w:type="dxa"/>
            <w:shd w:val="clear" w:color="auto" w:fill="auto"/>
          </w:tcPr>
          <w:p w14:paraId="6A0C26AD" w14:textId="77777777" w:rsidR="00C905AE" w:rsidRPr="000C0C0D" w:rsidRDefault="00C905AE" w:rsidP="0012525F">
            <w:pPr>
              <w:pStyle w:val="Tabletext"/>
            </w:pPr>
            <w:r w:rsidRPr="000C0C0D">
              <w:t>registered nurse (mental health)</w:t>
            </w:r>
          </w:p>
        </w:tc>
        <w:tc>
          <w:tcPr>
            <w:tcW w:w="1134" w:type="dxa"/>
            <w:shd w:val="clear" w:color="auto" w:fill="auto"/>
          </w:tcPr>
          <w:p w14:paraId="6F34B3C8" w14:textId="77777777" w:rsidR="00C905AE" w:rsidRPr="000C0C0D" w:rsidRDefault="00C905AE" w:rsidP="00F87C6B">
            <w:pPr>
              <w:pStyle w:val="Tabletext"/>
            </w:pPr>
            <w:r w:rsidRPr="000C0C0D">
              <w:t>254422</w:t>
            </w:r>
          </w:p>
        </w:tc>
        <w:tc>
          <w:tcPr>
            <w:tcW w:w="1701" w:type="dxa"/>
            <w:shd w:val="clear" w:color="auto" w:fill="auto"/>
          </w:tcPr>
          <w:p w14:paraId="53E1DFF0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1B58E3C4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70394D5" w14:textId="77777777" w:rsidTr="003006BD">
        <w:tc>
          <w:tcPr>
            <w:tcW w:w="714" w:type="dxa"/>
            <w:shd w:val="clear" w:color="auto" w:fill="auto"/>
          </w:tcPr>
          <w:p w14:paraId="2D180E69" w14:textId="20B9A1CF" w:rsidR="00C905AE" w:rsidRPr="000C0C0D" w:rsidRDefault="00DE6B43" w:rsidP="0012525F">
            <w:pPr>
              <w:pStyle w:val="Tabletext"/>
            </w:pPr>
            <w:r>
              <w:t>107</w:t>
            </w:r>
          </w:p>
        </w:tc>
        <w:tc>
          <w:tcPr>
            <w:tcW w:w="3250" w:type="dxa"/>
            <w:shd w:val="clear" w:color="auto" w:fill="auto"/>
          </w:tcPr>
          <w:p w14:paraId="0EEDA252" w14:textId="77777777" w:rsidR="00C905AE" w:rsidRPr="000C0C0D" w:rsidRDefault="00C905AE" w:rsidP="0012525F">
            <w:pPr>
              <w:pStyle w:val="Tabletext"/>
            </w:pPr>
            <w:r w:rsidRPr="000C0C0D">
              <w:t>registered nurse (perioperative)</w:t>
            </w:r>
          </w:p>
        </w:tc>
        <w:tc>
          <w:tcPr>
            <w:tcW w:w="1134" w:type="dxa"/>
            <w:shd w:val="clear" w:color="auto" w:fill="auto"/>
          </w:tcPr>
          <w:p w14:paraId="4D78E4E7" w14:textId="77777777" w:rsidR="00C905AE" w:rsidRPr="000C0C0D" w:rsidRDefault="00C905AE" w:rsidP="00F87C6B">
            <w:pPr>
              <w:pStyle w:val="Tabletext"/>
            </w:pPr>
            <w:r w:rsidRPr="000C0C0D">
              <w:t>254423</w:t>
            </w:r>
          </w:p>
        </w:tc>
        <w:tc>
          <w:tcPr>
            <w:tcW w:w="1701" w:type="dxa"/>
            <w:shd w:val="clear" w:color="auto" w:fill="auto"/>
          </w:tcPr>
          <w:p w14:paraId="31F245D7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366E0D5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24EF26" w14:textId="77777777" w:rsidTr="003006BD">
        <w:tc>
          <w:tcPr>
            <w:tcW w:w="714" w:type="dxa"/>
            <w:shd w:val="clear" w:color="auto" w:fill="auto"/>
          </w:tcPr>
          <w:p w14:paraId="1F71865F" w14:textId="0C814BDB" w:rsidR="00C905AE" w:rsidRPr="000C0C0D" w:rsidRDefault="00DE6B43" w:rsidP="0012525F">
            <w:pPr>
              <w:pStyle w:val="Tabletext"/>
            </w:pPr>
            <w:r>
              <w:t>108</w:t>
            </w:r>
          </w:p>
        </w:tc>
        <w:tc>
          <w:tcPr>
            <w:tcW w:w="3250" w:type="dxa"/>
            <w:shd w:val="clear" w:color="auto" w:fill="auto"/>
          </w:tcPr>
          <w:p w14:paraId="613CBFEE" w14:textId="77777777" w:rsidR="00C905AE" w:rsidRPr="000C0C0D" w:rsidRDefault="00C905AE" w:rsidP="0012525F">
            <w:pPr>
              <w:pStyle w:val="Tabletext"/>
            </w:pPr>
            <w:r w:rsidRPr="000C0C0D">
              <w:t>registered nurse (surgical)</w:t>
            </w:r>
          </w:p>
        </w:tc>
        <w:tc>
          <w:tcPr>
            <w:tcW w:w="1134" w:type="dxa"/>
            <w:shd w:val="clear" w:color="auto" w:fill="auto"/>
          </w:tcPr>
          <w:p w14:paraId="729BE9FF" w14:textId="77777777" w:rsidR="00C905AE" w:rsidRPr="000C0C0D" w:rsidRDefault="00C905AE" w:rsidP="00F87C6B">
            <w:pPr>
              <w:pStyle w:val="Tabletext"/>
            </w:pPr>
            <w:r w:rsidRPr="000C0C0D">
              <w:t>254424</w:t>
            </w:r>
          </w:p>
        </w:tc>
        <w:tc>
          <w:tcPr>
            <w:tcW w:w="1701" w:type="dxa"/>
            <w:shd w:val="clear" w:color="auto" w:fill="auto"/>
          </w:tcPr>
          <w:p w14:paraId="626CC1FD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015AE58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F0BAD3E" w14:textId="77777777" w:rsidTr="003006BD">
        <w:tc>
          <w:tcPr>
            <w:tcW w:w="714" w:type="dxa"/>
            <w:shd w:val="clear" w:color="auto" w:fill="auto"/>
          </w:tcPr>
          <w:p w14:paraId="7EF73CA0" w14:textId="5747D93D" w:rsidR="00C905AE" w:rsidRPr="000C0C0D" w:rsidRDefault="00DE6B43" w:rsidP="0012525F">
            <w:pPr>
              <w:pStyle w:val="Tabletext"/>
            </w:pPr>
            <w:r>
              <w:t>109</w:t>
            </w:r>
          </w:p>
        </w:tc>
        <w:tc>
          <w:tcPr>
            <w:tcW w:w="3250" w:type="dxa"/>
            <w:shd w:val="clear" w:color="auto" w:fill="auto"/>
          </w:tcPr>
          <w:p w14:paraId="6DDDB7D4" w14:textId="77777777" w:rsidR="00C905AE" w:rsidRPr="000C0C0D" w:rsidRDefault="00C905AE" w:rsidP="0012525F">
            <w:pPr>
              <w:pStyle w:val="Tabletext"/>
            </w:pPr>
            <w:r w:rsidRPr="000C0C0D">
              <w:t>registered nurse (paediatrics)</w:t>
            </w:r>
          </w:p>
        </w:tc>
        <w:tc>
          <w:tcPr>
            <w:tcW w:w="1134" w:type="dxa"/>
            <w:shd w:val="clear" w:color="auto" w:fill="auto"/>
          </w:tcPr>
          <w:p w14:paraId="6DE21F3F" w14:textId="77777777" w:rsidR="00C905AE" w:rsidRPr="000C0C0D" w:rsidRDefault="00C905AE" w:rsidP="00F87C6B">
            <w:pPr>
              <w:pStyle w:val="Tabletext"/>
            </w:pPr>
            <w:r w:rsidRPr="000C0C0D">
              <w:t>254425</w:t>
            </w:r>
          </w:p>
        </w:tc>
        <w:tc>
          <w:tcPr>
            <w:tcW w:w="1701" w:type="dxa"/>
            <w:shd w:val="clear" w:color="auto" w:fill="auto"/>
          </w:tcPr>
          <w:p w14:paraId="16D5AEFF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1EA730E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1CBD14D" w14:textId="77777777" w:rsidTr="003006BD">
        <w:tc>
          <w:tcPr>
            <w:tcW w:w="714" w:type="dxa"/>
            <w:shd w:val="clear" w:color="auto" w:fill="auto"/>
          </w:tcPr>
          <w:p w14:paraId="4E01D427" w14:textId="7A65DA57" w:rsidR="00C905AE" w:rsidRPr="000C0C0D" w:rsidRDefault="00DE6B43" w:rsidP="0012525F">
            <w:pPr>
              <w:pStyle w:val="Tabletext"/>
            </w:pPr>
            <w:r>
              <w:t>110</w:t>
            </w:r>
          </w:p>
        </w:tc>
        <w:tc>
          <w:tcPr>
            <w:tcW w:w="3250" w:type="dxa"/>
            <w:shd w:val="clear" w:color="auto" w:fill="auto"/>
          </w:tcPr>
          <w:p w14:paraId="3734B196" w14:textId="77777777" w:rsidR="00C905AE" w:rsidRPr="000C0C0D" w:rsidRDefault="00C905AE" w:rsidP="0012525F">
            <w:pPr>
              <w:pStyle w:val="Tabletext"/>
            </w:pPr>
            <w:r w:rsidRPr="000C0C0D">
              <w:t>registered nurses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B8DA406" w14:textId="77777777" w:rsidR="00C905AE" w:rsidRPr="000C0C0D" w:rsidRDefault="00C905AE" w:rsidP="00F87C6B">
            <w:pPr>
              <w:pStyle w:val="Tabletext"/>
            </w:pPr>
            <w:r w:rsidRPr="000C0C0D">
              <w:t>254499</w:t>
            </w:r>
          </w:p>
        </w:tc>
        <w:tc>
          <w:tcPr>
            <w:tcW w:w="1701" w:type="dxa"/>
            <w:shd w:val="clear" w:color="auto" w:fill="auto"/>
          </w:tcPr>
          <w:p w14:paraId="03DA86E6" w14:textId="77777777" w:rsidR="00C905AE" w:rsidRPr="000C0C0D" w:rsidRDefault="00C905AE" w:rsidP="00F47846">
            <w:pPr>
              <w:pStyle w:val="Tabletext"/>
            </w:pPr>
            <w:r w:rsidRPr="000C0C0D">
              <w:t>ANMAC</w:t>
            </w:r>
          </w:p>
        </w:tc>
        <w:tc>
          <w:tcPr>
            <w:tcW w:w="1560" w:type="dxa"/>
            <w:shd w:val="clear" w:color="auto" w:fill="auto"/>
          </w:tcPr>
          <w:p w14:paraId="7175DDD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74C33F5" w14:textId="77777777" w:rsidTr="003006BD">
        <w:tc>
          <w:tcPr>
            <w:tcW w:w="714" w:type="dxa"/>
            <w:shd w:val="clear" w:color="auto" w:fill="auto"/>
          </w:tcPr>
          <w:p w14:paraId="1329554F" w14:textId="30762C00" w:rsidR="00C905AE" w:rsidRPr="000C0C0D" w:rsidRDefault="00DE6B43" w:rsidP="0012525F">
            <w:pPr>
              <w:pStyle w:val="Tabletext"/>
            </w:pPr>
            <w:r>
              <w:t>111</w:t>
            </w:r>
          </w:p>
        </w:tc>
        <w:tc>
          <w:tcPr>
            <w:tcW w:w="3250" w:type="dxa"/>
            <w:shd w:val="clear" w:color="auto" w:fill="auto"/>
          </w:tcPr>
          <w:p w14:paraId="33BA857A" w14:textId="77777777" w:rsidR="00C905AE" w:rsidRPr="000C0C0D" w:rsidRDefault="00C905AE" w:rsidP="0012525F">
            <w:pPr>
              <w:pStyle w:val="Tabletext"/>
            </w:pPr>
            <w:r w:rsidRPr="000C0C0D">
              <w:t>ICT business analyst</w:t>
            </w:r>
          </w:p>
        </w:tc>
        <w:tc>
          <w:tcPr>
            <w:tcW w:w="1134" w:type="dxa"/>
            <w:shd w:val="clear" w:color="auto" w:fill="auto"/>
          </w:tcPr>
          <w:p w14:paraId="159F61A1" w14:textId="77777777" w:rsidR="00C905AE" w:rsidRPr="000C0C0D" w:rsidRDefault="00C905AE" w:rsidP="00F87C6B">
            <w:pPr>
              <w:pStyle w:val="Tabletext"/>
            </w:pPr>
            <w:r w:rsidRPr="000C0C0D">
              <w:t>261111</w:t>
            </w:r>
          </w:p>
        </w:tc>
        <w:tc>
          <w:tcPr>
            <w:tcW w:w="1701" w:type="dxa"/>
            <w:shd w:val="clear" w:color="auto" w:fill="auto"/>
          </w:tcPr>
          <w:p w14:paraId="1E711BD5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744572A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406F028" w14:textId="77777777" w:rsidTr="003006BD">
        <w:tc>
          <w:tcPr>
            <w:tcW w:w="714" w:type="dxa"/>
            <w:shd w:val="clear" w:color="auto" w:fill="auto"/>
          </w:tcPr>
          <w:p w14:paraId="3171F5FA" w14:textId="4082C129" w:rsidR="00C905AE" w:rsidRPr="000C0C0D" w:rsidRDefault="00DE6B43" w:rsidP="0012525F">
            <w:pPr>
              <w:pStyle w:val="Tabletext"/>
            </w:pPr>
            <w:r>
              <w:lastRenderedPageBreak/>
              <w:t>112</w:t>
            </w:r>
          </w:p>
        </w:tc>
        <w:tc>
          <w:tcPr>
            <w:tcW w:w="3250" w:type="dxa"/>
            <w:shd w:val="clear" w:color="auto" w:fill="auto"/>
          </w:tcPr>
          <w:p w14:paraId="7BF64598" w14:textId="77777777" w:rsidR="00C905AE" w:rsidRPr="000C0C0D" w:rsidRDefault="00C905AE" w:rsidP="0012525F">
            <w:pPr>
              <w:pStyle w:val="Tabletext"/>
            </w:pPr>
            <w:r w:rsidRPr="000C0C0D">
              <w:t>systems analyst</w:t>
            </w:r>
          </w:p>
        </w:tc>
        <w:tc>
          <w:tcPr>
            <w:tcW w:w="1134" w:type="dxa"/>
            <w:shd w:val="clear" w:color="auto" w:fill="auto"/>
          </w:tcPr>
          <w:p w14:paraId="31D8C6E4" w14:textId="77777777" w:rsidR="00C905AE" w:rsidRPr="000C0C0D" w:rsidRDefault="00C905AE" w:rsidP="00F87C6B">
            <w:pPr>
              <w:pStyle w:val="Tabletext"/>
            </w:pPr>
            <w:r w:rsidRPr="000C0C0D">
              <w:t>261112</w:t>
            </w:r>
          </w:p>
        </w:tc>
        <w:tc>
          <w:tcPr>
            <w:tcW w:w="1701" w:type="dxa"/>
            <w:shd w:val="clear" w:color="auto" w:fill="auto"/>
          </w:tcPr>
          <w:p w14:paraId="6452D73E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59184B2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0982B6D" w14:textId="77777777" w:rsidTr="003006BD">
        <w:tc>
          <w:tcPr>
            <w:tcW w:w="714" w:type="dxa"/>
            <w:shd w:val="clear" w:color="auto" w:fill="auto"/>
          </w:tcPr>
          <w:p w14:paraId="6937E6BA" w14:textId="73390E78" w:rsidR="00C905AE" w:rsidRPr="000C0C0D" w:rsidRDefault="00DE6B43" w:rsidP="0012525F">
            <w:pPr>
              <w:pStyle w:val="Tabletext"/>
            </w:pPr>
            <w:r>
              <w:t>113</w:t>
            </w:r>
          </w:p>
        </w:tc>
        <w:tc>
          <w:tcPr>
            <w:tcW w:w="3250" w:type="dxa"/>
            <w:shd w:val="clear" w:color="auto" w:fill="auto"/>
          </w:tcPr>
          <w:p w14:paraId="209B5041" w14:textId="77777777" w:rsidR="00C905AE" w:rsidRPr="000C0C0D" w:rsidRDefault="00C905AE" w:rsidP="0012525F">
            <w:pPr>
              <w:pStyle w:val="Tabletext"/>
            </w:pPr>
            <w:r w:rsidRPr="000C0C0D">
              <w:t>analyst programmer</w:t>
            </w:r>
          </w:p>
        </w:tc>
        <w:tc>
          <w:tcPr>
            <w:tcW w:w="1134" w:type="dxa"/>
            <w:shd w:val="clear" w:color="auto" w:fill="auto"/>
          </w:tcPr>
          <w:p w14:paraId="0162898F" w14:textId="77777777" w:rsidR="00C905AE" w:rsidRPr="000C0C0D" w:rsidRDefault="00C905AE" w:rsidP="00F87C6B">
            <w:pPr>
              <w:pStyle w:val="Tabletext"/>
            </w:pPr>
            <w:r w:rsidRPr="000C0C0D">
              <w:t>261311</w:t>
            </w:r>
          </w:p>
        </w:tc>
        <w:tc>
          <w:tcPr>
            <w:tcW w:w="1701" w:type="dxa"/>
            <w:shd w:val="clear" w:color="auto" w:fill="auto"/>
          </w:tcPr>
          <w:p w14:paraId="3C43F26A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15B7A09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5CC8827" w14:textId="77777777" w:rsidTr="003006BD">
        <w:tc>
          <w:tcPr>
            <w:tcW w:w="714" w:type="dxa"/>
            <w:shd w:val="clear" w:color="auto" w:fill="auto"/>
          </w:tcPr>
          <w:p w14:paraId="28C6D063" w14:textId="6EED03DB" w:rsidR="00C905AE" w:rsidRPr="000C0C0D" w:rsidRDefault="00DE6B43" w:rsidP="0012525F">
            <w:pPr>
              <w:pStyle w:val="Tabletext"/>
            </w:pPr>
            <w:r>
              <w:t>114</w:t>
            </w:r>
          </w:p>
        </w:tc>
        <w:tc>
          <w:tcPr>
            <w:tcW w:w="3250" w:type="dxa"/>
            <w:shd w:val="clear" w:color="auto" w:fill="auto"/>
          </w:tcPr>
          <w:p w14:paraId="6E352CFF" w14:textId="77777777" w:rsidR="00C905AE" w:rsidRPr="000C0C0D" w:rsidRDefault="00C905AE" w:rsidP="0012525F">
            <w:pPr>
              <w:pStyle w:val="Tabletext"/>
            </w:pPr>
            <w:r w:rsidRPr="000C0C0D">
              <w:t>developer programmer</w:t>
            </w:r>
          </w:p>
        </w:tc>
        <w:tc>
          <w:tcPr>
            <w:tcW w:w="1134" w:type="dxa"/>
            <w:shd w:val="clear" w:color="auto" w:fill="auto"/>
          </w:tcPr>
          <w:p w14:paraId="090C13F9" w14:textId="77777777" w:rsidR="00C905AE" w:rsidRPr="000C0C0D" w:rsidRDefault="00C905AE" w:rsidP="00F87C6B">
            <w:pPr>
              <w:pStyle w:val="Tabletext"/>
            </w:pPr>
            <w:r w:rsidRPr="000C0C0D">
              <w:t>261312</w:t>
            </w:r>
          </w:p>
        </w:tc>
        <w:tc>
          <w:tcPr>
            <w:tcW w:w="1701" w:type="dxa"/>
            <w:shd w:val="clear" w:color="auto" w:fill="auto"/>
          </w:tcPr>
          <w:p w14:paraId="2F66E923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1A0AA79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95FA195" w14:textId="77777777" w:rsidTr="003006BD">
        <w:tc>
          <w:tcPr>
            <w:tcW w:w="714" w:type="dxa"/>
            <w:shd w:val="clear" w:color="auto" w:fill="auto"/>
          </w:tcPr>
          <w:p w14:paraId="32900567" w14:textId="15B9E8EA" w:rsidR="00C905AE" w:rsidRPr="000C0C0D" w:rsidRDefault="00DE6B43" w:rsidP="0012525F">
            <w:pPr>
              <w:pStyle w:val="Tabletext"/>
            </w:pPr>
            <w:r>
              <w:t>115</w:t>
            </w:r>
          </w:p>
        </w:tc>
        <w:tc>
          <w:tcPr>
            <w:tcW w:w="3250" w:type="dxa"/>
            <w:shd w:val="clear" w:color="auto" w:fill="auto"/>
          </w:tcPr>
          <w:p w14:paraId="5A2C13F6" w14:textId="77777777" w:rsidR="00C905AE" w:rsidRPr="000C0C0D" w:rsidRDefault="00C905AE" w:rsidP="0012525F">
            <w:pPr>
              <w:pStyle w:val="Tabletext"/>
            </w:pPr>
            <w:r w:rsidRPr="000C0C0D">
              <w:t>software engineer</w:t>
            </w:r>
          </w:p>
        </w:tc>
        <w:tc>
          <w:tcPr>
            <w:tcW w:w="1134" w:type="dxa"/>
            <w:shd w:val="clear" w:color="auto" w:fill="auto"/>
          </w:tcPr>
          <w:p w14:paraId="6806B282" w14:textId="77777777" w:rsidR="00C905AE" w:rsidRPr="000C0C0D" w:rsidRDefault="00C905AE" w:rsidP="00F87C6B">
            <w:pPr>
              <w:pStyle w:val="Tabletext"/>
            </w:pPr>
            <w:r w:rsidRPr="000C0C0D">
              <w:t>261313</w:t>
            </w:r>
          </w:p>
        </w:tc>
        <w:tc>
          <w:tcPr>
            <w:tcW w:w="1701" w:type="dxa"/>
            <w:shd w:val="clear" w:color="auto" w:fill="auto"/>
          </w:tcPr>
          <w:p w14:paraId="63FB25E0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34E8FDD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E006157" w14:textId="77777777" w:rsidTr="003006BD">
        <w:tc>
          <w:tcPr>
            <w:tcW w:w="714" w:type="dxa"/>
            <w:shd w:val="clear" w:color="auto" w:fill="auto"/>
          </w:tcPr>
          <w:p w14:paraId="14C6C7F8" w14:textId="18291255" w:rsidR="00C905AE" w:rsidRPr="000C0C0D" w:rsidRDefault="00DE6B43" w:rsidP="0012525F">
            <w:pPr>
              <w:pStyle w:val="Tabletext"/>
            </w:pPr>
            <w:r>
              <w:t>116</w:t>
            </w:r>
          </w:p>
        </w:tc>
        <w:tc>
          <w:tcPr>
            <w:tcW w:w="3250" w:type="dxa"/>
            <w:shd w:val="clear" w:color="auto" w:fill="auto"/>
          </w:tcPr>
          <w:p w14:paraId="28F22BB8" w14:textId="77777777" w:rsidR="00C905AE" w:rsidRPr="000C0C0D" w:rsidRDefault="00C905AE" w:rsidP="0012525F">
            <w:pPr>
              <w:pStyle w:val="Tabletext"/>
            </w:pPr>
            <w:r w:rsidRPr="000C0C0D">
              <w:t>ICT security specialist</w:t>
            </w:r>
          </w:p>
        </w:tc>
        <w:tc>
          <w:tcPr>
            <w:tcW w:w="1134" w:type="dxa"/>
            <w:shd w:val="clear" w:color="auto" w:fill="auto"/>
          </w:tcPr>
          <w:p w14:paraId="6D83F547" w14:textId="77777777" w:rsidR="00C905AE" w:rsidRPr="000C0C0D" w:rsidRDefault="00C905AE" w:rsidP="00F87C6B">
            <w:pPr>
              <w:pStyle w:val="Tabletext"/>
            </w:pPr>
            <w:r w:rsidRPr="000C0C0D">
              <w:t>262112</w:t>
            </w:r>
          </w:p>
        </w:tc>
        <w:tc>
          <w:tcPr>
            <w:tcW w:w="1701" w:type="dxa"/>
            <w:shd w:val="clear" w:color="auto" w:fill="auto"/>
          </w:tcPr>
          <w:p w14:paraId="7A6590E9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25753F0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DBC6BED" w14:textId="77777777" w:rsidTr="003006BD">
        <w:tc>
          <w:tcPr>
            <w:tcW w:w="714" w:type="dxa"/>
            <w:shd w:val="clear" w:color="auto" w:fill="auto"/>
          </w:tcPr>
          <w:p w14:paraId="0FA30001" w14:textId="7AB0F8A1" w:rsidR="00C905AE" w:rsidRPr="000C0C0D" w:rsidRDefault="00DE6B43" w:rsidP="0012525F">
            <w:pPr>
              <w:pStyle w:val="Tabletext"/>
            </w:pPr>
            <w:r>
              <w:t>117</w:t>
            </w:r>
          </w:p>
        </w:tc>
        <w:tc>
          <w:tcPr>
            <w:tcW w:w="3250" w:type="dxa"/>
            <w:shd w:val="clear" w:color="auto" w:fill="auto"/>
          </w:tcPr>
          <w:p w14:paraId="7B43DF15" w14:textId="77777777" w:rsidR="00C905AE" w:rsidRPr="000C0C0D" w:rsidRDefault="00C905AE" w:rsidP="0012525F">
            <w:pPr>
              <w:pStyle w:val="Tabletext"/>
            </w:pPr>
            <w:r w:rsidRPr="000C0C0D">
              <w:t>computer network and systems engineer</w:t>
            </w:r>
          </w:p>
        </w:tc>
        <w:tc>
          <w:tcPr>
            <w:tcW w:w="1134" w:type="dxa"/>
            <w:shd w:val="clear" w:color="auto" w:fill="auto"/>
          </w:tcPr>
          <w:p w14:paraId="75D215B9" w14:textId="77777777" w:rsidR="00C905AE" w:rsidRPr="000C0C0D" w:rsidRDefault="00C905AE" w:rsidP="00F87C6B">
            <w:pPr>
              <w:pStyle w:val="Tabletext"/>
            </w:pPr>
            <w:r w:rsidRPr="000C0C0D">
              <w:t>263111</w:t>
            </w:r>
          </w:p>
        </w:tc>
        <w:tc>
          <w:tcPr>
            <w:tcW w:w="1701" w:type="dxa"/>
            <w:shd w:val="clear" w:color="auto" w:fill="auto"/>
          </w:tcPr>
          <w:p w14:paraId="17984608" w14:textId="77777777" w:rsidR="00C905AE" w:rsidRPr="000C0C0D" w:rsidRDefault="00C905AE" w:rsidP="00F47846">
            <w:pPr>
              <w:pStyle w:val="Tabletext"/>
            </w:pPr>
            <w:r w:rsidRPr="000C0C0D">
              <w:t>ACS</w:t>
            </w:r>
          </w:p>
        </w:tc>
        <w:tc>
          <w:tcPr>
            <w:tcW w:w="1560" w:type="dxa"/>
            <w:shd w:val="clear" w:color="auto" w:fill="auto"/>
          </w:tcPr>
          <w:p w14:paraId="47C3631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27334AB" w14:textId="77777777" w:rsidTr="003006BD">
        <w:tc>
          <w:tcPr>
            <w:tcW w:w="714" w:type="dxa"/>
            <w:shd w:val="clear" w:color="auto" w:fill="auto"/>
          </w:tcPr>
          <w:p w14:paraId="30853A64" w14:textId="723F29B4" w:rsidR="00C905AE" w:rsidRPr="000C0C0D" w:rsidRDefault="00DE6B43" w:rsidP="0012525F">
            <w:pPr>
              <w:pStyle w:val="Tabletext"/>
            </w:pPr>
            <w:r>
              <w:t>118</w:t>
            </w:r>
          </w:p>
        </w:tc>
        <w:tc>
          <w:tcPr>
            <w:tcW w:w="3250" w:type="dxa"/>
            <w:shd w:val="clear" w:color="auto" w:fill="auto"/>
          </w:tcPr>
          <w:p w14:paraId="021DD943" w14:textId="77777777" w:rsidR="00C905AE" w:rsidRPr="000C0C0D" w:rsidRDefault="00C905AE" w:rsidP="0012525F">
            <w:pPr>
              <w:pStyle w:val="Tabletext"/>
            </w:pPr>
            <w:r w:rsidRPr="000C0C0D">
              <w:t>telecommunications engineer</w:t>
            </w:r>
          </w:p>
        </w:tc>
        <w:tc>
          <w:tcPr>
            <w:tcW w:w="1134" w:type="dxa"/>
            <w:shd w:val="clear" w:color="auto" w:fill="auto"/>
          </w:tcPr>
          <w:p w14:paraId="4E248507" w14:textId="77777777" w:rsidR="00C905AE" w:rsidRPr="000C0C0D" w:rsidRDefault="00C905AE" w:rsidP="00F87C6B">
            <w:pPr>
              <w:pStyle w:val="Tabletext"/>
            </w:pPr>
            <w:r w:rsidRPr="000C0C0D">
              <w:t>263311</w:t>
            </w:r>
          </w:p>
        </w:tc>
        <w:tc>
          <w:tcPr>
            <w:tcW w:w="1701" w:type="dxa"/>
            <w:shd w:val="clear" w:color="auto" w:fill="auto"/>
          </w:tcPr>
          <w:p w14:paraId="6A104565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0D431B1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2FED4D9" w14:textId="77777777" w:rsidTr="003006BD">
        <w:tc>
          <w:tcPr>
            <w:tcW w:w="714" w:type="dxa"/>
            <w:shd w:val="clear" w:color="auto" w:fill="auto"/>
          </w:tcPr>
          <w:p w14:paraId="78B872DD" w14:textId="7C2FC9E9" w:rsidR="00C905AE" w:rsidRPr="000C0C0D" w:rsidRDefault="00DE6B43" w:rsidP="0012525F">
            <w:pPr>
              <w:pStyle w:val="Tabletext"/>
            </w:pPr>
            <w:r>
              <w:t>119</w:t>
            </w:r>
          </w:p>
        </w:tc>
        <w:tc>
          <w:tcPr>
            <w:tcW w:w="3250" w:type="dxa"/>
            <w:shd w:val="clear" w:color="auto" w:fill="auto"/>
          </w:tcPr>
          <w:p w14:paraId="571B73F5" w14:textId="77777777" w:rsidR="00C905AE" w:rsidRPr="000C0C0D" w:rsidRDefault="00C905AE" w:rsidP="0012525F">
            <w:pPr>
              <w:pStyle w:val="Tabletext"/>
            </w:pPr>
            <w:r w:rsidRPr="000C0C0D">
              <w:t>telecommunications network engineer</w:t>
            </w:r>
          </w:p>
        </w:tc>
        <w:tc>
          <w:tcPr>
            <w:tcW w:w="1134" w:type="dxa"/>
            <w:shd w:val="clear" w:color="auto" w:fill="auto"/>
          </w:tcPr>
          <w:p w14:paraId="533C5897" w14:textId="77777777" w:rsidR="00C905AE" w:rsidRPr="000C0C0D" w:rsidRDefault="00C905AE" w:rsidP="00F87C6B">
            <w:pPr>
              <w:pStyle w:val="Tabletext"/>
            </w:pPr>
            <w:r w:rsidRPr="000C0C0D">
              <w:t>263312</w:t>
            </w:r>
          </w:p>
        </w:tc>
        <w:tc>
          <w:tcPr>
            <w:tcW w:w="1701" w:type="dxa"/>
            <w:shd w:val="clear" w:color="auto" w:fill="auto"/>
          </w:tcPr>
          <w:p w14:paraId="4D1F89D9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4DF8206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D9B75E6" w14:textId="77777777" w:rsidTr="003006BD">
        <w:tc>
          <w:tcPr>
            <w:tcW w:w="714" w:type="dxa"/>
            <w:shd w:val="clear" w:color="auto" w:fill="auto"/>
          </w:tcPr>
          <w:p w14:paraId="453857BB" w14:textId="5061E2A9" w:rsidR="00C905AE" w:rsidRPr="000C0C0D" w:rsidRDefault="00DE6B43" w:rsidP="0012525F">
            <w:pPr>
              <w:pStyle w:val="Tabletext"/>
            </w:pPr>
            <w:r>
              <w:t>120</w:t>
            </w:r>
          </w:p>
        </w:tc>
        <w:tc>
          <w:tcPr>
            <w:tcW w:w="3250" w:type="dxa"/>
            <w:shd w:val="clear" w:color="auto" w:fill="auto"/>
          </w:tcPr>
          <w:p w14:paraId="1D8A850A" w14:textId="77777777" w:rsidR="00C905AE" w:rsidRPr="000C0C0D" w:rsidRDefault="00C905AE" w:rsidP="0012525F">
            <w:pPr>
              <w:pStyle w:val="Tabletext"/>
            </w:pPr>
            <w:r w:rsidRPr="000C0C0D">
              <w:t>barrister</w:t>
            </w:r>
          </w:p>
        </w:tc>
        <w:tc>
          <w:tcPr>
            <w:tcW w:w="1134" w:type="dxa"/>
            <w:shd w:val="clear" w:color="auto" w:fill="auto"/>
          </w:tcPr>
          <w:p w14:paraId="661E9DE2" w14:textId="77777777" w:rsidR="00C905AE" w:rsidRPr="000C0C0D" w:rsidRDefault="00C905AE" w:rsidP="00F87C6B">
            <w:pPr>
              <w:pStyle w:val="Tabletext"/>
            </w:pPr>
            <w:r w:rsidRPr="000C0C0D">
              <w:t>271111</w:t>
            </w:r>
          </w:p>
        </w:tc>
        <w:tc>
          <w:tcPr>
            <w:tcW w:w="1701" w:type="dxa"/>
            <w:shd w:val="clear" w:color="auto" w:fill="auto"/>
          </w:tcPr>
          <w:p w14:paraId="3F9BCB5B" w14:textId="77777777" w:rsidR="00C905AE" w:rsidRPr="000C0C0D" w:rsidRDefault="008A5A56" w:rsidP="00F47846">
            <w:pPr>
              <w:pStyle w:val="Tabletext"/>
            </w:pPr>
            <w:r w:rsidRPr="000C0C0D">
              <w:t>a legal admissions authority of a State or Territory</w:t>
            </w:r>
          </w:p>
        </w:tc>
        <w:tc>
          <w:tcPr>
            <w:tcW w:w="1560" w:type="dxa"/>
            <w:shd w:val="clear" w:color="auto" w:fill="auto"/>
          </w:tcPr>
          <w:p w14:paraId="56D53D3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8BC061A" w14:textId="77777777" w:rsidTr="003006BD">
        <w:tc>
          <w:tcPr>
            <w:tcW w:w="714" w:type="dxa"/>
            <w:shd w:val="clear" w:color="auto" w:fill="auto"/>
          </w:tcPr>
          <w:p w14:paraId="6006D47D" w14:textId="56414057" w:rsidR="00C905AE" w:rsidRPr="000C0C0D" w:rsidRDefault="00DE6B43" w:rsidP="0012525F">
            <w:pPr>
              <w:pStyle w:val="Tabletext"/>
            </w:pPr>
            <w:r>
              <w:t>121</w:t>
            </w:r>
          </w:p>
        </w:tc>
        <w:tc>
          <w:tcPr>
            <w:tcW w:w="3250" w:type="dxa"/>
            <w:shd w:val="clear" w:color="auto" w:fill="auto"/>
          </w:tcPr>
          <w:p w14:paraId="0112BABF" w14:textId="77777777" w:rsidR="00C905AE" w:rsidRPr="000C0C0D" w:rsidRDefault="00C905AE" w:rsidP="0012525F">
            <w:pPr>
              <w:pStyle w:val="Tabletext"/>
            </w:pPr>
            <w:r w:rsidRPr="000C0C0D">
              <w:t>solicitor</w:t>
            </w:r>
          </w:p>
        </w:tc>
        <w:tc>
          <w:tcPr>
            <w:tcW w:w="1134" w:type="dxa"/>
            <w:shd w:val="clear" w:color="auto" w:fill="auto"/>
          </w:tcPr>
          <w:p w14:paraId="4692E41D" w14:textId="77777777" w:rsidR="00C905AE" w:rsidRPr="000C0C0D" w:rsidRDefault="00C905AE" w:rsidP="00F87C6B">
            <w:pPr>
              <w:pStyle w:val="Tabletext"/>
            </w:pPr>
            <w:r w:rsidRPr="000C0C0D">
              <w:t>271311</w:t>
            </w:r>
          </w:p>
        </w:tc>
        <w:tc>
          <w:tcPr>
            <w:tcW w:w="1701" w:type="dxa"/>
            <w:shd w:val="clear" w:color="auto" w:fill="auto"/>
          </w:tcPr>
          <w:p w14:paraId="0C460541" w14:textId="77777777" w:rsidR="00C905AE" w:rsidRPr="000C0C0D" w:rsidRDefault="008A5A56" w:rsidP="00F47846">
            <w:pPr>
              <w:pStyle w:val="Tabletext"/>
            </w:pPr>
            <w:r w:rsidRPr="000C0C0D">
              <w:t>a legal admissions authority of a State or Territory</w:t>
            </w:r>
          </w:p>
        </w:tc>
        <w:tc>
          <w:tcPr>
            <w:tcW w:w="1560" w:type="dxa"/>
            <w:shd w:val="clear" w:color="auto" w:fill="auto"/>
          </w:tcPr>
          <w:p w14:paraId="75444FF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A2902FA" w14:textId="77777777" w:rsidTr="003006BD">
        <w:tc>
          <w:tcPr>
            <w:tcW w:w="714" w:type="dxa"/>
            <w:shd w:val="clear" w:color="auto" w:fill="auto"/>
          </w:tcPr>
          <w:p w14:paraId="4042F1C8" w14:textId="204E265E" w:rsidR="00C905AE" w:rsidRPr="000C0C0D" w:rsidRDefault="00DE6B43" w:rsidP="0012525F">
            <w:pPr>
              <w:pStyle w:val="Tabletext"/>
            </w:pPr>
            <w:r>
              <w:t>122</w:t>
            </w:r>
          </w:p>
        </w:tc>
        <w:tc>
          <w:tcPr>
            <w:tcW w:w="3250" w:type="dxa"/>
            <w:shd w:val="clear" w:color="auto" w:fill="auto"/>
          </w:tcPr>
          <w:p w14:paraId="6342536E" w14:textId="77777777" w:rsidR="00C905AE" w:rsidRPr="000C0C0D" w:rsidRDefault="00C905AE" w:rsidP="0012525F">
            <w:pPr>
              <w:pStyle w:val="Tabletext"/>
            </w:pPr>
            <w:r w:rsidRPr="000C0C0D">
              <w:t>clinical psychologist</w:t>
            </w:r>
          </w:p>
        </w:tc>
        <w:tc>
          <w:tcPr>
            <w:tcW w:w="1134" w:type="dxa"/>
            <w:shd w:val="clear" w:color="auto" w:fill="auto"/>
          </w:tcPr>
          <w:p w14:paraId="028791A2" w14:textId="77777777" w:rsidR="00C905AE" w:rsidRPr="000C0C0D" w:rsidRDefault="00C905AE" w:rsidP="00F87C6B">
            <w:pPr>
              <w:pStyle w:val="Tabletext"/>
            </w:pPr>
            <w:r w:rsidRPr="000C0C0D">
              <w:t>272311</w:t>
            </w:r>
          </w:p>
        </w:tc>
        <w:tc>
          <w:tcPr>
            <w:tcW w:w="1701" w:type="dxa"/>
            <w:shd w:val="clear" w:color="auto" w:fill="auto"/>
          </w:tcPr>
          <w:p w14:paraId="25EAB232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37C2E07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F0E4C23" w14:textId="77777777" w:rsidTr="003006BD">
        <w:tc>
          <w:tcPr>
            <w:tcW w:w="714" w:type="dxa"/>
            <w:shd w:val="clear" w:color="auto" w:fill="auto"/>
          </w:tcPr>
          <w:p w14:paraId="226405F1" w14:textId="7122B90A" w:rsidR="00C905AE" w:rsidRPr="000C0C0D" w:rsidRDefault="00DE6B43" w:rsidP="0012525F">
            <w:pPr>
              <w:pStyle w:val="Tabletext"/>
            </w:pPr>
            <w:r>
              <w:t>123</w:t>
            </w:r>
          </w:p>
        </w:tc>
        <w:tc>
          <w:tcPr>
            <w:tcW w:w="3250" w:type="dxa"/>
            <w:shd w:val="clear" w:color="auto" w:fill="auto"/>
          </w:tcPr>
          <w:p w14:paraId="7244AF36" w14:textId="77777777" w:rsidR="00C905AE" w:rsidRPr="000C0C0D" w:rsidRDefault="00C905AE" w:rsidP="0012525F">
            <w:pPr>
              <w:pStyle w:val="Tabletext"/>
            </w:pPr>
            <w:r w:rsidRPr="000C0C0D">
              <w:t>educational psychologist</w:t>
            </w:r>
          </w:p>
        </w:tc>
        <w:tc>
          <w:tcPr>
            <w:tcW w:w="1134" w:type="dxa"/>
            <w:shd w:val="clear" w:color="auto" w:fill="auto"/>
          </w:tcPr>
          <w:p w14:paraId="5002A174" w14:textId="77777777" w:rsidR="00C905AE" w:rsidRPr="000C0C0D" w:rsidRDefault="00C905AE" w:rsidP="00F87C6B">
            <w:pPr>
              <w:pStyle w:val="Tabletext"/>
            </w:pPr>
            <w:r w:rsidRPr="000C0C0D">
              <w:t>272312</w:t>
            </w:r>
          </w:p>
        </w:tc>
        <w:tc>
          <w:tcPr>
            <w:tcW w:w="1701" w:type="dxa"/>
            <w:shd w:val="clear" w:color="auto" w:fill="auto"/>
          </w:tcPr>
          <w:p w14:paraId="0FF8BC48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545BC12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9C56163" w14:textId="77777777" w:rsidTr="003006BD">
        <w:tc>
          <w:tcPr>
            <w:tcW w:w="714" w:type="dxa"/>
            <w:shd w:val="clear" w:color="auto" w:fill="auto"/>
          </w:tcPr>
          <w:p w14:paraId="428BB96D" w14:textId="5C21AD1E" w:rsidR="00C905AE" w:rsidRPr="000C0C0D" w:rsidRDefault="00DE6B43" w:rsidP="0012525F">
            <w:pPr>
              <w:pStyle w:val="Tabletext"/>
            </w:pPr>
            <w:r>
              <w:t>124</w:t>
            </w:r>
          </w:p>
        </w:tc>
        <w:tc>
          <w:tcPr>
            <w:tcW w:w="3250" w:type="dxa"/>
            <w:shd w:val="clear" w:color="auto" w:fill="auto"/>
          </w:tcPr>
          <w:p w14:paraId="055554DB" w14:textId="77777777" w:rsidR="00C905AE" w:rsidRPr="000C0C0D" w:rsidRDefault="00C905AE" w:rsidP="0012525F">
            <w:pPr>
              <w:pStyle w:val="Tabletext"/>
            </w:pPr>
            <w:r w:rsidRPr="000C0C0D">
              <w:t>organisational psychologist</w:t>
            </w:r>
          </w:p>
        </w:tc>
        <w:tc>
          <w:tcPr>
            <w:tcW w:w="1134" w:type="dxa"/>
            <w:shd w:val="clear" w:color="auto" w:fill="auto"/>
          </w:tcPr>
          <w:p w14:paraId="35A50943" w14:textId="77777777" w:rsidR="00C905AE" w:rsidRPr="000C0C0D" w:rsidRDefault="00C905AE" w:rsidP="00F87C6B">
            <w:pPr>
              <w:pStyle w:val="Tabletext"/>
            </w:pPr>
            <w:r w:rsidRPr="000C0C0D">
              <w:t>272313</w:t>
            </w:r>
          </w:p>
        </w:tc>
        <w:tc>
          <w:tcPr>
            <w:tcW w:w="1701" w:type="dxa"/>
            <w:shd w:val="clear" w:color="auto" w:fill="auto"/>
          </w:tcPr>
          <w:p w14:paraId="17610F8E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019E879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F35B7D" w14:textId="77777777" w:rsidTr="003006BD">
        <w:tc>
          <w:tcPr>
            <w:tcW w:w="714" w:type="dxa"/>
            <w:shd w:val="clear" w:color="auto" w:fill="auto"/>
          </w:tcPr>
          <w:p w14:paraId="6435D427" w14:textId="12FB34BD" w:rsidR="00C905AE" w:rsidRPr="000C0C0D" w:rsidRDefault="00DE6B43" w:rsidP="0012525F">
            <w:pPr>
              <w:pStyle w:val="Tabletext"/>
            </w:pPr>
            <w:r>
              <w:t>125</w:t>
            </w:r>
          </w:p>
        </w:tc>
        <w:tc>
          <w:tcPr>
            <w:tcW w:w="3250" w:type="dxa"/>
            <w:shd w:val="clear" w:color="auto" w:fill="auto"/>
          </w:tcPr>
          <w:p w14:paraId="0018C286" w14:textId="77777777" w:rsidR="00C905AE" w:rsidRPr="000C0C0D" w:rsidRDefault="00C905AE" w:rsidP="0012525F">
            <w:pPr>
              <w:pStyle w:val="Tabletext"/>
            </w:pPr>
            <w:r w:rsidRPr="000C0C0D">
              <w:t>psychologists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0EB46CD" w14:textId="77777777" w:rsidR="00C905AE" w:rsidRPr="000C0C0D" w:rsidRDefault="00C905AE" w:rsidP="00F87C6B">
            <w:pPr>
              <w:pStyle w:val="Tabletext"/>
            </w:pPr>
            <w:r w:rsidRPr="000C0C0D">
              <w:t>272399</w:t>
            </w:r>
          </w:p>
        </w:tc>
        <w:tc>
          <w:tcPr>
            <w:tcW w:w="1701" w:type="dxa"/>
            <w:shd w:val="clear" w:color="auto" w:fill="auto"/>
          </w:tcPr>
          <w:p w14:paraId="6D08022F" w14:textId="77777777" w:rsidR="00C905AE" w:rsidRPr="000C0C0D" w:rsidRDefault="00C905AE" w:rsidP="00F47846">
            <w:pPr>
              <w:pStyle w:val="Tabletext"/>
            </w:pPr>
            <w:r w:rsidRPr="000C0C0D">
              <w:t>APS</w:t>
            </w:r>
          </w:p>
        </w:tc>
        <w:tc>
          <w:tcPr>
            <w:tcW w:w="1560" w:type="dxa"/>
            <w:shd w:val="clear" w:color="auto" w:fill="auto"/>
          </w:tcPr>
          <w:p w14:paraId="6748B92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7055FB9" w14:textId="77777777" w:rsidTr="003006BD">
        <w:tc>
          <w:tcPr>
            <w:tcW w:w="714" w:type="dxa"/>
            <w:shd w:val="clear" w:color="auto" w:fill="auto"/>
          </w:tcPr>
          <w:p w14:paraId="7209BA33" w14:textId="4A22EC29" w:rsidR="00C905AE" w:rsidRPr="000C0C0D" w:rsidRDefault="00DE6B43" w:rsidP="0012525F">
            <w:pPr>
              <w:pStyle w:val="Tabletext"/>
            </w:pPr>
            <w:r>
              <w:t>126</w:t>
            </w:r>
          </w:p>
        </w:tc>
        <w:tc>
          <w:tcPr>
            <w:tcW w:w="3250" w:type="dxa"/>
            <w:shd w:val="clear" w:color="auto" w:fill="auto"/>
          </w:tcPr>
          <w:p w14:paraId="7A393707" w14:textId="77777777" w:rsidR="00C905AE" w:rsidRPr="000C0C0D" w:rsidRDefault="00C905AE" w:rsidP="0012525F">
            <w:pPr>
              <w:pStyle w:val="Tabletext"/>
            </w:pPr>
            <w:r w:rsidRPr="000C0C0D">
              <w:t>social worker</w:t>
            </w:r>
          </w:p>
        </w:tc>
        <w:tc>
          <w:tcPr>
            <w:tcW w:w="1134" w:type="dxa"/>
            <w:shd w:val="clear" w:color="auto" w:fill="auto"/>
          </w:tcPr>
          <w:p w14:paraId="0000F52B" w14:textId="77777777" w:rsidR="00C905AE" w:rsidRPr="000C0C0D" w:rsidRDefault="00C905AE" w:rsidP="00F87C6B">
            <w:pPr>
              <w:pStyle w:val="Tabletext"/>
            </w:pPr>
            <w:r w:rsidRPr="000C0C0D">
              <w:t>272511</w:t>
            </w:r>
          </w:p>
        </w:tc>
        <w:tc>
          <w:tcPr>
            <w:tcW w:w="1701" w:type="dxa"/>
            <w:shd w:val="clear" w:color="auto" w:fill="auto"/>
          </w:tcPr>
          <w:p w14:paraId="3FCA1C35" w14:textId="77777777" w:rsidR="00C905AE" w:rsidRPr="000C0C0D" w:rsidRDefault="00C905AE" w:rsidP="00F47846">
            <w:pPr>
              <w:pStyle w:val="Tabletext"/>
            </w:pPr>
            <w:r w:rsidRPr="000C0C0D">
              <w:t>AASW</w:t>
            </w:r>
          </w:p>
        </w:tc>
        <w:tc>
          <w:tcPr>
            <w:tcW w:w="1560" w:type="dxa"/>
            <w:shd w:val="clear" w:color="auto" w:fill="auto"/>
          </w:tcPr>
          <w:p w14:paraId="47A8EFD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33A1FC" w14:textId="77777777" w:rsidTr="003006BD">
        <w:tc>
          <w:tcPr>
            <w:tcW w:w="714" w:type="dxa"/>
            <w:shd w:val="clear" w:color="auto" w:fill="auto"/>
          </w:tcPr>
          <w:p w14:paraId="64360F87" w14:textId="38CAAEE5" w:rsidR="00C905AE" w:rsidRPr="000C0C0D" w:rsidRDefault="00DE6B43" w:rsidP="0012525F">
            <w:pPr>
              <w:pStyle w:val="Tabletext"/>
            </w:pPr>
            <w:r>
              <w:t>127</w:t>
            </w:r>
          </w:p>
        </w:tc>
        <w:tc>
          <w:tcPr>
            <w:tcW w:w="3250" w:type="dxa"/>
            <w:shd w:val="clear" w:color="auto" w:fill="auto"/>
          </w:tcPr>
          <w:p w14:paraId="08FE8749" w14:textId="77777777" w:rsidR="00C905AE" w:rsidRPr="000C0C0D" w:rsidRDefault="00C905AE" w:rsidP="0012525F">
            <w:pPr>
              <w:pStyle w:val="Tabletext"/>
            </w:pPr>
            <w:r w:rsidRPr="000C0C0D">
              <w:t>civil engineering draftsperson</w:t>
            </w:r>
          </w:p>
        </w:tc>
        <w:tc>
          <w:tcPr>
            <w:tcW w:w="1134" w:type="dxa"/>
            <w:shd w:val="clear" w:color="auto" w:fill="auto"/>
          </w:tcPr>
          <w:p w14:paraId="2798BBCF" w14:textId="77777777" w:rsidR="00C905AE" w:rsidRPr="000C0C0D" w:rsidRDefault="00C905AE" w:rsidP="00F87C6B">
            <w:pPr>
              <w:pStyle w:val="Tabletext"/>
            </w:pPr>
            <w:r w:rsidRPr="000C0C0D">
              <w:t>312211</w:t>
            </w:r>
          </w:p>
        </w:tc>
        <w:tc>
          <w:tcPr>
            <w:tcW w:w="1701" w:type="dxa"/>
            <w:shd w:val="clear" w:color="auto" w:fill="auto"/>
          </w:tcPr>
          <w:p w14:paraId="2969C832" w14:textId="77777777" w:rsidR="00C905AE" w:rsidRPr="000C0C0D" w:rsidRDefault="00C905AE" w:rsidP="00F47846">
            <w:pPr>
              <w:pStyle w:val="Tablea"/>
            </w:pPr>
            <w:r w:rsidRPr="000C0C0D">
              <w:t>(a) Engineers Australia; or</w:t>
            </w:r>
          </w:p>
          <w:p w14:paraId="5A31F164" w14:textId="77777777" w:rsidR="00C905AE" w:rsidRPr="000C0C0D" w:rsidRDefault="00C905AE" w:rsidP="00F47846">
            <w:pPr>
              <w:pStyle w:val="Tablea"/>
            </w:pPr>
            <w:r w:rsidRPr="000C0C0D">
              <w:t>(b) VETASSESS</w:t>
            </w:r>
          </w:p>
        </w:tc>
        <w:tc>
          <w:tcPr>
            <w:tcW w:w="1560" w:type="dxa"/>
            <w:shd w:val="clear" w:color="auto" w:fill="auto"/>
          </w:tcPr>
          <w:p w14:paraId="49067141" w14:textId="77777777" w:rsidR="00C905AE" w:rsidRPr="000C0C0D" w:rsidRDefault="00C905AE" w:rsidP="0012525F">
            <w:pPr>
              <w:pStyle w:val="Tablea"/>
            </w:pPr>
          </w:p>
        </w:tc>
      </w:tr>
      <w:tr w:rsidR="00C905AE" w:rsidRPr="000C0C0D" w14:paraId="5659FC5E" w14:textId="77777777" w:rsidTr="003006BD">
        <w:tc>
          <w:tcPr>
            <w:tcW w:w="714" w:type="dxa"/>
            <w:shd w:val="clear" w:color="auto" w:fill="auto"/>
          </w:tcPr>
          <w:p w14:paraId="32D9EC15" w14:textId="52A46467" w:rsidR="00C905AE" w:rsidRPr="000C0C0D" w:rsidRDefault="00DE6B43" w:rsidP="0012525F">
            <w:pPr>
              <w:pStyle w:val="Tabletext"/>
            </w:pPr>
            <w:r>
              <w:t>128</w:t>
            </w:r>
          </w:p>
        </w:tc>
        <w:tc>
          <w:tcPr>
            <w:tcW w:w="3250" w:type="dxa"/>
            <w:shd w:val="clear" w:color="auto" w:fill="auto"/>
          </w:tcPr>
          <w:p w14:paraId="6D42A98F" w14:textId="77777777" w:rsidR="00C905AE" w:rsidRPr="000C0C0D" w:rsidRDefault="00C905AE" w:rsidP="0012525F">
            <w:pPr>
              <w:pStyle w:val="Tabletext"/>
            </w:pPr>
            <w:r w:rsidRPr="000C0C0D">
              <w:t>civil engineering technician</w:t>
            </w:r>
          </w:p>
        </w:tc>
        <w:tc>
          <w:tcPr>
            <w:tcW w:w="1134" w:type="dxa"/>
            <w:shd w:val="clear" w:color="auto" w:fill="auto"/>
          </w:tcPr>
          <w:p w14:paraId="316FBB2D" w14:textId="77777777" w:rsidR="00C905AE" w:rsidRPr="000C0C0D" w:rsidRDefault="00C905AE" w:rsidP="00F87C6B">
            <w:pPr>
              <w:pStyle w:val="Tabletext"/>
            </w:pPr>
            <w:r w:rsidRPr="000C0C0D">
              <w:t>312212</w:t>
            </w:r>
          </w:p>
        </w:tc>
        <w:tc>
          <w:tcPr>
            <w:tcW w:w="1701" w:type="dxa"/>
            <w:shd w:val="clear" w:color="auto" w:fill="auto"/>
          </w:tcPr>
          <w:p w14:paraId="266C7A4D" w14:textId="77777777" w:rsidR="00C905AE" w:rsidRPr="000C0C0D" w:rsidRDefault="00C905AE" w:rsidP="00F47846">
            <w:pPr>
              <w:pStyle w:val="Tabletext"/>
            </w:pPr>
            <w:r w:rsidRPr="000C0C0D">
              <w:t>VETASSESS</w:t>
            </w:r>
          </w:p>
        </w:tc>
        <w:tc>
          <w:tcPr>
            <w:tcW w:w="1560" w:type="dxa"/>
            <w:shd w:val="clear" w:color="auto" w:fill="auto"/>
          </w:tcPr>
          <w:p w14:paraId="2A9CA45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BA1E463" w14:textId="77777777" w:rsidTr="003006BD">
        <w:tc>
          <w:tcPr>
            <w:tcW w:w="714" w:type="dxa"/>
            <w:shd w:val="clear" w:color="auto" w:fill="auto"/>
          </w:tcPr>
          <w:p w14:paraId="55337CA9" w14:textId="07AC9BC3" w:rsidR="00C905AE" w:rsidRPr="000C0C0D" w:rsidRDefault="00DE6B43" w:rsidP="0012525F">
            <w:pPr>
              <w:pStyle w:val="Tabletext"/>
            </w:pPr>
            <w:r>
              <w:t>129</w:t>
            </w:r>
          </w:p>
        </w:tc>
        <w:tc>
          <w:tcPr>
            <w:tcW w:w="3250" w:type="dxa"/>
            <w:shd w:val="clear" w:color="auto" w:fill="auto"/>
          </w:tcPr>
          <w:p w14:paraId="3342496B" w14:textId="77777777" w:rsidR="00C905AE" w:rsidRPr="000C0C0D" w:rsidRDefault="00C905AE" w:rsidP="0012525F">
            <w:pPr>
              <w:pStyle w:val="Tabletext"/>
            </w:pPr>
            <w:r w:rsidRPr="000C0C0D">
              <w:t>electrical engineering draftsperson</w:t>
            </w:r>
          </w:p>
        </w:tc>
        <w:tc>
          <w:tcPr>
            <w:tcW w:w="1134" w:type="dxa"/>
            <w:shd w:val="clear" w:color="auto" w:fill="auto"/>
          </w:tcPr>
          <w:p w14:paraId="1107688A" w14:textId="77777777" w:rsidR="00C905AE" w:rsidRPr="000C0C0D" w:rsidRDefault="00C905AE" w:rsidP="00F87C6B">
            <w:pPr>
              <w:pStyle w:val="Tabletext"/>
            </w:pPr>
            <w:r w:rsidRPr="000C0C0D">
              <w:t>312311</w:t>
            </w:r>
          </w:p>
        </w:tc>
        <w:tc>
          <w:tcPr>
            <w:tcW w:w="1701" w:type="dxa"/>
            <w:shd w:val="clear" w:color="auto" w:fill="auto"/>
          </w:tcPr>
          <w:p w14:paraId="6442215D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806E59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213D1C6" w14:textId="77777777" w:rsidTr="003006BD">
        <w:tc>
          <w:tcPr>
            <w:tcW w:w="714" w:type="dxa"/>
            <w:shd w:val="clear" w:color="auto" w:fill="auto"/>
          </w:tcPr>
          <w:p w14:paraId="2CC37558" w14:textId="03E0413D" w:rsidR="00C905AE" w:rsidRPr="000C0C0D" w:rsidRDefault="00DE6B43" w:rsidP="0012525F">
            <w:pPr>
              <w:pStyle w:val="Tabletext"/>
            </w:pPr>
            <w:r>
              <w:t>130</w:t>
            </w:r>
          </w:p>
        </w:tc>
        <w:tc>
          <w:tcPr>
            <w:tcW w:w="3250" w:type="dxa"/>
            <w:shd w:val="clear" w:color="auto" w:fill="auto"/>
          </w:tcPr>
          <w:p w14:paraId="61798077" w14:textId="77777777" w:rsidR="00C905AE" w:rsidRPr="000C0C0D" w:rsidRDefault="00C905AE" w:rsidP="0012525F">
            <w:pPr>
              <w:pStyle w:val="Tabletext"/>
            </w:pPr>
            <w:r w:rsidRPr="000C0C0D">
              <w:t>electrical engineering technician</w:t>
            </w:r>
          </w:p>
        </w:tc>
        <w:tc>
          <w:tcPr>
            <w:tcW w:w="1134" w:type="dxa"/>
            <w:shd w:val="clear" w:color="auto" w:fill="auto"/>
          </w:tcPr>
          <w:p w14:paraId="0D424AB9" w14:textId="77777777" w:rsidR="00C905AE" w:rsidRPr="000C0C0D" w:rsidRDefault="00C905AE" w:rsidP="00F87C6B">
            <w:pPr>
              <w:pStyle w:val="Tabletext"/>
            </w:pPr>
            <w:r w:rsidRPr="000C0C0D">
              <w:t>312312</w:t>
            </w:r>
          </w:p>
        </w:tc>
        <w:tc>
          <w:tcPr>
            <w:tcW w:w="1701" w:type="dxa"/>
            <w:shd w:val="clear" w:color="auto" w:fill="auto"/>
          </w:tcPr>
          <w:p w14:paraId="4339477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7786DA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87C9BD5" w14:textId="77777777" w:rsidTr="003006BD">
        <w:tc>
          <w:tcPr>
            <w:tcW w:w="714" w:type="dxa"/>
            <w:shd w:val="clear" w:color="auto" w:fill="auto"/>
          </w:tcPr>
          <w:p w14:paraId="3D63698E" w14:textId="4D3379E1" w:rsidR="00C905AE" w:rsidRPr="000C0C0D" w:rsidRDefault="00DE6B43" w:rsidP="0012525F">
            <w:pPr>
              <w:pStyle w:val="Tabletext"/>
            </w:pPr>
            <w:r>
              <w:t>131</w:t>
            </w:r>
          </w:p>
        </w:tc>
        <w:tc>
          <w:tcPr>
            <w:tcW w:w="3250" w:type="dxa"/>
            <w:shd w:val="clear" w:color="auto" w:fill="auto"/>
          </w:tcPr>
          <w:p w14:paraId="29D53126" w14:textId="77777777" w:rsidR="00C905AE" w:rsidRPr="000C0C0D" w:rsidRDefault="00C905AE" w:rsidP="0012525F">
            <w:pPr>
              <w:pStyle w:val="Tabletext"/>
            </w:pPr>
            <w:r w:rsidRPr="000C0C0D">
              <w:t>radio communications technician</w:t>
            </w:r>
          </w:p>
        </w:tc>
        <w:tc>
          <w:tcPr>
            <w:tcW w:w="1134" w:type="dxa"/>
            <w:shd w:val="clear" w:color="auto" w:fill="auto"/>
          </w:tcPr>
          <w:p w14:paraId="72CB39FF" w14:textId="77777777" w:rsidR="00C905AE" w:rsidRPr="000C0C0D" w:rsidRDefault="00C905AE" w:rsidP="00F87C6B">
            <w:pPr>
              <w:pStyle w:val="Tabletext"/>
            </w:pPr>
            <w:r w:rsidRPr="000C0C0D">
              <w:t>313211</w:t>
            </w:r>
          </w:p>
        </w:tc>
        <w:tc>
          <w:tcPr>
            <w:tcW w:w="1701" w:type="dxa"/>
            <w:shd w:val="clear" w:color="auto" w:fill="auto"/>
          </w:tcPr>
          <w:p w14:paraId="797CD88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58ACA3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BDC53E0" w14:textId="77777777" w:rsidTr="003006BD">
        <w:tc>
          <w:tcPr>
            <w:tcW w:w="714" w:type="dxa"/>
            <w:shd w:val="clear" w:color="auto" w:fill="auto"/>
          </w:tcPr>
          <w:p w14:paraId="5F73443F" w14:textId="4AD799D5" w:rsidR="00C905AE" w:rsidRPr="000C0C0D" w:rsidRDefault="00DE6B43" w:rsidP="0012525F">
            <w:pPr>
              <w:pStyle w:val="Tabletext"/>
            </w:pPr>
            <w:r>
              <w:t>132</w:t>
            </w:r>
          </w:p>
        </w:tc>
        <w:tc>
          <w:tcPr>
            <w:tcW w:w="3250" w:type="dxa"/>
            <w:shd w:val="clear" w:color="auto" w:fill="auto"/>
          </w:tcPr>
          <w:p w14:paraId="640E071E" w14:textId="77777777" w:rsidR="00C905AE" w:rsidRPr="000C0C0D" w:rsidRDefault="00C905AE" w:rsidP="0012525F">
            <w:pPr>
              <w:pStyle w:val="Tabletext"/>
            </w:pPr>
            <w:r w:rsidRPr="000C0C0D">
              <w:t>telecommunications field engineer</w:t>
            </w:r>
          </w:p>
        </w:tc>
        <w:tc>
          <w:tcPr>
            <w:tcW w:w="1134" w:type="dxa"/>
            <w:shd w:val="clear" w:color="auto" w:fill="auto"/>
          </w:tcPr>
          <w:p w14:paraId="0933E8C3" w14:textId="77777777" w:rsidR="00C905AE" w:rsidRPr="000C0C0D" w:rsidRDefault="00C905AE" w:rsidP="00F87C6B">
            <w:pPr>
              <w:pStyle w:val="Tabletext"/>
            </w:pPr>
            <w:r w:rsidRPr="000C0C0D">
              <w:t>313212</w:t>
            </w:r>
          </w:p>
        </w:tc>
        <w:tc>
          <w:tcPr>
            <w:tcW w:w="1701" w:type="dxa"/>
            <w:shd w:val="clear" w:color="auto" w:fill="auto"/>
          </w:tcPr>
          <w:p w14:paraId="277532AB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6259BF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753F28E" w14:textId="77777777" w:rsidTr="003006BD">
        <w:tc>
          <w:tcPr>
            <w:tcW w:w="714" w:type="dxa"/>
            <w:shd w:val="clear" w:color="auto" w:fill="auto"/>
          </w:tcPr>
          <w:p w14:paraId="4E8AA4B9" w14:textId="4C356C33" w:rsidR="00C905AE" w:rsidRPr="000C0C0D" w:rsidRDefault="00DE6B43" w:rsidP="0012525F">
            <w:pPr>
              <w:pStyle w:val="Tabletext"/>
            </w:pPr>
            <w:r>
              <w:t>133</w:t>
            </w:r>
          </w:p>
        </w:tc>
        <w:tc>
          <w:tcPr>
            <w:tcW w:w="3250" w:type="dxa"/>
            <w:shd w:val="clear" w:color="auto" w:fill="auto"/>
          </w:tcPr>
          <w:p w14:paraId="37DE19DC" w14:textId="77777777" w:rsidR="00C905AE" w:rsidRPr="000C0C0D" w:rsidRDefault="00C905AE" w:rsidP="0012525F">
            <w:pPr>
              <w:pStyle w:val="Tabletext"/>
            </w:pPr>
            <w:r w:rsidRPr="000C0C0D">
              <w:t>telecommunications network planner</w:t>
            </w:r>
          </w:p>
        </w:tc>
        <w:tc>
          <w:tcPr>
            <w:tcW w:w="1134" w:type="dxa"/>
            <w:shd w:val="clear" w:color="auto" w:fill="auto"/>
          </w:tcPr>
          <w:p w14:paraId="5E92DFCB" w14:textId="77777777" w:rsidR="00C905AE" w:rsidRPr="000C0C0D" w:rsidRDefault="00C905AE" w:rsidP="00F87C6B">
            <w:pPr>
              <w:pStyle w:val="Tabletext"/>
            </w:pPr>
            <w:r w:rsidRPr="000C0C0D">
              <w:t>313213</w:t>
            </w:r>
          </w:p>
        </w:tc>
        <w:tc>
          <w:tcPr>
            <w:tcW w:w="1701" w:type="dxa"/>
            <w:shd w:val="clear" w:color="auto" w:fill="auto"/>
          </w:tcPr>
          <w:p w14:paraId="43A0448A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76723B25" w14:textId="77777777" w:rsidR="00C905AE" w:rsidRPr="000C0C0D" w:rsidRDefault="005653E0" w:rsidP="00F47846">
            <w:pPr>
              <w:pStyle w:val="Tabletext"/>
            </w:pPr>
            <w:r>
              <w:t>A</w:t>
            </w:r>
          </w:p>
        </w:tc>
      </w:tr>
      <w:tr w:rsidR="00C905AE" w:rsidRPr="000C0C0D" w14:paraId="3E0AC496" w14:textId="77777777" w:rsidTr="003006BD">
        <w:tc>
          <w:tcPr>
            <w:tcW w:w="714" w:type="dxa"/>
            <w:shd w:val="clear" w:color="auto" w:fill="auto"/>
          </w:tcPr>
          <w:p w14:paraId="0A8CEBA9" w14:textId="3884C8FA" w:rsidR="00C905AE" w:rsidRPr="000C0C0D" w:rsidRDefault="00DE6B43" w:rsidP="0012525F">
            <w:pPr>
              <w:pStyle w:val="Tabletext"/>
            </w:pPr>
            <w:r>
              <w:t>134</w:t>
            </w:r>
          </w:p>
        </w:tc>
        <w:tc>
          <w:tcPr>
            <w:tcW w:w="3250" w:type="dxa"/>
            <w:shd w:val="clear" w:color="auto" w:fill="auto"/>
          </w:tcPr>
          <w:p w14:paraId="5B395D1A" w14:textId="77777777" w:rsidR="00C905AE" w:rsidRPr="000C0C0D" w:rsidRDefault="00C905AE" w:rsidP="0012525F">
            <w:pPr>
              <w:pStyle w:val="Tabletext"/>
            </w:pPr>
            <w:r w:rsidRPr="000C0C0D">
              <w:t>telecommunications technical officer or technologist</w:t>
            </w:r>
          </w:p>
        </w:tc>
        <w:tc>
          <w:tcPr>
            <w:tcW w:w="1134" w:type="dxa"/>
            <w:shd w:val="clear" w:color="auto" w:fill="auto"/>
          </w:tcPr>
          <w:p w14:paraId="42B59CD1" w14:textId="77777777" w:rsidR="00C905AE" w:rsidRPr="000C0C0D" w:rsidRDefault="00C905AE" w:rsidP="00F87C6B">
            <w:pPr>
              <w:pStyle w:val="Tabletext"/>
            </w:pPr>
            <w:r w:rsidRPr="000C0C0D">
              <w:t>313214</w:t>
            </w:r>
          </w:p>
        </w:tc>
        <w:tc>
          <w:tcPr>
            <w:tcW w:w="1701" w:type="dxa"/>
            <w:shd w:val="clear" w:color="auto" w:fill="auto"/>
          </w:tcPr>
          <w:p w14:paraId="4C4DC6C1" w14:textId="77777777" w:rsidR="00C905AE" w:rsidRPr="000C0C0D" w:rsidRDefault="00C905AE" w:rsidP="00F47846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1560" w:type="dxa"/>
            <w:shd w:val="clear" w:color="auto" w:fill="auto"/>
          </w:tcPr>
          <w:p w14:paraId="5ECEC93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DD11295" w14:textId="77777777" w:rsidTr="003006BD">
        <w:tc>
          <w:tcPr>
            <w:tcW w:w="714" w:type="dxa"/>
            <w:shd w:val="clear" w:color="auto" w:fill="auto"/>
          </w:tcPr>
          <w:p w14:paraId="3E247467" w14:textId="591F009A" w:rsidR="00C905AE" w:rsidRPr="000C0C0D" w:rsidRDefault="00DE6B43" w:rsidP="0012525F">
            <w:pPr>
              <w:pStyle w:val="Tabletext"/>
            </w:pPr>
            <w:r>
              <w:t>135</w:t>
            </w:r>
          </w:p>
        </w:tc>
        <w:tc>
          <w:tcPr>
            <w:tcW w:w="3250" w:type="dxa"/>
            <w:shd w:val="clear" w:color="auto" w:fill="auto"/>
          </w:tcPr>
          <w:p w14:paraId="179258F4" w14:textId="77777777" w:rsidR="00C905AE" w:rsidRPr="000C0C0D" w:rsidRDefault="00C905AE" w:rsidP="0012525F">
            <w:pPr>
              <w:pStyle w:val="Tabletext"/>
            </w:pPr>
            <w:r w:rsidRPr="000C0C0D">
              <w:t>automotive electrician</w:t>
            </w:r>
          </w:p>
        </w:tc>
        <w:tc>
          <w:tcPr>
            <w:tcW w:w="1134" w:type="dxa"/>
            <w:shd w:val="clear" w:color="auto" w:fill="auto"/>
          </w:tcPr>
          <w:p w14:paraId="646B51B2" w14:textId="77777777" w:rsidR="00C905AE" w:rsidRPr="000C0C0D" w:rsidRDefault="00C905AE" w:rsidP="00F87C6B">
            <w:pPr>
              <w:pStyle w:val="Tabletext"/>
            </w:pPr>
            <w:r w:rsidRPr="000C0C0D">
              <w:t>321111</w:t>
            </w:r>
          </w:p>
        </w:tc>
        <w:tc>
          <w:tcPr>
            <w:tcW w:w="1701" w:type="dxa"/>
            <w:shd w:val="clear" w:color="auto" w:fill="auto"/>
          </w:tcPr>
          <w:p w14:paraId="0429F75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90206F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6AF00B1" w14:textId="77777777" w:rsidTr="003006BD">
        <w:tc>
          <w:tcPr>
            <w:tcW w:w="714" w:type="dxa"/>
            <w:shd w:val="clear" w:color="auto" w:fill="auto"/>
          </w:tcPr>
          <w:p w14:paraId="18C2BF77" w14:textId="1566EF5C" w:rsidR="00C905AE" w:rsidRPr="000C0C0D" w:rsidRDefault="00DE6B43" w:rsidP="0012525F">
            <w:pPr>
              <w:pStyle w:val="Tabletext"/>
            </w:pPr>
            <w:r>
              <w:t>136</w:t>
            </w:r>
          </w:p>
        </w:tc>
        <w:tc>
          <w:tcPr>
            <w:tcW w:w="3250" w:type="dxa"/>
            <w:shd w:val="clear" w:color="auto" w:fill="auto"/>
          </w:tcPr>
          <w:p w14:paraId="0237E9D6" w14:textId="77777777" w:rsidR="00C905AE" w:rsidRPr="000C0C0D" w:rsidRDefault="00C905AE" w:rsidP="0012525F">
            <w:pPr>
              <w:pStyle w:val="Tabletext"/>
            </w:pPr>
            <w:r w:rsidRPr="000C0C0D">
              <w:t>motor mechanic (general)</w:t>
            </w:r>
          </w:p>
        </w:tc>
        <w:tc>
          <w:tcPr>
            <w:tcW w:w="1134" w:type="dxa"/>
            <w:shd w:val="clear" w:color="auto" w:fill="auto"/>
          </w:tcPr>
          <w:p w14:paraId="361273A9" w14:textId="77777777" w:rsidR="00C905AE" w:rsidRPr="000C0C0D" w:rsidRDefault="00C905AE" w:rsidP="00F87C6B">
            <w:pPr>
              <w:pStyle w:val="Tabletext"/>
            </w:pPr>
            <w:r w:rsidRPr="000C0C0D">
              <w:t>321211</w:t>
            </w:r>
          </w:p>
        </w:tc>
        <w:tc>
          <w:tcPr>
            <w:tcW w:w="1701" w:type="dxa"/>
            <w:shd w:val="clear" w:color="auto" w:fill="auto"/>
          </w:tcPr>
          <w:p w14:paraId="7CEBE7B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125801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1D14105" w14:textId="77777777" w:rsidTr="003006BD">
        <w:tc>
          <w:tcPr>
            <w:tcW w:w="714" w:type="dxa"/>
            <w:shd w:val="clear" w:color="auto" w:fill="auto"/>
          </w:tcPr>
          <w:p w14:paraId="52BA4B16" w14:textId="28F966FA" w:rsidR="00C905AE" w:rsidRPr="000C0C0D" w:rsidRDefault="00DE6B43" w:rsidP="0012525F">
            <w:pPr>
              <w:pStyle w:val="Tabletext"/>
            </w:pPr>
            <w:r>
              <w:t>137</w:t>
            </w:r>
          </w:p>
        </w:tc>
        <w:tc>
          <w:tcPr>
            <w:tcW w:w="3250" w:type="dxa"/>
            <w:shd w:val="clear" w:color="auto" w:fill="auto"/>
          </w:tcPr>
          <w:p w14:paraId="4FDF6697" w14:textId="77777777" w:rsidR="00C905AE" w:rsidRPr="000C0C0D" w:rsidRDefault="00C905AE" w:rsidP="0012525F">
            <w:pPr>
              <w:pStyle w:val="Tabletext"/>
            </w:pPr>
            <w:r w:rsidRPr="000C0C0D">
              <w:t>diesel motor mechanic</w:t>
            </w:r>
          </w:p>
        </w:tc>
        <w:tc>
          <w:tcPr>
            <w:tcW w:w="1134" w:type="dxa"/>
            <w:shd w:val="clear" w:color="auto" w:fill="auto"/>
          </w:tcPr>
          <w:p w14:paraId="486F9E0D" w14:textId="77777777" w:rsidR="00C905AE" w:rsidRPr="000C0C0D" w:rsidRDefault="00C905AE" w:rsidP="00F87C6B">
            <w:pPr>
              <w:pStyle w:val="Tabletext"/>
            </w:pPr>
            <w:r w:rsidRPr="000C0C0D">
              <w:t>321212</w:t>
            </w:r>
          </w:p>
        </w:tc>
        <w:tc>
          <w:tcPr>
            <w:tcW w:w="1701" w:type="dxa"/>
            <w:shd w:val="clear" w:color="auto" w:fill="auto"/>
          </w:tcPr>
          <w:p w14:paraId="7D0F217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8842D7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EBFE764" w14:textId="77777777" w:rsidTr="003006BD">
        <w:tc>
          <w:tcPr>
            <w:tcW w:w="714" w:type="dxa"/>
            <w:shd w:val="clear" w:color="auto" w:fill="auto"/>
          </w:tcPr>
          <w:p w14:paraId="23B809ED" w14:textId="02F05466" w:rsidR="00C905AE" w:rsidRPr="000C0C0D" w:rsidRDefault="00DE6B43" w:rsidP="0012525F">
            <w:pPr>
              <w:pStyle w:val="Tabletext"/>
            </w:pPr>
            <w:r>
              <w:lastRenderedPageBreak/>
              <w:t>138</w:t>
            </w:r>
          </w:p>
        </w:tc>
        <w:tc>
          <w:tcPr>
            <w:tcW w:w="3250" w:type="dxa"/>
            <w:shd w:val="clear" w:color="auto" w:fill="auto"/>
          </w:tcPr>
          <w:p w14:paraId="666189E9" w14:textId="77777777" w:rsidR="00C905AE" w:rsidRPr="000C0C0D" w:rsidRDefault="00C905AE" w:rsidP="0012525F">
            <w:pPr>
              <w:pStyle w:val="Tabletext"/>
            </w:pPr>
            <w:r w:rsidRPr="000C0C0D">
              <w:t>motorcycle mechanic</w:t>
            </w:r>
          </w:p>
        </w:tc>
        <w:tc>
          <w:tcPr>
            <w:tcW w:w="1134" w:type="dxa"/>
            <w:shd w:val="clear" w:color="auto" w:fill="auto"/>
          </w:tcPr>
          <w:p w14:paraId="46F48E0E" w14:textId="77777777" w:rsidR="00C905AE" w:rsidRPr="000C0C0D" w:rsidRDefault="00C905AE" w:rsidP="00F87C6B">
            <w:pPr>
              <w:pStyle w:val="Tabletext"/>
            </w:pPr>
            <w:r w:rsidRPr="000C0C0D">
              <w:t>321213</w:t>
            </w:r>
          </w:p>
        </w:tc>
        <w:tc>
          <w:tcPr>
            <w:tcW w:w="1701" w:type="dxa"/>
            <w:shd w:val="clear" w:color="auto" w:fill="auto"/>
          </w:tcPr>
          <w:p w14:paraId="2EFA83D5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BA0469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1DACF39" w14:textId="77777777" w:rsidTr="003006BD">
        <w:tc>
          <w:tcPr>
            <w:tcW w:w="714" w:type="dxa"/>
            <w:shd w:val="clear" w:color="auto" w:fill="auto"/>
          </w:tcPr>
          <w:p w14:paraId="131CC272" w14:textId="58E27CC8" w:rsidR="00C905AE" w:rsidRPr="000C0C0D" w:rsidRDefault="00DE6B43" w:rsidP="0012525F">
            <w:pPr>
              <w:pStyle w:val="Tabletext"/>
            </w:pPr>
            <w:r>
              <w:t>139</w:t>
            </w:r>
          </w:p>
        </w:tc>
        <w:tc>
          <w:tcPr>
            <w:tcW w:w="3250" w:type="dxa"/>
            <w:shd w:val="clear" w:color="auto" w:fill="auto"/>
          </w:tcPr>
          <w:p w14:paraId="515C3E18" w14:textId="77777777" w:rsidR="00C905AE" w:rsidRPr="000C0C0D" w:rsidRDefault="00C905AE" w:rsidP="0012525F">
            <w:pPr>
              <w:pStyle w:val="Tabletext"/>
            </w:pPr>
            <w:r w:rsidRPr="000C0C0D">
              <w:t>small engine mechanic</w:t>
            </w:r>
          </w:p>
        </w:tc>
        <w:tc>
          <w:tcPr>
            <w:tcW w:w="1134" w:type="dxa"/>
            <w:shd w:val="clear" w:color="auto" w:fill="auto"/>
          </w:tcPr>
          <w:p w14:paraId="5AC6FEC7" w14:textId="77777777" w:rsidR="00C905AE" w:rsidRPr="000C0C0D" w:rsidRDefault="00C905AE" w:rsidP="00F87C6B">
            <w:pPr>
              <w:pStyle w:val="Tabletext"/>
            </w:pPr>
            <w:r w:rsidRPr="000C0C0D">
              <w:t>321214</w:t>
            </w:r>
          </w:p>
        </w:tc>
        <w:tc>
          <w:tcPr>
            <w:tcW w:w="1701" w:type="dxa"/>
            <w:shd w:val="clear" w:color="auto" w:fill="auto"/>
          </w:tcPr>
          <w:p w14:paraId="1F28ECE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0149D1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BDC031D" w14:textId="77777777" w:rsidTr="003006BD">
        <w:tc>
          <w:tcPr>
            <w:tcW w:w="714" w:type="dxa"/>
            <w:shd w:val="clear" w:color="auto" w:fill="auto"/>
          </w:tcPr>
          <w:p w14:paraId="324C9813" w14:textId="03D9F98D" w:rsidR="00C905AE" w:rsidRPr="000C0C0D" w:rsidRDefault="00DE6B43" w:rsidP="0012525F">
            <w:pPr>
              <w:pStyle w:val="Tabletext"/>
            </w:pPr>
            <w:r>
              <w:t>140</w:t>
            </w:r>
          </w:p>
        </w:tc>
        <w:tc>
          <w:tcPr>
            <w:tcW w:w="3250" w:type="dxa"/>
            <w:shd w:val="clear" w:color="auto" w:fill="auto"/>
          </w:tcPr>
          <w:p w14:paraId="3F72D443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sheetmetal</w:t>
            </w:r>
            <w:proofErr w:type="spellEnd"/>
            <w:r w:rsidRPr="000C0C0D">
              <w:t xml:space="preserve"> trades worker</w:t>
            </w:r>
          </w:p>
        </w:tc>
        <w:tc>
          <w:tcPr>
            <w:tcW w:w="1134" w:type="dxa"/>
            <w:shd w:val="clear" w:color="auto" w:fill="auto"/>
          </w:tcPr>
          <w:p w14:paraId="3345F37E" w14:textId="77777777" w:rsidR="00C905AE" w:rsidRPr="000C0C0D" w:rsidRDefault="00C905AE" w:rsidP="00F87C6B">
            <w:pPr>
              <w:pStyle w:val="Tabletext"/>
            </w:pPr>
            <w:r w:rsidRPr="000C0C0D">
              <w:t>322211</w:t>
            </w:r>
          </w:p>
        </w:tc>
        <w:tc>
          <w:tcPr>
            <w:tcW w:w="1701" w:type="dxa"/>
            <w:shd w:val="clear" w:color="auto" w:fill="auto"/>
          </w:tcPr>
          <w:p w14:paraId="1D9B0AD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FFC447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AC99DDD" w14:textId="77777777" w:rsidTr="003006BD">
        <w:tc>
          <w:tcPr>
            <w:tcW w:w="714" w:type="dxa"/>
            <w:shd w:val="clear" w:color="auto" w:fill="auto"/>
          </w:tcPr>
          <w:p w14:paraId="727066F8" w14:textId="5C474820" w:rsidR="00C905AE" w:rsidRPr="000C0C0D" w:rsidRDefault="00DE6B43" w:rsidP="0012525F">
            <w:pPr>
              <w:pStyle w:val="Tabletext"/>
            </w:pPr>
            <w:r>
              <w:t>141</w:t>
            </w:r>
          </w:p>
        </w:tc>
        <w:tc>
          <w:tcPr>
            <w:tcW w:w="3250" w:type="dxa"/>
            <w:shd w:val="clear" w:color="auto" w:fill="auto"/>
          </w:tcPr>
          <w:p w14:paraId="5D2B269D" w14:textId="77777777" w:rsidR="00C905AE" w:rsidRPr="000C0C0D" w:rsidRDefault="00C905AE" w:rsidP="0012525F">
            <w:pPr>
              <w:pStyle w:val="Tabletext"/>
            </w:pPr>
            <w:r w:rsidRPr="000C0C0D">
              <w:t>metal fabricator</w:t>
            </w:r>
          </w:p>
        </w:tc>
        <w:tc>
          <w:tcPr>
            <w:tcW w:w="1134" w:type="dxa"/>
            <w:shd w:val="clear" w:color="auto" w:fill="auto"/>
          </w:tcPr>
          <w:p w14:paraId="5B752BE0" w14:textId="77777777" w:rsidR="00C905AE" w:rsidRPr="000C0C0D" w:rsidRDefault="00C905AE" w:rsidP="00F87C6B">
            <w:pPr>
              <w:pStyle w:val="Tabletext"/>
            </w:pPr>
            <w:r w:rsidRPr="000C0C0D">
              <w:t>322311</w:t>
            </w:r>
          </w:p>
        </w:tc>
        <w:tc>
          <w:tcPr>
            <w:tcW w:w="1701" w:type="dxa"/>
            <w:shd w:val="clear" w:color="auto" w:fill="auto"/>
          </w:tcPr>
          <w:p w14:paraId="39211E3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6912F1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B734508" w14:textId="77777777" w:rsidTr="003006BD">
        <w:tc>
          <w:tcPr>
            <w:tcW w:w="714" w:type="dxa"/>
            <w:shd w:val="clear" w:color="auto" w:fill="auto"/>
          </w:tcPr>
          <w:p w14:paraId="33BA0CD0" w14:textId="35A6CC6A" w:rsidR="00C905AE" w:rsidRPr="000C0C0D" w:rsidRDefault="00DE6B43" w:rsidP="0012525F">
            <w:pPr>
              <w:pStyle w:val="Tabletext"/>
            </w:pPr>
            <w:r>
              <w:t>142</w:t>
            </w:r>
          </w:p>
        </w:tc>
        <w:tc>
          <w:tcPr>
            <w:tcW w:w="3250" w:type="dxa"/>
            <w:shd w:val="clear" w:color="auto" w:fill="auto"/>
          </w:tcPr>
          <w:p w14:paraId="038A6620" w14:textId="77777777" w:rsidR="00C905AE" w:rsidRPr="000C0C0D" w:rsidRDefault="00C905AE" w:rsidP="0012525F">
            <w:pPr>
              <w:pStyle w:val="Tabletext"/>
            </w:pPr>
            <w:r w:rsidRPr="000C0C0D">
              <w:t>pressure welder</w:t>
            </w:r>
          </w:p>
        </w:tc>
        <w:tc>
          <w:tcPr>
            <w:tcW w:w="1134" w:type="dxa"/>
            <w:shd w:val="clear" w:color="auto" w:fill="auto"/>
          </w:tcPr>
          <w:p w14:paraId="6F7C95F1" w14:textId="77777777" w:rsidR="00C905AE" w:rsidRPr="000C0C0D" w:rsidRDefault="00C905AE" w:rsidP="00F87C6B">
            <w:pPr>
              <w:pStyle w:val="Tabletext"/>
            </w:pPr>
            <w:r w:rsidRPr="000C0C0D">
              <w:t>322312</w:t>
            </w:r>
          </w:p>
        </w:tc>
        <w:tc>
          <w:tcPr>
            <w:tcW w:w="1701" w:type="dxa"/>
            <w:shd w:val="clear" w:color="auto" w:fill="auto"/>
          </w:tcPr>
          <w:p w14:paraId="199120DC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FA65762" w14:textId="77777777" w:rsidR="00C905AE" w:rsidRPr="000C0C0D" w:rsidRDefault="005653E0" w:rsidP="00E20ECD">
            <w:pPr>
              <w:pStyle w:val="Tabletext"/>
            </w:pPr>
            <w:r>
              <w:t>A</w:t>
            </w:r>
          </w:p>
        </w:tc>
      </w:tr>
      <w:tr w:rsidR="00C905AE" w:rsidRPr="000C0C0D" w14:paraId="4C507A94" w14:textId="77777777" w:rsidTr="003006BD">
        <w:tc>
          <w:tcPr>
            <w:tcW w:w="714" w:type="dxa"/>
            <w:shd w:val="clear" w:color="auto" w:fill="auto"/>
          </w:tcPr>
          <w:p w14:paraId="702C3C9D" w14:textId="5AFCE1B6" w:rsidR="00C905AE" w:rsidRPr="000C0C0D" w:rsidRDefault="00DE6B43" w:rsidP="0012525F">
            <w:pPr>
              <w:pStyle w:val="Tabletext"/>
            </w:pPr>
            <w:r>
              <w:t>143</w:t>
            </w:r>
          </w:p>
        </w:tc>
        <w:tc>
          <w:tcPr>
            <w:tcW w:w="3250" w:type="dxa"/>
            <w:shd w:val="clear" w:color="auto" w:fill="auto"/>
          </w:tcPr>
          <w:p w14:paraId="6C1E44C6" w14:textId="77777777" w:rsidR="00C905AE" w:rsidRPr="000C0C0D" w:rsidRDefault="00C905AE" w:rsidP="0012525F">
            <w:pPr>
              <w:pStyle w:val="Tabletext"/>
            </w:pPr>
            <w:r w:rsidRPr="000C0C0D">
              <w:t>welder (first class)</w:t>
            </w:r>
          </w:p>
        </w:tc>
        <w:tc>
          <w:tcPr>
            <w:tcW w:w="1134" w:type="dxa"/>
            <w:shd w:val="clear" w:color="auto" w:fill="auto"/>
          </w:tcPr>
          <w:p w14:paraId="604155F1" w14:textId="77777777" w:rsidR="00C905AE" w:rsidRPr="000C0C0D" w:rsidRDefault="00C905AE" w:rsidP="00F87C6B">
            <w:pPr>
              <w:pStyle w:val="Tabletext"/>
            </w:pPr>
            <w:r w:rsidRPr="000C0C0D">
              <w:t>322313</w:t>
            </w:r>
          </w:p>
        </w:tc>
        <w:tc>
          <w:tcPr>
            <w:tcW w:w="1701" w:type="dxa"/>
            <w:shd w:val="clear" w:color="auto" w:fill="auto"/>
          </w:tcPr>
          <w:p w14:paraId="458ADBB0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B1AC04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012FD54" w14:textId="77777777" w:rsidTr="003006BD">
        <w:tc>
          <w:tcPr>
            <w:tcW w:w="714" w:type="dxa"/>
            <w:shd w:val="clear" w:color="auto" w:fill="auto"/>
          </w:tcPr>
          <w:p w14:paraId="467B5E8D" w14:textId="326BEFD7" w:rsidR="00C905AE" w:rsidRPr="000C0C0D" w:rsidRDefault="00DE6B43" w:rsidP="0012525F">
            <w:pPr>
              <w:pStyle w:val="Tabletext"/>
            </w:pPr>
            <w:r>
              <w:t>144</w:t>
            </w:r>
          </w:p>
        </w:tc>
        <w:tc>
          <w:tcPr>
            <w:tcW w:w="3250" w:type="dxa"/>
            <w:shd w:val="clear" w:color="auto" w:fill="auto"/>
          </w:tcPr>
          <w:p w14:paraId="05E71873" w14:textId="77777777" w:rsidR="00C905AE" w:rsidRPr="000C0C0D" w:rsidRDefault="00C905AE" w:rsidP="0012525F">
            <w:pPr>
              <w:pStyle w:val="Tabletext"/>
            </w:pPr>
            <w:r w:rsidRPr="000C0C0D">
              <w:t>fitter (general)</w:t>
            </w:r>
          </w:p>
        </w:tc>
        <w:tc>
          <w:tcPr>
            <w:tcW w:w="1134" w:type="dxa"/>
            <w:shd w:val="clear" w:color="auto" w:fill="auto"/>
          </w:tcPr>
          <w:p w14:paraId="0DA1A35C" w14:textId="77777777" w:rsidR="00C905AE" w:rsidRPr="000C0C0D" w:rsidRDefault="00C905AE" w:rsidP="00F87C6B">
            <w:pPr>
              <w:pStyle w:val="Tabletext"/>
            </w:pPr>
            <w:r w:rsidRPr="000C0C0D">
              <w:t>323211</w:t>
            </w:r>
          </w:p>
        </w:tc>
        <w:tc>
          <w:tcPr>
            <w:tcW w:w="1701" w:type="dxa"/>
            <w:shd w:val="clear" w:color="auto" w:fill="auto"/>
          </w:tcPr>
          <w:p w14:paraId="0D04C103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0A6D599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2410EB2" w14:textId="77777777" w:rsidTr="003006BD">
        <w:tc>
          <w:tcPr>
            <w:tcW w:w="714" w:type="dxa"/>
            <w:shd w:val="clear" w:color="auto" w:fill="auto"/>
          </w:tcPr>
          <w:p w14:paraId="138D4294" w14:textId="71DCD415" w:rsidR="00C905AE" w:rsidRPr="000C0C0D" w:rsidRDefault="00DE6B43" w:rsidP="0012525F">
            <w:pPr>
              <w:pStyle w:val="Tabletext"/>
            </w:pPr>
            <w:r>
              <w:t>145</w:t>
            </w:r>
          </w:p>
        </w:tc>
        <w:tc>
          <w:tcPr>
            <w:tcW w:w="3250" w:type="dxa"/>
            <w:shd w:val="clear" w:color="auto" w:fill="auto"/>
          </w:tcPr>
          <w:p w14:paraId="2D3FF10C" w14:textId="77777777" w:rsidR="00C905AE" w:rsidRPr="000C0C0D" w:rsidRDefault="00C905AE" w:rsidP="0012525F">
            <w:pPr>
              <w:pStyle w:val="Tabletext"/>
            </w:pPr>
            <w:r w:rsidRPr="000C0C0D">
              <w:t>fitter and turner</w:t>
            </w:r>
          </w:p>
        </w:tc>
        <w:tc>
          <w:tcPr>
            <w:tcW w:w="1134" w:type="dxa"/>
            <w:shd w:val="clear" w:color="auto" w:fill="auto"/>
          </w:tcPr>
          <w:p w14:paraId="090F2591" w14:textId="77777777" w:rsidR="00C905AE" w:rsidRPr="000C0C0D" w:rsidRDefault="00C905AE" w:rsidP="00F87C6B">
            <w:pPr>
              <w:pStyle w:val="Tabletext"/>
            </w:pPr>
            <w:r w:rsidRPr="000C0C0D">
              <w:t>323212</w:t>
            </w:r>
          </w:p>
        </w:tc>
        <w:tc>
          <w:tcPr>
            <w:tcW w:w="1701" w:type="dxa"/>
            <w:shd w:val="clear" w:color="auto" w:fill="auto"/>
          </w:tcPr>
          <w:p w14:paraId="2520D4B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78E1ED0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7EACF55" w14:textId="77777777" w:rsidTr="003006BD">
        <w:tc>
          <w:tcPr>
            <w:tcW w:w="714" w:type="dxa"/>
            <w:shd w:val="clear" w:color="auto" w:fill="auto"/>
          </w:tcPr>
          <w:p w14:paraId="34DD8354" w14:textId="3FC126AF" w:rsidR="00C905AE" w:rsidRPr="000C0C0D" w:rsidRDefault="00DE6B43" w:rsidP="0012525F">
            <w:pPr>
              <w:pStyle w:val="Tabletext"/>
            </w:pPr>
            <w:r>
              <w:t>146</w:t>
            </w:r>
          </w:p>
        </w:tc>
        <w:tc>
          <w:tcPr>
            <w:tcW w:w="3250" w:type="dxa"/>
            <w:shd w:val="clear" w:color="auto" w:fill="auto"/>
          </w:tcPr>
          <w:p w14:paraId="3103FDFD" w14:textId="77777777" w:rsidR="00C905AE" w:rsidRPr="000C0C0D" w:rsidRDefault="00C905AE" w:rsidP="0012525F">
            <w:pPr>
              <w:pStyle w:val="Tabletext"/>
            </w:pPr>
            <w:r w:rsidRPr="000C0C0D">
              <w:t>fitter</w:t>
            </w:r>
            <w:r w:rsidR="00F21E6F" w:rsidRPr="000C0C0D">
              <w:noBreakHyphen/>
            </w:r>
            <w:r w:rsidRPr="000C0C0D">
              <w:t>welder</w:t>
            </w:r>
          </w:p>
        </w:tc>
        <w:tc>
          <w:tcPr>
            <w:tcW w:w="1134" w:type="dxa"/>
            <w:shd w:val="clear" w:color="auto" w:fill="auto"/>
          </w:tcPr>
          <w:p w14:paraId="0133AFE6" w14:textId="77777777" w:rsidR="00C905AE" w:rsidRPr="000C0C0D" w:rsidRDefault="00C905AE" w:rsidP="00F87C6B">
            <w:pPr>
              <w:pStyle w:val="Tabletext"/>
            </w:pPr>
            <w:r w:rsidRPr="000C0C0D">
              <w:t>323213</w:t>
            </w:r>
          </w:p>
        </w:tc>
        <w:tc>
          <w:tcPr>
            <w:tcW w:w="1701" w:type="dxa"/>
            <w:shd w:val="clear" w:color="auto" w:fill="auto"/>
          </w:tcPr>
          <w:p w14:paraId="36EFCDFE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8BE4F0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3EE623B" w14:textId="77777777" w:rsidTr="003006BD">
        <w:tc>
          <w:tcPr>
            <w:tcW w:w="714" w:type="dxa"/>
            <w:shd w:val="clear" w:color="auto" w:fill="auto"/>
          </w:tcPr>
          <w:p w14:paraId="7620B928" w14:textId="6FF5E78E" w:rsidR="00C905AE" w:rsidRPr="000C0C0D" w:rsidRDefault="00DE6B43" w:rsidP="0012525F">
            <w:pPr>
              <w:pStyle w:val="Tabletext"/>
            </w:pPr>
            <w:r>
              <w:t>147</w:t>
            </w:r>
          </w:p>
        </w:tc>
        <w:tc>
          <w:tcPr>
            <w:tcW w:w="3250" w:type="dxa"/>
            <w:shd w:val="clear" w:color="auto" w:fill="auto"/>
          </w:tcPr>
          <w:p w14:paraId="606C2618" w14:textId="77777777" w:rsidR="00C905AE" w:rsidRPr="000C0C0D" w:rsidRDefault="00C905AE" w:rsidP="0012525F">
            <w:pPr>
              <w:pStyle w:val="Tabletext"/>
            </w:pPr>
            <w:r w:rsidRPr="000C0C0D">
              <w:t>metal machinist (first class)</w:t>
            </w:r>
          </w:p>
        </w:tc>
        <w:tc>
          <w:tcPr>
            <w:tcW w:w="1134" w:type="dxa"/>
            <w:shd w:val="clear" w:color="auto" w:fill="auto"/>
          </w:tcPr>
          <w:p w14:paraId="2FFE5C95" w14:textId="77777777" w:rsidR="00C905AE" w:rsidRPr="000C0C0D" w:rsidRDefault="00C905AE" w:rsidP="00F87C6B">
            <w:pPr>
              <w:pStyle w:val="Tabletext"/>
            </w:pPr>
            <w:r w:rsidRPr="000C0C0D">
              <w:t>323214</w:t>
            </w:r>
          </w:p>
        </w:tc>
        <w:tc>
          <w:tcPr>
            <w:tcW w:w="1701" w:type="dxa"/>
            <w:shd w:val="clear" w:color="auto" w:fill="auto"/>
          </w:tcPr>
          <w:p w14:paraId="4C328F4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AAE834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D60E631" w14:textId="77777777" w:rsidTr="003006BD">
        <w:tc>
          <w:tcPr>
            <w:tcW w:w="714" w:type="dxa"/>
            <w:shd w:val="clear" w:color="auto" w:fill="auto"/>
          </w:tcPr>
          <w:p w14:paraId="0B3B3074" w14:textId="47C12693" w:rsidR="00C905AE" w:rsidRPr="000C0C0D" w:rsidRDefault="00DE6B43" w:rsidP="0012525F">
            <w:pPr>
              <w:pStyle w:val="Tabletext"/>
            </w:pPr>
            <w:r>
              <w:t>148</w:t>
            </w:r>
          </w:p>
        </w:tc>
        <w:tc>
          <w:tcPr>
            <w:tcW w:w="3250" w:type="dxa"/>
            <w:shd w:val="clear" w:color="auto" w:fill="auto"/>
          </w:tcPr>
          <w:p w14:paraId="78BE7C66" w14:textId="77777777" w:rsidR="00C905AE" w:rsidRPr="000C0C0D" w:rsidRDefault="00C905AE" w:rsidP="0012525F">
            <w:pPr>
              <w:pStyle w:val="Tabletext"/>
            </w:pPr>
            <w:r w:rsidRPr="000C0C0D">
              <w:t>locksmith</w:t>
            </w:r>
          </w:p>
        </w:tc>
        <w:tc>
          <w:tcPr>
            <w:tcW w:w="1134" w:type="dxa"/>
            <w:shd w:val="clear" w:color="auto" w:fill="auto"/>
          </w:tcPr>
          <w:p w14:paraId="3EB73FFA" w14:textId="77777777" w:rsidR="00C905AE" w:rsidRPr="000C0C0D" w:rsidRDefault="00C905AE" w:rsidP="00F87C6B">
            <w:pPr>
              <w:pStyle w:val="Tabletext"/>
            </w:pPr>
            <w:r w:rsidRPr="000C0C0D">
              <w:t>323313</w:t>
            </w:r>
          </w:p>
        </w:tc>
        <w:tc>
          <w:tcPr>
            <w:tcW w:w="1701" w:type="dxa"/>
            <w:shd w:val="clear" w:color="auto" w:fill="auto"/>
          </w:tcPr>
          <w:p w14:paraId="171E3B7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DDB9E9D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5254F1D" w14:textId="77777777" w:rsidTr="003006BD">
        <w:tc>
          <w:tcPr>
            <w:tcW w:w="714" w:type="dxa"/>
            <w:shd w:val="clear" w:color="auto" w:fill="auto"/>
          </w:tcPr>
          <w:p w14:paraId="396BDB10" w14:textId="57F1B622" w:rsidR="00C905AE" w:rsidRPr="000C0C0D" w:rsidRDefault="00DE6B43" w:rsidP="0012525F">
            <w:pPr>
              <w:pStyle w:val="Tabletext"/>
            </w:pPr>
            <w:r>
              <w:t>149</w:t>
            </w:r>
          </w:p>
        </w:tc>
        <w:tc>
          <w:tcPr>
            <w:tcW w:w="3250" w:type="dxa"/>
            <w:shd w:val="clear" w:color="auto" w:fill="auto"/>
          </w:tcPr>
          <w:p w14:paraId="79BFD8FD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panelbeater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F45C7E" w14:textId="77777777" w:rsidR="00C905AE" w:rsidRPr="000C0C0D" w:rsidRDefault="00C905AE" w:rsidP="00F87C6B">
            <w:pPr>
              <w:pStyle w:val="Tabletext"/>
            </w:pPr>
            <w:r w:rsidRPr="000C0C0D">
              <w:t>324111</w:t>
            </w:r>
          </w:p>
        </w:tc>
        <w:tc>
          <w:tcPr>
            <w:tcW w:w="1701" w:type="dxa"/>
            <w:shd w:val="clear" w:color="auto" w:fill="auto"/>
          </w:tcPr>
          <w:p w14:paraId="6C8D2DE7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F26F8D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1DD5065" w14:textId="77777777" w:rsidTr="003006BD">
        <w:tc>
          <w:tcPr>
            <w:tcW w:w="714" w:type="dxa"/>
            <w:shd w:val="clear" w:color="auto" w:fill="auto"/>
          </w:tcPr>
          <w:p w14:paraId="5358BA84" w14:textId="6EE5234B" w:rsidR="00C905AE" w:rsidRPr="000C0C0D" w:rsidRDefault="00DE6B43" w:rsidP="0012525F">
            <w:pPr>
              <w:pStyle w:val="Tabletext"/>
            </w:pPr>
            <w:r>
              <w:t>150</w:t>
            </w:r>
          </w:p>
        </w:tc>
        <w:tc>
          <w:tcPr>
            <w:tcW w:w="3250" w:type="dxa"/>
            <w:shd w:val="clear" w:color="auto" w:fill="auto"/>
          </w:tcPr>
          <w:p w14:paraId="0DF82F86" w14:textId="77777777" w:rsidR="00C905AE" w:rsidRPr="000C0C0D" w:rsidRDefault="00C905AE" w:rsidP="0012525F">
            <w:pPr>
              <w:pStyle w:val="Tabletext"/>
            </w:pPr>
            <w:r w:rsidRPr="000C0C0D">
              <w:t>bricklayer</w:t>
            </w:r>
          </w:p>
        </w:tc>
        <w:tc>
          <w:tcPr>
            <w:tcW w:w="1134" w:type="dxa"/>
            <w:shd w:val="clear" w:color="auto" w:fill="auto"/>
          </w:tcPr>
          <w:p w14:paraId="0543EBCB" w14:textId="77777777" w:rsidR="00C905AE" w:rsidRPr="000C0C0D" w:rsidRDefault="00C905AE" w:rsidP="00F87C6B">
            <w:pPr>
              <w:pStyle w:val="Tabletext"/>
            </w:pPr>
            <w:r w:rsidRPr="000C0C0D">
              <w:t>331111</w:t>
            </w:r>
          </w:p>
        </w:tc>
        <w:tc>
          <w:tcPr>
            <w:tcW w:w="1701" w:type="dxa"/>
            <w:shd w:val="clear" w:color="auto" w:fill="auto"/>
          </w:tcPr>
          <w:p w14:paraId="19B9827F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CCFFB01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2C65873" w14:textId="77777777" w:rsidTr="003006BD">
        <w:tc>
          <w:tcPr>
            <w:tcW w:w="714" w:type="dxa"/>
            <w:shd w:val="clear" w:color="auto" w:fill="auto"/>
          </w:tcPr>
          <w:p w14:paraId="3262166C" w14:textId="6787F87E" w:rsidR="00C905AE" w:rsidRPr="000C0C0D" w:rsidRDefault="00DE6B43" w:rsidP="0012525F">
            <w:pPr>
              <w:pStyle w:val="Tabletext"/>
            </w:pPr>
            <w:r>
              <w:t>151</w:t>
            </w:r>
          </w:p>
        </w:tc>
        <w:tc>
          <w:tcPr>
            <w:tcW w:w="3250" w:type="dxa"/>
            <w:shd w:val="clear" w:color="auto" w:fill="auto"/>
          </w:tcPr>
          <w:p w14:paraId="7802FE01" w14:textId="77777777" w:rsidR="00C905AE" w:rsidRPr="000C0C0D" w:rsidRDefault="00C905AE" w:rsidP="0012525F">
            <w:pPr>
              <w:pStyle w:val="Tabletext"/>
            </w:pPr>
            <w:r w:rsidRPr="000C0C0D">
              <w:t>stonemason</w:t>
            </w:r>
          </w:p>
        </w:tc>
        <w:tc>
          <w:tcPr>
            <w:tcW w:w="1134" w:type="dxa"/>
            <w:shd w:val="clear" w:color="auto" w:fill="auto"/>
          </w:tcPr>
          <w:p w14:paraId="25D76539" w14:textId="77777777" w:rsidR="00C905AE" w:rsidRPr="000C0C0D" w:rsidRDefault="00C905AE" w:rsidP="00F87C6B">
            <w:pPr>
              <w:pStyle w:val="Tabletext"/>
            </w:pPr>
            <w:r w:rsidRPr="000C0C0D">
              <w:t>331112</w:t>
            </w:r>
          </w:p>
        </w:tc>
        <w:tc>
          <w:tcPr>
            <w:tcW w:w="1701" w:type="dxa"/>
            <w:shd w:val="clear" w:color="auto" w:fill="auto"/>
          </w:tcPr>
          <w:p w14:paraId="5353151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55D2E4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EF80EAF" w14:textId="77777777" w:rsidTr="003006BD">
        <w:tc>
          <w:tcPr>
            <w:tcW w:w="714" w:type="dxa"/>
            <w:shd w:val="clear" w:color="auto" w:fill="auto"/>
          </w:tcPr>
          <w:p w14:paraId="1E3C261F" w14:textId="6654EA8A" w:rsidR="00C905AE" w:rsidRPr="000C0C0D" w:rsidRDefault="00DE6B43" w:rsidP="0012525F">
            <w:pPr>
              <w:pStyle w:val="Tabletext"/>
            </w:pPr>
            <w:r>
              <w:t>152</w:t>
            </w:r>
          </w:p>
        </w:tc>
        <w:tc>
          <w:tcPr>
            <w:tcW w:w="3250" w:type="dxa"/>
            <w:shd w:val="clear" w:color="auto" w:fill="auto"/>
          </w:tcPr>
          <w:p w14:paraId="048F2DC9" w14:textId="77777777" w:rsidR="00C905AE" w:rsidRPr="000C0C0D" w:rsidRDefault="00C905AE" w:rsidP="0012525F">
            <w:pPr>
              <w:pStyle w:val="Tabletext"/>
            </w:pPr>
            <w:r w:rsidRPr="000C0C0D">
              <w:t>carpenter and joiner</w:t>
            </w:r>
          </w:p>
        </w:tc>
        <w:tc>
          <w:tcPr>
            <w:tcW w:w="1134" w:type="dxa"/>
            <w:shd w:val="clear" w:color="auto" w:fill="auto"/>
          </w:tcPr>
          <w:p w14:paraId="03DC262E" w14:textId="77777777" w:rsidR="00C905AE" w:rsidRPr="000C0C0D" w:rsidRDefault="00C905AE" w:rsidP="00F87C6B">
            <w:pPr>
              <w:pStyle w:val="Tabletext"/>
            </w:pPr>
            <w:r w:rsidRPr="000C0C0D">
              <w:t>331211</w:t>
            </w:r>
          </w:p>
        </w:tc>
        <w:tc>
          <w:tcPr>
            <w:tcW w:w="1701" w:type="dxa"/>
            <w:shd w:val="clear" w:color="auto" w:fill="auto"/>
          </w:tcPr>
          <w:p w14:paraId="2FB161FE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309185A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D3243F0" w14:textId="77777777" w:rsidTr="003006BD">
        <w:tc>
          <w:tcPr>
            <w:tcW w:w="714" w:type="dxa"/>
            <w:shd w:val="clear" w:color="auto" w:fill="auto"/>
          </w:tcPr>
          <w:p w14:paraId="1D582F2F" w14:textId="62B69822" w:rsidR="00C905AE" w:rsidRPr="000C0C0D" w:rsidRDefault="00DE6B43" w:rsidP="0012525F">
            <w:pPr>
              <w:pStyle w:val="Tabletext"/>
            </w:pPr>
            <w:r>
              <w:t>153</w:t>
            </w:r>
          </w:p>
        </w:tc>
        <w:tc>
          <w:tcPr>
            <w:tcW w:w="3250" w:type="dxa"/>
            <w:shd w:val="clear" w:color="auto" w:fill="auto"/>
          </w:tcPr>
          <w:p w14:paraId="5B16EF38" w14:textId="77777777" w:rsidR="00C905AE" w:rsidRPr="000C0C0D" w:rsidRDefault="00C905AE" w:rsidP="0012525F">
            <w:pPr>
              <w:pStyle w:val="Tabletext"/>
            </w:pPr>
            <w:r w:rsidRPr="000C0C0D">
              <w:t>carpenter</w:t>
            </w:r>
          </w:p>
        </w:tc>
        <w:tc>
          <w:tcPr>
            <w:tcW w:w="1134" w:type="dxa"/>
            <w:shd w:val="clear" w:color="auto" w:fill="auto"/>
          </w:tcPr>
          <w:p w14:paraId="19E42CAF" w14:textId="77777777" w:rsidR="00C905AE" w:rsidRPr="000C0C0D" w:rsidRDefault="00C905AE" w:rsidP="00F87C6B">
            <w:pPr>
              <w:pStyle w:val="Tabletext"/>
            </w:pPr>
            <w:r w:rsidRPr="000C0C0D">
              <w:t>331212</w:t>
            </w:r>
          </w:p>
        </w:tc>
        <w:tc>
          <w:tcPr>
            <w:tcW w:w="1701" w:type="dxa"/>
            <w:shd w:val="clear" w:color="auto" w:fill="auto"/>
          </w:tcPr>
          <w:p w14:paraId="6192FA4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E988BA6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C0DC31A" w14:textId="77777777" w:rsidTr="003006BD">
        <w:tc>
          <w:tcPr>
            <w:tcW w:w="714" w:type="dxa"/>
            <w:shd w:val="clear" w:color="auto" w:fill="auto"/>
          </w:tcPr>
          <w:p w14:paraId="2C64FF7E" w14:textId="11F72EB0" w:rsidR="00C905AE" w:rsidRPr="000C0C0D" w:rsidRDefault="00DE6B43" w:rsidP="0012525F">
            <w:pPr>
              <w:pStyle w:val="Tabletext"/>
            </w:pPr>
            <w:r>
              <w:t>154</w:t>
            </w:r>
          </w:p>
        </w:tc>
        <w:tc>
          <w:tcPr>
            <w:tcW w:w="3250" w:type="dxa"/>
            <w:shd w:val="clear" w:color="auto" w:fill="auto"/>
          </w:tcPr>
          <w:p w14:paraId="39AA4C2E" w14:textId="77777777" w:rsidR="00C905AE" w:rsidRPr="000C0C0D" w:rsidRDefault="00C905AE" w:rsidP="0012525F">
            <w:pPr>
              <w:pStyle w:val="Tabletext"/>
            </w:pPr>
            <w:r w:rsidRPr="000C0C0D">
              <w:t>joiner</w:t>
            </w:r>
          </w:p>
        </w:tc>
        <w:tc>
          <w:tcPr>
            <w:tcW w:w="1134" w:type="dxa"/>
            <w:shd w:val="clear" w:color="auto" w:fill="auto"/>
          </w:tcPr>
          <w:p w14:paraId="55395E85" w14:textId="77777777" w:rsidR="00C905AE" w:rsidRPr="000C0C0D" w:rsidRDefault="00C905AE" w:rsidP="00F87C6B">
            <w:pPr>
              <w:pStyle w:val="Tabletext"/>
            </w:pPr>
            <w:r w:rsidRPr="000C0C0D">
              <w:t>331213</w:t>
            </w:r>
          </w:p>
        </w:tc>
        <w:tc>
          <w:tcPr>
            <w:tcW w:w="1701" w:type="dxa"/>
            <w:shd w:val="clear" w:color="auto" w:fill="auto"/>
          </w:tcPr>
          <w:p w14:paraId="14EBFE0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C7DAAC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B85A8BC" w14:textId="77777777" w:rsidTr="003006BD">
        <w:tc>
          <w:tcPr>
            <w:tcW w:w="714" w:type="dxa"/>
            <w:shd w:val="clear" w:color="auto" w:fill="auto"/>
          </w:tcPr>
          <w:p w14:paraId="77028D5D" w14:textId="52C6E3B6" w:rsidR="00C905AE" w:rsidRPr="000C0C0D" w:rsidRDefault="00DE6B43" w:rsidP="0012525F">
            <w:pPr>
              <w:pStyle w:val="Tabletext"/>
            </w:pPr>
            <w:r>
              <w:t>155</w:t>
            </w:r>
          </w:p>
        </w:tc>
        <w:tc>
          <w:tcPr>
            <w:tcW w:w="3250" w:type="dxa"/>
            <w:shd w:val="clear" w:color="auto" w:fill="auto"/>
          </w:tcPr>
          <w:p w14:paraId="37F62F95" w14:textId="77777777" w:rsidR="00C905AE" w:rsidRPr="000C0C0D" w:rsidRDefault="00C905AE" w:rsidP="0012525F">
            <w:pPr>
              <w:pStyle w:val="Tabletext"/>
            </w:pPr>
            <w:r w:rsidRPr="000C0C0D">
              <w:t>painting trades worker</w:t>
            </w:r>
          </w:p>
        </w:tc>
        <w:tc>
          <w:tcPr>
            <w:tcW w:w="1134" w:type="dxa"/>
            <w:shd w:val="clear" w:color="auto" w:fill="auto"/>
          </w:tcPr>
          <w:p w14:paraId="7A8C3846" w14:textId="77777777" w:rsidR="00C905AE" w:rsidRPr="000C0C0D" w:rsidRDefault="00C905AE" w:rsidP="00F87C6B">
            <w:pPr>
              <w:pStyle w:val="Tabletext"/>
            </w:pPr>
            <w:r w:rsidRPr="000C0C0D">
              <w:t>332211</w:t>
            </w:r>
          </w:p>
        </w:tc>
        <w:tc>
          <w:tcPr>
            <w:tcW w:w="1701" w:type="dxa"/>
            <w:shd w:val="clear" w:color="auto" w:fill="auto"/>
          </w:tcPr>
          <w:p w14:paraId="7057CAC4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30AAC6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877DAE6" w14:textId="77777777" w:rsidTr="003006BD">
        <w:tc>
          <w:tcPr>
            <w:tcW w:w="714" w:type="dxa"/>
            <w:shd w:val="clear" w:color="auto" w:fill="auto"/>
          </w:tcPr>
          <w:p w14:paraId="51A73E17" w14:textId="331AABCA" w:rsidR="00C905AE" w:rsidRPr="000C0C0D" w:rsidRDefault="00DE6B43" w:rsidP="0012525F">
            <w:pPr>
              <w:pStyle w:val="Tabletext"/>
            </w:pPr>
            <w:r>
              <w:t>156</w:t>
            </w:r>
          </w:p>
        </w:tc>
        <w:tc>
          <w:tcPr>
            <w:tcW w:w="3250" w:type="dxa"/>
            <w:shd w:val="clear" w:color="auto" w:fill="auto"/>
          </w:tcPr>
          <w:p w14:paraId="1805D3B2" w14:textId="77777777" w:rsidR="00C905AE" w:rsidRPr="000C0C0D" w:rsidRDefault="00C905AE" w:rsidP="0012525F">
            <w:pPr>
              <w:pStyle w:val="Tabletext"/>
            </w:pPr>
            <w:r w:rsidRPr="000C0C0D">
              <w:t>glazier</w:t>
            </w:r>
          </w:p>
        </w:tc>
        <w:tc>
          <w:tcPr>
            <w:tcW w:w="1134" w:type="dxa"/>
            <w:shd w:val="clear" w:color="auto" w:fill="auto"/>
          </w:tcPr>
          <w:p w14:paraId="32971740" w14:textId="77777777" w:rsidR="00C905AE" w:rsidRPr="000C0C0D" w:rsidRDefault="00C905AE" w:rsidP="00F87C6B">
            <w:pPr>
              <w:pStyle w:val="Tabletext"/>
            </w:pPr>
            <w:r w:rsidRPr="000C0C0D">
              <w:t>333111</w:t>
            </w:r>
          </w:p>
        </w:tc>
        <w:tc>
          <w:tcPr>
            <w:tcW w:w="1701" w:type="dxa"/>
            <w:shd w:val="clear" w:color="auto" w:fill="auto"/>
          </w:tcPr>
          <w:p w14:paraId="6963C5F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3ADAAA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93EEB9E" w14:textId="77777777" w:rsidTr="003006BD">
        <w:tc>
          <w:tcPr>
            <w:tcW w:w="714" w:type="dxa"/>
            <w:shd w:val="clear" w:color="auto" w:fill="auto"/>
          </w:tcPr>
          <w:p w14:paraId="19157F6D" w14:textId="213D22BA" w:rsidR="00C905AE" w:rsidRPr="000C0C0D" w:rsidRDefault="00DE6B43" w:rsidP="0012525F">
            <w:pPr>
              <w:pStyle w:val="Tabletext"/>
            </w:pPr>
            <w:r>
              <w:t>157</w:t>
            </w:r>
          </w:p>
        </w:tc>
        <w:tc>
          <w:tcPr>
            <w:tcW w:w="3250" w:type="dxa"/>
            <w:shd w:val="clear" w:color="auto" w:fill="auto"/>
          </w:tcPr>
          <w:p w14:paraId="68C63237" w14:textId="77777777" w:rsidR="00C905AE" w:rsidRPr="000C0C0D" w:rsidRDefault="00C905AE" w:rsidP="0012525F">
            <w:pPr>
              <w:pStyle w:val="Tabletext"/>
            </w:pPr>
            <w:r w:rsidRPr="000C0C0D">
              <w:t>fibrous plasterer</w:t>
            </w:r>
          </w:p>
        </w:tc>
        <w:tc>
          <w:tcPr>
            <w:tcW w:w="1134" w:type="dxa"/>
            <w:shd w:val="clear" w:color="auto" w:fill="auto"/>
          </w:tcPr>
          <w:p w14:paraId="16815BF9" w14:textId="77777777" w:rsidR="00C905AE" w:rsidRPr="000C0C0D" w:rsidRDefault="00C905AE" w:rsidP="00F87C6B">
            <w:pPr>
              <w:pStyle w:val="Tabletext"/>
            </w:pPr>
            <w:r w:rsidRPr="000C0C0D">
              <w:t>333211</w:t>
            </w:r>
          </w:p>
        </w:tc>
        <w:tc>
          <w:tcPr>
            <w:tcW w:w="1701" w:type="dxa"/>
            <w:shd w:val="clear" w:color="auto" w:fill="auto"/>
          </w:tcPr>
          <w:p w14:paraId="7BB219D3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A95A098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F0BAD58" w14:textId="77777777" w:rsidTr="003006BD">
        <w:tc>
          <w:tcPr>
            <w:tcW w:w="714" w:type="dxa"/>
            <w:shd w:val="clear" w:color="auto" w:fill="auto"/>
          </w:tcPr>
          <w:p w14:paraId="5DE1E4BD" w14:textId="4169F1D7" w:rsidR="00C905AE" w:rsidRPr="000C0C0D" w:rsidRDefault="00DE6B43" w:rsidP="0012525F">
            <w:pPr>
              <w:pStyle w:val="Tabletext"/>
            </w:pPr>
            <w:r>
              <w:t>158</w:t>
            </w:r>
          </w:p>
        </w:tc>
        <w:tc>
          <w:tcPr>
            <w:tcW w:w="3250" w:type="dxa"/>
            <w:shd w:val="clear" w:color="auto" w:fill="auto"/>
          </w:tcPr>
          <w:p w14:paraId="3E11066B" w14:textId="77777777" w:rsidR="00C905AE" w:rsidRPr="000C0C0D" w:rsidRDefault="00C905AE" w:rsidP="0012525F">
            <w:pPr>
              <w:pStyle w:val="Tabletext"/>
            </w:pPr>
            <w:r w:rsidRPr="000C0C0D">
              <w:t>solid plasterer</w:t>
            </w:r>
          </w:p>
        </w:tc>
        <w:tc>
          <w:tcPr>
            <w:tcW w:w="1134" w:type="dxa"/>
            <w:shd w:val="clear" w:color="auto" w:fill="auto"/>
          </w:tcPr>
          <w:p w14:paraId="2E3015F5" w14:textId="77777777" w:rsidR="00C905AE" w:rsidRPr="000C0C0D" w:rsidRDefault="00C905AE" w:rsidP="00F87C6B">
            <w:pPr>
              <w:pStyle w:val="Tabletext"/>
            </w:pPr>
            <w:r w:rsidRPr="000C0C0D">
              <w:t>333212</w:t>
            </w:r>
          </w:p>
        </w:tc>
        <w:tc>
          <w:tcPr>
            <w:tcW w:w="1701" w:type="dxa"/>
            <w:shd w:val="clear" w:color="auto" w:fill="auto"/>
          </w:tcPr>
          <w:p w14:paraId="05C71EB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2F2FE1E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3DB9E77" w14:textId="77777777" w:rsidTr="003006BD">
        <w:tc>
          <w:tcPr>
            <w:tcW w:w="714" w:type="dxa"/>
            <w:shd w:val="clear" w:color="auto" w:fill="auto"/>
          </w:tcPr>
          <w:p w14:paraId="7E06111C" w14:textId="186FAEC2" w:rsidR="00C905AE" w:rsidRPr="000C0C0D" w:rsidRDefault="00DE6B43" w:rsidP="0012525F">
            <w:pPr>
              <w:pStyle w:val="Tabletext"/>
            </w:pPr>
            <w:r>
              <w:t>159</w:t>
            </w:r>
          </w:p>
        </w:tc>
        <w:tc>
          <w:tcPr>
            <w:tcW w:w="3250" w:type="dxa"/>
            <w:shd w:val="clear" w:color="auto" w:fill="auto"/>
          </w:tcPr>
          <w:p w14:paraId="49CB6106" w14:textId="77777777" w:rsidR="00C905AE" w:rsidRPr="000C0C0D" w:rsidRDefault="00C905AE" w:rsidP="0012525F">
            <w:pPr>
              <w:pStyle w:val="Tabletext"/>
            </w:pPr>
            <w:r w:rsidRPr="000C0C0D">
              <w:t>wall and floor tiler</w:t>
            </w:r>
          </w:p>
        </w:tc>
        <w:tc>
          <w:tcPr>
            <w:tcW w:w="1134" w:type="dxa"/>
            <w:shd w:val="clear" w:color="auto" w:fill="auto"/>
          </w:tcPr>
          <w:p w14:paraId="1A55F4C7" w14:textId="77777777" w:rsidR="00C905AE" w:rsidRPr="000C0C0D" w:rsidRDefault="00C905AE" w:rsidP="00F87C6B">
            <w:pPr>
              <w:pStyle w:val="Tabletext"/>
            </w:pPr>
            <w:r w:rsidRPr="000C0C0D">
              <w:t>333411</w:t>
            </w:r>
          </w:p>
        </w:tc>
        <w:tc>
          <w:tcPr>
            <w:tcW w:w="1701" w:type="dxa"/>
            <w:shd w:val="clear" w:color="auto" w:fill="auto"/>
          </w:tcPr>
          <w:p w14:paraId="6E9C48B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C9E66D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835092E" w14:textId="77777777" w:rsidTr="003006BD">
        <w:tc>
          <w:tcPr>
            <w:tcW w:w="714" w:type="dxa"/>
            <w:shd w:val="clear" w:color="auto" w:fill="auto"/>
          </w:tcPr>
          <w:p w14:paraId="7B5B3822" w14:textId="0F90004D" w:rsidR="00C905AE" w:rsidRPr="000C0C0D" w:rsidRDefault="00DE6B43" w:rsidP="0012525F">
            <w:pPr>
              <w:pStyle w:val="Tabletext"/>
            </w:pPr>
            <w:r>
              <w:t>160</w:t>
            </w:r>
          </w:p>
        </w:tc>
        <w:tc>
          <w:tcPr>
            <w:tcW w:w="3250" w:type="dxa"/>
            <w:shd w:val="clear" w:color="auto" w:fill="auto"/>
          </w:tcPr>
          <w:p w14:paraId="758568AF" w14:textId="77777777" w:rsidR="00C905AE" w:rsidRPr="000C0C0D" w:rsidRDefault="00C905AE" w:rsidP="0012525F">
            <w:pPr>
              <w:pStyle w:val="Tabletext"/>
            </w:pPr>
            <w:r w:rsidRPr="000C0C0D">
              <w:t>plumber (general)</w:t>
            </w:r>
          </w:p>
        </w:tc>
        <w:tc>
          <w:tcPr>
            <w:tcW w:w="1134" w:type="dxa"/>
            <w:shd w:val="clear" w:color="auto" w:fill="auto"/>
          </w:tcPr>
          <w:p w14:paraId="1A0DF6FD" w14:textId="77777777" w:rsidR="00C905AE" w:rsidRPr="000C0C0D" w:rsidRDefault="00C905AE" w:rsidP="00F87C6B">
            <w:pPr>
              <w:pStyle w:val="Tabletext"/>
            </w:pPr>
            <w:r w:rsidRPr="000C0C0D">
              <w:t>334111</w:t>
            </w:r>
          </w:p>
        </w:tc>
        <w:tc>
          <w:tcPr>
            <w:tcW w:w="1701" w:type="dxa"/>
            <w:shd w:val="clear" w:color="auto" w:fill="auto"/>
          </w:tcPr>
          <w:p w14:paraId="24C913A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51042CB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C8A3C2E" w14:textId="77777777" w:rsidTr="003006BD">
        <w:tc>
          <w:tcPr>
            <w:tcW w:w="714" w:type="dxa"/>
            <w:shd w:val="clear" w:color="auto" w:fill="auto"/>
          </w:tcPr>
          <w:p w14:paraId="15ADFE3C" w14:textId="226849D0" w:rsidR="00C905AE" w:rsidRPr="000C0C0D" w:rsidRDefault="00DE6B43" w:rsidP="0012525F">
            <w:pPr>
              <w:pStyle w:val="Tabletext"/>
            </w:pPr>
            <w:r>
              <w:t>161</w:t>
            </w:r>
          </w:p>
        </w:tc>
        <w:tc>
          <w:tcPr>
            <w:tcW w:w="3250" w:type="dxa"/>
            <w:shd w:val="clear" w:color="auto" w:fill="auto"/>
          </w:tcPr>
          <w:p w14:paraId="4EFEF313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airconditioning</w:t>
            </w:r>
            <w:proofErr w:type="spellEnd"/>
            <w:r w:rsidRPr="000C0C0D">
              <w:t xml:space="preserve"> and mechanical services plumber</w:t>
            </w:r>
          </w:p>
        </w:tc>
        <w:tc>
          <w:tcPr>
            <w:tcW w:w="1134" w:type="dxa"/>
            <w:shd w:val="clear" w:color="auto" w:fill="auto"/>
          </w:tcPr>
          <w:p w14:paraId="25C01158" w14:textId="77777777" w:rsidR="00C905AE" w:rsidRPr="000C0C0D" w:rsidRDefault="00C905AE" w:rsidP="00F87C6B">
            <w:pPr>
              <w:pStyle w:val="Tabletext"/>
            </w:pPr>
            <w:r w:rsidRPr="000C0C0D">
              <w:t>334112</w:t>
            </w:r>
          </w:p>
        </w:tc>
        <w:tc>
          <w:tcPr>
            <w:tcW w:w="1701" w:type="dxa"/>
            <w:shd w:val="clear" w:color="auto" w:fill="auto"/>
          </w:tcPr>
          <w:p w14:paraId="546636F5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057349C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8A8F31C" w14:textId="77777777" w:rsidTr="003006BD">
        <w:tc>
          <w:tcPr>
            <w:tcW w:w="714" w:type="dxa"/>
            <w:shd w:val="clear" w:color="auto" w:fill="auto"/>
          </w:tcPr>
          <w:p w14:paraId="3E33A620" w14:textId="15E4811D" w:rsidR="00C905AE" w:rsidRPr="000C0C0D" w:rsidRDefault="00DE6B43" w:rsidP="0012525F">
            <w:pPr>
              <w:pStyle w:val="Tabletext"/>
            </w:pPr>
            <w:r>
              <w:t>162</w:t>
            </w:r>
          </w:p>
        </w:tc>
        <w:tc>
          <w:tcPr>
            <w:tcW w:w="3250" w:type="dxa"/>
            <w:shd w:val="clear" w:color="auto" w:fill="auto"/>
          </w:tcPr>
          <w:p w14:paraId="5E78E54D" w14:textId="77777777" w:rsidR="00C905AE" w:rsidRPr="000C0C0D" w:rsidRDefault="00C905AE" w:rsidP="0012525F">
            <w:pPr>
              <w:pStyle w:val="Tabletext"/>
            </w:pPr>
            <w:r w:rsidRPr="000C0C0D">
              <w:t>drainer</w:t>
            </w:r>
          </w:p>
        </w:tc>
        <w:tc>
          <w:tcPr>
            <w:tcW w:w="1134" w:type="dxa"/>
            <w:shd w:val="clear" w:color="auto" w:fill="auto"/>
          </w:tcPr>
          <w:p w14:paraId="5F01A658" w14:textId="77777777" w:rsidR="00C905AE" w:rsidRPr="000C0C0D" w:rsidRDefault="00C905AE" w:rsidP="00F87C6B">
            <w:pPr>
              <w:pStyle w:val="Tabletext"/>
            </w:pPr>
            <w:r w:rsidRPr="000C0C0D">
              <w:t>334113</w:t>
            </w:r>
          </w:p>
        </w:tc>
        <w:tc>
          <w:tcPr>
            <w:tcW w:w="1701" w:type="dxa"/>
            <w:shd w:val="clear" w:color="auto" w:fill="auto"/>
          </w:tcPr>
          <w:p w14:paraId="5D5762F8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C7CBE9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AE4EB60" w14:textId="77777777" w:rsidTr="003006BD">
        <w:tc>
          <w:tcPr>
            <w:tcW w:w="714" w:type="dxa"/>
            <w:shd w:val="clear" w:color="auto" w:fill="auto"/>
          </w:tcPr>
          <w:p w14:paraId="64835901" w14:textId="7A39F31F" w:rsidR="00C905AE" w:rsidRPr="000C0C0D" w:rsidRDefault="00DE6B43" w:rsidP="0012525F">
            <w:pPr>
              <w:pStyle w:val="Tabletext"/>
            </w:pPr>
            <w:r>
              <w:t>163</w:t>
            </w:r>
          </w:p>
        </w:tc>
        <w:tc>
          <w:tcPr>
            <w:tcW w:w="3250" w:type="dxa"/>
            <w:shd w:val="clear" w:color="auto" w:fill="auto"/>
          </w:tcPr>
          <w:p w14:paraId="1DFA616B" w14:textId="77777777" w:rsidR="00C905AE" w:rsidRPr="000C0C0D" w:rsidRDefault="00C905AE" w:rsidP="0012525F">
            <w:pPr>
              <w:pStyle w:val="Tabletext"/>
            </w:pPr>
            <w:r w:rsidRPr="000C0C0D">
              <w:t>gasfitter</w:t>
            </w:r>
          </w:p>
        </w:tc>
        <w:tc>
          <w:tcPr>
            <w:tcW w:w="1134" w:type="dxa"/>
            <w:shd w:val="clear" w:color="auto" w:fill="auto"/>
          </w:tcPr>
          <w:p w14:paraId="2978087C" w14:textId="77777777" w:rsidR="00C905AE" w:rsidRPr="000C0C0D" w:rsidRDefault="00C905AE" w:rsidP="00F87C6B">
            <w:pPr>
              <w:pStyle w:val="Tabletext"/>
            </w:pPr>
            <w:r w:rsidRPr="000C0C0D">
              <w:t>334114</w:t>
            </w:r>
          </w:p>
        </w:tc>
        <w:tc>
          <w:tcPr>
            <w:tcW w:w="1701" w:type="dxa"/>
            <w:shd w:val="clear" w:color="auto" w:fill="auto"/>
          </w:tcPr>
          <w:p w14:paraId="7CEA42E0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21496A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AD70578" w14:textId="77777777" w:rsidTr="003006BD">
        <w:tc>
          <w:tcPr>
            <w:tcW w:w="714" w:type="dxa"/>
            <w:shd w:val="clear" w:color="auto" w:fill="auto"/>
          </w:tcPr>
          <w:p w14:paraId="2B267FC4" w14:textId="1C30F84E" w:rsidR="00C905AE" w:rsidRPr="000C0C0D" w:rsidRDefault="00DE6B43" w:rsidP="0012525F">
            <w:pPr>
              <w:pStyle w:val="Tabletext"/>
            </w:pPr>
            <w:r>
              <w:t>164</w:t>
            </w:r>
          </w:p>
        </w:tc>
        <w:tc>
          <w:tcPr>
            <w:tcW w:w="3250" w:type="dxa"/>
            <w:shd w:val="clear" w:color="auto" w:fill="auto"/>
          </w:tcPr>
          <w:p w14:paraId="7F005D63" w14:textId="77777777" w:rsidR="00C905AE" w:rsidRPr="000C0C0D" w:rsidRDefault="00C905AE" w:rsidP="0012525F">
            <w:pPr>
              <w:pStyle w:val="Tabletext"/>
            </w:pPr>
            <w:r w:rsidRPr="000C0C0D">
              <w:t>roof plumber</w:t>
            </w:r>
          </w:p>
        </w:tc>
        <w:tc>
          <w:tcPr>
            <w:tcW w:w="1134" w:type="dxa"/>
            <w:shd w:val="clear" w:color="auto" w:fill="auto"/>
          </w:tcPr>
          <w:p w14:paraId="4C0BA157" w14:textId="77777777" w:rsidR="00C905AE" w:rsidRPr="000C0C0D" w:rsidRDefault="00C905AE" w:rsidP="00F87C6B">
            <w:pPr>
              <w:pStyle w:val="Tabletext"/>
            </w:pPr>
            <w:r w:rsidRPr="000C0C0D">
              <w:t>334115</w:t>
            </w:r>
          </w:p>
        </w:tc>
        <w:tc>
          <w:tcPr>
            <w:tcW w:w="1701" w:type="dxa"/>
            <w:shd w:val="clear" w:color="auto" w:fill="auto"/>
          </w:tcPr>
          <w:p w14:paraId="7539628A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35864377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046A128" w14:textId="77777777" w:rsidTr="003006BD">
        <w:tc>
          <w:tcPr>
            <w:tcW w:w="714" w:type="dxa"/>
            <w:shd w:val="clear" w:color="auto" w:fill="auto"/>
          </w:tcPr>
          <w:p w14:paraId="25F9B33F" w14:textId="1DB28E8C" w:rsidR="00C905AE" w:rsidRPr="000C0C0D" w:rsidRDefault="00DE6B43" w:rsidP="0012525F">
            <w:pPr>
              <w:pStyle w:val="Tabletext"/>
            </w:pPr>
            <w:r>
              <w:t>165</w:t>
            </w:r>
          </w:p>
        </w:tc>
        <w:tc>
          <w:tcPr>
            <w:tcW w:w="3250" w:type="dxa"/>
            <w:shd w:val="clear" w:color="auto" w:fill="auto"/>
          </w:tcPr>
          <w:p w14:paraId="775E4C07" w14:textId="77777777" w:rsidR="00C905AE" w:rsidRPr="000C0C0D" w:rsidRDefault="00C905AE" w:rsidP="0012525F">
            <w:pPr>
              <w:pStyle w:val="Tabletext"/>
            </w:pPr>
            <w:r w:rsidRPr="000C0C0D">
              <w:t>electrician (general)</w:t>
            </w:r>
          </w:p>
        </w:tc>
        <w:tc>
          <w:tcPr>
            <w:tcW w:w="1134" w:type="dxa"/>
            <w:shd w:val="clear" w:color="auto" w:fill="auto"/>
          </w:tcPr>
          <w:p w14:paraId="7797A811" w14:textId="77777777" w:rsidR="00C905AE" w:rsidRPr="000C0C0D" w:rsidRDefault="00C905AE" w:rsidP="00F87C6B">
            <w:pPr>
              <w:pStyle w:val="Tabletext"/>
            </w:pPr>
            <w:r w:rsidRPr="000C0C0D">
              <w:t>341111</w:t>
            </w:r>
          </w:p>
        </w:tc>
        <w:tc>
          <w:tcPr>
            <w:tcW w:w="1701" w:type="dxa"/>
            <w:shd w:val="clear" w:color="auto" w:fill="auto"/>
          </w:tcPr>
          <w:p w14:paraId="10179A60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48A14A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4EC75C" w14:textId="77777777" w:rsidTr="003006BD">
        <w:tc>
          <w:tcPr>
            <w:tcW w:w="714" w:type="dxa"/>
            <w:shd w:val="clear" w:color="auto" w:fill="auto"/>
          </w:tcPr>
          <w:p w14:paraId="60A163C1" w14:textId="66134BE7" w:rsidR="00C905AE" w:rsidRPr="000C0C0D" w:rsidRDefault="00DE6B43" w:rsidP="0012525F">
            <w:pPr>
              <w:pStyle w:val="Tabletext"/>
            </w:pPr>
            <w:r>
              <w:t>166</w:t>
            </w:r>
          </w:p>
        </w:tc>
        <w:tc>
          <w:tcPr>
            <w:tcW w:w="3250" w:type="dxa"/>
            <w:shd w:val="clear" w:color="auto" w:fill="auto"/>
          </w:tcPr>
          <w:p w14:paraId="2A7CD66E" w14:textId="77777777" w:rsidR="00C905AE" w:rsidRPr="000C0C0D" w:rsidRDefault="00C905AE" w:rsidP="0012525F">
            <w:pPr>
              <w:pStyle w:val="Tabletext"/>
            </w:pPr>
            <w:r w:rsidRPr="000C0C0D">
              <w:t>electrician (special class)</w:t>
            </w:r>
          </w:p>
        </w:tc>
        <w:tc>
          <w:tcPr>
            <w:tcW w:w="1134" w:type="dxa"/>
            <w:shd w:val="clear" w:color="auto" w:fill="auto"/>
          </w:tcPr>
          <w:p w14:paraId="123B0258" w14:textId="77777777" w:rsidR="00C905AE" w:rsidRPr="000C0C0D" w:rsidRDefault="00C905AE" w:rsidP="00F87C6B">
            <w:pPr>
              <w:pStyle w:val="Tabletext"/>
            </w:pPr>
            <w:r w:rsidRPr="000C0C0D">
              <w:t>341112</w:t>
            </w:r>
          </w:p>
        </w:tc>
        <w:tc>
          <w:tcPr>
            <w:tcW w:w="1701" w:type="dxa"/>
            <w:shd w:val="clear" w:color="auto" w:fill="auto"/>
          </w:tcPr>
          <w:p w14:paraId="7CD5AF4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CB2114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E3A9D27" w14:textId="77777777" w:rsidTr="003006BD">
        <w:tc>
          <w:tcPr>
            <w:tcW w:w="714" w:type="dxa"/>
            <w:shd w:val="clear" w:color="auto" w:fill="auto"/>
          </w:tcPr>
          <w:p w14:paraId="5742EF16" w14:textId="0D53BBDB" w:rsidR="00C905AE" w:rsidRPr="000C0C0D" w:rsidRDefault="00DE6B43" w:rsidP="0012525F">
            <w:pPr>
              <w:pStyle w:val="Tabletext"/>
            </w:pPr>
            <w:r>
              <w:t>167</w:t>
            </w:r>
          </w:p>
        </w:tc>
        <w:tc>
          <w:tcPr>
            <w:tcW w:w="3250" w:type="dxa"/>
            <w:shd w:val="clear" w:color="auto" w:fill="auto"/>
          </w:tcPr>
          <w:p w14:paraId="3DDAF097" w14:textId="77777777" w:rsidR="00C905AE" w:rsidRPr="000C0C0D" w:rsidRDefault="00C905AE" w:rsidP="0012525F">
            <w:pPr>
              <w:pStyle w:val="Tabletext"/>
            </w:pPr>
            <w:r w:rsidRPr="000C0C0D">
              <w:t>lift mechanic</w:t>
            </w:r>
          </w:p>
        </w:tc>
        <w:tc>
          <w:tcPr>
            <w:tcW w:w="1134" w:type="dxa"/>
            <w:shd w:val="clear" w:color="auto" w:fill="auto"/>
          </w:tcPr>
          <w:p w14:paraId="134CA348" w14:textId="77777777" w:rsidR="00C905AE" w:rsidRPr="000C0C0D" w:rsidRDefault="00C905AE" w:rsidP="00F87C6B">
            <w:pPr>
              <w:pStyle w:val="Tabletext"/>
            </w:pPr>
            <w:r w:rsidRPr="000C0C0D">
              <w:t>341113</w:t>
            </w:r>
          </w:p>
        </w:tc>
        <w:tc>
          <w:tcPr>
            <w:tcW w:w="1701" w:type="dxa"/>
            <w:shd w:val="clear" w:color="auto" w:fill="auto"/>
          </w:tcPr>
          <w:p w14:paraId="7E20AD23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69F0975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3536CAFC" w14:textId="77777777" w:rsidTr="003006BD">
        <w:tc>
          <w:tcPr>
            <w:tcW w:w="714" w:type="dxa"/>
            <w:shd w:val="clear" w:color="auto" w:fill="auto"/>
          </w:tcPr>
          <w:p w14:paraId="09ABBE3C" w14:textId="605A795A" w:rsidR="00C905AE" w:rsidRPr="000C0C0D" w:rsidRDefault="00DE6B43" w:rsidP="0012525F">
            <w:pPr>
              <w:pStyle w:val="Tabletext"/>
            </w:pPr>
            <w:r>
              <w:t>168</w:t>
            </w:r>
          </w:p>
        </w:tc>
        <w:tc>
          <w:tcPr>
            <w:tcW w:w="3250" w:type="dxa"/>
            <w:shd w:val="clear" w:color="auto" w:fill="auto"/>
          </w:tcPr>
          <w:p w14:paraId="1CADA7D7" w14:textId="77777777" w:rsidR="00C905AE" w:rsidRPr="000C0C0D" w:rsidRDefault="00C905AE" w:rsidP="0012525F">
            <w:pPr>
              <w:pStyle w:val="Tabletext"/>
            </w:pPr>
            <w:proofErr w:type="spellStart"/>
            <w:r w:rsidRPr="000C0C0D">
              <w:t>airconditioning</w:t>
            </w:r>
            <w:proofErr w:type="spellEnd"/>
            <w:r w:rsidRPr="000C0C0D">
              <w:t xml:space="preserve"> and refrigeration mechanic</w:t>
            </w:r>
          </w:p>
        </w:tc>
        <w:tc>
          <w:tcPr>
            <w:tcW w:w="1134" w:type="dxa"/>
            <w:shd w:val="clear" w:color="auto" w:fill="auto"/>
          </w:tcPr>
          <w:p w14:paraId="4D0CA4BE" w14:textId="77777777" w:rsidR="00C905AE" w:rsidRPr="000C0C0D" w:rsidRDefault="00C905AE" w:rsidP="00F87C6B">
            <w:pPr>
              <w:pStyle w:val="Tabletext"/>
            </w:pPr>
            <w:r w:rsidRPr="000C0C0D">
              <w:t>342111</w:t>
            </w:r>
          </w:p>
        </w:tc>
        <w:tc>
          <w:tcPr>
            <w:tcW w:w="1701" w:type="dxa"/>
            <w:shd w:val="clear" w:color="auto" w:fill="auto"/>
          </w:tcPr>
          <w:p w14:paraId="7918EB5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4C09F632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B42C997" w14:textId="77777777" w:rsidTr="003006BD">
        <w:tc>
          <w:tcPr>
            <w:tcW w:w="714" w:type="dxa"/>
            <w:shd w:val="clear" w:color="auto" w:fill="auto"/>
          </w:tcPr>
          <w:p w14:paraId="1215F1D4" w14:textId="09EE65C3" w:rsidR="00C905AE" w:rsidRPr="000C0C0D" w:rsidRDefault="00DE6B43" w:rsidP="0012525F">
            <w:pPr>
              <w:pStyle w:val="Tabletext"/>
            </w:pPr>
            <w:r>
              <w:t>169</w:t>
            </w:r>
          </w:p>
        </w:tc>
        <w:tc>
          <w:tcPr>
            <w:tcW w:w="3250" w:type="dxa"/>
            <w:shd w:val="clear" w:color="auto" w:fill="auto"/>
          </w:tcPr>
          <w:p w14:paraId="6EEB020B" w14:textId="77777777" w:rsidR="00C905AE" w:rsidRPr="000C0C0D" w:rsidRDefault="00C905AE" w:rsidP="0012525F">
            <w:pPr>
              <w:pStyle w:val="Tabletext"/>
            </w:pPr>
            <w:r w:rsidRPr="000C0C0D">
              <w:t>technical cable jointer</w:t>
            </w:r>
          </w:p>
        </w:tc>
        <w:tc>
          <w:tcPr>
            <w:tcW w:w="1134" w:type="dxa"/>
            <w:shd w:val="clear" w:color="auto" w:fill="auto"/>
          </w:tcPr>
          <w:p w14:paraId="48BA4A65" w14:textId="77777777" w:rsidR="00C905AE" w:rsidRPr="000C0C0D" w:rsidRDefault="00C905AE" w:rsidP="00F87C6B">
            <w:pPr>
              <w:pStyle w:val="Tabletext"/>
            </w:pPr>
            <w:r w:rsidRPr="000C0C0D">
              <w:t>342212</w:t>
            </w:r>
          </w:p>
        </w:tc>
        <w:tc>
          <w:tcPr>
            <w:tcW w:w="1701" w:type="dxa"/>
            <w:shd w:val="clear" w:color="auto" w:fill="auto"/>
          </w:tcPr>
          <w:p w14:paraId="2DC4DBD6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4325DB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033B6A25" w14:textId="77777777" w:rsidTr="003006BD">
        <w:tc>
          <w:tcPr>
            <w:tcW w:w="714" w:type="dxa"/>
            <w:shd w:val="clear" w:color="auto" w:fill="auto"/>
          </w:tcPr>
          <w:p w14:paraId="5C3C8D08" w14:textId="19C2AB2E" w:rsidR="00C905AE" w:rsidRPr="000C0C0D" w:rsidRDefault="00DE6B43" w:rsidP="0012525F">
            <w:pPr>
              <w:pStyle w:val="Tabletext"/>
            </w:pPr>
            <w:r>
              <w:t>170</w:t>
            </w:r>
          </w:p>
        </w:tc>
        <w:tc>
          <w:tcPr>
            <w:tcW w:w="3250" w:type="dxa"/>
            <w:shd w:val="clear" w:color="auto" w:fill="auto"/>
          </w:tcPr>
          <w:p w14:paraId="19FB4A52" w14:textId="77777777" w:rsidR="00C905AE" w:rsidRPr="000C0C0D" w:rsidRDefault="00C905AE" w:rsidP="0012525F">
            <w:pPr>
              <w:pStyle w:val="Tabletext"/>
            </w:pPr>
            <w:r w:rsidRPr="000C0C0D">
              <w:t>electronic equipment trades worker</w:t>
            </w:r>
          </w:p>
        </w:tc>
        <w:tc>
          <w:tcPr>
            <w:tcW w:w="1134" w:type="dxa"/>
            <w:shd w:val="clear" w:color="auto" w:fill="auto"/>
          </w:tcPr>
          <w:p w14:paraId="585EDA2B" w14:textId="77777777" w:rsidR="00C905AE" w:rsidRPr="000C0C0D" w:rsidRDefault="00C905AE" w:rsidP="00F87C6B">
            <w:pPr>
              <w:pStyle w:val="Tabletext"/>
            </w:pPr>
            <w:r w:rsidRPr="000C0C0D">
              <w:t>342313</w:t>
            </w:r>
          </w:p>
        </w:tc>
        <w:tc>
          <w:tcPr>
            <w:tcW w:w="1701" w:type="dxa"/>
            <w:shd w:val="clear" w:color="auto" w:fill="auto"/>
          </w:tcPr>
          <w:p w14:paraId="49E48E2B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02EECB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460F96F3" w14:textId="77777777" w:rsidTr="003006BD">
        <w:tc>
          <w:tcPr>
            <w:tcW w:w="714" w:type="dxa"/>
            <w:shd w:val="clear" w:color="auto" w:fill="auto"/>
          </w:tcPr>
          <w:p w14:paraId="1963BC20" w14:textId="5C2DC62C" w:rsidR="00C905AE" w:rsidRPr="000C0C0D" w:rsidRDefault="00DE6B43" w:rsidP="0012525F">
            <w:pPr>
              <w:pStyle w:val="Tabletext"/>
            </w:pPr>
            <w:r>
              <w:t>171</w:t>
            </w:r>
          </w:p>
        </w:tc>
        <w:tc>
          <w:tcPr>
            <w:tcW w:w="3250" w:type="dxa"/>
            <w:shd w:val="clear" w:color="auto" w:fill="auto"/>
          </w:tcPr>
          <w:p w14:paraId="2234D153" w14:textId="77777777" w:rsidR="00C905AE" w:rsidRPr="000C0C0D" w:rsidRDefault="00C905AE" w:rsidP="0012525F">
            <w:pPr>
              <w:pStyle w:val="Tabletext"/>
            </w:pPr>
            <w:r w:rsidRPr="000C0C0D">
              <w:t>electronic instrument trades worker (general)</w:t>
            </w:r>
          </w:p>
        </w:tc>
        <w:tc>
          <w:tcPr>
            <w:tcW w:w="1134" w:type="dxa"/>
            <w:shd w:val="clear" w:color="auto" w:fill="auto"/>
          </w:tcPr>
          <w:p w14:paraId="5F4F2262" w14:textId="77777777" w:rsidR="00C905AE" w:rsidRPr="000C0C0D" w:rsidRDefault="00C905AE" w:rsidP="00F87C6B">
            <w:pPr>
              <w:pStyle w:val="Tabletext"/>
            </w:pPr>
            <w:r w:rsidRPr="000C0C0D">
              <w:t>342314</w:t>
            </w:r>
          </w:p>
        </w:tc>
        <w:tc>
          <w:tcPr>
            <w:tcW w:w="1701" w:type="dxa"/>
            <w:shd w:val="clear" w:color="auto" w:fill="auto"/>
          </w:tcPr>
          <w:p w14:paraId="79E70382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E7E805F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5AE9D845" w14:textId="77777777" w:rsidTr="003006BD">
        <w:tc>
          <w:tcPr>
            <w:tcW w:w="714" w:type="dxa"/>
            <w:shd w:val="clear" w:color="auto" w:fill="auto"/>
          </w:tcPr>
          <w:p w14:paraId="5F1ECB55" w14:textId="6318643E" w:rsidR="00C905AE" w:rsidRPr="000C0C0D" w:rsidRDefault="00DE6B43" w:rsidP="0012525F">
            <w:pPr>
              <w:pStyle w:val="Tabletext"/>
            </w:pPr>
            <w:r>
              <w:lastRenderedPageBreak/>
              <w:t>172</w:t>
            </w:r>
          </w:p>
        </w:tc>
        <w:tc>
          <w:tcPr>
            <w:tcW w:w="3250" w:type="dxa"/>
            <w:shd w:val="clear" w:color="auto" w:fill="auto"/>
          </w:tcPr>
          <w:p w14:paraId="3B6B5AAA" w14:textId="77777777" w:rsidR="00C905AE" w:rsidRPr="000C0C0D" w:rsidRDefault="00C905AE" w:rsidP="0012525F">
            <w:pPr>
              <w:pStyle w:val="Tabletext"/>
            </w:pPr>
            <w:r w:rsidRPr="000C0C0D">
              <w:t>electronic instrument trades worker (special class)</w:t>
            </w:r>
          </w:p>
        </w:tc>
        <w:tc>
          <w:tcPr>
            <w:tcW w:w="1134" w:type="dxa"/>
            <w:shd w:val="clear" w:color="auto" w:fill="auto"/>
          </w:tcPr>
          <w:p w14:paraId="2081FCFB" w14:textId="77777777" w:rsidR="00C905AE" w:rsidRPr="000C0C0D" w:rsidRDefault="00C905AE" w:rsidP="00F87C6B">
            <w:pPr>
              <w:pStyle w:val="Tabletext"/>
            </w:pPr>
            <w:r w:rsidRPr="000C0C0D">
              <w:t>342315</w:t>
            </w:r>
          </w:p>
        </w:tc>
        <w:tc>
          <w:tcPr>
            <w:tcW w:w="1701" w:type="dxa"/>
            <w:shd w:val="clear" w:color="auto" w:fill="auto"/>
          </w:tcPr>
          <w:p w14:paraId="35D2FF2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7A925593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6EF0105B" w14:textId="77777777" w:rsidTr="003006BD">
        <w:tc>
          <w:tcPr>
            <w:tcW w:w="714" w:type="dxa"/>
            <w:shd w:val="clear" w:color="auto" w:fill="auto"/>
          </w:tcPr>
          <w:p w14:paraId="581AB03F" w14:textId="39CA8BB2" w:rsidR="00C905AE" w:rsidRPr="000C0C0D" w:rsidRDefault="00DE6B43" w:rsidP="0012525F">
            <w:pPr>
              <w:pStyle w:val="Tabletext"/>
            </w:pPr>
            <w:r>
              <w:t>173</w:t>
            </w:r>
          </w:p>
        </w:tc>
        <w:tc>
          <w:tcPr>
            <w:tcW w:w="3250" w:type="dxa"/>
            <w:shd w:val="clear" w:color="auto" w:fill="auto"/>
          </w:tcPr>
          <w:p w14:paraId="12E85148" w14:textId="77777777" w:rsidR="00C905AE" w:rsidRPr="000C0C0D" w:rsidRDefault="00C905AE" w:rsidP="0012525F">
            <w:pPr>
              <w:pStyle w:val="Tabletext"/>
            </w:pPr>
            <w:r w:rsidRPr="000C0C0D">
              <w:t>chef</w:t>
            </w:r>
          </w:p>
        </w:tc>
        <w:tc>
          <w:tcPr>
            <w:tcW w:w="1134" w:type="dxa"/>
            <w:shd w:val="clear" w:color="auto" w:fill="auto"/>
          </w:tcPr>
          <w:p w14:paraId="7582FC50" w14:textId="77777777" w:rsidR="00C905AE" w:rsidRPr="000C0C0D" w:rsidRDefault="00C905AE" w:rsidP="00F87C6B">
            <w:pPr>
              <w:pStyle w:val="Tabletext"/>
            </w:pPr>
            <w:r w:rsidRPr="000C0C0D">
              <w:t>351311</w:t>
            </w:r>
          </w:p>
        </w:tc>
        <w:tc>
          <w:tcPr>
            <w:tcW w:w="1701" w:type="dxa"/>
            <w:shd w:val="clear" w:color="auto" w:fill="auto"/>
          </w:tcPr>
          <w:p w14:paraId="3D167C01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229FFE6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1631C731" w14:textId="77777777" w:rsidTr="003006BD">
        <w:tc>
          <w:tcPr>
            <w:tcW w:w="714" w:type="dxa"/>
            <w:shd w:val="clear" w:color="auto" w:fill="auto"/>
          </w:tcPr>
          <w:p w14:paraId="0AB069D3" w14:textId="2A5DF818" w:rsidR="00C905AE" w:rsidRPr="000C0C0D" w:rsidRDefault="00DE6B43" w:rsidP="004000B2">
            <w:pPr>
              <w:pStyle w:val="Tabletext"/>
            </w:pPr>
            <w:r>
              <w:t>174</w:t>
            </w:r>
          </w:p>
        </w:tc>
        <w:tc>
          <w:tcPr>
            <w:tcW w:w="3250" w:type="dxa"/>
            <w:shd w:val="clear" w:color="auto" w:fill="auto"/>
          </w:tcPr>
          <w:p w14:paraId="2CD87362" w14:textId="77777777" w:rsidR="00C905AE" w:rsidRPr="000C0C0D" w:rsidRDefault="00C905AE" w:rsidP="0012525F">
            <w:pPr>
              <w:pStyle w:val="Tabletext"/>
            </w:pPr>
            <w:r w:rsidRPr="000C0C0D">
              <w:t>cabinetmaker</w:t>
            </w:r>
          </w:p>
        </w:tc>
        <w:tc>
          <w:tcPr>
            <w:tcW w:w="1134" w:type="dxa"/>
            <w:shd w:val="clear" w:color="auto" w:fill="auto"/>
          </w:tcPr>
          <w:p w14:paraId="06CF4521" w14:textId="77777777" w:rsidR="00C905AE" w:rsidRPr="000C0C0D" w:rsidRDefault="00C905AE" w:rsidP="00F87C6B">
            <w:pPr>
              <w:pStyle w:val="Tabletext"/>
            </w:pPr>
            <w:r w:rsidRPr="000C0C0D">
              <w:t>394111</w:t>
            </w:r>
          </w:p>
        </w:tc>
        <w:tc>
          <w:tcPr>
            <w:tcW w:w="1701" w:type="dxa"/>
            <w:shd w:val="clear" w:color="auto" w:fill="auto"/>
          </w:tcPr>
          <w:p w14:paraId="589BC440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shd w:val="clear" w:color="auto" w:fill="auto"/>
          </w:tcPr>
          <w:p w14:paraId="6AC4AD1B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2D7D1ACA" w14:textId="77777777" w:rsidTr="003006B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EB36950" w14:textId="72036EAF" w:rsidR="00C905AE" w:rsidRPr="000C0C0D" w:rsidRDefault="00DE6B43" w:rsidP="0012525F">
            <w:pPr>
              <w:pStyle w:val="Tabletext"/>
            </w:pPr>
            <w:r>
              <w:t>175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shd w:val="clear" w:color="auto" w:fill="auto"/>
          </w:tcPr>
          <w:p w14:paraId="13DBD29E" w14:textId="77777777" w:rsidR="00C905AE" w:rsidRPr="000C0C0D" w:rsidRDefault="00C905AE" w:rsidP="0012525F">
            <w:pPr>
              <w:pStyle w:val="Tabletext"/>
            </w:pPr>
            <w:r w:rsidRPr="000C0C0D">
              <w:t>boat builder and repairer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732BC5D8" w14:textId="77777777" w:rsidR="00C905AE" w:rsidRPr="000C0C0D" w:rsidRDefault="00C905AE" w:rsidP="00F87C6B">
            <w:pPr>
              <w:pStyle w:val="Tabletext"/>
            </w:pPr>
            <w:r w:rsidRPr="000C0C0D">
              <w:t>399111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7151F67D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uto"/>
          </w:tcPr>
          <w:p w14:paraId="7069FF89" w14:textId="77777777" w:rsidR="00C905AE" w:rsidRPr="000C0C0D" w:rsidRDefault="00C905AE" w:rsidP="0012525F">
            <w:pPr>
              <w:pStyle w:val="Tabletext"/>
            </w:pPr>
          </w:p>
        </w:tc>
      </w:tr>
      <w:tr w:rsidR="00C905AE" w:rsidRPr="000C0C0D" w14:paraId="7E37AC1A" w14:textId="77777777" w:rsidTr="003006B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3798024" w14:textId="08BA11BC" w:rsidR="00C905AE" w:rsidRPr="000C0C0D" w:rsidRDefault="00DE6B43" w:rsidP="004000B2">
            <w:pPr>
              <w:pStyle w:val="Tabletext"/>
            </w:pPr>
            <w:r>
              <w:t>176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35A6DD" w14:textId="77777777" w:rsidR="00C905AE" w:rsidRPr="000C0C0D" w:rsidRDefault="00C905AE" w:rsidP="0012525F">
            <w:pPr>
              <w:pStyle w:val="Tabletext"/>
            </w:pPr>
            <w:r w:rsidRPr="000C0C0D">
              <w:t>shipwright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4F588F" w14:textId="77777777" w:rsidR="00C905AE" w:rsidRPr="000C0C0D" w:rsidRDefault="00C905AE" w:rsidP="00F87C6B">
            <w:pPr>
              <w:pStyle w:val="Tabletext"/>
            </w:pPr>
            <w:r w:rsidRPr="000C0C0D">
              <w:t>399112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052B7C" w14:textId="77777777" w:rsidR="00C905AE" w:rsidRPr="000C0C0D" w:rsidRDefault="00C905AE" w:rsidP="00F47846">
            <w:pPr>
              <w:pStyle w:val="Tabletext"/>
            </w:pPr>
            <w:r w:rsidRPr="000C0C0D">
              <w:t>TRA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61FD1A" w14:textId="77777777" w:rsidR="00C905AE" w:rsidRPr="000C0C0D" w:rsidRDefault="00C905AE" w:rsidP="0012525F">
            <w:pPr>
              <w:pStyle w:val="Tabletext"/>
            </w:pPr>
          </w:p>
        </w:tc>
      </w:tr>
    </w:tbl>
    <w:p w14:paraId="38D26399" w14:textId="77777777" w:rsidR="00C905AE" w:rsidRPr="000C0C0D" w:rsidRDefault="00C905AE" w:rsidP="00C905AE">
      <w:pPr>
        <w:pStyle w:val="notetext"/>
      </w:pPr>
      <w:r w:rsidRPr="000C0C0D">
        <w:t>Note 1:</w:t>
      </w:r>
      <w:r w:rsidRPr="000C0C0D">
        <w:tab/>
        <w:t>Column 2 is included for information only.</w:t>
      </w:r>
    </w:p>
    <w:p w14:paraId="7A43ABB0" w14:textId="784A0F25" w:rsidR="00C905AE" w:rsidRPr="000C0C0D" w:rsidRDefault="00C905AE" w:rsidP="00C905AE">
      <w:pPr>
        <w:pStyle w:val="notetext"/>
      </w:pPr>
      <w:r w:rsidRPr="000C0C0D">
        <w:t>Note 2:</w:t>
      </w:r>
      <w:r w:rsidRPr="000C0C0D">
        <w:tab/>
        <w:t>For the meaning of the expressions in column 3, see section</w:t>
      </w:r>
      <w:r w:rsidR="00F21E6F" w:rsidRPr="000C0C0D">
        <w:t> </w:t>
      </w:r>
      <w:r w:rsidR="000C0C0D">
        <w:t>1</w:t>
      </w:r>
      <w:r w:rsidR="008C3B4E">
        <w:t>1</w:t>
      </w:r>
      <w:r w:rsidRPr="000C0C0D">
        <w:t>.</w:t>
      </w:r>
    </w:p>
    <w:p w14:paraId="111E673E" w14:textId="77777777" w:rsidR="00D560B4" w:rsidRDefault="00E20ECD" w:rsidP="00D560B4">
      <w:pPr>
        <w:pStyle w:val="subsection"/>
      </w:pPr>
      <w:r w:rsidRPr="000C0C0D">
        <w:tab/>
        <w:t>(2)</w:t>
      </w:r>
      <w:r w:rsidR="00033889">
        <w:t xml:space="preserve">  </w:t>
      </w:r>
      <w:r w:rsidR="00033889">
        <w:tab/>
      </w:r>
      <w:r w:rsidR="00A90CD9" w:rsidRPr="000C0C0D">
        <w:t>For the purposes of subsection</w:t>
      </w:r>
      <w:r w:rsidR="00F21E6F" w:rsidRPr="000C0C0D">
        <w:t> </w:t>
      </w:r>
      <w:r w:rsidR="000C0C0D">
        <w:t>7</w:t>
      </w:r>
      <w:r w:rsidR="00A90CD9" w:rsidRPr="000C0C0D">
        <w:t>(3)</w:t>
      </w:r>
      <w:r w:rsidR="000135B5" w:rsidRPr="000C0C0D">
        <w:t xml:space="preserve"> of this instrument</w:t>
      </w:r>
      <w:r w:rsidR="00A90CD9" w:rsidRPr="000C0C0D">
        <w:t>, i</w:t>
      </w:r>
      <w:r w:rsidRPr="000C0C0D">
        <w:t xml:space="preserve">f column </w:t>
      </w:r>
      <w:r w:rsidR="00EE3D95" w:rsidRPr="000C0C0D">
        <w:t>4</w:t>
      </w:r>
      <w:r w:rsidRPr="000C0C0D">
        <w:t xml:space="preserve"> of an item of the </w:t>
      </w:r>
      <w:r w:rsidR="009F6908" w:rsidRPr="000C0C0D">
        <w:t>Medium and Long</w:t>
      </w:r>
      <w:r w:rsidR="00F21E6F" w:rsidRPr="000C0C0D">
        <w:noBreakHyphen/>
      </w:r>
      <w:r w:rsidR="009F6908" w:rsidRPr="000C0C0D">
        <w:t>term Strategic Skills List</w:t>
      </w:r>
      <w:r w:rsidRPr="000C0C0D">
        <w:t xml:space="preserve"> is marked “</w:t>
      </w:r>
      <w:r w:rsidR="00F719D2">
        <w:t>A</w:t>
      </w:r>
      <w:r w:rsidRPr="000C0C0D">
        <w:t xml:space="preserve">”, that item only applies in relation to the classes of persons </w:t>
      </w:r>
      <w:r w:rsidR="009F6908" w:rsidRPr="000C0C0D">
        <w:t xml:space="preserve">mentioned in </w:t>
      </w:r>
      <w:r w:rsidR="00D560B4" w:rsidRPr="000C0C0D">
        <w:t>items</w:t>
      </w:r>
      <w:r w:rsidR="00F21E6F" w:rsidRPr="000C0C0D">
        <w:t> </w:t>
      </w:r>
      <w:proofErr w:type="gramStart"/>
      <w:r w:rsidR="00D560B4" w:rsidRPr="000C0C0D">
        <w:t>1</w:t>
      </w:r>
      <w:proofErr w:type="gramEnd"/>
      <w:r w:rsidR="00D560B4" w:rsidRPr="000C0C0D">
        <w:t xml:space="preserve"> and 2 of the table in </w:t>
      </w:r>
      <w:r w:rsidR="00F374FF" w:rsidRPr="000C0C0D">
        <w:t>sub</w:t>
      </w:r>
      <w:r w:rsidR="00D560B4" w:rsidRPr="000C0C0D">
        <w:t>section</w:t>
      </w:r>
      <w:r w:rsidR="00F21E6F" w:rsidRPr="000C0C0D">
        <w:t> </w:t>
      </w:r>
      <w:r w:rsidR="000C0C0D">
        <w:t>7</w:t>
      </w:r>
      <w:r w:rsidR="00F374FF" w:rsidRPr="000C0C0D">
        <w:t>(1)</w:t>
      </w:r>
      <w:r w:rsidR="00D560B4" w:rsidRPr="000C0C0D">
        <w:t>.</w:t>
      </w:r>
    </w:p>
    <w:p w14:paraId="566B6301" w14:textId="77777777" w:rsidR="00D560B4" w:rsidRPr="000C0C0D" w:rsidRDefault="00D560B4" w:rsidP="00D560B4">
      <w:pPr>
        <w:pStyle w:val="notetext"/>
      </w:pPr>
      <w:r w:rsidRPr="000C0C0D">
        <w:t>Note:</w:t>
      </w:r>
      <w:r w:rsidRPr="000C0C0D">
        <w:tab/>
      </w:r>
      <w:r w:rsidR="005F6675">
        <w:t xml:space="preserve">Items 1 and 2 </w:t>
      </w:r>
      <w:r w:rsidRPr="000C0C0D">
        <w:t>relate to applications for:</w:t>
      </w:r>
    </w:p>
    <w:p w14:paraId="70C20104" w14:textId="77777777" w:rsidR="00D560B4" w:rsidRPr="000C0C0D" w:rsidRDefault="00D560B4" w:rsidP="00D560B4">
      <w:pPr>
        <w:pStyle w:val="notepara"/>
      </w:pPr>
      <w:r w:rsidRPr="000C0C0D">
        <w:t>(a)</w:t>
      </w:r>
      <w:r w:rsidRPr="000C0C0D">
        <w:tab/>
        <w:t>Subclass 189 (Skilled—Independent) visas; and</w:t>
      </w:r>
    </w:p>
    <w:p w14:paraId="5DADE69F" w14:textId="77777777" w:rsidR="00D560B4" w:rsidRPr="000C0C0D" w:rsidRDefault="00D560B4" w:rsidP="00D560B4">
      <w:pPr>
        <w:pStyle w:val="notepara"/>
      </w:pPr>
      <w:r w:rsidRPr="000C0C0D">
        <w:t>(b)</w:t>
      </w:r>
      <w:r w:rsidRPr="000C0C0D">
        <w:tab/>
        <w:t xml:space="preserve">Subclass 489 (Skilled—Regional (Provisional)) visas by applicants who </w:t>
      </w:r>
      <w:r w:rsidRPr="00214E8E">
        <w:t>are not</w:t>
      </w:r>
      <w:r w:rsidRPr="000C0C0D">
        <w:t xml:space="preserve"> nominated by a State or Territory government agency; and</w:t>
      </w:r>
    </w:p>
    <w:p w14:paraId="73753873" w14:textId="77777777" w:rsidR="00D560B4" w:rsidRDefault="00D560B4" w:rsidP="00D560B4">
      <w:pPr>
        <w:pStyle w:val="notepara"/>
      </w:pPr>
      <w:r w:rsidRPr="000C0C0D">
        <w:t>(c)</w:t>
      </w:r>
      <w:r w:rsidRPr="000C0C0D">
        <w:tab/>
        <w:t>Subclass 485 (Temporary Graduate) visa</w:t>
      </w:r>
      <w:r w:rsidR="00D349A3" w:rsidRPr="000C0C0D">
        <w:t>s</w:t>
      </w:r>
      <w:r w:rsidRPr="000C0C0D">
        <w:t>.</w:t>
      </w:r>
    </w:p>
    <w:p w14:paraId="22523915" w14:textId="77777777" w:rsidR="002C7555" w:rsidRDefault="002C7555" w:rsidP="001123D2">
      <w:pPr>
        <w:pStyle w:val="ActHead5"/>
        <w:rPr>
          <w:rStyle w:val="CharSectno"/>
        </w:rPr>
      </w:pPr>
      <w:bookmarkStart w:id="15" w:name="_Toc503180843"/>
    </w:p>
    <w:p w14:paraId="73039A0C" w14:textId="1BA19EB5" w:rsidR="001123D2" w:rsidRPr="000C0C0D" w:rsidRDefault="00A43C47" w:rsidP="001123D2">
      <w:pPr>
        <w:pStyle w:val="ActHead5"/>
      </w:pPr>
      <w:proofErr w:type="gramStart"/>
      <w:r w:rsidRPr="000C0C0D">
        <w:rPr>
          <w:rStyle w:val="CharSectno"/>
        </w:rPr>
        <w:t>9</w:t>
      </w:r>
      <w:r w:rsidR="001123D2" w:rsidRPr="000C0C0D">
        <w:t xml:space="preserve">  Short</w:t>
      </w:r>
      <w:proofErr w:type="gramEnd"/>
      <w:r w:rsidR="00F21E6F" w:rsidRPr="000C0C0D">
        <w:noBreakHyphen/>
      </w:r>
      <w:r w:rsidR="001123D2" w:rsidRPr="000C0C0D">
        <w:t>term Skilled Occupation List</w:t>
      </w:r>
      <w:bookmarkEnd w:id="15"/>
    </w:p>
    <w:p w14:paraId="6C39AB61" w14:textId="77777777" w:rsidR="00C05CB5" w:rsidRDefault="001123D2" w:rsidP="00C05CB5">
      <w:pPr>
        <w:pStyle w:val="subsection"/>
        <w:numPr>
          <w:ilvl w:val="0"/>
          <w:numId w:val="4"/>
        </w:numPr>
        <w:ind w:firstLine="0"/>
      </w:pPr>
      <w:r w:rsidRPr="000C0C0D">
        <w:t xml:space="preserve">The following table </w:t>
      </w:r>
      <w:r w:rsidR="004F7749" w:rsidRPr="000C0C0D">
        <w:t>is the Short</w:t>
      </w:r>
      <w:r w:rsidR="00F21E6F" w:rsidRPr="000C0C0D">
        <w:noBreakHyphen/>
      </w:r>
      <w:r w:rsidR="004F7749" w:rsidRPr="000C0C0D">
        <w:t>term Skilled Occupation List</w:t>
      </w:r>
      <w:r w:rsidRPr="000C0C0D">
        <w:t>.</w:t>
      </w:r>
    </w:p>
    <w:p w14:paraId="7B708D2A" w14:textId="77777777" w:rsidR="00C05CB5" w:rsidRDefault="00C05CB5" w:rsidP="00C05CB5">
      <w:pPr>
        <w:pStyle w:val="subsection"/>
        <w:ind w:left="1140" w:firstLine="0"/>
      </w:pPr>
    </w:p>
    <w:tbl>
      <w:tblPr>
        <w:tblW w:w="679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1134"/>
        <w:gridCol w:w="1701"/>
      </w:tblGrid>
      <w:tr w:rsidR="00C05CB5" w:rsidRPr="000C0C0D" w14:paraId="02D78A58" w14:textId="77777777" w:rsidTr="00C05CB5">
        <w:trPr>
          <w:tblHeader/>
        </w:trPr>
        <w:tc>
          <w:tcPr>
            <w:tcW w:w="679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E477E0" w14:textId="77777777" w:rsidR="00C05CB5" w:rsidRPr="000C0C0D" w:rsidRDefault="00C05CB5" w:rsidP="00C05CB5">
            <w:pPr>
              <w:pStyle w:val="TableHeading"/>
            </w:pPr>
            <w:r>
              <w:t>Short- term Skilled Occupation List</w:t>
            </w:r>
          </w:p>
        </w:tc>
      </w:tr>
      <w:tr w:rsidR="00C05CB5" w:rsidRPr="000C0C0D" w14:paraId="09AC0494" w14:textId="77777777" w:rsidTr="00C05CB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E30DC4" w14:textId="77777777" w:rsidR="00C05CB5" w:rsidRPr="000C0C0D" w:rsidRDefault="00C05CB5" w:rsidP="00C05CB5">
            <w:pPr>
              <w:pStyle w:val="TableHeading"/>
            </w:pPr>
            <w:r w:rsidRPr="000C0C0D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93C9BC" w14:textId="77777777" w:rsidR="00C05CB5" w:rsidRPr="000C0C0D" w:rsidRDefault="00C05CB5" w:rsidP="00C05CB5">
            <w:pPr>
              <w:pStyle w:val="TableHeading"/>
            </w:pPr>
            <w:r w:rsidRPr="000C0C0D">
              <w:t>Column 1</w:t>
            </w:r>
          </w:p>
          <w:p w14:paraId="26AEFE40" w14:textId="77777777" w:rsidR="00C05CB5" w:rsidRPr="000C0C0D" w:rsidRDefault="00C05CB5" w:rsidP="00C05CB5">
            <w:pPr>
              <w:pStyle w:val="TableHeading"/>
            </w:pPr>
            <w:r w:rsidRPr="000C0C0D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5CA5A2" w14:textId="77777777" w:rsidR="00C05CB5" w:rsidRPr="000C0C0D" w:rsidRDefault="00C05CB5" w:rsidP="00C05CB5">
            <w:pPr>
              <w:pStyle w:val="TableHeading"/>
            </w:pPr>
            <w:r w:rsidRPr="000C0C0D">
              <w:t>Column 2</w:t>
            </w:r>
          </w:p>
          <w:p w14:paraId="574AFD29" w14:textId="77777777" w:rsidR="00C05CB5" w:rsidRPr="000C0C0D" w:rsidRDefault="00C05CB5" w:rsidP="00C05CB5">
            <w:pPr>
              <w:pStyle w:val="TableHeading"/>
            </w:pPr>
            <w:r w:rsidRPr="000C0C0D">
              <w:t>ANZSCO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DEE868" w14:textId="77777777" w:rsidR="00C05CB5" w:rsidRPr="000C0C0D" w:rsidRDefault="00C05CB5" w:rsidP="00C05CB5">
            <w:pPr>
              <w:pStyle w:val="TableHeading"/>
            </w:pPr>
            <w:r w:rsidRPr="000C0C0D">
              <w:t>Column 3</w:t>
            </w:r>
          </w:p>
          <w:p w14:paraId="6C86C7CD" w14:textId="77777777" w:rsidR="00C05CB5" w:rsidRPr="000C0C0D" w:rsidRDefault="00C05CB5" w:rsidP="00C05CB5">
            <w:pPr>
              <w:pStyle w:val="TableHeading"/>
            </w:pPr>
            <w:r w:rsidRPr="000C0C0D">
              <w:t>Assessing authority</w:t>
            </w:r>
          </w:p>
        </w:tc>
      </w:tr>
      <w:tr w:rsidR="00C05CB5" w:rsidRPr="000C0C0D" w14:paraId="7C506268" w14:textId="77777777" w:rsidTr="00C05CB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738540B" w14:textId="77777777" w:rsidR="00C05CB5" w:rsidRPr="000C0C0D" w:rsidRDefault="00C05CB5" w:rsidP="00C05CB5">
            <w:pPr>
              <w:pStyle w:val="Tabletext"/>
            </w:pPr>
            <w:r w:rsidRPr="000C0C0D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14:paraId="36FCFF44" w14:textId="77777777" w:rsidR="00C05CB5" w:rsidRPr="000C0C0D" w:rsidRDefault="00C05CB5" w:rsidP="00C05CB5">
            <w:pPr>
              <w:pStyle w:val="Tabletext"/>
            </w:pPr>
            <w:r w:rsidRPr="000C0C0D">
              <w:t>aquaculture farmer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2D9A24E" w14:textId="77777777" w:rsidR="00C05CB5" w:rsidRPr="000C0C0D" w:rsidRDefault="00C05CB5" w:rsidP="00C05CB5">
            <w:pPr>
              <w:pStyle w:val="Tabletext"/>
            </w:pPr>
            <w:r w:rsidRPr="000C0C0D">
              <w:t>121111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234529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6429CBF" w14:textId="77777777" w:rsidTr="00C05CB5">
        <w:tc>
          <w:tcPr>
            <w:tcW w:w="714" w:type="dxa"/>
            <w:shd w:val="clear" w:color="auto" w:fill="auto"/>
          </w:tcPr>
          <w:p w14:paraId="32DC38E7" w14:textId="77777777" w:rsidR="00C05CB5" w:rsidRPr="000C0C0D" w:rsidRDefault="00C05CB5" w:rsidP="00C05CB5">
            <w:pPr>
              <w:pStyle w:val="Tabletext"/>
            </w:pPr>
            <w:r w:rsidRPr="000C0C0D">
              <w:t>2</w:t>
            </w:r>
          </w:p>
        </w:tc>
        <w:tc>
          <w:tcPr>
            <w:tcW w:w="3250" w:type="dxa"/>
            <w:shd w:val="clear" w:color="auto" w:fill="auto"/>
          </w:tcPr>
          <w:p w14:paraId="457FB8FB" w14:textId="77777777" w:rsidR="00C05CB5" w:rsidRPr="000C0C0D" w:rsidRDefault="00C05CB5" w:rsidP="00C05CB5">
            <w:pPr>
              <w:pStyle w:val="Tabletext"/>
            </w:pPr>
            <w:r w:rsidRPr="000C0C0D">
              <w:t>cotton grower</w:t>
            </w:r>
          </w:p>
        </w:tc>
        <w:tc>
          <w:tcPr>
            <w:tcW w:w="1134" w:type="dxa"/>
            <w:shd w:val="clear" w:color="auto" w:fill="auto"/>
          </w:tcPr>
          <w:p w14:paraId="4FE83E76" w14:textId="77777777" w:rsidR="00C05CB5" w:rsidRPr="000C0C0D" w:rsidRDefault="00C05CB5" w:rsidP="00C05CB5">
            <w:pPr>
              <w:pStyle w:val="Tabletext"/>
            </w:pPr>
            <w:r w:rsidRPr="000C0C0D">
              <w:t>121211</w:t>
            </w:r>
          </w:p>
        </w:tc>
        <w:tc>
          <w:tcPr>
            <w:tcW w:w="1701" w:type="dxa"/>
            <w:shd w:val="clear" w:color="auto" w:fill="auto"/>
          </w:tcPr>
          <w:p w14:paraId="1BB1276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66BF4FD" w14:textId="77777777" w:rsidTr="00C05CB5">
        <w:tc>
          <w:tcPr>
            <w:tcW w:w="714" w:type="dxa"/>
            <w:shd w:val="clear" w:color="auto" w:fill="auto"/>
          </w:tcPr>
          <w:p w14:paraId="748439E7" w14:textId="77777777" w:rsidR="00C05CB5" w:rsidRPr="000C0C0D" w:rsidRDefault="00C05CB5" w:rsidP="00C05CB5">
            <w:pPr>
              <w:pStyle w:val="Tabletext"/>
            </w:pPr>
            <w:r w:rsidRPr="000C0C0D">
              <w:t>3</w:t>
            </w:r>
          </w:p>
        </w:tc>
        <w:tc>
          <w:tcPr>
            <w:tcW w:w="3250" w:type="dxa"/>
            <w:shd w:val="clear" w:color="auto" w:fill="auto"/>
          </w:tcPr>
          <w:p w14:paraId="0FAE5020" w14:textId="77777777" w:rsidR="00C05CB5" w:rsidRPr="000C0C0D" w:rsidRDefault="00C05CB5" w:rsidP="00C05CB5">
            <w:pPr>
              <w:pStyle w:val="Tabletext"/>
            </w:pPr>
            <w:r w:rsidRPr="000C0C0D">
              <w:t>flower grower</w:t>
            </w:r>
          </w:p>
        </w:tc>
        <w:tc>
          <w:tcPr>
            <w:tcW w:w="1134" w:type="dxa"/>
            <w:shd w:val="clear" w:color="auto" w:fill="auto"/>
          </w:tcPr>
          <w:p w14:paraId="2D44A32F" w14:textId="77777777" w:rsidR="00C05CB5" w:rsidRPr="000C0C0D" w:rsidRDefault="00C05CB5" w:rsidP="00C05CB5">
            <w:pPr>
              <w:pStyle w:val="Tabletext"/>
            </w:pPr>
            <w:r w:rsidRPr="000C0C0D">
              <w:t>121212</w:t>
            </w:r>
          </w:p>
        </w:tc>
        <w:tc>
          <w:tcPr>
            <w:tcW w:w="1701" w:type="dxa"/>
            <w:shd w:val="clear" w:color="auto" w:fill="auto"/>
          </w:tcPr>
          <w:p w14:paraId="3D35077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427B7AD" w14:textId="77777777" w:rsidTr="00C05CB5">
        <w:tc>
          <w:tcPr>
            <w:tcW w:w="714" w:type="dxa"/>
            <w:shd w:val="clear" w:color="auto" w:fill="auto"/>
          </w:tcPr>
          <w:p w14:paraId="66A24D73" w14:textId="77777777" w:rsidR="00C05CB5" w:rsidRPr="000C0C0D" w:rsidRDefault="00C05CB5" w:rsidP="00C05CB5">
            <w:pPr>
              <w:pStyle w:val="Tabletext"/>
            </w:pPr>
            <w:r w:rsidRPr="000C0C0D">
              <w:t>4</w:t>
            </w:r>
          </w:p>
        </w:tc>
        <w:tc>
          <w:tcPr>
            <w:tcW w:w="3250" w:type="dxa"/>
            <w:shd w:val="clear" w:color="auto" w:fill="auto"/>
          </w:tcPr>
          <w:p w14:paraId="7B820FD0" w14:textId="77777777" w:rsidR="00C05CB5" w:rsidRPr="000C0C0D" w:rsidRDefault="00C05CB5" w:rsidP="00C05CB5">
            <w:pPr>
              <w:pStyle w:val="Tabletext"/>
            </w:pPr>
            <w:r w:rsidRPr="000C0C0D">
              <w:t>fruit or nut grower</w:t>
            </w:r>
          </w:p>
        </w:tc>
        <w:tc>
          <w:tcPr>
            <w:tcW w:w="1134" w:type="dxa"/>
            <w:shd w:val="clear" w:color="auto" w:fill="auto"/>
          </w:tcPr>
          <w:p w14:paraId="47A59300" w14:textId="77777777" w:rsidR="00C05CB5" w:rsidRPr="000C0C0D" w:rsidRDefault="00C05CB5" w:rsidP="00C05CB5">
            <w:pPr>
              <w:pStyle w:val="Tabletext"/>
            </w:pPr>
            <w:r w:rsidRPr="000C0C0D">
              <w:t>121213</w:t>
            </w:r>
          </w:p>
        </w:tc>
        <w:tc>
          <w:tcPr>
            <w:tcW w:w="1701" w:type="dxa"/>
            <w:shd w:val="clear" w:color="auto" w:fill="auto"/>
          </w:tcPr>
          <w:p w14:paraId="36054B5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D839B2A" w14:textId="77777777" w:rsidTr="00C05CB5">
        <w:tc>
          <w:tcPr>
            <w:tcW w:w="714" w:type="dxa"/>
            <w:shd w:val="clear" w:color="auto" w:fill="auto"/>
          </w:tcPr>
          <w:p w14:paraId="02BE1961" w14:textId="77777777" w:rsidR="00C05CB5" w:rsidRPr="000C0C0D" w:rsidRDefault="00C05CB5" w:rsidP="00C05CB5">
            <w:pPr>
              <w:pStyle w:val="Tabletext"/>
            </w:pPr>
            <w:r w:rsidRPr="000C0C0D">
              <w:t>5</w:t>
            </w:r>
          </w:p>
        </w:tc>
        <w:tc>
          <w:tcPr>
            <w:tcW w:w="3250" w:type="dxa"/>
            <w:shd w:val="clear" w:color="auto" w:fill="auto"/>
          </w:tcPr>
          <w:p w14:paraId="51E05430" w14:textId="77777777" w:rsidR="00C05CB5" w:rsidRPr="000C0C0D" w:rsidRDefault="00C05CB5" w:rsidP="00C05CB5">
            <w:pPr>
              <w:pStyle w:val="Tabletext"/>
            </w:pPr>
            <w:r w:rsidRPr="000C0C0D">
              <w:t>grain, oilseed or pasture grower (</w:t>
            </w:r>
            <w:proofErr w:type="spellStart"/>
            <w:r w:rsidRPr="000C0C0D">
              <w:t>Aus</w:t>
            </w:r>
            <w:proofErr w:type="spellEnd"/>
            <w:r w:rsidRPr="000C0C0D">
              <w:t>) / field crop grower (NZ)</w:t>
            </w:r>
          </w:p>
        </w:tc>
        <w:tc>
          <w:tcPr>
            <w:tcW w:w="1134" w:type="dxa"/>
            <w:shd w:val="clear" w:color="auto" w:fill="auto"/>
          </w:tcPr>
          <w:p w14:paraId="260A86E4" w14:textId="77777777" w:rsidR="00C05CB5" w:rsidRPr="000C0C0D" w:rsidRDefault="00C05CB5" w:rsidP="00C05CB5">
            <w:pPr>
              <w:pStyle w:val="Tabletext"/>
            </w:pPr>
            <w:r w:rsidRPr="000C0C0D">
              <w:t>121214</w:t>
            </w:r>
          </w:p>
        </w:tc>
        <w:tc>
          <w:tcPr>
            <w:tcW w:w="1701" w:type="dxa"/>
            <w:shd w:val="clear" w:color="auto" w:fill="auto"/>
          </w:tcPr>
          <w:p w14:paraId="7CE58DF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08B9F44" w14:textId="77777777" w:rsidTr="00C05CB5">
        <w:tc>
          <w:tcPr>
            <w:tcW w:w="714" w:type="dxa"/>
            <w:shd w:val="clear" w:color="auto" w:fill="auto"/>
          </w:tcPr>
          <w:p w14:paraId="0CE465B7" w14:textId="77777777" w:rsidR="00C05CB5" w:rsidRPr="000C0C0D" w:rsidRDefault="00C05CB5" w:rsidP="00C05CB5">
            <w:pPr>
              <w:pStyle w:val="Tabletext"/>
            </w:pPr>
            <w:r w:rsidRPr="000C0C0D">
              <w:t>6</w:t>
            </w:r>
          </w:p>
        </w:tc>
        <w:tc>
          <w:tcPr>
            <w:tcW w:w="3250" w:type="dxa"/>
            <w:shd w:val="clear" w:color="auto" w:fill="auto"/>
          </w:tcPr>
          <w:p w14:paraId="311ECD96" w14:textId="77777777" w:rsidR="00C05CB5" w:rsidRPr="000C0C0D" w:rsidRDefault="00C05CB5" w:rsidP="00C05CB5">
            <w:pPr>
              <w:pStyle w:val="Tabletext"/>
            </w:pPr>
            <w:r w:rsidRPr="000C0C0D">
              <w:t>grape grower</w:t>
            </w:r>
          </w:p>
        </w:tc>
        <w:tc>
          <w:tcPr>
            <w:tcW w:w="1134" w:type="dxa"/>
            <w:shd w:val="clear" w:color="auto" w:fill="auto"/>
          </w:tcPr>
          <w:p w14:paraId="05C1BE80" w14:textId="77777777" w:rsidR="00C05CB5" w:rsidRPr="000C0C0D" w:rsidRDefault="00C05CB5" w:rsidP="00C05CB5">
            <w:pPr>
              <w:pStyle w:val="Tabletext"/>
            </w:pPr>
            <w:r w:rsidRPr="000C0C0D">
              <w:t>121215</w:t>
            </w:r>
          </w:p>
        </w:tc>
        <w:tc>
          <w:tcPr>
            <w:tcW w:w="1701" w:type="dxa"/>
            <w:shd w:val="clear" w:color="auto" w:fill="auto"/>
          </w:tcPr>
          <w:p w14:paraId="74B5E12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0712700" w14:textId="77777777" w:rsidTr="00C05CB5">
        <w:tc>
          <w:tcPr>
            <w:tcW w:w="714" w:type="dxa"/>
            <w:shd w:val="clear" w:color="auto" w:fill="auto"/>
          </w:tcPr>
          <w:p w14:paraId="07699E31" w14:textId="77777777" w:rsidR="00C05CB5" w:rsidRPr="000C0C0D" w:rsidRDefault="00C05CB5" w:rsidP="00C05CB5">
            <w:pPr>
              <w:pStyle w:val="Tabletext"/>
            </w:pPr>
            <w:r w:rsidRPr="000C0C0D">
              <w:t>7</w:t>
            </w:r>
          </w:p>
        </w:tc>
        <w:tc>
          <w:tcPr>
            <w:tcW w:w="3250" w:type="dxa"/>
            <w:shd w:val="clear" w:color="auto" w:fill="auto"/>
          </w:tcPr>
          <w:p w14:paraId="79E670E6" w14:textId="77777777" w:rsidR="00C05CB5" w:rsidRPr="000C0C0D" w:rsidRDefault="00C05CB5" w:rsidP="00C05CB5">
            <w:pPr>
              <w:pStyle w:val="Tabletext"/>
            </w:pPr>
            <w:r w:rsidRPr="000C0C0D">
              <w:t>mixed crop farmer</w:t>
            </w:r>
          </w:p>
        </w:tc>
        <w:tc>
          <w:tcPr>
            <w:tcW w:w="1134" w:type="dxa"/>
            <w:shd w:val="clear" w:color="auto" w:fill="auto"/>
          </w:tcPr>
          <w:p w14:paraId="18862E9E" w14:textId="77777777" w:rsidR="00C05CB5" w:rsidRPr="000C0C0D" w:rsidRDefault="00C05CB5" w:rsidP="00C05CB5">
            <w:pPr>
              <w:pStyle w:val="Tabletext"/>
            </w:pPr>
            <w:r w:rsidRPr="000C0C0D">
              <w:t>121216</w:t>
            </w:r>
          </w:p>
        </w:tc>
        <w:tc>
          <w:tcPr>
            <w:tcW w:w="1701" w:type="dxa"/>
            <w:shd w:val="clear" w:color="auto" w:fill="auto"/>
          </w:tcPr>
          <w:p w14:paraId="6EB7136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229AB2B" w14:textId="77777777" w:rsidTr="00C05CB5">
        <w:tc>
          <w:tcPr>
            <w:tcW w:w="714" w:type="dxa"/>
            <w:shd w:val="clear" w:color="auto" w:fill="auto"/>
          </w:tcPr>
          <w:p w14:paraId="0FF1DBC8" w14:textId="77777777" w:rsidR="00C05CB5" w:rsidRPr="000C0C0D" w:rsidRDefault="00C05CB5" w:rsidP="00C05CB5">
            <w:pPr>
              <w:pStyle w:val="Tabletext"/>
            </w:pPr>
            <w:r w:rsidRPr="000C0C0D">
              <w:t>8</w:t>
            </w:r>
          </w:p>
        </w:tc>
        <w:tc>
          <w:tcPr>
            <w:tcW w:w="3250" w:type="dxa"/>
            <w:shd w:val="clear" w:color="auto" w:fill="auto"/>
          </w:tcPr>
          <w:p w14:paraId="4C8944A6" w14:textId="77777777" w:rsidR="00C05CB5" w:rsidRPr="000C0C0D" w:rsidRDefault="00C05CB5" w:rsidP="00C05CB5">
            <w:pPr>
              <w:pStyle w:val="Tabletext"/>
            </w:pPr>
            <w:r w:rsidRPr="000C0C0D">
              <w:t>sugar cane grower</w:t>
            </w:r>
          </w:p>
        </w:tc>
        <w:tc>
          <w:tcPr>
            <w:tcW w:w="1134" w:type="dxa"/>
            <w:shd w:val="clear" w:color="auto" w:fill="auto"/>
          </w:tcPr>
          <w:p w14:paraId="491B741A" w14:textId="77777777" w:rsidR="00C05CB5" w:rsidRPr="000C0C0D" w:rsidRDefault="00C05CB5" w:rsidP="00C05CB5">
            <w:pPr>
              <w:pStyle w:val="Tabletext"/>
            </w:pPr>
            <w:r w:rsidRPr="000C0C0D">
              <w:t>121217</w:t>
            </w:r>
          </w:p>
        </w:tc>
        <w:tc>
          <w:tcPr>
            <w:tcW w:w="1701" w:type="dxa"/>
            <w:shd w:val="clear" w:color="auto" w:fill="auto"/>
          </w:tcPr>
          <w:p w14:paraId="3D41D8D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C9634FB" w14:textId="77777777" w:rsidTr="00C05CB5">
        <w:tc>
          <w:tcPr>
            <w:tcW w:w="714" w:type="dxa"/>
            <w:shd w:val="clear" w:color="auto" w:fill="auto"/>
          </w:tcPr>
          <w:p w14:paraId="33986764" w14:textId="77777777" w:rsidR="00C05CB5" w:rsidRPr="000C0C0D" w:rsidRDefault="00C05CB5" w:rsidP="00C05CB5">
            <w:pPr>
              <w:pStyle w:val="Tabletext"/>
            </w:pPr>
            <w:r w:rsidRPr="000C0C0D">
              <w:lastRenderedPageBreak/>
              <w:t>9</w:t>
            </w:r>
          </w:p>
        </w:tc>
        <w:tc>
          <w:tcPr>
            <w:tcW w:w="3250" w:type="dxa"/>
            <w:shd w:val="clear" w:color="auto" w:fill="auto"/>
          </w:tcPr>
          <w:p w14:paraId="78C327D7" w14:textId="77777777" w:rsidR="00C05CB5" w:rsidRPr="000C0C0D" w:rsidRDefault="00C05CB5" w:rsidP="00C05CB5">
            <w:pPr>
              <w:pStyle w:val="Tabletext"/>
            </w:pPr>
            <w:r w:rsidRPr="000C0C0D">
              <w:t>vegetable grower (</w:t>
            </w:r>
            <w:proofErr w:type="spellStart"/>
            <w:r w:rsidRPr="000C0C0D">
              <w:t>Aus</w:t>
            </w:r>
            <w:proofErr w:type="spellEnd"/>
            <w:r w:rsidRPr="000C0C0D">
              <w:t>) / market gardener (NZ)</w:t>
            </w:r>
          </w:p>
        </w:tc>
        <w:tc>
          <w:tcPr>
            <w:tcW w:w="1134" w:type="dxa"/>
            <w:shd w:val="clear" w:color="auto" w:fill="auto"/>
          </w:tcPr>
          <w:p w14:paraId="71DC4C01" w14:textId="77777777" w:rsidR="00C05CB5" w:rsidRPr="000C0C0D" w:rsidRDefault="00C05CB5" w:rsidP="00C05CB5">
            <w:pPr>
              <w:pStyle w:val="Tabletext"/>
            </w:pPr>
            <w:r w:rsidRPr="000C0C0D">
              <w:t>121221</w:t>
            </w:r>
          </w:p>
        </w:tc>
        <w:tc>
          <w:tcPr>
            <w:tcW w:w="1701" w:type="dxa"/>
            <w:shd w:val="clear" w:color="auto" w:fill="auto"/>
          </w:tcPr>
          <w:p w14:paraId="2B5CA79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A84E3B6" w14:textId="77777777" w:rsidTr="00C05CB5">
        <w:tc>
          <w:tcPr>
            <w:tcW w:w="714" w:type="dxa"/>
            <w:shd w:val="clear" w:color="auto" w:fill="auto"/>
          </w:tcPr>
          <w:p w14:paraId="497B54F4" w14:textId="77777777" w:rsidR="00C05CB5" w:rsidRPr="000C0C0D" w:rsidRDefault="00C05CB5" w:rsidP="00C05CB5">
            <w:pPr>
              <w:pStyle w:val="Tabletext"/>
            </w:pPr>
            <w:r w:rsidRPr="000C0C0D">
              <w:t>10</w:t>
            </w:r>
          </w:p>
        </w:tc>
        <w:tc>
          <w:tcPr>
            <w:tcW w:w="3250" w:type="dxa"/>
            <w:shd w:val="clear" w:color="auto" w:fill="auto"/>
          </w:tcPr>
          <w:p w14:paraId="1B76F154" w14:textId="77777777" w:rsidR="00C05CB5" w:rsidRPr="000C0C0D" w:rsidRDefault="00C05CB5" w:rsidP="00C05CB5">
            <w:pPr>
              <w:pStyle w:val="Tabletext"/>
            </w:pPr>
            <w:r w:rsidRPr="000C0C0D">
              <w:t>crop farmers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D14F171" w14:textId="77777777" w:rsidR="00C05CB5" w:rsidRPr="000C0C0D" w:rsidRDefault="00C05CB5" w:rsidP="00C05CB5">
            <w:pPr>
              <w:pStyle w:val="Tabletext"/>
            </w:pPr>
            <w:r w:rsidRPr="000C0C0D">
              <w:t>121299</w:t>
            </w:r>
          </w:p>
        </w:tc>
        <w:tc>
          <w:tcPr>
            <w:tcW w:w="1701" w:type="dxa"/>
            <w:shd w:val="clear" w:color="auto" w:fill="auto"/>
          </w:tcPr>
          <w:p w14:paraId="677F524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89BA418" w14:textId="77777777" w:rsidTr="00C05CB5">
        <w:tc>
          <w:tcPr>
            <w:tcW w:w="714" w:type="dxa"/>
            <w:shd w:val="clear" w:color="auto" w:fill="auto"/>
          </w:tcPr>
          <w:p w14:paraId="77207622" w14:textId="77777777" w:rsidR="00C05CB5" w:rsidRPr="000C0C0D" w:rsidRDefault="00C05CB5" w:rsidP="00C05CB5">
            <w:pPr>
              <w:pStyle w:val="Tabletext"/>
            </w:pPr>
            <w:r w:rsidRPr="000C0C0D">
              <w:t>11</w:t>
            </w:r>
          </w:p>
        </w:tc>
        <w:tc>
          <w:tcPr>
            <w:tcW w:w="3250" w:type="dxa"/>
            <w:shd w:val="clear" w:color="auto" w:fill="auto"/>
          </w:tcPr>
          <w:p w14:paraId="3360FF52" w14:textId="77777777" w:rsidR="00C05CB5" w:rsidRPr="000C0C0D" w:rsidRDefault="00C05CB5" w:rsidP="00C05CB5">
            <w:pPr>
              <w:pStyle w:val="Tabletext"/>
            </w:pPr>
            <w:r w:rsidRPr="000C0C0D">
              <w:t>apiarist</w:t>
            </w:r>
          </w:p>
        </w:tc>
        <w:tc>
          <w:tcPr>
            <w:tcW w:w="1134" w:type="dxa"/>
            <w:shd w:val="clear" w:color="auto" w:fill="auto"/>
          </w:tcPr>
          <w:p w14:paraId="2B2FC821" w14:textId="77777777" w:rsidR="00C05CB5" w:rsidRPr="000C0C0D" w:rsidRDefault="00C05CB5" w:rsidP="00C05CB5">
            <w:pPr>
              <w:pStyle w:val="Tabletext"/>
            </w:pPr>
            <w:r w:rsidRPr="000C0C0D">
              <w:t>121311</w:t>
            </w:r>
          </w:p>
        </w:tc>
        <w:tc>
          <w:tcPr>
            <w:tcW w:w="1701" w:type="dxa"/>
            <w:shd w:val="clear" w:color="auto" w:fill="auto"/>
          </w:tcPr>
          <w:p w14:paraId="631D5D9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9E0AA27" w14:textId="77777777" w:rsidTr="00C05CB5">
        <w:tc>
          <w:tcPr>
            <w:tcW w:w="714" w:type="dxa"/>
            <w:shd w:val="clear" w:color="auto" w:fill="auto"/>
          </w:tcPr>
          <w:p w14:paraId="05F328CE" w14:textId="77777777" w:rsidR="00C05CB5" w:rsidRPr="000C0C0D" w:rsidRDefault="00C05CB5" w:rsidP="00C05CB5">
            <w:pPr>
              <w:pStyle w:val="Tabletext"/>
            </w:pPr>
            <w:r w:rsidRPr="000C0C0D">
              <w:t>12</w:t>
            </w:r>
          </w:p>
        </w:tc>
        <w:tc>
          <w:tcPr>
            <w:tcW w:w="3250" w:type="dxa"/>
            <w:shd w:val="clear" w:color="auto" w:fill="auto"/>
          </w:tcPr>
          <w:p w14:paraId="5C711285" w14:textId="77777777" w:rsidR="00C05CB5" w:rsidRPr="000C0C0D" w:rsidRDefault="00C05CB5" w:rsidP="00C05CB5">
            <w:pPr>
              <w:pStyle w:val="Tabletext"/>
            </w:pPr>
            <w:r w:rsidRPr="000C0C0D">
              <w:t>beef cattle farmer</w:t>
            </w:r>
          </w:p>
        </w:tc>
        <w:tc>
          <w:tcPr>
            <w:tcW w:w="1134" w:type="dxa"/>
            <w:shd w:val="clear" w:color="auto" w:fill="auto"/>
          </w:tcPr>
          <w:p w14:paraId="78E04E2E" w14:textId="77777777" w:rsidR="00C05CB5" w:rsidRPr="000C0C0D" w:rsidRDefault="00C05CB5" w:rsidP="00C05CB5">
            <w:pPr>
              <w:pStyle w:val="Tabletext"/>
            </w:pPr>
            <w:r w:rsidRPr="000C0C0D">
              <w:t>121312</w:t>
            </w:r>
          </w:p>
        </w:tc>
        <w:tc>
          <w:tcPr>
            <w:tcW w:w="1701" w:type="dxa"/>
            <w:shd w:val="clear" w:color="auto" w:fill="auto"/>
          </w:tcPr>
          <w:p w14:paraId="5024410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7D8B8AB" w14:textId="77777777" w:rsidTr="00C05CB5">
        <w:tc>
          <w:tcPr>
            <w:tcW w:w="714" w:type="dxa"/>
            <w:shd w:val="clear" w:color="auto" w:fill="auto"/>
          </w:tcPr>
          <w:p w14:paraId="5AEC5B81" w14:textId="77777777" w:rsidR="00C05CB5" w:rsidRPr="000C0C0D" w:rsidRDefault="00C05CB5" w:rsidP="00C05CB5">
            <w:pPr>
              <w:pStyle w:val="Tabletext"/>
            </w:pPr>
            <w:r w:rsidRPr="000C0C0D">
              <w:t>13</w:t>
            </w:r>
          </w:p>
        </w:tc>
        <w:tc>
          <w:tcPr>
            <w:tcW w:w="3250" w:type="dxa"/>
            <w:shd w:val="clear" w:color="auto" w:fill="auto"/>
          </w:tcPr>
          <w:p w14:paraId="387F4CB0" w14:textId="77777777" w:rsidR="00C05CB5" w:rsidRPr="000C0C0D" w:rsidRDefault="00C05CB5" w:rsidP="00C05CB5">
            <w:pPr>
              <w:pStyle w:val="Tabletext"/>
            </w:pPr>
            <w:r w:rsidRPr="000C0C0D">
              <w:t>dairy cattle farmer</w:t>
            </w:r>
          </w:p>
        </w:tc>
        <w:tc>
          <w:tcPr>
            <w:tcW w:w="1134" w:type="dxa"/>
            <w:shd w:val="clear" w:color="auto" w:fill="auto"/>
          </w:tcPr>
          <w:p w14:paraId="06ADDA33" w14:textId="77777777" w:rsidR="00C05CB5" w:rsidRPr="000C0C0D" w:rsidRDefault="00C05CB5" w:rsidP="00C05CB5">
            <w:pPr>
              <w:pStyle w:val="Tabletext"/>
            </w:pPr>
            <w:r w:rsidRPr="000C0C0D">
              <w:t>121313</w:t>
            </w:r>
          </w:p>
        </w:tc>
        <w:tc>
          <w:tcPr>
            <w:tcW w:w="1701" w:type="dxa"/>
            <w:shd w:val="clear" w:color="auto" w:fill="auto"/>
          </w:tcPr>
          <w:p w14:paraId="56989D5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A47FA32" w14:textId="77777777" w:rsidTr="00C05CB5">
        <w:tc>
          <w:tcPr>
            <w:tcW w:w="714" w:type="dxa"/>
            <w:shd w:val="clear" w:color="auto" w:fill="auto"/>
          </w:tcPr>
          <w:p w14:paraId="10315C74" w14:textId="77777777" w:rsidR="00C05CB5" w:rsidRPr="000C0C0D" w:rsidRDefault="00C05CB5" w:rsidP="00C05CB5">
            <w:pPr>
              <w:pStyle w:val="Tabletext"/>
            </w:pPr>
            <w:r w:rsidRPr="000C0C0D">
              <w:t>14</w:t>
            </w:r>
          </w:p>
        </w:tc>
        <w:tc>
          <w:tcPr>
            <w:tcW w:w="3250" w:type="dxa"/>
            <w:shd w:val="clear" w:color="auto" w:fill="auto"/>
          </w:tcPr>
          <w:p w14:paraId="50B489EF" w14:textId="77777777" w:rsidR="00C05CB5" w:rsidRPr="000C0C0D" w:rsidRDefault="00C05CB5" w:rsidP="00C05CB5">
            <w:pPr>
              <w:pStyle w:val="Tabletext"/>
            </w:pPr>
            <w:r w:rsidRPr="000C0C0D">
              <w:t>mixed livestock farmer</w:t>
            </w:r>
          </w:p>
        </w:tc>
        <w:tc>
          <w:tcPr>
            <w:tcW w:w="1134" w:type="dxa"/>
            <w:shd w:val="clear" w:color="auto" w:fill="auto"/>
          </w:tcPr>
          <w:p w14:paraId="391C6DB7" w14:textId="77777777" w:rsidR="00C05CB5" w:rsidRPr="000C0C0D" w:rsidRDefault="00C05CB5" w:rsidP="00C05CB5">
            <w:pPr>
              <w:pStyle w:val="Tabletext"/>
            </w:pPr>
            <w:r w:rsidRPr="000C0C0D">
              <w:t>121317</w:t>
            </w:r>
          </w:p>
        </w:tc>
        <w:tc>
          <w:tcPr>
            <w:tcW w:w="1701" w:type="dxa"/>
            <w:shd w:val="clear" w:color="auto" w:fill="auto"/>
          </w:tcPr>
          <w:p w14:paraId="12A9E1C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F233C5A" w14:textId="77777777" w:rsidTr="00C05CB5">
        <w:tc>
          <w:tcPr>
            <w:tcW w:w="714" w:type="dxa"/>
            <w:shd w:val="clear" w:color="auto" w:fill="auto"/>
          </w:tcPr>
          <w:p w14:paraId="565614A6" w14:textId="77777777" w:rsidR="00C05CB5" w:rsidRPr="000C0C0D" w:rsidRDefault="00C05CB5" w:rsidP="00C05CB5">
            <w:pPr>
              <w:pStyle w:val="Tabletext"/>
            </w:pPr>
            <w:r w:rsidRPr="000C0C0D">
              <w:t>15</w:t>
            </w:r>
          </w:p>
        </w:tc>
        <w:tc>
          <w:tcPr>
            <w:tcW w:w="3250" w:type="dxa"/>
            <w:shd w:val="clear" w:color="auto" w:fill="auto"/>
          </w:tcPr>
          <w:p w14:paraId="3F62FEE5" w14:textId="77777777" w:rsidR="00C05CB5" w:rsidRPr="000C0C0D" w:rsidRDefault="00C05CB5" w:rsidP="00C05CB5">
            <w:pPr>
              <w:pStyle w:val="Tabletext"/>
            </w:pPr>
            <w:r w:rsidRPr="000C0C0D">
              <w:t>pig farmer</w:t>
            </w:r>
          </w:p>
        </w:tc>
        <w:tc>
          <w:tcPr>
            <w:tcW w:w="1134" w:type="dxa"/>
            <w:shd w:val="clear" w:color="auto" w:fill="auto"/>
          </w:tcPr>
          <w:p w14:paraId="53D961D2" w14:textId="77777777" w:rsidR="00C05CB5" w:rsidRPr="000C0C0D" w:rsidRDefault="00C05CB5" w:rsidP="00C05CB5">
            <w:pPr>
              <w:pStyle w:val="Tabletext"/>
            </w:pPr>
            <w:r w:rsidRPr="000C0C0D">
              <w:t>121318</w:t>
            </w:r>
          </w:p>
        </w:tc>
        <w:tc>
          <w:tcPr>
            <w:tcW w:w="1701" w:type="dxa"/>
            <w:shd w:val="clear" w:color="auto" w:fill="auto"/>
          </w:tcPr>
          <w:p w14:paraId="558A8BD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B39CBAD" w14:textId="77777777" w:rsidTr="00C05CB5">
        <w:tc>
          <w:tcPr>
            <w:tcW w:w="714" w:type="dxa"/>
            <w:shd w:val="clear" w:color="auto" w:fill="auto"/>
          </w:tcPr>
          <w:p w14:paraId="45CF1798" w14:textId="77777777" w:rsidR="00C05CB5" w:rsidRPr="000C0C0D" w:rsidRDefault="00C05CB5" w:rsidP="00C05CB5">
            <w:pPr>
              <w:pStyle w:val="Tabletext"/>
            </w:pPr>
            <w:r w:rsidRPr="000C0C0D">
              <w:t>16</w:t>
            </w:r>
          </w:p>
        </w:tc>
        <w:tc>
          <w:tcPr>
            <w:tcW w:w="3250" w:type="dxa"/>
            <w:shd w:val="clear" w:color="auto" w:fill="auto"/>
          </w:tcPr>
          <w:p w14:paraId="34C90653" w14:textId="77777777" w:rsidR="00C05CB5" w:rsidRPr="000C0C0D" w:rsidRDefault="00C05CB5" w:rsidP="00C05CB5">
            <w:pPr>
              <w:pStyle w:val="Tabletext"/>
            </w:pPr>
            <w:r w:rsidRPr="000C0C0D">
              <w:t>poultry farmer</w:t>
            </w:r>
          </w:p>
        </w:tc>
        <w:tc>
          <w:tcPr>
            <w:tcW w:w="1134" w:type="dxa"/>
            <w:shd w:val="clear" w:color="auto" w:fill="auto"/>
          </w:tcPr>
          <w:p w14:paraId="1F046B68" w14:textId="77777777" w:rsidR="00C05CB5" w:rsidRPr="000C0C0D" w:rsidRDefault="00C05CB5" w:rsidP="00C05CB5">
            <w:pPr>
              <w:pStyle w:val="Tabletext"/>
            </w:pPr>
            <w:r w:rsidRPr="000C0C0D">
              <w:t>121321</w:t>
            </w:r>
          </w:p>
        </w:tc>
        <w:tc>
          <w:tcPr>
            <w:tcW w:w="1701" w:type="dxa"/>
            <w:shd w:val="clear" w:color="auto" w:fill="auto"/>
          </w:tcPr>
          <w:p w14:paraId="079932A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10BEC29" w14:textId="77777777" w:rsidTr="00C05CB5">
        <w:tc>
          <w:tcPr>
            <w:tcW w:w="714" w:type="dxa"/>
            <w:shd w:val="clear" w:color="auto" w:fill="auto"/>
          </w:tcPr>
          <w:p w14:paraId="13476180" w14:textId="77777777" w:rsidR="00C05CB5" w:rsidRPr="000C0C0D" w:rsidRDefault="00C05CB5" w:rsidP="00C05CB5">
            <w:pPr>
              <w:pStyle w:val="Tabletext"/>
            </w:pPr>
            <w:r w:rsidRPr="000C0C0D">
              <w:t>17</w:t>
            </w:r>
          </w:p>
        </w:tc>
        <w:tc>
          <w:tcPr>
            <w:tcW w:w="3250" w:type="dxa"/>
            <w:shd w:val="clear" w:color="auto" w:fill="auto"/>
          </w:tcPr>
          <w:p w14:paraId="34742113" w14:textId="77777777" w:rsidR="00C05CB5" w:rsidRPr="000C0C0D" w:rsidRDefault="00C05CB5" w:rsidP="00C05CB5">
            <w:pPr>
              <w:pStyle w:val="Tabletext"/>
            </w:pPr>
            <w:r w:rsidRPr="000C0C0D">
              <w:t>sheep farmer</w:t>
            </w:r>
          </w:p>
        </w:tc>
        <w:tc>
          <w:tcPr>
            <w:tcW w:w="1134" w:type="dxa"/>
            <w:shd w:val="clear" w:color="auto" w:fill="auto"/>
          </w:tcPr>
          <w:p w14:paraId="6625AADE" w14:textId="77777777" w:rsidR="00C05CB5" w:rsidRPr="000C0C0D" w:rsidRDefault="00C05CB5" w:rsidP="00C05CB5">
            <w:pPr>
              <w:pStyle w:val="Tabletext"/>
            </w:pPr>
            <w:r w:rsidRPr="000C0C0D">
              <w:t>121322</w:t>
            </w:r>
          </w:p>
        </w:tc>
        <w:tc>
          <w:tcPr>
            <w:tcW w:w="1701" w:type="dxa"/>
            <w:shd w:val="clear" w:color="auto" w:fill="auto"/>
          </w:tcPr>
          <w:p w14:paraId="4E19061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A4851FE" w14:textId="77777777" w:rsidTr="00C05CB5">
        <w:tc>
          <w:tcPr>
            <w:tcW w:w="714" w:type="dxa"/>
            <w:shd w:val="clear" w:color="auto" w:fill="auto"/>
          </w:tcPr>
          <w:p w14:paraId="316FBD22" w14:textId="77777777" w:rsidR="00C05CB5" w:rsidRPr="000C0C0D" w:rsidRDefault="00C05CB5" w:rsidP="00C05CB5">
            <w:pPr>
              <w:pStyle w:val="Tabletext"/>
            </w:pPr>
            <w:r w:rsidRPr="000C0C0D">
              <w:t>18</w:t>
            </w:r>
          </w:p>
        </w:tc>
        <w:tc>
          <w:tcPr>
            <w:tcW w:w="3250" w:type="dxa"/>
            <w:shd w:val="clear" w:color="auto" w:fill="auto"/>
          </w:tcPr>
          <w:p w14:paraId="26B78BD5" w14:textId="77777777" w:rsidR="00C05CB5" w:rsidRPr="000C0C0D" w:rsidRDefault="00C05CB5" w:rsidP="00C05CB5">
            <w:pPr>
              <w:pStyle w:val="Tabletext"/>
            </w:pPr>
            <w:r w:rsidRPr="000C0C0D">
              <w:t>livestock farmers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6A7C32FB" w14:textId="77777777" w:rsidR="00C05CB5" w:rsidRPr="000C0C0D" w:rsidRDefault="00C05CB5" w:rsidP="00C05CB5">
            <w:pPr>
              <w:pStyle w:val="Tabletext"/>
            </w:pPr>
            <w:r w:rsidRPr="000C0C0D">
              <w:t>121399</w:t>
            </w:r>
          </w:p>
        </w:tc>
        <w:tc>
          <w:tcPr>
            <w:tcW w:w="1701" w:type="dxa"/>
            <w:shd w:val="clear" w:color="auto" w:fill="auto"/>
          </w:tcPr>
          <w:p w14:paraId="39BCC7C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319B1B0" w14:textId="77777777" w:rsidTr="00C05CB5">
        <w:tc>
          <w:tcPr>
            <w:tcW w:w="714" w:type="dxa"/>
            <w:shd w:val="clear" w:color="auto" w:fill="auto"/>
          </w:tcPr>
          <w:p w14:paraId="637E420E" w14:textId="77777777" w:rsidR="00C05CB5" w:rsidRPr="000C0C0D" w:rsidRDefault="00C05CB5" w:rsidP="00C05CB5">
            <w:pPr>
              <w:pStyle w:val="Tabletext"/>
            </w:pPr>
            <w:r w:rsidRPr="000C0C0D">
              <w:t>19</w:t>
            </w:r>
          </w:p>
        </w:tc>
        <w:tc>
          <w:tcPr>
            <w:tcW w:w="3250" w:type="dxa"/>
            <w:shd w:val="clear" w:color="auto" w:fill="auto"/>
          </w:tcPr>
          <w:p w14:paraId="7DB9098B" w14:textId="77777777" w:rsidR="00C05CB5" w:rsidRPr="000C0C0D" w:rsidRDefault="00C05CB5" w:rsidP="00C05CB5">
            <w:pPr>
              <w:pStyle w:val="Tabletext"/>
            </w:pPr>
            <w:r w:rsidRPr="000C0C0D">
              <w:t>mixed crop and livestock farmer</w:t>
            </w:r>
          </w:p>
        </w:tc>
        <w:tc>
          <w:tcPr>
            <w:tcW w:w="1134" w:type="dxa"/>
            <w:shd w:val="clear" w:color="auto" w:fill="auto"/>
          </w:tcPr>
          <w:p w14:paraId="3EB0205E" w14:textId="77777777" w:rsidR="00C05CB5" w:rsidRPr="000C0C0D" w:rsidRDefault="00C05CB5" w:rsidP="00C05CB5">
            <w:pPr>
              <w:pStyle w:val="Tabletext"/>
            </w:pPr>
            <w:r w:rsidRPr="000C0C0D">
              <w:t>121411</w:t>
            </w:r>
          </w:p>
        </w:tc>
        <w:tc>
          <w:tcPr>
            <w:tcW w:w="1701" w:type="dxa"/>
            <w:shd w:val="clear" w:color="auto" w:fill="auto"/>
          </w:tcPr>
          <w:p w14:paraId="05D68E3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343A43E" w14:textId="77777777" w:rsidTr="00C05CB5">
        <w:tc>
          <w:tcPr>
            <w:tcW w:w="714" w:type="dxa"/>
            <w:shd w:val="clear" w:color="auto" w:fill="auto"/>
          </w:tcPr>
          <w:p w14:paraId="5BC27624" w14:textId="77777777" w:rsidR="00C05CB5" w:rsidRPr="000C0C0D" w:rsidRDefault="00C05CB5" w:rsidP="00C05CB5">
            <w:pPr>
              <w:pStyle w:val="Tabletext"/>
            </w:pPr>
            <w:r w:rsidRPr="000C0C0D">
              <w:t>20</w:t>
            </w:r>
          </w:p>
        </w:tc>
        <w:tc>
          <w:tcPr>
            <w:tcW w:w="3250" w:type="dxa"/>
            <w:shd w:val="clear" w:color="auto" w:fill="auto"/>
          </w:tcPr>
          <w:p w14:paraId="4E3B2EAD" w14:textId="77777777" w:rsidR="00C05CB5" w:rsidRPr="000C0C0D" w:rsidRDefault="00C05CB5" w:rsidP="00C05CB5">
            <w:pPr>
              <w:pStyle w:val="Tabletext"/>
            </w:pPr>
            <w:r w:rsidRPr="000C0C0D">
              <w:t>sales and marketing manager</w:t>
            </w:r>
          </w:p>
        </w:tc>
        <w:tc>
          <w:tcPr>
            <w:tcW w:w="1134" w:type="dxa"/>
            <w:shd w:val="clear" w:color="auto" w:fill="auto"/>
          </w:tcPr>
          <w:p w14:paraId="4F7A7664" w14:textId="77777777" w:rsidR="00C05CB5" w:rsidRPr="000C0C0D" w:rsidRDefault="00C05CB5" w:rsidP="00C05CB5">
            <w:pPr>
              <w:pStyle w:val="Tabletext"/>
            </w:pPr>
            <w:r w:rsidRPr="000C0C0D">
              <w:t>131112</w:t>
            </w:r>
          </w:p>
        </w:tc>
        <w:tc>
          <w:tcPr>
            <w:tcW w:w="1701" w:type="dxa"/>
            <w:shd w:val="clear" w:color="auto" w:fill="auto"/>
          </w:tcPr>
          <w:p w14:paraId="281CC879" w14:textId="77777777" w:rsidR="00C05CB5" w:rsidRPr="000C0C0D" w:rsidRDefault="00C05CB5" w:rsidP="00C05CB5">
            <w:pPr>
              <w:pStyle w:val="Tabletext"/>
            </w:pPr>
            <w:r w:rsidRPr="000C0C0D">
              <w:t>AIM</w:t>
            </w:r>
          </w:p>
        </w:tc>
      </w:tr>
      <w:tr w:rsidR="00C05CB5" w:rsidRPr="000C0C0D" w14:paraId="1251FA4E" w14:textId="77777777" w:rsidTr="00C05CB5">
        <w:tc>
          <w:tcPr>
            <w:tcW w:w="714" w:type="dxa"/>
            <w:shd w:val="clear" w:color="auto" w:fill="auto"/>
          </w:tcPr>
          <w:p w14:paraId="0500DA02" w14:textId="77777777" w:rsidR="00C05CB5" w:rsidRPr="000C0C0D" w:rsidRDefault="00C05CB5" w:rsidP="00C05CB5">
            <w:pPr>
              <w:pStyle w:val="Tabletext"/>
            </w:pPr>
            <w:r w:rsidRPr="000C0C0D">
              <w:t>21</w:t>
            </w:r>
          </w:p>
        </w:tc>
        <w:tc>
          <w:tcPr>
            <w:tcW w:w="3250" w:type="dxa"/>
            <w:shd w:val="clear" w:color="auto" w:fill="auto"/>
          </w:tcPr>
          <w:p w14:paraId="0CB83F65" w14:textId="77777777" w:rsidR="00C05CB5" w:rsidRPr="000C0C0D" w:rsidRDefault="00C05CB5" w:rsidP="00C05CB5">
            <w:pPr>
              <w:pStyle w:val="Tabletext"/>
            </w:pPr>
            <w:r w:rsidRPr="000C0C0D">
              <w:t>advertising manager</w:t>
            </w:r>
          </w:p>
        </w:tc>
        <w:tc>
          <w:tcPr>
            <w:tcW w:w="1134" w:type="dxa"/>
            <w:shd w:val="clear" w:color="auto" w:fill="auto"/>
          </w:tcPr>
          <w:p w14:paraId="1364AFCE" w14:textId="77777777" w:rsidR="00C05CB5" w:rsidRPr="000C0C0D" w:rsidRDefault="00C05CB5" w:rsidP="00C05CB5">
            <w:pPr>
              <w:pStyle w:val="Tabletext"/>
            </w:pPr>
            <w:r w:rsidRPr="000C0C0D">
              <w:t>131113</w:t>
            </w:r>
          </w:p>
        </w:tc>
        <w:tc>
          <w:tcPr>
            <w:tcW w:w="1701" w:type="dxa"/>
            <w:shd w:val="clear" w:color="auto" w:fill="auto"/>
          </w:tcPr>
          <w:p w14:paraId="18B92876" w14:textId="77777777" w:rsidR="00C05CB5" w:rsidRPr="000C0C0D" w:rsidRDefault="00C05CB5" w:rsidP="00C05CB5">
            <w:pPr>
              <w:pStyle w:val="Tabletext"/>
            </w:pPr>
            <w:r w:rsidRPr="000C0C0D">
              <w:t>AIM</w:t>
            </w:r>
          </w:p>
        </w:tc>
      </w:tr>
      <w:tr w:rsidR="00C05CB5" w:rsidRPr="000C0C0D" w14:paraId="34BD1E55" w14:textId="77777777" w:rsidTr="00C05CB5">
        <w:tc>
          <w:tcPr>
            <w:tcW w:w="714" w:type="dxa"/>
            <w:shd w:val="clear" w:color="auto" w:fill="auto"/>
          </w:tcPr>
          <w:p w14:paraId="6DFC4817" w14:textId="77777777" w:rsidR="00C05CB5" w:rsidRPr="000C0C0D" w:rsidRDefault="00C05CB5" w:rsidP="00C05CB5">
            <w:pPr>
              <w:pStyle w:val="Tabletext"/>
            </w:pPr>
            <w:r w:rsidRPr="000C0C0D">
              <w:t>22</w:t>
            </w:r>
          </w:p>
        </w:tc>
        <w:tc>
          <w:tcPr>
            <w:tcW w:w="3250" w:type="dxa"/>
            <w:shd w:val="clear" w:color="auto" w:fill="auto"/>
          </w:tcPr>
          <w:p w14:paraId="02669EAF" w14:textId="77777777" w:rsidR="00C05CB5" w:rsidRPr="000C0C0D" w:rsidRDefault="00C05CB5" w:rsidP="00C05CB5">
            <w:pPr>
              <w:pStyle w:val="Tabletext"/>
            </w:pPr>
            <w:r w:rsidRPr="000C0C0D">
              <w:t>corporate services manager</w:t>
            </w:r>
          </w:p>
        </w:tc>
        <w:tc>
          <w:tcPr>
            <w:tcW w:w="1134" w:type="dxa"/>
            <w:shd w:val="clear" w:color="auto" w:fill="auto"/>
          </w:tcPr>
          <w:p w14:paraId="35E24AA9" w14:textId="77777777" w:rsidR="00C05CB5" w:rsidRPr="000C0C0D" w:rsidRDefault="00C05CB5" w:rsidP="00C05CB5">
            <w:pPr>
              <w:pStyle w:val="Tabletext"/>
            </w:pPr>
            <w:r w:rsidRPr="000C0C0D">
              <w:t>132111</w:t>
            </w:r>
          </w:p>
        </w:tc>
        <w:tc>
          <w:tcPr>
            <w:tcW w:w="1701" w:type="dxa"/>
            <w:shd w:val="clear" w:color="auto" w:fill="auto"/>
          </w:tcPr>
          <w:p w14:paraId="4556F9E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2E5640A" w14:textId="77777777" w:rsidTr="00C05CB5">
        <w:tc>
          <w:tcPr>
            <w:tcW w:w="714" w:type="dxa"/>
            <w:shd w:val="clear" w:color="auto" w:fill="auto"/>
          </w:tcPr>
          <w:p w14:paraId="56416471" w14:textId="77777777" w:rsidR="00C05CB5" w:rsidRPr="000C0C0D" w:rsidRDefault="00C05CB5" w:rsidP="00C05CB5">
            <w:pPr>
              <w:pStyle w:val="Tabletext"/>
            </w:pPr>
            <w:r w:rsidRPr="000C0C0D">
              <w:t>23</w:t>
            </w:r>
          </w:p>
        </w:tc>
        <w:tc>
          <w:tcPr>
            <w:tcW w:w="3250" w:type="dxa"/>
            <w:shd w:val="clear" w:color="auto" w:fill="auto"/>
          </w:tcPr>
          <w:p w14:paraId="25B71A6B" w14:textId="77777777" w:rsidR="00C05CB5" w:rsidRPr="000C0C0D" w:rsidRDefault="00C05CB5" w:rsidP="00C05CB5">
            <w:pPr>
              <w:pStyle w:val="Tabletext"/>
            </w:pPr>
            <w:r w:rsidRPr="000C0C0D">
              <w:t>finance manager</w:t>
            </w:r>
          </w:p>
        </w:tc>
        <w:tc>
          <w:tcPr>
            <w:tcW w:w="1134" w:type="dxa"/>
            <w:shd w:val="clear" w:color="auto" w:fill="auto"/>
          </w:tcPr>
          <w:p w14:paraId="7C7D4CC4" w14:textId="77777777" w:rsidR="00C05CB5" w:rsidRPr="000C0C0D" w:rsidRDefault="00C05CB5" w:rsidP="00C05CB5">
            <w:pPr>
              <w:pStyle w:val="Tabletext"/>
            </w:pPr>
            <w:r w:rsidRPr="000C0C0D">
              <w:t>132211</w:t>
            </w:r>
          </w:p>
        </w:tc>
        <w:tc>
          <w:tcPr>
            <w:tcW w:w="1701" w:type="dxa"/>
            <w:shd w:val="clear" w:color="auto" w:fill="auto"/>
          </w:tcPr>
          <w:p w14:paraId="6DF6E97F" w14:textId="77777777" w:rsidR="00C05CB5" w:rsidRPr="000C0C0D" w:rsidRDefault="00C05CB5" w:rsidP="00C05CB5">
            <w:pPr>
              <w:pStyle w:val="Tablea"/>
            </w:pPr>
            <w:r w:rsidRPr="000C0C0D">
              <w:t>(a) CPAA; or</w:t>
            </w:r>
          </w:p>
          <w:p w14:paraId="3468955D" w14:textId="77777777" w:rsidR="00C05CB5" w:rsidRPr="000C0C0D" w:rsidRDefault="00C05CB5" w:rsidP="00C05CB5">
            <w:pPr>
              <w:pStyle w:val="Tablea"/>
            </w:pPr>
            <w:r w:rsidRPr="000C0C0D">
              <w:t>(b) IPA; or</w:t>
            </w:r>
          </w:p>
          <w:p w14:paraId="2B36DDBD" w14:textId="77777777" w:rsidR="00C05CB5" w:rsidRPr="000C0C0D" w:rsidRDefault="00C05CB5" w:rsidP="00C05CB5">
            <w:pPr>
              <w:pStyle w:val="Tablea"/>
            </w:pPr>
            <w:r w:rsidRPr="000C0C0D">
              <w:t>(c) CAANZ</w:t>
            </w:r>
          </w:p>
        </w:tc>
      </w:tr>
      <w:tr w:rsidR="00C05CB5" w:rsidRPr="000C0C0D" w14:paraId="394D2782" w14:textId="77777777" w:rsidTr="00C05CB5">
        <w:tc>
          <w:tcPr>
            <w:tcW w:w="714" w:type="dxa"/>
            <w:shd w:val="clear" w:color="auto" w:fill="auto"/>
          </w:tcPr>
          <w:p w14:paraId="653BBF4E" w14:textId="77777777" w:rsidR="00C05CB5" w:rsidRPr="000C0C0D" w:rsidRDefault="00C05CB5" w:rsidP="00C05CB5">
            <w:pPr>
              <w:pStyle w:val="Tabletext"/>
            </w:pPr>
            <w:r w:rsidRPr="000C0C0D">
              <w:t>24</w:t>
            </w:r>
          </w:p>
        </w:tc>
        <w:tc>
          <w:tcPr>
            <w:tcW w:w="3250" w:type="dxa"/>
            <w:shd w:val="clear" w:color="auto" w:fill="auto"/>
          </w:tcPr>
          <w:p w14:paraId="4026EDED" w14:textId="77777777" w:rsidR="00C05CB5" w:rsidRPr="000C0C0D" w:rsidRDefault="00C05CB5" w:rsidP="00C05CB5">
            <w:pPr>
              <w:pStyle w:val="Tabletext"/>
            </w:pPr>
            <w:r w:rsidRPr="000C0C0D">
              <w:t>human resource manager</w:t>
            </w:r>
          </w:p>
        </w:tc>
        <w:tc>
          <w:tcPr>
            <w:tcW w:w="1134" w:type="dxa"/>
            <w:shd w:val="clear" w:color="auto" w:fill="auto"/>
          </w:tcPr>
          <w:p w14:paraId="308267BA" w14:textId="77777777" w:rsidR="00C05CB5" w:rsidRPr="000C0C0D" w:rsidRDefault="00C05CB5" w:rsidP="00C05CB5">
            <w:pPr>
              <w:pStyle w:val="Tabletext"/>
            </w:pPr>
            <w:r w:rsidRPr="000C0C0D">
              <w:t>132311</w:t>
            </w:r>
          </w:p>
        </w:tc>
        <w:tc>
          <w:tcPr>
            <w:tcW w:w="1701" w:type="dxa"/>
            <w:shd w:val="clear" w:color="auto" w:fill="auto"/>
          </w:tcPr>
          <w:p w14:paraId="15D2211E" w14:textId="77777777" w:rsidR="00C05CB5" w:rsidRPr="000C0C0D" w:rsidRDefault="00C05CB5" w:rsidP="00C05CB5">
            <w:pPr>
              <w:pStyle w:val="Tabletext"/>
            </w:pPr>
            <w:r w:rsidRPr="000C0C0D">
              <w:t>AIM</w:t>
            </w:r>
          </w:p>
        </w:tc>
      </w:tr>
      <w:tr w:rsidR="00C05CB5" w:rsidRPr="000C0C0D" w14:paraId="79E9DFDA" w14:textId="77777777" w:rsidTr="00C05CB5">
        <w:tc>
          <w:tcPr>
            <w:tcW w:w="714" w:type="dxa"/>
            <w:shd w:val="clear" w:color="auto" w:fill="auto"/>
          </w:tcPr>
          <w:p w14:paraId="5FF17520" w14:textId="77777777" w:rsidR="00C05CB5" w:rsidRPr="000C0C0D" w:rsidRDefault="00C05CB5" w:rsidP="00C05CB5">
            <w:pPr>
              <w:pStyle w:val="Tabletext"/>
            </w:pPr>
            <w:r w:rsidRPr="000C0C0D">
              <w:t>25</w:t>
            </w:r>
          </w:p>
        </w:tc>
        <w:tc>
          <w:tcPr>
            <w:tcW w:w="3250" w:type="dxa"/>
            <w:shd w:val="clear" w:color="auto" w:fill="auto"/>
          </w:tcPr>
          <w:p w14:paraId="4D2730BB" w14:textId="77777777" w:rsidR="00C05CB5" w:rsidRPr="000C0C0D" w:rsidRDefault="00C05CB5" w:rsidP="00C05CB5">
            <w:pPr>
              <w:pStyle w:val="Tabletext"/>
            </w:pPr>
            <w:r w:rsidRPr="000C0C0D">
              <w:t>research and development manager</w:t>
            </w:r>
          </w:p>
        </w:tc>
        <w:tc>
          <w:tcPr>
            <w:tcW w:w="1134" w:type="dxa"/>
            <w:shd w:val="clear" w:color="auto" w:fill="auto"/>
          </w:tcPr>
          <w:p w14:paraId="7385432F" w14:textId="77777777" w:rsidR="00C05CB5" w:rsidRPr="000C0C0D" w:rsidRDefault="00C05CB5" w:rsidP="00C05CB5">
            <w:pPr>
              <w:pStyle w:val="Tabletext"/>
            </w:pPr>
            <w:r w:rsidRPr="000C0C0D">
              <w:t>132511</w:t>
            </w:r>
          </w:p>
        </w:tc>
        <w:tc>
          <w:tcPr>
            <w:tcW w:w="1701" w:type="dxa"/>
            <w:shd w:val="clear" w:color="auto" w:fill="auto"/>
          </w:tcPr>
          <w:p w14:paraId="5A6F465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59994C9" w14:textId="77777777" w:rsidTr="00C05CB5">
        <w:tc>
          <w:tcPr>
            <w:tcW w:w="714" w:type="dxa"/>
            <w:shd w:val="clear" w:color="auto" w:fill="auto"/>
          </w:tcPr>
          <w:p w14:paraId="1C3D9825" w14:textId="77777777" w:rsidR="00C05CB5" w:rsidRPr="000C0C0D" w:rsidRDefault="00C05CB5" w:rsidP="00C05CB5">
            <w:pPr>
              <w:pStyle w:val="Tabletext"/>
            </w:pPr>
            <w:r w:rsidRPr="000C0C0D">
              <w:t>26</w:t>
            </w:r>
          </w:p>
        </w:tc>
        <w:tc>
          <w:tcPr>
            <w:tcW w:w="3250" w:type="dxa"/>
            <w:shd w:val="clear" w:color="auto" w:fill="auto"/>
          </w:tcPr>
          <w:p w14:paraId="0202974A" w14:textId="77777777" w:rsidR="00C05CB5" w:rsidRPr="000C0C0D" w:rsidRDefault="00C05CB5" w:rsidP="00C05CB5">
            <w:pPr>
              <w:pStyle w:val="Tabletext"/>
            </w:pPr>
            <w:r w:rsidRPr="000C0C0D">
              <w:t>manufacturer</w:t>
            </w:r>
          </w:p>
        </w:tc>
        <w:tc>
          <w:tcPr>
            <w:tcW w:w="1134" w:type="dxa"/>
            <w:shd w:val="clear" w:color="auto" w:fill="auto"/>
          </w:tcPr>
          <w:p w14:paraId="3872AF2D" w14:textId="77777777" w:rsidR="00C05CB5" w:rsidRPr="000C0C0D" w:rsidRDefault="00C05CB5" w:rsidP="00C05CB5">
            <w:pPr>
              <w:pStyle w:val="Tabletext"/>
            </w:pPr>
            <w:r w:rsidRPr="000C0C0D">
              <w:t>133411</w:t>
            </w:r>
          </w:p>
        </w:tc>
        <w:tc>
          <w:tcPr>
            <w:tcW w:w="1701" w:type="dxa"/>
            <w:shd w:val="clear" w:color="auto" w:fill="auto"/>
          </w:tcPr>
          <w:p w14:paraId="22B71B2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206DB29" w14:textId="77777777" w:rsidTr="00C05CB5">
        <w:tc>
          <w:tcPr>
            <w:tcW w:w="714" w:type="dxa"/>
            <w:shd w:val="clear" w:color="auto" w:fill="auto"/>
          </w:tcPr>
          <w:p w14:paraId="4FEDD941" w14:textId="77777777" w:rsidR="00C05CB5" w:rsidRPr="000C0C0D" w:rsidRDefault="00C05CB5" w:rsidP="00C05CB5">
            <w:pPr>
              <w:pStyle w:val="Tabletext"/>
            </w:pPr>
            <w:r w:rsidRPr="000C0C0D">
              <w:t>27</w:t>
            </w:r>
          </w:p>
        </w:tc>
        <w:tc>
          <w:tcPr>
            <w:tcW w:w="3250" w:type="dxa"/>
            <w:shd w:val="clear" w:color="auto" w:fill="auto"/>
          </w:tcPr>
          <w:p w14:paraId="72B48494" w14:textId="77777777" w:rsidR="00C05CB5" w:rsidRPr="000C0C0D" w:rsidRDefault="00C05CB5" w:rsidP="00C05CB5">
            <w:pPr>
              <w:pStyle w:val="Tabletext"/>
            </w:pPr>
            <w:r w:rsidRPr="000C0C0D">
              <w:t>production manager (forestry)</w:t>
            </w:r>
          </w:p>
        </w:tc>
        <w:tc>
          <w:tcPr>
            <w:tcW w:w="1134" w:type="dxa"/>
            <w:shd w:val="clear" w:color="auto" w:fill="auto"/>
          </w:tcPr>
          <w:p w14:paraId="124F062C" w14:textId="77777777" w:rsidR="00C05CB5" w:rsidRPr="000C0C0D" w:rsidRDefault="00C05CB5" w:rsidP="00C05CB5">
            <w:pPr>
              <w:pStyle w:val="Tabletext"/>
            </w:pPr>
            <w:r w:rsidRPr="000C0C0D">
              <w:t>133511</w:t>
            </w:r>
          </w:p>
        </w:tc>
        <w:tc>
          <w:tcPr>
            <w:tcW w:w="1701" w:type="dxa"/>
            <w:shd w:val="clear" w:color="auto" w:fill="auto"/>
          </w:tcPr>
          <w:p w14:paraId="7CAC88B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DE48F85" w14:textId="77777777" w:rsidTr="00C05CB5">
        <w:tc>
          <w:tcPr>
            <w:tcW w:w="714" w:type="dxa"/>
            <w:shd w:val="clear" w:color="auto" w:fill="auto"/>
          </w:tcPr>
          <w:p w14:paraId="5C126A5E" w14:textId="77777777" w:rsidR="00C05CB5" w:rsidRPr="000C0C0D" w:rsidRDefault="00C05CB5" w:rsidP="00C05CB5">
            <w:pPr>
              <w:pStyle w:val="Tabletext"/>
            </w:pPr>
            <w:r w:rsidRPr="000C0C0D">
              <w:t>28</w:t>
            </w:r>
          </w:p>
        </w:tc>
        <w:tc>
          <w:tcPr>
            <w:tcW w:w="3250" w:type="dxa"/>
            <w:shd w:val="clear" w:color="auto" w:fill="auto"/>
          </w:tcPr>
          <w:p w14:paraId="49877403" w14:textId="77777777" w:rsidR="00C05CB5" w:rsidRPr="000C0C0D" w:rsidRDefault="00C05CB5" w:rsidP="00C05CB5">
            <w:pPr>
              <w:pStyle w:val="Tabletext"/>
            </w:pPr>
            <w:r w:rsidRPr="000C0C0D">
              <w:t>production manager (manufacturing)</w:t>
            </w:r>
          </w:p>
        </w:tc>
        <w:tc>
          <w:tcPr>
            <w:tcW w:w="1134" w:type="dxa"/>
            <w:shd w:val="clear" w:color="auto" w:fill="auto"/>
          </w:tcPr>
          <w:p w14:paraId="6C7A7C17" w14:textId="77777777" w:rsidR="00C05CB5" w:rsidRPr="000C0C0D" w:rsidRDefault="00C05CB5" w:rsidP="00C05CB5">
            <w:pPr>
              <w:pStyle w:val="Tabletext"/>
            </w:pPr>
            <w:r w:rsidRPr="000C0C0D">
              <w:t>133512</w:t>
            </w:r>
          </w:p>
        </w:tc>
        <w:tc>
          <w:tcPr>
            <w:tcW w:w="1701" w:type="dxa"/>
            <w:shd w:val="clear" w:color="auto" w:fill="auto"/>
          </w:tcPr>
          <w:p w14:paraId="31F778D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CF36BC9" w14:textId="77777777" w:rsidTr="00C05CB5">
        <w:tc>
          <w:tcPr>
            <w:tcW w:w="714" w:type="dxa"/>
            <w:shd w:val="clear" w:color="auto" w:fill="auto"/>
          </w:tcPr>
          <w:p w14:paraId="4462EE55" w14:textId="77777777" w:rsidR="00C05CB5" w:rsidRPr="000C0C0D" w:rsidRDefault="00C05CB5" w:rsidP="00C05CB5">
            <w:pPr>
              <w:pStyle w:val="Tabletext"/>
            </w:pPr>
            <w:r w:rsidRPr="000C0C0D">
              <w:t>29</w:t>
            </w:r>
          </w:p>
        </w:tc>
        <w:tc>
          <w:tcPr>
            <w:tcW w:w="3250" w:type="dxa"/>
            <w:shd w:val="clear" w:color="auto" w:fill="auto"/>
          </w:tcPr>
          <w:p w14:paraId="225E0707" w14:textId="77777777" w:rsidR="00C05CB5" w:rsidRPr="000C0C0D" w:rsidRDefault="00C05CB5" w:rsidP="00C05CB5">
            <w:pPr>
              <w:pStyle w:val="Tabletext"/>
            </w:pPr>
            <w:r w:rsidRPr="000C0C0D">
              <w:t>production manager (mining)</w:t>
            </w:r>
          </w:p>
        </w:tc>
        <w:tc>
          <w:tcPr>
            <w:tcW w:w="1134" w:type="dxa"/>
            <w:shd w:val="clear" w:color="auto" w:fill="auto"/>
          </w:tcPr>
          <w:p w14:paraId="0C404A59" w14:textId="77777777" w:rsidR="00C05CB5" w:rsidRPr="000C0C0D" w:rsidRDefault="00C05CB5" w:rsidP="00C05CB5">
            <w:pPr>
              <w:pStyle w:val="Tabletext"/>
            </w:pPr>
            <w:r w:rsidRPr="000C0C0D">
              <w:t>133513</w:t>
            </w:r>
          </w:p>
        </w:tc>
        <w:tc>
          <w:tcPr>
            <w:tcW w:w="1701" w:type="dxa"/>
            <w:shd w:val="clear" w:color="auto" w:fill="auto"/>
          </w:tcPr>
          <w:p w14:paraId="1970F1A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E4FCB82" w14:textId="77777777" w:rsidTr="00C05CB5">
        <w:tc>
          <w:tcPr>
            <w:tcW w:w="714" w:type="dxa"/>
            <w:shd w:val="clear" w:color="auto" w:fill="auto"/>
          </w:tcPr>
          <w:p w14:paraId="417AC8E0" w14:textId="77777777" w:rsidR="00C05CB5" w:rsidRPr="000C0C0D" w:rsidRDefault="00C05CB5" w:rsidP="00C05CB5">
            <w:pPr>
              <w:pStyle w:val="Tabletext"/>
            </w:pPr>
            <w:r w:rsidRPr="000C0C0D">
              <w:t>30</w:t>
            </w:r>
          </w:p>
        </w:tc>
        <w:tc>
          <w:tcPr>
            <w:tcW w:w="3250" w:type="dxa"/>
            <w:shd w:val="clear" w:color="auto" w:fill="auto"/>
          </w:tcPr>
          <w:p w14:paraId="1E78FE76" w14:textId="77777777" w:rsidR="00C05CB5" w:rsidRPr="000C0C0D" w:rsidRDefault="00C05CB5" w:rsidP="00C05CB5">
            <w:pPr>
              <w:pStyle w:val="Tabletext"/>
            </w:pPr>
            <w:r w:rsidRPr="000C0C0D">
              <w:t xml:space="preserve">supply and distribution manager </w:t>
            </w:r>
          </w:p>
        </w:tc>
        <w:tc>
          <w:tcPr>
            <w:tcW w:w="1134" w:type="dxa"/>
            <w:shd w:val="clear" w:color="auto" w:fill="auto"/>
          </w:tcPr>
          <w:p w14:paraId="22C6BA7A" w14:textId="77777777" w:rsidR="00C05CB5" w:rsidRPr="000C0C0D" w:rsidRDefault="00C05CB5" w:rsidP="00C05CB5">
            <w:pPr>
              <w:pStyle w:val="Tabletext"/>
            </w:pPr>
            <w:r w:rsidRPr="000C0C0D">
              <w:t>133611</w:t>
            </w:r>
          </w:p>
        </w:tc>
        <w:tc>
          <w:tcPr>
            <w:tcW w:w="1701" w:type="dxa"/>
            <w:shd w:val="clear" w:color="auto" w:fill="auto"/>
          </w:tcPr>
          <w:p w14:paraId="3CECAA58" w14:textId="77777777" w:rsidR="00C05CB5" w:rsidRPr="000C0C0D" w:rsidRDefault="00C05CB5" w:rsidP="00C05CB5">
            <w:pPr>
              <w:pStyle w:val="Tabletext"/>
            </w:pPr>
            <w:r w:rsidRPr="000C0C0D">
              <w:t>AIM</w:t>
            </w:r>
          </w:p>
        </w:tc>
      </w:tr>
      <w:tr w:rsidR="00C05CB5" w:rsidRPr="000C0C0D" w14:paraId="3B009C04" w14:textId="77777777" w:rsidTr="00C05CB5">
        <w:tc>
          <w:tcPr>
            <w:tcW w:w="714" w:type="dxa"/>
            <w:shd w:val="clear" w:color="auto" w:fill="auto"/>
          </w:tcPr>
          <w:p w14:paraId="363F1664" w14:textId="77777777" w:rsidR="00C05CB5" w:rsidRPr="000C0C0D" w:rsidRDefault="00C05CB5" w:rsidP="00C05CB5">
            <w:pPr>
              <w:pStyle w:val="Tabletext"/>
            </w:pPr>
            <w:r w:rsidRPr="000C0C0D">
              <w:t>31</w:t>
            </w:r>
          </w:p>
        </w:tc>
        <w:tc>
          <w:tcPr>
            <w:tcW w:w="3250" w:type="dxa"/>
            <w:shd w:val="clear" w:color="auto" w:fill="auto"/>
          </w:tcPr>
          <w:p w14:paraId="2D4ABDD7" w14:textId="77777777" w:rsidR="00C05CB5" w:rsidRPr="000C0C0D" w:rsidRDefault="00C05CB5" w:rsidP="00C05CB5">
            <w:pPr>
              <w:pStyle w:val="Tabletext"/>
            </w:pPr>
            <w:r w:rsidRPr="000C0C0D">
              <w:t>health and welfare services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761ADD5" w14:textId="77777777" w:rsidR="00C05CB5" w:rsidRPr="000C0C0D" w:rsidRDefault="00C05CB5" w:rsidP="00C05CB5">
            <w:pPr>
              <w:pStyle w:val="Tabletext"/>
            </w:pPr>
            <w:r w:rsidRPr="000C0C0D">
              <w:t>134299</w:t>
            </w:r>
          </w:p>
        </w:tc>
        <w:tc>
          <w:tcPr>
            <w:tcW w:w="1701" w:type="dxa"/>
            <w:shd w:val="clear" w:color="auto" w:fill="auto"/>
          </w:tcPr>
          <w:p w14:paraId="69569E3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8EDFBB7" w14:textId="77777777" w:rsidTr="00C05CB5">
        <w:tc>
          <w:tcPr>
            <w:tcW w:w="714" w:type="dxa"/>
            <w:shd w:val="clear" w:color="auto" w:fill="auto"/>
          </w:tcPr>
          <w:p w14:paraId="216E1ED8" w14:textId="77777777" w:rsidR="00C05CB5" w:rsidRPr="000C0C0D" w:rsidRDefault="00C05CB5" w:rsidP="00C05CB5">
            <w:pPr>
              <w:pStyle w:val="Tabletext"/>
            </w:pPr>
            <w:r w:rsidRPr="000C0C0D">
              <w:t>32</w:t>
            </w:r>
          </w:p>
        </w:tc>
        <w:tc>
          <w:tcPr>
            <w:tcW w:w="3250" w:type="dxa"/>
            <w:shd w:val="clear" w:color="auto" w:fill="auto"/>
          </w:tcPr>
          <w:p w14:paraId="18A212B2" w14:textId="77777777" w:rsidR="00C05CB5" w:rsidRPr="000C0C0D" w:rsidRDefault="00C05CB5" w:rsidP="00C05CB5">
            <w:pPr>
              <w:pStyle w:val="Tabletext"/>
            </w:pPr>
            <w:r w:rsidRPr="000C0C0D">
              <w:t>school principal</w:t>
            </w:r>
          </w:p>
        </w:tc>
        <w:tc>
          <w:tcPr>
            <w:tcW w:w="1134" w:type="dxa"/>
            <w:shd w:val="clear" w:color="auto" w:fill="auto"/>
          </w:tcPr>
          <w:p w14:paraId="1CB4026B" w14:textId="77777777" w:rsidR="00C05CB5" w:rsidRPr="000C0C0D" w:rsidRDefault="00C05CB5" w:rsidP="00C05CB5">
            <w:pPr>
              <w:pStyle w:val="Tabletext"/>
            </w:pPr>
            <w:r w:rsidRPr="000C0C0D">
              <w:t>134311</w:t>
            </w:r>
          </w:p>
        </w:tc>
        <w:tc>
          <w:tcPr>
            <w:tcW w:w="1701" w:type="dxa"/>
            <w:shd w:val="clear" w:color="auto" w:fill="auto"/>
          </w:tcPr>
          <w:p w14:paraId="40CD8ED9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FCA5986" w14:textId="77777777" w:rsidTr="00C05CB5">
        <w:tc>
          <w:tcPr>
            <w:tcW w:w="714" w:type="dxa"/>
            <w:shd w:val="clear" w:color="auto" w:fill="auto"/>
          </w:tcPr>
          <w:p w14:paraId="4CDE7000" w14:textId="77777777" w:rsidR="00C05CB5" w:rsidRPr="000C0C0D" w:rsidRDefault="00C05CB5" w:rsidP="00C05CB5">
            <w:pPr>
              <w:pStyle w:val="Tabletext"/>
            </w:pPr>
            <w:r w:rsidRPr="000C0C0D">
              <w:t>33</w:t>
            </w:r>
          </w:p>
        </w:tc>
        <w:tc>
          <w:tcPr>
            <w:tcW w:w="3250" w:type="dxa"/>
            <w:shd w:val="clear" w:color="auto" w:fill="auto"/>
          </w:tcPr>
          <w:p w14:paraId="0C7B85A6" w14:textId="77777777" w:rsidR="00C05CB5" w:rsidRPr="000C0C0D" w:rsidRDefault="00C05CB5" w:rsidP="00C05CB5">
            <w:pPr>
              <w:pStyle w:val="Tabletext"/>
            </w:pPr>
            <w:r w:rsidRPr="000C0C0D">
              <w:t>education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9C2D604" w14:textId="77777777" w:rsidR="00C05CB5" w:rsidRPr="000C0C0D" w:rsidRDefault="00C05CB5" w:rsidP="00C05CB5">
            <w:pPr>
              <w:pStyle w:val="Tabletext"/>
            </w:pPr>
            <w:r w:rsidRPr="000C0C0D">
              <w:t>134499</w:t>
            </w:r>
          </w:p>
        </w:tc>
        <w:tc>
          <w:tcPr>
            <w:tcW w:w="1701" w:type="dxa"/>
            <w:shd w:val="clear" w:color="auto" w:fill="auto"/>
          </w:tcPr>
          <w:p w14:paraId="429957C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CDCDADD" w14:textId="77777777" w:rsidTr="00C05CB5">
        <w:tc>
          <w:tcPr>
            <w:tcW w:w="714" w:type="dxa"/>
            <w:shd w:val="clear" w:color="auto" w:fill="auto"/>
          </w:tcPr>
          <w:p w14:paraId="60D91B6E" w14:textId="77777777" w:rsidR="00C05CB5" w:rsidRPr="000C0C0D" w:rsidRDefault="00C05CB5" w:rsidP="00C05CB5">
            <w:pPr>
              <w:pStyle w:val="Tabletext"/>
            </w:pPr>
            <w:r w:rsidRPr="000C0C0D">
              <w:t>34</w:t>
            </w:r>
          </w:p>
        </w:tc>
        <w:tc>
          <w:tcPr>
            <w:tcW w:w="3250" w:type="dxa"/>
            <w:shd w:val="clear" w:color="auto" w:fill="auto"/>
          </w:tcPr>
          <w:p w14:paraId="03FE3C2E" w14:textId="77777777" w:rsidR="00C05CB5" w:rsidRPr="000C0C0D" w:rsidRDefault="00C05CB5" w:rsidP="00C05CB5">
            <w:pPr>
              <w:pStyle w:val="Tabletext"/>
            </w:pPr>
            <w:r w:rsidRPr="000C0C0D">
              <w:t>ICT project manager</w:t>
            </w:r>
          </w:p>
        </w:tc>
        <w:tc>
          <w:tcPr>
            <w:tcW w:w="1134" w:type="dxa"/>
            <w:shd w:val="clear" w:color="auto" w:fill="auto"/>
          </w:tcPr>
          <w:p w14:paraId="4B5775CB" w14:textId="77777777" w:rsidR="00C05CB5" w:rsidRPr="000C0C0D" w:rsidRDefault="00C05CB5" w:rsidP="00C05CB5">
            <w:pPr>
              <w:pStyle w:val="Tabletext"/>
            </w:pPr>
            <w:r w:rsidRPr="000C0C0D">
              <w:t>135112</w:t>
            </w:r>
          </w:p>
        </w:tc>
        <w:tc>
          <w:tcPr>
            <w:tcW w:w="1701" w:type="dxa"/>
            <w:shd w:val="clear" w:color="auto" w:fill="auto"/>
          </w:tcPr>
          <w:p w14:paraId="754ED8B7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20FF8C3D" w14:textId="77777777" w:rsidTr="00C05CB5">
        <w:tc>
          <w:tcPr>
            <w:tcW w:w="714" w:type="dxa"/>
            <w:shd w:val="clear" w:color="auto" w:fill="auto"/>
          </w:tcPr>
          <w:p w14:paraId="6FC5502F" w14:textId="77777777" w:rsidR="00C05CB5" w:rsidRPr="000C0C0D" w:rsidRDefault="00C05CB5" w:rsidP="00C05CB5">
            <w:pPr>
              <w:pStyle w:val="Tabletext"/>
            </w:pPr>
            <w:r w:rsidRPr="000C0C0D">
              <w:t>35</w:t>
            </w:r>
          </w:p>
        </w:tc>
        <w:tc>
          <w:tcPr>
            <w:tcW w:w="3250" w:type="dxa"/>
            <w:shd w:val="clear" w:color="auto" w:fill="auto"/>
          </w:tcPr>
          <w:p w14:paraId="7FA21DAC" w14:textId="77777777" w:rsidR="00C05CB5" w:rsidRPr="000C0C0D" w:rsidRDefault="00C05CB5" w:rsidP="00C05CB5">
            <w:pPr>
              <w:pStyle w:val="Tabletext"/>
            </w:pPr>
            <w:r w:rsidRPr="000C0C0D">
              <w:t>ICT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9594068" w14:textId="77777777" w:rsidR="00C05CB5" w:rsidRPr="000C0C0D" w:rsidRDefault="00C05CB5" w:rsidP="00C05CB5">
            <w:pPr>
              <w:pStyle w:val="Tabletext"/>
            </w:pPr>
            <w:r w:rsidRPr="000C0C0D">
              <w:t>135199</w:t>
            </w:r>
          </w:p>
        </w:tc>
        <w:tc>
          <w:tcPr>
            <w:tcW w:w="1701" w:type="dxa"/>
            <w:shd w:val="clear" w:color="auto" w:fill="auto"/>
          </w:tcPr>
          <w:p w14:paraId="40087F11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6071FAAF" w14:textId="77777777" w:rsidTr="00C05CB5">
        <w:tc>
          <w:tcPr>
            <w:tcW w:w="714" w:type="dxa"/>
            <w:shd w:val="clear" w:color="auto" w:fill="auto"/>
          </w:tcPr>
          <w:p w14:paraId="06B3CA91" w14:textId="77777777" w:rsidR="00C05CB5" w:rsidRPr="000C0C0D" w:rsidRDefault="00C05CB5" w:rsidP="00C05CB5">
            <w:pPr>
              <w:pStyle w:val="Tabletext"/>
            </w:pPr>
            <w:r w:rsidRPr="000C0C0D">
              <w:t>36</w:t>
            </w:r>
          </w:p>
        </w:tc>
        <w:tc>
          <w:tcPr>
            <w:tcW w:w="3250" w:type="dxa"/>
            <w:shd w:val="clear" w:color="auto" w:fill="auto"/>
          </w:tcPr>
          <w:p w14:paraId="3A6EDE50" w14:textId="77777777" w:rsidR="00C05CB5" w:rsidRPr="000C0C0D" w:rsidRDefault="00C05CB5" w:rsidP="00C05CB5">
            <w:pPr>
              <w:pStyle w:val="Tabletext"/>
            </w:pPr>
            <w:r w:rsidRPr="000C0C0D">
              <w:t>arts administrator or manager</w:t>
            </w:r>
          </w:p>
        </w:tc>
        <w:tc>
          <w:tcPr>
            <w:tcW w:w="1134" w:type="dxa"/>
            <w:shd w:val="clear" w:color="auto" w:fill="auto"/>
          </w:tcPr>
          <w:p w14:paraId="4A538166" w14:textId="77777777" w:rsidR="00C05CB5" w:rsidRPr="000C0C0D" w:rsidRDefault="00C05CB5" w:rsidP="00C05CB5">
            <w:pPr>
              <w:pStyle w:val="Tabletext"/>
            </w:pPr>
            <w:r w:rsidRPr="000C0C0D">
              <w:t>139911</w:t>
            </w:r>
          </w:p>
        </w:tc>
        <w:tc>
          <w:tcPr>
            <w:tcW w:w="1701" w:type="dxa"/>
            <w:shd w:val="clear" w:color="auto" w:fill="auto"/>
          </w:tcPr>
          <w:p w14:paraId="0097F3D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91D2BC5" w14:textId="77777777" w:rsidTr="00C05CB5">
        <w:tc>
          <w:tcPr>
            <w:tcW w:w="714" w:type="dxa"/>
            <w:shd w:val="clear" w:color="auto" w:fill="auto"/>
          </w:tcPr>
          <w:p w14:paraId="0FAAF048" w14:textId="77777777" w:rsidR="00C05CB5" w:rsidRPr="000C0C0D" w:rsidRDefault="00C05CB5" w:rsidP="00C05CB5">
            <w:pPr>
              <w:pStyle w:val="Tabletext"/>
            </w:pPr>
            <w:r w:rsidRPr="000C0C0D">
              <w:t>37</w:t>
            </w:r>
          </w:p>
        </w:tc>
        <w:tc>
          <w:tcPr>
            <w:tcW w:w="3250" w:type="dxa"/>
            <w:shd w:val="clear" w:color="auto" w:fill="auto"/>
          </w:tcPr>
          <w:p w14:paraId="2BD0BDE5" w14:textId="77777777" w:rsidR="00C05CB5" w:rsidRPr="000C0C0D" w:rsidRDefault="00C05CB5" w:rsidP="00C05CB5">
            <w:pPr>
              <w:pStyle w:val="Tabletext"/>
            </w:pPr>
            <w:r w:rsidRPr="000C0C0D">
              <w:t>laboratory manager</w:t>
            </w:r>
          </w:p>
        </w:tc>
        <w:tc>
          <w:tcPr>
            <w:tcW w:w="1134" w:type="dxa"/>
            <w:shd w:val="clear" w:color="auto" w:fill="auto"/>
          </w:tcPr>
          <w:p w14:paraId="0211B577" w14:textId="77777777" w:rsidR="00C05CB5" w:rsidRPr="000C0C0D" w:rsidRDefault="00C05CB5" w:rsidP="00C05CB5">
            <w:pPr>
              <w:pStyle w:val="Tabletext"/>
            </w:pPr>
            <w:r w:rsidRPr="000C0C0D">
              <w:t>139913</w:t>
            </w:r>
          </w:p>
        </w:tc>
        <w:tc>
          <w:tcPr>
            <w:tcW w:w="1701" w:type="dxa"/>
            <w:shd w:val="clear" w:color="auto" w:fill="auto"/>
          </w:tcPr>
          <w:p w14:paraId="7C6B3D5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3BBB7B8" w14:textId="77777777" w:rsidTr="00C05CB5">
        <w:tc>
          <w:tcPr>
            <w:tcW w:w="714" w:type="dxa"/>
            <w:shd w:val="clear" w:color="auto" w:fill="auto"/>
          </w:tcPr>
          <w:p w14:paraId="2F24E408" w14:textId="77777777" w:rsidR="00C05CB5" w:rsidRPr="000C0C0D" w:rsidRDefault="00C05CB5" w:rsidP="00C05CB5">
            <w:pPr>
              <w:pStyle w:val="Tabletext"/>
            </w:pPr>
            <w:r w:rsidRPr="000C0C0D">
              <w:t>38</w:t>
            </w:r>
          </w:p>
        </w:tc>
        <w:tc>
          <w:tcPr>
            <w:tcW w:w="3250" w:type="dxa"/>
            <w:shd w:val="clear" w:color="auto" w:fill="auto"/>
          </w:tcPr>
          <w:p w14:paraId="354CDAFA" w14:textId="77777777" w:rsidR="00C05CB5" w:rsidRPr="000C0C0D" w:rsidRDefault="00C05CB5" w:rsidP="00C05CB5">
            <w:pPr>
              <w:pStyle w:val="Tabletext"/>
            </w:pPr>
            <w:r w:rsidRPr="000C0C0D">
              <w:t>quality assurance manager</w:t>
            </w:r>
          </w:p>
        </w:tc>
        <w:tc>
          <w:tcPr>
            <w:tcW w:w="1134" w:type="dxa"/>
            <w:shd w:val="clear" w:color="auto" w:fill="auto"/>
          </w:tcPr>
          <w:p w14:paraId="60797B04" w14:textId="77777777" w:rsidR="00C05CB5" w:rsidRPr="000C0C0D" w:rsidRDefault="00C05CB5" w:rsidP="00C05CB5">
            <w:pPr>
              <w:pStyle w:val="Tabletext"/>
            </w:pPr>
            <w:r w:rsidRPr="000C0C0D">
              <w:t>139914</w:t>
            </w:r>
          </w:p>
        </w:tc>
        <w:tc>
          <w:tcPr>
            <w:tcW w:w="1701" w:type="dxa"/>
            <w:shd w:val="clear" w:color="auto" w:fill="auto"/>
          </w:tcPr>
          <w:p w14:paraId="2F712C4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2C9196F" w14:textId="77777777" w:rsidTr="00C05CB5">
        <w:tc>
          <w:tcPr>
            <w:tcW w:w="714" w:type="dxa"/>
            <w:shd w:val="clear" w:color="auto" w:fill="auto"/>
          </w:tcPr>
          <w:p w14:paraId="7383DC37" w14:textId="77777777" w:rsidR="00C05CB5" w:rsidRPr="000C0C0D" w:rsidRDefault="00C05CB5" w:rsidP="00C05CB5">
            <w:pPr>
              <w:pStyle w:val="Tabletext"/>
            </w:pPr>
            <w:r w:rsidRPr="000C0C0D">
              <w:t>39</w:t>
            </w:r>
          </w:p>
        </w:tc>
        <w:tc>
          <w:tcPr>
            <w:tcW w:w="3250" w:type="dxa"/>
            <w:shd w:val="clear" w:color="auto" w:fill="auto"/>
          </w:tcPr>
          <w:p w14:paraId="24A42A09" w14:textId="77777777" w:rsidR="00C05CB5" w:rsidRPr="000C0C0D" w:rsidRDefault="00C05CB5" w:rsidP="00C05CB5">
            <w:pPr>
              <w:pStyle w:val="Tabletext"/>
            </w:pPr>
            <w:r w:rsidRPr="000C0C0D">
              <w:t>specialist managers (</w:t>
            </w:r>
            <w:proofErr w:type="spellStart"/>
            <w:r w:rsidRPr="000C0C0D">
              <w:t>nec</w:t>
            </w:r>
            <w:proofErr w:type="spellEnd"/>
            <w:r w:rsidRPr="000C0C0D">
              <w:t>) except:</w:t>
            </w:r>
          </w:p>
          <w:p w14:paraId="48ED5F14" w14:textId="77777777" w:rsidR="00C05CB5" w:rsidRPr="000C0C0D" w:rsidRDefault="00C05CB5" w:rsidP="00C05CB5">
            <w:pPr>
              <w:pStyle w:val="Tablea"/>
            </w:pPr>
            <w:r w:rsidRPr="000C0C0D">
              <w:t>(a) ambassador; or</w:t>
            </w:r>
          </w:p>
          <w:p w14:paraId="55656ADD" w14:textId="77777777" w:rsidR="00C05CB5" w:rsidRPr="000C0C0D" w:rsidRDefault="00C05CB5" w:rsidP="00C05CB5">
            <w:pPr>
              <w:pStyle w:val="Tablea"/>
            </w:pPr>
            <w:r w:rsidRPr="000C0C0D">
              <w:t>(b) archbishop; or</w:t>
            </w:r>
          </w:p>
          <w:p w14:paraId="2EC19001" w14:textId="77777777" w:rsidR="00C05CB5" w:rsidRPr="000C0C0D" w:rsidRDefault="00C05CB5" w:rsidP="00C05CB5">
            <w:pPr>
              <w:pStyle w:val="Tablea"/>
            </w:pPr>
            <w:r w:rsidRPr="000C0C0D">
              <w:t>(c) bishop</w:t>
            </w:r>
          </w:p>
        </w:tc>
        <w:tc>
          <w:tcPr>
            <w:tcW w:w="1134" w:type="dxa"/>
            <w:shd w:val="clear" w:color="auto" w:fill="auto"/>
          </w:tcPr>
          <w:p w14:paraId="52BE4988" w14:textId="77777777" w:rsidR="00C05CB5" w:rsidRPr="000C0C0D" w:rsidRDefault="00C05CB5" w:rsidP="00C05CB5">
            <w:pPr>
              <w:pStyle w:val="Tabletext"/>
            </w:pPr>
            <w:r w:rsidRPr="000C0C0D">
              <w:t>139999</w:t>
            </w:r>
          </w:p>
        </w:tc>
        <w:tc>
          <w:tcPr>
            <w:tcW w:w="1701" w:type="dxa"/>
            <w:shd w:val="clear" w:color="auto" w:fill="auto"/>
          </w:tcPr>
          <w:p w14:paraId="6917D81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3DC8F63" w14:textId="77777777" w:rsidTr="00C05CB5">
        <w:tc>
          <w:tcPr>
            <w:tcW w:w="714" w:type="dxa"/>
            <w:shd w:val="clear" w:color="auto" w:fill="auto"/>
          </w:tcPr>
          <w:p w14:paraId="07E18A93" w14:textId="77777777" w:rsidR="00C05CB5" w:rsidRPr="000C0C0D" w:rsidRDefault="00C05CB5" w:rsidP="00C05CB5">
            <w:pPr>
              <w:pStyle w:val="Tabletext"/>
            </w:pPr>
            <w:r w:rsidRPr="000C0C0D">
              <w:t>40</w:t>
            </w:r>
          </w:p>
        </w:tc>
        <w:tc>
          <w:tcPr>
            <w:tcW w:w="3250" w:type="dxa"/>
            <w:shd w:val="clear" w:color="auto" w:fill="auto"/>
          </w:tcPr>
          <w:p w14:paraId="728DD54F" w14:textId="77777777" w:rsidR="00C05CB5" w:rsidRPr="000C0C0D" w:rsidRDefault="00C05CB5" w:rsidP="00C05CB5">
            <w:pPr>
              <w:pStyle w:val="Tabletext"/>
            </w:pPr>
            <w:r w:rsidRPr="000C0C0D">
              <w:t>cafe or restaurant manager</w:t>
            </w:r>
          </w:p>
        </w:tc>
        <w:tc>
          <w:tcPr>
            <w:tcW w:w="1134" w:type="dxa"/>
            <w:shd w:val="clear" w:color="auto" w:fill="auto"/>
          </w:tcPr>
          <w:p w14:paraId="463D2279" w14:textId="77777777" w:rsidR="00C05CB5" w:rsidRPr="000C0C0D" w:rsidRDefault="00C05CB5" w:rsidP="00C05CB5">
            <w:pPr>
              <w:pStyle w:val="Tabletext"/>
            </w:pPr>
            <w:r w:rsidRPr="000C0C0D">
              <w:t>141111</w:t>
            </w:r>
          </w:p>
        </w:tc>
        <w:tc>
          <w:tcPr>
            <w:tcW w:w="1701" w:type="dxa"/>
            <w:shd w:val="clear" w:color="auto" w:fill="auto"/>
          </w:tcPr>
          <w:p w14:paraId="32604FA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3479C81" w14:textId="77777777" w:rsidTr="00C05CB5">
        <w:tc>
          <w:tcPr>
            <w:tcW w:w="714" w:type="dxa"/>
            <w:shd w:val="clear" w:color="auto" w:fill="auto"/>
          </w:tcPr>
          <w:p w14:paraId="2F759B03" w14:textId="77777777" w:rsidR="00C05CB5" w:rsidRPr="000C0C0D" w:rsidRDefault="00C05CB5" w:rsidP="00C05CB5">
            <w:pPr>
              <w:pStyle w:val="Tabletext"/>
            </w:pPr>
            <w:r w:rsidRPr="000C0C0D">
              <w:lastRenderedPageBreak/>
              <w:t>41</w:t>
            </w:r>
          </w:p>
        </w:tc>
        <w:tc>
          <w:tcPr>
            <w:tcW w:w="3250" w:type="dxa"/>
            <w:shd w:val="clear" w:color="auto" w:fill="auto"/>
          </w:tcPr>
          <w:p w14:paraId="4DC897F5" w14:textId="77777777" w:rsidR="00C05CB5" w:rsidRPr="000C0C0D" w:rsidRDefault="00C05CB5" w:rsidP="00C05CB5">
            <w:pPr>
              <w:pStyle w:val="Tabletext"/>
            </w:pPr>
            <w:r w:rsidRPr="000C0C0D">
              <w:t>hotel or motel manager</w:t>
            </w:r>
          </w:p>
        </w:tc>
        <w:tc>
          <w:tcPr>
            <w:tcW w:w="1134" w:type="dxa"/>
            <w:shd w:val="clear" w:color="auto" w:fill="auto"/>
          </w:tcPr>
          <w:p w14:paraId="237A71FD" w14:textId="77777777" w:rsidR="00C05CB5" w:rsidRPr="000C0C0D" w:rsidRDefault="00C05CB5" w:rsidP="00C05CB5">
            <w:pPr>
              <w:pStyle w:val="Tabletext"/>
            </w:pPr>
            <w:r w:rsidRPr="000C0C0D">
              <w:t>141311</w:t>
            </w:r>
          </w:p>
        </w:tc>
        <w:tc>
          <w:tcPr>
            <w:tcW w:w="1701" w:type="dxa"/>
            <w:shd w:val="clear" w:color="auto" w:fill="auto"/>
          </w:tcPr>
          <w:p w14:paraId="2B73C48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94811E6" w14:textId="77777777" w:rsidTr="00C05CB5">
        <w:tc>
          <w:tcPr>
            <w:tcW w:w="714" w:type="dxa"/>
            <w:shd w:val="clear" w:color="auto" w:fill="auto"/>
          </w:tcPr>
          <w:p w14:paraId="3D4BC772" w14:textId="77777777" w:rsidR="00C05CB5" w:rsidRPr="000C0C0D" w:rsidRDefault="00C05CB5" w:rsidP="00C05CB5">
            <w:pPr>
              <w:pStyle w:val="Tabletext"/>
            </w:pPr>
            <w:r w:rsidRPr="000C0C0D">
              <w:t>42</w:t>
            </w:r>
          </w:p>
        </w:tc>
        <w:tc>
          <w:tcPr>
            <w:tcW w:w="3250" w:type="dxa"/>
            <w:shd w:val="clear" w:color="auto" w:fill="auto"/>
          </w:tcPr>
          <w:p w14:paraId="1F2F3E4D" w14:textId="77777777" w:rsidR="00C05CB5" w:rsidRPr="000C0C0D" w:rsidRDefault="00C05CB5" w:rsidP="00C05CB5">
            <w:pPr>
              <w:pStyle w:val="Tabletext"/>
            </w:pPr>
            <w:r w:rsidRPr="000C0C0D">
              <w:t>accommodation and hospitality managers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275DA4C" w14:textId="77777777" w:rsidR="00C05CB5" w:rsidRPr="000C0C0D" w:rsidRDefault="00C05CB5" w:rsidP="00C05CB5">
            <w:pPr>
              <w:pStyle w:val="Tabletext"/>
            </w:pPr>
            <w:r w:rsidRPr="000C0C0D">
              <w:t>141999</w:t>
            </w:r>
          </w:p>
        </w:tc>
        <w:tc>
          <w:tcPr>
            <w:tcW w:w="1701" w:type="dxa"/>
            <w:shd w:val="clear" w:color="auto" w:fill="auto"/>
          </w:tcPr>
          <w:p w14:paraId="2E449D0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DC3652E" w14:textId="77777777" w:rsidTr="00C05CB5">
        <w:tc>
          <w:tcPr>
            <w:tcW w:w="714" w:type="dxa"/>
            <w:shd w:val="clear" w:color="auto" w:fill="auto"/>
          </w:tcPr>
          <w:p w14:paraId="7CE3528F" w14:textId="65470AF9" w:rsidR="00C05CB5" w:rsidRPr="000C0C0D" w:rsidRDefault="00124EEA" w:rsidP="00C05CB5">
            <w:pPr>
              <w:pStyle w:val="Tabletext"/>
            </w:pPr>
            <w:r>
              <w:t>43</w:t>
            </w:r>
          </w:p>
        </w:tc>
        <w:tc>
          <w:tcPr>
            <w:tcW w:w="3250" w:type="dxa"/>
            <w:shd w:val="clear" w:color="auto" w:fill="auto"/>
          </w:tcPr>
          <w:p w14:paraId="37E32605" w14:textId="77777777" w:rsidR="00C05CB5" w:rsidRPr="000C0C0D" w:rsidRDefault="00C05CB5" w:rsidP="00C05CB5">
            <w:pPr>
              <w:pStyle w:val="Tabletext"/>
            </w:pPr>
            <w:r w:rsidRPr="000C0C0D">
              <w:t>customer service manager</w:t>
            </w:r>
          </w:p>
        </w:tc>
        <w:tc>
          <w:tcPr>
            <w:tcW w:w="1134" w:type="dxa"/>
            <w:shd w:val="clear" w:color="auto" w:fill="auto"/>
          </w:tcPr>
          <w:p w14:paraId="20366137" w14:textId="77777777" w:rsidR="00C05CB5" w:rsidRPr="000C0C0D" w:rsidRDefault="00C05CB5" w:rsidP="00C05CB5">
            <w:pPr>
              <w:pStyle w:val="Tabletext"/>
            </w:pPr>
            <w:r w:rsidRPr="000C0C0D">
              <w:t>149212</w:t>
            </w:r>
          </w:p>
        </w:tc>
        <w:tc>
          <w:tcPr>
            <w:tcW w:w="1701" w:type="dxa"/>
            <w:shd w:val="clear" w:color="auto" w:fill="auto"/>
          </w:tcPr>
          <w:p w14:paraId="613C34D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D1F6EE0" w14:textId="77777777" w:rsidTr="00C05CB5">
        <w:tc>
          <w:tcPr>
            <w:tcW w:w="714" w:type="dxa"/>
            <w:shd w:val="clear" w:color="auto" w:fill="auto"/>
          </w:tcPr>
          <w:p w14:paraId="2C0D9072" w14:textId="717CDCB4" w:rsidR="00C05CB5" w:rsidRPr="000C0C0D" w:rsidRDefault="00124EEA" w:rsidP="00C05CB5">
            <w:pPr>
              <w:pStyle w:val="Tabletext"/>
            </w:pPr>
            <w:r>
              <w:t>44</w:t>
            </w:r>
          </w:p>
        </w:tc>
        <w:tc>
          <w:tcPr>
            <w:tcW w:w="3250" w:type="dxa"/>
            <w:shd w:val="clear" w:color="auto" w:fill="auto"/>
          </w:tcPr>
          <w:p w14:paraId="1F6B2D1F" w14:textId="77777777" w:rsidR="00C05CB5" w:rsidRPr="000C0C0D" w:rsidRDefault="00C05CB5" w:rsidP="00C05CB5">
            <w:pPr>
              <w:pStyle w:val="Tabletext"/>
            </w:pPr>
            <w:r w:rsidRPr="000C0C0D">
              <w:t>conference and event organiser</w:t>
            </w:r>
          </w:p>
        </w:tc>
        <w:tc>
          <w:tcPr>
            <w:tcW w:w="1134" w:type="dxa"/>
            <w:shd w:val="clear" w:color="auto" w:fill="auto"/>
          </w:tcPr>
          <w:p w14:paraId="6DAED194" w14:textId="77777777" w:rsidR="00C05CB5" w:rsidRPr="000C0C0D" w:rsidRDefault="00C05CB5" w:rsidP="00C05CB5">
            <w:pPr>
              <w:pStyle w:val="Tabletext"/>
            </w:pPr>
            <w:r w:rsidRPr="000C0C0D">
              <w:t>149311</w:t>
            </w:r>
          </w:p>
        </w:tc>
        <w:tc>
          <w:tcPr>
            <w:tcW w:w="1701" w:type="dxa"/>
            <w:shd w:val="clear" w:color="auto" w:fill="auto"/>
          </w:tcPr>
          <w:p w14:paraId="66AB1A5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B0A6C22" w14:textId="77777777" w:rsidTr="00C05CB5">
        <w:tc>
          <w:tcPr>
            <w:tcW w:w="714" w:type="dxa"/>
            <w:shd w:val="clear" w:color="auto" w:fill="auto"/>
          </w:tcPr>
          <w:p w14:paraId="49ED6256" w14:textId="5E2BD4F5" w:rsidR="00C05CB5" w:rsidRPr="000C0C0D" w:rsidRDefault="00124EEA" w:rsidP="00C05CB5">
            <w:pPr>
              <w:pStyle w:val="Tabletext"/>
            </w:pPr>
            <w:r>
              <w:t>45</w:t>
            </w:r>
          </w:p>
        </w:tc>
        <w:tc>
          <w:tcPr>
            <w:tcW w:w="3250" w:type="dxa"/>
            <w:shd w:val="clear" w:color="auto" w:fill="auto"/>
          </w:tcPr>
          <w:p w14:paraId="32E26AB7" w14:textId="77777777" w:rsidR="00C05CB5" w:rsidRPr="000C0C0D" w:rsidRDefault="00C05CB5" w:rsidP="00C05CB5">
            <w:pPr>
              <w:pStyle w:val="Tabletext"/>
            </w:pPr>
            <w:r w:rsidRPr="000C0C0D">
              <w:t>transport company manager</w:t>
            </w:r>
          </w:p>
        </w:tc>
        <w:tc>
          <w:tcPr>
            <w:tcW w:w="1134" w:type="dxa"/>
            <w:shd w:val="clear" w:color="auto" w:fill="auto"/>
          </w:tcPr>
          <w:p w14:paraId="3324B06B" w14:textId="77777777" w:rsidR="00C05CB5" w:rsidRPr="000C0C0D" w:rsidRDefault="00C05CB5" w:rsidP="00C05CB5">
            <w:pPr>
              <w:pStyle w:val="Tabletext"/>
            </w:pPr>
            <w:r w:rsidRPr="000C0C0D">
              <w:t>149413</w:t>
            </w:r>
          </w:p>
        </w:tc>
        <w:tc>
          <w:tcPr>
            <w:tcW w:w="1701" w:type="dxa"/>
            <w:shd w:val="clear" w:color="auto" w:fill="auto"/>
          </w:tcPr>
          <w:p w14:paraId="2190CCB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83D6FD0" w14:textId="77777777" w:rsidTr="00C05CB5">
        <w:tc>
          <w:tcPr>
            <w:tcW w:w="714" w:type="dxa"/>
            <w:shd w:val="clear" w:color="auto" w:fill="auto"/>
          </w:tcPr>
          <w:p w14:paraId="69E34484" w14:textId="5295A6AD" w:rsidR="00C05CB5" w:rsidRPr="000C0C0D" w:rsidRDefault="00124EEA" w:rsidP="00C05CB5">
            <w:pPr>
              <w:pStyle w:val="Tabletext"/>
            </w:pPr>
            <w:r>
              <w:t>46</w:t>
            </w:r>
          </w:p>
        </w:tc>
        <w:tc>
          <w:tcPr>
            <w:tcW w:w="3250" w:type="dxa"/>
            <w:shd w:val="clear" w:color="auto" w:fill="auto"/>
          </w:tcPr>
          <w:p w14:paraId="4EC878EF" w14:textId="77777777" w:rsidR="00C05CB5" w:rsidRPr="000C0C0D" w:rsidRDefault="00C05CB5" w:rsidP="00C05CB5">
            <w:pPr>
              <w:pStyle w:val="Tabletext"/>
            </w:pPr>
            <w:r w:rsidRPr="000C0C0D">
              <w:t>facilities manager</w:t>
            </w:r>
          </w:p>
        </w:tc>
        <w:tc>
          <w:tcPr>
            <w:tcW w:w="1134" w:type="dxa"/>
            <w:shd w:val="clear" w:color="auto" w:fill="auto"/>
          </w:tcPr>
          <w:p w14:paraId="7BD441C3" w14:textId="77777777" w:rsidR="00C05CB5" w:rsidRPr="000C0C0D" w:rsidRDefault="00C05CB5" w:rsidP="00C05CB5">
            <w:pPr>
              <w:pStyle w:val="Tabletext"/>
            </w:pPr>
            <w:r w:rsidRPr="000C0C0D">
              <w:t>149913</w:t>
            </w:r>
          </w:p>
        </w:tc>
        <w:tc>
          <w:tcPr>
            <w:tcW w:w="1701" w:type="dxa"/>
            <w:shd w:val="clear" w:color="auto" w:fill="auto"/>
          </w:tcPr>
          <w:p w14:paraId="18EBC6F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DFC862A" w14:textId="77777777" w:rsidTr="00C05CB5">
        <w:tc>
          <w:tcPr>
            <w:tcW w:w="714" w:type="dxa"/>
            <w:shd w:val="clear" w:color="auto" w:fill="auto"/>
          </w:tcPr>
          <w:p w14:paraId="57F7563A" w14:textId="5228155C" w:rsidR="00C05CB5" w:rsidRPr="000C0C0D" w:rsidRDefault="00124EEA" w:rsidP="00C05CB5">
            <w:pPr>
              <w:pStyle w:val="Tabletext"/>
            </w:pPr>
            <w:r>
              <w:t>47</w:t>
            </w:r>
          </w:p>
        </w:tc>
        <w:tc>
          <w:tcPr>
            <w:tcW w:w="3250" w:type="dxa"/>
            <w:shd w:val="clear" w:color="auto" w:fill="auto"/>
          </w:tcPr>
          <w:p w14:paraId="46B3DCD7" w14:textId="77777777" w:rsidR="00C05CB5" w:rsidRPr="000C0C0D" w:rsidRDefault="00C05CB5" w:rsidP="00C05CB5">
            <w:pPr>
              <w:pStyle w:val="Tabletext"/>
            </w:pPr>
            <w:r w:rsidRPr="000C0C0D">
              <w:t>dancer or choreographer</w:t>
            </w:r>
          </w:p>
        </w:tc>
        <w:tc>
          <w:tcPr>
            <w:tcW w:w="1134" w:type="dxa"/>
            <w:shd w:val="clear" w:color="auto" w:fill="auto"/>
          </w:tcPr>
          <w:p w14:paraId="7D2C01EA" w14:textId="77777777" w:rsidR="00C05CB5" w:rsidRPr="000C0C0D" w:rsidRDefault="00C05CB5" w:rsidP="00C05CB5">
            <w:pPr>
              <w:pStyle w:val="Tabletext"/>
            </w:pPr>
            <w:r w:rsidRPr="000C0C0D">
              <w:t>211112</w:t>
            </w:r>
          </w:p>
        </w:tc>
        <w:tc>
          <w:tcPr>
            <w:tcW w:w="1701" w:type="dxa"/>
            <w:shd w:val="clear" w:color="auto" w:fill="auto"/>
          </w:tcPr>
          <w:p w14:paraId="1C5257B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DD529FB" w14:textId="77777777" w:rsidTr="00C05CB5">
        <w:tc>
          <w:tcPr>
            <w:tcW w:w="714" w:type="dxa"/>
            <w:shd w:val="clear" w:color="auto" w:fill="auto"/>
          </w:tcPr>
          <w:p w14:paraId="7BB3BBF1" w14:textId="66C85472" w:rsidR="00C05CB5" w:rsidRPr="000C0C0D" w:rsidRDefault="00124EEA" w:rsidP="00C05CB5">
            <w:pPr>
              <w:pStyle w:val="Tabletext"/>
            </w:pPr>
            <w:r>
              <w:t>48</w:t>
            </w:r>
          </w:p>
        </w:tc>
        <w:tc>
          <w:tcPr>
            <w:tcW w:w="3250" w:type="dxa"/>
            <w:shd w:val="clear" w:color="auto" w:fill="auto"/>
          </w:tcPr>
          <w:p w14:paraId="393DFFB7" w14:textId="77777777" w:rsidR="00C05CB5" w:rsidRPr="000C0C0D" w:rsidRDefault="00C05CB5" w:rsidP="00C05CB5">
            <w:pPr>
              <w:pStyle w:val="Tabletext"/>
            </w:pPr>
            <w:r w:rsidRPr="000C0C0D">
              <w:t>music director</w:t>
            </w:r>
          </w:p>
        </w:tc>
        <w:tc>
          <w:tcPr>
            <w:tcW w:w="1134" w:type="dxa"/>
            <w:shd w:val="clear" w:color="auto" w:fill="auto"/>
          </w:tcPr>
          <w:p w14:paraId="1A87F05E" w14:textId="77777777" w:rsidR="00C05CB5" w:rsidRPr="000C0C0D" w:rsidRDefault="00C05CB5" w:rsidP="00C05CB5">
            <w:pPr>
              <w:pStyle w:val="Tabletext"/>
            </w:pPr>
            <w:r w:rsidRPr="000C0C0D">
              <w:t>211212</w:t>
            </w:r>
          </w:p>
        </w:tc>
        <w:tc>
          <w:tcPr>
            <w:tcW w:w="1701" w:type="dxa"/>
            <w:shd w:val="clear" w:color="auto" w:fill="auto"/>
          </w:tcPr>
          <w:p w14:paraId="6C1CF44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978F546" w14:textId="77777777" w:rsidTr="00C05CB5">
        <w:tc>
          <w:tcPr>
            <w:tcW w:w="714" w:type="dxa"/>
            <w:shd w:val="clear" w:color="auto" w:fill="auto"/>
          </w:tcPr>
          <w:p w14:paraId="65B84D56" w14:textId="2E5C7414" w:rsidR="00C05CB5" w:rsidRPr="000C0C0D" w:rsidRDefault="00124EEA" w:rsidP="00C05CB5">
            <w:pPr>
              <w:pStyle w:val="Tabletext"/>
            </w:pPr>
            <w:r>
              <w:t>49</w:t>
            </w:r>
          </w:p>
        </w:tc>
        <w:tc>
          <w:tcPr>
            <w:tcW w:w="3250" w:type="dxa"/>
            <w:shd w:val="clear" w:color="auto" w:fill="auto"/>
          </w:tcPr>
          <w:p w14:paraId="6A7BBD32" w14:textId="77777777" w:rsidR="00C05CB5" w:rsidRPr="000C0C0D" w:rsidRDefault="00C05CB5" w:rsidP="00C05CB5">
            <w:pPr>
              <w:pStyle w:val="Tabletext"/>
            </w:pPr>
            <w:r w:rsidRPr="000C0C0D">
              <w:t>music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8162904" w14:textId="77777777" w:rsidR="00C05CB5" w:rsidRPr="000C0C0D" w:rsidRDefault="00C05CB5" w:rsidP="00C05CB5">
            <w:pPr>
              <w:pStyle w:val="Tabletext"/>
            </w:pPr>
            <w:r w:rsidRPr="000C0C0D">
              <w:t>211299</w:t>
            </w:r>
          </w:p>
        </w:tc>
        <w:tc>
          <w:tcPr>
            <w:tcW w:w="1701" w:type="dxa"/>
            <w:shd w:val="clear" w:color="auto" w:fill="auto"/>
          </w:tcPr>
          <w:p w14:paraId="75304FF9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0E11DCC" w14:textId="77777777" w:rsidTr="00C05CB5">
        <w:tc>
          <w:tcPr>
            <w:tcW w:w="714" w:type="dxa"/>
            <w:shd w:val="clear" w:color="auto" w:fill="auto"/>
          </w:tcPr>
          <w:p w14:paraId="106654FA" w14:textId="2BDDF4DD" w:rsidR="00C05CB5" w:rsidRPr="000C0C0D" w:rsidRDefault="00124EEA" w:rsidP="00C05CB5">
            <w:pPr>
              <w:pStyle w:val="Tabletext"/>
            </w:pPr>
            <w:r>
              <w:t>50</w:t>
            </w:r>
          </w:p>
        </w:tc>
        <w:tc>
          <w:tcPr>
            <w:tcW w:w="3250" w:type="dxa"/>
            <w:shd w:val="clear" w:color="auto" w:fill="auto"/>
          </w:tcPr>
          <w:p w14:paraId="40D6A66E" w14:textId="77777777" w:rsidR="00C05CB5" w:rsidRPr="000C0C0D" w:rsidRDefault="00C05CB5" w:rsidP="00C05CB5">
            <w:pPr>
              <w:pStyle w:val="Tabletext"/>
            </w:pPr>
            <w:r w:rsidRPr="000C0C0D">
              <w:t>photographer</w:t>
            </w:r>
          </w:p>
        </w:tc>
        <w:tc>
          <w:tcPr>
            <w:tcW w:w="1134" w:type="dxa"/>
            <w:shd w:val="clear" w:color="auto" w:fill="auto"/>
          </w:tcPr>
          <w:p w14:paraId="05BB98DD" w14:textId="77777777" w:rsidR="00C05CB5" w:rsidRPr="000C0C0D" w:rsidRDefault="00C05CB5" w:rsidP="00C05CB5">
            <w:pPr>
              <w:pStyle w:val="Tabletext"/>
            </w:pPr>
            <w:r w:rsidRPr="000C0C0D">
              <w:t>211311</w:t>
            </w:r>
          </w:p>
        </w:tc>
        <w:tc>
          <w:tcPr>
            <w:tcW w:w="1701" w:type="dxa"/>
            <w:shd w:val="clear" w:color="auto" w:fill="auto"/>
          </w:tcPr>
          <w:p w14:paraId="08E4140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6704173" w14:textId="77777777" w:rsidTr="00C05CB5">
        <w:tc>
          <w:tcPr>
            <w:tcW w:w="714" w:type="dxa"/>
            <w:shd w:val="clear" w:color="auto" w:fill="auto"/>
          </w:tcPr>
          <w:p w14:paraId="4740D900" w14:textId="7D0794B4" w:rsidR="00C05CB5" w:rsidRPr="000C0C0D" w:rsidRDefault="00124EEA" w:rsidP="00C05CB5">
            <w:pPr>
              <w:pStyle w:val="Tabletext"/>
            </w:pPr>
            <w:r>
              <w:t>51</w:t>
            </w:r>
          </w:p>
        </w:tc>
        <w:tc>
          <w:tcPr>
            <w:tcW w:w="3250" w:type="dxa"/>
            <w:shd w:val="clear" w:color="auto" w:fill="auto"/>
          </w:tcPr>
          <w:p w14:paraId="1DD1B031" w14:textId="77777777" w:rsidR="00C05CB5" w:rsidRPr="000C0C0D" w:rsidRDefault="00C05CB5" w:rsidP="00C05CB5">
            <w:pPr>
              <w:pStyle w:val="Tabletext"/>
            </w:pPr>
            <w:r w:rsidRPr="000C0C0D">
              <w:t>visual arts and crafts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1060FD74" w14:textId="77777777" w:rsidR="00C05CB5" w:rsidRPr="000C0C0D" w:rsidRDefault="00C05CB5" w:rsidP="00C05CB5">
            <w:pPr>
              <w:pStyle w:val="Tabletext"/>
            </w:pPr>
            <w:r w:rsidRPr="000C0C0D">
              <w:t>211499</w:t>
            </w:r>
          </w:p>
        </w:tc>
        <w:tc>
          <w:tcPr>
            <w:tcW w:w="1701" w:type="dxa"/>
            <w:shd w:val="clear" w:color="auto" w:fill="auto"/>
          </w:tcPr>
          <w:p w14:paraId="73E800B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FFAD89C" w14:textId="77777777" w:rsidTr="00C05CB5">
        <w:tc>
          <w:tcPr>
            <w:tcW w:w="714" w:type="dxa"/>
            <w:shd w:val="clear" w:color="auto" w:fill="auto"/>
          </w:tcPr>
          <w:p w14:paraId="3B8BB204" w14:textId="26E0B61A" w:rsidR="00C05CB5" w:rsidRPr="000C0C0D" w:rsidRDefault="00124EEA" w:rsidP="00C05CB5">
            <w:pPr>
              <w:pStyle w:val="Tabletext"/>
            </w:pPr>
            <w:r>
              <w:t>52</w:t>
            </w:r>
          </w:p>
        </w:tc>
        <w:tc>
          <w:tcPr>
            <w:tcW w:w="3250" w:type="dxa"/>
            <w:shd w:val="clear" w:color="auto" w:fill="auto"/>
          </w:tcPr>
          <w:p w14:paraId="79392A1A" w14:textId="77777777" w:rsidR="00C05CB5" w:rsidRPr="000C0C0D" w:rsidRDefault="00C05CB5" w:rsidP="00C05CB5">
            <w:pPr>
              <w:pStyle w:val="Tabletext"/>
            </w:pPr>
            <w:r w:rsidRPr="000C0C0D">
              <w:t>artistic director</w:t>
            </w:r>
          </w:p>
        </w:tc>
        <w:tc>
          <w:tcPr>
            <w:tcW w:w="1134" w:type="dxa"/>
            <w:shd w:val="clear" w:color="auto" w:fill="auto"/>
          </w:tcPr>
          <w:p w14:paraId="211121CE" w14:textId="77777777" w:rsidR="00C05CB5" w:rsidRPr="000C0C0D" w:rsidRDefault="00C05CB5" w:rsidP="00C05CB5">
            <w:pPr>
              <w:pStyle w:val="Tabletext"/>
            </w:pPr>
            <w:r w:rsidRPr="000C0C0D">
              <w:t>212111</w:t>
            </w:r>
          </w:p>
        </w:tc>
        <w:tc>
          <w:tcPr>
            <w:tcW w:w="1701" w:type="dxa"/>
            <w:shd w:val="clear" w:color="auto" w:fill="auto"/>
          </w:tcPr>
          <w:p w14:paraId="294AA72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0E2B82C" w14:textId="77777777" w:rsidTr="00C05CB5">
        <w:tc>
          <w:tcPr>
            <w:tcW w:w="714" w:type="dxa"/>
            <w:shd w:val="clear" w:color="auto" w:fill="auto"/>
          </w:tcPr>
          <w:p w14:paraId="4554ABEB" w14:textId="15B6CEE7" w:rsidR="00C05CB5" w:rsidRPr="000C0C0D" w:rsidRDefault="00124EEA" w:rsidP="00C05CB5">
            <w:pPr>
              <w:pStyle w:val="Tabletext"/>
            </w:pPr>
            <w:r>
              <w:t>53</w:t>
            </w:r>
          </w:p>
        </w:tc>
        <w:tc>
          <w:tcPr>
            <w:tcW w:w="3250" w:type="dxa"/>
            <w:shd w:val="clear" w:color="auto" w:fill="auto"/>
          </w:tcPr>
          <w:p w14:paraId="5C5428A4" w14:textId="77777777" w:rsidR="00C05CB5" w:rsidRPr="000C0C0D" w:rsidRDefault="00C05CB5" w:rsidP="00C05CB5">
            <w:pPr>
              <w:pStyle w:val="Tabletext"/>
            </w:pPr>
            <w:r w:rsidRPr="000C0C0D">
              <w:t>book or script editor</w:t>
            </w:r>
          </w:p>
        </w:tc>
        <w:tc>
          <w:tcPr>
            <w:tcW w:w="1134" w:type="dxa"/>
            <w:shd w:val="clear" w:color="auto" w:fill="auto"/>
          </w:tcPr>
          <w:p w14:paraId="23A8065A" w14:textId="77777777" w:rsidR="00C05CB5" w:rsidRPr="000C0C0D" w:rsidRDefault="00C05CB5" w:rsidP="00C05CB5">
            <w:pPr>
              <w:pStyle w:val="Tabletext"/>
            </w:pPr>
            <w:r w:rsidRPr="000C0C0D">
              <w:t>212212</w:t>
            </w:r>
          </w:p>
        </w:tc>
        <w:tc>
          <w:tcPr>
            <w:tcW w:w="1701" w:type="dxa"/>
            <w:shd w:val="clear" w:color="auto" w:fill="auto"/>
          </w:tcPr>
          <w:p w14:paraId="00087E5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E516B98" w14:textId="77777777" w:rsidTr="00C05CB5">
        <w:tc>
          <w:tcPr>
            <w:tcW w:w="714" w:type="dxa"/>
            <w:shd w:val="clear" w:color="auto" w:fill="auto"/>
          </w:tcPr>
          <w:p w14:paraId="74C06C84" w14:textId="212C2406" w:rsidR="00C05CB5" w:rsidRPr="000C0C0D" w:rsidRDefault="00124EEA" w:rsidP="00C05CB5">
            <w:pPr>
              <w:pStyle w:val="Tabletext"/>
            </w:pPr>
            <w:r>
              <w:t>54</w:t>
            </w:r>
          </w:p>
        </w:tc>
        <w:tc>
          <w:tcPr>
            <w:tcW w:w="3250" w:type="dxa"/>
            <w:shd w:val="clear" w:color="auto" w:fill="auto"/>
          </w:tcPr>
          <w:p w14:paraId="150FE716" w14:textId="77777777" w:rsidR="00C05CB5" w:rsidRPr="000C0C0D" w:rsidRDefault="00C05CB5" w:rsidP="00C05CB5">
            <w:pPr>
              <w:pStyle w:val="Tabletext"/>
            </w:pPr>
            <w:r w:rsidRPr="000C0C0D">
              <w:t>director (film, television, radio or stage)</w:t>
            </w:r>
          </w:p>
        </w:tc>
        <w:tc>
          <w:tcPr>
            <w:tcW w:w="1134" w:type="dxa"/>
            <w:shd w:val="clear" w:color="auto" w:fill="auto"/>
          </w:tcPr>
          <w:p w14:paraId="1E20F675" w14:textId="77777777" w:rsidR="00C05CB5" w:rsidRPr="000C0C0D" w:rsidRDefault="00C05CB5" w:rsidP="00C05CB5">
            <w:pPr>
              <w:pStyle w:val="Tabletext"/>
            </w:pPr>
            <w:r w:rsidRPr="000C0C0D">
              <w:t>212312</w:t>
            </w:r>
          </w:p>
        </w:tc>
        <w:tc>
          <w:tcPr>
            <w:tcW w:w="1701" w:type="dxa"/>
            <w:shd w:val="clear" w:color="auto" w:fill="auto"/>
          </w:tcPr>
          <w:p w14:paraId="719BBA9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2B7AC97" w14:textId="77777777" w:rsidTr="00C05CB5">
        <w:tc>
          <w:tcPr>
            <w:tcW w:w="714" w:type="dxa"/>
            <w:shd w:val="clear" w:color="auto" w:fill="auto"/>
          </w:tcPr>
          <w:p w14:paraId="1499B077" w14:textId="356EC52F" w:rsidR="00C05CB5" w:rsidRPr="000C0C0D" w:rsidRDefault="00124EEA" w:rsidP="00C05CB5">
            <w:pPr>
              <w:pStyle w:val="Tabletext"/>
            </w:pPr>
            <w:r>
              <w:t>55</w:t>
            </w:r>
          </w:p>
        </w:tc>
        <w:tc>
          <w:tcPr>
            <w:tcW w:w="3250" w:type="dxa"/>
            <w:shd w:val="clear" w:color="auto" w:fill="auto"/>
          </w:tcPr>
          <w:p w14:paraId="67137DA6" w14:textId="77777777" w:rsidR="00C05CB5" w:rsidRPr="000C0C0D" w:rsidRDefault="00C05CB5" w:rsidP="00C05CB5">
            <w:pPr>
              <w:pStyle w:val="Tabletext"/>
            </w:pPr>
            <w:r w:rsidRPr="000C0C0D">
              <w:t>film and video editor</w:t>
            </w:r>
          </w:p>
        </w:tc>
        <w:tc>
          <w:tcPr>
            <w:tcW w:w="1134" w:type="dxa"/>
            <w:shd w:val="clear" w:color="auto" w:fill="auto"/>
          </w:tcPr>
          <w:p w14:paraId="71C840E3" w14:textId="77777777" w:rsidR="00C05CB5" w:rsidRPr="000C0C0D" w:rsidRDefault="00C05CB5" w:rsidP="00C05CB5">
            <w:pPr>
              <w:pStyle w:val="Tabletext"/>
            </w:pPr>
            <w:r w:rsidRPr="000C0C0D">
              <w:t>212314</w:t>
            </w:r>
          </w:p>
        </w:tc>
        <w:tc>
          <w:tcPr>
            <w:tcW w:w="1701" w:type="dxa"/>
            <w:shd w:val="clear" w:color="auto" w:fill="auto"/>
          </w:tcPr>
          <w:p w14:paraId="2A6E40C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168E7D2" w14:textId="77777777" w:rsidTr="00C05CB5">
        <w:tc>
          <w:tcPr>
            <w:tcW w:w="714" w:type="dxa"/>
            <w:shd w:val="clear" w:color="auto" w:fill="auto"/>
          </w:tcPr>
          <w:p w14:paraId="3B6513B1" w14:textId="758F6F18" w:rsidR="00C05CB5" w:rsidRPr="000C0C0D" w:rsidRDefault="00124EEA" w:rsidP="00C05CB5">
            <w:pPr>
              <w:pStyle w:val="Tabletext"/>
            </w:pPr>
            <w:r>
              <w:t>56</w:t>
            </w:r>
          </w:p>
        </w:tc>
        <w:tc>
          <w:tcPr>
            <w:tcW w:w="3250" w:type="dxa"/>
            <w:shd w:val="clear" w:color="auto" w:fill="auto"/>
          </w:tcPr>
          <w:p w14:paraId="2FB14A4A" w14:textId="77777777" w:rsidR="00C05CB5" w:rsidRPr="000C0C0D" w:rsidRDefault="00C05CB5" w:rsidP="00C05CB5">
            <w:pPr>
              <w:pStyle w:val="Tabletext"/>
            </w:pPr>
            <w:r w:rsidRPr="000C0C0D">
              <w:t>program director (television or radio)</w:t>
            </w:r>
          </w:p>
        </w:tc>
        <w:tc>
          <w:tcPr>
            <w:tcW w:w="1134" w:type="dxa"/>
            <w:shd w:val="clear" w:color="auto" w:fill="auto"/>
          </w:tcPr>
          <w:p w14:paraId="3F7BBC52" w14:textId="77777777" w:rsidR="00C05CB5" w:rsidRPr="000C0C0D" w:rsidRDefault="00C05CB5" w:rsidP="00C05CB5">
            <w:pPr>
              <w:pStyle w:val="Tabletext"/>
            </w:pPr>
            <w:r w:rsidRPr="000C0C0D">
              <w:t>212315</w:t>
            </w:r>
          </w:p>
        </w:tc>
        <w:tc>
          <w:tcPr>
            <w:tcW w:w="1701" w:type="dxa"/>
            <w:shd w:val="clear" w:color="auto" w:fill="auto"/>
          </w:tcPr>
          <w:p w14:paraId="08F45B8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7509594" w14:textId="77777777" w:rsidTr="00C05CB5">
        <w:tc>
          <w:tcPr>
            <w:tcW w:w="714" w:type="dxa"/>
            <w:shd w:val="clear" w:color="auto" w:fill="auto"/>
          </w:tcPr>
          <w:p w14:paraId="50923496" w14:textId="1AA5CF73" w:rsidR="00C05CB5" w:rsidRPr="000C0C0D" w:rsidRDefault="00124EEA" w:rsidP="00C05CB5">
            <w:pPr>
              <w:pStyle w:val="Tabletext"/>
            </w:pPr>
            <w:r>
              <w:t>57</w:t>
            </w:r>
          </w:p>
        </w:tc>
        <w:tc>
          <w:tcPr>
            <w:tcW w:w="3250" w:type="dxa"/>
            <w:shd w:val="clear" w:color="auto" w:fill="auto"/>
          </w:tcPr>
          <w:p w14:paraId="13F83B68" w14:textId="77777777" w:rsidR="00C05CB5" w:rsidRPr="000C0C0D" w:rsidRDefault="00C05CB5" w:rsidP="00C05CB5">
            <w:pPr>
              <w:pStyle w:val="Tabletext"/>
            </w:pPr>
            <w:r w:rsidRPr="000C0C0D">
              <w:t>stage manager</w:t>
            </w:r>
          </w:p>
        </w:tc>
        <w:tc>
          <w:tcPr>
            <w:tcW w:w="1134" w:type="dxa"/>
            <w:shd w:val="clear" w:color="auto" w:fill="auto"/>
          </w:tcPr>
          <w:p w14:paraId="350BC140" w14:textId="77777777" w:rsidR="00C05CB5" w:rsidRPr="000C0C0D" w:rsidRDefault="00C05CB5" w:rsidP="00C05CB5">
            <w:pPr>
              <w:pStyle w:val="Tabletext"/>
            </w:pPr>
            <w:r w:rsidRPr="000C0C0D">
              <w:t>212316</w:t>
            </w:r>
          </w:p>
        </w:tc>
        <w:tc>
          <w:tcPr>
            <w:tcW w:w="1701" w:type="dxa"/>
            <w:shd w:val="clear" w:color="auto" w:fill="auto"/>
          </w:tcPr>
          <w:p w14:paraId="1F017E2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41BB798" w14:textId="77777777" w:rsidTr="00C05CB5">
        <w:tc>
          <w:tcPr>
            <w:tcW w:w="714" w:type="dxa"/>
            <w:shd w:val="clear" w:color="auto" w:fill="auto"/>
          </w:tcPr>
          <w:p w14:paraId="0986FD3A" w14:textId="66143F9F" w:rsidR="00C05CB5" w:rsidRPr="000C0C0D" w:rsidRDefault="00124EEA" w:rsidP="00C05CB5">
            <w:pPr>
              <w:pStyle w:val="Tabletext"/>
            </w:pPr>
            <w:r>
              <w:t>58</w:t>
            </w:r>
          </w:p>
        </w:tc>
        <w:tc>
          <w:tcPr>
            <w:tcW w:w="3250" w:type="dxa"/>
            <w:shd w:val="clear" w:color="auto" w:fill="auto"/>
          </w:tcPr>
          <w:p w14:paraId="1AAD3EDD" w14:textId="77777777" w:rsidR="00C05CB5" w:rsidRPr="000C0C0D" w:rsidRDefault="00C05CB5" w:rsidP="00C05CB5">
            <w:pPr>
              <w:pStyle w:val="Tabletext"/>
            </w:pPr>
            <w:r w:rsidRPr="000C0C0D">
              <w:t>technical director</w:t>
            </w:r>
          </w:p>
        </w:tc>
        <w:tc>
          <w:tcPr>
            <w:tcW w:w="1134" w:type="dxa"/>
            <w:shd w:val="clear" w:color="auto" w:fill="auto"/>
          </w:tcPr>
          <w:p w14:paraId="03515EE2" w14:textId="77777777" w:rsidR="00C05CB5" w:rsidRPr="000C0C0D" w:rsidRDefault="00C05CB5" w:rsidP="00C05CB5">
            <w:pPr>
              <w:pStyle w:val="Tabletext"/>
            </w:pPr>
            <w:r w:rsidRPr="000C0C0D">
              <w:t>212317</w:t>
            </w:r>
          </w:p>
        </w:tc>
        <w:tc>
          <w:tcPr>
            <w:tcW w:w="1701" w:type="dxa"/>
            <w:shd w:val="clear" w:color="auto" w:fill="auto"/>
          </w:tcPr>
          <w:p w14:paraId="63B1B939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3E4FF75" w14:textId="77777777" w:rsidTr="00C05CB5">
        <w:tc>
          <w:tcPr>
            <w:tcW w:w="714" w:type="dxa"/>
            <w:shd w:val="clear" w:color="auto" w:fill="auto"/>
          </w:tcPr>
          <w:p w14:paraId="265F24AD" w14:textId="31D9B697" w:rsidR="00C05CB5" w:rsidRPr="000C0C0D" w:rsidRDefault="00124EEA" w:rsidP="00C05CB5">
            <w:pPr>
              <w:pStyle w:val="Tabletext"/>
            </w:pPr>
            <w:r>
              <w:t>59</w:t>
            </w:r>
          </w:p>
        </w:tc>
        <w:tc>
          <w:tcPr>
            <w:tcW w:w="3250" w:type="dxa"/>
            <w:shd w:val="clear" w:color="auto" w:fill="auto"/>
          </w:tcPr>
          <w:p w14:paraId="2B0ECE40" w14:textId="77777777" w:rsidR="00C05CB5" w:rsidRPr="000C0C0D" w:rsidRDefault="00C05CB5" w:rsidP="00C05CB5">
            <w:pPr>
              <w:pStyle w:val="Tabletext"/>
            </w:pPr>
            <w:r w:rsidRPr="000C0C0D">
              <w:t>video producer</w:t>
            </w:r>
          </w:p>
        </w:tc>
        <w:tc>
          <w:tcPr>
            <w:tcW w:w="1134" w:type="dxa"/>
            <w:shd w:val="clear" w:color="auto" w:fill="auto"/>
          </w:tcPr>
          <w:p w14:paraId="720B3913" w14:textId="77777777" w:rsidR="00C05CB5" w:rsidRPr="000C0C0D" w:rsidRDefault="00C05CB5" w:rsidP="00C05CB5">
            <w:pPr>
              <w:pStyle w:val="Tabletext"/>
            </w:pPr>
            <w:r w:rsidRPr="000C0C0D">
              <w:t>212318</w:t>
            </w:r>
          </w:p>
        </w:tc>
        <w:tc>
          <w:tcPr>
            <w:tcW w:w="1701" w:type="dxa"/>
            <w:shd w:val="clear" w:color="auto" w:fill="auto"/>
          </w:tcPr>
          <w:p w14:paraId="3399873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E400D94" w14:textId="77777777" w:rsidTr="00C05CB5">
        <w:tc>
          <w:tcPr>
            <w:tcW w:w="714" w:type="dxa"/>
            <w:shd w:val="clear" w:color="auto" w:fill="auto"/>
          </w:tcPr>
          <w:p w14:paraId="2328E101" w14:textId="083E940D" w:rsidR="00C05CB5" w:rsidRPr="000C0C0D" w:rsidRDefault="00124EEA" w:rsidP="00C05CB5">
            <w:pPr>
              <w:pStyle w:val="Tabletext"/>
            </w:pPr>
            <w:r>
              <w:t>60</w:t>
            </w:r>
          </w:p>
        </w:tc>
        <w:tc>
          <w:tcPr>
            <w:tcW w:w="3250" w:type="dxa"/>
            <w:shd w:val="clear" w:color="auto" w:fill="auto"/>
          </w:tcPr>
          <w:p w14:paraId="724CB15C" w14:textId="77777777" w:rsidR="00C05CB5" w:rsidRPr="000C0C0D" w:rsidRDefault="00C05CB5" w:rsidP="00C05CB5">
            <w:pPr>
              <w:pStyle w:val="Tabletext"/>
            </w:pPr>
            <w:r w:rsidRPr="000C0C0D">
              <w:t>copywriter</w:t>
            </w:r>
          </w:p>
        </w:tc>
        <w:tc>
          <w:tcPr>
            <w:tcW w:w="1134" w:type="dxa"/>
            <w:shd w:val="clear" w:color="auto" w:fill="auto"/>
          </w:tcPr>
          <w:p w14:paraId="033D1A00" w14:textId="77777777" w:rsidR="00C05CB5" w:rsidRPr="000C0C0D" w:rsidRDefault="00C05CB5" w:rsidP="00C05CB5">
            <w:pPr>
              <w:pStyle w:val="Tabletext"/>
            </w:pPr>
            <w:r w:rsidRPr="000C0C0D">
              <w:t>212411</w:t>
            </w:r>
          </w:p>
        </w:tc>
        <w:tc>
          <w:tcPr>
            <w:tcW w:w="1701" w:type="dxa"/>
            <w:shd w:val="clear" w:color="auto" w:fill="auto"/>
          </w:tcPr>
          <w:p w14:paraId="5A1B23F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C92145B" w14:textId="77777777" w:rsidTr="00C05CB5">
        <w:tc>
          <w:tcPr>
            <w:tcW w:w="714" w:type="dxa"/>
            <w:shd w:val="clear" w:color="auto" w:fill="auto"/>
          </w:tcPr>
          <w:p w14:paraId="5A55DCDA" w14:textId="63C27E5A" w:rsidR="00C05CB5" w:rsidRPr="000C0C0D" w:rsidRDefault="00124EEA" w:rsidP="00C05CB5">
            <w:pPr>
              <w:pStyle w:val="Tabletext"/>
            </w:pPr>
            <w:r>
              <w:t>61</w:t>
            </w:r>
          </w:p>
        </w:tc>
        <w:tc>
          <w:tcPr>
            <w:tcW w:w="3250" w:type="dxa"/>
            <w:shd w:val="clear" w:color="auto" w:fill="auto"/>
          </w:tcPr>
          <w:p w14:paraId="2B067B3A" w14:textId="77777777" w:rsidR="00C05CB5" w:rsidRPr="000C0C0D" w:rsidRDefault="00C05CB5" w:rsidP="00C05CB5">
            <w:pPr>
              <w:pStyle w:val="Tabletext"/>
            </w:pPr>
            <w:r w:rsidRPr="000C0C0D">
              <w:t>newspaper or periodical editor</w:t>
            </w:r>
          </w:p>
        </w:tc>
        <w:tc>
          <w:tcPr>
            <w:tcW w:w="1134" w:type="dxa"/>
            <w:shd w:val="clear" w:color="auto" w:fill="auto"/>
          </w:tcPr>
          <w:p w14:paraId="32B2265B" w14:textId="77777777" w:rsidR="00C05CB5" w:rsidRPr="000C0C0D" w:rsidRDefault="00C05CB5" w:rsidP="00C05CB5">
            <w:pPr>
              <w:pStyle w:val="Tabletext"/>
            </w:pPr>
            <w:r w:rsidRPr="000C0C0D">
              <w:t>212412</w:t>
            </w:r>
          </w:p>
        </w:tc>
        <w:tc>
          <w:tcPr>
            <w:tcW w:w="1701" w:type="dxa"/>
            <w:shd w:val="clear" w:color="auto" w:fill="auto"/>
          </w:tcPr>
          <w:p w14:paraId="7776331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0F2930E" w14:textId="77777777" w:rsidTr="00C05CB5">
        <w:tc>
          <w:tcPr>
            <w:tcW w:w="714" w:type="dxa"/>
            <w:shd w:val="clear" w:color="auto" w:fill="auto"/>
          </w:tcPr>
          <w:p w14:paraId="5B23A03A" w14:textId="37763569" w:rsidR="00C05CB5" w:rsidRPr="000C0C0D" w:rsidRDefault="00124EEA" w:rsidP="00C05CB5">
            <w:pPr>
              <w:pStyle w:val="Tabletext"/>
            </w:pPr>
            <w:r>
              <w:t>62</w:t>
            </w:r>
          </w:p>
        </w:tc>
        <w:tc>
          <w:tcPr>
            <w:tcW w:w="3250" w:type="dxa"/>
            <w:shd w:val="clear" w:color="auto" w:fill="auto"/>
          </w:tcPr>
          <w:p w14:paraId="00C6C19E" w14:textId="77777777" w:rsidR="00C05CB5" w:rsidRPr="000C0C0D" w:rsidRDefault="00C05CB5" w:rsidP="00C05CB5">
            <w:pPr>
              <w:pStyle w:val="Tabletext"/>
            </w:pPr>
            <w:r w:rsidRPr="000C0C0D">
              <w:t>print journalist</w:t>
            </w:r>
          </w:p>
        </w:tc>
        <w:tc>
          <w:tcPr>
            <w:tcW w:w="1134" w:type="dxa"/>
            <w:shd w:val="clear" w:color="auto" w:fill="auto"/>
          </w:tcPr>
          <w:p w14:paraId="63FE7721" w14:textId="77777777" w:rsidR="00C05CB5" w:rsidRPr="000C0C0D" w:rsidRDefault="00C05CB5" w:rsidP="00C05CB5">
            <w:pPr>
              <w:pStyle w:val="Tabletext"/>
            </w:pPr>
            <w:r w:rsidRPr="000C0C0D">
              <w:t>212413</w:t>
            </w:r>
          </w:p>
        </w:tc>
        <w:tc>
          <w:tcPr>
            <w:tcW w:w="1701" w:type="dxa"/>
            <w:shd w:val="clear" w:color="auto" w:fill="auto"/>
          </w:tcPr>
          <w:p w14:paraId="342D17B0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843D263" w14:textId="77777777" w:rsidTr="00C05CB5">
        <w:tc>
          <w:tcPr>
            <w:tcW w:w="714" w:type="dxa"/>
            <w:shd w:val="clear" w:color="auto" w:fill="auto"/>
          </w:tcPr>
          <w:p w14:paraId="35004AF1" w14:textId="4CEBDA81" w:rsidR="00C05CB5" w:rsidRPr="000C0C0D" w:rsidRDefault="00124EEA" w:rsidP="00C05CB5">
            <w:pPr>
              <w:pStyle w:val="Tabletext"/>
            </w:pPr>
            <w:r>
              <w:t>63</w:t>
            </w:r>
          </w:p>
        </w:tc>
        <w:tc>
          <w:tcPr>
            <w:tcW w:w="3250" w:type="dxa"/>
            <w:shd w:val="clear" w:color="auto" w:fill="auto"/>
          </w:tcPr>
          <w:p w14:paraId="6747C4A2" w14:textId="77777777" w:rsidR="00C05CB5" w:rsidRPr="000C0C0D" w:rsidRDefault="00C05CB5" w:rsidP="00C05CB5">
            <w:pPr>
              <w:pStyle w:val="Tabletext"/>
            </w:pPr>
            <w:r w:rsidRPr="000C0C0D">
              <w:t>technical writer</w:t>
            </w:r>
          </w:p>
        </w:tc>
        <w:tc>
          <w:tcPr>
            <w:tcW w:w="1134" w:type="dxa"/>
            <w:shd w:val="clear" w:color="auto" w:fill="auto"/>
          </w:tcPr>
          <w:p w14:paraId="474F66D3" w14:textId="77777777" w:rsidR="00C05CB5" w:rsidRPr="000C0C0D" w:rsidRDefault="00C05CB5" w:rsidP="00C05CB5">
            <w:pPr>
              <w:pStyle w:val="Tabletext"/>
            </w:pPr>
            <w:r w:rsidRPr="000C0C0D">
              <w:t>212415</w:t>
            </w:r>
          </w:p>
        </w:tc>
        <w:tc>
          <w:tcPr>
            <w:tcW w:w="1701" w:type="dxa"/>
            <w:shd w:val="clear" w:color="auto" w:fill="auto"/>
          </w:tcPr>
          <w:p w14:paraId="4C287CA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32CA035" w14:textId="77777777" w:rsidTr="00C05CB5">
        <w:tc>
          <w:tcPr>
            <w:tcW w:w="714" w:type="dxa"/>
            <w:shd w:val="clear" w:color="auto" w:fill="auto"/>
          </w:tcPr>
          <w:p w14:paraId="6CEAFC20" w14:textId="0F2A6D25" w:rsidR="00C05CB5" w:rsidRPr="000C0C0D" w:rsidRDefault="00124EEA" w:rsidP="00C05CB5">
            <w:pPr>
              <w:pStyle w:val="Tabletext"/>
            </w:pPr>
            <w:r>
              <w:t>64</w:t>
            </w:r>
          </w:p>
        </w:tc>
        <w:tc>
          <w:tcPr>
            <w:tcW w:w="3250" w:type="dxa"/>
            <w:shd w:val="clear" w:color="auto" w:fill="auto"/>
          </w:tcPr>
          <w:p w14:paraId="0DD74181" w14:textId="77777777" w:rsidR="00C05CB5" w:rsidRPr="000C0C0D" w:rsidRDefault="00C05CB5" w:rsidP="00C05CB5">
            <w:pPr>
              <w:pStyle w:val="Tabletext"/>
            </w:pPr>
            <w:r w:rsidRPr="000C0C0D">
              <w:t>television journalist</w:t>
            </w:r>
          </w:p>
        </w:tc>
        <w:tc>
          <w:tcPr>
            <w:tcW w:w="1134" w:type="dxa"/>
            <w:shd w:val="clear" w:color="auto" w:fill="auto"/>
          </w:tcPr>
          <w:p w14:paraId="15F8984E" w14:textId="77777777" w:rsidR="00C05CB5" w:rsidRPr="000C0C0D" w:rsidRDefault="00C05CB5" w:rsidP="00C05CB5">
            <w:pPr>
              <w:pStyle w:val="Tabletext"/>
            </w:pPr>
            <w:r w:rsidRPr="000C0C0D">
              <w:t>212416</w:t>
            </w:r>
          </w:p>
        </w:tc>
        <w:tc>
          <w:tcPr>
            <w:tcW w:w="1701" w:type="dxa"/>
            <w:shd w:val="clear" w:color="auto" w:fill="auto"/>
          </w:tcPr>
          <w:p w14:paraId="7CF7A2C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ED4E54A" w14:textId="77777777" w:rsidTr="00C05CB5">
        <w:tc>
          <w:tcPr>
            <w:tcW w:w="714" w:type="dxa"/>
            <w:shd w:val="clear" w:color="auto" w:fill="auto"/>
          </w:tcPr>
          <w:p w14:paraId="220AEB18" w14:textId="69A9D598" w:rsidR="00C05CB5" w:rsidRPr="000C0C0D" w:rsidRDefault="00124EEA" w:rsidP="00C05CB5">
            <w:pPr>
              <w:pStyle w:val="Tabletext"/>
            </w:pPr>
            <w:r>
              <w:t>65</w:t>
            </w:r>
          </w:p>
        </w:tc>
        <w:tc>
          <w:tcPr>
            <w:tcW w:w="3250" w:type="dxa"/>
            <w:shd w:val="clear" w:color="auto" w:fill="auto"/>
          </w:tcPr>
          <w:p w14:paraId="17E9C965" w14:textId="77777777" w:rsidR="00C05CB5" w:rsidRPr="000C0C0D" w:rsidRDefault="00C05CB5" w:rsidP="00C05CB5">
            <w:pPr>
              <w:pStyle w:val="Tabletext"/>
            </w:pPr>
            <w:r w:rsidRPr="000C0C0D">
              <w:t>journalists and other writers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EDFDAB7" w14:textId="77777777" w:rsidR="00C05CB5" w:rsidRPr="000C0C0D" w:rsidRDefault="00C05CB5" w:rsidP="00C05CB5">
            <w:pPr>
              <w:pStyle w:val="Tabletext"/>
            </w:pPr>
            <w:r w:rsidRPr="000C0C0D">
              <w:t>212499</w:t>
            </w:r>
          </w:p>
        </w:tc>
        <w:tc>
          <w:tcPr>
            <w:tcW w:w="1701" w:type="dxa"/>
            <w:shd w:val="clear" w:color="auto" w:fill="auto"/>
          </w:tcPr>
          <w:p w14:paraId="6CD6931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6FE86F8" w14:textId="77777777" w:rsidTr="00C05CB5">
        <w:tc>
          <w:tcPr>
            <w:tcW w:w="714" w:type="dxa"/>
            <w:shd w:val="clear" w:color="auto" w:fill="auto"/>
          </w:tcPr>
          <w:p w14:paraId="486D3A4C" w14:textId="3374080E" w:rsidR="00C05CB5" w:rsidRPr="000C0C0D" w:rsidRDefault="00124EEA" w:rsidP="00C05CB5">
            <w:pPr>
              <w:pStyle w:val="Tabletext"/>
            </w:pPr>
            <w:r>
              <w:t>66</w:t>
            </w:r>
          </w:p>
        </w:tc>
        <w:tc>
          <w:tcPr>
            <w:tcW w:w="3250" w:type="dxa"/>
            <w:shd w:val="clear" w:color="auto" w:fill="auto"/>
          </w:tcPr>
          <w:p w14:paraId="21625D89" w14:textId="77777777" w:rsidR="00C05CB5" w:rsidRPr="000C0C0D" w:rsidRDefault="00C05CB5" w:rsidP="00C05CB5">
            <w:pPr>
              <w:pStyle w:val="Tabletext"/>
            </w:pPr>
            <w:r w:rsidRPr="000C0C0D">
              <w:t>company secretary</w:t>
            </w:r>
          </w:p>
        </w:tc>
        <w:tc>
          <w:tcPr>
            <w:tcW w:w="1134" w:type="dxa"/>
            <w:shd w:val="clear" w:color="auto" w:fill="auto"/>
          </w:tcPr>
          <w:p w14:paraId="55AB2823" w14:textId="77777777" w:rsidR="00C05CB5" w:rsidRPr="000C0C0D" w:rsidRDefault="00C05CB5" w:rsidP="00C05CB5">
            <w:pPr>
              <w:pStyle w:val="Tabletext"/>
            </w:pPr>
            <w:r w:rsidRPr="000C0C0D">
              <w:t>221211</w:t>
            </w:r>
          </w:p>
        </w:tc>
        <w:tc>
          <w:tcPr>
            <w:tcW w:w="1701" w:type="dxa"/>
            <w:shd w:val="clear" w:color="auto" w:fill="auto"/>
          </w:tcPr>
          <w:p w14:paraId="222F989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01B85BD" w14:textId="77777777" w:rsidTr="00C05CB5">
        <w:tc>
          <w:tcPr>
            <w:tcW w:w="714" w:type="dxa"/>
            <w:shd w:val="clear" w:color="auto" w:fill="auto"/>
          </w:tcPr>
          <w:p w14:paraId="3D8C99F5" w14:textId="0565C0C7" w:rsidR="00C05CB5" w:rsidRPr="000C0C0D" w:rsidRDefault="00124EEA" w:rsidP="00C05CB5">
            <w:pPr>
              <w:pStyle w:val="Tabletext"/>
            </w:pPr>
            <w:r>
              <w:t>67</w:t>
            </w:r>
          </w:p>
        </w:tc>
        <w:tc>
          <w:tcPr>
            <w:tcW w:w="3250" w:type="dxa"/>
            <w:shd w:val="clear" w:color="auto" w:fill="auto"/>
          </w:tcPr>
          <w:p w14:paraId="55FB18E1" w14:textId="77777777" w:rsidR="00C05CB5" w:rsidRPr="000C0C0D" w:rsidRDefault="00C05CB5" w:rsidP="00C05CB5">
            <w:pPr>
              <w:pStyle w:val="Tabletext"/>
            </w:pPr>
            <w:r w:rsidRPr="000C0C0D">
              <w:t>commodities trader</w:t>
            </w:r>
          </w:p>
        </w:tc>
        <w:tc>
          <w:tcPr>
            <w:tcW w:w="1134" w:type="dxa"/>
            <w:shd w:val="clear" w:color="auto" w:fill="auto"/>
          </w:tcPr>
          <w:p w14:paraId="1CF65784" w14:textId="77777777" w:rsidR="00C05CB5" w:rsidRPr="000C0C0D" w:rsidRDefault="00C05CB5" w:rsidP="00C05CB5">
            <w:pPr>
              <w:pStyle w:val="Tabletext"/>
            </w:pPr>
            <w:r w:rsidRPr="000C0C0D">
              <w:t>222111</w:t>
            </w:r>
          </w:p>
        </w:tc>
        <w:tc>
          <w:tcPr>
            <w:tcW w:w="1701" w:type="dxa"/>
            <w:shd w:val="clear" w:color="auto" w:fill="auto"/>
          </w:tcPr>
          <w:p w14:paraId="31882C6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23C863E" w14:textId="77777777" w:rsidTr="00C05CB5">
        <w:tc>
          <w:tcPr>
            <w:tcW w:w="714" w:type="dxa"/>
            <w:shd w:val="clear" w:color="auto" w:fill="auto"/>
          </w:tcPr>
          <w:p w14:paraId="4AE69134" w14:textId="2BA154E8" w:rsidR="00C05CB5" w:rsidRPr="000C0C0D" w:rsidRDefault="00124EEA" w:rsidP="00C05CB5">
            <w:pPr>
              <w:pStyle w:val="Tabletext"/>
            </w:pPr>
            <w:r>
              <w:t>68</w:t>
            </w:r>
          </w:p>
        </w:tc>
        <w:tc>
          <w:tcPr>
            <w:tcW w:w="3250" w:type="dxa"/>
            <w:shd w:val="clear" w:color="auto" w:fill="auto"/>
          </w:tcPr>
          <w:p w14:paraId="0A5D672A" w14:textId="77777777" w:rsidR="00C05CB5" w:rsidRPr="000C0C0D" w:rsidRDefault="00C05CB5" w:rsidP="00C05CB5">
            <w:pPr>
              <w:pStyle w:val="Tabletext"/>
            </w:pPr>
            <w:r w:rsidRPr="000C0C0D">
              <w:t>finance broker</w:t>
            </w:r>
          </w:p>
        </w:tc>
        <w:tc>
          <w:tcPr>
            <w:tcW w:w="1134" w:type="dxa"/>
            <w:shd w:val="clear" w:color="auto" w:fill="auto"/>
          </w:tcPr>
          <w:p w14:paraId="3C4B5F9E" w14:textId="77777777" w:rsidR="00C05CB5" w:rsidRPr="000C0C0D" w:rsidRDefault="00C05CB5" w:rsidP="00C05CB5">
            <w:pPr>
              <w:pStyle w:val="Tabletext"/>
            </w:pPr>
            <w:r w:rsidRPr="000C0C0D">
              <w:t>222112</w:t>
            </w:r>
          </w:p>
        </w:tc>
        <w:tc>
          <w:tcPr>
            <w:tcW w:w="1701" w:type="dxa"/>
            <w:shd w:val="clear" w:color="auto" w:fill="auto"/>
          </w:tcPr>
          <w:p w14:paraId="32A0146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67CAD5B" w14:textId="77777777" w:rsidTr="00C05CB5">
        <w:tc>
          <w:tcPr>
            <w:tcW w:w="714" w:type="dxa"/>
            <w:shd w:val="clear" w:color="auto" w:fill="auto"/>
          </w:tcPr>
          <w:p w14:paraId="26F6E0E7" w14:textId="67430E1D" w:rsidR="00C05CB5" w:rsidRPr="000C0C0D" w:rsidRDefault="00124EEA" w:rsidP="00C05CB5">
            <w:pPr>
              <w:pStyle w:val="Tabletext"/>
            </w:pPr>
            <w:r>
              <w:t>69</w:t>
            </w:r>
          </w:p>
        </w:tc>
        <w:tc>
          <w:tcPr>
            <w:tcW w:w="3250" w:type="dxa"/>
            <w:shd w:val="clear" w:color="auto" w:fill="auto"/>
          </w:tcPr>
          <w:p w14:paraId="681EB25E" w14:textId="77777777" w:rsidR="00C05CB5" w:rsidRPr="000C0C0D" w:rsidRDefault="00C05CB5" w:rsidP="00C05CB5">
            <w:pPr>
              <w:pStyle w:val="Tabletext"/>
            </w:pPr>
            <w:r w:rsidRPr="000C0C0D">
              <w:t>insurance broker</w:t>
            </w:r>
          </w:p>
        </w:tc>
        <w:tc>
          <w:tcPr>
            <w:tcW w:w="1134" w:type="dxa"/>
            <w:shd w:val="clear" w:color="auto" w:fill="auto"/>
          </w:tcPr>
          <w:p w14:paraId="7CAD9FAE" w14:textId="77777777" w:rsidR="00C05CB5" w:rsidRPr="000C0C0D" w:rsidRDefault="00C05CB5" w:rsidP="00C05CB5">
            <w:pPr>
              <w:pStyle w:val="Tabletext"/>
            </w:pPr>
            <w:r w:rsidRPr="000C0C0D">
              <w:t>222113</w:t>
            </w:r>
          </w:p>
        </w:tc>
        <w:tc>
          <w:tcPr>
            <w:tcW w:w="1701" w:type="dxa"/>
            <w:shd w:val="clear" w:color="auto" w:fill="auto"/>
          </w:tcPr>
          <w:p w14:paraId="2BD3C6C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A3F5E8A" w14:textId="77777777" w:rsidTr="00C05CB5">
        <w:tc>
          <w:tcPr>
            <w:tcW w:w="714" w:type="dxa"/>
            <w:shd w:val="clear" w:color="auto" w:fill="auto"/>
          </w:tcPr>
          <w:p w14:paraId="281374B2" w14:textId="12815377" w:rsidR="00C05CB5" w:rsidRPr="000C0C0D" w:rsidRDefault="00124EEA" w:rsidP="00C05CB5">
            <w:pPr>
              <w:pStyle w:val="Tabletext"/>
            </w:pPr>
            <w:r>
              <w:t>70</w:t>
            </w:r>
          </w:p>
        </w:tc>
        <w:tc>
          <w:tcPr>
            <w:tcW w:w="3250" w:type="dxa"/>
            <w:shd w:val="clear" w:color="auto" w:fill="auto"/>
          </w:tcPr>
          <w:p w14:paraId="0D70953A" w14:textId="77777777" w:rsidR="00C05CB5" w:rsidRPr="000C0C0D" w:rsidRDefault="00C05CB5" w:rsidP="00C05CB5">
            <w:pPr>
              <w:pStyle w:val="Tabletext"/>
            </w:pPr>
            <w:r w:rsidRPr="000C0C0D">
              <w:t>financial brokers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3198D44" w14:textId="77777777" w:rsidR="00C05CB5" w:rsidRPr="000C0C0D" w:rsidRDefault="00C05CB5" w:rsidP="00C05CB5">
            <w:pPr>
              <w:pStyle w:val="Tabletext"/>
            </w:pPr>
            <w:r w:rsidRPr="000C0C0D">
              <w:t>222199</w:t>
            </w:r>
          </w:p>
        </w:tc>
        <w:tc>
          <w:tcPr>
            <w:tcW w:w="1701" w:type="dxa"/>
            <w:shd w:val="clear" w:color="auto" w:fill="auto"/>
          </w:tcPr>
          <w:p w14:paraId="764D303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08CE8F8" w14:textId="77777777" w:rsidTr="00C05CB5">
        <w:tc>
          <w:tcPr>
            <w:tcW w:w="714" w:type="dxa"/>
            <w:shd w:val="clear" w:color="auto" w:fill="auto"/>
          </w:tcPr>
          <w:p w14:paraId="3C1A7C38" w14:textId="066BC969" w:rsidR="00C05CB5" w:rsidRPr="000C0C0D" w:rsidRDefault="00124EEA" w:rsidP="00C05CB5">
            <w:pPr>
              <w:pStyle w:val="Tabletext"/>
            </w:pPr>
            <w:r>
              <w:t>71</w:t>
            </w:r>
          </w:p>
        </w:tc>
        <w:tc>
          <w:tcPr>
            <w:tcW w:w="3250" w:type="dxa"/>
            <w:shd w:val="clear" w:color="auto" w:fill="auto"/>
          </w:tcPr>
          <w:p w14:paraId="5F1C5100" w14:textId="77777777" w:rsidR="00C05CB5" w:rsidRPr="000C0C0D" w:rsidRDefault="00C05CB5" w:rsidP="00C05CB5">
            <w:pPr>
              <w:pStyle w:val="Tabletext"/>
            </w:pPr>
            <w:r w:rsidRPr="000C0C0D">
              <w:t>financial market dealer</w:t>
            </w:r>
          </w:p>
        </w:tc>
        <w:tc>
          <w:tcPr>
            <w:tcW w:w="1134" w:type="dxa"/>
            <w:shd w:val="clear" w:color="auto" w:fill="auto"/>
          </w:tcPr>
          <w:p w14:paraId="5C5C52FA" w14:textId="77777777" w:rsidR="00C05CB5" w:rsidRPr="000C0C0D" w:rsidRDefault="00C05CB5" w:rsidP="00C05CB5">
            <w:pPr>
              <w:pStyle w:val="Tabletext"/>
            </w:pPr>
            <w:r w:rsidRPr="000C0C0D">
              <w:t>222211</w:t>
            </w:r>
          </w:p>
        </w:tc>
        <w:tc>
          <w:tcPr>
            <w:tcW w:w="1701" w:type="dxa"/>
            <w:shd w:val="clear" w:color="auto" w:fill="auto"/>
          </w:tcPr>
          <w:p w14:paraId="5CE822D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1C9C396" w14:textId="77777777" w:rsidTr="00C05CB5">
        <w:tc>
          <w:tcPr>
            <w:tcW w:w="714" w:type="dxa"/>
            <w:shd w:val="clear" w:color="auto" w:fill="auto"/>
          </w:tcPr>
          <w:p w14:paraId="48D256A6" w14:textId="701A7810" w:rsidR="00C05CB5" w:rsidRPr="000C0C0D" w:rsidRDefault="00124EEA" w:rsidP="00C05CB5">
            <w:pPr>
              <w:pStyle w:val="Tabletext"/>
            </w:pPr>
            <w:r>
              <w:t>72</w:t>
            </w:r>
          </w:p>
        </w:tc>
        <w:tc>
          <w:tcPr>
            <w:tcW w:w="3250" w:type="dxa"/>
            <w:shd w:val="clear" w:color="auto" w:fill="auto"/>
          </w:tcPr>
          <w:p w14:paraId="4852EF01" w14:textId="77777777" w:rsidR="00C05CB5" w:rsidRPr="000C0C0D" w:rsidRDefault="00C05CB5" w:rsidP="00C05CB5">
            <w:pPr>
              <w:pStyle w:val="Tabletext"/>
            </w:pPr>
            <w:r w:rsidRPr="000C0C0D">
              <w:t>stockbroking dealer</w:t>
            </w:r>
          </w:p>
        </w:tc>
        <w:tc>
          <w:tcPr>
            <w:tcW w:w="1134" w:type="dxa"/>
            <w:shd w:val="clear" w:color="auto" w:fill="auto"/>
          </w:tcPr>
          <w:p w14:paraId="30A7C4E4" w14:textId="77777777" w:rsidR="00C05CB5" w:rsidRPr="000C0C0D" w:rsidRDefault="00C05CB5" w:rsidP="00C05CB5">
            <w:pPr>
              <w:pStyle w:val="Tabletext"/>
            </w:pPr>
            <w:r w:rsidRPr="000C0C0D">
              <w:t>222213</w:t>
            </w:r>
          </w:p>
        </w:tc>
        <w:tc>
          <w:tcPr>
            <w:tcW w:w="1701" w:type="dxa"/>
            <w:shd w:val="clear" w:color="auto" w:fill="auto"/>
          </w:tcPr>
          <w:p w14:paraId="2F393C4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F2F885D" w14:textId="77777777" w:rsidTr="00C05CB5">
        <w:tc>
          <w:tcPr>
            <w:tcW w:w="714" w:type="dxa"/>
            <w:shd w:val="clear" w:color="auto" w:fill="auto"/>
          </w:tcPr>
          <w:p w14:paraId="746124E2" w14:textId="427D037C" w:rsidR="00C05CB5" w:rsidRPr="000C0C0D" w:rsidRDefault="00124EEA" w:rsidP="00C05CB5">
            <w:pPr>
              <w:pStyle w:val="Tabletext"/>
            </w:pPr>
            <w:r>
              <w:t>73</w:t>
            </w:r>
          </w:p>
        </w:tc>
        <w:tc>
          <w:tcPr>
            <w:tcW w:w="3250" w:type="dxa"/>
            <w:shd w:val="clear" w:color="auto" w:fill="auto"/>
          </w:tcPr>
          <w:p w14:paraId="4DD0F8AC" w14:textId="77777777" w:rsidR="00C05CB5" w:rsidRPr="000C0C0D" w:rsidRDefault="00C05CB5" w:rsidP="00C05CB5">
            <w:pPr>
              <w:pStyle w:val="Tabletext"/>
            </w:pPr>
            <w:r w:rsidRPr="000C0C0D">
              <w:t>financial dealers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64E0C103" w14:textId="77777777" w:rsidR="00C05CB5" w:rsidRPr="000C0C0D" w:rsidRDefault="00C05CB5" w:rsidP="00C05CB5">
            <w:pPr>
              <w:pStyle w:val="Tabletext"/>
            </w:pPr>
            <w:r w:rsidRPr="000C0C0D">
              <w:t>222299</w:t>
            </w:r>
          </w:p>
        </w:tc>
        <w:tc>
          <w:tcPr>
            <w:tcW w:w="1701" w:type="dxa"/>
            <w:shd w:val="clear" w:color="auto" w:fill="auto"/>
          </w:tcPr>
          <w:p w14:paraId="1D598AD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0DB445E" w14:textId="77777777" w:rsidTr="00C05CB5">
        <w:tc>
          <w:tcPr>
            <w:tcW w:w="714" w:type="dxa"/>
            <w:shd w:val="clear" w:color="auto" w:fill="auto"/>
          </w:tcPr>
          <w:p w14:paraId="2D8F04BE" w14:textId="50FB87AF" w:rsidR="00C05CB5" w:rsidRPr="000C0C0D" w:rsidRDefault="00124EEA" w:rsidP="00C05CB5">
            <w:pPr>
              <w:pStyle w:val="Tabletext"/>
            </w:pPr>
            <w:r>
              <w:t>74</w:t>
            </w:r>
          </w:p>
        </w:tc>
        <w:tc>
          <w:tcPr>
            <w:tcW w:w="3250" w:type="dxa"/>
            <w:shd w:val="clear" w:color="auto" w:fill="auto"/>
          </w:tcPr>
          <w:p w14:paraId="62B5C643" w14:textId="77777777" w:rsidR="00C05CB5" w:rsidRPr="000C0C0D" w:rsidRDefault="00C05CB5" w:rsidP="00C05CB5">
            <w:pPr>
              <w:pStyle w:val="Tabletext"/>
            </w:pPr>
            <w:r w:rsidRPr="000C0C0D">
              <w:t>financial investment adviser</w:t>
            </w:r>
          </w:p>
        </w:tc>
        <w:tc>
          <w:tcPr>
            <w:tcW w:w="1134" w:type="dxa"/>
            <w:shd w:val="clear" w:color="auto" w:fill="auto"/>
          </w:tcPr>
          <w:p w14:paraId="7283DEFD" w14:textId="77777777" w:rsidR="00C05CB5" w:rsidRPr="000C0C0D" w:rsidRDefault="00C05CB5" w:rsidP="00C05CB5">
            <w:pPr>
              <w:pStyle w:val="Tabletext"/>
            </w:pPr>
            <w:r w:rsidRPr="000C0C0D">
              <w:t>222311</w:t>
            </w:r>
          </w:p>
        </w:tc>
        <w:tc>
          <w:tcPr>
            <w:tcW w:w="1701" w:type="dxa"/>
            <w:shd w:val="clear" w:color="auto" w:fill="auto"/>
          </w:tcPr>
          <w:p w14:paraId="480E8A4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D7B61F0" w14:textId="77777777" w:rsidTr="00C05CB5">
        <w:tc>
          <w:tcPr>
            <w:tcW w:w="714" w:type="dxa"/>
            <w:shd w:val="clear" w:color="auto" w:fill="auto"/>
          </w:tcPr>
          <w:p w14:paraId="26DAB90B" w14:textId="5C912408" w:rsidR="00C05CB5" w:rsidRPr="000C0C0D" w:rsidRDefault="00124EEA" w:rsidP="00C05CB5">
            <w:pPr>
              <w:pStyle w:val="Tabletext"/>
            </w:pPr>
            <w:r>
              <w:t>75</w:t>
            </w:r>
          </w:p>
        </w:tc>
        <w:tc>
          <w:tcPr>
            <w:tcW w:w="3250" w:type="dxa"/>
            <w:shd w:val="clear" w:color="auto" w:fill="auto"/>
          </w:tcPr>
          <w:p w14:paraId="2FF9AE3E" w14:textId="77777777" w:rsidR="00C05CB5" w:rsidRPr="000C0C0D" w:rsidRDefault="00C05CB5" w:rsidP="00C05CB5">
            <w:pPr>
              <w:pStyle w:val="Tabletext"/>
            </w:pPr>
            <w:r w:rsidRPr="000C0C0D">
              <w:t>financial investment manager</w:t>
            </w:r>
          </w:p>
        </w:tc>
        <w:tc>
          <w:tcPr>
            <w:tcW w:w="1134" w:type="dxa"/>
            <w:shd w:val="clear" w:color="auto" w:fill="auto"/>
          </w:tcPr>
          <w:p w14:paraId="189E52CC" w14:textId="77777777" w:rsidR="00C05CB5" w:rsidRPr="000C0C0D" w:rsidRDefault="00C05CB5" w:rsidP="00C05CB5">
            <w:pPr>
              <w:pStyle w:val="Tabletext"/>
            </w:pPr>
            <w:r w:rsidRPr="000C0C0D">
              <w:t>222312</w:t>
            </w:r>
          </w:p>
        </w:tc>
        <w:tc>
          <w:tcPr>
            <w:tcW w:w="1701" w:type="dxa"/>
            <w:shd w:val="clear" w:color="auto" w:fill="auto"/>
          </w:tcPr>
          <w:p w14:paraId="0CDB208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32110CD" w14:textId="77777777" w:rsidTr="00C05CB5">
        <w:tc>
          <w:tcPr>
            <w:tcW w:w="714" w:type="dxa"/>
            <w:shd w:val="clear" w:color="auto" w:fill="auto"/>
          </w:tcPr>
          <w:p w14:paraId="116902F1" w14:textId="4720307B" w:rsidR="00C05CB5" w:rsidRPr="000C0C0D" w:rsidRDefault="00124EEA" w:rsidP="00C05CB5">
            <w:pPr>
              <w:pStyle w:val="Tabletext"/>
            </w:pPr>
            <w:r>
              <w:t>76</w:t>
            </w:r>
          </w:p>
        </w:tc>
        <w:tc>
          <w:tcPr>
            <w:tcW w:w="3250" w:type="dxa"/>
            <w:shd w:val="clear" w:color="auto" w:fill="auto"/>
          </w:tcPr>
          <w:p w14:paraId="04A2875C" w14:textId="77777777" w:rsidR="00C05CB5" w:rsidRPr="000C0C0D" w:rsidRDefault="00C05CB5" w:rsidP="00C05CB5">
            <w:pPr>
              <w:pStyle w:val="Tabletext"/>
            </w:pPr>
            <w:r w:rsidRPr="000C0C0D">
              <w:t xml:space="preserve">recruitment consultant </w:t>
            </w:r>
          </w:p>
        </w:tc>
        <w:tc>
          <w:tcPr>
            <w:tcW w:w="1134" w:type="dxa"/>
            <w:shd w:val="clear" w:color="auto" w:fill="auto"/>
          </w:tcPr>
          <w:p w14:paraId="6A2F838D" w14:textId="77777777" w:rsidR="00C05CB5" w:rsidRPr="000C0C0D" w:rsidRDefault="00C05CB5" w:rsidP="00C05CB5">
            <w:pPr>
              <w:pStyle w:val="Tabletext"/>
            </w:pPr>
            <w:r w:rsidRPr="000C0C0D">
              <w:t>223112</w:t>
            </w:r>
          </w:p>
        </w:tc>
        <w:tc>
          <w:tcPr>
            <w:tcW w:w="1701" w:type="dxa"/>
            <w:shd w:val="clear" w:color="auto" w:fill="auto"/>
          </w:tcPr>
          <w:p w14:paraId="3BD69BB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2391FD0" w14:textId="77777777" w:rsidTr="00C05CB5">
        <w:tc>
          <w:tcPr>
            <w:tcW w:w="714" w:type="dxa"/>
            <w:shd w:val="clear" w:color="auto" w:fill="auto"/>
          </w:tcPr>
          <w:p w14:paraId="168E6756" w14:textId="38F0B5E7" w:rsidR="00C05CB5" w:rsidRPr="000C0C0D" w:rsidRDefault="00124EEA" w:rsidP="00C05CB5">
            <w:pPr>
              <w:pStyle w:val="Tabletext"/>
            </w:pPr>
            <w:r>
              <w:lastRenderedPageBreak/>
              <w:t>77</w:t>
            </w:r>
          </w:p>
        </w:tc>
        <w:tc>
          <w:tcPr>
            <w:tcW w:w="3250" w:type="dxa"/>
            <w:shd w:val="clear" w:color="auto" w:fill="auto"/>
          </w:tcPr>
          <w:p w14:paraId="701F0011" w14:textId="77777777" w:rsidR="00C05CB5" w:rsidRPr="000C0C0D" w:rsidRDefault="00C05CB5" w:rsidP="00C05CB5">
            <w:pPr>
              <w:pStyle w:val="Tabletext"/>
            </w:pPr>
            <w:r w:rsidRPr="000C0C0D">
              <w:t>ICT trainer</w:t>
            </w:r>
          </w:p>
        </w:tc>
        <w:tc>
          <w:tcPr>
            <w:tcW w:w="1134" w:type="dxa"/>
            <w:shd w:val="clear" w:color="auto" w:fill="auto"/>
          </w:tcPr>
          <w:p w14:paraId="7052845C" w14:textId="77777777" w:rsidR="00C05CB5" w:rsidRPr="000C0C0D" w:rsidRDefault="00C05CB5" w:rsidP="00C05CB5">
            <w:pPr>
              <w:pStyle w:val="Tabletext"/>
            </w:pPr>
            <w:r w:rsidRPr="000C0C0D">
              <w:t>223211</w:t>
            </w:r>
          </w:p>
        </w:tc>
        <w:tc>
          <w:tcPr>
            <w:tcW w:w="1701" w:type="dxa"/>
            <w:shd w:val="clear" w:color="auto" w:fill="auto"/>
          </w:tcPr>
          <w:p w14:paraId="28ACA4C0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6AD198EE" w14:textId="77777777" w:rsidTr="00C05CB5">
        <w:tc>
          <w:tcPr>
            <w:tcW w:w="714" w:type="dxa"/>
            <w:shd w:val="clear" w:color="auto" w:fill="auto"/>
          </w:tcPr>
          <w:p w14:paraId="64861BAB" w14:textId="057F22E2" w:rsidR="00C05CB5" w:rsidRPr="000C0C0D" w:rsidRDefault="00124EEA" w:rsidP="00C05CB5">
            <w:pPr>
              <w:pStyle w:val="Tabletext"/>
            </w:pPr>
            <w:r>
              <w:t>78</w:t>
            </w:r>
          </w:p>
        </w:tc>
        <w:tc>
          <w:tcPr>
            <w:tcW w:w="3250" w:type="dxa"/>
            <w:shd w:val="clear" w:color="auto" w:fill="auto"/>
          </w:tcPr>
          <w:p w14:paraId="07E0564E" w14:textId="77777777" w:rsidR="00C05CB5" w:rsidRPr="000C0C0D" w:rsidRDefault="00C05CB5" w:rsidP="00C05CB5">
            <w:pPr>
              <w:pStyle w:val="Tabletext"/>
            </w:pPr>
            <w:r w:rsidRPr="000C0C0D">
              <w:t>mathematician</w:t>
            </w:r>
          </w:p>
        </w:tc>
        <w:tc>
          <w:tcPr>
            <w:tcW w:w="1134" w:type="dxa"/>
            <w:shd w:val="clear" w:color="auto" w:fill="auto"/>
          </w:tcPr>
          <w:p w14:paraId="445B9706" w14:textId="77777777" w:rsidR="00C05CB5" w:rsidRPr="000C0C0D" w:rsidRDefault="00C05CB5" w:rsidP="00C05CB5">
            <w:pPr>
              <w:pStyle w:val="Tabletext"/>
            </w:pPr>
            <w:r w:rsidRPr="000C0C0D">
              <w:t>224112</w:t>
            </w:r>
          </w:p>
        </w:tc>
        <w:tc>
          <w:tcPr>
            <w:tcW w:w="1701" w:type="dxa"/>
            <w:shd w:val="clear" w:color="auto" w:fill="auto"/>
          </w:tcPr>
          <w:p w14:paraId="08BD8CD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B925E8B" w14:textId="77777777" w:rsidTr="00C05CB5">
        <w:tc>
          <w:tcPr>
            <w:tcW w:w="714" w:type="dxa"/>
            <w:shd w:val="clear" w:color="auto" w:fill="auto"/>
          </w:tcPr>
          <w:p w14:paraId="05E4C778" w14:textId="7969E1E9" w:rsidR="00C05CB5" w:rsidRPr="000C0C0D" w:rsidRDefault="00124EEA" w:rsidP="00C05CB5">
            <w:pPr>
              <w:pStyle w:val="Tabletext"/>
            </w:pPr>
            <w:r>
              <w:t>79</w:t>
            </w:r>
          </w:p>
        </w:tc>
        <w:tc>
          <w:tcPr>
            <w:tcW w:w="3250" w:type="dxa"/>
            <w:shd w:val="clear" w:color="auto" w:fill="auto"/>
          </w:tcPr>
          <w:p w14:paraId="34C4F460" w14:textId="77777777" w:rsidR="00C05CB5" w:rsidRPr="000C0C0D" w:rsidRDefault="00C05CB5" w:rsidP="00C05CB5">
            <w:pPr>
              <w:pStyle w:val="Tabletext"/>
            </w:pPr>
            <w:r w:rsidRPr="000C0C0D">
              <w:t>gallery or museum curator</w:t>
            </w:r>
          </w:p>
        </w:tc>
        <w:tc>
          <w:tcPr>
            <w:tcW w:w="1134" w:type="dxa"/>
            <w:shd w:val="clear" w:color="auto" w:fill="auto"/>
          </w:tcPr>
          <w:p w14:paraId="02DFE00B" w14:textId="77777777" w:rsidR="00C05CB5" w:rsidRPr="000C0C0D" w:rsidRDefault="00C05CB5" w:rsidP="00C05CB5">
            <w:pPr>
              <w:pStyle w:val="Tabletext"/>
            </w:pPr>
            <w:r w:rsidRPr="000C0C0D">
              <w:t>224212</w:t>
            </w:r>
          </w:p>
        </w:tc>
        <w:tc>
          <w:tcPr>
            <w:tcW w:w="1701" w:type="dxa"/>
            <w:shd w:val="clear" w:color="auto" w:fill="auto"/>
          </w:tcPr>
          <w:p w14:paraId="61A2BF5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4C49128" w14:textId="77777777" w:rsidTr="00C05CB5">
        <w:tc>
          <w:tcPr>
            <w:tcW w:w="714" w:type="dxa"/>
            <w:shd w:val="clear" w:color="auto" w:fill="auto"/>
          </w:tcPr>
          <w:p w14:paraId="7941DC59" w14:textId="6E0C8F1E" w:rsidR="00C05CB5" w:rsidRPr="000C0C0D" w:rsidRDefault="00124EEA" w:rsidP="00C05CB5">
            <w:pPr>
              <w:pStyle w:val="Tabletext"/>
            </w:pPr>
            <w:r>
              <w:t>80</w:t>
            </w:r>
          </w:p>
        </w:tc>
        <w:tc>
          <w:tcPr>
            <w:tcW w:w="3250" w:type="dxa"/>
            <w:shd w:val="clear" w:color="auto" w:fill="auto"/>
          </w:tcPr>
          <w:p w14:paraId="6EAF4B13" w14:textId="77777777" w:rsidR="00C05CB5" w:rsidRPr="000C0C0D" w:rsidRDefault="00C05CB5" w:rsidP="00C05CB5">
            <w:pPr>
              <w:pStyle w:val="Tabletext"/>
            </w:pPr>
            <w:r w:rsidRPr="000C0C0D">
              <w:t>health information manager</w:t>
            </w:r>
          </w:p>
        </w:tc>
        <w:tc>
          <w:tcPr>
            <w:tcW w:w="1134" w:type="dxa"/>
            <w:shd w:val="clear" w:color="auto" w:fill="auto"/>
          </w:tcPr>
          <w:p w14:paraId="55E004C6" w14:textId="77777777" w:rsidR="00C05CB5" w:rsidRPr="000C0C0D" w:rsidRDefault="00C05CB5" w:rsidP="00C05CB5">
            <w:pPr>
              <w:pStyle w:val="Tabletext"/>
            </w:pPr>
            <w:r w:rsidRPr="000C0C0D">
              <w:t>224213</w:t>
            </w:r>
          </w:p>
        </w:tc>
        <w:tc>
          <w:tcPr>
            <w:tcW w:w="1701" w:type="dxa"/>
            <w:shd w:val="clear" w:color="auto" w:fill="auto"/>
          </w:tcPr>
          <w:p w14:paraId="0E23F6E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28AF69D" w14:textId="77777777" w:rsidTr="00C05CB5">
        <w:tc>
          <w:tcPr>
            <w:tcW w:w="714" w:type="dxa"/>
            <w:shd w:val="clear" w:color="auto" w:fill="auto"/>
          </w:tcPr>
          <w:p w14:paraId="540161B4" w14:textId="72DB6C41" w:rsidR="00C05CB5" w:rsidRPr="000C0C0D" w:rsidRDefault="00124EEA" w:rsidP="00C05CB5">
            <w:pPr>
              <w:pStyle w:val="Tabletext"/>
            </w:pPr>
            <w:r>
              <w:t>81</w:t>
            </w:r>
          </w:p>
        </w:tc>
        <w:tc>
          <w:tcPr>
            <w:tcW w:w="3250" w:type="dxa"/>
            <w:shd w:val="clear" w:color="auto" w:fill="auto"/>
          </w:tcPr>
          <w:p w14:paraId="540E1CBE" w14:textId="77777777" w:rsidR="00C05CB5" w:rsidRPr="000C0C0D" w:rsidRDefault="00C05CB5" w:rsidP="00C05CB5">
            <w:pPr>
              <w:pStyle w:val="Tabletext"/>
            </w:pPr>
            <w:r w:rsidRPr="000C0C0D">
              <w:t>records manager</w:t>
            </w:r>
          </w:p>
        </w:tc>
        <w:tc>
          <w:tcPr>
            <w:tcW w:w="1134" w:type="dxa"/>
            <w:shd w:val="clear" w:color="auto" w:fill="auto"/>
          </w:tcPr>
          <w:p w14:paraId="3C718382" w14:textId="77777777" w:rsidR="00C05CB5" w:rsidRPr="000C0C0D" w:rsidRDefault="00C05CB5" w:rsidP="00C05CB5">
            <w:pPr>
              <w:pStyle w:val="Tabletext"/>
            </w:pPr>
            <w:r w:rsidRPr="000C0C0D">
              <w:t>224214</w:t>
            </w:r>
          </w:p>
        </w:tc>
        <w:tc>
          <w:tcPr>
            <w:tcW w:w="1701" w:type="dxa"/>
            <w:shd w:val="clear" w:color="auto" w:fill="auto"/>
          </w:tcPr>
          <w:p w14:paraId="69CEEDF0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6B1A9C4" w14:textId="77777777" w:rsidTr="00C05CB5">
        <w:tc>
          <w:tcPr>
            <w:tcW w:w="714" w:type="dxa"/>
            <w:shd w:val="clear" w:color="auto" w:fill="auto"/>
          </w:tcPr>
          <w:p w14:paraId="6823CA7C" w14:textId="66D4EB47" w:rsidR="00C05CB5" w:rsidRPr="000C0C0D" w:rsidRDefault="00124EEA" w:rsidP="00C05CB5">
            <w:pPr>
              <w:pStyle w:val="Tabletext"/>
            </w:pPr>
            <w:r>
              <w:t>82</w:t>
            </w:r>
          </w:p>
        </w:tc>
        <w:tc>
          <w:tcPr>
            <w:tcW w:w="3250" w:type="dxa"/>
            <w:shd w:val="clear" w:color="auto" w:fill="auto"/>
          </w:tcPr>
          <w:p w14:paraId="401BF500" w14:textId="77777777" w:rsidR="00C05CB5" w:rsidRPr="000C0C0D" w:rsidRDefault="00C05CB5" w:rsidP="00C05CB5">
            <w:pPr>
              <w:pStyle w:val="Tabletext"/>
            </w:pPr>
            <w:r w:rsidRPr="000C0C0D">
              <w:t>librarian</w:t>
            </w:r>
          </w:p>
        </w:tc>
        <w:tc>
          <w:tcPr>
            <w:tcW w:w="1134" w:type="dxa"/>
            <w:shd w:val="clear" w:color="auto" w:fill="auto"/>
          </w:tcPr>
          <w:p w14:paraId="0B92E7CE" w14:textId="77777777" w:rsidR="00C05CB5" w:rsidRPr="000C0C0D" w:rsidRDefault="00C05CB5" w:rsidP="00C05CB5">
            <w:pPr>
              <w:pStyle w:val="Tabletext"/>
            </w:pPr>
            <w:r w:rsidRPr="000C0C0D">
              <w:t>224611</w:t>
            </w:r>
          </w:p>
        </w:tc>
        <w:tc>
          <w:tcPr>
            <w:tcW w:w="1701" w:type="dxa"/>
            <w:shd w:val="clear" w:color="auto" w:fill="auto"/>
          </w:tcPr>
          <w:p w14:paraId="1DD3856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29C55BE" w14:textId="77777777" w:rsidTr="00C05CB5">
        <w:tc>
          <w:tcPr>
            <w:tcW w:w="714" w:type="dxa"/>
            <w:shd w:val="clear" w:color="auto" w:fill="auto"/>
          </w:tcPr>
          <w:p w14:paraId="78CAACE0" w14:textId="1152F1C4" w:rsidR="00C05CB5" w:rsidRPr="000C0C0D" w:rsidRDefault="00124EEA" w:rsidP="00C05CB5">
            <w:pPr>
              <w:pStyle w:val="Tabletext"/>
            </w:pPr>
            <w:r>
              <w:t>83</w:t>
            </w:r>
          </w:p>
        </w:tc>
        <w:tc>
          <w:tcPr>
            <w:tcW w:w="3250" w:type="dxa"/>
            <w:shd w:val="clear" w:color="auto" w:fill="auto"/>
          </w:tcPr>
          <w:p w14:paraId="12570411" w14:textId="77777777" w:rsidR="00C05CB5" w:rsidRPr="000C0C0D" w:rsidRDefault="00C05CB5" w:rsidP="00C05CB5">
            <w:pPr>
              <w:pStyle w:val="Tabletext"/>
            </w:pPr>
            <w:r w:rsidRPr="000C0C0D">
              <w:t>organisation and methods analyst</w:t>
            </w:r>
          </w:p>
        </w:tc>
        <w:tc>
          <w:tcPr>
            <w:tcW w:w="1134" w:type="dxa"/>
            <w:shd w:val="clear" w:color="auto" w:fill="auto"/>
          </w:tcPr>
          <w:p w14:paraId="2F43A8DD" w14:textId="77777777" w:rsidR="00C05CB5" w:rsidRPr="000C0C0D" w:rsidRDefault="00C05CB5" w:rsidP="00C05CB5">
            <w:pPr>
              <w:pStyle w:val="Tabletext"/>
            </w:pPr>
            <w:r w:rsidRPr="000C0C0D">
              <w:t>224712</w:t>
            </w:r>
          </w:p>
        </w:tc>
        <w:tc>
          <w:tcPr>
            <w:tcW w:w="1701" w:type="dxa"/>
            <w:shd w:val="clear" w:color="auto" w:fill="auto"/>
          </w:tcPr>
          <w:p w14:paraId="51B1F1F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89D2E2D" w14:textId="77777777" w:rsidTr="00C05CB5">
        <w:tc>
          <w:tcPr>
            <w:tcW w:w="714" w:type="dxa"/>
            <w:shd w:val="clear" w:color="auto" w:fill="auto"/>
          </w:tcPr>
          <w:p w14:paraId="329218AA" w14:textId="3611A00E" w:rsidR="00C05CB5" w:rsidRPr="000C0C0D" w:rsidRDefault="00124EEA" w:rsidP="00C05CB5">
            <w:pPr>
              <w:pStyle w:val="Tabletext"/>
            </w:pPr>
            <w:r>
              <w:t>84</w:t>
            </w:r>
          </w:p>
        </w:tc>
        <w:tc>
          <w:tcPr>
            <w:tcW w:w="3250" w:type="dxa"/>
            <w:shd w:val="clear" w:color="auto" w:fill="auto"/>
          </w:tcPr>
          <w:p w14:paraId="29C905E7" w14:textId="77777777" w:rsidR="00C05CB5" w:rsidRPr="000C0C0D" w:rsidRDefault="00C05CB5" w:rsidP="00C05CB5">
            <w:pPr>
              <w:pStyle w:val="Tabletext"/>
            </w:pPr>
            <w:r w:rsidRPr="000C0C0D">
              <w:t>patents examiner</w:t>
            </w:r>
          </w:p>
        </w:tc>
        <w:tc>
          <w:tcPr>
            <w:tcW w:w="1134" w:type="dxa"/>
            <w:shd w:val="clear" w:color="auto" w:fill="auto"/>
          </w:tcPr>
          <w:p w14:paraId="1FF44816" w14:textId="77777777" w:rsidR="00C05CB5" w:rsidRPr="000C0C0D" w:rsidRDefault="00C05CB5" w:rsidP="00C05CB5">
            <w:pPr>
              <w:pStyle w:val="Tabletext"/>
            </w:pPr>
            <w:r w:rsidRPr="000C0C0D">
              <w:t>224914</w:t>
            </w:r>
          </w:p>
        </w:tc>
        <w:tc>
          <w:tcPr>
            <w:tcW w:w="1701" w:type="dxa"/>
            <w:shd w:val="clear" w:color="auto" w:fill="auto"/>
          </w:tcPr>
          <w:p w14:paraId="797E2D4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E32FEF6" w14:textId="77777777" w:rsidTr="00C05CB5">
        <w:tc>
          <w:tcPr>
            <w:tcW w:w="714" w:type="dxa"/>
            <w:shd w:val="clear" w:color="auto" w:fill="auto"/>
          </w:tcPr>
          <w:p w14:paraId="41016591" w14:textId="5D36073C" w:rsidR="00C05CB5" w:rsidRPr="000C0C0D" w:rsidRDefault="00124EEA" w:rsidP="00C05CB5">
            <w:pPr>
              <w:pStyle w:val="Tabletext"/>
            </w:pPr>
            <w:r>
              <w:t>85</w:t>
            </w:r>
          </w:p>
        </w:tc>
        <w:tc>
          <w:tcPr>
            <w:tcW w:w="3250" w:type="dxa"/>
            <w:shd w:val="clear" w:color="auto" w:fill="auto"/>
          </w:tcPr>
          <w:p w14:paraId="6DA230D5" w14:textId="77777777" w:rsidR="00C05CB5" w:rsidRPr="000C0C0D" w:rsidRDefault="00C05CB5" w:rsidP="00C05CB5">
            <w:pPr>
              <w:pStyle w:val="Tabletext"/>
            </w:pPr>
            <w:r w:rsidRPr="000C0C0D">
              <w:t>information and organisation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2384E53" w14:textId="77777777" w:rsidR="00C05CB5" w:rsidRPr="000C0C0D" w:rsidRDefault="00C05CB5" w:rsidP="00C05CB5">
            <w:pPr>
              <w:pStyle w:val="Tabletext"/>
            </w:pPr>
            <w:r w:rsidRPr="000C0C0D">
              <w:t>224999</w:t>
            </w:r>
          </w:p>
        </w:tc>
        <w:tc>
          <w:tcPr>
            <w:tcW w:w="1701" w:type="dxa"/>
            <w:shd w:val="clear" w:color="auto" w:fill="auto"/>
          </w:tcPr>
          <w:p w14:paraId="45216BD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5CE4CB9" w14:textId="77777777" w:rsidTr="00C05CB5">
        <w:tc>
          <w:tcPr>
            <w:tcW w:w="714" w:type="dxa"/>
            <w:shd w:val="clear" w:color="auto" w:fill="auto"/>
          </w:tcPr>
          <w:p w14:paraId="756BE467" w14:textId="7CC073F1" w:rsidR="00C05CB5" w:rsidRPr="000C0C0D" w:rsidRDefault="00124EEA" w:rsidP="00C05CB5">
            <w:pPr>
              <w:pStyle w:val="Tabletext"/>
            </w:pPr>
            <w:r>
              <w:t>86</w:t>
            </w:r>
          </w:p>
        </w:tc>
        <w:tc>
          <w:tcPr>
            <w:tcW w:w="3250" w:type="dxa"/>
            <w:shd w:val="clear" w:color="auto" w:fill="auto"/>
          </w:tcPr>
          <w:p w14:paraId="472636BC" w14:textId="77777777" w:rsidR="00C05CB5" w:rsidRPr="000C0C0D" w:rsidRDefault="00C05CB5" w:rsidP="00C05CB5">
            <w:pPr>
              <w:pStyle w:val="Tabletext"/>
            </w:pPr>
            <w:r w:rsidRPr="000C0C0D">
              <w:t>advertising specialist</w:t>
            </w:r>
          </w:p>
        </w:tc>
        <w:tc>
          <w:tcPr>
            <w:tcW w:w="1134" w:type="dxa"/>
            <w:shd w:val="clear" w:color="auto" w:fill="auto"/>
          </w:tcPr>
          <w:p w14:paraId="200E92C1" w14:textId="77777777" w:rsidR="00C05CB5" w:rsidRPr="000C0C0D" w:rsidRDefault="00C05CB5" w:rsidP="00C05CB5">
            <w:pPr>
              <w:pStyle w:val="Tabletext"/>
            </w:pPr>
            <w:r w:rsidRPr="000C0C0D">
              <w:t>225111</w:t>
            </w:r>
          </w:p>
        </w:tc>
        <w:tc>
          <w:tcPr>
            <w:tcW w:w="1701" w:type="dxa"/>
            <w:shd w:val="clear" w:color="auto" w:fill="auto"/>
          </w:tcPr>
          <w:p w14:paraId="6A20C26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615BB1E" w14:textId="77777777" w:rsidTr="00C05CB5">
        <w:tc>
          <w:tcPr>
            <w:tcW w:w="714" w:type="dxa"/>
            <w:shd w:val="clear" w:color="auto" w:fill="auto"/>
          </w:tcPr>
          <w:p w14:paraId="5662193E" w14:textId="7E2CDB02" w:rsidR="00C05CB5" w:rsidRPr="000C0C0D" w:rsidRDefault="00124EEA" w:rsidP="00C05CB5">
            <w:pPr>
              <w:pStyle w:val="Tabletext"/>
            </w:pPr>
            <w:r>
              <w:t>87</w:t>
            </w:r>
          </w:p>
        </w:tc>
        <w:tc>
          <w:tcPr>
            <w:tcW w:w="3250" w:type="dxa"/>
            <w:shd w:val="clear" w:color="auto" w:fill="auto"/>
          </w:tcPr>
          <w:p w14:paraId="0C6F36AB" w14:textId="77777777" w:rsidR="00C05CB5" w:rsidRPr="000C0C0D" w:rsidRDefault="00C05CB5" w:rsidP="00C05CB5">
            <w:pPr>
              <w:pStyle w:val="Tabletext"/>
            </w:pPr>
            <w:r w:rsidRPr="000C0C0D">
              <w:t>marketing specialist</w:t>
            </w:r>
          </w:p>
        </w:tc>
        <w:tc>
          <w:tcPr>
            <w:tcW w:w="1134" w:type="dxa"/>
            <w:shd w:val="clear" w:color="auto" w:fill="auto"/>
          </w:tcPr>
          <w:p w14:paraId="2190FB1D" w14:textId="77777777" w:rsidR="00C05CB5" w:rsidRPr="000C0C0D" w:rsidRDefault="00C05CB5" w:rsidP="00C05CB5">
            <w:pPr>
              <w:pStyle w:val="Tabletext"/>
            </w:pPr>
            <w:r w:rsidRPr="000C0C0D">
              <w:t>225113</w:t>
            </w:r>
          </w:p>
        </w:tc>
        <w:tc>
          <w:tcPr>
            <w:tcW w:w="1701" w:type="dxa"/>
            <w:shd w:val="clear" w:color="auto" w:fill="auto"/>
          </w:tcPr>
          <w:p w14:paraId="51FE5BD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FABDF0F" w14:textId="77777777" w:rsidTr="00C05CB5">
        <w:tc>
          <w:tcPr>
            <w:tcW w:w="714" w:type="dxa"/>
            <w:shd w:val="clear" w:color="auto" w:fill="auto"/>
          </w:tcPr>
          <w:p w14:paraId="2AB84557" w14:textId="19DAE2AD" w:rsidR="00C05CB5" w:rsidRPr="000C0C0D" w:rsidRDefault="00124EEA" w:rsidP="00C05CB5">
            <w:pPr>
              <w:pStyle w:val="Tabletext"/>
            </w:pPr>
            <w:r>
              <w:t>88</w:t>
            </w:r>
          </w:p>
        </w:tc>
        <w:tc>
          <w:tcPr>
            <w:tcW w:w="3250" w:type="dxa"/>
            <w:shd w:val="clear" w:color="auto" w:fill="auto"/>
          </w:tcPr>
          <w:p w14:paraId="7A48F378" w14:textId="77777777" w:rsidR="00C05CB5" w:rsidRPr="000C0C0D" w:rsidRDefault="00C05CB5" w:rsidP="00C05CB5">
            <w:pPr>
              <w:pStyle w:val="Tabletext"/>
            </w:pPr>
            <w:r w:rsidRPr="000C0C0D">
              <w:t>ICT account manager</w:t>
            </w:r>
          </w:p>
        </w:tc>
        <w:tc>
          <w:tcPr>
            <w:tcW w:w="1134" w:type="dxa"/>
            <w:shd w:val="clear" w:color="auto" w:fill="auto"/>
          </w:tcPr>
          <w:p w14:paraId="5BB12CC4" w14:textId="77777777" w:rsidR="00C05CB5" w:rsidRPr="000C0C0D" w:rsidRDefault="00C05CB5" w:rsidP="00C05CB5">
            <w:pPr>
              <w:pStyle w:val="Tabletext"/>
            </w:pPr>
            <w:r w:rsidRPr="000C0C0D">
              <w:t>225211</w:t>
            </w:r>
          </w:p>
        </w:tc>
        <w:tc>
          <w:tcPr>
            <w:tcW w:w="1701" w:type="dxa"/>
            <w:shd w:val="clear" w:color="auto" w:fill="auto"/>
          </w:tcPr>
          <w:p w14:paraId="370F43E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C2BC4E7" w14:textId="77777777" w:rsidTr="00C05CB5">
        <w:tc>
          <w:tcPr>
            <w:tcW w:w="714" w:type="dxa"/>
            <w:shd w:val="clear" w:color="auto" w:fill="auto"/>
          </w:tcPr>
          <w:p w14:paraId="5F9937DC" w14:textId="7D36BF91" w:rsidR="00C05CB5" w:rsidRPr="000C0C0D" w:rsidRDefault="00124EEA" w:rsidP="00C05CB5">
            <w:pPr>
              <w:pStyle w:val="Tabletext"/>
            </w:pPr>
            <w:r>
              <w:t>89</w:t>
            </w:r>
          </w:p>
        </w:tc>
        <w:tc>
          <w:tcPr>
            <w:tcW w:w="3250" w:type="dxa"/>
            <w:shd w:val="clear" w:color="auto" w:fill="auto"/>
          </w:tcPr>
          <w:p w14:paraId="1400E4F7" w14:textId="77777777" w:rsidR="00C05CB5" w:rsidRPr="000C0C0D" w:rsidRDefault="00C05CB5" w:rsidP="00C05CB5">
            <w:pPr>
              <w:pStyle w:val="Tabletext"/>
            </w:pPr>
            <w:r w:rsidRPr="000C0C0D">
              <w:t>ICT business development manager</w:t>
            </w:r>
          </w:p>
        </w:tc>
        <w:tc>
          <w:tcPr>
            <w:tcW w:w="1134" w:type="dxa"/>
            <w:shd w:val="clear" w:color="auto" w:fill="auto"/>
          </w:tcPr>
          <w:p w14:paraId="015C9CBE" w14:textId="77777777" w:rsidR="00C05CB5" w:rsidRPr="000C0C0D" w:rsidRDefault="00C05CB5" w:rsidP="00C05CB5">
            <w:pPr>
              <w:pStyle w:val="Tabletext"/>
            </w:pPr>
            <w:r w:rsidRPr="000C0C0D">
              <w:t>225212</w:t>
            </w:r>
          </w:p>
        </w:tc>
        <w:tc>
          <w:tcPr>
            <w:tcW w:w="1701" w:type="dxa"/>
            <w:shd w:val="clear" w:color="auto" w:fill="auto"/>
          </w:tcPr>
          <w:p w14:paraId="58F5E3A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2BE226C" w14:textId="77777777" w:rsidTr="00C05CB5">
        <w:tc>
          <w:tcPr>
            <w:tcW w:w="714" w:type="dxa"/>
            <w:shd w:val="clear" w:color="auto" w:fill="auto"/>
          </w:tcPr>
          <w:p w14:paraId="662DB68B" w14:textId="38600AC6" w:rsidR="00C05CB5" w:rsidRPr="000C0C0D" w:rsidRDefault="00124EEA" w:rsidP="00C05CB5">
            <w:pPr>
              <w:pStyle w:val="Tabletext"/>
            </w:pPr>
            <w:r>
              <w:t>90</w:t>
            </w:r>
          </w:p>
        </w:tc>
        <w:tc>
          <w:tcPr>
            <w:tcW w:w="3250" w:type="dxa"/>
            <w:shd w:val="clear" w:color="auto" w:fill="auto"/>
          </w:tcPr>
          <w:p w14:paraId="02C0F09B" w14:textId="77777777" w:rsidR="00C05CB5" w:rsidRPr="000C0C0D" w:rsidRDefault="00C05CB5" w:rsidP="00C05CB5">
            <w:pPr>
              <w:pStyle w:val="Tabletext"/>
            </w:pPr>
            <w:r w:rsidRPr="000C0C0D">
              <w:t>ICT sales representative</w:t>
            </w:r>
          </w:p>
        </w:tc>
        <w:tc>
          <w:tcPr>
            <w:tcW w:w="1134" w:type="dxa"/>
            <w:shd w:val="clear" w:color="auto" w:fill="auto"/>
          </w:tcPr>
          <w:p w14:paraId="3EDB1252" w14:textId="77777777" w:rsidR="00C05CB5" w:rsidRPr="000C0C0D" w:rsidRDefault="00C05CB5" w:rsidP="00C05CB5">
            <w:pPr>
              <w:pStyle w:val="Tabletext"/>
            </w:pPr>
            <w:r w:rsidRPr="000C0C0D">
              <w:t>225213</w:t>
            </w:r>
          </w:p>
        </w:tc>
        <w:tc>
          <w:tcPr>
            <w:tcW w:w="1701" w:type="dxa"/>
            <w:shd w:val="clear" w:color="auto" w:fill="auto"/>
          </w:tcPr>
          <w:p w14:paraId="755AAD7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27F604F" w14:textId="77777777" w:rsidTr="00C05CB5">
        <w:tc>
          <w:tcPr>
            <w:tcW w:w="714" w:type="dxa"/>
            <w:shd w:val="clear" w:color="auto" w:fill="auto"/>
          </w:tcPr>
          <w:p w14:paraId="433B61E0" w14:textId="578A1363" w:rsidR="00C05CB5" w:rsidRPr="000C0C0D" w:rsidRDefault="00124EEA" w:rsidP="00C05CB5">
            <w:pPr>
              <w:pStyle w:val="Tabletext"/>
            </w:pPr>
            <w:r>
              <w:t>91</w:t>
            </w:r>
          </w:p>
        </w:tc>
        <w:tc>
          <w:tcPr>
            <w:tcW w:w="3250" w:type="dxa"/>
            <w:shd w:val="clear" w:color="auto" w:fill="auto"/>
          </w:tcPr>
          <w:p w14:paraId="5826A3A4" w14:textId="77777777" w:rsidR="00C05CB5" w:rsidRPr="000C0C0D" w:rsidRDefault="00C05CB5" w:rsidP="00C05CB5">
            <w:pPr>
              <w:pStyle w:val="Tabletext"/>
            </w:pPr>
            <w:r w:rsidRPr="000C0C0D">
              <w:t>public relations professional</w:t>
            </w:r>
          </w:p>
        </w:tc>
        <w:tc>
          <w:tcPr>
            <w:tcW w:w="1134" w:type="dxa"/>
            <w:shd w:val="clear" w:color="auto" w:fill="auto"/>
          </w:tcPr>
          <w:p w14:paraId="5D60BF8A" w14:textId="77777777" w:rsidR="00C05CB5" w:rsidRPr="000C0C0D" w:rsidRDefault="00C05CB5" w:rsidP="00C05CB5">
            <w:pPr>
              <w:pStyle w:val="Tabletext"/>
            </w:pPr>
            <w:r w:rsidRPr="000C0C0D">
              <w:t>225311</w:t>
            </w:r>
          </w:p>
        </w:tc>
        <w:tc>
          <w:tcPr>
            <w:tcW w:w="1701" w:type="dxa"/>
            <w:shd w:val="clear" w:color="auto" w:fill="auto"/>
          </w:tcPr>
          <w:p w14:paraId="63A0FFB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2453559" w14:textId="77777777" w:rsidTr="00C05CB5">
        <w:tc>
          <w:tcPr>
            <w:tcW w:w="714" w:type="dxa"/>
            <w:shd w:val="clear" w:color="auto" w:fill="auto"/>
          </w:tcPr>
          <w:p w14:paraId="5B9E7317" w14:textId="6716A56A" w:rsidR="00C05CB5" w:rsidRPr="000C0C0D" w:rsidRDefault="00124EEA" w:rsidP="00C05CB5">
            <w:pPr>
              <w:pStyle w:val="Tabletext"/>
            </w:pPr>
            <w:r>
              <w:t>92</w:t>
            </w:r>
          </w:p>
        </w:tc>
        <w:tc>
          <w:tcPr>
            <w:tcW w:w="3250" w:type="dxa"/>
            <w:shd w:val="clear" w:color="auto" w:fill="auto"/>
          </w:tcPr>
          <w:p w14:paraId="68B222A1" w14:textId="77777777" w:rsidR="00C05CB5" w:rsidRPr="000C0C0D" w:rsidRDefault="00C05CB5" w:rsidP="00C05CB5">
            <w:pPr>
              <w:pStyle w:val="Tabletext"/>
            </w:pPr>
            <w:r w:rsidRPr="000C0C0D">
              <w:t>technical sales representatives (</w:t>
            </w:r>
            <w:proofErr w:type="spellStart"/>
            <w:r w:rsidRPr="000C0C0D">
              <w:t>nec</w:t>
            </w:r>
            <w:proofErr w:type="spellEnd"/>
            <w:r w:rsidRPr="000C0C0D">
              <w:t>) including education sales representatives</w:t>
            </w:r>
          </w:p>
        </w:tc>
        <w:tc>
          <w:tcPr>
            <w:tcW w:w="1134" w:type="dxa"/>
            <w:shd w:val="clear" w:color="auto" w:fill="auto"/>
          </w:tcPr>
          <w:p w14:paraId="14E75C33" w14:textId="77777777" w:rsidR="00C05CB5" w:rsidRPr="000C0C0D" w:rsidRDefault="00C05CB5" w:rsidP="00C05CB5">
            <w:pPr>
              <w:pStyle w:val="Tabletext"/>
            </w:pPr>
            <w:r w:rsidRPr="000C0C0D">
              <w:t>225499</w:t>
            </w:r>
          </w:p>
        </w:tc>
        <w:tc>
          <w:tcPr>
            <w:tcW w:w="1701" w:type="dxa"/>
            <w:shd w:val="clear" w:color="auto" w:fill="auto"/>
          </w:tcPr>
          <w:p w14:paraId="0AC8BE9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B5DF15F" w14:textId="77777777" w:rsidTr="00C05CB5">
        <w:tc>
          <w:tcPr>
            <w:tcW w:w="714" w:type="dxa"/>
            <w:shd w:val="clear" w:color="auto" w:fill="auto"/>
          </w:tcPr>
          <w:p w14:paraId="441C6688" w14:textId="6AD4B549" w:rsidR="00C05CB5" w:rsidRPr="000C0C0D" w:rsidRDefault="00124EEA" w:rsidP="00C05CB5">
            <w:pPr>
              <w:pStyle w:val="Tabletext"/>
            </w:pPr>
            <w:r>
              <w:t>93</w:t>
            </w:r>
          </w:p>
        </w:tc>
        <w:tc>
          <w:tcPr>
            <w:tcW w:w="3250" w:type="dxa"/>
            <w:shd w:val="clear" w:color="auto" w:fill="auto"/>
          </w:tcPr>
          <w:p w14:paraId="10964906" w14:textId="77777777" w:rsidR="00C05CB5" w:rsidRPr="000C0C0D" w:rsidRDefault="00C05CB5" w:rsidP="00C05CB5">
            <w:pPr>
              <w:pStyle w:val="Tabletext"/>
            </w:pPr>
            <w:r w:rsidRPr="000C0C0D">
              <w:t>fashion designer</w:t>
            </w:r>
          </w:p>
        </w:tc>
        <w:tc>
          <w:tcPr>
            <w:tcW w:w="1134" w:type="dxa"/>
            <w:shd w:val="clear" w:color="auto" w:fill="auto"/>
          </w:tcPr>
          <w:p w14:paraId="707C27F2" w14:textId="77777777" w:rsidR="00C05CB5" w:rsidRPr="000C0C0D" w:rsidRDefault="00C05CB5" w:rsidP="00C05CB5">
            <w:pPr>
              <w:pStyle w:val="Tabletext"/>
            </w:pPr>
            <w:r w:rsidRPr="000C0C0D">
              <w:t>232311</w:t>
            </w:r>
          </w:p>
        </w:tc>
        <w:tc>
          <w:tcPr>
            <w:tcW w:w="1701" w:type="dxa"/>
            <w:shd w:val="clear" w:color="auto" w:fill="auto"/>
          </w:tcPr>
          <w:p w14:paraId="661554A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9F8D178" w14:textId="77777777" w:rsidTr="00C05CB5">
        <w:tc>
          <w:tcPr>
            <w:tcW w:w="714" w:type="dxa"/>
            <w:shd w:val="clear" w:color="auto" w:fill="auto"/>
          </w:tcPr>
          <w:p w14:paraId="3E01ADC4" w14:textId="7D3BB34B" w:rsidR="00C05CB5" w:rsidRPr="000C0C0D" w:rsidRDefault="00124EEA" w:rsidP="00C05CB5">
            <w:pPr>
              <w:pStyle w:val="Tabletext"/>
            </w:pPr>
            <w:r>
              <w:t>94</w:t>
            </w:r>
          </w:p>
        </w:tc>
        <w:tc>
          <w:tcPr>
            <w:tcW w:w="3250" w:type="dxa"/>
            <w:shd w:val="clear" w:color="auto" w:fill="auto"/>
          </w:tcPr>
          <w:p w14:paraId="61741364" w14:textId="77777777" w:rsidR="00C05CB5" w:rsidRPr="000C0C0D" w:rsidRDefault="00C05CB5" w:rsidP="00C05CB5">
            <w:pPr>
              <w:pStyle w:val="Tabletext"/>
            </w:pPr>
            <w:r w:rsidRPr="000C0C0D">
              <w:t>industrial designer</w:t>
            </w:r>
          </w:p>
        </w:tc>
        <w:tc>
          <w:tcPr>
            <w:tcW w:w="1134" w:type="dxa"/>
            <w:shd w:val="clear" w:color="auto" w:fill="auto"/>
          </w:tcPr>
          <w:p w14:paraId="3D18BF57" w14:textId="77777777" w:rsidR="00C05CB5" w:rsidRPr="000C0C0D" w:rsidRDefault="00C05CB5" w:rsidP="00C05CB5">
            <w:pPr>
              <w:pStyle w:val="Tabletext"/>
            </w:pPr>
            <w:r w:rsidRPr="000C0C0D">
              <w:t>232312</w:t>
            </w:r>
          </w:p>
        </w:tc>
        <w:tc>
          <w:tcPr>
            <w:tcW w:w="1701" w:type="dxa"/>
            <w:shd w:val="clear" w:color="auto" w:fill="auto"/>
          </w:tcPr>
          <w:p w14:paraId="7971488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5E31C51" w14:textId="77777777" w:rsidTr="00C05CB5">
        <w:tc>
          <w:tcPr>
            <w:tcW w:w="714" w:type="dxa"/>
            <w:shd w:val="clear" w:color="auto" w:fill="auto"/>
          </w:tcPr>
          <w:p w14:paraId="29889B79" w14:textId="765A3529" w:rsidR="00C05CB5" w:rsidRPr="000C0C0D" w:rsidRDefault="00124EEA" w:rsidP="00C05CB5">
            <w:pPr>
              <w:pStyle w:val="Tabletext"/>
            </w:pPr>
            <w:r>
              <w:t>95</w:t>
            </w:r>
          </w:p>
        </w:tc>
        <w:tc>
          <w:tcPr>
            <w:tcW w:w="3250" w:type="dxa"/>
            <w:shd w:val="clear" w:color="auto" w:fill="auto"/>
          </w:tcPr>
          <w:p w14:paraId="78C1313E" w14:textId="77777777" w:rsidR="00C05CB5" w:rsidRPr="000C0C0D" w:rsidRDefault="00C05CB5" w:rsidP="00C05CB5">
            <w:pPr>
              <w:pStyle w:val="Tabletext"/>
            </w:pPr>
            <w:r w:rsidRPr="000C0C0D">
              <w:t>jewellery designer</w:t>
            </w:r>
          </w:p>
        </w:tc>
        <w:tc>
          <w:tcPr>
            <w:tcW w:w="1134" w:type="dxa"/>
            <w:shd w:val="clear" w:color="auto" w:fill="auto"/>
          </w:tcPr>
          <w:p w14:paraId="268B11E2" w14:textId="77777777" w:rsidR="00C05CB5" w:rsidRPr="000C0C0D" w:rsidRDefault="00C05CB5" w:rsidP="00C05CB5">
            <w:pPr>
              <w:pStyle w:val="Tabletext"/>
            </w:pPr>
            <w:r w:rsidRPr="000C0C0D">
              <w:t>232313</w:t>
            </w:r>
          </w:p>
        </w:tc>
        <w:tc>
          <w:tcPr>
            <w:tcW w:w="1701" w:type="dxa"/>
            <w:shd w:val="clear" w:color="auto" w:fill="auto"/>
          </w:tcPr>
          <w:p w14:paraId="4039D66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F86699A" w14:textId="77777777" w:rsidTr="00C05CB5">
        <w:tc>
          <w:tcPr>
            <w:tcW w:w="714" w:type="dxa"/>
            <w:shd w:val="clear" w:color="auto" w:fill="auto"/>
          </w:tcPr>
          <w:p w14:paraId="74C1FC4E" w14:textId="7DB65BE7" w:rsidR="00C05CB5" w:rsidRPr="000C0C0D" w:rsidRDefault="00124EEA" w:rsidP="00C05CB5">
            <w:pPr>
              <w:pStyle w:val="Tabletext"/>
            </w:pPr>
            <w:r>
              <w:t>96</w:t>
            </w:r>
          </w:p>
        </w:tc>
        <w:tc>
          <w:tcPr>
            <w:tcW w:w="3250" w:type="dxa"/>
            <w:shd w:val="clear" w:color="auto" w:fill="auto"/>
          </w:tcPr>
          <w:p w14:paraId="50F934F8" w14:textId="77777777" w:rsidR="00C05CB5" w:rsidRPr="000C0C0D" w:rsidRDefault="00C05CB5" w:rsidP="00C05CB5">
            <w:pPr>
              <w:pStyle w:val="Tabletext"/>
            </w:pPr>
            <w:r w:rsidRPr="000C0C0D">
              <w:t>graphic designer</w:t>
            </w:r>
          </w:p>
        </w:tc>
        <w:tc>
          <w:tcPr>
            <w:tcW w:w="1134" w:type="dxa"/>
            <w:shd w:val="clear" w:color="auto" w:fill="auto"/>
          </w:tcPr>
          <w:p w14:paraId="0371F905" w14:textId="77777777" w:rsidR="00C05CB5" w:rsidRPr="000C0C0D" w:rsidRDefault="00C05CB5" w:rsidP="00C05CB5">
            <w:pPr>
              <w:pStyle w:val="Tabletext"/>
            </w:pPr>
            <w:r w:rsidRPr="000C0C0D">
              <w:t>232411</w:t>
            </w:r>
          </w:p>
        </w:tc>
        <w:tc>
          <w:tcPr>
            <w:tcW w:w="1701" w:type="dxa"/>
            <w:shd w:val="clear" w:color="auto" w:fill="auto"/>
          </w:tcPr>
          <w:p w14:paraId="466AF00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150F77B" w14:textId="77777777" w:rsidTr="00C05CB5">
        <w:tc>
          <w:tcPr>
            <w:tcW w:w="714" w:type="dxa"/>
            <w:shd w:val="clear" w:color="auto" w:fill="auto"/>
          </w:tcPr>
          <w:p w14:paraId="328DE980" w14:textId="57F0B06A" w:rsidR="00C05CB5" w:rsidRPr="000C0C0D" w:rsidRDefault="00124EEA" w:rsidP="00C05CB5">
            <w:pPr>
              <w:pStyle w:val="Tabletext"/>
            </w:pPr>
            <w:r>
              <w:t>97</w:t>
            </w:r>
          </w:p>
        </w:tc>
        <w:tc>
          <w:tcPr>
            <w:tcW w:w="3250" w:type="dxa"/>
            <w:shd w:val="clear" w:color="auto" w:fill="auto"/>
          </w:tcPr>
          <w:p w14:paraId="0943A1F4" w14:textId="77777777" w:rsidR="00C05CB5" w:rsidRPr="000C0C0D" w:rsidRDefault="00C05CB5" w:rsidP="00C05CB5">
            <w:pPr>
              <w:pStyle w:val="Tabletext"/>
            </w:pPr>
            <w:r w:rsidRPr="000C0C0D">
              <w:t>illustrator</w:t>
            </w:r>
          </w:p>
        </w:tc>
        <w:tc>
          <w:tcPr>
            <w:tcW w:w="1134" w:type="dxa"/>
            <w:shd w:val="clear" w:color="auto" w:fill="auto"/>
          </w:tcPr>
          <w:p w14:paraId="02A8C7F0" w14:textId="77777777" w:rsidR="00C05CB5" w:rsidRPr="000C0C0D" w:rsidRDefault="00C05CB5" w:rsidP="00C05CB5">
            <w:pPr>
              <w:pStyle w:val="Tabletext"/>
            </w:pPr>
            <w:r w:rsidRPr="000C0C0D">
              <w:t>232412</w:t>
            </w:r>
          </w:p>
        </w:tc>
        <w:tc>
          <w:tcPr>
            <w:tcW w:w="1701" w:type="dxa"/>
            <w:shd w:val="clear" w:color="auto" w:fill="auto"/>
          </w:tcPr>
          <w:p w14:paraId="200B01C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21B6F0B" w14:textId="77777777" w:rsidTr="00C05CB5">
        <w:tc>
          <w:tcPr>
            <w:tcW w:w="714" w:type="dxa"/>
            <w:shd w:val="clear" w:color="auto" w:fill="auto"/>
          </w:tcPr>
          <w:p w14:paraId="7A330AA3" w14:textId="47ACCA51" w:rsidR="00C05CB5" w:rsidRPr="000C0C0D" w:rsidRDefault="00124EEA" w:rsidP="00C05CB5">
            <w:pPr>
              <w:pStyle w:val="Tabletext"/>
            </w:pPr>
            <w:r>
              <w:t>98</w:t>
            </w:r>
          </w:p>
        </w:tc>
        <w:tc>
          <w:tcPr>
            <w:tcW w:w="3250" w:type="dxa"/>
            <w:shd w:val="clear" w:color="auto" w:fill="auto"/>
          </w:tcPr>
          <w:p w14:paraId="132C1112" w14:textId="77777777" w:rsidR="00C05CB5" w:rsidRPr="000C0C0D" w:rsidRDefault="00C05CB5" w:rsidP="00C05CB5">
            <w:pPr>
              <w:pStyle w:val="Tabletext"/>
            </w:pPr>
            <w:r w:rsidRPr="000C0C0D">
              <w:t>web designer</w:t>
            </w:r>
          </w:p>
        </w:tc>
        <w:tc>
          <w:tcPr>
            <w:tcW w:w="1134" w:type="dxa"/>
            <w:shd w:val="clear" w:color="auto" w:fill="auto"/>
          </w:tcPr>
          <w:p w14:paraId="1C978AC6" w14:textId="77777777" w:rsidR="00C05CB5" w:rsidRPr="000C0C0D" w:rsidRDefault="00C05CB5" w:rsidP="00C05CB5">
            <w:pPr>
              <w:pStyle w:val="Tabletext"/>
            </w:pPr>
            <w:r w:rsidRPr="000C0C0D">
              <w:t>232414</w:t>
            </w:r>
          </w:p>
        </w:tc>
        <w:tc>
          <w:tcPr>
            <w:tcW w:w="1701" w:type="dxa"/>
            <w:shd w:val="clear" w:color="auto" w:fill="auto"/>
          </w:tcPr>
          <w:p w14:paraId="7CB3A059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4A2028F" w14:textId="77777777" w:rsidTr="00C05CB5">
        <w:tc>
          <w:tcPr>
            <w:tcW w:w="714" w:type="dxa"/>
            <w:shd w:val="clear" w:color="auto" w:fill="auto"/>
          </w:tcPr>
          <w:p w14:paraId="417FC473" w14:textId="4ADA7046" w:rsidR="00C05CB5" w:rsidRPr="000C0C0D" w:rsidRDefault="00124EEA" w:rsidP="00C05CB5">
            <w:pPr>
              <w:pStyle w:val="Tabletext"/>
            </w:pPr>
            <w:r>
              <w:t>99</w:t>
            </w:r>
          </w:p>
        </w:tc>
        <w:tc>
          <w:tcPr>
            <w:tcW w:w="3250" w:type="dxa"/>
            <w:shd w:val="clear" w:color="auto" w:fill="auto"/>
          </w:tcPr>
          <w:p w14:paraId="5DA0463E" w14:textId="77777777" w:rsidR="00C05CB5" w:rsidRPr="000C0C0D" w:rsidRDefault="00C05CB5" w:rsidP="00C05CB5">
            <w:pPr>
              <w:pStyle w:val="Tabletext"/>
            </w:pPr>
            <w:r w:rsidRPr="000C0C0D">
              <w:t>interior designer</w:t>
            </w:r>
          </w:p>
        </w:tc>
        <w:tc>
          <w:tcPr>
            <w:tcW w:w="1134" w:type="dxa"/>
            <w:shd w:val="clear" w:color="auto" w:fill="auto"/>
          </w:tcPr>
          <w:p w14:paraId="68B3A9E3" w14:textId="77777777" w:rsidR="00C05CB5" w:rsidRPr="000C0C0D" w:rsidRDefault="00C05CB5" w:rsidP="00C05CB5">
            <w:pPr>
              <w:pStyle w:val="Tabletext"/>
            </w:pPr>
            <w:r w:rsidRPr="000C0C0D">
              <w:t>232511</w:t>
            </w:r>
          </w:p>
        </w:tc>
        <w:tc>
          <w:tcPr>
            <w:tcW w:w="1701" w:type="dxa"/>
            <w:shd w:val="clear" w:color="auto" w:fill="auto"/>
          </w:tcPr>
          <w:p w14:paraId="4F8962D9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F8FFBE3" w14:textId="77777777" w:rsidTr="00C05CB5">
        <w:tc>
          <w:tcPr>
            <w:tcW w:w="714" w:type="dxa"/>
            <w:shd w:val="clear" w:color="auto" w:fill="auto"/>
          </w:tcPr>
          <w:p w14:paraId="36491F16" w14:textId="39120805" w:rsidR="00C05CB5" w:rsidRPr="000C0C0D" w:rsidRDefault="00124EEA" w:rsidP="00C05CB5">
            <w:pPr>
              <w:pStyle w:val="Tabletext"/>
            </w:pPr>
            <w:r>
              <w:t>100</w:t>
            </w:r>
          </w:p>
        </w:tc>
        <w:tc>
          <w:tcPr>
            <w:tcW w:w="3250" w:type="dxa"/>
            <w:shd w:val="clear" w:color="auto" w:fill="auto"/>
          </w:tcPr>
          <w:p w14:paraId="2E3A617D" w14:textId="77777777" w:rsidR="00C05CB5" w:rsidRPr="000C0C0D" w:rsidRDefault="00C05CB5" w:rsidP="00C05CB5">
            <w:pPr>
              <w:pStyle w:val="Tabletext"/>
            </w:pPr>
            <w:r w:rsidRPr="000C0C0D">
              <w:t>urban and regional planner</w:t>
            </w:r>
          </w:p>
        </w:tc>
        <w:tc>
          <w:tcPr>
            <w:tcW w:w="1134" w:type="dxa"/>
            <w:shd w:val="clear" w:color="auto" w:fill="auto"/>
          </w:tcPr>
          <w:p w14:paraId="10BAD1BA" w14:textId="77777777" w:rsidR="00C05CB5" w:rsidRPr="000C0C0D" w:rsidRDefault="00C05CB5" w:rsidP="00C05CB5">
            <w:pPr>
              <w:pStyle w:val="Tabletext"/>
            </w:pPr>
            <w:r w:rsidRPr="000C0C0D">
              <w:t>232611</w:t>
            </w:r>
          </w:p>
        </w:tc>
        <w:tc>
          <w:tcPr>
            <w:tcW w:w="1701" w:type="dxa"/>
            <w:shd w:val="clear" w:color="auto" w:fill="auto"/>
          </w:tcPr>
          <w:p w14:paraId="6A0C93D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5FC3AA5" w14:textId="77777777" w:rsidTr="00C05CB5">
        <w:tc>
          <w:tcPr>
            <w:tcW w:w="714" w:type="dxa"/>
            <w:shd w:val="clear" w:color="auto" w:fill="auto"/>
          </w:tcPr>
          <w:p w14:paraId="49458D75" w14:textId="03CA7273" w:rsidR="00C05CB5" w:rsidRPr="000C0C0D" w:rsidRDefault="00124EEA" w:rsidP="00C05CB5">
            <w:pPr>
              <w:pStyle w:val="Tabletext"/>
            </w:pPr>
            <w:r>
              <w:t>101</w:t>
            </w:r>
          </w:p>
        </w:tc>
        <w:tc>
          <w:tcPr>
            <w:tcW w:w="3250" w:type="dxa"/>
            <w:shd w:val="clear" w:color="auto" w:fill="auto"/>
          </w:tcPr>
          <w:p w14:paraId="0C50A982" w14:textId="77777777" w:rsidR="00C05CB5" w:rsidRPr="000C0C0D" w:rsidRDefault="00C05CB5" w:rsidP="00C05CB5">
            <w:pPr>
              <w:pStyle w:val="Tabletext"/>
            </w:pPr>
            <w:r w:rsidRPr="000C0C0D">
              <w:t>geologist</w:t>
            </w:r>
          </w:p>
        </w:tc>
        <w:tc>
          <w:tcPr>
            <w:tcW w:w="1134" w:type="dxa"/>
            <w:shd w:val="clear" w:color="auto" w:fill="auto"/>
          </w:tcPr>
          <w:p w14:paraId="0D839834" w14:textId="77777777" w:rsidR="00C05CB5" w:rsidRPr="000C0C0D" w:rsidRDefault="00C05CB5" w:rsidP="00C05CB5">
            <w:pPr>
              <w:pStyle w:val="Tabletext"/>
            </w:pPr>
            <w:r w:rsidRPr="000C0C0D">
              <w:t>234411</w:t>
            </w:r>
          </w:p>
        </w:tc>
        <w:tc>
          <w:tcPr>
            <w:tcW w:w="1701" w:type="dxa"/>
            <w:shd w:val="clear" w:color="auto" w:fill="auto"/>
          </w:tcPr>
          <w:p w14:paraId="0C72AA4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5FC5E8F" w14:textId="77777777" w:rsidTr="00C05CB5">
        <w:tc>
          <w:tcPr>
            <w:tcW w:w="714" w:type="dxa"/>
            <w:shd w:val="clear" w:color="auto" w:fill="auto"/>
          </w:tcPr>
          <w:p w14:paraId="58628A48" w14:textId="089555F6" w:rsidR="00C05CB5" w:rsidRPr="000C0C0D" w:rsidRDefault="00124EEA" w:rsidP="00C05CB5">
            <w:pPr>
              <w:pStyle w:val="Tabletext"/>
            </w:pPr>
            <w:r>
              <w:t>102</w:t>
            </w:r>
          </w:p>
        </w:tc>
        <w:tc>
          <w:tcPr>
            <w:tcW w:w="3250" w:type="dxa"/>
            <w:shd w:val="clear" w:color="auto" w:fill="auto"/>
          </w:tcPr>
          <w:p w14:paraId="575FCACA" w14:textId="77777777" w:rsidR="00C05CB5" w:rsidRPr="000C0C0D" w:rsidRDefault="00C05CB5" w:rsidP="00C05CB5">
            <w:pPr>
              <w:pStyle w:val="Tabletext"/>
            </w:pPr>
            <w:r w:rsidRPr="000C0C0D">
              <w:t>primary school teacher</w:t>
            </w:r>
          </w:p>
        </w:tc>
        <w:tc>
          <w:tcPr>
            <w:tcW w:w="1134" w:type="dxa"/>
            <w:shd w:val="clear" w:color="auto" w:fill="auto"/>
          </w:tcPr>
          <w:p w14:paraId="10F39109" w14:textId="77777777" w:rsidR="00C05CB5" w:rsidRPr="000C0C0D" w:rsidRDefault="00C05CB5" w:rsidP="00C05CB5">
            <w:pPr>
              <w:pStyle w:val="Tabletext"/>
            </w:pPr>
            <w:r w:rsidRPr="000C0C0D">
              <w:t>241213</w:t>
            </w:r>
          </w:p>
        </w:tc>
        <w:tc>
          <w:tcPr>
            <w:tcW w:w="1701" w:type="dxa"/>
            <w:shd w:val="clear" w:color="auto" w:fill="auto"/>
          </w:tcPr>
          <w:p w14:paraId="6B0FBE17" w14:textId="77777777" w:rsidR="00C05CB5" w:rsidRPr="000C0C0D" w:rsidRDefault="00C05CB5" w:rsidP="00C05CB5">
            <w:pPr>
              <w:pStyle w:val="Tabletext"/>
            </w:pPr>
            <w:r w:rsidRPr="000C0C0D">
              <w:t>AITSL</w:t>
            </w:r>
          </w:p>
        </w:tc>
      </w:tr>
      <w:tr w:rsidR="00C05CB5" w:rsidRPr="000C0C0D" w14:paraId="7E35FBDB" w14:textId="77777777" w:rsidTr="00C05CB5">
        <w:tc>
          <w:tcPr>
            <w:tcW w:w="714" w:type="dxa"/>
            <w:shd w:val="clear" w:color="auto" w:fill="auto"/>
          </w:tcPr>
          <w:p w14:paraId="4DC4647F" w14:textId="640F69F9" w:rsidR="00C05CB5" w:rsidRPr="000C0C0D" w:rsidRDefault="00124EEA" w:rsidP="00C05CB5">
            <w:pPr>
              <w:pStyle w:val="Tabletext"/>
            </w:pPr>
            <w:r>
              <w:t>103</w:t>
            </w:r>
          </w:p>
        </w:tc>
        <w:tc>
          <w:tcPr>
            <w:tcW w:w="3250" w:type="dxa"/>
            <w:shd w:val="clear" w:color="auto" w:fill="auto"/>
          </w:tcPr>
          <w:p w14:paraId="02504018" w14:textId="77777777" w:rsidR="00C05CB5" w:rsidRPr="000C0C0D" w:rsidRDefault="00C05CB5" w:rsidP="00C05CB5">
            <w:pPr>
              <w:pStyle w:val="Tabletext"/>
            </w:pPr>
            <w:r w:rsidRPr="000C0C0D">
              <w:t>middle school teacher (</w:t>
            </w:r>
            <w:proofErr w:type="spellStart"/>
            <w:r w:rsidRPr="000C0C0D">
              <w:t>Aus</w:t>
            </w:r>
            <w:proofErr w:type="spellEnd"/>
            <w:r w:rsidRPr="000C0C0D">
              <w:t>) / intermediate school teacher (NZ)</w:t>
            </w:r>
          </w:p>
        </w:tc>
        <w:tc>
          <w:tcPr>
            <w:tcW w:w="1134" w:type="dxa"/>
            <w:shd w:val="clear" w:color="auto" w:fill="auto"/>
          </w:tcPr>
          <w:p w14:paraId="5BB79808" w14:textId="77777777" w:rsidR="00C05CB5" w:rsidRPr="000C0C0D" w:rsidRDefault="00C05CB5" w:rsidP="00C05CB5">
            <w:pPr>
              <w:pStyle w:val="Tabletext"/>
            </w:pPr>
            <w:r w:rsidRPr="000C0C0D">
              <w:t>241311</w:t>
            </w:r>
          </w:p>
        </w:tc>
        <w:tc>
          <w:tcPr>
            <w:tcW w:w="1701" w:type="dxa"/>
            <w:shd w:val="clear" w:color="auto" w:fill="auto"/>
          </w:tcPr>
          <w:p w14:paraId="2D505768" w14:textId="77777777" w:rsidR="00C05CB5" w:rsidRPr="000C0C0D" w:rsidRDefault="00C05CB5" w:rsidP="00C05CB5">
            <w:pPr>
              <w:pStyle w:val="Tabletext"/>
            </w:pPr>
            <w:r w:rsidRPr="000C0C0D">
              <w:t>AITSL</w:t>
            </w:r>
          </w:p>
        </w:tc>
      </w:tr>
      <w:tr w:rsidR="00C05CB5" w:rsidRPr="000C0C0D" w14:paraId="3726AB9A" w14:textId="77777777" w:rsidTr="00C05CB5">
        <w:tc>
          <w:tcPr>
            <w:tcW w:w="714" w:type="dxa"/>
            <w:shd w:val="clear" w:color="auto" w:fill="auto"/>
          </w:tcPr>
          <w:p w14:paraId="780C00E8" w14:textId="3E616AB8" w:rsidR="00C05CB5" w:rsidRPr="000C0C0D" w:rsidRDefault="00124EEA" w:rsidP="00C05CB5">
            <w:pPr>
              <w:pStyle w:val="Tabletext"/>
            </w:pPr>
            <w:r>
              <w:t>104</w:t>
            </w:r>
          </w:p>
        </w:tc>
        <w:tc>
          <w:tcPr>
            <w:tcW w:w="3250" w:type="dxa"/>
            <w:shd w:val="clear" w:color="auto" w:fill="auto"/>
          </w:tcPr>
          <w:p w14:paraId="7F8BCA53" w14:textId="77777777" w:rsidR="00C05CB5" w:rsidRPr="000C0C0D" w:rsidRDefault="00C05CB5" w:rsidP="00C05CB5">
            <w:pPr>
              <w:pStyle w:val="Tabletext"/>
            </w:pPr>
            <w:r w:rsidRPr="000C0C0D">
              <w:t>education adviser</w:t>
            </w:r>
          </w:p>
        </w:tc>
        <w:tc>
          <w:tcPr>
            <w:tcW w:w="1134" w:type="dxa"/>
            <w:shd w:val="clear" w:color="auto" w:fill="auto"/>
          </w:tcPr>
          <w:p w14:paraId="30DDD0B5" w14:textId="77777777" w:rsidR="00C05CB5" w:rsidRPr="000C0C0D" w:rsidRDefault="00C05CB5" w:rsidP="00C05CB5">
            <w:pPr>
              <w:pStyle w:val="Tabletext"/>
            </w:pPr>
            <w:r w:rsidRPr="000C0C0D">
              <w:t>249111</w:t>
            </w:r>
          </w:p>
        </w:tc>
        <w:tc>
          <w:tcPr>
            <w:tcW w:w="1701" w:type="dxa"/>
            <w:shd w:val="clear" w:color="auto" w:fill="auto"/>
          </w:tcPr>
          <w:p w14:paraId="489C81A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84867B8" w14:textId="77777777" w:rsidTr="00C05CB5">
        <w:tc>
          <w:tcPr>
            <w:tcW w:w="714" w:type="dxa"/>
            <w:shd w:val="clear" w:color="auto" w:fill="auto"/>
          </w:tcPr>
          <w:p w14:paraId="6191F4CE" w14:textId="3A47F8F3" w:rsidR="00C05CB5" w:rsidRPr="000C0C0D" w:rsidRDefault="00124EEA" w:rsidP="00C05CB5">
            <w:pPr>
              <w:pStyle w:val="Tabletext"/>
            </w:pPr>
            <w:r>
              <w:t>105</w:t>
            </w:r>
          </w:p>
        </w:tc>
        <w:tc>
          <w:tcPr>
            <w:tcW w:w="3250" w:type="dxa"/>
            <w:shd w:val="clear" w:color="auto" w:fill="auto"/>
          </w:tcPr>
          <w:p w14:paraId="37697614" w14:textId="77777777" w:rsidR="00C05CB5" w:rsidRPr="000C0C0D" w:rsidRDefault="00C05CB5" w:rsidP="00C05CB5">
            <w:pPr>
              <w:pStyle w:val="Tabletext"/>
            </w:pPr>
            <w:r w:rsidRPr="000C0C0D">
              <w:t>art teacher (private tuition)</w:t>
            </w:r>
          </w:p>
        </w:tc>
        <w:tc>
          <w:tcPr>
            <w:tcW w:w="1134" w:type="dxa"/>
            <w:shd w:val="clear" w:color="auto" w:fill="auto"/>
          </w:tcPr>
          <w:p w14:paraId="63E39EAD" w14:textId="77777777" w:rsidR="00C05CB5" w:rsidRPr="000C0C0D" w:rsidRDefault="00C05CB5" w:rsidP="00C05CB5">
            <w:pPr>
              <w:pStyle w:val="Tabletext"/>
            </w:pPr>
            <w:r w:rsidRPr="000C0C0D">
              <w:t>249211</w:t>
            </w:r>
          </w:p>
        </w:tc>
        <w:tc>
          <w:tcPr>
            <w:tcW w:w="1701" w:type="dxa"/>
            <w:shd w:val="clear" w:color="auto" w:fill="auto"/>
          </w:tcPr>
          <w:p w14:paraId="2E4B42A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BA952B1" w14:textId="77777777" w:rsidTr="00C05CB5">
        <w:tc>
          <w:tcPr>
            <w:tcW w:w="714" w:type="dxa"/>
            <w:shd w:val="clear" w:color="auto" w:fill="auto"/>
          </w:tcPr>
          <w:p w14:paraId="2CBFC507" w14:textId="76264F87" w:rsidR="00C05CB5" w:rsidRPr="000C0C0D" w:rsidRDefault="00124EEA" w:rsidP="00C05CB5">
            <w:pPr>
              <w:pStyle w:val="Tabletext"/>
            </w:pPr>
            <w:r>
              <w:t>106</w:t>
            </w:r>
          </w:p>
        </w:tc>
        <w:tc>
          <w:tcPr>
            <w:tcW w:w="3250" w:type="dxa"/>
            <w:shd w:val="clear" w:color="auto" w:fill="auto"/>
          </w:tcPr>
          <w:p w14:paraId="53F66673" w14:textId="77777777" w:rsidR="00C05CB5" w:rsidRPr="000C0C0D" w:rsidRDefault="00C05CB5" w:rsidP="00C05CB5">
            <w:pPr>
              <w:pStyle w:val="Tabletext"/>
            </w:pPr>
            <w:r w:rsidRPr="000C0C0D">
              <w:t>dance teacher (private tuition)</w:t>
            </w:r>
          </w:p>
        </w:tc>
        <w:tc>
          <w:tcPr>
            <w:tcW w:w="1134" w:type="dxa"/>
            <w:shd w:val="clear" w:color="auto" w:fill="auto"/>
          </w:tcPr>
          <w:p w14:paraId="2EC51981" w14:textId="77777777" w:rsidR="00C05CB5" w:rsidRPr="000C0C0D" w:rsidRDefault="00C05CB5" w:rsidP="00C05CB5">
            <w:pPr>
              <w:pStyle w:val="Tabletext"/>
            </w:pPr>
            <w:r w:rsidRPr="000C0C0D">
              <w:t>249212</w:t>
            </w:r>
          </w:p>
        </w:tc>
        <w:tc>
          <w:tcPr>
            <w:tcW w:w="1701" w:type="dxa"/>
            <w:shd w:val="clear" w:color="auto" w:fill="auto"/>
          </w:tcPr>
          <w:p w14:paraId="5A70278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DD5AAC0" w14:textId="77777777" w:rsidTr="00C05CB5">
        <w:tc>
          <w:tcPr>
            <w:tcW w:w="714" w:type="dxa"/>
            <w:shd w:val="clear" w:color="auto" w:fill="auto"/>
          </w:tcPr>
          <w:p w14:paraId="49D61250" w14:textId="36C5D24C" w:rsidR="00C05CB5" w:rsidRPr="000C0C0D" w:rsidRDefault="00124EEA" w:rsidP="00C05CB5">
            <w:pPr>
              <w:pStyle w:val="Tabletext"/>
            </w:pPr>
            <w:r>
              <w:t>107</w:t>
            </w:r>
          </w:p>
        </w:tc>
        <w:tc>
          <w:tcPr>
            <w:tcW w:w="3250" w:type="dxa"/>
            <w:shd w:val="clear" w:color="auto" w:fill="auto"/>
          </w:tcPr>
          <w:p w14:paraId="348961E0" w14:textId="77777777" w:rsidR="00C05CB5" w:rsidRPr="000C0C0D" w:rsidRDefault="00C05CB5" w:rsidP="00C05CB5">
            <w:pPr>
              <w:pStyle w:val="Tabletext"/>
            </w:pPr>
            <w:r w:rsidRPr="000C0C0D">
              <w:t>music teacher (private tuition)</w:t>
            </w:r>
          </w:p>
        </w:tc>
        <w:tc>
          <w:tcPr>
            <w:tcW w:w="1134" w:type="dxa"/>
            <w:shd w:val="clear" w:color="auto" w:fill="auto"/>
          </w:tcPr>
          <w:p w14:paraId="157CADE9" w14:textId="77777777" w:rsidR="00C05CB5" w:rsidRPr="000C0C0D" w:rsidRDefault="00C05CB5" w:rsidP="00C05CB5">
            <w:pPr>
              <w:pStyle w:val="Tabletext"/>
            </w:pPr>
            <w:r w:rsidRPr="000C0C0D">
              <w:t>249214</w:t>
            </w:r>
          </w:p>
        </w:tc>
        <w:tc>
          <w:tcPr>
            <w:tcW w:w="1701" w:type="dxa"/>
            <w:shd w:val="clear" w:color="auto" w:fill="auto"/>
          </w:tcPr>
          <w:p w14:paraId="6B288DD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EDB2071" w14:textId="77777777" w:rsidTr="00C05CB5">
        <w:tc>
          <w:tcPr>
            <w:tcW w:w="714" w:type="dxa"/>
            <w:shd w:val="clear" w:color="auto" w:fill="auto"/>
          </w:tcPr>
          <w:p w14:paraId="59044C29" w14:textId="5E2188F2" w:rsidR="00C05CB5" w:rsidRPr="000C0C0D" w:rsidRDefault="00124EEA" w:rsidP="00C05CB5">
            <w:pPr>
              <w:pStyle w:val="Tabletext"/>
            </w:pPr>
            <w:r>
              <w:t>108</w:t>
            </w:r>
          </w:p>
        </w:tc>
        <w:tc>
          <w:tcPr>
            <w:tcW w:w="3250" w:type="dxa"/>
            <w:shd w:val="clear" w:color="auto" w:fill="auto"/>
          </w:tcPr>
          <w:p w14:paraId="14EA9484" w14:textId="77777777" w:rsidR="00C05CB5" w:rsidRPr="000C0C0D" w:rsidRDefault="00C05CB5" w:rsidP="00C05CB5">
            <w:pPr>
              <w:pStyle w:val="Tabletext"/>
            </w:pPr>
            <w:r w:rsidRPr="000C0C0D">
              <w:t>private tutors and teachers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6505AB5" w14:textId="77777777" w:rsidR="00C05CB5" w:rsidRPr="000C0C0D" w:rsidRDefault="00C05CB5" w:rsidP="00C05CB5">
            <w:pPr>
              <w:pStyle w:val="Tabletext"/>
            </w:pPr>
            <w:r w:rsidRPr="000C0C0D">
              <w:t>249299</w:t>
            </w:r>
          </w:p>
        </w:tc>
        <w:tc>
          <w:tcPr>
            <w:tcW w:w="1701" w:type="dxa"/>
            <w:shd w:val="clear" w:color="auto" w:fill="auto"/>
          </w:tcPr>
          <w:p w14:paraId="53B4818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167F32E" w14:textId="77777777" w:rsidTr="00C05CB5">
        <w:tc>
          <w:tcPr>
            <w:tcW w:w="714" w:type="dxa"/>
            <w:shd w:val="clear" w:color="auto" w:fill="auto"/>
          </w:tcPr>
          <w:p w14:paraId="4778728E" w14:textId="478F95DD" w:rsidR="00C05CB5" w:rsidRPr="000C0C0D" w:rsidRDefault="00124EEA" w:rsidP="00C05CB5">
            <w:pPr>
              <w:pStyle w:val="Tabletext"/>
            </w:pPr>
            <w:r>
              <w:t>109</w:t>
            </w:r>
          </w:p>
        </w:tc>
        <w:tc>
          <w:tcPr>
            <w:tcW w:w="3250" w:type="dxa"/>
            <w:shd w:val="clear" w:color="auto" w:fill="auto"/>
          </w:tcPr>
          <w:p w14:paraId="72CF93D0" w14:textId="77777777" w:rsidR="00C05CB5" w:rsidRPr="000C0C0D" w:rsidRDefault="00C05CB5" w:rsidP="00C05CB5">
            <w:pPr>
              <w:pStyle w:val="Tabletext"/>
            </w:pPr>
            <w:r w:rsidRPr="000C0C0D">
              <w:t>teacher of English to speakers of other languages</w:t>
            </w:r>
          </w:p>
        </w:tc>
        <w:tc>
          <w:tcPr>
            <w:tcW w:w="1134" w:type="dxa"/>
            <w:shd w:val="clear" w:color="auto" w:fill="auto"/>
          </w:tcPr>
          <w:p w14:paraId="206697CA" w14:textId="77777777" w:rsidR="00C05CB5" w:rsidRPr="000C0C0D" w:rsidRDefault="00C05CB5" w:rsidP="00C05CB5">
            <w:pPr>
              <w:pStyle w:val="Tabletext"/>
            </w:pPr>
            <w:r w:rsidRPr="000C0C0D">
              <w:t>249311</w:t>
            </w:r>
          </w:p>
        </w:tc>
        <w:tc>
          <w:tcPr>
            <w:tcW w:w="1701" w:type="dxa"/>
            <w:shd w:val="clear" w:color="auto" w:fill="auto"/>
          </w:tcPr>
          <w:p w14:paraId="1AD9D25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AE875A5" w14:textId="77777777" w:rsidTr="00C05CB5">
        <w:tc>
          <w:tcPr>
            <w:tcW w:w="714" w:type="dxa"/>
            <w:shd w:val="clear" w:color="auto" w:fill="auto"/>
          </w:tcPr>
          <w:p w14:paraId="7BE90ACB" w14:textId="6A7512FA" w:rsidR="00C05CB5" w:rsidRPr="000C0C0D" w:rsidRDefault="00124EEA" w:rsidP="00C05CB5">
            <w:pPr>
              <w:pStyle w:val="Tabletext"/>
            </w:pPr>
            <w:r>
              <w:t>110</w:t>
            </w:r>
          </w:p>
        </w:tc>
        <w:tc>
          <w:tcPr>
            <w:tcW w:w="3250" w:type="dxa"/>
            <w:shd w:val="clear" w:color="auto" w:fill="auto"/>
          </w:tcPr>
          <w:p w14:paraId="364FFAD8" w14:textId="77777777" w:rsidR="00C05CB5" w:rsidRPr="000C0C0D" w:rsidRDefault="00C05CB5" w:rsidP="00C05CB5">
            <w:pPr>
              <w:pStyle w:val="Tabletext"/>
            </w:pPr>
            <w:r w:rsidRPr="000C0C0D">
              <w:t>dietitian</w:t>
            </w:r>
          </w:p>
        </w:tc>
        <w:tc>
          <w:tcPr>
            <w:tcW w:w="1134" w:type="dxa"/>
            <w:shd w:val="clear" w:color="auto" w:fill="auto"/>
          </w:tcPr>
          <w:p w14:paraId="3556F5EE" w14:textId="77777777" w:rsidR="00C05CB5" w:rsidRPr="000C0C0D" w:rsidRDefault="00C05CB5" w:rsidP="00C05CB5">
            <w:pPr>
              <w:pStyle w:val="Tabletext"/>
            </w:pPr>
            <w:r w:rsidRPr="000C0C0D">
              <w:t>251111</w:t>
            </w:r>
          </w:p>
        </w:tc>
        <w:tc>
          <w:tcPr>
            <w:tcW w:w="1701" w:type="dxa"/>
            <w:shd w:val="clear" w:color="auto" w:fill="auto"/>
          </w:tcPr>
          <w:p w14:paraId="64256D8C" w14:textId="77777777" w:rsidR="00C05CB5" w:rsidRPr="000C0C0D" w:rsidRDefault="00C05CB5" w:rsidP="00C05CB5">
            <w:pPr>
              <w:pStyle w:val="Tabletext"/>
            </w:pPr>
            <w:r w:rsidRPr="000C0C0D">
              <w:t>DAA</w:t>
            </w:r>
          </w:p>
        </w:tc>
      </w:tr>
      <w:tr w:rsidR="00C05CB5" w:rsidRPr="000C0C0D" w14:paraId="241AB9AA" w14:textId="77777777" w:rsidTr="00C05CB5">
        <w:tc>
          <w:tcPr>
            <w:tcW w:w="714" w:type="dxa"/>
            <w:shd w:val="clear" w:color="auto" w:fill="auto"/>
          </w:tcPr>
          <w:p w14:paraId="12F5EFFE" w14:textId="2865FCE7" w:rsidR="00C05CB5" w:rsidRPr="000C0C0D" w:rsidRDefault="00124EEA" w:rsidP="00C05CB5">
            <w:pPr>
              <w:pStyle w:val="Tabletext"/>
            </w:pPr>
            <w:r>
              <w:lastRenderedPageBreak/>
              <w:t>111</w:t>
            </w:r>
          </w:p>
        </w:tc>
        <w:tc>
          <w:tcPr>
            <w:tcW w:w="3250" w:type="dxa"/>
            <w:shd w:val="clear" w:color="auto" w:fill="auto"/>
          </w:tcPr>
          <w:p w14:paraId="0004ADD5" w14:textId="77777777" w:rsidR="00C05CB5" w:rsidRPr="000C0C0D" w:rsidRDefault="00C05CB5" w:rsidP="00C05CB5">
            <w:pPr>
              <w:pStyle w:val="Tabletext"/>
            </w:pPr>
            <w:r w:rsidRPr="000C0C0D">
              <w:t>nutritionist</w:t>
            </w:r>
          </w:p>
        </w:tc>
        <w:tc>
          <w:tcPr>
            <w:tcW w:w="1134" w:type="dxa"/>
            <w:shd w:val="clear" w:color="auto" w:fill="auto"/>
          </w:tcPr>
          <w:p w14:paraId="4E8D6D97" w14:textId="77777777" w:rsidR="00C05CB5" w:rsidRPr="000C0C0D" w:rsidRDefault="00C05CB5" w:rsidP="00C05CB5">
            <w:pPr>
              <w:pStyle w:val="Tabletext"/>
            </w:pPr>
            <w:r w:rsidRPr="000C0C0D">
              <w:t>251112</w:t>
            </w:r>
          </w:p>
        </w:tc>
        <w:tc>
          <w:tcPr>
            <w:tcW w:w="1701" w:type="dxa"/>
            <w:shd w:val="clear" w:color="auto" w:fill="auto"/>
          </w:tcPr>
          <w:p w14:paraId="22B20FF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A8A669A" w14:textId="77777777" w:rsidTr="00C05CB5">
        <w:tc>
          <w:tcPr>
            <w:tcW w:w="714" w:type="dxa"/>
            <w:shd w:val="clear" w:color="auto" w:fill="auto"/>
          </w:tcPr>
          <w:p w14:paraId="3051872D" w14:textId="6BA3FBF6" w:rsidR="00C05CB5" w:rsidRPr="000C0C0D" w:rsidRDefault="00C05CB5" w:rsidP="00C05CB5">
            <w:pPr>
              <w:pStyle w:val="Tabletext"/>
            </w:pPr>
            <w:r w:rsidRPr="000C0C0D">
              <w:t>11</w:t>
            </w:r>
            <w:r w:rsidR="00124EEA">
              <w:t>2</w:t>
            </w:r>
          </w:p>
        </w:tc>
        <w:tc>
          <w:tcPr>
            <w:tcW w:w="3250" w:type="dxa"/>
            <w:shd w:val="clear" w:color="auto" w:fill="auto"/>
          </w:tcPr>
          <w:p w14:paraId="42BB89B6" w14:textId="77777777" w:rsidR="00C05CB5" w:rsidRPr="000C0C0D" w:rsidRDefault="00C05CB5" w:rsidP="00C05CB5">
            <w:pPr>
              <w:pStyle w:val="Tabletext"/>
            </w:pPr>
            <w:r w:rsidRPr="000C0C0D">
              <w:t>occupational health and safety adviser</w:t>
            </w:r>
          </w:p>
        </w:tc>
        <w:tc>
          <w:tcPr>
            <w:tcW w:w="1134" w:type="dxa"/>
            <w:shd w:val="clear" w:color="auto" w:fill="auto"/>
          </w:tcPr>
          <w:p w14:paraId="2F9EE615" w14:textId="77777777" w:rsidR="00C05CB5" w:rsidRPr="000C0C0D" w:rsidRDefault="00C05CB5" w:rsidP="00C05CB5">
            <w:pPr>
              <w:pStyle w:val="Tabletext"/>
            </w:pPr>
            <w:r w:rsidRPr="000C0C0D">
              <w:t>251312</w:t>
            </w:r>
          </w:p>
        </w:tc>
        <w:tc>
          <w:tcPr>
            <w:tcW w:w="1701" w:type="dxa"/>
            <w:shd w:val="clear" w:color="auto" w:fill="auto"/>
          </w:tcPr>
          <w:p w14:paraId="7DED7AB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80BB259" w14:textId="77777777" w:rsidTr="00C05CB5">
        <w:tc>
          <w:tcPr>
            <w:tcW w:w="714" w:type="dxa"/>
            <w:shd w:val="clear" w:color="auto" w:fill="auto"/>
          </w:tcPr>
          <w:p w14:paraId="4A8ECF6D" w14:textId="0D06089A" w:rsidR="00C05CB5" w:rsidRPr="000C0C0D" w:rsidRDefault="00124EEA" w:rsidP="00C05CB5">
            <w:pPr>
              <w:pStyle w:val="Tabletext"/>
            </w:pPr>
            <w:r>
              <w:t>113</w:t>
            </w:r>
          </w:p>
        </w:tc>
        <w:tc>
          <w:tcPr>
            <w:tcW w:w="3250" w:type="dxa"/>
            <w:shd w:val="clear" w:color="auto" w:fill="auto"/>
          </w:tcPr>
          <w:p w14:paraId="63B86C40" w14:textId="77777777" w:rsidR="00C05CB5" w:rsidRPr="000C0C0D" w:rsidRDefault="00C05CB5" w:rsidP="00C05CB5">
            <w:pPr>
              <w:pStyle w:val="Tabletext"/>
            </w:pPr>
            <w:r w:rsidRPr="000C0C0D">
              <w:t>orthoptist</w:t>
            </w:r>
          </w:p>
        </w:tc>
        <w:tc>
          <w:tcPr>
            <w:tcW w:w="1134" w:type="dxa"/>
            <w:shd w:val="clear" w:color="auto" w:fill="auto"/>
          </w:tcPr>
          <w:p w14:paraId="351DC36B" w14:textId="77777777" w:rsidR="00C05CB5" w:rsidRPr="000C0C0D" w:rsidRDefault="00C05CB5" w:rsidP="00C05CB5">
            <w:pPr>
              <w:pStyle w:val="Tabletext"/>
            </w:pPr>
            <w:r w:rsidRPr="000C0C0D">
              <w:t>251412</w:t>
            </w:r>
          </w:p>
        </w:tc>
        <w:tc>
          <w:tcPr>
            <w:tcW w:w="1701" w:type="dxa"/>
            <w:shd w:val="clear" w:color="auto" w:fill="auto"/>
          </w:tcPr>
          <w:p w14:paraId="51DEB67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888C460" w14:textId="77777777" w:rsidTr="00C05CB5">
        <w:tc>
          <w:tcPr>
            <w:tcW w:w="714" w:type="dxa"/>
            <w:shd w:val="clear" w:color="auto" w:fill="auto"/>
          </w:tcPr>
          <w:p w14:paraId="23C5F17A" w14:textId="3B84B5B7" w:rsidR="00C05CB5" w:rsidRPr="000C0C0D" w:rsidRDefault="00124EEA" w:rsidP="00C05CB5">
            <w:pPr>
              <w:pStyle w:val="Tabletext"/>
            </w:pPr>
            <w:r>
              <w:t>114</w:t>
            </w:r>
          </w:p>
        </w:tc>
        <w:tc>
          <w:tcPr>
            <w:tcW w:w="3250" w:type="dxa"/>
            <w:shd w:val="clear" w:color="auto" w:fill="auto"/>
          </w:tcPr>
          <w:p w14:paraId="7BCD936F" w14:textId="77777777" w:rsidR="00C05CB5" w:rsidRPr="000C0C0D" w:rsidRDefault="00C05CB5" w:rsidP="00C05CB5">
            <w:pPr>
              <w:pStyle w:val="Tabletext"/>
            </w:pPr>
            <w:r w:rsidRPr="000C0C0D">
              <w:t>hospital pharmacist</w:t>
            </w:r>
          </w:p>
        </w:tc>
        <w:tc>
          <w:tcPr>
            <w:tcW w:w="1134" w:type="dxa"/>
            <w:shd w:val="clear" w:color="auto" w:fill="auto"/>
          </w:tcPr>
          <w:p w14:paraId="189DF96B" w14:textId="77777777" w:rsidR="00C05CB5" w:rsidRPr="000C0C0D" w:rsidRDefault="00C05CB5" w:rsidP="00C05CB5">
            <w:pPr>
              <w:pStyle w:val="Tabletext"/>
            </w:pPr>
            <w:r w:rsidRPr="000C0C0D">
              <w:t>251511</w:t>
            </w:r>
          </w:p>
        </w:tc>
        <w:tc>
          <w:tcPr>
            <w:tcW w:w="1701" w:type="dxa"/>
            <w:shd w:val="clear" w:color="auto" w:fill="auto"/>
          </w:tcPr>
          <w:p w14:paraId="7F764D84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APharmC</w:t>
            </w:r>
            <w:proofErr w:type="spellEnd"/>
          </w:p>
        </w:tc>
      </w:tr>
      <w:tr w:rsidR="00C05CB5" w:rsidRPr="000C0C0D" w14:paraId="0CBB62F5" w14:textId="77777777" w:rsidTr="00C05CB5">
        <w:tc>
          <w:tcPr>
            <w:tcW w:w="714" w:type="dxa"/>
            <w:shd w:val="clear" w:color="auto" w:fill="auto"/>
          </w:tcPr>
          <w:p w14:paraId="31E287CB" w14:textId="6D3C090A" w:rsidR="00C05CB5" w:rsidRPr="000C0C0D" w:rsidRDefault="00124EEA" w:rsidP="00C05CB5">
            <w:pPr>
              <w:pStyle w:val="Tabletext"/>
            </w:pPr>
            <w:r>
              <w:t>115</w:t>
            </w:r>
          </w:p>
        </w:tc>
        <w:tc>
          <w:tcPr>
            <w:tcW w:w="3250" w:type="dxa"/>
            <w:shd w:val="clear" w:color="auto" w:fill="auto"/>
          </w:tcPr>
          <w:p w14:paraId="5A804665" w14:textId="77777777" w:rsidR="00C05CB5" w:rsidRPr="000C0C0D" w:rsidRDefault="00C05CB5" w:rsidP="00C05CB5">
            <w:pPr>
              <w:pStyle w:val="Tabletext"/>
            </w:pPr>
            <w:r w:rsidRPr="000C0C0D">
              <w:t>industrial pharmacist</w:t>
            </w:r>
          </w:p>
        </w:tc>
        <w:tc>
          <w:tcPr>
            <w:tcW w:w="1134" w:type="dxa"/>
            <w:shd w:val="clear" w:color="auto" w:fill="auto"/>
          </w:tcPr>
          <w:p w14:paraId="06196DC2" w14:textId="77777777" w:rsidR="00C05CB5" w:rsidRPr="000C0C0D" w:rsidRDefault="00C05CB5" w:rsidP="00C05CB5">
            <w:pPr>
              <w:pStyle w:val="Tabletext"/>
            </w:pPr>
            <w:r w:rsidRPr="000C0C0D">
              <w:t>251512</w:t>
            </w:r>
          </w:p>
        </w:tc>
        <w:tc>
          <w:tcPr>
            <w:tcW w:w="1701" w:type="dxa"/>
            <w:shd w:val="clear" w:color="auto" w:fill="auto"/>
          </w:tcPr>
          <w:p w14:paraId="18944F8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987EE41" w14:textId="77777777" w:rsidTr="00C05CB5">
        <w:tc>
          <w:tcPr>
            <w:tcW w:w="714" w:type="dxa"/>
            <w:shd w:val="clear" w:color="auto" w:fill="auto"/>
          </w:tcPr>
          <w:p w14:paraId="0BD008FB" w14:textId="3333C37D" w:rsidR="00C05CB5" w:rsidRPr="000C0C0D" w:rsidRDefault="00124EEA" w:rsidP="00C05CB5">
            <w:pPr>
              <w:pStyle w:val="Tabletext"/>
            </w:pPr>
            <w:r>
              <w:t>116</w:t>
            </w:r>
          </w:p>
        </w:tc>
        <w:tc>
          <w:tcPr>
            <w:tcW w:w="3250" w:type="dxa"/>
            <w:shd w:val="clear" w:color="auto" w:fill="auto"/>
          </w:tcPr>
          <w:p w14:paraId="46F52C99" w14:textId="77777777" w:rsidR="00C05CB5" w:rsidRPr="000C0C0D" w:rsidRDefault="00C05CB5" w:rsidP="00C05CB5">
            <w:pPr>
              <w:pStyle w:val="Tabletext"/>
            </w:pPr>
            <w:r w:rsidRPr="000C0C0D">
              <w:t>retail pharmacist</w:t>
            </w:r>
          </w:p>
        </w:tc>
        <w:tc>
          <w:tcPr>
            <w:tcW w:w="1134" w:type="dxa"/>
            <w:shd w:val="clear" w:color="auto" w:fill="auto"/>
          </w:tcPr>
          <w:p w14:paraId="46BCB1E3" w14:textId="77777777" w:rsidR="00C05CB5" w:rsidRPr="000C0C0D" w:rsidRDefault="00C05CB5" w:rsidP="00C05CB5">
            <w:pPr>
              <w:pStyle w:val="Tabletext"/>
            </w:pPr>
            <w:r w:rsidRPr="000C0C0D">
              <w:t>251513</w:t>
            </w:r>
          </w:p>
        </w:tc>
        <w:tc>
          <w:tcPr>
            <w:tcW w:w="1701" w:type="dxa"/>
            <w:shd w:val="clear" w:color="auto" w:fill="auto"/>
          </w:tcPr>
          <w:p w14:paraId="5001362B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APharmC</w:t>
            </w:r>
            <w:proofErr w:type="spellEnd"/>
          </w:p>
        </w:tc>
      </w:tr>
      <w:tr w:rsidR="00C05CB5" w:rsidRPr="000C0C0D" w14:paraId="4D667942" w14:textId="77777777" w:rsidTr="00C05CB5">
        <w:tc>
          <w:tcPr>
            <w:tcW w:w="714" w:type="dxa"/>
            <w:shd w:val="clear" w:color="auto" w:fill="auto"/>
          </w:tcPr>
          <w:p w14:paraId="4ECC1D43" w14:textId="63DF59D1" w:rsidR="00C05CB5" w:rsidRPr="000C0C0D" w:rsidRDefault="00124EEA" w:rsidP="00C05CB5">
            <w:pPr>
              <w:pStyle w:val="Tabletext"/>
            </w:pPr>
            <w:r>
              <w:t>117</w:t>
            </w:r>
          </w:p>
        </w:tc>
        <w:tc>
          <w:tcPr>
            <w:tcW w:w="3250" w:type="dxa"/>
            <w:shd w:val="clear" w:color="auto" w:fill="auto"/>
          </w:tcPr>
          <w:p w14:paraId="078B7187" w14:textId="77777777" w:rsidR="00C05CB5" w:rsidRPr="000C0C0D" w:rsidRDefault="00C05CB5" w:rsidP="00C05CB5">
            <w:pPr>
              <w:pStyle w:val="Tabletext"/>
            </w:pPr>
            <w:r w:rsidRPr="000C0C0D">
              <w:t>health promotion officer</w:t>
            </w:r>
          </w:p>
        </w:tc>
        <w:tc>
          <w:tcPr>
            <w:tcW w:w="1134" w:type="dxa"/>
            <w:shd w:val="clear" w:color="auto" w:fill="auto"/>
          </w:tcPr>
          <w:p w14:paraId="0B8F07E3" w14:textId="77777777" w:rsidR="00C05CB5" w:rsidRPr="000C0C0D" w:rsidRDefault="00C05CB5" w:rsidP="00C05CB5">
            <w:pPr>
              <w:pStyle w:val="Tabletext"/>
            </w:pPr>
            <w:r w:rsidRPr="000C0C0D">
              <w:t>251911</w:t>
            </w:r>
          </w:p>
        </w:tc>
        <w:tc>
          <w:tcPr>
            <w:tcW w:w="1701" w:type="dxa"/>
            <w:shd w:val="clear" w:color="auto" w:fill="auto"/>
          </w:tcPr>
          <w:p w14:paraId="092E39A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CE34EC7" w14:textId="77777777" w:rsidTr="00C05CB5">
        <w:tc>
          <w:tcPr>
            <w:tcW w:w="714" w:type="dxa"/>
            <w:shd w:val="clear" w:color="auto" w:fill="auto"/>
          </w:tcPr>
          <w:p w14:paraId="6F46BEA7" w14:textId="0A8584BD" w:rsidR="00C05CB5" w:rsidRPr="000C0C0D" w:rsidRDefault="00124EEA" w:rsidP="00C05CB5">
            <w:pPr>
              <w:pStyle w:val="Tabletext"/>
            </w:pPr>
            <w:r>
              <w:t>118</w:t>
            </w:r>
          </w:p>
        </w:tc>
        <w:tc>
          <w:tcPr>
            <w:tcW w:w="3250" w:type="dxa"/>
            <w:shd w:val="clear" w:color="auto" w:fill="auto"/>
          </w:tcPr>
          <w:p w14:paraId="080CF92B" w14:textId="77777777" w:rsidR="00C05CB5" w:rsidRPr="000C0C0D" w:rsidRDefault="00C05CB5" w:rsidP="00C05CB5">
            <w:pPr>
              <w:pStyle w:val="Tabletext"/>
            </w:pPr>
            <w:r w:rsidRPr="000C0C0D">
              <w:t>health diagnostic and promotion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74BF9AB2" w14:textId="77777777" w:rsidR="00C05CB5" w:rsidRPr="000C0C0D" w:rsidRDefault="00C05CB5" w:rsidP="00C05CB5">
            <w:pPr>
              <w:pStyle w:val="Tabletext"/>
            </w:pPr>
            <w:r w:rsidRPr="000C0C0D">
              <w:t>251999</w:t>
            </w:r>
          </w:p>
        </w:tc>
        <w:tc>
          <w:tcPr>
            <w:tcW w:w="1701" w:type="dxa"/>
            <w:shd w:val="clear" w:color="auto" w:fill="auto"/>
          </w:tcPr>
          <w:p w14:paraId="759E81B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BA04D07" w14:textId="77777777" w:rsidTr="00C05CB5">
        <w:tc>
          <w:tcPr>
            <w:tcW w:w="714" w:type="dxa"/>
            <w:shd w:val="clear" w:color="auto" w:fill="auto"/>
          </w:tcPr>
          <w:p w14:paraId="17520788" w14:textId="3F420A05" w:rsidR="00C05CB5" w:rsidRPr="000C0C0D" w:rsidRDefault="00124EEA" w:rsidP="00C05CB5">
            <w:pPr>
              <w:pStyle w:val="Tabletext"/>
            </w:pPr>
            <w:r>
              <w:t>119</w:t>
            </w:r>
          </w:p>
        </w:tc>
        <w:tc>
          <w:tcPr>
            <w:tcW w:w="3250" w:type="dxa"/>
            <w:shd w:val="clear" w:color="auto" w:fill="auto"/>
          </w:tcPr>
          <w:p w14:paraId="40F79AB6" w14:textId="77777777" w:rsidR="00C05CB5" w:rsidRPr="000C0C0D" w:rsidRDefault="00C05CB5" w:rsidP="00C05CB5">
            <w:pPr>
              <w:pStyle w:val="Tabletext"/>
            </w:pPr>
            <w:r w:rsidRPr="000C0C0D">
              <w:t>acupuncturist</w:t>
            </w:r>
          </w:p>
        </w:tc>
        <w:tc>
          <w:tcPr>
            <w:tcW w:w="1134" w:type="dxa"/>
            <w:shd w:val="clear" w:color="auto" w:fill="auto"/>
          </w:tcPr>
          <w:p w14:paraId="75F71BB2" w14:textId="77777777" w:rsidR="00C05CB5" w:rsidRPr="000C0C0D" w:rsidRDefault="00C05CB5" w:rsidP="00C05CB5">
            <w:pPr>
              <w:pStyle w:val="Tabletext"/>
            </w:pPr>
            <w:r w:rsidRPr="000C0C0D">
              <w:t>252211</w:t>
            </w:r>
          </w:p>
        </w:tc>
        <w:tc>
          <w:tcPr>
            <w:tcW w:w="1701" w:type="dxa"/>
            <w:shd w:val="clear" w:color="auto" w:fill="auto"/>
          </w:tcPr>
          <w:p w14:paraId="23EE64DE" w14:textId="77777777" w:rsidR="00C05CB5" w:rsidRPr="000C0C0D" w:rsidRDefault="00C05CB5" w:rsidP="00C05CB5">
            <w:pPr>
              <w:pStyle w:val="Tabletext"/>
            </w:pPr>
            <w:r w:rsidRPr="000C0C0D">
              <w:t>Chinese Medicine Board of Australia</w:t>
            </w:r>
          </w:p>
        </w:tc>
      </w:tr>
      <w:tr w:rsidR="00C05CB5" w:rsidRPr="000C0C0D" w14:paraId="1B351182" w14:textId="77777777" w:rsidTr="00C05CB5">
        <w:tc>
          <w:tcPr>
            <w:tcW w:w="714" w:type="dxa"/>
            <w:shd w:val="clear" w:color="auto" w:fill="auto"/>
          </w:tcPr>
          <w:p w14:paraId="1FB7B7BF" w14:textId="638746F8" w:rsidR="00C05CB5" w:rsidRPr="000C0C0D" w:rsidRDefault="00124EEA" w:rsidP="00C05CB5">
            <w:pPr>
              <w:pStyle w:val="Tabletext"/>
            </w:pPr>
            <w:r>
              <w:t>120</w:t>
            </w:r>
          </w:p>
        </w:tc>
        <w:tc>
          <w:tcPr>
            <w:tcW w:w="3250" w:type="dxa"/>
            <w:shd w:val="clear" w:color="auto" w:fill="auto"/>
          </w:tcPr>
          <w:p w14:paraId="6610E8AF" w14:textId="77777777" w:rsidR="00C05CB5" w:rsidRPr="000C0C0D" w:rsidRDefault="00C05CB5" w:rsidP="00C05CB5">
            <w:pPr>
              <w:pStyle w:val="Tabletext"/>
            </w:pPr>
            <w:r w:rsidRPr="000C0C0D">
              <w:t>naturopath</w:t>
            </w:r>
          </w:p>
        </w:tc>
        <w:tc>
          <w:tcPr>
            <w:tcW w:w="1134" w:type="dxa"/>
            <w:shd w:val="clear" w:color="auto" w:fill="auto"/>
          </w:tcPr>
          <w:p w14:paraId="31BB7AA9" w14:textId="77777777" w:rsidR="00C05CB5" w:rsidRPr="000C0C0D" w:rsidRDefault="00C05CB5" w:rsidP="00C05CB5">
            <w:pPr>
              <w:pStyle w:val="Tabletext"/>
            </w:pPr>
            <w:r w:rsidRPr="000C0C0D">
              <w:t>252213</w:t>
            </w:r>
          </w:p>
        </w:tc>
        <w:tc>
          <w:tcPr>
            <w:tcW w:w="1701" w:type="dxa"/>
            <w:shd w:val="clear" w:color="auto" w:fill="auto"/>
          </w:tcPr>
          <w:p w14:paraId="005D6D4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C4C16EA" w14:textId="77777777" w:rsidTr="00C05CB5">
        <w:tc>
          <w:tcPr>
            <w:tcW w:w="714" w:type="dxa"/>
            <w:shd w:val="clear" w:color="auto" w:fill="auto"/>
          </w:tcPr>
          <w:p w14:paraId="5DED7939" w14:textId="57BA7A2C" w:rsidR="00C05CB5" w:rsidRPr="000C0C0D" w:rsidRDefault="00124EEA" w:rsidP="00C05CB5">
            <w:pPr>
              <w:pStyle w:val="Tabletext"/>
            </w:pPr>
            <w:r>
              <w:t>121</w:t>
            </w:r>
          </w:p>
        </w:tc>
        <w:tc>
          <w:tcPr>
            <w:tcW w:w="3250" w:type="dxa"/>
            <w:shd w:val="clear" w:color="auto" w:fill="auto"/>
          </w:tcPr>
          <w:p w14:paraId="7A50757E" w14:textId="77777777" w:rsidR="00C05CB5" w:rsidRPr="000C0C0D" w:rsidRDefault="00C05CB5" w:rsidP="00C05CB5">
            <w:pPr>
              <w:pStyle w:val="Tabletext"/>
            </w:pPr>
            <w:r w:rsidRPr="000C0C0D">
              <w:t>traditional Chinese medicine practitioner</w:t>
            </w:r>
          </w:p>
        </w:tc>
        <w:tc>
          <w:tcPr>
            <w:tcW w:w="1134" w:type="dxa"/>
            <w:shd w:val="clear" w:color="auto" w:fill="auto"/>
          </w:tcPr>
          <w:p w14:paraId="7BB8514A" w14:textId="77777777" w:rsidR="00C05CB5" w:rsidRPr="000C0C0D" w:rsidRDefault="00C05CB5" w:rsidP="00C05CB5">
            <w:pPr>
              <w:pStyle w:val="Tabletext"/>
            </w:pPr>
            <w:r w:rsidRPr="000C0C0D">
              <w:t>252214</w:t>
            </w:r>
          </w:p>
        </w:tc>
        <w:tc>
          <w:tcPr>
            <w:tcW w:w="1701" w:type="dxa"/>
            <w:shd w:val="clear" w:color="auto" w:fill="auto"/>
          </w:tcPr>
          <w:p w14:paraId="69138116" w14:textId="77777777" w:rsidR="00C05CB5" w:rsidRPr="000C0C0D" w:rsidRDefault="00C05CB5" w:rsidP="00C05CB5">
            <w:pPr>
              <w:pStyle w:val="Tabletext"/>
            </w:pPr>
            <w:r w:rsidRPr="000C0C0D">
              <w:t>Chinese Medicine Board of Australia</w:t>
            </w:r>
          </w:p>
        </w:tc>
      </w:tr>
      <w:tr w:rsidR="00C05CB5" w:rsidRPr="000C0C0D" w14:paraId="6CEC54E2" w14:textId="77777777" w:rsidTr="00C05CB5">
        <w:tc>
          <w:tcPr>
            <w:tcW w:w="714" w:type="dxa"/>
            <w:shd w:val="clear" w:color="auto" w:fill="auto"/>
          </w:tcPr>
          <w:p w14:paraId="7E17D463" w14:textId="27EDE146" w:rsidR="00C05CB5" w:rsidRPr="000C0C0D" w:rsidRDefault="00124EEA" w:rsidP="00C05CB5">
            <w:pPr>
              <w:pStyle w:val="Tabletext"/>
            </w:pPr>
            <w:r>
              <w:t>122</w:t>
            </w:r>
          </w:p>
        </w:tc>
        <w:tc>
          <w:tcPr>
            <w:tcW w:w="3250" w:type="dxa"/>
            <w:shd w:val="clear" w:color="auto" w:fill="auto"/>
          </w:tcPr>
          <w:p w14:paraId="733BE1CF" w14:textId="77777777" w:rsidR="00C05CB5" w:rsidRPr="000C0C0D" w:rsidRDefault="00C05CB5" w:rsidP="00C05CB5">
            <w:pPr>
              <w:pStyle w:val="Tabletext"/>
            </w:pPr>
            <w:r w:rsidRPr="000C0C0D">
              <w:t>complementary health therapists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B52A82D" w14:textId="77777777" w:rsidR="00C05CB5" w:rsidRPr="000C0C0D" w:rsidRDefault="00C05CB5" w:rsidP="00C05CB5">
            <w:pPr>
              <w:pStyle w:val="Tabletext"/>
            </w:pPr>
            <w:r w:rsidRPr="000C0C0D">
              <w:t>252299</w:t>
            </w:r>
          </w:p>
        </w:tc>
        <w:tc>
          <w:tcPr>
            <w:tcW w:w="1701" w:type="dxa"/>
            <w:shd w:val="clear" w:color="auto" w:fill="auto"/>
          </w:tcPr>
          <w:p w14:paraId="0D0AA86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32A8E20" w14:textId="77777777" w:rsidTr="00C05CB5">
        <w:tc>
          <w:tcPr>
            <w:tcW w:w="714" w:type="dxa"/>
            <w:shd w:val="clear" w:color="auto" w:fill="auto"/>
          </w:tcPr>
          <w:p w14:paraId="41814289" w14:textId="6BE7F47F" w:rsidR="00C05CB5" w:rsidRPr="000C0C0D" w:rsidRDefault="00124EEA" w:rsidP="00C05CB5">
            <w:pPr>
              <w:pStyle w:val="Tabletext"/>
            </w:pPr>
            <w:r>
              <w:t>123</w:t>
            </w:r>
          </w:p>
        </w:tc>
        <w:tc>
          <w:tcPr>
            <w:tcW w:w="3250" w:type="dxa"/>
            <w:shd w:val="clear" w:color="auto" w:fill="auto"/>
          </w:tcPr>
          <w:p w14:paraId="16E252EB" w14:textId="77777777" w:rsidR="00C05CB5" w:rsidRPr="000C0C0D" w:rsidRDefault="00C05CB5" w:rsidP="00C05CB5">
            <w:pPr>
              <w:pStyle w:val="Tabletext"/>
            </w:pPr>
            <w:r w:rsidRPr="000C0C0D">
              <w:t>dental specialist</w:t>
            </w:r>
          </w:p>
        </w:tc>
        <w:tc>
          <w:tcPr>
            <w:tcW w:w="1134" w:type="dxa"/>
            <w:shd w:val="clear" w:color="auto" w:fill="auto"/>
          </w:tcPr>
          <w:p w14:paraId="0393D059" w14:textId="77777777" w:rsidR="00C05CB5" w:rsidRPr="000C0C0D" w:rsidRDefault="00C05CB5" w:rsidP="00C05CB5">
            <w:pPr>
              <w:pStyle w:val="Tabletext"/>
            </w:pPr>
            <w:r w:rsidRPr="000C0C0D">
              <w:t>252311</w:t>
            </w:r>
          </w:p>
        </w:tc>
        <w:tc>
          <w:tcPr>
            <w:tcW w:w="1701" w:type="dxa"/>
            <w:shd w:val="clear" w:color="auto" w:fill="auto"/>
          </w:tcPr>
          <w:p w14:paraId="58ACAB0A" w14:textId="77777777" w:rsidR="00C05CB5" w:rsidRPr="000C0C0D" w:rsidRDefault="00C05CB5" w:rsidP="00C05CB5">
            <w:pPr>
              <w:pStyle w:val="Tabletext"/>
            </w:pPr>
            <w:r w:rsidRPr="000C0C0D">
              <w:t>ADC</w:t>
            </w:r>
          </w:p>
        </w:tc>
      </w:tr>
      <w:tr w:rsidR="00C05CB5" w:rsidRPr="000C0C0D" w14:paraId="06223144" w14:textId="77777777" w:rsidTr="00C05CB5">
        <w:tc>
          <w:tcPr>
            <w:tcW w:w="714" w:type="dxa"/>
            <w:shd w:val="clear" w:color="auto" w:fill="auto"/>
          </w:tcPr>
          <w:p w14:paraId="429B4641" w14:textId="3C9BA393" w:rsidR="00C05CB5" w:rsidRPr="000C0C0D" w:rsidRDefault="00124EEA" w:rsidP="00C05CB5">
            <w:pPr>
              <w:pStyle w:val="Tabletext"/>
            </w:pPr>
            <w:r>
              <w:t>124</w:t>
            </w:r>
          </w:p>
        </w:tc>
        <w:tc>
          <w:tcPr>
            <w:tcW w:w="3250" w:type="dxa"/>
            <w:shd w:val="clear" w:color="auto" w:fill="auto"/>
          </w:tcPr>
          <w:p w14:paraId="59E3035A" w14:textId="77777777" w:rsidR="00C05CB5" w:rsidRPr="000C0C0D" w:rsidRDefault="00C05CB5" w:rsidP="00C05CB5">
            <w:pPr>
              <w:pStyle w:val="Tabletext"/>
            </w:pPr>
            <w:r w:rsidRPr="000C0C0D">
              <w:t>dentist</w:t>
            </w:r>
          </w:p>
        </w:tc>
        <w:tc>
          <w:tcPr>
            <w:tcW w:w="1134" w:type="dxa"/>
            <w:shd w:val="clear" w:color="auto" w:fill="auto"/>
          </w:tcPr>
          <w:p w14:paraId="7504886E" w14:textId="77777777" w:rsidR="00C05CB5" w:rsidRPr="000C0C0D" w:rsidRDefault="00C05CB5" w:rsidP="00C05CB5">
            <w:pPr>
              <w:pStyle w:val="Tabletext"/>
            </w:pPr>
            <w:r w:rsidRPr="000C0C0D">
              <w:t>252312</w:t>
            </w:r>
          </w:p>
        </w:tc>
        <w:tc>
          <w:tcPr>
            <w:tcW w:w="1701" w:type="dxa"/>
            <w:shd w:val="clear" w:color="auto" w:fill="auto"/>
          </w:tcPr>
          <w:p w14:paraId="49F2E403" w14:textId="77777777" w:rsidR="00C05CB5" w:rsidRPr="000C0C0D" w:rsidRDefault="00C05CB5" w:rsidP="00C05CB5">
            <w:pPr>
              <w:pStyle w:val="Tabletext"/>
            </w:pPr>
            <w:r w:rsidRPr="000C0C0D">
              <w:t>ADC</w:t>
            </w:r>
          </w:p>
        </w:tc>
      </w:tr>
      <w:tr w:rsidR="00C05CB5" w:rsidRPr="000C0C0D" w14:paraId="1201F2B0" w14:textId="77777777" w:rsidTr="00C05CB5">
        <w:tc>
          <w:tcPr>
            <w:tcW w:w="714" w:type="dxa"/>
            <w:shd w:val="clear" w:color="auto" w:fill="auto"/>
          </w:tcPr>
          <w:p w14:paraId="68C8BFF0" w14:textId="39DF068F" w:rsidR="00C05CB5" w:rsidRPr="000C0C0D" w:rsidRDefault="00124EEA" w:rsidP="00C05CB5">
            <w:pPr>
              <w:pStyle w:val="Tabletext"/>
            </w:pPr>
            <w:r>
              <w:t>125</w:t>
            </w:r>
          </w:p>
        </w:tc>
        <w:tc>
          <w:tcPr>
            <w:tcW w:w="3250" w:type="dxa"/>
            <w:shd w:val="clear" w:color="auto" w:fill="auto"/>
          </w:tcPr>
          <w:p w14:paraId="787849E7" w14:textId="77777777" w:rsidR="00C05CB5" w:rsidRPr="000C0C0D" w:rsidRDefault="00C05CB5" w:rsidP="00C05CB5">
            <w:pPr>
              <w:pStyle w:val="Tabletext"/>
            </w:pPr>
            <w:r w:rsidRPr="000C0C0D">
              <w:t>resident medical officer</w:t>
            </w:r>
          </w:p>
        </w:tc>
        <w:tc>
          <w:tcPr>
            <w:tcW w:w="1134" w:type="dxa"/>
            <w:shd w:val="clear" w:color="auto" w:fill="auto"/>
          </w:tcPr>
          <w:p w14:paraId="39B81C74" w14:textId="77777777" w:rsidR="00C05CB5" w:rsidRPr="000C0C0D" w:rsidRDefault="00C05CB5" w:rsidP="00C05CB5">
            <w:pPr>
              <w:pStyle w:val="Tabletext"/>
            </w:pPr>
            <w:r w:rsidRPr="000C0C0D">
              <w:t>253112</w:t>
            </w:r>
          </w:p>
        </w:tc>
        <w:tc>
          <w:tcPr>
            <w:tcW w:w="1701" w:type="dxa"/>
            <w:shd w:val="clear" w:color="auto" w:fill="auto"/>
          </w:tcPr>
          <w:p w14:paraId="67285997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</w:tr>
      <w:tr w:rsidR="00C05CB5" w:rsidRPr="000C0C0D" w14:paraId="4D18021A" w14:textId="77777777" w:rsidTr="00C05CB5">
        <w:tc>
          <w:tcPr>
            <w:tcW w:w="714" w:type="dxa"/>
            <w:shd w:val="clear" w:color="auto" w:fill="auto"/>
          </w:tcPr>
          <w:p w14:paraId="6FC814F0" w14:textId="3C0B72B7" w:rsidR="00C05CB5" w:rsidRPr="000C0C0D" w:rsidRDefault="00124EEA" w:rsidP="00C05CB5">
            <w:pPr>
              <w:pStyle w:val="Tabletext"/>
            </w:pPr>
            <w:r>
              <w:t>126</w:t>
            </w:r>
          </w:p>
        </w:tc>
        <w:tc>
          <w:tcPr>
            <w:tcW w:w="3250" w:type="dxa"/>
            <w:shd w:val="clear" w:color="auto" w:fill="auto"/>
          </w:tcPr>
          <w:p w14:paraId="69D83492" w14:textId="77777777" w:rsidR="00C05CB5" w:rsidRPr="000C0C0D" w:rsidRDefault="00C05CB5" w:rsidP="00C05CB5">
            <w:pPr>
              <w:pStyle w:val="Tabletext"/>
            </w:pPr>
            <w:r w:rsidRPr="000C0C0D">
              <w:t>anaesthetist</w:t>
            </w:r>
          </w:p>
        </w:tc>
        <w:tc>
          <w:tcPr>
            <w:tcW w:w="1134" w:type="dxa"/>
            <w:shd w:val="clear" w:color="auto" w:fill="auto"/>
          </w:tcPr>
          <w:p w14:paraId="2665A8C5" w14:textId="77777777" w:rsidR="00C05CB5" w:rsidRPr="000C0C0D" w:rsidRDefault="00C05CB5" w:rsidP="00C05CB5">
            <w:pPr>
              <w:pStyle w:val="Tabletext"/>
            </w:pPr>
            <w:r w:rsidRPr="000C0C0D">
              <w:t>253211</w:t>
            </w:r>
          </w:p>
        </w:tc>
        <w:tc>
          <w:tcPr>
            <w:tcW w:w="1701" w:type="dxa"/>
            <w:shd w:val="clear" w:color="auto" w:fill="auto"/>
          </w:tcPr>
          <w:p w14:paraId="25085E57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</w:tr>
      <w:tr w:rsidR="00C05CB5" w:rsidRPr="000C0C0D" w14:paraId="09E2CECB" w14:textId="77777777" w:rsidTr="00C05CB5">
        <w:tc>
          <w:tcPr>
            <w:tcW w:w="714" w:type="dxa"/>
            <w:shd w:val="clear" w:color="auto" w:fill="auto"/>
          </w:tcPr>
          <w:p w14:paraId="2D1578C3" w14:textId="1E3CBD5C" w:rsidR="00C05CB5" w:rsidRPr="000C0C0D" w:rsidRDefault="00124EEA" w:rsidP="00C05CB5">
            <w:pPr>
              <w:pStyle w:val="Tabletext"/>
            </w:pPr>
            <w:r>
              <w:t>127</w:t>
            </w:r>
          </w:p>
        </w:tc>
        <w:tc>
          <w:tcPr>
            <w:tcW w:w="3250" w:type="dxa"/>
            <w:shd w:val="clear" w:color="auto" w:fill="auto"/>
          </w:tcPr>
          <w:p w14:paraId="2BC69819" w14:textId="77777777" w:rsidR="00C05CB5" w:rsidRPr="000C0C0D" w:rsidRDefault="00C05CB5" w:rsidP="00C05CB5">
            <w:pPr>
              <w:pStyle w:val="Tabletext"/>
            </w:pPr>
            <w:r w:rsidRPr="000C0C0D">
              <w:t>nurse educator</w:t>
            </w:r>
          </w:p>
        </w:tc>
        <w:tc>
          <w:tcPr>
            <w:tcW w:w="1134" w:type="dxa"/>
            <w:shd w:val="clear" w:color="auto" w:fill="auto"/>
          </w:tcPr>
          <w:p w14:paraId="7CC5C6F4" w14:textId="77777777" w:rsidR="00C05CB5" w:rsidRPr="000C0C0D" w:rsidRDefault="00C05CB5" w:rsidP="00C05CB5">
            <w:pPr>
              <w:pStyle w:val="Tabletext"/>
            </w:pPr>
            <w:r w:rsidRPr="000C0C0D">
              <w:t>254211</w:t>
            </w:r>
          </w:p>
        </w:tc>
        <w:tc>
          <w:tcPr>
            <w:tcW w:w="1701" w:type="dxa"/>
            <w:shd w:val="clear" w:color="auto" w:fill="auto"/>
          </w:tcPr>
          <w:p w14:paraId="4A6E709B" w14:textId="77777777" w:rsidR="00C05CB5" w:rsidRPr="000C0C0D" w:rsidRDefault="00C05CB5" w:rsidP="00C05CB5">
            <w:pPr>
              <w:pStyle w:val="Tabletext"/>
            </w:pPr>
            <w:r w:rsidRPr="000C0C0D">
              <w:t>ANMAC</w:t>
            </w:r>
          </w:p>
        </w:tc>
      </w:tr>
      <w:tr w:rsidR="00C05CB5" w:rsidRPr="000C0C0D" w14:paraId="2CE490FA" w14:textId="77777777" w:rsidTr="00C05CB5">
        <w:tc>
          <w:tcPr>
            <w:tcW w:w="714" w:type="dxa"/>
            <w:shd w:val="clear" w:color="auto" w:fill="auto"/>
          </w:tcPr>
          <w:p w14:paraId="5D23E51C" w14:textId="1B3934F6" w:rsidR="00C05CB5" w:rsidRPr="000C0C0D" w:rsidRDefault="00124EEA" w:rsidP="00C05CB5">
            <w:pPr>
              <w:pStyle w:val="Tabletext"/>
            </w:pPr>
            <w:r>
              <w:t>128</w:t>
            </w:r>
          </w:p>
        </w:tc>
        <w:tc>
          <w:tcPr>
            <w:tcW w:w="3250" w:type="dxa"/>
            <w:shd w:val="clear" w:color="auto" w:fill="auto"/>
          </w:tcPr>
          <w:p w14:paraId="4519592F" w14:textId="77777777" w:rsidR="00C05CB5" w:rsidRPr="000C0C0D" w:rsidRDefault="00C05CB5" w:rsidP="00C05CB5">
            <w:pPr>
              <w:pStyle w:val="Tabletext"/>
            </w:pPr>
            <w:r w:rsidRPr="000C0C0D">
              <w:t>nurse researcher</w:t>
            </w:r>
          </w:p>
        </w:tc>
        <w:tc>
          <w:tcPr>
            <w:tcW w:w="1134" w:type="dxa"/>
            <w:shd w:val="clear" w:color="auto" w:fill="auto"/>
          </w:tcPr>
          <w:p w14:paraId="787F3D22" w14:textId="77777777" w:rsidR="00C05CB5" w:rsidRPr="000C0C0D" w:rsidRDefault="00C05CB5" w:rsidP="00C05CB5">
            <w:pPr>
              <w:pStyle w:val="Tabletext"/>
            </w:pPr>
            <w:r w:rsidRPr="000C0C0D">
              <w:t>254212</w:t>
            </w:r>
          </w:p>
        </w:tc>
        <w:tc>
          <w:tcPr>
            <w:tcW w:w="1701" w:type="dxa"/>
            <w:shd w:val="clear" w:color="auto" w:fill="auto"/>
          </w:tcPr>
          <w:p w14:paraId="4459321E" w14:textId="77777777" w:rsidR="00C05CB5" w:rsidRPr="000C0C0D" w:rsidRDefault="00C05CB5" w:rsidP="00C05CB5">
            <w:pPr>
              <w:pStyle w:val="Tabletext"/>
            </w:pPr>
            <w:r w:rsidRPr="000C0C0D">
              <w:t>ANMAC</w:t>
            </w:r>
          </w:p>
        </w:tc>
      </w:tr>
      <w:tr w:rsidR="00C05CB5" w:rsidRPr="000C0C0D" w14:paraId="52477233" w14:textId="77777777" w:rsidTr="00C05CB5">
        <w:tc>
          <w:tcPr>
            <w:tcW w:w="714" w:type="dxa"/>
            <w:shd w:val="clear" w:color="auto" w:fill="auto"/>
          </w:tcPr>
          <w:p w14:paraId="579A85C2" w14:textId="7CB1803B" w:rsidR="00C05CB5" w:rsidRPr="000C0C0D" w:rsidRDefault="00124EEA" w:rsidP="00C05CB5">
            <w:pPr>
              <w:pStyle w:val="Tabletext"/>
            </w:pPr>
            <w:r>
              <w:t>129</w:t>
            </w:r>
          </w:p>
        </w:tc>
        <w:tc>
          <w:tcPr>
            <w:tcW w:w="3250" w:type="dxa"/>
            <w:shd w:val="clear" w:color="auto" w:fill="auto"/>
          </w:tcPr>
          <w:p w14:paraId="5E0A537E" w14:textId="77777777" w:rsidR="00C05CB5" w:rsidRPr="000C0C0D" w:rsidRDefault="00C05CB5" w:rsidP="00C05CB5">
            <w:pPr>
              <w:pStyle w:val="Tabletext"/>
            </w:pPr>
            <w:r w:rsidRPr="000C0C0D">
              <w:t>nurse manager</w:t>
            </w:r>
          </w:p>
        </w:tc>
        <w:tc>
          <w:tcPr>
            <w:tcW w:w="1134" w:type="dxa"/>
            <w:shd w:val="clear" w:color="auto" w:fill="auto"/>
          </w:tcPr>
          <w:p w14:paraId="4D31F7D1" w14:textId="77777777" w:rsidR="00C05CB5" w:rsidRPr="000C0C0D" w:rsidRDefault="00C05CB5" w:rsidP="00C05CB5">
            <w:pPr>
              <w:pStyle w:val="Tabletext"/>
            </w:pPr>
            <w:r w:rsidRPr="000C0C0D">
              <w:t>254311</w:t>
            </w:r>
          </w:p>
        </w:tc>
        <w:tc>
          <w:tcPr>
            <w:tcW w:w="1701" w:type="dxa"/>
            <w:shd w:val="clear" w:color="auto" w:fill="auto"/>
          </w:tcPr>
          <w:p w14:paraId="10FCEE1C" w14:textId="77777777" w:rsidR="00C05CB5" w:rsidRPr="000C0C0D" w:rsidRDefault="00C05CB5" w:rsidP="00C05CB5">
            <w:pPr>
              <w:pStyle w:val="Tabletext"/>
            </w:pPr>
            <w:r w:rsidRPr="000C0C0D">
              <w:t>ANMAC</w:t>
            </w:r>
          </w:p>
        </w:tc>
      </w:tr>
      <w:tr w:rsidR="00C05CB5" w:rsidRPr="000C0C0D" w14:paraId="01CA6087" w14:textId="77777777" w:rsidTr="00C05CB5">
        <w:tc>
          <w:tcPr>
            <w:tcW w:w="714" w:type="dxa"/>
            <w:shd w:val="clear" w:color="auto" w:fill="auto"/>
          </w:tcPr>
          <w:p w14:paraId="19F4FA0D" w14:textId="4091407C" w:rsidR="00C05CB5" w:rsidRPr="000C0C0D" w:rsidRDefault="00124EEA" w:rsidP="00C05CB5">
            <w:pPr>
              <w:pStyle w:val="Tabletext"/>
            </w:pPr>
            <w:r>
              <w:t>130</w:t>
            </w:r>
          </w:p>
        </w:tc>
        <w:tc>
          <w:tcPr>
            <w:tcW w:w="3250" w:type="dxa"/>
            <w:shd w:val="clear" w:color="auto" w:fill="auto"/>
          </w:tcPr>
          <w:p w14:paraId="6629914C" w14:textId="77777777" w:rsidR="00C05CB5" w:rsidRPr="000C0C0D" w:rsidRDefault="00C05CB5" w:rsidP="00C05CB5">
            <w:pPr>
              <w:pStyle w:val="Tabletext"/>
            </w:pPr>
            <w:r w:rsidRPr="000C0C0D">
              <w:t>web developer</w:t>
            </w:r>
          </w:p>
        </w:tc>
        <w:tc>
          <w:tcPr>
            <w:tcW w:w="1134" w:type="dxa"/>
            <w:shd w:val="clear" w:color="auto" w:fill="auto"/>
          </w:tcPr>
          <w:p w14:paraId="63B802E0" w14:textId="77777777" w:rsidR="00C05CB5" w:rsidRPr="000C0C0D" w:rsidRDefault="00C05CB5" w:rsidP="00C05CB5">
            <w:pPr>
              <w:pStyle w:val="Tabletext"/>
            </w:pPr>
            <w:r w:rsidRPr="000C0C0D">
              <w:t>261212</w:t>
            </w:r>
          </w:p>
        </w:tc>
        <w:tc>
          <w:tcPr>
            <w:tcW w:w="1701" w:type="dxa"/>
            <w:shd w:val="clear" w:color="auto" w:fill="auto"/>
          </w:tcPr>
          <w:p w14:paraId="2553254A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4247175B" w14:textId="77777777" w:rsidTr="00C05CB5">
        <w:tc>
          <w:tcPr>
            <w:tcW w:w="714" w:type="dxa"/>
            <w:shd w:val="clear" w:color="auto" w:fill="auto"/>
          </w:tcPr>
          <w:p w14:paraId="4BE5C9F3" w14:textId="1F63A200" w:rsidR="00C05CB5" w:rsidRPr="000C0C0D" w:rsidRDefault="00124EEA" w:rsidP="00C05CB5">
            <w:pPr>
              <w:pStyle w:val="Tabletext"/>
            </w:pPr>
            <w:r>
              <w:t>131</w:t>
            </w:r>
          </w:p>
        </w:tc>
        <w:tc>
          <w:tcPr>
            <w:tcW w:w="3250" w:type="dxa"/>
            <w:shd w:val="clear" w:color="auto" w:fill="auto"/>
          </w:tcPr>
          <w:p w14:paraId="49813DE1" w14:textId="77777777" w:rsidR="00C05CB5" w:rsidRPr="000C0C0D" w:rsidRDefault="00C05CB5" w:rsidP="00C05CB5">
            <w:pPr>
              <w:pStyle w:val="Tabletext"/>
            </w:pPr>
            <w:r w:rsidRPr="000C0C0D">
              <w:t xml:space="preserve">software tester </w:t>
            </w:r>
          </w:p>
        </w:tc>
        <w:tc>
          <w:tcPr>
            <w:tcW w:w="1134" w:type="dxa"/>
            <w:shd w:val="clear" w:color="auto" w:fill="auto"/>
          </w:tcPr>
          <w:p w14:paraId="7E2FBFF8" w14:textId="77777777" w:rsidR="00C05CB5" w:rsidRPr="000C0C0D" w:rsidRDefault="00C05CB5" w:rsidP="00C05CB5">
            <w:pPr>
              <w:pStyle w:val="Tabletext"/>
            </w:pPr>
            <w:r w:rsidRPr="000C0C0D">
              <w:t>261314</w:t>
            </w:r>
          </w:p>
        </w:tc>
        <w:tc>
          <w:tcPr>
            <w:tcW w:w="1701" w:type="dxa"/>
            <w:shd w:val="clear" w:color="auto" w:fill="auto"/>
          </w:tcPr>
          <w:p w14:paraId="08E48821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19A34FD3" w14:textId="77777777" w:rsidTr="00C05CB5">
        <w:tc>
          <w:tcPr>
            <w:tcW w:w="714" w:type="dxa"/>
            <w:shd w:val="clear" w:color="auto" w:fill="auto"/>
          </w:tcPr>
          <w:p w14:paraId="3C57CED5" w14:textId="4C4AA261" w:rsidR="00C05CB5" w:rsidRPr="000C0C0D" w:rsidRDefault="00124EEA" w:rsidP="00C05CB5">
            <w:pPr>
              <w:pStyle w:val="Tabletext"/>
            </w:pPr>
            <w:r>
              <w:t>132</w:t>
            </w:r>
          </w:p>
        </w:tc>
        <w:tc>
          <w:tcPr>
            <w:tcW w:w="3250" w:type="dxa"/>
            <w:shd w:val="clear" w:color="auto" w:fill="auto"/>
          </w:tcPr>
          <w:p w14:paraId="0FA693E1" w14:textId="77777777" w:rsidR="00C05CB5" w:rsidRPr="000C0C0D" w:rsidRDefault="00C05CB5" w:rsidP="00C05CB5">
            <w:pPr>
              <w:pStyle w:val="Tabletext"/>
            </w:pPr>
            <w:r w:rsidRPr="000C0C0D">
              <w:t>database administrator</w:t>
            </w:r>
          </w:p>
        </w:tc>
        <w:tc>
          <w:tcPr>
            <w:tcW w:w="1134" w:type="dxa"/>
            <w:shd w:val="clear" w:color="auto" w:fill="auto"/>
          </w:tcPr>
          <w:p w14:paraId="0483D1B2" w14:textId="77777777" w:rsidR="00C05CB5" w:rsidRPr="000C0C0D" w:rsidRDefault="00C05CB5" w:rsidP="00C05CB5">
            <w:pPr>
              <w:pStyle w:val="Tabletext"/>
            </w:pPr>
            <w:r w:rsidRPr="000C0C0D">
              <w:t>262111</w:t>
            </w:r>
          </w:p>
        </w:tc>
        <w:tc>
          <w:tcPr>
            <w:tcW w:w="1701" w:type="dxa"/>
            <w:shd w:val="clear" w:color="auto" w:fill="auto"/>
          </w:tcPr>
          <w:p w14:paraId="50103A8F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43B1AA75" w14:textId="77777777" w:rsidTr="00C05CB5">
        <w:tc>
          <w:tcPr>
            <w:tcW w:w="714" w:type="dxa"/>
            <w:shd w:val="clear" w:color="auto" w:fill="auto"/>
          </w:tcPr>
          <w:p w14:paraId="293A1D42" w14:textId="66444EE9" w:rsidR="00C05CB5" w:rsidRPr="000C0C0D" w:rsidRDefault="00124EEA" w:rsidP="00C05CB5">
            <w:pPr>
              <w:pStyle w:val="Tabletext"/>
            </w:pPr>
            <w:r>
              <w:t>133</w:t>
            </w:r>
          </w:p>
        </w:tc>
        <w:tc>
          <w:tcPr>
            <w:tcW w:w="3250" w:type="dxa"/>
            <w:shd w:val="clear" w:color="auto" w:fill="auto"/>
          </w:tcPr>
          <w:p w14:paraId="35812B05" w14:textId="77777777" w:rsidR="00C05CB5" w:rsidRPr="000C0C0D" w:rsidRDefault="00C05CB5" w:rsidP="00C05CB5">
            <w:pPr>
              <w:pStyle w:val="Tabletext"/>
            </w:pPr>
            <w:r w:rsidRPr="000C0C0D">
              <w:t>systems administrator</w:t>
            </w:r>
          </w:p>
        </w:tc>
        <w:tc>
          <w:tcPr>
            <w:tcW w:w="1134" w:type="dxa"/>
            <w:shd w:val="clear" w:color="auto" w:fill="auto"/>
          </w:tcPr>
          <w:p w14:paraId="375C2194" w14:textId="77777777" w:rsidR="00C05CB5" w:rsidRPr="000C0C0D" w:rsidRDefault="00C05CB5" w:rsidP="00C05CB5">
            <w:pPr>
              <w:pStyle w:val="Tabletext"/>
            </w:pPr>
            <w:r w:rsidRPr="000C0C0D">
              <w:t>262113</w:t>
            </w:r>
          </w:p>
        </w:tc>
        <w:tc>
          <w:tcPr>
            <w:tcW w:w="1701" w:type="dxa"/>
            <w:shd w:val="clear" w:color="auto" w:fill="auto"/>
          </w:tcPr>
          <w:p w14:paraId="6480FE89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47209EDF" w14:textId="77777777" w:rsidTr="00C05CB5">
        <w:tc>
          <w:tcPr>
            <w:tcW w:w="714" w:type="dxa"/>
            <w:shd w:val="clear" w:color="auto" w:fill="auto"/>
          </w:tcPr>
          <w:p w14:paraId="11E5186F" w14:textId="65941B28" w:rsidR="00C05CB5" w:rsidRPr="000C0C0D" w:rsidRDefault="00124EEA" w:rsidP="00C05CB5">
            <w:pPr>
              <w:pStyle w:val="Tabletext"/>
            </w:pPr>
            <w:r>
              <w:t>134</w:t>
            </w:r>
          </w:p>
        </w:tc>
        <w:tc>
          <w:tcPr>
            <w:tcW w:w="3250" w:type="dxa"/>
            <w:shd w:val="clear" w:color="auto" w:fill="auto"/>
          </w:tcPr>
          <w:p w14:paraId="1CE70A35" w14:textId="77777777" w:rsidR="00C05CB5" w:rsidRPr="000C0C0D" w:rsidRDefault="00C05CB5" w:rsidP="00C05CB5">
            <w:pPr>
              <w:pStyle w:val="Tabletext"/>
            </w:pPr>
            <w:r w:rsidRPr="000C0C0D">
              <w:t>network administrator</w:t>
            </w:r>
          </w:p>
        </w:tc>
        <w:tc>
          <w:tcPr>
            <w:tcW w:w="1134" w:type="dxa"/>
            <w:shd w:val="clear" w:color="auto" w:fill="auto"/>
          </w:tcPr>
          <w:p w14:paraId="667F495A" w14:textId="77777777" w:rsidR="00C05CB5" w:rsidRPr="000C0C0D" w:rsidRDefault="00C05CB5" w:rsidP="00C05CB5">
            <w:pPr>
              <w:pStyle w:val="Tabletext"/>
            </w:pPr>
            <w:r w:rsidRPr="000C0C0D">
              <w:t>263112</w:t>
            </w:r>
          </w:p>
        </w:tc>
        <w:tc>
          <w:tcPr>
            <w:tcW w:w="1701" w:type="dxa"/>
            <w:shd w:val="clear" w:color="auto" w:fill="auto"/>
          </w:tcPr>
          <w:p w14:paraId="3C2DE114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1CD9540F" w14:textId="77777777" w:rsidTr="00C05CB5">
        <w:tc>
          <w:tcPr>
            <w:tcW w:w="714" w:type="dxa"/>
            <w:shd w:val="clear" w:color="auto" w:fill="auto"/>
          </w:tcPr>
          <w:p w14:paraId="497BAC59" w14:textId="7DE2B78D" w:rsidR="00C05CB5" w:rsidRPr="000C0C0D" w:rsidRDefault="00124EEA" w:rsidP="00C05CB5">
            <w:pPr>
              <w:pStyle w:val="Tabletext"/>
            </w:pPr>
            <w:r>
              <w:t>135</w:t>
            </w:r>
          </w:p>
        </w:tc>
        <w:tc>
          <w:tcPr>
            <w:tcW w:w="3250" w:type="dxa"/>
            <w:shd w:val="clear" w:color="auto" w:fill="auto"/>
          </w:tcPr>
          <w:p w14:paraId="288FBC48" w14:textId="77777777" w:rsidR="00C05CB5" w:rsidRPr="000C0C0D" w:rsidRDefault="00C05CB5" w:rsidP="00C05CB5">
            <w:pPr>
              <w:pStyle w:val="Tabletext"/>
            </w:pPr>
            <w:r w:rsidRPr="000C0C0D">
              <w:t>network analyst</w:t>
            </w:r>
          </w:p>
        </w:tc>
        <w:tc>
          <w:tcPr>
            <w:tcW w:w="1134" w:type="dxa"/>
            <w:shd w:val="clear" w:color="auto" w:fill="auto"/>
          </w:tcPr>
          <w:p w14:paraId="2D36E9DA" w14:textId="77777777" w:rsidR="00C05CB5" w:rsidRPr="000C0C0D" w:rsidRDefault="00C05CB5" w:rsidP="00C05CB5">
            <w:pPr>
              <w:pStyle w:val="Tabletext"/>
            </w:pPr>
            <w:r w:rsidRPr="000C0C0D">
              <w:t>263113</w:t>
            </w:r>
          </w:p>
        </w:tc>
        <w:tc>
          <w:tcPr>
            <w:tcW w:w="1701" w:type="dxa"/>
            <w:shd w:val="clear" w:color="auto" w:fill="auto"/>
          </w:tcPr>
          <w:p w14:paraId="2EB625EA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4EFC2AA1" w14:textId="77777777" w:rsidTr="00C05CB5">
        <w:tc>
          <w:tcPr>
            <w:tcW w:w="714" w:type="dxa"/>
            <w:shd w:val="clear" w:color="auto" w:fill="auto"/>
          </w:tcPr>
          <w:p w14:paraId="587A72F4" w14:textId="7DA89D3F" w:rsidR="00C05CB5" w:rsidRPr="000C0C0D" w:rsidRDefault="00124EEA" w:rsidP="00C05CB5">
            <w:pPr>
              <w:pStyle w:val="Tabletext"/>
            </w:pPr>
            <w:r>
              <w:t>136</w:t>
            </w:r>
          </w:p>
        </w:tc>
        <w:tc>
          <w:tcPr>
            <w:tcW w:w="3250" w:type="dxa"/>
            <w:shd w:val="clear" w:color="auto" w:fill="auto"/>
          </w:tcPr>
          <w:p w14:paraId="6C98DA9F" w14:textId="77777777" w:rsidR="00C05CB5" w:rsidRPr="000C0C0D" w:rsidRDefault="00C05CB5" w:rsidP="00C05CB5">
            <w:pPr>
              <w:pStyle w:val="Tabletext"/>
            </w:pPr>
            <w:r w:rsidRPr="000C0C0D">
              <w:t>ICT quality assurance engineer</w:t>
            </w:r>
          </w:p>
        </w:tc>
        <w:tc>
          <w:tcPr>
            <w:tcW w:w="1134" w:type="dxa"/>
            <w:shd w:val="clear" w:color="auto" w:fill="auto"/>
          </w:tcPr>
          <w:p w14:paraId="3F07F9C0" w14:textId="77777777" w:rsidR="00C05CB5" w:rsidRPr="000C0C0D" w:rsidRDefault="00C05CB5" w:rsidP="00C05CB5">
            <w:pPr>
              <w:pStyle w:val="Tabletext"/>
            </w:pPr>
            <w:r w:rsidRPr="000C0C0D">
              <w:t>263211</w:t>
            </w:r>
          </w:p>
        </w:tc>
        <w:tc>
          <w:tcPr>
            <w:tcW w:w="1701" w:type="dxa"/>
            <w:shd w:val="clear" w:color="auto" w:fill="auto"/>
          </w:tcPr>
          <w:p w14:paraId="30051B7C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3EF7A913" w14:textId="77777777" w:rsidTr="00C05CB5">
        <w:tc>
          <w:tcPr>
            <w:tcW w:w="714" w:type="dxa"/>
            <w:shd w:val="clear" w:color="auto" w:fill="auto"/>
          </w:tcPr>
          <w:p w14:paraId="3AFC4060" w14:textId="48A571FF" w:rsidR="00C05CB5" w:rsidRPr="000C0C0D" w:rsidRDefault="00124EEA" w:rsidP="00C05CB5">
            <w:pPr>
              <w:pStyle w:val="Tabletext"/>
            </w:pPr>
            <w:r>
              <w:t>137</w:t>
            </w:r>
          </w:p>
        </w:tc>
        <w:tc>
          <w:tcPr>
            <w:tcW w:w="3250" w:type="dxa"/>
            <w:shd w:val="clear" w:color="auto" w:fill="auto"/>
          </w:tcPr>
          <w:p w14:paraId="7A3E6D33" w14:textId="77777777" w:rsidR="00C05CB5" w:rsidRPr="000C0C0D" w:rsidRDefault="00C05CB5" w:rsidP="00C05CB5">
            <w:pPr>
              <w:pStyle w:val="Tabletext"/>
            </w:pPr>
            <w:r w:rsidRPr="000C0C0D">
              <w:t>ICT support engineer</w:t>
            </w:r>
          </w:p>
        </w:tc>
        <w:tc>
          <w:tcPr>
            <w:tcW w:w="1134" w:type="dxa"/>
            <w:shd w:val="clear" w:color="auto" w:fill="auto"/>
          </w:tcPr>
          <w:p w14:paraId="47F044EC" w14:textId="77777777" w:rsidR="00C05CB5" w:rsidRPr="000C0C0D" w:rsidRDefault="00C05CB5" w:rsidP="00C05CB5">
            <w:pPr>
              <w:pStyle w:val="Tabletext"/>
            </w:pPr>
            <w:r w:rsidRPr="000C0C0D">
              <w:t>263212</w:t>
            </w:r>
          </w:p>
        </w:tc>
        <w:tc>
          <w:tcPr>
            <w:tcW w:w="1701" w:type="dxa"/>
            <w:shd w:val="clear" w:color="auto" w:fill="auto"/>
          </w:tcPr>
          <w:p w14:paraId="6790F443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55278B85" w14:textId="77777777" w:rsidTr="00C05CB5">
        <w:tc>
          <w:tcPr>
            <w:tcW w:w="714" w:type="dxa"/>
            <w:shd w:val="clear" w:color="auto" w:fill="auto"/>
          </w:tcPr>
          <w:p w14:paraId="3E1E059C" w14:textId="0E132413" w:rsidR="00C05CB5" w:rsidRPr="000C0C0D" w:rsidRDefault="00124EEA" w:rsidP="00C05CB5">
            <w:pPr>
              <w:pStyle w:val="Tabletext"/>
            </w:pPr>
            <w:r>
              <w:t>138</w:t>
            </w:r>
          </w:p>
        </w:tc>
        <w:tc>
          <w:tcPr>
            <w:tcW w:w="3250" w:type="dxa"/>
            <w:shd w:val="clear" w:color="auto" w:fill="auto"/>
          </w:tcPr>
          <w:p w14:paraId="20CA04FF" w14:textId="77777777" w:rsidR="00C05CB5" w:rsidRPr="000C0C0D" w:rsidRDefault="00C05CB5" w:rsidP="00C05CB5">
            <w:pPr>
              <w:pStyle w:val="Tabletext"/>
            </w:pPr>
            <w:r w:rsidRPr="000C0C0D">
              <w:t>ICT systems test engineer</w:t>
            </w:r>
          </w:p>
        </w:tc>
        <w:tc>
          <w:tcPr>
            <w:tcW w:w="1134" w:type="dxa"/>
            <w:shd w:val="clear" w:color="auto" w:fill="auto"/>
          </w:tcPr>
          <w:p w14:paraId="012E5D84" w14:textId="77777777" w:rsidR="00C05CB5" w:rsidRPr="000C0C0D" w:rsidRDefault="00C05CB5" w:rsidP="00C05CB5">
            <w:pPr>
              <w:pStyle w:val="Tabletext"/>
            </w:pPr>
            <w:r w:rsidRPr="000C0C0D">
              <w:t>263213</w:t>
            </w:r>
          </w:p>
        </w:tc>
        <w:tc>
          <w:tcPr>
            <w:tcW w:w="1701" w:type="dxa"/>
            <w:shd w:val="clear" w:color="auto" w:fill="auto"/>
          </w:tcPr>
          <w:p w14:paraId="6AC6513D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202DD799" w14:textId="77777777" w:rsidTr="00C05CB5">
        <w:tc>
          <w:tcPr>
            <w:tcW w:w="714" w:type="dxa"/>
            <w:shd w:val="clear" w:color="auto" w:fill="auto"/>
          </w:tcPr>
          <w:p w14:paraId="69204428" w14:textId="0F5B979D" w:rsidR="00C05CB5" w:rsidRPr="000C0C0D" w:rsidRDefault="00124EEA" w:rsidP="00C05CB5">
            <w:pPr>
              <w:pStyle w:val="Tabletext"/>
            </w:pPr>
            <w:r>
              <w:t>139</w:t>
            </w:r>
          </w:p>
        </w:tc>
        <w:tc>
          <w:tcPr>
            <w:tcW w:w="3250" w:type="dxa"/>
            <w:shd w:val="clear" w:color="auto" w:fill="auto"/>
          </w:tcPr>
          <w:p w14:paraId="15E3A061" w14:textId="77777777" w:rsidR="00C05CB5" w:rsidRPr="000C0C0D" w:rsidRDefault="00C05CB5" w:rsidP="00C05CB5">
            <w:pPr>
              <w:pStyle w:val="Tabletext"/>
            </w:pPr>
            <w:r w:rsidRPr="000C0C0D">
              <w:t>ICT support and test engineers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88C67A7" w14:textId="77777777" w:rsidR="00C05CB5" w:rsidRPr="000C0C0D" w:rsidRDefault="00C05CB5" w:rsidP="00C05CB5">
            <w:pPr>
              <w:pStyle w:val="Tabletext"/>
            </w:pPr>
            <w:r w:rsidRPr="000C0C0D">
              <w:t>263299</w:t>
            </w:r>
          </w:p>
        </w:tc>
        <w:tc>
          <w:tcPr>
            <w:tcW w:w="1701" w:type="dxa"/>
            <w:shd w:val="clear" w:color="auto" w:fill="auto"/>
          </w:tcPr>
          <w:p w14:paraId="1D715746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6780E030" w14:textId="77777777" w:rsidTr="00C05CB5">
        <w:tc>
          <w:tcPr>
            <w:tcW w:w="714" w:type="dxa"/>
            <w:shd w:val="clear" w:color="auto" w:fill="auto"/>
          </w:tcPr>
          <w:p w14:paraId="19B4C0C8" w14:textId="47D42A0B" w:rsidR="00C05CB5" w:rsidRPr="000C0C0D" w:rsidRDefault="00124EEA" w:rsidP="00C05CB5">
            <w:pPr>
              <w:pStyle w:val="Tabletext"/>
            </w:pPr>
            <w:r>
              <w:t>140</w:t>
            </w:r>
          </w:p>
        </w:tc>
        <w:tc>
          <w:tcPr>
            <w:tcW w:w="3250" w:type="dxa"/>
            <w:shd w:val="clear" w:color="auto" w:fill="auto"/>
          </w:tcPr>
          <w:p w14:paraId="465474F9" w14:textId="77777777" w:rsidR="00C05CB5" w:rsidRPr="000C0C0D" w:rsidRDefault="00C05CB5" w:rsidP="00C05CB5">
            <w:pPr>
              <w:pStyle w:val="Tabletext"/>
            </w:pPr>
            <w:r w:rsidRPr="000C0C0D">
              <w:t>judicial and other legal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11856C4" w14:textId="77777777" w:rsidR="00C05CB5" w:rsidRPr="000C0C0D" w:rsidRDefault="00C05CB5" w:rsidP="00C05CB5">
            <w:pPr>
              <w:pStyle w:val="Tabletext"/>
            </w:pPr>
            <w:r w:rsidRPr="000C0C0D">
              <w:t>271299</w:t>
            </w:r>
          </w:p>
        </w:tc>
        <w:tc>
          <w:tcPr>
            <w:tcW w:w="1701" w:type="dxa"/>
            <w:shd w:val="clear" w:color="auto" w:fill="auto"/>
          </w:tcPr>
          <w:p w14:paraId="0DC55CA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50641D2" w14:textId="77777777" w:rsidTr="00C05CB5">
        <w:tc>
          <w:tcPr>
            <w:tcW w:w="714" w:type="dxa"/>
            <w:shd w:val="clear" w:color="auto" w:fill="auto"/>
          </w:tcPr>
          <w:p w14:paraId="562589FF" w14:textId="315DB0D4" w:rsidR="00C05CB5" w:rsidRPr="000C0C0D" w:rsidRDefault="00124EEA" w:rsidP="00C05CB5">
            <w:pPr>
              <w:pStyle w:val="Tabletext"/>
            </w:pPr>
            <w:r>
              <w:t>141</w:t>
            </w:r>
          </w:p>
        </w:tc>
        <w:tc>
          <w:tcPr>
            <w:tcW w:w="3250" w:type="dxa"/>
            <w:shd w:val="clear" w:color="auto" w:fill="auto"/>
          </w:tcPr>
          <w:p w14:paraId="792BDF70" w14:textId="77777777" w:rsidR="00C05CB5" w:rsidRPr="000C0C0D" w:rsidRDefault="00C05CB5" w:rsidP="00C05CB5">
            <w:pPr>
              <w:pStyle w:val="Tabletext"/>
            </w:pPr>
            <w:r w:rsidRPr="000C0C0D">
              <w:t>careers counsellor</w:t>
            </w:r>
          </w:p>
        </w:tc>
        <w:tc>
          <w:tcPr>
            <w:tcW w:w="1134" w:type="dxa"/>
            <w:shd w:val="clear" w:color="auto" w:fill="auto"/>
          </w:tcPr>
          <w:p w14:paraId="2327C9CB" w14:textId="77777777" w:rsidR="00C05CB5" w:rsidRPr="000C0C0D" w:rsidRDefault="00C05CB5" w:rsidP="00C05CB5">
            <w:pPr>
              <w:pStyle w:val="Tabletext"/>
            </w:pPr>
            <w:r w:rsidRPr="000C0C0D">
              <w:t>272111</w:t>
            </w:r>
          </w:p>
        </w:tc>
        <w:tc>
          <w:tcPr>
            <w:tcW w:w="1701" w:type="dxa"/>
            <w:shd w:val="clear" w:color="auto" w:fill="auto"/>
          </w:tcPr>
          <w:p w14:paraId="48753F3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F7FF94A" w14:textId="77777777" w:rsidTr="00C05CB5">
        <w:tc>
          <w:tcPr>
            <w:tcW w:w="714" w:type="dxa"/>
            <w:shd w:val="clear" w:color="auto" w:fill="auto"/>
          </w:tcPr>
          <w:p w14:paraId="6C17FB44" w14:textId="72557DC5" w:rsidR="00C05CB5" w:rsidRPr="000C0C0D" w:rsidRDefault="00124EEA" w:rsidP="00C05CB5">
            <w:pPr>
              <w:pStyle w:val="Tabletext"/>
            </w:pPr>
            <w:r>
              <w:t>142</w:t>
            </w:r>
          </w:p>
        </w:tc>
        <w:tc>
          <w:tcPr>
            <w:tcW w:w="3250" w:type="dxa"/>
            <w:shd w:val="clear" w:color="auto" w:fill="auto"/>
          </w:tcPr>
          <w:p w14:paraId="6F0F41B5" w14:textId="77777777" w:rsidR="00C05CB5" w:rsidRPr="000C0C0D" w:rsidRDefault="00C05CB5" w:rsidP="00C05CB5">
            <w:pPr>
              <w:pStyle w:val="Tabletext"/>
            </w:pPr>
            <w:r w:rsidRPr="000C0C0D">
              <w:t>drug and alcohol counsellor</w:t>
            </w:r>
          </w:p>
        </w:tc>
        <w:tc>
          <w:tcPr>
            <w:tcW w:w="1134" w:type="dxa"/>
            <w:shd w:val="clear" w:color="auto" w:fill="auto"/>
          </w:tcPr>
          <w:p w14:paraId="3758AD13" w14:textId="77777777" w:rsidR="00C05CB5" w:rsidRPr="000C0C0D" w:rsidRDefault="00C05CB5" w:rsidP="00C05CB5">
            <w:pPr>
              <w:pStyle w:val="Tabletext"/>
            </w:pPr>
            <w:r w:rsidRPr="000C0C0D">
              <w:t>272112</w:t>
            </w:r>
          </w:p>
        </w:tc>
        <w:tc>
          <w:tcPr>
            <w:tcW w:w="1701" w:type="dxa"/>
            <w:shd w:val="clear" w:color="auto" w:fill="auto"/>
          </w:tcPr>
          <w:p w14:paraId="5FF4702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020D51C" w14:textId="77777777" w:rsidTr="00C05CB5">
        <w:tc>
          <w:tcPr>
            <w:tcW w:w="714" w:type="dxa"/>
            <w:shd w:val="clear" w:color="auto" w:fill="auto"/>
          </w:tcPr>
          <w:p w14:paraId="2B8B534B" w14:textId="54C6D6B7" w:rsidR="00C05CB5" w:rsidRPr="000C0C0D" w:rsidRDefault="00124EEA" w:rsidP="00C05CB5">
            <w:pPr>
              <w:pStyle w:val="Tabletext"/>
            </w:pPr>
            <w:r>
              <w:lastRenderedPageBreak/>
              <w:t>143</w:t>
            </w:r>
          </w:p>
        </w:tc>
        <w:tc>
          <w:tcPr>
            <w:tcW w:w="3250" w:type="dxa"/>
            <w:shd w:val="clear" w:color="auto" w:fill="auto"/>
          </w:tcPr>
          <w:p w14:paraId="1B071BB2" w14:textId="77777777" w:rsidR="00C05CB5" w:rsidRPr="000C0C0D" w:rsidRDefault="00C05CB5" w:rsidP="00C05CB5">
            <w:pPr>
              <w:pStyle w:val="Tabletext"/>
            </w:pPr>
            <w:r w:rsidRPr="000C0C0D">
              <w:t>family and marriage counsellor</w:t>
            </w:r>
          </w:p>
        </w:tc>
        <w:tc>
          <w:tcPr>
            <w:tcW w:w="1134" w:type="dxa"/>
            <w:shd w:val="clear" w:color="auto" w:fill="auto"/>
          </w:tcPr>
          <w:p w14:paraId="7ABE3F05" w14:textId="77777777" w:rsidR="00C05CB5" w:rsidRPr="000C0C0D" w:rsidRDefault="00C05CB5" w:rsidP="00C05CB5">
            <w:pPr>
              <w:pStyle w:val="Tabletext"/>
            </w:pPr>
            <w:r w:rsidRPr="000C0C0D">
              <w:t>272113</w:t>
            </w:r>
          </w:p>
        </w:tc>
        <w:tc>
          <w:tcPr>
            <w:tcW w:w="1701" w:type="dxa"/>
            <w:shd w:val="clear" w:color="auto" w:fill="auto"/>
          </w:tcPr>
          <w:p w14:paraId="6F84AE5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27EB83D" w14:textId="77777777" w:rsidTr="00C05CB5">
        <w:tc>
          <w:tcPr>
            <w:tcW w:w="714" w:type="dxa"/>
            <w:shd w:val="clear" w:color="auto" w:fill="auto"/>
          </w:tcPr>
          <w:p w14:paraId="169C721C" w14:textId="6B2816E6" w:rsidR="00C05CB5" w:rsidRPr="000C0C0D" w:rsidRDefault="001A1C27" w:rsidP="00C05CB5">
            <w:pPr>
              <w:pStyle w:val="Tabletext"/>
            </w:pPr>
            <w:r>
              <w:t>144</w:t>
            </w:r>
          </w:p>
        </w:tc>
        <w:tc>
          <w:tcPr>
            <w:tcW w:w="3250" w:type="dxa"/>
            <w:shd w:val="clear" w:color="auto" w:fill="auto"/>
          </w:tcPr>
          <w:p w14:paraId="0AD254F9" w14:textId="77777777" w:rsidR="00C05CB5" w:rsidRPr="000C0C0D" w:rsidRDefault="00C05CB5" w:rsidP="00C05CB5">
            <w:pPr>
              <w:pStyle w:val="Tabletext"/>
            </w:pPr>
            <w:r w:rsidRPr="000C0C0D">
              <w:t>rehabilitation counsellor</w:t>
            </w:r>
          </w:p>
        </w:tc>
        <w:tc>
          <w:tcPr>
            <w:tcW w:w="1134" w:type="dxa"/>
            <w:shd w:val="clear" w:color="auto" w:fill="auto"/>
          </w:tcPr>
          <w:p w14:paraId="42127BCB" w14:textId="77777777" w:rsidR="00C05CB5" w:rsidRPr="000C0C0D" w:rsidRDefault="00C05CB5" w:rsidP="00C05CB5">
            <w:pPr>
              <w:pStyle w:val="Tabletext"/>
            </w:pPr>
            <w:r w:rsidRPr="000C0C0D">
              <w:t>272114</w:t>
            </w:r>
          </w:p>
        </w:tc>
        <w:tc>
          <w:tcPr>
            <w:tcW w:w="1701" w:type="dxa"/>
            <w:shd w:val="clear" w:color="auto" w:fill="auto"/>
          </w:tcPr>
          <w:p w14:paraId="5A24027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BFCA778" w14:textId="77777777" w:rsidTr="00C05CB5">
        <w:tc>
          <w:tcPr>
            <w:tcW w:w="714" w:type="dxa"/>
            <w:shd w:val="clear" w:color="auto" w:fill="auto"/>
          </w:tcPr>
          <w:p w14:paraId="426EDA6C" w14:textId="7C036F62" w:rsidR="00C05CB5" w:rsidRPr="000C0C0D" w:rsidRDefault="001A1C27" w:rsidP="00C05CB5">
            <w:pPr>
              <w:pStyle w:val="Tabletext"/>
            </w:pPr>
            <w:r>
              <w:t>145</w:t>
            </w:r>
          </w:p>
        </w:tc>
        <w:tc>
          <w:tcPr>
            <w:tcW w:w="3250" w:type="dxa"/>
            <w:shd w:val="clear" w:color="auto" w:fill="auto"/>
          </w:tcPr>
          <w:p w14:paraId="31BE280B" w14:textId="77777777" w:rsidR="00C05CB5" w:rsidRPr="000C0C0D" w:rsidRDefault="00C05CB5" w:rsidP="00C05CB5">
            <w:pPr>
              <w:pStyle w:val="Tabletext"/>
            </w:pPr>
            <w:r w:rsidRPr="000C0C0D">
              <w:t>student counsellor</w:t>
            </w:r>
          </w:p>
        </w:tc>
        <w:tc>
          <w:tcPr>
            <w:tcW w:w="1134" w:type="dxa"/>
            <w:shd w:val="clear" w:color="auto" w:fill="auto"/>
          </w:tcPr>
          <w:p w14:paraId="6712FA6C" w14:textId="77777777" w:rsidR="00C05CB5" w:rsidRPr="000C0C0D" w:rsidRDefault="00C05CB5" w:rsidP="00C05CB5">
            <w:pPr>
              <w:pStyle w:val="Tabletext"/>
            </w:pPr>
            <w:r w:rsidRPr="000C0C0D">
              <w:t>272115</w:t>
            </w:r>
          </w:p>
        </w:tc>
        <w:tc>
          <w:tcPr>
            <w:tcW w:w="1701" w:type="dxa"/>
            <w:shd w:val="clear" w:color="auto" w:fill="auto"/>
          </w:tcPr>
          <w:p w14:paraId="5E1DE590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2F4F2B9" w14:textId="77777777" w:rsidTr="00C05CB5">
        <w:tc>
          <w:tcPr>
            <w:tcW w:w="714" w:type="dxa"/>
            <w:shd w:val="clear" w:color="auto" w:fill="auto"/>
          </w:tcPr>
          <w:p w14:paraId="66B17E7C" w14:textId="2AD5104B" w:rsidR="00C05CB5" w:rsidRPr="000C0C0D" w:rsidRDefault="001A1C27" w:rsidP="00C05CB5">
            <w:pPr>
              <w:pStyle w:val="Tabletext"/>
            </w:pPr>
            <w:r>
              <w:t>146</w:t>
            </w:r>
          </w:p>
        </w:tc>
        <w:tc>
          <w:tcPr>
            <w:tcW w:w="3250" w:type="dxa"/>
            <w:shd w:val="clear" w:color="auto" w:fill="auto"/>
          </w:tcPr>
          <w:p w14:paraId="424E375C" w14:textId="77777777" w:rsidR="00C05CB5" w:rsidRPr="000C0C0D" w:rsidRDefault="00C05CB5" w:rsidP="00C05CB5">
            <w:pPr>
              <w:pStyle w:val="Tabletext"/>
            </w:pPr>
            <w:r w:rsidRPr="000C0C0D">
              <w:t>counsellors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4DAE95DE" w14:textId="77777777" w:rsidR="00C05CB5" w:rsidRPr="000C0C0D" w:rsidRDefault="00C05CB5" w:rsidP="00C05CB5">
            <w:pPr>
              <w:pStyle w:val="Tabletext"/>
            </w:pPr>
            <w:r w:rsidRPr="000C0C0D">
              <w:t>272199</w:t>
            </w:r>
          </w:p>
        </w:tc>
        <w:tc>
          <w:tcPr>
            <w:tcW w:w="1701" w:type="dxa"/>
            <w:shd w:val="clear" w:color="auto" w:fill="auto"/>
          </w:tcPr>
          <w:p w14:paraId="3DB8507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1BE2E97" w14:textId="77777777" w:rsidTr="00C05CB5">
        <w:tc>
          <w:tcPr>
            <w:tcW w:w="714" w:type="dxa"/>
            <w:shd w:val="clear" w:color="auto" w:fill="auto"/>
          </w:tcPr>
          <w:p w14:paraId="6A109432" w14:textId="4ADED34E" w:rsidR="00C05CB5" w:rsidRPr="000C0C0D" w:rsidRDefault="001A1C27" w:rsidP="00C05CB5">
            <w:pPr>
              <w:pStyle w:val="Tabletext"/>
            </w:pPr>
            <w:r>
              <w:t>147</w:t>
            </w:r>
          </w:p>
        </w:tc>
        <w:tc>
          <w:tcPr>
            <w:tcW w:w="3250" w:type="dxa"/>
            <w:shd w:val="clear" w:color="auto" w:fill="auto"/>
          </w:tcPr>
          <w:p w14:paraId="19123F12" w14:textId="77777777" w:rsidR="00C05CB5" w:rsidRPr="000C0C0D" w:rsidRDefault="00C05CB5" w:rsidP="00C05CB5">
            <w:pPr>
              <w:pStyle w:val="Tabletext"/>
            </w:pPr>
            <w:r w:rsidRPr="000C0C0D">
              <w:t>psychotherapist</w:t>
            </w:r>
          </w:p>
        </w:tc>
        <w:tc>
          <w:tcPr>
            <w:tcW w:w="1134" w:type="dxa"/>
            <w:shd w:val="clear" w:color="auto" w:fill="auto"/>
          </w:tcPr>
          <w:p w14:paraId="6C0A6782" w14:textId="77777777" w:rsidR="00C05CB5" w:rsidRPr="000C0C0D" w:rsidRDefault="00C05CB5" w:rsidP="00C05CB5">
            <w:pPr>
              <w:pStyle w:val="Tabletext"/>
            </w:pPr>
            <w:r w:rsidRPr="000C0C0D">
              <w:t>272314</w:t>
            </w:r>
          </w:p>
        </w:tc>
        <w:tc>
          <w:tcPr>
            <w:tcW w:w="1701" w:type="dxa"/>
            <w:shd w:val="clear" w:color="auto" w:fill="auto"/>
          </w:tcPr>
          <w:p w14:paraId="6631DB7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7A85516" w14:textId="77777777" w:rsidTr="00C05CB5">
        <w:tc>
          <w:tcPr>
            <w:tcW w:w="714" w:type="dxa"/>
            <w:shd w:val="clear" w:color="auto" w:fill="auto"/>
          </w:tcPr>
          <w:p w14:paraId="180E2B14" w14:textId="615D2ACE" w:rsidR="00C05CB5" w:rsidRPr="000C0C0D" w:rsidRDefault="001A1C27" w:rsidP="00C05CB5">
            <w:pPr>
              <w:pStyle w:val="Tabletext"/>
            </w:pPr>
            <w:r>
              <w:t>148</w:t>
            </w:r>
          </w:p>
        </w:tc>
        <w:tc>
          <w:tcPr>
            <w:tcW w:w="3250" w:type="dxa"/>
            <w:shd w:val="clear" w:color="auto" w:fill="auto"/>
          </w:tcPr>
          <w:p w14:paraId="72975808" w14:textId="77777777" w:rsidR="00C05CB5" w:rsidRPr="000C0C0D" w:rsidRDefault="00C05CB5" w:rsidP="00C05CB5">
            <w:pPr>
              <w:pStyle w:val="Tabletext"/>
            </w:pPr>
            <w:r w:rsidRPr="000C0C0D">
              <w:t>interpreter</w:t>
            </w:r>
          </w:p>
        </w:tc>
        <w:tc>
          <w:tcPr>
            <w:tcW w:w="1134" w:type="dxa"/>
            <w:shd w:val="clear" w:color="auto" w:fill="auto"/>
          </w:tcPr>
          <w:p w14:paraId="33192CD5" w14:textId="77777777" w:rsidR="00C05CB5" w:rsidRPr="000C0C0D" w:rsidRDefault="00C05CB5" w:rsidP="00C05CB5">
            <w:pPr>
              <w:pStyle w:val="Tabletext"/>
            </w:pPr>
            <w:r w:rsidRPr="000C0C0D">
              <w:t>272412</w:t>
            </w:r>
          </w:p>
        </w:tc>
        <w:tc>
          <w:tcPr>
            <w:tcW w:w="1701" w:type="dxa"/>
            <w:shd w:val="clear" w:color="auto" w:fill="auto"/>
          </w:tcPr>
          <w:p w14:paraId="67D9C004" w14:textId="77777777" w:rsidR="00C05CB5" w:rsidRPr="000C0C0D" w:rsidRDefault="00C05CB5" w:rsidP="00C05CB5">
            <w:pPr>
              <w:pStyle w:val="Tabletext"/>
            </w:pPr>
            <w:r w:rsidRPr="000C0C0D">
              <w:t>NAATI</w:t>
            </w:r>
          </w:p>
        </w:tc>
      </w:tr>
      <w:tr w:rsidR="00C05CB5" w:rsidRPr="000C0C0D" w14:paraId="0DE0643F" w14:textId="77777777" w:rsidTr="00C05CB5">
        <w:tc>
          <w:tcPr>
            <w:tcW w:w="714" w:type="dxa"/>
            <w:shd w:val="clear" w:color="auto" w:fill="auto"/>
          </w:tcPr>
          <w:p w14:paraId="7FD4FB97" w14:textId="4E400803" w:rsidR="00C05CB5" w:rsidRPr="000C0C0D" w:rsidRDefault="001A1C27" w:rsidP="00C05CB5">
            <w:pPr>
              <w:pStyle w:val="Tabletext"/>
            </w:pPr>
            <w:r>
              <w:t>149</w:t>
            </w:r>
          </w:p>
        </w:tc>
        <w:tc>
          <w:tcPr>
            <w:tcW w:w="3250" w:type="dxa"/>
            <w:shd w:val="clear" w:color="auto" w:fill="auto"/>
          </w:tcPr>
          <w:p w14:paraId="28C4BE74" w14:textId="77777777" w:rsidR="00C05CB5" w:rsidRPr="000C0C0D" w:rsidRDefault="00C05CB5" w:rsidP="00C05CB5">
            <w:pPr>
              <w:pStyle w:val="Tabletext"/>
            </w:pPr>
            <w:r w:rsidRPr="000C0C0D">
              <w:t>social professionals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1ECB1F84" w14:textId="77777777" w:rsidR="00C05CB5" w:rsidRPr="000C0C0D" w:rsidRDefault="00C05CB5" w:rsidP="00C05CB5">
            <w:pPr>
              <w:pStyle w:val="Tabletext"/>
            </w:pPr>
            <w:r w:rsidRPr="000C0C0D">
              <w:t>272499</w:t>
            </w:r>
          </w:p>
        </w:tc>
        <w:tc>
          <w:tcPr>
            <w:tcW w:w="1701" w:type="dxa"/>
            <w:shd w:val="clear" w:color="auto" w:fill="auto"/>
          </w:tcPr>
          <w:p w14:paraId="7184C75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0EF2ABC" w14:textId="77777777" w:rsidTr="00C05CB5">
        <w:tc>
          <w:tcPr>
            <w:tcW w:w="714" w:type="dxa"/>
            <w:shd w:val="clear" w:color="auto" w:fill="auto"/>
          </w:tcPr>
          <w:p w14:paraId="7472804D" w14:textId="09803981" w:rsidR="00C05CB5" w:rsidRPr="000C0C0D" w:rsidRDefault="001A1C27" w:rsidP="00C05CB5">
            <w:pPr>
              <w:pStyle w:val="Tabletext"/>
            </w:pPr>
            <w:r>
              <w:t>150</w:t>
            </w:r>
          </w:p>
        </w:tc>
        <w:tc>
          <w:tcPr>
            <w:tcW w:w="3250" w:type="dxa"/>
            <w:shd w:val="clear" w:color="auto" w:fill="auto"/>
          </w:tcPr>
          <w:p w14:paraId="67B10BBF" w14:textId="77777777" w:rsidR="00C05CB5" w:rsidRPr="000C0C0D" w:rsidRDefault="00C05CB5" w:rsidP="00C05CB5">
            <w:pPr>
              <w:pStyle w:val="Tabletext"/>
            </w:pPr>
            <w:r w:rsidRPr="000C0C0D">
              <w:t>recreation officer</w:t>
            </w:r>
          </w:p>
        </w:tc>
        <w:tc>
          <w:tcPr>
            <w:tcW w:w="1134" w:type="dxa"/>
            <w:shd w:val="clear" w:color="auto" w:fill="auto"/>
          </w:tcPr>
          <w:p w14:paraId="0E1C8F4F" w14:textId="77777777" w:rsidR="00C05CB5" w:rsidRPr="000C0C0D" w:rsidRDefault="00C05CB5" w:rsidP="00C05CB5">
            <w:pPr>
              <w:pStyle w:val="Tabletext"/>
            </w:pPr>
            <w:r w:rsidRPr="000C0C0D">
              <w:t>272612</w:t>
            </w:r>
          </w:p>
        </w:tc>
        <w:tc>
          <w:tcPr>
            <w:tcW w:w="1701" w:type="dxa"/>
            <w:shd w:val="clear" w:color="auto" w:fill="auto"/>
          </w:tcPr>
          <w:p w14:paraId="78B272E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B29240E" w14:textId="77777777" w:rsidTr="00C05CB5">
        <w:tc>
          <w:tcPr>
            <w:tcW w:w="714" w:type="dxa"/>
            <w:shd w:val="clear" w:color="auto" w:fill="auto"/>
          </w:tcPr>
          <w:p w14:paraId="22476343" w14:textId="172AB83F" w:rsidR="00C05CB5" w:rsidRPr="000C0C0D" w:rsidRDefault="001A1C27" w:rsidP="00C05CB5">
            <w:pPr>
              <w:pStyle w:val="Tabletext"/>
            </w:pPr>
            <w:r>
              <w:t>151</w:t>
            </w:r>
          </w:p>
        </w:tc>
        <w:tc>
          <w:tcPr>
            <w:tcW w:w="3250" w:type="dxa"/>
            <w:shd w:val="clear" w:color="auto" w:fill="auto"/>
          </w:tcPr>
          <w:p w14:paraId="27B7C9A6" w14:textId="77777777" w:rsidR="00C05CB5" w:rsidRPr="000C0C0D" w:rsidRDefault="00C05CB5" w:rsidP="00C05CB5">
            <w:pPr>
              <w:pStyle w:val="Tabletext"/>
            </w:pPr>
            <w:r w:rsidRPr="000C0C0D">
              <w:t>welfare worker</w:t>
            </w:r>
          </w:p>
        </w:tc>
        <w:tc>
          <w:tcPr>
            <w:tcW w:w="1134" w:type="dxa"/>
            <w:shd w:val="clear" w:color="auto" w:fill="auto"/>
          </w:tcPr>
          <w:p w14:paraId="50BFA3A5" w14:textId="77777777" w:rsidR="00C05CB5" w:rsidRPr="000C0C0D" w:rsidRDefault="00C05CB5" w:rsidP="00C05CB5">
            <w:pPr>
              <w:pStyle w:val="Tabletext"/>
            </w:pPr>
            <w:r w:rsidRPr="000C0C0D">
              <w:t>272613</w:t>
            </w:r>
          </w:p>
        </w:tc>
        <w:tc>
          <w:tcPr>
            <w:tcW w:w="1701" w:type="dxa"/>
            <w:shd w:val="clear" w:color="auto" w:fill="auto"/>
          </w:tcPr>
          <w:p w14:paraId="62F5CF93" w14:textId="77777777" w:rsidR="00C05CB5" w:rsidRPr="000C0C0D" w:rsidRDefault="00C05CB5" w:rsidP="00C05CB5">
            <w:pPr>
              <w:pStyle w:val="Tabletext"/>
            </w:pPr>
            <w:r w:rsidRPr="000C0C0D">
              <w:t>ACWA</w:t>
            </w:r>
          </w:p>
        </w:tc>
      </w:tr>
      <w:tr w:rsidR="00C05CB5" w:rsidRPr="000C0C0D" w14:paraId="275A2097" w14:textId="77777777" w:rsidTr="00C05CB5">
        <w:tc>
          <w:tcPr>
            <w:tcW w:w="714" w:type="dxa"/>
            <w:shd w:val="clear" w:color="auto" w:fill="auto"/>
          </w:tcPr>
          <w:p w14:paraId="019E82A3" w14:textId="5CEB0D12" w:rsidR="00C05CB5" w:rsidRPr="000C0C0D" w:rsidRDefault="001A1C27" w:rsidP="00C05CB5">
            <w:pPr>
              <w:pStyle w:val="Tabletext"/>
            </w:pPr>
            <w:r>
              <w:t>152</w:t>
            </w:r>
          </w:p>
        </w:tc>
        <w:tc>
          <w:tcPr>
            <w:tcW w:w="3250" w:type="dxa"/>
            <w:shd w:val="clear" w:color="auto" w:fill="auto"/>
          </w:tcPr>
          <w:p w14:paraId="3906530C" w14:textId="77777777" w:rsidR="00C05CB5" w:rsidRPr="000C0C0D" w:rsidRDefault="00C05CB5" w:rsidP="00C05CB5">
            <w:pPr>
              <w:pStyle w:val="Tabletext"/>
            </w:pPr>
            <w:r w:rsidRPr="000C0C0D">
              <w:t>anaesthetic technician</w:t>
            </w:r>
          </w:p>
        </w:tc>
        <w:tc>
          <w:tcPr>
            <w:tcW w:w="1134" w:type="dxa"/>
            <w:shd w:val="clear" w:color="auto" w:fill="auto"/>
          </w:tcPr>
          <w:p w14:paraId="42ACD72A" w14:textId="77777777" w:rsidR="00C05CB5" w:rsidRPr="000C0C0D" w:rsidRDefault="00C05CB5" w:rsidP="00C05CB5">
            <w:pPr>
              <w:pStyle w:val="Tabletext"/>
            </w:pPr>
            <w:r w:rsidRPr="000C0C0D">
              <w:t>311211</w:t>
            </w:r>
          </w:p>
        </w:tc>
        <w:tc>
          <w:tcPr>
            <w:tcW w:w="1701" w:type="dxa"/>
            <w:shd w:val="clear" w:color="auto" w:fill="auto"/>
          </w:tcPr>
          <w:p w14:paraId="7BC7497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F1C455C" w14:textId="77777777" w:rsidTr="00C05CB5">
        <w:tc>
          <w:tcPr>
            <w:tcW w:w="714" w:type="dxa"/>
            <w:shd w:val="clear" w:color="auto" w:fill="auto"/>
          </w:tcPr>
          <w:p w14:paraId="47A109E9" w14:textId="4061509E" w:rsidR="00C05CB5" w:rsidRPr="000C0C0D" w:rsidRDefault="001A1C27" w:rsidP="00C05CB5">
            <w:pPr>
              <w:pStyle w:val="Tabletext"/>
            </w:pPr>
            <w:r>
              <w:t>153</w:t>
            </w:r>
          </w:p>
        </w:tc>
        <w:tc>
          <w:tcPr>
            <w:tcW w:w="3250" w:type="dxa"/>
            <w:shd w:val="clear" w:color="auto" w:fill="auto"/>
          </w:tcPr>
          <w:p w14:paraId="08060D4F" w14:textId="77777777" w:rsidR="00C05CB5" w:rsidRPr="000C0C0D" w:rsidRDefault="00C05CB5" w:rsidP="00C05CB5">
            <w:pPr>
              <w:pStyle w:val="Tabletext"/>
            </w:pPr>
            <w:r w:rsidRPr="000C0C0D">
              <w:t>cardiac technician</w:t>
            </w:r>
          </w:p>
        </w:tc>
        <w:tc>
          <w:tcPr>
            <w:tcW w:w="1134" w:type="dxa"/>
            <w:shd w:val="clear" w:color="auto" w:fill="auto"/>
          </w:tcPr>
          <w:p w14:paraId="6B39451F" w14:textId="77777777" w:rsidR="00C05CB5" w:rsidRPr="000C0C0D" w:rsidRDefault="00C05CB5" w:rsidP="00C05CB5">
            <w:pPr>
              <w:pStyle w:val="Tabletext"/>
            </w:pPr>
            <w:r w:rsidRPr="000C0C0D">
              <w:t>311212</w:t>
            </w:r>
          </w:p>
        </w:tc>
        <w:tc>
          <w:tcPr>
            <w:tcW w:w="1701" w:type="dxa"/>
            <w:shd w:val="clear" w:color="auto" w:fill="auto"/>
          </w:tcPr>
          <w:p w14:paraId="0F1DA3A9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1542D65" w14:textId="77777777" w:rsidTr="00C05CB5">
        <w:tc>
          <w:tcPr>
            <w:tcW w:w="714" w:type="dxa"/>
            <w:shd w:val="clear" w:color="auto" w:fill="auto"/>
          </w:tcPr>
          <w:p w14:paraId="7A9DD8BF" w14:textId="705E9882" w:rsidR="00C05CB5" w:rsidRPr="000C0C0D" w:rsidRDefault="001A1C27" w:rsidP="00C05CB5">
            <w:pPr>
              <w:pStyle w:val="Tabletext"/>
            </w:pPr>
            <w:r>
              <w:t>154</w:t>
            </w:r>
          </w:p>
        </w:tc>
        <w:tc>
          <w:tcPr>
            <w:tcW w:w="3250" w:type="dxa"/>
            <w:shd w:val="clear" w:color="auto" w:fill="auto"/>
          </w:tcPr>
          <w:p w14:paraId="1491212F" w14:textId="77777777" w:rsidR="00C05CB5" w:rsidRPr="000C0C0D" w:rsidRDefault="00C05CB5" w:rsidP="00C05CB5">
            <w:pPr>
              <w:pStyle w:val="Tabletext"/>
            </w:pPr>
            <w:r w:rsidRPr="000C0C0D">
              <w:t>medical laboratory technician</w:t>
            </w:r>
          </w:p>
        </w:tc>
        <w:tc>
          <w:tcPr>
            <w:tcW w:w="1134" w:type="dxa"/>
            <w:shd w:val="clear" w:color="auto" w:fill="auto"/>
          </w:tcPr>
          <w:p w14:paraId="1EB2BD0D" w14:textId="77777777" w:rsidR="00C05CB5" w:rsidRPr="000C0C0D" w:rsidRDefault="00C05CB5" w:rsidP="00C05CB5">
            <w:pPr>
              <w:pStyle w:val="Tabletext"/>
            </w:pPr>
            <w:r w:rsidRPr="000C0C0D">
              <w:t>311213</w:t>
            </w:r>
          </w:p>
        </w:tc>
        <w:tc>
          <w:tcPr>
            <w:tcW w:w="1701" w:type="dxa"/>
            <w:shd w:val="clear" w:color="auto" w:fill="auto"/>
          </w:tcPr>
          <w:p w14:paraId="4A0B5F4F" w14:textId="77777777" w:rsidR="00C05CB5" w:rsidRPr="000C0C0D" w:rsidRDefault="00C05CB5" w:rsidP="00C05CB5">
            <w:pPr>
              <w:pStyle w:val="Tabletext"/>
            </w:pPr>
            <w:r w:rsidRPr="000C0C0D">
              <w:t>AIMS</w:t>
            </w:r>
          </w:p>
        </w:tc>
      </w:tr>
      <w:tr w:rsidR="00C05CB5" w:rsidRPr="000C0C0D" w14:paraId="3F339582" w14:textId="77777777" w:rsidTr="00C05CB5">
        <w:tc>
          <w:tcPr>
            <w:tcW w:w="714" w:type="dxa"/>
            <w:shd w:val="clear" w:color="auto" w:fill="auto"/>
          </w:tcPr>
          <w:p w14:paraId="055E516A" w14:textId="780DAEA1" w:rsidR="00C05CB5" w:rsidRPr="000C0C0D" w:rsidRDefault="001A1C27" w:rsidP="00C05CB5">
            <w:pPr>
              <w:pStyle w:val="Tabletext"/>
            </w:pPr>
            <w:r>
              <w:t>155</w:t>
            </w:r>
          </w:p>
        </w:tc>
        <w:tc>
          <w:tcPr>
            <w:tcW w:w="3250" w:type="dxa"/>
            <w:shd w:val="clear" w:color="auto" w:fill="auto"/>
          </w:tcPr>
          <w:p w14:paraId="0E65FB32" w14:textId="77777777" w:rsidR="00C05CB5" w:rsidRPr="000C0C0D" w:rsidRDefault="00C05CB5" w:rsidP="00C05CB5">
            <w:pPr>
              <w:pStyle w:val="Tabletext"/>
            </w:pPr>
            <w:r w:rsidRPr="000C0C0D">
              <w:t>pharmacy technician</w:t>
            </w:r>
          </w:p>
        </w:tc>
        <w:tc>
          <w:tcPr>
            <w:tcW w:w="1134" w:type="dxa"/>
            <w:shd w:val="clear" w:color="auto" w:fill="auto"/>
          </w:tcPr>
          <w:p w14:paraId="79625CAA" w14:textId="77777777" w:rsidR="00C05CB5" w:rsidRPr="000C0C0D" w:rsidRDefault="00C05CB5" w:rsidP="00C05CB5">
            <w:pPr>
              <w:pStyle w:val="Tabletext"/>
            </w:pPr>
            <w:r w:rsidRPr="000C0C0D">
              <w:t>311215</w:t>
            </w:r>
          </w:p>
        </w:tc>
        <w:tc>
          <w:tcPr>
            <w:tcW w:w="1701" w:type="dxa"/>
            <w:shd w:val="clear" w:color="auto" w:fill="auto"/>
          </w:tcPr>
          <w:p w14:paraId="4D89EC1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EFC2CD6" w14:textId="77777777" w:rsidTr="00C05CB5">
        <w:tc>
          <w:tcPr>
            <w:tcW w:w="714" w:type="dxa"/>
            <w:shd w:val="clear" w:color="auto" w:fill="auto"/>
          </w:tcPr>
          <w:p w14:paraId="38FB83EE" w14:textId="3FF15CFC" w:rsidR="00C05CB5" w:rsidRPr="000C0C0D" w:rsidRDefault="001A1C27" w:rsidP="00C05CB5">
            <w:pPr>
              <w:pStyle w:val="Tabletext"/>
            </w:pPr>
            <w:r>
              <w:t>156</w:t>
            </w:r>
          </w:p>
        </w:tc>
        <w:tc>
          <w:tcPr>
            <w:tcW w:w="3250" w:type="dxa"/>
            <w:shd w:val="clear" w:color="auto" w:fill="auto"/>
          </w:tcPr>
          <w:p w14:paraId="240103ED" w14:textId="77777777" w:rsidR="00C05CB5" w:rsidRPr="000C0C0D" w:rsidRDefault="00C05CB5" w:rsidP="00C05CB5">
            <w:pPr>
              <w:pStyle w:val="Tabletext"/>
            </w:pPr>
            <w:r w:rsidRPr="000C0C0D">
              <w:t>medical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60052FE" w14:textId="77777777" w:rsidR="00C05CB5" w:rsidRPr="000C0C0D" w:rsidRDefault="00C05CB5" w:rsidP="00C05CB5">
            <w:pPr>
              <w:pStyle w:val="Tabletext"/>
            </w:pPr>
            <w:r w:rsidRPr="000C0C0D">
              <w:t>311299</w:t>
            </w:r>
          </w:p>
        </w:tc>
        <w:tc>
          <w:tcPr>
            <w:tcW w:w="1701" w:type="dxa"/>
            <w:shd w:val="clear" w:color="auto" w:fill="auto"/>
          </w:tcPr>
          <w:p w14:paraId="657CC77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49F2722" w14:textId="77777777" w:rsidTr="00C05CB5">
        <w:tc>
          <w:tcPr>
            <w:tcW w:w="714" w:type="dxa"/>
            <w:shd w:val="clear" w:color="auto" w:fill="auto"/>
          </w:tcPr>
          <w:p w14:paraId="2B511870" w14:textId="29890B30" w:rsidR="00C05CB5" w:rsidRPr="000C0C0D" w:rsidRDefault="001A1C27" w:rsidP="00C05CB5">
            <w:pPr>
              <w:pStyle w:val="Tabletext"/>
            </w:pPr>
            <w:r>
              <w:t>157</w:t>
            </w:r>
          </w:p>
        </w:tc>
        <w:tc>
          <w:tcPr>
            <w:tcW w:w="3250" w:type="dxa"/>
            <w:shd w:val="clear" w:color="auto" w:fill="auto"/>
          </w:tcPr>
          <w:p w14:paraId="61233C8E" w14:textId="77777777" w:rsidR="00C05CB5" w:rsidRPr="000C0C0D" w:rsidRDefault="00C05CB5" w:rsidP="00C05CB5">
            <w:pPr>
              <w:pStyle w:val="Tabletext"/>
            </w:pPr>
            <w:r w:rsidRPr="000C0C0D">
              <w:t>meat inspector</w:t>
            </w:r>
          </w:p>
        </w:tc>
        <w:tc>
          <w:tcPr>
            <w:tcW w:w="1134" w:type="dxa"/>
            <w:shd w:val="clear" w:color="auto" w:fill="auto"/>
          </w:tcPr>
          <w:p w14:paraId="1FD6F273" w14:textId="77777777" w:rsidR="00C05CB5" w:rsidRPr="000C0C0D" w:rsidRDefault="00C05CB5" w:rsidP="00C05CB5">
            <w:pPr>
              <w:pStyle w:val="Tabletext"/>
            </w:pPr>
            <w:r w:rsidRPr="000C0C0D">
              <w:t>311312</w:t>
            </w:r>
          </w:p>
        </w:tc>
        <w:tc>
          <w:tcPr>
            <w:tcW w:w="1701" w:type="dxa"/>
            <w:shd w:val="clear" w:color="auto" w:fill="auto"/>
          </w:tcPr>
          <w:p w14:paraId="141FD79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A736C12" w14:textId="77777777" w:rsidTr="00C05CB5">
        <w:tc>
          <w:tcPr>
            <w:tcW w:w="714" w:type="dxa"/>
            <w:shd w:val="clear" w:color="auto" w:fill="auto"/>
          </w:tcPr>
          <w:p w14:paraId="08AD0451" w14:textId="097EE989" w:rsidR="00C05CB5" w:rsidRPr="000C0C0D" w:rsidRDefault="001A1C27" w:rsidP="00C05CB5">
            <w:pPr>
              <w:pStyle w:val="Tabletext"/>
            </w:pPr>
            <w:r>
              <w:t>158</w:t>
            </w:r>
          </w:p>
        </w:tc>
        <w:tc>
          <w:tcPr>
            <w:tcW w:w="3250" w:type="dxa"/>
            <w:shd w:val="clear" w:color="auto" w:fill="auto"/>
          </w:tcPr>
          <w:p w14:paraId="708B5D68" w14:textId="77777777" w:rsidR="00C05CB5" w:rsidRPr="000C0C0D" w:rsidRDefault="00C05CB5" w:rsidP="00C05CB5">
            <w:pPr>
              <w:pStyle w:val="Tabletext"/>
            </w:pPr>
            <w:r w:rsidRPr="000C0C0D">
              <w:t>primary products inspectors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D8B51A6" w14:textId="77777777" w:rsidR="00C05CB5" w:rsidRPr="000C0C0D" w:rsidRDefault="00C05CB5" w:rsidP="00C05CB5">
            <w:pPr>
              <w:pStyle w:val="Tabletext"/>
            </w:pPr>
            <w:r w:rsidRPr="000C0C0D">
              <w:t>311399</w:t>
            </w:r>
          </w:p>
        </w:tc>
        <w:tc>
          <w:tcPr>
            <w:tcW w:w="1701" w:type="dxa"/>
            <w:shd w:val="clear" w:color="auto" w:fill="auto"/>
          </w:tcPr>
          <w:p w14:paraId="54C81250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CDD3FEC" w14:textId="77777777" w:rsidTr="00C05CB5">
        <w:tc>
          <w:tcPr>
            <w:tcW w:w="714" w:type="dxa"/>
            <w:shd w:val="clear" w:color="auto" w:fill="auto"/>
          </w:tcPr>
          <w:p w14:paraId="59059C52" w14:textId="64D1EFFA" w:rsidR="00C05CB5" w:rsidRPr="000C0C0D" w:rsidRDefault="001A1C27" w:rsidP="00C05CB5">
            <w:pPr>
              <w:pStyle w:val="Tabletext"/>
            </w:pPr>
            <w:r>
              <w:t>159</w:t>
            </w:r>
          </w:p>
        </w:tc>
        <w:tc>
          <w:tcPr>
            <w:tcW w:w="3250" w:type="dxa"/>
            <w:shd w:val="clear" w:color="auto" w:fill="auto"/>
          </w:tcPr>
          <w:p w14:paraId="474ACEF4" w14:textId="77777777" w:rsidR="00C05CB5" w:rsidRPr="000C0C0D" w:rsidRDefault="00C05CB5" w:rsidP="00C05CB5">
            <w:pPr>
              <w:pStyle w:val="Tabletext"/>
            </w:pPr>
            <w:r w:rsidRPr="000C0C0D">
              <w:t>chemistry technician</w:t>
            </w:r>
          </w:p>
        </w:tc>
        <w:tc>
          <w:tcPr>
            <w:tcW w:w="1134" w:type="dxa"/>
            <w:shd w:val="clear" w:color="auto" w:fill="auto"/>
          </w:tcPr>
          <w:p w14:paraId="1BF24654" w14:textId="77777777" w:rsidR="00C05CB5" w:rsidRPr="000C0C0D" w:rsidRDefault="00C05CB5" w:rsidP="00C05CB5">
            <w:pPr>
              <w:pStyle w:val="Tabletext"/>
            </w:pPr>
            <w:r w:rsidRPr="000C0C0D">
              <w:t>311411</w:t>
            </w:r>
          </w:p>
        </w:tc>
        <w:tc>
          <w:tcPr>
            <w:tcW w:w="1701" w:type="dxa"/>
            <w:shd w:val="clear" w:color="auto" w:fill="auto"/>
          </w:tcPr>
          <w:p w14:paraId="3880B64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5FC1C80" w14:textId="77777777" w:rsidTr="00C05CB5">
        <w:tc>
          <w:tcPr>
            <w:tcW w:w="714" w:type="dxa"/>
            <w:shd w:val="clear" w:color="auto" w:fill="auto"/>
          </w:tcPr>
          <w:p w14:paraId="0EEA05D2" w14:textId="64F04766" w:rsidR="00C05CB5" w:rsidRPr="000C0C0D" w:rsidRDefault="001A1C27" w:rsidP="00C05CB5">
            <w:pPr>
              <w:pStyle w:val="Tabletext"/>
            </w:pPr>
            <w:r>
              <w:t>160</w:t>
            </w:r>
          </w:p>
        </w:tc>
        <w:tc>
          <w:tcPr>
            <w:tcW w:w="3250" w:type="dxa"/>
            <w:shd w:val="clear" w:color="auto" w:fill="auto"/>
          </w:tcPr>
          <w:p w14:paraId="42EE0EE6" w14:textId="77777777" w:rsidR="00C05CB5" w:rsidRPr="000C0C0D" w:rsidRDefault="00C05CB5" w:rsidP="00C05CB5">
            <w:pPr>
              <w:pStyle w:val="Tabletext"/>
            </w:pPr>
            <w:r w:rsidRPr="000C0C0D">
              <w:t>earth science technician</w:t>
            </w:r>
          </w:p>
        </w:tc>
        <w:tc>
          <w:tcPr>
            <w:tcW w:w="1134" w:type="dxa"/>
            <w:shd w:val="clear" w:color="auto" w:fill="auto"/>
          </w:tcPr>
          <w:p w14:paraId="41BE5D94" w14:textId="77777777" w:rsidR="00C05CB5" w:rsidRPr="000C0C0D" w:rsidRDefault="00C05CB5" w:rsidP="00C05CB5">
            <w:pPr>
              <w:pStyle w:val="Tabletext"/>
            </w:pPr>
            <w:r w:rsidRPr="000C0C0D">
              <w:t>311412</w:t>
            </w:r>
          </w:p>
        </w:tc>
        <w:tc>
          <w:tcPr>
            <w:tcW w:w="1701" w:type="dxa"/>
            <w:shd w:val="clear" w:color="auto" w:fill="auto"/>
          </w:tcPr>
          <w:p w14:paraId="3F18D04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6F156E9" w14:textId="77777777" w:rsidTr="00C05CB5">
        <w:tc>
          <w:tcPr>
            <w:tcW w:w="714" w:type="dxa"/>
            <w:shd w:val="clear" w:color="auto" w:fill="auto"/>
          </w:tcPr>
          <w:p w14:paraId="23DE1E03" w14:textId="70EFFE60" w:rsidR="00C05CB5" w:rsidRPr="000C0C0D" w:rsidRDefault="001A1C27" w:rsidP="00C05CB5">
            <w:pPr>
              <w:pStyle w:val="Tabletext"/>
            </w:pPr>
            <w:r>
              <w:t>161</w:t>
            </w:r>
          </w:p>
        </w:tc>
        <w:tc>
          <w:tcPr>
            <w:tcW w:w="3250" w:type="dxa"/>
            <w:shd w:val="clear" w:color="auto" w:fill="auto"/>
          </w:tcPr>
          <w:p w14:paraId="1B3225D2" w14:textId="77777777" w:rsidR="00C05CB5" w:rsidRPr="000C0C0D" w:rsidRDefault="00C05CB5" w:rsidP="00C05CB5">
            <w:pPr>
              <w:pStyle w:val="Tabletext"/>
            </w:pPr>
            <w:r w:rsidRPr="000C0C0D">
              <w:t>life science technician</w:t>
            </w:r>
          </w:p>
        </w:tc>
        <w:tc>
          <w:tcPr>
            <w:tcW w:w="1134" w:type="dxa"/>
            <w:shd w:val="clear" w:color="auto" w:fill="auto"/>
          </w:tcPr>
          <w:p w14:paraId="6DE19CC3" w14:textId="77777777" w:rsidR="00C05CB5" w:rsidRPr="000C0C0D" w:rsidRDefault="00C05CB5" w:rsidP="00C05CB5">
            <w:pPr>
              <w:pStyle w:val="Tabletext"/>
            </w:pPr>
            <w:r w:rsidRPr="000C0C0D">
              <w:t>311413</w:t>
            </w:r>
          </w:p>
        </w:tc>
        <w:tc>
          <w:tcPr>
            <w:tcW w:w="1701" w:type="dxa"/>
            <w:shd w:val="clear" w:color="auto" w:fill="auto"/>
          </w:tcPr>
          <w:p w14:paraId="0347DCE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B6F89C0" w14:textId="77777777" w:rsidTr="00C05CB5">
        <w:tc>
          <w:tcPr>
            <w:tcW w:w="714" w:type="dxa"/>
            <w:shd w:val="clear" w:color="auto" w:fill="auto"/>
          </w:tcPr>
          <w:p w14:paraId="23A02B2D" w14:textId="41FE9F69" w:rsidR="00C05CB5" w:rsidRPr="000C0C0D" w:rsidRDefault="001A1C27" w:rsidP="00C05CB5">
            <w:pPr>
              <w:pStyle w:val="Tabletext"/>
            </w:pPr>
            <w:r>
              <w:t>162</w:t>
            </w:r>
          </w:p>
        </w:tc>
        <w:tc>
          <w:tcPr>
            <w:tcW w:w="3250" w:type="dxa"/>
            <w:shd w:val="clear" w:color="auto" w:fill="auto"/>
          </w:tcPr>
          <w:p w14:paraId="52A51192" w14:textId="77777777" w:rsidR="00C05CB5" w:rsidRPr="000C0C0D" w:rsidRDefault="00C05CB5" w:rsidP="00C05CB5">
            <w:pPr>
              <w:pStyle w:val="Tabletext"/>
            </w:pPr>
            <w:r w:rsidRPr="000C0C0D">
              <w:t>science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219FFF08" w14:textId="77777777" w:rsidR="00C05CB5" w:rsidRPr="000C0C0D" w:rsidRDefault="00C05CB5" w:rsidP="00C05CB5">
            <w:pPr>
              <w:pStyle w:val="Tabletext"/>
            </w:pPr>
            <w:r w:rsidRPr="000C0C0D">
              <w:t>311499</w:t>
            </w:r>
          </w:p>
        </w:tc>
        <w:tc>
          <w:tcPr>
            <w:tcW w:w="1701" w:type="dxa"/>
            <w:shd w:val="clear" w:color="auto" w:fill="auto"/>
          </w:tcPr>
          <w:p w14:paraId="1207AC7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80B3AFA" w14:textId="77777777" w:rsidTr="00C05CB5">
        <w:tc>
          <w:tcPr>
            <w:tcW w:w="714" w:type="dxa"/>
            <w:shd w:val="clear" w:color="auto" w:fill="auto"/>
          </w:tcPr>
          <w:p w14:paraId="110459A7" w14:textId="603666C5" w:rsidR="00C05CB5" w:rsidRPr="000C0C0D" w:rsidRDefault="001A1C27" w:rsidP="00C05CB5">
            <w:pPr>
              <w:pStyle w:val="Tabletext"/>
            </w:pPr>
            <w:r>
              <w:t>163</w:t>
            </w:r>
          </w:p>
        </w:tc>
        <w:tc>
          <w:tcPr>
            <w:tcW w:w="3250" w:type="dxa"/>
            <w:shd w:val="clear" w:color="auto" w:fill="auto"/>
          </w:tcPr>
          <w:p w14:paraId="6EF01968" w14:textId="77777777" w:rsidR="00C05CB5" w:rsidRPr="000C0C0D" w:rsidRDefault="00C05CB5" w:rsidP="00C05CB5">
            <w:pPr>
              <w:pStyle w:val="Tabletext"/>
            </w:pPr>
            <w:r w:rsidRPr="000C0C0D">
              <w:t>architectural draftsperson</w:t>
            </w:r>
          </w:p>
        </w:tc>
        <w:tc>
          <w:tcPr>
            <w:tcW w:w="1134" w:type="dxa"/>
            <w:shd w:val="clear" w:color="auto" w:fill="auto"/>
          </w:tcPr>
          <w:p w14:paraId="0C0B9E66" w14:textId="77777777" w:rsidR="00C05CB5" w:rsidRPr="000C0C0D" w:rsidRDefault="00C05CB5" w:rsidP="00C05CB5">
            <w:pPr>
              <w:pStyle w:val="Tabletext"/>
            </w:pPr>
            <w:r w:rsidRPr="000C0C0D">
              <w:t>312111</w:t>
            </w:r>
          </w:p>
        </w:tc>
        <w:tc>
          <w:tcPr>
            <w:tcW w:w="1701" w:type="dxa"/>
            <w:shd w:val="clear" w:color="auto" w:fill="auto"/>
          </w:tcPr>
          <w:p w14:paraId="34C86D0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3743D28" w14:textId="77777777" w:rsidTr="00C05CB5">
        <w:tc>
          <w:tcPr>
            <w:tcW w:w="714" w:type="dxa"/>
            <w:shd w:val="clear" w:color="auto" w:fill="auto"/>
          </w:tcPr>
          <w:p w14:paraId="31E23A59" w14:textId="2211756D" w:rsidR="00C05CB5" w:rsidRPr="000C0C0D" w:rsidRDefault="001A1C27" w:rsidP="00C05CB5">
            <w:pPr>
              <w:pStyle w:val="Tabletext"/>
            </w:pPr>
            <w:r>
              <w:t>164</w:t>
            </w:r>
          </w:p>
        </w:tc>
        <w:tc>
          <w:tcPr>
            <w:tcW w:w="3250" w:type="dxa"/>
            <w:shd w:val="clear" w:color="auto" w:fill="auto"/>
          </w:tcPr>
          <w:p w14:paraId="4EE544A5" w14:textId="77777777" w:rsidR="00C05CB5" w:rsidRPr="000C0C0D" w:rsidRDefault="00C05CB5" w:rsidP="00C05CB5">
            <w:pPr>
              <w:pStyle w:val="Tabletext"/>
            </w:pPr>
            <w:r w:rsidRPr="000C0C0D">
              <w:t>building inspector</w:t>
            </w:r>
          </w:p>
        </w:tc>
        <w:tc>
          <w:tcPr>
            <w:tcW w:w="1134" w:type="dxa"/>
            <w:shd w:val="clear" w:color="auto" w:fill="auto"/>
          </w:tcPr>
          <w:p w14:paraId="4C873F63" w14:textId="77777777" w:rsidR="00C05CB5" w:rsidRPr="000C0C0D" w:rsidRDefault="00C05CB5" w:rsidP="00C05CB5">
            <w:pPr>
              <w:pStyle w:val="Tabletext"/>
            </w:pPr>
            <w:r w:rsidRPr="000C0C0D">
              <w:t>312113</w:t>
            </w:r>
          </w:p>
        </w:tc>
        <w:tc>
          <w:tcPr>
            <w:tcW w:w="1701" w:type="dxa"/>
            <w:shd w:val="clear" w:color="auto" w:fill="auto"/>
          </w:tcPr>
          <w:p w14:paraId="7B97A3C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BF4F8CA" w14:textId="77777777" w:rsidTr="00C05CB5">
        <w:tc>
          <w:tcPr>
            <w:tcW w:w="714" w:type="dxa"/>
            <w:shd w:val="clear" w:color="auto" w:fill="auto"/>
          </w:tcPr>
          <w:p w14:paraId="1D5ACBE0" w14:textId="12D2929E" w:rsidR="00C05CB5" w:rsidRPr="000C0C0D" w:rsidRDefault="003E6210" w:rsidP="00C05CB5">
            <w:pPr>
              <w:pStyle w:val="Tabletext"/>
            </w:pPr>
            <w:r>
              <w:t>165</w:t>
            </w:r>
          </w:p>
        </w:tc>
        <w:tc>
          <w:tcPr>
            <w:tcW w:w="3250" w:type="dxa"/>
            <w:shd w:val="clear" w:color="auto" w:fill="auto"/>
          </w:tcPr>
          <w:p w14:paraId="3F4C0786" w14:textId="77777777" w:rsidR="00C05CB5" w:rsidRPr="000C0C0D" w:rsidRDefault="00C05CB5" w:rsidP="00C05CB5">
            <w:pPr>
              <w:pStyle w:val="Tabletext"/>
            </w:pPr>
            <w:r w:rsidRPr="000C0C0D">
              <w:t>architectural, building and surveying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62C96D87" w14:textId="77777777" w:rsidR="00C05CB5" w:rsidRPr="000C0C0D" w:rsidRDefault="00C05CB5" w:rsidP="00C05CB5">
            <w:pPr>
              <w:pStyle w:val="Tabletext"/>
            </w:pPr>
            <w:r w:rsidRPr="000C0C0D">
              <w:t>312199</w:t>
            </w:r>
          </w:p>
        </w:tc>
        <w:tc>
          <w:tcPr>
            <w:tcW w:w="1701" w:type="dxa"/>
            <w:shd w:val="clear" w:color="auto" w:fill="auto"/>
          </w:tcPr>
          <w:p w14:paraId="647BC9A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4F18683" w14:textId="77777777" w:rsidTr="00C05CB5">
        <w:tc>
          <w:tcPr>
            <w:tcW w:w="714" w:type="dxa"/>
            <w:shd w:val="clear" w:color="auto" w:fill="auto"/>
          </w:tcPr>
          <w:p w14:paraId="7FF962C0" w14:textId="334F7DD5" w:rsidR="00C05CB5" w:rsidRPr="000C0C0D" w:rsidRDefault="003E6210" w:rsidP="00C05CB5">
            <w:pPr>
              <w:pStyle w:val="Tabletext"/>
            </w:pPr>
            <w:r>
              <w:t>166</w:t>
            </w:r>
          </w:p>
        </w:tc>
        <w:tc>
          <w:tcPr>
            <w:tcW w:w="3250" w:type="dxa"/>
            <w:shd w:val="clear" w:color="auto" w:fill="auto"/>
          </w:tcPr>
          <w:p w14:paraId="1D4E6C3E" w14:textId="77777777" w:rsidR="00C05CB5" w:rsidRPr="000C0C0D" w:rsidRDefault="00C05CB5" w:rsidP="00C05CB5">
            <w:pPr>
              <w:pStyle w:val="Tabletext"/>
            </w:pPr>
            <w:r w:rsidRPr="000C0C0D">
              <w:t>mechanical engineering technician</w:t>
            </w:r>
          </w:p>
        </w:tc>
        <w:tc>
          <w:tcPr>
            <w:tcW w:w="1134" w:type="dxa"/>
            <w:shd w:val="clear" w:color="auto" w:fill="auto"/>
          </w:tcPr>
          <w:p w14:paraId="649B502D" w14:textId="77777777" w:rsidR="00C05CB5" w:rsidRPr="000C0C0D" w:rsidRDefault="00C05CB5" w:rsidP="00C05CB5">
            <w:pPr>
              <w:pStyle w:val="Tabletext"/>
            </w:pPr>
            <w:r w:rsidRPr="000C0C0D">
              <w:t>312512</w:t>
            </w:r>
          </w:p>
        </w:tc>
        <w:tc>
          <w:tcPr>
            <w:tcW w:w="1701" w:type="dxa"/>
            <w:shd w:val="clear" w:color="auto" w:fill="auto"/>
          </w:tcPr>
          <w:p w14:paraId="355FBD64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BB1E0A5" w14:textId="77777777" w:rsidTr="00C05CB5">
        <w:tc>
          <w:tcPr>
            <w:tcW w:w="714" w:type="dxa"/>
            <w:shd w:val="clear" w:color="auto" w:fill="auto"/>
          </w:tcPr>
          <w:p w14:paraId="30C2199F" w14:textId="0B9B2455" w:rsidR="00C05CB5" w:rsidRPr="000C0C0D" w:rsidRDefault="003E6210" w:rsidP="00C05CB5">
            <w:pPr>
              <w:pStyle w:val="Tabletext"/>
            </w:pPr>
            <w:r>
              <w:t>167</w:t>
            </w:r>
          </w:p>
        </w:tc>
        <w:tc>
          <w:tcPr>
            <w:tcW w:w="3250" w:type="dxa"/>
            <w:shd w:val="clear" w:color="auto" w:fill="auto"/>
          </w:tcPr>
          <w:p w14:paraId="215DADEC" w14:textId="77777777" w:rsidR="00C05CB5" w:rsidRPr="000C0C0D" w:rsidRDefault="00C05CB5" w:rsidP="00C05CB5">
            <w:pPr>
              <w:pStyle w:val="Tabletext"/>
            </w:pPr>
            <w:r w:rsidRPr="000C0C0D">
              <w:t>metallurgical or materials technician</w:t>
            </w:r>
          </w:p>
        </w:tc>
        <w:tc>
          <w:tcPr>
            <w:tcW w:w="1134" w:type="dxa"/>
            <w:shd w:val="clear" w:color="auto" w:fill="auto"/>
          </w:tcPr>
          <w:p w14:paraId="21E60350" w14:textId="77777777" w:rsidR="00C05CB5" w:rsidRPr="000C0C0D" w:rsidRDefault="00C05CB5" w:rsidP="00C05CB5">
            <w:pPr>
              <w:pStyle w:val="Tabletext"/>
            </w:pPr>
            <w:r w:rsidRPr="000C0C0D">
              <w:t>312912</w:t>
            </w:r>
          </w:p>
        </w:tc>
        <w:tc>
          <w:tcPr>
            <w:tcW w:w="1701" w:type="dxa"/>
            <w:shd w:val="clear" w:color="auto" w:fill="auto"/>
          </w:tcPr>
          <w:p w14:paraId="1019DFF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308CF60" w14:textId="77777777" w:rsidTr="00C05CB5">
        <w:tc>
          <w:tcPr>
            <w:tcW w:w="714" w:type="dxa"/>
            <w:shd w:val="clear" w:color="auto" w:fill="auto"/>
          </w:tcPr>
          <w:p w14:paraId="0203F296" w14:textId="59CD7D16" w:rsidR="00C05CB5" w:rsidRPr="000C0C0D" w:rsidRDefault="003E6210" w:rsidP="00C05CB5">
            <w:pPr>
              <w:pStyle w:val="Tabletext"/>
            </w:pPr>
            <w:r>
              <w:t>168</w:t>
            </w:r>
          </w:p>
        </w:tc>
        <w:tc>
          <w:tcPr>
            <w:tcW w:w="3250" w:type="dxa"/>
            <w:shd w:val="clear" w:color="auto" w:fill="auto"/>
          </w:tcPr>
          <w:p w14:paraId="6C7E1365" w14:textId="77777777" w:rsidR="00C05CB5" w:rsidRPr="000C0C0D" w:rsidRDefault="00C05CB5" w:rsidP="00C05CB5">
            <w:pPr>
              <w:pStyle w:val="Tabletext"/>
            </w:pPr>
            <w:r w:rsidRPr="000C0C0D">
              <w:t>mine deputy</w:t>
            </w:r>
          </w:p>
        </w:tc>
        <w:tc>
          <w:tcPr>
            <w:tcW w:w="1134" w:type="dxa"/>
            <w:shd w:val="clear" w:color="auto" w:fill="auto"/>
          </w:tcPr>
          <w:p w14:paraId="3BBAFEA8" w14:textId="77777777" w:rsidR="00C05CB5" w:rsidRPr="000C0C0D" w:rsidRDefault="00C05CB5" w:rsidP="00C05CB5">
            <w:pPr>
              <w:pStyle w:val="Tabletext"/>
            </w:pPr>
            <w:r w:rsidRPr="000C0C0D">
              <w:t>312913</w:t>
            </w:r>
          </w:p>
        </w:tc>
        <w:tc>
          <w:tcPr>
            <w:tcW w:w="1701" w:type="dxa"/>
            <w:shd w:val="clear" w:color="auto" w:fill="auto"/>
          </w:tcPr>
          <w:p w14:paraId="0FC85245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688C525" w14:textId="77777777" w:rsidTr="00C05CB5">
        <w:tc>
          <w:tcPr>
            <w:tcW w:w="714" w:type="dxa"/>
            <w:shd w:val="clear" w:color="auto" w:fill="auto"/>
          </w:tcPr>
          <w:p w14:paraId="54085317" w14:textId="3B449547" w:rsidR="00C05CB5" w:rsidRPr="000C0C0D" w:rsidRDefault="003E6210" w:rsidP="00C05CB5">
            <w:pPr>
              <w:pStyle w:val="Tabletext"/>
            </w:pPr>
            <w:r>
              <w:t>169</w:t>
            </w:r>
          </w:p>
        </w:tc>
        <w:tc>
          <w:tcPr>
            <w:tcW w:w="3250" w:type="dxa"/>
            <w:shd w:val="clear" w:color="auto" w:fill="auto"/>
          </w:tcPr>
          <w:p w14:paraId="5E68828E" w14:textId="77777777" w:rsidR="00C05CB5" w:rsidRPr="000C0C0D" w:rsidRDefault="00C05CB5" w:rsidP="00C05CB5">
            <w:pPr>
              <w:pStyle w:val="Tabletext"/>
            </w:pPr>
            <w:r w:rsidRPr="000C0C0D">
              <w:t>hardware technician</w:t>
            </w:r>
          </w:p>
        </w:tc>
        <w:tc>
          <w:tcPr>
            <w:tcW w:w="1134" w:type="dxa"/>
            <w:shd w:val="clear" w:color="auto" w:fill="auto"/>
          </w:tcPr>
          <w:p w14:paraId="6A655C52" w14:textId="77777777" w:rsidR="00C05CB5" w:rsidRPr="000C0C0D" w:rsidRDefault="00C05CB5" w:rsidP="00C05CB5">
            <w:pPr>
              <w:pStyle w:val="Tabletext"/>
            </w:pPr>
            <w:r w:rsidRPr="000C0C0D">
              <w:t>313111</w:t>
            </w:r>
          </w:p>
        </w:tc>
        <w:tc>
          <w:tcPr>
            <w:tcW w:w="1701" w:type="dxa"/>
            <w:shd w:val="clear" w:color="auto" w:fill="auto"/>
          </w:tcPr>
          <w:p w14:paraId="4D93B4B8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BB92B2C" w14:textId="77777777" w:rsidTr="00C05CB5">
        <w:tc>
          <w:tcPr>
            <w:tcW w:w="714" w:type="dxa"/>
            <w:shd w:val="clear" w:color="auto" w:fill="auto"/>
          </w:tcPr>
          <w:p w14:paraId="37FFEF2A" w14:textId="511F87EE" w:rsidR="00C05CB5" w:rsidRPr="000C0C0D" w:rsidRDefault="003E6210" w:rsidP="00C05CB5">
            <w:pPr>
              <w:pStyle w:val="Tabletext"/>
            </w:pPr>
            <w:r>
              <w:t>170</w:t>
            </w:r>
          </w:p>
        </w:tc>
        <w:tc>
          <w:tcPr>
            <w:tcW w:w="3250" w:type="dxa"/>
            <w:shd w:val="clear" w:color="auto" w:fill="auto"/>
          </w:tcPr>
          <w:p w14:paraId="7086E61D" w14:textId="77777777" w:rsidR="00C05CB5" w:rsidRPr="000C0C0D" w:rsidRDefault="00C05CB5" w:rsidP="00C05CB5">
            <w:pPr>
              <w:pStyle w:val="Tabletext"/>
            </w:pPr>
            <w:r w:rsidRPr="000C0C0D">
              <w:t>ICT customer support officer</w:t>
            </w:r>
          </w:p>
        </w:tc>
        <w:tc>
          <w:tcPr>
            <w:tcW w:w="1134" w:type="dxa"/>
            <w:shd w:val="clear" w:color="auto" w:fill="auto"/>
          </w:tcPr>
          <w:p w14:paraId="0236C7CC" w14:textId="77777777" w:rsidR="00C05CB5" w:rsidRPr="000C0C0D" w:rsidRDefault="00C05CB5" w:rsidP="00C05CB5">
            <w:pPr>
              <w:pStyle w:val="Tabletext"/>
            </w:pPr>
            <w:r w:rsidRPr="000C0C0D">
              <w:t>313112</w:t>
            </w:r>
          </w:p>
        </w:tc>
        <w:tc>
          <w:tcPr>
            <w:tcW w:w="1701" w:type="dxa"/>
            <w:shd w:val="clear" w:color="auto" w:fill="auto"/>
          </w:tcPr>
          <w:p w14:paraId="0A9B87E6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ADBED94" w14:textId="77777777" w:rsidTr="00C05CB5">
        <w:tc>
          <w:tcPr>
            <w:tcW w:w="714" w:type="dxa"/>
            <w:shd w:val="clear" w:color="auto" w:fill="auto"/>
          </w:tcPr>
          <w:p w14:paraId="59B9EC53" w14:textId="41AE85B6" w:rsidR="00C05CB5" w:rsidRPr="000C0C0D" w:rsidRDefault="003E6210" w:rsidP="00C05CB5">
            <w:pPr>
              <w:pStyle w:val="Tabletext"/>
            </w:pPr>
            <w:r>
              <w:t>171</w:t>
            </w:r>
          </w:p>
        </w:tc>
        <w:tc>
          <w:tcPr>
            <w:tcW w:w="3250" w:type="dxa"/>
            <w:shd w:val="clear" w:color="auto" w:fill="auto"/>
          </w:tcPr>
          <w:p w14:paraId="4CAC0352" w14:textId="77777777" w:rsidR="00C05CB5" w:rsidRPr="000C0C0D" w:rsidRDefault="00C05CB5" w:rsidP="00C05CB5">
            <w:pPr>
              <w:pStyle w:val="Tabletext"/>
            </w:pPr>
            <w:r w:rsidRPr="000C0C0D">
              <w:t>web administrator</w:t>
            </w:r>
          </w:p>
        </w:tc>
        <w:tc>
          <w:tcPr>
            <w:tcW w:w="1134" w:type="dxa"/>
            <w:shd w:val="clear" w:color="auto" w:fill="auto"/>
          </w:tcPr>
          <w:p w14:paraId="7E084B8F" w14:textId="77777777" w:rsidR="00C05CB5" w:rsidRPr="000C0C0D" w:rsidRDefault="00C05CB5" w:rsidP="00C05CB5">
            <w:pPr>
              <w:pStyle w:val="Tabletext"/>
            </w:pPr>
            <w:r w:rsidRPr="000C0C0D">
              <w:t>313113</w:t>
            </w:r>
          </w:p>
        </w:tc>
        <w:tc>
          <w:tcPr>
            <w:tcW w:w="1701" w:type="dxa"/>
            <w:shd w:val="clear" w:color="auto" w:fill="auto"/>
          </w:tcPr>
          <w:p w14:paraId="1F47A6EF" w14:textId="77777777" w:rsidR="00C05CB5" w:rsidRPr="000C0C0D" w:rsidRDefault="00C05CB5" w:rsidP="00C05CB5">
            <w:pPr>
              <w:pStyle w:val="Tabletext"/>
            </w:pPr>
            <w:r w:rsidRPr="000C0C0D">
              <w:t>ACS</w:t>
            </w:r>
          </w:p>
        </w:tc>
      </w:tr>
      <w:tr w:rsidR="00C05CB5" w:rsidRPr="000C0C0D" w14:paraId="1B80AC68" w14:textId="77777777" w:rsidTr="00C05CB5">
        <w:tc>
          <w:tcPr>
            <w:tcW w:w="714" w:type="dxa"/>
            <w:shd w:val="clear" w:color="auto" w:fill="auto"/>
          </w:tcPr>
          <w:p w14:paraId="0235F693" w14:textId="5F4C5F32" w:rsidR="00C05CB5" w:rsidRPr="000C0C0D" w:rsidRDefault="003E6210" w:rsidP="00C05CB5">
            <w:pPr>
              <w:pStyle w:val="Tabletext"/>
            </w:pPr>
            <w:r>
              <w:t>172</w:t>
            </w:r>
          </w:p>
        </w:tc>
        <w:tc>
          <w:tcPr>
            <w:tcW w:w="3250" w:type="dxa"/>
            <w:shd w:val="clear" w:color="auto" w:fill="auto"/>
          </w:tcPr>
          <w:p w14:paraId="6B411488" w14:textId="77777777" w:rsidR="00C05CB5" w:rsidRPr="000C0C0D" w:rsidRDefault="00C05CB5" w:rsidP="00C05CB5">
            <w:pPr>
              <w:pStyle w:val="Tabletext"/>
            </w:pPr>
            <w:r w:rsidRPr="000C0C0D">
              <w:t>ICT support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3ABD88EA" w14:textId="77777777" w:rsidR="00C05CB5" w:rsidRPr="000C0C0D" w:rsidRDefault="00C05CB5" w:rsidP="00C05CB5">
            <w:pPr>
              <w:pStyle w:val="Tabletext"/>
            </w:pPr>
            <w:r w:rsidRPr="000C0C0D">
              <w:t>313199</w:t>
            </w:r>
          </w:p>
        </w:tc>
        <w:tc>
          <w:tcPr>
            <w:tcW w:w="1701" w:type="dxa"/>
            <w:shd w:val="clear" w:color="auto" w:fill="auto"/>
          </w:tcPr>
          <w:p w14:paraId="143A4BF5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41D613A" w14:textId="77777777" w:rsidTr="00C05CB5">
        <w:tc>
          <w:tcPr>
            <w:tcW w:w="714" w:type="dxa"/>
            <w:shd w:val="clear" w:color="auto" w:fill="auto"/>
          </w:tcPr>
          <w:p w14:paraId="3262C050" w14:textId="0FECF754" w:rsidR="00C05CB5" w:rsidRPr="000C0C0D" w:rsidRDefault="003E6210" w:rsidP="00C05CB5">
            <w:pPr>
              <w:pStyle w:val="Tabletext"/>
            </w:pPr>
            <w:r>
              <w:t>173</w:t>
            </w:r>
          </w:p>
        </w:tc>
        <w:tc>
          <w:tcPr>
            <w:tcW w:w="3250" w:type="dxa"/>
            <w:shd w:val="clear" w:color="auto" w:fill="auto"/>
          </w:tcPr>
          <w:p w14:paraId="11788F30" w14:textId="77777777" w:rsidR="00C05CB5" w:rsidRPr="000C0C0D" w:rsidRDefault="00C05CB5" w:rsidP="00C05CB5">
            <w:pPr>
              <w:pStyle w:val="Tabletext"/>
            </w:pPr>
            <w:r w:rsidRPr="000C0C0D">
              <w:t>farrier</w:t>
            </w:r>
          </w:p>
        </w:tc>
        <w:tc>
          <w:tcPr>
            <w:tcW w:w="1134" w:type="dxa"/>
            <w:shd w:val="clear" w:color="auto" w:fill="auto"/>
          </w:tcPr>
          <w:p w14:paraId="5919DAE9" w14:textId="77777777" w:rsidR="00C05CB5" w:rsidRPr="000C0C0D" w:rsidRDefault="00C05CB5" w:rsidP="00C05CB5">
            <w:pPr>
              <w:pStyle w:val="Tabletext"/>
            </w:pPr>
            <w:r w:rsidRPr="000C0C0D">
              <w:t>322113</w:t>
            </w:r>
          </w:p>
        </w:tc>
        <w:tc>
          <w:tcPr>
            <w:tcW w:w="1701" w:type="dxa"/>
            <w:shd w:val="clear" w:color="auto" w:fill="auto"/>
          </w:tcPr>
          <w:p w14:paraId="4FEFF882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C231E86" w14:textId="77777777" w:rsidTr="00C05CB5">
        <w:tc>
          <w:tcPr>
            <w:tcW w:w="714" w:type="dxa"/>
            <w:shd w:val="clear" w:color="auto" w:fill="auto"/>
          </w:tcPr>
          <w:p w14:paraId="3627CB48" w14:textId="10D91627" w:rsidR="00C05CB5" w:rsidRPr="000C0C0D" w:rsidRDefault="003E6210" w:rsidP="00C05CB5">
            <w:pPr>
              <w:pStyle w:val="Tabletext"/>
            </w:pPr>
            <w:r>
              <w:t>174</w:t>
            </w:r>
          </w:p>
        </w:tc>
        <w:tc>
          <w:tcPr>
            <w:tcW w:w="3250" w:type="dxa"/>
            <w:shd w:val="clear" w:color="auto" w:fill="auto"/>
          </w:tcPr>
          <w:p w14:paraId="2FAE617F" w14:textId="77777777" w:rsidR="00C05CB5" w:rsidRPr="000C0C0D" w:rsidRDefault="00C05CB5" w:rsidP="00C05CB5">
            <w:pPr>
              <w:pStyle w:val="Tabletext"/>
            </w:pPr>
            <w:r w:rsidRPr="000C0C0D">
              <w:t>aircraft maintenance engineer (avionics)</w:t>
            </w:r>
          </w:p>
        </w:tc>
        <w:tc>
          <w:tcPr>
            <w:tcW w:w="1134" w:type="dxa"/>
            <w:shd w:val="clear" w:color="auto" w:fill="auto"/>
          </w:tcPr>
          <w:p w14:paraId="4FDF24E5" w14:textId="77777777" w:rsidR="00C05CB5" w:rsidRPr="000C0C0D" w:rsidRDefault="00C05CB5" w:rsidP="00C05CB5">
            <w:pPr>
              <w:pStyle w:val="Tabletext"/>
            </w:pPr>
            <w:r w:rsidRPr="000C0C0D">
              <w:t>323111</w:t>
            </w:r>
          </w:p>
        </w:tc>
        <w:tc>
          <w:tcPr>
            <w:tcW w:w="1701" w:type="dxa"/>
            <w:shd w:val="clear" w:color="auto" w:fill="auto"/>
          </w:tcPr>
          <w:p w14:paraId="3E974447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F32EE7D" w14:textId="77777777" w:rsidTr="00C05CB5">
        <w:tc>
          <w:tcPr>
            <w:tcW w:w="714" w:type="dxa"/>
            <w:shd w:val="clear" w:color="auto" w:fill="auto"/>
          </w:tcPr>
          <w:p w14:paraId="7A56E680" w14:textId="73339854" w:rsidR="00C05CB5" w:rsidRPr="000C0C0D" w:rsidRDefault="003E6210" w:rsidP="00C05CB5">
            <w:pPr>
              <w:pStyle w:val="Tabletext"/>
            </w:pPr>
            <w:r>
              <w:t>175</w:t>
            </w:r>
          </w:p>
        </w:tc>
        <w:tc>
          <w:tcPr>
            <w:tcW w:w="3250" w:type="dxa"/>
            <w:shd w:val="clear" w:color="auto" w:fill="auto"/>
          </w:tcPr>
          <w:p w14:paraId="72D5A4F3" w14:textId="77777777" w:rsidR="00C05CB5" w:rsidRPr="000C0C0D" w:rsidRDefault="00C05CB5" w:rsidP="00C05CB5">
            <w:pPr>
              <w:pStyle w:val="Tabletext"/>
            </w:pPr>
            <w:r w:rsidRPr="000C0C0D">
              <w:t>aircraft maintenance engineer (mechanical)</w:t>
            </w:r>
          </w:p>
        </w:tc>
        <w:tc>
          <w:tcPr>
            <w:tcW w:w="1134" w:type="dxa"/>
            <w:shd w:val="clear" w:color="auto" w:fill="auto"/>
          </w:tcPr>
          <w:p w14:paraId="0925E036" w14:textId="77777777" w:rsidR="00C05CB5" w:rsidRPr="000C0C0D" w:rsidRDefault="00C05CB5" w:rsidP="00C05CB5">
            <w:pPr>
              <w:pStyle w:val="Tabletext"/>
            </w:pPr>
            <w:r w:rsidRPr="000C0C0D">
              <w:t>323112</w:t>
            </w:r>
          </w:p>
        </w:tc>
        <w:tc>
          <w:tcPr>
            <w:tcW w:w="1701" w:type="dxa"/>
            <w:shd w:val="clear" w:color="auto" w:fill="auto"/>
          </w:tcPr>
          <w:p w14:paraId="0D173AAE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A6DDDB7" w14:textId="77777777" w:rsidTr="00C05CB5">
        <w:tc>
          <w:tcPr>
            <w:tcW w:w="714" w:type="dxa"/>
            <w:shd w:val="clear" w:color="auto" w:fill="auto"/>
          </w:tcPr>
          <w:p w14:paraId="6FF423F9" w14:textId="1D67B745" w:rsidR="00C05CB5" w:rsidRPr="000C0C0D" w:rsidRDefault="003E6210" w:rsidP="00C05CB5">
            <w:pPr>
              <w:pStyle w:val="Tabletext"/>
            </w:pPr>
            <w:r>
              <w:t>176</w:t>
            </w:r>
          </w:p>
        </w:tc>
        <w:tc>
          <w:tcPr>
            <w:tcW w:w="3250" w:type="dxa"/>
            <w:shd w:val="clear" w:color="auto" w:fill="auto"/>
          </w:tcPr>
          <w:p w14:paraId="0414FD40" w14:textId="77777777" w:rsidR="00C05CB5" w:rsidRPr="000C0C0D" w:rsidRDefault="00C05CB5" w:rsidP="00C05CB5">
            <w:pPr>
              <w:pStyle w:val="Tabletext"/>
            </w:pPr>
            <w:r w:rsidRPr="000C0C0D">
              <w:t>aircraft maintenance engineer (structures)</w:t>
            </w:r>
          </w:p>
        </w:tc>
        <w:tc>
          <w:tcPr>
            <w:tcW w:w="1134" w:type="dxa"/>
            <w:shd w:val="clear" w:color="auto" w:fill="auto"/>
          </w:tcPr>
          <w:p w14:paraId="3444220B" w14:textId="77777777" w:rsidR="00C05CB5" w:rsidRPr="000C0C0D" w:rsidRDefault="00C05CB5" w:rsidP="00C05CB5">
            <w:pPr>
              <w:pStyle w:val="Tabletext"/>
            </w:pPr>
            <w:r w:rsidRPr="000C0C0D">
              <w:t>323113</w:t>
            </w:r>
          </w:p>
        </w:tc>
        <w:tc>
          <w:tcPr>
            <w:tcW w:w="1701" w:type="dxa"/>
            <w:shd w:val="clear" w:color="auto" w:fill="auto"/>
          </w:tcPr>
          <w:p w14:paraId="34DAD6C4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251D1DB" w14:textId="77777777" w:rsidTr="00C05CB5">
        <w:tc>
          <w:tcPr>
            <w:tcW w:w="714" w:type="dxa"/>
            <w:shd w:val="clear" w:color="auto" w:fill="auto"/>
          </w:tcPr>
          <w:p w14:paraId="73DF9E61" w14:textId="2EEE8325" w:rsidR="00C05CB5" w:rsidRPr="000C0C0D" w:rsidRDefault="003E6210" w:rsidP="00C05CB5">
            <w:pPr>
              <w:pStyle w:val="Tabletext"/>
            </w:pPr>
            <w:r>
              <w:lastRenderedPageBreak/>
              <w:t>177</w:t>
            </w:r>
          </w:p>
        </w:tc>
        <w:tc>
          <w:tcPr>
            <w:tcW w:w="3250" w:type="dxa"/>
            <w:shd w:val="clear" w:color="auto" w:fill="auto"/>
          </w:tcPr>
          <w:p w14:paraId="64CBD477" w14:textId="77777777" w:rsidR="00C05CB5" w:rsidRPr="000C0C0D" w:rsidRDefault="00C05CB5" w:rsidP="00C05CB5">
            <w:pPr>
              <w:pStyle w:val="Tabletext"/>
            </w:pPr>
            <w:r w:rsidRPr="000C0C0D">
              <w:t>textile, clothing and footwear mechanic</w:t>
            </w:r>
          </w:p>
        </w:tc>
        <w:tc>
          <w:tcPr>
            <w:tcW w:w="1134" w:type="dxa"/>
            <w:shd w:val="clear" w:color="auto" w:fill="auto"/>
          </w:tcPr>
          <w:p w14:paraId="7AA2C25A" w14:textId="77777777" w:rsidR="00C05CB5" w:rsidRPr="000C0C0D" w:rsidRDefault="00C05CB5" w:rsidP="00C05CB5">
            <w:pPr>
              <w:pStyle w:val="Tabletext"/>
            </w:pPr>
            <w:r w:rsidRPr="000C0C0D">
              <w:t>323215</w:t>
            </w:r>
          </w:p>
        </w:tc>
        <w:tc>
          <w:tcPr>
            <w:tcW w:w="1701" w:type="dxa"/>
            <w:shd w:val="clear" w:color="auto" w:fill="auto"/>
          </w:tcPr>
          <w:p w14:paraId="5106F0D4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6AD5BE02" w14:textId="77777777" w:rsidTr="00C05CB5">
        <w:tc>
          <w:tcPr>
            <w:tcW w:w="714" w:type="dxa"/>
            <w:shd w:val="clear" w:color="auto" w:fill="auto"/>
          </w:tcPr>
          <w:p w14:paraId="67EC740E" w14:textId="0F29FB4F" w:rsidR="00C05CB5" w:rsidRPr="000C0C0D" w:rsidRDefault="003E6210" w:rsidP="00C05CB5">
            <w:pPr>
              <w:pStyle w:val="Tabletext"/>
            </w:pPr>
            <w:r>
              <w:t>178</w:t>
            </w:r>
          </w:p>
        </w:tc>
        <w:tc>
          <w:tcPr>
            <w:tcW w:w="3250" w:type="dxa"/>
            <w:shd w:val="clear" w:color="auto" w:fill="auto"/>
          </w:tcPr>
          <w:p w14:paraId="752D3172" w14:textId="77777777" w:rsidR="00C05CB5" w:rsidRPr="000C0C0D" w:rsidRDefault="00C05CB5" w:rsidP="00C05CB5">
            <w:pPr>
              <w:pStyle w:val="Tabletext"/>
            </w:pPr>
            <w:r w:rsidRPr="000C0C0D">
              <w:t>metal fitters and machinists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61CEE5FD" w14:textId="77777777" w:rsidR="00C05CB5" w:rsidRPr="000C0C0D" w:rsidRDefault="00C05CB5" w:rsidP="00C05CB5">
            <w:pPr>
              <w:pStyle w:val="Tabletext"/>
            </w:pPr>
            <w:r w:rsidRPr="000C0C0D">
              <w:t>323299</w:t>
            </w:r>
          </w:p>
        </w:tc>
        <w:tc>
          <w:tcPr>
            <w:tcW w:w="1701" w:type="dxa"/>
            <w:shd w:val="clear" w:color="auto" w:fill="auto"/>
          </w:tcPr>
          <w:p w14:paraId="5959F340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9E53C1D" w14:textId="77777777" w:rsidTr="00C05CB5">
        <w:tc>
          <w:tcPr>
            <w:tcW w:w="714" w:type="dxa"/>
            <w:shd w:val="clear" w:color="auto" w:fill="auto"/>
          </w:tcPr>
          <w:p w14:paraId="24E731D0" w14:textId="589AC982" w:rsidR="00C05CB5" w:rsidRPr="000C0C0D" w:rsidRDefault="003E6210" w:rsidP="00C05CB5">
            <w:pPr>
              <w:pStyle w:val="Tabletext"/>
            </w:pPr>
            <w:r>
              <w:t>179</w:t>
            </w:r>
          </w:p>
        </w:tc>
        <w:tc>
          <w:tcPr>
            <w:tcW w:w="3250" w:type="dxa"/>
            <w:shd w:val="clear" w:color="auto" w:fill="auto"/>
          </w:tcPr>
          <w:p w14:paraId="546EBF5E" w14:textId="77777777" w:rsidR="00C05CB5" w:rsidRPr="000C0C0D" w:rsidRDefault="00C05CB5" w:rsidP="00C05CB5">
            <w:pPr>
              <w:pStyle w:val="Tabletext"/>
            </w:pPr>
            <w:r w:rsidRPr="000C0C0D">
              <w:t>precision instrument maker and repairer</w:t>
            </w:r>
          </w:p>
        </w:tc>
        <w:tc>
          <w:tcPr>
            <w:tcW w:w="1134" w:type="dxa"/>
            <w:shd w:val="clear" w:color="auto" w:fill="auto"/>
          </w:tcPr>
          <w:p w14:paraId="37B06BF0" w14:textId="77777777" w:rsidR="00C05CB5" w:rsidRPr="000C0C0D" w:rsidRDefault="00C05CB5" w:rsidP="00C05CB5">
            <w:pPr>
              <w:pStyle w:val="Tabletext"/>
            </w:pPr>
            <w:r w:rsidRPr="000C0C0D">
              <w:t>323314</w:t>
            </w:r>
          </w:p>
        </w:tc>
        <w:tc>
          <w:tcPr>
            <w:tcW w:w="1701" w:type="dxa"/>
            <w:shd w:val="clear" w:color="auto" w:fill="auto"/>
          </w:tcPr>
          <w:p w14:paraId="0629BA85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7BE6FE8D" w14:textId="77777777" w:rsidTr="00C05CB5">
        <w:tc>
          <w:tcPr>
            <w:tcW w:w="714" w:type="dxa"/>
            <w:shd w:val="clear" w:color="auto" w:fill="auto"/>
          </w:tcPr>
          <w:p w14:paraId="3A3FD610" w14:textId="453168D4" w:rsidR="00C05CB5" w:rsidRPr="000C0C0D" w:rsidRDefault="003E6210" w:rsidP="00C05CB5">
            <w:pPr>
              <w:pStyle w:val="Tabletext"/>
            </w:pPr>
            <w:r>
              <w:t>180</w:t>
            </w:r>
          </w:p>
        </w:tc>
        <w:tc>
          <w:tcPr>
            <w:tcW w:w="3250" w:type="dxa"/>
            <w:shd w:val="clear" w:color="auto" w:fill="auto"/>
          </w:tcPr>
          <w:p w14:paraId="3E040020" w14:textId="77777777" w:rsidR="00C05CB5" w:rsidRPr="000C0C0D" w:rsidRDefault="00C05CB5" w:rsidP="00C05CB5">
            <w:pPr>
              <w:pStyle w:val="Tabletext"/>
            </w:pPr>
            <w:r w:rsidRPr="000C0C0D">
              <w:t>watch and clock maker and repairer</w:t>
            </w:r>
          </w:p>
        </w:tc>
        <w:tc>
          <w:tcPr>
            <w:tcW w:w="1134" w:type="dxa"/>
            <w:shd w:val="clear" w:color="auto" w:fill="auto"/>
          </w:tcPr>
          <w:p w14:paraId="3A859D13" w14:textId="77777777" w:rsidR="00C05CB5" w:rsidRPr="000C0C0D" w:rsidRDefault="00C05CB5" w:rsidP="00C05CB5">
            <w:pPr>
              <w:pStyle w:val="Tabletext"/>
            </w:pPr>
            <w:r w:rsidRPr="000C0C0D">
              <w:t>323316</w:t>
            </w:r>
          </w:p>
        </w:tc>
        <w:tc>
          <w:tcPr>
            <w:tcW w:w="1701" w:type="dxa"/>
            <w:shd w:val="clear" w:color="auto" w:fill="auto"/>
          </w:tcPr>
          <w:p w14:paraId="32E7A663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589AD1C7" w14:textId="77777777" w:rsidTr="00C05CB5">
        <w:tc>
          <w:tcPr>
            <w:tcW w:w="714" w:type="dxa"/>
            <w:shd w:val="clear" w:color="auto" w:fill="auto"/>
          </w:tcPr>
          <w:p w14:paraId="67C05836" w14:textId="138F5660" w:rsidR="00C05CB5" w:rsidRPr="000C0C0D" w:rsidRDefault="003E6210" w:rsidP="00C05CB5">
            <w:pPr>
              <w:pStyle w:val="Tabletext"/>
            </w:pPr>
            <w:r>
              <w:t>181</w:t>
            </w:r>
          </w:p>
        </w:tc>
        <w:tc>
          <w:tcPr>
            <w:tcW w:w="3250" w:type="dxa"/>
            <w:shd w:val="clear" w:color="auto" w:fill="auto"/>
          </w:tcPr>
          <w:p w14:paraId="59050C85" w14:textId="77777777" w:rsidR="00C05CB5" w:rsidRPr="000C0C0D" w:rsidRDefault="00C05CB5" w:rsidP="00C05CB5">
            <w:pPr>
              <w:pStyle w:val="Tabletext"/>
            </w:pPr>
            <w:r w:rsidRPr="000C0C0D">
              <w:t>toolmaker</w:t>
            </w:r>
          </w:p>
        </w:tc>
        <w:tc>
          <w:tcPr>
            <w:tcW w:w="1134" w:type="dxa"/>
            <w:shd w:val="clear" w:color="auto" w:fill="auto"/>
          </w:tcPr>
          <w:p w14:paraId="31BE42A7" w14:textId="77777777" w:rsidR="00C05CB5" w:rsidRPr="000C0C0D" w:rsidRDefault="00C05CB5" w:rsidP="00C05CB5">
            <w:pPr>
              <w:pStyle w:val="Tabletext"/>
            </w:pPr>
            <w:r w:rsidRPr="000C0C0D">
              <w:t>323412</w:t>
            </w:r>
          </w:p>
        </w:tc>
        <w:tc>
          <w:tcPr>
            <w:tcW w:w="1701" w:type="dxa"/>
            <w:shd w:val="clear" w:color="auto" w:fill="auto"/>
          </w:tcPr>
          <w:p w14:paraId="6B0FCF91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6D9D6863" w14:textId="77777777" w:rsidTr="00C05CB5">
        <w:tc>
          <w:tcPr>
            <w:tcW w:w="714" w:type="dxa"/>
            <w:shd w:val="clear" w:color="auto" w:fill="auto"/>
          </w:tcPr>
          <w:p w14:paraId="466EB2E8" w14:textId="7CF14DAE" w:rsidR="00C05CB5" w:rsidRPr="000C0C0D" w:rsidRDefault="003E6210" w:rsidP="00C05CB5">
            <w:pPr>
              <w:pStyle w:val="Tabletext"/>
            </w:pPr>
            <w:r>
              <w:t>182</w:t>
            </w:r>
          </w:p>
        </w:tc>
        <w:tc>
          <w:tcPr>
            <w:tcW w:w="3250" w:type="dxa"/>
            <w:shd w:val="clear" w:color="auto" w:fill="auto"/>
          </w:tcPr>
          <w:p w14:paraId="1FD2528A" w14:textId="77777777" w:rsidR="00C05CB5" w:rsidRPr="000C0C0D" w:rsidRDefault="00C05CB5" w:rsidP="00C05CB5">
            <w:pPr>
              <w:pStyle w:val="Tabletext"/>
            </w:pPr>
            <w:r w:rsidRPr="000C0C0D">
              <w:t>vehicle body builder</w:t>
            </w:r>
          </w:p>
        </w:tc>
        <w:tc>
          <w:tcPr>
            <w:tcW w:w="1134" w:type="dxa"/>
            <w:shd w:val="clear" w:color="auto" w:fill="auto"/>
          </w:tcPr>
          <w:p w14:paraId="62B52CF5" w14:textId="77777777" w:rsidR="00C05CB5" w:rsidRPr="000C0C0D" w:rsidRDefault="00C05CB5" w:rsidP="00C05CB5">
            <w:pPr>
              <w:pStyle w:val="Tabletext"/>
            </w:pPr>
            <w:r w:rsidRPr="000C0C0D">
              <w:t>324211</w:t>
            </w:r>
          </w:p>
        </w:tc>
        <w:tc>
          <w:tcPr>
            <w:tcW w:w="1701" w:type="dxa"/>
            <w:shd w:val="clear" w:color="auto" w:fill="auto"/>
          </w:tcPr>
          <w:p w14:paraId="5B8A8F04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72FA6DF6" w14:textId="77777777" w:rsidTr="00C05CB5">
        <w:tc>
          <w:tcPr>
            <w:tcW w:w="714" w:type="dxa"/>
            <w:shd w:val="clear" w:color="auto" w:fill="auto"/>
          </w:tcPr>
          <w:p w14:paraId="4ABA994C" w14:textId="503DFDE0" w:rsidR="00C05CB5" w:rsidRPr="000C0C0D" w:rsidRDefault="003E6210" w:rsidP="00C05CB5">
            <w:pPr>
              <w:pStyle w:val="Tabletext"/>
            </w:pPr>
            <w:r>
              <w:t>183</w:t>
            </w:r>
          </w:p>
        </w:tc>
        <w:tc>
          <w:tcPr>
            <w:tcW w:w="3250" w:type="dxa"/>
            <w:shd w:val="clear" w:color="auto" w:fill="auto"/>
          </w:tcPr>
          <w:p w14:paraId="7397D1D9" w14:textId="77777777" w:rsidR="00C05CB5" w:rsidRPr="000C0C0D" w:rsidRDefault="00C05CB5" w:rsidP="00C05CB5">
            <w:pPr>
              <w:pStyle w:val="Tabletext"/>
            </w:pPr>
            <w:r w:rsidRPr="000C0C0D">
              <w:t>vehicle trimmer</w:t>
            </w:r>
          </w:p>
        </w:tc>
        <w:tc>
          <w:tcPr>
            <w:tcW w:w="1134" w:type="dxa"/>
            <w:shd w:val="clear" w:color="auto" w:fill="auto"/>
          </w:tcPr>
          <w:p w14:paraId="225A587C" w14:textId="77777777" w:rsidR="00C05CB5" w:rsidRPr="000C0C0D" w:rsidRDefault="00C05CB5" w:rsidP="00C05CB5">
            <w:pPr>
              <w:pStyle w:val="Tabletext"/>
            </w:pPr>
            <w:r w:rsidRPr="000C0C0D">
              <w:t>324212</w:t>
            </w:r>
          </w:p>
        </w:tc>
        <w:tc>
          <w:tcPr>
            <w:tcW w:w="1701" w:type="dxa"/>
            <w:shd w:val="clear" w:color="auto" w:fill="auto"/>
          </w:tcPr>
          <w:p w14:paraId="7F016130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4E2779E" w14:textId="77777777" w:rsidTr="00C05CB5">
        <w:tc>
          <w:tcPr>
            <w:tcW w:w="714" w:type="dxa"/>
            <w:shd w:val="clear" w:color="auto" w:fill="auto"/>
          </w:tcPr>
          <w:p w14:paraId="0C597C91" w14:textId="75416957" w:rsidR="00C05CB5" w:rsidRPr="000C0C0D" w:rsidRDefault="003E6210" w:rsidP="00C05CB5">
            <w:pPr>
              <w:pStyle w:val="Tabletext"/>
            </w:pPr>
            <w:r>
              <w:t>184</w:t>
            </w:r>
          </w:p>
        </w:tc>
        <w:tc>
          <w:tcPr>
            <w:tcW w:w="3250" w:type="dxa"/>
            <w:shd w:val="clear" w:color="auto" w:fill="auto"/>
          </w:tcPr>
          <w:p w14:paraId="600C8670" w14:textId="77777777" w:rsidR="00C05CB5" w:rsidRPr="000C0C0D" w:rsidRDefault="00C05CB5" w:rsidP="00C05CB5">
            <w:pPr>
              <w:pStyle w:val="Tabletext"/>
            </w:pPr>
            <w:r w:rsidRPr="000C0C0D">
              <w:t>roof tiler</w:t>
            </w:r>
          </w:p>
        </w:tc>
        <w:tc>
          <w:tcPr>
            <w:tcW w:w="1134" w:type="dxa"/>
            <w:shd w:val="clear" w:color="auto" w:fill="auto"/>
          </w:tcPr>
          <w:p w14:paraId="5B8E66A1" w14:textId="77777777" w:rsidR="00C05CB5" w:rsidRPr="000C0C0D" w:rsidRDefault="00C05CB5" w:rsidP="00C05CB5">
            <w:pPr>
              <w:pStyle w:val="Tabletext"/>
            </w:pPr>
            <w:r w:rsidRPr="000C0C0D">
              <w:t>333311</w:t>
            </w:r>
          </w:p>
        </w:tc>
        <w:tc>
          <w:tcPr>
            <w:tcW w:w="1701" w:type="dxa"/>
            <w:shd w:val="clear" w:color="auto" w:fill="auto"/>
          </w:tcPr>
          <w:p w14:paraId="01041691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2C2597FA" w14:textId="77777777" w:rsidTr="00C05CB5">
        <w:tc>
          <w:tcPr>
            <w:tcW w:w="714" w:type="dxa"/>
            <w:shd w:val="clear" w:color="auto" w:fill="auto"/>
          </w:tcPr>
          <w:p w14:paraId="4F13B20E" w14:textId="69732F2E" w:rsidR="00C05CB5" w:rsidRPr="000C0C0D" w:rsidRDefault="003E6210" w:rsidP="00C05CB5">
            <w:pPr>
              <w:pStyle w:val="Tabletext"/>
            </w:pPr>
            <w:r>
              <w:t>185</w:t>
            </w:r>
          </w:p>
        </w:tc>
        <w:tc>
          <w:tcPr>
            <w:tcW w:w="3250" w:type="dxa"/>
            <w:shd w:val="clear" w:color="auto" w:fill="auto"/>
          </w:tcPr>
          <w:p w14:paraId="41A29745" w14:textId="77777777" w:rsidR="00C05CB5" w:rsidRPr="000C0C0D" w:rsidRDefault="00C05CB5" w:rsidP="00C05CB5">
            <w:pPr>
              <w:pStyle w:val="Tabletext"/>
            </w:pPr>
            <w:r w:rsidRPr="000C0C0D">
              <w:t>business machine mechanic</w:t>
            </w:r>
          </w:p>
        </w:tc>
        <w:tc>
          <w:tcPr>
            <w:tcW w:w="1134" w:type="dxa"/>
            <w:shd w:val="clear" w:color="auto" w:fill="auto"/>
          </w:tcPr>
          <w:p w14:paraId="1591FB80" w14:textId="77777777" w:rsidR="00C05CB5" w:rsidRPr="000C0C0D" w:rsidRDefault="00C05CB5" w:rsidP="00C05CB5">
            <w:pPr>
              <w:pStyle w:val="Tabletext"/>
            </w:pPr>
            <w:r w:rsidRPr="000C0C0D">
              <w:t>342311</w:t>
            </w:r>
          </w:p>
        </w:tc>
        <w:tc>
          <w:tcPr>
            <w:tcW w:w="1701" w:type="dxa"/>
            <w:shd w:val="clear" w:color="auto" w:fill="auto"/>
          </w:tcPr>
          <w:p w14:paraId="1C6A1147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62ED148" w14:textId="77777777" w:rsidTr="00C05CB5">
        <w:tc>
          <w:tcPr>
            <w:tcW w:w="714" w:type="dxa"/>
            <w:shd w:val="clear" w:color="auto" w:fill="auto"/>
          </w:tcPr>
          <w:p w14:paraId="39441ABA" w14:textId="02E5EC3A" w:rsidR="00C05CB5" w:rsidRPr="000C0C0D" w:rsidRDefault="003E6210" w:rsidP="00C05CB5">
            <w:pPr>
              <w:pStyle w:val="Tabletext"/>
            </w:pPr>
            <w:r>
              <w:t>186</w:t>
            </w:r>
          </w:p>
        </w:tc>
        <w:tc>
          <w:tcPr>
            <w:tcW w:w="3250" w:type="dxa"/>
            <w:shd w:val="clear" w:color="auto" w:fill="auto"/>
          </w:tcPr>
          <w:p w14:paraId="04C2214C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cabler</w:t>
            </w:r>
            <w:proofErr w:type="spellEnd"/>
            <w:r w:rsidRPr="000C0C0D">
              <w:t xml:space="preserve"> (data and telecommunications)</w:t>
            </w:r>
          </w:p>
        </w:tc>
        <w:tc>
          <w:tcPr>
            <w:tcW w:w="1134" w:type="dxa"/>
            <w:shd w:val="clear" w:color="auto" w:fill="auto"/>
          </w:tcPr>
          <w:p w14:paraId="26841E47" w14:textId="77777777" w:rsidR="00C05CB5" w:rsidRPr="000C0C0D" w:rsidRDefault="00C05CB5" w:rsidP="00C05CB5">
            <w:pPr>
              <w:pStyle w:val="Tabletext"/>
            </w:pPr>
            <w:r w:rsidRPr="000C0C0D">
              <w:t>342411</w:t>
            </w:r>
          </w:p>
        </w:tc>
        <w:tc>
          <w:tcPr>
            <w:tcW w:w="1701" w:type="dxa"/>
            <w:shd w:val="clear" w:color="auto" w:fill="auto"/>
          </w:tcPr>
          <w:p w14:paraId="358A5014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364C7AC1" w14:textId="77777777" w:rsidTr="00C05CB5">
        <w:tc>
          <w:tcPr>
            <w:tcW w:w="714" w:type="dxa"/>
            <w:shd w:val="clear" w:color="auto" w:fill="auto"/>
          </w:tcPr>
          <w:p w14:paraId="1D1F6B9C" w14:textId="49A431DB" w:rsidR="00C05CB5" w:rsidRPr="000C0C0D" w:rsidRDefault="003E6210" w:rsidP="00C05CB5">
            <w:pPr>
              <w:pStyle w:val="Tabletext"/>
            </w:pPr>
            <w:r>
              <w:t>187</w:t>
            </w:r>
          </w:p>
        </w:tc>
        <w:tc>
          <w:tcPr>
            <w:tcW w:w="3250" w:type="dxa"/>
            <w:shd w:val="clear" w:color="auto" w:fill="auto"/>
          </w:tcPr>
          <w:p w14:paraId="596FF8D7" w14:textId="77777777" w:rsidR="00C05CB5" w:rsidRPr="000C0C0D" w:rsidRDefault="00C05CB5" w:rsidP="00C05CB5">
            <w:pPr>
              <w:pStyle w:val="Tabletext"/>
            </w:pPr>
            <w:r w:rsidRPr="000C0C0D">
              <w:t xml:space="preserve">telecommunications </w:t>
            </w:r>
            <w:proofErr w:type="spellStart"/>
            <w:r w:rsidRPr="000C0C0D">
              <w:t>linesworker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AA40A6" w14:textId="77777777" w:rsidR="00C05CB5" w:rsidRPr="000C0C0D" w:rsidRDefault="00C05CB5" w:rsidP="00C05CB5">
            <w:pPr>
              <w:pStyle w:val="Tabletext"/>
            </w:pPr>
            <w:r w:rsidRPr="000C0C0D">
              <w:t>342413</w:t>
            </w:r>
          </w:p>
        </w:tc>
        <w:tc>
          <w:tcPr>
            <w:tcW w:w="1701" w:type="dxa"/>
            <w:shd w:val="clear" w:color="auto" w:fill="auto"/>
          </w:tcPr>
          <w:p w14:paraId="197EF367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064F7F7" w14:textId="77777777" w:rsidTr="00C05CB5">
        <w:tc>
          <w:tcPr>
            <w:tcW w:w="714" w:type="dxa"/>
            <w:shd w:val="clear" w:color="auto" w:fill="auto"/>
          </w:tcPr>
          <w:p w14:paraId="2F0E0AC4" w14:textId="3B196EA9" w:rsidR="00C05CB5" w:rsidRPr="000C0C0D" w:rsidRDefault="003E6210" w:rsidP="00C05CB5">
            <w:pPr>
              <w:pStyle w:val="Tabletext"/>
            </w:pPr>
            <w:r>
              <w:t>188</w:t>
            </w:r>
          </w:p>
        </w:tc>
        <w:tc>
          <w:tcPr>
            <w:tcW w:w="3250" w:type="dxa"/>
            <w:shd w:val="clear" w:color="auto" w:fill="auto"/>
          </w:tcPr>
          <w:p w14:paraId="48BFD413" w14:textId="77777777" w:rsidR="00C05CB5" w:rsidRPr="000C0C0D" w:rsidRDefault="00C05CB5" w:rsidP="00C05CB5">
            <w:pPr>
              <w:pStyle w:val="Tabletext"/>
            </w:pPr>
            <w:r w:rsidRPr="000C0C0D">
              <w:t>baker</w:t>
            </w:r>
          </w:p>
        </w:tc>
        <w:tc>
          <w:tcPr>
            <w:tcW w:w="1134" w:type="dxa"/>
            <w:shd w:val="clear" w:color="auto" w:fill="auto"/>
          </w:tcPr>
          <w:p w14:paraId="0237B2B3" w14:textId="77777777" w:rsidR="00C05CB5" w:rsidRPr="000C0C0D" w:rsidRDefault="00C05CB5" w:rsidP="00C05CB5">
            <w:pPr>
              <w:pStyle w:val="Tabletext"/>
            </w:pPr>
            <w:r w:rsidRPr="000C0C0D">
              <w:t>351111</w:t>
            </w:r>
          </w:p>
        </w:tc>
        <w:tc>
          <w:tcPr>
            <w:tcW w:w="1701" w:type="dxa"/>
            <w:shd w:val="clear" w:color="auto" w:fill="auto"/>
          </w:tcPr>
          <w:p w14:paraId="2DCF2FAE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594CE44D" w14:textId="77777777" w:rsidTr="00C05CB5">
        <w:tc>
          <w:tcPr>
            <w:tcW w:w="714" w:type="dxa"/>
            <w:shd w:val="clear" w:color="auto" w:fill="auto"/>
          </w:tcPr>
          <w:p w14:paraId="3C89695D" w14:textId="59B71A8A" w:rsidR="00C05CB5" w:rsidRPr="000C0C0D" w:rsidRDefault="003E6210" w:rsidP="00C05CB5">
            <w:pPr>
              <w:pStyle w:val="Tabletext"/>
            </w:pPr>
            <w:r>
              <w:t>189</w:t>
            </w:r>
          </w:p>
        </w:tc>
        <w:tc>
          <w:tcPr>
            <w:tcW w:w="3250" w:type="dxa"/>
            <w:shd w:val="clear" w:color="auto" w:fill="auto"/>
          </w:tcPr>
          <w:p w14:paraId="7E9BFC2F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pastrycook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2698C6" w14:textId="77777777" w:rsidR="00C05CB5" w:rsidRPr="000C0C0D" w:rsidRDefault="00C05CB5" w:rsidP="00C05CB5">
            <w:pPr>
              <w:pStyle w:val="Tabletext"/>
            </w:pPr>
            <w:r w:rsidRPr="000C0C0D">
              <w:t>351112</w:t>
            </w:r>
          </w:p>
        </w:tc>
        <w:tc>
          <w:tcPr>
            <w:tcW w:w="1701" w:type="dxa"/>
            <w:shd w:val="clear" w:color="auto" w:fill="auto"/>
          </w:tcPr>
          <w:p w14:paraId="00BFCDF5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5C7A1AC2" w14:textId="77777777" w:rsidTr="00C05CB5">
        <w:tc>
          <w:tcPr>
            <w:tcW w:w="714" w:type="dxa"/>
            <w:shd w:val="clear" w:color="auto" w:fill="auto"/>
          </w:tcPr>
          <w:p w14:paraId="75DF55EE" w14:textId="60821578" w:rsidR="00C05CB5" w:rsidRPr="000C0C0D" w:rsidRDefault="003E6210" w:rsidP="00C05CB5">
            <w:pPr>
              <w:pStyle w:val="Tabletext"/>
            </w:pPr>
            <w:r>
              <w:t>190</w:t>
            </w:r>
          </w:p>
        </w:tc>
        <w:tc>
          <w:tcPr>
            <w:tcW w:w="3250" w:type="dxa"/>
            <w:shd w:val="clear" w:color="auto" w:fill="auto"/>
          </w:tcPr>
          <w:p w14:paraId="13F08FB6" w14:textId="77777777" w:rsidR="00C05CB5" w:rsidRPr="000C0C0D" w:rsidRDefault="00C05CB5" w:rsidP="00C05CB5">
            <w:pPr>
              <w:pStyle w:val="Tabletext"/>
            </w:pPr>
            <w:r w:rsidRPr="000C0C0D">
              <w:t>butcher or smallgoods maker</w:t>
            </w:r>
          </w:p>
        </w:tc>
        <w:tc>
          <w:tcPr>
            <w:tcW w:w="1134" w:type="dxa"/>
            <w:shd w:val="clear" w:color="auto" w:fill="auto"/>
          </w:tcPr>
          <w:p w14:paraId="0EC60386" w14:textId="77777777" w:rsidR="00C05CB5" w:rsidRPr="000C0C0D" w:rsidRDefault="00C05CB5" w:rsidP="00C05CB5">
            <w:pPr>
              <w:pStyle w:val="Tabletext"/>
            </w:pPr>
            <w:r w:rsidRPr="000C0C0D">
              <w:t>351211</w:t>
            </w:r>
          </w:p>
        </w:tc>
        <w:tc>
          <w:tcPr>
            <w:tcW w:w="1701" w:type="dxa"/>
            <w:shd w:val="clear" w:color="auto" w:fill="auto"/>
          </w:tcPr>
          <w:p w14:paraId="5D81ED51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0EC3059" w14:textId="77777777" w:rsidTr="00C05CB5">
        <w:tc>
          <w:tcPr>
            <w:tcW w:w="714" w:type="dxa"/>
            <w:shd w:val="clear" w:color="auto" w:fill="auto"/>
          </w:tcPr>
          <w:p w14:paraId="5361789D" w14:textId="797E87AA" w:rsidR="00C05CB5" w:rsidRPr="000C0C0D" w:rsidRDefault="003E6210" w:rsidP="00C05CB5">
            <w:pPr>
              <w:pStyle w:val="Tabletext"/>
            </w:pPr>
            <w:r>
              <w:t>191</w:t>
            </w:r>
          </w:p>
        </w:tc>
        <w:tc>
          <w:tcPr>
            <w:tcW w:w="3250" w:type="dxa"/>
            <w:shd w:val="clear" w:color="auto" w:fill="auto"/>
          </w:tcPr>
          <w:p w14:paraId="5D5D0DB4" w14:textId="77777777" w:rsidR="00C05CB5" w:rsidRPr="000C0C0D" w:rsidRDefault="00C05CB5" w:rsidP="00C05CB5">
            <w:pPr>
              <w:pStyle w:val="Tabletext"/>
            </w:pPr>
            <w:r w:rsidRPr="000C0C0D">
              <w:t>cook</w:t>
            </w:r>
          </w:p>
        </w:tc>
        <w:tc>
          <w:tcPr>
            <w:tcW w:w="1134" w:type="dxa"/>
            <w:shd w:val="clear" w:color="auto" w:fill="auto"/>
          </w:tcPr>
          <w:p w14:paraId="55E39718" w14:textId="77777777" w:rsidR="00C05CB5" w:rsidRPr="000C0C0D" w:rsidRDefault="00C05CB5" w:rsidP="00C05CB5">
            <w:pPr>
              <w:pStyle w:val="Tabletext"/>
            </w:pPr>
            <w:r w:rsidRPr="000C0C0D">
              <w:t>351411</w:t>
            </w:r>
          </w:p>
        </w:tc>
        <w:tc>
          <w:tcPr>
            <w:tcW w:w="1701" w:type="dxa"/>
            <w:shd w:val="clear" w:color="auto" w:fill="auto"/>
          </w:tcPr>
          <w:p w14:paraId="1728525B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E59C754" w14:textId="77777777" w:rsidTr="00C05CB5">
        <w:tc>
          <w:tcPr>
            <w:tcW w:w="714" w:type="dxa"/>
            <w:shd w:val="clear" w:color="auto" w:fill="auto"/>
          </w:tcPr>
          <w:p w14:paraId="00077E28" w14:textId="06277441" w:rsidR="00C05CB5" w:rsidRPr="000C0C0D" w:rsidRDefault="003E6210" w:rsidP="00C05CB5">
            <w:pPr>
              <w:pStyle w:val="Tabletext"/>
            </w:pPr>
            <w:r>
              <w:t>192</w:t>
            </w:r>
          </w:p>
        </w:tc>
        <w:tc>
          <w:tcPr>
            <w:tcW w:w="3250" w:type="dxa"/>
            <w:shd w:val="clear" w:color="auto" w:fill="auto"/>
          </w:tcPr>
          <w:p w14:paraId="3A7F845F" w14:textId="77777777" w:rsidR="00C05CB5" w:rsidRPr="000C0C0D" w:rsidRDefault="00C05CB5" w:rsidP="00C05CB5">
            <w:pPr>
              <w:pStyle w:val="Tabletext"/>
            </w:pPr>
            <w:r w:rsidRPr="000C0C0D">
              <w:t>dog handler or trainer</w:t>
            </w:r>
          </w:p>
        </w:tc>
        <w:tc>
          <w:tcPr>
            <w:tcW w:w="1134" w:type="dxa"/>
            <w:shd w:val="clear" w:color="auto" w:fill="auto"/>
          </w:tcPr>
          <w:p w14:paraId="49060C8F" w14:textId="77777777" w:rsidR="00C05CB5" w:rsidRPr="000C0C0D" w:rsidRDefault="00C05CB5" w:rsidP="00C05CB5">
            <w:pPr>
              <w:pStyle w:val="Tabletext"/>
            </w:pPr>
            <w:r w:rsidRPr="000C0C0D">
              <w:t>361111</w:t>
            </w:r>
          </w:p>
        </w:tc>
        <w:tc>
          <w:tcPr>
            <w:tcW w:w="1701" w:type="dxa"/>
            <w:shd w:val="clear" w:color="auto" w:fill="auto"/>
          </w:tcPr>
          <w:p w14:paraId="081CA7B0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BDC4615" w14:textId="77777777" w:rsidTr="00C05CB5">
        <w:tc>
          <w:tcPr>
            <w:tcW w:w="714" w:type="dxa"/>
            <w:shd w:val="clear" w:color="auto" w:fill="auto"/>
          </w:tcPr>
          <w:p w14:paraId="6540CACA" w14:textId="32A39FE1" w:rsidR="00C05CB5" w:rsidRPr="000C0C0D" w:rsidRDefault="003E6210" w:rsidP="00C05CB5">
            <w:pPr>
              <w:pStyle w:val="Tabletext"/>
            </w:pPr>
            <w:r>
              <w:t>193</w:t>
            </w:r>
          </w:p>
        </w:tc>
        <w:tc>
          <w:tcPr>
            <w:tcW w:w="3250" w:type="dxa"/>
            <w:shd w:val="clear" w:color="auto" w:fill="auto"/>
          </w:tcPr>
          <w:p w14:paraId="01B08918" w14:textId="77777777" w:rsidR="00C05CB5" w:rsidRPr="000C0C0D" w:rsidRDefault="00C05CB5" w:rsidP="00C05CB5">
            <w:pPr>
              <w:pStyle w:val="Tabletext"/>
            </w:pPr>
            <w:r w:rsidRPr="000C0C0D">
              <w:t>animal attendants and trainers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6C880BCC" w14:textId="77777777" w:rsidR="00C05CB5" w:rsidRPr="000C0C0D" w:rsidRDefault="00C05CB5" w:rsidP="00C05CB5">
            <w:pPr>
              <w:pStyle w:val="Tabletext"/>
            </w:pPr>
            <w:r w:rsidRPr="000C0C0D">
              <w:t>361199</w:t>
            </w:r>
          </w:p>
        </w:tc>
        <w:tc>
          <w:tcPr>
            <w:tcW w:w="1701" w:type="dxa"/>
            <w:shd w:val="clear" w:color="auto" w:fill="auto"/>
          </w:tcPr>
          <w:p w14:paraId="3A39862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807E13A" w14:textId="77777777" w:rsidTr="00C05CB5">
        <w:tc>
          <w:tcPr>
            <w:tcW w:w="714" w:type="dxa"/>
            <w:shd w:val="clear" w:color="auto" w:fill="auto"/>
          </w:tcPr>
          <w:p w14:paraId="5C796B25" w14:textId="4A395267" w:rsidR="00C05CB5" w:rsidRPr="000C0C0D" w:rsidRDefault="003E6210" w:rsidP="00C05CB5">
            <w:pPr>
              <w:pStyle w:val="Tabletext"/>
            </w:pPr>
            <w:r>
              <w:t>194</w:t>
            </w:r>
          </w:p>
        </w:tc>
        <w:tc>
          <w:tcPr>
            <w:tcW w:w="3250" w:type="dxa"/>
            <w:shd w:val="clear" w:color="auto" w:fill="auto"/>
          </w:tcPr>
          <w:p w14:paraId="39104A47" w14:textId="77777777" w:rsidR="00C05CB5" w:rsidRPr="000C0C0D" w:rsidRDefault="00C05CB5" w:rsidP="00C05CB5">
            <w:pPr>
              <w:pStyle w:val="Tabletext"/>
            </w:pPr>
            <w:r w:rsidRPr="000C0C0D">
              <w:t>veterinary nurse</w:t>
            </w:r>
          </w:p>
        </w:tc>
        <w:tc>
          <w:tcPr>
            <w:tcW w:w="1134" w:type="dxa"/>
            <w:shd w:val="clear" w:color="auto" w:fill="auto"/>
          </w:tcPr>
          <w:p w14:paraId="40FE457B" w14:textId="77777777" w:rsidR="00C05CB5" w:rsidRPr="000C0C0D" w:rsidRDefault="00C05CB5" w:rsidP="00C05CB5">
            <w:pPr>
              <w:pStyle w:val="Tabletext"/>
            </w:pPr>
            <w:r w:rsidRPr="000C0C0D">
              <w:t>361311</w:t>
            </w:r>
          </w:p>
        </w:tc>
        <w:tc>
          <w:tcPr>
            <w:tcW w:w="1701" w:type="dxa"/>
            <w:shd w:val="clear" w:color="auto" w:fill="auto"/>
          </w:tcPr>
          <w:p w14:paraId="75BC68A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CF52568" w14:textId="77777777" w:rsidTr="00C05CB5">
        <w:tc>
          <w:tcPr>
            <w:tcW w:w="714" w:type="dxa"/>
            <w:shd w:val="clear" w:color="auto" w:fill="auto"/>
          </w:tcPr>
          <w:p w14:paraId="41585300" w14:textId="141B2731" w:rsidR="00C05CB5" w:rsidRPr="000C0C0D" w:rsidRDefault="003E6210" w:rsidP="00C05CB5">
            <w:pPr>
              <w:pStyle w:val="Tabletext"/>
            </w:pPr>
            <w:r>
              <w:t>195</w:t>
            </w:r>
          </w:p>
        </w:tc>
        <w:tc>
          <w:tcPr>
            <w:tcW w:w="3250" w:type="dxa"/>
            <w:shd w:val="clear" w:color="auto" w:fill="auto"/>
          </w:tcPr>
          <w:p w14:paraId="7474F42C" w14:textId="77777777" w:rsidR="00C05CB5" w:rsidRPr="000C0C0D" w:rsidRDefault="00C05CB5" w:rsidP="00C05CB5">
            <w:pPr>
              <w:pStyle w:val="Tabletext"/>
            </w:pPr>
            <w:r w:rsidRPr="000C0C0D">
              <w:t>florist</w:t>
            </w:r>
          </w:p>
        </w:tc>
        <w:tc>
          <w:tcPr>
            <w:tcW w:w="1134" w:type="dxa"/>
            <w:shd w:val="clear" w:color="auto" w:fill="auto"/>
          </w:tcPr>
          <w:p w14:paraId="45C83FA2" w14:textId="77777777" w:rsidR="00C05CB5" w:rsidRPr="000C0C0D" w:rsidRDefault="00C05CB5" w:rsidP="00C05CB5">
            <w:pPr>
              <w:pStyle w:val="Tabletext"/>
            </w:pPr>
            <w:r w:rsidRPr="000C0C0D">
              <w:t>362111</w:t>
            </w:r>
          </w:p>
        </w:tc>
        <w:tc>
          <w:tcPr>
            <w:tcW w:w="1701" w:type="dxa"/>
            <w:shd w:val="clear" w:color="auto" w:fill="auto"/>
          </w:tcPr>
          <w:p w14:paraId="2E3E093D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DD89FD5" w14:textId="77777777" w:rsidTr="00C05CB5">
        <w:tc>
          <w:tcPr>
            <w:tcW w:w="714" w:type="dxa"/>
            <w:shd w:val="clear" w:color="auto" w:fill="auto"/>
          </w:tcPr>
          <w:p w14:paraId="03A8BBC2" w14:textId="70BB3A3F" w:rsidR="00C05CB5" w:rsidRPr="000C0C0D" w:rsidRDefault="003E6210" w:rsidP="00C05CB5">
            <w:pPr>
              <w:pStyle w:val="Tabletext"/>
            </w:pPr>
            <w:r>
              <w:t>196</w:t>
            </w:r>
          </w:p>
        </w:tc>
        <w:tc>
          <w:tcPr>
            <w:tcW w:w="3250" w:type="dxa"/>
            <w:shd w:val="clear" w:color="auto" w:fill="auto"/>
          </w:tcPr>
          <w:p w14:paraId="7B37C50F" w14:textId="77777777" w:rsidR="00C05CB5" w:rsidRPr="000C0C0D" w:rsidRDefault="00C05CB5" w:rsidP="00C05CB5">
            <w:pPr>
              <w:pStyle w:val="Tabletext"/>
            </w:pPr>
            <w:r w:rsidRPr="000C0C0D">
              <w:t>gardener (general)</w:t>
            </w:r>
          </w:p>
        </w:tc>
        <w:tc>
          <w:tcPr>
            <w:tcW w:w="1134" w:type="dxa"/>
            <w:shd w:val="clear" w:color="auto" w:fill="auto"/>
          </w:tcPr>
          <w:p w14:paraId="258FCA82" w14:textId="77777777" w:rsidR="00C05CB5" w:rsidRPr="000C0C0D" w:rsidRDefault="00C05CB5" w:rsidP="00C05CB5">
            <w:pPr>
              <w:pStyle w:val="Tabletext"/>
            </w:pPr>
            <w:r w:rsidRPr="000C0C0D">
              <w:t>362211</w:t>
            </w:r>
          </w:p>
        </w:tc>
        <w:tc>
          <w:tcPr>
            <w:tcW w:w="1701" w:type="dxa"/>
            <w:shd w:val="clear" w:color="auto" w:fill="auto"/>
          </w:tcPr>
          <w:p w14:paraId="1858B306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52AF3090" w14:textId="77777777" w:rsidTr="00C05CB5">
        <w:tc>
          <w:tcPr>
            <w:tcW w:w="714" w:type="dxa"/>
            <w:shd w:val="clear" w:color="auto" w:fill="auto"/>
          </w:tcPr>
          <w:p w14:paraId="1A788021" w14:textId="59B66C9C" w:rsidR="00C05CB5" w:rsidRPr="000C0C0D" w:rsidRDefault="003E6210" w:rsidP="00C05CB5">
            <w:pPr>
              <w:pStyle w:val="Tabletext"/>
            </w:pPr>
            <w:r>
              <w:t>197</w:t>
            </w:r>
          </w:p>
        </w:tc>
        <w:tc>
          <w:tcPr>
            <w:tcW w:w="3250" w:type="dxa"/>
            <w:shd w:val="clear" w:color="auto" w:fill="auto"/>
          </w:tcPr>
          <w:p w14:paraId="1BD82BFC" w14:textId="77777777" w:rsidR="00C05CB5" w:rsidRPr="000C0C0D" w:rsidRDefault="00C05CB5" w:rsidP="00C05CB5">
            <w:pPr>
              <w:pStyle w:val="Tabletext"/>
            </w:pPr>
            <w:r w:rsidRPr="000C0C0D">
              <w:t>arborist</w:t>
            </w:r>
          </w:p>
        </w:tc>
        <w:tc>
          <w:tcPr>
            <w:tcW w:w="1134" w:type="dxa"/>
            <w:shd w:val="clear" w:color="auto" w:fill="auto"/>
          </w:tcPr>
          <w:p w14:paraId="4F1C2CA6" w14:textId="77777777" w:rsidR="00C05CB5" w:rsidRPr="000C0C0D" w:rsidRDefault="00C05CB5" w:rsidP="00C05CB5">
            <w:pPr>
              <w:pStyle w:val="Tabletext"/>
            </w:pPr>
            <w:r w:rsidRPr="000C0C0D">
              <w:t>362212</w:t>
            </w:r>
          </w:p>
        </w:tc>
        <w:tc>
          <w:tcPr>
            <w:tcW w:w="1701" w:type="dxa"/>
            <w:shd w:val="clear" w:color="auto" w:fill="auto"/>
          </w:tcPr>
          <w:p w14:paraId="06E9CECD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787D4AE" w14:textId="77777777" w:rsidTr="00C05CB5">
        <w:tc>
          <w:tcPr>
            <w:tcW w:w="714" w:type="dxa"/>
            <w:shd w:val="clear" w:color="auto" w:fill="auto"/>
          </w:tcPr>
          <w:p w14:paraId="25E6F6F4" w14:textId="467181E6" w:rsidR="00C05CB5" w:rsidRPr="000C0C0D" w:rsidRDefault="003E6210" w:rsidP="00C05CB5">
            <w:pPr>
              <w:pStyle w:val="Tabletext"/>
            </w:pPr>
            <w:r>
              <w:t>198</w:t>
            </w:r>
          </w:p>
        </w:tc>
        <w:tc>
          <w:tcPr>
            <w:tcW w:w="3250" w:type="dxa"/>
            <w:shd w:val="clear" w:color="auto" w:fill="auto"/>
          </w:tcPr>
          <w:p w14:paraId="289CC509" w14:textId="77777777" w:rsidR="00C05CB5" w:rsidRPr="000C0C0D" w:rsidRDefault="00C05CB5" w:rsidP="00C05CB5">
            <w:pPr>
              <w:pStyle w:val="Tabletext"/>
            </w:pPr>
            <w:r w:rsidRPr="000C0C0D">
              <w:t>landscape gardener</w:t>
            </w:r>
          </w:p>
        </w:tc>
        <w:tc>
          <w:tcPr>
            <w:tcW w:w="1134" w:type="dxa"/>
            <w:shd w:val="clear" w:color="auto" w:fill="auto"/>
          </w:tcPr>
          <w:p w14:paraId="213FAE4E" w14:textId="77777777" w:rsidR="00C05CB5" w:rsidRPr="000C0C0D" w:rsidRDefault="00C05CB5" w:rsidP="00C05CB5">
            <w:pPr>
              <w:pStyle w:val="Tabletext"/>
            </w:pPr>
            <w:r w:rsidRPr="000C0C0D">
              <w:t>362213</w:t>
            </w:r>
          </w:p>
        </w:tc>
        <w:tc>
          <w:tcPr>
            <w:tcW w:w="1701" w:type="dxa"/>
            <w:shd w:val="clear" w:color="auto" w:fill="auto"/>
          </w:tcPr>
          <w:p w14:paraId="230EBD7B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7A97933A" w14:textId="77777777" w:rsidTr="00C05CB5">
        <w:tc>
          <w:tcPr>
            <w:tcW w:w="714" w:type="dxa"/>
            <w:shd w:val="clear" w:color="auto" w:fill="auto"/>
          </w:tcPr>
          <w:p w14:paraId="00F6C525" w14:textId="0B913D9C" w:rsidR="00C05CB5" w:rsidRPr="000C0C0D" w:rsidRDefault="003E6210" w:rsidP="00C05CB5">
            <w:pPr>
              <w:pStyle w:val="Tabletext"/>
            </w:pPr>
            <w:r>
              <w:t>199</w:t>
            </w:r>
          </w:p>
        </w:tc>
        <w:tc>
          <w:tcPr>
            <w:tcW w:w="3250" w:type="dxa"/>
            <w:shd w:val="clear" w:color="auto" w:fill="auto"/>
          </w:tcPr>
          <w:p w14:paraId="15F5DD2F" w14:textId="77777777" w:rsidR="00C05CB5" w:rsidRPr="000C0C0D" w:rsidRDefault="00C05CB5" w:rsidP="00C05CB5">
            <w:pPr>
              <w:pStyle w:val="Tabletext"/>
            </w:pPr>
            <w:r w:rsidRPr="000C0C0D">
              <w:t>greenkeeper</w:t>
            </w:r>
          </w:p>
        </w:tc>
        <w:tc>
          <w:tcPr>
            <w:tcW w:w="1134" w:type="dxa"/>
            <w:shd w:val="clear" w:color="auto" w:fill="auto"/>
          </w:tcPr>
          <w:p w14:paraId="14330528" w14:textId="77777777" w:rsidR="00C05CB5" w:rsidRPr="000C0C0D" w:rsidRDefault="00C05CB5" w:rsidP="00C05CB5">
            <w:pPr>
              <w:pStyle w:val="Tabletext"/>
            </w:pPr>
            <w:r w:rsidRPr="000C0C0D">
              <w:t>362311</w:t>
            </w:r>
          </w:p>
        </w:tc>
        <w:tc>
          <w:tcPr>
            <w:tcW w:w="1701" w:type="dxa"/>
            <w:shd w:val="clear" w:color="auto" w:fill="auto"/>
          </w:tcPr>
          <w:p w14:paraId="04598D8A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99BD0FC" w14:textId="77777777" w:rsidTr="00C05CB5">
        <w:tc>
          <w:tcPr>
            <w:tcW w:w="714" w:type="dxa"/>
            <w:shd w:val="clear" w:color="auto" w:fill="auto"/>
          </w:tcPr>
          <w:p w14:paraId="23F80116" w14:textId="5DF5301C" w:rsidR="00C05CB5" w:rsidRPr="000C0C0D" w:rsidRDefault="003E6210" w:rsidP="00C05CB5">
            <w:pPr>
              <w:pStyle w:val="Tabletext"/>
            </w:pPr>
            <w:r>
              <w:t>200</w:t>
            </w:r>
          </w:p>
        </w:tc>
        <w:tc>
          <w:tcPr>
            <w:tcW w:w="3250" w:type="dxa"/>
            <w:shd w:val="clear" w:color="auto" w:fill="auto"/>
          </w:tcPr>
          <w:p w14:paraId="7C4E5F29" w14:textId="77777777" w:rsidR="00C05CB5" w:rsidRPr="000C0C0D" w:rsidRDefault="00C05CB5" w:rsidP="00C05CB5">
            <w:pPr>
              <w:pStyle w:val="Tabletext"/>
            </w:pPr>
            <w:r w:rsidRPr="000C0C0D">
              <w:t>hairdresser</w:t>
            </w:r>
          </w:p>
        </w:tc>
        <w:tc>
          <w:tcPr>
            <w:tcW w:w="1134" w:type="dxa"/>
            <w:shd w:val="clear" w:color="auto" w:fill="auto"/>
          </w:tcPr>
          <w:p w14:paraId="65A5B49C" w14:textId="77777777" w:rsidR="00C05CB5" w:rsidRPr="000C0C0D" w:rsidRDefault="00C05CB5" w:rsidP="00C05CB5">
            <w:pPr>
              <w:pStyle w:val="Tabletext"/>
            </w:pPr>
            <w:r w:rsidRPr="000C0C0D">
              <w:t>391111</w:t>
            </w:r>
          </w:p>
        </w:tc>
        <w:tc>
          <w:tcPr>
            <w:tcW w:w="1701" w:type="dxa"/>
            <w:shd w:val="clear" w:color="auto" w:fill="auto"/>
          </w:tcPr>
          <w:p w14:paraId="210EA34F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A49FCED" w14:textId="77777777" w:rsidTr="00C05CB5">
        <w:tc>
          <w:tcPr>
            <w:tcW w:w="714" w:type="dxa"/>
            <w:shd w:val="clear" w:color="auto" w:fill="auto"/>
          </w:tcPr>
          <w:p w14:paraId="79AD31BB" w14:textId="224382FB" w:rsidR="00C05CB5" w:rsidRPr="000C0C0D" w:rsidRDefault="003E6210" w:rsidP="00C05CB5">
            <w:pPr>
              <w:pStyle w:val="Tabletext"/>
            </w:pPr>
            <w:r>
              <w:t>201</w:t>
            </w:r>
          </w:p>
        </w:tc>
        <w:tc>
          <w:tcPr>
            <w:tcW w:w="3250" w:type="dxa"/>
            <w:shd w:val="clear" w:color="auto" w:fill="auto"/>
          </w:tcPr>
          <w:p w14:paraId="0459B924" w14:textId="77777777" w:rsidR="00C05CB5" w:rsidRPr="000C0C0D" w:rsidRDefault="00C05CB5" w:rsidP="00C05CB5">
            <w:pPr>
              <w:pStyle w:val="Tabletext"/>
            </w:pPr>
            <w:r w:rsidRPr="000C0C0D">
              <w:t>print finisher</w:t>
            </w:r>
          </w:p>
        </w:tc>
        <w:tc>
          <w:tcPr>
            <w:tcW w:w="1134" w:type="dxa"/>
            <w:shd w:val="clear" w:color="auto" w:fill="auto"/>
          </w:tcPr>
          <w:p w14:paraId="01204444" w14:textId="77777777" w:rsidR="00C05CB5" w:rsidRPr="000C0C0D" w:rsidRDefault="00C05CB5" w:rsidP="00C05CB5">
            <w:pPr>
              <w:pStyle w:val="Tabletext"/>
            </w:pPr>
            <w:r w:rsidRPr="000C0C0D">
              <w:t>392111</w:t>
            </w:r>
          </w:p>
        </w:tc>
        <w:tc>
          <w:tcPr>
            <w:tcW w:w="1701" w:type="dxa"/>
            <w:shd w:val="clear" w:color="auto" w:fill="auto"/>
          </w:tcPr>
          <w:p w14:paraId="4DE7A24B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90E510D" w14:textId="77777777" w:rsidTr="00C05CB5">
        <w:tc>
          <w:tcPr>
            <w:tcW w:w="714" w:type="dxa"/>
            <w:shd w:val="clear" w:color="auto" w:fill="auto"/>
          </w:tcPr>
          <w:p w14:paraId="1378E1B3" w14:textId="1304A4BD" w:rsidR="00C05CB5" w:rsidRPr="000C0C0D" w:rsidRDefault="003E6210" w:rsidP="00C05CB5">
            <w:pPr>
              <w:pStyle w:val="Tabletext"/>
            </w:pPr>
            <w:r>
              <w:t>202</w:t>
            </w:r>
          </w:p>
        </w:tc>
        <w:tc>
          <w:tcPr>
            <w:tcW w:w="3250" w:type="dxa"/>
            <w:shd w:val="clear" w:color="auto" w:fill="auto"/>
          </w:tcPr>
          <w:p w14:paraId="1F773C16" w14:textId="77777777" w:rsidR="00C05CB5" w:rsidRPr="000C0C0D" w:rsidRDefault="00C05CB5" w:rsidP="00C05CB5">
            <w:pPr>
              <w:pStyle w:val="Tabletext"/>
            </w:pPr>
            <w:r w:rsidRPr="000C0C0D">
              <w:t>printing machinist</w:t>
            </w:r>
          </w:p>
        </w:tc>
        <w:tc>
          <w:tcPr>
            <w:tcW w:w="1134" w:type="dxa"/>
            <w:shd w:val="clear" w:color="auto" w:fill="auto"/>
          </w:tcPr>
          <w:p w14:paraId="3C48EA57" w14:textId="77777777" w:rsidR="00C05CB5" w:rsidRPr="000C0C0D" w:rsidRDefault="00C05CB5" w:rsidP="00C05CB5">
            <w:pPr>
              <w:pStyle w:val="Tabletext"/>
            </w:pPr>
            <w:r w:rsidRPr="000C0C0D">
              <w:t>392311</w:t>
            </w:r>
          </w:p>
        </w:tc>
        <w:tc>
          <w:tcPr>
            <w:tcW w:w="1701" w:type="dxa"/>
            <w:shd w:val="clear" w:color="auto" w:fill="auto"/>
          </w:tcPr>
          <w:p w14:paraId="5452D6FB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3ED3292" w14:textId="77777777" w:rsidTr="00C05CB5">
        <w:tc>
          <w:tcPr>
            <w:tcW w:w="714" w:type="dxa"/>
            <w:shd w:val="clear" w:color="auto" w:fill="auto"/>
          </w:tcPr>
          <w:p w14:paraId="0548087D" w14:textId="34309A10" w:rsidR="00C05CB5" w:rsidRPr="000C0C0D" w:rsidRDefault="003E6210" w:rsidP="00C05CB5">
            <w:pPr>
              <w:pStyle w:val="Tabletext"/>
            </w:pPr>
            <w:r>
              <w:t>203</w:t>
            </w:r>
          </w:p>
        </w:tc>
        <w:tc>
          <w:tcPr>
            <w:tcW w:w="3250" w:type="dxa"/>
            <w:shd w:val="clear" w:color="auto" w:fill="auto"/>
          </w:tcPr>
          <w:p w14:paraId="377A4FB2" w14:textId="77777777" w:rsidR="00C05CB5" w:rsidRPr="000C0C0D" w:rsidRDefault="00C05CB5" w:rsidP="00C05CB5">
            <w:pPr>
              <w:pStyle w:val="Tabletext"/>
            </w:pPr>
            <w:r w:rsidRPr="000C0C0D">
              <w:t>dressmaker or tailor</w:t>
            </w:r>
          </w:p>
        </w:tc>
        <w:tc>
          <w:tcPr>
            <w:tcW w:w="1134" w:type="dxa"/>
            <w:shd w:val="clear" w:color="auto" w:fill="auto"/>
          </w:tcPr>
          <w:p w14:paraId="6A50208D" w14:textId="77777777" w:rsidR="00C05CB5" w:rsidRPr="000C0C0D" w:rsidRDefault="00C05CB5" w:rsidP="00C05CB5">
            <w:pPr>
              <w:pStyle w:val="Tabletext"/>
            </w:pPr>
            <w:r w:rsidRPr="000C0C0D">
              <w:t>393213</w:t>
            </w:r>
          </w:p>
        </w:tc>
        <w:tc>
          <w:tcPr>
            <w:tcW w:w="1701" w:type="dxa"/>
            <w:shd w:val="clear" w:color="auto" w:fill="auto"/>
          </w:tcPr>
          <w:p w14:paraId="1EFDA69A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A5FC499" w14:textId="77777777" w:rsidTr="00C05CB5">
        <w:tc>
          <w:tcPr>
            <w:tcW w:w="714" w:type="dxa"/>
            <w:shd w:val="clear" w:color="auto" w:fill="auto"/>
          </w:tcPr>
          <w:p w14:paraId="3DB9CF99" w14:textId="47932284" w:rsidR="00C05CB5" w:rsidRPr="000C0C0D" w:rsidRDefault="003E6210" w:rsidP="00C05CB5">
            <w:pPr>
              <w:pStyle w:val="Tabletext"/>
            </w:pPr>
            <w:r>
              <w:t>204</w:t>
            </w:r>
          </w:p>
        </w:tc>
        <w:tc>
          <w:tcPr>
            <w:tcW w:w="3250" w:type="dxa"/>
            <w:shd w:val="clear" w:color="auto" w:fill="auto"/>
          </w:tcPr>
          <w:p w14:paraId="1C5E0224" w14:textId="77777777" w:rsidR="00C05CB5" w:rsidRPr="000C0C0D" w:rsidRDefault="00C05CB5" w:rsidP="00C05CB5">
            <w:pPr>
              <w:pStyle w:val="Tabletext"/>
            </w:pPr>
            <w:r w:rsidRPr="000C0C0D">
              <w:t>upholsterer</w:t>
            </w:r>
          </w:p>
        </w:tc>
        <w:tc>
          <w:tcPr>
            <w:tcW w:w="1134" w:type="dxa"/>
            <w:shd w:val="clear" w:color="auto" w:fill="auto"/>
          </w:tcPr>
          <w:p w14:paraId="5D84E596" w14:textId="77777777" w:rsidR="00C05CB5" w:rsidRPr="000C0C0D" w:rsidRDefault="00C05CB5" w:rsidP="00C05CB5">
            <w:pPr>
              <w:pStyle w:val="Tabletext"/>
            </w:pPr>
            <w:r w:rsidRPr="000C0C0D">
              <w:t>393311</w:t>
            </w:r>
          </w:p>
        </w:tc>
        <w:tc>
          <w:tcPr>
            <w:tcW w:w="1701" w:type="dxa"/>
            <w:shd w:val="clear" w:color="auto" w:fill="auto"/>
          </w:tcPr>
          <w:p w14:paraId="4E688269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15CD79A" w14:textId="77777777" w:rsidTr="00C05CB5">
        <w:tc>
          <w:tcPr>
            <w:tcW w:w="714" w:type="dxa"/>
            <w:shd w:val="clear" w:color="auto" w:fill="auto"/>
          </w:tcPr>
          <w:p w14:paraId="6705DBE0" w14:textId="729FFF76" w:rsidR="00C05CB5" w:rsidRPr="000C0C0D" w:rsidRDefault="003E6210" w:rsidP="00C05CB5">
            <w:pPr>
              <w:pStyle w:val="Tabletext"/>
            </w:pPr>
            <w:r>
              <w:t>205</w:t>
            </w:r>
          </w:p>
        </w:tc>
        <w:tc>
          <w:tcPr>
            <w:tcW w:w="3250" w:type="dxa"/>
            <w:shd w:val="clear" w:color="auto" w:fill="auto"/>
          </w:tcPr>
          <w:p w14:paraId="66D1065A" w14:textId="77777777" w:rsidR="00C05CB5" w:rsidRPr="000C0C0D" w:rsidRDefault="00C05CB5" w:rsidP="00C05CB5">
            <w:pPr>
              <w:pStyle w:val="Tabletext"/>
            </w:pPr>
            <w:r w:rsidRPr="000C0C0D">
              <w:t>furniture finisher</w:t>
            </w:r>
          </w:p>
        </w:tc>
        <w:tc>
          <w:tcPr>
            <w:tcW w:w="1134" w:type="dxa"/>
            <w:shd w:val="clear" w:color="auto" w:fill="auto"/>
          </w:tcPr>
          <w:p w14:paraId="7BED8CB3" w14:textId="77777777" w:rsidR="00C05CB5" w:rsidRPr="000C0C0D" w:rsidRDefault="00C05CB5" w:rsidP="00C05CB5">
            <w:pPr>
              <w:pStyle w:val="Tabletext"/>
            </w:pPr>
            <w:r w:rsidRPr="000C0C0D">
              <w:t>394211</w:t>
            </w:r>
          </w:p>
        </w:tc>
        <w:tc>
          <w:tcPr>
            <w:tcW w:w="1701" w:type="dxa"/>
            <w:shd w:val="clear" w:color="auto" w:fill="auto"/>
          </w:tcPr>
          <w:p w14:paraId="633B9F58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2BFA8071" w14:textId="77777777" w:rsidTr="00C05CB5">
        <w:tc>
          <w:tcPr>
            <w:tcW w:w="714" w:type="dxa"/>
            <w:shd w:val="clear" w:color="auto" w:fill="auto"/>
          </w:tcPr>
          <w:p w14:paraId="61C7E03F" w14:textId="7F184614" w:rsidR="00C05CB5" w:rsidRPr="000C0C0D" w:rsidRDefault="003E6210" w:rsidP="00C05CB5">
            <w:pPr>
              <w:pStyle w:val="Tabletext"/>
            </w:pPr>
            <w:r>
              <w:t>206</w:t>
            </w:r>
          </w:p>
        </w:tc>
        <w:tc>
          <w:tcPr>
            <w:tcW w:w="3250" w:type="dxa"/>
            <w:shd w:val="clear" w:color="auto" w:fill="auto"/>
          </w:tcPr>
          <w:p w14:paraId="4BF2BEA8" w14:textId="77777777" w:rsidR="00C05CB5" w:rsidRPr="000C0C0D" w:rsidRDefault="00C05CB5" w:rsidP="00C05CB5">
            <w:pPr>
              <w:pStyle w:val="Tabletext"/>
            </w:pPr>
            <w:r w:rsidRPr="000C0C0D">
              <w:t>wood machinist</w:t>
            </w:r>
          </w:p>
        </w:tc>
        <w:tc>
          <w:tcPr>
            <w:tcW w:w="1134" w:type="dxa"/>
            <w:shd w:val="clear" w:color="auto" w:fill="auto"/>
          </w:tcPr>
          <w:p w14:paraId="3A891C4E" w14:textId="77777777" w:rsidR="00C05CB5" w:rsidRPr="000C0C0D" w:rsidRDefault="00C05CB5" w:rsidP="00C05CB5">
            <w:pPr>
              <w:pStyle w:val="Tabletext"/>
            </w:pPr>
            <w:r w:rsidRPr="000C0C0D">
              <w:t>394213</w:t>
            </w:r>
          </w:p>
        </w:tc>
        <w:tc>
          <w:tcPr>
            <w:tcW w:w="1701" w:type="dxa"/>
            <w:shd w:val="clear" w:color="auto" w:fill="auto"/>
          </w:tcPr>
          <w:p w14:paraId="390FBE0B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7F4432DB" w14:textId="77777777" w:rsidTr="00C05CB5">
        <w:tc>
          <w:tcPr>
            <w:tcW w:w="714" w:type="dxa"/>
            <w:shd w:val="clear" w:color="auto" w:fill="auto"/>
          </w:tcPr>
          <w:p w14:paraId="441E3DBA" w14:textId="614562FA" w:rsidR="00C05CB5" w:rsidRPr="000C0C0D" w:rsidRDefault="003E6210" w:rsidP="00C05CB5">
            <w:pPr>
              <w:pStyle w:val="Tabletext"/>
            </w:pPr>
            <w:r>
              <w:t>207</w:t>
            </w:r>
          </w:p>
        </w:tc>
        <w:tc>
          <w:tcPr>
            <w:tcW w:w="3250" w:type="dxa"/>
            <w:shd w:val="clear" w:color="auto" w:fill="auto"/>
          </w:tcPr>
          <w:p w14:paraId="5732D7C5" w14:textId="77777777" w:rsidR="00C05CB5" w:rsidRPr="000C0C0D" w:rsidRDefault="00C05CB5" w:rsidP="00C05CB5">
            <w:pPr>
              <w:pStyle w:val="Tabletext"/>
            </w:pPr>
            <w:r w:rsidRPr="000C0C0D">
              <w:t>wood machinists and other wood trades workers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48C7A2E" w14:textId="77777777" w:rsidR="00C05CB5" w:rsidRPr="000C0C0D" w:rsidRDefault="00C05CB5" w:rsidP="00C05CB5">
            <w:pPr>
              <w:pStyle w:val="Tabletext"/>
            </w:pPr>
            <w:r w:rsidRPr="000C0C0D">
              <w:t>394299</w:t>
            </w:r>
          </w:p>
        </w:tc>
        <w:tc>
          <w:tcPr>
            <w:tcW w:w="1701" w:type="dxa"/>
            <w:shd w:val="clear" w:color="auto" w:fill="auto"/>
          </w:tcPr>
          <w:p w14:paraId="2C3819D8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FA00344" w14:textId="77777777" w:rsidTr="00C05CB5">
        <w:tc>
          <w:tcPr>
            <w:tcW w:w="714" w:type="dxa"/>
            <w:shd w:val="clear" w:color="auto" w:fill="auto"/>
          </w:tcPr>
          <w:p w14:paraId="765FEF05" w14:textId="3DF2F872" w:rsidR="00C05CB5" w:rsidRPr="000C0C0D" w:rsidRDefault="003E6210" w:rsidP="00C05CB5">
            <w:pPr>
              <w:pStyle w:val="Tabletext"/>
            </w:pPr>
            <w:r>
              <w:t>208</w:t>
            </w:r>
          </w:p>
        </w:tc>
        <w:tc>
          <w:tcPr>
            <w:tcW w:w="3250" w:type="dxa"/>
            <w:shd w:val="clear" w:color="auto" w:fill="auto"/>
          </w:tcPr>
          <w:p w14:paraId="59618F92" w14:textId="77777777" w:rsidR="00C05CB5" w:rsidRPr="000C0C0D" w:rsidRDefault="00C05CB5" w:rsidP="00C05CB5">
            <w:pPr>
              <w:pStyle w:val="Tabletext"/>
            </w:pPr>
            <w:r w:rsidRPr="000C0C0D">
              <w:t>chemical plant operator</w:t>
            </w:r>
          </w:p>
        </w:tc>
        <w:tc>
          <w:tcPr>
            <w:tcW w:w="1134" w:type="dxa"/>
            <w:shd w:val="clear" w:color="auto" w:fill="auto"/>
          </w:tcPr>
          <w:p w14:paraId="0ECDBE84" w14:textId="77777777" w:rsidR="00C05CB5" w:rsidRPr="000C0C0D" w:rsidRDefault="00C05CB5" w:rsidP="00C05CB5">
            <w:pPr>
              <w:pStyle w:val="Tabletext"/>
            </w:pPr>
            <w:r w:rsidRPr="000C0C0D">
              <w:t>399211</w:t>
            </w:r>
          </w:p>
        </w:tc>
        <w:tc>
          <w:tcPr>
            <w:tcW w:w="1701" w:type="dxa"/>
            <w:shd w:val="clear" w:color="auto" w:fill="auto"/>
          </w:tcPr>
          <w:p w14:paraId="061285B4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A8FD4CB" w14:textId="77777777" w:rsidTr="00C05CB5">
        <w:tc>
          <w:tcPr>
            <w:tcW w:w="714" w:type="dxa"/>
            <w:shd w:val="clear" w:color="auto" w:fill="auto"/>
          </w:tcPr>
          <w:p w14:paraId="08A9F603" w14:textId="2D320F46" w:rsidR="00C05CB5" w:rsidRPr="000C0C0D" w:rsidRDefault="003E6210" w:rsidP="00C05CB5">
            <w:pPr>
              <w:pStyle w:val="Tabletext"/>
            </w:pPr>
            <w:r>
              <w:t>209</w:t>
            </w:r>
          </w:p>
        </w:tc>
        <w:tc>
          <w:tcPr>
            <w:tcW w:w="3250" w:type="dxa"/>
            <w:shd w:val="clear" w:color="auto" w:fill="auto"/>
          </w:tcPr>
          <w:p w14:paraId="7B4F8E4E" w14:textId="77777777" w:rsidR="00C05CB5" w:rsidRPr="000C0C0D" w:rsidRDefault="00C05CB5" w:rsidP="00C05CB5">
            <w:pPr>
              <w:pStyle w:val="Tabletext"/>
            </w:pPr>
            <w:r w:rsidRPr="000C0C0D">
              <w:t>power generation plant operator</w:t>
            </w:r>
          </w:p>
        </w:tc>
        <w:tc>
          <w:tcPr>
            <w:tcW w:w="1134" w:type="dxa"/>
            <w:shd w:val="clear" w:color="auto" w:fill="auto"/>
          </w:tcPr>
          <w:p w14:paraId="36132F89" w14:textId="77777777" w:rsidR="00C05CB5" w:rsidRPr="000C0C0D" w:rsidRDefault="00C05CB5" w:rsidP="00C05CB5">
            <w:pPr>
              <w:pStyle w:val="Tabletext"/>
            </w:pPr>
            <w:r w:rsidRPr="000C0C0D">
              <w:t>399213</w:t>
            </w:r>
          </w:p>
        </w:tc>
        <w:tc>
          <w:tcPr>
            <w:tcW w:w="1701" w:type="dxa"/>
            <w:shd w:val="clear" w:color="auto" w:fill="auto"/>
          </w:tcPr>
          <w:p w14:paraId="19137583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177D2D56" w14:textId="77777777" w:rsidTr="00C05CB5">
        <w:tc>
          <w:tcPr>
            <w:tcW w:w="714" w:type="dxa"/>
            <w:shd w:val="clear" w:color="auto" w:fill="auto"/>
          </w:tcPr>
          <w:p w14:paraId="1AE33E0C" w14:textId="7480AC72" w:rsidR="00C05CB5" w:rsidRPr="000C0C0D" w:rsidRDefault="003E6210" w:rsidP="00C05CB5">
            <w:pPr>
              <w:pStyle w:val="Tabletext"/>
            </w:pPr>
            <w:r>
              <w:t>210</w:t>
            </w:r>
          </w:p>
        </w:tc>
        <w:tc>
          <w:tcPr>
            <w:tcW w:w="3250" w:type="dxa"/>
            <w:shd w:val="clear" w:color="auto" w:fill="auto"/>
          </w:tcPr>
          <w:p w14:paraId="1AD02515" w14:textId="77777777" w:rsidR="00C05CB5" w:rsidRPr="000C0C0D" w:rsidRDefault="00C05CB5" w:rsidP="00C05CB5">
            <w:pPr>
              <w:pStyle w:val="Tabletext"/>
            </w:pPr>
            <w:r w:rsidRPr="000C0C0D">
              <w:t>library technician</w:t>
            </w:r>
          </w:p>
        </w:tc>
        <w:tc>
          <w:tcPr>
            <w:tcW w:w="1134" w:type="dxa"/>
            <w:shd w:val="clear" w:color="auto" w:fill="auto"/>
          </w:tcPr>
          <w:p w14:paraId="3E2B5E7C" w14:textId="77777777" w:rsidR="00C05CB5" w:rsidRPr="000C0C0D" w:rsidRDefault="00C05CB5" w:rsidP="00C05CB5">
            <w:pPr>
              <w:pStyle w:val="Tabletext"/>
            </w:pPr>
            <w:r w:rsidRPr="000C0C0D">
              <w:t>399312</w:t>
            </w:r>
          </w:p>
        </w:tc>
        <w:tc>
          <w:tcPr>
            <w:tcW w:w="1701" w:type="dxa"/>
            <w:shd w:val="clear" w:color="auto" w:fill="auto"/>
          </w:tcPr>
          <w:p w14:paraId="20D49C4E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08351B4" w14:textId="77777777" w:rsidTr="00C05CB5">
        <w:tc>
          <w:tcPr>
            <w:tcW w:w="714" w:type="dxa"/>
            <w:shd w:val="clear" w:color="auto" w:fill="auto"/>
          </w:tcPr>
          <w:p w14:paraId="3840FD48" w14:textId="07647E37" w:rsidR="00C05CB5" w:rsidRPr="000C0C0D" w:rsidRDefault="003E6210" w:rsidP="00C05CB5">
            <w:pPr>
              <w:pStyle w:val="Tabletext"/>
            </w:pPr>
            <w:r>
              <w:t>211</w:t>
            </w:r>
          </w:p>
        </w:tc>
        <w:tc>
          <w:tcPr>
            <w:tcW w:w="3250" w:type="dxa"/>
            <w:shd w:val="clear" w:color="auto" w:fill="auto"/>
          </w:tcPr>
          <w:p w14:paraId="3041801C" w14:textId="77777777" w:rsidR="00C05CB5" w:rsidRPr="000C0C0D" w:rsidRDefault="00C05CB5" w:rsidP="00C05CB5">
            <w:pPr>
              <w:pStyle w:val="Tabletext"/>
            </w:pPr>
            <w:r w:rsidRPr="000C0C0D">
              <w:t>jeweller</w:t>
            </w:r>
          </w:p>
        </w:tc>
        <w:tc>
          <w:tcPr>
            <w:tcW w:w="1134" w:type="dxa"/>
            <w:shd w:val="clear" w:color="auto" w:fill="auto"/>
          </w:tcPr>
          <w:p w14:paraId="5BDC7A8D" w14:textId="77777777" w:rsidR="00C05CB5" w:rsidRPr="000C0C0D" w:rsidRDefault="00C05CB5" w:rsidP="00C05CB5">
            <w:pPr>
              <w:pStyle w:val="Tabletext"/>
            </w:pPr>
            <w:r w:rsidRPr="000C0C0D">
              <w:t>399411</w:t>
            </w:r>
          </w:p>
        </w:tc>
        <w:tc>
          <w:tcPr>
            <w:tcW w:w="1701" w:type="dxa"/>
            <w:shd w:val="clear" w:color="auto" w:fill="auto"/>
          </w:tcPr>
          <w:p w14:paraId="34565EE5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0F0AEDAA" w14:textId="77777777" w:rsidTr="00C05CB5">
        <w:tc>
          <w:tcPr>
            <w:tcW w:w="714" w:type="dxa"/>
            <w:shd w:val="clear" w:color="auto" w:fill="auto"/>
          </w:tcPr>
          <w:p w14:paraId="78E25069" w14:textId="354AAD91" w:rsidR="00C05CB5" w:rsidRPr="000C0C0D" w:rsidRDefault="003E6210" w:rsidP="00C05CB5">
            <w:pPr>
              <w:pStyle w:val="Tabletext"/>
            </w:pPr>
            <w:r>
              <w:lastRenderedPageBreak/>
              <w:t>212</w:t>
            </w:r>
          </w:p>
        </w:tc>
        <w:tc>
          <w:tcPr>
            <w:tcW w:w="3250" w:type="dxa"/>
            <w:shd w:val="clear" w:color="auto" w:fill="auto"/>
          </w:tcPr>
          <w:p w14:paraId="1D33CD40" w14:textId="77777777" w:rsidR="00C05CB5" w:rsidRPr="000C0C0D" w:rsidRDefault="00C05CB5" w:rsidP="00C05CB5">
            <w:pPr>
              <w:pStyle w:val="Tabletext"/>
            </w:pPr>
            <w:r w:rsidRPr="000C0C0D">
              <w:t>camera operator (film, television or video)</w:t>
            </w:r>
          </w:p>
        </w:tc>
        <w:tc>
          <w:tcPr>
            <w:tcW w:w="1134" w:type="dxa"/>
            <w:shd w:val="clear" w:color="auto" w:fill="auto"/>
          </w:tcPr>
          <w:p w14:paraId="6755C286" w14:textId="77777777" w:rsidR="00C05CB5" w:rsidRPr="000C0C0D" w:rsidRDefault="00C05CB5" w:rsidP="00C05CB5">
            <w:pPr>
              <w:pStyle w:val="Tabletext"/>
            </w:pPr>
            <w:r w:rsidRPr="000C0C0D">
              <w:t>399512</w:t>
            </w:r>
          </w:p>
        </w:tc>
        <w:tc>
          <w:tcPr>
            <w:tcW w:w="1701" w:type="dxa"/>
            <w:shd w:val="clear" w:color="auto" w:fill="auto"/>
          </w:tcPr>
          <w:p w14:paraId="60148A4F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4164D2E5" w14:textId="77777777" w:rsidTr="00C05CB5">
        <w:tc>
          <w:tcPr>
            <w:tcW w:w="714" w:type="dxa"/>
            <w:shd w:val="clear" w:color="auto" w:fill="auto"/>
          </w:tcPr>
          <w:p w14:paraId="314C5AFD" w14:textId="0CF16640" w:rsidR="00C05CB5" w:rsidRPr="000C0C0D" w:rsidRDefault="003E6210" w:rsidP="00C05CB5">
            <w:pPr>
              <w:pStyle w:val="Tabletext"/>
            </w:pPr>
            <w:r>
              <w:t>213</w:t>
            </w:r>
          </w:p>
        </w:tc>
        <w:tc>
          <w:tcPr>
            <w:tcW w:w="3250" w:type="dxa"/>
            <w:shd w:val="clear" w:color="auto" w:fill="auto"/>
          </w:tcPr>
          <w:p w14:paraId="594B79A5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make up</w:t>
            </w:r>
            <w:proofErr w:type="spellEnd"/>
            <w:r w:rsidRPr="000C0C0D">
              <w:t xml:space="preserve"> artist</w:t>
            </w:r>
          </w:p>
        </w:tc>
        <w:tc>
          <w:tcPr>
            <w:tcW w:w="1134" w:type="dxa"/>
            <w:shd w:val="clear" w:color="auto" w:fill="auto"/>
          </w:tcPr>
          <w:p w14:paraId="3F8691B2" w14:textId="77777777" w:rsidR="00C05CB5" w:rsidRPr="000C0C0D" w:rsidRDefault="00C05CB5" w:rsidP="00C05CB5">
            <w:pPr>
              <w:pStyle w:val="Tabletext"/>
            </w:pPr>
            <w:r w:rsidRPr="000C0C0D">
              <w:t>399514</w:t>
            </w:r>
          </w:p>
        </w:tc>
        <w:tc>
          <w:tcPr>
            <w:tcW w:w="1701" w:type="dxa"/>
            <w:shd w:val="clear" w:color="auto" w:fill="auto"/>
          </w:tcPr>
          <w:p w14:paraId="289042F1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647B5F88" w14:textId="77777777" w:rsidTr="00C05CB5">
        <w:tc>
          <w:tcPr>
            <w:tcW w:w="714" w:type="dxa"/>
            <w:shd w:val="clear" w:color="auto" w:fill="auto"/>
          </w:tcPr>
          <w:p w14:paraId="53FB6FA2" w14:textId="23EC5F2C" w:rsidR="00C05CB5" w:rsidRPr="000C0C0D" w:rsidRDefault="003E6210" w:rsidP="00C05CB5">
            <w:pPr>
              <w:pStyle w:val="Tabletext"/>
            </w:pPr>
            <w:r>
              <w:t>214</w:t>
            </w:r>
          </w:p>
        </w:tc>
        <w:tc>
          <w:tcPr>
            <w:tcW w:w="3250" w:type="dxa"/>
            <w:shd w:val="clear" w:color="auto" w:fill="auto"/>
          </w:tcPr>
          <w:p w14:paraId="6FF68EE3" w14:textId="77777777" w:rsidR="00C05CB5" w:rsidRPr="000C0C0D" w:rsidRDefault="00C05CB5" w:rsidP="00C05CB5">
            <w:pPr>
              <w:pStyle w:val="Tabletext"/>
            </w:pPr>
            <w:r w:rsidRPr="000C0C0D">
              <w:t>sound technician</w:t>
            </w:r>
          </w:p>
        </w:tc>
        <w:tc>
          <w:tcPr>
            <w:tcW w:w="1134" w:type="dxa"/>
            <w:shd w:val="clear" w:color="auto" w:fill="auto"/>
          </w:tcPr>
          <w:p w14:paraId="60D49007" w14:textId="77777777" w:rsidR="00C05CB5" w:rsidRPr="000C0C0D" w:rsidRDefault="00C05CB5" w:rsidP="00C05CB5">
            <w:pPr>
              <w:pStyle w:val="Tabletext"/>
            </w:pPr>
            <w:r w:rsidRPr="000C0C0D">
              <w:t>399516</w:t>
            </w:r>
          </w:p>
        </w:tc>
        <w:tc>
          <w:tcPr>
            <w:tcW w:w="1701" w:type="dxa"/>
            <w:shd w:val="clear" w:color="auto" w:fill="auto"/>
          </w:tcPr>
          <w:p w14:paraId="55A6363B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548B4B4A" w14:textId="77777777" w:rsidTr="00C05CB5">
        <w:tc>
          <w:tcPr>
            <w:tcW w:w="714" w:type="dxa"/>
            <w:shd w:val="clear" w:color="auto" w:fill="auto"/>
          </w:tcPr>
          <w:p w14:paraId="6C0CC609" w14:textId="3E0BDE1F" w:rsidR="00C05CB5" w:rsidRPr="000C0C0D" w:rsidRDefault="003E6210" w:rsidP="00C05CB5">
            <w:pPr>
              <w:pStyle w:val="Tabletext"/>
            </w:pPr>
            <w:r>
              <w:t>215</w:t>
            </w:r>
          </w:p>
        </w:tc>
        <w:tc>
          <w:tcPr>
            <w:tcW w:w="3250" w:type="dxa"/>
            <w:shd w:val="clear" w:color="auto" w:fill="auto"/>
          </w:tcPr>
          <w:p w14:paraId="41163B1C" w14:textId="77777777" w:rsidR="00C05CB5" w:rsidRPr="000C0C0D" w:rsidRDefault="00C05CB5" w:rsidP="00C05CB5">
            <w:pPr>
              <w:pStyle w:val="Tabletext"/>
            </w:pPr>
            <w:r w:rsidRPr="000C0C0D">
              <w:t>performing arts technicians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0CE6741F" w14:textId="77777777" w:rsidR="00C05CB5" w:rsidRPr="000C0C0D" w:rsidRDefault="00C05CB5" w:rsidP="00C05CB5">
            <w:pPr>
              <w:pStyle w:val="Tabletext"/>
            </w:pPr>
            <w:r w:rsidRPr="000C0C0D">
              <w:t>399599</w:t>
            </w:r>
          </w:p>
        </w:tc>
        <w:tc>
          <w:tcPr>
            <w:tcW w:w="1701" w:type="dxa"/>
            <w:shd w:val="clear" w:color="auto" w:fill="auto"/>
          </w:tcPr>
          <w:p w14:paraId="00017FAA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6DD20263" w14:textId="77777777" w:rsidTr="00C05CB5">
        <w:tc>
          <w:tcPr>
            <w:tcW w:w="714" w:type="dxa"/>
            <w:shd w:val="clear" w:color="auto" w:fill="auto"/>
          </w:tcPr>
          <w:p w14:paraId="7ED42801" w14:textId="68551B82" w:rsidR="00C05CB5" w:rsidRPr="000C0C0D" w:rsidRDefault="003E6210" w:rsidP="00C05CB5">
            <w:pPr>
              <w:pStyle w:val="Tabletext"/>
            </w:pPr>
            <w:r>
              <w:t>216</w:t>
            </w:r>
          </w:p>
        </w:tc>
        <w:tc>
          <w:tcPr>
            <w:tcW w:w="3250" w:type="dxa"/>
            <w:shd w:val="clear" w:color="auto" w:fill="auto"/>
          </w:tcPr>
          <w:p w14:paraId="2C0F9910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signwriter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6FC776" w14:textId="77777777" w:rsidR="00C05CB5" w:rsidRPr="000C0C0D" w:rsidRDefault="00C05CB5" w:rsidP="00C05CB5">
            <w:pPr>
              <w:pStyle w:val="Tabletext"/>
            </w:pPr>
            <w:r w:rsidRPr="000C0C0D">
              <w:t>399611</w:t>
            </w:r>
          </w:p>
        </w:tc>
        <w:tc>
          <w:tcPr>
            <w:tcW w:w="1701" w:type="dxa"/>
            <w:shd w:val="clear" w:color="auto" w:fill="auto"/>
          </w:tcPr>
          <w:p w14:paraId="7443F319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692EF319" w14:textId="77777777" w:rsidTr="00C05CB5">
        <w:tc>
          <w:tcPr>
            <w:tcW w:w="714" w:type="dxa"/>
            <w:shd w:val="clear" w:color="auto" w:fill="auto"/>
          </w:tcPr>
          <w:p w14:paraId="2CB276FE" w14:textId="240D38AC" w:rsidR="00C05CB5" w:rsidRPr="000C0C0D" w:rsidRDefault="003E6210" w:rsidP="00C05CB5">
            <w:pPr>
              <w:pStyle w:val="Tabletext"/>
            </w:pPr>
            <w:r>
              <w:t>217</w:t>
            </w:r>
          </w:p>
        </w:tc>
        <w:tc>
          <w:tcPr>
            <w:tcW w:w="3250" w:type="dxa"/>
            <w:shd w:val="clear" w:color="auto" w:fill="auto"/>
          </w:tcPr>
          <w:p w14:paraId="558BBED2" w14:textId="77777777" w:rsidR="00C05CB5" w:rsidRPr="000C0C0D" w:rsidRDefault="00C05CB5" w:rsidP="00C05CB5">
            <w:pPr>
              <w:pStyle w:val="Tabletext"/>
            </w:pPr>
            <w:r w:rsidRPr="000C0C0D">
              <w:t>ambulance officer</w:t>
            </w:r>
          </w:p>
        </w:tc>
        <w:tc>
          <w:tcPr>
            <w:tcW w:w="1134" w:type="dxa"/>
            <w:shd w:val="clear" w:color="auto" w:fill="auto"/>
          </w:tcPr>
          <w:p w14:paraId="6D24623E" w14:textId="77777777" w:rsidR="00C05CB5" w:rsidRPr="000C0C0D" w:rsidRDefault="00C05CB5" w:rsidP="00C05CB5">
            <w:pPr>
              <w:pStyle w:val="Tabletext"/>
            </w:pPr>
            <w:r w:rsidRPr="000C0C0D">
              <w:t>411111</w:t>
            </w:r>
          </w:p>
        </w:tc>
        <w:tc>
          <w:tcPr>
            <w:tcW w:w="1701" w:type="dxa"/>
            <w:shd w:val="clear" w:color="auto" w:fill="auto"/>
          </w:tcPr>
          <w:p w14:paraId="27D9CA3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C4DCA61" w14:textId="77777777" w:rsidTr="00C05CB5">
        <w:tc>
          <w:tcPr>
            <w:tcW w:w="714" w:type="dxa"/>
            <w:shd w:val="clear" w:color="auto" w:fill="auto"/>
          </w:tcPr>
          <w:p w14:paraId="4930E77D" w14:textId="2A43EE49" w:rsidR="00C05CB5" w:rsidRPr="000C0C0D" w:rsidRDefault="003E6210" w:rsidP="00C05CB5">
            <w:pPr>
              <w:pStyle w:val="Tabletext"/>
            </w:pPr>
            <w:r>
              <w:t>218</w:t>
            </w:r>
          </w:p>
        </w:tc>
        <w:tc>
          <w:tcPr>
            <w:tcW w:w="3250" w:type="dxa"/>
            <w:shd w:val="clear" w:color="auto" w:fill="auto"/>
          </w:tcPr>
          <w:p w14:paraId="742D8557" w14:textId="77777777" w:rsidR="00C05CB5" w:rsidRPr="000C0C0D" w:rsidRDefault="00C05CB5" w:rsidP="00C05CB5">
            <w:pPr>
              <w:pStyle w:val="Tabletext"/>
            </w:pPr>
            <w:r w:rsidRPr="000C0C0D">
              <w:t>intensive care ambulance paramedic</w:t>
            </w:r>
          </w:p>
        </w:tc>
        <w:tc>
          <w:tcPr>
            <w:tcW w:w="1134" w:type="dxa"/>
            <w:shd w:val="clear" w:color="auto" w:fill="auto"/>
          </w:tcPr>
          <w:p w14:paraId="11616022" w14:textId="77777777" w:rsidR="00C05CB5" w:rsidRPr="000C0C0D" w:rsidRDefault="00C05CB5" w:rsidP="00C05CB5">
            <w:pPr>
              <w:pStyle w:val="Tabletext"/>
            </w:pPr>
            <w:r w:rsidRPr="000C0C0D">
              <w:t>411112</w:t>
            </w:r>
          </w:p>
        </w:tc>
        <w:tc>
          <w:tcPr>
            <w:tcW w:w="1701" w:type="dxa"/>
            <w:shd w:val="clear" w:color="auto" w:fill="auto"/>
          </w:tcPr>
          <w:p w14:paraId="5FB19FD6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7F50E3E" w14:textId="77777777" w:rsidTr="00C05CB5">
        <w:tc>
          <w:tcPr>
            <w:tcW w:w="714" w:type="dxa"/>
            <w:shd w:val="clear" w:color="auto" w:fill="auto"/>
          </w:tcPr>
          <w:p w14:paraId="0F59CBD3" w14:textId="0B192B28" w:rsidR="00C05CB5" w:rsidRPr="000C0C0D" w:rsidRDefault="003E6210" w:rsidP="00C05CB5">
            <w:pPr>
              <w:pStyle w:val="Tabletext"/>
            </w:pPr>
            <w:r>
              <w:t>219</w:t>
            </w:r>
          </w:p>
        </w:tc>
        <w:tc>
          <w:tcPr>
            <w:tcW w:w="3250" w:type="dxa"/>
            <w:shd w:val="clear" w:color="auto" w:fill="auto"/>
          </w:tcPr>
          <w:p w14:paraId="02ED164D" w14:textId="77777777" w:rsidR="00C05CB5" w:rsidRPr="000C0C0D" w:rsidRDefault="00C05CB5" w:rsidP="00C05CB5">
            <w:pPr>
              <w:pStyle w:val="Tabletext"/>
            </w:pPr>
            <w:r w:rsidRPr="000C0C0D">
              <w:t>dental technician</w:t>
            </w:r>
          </w:p>
        </w:tc>
        <w:tc>
          <w:tcPr>
            <w:tcW w:w="1134" w:type="dxa"/>
            <w:shd w:val="clear" w:color="auto" w:fill="auto"/>
          </w:tcPr>
          <w:p w14:paraId="5C7D47BC" w14:textId="77777777" w:rsidR="00C05CB5" w:rsidRPr="000C0C0D" w:rsidRDefault="00C05CB5" w:rsidP="00C05CB5">
            <w:pPr>
              <w:pStyle w:val="Tabletext"/>
            </w:pPr>
            <w:r w:rsidRPr="000C0C0D">
              <w:t>411213</w:t>
            </w:r>
          </w:p>
        </w:tc>
        <w:tc>
          <w:tcPr>
            <w:tcW w:w="1701" w:type="dxa"/>
            <w:shd w:val="clear" w:color="auto" w:fill="auto"/>
          </w:tcPr>
          <w:p w14:paraId="4D35E73E" w14:textId="77777777" w:rsidR="00C05CB5" w:rsidRPr="000C0C0D" w:rsidRDefault="00C05CB5" w:rsidP="00C05CB5">
            <w:pPr>
              <w:pStyle w:val="Tabletext"/>
            </w:pPr>
            <w:r w:rsidRPr="000C0C0D">
              <w:t>TRA</w:t>
            </w:r>
          </w:p>
        </w:tc>
      </w:tr>
      <w:tr w:rsidR="00C05CB5" w:rsidRPr="000C0C0D" w14:paraId="7F4B4227" w14:textId="77777777" w:rsidTr="00C05CB5">
        <w:tc>
          <w:tcPr>
            <w:tcW w:w="714" w:type="dxa"/>
            <w:shd w:val="clear" w:color="auto" w:fill="auto"/>
          </w:tcPr>
          <w:p w14:paraId="7F301665" w14:textId="5F995FB1" w:rsidR="00C05CB5" w:rsidRPr="000C0C0D" w:rsidRDefault="003E6210" w:rsidP="00C05CB5">
            <w:pPr>
              <w:pStyle w:val="Tabletext"/>
            </w:pPr>
            <w:r>
              <w:t>220</w:t>
            </w:r>
          </w:p>
        </w:tc>
        <w:tc>
          <w:tcPr>
            <w:tcW w:w="3250" w:type="dxa"/>
            <w:shd w:val="clear" w:color="auto" w:fill="auto"/>
          </w:tcPr>
          <w:p w14:paraId="72D81188" w14:textId="77777777" w:rsidR="00C05CB5" w:rsidRPr="000C0C0D" w:rsidRDefault="00C05CB5" w:rsidP="00C05CB5">
            <w:pPr>
              <w:pStyle w:val="Tabletext"/>
            </w:pPr>
            <w:r w:rsidRPr="000C0C0D">
              <w:t>diversional therapist</w:t>
            </w:r>
          </w:p>
        </w:tc>
        <w:tc>
          <w:tcPr>
            <w:tcW w:w="1134" w:type="dxa"/>
            <w:shd w:val="clear" w:color="auto" w:fill="auto"/>
          </w:tcPr>
          <w:p w14:paraId="66257D86" w14:textId="77777777" w:rsidR="00C05CB5" w:rsidRPr="000C0C0D" w:rsidRDefault="00C05CB5" w:rsidP="00C05CB5">
            <w:pPr>
              <w:pStyle w:val="Tabletext"/>
            </w:pPr>
            <w:r w:rsidRPr="000C0C0D">
              <w:t>411311</w:t>
            </w:r>
          </w:p>
        </w:tc>
        <w:tc>
          <w:tcPr>
            <w:tcW w:w="1701" w:type="dxa"/>
            <w:shd w:val="clear" w:color="auto" w:fill="auto"/>
          </w:tcPr>
          <w:p w14:paraId="474D65E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0721218" w14:textId="77777777" w:rsidTr="00C05CB5">
        <w:tc>
          <w:tcPr>
            <w:tcW w:w="714" w:type="dxa"/>
            <w:shd w:val="clear" w:color="auto" w:fill="auto"/>
          </w:tcPr>
          <w:p w14:paraId="0535E050" w14:textId="19F8F20E" w:rsidR="00C05CB5" w:rsidRPr="000C0C0D" w:rsidRDefault="003E6210" w:rsidP="00C05CB5">
            <w:pPr>
              <w:pStyle w:val="Tabletext"/>
            </w:pPr>
            <w:r>
              <w:t>221</w:t>
            </w:r>
          </w:p>
        </w:tc>
        <w:tc>
          <w:tcPr>
            <w:tcW w:w="3250" w:type="dxa"/>
            <w:shd w:val="clear" w:color="auto" w:fill="auto"/>
          </w:tcPr>
          <w:p w14:paraId="7EEB0033" w14:textId="77777777" w:rsidR="00C05CB5" w:rsidRPr="000C0C0D" w:rsidRDefault="00C05CB5" w:rsidP="00C05CB5">
            <w:pPr>
              <w:pStyle w:val="Tabletext"/>
            </w:pPr>
            <w:r w:rsidRPr="000C0C0D">
              <w:t>enrolled nurse</w:t>
            </w:r>
          </w:p>
        </w:tc>
        <w:tc>
          <w:tcPr>
            <w:tcW w:w="1134" w:type="dxa"/>
            <w:shd w:val="clear" w:color="auto" w:fill="auto"/>
          </w:tcPr>
          <w:p w14:paraId="1873AC00" w14:textId="77777777" w:rsidR="00C05CB5" w:rsidRPr="000C0C0D" w:rsidRDefault="00C05CB5" w:rsidP="00C05CB5">
            <w:pPr>
              <w:pStyle w:val="Tabletext"/>
            </w:pPr>
            <w:r w:rsidRPr="000C0C0D">
              <w:t>411411</w:t>
            </w:r>
          </w:p>
        </w:tc>
        <w:tc>
          <w:tcPr>
            <w:tcW w:w="1701" w:type="dxa"/>
            <w:shd w:val="clear" w:color="auto" w:fill="auto"/>
          </w:tcPr>
          <w:p w14:paraId="289A3F10" w14:textId="77777777" w:rsidR="00C05CB5" w:rsidRPr="000C0C0D" w:rsidRDefault="00C05CB5" w:rsidP="00C05CB5">
            <w:pPr>
              <w:pStyle w:val="Tabletext"/>
            </w:pPr>
            <w:r w:rsidRPr="000C0C0D">
              <w:t>ANMAC</w:t>
            </w:r>
          </w:p>
        </w:tc>
      </w:tr>
      <w:tr w:rsidR="00C05CB5" w:rsidRPr="000C0C0D" w14:paraId="4CB2EB49" w14:textId="77777777" w:rsidTr="00C05CB5">
        <w:tc>
          <w:tcPr>
            <w:tcW w:w="714" w:type="dxa"/>
            <w:shd w:val="clear" w:color="auto" w:fill="auto"/>
          </w:tcPr>
          <w:p w14:paraId="732CEEEB" w14:textId="7E6AB403" w:rsidR="00C05CB5" w:rsidRPr="000C0C0D" w:rsidRDefault="003E6210" w:rsidP="00C05CB5">
            <w:pPr>
              <w:pStyle w:val="Tabletext"/>
            </w:pPr>
            <w:r>
              <w:t>222</w:t>
            </w:r>
          </w:p>
        </w:tc>
        <w:tc>
          <w:tcPr>
            <w:tcW w:w="3250" w:type="dxa"/>
            <w:shd w:val="clear" w:color="auto" w:fill="auto"/>
          </w:tcPr>
          <w:p w14:paraId="1DD6A329" w14:textId="77777777" w:rsidR="00C05CB5" w:rsidRPr="000C0C0D" w:rsidRDefault="00C05CB5" w:rsidP="00C05CB5">
            <w:pPr>
              <w:pStyle w:val="Tabletext"/>
            </w:pPr>
            <w:r w:rsidRPr="000C0C0D">
              <w:t>massage therapist</w:t>
            </w:r>
          </w:p>
        </w:tc>
        <w:tc>
          <w:tcPr>
            <w:tcW w:w="1134" w:type="dxa"/>
            <w:shd w:val="clear" w:color="auto" w:fill="auto"/>
          </w:tcPr>
          <w:p w14:paraId="4E3E240D" w14:textId="77777777" w:rsidR="00C05CB5" w:rsidRPr="000C0C0D" w:rsidRDefault="00C05CB5" w:rsidP="00C05CB5">
            <w:pPr>
              <w:pStyle w:val="Tabletext"/>
            </w:pPr>
            <w:r w:rsidRPr="000C0C0D">
              <w:t>411611</w:t>
            </w:r>
          </w:p>
        </w:tc>
        <w:tc>
          <w:tcPr>
            <w:tcW w:w="1701" w:type="dxa"/>
            <w:shd w:val="clear" w:color="auto" w:fill="auto"/>
          </w:tcPr>
          <w:p w14:paraId="40F9DD7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F2C300D" w14:textId="77777777" w:rsidTr="00C05CB5">
        <w:tc>
          <w:tcPr>
            <w:tcW w:w="714" w:type="dxa"/>
            <w:shd w:val="clear" w:color="auto" w:fill="auto"/>
          </w:tcPr>
          <w:p w14:paraId="06F9386C" w14:textId="5E88C861" w:rsidR="00C05CB5" w:rsidRPr="000C0C0D" w:rsidRDefault="003E6210" w:rsidP="00C05CB5">
            <w:pPr>
              <w:pStyle w:val="Tabletext"/>
            </w:pPr>
            <w:r>
              <w:t>223</w:t>
            </w:r>
          </w:p>
        </w:tc>
        <w:tc>
          <w:tcPr>
            <w:tcW w:w="3250" w:type="dxa"/>
            <w:shd w:val="clear" w:color="auto" w:fill="auto"/>
          </w:tcPr>
          <w:p w14:paraId="21F6461A" w14:textId="77777777" w:rsidR="00C05CB5" w:rsidRPr="000C0C0D" w:rsidRDefault="00C05CB5" w:rsidP="00C05CB5">
            <w:pPr>
              <w:pStyle w:val="Tabletext"/>
            </w:pPr>
            <w:r w:rsidRPr="000C0C0D">
              <w:t>community worker</w:t>
            </w:r>
          </w:p>
        </w:tc>
        <w:tc>
          <w:tcPr>
            <w:tcW w:w="1134" w:type="dxa"/>
            <w:shd w:val="clear" w:color="auto" w:fill="auto"/>
          </w:tcPr>
          <w:p w14:paraId="7FEC1621" w14:textId="77777777" w:rsidR="00C05CB5" w:rsidRPr="000C0C0D" w:rsidRDefault="00C05CB5" w:rsidP="00C05CB5">
            <w:pPr>
              <w:pStyle w:val="Tabletext"/>
            </w:pPr>
            <w:r w:rsidRPr="000C0C0D">
              <w:t>411711</w:t>
            </w:r>
          </w:p>
        </w:tc>
        <w:tc>
          <w:tcPr>
            <w:tcW w:w="1701" w:type="dxa"/>
            <w:shd w:val="clear" w:color="auto" w:fill="auto"/>
          </w:tcPr>
          <w:p w14:paraId="1F19E328" w14:textId="77777777" w:rsidR="00C05CB5" w:rsidRPr="000C0C0D" w:rsidRDefault="00C05CB5" w:rsidP="00C05CB5">
            <w:pPr>
              <w:pStyle w:val="Tabletext"/>
            </w:pPr>
            <w:r w:rsidRPr="000C0C0D">
              <w:t>ACWA</w:t>
            </w:r>
          </w:p>
        </w:tc>
      </w:tr>
      <w:tr w:rsidR="00C05CB5" w:rsidRPr="000C0C0D" w14:paraId="3E43F510" w14:textId="77777777" w:rsidTr="00C05CB5">
        <w:tc>
          <w:tcPr>
            <w:tcW w:w="714" w:type="dxa"/>
            <w:shd w:val="clear" w:color="auto" w:fill="auto"/>
          </w:tcPr>
          <w:p w14:paraId="1D3C373F" w14:textId="407C23A7" w:rsidR="00C05CB5" w:rsidRPr="000C0C0D" w:rsidRDefault="003E6210" w:rsidP="00C05CB5">
            <w:pPr>
              <w:pStyle w:val="Tabletext"/>
            </w:pPr>
            <w:r>
              <w:t>224</w:t>
            </w:r>
          </w:p>
        </w:tc>
        <w:tc>
          <w:tcPr>
            <w:tcW w:w="3250" w:type="dxa"/>
            <w:shd w:val="clear" w:color="auto" w:fill="auto"/>
          </w:tcPr>
          <w:p w14:paraId="2A201B2B" w14:textId="77777777" w:rsidR="00C05CB5" w:rsidRPr="000C0C0D" w:rsidRDefault="00C05CB5" w:rsidP="00C05CB5">
            <w:pPr>
              <w:pStyle w:val="Tabletext"/>
            </w:pPr>
            <w:r w:rsidRPr="000C0C0D">
              <w:t>disabilities services officer</w:t>
            </w:r>
          </w:p>
        </w:tc>
        <w:tc>
          <w:tcPr>
            <w:tcW w:w="1134" w:type="dxa"/>
            <w:shd w:val="clear" w:color="auto" w:fill="auto"/>
          </w:tcPr>
          <w:p w14:paraId="2CBF0BB3" w14:textId="77777777" w:rsidR="00C05CB5" w:rsidRPr="000C0C0D" w:rsidRDefault="00C05CB5" w:rsidP="00C05CB5">
            <w:pPr>
              <w:pStyle w:val="Tabletext"/>
            </w:pPr>
            <w:r w:rsidRPr="000C0C0D">
              <w:t>411712</w:t>
            </w:r>
          </w:p>
        </w:tc>
        <w:tc>
          <w:tcPr>
            <w:tcW w:w="1701" w:type="dxa"/>
            <w:shd w:val="clear" w:color="auto" w:fill="auto"/>
          </w:tcPr>
          <w:p w14:paraId="3830AC04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CB7B13C" w14:textId="77777777" w:rsidTr="00C05CB5">
        <w:tc>
          <w:tcPr>
            <w:tcW w:w="714" w:type="dxa"/>
            <w:shd w:val="clear" w:color="auto" w:fill="auto"/>
          </w:tcPr>
          <w:p w14:paraId="501D37F6" w14:textId="7570A584" w:rsidR="00C05CB5" w:rsidRPr="000C0C0D" w:rsidRDefault="003E6210" w:rsidP="00C05CB5">
            <w:pPr>
              <w:pStyle w:val="Tabletext"/>
            </w:pPr>
            <w:r>
              <w:t>225</w:t>
            </w:r>
          </w:p>
        </w:tc>
        <w:tc>
          <w:tcPr>
            <w:tcW w:w="3250" w:type="dxa"/>
            <w:shd w:val="clear" w:color="auto" w:fill="auto"/>
          </w:tcPr>
          <w:p w14:paraId="0BF8A758" w14:textId="77777777" w:rsidR="00C05CB5" w:rsidRPr="000C0C0D" w:rsidRDefault="00C05CB5" w:rsidP="00C05CB5">
            <w:pPr>
              <w:pStyle w:val="Tabletext"/>
            </w:pPr>
            <w:r w:rsidRPr="000C0C0D">
              <w:t>family support worker</w:t>
            </w:r>
          </w:p>
        </w:tc>
        <w:tc>
          <w:tcPr>
            <w:tcW w:w="1134" w:type="dxa"/>
            <w:shd w:val="clear" w:color="auto" w:fill="auto"/>
          </w:tcPr>
          <w:p w14:paraId="5D389FAD" w14:textId="77777777" w:rsidR="00C05CB5" w:rsidRPr="000C0C0D" w:rsidRDefault="00C05CB5" w:rsidP="00C05CB5">
            <w:pPr>
              <w:pStyle w:val="Tabletext"/>
            </w:pPr>
            <w:r w:rsidRPr="000C0C0D">
              <w:t>411713</w:t>
            </w:r>
          </w:p>
        </w:tc>
        <w:tc>
          <w:tcPr>
            <w:tcW w:w="1701" w:type="dxa"/>
            <w:shd w:val="clear" w:color="auto" w:fill="auto"/>
          </w:tcPr>
          <w:p w14:paraId="60529F57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E9E6712" w14:textId="77777777" w:rsidTr="00C05CB5">
        <w:tc>
          <w:tcPr>
            <w:tcW w:w="714" w:type="dxa"/>
            <w:shd w:val="clear" w:color="auto" w:fill="auto"/>
          </w:tcPr>
          <w:p w14:paraId="0E172277" w14:textId="7D8AAFB6" w:rsidR="00C05CB5" w:rsidRPr="000C0C0D" w:rsidRDefault="003E6210" w:rsidP="00C05CB5">
            <w:pPr>
              <w:pStyle w:val="Tabletext"/>
            </w:pPr>
            <w:r>
              <w:t>226</w:t>
            </w:r>
          </w:p>
        </w:tc>
        <w:tc>
          <w:tcPr>
            <w:tcW w:w="3250" w:type="dxa"/>
            <w:shd w:val="clear" w:color="auto" w:fill="auto"/>
          </w:tcPr>
          <w:p w14:paraId="2891F6A4" w14:textId="77777777" w:rsidR="00C05CB5" w:rsidRPr="000C0C0D" w:rsidRDefault="00C05CB5" w:rsidP="00C05CB5">
            <w:pPr>
              <w:pStyle w:val="Tabletext"/>
            </w:pPr>
            <w:r w:rsidRPr="000C0C0D">
              <w:t>residential care officer</w:t>
            </w:r>
          </w:p>
        </w:tc>
        <w:tc>
          <w:tcPr>
            <w:tcW w:w="1134" w:type="dxa"/>
            <w:shd w:val="clear" w:color="auto" w:fill="auto"/>
          </w:tcPr>
          <w:p w14:paraId="02AFA907" w14:textId="77777777" w:rsidR="00C05CB5" w:rsidRPr="000C0C0D" w:rsidRDefault="00C05CB5" w:rsidP="00C05CB5">
            <w:pPr>
              <w:pStyle w:val="Tabletext"/>
            </w:pPr>
            <w:r w:rsidRPr="000C0C0D">
              <w:t>411715</w:t>
            </w:r>
          </w:p>
        </w:tc>
        <w:tc>
          <w:tcPr>
            <w:tcW w:w="1701" w:type="dxa"/>
            <w:shd w:val="clear" w:color="auto" w:fill="auto"/>
          </w:tcPr>
          <w:p w14:paraId="27F434E8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6AF86A6" w14:textId="77777777" w:rsidTr="00C05CB5">
        <w:tc>
          <w:tcPr>
            <w:tcW w:w="714" w:type="dxa"/>
            <w:shd w:val="clear" w:color="auto" w:fill="auto"/>
          </w:tcPr>
          <w:p w14:paraId="7DE5169F" w14:textId="4C83D593" w:rsidR="00C05CB5" w:rsidRPr="000C0C0D" w:rsidRDefault="003E6210" w:rsidP="00C05CB5">
            <w:pPr>
              <w:pStyle w:val="Tabletext"/>
            </w:pPr>
            <w:r>
              <w:t>227</w:t>
            </w:r>
          </w:p>
        </w:tc>
        <w:tc>
          <w:tcPr>
            <w:tcW w:w="3250" w:type="dxa"/>
            <w:shd w:val="clear" w:color="auto" w:fill="auto"/>
          </w:tcPr>
          <w:p w14:paraId="58A1BFFB" w14:textId="77777777" w:rsidR="00C05CB5" w:rsidRPr="000C0C0D" w:rsidRDefault="00C05CB5" w:rsidP="00C05CB5">
            <w:pPr>
              <w:pStyle w:val="Tabletext"/>
            </w:pPr>
            <w:r w:rsidRPr="000C0C0D">
              <w:t>youth worker</w:t>
            </w:r>
          </w:p>
        </w:tc>
        <w:tc>
          <w:tcPr>
            <w:tcW w:w="1134" w:type="dxa"/>
            <w:shd w:val="clear" w:color="auto" w:fill="auto"/>
          </w:tcPr>
          <w:p w14:paraId="504EE184" w14:textId="77777777" w:rsidR="00C05CB5" w:rsidRPr="000C0C0D" w:rsidRDefault="00C05CB5" w:rsidP="00C05CB5">
            <w:pPr>
              <w:pStyle w:val="Tabletext"/>
            </w:pPr>
            <w:r w:rsidRPr="000C0C0D">
              <w:t>411716</w:t>
            </w:r>
          </w:p>
        </w:tc>
        <w:tc>
          <w:tcPr>
            <w:tcW w:w="1701" w:type="dxa"/>
            <w:shd w:val="clear" w:color="auto" w:fill="auto"/>
          </w:tcPr>
          <w:p w14:paraId="7D2E5CEA" w14:textId="77777777" w:rsidR="00C05CB5" w:rsidRPr="000C0C0D" w:rsidRDefault="00C05CB5" w:rsidP="00C05CB5">
            <w:pPr>
              <w:pStyle w:val="Tabletext"/>
            </w:pPr>
            <w:r w:rsidRPr="000C0C0D">
              <w:t>ACWA</w:t>
            </w:r>
          </w:p>
        </w:tc>
      </w:tr>
      <w:tr w:rsidR="00C05CB5" w:rsidRPr="000C0C0D" w14:paraId="1ABC9DC8" w14:textId="77777777" w:rsidTr="00C05CB5">
        <w:tc>
          <w:tcPr>
            <w:tcW w:w="714" w:type="dxa"/>
            <w:shd w:val="clear" w:color="auto" w:fill="auto"/>
          </w:tcPr>
          <w:p w14:paraId="46CD8212" w14:textId="78A53700" w:rsidR="00C05CB5" w:rsidRPr="000C0C0D" w:rsidRDefault="003E6210" w:rsidP="00C05CB5">
            <w:pPr>
              <w:pStyle w:val="Tabletext"/>
            </w:pPr>
            <w:r>
              <w:t>228</w:t>
            </w:r>
          </w:p>
        </w:tc>
        <w:tc>
          <w:tcPr>
            <w:tcW w:w="3250" w:type="dxa"/>
            <w:shd w:val="clear" w:color="auto" w:fill="auto"/>
          </w:tcPr>
          <w:p w14:paraId="5503B871" w14:textId="77777777" w:rsidR="00C05CB5" w:rsidRPr="000C0C0D" w:rsidRDefault="00C05CB5" w:rsidP="00C05CB5">
            <w:pPr>
              <w:pStyle w:val="Tabletext"/>
            </w:pPr>
            <w:r w:rsidRPr="000C0C0D">
              <w:t>diving instructor (open water)</w:t>
            </w:r>
          </w:p>
        </w:tc>
        <w:tc>
          <w:tcPr>
            <w:tcW w:w="1134" w:type="dxa"/>
            <w:shd w:val="clear" w:color="auto" w:fill="auto"/>
          </w:tcPr>
          <w:p w14:paraId="0AC7A0F8" w14:textId="77777777" w:rsidR="00C05CB5" w:rsidRPr="000C0C0D" w:rsidRDefault="00C05CB5" w:rsidP="00C05CB5">
            <w:pPr>
              <w:pStyle w:val="Tabletext"/>
            </w:pPr>
            <w:r w:rsidRPr="000C0C0D">
              <w:t>452311</w:t>
            </w:r>
          </w:p>
        </w:tc>
        <w:tc>
          <w:tcPr>
            <w:tcW w:w="1701" w:type="dxa"/>
            <w:shd w:val="clear" w:color="auto" w:fill="auto"/>
          </w:tcPr>
          <w:p w14:paraId="2776FC5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806692F" w14:textId="77777777" w:rsidTr="00C05CB5">
        <w:tc>
          <w:tcPr>
            <w:tcW w:w="714" w:type="dxa"/>
            <w:shd w:val="clear" w:color="auto" w:fill="auto"/>
          </w:tcPr>
          <w:p w14:paraId="50FDD041" w14:textId="753BE997" w:rsidR="00C05CB5" w:rsidRPr="000C0C0D" w:rsidRDefault="003E6210" w:rsidP="00C05CB5">
            <w:pPr>
              <w:pStyle w:val="Tabletext"/>
            </w:pPr>
            <w:r>
              <w:t>229</w:t>
            </w:r>
          </w:p>
        </w:tc>
        <w:tc>
          <w:tcPr>
            <w:tcW w:w="3250" w:type="dxa"/>
            <w:shd w:val="clear" w:color="auto" w:fill="auto"/>
          </w:tcPr>
          <w:p w14:paraId="342B3C35" w14:textId="77777777" w:rsidR="00C05CB5" w:rsidRPr="000C0C0D" w:rsidRDefault="00C05CB5" w:rsidP="00C05CB5">
            <w:pPr>
              <w:pStyle w:val="Tabletext"/>
            </w:pPr>
            <w:r w:rsidRPr="000C0C0D">
              <w:t>gymnastics coach or instructor</w:t>
            </w:r>
          </w:p>
        </w:tc>
        <w:tc>
          <w:tcPr>
            <w:tcW w:w="1134" w:type="dxa"/>
            <w:shd w:val="clear" w:color="auto" w:fill="auto"/>
          </w:tcPr>
          <w:p w14:paraId="79B19AFC" w14:textId="77777777" w:rsidR="00C05CB5" w:rsidRPr="000C0C0D" w:rsidRDefault="00C05CB5" w:rsidP="00C05CB5">
            <w:pPr>
              <w:pStyle w:val="Tabletext"/>
            </w:pPr>
            <w:r w:rsidRPr="000C0C0D">
              <w:t>452312</w:t>
            </w:r>
          </w:p>
        </w:tc>
        <w:tc>
          <w:tcPr>
            <w:tcW w:w="1701" w:type="dxa"/>
            <w:shd w:val="clear" w:color="auto" w:fill="auto"/>
          </w:tcPr>
          <w:p w14:paraId="2D93BEA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571DA043" w14:textId="77777777" w:rsidTr="00C05CB5">
        <w:tc>
          <w:tcPr>
            <w:tcW w:w="714" w:type="dxa"/>
            <w:shd w:val="clear" w:color="auto" w:fill="auto"/>
          </w:tcPr>
          <w:p w14:paraId="48FDF95B" w14:textId="167D49F5" w:rsidR="00C05CB5" w:rsidRPr="000C0C0D" w:rsidRDefault="003E6210" w:rsidP="00C05CB5">
            <w:pPr>
              <w:pStyle w:val="Tabletext"/>
            </w:pPr>
            <w:r>
              <w:t>230</w:t>
            </w:r>
          </w:p>
        </w:tc>
        <w:tc>
          <w:tcPr>
            <w:tcW w:w="3250" w:type="dxa"/>
            <w:shd w:val="clear" w:color="auto" w:fill="auto"/>
          </w:tcPr>
          <w:p w14:paraId="5253E443" w14:textId="77777777" w:rsidR="00C05CB5" w:rsidRPr="000C0C0D" w:rsidRDefault="00C05CB5" w:rsidP="00C05CB5">
            <w:pPr>
              <w:pStyle w:val="Tabletext"/>
            </w:pPr>
            <w:r w:rsidRPr="000C0C0D">
              <w:t>horse riding coach or instructor</w:t>
            </w:r>
          </w:p>
        </w:tc>
        <w:tc>
          <w:tcPr>
            <w:tcW w:w="1134" w:type="dxa"/>
            <w:shd w:val="clear" w:color="auto" w:fill="auto"/>
          </w:tcPr>
          <w:p w14:paraId="7768ADC3" w14:textId="77777777" w:rsidR="00C05CB5" w:rsidRPr="000C0C0D" w:rsidRDefault="00C05CB5" w:rsidP="00C05CB5">
            <w:pPr>
              <w:pStyle w:val="Tabletext"/>
            </w:pPr>
            <w:r w:rsidRPr="000C0C0D">
              <w:t>452313</w:t>
            </w:r>
          </w:p>
        </w:tc>
        <w:tc>
          <w:tcPr>
            <w:tcW w:w="1701" w:type="dxa"/>
            <w:shd w:val="clear" w:color="auto" w:fill="auto"/>
          </w:tcPr>
          <w:p w14:paraId="05DF005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240E53C" w14:textId="77777777" w:rsidTr="00C05CB5">
        <w:tc>
          <w:tcPr>
            <w:tcW w:w="714" w:type="dxa"/>
            <w:shd w:val="clear" w:color="auto" w:fill="auto"/>
          </w:tcPr>
          <w:p w14:paraId="269A1830" w14:textId="5F8AF878" w:rsidR="00C05CB5" w:rsidRPr="000C0C0D" w:rsidRDefault="003E6210" w:rsidP="00C05CB5">
            <w:pPr>
              <w:pStyle w:val="Tabletext"/>
            </w:pPr>
            <w:r>
              <w:t>231</w:t>
            </w:r>
          </w:p>
        </w:tc>
        <w:tc>
          <w:tcPr>
            <w:tcW w:w="3250" w:type="dxa"/>
            <w:shd w:val="clear" w:color="auto" w:fill="auto"/>
          </w:tcPr>
          <w:p w14:paraId="009EA7DB" w14:textId="77777777" w:rsidR="00C05CB5" w:rsidRPr="000C0C0D" w:rsidRDefault="00C05CB5" w:rsidP="00C05CB5">
            <w:pPr>
              <w:pStyle w:val="Tabletext"/>
            </w:pPr>
            <w:proofErr w:type="spellStart"/>
            <w:r w:rsidRPr="000C0C0D">
              <w:t>snowsport</w:t>
            </w:r>
            <w:proofErr w:type="spellEnd"/>
            <w:r w:rsidRPr="000C0C0D">
              <w:t xml:space="preserve"> instructor</w:t>
            </w:r>
          </w:p>
        </w:tc>
        <w:tc>
          <w:tcPr>
            <w:tcW w:w="1134" w:type="dxa"/>
            <w:shd w:val="clear" w:color="auto" w:fill="auto"/>
          </w:tcPr>
          <w:p w14:paraId="619A3BCC" w14:textId="77777777" w:rsidR="00C05CB5" w:rsidRPr="000C0C0D" w:rsidRDefault="00C05CB5" w:rsidP="00C05CB5">
            <w:pPr>
              <w:pStyle w:val="Tabletext"/>
            </w:pPr>
            <w:r w:rsidRPr="000C0C0D">
              <w:t>452314</w:t>
            </w:r>
          </w:p>
        </w:tc>
        <w:tc>
          <w:tcPr>
            <w:tcW w:w="1701" w:type="dxa"/>
            <w:shd w:val="clear" w:color="auto" w:fill="auto"/>
          </w:tcPr>
          <w:p w14:paraId="74F4E6A3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D911654" w14:textId="77777777" w:rsidTr="00C05CB5">
        <w:tc>
          <w:tcPr>
            <w:tcW w:w="714" w:type="dxa"/>
            <w:shd w:val="clear" w:color="auto" w:fill="auto"/>
          </w:tcPr>
          <w:p w14:paraId="3EA72FE6" w14:textId="716B03D5" w:rsidR="00C05CB5" w:rsidRPr="000C0C0D" w:rsidRDefault="003E6210" w:rsidP="00C05CB5">
            <w:pPr>
              <w:pStyle w:val="Tabletext"/>
            </w:pPr>
            <w:r>
              <w:t>232</w:t>
            </w:r>
          </w:p>
        </w:tc>
        <w:tc>
          <w:tcPr>
            <w:tcW w:w="3250" w:type="dxa"/>
            <w:shd w:val="clear" w:color="auto" w:fill="auto"/>
          </w:tcPr>
          <w:p w14:paraId="2EE56332" w14:textId="77777777" w:rsidR="00C05CB5" w:rsidRPr="000C0C0D" w:rsidRDefault="00C05CB5" w:rsidP="00C05CB5">
            <w:pPr>
              <w:pStyle w:val="Tabletext"/>
            </w:pPr>
            <w:r w:rsidRPr="000C0C0D">
              <w:t>swimming coach or instructor</w:t>
            </w:r>
          </w:p>
        </w:tc>
        <w:tc>
          <w:tcPr>
            <w:tcW w:w="1134" w:type="dxa"/>
            <w:shd w:val="clear" w:color="auto" w:fill="auto"/>
          </w:tcPr>
          <w:p w14:paraId="311B4A6F" w14:textId="77777777" w:rsidR="00C05CB5" w:rsidRPr="000C0C0D" w:rsidRDefault="00C05CB5" w:rsidP="00C05CB5">
            <w:pPr>
              <w:pStyle w:val="Tabletext"/>
            </w:pPr>
            <w:r w:rsidRPr="000C0C0D">
              <w:t>452315</w:t>
            </w:r>
          </w:p>
        </w:tc>
        <w:tc>
          <w:tcPr>
            <w:tcW w:w="1701" w:type="dxa"/>
            <w:shd w:val="clear" w:color="auto" w:fill="auto"/>
          </w:tcPr>
          <w:p w14:paraId="7F0352E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8C53B7A" w14:textId="77777777" w:rsidTr="00C05CB5">
        <w:tc>
          <w:tcPr>
            <w:tcW w:w="714" w:type="dxa"/>
            <w:shd w:val="clear" w:color="auto" w:fill="auto"/>
          </w:tcPr>
          <w:p w14:paraId="02127241" w14:textId="317F0654" w:rsidR="00C05CB5" w:rsidRPr="000C0C0D" w:rsidRDefault="003E6210" w:rsidP="00C05CB5">
            <w:pPr>
              <w:pStyle w:val="Tabletext"/>
            </w:pPr>
            <w:r>
              <w:t>233</w:t>
            </w:r>
          </w:p>
        </w:tc>
        <w:tc>
          <w:tcPr>
            <w:tcW w:w="3250" w:type="dxa"/>
            <w:shd w:val="clear" w:color="auto" w:fill="auto"/>
          </w:tcPr>
          <w:p w14:paraId="18B5E402" w14:textId="77777777" w:rsidR="00C05CB5" w:rsidRPr="000C0C0D" w:rsidRDefault="00C05CB5" w:rsidP="00C05CB5">
            <w:pPr>
              <w:pStyle w:val="Tabletext"/>
            </w:pPr>
            <w:r w:rsidRPr="000C0C0D">
              <w:t>tennis coach</w:t>
            </w:r>
          </w:p>
        </w:tc>
        <w:tc>
          <w:tcPr>
            <w:tcW w:w="1134" w:type="dxa"/>
            <w:shd w:val="clear" w:color="auto" w:fill="auto"/>
          </w:tcPr>
          <w:p w14:paraId="14F8E3A5" w14:textId="77777777" w:rsidR="00C05CB5" w:rsidRPr="000C0C0D" w:rsidRDefault="00C05CB5" w:rsidP="00C05CB5">
            <w:pPr>
              <w:pStyle w:val="Tabletext"/>
            </w:pPr>
            <w:r w:rsidRPr="000C0C0D">
              <w:t>452316</w:t>
            </w:r>
          </w:p>
        </w:tc>
        <w:tc>
          <w:tcPr>
            <w:tcW w:w="1701" w:type="dxa"/>
            <w:shd w:val="clear" w:color="auto" w:fill="auto"/>
          </w:tcPr>
          <w:p w14:paraId="2B41DCED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4A553740" w14:textId="77777777" w:rsidTr="00C05CB5">
        <w:tc>
          <w:tcPr>
            <w:tcW w:w="714" w:type="dxa"/>
            <w:shd w:val="clear" w:color="auto" w:fill="auto"/>
          </w:tcPr>
          <w:p w14:paraId="618786D1" w14:textId="71229968" w:rsidR="00C05CB5" w:rsidRPr="000C0C0D" w:rsidRDefault="003E6210" w:rsidP="00C05CB5">
            <w:pPr>
              <w:pStyle w:val="Tabletext"/>
            </w:pPr>
            <w:r>
              <w:t>234</w:t>
            </w:r>
          </w:p>
        </w:tc>
        <w:tc>
          <w:tcPr>
            <w:tcW w:w="3250" w:type="dxa"/>
            <w:shd w:val="clear" w:color="auto" w:fill="auto"/>
          </w:tcPr>
          <w:p w14:paraId="274BF56A" w14:textId="77777777" w:rsidR="00C05CB5" w:rsidRPr="000C0C0D" w:rsidRDefault="00C05CB5" w:rsidP="00C05CB5">
            <w:pPr>
              <w:pStyle w:val="Tabletext"/>
            </w:pPr>
            <w:r w:rsidRPr="000C0C0D">
              <w:t>other sports coach or instructor</w:t>
            </w:r>
          </w:p>
        </w:tc>
        <w:tc>
          <w:tcPr>
            <w:tcW w:w="1134" w:type="dxa"/>
            <w:shd w:val="clear" w:color="auto" w:fill="auto"/>
          </w:tcPr>
          <w:p w14:paraId="2812B628" w14:textId="77777777" w:rsidR="00C05CB5" w:rsidRPr="000C0C0D" w:rsidRDefault="00C05CB5" w:rsidP="00C05CB5">
            <w:pPr>
              <w:pStyle w:val="Tabletext"/>
            </w:pPr>
            <w:r w:rsidRPr="000C0C0D">
              <w:t>452317</w:t>
            </w:r>
          </w:p>
        </w:tc>
        <w:tc>
          <w:tcPr>
            <w:tcW w:w="1701" w:type="dxa"/>
            <w:shd w:val="clear" w:color="auto" w:fill="auto"/>
          </w:tcPr>
          <w:p w14:paraId="70E2DD6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3A282B75" w14:textId="77777777" w:rsidTr="00C05CB5">
        <w:tc>
          <w:tcPr>
            <w:tcW w:w="714" w:type="dxa"/>
            <w:shd w:val="clear" w:color="auto" w:fill="auto"/>
          </w:tcPr>
          <w:p w14:paraId="423562F3" w14:textId="57642344" w:rsidR="00C05CB5" w:rsidRPr="000C0C0D" w:rsidRDefault="003E6210" w:rsidP="00C05CB5">
            <w:pPr>
              <w:pStyle w:val="Tabletext"/>
            </w:pPr>
            <w:r>
              <w:t>235</w:t>
            </w:r>
          </w:p>
        </w:tc>
        <w:tc>
          <w:tcPr>
            <w:tcW w:w="3250" w:type="dxa"/>
            <w:shd w:val="clear" w:color="auto" w:fill="auto"/>
          </w:tcPr>
          <w:p w14:paraId="1521CFCF" w14:textId="77777777" w:rsidR="00C05CB5" w:rsidRPr="000C0C0D" w:rsidRDefault="00C05CB5" w:rsidP="00C05CB5">
            <w:pPr>
              <w:pStyle w:val="Tabletext"/>
            </w:pPr>
            <w:r w:rsidRPr="000C0C0D">
              <w:t>sports development officer</w:t>
            </w:r>
          </w:p>
        </w:tc>
        <w:tc>
          <w:tcPr>
            <w:tcW w:w="1134" w:type="dxa"/>
            <w:shd w:val="clear" w:color="auto" w:fill="auto"/>
          </w:tcPr>
          <w:p w14:paraId="4D2DEF45" w14:textId="77777777" w:rsidR="00C05CB5" w:rsidRPr="000C0C0D" w:rsidRDefault="00C05CB5" w:rsidP="00C05CB5">
            <w:pPr>
              <w:pStyle w:val="Tabletext"/>
            </w:pPr>
            <w:r w:rsidRPr="000C0C0D">
              <w:t>452321</w:t>
            </w:r>
          </w:p>
        </w:tc>
        <w:tc>
          <w:tcPr>
            <w:tcW w:w="1701" w:type="dxa"/>
            <w:shd w:val="clear" w:color="auto" w:fill="auto"/>
          </w:tcPr>
          <w:p w14:paraId="7641174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F802946" w14:textId="77777777" w:rsidTr="00C05CB5">
        <w:tc>
          <w:tcPr>
            <w:tcW w:w="714" w:type="dxa"/>
            <w:shd w:val="clear" w:color="auto" w:fill="auto"/>
          </w:tcPr>
          <w:p w14:paraId="321807CA" w14:textId="37A9C48A" w:rsidR="00C05CB5" w:rsidRPr="000C0C0D" w:rsidRDefault="003E6210" w:rsidP="00C05CB5">
            <w:pPr>
              <w:pStyle w:val="Tabletext"/>
            </w:pPr>
            <w:r>
              <w:t>236</w:t>
            </w:r>
          </w:p>
        </w:tc>
        <w:tc>
          <w:tcPr>
            <w:tcW w:w="3250" w:type="dxa"/>
            <w:shd w:val="clear" w:color="auto" w:fill="auto"/>
          </w:tcPr>
          <w:p w14:paraId="5EEF9384" w14:textId="77777777" w:rsidR="00C05CB5" w:rsidRPr="000C0C0D" w:rsidRDefault="00C05CB5" w:rsidP="00C05CB5">
            <w:pPr>
              <w:pStyle w:val="Tabletext"/>
            </w:pPr>
            <w:r w:rsidRPr="000C0C0D">
              <w:t>footballer</w:t>
            </w:r>
          </w:p>
        </w:tc>
        <w:tc>
          <w:tcPr>
            <w:tcW w:w="1134" w:type="dxa"/>
            <w:shd w:val="clear" w:color="auto" w:fill="auto"/>
          </w:tcPr>
          <w:p w14:paraId="27FB2591" w14:textId="77777777" w:rsidR="00C05CB5" w:rsidRPr="000C0C0D" w:rsidRDefault="00C05CB5" w:rsidP="00C05CB5">
            <w:pPr>
              <w:pStyle w:val="Tabletext"/>
            </w:pPr>
            <w:r w:rsidRPr="000C0C0D">
              <w:t>452411</w:t>
            </w:r>
          </w:p>
        </w:tc>
        <w:tc>
          <w:tcPr>
            <w:tcW w:w="1701" w:type="dxa"/>
            <w:shd w:val="clear" w:color="auto" w:fill="auto"/>
          </w:tcPr>
          <w:p w14:paraId="68DCF3C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788576D" w14:textId="77777777" w:rsidTr="00C05CB5">
        <w:tc>
          <w:tcPr>
            <w:tcW w:w="714" w:type="dxa"/>
            <w:shd w:val="clear" w:color="auto" w:fill="auto"/>
          </w:tcPr>
          <w:p w14:paraId="72BC4D6D" w14:textId="06E5BE00" w:rsidR="00C05CB5" w:rsidRPr="000C0C0D" w:rsidRDefault="003E6210" w:rsidP="00C05CB5">
            <w:pPr>
              <w:pStyle w:val="Tabletext"/>
            </w:pPr>
            <w:r>
              <w:t>237</w:t>
            </w:r>
          </w:p>
        </w:tc>
        <w:tc>
          <w:tcPr>
            <w:tcW w:w="3250" w:type="dxa"/>
            <w:shd w:val="clear" w:color="auto" w:fill="auto"/>
          </w:tcPr>
          <w:p w14:paraId="3CF33720" w14:textId="77777777" w:rsidR="00C05CB5" w:rsidRPr="000C0C0D" w:rsidRDefault="00C05CB5" w:rsidP="00C05CB5">
            <w:pPr>
              <w:pStyle w:val="Tabletext"/>
            </w:pPr>
            <w:r w:rsidRPr="000C0C0D">
              <w:t>sportspersons (</w:t>
            </w:r>
            <w:proofErr w:type="spellStart"/>
            <w:r w:rsidRPr="000C0C0D">
              <w:t>nec</w:t>
            </w:r>
            <w:proofErr w:type="spellEnd"/>
            <w:r w:rsidRPr="000C0C0D">
              <w:t>)</w:t>
            </w:r>
          </w:p>
        </w:tc>
        <w:tc>
          <w:tcPr>
            <w:tcW w:w="1134" w:type="dxa"/>
            <w:shd w:val="clear" w:color="auto" w:fill="auto"/>
          </w:tcPr>
          <w:p w14:paraId="59968916" w14:textId="77777777" w:rsidR="00C05CB5" w:rsidRPr="000C0C0D" w:rsidRDefault="00C05CB5" w:rsidP="00C05CB5">
            <w:pPr>
              <w:pStyle w:val="Tabletext"/>
            </w:pPr>
            <w:r w:rsidRPr="000C0C0D">
              <w:t>452499</w:t>
            </w:r>
          </w:p>
        </w:tc>
        <w:tc>
          <w:tcPr>
            <w:tcW w:w="1701" w:type="dxa"/>
            <w:shd w:val="clear" w:color="auto" w:fill="auto"/>
          </w:tcPr>
          <w:p w14:paraId="7F15EF40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4D62788" w14:textId="77777777" w:rsidTr="00C05CB5">
        <w:tc>
          <w:tcPr>
            <w:tcW w:w="714" w:type="dxa"/>
            <w:shd w:val="clear" w:color="auto" w:fill="auto"/>
          </w:tcPr>
          <w:p w14:paraId="148E96BD" w14:textId="36B6ADA3" w:rsidR="00C05CB5" w:rsidRPr="000C0C0D" w:rsidRDefault="003E6210" w:rsidP="00C05CB5">
            <w:pPr>
              <w:pStyle w:val="Tabletext"/>
            </w:pPr>
            <w:r>
              <w:t>238</w:t>
            </w:r>
          </w:p>
        </w:tc>
        <w:tc>
          <w:tcPr>
            <w:tcW w:w="3250" w:type="dxa"/>
            <w:shd w:val="clear" w:color="auto" w:fill="auto"/>
          </w:tcPr>
          <w:p w14:paraId="3D399598" w14:textId="77777777" w:rsidR="00C05CB5" w:rsidRPr="000C0C0D" w:rsidRDefault="00C05CB5" w:rsidP="00C05CB5">
            <w:pPr>
              <w:pStyle w:val="Tabletext"/>
            </w:pPr>
            <w:r w:rsidRPr="000C0C0D">
              <w:t>contract administrator</w:t>
            </w:r>
          </w:p>
        </w:tc>
        <w:tc>
          <w:tcPr>
            <w:tcW w:w="1134" w:type="dxa"/>
            <w:shd w:val="clear" w:color="auto" w:fill="auto"/>
          </w:tcPr>
          <w:p w14:paraId="652CC640" w14:textId="77777777" w:rsidR="00C05CB5" w:rsidRPr="000C0C0D" w:rsidRDefault="00C05CB5" w:rsidP="00C05CB5">
            <w:pPr>
              <w:pStyle w:val="Tabletext"/>
            </w:pPr>
            <w:r w:rsidRPr="000C0C0D">
              <w:t>511111</w:t>
            </w:r>
          </w:p>
        </w:tc>
        <w:tc>
          <w:tcPr>
            <w:tcW w:w="1701" w:type="dxa"/>
            <w:shd w:val="clear" w:color="auto" w:fill="auto"/>
          </w:tcPr>
          <w:p w14:paraId="01BE83E2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024E8F02" w14:textId="77777777" w:rsidTr="00C05CB5">
        <w:tc>
          <w:tcPr>
            <w:tcW w:w="714" w:type="dxa"/>
            <w:shd w:val="clear" w:color="auto" w:fill="auto"/>
          </w:tcPr>
          <w:p w14:paraId="26B74941" w14:textId="1930236E" w:rsidR="00C05CB5" w:rsidRPr="000C0C0D" w:rsidRDefault="003E6210" w:rsidP="00C05CB5">
            <w:pPr>
              <w:pStyle w:val="Tabletext"/>
            </w:pPr>
            <w:r>
              <w:t>239</w:t>
            </w:r>
          </w:p>
        </w:tc>
        <w:tc>
          <w:tcPr>
            <w:tcW w:w="3250" w:type="dxa"/>
            <w:shd w:val="clear" w:color="auto" w:fill="auto"/>
          </w:tcPr>
          <w:p w14:paraId="6081F99A" w14:textId="77777777" w:rsidR="00C05CB5" w:rsidRPr="000C0C0D" w:rsidRDefault="00C05CB5" w:rsidP="00C05CB5">
            <w:pPr>
              <w:pStyle w:val="Tabletext"/>
            </w:pPr>
            <w:r w:rsidRPr="000C0C0D">
              <w:t>program or project administrator</w:t>
            </w:r>
          </w:p>
        </w:tc>
        <w:tc>
          <w:tcPr>
            <w:tcW w:w="1134" w:type="dxa"/>
            <w:shd w:val="clear" w:color="auto" w:fill="auto"/>
          </w:tcPr>
          <w:p w14:paraId="75515FF9" w14:textId="77777777" w:rsidR="00C05CB5" w:rsidRPr="000C0C0D" w:rsidRDefault="00C05CB5" w:rsidP="00C05CB5">
            <w:pPr>
              <w:pStyle w:val="Tabletext"/>
            </w:pPr>
            <w:r w:rsidRPr="000C0C0D">
              <w:t>511112</w:t>
            </w:r>
          </w:p>
        </w:tc>
        <w:tc>
          <w:tcPr>
            <w:tcW w:w="1701" w:type="dxa"/>
            <w:shd w:val="clear" w:color="auto" w:fill="auto"/>
          </w:tcPr>
          <w:p w14:paraId="4DDBBF81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7F809C72" w14:textId="77777777" w:rsidTr="00C05CB5">
        <w:tc>
          <w:tcPr>
            <w:tcW w:w="714" w:type="dxa"/>
            <w:shd w:val="clear" w:color="auto" w:fill="auto"/>
          </w:tcPr>
          <w:p w14:paraId="1AD0FCB9" w14:textId="66CBE4F0" w:rsidR="00C05CB5" w:rsidRPr="000C0C0D" w:rsidRDefault="003E6210" w:rsidP="00C05CB5">
            <w:pPr>
              <w:pStyle w:val="Tabletext"/>
            </w:pPr>
            <w:r>
              <w:t>240</w:t>
            </w:r>
          </w:p>
        </w:tc>
        <w:tc>
          <w:tcPr>
            <w:tcW w:w="3250" w:type="dxa"/>
            <w:shd w:val="clear" w:color="auto" w:fill="auto"/>
          </w:tcPr>
          <w:p w14:paraId="5E7BF324" w14:textId="77777777" w:rsidR="00C05CB5" w:rsidRPr="000C0C0D" w:rsidRDefault="00C05CB5" w:rsidP="00C05CB5">
            <w:pPr>
              <w:pStyle w:val="Tabletext"/>
            </w:pPr>
            <w:r w:rsidRPr="000C0C0D">
              <w:t>insurance loss adjuster</w:t>
            </w:r>
          </w:p>
        </w:tc>
        <w:tc>
          <w:tcPr>
            <w:tcW w:w="1134" w:type="dxa"/>
            <w:shd w:val="clear" w:color="auto" w:fill="auto"/>
          </w:tcPr>
          <w:p w14:paraId="542B83D1" w14:textId="77777777" w:rsidR="00C05CB5" w:rsidRPr="000C0C0D" w:rsidRDefault="00C05CB5" w:rsidP="00C05CB5">
            <w:pPr>
              <w:pStyle w:val="Tabletext"/>
            </w:pPr>
            <w:r w:rsidRPr="000C0C0D">
              <w:t>599612</w:t>
            </w:r>
          </w:p>
        </w:tc>
        <w:tc>
          <w:tcPr>
            <w:tcW w:w="1701" w:type="dxa"/>
            <w:shd w:val="clear" w:color="auto" w:fill="auto"/>
          </w:tcPr>
          <w:p w14:paraId="246CDDAB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129EC4D7" w14:textId="77777777" w:rsidTr="00C05CB5">
        <w:tc>
          <w:tcPr>
            <w:tcW w:w="714" w:type="dxa"/>
            <w:shd w:val="clear" w:color="auto" w:fill="auto"/>
          </w:tcPr>
          <w:p w14:paraId="03FEAB84" w14:textId="371AAAF2" w:rsidR="00C05CB5" w:rsidRPr="000C0C0D" w:rsidRDefault="003E6210" w:rsidP="00C05CB5">
            <w:pPr>
              <w:pStyle w:val="Tabletext"/>
            </w:pPr>
            <w:r>
              <w:t>241</w:t>
            </w:r>
          </w:p>
        </w:tc>
        <w:tc>
          <w:tcPr>
            <w:tcW w:w="3250" w:type="dxa"/>
            <w:shd w:val="clear" w:color="auto" w:fill="auto"/>
          </w:tcPr>
          <w:p w14:paraId="5C06A238" w14:textId="77777777" w:rsidR="00C05CB5" w:rsidRPr="000C0C0D" w:rsidRDefault="00C05CB5" w:rsidP="00C05CB5">
            <w:pPr>
              <w:pStyle w:val="Tabletext"/>
            </w:pPr>
            <w:r w:rsidRPr="000C0C0D">
              <w:t>insurance agent</w:t>
            </w:r>
          </w:p>
        </w:tc>
        <w:tc>
          <w:tcPr>
            <w:tcW w:w="1134" w:type="dxa"/>
            <w:shd w:val="clear" w:color="auto" w:fill="auto"/>
          </w:tcPr>
          <w:p w14:paraId="058A3230" w14:textId="77777777" w:rsidR="00C05CB5" w:rsidRPr="000C0C0D" w:rsidRDefault="00C05CB5" w:rsidP="00C05CB5">
            <w:pPr>
              <w:pStyle w:val="Tabletext"/>
            </w:pPr>
            <w:r w:rsidRPr="000C0C0D">
              <w:t>611211</w:t>
            </w:r>
          </w:p>
        </w:tc>
        <w:tc>
          <w:tcPr>
            <w:tcW w:w="1701" w:type="dxa"/>
            <w:shd w:val="clear" w:color="auto" w:fill="auto"/>
          </w:tcPr>
          <w:p w14:paraId="21B407DF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  <w:tr w:rsidR="00C05CB5" w:rsidRPr="000C0C0D" w14:paraId="2506E25D" w14:textId="77777777" w:rsidTr="00C05CB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F222E0" w14:textId="151CE500" w:rsidR="00C05CB5" w:rsidRPr="000C0C0D" w:rsidRDefault="003E6210" w:rsidP="00C05CB5">
            <w:pPr>
              <w:pStyle w:val="Tabletext"/>
            </w:pPr>
            <w:r>
              <w:t>242</w:t>
            </w:r>
          </w:p>
        </w:tc>
        <w:tc>
          <w:tcPr>
            <w:tcW w:w="3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30E31C" w14:textId="77777777" w:rsidR="00C05CB5" w:rsidRPr="000C0C0D" w:rsidRDefault="00C05CB5" w:rsidP="00C05CB5">
            <w:pPr>
              <w:pStyle w:val="Tabletext"/>
            </w:pPr>
            <w:r w:rsidRPr="000C0C0D">
              <w:t>retail buyer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858D33" w14:textId="77777777" w:rsidR="00C05CB5" w:rsidRPr="000C0C0D" w:rsidRDefault="00C05CB5" w:rsidP="00C05CB5">
            <w:pPr>
              <w:pStyle w:val="Tabletext"/>
            </w:pPr>
            <w:r w:rsidRPr="000C0C0D">
              <w:t>639211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86CA2C" w14:textId="77777777" w:rsidR="00C05CB5" w:rsidRPr="000C0C0D" w:rsidRDefault="00C05CB5" w:rsidP="00C05CB5">
            <w:pPr>
              <w:pStyle w:val="Tabletext"/>
            </w:pPr>
            <w:r w:rsidRPr="000C0C0D">
              <w:t>VETASSESS</w:t>
            </w:r>
          </w:p>
        </w:tc>
      </w:tr>
    </w:tbl>
    <w:p w14:paraId="1426BE3D" w14:textId="77777777" w:rsidR="00C05CB5" w:rsidRPr="000C0C0D" w:rsidRDefault="00C05CB5" w:rsidP="00C05CB5">
      <w:pPr>
        <w:pStyle w:val="subsection"/>
      </w:pPr>
    </w:p>
    <w:p w14:paraId="2D5CE355" w14:textId="77777777" w:rsidR="00C905AE" w:rsidRPr="000C0C0D" w:rsidRDefault="00C905AE" w:rsidP="0040753B">
      <w:pPr>
        <w:pStyle w:val="notetext"/>
      </w:pPr>
      <w:r w:rsidRPr="000C0C0D">
        <w:t>Note 1:</w:t>
      </w:r>
      <w:r w:rsidRPr="000C0C0D">
        <w:tab/>
        <w:t>Column 2 is included for information only.</w:t>
      </w:r>
    </w:p>
    <w:p w14:paraId="5F89FE0E" w14:textId="77777777" w:rsidR="0040753B" w:rsidRPr="000C0C0D" w:rsidRDefault="0040753B" w:rsidP="0040753B">
      <w:pPr>
        <w:pStyle w:val="notetext"/>
      </w:pPr>
      <w:r w:rsidRPr="000C0C0D">
        <w:t>Note</w:t>
      </w:r>
      <w:r w:rsidR="00C905AE" w:rsidRPr="000C0C0D">
        <w:t xml:space="preserve"> 2</w:t>
      </w:r>
      <w:r w:rsidRPr="000C0C0D">
        <w:t>:</w:t>
      </w:r>
      <w:r w:rsidRPr="000C0C0D">
        <w:tab/>
        <w:t>For the meaning of the</w:t>
      </w:r>
      <w:r w:rsidR="00040A13" w:rsidRPr="000C0C0D">
        <w:t xml:space="preserve"> expressions</w:t>
      </w:r>
      <w:r w:rsidRPr="000C0C0D">
        <w:t xml:space="preserve"> in column </w:t>
      </w:r>
      <w:r w:rsidR="00EE3D95" w:rsidRPr="000C0C0D">
        <w:t>3</w:t>
      </w:r>
      <w:r w:rsidRPr="000C0C0D">
        <w:t>, see section</w:t>
      </w:r>
      <w:r w:rsidR="00F21E6F" w:rsidRPr="000C0C0D">
        <w:t> </w:t>
      </w:r>
      <w:r w:rsidR="009B3FB2">
        <w:t>11</w:t>
      </w:r>
      <w:r w:rsidRPr="000C0C0D">
        <w:t>.</w:t>
      </w:r>
    </w:p>
    <w:p w14:paraId="4BE4588B" w14:textId="77777777" w:rsidR="003941EF" w:rsidRPr="000C0C0D" w:rsidRDefault="00D560B4" w:rsidP="003941EF">
      <w:pPr>
        <w:pStyle w:val="subsection"/>
      </w:pPr>
      <w:r w:rsidRPr="000C0C0D">
        <w:tab/>
      </w:r>
    </w:p>
    <w:p w14:paraId="1225B732" w14:textId="77777777" w:rsidR="00713182" w:rsidRDefault="00713182" w:rsidP="00713182">
      <w:pPr>
        <w:pStyle w:val="ActHead5"/>
      </w:pPr>
      <w:bookmarkStart w:id="16" w:name="_Toc503180844"/>
    </w:p>
    <w:p w14:paraId="21D128E8" w14:textId="099D904B" w:rsidR="00713182" w:rsidRPr="000C0C0D" w:rsidRDefault="002C7555" w:rsidP="002C7555">
      <w:pPr>
        <w:pStyle w:val="ActHead5"/>
        <w:ind w:left="0" w:firstLine="0"/>
      </w:pPr>
      <w:proofErr w:type="gramStart"/>
      <w:r>
        <w:t>1</w:t>
      </w:r>
      <w:r w:rsidR="00713182">
        <w:t>0</w:t>
      </w:r>
      <w:r w:rsidR="00713182" w:rsidRPr="000C0C0D">
        <w:t xml:space="preserve">  </w:t>
      </w:r>
      <w:r w:rsidR="00713182">
        <w:t>Regional</w:t>
      </w:r>
      <w:proofErr w:type="gramEnd"/>
      <w:r w:rsidR="00713182">
        <w:t xml:space="preserve"> </w:t>
      </w:r>
      <w:r w:rsidR="00713182" w:rsidRPr="000C0C0D">
        <w:t>Occupation List</w:t>
      </w:r>
    </w:p>
    <w:p w14:paraId="701AFEEE" w14:textId="77777777" w:rsidR="00713182" w:rsidRDefault="00713182" w:rsidP="00352DD5">
      <w:pPr>
        <w:pStyle w:val="subsection"/>
        <w:numPr>
          <w:ilvl w:val="0"/>
          <w:numId w:val="3"/>
        </w:numPr>
      </w:pPr>
      <w:r w:rsidRPr="000C0C0D">
        <w:t xml:space="preserve">The following table is the </w:t>
      </w:r>
      <w:r>
        <w:t xml:space="preserve">Regional </w:t>
      </w:r>
      <w:r w:rsidRPr="000C0C0D">
        <w:t>Occupation List</w:t>
      </w:r>
      <w:r>
        <w:t>.</w:t>
      </w:r>
    </w:p>
    <w:p w14:paraId="56B2E892" w14:textId="77777777" w:rsidR="00713182" w:rsidRDefault="00713182" w:rsidP="00352DD5">
      <w:pPr>
        <w:pStyle w:val="subsection"/>
        <w:ind w:left="1140" w:firstLine="0"/>
      </w:pPr>
    </w:p>
    <w:tbl>
      <w:tblPr>
        <w:tblW w:w="829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32"/>
        <w:gridCol w:w="1104"/>
        <w:gridCol w:w="1890"/>
        <w:gridCol w:w="1493"/>
      </w:tblGrid>
      <w:tr w:rsidR="00713182" w:rsidRPr="00675558" w14:paraId="5F253807" w14:textId="77777777" w:rsidTr="00C05CB5">
        <w:trPr>
          <w:tblHeader/>
        </w:trPr>
        <w:tc>
          <w:tcPr>
            <w:tcW w:w="8292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910979" w14:textId="77777777" w:rsidR="00713182" w:rsidRPr="00675558" w:rsidRDefault="00713182" w:rsidP="00C05CB5">
            <w:pPr>
              <w:pStyle w:val="TableHeading"/>
            </w:pPr>
            <w:r w:rsidRPr="00675558">
              <w:t>Regional Occupations List</w:t>
            </w:r>
          </w:p>
        </w:tc>
      </w:tr>
      <w:tr w:rsidR="00713182" w:rsidRPr="00675558" w14:paraId="523C75BE" w14:textId="77777777" w:rsidTr="00C05CB5">
        <w:trPr>
          <w:gridAfter w:val="1"/>
          <w:wAfter w:w="1493" w:type="dxa"/>
          <w:tblHeader/>
        </w:trPr>
        <w:tc>
          <w:tcPr>
            <w:tcW w:w="6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E352EA" w14:textId="77777777" w:rsidR="00713182" w:rsidRPr="00675558" w:rsidRDefault="00713182" w:rsidP="00C05CB5">
            <w:pPr>
              <w:pStyle w:val="TableHeading"/>
            </w:pPr>
            <w:r w:rsidRPr="00675558">
              <w:t>Item</w:t>
            </w:r>
          </w:p>
        </w:tc>
        <w:tc>
          <w:tcPr>
            <w:tcW w:w="31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F0A3D6" w14:textId="77777777" w:rsidR="00713182" w:rsidRPr="00675558" w:rsidRDefault="00713182" w:rsidP="00C05CB5">
            <w:pPr>
              <w:pStyle w:val="TableHeading"/>
            </w:pPr>
            <w:r w:rsidRPr="00675558">
              <w:t>Column 1</w:t>
            </w:r>
          </w:p>
          <w:p w14:paraId="42CA37DC" w14:textId="77777777" w:rsidR="00713182" w:rsidRPr="00675558" w:rsidRDefault="00713182" w:rsidP="00C05CB5">
            <w:pPr>
              <w:pStyle w:val="TableHeading"/>
            </w:pPr>
            <w:r w:rsidRPr="00675558">
              <w:t>Occupation</w:t>
            </w:r>
          </w:p>
        </w:tc>
        <w:tc>
          <w:tcPr>
            <w:tcW w:w="11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CDDB25" w14:textId="77777777" w:rsidR="00713182" w:rsidRPr="00675558" w:rsidRDefault="00713182" w:rsidP="00C05CB5">
            <w:pPr>
              <w:pStyle w:val="TableHeading"/>
            </w:pPr>
            <w:r w:rsidRPr="00675558">
              <w:t>Column 2</w:t>
            </w:r>
          </w:p>
          <w:p w14:paraId="0E5D0DAF" w14:textId="77777777" w:rsidR="00713182" w:rsidRPr="00675558" w:rsidRDefault="00713182" w:rsidP="00C05CB5">
            <w:pPr>
              <w:pStyle w:val="TableHeading"/>
            </w:pPr>
            <w:r w:rsidRPr="00675558">
              <w:t>ANZSCO code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E2B3FD" w14:textId="77777777" w:rsidR="00713182" w:rsidRPr="00675558" w:rsidRDefault="00713182" w:rsidP="00C05CB5">
            <w:pPr>
              <w:pStyle w:val="TableHeading"/>
            </w:pPr>
            <w:r w:rsidRPr="00675558">
              <w:t>Column 3</w:t>
            </w:r>
          </w:p>
          <w:p w14:paraId="6E1FBA56" w14:textId="77777777" w:rsidR="00713182" w:rsidRPr="00675558" w:rsidRDefault="00713182" w:rsidP="00C05CB5">
            <w:pPr>
              <w:pStyle w:val="TableHeading"/>
            </w:pPr>
            <w:r w:rsidRPr="00675558">
              <w:t>Assessing authority</w:t>
            </w:r>
          </w:p>
        </w:tc>
      </w:tr>
      <w:tr w:rsidR="00713182" w:rsidRPr="00675558" w14:paraId="2FD71E52" w14:textId="77777777" w:rsidTr="00C05CB5">
        <w:trPr>
          <w:gridAfter w:val="1"/>
          <w:wAfter w:w="1493" w:type="dxa"/>
        </w:trPr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47DE7A4" w14:textId="77777777" w:rsidR="00713182" w:rsidRPr="00675558" w:rsidRDefault="00713182" w:rsidP="00C05CB5">
            <w:pPr>
              <w:pStyle w:val="Tabletext"/>
            </w:pPr>
            <w:r w:rsidRPr="00675558">
              <w:t>1</w:t>
            </w:r>
          </w:p>
        </w:tc>
        <w:tc>
          <w:tcPr>
            <w:tcW w:w="313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D2C74D1" w14:textId="77777777" w:rsidR="00713182" w:rsidRPr="00675558" w:rsidRDefault="00713182" w:rsidP="00C05CB5">
            <w:pPr>
              <w:pStyle w:val="Tabletext"/>
            </w:pPr>
            <w:r w:rsidRPr="00675558">
              <w:t>horse breeder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A41AE" w14:textId="77777777" w:rsidR="00713182" w:rsidRPr="00675558" w:rsidRDefault="00713182" w:rsidP="00C05CB5">
            <w:pPr>
              <w:pStyle w:val="Tabletext"/>
            </w:pPr>
            <w:r w:rsidRPr="00675558">
              <w:t>121316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C067C30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B68F6A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  <w:hideMark/>
          </w:tcPr>
          <w:p w14:paraId="6AB3044E" w14:textId="77777777" w:rsidR="00713182" w:rsidRPr="00675558" w:rsidRDefault="00713182" w:rsidP="00C05CB5">
            <w:pPr>
              <w:pStyle w:val="Tabletext"/>
            </w:pPr>
            <w:r w:rsidRPr="00675558">
              <w:t>2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0B92057" w14:textId="77777777" w:rsidR="00713182" w:rsidRPr="00675558" w:rsidRDefault="00713182" w:rsidP="00C05CB5">
            <w:pPr>
              <w:pStyle w:val="Tabletext"/>
            </w:pPr>
            <w:r w:rsidRPr="00675558">
              <w:t>public relations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91A9B0D" w14:textId="77777777" w:rsidR="00713182" w:rsidRPr="00675558" w:rsidRDefault="00713182" w:rsidP="00C05CB5">
            <w:pPr>
              <w:pStyle w:val="Tabletext"/>
            </w:pPr>
            <w:r w:rsidRPr="00675558">
              <w:t>131114</w:t>
            </w:r>
          </w:p>
        </w:tc>
        <w:tc>
          <w:tcPr>
            <w:tcW w:w="1890" w:type="dxa"/>
            <w:shd w:val="clear" w:color="auto" w:fill="auto"/>
          </w:tcPr>
          <w:p w14:paraId="5CBAF57F" w14:textId="77777777" w:rsidR="00713182" w:rsidRPr="00675558" w:rsidRDefault="00713182" w:rsidP="00C05CB5">
            <w:pPr>
              <w:pStyle w:val="Tabletext"/>
            </w:pPr>
            <w:r w:rsidRPr="00675558">
              <w:t>AIM</w:t>
            </w:r>
          </w:p>
        </w:tc>
      </w:tr>
      <w:tr w:rsidR="00713182" w:rsidRPr="00675558" w14:paraId="15206AD9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54CC607A" w14:textId="77777777" w:rsidR="00713182" w:rsidRPr="00675558" w:rsidRDefault="00713182" w:rsidP="00C05CB5">
            <w:pPr>
              <w:pStyle w:val="Tabletext"/>
            </w:pPr>
            <w:r w:rsidRPr="00675558">
              <w:t>3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3F9E1E68" w14:textId="77777777" w:rsidR="00713182" w:rsidRPr="00675558" w:rsidRDefault="00713182" w:rsidP="00C05CB5">
            <w:pPr>
              <w:pStyle w:val="Tabletext"/>
            </w:pPr>
            <w:r w:rsidRPr="00675558">
              <w:t>policy and planning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0015FD0" w14:textId="77777777" w:rsidR="00713182" w:rsidRPr="00675558" w:rsidRDefault="00713182" w:rsidP="00C05CB5">
            <w:pPr>
              <w:pStyle w:val="Tabletext"/>
            </w:pPr>
            <w:r w:rsidRPr="00675558">
              <w:t>132411</w:t>
            </w:r>
          </w:p>
        </w:tc>
        <w:tc>
          <w:tcPr>
            <w:tcW w:w="1890" w:type="dxa"/>
            <w:shd w:val="clear" w:color="auto" w:fill="auto"/>
          </w:tcPr>
          <w:p w14:paraId="3FC574D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5A4C21FD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17AFBB49" w14:textId="77777777" w:rsidR="00713182" w:rsidRPr="00675558" w:rsidRDefault="00713182" w:rsidP="00C05CB5">
            <w:pPr>
              <w:pStyle w:val="Tabletext"/>
            </w:pPr>
            <w:r w:rsidRPr="00675558">
              <w:t>4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BB098B0" w14:textId="77777777" w:rsidR="00713182" w:rsidRPr="00675558" w:rsidRDefault="00713182" w:rsidP="00C05CB5">
            <w:pPr>
              <w:pStyle w:val="Tabletext"/>
            </w:pPr>
            <w:r w:rsidRPr="00675558">
              <w:t>project builder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0DE887B" w14:textId="77777777" w:rsidR="00713182" w:rsidRPr="00675558" w:rsidRDefault="00713182" w:rsidP="00C05CB5">
            <w:pPr>
              <w:pStyle w:val="Tabletext"/>
            </w:pPr>
            <w:r w:rsidRPr="00675558">
              <w:t>133112</w:t>
            </w:r>
          </w:p>
        </w:tc>
        <w:tc>
          <w:tcPr>
            <w:tcW w:w="1890" w:type="dxa"/>
            <w:shd w:val="clear" w:color="auto" w:fill="auto"/>
          </w:tcPr>
          <w:p w14:paraId="0426A9C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B59976E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5C0D9ED" w14:textId="77777777" w:rsidR="00713182" w:rsidRPr="00675558" w:rsidRDefault="00713182" w:rsidP="00C05CB5">
            <w:pPr>
              <w:pStyle w:val="Tabletext"/>
            </w:pPr>
            <w:r w:rsidRPr="00675558">
              <w:t>5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2752BF8" w14:textId="77777777" w:rsidR="00713182" w:rsidRPr="00675558" w:rsidRDefault="00713182" w:rsidP="00C05CB5">
            <w:pPr>
              <w:pStyle w:val="Tabletext"/>
            </w:pPr>
            <w:r w:rsidRPr="00675558">
              <w:t>procurement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4249EE3" w14:textId="77777777" w:rsidR="00713182" w:rsidRPr="00675558" w:rsidRDefault="00713182" w:rsidP="00C05CB5">
            <w:pPr>
              <w:pStyle w:val="Tabletext"/>
            </w:pPr>
            <w:r w:rsidRPr="00675558">
              <w:t>133612</w:t>
            </w:r>
          </w:p>
        </w:tc>
        <w:tc>
          <w:tcPr>
            <w:tcW w:w="1890" w:type="dxa"/>
            <w:shd w:val="clear" w:color="auto" w:fill="auto"/>
          </w:tcPr>
          <w:p w14:paraId="2BF0437B" w14:textId="77777777" w:rsidR="00713182" w:rsidRPr="00675558" w:rsidRDefault="00713182" w:rsidP="00C05CB5">
            <w:pPr>
              <w:pStyle w:val="Tabletext"/>
            </w:pPr>
            <w:r w:rsidRPr="00675558">
              <w:t>AIM</w:t>
            </w:r>
          </w:p>
        </w:tc>
      </w:tr>
      <w:tr w:rsidR="00713182" w:rsidRPr="00675558" w14:paraId="76B13C0D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77133751" w14:textId="77777777" w:rsidR="00713182" w:rsidRPr="00675558" w:rsidRDefault="00713182" w:rsidP="00C05CB5">
            <w:pPr>
              <w:pStyle w:val="Tabletext"/>
            </w:pPr>
            <w:r w:rsidRPr="00675558">
              <w:t>6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373E0EE5" w14:textId="77777777" w:rsidR="00713182" w:rsidRPr="00675558" w:rsidRDefault="00713182" w:rsidP="00C05CB5">
            <w:pPr>
              <w:pStyle w:val="Tabletext"/>
            </w:pPr>
            <w:r w:rsidRPr="00675558">
              <w:t>medical administrator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2CE3364" w14:textId="77777777" w:rsidR="00713182" w:rsidRPr="00675558" w:rsidRDefault="00713182" w:rsidP="00C05CB5">
            <w:pPr>
              <w:pStyle w:val="Tabletext"/>
            </w:pPr>
            <w:r w:rsidRPr="00675558">
              <w:t>134211</w:t>
            </w:r>
          </w:p>
        </w:tc>
        <w:tc>
          <w:tcPr>
            <w:tcW w:w="1890" w:type="dxa"/>
            <w:shd w:val="clear" w:color="auto" w:fill="auto"/>
          </w:tcPr>
          <w:p w14:paraId="1B96791E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10666B35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0859BBDB" w14:textId="77777777" w:rsidR="00713182" w:rsidRPr="00675558" w:rsidRDefault="00713182" w:rsidP="00C05CB5">
            <w:pPr>
              <w:pStyle w:val="Tabletext"/>
            </w:pPr>
            <w:r w:rsidRPr="00675558">
              <w:t>7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5888138" w14:textId="77777777" w:rsidR="00713182" w:rsidRPr="00675558" w:rsidRDefault="00713182" w:rsidP="00C05CB5">
            <w:pPr>
              <w:pStyle w:val="Tabletext"/>
            </w:pPr>
            <w:r w:rsidRPr="00675558">
              <w:t>regional education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0D2382F" w14:textId="77777777" w:rsidR="00713182" w:rsidRPr="00675558" w:rsidRDefault="00713182" w:rsidP="00C05CB5">
            <w:pPr>
              <w:pStyle w:val="Tabletext"/>
            </w:pPr>
            <w:r w:rsidRPr="00675558">
              <w:t>134412</w:t>
            </w:r>
          </w:p>
        </w:tc>
        <w:tc>
          <w:tcPr>
            <w:tcW w:w="1890" w:type="dxa"/>
            <w:shd w:val="clear" w:color="auto" w:fill="auto"/>
          </w:tcPr>
          <w:p w14:paraId="6BC219D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2C2D818D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42B8DEC" w14:textId="77777777" w:rsidR="00713182" w:rsidRPr="00675558" w:rsidRDefault="00713182" w:rsidP="00C05CB5">
            <w:pPr>
              <w:pStyle w:val="Tabletext"/>
            </w:pPr>
            <w:r w:rsidRPr="00675558">
              <w:t>8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5F05D04" w14:textId="77777777" w:rsidR="00713182" w:rsidRPr="00675558" w:rsidRDefault="00713182" w:rsidP="00C05CB5">
            <w:pPr>
              <w:pStyle w:val="Tabletext"/>
            </w:pPr>
            <w:r w:rsidRPr="00675558">
              <w:t>sports administrator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12D4AD5" w14:textId="77777777" w:rsidR="00713182" w:rsidRPr="00675558" w:rsidRDefault="00713182" w:rsidP="00C05CB5">
            <w:pPr>
              <w:pStyle w:val="Tabletext"/>
            </w:pPr>
            <w:r w:rsidRPr="00675558">
              <w:t>139915</w:t>
            </w:r>
          </w:p>
        </w:tc>
        <w:tc>
          <w:tcPr>
            <w:tcW w:w="1890" w:type="dxa"/>
            <w:shd w:val="clear" w:color="auto" w:fill="auto"/>
          </w:tcPr>
          <w:p w14:paraId="419C81D4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68C30718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8CFD3DD" w14:textId="77777777" w:rsidR="00713182" w:rsidRPr="00675558" w:rsidRDefault="00713182" w:rsidP="00C05CB5">
            <w:pPr>
              <w:pStyle w:val="Tabletext"/>
            </w:pPr>
            <w:r w:rsidRPr="00675558">
              <w:t>9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7FFB6BB" w14:textId="77777777" w:rsidR="00713182" w:rsidRPr="00675558" w:rsidRDefault="00713182" w:rsidP="00C05CB5">
            <w:pPr>
              <w:pStyle w:val="Tabletext"/>
            </w:pPr>
            <w:r w:rsidRPr="00675558">
              <w:t>caravan park and camping ground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811D78E" w14:textId="77777777" w:rsidR="00713182" w:rsidRPr="00675558" w:rsidRDefault="00713182" w:rsidP="00C05CB5">
            <w:pPr>
              <w:pStyle w:val="Tabletext"/>
            </w:pPr>
            <w:r w:rsidRPr="00675558">
              <w:t>141211</w:t>
            </w:r>
          </w:p>
        </w:tc>
        <w:tc>
          <w:tcPr>
            <w:tcW w:w="1890" w:type="dxa"/>
            <w:shd w:val="clear" w:color="auto" w:fill="auto"/>
          </w:tcPr>
          <w:p w14:paraId="5F87688E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507F99DD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1CF4190F" w14:textId="77777777" w:rsidR="00713182" w:rsidRPr="00675558" w:rsidRDefault="00713182" w:rsidP="00C05CB5">
            <w:pPr>
              <w:pStyle w:val="Tabletext"/>
            </w:pPr>
            <w:r w:rsidRPr="00675558">
              <w:t>10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B721928" w14:textId="77777777" w:rsidR="00713182" w:rsidRPr="00675558" w:rsidRDefault="00713182" w:rsidP="00C05CB5">
            <w:pPr>
              <w:pStyle w:val="Tabletext"/>
            </w:pPr>
            <w:r w:rsidRPr="00675558">
              <w:t>post office manager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3C0306" w14:textId="77777777" w:rsidR="00713182" w:rsidRPr="00675558" w:rsidRDefault="00713182" w:rsidP="00C05CB5">
            <w:pPr>
              <w:pStyle w:val="Tabletext"/>
            </w:pPr>
            <w:r w:rsidRPr="00675558">
              <w:t>142115</w:t>
            </w:r>
          </w:p>
        </w:tc>
        <w:tc>
          <w:tcPr>
            <w:tcW w:w="1890" w:type="dxa"/>
            <w:shd w:val="clear" w:color="auto" w:fill="auto"/>
          </w:tcPr>
          <w:p w14:paraId="704CE1CE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C8EDCB8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A3EA134" w14:textId="77777777" w:rsidR="00713182" w:rsidRPr="00675558" w:rsidRDefault="00713182" w:rsidP="00C05CB5">
            <w:pPr>
              <w:pStyle w:val="Tabletext"/>
            </w:pPr>
            <w:r w:rsidRPr="00675558">
              <w:t>11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FBB33A3" w14:textId="77777777" w:rsidR="00713182" w:rsidRPr="00675558" w:rsidRDefault="00713182" w:rsidP="00C05CB5">
            <w:pPr>
              <w:pStyle w:val="Tabletext"/>
            </w:pPr>
            <w:r w:rsidRPr="00675558">
              <w:t>amusement centre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BB8D5B3" w14:textId="77777777" w:rsidR="00713182" w:rsidRPr="00675558" w:rsidRDefault="00713182" w:rsidP="00C05CB5">
            <w:pPr>
              <w:pStyle w:val="Tabletext"/>
            </w:pPr>
            <w:r w:rsidRPr="00675558">
              <w:t>149111</w:t>
            </w:r>
          </w:p>
        </w:tc>
        <w:tc>
          <w:tcPr>
            <w:tcW w:w="1890" w:type="dxa"/>
            <w:shd w:val="clear" w:color="auto" w:fill="auto"/>
          </w:tcPr>
          <w:p w14:paraId="6CEAF390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2B8F2415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5FB626A1" w14:textId="77777777" w:rsidR="00713182" w:rsidRPr="00675558" w:rsidRDefault="00713182" w:rsidP="00C05CB5">
            <w:pPr>
              <w:pStyle w:val="Tabletext"/>
            </w:pPr>
            <w:r w:rsidRPr="00675558">
              <w:t>12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9F4D9A2" w14:textId="77777777" w:rsidR="00713182" w:rsidRPr="00675558" w:rsidRDefault="00713182" w:rsidP="00C05CB5">
            <w:pPr>
              <w:pStyle w:val="Tabletext"/>
            </w:pPr>
            <w:r w:rsidRPr="00675558">
              <w:t>fitness centre manager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4E124F" w14:textId="77777777" w:rsidR="00713182" w:rsidRPr="00675558" w:rsidRDefault="00713182" w:rsidP="00C05CB5">
            <w:pPr>
              <w:pStyle w:val="Tabletext"/>
            </w:pPr>
            <w:r w:rsidRPr="00675558">
              <w:t>149112</w:t>
            </w:r>
          </w:p>
        </w:tc>
        <w:tc>
          <w:tcPr>
            <w:tcW w:w="1890" w:type="dxa"/>
            <w:shd w:val="clear" w:color="auto" w:fill="auto"/>
          </w:tcPr>
          <w:p w14:paraId="5B216792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670AFCA0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D67FD84" w14:textId="77777777" w:rsidR="00713182" w:rsidRPr="00675558" w:rsidRDefault="00713182" w:rsidP="00C05CB5">
            <w:pPr>
              <w:pStyle w:val="Tabletext"/>
            </w:pPr>
            <w:r w:rsidRPr="00675558">
              <w:t>13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9757A29" w14:textId="77777777" w:rsidR="00713182" w:rsidRPr="00675558" w:rsidRDefault="00713182" w:rsidP="00C05CB5">
            <w:pPr>
              <w:pStyle w:val="Tabletext"/>
            </w:pPr>
            <w:r w:rsidRPr="00675558">
              <w:t>sports centre manager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ADC3C20" w14:textId="77777777" w:rsidR="00713182" w:rsidRPr="00675558" w:rsidRDefault="00713182" w:rsidP="00C05CB5">
            <w:pPr>
              <w:pStyle w:val="Tabletext"/>
            </w:pPr>
            <w:r w:rsidRPr="00675558">
              <w:t>149113</w:t>
            </w:r>
          </w:p>
        </w:tc>
        <w:tc>
          <w:tcPr>
            <w:tcW w:w="1890" w:type="dxa"/>
            <w:shd w:val="clear" w:color="auto" w:fill="auto"/>
          </w:tcPr>
          <w:p w14:paraId="6DFB918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12200920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B8A6775" w14:textId="77777777" w:rsidR="00713182" w:rsidRPr="00675558" w:rsidRDefault="00713182" w:rsidP="00C05CB5">
            <w:pPr>
              <w:pStyle w:val="Tabletext"/>
            </w:pPr>
            <w:r w:rsidRPr="00675558">
              <w:t>14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7AFCB77" w14:textId="77777777" w:rsidR="00713182" w:rsidRPr="00675558" w:rsidRDefault="00713182" w:rsidP="00C05CB5">
            <w:pPr>
              <w:pStyle w:val="Tabletext"/>
            </w:pPr>
            <w:r w:rsidRPr="00675558">
              <w:t>cinema or theatre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E1D9DE0" w14:textId="77777777" w:rsidR="00713182" w:rsidRPr="00675558" w:rsidRDefault="00713182" w:rsidP="00C05CB5">
            <w:pPr>
              <w:pStyle w:val="Tabletext"/>
            </w:pPr>
            <w:r w:rsidRPr="00675558">
              <w:t>149912</w:t>
            </w:r>
          </w:p>
        </w:tc>
        <w:tc>
          <w:tcPr>
            <w:tcW w:w="1890" w:type="dxa"/>
            <w:shd w:val="clear" w:color="auto" w:fill="auto"/>
          </w:tcPr>
          <w:p w14:paraId="413E67C7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B044BC4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720ABD34" w14:textId="77777777" w:rsidR="00713182" w:rsidRPr="00675558" w:rsidRDefault="00713182" w:rsidP="00C05CB5">
            <w:pPr>
              <w:pStyle w:val="Tabletext"/>
            </w:pPr>
            <w:r w:rsidRPr="00675558">
              <w:t>15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21097704" w14:textId="77777777" w:rsidR="00713182" w:rsidRPr="00675558" w:rsidRDefault="00713182" w:rsidP="00C05CB5">
            <w:pPr>
              <w:pStyle w:val="Tabletext"/>
            </w:pPr>
            <w:r w:rsidRPr="00675558">
              <w:t>financial institution branch manager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327A980" w14:textId="77777777" w:rsidR="00713182" w:rsidRPr="00675558" w:rsidRDefault="00713182" w:rsidP="00C05CB5">
            <w:pPr>
              <w:pStyle w:val="Tabletext"/>
            </w:pPr>
            <w:r w:rsidRPr="00675558">
              <w:t>149914</w:t>
            </w:r>
          </w:p>
        </w:tc>
        <w:tc>
          <w:tcPr>
            <w:tcW w:w="1890" w:type="dxa"/>
            <w:shd w:val="clear" w:color="auto" w:fill="auto"/>
          </w:tcPr>
          <w:p w14:paraId="239E4D32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27489A2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EDB4517" w14:textId="77777777" w:rsidR="00713182" w:rsidRPr="00675558" w:rsidRDefault="00713182" w:rsidP="00C05CB5">
            <w:pPr>
              <w:pStyle w:val="Tabletext"/>
            </w:pPr>
            <w:r w:rsidRPr="00675558">
              <w:t>16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CF6679B" w14:textId="77777777" w:rsidR="00713182" w:rsidRPr="00675558" w:rsidRDefault="00713182" w:rsidP="00C05CB5">
            <w:pPr>
              <w:pStyle w:val="Tabletext"/>
            </w:pPr>
            <w:r w:rsidRPr="00675558">
              <w:t>human resource adviser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3F1A6DD" w14:textId="77777777" w:rsidR="00713182" w:rsidRPr="00675558" w:rsidRDefault="00713182" w:rsidP="00C05CB5">
            <w:pPr>
              <w:pStyle w:val="Tabletext"/>
            </w:pPr>
            <w:r w:rsidRPr="00675558">
              <w:t>223111</w:t>
            </w:r>
          </w:p>
        </w:tc>
        <w:tc>
          <w:tcPr>
            <w:tcW w:w="1890" w:type="dxa"/>
            <w:shd w:val="clear" w:color="auto" w:fill="auto"/>
          </w:tcPr>
          <w:p w14:paraId="389B2202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D8516ED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BD0DCB3" w14:textId="77777777" w:rsidR="00713182" w:rsidRPr="00675558" w:rsidRDefault="00713182" w:rsidP="00C05CB5">
            <w:pPr>
              <w:pStyle w:val="Tabletext"/>
            </w:pPr>
            <w:r w:rsidRPr="00675558">
              <w:t>17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6AF987E" w14:textId="77777777" w:rsidR="00713182" w:rsidRPr="00675558" w:rsidRDefault="00713182" w:rsidP="00C05CB5">
            <w:pPr>
              <w:pStyle w:val="Tabletext"/>
            </w:pPr>
            <w:r w:rsidRPr="00675558">
              <w:t>workplace relations adviser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979EEF8" w14:textId="77777777" w:rsidR="00713182" w:rsidRPr="00675558" w:rsidRDefault="00713182" w:rsidP="00C05CB5">
            <w:pPr>
              <w:pStyle w:val="Tabletext"/>
            </w:pPr>
            <w:r w:rsidRPr="00675558">
              <w:t>223113</w:t>
            </w:r>
          </w:p>
        </w:tc>
        <w:tc>
          <w:tcPr>
            <w:tcW w:w="1890" w:type="dxa"/>
            <w:shd w:val="clear" w:color="auto" w:fill="auto"/>
          </w:tcPr>
          <w:p w14:paraId="45D167BA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28D2BB0E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5CD3918" w14:textId="77777777" w:rsidR="00713182" w:rsidRPr="00675558" w:rsidRDefault="00713182" w:rsidP="00C05CB5">
            <w:pPr>
              <w:pStyle w:val="Tabletext"/>
            </w:pPr>
            <w:r w:rsidRPr="00675558">
              <w:t>18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D1433FE" w14:textId="77777777" w:rsidR="00713182" w:rsidRPr="00675558" w:rsidRDefault="00713182" w:rsidP="00C05CB5">
            <w:pPr>
              <w:pStyle w:val="Tabletext"/>
            </w:pPr>
            <w:r w:rsidRPr="00675558">
              <w:t>policy analyst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B1B9527" w14:textId="77777777" w:rsidR="00713182" w:rsidRPr="00675558" w:rsidRDefault="00713182" w:rsidP="00C05CB5">
            <w:pPr>
              <w:pStyle w:val="Tabletext"/>
            </w:pPr>
            <w:r w:rsidRPr="00675558">
              <w:t>224412</w:t>
            </w:r>
          </w:p>
        </w:tc>
        <w:tc>
          <w:tcPr>
            <w:tcW w:w="1890" w:type="dxa"/>
            <w:shd w:val="clear" w:color="auto" w:fill="auto"/>
          </w:tcPr>
          <w:p w14:paraId="2C35D901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670C4FCC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75ECAB3" w14:textId="77777777" w:rsidR="00713182" w:rsidRPr="00675558" w:rsidRDefault="00713182" w:rsidP="00C05CB5">
            <w:pPr>
              <w:pStyle w:val="Tabletext"/>
            </w:pPr>
            <w:r w:rsidRPr="00675558">
              <w:t>19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A92FADC" w14:textId="77777777" w:rsidR="00713182" w:rsidRPr="00675558" w:rsidRDefault="00713182" w:rsidP="00C05CB5">
            <w:pPr>
              <w:pStyle w:val="Tabletext"/>
            </w:pPr>
            <w:r w:rsidRPr="00675558">
              <w:t>liaison officer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3AEAEDB" w14:textId="77777777" w:rsidR="00713182" w:rsidRPr="00675558" w:rsidRDefault="00713182" w:rsidP="00C05CB5">
            <w:pPr>
              <w:pStyle w:val="Tabletext"/>
            </w:pPr>
            <w:r w:rsidRPr="00675558">
              <w:t>224912</w:t>
            </w:r>
          </w:p>
        </w:tc>
        <w:tc>
          <w:tcPr>
            <w:tcW w:w="1890" w:type="dxa"/>
            <w:shd w:val="clear" w:color="auto" w:fill="auto"/>
          </w:tcPr>
          <w:p w14:paraId="5F76AE5F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D5CC206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5E5E246B" w14:textId="77777777" w:rsidR="00713182" w:rsidRPr="00675558" w:rsidRDefault="00713182" w:rsidP="00C05CB5">
            <w:pPr>
              <w:pStyle w:val="Tabletext"/>
            </w:pPr>
            <w:r w:rsidRPr="00675558">
              <w:t>20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CA7F882" w14:textId="77777777" w:rsidR="00713182" w:rsidRPr="00675558" w:rsidRDefault="00713182" w:rsidP="00C05CB5">
            <w:pPr>
              <w:pStyle w:val="Tabletext"/>
            </w:pPr>
            <w:r w:rsidRPr="00675558">
              <w:t>market research analyst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2F572B0" w14:textId="77777777" w:rsidR="00713182" w:rsidRPr="00675558" w:rsidRDefault="00713182" w:rsidP="00C05CB5">
            <w:pPr>
              <w:pStyle w:val="Tabletext"/>
            </w:pPr>
            <w:r w:rsidRPr="00675558">
              <w:t>225112</w:t>
            </w:r>
          </w:p>
        </w:tc>
        <w:tc>
          <w:tcPr>
            <w:tcW w:w="1890" w:type="dxa"/>
            <w:shd w:val="clear" w:color="auto" w:fill="auto"/>
          </w:tcPr>
          <w:p w14:paraId="0D3D8D27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3D2080A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A8C2424" w14:textId="77777777" w:rsidR="00713182" w:rsidRPr="00675558" w:rsidRDefault="00713182" w:rsidP="00C05CB5">
            <w:pPr>
              <w:pStyle w:val="Tabletext"/>
            </w:pPr>
            <w:r w:rsidRPr="00675558">
              <w:t>21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2D534941" w14:textId="77777777" w:rsidR="00713182" w:rsidRPr="00675558" w:rsidRDefault="00713182" w:rsidP="00C05CB5">
            <w:pPr>
              <w:pStyle w:val="Tabletext"/>
            </w:pPr>
            <w:r w:rsidRPr="00675558">
              <w:t>aeroplane pilot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F2E03B9" w14:textId="77777777" w:rsidR="00713182" w:rsidRPr="00675558" w:rsidRDefault="00713182" w:rsidP="00C05CB5">
            <w:pPr>
              <w:pStyle w:val="Tabletext"/>
            </w:pPr>
            <w:r w:rsidRPr="00675558">
              <w:t>231111</w:t>
            </w:r>
          </w:p>
        </w:tc>
        <w:tc>
          <w:tcPr>
            <w:tcW w:w="1890" w:type="dxa"/>
            <w:shd w:val="clear" w:color="auto" w:fill="auto"/>
          </w:tcPr>
          <w:p w14:paraId="5351CA7D" w14:textId="77777777" w:rsidR="00713182" w:rsidRPr="00675558" w:rsidRDefault="00713182" w:rsidP="00C05CB5">
            <w:pPr>
              <w:pStyle w:val="Tabletext"/>
            </w:pPr>
            <w:r w:rsidRPr="00675558">
              <w:t>CASA</w:t>
            </w:r>
          </w:p>
        </w:tc>
      </w:tr>
      <w:tr w:rsidR="00713182" w:rsidRPr="00675558" w14:paraId="3F4B664C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B8B06F4" w14:textId="77777777" w:rsidR="00713182" w:rsidRPr="00675558" w:rsidRDefault="00713182" w:rsidP="00C05CB5">
            <w:pPr>
              <w:pStyle w:val="Tabletext"/>
            </w:pPr>
            <w:r w:rsidRPr="00675558">
              <w:t>22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F9695A3" w14:textId="77777777" w:rsidR="00713182" w:rsidRPr="00675558" w:rsidRDefault="00713182" w:rsidP="00C05CB5">
            <w:pPr>
              <w:pStyle w:val="Tabletext"/>
            </w:pPr>
            <w:r w:rsidRPr="00675558">
              <w:t>flying instructor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F73D46" w14:textId="77777777" w:rsidR="00713182" w:rsidRPr="00675558" w:rsidRDefault="00713182" w:rsidP="00C05CB5">
            <w:pPr>
              <w:pStyle w:val="Tabletext"/>
            </w:pPr>
            <w:r w:rsidRPr="00675558">
              <w:t>231113</w:t>
            </w:r>
          </w:p>
        </w:tc>
        <w:tc>
          <w:tcPr>
            <w:tcW w:w="1890" w:type="dxa"/>
            <w:shd w:val="clear" w:color="auto" w:fill="auto"/>
          </w:tcPr>
          <w:p w14:paraId="0DF65C9B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16616C75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AA05018" w14:textId="77777777" w:rsidR="00713182" w:rsidRPr="00675558" w:rsidRDefault="00713182" w:rsidP="00C05CB5">
            <w:pPr>
              <w:pStyle w:val="Tabletext"/>
            </w:pPr>
            <w:r w:rsidRPr="00675558">
              <w:t>23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32D846F" w14:textId="77777777" w:rsidR="00713182" w:rsidRPr="00675558" w:rsidRDefault="00713182" w:rsidP="00C05CB5">
            <w:pPr>
              <w:pStyle w:val="Tabletext"/>
            </w:pPr>
            <w:r w:rsidRPr="00675558">
              <w:t>helicopter pilot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43E5664" w14:textId="77777777" w:rsidR="00713182" w:rsidRPr="00675558" w:rsidRDefault="00713182" w:rsidP="00C05CB5">
            <w:pPr>
              <w:pStyle w:val="Tabletext"/>
            </w:pPr>
            <w:r w:rsidRPr="00675558">
              <w:t>231114</w:t>
            </w:r>
          </w:p>
        </w:tc>
        <w:tc>
          <w:tcPr>
            <w:tcW w:w="1890" w:type="dxa"/>
            <w:shd w:val="clear" w:color="auto" w:fill="auto"/>
          </w:tcPr>
          <w:p w14:paraId="6684F96B" w14:textId="77777777" w:rsidR="00713182" w:rsidRPr="00675558" w:rsidRDefault="00713182" w:rsidP="00C05CB5">
            <w:pPr>
              <w:pStyle w:val="Tabletext"/>
            </w:pPr>
            <w:r w:rsidRPr="00675558">
              <w:t>CASA</w:t>
            </w:r>
          </w:p>
        </w:tc>
      </w:tr>
      <w:tr w:rsidR="00713182" w:rsidRPr="00675558" w14:paraId="70B51C74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28A92F4" w14:textId="77777777" w:rsidR="00713182" w:rsidRPr="00675558" w:rsidRDefault="00713182" w:rsidP="00C05CB5">
            <w:pPr>
              <w:pStyle w:val="Tabletext"/>
            </w:pPr>
            <w:r w:rsidRPr="00675558">
              <w:t>24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9347B4D" w14:textId="77777777" w:rsidR="00713182" w:rsidRPr="00675558" w:rsidRDefault="00713182" w:rsidP="00C05CB5">
            <w:pPr>
              <w:pStyle w:val="Tabletext"/>
            </w:pPr>
            <w:r w:rsidRPr="00675558">
              <w:t>ship’s master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D6AF896" w14:textId="77777777" w:rsidR="00713182" w:rsidRPr="00675558" w:rsidRDefault="00713182" w:rsidP="00C05CB5">
            <w:pPr>
              <w:pStyle w:val="Tabletext"/>
            </w:pPr>
            <w:r w:rsidRPr="00675558">
              <w:t>231213</w:t>
            </w:r>
          </w:p>
        </w:tc>
        <w:tc>
          <w:tcPr>
            <w:tcW w:w="1890" w:type="dxa"/>
            <w:shd w:val="clear" w:color="auto" w:fill="auto"/>
          </w:tcPr>
          <w:p w14:paraId="4BCF747F" w14:textId="77777777" w:rsidR="00713182" w:rsidRPr="00675558" w:rsidRDefault="00713182" w:rsidP="00C05CB5">
            <w:pPr>
              <w:pStyle w:val="Tabletext"/>
            </w:pPr>
            <w:r w:rsidRPr="00675558">
              <w:t>AMSA</w:t>
            </w:r>
          </w:p>
        </w:tc>
      </w:tr>
      <w:tr w:rsidR="00713182" w:rsidRPr="00675558" w14:paraId="7BF787D3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F1172B1" w14:textId="77777777" w:rsidR="00713182" w:rsidRPr="00675558" w:rsidRDefault="00713182" w:rsidP="00C05CB5">
            <w:pPr>
              <w:pStyle w:val="Tabletext"/>
            </w:pPr>
            <w:r w:rsidRPr="00675558">
              <w:t>25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B69E784" w14:textId="77777777" w:rsidR="00713182" w:rsidRPr="00675558" w:rsidRDefault="00713182" w:rsidP="00C05CB5">
            <w:pPr>
              <w:pStyle w:val="Tabletext"/>
            </w:pPr>
            <w:r w:rsidRPr="00675558">
              <w:t>multimedia designer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8E36620" w14:textId="77777777" w:rsidR="00713182" w:rsidRPr="00675558" w:rsidRDefault="00713182" w:rsidP="00C05CB5">
            <w:pPr>
              <w:pStyle w:val="Tabletext"/>
            </w:pPr>
            <w:r w:rsidRPr="00675558">
              <w:t>232413</w:t>
            </w:r>
          </w:p>
        </w:tc>
        <w:tc>
          <w:tcPr>
            <w:tcW w:w="1890" w:type="dxa"/>
            <w:shd w:val="clear" w:color="auto" w:fill="auto"/>
          </w:tcPr>
          <w:p w14:paraId="46D1DC26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159F8F5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222AAAD" w14:textId="77777777" w:rsidR="00713182" w:rsidRPr="00675558" w:rsidRDefault="00713182" w:rsidP="00C05CB5">
            <w:pPr>
              <w:pStyle w:val="Tabletext"/>
            </w:pPr>
            <w:r w:rsidRPr="00675558">
              <w:t>26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6FAA6F5" w14:textId="77777777" w:rsidR="00713182" w:rsidRPr="00675558" w:rsidRDefault="00713182" w:rsidP="00C05CB5">
            <w:pPr>
              <w:pStyle w:val="Tabletext"/>
            </w:pPr>
            <w:r w:rsidRPr="00675558">
              <w:t>wine maker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8E3E55D" w14:textId="77777777" w:rsidR="00713182" w:rsidRPr="00675558" w:rsidRDefault="00713182" w:rsidP="00C05CB5">
            <w:pPr>
              <w:pStyle w:val="Tabletext"/>
            </w:pPr>
            <w:r w:rsidRPr="00675558">
              <w:t>234213</w:t>
            </w:r>
          </w:p>
        </w:tc>
        <w:tc>
          <w:tcPr>
            <w:tcW w:w="1890" w:type="dxa"/>
            <w:shd w:val="clear" w:color="auto" w:fill="auto"/>
          </w:tcPr>
          <w:p w14:paraId="19E2EAE4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5CB9E16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3B09775" w14:textId="77777777" w:rsidR="00713182" w:rsidRPr="00675558" w:rsidRDefault="00713182" w:rsidP="00C05CB5">
            <w:pPr>
              <w:pStyle w:val="Tabletext"/>
            </w:pPr>
            <w:r w:rsidRPr="00675558">
              <w:t>27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8AF5626" w14:textId="77777777" w:rsidR="00713182" w:rsidRPr="00675558" w:rsidRDefault="00713182" w:rsidP="00C05CB5">
            <w:pPr>
              <w:pStyle w:val="Tabletext"/>
            </w:pPr>
            <w:r w:rsidRPr="00675558">
              <w:t>conservation officer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9889FD5" w14:textId="77777777" w:rsidR="00713182" w:rsidRPr="00675558" w:rsidRDefault="00713182" w:rsidP="00C05CB5">
            <w:pPr>
              <w:pStyle w:val="Tabletext"/>
            </w:pPr>
            <w:r w:rsidRPr="00675558">
              <w:t>234311</w:t>
            </w:r>
          </w:p>
        </w:tc>
        <w:tc>
          <w:tcPr>
            <w:tcW w:w="1890" w:type="dxa"/>
            <w:shd w:val="clear" w:color="auto" w:fill="auto"/>
          </w:tcPr>
          <w:p w14:paraId="196898C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BB7B7DA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20A42AD" w14:textId="77777777" w:rsidR="00713182" w:rsidRPr="00675558" w:rsidRDefault="00713182" w:rsidP="00C05CB5">
            <w:pPr>
              <w:pStyle w:val="Tabletext"/>
            </w:pPr>
            <w:r w:rsidRPr="00675558">
              <w:t>28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3EACE181" w14:textId="77777777" w:rsidR="00713182" w:rsidRPr="00675558" w:rsidRDefault="00713182" w:rsidP="00C05CB5">
            <w:pPr>
              <w:pStyle w:val="Tabletext"/>
            </w:pPr>
            <w:r w:rsidRPr="00675558">
              <w:t>exercise physiologist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953F8F8" w14:textId="77777777" w:rsidR="00713182" w:rsidRPr="00675558" w:rsidRDefault="00713182" w:rsidP="00C05CB5">
            <w:pPr>
              <w:pStyle w:val="Tabletext"/>
            </w:pPr>
            <w:r w:rsidRPr="00675558">
              <w:t>234915</w:t>
            </w:r>
          </w:p>
        </w:tc>
        <w:tc>
          <w:tcPr>
            <w:tcW w:w="1890" w:type="dxa"/>
            <w:shd w:val="clear" w:color="auto" w:fill="auto"/>
          </w:tcPr>
          <w:p w14:paraId="7582F32B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1BD27641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14D48A8" w14:textId="1089F7BC" w:rsidR="00713182" w:rsidRPr="00675558" w:rsidRDefault="005B5266" w:rsidP="00C05CB5">
            <w:pPr>
              <w:pStyle w:val="Tabletext"/>
            </w:pPr>
            <w:r>
              <w:t>29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CE92C06" w14:textId="77777777" w:rsidR="00713182" w:rsidRPr="00675558" w:rsidRDefault="00713182" w:rsidP="00C05CB5">
            <w:pPr>
              <w:pStyle w:val="Tabletext"/>
            </w:pPr>
            <w:r w:rsidRPr="00675558">
              <w:t>vocational education teacher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84AB79A" w14:textId="77777777" w:rsidR="00713182" w:rsidRPr="00675558" w:rsidRDefault="00713182" w:rsidP="00C05CB5">
            <w:pPr>
              <w:pStyle w:val="Tabletext"/>
            </w:pPr>
            <w:r w:rsidRPr="00675558">
              <w:t>242211</w:t>
            </w:r>
          </w:p>
        </w:tc>
        <w:tc>
          <w:tcPr>
            <w:tcW w:w="1890" w:type="dxa"/>
            <w:shd w:val="clear" w:color="auto" w:fill="auto"/>
          </w:tcPr>
          <w:p w14:paraId="5572451E" w14:textId="5D7BB52D" w:rsidR="00713182" w:rsidRPr="00675558" w:rsidRDefault="00C91DDC" w:rsidP="00C91DDC">
            <w:pPr>
              <w:pStyle w:val="Tabletext"/>
            </w:pPr>
            <w:r>
              <w:t>See subsection 10</w:t>
            </w:r>
            <w:r w:rsidR="00B33C0E">
              <w:t>(</w:t>
            </w:r>
            <w:r>
              <w:t>2</w:t>
            </w:r>
            <w:r w:rsidR="00B33C0E">
              <w:t>)</w:t>
            </w:r>
          </w:p>
        </w:tc>
      </w:tr>
      <w:tr w:rsidR="00713182" w:rsidRPr="00675558" w14:paraId="3AFA4A81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740F53BB" w14:textId="17F1ACC2" w:rsidR="00713182" w:rsidRPr="00675558" w:rsidRDefault="005B5266" w:rsidP="00C05CB5">
            <w:pPr>
              <w:pStyle w:val="Tabletext"/>
            </w:pPr>
            <w:r>
              <w:t>30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B0C2F03" w14:textId="77777777" w:rsidR="00713182" w:rsidRPr="00675558" w:rsidRDefault="00713182" w:rsidP="00C05CB5">
            <w:pPr>
              <w:pStyle w:val="Tabletext"/>
            </w:pPr>
            <w:r w:rsidRPr="00675558">
              <w:t>environmental health officer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D744627" w14:textId="77777777" w:rsidR="00713182" w:rsidRPr="00675558" w:rsidRDefault="00713182" w:rsidP="00C05CB5">
            <w:pPr>
              <w:pStyle w:val="Tabletext"/>
            </w:pPr>
            <w:r w:rsidRPr="00675558">
              <w:t>251311</w:t>
            </w:r>
          </w:p>
        </w:tc>
        <w:tc>
          <w:tcPr>
            <w:tcW w:w="1890" w:type="dxa"/>
            <w:shd w:val="clear" w:color="auto" w:fill="auto"/>
          </w:tcPr>
          <w:p w14:paraId="20B42BA0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6D2A633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F09053D" w14:textId="2D7D5091" w:rsidR="00713182" w:rsidRPr="00675558" w:rsidRDefault="005B5266" w:rsidP="00C05CB5">
            <w:pPr>
              <w:pStyle w:val="Tabletext"/>
            </w:pPr>
            <w:r>
              <w:t>31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81ACEDA" w14:textId="77777777" w:rsidR="00713182" w:rsidRPr="00675558" w:rsidRDefault="00713182" w:rsidP="00C05CB5">
            <w:pPr>
              <w:pStyle w:val="Tabletext"/>
            </w:pPr>
            <w:r w:rsidRPr="00675558">
              <w:t>intellectual property lawyer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77E44EF" w14:textId="77777777" w:rsidR="00713182" w:rsidRPr="00675558" w:rsidRDefault="00713182" w:rsidP="00C05CB5">
            <w:pPr>
              <w:pStyle w:val="Tabletext"/>
            </w:pPr>
            <w:r w:rsidRPr="00675558">
              <w:t>271214</w:t>
            </w:r>
          </w:p>
        </w:tc>
        <w:tc>
          <w:tcPr>
            <w:tcW w:w="1890" w:type="dxa"/>
            <w:shd w:val="clear" w:color="auto" w:fill="auto"/>
          </w:tcPr>
          <w:p w14:paraId="1227401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6BD527D4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5A3E9EF5" w14:textId="3B888618" w:rsidR="00713182" w:rsidRPr="00675558" w:rsidRDefault="005B5266" w:rsidP="00C05CB5">
            <w:pPr>
              <w:pStyle w:val="Tabletext"/>
            </w:pPr>
            <w:r>
              <w:t>32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2F651231" w14:textId="77777777" w:rsidR="00713182" w:rsidRPr="00675558" w:rsidRDefault="00713182" w:rsidP="00C05CB5">
            <w:pPr>
              <w:pStyle w:val="Tabletext"/>
            </w:pPr>
            <w:r w:rsidRPr="00675558">
              <w:t>translator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377BEF0" w14:textId="77777777" w:rsidR="00713182" w:rsidRPr="00675558" w:rsidRDefault="00713182" w:rsidP="00C05CB5">
            <w:pPr>
              <w:pStyle w:val="Tabletext"/>
            </w:pPr>
            <w:r w:rsidRPr="00675558">
              <w:t>272413</w:t>
            </w:r>
          </w:p>
        </w:tc>
        <w:tc>
          <w:tcPr>
            <w:tcW w:w="1890" w:type="dxa"/>
            <w:shd w:val="clear" w:color="auto" w:fill="auto"/>
          </w:tcPr>
          <w:p w14:paraId="33E4CE90" w14:textId="77777777" w:rsidR="00713182" w:rsidRPr="00675558" w:rsidRDefault="00713182" w:rsidP="00C05CB5">
            <w:pPr>
              <w:pStyle w:val="Tabletext"/>
            </w:pPr>
            <w:r w:rsidRPr="00675558">
              <w:t>NAATI</w:t>
            </w:r>
          </w:p>
        </w:tc>
      </w:tr>
      <w:tr w:rsidR="00713182" w:rsidRPr="00675558" w14:paraId="10A2505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B65CEB9" w14:textId="7F8D2221" w:rsidR="00713182" w:rsidRPr="00675558" w:rsidRDefault="005B5266" w:rsidP="00C05CB5">
            <w:pPr>
              <w:pStyle w:val="Tabletext"/>
            </w:pPr>
            <w:r>
              <w:lastRenderedPageBreak/>
              <w:t>33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3BB87FD3" w14:textId="77777777" w:rsidR="00713182" w:rsidRPr="00675558" w:rsidRDefault="00713182" w:rsidP="00C05CB5">
            <w:pPr>
              <w:pStyle w:val="Tabletext"/>
            </w:pPr>
            <w:r w:rsidRPr="00675558">
              <w:t>community arts worker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00C9BCB" w14:textId="77777777" w:rsidR="00713182" w:rsidRPr="00675558" w:rsidRDefault="00713182" w:rsidP="00C05CB5">
            <w:pPr>
              <w:pStyle w:val="Tabletext"/>
            </w:pPr>
            <w:r w:rsidRPr="00675558">
              <w:t>272611</w:t>
            </w:r>
          </w:p>
        </w:tc>
        <w:tc>
          <w:tcPr>
            <w:tcW w:w="1890" w:type="dxa"/>
            <w:shd w:val="clear" w:color="auto" w:fill="auto"/>
          </w:tcPr>
          <w:p w14:paraId="6EC181ED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4ED45BCD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3DF1F5F3" w14:textId="64633CE7" w:rsidR="00713182" w:rsidRPr="00675558" w:rsidRDefault="005B5266" w:rsidP="00C05CB5">
            <w:pPr>
              <w:pStyle w:val="Tabletext"/>
            </w:pPr>
            <w:r>
              <w:t>34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6752FEA" w14:textId="77777777" w:rsidR="00713182" w:rsidRPr="00675558" w:rsidRDefault="00713182" w:rsidP="00C05CB5">
            <w:pPr>
              <w:pStyle w:val="Tabletext"/>
            </w:pPr>
            <w:r w:rsidRPr="00675558">
              <w:t>agricultural technician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8BBE62B" w14:textId="77777777" w:rsidR="00713182" w:rsidRPr="00675558" w:rsidRDefault="00713182" w:rsidP="00C05CB5">
            <w:pPr>
              <w:pStyle w:val="Tabletext"/>
            </w:pPr>
            <w:r w:rsidRPr="00675558">
              <w:t>311111</w:t>
            </w:r>
          </w:p>
        </w:tc>
        <w:tc>
          <w:tcPr>
            <w:tcW w:w="1890" w:type="dxa"/>
            <w:shd w:val="clear" w:color="auto" w:fill="auto"/>
          </w:tcPr>
          <w:p w14:paraId="3B79E85F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2AD88382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3D2B8C4" w14:textId="4E245FEE" w:rsidR="00713182" w:rsidRPr="00675558" w:rsidRDefault="005B5266" w:rsidP="00C05CB5">
            <w:pPr>
              <w:pStyle w:val="Tabletext"/>
            </w:pPr>
            <w:r>
              <w:t>35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6070342" w14:textId="77777777" w:rsidR="00713182" w:rsidRPr="00675558" w:rsidRDefault="00713182" w:rsidP="00C05CB5">
            <w:pPr>
              <w:pStyle w:val="Tabletext"/>
            </w:pPr>
            <w:r w:rsidRPr="00675558">
              <w:t>operating theatre technician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614BC76" w14:textId="77777777" w:rsidR="00713182" w:rsidRPr="00675558" w:rsidRDefault="00713182" w:rsidP="00C05CB5">
            <w:pPr>
              <w:pStyle w:val="Tabletext"/>
            </w:pPr>
            <w:r w:rsidRPr="00675558">
              <w:t>311214</w:t>
            </w:r>
          </w:p>
        </w:tc>
        <w:tc>
          <w:tcPr>
            <w:tcW w:w="1890" w:type="dxa"/>
            <w:shd w:val="clear" w:color="auto" w:fill="auto"/>
          </w:tcPr>
          <w:p w14:paraId="748EF1A0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6DEE7969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F39D9C8" w14:textId="64810A85" w:rsidR="00713182" w:rsidRPr="00675558" w:rsidRDefault="005B5266" w:rsidP="00C05CB5">
            <w:pPr>
              <w:pStyle w:val="Tabletext"/>
            </w:pPr>
            <w:r>
              <w:t>36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964B966" w14:textId="77777777" w:rsidR="00713182" w:rsidRPr="00675558" w:rsidRDefault="00713182" w:rsidP="00C05CB5">
            <w:pPr>
              <w:pStyle w:val="Tabletext"/>
            </w:pPr>
            <w:r w:rsidRPr="00675558">
              <w:t>pathology collector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82985E7" w14:textId="77777777" w:rsidR="00713182" w:rsidRPr="00675558" w:rsidRDefault="00713182" w:rsidP="00C05CB5">
            <w:pPr>
              <w:pStyle w:val="Tabletext"/>
            </w:pPr>
            <w:r w:rsidRPr="00675558">
              <w:t>311216</w:t>
            </w:r>
          </w:p>
        </w:tc>
        <w:tc>
          <w:tcPr>
            <w:tcW w:w="1890" w:type="dxa"/>
            <w:shd w:val="clear" w:color="auto" w:fill="auto"/>
          </w:tcPr>
          <w:p w14:paraId="5C02AE88" w14:textId="77777777" w:rsidR="00713182" w:rsidRPr="00675558" w:rsidRDefault="00713182" w:rsidP="00C05CB5">
            <w:pPr>
              <w:pStyle w:val="Tabletext"/>
            </w:pPr>
            <w:r w:rsidRPr="00675558">
              <w:t>AIMS</w:t>
            </w:r>
          </w:p>
        </w:tc>
      </w:tr>
      <w:tr w:rsidR="00713182" w:rsidRPr="00675558" w14:paraId="7B34475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70B4A176" w14:textId="457D8115" w:rsidR="00713182" w:rsidRPr="00675558" w:rsidRDefault="005B5266" w:rsidP="00C05CB5">
            <w:pPr>
              <w:pStyle w:val="Tabletext"/>
            </w:pPr>
            <w:r>
              <w:t>37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CA3107F" w14:textId="77777777" w:rsidR="00713182" w:rsidRPr="00675558" w:rsidRDefault="00713182" w:rsidP="00C05CB5">
            <w:pPr>
              <w:pStyle w:val="Tabletext"/>
            </w:pPr>
            <w:r w:rsidRPr="00675558">
              <w:t>construction estimator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6BCAFE0" w14:textId="77777777" w:rsidR="00713182" w:rsidRPr="00675558" w:rsidRDefault="00713182" w:rsidP="00C05CB5">
            <w:pPr>
              <w:pStyle w:val="Tabletext"/>
            </w:pPr>
            <w:r w:rsidRPr="00675558">
              <w:t>312114</w:t>
            </w:r>
          </w:p>
        </w:tc>
        <w:tc>
          <w:tcPr>
            <w:tcW w:w="1890" w:type="dxa"/>
            <w:shd w:val="clear" w:color="auto" w:fill="auto"/>
          </w:tcPr>
          <w:p w14:paraId="3FB4191D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B052949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1FA2FF8D" w14:textId="7ACDEAA0" w:rsidR="00713182" w:rsidRPr="00675558" w:rsidRDefault="005B5266" w:rsidP="00C05CB5">
            <w:pPr>
              <w:pStyle w:val="Tabletext"/>
            </w:pPr>
            <w:r>
              <w:t>38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B327766" w14:textId="77777777" w:rsidR="00713182" w:rsidRPr="00675558" w:rsidRDefault="00713182" w:rsidP="00C05CB5">
            <w:pPr>
              <w:pStyle w:val="Tabletext"/>
            </w:pPr>
            <w:r w:rsidRPr="00675558">
              <w:t>surveying or spatial science technician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A1B6037" w14:textId="77777777" w:rsidR="00713182" w:rsidRPr="00675558" w:rsidRDefault="00713182" w:rsidP="00C05CB5">
            <w:pPr>
              <w:pStyle w:val="Tabletext"/>
            </w:pPr>
            <w:r w:rsidRPr="00675558">
              <w:t>312116</w:t>
            </w:r>
          </w:p>
        </w:tc>
        <w:tc>
          <w:tcPr>
            <w:tcW w:w="1890" w:type="dxa"/>
            <w:shd w:val="clear" w:color="auto" w:fill="auto"/>
          </w:tcPr>
          <w:p w14:paraId="374707DB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68E7CC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500DAF5C" w14:textId="48AF00D3" w:rsidR="00713182" w:rsidRPr="00675558" w:rsidRDefault="005B5266" w:rsidP="00C05CB5">
            <w:pPr>
              <w:pStyle w:val="Tabletext"/>
            </w:pPr>
            <w:r>
              <w:t>39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380D2E18" w14:textId="77777777" w:rsidR="00713182" w:rsidRPr="00675558" w:rsidRDefault="00713182" w:rsidP="00C05CB5">
            <w:pPr>
              <w:pStyle w:val="Tabletext"/>
            </w:pPr>
            <w:r w:rsidRPr="00675558">
              <w:t>mechanical engineering draftsperson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CAE281B" w14:textId="77777777" w:rsidR="00713182" w:rsidRPr="00675558" w:rsidRDefault="00713182" w:rsidP="00C05CB5">
            <w:pPr>
              <w:pStyle w:val="Tabletext"/>
            </w:pPr>
            <w:r w:rsidRPr="00675558">
              <w:t>312511</w:t>
            </w:r>
          </w:p>
        </w:tc>
        <w:tc>
          <w:tcPr>
            <w:tcW w:w="1890" w:type="dxa"/>
            <w:shd w:val="clear" w:color="auto" w:fill="auto"/>
          </w:tcPr>
          <w:p w14:paraId="70458865" w14:textId="77777777" w:rsidR="00713182" w:rsidRPr="00675558" w:rsidRDefault="00713182" w:rsidP="00C05CB5">
            <w:pPr>
              <w:pStyle w:val="Tabletext"/>
            </w:pPr>
            <w:r w:rsidRPr="00675558">
              <w:t>Engineers Australia</w:t>
            </w:r>
          </w:p>
        </w:tc>
      </w:tr>
      <w:tr w:rsidR="00713182" w:rsidRPr="00675558" w14:paraId="75806BF7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1356DD41" w14:textId="7CBF6C80" w:rsidR="00713182" w:rsidRPr="00675558" w:rsidRDefault="005B5266" w:rsidP="00C05CB5">
            <w:pPr>
              <w:pStyle w:val="Tabletext"/>
            </w:pPr>
            <w:r>
              <w:t>40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672C81B" w14:textId="77777777" w:rsidR="00713182" w:rsidRPr="00675558" w:rsidRDefault="00713182" w:rsidP="00C05CB5">
            <w:pPr>
              <w:pStyle w:val="Tabletext"/>
            </w:pPr>
            <w:r w:rsidRPr="00675558">
              <w:t>safety inspector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C735DD7" w14:textId="77777777" w:rsidR="00713182" w:rsidRPr="00675558" w:rsidRDefault="00713182" w:rsidP="00C05CB5">
            <w:pPr>
              <w:pStyle w:val="Tabletext"/>
            </w:pPr>
            <w:r w:rsidRPr="00675558">
              <w:t>312611</w:t>
            </w:r>
          </w:p>
        </w:tc>
        <w:tc>
          <w:tcPr>
            <w:tcW w:w="1890" w:type="dxa"/>
            <w:shd w:val="clear" w:color="auto" w:fill="auto"/>
          </w:tcPr>
          <w:p w14:paraId="70E3FD7C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19FD38A8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5ABACE8D" w14:textId="56B26023" w:rsidR="00713182" w:rsidRPr="00675558" w:rsidRDefault="005B5266" w:rsidP="00C05CB5">
            <w:pPr>
              <w:pStyle w:val="Tabletext"/>
            </w:pPr>
            <w:r>
              <w:t>41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B92DFBF" w14:textId="77777777" w:rsidR="00713182" w:rsidRPr="00675558" w:rsidRDefault="00713182" w:rsidP="00C05CB5">
            <w:pPr>
              <w:pStyle w:val="Tabletext"/>
            </w:pPr>
            <w:r w:rsidRPr="00675558">
              <w:t>maintenance planner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C9E8B23" w14:textId="77777777" w:rsidR="00713182" w:rsidRPr="00675558" w:rsidRDefault="00713182" w:rsidP="00C05CB5">
            <w:pPr>
              <w:pStyle w:val="Tabletext"/>
            </w:pPr>
            <w:r w:rsidRPr="00675558">
              <w:t>312911</w:t>
            </w:r>
          </w:p>
        </w:tc>
        <w:tc>
          <w:tcPr>
            <w:tcW w:w="1890" w:type="dxa"/>
            <w:shd w:val="clear" w:color="auto" w:fill="auto"/>
          </w:tcPr>
          <w:p w14:paraId="494C9502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0CE876B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2735116" w14:textId="141EFF73" w:rsidR="00713182" w:rsidRPr="00675558" w:rsidRDefault="005B5266" w:rsidP="00C05CB5">
            <w:pPr>
              <w:pStyle w:val="Tabletext"/>
            </w:pPr>
            <w:r>
              <w:t>42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3CFA7A7B" w14:textId="77777777" w:rsidR="00713182" w:rsidRPr="00675558" w:rsidRDefault="00713182" w:rsidP="00C05CB5">
            <w:pPr>
              <w:pStyle w:val="Tabletext"/>
            </w:pPr>
            <w:r w:rsidRPr="00675558">
              <w:t>building and engineering technicians (</w:t>
            </w:r>
            <w:proofErr w:type="spellStart"/>
            <w:r w:rsidRPr="00675558">
              <w:t>nec</w:t>
            </w:r>
            <w:proofErr w:type="spellEnd"/>
            <w:r w:rsidRPr="00675558">
              <w:t>)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0399114" w14:textId="77777777" w:rsidR="00713182" w:rsidRPr="00675558" w:rsidRDefault="00713182" w:rsidP="00C05CB5">
            <w:pPr>
              <w:pStyle w:val="Tabletext"/>
            </w:pPr>
            <w:r w:rsidRPr="00675558">
              <w:t>312999</w:t>
            </w:r>
          </w:p>
        </w:tc>
        <w:tc>
          <w:tcPr>
            <w:tcW w:w="1890" w:type="dxa"/>
            <w:shd w:val="clear" w:color="auto" w:fill="auto"/>
          </w:tcPr>
          <w:p w14:paraId="6B7FA8A5" w14:textId="77777777" w:rsidR="00713182" w:rsidRPr="00675558" w:rsidRDefault="00713182" w:rsidP="00C05CB5">
            <w:pPr>
              <w:pStyle w:val="Tablea"/>
            </w:pPr>
            <w:r w:rsidRPr="00675558">
              <w:t>(a) VETASSESS; or</w:t>
            </w:r>
          </w:p>
          <w:p w14:paraId="1B75AFDD" w14:textId="77777777" w:rsidR="00713182" w:rsidRPr="00675558" w:rsidRDefault="00713182" w:rsidP="00C05CB5">
            <w:pPr>
              <w:pStyle w:val="Tablea"/>
            </w:pPr>
            <w:r w:rsidRPr="00675558">
              <w:t>(b) Engineers Australia</w:t>
            </w:r>
          </w:p>
        </w:tc>
      </w:tr>
      <w:tr w:rsidR="00713182" w:rsidRPr="00675558" w14:paraId="59E92B27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D203F79" w14:textId="043AA55D" w:rsidR="00713182" w:rsidRPr="00675558" w:rsidRDefault="005B5266" w:rsidP="00C05CB5">
            <w:pPr>
              <w:pStyle w:val="Tabletext"/>
            </w:pPr>
            <w:r>
              <w:t>43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92FE6BC" w14:textId="77777777" w:rsidR="00713182" w:rsidRPr="00675558" w:rsidRDefault="00713182" w:rsidP="00C05CB5">
            <w:pPr>
              <w:pStyle w:val="Tabletext"/>
            </w:pPr>
            <w:r w:rsidRPr="00675558">
              <w:t>vehicle painter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DB3BC12" w14:textId="77777777" w:rsidR="00713182" w:rsidRPr="00675558" w:rsidRDefault="00713182" w:rsidP="00C05CB5">
            <w:pPr>
              <w:pStyle w:val="Tabletext"/>
            </w:pPr>
            <w:r w:rsidRPr="00675558">
              <w:t>324311</w:t>
            </w:r>
          </w:p>
        </w:tc>
        <w:tc>
          <w:tcPr>
            <w:tcW w:w="1890" w:type="dxa"/>
            <w:shd w:val="clear" w:color="auto" w:fill="auto"/>
          </w:tcPr>
          <w:p w14:paraId="2342EF75" w14:textId="77777777" w:rsidR="00713182" w:rsidRPr="00675558" w:rsidRDefault="00713182" w:rsidP="00C05CB5">
            <w:pPr>
              <w:pStyle w:val="Tabletext"/>
            </w:pPr>
            <w:r w:rsidRPr="00675558">
              <w:t>TRA</w:t>
            </w:r>
          </w:p>
        </w:tc>
      </w:tr>
      <w:tr w:rsidR="00713182" w:rsidRPr="00675558" w14:paraId="00EB6C34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129543A" w14:textId="58E6984E" w:rsidR="00713182" w:rsidRPr="00675558" w:rsidRDefault="005B5266" w:rsidP="00C05CB5">
            <w:pPr>
              <w:pStyle w:val="Tabletext"/>
            </w:pPr>
            <w:r>
              <w:t>44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99125D7" w14:textId="77777777" w:rsidR="00713182" w:rsidRPr="00675558" w:rsidRDefault="00713182" w:rsidP="00C05CB5">
            <w:pPr>
              <w:pStyle w:val="Tabletext"/>
            </w:pPr>
            <w:r w:rsidRPr="00675558">
              <w:t>floor finisher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0656ABF" w14:textId="77777777" w:rsidR="00713182" w:rsidRPr="00675558" w:rsidRDefault="00713182" w:rsidP="00C05CB5">
            <w:pPr>
              <w:pStyle w:val="Tabletext"/>
            </w:pPr>
            <w:r w:rsidRPr="00675558">
              <w:t>332111</w:t>
            </w:r>
          </w:p>
        </w:tc>
        <w:tc>
          <w:tcPr>
            <w:tcW w:w="1890" w:type="dxa"/>
            <w:shd w:val="clear" w:color="auto" w:fill="auto"/>
          </w:tcPr>
          <w:p w14:paraId="6DBCD95B" w14:textId="77777777" w:rsidR="00713182" w:rsidRPr="00675558" w:rsidRDefault="00713182" w:rsidP="00C05CB5">
            <w:pPr>
              <w:pStyle w:val="Tabletext"/>
            </w:pPr>
            <w:r w:rsidRPr="00675558">
              <w:t>TRA</w:t>
            </w:r>
          </w:p>
        </w:tc>
      </w:tr>
      <w:tr w:rsidR="00713182" w:rsidRPr="00675558" w14:paraId="513C631B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2A2A8FB" w14:textId="216DD908" w:rsidR="00713182" w:rsidRPr="00675558" w:rsidRDefault="005B5266" w:rsidP="00C05CB5">
            <w:pPr>
              <w:pStyle w:val="Tabletext"/>
            </w:pPr>
            <w:r>
              <w:t>45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153997D4" w14:textId="77777777" w:rsidR="00713182" w:rsidRPr="00675558" w:rsidRDefault="00713182" w:rsidP="00C05CB5">
            <w:pPr>
              <w:pStyle w:val="Tabletext"/>
            </w:pPr>
            <w:r w:rsidRPr="00675558">
              <w:t xml:space="preserve">electrical </w:t>
            </w:r>
            <w:proofErr w:type="spellStart"/>
            <w:r w:rsidRPr="00675558">
              <w:t>linesworker</w:t>
            </w:r>
            <w:proofErr w:type="spellEnd"/>
          </w:p>
        </w:tc>
        <w:tc>
          <w:tcPr>
            <w:tcW w:w="1104" w:type="dxa"/>
            <w:shd w:val="clear" w:color="auto" w:fill="auto"/>
            <w:vAlign w:val="bottom"/>
          </w:tcPr>
          <w:p w14:paraId="5D825B82" w14:textId="77777777" w:rsidR="00713182" w:rsidRPr="00675558" w:rsidRDefault="00713182" w:rsidP="00C05CB5">
            <w:pPr>
              <w:pStyle w:val="Tabletext"/>
            </w:pPr>
            <w:r w:rsidRPr="00675558">
              <w:t>342211</w:t>
            </w:r>
          </w:p>
        </w:tc>
        <w:tc>
          <w:tcPr>
            <w:tcW w:w="1890" w:type="dxa"/>
            <w:shd w:val="clear" w:color="auto" w:fill="auto"/>
          </w:tcPr>
          <w:p w14:paraId="6CFD6C9B" w14:textId="77777777" w:rsidR="00713182" w:rsidRPr="00675558" w:rsidRDefault="00713182" w:rsidP="00C05CB5">
            <w:pPr>
              <w:pStyle w:val="Tabletext"/>
            </w:pPr>
            <w:r w:rsidRPr="00675558">
              <w:t>TRA</w:t>
            </w:r>
          </w:p>
        </w:tc>
      </w:tr>
      <w:tr w:rsidR="00713182" w:rsidRPr="00675558" w14:paraId="09F22F84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14B2D2C3" w14:textId="0E2BC294" w:rsidR="00713182" w:rsidRPr="00675558" w:rsidRDefault="005B5266" w:rsidP="00C05CB5">
            <w:pPr>
              <w:pStyle w:val="Tabletext"/>
            </w:pPr>
            <w:r>
              <w:t>46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2B4C2F0D" w14:textId="77777777" w:rsidR="00713182" w:rsidRPr="00675558" w:rsidRDefault="00713182" w:rsidP="00C05CB5">
            <w:pPr>
              <w:pStyle w:val="Tabletext"/>
            </w:pPr>
            <w:r w:rsidRPr="00675558">
              <w:t>zookeeper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4B5BFA5" w14:textId="77777777" w:rsidR="00713182" w:rsidRPr="00675558" w:rsidRDefault="00713182" w:rsidP="00C05CB5">
            <w:pPr>
              <w:pStyle w:val="Tabletext"/>
            </w:pPr>
            <w:r w:rsidRPr="00675558">
              <w:t>361114</w:t>
            </w:r>
          </w:p>
        </w:tc>
        <w:tc>
          <w:tcPr>
            <w:tcW w:w="1890" w:type="dxa"/>
            <w:shd w:val="clear" w:color="auto" w:fill="auto"/>
          </w:tcPr>
          <w:p w14:paraId="6B85E013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7366EA37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B15A31C" w14:textId="3FD463DC" w:rsidR="00713182" w:rsidRPr="00675558" w:rsidRDefault="005B5266" w:rsidP="00C05CB5">
            <w:pPr>
              <w:pStyle w:val="Tabletext"/>
            </w:pPr>
            <w:r>
              <w:t>47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81F3FF0" w14:textId="77777777" w:rsidR="00713182" w:rsidRPr="00675558" w:rsidRDefault="00713182" w:rsidP="00C05CB5">
            <w:pPr>
              <w:pStyle w:val="Tabletext"/>
            </w:pPr>
            <w:r w:rsidRPr="00675558">
              <w:t>nurseryperson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1E4C110" w14:textId="77777777" w:rsidR="00713182" w:rsidRPr="00675558" w:rsidRDefault="00713182" w:rsidP="00C05CB5">
            <w:pPr>
              <w:pStyle w:val="Tabletext"/>
            </w:pPr>
            <w:r w:rsidRPr="00675558">
              <w:t>362411</w:t>
            </w:r>
          </w:p>
        </w:tc>
        <w:tc>
          <w:tcPr>
            <w:tcW w:w="1890" w:type="dxa"/>
            <w:shd w:val="clear" w:color="auto" w:fill="auto"/>
          </w:tcPr>
          <w:p w14:paraId="1FCF6BCA" w14:textId="77777777" w:rsidR="00713182" w:rsidRPr="00675558" w:rsidRDefault="00713182" w:rsidP="00C05CB5">
            <w:pPr>
              <w:pStyle w:val="Tabletext"/>
            </w:pPr>
            <w:r w:rsidRPr="00675558">
              <w:t>TRA</w:t>
            </w:r>
          </w:p>
        </w:tc>
      </w:tr>
      <w:tr w:rsidR="00713182" w:rsidRPr="00675558" w14:paraId="1AC9B3F6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E3424E9" w14:textId="5207BC52" w:rsidR="00713182" w:rsidRPr="00675558" w:rsidRDefault="005B5266" w:rsidP="00C05CB5">
            <w:pPr>
              <w:pStyle w:val="Tabletext"/>
            </w:pPr>
            <w:r>
              <w:t>48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4178CBE5" w14:textId="77777777" w:rsidR="00713182" w:rsidRPr="00675558" w:rsidRDefault="00713182" w:rsidP="00C05CB5">
            <w:pPr>
              <w:pStyle w:val="Tabletext"/>
            </w:pPr>
            <w:r w:rsidRPr="00675558">
              <w:t>gas or petroleum operator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232F472" w14:textId="77777777" w:rsidR="00713182" w:rsidRPr="00675558" w:rsidRDefault="00713182" w:rsidP="00C05CB5">
            <w:pPr>
              <w:pStyle w:val="Tabletext"/>
            </w:pPr>
            <w:r w:rsidRPr="00675558">
              <w:t>399212</w:t>
            </w:r>
          </w:p>
        </w:tc>
        <w:tc>
          <w:tcPr>
            <w:tcW w:w="1890" w:type="dxa"/>
            <w:shd w:val="clear" w:color="auto" w:fill="auto"/>
          </w:tcPr>
          <w:p w14:paraId="07D8949B" w14:textId="77777777" w:rsidR="00713182" w:rsidRPr="00675558" w:rsidRDefault="00713182" w:rsidP="00C05CB5">
            <w:pPr>
              <w:pStyle w:val="Tabletext"/>
            </w:pPr>
            <w:r w:rsidRPr="00675558">
              <w:t>TRA</w:t>
            </w:r>
          </w:p>
        </w:tc>
      </w:tr>
      <w:tr w:rsidR="00713182" w:rsidRPr="00675558" w14:paraId="5BD8BC5F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70999F1" w14:textId="0DD087FC" w:rsidR="00713182" w:rsidRPr="00675558" w:rsidRDefault="005B5266" w:rsidP="00C05CB5">
            <w:pPr>
              <w:pStyle w:val="Tabletext"/>
            </w:pPr>
            <w:r>
              <w:t>49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56638785" w14:textId="77777777" w:rsidR="00713182" w:rsidRPr="00675558" w:rsidRDefault="00713182" w:rsidP="00C05CB5">
            <w:pPr>
              <w:pStyle w:val="Tabletext"/>
            </w:pPr>
            <w:r w:rsidRPr="00675558">
              <w:t>dental hygienist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352D268" w14:textId="77777777" w:rsidR="00713182" w:rsidRPr="00675558" w:rsidRDefault="00713182" w:rsidP="00C05CB5">
            <w:pPr>
              <w:pStyle w:val="Tabletext"/>
            </w:pPr>
            <w:r w:rsidRPr="00675558">
              <w:t>411211</w:t>
            </w:r>
          </w:p>
        </w:tc>
        <w:tc>
          <w:tcPr>
            <w:tcW w:w="1890" w:type="dxa"/>
            <w:shd w:val="clear" w:color="auto" w:fill="auto"/>
          </w:tcPr>
          <w:p w14:paraId="5B5EB87F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7C481674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4BF795B" w14:textId="13FD7B22" w:rsidR="00713182" w:rsidRPr="00675558" w:rsidRDefault="005B5266" w:rsidP="00C05CB5">
            <w:pPr>
              <w:pStyle w:val="Tabletext"/>
            </w:pPr>
            <w:r>
              <w:t>50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09F60AA" w14:textId="77777777" w:rsidR="00713182" w:rsidRPr="00675558" w:rsidRDefault="00713182" w:rsidP="00C05CB5">
            <w:pPr>
              <w:pStyle w:val="Tabletext"/>
            </w:pPr>
            <w:r w:rsidRPr="00675558">
              <w:t>dental therapist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D4C33F8" w14:textId="77777777" w:rsidR="00713182" w:rsidRPr="00675558" w:rsidRDefault="00713182" w:rsidP="00C05CB5">
            <w:pPr>
              <w:pStyle w:val="Tabletext"/>
            </w:pPr>
            <w:r w:rsidRPr="00675558">
              <w:t>411214</w:t>
            </w:r>
          </w:p>
        </w:tc>
        <w:tc>
          <w:tcPr>
            <w:tcW w:w="1890" w:type="dxa"/>
            <w:shd w:val="clear" w:color="auto" w:fill="auto"/>
          </w:tcPr>
          <w:p w14:paraId="4F72A59B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B7DBAAB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74925699" w14:textId="7E697DBF" w:rsidR="00713182" w:rsidRPr="00675558" w:rsidRDefault="005B5266" w:rsidP="00C05CB5">
            <w:pPr>
              <w:pStyle w:val="Tabletext"/>
            </w:pPr>
            <w:r>
              <w:t>51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2D113288" w14:textId="77777777" w:rsidR="00713182" w:rsidRPr="00675558" w:rsidRDefault="00713182" w:rsidP="00C05CB5">
            <w:pPr>
              <w:pStyle w:val="Tabletext"/>
            </w:pPr>
            <w:r w:rsidRPr="00675558">
              <w:t>emergency service worker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7CC4421" w14:textId="77777777" w:rsidR="00713182" w:rsidRPr="00675558" w:rsidRDefault="00713182" w:rsidP="00C05CB5">
            <w:pPr>
              <w:pStyle w:val="Tabletext"/>
            </w:pPr>
            <w:r w:rsidRPr="00675558">
              <w:t>441211</w:t>
            </w:r>
          </w:p>
        </w:tc>
        <w:tc>
          <w:tcPr>
            <w:tcW w:w="1890" w:type="dxa"/>
            <w:shd w:val="clear" w:color="auto" w:fill="auto"/>
          </w:tcPr>
          <w:p w14:paraId="425E6CB9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2E625CA3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16EF435" w14:textId="300A03A5" w:rsidR="00713182" w:rsidRPr="00675558" w:rsidRDefault="005B5266" w:rsidP="00C05CB5">
            <w:pPr>
              <w:pStyle w:val="Tabletext"/>
            </w:pPr>
            <w:r>
              <w:t>52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789B7708" w14:textId="77777777" w:rsidR="00713182" w:rsidRPr="00675558" w:rsidRDefault="00713182" w:rsidP="00C05CB5">
            <w:pPr>
              <w:pStyle w:val="Tabletext"/>
            </w:pPr>
            <w:r w:rsidRPr="00675558">
              <w:t>driving instructor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F326FAE" w14:textId="77777777" w:rsidR="00713182" w:rsidRPr="00675558" w:rsidRDefault="00713182" w:rsidP="00C05CB5">
            <w:pPr>
              <w:pStyle w:val="Tabletext"/>
            </w:pPr>
            <w:r w:rsidRPr="00675558">
              <w:t>451211</w:t>
            </w:r>
          </w:p>
        </w:tc>
        <w:tc>
          <w:tcPr>
            <w:tcW w:w="1890" w:type="dxa"/>
            <w:shd w:val="clear" w:color="auto" w:fill="auto"/>
          </w:tcPr>
          <w:p w14:paraId="4CF35721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53BD4BFE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0E88B647" w14:textId="0B3AA324" w:rsidR="00713182" w:rsidRPr="00675558" w:rsidRDefault="005B5266" w:rsidP="00C05CB5">
            <w:pPr>
              <w:pStyle w:val="Tabletext"/>
            </w:pPr>
            <w:r>
              <w:t>53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2DC58C33" w14:textId="77777777" w:rsidR="00713182" w:rsidRPr="00675558" w:rsidRDefault="00713182" w:rsidP="00C05CB5">
            <w:pPr>
              <w:pStyle w:val="Tabletext"/>
            </w:pPr>
            <w:r w:rsidRPr="00675558">
              <w:t>funeral workers (</w:t>
            </w:r>
            <w:proofErr w:type="spellStart"/>
            <w:r w:rsidRPr="00675558">
              <w:t>nec</w:t>
            </w:r>
            <w:proofErr w:type="spellEnd"/>
            <w:r w:rsidRPr="00675558">
              <w:t>)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EA0422B" w14:textId="77777777" w:rsidR="00713182" w:rsidRPr="00675558" w:rsidRDefault="00713182" w:rsidP="00C05CB5">
            <w:pPr>
              <w:pStyle w:val="Tabletext"/>
            </w:pPr>
            <w:r w:rsidRPr="00675558">
              <w:t>451399</w:t>
            </w:r>
          </w:p>
        </w:tc>
        <w:tc>
          <w:tcPr>
            <w:tcW w:w="1890" w:type="dxa"/>
            <w:shd w:val="clear" w:color="auto" w:fill="auto"/>
          </w:tcPr>
          <w:p w14:paraId="3517239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11336AF5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20193DF2" w14:textId="63915984" w:rsidR="00713182" w:rsidRPr="00675558" w:rsidRDefault="005B5266" w:rsidP="00C05CB5">
            <w:pPr>
              <w:pStyle w:val="Tabletext"/>
            </w:pPr>
            <w:r>
              <w:t>54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036A2B42" w14:textId="77777777" w:rsidR="00713182" w:rsidRPr="00675558" w:rsidRDefault="00713182" w:rsidP="00C05CB5">
            <w:pPr>
              <w:pStyle w:val="Tabletext"/>
            </w:pPr>
            <w:r w:rsidRPr="00675558">
              <w:t>flight attendant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B0A3B40" w14:textId="77777777" w:rsidR="00713182" w:rsidRPr="00675558" w:rsidRDefault="00713182" w:rsidP="00C05CB5">
            <w:pPr>
              <w:pStyle w:val="Tabletext"/>
            </w:pPr>
            <w:r w:rsidRPr="00675558">
              <w:t>451711</w:t>
            </w:r>
          </w:p>
        </w:tc>
        <w:tc>
          <w:tcPr>
            <w:tcW w:w="1890" w:type="dxa"/>
            <w:shd w:val="clear" w:color="auto" w:fill="auto"/>
          </w:tcPr>
          <w:p w14:paraId="728FC988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5120835E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7C9AF8EA" w14:textId="5A241B0E" w:rsidR="00713182" w:rsidRPr="00675558" w:rsidRDefault="005B5266" w:rsidP="00C05CB5">
            <w:pPr>
              <w:pStyle w:val="Tabletext"/>
            </w:pPr>
            <w:r>
              <w:t>55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04C26E3" w14:textId="77777777" w:rsidR="00713182" w:rsidRPr="00675558" w:rsidRDefault="00713182" w:rsidP="00C05CB5">
            <w:pPr>
              <w:pStyle w:val="Tabletext"/>
            </w:pPr>
            <w:r w:rsidRPr="00675558">
              <w:t>first aid trainer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47CB24C" w14:textId="77777777" w:rsidR="00713182" w:rsidRPr="00675558" w:rsidRDefault="00713182" w:rsidP="00C05CB5">
            <w:pPr>
              <w:pStyle w:val="Tabletext"/>
            </w:pPr>
            <w:r w:rsidRPr="00675558">
              <w:t>451815</w:t>
            </w:r>
          </w:p>
        </w:tc>
        <w:tc>
          <w:tcPr>
            <w:tcW w:w="1890" w:type="dxa"/>
            <w:shd w:val="clear" w:color="auto" w:fill="auto"/>
          </w:tcPr>
          <w:p w14:paraId="1ED0F3AA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2B3C6BBB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675C9958" w14:textId="362EDCD3" w:rsidR="00713182" w:rsidRPr="00675558" w:rsidRDefault="005B5266" w:rsidP="00C05CB5">
            <w:pPr>
              <w:pStyle w:val="Tabletext"/>
            </w:pPr>
            <w:r>
              <w:t>56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673A9E5" w14:textId="77777777" w:rsidR="00713182" w:rsidRPr="00675558" w:rsidRDefault="00713182" w:rsidP="00C05CB5">
            <w:pPr>
              <w:pStyle w:val="Tabletext"/>
            </w:pPr>
            <w:r w:rsidRPr="00675558">
              <w:t>jockey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49A9BA" w14:textId="77777777" w:rsidR="00713182" w:rsidRPr="00675558" w:rsidRDefault="00713182" w:rsidP="00C05CB5">
            <w:pPr>
              <w:pStyle w:val="Tabletext"/>
            </w:pPr>
            <w:r w:rsidRPr="00675558">
              <w:t>452413</w:t>
            </w:r>
          </w:p>
        </w:tc>
        <w:tc>
          <w:tcPr>
            <w:tcW w:w="1890" w:type="dxa"/>
            <w:shd w:val="clear" w:color="auto" w:fill="auto"/>
          </w:tcPr>
          <w:p w14:paraId="6B014838" w14:textId="77777777" w:rsidR="00713182" w:rsidRPr="00675558" w:rsidRDefault="00713182" w:rsidP="00C05CB5">
            <w:pPr>
              <w:pStyle w:val="Tabletext"/>
            </w:pPr>
            <w:r w:rsidRPr="00675558">
              <w:t>TRA</w:t>
            </w:r>
          </w:p>
        </w:tc>
      </w:tr>
      <w:tr w:rsidR="00713182" w:rsidRPr="00675558" w14:paraId="167340F7" w14:textId="77777777" w:rsidTr="00C05CB5">
        <w:trPr>
          <w:gridAfter w:val="1"/>
          <w:wAfter w:w="1493" w:type="dxa"/>
        </w:trPr>
        <w:tc>
          <w:tcPr>
            <w:tcW w:w="673" w:type="dxa"/>
            <w:shd w:val="clear" w:color="auto" w:fill="auto"/>
          </w:tcPr>
          <w:p w14:paraId="47FDA140" w14:textId="3EDA6458" w:rsidR="00713182" w:rsidRPr="00675558" w:rsidRDefault="005B5266" w:rsidP="00C05CB5">
            <w:pPr>
              <w:pStyle w:val="Tabletext"/>
            </w:pPr>
            <w:r>
              <w:t>57</w:t>
            </w:r>
          </w:p>
        </w:tc>
        <w:tc>
          <w:tcPr>
            <w:tcW w:w="3132" w:type="dxa"/>
            <w:shd w:val="clear" w:color="auto" w:fill="auto"/>
            <w:vAlign w:val="bottom"/>
          </w:tcPr>
          <w:p w14:paraId="681FF68E" w14:textId="77777777" w:rsidR="00713182" w:rsidRPr="00675558" w:rsidRDefault="00713182" w:rsidP="00C05CB5">
            <w:pPr>
              <w:pStyle w:val="Tabletext"/>
            </w:pPr>
            <w:r w:rsidRPr="00675558">
              <w:t>clinical coder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D428B6A" w14:textId="77777777" w:rsidR="00713182" w:rsidRPr="00675558" w:rsidRDefault="00713182" w:rsidP="00C05CB5">
            <w:pPr>
              <w:pStyle w:val="Tabletext"/>
            </w:pPr>
            <w:r w:rsidRPr="00675558">
              <w:t>599915</w:t>
            </w:r>
          </w:p>
        </w:tc>
        <w:tc>
          <w:tcPr>
            <w:tcW w:w="1890" w:type="dxa"/>
            <w:shd w:val="clear" w:color="auto" w:fill="auto"/>
          </w:tcPr>
          <w:p w14:paraId="6CEB3593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31A42F6A" w14:textId="77777777" w:rsidTr="00C05CB5">
        <w:trPr>
          <w:gridAfter w:val="1"/>
          <w:wAfter w:w="1493" w:type="dxa"/>
        </w:trPr>
        <w:tc>
          <w:tcPr>
            <w:tcW w:w="673" w:type="dxa"/>
            <w:tcBorders>
              <w:bottom w:val="single" w:sz="2" w:space="0" w:color="auto"/>
            </w:tcBorders>
            <w:shd w:val="clear" w:color="auto" w:fill="auto"/>
          </w:tcPr>
          <w:p w14:paraId="5E90013F" w14:textId="5B4847B4" w:rsidR="00713182" w:rsidRPr="00675558" w:rsidRDefault="005B5266" w:rsidP="00C05CB5">
            <w:pPr>
              <w:pStyle w:val="Tabletext"/>
            </w:pPr>
            <w:r>
              <w:t>58</w:t>
            </w:r>
          </w:p>
        </w:tc>
        <w:tc>
          <w:tcPr>
            <w:tcW w:w="313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58CAC98" w14:textId="77777777" w:rsidR="00713182" w:rsidRPr="00675558" w:rsidRDefault="00713182" w:rsidP="00C05CB5">
            <w:pPr>
              <w:pStyle w:val="Tabletext"/>
            </w:pPr>
            <w:r w:rsidRPr="00675558">
              <w:t>property manager</w:t>
            </w:r>
          </w:p>
        </w:tc>
        <w:tc>
          <w:tcPr>
            <w:tcW w:w="11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C633D7" w14:textId="77777777" w:rsidR="00713182" w:rsidRPr="00675558" w:rsidRDefault="00713182" w:rsidP="00C05CB5">
            <w:pPr>
              <w:pStyle w:val="Tabletext"/>
            </w:pPr>
            <w:r w:rsidRPr="00675558">
              <w:t>612112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shd w:val="clear" w:color="auto" w:fill="auto"/>
          </w:tcPr>
          <w:p w14:paraId="1EBF72CF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  <w:tr w:rsidR="00713182" w:rsidRPr="00675558" w14:paraId="71BAE16D" w14:textId="77777777" w:rsidTr="00C05CB5">
        <w:trPr>
          <w:gridAfter w:val="1"/>
          <w:wAfter w:w="1493" w:type="dxa"/>
        </w:trPr>
        <w:tc>
          <w:tcPr>
            <w:tcW w:w="6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BBC28A" w14:textId="7EF3A605" w:rsidR="00713182" w:rsidRPr="00675558" w:rsidRDefault="005B5266" w:rsidP="00C05CB5">
            <w:pPr>
              <w:pStyle w:val="Tabletext"/>
            </w:pPr>
            <w:r>
              <w:t>59</w:t>
            </w:r>
          </w:p>
        </w:tc>
        <w:tc>
          <w:tcPr>
            <w:tcW w:w="31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22D11E" w14:textId="77777777" w:rsidR="00713182" w:rsidRPr="00675558" w:rsidRDefault="00713182" w:rsidP="00C05CB5">
            <w:pPr>
              <w:pStyle w:val="Tabletext"/>
            </w:pPr>
            <w:r w:rsidRPr="00675558">
              <w:t>real estate representative</w:t>
            </w:r>
          </w:p>
        </w:tc>
        <w:tc>
          <w:tcPr>
            <w:tcW w:w="11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D5373" w14:textId="77777777" w:rsidR="00713182" w:rsidRPr="00675558" w:rsidRDefault="00713182" w:rsidP="00C05CB5">
            <w:pPr>
              <w:pStyle w:val="Tabletext"/>
            </w:pPr>
            <w:r w:rsidRPr="00675558">
              <w:t>612115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C3754BD" w14:textId="77777777" w:rsidR="00713182" w:rsidRPr="00675558" w:rsidRDefault="00713182" w:rsidP="00C05CB5">
            <w:pPr>
              <w:pStyle w:val="Tabletext"/>
            </w:pPr>
            <w:r w:rsidRPr="00675558">
              <w:t>VETASSESS</w:t>
            </w:r>
          </w:p>
        </w:tc>
      </w:tr>
    </w:tbl>
    <w:p w14:paraId="2966FBB9" w14:textId="77777777" w:rsidR="00713182" w:rsidRPr="00675558" w:rsidRDefault="00713182" w:rsidP="00713182">
      <w:pPr>
        <w:pStyle w:val="notetext"/>
      </w:pPr>
      <w:r w:rsidRPr="00675558">
        <w:t>Note</w:t>
      </w:r>
      <w:r w:rsidR="00693C3F">
        <w:t xml:space="preserve"> 1</w:t>
      </w:r>
      <w:r w:rsidRPr="00675558">
        <w:t>:</w:t>
      </w:r>
      <w:r w:rsidRPr="00675558">
        <w:tab/>
        <w:t>For the meaning of the expres</w:t>
      </w:r>
      <w:r w:rsidR="00033889">
        <w:t xml:space="preserve">sions in column 3, see section </w:t>
      </w:r>
      <w:r>
        <w:t>11</w:t>
      </w:r>
      <w:r w:rsidRPr="00675558">
        <w:t>.</w:t>
      </w:r>
    </w:p>
    <w:p w14:paraId="6ED3BC0D" w14:textId="5AA42E19" w:rsidR="00C05CB5" w:rsidRDefault="009571A3" w:rsidP="00693C3F">
      <w:pPr>
        <w:pStyle w:val="notetext"/>
      </w:pPr>
      <w:r>
        <w:t>Note</w:t>
      </w:r>
      <w:r w:rsidR="00693C3F">
        <w:t xml:space="preserve"> 2</w:t>
      </w:r>
      <w:r>
        <w:t>:</w:t>
      </w:r>
      <w:r w:rsidR="00693C3F">
        <w:t xml:space="preserve"> </w:t>
      </w:r>
      <w:r w:rsidR="00693C3F">
        <w:tab/>
      </w:r>
      <w:r>
        <w:t>T</w:t>
      </w:r>
      <w:r w:rsidR="00713182">
        <w:t>he Regional Occupation list only</w:t>
      </w:r>
      <w:r w:rsidR="00713182" w:rsidRPr="000C0C0D">
        <w:t xml:space="preserve"> applies in relation to the classes of persons mentioned in </w:t>
      </w:r>
      <w:r w:rsidR="00713182">
        <w:t>item</w:t>
      </w:r>
      <w:r w:rsidR="00713182" w:rsidRPr="000C0C0D">
        <w:t> </w:t>
      </w:r>
      <w:r w:rsidR="00713182">
        <w:t xml:space="preserve">4 </w:t>
      </w:r>
      <w:r w:rsidR="00713182" w:rsidRPr="000C0C0D">
        <w:t>of the table in subsection </w:t>
      </w:r>
      <w:r w:rsidR="00713182">
        <w:t>7</w:t>
      </w:r>
      <w:r w:rsidR="00713182" w:rsidRPr="000C0C0D">
        <w:t>(1).</w:t>
      </w:r>
      <w:r w:rsidR="0022604A">
        <w:t xml:space="preserve"> </w:t>
      </w:r>
      <w:r>
        <w:t xml:space="preserve"> </w:t>
      </w:r>
      <w:r w:rsidR="00C05CB5" w:rsidRPr="009571A3">
        <w:t xml:space="preserve">Item </w:t>
      </w:r>
      <w:r w:rsidR="008C3B4E">
        <w:t xml:space="preserve">4 </w:t>
      </w:r>
      <w:r w:rsidR="00C05CB5" w:rsidRPr="009571A3">
        <w:t>relates to</w:t>
      </w:r>
      <w:r w:rsidR="0022604A">
        <w:t xml:space="preserve"> persons who are nominated by a State or Territory government agency and are issued an invitation to </w:t>
      </w:r>
      <w:r w:rsidR="00C408C1">
        <w:t>apply</w:t>
      </w:r>
      <w:r w:rsidR="00C05CB5" w:rsidRPr="009571A3">
        <w:t xml:space="preserve"> for a Subclass 489 (Skille</w:t>
      </w:r>
      <w:r w:rsidR="0022604A">
        <w:t>d—Regional (Provisional))</w:t>
      </w:r>
      <w:r w:rsidR="00C408C1">
        <w:t xml:space="preserve"> </w:t>
      </w:r>
      <w:r w:rsidR="0022604A">
        <w:t>visa</w:t>
      </w:r>
      <w:r w:rsidR="00C408C1">
        <w:t xml:space="preserve">, and spouses and </w:t>
      </w:r>
      <w:proofErr w:type="spellStart"/>
      <w:r w:rsidR="00C408C1">
        <w:t>defacto</w:t>
      </w:r>
      <w:proofErr w:type="spellEnd"/>
      <w:r w:rsidR="00C408C1">
        <w:t xml:space="preserve"> partners as mentioned in item 4.</w:t>
      </w:r>
    </w:p>
    <w:p w14:paraId="67896C84" w14:textId="470E8073" w:rsidR="00C91DDC" w:rsidRDefault="00C91DDC" w:rsidP="00693C3F">
      <w:pPr>
        <w:pStyle w:val="notetext"/>
      </w:pPr>
    </w:p>
    <w:p w14:paraId="12628DD4" w14:textId="77777777" w:rsidR="00E13E9E" w:rsidRPr="00C91DDC" w:rsidRDefault="00E13E9E" w:rsidP="00C91DDC">
      <w:pPr>
        <w:jc w:val="center"/>
        <w:rPr>
          <w:lang w:eastAsia="en-AU"/>
        </w:rPr>
      </w:pPr>
    </w:p>
    <w:p w14:paraId="398AE6C4" w14:textId="198D9F8D" w:rsidR="00E13E9E" w:rsidRDefault="00E13E9E" w:rsidP="00E13E9E">
      <w:pPr>
        <w:pStyle w:val="subsection"/>
        <w:numPr>
          <w:ilvl w:val="0"/>
          <w:numId w:val="3"/>
        </w:numPr>
      </w:pPr>
      <w:r>
        <w:lastRenderedPageBreak/>
        <w:tab/>
      </w:r>
      <w:r w:rsidRPr="000C0C0D">
        <w:t xml:space="preserve">The </w:t>
      </w:r>
      <w:r>
        <w:t>assessing authority for:</w:t>
      </w:r>
    </w:p>
    <w:p w14:paraId="692EA555" w14:textId="26B8D9A1" w:rsidR="00E13E9E" w:rsidRPr="008F757A" w:rsidRDefault="00E13E9E" w:rsidP="00C91DDC">
      <w:pPr>
        <w:pStyle w:val="subsection"/>
        <w:numPr>
          <w:ilvl w:val="1"/>
          <w:numId w:val="3"/>
        </w:numPr>
      </w:pPr>
      <w:r>
        <w:t xml:space="preserve">a </w:t>
      </w:r>
      <w:r w:rsidR="00841620">
        <w:rPr>
          <w:sz w:val="19"/>
          <w:szCs w:val="19"/>
        </w:rPr>
        <w:t>Vocational Education Teacher (</w:t>
      </w:r>
      <w:r w:rsidR="00841620" w:rsidRPr="008F757A">
        <w:rPr>
          <w:sz w:val="19"/>
          <w:szCs w:val="19"/>
        </w:rPr>
        <w:t>Trades)</w:t>
      </w:r>
      <w:r w:rsidRPr="008F757A">
        <w:t xml:space="preserve"> is TRA; and</w:t>
      </w:r>
    </w:p>
    <w:p w14:paraId="3AA4AC44" w14:textId="035BC6C0" w:rsidR="00E13E9E" w:rsidRPr="008F757A" w:rsidRDefault="00E13E9E" w:rsidP="00C91DDC">
      <w:pPr>
        <w:pStyle w:val="subsection"/>
        <w:numPr>
          <w:ilvl w:val="1"/>
          <w:numId w:val="3"/>
        </w:numPr>
      </w:pPr>
      <w:proofErr w:type="gramStart"/>
      <w:r w:rsidRPr="008F757A">
        <w:t>a</w:t>
      </w:r>
      <w:proofErr w:type="gramEnd"/>
      <w:r w:rsidRPr="008F757A">
        <w:t xml:space="preserve"> </w:t>
      </w:r>
      <w:r w:rsidR="00841620" w:rsidRPr="008F757A">
        <w:rPr>
          <w:sz w:val="19"/>
          <w:szCs w:val="19"/>
        </w:rPr>
        <w:t>Vocational Education Teacher (Non Trades)</w:t>
      </w:r>
      <w:r w:rsidRPr="008F757A">
        <w:t xml:space="preserve"> is</w:t>
      </w:r>
      <w:r w:rsidR="00C91DDC" w:rsidRPr="008F757A">
        <w:t xml:space="preserve"> VETASSESS.</w:t>
      </w:r>
    </w:p>
    <w:p w14:paraId="6C25F71C" w14:textId="55ABA4B3" w:rsidR="00E13E9E" w:rsidRPr="00E13E9E" w:rsidRDefault="00E13E9E" w:rsidP="00E13E9E">
      <w:pPr>
        <w:tabs>
          <w:tab w:val="left" w:pos="3700"/>
        </w:tabs>
        <w:rPr>
          <w:lang w:eastAsia="en-AU"/>
        </w:rPr>
      </w:pPr>
    </w:p>
    <w:p w14:paraId="4BE22260" w14:textId="77777777" w:rsidR="008C43ED" w:rsidRPr="000C0C0D" w:rsidRDefault="00713182" w:rsidP="00033889">
      <w:pPr>
        <w:pStyle w:val="ActHead5"/>
        <w:ind w:left="0" w:firstLine="0"/>
      </w:pPr>
      <w:proofErr w:type="gramStart"/>
      <w:r>
        <w:t>11</w:t>
      </w:r>
      <w:proofErr w:type="gramEnd"/>
      <w:r>
        <w:t xml:space="preserve"> </w:t>
      </w:r>
      <w:r w:rsidR="00040A13" w:rsidRPr="000C0C0D">
        <w:t>A</w:t>
      </w:r>
      <w:r w:rsidR="00161EF8" w:rsidRPr="000C0C0D">
        <w:t>ssessing authorities</w:t>
      </w:r>
      <w:bookmarkEnd w:id="16"/>
    </w:p>
    <w:p w14:paraId="3D4DAD31" w14:textId="77777777" w:rsidR="00161EF8" w:rsidRPr="000C0C0D" w:rsidRDefault="00161EF8" w:rsidP="00161EF8">
      <w:pPr>
        <w:pStyle w:val="subsection"/>
      </w:pPr>
      <w:r w:rsidRPr="000C0C0D">
        <w:tab/>
      </w:r>
      <w:r w:rsidRPr="000C0C0D">
        <w:tab/>
        <w:t>In this instrument, the expression mentioned in column 1 of an item of the following table is short for the express</w:t>
      </w:r>
      <w:r w:rsidR="005A4565" w:rsidRPr="000C0C0D">
        <w:t>ion</w:t>
      </w:r>
      <w:r w:rsidRPr="000C0C0D">
        <w:t xml:space="preserve"> mentioned in column 2 of the item.</w:t>
      </w:r>
    </w:p>
    <w:p w14:paraId="67FA155A" w14:textId="77777777" w:rsidR="0041289C" w:rsidRPr="000C0C0D" w:rsidRDefault="0041289C" w:rsidP="0041289C">
      <w:pPr>
        <w:pStyle w:val="Tabletext"/>
      </w:pPr>
    </w:p>
    <w:tbl>
      <w:tblPr>
        <w:tblW w:w="8217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833"/>
        <w:gridCol w:w="5670"/>
      </w:tblGrid>
      <w:tr w:rsidR="0041289C" w:rsidRPr="000C0C0D" w14:paraId="50B32201" w14:textId="77777777" w:rsidTr="00840906">
        <w:trPr>
          <w:tblHeader/>
        </w:trPr>
        <w:tc>
          <w:tcPr>
            <w:tcW w:w="82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1214C3" w14:textId="77777777" w:rsidR="0041289C" w:rsidRPr="000C0C0D" w:rsidRDefault="00605095" w:rsidP="00DA36F5">
            <w:pPr>
              <w:pStyle w:val="TableHeading"/>
            </w:pPr>
            <w:r w:rsidRPr="000C0C0D">
              <w:t>A</w:t>
            </w:r>
            <w:r w:rsidR="0041289C" w:rsidRPr="000C0C0D">
              <w:t>ssessing authorities</w:t>
            </w:r>
          </w:p>
        </w:tc>
      </w:tr>
      <w:tr w:rsidR="0041289C" w:rsidRPr="000C0C0D" w14:paraId="6AF84C3E" w14:textId="77777777" w:rsidTr="0084090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2C5DCE" w14:textId="77777777" w:rsidR="0041289C" w:rsidRPr="000C0C0D" w:rsidRDefault="0041289C" w:rsidP="00DA36F5">
            <w:pPr>
              <w:pStyle w:val="TableHeading"/>
            </w:pPr>
            <w:r w:rsidRPr="000C0C0D">
              <w:t>Item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1755FE" w14:textId="77777777" w:rsidR="0041289C" w:rsidRPr="000C0C0D" w:rsidRDefault="0041289C" w:rsidP="00DA36F5">
            <w:pPr>
              <w:pStyle w:val="TableHeading"/>
            </w:pPr>
            <w:r w:rsidRPr="000C0C0D">
              <w:t>Column 1</w:t>
            </w:r>
          </w:p>
          <w:p w14:paraId="124AC6EC" w14:textId="77777777" w:rsidR="0041289C" w:rsidRPr="000C0C0D" w:rsidRDefault="0041289C" w:rsidP="00DA36F5">
            <w:pPr>
              <w:pStyle w:val="TableHeading"/>
            </w:pPr>
            <w:r w:rsidRPr="000C0C0D">
              <w:t>Brief expression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BE0773" w14:textId="77777777" w:rsidR="0041289C" w:rsidRPr="000C0C0D" w:rsidRDefault="0041289C" w:rsidP="00DA36F5">
            <w:pPr>
              <w:pStyle w:val="TableHeading"/>
            </w:pPr>
            <w:r w:rsidRPr="000C0C0D">
              <w:t>Column 2</w:t>
            </w:r>
          </w:p>
          <w:p w14:paraId="6A30BE10" w14:textId="77777777" w:rsidR="0041289C" w:rsidRPr="000C0C0D" w:rsidRDefault="0041289C" w:rsidP="00DA36F5">
            <w:pPr>
              <w:pStyle w:val="TableHeading"/>
            </w:pPr>
            <w:r w:rsidRPr="000C0C0D">
              <w:t>Meaning</w:t>
            </w:r>
          </w:p>
        </w:tc>
      </w:tr>
      <w:tr w:rsidR="0041289C" w:rsidRPr="000C0C0D" w14:paraId="2D42394B" w14:textId="77777777" w:rsidTr="0084090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291DDF5" w14:textId="77777777" w:rsidR="0041289C" w:rsidRPr="000C0C0D" w:rsidRDefault="0041289C" w:rsidP="00DA36F5">
            <w:pPr>
              <w:pStyle w:val="Tabletext"/>
            </w:pPr>
            <w:r w:rsidRPr="000C0C0D">
              <w:t>1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auto"/>
          </w:tcPr>
          <w:p w14:paraId="40FCEE86" w14:textId="77777777" w:rsidR="0041289C" w:rsidRPr="000C0C0D" w:rsidRDefault="0041289C" w:rsidP="00DA36F5">
            <w:pPr>
              <w:pStyle w:val="Tabletext"/>
            </w:pPr>
            <w:r w:rsidRPr="000C0C0D">
              <w:t>AACA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14:paraId="42576172" w14:textId="77777777" w:rsidR="0041289C" w:rsidRPr="000C0C0D" w:rsidRDefault="0041289C" w:rsidP="00DA36F5">
            <w:pPr>
              <w:pStyle w:val="Tabletext"/>
            </w:pPr>
            <w:r w:rsidRPr="000C0C0D">
              <w:t xml:space="preserve">Architects Accreditation Council of Australia </w:t>
            </w:r>
            <w:proofErr w:type="spellStart"/>
            <w:r w:rsidRPr="000C0C0D">
              <w:t>Inc</w:t>
            </w:r>
            <w:proofErr w:type="spellEnd"/>
          </w:p>
        </w:tc>
      </w:tr>
      <w:tr w:rsidR="0041289C" w:rsidRPr="000C0C0D" w14:paraId="751AF91E" w14:textId="77777777" w:rsidTr="00840906">
        <w:tc>
          <w:tcPr>
            <w:tcW w:w="714" w:type="dxa"/>
            <w:shd w:val="clear" w:color="auto" w:fill="auto"/>
          </w:tcPr>
          <w:p w14:paraId="609CB4C8" w14:textId="77777777" w:rsidR="0041289C" w:rsidRPr="000C0C0D" w:rsidRDefault="0041289C" w:rsidP="00DA36F5">
            <w:pPr>
              <w:pStyle w:val="Tabletext"/>
            </w:pPr>
            <w:r w:rsidRPr="000C0C0D">
              <w:t>2</w:t>
            </w:r>
          </w:p>
        </w:tc>
        <w:tc>
          <w:tcPr>
            <w:tcW w:w="1833" w:type="dxa"/>
            <w:shd w:val="clear" w:color="auto" w:fill="auto"/>
          </w:tcPr>
          <w:p w14:paraId="76D041E2" w14:textId="77777777" w:rsidR="0041289C" w:rsidRPr="000C0C0D" w:rsidRDefault="0041289C" w:rsidP="00DA36F5">
            <w:pPr>
              <w:pStyle w:val="Tabletext"/>
            </w:pPr>
            <w:r w:rsidRPr="000C0C0D">
              <w:t>AASW</w:t>
            </w:r>
          </w:p>
        </w:tc>
        <w:tc>
          <w:tcPr>
            <w:tcW w:w="5670" w:type="dxa"/>
            <w:shd w:val="clear" w:color="auto" w:fill="auto"/>
          </w:tcPr>
          <w:p w14:paraId="2E7C6427" w14:textId="77777777" w:rsidR="0041289C" w:rsidRPr="000C0C0D" w:rsidRDefault="0041289C" w:rsidP="00DA36F5">
            <w:pPr>
              <w:pStyle w:val="Tabletext"/>
            </w:pPr>
            <w:r w:rsidRPr="000C0C0D">
              <w:t>Australian Association of Social Workers</w:t>
            </w:r>
          </w:p>
        </w:tc>
      </w:tr>
      <w:tr w:rsidR="0041289C" w:rsidRPr="000C0C0D" w14:paraId="748B24A4" w14:textId="77777777" w:rsidTr="00840906">
        <w:tc>
          <w:tcPr>
            <w:tcW w:w="714" w:type="dxa"/>
            <w:shd w:val="clear" w:color="auto" w:fill="auto"/>
          </w:tcPr>
          <w:p w14:paraId="26D3E2A5" w14:textId="77777777" w:rsidR="0041289C" w:rsidRPr="000C0C0D" w:rsidRDefault="0041289C" w:rsidP="00DA36F5">
            <w:pPr>
              <w:pStyle w:val="Tabletext"/>
            </w:pPr>
            <w:r w:rsidRPr="000C0C0D">
              <w:t>3</w:t>
            </w:r>
          </w:p>
        </w:tc>
        <w:tc>
          <w:tcPr>
            <w:tcW w:w="1833" w:type="dxa"/>
            <w:shd w:val="clear" w:color="auto" w:fill="auto"/>
          </w:tcPr>
          <w:p w14:paraId="29AA9967" w14:textId="77777777" w:rsidR="0041289C" w:rsidRPr="000C0C0D" w:rsidRDefault="0041289C" w:rsidP="00DA36F5">
            <w:pPr>
              <w:pStyle w:val="Tabletext"/>
            </w:pPr>
            <w:r w:rsidRPr="000C0C0D">
              <w:t>ACPSEM</w:t>
            </w:r>
          </w:p>
        </w:tc>
        <w:tc>
          <w:tcPr>
            <w:tcW w:w="5670" w:type="dxa"/>
            <w:shd w:val="clear" w:color="auto" w:fill="auto"/>
          </w:tcPr>
          <w:p w14:paraId="10CBC682" w14:textId="77777777" w:rsidR="0041289C" w:rsidRPr="000C0C0D" w:rsidRDefault="0041289C" w:rsidP="00DA36F5">
            <w:pPr>
              <w:pStyle w:val="Tabletext"/>
            </w:pPr>
            <w:r w:rsidRPr="000C0C0D">
              <w:t>Australasian College of Physical Scientists and Engineers in Medicine</w:t>
            </w:r>
          </w:p>
        </w:tc>
      </w:tr>
      <w:tr w:rsidR="0041289C" w:rsidRPr="000C0C0D" w14:paraId="4D8C56C4" w14:textId="77777777" w:rsidTr="00840906">
        <w:tc>
          <w:tcPr>
            <w:tcW w:w="714" w:type="dxa"/>
            <w:shd w:val="clear" w:color="auto" w:fill="auto"/>
          </w:tcPr>
          <w:p w14:paraId="1909A95B" w14:textId="77777777" w:rsidR="0041289C" w:rsidRPr="000C0C0D" w:rsidRDefault="0041289C" w:rsidP="00DA36F5">
            <w:pPr>
              <w:pStyle w:val="Tabletext"/>
            </w:pPr>
            <w:r w:rsidRPr="000C0C0D">
              <w:t>4</w:t>
            </w:r>
          </w:p>
        </w:tc>
        <w:tc>
          <w:tcPr>
            <w:tcW w:w="1833" w:type="dxa"/>
            <w:shd w:val="clear" w:color="auto" w:fill="auto"/>
          </w:tcPr>
          <w:p w14:paraId="22B2D29D" w14:textId="77777777" w:rsidR="0041289C" w:rsidRPr="000C0C0D" w:rsidRDefault="0041289C" w:rsidP="00DA36F5">
            <w:pPr>
              <w:pStyle w:val="Tabletext"/>
            </w:pPr>
            <w:r w:rsidRPr="000C0C0D">
              <w:t>ACS</w:t>
            </w:r>
          </w:p>
        </w:tc>
        <w:tc>
          <w:tcPr>
            <w:tcW w:w="5670" w:type="dxa"/>
            <w:shd w:val="clear" w:color="auto" w:fill="auto"/>
          </w:tcPr>
          <w:p w14:paraId="4146A09C" w14:textId="77777777" w:rsidR="0041289C" w:rsidRPr="000C0C0D" w:rsidRDefault="0041289C" w:rsidP="00DA36F5">
            <w:pPr>
              <w:pStyle w:val="Tabletext"/>
            </w:pPr>
            <w:r w:rsidRPr="000C0C0D">
              <w:t>Australian Computer Society</w:t>
            </w:r>
          </w:p>
        </w:tc>
      </w:tr>
      <w:tr w:rsidR="0041289C" w:rsidRPr="000C0C0D" w14:paraId="76CAD832" w14:textId="77777777" w:rsidTr="00840906">
        <w:tc>
          <w:tcPr>
            <w:tcW w:w="714" w:type="dxa"/>
            <w:shd w:val="clear" w:color="auto" w:fill="auto"/>
          </w:tcPr>
          <w:p w14:paraId="1BE96BBB" w14:textId="77777777" w:rsidR="0041289C" w:rsidRPr="000C0C0D" w:rsidRDefault="0041289C" w:rsidP="00DA36F5">
            <w:pPr>
              <w:pStyle w:val="Tabletext"/>
            </w:pPr>
            <w:r w:rsidRPr="000C0C0D">
              <w:t>5</w:t>
            </w:r>
          </w:p>
        </w:tc>
        <w:tc>
          <w:tcPr>
            <w:tcW w:w="1833" w:type="dxa"/>
            <w:shd w:val="clear" w:color="auto" w:fill="auto"/>
          </w:tcPr>
          <w:p w14:paraId="64D6A632" w14:textId="77777777" w:rsidR="0041289C" w:rsidRPr="000C0C0D" w:rsidRDefault="0041289C" w:rsidP="00DA36F5">
            <w:pPr>
              <w:pStyle w:val="Tabletext"/>
            </w:pPr>
            <w:r w:rsidRPr="000C0C0D">
              <w:t>ACWA</w:t>
            </w:r>
          </w:p>
        </w:tc>
        <w:tc>
          <w:tcPr>
            <w:tcW w:w="5670" w:type="dxa"/>
            <w:shd w:val="clear" w:color="auto" w:fill="auto"/>
          </w:tcPr>
          <w:p w14:paraId="19B2AE06" w14:textId="77777777" w:rsidR="0041289C" w:rsidRPr="000C0C0D" w:rsidRDefault="0041289C" w:rsidP="00DA36F5">
            <w:pPr>
              <w:pStyle w:val="Tabletext"/>
            </w:pPr>
            <w:r w:rsidRPr="000C0C0D">
              <w:t>Australian Community Workers Association</w:t>
            </w:r>
          </w:p>
        </w:tc>
      </w:tr>
      <w:tr w:rsidR="0041289C" w:rsidRPr="000C0C0D" w14:paraId="321456EC" w14:textId="77777777" w:rsidTr="00840906">
        <w:tc>
          <w:tcPr>
            <w:tcW w:w="714" w:type="dxa"/>
            <w:shd w:val="clear" w:color="auto" w:fill="auto"/>
          </w:tcPr>
          <w:p w14:paraId="5ED4E2F5" w14:textId="77777777" w:rsidR="0041289C" w:rsidRPr="000C0C0D" w:rsidRDefault="0041289C" w:rsidP="00DA36F5">
            <w:pPr>
              <w:pStyle w:val="Tabletext"/>
            </w:pPr>
            <w:r w:rsidRPr="000C0C0D">
              <w:t>6</w:t>
            </w:r>
          </w:p>
        </w:tc>
        <w:tc>
          <w:tcPr>
            <w:tcW w:w="1833" w:type="dxa"/>
            <w:shd w:val="clear" w:color="auto" w:fill="auto"/>
          </w:tcPr>
          <w:p w14:paraId="2813C751" w14:textId="77777777" w:rsidR="0041289C" w:rsidRPr="000C0C0D" w:rsidRDefault="0041289C" w:rsidP="00DA36F5">
            <w:pPr>
              <w:pStyle w:val="Tabletext"/>
            </w:pPr>
            <w:r w:rsidRPr="000C0C0D">
              <w:t>ADC</w:t>
            </w:r>
          </w:p>
        </w:tc>
        <w:tc>
          <w:tcPr>
            <w:tcW w:w="5670" w:type="dxa"/>
            <w:shd w:val="clear" w:color="auto" w:fill="auto"/>
          </w:tcPr>
          <w:p w14:paraId="19D24100" w14:textId="77777777" w:rsidR="0041289C" w:rsidRPr="000C0C0D" w:rsidRDefault="0041289C" w:rsidP="00DA36F5">
            <w:pPr>
              <w:pStyle w:val="Tabletext"/>
            </w:pPr>
            <w:r w:rsidRPr="000C0C0D">
              <w:t>Australian Dental Council</w:t>
            </w:r>
          </w:p>
        </w:tc>
      </w:tr>
      <w:tr w:rsidR="0041289C" w:rsidRPr="000C0C0D" w14:paraId="25937209" w14:textId="77777777" w:rsidTr="00840906">
        <w:tc>
          <w:tcPr>
            <w:tcW w:w="714" w:type="dxa"/>
            <w:shd w:val="clear" w:color="auto" w:fill="auto"/>
          </w:tcPr>
          <w:p w14:paraId="51575EDF" w14:textId="77777777" w:rsidR="0041289C" w:rsidRPr="000C0C0D" w:rsidRDefault="0041289C" w:rsidP="00DA36F5">
            <w:pPr>
              <w:pStyle w:val="Tabletext"/>
            </w:pPr>
            <w:r w:rsidRPr="000C0C0D">
              <w:t>7</w:t>
            </w:r>
          </w:p>
        </w:tc>
        <w:tc>
          <w:tcPr>
            <w:tcW w:w="1833" w:type="dxa"/>
            <w:shd w:val="clear" w:color="auto" w:fill="auto"/>
          </w:tcPr>
          <w:p w14:paraId="1FDF6143" w14:textId="77777777" w:rsidR="0041289C" w:rsidRPr="000C0C0D" w:rsidRDefault="0041289C" w:rsidP="00DA36F5">
            <w:pPr>
              <w:pStyle w:val="Tabletext"/>
            </w:pPr>
            <w:r w:rsidRPr="000C0C0D">
              <w:t>AIM</w:t>
            </w:r>
          </w:p>
        </w:tc>
        <w:tc>
          <w:tcPr>
            <w:tcW w:w="5670" w:type="dxa"/>
            <w:shd w:val="clear" w:color="auto" w:fill="auto"/>
          </w:tcPr>
          <w:p w14:paraId="57A30F6B" w14:textId="77777777" w:rsidR="0041289C" w:rsidRPr="000C0C0D" w:rsidRDefault="0041289C" w:rsidP="00DA36F5">
            <w:pPr>
              <w:pStyle w:val="Tabletext"/>
            </w:pPr>
            <w:r w:rsidRPr="000C0C0D">
              <w:t>Australian Institute of Management</w:t>
            </w:r>
          </w:p>
        </w:tc>
      </w:tr>
      <w:tr w:rsidR="0041289C" w:rsidRPr="000C0C0D" w14:paraId="005783EB" w14:textId="77777777" w:rsidTr="00840906">
        <w:tc>
          <w:tcPr>
            <w:tcW w:w="714" w:type="dxa"/>
            <w:shd w:val="clear" w:color="auto" w:fill="auto"/>
          </w:tcPr>
          <w:p w14:paraId="248A87E8" w14:textId="77777777" w:rsidR="0041289C" w:rsidRPr="000C0C0D" w:rsidRDefault="0041289C" w:rsidP="00DA36F5">
            <w:pPr>
              <w:pStyle w:val="Tabletext"/>
            </w:pPr>
            <w:r w:rsidRPr="000C0C0D">
              <w:t>8</w:t>
            </w:r>
          </w:p>
        </w:tc>
        <w:tc>
          <w:tcPr>
            <w:tcW w:w="1833" w:type="dxa"/>
            <w:shd w:val="clear" w:color="auto" w:fill="auto"/>
          </w:tcPr>
          <w:p w14:paraId="718C9171" w14:textId="77777777" w:rsidR="0041289C" w:rsidRPr="000C0C0D" w:rsidRDefault="0041289C" w:rsidP="00DA36F5">
            <w:pPr>
              <w:pStyle w:val="Tabletext"/>
            </w:pPr>
            <w:r w:rsidRPr="000C0C0D">
              <w:t>AIMS</w:t>
            </w:r>
          </w:p>
        </w:tc>
        <w:tc>
          <w:tcPr>
            <w:tcW w:w="5670" w:type="dxa"/>
            <w:shd w:val="clear" w:color="auto" w:fill="auto"/>
          </w:tcPr>
          <w:p w14:paraId="38B484CD" w14:textId="77777777" w:rsidR="0041289C" w:rsidRPr="000C0C0D" w:rsidRDefault="0041289C" w:rsidP="00DA36F5">
            <w:pPr>
              <w:pStyle w:val="Tabletext"/>
            </w:pPr>
            <w:r w:rsidRPr="000C0C0D">
              <w:t>Australian Institute of Medical Scientists</w:t>
            </w:r>
          </w:p>
        </w:tc>
      </w:tr>
      <w:tr w:rsidR="0041289C" w:rsidRPr="000C0C0D" w14:paraId="3EE0215F" w14:textId="77777777" w:rsidTr="00840906">
        <w:tc>
          <w:tcPr>
            <w:tcW w:w="714" w:type="dxa"/>
            <w:shd w:val="clear" w:color="auto" w:fill="auto"/>
          </w:tcPr>
          <w:p w14:paraId="386C80E0" w14:textId="77777777" w:rsidR="0041289C" w:rsidRPr="000C0C0D" w:rsidRDefault="0041289C" w:rsidP="00DA36F5">
            <w:pPr>
              <w:pStyle w:val="Tabletext"/>
            </w:pPr>
            <w:r w:rsidRPr="000C0C0D">
              <w:t>9</w:t>
            </w:r>
          </w:p>
        </w:tc>
        <w:tc>
          <w:tcPr>
            <w:tcW w:w="1833" w:type="dxa"/>
            <w:shd w:val="clear" w:color="auto" w:fill="auto"/>
          </w:tcPr>
          <w:p w14:paraId="3598D530" w14:textId="77777777" w:rsidR="0041289C" w:rsidRPr="000C0C0D" w:rsidRDefault="0041289C" w:rsidP="00DA36F5">
            <w:pPr>
              <w:pStyle w:val="Tabletext"/>
            </w:pPr>
            <w:r w:rsidRPr="000C0C0D">
              <w:t>AIQS</w:t>
            </w:r>
          </w:p>
        </w:tc>
        <w:tc>
          <w:tcPr>
            <w:tcW w:w="5670" w:type="dxa"/>
            <w:shd w:val="clear" w:color="auto" w:fill="auto"/>
          </w:tcPr>
          <w:p w14:paraId="4337630F" w14:textId="77777777" w:rsidR="0041289C" w:rsidRPr="000C0C0D" w:rsidRDefault="0041289C" w:rsidP="00DA36F5">
            <w:pPr>
              <w:pStyle w:val="Tabletext"/>
            </w:pPr>
            <w:r w:rsidRPr="000C0C0D">
              <w:t>Australian Institute of Quantity Surveyors</w:t>
            </w:r>
          </w:p>
        </w:tc>
      </w:tr>
      <w:tr w:rsidR="0041289C" w:rsidRPr="000C0C0D" w14:paraId="214F313F" w14:textId="77777777" w:rsidTr="00840906">
        <w:tc>
          <w:tcPr>
            <w:tcW w:w="714" w:type="dxa"/>
            <w:shd w:val="clear" w:color="auto" w:fill="auto"/>
          </w:tcPr>
          <w:p w14:paraId="376D1B12" w14:textId="77777777" w:rsidR="0041289C" w:rsidRPr="000C0C0D" w:rsidRDefault="0041289C" w:rsidP="00DA36F5">
            <w:pPr>
              <w:pStyle w:val="Tabletext"/>
            </w:pPr>
            <w:r w:rsidRPr="000C0C0D">
              <w:t>10</w:t>
            </w:r>
          </w:p>
        </w:tc>
        <w:tc>
          <w:tcPr>
            <w:tcW w:w="1833" w:type="dxa"/>
            <w:shd w:val="clear" w:color="auto" w:fill="auto"/>
          </w:tcPr>
          <w:p w14:paraId="6FB4480B" w14:textId="77777777" w:rsidR="0041289C" w:rsidRPr="000C0C0D" w:rsidRDefault="0041289C" w:rsidP="00DA36F5">
            <w:pPr>
              <w:pStyle w:val="Tabletext"/>
            </w:pPr>
            <w:r w:rsidRPr="000C0C0D">
              <w:t>AITSL</w:t>
            </w:r>
          </w:p>
        </w:tc>
        <w:tc>
          <w:tcPr>
            <w:tcW w:w="5670" w:type="dxa"/>
            <w:shd w:val="clear" w:color="auto" w:fill="auto"/>
          </w:tcPr>
          <w:p w14:paraId="723CCB46" w14:textId="77777777" w:rsidR="0041289C" w:rsidRPr="000C0C0D" w:rsidRDefault="0041289C" w:rsidP="00DA36F5">
            <w:pPr>
              <w:pStyle w:val="Tabletext"/>
            </w:pPr>
            <w:r w:rsidRPr="000C0C0D">
              <w:t>Australian Institute for Teaching and School Leadership</w:t>
            </w:r>
          </w:p>
        </w:tc>
      </w:tr>
      <w:tr w:rsidR="0041289C" w:rsidRPr="000C0C0D" w14:paraId="5C7C2CD0" w14:textId="77777777" w:rsidTr="00840906">
        <w:tc>
          <w:tcPr>
            <w:tcW w:w="714" w:type="dxa"/>
            <w:shd w:val="clear" w:color="auto" w:fill="auto"/>
          </w:tcPr>
          <w:p w14:paraId="7620F841" w14:textId="77777777" w:rsidR="0041289C" w:rsidRPr="000C0C0D" w:rsidRDefault="0041289C" w:rsidP="00DA36F5">
            <w:pPr>
              <w:pStyle w:val="Tabletext"/>
            </w:pPr>
            <w:r w:rsidRPr="000C0C0D">
              <w:t>11</w:t>
            </w:r>
          </w:p>
        </w:tc>
        <w:tc>
          <w:tcPr>
            <w:tcW w:w="1833" w:type="dxa"/>
            <w:shd w:val="clear" w:color="auto" w:fill="auto"/>
          </w:tcPr>
          <w:p w14:paraId="69E0C28F" w14:textId="77777777" w:rsidR="0041289C" w:rsidRPr="000C0C0D" w:rsidRDefault="0041289C" w:rsidP="00DA36F5">
            <w:pPr>
              <w:pStyle w:val="Tabletext"/>
            </w:pPr>
            <w:r w:rsidRPr="000C0C0D">
              <w:t>AMSA</w:t>
            </w:r>
          </w:p>
        </w:tc>
        <w:tc>
          <w:tcPr>
            <w:tcW w:w="5670" w:type="dxa"/>
            <w:shd w:val="clear" w:color="auto" w:fill="auto"/>
          </w:tcPr>
          <w:p w14:paraId="6E94C5FB" w14:textId="77777777" w:rsidR="0041289C" w:rsidRPr="000C0C0D" w:rsidRDefault="0041289C" w:rsidP="00DA36F5">
            <w:pPr>
              <w:pStyle w:val="Tabletext"/>
            </w:pPr>
            <w:r w:rsidRPr="000C0C0D">
              <w:t>Australian Maritime Safety Authority</w:t>
            </w:r>
          </w:p>
        </w:tc>
      </w:tr>
      <w:tr w:rsidR="0041289C" w:rsidRPr="000C0C0D" w14:paraId="59A6F82D" w14:textId="77777777" w:rsidTr="00840906">
        <w:tc>
          <w:tcPr>
            <w:tcW w:w="714" w:type="dxa"/>
            <w:shd w:val="clear" w:color="auto" w:fill="auto"/>
          </w:tcPr>
          <w:p w14:paraId="22D00081" w14:textId="77777777" w:rsidR="0041289C" w:rsidRPr="000C0C0D" w:rsidRDefault="0041289C" w:rsidP="00DA36F5">
            <w:pPr>
              <w:pStyle w:val="Tabletext"/>
            </w:pPr>
            <w:r w:rsidRPr="000C0C0D">
              <w:t>12</w:t>
            </w:r>
          </w:p>
        </w:tc>
        <w:tc>
          <w:tcPr>
            <w:tcW w:w="1833" w:type="dxa"/>
            <w:shd w:val="clear" w:color="auto" w:fill="auto"/>
          </w:tcPr>
          <w:p w14:paraId="20B01FA5" w14:textId="77777777" w:rsidR="0041289C" w:rsidRPr="000C0C0D" w:rsidRDefault="0041289C" w:rsidP="00DA36F5">
            <w:pPr>
              <w:pStyle w:val="Tabletext"/>
            </w:pPr>
            <w:r w:rsidRPr="000C0C0D">
              <w:t>ANMAC</w:t>
            </w:r>
          </w:p>
        </w:tc>
        <w:tc>
          <w:tcPr>
            <w:tcW w:w="5670" w:type="dxa"/>
            <w:shd w:val="clear" w:color="auto" w:fill="auto"/>
          </w:tcPr>
          <w:p w14:paraId="1FBABB0F" w14:textId="77777777" w:rsidR="0041289C" w:rsidRPr="000C0C0D" w:rsidRDefault="0041289C" w:rsidP="00DA36F5">
            <w:pPr>
              <w:pStyle w:val="Tabletext"/>
            </w:pPr>
            <w:r w:rsidRPr="000C0C0D">
              <w:t>Australian Nursing &amp; Midwifery Accreditation Council Limited</w:t>
            </w:r>
          </w:p>
        </w:tc>
      </w:tr>
      <w:tr w:rsidR="0041289C" w:rsidRPr="000C0C0D" w14:paraId="1338B886" w14:textId="77777777" w:rsidTr="00840906">
        <w:tc>
          <w:tcPr>
            <w:tcW w:w="714" w:type="dxa"/>
            <w:shd w:val="clear" w:color="auto" w:fill="auto"/>
          </w:tcPr>
          <w:p w14:paraId="758BCC5B" w14:textId="77777777" w:rsidR="0041289C" w:rsidRPr="000C0C0D" w:rsidRDefault="0041289C" w:rsidP="00DA36F5">
            <w:pPr>
              <w:pStyle w:val="Tabletext"/>
            </w:pPr>
            <w:r w:rsidRPr="000C0C0D">
              <w:t>13</w:t>
            </w:r>
          </w:p>
        </w:tc>
        <w:tc>
          <w:tcPr>
            <w:tcW w:w="1833" w:type="dxa"/>
            <w:shd w:val="clear" w:color="auto" w:fill="auto"/>
          </w:tcPr>
          <w:p w14:paraId="0F2BC27C" w14:textId="77777777" w:rsidR="0041289C" w:rsidRPr="000C0C0D" w:rsidRDefault="0041289C" w:rsidP="00DA36F5">
            <w:pPr>
              <w:pStyle w:val="Tabletext"/>
            </w:pPr>
            <w:r w:rsidRPr="000C0C0D">
              <w:t>ANZPAC</w:t>
            </w:r>
          </w:p>
        </w:tc>
        <w:tc>
          <w:tcPr>
            <w:tcW w:w="5670" w:type="dxa"/>
            <w:shd w:val="clear" w:color="auto" w:fill="auto"/>
          </w:tcPr>
          <w:p w14:paraId="1CD0D99A" w14:textId="77777777" w:rsidR="0041289C" w:rsidRPr="000C0C0D" w:rsidRDefault="0041289C" w:rsidP="00DA36F5">
            <w:pPr>
              <w:pStyle w:val="Tabletext"/>
            </w:pPr>
            <w:r w:rsidRPr="000C0C0D">
              <w:t>Australian and New Zealand Podiatry Accreditation Council Inc.</w:t>
            </w:r>
          </w:p>
        </w:tc>
      </w:tr>
      <w:tr w:rsidR="0041289C" w:rsidRPr="000C0C0D" w14:paraId="3197093F" w14:textId="77777777" w:rsidTr="00840906">
        <w:tc>
          <w:tcPr>
            <w:tcW w:w="714" w:type="dxa"/>
            <w:shd w:val="clear" w:color="auto" w:fill="auto"/>
          </w:tcPr>
          <w:p w14:paraId="020B9C6A" w14:textId="77777777" w:rsidR="0041289C" w:rsidRPr="000C0C0D" w:rsidRDefault="0041289C" w:rsidP="00DA36F5">
            <w:pPr>
              <w:pStyle w:val="Tabletext"/>
            </w:pPr>
            <w:r w:rsidRPr="000C0C0D">
              <w:t>14</w:t>
            </w:r>
          </w:p>
        </w:tc>
        <w:tc>
          <w:tcPr>
            <w:tcW w:w="1833" w:type="dxa"/>
            <w:shd w:val="clear" w:color="auto" w:fill="auto"/>
          </w:tcPr>
          <w:p w14:paraId="127C36AC" w14:textId="77777777" w:rsidR="0041289C" w:rsidRPr="000C0C0D" w:rsidRDefault="0041289C" w:rsidP="00DA36F5">
            <w:pPr>
              <w:pStyle w:val="Tabletext"/>
            </w:pPr>
            <w:r w:rsidRPr="000C0C0D">
              <w:t>ANZSNM</w:t>
            </w:r>
          </w:p>
        </w:tc>
        <w:tc>
          <w:tcPr>
            <w:tcW w:w="5670" w:type="dxa"/>
            <w:shd w:val="clear" w:color="auto" w:fill="auto"/>
          </w:tcPr>
          <w:p w14:paraId="424A25C0" w14:textId="77777777" w:rsidR="0041289C" w:rsidRPr="000C0C0D" w:rsidRDefault="0041289C" w:rsidP="00DA36F5">
            <w:pPr>
              <w:pStyle w:val="Tabletext"/>
            </w:pPr>
            <w:r w:rsidRPr="000C0C0D">
              <w:t>Australian and New Zealand Society of Nuclear Medicine</w:t>
            </w:r>
          </w:p>
        </w:tc>
      </w:tr>
      <w:tr w:rsidR="0041289C" w:rsidRPr="000C0C0D" w14:paraId="1CE197F8" w14:textId="77777777" w:rsidTr="00840906">
        <w:tc>
          <w:tcPr>
            <w:tcW w:w="714" w:type="dxa"/>
            <w:shd w:val="clear" w:color="auto" w:fill="auto"/>
          </w:tcPr>
          <w:p w14:paraId="0A4A8F34" w14:textId="77777777" w:rsidR="0041289C" w:rsidRPr="000C0C0D" w:rsidRDefault="0041289C" w:rsidP="00DA36F5">
            <w:pPr>
              <w:pStyle w:val="Tabletext"/>
            </w:pPr>
            <w:r w:rsidRPr="000C0C0D">
              <w:t>15</w:t>
            </w:r>
          </w:p>
        </w:tc>
        <w:tc>
          <w:tcPr>
            <w:tcW w:w="1833" w:type="dxa"/>
            <w:shd w:val="clear" w:color="auto" w:fill="auto"/>
          </w:tcPr>
          <w:p w14:paraId="69648525" w14:textId="77777777" w:rsidR="0041289C" w:rsidRPr="000C0C0D" w:rsidRDefault="0041289C" w:rsidP="00DA36F5">
            <w:pPr>
              <w:pStyle w:val="Tabletext"/>
            </w:pPr>
            <w:r w:rsidRPr="000C0C0D">
              <w:t>AOAC</w:t>
            </w:r>
          </w:p>
        </w:tc>
        <w:tc>
          <w:tcPr>
            <w:tcW w:w="5670" w:type="dxa"/>
            <w:shd w:val="clear" w:color="auto" w:fill="auto"/>
          </w:tcPr>
          <w:p w14:paraId="5054D2AD" w14:textId="77777777" w:rsidR="0041289C" w:rsidRPr="000C0C0D" w:rsidRDefault="0041289C" w:rsidP="00DA36F5">
            <w:pPr>
              <w:pStyle w:val="Tabletext"/>
            </w:pPr>
            <w:r w:rsidRPr="000C0C0D">
              <w:t>Australasian Osteopathic Accreditation Council</w:t>
            </w:r>
          </w:p>
          <w:p w14:paraId="612328D0" w14:textId="77777777" w:rsidR="0041289C" w:rsidRPr="000C0C0D" w:rsidRDefault="0041289C" w:rsidP="00DA36F5">
            <w:pPr>
              <w:pStyle w:val="notemargin"/>
            </w:pPr>
            <w:r w:rsidRPr="000C0C0D">
              <w:t>Note:</w:t>
            </w:r>
            <w:r w:rsidRPr="000C0C0D">
              <w:tab/>
              <w:t xml:space="preserve">AOAC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Australian and New Zealand Osteopathic Council.</w:t>
            </w:r>
          </w:p>
        </w:tc>
      </w:tr>
      <w:tr w:rsidR="0041289C" w:rsidRPr="000C0C0D" w14:paraId="2353CFD1" w14:textId="77777777" w:rsidTr="00840906">
        <w:tc>
          <w:tcPr>
            <w:tcW w:w="714" w:type="dxa"/>
            <w:shd w:val="clear" w:color="auto" w:fill="auto"/>
          </w:tcPr>
          <w:p w14:paraId="158FC7DC" w14:textId="77777777" w:rsidR="0041289C" w:rsidRPr="000C0C0D" w:rsidRDefault="0041289C" w:rsidP="00DA36F5">
            <w:pPr>
              <w:pStyle w:val="Tabletext"/>
            </w:pPr>
            <w:r w:rsidRPr="000C0C0D">
              <w:t>16</w:t>
            </w:r>
          </w:p>
        </w:tc>
        <w:tc>
          <w:tcPr>
            <w:tcW w:w="1833" w:type="dxa"/>
            <w:shd w:val="clear" w:color="auto" w:fill="auto"/>
          </w:tcPr>
          <w:p w14:paraId="47F2F054" w14:textId="77777777" w:rsidR="0041289C" w:rsidRPr="000C0C0D" w:rsidRDefault="0041289C" w:rsidP="00DA36F5">
            <w:pPr>
              <w:pStyle w:val="Tabletext"/>
            </w:pPr>
            <w:r w:rsidRPr="000C0C0D">
              <w:t>AOPA</w:t>
            </w:r>
          </w:p>
        </w:tc>
        <w:tc>
          <w:tcPr>
            <w:tcW w:w="5670" w:type="dxa"/>
            <w:shd w:val="clear" w:color="auto" w:fill="auto"/>
          </w:tcPr>
          <w:p w14:paraId="4DFAA334" w14:textId="77777777" w:rsidR="0041289C" w:rsidRPr="000C0C0D" w:rsidRDefault="0041289C" w:rsidP="00DA36F5">
            <w:pPr>
              <w:pStyle w:val="Tabletext"/>
            </w:pPr>
            <w:r w:rsidRPr="000C0C0D">
              <w:t>Australian Orthotic Prosthetic Association</w:t>
            </w:r>
          </w:p>
        </w:tc>
      </w:tr>
      <w:tr w:rsidR="0041289C" w:rsidRPr="000C0C0D" w14:paraId="742D2BB1" w14:textId="77777777" w:rsidTr="00840906">
        <w:tc>
          <w:tcPr>
            <w:tcW w:w="714" w:type="dxa"/>
            <w:shd w:val="clear" w:color="auto" w:fill="auto"/>
          </w:tcPr>
          <w:p w14:paraId="61585B2B" w14:textId="77777777" w:rsidR="0041289C" w:rsidRPr="000C0C0D" w:rsidRDefault="0041289C" w:rsidP="00DA36F5">
            <w:pPr>
              <w:pStyle w:val="Tabletext"/>
            </w:pPr>
            <w:r w:rsidRPr="000C0C0D">
              <w:t>17</w:t>
            </w:r>
          </w:p>
        </w:tc>
        <w:tc>
          <w:tcPr>
            <w:tcW w:w="1833" w:type="dxa"/>
            <w:shd w:val="clear" w:color="auto" w:fill="auto"/>
          </w:tcPr>
          <w:p w14:paraId="15AE5D16" w14:textId="77777777" w:rsidR="0041289C" w:rsidRPr="000C0C0D" w:rsidRDefault="0041289C" w:rsidP="00DA36F5">
            <w:pPr>
              <w:pStyle w:val="Tabletext"/>
            </w:pPr>
            <w:r w:rsidRPr="000C0C0D">
              <w:t>APC</w:t>
            </w:r>
          </w:p>
        </w:tc>
        <w:tc>
          <w:tcPr>
            <w:tcW w:w="5670" w:type="dxa"/>
            <w:shd w:val="clear" w:color="auto" w:fill="auto"/>
          </w:tcPr>
          <w:p w14:paraId="5D35CE03" w14:textId="77777777" w:rsidR="0041289C" w:rsidRPr="000C0C0D" w:rsidRDefault="0041289C" w:rsidP="00DA36F5">
            <w:pPr>
              <w:pStyle w:val="Tabletext"/>
            </w:pPr>
            <w:r w:rsidRPr="000C0C0D">
              <w:t>Australian Physiotherapy Council</w:t>
            </w:r>
          </w:p>
        </w:tc>
      </w:tr>
      <w:tr w:rsidR="0041289C" w:rsidRPr="000C0C0D" w14:paraId="3CC46D37" w14:textId="77777777" w:rsidTr="00840906">
        <w:tc>
          <w:tcPr>
            <w:tcW w:w="714" w:type="dxa"/>
            <w:shd w:val="clear" w:color="auto" w:fill="auto"/>
          </w:tcPr>
          <w:p w14:paraId="03F22701" w14:textId="77777777" w:rsidR="0041289C" w:rsidRPr="000C0C0D" w:rsidRDefault="0041289C" w:rsidP="00DA36F5">
            <w:pPr>
              <w:pStyle w:val="Tabletext"/>
            </w:pPr>
            <w:r w:rsidRPr="000C0C0D">
              <w:t>18</w:t>
            </w:r>
          </w:p>
        </w:tc>
        <w:tc>
          <w:tcPr>
            <w:tcW w:w="1833" w:type="dxa"/>
            <w:shd w:val="clear" w:color="auto" w:fill="auto"/>
          </w:tcPr>
          <w:p w14:paraId="7BCF1505" w14:textId="77777777" w:rsidR="0041289C" w:rsidRPr="000C0C0D" w:rsidRDefault="0041289C" w:rsidP="00DA36F5">
            <w:pPr>
              <w:pStyle w:val="Tabletext"/>
            </w:pPr>
            <w:proofErr w:type="spellStart"/>
            <w:r w:rsidRPr="000C0C0D">
              <w:t>APharmC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26661D8" w14:textId="77777777" w:rsidR="0041289C" w:rsidRPr="000C0C0D" w:rsidRDefault="0041289C" w:rsidP="00DA36F5">
            <w:pPr>
              <w:pStyle w:val="Tabletext"/>
            </w:pPr>
            <w:r w:rsidRPr="000C0C0D">
              <w:t>Australian Pharmacy Council</w:t>
            </w:r>
          </w:p>
        </w:tc>
      </w:tr>
      <w:tr w:rsidR="0041289C" w:rsidRPr="000C0C0D" w14:paraId="24F05940" w14:textId="77777777" w:rsidTr="00840906">
        <w:tc>
          <w:tcPr>
            <w:tcW w:w="714" w:type="dxa"/>
            <w:shd w:val="clear" w:color="auto" w:fill="auto"/>
          </w:tcPr>
          <w:p w14:paraId="569EB756" w14:textId="77777777" w:rsidR="0041289C" w:rsidRPr="000C0C0D" w:rsidRDefault="0041289C" w:rsidP="00DA36F5">
            <w:pPr>
              <w:pStyle w:val="Tabletext"/>
            </w:pPr>
            <w:r w:rsidRPr="000C0C0D">
              <w:t>19</w:t>
            </w:r>
          </w:p>
        </w:tc>
        <w:tc>
          <w:tcPr>
            <w:tcW w:w="1833" w:type="dxa"/>
            <w:shd w:val="clear" w:color="auto" w:fill="auto"/>
          </w:tcPr>
          <w:p w14:paraId="21EC4EB6" w14:textId="77777777" w:rsidR="0041289C" w:rsidRPr="000C0C0D" w:rsidRDefault="0041289C" w:rsidP="00FB096D">
            <w:pPr>
              <w:pStyle w:val="Tabletext"/>
            </w:pPr>
            <w:proofErr w:type="spellStart"/>
            <w:r w:rsidRPr="000C0C0D">
              <w:t>APod</w:t>
            </w:r>
            <w:r w:rsidR="00FB096D" w:rsidRPr="000C0C0D">
              <w:t>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1946840" w14:textId="77777777" w:rsidR="00FB096D" w:rsidRPr="000C0C0D" w:rsidRDefault="00FB096D" w:rsidP="00074D21">
            <w:pPr>
              <w:pStyle w:val="Tabletext"/>
            </w:pPr>
            <w:r w:rsidRPr="000C0C0D">
              <w:t>Australian Podiatry Association</w:t>
            </w:r>
          </w:p>
          <w:p w14:paraId="35700158" w14:textId="77777777" w:rsidR="0041289C" w:rsidRPr="000C0C0D" w:rsidRDefault="00FB096D" w:rsidP="00FB096D">
            <w:pPr>
              <w:pStyle w:val="notemargin"/>
            </w:pPr>
            <w:r w:rsidRPr="000C0C0D">
              <w:t>Note:</w:t>
            </w:r>
            <w:r w:rsidRPr="000C0C0D">
              <w:tab/>
            </w:r>
            <w:proofErr w:type="spellStart"/>
            <w:r w:rsidRPr="000C0C0D">
              <w:t>APodA</w:t>
            </w:r>
            <w:proofErr w:type="spellEnd"/>
            <w:r w:rsidRPr="000C0C0D">
              <w:t xml:space="preserve">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Australian </w:t>
            </w:r>
            <w:r w:rsidR="0041289C" w:rsidRPr="000C0C0D">
              <w:t>Podiatry Council</w:t>
            </w:r>
            <w:r w:rsidRPr="000C0C0D">
              <w:t>.</w:t>
            </w:r>
          </w:p>
        </w:tc>
      </w:tr>
      <w:tr w:rsidR="0041289C" w:rsidRPr="000C0C0D" w14:paraId="74392FED" w14:textId="77777777" w:rsidTr="00840906">
        <w:tc>
          <w:tcPr>
            <w:tcW w:w="714" w:type="dxa"/>
            <w:shd w:val="clear" w:color="auto" w:fill="auto"/>
          </w:tcPr>
          <w:p w14:paraId="339CA7BF" w14:textId="77777777" w:rsidR="0041289C" w:rsidRPr="000C0C0D" w:rsidRDefault="0041289C" w:rsidP="00DA36F5">
            <w:pPr>
              <w:pStyle w:val="Tabletext"/>
            </w:pPr>
            <w:r w:rsidRPr="000C0C0D">
              <w:t>20</w:t>
            </w:r>
          </w:p>
        </w:tc>
        <w:tc>
          <w:tcPr>
            <w:tcW w:w="1833" w:type="dxa"/>
            <w:shd w:val="clear" w:color="auto" w:fill="auto"/>
          </w:tcPr>
          <w:p w14:paraId="1BDC0668" w14:textId="77777777" w:rsidR="0041289C" w:rsidRPr="000C0C0D" w:rsidRDefault="0041289C" w:rsidP="00DA36F5">
            <w:pPr>
              <w:pStyle w:val="Tabletext"/>
            </w:pPr>
            <w:r w:rsidRPr="000C0C0D">
              <w:t>APS</w:t>
            </w:r>
          </w:p>
        </w:tc>
        <w:tc>
          <w:tcPr>
            <w:tcW w:w="5670" w:type="dxa"/>
            <w:shd w:val="clear" w:color="auto" w:fill="auto"/>
          </w:tcPr>
          <w:p w14:paraId="62EE8A36" w14:textId="77777777" w:rsidR="0041289C" w:rsidRPr="000C0C0D" w:rsidRDefault="0041289C" w:rsidP="00DA36F5">
            <w:pPr>
              <w:pStyle w:val="Tabletext"/>
            </w:pPr>
            <w:r w:rsidRPr="000C0C0D">
              <w:t>Australian Psychological Society</w:t>
            </w:r>
          </w:p>
        </w:tc>
      </w:tr>
      <w:tr w:rsidR="0041289C" w:rsidRPr="000C0C0D" w14:paraId="4D66D52C" w14:textId="77777777" w:rsidTr="00840906">
        <w:tc>
          <w:tcPr>
            <w:tcW w:w="714" w:type="dxa"/>
            <w:shd w:val="clear" w:color="auto" w:fill="auto"/>
          </w:tcPr>
          <w:p w14:paraId="50F09008" w14:textId="77777777" w:rsidR="0041289C" w:rsidRPr="000C0C0D" w:rsidRDefault="0041289C" w:rsidP="00DA36F5">
            <w:pPr>
              <w:pStyle w:val="Tabletext"/>
            </w:pPr>
            <w:r w:rsidRPr="000C0C0D">
              <w:t>21</w:t>
            </w:r>
          </w:p>
        </w:tc>
        <w:tc>
          <w:tcPr>
            <w:tcW w:w="1833" w:type="dxa"/>
            <w:shd w:val="clear" w:color="auto" w:fill="auto"/>
          </w:tcPr>
          <w:p w14:paraId="37D26357" w14:textId="77777777" w:rsidR="0041289C" w:rsidRPr="000C0C0D" w:rsidRDefault="0041289C" w:rsidP="00DA36F5">
            <w:pPr>
              <w:pStyle w:val="Tabletext"/>
            </w:pPr>
            <w:r w:rsidRPr="000C0C0D">
              <w:t>ASMIRT</w:t>
            </w:r>
          </w:p>
        </w:tc>
        <w:tc>
          <w:tcPr>
            <w:tcW w:w="5670" w:type="dxa"/>
            <w:shd w:val="clear" w:color="auto" w:fill="auto"/>
          </w:tcPr>
          <w:p w14:paraId="1D39D1AE" w14:textId="77777777" w:rsidR="0041289C" w:rsidRPr="000C0C0D" w:rsidRDefault="0041289C" w:rsidP="00DA36F5">
            <w:pPr>
              <w:pStyle w:val="Tabletext"/>
            </w:pPr>
            <w:r w:rsidRPr="000C0C0D">
              <w:t>Australian Society of Medical Imaging and Radiation Therapy</w:t>
            </w:r>
          </w:p>
          <w:p w14:paraId="4E2DC837" w14:textId="77777777" w:rsidR="0041289C" w:rsidRPr="000C0C0D" w:rsidRDefault="0041289C" w:rsidP="00DA36F5">
            <w:pPr>
              <w:pStyle w:val="notemargin"/>
            </w:pPr>
            <w:r w:rsidRPr="000C0C0D">
              <w:t>Note:</w:t>
            </w:r>
            <w:r w:rsidRPr="000C0C0D">
              <w:tab/>
              <w:t xml:space="preserve">ASMIRT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Australian Institute of Radiography.</w:t>
            </w:r>
          </w:p>
        </w:tc>
      </w:tr>
      <w:tr w:rsidR="0041289C" w:rsidRPr="000C0C0D" w14:paraId="1CB9EB20" w14:textId="77777777" w:rsidTr="00840906">
        <w:tc>
          <w:tcPr>
            <w:tcW w:w="714" w:type="dxa"/>
            <w:shd w:val="clear" w:color="auto" w:fill="auto"/>
          </w:tcPr>
          <w:p w14:paraId="7D0CE81A" w14:textId="77777777" w:rsidR="0041289C" w:rsidRPr="000C0C0D" w:rsidRDefault="0041289C" w:rsidP="00DA36F5">
            <w:pPr>
              <w:pStyle w:val="Tabletext"/>
            </w:pPr>
            <w:r w:rsidRPr="000C0C0D">
              <w:t>22</w:t>
            </w:r>
          </w:p>
        </w:tc>
        <w:tc>
          <w:tcPr>
            <w:tcW w:w="1833" w:type="dxa"/>
            <w:shd w:val="clear" w:color="auto" w:fill="auto"/>
          </w:tcPr>
          <w:p w14:paraId="73311598" w14:textId="77777777" w:rsidR="0041289C" w:rsidRPr="000C0C0D" w:rsidRDefault="0041289C" w:rsidP="00DA36F5">
            <w:pPr>
              <w:pStyle w:val="Tabletext"/>
            </w:pPr>
            <w:r w:rsidRPr="000C0C0D">
              <w:t>AVBC</w:t>
            </w:r>
          </w:p>
        </w:tc>
        <w:tc>
          <w:tcPr>
            <w:tcW w:w="5670" w:type="dxa"/>
            <w:shd w:val="clear" w:color="auto" w:fill="auto"/>
          </w:tcPr>
          <w:p w14:paraId="3D1654A4" w14:textId="77777777" w:rsidR="0041289C" w:rsidRPr="000C0C0D" w:rsidRDefault="0041289C" w:rsidP="00DA36F5">
            <w:pPr>
              <w:pStyle w:val="Tabletext"/>
            </w:pPr>
            <w:r w:rsidRPr="000C0C0D">
              <w:t>Australasian Veterinary Boards Council Inc.</w:t>
            </w:r>
          </w:p>
        </w:tc>
      </w:tr>
      <w:tr w:rsidR="0041289C" w:rsidRPr="000C0C0D" w14:paraId="02F714ED" w14:textId="77777777" w:rsidTr="00840906">
        <w:tc>
          <w:tcPr>
            <w:tcW w:w="714" w:type="dxa"/>
            <w:shd w:val="clear" w:color="auto" w:fill="auto"/>
          </w:tcPr>
          <w:p w14:paraId="237DF269" w14:textId="77777777" w:rsidR="0041289C" w:rsidRPr="000C0C0D" w:rsidRDefault="0041289C" w:rsidP="00DA36F5">
            <w:pPr>
              <w:pStyle w:val="Tabletext"/>
            </w:pPr>
            <w:r w:rsidRPr="000C0C0D">
              <w:t>23</w:t>
            </w:r>
          </w:p>
        </w:tc>
        <w:tc>
          <w:tcPr>
            <w:tcW w:w="1833" w:type="dxa"/>
            <w:shd w:val="clear" w:color="auto" w:fill="auto"/>
          </w:tcPr>
          <w:p w14:paraId="31C95A12" w14:textId="77777777" w:rsidR="0041289C" w:rsidRPr="000C0C0D" w:rsidRDefault="0041289C" w:rsidP="00DA36F5">
            <w:pPr>
              <w:pStyle w:val="Tabletext"/>
            </w:pPr>
            <w:r w:rsidRPr="000C0C0D">
              <w:t>CAANZ</w:t>
            </w:r>
          </w:p>
        </w:tc>
        <w:tc>
          <w:tcPr>
            <w:tcW w:w="5670" w:type="dxa"/>
            <w:shd w:val="clear" w:color="auto" w:fill="auto"/>
          </w:tcPr>
          <w:p w14:paraId="149139A9" w14:textId="77777777" w:rsidR="0041289C" w:rsidRPr="000C0C0D" w:rsidRDefault="0041289C" w:rsidP="00DA36F5">
            <w:pPr>
              <w:pStyle w:val="Tabletext"/>
            </w:pPr>
            <w:r w:rsidRPr="000C0C0D">
              <w:t>Chartered Accountants Australia and New Zealand</w:t>
            </w:r>
          </w:p>
          <w:p w14:paraId="225DC90F" w14:textId="77777777" w:rsidR="0041289C" w:rsidRPr="000C0C0D" w:rsidRDefault="0041289C" w:rsidP="00DA36F5">
            <w:pPr>
              <w:pStyle w:val="notemargin"/>
            </w:pPr>
            <w:r w:rsidRPr="000C0C0D">
              <w:lastRenderedPageBreak/>
              <w:t>Note:</w:t>
            </w:r>
            <w:r w:rsidRPr="000C0C0D">
              <w:tab/>
              <w:t xml:space="preserve">CAANZ </w:t>
            </w:r>
            <w:proofErr w:type="gramStart"/>
            <w:r w:rsidRPr="000C0C0D">
              <w:t>was previously known</w:t>
            </w:r>
            <w:proofErr w:type="gramEnd"/>
            <w:r w:rsidRPr="000C0C0D">
              <w:t xml:space="preserve"> as the Institute of Chartered Account</w:t>
            </w:r>
            <w:r w:rsidR="00955EB3" w:rsidRPr="000C0C0D">
              <w:t>ant</w:t>
            </w:r>
            <w:r w:rsidRPr="000C0C0D">
              <w:t>s of Australia.</w:t>
            </w:r>
          </w:p>
        </w:tc>
      </w:tr>
      <w:tr w:rsidR="0041289C" w:rsidRPr="000C0C0D" w14:paraId="1E6D1E49" w14:textId="77777777" w:rsidTr="00840906">
        <w:tc>
          <w:tcPr>
            <w:tcW w:w="714" w:type="dxa"/>
            <w:shd w:val="clear" w:color="auto" w:fill="auto"/>
          </w:tcPr>
          <w:p w14:paraId="5BEA7EB8" w14:textId="77777777" w:rsidR="0041289C" w:rsidRPr="000C0C0D" w:rsidRDefault="0041289C" w:rsidP="00DA36F5">
            <w:pPr>
              <w:pStyle w:val="Tabletext"/>
            </w:pPr>
            <w:r w:rsidRPr="000C0C0D">
              <w:lastRenderedPageBreak/>
              <w:t>24</w:t>
            </w:r>
          </w:p>
        </w:tc>
        <w:tc>
          <w:tcPr>
            <w:tcW w:w="1833" w:type="dxa"/>
            <w:shd w:val="clear" w:color="auto" w:fill="auto"/>
          </w:tcPr>
          <w:p w14:paraId="4E0C42A5" w14:textId="77777777" w:rsidR="0041289C" w:rsidRPr="000C0C0D" w:rsidRDefault="0041289C" w:rsidP="00DA36F5">
            <w:pPr>
              <w:pStyle w:val="Tabletext"/>
            </w:pPr>
            <w:r w:rsidRPr="000C0C0D">
              <w:t>CASA</w:t>
            </w:r>
          </w:p>
        </w:tc>
        <w:tc>
          <w:tcPr>
            <w:tcW w:w="5670" w:type="dxa"/>
            <w:shd w:val="clear" w:color="auto" w:fill="auto"/>
          </w:tcPr>
          <w:p w14:paraId="476590B4" w14:textId="77777777" w:rsidR="0041289C" w:rsidRPr="000C0C0D" w:rsidRDefault="0041289C" w:rsidP="00DA36F5">
            <w:pPr>
              <w:pStyle w:val="Tabletext"/>
            </w:pPr>
            <w:r w:rsidRPr="000C0C0D">
              <w:t>Civil Aviation Safety Authority</w:t>
            </w:r>
          </w:p>
        </w:tc>
      </w:tr>
      <w:tr w:rsidR="0041289C" w:rsidRPr="000C0C0D" w14:paraId="38034883" w14:textId="77777777" w:rsidTr="00840906">
        <w:tc>
          <w:tcPr>
            <w:tcW w:w="714" w:type="dxa"/>
            <w:shd w:val="clear" w:color="auto" w:fill="auto"/>
          </w:tcPr>
          <w:p w14:paraId="5B2FA8A4" w14:textId="77777777" w:rsidR="0041289C" w:rsidRPr="000C0C0D" w:rsidRDefault="0041289C" w:rsidP="00DA36F5">
            <w:pPr>
              <w:pStyle w:val="Tabletext"/>
            </w:pPr>
            <w:r w:rsidRPr="000C0C0D">
              <w:t>25</w:t>
            </w:r>
          </w:p>
        </w:tc>
        <w:tc>
          <w:tcPr>
            <w:tcW w:w="1833" w:type="dxa"/>
            <w:shd w:val="clear" w:color="auto" w:fill="auto"/>
          </w:tcPr>
          <w:p w14:paraId="4E65786A" w14:textId="77777777" w:rsidR="0041289C" w:rsidRPr="000C0C0D" w:rsidRDefault="0041289C" w:rsidP="00DA36F5">
            <w:pPr>
              <w:pStyle w:val="Tabletext"/>
            </w:pPr>
            <w:r w:rsidRPr="000C0C0D">
              <w:t>CCEA</w:t>
            </w:r>
          </w:p>
        </w:tc>
        <w:tc>
          <w:tcPr>
            <w:tcW w:w="5670" w:type="dxa"/>
            <w:shd w:val="clear" w:color="auto" w:fill="auto"/>
          </w:tcPr>
          <w:p w14:paraId="25C9565F" w14:textId="77777777" w:rsidR="0041289C" w:rsidRPr="000C0C0D" w:rsidRDefault="0041289C" w:rsidP="00DA36F5">
            <w:pPr>
              <w:pStyle w:val="Tabletext"/>
            </w:pPr>
            <w:r w:rsidRPr="000C0C0D">
              <w:t>Council on Chiropractic Education Australasia Limited</w:t>
            </w:r>
          </w:p>
        </w:tc>
      </w:tr>
      <w:tr w:rsidR="0041289C" w:rsidRPr="000C0C0D" w14:paraId="42FA55BE" w14:textId="77777777" w:rsidTr="00840906">
        <w:tc>
          <w:tcPr>
            <w:tcW w:w="714" w:type="dxa"/>
            <w:shd w:val="clear" w:color="auto" w:fill="auto"/>
          </w:tcPr>
          <w:p w14:paraId="7101A6CC" w14:textId="77777777" w:rsidR="0041289C" w:rsidRPr="000C0C0D" w:rsidRDefault="0041289C" w:rsidP="00DA36F5">
            <w:pPr>
              <w:pStyle w:val="Tabletext"/>
            </w:pPr>
            <w:r w:rsidRPr="000C0C0D">
              <w:t>26</w:t>
            </w:r>
          </w:p>
        </w:tc>
        <w:tc>
          <w:tcPr>
            <w:tcW w:w="1833" w:type="dxa"/>
            <w:shd w:val="clear" w:color="auto" w:fill="auto"/>
          </w:tcPr>
          <w:p w14:paraId="6768DED0" w14:textId="77777777" w:rsidR="0041289C" w:rsidRPr="000C0C0D" w:rsidRDefault="0041289C" w:rsidP="00DA36F5">
            <w:pPr>
              <w:pStyle w:val="Tabletext"/>
            </w:pPr>
            <w:r w:rsidRPr="000C0C0D">
              <w:t>CPAA</w:t>
            </w:r>
          </w:p>
        </w:tc>
        <w:tc>
          <w:tcPr>
            <w:tcW w:w="5670" w:type="dxa"/>
            <w:shd w:val="clear" w:color="auto" w:fill="auto"/>
          </w:tcPr>
          <w:p w14:paraId="3D38B165" w14:textId="77777777" w:rsidR="0041289C" w:rsidRPr="000C0C0D" w:rsidRDefault="0041289C" w:rsidP="00DA36F5">
            <w:pPr>
              <w:pStyle w:val="Tabletext"/>
            </w:pPr>
            <w:r w:rsidRPr="000C0C0D">
              <w:t>CPA Australia Ltd</w:t>
            </w:r>
          </w:p>
        </w:tc>
      </w:tr>
      <w:tr w:rsidR="0041289C" w:rsidRPr="000C0C0D" w14:paraId="6FA92FF3" w14:textId="77777777" w:rsidTr="00840906">
        <w:tc>
          <w:tcPr>
            <w:tcW w:w="714" w:type="dxa"/>
            <w:shd w:val="clear" w:color="auto" w:fill="auto"/>
          </w:tcPr>
          <w:p w14:paraId="18B84300" w14:textId="77777777" w:rsidR="0041289C" w:rsidRPr="000C0C0D" w:rsidRDefault="0041289C" w:rsidP="00DA36F5">
            <w:pPr>
              <w:pStyle w:val="Tabletext"/>
            </w:pPr>
            <w:r w:rsidRPr="000C0C0D">
              <w:t>27</w:t>
            </w:r>
          </w:p>
        </w:tc>
        <w:tc>
          <w:tcPr>
            <w:tcW w:w="1833" w:type="dxa"/>
            <w:shd w:val="clear" w:color="auto" w:fill="auto"/>
          </w:tcPr>
          <w:p w14:paraId="6FEF1CD5" w14:textId="77777777" w:rsidR="0041289C" w:rsidRPr="000C0C0D" w:rsidRDefault="0041289C" w:rsidP="00DA36F5">
            <w:pPr>
              <w:pStyle w:val="Tabletext"/>
            </w:pPr>
            <w:r w:rsidRPr="000C0C0D">
              <w:t>DAA</w:t>
            </w:r>
          </w:p>
        </w:tc>
        <w:tc>
          <w:tcPr>
            <w:tcW w:w="5670" w:type="dxa"/>
            <w:shd w:val="clear" w:color="auto" w:fill="auto"/>
          </w:tcPr>
          <w:p w14:paraId="4331FC4F" w14:textId="77777777" w:rsidR="0041289C" w:rsidRPr="000C0C0D" w:rsidRDefault="0041289C" w:rsidP="00DA36F5">
            <w:pPr>
              <w:pStyle w:val="Tabletext"/>
            </w:pPr>
            <w:r w:rsidRPr="000C0C0D">
              <w:t>Dietitians Association of Australia</w:t>
            </w:r>
          </w:p>
        </w:tc>
      </w:tr>
      <w:tr w:rsidR="0041289C" w:rsidRPr="000C0C0D" w14:paraId="2A19BF4E" w14:textId="77777777" w:rsidTr="00840906">
        <w:tc>
          <w:tcPr>
            <w:tcW w:w="714" w:type="dxa"/>
            <w:shd w:val="clear" w:color="auto" w:fill="auto"/>
          </w:tcPr>
          <w:p w14:paraId="48A16188" w14:textId="77777777" w:rsidR="0041289C" w:rsidRPr="000C0C0D" w:rsidRDefault="0041289C" w:rsidP="00DA36F5">
            <w:pPr>
              <w:pStyle w:val="Tabletext"/>
            </w:pPr>
            <w:r w:rsidRPr="000C0C0D">
              <w:t>28</w:t>
            </w:r>
          </w:p>
        </w:tc>
        <w:tc>
          <w:tcPr>
            <w:tcW w:w="1833" w:type="dxa"/>
            <w:shd w:val="clear" w:color="auto" w:fill="auto"/>
          </w:tcPr>
          <w:p w14:paraId="722779BE" w14:textId="77777777" w:rsidR="0041289C" w:rsidRPr="000C0C0D" w:rsidRDefault="0041289C" w:rsidP="00DA36F5">
            <w:pPr>
              <w:pStyle w:val="Tabletext"/>
            </w:pPr>
            <w:r w:rsidRPr="000C0C0D">
              <w:t>Engineers Australia</w:t>
            </w:r>
          </w:p>
        </w:tc>
        <w:tc>
          <w:tcPr>
            <w:tcW w:w="5670" w:type="dxa"/>
            <w:shd w:val="clear" w:color="auto" w:fill="auto"/>
          </w:tcPr>
          <w:p w14:paraId="6F7657F8" w14:textId="77777777" w:rsidR="0041289C" w:rsidRPr="000C0C0D" w:rsidRDefault="0041289C" w:rsidP="00DA36F5">
            <w:pPr>
              <w:pStyle w:val="Tabletext"/>
            </w:pPr>
            <w:r w:rsidRPr="000C0C0D">
              <w:t>Institution of Engineers Australia</w:t>
            </w:r>
          </w:p>
        </w:tc>
      </w:tr>
      <w:tr w:rsidR="0041289C" w:rsidRPr="000C0C0D" w14:paraId="3E48F86E" w14:textId="77777777" w:rsidTr="00840906">
        <w:tc>
          <w:tcPr>
            <w:tcW w:w="714" w:type="dxa"/>
            <w:shd w:val="clear" w:color="auto" w:fill="auto"/>
          </w:tcPr>
          <w:p w14:paraId="38CCD0B4" w14:textId="77777777" w:rsidR="0041289C" w:rsidRPr="000C0C0D" w:rsidRDefault="0041289C" w:rsidP="00DA36F5">
            <w:pPr>
              <w:pStyle w:val="Tabletext"/>
            </w:pPr>
            <w:r w:rsidRPr="000C0C0D">
              <w:t>29</w:t>
            </w:r>
          </w:p>
        </w:tc>
        <w:tc>
          <w:tcPr>
            <w:tcW w:w="1833" w:type="dxa"/>
            <w:shd w:val="clear" w:color="auto" w:fill="auto"/>
          </w:tcPr>
          <w:p w14:paraId="246F5A2A" w14:textId="77777777" w:rsidR="0041289C" w:rsidRPr="000C0C0D" w:rsidRDefault="0041289C" w:rsidP="00DA36F5">
            <w:pPr>
              <w:pStyle w:val="Tabletext"/>
            </w:pPr>
            <w:r w:rsidRPr="000C0C0D">
              <w:t>IPA</w:t>
            </w:r>
          </w:p>
        </w:tc>
        <w:tc>
          <w:tcPr>
            <w:tcW w:w="5670" w:type="dxa"/>
            <w:shd w:val="clear" w:color="auto" w:fill="auto"/>
          </w:tcPr>
          <w:p w14:paraId="5EE2CFC1" w14:textId="77777777" w:rsidR="0041289C" w:rsidRPr="000C0C0D" w:rsidRDefault="0041289C" w:rsidP="00DA36F5">
            <w:pPr>
              <w:pStyle w:val="Tabletext"/>
            </w:pPr>
            <w:r w:rsidRPr="000C0C0D">
              <w:t>Institute of Public Accountants</w:t>
            </w:r>
          </w:p>
        </w:tc>
      </w:tr>
      <w:tr w:rsidR="0041289C" w:rsidRPr="000C0C0D" w14:paraId="202BD652" w14:textId="77777777" w:rsidTr="00840906">
        <w:tc>
          <w:tcPr>
            <w:tcW w:w="714" w:type="dxa"/>
            <w:shd w:val="clear" w:color="auto" w:fill="auto"/>
          </w:tcPr>
          <w:p w14:paraId="106F5B39" w14:textId="77777777" w:rsidR="0041289C" w:rsidRPr="000C0C0D" w:rsidRDefault="0041289C" w:rsidP="00DA36F5">
            <w:pPr>
              <w:pStyle w:val="Tabletext"/>
            </w:pPr>
            <w:r w:rsidRPr="000C0C0D">
              <w:t>30</w:t>
            </w:r>
          </w:p>
        </w:tc>
        <w:tc>
          <w:tcPr>
            <w:tcW w:w="1833" w:type="dxa"/>
            <w:shd w:val="clear" w:color="auto" w:fill="auto"/>
          </w:tcPr>
          <w:p w14:paraId="1B0B4338" w14:textId="77777777" w:rsidR="0041289C" w:rsidRPr="000C0C0D" w:rsidRDefault="0041289C" w:rsidP="00DA36F5">
            <w:pPr>
              <w:pStyle w:val="Tabletext"/>
            </w:pPr>
            <w:proofErr w:type="spellStart"/>
            <w:r w:rsidRPr="000C0C0D">
              <w:t>MedBA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1A1E86F3" w14:textId="77777777" w:rsidR="0041289C" w:rsidRPr="000C0C0D" w:rsidRDefault="0041289C" w:rsidP="00DA36F5">
            <w:pPr>
              <w:pStyle w:val="Tabletext"/>
            </w:pPr>
            <w:r w:rsidRPr="000C0C0D">
              <w:t>Medical Board of Australia</w:t>
            </w:r>
          </w:p>
        </w:tc>
      </w:tr>
      <w:tr w:rsidR="0041289C" w:rsidRPr="000C0C0D" w14:paraId="1A46ED5F" w14:textId="77777777" w:rsidTr="00840906">
        <w:tc>
          <w:tcPr>
            <w:tcW w:w="714" w:type="dxa"/>
            <w:shd w:val="clear" w:color="auto" w:fill="auto"/>
          </w:tcPr>
          <w:p w14:paraId="4CC9CA8D" w14:textId="77777777" w:rsidR="0041289C" w:rsidRPr="000C0C0D" w:rsidRDefault="0041289C" w:rsidP="00DA36F5">
            <w:pPr>
              <w:pStyle w:val="Tabletext"/>
            </w:pPr>
            <w:r w:rsidRPr="000C0C0D">
              <w:t>31</w:t>
            </w:r>
          </w:p>
        </w:tc>
        <w:tc>
          <w:tcPr>
            <w:tcW w:w="1833" w:type="dxa"/>
            <w:shd w:val="clear" w:color="auto" w:fill="auto"/>
          </w:tcPr>
          <w:p w14:paraId="746C56FD" w14:textId="77777777" w:rsidR="0041289C" w:rsidRPr="000C0C0D" w:rsidRDefault="0041289C" w:rsidP="00DA36F5">
            <w:pPr>
              <w:pStyle w:val="Tabletext"/>
            </w:pPr>
            <w:r w:rsidRPr="000C0C0D">
              <w:t>NAATI</w:t>
            </w:r>
          </w:p>
        </w:tc>
        <w:tc>
          <w:tcPr>
            <w:tcW w:w="5670" w:type="dxa"/>
            <w:shd w:val="clear" w:color="auto" w:fill="auto"/>
          </w:tcPr>
          <w:p w14:paraId="7B522AF5" w14:textId="77777777" w:rsidR="0041289C" w:rsidRPr="000C0C0D" w:rsidRDefault="0041289C" w:rsidP="00DA36F5">
            <w:pPr>
              <w:pStyle w:val="Tabletext"/>
            </w:pPr>
            <w:r w:rsidRPr="000C0C0D">
              <w:t>National Accreditation Authority for Translators and Interpreters</w:t>
            </w:r>
          </w:p>
        </w:tc>
      </w:tr>
      <w:tr w:rsidR="0041289C" w:rsidRPr="000C0C0D" w14:paraId="47B179DE" w14:textId="77777777" w:rsidTr="00840906">
        <w:tc>
          <w:tcPr>
            <w:tcW w:w="714" w:type="dxa"/>
            <w:shd w:val="clear" w:color="auto" w:fill="auto"/>
          </w:tcPr>
          <w:p w14:paraId="2E0D0C70" w14:textId="77777777" w:rsidR="0041289C" w:rsidRPr="000C0C0D" w:rsidRDefault="0041289C" w:rsidP="00DA36F5">
            <w:pPr>
              <w:pStyle w:val="Tabletext"/>
            </w:pPr>
            <w:r w:rsidRPr="000C0C0D">
              <w:t>32</w:t>
            </w:r>
          </w:p>
        </w:tc>
        <w:tc>
          <w:tcPr>
            <w:tcW w:w="1833" w:type="dxa"/>
            <w:shd w:val="clear" w:color="auto" w:fill="auto"/>
          </w:tcPr>
          <w:p w14:paraId="45A2DDA2" w14:textId="77777777" w:rsidR="0041289C" w:rsidRPr="000C0C0D" w:rsidRDefault="0041289C" w:rsidP="00DA36F5">
            <w:pPr>
              <w:pStyle w:val="Tabletext"/>
            </w:pPr>
            <w:r w:rsidRPr="000C0C0D">
              <w:t>OCANZ</w:t>
            </w:r>
          </w:p>
        </w:tc>
        <w:tc>
          <w:tcPr>
            <w:tcW w:w="5670" w:type="dxa"/>
            <w:shd w:val="clear" w:color="auto" w:fill="auto"/>
          </w:tcPr>
          <w:p w14:paraId="141D6B7E" w14:textId="77777777" w:rsidR="0041289C" w:rsidRPr="000C0C0D" w:rsidRDefault="0041289C" w:rsidP="00DA36F5">
            <w:pPr>
              <w:pStyle w:val="Tabletext"/>
            </w:pPr>
            <w:r w:rsidRPr="000C0C0D">
              <w:t>Optometry Council of Australia and New Zealand</w:t>
            </w:r>
          </w:p>
        </w:tc>
      </w:tr>
      <w:tr w:rsidR="0041289C" w:rsidRPr="000C0C0D" w14:paraId="27190FB3" w14:textId="77777777" w:rsidTr="00840906">
        <w:tc>
          <w:tcPr>
            <w:tcW w:w="714" w:type="dxa"/>
            <w:shd w:val="clear" w:color="auto" w:fill="auto"/>
          </w:tcPr>
          <w:p w14:paraId="7E9D2338" w14:textId="77777777" w:rsidR="0041289C" w:rsidRPr="000C0C0D" w:rsidRDefault="0041289C" w:rsidP="00DA36F5">
            <w:pPr>
              <w:pStyle w:val="Tabletext"/>
            </w:pPr>
            <w:r w:rsidRPr="000C0C0D">
              <w:t>33</w:t>
            </w:r>
          </w:p>
        </w:tc>
        <w:tc>
          <w:tcPr>
            <w:tcW w:w="1833" w:type="dxa"/>
            <w:shd w:val="clear" w:color="auto" w:fill="auto"/>
          </w:tcPr>
          <w:p w14:paraId="6D5D18EC" w14:textId="77777777" w:rsidR="0041289C" w:rsidRPr="000C0C0D" w:rsidRDefault="0041289C" w:rsidP="00DA36F5">
            <w:pPr>
              <w:pStyle w:val="Tabletext"/>
            </w:pPr>
            <w:r w:rsidRPr="000C0C0D">
              <w:t>OTC</w:t>
            </w:r>
          </w:p>
        </w:tc>
        <w:tc>
          <w:tcPr>
            <w:tcW w:w="5670" w:type="dxa"/>
            <w:shd w:val="clear" w:color="auto" w:fill="auto"/>
          </w:tcPr>
          <w:p w14:paraId="2792000F" w14:textId="77777777" w:rsidR="0041289C" w:rsidRPr="000C0C0D" w:rsidRDefault="0041289C" w:rsidP="00DA36F5">
            <w:pPr>
              <w:pStyle w:val="Tabletext"/>
            </w:pPr>
            <w:r w:rsidRPr="000C0C0D">
              <w:t>Occupational Therapy Council (Australia and New Zealand) Limited</w:t>
            </w:r>
          </w:p>
        </w:tc>
      </w:tr>
      <w:tr w:rsidR="0041289C" w:rsidRPr="000C0C0D" w14:paraId="12D30AE2" w14:textId="77777777" w:rsidTr="00840906">
        <w:tc>
          <w:tcPr>
            <w:tcW w:w="714" w:type="dxa"/>
            <w:shd w:val="clear" w:color="auto" w:fill="auto"/>
          </w:tcPr>
          <w:p w14:paraId="077C0E1D" w14:textId="77777777" w:rsidR="0041289C" w:rsidRPr="000C0C0D" w:rsidRDefault="0041289C" w:rsidP="00DA36F5">
            <w:pPr>
              <w:pStyle w:val="Tabletext"/>
            </w:pPr>
            <w:r w:rsidRPr="000C0C0D">
              <w:t>34</w:t>
            </w:r>
          </w:p>
        </w:tc>
        <w:tc>
          <w:tcPr>
            <w:tcW w:w="1833" w:type="dxa"/>
            <w:shd w:val="clear" w:color="auto" w:fill="auto"/>
          </w:tcPr>
          <w:p w14:paraId="3D3617F9" w14:textId="77777777" w:rsidR="0041289C" w:rsidRPr="000C0C0D" w:rsidRDefault="0041289C" w:rsidP="00DA36F5">
            <w:pPr>
              <w:pStyle w:val="Tabletext"/>
            </w:pPr>
            <w:r w:rsidRPr="000C0C0D">
              <w:t>SPA</w:t>
            </w:r>
          </w:p>
        </w:tc>
        <w:tc>
          <w:tcPr>
            <w:tcW w:w="5670" w:type="dxa"/>
            <w:shd w:val="clear" w:color="auto" w:fill="auto"/>
          </w:tcPr>
          <w:p w14:paraId="5F427017" w14:textId="77777777" w:rsidR="0041289C" w:rsidRPr="000C0C0D" w:rsidRDefault="0041289C" w:rsidP="00C05CB5">
            <w:pPr>
              <w:pStyle w:val="Tabletext"/>
            </w:pPr>
            <w:r w:rsidRPr="000C0C0D">
              <w:t>Speech Pathology Australia</w:t>
            </w:r>
          </w:p>
        </w:tc>
      </w:tr>
      <w:tr w:rsidR="0041289C" w:rsidRPr="000C0C0D" w14:paraId="447135D7" w14:textId="77777777" w:rsidTr="0084090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555427D" w14:textId="77777777" w:rsidR="0041289C" w:rsidRPr="000C0C0D" w:rsidRDefault="0041289C" w:rsidP="00DA36F5">
            <w:pPr>
              <w:pStyle w:val="Tabletext"/>
            </w:pPr>
            <w:r w:rsidRPr="000C0C0D">
              <w:t>35</w:t>
            </w:r>
          </w:p>
        </w:tc>
        <w:tc>
          <w:tcPr>
            <w:tcW w:w="1833" w:type="dxa"/>
            <w:tcBorders>
              <w:bottom w:val="single" w:sz="2" w:space="0" w:color="auto"/>
            </w:tcBorders>
            <w:shd w:val="clear" w:color="auto" w:fill="auto"/>
          </w:tcPr>
          <w:p w14:paraId="72E48CB3" w14:textId="77777777" w:rsidR="0041289C" w:rsidRPr="000C0C0D" w:rsidRDefault="0041289C" w:rsidP="00DA36F5">
            <w:pPr>
              <w:pStyle w:val="Tabletext"/>
            </w:pPr>
            <w:r w:rsidRPr="000C0C0D">
              <w:t>SSSI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shd w:val="clear" w:color="auto" w:fill="auto"/>
          </w:tcPr>
          <w:p w14:paraId="44F6A052" w14:textId="77777777" w:rsidR="0041289C" w:rsidRPr="000C0C0D" w:rsidRDefault="0041289C" w:rsidP="00DA36F5">
            <w:pPr>
              <w:pStyle w:val="Tabletext"/>
            </w:pPr>
            <w:r w:rsidRPr="000C0C0D">
              <w:t>Surveying and Spatial Sciences Institute</w:t>
            </w:r>
          </w:p>
        </w:tc>
      </w:tr>
      <w:tr w:rsidR="0041289C" w:rsidRPr="000C0C0D" w14:paraId="2C07803F" w14:textId="77777777" w:rsidTr="0084090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2B60F5" w14:textId="77777777" w:rsidR="0041289C" w:rsidRPr="000C0C0D" w:rsidRDefault="0041289C" w:rsidP="00DA36F5">
            <w:pPr>
              <w:pStyle w:val="Tabletext"/>
            </w:pPr>
            <w:r w:rsidRPr="000C0C0D">
              <w:t>36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9336768" w14:textId="77777777" w:rsidR="0041289C" w:rsidRPr="000C0C0D" w:rsidRDefault="0041289C" w:rsidP="00DA36F5">
            <w:pPr>
              <w:pStyle w:val="Tabletext"/>
            </w:pPr>
            <w:r w:rsidRPr="000C0C0D">
              <w:t>TRA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12B070" w14:textId="77777777" w:rsidR="0041289C" w:rsidRPr="000C0C0D" w:rsidRDefault="0041289C" w:rsidP="00DA36F5">
            <w:pPr>
              <w:pStyle w:val="Tabletext"/>
            </w:pPr>
            <w:r w:rsidRPr="000C0C0D">
              <w:t>Trades Recognition Australia</w:t>
            </w:r>
          </w:p>
        </w:tc>
      </w:tr>
    </w:tbl>
    <w:p w14:paraId="36CFB645" w14:textId="77777777" w:rsidR="00840906" w:rsidRPr="000C0C0D" w:rsidRDefault="00840906" w:rsidP="00840906">
      <w:pPr>
        <w:pStyle w:val="subsection"/>
        <w:sectPr w:rsidR="00840906" w:rsidRPr="000C0C0D" w:rsidSect="00BE349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docGrid w:linePitch="360"/>
        </w:sectPr>
      </w:pPr>
    </w:p>
    <w:p w14:paraId="5990568C" w14:textId="77777777" w:rsidR="00BB3D17" w:rsidRDefault="001E72CC" w:rsidP="00BB3D17">
      <w:pPr>
        <w:pStyle w:val="ActHead6"/>
        <w:rPr>
          <w:rFonts w:ascii="Times New Roman" w:hAnsi="Times New Roman"/>
        </w:rPr>
      </w:pPr>
      <w:bookmarkStart w:id="17" w:name="_Toc454512518"/>
      <w:bookmarkStart w:id="18" w:name="_Toc503180845"/>
      <w:r w:rsidRPr="000C0C0D">
        <w:rPr>
          <w:rFonts w:ascii="Times New Roman" w:hAnsi="Times New Roman"/>
        </w:rPr>
        <w:lastRenderedPageBreak/>
        <w:t>Schedule 1—Repeals</w:t>
      </w:r>
      <w:bookmarkEnd w:id="17"/>
      <w:bookmarkEnd w:id="18"/>
    </w:p>
    <w:p w14:paraId="11551EC4" w14:textId="77777777" w:rsidR="00BB3D17" w:rsidRDefault="00BB3D17" w:rsidP="00BB3D17">
      <w:pPr>
        <w:pStyle w:val="ActHead6"/>
        <w:rPr>
          <w:rFonts w:ascii="Times New Roman" w:hAnsi="Times New Roman"/>
        </w:rPr>
      </w:pPr>
    </w:p>
    <w:p w14:paraId="0989F9E2" w14:textId="77777777" w:rsidR="00BB3D17" w:rsidRPr="000C0C0D" w:rsidRDefault="00BB3D17" w:rsidP="00BB3D17">
      <w:pPr>
        <w:pStyle w:val="ActHead6"/>
      </w:pPr>
      <w:bookmarkStart w:id="19" w:name="_Toc503180846"/>
      <w:r w:rsidRPr="000C0C0D">
        <w:rPr>
          <w:rStyle w:val="CharPartNo"/>
        </w:rPr>
        <w:t>Part 1</w:t>
      </w:r>
      <w:r w:rsidRPr="000C0C0D">
        <w:t>—</w:t>
      </w:r>
      <w:r>
        <w:rPr>
          <w:rStyle w:val="CharPartText"/>
        </w:rPr>
        <w:t>Repeal</w:t>
      </w:r>
      <w:bookmarkEnd w:id="19"/>
    </w:p>
    <w:p w14:paraId="0D43FAD1" w14:textId="77777777" w:rsidR="00732B30" w:rsidRPr="00732B30" w:rsidRDefault="00732B30" w:rsidP="00732B30">
      <w:pPr>
        <w:pStyle w:val="ShortT"/>
        <w:rPr>
          <w:i/>
          <w:sz w:val="28"/>
          <w:szCs w:val="28"/>
        </w:rPr>
      </w:pPr>
      <w:r w:rsidRPr="00732B30">
        <w:rPr>
          <w:i/>
          <w:sz w:val="28"/>
          <w:szCs w:val="28"/>
        </w:rPr>
        <w:t>Migration (IMMI 18/007: Specification of Occupations and Assessing Authorities) Instrument 2018</w:t>
      </w:r>
    </w:p>
    <w:p w14:paraId="03F9E1BF" w14:textId="77777777" w:rsidR="001E72CC" w:rsidRPr="000C0C0D" w:rsidRDefault="001E72CC" w:rsidP="001E72CC">
      <w:pPr>
        <w:pStyle w:val="ItemHead"/>
        <w:rPr>
          <w:rFonts w:ascii="Times New Roman" w:hAnsi="Times New Roman"/>
        </w:rPr>
      </w:pPr>
      <w:proofErr w:type="gramStart"/>
      <w:r w:rsidRPr="000C0C0D">
        <w:rPr>
          <w:rFonts w:ascii="Times New Roman" w:hAnsi="Times New Roman"/>
        </w:rPr>
        <w:t>1  The</w:t>
      </w:r>
      <w:proofErr w:type="gramEnd"/>
      <w:r w:rsidRPr="000C0C0D">
        <w:rPr>
          <w:rFonts w:ascii="Times New Roman" w:hAnsi="Times New Roman"/>
        </w:rPr>
        <w:t xml:space="preserve"> whole of the instrument</w:t>
      </w:r>
    </w:p>
    <w:p w14:paraId="24560A3F" w14:textId="77777777" w:rsidR="009C0F86" w:rsidRPr="000C0C0D" w:rsidRDefault="001E72CC" w:rsidP="00BB1C1E">
      <w:pPr>
        <w:pStyle w:val="Tabletext"/>
        <w:ind w:firstLine="709"/>
        <w:rPr>
          <w:sz w:val="22"/>
          <w:szCs w:val="22"/>
        </w:rPr>
      </w:pPr>
      <w:r w:rsidRPr="000C0C0D">
        <w:rPr>
          <w:sz w:val="22"/>
          <w:szCs w:val="22"/>
        </w:rPr>
        <w:t>Repeal the instrument</w:t>
      </w:r>
      <w:r w:rsidR="00A43C47" w:rsidRPr="000C0C0D">
        <w:rPr>
          <w:sz w:val="22"/>
          <w:szCs w:val="22"/>
        </w:rPr>
        <w:t>.</w:t>
      </w:r>
    </w:p>
    <w:p w14:paraId="13D3CCA9" w14:textId="77777777" w:rsidR="00A1671A" w:rsidRPr="000C0C0D" w:rsidRDefault="00A1671A" w:rsidP="00BB1C1E">
      <w:pPr>
        <w:pStyle w:val="Tabletext"/>
        <w:ind w:firstLine="709"/>
      </w:pPr>
    </w:p>
    <w:p w14:paraId="3F5F2498" w14:textId="77777777" w:rsidR="00A1671A" w:rsidRPr="000C0C0D" w:rsidRDefault="00A1671A">
      <w:pPr>
        <w:spacing w:line="240" w:lineRule="auto"/>
        <w:rPr>
          <w:rFonts w:eastAsia="Times New Roman" w:cs="Times New Roman"/>
          <w:sz w:val="20"/>
          <w:lang w:eastAsia="en-AU"/>
        </w:rPr>
      </w:pPr>
      <w:r w:rsidRPr="000C0C0D">
        <w:br w:type="page"/>
      </w:r>
    </w:p>
    <w:p w14:paraId="400BB3B6" w14:textId="77777777" w:rsidR="00BB3D17" w:rsidRPr="000C0C0D" w:rsidRDefault="00BB3D17" w:rsidP="00BB3D17">
      <w:pPr>
        <w:pStyle w:val="ActHead2"/>
        <w:pageBreakBefore/>
      </w:pPr>
      <w:bookmarkStart w:id="20" w:name="_Toc503180848"/>
      <w:bookmarkStart w:id="21" w:name="_Toc502323392"/>
      <w:bookmarkStart w:id="22" w:name="_Toc502327810"/>
      <w:r w:rsidRPr="000C0C0D">
        <w:rPr>
          <w:rStyle w:val="CharPartNo"/>
        </w:rPr>
        <w:lastRenderedPageBreak/>
        <w:t>Part </w:t>
      </w:r>
      <w:r>
        <w:rPr>
          <w:rStyle w:val="CharPartNo"/>
        </w:rPr>
        <w:t>2</w:t>
      </w:r>
      <w:r w:rsidRPr="000C0C0D">
        <w:t>—</w:t>
      </w:r>
      <w:r>
        <w:rPr>
          <w:rStyle w:val="CharPartText"/>
        </w:rPr>
        <w:t>Application of repeal</w:t>
      </w:r>
      <w:bookmarkEnd w:id="20"/>
    </w:p>
    <w:p w14:paraId="1BFA1474" w14:textId="77777777" w:rsidR="00A1671A" w:rsidRPr="000C0C0D" w:rsidRDefault="00A1671A" w:rsidP="00865FAA">
      <w:pPr>
        <w:pStyle w:val="subsection"/>
        <w:tabs>
          <w:tab w:val="clear" w:pos="1021"/>
          <w:tab w:val="left" w:pos="900"/>
          <w:tab w:val="right" w:pos="1080"/>
        </w:tabs>
        <w:rPr>
          <w:b/>
          <w:sz w:val="24"/>
          <w:szCs w:val="24"/>
        </w:rPr>
      </w:pPr>
      <w:proofErr w:type="gramStart"/>
      <w:r w:rsidRPr="000C0C0D">
        <w:rPr>
          <w:b/>
          <w:sz w:val="24"/>
          <w:szCs w:val="24"/>
        </w:rPr>
        <w:t>1</w:t>
      </w:r>
      <w:proofErr w:type="gramEnd"/>
      <w:r w:rsidRPr="000C0C0D">
        <w:rPr>
          <w:b/>
          <w:sz w:val="24"/>
          <w:szCs w:val="24"/>
        </w:rPr>
        <w:t xml:space="preserve"> Application of repeal</w:t>
      </w:r>
      <w:bookmarkEnd w:id="21"/>
      <w:bookmarkEnd w:id="22"/>
    </w:p>
    <w:p w14:paraId="63EF569E" w14:textId="77777777" w:rsidR="003D6C86" w:rsidRPr="000C0C0D" w:rsidRDefault="00DF4D9B" w:rsidP="007F022C">
      <w:pPr>
        <w:pStyle w:val="subsection"/>
        <w:tabs>
          <w:tab w:val="clear" w:pos="1021"/>
          <w:tab w:val="left" w:pos="900"/>
          <w:tab w:val="right" w:pos="1080"/>
        </w:tabs>
        <w:spacing w:after="240"/>
        <w:ind w:left="450" w:firstLine="0"/>
        <w:rPr>
          <w:szCs w:val="22"/>
        </w:rPr>
      </w:pPr>
      <w:r w:rsidRPr="000C0C0D">
        <w:rPr>
          <w:szCs w:val="22"/>
        </w:rPr>
        <w:t xml:space="preserve">Despite the repeal of the </w:t>
      </w:r>
      <w:r w:rsidRPr="000C0C0D">
        <w:rPr>
          <w:i/>
          <w:iCs/>
          <w:szCs w:val="22"/>
        </w:rPr>
        <w:t>Migration (IMMI 1</w:t>
      </w:r>
      <w:r w:rsidR="0033559E">
        <w:rPr>
          <w:i/>
          <w:iCs/>
          <w:szCs w:val="22"/>
        </w:rPr>
        <w:t>8</w:t>
      </w:r>
      <w:r w:rsidRPr="000C0C0D">
        <w:rPr>
          <w:i/>
          <w:iCs/>
          <w:szCs w:val="22"/>
        </w:rPr>
        <w:t>/0</w:t>
      </w:r>
      <w:r w:rsidR="0033559E">
        <w:rPr>
          <w:i/>
          <w:iCs/>
          <w:szCs w:val="22"/>
        </w:rPr>
        <w:t>07</w:t>
      </w:r>
      <w:r w:rsidRPr="000C0C0D">
        <w:rPr>
          <w:i/>
          <w:iCs/>
          <w:szCs w:val="22"/>
        </w:rPr>
        <w:t>: Specification of Occupations and Assessing Authorities) Instrument 201</w:t>
      </w:r>
      <w:r w:rsidR="0033559E">
        <w:rPr>
          <w:i/>
          <w:iCs/>
          <w:szCs w:val="22"/>
        </w:rPr>
        <w:t>8</w:t>
      </w:r>
      <w:r w:rsidRPr="000C0C0D">
        <w:rPr>
          <w:szCs w:val="22"/>
        </w:rPr>
        <w:t xml:space="preserve"> (the </w:t>
      </w:r>
      <w:r w:rsidRPr="000C0C0D">
        <w:rPr>
          <w:b/>
          <w:bCs/>
          <w:i/>
          <w:iCs/>
          <w:szCs w:val="22"/>
        </w:rPr>
        <w:t>repealed instrument</w:t>
      </w:r>
      <w:r w:rsidRPr="000C0C0D">
        <w:rPr>
          <w:szCs w:val="22"/>
        </w:rPr>
        <w:t xml:space="preserve">) by Part 1 of this Schedule, the repealed instrument, as in force immediately before the commencement of that Part, continues to apply in relation to </w:t>
      </w:r>
      <w:r w:rsidR="003D6C86" w:rsidRPr="000C0C0D">
        <w:rPr>
          <w:szCs w:val="22"/>
        </w:rPr>
        <w:t>the following:</w:t>
      </w:r>
    </w:p>
    <w:p w14:paraId="6FDAD93E" w14:textId="5413F97D" w:rsidR="004900C7" w:rsidRDefault="0089023B" w:rsidP="00620176">
      <w:pPr>
        <w:pStyle w:val="subsection"/>
        <w:numPr>
          <w:ilvl w:val="0"/>
          <w:numId w:val="2"/>
        </w:numPr>
        <w:tabs>
          <w:tab w:val="clear" w:pos="1021"/>
          <w:tab w:val="left" w:pos="900"/>
          <w:tab w:val="right" w:pos="1170"/>
        </w:tabs>
        <w:spacing w:after="240"/>
        <w:rPr>
          <w:szCs w:val="22"/>
        </w:rPr>
      </w:pPr>
      <w:r>
        <w:rPr>
          <w:szCs w:val="22"/>
        </w:rPr>
        <w:t xml:space="preserve">each person included in a </w:t>
      </w:r>
      <w:r w:rsidR="004900C7">
        <w:rPr>
          <w:szCs w:val="22"/>
        </w:rPr>
        <w:t>class of persons mentioned in</w:t>
      </w:r>
      <w:r>
        <w:rPr>
          <w:szCs w:val="22"/>
        </w:rPr>
        <w:t xml:space="preserve"> column 1 of </w:t>
      </w:r>
      <w:r w:rsidR="004900C7">
        <w:rPr>
          <w:szCs w:val="22"/>
        </w:rPr>
        <w:t xml:space="preserve"> items 1 and 3 </w:t>
      </w:r>
      <w:r>
        <w:rPr>
          <w:szCs w:val="22"/>
        </w:rPr>
        <w:t>in the</w:t>
      </w:r>
      <w:r w:rsidR="004900C7">
        <w:rPr>
          <w:szCs w:val="22"/>
        </w:rPr>
        <w:t xml:space="preserve"> table in subsection </w:t>
      </w:r>
      <w:r w:rsidR="00C05CB5">
        <w:rPr>
          <w:szCs w:val="22"/>
        </w:rPr>
        <w:t>7</w:t>
      </w:r>
      <w:r w:rsidR="004900C7">
        <w:rPr>
          <w:szCs w:val="22"/>
        </w:rPr>
        <w:t xml:space="preserve">(1) of the repealed instrument, if the invitation mentioned in </w:t>
      </w:r>
      <w:r>
        <w:rPr>
          <w:szCs w:val="22"/>
        </w:rPr>
        <w:t>those items</w:t>
      </w:r>
      <w:r w:rsidR="004900C7">
        <w:rPr>
          <w:szCs w:val="22"/>
        </w:rPr>
        <w:t xml:space="preserve"> is issued before </w:t>
      </w:r>
      <w:r w:rsidR="00C05CB5">
        <w:rPr>
          <w:szCs w:val="22"/>
        </w:rPr>
        <w:t>1</w:t>
      </w:r>
      <w:r w:rsidR="00A53132">
        <w:rPr>
          <w:szCs w:val="22"/>
        </w:rPr>
        <w:t>8</w:t>
      </w:r>
      <w:r w:rsidR="0033559E">
        <w:rPr>
          <w:szCs w:val="22"/>
        </w:rPr>
        <w:t xml:space="preserve"> March</w:t>
      </w:r>
      <w:r w:rsidR="004900C7">
        <w:rPr>
          <w:szCs w:val="22"/>
        </w:rPr>
        <w:t xml:space="preserve"> 2018;</w:t>
      </w:r>
    </w:p>
    <w:p w14:paraId="39CD044D" w14:textId="1D5703CF" w:rsidR="003D6C86" w:rsidRPr="000C0C0D" w:rsidRDefault="004900C7" w:rsidP="00620176">
      <w:pPr>
        <w:pStyle w:val="subsection"/>
        <w:numPr>
          <w:ilvl w:val="0"/>
          <w:numId w:val="2"/>
        </w:numPr>
        <w:tabs>
          <w:tab w:val="clear" w:pos="1021"/>
          <w:tab w:val="left" w:pos="900"/>
          <w:tab w:val="right" w:pos="1170"/>
        </w:tabs>
        <w:spacing w:after="240"/>
        <w:rPr>
          <w:szCs w:val="22"/>
        </w:rPr>
      </w:pPr>
      <w:proofErr w:type="gramStart"/>
      <w:r>
        <w:rPr>
          <w:szCs w:val="22"/>
        </w:rPr>
        <w:t>a</w:t>
      </w:r>
      <w:proofErr w:type="gramEnd"/>
      <w:r w:rsidR="0089023B">
        <w:rPr>
          <w:szCs w:val="22"/>
        </w:rPr>
        <w:t xml:space="preserve"> person included in the</w:t>
      </w:r>
      <w:r>
        <w:rPr>
          <w:szCs w:val="22"/>
        </w:rPr>
        <w:t xml:space="preserve"> class of persons mentioned in</w:t>
      </w:r>
      <w:r w:rsidR="0089023B">
        <w:rPr>
          <w:szCs w:val="22"/>
        </w:rPr>
        <w:t xml:space="preserve"> column 1 of</w:t>
      </w:r>
      <w:r>
        <w:rPr>
          <w:szCs w:val="22"/>
        </w:rPr>
        <w:t xml:space="preserve"> item 2 </w:t>
      </w:r>
      <w:r w:rsidR="0089023B">
        <w:rPr>
          <w:szCs w:val="22"/>
        </w:rPr>
        <w:t>in</w:t>
      </w:r>
      <w:r>
        <w:rPr>
          <w:szCs w:val="22"/>
        </w:rPr>
        <w:t xml:space="preserve"> the table in subsection </w:t>
      </w:r>
      <w:r w:rsidR="00C05CB5">
        <w:rPr>
          <w:szCs w:val="22"/>
        </w:rPr>
        <w:t>7</w:t>
      </w:r>
      <w:r>
        <w:rPr>
          <w:szCs w:val="22"/>
        </w:rPr>
        <w:t>(1) of the repealed instrument, if the visa application mentioned in that item is made</w:t>
      </w:r>
      <w:r w:rsidR="0089023B">
        <w:rPr>
          <w:szCs w:val="22"/>
        </w:rPr>
        <w:t xml:space="preserve"> by that person before</w:t>
      </w:r>
      <w:r>
        <w:rPr>
          <w:szCs w:val="22"/>
        </w:rPr>
        <w:t xml:space="preserve"> </w:t>
      </w:r>
      <w:r w:rsidR="00C05CB5">
        <w:rPr>
          <w:szCs w:val="22"/>
        </w:rPr>
        <w:t>1</w:t>
      </w:r>
      <w:r w:rsidR="00A53132">
        <w:rPr>
          <w:szCs w:val="22"/>
        </w:rPr>
        <w:t>8</w:t>
      </w:r>
      <w:r w:rsidR="0033559E">
        <w:rPr>
          <w:szCs w:val="22"/>
        </w:rPr>
        <w:t xml:space="preserve"> March</w:t>
      </w:r>
      <w:r>
        <w:rPr>
          <w:szCs w:val="22"/>
        </w:rPr>
        <w:t xml:space="preserve"> 2018</w:t>
      </w:r>
      <w:r w:rsidR="003D6C86" w:rsidRPr="000C0C0D">
        <w:rPr>
          <w:szCs w:val="22"/>
        </w:rPr>
        <w:t>.</w:t>
      </w:r>
    </w:p>
    <w:p w14:paraId="092AE3A7" w14:textId="77777777" w:rsidR="00A1671A" w:rsidRDefault="00A1671A" w:rsidP="00A1671A">
      <w:pPr>
        <w:pStyle w:val="subsection"/>
      </w:pPr>
    </w:p>
    <w:p w14:paraId="4D6C43CD" w14:textId="77777777" w:rsidR="00A1671A" w:rsidRPr="00F21E6F" w:rsidRDefault="00A1671A" w:rsidP="00BB1C1E">
      <w:pPr>
        <w:pStyle w:val="Tabletext"/>
        <w:ind w:firstLine="709"/>
      </w:pPr>
    </w:p>
    <w:sectPr w:rsidR="00A1671A" w:rsidRPr="00F21E6F" w:rsidSect="006F43DB">
      <w:headerReference w:type="default" r:id="rId24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8D62" w14:textId="77777777" w:rsidR="00B33C0E" w:rsidRDefault="00B33C0E" w:rsidP="00715914">
      <w:pPr>
        <w:spacing w:line="240" w:lineRule="auto"/>
      </w:pPr>
      <w:r>
        <w:separator/>
      </w:r>
    </w:p>
  </w:endnote>
  <w:endnote w:type="continuationSeparator" w:id="0">
    <w:p w14:paraId="75CB4C4F" w14:textId="77777777" w:rsidR="00B33C0E" w:rsidRDefault="00B33C0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356A" w14:textId="77777777" w:rsidR="00B33C0E" w:rsidRDefault="00B33C0E" w:rsidP="00267027">
    <w:pPr>
      <w:pStyle w:val="Footer"/>
    </w:pPr>
  </w:p>
  <w:p w14:paraId="602AD5B5" w14:textId="77777777" w:rsidR="00B33C0E" w:rsidRPr="00BE3493" w:rsidRDefault="00B33C0E" w:rsidP="00BE3493">
    <w:pPr>
      <w:pStyle w:val="Foo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E93B" w14:textId="77777777" w:rsidR="00B33C0E" w:rsidRPr="00BE3493" w:rsidRDefault="00B33C0E" w:rsidP="00BE3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493">
      <w:rPr>
        <w:i/>
        <w:sz w:val="18"/>
      </w:rPr>
      <w:t>OPC62791 -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9D85" w14:textId="77777777" w:rsidR="00B33C0E" w:rsidRPr="00E33C1C" w:rsidRDefault="00B33C0E" w:rsidP="0026702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33C0E" w14:paraId="7DB9866E" w14:textId="77777777" w:rsidTr="00F21E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CE35D" w14:textId="30AE171E" w:rsidR="00B33C0E" w:rsidRDefault="00B33C0E" w:rsidP="004845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5F4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B3DEE" w14:textId="0BDF9EBA" w:rsidR="00B33C0E" w:rsidRDefault="00B33C0E" w:rsidP="004845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4F10">
            <w:rPr>
              <w:i/>
              <w:sz w:val="18"/>
            </w:rPr>
            <w:t>Migration (IMMI 17/072: Specification of Occupations and Assessing Authorities) Instrument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B39074" w14:textId="77777777" w:rsidR="00B33C0E" w:rsidRDefault="00B33C0E" w:rsidP="004845BA">
          <w:pPr>
            <w:spacing w:line="0" w:lineRule="atLeast"/>
            <w:jc w:val="right"/>
            <w:rPr>
              <w:sz w:val="18"/>
            </w:rPr>
          </w:pPr>
        </w:p>
      </w:tc>
    </w:tr>
  </w:tbl>
  <w:p w14:paraId="5167376D" w14:textId="77777777" w:rsidR="00B33C0E" w:rsidRPr="00BE3493" w:rsidRDefault="00B33C0E" w:rsidP="00BE3493">
    <w:pPr>
      <w:rPr>
        <w:rFonts w:cs="Times New Roman"/>
        <w:i/>
        <w:sz w:val="18"/>
      </w:rPr>
    </w:pPr>
    <w:r w:rsidRPr="00BE3493">
      <w:rPr>
        <w:rFonts w:cs="Times New Roman"/>
        <w:i/>
        <w:sz w:val="18"/>
      </w:rPr>
      <w:t>OPC62791 -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6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AE07F" w14:textId="7C154C57" w:rsidR="00B33C0E" w:rsidRDefault="00B33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4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6835277" w14:textId="299555EA" w:rsidR="00B33C0E" w:rsidRPr="00FA3285" w:rsidRDefault="00B33C0E" w:rsidP="00FA3285">
    <w:pPr>
      <w:jc w:val="center"/>
      <w:rPr>
        <w:rFonts w:cs="Times New Roman"/>
        <w:i/>
        <w:sz w:val="20"/>
      </w:rPr>
    </w:pPr>
    <w:r w:rsidRPr="00FA3285">
      <w:rPr>
        <w:i/>
        <w:sz w:val="20"/>
      </w:rPr>
      <w:fldChar w:fldCharType="begin"/>
    </w:r>
    <w:r w:rsidRPr="00FA3285">
      <w:rPr>
        <w:i/>
        <w:sz w:val="20"/>
      </w:rPr>
      <w:instrText xml:space="preserve"> STYLEREF  ShortT </w:instrText>
    </w:r>
    <w:r w:rsidRPr="00FA3285">
      <w:rPr>
        <w:i/>
        <w:sz w:val="20"/>
      </w:rPr>
      <w:fldChar w:fldCharType="separate"/>
    </w:r>
    <w:r w:rsidR="00FB5F47">
      <w:rPr>
        <w:i/>
        <w:noProof/>
        <w:sz w:val="20"/>
      </w:rPr>
      <w:t>Migration (IMMI 18/051: Specification of Occupations and Assessing Authorities) Instrument 2018</w:t>
    </w:r>
    <w:r w:rsidRPr="00FA3285">
      <w:rPr>
        <w:i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718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55988" w14:textId="7A8E5D27" w:rsidR="00B33C0E" w:rsidRDefault="00B33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4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4B87DF6" w14:textId="717CAD66" w:rsidR="00B33C0E" w:rsidRPr="00FA3285" w:rsidRDefault="00B33C0E" w:rsidP="00FA3285">
    <w:pPr>
      <w:jc w:val="center"/>
      <w:rPr>
        <w:rFonts w:cs="Times New Roman"/>
        <w:i/>
        <w:sz w:val="20"/>
      </w:rPr>
    </w:pPr>
    <w:r w:rsidRPr="00FA3285">
      <w:rPr>
        <w:i/>
        <w:sz w:val="20"/>
      </w:rPr>
      <w:fldChar w:fldCharType="begin"/>
    </w:r>
    <w:r w:rsidRPr="00FA3285">
      <w:rPr>
        <w:i/>
        <w:sz w:val="20"/>
      </w:rPr>
      <w:instrText xml:space="preserve"> STYLEREF  ShortT </w:instrText>
    </w:r>
    <w:r w:rsidRPr="00FA3285">
      <w:rPr>
        <w:i/>
        <w:sz w:val="20"/>
      </w:rPr>
      <w:fldChar w:fldCharType="separate"/>
    </w:r>
    <w:r w:rsidR="00FB5F47">
      <w:rPr>
        <w:i/>
        <w:noProof/>
        <w:sz w:val="20"/>
      </w:rPr>
      <w:t>Migration (IMMI 18/051: Specification of Occupations and Assessing Authorities) Instrument 2018</w:t>
    </w:r>
    <w:r w:rsidRPr="00FA3285">
      <w:rPr>
        <w:i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10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0642A" w14:textId="493A92B1" w:rsidR="00B33C0E" w:rsidRDefault="00B33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4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1AF931A" w14:textId="7BB17562" w:rsidR="00B33C0E" w:rsidRPr="00FA3285" w:rsidRDefault="00B33C0E" w:rsidP="00FA3285">
    <w:pPr>
      <w:jc w:val="center"/>
      <w:rPr>
        <w:rFonts w:cs="Times New Roman"/>
        <w:i/>
        <w:sz w:val="20"/>
      </w:rPr>
    </w:pPr>
    <w:r w:rsidRPr="00FA3285">
      <w:rPr>
        <w:i/>
        <w:sz w:val="20"/>
      </w:rPr>
      <w:fldChar w:fldCharType="begin"/>
    </w:r>
    <w:r w:rsidRPr="00FA3285">
      <w:rPr>
        <w:i/>
        <w:sz w:val="20"/>
      </w:rPr>
      <w:instrText xml:space="preserve"> STYLEREF  ShortT </w:instrText>
    </w:r>
    <w:r w:rsidRPr="00FA3285">
      <w:rPr>
        <w:i/>
        <w:sz w:val="20"/>
      </w:rPr>
      <w:fldChar w:fldCharType="separate"/>
    </w:r>
    <w:r w:rsidR="00FB5F47">
      <w:rPr>
        <w:i/>
        <w:noProof/>
        <w:sz w:val="20"/>
      </w:rPr>
      <w:t>Migration (IMMI 18/051: Specification of Occupations and Assessing Authorities) Instrument 2018</w:t>
    </w:r>
    <w:r w:rsidRPr="00FA3285">
      <w:rPr>
        <w:i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40DB" w14:textId="77777777" w:rsidR="00B33C0E" w:rsidRPr="00BE3493" w:rsidRDefault="00B33C0E" w:rsidP="00BE3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3493">
      <w:rPr>
        <w:i/>
        <w:sz w:val="18"/>
      </w:rPr>
      <w:t>OPC62791 -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AE1C" w14:textId="77777777" w:rsidR="00B33C0E" w:rsidRDefault="00B33C0E" w:rsidP="00715914">
      <w:pPr>
        <w:spacing w:line="240" w:lineRule="auto"/>
      </w:pPr>
      <w:r>
        <w:separator/>
      </w:r>
    </w:p>
  </w:footnote>
  <w:footnote w:type="continuationSeparator" w:id="0">
    <w:p w14:paraId="18EE07C3" w14:textId="77777777" w:rsidR="00B33C0E" w:rsidRDefault="00B33C0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99AB" w14:textId="77777777" w:rsidR="00B33C0E" w:rsidRPr="005F1388" w:rsidRDefault="00B33C0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5C97" w14:textId="77777777" w:rsidR="00B33C0E" w:rsidRPr="005F1388" w:rsidRDefault="00B33C0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4E11" w14:textId="77777777" w:rsidR="00B33C0E" w:rsidRPr="00ED79B6" w:rsidRDefault="00B33C0E" w:rsidP="00F67BCA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E7CF" w14:textId="77777777" w:rsidR="00B33C0E" w:rsidRPr="00ED79B6" w:rsidRDefault="00B33C0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4CBFB" w14:textId="77777777" w:rsidR="00B33C0E" w:rsidRPr="00ED79B6" w:rsidRDefault="00B33C0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E6ED" w14:textId="4B7350AD" w:rsidR="00B33C0E" w:rsidRDefault="00B33C0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64ECC05" w14:textId="18CEEC36" w:rsidR="00B33C0E" w:rsidRDefault="00B33C0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B5F47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B5F47">
      <w:rPr>
        <w:noProof/>
        <w:sz w:val="20"/>
      </w:rPr>
      <w:t>Specification of occupations and assessing authorities</w:t>
    </w:r>
    <w:r>
      <w:rPr>
        <w:sz w:val="20"/>
      </w:rPr>
      <w:fldChar w:fldCharType="end"/>
    </w:r>
  </w:p>
  <w:p w14:paraId="07F59EF5" w14:textId="4C5F093A" w:rsidR="00B33C0E" w:rsidRPr="007A1328" w:rsidRDefault="00B33C0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4DFC6E3" w14:textId="77777777" w:rsidR="00B33C0E" w:rsidRPr="007A1328" w:rsidRDefault="00B33C0E" w:rsidP="00715914">
    <w:pPr>
      <w:rPr>
        <w:b/>
        <w:sz w:val="24"/>
      </w:rPr>
    </w:pPr>
  </w:p>
  <w:p w14:paraId="47DDE0E9" w14:textId="77777777" w:rsidR="00B33C0E" w:rsidRPr="007A1328" w:rsidRDefault="00B33C0E" w:rsidP="00756272">
    <w:pPr>
      <w:pBdr>
        <w:bottom w:val="single" w:sz="6" w:space="1" w:color="auto"/>
      </w:pBdr>
      <w:spacing w:after="120"/>
      <w:rPr>
        <w:sz w:val="24"/>
      </w:rPr>
    </w:pPr>
  </w:p>
  <w:p w14:paraId="260A1A98" w14:textId="77777777" w:rsidR="00B33C0E" w:rsidRDefault="00B33C0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24AA" w14:textId="2275C9CE" w:rsidR="00B33C0E" w:rsidRPr="007A1328" w:rsidRDefault="00B33C0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FBB7755" w14:textId="03A610D1" w:rsidR="00B33C0E" w:rsidRPr="007A1328" w:rsidRDefault="00B33C0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B5F47">
      <w:rPr>
        <w:noProof/>
        <w:sz w:val="20"/>
      </w:rPr>
      <w:t>Specification of occupations and assessing authorities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B5F47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5DDCF2C" w14:textId="65327061" w:rsidR="00B33C0E" w:rsidRPr="007A1328" w:rsidRDefault="00B33C0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96195E9" w14:textId="77777777" w:rsidR="00B33C0E" w:rsidRPr="007A1328" w:rsidRDefault="00B33C0E" w:rsidP="00715914">
    <w:pPr>
      <w:jc w:val="right"/>
      <w:rPr>
        <w:b/>
        <w:sz w:val="24"/>
      </w:rPr>
    </w:pPr>
  </w:p>
  <w:p w14:paraId="5FC0FE0F" w14:textId="77777777" w:rsidR="00B33C0E" w:rsidRPr="007A1328" w:rsidRDefault="00B33C0E" w:rsidP="00756272">
    <w:pPr>
      <w:pBdr>
        <w:bottom w:val="single" w:sz="6" w:space="1" w:color="auto"/>
      </w:pBdr>
      <w:spacing w:after="120"/>
      <w:jc w:val="right"/>
      <w:rPr>
        <w:sz w:val="24"/>
      </w:rPr>
    </w:pPr>
  </w:p>
  <w:p w14:paraId="09DF6D4E" w14:textId="77777777" w:rsidR="00B33C0E" w:rsidRDefault="00B33C0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5E4F" w14:textId="77777777" w:rsidR="00B33C0E" w:rsidRPr="007A1328" w:rsidRDefault="00B33C0E" w:rsidP="0071591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5559" w14:textId="3D5122B0" w:rsidR="00B33C0E" w:rsidRPr="007A1328" w:rsidRDefault="00B33C0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87EFE5D" w14:textId="77777777" w:rsidR="00B33C0E" w:rsidRPr="007A1328" w:rsidRDefault="00B33C0E" w:rsidP="00715914">
    <w:pPr>
      <w:jc w:val="right"/>
      <w:rPr>
        <w:sz w:val="20"/>
      </w:rPr>
    </w:pPr>
    <w:r>
      <w:rPr>
        <w:sz w:val="20"/>
      </w:rPr>
      <w:t>Schedule 1</w:t>
    </w:r>
  </w:p>
  <w:p w14:paraId="1AF1171F" w14:textId="51137D16" w:rsidR="00B33C0E" w:rsidRPr="007A1328" w:rsidRDefault="00B33C0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E10B1DE" w14:textId="77777777" w:rsidR="00B33C0E" w:rsidRPr="007A1328" w:rsidRDefault="00B33C0E" w:rsidP="00715914">
    <w:pPr>
      <w:jc w:val="right"/>
      <w:rPr>
        <w:b/>
        <w:sz w:val="24"/>
      </w:rPr>
    </w:pPr>
  </w:p>
  <w:p w14:paraId="51844E90" w14:textId="77777777" w:rsidR="00B33C0E" w:rsidRPr="007A1328" w:rsidRDefault="00B33C0E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1FC8"/>
    <w:multiLevelType w:val="hybridMultilevel"/>
    <w:tmpl w:val="FCBC82D2"/>
    <w:lvl w:ilvl="0" w:tplc="A8E4C2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A333AB"/>
    <w:multiLevelType w:val="hybridMultilevel"/>
    <w:tmpl w:val="D16A746E"/>
    <w:lvl w:ilvl="0" w:tplc="9EAA8EE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676D1103"/>
    <w:multiLevelType w:val="hybridMultilevel"/>
    <w:tmpl w:val="6602BFDA"/>
    <w:lvl w:ilvl="0" w:tplc="C53E875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A8E4C292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98F2FAD"/>
    <w:multiLevelType w:val="hybridMultilevel"/>
    <w:tmpl w:val="9DA66206"/>
    <w:lvl w:ilvl="0" w:tplc="D27EBE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A5"/>
    <w:rsid w:val="00000E7D"/>
    <w:rsid w:val="0000381F"/>
    <w:rsid w:val="00004470"/>
    <w:rsid w:val="000135B5"/>
    <w:rsid w:val="000136AF"/>
    <w:rsid w:val="000149DC"/>
    <w:rsid w:val="00033889"/>
    <w:rsid w:val="00040A13"/>
    <w:rsid w:val="000437C1"/>
    <w:rsid w:val="0004397B"/>
    <w:rsid w:val="0005365D"/>
    <w:rsid w:val="00053B7A"/>
    <w:rsid w:val="000614BF"/>
    <w:rsid w:val="00063AA3"/>
    <w:rsid w:val="00065FF8"/>
    <w:rsid w:val="00066242"/>
    <w:rsid w:val="000673CC"/>
    <w:rsid w:val="00074D21"/>
    <w:rsid w:val="000754E8"/>
    <w:rsid w:val="00083EBE"/>
    <w:rsid w:val="000A6001"/>
    <w:rsid w:val="000B4ACE"/>
    <w:rsid w:val="000B58FA"/>
    <w:rsid w:val="000C0C0D"/>
    <w:rsid w:val="000C3DF3"/>
    <w:rsid w:val="000D05EF"/>
    <w:rsid w:val="000D6721"/>
    <w:rsid w:val="000E2261"/>
    <w:rsid w:val="000E2504"/>
    <w:rsid w:val="000F2030"/>
    <w:rsid w:val="000F21C1"/>
    <w:rsid w:val="0010484C"/>
    <w:rsid w:val="0010745C"/>
    <w:rsid w:val="001123D2"/>
    <w:rsid w:val="00124EEA"/>
    <w:rsid w:val="0012525F"/>
    <w:rsid w:val="00132CEB"/>
    <w:rsid w:val="001349A6"/>
    <w:rsid w:val="0013646F"/>
    <w:rsid w:val="00142B62"/>
    <w:rsid w:val="0014539C"/>
    <w:rsid w:val="00157B8B"/>
    <w:rsid w:val="00161EF8"/>
    <w:rsid w:val="00166C2F"/>
    <w:rsid w:val="00180956"/>
    <w:rsid w:val="001809D7"/>
    <w:rsid w:val="001828C6"/>
    <w:rsid w:val="001939E1"/>
    <w:rsid w:val="00194C3E"/>
    <w:rsid w:val="00195382"/>
    <w:rsid w:val="001A1C27"/>
    <w:rsid w:val="001A7A48"/>
    <w:rsid w:val="001B0E52"/>
    <w:rsid w:val="001B11DA"/>
    <w:rsid w:val="001C18C8"/>
    <w:rsid w:val="001C5221"/>
    <w:rsid w:val="001C57A6"/>
    <w:rsid w:val="001C61C5"/>
    <w:rsid w:val="001C69C4"/>
    <w:rsid w:val="001C6E43"/>
    <w:rsid w:val="001D37EF"/>
    <w:rsid w:val="001E03AB"/>
    <w:rsid w:val="001E1F90"/>
    <w:rsid w:val="001E3590"/>
    <w:rsid w:val="001E4CA8"/>
    <w:rsid w:val="001E65EB"/>
    <w:rsid w:val="001E71D3"/>
    <w:rsid w:val="001E72CC"/>
    <w:rsid w:val="001E7407"/>
    <w:rsid w:val="001F5D5E"/>
    <w:rsid w:val="001F6219"/>
    <w:rsid w:val="001F6CD4"/>
    <w:rsid w:val="00206C4D"/>
    <w:rsid w:val="002071A2"/>
    <w:rsid w:val="0021053C"/>
    <w:rsid w:val="00214E8E"/>
    <w:rsid w:val="00215AF1"/>
    <w:rsid w:val="00217283"/>
    <w:rsid w:val="002221C0"/>
    <w:rsid w:val="0022604A"/>
    <w:rsid w:val="002321E8"/>
    <w:rsid w:val="00236EEC"/>
    <w:rsid w:val="0024010F"/>
    <w:rsid w:val="00240749"/>
    <w:rsid w:val="00243018"/>
    <w:rsid w:val="00245437"/>
    <w:rsid w:val="002564A4"/>
    <w:rsid w:val="00267027"/>
    <w:rsid w:val="0026736C"/>
    <w:rsid w:val="00281308"/>
    <w:rsid w:val="002841B0"/>
    <w:rsid w:val="00284719"/>
    <w:rsid w:val="00297988"/>
    <w:rsid w:val="00297ECB"/>
    <w:rsid w:val="002A5C9D"/>
    <w:rsid w:val="002A7BCF"/>
    <w:rsid w:val="002A7F0E"/>
    <w:rsid w:val="002B0735"/>
    <w:rsid w:val="002B08B7"/>
    <w:rsid w:val="002B3DC4"/>
    <w:rsid w:val="002C6D45"/>
    <w:rsid w:val="002C7555"/>
    <w:rsid w:val="002D043A"/>
    <w:rsid w:val="002D6224"/>
    <w:rsid w:val="002E3F4B"/>
    <w:rsid w:val="002E3F52"/>
    <w:rsid w:val="003006BD"/>
    <w:rsid w:val="003010E5"/>
    <w:rsid w:val="00304F8B"/>
    <w:rsid w:val="003335CF"/>
    <w:rsid w:val="003354D2"/>
    <w:rsid w:val="0033559E"/>
    <w:rsid w:val="00335BC6"/>
    <w:rsid w:val="003415D3"/>
    <w:rsid w:val="00344701"/>
    <w:rsid w:val="00352B0F"/>
    <w:rsid w:val="00352DD5"/>
    <w:rsid w:val="00356690"/>
    <w:rsid w:val="00356901"/>
    <w:rsid w:val="00360459"/>
    <w:rsid w:val="003672EE"/>
    <w:rsid w:val="003749EC"/>
    <w:rsid w:val="00374C82"/>
    <w:rsid w:val="003766DC"/>
    <w:rsid w:val="003801F9"/>
    <w:rsid w:val="0038332A"/>
    <w:rsid w:val="003941EF"/>
    <w:rsid w:val="003A1642"/>
    <w:rsid w:val="003C6231"/>
    <w:rsid w:val="003C7789"/>
    <w:rsid w:val="003D0BFE"/>
    <w:rsid w:val="003D5700"/>
    <w:rsid w:val="003D6C86"/>
    <w:rsid w:val="003E341B"/>
    <w:rsid w:val="003E5009"/>
    <w:rsid w:val="003E6210"/>
    <w:rsid w:val="003F2FCF"/>
    <w:rsid w:val="003F3355"/>
    <w:rsid w:val="003F53C5"/>
    <w:rsid w:val="003F72AA"/>
    <w:rsid w:val="003F79D5"/>
    <w:rsid w:val="004000B2"/>
    <w:rsid w:val="00401F6D"/>
    <w:rsid w:val="0040753B"/>
    <w:rsid w:val="004116CD"/>
    <w:rsid w:val="0041289C"/>
    <w:rsid w:val="004144EC"/>
    <w:rsid w:val="00417BAF"/>
    <w:rsid w:val="00417EB9"/>
    <w:rsid w:val="00422E86"/>
    <w:rsid w:val="004235C0"/>
    <w:rsid w:val="00424CA9"/>
    <w:rsid w:val="00431E9B"/>
    <w:rsid w:val="004379E3"/>
    <w:rsid w:val="0044015E"/>
    <w:rsid w:val="004401B6"/>
    <w:rsid w:val="0044291A"/>
    <w:rsid w:val="00444ABD"/>
    <w:rsid w:val="004571CE"/>
    <w:rsid w:val="00461C81"/>
    <w:rsid w:val="00467661"/>
    <w:rsid w:val="004705B7"/>
    <w:rsid w:val="00472DBE"/>
    <w:rsid w:val="004747E4"/>
    <w:rsid w:val="00474A19"/>
    <w:rsid w:val="004845BA"/>
    <w:rsid w:val="00484F3D"/>
    <w:rsid w:val="004900C7"/>
    <w:rsid w:val="00496F97"/>
    <w:rsid w:val="004C6AE8"/>
    <w:rsid w:val="004D6BF1"/>
    <w:rsid w:val="004E028F"/>
    <w:rsid w:val="004E063A"/>
    <w:rsid w:val="004E7BEC"/>
    <w:rsid w:val="004F1580"/>
    <w:rsid w:val="004F7749"/>
    <w:rsid w:val="00500081"/>
    <w:rsid w:val="005002AF"/>
    <w:rsid w:val="00505D3D"/>
    <w:rsid w:val="00506AF6"/>
    <w:rsid w:val="00514F20"/>
    <w:rsid w:val="00516B8D"/>
    <w:rsid w:val="0053038A"/>
    <w:rsid w:val="00530DB4"/>
    <w:rsid w:val="00537D56"/>
    <w:rsid w:val="00537FBC"/>
    <w:rsid w:val="00545B35"/>
    <w:rsid w:val="005556A8"/>
    <w:rsid w:val="005574D1"/>
    <w:rsid w:val="0056265B"/>
    <w:rsid w:val="005653E0"/>
    <w:rsid w:val="00566672"/>
    <w:rsid w:val="00574DA9"/>
    <w:rsid w:val="00583134"/>
    <w:rsid w:val="00584197"/>
    <w:rsid w:val="00584811"/>
    <w:rsid w:val="00585784"/>
    <w:rsid w:val="00590863"/>
    <w:rsid w:val="00593AA6"/>
    <w:rsid w:val="00594161"/>
    <w:rsid w:val="00594749"/>
    <w:rsid w:val="00594A1E"/>
    <w:rsid w:val="005A4084"/>
    <w:rsid w:val="005A4565"/>
    <w:rsid w:val="005B3CDE"/>
    <w:rsid w:val="005B4067"/>
    <w:rsid w:val="005B5266"/>
    <w:rsid w:val="005C3F41"/>
    <w:rsid w:val="005D26DB"/>
    <w:rsid w:val="005D2D09"/>
    <w:rsid w:val="005D6255"/>
    <w:rsid w:val="005F0482"/>
    <w:rsid w:val="005F129B"/>
    <w:rsid w:val="005F6675"/>
    <w:rsid w:val="005F675E"/>
    <w:rsid w:val="00600219"/>
    <w:rsid w:val="00603DC4"/>
    <w:rsid w:val="00604DF1"/>
    <w:rsid w:val="00605095"/>
    <w:rsid w:val="00606E83"/>
    <w:rsid w:val="00610FBD"/>
    <w:rsid w:val="006111F1"/>
    <w:rsid w:val="0061318F"/>
    <w:rsid w:val="006156BE"/>
    <w:rsid w:val="00620076"/>
    <w:rsid w:val="00620176"/>
    <w:rsid w:val="0062195F"/>
    <w:rsid w:val="006247E6"/>
    <w:rsid w:val="00633D88"/>
    <w:rsid w:val="00667C2F"/>
    <w:rsid w:val="00670EA1"/>
    <w:rsid w:val="0067511F"/>
    <w:rsid w:val="00677CC2"/>
    <w:rsid w:val="006822D7"/>
    <w:rsid w:val="00684511"/>
    <w:rsid w:val="00690528"/>
    <w:rsid w:val="006905DE"/>
    <w:rsid w:val="0069197E"/>
    <w:rsid w:val="0069207B"/>
    <w:rsid w:val="00693C3F"/>
    <w:rsid w:val="006B1EBA"/>
    <w:rsid w:val="006B5789"/>
    <w:rsid w:val="006C284D"/>
    <w:rsid w:val="006C30C5"/>
    <w:rsid w:val="006C7F8C"/>
    <w:rsid w:val="006D4F1F"/>
    <w:rsid w:val="006E6246"/>
    <w:rsid w:val="006F318F"/>
    <w:rsid w:val="006F4226"/>
    <w:rsid w:val="006F43DB"/>
    <w:rsid w:val="006F4A97"/>
    <w:rsid w:val="0070017E"/>
    <w:rsid w:val="00700B2C"/>
    <w:rsid w:val="007050A2"/>
    <w:rsid w:val="007108DD"/>
    <w:rsid w:val="00713084"/>
    <w:rsid w:val="00713182"/>
    <w:rsid w:val="007146C3"/>
    <w:rsid w:val="00714F20"/>
    <w:rsid w:val="0071590F"/>
    <w:rsid w:val="00715914"/>
    <w:rsid w:val="007232E6"/>
    <w:rsid w:val="00723EEF"/>
    <w:rsid w:val="007265A8"/>
    <w:rsid w:val="00731E00"/>
    <w:rsid w:val="00732B30"/>
    <w:rsid w:val="00734EB9"/>
    <w:rsid w:val="0073544D"/>
    <w:rsid w:val="007440B7"/>
    <w:rsid w:val="007500C8"/>
    <w:rsid w:val="00756272"/>
    <w:rsid w:val="0076439C"/>
    <w:rsid w:val="0076613B"/>
    <w:rsid w:val="0076681A"/>
    <w:rsid w:val="007715C9"/>
    <w:rsid w:val="00771613"/>
    <w:rsid w:val="00773D99"/>
    <w:rsid w:val="00774EDD"/>
    <w:rsid w:val="007757EC"/>
    <w:rsid w:val="00777D3F"/>
    <w:rsid w:val="00781FA1"/>
    <w:rsid w:val="0078335E"/>
    <w:rsid w:val="007837BF"/>
    <w:rsid w:val="00783E89"/>
    <w:rsid w:val="007871DC"/>
    <w:rsid w:val="00793915"/>
    <w:rsid w:val="00794739"/>
    <w:rsid w:val="007A6A0D"/>
    <w:rsid w:val="007B7ABC"/>
    <w:rsid w:val="007C2253"/>
    <w:rsid w:val="007D5A63"/>
    <w:rsid w:val="007D7B81"/>
    <w:rsid w:val="007E163D"/>
    <w:rsid w:val="007E667A"/>
    <w:rsid w:val="007E66E5"/>
    <w:rsid w:val="007F022C"/>
    <w:rsid w:val="007F28C9"/>
    <w:rsid w:val="007F4F10"/>
    <w:rsid w:val="00803587"/>
    <w:rsid w:val="008117E9"/>
    <w:rsid w:val="00811B04"/>
    <w:rsid w:val="00813074"/>
    <w:rsid w:val="00824498"/>
    <w:rsid w:val="00840906"/>
    <w:rsid w:val="00841620"/>
    <w:rsid w:val="008543B2"/>
    <w:rsid w:val="00856A31"/>
    <w:rsid w:val="00861F85"/>
    <w:rsid w:val="00864B24"/>
    <w:rsid w:val="00865FAA"/>
    <w:rsid w:val="00867B37"/>
    <w:rsid w:val="008744A3"/>
    <w:rsid w:val="008754D0"/>
    <w:rsid w:val="008763A2"/>
    <w:rsid w:val="008775DB"/>
    <w:rsid w:val="00883049"/>
    <w:rsid w:val="008855C9"/>
    <w:rsid w:val="00886456"/>
    <w:rsid w:val="0089023B"/>
    <w:rsid w:val="008A46E1"/>
    <w:rsid w:val="008A4F43"/>
    <w:rsid w:val="008A5A56"/>
    <w:rsid w:val="008B2706"/>
    <w:rsid w:val="008C3B4E"/>
    <w:rsid w:val="008C43ED"/>
    <w:rsid w:val="008D0EE0"/>
    <w:rsid w:val="008E6067"/>
    <w:rsid w:val="008F1F47"/>
    <w:rsid w:val="008F2860"/>
    <w:rsid w:val="008F2A79"/>
    <w:rsid w:val="008F54E7"/>
    <w:rsid w:val="008F60F8"/>
    <w:rsid w:val="008F757A"/>
    <w:rsid w:val="00903422"/>
    <w:rsid w:val="00904780"/>
    <w:rsid w:val="00905A8F"/>
    <w:rsid w:val="00907080"/>
    <w:rsid w:val="00907D6B"/>
    <w:rsid w:val="009117B4"/>
    <w:rsid w:val="00915A95"/>
    <w:rsid w:val="00915DF9"/>
    <w:rsid w:val="00917004"/>
    <w:rsid w:val="009254C3"/>
    <w:rsid w:val="00927562"/>
    <w:rsid w:val="00931C2B"/>
    <w:rsid w:val="00932377"/>
    <w:rsid w:val="00935EAB"/>
    <w:rsid w:val="009376DC"/>
    <w:rsid w:val="00947D5A"/>
    <w:rsid w:val="009532A5"/>
    <w:rsid w:val="00955EB3"/>
    <w:rsid w:val="009570B5"/>
    <w:rsid w:val="009571A3"/>
    <w:rsid w:val="00964B29"/>
    <w:rsid w:val="00972EE0"/>
    <w:rsid w:val="0097687C"/>
    <w:rsid w:val="00982242"/>
    <w:rsid w:val="009868E9"/>
    <w:rsid w:val="00990DE7"/>
    <w:rsid w:val="009A2478"/>
    <w:rsid w:val="009B3FB2"/>
    <w:rsid w:val="009B699D"/>
    <w:rsid w:val="009C0F86"/>
    <w:rsid w:val="009D45EE"/>
    <w:rsid w:val="009E1501"/>
    <w:rsid w:val="009E5CFC"/>
    <w:rsid w:val="009F010E"/>
    <w:rsid w:val="009F0511"/>
    <w:rsid w:val="009F0E96"/>
    <w:rsid w:val="009F6908"/>
    <w:rsid w:val="00A01516"/>
    <w:rsid w:val="00A0287D"/>
    <w:rsid w:val="00A079CB"/>
    <w:rsid w:val="00A12128"/>
    <w:rsid w:val="00A13B5A"/>
    <w:rsid w:val="00A1671A"/>
    <w:rsid w:val="00A22C98"/>
    <w:rsid w:val="00A231E2"/>
    <w:rsid w:val="00A27B1F"/>
    <w:rsid w:val="00A32276"/>
    <w:rsid w:val="00A368C3"/>
    <w:rsid w:val="00A36D11"/>
    <w:rsid w:val="00A402EA"/>
    <w:rsid w:val="00A427E2"/>
    <w:rsid w:val="00A431E5"/>
    <w:rsid w:val="00A433AC"/>
    <w:rsid w:val="00A43C47"/>
    <w:rsid w:val="00A452D0"/>
    <w:rsid w:val="00A46100"/>
    <w:rsid w:val="00A53132"/>
    <w:rsid w:val="00A620F8"/>
    <w:rsid w:val="00A64912"/>
    <w:rsid w:val="00A6724D"/>
    <w:rsid w:val="00A70A74"/>
    <w:rsid w:val="00A87C33"/>
    <w:rsid w:val="00A90CD9"/>
    <w:rsid w:val="00A96C91"/>
    <w:rsid w:val="00AA3858"/>
    <w:rsid w:val="00AB4398"/>
    <w:rsid w:val="00AD5641"/>
    <w:rsid w:val="00AD7889"/>
    <w:rsid w:val="00AE1A4A"/>
    <w:rsid w:val="00AE2574"/>
    <w:rsid w:val="00AE609A"/>
    <w:rsid w:val="00AF021B"/>
    <w:rsid w:val="00AF06CF"/>
    <w:rsid w:val="00AF1E88"/>
    <w:rsid w:val="00AF5814"/>
    <w:rsid w:val="00B05CF4"/>
    <w:rsid w:val="00B07CDB"/>
    <w:rsid w:val="00B16A31"/>
    <w:rsid w:val="00B17DFD"/>
    <w:rsid w:val="00B22F3C"/>
    <w:rsid w:val="00B25DFC"/>
    <w:rsid w:val="00B2674C"/>
    <w:rsid w:val="00B308FE"/>
    <w:rsid w:val="00B33709"/>
    <w:rsid w:val="00B33B3C"/>
    <w:rsid w:val="00B33C0E"/>
    <w:rsid w:val="00B50ADC"/>
    <w:rsid w:val="00B54C81"/>
    <w:rsid w:val="00B566B1"/>
    <w:rsid w:val="00B60B95"/>
    <w:rsid w:val="00B610B5"/>
    <w:rsid w:val="00B61504"/>
    <w:rsid w:val="00B63834"/>
    <w:rsid w:val="00B65F8A"/>
    <w:rsid w:val="00B6708A"/>
    <w:rsid w:val="00B702CF"/>
    <w:rsid w:val="00B72734"/>
    <w:rsid w:val="00B77C68"/>
    <w:rsid w:val="00B80199"/>
    <w:rsid w:val="00B82A1E"/>
    <w:rsid w:val="00B83204"/>
    <w:rsid w:val="00B86B22"/>
    <w:rsid w:val="00B90549"/>
    <w:rsid w:val="00B90DD2"/>
    <w:rsid w:val="00B92FD0"/>
    <w:rsid w:val="00BA095F"/>
    <w:rsid w:val="00BA0C87"/>
    <w:rsid w:val="00BA220B"/>
    <w:rsid w:val="00BA3A57"/>
    <w:rsid w:val="00BA691F"/>
    <w:rsid w:val="00BB1C1E"/>
    <w:rsid w:val="00BB22FE"/>
    <w:rsid w:val="00BB3D17"/>
    <w:rsid w:val="00BB4E1A"/>
    <w:rsid w:val="00BB7851"/>
    <w:rsid w:val="00BC015E"/>
    <w:rsid w:val="00BC76AC"/>
    <w:rsid w:val="00BD0ECB"/>
    <w:rsid w:val="00BD4311"/>
    <w:rsid w:val="00BD6428"/>
    <w:rsid w:val="00BE2155"/>
    <w:rsid w:val="00BE2213"/>
    <w:rsid w:val="00BE3493"/>
    <w:rsid w:val="00BE719A"/>
    <w:rsid w:val="00BE720A"/>
    <w:rsid w:val="00BF0D73"/>
    <w:rsid w:val="00BF2465"/>
    <w:rsid w:val="00BF582E"/>
    <w:rsid w:val="00C05CB5"/>
    <w:rsid w:val="00C07642"/>
    <w:rsid w:val="00C07E2F"/>
    <w:rsid w:val="00C202AE"/>
    <w:rsid w:val="00C25E7F"/>
    <w:rsid w:val="00C2746F"/>
    <w:rsid w:val="00C324A0"/>
    <w:rsid w:val="00C3300F"/>
    <w:rsid w:val="00C408C1"/>
    <w:rsid w:val="00C42BF8"/>
    <w:rsid w:val="00C45FC5"/>
    <w:rsid w:val="00C50043"/>
    <w:rsid w:val="00C5253F"/>
    <w:rsid w:val="00C538F5"/>
    <w:rsid w:val="00C6139E"/>
    <w:rsid w:val="00C72709"/>
    <w:rsid w:val="00C7573B"/>
    <w:rsid w:val="00C774EE"/>
    <w:rsid w:val="00C905AE"/>
    <w:rsid w:val="00C91DDC"/>
    <w:rsid w:val="00C93C03"/>
    <w:rsid w:val="00C96CC7"/>
    <w:rsid w:val="00CA77FB"/>
    <w:rsid w:val="00CA79B5"/>
    <w:rsid w:val="00CB2C8E"/>
    <w:rsid w:val="00CB602E"/>
    <w:rsid w:val="00CC5C48"/>
    <w:rsid w:val="00CC6799"/>
    <w:rsid w:val="00CD0B9B"/>
    <w:rsid w:val="00CD514C"/>
    <w:rsid w:val="00CE051D"/>
    <w:rsid w:val="00CE1335"/>
    <w:rsid w:val="00CE2EF7"/>
    <w:rsid w:val="00CE493D"/>
    <w:rsid w:val="00CE7FF1"/>
    <w:rsid w:val="00CF07FA"/>
    <w:rsid w:val="00CF0BB2"/>
    <w:rsid w:val="00CF2B80"/>
    <w:rsid w:val="00CF3EE8"/>
    <w:rsid w:val="00CF5804"/>
    <w:rsid w:val="00D03425"/>
    <w:rsid w:val="00D050E6"/>
    <w:rsid w:val="00D13441"/>
    <w:rsid w:val="00D150E7"/>
    <w:rsid w:val="00D21958"/>
    <w:rsid w:val="00D23857"/>
    <w:rsid w:val="00D32F65"/>
    <w:rsid w:val="00D33123"/>
    <w:rsid w:val="00D349A3"/>
    <w:rsid w:val="00D45A09"/>
    <w:rsid w:val="00D45CC7"/>
    <w:rsid w:val="00D51C99"/>
    <w:rsid w:val="00D52850"/>
    <w:rsid w:val="00D52DC2"/>
    <w:rsid w:val="00D53BCC"/>
    <w:rsid w:val="00D560B4"/>
    <w:rsid w:val="00D70DFB"/>
    <w:rsid w:val="00D74521"/>
    <w:rsid w:val="00D75397"/>
    <w:rsid w:val="00D766DF"/>
    <w:rsid w:val="00D843B5"/>
    <w:rsid w:val="00D961BA"/>
    <w:rsid w:val="00DA186E"/>
    <w:rsid w:val="00DA3307"/>
    <w:rsid w:val="00DA36F5"/>
    <w:rsid w:val="00DA4116"/>
    <w:rsid w:val="00DA6BAB"/>
    <w:rsid w:val="00DB251C"/>
    <w:rsid w:val="00DB2768"/>
    <w:rsid w:val="00DB4630"/>
    <w:rsid w:val="00DB7945"/>
    <w:rsid w:val="00DC344E"/>
    <w:rsid w:val="00DC4F88"/>
    <w:rsid w:val="00DC6812"/>
    <w:rsid w:val="00DD35DF"/>
    <w:rsid w:val="00DD6502"/>
    <w:rsid w:val="00DD67A5"/>
    <w:rsid w:val="00DE5DBD"/>
    <w:rsid w:val="00DE6AB1"/>
    <w:rsid w:val="00DE6B43"/>
    <w:rsid w:val="00DF4D9B"/>
    <w:rsid w:val="00E05704"/>
    <w:rsid w:val="00E11E44"/>
    <w:rsid w:val="00E13666"/>
    <w:rsid w:val="00E13E9E"/>
    <w:rsid w:val="00E1770C"/>
    <w:rsid w:val="00E20ECD"/>
    <w:rsid w:val="00E265ED"/>
    <w:rsid w:val="00E30B5F"/>
    <w:rsid w:val="00E3270E"/>
    <w:rsid w:val="00E338EF"/>
    <w:rsid w:val="00E344C0"/>
    <w:rsid w:val="00E34BB1"/>
    <w:rsid w:val="00E43D82"/>
    <w:rsid w:val="00E544BB"/>
    <w:rsid w:val="00E61E95"/>
    <w:rsid w:val="00E662CB"/>
    <w:rsid w:val="00E72495"/>
    <w:rsid w:val="00E74DC7"/>
    <w:rsid w:val="00E8075A"/>
    <w:rsid w:val="00E90DA4"/>
    <w:rsid w:val="00E91967"/>
    <w:rsid w:val="00E94D5E"/>
    <w:rsid w:val="00EA102E"/>
    <w:rsid w:val="00EA7100"/>
    <w:rsid w:val="00EA7F9F"/>
    <w:rsid w:val="00EB1274"/>
    <w:rsid w:val="00EB23B6"/>
    <w:rsid w:val="00EB52CD"/>
    <w:rsid w:val="00EB6AD0"/>
    <w:rsid w:val="00EC0149"/>
    <w:rsid w:val="00EC1CB8"/>
    <w:rsid w:val="00ED2BB6"/>
    <w:rsid w:val="00ED34E1"/>
    <w:rsid w:val="00ED3B8D"/>
    <w:rsid w:val="00ED3BCD"/>
    <w:rsid w:val="00ED659C"/>
    <w:rsid w:val="00EE1AB5"/>
    <w:rsid w:val="00EE3D95"/>
    <w:rsid w:val="00EF1B03"/>
    <w:rsid w:val="00EF2E3A"/>
    <w:rsid w:val="00EF36E1"/>
    <w:rsid w:val="00EF509C"/>
    <w:rsid w:val="00F072A7"/>
    <w:rsid w:val="00F078DC"/>
    <w:rsid w:val="00F21E6F"/>
    <w:rsid w:val="00F2407E"/>
    <w:rsid w:val="00F24EC9"/>
    <w:rsid w:val="00F32BA8"/>
    <w:rsid w:val="00F345F7"/>
    <w:rsid w:val="00F349F1"/>
    <w:rsid w:val="00F374FF"/>
    <w:rsid w:val="00F37D89"/>
    <w:rsid w:val="00F4350D"/>
    <w:rsid w:val="00F43EED"/>
    <w:rsid w:val="00F45684"/>
    <w:rsid w:val="00F45D5C"/>
    <w:rsid w:val="00F47846"/>
    <w:rsid w:val="00F511C8"/>
    <w:rsid w:val="00F567F7"/>
    <w:rsid w:val="00F62036"/>
    <w:rsid w:val="00F63AF8"/>
    <w:rsid w:val="00F645DA"/>
    <w:rsid w:val="00F65AAC"/>
    <w:rsid w:val="00F65B52"/>
    <w:rsid w:val="00F67BCA"/>
    <w:rsid w:val="00F719D2"/>
    <w:rsid w:val="00F73BD6"/>
    <w:rsid w:val="00F74D2A"/>
    <w:rsid w:val="00F83989"/>
    <w:rsid w:val="00F85099"/>
    <w:rsid w:val="00F87C6B"/>
    <w:rsid w:val="00F9055F"/>
    <w:rsid w:val="00F9379C"/>
    <w:rsid w:val="00F9632C"/>
    <w:rsid w:val="00FA1E52"/>
    <w:rsid w:val="00FA3285"/>
    <w:rsid w:val="00FB096D"/>
    <w:rsid w:val="00FB1241"/>
    <w:rsid w:val="00FB5F47"/>
    <w:rsid w:val="00FB7ECA"/>
    <w:rsid w:val="00FD38EF"/>
    <w:rsid w:val="00FE1817"/>
    <w:rsid w:val="00FE4688"/>
    <w:rsid w:val="00FF17B2"/>
    <w:rsid w:val="00FF5D1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E7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1E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E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E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E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E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E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E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E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E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E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E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F21E6F"/>
  </w:style>
  <w:style w:type="paragraph" w:customStyle="1" w:styleId="OPCParaBase">
    <w:name w:val="OPCParaBase"/>
    <w:qFormat/>
    <w:rsid w:val="00F21E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1E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1E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1E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1E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1E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21E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OPCParaBase"/>
    <w:link w:val="subsectionChar"/>
    <w:rsid w:val="00F21E6F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1E6F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F21E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F21E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F21E6F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F21E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1E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1E6F"/>
  </w:style>
  <w:style w:type="paragraph" w:customStyle="1" w:styleId="Blocks">
    <w:name w:val="Blocks"/>
    <w:aliases w:val="bb"/>
    <w:basedOn w:val="OPCParaBase"/>
    <w:qFormat/>
    <w:rsid w:val="00F21E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1E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1E6F"/>
    <w:rPr>
      <w:i/>
    </w:rPr>
  </w:style>
  <w:style w:type="paragraph" w:customStyle="1" w:styleId="BoxStep">
    <w:name w:val="BoxStep"/>
    <w:aliases w:val="bs"/>
    <w:basedOn w:val="BoxText"/>
    <w:qFormat/>
    <w:rsid w:val="00F21E6F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F21E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1E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1E6F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F21E6F"/>
  </w:style>
  <w:style w:type="character" w:customStyle="1" w:styleId="CharAmPartText">
    <w:name w:val="CharAmPartText"/>
    <w:basedOn w:val="OPCCharBase"/>
    <w:uiPriority w:val="1"/>
    <w:qFormat/>
    <w:rsid w:val="00F21E6F"/>
  </w:style>
  <w:style w:type="character" w:customStyle="1" w:styleId="CharAmSchNo">
    <w:name w:val="CharAmSchNo"/>
    <w:basedOn w:val="OPCCharBase"/>
    <w:uiPriority w:val="1"/>
    <w:qFormat/>
    <w:rsid w:val="00F21E6F"/>
  </w:style>
  <w:style w:type="character" w:customStyle="1" w:styleId="CharAmSchText">
    <w:name w:val="CharAmSchText"/>
    <w:basedOn w:val="OPCCharBase"/>
    <w:uiPriority w:val="1"/>
    <w:qFormat/>
    <w:rsid w:val="00F21E6F"/>
  </w:style>
  <w:style w:type="character" w:customStyle="1" w:styleId="CharBoldItalic">
    <w:name w:val="CharBoldItalic"/>
    <w:basedOn w:val="OPCCharBase"/>
    <w:uiPriority w:val="1"/>
    <w:qFormat/>
    <w:rsid w:val="00F21E6F"/>
    <w:rPr>
      <w:b/>
      <w:i/>
    </w:rPr>
  </w:style>
  <w:style w:type="character" w:customStyle="1" w:styleId="CharChapNo">
    <w:name w:val="CharChapNo"/>
    <w:basedOn w:val="OPCCharBase"/>
    <w:qFormat/>
    <w:rsid w:val="00F21E6F"/>
  </w:style>
  <w:style w:type="character" w:customStyle="1" w:styleId="CharChapText">
    <w:name w:val="CharChapText"/>
    <w:basedOn w:val="OPCCharBase"/>
    <w:qFormat/>
    <w:rsid w:val="00F21E6F"/>
  </w:style>
  <w:style w:type="character" w:customStyle="1" w:styleId="CharDivNo">
    <w:name w:val="CharDivNo"/>
    <w:basedOn w:val="OPCCharBase"/>
    <w:qFormat/>
    <w:rsid w:val="00F21E6F"/>
  </w:style>
  <w:style w:type="character" w:customStyle="1" w:styleId="CharDivText">
    <w:name w:val="CharDivText"/>
    <w:basedOn w:val="OPCCharBase"/>
    <w:qFormat/>
    <w:rsid w:val="00F21E6F"/>
  </w:style>
  <w:style w:type="character" w:customStyle="1" w:styleId="CharItalic">
    <w:name w:val="CharItalic"/>
    <w:basedOn w:val="OPCCharBase"/>
    <w:uiPriority w:val="1"/>
    <w:qFormat/>
    <w:rsid w:val="00F21E6F"/>
    <w:rPr>
      <w:i/>
    </w:rPr>
  </w:style>
  <w:style w:type="character" w:customStyle="1" w:styleId="CharPartNo">
    <w:name w:val="CharPartNo"/>
    <w:basedOn w:val="OPCCharBase"/>
    <w:qFormat/>
    <w:rsid w:val="00F21E6F"/>
  </w:style>
  <w:style w:type="character" w:customStyle="1" w:styleId="CharPartText">
    <w:name w:val="CharPartText"/>
    <w:basedOn w:val="OPCCharBase"/>
    <w:qFormat/>
    <w:rsid w:val="00F21E6F"/>
  </w:style>
  <w:style w:type="character" w:customStyle="1" w:styleId="CharSectno">
    <w:name w:val="CharSectno"/>
    <w:basedOn w:val="OPCCharBase"/>
    <w:qFormat/>
    <w:rsid w:val="00F21E6F"/>
  </w:style>
  <w:style w:type="character" w:customStyle="1" w:styleId="CharSubdNo">
    <w:name w:val="CharSubdNo"/>
    <w:basedOn w:val="OPCCharBase"/>
    <w:uiPriority w:val="1"/>
    <w:qFormat/>
    <w:rsid w:val="00F21E6F"/>
  </w:style>
  <w:style w:type="character" w:customStyle="1" w:styleId="CharSubdText">
    <w:name w:val="CharSubdText"/>
    <w:basedOn w:val="OPCCharBase"/>
    <w:uiPriority w:val="1"/>
    <w:qFormat/>
    <w:rsid w:val="00F21E6F"/>
  </w:style>
  <w:style w:type="paragraph" w:customStyle="1" w:styleId="CTA--">
    <w:name w:val="CTA --"/>
    <w:basedOn w:val="OPCParaBase"/>
    <w:next w:val="Normal"/>
    <w:rsid w:val="00F21E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1E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1E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1E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1E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1E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1E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1E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1E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1E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1E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1E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1E6F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F21E6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21E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1E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1E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1E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F21E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1E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1E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1E6F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F21E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1E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1E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1E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1E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F21E6F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F21E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1E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1E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1E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1E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F21E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1E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1E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1E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1E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1E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1E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1E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1E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1E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1E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1E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1E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1E6F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1E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1E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1E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21E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1E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1E6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1E6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1E6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1E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F21E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F21E6F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F21E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1E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1E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21E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21E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1E6F"/>
    <w:rPr>
      <w:sz w:val="16"/>
    </w:rPr>
  </w:style>
  <w:style w:type="table" w:customStyle="1" w:styleId="CFlag">
    <w:name w:val="CFlag"/>
    <w:basedOn w:val="TableNormal"/>
    <w:uiPriority w:val="99"/>
    <w:rsid w:val="00F21E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21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1E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1E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1E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1E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1E6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1E6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1E6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1E6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1E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1E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21E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1E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1E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1E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1E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1E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1E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1E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21E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1E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21E6F"/>
  </w:style>
  <w:style w:type="character" w:customStyle="1" w:styleId="CharSubPartNoCASA">
    <w:name w:val="CharSubPartNo(CASA)"/>
    <w:basedOn w:val="OPCCharBase"/>
    <w:uiPriority w:val="1"/>
    <w:rsid w:val="00F21E6F"/>
  </w:style>
  <w:style w:type="paragraph" w:customStyle="1" w:styleId="ENoteTTIndentHeadingSub">
    <w:name w:val="ENoteTTIndentHeadingSub"/>
    <w:aliases w:val="enTTHis"/>
    <w:basedOn w:val="OPCParaBase"/>
    <w:rsid w:val="00F21E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1E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1E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1E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21E6F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F21E6F"/>
    <w:rPr>
      <w:rFonts w:eastAsia="Times New Roman" w:cs="Times New Roman"/>
      <w:sz w:val="18"/>
      <w:lang w:eastAsia="en-AU"/>
    </w:rPr>
  </w:style>
  <w:style w:type="paragraph" w:customStyle="1" w:styleId="FreeForm">
    <w:name w:val="FreeForm"/>
    <w:rsid w:val="00F63A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1E6F"/>
    <w:rPr>
      <w:sz w:val="22"/>
    </w:rPr>
  </w:style>
  <w:style w:type="paragraph" w:customStyle="1" w:styleId="SOTextNote">
    <w:name w:val="SO TextNote"/>
    <w:aliases w:val="sont"/>
    <w:basedOn w:val="SOText"/>
    <w:qFormat/>
    <w:rsid w:val="00F21E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1E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1E6F"/>
    <w:rPr>
      <w:sz w:val="22"/>
    </w:rPr>
  </w:style>
  <w:style w:type="paragraph" w:customStyle="1" w:styleId="FileName">
    <w:name w:val="FileName"/>
    <w:basedOn w:val="Normal"/>
    <w:rsid w:val="00F21E6F"/>
  </w:style>
  <w:style w:type="paragraph" w:customStyle="1" w:styleId="TableHeading">
    <w:name w:val="TableHeading"/>
    <w:aliases w:val="th"/>
    <w:basedOn w:val="OPCParaBase"/>
    <w:next w:val="Tabletext"/>
    <w:rsid w:val="00F21E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1E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1E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1E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1E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1E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1E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1E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1E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1E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1E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21E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semiHidden/>
    <w:unhideWhenUsed/>
    <w:rsid w:val="00DD67A5"/>
    <w:rPr>
      <w:color w:val="0000FF"/>
      <w:u w:val="single"/>
    </w:rPr>
  </w:style>
  <w:style w:type="character" w:styleId="FollowedHyperlink">
    <w:name w:val="FollowedHyperlink"/>
    <w:semiHidden/>
    <w:unhideWhenUsed/>
    <w:rsid w:val="00DD67A5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DD67A5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DD6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67A5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D67A5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DD67A5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DD67A5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7A5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67A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DD67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D67A5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DD67A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DD67A5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DD67A5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DD67A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DD67A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DD67A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DD67A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D67A5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D67A5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67A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67A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67A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DD67A5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D67A5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67A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67A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A5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67A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67A5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7A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67A5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DD67A5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7A5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7A5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7A5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67A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67A5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7A5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DD67A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DD67A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DD67A5"/>
    <w:rPr>
      <w:vertAlign w:val="superscript"/>
    </w:rPr>
  </w:style>
  <w:style w:type="character" w:styleId="Strong">
    <w:name w:val="Strong"/>
    <w:basedOn w:val="DefaultParagraphFont"/>
    <w:uiPriority w:val="22"/>
    <w:qFormat/>
    <w:rsid w:val="00F24EC9"/>
    <w:rPr>
      <w:b/>
      <w:bCs/>
    </w:rPr>
  </w:style>
  <w:style w:type="paragraph" w:customStyle="1" w:styleId="contentelement-indentone1">
    <w:name w:val="contentelement-indentone1"/>
    <w:basedOn w:val="Normal"/>
    <w:rsid w:val="00F24EC9"/>
    <w:pPr>
      <w:spacing w:before="240" w:after="240" w:line="240" w:lineRule="auto"/>
      <w:ind w:left="468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5182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14E2-4A01-4D6E-B8BF-54B27DBF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28</Pages>
  <Words>5100</Words>
  <Characters>29071</Characters>
  <Application>Microsoft Office Word</Application>
  <DocSecurity>0</DocSecurity>
  <PresentationFormat/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2017-06-25T22:08:00Z</cp:lastPrinted>
  <dcterms:created xsi:type="dcterms:W3CDTF">2018-03-14T22:42:00Z</dcterms:created>
  <dcterms:modified xsi:type="dcterms:W3CDTF">2018-03-16T08:21:00Z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17/072: Specification of Occupations and Assessing Authorities) Instrument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OPC62791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