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C99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BCAE2F" wp14:editId="5E7301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34C5" w14:textId="77777777" w:rsidR="00715914" w:rsidRPr="00E500D4" w:rsidRDefault="00715914" w:rsidP="00715914">
      <w:pPr>
        <w:rPr>
          <w:sz w:val="19"/>
        </w:rPr>
      </w:pPr>
    </w:p>
    <w:p w14:paraId="6E1822A9" w14:textId="333393A7" w:rsidR="00554826" w:rsidRPr="00E500D4" w:rsidRDefault="00EC780C" w:rsidP="00554826">
      <w:pPr>
        <w:pStyle w:val="ShortT"/>
      </w:pPr>
      <w:r w:rsidRPr="00A772CD">
        <w:t xml:space="preserve">Fisheries Management </w:t>
      </w:r>
      <w:r w:rsidR="00554826" w:rsidRPr="00A772CD">
        <w:t>(</w:t>
      </w:r>
      <w:r w:rsidRPr="00A772CD">
        <w:t xml:space="preserve">Small Pelagic Fishery </w:t>
      </w:r>
      <w:proofErr w:type="spellStart"/>
      <w:r w:rsidR="00982A48">
        <w:t>Overcatch</w:t>
      </w:r>
      <w:proofErr w:type="spellEnd"/>
      <w:r w:rsidR="00982A48">
        <w:t xml:space="preserve"> and </w:t>
      </w:r>
      <w:proofErr w:type="spellStart"/>
      <w:r w:rsidR="00982A48">
        <w:t>Undercatch</w:t>
      </w:r>
      <w:proofErr w:type="spellEnd"/>
      <w:r w:rsidR="00554826" w:rsidRPr="00A772CD">
        <w:t xml:space="preserve">) </w:t>
      </w:r>
      <w:r w:rsidRPr="00A772CD">
        <w:t>Fishing Capacity Determination 2018</w:t>
      </w:r>
    </w:p>
    <w:p w14:paraId="2EF6A279" w14:textId="72CAC81B" w:rsidR="00554826" w:rsidRPr="00DA182D" w:rsidRDefault="00EC780C" w:rsidP="00554826">
      <w:pPr>
        <w:pStyle w:val="SignCoverPageStart"/>
        <w:spacing w:before="240"/>
        <w:ind w:right="91"/>
        <w:rPr>
          <w:szCs w:val="22"/>
        </w:rPr>
      </w:pPr>
      <w:r w:rsidRPr="00EC780C">
        <w:rPr>
          <w:szCs w:val="22"/>
        </w:rPr>
        <w:t xml:space="preserve">The </w:t>
      </w:r>
      <w:r w:rsidR="00D07C7E" w:rsidRPr="00D07C7E">
        <w:rPr>
          <w:szCs w:val="22"/>
        </w:rPr>
        <w:t>Australian Fisheries Management Authority</w:t>
      </w:r>
      <w:r w:rsidR="00D07C7E" w:rsidRPr="00EC780C">
        <w:rPr>
          <w:szCs w:val="22"/>
        </w:rPr>
        <w:t xml:space="preserve"> </w:t>
      </w:r>
      <w:r w:rsidRPr="00EC780C">
        <w:rPr>
          <w:szCs w:val="22"/>
        </w:rPr>
        <w:t>makes the following</w:t>
      </w:r>
      <w:r w:rsidR="007165AC">
        <w:rPr>
          <w:szCs w:val="22"/>
        </w:rPr>
        <w:t xml:space="preserve"> kind of instrument</w:t>
      </w:r>
      <w:r w:rsidRPr="00EC780C">
        <w:rPr>
          <w:i/>
          <w:szCs w:val="22"/>
        </w:rPr>
        <w:t>.</w:t>
      </w:r>
      <w:r>
        <w:rPr>
          <w:i/>
          <w:szCs w:val="22"/>
        </w:rPr>
        <w:t xml:space="preserve"> </w:t>
      </w:r>
    </w:p>
    <w:p w14:paraId="46C3BB92" w14:textId="73EBBFA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F7EE5">
        <w:rPr>
          <w:szCs w:val="22"/>
        </w:rPr>
        <w:t xml:space="preserve">16 March </w:t>
      </w:r>
      <w:bookmarkStart w:id="0" w:name="_GoBack"/>
      <w:bookmarkEnd w:id="0"/>
      <w:r w:rsidR="00EC780C">
        <w:rPr>
          <w:szCs w:val="22"/>
        </w:rPr>
        <w:t>2018</w:t>
      </w:r>
      <w:r w:rsidRPr="00001A63">
        <w:rPr>
          <w:szCs w:val="22"/>
        </w:rPr>
        <w:tab/>
      </w:r>
    </w:p>
    <w:p w14:paraId="5DFFB20B" w14:textId="77777777" w:rsidR="00AB6951" w:rsidRDefault="00AB6951" w:rsidP="00AB6951">
      <w:pPr>
        <w:keepNext/>
        <w:tabs>
          <w:tab w:val="left" w:pos="3402"/>
        </w:tabs>
        <w:spacing w:before="360" w:line="300" w:lineRule="atLeast"/>
        <w:ind w:right="397"/>
        <w:rPr>
          <w:b/>
          <w:szCs w:val="22"/>
        </w:rPr>
      </w:pPr>
      <w:r w:rsidRPr="007E6FCD">
        <w:t xml:space="preserve">Made in accordance with a decision made by the Commissioners under s23 of the </w:t>
      </w:r>
      <w:r w:rsidRPr="00474A8F">
        <w:rPr>
          <w:i/>
        </w:rPr>
        <w:t>Fisheries Administration Act 1991</w:t>
      </w:r>
      <w:r w:rsidRPr="007E6FCD">
        <w:t>, this instrument is accepted on behalf of the Commission by</w:t>
      </w:r>
    </w:p>
    <w:p w14:paraId="355E4051" w14:textId="77777777" w:rsidR="00EC780C" w:rsidRPr="00EC780C" w:rsidRDefault="00EC780C" w:rsidP="00EC780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b/>
          <w:szCs w:val="22"/>
        </w:rPr>
        <w:t>Andrew Pearson</w:t>
      </w:r>
    </w:p>
    <w:p w14:paraId="7BD6219D" w14:textId="77777777" w:rsidR="00EC780C" w:rsidRPr="008E0027" w:rsidRDefault="00EC780C" w:rsidP="00EC780C">
      <w:pPr>
        <w:keepNext/>
        <w:tabs>
          <w:tab w:val="left" w:pos="3402"/>
        </w:tabs>
        <w:spacing w:line="300" w:lineRule="atLeast"/>
        <w:ind w:right="397"/>
      </w:pPr>
      <w:r w:rsidRPr="00EC780C">
        <w:rPr>
          <w:szCs w:val="22"/>
        </w:rPr>
        <w:t>Executive Secretary</w:t>
      </w:r>
    </w:p>
    <w:p w14:paraId="60D47B18" w14:textId="77777777" w:rsidR="00554826" w:rsidRPr="008E0027" w:rsidRDefault="00EC780C" w:rsidP="00554826">
      <w:pPr>
        <w:pStyle w:val="SignCoverPageEnd"/>
        <w:ind w:right="91"/>
        <w:rPr>
          <w:sz w:val="22"/>
        </w:rPr>
      </w:pPr>
      <w:r w:rsidRPr="00EC780C">
        <w:rPr>
          <w:szCs w:val="22"/>
        </w:rPr>
        <w:t>Australian Fisheries Management Authority</w:t>
      </w:r>
    </w:p>
    <w:p w14:paraId="528339AF" w14:textId="77777777" w:rsidR="00554826" w:rsidRDefault="00554826" w:rsidP="00554826"/>
    <w:p w14:paraId="0F48D2FB" w14:textId="77777777" w:rsidR="00554826" w:rsidRPr="00ED79B6" w:rsidRDefault="00554826" w:rsidP="00554826"/>
    <w:p w14:paraId="77D2A9F1" w14:textId="77777777" w:rsidR="00F6696E" w:rsidRDefault="00F6696E" w:rsidP="00F6696E"/>
    <w:p w14:paraId="67CE7CAF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792226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016ACFE" w14:textId="77777777" w:rsidR="00E1267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12677">
        <w:rPr>
          <w:noProof/>
        </w:rPr>
        <w:t>1  Name</w:t>
      </w:r>
      <w:r w:rsidR="00E12677">
        <w:rPr>
          <w:noProof/>
        </w:rPr>
        <w:tab/>
      </w:r>
      <w:r w:rsidR="00E12677">
        <w:rPr>
          <w:noProof/>
        </w:rPr>
        <w:fldChar w:fldCharType="begin"/>
      </w:r>
      <w:r w:rsidR="00E12677">
        <w:rPr>
          <w:noProof/>
        </w:rPr>
        <w:instrText xml:space="preserve"> PAGEREF _Toc505955932 \h </w:instrText>
      </w:r>
      <w:r w:rsidR="00E12677">
        <w:rPr>
          <w:noProof/>
        </w:rPr>
      </w:r>
      <w:r w:rsidR="00E12677">
        <w:rPr>
          <w:noProof/>
        </w:rPr>
        <w:fldChar w:fldCharType="separate"/>
      </w:r>
      <w:r w:rsidR="00C70B1D">
        <w:rPr>
          <w:noProof/>
        </w:rPr>
        <w:t>1</w:t>
      </w:r>
      <w:r w:rsidR="00E12677">
        <w:rPr>
          <w:noProof/>
        </w:rPr>
        <w:fldChar w:fldCharType="end"/>
      </w:r>
    </w:p>
    <w:p w14:paraId="70F752DA" w14:textId="77777777" w:rsidR="00E12677" w:rsidRDefault="00E126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_Toc505955933 \h </w:instrText>
      </w:r>
      <w:r>
        <w:rPr>
          <w:noProof/>
        </w:rPr>
      </w:r>
      <w:r>
        <w:rPr>
          <w:noProof/>
        </w:rPr>
        <w:fldChar w:fldCharType="separate"/>
      </w:r>
      <w:r w:rsidR="00C70B1D">
        <w:rPr>
          <w:noProof/>
        </w:rPr>
        <w:t>1</w:t>
      </w:r>
      <w:r>
        <w:rPr>
          <w:noProof/>
        </w:rPr>
        <w:fldChar w:fldCharType="end"/>
      </w:r>
    </w:p>
    <w:p w14:paraId="5B327971" w14:textId="77777777" w:rsidR="00E12677" w:rsidRDefault="00E126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_Toc505955934 \h </w:instrText>
      </w:r>
      <w:r>
        <w:rPr>
          <w:noProof/>
        </w:rPr>
      </w:r>
      <w:r>
        <w:rPr>
          <w:noProof/>
        </w:rPr>
        <w:fldChar w:fldCharType="separate"/>
      </w:r>
      <w:r w:rsidR="00C70B1D">
        <w:rPr>
          <w:noProof/>
        </w:rPr>
        <w:t>1</w:t>
      </w:r>
      <w:r>
        <w:rPr>
          <w:noProof/>
        </w:rPr>
        <w:fldChar w:fldCharType="end"/>
      </w:r>
    </w:p>
    <w:p w14:paraId="3A69D4D2" w14:textId="77777777" w:rsidR="00E12677" w:rsidRDefault="00E126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_Toc505955935 \h </w:instrText>
      </w:r>
      <w:r>
        <w:rPr>
          <w:noProof/>
        </w:rPr>
      </w:r>
      <w:r>
        <w:rPr>
          <w:noProof/>
        </w:rPr>
        <w:fldChar w:fldCharType="separate"/>
      </w:r>
      <w:r w:rsidR="00C70B1D">
        <w:rPr>
          <w:noProof/>
        </w:rPr>
        <w:t>1</w:t>
      </w:r>
      <w:r>
        <w:rPr>
          <w:noProof/>
        </w:rPr>
        <w:fldChar w:fldCharType="end"/>
      </w:r>
    </w:p>
    <w:p w14:paraId="09163DEE" w14:textId="77777777" w:rsidR="00E12677" w:rsidRDefault="00E126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_Toc505955936 \h </w:instrText>
      </w:r>
      <w:r>
        <w:rPr>
          <w:noProof/>
        </w:rPr>
      </w:r>
      <w:r>
        <w:rPr>
          <w:noProof/>
        </w:rPr>
        <w:fldChar w:fldCharType="separate"/>
      </w:r>
      <w:r w:rsidR="00C70B1D">
        <w:rPr>
          <w:noProof/>
        </w:rPr>
        <w:t>1</w:t>
      </w:r>
      <w:r>
        <w:rPr>
          <w:noProof/>
        </w:rPr>
        <w:fldChar w:fldCharType="end"/>
      </w:r>
    </w:p>
    <w:p w14:paraId="35528B6F" w14:textId="77777777" w:rsidR="00E12677" w:rsidRDefault="00E126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overcatch and undercatch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_Toc505955937 \h </w:instrText>
      </w:r>
      <w:r>
        <w:rPr>
          <w:noProof/>
        </w:rPr>
      </w:r>
      <w:r>
        <w:rPr>
          <w:noProof/>
        </w:rPr>
        <w:fldChar w:fldCharType="separate"/>
      </w:r>
      <w:r w:rsidR="00C70B1D">
        <w:rPr>
          <w:noProof/>
        </w:rPr>
        <w:t>1</w:t>
      </w:r>
      <w:r>
        <w:rPr>
          <w:noProof/>
        </w:rPr>
        <w:fldChar w:fldCharType="end"/>
      </w:r>
    </w:p>
    <w:p w14:paraId="3ADE0D74" w14:textId="73DB4BC9" w:rsidR="00554826" w:rsidRPr="00554826" w:rsidRDefault="00B418CB" w:rsidP="00982A48">
      <w:pPr>
        <w:pStyle w:val="ActHead5"/>
      </w:pPr>
      <w:r>
        <w:fldChar w:fldCharType="end"/>
      </w:r>
      <w:bookmarkStart w:id="1" w:name="_Toc505955932"/>
      <w:proofErr w:type="gramStart"/>
      <w:r w:rsidR="00554826" w:rsidRPr="00554826">
        <w:t>1  Name</w:t>
      </w:r>
      <w:bookmarkEnd w:id="1"/>
      <w:proofErr w:type="gramEnd"/>
    </w:p>
    <w:p w14:paraId="73B6EA43" w14:textId="334BF8A1" w:rsidR="00554826" w:rsidRPr="00A772CD" w:rsidRDefault="00554826" w:rsidP="00554826">
      <w:pPr>
        <w:pStyle w:val="subsection"/>
      </w:pPr>
      <w:r w:rsidRPr="009C2562">
        <w:tab/>
      </w:r>
      <w:r w:rsidRPr="009C2562">
        <w:tab/>
      </w:r>
      <w:r w:rsidRPr="00A772CD">
        <w:t xml:space="preserve">This instrument is the </w:t>
      </w:r>
      <w:bookmarkStart w:id="2" w:name="BKCheck15B_3"/>
      <w:bookmarkEnd w:id="2"/>
      <w:r w:rsidR="00982A48" w:rsidRPr="00982A48">
        <w:rPr>
          <w:i/>
        </w:rPr>
        <w:t xml:space="preserve">Fisheries Management (Small Pelagic Fishery </w:t>
      </w:r>
      <w:proofErr w:type="spellStart"/>
      <w:r w:rsidR="00982A48" w:rsidRPr="00982A48">
        <w:rPr>
          <w:i/>
        </w:rPr>
        <w:t>Overcatch</w:t>
      </w:r>
      <w:proofErr w:type="spellEnd"/>
      <w:r w:rsidR="00982A48" w:rsidRPr="00982A48">
        <w:rPr>
          <w:i/>
        </w:rPr>
        <w:t xml:space="preserve"> and </w:t>
      </w:r>
      <w:proofErr w:type="spellStart"/>
      <w:r w:rsidR="00982A48" w:rsidRPr="00982A48">
        <w:rPr>
          <w:i/>
        </w:rPr>
        <w:t>Undercatch</w:t>
      </w:r>
      <w:proofErr w:type="spellEnd"/>
      <w:r w:rsidR="00982A48" w:rsidRPr="00982A48">
        <w:rPr>
          <w:i/>
        </w:rPr>
        <w:t>) Fishing Capacity Determination 2018</w:t>
      </w:r>
      <w:r w:rsidR="00132BB9" w:rsidRPr="00A772CD">
        <w:rPr>
          <w:i/>
        </w:rPr>
        <w:t>.</w:t>
      </w:r>
    </w:p>
    <w:p w14:paraId="4B460559" w14:textId="77777777" w:rsidR="00554826" w:rsidRPr="00D07C7E" w:rsidRDefault="00554826" w:rsidP="00554826">
      <w:pPr>
        <w:pStyle w:val="ActHead5"/>
      </w:pPr>
      <w:bookmarkStart w:id="3" w:name="_Toc505955933"/>
      <w:proofErr w:type="gramStart"/>
      <w:r w:rsidRPr="00A772CD">
        <w:t>2  Commencement</w:t>
      </w:r>
      <w:bookmarkEnd w:id="3"/>
      <w:proofErr w:type="gramEnd"/>
    </w:p>
    <w:p w14:paraId="58480EA8" w14:textId="77777777" w:rsidR="00554826" w:rsidRPr="00232984" w:rsidRDefault="00554826" w:rsidP="00554826">
      <w:pPr>
        <w:pStyle w:val="subsection"/>
      </w:pPr>
      <w:r w:rsidRPr="00D07C7E">
        <w:tab/>
      </w:r>
      <w:r w:rsidRPr="00D07C7E">
        <w:tab/>
        <w:t xml:space="preserve">This instrument commences </w:t>
      </w:r>
      <w:r w:rsidR="00AB6951" w:rsidRPr="00D07C7E">
        <w:t>on the day after it is registered on the Federal Register of Legislat</w:t>
      </w:r>
      <w:r w:rsidR="00A772CD">
        <w:t>ion</w:t>
      </w:r>
      <w:r w:rsidRPr="00D07C7E">
        <w:t>.</w:t>
      </w:r>
    </w:p>
    <w:p w14:paraId="5F439633" w14:textId="77777777" w:rsidR="00B47ADE" w:rsidRDefault="00B47ADE" w:rsidP="00B47ADE">
      <w:pPr>
        <w:pStyle w:val="ActHead5"/>
      </w:pPr>
      <w:bookmarkStart w:id="4" w:name="_Toc505955934"/>
      <w:proofErr w:type="gramStart"/>
      <w:r>
        <w:t>3  Cessation</w:t>
      </w:r>
      <w:bookmarkEnd w:id="4"/>
      <w:proofErr w:type="gramEnd"/>
    </w:p>
    <w:p w14:paraId="3EE60116" w14:textId="73C9B7C4" w:rsidR="00B47ADE" w:rsidRPr="00E70828" w:rsidRDefault="00B47ADE" w:rsidP="00B47ADE">
      <w:pPr>
        <w:pStyle w:val="subsection"/>
      </w:pPr>
      <w:r>
        <w:tab/>
      </w:r>
      <w:r>
        <w:tab/>
      </w:r>
      <w:r w:rsidRPr="00E70828">
        <w:t xml:space="preserve">This </w:t>
      </w:r>
      <w:r>
        <w:t xml:space="preserve">instrument </w:t>
      </w:r>
      <w:r w:rsidRPr="00E70828">
        <w:t>is repealed on 1 May 201</w:t>
      </w:r>
      <w:r>
        <w:t>9</w:t>
      </w:r>
      <w:r w:rsidRPr="00E70828">
        <w:t xml:space="preserve"> unless earlier revoked</w:t>
      </w:r>
      <w:r>
        <w:t>.</w:t>
      </w:r>
    </w:p>
    <w:p w14:paraId="5F672F60" w14:textId="7C4C16E5" w:rsidR="00554826" w:rsidRPr="00554826" w:rsidRDefault="00B47ADE" w:rsidP="00554826">
      <w:pPr>
        <w:pStyle w:val="ActHead5"/>
      </w:pPr>
      <w:bookmarkStart w:id="5" w:name="_Toc505955935"/>
      <w:proofErr w:type="gramStart"/>
      <w:r>
        <w:t>4</w:t>
      </w:r>
      <w:r w:rsidR="00554826" w:rsidRPr="00554826">
        <w:t xml:space="preserve">  Authority</w:t>
      </w:r>
      <w:bookmarkEnd w:id="5"/>
      <w:proofErr w:type="gramEnd"/>
    </w:p>
    <w:p w14:paraId="149168BE" w14:textId="04EB7BCD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AB6951" w:rsidRPr="00AB6951">
        <w:t xml:space="preserve">pursuant to </w:t>
      </w:r>
      <w:r w:rsidR="00B312DE">
        <w:t>paragraph</w:t>
      </w:r>
      <w:r w:rsidR="00AB6951" w:rsidRPr="00AB6951">
        <w:t xml:space="preserve"> 17(6)(aa) of the </w:t>
      </w:r>
      <w:r w:rsidR="00AB6951" w:rsidRPr="00AB6951">
        <w:rPr>
          <w:i/>
        </w:rPr>
        <w:t>Fisheries Management Act 1991</w:t>
      </w:r>
      <w:r w:rsidR="00AB6951" w:rsidRPr="00AB6951">
        <w:t xml:space="preserve"> under section </w:t>
      </w:r>
      <w:r w:rsidR="00982A48">
        <w:t xml:space="preserve">29 and 30 </w:t>
      </w:r>
      <w:r w:rsidR="00AB6951" w:rsidRPr="00AB6951">
        <w:t xml:space="preserve">of the </w:t>
      </w:r>
      <w:r w:rsidR="00AB6951" w:rsidRPr="00AB6951">
        <w:rPr>
          <w:i/>
        </w:rPr>
        <w:t>Small Pelagic Fishery Management Plan</w:t>
      </w:r>
      <w:r w:rsidRPr="009C2562">
        <w:t>.</w:t>
      </w:r>
    </w:p>
    <w:p w14:paraId="296C05F6" w14:textId="260ADE7C" w:rsidR="00554826" w:rsidRPr="00554826" w:rsidRDefault="00B47ADE" w:rsidP="00554826">
      <w:pPr>
        <w:pStyle w:val="ActHead5"/>
      </w:pPr>
      <w:bookmarkStart w:id="6" w:name="_Toc505955936"/>
      <w:proofErr w:type="gramStart"/>
      <w:r>
        <w:t>5</w:t>
      </w:r>
      <w:r w:rsidR="00554826" w:rsidRPr="00554826">
        <w:t xml:space="preserve">  Definitions</w:t>
      </w:r>
      <w:bookmarkEnd w:id="6"/>
      <w:proofErr w:type="gramEnd"/>
    </w:p>
    <w:p w14:paraId="1F0036E6" w14:textId="77777777" w:rsidR="007579A4" w:rsidRDefault="007579A4" w:rsidP="007579A4">
      <w:pPr>
        <w:pStyle w:val="notetext"/>
        <w:spacing w:before="120" w:after="120"/>
      </w:pPr>
      <w:r w:rsidRPr="009C2562">
        <w:t>Note:</w:t>
      </w:r>
      <w:r w:rsidRPr="009C2562">
        <w:tab/>
      </w:r>
      <w:r w:rsidRPr="00F267DE">
        <w:t>A term used in this instrument that is defined for the purposes of the</w:t>
      </w:r>
      <w:r>
        <w:t>:</w:t>
      </w:r>
    </w:p>
    <w:p w14:paraId="6646D0BF" w14:textId="77777777" w:rsidR="007579A4" w:rsidRDefault="007579A4" w:rsidP="007579A4">
      <w:pPr>
        <w:pStyle w:val="notetext"/>
        <w:numPr>
          <w:ilvl w:val="0"/>
          <w:numId w:val="14"/>
        </w:numPr>
        <w:spacing w:before="120" w:after="120"/>
        <w:ind w:left="2268"/>
      </w:pPr>
      <w:r w:rsidRPr="00F267DE">
        <w:rPr>
          <w:i/>
        </w:rPr>
        <w:t>Fisheries Management Act 1991</w:t>
      </w:r>
      <w:r w:rsidRPr="00F267DE">
        <w:t xml:space="preserve"> has the same meaning in this </w:t>
      </w:r>
      <w:r>
        <w:t>instrument</w:t>
      </w:r>
      <w:r w:rsidRPr="00F267DE">
        <w:t xml:space="preserve"> as it has in that </w:t>
      </w:r>
      <w:r>
        <w:t xml:space="preserve">Act </w:t>
      </w:r>
    </w:p>
    <w:p w14:paraId="5BD18680" w14:textId="4F07CCEF" w:rsidR="007579A4" w:rsidRDefault="007579A4" w:rsidP="007579A4">
      <w:pPr>
        <w:pStyle w:val="notetext"/>
        <w:numPr>
          <w:ilvl w:val="0"/>
          <w:numId w:val="14"/>
        </w:numPr>
        <w:spacing w:before="120" w:after="120"/>
        <w:ind w:left="2268"/>
      </w:pPr>
      <w:r w:rsidRPr="005224D1">
        <w:rPr>
          <w:i/>
        </w:rPr>
        <w:t xml:space="preserve">Small Pelagic Fishery Management Plan 2009 </w:t>
      </w:r>
      <w:r w:rsidRPr="00D67EC9">
        <w:t>has the same meaning in this instrument as it has in that Plan.</w:t>
      </w:r>
    </w:p>
    <w:p w14:paraId="393A702D" w14:textId="177B6476" w:rsidR="00554826" w:rsidRPr="00D07C7E" w:rsidRDefault="00B47ADE" w:rsidP="00554826">
      <w:pPr>
        <w:pStyle w:val="ActHead5"/>
      </w:pPr>
      <w:bookmarkStart w:id="7" w:name="_Toc505955937"/>
      <w:proofErr w:type="gramStart"/>
      <w:r>
        <w:t>6</w:t>
      </w:r>
      <w:r w:rsidR="00554826" w:rsidRPr="00D07C7E">
        <w:t xml:space="preserve">  </w:t>
      </w:r>
      <w:r w:rsidR="00D07C7E" w:rsidRPr="00D07C7E">
        <w:t>Determination</w:t>
      </w:r>
      <w:proofErr w:type="gramEnd"/>
      <w:r w:rsidR="00D07C7E" w:rsidRPr="00D07C7E">
        <w:t xml:space="preserve"> of</w:t>
      </w:r>
      <w:r w:rsidR="00982A48" w:rsidRPr="00DF2ED8">
        <w:t xml:space="preserve"> </w:t>
      </w:r>
      <w:proofErr w:type="spellStart"/>
      <w:r w:rsidR="00982A48">
        <w:t>overcatch</w:t>
      </w:r>
      <w:proofErr w:type="spellEnd"/>
      <w:r w:rsidR="00982A48">
        <w:t xml:space="preserve"> and </w:t>
      </w:r>
      <w:proofErr w:type="spellStart"/>
      <w:r w:rsidR="00982A48">
        <w:t>undercatch</w:t>
      </w:r>
      <w:bookmarkEnd w:id="7"/>
      <w:proofErr w:type="spellEnd"/>
    </w:p>
    <w:p w14:paraId="11EE34B6" w14:textId="07A1C009" w:rsidR="00554826" w:rsidRPr="00D07C7E" w:rsidRDefault="00D07C7E" w:rsidP="00D07C7E">
      <w:pPr>
        <w:pStyle w:val="subsection"/>
        <w:spacing w:after="240"/>
      </w:pPr>
      <w:r>
        <w:tab/>
      </w:r>
      <w:r>
        <w:tab/>
      </w:r>
      <w:r w:rsidR="00982A48" w:rsidRPr="00982A48">
        <w:t xml:space="preserve">The ‘determined percentage’ and ‘determined weight’, for section 29 of the Plan (Obligation relating to </w:t>
      </w:r>
      <w:proofErr w:type="spellStart"/>
      <w:r w:rsidR="00982A48" w:rsidRPr="00982A48">
        <w:t>overcatch</w:t>
      </w:r>
      <w:proofErr w:type="spellEnd"/>
      <w:r w:rsidR="00982A48" w:rsidRPr="00982A48">
        <w:t xml:space="preserve">), and the ‘determined percentage’ for section 30 of the Plan (Obligation relating to </w:t>
      </w:r>
      <w:proofErr w:type="spellStart"/>
      <w:r w:rsidR="00982A48" w:rsidRPr="00982A48">
        <w:t>undercatch</w:t>
      </w:r>
      <w:proofErr w:type="spellEnd"/>
      <w:r w:rsidR="00982A48" w:rsidRPr="00982A48">
        <w:t>) for each quota species for the fishery for a sub-area for the 2018 fishing season commencing on 1 May 2018 and ending on 30 April 2019 are: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1927"/>
        <w:gridCol w:w="1885"/>
        <w:gridCol w:w="2084"/>
        <w:gridCol w:w="1843"/>
      </w:tblGrid>
      <w:tr w:rsidR="00982A48" w:rsidRPr="009059B2" w14:paraId="79F6FB36" w14:textId="77777777" w:rsidTr="00982A48">
        <w:trPr>
          <w:trHeight w:val="595"/>
          <w:tblHeader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4CCA6804" w14:textId="77777777" w:rsidR="00982A48" w:rsidRPr="009059B2" w:rsidRDefault="00982A48" w:rsidP="00982A48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9059B2">
              <w:rPr>
                <w:b/>
                <w:bCs/>
                <w:i/>
                <w:iCs/>
              </w:rPr>
              <w:t>Quota Species</w:t>
            </w:r>
          </w:p>
        </w:tc>
        <w:tc>
          <w:tcPr>
            <w:tcW w:w="1927" w:type="dxa"/>
          </w:tcPr>
          <w:p w14:paraId="0C05511A" w14:textId="77777777" w:rsidR="00982A48" w:rsidRDefault="00982A48" w:rsidP="00982A48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4304F849" w14:textId="77777777" w:rsidR="00982A48" w:rsidRPr="009059B2" w:rsidRDefault="00982A48" w:rsidP="00982A48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Sub-Area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30B5D7F2" w14:textId="77777777" w:rsidR="00982A48" w:rsidRPr="009059B2" w:rsidRDefault="00982A48" w:rsidP="00982A48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9059B2">
              <w:rPr>
                <w:b/>
                <w:bCs/>
                <w:i/>
                <w:iCs/>
              </w:rPr>
              <w:t>Determined Percentage (</w:t>
            </w:r>
            <w:proofErr w:type="spellStart"/>
            <w:r w:rsidRPr="009059B2">
              <w:rPr>
                <w:b/>
                <w:bCs/>
                <w:i/>
                <w:iCs/>
              </w:rPr>
              <w:t>Overcatch</w:t>
            </w:r>
            <w:proofErr w:type="spellEnd"/>
            <w:r w:rsidRPr="009059B2">
              <w:rPr>
                <w:b/>
                <w:bCs/>
                <w:i/>
                <w:iCs/>
              </w:rPr>
              <w:t xml:space="preserve"> – s</w:t>
            </w:r>
            <w:r>
              <w:rPr>
                <w:b/>
                <w:bCs/>
                <w:i/>
                <w:iCs/>
              </w:rPr>
              <w:t>29</w:t>
            </w:r>
            <w:r w:rsidRPr="009059B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B2A2712" w14:textId="77777777" w:rsidR="00982A48" w:rsidRPr="009059B2" w:rsidRDefault="00982A48" w:rsidP="00982A48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9059B2">
              <w:rPr>
                <w:b/>
                <w:bCs/>
                <w:i/>
                <w:iCs/>
              </w:rPr>
              <w:t>Determi</w:t>
            </w:r>
            <w:r>
              <w:rPr>
                <w:b/>
                <w:bCs/>
                <w:i/>
                <w:iCs/>
              </w:rPr>
              <w:t>ned Percentage (</w:t>
            </w:r>
            <w:proofErr w:type="spellStart"/>
            <w:r>
              <w:rPr>
                <w:b/>
                <w:bCs/>
                <w:i/>
                <w:iCs/>
              </w:rPr>
              <w:t>Undercatch</w:t>
            </w:r>
            <w:proofErr w:type="spellEnd"/>
            <w:r>
              <w:rPr>
                <w:b/>
                <w:bCs/>
                <w:i/>
                <w:iCs/>
              </w:rPr>
              <w:t xml:space="preserve"> – s30</w:t>
            </w:r>
            <w:r w:rsidRPr="009059B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29B44F" w14:textId="77777777" w:rsidR="00982A48" w:rsidRPr="009059B2" w:rsidRDefault="00982A48" w:rsidP="00982A48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9059B2">
              <w:rPr>
                <w:b/>
                <w:bCs/>
                <w:i/>
                <w:iCs/>
              </w:rPr>
              <w:t xml:space="preserve">Determined </w:t>
            </w:r>
            <w:r>
              <w:rPr>
                <w:b/>
                <w:bCs/>
                <w:i/>
                <w:iCs/>
              </w:rPr>
              <w:t>Weight (s29</w:t>
            </w:r>
            <w:r w:rsidRPr="009059B2">
              <w:rPr>
                <w:b/>
                <w:bCs/>
                <w:i/>
                <w:iCs/>
              </w:rPr>
              <w:t>) (kg)</w:t>
            </w:r>
          </w:p>
        </w:tc>
      </w:tr>
      <w:tr w:rsidR="00982A48" w:rsidRPr="009059B2" w14:paraId="547D494C" w14:textId="77777777" w:rsidTr="00982A48">
        <w:trPr>
          <w:trHeight w:val="70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14:paraId="13102F85" w14:textId="77777777" w:rsidR="00982A48" w:rsidRPr="00D4068E" w:rsidRDefault="00982A48" w:rsidP="00982A48">
            <w:pPr>
              <w:spacing w:line="240" w:lineRule="auto"/>
            </w:pPr>
            <w:r>
              <w:t>Blue Mackerel</w:t>
            </w:r>
          </w:p>
        </w:tc>
        <w:tc>
          <w:tcPr>
            <w:tcW w:w="1927" w:type="dxa"/>
          </w:tcPr>
          <w:p w14:paraId="6EFBC02E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Eastern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4B088DC3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10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2333ECB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FCBA21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2,000</w:t>
            </w:r>
          </w:p>
        </w:tc>
      </w:tr>
      <w:tr w:rsidR="00982A48" w:rsidRPr="009059B2" w14:paraId="3B3BC7A1" w14:textId="77777777" w:rsidTr="00982A48">
        <w:trPr>
          <w:trHeight w:val="70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14:paraId="6571C31F" w14:textId="77777777" w:rsidR="00982A48" w:rsidRDefault="00982A48" w:rsidP="00982A48">
            <w:pPr>
              <w:spacing w:line="240" w:lineRule="auto"/>
            </w:pPr>
            <w:r>
              <w:t>Blue Mackerel</w:t>
            </w:r>
          </w:p>
        </w:tc>
        <w:tc>
          <w:tcPr>
            <w:tcW w:w="1927" w:type="dxa"/>
          </w:tcPr>
          <w:p w14:paraId="58576649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Western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2BFBD92F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77C7B1AB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F7E5E8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2,000</w:t>
            </w:r>
          </w:p>
        </w:tc>
      </w:tr>
      <w:tr w:rsidR="00982A48" w:rsidRPr="009059B2" w14:paraId="4B3FB308" w14:textId="77777777" w:rsidTr="00982A48">
        <w:trPr>
          <w:trHeight w:val="70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14:paraId="7F6636DD" w14:textId="77777777" w:rsidR="00982A48" w:rsidRPr="00D4068E" w:rsidRDefault="00982A48" w:rsidP="00982A48">
            <w:pPr>
              <w:spacing w:line="240" w:lineRule="auto"/>
            </w:pPr>
            <w:r>
              <w:t>Jack Mackerel</w:t>
            </w:r>
          </w:p>
        </w:tc>
        <w:tc>
          <w:tcPr>
            <w:tcW w:w="1927" w:type="dxa"/>
          </w:tcPr>
          <w:p w14:paraId="0F53B227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 xml:space="preserve">Eastern 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18E62B02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10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10C9EFA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3BBFF3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2,000</w:t>
            </w:r>
          </w:p>
        </w:tc>
      </w:tr>
      <w:tr w:rsidR="00982A48" w:rsidRPr="009059B2" w14:paraId="7A18988B" w14:textId="77777777" w:rsidTr="00982A48">
        <w:trPr>
          <w:trHeight w:val="70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14:paraId="65C40728" w14:textId="77777777" w:rsidR="00982A48" w:rsidRDefault="00982A48" w:rsidP="00982A48">
            <w:pPr>
              <w:spacing w:line="240" w:lineRule="auto"/>
            </w:pPr>
            <w:r>
              <w:t>Jack Mackerel</w:t>
            </w:r>
          </w:p>
        </w:tc>
        <w:tc>
          <w:tcPr>
            <w:tcW w:w="1927" w:type="dxa"/>
          </w:tcPr>
          <w:p w14:paraId="2C536DC9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 xml:space="preserve">Western 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17A79336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12C73445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2CF0A3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2,000</w:t>
            </w:r>
          </w:p>
        </w:tc>
      </w:tr>
      <w:tr w:rsidR="00982A48" w:rsidRPr="009059B2" w14:paraId="7BE0EAD5" w14:textId="77777777" w:rsidTr="00982A48">
        <w:trPr>
          <w:trHeight w:val="70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14:paraId="1CA10C1A" w14:textId="77777777" w:rsidR="00982A48" w:rsidRPr="00D4068E" w:rsidRDefault="00982A48" w:rsidP="00982A48">
            <w:pPr>
              <w:spacing w:line="240" w:lineRule="auto"/>
            </w:pPr>
            <w:r>
              <w:t>Redbait</w:t>
            </w:r>
          </w:p>
        </w:tc>
        <w:tc>
          <w:tcPr>
            <w:tcW w:w="1927" w:type="dxa"/>
          </w:tcPr>
          <w:p w14:paraId="695A01CE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 xml:space="preserve">Eastern 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3D043D2A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10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66AB3B5D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114716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2,000</w:t>
            </w:r>
          </w:p>
        </w:tc>
      </w:tr>
      <w:tr w:rsidR="00982A48" w:rsidRPr="009059B2" w14:paraId="7D384F5E" w14:textId="77777777" w:rsidTr="00982A48">
        <w:trPr>
          <w:trHeight w:val="70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14:paraId="7E9DF765" w14:textId="77777777" w:rsidR="00982A48" w:rsidRDefault="00982A48" w:rsidP="00982A48">
            <w:pPr>
              <w:spacing w:line="240" w:lineRule="auto"/>
            </w:pPr>
            <w:r>
              <w:lastRenderedPageBreak/>
              <w:t>Redbait</w:t>
            </w:r>
          </w:p>
        </w:tc>
        <w:tc>
          <w:tcPr>
            <w:tcW w:w="1927" w:type="dxa"/>
          </w:tcPr>
          <w:p w14:paraId="0D28CE03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Western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7174075A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0B4B05BA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277820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2,000</w:t>
            </w:r>
          </w:p>
        </w:tc>
      </w:tr>
      <w:tr w:rsidR="00982A48" w:rsidRPr="009059B2" w14:paraId="4D61455A" w14:textId="77777777" w:rsidTr="00982A48">
        <w:trPr>
          <w:trHeight w:val="70"/>
          <w:jc w:val="center"/>
        </w:trPr>
        <w:tc>
          <w:tcPr>
            <w:tcW w:w="2037" w:type="dxa"/>
            <w:shd w:val="clear" w:color="auto" w:fill="auto"/>
            <w:noWrap/>
            <w:vAlign w:val="center"/>
          </w:tcPr>
          <w:p w14:paraId="7449D0FE" w14:textId="77777777" w:rsidR="00982A48" w:rsidRPr="00D4068E" w:rsidRDefault="00982A48" w:rsidP="00982A48">
            <w:pPr>
              <w:spacing w:line="240" w:lineRule="auto"/>
            </w:pPr>
            <w:r>
              <w:t>Australian Sardine</w:t>
            </w:r>
          </w:p>
        </w:tc>
        <w:tc>
          <w:tcPr>
            <w:tcW w:w="1927" w:type="dxa"/>
          </w:tcPr>
          <w:p w14:paraId="4EE38640" w14:textId="77777777" w:rsidR="00982A48" w:rsidRPr="008B5361" w:rsidRDefault="00982A48" w:rsidP="00982A48">
            <w:pPr>
              <w:spacing w:line="240" w:lineRule="auto"/>
              <w:jc w:val="center"/>
            </w:pPr>
            <w:r>
              <w:t>Australian Sardine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09A22756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10</w:t>
            </w: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2CCBB8CE" w14:textId="77777777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7D70E8" w14:textId="4C6BE31D" w:rsidR="00982A48" w:rsidRPr="008B5361" w:rsidRDefault="00982A48" w:rsidP="00982A48">
            <w:pPr>
              <w:spacing w:line="240" w:lineRule="auto"/>
              <w:jc w:val="center"/>
            </w:pPr>
            <w:r w:rsidRPr="008B5361">
              <w:t>2,000</w:t>
            </w:r>
          </w:p>
        </w:tc>
      </w:tr>
    </w:tbl>
    <w:p w14:paraId="423FB983" w14:textId="77777777" w:rsidR="00A75FE9" w:rsidRPr="00D07C7E" w:rsidRDefault="00A75FE9" w:rsidP="00D07C7E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D07C7E" w:rsidSect="00982A4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418" w:right="1797" w:bottom="709" w:left="1797" w:header="720" w:footer="1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FE3E" w14:textId="77777777" w:rsidR="00AF7F2B" w:rsidRDefault="00AF7F2B" w:rsidP="00715914">
      <w:pPr>
        <w:spacing w:line="240" w:lineRule="auto"/>
      </w:pPr>
      <w:r>
        <w:separator/>
      </w:r>
    </w:p>
  </w:endnote>
  <w:endnote w:type="continuationSeparator" w:id="0">
    <w:p w14:paraId="39B747A7" w14:textId="77777777" w:rsidR="00AF7F2B" w:rsidRDefault="00AF7F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D48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58550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F61F7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21364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0B1D">
            <w:rPr>
              <w:i/>
              <w:noProof/>
              <w:sz w:val="18"/>
            </w:rPr>
            <w:t>Fisheries Management (Small Pelagic Fishery Overcatch and Undercatch) Fishing Capacity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CF24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333EA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C1E9D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9C513D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275F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9EBDAB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C55F2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F1DE6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0B1D">
            <w:rPr>
              <w:i/>
              <w:noProof/>
              <w:sz w:val="18"/>
            </w:rPr>
            <w:t>Fisheries Management (Small Pelagic Fishery Overcatch and Undercatch) Fishing Capacity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8AE12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09599D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32D156" w14:textId="77777777" w:rsidR="0072147A" w:rsidRDefault="0072147A" w:rsidP="00A369E3">
          <w:pPr>
            <w:rPr>
              <w:sz w:val="18"/>
            </w:rPr>
          </w:pPr>
        </w:p>
      </w:tc>
    </w:tr>
  </w:tbl>
  <w:p w14:paraId="663AF55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8FA0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036580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C0DD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6BFF9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A3C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DB80D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A0C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1CBF501" w14:textId="77777777" w:rsidTr="00A87A58">
      <w:tc>
        <w:tcPr>
          <w:tcW w:w="365" w:type="pct"/>
        </w:tcPr>
        <w:p w14:paraId="1FBD060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EE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19E020E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7EE5">
            <w:rPr>
              <w:i/>
              <w:noProof/>
              <w:sz w:val="18"/>
            </w:rPr>
            <w:t>Fisheries Management (Small Pelagic Fishery Overcatch and Undercatch) Fishing Capacity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C1AB0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2F1EF28" w14:textId="77777777" w:rsidTr="00A87A58">
      <w:tc>
        <w:tcPr>
          <w:tcW w:w="5000" w:type="pct"/>
          <w:gridSpan w:val="3"/>
        </w:tcPr>
        <w:p w14:paraId="4882F4B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670CEF5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7B79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A903521" w14:textId="77777777" w:rsidTr="00A87A58">
      <w:tc>
        <w:tcPr>
          <w:tcW w:w="947" w:type="pct"/>
        </w:tcPr>
        <w:p w14:paraId="7E2B7CA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59766B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7EE5">
            <w:rPr>
              <w:i/>
              <w:noProof/>
              <w:sz w:val="18"/>
            </w:rPr>
            <w:t>Fisheries Management (Small Pelagic Fishery Overcatch and Undercatch) Fishing Capacity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20D4C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EE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345257F" w14:textId="77777777" w:rsidTr="00A87A58">
      <w:tc>
        <w:tcPr>
          <w:tcW w:w="5000" w:type="pct"/>
          <w:gridSpan w:val="3"/>
        </w:tcPr>
        <w:p w14:paraId="39531479" w14:textId="77777777" w:rsidR="008C2EAC" w:rsidRDefault="008C2EAC" w:rsidP="000850AC">
          <w:pPr>
            <w:rPr>
              <w:sz w:val="18"/>
            </w:rPr>
          </w:pPr>
        </w:p>
      </w:tc>
    </w:tr>
  </w:tbl>
  <w:p w14:paraId="4EBC542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62C0A" w14:textId="77777777" w:rsidR="00AF7F2B" w:rsidRDefault="00AF7F2B" w:rsidP="00715914">
      <w:pPr>
        <w:spacing w:line="240" w:lineRule="auto"/>
      </w:pPr>
      <w:r>
        <w:separator/>
      </w:r>
    </w:p>
  </w:footnote>
  <w:footnote w:type="continuationSeparator" w:id="0">
    <w:p w14:paraId="24D4B252" w14:textId="77777777" w:rsidR="00AF7F2B" w:rsidRDefault="00AF7F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530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E9F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E4A6C" w14:textId="77777777" w:rsidR="004E1307" w:rsidRDefault="004E1307" w:rsidP="00715914">
    <w:pPr>
      <w:rPr>
        <w:sz w:val="20"/>
      </w:rPr>
    </w:pPr>
  </w:p>
  <w:p w14:paraId="69F9E633" w14:textId="77777777" w:rsidR="004E1307" w:rsidRDefault="004E1307" w:rsidP="00715914">
    <w:pPr>
      <w:rPr>
        <w:sz w:val="20"/>
      </w:rPr>
    </w:pPr>
  </w:p>
  <w:p w14:paraId="330131FB" w14:textId="77777777" w:rsidR="004E1307" w:rsidRPr="007A1328" w:rsidRDefault="004E1307" w:rsidP="00715914">
    <w:pPr>
      <w:rPr>
        <w:sz w:val="20"/>
      </w:rPr>
    </w:pPr>
  </w:p>
  <w:p w14:paraId="4FE742E6" w14:textId="77777777" w:rsidR="004E1307" w:rsidRPr="007A1328" w:rsidRDefault="004E1307" w:rsidP="00715914">
    <w:pPr>
      <w:rPr>
        <w:b/>
        <w:sz w:val="24"/>
      </w:rPr>
    </w:pPr>
  </w:p>
  <w:p w14:paraId="75FE4DC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F8CD4" w14:textId="77777777" w:rsidR="004E1307" w:rsidRPr="007A1328" w:rsidRDefault="004E1307" w:rsidP="00715914">
    <w:pPr>
      <w:jc w:val="right"/>
      <w:rPr>
        <w:sz w:val="20"/>
      </w:rPr>
    </w:pPr>
  </w:p>
  <w:p w14:paraId="18DA62CE" w14:textId="77777777" w:rsidR="004E1307" w:rsidRPr="007A1328" w:rsidRDefault="004E1307" w:rsidP="00715914">
    <w:pPr>
      <w:jc w:val="right"/>
      <w:rPr>
        <w:sz w:val="20"/>
      </w:rPr>
    </w:pPr>
  </w:p>
  <w:p w14:paraId="0D0D3EBF" w14:textId="77777777" w:rsidR="004E1307" w:rsidRPr="007A1328" w:rsidRDefault="004E1307" w:rsidP="00715914">
    <w:pPr>
      <w:jc w:val="right"/>
      <w:rPr>
        <w:sz w:val="20"/>
      </w:rPr>
    </w:pPr>
  </w:p>
  <w:p w14:paraId="502CEAEB" w14:textId="77777777" w:rsidR="004E1307" w:rsidRPr="007A1328" w:rsidRDefault="004E1307" w:rsidP="00715914">
    <w:pPr>
      <w:jc w:val="right"/>
      <w:rPr>
        <w:b/>
        <w:sz w:val="24"/>
      </w:rPr>
    </w:pPr>
  </w:p>
  <w:p w14:paraId="663D28C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2B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BB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950A0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3D50"/>
    <w:rsid w:val="00467661"/>
    <w:rsid w:val="00472DBE"/>
    <w:rsid w:val="00474A19"/>
    <w:rsid w:val="00477830"/>
    <w:rsid w:val="00487764"/>
    <w:rsid w:val="00496F97"/>
    <w:rsid w:val="004B6C48"/>
    <w:rsid w:val="004C01AF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2DA5"/>
    <w:rsid w:val="005C3F41"/>
    <w:rsid w:val="005D1D92"/>
    <w:rsid w:val="005D2D09"/>
    <w:rsid w:val="005F7EE5"/>
    <w:rsid w:val="00600219"/>
    <w:rsid w:val="00604F2A"/>
    <w:rsid w:val="00620076"/>
    <w:rsid w:val="00627E0A"/>
    <w:rsid w:val="0065488B"/>
    <w:rsid w:val="006675A0"/>
    <w:rsid w:val="00670EA1"/>
    <w:rsid w:val="00677CC2"/>
    <w:rsid w:val="00685DE4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5AC"/>
    <w:rsid w:val="0072147A"/>
    <w:rsid w:val="00723791"/>
    <w:rsid w:val="00731E00"/>
    <w:rsid w:val="007440B7"/>
    <w:rsid w:val="007500C8"/>
    <w:rsid w:val="00756272"/>
    <w:rsid w:val="007579A4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5C02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2A48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772CD"/>
    <w:rsid w:val="00AB21F8"/>
    <w:rsid w:val="00AB6951"/>
    <w:rsid w:val="00AD53CC"/>
    <w:rsid w:val="00AD5641"/>
    <w:rsid w:val="00AF06CF"/>
    <w:rsid w:val="00AF7F2B"/>
    <w:rsid w:val="00B07CDB"/>
    <w:rsid w:val="00B16A31"/>
    <w:rsid w:val="00B17DFD"/>
    <w:rsid w:val="00B25306"/>
    <w:rsid w:val="00B27831"/>
    <w:rsid w:val="00B308FE"/>
    <w:rsid w:val="00B312DE"/>
    <w:rsid w:val="00B33709"/>
    <w:rsid w:val="00B33B3C"/>
    <w:rsid w:val="00B36392"/>
    <w:rsid w:val="00B418CB"/>
    <w:rsid w:val="00B47444"/>
    <w:rsid w:val="00B47ADE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0B1D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7C7E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2C44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2677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780C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DD283E4"/>
  <w15:docId w15:val="{74F8D6CA-C591-41C7-82F4-B84AE5C3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1163\Downloads\Template%20-%20Principal%20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89BB84EC9B842A9279B7506DBED72" ma:contentTypeVersion="0" ma:contentTypeDescription="Create a new document." ma:contentTypeScope="" ma:versionID="019595a0ef560aa4cd1c4e92e4180e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792A-83D6-4A6A-BC48-75BEC86D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073D4-61A2-4D5B-AC05-E8AF42A4E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B99A3-A210-444E-A031-067B8A5DD29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D179C8-B6F2-4950-A497-86995D35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 (2)</Template>
  <TotalTime>0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WALLIS, Darci</dc:creator>
  <cp:lastModifiedBy>PEARSON, Andrew</cp:lastModifiedBy>
  <cp:revision>3</cp:revision>
  <cp:lastPrinted>2018-02-22T06:16:00Z</cp:lastPrinted>
  <dcterms:created xsi:type="dcterms:W3CDTF">2018-03-16T00:27:00Z</dcterms:created>
  <dcterms:modified xsi:type="dcterms:W3CDTF">2018-03-16T01:01:00Z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0x01010015889BB84EC9B842A9279B7506DBED72</vt:lpwstr>
  </property>
</Properties>
</file>