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53CDC" w14:textId="77777777" w:rsidR="00B946C2" w:rsidRPr="00E856C8" w:rsidRDefault="00B946C2" w:rsidP="00B946C2">
      <w:pPr>
        <w:spacing w:before="120" w:after="120"/>
        <w:jc w:val="center"/>
        <w:rPr>
          <w:b/>
          <w:bCs/>
          <w:color w:val="000000"/>
        </w:rPr>
      </w:pPr>
      <w:r w:rsidRPr="00E856C8">
        <w:rPr>
          <w:b/>
          <w:bCs/>
          <w:color w:val="000000"/>
        </w:rPr>
        <w:t>EXPLANATORY STATEMENT</w:t>
      </w:r>
    </w:p>
    <w:p w14:paraId="7AC53CDD" w14:textId="77777777" w:rsidR="00B946C2" w:rsidRPr="0007601C" w:rsidRDefault="00B946C2" w:rsidP="00B946C2">
      <w:pPr>
        <w:spacing w:before="100" w:beforeAutospacing="1" w:after="100" w:afterAutospacing="1" w:line="360" w:lineRule="auto"/>
        <w:ind w:left="284"/>
        <w:jc w:val="center"/>
        <w:rPr>
          <w:b/>
          <w:bCs/>
          <w:color w:val="000000"/>
        </w:rPr>
      </w:pPr>
      <w:r w:rsidRPr="0007601C">
        <w:rPr>
          <w:b/>
          <w:bCs/>
          <w:color w:val="000000"/>
        </w:rPr>
        <w:t>Issued by the Authority of the Minister for Defence</w:t>
      </w:r>
    </w:p>
    <w:p w14:paraId="7AC53CDE" w14:textId="77777777" w:rsidR="00B946C2" w:rsidRDefault="00B946C2" w:rsidP="00B946C2">
      <w:pPr>
        <w:ind w:left="284"/>
        <w:jc w:val="center"/>
        <w:rPr>
          <w:i/>
          <w:iCs/>
          <w:color w:val="000000"/>
        </w:rPr>
      </w:pPr>
      <w:r w:rsidRPr="0007601C">
        <w:rPr>
          <w:i/>
          <w:iCs/>
          <w:color w:val="000000"/>
        </w:rPr>
        <w:t>Customs Act 1901</w:t>
      </w:r>
    </w:p>
    <w:p w14:paraId="7AC53CDF" w14:textId="77777777" w:rsidR="00B946C2" w:rsidRPr="0007601C" w:rsidRDefault="00B946C2" w:rsidP="00B946C2">
      <w:pPr>
        <w:ind w:left="284"/>
        <w:jc w:val="center"/>
        <w:rPr>
          <w:color w:val="000000"/>
        </w:rPr>
      </w:pPr>
      <w:r w:rsidRPr="00760FAF">
        <w:rPr>
          <w:i/>
          <w:iCs/>
          <w:color w:val="000000"/>
        </w:rPr>
        <w:t>Defence and Strategic Goods List Amendment Instrument 201</w:t>
      </w:r>
      <w:r w:rsidR="007F47E3">
        <w:rPr>
          <w:i/>
          <w:iCs/>
          <w:color w:val="000000"/>
        </w:rPr>
        <w:t>8</w:t>
      </w:r>
    </w:p>
    <w:p w14:paraId="7AC53CE0" w14:textId="77777777" w:rsidR="00B946C2" w:rsidRDefault="00B946C2" w:rsidP="00B946C2">
      <w:pPr>
        <w:spacing w:before="120" w:after="120"/>
        <w:rPr>
          <w:color w:val="000000"/>
        </w:rPr>
      </w:pPr>
    </w:p>
    <w:p w14:paraId="7AC53CE1" w14:textId="77777777" w:rsidR="00B946C2" w:rsidRDefault="00B946C2" w:rsidP="00B946C2">
      <w:pPr>
        <w:spacing w:before="120" w:after="120"/>
        <w:rPr>
          <w:color w:val="000000"/>
        </w:rPr>
      </w:pPr>
      <w:r w:rsidRPr="00E856C8">
        <w:rPr>
          <w:color w:val="000000"/>
        </w:rPr>
        <w:t xml:space="preserve">The </w:t>
      </w:r>
      <w:r w:rsidRPr="00286DE5">
        <w:rPr>
          <w:i/>
          <w:color w:val="000000"/>
        </w:rPr>
        <w:t xml:space="preserve">Defence and Strategic Goods List Amendment </w:t>
      </w:r>
      <w:r>
        <w:rPr>
          <w:i/>
          <w:color w:val="000000"/>
        </w:rPr>
        <w:t xml:space="preserve">Instrument </w:t>
      </w:r>
      <w:r w:rsidRPr="00286DE5">
        <w:rPr>
          <w:i/>
          <w:color w:val="000000"/>
        </w:rPr>
        <w:t>201</w:t>
      </w:r>
      <w:r w:rsidR="007F47E3">
        <w:rPr>
          <w:i/>
          <w:color w:val="000000"/>
        </w:rPr>
        <w:t>8</w:t>
      </w:r>
      <w:r w:rsidRPr="00E856C8">
        <w:rPr>
          <w:color w:val="000000"/>
        </w:rPr>
        <w:t xml:space="preserve"> </w:t>
      </w:r>
      <w:r>
        <w:rPr>
          <w:color w:val="000000"/>
        </w:rPr>
        <w:t xml:space="preserve">updates the Defence and Strategic Goods List (DSGL) which is the document </w:t>
      </w:r>
      <w:r w:rsidRPr="00E856C8">
        <w:rPr>
          <w:color w:val="000000"/>
        </w:rPr>
        <w:t xml:space="preserve">formulated and published under paragraph 112(2A)(aa) of the </w:t>
      </w:r>
      <w:r w:rsidRPr="00E856C8">
        <w:rPr>
          <w:i/>
          <w:iCs/>
          <w:color w:val="000000"/>
        </w:rPr>
        <w:t>Customs Act 1901</w:t>
      </w:r>
      <w:r w:rsidRPr="00E856C8">
        <w:rPr>
          <w:color w:val="000000"/>
        </w:rPr>
        <w:t xml:space="preserve"> by the Minister for Defence. </w:t>
      </w:r>
    </w:p>
    <w:p w14:paraId="7AC53CE2" w14:textId="77777777" w:rsidR="00B946C2" w:rsidRPr="00AA60B2" w:rsidRDefault="00B946C2" w:rsidP="00B946C2">
      <w:pPr>
        <w:spacing w:before="120" w:after="120"/>
        <w:rPr>
          <w:color w:val="000000"/>
        </w:rPr>
      </w:pPr>
      <w:r>
        <w:rPr>
          <w:color w:val="000000"/>
        </w:rPr>
        <w:t xml:space="preserve">The DSGL is a legislative instrument for the purposes of the </w:t>
      </w:r>
      <w:r>
        <w:rPr>
          <w:i/>
          <w:color w:val="000000"/>
        </w:rPr>
        <w:t xml:space="preserve">Legislation Act 2003, </w:t>
      </w:r>
      <w:r>
        <w:rPr>
          <w:color w:val="000000"/>
        </w:rPr>
        <w:t xml:space="preserve">and will commence operation the day after registration. </w:t>
      </w:r>
    </w:p>
    <w:p w14:paraId="7AC53CE3" w14:textId="77777777" w:rsidR="00B946C2" w:rsidRDefault="00B946C2" w:rsidP="00B946C2">
      <w:pPr>
        <w:spacing w:before="120" w:after="120"/>
        <w:rPr>
          <w:color w:val="000000"/>
        </w:rPr>
      </w:pPr>
    </w:p>
    <w:p w14:paraId="7AC53CE4" w14:textId="77777777" w:rsidR="00B946C2" w:rsidRPr="00930855" w:rsidRDefault="00B946C2" w:rsidP="00B946C2">
      <w:pPr>
        <w:spacing w:before="120" w:after="120"/>
        <w:rPr>
          <w:b/>
          <w:color w:val="000000"/>
        </w:rPr>
      </w:pPr>
      <w:r>
        <w:rPr>
          <w:b/>
          <w:color w:val="000000"/>
        </w:rPr>
        <w:t>Overview and purpose</w:t>
      </w:r>
    </w:p>
    <w:p w14:paraId="7AC53CE5" w14:textId="77777777" w:rsidR="00B946C2" w:rsidRDefault="00B946C2" w:rsidP="00B946C2">
      <w:pPr>
        <w:spacing w:before="120" w:after="120"/>
        <w:rPr>
          <w:color w:val="000000"/>
        </w:rPr>
      </w:pPr>
      <w:r>
        <w:rPr>
          <w:color w:val="000000"/>
        </w:rPr>
        <w:t>In many ways, the DSGL is the centrepiece of Australia’s export control system. The purpose of the DSGL is to list the military and dual-use goods and technologies that are subject to export control regulation in Australia.</w:t>
      </w:r>
    </w:p>
    <w:p w14:paraId="7AC53CE6" w14:textId="77777777" w:rsidR="00B946C2" w:rsidRDefault="00B946C2" w:rsidP="00B946C2">
      <w:pPr>
        <w:spacing w:before="120" w:after="120"/>
        <w:rPr>
          <w:color w:val="000000"/>
        </w:rPr>
      </w:pPr>
      <w:r>
        <w:rPr>
          <w:color w:val="000000"/>
        </w:rPr>
        <w:t>The DSGL is used by exporters and suppliers to identify which goods and technology are prohibited from being exported, supplied, published, or brokered without a permit first being obtained.</w:t>
      </w:r>
    </w:p>
    <w:p w14:paraId="7AC53CE7" w14:textId="77777777" w:rsidR="00B946C2" w:rsidRDefault="00B946C2" w:rsidP="00B946C2">
      <w:pPr>
        <w:spacing w:before="120" w:after="120"/>
        <w:rPr>
          <w:color w:val="000000"/>
        </w:rPr>
      </w:pPr>
      <w:r w:rsidRPr="00E856C8">
        <w:rPr>
          <w:color w:val="000000"/>
        </w:rPr>
        <w:t>Defence Export Control</w:t>
      </w:r>
      <w:r>
        <w:rPr>
          <w:color w:val="000000"/>
        </w:rPr>
        <w:t>s (DEC</w:t>
      </w:r>
      <w:r w:rsidRPr="00E856C8">
        <w:rPr>
          <w:color w:val="000000"/>
        </w:rPr>
        <w:t>) is responsible for administering</w:t>
      </w:r>
      <w:r>
        <w:rPr>
          <w:color w:val="000000"/>
        </w:rPr>
        <w:t xml:space="preserve"> Australia’s export </w:t>
      </w:r>
      <w:r w:rsidRPr="00E856C8">
        <w:rPr>
          <w:color w:val="000000"/>
        </w:rPr>
        <w:t xml:space="preserve">controls </w:t>
      </w:r>
      <w:r>
        <w:rPr>
          <w:color w:val="000000"/>
        </w:rPr>
        <w:t>and regulates the following:</w:t>
      </w:r>
    </w:p>
    <w:p w14:paraId="7AC53CE8" w14:textId="77777777" w:rsidR="00B946C2" w:rsidRDefault="00B946C2" w:rsidP="00B946C2">
      <w:pPr>
        <w:numPr>
          <w:ilvl w:val="0"/>
          <w:numId w:val="4"/>
        </w:numPr>
        <w:ind w:left="1077" w:hanging="357"/>
        <w:rPr>
          <w:color w:val="000000"/>
        </w:rPr>
      </w:pPr>
      <w:r>
        <w:rPr>
          <w:color w:val="000000"/>
        </w:rPr>
        <w:t>the export of military</w:t>
      </w:r>
      <w:r w:rsidRPr="00E856C8">
        <w:rPr>
          <w:color w:val="000000"/>
        </w:rPr>
        <w:t xml:space="preserve"> and dual-use goods</w:t>
      </w:r>
      <w:r>
        <w:rPr>
          <w:color w:val="000000"/>
        </w:rPr>
        <w:t xml:space="preserve"> and software;</w:t>
      </w:r>
    </w:p>
    <w:p w14:paraId="7AC53CE9" w14:textId="77777777" w:rsidR="00B946C2" w:rsidRDefault="00B946C2" w:rsidP="00B946C2">
      <w:pPr>
        <w:numPr>
          <w:ilvl w:val="0"/>
          <w:numId w:val="4"/>
        </w:numPr>
        <w:ind w:left="1077" w:hanging="357"/>
        <w:rPr>
          <w:color w:val="000000"/>
        </w:rPr>
      </w:pPr>
      <w:r>
        <w:rPr>
          <w:color w:val="000000"/>
        </w:rPr>
        <w:t>the supply and publication of DSGL Technology; and</w:t>
      </w:r>
    </w:p>
    <w:p w14:paraId="7AC53CEA" w14:textId="77777777" w:rsidR="00B946C2" w:rsidRDefault="00B946C2" w:rsidP="00B946C2">
      <w:pPr>
        <w:numPr>
          <w:ilvl w:val="0"/>
          <w:numId w:val="4"/>
        </w:numPr>
        <w:ind w:left="1077" w:hanging="357"/>
        <w:rPr>
          <w:color w:val="000000"/>
        </w:rPr>
      </w:pPr>
      <w:r>
        <w:rPr>
          <w:color w:val="000000"/>
        </w:rPr>
        <w:t xml:space="preserve">the brokering of goods and technology </w:t>
      </w:r>
    </w:p>
    <w:p w14:paraId="7AC53CEB" w14:textId="77777777" w:rsidR="00B946C2" w:rsidRDefault="00B946C2" w:rsidP="00B946C2">
      <w:pPr>
        <w:rPr>
          <w:color w:val="000000"/>
        </w:rPr>
      </w:pPr>
    </w:p>
    <w:p w14:paraId="7AC53CEC" w14:textId="77777777" w:rsidR="00B946C2" w:rsidRDefault="00B946C2" w:rsidP="00B946C2">
      <w:pPr>
        <w:rPr>
          <w:color w:val="000000"/>
        </w:rPr>
      </w:pPr>
      <w:proofErr w:type="gramStart"/>
      <w:r>
        <w:rPr>
          <w:color w:val="000000"/>
        </w:rPr>
        <w:t>that</w:t>
      </w:r>
      <w:proofErr w:type="gramEnd"/>
      <w:r>
        <w:rPr>
          <w:color w:val="000000"/>
        </w:rPr>
        <w:t xml:space="preserve"> are listed in the DSGL.</w:t>
      </w:r>
    </w:p>
    <w:p w14:paraId="7AC53CED" w14:textId="77777777" w:rsidR="00B946C2" w:rsidRDefault="00B946C2" w:rsidP="00B946C2">
      <w:pPr>
        <w:spacing w:before="120" w:after="120"/>
        <w:rPr>
          <w:color w:val="0000FF"/>
          <w:u w:val="single"/>
        </w:rPr>
      </w:pPr>
      <w:r>
        <w:rPr>
          <w:color w:val="000000"/>
        </w:rPr>
        <w:t>DEC</w:t>
      </w:r>
      <w:r w:rsidRPr="00E856C8">
        <w:rPr>
          <w:color w:val="000000"/>
        </w:rPr>
        <w:t xml:space="preserve"> gran</w:t>
      </w:r>
      <w:r>
        <w:rPr>
          <w:color w:val="000000"/>
        </w:rPr>
        <w:t>ts</w:t>
      </w:r>
      <w:r w:rsidRPr="00E856C8">
        <w:rPr>
          <w:color w:val="000000"/>
        </w:rPr>
        <w:t xml:space="preserve"> authorisation</w:t>
      </w:r>
      <w:r>
        <w:rPr>
          <w:color w:val="000000"/>
        </w:rPr>
        <w:t>s</w:t>
      </w:r>
      <w:r w:rsidRPr="00E856C8">
        <w:rPr>
          <w:color w:val="000000"/>
        </w:rPr>
        <w:t xml:space="preserve"> to export,</w:t>
      </w:r>
      <w:r>
        <w:rPr>
          <w:color w:val="000000"/>
        </w:rPr>
        <w:t xml:space="preserve"> supply, publish and broker</w:t>
      </w:r>
      <w:r w:rsidRPr="00E856C8">
        <w:rPr>
          <w:color w:val="000000"/>
        </w:rPr>
        <w:t xml:space="preserve"> in the fo</w:t>
      </w:r>
      <w:r>
        <w:rPr>
          <w:color w:val="000000"/>
        </w:rPr>
        <w:t>rm of permits, licences and approvals. DEC</w:t>
      </w:r>
      <w:r w:rsidRPr="00E856C8">
        <w:rPr>
          <w:color w:val="000000"/>
        </w:rPr>
        <w:t>’s mission is to ensure Australia exports responsibly and detailed information on its roles and fu</w:t>
      </w:r>
      <w:r>
        <w:rPr>
          <w:color w:val="000000"/>
        </w:rPr>
        <w:t>nctions is available on the DEC</w:t>
      </w:r>
      <w:r w:rsidRPr="00E856C8">
        <w:rPr>
          <w:color w:val="000000"/>
        </w:rPr>
        <w:t xml:space="preserve"> website:</w:t>
      </w:r>
      <w:r>
        <w:rPr>
          <w:color w:val="000000"/>
        </w:rPr>
        <w:t xml:space="preserve"> </w:t>
      </w:r>
      <w:hyperlink r:id="rId11" w:history="1">
        <w:r w:rsidR="007D21C8" w:rsidRPr="007D21C8">
          <w:rPr>
            <w:rStyle w:val="Hyperlink"/>
          </w:rPr>
          <w:t>www.defence.gov.au/ExportControls/</w:t>
        </w:r>
      </w:hyperlink>
      <w:r>
        <w:rPr>
          <w:color w:val="0000FF"/>
          <w:u w:val="single"/>
        </w:rPr>
        <w:t xml:space="preserve"> </w:t>
      </w:r>
    </w:p>
    <w:p w14:paraId="7AC53CEE" w14:textId="77777777" w:rsidR="00B946C2" w:rsidRDefault="00B946C2" w:rsidP="00B946C2">
      <w:pPr>
        <w:spacing w:before="120" w:after="120"/>
        <w:rPr>
          <w:color w:val="000000"/>
        </w:rPr>
      </w:pPr>
      <w:r>
        <w:rPr>
          <w:color w:val="000000"/>
        </w:rPr>
        <w:t>The DSGL is updated from time to time to ensure that it remains current.</w:t>
      </w:r>
    </w:p>
    <w:p w14:paraId="7AC53CEF" w14:textId="77777777" w:rsidR="00B946C2" w:rsidRDefault="00B946C2" w:rsidP="00B946C2">
      <w:pPr>
        <w:spacing w:before="120" w:after="120"/>
        <w:rPr>
          <w:color w:val="000000"/>
        </w:rPr>
      </w:pPr>
      <w:r w:rsidRPr="00E856C8">
        <w:rPr>
          <w:color w:val="000000"/>
        </w:rPr>
        <w:t xml:space="preserve">The last amendment to the </w:t>
      </w:r>
      <w:r>
        <w:rPr>
          <w:color w:val="000000"/>
        </w:rPr>
        <w:t>DSGL</w:t>
      </w:r>
      <w:r w:rsidRPr="00E856C8">
        <w:rPr>
          <w:color w:val="000000"/>
        </w:rPr>
        <w:t xml:space="preserve"> was made in </w:t>
      </w:r>
      <w:r w:rsidR="00B07DE3">
        <w:rPr>
          <w:color w:val="000000"/>
        </w:rPr>
        <w:t>November 2016</w:t>
      </w:r>
      <w:r w:rsidRPr="00E856C8">
        <w:rPr>
          <w:color w:val="000000"/>
        </w:rPr>
        <w:t>. </w:t>
      </w:r>
    </w:p>
    <w:p w14:paraId="7AC53CF0" w14:textId="77777777" w:rsidR="00B946C2" w:rsidRPr="00E856C8" w:rsidRDefault="00B946C2" w:rsidP="00B946C2">
      <w:pPr>
        <w:spacing w:before="120" w:after="120"/>
        <w:rPr>
          <w:color w:val="000000"/>
        </w:rPr>
      </w:pPr>
    </w:p>
    <w:p w14:paraId="7AC53CF1" w14:textId="77777777" w:rsidR="00B946C2" w:rsidRPr="00621DFC" w:rsidRDefault="00B946C2" w:rsidP="00B946C2">
      <w:pPr>
        <w:spacing w:before="120" w:after="120"/>
        <w:rPr>
          <w:b/>
          <w:color w:val="000000"/>
        </w:rPr>
      </w:pPr>
      <w:r>
        <w:rPr>
          <w:b/>
          <w:color w:val="000000"/>
        </w:rPr>
        <w:t>Construct of the DSGL</w:t>
      </w:r>
    </w:p>
    <w:p w14:paraId="7AC53CF2" w14:textId="77777777" w:rsidR="00B946C2" w:rsidRDefault="00B946C2" w:rsidP="00B946C2">
      <w:pPr>
        <w:spacing w:before="120" w:after="120"/>
        <w:rPr>
          <w:color w:val="000000"/>
        </w:rPr>
      </w:pPr>
      <w:r>
        <w:rPr>
          <w:color w:val="000000"/>
        </w:rPr>
        <w:t>The DSGL is comprised of listed goods, software and technology that are derived from the control lists developed by the multilateral non-proliferation and export control regimes of which Australia is a member.</w:t>
      </w:r>
      <w:r>
        <w:rPr>
          <w:rStyle w:val="FootnoteReference"/>
          <w:color w:val="000000"/>
        </w:rPr>
        <w:footnoteReference w:id="1"/>
      </w:r>
      <w:r>
        <w:rPr>
          <w:color w:val="000000"/>
        </w:rPr>
        <w:t xml:space="preserve"> It </w:t>
      </w:r>
      <w:r w:rsidRPr="00E856C8">
        <w:rPr>
          <w:color w:val="000000"/>
        </w:rPr>
        <w:t xml:space="preserve">includes equipment, assemblies and components, associated </w:t>
      </w:r>
      <w:r w:rsidRPr="00E856C8">
        <w:rPr>
          <w:color w:val="000000"/>
        </w:rPr>
        <w:lastRenderedPageBreak/>
        <w:t xml:space="preserve">test, inspection and production equipment, materials, </w:t>
      </w:r>
      <w:r>
        <w:rPr>
          <w:color w:val="000000"/>
        </w:rPr>
        <w:t xml:space="preserve">chemicals, </w:t>
      </w:r>
      <w:r w:rsidRPr="00E856C8">
        <w:rPr>
          <w:color w:val="000000"/>
        </w:rPr>
        <w:t>software and technology. It is divided into two Parts.</w:t>
      </w:r>
    </w:p>
    <w:p w14:paraId="7AC53CF3" w14:textId="77777777" w:rsidR="00B946C2" w:rsidRPr="00E856C8" w:rsidRDefault="00B946C2" w:rsidP="00B946C2">
      <w:pPr>
        <w:spacing w:before="120" w:after="120"/>
        <w:rPr>
          <w:color w:val="000000"/>
        </w:rPr>
      </w:pPr>
      <w:r>
        <w:rPr>
          <w:color w:val="000000"/>
        </w:rPr>
        <w:t>Part 1 covers military</w:t>
      </w:r>
      <w:r w:rsidRPr="00E856C8">
        <w:rPr>
          <w:color w:val="000000"/>
        </w:rPr>
        <w:t xml:space="preserve"> and related goods – those goods</w:t>
      </w:r>
      <w:r>
        <w:rPr>
          <w:color w:val="000000"/>
        </w:rPr>
        <w:t>, software</w:t>
      </w:r>
      <w:r w:rsidRPr="00E856C8">
        <w:rPr>
          <w:color w:val="000000"/>
        </w:rPr>
        <w:t xml:space="preserve"> and technologies designed or adapted for use by the armed forces or goods that are inherently lethal. These goods include: </w:t>
      </w:r>
    </w:p>
    <w:p w14:paraId="7AC53CF4" w14:textId="77777777" w:rsidR="00B946C2" w:rsidRPr="00E856C8" w:rsidRDefault="00B946C2" w:rsidP="00B946C2">
      <w:pPr>
        <w:numPr>
          <w:ilvl w:val="0"/>
          <w:numId w:val="2"/>
        </w:numPr>
        <w:spacing w:before="120" w:after="120"/>
        <w:rPr>
          <w:color w:val="000000"/>
        </w:rPr>
      </w:pPr>
      <w:r w:rsidRPr="00E856C8">
        <w:rPr>
          <w:color w:val="000000"/>
        </w:rPr>
        <w:t>Military Goods, that is, those goods</w:t>
      </w:r>
      <w:r>
        <w:rPr>
          <w:color w:val="000000"/>
        </w:rPr>
        <w:t>, software</w:t>
      </w:r>
      <w:r w:rsidRPr="00E856C8">
        <w:rPr>
          <w:color w:val="000000"/>
        </w:rPr>
        <w:t xml:space="preserve"> or technology that are designed or adapted for military purposes including parts and accessories thereof; and</w:t>
      </w:r>
    </w:p>
    <w:p w14:paraId="7AC53CF5" w14:textId="77777777" w:rsidR="00B946C2" w:rsidRPr="00E856C8" w:rsidRDefault="00B946C2" w:rsidP="00B946C2">
      <w:pPr>
        <w:numPr>
          <w:ilvl w:val="0"/>
          <w:numId w:val="2"/>
        </w:numPr>
        <w:spacing w:before="120" w:after="120"/>
        <w:rPr>
          <w:color w:val="000000"/>
        </w:rPr>
      </w:pPr>
      <w:r w:rsidRPr="00E856C8">
        <w:rPr>
          <w:color w:val="000000"/>
        </w:rPr>
        <w:t>Non-Military Lethal Goods, that is, equipment that is inherently lethal, incapacitating or destructive such as non-military firearms, non-military ammunition and commercial explosives and initiators.</w:t>
      </w:r>
    </w:p>
    <w:p w14:paraId="7AC53CF6" w14:textId="77777777" w:rsidR="00B946C2" w:rsidRPr="00E856C8" w:rsidRDefault="00B946C2" w:rsidP="00B946C2">
      <w:pPr>
        <w:spacing w:before="120" w:after="120"/>
        <w:rPr>
          <w:color w:val="000000"/>
        </w:rPr>
      </w:pPr>
      <w:r w:rsidRPr="00E856C8">
        <w:rPr>
          <w:color w:val="000000"/>
        </w:rPr>
        <w:t>Part 2 covers those goods that have a dual use. Dual-use goods comprise equipment</w:t>
      </w:r>
      <w:r>
        <w:rPr>
          <w:color w:val="000000"/>
        </w:rPr>
        <w:t xml:space="preserve">, software </w:t>
      </w:r>
      <w:r w:rsidRPr="00E856C8">
        <w:rPr>
          <w:color w:val="000000"/>
        </w:rPr>
        <w:t xml:space="preserve">and technologies developed to meet commercial needs but which may be used either as military components or for the development or production of military systems or weapons of mass destruction. </w:t>
      </w:r>
    </w:p>
    <w:p w14:paraId="7AC53CF7" w14:textId="77777777" w:rsidR="00B946C2" w:rsidRPr="00E856C8" w:rsidRDefault="00B946C2" w:rsidP="00B946C2">
      <w:pPr>
        <w:spacing w:before="120" w:after="120"/>
        <w:rPr>
          <w:color w:val="000000"/>
        </w:rPr>
      </w:pPr>
      <w:r w:rsidRPr="00E856C8">
        <w:rPr>
          <w:color w:val="000000"/>
        </w:rPr>
        <w:t xml:space="preserve">Part 2 is further subdivided into 10 categories: </w:t>
      </w:r>
    </w:p>
    <w:p w14:paraId="7AC53CF8" w14:textId="77777777" w:rsidR="00B946C2" w:rsidRPr="00E856C8" w:rsidRDefault="00B946C2" w:rsidP="00B946C2">
      <w:pPr>
        <w:numPr>
          <w:ilvl w:val="0"/>
          <w:numId w:val="3"/>
        </w:numPr>
        <w:tabs>
          <w:tab w:val="clear" w:pos="360"/>
          <w:tab w:val="num" w:pos="180"/>
        </w:tabs>
        <w:spacing w:before="120" w:after="120"/>
        <w:ind w:left="1238" w:hanging="698"/>
        <w:rPr>
          <w:color w:val="000000"/>
        </w:rPr>
      </w:pPr>
      <w:r w:rsidRPr="00E856C8">
        <w:rPr>
          <w:color w:val="000000"/>
        </w:rPr>
        <w:t>Category 0 – Nuclear Materials;</w:t>
      </w:r>
    </w:p>
    <w:p w14:paraId="7AC53CF9" w14:textId="77777777" w:rsidR="00B946C2" w:rsidRPr="00E856C8" w:rsidRDefault="00B946C2" w:rsidP="00B946C2">
      <w:pPr>
        <w:numPr>
          <w:ilvl w:val="0"/>
          <w:numId w:val="3"/>
        </w:numPr>
        <w:tabs>
          <w:tab w:val="clear" w:pos="360"/>
          <w:tab w:val="num" w:pos="180"/>
        </w:tabs>
        <w:spacing w:before="120" w:after="120"/>
        <w:ind w:left="1238" w:hanging="698"/>
        <w:rPr>
          <w:color w:val="000000"/>
        </w:rPr>
      </w:pPr>
      <w:r w:rsidRPr="00E856C8">
        <w:rPr>
          <w:color w:val="000000"/>
        </w:rPr>
        <w:t>Category 1 – Materials, Chemicals, Micro-organisms and Toxins;</w:t>
      </w:r>
    </w:p>
    <w:p w14:paraId="7AC53CFA" w14:textId="77777777" w:rsidR="00B946C2" w:rsidRPr="00E856C8" w:rsidRDefault="00B946C2" w:rsidP="00B946C2">
      <w:pPr>
        <w:numPr>
          <w:ilvl w:val="0"/>
          <w:numId w:val="3"/>
        </w:numPr>
        <w:tabs>
          <w:tab w:val="clear" w:pos="360"/>
          <w:tab w:val="num" w:pos="180"/>
        </w:tabs>
        <w:spacing w:before="120" w:after="120"/>
        <w:ind w:left="1238" w:hanging="698"/>
        <w:rPr>
          <w:color w:val="000000"/>
        </w:rPr>
      </w:pPr>
      <w:r w:rsidRPr="00E856C8">
        <w:rPr>
          <w:color w:val="000000"/>
        </w:rPr>
        <w:t>Category 2 – Materials Processing;</w:t>
      </w:r>
    </w:p>
    <w:p w14:paraId="7AC53CFB" w14:textId="77777777" w:rsidR="00B946C2" w:rsidRPr="00E856C8" w:rsidRDefault="00B946C2" w:rsidP="00B946C2">
      <w:pPr>
        <w:numPr>
          <w:ilvl w:val="0"/>
          <w:numId w:val="3"/>
        </w:numPr>
        <w:tabs>
          <w:tab w:val="clear" w:pos="360"/>
          <w:tab w:val="num" w:pos="180"/>
        </w:tabs>
        <w:spacing w:before="120" w:after="120"/>
        <w:ind w:left="1238" w:hanging="698"/>
        <w:rPr>
          <w:color w:val="000000"/>
        </w:rPr>
      </w:pPr>
      <w:r w:rsidRPr="00E856C8">
        <w:rPr>
          <w:color w:val="000000"/>
        </w:rPr>
        <w:t>Category 3 – Electronics;</w:t>
      </w:r>
    </w:p>
    <w:p w14:paraId="7AC53CFC" w14:textId="77777777" w:rsidR="00B946C2" w:rsidRPr="00E856C8" w:rsidRDefault="00B946C2" w:rsidP="00B946C2">
      <w:pPr>
        <w:numPr>
          <w:ilvl w:val="0"/>
          <w:numId w:val="3"/>
        </w:numPr>
        <w:tabs>
          <w:tab w:val="clear" w:pos="360"/>
          <w:tab w:val="num" w:pos="180"/>
        </w:tabs>
        <w:spacing w:before="120" w:after="120"/>
        <w:ind w:left="1238" w:hanging="698"/>
        <w:rPr>
          <w:color w:val="000000"/>
        </w:rPr>
      </w:pPr>
      <w:r w:rsidRPr="00E856C8">
        <w:rPr>
          <w:color w:val="000000"/>
        </w:rPr>
        <w:t>Category 4 – Computers;</w:t>
      </w:r>
    </w:p>
    <w:p w14:paraId="7AC53CFD" w14:textId="77777777" w:rsidR="00B946C2" w:rsidRPr="00E856C8" w:rsidRDefault="00B946C2" w:rsidP="00B946C2">
      <w:pPr>
        <w:numPr>
          <w:ilvl w:val="0"/>
          <w:numId w:val="3"/>
        </w:numPr>
        <w:tabs>
          <w:tab w:val="clear" w:pos="360"/>
          <w:tab w:val="num" w:pos="180"/>
        </w:tabs>
        <w:spacing w:before="120" w:after="120"/>
        <w:ind w:left="1238" w:hanging="698"/>
        <w:rPr>
          <w:color w:val="000000"/>
        </w:rPr>
      </w:pPr>
      <w:r w:rsidRPr="00E856C8">
        <w:rPr>
          <w:color w:val="000000"/>
        </w:rPr>
        <w:t>Category 5 – Telecommunications and Information Security</w:t>
      </w:r>
      <w:r>
        <w:rPr>
          <w:color w:val="000000"/>
        </w:rPr>
        <w:t>;</w:t>
      </w:r>
    </w:p>
    <w:p w14:paraId="7AC53CFE" w14:textId="77777777" w:rsidR="00B946C2" w:rsidRPr="00E856C8" w:rsidRDefault="00B946C2" w:rsidP="00B946C2">
      <w:pPr>
        <w:numPr>
          <w:ilvl w:val="0"/>
          <w:numId w:val="3"/>
        </w:numPr>
        <w:tabs>
          <w:tab w:val="clear" w:pos="360"/>
          <w:tab w:val="num" w:pos="180"/>
        </w:tabs>
        <w:spacing w:before="120" w:after="120"/>
        <w:ind w:left="1238" w:hanging="698"/>
        <w:rPr>
          <w:color w:val="000000"/>
        </w:rPr>
      </w:pPr>
      <w:r w:rsidRPr="00E856C8">
        <w:rPr>
          <w:color w:val="000000"/>
        </w:rPr>
        <w:t>Category 6 – Sensors and Lasers;</w:t>
      </w:r>
    </w:p>
    <w:p w14:paraId="7AC53CFF" w14:textId="77777777" w:rsidR="00B946C2" w:rsidRPr="00E856C8" w:rsidRDefault="00B946C2" w:rsidP="00B946C2">
      <w:pPr>
        <w:numPr>
          <w:ilvl w:val="0"/>
          <w:numId w:val="3"/>
        </w:numPr>
        <w:tabs>
          <w:tab w:val="clear" w:pos="360"/>
          <w:tab w:val="num" w:pos="180"/>
        </w:tabs>
        <w:spacing w:before="120" w:after="120"/>
        <w:ind w:left="1238" w:hanging="698"/>
        <w:rPr>
          <w:color w:val="000000"/>
        </w:rPr>
      </w:pPr>
      <w:r w:rsidRPr="00E856C8">
        <w:rPr>
          <w:color w:val="000000"/>
        </w:rPr>
        <w:t>Category 7 – Navigation and Avionics;</w:t>
      </w:r>
    </w:p>
    <w:p w14:paraId="7AC53D00" w14:textId="77777777" w:rsidR="00B946C2" w:rsidRPr="00E856C8" w:rsidRDefault="00B946C2" w:rsidP="00B946C2">
      <w:pPr>
        <w:numPr>
          <w:ilvl w:val="0"/>
          <w:numId w:val="3"/>
        </w:numPr>
        <w:tabs>
          <w:tab w:val="clear" w:pos="360"/>
          <w:tab w:val="num" w:pos="180"/>
        </w:tabs>
        <w:spacing w:before="120" w:after="120"/>
        <w:ind w:left="1238" w:hanging="698"/>
        <w:rPr>
          <w:color w:val="000000"/>
        </w:rPr>
      </w:pPr>
      <w:r w:rsidRPr="00E856C8">
        <w:rPr>
          <w:color w:val="000000"/>
        </w:rPr>
        <w:t>Category 8 – Marine;</w:t>
      </w:r>
      <w:r>
        <w:rPr>
          <w:color w:val="000000"/>
        </w:rPr>
        <w:t xml:space="preserve"> and</w:t>
      </w:r>
    </w:p>
    <w:p w14:paraId="7AC53D01" w14:textId="77777777" w:rsidR="00B946C2" w:rsidRPr="00E856C8" w:rsidRDefault="00B946C2" w:rsidP="00B946C2">
      <w:pPr>
        <w:numPr>
          <w:ilvl w:val="0"/>
          <w:numId w:val="3"/>
        </w:numPr>
        <w:tabs>
          <w:tab w:val="clear" w:pos="360"/>
          <w:tab w:val="num" w:pos="180"/>
        </w:tabs>
        <w:spacing w:before="120" w:after="120"/>
        <w:ind w:left="1238" w:hanging="698"/>
        <w:rPr>
          <w:color w:val="000000"/>
        </w:rPr>
      </w:pPr>
      <w:r w:rsidRPr="00E856C8">
        <w:rPr>
          <w:color w:val="000000"/>
        </w:rPr>
        <w:t xml:space="preserve">Category 9 – Aerospace and Propulsion.  </w:t>
      </w:r>
    </w:p>
    <w:p w14:paraId="7AC53D02" w14:textId="77777777" w:rsidR="00B946C2" w:rsidRDefault="00B946C2" w:rsidP="00B946C2">
      <w:pPr>
        <w:spacing w:before="120" w:after="120"/>
        <w:rPr>
          <w:b/>
          <w:color w:val="000000"/>
        </w:rPr>
      </w:pPr>
    </w:p>
    <w:p w14:paraId="7AC53D03" w14:textId="77777777" w:rsidR="00B946C2" w:rsidRPr="00930855" w:rsidRDefault="00B946C2" w:rsidP="00B946C2">
      <w:pPr>
        <w:spacing w:before="120" w:after="120"/>
        <w:rPr>
          <w:b/>
          <w:color w:val="000000"/>
        </w:rPr>
      </w:pPr>
      <w:r w:rsidRPr="00930855">
        <w:rPr>
          <w:b/>
          <w:color w:val="000000"/>
        </w:rPr>
        <w:t>The amendments</w:t>
      </w:r>
    </w:p>
    <w:p w14:paraId="7AC53D04" w14:textId="77777777" w:rsidR="00B946C2" w:rsidRDefault="00B946C2" w:rsidP="00B946C2">
      <w:pPr>
        <w:spacing w:before="120" w:after="120"/>
        <w:rPr>
          <w:color w:val="000000"/>
        </w:rPr>
      </w:pPr>
      <w:r>
        <w:rPr>
          <w:color w:val="000000"/>
        </w:rPr>
        <w:t>This amending legislative instrument contains</w:t>
      </w:r>
      <w:r w:rsidRPr="00E856C8">
        <w:rPr>
          <w:color w:val="000000"/>
        </w:rPr>
        <w:t xml:space="preserve"> </w:t>
      </w:r>
      <w:r w:rsidR="00ED0E06">
        <w:rPr>
          <w:color w:val="000000"/>
        </w:rPr>
        <w:t>99</w:t>
      </w:r>
      <w:r w:rsidR="00ED0E06" w:rsidRPr="00E856C8">
        <w:rPr>
          <w:color w:val="000000"/>
        </w:rPr>
        <w:t xml:space="preserve"> </w:t>
      </w:r>
      <w:r w:rsidRPr="00E856C8">
        <w:rPr>
          <w:color w:val="000000"/>
        </w:rPr>
        <w:t>amend</w:t>
      </w:r>
      <w:r>
        <w:rPr>
          <w:color w:val="000000"/>
        </w:rPr>
        <w:t>ments to the DSGL.</w:t>
      </w:r>
      <w:r>
        <w:rPr>
          <w:rStyle w:val="FootnoteReference"/>
          <w:color w:val="000000"/>
        </w:rPr>
        <w:footnoteReference w:id="2"/>
      </w:r>
      <w:r>
        <w:rPr>
          <w:color w:val="000000"/>
        </w:rPr>
        <w:t xml:space="preserve"> The majority of these amendments can be categorised as either</w:t>
      </w:r>
      <w:r w:rsidRPr="00E856C8">
        <w:rPr>
          <w:color w:val="000000"/>
        </w:rPr>
        <w:t xml:space="preserve"> new controls, deletions of previously existing controls, </w:t>
      </w:r>
      <w:r>
        <w:rPr>
          <w:color w:val="000000"/>
        </w:rPr>
        <w:t>or</w:t>
      </w:r>
      <w:r w:rsidRPr="00E856C8">
        <w:rPr>
          <w:color w:val="000000"/>
        </w:rPr>
        <w:t xml:space="preserve"> modifications to existing controls. </w:t>
      </w:r>
    </w:p>
    <w:p w14:paraId="7AC53D05" w14:textId="77777777" w:rsidR="00B946C2" w:rsidRDefault="00214CCF" w:rsidP="00B946C2">
      <w:pPr>
        <w:spacing w:before="120" w:after="120"/>
        <w:rPr>
          <w:color w:val="000000"/>
        </w:rPr>
      </w:pPr>
      <w:r w:rsidRPr="006C1B51">
        <w:rPr>
          <w:color w:val="000000"/>
        </w:rPr>
        <w:t>Of these 9</w:t>
      </w:r>
      <w:r w:rsidR="005858F2">
        <w:rPr>
          <w:color w:val="000000"/>
        </w:rPr>
        <w:t>9</w:t>
      </w:r>
      <w:r w:rsidRPr="006C1B51">
        <w:rPr>
          <w:color w:val="000000"/>
        </w:rPr>
        <w:t xml:space="preserve"> amendments, 4</w:t>
      </w:r>
      <w:r w:rsidR="005858F2">
        <w:rPr>
          <w:color w:val="000000"/>
        </w:rPr>
        <w:t>6</w:t>
      </w:r>
      <w:r w:rsidR="00B946C2" w:rsidRPr="006C1B51">
        <w:rPr>
          <w:color w:val="000000"/>
        </w:rPr>
        <w:t xml:space="preserve"> are changes which remove </w:t>
      </w:r>
      <w:r w:rsidRPr="006C1B51">
        <w:rPr>
          <w:color w:val="000000"/>
        </w:rPr>
        <w:t xml:space="preserve">or reduce </w:t>
      </w:r>
      <w:r w:rsidR="00B946C2" w:rsidRPr="006C1B51">
        <w:rPr>
          <w:color w:val="000000"/>
        </w:rPr>
        <w:t xml:space="preserve">the requirement to obtain an approval prior </w:t>
      </w:r>
      <w:r w:rsidRPr="006C1B51">
        <w:rPr>
          <w:color w:val="000000"/>
        </w:rPr>
        <w:t xml:space="preserve">to export, </w:t>
      </w:r>
      <w:r w:rsidR="00B07DE3">
        <w:rPr>
          <w:color w:val="000000"/>
        </w:rPr>
        <w:t xml:space="preserve">and </w:t>
      </w:r>
      <w:r w:rsidRPr="006C1B51">
        <w:rPr>
          <w:color w:val="000000"/>
        </w:rPr>
        <w:t>30</w:t>
      </w:r>
      <w:r w:rsidR="00B946C2" w:rsidRPr="006C1B51">
        <w:rPr>
          <w:color w:val="000000"/>
        </w:rPr>
        <w:t xml:space="preserve"> of the amendments are either new controls or changes to existing controls that result in an</w:t>
      </w:r>
      <w:r w:rsidRPr="006C1B51">
        <w:rPr>
          <w:color w:val="000000"/>
        </w:rPr>
        <w:t xml:space="preserve"> expanded scope. The remaining 23</w:t>
      </w:r>
      <w:r w:rsidR="00B946C2" w:rsidRPr="006C1B51">
        <w:rPr>
          <w:color w:val="000000"/>
        </w:rPr>
        <w:t xml:space="preserve"> amendments are clarifications that do not involve a scope change.</w:t>
      </w:r>
      <w:r w:rsidR="00B946C2">
        <w:rPr>
          <w:color w:val="000000"/>
        </w:rPr>
        <w:t xml:space="preserve"> </w:t>
      </w:r>
    </w:p>
    <w:p w14:paraId="7AC53D06" w14:textId="77777777" w:rsidR="00B946C2" w:rsidRDefault="00B946C2" w:rsidP="00B946C2">
      <w:pPr>
        <w:spacing w:before="120" w:after="120"/>
        <w:rPr>
          <w:color w:val="000000"/>
        </w:rPr>
      </w:pPr>
      <w:r>
        <w:rPr>
          <w:color w:val="000000"/>
        </w:rPr>
        <w:t xml:space="preserve">DEC has assessed that </w:t>
      </w:r>
      <w:proofErr w:type="gramStart"/>
      <w:r>
        <w:rPr>
          <w:color w:val="000000"/>
        </w:rPr>
        <w:t>overall,</w:t>
      </w:r>
      <w:proofErr w:type="gramEnd"/>
      <w:r>
        <w:rPr>
          <w:color w:val="000000"/>
        </w:rPr>
        <w:t xml:space="preserve"> the amendments will have a </w:t>
      </w:r>
      <w:r w:rsidRPr="00B07DE3">
        <w:rPr>
          <w:color w:val="000000"/>
        </w:rPr>
        <w:t>limited impact on Australian</w:t>
      </w:r>
      <w:r w:rsidRPr="00E856C8">
        <w:rPr>
          <w:color w:val="000000"/>
        </w:rPr>
        <w:t xml:space="preserve"> exporters </w:t>
      </w:r>
      <w:r>
        <w:rPr>
          <w:color w:val="000000"/>
        </w:rPr>
        <w:t>and researchers</w:t>
      </w:r>
      <w:r w:rsidRPr="00E856C8">
        <w:rPr>
          <w:color w:val="000000"/>
        </w:rPr>
        <w:t xml:space="preserve">. </w:t>
      </w:r>
      <w:r w:rsidR="00B07DE3">
        <w:rPr>
          <w:color w:val="000000"/>
        </w:rPr>
        <w:t>Consultation on these amendments occurred previously at the export control regime proposal stage.</w:t>
      </w:r>
    </w:p>
    <w:p w14:paraId="7AC53D07" w14:textId="77777777" w:rsidR="00D95960" w:rsidRDefault="00D95960" w:rsidP="00B946C2">
      <w:pPr>
        <w:spacing w:before="120" w:after="120"/>
        <w:rPr>
          <w:color w:val="000000"/>
        </w:rPr>
      </w:pPr>
    </w:p>
    <w:p w14:paraId="7AC53D08" w14:textId="77777777" w:rsidR="00D95960" w:rsidRDefault="00D95960" w:rsidP="00B946C2">
      <w:pPr>
        <w:spacing w:before="120" w:after="120"/>
        <w:rPr>
          <w:color w:val="000000"/>
        </w:rPr>
      </w:pPr>
    </w:p>
    <w:p w14:paraId="7AC53D09" w14:textId="77777777" w:rsidR="00500930" w:rsidRPr="006C1B51" w:rsidRDefault="007D21C8" w:rsidP="00B946C2">
      <w:pPr>
        <w:spacing w:before="120" w:after="120"/>
        <w:rPr>
          <w:b/>
          <w:color w:val="000000"/>
        </w:rPr>
      </w:pPr>
      <w:r>
        <w:rPr>
          <w:b/>
          <w:color w:val="000000"/>
        </w:rPr>
        <w:lastRenderedPageBreak/>
        <w:t>Documents Incorporated by Reference</w:t>
      </w:r>
      <w:r w:rsidR="006C1B51" w:rsidRPr="006C1B51">
        <w:rPr>
          <w:b/>
          <w:color w:val="000000"/>
        </w:rPr>
        <w:t xml:space="preserve"> </w:t>
      </w:r>
    </w:p>
    <w:p w14:paraId="7AC53D0A" w14:textId="77777777" w:rsidR="006C1B51" w:rsidRDefault="006C1B51" w:rsidP="00B946C2">
      <w:pPr>
        <w:spacing w:before="120" w:after="120"/>
        <w:rPr>
          <w:color w:val="000000"/>
        </w:rPr>
      </w:pPr>
      <w:r>
        <w:rPr>
          <w:color w:val="000000"/>
        </w:rPr>
        <w:t xml:space="preserve">Several controls in the DSGL refer to </w:t>
      </w:r>
      <w:r w:rsidR="00DB1838">
        <w:rPr>
          <w:color w:val="000000"/>
        </w:rPr>
        <w:t xml:space="preserve">internationally recognised </w:t>
      </w:r>
      <w:r w:rsidR="00884957">
        <w:rPr>
          <w:color w:val="000000"/>
        </w:rPr>
        <w:t>testing methods</w:t>
      </w:r>
      <w:r w:rsidR="00DB1838">
        <w:rPr>
          <w:color w:val="000000"/>
        </w:rPr>
        <w:t>,</w:t>
      </w:r>
      <w:r w:rsidR="00884957">
        <w:rPr>
          <w:color w:val="000000"/>
        </w:rPr>
        <w:t xml:space="preserve"> </w:t>
      </w:r>
      <w:r w:rsidR="00CB64C0">
        <w:rPr>
          <w:color w:val="000000"/>
        </w:rPr>
        <w:t>regulations and</w:t>
      </w:r>
      <w:r w:rsidR="00884957">
        <w:rPr>
          <w:color w:val="000000"/>
        </w:rPr>
        <w:t xml:space="preserve"> standards to define control parameters. </w:t>
      </w:r>
      <w:r w:rsidR="00DB1838">
        <w:rPr>
          <w:color w:val="000000"/>
        </w:rPr>
        <w:t xml:space="preserve">These are managed by various international organisations and their use is derived from the control lists of </w:t>
      </w:r>
      <w:r w:rsidR="00884957">
        <w:rPr>
          <w:color w:val="000000"/>
        </w:rPr>
        <w:t xml:space="preserve">the </w:t>
      </w:r>
      <w:r w:rsidR="007E4FD7">
        <w:rPr>
          <w:color w:val="000000"/>
        </w:rPr>
        <w:t>multilateral non-proliferation and export control regimes</w:t>
      </w:r>
      <w:r w:rsidR="00884957">
        <w:rPr>
          <w:color w:val="000000"/>
        </w:rPr>
        <w:t xml:space="preserve">. </w:t>
      </w:r>
      <w:r w:rsidR="00227F74">
        <w:rPr>
          <w:color w:val="000000"/>
        </w:rPr>
        <w:t>The</w:t>
      </w:r>
      <w:r w:rsidR="00DB1838">
        <w:rPr>
          <w:color w:val="000000"/>
        </w:rPr>
        <w:t xml:space="preserve"> standards are </w:t>
      </w:r>
      <w:r w:rsidR="00227F74">
        <w:rPr>
          <w:color w:val="000000"/>
        </w:rPr>
        <w:t xml:space="preserve">generally </w:t>
      </w:r>
      <w:r w:rsidR="00DB1838">
        <w:rPr>
          <w:color w:val="000000"/>
        </w:rPr>
        <w:t>held by the National Library of Australia and are available free-of-charge to members of the public for loan. Alternatively the Standards are available for purchase from the web links below.</w:t>
      </w:r>
      <w:r w:rsidR="006F6C56">
        <w:rPr>
          <w:color w:val="000000"/>
        </w:rPr>
        <w:t xml:space="preserve"> </w:t>
      </w:r>
      <w:r w:rsidR="00227F74">
        <w:rPr>
          <w:color w:val="000000"/>
        </w:rPr>
        <w:t xml:space="preserve">Where </w:t>
      </w:r>
      <w:r w:rsidR="00814181">
        <w:rPr>
          <w:color w:val="000000"/>
        </w:rPr>
        <w:t>a standard</w:t>
      </w:r>
      <w:r w:rsidR="00227F74">
        <w:rPr>
          <w:color w:val="000000"/>
        </w:rPr>
        <w:t xml:space="preserve"> </w:t>
      </w:r>
      <w:r w:rsidR="00814181">
        <w:rPr>
          <w:color w:val="000000"/>
        </w:rPr>
        <w:t>is</w:t>
      </w:r>
      <w:r w:rsidR="00227F74">
        <w:rPr>
          <w:color w:val="000000"/>
        </w:rPr>
        <w:t xml:space="preserve"> not freely and readily available</w:t>
      </w:r>
      <w:r w:rsidR="00814181">
        <w:rPr>
          <w:color w:val="000000"/>
        </w:rPr>
        <w:t xml:space="preserve"> at the National Library of Australia</w:t>
      </w:r>
      <w:r w:rsidR="00227F74">
        <w:rPr>
          <w:color w:val="000000"/>
        </w:rPr>
        <w:t xml:space="preserve">, </w:t>
      </w:r>
      <w:r w:rsidR="00814181">
        <w:rPr>
          <w:color w:val="000000"/>
        </w:rPr>
        <w:t xml:space="preserve">DEC will provide advice regarding the </w:t>
      </w:r>
      <w:r w:rsidR="00227F74">
        <w:rPr>
          <w:color w:val="000000"/>
        </w:rPr>
        <w:t>contents of the standard</w:t>
      </w:r>
      <w:r w:rsidR="00814181">
        <w:rPr>
          <w:color w:val="000000"/>
        </w:rPr>
        <w:t xml:space="preserve"> on request.</w:t>
      </w:r>
      <w:r w:rsidR="00227F74">
        <w:rPr>
          <w:color w:val="000000"/>
        </w:rPr>
        <w:t xml:space="preserve"> </w:t>
      </w:r>
      <w:r w:rsidR="007E4FD7">
        <w:rPr>
          <w:color w:val="000000"/>
        </w:rPr>
        <w:t xml:space="preserve">  </w:t>
      </w:r>
    </w:p>
    <w:p w14:paraId="7AC53D0B" w14:textId="77777777" w:rsidR="004F7C97" w:rsidRPr="007D21C8" w:rsidRDefault="004F7C97" w:rsidP="004F7C97">
      <w:pPr>
        <w:spacing w:before="120" w:after="120"/>
        <w:rPr>
          <w:color w:val="000000"/>
        </w:rPr>
      </w:pPr>
      <w:r w:rsidRPr="007D21C8">
        <w:rPr>
          <w:color w:val="000000"/>
        </w:rPr>
        <w:t xml:space="preserve">The </w:t>
      </w:r>
      <w:r>
        <w:rPr>
          <w:color w:val="000000"/>
        </w:rPr>
        <w:t xml:space="preserve">documents are incorporated as in force at the time of the commencement of the instrument. </w:t>
      </w:r>
    </w:p>
    <w:p w14:paraId="7AC53D0C" w14:textId="77777777" w:rsidR="004F7C97" w:rsidRDefault="004F7C97" w:rsidP="00B946C2">
      <w:pPr>
        <w:spacing w:before="120" w:after="120"/>
        <w:rPr>
          <w:color w:val="000000"/>
        </w:rPr>
      </w:pPr>
    </w:p>
    <w:p w14:paraId="7AC53D0D" w14:textId="77777777" w:rsidR="00CB64C0" w:rsidRDefault="00CB64C0" w:rsidP="00B946C2">
      <w:pPr>
        <w:spacing w:before="120" w:after="120"/>
        <w:rPr>
          <w:color w:val="000000"/>
        </w:rPr>
      </w:pPr>
      <w:r w:rsidRPr="00DF330B">
        <w:rPr>
          <w:i/>
          <w:color w:val="000000"/>
        </w:rPr>
        <w:t xml:space="preserve">International Organization for Standardization (ISO): </w:t>
      </w:r>
      <w:r w:rsidR="007E4FD7">
        <w:rPr>
          <w:color w:val="000000"/>
        </w:rPr>
        <w:t>This is a network of national standard bodies of which Australia is a member</w:t>
      </w:r>
      <w:r w:rsidR="00DF330B">
        <w:rPr>
          <w:color w:val="000000"/>
        </w:rPr>
        <w:t xml:space="preserve">. ISO Standards are available for purchase through the ISO website at </w:t>
      </w:r>
      <w:hyperlink r:id="rId12" w:history="1">
        <w:r w:rsidR="00DF330B" w:rsidRPr="00307D55">
          <w:rPr>
            <w:rStyle w:val="Hyperlink"/>
          </w:rPr>
          <w:t>www.iso.org</w:t>
        </w:r>
      </w:hyperlink>
      <w:r w:rsidR="00DF330B">
        <w:rPr>
          <w:color w:val="000000"/>
        </w:rPr>
        <w:t xml:space="preserve"> </w:t>
      </w:r>
    </w:p>
    <w:p w14:paraId="7AC53D0E" w14:textId="77777777" w:rsidR="00AE34D5" w:rsidRDefault="0052290A" w:rsidP="00415A45">
      <w:pPr>
        <w:spacing w:before="120" w:after="120"/>
        <w:rPr>
          <w:color w:val="000000"/>
        </w:rPr>
      </w:pPr>
      <w:r w:rsidRPr="00DF330B">
        <w:rPr>
          <w:i/>
          <w:color w:val="000000"/>
        </w:rPr>
        <w:t>International Telecommunications Union</w:t>
      </w:r>
      <w:r w:rsidR="002B6282" w:rsidRPr="00DF330B">
        <w:rPr>
          <w:i/>
          <w:color w:val="000000"/>
        </w:rPr>
        <w:t xml:space="preserve"> (ITU)</w:t>
      </w:r>
      <w:r w:rsidRPr="00DF330B">
        <w:rPr>
          <w:i/>
          <w:color w:val="000000"/>
        </w:rPr>
        <w:t>:</w:t>
      </w:r>
      <w:r>
        <w:rPr>
          <w:color w:val="000000"/>
        </w:rPr>
        <w:t xml:space="preserve"> This is a specialised agency of the United Nations</w:t>
      </w:r>
      <w:r w:rsidR="002B6282">
        <w:rPr>
          <w:color w:val="000000"/>
        </w:rPr>
        <w:t xml:space="preserve">. The ITU Radio Regulations </w:t>
      </w:r>
      <w:r w:rsidR="00AE34D5">
        <w:rPr>
          <w:color w:val="000000"/>
        </w:rPr>
        <w:t xml:space="preserve">include internationally recognised allocations for the use of different bands of the radio frequency spectrum. </w:t>
      </w:r>
      <w:r w:rsidR="00DF330B">
        <w:rPr>
          <w:color w:val="000000"/>
        </w:rPr>
        <w:t xml:space="preserve">The ITU Radio Regulations are available free-of-charge on the ITU website at </w:t>
      </w:r>
      <w:hyperlink r:id="rId13" w:history="1">
        <w:r w:rsidR="00DF330B" w:rsidRPr="00307D55">
          <w:rPr>
            <w:rStyle w:val="Hyperlink"/>
          </w:rPr>
          <w:t>www.itu.int/pub/R-REG-RR-2012</w:t>
        </w:r>
      </w:hyperlink>
      <w:r w:rsidR="00DF330B">
        <w:rPr>
          <w:color w:val="000000"/>
        </w:rPr>
        <w:t xml:space="preserve"> </w:t>
      </w:r>
    </w:p>
    <w:p w14:paraId="7AC53D0F" w14:textId="77777777" w:rsidR="00B946C2" w:rsidRDefault="00AE34D5" w:rsidP="00415A45">
      <w:pPr>
        <w:spacing w:before="120" w:after="120"/>
        <w:rPr>
          <w:color w:val="000000"/>
        </w:rPr>
      </w:pPr>
      <w:r w:rsidRPr="00DF330B">
        <w:rPr>
          <w:i/>
          <w:color w:val="000000"/>
        </w:rPr>
        <w:t>Institute of Electrical and Electronics Engineers (IEEE):</w:t>
      </w:r>
      <w:r>
        <w:rPr>
          <w:color w:val="000000"/>
        </w:rPr>
        <w:t xml:space="preserve"> This is a professional association that has </w:t>
      </w:r>
      <w:proofErr w:type="gramStart"/>
      <w:r>
        <w:rPr>
          <w:color w:val="000000"/>
        </w:rPr>
        <w:t xml:space="preserve">a </w:t>
      </w:r>
      <w:r w:rsidR="00951E6E">
        <w:rPr>
          <w:color w:val="000000"/>
        </w:rPr>
        <w:t>s</w:t>
      </w:r>
      <w:r w:rsidR="00F31553">
        <w:rPr>
          <w:color w:val="000000"/>
        </w:rPr>
        <w:t>tandards</w:t>
      </w:r>
      <w:proofErr w:type="gramEnd"/>
      <w:r w:rsidR="00F31553">
        <w:rPr>
          <w:color w:val="000000"/>
        </w:rPr>
        <w:t xml:space="preserve"> function. IEEE Standards are available for purchase at</w:t>
      </w:r>
      <w:r w:rsidR="00DB1838">
        <w:rPr>
          <w:color w:val="000000"/>
        </w:rPr>
        <w:t xml:space="preserve"> </w:t>
      </w:r>
      <w:hyperlink r:id="rId14" w:history="1">
        <w:r w:rsidR="00DB1838" w:rsidRPr="00307D55">
          <w:rPr>
            <w:rStyle w:val="Hyperlink"/>
          </w:rPr>
          <w:t>https://www.ieee.org/standards/index.html</w:t>
        </w:r>
      </w:hyperlink>
      <w:r w:rsidR="00DB1838">
        <w:rPr>
          <w:color w:val="000000"/>
        </w:rPr>
        <w:t xml:space="preserve">  </w:t>
      </w:r>
      <w:r>
        <w:rPr>
          <w:color w:val="000000"/>
        </w:rPr>
        <w:t xml:space="preserve"> </w:t>
      </w:r>
    </w:p>
    <w:p w14:paraId="7AC53D10" w14:textId="77777777" w:rsidR="00A57E09" w:rsidRDefault="00D420E5" w:rsidP="00415A45">
      <w:pPr>
        <w:spacing w:before="120" w:after="120"/>
        <w:rPr>
          <w:color w:val="000000"/>
        </w:rPr>
      </w:pPr>
      <w:r w:rsidRPr="00205B73">
        <w:rPr>
          <w:i/>
          <w:color w:val="000000"/>
        </w:rPr>
        <w:t>World Health Organisation (WHO) Laboratory Biosafety Manual, 3</w:t>
      </w:r>
      <w:r w:rsidRPr="00205B73">
        <w:rPr>
          <w:i/>
          <w:color w:val="000000"/>
          <w:vertAlign w:val="superscript"/>
        </w:rPr>
        <w:t>rd</w:t>
      </w:r>
      <w:r w:rsidRPr="00205B73">
        <w:rPr>
          <w:i/>
          <w:color w:val="000000"/>
        </w:rPr>
        <w:t xml:space="preserve"> edition, Geneva, 2004</w:t>
      </w:r>
      <w:r>
        <w:rPr>
          <w:color w:val="000000"/>
        </w:rPr>
        <w:t xml:space="preserve">: This document </w:t>
      </w:r>
      <w:r w:rsidR="00205B73">
        <w:rPr>
          <w:color w:val="000000"/>
        </w:rPr>
        <w:t xml:space="preserve">is published by the WHO and </w:t>
      </w:r>
      <w:r>
        <w:rPr>
          <w:color w:val="000000"/>
        </w:rPr>
        <w:t>provides guidance on biosafety techniques for use in laboratories at all levels</w:t>
      </w:r>
      <w:r w:rsidR="00205B73">
        <w:rPr>
          <w:color w:val="000000"/>
        </w:rPr>
        <w:t xml:space="preserve">. It is available free-of-charge at </w:t>
      </w:r>
      <w:hyperlink r:id="rId15" w:history="1">
        <w:r w:rsidR="00205B73" w:rsidRPr="009E551D">
          <w:rPr>
            <w:rStyle w:val="Hyperlink"/>
          </w:rPr>
          <w:t>http://www.who.int/csr/resources/publications/biosafety/WHO_CDS_CSR_LYO_2004_11/en/</w:t>
        </w:r>
      </w:hyperlink>
      <w:r w:rsidR="00205B73">
        <w:rPr>
          <w:color w:val="000000"/>
        </w:rPr>
        <w:t xml:space="preserve"> </w:t>
      </w:r>
    </w:p>
    <w:p w14:paraId="7AC53D11" w14:textId="77777777" w:rsidR="004C269E" w:rsidRDefault="00DF330B" w:rsidP="00415A45">
      <w:pPr>
        <w:spacing w:before="120" w:after="120"/>
        <w:rPr>
          <w:color w:val="000000"/>
        </w:rPr>
      </w:pPr>
      <w:r w:rsidRPr="00DF330B">
        <w:rPr>
          <w:i/>
          <w:color w:val="000000"/>
        </w:rPr>
        <w:t>American National Standards Institute:</w:t>
      </w:r>
      <w:r w:rsidR="004C269E">
        <w:rPr>
          <w:color w:val="000000"/>
        </w:rPr>
        <w:t xml:space="preserve"> This is a US-focused standards system, with standards available for purchase at </w:t>
      </w:r>
      <w:hyperlink r:id="rId16" w:history="1">
        <w:r w:rsidR="004C269E" w:rsidRPr="00307D55">
          <w:rPr>
            <w:rStyle w:val="Hyperlink"/>
          </w:rPr>
          <w:t>www.ansi.org</w:t>
        </w:r>
      </w:hyperlink>
      <w:r w:rsidR="004C269E">
        <w:rPr>
          <w:color w:val="000000"/>
        </w:rPr>
        <w:t xml:space="preserve"> </w:t>
      </w:r>
    </w:p>
    <w:p w14:paraId="7AC53D12" w14:textId="77777777" w:rsidR="00DB223E" w:rsidRDefault="004C269E" w:rsidP="00415A45">
      <w:pPr>
        <w:spacing w:before="120" w:after="120"/>
        <w:rPr>
          <w:color w:val="000000"/>
        </w:rPr>
      </w:pPr>
      <w:r w:rsidRPr="004C269E">
        <w:rPr>
          <w:i/>
          <w:color w:val="000000"/>
        </w:rPr>
        <w:t xml:space="preserve">ASTM </w:t>
      </w:r>
      <w:r w:rsidR="0077039B">
        <w:rPr>
          <w:i/>
          <w:color w:val="000000"/>
        </w:rPr>
        <w:t xml:space="preserve">(American Society for Testing and Materials) </w:t>
      </w:r>
      <w:r w:rsidRPr="004C269E">
        <w:rPr>
          <w:i/>
          <w:color w:val="000000"/>
        </w:rPr>
        <w:t>International:</w:t>
      </w:r>
      <w:r w:rsidR="00DB223E">
        <w:rPr>
          <w:color w:val="000000"/>
        </w:rPr>
        <w:t xml:space="preserve"> This is an international standards organisation, with standards available for purchase at </w:t>
      </w:r>
      <w:hyperlink r:id="rId17" w:history="1">
        <w:r w:rsidR="00DB223E" w:rsidRPr="00307D55">
          <w:rPr>
            <w:rStyle w:val="Hyperlink"/>
          </w:rPr>
          <w:t>www.astm.org</w:t>
        </w:r>
      </w:hyperlink>
    </w:p>
    <w:p w14:paraId="7AC53D13" w14:textId="77777777" w:rsidR="00DF330B" w:rsidRPr="00AE34D5" w:rsidRDefault="00DB223E" w:rsidP="00415A45">
      <w:pPr>
        <w:spacing w:before="120" w:after="120"/>
        <w:rPr>
          <w:color w:val="000000"/>
        </w:rPr>
      </w:pPr>
      <w:r w:rsidRPr="00DB223E">
        <w:rPr>
          <w:i/>
          <w:color w:val="000000"/>
        </w:rPr>
        <w:t>American Bearing Manufacturers Association (ABMA):</w:t>
      </w:r>
      <w:r>
        <w:rPr>
          <w:color w:val="000000"/>
        </w:rPr>
        <w:t xml:space="preserve"> This organisation published standards specific to bearings, with standards available at </w:t>
      </w:r>
      <w:hyperlink r:id="rId18" w:history="1">
        <w:r w:rsidRPr="00307D55">
          <w:rPr>
            <w:rStyle w:val="Hyperlink"/>
          </w:rPr>
          <w:t>www.americanbearings.org</w:t>
        </w:r>
      </w:hyperlink>
      <w:r w:rsidR="00951E6E">
        <w:rPr>
          <w:color w:val="000000"/>
        </w:rPr>
        <w:t xml:space="preserve"> </w:t>
      </w:r>
      <w:r w:rsidR="004C269E">
        <w:rPr>
          <w:color w:val="000000"/>
        </w:rPr>
        <w:t xml:space="preserve"> </w:t>
      </w:r>
    </w:p>
    <w:p w14:paraId="7AC53D14" w14:textId="77777777" w:rsidR="00835AAA" w:rsidRDefault="00835AAA" w:rsidP="00415A45">
      <w:pPr>
        <w:spacing w:before="120" w:after="120"/>
        <w:rPr>
          <w:b/>
          <w:color w:val="000000"/>
        </w:rPr>
      </w:pPr>
    </w:p>
    <w:p w14:paraId="7AC53D15" w14:textId="77777777" w:rsidR="00BA4A53" w:rsidRDefault="00BA4A53">
      <w:pPr>
        <w:spacing w:after="200" w:line="276" w:lineRule="auto"/>
        <w:rPr>
          <w:b/>
          <w:color w:val="000000"/>
        </w:rPr>
      </w:pPr>
      <w:r>
        <w:rPr>
          <w:b/>
          <w:color w:val="000000"/>
        </w:rPr>
        <w:br w:type="page"/>
      </w:r>
    </w:p>
    <w:p w14:paraId="7AC53D16" w14:textId="77777777" w:rsidR="00415A45" w:rsidRPr="004859C6" w:rsidRDefault="00415A45" w:rsidP="00415A45">
      <w:pPr>
        <w:spacing w:before="120" w:after="120"/>
        <w:rPr>
          <w:b/>
          <w:color w:val="000000"/>
        </w:rPr>
      </w:pPr>
      <w:r w:rsidRPr="004859C6">
        <w:rPr>
          <w:b/>
          <w:color w:val="000000"/>
        </w:rPr>
        <w:lastRenderedPageBreak/>
        <w:t>Ana</w:t>
      </w:r>
      <w:r>
        <w:rPr>
          <w:b/>
          <w:color w:val="000000"/>
        </w:rPr>
        <w:t xml:space="preserve">lysis of the changes in the </w:t>
      </w:r>
      <w:r>
        <w:rPr>
          <w:b/>
          <w:i/>
          <w:color w:val="000000"/>
        </w:rPr>
        <w:t>Defence and Strategic Goods List</w:t>
      </w:r>
      <w:r w:rsidRPr="004859C6">
        <w:rPr>
          <w:b/>
          <w:color w:val="000000"/>
        </w:rPr>
        <w:t xml:space="preserve"> </w:t>
      </w:r>
      <w:r w:rsidRPr="004859C6">
        <w:rPr>
          <w:b/>
          <w:i/>
          <w:color w:val="000000"/>
        </w:rPr>
        <w:t>Amendment</w:t>
      </w:r>
      <w:r>
        <w:rPr>
          <w:b/>
          <w:i/>
          <w:color w:val="000000"/>
        </w:rPr>
        <w:t xml:space="preserve"> Instrument</w:t>
      </w:r>
      <w:r w:rsidRPr="004859C6">
        <w:rPr>
          <w:b/>
          <w:i/>
          <w:color w:val="000000"/>
        </w:rPr>
        <w:t xml:space="preserve"> </w:t>
      </w:r>
      <w:r w:rsidR="007F47E3">
        <w:rPr>
          <w:b/>
          <w:i/>
          <w:color w:val="000000"/>
        </w:rPr>
        <w:t>2018</w:t>
      </w:r>
    </w:p>
    <w:p w14:paraId="7AC53D17" w14:textId="77777777" w:rsidR="00415A45" w:rsidRPr="00E856C8" w:rsidRDefault="00415A45" w:rsidP="00415A45">
      <w:pPr>
        <w:spacing w:before="120" w:after="120"/>
        <w:rPr>
          <w:color w:val="000000"/>
        </w:rPr>
      </w:pPr>
      <w:r>
        <w:rPr>
          <w:color w:val="000000"/>
        </w:rPr>
        <w:t>The</w:t>
      </w:r>
      <w:r w:rsidRPr="00E856C8">
        <w:rPr>
          <w:color w:val="000000"/>
        </w:rPr>
        <w:t xml:space="preserve"> amendments do </w:t>
      </w:r>
      <w:r>
        <w:rPr>
          <w:color w:val="000000"/>
        </w:rPr>
        <w:t>not substantially alter the nature or overall purpose of the DSGL</w:t>
      </w:r>
      <w:r w:rsidRPr="00E856C8">
        <w:rPr>
          <w:color w:val="000000"/>
        </w:rPr>
        <w:t xml:space="preserve">. </w:t>
      </w:r>
    </w:p>
    <w:p w14:paraId="7AC53D18" w14:textId="77777777" w:rsidR="00415A45" w:rsidRPr="0038715F" w:rsidRDefault="00415A45" w:rsidP="00415A45">
      <w:pPr>
        <w:spacing w:before="120" w:after="120"/>
        <w:rPr>
          <w:color w:val="000000"/>
        </w:rPr>
      </w:pPr>
      <w:r>
        <w:rPr>
          <w:color w:val="000000"/>
        </w:rPr>
        <w:t>The amendments</w:t>
      </w:r>
      <w:r w:rsidRPr="00E856C8">
        <w:rPr>
          <w:color w:val="000000"/>
        </w:rPr>
        <w:t xml:space="preserve"> tha</w:t>
      </w:r>
      <w:r>
        <w:rPr>
          <w:color w:val="000000"/>
        </w:rPr>
        <w:t>t result in effective</w:t>
      </w:r>
      <w:r w:rsidRPr="00E856C8">
        <w:rPr>
          <w:color w:val="000000"/>
        </w:rPr>
        <w:t xml:space="preserve"> changes </w:t>
      </w:r>
      <w:r>
        <w:rPr>
          <w:color w:val="000000"/>
        </w:rPr>
        <w:t xml:space="preserve">to the DSGL </w:t>
      </w:r>
      <w:r w:rsidRPr="00E856C8">
        <w:rPr>
          <w:color w:val="000000"/>
        </w:rPr>
        <w:t xml:space="preserve">are discussed below. Minor editorial changes where </w:t>
      </w:r>
      <w:r>
        <w:rPr>
          <w:color w:val="000000"/>
        </w:rPr>
        <w:t>the scope of the control has not changed</w:t>
      </w:r>
      <w:r w:rsidRPr="00E856C8">
        <w:rPr>
          <w:color w:val="000000"/>
        </w:rPr>
        <w:t xml:space="preserve"> are not discussed here. </w:t>
      </w:r>
    </w:p>
    <w:p w14:paraId="7AC53D19" w14:textId="77777777" w:rsidR="00415A45" w:rsidRDefault="00415A45" w:rsidP="00415A45"/>
    <w:p w14:paraId="7AC53D1A" w14:textId="77777777" w:rsidR="00205B73" w:rsidRDefault="00205B73" w:rsidP="00415A45">
      <w:pPr>
        <w:jc w:val="center"/>
        <w:rPr>
          <w:b/>
        </w:rPr>
      </w:pPr>
    </w:p>
    <w:p w14:paraId="7AC53D1B" w14:textId="77777777" w:rsidR="00415A45" w:rsidRDefault="00415A45" w:rsidP="00415A45">
      <w:pPr>
        <w:jc w:val="center"/>
        <w:rPr>
          <w:b/>
        </w:rPr>
      </w:pPr>
      <w:r w:rsidRPr="00E87A8D">
        <w:rPr>
          <w:b/>
        </w:rPr>
        <w:t>Munitions List</w:t>
      </w:r>
    </w:p>
    <w:p w14:paraId="7AC53D1C" w14:textId="77777777" w:rsidR="00415A45" w:rsidRDefault="00415A45" w:rsidP="00415A45"/>
    <w:p w14:paraId="7AC53D1D" w14:textId="77777777" w:rsidR="00415A45" w:rsidRDefault="00F55174" w:rsidP="00415A45">
      <w:r>
        <w:t>ML7.a: Rearrange</w:t>
      </w:r>
      <w:r w:rsidR="00A93EDC">
        <w:t xml:space="preserve">ment </w:t>
      </w:r>
      <w:r>
        <w:t xml:space="preserve">of this control </w:t>
      </w:r>
      <w:r w:rsidR="00A93EDC">
        <w:t xml:space="preserve">on weaponised biological agents and radioactive materials </w:t>
      </w:r>
      <w:r>
        <w:t>to make it clearer, including a new definition for “biological agent”</w:t>
      </w:r>
      <w:r w:rsidR="00D72A20">
        <w:t>. The scope is unchanged.</w:t>
      </w:r>
    </w:p>
    <w:p w14:paraId="7AC53D1E" w14:textId="77777777" w:rsidR="00BB1E4C" w:rsidRDefault="00BB1E4C" w:rsidP="00415A45"/>
    <w:p w14:paraId="7AC53D1F" w14:textId="77777777" w:rsidR="00BB1E4C" w:rsidRDefault="00BB1E4C" w:rsidP="00415A45">
      <w:r>
        <w:rPr>
          <w:i/>
          <w:iCs/>
        </w:rPr>
        <w:t>Impact</w:t>
      </w:r>
      <w:r w:rsidRPr="00E856C8">
        <w:rPr>
          <w:i/>
          <w:iCs/>
        </w:rPr>
        <w:t xml:space="preserve">: </w:t>
      </w:r>
      <w:r>
        <w:rPr>
          <w:i/>
          <w:iCs/>
        </w:rPr>
        <w:t>None - clarification only</w:t>
      </w:r>
      <w:r w:rsidRPr="00E856C8">
        <w:rPr>
          <w:i/>
          <w:iCs/>
        </w:rPr>
        <w:t>.</w:t>
      </w:r>
      <w:r>
        <w:rPr>
          <w:i/>
          <w:iCs/>
        </w:rPr>
        <w:t xml:space="preserve"> </w:t>
      </w:r>
    </w:p>
    <w:p w14:paraId="7AC53D20" w14:textId="77777777" w:rsidR="00835AAA" w:rsidRDefault="00835AAA" w:rsidP="00415A45"/>
    <w:p w14:paraId="7AC53D21" w14:textId="77777777" w:rsidR="00D72A20" w:rsidRDefault="00B64CFD" w:rsidP="00415A45">
      <w:r>
        <w:t xml:space="preserve">ML8.a.40 &amp; 41: </w:t>
      </w:r>
      <w:r w:rsidRPr="00B64CFD">
        <w:rPr>
          <w:u w:val="single"/>
        </w:rPr>
        <w:t>New controls</w:t>
      </w:r>
      <w:r>
        <w:t xml:space="preserve"> for</w:t>
      </w:r>
      <w:r w:rsidR="002978D2">
        <w:t xml:space="preserve"> the explosives</w:t>
      </w:r>
      <w:r w:rsidR="00E73D77">
        <w:t xml:space="preserve"> below, and associated software and technology</w:t>
      </w:r>
      <w:r w:rsidR="002978D2">
        <w:t>:</w:t>
      </w:r>
      <w:r w:rsidR="00E73D77">
        <w:t xml:space="preserve"> </w:t>
      </w:r>
    </w:p>
    <w:p w14:paraId="7AC53D22" w14:textId="77777777" w:rsidR="00F55174" w:rsidRPr="002978D2" w:rsidRDefault="002978D2" w:rsidP="002978D2">
      <w:pPr>
        <w:pStyle w:val="ListParagraph"/>
        <w:numPr>
          <w:ilvl w:val="0"/>
          <w:numId w:val="1"/>
        </w:numPr>
        <w:rPr>
          <w:snapToGrid w:val="0"/>
        </w:rPr>
      </w:pPr>
      <w:r w:rsidRPr="002978D2">
        <w:rPr>
          <w:snapToGrid w:val="0"/>
        </w:rPr>
        <w:t>BTNEN (</w:t>
      </w:r>
      <w:proofErr w:type="spellStart"/>
      <w:r w:rsidRPr="002978D2">
        <w:rPr>
          <w:snapToGrid w:val="0"/>
        </w:rPr>
        <w:t>Bis</w:t>
      </w:r>
      <w:proofErr w:type="spellEnd"/>
      <w:r w:rsidRPr="002978D2">
        <w:rPr>
          <w:snapToGrid w:val="0"/>
        </w:rPr>
        <w:t>(2,2,2-trinitroethyl)-nitramine) (CAS 19836-28-3)</w:t>
      </w:r>
    </w:p>
    <w:p w14:paraId="7AC53D23" w14:textId="77777777" w:rsidR="002978D2" w:rsidRDefault="002978D2" w:rsidP="002978D2">
      <w:pPr>
        <w:pStyle w:val="ListParagraph"/>
        <w:numPr>
          <w:ilvl w:val="0"/>
          <w:numId w:val="1"/>
        </w:numPr>
        <w:rPr>
          <w:snapToGrid w:val="0"/>
        </w:rPr>
      </w:pPr>
      <w:r w:rsidRPr="002978D2">
        <w:rPr>
          <w:snapToGrid w:val="0"/>
        </w:rPr>
        <w:t>FTDO (5,6-(3',4'-furazano)- 1,2,3,4-tetrazine-1,3-dioxide)</w:t>
      </w:r>
      <w:r w:rsidR="00DD2447">
        <w:rPr>
          <w:snapToGrid w:val="0"/>
        </w:rPr>
        <w:t>.</w:t>
      </w:r>
    </w:p>
    <w:p w14:paraId="7AC53D24" w14:textId="77777777" w:rsidR="00BB1E4C" w:rsidRDefault="00BB1E4C" w:rsidP="00BB1E4C">
      <w:pPr>
        <w:rPr>
          <w:snapToGrid w:val="0"/>
        </w:rPr>
      </w:pPr>
    </w:p>
    <w:p w14:paraId="7AC53D25" w14:textId="77777777" w:rsidR="00BB1E4C" w:rsidRPr="00BB1E4C" w:rsidRDefault="00BB1E4C" w:rsidP="00BB1E4C">
      <w:pPr>
        <w:rPr>
          <w:snapToGrid w:val="0"/>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sidR="00205B73">
        <w:rPr>
          <w:i/>
          <w:iCs/>
        </w:rPr>
        <w:t xml:space="preserve"> or brokering</w:t>
      </w:r>
      <w:r>
        <w:rPr>
          <w:i/>
          <w:iCs/>
        </w:rPr>
        <w:t xml:space="preserve"> these items. </w:t>
      </w:r>
      <w:r w:rsidR="00205B73">
        <w:rPr>
          <w:i/>
          <w:iCs/>
        </w:rPr>
        <w:t>In addition, technology and software required for the development, production or use of these items will also require an approval.</w:t>
      </w:r>
    </w:p>
    <w:p w14:paraId="7AC53D26" w14:textId="77777777" w:rsidR="002978D2" w:rsidRDefault="002978D2" w:rsidP="00415A45"/>
    <w:p w14:paraId="7AC53D27" w14:textId="77777777" w:rsidR="00F55174" w:rsidRDefault="00A93EDC" w:rsidP="00415A45">
      <w:r>
        <w:t>ML8.c.3: Rearrangement of this control on boranes and their derivatives. The scope is unchanged.</w:t>
      </w:r>
    </w:p>
    <w:p w14:paraId="7AC53D28" w14:textId="77777777" w:rsidR="00BB1E4C" w:rsidRDefault="00BB1E4C" w:rsidP="00415A45"/>
    <w:p w14:paraId="7AC53D29" w14:textId="77777777" w:rsidR="00BB1E4C" w:rsidRDefault="00BB1E4C" w:rsidP="00415A45">
      <w:r>
        <w:rPr>
          <w:i/>
          <w:iCs/>
        </w:rPr>
        <w:t>Impact</w:t>
      </w:r>
      <w:r w:rsidRPr="00E856C8">
        <w:rPr>
          <w:i/>
          <w:iCs/>
        </w:rPr>
        <w:t xml:space="preserve">: </w:t>
      </w:r>
      <w:r>
        <w:rPr>
          <w:i/>
          <w:iCs/>
        </w:rPr>
        <w:t>None - clarification only</w:t>
      </w:r>
      <w:r w:rsidRPr="00E856C8">
        <w:rPr>
          <w:i/>
          <w:iCs/>
        </w:rPr>
        <w:t>.</w:t>
      </w:r>
    </w:p>
    <w:p w14:paraId="7AC53D2A" w14:textId="77777777" w:rsidR="00014A17" w:rsidRDefault="00014A17" w:rsidP="00415A45"/>
    <w:p w14:paraId="7AC53D2B" w14:textId="77777777" w:rsidR="001B100A" w:rsidRDefault="00014A17" w:rsidP="00415A45">
      <w:r>
        <w:t xml:space="preserve">ML8.h: </w:t>
      </w:r>
      <w:r w:rsidRPr="00B64CFD">
        <w:rPr>
          <w:u w:val="single"/>
        </w:rPr>
        <w:t>New control</w:t>
      </w:r>
      <w:r>
        <w:t xml:space="preserve"> for reactive material powders and structures made from those powders</w:t>
      </w:r>
      <w:r w:rsidR="00E73D77">
        <w:t>.</w:t>
      </w:r>
      <w:r w:rsidR="00E73D77" w:rsidDel="00E73D77">
        <w:t xml:space="preserve"> </w:t>
      </w:r>
      <w:r>
        <w:t xml:space="preserve">Powders </w:t>
      </w:r>
      <w:r w:rsidR="001B100A">
        <w:t xml:space="preserve">of aluminium, niobium, boron, zirconium, magnesium, titanium, tantalum, tungsten, molybdenum and hafnium, </w:t>
      </w:r>
      <w:r>
        <w:t>with a particle size less than 250 micrometres</w:t>
      </w:r>
      <w:r w:rsidR="001B100A">
        <w:t>, are now controlled, in addition to structures (shapes) made from those powders.</w:t>
      </w:r>
      <w:r w:rsidR="00543CF6">
        <w:t xml:space="preserve"> Associated software and technology is also controlled. </w:t>
      </w:r>
    </w:p>
    <w:p w14:paraId="7AC53D2C" w14:textId="77777777" w:rsidR="001B100A" w:rsidRDefault="001B100A" w:rsidP="00415A45"/>
    <w:p w14:paraId="7AC53D2D" w14:textId="77777777" w:rsidR="00BB1E4C" w:rsidRPr="00F56F25" w:rsidRDefault="00BB1E4C" w:rsidP="00415A45">
      <w:pPr>
        <w:rPr>
          <w:snapToGrid w:val="0"/>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w:t>
      </w:r>
      <w:r w:rsidR="00282825">
        <w:rPr>
          <w:i/>
          <w:iCs/>
        </w:rPr>
        <w:t xml:space="preserve">or brokering </w:t>
      </w:r>
      <w:r>
        <w:rPr>
          <w:i/>
          <w:iCs/>
        </w:rPr>
        <w:t>these items.</w:t>
      </w:r>
      <w:r w:rsidR="00A82F8E" w:rsidRPr="00A82F8E">
        <w:rPr>
          <w:i/>
          <w:iCs/>
        </w:rPr>
        <w:t xml:space="preserve"> </w:t>
      </w:r>
      <w:r w:rsidR="00A82F8E">
        <w:rPr>
          <w:i/>
          <w:iCs/>
        </w:rPr>
        <w:t>In addition, technology and software required for the development, production or use of these items will also require an approval.</w:t>
      </w:r>
    </w:p>
    <w:p w14:paraId="7AC53D2E" w14:textId="77777777" w:rsidR="00BB1E4C" w:rsidRDefault="00BB1E4C" w:rsidP="00415A45"/>
    <w:p w14:paraId="7AC53D2F" w14:textId="77777777" w:rsidR="001B100A" w:rsidRDefault="001B100A" w:rsidP="00415A45">
      <w:r>
        <w:t xml:space="preserve">ML10.d Note 2.a: Explicit decontrol of aircraft engine components where that engine has been certified by civil aviation authorities for use in civil aircraft by one or more members of the Wassenaar Arrangement. </w:t>
      </w:r>
    </w:p>
    <w:p w14:paraId="7AC53D30" w14:textId="77777777" w:rsidR="00BB1E4C" w:rsidRDefault="00BB1E4C" w:rsidP="00415A45"/>
    <w:p w14:paraId="7AC53D31" w14:textId="77777777" w:rsidR="00BB1E4C" w:rsidRDefault="00BB1E4C" w:rsidP="00415A45">
      <w:r>
        <w:rPr>
          <w:i/>
          <w:iCs/>
        </w:rPr>
        <w:t>Impact</w:t>
      </w:r>
      <w:r w:rsidRPr="00E856C8">
        <w:rPr>
          <w:i/>
          <w:iCs/>
        </w:rPr>
        <w:t xml:space="preserve">: </w:t>
      </w:r>
      <w:r>
        <w:rPr>
          <w:i/>
          <w:iCs/>
        </w:rPr>
        <w:t>None - clarification only</w:t>
      </w:r>
      <w:r w:rsidRPr="00E856C8">
        <w:rPr>
          <w:i/>
          <w:iCs/>
        </w:rPr>
        <w:t>.</w:t>
      </w:r>
      <w:r>
        <w:rPr>
          <w:i/>
          <w:iCs/>
        </w:rPr>
        <w:t xml:space="preserve"> </w:t>
      </w:r>
    </w:p>
    <w:p w14:paraId="7AC53D32" w14:textId="77777777" w:rsidR="001B100A" w:rsidRDefault="001B100A" w:rsidP="00415A45"/>
    <w:p w14:paraId="7AC53D33" w14:textId="77777777" w:rsidR="00BA4A53" w:rsidRDefault="00BA4A53" w:rsidP="00415A45"/>
    <w:p w14:paraId="7AC53D34" w14:textId="77777777" w:rsidR="00BA4A53" w:rsidRDefault="00BA4A53" w:rsidP="00415A45"/>
    <w:p w14:paraId="7AC53D35" w14:textId="77777777" w:rsidR="00BA4A53" w:rsidRDefault="00BA4A53" w:rsidP="00415A45"/>
    <w:p w14:paraId="7AC53D36" w14:textId="77777777" w:rsidR="00BA4A53" w:rsidRDefault="00BA4A53" w:rsidP="00415A45"/>
    <w:p w14:paraId="7AC53D37" w14:textId="77777777" w:rsidR="00014A17" w:rsidRDefault="00197240" w:rsidP="00415A45">
      <w:r>
        <w:lastRenderedPageBreak/>
        <w:t>ML13.c: Decrease in the scope of control for military helmet components</w:t>
      </w:r>
      <w:r w:rsidR="004F7C97">
        <w:t xml:space="preserve">. </w:t>
      </w:r>
    </w:p>
    <w:p w14:paraId="7AC53D38" w14:textId="77777777" w:rsidR="00197240" w:rsidRDefault="00197240" w:rsidP="00415A45">
      <w:r>
        <w:t>The components captured by this control are now limited to shells, liners and comfort pads. However note that other components and accessories may still be captured elsewhere in the Munitions List (e.g. thermal and night vision sights and attachments therefor).</w:t>
      </w:r>
    </w:p>
    <w:p w14:paraId="7AC53D39" w14:textId="77777777" w:rsidR="00197240" w:rsidRDefault="00197240" w:rsidP="00415A45"/>
    <w:p w14:paraId="7AC53D3A" w14:textId="77777777" w:rsidR="00BB1E4C" w:rsidRDefault="00BB1E4C" w:rsidP="00415A45">
      <w:pPr>
        <w:rPr>
          <w:i/>
          <w:iCs/>
        </w:rPr>
      </w:pPr>
      <w:r>
        <w:rPr>
          <w:i/>
          <w:iCs/>
        </w:rPr>
        <w:t>Impact</w:t>
      </w:r>
      <w:r w:rsidRPr="00E856C8">
        <w:rPr>
          <w:i/>
          <w:iCs/>
        </w:rPr>
        <w:t xml:space="preserve">: </w:t>
      </w:r>
      <w:r>
        <w:rPr>
          <w:i/>
          <w:iCs/>
        </w:rPr>
        <w:t>Will reduce</w:t>
      </w:r>
      <w:r w:rsidRPr="00E856C8">
        <w:rPr>
          <w:i/>
          <w:iCs/>
        </w:rPr>
        <w:t xml:space="preserve"> the requirement for an approval.</w:t>
      </w:r>
      <w:r>
        <w:rPr>
          <w:i/>
          <w:iCs/>
        </w:rPr>
        <w:t xml:space="preserve"> </w:t>
      </w:r>
    </w:p>
    <w:p w14:paraId="7AC53D3B" w14:textId="77777777" w:rsidR="00BB1E4C" w:rsidRDefault="00BB1E4C" w:rsidP="00415A45"/>
    <w:p w14:paraId="7AC53D3C" w14:textId="77777777" w:rsidR="00BB1E4C" w:rsidRDefault="00BB1E4C" w:rsidP="00415A45"/>
    <w:p w14:paraId="7AC53D3D" w14:textId="77777777" w:rsidR="00415A45" w:rsidRDefault="00415A45" w:rsidP="00B64CFD">
      <w:pPr>
        <w:jc w:val="center"/>
        <w:rPr>
          <w:b/>
          <w:bCs/>
        </w:rPr>
      </w:pPr>
      <w:r>
        <w:rPr>
          <w:b/>
          <w:bCs/>
        </w:rPr>
        <w:t>Category 0</w:t>
      </w:r>
      <w:r w:rsidRPr="00E856C8">
        <w:rPr>
          <w:b/>
          <w:bCs/>
        </w:rPr>
        <w:t xml:space="preserve"> – </w:t>
      </w:r>
      <w:r>
        <w:rPr>
          <w:b/>
          <w:bCs/>
        </w:rPr>
        <w:t>Nuclear Materials, Facilities and Equipment</w:t>
      </w:r>
    </w:p>
    <w:p w14:paraId="7AC53D3E" w14:textId="77777777" w:rsidR="00510793" w:rsidRDefault="00510793" w:rsidP="00510793">
      <w:pPr>
        <w:rPr>
          <w:b/>
          <w:bCs/>
        </w:rPr>
      </w:pPr>
    </w:p>
    <w:p w14:paraId="7AC53D3F" w14:textId="77777777" w:rsidR="00510793" w:rsidRPr="00510793" w:rsidRDefault="00956119" w:rsidP="00510793">
      <w:pPr>
        <w:rPr>
          <w:bCs/>
        </w:rPr>
      </w:pPr>
      <w:r>
        <w:rPr>
          <w:bCs/>
        </w:rPr>
        <w:t xml:space="preserve">There have been several </w:t>
      </w:r>
      <w:r w:rsidR="00CB07DE">
        <w:rPr>
          <w:bCs/>
        </w:rPr>
        <w:t>minor</w:t>
      </w:r>
      <w:r w:rsidR="008C2E27">
        <w:rPr>
          <w:bCs/>
        </w:rPr>
        <w:t xml:space="preserve"> amendments and restructures to this Category based on a recent review by the N</w:t>
      </w:r>
      <w:r w:rsidR="00CB07DE">
        <w:rPr>
          <w:bCs/>
        </w:rPr>
        <w:t xml:space="preserve">uclear Supplier </w:t>
      </w:r>
      <w:proofErr w:type="gramStart"/>
      <w:r w:rsidR="00CB07DE">
        <w:rPr>
          <w:bCs/>
        </w:rPr>
        <w:t>Group,</w:t>
      </w:r>
      <w:proofErr w:type="gramEnd"/>
      <w:r w:rsidR="00CB07DE">
        <w:rPr>
          <w:bCs/>
        </w:rPr>
        <w:t xml:space="preserve"> however t</w:t>
      </w:r>
      <w:r w:rsidR="008C2E27">
        <w:rPr>
          <w:bCs/>
        </w:rPr>
        <w:t>he scope has not changed. The</w:t>
      </w:r>
      <w:r>
        <w:rPr>
          <w:bCs/>
        </w:rPr>
        <w:t xml:space="preserve"> </w:t>
      </w:r>
      <w:r w:rsidR="008C2E27">
        <w:rPr>
          <w:bCs/>
        </w:rPr>
        <w:t xml:space="preserve">control for </w:t>
      </w:r>
      <w:r>
        <w:rPr>
          <w:bCs/>
        </w:rPr>
        <w:t>frequency changers specially desi</w:t>
      </w:r>
      <w:r w:rsidR="008C2E27">
        <w:rPr>
          <w:bCs/>
        </w:rPr>
        <w:t>gned for gas centrifuge use</w:t>
      </w:r>
      <w:r>
        <w:rPr>
          <w:bCs/>
        </w:rPr>
        <w:t xml:space="preserve"> </w:t>
      </w:r>
      <w:r w:rsidR="008C2E27">
        <w:rPr>
          <w:bCs/>
        </w:rPr>
        <w:t xml:space="preserve">has been reinserted as 0B001.b.13 after an unintentional removal – however these remained controlled </w:t>
      </w:r>
      <w:r w:rsidR="00ED0E06">
        <w:rPr>
          <w:bCs/>
        </w:rPr>
        <w:t xml:space="preserve">elsewhere </w:t>
      </w:r>
      <w:r w:rsidR="008C2E27">
        <w:rPr>
          <w:bCs/>
        </w:rPr>
        <w:t>in the Dual-Use List under</w:t>
      </w:r>
      <w:r w:rsidR="00ED0E06">
        <w:rPr>
          <w:bCs/>
        </w:rPr>
        <w:t xml:space="preserve"> the broader scope of</w:t>
      </w:r>
      <w:r w:rsidR="008C2E27">
        <w:rPr>
          <w:bCs/>
        </w:rPr>
        <w:t xml:space="preserve"> 3A225. </w:t>
      </w:r>
    </w:p>
    <w:p w14:paraId="7AC53D40" w14:textId="77777777" w:rsidR="00BB1E4C" w:rsidRDefault="00BB1E4C" w:rsidP="00B64CFD">
      <w:pPr>
        <w:jc w:val="center"/>
        <w:rPr>
          <w:b/>
          <w:bCs/>
        </w:rPr>
      </w:pPr>
    </w:p>
    <w:p w14:paraId="7AC53D41" w14:textId="77777777" w:rsidR="00BB1E4C" w:rsidRDefault="00BF2B79" w:rsidP="00BF2B79">
      <w:pPr>
        <w:rPr>
          <w:b/>
          <w:bCs/>
        </w:rPr>
      </w:pPr>
      <w:r>
        <w:rPr>
          <w:i/>
          <w:iCs/>
        </w:rPr>
        <w:t>Impact</w:t>
      </w:r>
      <w:r w:rsidRPr="00E856C8">
        <w:rPr>
          <w:i/>
          <w:iCs/>
        </w:rPr>
        <w:t xml:space="preserve">: </w:t>
      </w:r>
      <w:r>
        <w:rPr>
          <w:i/>
          <w:iCs/>
        </w:rPr>
        <w:t>None - clarification only</w:t>
      </w:r>
      <w:r w:rsidRPr="00E856C8">
        <w:rPr>
          <w:i/>
          <w:iCs/>
        </w:rPr>
        <w:t>.</w:t>
      </w:r>
    </w:p>
    <w:p w14:paraId="7AC53D42" w14:textId="77777777" w:rsidR="00835AAA" w:rsidRDefault="00835AAA" w:rsidP="00BF2B79">
      <w:pPr>
        <w:rPr>
          <w:b/>
          <w:bCs/>
        </w:rPr>
      </w:pPr>
    </w:p>
    <w:p w14:paraId="7AC53D43" w14:textId="77777777" w:rsidR="00BB1E4C" w:rsidRDefault="00BB1E4C" w:rsidP="00B64CFD">
      <w:pPr>
        <w:jc w:val="center"/>
        <w:rPr>
          <w:b/>
          <w:bCs/>
        </w:rPr>
      </w:pPr>
    </w:p>
    <w:p w14:paraId="7AC53D44" w14:textId="77777777" w:rsidR="00DB51F0" w:rsidRDefault="00DB51F0" w:rsidP="00B64CFD">
      <w:pPr>
        <w:jc w:val="center"/>
        <w:rPr>
          <w:b/>
          <w:bCs/>
        </w:rPr>
      </w:pPr>
      <w:r>
        <w:rPr>
          <w:b/>
          <w:bCs/>
        </w:rPr>
        <w:t>Category 1 – Materials, Chemicals, Microorganisms and Toxins</w:t>
      </w:r>
    </w:p>
    <w:p w14:paraId="7AC53D45" w14:textId="77777777" w:rsidR="00DB51F0" w:rsidRDefault="00DB51F0" w:rsidP="00DB51F0">
      <w:pPr>
        <w:rPr>
          <w:b/>
          <w:bCs/>
        </w:rPr>
      </w:pPr>
    </w:p>
    <w:p w14:paraId="7AC53D46" w14:textId="77777777" w:rsidR="00DB51F0" w:rsidRDefault="00DB51F0" w:rsidP="00DB51F0">
      <w:pPr>
        <w:rPr>
          <w:bCs/>
        </w:rPr>
      </w:pPr>
      <w:r w:rsidRPr="00DB51F0">
        <w:rPr>
          <w:bCs/>
        </w:rPr>
        <w:t>1A001</w:t>
      </w:r>
      <w:r>
        <w:rPr>
          <w:bCs/>
        </w:rPr>
        <w:t xml:space="preserve">: Decontrol of the following </w:t>
      </w:r>
      <w:r w:rsidR="00BB1E4C">
        <w:rPr>
          <w:bCs/>
        </w:rPr>
        <w:t xml:space="preserve">items made from </w:t>
      </w:r>
      <w:r>
        <w:rPr>
          <w:bCs/>
        </w:rPr>
        <w:t>fluorinated compounds:</w:t>
      </w:r>
    </w:p>
    <w:p w14:paraId="7AC53D47" w14:textId="77777777" w:rsidR="00DB51F0" w:rsidRPr="00DB51F0" w:rsidRDefault="00BB1E4C" w:rsidP="00DB51F0">
      <w:pPr>
        <w:pStyle w:val="ListParagraph"/>
        <w:numPr>
          <w:ilvl w:val="0"/>
          <w:numId w:val="1"/>
        </w:numPr>
        <w:rPr>
          <w:bCs/>
        </w:rPr>
      </w:pPr>
      <w:r>
        <w:rPr>
          <w:bCs/>
        </w:rPr>
        <w:t>Components made f</w:t>
      </w:r>
      <w:r w:rsidR="00DD2447">
        <w:rPr>
          <w:bCs/>
        </w:rPr>
        <w:t>r</w:t>
      </w:r>
      <w:r>
        <w:rPr>
          <w:bCs/>
        </w:rPr>
        <w:t>om p</w:t>
      </w:r>
      <w:r w:rsidR="00DB51F0" w:rsidRPr="00DB51F0">
        <w:rPr>
          <w:bCs/>
        </w:rPr>
        <w:t>iezoelectric polymers and copolymers made from vinylidene fluoride materials</w:t>
      </w:r>
    </w:p>
    <w:p w14:paraId="7AC53D48" w14:textId="77777777" w:rsidR="00DB51F0" w:rsidRPr="00DB51F0" w:rsidRDefault="00DB51F0" w:rsidP="00DB51F0">
      <w:pPr>
        <w:pStyle w:val="ListParagraph"/>
        <w:numPr>
          <w:ilvl w:val="0"/>
          <w:numId w:val="1"/>
        </w:numPr>
        <w:rPr>
          <w:bCs/>
        </w:rPr>
      </w:pPr>
      <w:r w:rsidRPr="00DB51F0">
        <w:rPr>
          <w:bCs/>
        </w:rPr>
        <w:t>Seals, gaskets, valve seats bladders and diaph</w:t>
      </w:r>
      <w:r w:rsidR="00835AAA">
        <w:rPr>
          <w:bCs/>
        </w:rPr>
        <w:t>ragms made fro</w:t>
      </w:r>
      <w:r w:rsidRPr="00DB51F0">
        <w:rPr>
          <w:bCs/>
        </w:rPr>
        <w:t xml:space="preserve">m </w:t>
      </w:r>
      <w:proofErr w:type="spellStart"/>
      <w:r w:rsidRPr="00DB51F0">
        <w:rPr>
          <w:bCs/>
        </w:rPr>
        <w:t>fluoroelastomers</w:t>
      </w:r>
      <w:proofErr w:type="spellEnd"/>
      <w:r w:rsidR="00DD2447">
        <w:rPr>
          <w:bCs/>
        </w:rPr>
        <w:t>.</w:t>
      </w:r>
    </w:p>
    <w:p w14:paraId="7AC53D49" w14:textId="77777777" w:rsidR="00DB51F0" w:rsidRDefault="00DB51F0" w:rsidP="00DB51F0">
      <w:pPr>
        <w:rPr>
          <w:bCs/>
        </w:rPr>
      </w:pPr>
    </w:p>
    <w:p w14:paraId="7AC53D4A" w14:textId="77777777" w:rsidR="00BB1E4C" w:rsidRDefault="00C875DB" w:rsidP="00DB51F0">
      <w:pPr>
        <w:rPr>
          <w:bCs/>
        </w:rPr>
      </w:pPr>
      <w:r>
        <w:rPr>
          <w:i/>
          <w:iCs/>
        </w:rPr>
        <w:t>Impact</w:t>
      </w:r>
      <w:r w:rsidRPr="00E856C8">
        <w:rPr>
          <w:i/>
          <w:iCs/>
        </w:rPr>
        <w:t xml:space="preserve">: </w:t>
      </w:r>
      <w:r>
        <w:rPr>
          <w:i/>
          <w:iCs/>
        </w:rPr>
        <w:t>Will remove</w:t>
      </w:r>
      <w:r w:rsidRPr="00E856C8">
        <w:rPr>
          <w:i/>
          <w:iCs/>
        </w:rPr>
        <w:t xml:space="preserve"> the requirement for an approval.</w:t>
      </w:r>
      <w:r>
        <w:rPr>
          <w:i/>
          <w:iCs/>
        </w:rPr>
        <w:t xml:space="preserve"> </w:t>
      </w:r>
    </w:p>
    <w:p w14:paraId="7AC53D4B" w14:textId="77777777" w:rsidR="00BB1E4C" w:rsidRDefault="00BB1E4C" w:rsidP="00DB51F0">
      <w:pPr>
        <w:rPr>
          <w:bCs/>
        </w:rPr>
      </w:pPr>
    </w:p>
    <w:p w14:paraId="7AC53D4C" w14:textId="77777777" w:rsidR="00447633" w:rsidRDefault="00447633" w:rsidP="00447633">
      <w:r>
        <w:rPr>
          <w:bCs/>
        </w:rPr>
        <w:t xml:space="preserve">1A004: </w:t>
      </w:r>
      <w:r>
        <w:t xml:space="preserve">Rearrangement of this control on nuclear, biological and chemical protection and detection systems to make it clearer, including new definitions for weaponised “biological agent” and ‘radioactive materials’. The scope is unchanged. </w:t>
      </w:r>
    </w:p>
    <w:p w14:paraId="7AC53D4D" w14:textId="77777777" w:rsidR="00C875DB" w:rsidRDefault="00C875DB" w:rsidP="00447633"/>
    <w:p w14:paraId="7AC53D4E" w14:textId="77777777" w:rsidR="00C875DB" w:rsidRDefault="00C875DB" w:rsidP="00447633">
      <w:r>
        <w:rPr>
          <w:i/>
          <w:iCs/>
        </w:rPr>
        <w:t>Impact</w:t>
      </w:r>
      <w:r w:rsidRPr="00E856C8">
        <w:rPr>
          <w:i/>
          <w:iCs/>
        </w:rPr>
        <w:t xml:space="preserve">: </w:t>
      </w:r>
      <w:r>
        <w:rPr>
          <w:i/>
          <w:iCs/>
        </w:rPr>
        <w:t>None - clarification only</w:t>
      </w:r>
      <w:r w:rsidRPr="00E856C8">
        <w:rPr>
          <w:i/>
          <w:iCs/>
        </w:rPr>
        <w:t>.</w:t>
      </w:r>
      <w:r>
        <w:rPr>
          <w:i/>
          <w:iCs/>
        </w:rPr>
        <w:t xml:space="preserve"> </w:t>
      </w:r>
    </w:p>
    <w:p w14:paraId="7AC53D4F" w14:textId="77777777" w:rsidR="00DB51F0" w:rsidRPr="00DB51F0" w:rsidRDefault="00DB51F0" w:rsidP="00DB51F0">
      <w:pPr>
        <w:rPr>
          <w:bCs/>
        </w:rPr>
      </w:pPr>
    </w:p>
    <w:p w14:paraId="7AC53D50" w14:textId="77777777" w:rsidR="00A56737" w:rsidRDefault="00A56737">
      <w:r>
        <w:t xml:space="preserve">1A228, 1E201 &amp; 1E202: </w:t>
      </w:r>
      <w:r w:rsidRPr="00790737">
        <w:rPr>
          <w:u w:val="single"/>
        </w:rPr>
        <w:t>New control</w:t>
      </w:r>
      <w:r>
        <w:t xml:space="preserve"> for target assemblies containing lithium-6, </w:t>
      </w:r>
      <w:r w:rsidR="00790737">
        <w:t>and</w:t>
      </w:r>
      <w:r>
        <w:t xml:space="preserve"> components</w:t>
      </w:r>
      <w:r w:rsidR="00790737">
        <w:t xml:space="preserve"> therefor,</w:t>
      </w:r>
      <w:r>
        <w:t xml:space="preserve"> </w:t>
      </w:r>
      <w:r w:rsidR="00790737">
        <w:t xml:space="preserve">specially designed </w:t>
      </w:r>
      <w:r>
        <w:t>for the production of t</w:t>
      </w:r>
      <w:r w:rsidR="00790737">
        <w:t>ritium by irradiation in a nuclear reactor. Associated technology is also controlled</w:t>
      </w:r>
      <w:r>
        <w:t>.</w:t>
      </w:r>
      <w:r w:rsidR="00790737">
        <w:t xml:space="preserve"> </w:t>
      </w:r>
      <w:r>
        <w:t xml:space="preserve"> </w:t>
      </w:r>
    </w:p>
    <w:p w14:paraId="7AC53D51" w14:textId="77777777" w:rsidR="00C875DB" w:rsidRDefault="00C875DB"/>
    <w:p w14:paraId="7AC53D52" w14:textId="77777777" w:rsidR="00C875DB" w:rsidRDefault="00C875DB">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E73D77" w:rsidRPr="00E73D77">
        <w:rPr>
          <w:i/>
          <w:iCs/>
        </w:rPr>
        <w:t xml:space="preserve"> </w:t>
      </w:r>
      <w:r w:rsidR="00E73D77">
        <w:rPr>
          <w:i/>
          <w:iCs/>
        </w:rPr>
        <w:t xml:space="preserve">In addition, technology and software required for the development, production or use of these items will also require an approval. </w:t>
      </w:r>
    </w:p>
    <w:p w14:paraId="7AC53D53" w14:textId="77777777" w:rsidR="00A56737" w:rsidRDefault="00A56737"/>
    <w:p w14:paraId="7AC53D54" w14:textId="77777777" w:rsidR="00402A71" w:rsidRDefault="0003236A">
      <w:r>
        <w:t>1B001.b: Updat</w:t>
      </w:r>
      <w:r w:rsidR="00773A5E">
        <w:t>e of</w:t>
      </w:r>
      <w:r>
        <w:t xml:space="preserve"> the widths of filament bands in </w:t>
      </w:r>
      <w:r w:rsidR="00B64CFD">
        <w:t xml:space="preserve">this control for </w:t>
      </w:r>
      <w:r>
        <w:t>tape laying machines</w:t>
      </w:r>
    </w:p>
    <w:p w14:paraId="7AC53D55" w14:textId="77777777" w:rsidR="006A52BA" w:rsidRDefault="0003236A">
      <w:r>
        <w:t>The width range for filament bands</w:t>
      </w:r>
      <w:r w:rsidR="004635EF">
        <w:t xml:space="preserve"> that determine if a machine is controlled</w:t>
      </w:r>
      <w:r>
        <w:t xml:space="preserve"> </w:t>
      </w:r>
      <w:r w:rsidR="004635EF">
        <w:t>has been changed from 25mm - 305mm, to</w:t>
      </w:r>
      <w:r>
        <w:t xml:space="preserve"> 25.4m</w:t>
      </w:r>
      <w:r w:rsidR="004635EF">
        <w:t xml:space="preserve">m - </w:t>
      </w:r>
      <w:r>
        <w:t>304.8mm</w:t>
      </w:r>
      <w:r w:rsidR="00D068FF">
        <w:t xml:space="preserve"> (these values now match the conversion from inches). </w:t>
      </w:r>
    </w:p>
    <w:p w14:paraId="7AC53D56" w14:textId="77777777" w:rsidR="00C875DB" w:rsidRDefault="00C875DB"/>
    <w:p w14:paraId="7AC53D57" w14:textId="77777777" w:rsidR="00C875DB" w:rsidRDefault="00C875DB">
      <w:r>
        <w:rPr>
          <w:i/>
          <w:iCs/>
        </w:rPr>
        <w:t>Impact</w:t>
      </w:r>
      <w:r w:rsidRPr="00E856C8">
        <w:rPr>
          <w:i/>
          <w:iCs/>
        </w:rPr>
        <w:t xml:space="preserve">: </w:t>
      </w:r>
      <w:r>
        <w:rPr>
          <w:i/>
          <w:iCs/>
        </w:rPr>
        <w:t>Will reduce</w:t>
      </w:r>
      <w:r w:rsidRPr="00E856C8">
        <w:rPr>
          <w:i/>
          <w:iCs/>
        </w:rPr>
        <w:t xml:space="preserve"> the requirement for an approval.</w:t>
      </w:r>
      <w:r>
        <w:rPr>
          <w:i/>
          <w:iCs/>
        </w:rPr>
        <w:t xml:space="preserve"> </w:t>
      </w:r>
    </w:p>
    <w:p w14:paraId="7AC53D58" w14:textId="77777777" w:rsidR="004635EF" w:rsidRDefault="004635EF"/>
    <w:p w14:paraId="7AC53D59" w14:textId="77777777" w:rsidR="00BA4A53" w:rsidRDefault="00BA4A53"/>
    <w:p w14:paraId="7AC53D5A" w14:textId="77777777" w:rsidR="006A52BA" w:rsidRDefault="006A52BA">
      <w:r>
        <w:lastRenderedPageBreak/>
        <w:t>1B101.b Note: Clarification o</w:t>
      </w:r>
      <w:r w:rsidR="00CF7705">
        <w:t>f</w:t>
      </w:r>
      <w:r>
        <w:t xml:space="preserve"> this control for composite material production equipment.</w:t>
      </w:r>
    </w:p>
    <w:p w14:paraId="7AC53D5B" w14:textId="77777777" w:rsidR="00C875DB" w:rsidRDefault="006A52BA">
      <w:r>
        <w:t>There are now definitions and explanations for ‘filament band’ and ‘fibre/tow-placement machines’</w:t>
      </w:r>
      <w:r w:rsidR="00C875DB">
        <w:t>.</w:t>
      </w:r>
    </w:p>
    <w:p w14:paraId="7AC53D5C" w14:textId="77777777" w:rsidR="00C875DB" w:rsidRDefault="00C875DB"/>
    <w:p w14:paraId="7AC53D5D" w14:textId="77777777" w:rsidR="006A52BA" w:rsidRDefault="006A52BA">
      <w:r>
        <w:t xml:space="preserve"> </w:t>
      </w:r>
      <w:r w:rsidR="00C875DB">
        <w:rPr>
          <w:i/>
          <w:iCs/>
        </w:rPr>
        <w:t>Impact</w:t>
      </w:r>
      <w:r w:rsidR="00C875DB" w:rsidRPr="00E856C8">
        <w:rPr>
          <w:i/>
          <w:iCs/>
        </w:rPr>
        <w:t xml:space="preserve">: </w:t>
      </w:r>
      <w:r w:rsidR="00C875DB">
        <w:rPr>
          <w:i/>
          <w:iCs/>
        </w:rPr>
        <w:t>None - clarification only</w:t>
      </w:r>
      <w:r w:rsidR="00C875DB" w:rsidRPr="00E856C8">
        <w:rPr>
          <w:i/>
          <w:iCs/>
        </w:rPr>
        <w:t>.</w:t>
      </w:r>
      <w:r w:rsidR="00C875DB">
        <w:rPr>
          <w:i/>
          <w:iCs/>
        </w:rPr>
        <w:t xml:space="preserve"> </w:t>
      </w:r>
      <w:r>
        <w:t xml:space="preserve"> </w:t>
      </w:r>
    </w:p>
    <w:p w14:paraId="7AC53D5E" w14:textId="77777777" w:rsidR="004E0339" w:rsidRDefault="004E0339"/>
    <w:p w14:paraId="7AC53D5F" w14:textId="77777777" w:rsidR="00790737" w:rsidRDefault="00790737">
      <w:r>
        <w:t xml:space="preserve">1B229: Deletion of this control for water-hydrogen sulphide exchange tray columns and internal contactors. A duplicate control already exists in Category 0 so this control is not required. </w:t>
      </w:r>
    </w:p>
    <w:p w14:paraId="7AC53D60" w14:textId="77777777" w:rsidR="00C875DB" w:rsidRDefault="00C875DB"/>
    <w:p w14:paraId="7AC53D61" w14:textId="77777777" w:rsidR="00C875DB" w:rsidRDefault="00C875DB">
      <w:r>
        <w:rPr>
          <w:i/>
          <w:iCs/>
        </w:rPr>
        <w:t>Impact</w:t>
      </w:r>
      <w:r w:rsidRPr="00E856C8">
        <w:rPr>
          <w:i/>
          <w:iCs/>
        </w:rPr>
        <w:t xml:space="preserve">: </w:t>
      </w:r>
      <w:r>
        <w:rPr>
          <w:i/>
          <w:iCs/>
        </w:rPr>
        <w:t>None - clarification only</w:t>
      </w:r>
      <w:r w:rsidRPr="00E856C8">
        <w:rPr>
          <w:i/>
          <w:iCs/>
        </w:rPr>
        <w:t>.</w:t>
      </w:r>
      <w:r>
        <w:rPr>
          <w:i/>
          <w:iCs/>
        </w:rPr>
        <w:t xml:space="preserve"> </w:t>
      </w:r>
    </w:p>
    <w:p w14:paraId="7AC53D62" w14:textId="77777777" w:rsidR="00790737" w:rsidRDefault="00790737"/>
    <w:p w14:paraId="7AC53D63" w14:textId="77777777" w:rsidR="004E0339" w:rsidRDefault="004E0339">
      <w:r>
        <w:t>1C002 Note: Decontrol of metal alloys, metal alloy powders and alloyed materials that are specially formulated for coating purposes.</w:t>
      </w:r>
    </w:p>
    <w:p w14:paraId="7AC53D64" w14:textId="77777777" w:rsidR="00C875DB" w:rsidRDefault="00C875DB"/>
    <w:p w14:paraId="7AC53D65" w14:textId="77777777" w:rsidR="00C875DB" w:rsidRDefault="00C875DB">
      <w:r>
        <w:rPr>
          <w:i/>
          <w:iCs/>
        </w:rPr>
        <w:t>Impact</w:t>
      </w:r>
      <w:r w:rsidRPr="00E856C8">
        <w:rPr>
          <w:i/>
          <w:iCs/>
        </w:rPr>
        <w:t xml:space="preserve">: </w:t>
      </w:r>
      <w:r>
        <w:rPr>
          <w:i/>
          <w:iCs/>
        </w:rPr>
        <w:t>Will remove</w:t>
      </w:r>
      <w:r w:rsidRPr="00E856C8">
        <w:rPr>
          <w:i/>
          <w:iCs/>
        </w:rPr>
        <w:t xml:space="preserve"> the requirement for an approval.</w:t>
      </w:r>
      <w:r>
        <w:rPr>
          <w:i/>
          <w:iCs/>
        </w:rPr>
        <w:t xml:space="preserve"> </w:t>
      </w:r>
    </w:p>
    <w:p w14:paraId="7AC53D66" w14:textId="77777777" w:rsidR="004E0339" w:rsidRDefault="004E0339"/>
    <w:p w14:paraId="7AC53D67" w14:textId="77777777" w:rsidR="004E0339" w:rsidRDefault="004E0339">
      <w:r>
        <w:t xml:space="preserve">1C006.a: Decontrol of hydraulic fluids containing synthetic </w:t>
      </w:r>
      <w:proofErr w:type="spellStart"/>
      <w:r>
        <w:t>silahydrocarbon</w:t>
      </w:r>
      <w:proofErr w:type="spellEnd"/>
      <w:r>
        <w:t xml:space="preserve"> oils or chlorofluorocarbons.</w:t>
      </w:r>
    </w:p>
    <w:p w14:paraId="7AC53D68" w14:textId="77777777" w:rsidR="00C875DB" w:rsidRDefault="00C875DB"/>
    <w:p w14:paraId="7AC53D69" w14:textId="77777777" w:rsidR="00C875DB" w:rsidRDefault="00C875DB">
      <w:r>
        <w:rPr>
          <w:i/>
          <w:iCs/>
        </w:rPr>
        <w:t>Impact</w:t>
      </w:r>
      <w:r w:rsidRPr="00E856C8">
        <w:rPr>
          <w:i/>
          <w:iCs/>
        </w:rPr>
        <w:t xml:space="preserve">: </w:t>
      </w:r>
      <w:r>
        <w:rPr>
          <w:i/>
          <w:iCs/>
        </w:rPr>
        <w:t>Will remove</w:t>
      </w:r>
      <w:r w:rsidRPr="00E856C8">
        <w:rPr>
          <w:i/>
          <w:iCs/>
        </w:rPr>
        <w:t xml:space="preserve"> the requirement for an approval.</w:t>
      </w:r>
      <w:r>
        <w:rPr>
          <w:i/>
          <w:iCs/>
        </w:rPr>
        <w:t xml:space="preserve"> </w:t>
      </w:r>
    </w:p>
    <w:p w14:paraId="7AC53D6A" w14:textId="77777777" w:rsidR="004E0339" w:rsidRDefault="004E0339"/>
    <w:p w14:paraId="7AC53D6B" w14:textId="77777777" w:rsidR="004E0339" w:rsidRDefault="004E0339">
      <w:r>
        <w:t>1C007: Updat</w:t>
      </w:r>
      <w:r w:rsidR="00773A5E">
        <w:t>e</w:t>
      </w:r>
      <w:r>
        <w:t xml:space="preserve"> of this control on ceramic powders, ceramic-matrix composite materials and precursor material</w:t>
      </w:r>
      <w:r w:rsidR="00883EA4">
        <w:t xml:space="preserve">s. </w:t>
      </w:r>
      <w:r w:rsidR="00B17CA9">
        <w:rPr>
          <w:bCs/>
        </w:rPr>
        <w:t xml:space="preserve">This control now has a </w:t>
      </w:r>
      <w:r w:rsidR="00FE4D57">
        <w:rPr>
          <w:bCs/>
        </w:rPr>
        <w:t>reduced</w:t>
      </w:r>
      <w:r w:rsidR="00ED0E06">
        <w:rPr>
          <w:bCs/>
        </w:rPr>
        <w:t xml:space="preserve"> </w:t>
      </w:r>
      <w:r w:rsidR="00B17CA9">
        <w:rPr>
          <w:bCs/>
        </w:rPr>
        <w:t xml:space="preserve">scope. </w:t>
      </w:r>
    </w:p>
    <w:p w14:paraId="7AC53D6C" w14:textId="77777777" w:rsidR="00883EA4" w:rsidRDefault="00883EA4"/>
    <w:p w14:paraId="7AC53D6D" w14:textId="77777777" w:rsidR="00C875DB" w:rsidRPr="00C875DB" w:rsidRDefault="00C875DB" w:rsidP="00C875DB">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D6E" w14:textId="77777777" w:rsidR="00C875DB" w:rsidRDefault="00C875DB"/>
    <w:p w14:paraId="7AC53D6F" w14:textId="77777777" w:rsidR="004E0339" w:rsidRDefault="00883EA4">
      <w:r>
        <w:t>1C009: Decontrol of vinylidene fluoride</w:t>
      </w:r>
      <w:r w:rsidR="004268AB">
        <w:t xml:space="preserve"> </w:t>
      </w:r>
      <w:r>
        <w:t>copolymers</w:t>
      </w:r>
    </w:p>
    <w:p w14:paraId="7AC53D70" w14:textId="77777777" w:rsidR="00883EA4" w:rsidRDefault="00883EA4"/>
    <w:p w14:paraId="7AC53D71" w14:textId="77777777" w:rsidR="00C875DB" w:rsidRDefault="00C875DB">
      <w:r>
        <w:rPr>
          <w:i/>
          <w:iCs/>
        </w:rPr>
        <w:t>Impact</w:t>
      </w:r>
      <w:r w:rsidRPr="00E856C8">
        <w:rPr>
          <w:i/>
          <w:iCs/>
        </w:rPr>
        <w:t xml:space="preserve">: </w:t>
      </w:r>
      <w:r>
        <w:rPr>
          <w:i/>
          <w:iCs/>
        </w:rPr>
        <w:t>Will remove</w:t>
      </w:r>
      <w:r w:rsidRPr="00E856C8">
        <w:rPr>
          <w:i/>
          <w:iCs/>
        </w:rPr>
        <w:t xml:space="preserve"> the requirement for an approval.</w:t>
      </w:r>
      <w:r>
        <w:rPr>
          <w:i/>
          <w:iCs/>
        </w:rPr>
        <w:t xml:space="preserve"> </w:t>
      </w:r>
    </w:p>
    <w:p w14:paraId="7AC53D72" w14:textId="77777777" w:rsidR="00C875DB" w:rsidRDefault="00C875DB"/>
    <w:p w14:paraId="7AC53D73" w14:textId="77777777" w:rsidR="000807DB" w:rsidRDefault="000807DB">
      <w:r>
        <w:t>1C101</w:t>
      </w:r>
      <w:r w:rsidR="00AA5788">
        <w:t xml:space="preserve"> and 1C111.a.5: Expansion of these</w:t>
      </w:r>
      <w:r>
        <w:t xml:space="preserve"> control</w:t>
      </w:r>
      <w:r w:rsidR="00AA5788">
        <w:t>s</w:t>
      </w:r>
      <w:r>
        <w:t xml:space="preserve"> for materials and </w:t>
      </w:r>
      <w:r w:rsidR="00AA5788">
        <w:t>devices for reduced observables, and high energy density materials</w:t>
      </w:r>
      <w:r w:rsidR="00C875DB">
        <w:t xml:space="preserve">. </w:t>
      </w:r>
      <w:r w:rsidR="00AA5788">
        <w:t>These</w:t>
      </w:r>
      <w:r>
        <w:t xml:space="preserve"> </w:t>
      </w:r>
      <w:r w:rsidR="00AA5788">
        <w:t>controls now also apply</w:t>
      </w:r>
      <w:r>
        <w:t xml:space="preserve"> to UAVs with an aerosol dispensing system with a capacity of 20 litres or more</w:t>
      </w:r>
      <w:r w:rsidR="003E58E9">
        <w:t>, or a range of 300km or more</w:t>
      </w:r>
      <w:r>
        <w:t>.</w:t>
      </w:r>
    </w:p>
    <w:p w14:paraId="7AC53D74" w14:textId="77777777" w:rsidR="000807DB" w:rsidRDefault="000807DB"/>
    <w:p w14:paraId="7AC53D75" w14:textId="77777777" w:rsidR="00CD2310" w:rsidRDefault="00CD2310" w:rsidP="00CD2310">
      <w:r>
        <w:rPr>
          <w:i/>
          <w:iCs/>
        </w:rPr>
        <w:t>Impact</w:t>
      </w:r>
      <w:r w:rsidRPr="00E856C8">
        <w:rPr>
          <w:i/>
          <w:iCs/>
        </w:rPr>
        <w:t xml:space="preserve">: </w:t>
      </w:r>
      <w:r>
        <w:rPr>
          <w:i/>
          <w:iCs/>
        </w:rPr>
        <w:t>Will expand</w:t>
      </w:r>
      <w:r w:rsidRPr="00E856C8">
        <w:rPr>
          <w:i/>
          <w:iCs/>
        </w:rPr>
        <w:t xml:space="preserve"> the requirement for an approval.</w:t>
      </w:r>
    </w:p>
    <w:p w14:paraId="7AC53D76" w14:textId="77777777" w:rsidR="00C875DB" w:rsidRDefault="00CD2310">
      <w:r>
        <w:t xml:space="preserve"> </w:t>
      </w:r>
    </w:p>
    <w:p w14:paraId="7AC53D77" w14:textId="77777777" w:rsidR="000807DB" w:rsidRDefault="000807DB">
      <w:r>
        <w:t xml:space="preserve">1C107.f: </w:t>
      </w:r>
      <w:r w:rsidRPr="000807DB">
        <w:rPr>
          <w:u w:val="single"/>
        </w:rPr>
        <w:t>New control</w:t>
      </w:r>
      <w:r>
        <w:t xml:space="preserve"> for bulk </w:t>
      </w:r>
      <w:proofErr w:type="spellStart"/>
      <w:r>
        <w:t>machinable</w:t>
      </w:r>
      <w:proofErr w:type="spellEnd"/>
      <w:r>
        <w:t xml:space="preserve"> ceramic composite materials consisting of an ultra-high temperature ceramic </w:t>
      </w:r>
      <w:r w:rsidR="00FC73BC">
        <w:t xml:space="preserve">(UHTC) </w:t>
      </w:r>
      <w:r>
        <w:t>matrix with a melting point of 3000 degrees Celsius or higher.</w:t>
      </w:r>
      <w:r w:rsidR="00FC73BC">
        <w:t xml:space="preserve"> There is also a Technical Note that provides examples of UHTCs.</w:t>
      </w:r>
      <w:r w:rsidR="00985D79">
        <w:t xml:space="preserve"> </w:t>
      </w:r>
      <w:r w:rsidR="00E73D77">
        <w:t xml:space="preserve">Associated technology is also controlled.  </w:t>
      </w:r>
    </w:p>
    <w:p w14:paraId="7AC53D78" w14:textId="77777777" w:rsidR="00C875DB" w:rsidRDefault="00C875DB"/>
    <w:p w14:paraId="7AC53D79" w14:textId="77777777" w:rsidR="00C875DB" w:rsidRDefault="00C875DB">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E73D77" w:rsidRPr="00E73D77">
        <w:t xml:space="preserve"> </w:t>
      </w:r>
      <w:r w:rsidR="00E73D77" w:rsidRPr="00F56F25">
        <w:rPr>
          <w:i/>
        </w:rPr>
        <w:t xml:space="preserve">In addition technology required for the development, production or use </w:t>
      </w:r>
      <w:r w:rsidR="00543CF6" w:rsidRPr="00543CF6">
        <w:rPr>
          <w:i/>
        </w:rPr>
        <w:t>of th</w:t>
      </w:r>
      <w:r w:rsidR="00543CF6">
        <w:rPr>
          <w:i/>
        </w:rPr>
        <w:t>ese</w:t>
      </w:r>
      <w:r w:rsidR="00E73D77" w:rsidRPr="00F56F25">
        <w:rPr>
          <w:i/>
        </w:rPr>
        <w:t xml:space="preserve"> item</w:t>
      </w:r>
      <w:r w:rsidR="00543CF6">
        <w:rPr>
          <w:i/>
        </w:rPr>
        <w:t>s</w:t>
      </w:r>
      <w:r w:rsidR="00E73D77" w:rsidRPr="00F56F25">
        <w:rPr>
          <w:i/>
        </w:rPr>
        <w:t xml:space="preserve"> also requires an approval.</w:t>
      </w:r>
      <w:r w:rsidR="00E73D77">
        <w:t xml:space="preserve"> </w:t>
      </w:r>
    </w:p>
    <w:p w14:paraId="7AC53D7A" w14:textId="77777777" w:rsidR="000807DB" w:rsidRDefault="000807DB"/>
    <w:p w14:paraId="7AC53D7B" w14:textId="77777777" w:rsidR="00BA4A53" w:rsidRDefault="00BA4A53"/>
    <w:p w14:paraId="7AC53D7C" w14:textId="77777777" w:rsidR="00BA4A53" w:rsidRDefault="00BA4A53"/>
    <w:p w14:paraId="7AC53D7D" w14:textId="77777777" w:rsidR="00BA4A53" w:rsidRDefault="00BA4A53"/>
    <w:p w14:paraId="7AC53D7E" w14:textId="77777777" w:rsidR="000807DB" w:rsidRDefault="009A19F5">
      <w:r>
        <w:lastRenderedPageBreak/>
        <w:t xml:space="preserve">1C111.a.4.i: Clarification of this control for </w:t>
      </w:r>
      <w:proofErr w:type="spellStart"/>
      <w:r>
        <w:t>dimethylhydrazinium</w:t>
      </w:r>
      <w:proofErr w:type="spellEnd"/>
      <w:r>
        <w:t xml:space="preserve"> </w:t>
      </w:r>
      <w:proofErr w:type="spellStart"/>
      <w:r>
        <w:t>azide</w:t>
      </w:r>
      <w:proofErr w:type="spellEnd"/>
      <w:r w:rsidR="00773A5E">
        <w:t>.</w:t>
      </w:r>
    </w:p>
    <w:p w14:paraId="7AC53D7F" w14:textId="77777777" w:rsidR="009A19F5" w:rsidRDefault="009A19F5">
      <w:pPr>
        <w:rPr>
          <w:bCs/>
        </w:rPr>
      </w:pPr>
      <w:r>
        <w:t xml:space="preserve">Both </w:t>
      </w:r>
      <w:r w:rsidRPr="00F977F0">
        <w:rPr>
          <w:bCs/>
        </w:rPr>
        <w:t>1</w:t>
      </w:r>
      <w:proofErr w:type="gramStart"/>
      <w:r w:rsidRPr="00F977F0">
        <w:rPr>
          <w:bCs/>
        </w:rPr>
        <w:t>,1</w:t>
      </w:r>
      <w:proofErr w:type="gramEnd"/>
      <w:r w:rsidRPr="00F977F0">
        <w:rPr>
          <w:bCs/>
        </w:rPr>
        <w:t xml:space="preserve">-Dimethylhydrazinium </w:t>
      </w:r>
      <w:proofErr w:type="spellStart"/>
      <w:r w:rsidRPr="00F977F0">
        <w:rPr>
          <w:bCs/>
        </w:rPr>
        <w:t>azide</w:t>
      </w:r>
      <w:proofErr w:type="spellEnd"/>
      <w:r w:rsidRPr="00F977F0">
        <w:rPr>
          <w:bCs/>
        </w:rPr>
        <w:t xml:space="preserve"> (</w:t>
      </w:r>
      <w:r w:rsidRPr="00F977F0">
        <w:rPr>
          <w:bCs/>
          <w:i/>
        </w:rPr>
        <w:t>CAS 227955-52-4</w:t>
      </w:r>
      <w:r>
        <w:rPr>
          <w:bCs/>
        </w:rPr>
        <w:t xml:space="preserve">) and  </w:t>
      </w:r>
      <w:r w:rsidRPr="00F977F0">
        <w:rPr>
          <w:bCs/>
        </w:rPr>
        <w:t>1,2-</w:t>
      </w:r>
      <w:r w:rsidRPr="00F977F0">
        <w:t xml:space="preserve">Dimethylhydrazinium </w:t>
      </w:r>
      <w:proofErr w:type="spellStart"/>
      <w:r w:rsidRPr="00F977F0">
        <w:t>azide</w:t>
      </w:r>
      <w:proofErr w:type="spellEnd"/>
      <w:r w:rsidRPr="00F977F0">
        <w:t xml:space="preserve"> </w:t>
      </w:r>
      <w:r w:rsidRPr="00F977F0">
        <w:rPr>
          <w:bCs/>
        </w:rPr>
        <w:t>(</w:t>
      </w:r>
      <w:r w:rsidRPr="00F977F0">
        <w:rPr>
          <w:bCs/>
          <w:i/>
        </w:rPr>
        <w:t>CAS 299177-50-7</w:t>
      </w:r>
      <w:r w:rsidRPr="00F977F0">
        <w:rPr>
          <w:bCs/>
        </w:rPr>
        <w:t>)</w:t>
      </w:r>
      <w:r>
        <w:rPr>
          <w:bCs/>
        </w:rPr>
        <w:t xml:space="preserve"> are now explicitly listed in this control.</w:t>
      </w:r>
    </w:p>
    <w:p w14:paraId="7AC53D80" w14:textId="77777777" w:rsidR="009A19F5" w:rsidRDefault="009A19F5">
      <w:pPr>
        <w:rPr>
          <w:bCs/>
        </w:rPr>
      </w:pPr>
    </w:p>
    <w:p w14:paraId="7AC53D81" w14:textId="77777777" w:rsidR="009A19F5" w:rsidRDefault="00C875DB" w:rsidP="009A19F5">
      <w:pPr>
        <w:rPr>
          <w:i/>
          <w:iCs/>
        </w:rPr>
      </w:pPr>
      <w:r>
        <w:rPr>
          <w:i/>
          <w:iCs/>
        </w:rPr>
        <w:t>Impact</w:t>
      </w:r>
      <w:r w:rsidRPr="00E856C8">
        <w:rPr>
          <w:i/>
          <w:iCs/>
        </w:rPr>
        <w:t xml:space="preserve">: </w:t>
      </w:r>
      <w:r>
        <w:rPr>
          <w:i/>
          <w:iCs/>
        </w:rPr>
        <w:t>None - clarification only</w:t>
      </w:r>
      <w:r w:rsidRPr="00E856C8">
        <w:rPr>
          <w:i/>
          <w:iCs/>
        </w:rPr>
        <w:t>.</w:t>
      </w:r>
    </w:p>
    <w:p w14:paraId="7AC53D82" w14:textId="77777777" w:rsidR="00C875DB" w:rsidRDefault="00C875DB" w:rsidP="009A19F5">
      <w:pPr>
        <w:rPr>
          <w:bCs/>
        </w:rPr>
      </w:pPr>
    </w:p>
    <w:p w14:paraId="7AC53D83" w14:textId="77777777" w:rsidR="009A19F5" w:rsidRDefault="009A19F5" w:rsidP="009A19F5">
      <w:r>
        <w:rPr>
          <w:bCs/>
        </w:rPr>
        <w:t xml:space="preserve">1C111.a.4.p: </w:t>
      </w:r>
      <w:r>
        <w:t xml:space="preserve">Clarification of this control for </w:t>
      </w:r>
      <w:proofErr w:type="spellStart"/>
      <w:r w:rsidRPr="00F977F0">
        <w:rPr>
          <w:bCs/>
        </w:rPr>
        <w:t>Diethylhydrazine</w:t>
      </w:r>
      <w:proofErr w:type="spellEnd"/>
      <w:r w:rsidRPr="00F977F0">
        <w:rPr>
          <w:bCs/>
        </w:rPr>
        <w:t xml:space="preserve"> nitrate</w:t>
      </w:r>
      <w:r w:rsidR="00127F62">
        <w:rPr>
          <w:bCs/>
        </w:rPr>
        <w:t>.</w:t>
      </w:r>
    </w:p>
    <w:p w14:paraId="7AC53D84" w14:textId="77777777" w:rsidR="009A19F5" w:rsidRDefault="009A19F5" w:rsidP="009A19F5">
      <w:pPr>
        <w:rPr>
          <w:bCs/>
        </w:rPr>
      </w:pPr>
      <w:r>
        <w:t xml:space="preserve">Both </w:t>
      </w:r>
      <w:r w:rsidRPr="00F977F0">
        <w:rPr>
          <w:bCs/>
        </w:rPr>
        <w:t>1</w:t>
      </w:r>
      <w:proofErr w:type="gramStart"/>
      <w:r w:rsidRPr="00F977F0">
        <w:rPr>
          <w:bCs/>
        </w:rPr>
        <w:t>,1</w:t>
      </w:r>
      <w:proofErr w:type="gramEnd"/>
      <w:r w:rsidRPr="00F977F0">
        <w:rPr>
          <w:bCs/>
        </w:rPr>
        <w:t>-</w:t>
      </w:r>
      <w:r>
        <w:rPr>
          <w:bCs/>
        </w:rPr>
        <w:t xml:space="preserve">Diethylhydrazine nitrate (DEHN) and </w:t>
      </w:r>
      <w:r w:rsidRPr="00F977F0">
        <w:rPr>
          <w:bCs/>
        </w:rPr>
        <w:t>1,2-</w:t>
      </w:r>
      <w:r w:rsidRPr="00F977F0">
        <w:t xml:space="preserve">Diethylhydrazine nitrate (DEHN) </w:t>
      </w:r>
      <w:r w:rsidRPr="00F977F0">
        <w:rPr>
          <w:bCs/>
        </w:rPr>
        <w:t>(</w:t>
      </w:r>
      <w:r w:rsidRPr="00F977F0">
        <w:rPr>
          <w:bCs/>
          <w:i/>
        </w:rPr>
        <w:t>CAS 363453-17-2</w:t>
      </w:r>
      <w:r w:rsidRPr="00F977F0">
        <w:rPr>
          <w:bCs/>
        </w:rPr>
        <w:t>)</w:t>
      </w:r>
      <w:r>
        <w:rPr>
          <w:bCs/>
        </w:rPr>
        <w:t xml:space="preserve"> are now explicitly listed in this control. </w:t>
      </w:r>
    </w:p>
    <w:p w14:paraId="7AC53D85" w14:textId="77777777" w:rsidR="00AA5788" w:rsidRDefault="00AA5788" w:rsidP="009A19F5">
      <w:pPr>
        <w:rPr>
          <w:bCs/>
        </w:rPr>
      </w:pPr>
    </w:p>
    <w:p w14:paraId="7AC53D86" w14:textId="77777777" w:rsidR="00C875DB" w:rsidRDefault="00C875DB" w:rsidP="009A19F5">
      <w:pPr>
        <w:rPr>
          <w:bCs/>
        </w:rPr>
      </w:pPr>
      <w:r>
        <w:rPr>
          <w:i/>
          <w:iCs/>
        </w:rPr>
        <w:t>Impact</w:t>
      </w:r>
      <w:r w:rsidRPr="00E856C8">
        <w:rPr>
          <w:i/>
          <w:iCs/>
        </w:rPr>
        <w:t xml:space="preserve">: </w:t>
      </w:r>
      <w:r>
        <w:rPr>
          <w:i/>
          <w:iCs/>
        </w:rPr>
        <w:t>None - clarification only</w:t>
      </w:r>
      <w:r w:rsidRPr="00E856C8">
        <w:rPr>
          <w:i/>
          <w:iCs/>
        </w:rPr>
        <w:t>.</w:t>
      </w:r>
      <w:r>
        <w:rPr>
          <w:i/>
          <w:iCs/>
        </w:rPr>
        <w:t xml:space="preserve"> </w:t>
      </w:r>
    </w:p>
    <w:p w14:paraId="7AC53D87" w14:textId="77777777" w:rsidR="00C875DB" w:rsidRDefault="00C875DB" w:rsidP="009A19F5">
      <w:pPr>
        <w:rPr>
          <w:bCs/>
        </w:rPr>
      </w:pPr>
    </w:p>
    <w:p w14:paraId="7AC53D88" w14:textId="77777777" w:rsidR="00AA5788" w:rsidRDefault="00AA5788" w:rsidP="00AA5788">
      <w:r>
        <w:rPr>
          <w:bCs/>
        </w:rPr>
        <w:t xml:space="preserve">1C111.c.6.c: </w:t>
      </w:r>
      <w:r>
        <w:t xml:space="preserve">Clarification of this control for </w:t>
      </w:r>
      <w:r w:rsidRPr="00F977F0">
        <w:rPr>
          <w:bCs/>
        </w:rPr>
        <w:t>propyl ferrocene</w:t>
      </w:r>
      <w:r w:rsidR="00127F62">
        <w:rPr>
          <w:bCs/>
        </w:rPr>
        <w:t>.</w:t>
      </w:r>
      <w:r>
        <w:rPr>
          <w:bCs/>
        </w:rPr>
        <w:t xml:space="preserve"> </w:t>
      </w:r>
    </w:p>
    <w:p w14:paraId="7AC53D89" w14:textId="77777777" w:rsidR="00AA5788" w:rsidRDefault="00AA5788" w:rsidP="00AA5788">
      <w:pPr>
        <w:rPr>
          <w:bCs/>
        </w:rPr>
      </w:pPr>
      <w:r>
        <w:rPr>
          <w:bCs/>
        </w:rPr>
        <w:t xml:space="preserve">Both </w:t>
      </w:r>
      <w:r w:rsidRPr="00F977F0">
        <w:rPr>
          <w:bCs/>
        </w:rPr>
        <w:t>n-Pr</w:t>
      </w:r>
      <w:r>
        <w:rPr>
          <w:bCs/>
        </w:rPr>
        <w:t>opyl ferrocene (CAS 1273-92-3) and</w:t>
      </w:r>
      <w:r w:rsidRPr="00F977F0">
        <w:rPr>
          <w:bCs/>
        </w:rPr>
        <w:t xml:space="preserve"> </w:t>
      </w:r>
      <w:proofErr w:type="spellStart"/>
      <w:r w:rsidRPr="00F977F0">
        <w:rPr>
          <w:bCs/>
        </w:rPr>
        <w:t>iso</w:t>
      </w:r>
      <w:proofErr w:type="spellEnd"/>
      <w:r w:rsidRPr="00F977F0">
        <w:rPr>
          <w:bCs/>
        </w:rPr>
        <w:t>-propyl ferrocene (CAS 12126-81-7)</w:t>
      </w:r>
      <w:r>
        <w:rPr>
          <w:bCs/>
        </w:rPr>
        <w:t xml:space="preserve"> are now explicitly listed in this control.</w:t>
      </w:r>
    </w:p>
    <w:p w14:paraId="7AC53D8A" w14:textId="77777777" w:rsidR="00883EA4" w:rsidRDefault="00883EA4"/>
    <w:p w14:paraId="7AC53D8B" w14:textId="77777777" w:rsidR="004E0339" w:rsidRDefault="00C875DB">
      <w:pPr>
        <w:rPr>
          <w:i/>
          <w:iCs/>
        </w:rPr>
      </w:pPr>
      <w:r>
        <w:rPr>
          <w:i/>
          <w:iCs/>
        </w:rPr>
        <w:t>Impact</w:t>
      </w:r>
      <w:r w:rsidRPr="00E856C8">
        <w:rPr>
          <w:i/>
          <w:iCs/>
        </w:rPr>
        <w:t xml:space="preserve">: </w:t>
      </w:r>
      <w:r>
        <w:rPr>
          <w:i/>
          <w:iCs/>
        </w:rPr>
        <w:t>None - clarification only</w:t>
      </w:r>
      <w:r w:rsidRPr="00E856C8">
        <w:rPr>
          <w:i/>
          <w:iCs/>
        </w:rPr>
        <w:t>.</w:t>
      </w:r>
    </w:p>
    <w:p w14:paraId="7AC53D8C" w14:textId="77777777" w:rsidR="00C875DB" w:rsidRDefault="00C875DB">
      <w:pPr>
        <w:rPr>
          <w:i/>
          <w:iCs/>
        </w:rPr>
      </w:pPr>
    </w:p>
    <w:p w14:paraId="7AC53D8D" w14:textId="77777777" w:rsidR="00C875DB" w:rsidRPr="00EE627C" w:rsidRDefault="00EE627C">
      <w:pPr>
        <w:rPr>
          <w:iCs/>
        </w:rPr>
      </w:pPr>
      <w:r>
        <w:rPr>
          <w:iCs/>
        </w:rPr>
        <w:t xml:space="preserve">1C350.67: </w:t>
      </w:r>
      <w:r w:rsidRPr="0006714B">
        <w:rPr>
          <w:iCs/>
          <w:u w:val="single"/>
        </w:rPr>
        <w:t>New control</w:t>
      </w:r>
      <w:r>
        <w:rPr>
          <w:iCs/>
        </w:rPr>
        <w:t xml:space="preserve"> for </w:t>
      </w:r>
      <w:r>
        <w:t>N</w:t>
      </w:r>
      <w:proofErr w:type="gramStart"/>
      <w:r>
        <w:t>,N</w:t>
      </w:r>
      <w:proofErr w:type="gramEnd"/>
      <w:r>
        <w:t>-</w:t>
      </w:r>
      <w:proofErr w:type="spellStart"/>
      <w:r>
        <w:t>Diisopropylaminoethanethiol</w:t>
      </w:r>
      <w:proofErr w:type="spellEnd"/>
      <w:r>
        <w:t xml:space="preserve"> hydrochloride (CAS 41480-75-5).</w:t>
      </w:r>
      <w:r w:rsidR="00E73D77">
        <w:t xml:space="preserve"> </w:t>
      </w:r>
      <w:r w:rsidR="000014AB">
        <w:t xml:space="preserve">Associated technology is also controlled. </w:t>
      </w:r>
    </w:p>
    <w:p w14:paraId="7AC53D8E" w14:textId="77777777" w:rsidR="00C875DB" w:rsidRDefault="00C875DB">
      <w:pPr>
        <w:rPr>
          <w:i/>
          <w:iCs/>
        </w:rPr>
      </w:pPr>
    </w:p>
    <w:p w14:paraId="7AC53D8F" w14:textId="77777777" w:rsidR="00EE627C" w:rsidRDefault="00EE627C" w:rsidP="00EE627C">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w:t>
      </w:r>
      <w:r w:rsidR="001D6446">
        <w:rPr>
          <w:i/>
          <w:iCs/>
        </w:rPr>
        <w:t xml:space="preserve">this </w:t>
      </w:r>
      <w:r>
        <w:rPr>
          <w:i/>
          <w:iCs/>
        </w:rPr>
        <w:t>item.</w:t>
      </w:r>
      <w:r w:rsidR="000014AB" w:rsidRPr="000014AB">
        <w:rPr>
          <w:i/>
        </w:rPr>
        <w:t xml:space="preserve"> </w:t>
      </w:r>
      <w:r w:rsidR="000014AB" w:rsidRPr="00477CBD">
        <w:rPr>
          <w:i/>
        </w:rPr>
        <w:t>In addition technolo</w:t>
      </w:r>
      <w:r w:rsidR="000014AB">
        <w:rPr>
          <w:i/>
        </w:rPr>
        <w:t>gy required for the development or</w:t>
      </w:r>
      <w:r w:rsidR="000014AB" w:rsidRPr="00477CBD">
        <w:rPr>
          <w:i/>
        </w:rPr>
        <w:t xml:space="preserve"> production of this item also requires an approval.</w:t>
      </w:r>
    </w:p>
    <w:p w14:paraId="7AC53D90" w14:textId="77777777" w:rsidR="00EE627C" w:rsidRDefault="00EE627C">
      <w:pPr>
        <w:rPr>
          <w:iCs/>
        </w:rPr>
      </w:pPr>
    </w:p>
    <w:p w14:paraId="7AC53D91" w14:textId="77777777" w:rsidR="00EE627C" w:rsidRPr="00EE627C" w:rsidRDefault="00EE627C">
      <w:pPr>
        <w:rPr>
          <w:iCs/>
        </w:rPr>
      </w:pPr>
      <w:r>
        <w:rPr>
          <w:iCs/>
        </w:rPr>
        <w:t>1C350.a.6: Deletion of th</w:t>
      </w:r>
      <w:r w:rsidR="00EB58B8">
        <w:rPr>
          <w:iCs/>
        </w:rPr>
        <w:t>e</w:t>
      </w:r>
      <w:r>
        <w:rPr>
          <w:iCs/>
        </w:rPr>
        <w:t xml:space="preserve"> control for Dengue virus</w:t>
      </w:r>
      <w:r w:rsidR="00EB58B8">
        <w:rPr>
          <w:iCs/>
        </w:rPr>
        <w:t>.</w:t>
      </w:r>
    </w:p>
    <w:p w14:paraId="7AC53D92" w14:textId="77777777" w:rsidR="00C875DB" w:rsidRDefault="00C875DB"/>
    <w:p w14:paraId="7AC53D93" w14:textId="77777777" w:rsidR="00EE627C" w:rsidRDefault="00EE627C">
      <w:pPr>
        <w:rPr>
          <w:i/>
          <w:iCs/>
        </w:rPr>
      </w:pPr>
      <w:r>
        <w:rPr>
          <w:i/>
          <w:iCs/>
        </w:rPr>
        <w:t>Impact</w:t>
      </w:r>
      <w:r w:rsidRPr="00E856C8">
        <w:rPr>
          <w:i/>
          <w:iCs/>
        </w:rPr>
        <w:t xml:space="preserve">: </w:t>
      </w:r>
      <w:r>
        <w:rPr>
          <w:i/>
          <w:iCs/>
        </w:rPr>
        <w:t>Will remove</w:t>
      </w:r>
      <w:r w:rsidRPr="00E856C8">
        <w:rPr>
          <w:i/>
          <w:iCs/>
        </w:rPr>
        <w:t xml:space="preserve"> the requirement for an approval.</w:t>
      </w:r>
      <w:r>
        <w:rPr>
          <w:i/>
          <w:iCs/>
        </w:rPr>
        <w:t xml:space="preserve"> </w:t>
      </w:r>
    </w:p>
    <w:p w14:paraId="7AC53D94" w14:textId="77777777" w:rsidR="00EE627C" w:rsidRDefault="00EE627C"/>
    <w:p w14:paraId="7AC53D95" w14:textId="77777777" w:rsidR="00EE627C" w:rsidRPr="00EE627C" w:rsidRDefault="00EE627C">
      <w:r>
        <w:t xml:space="preserve">1C351.c.17 Note: Clarification that this control only applies to epsilon toxin-producing strains of </w:t>
      </w:r>
      <w:r w:rsidRPr="00EE627C">
        <w:rPr>
          <w:lang w:val="en-GB" w:eastAsia="en-US"/>
        </w:rPr>
        <w:t>Clostridium perfringens, therefore exempting from control the transfer of other Clostridium perfringens strains, including those used as positive control cultures for food testing and quality control</w:t>
      </w:r>
      <w:r w:rsidRPr="00EE627C">
        <w:t>.</w:t>
      </w:r>
    </w:p>
    <w:p w14:paraId="7AC53D96" w14:textId="77777777" w:rsidR="00EE627C" w:rsidRDefault="00EE627C"/>
    <w:p w14:paraId="7AC53D97" w14:textId="77777777" w:rsidR="00EE627C" w:rsidRDefault="00EE627C">
      <w:pPr>
        <w:rPr>
          <w:i/>
          <w:iCs/>
        </w:rPr>
      </w:pPr>
      <w:r>
        <w:rPr>
          <w:i/>
          <w:iCs/>
        </w:rPr>
        <w:t>Impact</w:t>
      </w:r>
      <w:r w:rsidRPr="00E856C8">
        <w:rPr>
          <w:i/>
          <w:iCs/>
        </w:rPr>
        <w:t xml:space="preserve">: </w:t>
      </w:r>
      <w:r>
        <w:rPr>
          <w:i/>
          <w:iCs/>
        </w:rPr>
        <w:t>None - clarification only</w:t>
      </w:r>
      <w:r w:rsidRPr="00E856C8">
        <w:rPr>
          <w:i/>
          <w:iCs/>
        </w:rPr>
        <w:t>.</w:t>
      </w:r>
      <w:r>
        <w:rPr>
          <w:i/>
          <w:iCs/>
        </w:rPr>
        <w:t xml:space="preserve"> </w:t>
      </w:r>
    </w:p>
    <w:p w14:paraId="7AC53D98" w14:textId="77777777" w:rsidR="00EE627C" w:rsidRDefault="00EE627C">
      <w:pPr>
        <w:rPr>
          <w:i/>
          <w:iCs/>
        </w:rPr>
      </w:pPr>
    </w:p>
    <w:p w14:paraId="7AC53D99" w14:textId="77777777" w:rsidR="00EE627C" w:rsidRPr="00EE627C" w:rsidRDefault="00EE627C">
      <w:r>
        <w:rPr>
          <w:iCs/>
        </w:rPr>
        <w:t xml:space="preserve">1C351.c.18 Note: Clarification that this control for </w:t>
      </w:r>
      <w:r w:rsidRPr="007C77F8">
        <w:rPr>
          <w:lang w:val="en-GB"/>
        </w:rPr>
        <w:t xml:space="preserve">Shiga toxin producing </w:t>
      </w:r>
      <w:r w:rsidRPr="004C7AD7">
        <w:rPr>
          <w:i/>
          <w:iCs/>
          <w:lang w:val="en-GB"/>
        </w:rPr>
        <w:t>Escherichia</w:t>
      </w:r>
      <w:r w:rsidRPr="00723FED">
        <w:rPr>
          <w:lang w:val="en-GB"/>
        </w:rPr>
        <w:t xml:space="preserve"> </w:t>
      </w:r>
      <w:r w:rsidRPr="004C7AD7">
        <w:rPr>
          <w:i/>
          <w:iCs/>
          <w:lang w:val="en-GB"/>
        </w:rPr>
        <w:t>coli</w:t>
      </w:r>
      <w:r w:rsidRPr="00723FED">
        <w:rPr>
          <w:lang w:val="en-GB"/>
        </w:rPr>
        <w:t xml:space="preserve"> (STEC) includes </w:t>
      </w:r>
      <w:r w:rsidRPr="004C7AD7">
        <w:rPr>
          <w:i/>
          <w:iCs/>
          <w:lang w:val="en-GB"/>
        </w:rPr>
        <w:t>inter alia</w:t>
      </w:r>
      <w:r w:rsidRPr="00723FED">
        <w:rPr>
          <w:lang w:val="en-GB"/>
        </w:rPr>
        <w:t xml:space="preserve"> </w:t>
      </w:r>
      <w:proofErr w:type="spellStart"/>
      <w:r w:rsidRPr="00723FED">
        <w:rPr>
          <w:lang w:val="en-GB"/>
        </w:rPr>
        <w:t>enterohaemorrhagic</w:t>
      </w:r>
      <w:proofErr w:type="spellEnd"/>
      <w:r w:rsidRPr="00723FED">
        <w:rPr>
          <w:lang w:val="en-GB"/>
        </w:rPr>
        <w:t xml:space="preserve"> </w:t>
      </w:r>
      <w:r w:rsidRPr="004C7AD7">
        <w:rPr>
          <w:i/>
          <w:iCs/>
          <w:lang w:val="en-GB"/>
        </w:rPr>
        <w:t>E. coli</w:t>
      </w:r>
      <w:r w:rsidRPr="00723FED">
        <w:rPr>
          <w:lang w:val="en-GB"/>
        </w:rPr>
        <w:t xml:space="preserve"> (EHEC), </w:t>
      </w:r>
      <w:proofErr w:type="spellStart"/>
      <w:r w:rsidRPr="00723FED">
        <w:rPr>
          <w:lang w:val="en-GB"/>
        </w:rPr>
        <w:t>verotoxin</w:t>
      </w:r>
      <w:proofErr w:type="spellEnd"/>
      <w:r w:rsidRPr="00723FED">
        <w:rPr>
          <w:lang w:val="en-GB"/>
        </w:rPr>
        <w:t xml:space="preserve"> producing </w:t>
      </w:r>
      <w:r w:rsidRPr="004C7AD7">
        <w:rPr>
          <w:i/>
          <w:iCs/>
          <w:lang w:val="en-GB"/>
        </w:rPr>
        <w:t>E. coli</w:t>
      </w:r>
      <w:r w:rsidRPr="00723FED">
        <w:rPr>
          <w:lang w:val="en-GB"/>
        </w:rPr>
        <w:t xml:space="preserve"> (VTEC) or </w:t>
      </w:r>
      <w:proofErr w:type="spellStart"/>
      <w:r w:rsidRPr="00723FED">
        <w:rPr>
          <w:lang w:val="en-GB"/>
        </w:rPr>
        <w:t>verocytotoxin</w:t>
      </w:r>
      <w:proofErr w:type="spellEnd"/>
      <w:r w:rsidRPr="00723FED">
        <w:rPr>
          <w:lang w:val="en-GB"/>
        </w:rPr>
        <w:t xml:space="preserve"> producing </w:t>
      </w:r>
      <w:r w:rsidRPr="004C7AD7">
        <w:rPr>
          <w:i/>
          <w:iCs/>
          <w:lang w:val="en-GB"/>
        </w:rPr>
        <w:t>E. coli</w:t>
      </w:r>
      <w:r w:rsidRPr="00723FED">
        <w:rPr>
          <w:lang w:val="en-GB"/>
        </w:rPr>
        <w:t xml:space="preserve"> (VTEC).</w:t>
      </w:r>
    </w:p>
    <w:p w14:paraId="7AC53D9A" w14:textId="77777777" w:rsidR="00EE627C" w:rsidRDefault="00EE627C"/>
    <w:p w14:paraId="7AC53D9B" w14:textId="77777777" w:rsidR="007703B2" w:rsidRDefault="007703B2">
      <w:r>
        <w:rPr>
          <w:i/>
          <w:iCs/>
        </w:rPr>
        <w:t>Impact</w:t>
      </w:r>
      <w:r w:rsidRPr="00E856C8">
        <w:rPr>
          <w:i/>
          <w:iCs/>
        </w:rPr>
        <w:t xml:space="preserve">: </w:t>
      </w:r>
      <w:r>
        <w:rPr>
          <w:i/>
          <w:iCs/>
        </w:rPr>
        <w:t>None - clarification only</w:t>
      </w:r>
      <w:r w:rsidRPr="00E856C8">
        <w:rPr>
          <w:i/>
          <w:iCs/>
        </w:rPr>
        <w:t>.</w:t>
      </w:r>
      <w:r>
        <w:rPr>
          <w:i/>
          <w:iCs/>
        </w:rPr>
        <w:t xml:space="preserve"> </w:t>
      </w:r>
    </w:p>
    <w:p w14:paraId="7AC53D9C" w14:textId="77777777" w:rsidR="007703B2" w:rsidRDefault="007703B2"/>
    <w:p w14:paraId="7AC53D9D" w14:textId="77777777" w:rsidR="00EE627C" w:rsidRDefault="007D0837">
      <w:r>
        <w:t xml:space="preserve">1C351.d.6: Expansion of this control for Shiga toxins to also include </w:t>
      </w:r>
      <w:proofErr w:type="spellStart"/>
      <w:r>
        <w:t>shiga</w:t>
      </w:r>
      <w:proofErr w:type="spellEnd"/>
      <w:r>
        <w:t xml:space="preserve">-like toxins, </w:t>
      </w:r>
      <w:proofErr w:type="spellStart"/>
      <w:r>
        <w:t>verotoxins</w:t>
      </w:r>
      <w:proofErr w:type="spellEnd"/>
      <w:r>
        <w:t xml:space="preserve">, and </w:t>
      </w:r>
      <w:proofErr w:type="spellStart"/>
      <w:r>
        <w:t>verocytotoxins</w:t>
      </w:r>
      <w:proofErr w:type="spellEnd"/>
      <w:r>
        <w:t>.</w:t>
      </w:r>
      <w:r w:rsidR="00EB58B8">
        <w:t xml:space="preserve"> The expansion of this control occurred to be consistent with an existing control on Shiga toxin producing bacteria. </w:t>
      </w:r>
    </w:p>
    <w:p w14:paraId="7AC53D9E" w14:textId="77777777" w:rsidR="007D0837" w:rsidRDefault="007D0837"/>
    <w:p w14:paraId="7AC53D9F" w14:textId="77777777" w:rsidR="007D0837" w:rsidRDefault="007D0837">
      <w:pPr>
        <w:rPr>
          <w:i/>
          <w:iCs/>
        </w:rPr>
      </w:pPr>
      <w:r>
        <w:rPr>
          <w:i/>
          <w:iCs/>
        </w:rPr>
        <w:t>Impact</w:t>
      </w:r>
      <w:r w:rsidRPr="00E856C8">
        <w:rPr>
          <w:i/>
          <w:iCs/>
        </w:rPr>
        <w:t xml:space="preserve">: </w:t>
      </w:r>
      <w:r>
        <w:rPr>
          <w:i/>
          <w:iCs/>
        </w:rPr>
        <w:t>Will expand</w:t>
      </w:r>
      <w:r w:rsidRPr="00E856C8">
        <w:rPr>
          <w:i/>
          <w:iCs/>
        </w:rPr>
        <w:t xml:space="preserve"> the requirement for an approval.</w:t>
      </w:r>
      <w:r>
        <w:rPr>
          <w:i/>
          <w:iCs/>
        </w:rPr>
        <w:t xml:space="preserve"> </w:t>
      </w:r>
    </w:p>
    <w:p w14:paraId="7AC53DA0" w14:textId="77777777" w:rsidR="007D0837" w:rsidRDefault="007D0837"/>
    <w:p w14:paraId="7AC53DA1" w14:textId="77777777" w:rsidR="007D0837" w:rsidRDefault="007D0837">
      <w:r>
        <w:t xml:space="preserve">1C352.a.18: </w:t>
      </w:r>
      <w:r w:rsidRPr="007D0837">
        <w:rPr>
          <w:u w:val="single"/>
        </w:rPr>
        <w:t>New control</w:t>
      </w:r>
      <w:r>
        <w:t xml:space="preserve"> for Swine vesicular disease virus.</w:t>
      </w:r>
      <w:r w:rsidR="000014AB">
        <w:t xml:space="preserve"> Associated technology is also controlled.</w:t>
      </w:r>
    </w:p>
    <w:p w14:paraId="7AC53DA2" w14:textId="77777777" w:rsidR="007D0837" w:rsidRDefault="007D0837"/>
    <w:p w14:paraId="7AC53DA3" w14:textId="77777777" w:rsidR="000014AB" w:rsidRDefault="007D0837" w:rsidP="000014AB">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w:t>
      </w:r>
      <w:r w:rsidR="00540EFF">
        <w:rPr>
          <w:i/>
          <w:iCs/>
        </w:rPr>
        <w:t xml:space="preserve">this </w:t>
      </w:r>
      <w:r>
        <w:rPr>
          <w:i/>
          <w:iCs/>
        </w:rPr>
        <w:t>item.</w:t>
      </w:r>
      <w:r w:rsidR="000014AB" w:rsidRPr="000014AB">
        <w:rPr>
          <w:i/>
        </w:rPr>
        <w:t xml:space="preserve"> </w:t>
      </w:r>
      <w:r w:rsidR="000014AB" w:rsidRPr="00477CBD">
        <w:rPr>
          <w:i/>
        </w:rPr>
        <w:t>In addition technolo</w:t>
      </w:r>
      <w:r w:rsidR="000014AB">
        <w:rPr>
          <w:i/>
        </w:rPr>
        <w:t>gy required for the development or</w:t>
      </w:r>
      <w:r w:rsidR="000014AB" w:rsidRPr="00477CBD">
        <w:rPr>
          <w:i/>
        </w:rPr>
        <w:t xml:space="preserve"> production of this item also requires an approval.</w:t>
      </w:r>
      <w:r w:rsidR="000014AB">
        <w:rPr>
          <w:i/>
        </w:rPr>
        <w:t xml:space="preserve"> </w:t>
      </w:r>
    </w:p>
    <w:p w14:paraId="7AC53DA4" w14:textId="77777777" w:rsidR="007D0837" w:rsidRDefault="007D0837">
      <w:pPr>
        <w:rPr>
          <w:i/>
          <w:iCs/>
        </w:rPr>
      </w:pPr>
    </w:p>
    <w:p w14:paraId="7AC53DA5" w14:textId="77777777" w:rsidR="007D0837" w:rsidRDefault="00655B55">
      <w:r>
        <w:t>1C353: Restructure and updat</w:t>
      </w:r>
      <w:r w:rsidR="00773A5E">
        <w:t>e</w:t>
      </w:r>
      <w:r>
        <w:t xml:space="preserve"> of th</w:t>
      </w:r>
      <w:r w:rsidR="00E020E1">
        <w:t>e</w:t>
      </w:r>
      <w:r w:rsidR="008B0B1C">
        <w:t xml:space="preserve"> control for genetically modified organisms and genetic elements, including additional controls for</w:t>
      </w:r>
      <w:r w:rsidR="00E020E1">
        <w:t xml:space="preserve"> inactivated organisms </w:t>
      </w:r>
      <w:r w:rsidR="008B0B1C">
        <w:t>contain</w:t>
      </w:r>
      <w:r w:rsidR="00E020E1">
        <w:t>ing</w:t>
      </w:r>
      <w:r w:rsidR="008B0B1C">
        <w:t xml:space="preserve"> recoverable nucleic acid </w:t>
      </w:r>
      <w:r w:rsidR="00E020E1">
        <w:t>fragments</w:t>
      </w:r>
      <w:r w:rsidR="008B0B1C">
        <w:t>.</w:t>
      </w:r>
    </w:p>
    <w:p w14:paraId="7AC53DA6" w14:textId="77777777" w:rsidR="008B0B1C" w:rsidRDefault="008B0B1C"/>
    <w:p w14:paraId="7AC53DA7" w14:textId="77777777" w:rsidR="008B0B1C" w:rsidRDefault="008B0B1C">
      <w:pPr>
        <w:rPr>
          <w:i/>
          <w:iCs/>
        </w:rPr>
      </w:pPr>
      <w:r>
        <w:rPr>
          <w:i/>
          <w:iCs/>
        </w:rPr>
        <w:t>Impact</w:t>
      </w:r>
      <w:r w:rsidRPr="00E856C8">
        <w:rPr>
          <w:i/>
          <w:iCs/>
        </w:rPr>
        <w:t xml:space="preserve">: </w:t>
      </w:r>
      <w:r>
        <w:rPr>
          <w:i/>
          <w:iCs/>
        </w:rPr>
        <w:t>Will expand</w:t>
      </w:r>
      <w:r w:rsidRPr="00E856C8">
        <w:rPr>
          <w:i/>
          <w:iCs/>
        </w:rPr>
        <w:t xml:space="preserve"> the requirement for an approval.</w:t>
      </w:r>
      <w:r>
        <w:rPr>
          <w:i/>
          <w:iCs/>
        </w:rPr>
        <w:t xml:space="preserve"> </w:t>
      </w:r>
    </w:p>
    <w:p w14:paraId="7AC53DA8" w14:textId="77777777" w:rsidR="00A86B29" w:rsidRDefault="00A86B29">
      <w:pPr>
        <w:rPr>
          <w:i/>
          <w:iCs/>
        </w:rPr>
      </w:pPr>
    </w:p>
    <w:p w14:paraId="7AC53DA9" w14:textId="77777777" w:rsidR="00A86B29" w:rsidRDefault="00A86B29">
      <w:r>
        <w:rPr>
          <w:iCs/>
        </w:rPr>
        <w:t xml:space="preserve">1C354.b.2: </w:t>
      </w:r>
      <w:r w:rsidR="00773A5E">
        <w:rPr>
          <w:iCs/>
        </w:rPr>
        <w:t xml:space="preserve">Update of </w:t>
      </w:r>
      <w:r w:rsidR="00773A5E">
        <w:t>n</w:t>
      </w:r>
      <w:r w:rsidR="001E33E0">
        <w:t>omenclature</w:t>
      </w:r>
      <w:r w:rsidR="001E33E0">
        <w:rPr>
          <w:iCs/>
        </w:rPr>
        <w:t xml:space="preserve"> </w:t>
      </w:r>
      <w:r w:rsidR="00A91739">
        <w:rPr>
          <w:iCs/>
        </w:rPr>
        <w:t xml:space="preserve">synonym </w:t>
      </w:r>
      <w:r>
        <w:rPr>
          <w:iCs/>
        </w:rPr>
        <w:t xml:space="preserve">in this control for the plant pathogen </w:t>
      </w:r>
      <w:proofErr w:type="spellStart"/>
      <w:r>
        <w:t>Xanthomonas</w:t>
      </w:r>
      <w:proofErr w:type="spellEnd"/>
      <w:r>
        <w:t xml:space="preserve"> </w:t>
      </w:r>
      <w:proofErr w:type="spellStart"/>
      <w:r>
        <w:t>campestris</w:t>
      </w:r>
      <w:proofErr w:type="spellEnd"/>
      <w:r>
        <w:t xml:space="preserve"> </w:t>
      </w:r>
      <w:proofErr w:type="spellStart"/>
      <w:proofErr w:type="gramStart"/>
      <w:r>
        <w:t>pv</w:t>
      </w:r>
      <w:proofErr w:type="spellEnd"/>
      <w:proofErr w:type="gramEnd"/>
      <w:r>
        <w:t xml:space="preserve">. </w:t>
      </w:r>
      <w:proofErr w:type="spellStart"/>
      <w:proofErr w:type="gramStart"/>
      <w:r>
        <w:t>citri</w:t>
      </w:r>
      <w:proofErr w:type="spellEnd"/>
      <w:r>
        <w:t>.</w:t>
      </w:r>
      <w:r w:rsidR="00A91739">
        <w:t>,</w:t>
      </w:r>
      <w:proofErr w:type="gramEnd"/>
      <w:r w:rsidR="00A91739">
        <w:t xml:space="preserve"> including the removal of some strains.</w:t>
      </w:r>
    </w:p>
    <w:p w14:paraId="7AC53DAA" w14:textId="77777777" w:rsidR="00A86B29" w:rsidRDefault="00A86B29"/>
    <w:p w14:paraId="7AC53DAB" w14:textId="77777777" w:rsidR="00A86B29" w:rsidRDefault="00A86B29">
      <w:pPr>
        <w:rPr>
          <w:i/>
          <w:iCs/>
        </w:rPr>
      </w:pPr>
      <w:r>
        <w:rPr>
          <w:i/>
          <w:iCs/>
        </w:rPr>
        <w:t>Impact</w:t>
      </w:r>
      <w:r w:rsidRPr="00E856C8">
        <w:rPr>
          <w:i/>
          <w:iCs/>
        </w:rPr>
        <w:t xml:space="preserve">: </w:t>
      </w:r>
      <w:r w:rsidR="00A91739">
        <w:rPr>
          <w:i/>
          <w:iCs/>
        </w:rPr>
        <w:t>Will reduce</w:t>
      </w:r>
      <w:r w:rsidRPr="00E856C8">
        <w:rPr>
          <w:i/>
          <w:iCs/>
        </w:rPr>
        <w:t xml:space="preserve"> the requirement for an approval.</w:t>
      </w:r>
    </w:p>
    <w:p w14:paraId="7AC53DAC" w14:textId="77777777" w:rsidR="00A86B29" w:rsidRDefault="00A86B29">
      <w:pPr>
        <w:rPr>
          <w:i/>
          <w:iCs/>
        </w:rPr>
      </w:pPr>
    </w:p>
    <w:p w14:paraId="7AC53DAD" w14:textId="77777777" w:rsidR="00A86B29" w:rsidRDefault="001E33E0">
      <w:r>
        <w:t xml:space="preserve">1C354.b.5: </w:t>
      </w:r>
      <w:r w:rsidR="00773A5E">
        <w:t>Update of n</w:t>
      </w:r>
      <w:r>
        <w:t xml:space="preserve">omenclature </w:t>
      </w:r>
      <w:r w:rsidR="00A91739">
        <w:rPr>
          <w:iCs/>
        </w:rPr>
        <w:t>synonym</w:t>
      </w:r>
      <w:r w:rsidR="00A91739">
        <w:t xml:space="preserve"> </w:t>
      </w:r>
      <w:r>
        <w:t xml:space="preserve">to </w:t>
      </w:r>
      <w:proofErr w:type="spellStart"/>
      <w:r w:rsidRPr="004A5384">
        <w:t>Ralstonia</w:t>
      </w:r>
      <w:proofErr w:type="spellEnd"/>
      <w:r w:rsidRPr="004A5384">
        <w:t xml:space="preserve"> </w:t>
      </w:r>
      <w:proofErr w:type="spellStart"/>
      <w:r w:rsidRPr="004A5384">
        <w:t>solanacearum</w:t>
      </w:r>
      <w:proofErr w:type="spellEnd"/>
      <w:r w:rsidR="00127F62">
        <w:t>.</w:t>
      </w:r>
    </w:p>
    <w:p w14:paraId="7AC53DAE" w14:textId="77777777" w:rsidR="001E33E0" w:rsidRDefault="001E33E0"/>
    <w:p w14:paraId="7AC53DAF" w14:textId="77777777" w:rsidR="001E33E0" w:rsidRDefault="001E33E0">
      <w:pPr>
        <w:rPr>
          <w:i/>
          <w:iCs/>
        </w:rPr>
      </w:pPr>
      <w:r>
        <w:rPr>
          <w:i/>
          <w:iCs/>
        </w:rPr>
        <w:t>Impact</w:t>
      </w:r>
      <w:r w:rsidRPr="00E856C8">
        <w:rPr>
          <w:i/>
          <w:iCs/>
        </w:rPr>
        <w:t xml:space="preserve">: </w:t>
      </w:r>
      <w:r>
        <w:rPr>
          <w:i/>
          <w:iCs/>
        </w:rPr>
        <w:t>None - clarification only</w:t>
      </w:r>
      <w:r w:rsidRPr="00E856C8">
        <w:rPr>
          <w:i/>
          <w:iCs/>
        </w:rPr>
        <w:t>.</w:t>
      </w:r>
    </w:p>
    <w:p w14:paraId="7AC53DB0" w14:textId="77777777" w:rsidR="001E33E0" w:rsidRDefault="001E33E0">
      <w:pPr>
        <w:rPr>
          <w:i/>
          <w:iCs/>
        </w:rPr>
      </w:pPr>
    </w:p>
    <w:p w14:paraId="7AC53DB1" w14:textId="77777777" w:rsidR="001E33E0" w:rsidRDefault="001E33E0">
      <w:r>
        <w:rPr>
          <w:iCs/>
        </w:rPr>
        <w:t xml:space="preserve">1C354.c.1: </w:t>
      </w:r>
      <w:r w:rsidR="00773A5E">
        <w:rPr>
          <w:iCs/>
        </w:rPr>
        <w:t>Update of n</w:t>
      </w:r>
      <w:r>
        <w:t xml:space="preserve">omenclature </w:t>
      </w:r>
      <w:r w:rsidR="00A91739">
        <w:rPr>
          <w:iCs/>
        </w:rPr>
        <w:t>synonym</w:t>
      </w:r>
      <w:r w:rsidR="00A91739">
        <w:t xml:space="preserve"> </w:t>
      </w:r>
      <w:r>
        <w:t xml:space="preserve">to </w:t>
      </w:r>
      <w:proofErr w:type="spellStart"/>
      <w:r>
        <w:t>Colletotrichum</w:t>
      </w:r>
      <w:proofErr w:type="spellEnd"/>
      <w:r>
        <w:t xml:space="preserve"> </w:t>
      </w:r>
      <w:proofErr w:type="spellStart"/>
      <w:r>
        <w:t>coffeanum</w:t>
      </w:r>
      <w:proofErr w:type="spellEnd"/>
      <w:r>
        <w:t xml:space="preserve"> var. </w:t>
      </w:r>
      <w:proofErr w:type="spellStart"/>
      <w:r>
        <w:t>virulans</w:t>
      </w:r>
      <w:proofErr w:type="spellEnd"/>
      <w:r w:rsidR="00127F62">
        <w:t>.</w:t>
      </w:r>
    </w:p>
    <w:p w14:paraId="7AC53DB2" w14:textId="77777777" w:rsidR="00C74BF3" w:rsidRDefault="00C74BF3"/>
    <w:p w14:paraId="7AC53DB3" w14:textId="77777777" w:rsidR="00C74BF3" w:rsidRPr="001E33E0" w:rsidRDefault="00C74BF3">
      <w:pPr>
        <w:rPr>
          <w:iCs/>
        </w:rPr>
      </w:pPr>
      <w:r>
        <w:rPr>
          <w:i/>
          <w:iCs/>
        </w:rPr>
        <w:t>Impact</w:t>
      </w:r>
      <w:r w:rsidRPr="00E856C8">
        <w:rPr>
          <w:i/>
          <w:iCs/>
        </w:rPr>
        <w:t xml:space="preserve">: </w:t>
      </w:r>
      <w:r>
        <w:rPr>
          <w:i/>
          <w:iCs/>
        </w:rPr>
        <w:t>None - clarification only</w:t>
      </w:r>
      <w:r w:rsidRPr="00E856C8">
        <w:rPr>
          <w:i/>
          <w:iCs/>
        </w:rPr>
        <w:t>.</w:t>
      </w:r>
      <w:r>
        <w:rPr>
          <w:i/>
          <w:iCs/>
        </w:rPr>
        <w:t xml:space="preserve"> </w:t>
      </w:r>
    </w:p>
    <w:p w14:paraId="7AC53DB4" w14:textId="77777777" w:rsidR="00835AAA" w:rsidRDefault="00835AAA"/>
    <w:p w14:paraId="7AC53DB5" w14:textId="77777777" w:rsidR="001E33E0" w:rsidRDefault="00C74BF3">
      <w:r>
        <w:t xml:space="preserve">1C354.c.6-11: </w:t>
      </w:r>
      <w:r w:rsidRPr="00835AAA">
        <w:rPr>
          <w:u w:val="single"/>
        </w:rPr>
        <w:t>New controls</w:t>
      </w:r>
      <w:r>
        <w:t xml:space="preserve"> for the following plant fungi: </w:t>
      </w:r>
      <w:proofErr w:type="spellStart"/>
      <w:r w:rsidRPr="00712026">
        <w:t>Magnaporthe</w:t>
      </w:r>
      <w:proofErr w:type="spellEnd"/>
      <w:r w:rsidRPr="00712026">
        <w:t xml:space="preserve"> </w:t>
      </w:r>
      <w:proofErr w:type="spellStart"/>
      <w:r w:rsidRPr="00712026">
        <w:t>oryzae</w:t>
      </w:r>
      <w:proofErr w:type="spellEnd"/>
      <w:r w:rsidRPr="00712026">
        <w:t xml:space="preserve"> (</w:t>
      </w:r>
      <w:proofErr w:type="spellStart"/>
      <w:r w:rsidRPr="00712026">
        <w:t>Pyricularia</w:t>
      </w:r>
      <w:proofErr w:type="spellEnd"/>
      <w:r w:rsidRPr="00712026">
        <w:t xml:space="preserve"> </w:t>
      </w:r>
      <w:proofErr w:type="spellStart"/>
      <w:r w:rsidRPr="00712026">
        <w:t>oryzae</w:t>
      </w:r>
      <w:proofErr w:type="spellEnd"/>
      <w:r w:rsidRPr="00712026">
        <w:t>);</w:t>
      </w:r>
      <w:r>
        <w:t xml:space="preserve"> </w:t>
      </w:r>
      <w:proofErr w:type="spellStart"/>
      <w:r>
        <w:t>Peronosclerospora</w:t>
      </w:r>
      <w:proofErr w:type="spellEnd"/>
      <w:r>
        <w:t xml:space="preserve"> </w:t>
      </w:r>
      <w:proofErr w:type="spellStart"/>
      <w:r>
        <w:t>philippinensis</w:t>
      </w:r>
      <w:proofErr w:type="spellEnd"/>
      <w:r>
        <w:t xml:space="preserve"> (</w:t>
      </w:r>
      <w:proofErr w:type="spellStart"/>
      <w:r>
        <w:t>Peronosclerospora</w:t>
      </w:r>
      <w:proofErr w:type="spellEnd"/>
      <w:r>
        <w:t xml:space="preserve"> </w:t>
      </w:r>
      <w:proofErr w:type="spellStart"/>
      <w:r>
        <w:t>sacchari</w:t>
      </w:r>
      <w:proofErr w:type="spellEnd"/>
      <w:r>
        <w:t xml:space="preserve">); </w:t>
      </w:r>
      <w:proofErr w:type="spellStart"/>
      <w:r>
        <w:t>Sclerophthora</w:t>
      </w:r>
      <w:proofErr w:type="spellEnd"/>
      <w:r>
        <w:t xml:space="preserve"> </w:t>
      </w:r>
      <w:proofErr w:type="spellStart"/>
      <w:r>
        <w:t>rayssiae</w:t>
      </w:r>
      <w:proofErr w:type="spellEnd"/>
      <w:r>
        <w:t xml:space="preserve"> var. </w:t>
      </w:r>
      <w:proofErr w:type="spellStart"/>
      <w:r>
        <w:t>zeae</w:t>
      </w:r>
      <w:proofErr w:type="spellEnd"/>
      <w:r>
        <w:t xml:space="preserve">; </w:t>
      </w:r>
      <w:proofErr w:type="spellStart"/>
      <w:r>
        <w:t>Synchytrium</w:t>
      </w:r>
      <w:proofErr w:type="spellEnd"/>
      <w:r>
        <w:t xml:space="preserve"> </w:t>
      </w:r>
      <w:proofErr w:type="spellStart"/>
      <w:r>
        <w:t>endobioticum</w:t>
      </w:r>
      <w:proofErr w:type="spellEnd"/>
      <w:r>
        <w:t xml:space="preserve">; </w:t>
      </w:r>
      <w:proofErr w:type="spellStart"/>
      <w:r>
        <w:t>Tilletia</w:t>
      </w:r>
      <w:proofErr w:type="spellEnd"/>
      <w:r>
        <w:t xml:space="preserve"> </w:t>
      </w:r>
      <w:proofErr w:type="spellStart"/>
      <w:r>
        <w:t>indica</w:t>
      </w:r>
      <w:proofErr w:type="spellEnd"/>
      <w:r>
        <w:t xml:space="preserve">; </w:t>
      </w:r>
      <w:proofErr w:type="spellStart"/>
      <w:r>
        <w:t>Thecaphora</w:t>
      </w:r>
      <w:proofErr w:type="spellEnd"/>
      <w:r>
        <w:t xml:space="preserve"> </w:t>
      </w:r>
      <w:proofErr w:type="spellStart"/>
      <w:r>
        <w:t>solani</w:t>
      </w:r>
      <w:proofErr w:type="spellEnd"/>
      <w:r>
        <w:t>.</w:t>
      </w:r>
      <w:r w:rsidR="000014AB">
        <w:t xml:space="preserve"> Associated technology is also controlled. </w:t>
      </w:r>
    </w:p>
    <w:p w14:paraId="7AC53DB6" w14:textId="77777777" w:rsidR="00C74BF3" w:rsidRDefault="00C74BF3"/>
    <w:p w14:paraId="7AC53DB7" w14:textId="77777777" w:rsidR="00C74BF3" w:rsidRPr="00C74BF3" w:rsidRDefault="00C74BF3">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0014AB" w:rsidRPr="000014AB">
        <w:rPr>
          <w:i/>
        </w:rPr>
        <w:t xml:space="preserve"> </w:t>
      </w:r>
      <w:r w:rsidR="000014AB" w:rsidRPr="00477CBD">
        <w:rPr>
          <w:i/>
        </w:rPr>
        <w:t>In addition technolo</w:t>
      </w:r>
      <w:r w:rsidR="000014AB">
        <w:rPr>
          <w:i/>
        </w:rPr>
        <w:t>gy required for the development or</w:t>
      </w:r>
      <w:r w:rsidR="000014AB" w:rsidRPr="00477CBD">
        <w:rPr>
          <w:i/>
        </w:rPr>
        <w:t xml:space="preserve"> production </w:t>
      </w:r>
      <w:r w:rsidR="00543CF6">
        <w:rPr>
          <w:i/>
        </w:rPr>
        <w:t>of these</w:t>
      </w:r>
      <w:r w:rsidR="000014AB" w:rsidRPr="00477CBD">
        <w:rPr>
          <w:i/>
        </w:rPr>
        <w:t xml:space="preserve"> item</w:t>
      </w:r>
      <w:r w:rsidR="00543CF6">
        <w:rPr>
          <w:i/>
        </w:rPr>
        <w:t>s</w:t>
      </w:r>
      <w:r w:rsidR="000014AB" w:rsidRPr="00477CBD">
        <w:rPr>
          <w:i/>
        </w:rPr>
        <w:t xml:space="preserve"> also requires an approval.</w:t>
      </w:r>
      <w:r w:rsidR="000014AB">
        <w:rPr>
          <w:i/>
        </w:rPr>
        <w:t xml:space="preserve"> </w:t>
      </w:r>
    </w:p>
    <w:p w14:paraId="7AC53DB8" w14:textId="77777777" w:rsidR="00EE627C" w:rsidRDefault="00EE627C"/>
    <w:p w14:paraId="7AC53DB9" w14:textId="77777777" w:rsidR="00835AAA" w:rsidRDefault="00835AAA"/>
    <w:p w14:paraId="7AC53DBA" w14:textId="77777777" w:rsidR="0050057E" w:rsidRDefault="0050057E" w:rsidP="0050057E">
      <w:pPr>
        <w:jc w:val="center"/>
        <w:rPr>
          <w:b/>
          <w:bCs/>
        </w:rPr>
      </w:pPr>
      <w:r>
        <w:rPr>
          <w:b/>
          <w:bCs/>
        </w:rPr>
        <w:t>Category 2</w:t>
      </w:r>
      <w:r w:rsidRPr="00E856C8">
        <w:rPr>
          <w:b/>
          <w:bCs/>
        </w:rPr>
        <w:t xml:space="preserve"> – </w:t>
      </w:r>
      <w:r>
        <w:rPr>
          <w:b/>
          <w:bCs/>
        </w:rPr>
        <w:t>Materials Processing</w:t>
      </w:r>
    </w:p>
    <w:p w14:paraId="7AC53DBB" w14:textId="77777777" w:rsidR="0050057E" w:rsidRDefault="0050057E" w:rsidP="0050057E">
      <w:pPr>
        <w:rPr>
          <w:b/>
          <w:bCs/>
        </w:rPr>
      </w:pPr>
    </w:p>
    <w:p w14:paraId="7AC53DBC" w14:textId="77777777" w:rsidR="0050057E" w:rsidRDefault="0050057E" w:rsidP="0050057E">
      <w:pPr>
        <w:rPr>
          <w:bCs/>
        </w:rPr>
      </w:pPr>
      <w:r w:rsidRPr="0050057E">
        <w:rPr>
          <w:bCs/>
        </w:rPr>
        <w:t xml:space="preserve">2A001.a: </w:t>
      </w:r>
      <w:r w:rsidR="00011B8E">
        <w:rPr>
          <w:bCs/>
        </w:rPr>
        <w:t xml:space="preserve"> Clarification of</w:t>
      </w:r>
      <w:r>
        <w:rPr>
          <w:bCs/>
        </w:rPr>
        <w:t xml:space="preserve"> this control for ball bearings and solid roller bearings. </w:t>
      </w:r>
    </w:p>
    <w:p w14:paraId="7AC53DBD" w14:textId="77777777" w:rsidR="00C875DB" w:rsidRDefault="00C875DB" w:rsidP="0050057E">
      <w:pPr>
        <w:rPr>
          <w:bCs/>
        </w:rPr>
      </w:pPr>
    </w:p>
    <w:p w14:paraId="7AC53DBE" w14:textId="77777777" w:rsidR="00C875DB" w:rsidRDefault="00C875DB" w:rsidP="0050057E">
      <w:pPr>
        <w:rPr>
          <w:bCs/>
        </w:rPr>
      </w:pPr>
      <w:r>
        <w:rPr>
          <w:i/>
          <w:iCs/>
        </w:rPr>
        <w:t>Impact</w:t>
      </w:r>
      <w:r w:rsidRPr="00E856C8">
        <w:rPr>
          <w:i/>
          <w:iCs/>
        </w:rPr>
        <w:t xml:space="preserve">: </w:t>
      </w:r>
      <w:r>
        <w:rPr>
          <w:i/>
          <w:iCs/>
        </w:rPr>
        <w:t>None - clarification only</w:t>
      </w:r>
      <w:r w:rsidRPr="00E856C8">
        <w:rPr>
          <w:i/>
          <w:iCs/>
        </w:rPr>
        <w:t>.</w:t>
      </w:r>
      <w:r>
        <w:rPr>
          <w:i/>
          <w:iCs/>
        </w:rPr>
        <w:t xml:space="preserve"> </w:t>
      </w:r>
    </w:p>
    <w:p w14:paraId="7AC53DBF" w14:textId="77777777" w:rsidR="0050057E" w:rsidRDefault="0050057E" w:rsidP="0050057E">
      <w:pPr>
        <w:rPr>
          <w:bCs/>
        </w:rPr>
      </w:pPr>
    </w:p>
    <w:p w14:paraId="7AC53DC0" w14:textId="77777777" w:rsidR="0050057E" w:rsidRDefault="0050057E" w:rsidP="0050057E">
      <w:pPr>
        <w:rPr>
          <w:bCs/>
        </w:rPr>
      </w:pPr>
      <w:r>
        <w:rPr>
          <w:bCs/>
        </w:rPr>
        <w:t>2B001.a</w:t>
      </w:r>
      <w:r w:rsidR="005B110B">
        <w:rPr>
          <w:bCs/>
        </w:rPr>
        <w:t>,</w:t>
      </w:r>
      <w:r w:rsidR="00027B67">
        <w:rPr>
          <w:bCs/>
        </w:rPr>
        <w:t xml:space="preserve"> 2B001.b</w:t>
      </w:r>
      <w:r w:rsidR="005B110B">
        <w:rPr>
          <w:bCs/>
        </w:rPr>
        <w:t xml:space="preserve"> &amp; 2B201</w:t>
      </w:r>
      <w:r>
        <w:rPr>
          <w:bCs/>
        </w:rPr>
        <w:t>: Updat</w:t>
      </w:r>
      <w:r w:rsidR="00773A5E">
        <w:rPr>
          <w:bCs/>
        </w:rPr>
        <w:t>e of</w:t>
      </w:r>
      <w:r>
        <w:rPr>
          <w:bCs/>
        </w:rPr>
        <w:t xml:space="preserve"> th</w:t>
      </w:r>
      <w:r w:rsidR="0036372B">
        <w:rPr>
          <w:bCs/>
        </w:rPr>
        <w:t>ese</w:t>
      </w:r>
      <w:r>
        <w:rPr>
          <w:bCs/>
        </w:rPr>
        <w:t xml:space="preserve"> control</w:t>
      </w:r>
      <w:r w:rsidR="0036372B">
        <w:rPr>
          <w:bCs/>
        </w:rPr>
        <w:t>s</w:t>
      </w:r>
      <w:r>
        <w:rPr>
          <w:bCs/>
        </w:rPr>
        <w:t xml:space="preserve"> on </w:t>
      </w:r>
      <w:r w:rsidR="00027B67">
        <w:rPr>
          <w:bCs/>
        </w:rPr>
        <w:t>computer numerically controlled turning</w:t>
      </w:r>
      <w:r w:rsidR="0036372B">
        <w:rPr>
          <w:bCs/>
        </w:rPr>
        <w:t>,</w:t>
      </w:r>
      <w:r w:rsidR="00027B67">
        <w:rPr>
          <w:bCs/>
        </w:rPr>
        <w:t xml:space="preserve"> milling </w:t>
      </w:r>
      <w:r w:rsidR="0036372B">
        <w:rPr>
          <w:bCs/>
        </w:rPr>
        <w:t xml:space="preserve">and grinding </w:t>
      </w:r>
      <w:r w:rsidR="00027B67">
        <w:rPr>
          <w:bCs/>
        </w:rPr>
        <w:t xml:space="preserve">machines. </w:t>
      </w:r>
      <w:r w:rsidR="0036372B">
        <w:rPr>
          <w:bCs/>
        </w:rPr>
        <w:t>Overall there is general lowering of the scope of machines, but</w:t>
      </w:r>
      <w:r w:rsidR="00B37617">
        <w:rPr>
          <w:bCs/>
        </w:rPr>
        <w:t xml:space="preserve"> there is a slight expansion for milling and grinding machines with five or more axes which can be coordinated simultaneously for contouring control.</w:t>
      </w:r>
      <w:r w:rsidR="001E7DA4">
        <w:rPr>
          <w:bCs/>
        </w:rPr>
        <w:t xml:space="preserve"> </w:t>
      </w:r>
    </w:p>
    <w:p w14:paraId="7AC53DC1" w14:textId="77777777" w:rsidR="005135DC" w:rsidRDefault="005135DC" w:rsidP="0050057E">
      <w:pPr>
        <w:rPr>
          <w:bCs/>
        </w:rPr>
      </w:pPr>
    </w:p>
    <w:p w14:paraId="7AC53DC2" w14:textId="77777777" w:rsidR="00C875DB" w:rsidRDefault="00C875DB" w:rsidP="0050057E">
      <w:pPr>
        <w:rPr>
          <w:bCs/>
        </w:rPr>
      </w:pPr>
      <w:r>
        <w:rPr>
          <w:i/>
          <w:iCs/>
        </w:rPr>
        <w:t>Impact</w:t>
      </w:r>
      <w:r w:rsidRPr="00E856C8">
        <w:rPr>
          <w:i/>
          <w:iCs/>
        </w:rPr>
        <w:t xml:space="preserve">: </w:t>
      </w:r>
      <w:r>
        <w:rPr>
          <w:i/>
          <w:iCs/>
        </w:rPr>
        <w:t>Will reduce</w:t>
      </w:r>
      <w:r w:rsidRPr="00E856C8">
        <w:rPr>
          <w:i/>
          <w:iCs/>
        </w:rPr>
        <w:t xml:space="preserve"> the requirement for an approval.</w:t>
      </w:r>
      <w:r>
        <w:rPr>
          <w:i/>
          <w:iCs/>
        </w:rPr>
        <w:t xml:space="preserve"> </w:t>
      </w:r>
    </w:p>
    <w:p w14:paraId="7AC53DC3" w14:textId="77777777" w:rsidR="00C875DB" w:rsidRDefault="00C875DB" w:rsidP="0050057E">
      <w:pPr>
        <w:rPr>
          <w:bCs/>
        </w:rPr>
      </w:pPr>
    </w:p>
    <w:p w14:paraId="7AC53DC4" w14:textId="77777777" w:rsidR="00BA4A53" w:rsidRDefault="00BA4A53" w:rsidP="0050057E">
      <w:pPr>
        <w:rPr>
          <w:bCs/>
        </w:rPr>
      </w:pPr>
    </w:p>
    <w:p w14:paraId="7AC53DC5" w14:textId="77777777" w:rsidR="005135DC" w:rsidRDefault="005135DC" w:rsidP="0050057E">
      <w:pPr>
        <w:rPr>
          <w:bCs/>
        </w:rPr>
      </w:pPr>
      <w:r>
        <w:rPr>
          <w:bCs/>
        </w:rPr>
        <w:t>2B006.c: Updat</w:t>
      </w:r>
      <w:r w:rsidR="00773A5E">
        <w:rPr>
          <w:bCs/>
        </w:rPr>
        <w:t>e</w:t>
      </w:r>
      <w:r>
        <w:rPr>
          <w:bCs/>
        </w:rPr>
        <w:t xml:space="preserve"> of this control</w:t>
      </w:r>
      <w:r w:rsidR="00011B8E">
        <w:rPr>
          <w:bCs/>
        </w:rPr>
        <w:t xml:space="preserve"> for</w:t>
      </w:r>
      <w:r>
        <w:rPr>
          <w:bCs/>
        </w:rPr>
        <w:t xml:space="preserve"> laser-based measuring systems. Only those that have</w:t>
      </w:r>
      <w:r w:rsidR="00CC7C8C">
        <w:rPr>
          <w:bCs/>
        </w:rPr>
        <w:t xml:space="preserve"> a resolution of 0.2nm or less</w:t>
      </w:r>
      <w:r>
        <w:rPr>
          <w:bCs/>
        </w:rPr>
        <w:t xml:space="preserve"> are now controlled.</w:t>
      </w:r>
      <w:r w:rsidRPr="005135DC">
        <w:rPr>
          <w:bCs/>
        </w:rPr>
        <w:t xml:space="preserve"> </w:t>
      </w:r>
      <w:r>
        <w:rPr>
          <w:bCs/>
        </w:rPr>
        <w:t xml:space="preserve">This control now has a </w:t>
      </w:r>
      <w:r w:rsidR="00FE4D57">
        <w:rPr>
          <w:bCs/>
        </w:rPr>
        <w:t>reduced</w:t>
      </w:r>
      <w:r w:rsidR="00ED0E06">
        <w:rPr>
          <w:bCs/>
        </w:rPr>
        <w:t xml:space="preserve"> </w:t>
      </w:r>
      <w:r>
        <w:rPr>
          <w:bCs/>
        </w:rPr>
        <w:t xml:space="preserve">scope. </w:t>
      </w:r>
    </w:p>
    <w:p w14:paraId="7AC53DC6" w14:textId="77777777" w:rsidR="003150FD" w:rsidRDefault="003150FD" w:rsidP="0050057E">
      <w:pPr>
        <w:rPr>
          <w:bCs/>
        </w:rPr>
      </w:pPr>
    </w:p>
    <w:p w14:paraId="7AC53DC7" w14:textId="77777777" w:rsidR="00C875DB" w:rsidRDefault="00C875DB" w:rsidP="0050057E">
      <w:pPr>
        <w:rPr>
          <w:bCs/>
        </w:rPr>
      </w:pPr>
      <w:r>
        <w:rPr>
          <w:i/>
          <w:iCs/>
        </w:rPr>
        <w:t>Impact</w:t>
      </w:r>
      <w:r w:rsidRPr="00E856C8">
        <w:rPr>
          <w:i/>
          <w:iCs/>
        </w:rPr>
        <w:t xml:space="preserve">: </w:t>
      </w:r>
      <w:r>
        <w:rPr>
          <w:i/>
          <w:iCs/>
        </w:rPr>
        <w:t>Will reduce</w:t>
      </w:r>
      <w:r w:rsidRPr="00E856C8">
        <w:rPr>
          <w:i/>
          <w:iCs/>
        </w:rPr>
        <w:t xml:space="preserve"> the requirement for an approval.</w:t>
      </w:r>
      <w:r>
        <w:rPr>
          <w:i/>
          <w:iCs/>
        </w:rPr>
        <w:t xml:space="preserve"> </w:t>
      </w:r>
    </w:p>
    <w:p w14:paraId="7AC53DC8" w14:textId="77777777" w:rsidR="00911493" w:rsidRDefault="00911493" w:rsidP="0050057E">
      <w:pPr>
        <w:rPr>
          <w:bCs/>
        </w:rPr>
      </w:pPr>
    </w:p>
    <w:p w14:paraId="7AC53DC9" w14:textId="77777777" w:rsidR="003150FD" w:rsidRDefault="003150FD" w:rsidP="003150FD">
      <w:pPr>
        <w:rPr>
          <w:bCs/>
        </w:rPr>
      </w:pPr>
      <w:r>
        <w:rPr>
          <w:bCs/>
        </w:rPr>
        <w:t>2B227: Updat</w:t>
      </w:r>
      <w:r w:rsidR="00773A5E">
        <w:rPr>
          <w:bCs/>
        </w:rPr>
        <w:t>e</w:t>
      </w:r>
      <w:r>
        <w:rPr>
          <w:bCs/>
        </w:rPr>
        <w:t xml:space="preserve"> of this control for vacuum/controlled atmosphere metallurgical melting and casting furnaces. This includes a clarification that all the following types </w:t>
      </w:r>
      <w:r w:rsidR="00B17CA9">
        <w:rPr>
          <w:bCs/>
        </w:rPr>
        <w:t xml:space="preserve">of furnaces </w:t>
      </w:r>
      <w:r>
        <w:rPr>
          <w:bCs/>
        </w:rPr>
        <w:t>are applicable to this control: arc remelt furnaces; arc melt furnaces; arc melt and casting furnaces; electron beam melting furnaces; plasma atomisation furnaces; and plasma melting furnaces. The following specially designed components are now also controlled:</w:t>
      </w:r>
    </w:p>
    <w:p w14:paraId="7AC53DCA" w14:textId="77777777" w:rsidR="003150FD" w:rsidRDefault="003150FD" w:rsidP="003150FD">
      <w:pPr>
        <w:pStyle w:val="ListParagraph"/>
        <w:numPr>
          <w:ilvl w:val="0"/>
          <w:numId w:val="1"/>
        </w:numPr>
        <w:rPr>
          <w:bCs/>
        </w:rPr>
      </w:pPr>
      <w:r>
        <w:rPr>
          <w:bCs/>
        </w:rPr>
        <w:t>Plasma torches operating above 1200 degrees Celsius and at powers above 50kW</w:t>
      </w:r>
    </w:p>
    <w:p w14:paraId="7AC53DCB" w14:textId="77777777" w:rsidR="003150FD" w:rsidRDefault="003150FD" w:rsidP="003150FD">
      <w:pPr>
        <w:pStyle w:val="ListParagraph"/>
        <w:numPr>
          <w:ilvl w:val="0"/>
          <w:numId w:val="1"/>
        </w:numPr>
        <w:rPr>
          <w:bCs/>
        </w:rPr>
      </w:pPr>
      <w:r>
        <w:rPr>
          <w:bCs/>
        </w:rPr>
        <w:t xml:space="preserve">Electron beam guns </w:t>
      </w:r>
      <w:r w:rsidR="007A0C3A">
        <w:rPr>
          <w:bCs/>
        </w:rPr>
        <w:t>operating at powers above 50kW</w:t>
      </w:r>
      <w:r w:rsidR="00FC69F7">
        <w:rPr>
          <w:bCs/>
        </w:rPr>
        <w:t>.</w:t>
      </w:r>
    </w:p>
    <w:p w14:paraId="7AC53DCC" w14:textId="77777777" w:rsidR="00C875DB" w:rsidRDefault="00C875DB" w:rsidP="0050057E">
      <w:pPr>
        <w:rPr>
          <w:bCs/>
        </w:rPr>
      </w:pPr>
    </w:p>
    <w:p w14:paraId="7AC53DCD" w14:textId="77777777" w:rsidR="00CD2310" w:rsidRDefault="00CD2310" w:rsidP="00CD2310">
      <w:r>
        <w:rPr>
          <w:i/>
          <w:iCs/>
        </w:rPr>
        <w:t>Impact</w:t>
      </w:r>
      <w:r w:rsidRPr="00E856C8">
        <w:rPr>
          <w:i/>
          <w:iCs/>
        </w:rPr>
        <w:t xml:space="preserve">: </w:t>
      </w:r>
      <w:r>
        <w:rPr>
          <w:i/>
          <w:iCs/>
        </w:rPr>
        <w:t>Will expand</w:t>
      </w:r>
      <w:r w:rsidRPr="00E856C8">
        <w:rPr>
          <w:i/>
          <w:iCs/>
        </w:rPr>
        <w:t xml:space="preserve"> the requirement for an approval.</w:t>
      </w:r>
    </w:p>
    <w:p w14:paraId="7AC53DCE" w14:textId="77777777" w:rsidR="00AB46B0" w:rsidRDefault="00AB46B0" w:rsidP="0050057E">
      <w:pPr>
        <w:rPr>
          <w:i/>
          <w:iCs/>
        </w:rPr>
      </w:pPr>
    </w:p>
    <w:p w14:paraId="7AC53DCF" w14:textId="77777777" w:rsidR="00537921" w:rsidRDefault="00AB46B0" w:rsidP="0050057E">
      <w:r>
        <w:rPr>
          <w:iCs/>
        </w:rPr>
        <w:t>2B350.a-i: Reduction in the scope of control of certain fluoropolymer-lined chemical processing equipment</w:t>
      </w:r>
      <w:r w:rsidR="00537921">
        <w:rPr>
          <w:iCs/>
        </w:rPr>
        <w:t xml:space="preserve">. The fluoropolymer linings captured by the control are now limited to </w:t>
      </w:r>
      <w:r w:rsidR="00537921">
        <w:t>polymeric or elastomeric materials with more than 35% fluorine by weight.</w:t>
      </w:r>
    </w:p>
    <w:p w14:paraId="7AC53DD0" w14:textId="77777777" w:rsidR="00537921" w:rsidRDefault="00537921" w:rsidP="0050057E"/>
    <w:p w14:paraId="7AC53DD1" w14:textId="77777777" w:rsidR="00C875DB" w:rsidRDefault="00C875DB" w:rsidP="0050057E">
      <w:pPr>
        <w:rPr>
          <w:bCs/>
        </w:rPr>
      </w:pPr>
      <w:r>
        <w:rPr>
          <w:i/>
          <w:iCs/>
        </w:rPr>
        <w:t xml:space="preserve"> </w:t>
      </w:r>
      <w:r w:rsidR="00537921">
        <w:rPr>
          <w:i/>
          <w:iCs/>
        </w:rPr>
        <w:t>Impact</w:t>
      </w:r>
      <w:r w:rsidR="00537921" w:rsidRPr="00E856C8">
        <w:rPr>
          <w:i/>
          <w:iCs/>
        </w:rPr>
        <w:t xml:space="preserve">: </w:t>
      </w:r>
      <w:r w:rsidR="00537921">
        <w:rPr>
          <w:i/>
          <w:iCs/>
        </w:rPr>
        <w:t>Will reduce</w:t>
      </w:r>
      <w:r w:rsidR="00537921" w:rsidRPr="00E856C8">
        <w:rPr>
          <w:i/>
          <w:iCs/>
        </w:rPr>
        <w:t xml:space="preserve"> the requirement for an approval.</w:t>
      </w:r>
      <w:r w:rsidR="00537921">
        <w:rPr>
          <w:i/>
          <w:iCs/>
        </w:rPr>
        <w:t xml:space="preserve"> </w:t>
      </w:r>
    </w:p>
    <w:p w14:paraId="7AC53DD2" w14:textId="77777777" w:rsidR="00537921" w:rsidRDefault="00537921" w:rsidP="0050057E">
      <w:pPr>
        <w:rPr>
          <w:bCs/>
        </w:rPr>
      </w:pPr>
    </w:p>
    <w:p w14:paraId="7AC53DD3" w14:textId="77777777" w:rsidR="00537921" w:rsidRDefault="00537921" w:rsidP="0050057E">
      <w:pPr>
        <w:rPr>
          <w:bCs/>
        </w:rPr>
      </w:pPr>
      <w:r>
        <w:rPr>
          <w:bCs/>
        </w:rPr>
        <w:t>2B350.j: Expansion o</w:t>
      </w:r>
      <w:r w:rsidR="00FC69F7">
        <w:rPr>
          <w:bCs/>
        </w:rPr>
        <w:t>f</w:t>
      </w:r>
      <w:r>
        <w:rPr>
          <w:bCs/>
        </w:rPr>
        <w:t xml:space="preserve"> this control for incinerators designed to destroy chemicals. This control now applies to the incinerators designed for chemicals specified in the ML7 and chemical munitions.</w:t>
      </w:r>
    </w:p>
    <w:p w14:paraId="7AC53DD4" w14:textId="77777777" w:rsidR="00537921" w:rsidRDefault="00537921" w:rsidP="0050057E">
      <w:pPr>
        <w:rPr>
          <w:bCs/>
        </w:rPr>
      </w:pPr>
    </w:p>
    <w:p w14:paraId="7AC53DD5" w14:textId="77777777" w:rsidR="00537921" w:rsidRDefault="00537921" w:rsidP="0050057E">
      <w:pPr>
        <w:rPr>
          <w:bCs/>
        </w:rPr>
      </w:pPr>
      <w:r>
        <w:rPr>
          <w:i/>
          <w:iCs/>
        </w:rPr>
        <w:t>Impact</w:t>
      </w:r>
      <w:r w:rsidRPr="00E856C8">
        <w:rPr>
          <w:i/>
          <w:iCs/>
        </w:rPr>
        <w:t xml:space="preserve">: </w:t>
      </w:r>
      <w:r>
        <w:rPr>
          <w:i/>
          <w:iCs/>
        </w:rPr>
        <w:t>Will expand</w:t>
      </w:r>
      <w:r w:rsidRPr="00E856C8">
        <w:rPr>
          <w:i/>
          <w:iCs/>
        </w:rPr>
        <w:t xml:space="preserve"> the requirement for an approval.</w:t>
      </w:r>
      <w:r>
        <w:rPr>
          <w:i/>
          <w:iCs/>
        </w:rPr>
        <w:t xml:space="preserve"> </w:t>
      </w:r>
    </w:p>
    <w:p w14:paraId="7AC53DD6" w14:textId="77777777" w:rsidR="00537921" w:rsidRDefault="00537921" w:rsidP="0050057E">
      <w:pPr>
        <w:rPr>
          <w:bCs/>
        </w:rPr>
      </w:pPr>
    </w:p>
    <w:p w14:paraId="7AC53DD7" w14:textId="77777777" w:rsidR="00537921" w:rsidRDefault="00537921" w:rsidP="0050057E">
      <w:pPr>
        <w:rPr>
          <w:bCs/>
        </w:rPr>
      </w:pPr>
      <w:r>
        <w:rPr>
          <w:bCs/>
        </w:rPr>
        <w:t xml:space="preserve">2B350.k: </w:t>
      </w:r>
      <w:r w:rsidRPr="00537921">
        <w:rPr>
          <w:bCs/>
          <w:u w:val="single"/>
        </w:rPr>
        <w:t>New control</w:t>
      </w:r>
      <w:r>
        <w:rPr>
          <w:bCs/>
        </w:rPr>
        <w:t xml:space="preserve"> for prefabricated repair assemblies designed for glass-lined reaction vessels, reactors or storage tanks.</w:t>
      </w:r>
      <w:r w:rsidR="002E32C9">
        <w:rPr>
          <w:bCs/>
        </w:rPr>
        <w:t xml:space="preserve"> Associated software and technology is also controlled. </w:t>
      </w:r>
    </w:p>
    <w:p w14:paraId="7AC53DD8" w14:textId="77777777" w:rsidR="00537921" w:rsidRDefault="00537921" w:rsidP="0050057E">
      <w:pPr>
        <w:rPr>
          <w:bCs/>
        </w:rPr>
      </w:pPr>
    </w:p>
    <w:p w14:paraId="7AC53DD9" w14:textId="77777777" w:rsidR="00537921" w:rsidRDefault="00537921" w:rsidP="00537921">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2E32C9" w:rsidRPr="002E32C9">
        <w:rPr>
          <w:i/>
        </w:rPr>
        <w:t xml:space="preserve"> </w:t>
      </w:r>
      <w:r w:rsidR="002E32C9" w:rsidRPr="00477CBD">
        <w:rPr>
          <w:i/>
        </w:rPr>
        <w:t xml:space="preserve">In addition technology </w:t>
      </w:r>
      <w:r w:rsidR="002E32C9">
        <w:rPr>
          <w:i/>
        </w:rPr>
        <w:t xml:space="preserve">and software </w:t>
      </w:r>
      <w:r w:rsidR="002E32C9" w:rsidRPr="00477CBD">
        <w:rPr>
          <w:i/>
        </w:rPr>
        <w:t xml:space="preserve">required for the development, production or use </w:t>
      </w:r>
      <w:r w:rsidR="00543CF6">
        <w:rPr>
          <w:i/>
        </w:rPr>
        <w:t>of these</w:t>
      </w:r>
      <w:r w:rsidR="002E32C9" w:rsidRPr="00477CBD">
        <w:rPr>
          <w:i/>
        </w:rPr>
        <w:t xml:space="preserve"> item</w:t>
      </w:r>
      <w:r w:rsidR="00543CF6">
        <w:rPr>
          <w:i/>
        </w:rPr>
        <w:t>s</w:t>
      </w:r>
      <w:r w:rsidR="002E32C9" w:rsidRPr="00477CBD">
        <w:rPr>
          <w:i/>
        </w:rPr>
        <w:t xml:space="preserve"> also requires an approval.</w:t>
      </w:r>
    </w:p>
    <w:p w14:paraId="7AC53DDA" w14:textId="77777777" w:rsidR="00FE4D57" w:rsidRPr="00C74BF3" w:rsidRDefault="00FE4D57" w:rsidP="00537921">
      <w:pPr>
        <w:rPr>
          <w:i/>
          <w:iCs/>
        </w:rPr>
      </w:pPr>
    </w:p>
    <w:p w14:paraId="7AC53DDB" w14:textId="77777777" w:rsidR="00911950" w:rsidRDefault="00911950" w:rsidP="0050057E">
      <w:pPr>
        <w:rPr>
          <w:bCs/>
        </w:rPr>
      </w:pPr>
      <w:r w:rsidRPr="00911950">
        <w:rPr>
          <w:bCs/>
        </w:rPr>
        <w:t>2B352</w:t>
      </w:r>
      <w:r w:rsidR="004C68C0">
        <w:rPr>
          <w:bCs/>
        </w:rPr>
        <w:t>.a</w:t>
      </w:r>
      <w:r w:rsidRPr="00911950">
        <w:rPr>
          <w:bCs/>
        </w:rPr>
        <w:t>:</w:t>
      </w:r>
      <w:r>
        <w:rPr>
          <w:bCs/>
        </w:rPr>
        <w:t xml:space="preserve"> Clarification and expansion of this control for P3 or P4 containment facilities. This control now applies to the</w:t>
      </w:r>
      <w:r w:rsidR="00FE4D57">
        <w:rPr>
          <w:bCs/>
        </w:rPr>
        <w:t xml:space="preserve"> following</w:t>
      </w:r>
      <w:r>
        <w:rPr>
          <w:bCs/>
        </w:rPr>
        <w:t xml:space="preserve"> facility components: </w:t>
      </w:r>
      <w:r w:rsidRPr="00911950">
        <w:t>Double-door pass-through decontamination autoclaves; Breathing air suit decontamination showers; Mechanical-seal or inflatable-seal walkthrough doors.</w:t>
      </w:r>
      <w:r>
        <w:rPr>
          <w:sz w:val="22"/>
          <w:szCs w:val="22"/>
        </w:rPr>
        <w:t xml:space="preserve"> </w:t>
      </w:r>
      <w:r>
        <w:rPr>
          <w:bCs/>
        </w:rPr>
        <w:t xml:space="preserve"> </w:t>
      </w:r>
    </w:p>
    <w:p w14:paraId="7AC53DDC" w14:textId="77777777" w:rsidR="00911950" w:rsidRDefault="00911950" w:rsidP="0050057E">
      <w:pPr>
        <w:rPr>
          <w:bCs/>
        </w:rPr>
      </w:pPr>
    </w:p>
    <w:p w14:paraId="7AC53DDD" w14:textId="77777777" w:rsidR="00911950" w:rsidRDefault="00911950" w:rsidP="0050057E">
      <w:pPr>
        <w:rPr>
          <w:bCs/>
        </w:rPr>
      </w:pPr>
      <w:r>
        <w:rPr>
          <w:i/>
          <w:iCs/>
        </w:rPr>
        <w:t>Impact</w:t>
      </w:r>
      <w:r w:rsidRPr="00E856C8">
        <w:rPr>
          <w:i/>
          <w:iCs/>
        </w:rPr>
        <w:t xml:space="preserve">: </w:t>
      </w:r>
      <w:r>
        <w:rPr>
          <w:i/>
          <w:iCs/>
        </w:rPr>
        <w:t>Will expand</w:t>
      </w:r>
      <w:r w:rsidRPr="00E856C8">
        <w:rPr>
          <w:i/>
          <w:iCs/>
        </w:rPr>
        <w:t xml:space="preserve"> the requirement for an approval.</w:t>
      </w:r>
      <w:r>
        <w:rPr>
          <w:i/>
          <w:iCs/>
        </w:rPr>
        <w:t xml:space="preserve"> </w:t>
      </w:r>
    </w:p>
    <w:p w14:paraId="7AC53DDE" w14:textId="77777777" w:rsidR="00911950" w:rsidRDefault="00911950" w:rsidP="0050057E">
      <w:pPr>
        <w:rPr>
          <w:bCs/>
        </w:rPr>
      </w:pPr>
    </w:p>
    <w:p w14:paraId="7AC53DDF" w14:textId="77777777" w:rsidR="00911950" w:rsidRDefault="004C68C0" w:rsidP="0050057E">
      <w:pPr>
        <w:rPr>
          <w:bCs/>
        </w:rPr>
      </w:pPr>
      <w:r>
        <w:rPr>
          <w:bCs/>
        </w:rPr>
        <w:t xml:space="preserve">2B352.b: Clarification </w:t>
      </w:r>
      <w:r w:rsidR="004F4146">
        <w:rPr>
          <w:bCs/>
        </w:rPr>
        <w:t>of</w:t>
      </w:r>
      <w:r>
        <w:rPr>
          <w:bCs/>
        </w:rPr>
        <w:t xml:space="preserve"> this co</w:t>
      </w:r>
      <w:r w:rsidR="00CC368C">
        <w:rPr>
          <w:bCs/>
        </w:rPr>
        <w:t xml:space="preserve">ntrol for biological fermenters, confirming that fermenters that cultivate without the propagation of aerosols and having a capacity of 20 litres or more are controlled, regardless of </w:t>
      </w:r>
      <w:r w:rsidR="006478CC">
        <w:rPr>
          <w:bCs/>
        </w:rPr>
        <w:t>the pathogenicity of the microorganism (or the virus or toxin product).</w:t>
      </w:r>
    </w:p>
    <w:p w14:paraId="7AC53DE0" w14:textId="77777777" w:rsidR="006478CC" w:rsidRDefault="006478CC" w:rsidP="0050057E">
      <w:pPr>
        <w:rPr>
          <w:bCs/>
        </w:rPr>
      </w:pPr>
    </w:p>
    <w:p w14:paraId="7AC53DE1" w14:textId="77777777" w:rsidR="006478CC" w:rsidRDefault="006478CC" w:rsidP="0050057E">
      <w:pPr>
        <w:rPr>
          <w:bCs/>
        </w:rPr>
      </w:pPr>
      <w:r>
        <w:rPr>
          <w:i/>
          <w:iCs/>
        </w:rPr>
        <w:t>Impact</w:t>
      </w:r>
      <w:r w:rsidRPr="00E856C8">
        <w:rPr>
          <w:i/>
          <w:iCs/>
        </w:rPr>
        <w:t xml:space="preserve">: </w:t>
      </w:r>
      <w:r>
        <w:rPr>
          <w:i/>
          <w:iCs/>
        </w:rPr>
        <w:t>None - clarification only</w:t>
      </w:r>
      <w:r w:rsidRPr="00E856C8">
        <w:rPr>
          <w:i/>
          <w:iCs/>
        </w:rPr>
        <w:t>.</w:t>
      </w:r>
      <w:r>
        <w:rPr>
          <w:i/>
          <w:iCs/>
        </w:rPr>
        <w:t xml:space="preserve"> </w:t>
      </w:r>
    </w:p>
    <w:p w14:paraId="7AC53DE2" w14:textId="77777777" w:rsidR="00CC368C" w:rsidRDefault="00CC368C" w:rsidP="0050057E">
      <w:pPr>
        <w:rPr>
          <w:bCs/>
        </w:rPr>
      </w:pPr>
    </w:p>
    <w:p w14:paraId="7AC53DE3" w14:textId="77777777" w:rsidR="00BA4A53" w:rsidRDefault="00BA4A53" w:rsidP="0050057E">
      <w:pPr>
        <w:rPr>
          <w:bCs/>
        </w:rPr>
      </w:pPr>
    </w:p>
    <w:p w14:paraId="7AC53DE4" w14:textId="77777777" w:rsidR="00A34936" w:rsidRDefault="00A34936" w:rsidP="0050057E">
      <w:pPr>
        <w:rPr>
          <w:bCs/>
        </w:rPr>
      </w:pPr>
      <w:r>
        <w:rPr>
          <w:bCs/>
        </w:rPr>
        <w:t xml:space="preserve">2B352.c: Update </w:t>
      </w:r>
      <w:r w:rsidR="00773A5E">
        <w:rPr>
          <w:bCs/>
        </w:rPr>
        <w:t>of</w:t>
      </w:r>
      <w:r>
        <w:rPr>
          <w:bCs/>
        </w:rPr>
        <w:t xml:space="preserve"> this control for cross (tangential) flow filtration equipment. As per the 2B352.b clarification above for fermenters, the reference to ‘pathogenic’ has been removed. </w:t>
      </w:r>
      <w:r>
        <w:rPr>
          <w:bCs/>
        </w:rPr>
        <w:lastRenderedPageBreak/>
        <w:t xml:space="preserve">However the requirement for separation without the propagation of aerosols has been removed, expanding the scope. </w:t>
      </w:r>
    </w:p>
    <w:p w14:paraId="7AC53DE5" w14:textId="77777777" w:rsidR="00A34936" w:rsidRDefault="00A34936" w:rsidP="0050057E">
      <w:pPr>
        <w:rPr>
          <w:bCs/>
        </w:rPr>
      </w:pPr>
    </w:p>
    <w:p w14:paraId="7AC53DE6" w14:textId="77777777" w:rsidR="00A34936" w:rsidRDefault="00A34936" w:rsidP="0050057E">
      <w:pPr>
        <w:rPr>
          <w:bCs/>
        </w:rPr>
      </w:pPr>
      <w:r>
        <w:rPr>
          <w:i/>
          <w:iCs/>
        </w:rPr>
        <w:t>Impact</w:t>
      </w:r>
      <w:r w:rsidRPr="00E856C8">
        <w:rPr>
          <w:i/>
          <w:iCs/>
        </w:rPr>
        <w:t xml:space="preserve">: </w:t>
      </w:r>
      <w:r>
        <w:rPr>
          <w:i/>
          <w:iCs/>
        </w:rPr>
        <w:t>Will expand</w:t>
      </w:r>
      <w:r w:rsidRPr="00E856C8">
        <w:rPr>
          <w:i/>
          <w:iCs/>
        </w:rPr>
        <w:t xml:space="preserve"> the requirement for an approval.</w:t>
      </w:r>
      <w:r>
        <w:rPr>
          <w:i/>
          <w:iCs/>
        </w:rPr>
        <w:t xml:space="preserve"> </w:t>
      </w:r>
    </w:p>
    <w:p w14:paraId="7AC53DE7" w14:textId="77777777" w:rsidR="00A34936" w:rsidRDefault="00A34936" w:rsidP="0050057E">
      <w:pPr>
        <w:rPr>
          <w:bCs/>
        </w:rPr>
      </w:pPr>
    </w:p>
    <w:p w14:paraId="7AC53DE8" w14:textId="77777777" w:rsidR="00A34936" w:rsidRDefault="00A34936" w:rsidP="0050057E">
      <w:pPr>
        <w:rPr>
          <w:bCs/>
        </w:rPr>
      </w:pPr>
      <w:r>
        <w:rPr>
          <w:bCs/>
        </w:rPr>
        <w:t xml:space="preserve">2B352.c Note: </w:t>
      </w:r>
      <w:r w:rsidR="00BA6415">
        <w:rPr>
          <w:bCs/>
        </w:rPr>
        <w:t xml:space="preserve">Specific decontrol for </w:t>
      </w:r>
      <w:proofErr w:type="spellStart"/>
      <w:r w:rsidR="00BA6415">
        <w:rPr>
          <w:bCs/>
        </w:rPr>
        <w:t>hemodialysis</w:t>
      </w:r>
      <w:proofErr w:type="spellEnd"/>
      <w:r w:rsidR="00BA6415">
        <w:rPr>
          <w:bCs/>
        </w:rPr>
        <w:t xml:space="preserve"> equipment</w:t>
      </w:r>
      <w:r w:rsidR="00FC69F7">
        <w:rPr>
          <w:bCs/>
        </w:rPr>
        <w:t>.</w:t>
      </w:r>
    </w:p>
    <w:p w14:paraId="7AC53DE9" w14:textId="77777777" w:rsidR="00BA6415" w:rsidRDefault="00BA6415" w:rsidP="0050057E">
      <w:pPr>
        <w:rPr>
          <w:bCs/>
        </w:rPr>
      </w:pPr>
    </w:p>
    <w:p w14:paraId="7AC53DEA" w14:textId="77777777" w:rsidR="00BA6415" w:rsidRDefault="00BA6415" w:rsidP="0050057E">
      <w:pPr>
        <w:rPr>
          <w:bCs/>
        </w:rPr>
      </w:pPr>
      <w:r>
        <w:rPr>
          <w:i/>
          <w:iCs/>
        </w:rPr>
        <w:t>Impact</w:t>
      </w:r>
      <w:r w:rsidRPr="00E856C8">
        <w:rPr>
          <w:i/>
          <w:iCs/>
        </w:rPr>
        <w:t xml:space="preserve">: </w:t>
      </w:r>
      <w:r>
        <w:rPr>
          <w:i/>
          <w:iCs/>
        </w:rPr>
        <w:t>None - clarification only</w:t>
      </w:r>
      <w:r w:rsidRPr="00E856C8">
        <w:rPr>
          <w:i/>
          <w:iCs/>
        </w:rPr>
        <w:t>.</w:t>
      </w:r>
      <w:r>
        <w:rPr>
          <w:i/>
          <w:iCs/>
        </w:rPr>
        <w:t xml:space="preserve"> </w:t>
      </w:r>
    </w:p>
    <w:p w14:paraId="7AC53DEB" w14:textId="77777777" w:rsidR="00A34936" w:rsidRDefault="00A34936" w:rsidP="0050057E">
      <w:pPr>
        <w:rPr>
          <w:bCs/>
        </w:rPr>
      </w:pPr>
    </w:p>
    <w:p w14:paraId="7AC53DEC" w14:textId="77777777" w:rsidR="00BA6415" w:rsidRDefault="00BF2B79" w:rsidP="0050057E">
      <w:r>
        <w:rPr>
          <w:bCs/>
        </w:rPr>
        <w:t>2B352.i</w:t>
      </w:r>
      <w:r w:rsidR="00BA6415">
        <w:rPr>
          <w:bCs/>
        </w:rPr>
        <w:t xml:space="preserve">: </w:t>
      </w:r>
      <w:r w:rsidR="00BA6415" w:rsidRPr="00792CDD">
        <w:rPr>
          <w:bCs/>
          <w:u w:val="single"/>
        </w:rPr>
        <w:t>New control</w:t>
      </w:r>
      <w:r w:rsidR="00BA6415">
        <w:rPr>
          <w:bCs/>
        </w:rPr>
        <w:t xml:space="preserve"> for </w:t>
      </w:r>
      <w:r w:rsidR="00BA6415" w:rsidRPr="0078487D">
        <w:t xml:space="preserve">Nucleic acid assemblers and synthesizers, which are partly or entirely </w:t>
      </w:r>
      <w:proofErr w:type="gramStart"/>
      <w:r w:rsidR="00BA6415" w:rsidRPr="0078487D">
        <w:t>automated,</w:t>
      </w:r>
      <w:proofErr w:type="gramEnd"/>
      <w:r w:rsidR="00BA6415" w:rsidRPr="0078487D">
        <w:t xml:space="preserve"> and designed to generate continuous nucleic acids greater than 1.5 </w:t>
      </w:r>
      <w:proofErr w:type="spellStart"/>
      <w:r w:rsidR="00BA6415" w:rsidRPr="0078487D">
        <w:t>kilobases</w:t>
      </w:r>
      <w:proofErr w:type="spellEnd"/>
      <w:r w:rsidR="00BA6415" w:rsidRPr="0078487D">
        <w:t xml:space="preserve"> in length with error rates less than 5% in a single run</w:t>
      </w:r>
      <w:r w:rsidR="00BA6415">
        <w:t>.</w:t>
      </w:r>
      <w:r w:rsidR="002E32C9">
        <w:t xml:space="preserve"> Associated software and technology is also controlled. </w:t>
      </w:r>
    </w:p>
    <w:p w14:paraId="7AC53DED" w14:textId="77777777" w:rsidR="00BA6415" w:rsidRDefault="00BA6415" w:rsidP="0050057E"/>
    <w:p w14:paraId="7AC53DEE" w14:textId="77777777" w:rsidR="00BA6415" w:rsidRDefault="00BA6415" w:rsidP="0050057E">
      <w:pPr>
        <w:rPr>
          <w:b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2E32C9" w:rsidRPr="002E32C9">
        <w:rPr>
          <w:i/>
        </w:rPr>
        <w:t xml:space="preserve"> </w:t>
      </w:r>
      <w:r w:rsidR="002E32C9" w:rsidRPr="00477CBD">
        <w:rPr>
          <w:i/>
        </w:rPr>
        <w:t xml:space="preserve">In addition technology </w:t>
      </w:r>
      <w:r w:rsidR="002E32C9">
        <w:rPr>
          <w:i/>
        </w:rPr>
        <w:t xml:space="preserve">and software </w:t>
      </w:r>
      <w:r w:rsidR="002E32C9" w:rsidRPr="00477CBD">
        <w:rPr>
          <w:i/>
        </w:rPr>
        <w:t xml:space="preserve">required for the development, production or use </w:t>
      </w:r>
      <w:r w:rsidR="00543CF6">
        <w:rPr>
          <w:i/>
        </w:rPr>
        <w:t>of these</w:t>
      </w:r>
      <w:r w:rsidR="002E32C9" w:rsidRPr="00477CBD">
        <w:rPr>
          <w:i/>
        </w:rPr>
        <w:t xml:space="preserve"> item</w:t>
      </w:r>
      <w:r w:rsidR="00543CF6">
        <w:rPr>
          <w:i/>
        </w:rPr>
        <w:t>s</w:t>
      </w:r>
      <w:r w:rsidR="002E32C9" w:rsidRPr="00477CBD">
        <w:rPr>
          <w:i/>
        </w:rPr>
        <w:t xml:space="preserve"> also requires an approval.</w:t>
      </w:r>
      <w:r w:rsidR="002E32C9">
        <w:rPr>
          <w:i/>
        </w:rPr>
        <w:t xml:space="preserve"> </w:t>
      </w:r>
      <w:r>
        <w:rPr>
          <w:i/>
          <w:iCs/>
        </w:rPr>
        <w:t xml:space="preserve"> </w:t>
      </w:r>
    </w:p>
    <w:p w14:paraId="7AC53DEF" w14:textId="77777777" w:rsidR="00BA6415" w:rsidRDefault="00BA6415" w:rsidP="0050057E">
      <w:pPr>
        <w:rPr>
          <w:bCs/>
        </w:rPr>
      </w:pPr>
    </w:p>
    <w:p w14:paraId="7AC53DF0" w14:textId="77777777" w:rsidR="005135DC" w:rsidRPr="0050057E" w:rsidRDefault="00CC7C8C" w:rsidP="0050057E">
      <w:pPr>
        <w:rPr>
          <w:bCs/>
        </w:rPr>
      </w:pPr>
      <w:r>
        <w:rPr>
          <w:bCs/>
        </w:rPr>
        <w:t>2E201: Decontrol of technology for the use of robots capable of operati</w:t>
      </w:r>
      <w:r w:rsidR="00011B8E">
        <w:rPr>
          <w:bCs/>
        </w:rPr>
        <w:t>ng in explosive environments or</w:t>
      </w:r>
      <w:r>
        <w:rPr>
          <w:bCs/>
        </w:rPr>
        <w:t xml:space="preserve"> high ionising radiation environments. </w:t>
      </w:r>
    </w:p>
    <w:p w14:paraId="7AC53DF1" w14:textId="77777777" w:rsidR="0003236A" w:rsidRDefault="0003236A"/>
    <w:p w14:paraId="7AC53DF2" w14:textId="77777777" w:rsidR="00C875DB" w:rsidRDefault="00C875DB" w:rsidP="00C875DB">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7AC53DF3" w14:textId="77777777" w:rsidR="00C875DB" w:rsidRPr="00C875DB" w:rsidRDefault="00C875DB" w:rsidP="00C875DB">
      <w:pPr>
        <w:jc w:val="both"/>
        <w:rPr>
          <w:i/>
          <w:iCs/>
        </w:rPr>
      </w:pPr>
    </w:p>
    <w:p w14:paraId="7AC53DF4" w14:textId="77777777" w:rsidR="00C875DB" w:rsidRDefault="00C875DB"/>
    <w:p w14:paraId="7AC53DF5" w14:textId="77777777" w:rsidR="0003236A" w:rsidRDefault="00CC7C8C" w:rsidP="00AA3658">
      <w:pPr>
        <w:ind w:left="2160" w:firstLine="720"/>
        <w:rPr>
          <w:b/>
          <w:bCs/>
        </w:rPr>
      </w:pPr>
      <w:r>
        <w:rPr>
          <w:b/>
          <w:bCs/>
        </w:rPr>
        <w:t>Category 3</w:t>
      </w:r>
      <w:r w:rsidRPr="00E856C8">
        <w:rPr>
          <w:b/>
          <w:bCs/>
        </w:rPr>
        <w:t xml:space="preserve"> – </w:t>
      </w:r>
      <w:r>
        <w:rPr>
          <w:b/>
          <w:bCs/>
        </w:rPr>
        <w:t>Electronics</w:t>
      </w:r>
    </w:p>
    <w:p w14:paraId="7AC53DF6" w14:textId="77777777" w:rsidR="00CC7C8C" w:rsidRDefault="00CC7C8C" w:rsidP="00CC7C8C">
      <w:pPr>
        <w:rPr>
          <w:b/>
          <w:bCs/>
        </w:rPr>
      </w:pPr>
    </w:p>
    <w:p w14:paraId="7AC53DF7" w14:textId="77777777" w:rsidR="00CC7C8C" w:rsidRDefault="00CC7C8C" w:rsidP="00CC7C8C">
      <w:r>
        <w:t>3A001.a.</w:t>
      </w:r>
      <w:r w:rsidR="005B763C">
        <w:t xml:space="preserve">2: </w:t>
      </w:r>
      <w:r w:rsidR="005B763C" w:rsidRPr="00C14977">
        <w:rPr>
          <w:u w:val="single"/>
        </w:rPr>
        <w:t>New control</w:t>
      </w:r>
      <w:r w:rsidR="005B763C">
        <w:t xml:space="preserve"> for Magnetic Random Access Memories rated for operation above 125 degrees Celsius; below -55 degrees Celsius</w:t>
      </w:r>
      <w:r w:rsidR="0096669D">
        <w:t xml:space="preserve">; or </w:t>
      </w:r>
      <w:r w:rsidR="0096669D" w:rsidRPr="009F45A9">
        <w:t>within</w:t>
      </w:r>
      <w:r w:rsidR="005B763C">
        <w:t xml:space="preserve"> this entire range.</w:t>
      </w:r>
      <w:r w:rsidR="00543CF6">
        <w:t xml:space="preserve"> Associated technology is also controlled. </w:t>
      </w:r>
    </w:p>
    <w:p w14:paraId="7AC53DF8" w14:textId="77777777" w:rsidR="005B763C" w:rsidRDefault="005B763C" w:rsidP="00CC7C8C"/>
    <w:p w14:paraId="7AC53DF9" w14:textId="77777777" w:rsidR="00C14977" w:rsidRDefault="00C14977" w:rsidP="00CC7C8C">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543CF6" w:rsidRPr="00543CF6">
        <w:rPr>
          <w:i/>
        </w:rPr>
        <w:t xml:space="preserve"> </w:t>
      </w:r>
      <w:r w:rsidR="00543CF6" w:rsidRPr="00477CBD">
        <w:rPr>
          <w:i/>
        </w:rPr>
        <w:t xml:space="preserve">In addition technology </w:t>
      </w:r>
      <w:r w:rsidR="00543CF6">
        <w:rPr>
          <w:i/>
        </w:rPr>
        <w:t>required for the development or</w:t>
      </w:r>
      <w:r w:rsidR="00543CF6" w:rsidRPr="00477CBD">
        <w:rPr>
          <w:i/>
        </w:rPr>
        <w:t xml:space="preserve"> production </w:t>
      </w:r>
      <w:r w:rsidR="00543CF6">
        <w:rPr>
          <w:i/>
        </w:rPr>
        <w:t>of these</w:t>
      </w:r>
      <w:r w:rsidR="00543CF6" w:rsidRPr="00477CBD">
        <w:rPr>
          <w:i/>
        </w:rPr>
        <w:t xml:space="preserve"> item</w:t>
      </w:r>
      <w:r w:rsidR="00543CF6">
        <w:rPr>
          <w:i/>
        </w:rPr>
        <w:t>s</w:t>
      </w:r>
      <w:r w:rsidR="00543CF6" w:rsidRPr="00477CBD">
        <w:rPr>
          <w:i/>
        </w:rPr>
        <w:t xml:space="preserve"> also requires an approval.</w:t>
      </w:r>
      <w:r w:rsidR="00543CF6">
        <w:rPr>
          <w:i/>
        </w:rPr>
        <w:t xml:space="preserve"> </w:t>
      </w:r>
      <w:r>
        <w:rPr>
          <w:i/>
          <w:iCs/>
        </w:rPr>
        <w:t xml:space="preserve"> </w:t>
      </w:r>
    </w:p>
    <w:p w14:paraId="7AC53DFA" w14:textId="77777777" w:rsidR="00C14977" w:rsidRDefault="00C14977" w:rsidP="00CC7C8C"/>
    <w:p w14:paraId="7AC53DFB" w14:textId="77777777" w:rsidR="005B763C" w:rsidRDefault="005B763C" w:rsidP="00CC7C8C">
      <w:pPr>
        <w:rPr>
          <w:bCs/>
        </w:rPr>
      </w:pPr>
      <w:r>
        <w:t xml:space="preserve">3A001.a.5: </w:t>
      </w:r>
      <w:r w:rsidR="00784AA0">
        <w:t>Updat</w:t>
      </w:r>
      <w:r w:rsidR="00773A5E">
        <w:t>e</w:t>
      </w:r>
      <w:r w:rsidR="00784AA0">
        <w:t xml:space="preserve"> of this contro</w:t>
      </w:r>
      <w:r w:rsidR="00011B8E">
        <w:t>l for</w:t>
      </w:r>
      <w:r w:rsidR="00784AA0">
        <w:t xml:space="preserve"> analog-to-digital converters. </w:t>
      </w:r>
      <w:r w:rsidR="00784AA0">
        <w:rPr>
          <w:bCs/>
        </w:rPr>
        <w:t xml:space="preserve">This control now has a </w:t>
      </w:r>
      <w:r w:rsidR="00FE4D57">
        <w:rPr>
          <w:bCs/>
        </w:rPr>
        <w:t xml:space="preserve">reduced </w:t>
      </w:r>
      <w:r w:rsidR="00784AA0">
        <w:rPr>
          <w:bCs/>
        </w:rPr>
        <w:t xml:space="preserve">scope. </w:t>
      </w:r>
    </w:p>
    <w:p w14:paraId="7AC53DFC" w14:textId="77777777" w:rsidR="00784AA0" w:rsidRDefault="00784AA0" w:rsidP="00CC7C8C">
      <w:pPr>
        <w:rPr>
          <w:bCs/>
        </w:rPr>
      </w:pPr>
    </w:p>
    <w:p w14:paraId="7AC53DFD" w14:textId="77777777" w:rsidR="00C14977" w:rsidRPr="00C14977" w:rsidRDefault="00C14977" w:rsidP="00C14977">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DFE" w14:textId="77777777" w:rsidR="00C14977" w:rsidRDefault="00C14977" w:rsidP="00CC7C8C">
      <w:pPr>
        <w:rPr>
          <w:bCs/>
        </w:rPr>
      </w:pPr>
    </w:p>
    <w:p w14:paraId="7AC53DFF" w14:textId="77777777" w:rsidR="00784AA0" w:rsidRDefault="00490688" w:rsidP="00CC7C8C">
      <w:r>
        <w:t xml:space="preserve">3A001.a.14: </w:t>
      </w:r>
      <w:r w:rsidRPr="00CD2310">
        <w:rPr>
          <w:u w:val="single"/>
        </w:rPr>
        <w:t>New control</w:t>
      </w:r>
      <w:r>
        <w:t xml:space="preserve"> for integrated circuits that perform high-performance analog-to-digital conversion, in addition to storing or processing digitised data.</w:t>
      </w:r>
      <w:r w:rsidR="00543CF6">
        <w:t xml:space="preserve"> Associated technology is also controlled. </w:t>
      </w:r>
    </w:p>
    <w:p w14:paraId="7AC53E00" w14:textId="77777777" w:rsidR="00CD2310" w:rsidRDefault="00CD2310" w:rsidP="00CC7C8C"/>
    <w:p w14:paraId="7AC53E01" w14:textId="77777777" w:rsidR="00CD2310" w:rsidRDefault="00CD2310" w:rsidP="00CC7C8C">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543CF6" w:rsidRPr="00543CF6">
        <w:rPr>
          <w:i/>
        </w:rPr>
        <w:t xml:space="preserve"> </w:t>
      </w:r>
      <w:r w:rsidR="00543CF6" w:rsidRPr="00477CBD">
        <w:rPr>
          <w:i/>
        </w:rPr>
        <w:t xml:space="preserve">In addition technology </w:t>
      </w:r>
      <w:r w:rsidR="00543CF6">
        <w:rPr>
          <w:i/>
        </w:rPr>
        <w:t>required for the development or</w:t>
      </w:r>
      <w:r w:rsidR="00543CF6" w:rsidRPr="00477CBD">
        <w:rPr>
          <w:i/>
        </w:rPr>
        <w:t xml:space="preserve"> production </w:t>
      </w:r>
      <w:r w:rsidR="00543CF6">
        <w:rPr>
          <w:i/>
        </w:rPr>
        <w:t>of these</w:t>
      </w:r>
      <w:r w:rsidR="00543CF6" w:rsidRPr="00477CBD">
        <w:rPr>
          <w:i/>
        </w:rPr>
        <w:t xml:space="preserve"> item</w:t>
      </w:r>
      <w:r w:rsidR="00543CF6">
        <w:rPr>
          <w:i/>
        </w:rPr>
        <w:t>s</w:t>
      </w:r>
      <w:r w:rsidR="00543CF6" w:rsidRPr="00477CBD">
        <w:rPr>
          <w:i/>
        </w:rPr>
        <w:t xml:space="preserve"> also requires an approval.</w:t>
      </w:r>
      <w:r w:rsidR="00543CF6">
        <w:rPr>
          <w:i/>
        </w:rPr>
        <w:t xml:space="preserve"> </w:t>
      </w:r>
    </w:p>
    <w:p w14:paraId="7AC53E02" w14:textId="77777777" w:rsidR="00490688" w:rsidRDefault="00490688" w:rsidP="00CC7C8C"/>
    <w:p w14:paraId="7AC53E03" w14:textId="77777777" w:rsidR="00BA4A53" w:rsidRDefault="00BA4A53" w:rsidP="00CC7C8C"/>
    <w:p w14:paraId="7AC53E04" w14:textId="77777777" w:rsidR="00490688" w:rsidRDefault="004268AB" w:rsidP="00CC7C8C">
      <w:r>
        <w:t>3A001.b.1: Updat</w:t>
      </w:r>
      <w:r w:rsidR="00773A5E">
        <w:t>e</w:t>
      </w:r>
      <w:r>
        <w:t xml:space="preserve"> </w:t>
      </w:r>
      <w:r w:rsidR="00011B8E">
        <w:t>of this control for</w:t>
      </w:r>
      <w:r>
        <w:t xml:space="preserve"> vacuum electronic devices</w:t>
      </w:r>
      <w:r w:rsidR="00022A91">
        <w:t xml:space="preserve">, including new controls for: </w:t>
      </w:r>
    </w:p>
    <w:p w14:paraId="7AC53E05" w14:textId="77777777" w:rsidR="00022A91" w:rsidRDefault="00300280" w:rsidP="00300280">
      <w:pPr>
        <w:pStyle w:val="ListParagraph"/>
        <w:numPr>
          <w:ilvl w:val="0"/>
          <w:numId w:val="1"/>
        </w:numPr>
      </w:pPr>
      <w:r>
        <w:t>Helix based devices having a gridded electron gun</w:t>
      </w:r>
    </w:p>
    <w:p w14:paraId="7AC53E06" w14:textId="77777777" w:rsidR="00300280" w:rsidRDefault="00300280" w:rsidP="00300280">
      <w:pPr>
        <w:pStyle w:val="ListParagraph"/>
        <w:numPr>
          <w:ilvl w:val="0"/>
          <w:numId w:val="1"/>
        </w:numPr>
      </w:pPr>
      <w:r>
        <w:lastRenderedPageBreak/>
        <w:t>Devices with a fractional bandwidth of 10% or more with either an annular electron beam, a non-axisymmetric electron beam, or multiple electron beams</w:t>
      </w:r>
    </w:p>
    <w:p w14:paraId="7AC53E07" w14:textId="77777777" w:rsidR="00300280" w:rsidRDefault="00300280" w:rsidP="00300280">
      <w:pPr>
        <w:pStyle w:val="ListParagraph"/>
        <w:numPr>
          <w:ilvl w:val="0"/>
          <w:numId w:val="1"/>
        </w:numPr>
      </w:pPr>
      <w:r>
        <w:t>Thermionic cathodes producing a continuous current density exceeding 5 A/cm</w:t>
      </w:r>
      <w:r w:rsidRPr="00300280">
        <w:rPr>
          <w:vertAlign w:val="superscript"/>
        </w:rPr>
        <w:t>2</w:t>
      </w:r>
      <w:r>
        <w:t xml:space="preserve"> or a pulsed current density exceeding 10 A/cm</w:t>
      </w:r>
      <w:r w:rsidRPr="00300280">
        <w:rPr>
          <w:vertAlign w:val="superscript"/>
        </w:rPr>
        <w:t>2</w:t>
      </w:r>
      <w:r>
        <w:t xml:space="preserve">. </w:t>
      </w:r>
    </w:p>
    <w:p w14:paraId="7AC53E08" w14:textId="77777777" w:rsidR="00300280" w:rsidRDefault="00300280" w:rsidP="00300280">
      <w:pPr>
        <w:pStyle w:val="ListParagraph"/>
        <w:numPr>
          <w:ilvl w:val="0"/>
          <w:numId w:val="1"/>
        </w:numPr>
      </w:pPr>
      <w:r>
        <w:t>Dual-mode device that can be changed between continuous and pulsed operation</w:t>
      </w:r>
      <w:r w:rsidR="00FC69F7">
        <w:t>.</w:t>
      </w:r>
    </w:p>
    <w:p w14:paraId="7AC53E09" w14:textId="77777777" w:rsidR="00300280" w:rsidRDefault="00300280" w:rsidP="00300280"/>
    <w:p w14:paraId="7AC53E0A" w14:textId="77777777" w:rsidR="00CD2310" w:rsidRDefault="00CD2310" w:rsidP="00300280">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p>
    <w:p w14:paraId="7AC53E0B" w14:textId="77777777" w:rsidR="00CD2310" w:rsidRDefault="00CD2310" w:rsidP="00300280"/>
    <w:p w14:paraId="7AC53E0C" w14:textId="77777777" w:rsidR="00300280" w:rsidRDefault="00DE6C5B" w:rsidP="00300280">
      <w:pPr>
        <w:rPr>
          <w:bCs/>
        </w:rPr>
      </w:pPr>
      <w:r>
        <w:t>3A001.b</w:t>
      </w:r>
      <w:r w:rsidR="00011B8E">
        <w:t>.11: Updat</w:t>
      </w:r>
      <w:r w:rsidR="00773A5E">
        <w:t>e</w:t>
      </w:r>
      <w:r w:rsidR="00011B8E">
        <w:t xml:space="preserve"> of this control for</w:t>
      </w:r>
      <w:r>
        <w:t xml:space="preserve"> frequency synthesisers. </w:t>
      </w:r>
      <w:r>
        <w:rPr>
          <w:bCs/>
        </w:rPr>
        <w:t xml:space="preserve">This control now has a </w:t>
      </w:r>
      <w:r w:rsidR="00FE4D57">
        <w:rPr>
          <w:bCs/>
        </w:rPr>
        <w:t xml:space="preserve">reduced </w:t>
      </w:r>
      <w:r>
        <w:rPr>
          <w:bCs/>
        </w:rPr>
        <w:t xml:space="preserve">scope. </w:t>
      </w:r>
    </w:p>
    <w:p w14:paraId="7AC53E0D" w14:textId="77777777" w:rsidR="00DE6C5B" w:rsidRDefault="00DE6C5B" w:rsidP="00300280">
      <w:pPr>
        <w:rPr>
          <w:bCs/>
        </w:rPr>
      </w:pPr>
    </w:p>
    <w:p w14:paraId="7AC53E0E" w14:textId="77777777" w:rsidR="00CD2310" w:rsidRPr="00CD2310" w:rsidRDefault="00CD2310" w:rsidP="00CD2310">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0F" w14:textId="77777777" w:rsidR="00CD2310" w:rsidRDefault="00CD2310" w:rsidP="00300280">
      <w:pPr>
        <w:rPr>
          <w:bCs/>
        </w:rPr>
      </w:pPr>
    </w:p>
    <w:p w14:paraId="7AC53E10" w14:textId="77777777" w:rsidR="00DE6C5B" w:rsidRDefault="00DE6C5B" w:rsidP="00300280">
      <w:r>
        <w:t xml:space="preserve">3A001.b.12: </w:t>
      </w:r>
      <w:r w:rsidRPr="00CD2310">
        <w:rPr>
          <w:u w:val="single"/>
        </w:rPr>
        <w:t>New control</w:t>
      </w:r>
      <w:r>
        <w:t xml:space="preserve"> for microwave transmit/receive modules/integrated circuits and transmit-only modules/integrated circuits having a fractional bandwidth of 5% or greater for any channel</w:t>
      </w:r>
      <w:r w:rsidR="00011B8E">
        <w:t>,</w:t>
      </w:r>
      <w:r>
        <w:t xml:space="preserve"> and an electronically variable phase shifter per channel.</w:t>
      </w:r>
      <w:r w:rsidR="00543CF6">
        <w:t xml:space="preserve"> Associated software and technology is also controlled. </w:t>
      </w:r>
    </w:p>
    <w:p w14:paraId="7AC53E11" w14:textId="77777777" w:rsidR="00CD2310" w:rsidRDefault="00CD2310" w:rsidP="00300280"/>
    <w:p w14:paraId="7AC53E12" w14:textId="77777777" w:rsidR="00CD2310" w:rsidRDefault="00D47A10" w:rsidP="00300280">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543CF6" w:rsidRPr="00543CF6">
        <w:rPr>
          <w:i/>
        </w:rPr>
        <w:t xml:space="preserve"> </w:t>
      </w:r>
      <w:r w:rsidR="00543CF6" w:rsidRPr="00477CBD">
        <w:rPr>
          <w:i/>
        </w:rPr>
        <w:t xml:space="preserve">In addition technology </w:t>
      </w:r>
      <w:r w:rsidR="00543CF6">
        <w:rPr>
          <w:i/>
        </w:rPr>
        <w:t>and software required for the development or</w:t>
      </w:r>
      <w:r w:rsidR="00543CF6" w:rsidRPr="00477CBD">
        <w:rPr>
          <w:i/>
        </w:rPr>
        <w:t xml:space="preserve"> production </w:t>
      </w:r>
      <w:r w:rsidR="00543CF6">
        <w:rPr>
          <w:i/>
        </w:rPr>
        <w:t>of these</w:t>
      </w:r>
      <w:r w:rsidR="00543CF6" w:rsidRPr="00477CBD">
        <w:rPr>
          <w:i/>
        </w:rPr>
        <w:t xml:space="preserve"> item</w:t>
      </w:r>
      <w:r w:rsidR="00543CF6">
        <w:rPr>
          <w:i/>
        </w:rPr>
        <w:t>s</w:t>
      </w:r>
      <w:r w:rsidR="00543CF6" w:rsidRPr="00477CBD">
        <w:rPr>
          <w:i/>
        </w:rPr>
        <w:t xml:space="preserve"> also requires an approval.</w:t>
      </w:r>
    </w:p>
    <w:p w14:paraId="7AC53E13" w14:textId="77777777" w:rsidR="00DE6C5B" w:rsidRDefault="00DE6C5B" w:rsidP="00300280"/>
    <w:p w14:paraId="7AC53E14" w14:textId="77777777" w:rsidR="00944A1D" w:rsidRDefault="00944A1D" w:rsidP="00300280">
      <w:r>
        <w:t>3A001.e.1</w:t>
      </w:r>
      <w:r w:rsidR="00DE6C5B">
        <w:t xml:space="preserve">: </w:t>
      </w:r>
      <w:r w:rsidR="00011B8E">
        <w:t>Updat</w:t>
      </w:r>
      <w:r w:rsidR="00773A5E">
        <w:t>e</w:t>
      </w:r>
      <w:r w:rsidR="00011B8E">
        <w:t xml:space="preserve"> of this control for</w:t>
      </w:r>
      <w:r>
        <w:t xml:space="preserve"> high energy el</w:t>
      </w:r>
      <w:r w:rsidR="00D47A10">
        <w:t>ectrochemical cells.</w:t>
      </w:r>
      <w:r>
        <w:t xml:space="preserve"> Secondary cells (those that are designed to be charged by an external electrical source) with an energy density of 350 </w:t>
      </w:r>
      <w:proofErr w:type="spellStart"/>
      <w:r>
        <w:t>Wh</w:t>
      </w:r>
      <w:proofErr w:type="spellEnd"/>
      <w:r>
        <w:t xml:space="preserve">/kg or less </w:t>
      </w:r>
      <w:proofErr w:type="gramStart"/>
      <w:r>
        <w:t>are</w:t>
      </w:r>
      <w:proofErr w:type="gramEnd"/>
      <w:r>
        <w:t xml:space="preserve"> no longer controlled.</w:t>
      </w:r>
    </w:p>
    <w:p w14:paraId="7AC53E15" w14:textId="77777777" w:rsidR="00944A1D" w:rsidRDefault="00944A1D" w:rsidP="00300280"/>
    <w:p w14:paraId="7AC53E16" w14:textId="77777777" w:rsidR="00D47A10" w:rsidRDefault="00D47A10" w:rsidP="00300280">
      <w:r>
        <w:rPr>
          <w:i/>
          <w:iCs/>
        </w:rPr>
        <w:t>Impact</w:t>
      </w:r>
      <w:r w:rsidRPr="00E856C8">
        <w:rPr>
          <w:i/>
          <w:iCs/>
        </w:rPr>
        <w:t xml:space="preserve">: </w:t>
      </w:r>
      <w:r>
        <w:rPr>
          <w:i/>
          <w:iCs/>
        </w:rPr>
        <w:t>Will reduce</w:t>
      </w:r>
      <w:r w:rsidRPr="00E856C8">
        <w:rPr>
          <w:i/>
          <w:iCs/>
        </w:rPr>
        <w:t xml:space="preserve"> the requirement for an approval.</w:t>
      </w:r>
      <w:r>
        <w:rPr>
          <w:i/>
          <w:iCs/>
        </w:rPr>
        <w:t xml:space="preserve"> </w:t>
      </w:r>
    </w:p>
    <w:p w14:paraId="7AC53E17" w14:textId="77777777" w:rsidR="00D47A10" w:rsidRDefault="00D47A10" w:rsidP="00300280"/>
    <w:p w14:paraId="7AC53E18" w14:textId="77777777" w:rsidR="00B354AE" w:rsidRDefault="00C87BAC" w:rsidP="00300280">
      <w:r>
        <w:t xml:space="preserve">3A001.f: </w:t>
      </w:r>
      <w:r w:rsidRPr="00D47A10">
        <w:rPr>
          <w:u w:val="single"/>
        </w:rPr>
        <w:t>New control</w:t>
      </w:r>
      <w:r>
        <w:t xml:space="preserve"> for components of rotary input absolute position encoders with an accuracy equal to or less than 1.0 second of arc. </w:t>
      </w:r>
      <w:r w:rsidR="00B465D3">
        <w:t xml:space="preserve">Associated software and technology is also controlled. </w:t>
      </w:r>
    </w:p>
    <w:p w14:paraId="7AC53E19" w14:textId="77777777" w:rsidR="00B354AE" w:rsidRDefault="00B354AE" w:rsidP="00300280"/>
    <w:p w14:paraId="7AC53E1A" w14:textId="77777777" w:rsidR="00D47A10" w:rsidRDefault="00D47A10" w:rsidP="00300280">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B465D3" w:rsidRPr="00B465D3">
        <w:rPr>
          <w:i/>
        </w:rPr>
        <w:t xml:space="preserve"> </w:t>
      </w:r>
      <w:r w:rsidR="00B465D3" w:rsidRPr="00477CBD">
        <w:rPr>
          <w:i/>
        </w:rPr>
        <w:t xml:space="preserve">In addition technology </w:t>
      </w:r>
      <w:r w:rsidR="00B465D3">
        <w:rPr>
          <w:i/>
        </w:rPr>
        <w:t>and software required for the development or</w:t>
      </w:r>
      <w:r w:rsidR="00B465D3" w:rsidRPr="00477CBD">
        <w:rPr>
          <w:i/>
        </w:rPr>
        <w:t xml:space="preserve"> production </w:t>
      </w:r>
      <w:r w:rsidR="00B465D3">
        <w:rPr>
          <w:i/>
        </w:rPr>
        <w:t>of these</w:t>
      </w:r>
      <w:r w:rsidR="00B465D3" w:rsidRPr="00477CBD">
        <w:rPr>
          <w:i/>
        </w:rPr>
        <w:t xml:space="preserve"> item</w:t>
      </w:r>
      <w:r w:rsidR="00B465D3">
        <w:rPr>
          <w:i/>
        </w:rPr>
        <w:t>s</w:t>
      </w:r>
      <w:r w:rsidR="00B465D3" w:rsidRPr="00477CBD">
        <w:rPr>
          <w:i/>
        </w:rPr>
        <w:t xml:space="preserve"> also requires an approval.</w:t>
      </w:r>
      <w:r w:rsidR="00B465D3">
        <w:rPr>
          <w:i/>
        </w:rPr>
        <w:t xml:space="preserve"> </w:t>
      </w:r>
      <w:r>
        <w:rPr>
          <w:i/>
          <w:iCs/>
        </w:rPr>
        <w:t xml:space="preserve"> </w:t>
      </w:r>
    </w:p>
    <w:p w14:paraId="7AC53E1B" w14:textId="77777777" w:rsidR="00E56CB5" w:rsidRDefault="00E56CB5" w:rsidP="00300280"/>
    <w:p w14:paraId="7AC53E1C" w14:textId="77777777" w:rsidR="00DE6C5B" w:rsidRDefault="00B354AE" w:rsidP="00300280">
      <w:pPr>
        <w:rPr>
          <w:bCs/>
        </w:rPr>
      </w:pPr>
      <w:r>
        <w:t>3</w:t>
      </w:r>
      <w:r w:rsidR="00011B8E">
        <w:t>A002.a: Updat</w:t>
      </w:r>
      <w:r w:rsidR="00773A5E">
        <w:t>e of</w:t>
      </w:r>
      <w:r w:rsidR="00011B8E">
        <w:t xml:space="preserve"> this control for</w:t>
      </w:r>
      <w:r>
        <w:t xml:space="preserve"> </w:t>
      </w:r>
      <w:r w:rsidR="00BF0453">
        <w:t>digital data recorders.</w:t>
      </w:r>
      <w:r w:rsidR="00944A1D">
        <w:t xml:space="preserve"> </w:t>
      </w:r>
      <w:r w:rsidR="00BF0453">
        <w:rPr>
          <w:bCs/>
        </w:rPr>
        <w:t>This control now has a lower scope.</w:t>
      </w:r>
    </w:p>
    <w:p w14:paraId="7AC53E1D" w14:textId="77777777" w:rsidR="00BF0453" w:rsidRDefault="00BF0453" w:rsidP="00300280">
      <w:pPr>
        <w:rPr>
          <w:bCs/>
        </w:rPr>
      </w:pPr>
    </w:p>
    <w:p w14:paraId="7AC53E1E" w14:textId="77777777" w:rsidR="00D47A10" w:rsidRDefault="00D47A10" w:rsidP="00300280">
      <w:pPr>
        <w:rPr>
          <w:bCs/>
        </w:rPr>
      </w:pPr>
      <w:r>
        <w:rPr>
          <w:i/>
          <w:iCs/>
        </w:rPr>
        <w:t>Impact</w:t>
      </w:r>
      <w:r w:rsidRPr="00E856C8">
        <w:rPr>
          <w:i/>
          <w:iCs/>
        </w:rPr>
        <w:t xml:space="preserve">: </w:t>
      </w:r>
      <w:r>
        <w:rPr>
          <w:i/>
          <w:iCs/>
        </w:rPr>
        <w:t>Will reduce</w:t>
      </w:r>
      <w:r w:rsidRPr="00E856C8">
        <w:rPr>
          <w:i/>
          <w:iCs/>
        </w:rPr>
        <w:t xml:space="preserve"> the requirement for an approval.</w:t>
      </w:r>
      <w:r>
        <w:rPr>
          <w:i/>
          <w:iCs/>
        </w:rPr>
        <w:t xml:space="preserve"> </w:t>
      </w:r>
    </w:p>
    <w:p w14:paraId="7AC53E1F" w14:textId="77777777" w:rsidR="00D47A10" w:rsidRDefault="00D47A10" w:rsidP="00300280">
      <w:pPr>
        <w:rPr>
          <w:bCs/>
        </w:rPr>
      </w:pPr>
    </w:p>
    <w:p w14:paraId="7AC53E20" w14:textId="77777777" w:rsidR="00BF0453" w:rsidRDefault="002013EE" w:rsidP="00300280">
      <w:pPr>
        <w:rPr>
          <w:bCs/>
        </w:rPr>
      </w:pPr>
      <w:r>
        <w:t>3A002.</w:t>
      </w:r>
      <w:r w:rsidR="00011B8E">
        <w:t>d.4: Updat</w:t>
      </w:r>
      <w:r w:rsidR="00773A5E">
        <w:t>e</w:t>
      </w:r>
      <w:r w:rsidR="00011B8E">
        <w:t xml:space="preserve"> of this control for</w:t>
      </w:r>
      <w:r>
        <w:t xml:space="preserve"> signal generators operating either between 10Hz and </w:t>
      </w:r>
      <w:proofErr w:type="gramStart"/>
      <w:r>
        <w:t>10kHz</w:t>
      </w:r>
      <w:proofErr w:type="gramEnd"/>
      <w:r>
        <w:t xml:space="preserve">, or between 10kHz and 100kHz. </w:t>
      </w:r>
      <w:r>
        <w:rPr>
          <w:bCs/>
        </w:rPr>
        <w:t xml:space="preserve">This control now has a lower scope. </w:t>
      </w:r>
    </w:p>
    <w:p w14:paraId="7AC53E21" w14:textId="77777777" w:rsidR="00D47A10" w:rsidRDefault="00D47A10" w:rsidP="00300280">
      <w:pPr>
        <w:rPr>
          <w:bCs/>
        </w:rPr>
      </w:pPr>
    </w:p>
    <w:p w14:paraId="7AC53E22" w14:textId="77777777" w:rsidR="00D47A10" w:rsidRDefault="00D47A10" w:rsidP="00300280">
      <w:pPr>
        <w:rPr>
          <w:bCs/>
        </w:rPr>
      </w:pPr>
      <w:r>
        <w:rPr>
          <w:i/>
          <w:iCs/>
        </w:rPr>
        <w:t>Impact</w:t>
      </w:r>
      <w:r w:rsidRPr="00E856C8">
        <w:rPr>
          <w:i/>
          <w:iCs/>
        </w:rPr>
        <w:t xml:space="preserve">: </w:t>
      </w:r>
      <w:r>
        <w:rPr>
          <w:i/>
          <w:iCs/>
        </w:rPr>
        <w:t>Will reduce</w:t>
      </w:r>
      <w:r w:rsidRPr="00E856C8">
        <w:rPr>
          <w:i/>
          <w:iCs/>
        </w:rPr>
        <w:t xml:space="preserve"> the requirement for an approval.</w:t>
      </w:r>
      <w:r>
        <w:rPr>
          <w:i/>
          <w:iCs/>
        </w:rPr>
        <w:t xml:space="preserve"> </w:t>
      </w:r>
    </w:p>
    <w:p w14:paraId="7AC53E23" w14:textId="77777777" w:rsidR="002013EE" w:rsidRDefault="002013EE" w:rsidP="00300280">
      <w:pPr>
        <w:rPr>
          <w:bCs/>
        </w:rPr>
      </w:pPr>
    </w:p>
    <w:p w14:paraId="7AC53E24" w14:textId="77777777" w:rsidR="002013EE" w:rsidRDefault="00011B8E" w:rsidP="00300280">
      <w:r>
        <w:t>3A002.h</w:t>
      </w:r>
      <w:r w:rsidRPr="00205B73">
        <w:t xml:space="preserve">: </w:t>
      </w:r>
      <w:r w:rsidRPr="00D47A10">
        <w:rPr>
          <w:u w:val="single"/>
        </w:rPr>
        <w:t>New control</w:t>
      </w:r>
      <w:r>
        <w:t xml:space="preserve"> for</w:t>
      </w:r>
      <w:r w:rsidR="00EE3B2D">
        <w:t xml:space="preserve"> electronic assemblies, modules or equipment that have high-performance analog-to-digital conversion capability in addition to storing or processing the digitised data, or having an output for the </w:t>
      </w:r>
      <w:r w:rsidR="00EE3B2D" w:rsidRPr="003D515E">
        <w:t>digitised data.</w:t>
      </w:r>
      <w:r w:rsidR="006B7A39">
        <w:t xml:space="preserve"> Software for the development or </w:t>
      </w:r>
      <w:r w:rsidR="006B7A39">
        <w:lastRenderedPageBreak/>
        <w:t>production of this equipment is now controlled in 3D001.</w:t>
      </w:r>
      <w:r w:rsidR="00B465D3">
        <w:t xml:space="preserve"> Associated software and technology is also controlled.</w:t>
      </w:r>
    </w:p>
    <w:p w14:paraId="7AC53E25" w14:textId="77777777" w:rsidR="00D47A10" w:rsidRDefault="00D47A10" w:rsidP="00300280"/>
    <w:p w14:paraId="7AC53E26" w14:textId="77777777" w:rsidR="00D47A10" w:rsidRDefault="00D47A10" w:rsidP="00300280">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B465D3" w:rsidRPr="00B465D3">
        <w:rPr>
          <w:i/>
        </w:rPr>
        <w:t xml:space="preserve"> </w:t>
      </w:r>
      <w:r w:rsidR="00B465D3" w:rsidRPr="00477CBD">
        <w:rPr>
          <w:i/>
        </w:rPr>
        <w:t xml:space="preserve">In addition technology </w:t>
      </w:r>
      <w:r w:rsidR="00B465D3">
        <w:rPr>
          <w:i/>
        </w:rPr>
        <w:t>and software required for the development or</w:t>
      </w:r>
      <w:r w:rsidR="00B465D3" w:rsidRPr="00477CBD">
        <w:rPr>
          <w:i/>
        </w:rPr>
        <w:t xml:space="preserve"> production </w:t>
      </w:r>
      <w:r w:rsidR="00B465D3">
        <w:rPr>
          <w:i/>
        </w:rPr>
        <w:t>of these</w:t>
      </w:r>
      <w:r w:rsidR="00B465D3" w:rsidRPr="00477CBD">
        <w:rPr>
          <w:i/>
        </w:rPr>
        <w:t xml:space="preserve"> item</w:t>
      </w:r>
      <w:r w:rsidR="00B465D3">
        <w:rPr>
          <w:i/>
        </w:rPr>
        <w:t>s</w:t>
      </w:r>
      <w:r w:rsidR="00B465D3" w:rsidRPr="00477CBD">
        <w:rPr>
          <w:i/>
        </w:rPr>
        <w:t xml:space="preserve"> also requires an approval.</w:t>
      </w:r>
      <w:r w:rsidR="00B465D3">
        <w:rPr>
          <w:i/>
        </w:rPr>
        <w:t xml:space="preserve"> </w:t>
      </w:r>
    </w:p>
    <w:p w14:paraId="7AC53E27" w14:textId="77777777" w:rsidR="00300280" w:rsidRDefault="00300280" w:rsidP="00300280"/>
    <w:p w14:paraId="7AC53E28" w14:textId="77777777" w:rsidR="00300280" w:rsidRDefault="003D515E" w:rsidP="00300280">
      <w:r>
        <w:t xml:space="preserve">3B001.a.1: </w:t>
      </w:r>
      <w:r w:rsidR="00B465D3">
        <w:t>Update</w:t>
      </w:r>
      <w:r w:rsidR="00011B8E">
        <w:t xml:space="preserve"> of this control for</w:t>
      </w:r>
      <w:r>
        <w:t xml:space="preserve"> semiconductor device manufacturing equipment that can produce a layer of </w:t>
      </w:r>
      <w:r w:rsidRPr="004A5384">
        <w:t>any material other than silicon with a thickness uniform to less than ± 2.5% across a distance of 75 mm or more</w:t>
      </w:r>
      <w:r>
        <w:t xml:space="preserve">. This equipment must now be designed or modified for this purpose, not just have a capability. </w:t>
      </w:r>
    </w:p>
    <w:p w14:paraId="7AC53E29" w14:textId="77777777" w:rsidR="00D47A10" w:rsidRDefault="00D47A10" w:rsidP="00300280"/>
    <w:p w14:paraId="7AC53E2A" w14:textId="77777777" w:rsidR="00D47A10" w:rsidRPr="00D47A10" w:rsidRDefault="00D47A10" w:rsidP="00D47A10">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2B" w14:textId="77777777" w:rsidR="003D515E" w:rsidRDefault="003D515E" w:rsidP="00300280"/>
    <w:p w14:paraId="7AC53E2C" w14:textId="77777777" w:rsidR="003D515E" w:rsidRDefault="003D515E" w:rsidP="00300280">
      <w:r>
        <w:t xml:space="preserve">3B001.c: Decontrol of anisotropic plasma dry etching equipment for semiconductor device manufacturing. </w:t>
      </w:r>
    </w:p>
    <w:p w14:paraId="7AC53E2D" w14:textId="77777777" w:rsidR="004060B3" w:rsidRDefault="004060B3" w:rsidP="00300280"/>
    <w:p w14:paraId="7AC53E2E" w14:textId="77777777" w:rsidR="00D47A10" w:rsidRDefault="00D47A10" w:rsidP="00300280">
      <w:r>
        <w:rPr>
          <w:i/>
          <w:iCs/>
        </w:rPr>
        <w:t>Impact</w:t>
      </w:r>
      <w:r w:rsidRPr="00E856C8">
        <w:rPr>
          <w:i/>
          <w:iCs/>
        </w:rPr>
        <w:t xml:space="preserve">: </w:t>
      </w:r>
      <w:r>
        <w:rPr>
          <w:i/>
          <w:iCs/>
        </w:rPr>
        <w:t>Will remove</w:t>
      </w:r>
      <w:r w:rsidRPr="00E856C8">
        <w:rPr>
          <w:i/>
          <w:iCs/>
        </w:rPr>
        <w:t xml:space="preserve"> the requirement for an approval.</w:t>
      </w:r>
      <w:r>
        <w:rPr>
          <w:i/>
          <w:iCs/>
        </w:rPr>
        <w:t xml:space="preserve"> </w:t>
      </w:r>
    </w:p>
    <w:p w14:paraId="7AC53E2F" w14:textId="77777777" w:rsidR="00D47A10" w:rsidRDefault="00D47A10" w:rsidP="00300280"/>
    <w:p w14:paraId="7AC53E30" w14:textId="77777777" w:rsidR="004060B3" w:rsidRDefault="004060B3" w:rsidP="00300280">
      <w:r>
        <w:t xml:space="preserve">3B001.f.3 &amp; 3B001.f.4: </w:t>
      </w:r>
      <w:r w:rsidRPr="000F0425">
        <w:rPr>
          <w:u w:val="single"/>
        </w:rPr>
        <w:t>New control</w:t>
      </w:r>
      <w:r w:rsidR="00E565E2" w:rsidRPr="000F0425">
        <w:rPr>
          <w:u w:val="single"/>
        </w:rPr>
        <w:t>s</w:t>
      </w:r>
      <w:r>
        <w:t xml:space="preserve"> </w:t>
      </w:r>
      <w:r w:rsidR="00011B8E">
        <w:t xml:space="preserve">for the </w:t>
      </w:r>
      <w:r w:rsidR="00E565E2">
        <w:t>semiconductor manufacturing lithography equipment</w:t>
      </w:r>
      <w:r w:rsidR="00032797">
        <w:t xml:space="preserve"> below. Associated software and technology is also controlled</w:t>
      </w:r>
      <w:r w:rsidR="00E565E2">
        <w:t>:</w:t>
      </w:r>
    </w:p>
    <w:p w14:paraId="7AC53E31" w14:textId="77777777" w:rsidR="00E565E2" w:rsidRDefault="00E565E2" w:rsidP="00E565E2">
      <w:pPr>
        <w:pStyle w:val="ListParagraph"/>
        <w:numPr>
          <w:ilvl w:val="0"/>
          <w:numId w:val="1"/>
        </w:numPr>
      </w:pPr>
      <w:r>
        <w:t xml:space="preserve">Mask-making equipment with </w:t>
      </w:r>
      <w:r w:rsidR="006B7A39">
        <w:t xml:space="preserve">a spot size smaller than 65nm and </w:t>
      </w:r>
      <w:r>
        <w:t>an image placement of 17nm or less</w:t>
      </w:r>
    </w:p>
    <w:p w14:paraId="7AC53E32" w14:textId="77777777" w:rsidR="00032797" w:rsidRDefault="006B7A39" w:rsidP="00032797">
      <w:pPr>
        <w:pStyle w:val="ListParagraph"/>
        <w:numPr>
          <w:ilvl w:val="0"/>
          <w:numId w:val="1"/>
        </w:numPr>
      </w:pPr>
      <w:r>
        <w:t>Direct writing processing equipment using a deflected focused electron beam and a beam size smaller than 15nm</w:t>
      </w:r>
      <w:r w:rsidR="00316C7C">
        <w:t>.</w:t>
      </w:r>
    </w:p>
    <w:p w14:paraId="7AC53E33" w14:textId="77777777" w:rsidR="006B7A39" w:rsidRDefault="006B7A39" w:rsidP="006B7A39"/>
    <w:p w14:paraId="7AC53E34" w14:textId="77777777" w:rsidR="00D47A10" w:rsidRDefault="00D47A10" w:rsidP="006B7A39">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032797" w:rsidRPr="00032797">
        <w:rPr>
          <w:i/>
        </w:rPr>
        <w:t xml:space="preserve"> </w:t>
      </w:r>
      <w:r w:rsidR="00032797" w:rsidRPr="00477CBD">
        <w:rPr>
          <w:i/>
        </w:rPr>
        <w:t xml:space="preserve">In addition technology </w:t>
      </w:r>
      <w:r w:rsidR="00032797">
        <w:rPr>
          <w:i/>
        </w:rPr>
        <w:t xml:space="preserve">and software required for the development, </w:t>
      </w:r>
      <w:r w:rsidR="00032797" w:rsidRPr="00477CBD">
        <w:rPr>
          <w:i/>
        </w:rPr>
        <w:t xml:space="preserve">production </w:t>
      </w:r>
      <w:r w:rsidR="00032797">
        <w:rPr>
          <w:i/>
        </w:rPr>
        <w:t>or use of these</w:t>
      </w:r>
      <w:r w:rsidR="00032797" w:rsidRPr="00477CBD">
        <w:rPr>
          <w:i/>
        </w:rPr>
        <w:t xml:space="preserve"> item</w:t>
      </w:r>
      <w:r w:rsidR="00032797">
        <w:rPr>
          <w:i/>
        </w:rPr>
        <w:t>s</w:t>
      </w:r>
      <w:r w:rsidR="00032797" w:rsidRPr="00477CBD">
        <w:rPr>
          <w:i/>
        </w:rPr>
        <w:t xml:space="preserve"> also requires an approval.</w:t>
      </w:r>
      <w:r w:rsidR="00032797">
        <w:rPr>
          <w:i/>
        </w:rPr>
        <w:t xml:space="preserve"> </w:t>
      </w:r>
    </w:p>
    <w:p w14:paraId="7AC53E35" w14:textId="77777777" w:rsidR="00D47A10" w:rsidRDefault="00D47A10" w:rsidP="006B7A39"/>
    <w:p w14:paraId="7AC53E36" w14:textId="77777777" w:rsidR="006B7A39" w:rsidRDefault="006B7A39" w:rsidP="006B7A39">
      <w:r>
        <w:t>3E001 Note 1: Decontrol of all technology associated with spray cooling therma</w:t>
      </w:r>
      <w:r w:rsidR="005252DB">
        <w:t>l management systems employing</w:t>
      </w:r>
      <w:r>
        <w:t xml:space="preserve"> closed loop dielectric fluid handling and reconditioning equipment. </w:t>
      </w:r>
    </w:p>
    <w:p w14:paraId="7AC53E37" w14:textId="77777777" w:rsidR="006B7A39" w:rsidRDefault="006B7A39" w:rsidP="006B7A39"/>
    <w:p w14:paraId="7AC53E38" w14:textId="77777777" w:rsidR="00D47A10" w:rsidRPr="00D47A10" w:rsidRDefault="00D47A10" w:rsidP="00D47A10">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7AC53E39" w14:textId="77777777" w:rsidR="00D47A10" w:rsidRDefault="00D47A10" w:rsidP="006B7A39"/>
    <w:p w14:paraId="7AC53E3A" w14:textId="77777777" w:rsidR="00E565E2" w:rsidRDefault="005252DB" w:rsidP="006B7A39">
      <w:r>
        <w:t xml:space="preserve">3E001 Note 2: Decontrol of microwave integrated circuit technology at or above 0.13 micrometres and incorporating multi-layer structures with three or fewer metal layers. </w:t>
      </w:r>
    </w:p>
    <w:p w14:paraId="7AC53E3B" w14:textId="77777777" w:rsidR="00DB7FF0" w:rsidRDefault="00DB7FF0" w:rsidP="006B7A39"/>
    <w:p w14:paraId="7AC53E3C" w14:textId="77777777" w:rsidR="00D47A10" w:rsidRPr="00D47A10" w:rsidRDefault="00D47A10" w:rsidP="00D47A10">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7AC53E3D" w14:textId="77777777" w:rsidR="00D47A10" w:rsidRDefault="00D47A10" w:rsidP="006B7A39"/>
    <w:p w14:paraId="7AC53E3E" w14:textId="77777777" w:rsidR="00DB7FF0" w:rsidRDefault="00DB7FF0" w:rsidP="006B7A39">
      <w:r>
        <w:t>3E002.c: Updat</w:t>
      </w:r>
      <w:r w:rsidR="00773A5E">
        <w:t>e</w:t>
      </w:r>
      <w:r>
        <w:t xml:space="preserve"> of this control for technology for microcircuits having an arithmetic logic unit </w:t>
      </w:r>
      <w:r w:rsidR="00E50EF0">
        <w:t>and an access width of 32 bits or more. Technology for those designed to perform eight or less 16-bit fixed-point multiply-accumulate results per cycle is no longer controlled.</w:t>
      </w:r>
      <w:r>
        <w:t xml:space="preserve"> </w:t>
      </w:r>
      <w:r w:rsidR="00E50EF0">
        <w:t>This control now no longer applies to technology for multimedia extensions.</w:t>
      </w:r>
    </w:p>
    <w:p w14:paraId="7AC53E3F" w14:textId="77777777" w:rsidR="00D47A10" w:rsidRDefault="00D47A10" w:rsidP="006B7A39"/>
    <w:p w14:paraId="7AC53E40" w14:textId="77777777" w:rsidR="00D47A10" w:rsidRPr="00D47A10" w:rsidRDefault="00D47A10" w:rsidP="00D47A10">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41" w14:textId="77777777" w:rsidR="00E50EF0" w:rsidRDefault="00E50EF0" w:rsidP="006B7A39"/>
    <w:p w14:paraId="7AC53E42" w14:textId="77777777" w:rsidR="00E50EF0" w:rsidRDefault="00E50EF0" w:rsidP="006B7A39">
      <w:r>
        <w:t xml:space="preserve">3E002 Note 2: Decontrol of </w:t>
      </w:r>
      <w:r w:rsidR="007252B1">
        <w:t>microprocessor core</w:t>
      </w:r>
      <w:r>
        <w:t xml:space="preserve"> technology at or above 0.13 micrometres and incorporating m</w:t>
      </w:r>
      <w:r w:rsidR="007252B1">
        <w:t>ulti-layer structures with five</w:t>
      </w:r>
      <w:r>
        <w:t xml:space="preserve"> or fewer metal layers. </w:t>
      </w:r>
    </w:p>
    <w:p w14:paraId="7AC53E43" w14:textId="77777777" w:rsidR="007252B1" w:rsidRDefault="007252B1" w:rsidP="006B7A39"/>
    <w:p w14:paraId="7AC53E44" w14:textId="77777777" w:rsidR="00D47A10" w:rsidRDefault="00D47A10" w:rsidP="006B7A39">
      <w:r>
        <w:rPr>
          <w:i/>
          <w:iCs/>
        </w:rPr>
        <w:t>Impact</w:t>
      </w:r>
      <w:r w:rsidRPr="00E856C8">
        <w:rPr>
          <w:i/>
          <w:iCs/>
        </w:rPr>
        <w:t xml:space="preserve">: </w:t>
      </w:r>
      <w:r>
        <w:rPr>
          <w:i/>
          <w:iCs/>
        </w:rPr>
        <w:t>Will remove</w:t>
      </w:r>
      <w:r w:rsidRPr="00E856C8">
        <w:rPr>
          <w:i/>
          <w:iCs/>
        </w:rPr>
        <w:t xml:space="preserve"> the requirement for an approval.</w:t>
      </w:r>
      <w:r>
        <w:rPr>
          <w:i/>
          <w:iCs/>
        </w:rPr>
        <w:t xml:space="preserve"> </w:t>
      </w:r>
    </w:p>
    <w:p w14:paraId="7AC53E45" w14:textId="77777777" w:rsidR="00D47A10" w:rsidRDefault="00D47A10" w:rsidP="006B7A39"/>
    <w:p w14:paraId="7AC53E46" w14:textId="77777777" w:rsidR="00D47A10" w:rsidRDefault="00D47A10" w:rsidP="006B7A39"/>
    <w:p w14:paraId="7AC53E47" w14:textId="77777777" w:rsidR="00AA3658" w:rsidRDefault="004906AE" w:rsidP="00AA3658">
      <w:pPr>
        <w:ind w:left="2160" w:firstLine="720"/>
        <w:rPr>
          <w:b/>
          <w:bCs/>
        </w:rPr>
      </w:pPr>
      <w:r>
        <w:rPr>
          <w:b/>
          <w:bCs/>
        </w:rPr>
        <w:t>Category 4</w:t>
      </w:r>
      <w:r w:rsidR="00AA3658" w:rsidRPr="00E856C8">
        <w:rPr>
          <w:b/>
          <w:bCs/>
        </w:rPr>
        <w:t xml:space="preserve"> – </w:t>
      </w:r>
      <w:r w:rsidR="00AA3658">
        <w:rPr>
          <w:b/>
          <w:bCs/>
        </w:rPr>
        <w:t>Computers</w:t>
      </w:r>
    </w:p>
    <w:p w14:paraId="7AC53E48" w14:textId="77777777" w:rsidR="00AA3658" w:rsidRDefault="00AA3658" w:rsidP="00AA3658">
      <w:pPr>
        <w:rPr>
          <w:b/>
          <w:bCs/>
        </w:rPr>
      </w:pPr>
    </w:p>
    <w:p w14:paraId="7AC53E49" w14:textId="77777777" w:rsidR="00AA3658" w:rsidRDefault="00AA3658" w:rsidP="00AA3658">
      <w:pPr>
        <w:rPr>
          <w:bCs/>
        </w:rPr>
      </w:pPr>
      <w:r>
        <w:rPr>
          <w:bCs/>
        </w:rPr>
        <w:t>4A00</w:t>
      </w:r>
      <w:r w:rsidR="00011B8E">
        <w:rPr>
          <w:bCs/>
        </w:rPr>
        <w:t>3.b: Updat</w:t>
      </w:r>
      <w:r w:rsidR="00773A5E">
        <w:rPr>
          <w:bCs/>
        </w:rPr>
        <w:t>e</w:t>
      </w:r>
      <w:r w:rsidR="00011B8E">
        <w:rPr>
          <w:bCs/>
        </w:rPr>
        <w:t xml:space="preserve"> of this control for</w:t>
      </w:r>
      <w:r>
        <w:rPr>
          <w:bCs/>
        </w:rPr>
        <w:t xml:space="preserve"> high-performance digital computers. Those with an adjusted peak performance of 16 Weighted </w:t>
      </w:r>
      <w:proofErr w:type="spellStart"/>
      <w:r>
        <w:rPr>
          <w:bCs/>
        </w:rPr>
        <w:t>TeraFLOPS</w:t>
      </w:r>
      <w:proofErr w:type="spellEnd"/>
      <w:r>
        <w:rPr>
          <w:bCs/>
        </w:rPr>
        <w:t xml:space="preserve"> or less are no longer controlled.</w:t>
      </w:r>
    </w:p>
    <w:p w14:paraId="7AC53E4A" w14:textId="77777777" w:rsidR="00D47A10" w:rsidRDefault="00D47A10" w:rsidP="00AA3658">
      <w:pPr>
        <w:rPr>
          <w:bCs/>
        </w:rPr>
      </w:pPr>
    </w:p>
    <w:p w14:paraId="7AC53E4B" w14:textId="77777777" w:rsidR="00D47A10" w:rsidRPr="00D47A10" w:rsidRDefault="00D47A10" w:rsidP="00D47A10">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4C" w14:textId="77777777" w:rsidR="00AA3658" w:rsidRDefault="00AA3658" w:rsidP="00AA3658">
      <w:pPr>
        <w:rPr>
          <w:bCs/>
        </w:rPr>
      </w:pPr>
    </w:p>
    <w:p w14:paraId="7AC53E4D" w14:textId="77777777" w:rsidR="00AA3658" w:rsidRDefault="00F33545" w:rsidP="00AA3658">
      <w:pPr>
        <w:rPr>
          <w:bCs/>
        </w:rPr>
      </w:pPr>
      <w:r>
        <w:rPr>
          <w:bCs/>
        </w:rPr>
        <w:t>4A005</w:t>
      </w:r>
      <w:r w:rsidR="00A93C5D">
        <w:rPr>
          <w:bCs/>
        </w:rPr>
        <w:t xml:space="preserve"> &amp; 4D004</w:t>
      </w:r>
      <w:r>
        <w:rPr>
          <w:bCs/>
        </w:rPr>
        <w:t>: Clarification</w:t>
      </w:r>
      <w:r w:rsidR="00A93C5D">
        <w:rPr>
          <w:bCs/>
        </w:rPr>
        <w:t xml:space="preserve"> of these</w:t>
      </w:r>
      <w:r>
        <w:rPr>
          <w:bCs/>
        </w:rPr>
        <w:t xml:space="preserve"> control</w:t>
      </w:r>
      <w:r w:rsidR="00A93C5D">
        <w:rPr>
          <w:bCs/>
        </w:rPr>
        <w:t>s for systems,</w:t>
      </w:r>
      <w:r>
        <w:rPr>
          <w:bCs/>
        </w:rPr>
        <w:t xml:space="preserve"> equipment </w:t>
      </w:r>
      <w:r w:rsidR="00A93C5D">
        <w:rPr>
          <w:bCs/>
        </w:rPr>
        <w:t xml:space="preserve">and software </w:t>
      </w:r>
      <w:r>
        <w:rPr>
          <w:bCs/>
        </w:rPr>
        <w:t>associated with intrusion software</w:t>
      </w:r>
      <w:r w:rsidR="00A93C5D">
        <w:rPr>
          <w:bCs/>
        </w:rPr>
        <w:t>,</w:t>
      </w:r>
      <w:r>
        <w:rPr>
          <w:bCs/>
        </w:rPr>
        <w:t xml:space="preserve"> to make it clearer that legitimate and defensive actions </w:t>
      </w:r>
      <w:r w:rsidR="00A93C5D">
        <w:rPr>
          <w:bCs/>
        </w:rPr>
        <w:t>in response to intrusion software are</w:t>
      </w:r>
      <w:r>
        <w:rPr>
          <w:bCs/>
        </w:rPr>
        <w:t xml:space="preserve"> not controlled.</w:t>
      </w:r>
      <w:r w:rsidR="002F56CF">
        <w:rPr>
          <w:bCs/>
        </w:rPr>
        <w:t xml:space="preserve"> There is also an explicit Note stating that the technology controls do not apply to vulnerability disclosures or cyber incident responses. </w:t>
      </w:r>
    </w:p>
    <w:p w14:paraId="7AC53E4E" w14:textId="77777777" w:rsidR="00D47A10" w:rsidRDefault="00D47A10" w:rsidP="00AA3658">
      <w:pPr>
        <w:rPr>
          <w:bCs/>
        </w:rPr>
      </w:pPr>
    </w:p>
    <w:p w14:paraId="7AC53E4F" w14:textId="77777777" w:rsidR="00D47A10" w:rsidRPr="00D47A10" w:rsidRDefault="00D47A10" w:rsidP="00AA3658">
      <w:r>
        <w:rPr>
          <w:i/>
          <w:iCs/>
        </w:rPr>
        <w:t>Impact</w:t>
      </w:r>
      <w:r w:rsidRPr="00E856C8">
        <w:rPr>
          <w:i/>
          <w:iCs/>
        </w:rPr>
        <w:t xml:space="preserve">: </w:t>
      </w:r>
      <w:r>
        <w:rPr>
          <w:i/>
          <w:iCs/>
        </w:rPr>
        <w:t>None - clarification only</w:t>
      </w:r>
      <w:r w:rsidRPr="00E856C8">
        <w:rPr>
          <w:i/>
          <w:iCs/>
        </w:rPr>
        <w:t>.</w:t>
      </w:r>
    </w:p>
    <w:p w14:paraId="7AC53E50" w14:textId="77777777" w:rsidR="00A93C5D" w:rsidRPr="00AA3658" w:rsidRDefault="00A93C5D" w:rsidP="00AA3658">
      <w:pPr>
        <w:rPr>
          <w:bCs/>
        </w:rPr>
      </w:pPr>
    </w:p>
    <w:p w14:paraId="7AC53E51" w14:textId="77777777" w:rsidR="007252B1" w:rsidRDefault="00A93C5D" w:rsidP="006B7A39">
      <w:pPr>
        <w:rPr>
          <w:bCs/>
        </w:rPr>
      </w:pPr>
      <w:r>
        <w:t>4D001.b.1 &amp; 4E001.b.1: Updat</w:t>
      </w:r>
      <w:r w:rsidR="00773A5E">
        <w:t>e</w:t>
      </w:r>
      <w:r>
        <w:t xml:space="preserve"> of these controls for software and technology for the development or production of high-performance digital computers. </w:t>
      </w:r>
      <w:r>
        <w:rPr>
          <w:bCs/>
        </w:rPr>
        <w:t xml:space="preserve">Software and technology for those computers with an adjusted peak performance of 8 Weighted </w:t>
      </w:r>
      <w:proofErr w:type="spellStart"/>
      <w:r>
        <w:rPr>
          <w:bCs/>
        </w:rPr>
        <w:t>TeraFLOPS</w:t>
      </w:r>
      <w:proofErr w:type="spellEnd"/>
      <w:r>
        <w:rPr>
          <w:bCs/>
        </w:rPr>
        <w:t xml:space="preserve"> or less are no longer controlled. </w:t>
      </w:r>
    </w:p>
    <w:p w14:paraId="7AC53E52" w14:textId="77777777" w:rsidR="00D47A10" w:rsidRDefault="00D47A10" w:rsidP="006B7A39">
      <w:pPr>
        <w:rPr>
          <w:bCs/>
        </w:rPr>
      </w:pPr>
    </w:p>
    <w:p w14:paraId="7AC53E53" w14:textId="77777777" w:rsidR="00D47A10" w:rsidRDefault="00D47A10" w:rsidP="00D47A10">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54" w14:textId="77777777" w:rsidR="00D47A10" w:rsidRPr="00D47A10" w:rsidRDefault="00D47A10" w:rsidP="00D47A10">
      <w:pPr>
        <w:jc w:val="both"/>
        <w:rPr>
          <w:i/>
          <w:iCs/>
        </w:rPr>
      </w:pPr>
    </w:p>
    <w:p w14:paraId="7AC53E55" w14:textId="77777777" w:rsidR="00DB7FF0" w:rsidRDefault="00DB7FF0" w:rsidP="006B7A39"/>
    <w:p w14:paraId="7AC53E56" w14:textId="77777777" w:rsidR="00A93C5D" w:rsidRDefault="004906AE" w:rsidP="00E84543">
      <w:pPr>
        <w:ind w:left="1440" w:firstLine="720"/>
        <w:rPr>
          <w:b/>
          <w:bCs/>
        </w:rPr>
      </w:pPr>
      <w:r>
        <w:rPr>
          <w:b/>
          <w:bCs/>
        </w:rPr>
        <w:t>Category 5 Part 1</w:t>
      </w:r>
      <w:r w:rsidRPr="00E856C8">
        <w:rPr>
          <w:b/>
          <w:bCs/>
        </w:rPr>
        <w:t xml:space="preserve"> – </w:t>
      </w:r>
      <w:r>
        <w:rPr>
          <w:b/>
          <w:bCs/>
        </w:rPr>
        <w:t>Telecommunications</w:t>
      </w:r>
    </w:p>
    <w:p w14:paraId="7AC53E57" w14:textId="77777777" w:rsidR="004906AE" w:rsidRDefault="004906AE" w:rsidP="004906AE">
      <w:pPr>
        <w:rPr>
          <w:b/>
          <w:bCs/>
        </w:rPr>
      </w:pPr>
    </w:p>
    <w:p w14:paraId="7AC53E58" w14:textId="77777777" w:rsidR="004906AE" w:rsidRDefault="004906AE" w:rsidP="004906AE">
      <w:r>
        <w:t>5A001.b.6:</w:t>
      </w:r>
      <w:r w:rsidR="00011B8E">
        <w:t xml:space="preserve"> Updat</w:t>
      </w:r>
      <w:r w:rsidR="00773A5E">
        <w:t>e</w:t>
      </w:r>
      <w:r w:rsidR="00011B8E">
        <w:t xml:space="preserve"> of this control for</w:t>
      </w:r>
      <w:r>
        <w:t xml:space="preserve"> telecommunications equipment employing digital signal processing to provide voice coding. Those with an output rate of 700 bit/s or greater are no longer controlled.</w:t>
      </w:r>
    </w:p>
    <w:p w14:paraId="7AC53E59" w14:textId="77777777" w:rsidR="00D47A10" w:rsidRDefault="00D47A10" w:rsidP="004906AE"/>
    <w:p w14:paraId="7AC53E5A" w14:textId="77777777" w:rsidR="00D47A10" w:rsidRPr="00D47A10" w:rsidRDefault="00D47A10" w:rsidP="00D47A10">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5B" w14:textId="77777777" w:rsidR="004906AE" w:rsidRDefault="004906AE" w:rsidP="004906AE"/>
    <w:p w14:paraId="7AC53E5C" w14:textId="77777777" w:rsidR="004906AE" w:rsidRDefault="00011B8E" w:rsidP="004906AE">
      <w:pPr>
        <w:rPr>
          <w:bCs/>
        </w:rPr>
      </w:pPr>
      <w:r>
        <w:t>5A001.d: U</w:t>
      </w:r>
      <w:r w:rsidR="004906AE">
        <w:t>pdat</w:t>
      </w:r>
      <w:r w:rsidR="00773A5E">
        <w:t>e</w:t>
      </w:r>
      <w:r w:rsidR="004906AE">
        <w:t xml:space="preserve"> of this control for electronically steerable phased array antennae operating above 31.8GHz. </w:t>
      </w:r>
      <w:r w:rsidR="004906AE">
        <w:rPr>
          <w:bCs/>
        </w:rPr>
        <w:t xml:space="preserve">This control now has a </w:t>
      </w:r>
      <w:r w:rsidR="00FE4D57">
        <w:rPr>
          <w:bCs/>
        </w:rPr>
        <w:t xml:space="preserve">reduced </w:t>
      </w:r>
      <w:r w:rsidR="004906AE">
        <w:rPr>
          <w:bCs/>
        </w:rPr>
        <w:t>scope.</w:t>
      </w:r>
    </w:p>
    <w:p w14:paraId="7AC53E5D" w14:textId="77777777" w:rsidR="00D47A10" w:rsidRDefault="00D47A10" w:rsidP="004906AE">
      <w:pPr>
        <w:rPr>
          <w:bCs/>
        </w:rPr>
      </w:pPr>
    </w:p>
    <w:p w14:paraId="7AC53E5E" w14:textId="77777777" w:rsidR="00D47A10" w:rsidRDefault="00D47A10" w:rsidP="00D47A10">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5F" w14:textId="77777777" w:rsidR="00D47A10" w:rsidRDefault="00D47A10" w:rsidP="004906AE">
      <w:pPr>
        <w:rPr>
          <w:bCs/>
        </w:rPr>
      </w:pPr>
      <w:r>
        <w:rPr>
          <w:bCs/>
        </w:rPr>
        <w:t xml:space="preserve"> </w:t>
      </w:r>
    </w:p>
    <w:p w14:paraId="7AC53E60" w14:textId="77777777" w:rsidR="003871D2" w:rsidRDefault="003871D2" w:rsidP="004906AE">
      <w:pPr>
        <w:rPr>
          <w:bCs/>
        </w:rPr>
      </w:pPr>
      <w:r>
        <w:rPr>
          <w:bCs/>
        </w:rPr>
        <w:t>5B001</w:t>
      </w:r>
      <w:r w:rsidR="006A6409">
        <w:rPr>
          <w:bCs/>
        </w:rPr>
        <w:t>.b.2: Decontrol of equipment and</w:t>
      </w:r>
      <w:r>
        <w:rPr>
          <w:bCs/>
        </w:rPr>
        <w:t xml:space="preserve"> components </w:t>
      </w:r>
      <w:r w:rsidR="00681554">
        <w:rPr>
          <w:bCs/>
        </w:rPr>
        <w:t xml:space="preserve">specially designed </w:t>
      </w:r>
      <w:r>
        <w:rPr>
          <w:bCs/>
        </w:rPr>
        <w:t>for the development of telecommunication transmission or switching equipment employing a laser at a wavelength of 1750nm or less.</w:t>
      </w:r>
    </w:p>
    <w:p w14:paraId="7AC53E61" w14:textId="77777777" w:rsidR="00D47A10" w:rsidRDefault="00D47A10" w:rsidP="004906AE">
      <w:pPr>
        <w:rPr>
          <w:bCs/>
        </w:rPr>
      </w:pPr>
    </w:p>
    <w:p w14:paraId="7AC53E62" w14:textId="77777777" w:rsidR="00D47A10" w:rsidRPr="00D47A10" w:rsidRDefault="00D47A10" w:rsidP="00D47A10">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7AC53E63" w14:textId="77777777" w:rsidR="003871D2" w:rsidRDefault="003871D2" w:rsidP="004906AE">
      <w:pPr>
        <w:rPr>
          <w:bCs/>
        </w:rPr>
      </w:pPr>
    </w:p>
    <w:p w14:paraId="7AC53E64" w14:textId="77777777" w:rsidR="003871D2" w:rsidRDefault="003871D2" w:rsidP="004906AE">
      <w:r>
        <w:t>5B001.b.4</w:t>
      </w:r>
      <w:r w:rsidR="00BA7494">
        <w:t>, 5D001.d.4 &amp; 5E001.c.4.a</w:t>
      </w:r>
      <w:r>
        <w:t xml:space="preserve">: Decontrol of </w:t>
      </w:r>
      <w:r w:rsidR="00BA7494">
        <w:t>equipment,</w:t>
      </w:r>
      <w:r w:rsidR="00681554">
        <w:t xml:space="preserve"> components</w:t>
      </w:r>
      <w:r w:rsidR="00BA7494">
        <w:t>, software and technology</w:t>
      </w:r>
      <w:r w:rsidR="00681554">
        <w:t xml:space="preserve"> for the development of radio equipment employing Quadrature-Amplitude-Modulation techniques below level 1024.</w:t>
      </w:r>
    </w:p>
    <w:p w14:paraId="7AC53E65" w14:textId="77777777" w:rsidR="00D47A10" w:rsidRDefault="00D47A10" w:rsidP="004906AE"/>
    <w:p w14:paraId="7AC53E66" w14:textId="77777777" w:rsidR="00D47A10" w:rsidRPr="008D6C55" w:rsidRDefault="008D6C55" w:rsidP="008D6C55">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7AC53E67" w14:textId="77777777" w:rsidR="00BA7494" w:rsidRDefault="00BA7494" w:rsidP="004906AE"/>
    <w:p w14:paraId="7AC53E68" w14:textId="77777777" w:rsidR="00BA7494" w:rsidRDefault="00ED350D" w:rsidP="004906AE">
      <w:pPr>
        <w:rPr>
          <w:bCs/>
        </w:rPr>
      </w:pPr>
      <w:r>
        <w:t>5E001.c: Updat</w:t>
      </w:r>
      <w:r w:rsidR="00773A5E">
        <w:t>e</w:t>
      </w:r>
      <w:r>
        <w:t xml:space="preserve"> </w:t>
      </w:r>
      <w:r w:rsidR="001C0BC8">
        <w:t>of this control for</w:t>
      </w:r>
      <w:r>
        <w:t xml:space="preserve"> technology for the development or production of </w:t>
      </w:r>
      <w:r w:rsidR="00821C07">
        <w:t>telecommunications equipment</w:t>
      </w:r>
      <w:r w:rsidR="00E84543">
        <w:t xml:space="preserve">. </w:t>
      </w:r>
      <w:r w:rsidR="00E84543">
        <w:rPr>
          <w:bCs/>
        </w:rPr>
        <w:t xml:space="preserve">This control now has a </w:t>
      </w:r>
      <w:r w:rsidR="00FE4D57">
        <w:rPr>
          <w:bCs/>
        </w:rPr>
        <w:t xml:space="preserve">reduced </w:t>
      </w:r>
      <w:r w:rsidR="00E84543">
        <w:rPr>
          <w:bCs/>
        </w:rPr>
        <w:t xml:space="preserve">scope. </w:t>
      </w:r>
    </w:p>
    <w:p w14:paraId="7AC53E69" w14:textId="77777777" w:rsidR="00E84543" w:rsidRDefault="00E84543" w:rsidP="004906AE">
      <w:pPr>
        <w:rPr>
          <w:bCs/>
        </w:rPr>
      </w:pPr>
    </w:p>
    <w:p w14:paraId="7AC53E6A" w14:textId="77777777" w:rsidR="008D6C55" w:rsidRPr="008D6C55" w:rsidRDefault="008D6C55" w:rsidP="008D6C55">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6B" w14:textId="77777777" w:rsidR="00E84543" w:rsidRDefault="00E84543" w:rsidP="004906AE"/>
    <w:p w14:paraId="7AC53E6C" w14:textId="77777777" w:rsidR="008D6C55" w:rsidRDefault="008D6C55" w:rsidP="004906AE"/>
    <w:p w14:paraId="7AC53E6D" w14:textId="77777777" w:rsidR="00415A45" w:rsidRDefault="00415A45" w:rsidP="00DC466B">
      <w:pPr>
        <w:jc w:val="center"/>
        <w:rPr>
          <w:b/>
          <w:bCs/>
        </w:rPr>
      </w:pPr>
      <w:r>
        <w:rPr>
          <w:b/>
          <w:bCs/>
        </w:rPr>
        <w:t xml:space="preserve">Category 5 </w:t>
      </w:r>
      <w:proofErr w:type="gramStart"/>
      <w:r>
        <w:rPr>
          <w:b/>
          <w:bCs/>
        </w:rPr>
        <w:t>Part</w:t>
      </w:r>
      <w:proofErr w:type="gramEnd"/>
      <w:r>
        <w:rPr>
          <w:b/>
          <w:bCs/>
        </w:rPr>
        <w:t xml:space="preserve"> 2</w:t>
      </w:r>
      <w:r w:rsidRPr="00E856C8">
        <w:rPr>
          <w:b/>
          <w:bCs/>
        </w:rPr>
        <w:t xml:space="preserve"> – </w:t>
      </w:r>
      <w:r>
        <w:rPr>
          <w:b/>
          <w:bCs/>
        </w:rPr>
        <w:t>Information Security</w:t>
      </w:r>
    </w:p>
    <w:p w14:paraId="7AC53E6E" w14:textId="77777777" w:rsidR="00415A45" w:rsidRDefault="00415A45" w:rsidP="00415A45">
      <w:pPr>
        <w:ind w:left="720" w:firstLine="720"/>
        <w:rPr>
          <w:b/>
          <w:bCs/>
        </w:rPr>
      </w:pPr>
    </w:p>
    <w:p w14:paraId="7AC53E6F" w14:textId="77777777" w:rsidR="00E56CB5" w:rsidRDefault="005858F2" w:rsidP="00E56CB5">
      <w:pPr>
        <w:jc w:val="both"/>
      </w:pPr>
      <w:r>
        <w:t xml:space="preserve">5A002.a.7: </w:t>
      </w:r>
      <w:r w:rsidR="00FD1F37">
        <w:t>Decontrol of</w:t>
      </w:r>
      <w:r>
        <w:t xml:space="preserve"> non-cryptographic information and communications technology security systems and devices. This decontrol also extends to associated software.  </w:t>
      </w:r>
    </w:p>
    <w:p w14:paraId="7AC53E70" w14:textId="77777777" w:rsidR="00E56CB5" w:rsidRDefault="00E56CB5" w:rsidP="00E56CB5">
      <w:pPr>
        <w:jc w:val="both"/>
      </w:pPr>
    </w:p>
    <w:p w14:paraId="7AC53E71" w14:textId="77777777" w:rsidR="005858F2" w:rsidRPr="008D6C55" w:rsidRDefault="005858F2" w:rsidP="005858F2">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7AC53E72" w14:textId="77777777" w:rsidR="00E56CB5" w:rsidRDefault="00E56CB5" w:rsidP="00415A45">
      <w:pPr>
        <w:jc w:val="both"/>
      </w:pPr>
    </w:p>
    <w:p w14:paraId="7AC53E73" w14:textId="77777777" w:rsidR="00415A45" w:rsidRDefault="00415A45" w:rsidP="00415A45">
      <w:pPr>
        <w:jc w:val="both"/>
      </w:pPr>
      <w:r>
        <w:t>Addition of a General Information Security Note (GISN)</w:t>
      </w:r>
      <w:r w:rsidR="00E84543">
        <w:t xml:space="preserve">: </w:t>
      </w:r>
      <w:r>
        <w:t xml:space="preserve">This note states that information security </w:t>
      </w:r>
      <w:r w:rsidRPr="00415A45">
        <w:t>items or functions should be considered against</w:t>
      </w:r>
      <w:r>
        <w:t xml:space="preserve"> the provisions in Category 5 </w:t>
      </w:r>
      <w:r w:rsidRPr="00415A45">
        <w:t>Part 2</w:t>
      </w:r>
      <w:r>
        <w:t>, even if they are components, software</w:t>
      </w:r>
      <w:r w:rsidRPr="00415A45">
        <w:t xml:space="preserve"> or functions of </w:t>
      </w:r>
      <w:r w:rsidRPr="009F45A9">
        <w:t>other items</w:t>
      </w:r>
      <w:r w:rsidRPr="00415A45">
        <w:t>.</w:t>
      </w:r>
      <w:r>
        <w:t xml:space="preserve"> </w:t>
      </w:r>
    </w:p>
    <w:p w14:paraId="7AC53E74" w14:textId="77777777" w:rsidR="00E84543" w:rsidRDefault="00E84543" w:rsidP="00415A45">
      <w:pPr>
        <w:jc w:val="both"/>
      </w:pPr>
    </w:p>
    <w:p w14:paraId="7AC53E75" w14:textId="77777777" w:rsidR="00E56CB5" w:rsidRDefault="00E56CB5" w:rsidP="00415A45">
      <w:pPr>
        <w:jc w:val="both"/>
        <w:rPr>
          <w:i/>
          <w:iCs/>
        </w:rPr>
      </w:pPr>
      <w:r>
        <w:rPr>
          <w:i/>
          <w:iCs/>
        </w:rPr>
        <w:t>Impact</w:t>
      </w:r>
      <w:r w:rsidRPr="00E856C8">
        <w:rPr>
          <w:i/>
          <w:iCs/>
        </w:rPr>
        <w:t xml:space="preserve">: </w:t>
      </w:r>
      <w:r>
        <w:rPr>
          <w:i/>
          <w:iCs/>
        </w:rPr>
        <w:t>None - clarification only</w:t>
      </w:r>
      <w:r w:rsidRPr="00E856C8">
        <w:rPr>
          <w:i/>
          <w:iCs/>
        </w:rPr>
        <w:t>.</w:t>
      </w:r>
    </w:p>
    <w:p w14:paraId="7AC53E76" w14:textId="77777777" w:rsidR="00E56CB5" w:rsidRDefault="00E56CB5" w:rsidP="00415A45">
      <w:pPr>
        <w:jc w:val="both"/>
      </w:pPr>
    </w:p>
    <w:p w14:paraId="7AC53E77" w14:textId="77777777" w:rsidR="00E84543" w:rsidRDefault="005858F2" w:rsidP="00415A45">
      <w:pPr>
        <w:jc w:val="both"/>
      </w:pPr>
      <w:r>
        <w:t>Note</w:t>
      </w:r>
      <w:r w:rsidR="00FE4D57">
        <w:t>:</w:t>
      </w:r>
      <w:r>
        <w:t xml:space="preserve"> </w:t>
      </w:r>
      <w:r w:rsidR="00FE4D57">
        <w:t xml:space="preserve">Some of the text in </w:t>
      </w:r>
      <w:r>
        <w:t>this Category has been rewritten</w:t>
      </w:r>
      <w:r w:rsidR="00FE4D57">
        <w:t>,</w:t>
      </w:r>
      <w:r>
        <w:t xml:space="preserve"> but has remained scope neutral.</w:t>
      </w:r>
    </w:p>
    <w:p w14:paraId="7AC53E78" w14:textId="77777777" w:rsidR="005858F2" w:rsidRDefault="005858F2" w:rsidP="00415A45">
      <w:pPr>
        <w:jc w:val="both"/>
      </w:pPr>
    </w:p>
    <w:p w14:paraId="7AC53E79" w14:textId="77777777" w:rsidR="00BA4A53" w:rsidRDefault="00BA4A53" w:rsidP="00415A45">
      <w:pPr>
        <w:jc w:val="both"/>
      </w:pPr>
    </w:p>
    <w:p w14:paraId="7AC53E7A" w14:textId="77777777" w:rsidR="00E84543" w:rsidRDefault="00E84543" w:rsidP="00DC466B">
      <w:pPr>
        <w:jc w:val="center"/>
        <w:rPr>
          <w:b/>
          <w:bCs/>
        </w:rPr>
      </w:pPr>
      <w:r>
        <w:rPr>
          <w:b/>
          <w:bCs/>
        </w:rPr>
        <w:t>Category 6</w:t>
      </w:r>
      <w:r w:rsidRPr="00E856C8">
        <w:rPr>
          <w:b/>
          <w:bCs/>
        </w:rPr>
        <w:t xml:space="preserve"> – </w:t>
      </w:r>
      <w:r>
        <w:rPr>
          <w:b/>
          <w:bCs/>
        </w:rPr>
        <w:t>Sensors and Lasers</w:t>
      </w:r>
    </w:p>
    <w:p w14:paraId="7AC53E7B" w14:textId="77777777" w:rsidR="00E84543" w:rsidRDefault="00E84543" w:rsidP="00E84543">
      <w:pPr>
        <w:jc w:val="both"/>
        <w:rPr>
          <w:b/>
          <w:bCs/>
        </w:rPr>
      </w:pPr>
    </w:p>
    <w:p w14:paraId="7AC53E7C" w14:textId="77777777" w:rsidR="00E84543" w:rsidRDefault="001769BD" w:rsidP="00E84543">
      <w:pPr>
        <w:jc w:val="both"/>
      </w:pPr>
      <w:r>
        <w:t>6A002.a.3 Note 2.d: Decontrol of non-space qualified thermopile arrays having less than 5,130 elements.</w:t>
      </w:r>
      <w:r w:rsidR="008D6C55">
        <w:t xml:space="preserve"> </w:t>
      </w:r>
    </w:p>
    <w:p w14:paraId="7AC53E7D" w14:textId="77777777" w:rsidR="008D6C55" w:rsidRDefault="008D6C55" w:rsidP="00E84543">
      <w:pPr>
        <w:jc w:val="both"/>
      </w:pPr>
    </w:p>
    <w:p w14:paraId="7AC53E7E" w14:textId="77777777" w:rsidR="008D6C55" w:rsidRPr="008D6C55" w:rsidRDefault="008D6C55" w:rsidP="00E84543">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7AC53E7F" w14:textId="77777777" w:rsidR="001769BD" w:rsidRDefault="001769BD" w:rsidP="00E84543">
      <w:pPr>
        <w:jc w:val="both"/>
      </w:pPr>
    </w:p>
    <w:p w14:paraId="7AC53E80" w14:textId="77777777" w:rsidR="001769BD" w:rsidRDefault="001769BD" w:rsidP="00E84543">
      <w:pPr>
        <w:jc w:val="both"/>
      </w:pPr>
      <w:r>
        <w:t xml:space="preserve">6A004.a Note: </w:t>
      </w:r>
      <w:r w:rsidR="00377D92">
        <w:t>Decontrol of lightweight mirror/reflectors specially designed to direct solar radiation for terrestrial heliostat installations.</w:t>
      </w:r>
    </w:p>
    <w:p w14:paraId="7AC53E81" w14:textId="77777777" w:rsidR="008D6C55" w:rsidRDefault="008D6C55" w:rsidP="00E84543">
      <w:pPr>
        <w:jc w:val="both"/>
      </w:pPr>
    </w:p>
    <w:p w14:paraId="7AC53E82" w14:textId="77777777" w:rsidR="008D6C55" w:rsidRPr="008D6C55" w:rsidRDefault="008D6C55" w:rsidP="00E84543">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7AC53E83" w14:textId="77777777" w:rsidR="00377D92" w:rsidRDefault="00377D92" w:rsidP="00E84543">
      <w:pPr>
        <w:jc w:val="both"/>
      </w:pPr>
    </w:p>
    <w:p w14:paraId="7AC53E84" w14:textId="77777777" w:rsidR="00377D92" w:rsidRDefault="00377D92" w:rsidP="00E84543">
      <w:pPr>
        <w:jc w:val="both"/>
      </w:pPr>
      <w:r>
        <w:t>6A005.a.</w:t>
      </w:r>
      <w:r w:rsidR="001C0BC8">
        <w:t>6.a: Updat</w:t>
      </w:r>
      <w:r w:rsidR="00773A5E">
        <w:t>e</w:t>
      </w:r>
      <w:r w:rsidR="001C0BC8">
        <w:t xml:space="preserve"> of this control for</w:t>
      </w:r>
      <w:r>
        <w:t xml:space="preserve"> </w:t>
      </w:r>
      <w:r w:rsidR="00F6145F">
        <w:t xml:space="preserve">high power </w:t>
      </w:r>
      <w:r>
        <w:t>non-</w:t>
      </w:r>
      <w:proofErr w:type="spellStart"/>
      <w:r>
        <w:t>tunable</w:t>
      </w:r>
      <w:proofErr w:type="spellEnd"/>
      <w:r>
        <w:t xml:space="preserve"> continuous wave lasers with a lasing </w:t>
      </w:r>
      <w:r w:rsidR="00F6145F">
        <w:t xml:space="preserve">wavelength </w:t>
      </w:r>
      <w:r>
        <w:t>range of 975-1150nm and single transverse mode output. Those with an output power of 500W or less are no longer controlled.</w:t>
      </w:r>
    </w:p>
    <w:p w14:paraId="7AC53E85" w14:textId="77777777" w:rsidR="008D6C55" w:rsidRDefault="008D6C55" w:rsidP="00E84543">
      <w:pPr>
        <w:jc w:val="both"/>
      </w:pPr>
    </w:p>
    <w:p w14:paraId="7AC53E86" w14:textId="77777777" w:rsidR="008D6C55" w:rsidRDefault="008D6C55" w:rsidP="00E84543">
      <w:pPr>
        <w:jc w:val="both"/>
      </w:pPr>
      <w:r>
        <w:rPr>
          <w:i/>
          <w:iCs/>
        </w:rPr>
        <w:t>Impact</w:t>
      </w:r>
      <w:r w:rsidRPr="00E856C8">
        <w:rPr>
          <w:i/>
          <w:iCs/>
        </w:rPr>
        <w:t xml:space="preserve">: </w:t>
      </w:r>
      <w:r>
        <w:rPr>
          <w:i/>
          <w:iCs/>
        </w:rPr>
        <w:t>Will reduce</w:t>
      </w:r>
      <w:r w:rsidRPr="00E856C8">
        <w:rPr>
          <w:i/>
          <w:iCs/>
        </w:rPr>
        <w:t xml:space="preserve"> the requirement for an approval.</w:t>
      </w:r>
      <w:r w:rsidR="00281E03">
        <w:rPr>
          <w:i/>
          <w:iCs/>
        </w:rPr>
        <w:t xml:space="preserve"> </w:t>
      </w:r>
    </w:p>
    <w:p w14:paraId="7AC53E87" w14:textId="77777777" w:rsidR="00377D92" w:rsidRDefault="00377D92" w:rsidP="00E84543">
      <w:pPr>
        <w:jc w:val="both"/>
      </w:pPr>
    </w:p>
    <w:p w14:paraId="7AC53E88" w14:textId="77777777" w:rsidR="00377D92" w:rsidRDefault="00F6145F" w:rsidP="00E84543">
      <w:pPr>
        <w:jc w:val="both"/>
        <w:rPr>
          <w:bCs/>
        </w:rPr>
      </w:pPr>
      <w:r>
        <w:t>6A005.a.8</w:t>
      </w:r>
      <w:r w:rsidR="001C0BC8">
        <w:t>-10: Updat</w:t>
      </w:r>
      <w:r w:rsidR="00773A5E">
        <w:t>e</w:t>
      </w:r>
      <w:r w:rsidR="001C0BC8">
        <w:t xml:space="preserve"> of the controls for</w:t>
      </w:r>
      <w:r>
        <w:t xml:space="preserve"> high power non-</w:t>
      </w:r>
      <w:proofErr w:type="spellStart"/>
      <w:r>
        <w:t>tunable</w:t>
      </w:r>
      <w:proofErr w:type="spellEnd"/>
      <w:r>
        <w:t xml:space="preserve"> continuous wave lasers with an output wavelength exceeding 1555nm. </w:t>
      </w:r>
      <w:r>
        <w:rPr>
          <w:bCs/>
        </w:rPr>
        <w:t xml:space="preserve">This control now has a </w:t>
      </w:r>
      <w:r w:rsidR="00FE4D57">
        <w:rPr>
          <w:bCs/>
        </w:rPr>
        <w:t xml:space="preserve">reduced </w:t>
      </w:r>
      <w:r>
        <w:rPr>
          <w:bCs/>
        </w:rPr>
        <w:t>scope.</w:t>
      </w:r>
    </w:p>
    <w:p w14:paraId="7AC53E89" w14:textId="77777777" w:rsidR="00281E03" w:rsidRDefault="00281E03" w:rsidP="00E84543">
      <w:pPr>
        <w:jc w:val="both"/>
        <w:rPr>
          <w:bCs/>
        </w:rPr>
      </w:pPr>
    </w:p>
    <w:p w14:paraId="7AC53E8A" w14:textId="77777777" w:rsidR="00281E03" w:rsidRDefault="00281E03" w:rsidP="00E84543">
      <w:pPr>
        <w:jc w:val="both"/>
        <w:rPr>
          <w:bCs/>
        </w:rPr>
      </w:pPr>
      <w:r>
        <w:rPr>
          <w:i/>
          <w:iCs/>
        </w:rPr>
        <w:t>Impact</w:t>
      </w:r>
      <w:r w:rsidRPr="00E856C8">
        <w:rPr>
          <w:i/>
          <w:iCs/>
        </w:rPr>
        <w:t xml:space="preserve">: </w:t>
      </w:r>
      <w:r>
        <w:rPr>
          <w:i/>
          <w:iCs/>
        </w:rPr>
        <w:t>Will reduce</w:t>
      </w:r>
      <w:r w:rsidRPr="00E856C8">
        <w:rPr>
          <w:i/>
          <w:iCs/>
        </w:rPr>
        <w:t xml:space="preserve"> the requirement for an approval.</w:t>
      </w:r>
      <w:r>
        <w:rPr>
          <w:i/>
          <w:iCs/>
        </w:rPr>
        <w:t xml:space="preserve"> </w:t>
      </w:r>
    </w:p>
    <w:p w14:paraId="7AC53E8B" w14:textId="77777777" w:rsidR="00F6145F" w:rsidRDefault="00F6145F" w:rsidP="00E84543">
      <w:pPr>
        <w:jc w:val="both"/>
        <w:rPr>
          <w:bCs/>
        </w:rPr>
      </w:pPr>
    </w:p>
    <w:p w14:paraId="7AC53E8C" w14:textId="77777777" w:rsidR="00F6145F" w:rsidRDefault="002F76A5" w:rsidP="00E84543">
      <w:pPr>
        <w:jc w:val="both"/>
        <w:rPr>
          <w:bCs/>
        </w:rPr>
      </w:pPr>
      <w:r>
        <w:rPr>
          <w:bCs/>
        </w:rPr>
        <w:t>6A005.</w:t>
      </w:r>
      <w:r w:rsidR="001C0BC8">
        <w:rPr>
          <w:bCs/>
        </w:rPr>
        <w:t>b.6: Updat</w:t>
      </w:r>
      <w:r w:rsidR="00773A5E">
        <w:rPr>
          <w:bCs/>
        </w:rPr>
        <w:t>e</w:t>
      </w:r>
      <w:r w:rsidR="001C0BC8">
        <w:rPr>
          <w:bCs/>
        </w:rPr>
        <w:t xml:space="preserve"> of the controls for</w:t>
      </w:r>
      <w:r>
        <w:rPr>
          <w:bCs/>
        </w:rPr>
        <w:t xml:space="preserve"> high power non-</w:t>
      </w:r>
      <w:proofErr w:type="spellStart"/>
      <w:r>
        <w:rPr>
          <w:bCs/>
        </w:rPr>
        <w:t>tunable</w:t>
      </w:r>
      <w:proofErr w:type="spellEnd"/>
      <w:r>
        <w:rPr>
          <w:bCs/>
        </w:rPr>
        <w:t xml:space="preserve"> pulsed lasers with a lasing wavelength range of 975-1150nm. This control now has a </w:t>
      </w:r>
      <w:r w:rsidR="00FE4D57">
        <w:rPr>
          <w:bCs/>
        </w:rPr>
        <w:t xml:space="preserve">reduced </w:t>
      </w:r>
      <w:r>
        <w:rPr>
          <w:bCs/>
        </w:rPr>
        <w:t xml:space="preserve">scope. </w:t>
      </w:r>
    </w:p>
    <w:p w14:paraId="7AC53E8D" w14:textId="77777777" w:rsidR="00281E03" w:rsidRDefault="00281E03" w:rsidP="00E84543">
      <w:pPr>
        <w:jc w:val="both"/>
        <w:rPr>
          <w:bCs/>
        </w:rPr>
      </w:pPr>
    </w:p>
    <w:p w14:paraId="7AC53E8E" w14:textId="77777777" w:rsidR="00281E03" w:rsidRDefault="00281E03" w:rsidP="00E84543">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8F" w14:textId="77777777" w:rsidR="00FD1F37" w:rsidRDefault="00FD1F37" w:rsidP="00E84543">
      <w:pPr>
        <w:jc w:val="both"/>
        <w:rPr>
          <w:bCs/>
        </w:rPr>
      </w:pPr>
    </w:p>
    <w:p w14:paraId="7AC53E90" w14:textId="77777777" w:rsidR="002F76A5" w:rsidRDefault="00601256" w:rsidP="00E84543">
      <w:pPr>
        <w:jc w:val="both"/>
        <w:rPr>
          <w:bCs/>
        </w:rPr>
      </w:pPr>
      <w:r>
        <w:t>6A005.b.8</w:t>
      </w:r>
      <w:r w:rsidR="001C0BC8">
        <w:t>-10: Updat</w:t>
      </w:r>
      <w:r w:rsidR="00773A5E">
        <w:t>e</w:t>
      </w:r>
      <w:r w:rsidR="001C0BC8">
        <w:t xml:space="preserve"> of the controls for</w:t>
      </w:r>
      <w:r>
        <w:t xml:space="preserve"> high power non-</w:t>
      </w:r>
      <w:proofErr w:type="spellStart"/>
      <w:r>
        <w:t>tunable</w:t>
      </w:r>
      <w:proofErr w:type="spellEnd"/>
      <w:r>
        <w:t xml:space="preserve"> pulsed lasers with an output wavelength exceeding 1555nm. </w:t>
      </w:r>
      <w:r>
        <w:rPr>
          <w:bCs/>
        </w:rPr>
        <w:t xml:space="preserve">This control now has a </w:t>
      </w:r>
      <w:r w:rsidR="00FE4D57">
        <w:rPr>
          <w:bCs/>
        </w:rPr>
        <w:t xml:space="preserve">reduced </w:t>
      </w:r>
      <w:r>
        <w:rPr>
          <w:bCs/>
        </w:rPr>
        <w:t>scope.</w:t>
      </w:r>
    </w:p>
    <w:p w14:paraId="7AC53E91" w14:textId="77777777" w:rsidR="00DC466B" w:rsidRDefault="00DC466B" w:rsidP="00E84543">
      <w:pPr>
        <w:jc w:val="both"/>
        <w:rPr>
          <w:bCs/>
        </w:rPr>
      </w:pPr>
    </w:p>
    <w:p w14:paraId="7AC53E92" w14:textId="77777777" w:rsidR="00281E03" w:rsidRDefault="00281E03" w:rsidP="00E84543">
      <w:pPr>
        <w:jc w:val="both"/>
        <w:rPr>
          <w:bCs/>
        </w:rPr>
      </w:pPr>
      <w:r>
        <w:rPr>
          <w:i/>
          <w:iCs/>
        </w:rPr>
        <w:t>Impact</w:t>
      </w:r>
      <w:r w:rsidRPr="00E856C8">
        <w:rPr>
          <w:i/>
          <w:iCs/>
        </w:rPr>
        <w:t xml:space="preserve">: </w:t>
      </w:r>
      <w:r>
        <w:rPr>
          <w:i/>
          <w:iCs/>
        </w:rPr>
        <w:t>Will reduce</w:t>
      </w:r>
      <w:r w:rsidRPr="00E856C8">
        <w:rPr>
          <w:i/>
          <w:iCs/>
        </w:rPr>
        <w:t xml:space="preserve"> the requirement for an approval.</w:t>
      </w:r>
    </w:p>
    <w:p w14:paraId="7AC53E93" w14:textId="77777777" w:rsidR="00281E03" w:rsidRDefault="00281E03" w:rsidP="00E84543">
      <w:pPr>
        <w:jc w:val="both"/>
        <w:rPr>
          <w:bCs/>
        </w:rPr>
      </w:pPr>
    </w:p>
    <w:p w14:paraId="7AC53E94" w14:textId="77777777" w:rsidR="00DC466B" w:rsidRDefault="00DC466B" w:rsidP="00E84543">
      <w:pPr>
        <w:jc w:val="both"/>
        <w:rPr>
          <w:bCs/>
        </w:rPr>
      </w:pPr>
      <w:r>
        <w:rPr>
          <w:bCs/>
        </w:rPr>
        <w:t xml:space="preserve">6A226.a: Correction to this control for shock pressure gauges capable of measuring pressures greater than 10GPa. Those made with </w:t>
      </w:r>
      <w:proofErr w:type="spellStart"/>
      <w:r>
        <w:rPr>
          <w:bCs/>
        </w:rPr>
        <w:t>polyvinylidene</w:t>
      </w:r>
      <w:proofErr w:type="spellEnd"/>
      <w:r>
        <w:rPr>
          <w:bCs/>
        </w:rPr>
        <w:t xml:space="preserve"> </w:t>
      </w:r>
      <w:proofErr w:type="spellStart"/>
      <w:r>
        <w:rPr>
          <w:bCs/>
        </w:rPr>
        <w:t>bifluoride</w:t>
      </w:r>
      <w:proofErr w:type="spellEnd"/>
      <w:r>
        <w:rPr>
          <w:bCs/>
        </w:rPr>
        <w:t xml:space="preserve"> (PVBF) are no longer controlled, however those made with </w:t>
      </w:r>
      <w:proofErr w:type="spellStart"/>
      <w:r>
        <w:rPr>
          <w:bCs/>
        </w:rPr>
        <w:t>polyvinylidene</w:t>
      </w:r>
      <w:proofErr w:type="spellEnd"/>
      <w:r>
        <w:rPr>
          <w:bCs/>
        </w:rPr>
        <w:t xml:space="preserve"> fluoride (PVDF)/polyvinyl difluoride (PVF</w:t>
      </w:r>
      <w:r w:rsidRPr="00DC466B">
        <w:rPr>
          <w:bCs/>
          <w:vertAlign w:val="subscript"/>
        </w:rPr>
        <w:t>2</w:t>
      </w:r>
      <w:r>
        <w:rPr>
          <w:bCs/>
        </w:rPr>
        <w:t xml:space="preserve">) are now controlled. </w:t>
      </w:r>
    </w:p>
    <w:p w14:paraId="7AC53E95" w14:textId="77777777" w:rsidR="0047681C" w:rsidRDefault="0047681C" w:rsidP="00E84543">
      <w:pPr>
        <w:jc w:val="both"/>
        <w:rPr>
          <w:bCs/>
        </w:rPr>
      </w:pPr>
    </w:p>
    <w:p w14:paraId="7AC53E96" w14:textId="77777777" w:rsidR="00281E03" w:rsidRDefault="00281E03" w:rsidP="00281E03">
      <w:r>
        <w:rPr>
          <w:i/>
          <w:iCs/>
        </w:rPr>
        <w:t>Impact</w:t>
      </w:r>
      <w:r w:rsidRPr="00E856C8">
        <w:rPr>
          <w:i/>
          <w:iCs/>
        </w:rPr>
        <w:t xml:space="preserve">: </w:t>
      </w:r>
      <w:r>
        <w:rPr>
          <w:i/>
          <w:iCs/>
        </w:rPr>
        <w:t>None - clarification only</w:t>
      </w:r>
      <w:r w:rsidRPr="00E856C8">
        <w:rPr>
          <w:i/>
          <w:iCs/>
        </w:rPr>
        <w:t>.</w:t>
      </w:r>
    </w:p>
    <w:p w14:paraId="7AC53E97" w14:textId="77777777" w:rsidR="00281E03" w:rsidRDefault="00281E03" w:rsidP="00E84543">
      <w:pPr>
        <w:jc w:val="both"/>
        <w:rPr>
          <w:bCs/>
        </w:rPr>
      </w:pPr>
      <w:r>
        <w:rPr>
          <w:bCs/>
        </w:rPr>
        <w:t xml:space="preserve"> </w:t>
      </w:r>
    </w:p>
    <w:p w14:paraId="7AC53E98" w14:textId="77777777" w:rsidR="00DC466B" w:rsidRDefault="00DC466B" w:rsidP="00E84543">
      <w:pPr>
        <w:jc w:val="both"/>
        <w:rPr>
          <w:bCs/>
        </w:rPr>
      </w:pPr>
    </w:p>
    <w:p w14:paraId="7AC53E99" w14:textId="77777777" w:rsidR="005E6EEB" w:rsidRDefault="005E6EEB" w:rsidP="00E84543">
      <w:pPr>
        <w:jc w:val="both"/>
        <w:rPr>
          <w:bCs/>
        </w:rPr>
      </w:pPr>
      <w:r>
        <w:rPr>
          <w:bCs/>
        </w:rPr>
        <w:tab/>
      </w:r>
      <w:r>
        <w:rPr>
          <w:bCs/>
        </w:rPr>
        <w:tab/>
      </w:r>
      <w:r>
        <w:rPr>
          <w:bCs/>
        </w:rPr>
        <w:tab/>
      </w:r>
      <w:r>
        <w:rPr>
          <w:b/>
          <w:bCs/>
        </w:rPr>
        <w:t>Category 7</w:t>
      </w:r>
      <w:r w:rsidRPr="00E856C8">
        <w:rPr>
          <w:b/>
          <w:bCs/>
        </w:rPr>
        <w:t xml:space="preserve"> – </w:t>
      </w:r>
      <w:r>
        <w:rPr>
          <w:b/>
          <w:bCs/>
        </w:rPr>
        <w:t>Navigation and Avionics</w:t>
      </w:r>
    </w:p>
    <w:p w14:paraId="7AC53E9A" w14:textId="77777777" w:rsidR="005E6EEB" w:rsidRDefault="005E6EEB" w:rsidP="00E84543">
      <w:pPr>
        <w:jc w:val="both"/>
        <w:rPr>
          <w:bCs/>
        </w:rPr>
      </w:pPr>
    </w:p>
    <w:p w14:paraId="7AC53E9B" w14:textId="77777777" w:rsidR="00930F86" w:rsidRDefault="00930F86" w:rsidP="00E84543">
      <w:pPr>
        <w:jc w:val="both"/>
        <w:rPr>
          <w:bCs/>
        </w:rPr>
      </w:pPr>
      <w:r>
        <w:rPr>
          <w:bCs/>
        </w:rPr>
        <w:t>7E003 Note: Decontrol of technology for the maintenance of accelerometers, gyroscopes, inertial measurement units and star trackers as listed in 7A001 to 7A004, when that maintenance is directly associated with calibration, removal or replacement of damaged or unserviceable Line Replacement Units (LRUs) or Shop Replaceable Assemblies (SRAs) of a civil aircraft.</w:t>
      </w:r>
      <w:r w:rsidR="005E6EEB">
        <w:rPr>
          <w:bCs/>
        </w:rPr>
        <w:t xml:space="preserve"> Note</w:t>
      </w:r>
      <w:r w:rsidR="00FE4D57">
        <w:rPr>
          <w:bCs/>
        </w:rPr>
        <w:t xml:space="preserve"> that</w:t>
      </w:r>
      <w:r w:rsidR="005E6EEB">
        <w:rPr>
          <w:bCs/>
        </w:rPr>
        <w:t xml:space="preserve"> this decontrol does not apply</w:t>
      </w:r>
      <w:r w:rsidR="00FD1F37">
        <w:rPr>
          <w:bCs/>
        </w:rPr>
        <w:t xml:space="preserve"> to</w:t>
      </w:r>
      <w:r w:rsidR="005E6EEB">
        <w:rPr>
          <w:bCs/>
        </w:rPr>
        <w:t xml:space="preserve"> accelerometers, gyroscopes, inertial navigation equipment and star trackers that are listed in 7A101, 7A102, 7A103 and 7A104. </w:t>
      </w:r>
    </w:p>
    <w:p w14:paraId="7AC53E9C" w14:textId="77777777" w:rsidR="00930F86" w:rsidRDefault="00930F86" w:rsidP="00E84543">
      <w:pPr>
        <w:jc w:val="both"/>
        <w:rPr>
          <w:bCs/>
        </w:rPr>
      </w:pPr>
    </w:p>
    <w:p w14:paraId="7AC53E9D" w14:textId="77777777" w:rsidR="00281E03" w:rsidRPr="00281E03" w:rsidRDefault="00281E03" w:rsidP="00E84543">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7AC53E9E" w14:textId="77777777" w:rsidR="00281E03" w:rsidRDefault="00281E03" w:rsidP="00E84543">
      <w:pPr>
        <w:jc w:val="both"/>
        <w:rPr>
          <w:bCs/>
        </w:rPr>
      </w:pPr>
    </w:p>
    <w:p w14:paraId="7AC53E9F" w14:textId="77777777" w:rsidR="00FF3DEC" w:rsidRDefault="00FF3DEC" w:rsidP="00FF3DEC">
      <w:r>
        <w:t>7A103: Clarification of this control on inertial equipment and systems that contain accelerometers or gyroscopes. Equipment and systems that contain accelerometers or gyroscopes, but not for inertial navigation purposes, are no longer controlled. The overall scope is reduced.</w:t>
      </w:r>
    </w:p>
    <w:p w14:paraId="7AC53EA0" w14:textId="77777777" w:rsidR="00281E03" w:rsidRDefault="00281E03" w:rsidP="00FF3DEC"/>
    <w:p w14:paraId="7AC53EA1" w14:textId="77777777" w:rsidR="00FF3DEC" w:rsidRPr="00281E03" w:rsidRDefault="00281E03" w:rsidP="00281E03">
      <w:pPr>
        <w:jc w:val="both"/>
        <w:rPr>
          <w:i/>
          <w:iCs/>
        </w:rPr>
      </w:pPr>
      <w:r>
        <w:rPr>
          <w:i/>
          <w:iCs/>
        </w:rPr>
        <w:t>Impact</w:t>
      </w:r>
      <w:r w:rsidRPr="00E856C8">
        <w:rPr>
          <w:i/>
          <w:iCs/>
        </w:rPr>
        <w:t xml:space="preserve">: </w:t>
      </w:r>
      <w:r>
        <w:rPr>
          <w:i/>
          <w:iCs/>
        </w:rPr>
        <w:t>Will reduce</w:t>
      </w:r>
      <w:r w:rsidRPr="00E856C8">
        <w:rPr>
          <w:i/>
          <w:iCs/>
        </w:rPr>
        <w:t xml:space="preserve"> the requirement for an approval.</w:t>
      </w:r>
      <w:r w:rsidR="00FF3DEC">
        <w:t xml:space="preserve"> </w:t>
      </w:r>
    </w:p>
    <w:p w14:paraId="7AC53EA2" w14:textId="77777777" w:rsidR="00FF3DEC" w:rsidRDefault="00FF3DEC" w:rsidP="00FF3DEC"/>
    <w:p w14:paraId="7AC53EA3" w14:textId="77777777" w:rsidR="00FF3DEC" w:rsidRDefault="003E58E9" w:rsidP="00FF3DEC">
      <w:r>
        <w:t>7A105: Clarification</w:t>
      </w:r>
      <w:r w:rsidR="00FF3DEC">
        <w:t xml:space="preserve"> of this control on receiving equipment</w:t>
      </w:r>
      <w:r>
        <w:t xml:space="preserve"> for global navigation satellite systems (GNSS). This control now explicitly states that it also applies to receiving equipment for the Chinese </w:t>
      </w:r>
      <w:proofErr w:type="spellStart"/>
      <w:r>
        <w:t>BeiDou</w:t>
      </w:r>
      <w:proofErr w:type="spellEnd"/>
      <w:r>
        <w:t xml:space="preserve"> system.</w:t>
      </w:r>
      <w:r w:rsidR="00F51D5C">
        <w:t xml:space="preserve"> This control now also applies to receiving equipment specially designed for UAVs with an aerosol dispensing system with a capacity of 20 litres or more (Note: generic receiving equipment that is not specially designed for any particular UAV </w:t>
      </w:r>
      <w:r w:rsidR="00FE4D57">
        <w:t xml:space="preserve">is </w:t>
      </w:r>
      <w:r w:rsidR="00F51D5C">
        <w:t xml:space="preserve">not captured by this control). </w:t>
      </w:r>
    </w:p>
    <w:p w14:paraId="7AC53EA4" w14:textId="77777777" w:rsidR="00281E03" w:rsidRDefault="00281E03" w:rsidP="00FF3DEC"/>
    <w:p w14:paraId="7AC53EA5" w14:textId="77777777" w:rsidR="00281E03" w:rsidRDefault="009F45A9" w:rsidP="00281E03">
      <w:r>
        <w:rPr>
          <w:i/>
          <w:iCs/>
        </w:rPr>
        <w:t>Impact</w:t>
      </w:r>
      <w:r w:rsidRPr="00E856C8">
        <w:rPr>
          <w:i/>
          <w:iCs/>
        </w:rPr>
        <w:t xml:space="preserve">: </w:t>
      </w:r>
      <w:r>
        <w:rPr>
          <w:i/>
          <w:iCs/>
        </w:rPr>
        <w:t>None - clarification only</w:t>
      </w:r>
      <w:r w:rsidRPr="00E856C8">
        <w:rPr>
          <w:i/>
          <w:iCs/>
        </w:rPr>
        <w:t>.</w:t>
      </w:r>
      <w:r>
        <w:rPr>
          <w:i/>
          <w:iCs/>
        </w:rPr>
        <w:t xml:space="preserve"> </w:t>
      </w:r>
    </w:p>
    <w:p w14:paraId="7AC53EA6" w14:textId="77777777" w:rsidR="00281E03" w:rsidRDefault="00281E03" w:rsidP="00FF3DEC">
      <w:r>
        <w:t xml:space="preserve"> </w:t>
      </w:r>
    </w:p>
    <w:p w14:paraId="7AC53EA7" w14:textId="77777777" w:rsidR="00BA4A53" w:rsidRDefault="00BA4A53" w:rsidP="00FF3DEC"/>
    <w:p w14:paraId="7AC53EA8" w14:textId="77777777" w:rsidR="00BA4A53" w:rsidRDefault="00BA4A53" w:rsidP="00FF3DEC"/>
    <w:p w14:paraId="7AC53EA9" w14:textId="77777777" w:rsidR="00BA4A53" w:rsidRDefault="00BA4A53" w:rsidP="00FF3DEC"/>
    <w:p w14:paraId="7AC53EAA" w14:textId="77777777" w:rsidR="00BA4A53" w:rsidRDefault="00BA4A53" w:rsidP="00FF3DEC"/>
    <w:p w14:paraId="7AC53EAB" w14:textId="77777777" w:rsidR="003E58E9" w:rsidRDefault="00E70C8E" w:rsidP="00FF3DEC">
      <w:r>
        <w:t>7A115 Note: Clarification o</w:t>
      </w:r>
      <w:r w:rsidR="004F4146">
        <w:t>f</w:t>
      </w:r>
      <w:r>
        <w:t xml:space="preserve"> this control for passive sensors for determining bearing to specific electromagnetic source or terrain characteristics. The Note now explicitly says this control can apply to scene mapping and correlation (both digital and analog) equipment, and Doppler navigation radar equipment.</w:t>
      </w:r>
    </w:p>
    <w:p w14:paraId="7AC53EAC" w14:textId="77777777" w:rsidR="00281E03" w:rsidRDefault="00281E03" w:rsidP="00FF3DEC"/>
    <w:p w14:paraId="7AC53EAD" w14:textId="77777777" w:rsidR="00281E03" w:rsidRDefault="00281E03" w:rsidP="00FF3DEC">
      <w:r>
        <w:rPr>
          <w:i/>
          <w:iCs/>
        </w:rPr>
        <w:lastRenderedPageBreak/>
        <w:t>Impact</w:t>
      </w:r>
      <w:r w:rsidRPr="00E856C8">
        <w:rPr>
          <w:i/>
          <w:iCs/>
        </w:rPr>
        <w:t xml:space="preserve">: </w:t>
      </w:r>
      <w:r>
        <w:rPr>
          <w:i/>
          <w:iCs/>
        </w:rPr>
        <w:t>None - clarification only</w:t>
      </w:r>
      <w:r w:rsidRPr="00E856C8">
        <w:rPr>
          <w:i/>
          <w:iCs/>
        </w:rPr>
        <w:t>.</w:t>
      </w:r>
    </w:p>
    <w:p w14:paraId="7AC53EAE" w14:textId="77777777" w:rsidR="00E70C8E" w:rsidRDefault="00E70C8E" w:rsidP="00FF3DEC"/>
    <w:p w14:paraId="7AC53EAF" w14:textId="77777777" w:rsidR="00D0799E" w:rsidRPr="00FF3DEC" w:rsidRDefault="00D0799E" w:rsidP="00FF3DEC">
      <w:r>
        <w:t>7A116: Expansion</w:t>
      </w:r>
      <w:r w:rsidR="00791366">
        <w:t xml:space="preserve"> in scope</w:t>
      </w:r>
      <w:r>
        <w:t xml:space="preserve"> o</w:t>
      </w:r>
      <w:r w:rsidR="00FC69F7">
        <w:t>f</w:t>
      </w:r>
      <w:r>
        <w:t xml:space="preserve"> this control for flight control systems designed for space launch vehicles or sounding rockets. This control now applies to pneumatic and fly-by-light systems.</w:t>
      </w:r>
    </w:p>
    <w:p w14:paraId="7AC53EB0" w14:textId="77777777" w:rsidR="00FF3DEC" w:rsidRDefault="00FF3DEC" w:rsidP="00E84543">
      <w:pPr>
        <w:jc w:val="both"/>
        <w:rPr>
          <w:bCs/>
        </w:rPr>
      </w:pPr>
    </w:p>
    <w:p w14:paraId="7AC53EB1" w14:textId="77777777" w:rsidR="00281E03" w:rsidRDefault="00930F86" w:rsidP="00281E03">
      <w:r>
        <w:rPr>
          <w:bCs/>
        </w:rPr>
        <w:t xml:space="preserve"> </w:t>
      </w:r>
      <w:r w:rsidR="00281E03">
        <w:rPr>
          <w:i/>
          <w:iCs/>
        </w:rPr>
        <w:t>Impact</w:t>
      </w:r>
      <w:r w:rsidR="00281E03" w:rsidRPr="00E856C8">
        <w:rPr>
          <w:i/>
          <w:iCs/>
        </w:rPr>
        <w:t xml:space="preserve">: </w:t>
      </w:r>
      <w:r w:rsidR="00281E03">
        <w:rPr>
          <w:i/>
          <w:iCs/>
        </w:rPr>
        <w:t>Will expand</w:t>
      </w:r>
      <w:r w:rsidR="00281E03" w:rsidRPr="00E856C8">
        <w:rPr>
          <w:i/>
          <w:iCs/>
        </w:rPr>
        <w:t xml:space="preserve"> the requirement for an approval.</w:t>
      </w:r>
    </w:p>
    <w:p w14:paraId="7AC53EB2" w14:textId="77777777" w:rsidR="0047681C" w:rsidRDefault="0047681C" w:rsidP="00E84543">
      <w:pPr>
        <w:jc w:val="both"/>
        <w:rPr>
          <w:bCs/>
        </w:rPr>
      </w:pPr>
    </w:p>
    <w:p w14:paraId="7AC53EB3" w14:textId="77777777" w:rsidR="00281E03" w:rsidRDefault="00281E03" w:rsidP="00E84543">
      <w:pPr>
        <w:jc w:val="both"/>
        <w:rPr>
          <w:bCs/>
        </w:rPr>
      </w:pPr>
    </w:p>
    <w:p w14:paraId="7AC53EB4" w14:textId="77777777" w:rsidR="00F6145F" w:rsidRDefault="005E6EEB" w:rsidP="00845D80">
      <w:pPr>
        <w:jc w:val="center"/>
        <w:rPr>
          <w:b/>
          <w:bCs/>
        </w:rPr>
      </w:pPr>
      <w:r>
        <w:rPr>
          <w:b/>
          <w:bCs/>
        </w:rPr>
        <w:t>Category 8</w:t>
      </w:r>
      <w:r w:rsidRPr="00E856C8">
        <w:rPr>
          <w:b/>
          <w:bCs/>
        </w:rPr>
        <w:t xml:space="preserve"> – </w:t>
      </w:r>
      <w:r>
        <w:rPr>
          <w:b/>
          <w:bCs/>
        </w:rPr>
        <w:t>Marine</w:t>
      </w:r>
    </w:p>
    <w:p w14:paraId="7AC53EB5" w14:textId="77777777" w:rsidR="005E6EEB" w:rsidRDefault="005E6EEB" w:rsidP="00E84543">
      <w:pPr>
        <w:jc w:val="both"/>
        <w:rPr>
          <w:b/>
          <w:bCs/>
        </w:rPr>
      </w:pPr>
    </w:p>
    <w:p w14:paraId="7AC53EB6" w14:textId="77777777" w:rsidR="00AE664B" w:rsidRDefault="005E6EEB" w:rsidP="00E84543">
      <w:pPr>
        <w:jc w:val="both"/>
        <w:rPr>
          <w:bCs/>
        </w:rPr>
      </w:pPr>
      <w:r>
        <w:rPr>
          <w:bCs/>
        </w:rPr>
        <w:t>8A00</w:t>
      </w:r>
      <w:r w:rsidR="001C0BC8">
        <w:rPr>
          <w:bCs/>
        </w:rPr>
        <w:t>2.d: Updat</w:t>
      </w:r>
      <w:r w:rsidR="00773A5E">
        <w:rPr>
          <w:bCs/>
        </w:rPr>
        <w:t>e</w:t>
      </w:r>
      <w:r w:rsidR="001C0BC8">
        <w:rPr>
          <w:bCs/>
        </w:rPr>
        <w:t xml:space="preserve"> of the controls for</w:t>
      </w:r>
      <w:r>
        <w:rPr>
          <w:bCs/>
        </w:rPr>
        <w:t xml:space="preserve"> underwater vision systems. These are now only controlled if they are designed or modified for remote operation with an underwater vehicle</w:t>
      </w:r>
      <w:r w:rsidR="00AE664B">
        <w:rPr>
          <w:bCs/>
        </w:rPr>
        <w:t>, and they employ techniques to minimise backscatter (including range-gated illuminators and laser systems).</w:t>
      </w:r>
    </w:p>
    <w:p w14:paraId="7AC53EB7" w14:textId="77777777" w:rsidR="005E6EEB" w:rsidRDefault="005E6EEB" w:rsidP="00E84543">
      <w:pPr>
        <w:jc w:val="both"/>
        <w:rPr>
          <w:bCs/>
        </w:rPr>
      </w:pPr>
    </w:p>
    <w:p w14:paraId="7AC53EB8" w14:textId="77777777" w:rsidR="00281E03" w:rsidRDefault="00281E03" w:rsidP="00281E03">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B9" w14:textId="77777777" w:rsidR="002E550A" w:rsidRDefault="002E550A" w:rsidP="00E84543">
      <w:pPr>
        <w:jc w:val="both"/>
        <w:rPr>
          <w:bCs/>
        </w:rPr>
      </w:pPr>
    </w:p>
    <w:p w14:paraId="7AC53EBA" w14:textId="77777777" w:rsidR="00281E03" w:rsidRPr="005E6EEB" w:rsidRDefault="00281E03" w:rsidP="00E84543">
      <w:pPr>
        <w:jc w:val="both"/>
        <w:rPr>
          <w:bCs/>
        </w:rPr>
      </w:pPr>
    </w:p>
    <w:p w14:paraId="7AC53EBB" w14:textId="77777777" w:rsidR="00F6145F" w:rsidRDefault="002E550A" w:rsidP="00E56CB5">
      <w:pPr>
        <w:jc w:val="center"/>
      </w:pPr>
      <w:r>
        <w:rPr>
          <w:b/>
          <w:bCs/>
        </w:rPr>
        <w:t>Category 9</w:t>
      </w:r>
      <w:r w:rsidRPr="00E856C8">
        <w:rPr>
          <w:b/>
          <w:bCs/>
        </w:rPr>
        <w:t xml:space="preserve"> – </w:t>
      </w:r>
      <w:r>
        <w:rPr>
          <w:b/>
          <w:bCs/>
        </w:rPr>
        <w:t>Aerospace and Propulsion</w:t>
      </w:r>
    </w:p>
    <w:p w14:paraId="7AC53EBC" w14:textId="77777777" w:rsidR="00377D92" w:rsidRDefault="00377D92" w:rsidP="00E84543">
      <w:pPr>
        <w:jc w:val="both"/>
      </w:pPr>
    </w:p>
    <w:p w14:paraId="7AC53EBD" w14:textId="77777777" w:rsidR="005217F8" w:rsidRDefault="00791366" w:rsidP="00E84543">
      <w:pPr>
        <w:jc w:val="both"/>
      </w:pPr>
      <w:r>
        <w:t xml:space="preserve">9A101.a: Reduction in </w:t>
      </w:r>
      <w:r w:rsidR="00252363">
        <w:t xml:space="preserve">the </w:t>
      </w:r>
      <w:r>
        <w:t>scope o</w:t>
      </w:r>
      <w:r w:rsidR="00252363">
        <w:t>f</w:t>
      </w:r>
      <w:r>
        <w:t xml:space="preserve"> this control </w:t>
      </w:r>
      <w:r w:rsidR="00845D80">
        <w:t xml:space="preserve">for </w:t>
      </w:r>
      <w:r>
        <w:t>turbojet and turbofan engines with a</w:t>
      </w:r>
      <w:r w:rsidR="00845D80">
        <w:t>n uninstalled</w:t>
      </w:r>
      <w:r>
        <w:t xml:space="preserve"> maximum thrust great</w:t>
      </w:r>
      <w:r w:rsidR="00845D80">
        <w:t>er than 400N and specific fuel consumption of 0.15kg/N/hr or less. Those engines with a dry weight of 750kg or higher and a first-stage rotor diameter of 1m or more are no longer controlled (No</w:t>
      </w:r>
      <w:r w:rsidR="00E56CB5">
        <w:t>te: this control excludes civil-</w:t>
      </w:r>
      <w:r w:rsidR="00845D80">
        <w:t xml:space="preserve">certified engines </w:t>
      </w:r>
      <w:r w:rsidR="005217F8">
        <w:t xml:space="preserve">with a maximum thrust greater than 8.89kN). </w:t>
      </w:r>
    </w:p>
    <w:p w14:paraId="7AC53EBE" w14:textId="77777777" w:rsidR="00281E03" w:rsidRDefault="00281E03" w:rsidP="00E84543">
      <w:pPr>
        <w:jc w:val="both"/>
      </w:pPr>
    </w:p>
    <w:p w14:paraId="7AC53EBF" w14:textId="77777777" w:rsidR="00281E03" w:rsidRPr="00281E03" w:rsidRDefault="00281E03" w:rsidP="00E84543">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C0" w14:textId="77777777" w:rsidR="00791366" w:rsidRDefault="00791366" w:rsidP="00E84543">
      <w:pPr>
        <w:jc w:val="both"/>
      </w:pPr>
    </w:p>
    <w:p w14:paraId="7AC53EC1" w14:textId="77777777" w:rsidR="005217F8" w:rsidRDefault="005217F8" w:rsidP="00E84543">
      <w:pPr>
        <w:jc w:val="both"/>
      </w:pPr>
      <w:r>
        <w:t xml:space="preserve">9A105: Expansion in the scope of this control for </w:t>
      </w:r>
      <w:r w:rsidR="008D2925">
        <w:t xml:space="preserve">liquid propellant </w:t>
      </w:r>
      <w:r>
        <w:t xml:space="preserve">rocket engines. This control now also applies to </w:t>
      </w:r>
      <w:r w:rsidR="008D2925">
        <w:t xml:space="preserve">gel propellant </w:t>
      </w:r>
      <w:r w:rsidR="007017BD">
        <w:t xml:space="preserve">rocket motors </w:t>
      </w:r>
      <w:r w:rsidR="008D2925">
        <w:t xml:space="preserve">with a total impulse capacity of 1.1MNs or more. </w:t>
      </w:r>
    </w:p>
    <w:p w14:paraId="7AC53EC2" w14:textId="77777777" w:rsidR="00281E03" w:rsidRDefault="00281E03" w:rsidP="00E84543">
      <w:pPr>
        <w:jc w:val="both"/>
      </w:pPr>
    </w:p>
    <w:p w14:paraId="7AC53EC3" w14:textId="77777777" w:rsidR="00281E03" w:rsidRDefault="00281E03" w:rsidP="00281E03">
      <w:r>
        <w:rPr>
          <w:i/>
          <w:iCs/>
        </w:rPr>
        <w:t>Impact</w:t>
      </w:r>
      <w:r w:rsidRPr="00E856C8">
        <w:rPr>
          <w:i/>
          <w:iCs/>
        </w:rPr>
        <w:t xml:space="preserve">: </w:t>
      </w:r>
      <w:r>
        <w:rPr>
          <w:i/>
          <w:iCs/>
        </w:rPr>
        <w:t>Will expand</w:t>
      </w:r>
      <w:r w:rsidRPr="00E856C8">
        <w:rPr>
          <w:i/>
          <w:iCs/>
        </w:rPr>
        <w:t xml:space="preserve"> the requirement for an approval.</w:t>
      </w:r>
    </w:p>
    <w:p w14:paraId="7AC53EC4" w14:textId="77777777" w:rsidR="00533B4D" w:rsidRDefault="00533B4D" w:rsidP="00E84543">
      <w:pPr>
        <w:jc w:val="both"/>
      </w:pPr>
    </w:p>
    <w:p w14:paraId="7AC53EC5" w14:textId="77777777" w:rsidR="00533B4D" w:rsidRDefault="00533B4D" w:rsidP="00E84543">
      <w:pPr>
        <w:jc w:val="both"/>
      </w:pPr>
      <w:r>
        <w:t xml:space="preserve">9A106: Restructure of this control for </w:t>
      </w:r>
      <w:r w:rsidR="008D2925">
        <w:t xml:space="preserve">liquid </w:t>
      </w:r>
      <w:r>
        <w:t>rocket propulsion system components (combustion chambers, rocket nozzles</w:t>
      </w:r>
      <w:r w:rsidR="004040F4">
        <w:t>,</w:t>
      </w:r>
      <w:r>
        <w:t xml:space="preserve"> thrust vector control sub-systems</w:t>
      </w:r>
      <w:r w:rsidR="004040F4">
        <w:t xml:space="preserve"> and propellant control systems</w:t>
      </w:r>
      <w:r>
        <w:t xml:space="preserve">). This control now </w:t>
      </w:r>
      <w:r w:rsidR="004040F4">
        <w:t xml:space="preserve">also </w:t>
      </w:r>
      <w:r>
        <w:t xml:space="preserve">applies to </w:t>
      </w:r>
      <w:r w:rsidR="004040F4">
        <w:t xml:space="preserve">components for </w:t>
      </w:r>
      <w:r>
        <w:t>gel propellant systems</w:t>
      </w:r>
      <w:r w:rsidR="004040F4">
        <w:t>.</w:t>
      </w:r>
      <w:r w:rsidR="008D2925">
        <w:t xml:space="preserve"> </w:t>
      </w:r>
    </w:p>
    <w:p w14:paraId="7AC53EC6" w14:textId="77777777" w:rsidR="00281E03" w:rsidRDefault="00281E03" w:rsidP="00E84543">
      <w:pPr>
        <w:jc w:val="both"/>
      </w:pPr>
    </w:p>
    <w:p w14:paraId="7AC53EC7" w14:textId="77777777" w:rsidR="00281E03" w:rsidRPr="00281E03" w:rsidRDefault="00281E03" w:rsidP="00E84543">
      <w:pPr>
        <w:jc w:val="both"/>
        <w:rPr>
          <w:i/>
          <w:iCs/>
        </w:rPr>
      </w:pPr>
      <w:r>
        <w:rPr>
          <w:i/>
          <w:iCs/>
        </w:rPr>
        <w:t>Impact</w:t>
      </w:r>
      <w:r w:rsidRPr="00E856C8">
        <w:rPr>
          <w:i/>
          <w:iCs/>
        </w:rPr>
        <w:t xml:space="preserve">: </w:t>
      </w:r>
      <w:r>
        <w:rPr>
          <w:i/>
          <w:iCs/>
        </w:rPr>
        <w:t xml:space="preserve">Will </w:t>
      </w:r>
      <w:r w:rsidR="004040F4">
        <w:rPr>
          <w:i/>
          <w:iCs/>
        </w:rPr>
        <w:t>expand</w:t>
      </w:r>
      <w:r w:rsidR="004040F4" w:rsidRPr="00E856C8">
        <w:rPr>
          <w:i/>
          <w:iCs/>
        </w:rPr>
        <w:t xml:space="preserve"> </w:t>
      </w:r>
      <w:r w:rsidRPr="00E856C8">
        <w:rPr>
          <w:i/>
          <w:iCs/>
        </w:rPr>
        <w:t>the requirement for an approval.</w:t>
      </w:r>
    </w:p>
    <w:p w14:paraId="7AC53EC8" w14:textId="77777777" w:rsidR="008D2925" w:rsidRDefault="008D2925" w:rsidP="00E84543">
      <w:pPr>
        <w:jc w:val="both"/>
      </w:pPr>
    </w:p>
    <w:p w14:paraId="7AC53EC9" w14:textId="77777777" w:rsidR="00E56CB5" w:rsidRDefault="00E56CB5" w:rsidP="00E84543">
      <w:pPr>
        <w:jc w:val="both"/>
      </w:pPr>
    </w:p>
    <w:p w14:paraId="7AC53ECA" w14:textId="77777777" w:rsidR="00BA4A53" w:rsidRDefault="00BA4A53" w:rsidP="00E84543">
      <w:pPr>
        <w:jc w:val="both"/>
      </w:pPr>
    </w:p>
    <w:p w14:paraId="7AC53ECB" w14:textId="77777777" w:rsidR="008D2925" w:rsidRDefault="007B1E39" w:rsidP="00E84543">
      <w:pPr>
        <w:jc w:val="both"/>
      </w:pPr>
      <w:r w:rsidRPr="007B1E39">
        <w:t xml:space="preserve">9A108: </w:t>
      </w:r>
      <w:r w:rsidR="004040F4">
        <w:t>Restructure</w:t>
      </w:r>
      <w:r w:rsidR="008D2925" w:rsidRPr="007B1E39">
        <w:t xml:space="preserve"> of this control for solid rocket propulsion system components (rocket motor cases, rocket nozzles and thrust vector control sub-systems). </w:t>
      </w:r>
      <w:r w:rsidR="004040F4">
        <w:t>These components are now controlled if they are for 9A107 motors.</w:t>
      </w:r>
    </w:p>
    <w:p w14:paraId="7AC53ECC" w14:textId="77777777" w:rsidR="005B1A25" w:rsidRDefault="005B1A25" w:rsidP="00E84543">
      <w:pPr>
        <w:jc w:val="both"/>
      </w:pPr>
    </w:p>
    <w:p w14:paraId="7AC53ECD" w14:textId="77777777" w:rsidR="00281E03" w:rsidRPr="00281E03" w:rsidRDefault="00281E03" w:rsidP="00E84543">
      <w:pPr>
        <w:jc w:val="both"/>
        <w:rPr>
          <w:i/>
          <w:iCs/>
        </w:rPr>
      </w:pPr>
      <w:r>
        <w:rPr>
          <w:i/>
          <w:iCs/>
        </w:rPr>
        <w:t>Impact</w:t>
      </w:r>
      <w:r w:rsidRPr="00E856C8">
        <w:rPr>
          <w:i/>
          <w:iCs/>
        </w:rPr>
        <w:t xml:space="preserve">: </w:t>
      </w:r>
      <w:r w:rsidR="004040F4">
        <w:rPr>
          <w:i/>
          <w:iCs/>
        </w:rPr>
        <w:t>None – clarification only.</w:t>
      </w:r>
    </w:p>
    <w:p w14:paraId="7AC53ECE" w14:textId="77777777" w:rsidR="00281E03" w:rsidRDefault="00281E03" w:rsidP="00E84543">
      <w:pPr>
        <w:jc w:val="both"/>
      </w:pPr>
    </w:p>
    <w:p w14:paraId="7AC53ECF" w14:textId="77777777" w:rsidR="005B1A25" w:rsidRDefault="005B1A25" w:rsidP="00E84543">
      <w:pPr>
        <w:jc w:val="both"/>
      </w:pPr>
      <w:r>
        <w:lastRenderedPageBreak/>
        <w:t xml:space="preserve">9A112: </w:t>
      </w:r>
      <w:r w:rsidRPr="00281E03">
        <w:rPr>
          <w:u w:val="single"/>
        </w:rPr>
        <w:t>New control</w:t>
      </w:r>
      <w:r>
        <w:t xml:space="preserve"> for </w:t>
      </w:r>
      <w:r w:rsidR="004040F4">
        <w:t xml:space="preserve">all UAVs with a range exceeding 300km, and for certain </w:t>
      </w:r>
      <w:proofErr w:type="gramStart"/>
      <w:r>
        <w:t>UAVs incorporating</w:t>
      </w:r>
      <w:proofErr w:type="gramEnd"/>
      <w:r>
        <w:t xml:space="preserve"> aerosol dispensing systems with a capacity of 20 litres or more.</w:t>
      </w:r>
      <w:r w:rsidR="00032797">
        <w:t xml:space="preserve"> Associated technology and software is also controlled.</w:t>
      </w:r>
    </w:p>
    <w:p w14:paraId="7AC53ED0" w14:textId="77777777" w:rsidR="00462FBD" w:rsidRDefault="00462FBD" w:rsidP="00E84543">
      <w:pPr>
        <w:jc w:val="both"/>
      </w:pPr>
    </w:p>
    <w:p w14:paraId="7AC53ED1" w14:textId="77777777" w:rsidR="00281E03" w:rsidRDefault="00281E03" w:rsidP="00281E03">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00032797" w:rsidRPr="00032797">
        <w:rPr>
          <w:i/>
        </w:rPr>
        <w:t xml:space="preserve"> </w:t>
      </w:r>
      <w:r w:rsidR="00032797" w:rsidRPr="00477CBD">
        <w:rPr>
          <w:i/>
        </w:rPr>
        <w:t xml:space="preserve">In addition technology </w:t>
      </w:r>
      <w:r w:rsidR="00032797">
        <w:rPr>
          <w:i/>
        </w:rPr>
        <w:t xml:space="preserve">and software required for the development, </w:t>
      </w:r>
      <w:r w:rsidR="00032797" w:rsidRPr="00477CBD">
        <w:rPr>
          <w:i/>
        </w:rPr>
        <w:t xml:space="preserve">production </w:t>
      </w:r>
      <w:r w:rsidR="00032797">
        <w:rPr>
          <w:i/>
        </w:rPr>
        <w:t>or use of these</w:t>
      </w:r>
      <w:r w:rsidR="00032797" w:rsidRPr="00477CBD">
        <w:rPr>
          <w:i/>
        </w:rPr>
        <w:t xml:space="preserve"> item</w:t>
      </w:r>
      <w:r w:rsidR="00032797">
        <w:rPr>
          <w:i/>
        </w:rPr>
        <w:t>s</w:t>
      </w:r>
      <w:r w:rsidR="00032797" w:rsidRPr="00477CBD">
        <w:rPr>
          <w:i/>
        </w:rPr>
        <w:t xml:space="preserve"> also requires an approval.</w:t>
      </w:r>
      <w:r w:rsidR="00032797">
        <w:rPr>
          <w:i/>
        </w:rPr>
        <w:t xml:space="preserve"> </w:t>
      </w:r>
    </w:p>
    <w:p w14:paraId="7AC53ED2" w14:textId="77777777" w:rsidR="00281E03" w:rsidRDefault="00281E03" w:rsidP="00E84543">
      <w:pPr>
        <w:jc w:val="both"/>
      </w:pPr>
    </w:p>
    <w:p w14:paraId="7AC53ED3" w14:textId="77777777" w:rsidR="00462FBD" w:rsidRDefault="00462FBD" w:rsidP="00E84543">
      <w:pPr>
        <w:jc w:val="both"/>
      </w:pPr>
      <w:r>
        <w:t xml:space="preserve">9A115: Reduction in scope of this control for launch support equipment. This control now only applies to UAVs with a range of 300km or more. </w:t>
      </w:r>
    </w:p>
    <w:p w14:paraId="7AC53ED4" w14:textId="77777777" w:rsidR="00462FBD" w:rsidRDefault="00462FBD" w:rsidP="00E84543">
      <w:pPr>
        <w:jc w:val="both"/>
      </w:pPr>
    </w:p>
    <w:p w14:paraId="7AC53ED5" w14:textId="77777777" w:rsidR="00281E03" w:rsidRPr="00281E03" w:rsidRDefault="00281E03" w:rsidP="00E84543">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7AC53ED6" w14:textId="77777777" w:rsidR="00281E03" w:rsidRDefault="00281E03" w:rsidP="00E84543">
      <w:pPr>
        <w:jc w:val="both"/>
      </w:pPr>
    </w:p>
    <w:p w14:paraId="7AC53ED7" w14:textId="77777777" w:rsidR="00462FBD" w:rsidRDefault="00462FBD" w:rsidP="00E84543">
      <w:pPr>
        <w:jc w:val="both"/>
      </w:pPr>
      <w:r>
        <w:t>9A120: Updat</w:t>
      </w:r>
      <w:r w:rsidR="00773A5E">
        <w:t>e</w:t>
      </w:r>
      <w:r>
        <w:t xml:space="preserve"> of this control on liquid propellant tanks to also include gel propellant tanks. </w:t>
      </w:r>
    </w:p>
    <w:p w14:paraId="7AC53ED8" w14:textId="77777777" w:rsidR="005217F8" w:rsidRDefault="005217F8" w:rsidP="00E84543">
      <w:pPr>
        <w:jc w:val="both"/>
      </w:pPr>
    </w:p>
    <w:p w14:paraId="7AC53ED9" w14:textId="77777777" w:rsidR="00281E03" w:rsidRDefault="00281E03" w:rsidP="00281E03">
      <w:r>
        <w:rPr>
          <w:i/>
          <w:iCs/>
        </w:rPr>
        <w:t>Impact</w:t>
      </w:r>
      <w:r w:rsidRPr="00E856C8">
        <w:rPr>
          <w:i/>
          <w:iCs/>
        </w:rPr>
        <w:t xml:space="preserve">: </w:t>
      </w:r>
      <w:r>
        <w:rPr>
          <w:i/>
          <w:iCs/>
        </w:rPr>
        <w:t>Will expand</w:t>
      </w:r>
      <w:r w:rsidRPr="00E856C8">
        <w:rPr>
          <w:i/>
          <w:iCs/>
        </w:rPr>
        <w:t xml:space="preserve"> the requirement for an approval.</w:t>
      </w:r>
    </w:p>
    <w:p w14:paraId="7AC53EDA" w14:textId="77777777" w:rsidR="00281E03" w:rsidRDefault="00281E03" w:rsidP="00E84543">
      <w:pPr>
        <w:jc w:val="both"/>
      </w:pPr>
    </w:p>
    <w:p w14:paraId="7AC53EDB" w14:textId="77777777" w:rsidR="00377D92" w:rsidRDefault="001C0BC8" w:rsidP="00E84543">
      <w:pPr>
        <w:jc w:val="both"/>
      </w:pPr>
      <w:r>
        <w:t>9B001.b: Expansion of this control for</w:t>
      </w:r>
      <w:r w:rsidR="0083591E">
        <w:t xml:space="preserve"> </w:t>
      </w:r>
      <w:r w:rsidR="00004220">
        <w:t>casting cooling for manufacturing gas turbine engine blades, vanes or tip shrouds. Combined core and shell units made from refractory metals or ceramics are now controlled (individual cores and shells are already controlled).</w:t>
      </w:r>
    </w:p>
    <w:p w14:paraId="7AC53EDC" w14:textId="77777777" w:rsidR="00281E03" w:rsidRDefault="00281E03" w:rsidP="00E84543">
      <w:pPr>
        <w:jc w:val="both"/>
      </w:pPr>
    </w:p>
    <w:p w14:paraId="7AC53EDD" w14:textId="77777777" w:rsidR="00281E03" w:rsidRDefault="00281E03" w:rsidP="00281E03">
      <w:r>
        <w:rPr>
          <w:i/>
          <w:iCs/>
        </w:rPr>
        <w:t>Impact</w:t>
      </w:r>
      <w:r w:rsidRPr="00E856C8">
        <w:rPr>
          <w:i/>
          <w:iCs/>
        </w:rPr>
        <w:t xml:space="preserve">: </w:t>
      </w:r>
      <w:r>
        <w:rPr>
          <w:i/>
          <w:iCs/>
        </w:rPr>
        <w:t>Will expand</w:t>
      </w:r>
      <w:r w:rsidRPr="00E856C8">
        <w:rPr>
          <w:i/>
          <w:iCs/>
        </w:rPr>
        <w:t xml:space="preserve"> the requirement for an approval.</w:t>
      </w:r>
    </w:p>
    <w:p w14:paraId="7AC53EDE" w14:textId="77777777" w:rsidR="00004220" w:rsidRDefault="00004220" w:rsidP="00E84543">
      <w:pPr>
        <w:jc w:val="both"/>
      </w:pPr>
    </w:p>
    <w:p w14:paraId="7AC53EDF" w14:textId="77777777" w:rsidR="00004220" w:rsidRDefault="001C0BC8" w:rsidP="00E84543">
      <w:pPr>
        <w:jc w:val="both"/>
      </w:pPr>
      <w:r>
        <w:t>9B009 Note: C</w:t>
      </w:r>
      <w:r w:rsidR="00F903E6">
        <w:t>larification that this control for tooling for the production of powder metallurgy gas turbine engine rotor components does not apply to tooling for the production on powder.</w:t>
      </w:r>
    </w:p>
    <w:p w14:paraId="7AC53EE0" w14:textId="77777777" w:rsidR="005148FF" w:rsidRDefault="005148FF" w:rsidP="00E84543">
      <w:pPr>
        <w:jc w:val="both"/>
      </w:pPr>
    </w:p>
    <w:p w14:paraId="7AC53EE1" w14:textId="77777777" w:rsidR="00281E03" w:rsidRDefault="00281E03" w:rsidP="00281E03">
      <w:r>
        <w:rPr>
          <w:i/>
          <w:iCs/>
        </w:rPr>
        <w:t>Impact</w:t>
      </w:r>
      <w:r w:rsidRPr="00E856C8">
        <w:rPr>
          <w:i/>
          <w:iCs/>
        </w:rPr>
        <w:t xml:space="preserve">: </w:t>
      </w:r>
      <w:r>
        <w:rPr>
          <w:i/>
          <w:iCs/>
        </w:rPr>
        <w:t>None - clarification only</w:t>
      </w:r>
      <w:r w:rsidRPr="00E856C8">
        <w:rPr>
          <w:i/>
          <w:iCs/>
        </w:rPr>
        <w:t>.</w:t>
      </w:r>
    </w:p>
    <w:p w14:paraId="7AC53EE2" w14:textId="77777777" w:rsidR="00281E03" w:rsidRDefault="00281E03" w:rsidP="00E84543">
      <w:pPr>
        <w:jc w:val="both"/>
      </w:pPr>
    </w:p>
    <w:p w14:paraId="7AC53EE3" w14:textId="77777777" w:rsidR="005148FF" w:rsidRDefault="005148FF" w:rsidP="00E84543">
      <w:pPr>
        <w:jc w:val="both"/>
      </w:pPr>
      <w:r>
        <w:t xml:space="preserve">9B107: </w:t>
      </w:r>
      <w:r w:rsidRPr="00281E03">
        <w:rPr>
          <w:u w:val="single"/>
        </w:rPr>
        <w:t>New control</w:t>
      </w:r>
      <w:r>
        <w:t xml:space="preserve"> for </w:t>
      </w:r>
      <w:proofErr w:type="spellStart"/>
      <w:r>
        <w:t>aerothermodynamic</w:t>
      </w:r>
      <w:proofErr w:type="spellEnd"/>
      <w:r>
        <w:t xml:space="preserve"> test facilities usable for missiles and having either an electrical power supply of 5MW or greater, or a gas supply total pressure of 3MPa or more. </w:t>
      </w:r>
    </w:p>
    <w:p w14:paraId="7AC53EE4" w14:textId="77777777" w:rsidR="005148FF" w:rsidRDefault="005148FF" w:rsidP="00E84543">
      <w:pPr>
        <w:jc w:val="both"/>
      </w:pPr>
    </w:p>
    <w:p w14:paraId="7AC53EE5" w14:textId="77777777" w:rsidR="00281E03" w:rsidRDefault="00281E03" w:rsidP="00281E03">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p>
    <w:p w14:paraId="7AC53EE6" w14:textId="77777777" w:rsidR="00281E03" w:rsidRDefault="00281E03" w:rsidP="00E84543">
      <w:pPr>
        <w:jc w:val="both"/>
      </w:pPr>
    </w:p>
    <w:p w14:paraId="7AC53EE7" w14:textId="77777777" w:rsidR="005148FF" w:rsidRDefault="005148FF" w:rsidP="00E84543">
      <w:pPr>
        <w:jc w:val="both"/>
      </w:pPr>
      <w:r>
        <w:t>9D105: Expansion in scope o</w:t>
      </w:r>
      <w:r w:rsidR="005A40F0">
        <w:t>f</w:t>
      </w:r>
      <w:r>
        <w:t xml:space="preserve"> this control for </w:t>
      </w:r>
      <w:r w:rsidR="004040F4">
        <w:t xml:space="preserve">software that coordinates the functions of more than one subsystem of </w:t>
      </w:r>
      <w:r w:rsidR="002952DE">
        <w:t>space launch vehicle</w:t>
      </w:r>
      <w:r w:rsidR="004040F4">
        <w:t>s</w:t>
      </w:r>
      <w:r w:rsidR="002952DE">
        <w:t xml:space="preserve"> or sounding rocket</w:t>
      </w:r>
      <w:r w:rsidR="004040F4">
        <w:t>s</w:t>
      </w:r>
      <w:r w:rsidR="002952DE">
        <w:t xml:space="preserve">. This software control now also applies to missiles. </w:t>
      </w:r>
    </w:p>
    <w:p w14:paraId="7AC53EE8" w14:textId="77777777" w:rsidR="00281E03" w:rsidRDefault="00281E03" w:rsidP="00E84543">
      <w:pPr>
        <w:jc w:val="both"/>
      </w:pPr>
    </w:p>
    <w:p w14:paraId="7AC53EE9" w14:textId="77777777" w:rsidR="00281E03" w:rsidRDefault="00281E03" w:rsidP="00E84543">
      <w:pPr>
        <w:jc w:val="both"/>
      </w:pPr>
      <w:r>
        <w:rPr>
          <w:i/>
          <w:iCs/>
        </w:rPr>
        <w:t>Impact</w:t>
      </w:r>
      <w:r w:rsidRPr="00E856C8">
        <w:rPr>
          <w:i/>
          <w:iCs/>
        </w:rPr>
        <w:t xml:space="preserve">: </w:t>
      </w:r>
      <w:r>
        <w:rPr>
          <w:i/>
          <w:iCs/>
        </w:rPr>
        <w:t>Will expand</w:t>
      </w:r>
      <w:r w:rsidRPr="00E856C8">
        <w:rPr>
          <w:i/>
          <w:iCs/>
        </w:rPr>
        <w:t xml:space="preserve"> the requirement for an approval.</w:t>
      </w:r>
      <w:r>
        <w:rPr>
          <w:i/>
          <w:iCs/>
        </w:rPr>
        <w:t xml:space="preserve"> </w:t>
      </w:r>
    </w:p>
    <w:p w14:paraId="7AC53EEA" w14:textId="77777777" w:rsidR="00281E03" w:rsidRDefault="00281E03" w:rsidP="00F561EC">
      <w:pPr>
        <w:jc w:val="both"/>
        <w:rPr>
          <w:b/>
          <w:bCs/>
        </w:rPr>
      </w:pPr>
    </w:p>
    <w:p w14:paraId="7AC53EEB" w14:textId="77777777" w:rsidR="00281E03" w:rsidRDefault="00281E03" w:rsidP="00BB58E3">
      <w:pPr>
        <w:ind w:left="2880" w:firstLine="720"/>
        <w:jc w:val="both"/>
        <w:rPr>
          <w:b/>
          <w:bCs/>
        </w:rPr>
      </w:pPr>
    </w:p>
    <w:p w14:paraId="7AC53EEC" w14:textId="77777777" w:rsidR="00E56CB5" w:rsidRDefault="00E56CB5" w:rsidP="00BB58E3">
      <w:pPr>
        <w:ind w:left="2880" w:firstLine="720"/>
        <w:jc w:val="both"/>
        <w:rPr>
          <w:b/>
          <w:bCs/>
        </w:rPr>
      </w:pPr>
    </w:p>
    <w:p w14:paraId="7AC53EED" w14:textId="77777777" w:rsidR="00F903E6" w:rsidRDefault="00F903E6" w:rsidP="00BB58E3">
      <w:pPr>
        <w:ind w:left="2880" w:firstLine="720"/>
        <w:jc w:val="both"/>
        <w:rPr>
          <w:b/>
          <w:bCs/>
        </w:rPr>
      </w:pPr>
      <w:r>
        <w:rPr>
          <w:b/>
          <w:bCs/>
        </w:rPr>
        <w:t>Sensitive List</w:t>
      </w:r>
    </w:p>
    <w:p w14:paraId="7AC53EEE" w14:textId="77777777" w:rsidR="00F903E6" w:rsidRDefault="00F903E6" w:rsidP="00F903E6">
      <w:pPr>
        <w:jc w:val="both"/>
        <w:rPr>
          <w:b/>
          <w:bCs/>
        </w:rPr>
      </w:pPr>
    </w:p>
    <w:p w14:paraId="7AC53EEF" w14:textId="77777777" w:rsidR="00B07DE3" w:rsidRPr="00E56CB5" w:rsidRDefault="00B64CFD" w:rsidP="00E56CB5">
      <w:pPr>
        <w:jc w:val="both"/>
      </w:pPr>
      <w:r>
        <w:rPr>
          <w:bCs/>
        </w:rPr>
        <w:t xml:space="preserve">There have been no deletions or </w:t>
      </w:r>
      <w:proofErr w:type="gramStart"/>
      <w:r>
        <w:rPr>
          <w:bCs/>
        </w:rPr>
        <w:t>additions,</w:t>
      </w:r>
      <w:proofErr w:type="gramEnd"/>
      <w:r>
        <w:rPr>
          <w:bCs/>
        </w:rPr>
        <w:t xml:space="preserve"> however amendments to those controls </w:t>
      </w:r>
      <w:r w:rsidR="004040F4">
        <w:rPr>
          <w:bCs/>
        </w:rPr>
        <w:t>in the main body of the DSGL have been duplicated in the Sensitive List</w:t>
      </w:r>
      <w:r w:rsidR="00E56CB5">
        <w:rPr>
          <w:bCs/>
        </w:rPr>
        <w:t>.</w:t>
      </w:r>
    </w:p>
    <w:p w14:paraId="7AC53EF0" w14:textId="77777777" w:rsidR="00B07DE3" w:rsidRDefault="00B07DE3" w:rsidP="00BB58E3">
      <w:pPr>
        <w:ind w:left="2880" w:firstLine="720"/>
        <w:jc w:val="both"/>
        <w:rPr>
          <w:b/>
          <w:bCs/>
        </w:rPr>
      </w:pPr>
    </w:p>
    <w:p w14:paraId="70B82659" w14:textId="77777777" w:rsidR="00A07704" w:rsidRDefault="00A07704" w:rsidP="00BB58E3">
      <w:pPr>
        <w:ind w:left="2880" w:firstLine="720"/>
        <w:jc w:val="both"/>
        <w:rPr>
          <w:b/>
          <w:bCs/>
        </w:rPr>
      </w:pPr>
    </w:p>
    <w:p w14:paraId="7AC53EF1" w14:textId="77777777" w:rsidR="00BB58E3" w:rsidRDefault="00B64CFD" w:rsidP="00BB58E3">
      <w:pPr>
        <w:ind w:left="2880" w:firstLine="720"/>
        <w:jc w:val="both"/>
        <w:rPr>
          <w:b/>
          <w:bCs/>
        </w:rPr>
      </w:pPr>
      <w:r>
        <w:rPr>
          <w:b/>
          <w:bCs/>
        </w:rPr>
        <w:lastRenderedPageBreak/>
        <w:t xml:space="preserve">Very </w:t>
      </w:r>
      <w:r w:rsidR="00BB58E3">
        <w:rPr>
          <w:b/>
          <w:bCs/>
        </w:rPr>
        <w:t>Sensitive List</w:t>
      </w:r>
    </w:p>
    <w:p w14:paraId="7AC53EF2" w14:textId="77777777" w:rsidR="00B64CFD" w:rsidRDefault="00B64CFD" w:rsidP="00E84543">
      <w:pPr>
        <w:jc w:val="both"/>
      </w:pPr>
    </w:p>
    <w:p w14:paraId="7AC53EF3" w14:textId="77777777" w:rsidR="00BB58E3" w:rsidRDefault="00B64CFD" w:rsidP="00E84543">
      <w:pPr>
        <w:jc w:val="both"/>
      </w:pPr>
      <w:r>
        <w:t>Removal of software for the development or production of radar systems, equipment and assemblies listed in 6A008.</w:t>
      </w:r>
    </w:p>
    <w:p w14:paraId="7AC53EF4" w14:textId="77777777" w:rsidR="00BF2B79" w:rsidRDefault="00BF2B79" w:rsidP="003A7C26">
      <w:pPr>
        <w:rPr>
          <w:i/>
          <w:iCs/>
        </w:rPr>
      </w:pPr>
    </w:p>
    <w:p w14:paraId="7AC53EF5" w14:textId="77777777" w:rsidR="00BF2B79" w:rsidRDefault="00BF2B79" w:rsidP="003A7C26">
      <w:pPr>
        <w:rPr>
          <w:i/>
          <w:iCs/>
        </w:rPr>
      </w:pPr>
      <w:r>
        <w:rPr>
          <w:i/>
          <w:iCs/>
        </w:rPr>
        <w:t>Impact</w:t>
      </w:r>
      <w:r w:rsidRPr="00E856C8">
        <w:rPr>
          <w:i/>
          <w:iCs/>
        </w:rPr>
        <w:t xml:space="preserve">: </w:t>
      </w:r>
      <w:r>
        <w:rPr>
          <w:i/>
          <w:iCs/>
        </w:rPr>
        <w:t>Will reduce the scrutiny</w:t>
      </w:r>
      <w:r w:rsidRPr="00E856C8">
        <w:rPr>
          <w:i/>
          <w:iCs/>
        </w:rPr>
        <w:t xml:space="preserve"> for an approval.</w:t>
      </w:r>
    </w:p>
    <w:p w14:paraId="7AC53EF6" w14:textId="77777777" w:rsidR="00A82F8E" w:rsidRDefault="00A82F8E" w:rsidP="003A7C26">
      <w:pPr>
        <w:rPr>
          <w:i/>
          <w:iCs/>
        </w:rPr>
      </w:pPr>
    </w:p>
    <w:p w14:paraId="7AC53EF7" w14:textId="77777777" w:rsidR="00A82F8E" w:rsidRDefault="00A82F8E" w:rsidP="003A7C26">
      <w:r>
        <w:t xml:space="preserve">The new controls </w:t>
      </w:r>
      <w:r w:rsidR="00816B4E">
        <w:t>1A228, 1E201 and</w:t>
      </w:r>
      <w:r>
        <w:t xml:space="preserve"> 1E202 </w:t>
      </w:r>
      <w:r w:rsidR="00816B4E">
        <w:t>(</w:t>
      </w:r>
      <w:r>
        <w:t>regarding target assemblies containing lithium-6 for tritium production</w:t>
      </w:r>
      <w:r w:rsidR="00816B4E">
        <w:t>)</w:t>
      </w:r>
      <w:r>
        <w:t xml:space="preserve"> have also been added to the Very Sensitive</w:t>
      </w:r>
      <w:r w:rsidR="00816B4E">
        <w:t xml:space="preserve"> List. </w:t>
      </w:r>
      <w:r>
        <w:t xml:space="preserve"> </w:t>
      </w:r>
    </w:p>
    <w:p w14:paraId="7AC53EF8" w14:textId="77777777" w:rsidR="00A82F8E" w:rsidRDefault="00A82F8E" w:rsidP="003A7C26"/>
    <w:p w14:paraId="7AC53EF9" w14:textId="77777777" w:rsidR="00A82F8E" w:rsidRDefault="00A82F8E" w:rsidP="00A82F8E">
      <w:pPr>
        <w:rPr>
          <w:i/>
          <w:iCs/>
        </w:rPr>
      </w:pPr>
      <w:r>
        <w:rPr>
          <w:i/>
          <w:iCs/>
        </w:rPr>
        <w:t>Impact</w:t>
      </w:r>
      <w:r w:rsidRPr="00E856C8">
        <w:rPr>
          <w:i/>
          <w:iCs/>
        </w:rPr>
        <w:t xml:space="preserve">: </w:t>
      </w:r>
      <w:r>
        <w:rPr>
          <w:i/>
          <w:iCs/>
        </w:rPr>
        <w:t>Will increase the scrutiny</w:t>
      </w:r>
      <w:r w:rsidRPr="00E856C8">
        <w:rPr>
          <w:i/>
          <w:iCs/>
        </w:rPr>
        <w:t xml:space="preserve"> for an approval.</w:t>
      </w:r>
    </w:p>
    <w:p w14:paraId="7AC53EFA" w14:textId="77777777" w:rsidR="00A82F8E" w:rsidRPr="00F56F25" w:rsidRDefault="00A82F8E" w:rsidP="003A7C26">
      <w:pPr>
        <w:rPr>
          <w:iCs/>
        </w:rPr>
      </w:pPr>
    </w:p>
    <w:p w14:paraId="7AC53EFB" w14:textId="77777777" w:rsidR="003A7C26" w:rsidRDefault="003A7C26" w:rsidP="00E84543">
      <w:pPr>
        <w:jc w:val="both"/>
      </w:pPr>
    </w:p>
    <w:p w14:paraId="7AC53EFC" w14:textId="77777777" w:rsidR="009010DC" w:rsidRDefault="009010DC" w:rsidP="009010DC">
      <w:pPr>
        <w:rPr>
          <w:b/>
          <w:iCs/>
        </w:rPr>
      </w:pPr>
      <w:bookmarkStart w:id="0" w:name="OLE_LINK3"/>
      <w:bookmarkStart w:id="1" w:name="OLE_LINK4"/>
      <w:r>
        <w:rPr>
          <w:b/>
          <w:iCs/>
        </w:rPr>
        <w:t>Consultation</w:t>
      </w:r>
    </w:p>
    <w:p w14:paraId="7AC53EFE" w14:textId="6AD461C8" w:rsidR="00B738BF" w:rsidRDefault="00B738BF" w:rsidP="00B738BF">
      <w:pPr>
        <w:shd w:val="clear" w:color="auto" w:fill="FFFFFF"/>
        <w:spacing w:before="120" w:after="120"/>
        <w:rPr>
          <w:color w:val="000000"/>
        </w:rPr>
      </w:pPr>
      <w:r>
        <w:rPr>
          <w:color w:val="000000"/>
        </w:rPr>
        <w:t>DEC has assessed that overall the amendmen</w:t>
      </w:r>
      <w:r w:rsidR="00E177FA">
        <w:rPr>
          <w:color w:val="000000"/>
        </w:rPr>
        <w:t xml:space="preserve">ts will have </w:t>
      </w:r>
      <w:r w:rsidR="00CD48F2">
        <w:rPr>
          <w:color w:val="000000"/>
        </w:rPr>
        <w:t>minimal</w:t>
      </w:r>
      <w:r w:rsidR="00E177FA">
        <w:rPr>
          <w:color w:val="000000"/>
        </w:rPr>
        <w:t xml:space="preserve"> impact</w:t>
      </w:r>
      <w:r>
        <w:rPr>
          <w:color w:val="000000"/>
        </w:rPr>
        <w:t xml:space="preserve"> on Australian exporters and researchers.</w:t>
      </w:r>
    </w:p>
    <w:p w14:paraId="7AC53EFF" w14:textId="77777777" w:rsidR="00B738BF" w:rsidRDefault="00B738BF" w:rsidP="00B738BF">
      <w:pPr>
        <w:shd w:val="clear" w:color="auto" w:fill="FFFFFF"/>
        <w:spacing w:before="120" w:after="120"/>
        <w:rPr>
          <w:color w:val="000000"/>
        </w:rPr>
      </w:pPr>
      <w:r>
        <w:rPr>
          <w:color w:val="000000"/>
        </w:rPr>
        <w:t>DEC’s domestic consultation process began at the point in time that proposals for change were submitted to the regimes.</w:t>
      </w:r>
      <w:r>
        <w:rPr>
          <w:rStyle w:val="apple-converted-space"/>
          <w:color w:val="000000"/>
        </w:rPr>
        <w:t> </w:t>
      </w:r>
      <w:r>
        <w:rPr>
          <w:color w:val="000000"/>
        </w:rPr>
        <w:t xml:space="preserve">This consultation covered both Australia-initiated proposals and proposals by other regime members (‘foreign proposals’). DEC’s regulatory stakeholder consultation process involved consultation both within government and </w:t>
      </w:r>
      <w:r w:rsidR="00E177FA">
        <w:rPr>
          <w:color w:val="000000"/>
        </w:rPr>
        <w:t xml:space="preserve">also </w:t>
      </w:r>
      <w:r>
        <w:rPr>
          <w:color w:val="000000"/>
        </w:rPr>
        <w:t>with industry and academia.</w:t>
      </w:r>
      <w:r>
        <w:rPr>
          <w:rStyle w:val="apple-converted-space"/>
          <w:color w:val="000000"/>
        </w:rPr>
        <w:t> </w:t>
      </w:r>
      <w:r>
        <w:rPr>
          <w:color w:val="000000"/>
        </w:rPr>
        <w:t>DEC maintains a register of interested parties who can be consulted on proposals that impact their interests. DEC also used its own data, data from the Australian Border Force, data from the Australian Research Council, and advice from other Government agencies, to identify potentially impacted exporters and researchers.</w:t>
      </w:r>
    </w:p>
    <w:p w14:paraId="6C4A1D35" w14:textId="6C79C12D" w:rsidR="00CD48F2" w:rsidRDefault="00B738BF" w:rsidP="00B738BF">
      <w:pPr>
        <w:shd w:val="clear" w:color="auto" w:fill="FFFFFF"/>
        <w:spacing w:before="120" w:after="120"/>
        <w:rPr>
          <w:color w:val="000000"/>
        </w:rPr>
      </w:pPr>
      <w:r>
        <w:rPr>
          <w:color w:val="000000"/>
        </w:rPr>
        <w:t>DEC identified a number of stakeholders potentially affected by proposals and sought their advice as to how the proposal would impact their business or research.</w:t>
      </w:r>
      <w:r w:rsidR="00D54070">
        <w:rPr>
          <w:color w:val="000000"/>
        </w:rPr>
        <w:t xml:space="preserve"> DEC considered stakeholder responses when formulating Australia’s position on each of the regime proposals by using it to strike an appropriate balance between national and global security and the impact on Australian industry and researchers. No stakeholders opposed the proposed changes.</w:t>
      </w:r>
      <w:bookmarkStart w:id="2" w:name="_GoBack"/>
      <w:bookmarkEnd w:id="2"/>
    </w:p>
    <w:p w14:paraId="7AC53F01" w14:textId="15F4C91F" w:rsidR="00B738BF" w:rsidRDefault="00CD48F2" w:rsidP="00B738BF">
      <w:pPr>
        <w:shd w:val="clear" w:color="auto" w:fill="FFFFFF"/>
        <w:spacing w:before="120" w:after="120"/>
        <w:rPr>
          <w:color w:val="000000"/>
        </w:rPr>
      </w:pPr>
      <w:r>
        <w:rPr>
          <w:color w:val="000000"/>
        </w:rPr>
        <w:t xml:space="preserve">DEC has undertaken consultation with other member States of the export control regimes over the past </w:t>
      </w:r>
      <w:r w:rsidRPr="00F56F25">
        <w:rPr>
          <w:color w:val="000000"/>
        </w:rPr>
        <w:t>two years</w:t>
      </w:r>
      <w:r>
        <w:rPr>
          <w:color w:val="000000"/>
        </w:rPr>
        <w:t xml:space="preserve"> to arrive at </w:t>
      </w:r>
      <w:r w:rsidR="00D54070">
        <w:rPr>
          <w:color w:val="000000"/>
        </w:rPr>
        <w:t xml:space="preserve">the </w:t>
      </w:r>
      <w:r>
        <w:rPr>
          <w:color w:val="000000"/>
        </w:rPr>
        <w:t>proposed amendments to the various control lists</w:t>
      </w:r>
      <w:r w:rsidR="00D54070">
        <w:rPr>
          <w:color w:val="000000"/>
        </w:rPr>
        <w:t xml:space="preserve">. The proposed amendments </w:t>
      </w:r>
      <w:r w:rsidR="00A07704">
        <w:rPr>
          <w:color w:val="000000"/>
        </w:rPr>
        <w:t xml:space="preserve">have </w:t>
      </w:r>
      <w:r w:rsidR="00D54070">
        <w:rPr>
          <w:color w:val="000000"/>
        </w:rPr>
        <w:t>been consensus agreed within the regimes</w:t>
      </w:r>
      <w:r>
        <w:rPr>
          <w:color w:val="000000"/>
        </w:rPr>
        <w:t xml:space="preserve">. </w:t>
      </w:r>
      <w:r w:rsidR="00D54070">
        <w:rPr>
          <w:color w:val="000000"/>
        </w:rPr>
        <w:t>C</w:t>
      </w:r>
      <w:r>
        <w:rPr>
          <w:color w:val="000000"/>
        </w:rPr>
        <w:t>onsultation has been achieved through direct participation in regime technical meetings.</w:t>
      </w:r>
    </w:p>
    <w:p w14:paraId="7AC53F02" w14:textId="77777777" w:rsidR="009010DC" w:rsidRPr="006345BC" w:rsidRDefault="009010DC" w:rsidP="009010DC">
      <w:pPr>
        <w:spacing w:before="120" w:after="120"/>
        <w:rPr>
          <w:color w:val="000000"/>
        </w:rPr>
      </w:pPr>
    </w:p>
    <w:p w14:paraId="7AC53F03" w14:textId="77777777" w:rsidR="00B738BF" w:rsidRDefault="009010DC" w:rsidP="00205B73">
      <w:pPr>
        <w:spacing w:after="200" w:line="276" w:lineRule="auto"/>
        <w:rPr>
          <w:iCs/>
        </w:rPr>
      </w:pPr>
      <w:r>
        <w:rPr>
          <w:iCs/>
        </w:rPr>
        <w:br w:type="page"/>
      </w:r>
      <w:bookmarkEnd w:id="0"/>
      <w:bookmarkEnd w:id="1"/>
    </w:p>
    <w:p w14:paraId="7AC53F04" w14:textId="77777777" w:rsidR="009010DC" w:rsidRPr="00B738BF" w:rsidRDefault="009010DC" w:rsidP="00205B73">
      <w:pPr>
        <w:spacing w:after="200" w:line="276" w:lineRule="auto"/>
        <w:rPr>
          <w:iCs/>
        </w:rPr>
      </w:pPr>
      <w:r>
        <w:rPr>
          <w:b/>
          <w:noProof/>
        </w:rPr>
        <w:lastRenderedPageBreak/>
        <mc:AlternateContent>
          <mc:Choice Requires="wps">
            <w:drawing>
              <wp:anchor distT="0" distB="0" distL="114300" distR="114300" simplePos="0" relativeHeight="251659264" behindDoc="0" locked="0" layoutInCell="1" allowOverlap="1" wp14:anchorId="7AC53F08" wp14:editId="7AC53F09">
                <wp:simplePos x="0" y="0"/>
                <wp:positionH relativeFrom="column">
                  <wp:posOffset>-171450</wp:posOffset>
                </wp:positionH>
                <wp:positionV relativeFrom="paragraph">
                  <wp:posOffset>-209551</wp:posOffset>
                </wp:positionV>
                <wp:extent cx="6191250" cy="7477125"/>
                <wp:effectExtent l="38100" t="38100" r="38100"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477125"/>
                        </a:xfrm>
                        <a:prstGeom prst="rect">
                          <a:avLst/>
                        </a:prstGeom>
                        <a:solidFill>
                          <a:srgbClr val="FFFFFF"/>
                        </a:solidFill>
                        <a:ln w="76200" cmpd="tri">
                          <a:solidFill>
                            <a:srgbClr val="000000"/>
                          </a:solidFill>
                          <a:miter lim="800000"/>
                          <a:headEnd/>
                          <a:tailEnd/>
                        </a:ln>
                      </wps:spPr>
                      <wps:txbx>
                        <w:txbxContent>
                          <w:p w14:paraId="7AC53F11" w14:textId="77777777" w:rsidR="00205B73" w:rsidRPr="00E4135E" w:rsidRDefault="00205B73" w:rsidP="009010DC">
                            <w:pPr>
                              <w:spacing w:before="360" w:after="120"/>
                              <w:jc w:val="center"/>
                              <w:rPr>
                                <w:b/>
                                <w:sz w:val="28"/>
                                <w:szCs w:val="28"/>
                              </w:rPr>
                            </w:pPr>
                            <w:r w:rsidRPr="00E4135E">
                              <w:rPr>
                                <w:b/>
                                <w:sz w:val="28"/>
                                <w:szCs w:val="28"/>
                              </w:rPr>
                              <w:t>Statement of Compatibility with Human Rights</w:t>
                            </w:r>
                          </w:p>
                          <w:p w14:paraId="7AC53F12" w14:textId="77777777" w:rsidR="00205B73" w:rsidRPr="00E4135E" w:rsidRDefault="00205B73" w:rsidP="009010DC">
                            <w:pPr>
                              <w:spacing w:before="120" w:after="120"/>
                              <w:jc w:val="center"/>
                            </w:pPr>
                            <w:r w:rsidRPr="00B738BF">
                              <w:t>Prepared in accordance with Part 3 of the</w:t>
                            </w:r>
                            <w:r w:rsidRPr="00E4135E">
                              <w:rPr>
                                <w:i/>
                              </w:rPr>
                              <w:t xml:space="preserve"> Human Rights (Parliamentary Scrutiny) Act 2011</w:t>
                            </w:r>
                          </w:p>
                          <w:p w14:paraId="7AC53F13" w14:textId="77777777" w:rsidR="00205B73" w:rsidRPr="00E4135E" w:rsidRDefault="00205B73" w:rsidP="009010DC">
                            <w:pPr>
                              <w:spacing w:before="120" w:after="120"/>
                              <w:jc w:val="center"/>
                            </w:pPr>
                          </w:p>
                          <w:p w14:paraId="7AC53F14" w14:textId="77777777" w:rsidR="00205B73" w:rsidRPr="00E4135E" w:rsidRDefault="00205B73" w:rsidP="009010DC">
                            <w:pPr>
                              <w:spacing w:before="120" w:after="120"/>
                              <w:jc w:val="center"/>
                              <w:rPr>
                                <w:b/>
                              </w:rPr>
                            </w:pPr>
                            <w:r>
                              <w:rPr>
                                <w:b/>
                              </w:rPr>
                              <w:t>Defence and Strategic Good</w:t>
                            </w:r>
                            <w:r w:rsidR="007F47E3">
                              <w:rPr>
                                <w:b/>
                              </w:rPr>
                              <w:t>s List Amendment Instrument 2018</w:t>
                            </w:r>
                          </w:p>
                          <w:p w14:paraId="7AC53F15" w14:textId="77777777" w:rsidR="00205B73" w:rsidRPr="00E4135E" w:rsidRDefault="00205B73" w:rsidP="009010DC">
                            <w:pPr>
                              <w:spacing w:before="120" w:after="120"/>
                              <w:jc w:val="center"/>
                            </w:pPr>
                          </w:p>
                          <w:p w14:paraId="7AC53F16" w14:textId="77777777" w:rsidR="00205B73" w:rsidRPr="00E4135E" w:rsidRDefault="00205B73" w:rsidP="009010DC">
                            <w:pPr>
                              <w:spacing w:before="120" w:after="120"/>
                              <w:jc w:val="center"/>
                            </w:pPr>
                            <w:r>
                              <w:t xml:space="preserve">This </w:t>
                            </w:r>
                            <w:r w:rsidRPr="00E4135E">
                              <w:t>Legislative Instrument is compatible with the human rights and freedoms recognised or declared in the international instruments listed in</w:t>
                            </w:r>
                            <w:r w:rsidRPr="00B738BF">
                              <w:rPr>
                                <w:color w:val="000000"/>
                              </w:rPr>
                              <w:t xml:space="preserve"> </w:t>
                            </w:r>
                            <w:r w:rsidRPr="00A53475">
                              <w:rPr>
                                <w:color w:val="000000"/>
                              </w:rPr>
                              <w:t>the definition of human rights in</w:t>
                            </w:r>
                            <w:r w:rsidRPr="00E4135E">
                              <w:t xml:space="preserve"> section 3 of the </w:t>
                            </w:r>
                            <w:r w:rsidRPr="00E4135E">
                              <w:rPr>
                                <w:i/>
                              </w:rPr>
                              <w:t>Human Rights (Parliamentary Scrutiny) Act 2011</w:t>
                            </w:r>
                            <w:r w:rsidRPr="00E4135E">
                              <w:t>.</w:t>
                            </w:r>
                          </w:p>
                          <w:p w14:paraId="7AC53F17" w14:textId="77777777" w:rsidR="00205B73" w:rsidRDefault="00205B73" w:rsidP="009010DC">
                            <w:pPr>
                              <w:spacing w:before="120" w:after="120"/>
                              <w:jc w:val="both"/>
                            </w:pPr>
                          </w:p>
                          <w:p w14:paraId="7AC53F18" w14:textId="77777777" w:rsidR="00205B73" w:rsidRPr="00E4135E" w:rsidRDefault="00205B73" w:rsidP="009010DC">
                            <w:pPr>
                              <w:spacing w:before="120" w:after="120"/>
                              <w:jc w:val="both"/>
                              <w:rPr>
                                <w:b/>
                              </w:rPr>
                            </w:pPr>
                            <w:r>
                              <w:rPr>
                                <w:b/>
                              </w:rPr>
                              <w:t xml:space="preserve">Overview of the </w:t>
                            </w:r>
                            <w:r w:rsidRPr="00E4135E">
                              <w:rPr>
                                <w:b/>
                              </w:rPr>
                              <w:t>Legislative Instrument</w:t>
                            </w:r>
                          </w:p>
                          <w:p w14:paraId="7AC53F19" w14:textId="77777777" w:rsidR="00205B73" w:rsidRDefault="00205B73" w:rsidP="009010DC">
                            <w:pPr>
                              <w:spacing w:before="120" w:after="120"/>
                            </w:pPr>
                            <w:r>
                              <w:t xml:space="preserve">This Legislative Instrument amends the Defence and Strategic Goods List (DSGL). </w:t>
                            </w:r>
                          </w:p>
                          <w:p w14:paraId="7AC53F1A" w14:textId="77777777" w:rsidR="00205B73" w:rsidRPr="00E4135E" w:rsidRDefault="00205B73" w:rsidP="009010DC">
                            <w:pPr>
                              <w:spacing w:before="120" w:after="120"/>
                            </w:pPr>
                            <w:r>
                              <w:t>The amending instrument updates the DSGL so that it aligns with the changes that have been made to the international control lists for the non-proliferation and export control regimes to which Australia is a member.</w:t>
                            </w:r>
                          </w:p>
                          <w:p w14:paraId="7AC53F1B" w14:textId="77777777" w:rsidR="00205B73" w:rsidRDefault="00205B73" w:rsidP="009010DC">
                            <w:pPr>
                              <w:spacing w:before="120" w:after="120"/>
                            </w:pPr>
                            <w:r>
                              <w:t>The amendment to the DSGL ensures that Australia’s regulatory framework for export controls is reflective of international best practice and continues to support the responsible export and supply of defence and dual-use goods and technologies.</w:t>
                            </w:r>
                          </w:p>
                          <w:p w14:paraId="7AC53F1C" w14:textId="77777777" w:rsidR="00205B73" w:rsidRPr="00E4135E" w:rsidRDefault="00205B73" w:rsidP="009010DC">
                            <w:pPr>
                              <w:spacing w:before="120" w:after="120"/>
                            </w:pPr>
                            <w:r>
                              <w:t>The Legislative Instrument does not introduce any amendments that substantially alter the nature or purpose of the DSGL in any way.</w:t>
                            </w:r>
                          </w:p>
                          <w:p w14:paraId="7AC53F1D" w14:textId="77777777" w:rsidR="00205B73" w:rsidRPr="00E4135E" w:rsidRDefault="00205B73" w:rsidP="009010DC">
                            <w:pPr>
                              <w:spacing w:before="120" w:after="120"/>
                              <w:rPr>
                                <w:b/>
                              </w:rPr>
                            </w:pPr>
                            <w:r w:rsidRPr="00E4135E">
                              <w:rPr>
                                <w:b/>
                              </w:rPr>
                              <w:t>Human rights implications</w:t>
                            </w:r>
                          </w:p>
                          <w:p w14:paraId="7AC53F1E" w14:textId="77777777" w:rsidR="00205B73" w:rsidRPr="00E4135E" w:rsidRDefault="00205B73" w:rsidP="009010DC">
                            <w:pPr>
                              <w:spacing w:before="120" w:after="120"/>
                            </w:pPr>
                            <w:r>
                              <w:t xml:space="preserve">This </w:t>
                            </w:r>
                            <w:r w:rsidRPr="00E4135E">
                              <w:t>Legislative Instrument does not engage any of the applicable rights or freedoms.</w:t>
                            </w:r>
                          </w:p>
                          <w:p w14:paraId="7AC53F1F" w14:textId="77777777" w:rsidR="00205B73" w:rsidRPr="00E4135E" w:rsidRDefault="00205B73" w:rsidP="009010DC">
                            <w:pPr>
                              <w:spacing w:before="120" w:after="120"/>
                              <w:rPr>
                                <w:b/>
                              </w:rPr>
                            </w:pPr>
                            <w:r w:rsidRPr="00E4135E">
                              <w:rPr>
                                <w:b/>
                              </w:rPr>
                              <w:t>Conclusion</w:t>
                            </w:r>
                          </w:p>
                          <w:p w14:paraId="7AC53F20" w14:textId="77777777" w:rsidR="00205B73" w:rsidRPr="00E4135E" w:rsidRDefault="00205B73" w:rsidP="009010DC">
                            <w:pPr>
                              <w:spacing w:before="120" w:after="120"/>
                            </w:pPr>
                            <w:r>
                              <w:t xml:space="preserve">This </w:t>
                            </w:r>
                            <w:r w:rsidRPr="00E4135E">
                              <w:t>Legislative Instrument is compatible with human rights as it does not raise any human rights issues.</w:t>
                            </w:r>
                          </w:p>
                          <w:p w14:paraId="7AC53F21" w14:textId="77777777" w:rsidR="00205B73" w:rsidRPr="00E4135E" w:rsidRDefault="00205B73" w:rsidP="009010DC">
                            <w:pPr>
                              <w:spacing w:before="120" w:after="120"/>
                              <w:jc w:val="center"/>
                            </w:pPr>
                          </w:p>
                          <w:p w14:paraId="7AC53F22" w14:textId="77777777" w:rsidR="00205B73" w:rsidRPr="00E4135E" w:rsidRDefault="00205B73" w:rsidP="009010DC">
                            <w:pPr>
                              <w:spacing w:before="120" w:after="120"/>
                              <w:jc w:val="center"/>
                            </w:pPr>
                            <w:r>
                              <w:rPr>
                                <w:b/>
                              </w:rPr>
                              <w:t xml:space="preserve">Senator the Hon </w:t>
                            </w:r>
                            <w:proofErr w:type="spellStart"/>
                            <w:r>
                              <w:rPr>
                                <w:b/>
                              </w:rPr>
                              <w:t>Marise</w:t>
                            </w:r>
                            <w:proofErr w:type="spellEnd"/>
                            <w:r>
                              <w:rPr>
                                <w:b/>
                              </w:rPr>
                              <w:t xml:space="preserve"> Payne, Minister for Defence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5pt;margin-top:-16.5pt;width:487.5pt;height:5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" strokeweight="6pt">
                <v:stroke linestyle="thickBetweenThin"/>
                <v:textbox inset="5mm,,5mm">
                  <w:txbxContent>
                    <w:p w14:paraId="7AC53F11" w14:textId="77777777" w:rsidR="00205B73" w:rsidRPr="00E4135E" w:rsidRDefault="00205B73" w:rsidP="009010DC">
                      <w:pPr>
                        <w:spacing w:before="360" w:after="120"/>
                        <w:jc w:val="center"/>
                        <w:rPr>
                          <w:b/>
                          <w:sz w:val="28"/>
                          <w:szCs w:val="28"/>
                        </w:rPr>
                      </w:pPr>
                      <w:r w:rsidRPr="00E4135E">
                        <w:rPr>
                          <w:b/>
                          <w:sz w:val="28"/>
                          <w:szCs w:val="28"/>
                        </w:rPr>
                        <w:t>Statement of Compatibility with Human Rights</w:t>
                      </w:r>
                    </w:p>
                    <w:p w14:paraId="7AC53F12" w14:textId="77777777" w:rsidR="00205B73" w:rsidRPr="00E4135E" w:rsidRDefault="00205B73" w:rsidP="009010DC">
                      <w:pPr>
                        <w:spacing w:before="120" w:after="120"/>
                        <w:jc w:val="center"/>
                      </w:pPr>
                      <w:r w:rsidRPr="00B738BF">
                        <w:t>Prepared in accordance with Part 3 of the</w:t>
                      </w:r>
                      <w:r w:rsidRPr="00E4135E">
                        <w:rPr>
                          <w:i/>
                        </w:rPr>
                        <w:t xml:space="preserve"> Human Rights (Parliamentary Scrutiny) Act 2011</w:t>
                      </w:r>
                    </w:p>
                    <w:p w14:paraId="7AC53F13" w14:textId="77777777" w:rsidR="00205B73" w:rsidRPr="00E4135E" w:rsidRDefault="00205B73" w:rsidP="009010DC">
                      <w:pPr>
                        <w:spacing w:before="120" w:after="120"/>
                        <w:jc w:val="center"/>
                      </w:pPr>
                    </w:p>
                    <w:p w14:paraId="7AC53F14" w14:textId="77777777" w:rsidR="00205B73" w:rsidRPr="00E4135E" w:rsidRDefault="00205B73" w:rsidP="009010DC">
                      <w:pPr>
                        <w:spacing w:before="120" w:after="120"/>
                        <w:jc w:val="center"/>
                        <w:rPr>
                          <w:b/>
                        </w:rPr>
                      </w:pPr>
                      <w:r>
                        <w:rPr>
                          <w:b/>
                        </w:rPr>
                        <w:t>Defence and Strategic Good</w:t>
                      </w:r>
                      <w:r w:rsidR="007F47E3">
                        <w:rPr>
                          <w:b/>
                        </w:rPr>
                        <w:t>s List Amendment Instrument 2018</w:t>
                      </w:r>
                    </w:p>
                    <w:p w14:paraId="7AC53F15" w14:textId="77777777" w:rsidR="00205B73" w:rsidRPr="00E4135E" w:rsidRDefault="00205B73" w:rsidP="009010DC">
                      <w:pPr>
                        <w:spacing w:before="120" w:after="120"/>
                        <w:jc w:val="center"/>
                      </w:pPr>
                    </w:p>
                    <w:p w14:paraId="7AC53F16" w14:textId="77777777" w:rsidR="00205B73" w:rsidRPr="00E4135E" w:rsidRDefault="00205B73" w:rsidP="009010DC">
                      <w:pPr>
                        <w:spacing w:before="120" w:after="120"/>
                        <w:jc w:val="center"/>
                      </w:pPr>
                      <w:r>
                        <w:t xml:space="preserve">This </w:t>
                      </w:r>
                      <w:r w:rsidRPr="00E4135E">
                        <w:t>Legislative Instrument is compatible with the human rights and freedoms recognised or declared in the international instruments listed in</w:t>
                      </w:r>
                      <w:r w:rsidRPr="00B738BF">
                        <w:rPr>
                          <w:color w:val="000000"/>
                        </w:rPr>
                        <w:t xml:space="preserve"> </w:t>
                      </w:r>
                      <w:r w:rsidRPr="00A53475">
                        <w:rPr>
                          <w:color w:val="000000"/>
                        </w:rPr>
                        <w:t>the definition of human rights in</w:t>
                      </w:r>
                      <w:r w:rsidRPr="00E4135E">
                        <w:t xml:space="preserve"> section 3 of the </w:t>
                      </w:r>
                      <w:r w:rsidRPr="00E4135E">
                        <w:rPr>
                          <w:i/>
                        </w:rPr>
                        <w:t>Human Rights (Parliamentary Scrutiny) Act 2011</w:t>
                      </w:r>
                      <w:r w:rsidRPr="00E4135E">
                        <w:t>.</w:t>
                      </w:r>
                    </w:p>
                    <w:p w14:paraId="7AC53F17" w14:textId="77777777" w:rsidR="00205B73" w:rsidRDefault="00205B73" w:rsidP="009010DC">
                      <w:pPr>
                        <w:spacing w:before="120" w:after="120"/>
                        <w:jc w:val="both"/>
                      </w:pPr>
                    </w:p>
                    <w:p w14:paraId="7AC53F18" w14:textId="77777777" w:rsidR="00205B73" w:rsidRPr="00E4135E" w:rsidRDefault="00205B73" w:rsidP="009010DC">
                      <w:pPr>
                        <w:spacing w:before="120" w:after="120"/>
                        <w:jc w:val="both"/>
                        <w:rPr>
                          <w:b/>
                        </w:rPr>
                      </w:pPr>
                      <w:r>
                        <w:rPr>
                          <w:b/>
                        </w:rPr>
                        <w:t xml:space="preserve">Overview of the </w:t>
                      </w:r>
                      <w:r w:rsidRPr="00E4135E">
                        <w:rPr>
                          <w:b/>
                        </w:rPr>
                        <w:t>Legislative Instrument</w:t>
                      </w:r>
                    </w:p>
                    <w:p w14:paraId="7AC53F19" w14:textId="77777777" w:rsidR="00205B73" w:rsidRDefault="00205B73" w:rsidP="009010DC">
                      <w:pPr>
                        <w:spacing w:before="120" w:after="120"/>
                      </w:pPr>
                      <w:r>
                        <w:t xml:space="preserve">This Legislative Instrument amends the Defence and Strategic Goods List (DSGL). </w:t>
                      </w:r>
                    </w:p>
                    <w:p w14:paraId="7AC53F1A" w14:textId="77777777" w:rsidR="00205B73" w:rsidRPr="00E4135E" w:rsidRDefault="00205B73" w:rsidP="009010DC">
                      <w:pPr>
                        <w:spacing w:before="120" w:after="120"/>
                      </w:pPr>
                      <w:r>
                        <w:t>The amending instrument updates the DSGL so that it aligns with the changes that have been made to the international control lists for the non-proliferation and export control regimes to which Australia is a member.</w:t>
                      </w:r>
                    </w:p>
                    <w:p w14:paraId="7AC53F1B" w14:textId="77777777" w:rsidR="00205B73" w:rsidRDefault="00205B73" w:rsidP="009010DC">
                      <w:pPr>
                        <w:spacing w:before="120" w:after="120"/>
                      </w:pPr>
                      <w:r>
                        <w:t>The amendment to the DSGL ensures that Australia’s regulatory framework for export controls is reflective of international best practice and continues to support the responsible export and supply of defence and dual-use goods and technologies.</w:t>
                      </w:r>
                    </w:p>
                    <w:p w14:paraId="7AC53F1C" w14:textId="77777777" w:rsidR="00205B73" w:rsidRPr="00E4135E" w:rsidRDefault="00205B73" w:rsidP="009010DC">
                      <w:pPr>
                        <w:spacing w:before="120" w:after="120"/>
                      </w:pPr>
                      <w:r>
                        <w:t>The Legislative Instrument does not introduce any amendments that substantially alter the nature or purpose of the DSGL in any way.</w:t>
                      </w:r>
                    </w:p>
                    <w:p w14:paraId="7AC53F1D" w14:textId="77777777" w:rsidR="00205B73" w:rsidRPr="00E4135E" w:rsidRDefault="00205B73" w:rsidP="009010DC">
                      <w:pPr>
                        <w:spacing w:before="120" w:after="120"/>
                        <w:rPr>
                          <w:b/>
                        </w:rPr>
                      </w:pPr>
                      <w:r w:rsidRPr="00E4135E">
                        <w:rPr>
                          <w:b/>
                        </w:rPr>
                        <w:t>Human rights implications</w:t>
                      </w:r>
                    </w:p>
                    <w:p w14:paraId="7AC53F1E" w14:textId="77777777" w:rsidR="00205B73" w:rsidRPr="00E4135E" w:rsidRDefault="00205B73" w:rsidP="009010DC">
                      <w:pPr>
                        <w:spacing w:before="120" w:after="120"/>
                      </w:pPr>
                      <w:r>
                        <w:t xml:space="preserve">This </w:t>
                      </w:r>
                      <w:r w:rsidRPr="00E4135E">
                        <w:t>Legislative Instrument does not engage any of the applicable rights or freedoms.</w:t>
                      </w:r>
                    </w:p>
                    <w:p w14:paraId="7AC53F1F" w14:textId="77777777" w:rsidR="00205B73" w:rsidRPr="00E4135E" w:rsidRDefault="00205B73" w:rsidP="009010DC">
                      <w:pPr>
                        <w:spacing w:before="120" w:after="120"/>
                        <w:rPr>
                          <w:b/>
                        </w:rPr>
                      </w:pPr>
                      <w:r w:rsidRPr="00E4135E">
                        <w:rPr>
                          <w:b/>
                        </w:rPr>
                        <w:t>Conclusion</w:t>
                      </w:r>
                    </w:p>
                    <w:p w14:paraId="7AC53F20" w14:textId="77777777" w:rsidR="00205B73" w:rsidRPr="00E4135E" w:rsidRDefault="00205B73" w:rsidP="009010DC">
                      <w:pPr>
                        <w:spacing w:before="120" w:after="120"/>
                      </w:pPr>
                      <w:r>
                        <w:t xml:space="preserve">This </w:t>
                      </w:r>
                      <w:r w:rsidRPr="00E4135E">
                        <w:t>Legislative Instrument is compatible with human rights as it does not raise any human rights issues.</w:t>
                      </w:r>
                    </w:p>
                    <w:p w14:paraId="7AC53F21" w14:textId="77777777" w:rsidR="00205B73" w:rsidRPr="00E4135E" w:rsidRDefault="00205B73" w:rsidP="009010DC">
                      <w:pPr>
                        <w:spacing w:before="120" w:after="120"/>
                        <w:jc w:val="center"/>
                      </w:pPr>
                    </w:p>
                    <w:p w14:paraId="7AC53F22" w14:textId="77777777" w:rsidR="00205B73" w:rsidRPr="00E4135E" w:rsidRDefault="00205B73" w:rsidP="009010DC">
                      <w:pPr>
                        <w:spacing w:before="120" w:after="120"/>
                        <w:jc w:val="center"/>
                      </w:pPr>
                      <w:r>
                        <w:rPr>
                          <w:b/>
                        </w:rPr>
                        <w:t xml:space="preserve">Senator the Hon </w:t>
                      </w:r>
                      <w:proofErr w:type="spellStart"/>
                      <w:r>
                        <w:rPr>
                          <w:b/>
                        </w:rPr>
                        <w:t>Marise</w:t>
                      </w:r>
                      <w:proofErr w:type="spellEnd"/>
                      <w:r>
                        <w:rPr>
                          <w:b/>
                        </w:rPr>
                        <w:t xml:space="preserve"> Payne, Minister for Defence</w:t>
                      </w:r>
                    </w:p>
                  </w:txbxContent>
                </v:textbox>
              </v:rect>
            </w:pict>
          </mc:Fallback>
        </mc:AlternateContent>
      </w:r>
    </w:p>
    <w:p w14:paraId="7AC53F05" w14:textId="77777777" w:rsidR="009010DC" w:rsidRPr="00FC01E1" w:rsidRDefault="009010DC" w:rsidP="009010DC">
      <w:pPr>
        <w:spacing w:before="120" w:after="120"/>
        <w:rPr>
          <w:b/>
        </w:rPr>
      </w:pPr>
    </w:p>
    <w:p w14:paraId="7AC53F06" w14:textId="77777777" w:rsidR="009010DC" w:rsidRPr="006E4259" w:rsidRDefault="009010DC" w:rsidP="009010DC"/>
    <w:p w14:paraId="7AC53F07" w14:textId="77777777" w:rsidR="00B64CFD" w:rsidRPr="00E84543" w:rsidRDefault="00B64CFD" w:rsidP="00E84543">
      <w:pPr>
        <w:jc w:val="both"/>
      </w:pPr>
    </w:p>
    <w:sectPr w:rsidR="00B64CFD" w:rsidRPr="00E845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53F0C" w14:textId="77777777" w:rsidR="002A3421" w:rsidRDefault="002A3421" w:rsidP="005148FF">
      <w:r>
        <w:separator/>
      </w:r>
    </w:p>
  </w:endnote>
  <w:endnote w:type="continuationSeparator" w:id="0">
    <w:p w14:paraId="7AC53F0D" w14:textId="77777777" w:rsidR="002A3421" w:rsidRDefault="002A3421" w:rsidP="0051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53F0A" w14:textId="77777777" w:rsidR="002A3421" w:rsidRDefault="002A3421" w:rsidP="005148FF">
      <w:r>
        <w:separator/>
      </w:r>
    </w:p>
  </w:footnote>
  <w:footnote w:type="continuationSeparator" w:id="0">
    <w:p w14:paraId="7AC53F0B" w14:textId="77777777" w:rsidR="002A3421" w:rsidRDefault="002A3421" w:rsidP="005148FF">
      <w:r>
        <w:continuationSeparator/>
      </w:r>
    </w:p>
  </w:footnote>
  <w:footnote w:id="1">
    <w:p w14:paraId="7AC53F0E" w14:textId="77777777" w:rsidR="00205B73" w:rsidRPr="00507ECE" w:rsidRDefault="00205B73" w:rsidP="00B946C2">
      <w:pPr>
        <w:spacing w:before="120" w:after="120"/>
        <w:jc w:val="both"/>
        <w:rPr>
          <w:color w:val="000000"/>
          <w:sz w:val="20"/>
          <w:szCs w:val="20"/>
        </w:rPr>
      </w:pPr>
      <w:r w:rsidRPr="00507ECE">
        <w:rPr>
          <w:rStyle w:val="FootnoteReference"/>
          <w:sz w:val="20"/>
          <w:szCs w:val="20"/>
        </w:rPr>
        <w:footnoteRef/>
      </w:r>
      <w:r w:rsidRPr="00507ECE">
        <w:rPr>
          <w:sz w:val="20"/>
          <w:szCs w:val="20"/>
        </w:rPr>
        <w:t xml:space="preserve"> </w:t>
      </w:r>
      <w:r>
        <w:rPr>
          <w:color w:val="000000"/>
          <w:sz w:val="20"/>
          <w:szCs w:val="20"/>
        </w:rPr>
        <w:t>Australia is a member of the</w:t>
      </w:r>
      <w:r w:rsidRPr="00507ECE">
        <w:rPr>
          <w:color w:val="000000"/>
          <w:sz w:val="20"/>
          <w:szCs w:val="20"/>
        </w:rPr>
        <w:t xml:space="preserve"> Wassenaar Arrangement, the Missile Technology Control Regime, the Australia Group and t</w:t>
      </w:r>
      <w:r>
        <w:rPr>
          <w:color w:val="000000"/>
          <w:sz w:val="20"/>
          <w:szCs w:val="20"/>
        </w:rPr>
        <w:t>he Nuclear Suppliers Group</w:t>
      </w:r>
      <w:r w:rsidRPr="00507ECE">
        <w:rPr>
          <w:color w:val="000000"/>
          <w:sz w:val="20"/>
          <w:szCs w:val="20"/>
        </w:rPr>
        <w:t xml:space="preserve">. </w:t>
      </w:r>
    </w:p>
    <w:p w14:paraId="7AC53F0F" w14:textId="77777777" w:rsidR="00205B73" w:rsidRDefault="00205B73" w:rsidP="00B946C2">
      <w:pPr>
        <w:pStyle w:val="FootnoteText"/>
      </w:pPr>
    </w:p>
  </w:footnote>
  <w:footnote w:id="2">
    <w:p w14:paraId="7AC53F10" w14:textId="77777777" w:rsidR="00205B73" w:rsidRDefault="00205B73" w:rsidP="00B946C2">
      <w:pPr>
        <w:pStyle w:val="FootnoteText"/>
      </w:pPr>
      <w:r>
        <w:rPr>
          <w:rStyle w:val="FootnoteReference"/>
        </w:rPr>
        <w:footnoteRef/>
      </w:r>
      <w:r>
        <w:t xml:space="preserve"> This number does not include minor editorial or typographical changes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F6D"/>
    <w:multiLevelType w:val="hybridMultilevel"/>
    <w:tmpl w:val="3C26EBEE"/>
    <w:lvl w:ilvl="0" w:tplc="00B2FECA">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260"/>
        </w:tabs>
        <w:ind w:left="1260" w:hanging="360"/>
      </w:pPr>
      <w:rPr>
        <w:rFonts w:ascii="Wingdings" w:hAnsi="Wingdings" w:hint="default"/>
      </w:rPr>
    </w:lvl>
    <w:lvl w:ilvl="3" w:tplc="0C090001" w:tentative="1">
      <w:start w:val="1"/>
      <w:numFmt w:val="bullet"/>
      <w:lvlText w:val=""/>
      <w:lvlJc w:val="left"/>
      <w:pPr>
        <w:tabs>
          <w:tab w:val="num" w:pos="1980"/>
        </w:tabs>
        <w:ind w:left="1980" w:hanging="360"/>
      </w:pPr>
      <w:rPr>
        <w:rFonts w:ascii="Symbol" w:hAnsi="Symbol" w:hint="default"/>
      </w:rPr>
    </w:lvl>
    <w:lvl w:ilvl="4" w:tplc="0C090003" w:tentative="1">
      <w:start w:val="1"/>
      <w:numFmt w:val="bullet"/>
      <w:lvlText w:val="o"/>
      <w:lvlJc w:val="left"/>
      <w:pPr>
        <w:tabs>
          <w:tab w:val="num" w:pos="2700"/>
        </w:tabs>
        <w:ind w:left="2700" w:hanging="360"/>
      </w:pPr>
      <w:rPr>
        <w:rFonts w:ascii="Courier New" w:hAnsi="Courier New" w:cs="Courier New" w:hint="default"/>
      </w:rPr>
    </w:lvl>
    <w:lvl w:ilvl="5" w:tplc="0C090005" w:tentative="1">
      <w:start w:val="1"/>
      <w:numFmt w:val="bullet"/>
      <w:lvlText w:val=""/>
      <w:lvlJc w:val="left"/>
      <w:pPr>
        <w:tabs>
          <w:tab w:val="num" w:pos="3420"/>
        </w:tabs>
        <w:ind w:left="3420" w:hanging="360"/>
      </w:pPr>
      <w:rPr>
        <w:rFonts w:ascii="Wingdings" w:hAnsi="Wingdings" w:hint="default"/>
      </w:rPr>
    </w:lvl>
    <w:lvl w:ilvl="6" w:tplc="0C090001" w:tentative="1">
      <w:start w:val="1"/>
      <w:numFmt w:val="bullet"/>
      <w:lvlText w:val=""/>
      <w:lvlJc w:val="left"/>
      <w:pPr>
        <w:tabs>
          <w:tab w:val="num" w:pos="4140"/>
        </w:tabs>
        <w:ind w:left="4140" w:hanging="360"/>
      </w:pPr>
      <w:rPr>
        <w:rFonts w:ascii="Symbol" w:hAnsi="Symbol" w:hint="default"/>
      </w:rPr>
    </w:lvl>
    <w:lvl w:ilvl="7" w:tplc="0C090003" w:tentative="1">
      <w:start w:val="1"/>
      <w:numFmt w:val="bullet"/>
      <w:lvlText w:val="o"/>
      <w:lvlJc w:val="left"/>
      <w:pPr>
        <w:tabs>
          <w:tab w:val="num" w:pos="4860"/>
        </w:tabs>
        <w:ind w:left="4860" w:hanging="360"/>
      </w:pPr>
      <w:rPr>
        <w:rFonts w:ascii="Courier New" w:hAnsi="Courier New" w:cs="Courier New" w:hint="default"/>
      </w:rPr>
    </w:lvl>
    <w:lvl w:ilvl="8" w:tplc="0C090005" w:tentative="1">
      <w:start w:val="1"/>
      <w:numFmt w:val="bullet"/>
      <w:lvlText w:val=""/>
      <w:lvlJc w:val="left"/>
      <w:pPr>
        <w:tabs>
          <w:tab w:val="num" w:pos="5580"/>
        </w:tabs>
        <w:ind w:left="5580" w:hanging="360"/>
      </w:pPr>
      <w:rPr>
        <w:rFonts w:ascii="Wingdings" w:hAnsi="Wingdings" w:hint="default"/>
      </w:rPr>
    </w:lvl>
  </w:abstractNum>
  <w:abstractNum w:abstractNumId="1">
    <w:nsid w:val="2A8F60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5A12C06"/>
    <w:multiLevelType w:val="hybridMultilevel"/>
    <w:tmpl w:val="243C740C"/>
    <w:lvl w:ilvl="0" w:tplc="E1028F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CC41616"/>
    <w:multiLevelType w:val="hybridMultilevel"/>
    <w:tmpl w:val="0F2C4A60"/>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45"/>
    <w:rsid w:val="000014AB"/>
    <w:rsid w:val="00004220"/>
    <w:rsid w:val="00011B8E"/>
    <w:rsid w:val="00014A17"/>
    <w:rsid w:val="00022A91"/>
    <w:rsid w:val="00027B67"/>
    <w:rsid w:val="0003236A"/>
    <w:rsid w:val="00032797"/>
    <w:rsid w:val="0003469E"/>
    <w:rsid w:val="00051390"/>
    <w:rsid w:val="0006135F"/>
    <w:rsid w:val="0006714B"/>
    <w:rsid w:val="000807DB"/>
    <w:rsid w:val="00084812"/>
    <w:rsid w:val="000B074F"/>
    <w:rsid w:val="000B3225"/>
    <w:rsid w:val="000D070D"/>
    <w:rsid w:val="000F0425"/>
    <w:rsid w:val="00127F62"/>
    <w:rsid w:val="00136825"/>
    <w:rsid w:val="00140F17"/>
    <w:rsid w:val="0014334F"/>
    <w:rsid w:val="00154A2D"/>
    <w:rsid w:val="001769BD"/>
    <w:rsid w:val="001832BE"/>
    <w:rsid w:val="00187EB7"/>
    <w:rsid w:val="00197240"/>
    <w:rsid w:val="001A3670"/>
    <w:rsid w:val="001B100A"/>
    <w:rsid w:val="001B48A6"/>
    <w:rsid w:val="001C0BC8"/>
    <w:rsid w:val="001C4FDF"/>
    <w:rsid w:val="001D6446"/>
    <w:rsid w:val="001E33E0"/>
    <w:rsid w:val="001E5838"/>
    <w:rsid w:val="001E7DA4"/>
    <w:rsid w:val="002013EE"/>
    <w:rsid w:val="00205B73"/>
    <w:rsid w:val="00212923"/>
    <w:rsid w:val="00214CCF"/>
    <w:rsid w:val="00227F74"/>
    <w:rsid w:val="00252363"/>
    <w:rsid w:val="00281E03"/>
    <w:rsid w:val="00282825"/>
    <w:rsid w:val="002952DE"/>
    <w:rsid w:val="002978D2"/>
    <w:rsid w:val="002A3421"/>
    <w:rsid w:val="002B574F"/>
    <w:rsid w:val="002B6282"/>
    <w:rsid w:val="002E32C9"/>
    <w:rsid w:val="002E394F"/>
    <w:rsid w:val="002E550A"/>
    <w:rsid w:val="002F56CF"/>
    <w:rsid w:val="002F76A5"/>
    <w:rsid w:val="00300280"/>
    <w:rsid w:val="003150FD"/>
    <w:rsid w:val="00316C7C"/>
    <w:rsid w:val="0032267C"/>
    <w:rsid w:val="003252FE"/>
    <w:rsid w:val="0036372B"/>
    <w:rsid w:val="00377D92"/>
    <w:rsid w:val="003871D2"/>
    <w:rsid w:val="003A4F14"/>
    <w:rsid w:val="003A7C26"/>
    <w:rsid w:val="003D3C29"/>
    <w:rsid w:val="003D4903"/>
    <w:rsid w:val="003D515E"/>
    <w:rsid w:val="003E58E9"/>
    <w:rsid w:val="00402A71"/>
    <w:rsid w:val="004040F4"/>
    <w:rsid w:val="004060B3"/>
    <w:rsid w:val="00415A45"/>
    <w:rsid w:val="004268AB"/>
    <w:rsid w:val="004433B7"/>
    <w:rsid w:val="00447633"/>
    <w:rsid w:val="00455566"/>
    <w:rsid w:val="00462FBD"/>
    <w:rsid w:val="004635EF"/>
    <w:rsid w:val="00466476"/>
    <w:rsid w:val="0047681C"/>
    <w:rsid w:val="00490688"/>
    <w:rsid w:val="004906AE"/>
    <w:rsid w:val="004A576D"/>
    <w:rsid w:val="004C269E"/>
    <w:rsid w:val="004C68C0"/>
    <w:rsid w:val="004E0339"/>
    <w:rsid w:val="004F2C13"/>
    <w:rsid w:val="004F4146"/>
    <w:rsid w:val="004F7C97"/>
    <w:rsid w:val="0050057E"/>
    <w:rsid w:val="00500930"/>
    <w:rsid w:val="00510793"/>
    <w:rsid w:val="005135DC"/>
    <w:rsid w:val="005148FF"/>
    <w:rsid w:val="005217F8"/>
    <w:rsid w:val="0052290A"/>
    <w:rsid w:val="005252DB"/>
    <w:rsid w:val="00533B4D"/>
    <w:rsid w:val="00537921"/>
    <w:rsid w:val="00540EFF"/>
    <w:rsid w:val="00543CF6"/>
    <w:rsid w:val="00573A52"/>
    <w:rsid w:val="005858F2"/>
    <w:rsid w:val="005A40F0"/>
    <w:rsid w:val="005B110B"/>
    <w:rsid w:val="005B1A25"/>
    <w:rsid w:val="005B763C"/>
    <w:rsid w:val="005D48B9"/>
    <w:rsid w:val="005E6EEB"/>
    <w:rsid w:val="00601256"/>
    <w:rsid w:val="006478CC"/>
    <w:rsid w:val="00655B55"/>
    <w:rsid w:val="00681554"/>
    <w:rsid w:val="006A52BA"/>
    <w:rsid w:val="006A6409"/>
    <w:rsid w:val="006B694D"/>
    <w:rsid w:val="006B7A39"/>
    <w:rsid w:val="006C1B51"/>
    <w:rsid w:val="006E67D2"/>
    <w:rsid w:val="006F6C56"/>
    <w:rsid w:val="007017BD"/>
    <w:rsid w:val="00714A45"/>
    <w:rsid w:val="007252B1"/>
    <w:rsid w:val="0077039B"/>
    <w:rsid w:val="007703B2"/>
    <w:rsid w:val="00773A5E"/>
    <w:rsid w:val="00784AA0"/>
    <w:rsid w:val="00790737"/>
    <w:rsid w:val="00791366"/>
    <w:rsid w:val="00792CDD"/>
    <w:rsid w:val="007A0C3A"/>
    <w:rsid w:val="007A5B95"/>
    <w:rsid w:val="007B1E39"/>
    <w:rsid w:val="007D0837"/>
    <w:rsid w:val="007D21C8"/>
    <w:rsid w:val="007E4FD7"/>
    <w:rsid w:val="007F47E3"/>
    <w:rsid w:val="00805096"/>
    <w:rsid w:val="00814181"/>
    <w:rsid w:val="00816B4E"/>
    <w:rsid w:val="00821C07"/>
    <w:rsid w:val="0083591E"/>
    <w:rsid w:val="00835AAA"/>
    <w:rsid w:val="00845D80"/>
    <w:rsid w:val="00846D50"/>
    <w:rsid w:val="00883EA4"/>
    <w:rsid w:val="00884957"/>
    <w:rsid w:val="00884C2A"/>
    <w:rsid w:val="008B0B1C"/>
    <w:rsid w:val="008C2E27"/>
    <w:rsid w:val="008D2925"/>
    <w:rsid w:val="008D6C55"/>
    <w:rsid w:val="00900397"/>
    <w:rsid w:val="009010DC"/>
    <w:rsid w:val="00911493"/>
    <w:rsid w:val="00911950"/>
    <w:rsid w:val="00930F86"/>
    <w:rsid w:val="00944A1D"/>
    <w:rsid w:val="00951E6E"/>
    <w:rsid w:val="00956119"/>
    <w:rsid w:val="0096669D"/>
    <w:rsid w:val="00985D79"/>
    <w:rsid w:val="009A13DA"/>
    <w:rsid w:val="009A19F5"/>
    <w:rsid w:val="009A574F"/>
    <w:rsid w:val="009F45A9"/>
    <w:rsid w:val="00A07704"/>
    <w:rsid w:val="00A34936"/>
    <w:rsid w:val="00A54AAA"/>
    <w:rsid w:val="00A56737"/>
    <w:rsid w:val="00A57E09"/>
    <w:rsid w:val="00A61A59"/>
    <w:rsid w:val="00A62A2C"/>
    <w:rsid w:val="00A82F8E"/>
    <w:rsid w:val="00A86B29"/>
    <w:rsid w:val="00A86F8D"/>
    <w:rsid w:val="00A91739"/>
    <w:rsid w:val="00A93C5D"/>
    <w:rsid w:val="00A93EDC"/>
    <w:rsid w:val="00AA3658"/>
    <w:rsid w:val="00AA5788"/>
    <w:rsid w:val="00AB46B0"/>
    <w:rsid w:val="00AE34D5"/>
    <w:rsid w:val="00AE664B"/>
    <w:rsid w:val="00B07DE3"/>
    <w:rsid w:val="00B17CA9"/>
    <w:rsid w:val="00B354AE"/>
    <w:rsid w:val="00B37617"/>
    <w:rsid w:val="00B465D3"/>
    <w:rsid w:val="00B626C4"/>
    <w:rsid w:val="00B64CFD"/>
    <w:rsid w:val="00B738BF"/>
    <w:rsid w:val="00B771BA"/>
    <w:rsid w:val="00B946C2"/>
    <w:rsid w:val="00BA4A53"/>
    <w:rsid w:val="00BA6415"/>
    <w:rsid w:val="00BA7494"/>
    <w:rsid w:val="00BB1E4C"/>
    <w:rsid w:val="00BB58E3"/>
    <w:rsid w:val="00BF0453"/>
    <w:rsid w:val="00BF0F50"/>
    <w:rsid w:val="00BF2B79"/>
    <w:rsid w:val="00C10375"/>
    <w:rsid w:val="00C14977"/>
    <w:rsid w:val="00C74BF3"/>
    <w:rsid w:val="00C875DB"/>
    <w:rsid w:val="00C87BAC"/>
    <w:rsid w:val="00CB07DE"/>
    <w:rsid w:val="00CB64C0"/>
    <w:rsid w:val="00CC368C"/>
    <w:rsid w:val="00CC7C8C"/>
    <w:rsid w:val="00CD2310"/>
    <w:rsid w:val="00CD48F2"/>
    <w:rsid w:val="00CF7705"/>
    <w:rsid w:val="00D068FF"/>
    <w:rsid w:val="00D0799E"/>
    <w:rsid w:val="00D266B8"/>
    <w:rsid w:val="00D271E0"/>
    <w:rsid w:val="00D420E5"/>
    <w:rsid w:val="00D47A10"/>
    <w:rsid w:val="00D54070"/>
    <w:rsid w:val="00D6459B"/>
    <w:rsid w:val="00D72A20"/>
    <w:rsid w:val="00D95960"/>
    <w:rsid w:val="00DB1838"/>
    <w:rsid w:val="00DB223E"/>
    <w:rsid w:val="00DB51F0"/>
    <w:rsid w:val="00DB7FF0"/>
    <w:rsid w:val="00DC466B"/>
    <w:rsid w:val="00DD2447"/>
    <w:rsid w:val="00DE6C5B"/>
    <w:rsid w:val="00DF330B"/>
    <w:rsid w:val="00E020E1"/>
    <w:rsid w:val="00E177FA"/>
    <w:rsid w:val="00E46E79"/>
    <w:rsid w:val="00E50EF0"/>
    <w:rsid w:val="00E565E2"/>
    <w:rsid w:val="00E56CB5"/>
    <w:rsid w:val="00E70C8E"/>
    <w:rsid w:val="00E73D77"/>
    <w:rsid w:val="00E84543"/>
    <w:rsid w:val="00EB58B8"/>
    <w:rsid w:val="00EC22F9"/>
    <w:rsid w:val="00ED0E06"/>
    <w:rsid w:val="00ED350D"/>
    <w:rsid w:val="00EE3B2D"/>
    <w:rsid w:val="00EE627C"/>
    <w:rsid w:val="00F31553"/>
    <w:rsid w:val="00F33545"/>
    <w:rsid w:val="00F42C11"/>
    <w:rsid w:val="00F51D5C"/>
    <w:rsid w:val="00F55174"/>
    <w:rsid w:val="00F55526"/>
    <w:rsid w:val="00F561EC"/>
    <w:rsid w:val="00F56F25"/>
    <w:rsid w:val="00F6145F"/>
    <w:rsid w:val="00F903E6"/>
    <w:rsid w:val="00F97F8F"/>
    <w:rsid w:val="00FC69F7"/>
    <w:rsid w:val="00FC73BC"/>
    <w:rsid w:val="00FD1F37"/>
    <w:rsid w:val="00FE4D57"/>
    <w:rsid w:val="00FF3D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4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8D2"/>
    <w:pPr>
      <w:ind w:left="720"/>
      <w:contextualSpacing/>
    </w:pPr>
  </w:style>
  <w:style w:type="paragraph" w:styleId="Header">
    <w:name w:val="header"/>
    <w:basedOn w:val="Normal"/>
    <w:link w:val="HeaderChar"/>
    <w:uiPriority w:val="99"/>
    <w:unhideWhenUsed/>
    <w:rsid w:val="005148FF"/>
    <w:pPr>
      <w:tabs>
        <w:tab w:val="center" w:pos="4513"/>
        <w:tab w:val="right" w:pos="9026"/>
      </w:tabs>
    </w:pPr>
  </w:style>
  <w:style w:type="character" w:customStyle="1" w:styleId="HeaderChar">
    <w:name w:val="Header Char"/>
    <w:basedOn w:val="DefaultParagraphFont"/>
    <w:link w:val="Header"/>
    <w:uiPriority w:val="99"/>
    <w:rsid w:val="005148F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148FF"/>
    <w:pPr>
      <w:tabs>
        <w:tab w:val="center" w:pos="4513"/>
        <w:tab w:val="right" w:pos="9026"/>
      </w:tabs>
    </w:pPr>
  </w:style>
  <w:style w:type="character" w:customStyle="1" w:styleId="FooterChar">
    <w:name w:val="Footer Char"/>
    <w:basedOn w:val="DefaultParagraphFont"/>
    <w:link w:val="Footer"/>
    <w:uiPriority w:val="99"/>
    <w:rsid w:val="005148FF"/>
    <w:rPr>
      <w:rFonts w:ascii="Times New Roman" w:eastAsia="Times New Roman" w:hAnsi="Times New Roman" w:cs="Times New Roman"/>
      <w:sz w:val="24"/>
      <w:szCs w:val="24"/>
      <w:lang w:eastAsia="en-AU"/>
    </w:rPr>
  </w:style>
  <w:style w:type="character" w:styleId="Hyperlink">
    <w:name w:val="Hyperlink"/>
    <w:basedOn w:val="DefaultParagraphFont"/>
    <w:rsid w:val="00B946C2"/>
    <w:rPr>
      <w:color w:val="0000FF"/>
      <w:u w:val="single"/>
    </w:rPr>
  </w:style>
  <w:style w:type="paragraph" w:styleId="FootnoteText">
    <w:name w:val="footnote text"/>
    <w:basedOn w:val="Normal"/>
    <w:link w:val="FootnoteTextChar"/>
    <w:semiHidden/>
    <w:rsid w:val="00B946C2"/>
    <w:rPr>
      <w:sz w:val="20"/>
      <w:szCs w:val="20"/>
    </w:rPr>
  </w:style>
  <w:style w:type="character" w:customStyle="1" w:styleId="FootnoteTextChar">
    <w:name w:val="Footnote Text Char"/>
    <w:basedOn w:val="DefaultParagraphFont"/>
    <w:link w:val="FootnoteText"/>
    <w:semiHidden/>
    <w:rsid w:val="00B946C2"/>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B946C2"/>
    <w:rPr>
      <w:vertAlign w:val="superscript"/>
    </w:rPr>
  </w:style>
  <w:style w:type="paragraph" w:styleId="BalloonText">
    <w:name w:val="Balloon Text"/>
    <w:basedOn w:val="Normal"/>
    <w:link w:val="BalloonTextChar"/>
    <w:uiPriority w:val="99"/>
    <w:semiHidden/>
    <w:unhideWhenUsed/>
    <w:rsid w:val="00EB58B8"/>
    <w:rPr>
      <w:rFonts w:ascii="Tahoma" w:hAnsi="Tahoma" w:cs="Tahoma"/>
      <w:sz w:val="16"/>
      <w:szCs w:val="16"/>
    </w:rPr>
  </w:style>
  <w:style w:type="character" w:customStyle="1" w:styleId="BalloonTextChar">
    <w:name w:val="Balloon Text Char"/>
    <w:basedOn w:val="DefaultParagraphFont"/>
    <w:link w:val="BalloonText"/>
    <w:uiPriority w:val="99"/>
    <w:semiHidden/>
    <w:rsid w:val="00EB58B8"/>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ED0E06"/>
    <w:rPr>
      <w:sz w:val="16"/>
      <w:szCs w:val="16"/>
    </w:rPr>
  </w:style>
  <w:style w:type="paragraph" w:styleId="CommentText">
    <w:name w:val="annotation text"/>
    <w:basedOn w:val="Normal"/>
    <w:link w:val="CommentTextChar"/>
    <w:uiPriority w:val="99"/>
    <w:semiHidden/>
    <w:unhideWhenUsed/>
    <w:rsid w:val="00ED0E06"/>
    <w:rPr>
      <w:sz w:val="20"/>
      <w:szCs w:val="20"/>
    </w:rPr>
  </w:style>
  <w:style w:type="character" w:customStyle="1" w:styleId="CommentTextChar">
    <w:name w:val="Comment Text Char"/>
    <w:basedOn w:val="DefaultParagraphFont"/>
    <w:link w:val="CommentText"/>
    <w:uiPriority w:val="99"/>
    <w:semiHidden/>
    <w:rsid w:val="00ED0E0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D0E06"/>
    <w:rPr>
      <w:b/>
      <w:bCs/>
    </w:rPr>
  </w:style>
  <w:style w:type="character" w:customStyle="1" w:styleId="CommentSubjectChar">
    <w:name w:val="Comment Subject Char"/>
    <w:basedOn w:val="CommentTextChar"/>
    <w:link w:val="CommentSubject"/>
    <w:uiPriority w:val="99"/>
    <w:semiHidden/>
    <w:rsid w:val="00ED0E06"/>
    <w:rPr>
      <w:rFonts w:ascii="Times New Roman" w:eastAsia="Times New Roman" w:hAnsi="Times New Roman" w:cs="Times New Roman"/>
      <w:b/>
      <w:bCs/>
      <w:sz w:val="20"/>
      <w:szCs w:val="20"/>
      <w:lang w:eastAsia="en-AU"/>
    </w:rPr>
  </w:style>
  <w:style w:type="character" w:customStyle="1" w:styleId="apple-converted-space">
    <w:name w:val="apple-converted-space"/>
    <w:basedOn w:val="DefaultParagraphFont"/>
    <w:rsid w:val="00B73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4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8D2"/>
    <w:pPr>
      <w:ind w:left="720"/>
      <w:contextualSpacing/>
    </w:pPr>
  </w:style>
  <w:style w:type="paragraph" w:styleId="Header">
    <w:name w:val="header"/>
    <w:basedOn w:val="Normal"/>
    <w:link w:val="HeaderChar"/>
    <w:uiPriority w:val="99"/>
    <w:unhideWhenUsed/>
    <w:rsid w:val="005148FF"/>
    <w:pPr>
      <w:tabs>
        <w:tab w:val="center" w:pos="4513"/>
        <w:tab w:val="right" w:pos="9026"/>
      </w:tabs>
    </w:pPr>
  </w:style>
  <w:style w:type="character" w:customStyle="1" w:styleId="HeaderChar">
    <w:name w:val="Header Char"/>
    <w:basedOn w:val="DefaultParagraphFont"/>
    <w:link w:val="Header"/>
    <w:uiPriority w:val="99"/>
    <w:rsid w:val="005148F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148FF"/>
    <w:pPr>
      <w:tabs>
        <w:tab w:val="center" w:pos="4513"/>
        <w:tab w:val="right" w:pos="9026"/>
      </w:tabs>
    </w:pPr>
  </w:style>
  <w:style w:type="character" w:customStyle="1" w:styleId="FooterChar">
    <w:name w:val="Footer Char"/>
    <w:basedOn w:val="DefaultParagraphFont"/>
    <w:link w:val="Footer"/>
    <w:uiPriority w:val="99"/>
    <w:rsid w:val="005148FF"/>
    <w:rPr>
      <w:rFonts w:ascii="Times New Roman" w:eastAsia="Times New Roman" w:hAnsi="Times New Roman" w:cs="Times New Roman"/>
      <w:sz w:val="24"/>
      <w:szCs w:val="24"/>
      <w:lang w:eastAsia="en-AU"/>
    </w:rPr>
  </w:style>
  <w:style w:type="character" w:styleId="Hyperlink">
    <w:name w:val="Hyperlink"/>
    <w:basedOn w:val="DefaultParagraphFont"/>
    <w:rsid w:val="00B946C2"/>
    <w:rPr>
      <w:color w:val="0000FF"/>
      <w:u w:val="single"/>
    </w:rPr>
  </w:style>
  <w:style w:type="paragraph" w:styleId="FootnoteText">
    <w:name w:val="footnote text"/>
    <w:basedOn w:val="Normal"/>
    <w:link w:val="FootnoteTextChar"/>
    <w:semiHidden/>
    <w:rsid w:val="00B946C2"/>
    <w:rPr>
      <w:sz w:val="20"/>
      <w:szCs w:val="20"/>
    </w:rPr>
  </w:style>
  <w:style w:type="character" w:customStyle="1" w:styleId="FootnoteTextChar">
    <w:name w:val="Footnote Text Char"/>
    <w:basedOn w:val="DefaultParagraphFont"/>
    <w:link w:val="FootnoteText"/>
    <w:semiHidden/>
    <w:rsid w:val="00B946C2"/>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B946C2"/>
    <w:rPr>
      <w:vertAlign w:val="superscript"/>
    </w:rPr>
  </w:style>
  <w:style w:type="paragraph" w:styleId="BalloonText">
    <w:name w:val="Balloon Text"/>
    <w:basedOn w:val="Normal"/>
    <w:link w:val="BalloonTextChar"/>
    <w:uiPriority w:val="99"/>
    <w:semiHidden/>
    <w:unhideWhenUsed/>
    <w:rsid w:val="00EB58B8"/>
    <w:rPr>
      <w:rFonts w:ascii="Tahoma" w:hAnsi="Tahoma" w:cs="Tahoma"/>
      <w:sz w:val="16"/>
      <w:szCs w:val="16"/>
    </w:rPr>
  </w:style>
  <w:style w:type="character" w:customStyle="1" w:styleId="BalloonTextChar">
    <w:name w:val="Balloon Text Char"/>
    <w:basedOn w:val="DefaultParagraphFont"/>
    <w:link w:val="BalloonText"/>
    <w:uiPriority w:val="99"/>
    <w:semiHidden/>
    <w:rsid w:val="00EB58B8"/>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ED0E06"/>
    <w:rPr>
      <w:sz w:val="16"/>
      <w:szCs w:val="16"/>
    </w:rPr>
  </w:style>
  <w:style w:type="paragraph" w:styleId="CommentText">
    <w:name w:val="annotation text"/>
    <w:basedOn w:val="Normal"/>
    <w:link w:val="CommentTextChar"/>
    <w:uiPriority w:val="99"/>
    <w:semiHidden/>
    <w:unhideWhenUsed/>
    <w:rsid w:val="00ED0E06"/>
    <w:rPr>
      <w:sz w:val="20"/>
      <w:szCs w:val="20"/>
    </w:rPr>
  </w:style>
  <w:style w:type="character" w:customStyle="1" w:styleId="CommentTextChar">
    <w:name w:val="Comment Text Char"/>
    <w:basedOn w:val="DefaultParagraphFont"/>
    <w:link w:val="CommentText"/>
    <w:uiPriority w:val="99"/>
    <w:semiHidden/>
    <w:rsid w:val="00ED0E0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D0E06"/>
    <w:rPr>
      <w:b/>
      <w:bCs/>
    </w:rPr>
  </w:style>
  <w:style w:type="character" w:customStyle="1" w:styleId="CommentSubjectChar">
    <w:name w:val="Comment Subject Char"/>
    <w:basedOn w:val="CommentTextChar"/>
    <w:link w:val="CommentSubject"/>
    <w:uiPriority w:val="99"/>
    <w:semiHidden/>
    <w:rsid w:val="00ED0E06"/>
    <w:rPr>
      <w:rFonts w:ascii="Times New Roman" w:eastAsia="Times New Roman" w:hAnsi="Times New Roman" w:cs="Times New Roman"/>
      <w:b/>
      <w:bCs/>
      <w:sz w:val="20"/>
      <w:szCs w:val="20"/>
      <w:lang w:eastAsia="en-AU"/>
    </w:rPr>
  </w:style>
  <w:style w:type="character" w:customStyle="1" w:styleId="apple-converted-space">
    <w:name w:val="apple-converted-space"/>
    <w:basedOn w:val="DefaultParagraphFont"/>
    <w:rsid w:val="00B73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66029">
      <w:bodyDiv w:val="1"/>
      <w:marLeft w:val="0"/>
      <w:marRight w:val="0"/>
      <w:marTop w:val="0"/>
      <w:marBottom w:val="0"/>
      <w:divBdr>
        <w:top w:val="none" w:sz="0" w:space="0" w:color="auto"/>
        <w:left w:val="none" w:sz="0" w:space="0" w:color="auto"/>
        <w:bottom w:val="none" w:sz="0" w:space="0" w:color="auto"/>
        <w:right w:val="none" w:sz="0" w:space="0" w:color="auto"/>
      </w:divBdr>
    </w:div>
    <w:div w:id="19540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G-RR-2012" TargetMode="External"/><Relationship Id="rId18" Type="http://schemas.openxmlformats.org/officeDocument/2006/relationships/hyperlink" Target="http://www.americanbearing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o.org" TargetMode="External"/><Relationship Id="rId17" Type="http://schemas.openxmlformats.org/officeDocument/2006/relationships/hyperlink" Target="http://www.astm.org" TargetMode="External"/><Relationship Id="rId2" Type="http://schemas.openxmlformats.org/officeDocument/2006/relationships/customXml" Target="../customXml/item2.xml"/><Relationship Id="rId16" Type="http://schemas.openxmlformats.org/officeDocument/2006/relationships/hyperlink" Target="http://www.ans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efence.gov.au/ExportControls/" TargetMode="External"/><Relationship Id="rId5" Type="http://schemas.openxmlformats.org/officeDocument/2006/relationships/styles" Target="styles.xml"/><Relationship Id="rId15" Type="http://schemas.openxmlformats.org/officeDocument/2006/relationships/hyperlink" Target="http://www.who.int/csr/resources/publications/biosafety/WHO_CDS_CSR_LYO_2004_11/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ieee.org/standard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CAD481E2B1D646807FFB78C4D040CA" ma:contentTypeVersion="" ma:contentTypeDescription="PDMS Document Site Content Type" ma:contentTypeScope="" ma:versionID="f9e92d85b119458e527b389218f6cc1b">
  <xsd:schema xmlns:xsd="http://www.w3.org/2001/XMLSchema" xmlns:xs="http://www.w3.org/2001/XMLSchema" xmlns:p="http://schemas.microsoft.com/office/2006/metadata/properties" xmlns:ns2="1EC44CBA-3C86-4DDD-B3A6-7A831AA5F8F4" targetNamespace="http://schemas.microsoft.com/office/2006/metadata/properties" ma:root="true" ma:fieldsID="a60de936ac95c1eb2994cec0790bb4c4" ns2:_="">
    <xsd:import namespace="1EC44CBA-3C86-4DDD-B3A6-7A831AA5F8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44CBA-3C86-4DDD-B3A6-7A831AA5F8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EC44CBA-3C86-4DDD-B3A6-7A831AA5F8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E5AD3-9351-4700-8A72-58A7A071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44CBA-3C86-4DDD-B3A6-7A831AA5F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7EDC1-A62F-4B9B-B4D9-99359211CEE1}">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1EC44CBA-3C86-4DDD-B3A6-7A831AA5F8F4"/>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C267F43-F0DD-4D0C-A24A-6524E5C82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57609187</Template>
  <TotalTime>0</TotalTime>
  <Pages>19</Pages>
  <Words>5938</Words>
  <Characters>33852</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Duncan MR</dc:creator>
  <cp:lastModifiedBy>Ms Alice Roberts</cp:lastModifiedBy>
  <cp:revision>2</cp:revision>
  <dcterms:created xsi:type="dcterms:W3CDTF">2018-04-09T02:04:00Z</dcterms:created>
  <dcterms:modified xsi:type="dcterms:W3CDTF">2018-04-09T02:04:00Z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R30906859</vt:lpwstr>
  </property>
  <property fmtid="{D5CDD505-2E9C-101B-9397-08002B2CF9AE}" pid="4" name="Objective-Title">
    <vt:lpwstr>Explanatory Statement DSGL 2017</vt:lpwstr>
  </property>
  <property fmtid="{D5CDD505-2E9C-101B-9397-08002B2CF9AE}" pid="5" name="Objective-Comment">
    <vt:lpwstr>
    </vt:lpwstr>
  </property>
  <property fmtid="{D5CDD505-2E9C-101B-9397-08002B2CF9AE}" pid="6" name="Objective-CreationStamp">
    <vt:filetime>2017-08-07T01:28:42Z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2017-12-04T23:05:42Z</vt:filetime>
  </property>
  <property fmtid="{D5CDD505-2E9C-101B-9397-08002B2CF9AE}" pid="11" name="Objective-Owner">
    <vt:lpwstr>Crawford, Duncan (MR) (SP&amp;I - Defence Export Control)</vt:lpwstr>
  </property>
  <property fmtid="{D5CDD505-2E9C-101B-9397-08002B2CF9AE}" pid="12" name="Objective-Path">
    <vt:lpwstr>Objective Global Folder - PROD:Defence Business Units:Strategic Policy and Intelligence Group:SPD : Strategic Policy Division:01 - Core Business:DEC - Defence Export Control:05 - Technical Assessment:03 - DSGL Update:Update - Defence Strategic Goods List </vt:lpwstr>
  </property>
  <property fmtid="{D5CDD505-2E9C-101B-9397-08002B2CF9AE}" pid="13" name="Objective-Parent">
    <vt:lpwstr>Explanatory Statement DSGL 2017</vt:lpwstr>
  </property>
  <property fmtid="{D5CDD505-2E9C-101B-9397-08002B2CF9AE}" pid="14" name="Objective-State">
    <vt:lpwstr>Being Drafted</vt:lpwstr>
  </property>
  <property fmtid="{D5CDD505-2E9C-101B-9397-08002B2CF9AE}" pid="15" name="Objective-Version">
    <vt:lpwstr>2.12</vt:lpwstr>
  </property>
  <property fmtid="{D5CDD505-2E9C-101B-9397-08002B2CF9AE}" pid="16" name="Objective-VersionNumber">
    <vt:i4>24</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Protected]</vt:lpwstr>
  </property>
  <property fmtid="{D5CDD505-2E9C-101B-9397-08002B2CF9AE}" pid="20" name="Objective-Caveats">
    <vt:lpwstr>
    </vt:lpwstr>
  </property>
  <property fmtid="{D5CDD505-2E9C-101B-9397-08002B2CF9AE}" pid="21" name="Objective-Document Type [system]">
    <vt:lpwstr>
    </vt:lpwstr>
  </property>
  <property fmtid="{D5CDD505-2E9C-101B-9397-08002B2CF9AE}" pid="22" name="ContentTypeId">
    <vt:lpwstr>0x010100266966F133664895A6EE3632470D45F50020CAD481E2B1D646807FFB78C4D040CA</vt:lpwstr>
  </property>
</Properties>
</file>