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C3047" w:rsidRDefault="00193461" w:rsidP="0020300C">
      <w:pPr>
        <w:rPr>
          <w:sz w:val="28"/>
        </w:rPr>
      </w:pPr>
      <w:r w:rsidRPr="00EC3047">
        <w:rPr>
          <w:noProof/>
          <w:lang w:eastAsia="en-AU"/>
        </w:rPr>
        <w:drawing>
          <wp:inline distT="0" distB="0" distL="0" distR="0" wp14:anchorId="3E680B17" wp14:editId="387E57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C3047" w:rsidRDefault="0048364F" w:rsidP="0048364F">
      <w:pPr>
        <w:rPr>
          <w:sz w:val="19"/>
        </w:rPr>
      </w:pPr>
    </w:p>
    <w:p w:rsidR="0048364F" w:rsidRPr="00EC3047" w:rsidRDefault="00CB2013" w:rsidP="0048364F">
      <w:pPr>
        <w:pStyle w:val="ShortT"/>
      </w:pPr>
      <w:r w:rsidRPr="00EC3047">
        <w:t>Aged Care</w:t>
      </w:r>
      <w:r w:rsidR="007F6E78" w:rsidRPr="00EC3047">
        <w:t xml:space="preserve"> Legislation Amendment</w:t>
      </w:r>
      <w:r w:rsidR="00C3421F" w:rsidRPr="00EC3047">
        <w:t xml:space="preserve"> (</w:t>
      </w:r>
      <w:r w:rsidR="00A40265" w:rsidRPr="00EC3047">
        <w:t xml:space="preserve">Influenza </w:t>
      </w:r>
      <w:r w:rsidR="00C3421F" w:rsidRPr="00EC3047">
        <w:t>Vaccination</w:t>
      </w:r>
      <w:r w:rsidR="006F1E12" w:rsidRPr="00EC3047">
        <w:t xml:space="preserve"> in Residential</w:t>
      </w:r>
      <w:r w:rsidR="0030016D" w:rsidRPr="00EC3047">
        <w:t xml:space="preserve"> Care</w:t>
      </w:r>
      <w:r w:rsidRPr="00EC3047">
        <w:t>) Principles</w:t>
      </w:r>
      <w:r w:rsidR="00EC3047" w:rsidRPr="00EC3047">
        <w:t> </w:t>
      </w:r>
      <w:r w:rsidRPr="00EC3047">
        <w:t>2018</w:t>
      </w:r>
    </w:p>
    <w:p w:rsidR="0047147A" w:rsidRPr="00EC3047" w:rsidRDefault="0047147A" w:rsidP="008E4315">
      <w:pPr>
        <w:pStyle w:val="SignCoverPageStart"/>
        <w:rPr>
          <w:szCs w:val="22"/>
        </w:rPr>
      </w:pPr>
      <w:r w:rsidRPr="00EC3047">
        <w:rPr>
          <w:szCs w:val="22"/>
        </w:rPr>
        <w:t>I, Ken Wyatt AM, Minister for Aged Care, make the following principles.</w:t>
      </w:r>
    </w:p>
    <w:p w:rsidR="0047147A" w:rsidRPr="00EC3047" w:rsidRDefault="0047147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C3047">
        <w:rPr>
          <w:szCs w:val="22"/>
        </w:rPr>
        <w:t>Dated</w:t>
      </w:r>
      <w:r w:rsidRPr="00EC3047">
        <w:rPr>
          <w:szCs w:val="22"/>
        </w:rPr>
        <w:tab/>
      </w:r>
      <w:r w:rsidRPr="00EC3047">
        <w:rPr>
          <w:szCs w:val="22"/>
        </w:rPr>
        <w:fldChar w:fldCharType="begin"/>
      </w:r>
      <w:r w:rsidRPr="00EC3047">
        <w:rPr>
          <w:szCs w:val="22"/>
        </w:rPr>
        <w:instrText xml:space="preserve"> DOCPROPERTY  DateMade </w:instrText>
      </w:r>
      <w:r w:rsidRPr="00EC3047">
        <w:rPr>
          <w:szCs w:val="22"/>
        </w:rPr>
        <w:fldChar w:fldCharType="separate"/>
      </w:r>
      <w:r w:rsidR="00B319E6">
        <w:rPr>
          <w:szCs w:val="22"/>
        </w:rPr>
        <w:t>27 April 2018</w:t>
      </w:r>
      <w:r w:rsidRPr="00EC3047">
        <w:rPr>
          <w:szCs w:val="22"/>
        </w:rPr>
        <w:fldChar w:fldCharType="end"/>
      </w:r>
    </w:p>
    <w:p w:rsidR="0047147A" w:rsidRPr="00EC3047" w:rsidRDefault="0047147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C3047">
        <w:rPr>
          <w:szCs w:val="22"/>
        </w:rPr>
        <w:t>Ken Wyatt AM</w:t>
      </w:r>
    </w:p>
    <w:p w:rsidR="0047147A" w:rsidRPr="00EC3047" w:rsidRDefault="0047147A" w:rsidP="008E4315">
      <w:pPr>
        <w:pStyle w:val="SignCoverPageEnd"/>
        <w:rPr>
          <w:szCs w:val="22"/>
        </w:rPr>
      </w:pPr>
      <w:r w:rsidRPr="00EC3047">
        <w:rPr>
          <w:szCs w:val="22"/>
        </w:rPr>
        <w:t>Minister for Aged Care</w:t>
      </w:r>
    </w:p>
    <w:p w:rsidR="0047147A" w:rsidRPr="00EC3047" w:rsidRDefault="0047147A" w:rsidP="008E4315"/>
    <w:p w:rsidR="0047147A" w:rsidRPr="00EC3047" w:rsidRDefault="0047147A" w:rsidP="0047147A"/>
    <w:p w:rsidR="0048364F" w:rsidRPr="00EC3047" w:rsidRDefault="0048364F" w:rsidP="0048364F">
      <w:pPr>
        <w:pStyle w:val="Header"/>
        <w:tabs>
          <w:tab w:val="clear" w:pos="4150"/>
          <w:tab w:val="clear" w:pos="8307"/>
        </w:tabs>
      </w:pPr>
      <w:r w:rsidRPr="00EC3047">
        <w:rPr>
          <w:rStyle w:val="CharAmSchNo"/>
        </w:rPr>
        <w:t xml:space="preserve"> </w:t>
      </w:r>
      <w:r w:rsidRPr="00EC3047">
        <w:rPr>
          <w:rStyle w:val="CharAmSchText"/>
        </w:rPr>
        <w:t xml:space="preserve"> </w:t>
      </w:r>
    </w:p>
    <w:p w:rsidR="0048364F" w:rsidRPr="00EC3047" w:rsidRDefault="0048364F" w:rsidP="0048364F">
      <w:pPr>
        <w:pStyle w:val="Header"/>
        <w:tabs>
          <w:tab w:val="clear" w:pos="4150"/>
          <w:tab w:val="clear" w:pos="8307"/>
        </w:tabs>
      </w:pPr>
      <w:r w:rsidRPr="00EC3047">
        <w:rPr>
          <w:rStyle w:val="CharAmPartNo"/>
        </w:rPr>
        <w:t xml:space="preserve"> </w:t>
      </w:r>
      <w:r w:rsidRPr="00EC3047">
        <w:rPr>
          <w:rStyle w:val="CharAmPartText"/>
        </w:rPr>
        <w:t xml:space="preserve"> </w:t>
      </w:r>
    </w:p>
    <w:p w:rsidR="0048364F" w:rsidRPr="00EC3047" w:rsidRDefault="0048364F" w:rsidP="0048364F">
      <w:pPr>
        <w:sectPr w:rsidR="0048364F" w:rsidRPr="00EC3047" w:rsidSect="00910B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C3047" w:rsidRDefault="0048364F" w:rsidP="003E5E2B">
      <w:pPr>
        <w:rPr>
          <w:sz w:val="36"/>
        </w:rPr>
      </w:pPr>
      <w:r w:rsidRPr="00EC3047">
        <w:rPr>
          <w:sz w:val="36"/>
        </w:rPr>
        <w:lastRenderedPageBreak/>
        <w:t>Contents</w:t>
      </w:r>
    </w:p>
    <w:p w:rsidR="00636260" w:rsidRPr="00EC3047" w:rsidRDefault="006362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3047">
        <w:fldChar w:fldCharType="begin"/>
      </w:r>
      <w:r w:rsidRPr="00EC3047">
        <w:instrText xml:space="preserve"> TOC \o "1-9" </w:instrText>
      </w:r>
      <w:r w:rsidRPr="00EC3047">
        <w:fldChar w:fldCharType="separate"/>
      </w:r>
      <w:r w:rsidRPr="00EC3047">
        <w:rPr>
          <w:noProof/>
        </w:rPr>
        <w:t>1</w:t>
      </w:r>
      <w:r w:rsidRPr="00EC3047">
        <w:rPr>
          <w:noProof/>
        </w:rPr>
        <w:tab/>
        <w:t>Name</w:t>
      </w:r>
      <w:r w:rsidRPr="00EC3047">
        <w:rPr>
          <w:noProof/>
        </w:rPr>
        <w:tab/>
      </w:r>
      <w:r w:rsidRPr="00EC3047">
        <w:rPr>
          <w:noProof/>
        </w:rPr>
        <w:fldChar w:fldCharType="begin"/>
      </w:r>
      <w:r w:rsidRPr="00EC3047">
        <w:rPr>
          <w:noProof/>
        </w:rPr>
        <w:instrText xml:space="preserve"> PAGEREF _Toc512325108 \h </w:instrText>
      </w:r>
      <w:r w:rsidRPr="00EC3047">
        <w:rPr>
          <w:noProof/>
        </w:rPr>
      </w:r>
      <w:r w:rsidRPr="00EC3047">
        <w:rPr>
          <w:noProof/>
        </w:rPr>
        <w:fldChar w:fldCharType="separate"/>
      </w:r>
      <w:r w:rsidR="00B319E6">
        <w:rPr>
          <w:noProof/>
        </w:rPr>
        <w:t>1</w:t>
      </w:r>
      <w:r w:rsidRPr="00EC3047">
        <w:rPr>
          <w:noProof/>
        </w:rPr>
        <w:fldChar w:fldCharType="end"/>
      </w:r>
    </w:p>
    <w:p w:rsidR="00636260" w:rsidRPr="00EC3047" w:rsidRDefault="006362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3047">
        <w:rPr>
          <w:noProof/>
        </w:rPr>
        <w:t>2</w:t>
      </w:r>
      <w:r w:rsidRPr="00EC3047">
        <w:rPr>
          <w:noProof/>
        </w:rPr>
        <w:tab/>
        <w:t>Commencement</w:t>
      </w:r>
      <w:r w:rsidRPr="00EC3047">
        <w:rPr>
          <w:noProof/>
        </w:rPr>
        <w:tab/>
      </w:r>
      <w:r w:rsidRPr="00EC3047">
        <w:rPr>
          <w:noProof/>
        </w:rPr>
        <w:fldChar w:fldCharType="begin"/>
      </w:r>
      <w:r w:rsidRPr="00EC3047">
        <w:rPr>
          <w:noProof/>
        </w:rPr>
        <w:instrText xml:space="preserve"> PAGEREF _Toc512325109 \h </w:instrText>
      </w:r>
      <w:r w:rsidRPr="00EC3047">
        <w:rPr>
          <w:noProof/>
        </w:rPr>
      </w:r>
      <w:r w:rsidRPr="00EC3047">
        <w:rPr>
          <w:noProof/>
        </w:rPr>
        <w:fldChar w:fldCharType="separate"/>
      </w:r>
      <w:r w:rsidR="00B319E6">
        <w:rPr>
          <w:noProof/>
        </w:rPr>
        <w:t>1</w:t>
      </w:r>
      <w:r w:rsidRPr="00EC3047">
        <w:rPr>
          <w:noProof/>
        </w:rPr>
        <w:fldChar w:fldCharType="end"/>
      </w:r>
    </w:p>
    <w:p w:rsidR="00636260" w:rsidRPr="00EC3047" w:rsidRDefault="006362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3047">
        <w:rPr>
          <w:noProof/>
        </w:rPr>
        <w:t>3</w:t>
      </w:r>
      <w:r w:rsidRPr="00EC3047">
        <w:rPr>
          <w:noProof/>
        </w:rPr>
        <w:tab/>
        <w:t>Authority</w:t>
      </w:r>
      <w:r w:rsidRPr="00EC3047">
        <w:rPr>
          <w:noProof/>
        </w:rPr>
        <w:tab/>
      </w:r>
      <w:r w:rsidRPr="00EC3047">
        <w:rPr>
          <w:noProof/>
        </w:rPr>
        <w:fldChar w:fldCharType="begin"/>
      </w:r>
      <w:r w:rsidRPr="00EC3047">
        <w:rPr>
          <w:noProof/>
        </w:rPr>
        <w:instrText xml:space="preserve"> PAGEREF _Toc512325110 \h </w:instrText>
      </w:r>
      <w:r w:rsidRPr="00EC3047">
        <w:rPr>
          <w:noProof/>
        </w:rPr>
      </w:r>
      <w:r w:rsidRPr="00EC3047">
        <w:rPr>
          <w:noProof/>
        </w:rPr>
        <w:fldChar w:fldCharType="separate"/>
      </w:r>
      <w:r w:rsidR="00B319E6">
        <w:rPr>
          <w:noProof/>
        </w:rPr>
        <w:t>1</w:t>
      </w:r>
      <w:r w:rsidRPr="00EC3047">
        <w:rPr>
          <w:noProof/>
        </w:rPr>
        <w:fldChar w:fldCharType="end"/>
      </w:r>
    </w:p>
    <w:p w:rsidR="00636260" w:rsidRPr="00EC3047" w:rsidRDefault="006362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C3047">
        <w:rPr>
          <w:noProof/>
        </w:rPr>
        <w:t>4</w:t>
      </w:r>
      <w:r w:rsidRPr="00EC3047">
        <w:rPr>
          <w:noProof/>
        </w:rPr>
        <w:tab/>
        <w:t>Schedules</w:t>
      </w:r>
      <w:r w:rsidRPr="00EC3047">
        <w:rPr>
          <w:noProof/>
        </w:rPr>
        <w:tab/>
      </w:r>
      <w:r w:rsidRPr="00EC3047">
        <w:rPr>
          <w:noProof/>
        </w:rPr>
        <w:fldChar w:fldCharType="begin"/>
      </w:r>
      <w:r w:rsidRPr="00EC3047">
        <w:rPr>
          <w:noProof/>
        </w:rPr>
        <w:instrText xml:space="preserve"> PAGEREF _Toc512325111 \h </w:instrText>
      </w:r>
      <w:r w:rsidRPr="00EC3047">
        <w:rPr>
          <w:noProof/>
        </w:rPr>
      </w:r>
      <w:r w:rsidRPr="00EC3047">
        <w:rPr>
          <w:noProof/>
        </w:rPr>
        <w:fldChar w:fldCharType="separate"/>
      </w:r>
      <w:r w:rsidR="00B319E6">
        <w:rPr>
          <w:noProof/>
        </w:rPr>
        <w:t>1</w:t>
      </w:r>
      <w:r w:rsidRPr="00EC3047">
        <w:rPr>
          <w:noProof/>
        </w:rPr>
        <w:fldChar w:fldCharType="end"/>
      </w:r>
    </w:p>
    <w:p w:rsidR="00636260" w:rsidRPr="00EC3047" w:rsidRDefault="006362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3047">
        <w:rPr>
          <w:noProof/>
        </w:rPr>
        <w:t>Schedule</w:t>
      </w:r>
      <w:r w:rsidR="00EC3047" w:rsidRPr="00EC3047">
        <w:rPr>
          <w:noProof/>
        </w:rPr>
        <w:t> </w:t>
      </w:r>
      <w:r w:rsidRPr="00EC3047">
        <w:rPr>
          <w:noProof/>
        </w:rPr>
        <w:t>1—Amendments</w:t>
      </w:r>
      <w:r w:rsidRPr="00EC3047">
        <w:rPr>
          <w:b w:val="0"/>
          <w:noProof/>
          <w:sz w:val="18"/>
        </w:rPr>
        <w:tab/>
      </w:r>
      <w:r w:rsidRPr="00EC3047">
        <w:rPr>
          <w:b w:val="0"/>
          <w:noProof/>
          <w:sz w:val="18"/>
        </w:rPr>
        <w:fldChar w:fldCharType="begin"/>
      </w:r>
      <w:r w:rsidRPr="00EC3047">
        <w:rPr>
          <w:b w:val="0"/>
          <w:noProof/>
          <w:sz w:val="18"/>
        </w:rPr>
        <w:instrText xml:space="preserve"> PAGEREF _Toc512325112 \h </w:instrText>
      </w:r>
      <w:r w:rsidRPr="00EC3047">
        <w:rPr>
          <w:b w:val="0"/>
          <w:noProof/>
          <w:sz w:val="18"/>
        </w:rPr>
      </w:r>
      <w:r w:rsidRPr="00EC3047">
        <w:rPr>
          <w:b w:val="0"/>
          <w:noProof/>
          <w:sz w:val="18"/>
        </w:rPr>
        <w:fldChar w:fldCharType="separate"/>
      </w:r>
      <w:r w:rsidR="00B319E6">
        <w:rPr>
          <w:b w:val="0"/>
          <w:noProof/>
          <w:sz w:val="18"/>
        </w:rPr>
        <w:t>2</w:t>
      </w:r>
      <w:r w:rsidRPr="00EC3047">
        <w:rPr>
          <w:b w:val="0"/>
          <w:noProof/>
          <w:sz w:val="18"/>
        </w:rPr>
        <w:fldChar w:fldCharType="end"/>
      </w:r>
    </w:p>
    <w:p w:rsidR="00636260" w:rsidRPr="00EC3047" w:rsidRDefault="006362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3047">
        <w:rPr>
          <w:noProof/>
        </w:rPr>
        <w:t>Quality of Care Principles</w:t>
      </w:r>
      <w:r w:rsidR="00EC3047" w:rsidRPr="00EC3047">
        <w:rPr>
          <w:noProof/>
        </w:rPr>
        <w:t> </w:t>
      </w:r>
      <w:r w:rsidRPr="00EC3047">
        <w:rPr>
          <w:noProof/>
        </w:rPr>
        <w:t>2014</w:t>
      </w:r>
      <w:r w:rsidRPr="00EC3047">
        <w:rPr>
          <w:i w:val="0"/>
          <w:noProof/>
          <w:sz w:val="18"/>
        </w:rPr>
        <w:tab/>
      </w:r>
      <w:r w:rsidRPr="00EC3047">
        <w:rPr>
          <w:i w:val="0"/>
          <w:noProof/>
          <w:sz w:val="18"/>
        </w:rPr>
        <w:fldChar w:fldCharType="begin"/>
      </w:r>
      <w:r w:rsidRPr="00EC3047">
        <w:rPr>
          <w:i w:val="0"/>
          <w:noProof/>
          <w:sz w:val="18"/>
        </w:rPr>
        <w:instrText xml:space="preserve"> PAGEREF _Toc512325113 \h </w:instrText>
      </w:r>
      <w:r w:rsidRPr="00EC3047">
        <w:rPr>
          <w:i w:val="0"/>
          <w:noProof/>
          <w:sz w:val="18"/>
        </w:rPr>
      </w:r>
      <w:r w:rsidRPr="00EC3047">
        <w:rPr>
          <w:i w:val="0"/>
          <w:noProof/>
          <w:sz w:val="18"/>
        </w:rPr>
        <w:fldChar w:fldCharType="separate"/>
      </w:r>
      <w:r w:rsidR="00B319E6">
        <w:rPr>
          <w:i w:val="0"/>
          <w:noProof/>
          <w:sz w:val="18"/>
        </w:rPr>
        <w:t>2</w:t>
      </w:r>
      <w:r w:rsidRPr="00EC3047">
        <w:rPr>
          <w:i w:val="0"/>
          <w:noProof/>
          <w:sz w:val="18"/>
        </w:rPr>
        <w:fldChar w:fldCharType="end"/>
      </w:r>
    </w:p>
    <w:p w:rsidR="00636260" w:rsidRPr="00EC3047" w:rsidRDefault="006362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C3047">
        <w:rPr>
          <w:noProof/>
        </w:rPr>
        <w:t>Records Principles</w:t>
      </w:r>
      <w:r w:rsidR="00EC3047" w:rsidRPr="00EC3047">
        <w:rPr>
          <w:noProof/>
        </w:rPr>
        <w:t> </w:t>
      </w:r>
      <w:r w:rsidRPr="00EC3047">
        <w:rPr>
          <w:noProof/>
        </w:rPr>
        <w:t>2014</w:t>
      </w:r>
      <w:r w:rsidRPr="00EC3047">
        <w:rPr>
          <w:i w:val="0"/>
          <w:noProof/>
          <w:sz w:val="18"/>
        </w:rPr>
        <w:tab/>
      </w:r>
      <w:r w:rsidRPr="00EC3047">
        <w:rPr>
          <w:i w:val="0"/>
          <w:noProof/>
          <w:sz w:val="18"/>
        </w:rPr>
        <w:fldChar w:fldCharType="begin"/>
      </w:r>
      <w:r w:rsidRPr="00EC3047">
        <w:rPr>
          <w:i w:val="0"/>
          <w:noProof/>
          <w:sz w:val="18"/>
        </w:rPr>
        <w:instrText xml:space="preserve"> PAGEREF _Toc512325117 \h </w:instrText>
      </w:r>
      <w:r w:rsidRPr="00EC3047">
        <w:rPr>
          <w:i w:val="0"/>
          <w:noProof/>
          <w:sz w:val="18"/>
        </w:rPr>
      </w:r>
      <w:r w:rsidRPr="00EC3047">
        <w:rPr>
          <w:i w:val="0"/>
          <w:noProof/>
          <w:sz w:val="18"/>
        </w:rPr>
        <w:fldChar w:fldCharType="separate"/>
      </w:r>
      <w:r w:rsidR="00B319E6">
        <w:rPr>
          <w:i w:val="0"/>
          <w:noProof/>
          <w:sz w:val="18"/>
        </w:rPr>
        <w:t>3</w:t>
      </w:r>
      <w:r w:rsidRPr="00EC3047">
        <w:rPr>
          <w:i w:val="0"/>
          <w:noProof/>
          <w:sz w:val="18"/>
        </w:rPr>
        <w:fldChar w:fldCharType="end"/>
      </w:r>
    </w:p>
    <w:p w:rsidR="0048364F" w:rsidRPr="00EC3047" w:rsidRDefault="00636260" w:rsidP="0048364F">
      <w:r w:rsidRPr="00EC3047">
        <w:fldChar w:fldCharType="end"/>
      </w:r>
    </w:p>
    <w:p w:rsidR="0048364F" w:rsidRPr="00EC3047" w:rsidRDefault="0048364F" w:rsidP="0048364F">
      <w:pPr>
        <w:sectPr w:rsidR="0048364F" w:rsidRPr="00EC3047" w:rsidSect="00910B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C3047" w:rsidRDefault="0048364F" w:rsidP="0048364F">
      <w:pPr>
        <w:pStyle w:val="ActHead5"/>
      </w:pPr>
      <w:bookmarkStart w:id="0" w:name="_Toc512325108"/>
      <w:r w:rsidRPr="00EC3047">
        <w:rPr>
          <w:rStyle w:val="CharSectno"/>
        </w:rPr>
        <w:lastRenderedPageBreak/>
        <w:t>1</w:t>
      </w:r>
      <w:r w:rsidRPr="00EC3047">
        <w:t xml:space="preserve">  </w:t>
      </w:r>
      <w:r w:rsidR="004F676E" w:rsidRPr="00EC3047">
        <w:t>Name</w:t>
      </w:r>
      <w:bookmarkEnd w:id="0"/>
    </w:p>
    <w:p w:rsidR="0048364F" w:rsidRPr="00EC3047" w:rsidRDefault="0048364F" w:rsidP="0048364F">
      <w:pPr>
        <w:pStyle w:val="subsection"/>
      </w:pPr>
      <w:r w:rsidRPr="00EC3047">
        <w:tab/>
      </w:r>
      <w:r w:rsidRPr="00EC3047">
        <w:tab/>
      </w:r>
      <w:r w:rsidR="00CB2013" w:rsidRPr="00EC3047">
        <w:t>This instrument is</w:t>
      </w:r>
      <w:r w:rsidRPr="00EC3047">
        <w:t xml:space="preserve"> the </w:t>
      </w:r>
      <w:r w:rsidR="00414ADE" w:rsidRPr="00EC3047">
        <w:rPr>
          <w:i/>
        </w:rPr>
        <w:fldChar w:fldCharType="begin"/>
      </w:r>
      <w:r w:rsidR="00414ADE" w:rsidRPr="00EC3047">
        <w:rPr>
          <w:i/>
        </w:rPr>
        <w:instrText xml:space="preserve"> STYLEREF  ShortT </w:instrText>
      </w:r>
      <w:r w:rsidR="00414ADE" w:rsidRPr="00EC3047">
        <w:rPr>
          <w:i/>
        </w:rPr>
        <w:fldChar w:fldCharType="separate"/>
      </w:r>
      <w:r w:rsidR="00B319E6">
        <w:rPr>
          <w:i/>
          <w:noProof/>
        </w:rPr>
        <w:t>Aged Care Legislation Amendment (Influenza Vaccination in Residential Care) Principles 2018</w:t>
      </w:r>
      <w:r w:rsidR="00414ADE" w:rsidRPr="00EC3047">
        <w:rPr>
          <w:i/>
        </w:rPr>
        <w:fldChar w:fldCharType="end"/>
      </w:r>
      <w:r w:rsidRPr="00EC3047">
        <w:t>.</w:t>
      </w:r>
    </w:p>
    <w:p w:rsidR="004F676E" w:rsidRPr="00EC3047" w:rsidRDefault="0048364F" w:rsidP="005452CC">
      <w:pPr>
        <w:pStyle w:val="ActHead5"/>
      </w:pPr>
      <w:bookmarkStart w:id="1" w:name="_Toc512325109"/>
      <w:r w:rsidRPr="00EC3047">
        <w:rPr>
          <w:rStyle w:val="CharSectno"/>
        </w:rPr>
        <w:t>2</w:t>
      </w:r>
      <w:r w:rsidRPr="00EC3047">
        <w:t xml:space="preserve">  Commencement</w:t>
      </w:r>
      <w:bookmarkEnd w:id="1"/>
    </w:p>
    <w:p w:rsidR="0047147A" w:rsidRPr="00EC3047" w:rsidRDefault="0047147A" w:rsidP="00A664CA">
      <w:pPr>
        <w:pStyle w:val="subsection"/>
      </w:pPr>
      <w:r w:rsidRPr="00EC3047">
        <w:tab/>
        <w:t>(1)</w:t>
      </w:r>
      <w:r w:rsidRPr="00EC304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7147A" w:rsidRPr="00EC3047" w:rsidRDefault="0047147A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7147A" w:rsidRPr="00EC3047" w:rsidTr="0007425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7147A" w:rsidRPr="00EC3047" w:rsidRDefault="0047147A" w:rsidP="0007425B">
            <w:pPr>
              <w:pStyle w:val="TableHeading"/>
            </w:pPr>
            <w:r w:rsidRPr="00EC3047">
              <w:t>Commencement information</w:t>
            </w:r>
          </w:p>
        </w:tc>
      </w:tr>
      <w:tr w:rsidR="0047147A" w:rsidRPr="00EC3047" w:rsidTr="000742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7147A" w:rsidRPr="00EC3047" w:rsidRDefault="0047147A" w:rsidP="0007425B">
            <w:pPr>
              <w:pStyle w:val="TableHeading"/>
            </w:pPr>
            <w:r w:rsidRPr="00EC304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7147A" w:rsidRPr="00EC3047" w:rsidRDefault="0047147A" w:rsidP="0007425B">
            <w:pPr>
              <w:pStyle w:val="TableHeading"/>
            </w:pPr>
            <w:r w:rsidRPr="00EC304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7147A" w:rsidRPr="00EC3047" w:rsidRDefault="0047147A" w:rsidP="0007425B">
            <w:pPr>
              <w:pStyle w:val="TableHeading"/>
            </w:pPr>
            <w:r w:rsidRPr="00EC3047">
              <w:t>Column 3</w:t>
            </w:r>
          </w:p>
        </w:tc>
      </w:tr>
      <w:tr w:rsidR="0047147A" w:rsidRPr="00EC3047" w:rsidTr="000742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7147A" w:rsidRPr="00EC3047" w:rsidRDefault="0047147A" w:rsidP="0007425B">
            <w:pPr>
              <w:pStyle w:val="TableHeading"/>
            </w:pPr>
            <w:r w:rsidRPr="00EC304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7147A" w:rsidRPr="00EC3047" w:rsidRDefault="0047147A" w:rsidP="0007425B">
            <w:pPr>
              <w:pStyle w:val="TableHeading"/>
            </w:pPr>
            <w:r w:rsidRPr="00EC304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7147A" w:rsidRPr="00EC3047" w:rsidRDefault="0047147A" w:rsidP="0007425B">
            <w:pPr>
              <w:pStyle w:val="TableHeading"/>
            </w:pPr>
            <w:r w:rsidRPr="00EC3047">
              <w:t>Date/Details</w:t>
            </w:r>
          </w:p>
        </w:tc>
      </w:tr>
      <w:tr w:rsidR="0047147A" w:rsidRPr="00EC3047" w:rsidTr="0007425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7147A" w:rsidRPr="00EC3047" w:rsidRDefault="0047147A" w:rsidP="00CA7CDF">
            <w:pPr>
              <w:pStyle w:val="Tabletext"/>
            </w:pPr>
            <w:r w:rsidRPr="00EC304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7147A" w:rsidRPr="00EC3047" w:rsidRDefault="0047147A" w:rsidP="00A664CA">
            <w:pPr>
              <w:pStyle w:val="Tabletext"/>
            </w:pPr>
            <w:r w:rsidRPr="00EC304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7147A" w:rsidRPr="00EC3047" w:rsidRDefault="007C5804" w:rsidP="00A664CA">
            <w:pPr>
              <w:pStyle w:val="Tabletext"/>
            </w:pPr>
            <w:r>
              <w:t>1 May 2018</w:t>
            </w:r>
          </w:p>
        </w:tc>
      </w:tr>
    </w:tbl>
    <w:p w:rsidR="0047147A" w:rsidRPr="00EC3047" w:rsidRDefault="0047147A" w:rsidP="00A664CA">
      <w:pPr>
        <w:pStyle w:val="notetext"/>
      </w:pPr>
      <w:r w:rsidRPr="00EC3047">
        <w:rPr>
          <w:snapToGrid w:val="0"/>
          <w:lang w:eastAsia="en-US"/>
        </w:rPr>
        <w:t>Note:</w:t>
      </w:r>
      <w:r w:rsidRPr="00EC3047">
        <w:rPr>
          <w:snapToGrid w:val="0"/>
          <w:lang w:eastAsia="en-US"/>
        </w:rPr>
        <w:tab/>
        <w:t xml:space="preserve">This table relates only to the provisions of this </w:t>
      </w:r>
      <w:r w:rsidRPr="00EC3047">
        <w:t>in</w:t>
      </w:r>
      <w:bookmarkStart w:id="2" w:name="_GoBack"/>
      <w:bookmarkEnd w:id="2"/>
      <w:r w:rsidRPr="00EC3047">
        <w:t xml:space="preserve">strument </w:t>
      </w:r>
      <w:r w:rsidRPr="00EC3047">
        <w:rPr>
          <w:snapToGrid w:val="0"/>
          <w:lang w:eastAsia="en-US"/>
        </w:rPr>
        <w:t xml:space="preserve">as originally made. It will not be amended to deal with any later amendments of this </w:t>
      </w:r>
      <w:r w:rsidRPr="00EC3047">
        <w:t>instrument</w:t>
      </w:r>
      <w:r w:rsidRPr="00EC3047">
        <w:rPr>
          <w:snapToGrid w:val="0"/>
          <w:lang w:eastAsia="en-US"/>
        </w:rPr>
        <w:t>.</w:t>
      </w:r>
    </w:p>
    <w:p w:rsidR="0047147A" w:rsidRPr="00EC3047" w:rsidRDefault="0047147A" w:rsidP="00D455E3">
      <w:pPr>
        <w:pStyle w:val="subsection"/>
      </w:pPr>
      <w:r w:rsidRPr="00EC3047">
        <w:tab/>
        <w:t>(2)</w:t>
      </w:r>
      <w:r w:rsidRPr="00EC304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EC3047" w:rsidRDefault="00BF6650" w:rsidP="00BF6650">
      <w:pPr>
        <w:pStyle w:val="ActHead5"/>
      </w:pPr>
      <w:bookmarkStart w:id="3" w:name="_Toc512325110"/>
      <w:r w:rsidRPr="00EC3047">
        <w:rPr>
          <w:rStyle w:val="CharSectno"/>
        </w:rPr>
        <w:t>3</w:t>
      </w:r>
      <w:r w:rsidRPr="00EC3047">
        <w:t xml:space="preserve">  Authority</w:t>
      </w:r>
      <w:bookmarkEnd w:id="3"/>
    </w:p>
    <w:p w:rsidR="00BF6650" w:rsidRPr="00EC3047" w:rsidRDefault="00BF6650" w:rsidP="00BF6650">
      <w:pPr>
        <w:pStyle w:val="subsection"/>
      </w:pPr>
      <w:r w:rsidRPr="00EC3047">
        <w:tab/>
      </w:r>
      <w:r w:rsidRPr="00EC3047">
        <w:tab/>
      </w:r>
      <w:r w:rsidR="00CB2013" w:rsidRPr="00EC3047">
        <w:t>This instrument is</w:t>
      </w:r>
      <w:r w:rsidRPr="00EC3047">
        <w:t xml:space="preserve"> made under the</w:t>
      </w:r>
      <w:r w:rsidR="00CB2013" w:rsidRPr="00EC3047">
        <w:t xml:space="preserve"> </w:t>
      </w:r>
      <w:r w:rsidR="00CB2013" w:rsidRPr="00EC3047">
        <w:rPr>
          <w:i/>
        </w:rPr>
        <w:t xml:space="preserve">Aged Care </w:t>
      </w:r>
      <w:r w:rsidR="0047147A" w:rsidRPr="00EC3047">
        <w:rPr>
          <w:i/>
        </w:rPr>
        <w:t>Act 1997</w:t>
      </w:r>
      <w:r w:rsidR="00546FA3" w:rsidRPr="00EC3047">
        <w:rPr>
          <w:i/>
        </w:rPr>
        <w:t>.</w:t>
      </w:r>
    </w:p>
    <w:p w:rsidR="00557C7A" w:rsidRPr="00EC3047" w:rsidRDefault="00BF6650" w:rsidP="00557C7A">
      <w:pPr>
        <w:pStyle w:val="ActHead5"/>
      </w:pPr>
      <w:bookmarkStart w:id="4" w:name="_Toc512325111"/>
      <w:r w:rsidRPr="00EC3047">
        <w:rPr>
          <w:rStyle w:val="CharSectno"/>
        </w:rPr>
        <w:t>4</w:t>
      </w:r>
      <w:r w:rsidR="00557C7A" w:rsidRPr="00EC3047">
        <w:t xml:space="preserve">  </w:t>
      </w:r>
      <w:r w:rsidR="00083F48" w:rsidRPr="00EC3047">
        <w:t>Schedules</w:t>
      </w:r>
      <w:bookmarkEnd w:id="4"/>
    </w:p>
    <w:p w:rsidR="00557C7A" w:rsidRPr="00EC3047" w:rsidRDefault="00557C7A" w:rsidP="00557C7A">
      <w:pPr>
        <w:pStyle w:val="subsection"/>
      </w:pPr>
      <w:r w:rsidRPr="00EC3047">
        <w:tab/>
      </w:r>
      <w:r w:rsidRPr="00EC3047">
        <w:tab/>
      </w:r>
      <w:r w:rsidR="00083F48" w:rsidRPr="00EC3047">
        <w:t xml:space="preserve">Each </w:t>
      </w:r>
      <w:r w:rsidR="00160BD7" w:rsidRPr="00EC3047">
        <w:t>instrument</w:t>
      </w:r>
      <w:r w:rsidR="00083F48" w:rsidRPr="00EC3047">
        <w:t xml:space="preserve"> that is specified in a Schedule to </w:t>
      </w:r>
      <w:r w:rsidR="00CB2013" w:rsidRPr="00EC3047">
        <w:t>this instrument</w:t>
      </w:r>
      <w:r w:rsidR="00083F48" w:rsidRPr="00EC3047">
        <w:t xml:space="preserve"> is amended or repealed as set out in the applicable items in the Schedule concerned, and any other item in a Schedule to </w:t>
      </w:r>
      <w:r w:rsidR="00CB2013" w:rsidRPr="00EC3047">
        <w:t>this instrument</w:t>
      </w:r>
      <w:r w:rsidR="00083F48" w:rsidRPr="00EC3047">
        <w:t xml:space="preserve"> has effect according to its terms.</w:t>
      </w:r>
    </w:p>
    <w:p w:rsidR="0048364F" w:rsidRPr="00EC3047" w:rsidRDefault="0048364F" w:rsidP="009C5989">
      <w:pPr>
        <w:pStyle w:val="ActHead6"/>
        <w:pageBreakBefore/>
      </w:pPr>
      <w:bookmarkStart w:id="5" w:name="_Toc512325112"/>
      <w:bookmarkStart w:id="6" w:name="opcAmSched"/>
      <w:bookmarkStart w:id="7" w:name="opcCurrentFind"/>
      <w:r w:rsidRPr="00EC3047">
        <w:rPr>
          <w:rStyle w:val="CharAmSchNo"/>
        </w:rPr>
        <w:t>Schedule</w:t>
      </w:r>
      <w:r w:rsidR="00EC3047" w:rsidRPr="00EC3047">
        <w:rPr>
          <w:rStyle w:val="CharAmSchNo"/>
        </w:rPr>
        <w:t> </w:t>
      </w:r>
      <w:r w:rsidRPr="00EC3047">
        <w:rPr>
          <w:rStyle w:val="CharAmSchNo"/>
        </w:rPr>
        <w:t>1</w:t>
      </w:r>
      <w:r w:rsidRPr="00EC3047">
        <w:t>—</w:t>
      </w:r>
      <w:r w:rsidR="00460499" w:rsidRPr="00EC3047">
        <w:rPr>
          <w:rStyle w:val="CharAmSchText"/>
        </w:rPr>
        <w:t>Amendments</w:t>
      </w:r>
      <w:bookmarkEnd w:id="5"/>
    </w:p>
    <w:bookmarkEnd w:id="6"/>
    <w:bookmarkEnd w:id="7"/>
    <w:p w:rsidR="0004044E" w:rsidRPr="00EC3047" w:rsidRDefault="0004044E" w:rsidP="0004044E">
      <w:pPr>
        <w:pStyle w:val="Header"/>
      </w:pPr>
      <w:r w:rsidRPr="00EC3047">
        <w:rPr>
          <w:rStyle w:val="CharAmPartNo"/>
        </w:rPr>
        <w:t xml:space="preserve"> </w:t>
      </w:r>
      <w:r w:rsidRPr="00EC3047">
        <w:rPr>
          <w:rStyle w:val="CharAmPartText"/>
        </w:rPr>
        <w:t xml:space="preserve"> </w:t>
      </w:r>
    </w:p>
    <w:p w:rsidR="0084172C" w:rsidRPr="00EC3047" w:rsidRDefault="00CB2013" w:rsidP="00EA0D36">
      <w:pPr>
        <w:pStyle w:val="ActHead9"/>
      </w:pPr>
      <w:bookmarkStart w:id="8" w:name="_Toc512325113"/>
      <w:r w:rsidRPr="00EC3047">
        <w:t>Quality of Care Principles</w:t>
      </w:r>
      <w:r w:rsidR="00EC3047" w:rsidRPr="00EC3047">
        <w:t> </w:t>
      </w:r>
      <w:r w:rsidRPr="00EC3047">
        <w:t>2014</w:t>
      </w:r>
      <w:bookmarkEnd w:id="8"/>
    </w:p>
    <w:p w:rsidR="001B4F50" w:rsidRPr="00EC3047" w:rsidRDefault="001B4F50" w:rsidP="001B4F50">
      <w:pPr>
        <w:pStyle w:val="ItemHead"/>
      </w:pPr>
      <w:r w:rsidRPr="00EC3047">
        <w:t>1  Section</w:t>
      </w:r>
      <w:r w:rsidR="00EC3047" w:rsidRPr="00EC3047">
        <w:t> </w:t>
      </w:r>
      <w:r w:rsidRPr="00EC3047">
        <w:t>4</w:t>
      </w:r>
    </w:p>
    <w:p w:rsidR="001B4F50" w:rsidRPr="00EC3047" w:rsidRDefault="001B4F50" w:rsidP="001B4F50">
      <w:pPr>
        <w:pStyle w:val="Item"/>
      </w:pPr>
      <w:r w:rsidRPr="00EC3047">
        <w:t>Insert:</w:t>
      </w:r>
    </w:p>
    <w:p w:rsidR="00E445EE" w:rsidRPr="00EC3047" w:rsidRDefault="00E445EE" w:rsidP="00E445EE">
      <w:pPr>
        <w:pStyle w:val="Definition"/>
      </w:pPr>
      <w:r w:rsidRPr="00EC3047">
        <w:rPr>
          <w:b/>
          <w:i/>
        </w:rPr>
        <w:t>premises</w:t>
      </w:r>
      <w:r w:rsidRPr="00EC3047">
        <w:t xml:space="preserve"> of an aged care service has the meaning given by the </w:t>
      </w:r>
      <w:r w:rsidRPr="00EC3047">
        <w:rPr>
          <w:i/>
        </w:rPr>
        <w:t>Accountability Principles</w:t>
      </w:r>
      <w:r w:rsidR="00EC3047" w:rsidRPr="00EC3047">
        <w:rPr>
          <w:i/>
        </w:rPr>
        <w:t> </w:t>
      </w:r>
      <w:r w:rsidRPr="00EC3047">
        <w:rPr>
          <w:i/>
        </w:rPr>
        <w:t>2014</w:t>
      </w:r>
      <w:r w:rsidRPr="00EC3047">
        <w:t>.</w:t>
      </w:r>
    </w:p>
    <w:p w:rsidR="00B47630" w:rsidRPr="00EC3047" w:rsidRDefault="00964007" w:rsidP="00B47630">
      <w:pPr>
        <w:pStyle w:val="Definition"/>
      </w:pPr>
      <w:r w:rsidRPr="00EC3047">
        <w:rPr>
          <w:b/>
          <w:i/>
        </w:rPr>
        <w:t>service staff</w:t>
      </w:r>
      <w:r w:rsidR="00B47630" w:rsidRPr="00EC3047">
        <w:t>, in relation to an aged care service,</w:t>
      </w:r>
      <w:r w:rsidRPr="00EC3047">
        <w:t xml:space="preserve"> </w:t>
      </w:r>
      <w:r w:rsidR="00B47630" w:rsidRPr="00EC3047">
        <w:t>means staff (including volunteers) who access, or are reasonably likely to access, premises of the service.</w:t>
      </w:r>
    </w:p>
    <w:p w:rsidR="00964007" w:rsidRPr="00EC3047" w:rsidRDefault="00964007" w:rsidP="00964007">
      <w:pPr>
        <w:pStyle w:val="ItemHead"/>
      </w:pPr>
      <w:r w:rsidRPr="00EC3047">
        <w:t>2  At the end of Division</w:t>
      </w:r>
      <w:r w:rsidR="00EC3047" w:rsidRPr="00EC3047">
        <w:t> </w:t>
      </w:r>
      <w:r w:rsidRPr="00EC3047">
        <w:t>1 of Part</w:t>
      </w:r>
      <w:r w:rsidR="00EC3047" w:rsidRPr="00EC3047">
        <w:t> </w:t>
      </w:r>
      <w:r w:rsidRPr="00EC3047">
        <w:t>2</w:t>
      </w:r>
    </w:p>
    <w:p w:rsidR="00964007" w:rsidRPr="00EC3047" w:rsidRDefault="00964007" w:rsidP="00964007">
      <w:pPr>
        <w:pStyle w:val="Item"/>
      </w:pPr>
      <w:r w:rsidRPr="00EC3047">
        <w:t>Add:</w:t>
      </w:r>
    </w:p>
    <w:p w:rsidR="00964007" w:rsidRPr="00EC3047" w:rsidRDefault="00964007" w:rsidP="00964007">
      <w:pPr>
        <w:pStyle w:val="ActHead5"/>
      </w:pPr>
      <w:bookmarkStart w:id="9" w:name="_Toc512325114"/>
      <w:r w:rsidRPr="00EC3047">
        <w:rPr>
          <w:rStyle w:val="CharSectno"/>
        </w:rPr>
        <w:t>8</w:t>
      </w:r>
      <w:r w:rsidRPr="00EC3047">
        <w:t xml:space="preserve">  Influenza vaccination schemes for service staff</w:t>
      </w:r>
      <w:bookmarkEnd w:id="9"/>
    </w:p>
    <w:p w:rsidR="00964007" w:rsidRPr="00EC3047" w:rsidRDefault="00964007" w:rsidP="00964007">
      <w:pPr>
        <w:pStyle w:val="subsection"/>
      </w:pPr>
      <w:r w:rsidRPr="00EC3047">
        <w:tab/>
      </w:r>
      <w:r w:rsidRPr="00EC3047">
        <w:tab/>
        <w:t>An approved provider of a residential care service must:</w:t>
      </w:r>
    </w:p>
    <w:p w:rsidR="00964007" w:rsidRPr="00EC3047" w:rsidRDefault="00964007" w:rsidP="00964007">
      <w:pPr>
        <w:pStyle w:val="paragraph"/>
      </w:pPr>
      <w:r w:rsidRPr="00EC3047">
        <w:tab/>
        <w:t>(a)</w:t>
      </w:r>
      <w:r w:rsidRPr="00EC3047">
        <w:tab/>
        <w:t>provide service staff with access to annual influenza vaccinations for free; and</w:t>
      </w:r>
    </w:p>
    <w:p w:rsidR="00964007" w:rsidRPr="00EC3047" w:rsidRDefault="00964007" w:rsidP="00964007">
      <w:pPr>
        <w:pStyle w:val="paragraph"/>
      </w:pPr>
      <w:r w:rsidRPr="00EC3047">
        <w:tab/>
        <w:t>(b)</w:t>
      </w:r>
      <w:r w:rsidRPr="00EC3047">
        <w:tab/>
      </w:r>
      <w:r w:rsidR="00305526" w:rsidRPr="00EC3047">
        <w:t>promote</w:t>
      </w:r>
      <w:r w:rsidRPr="00EC3047">
        <w:t xml:space="preserve"> the benefits, for service staff and care recipients, of service staff receiving annual influenza vaccinations.</w:t>
      </w:r>
    </w:p>
    <w:p w:rsidR="00964007" w:rsidRPr="00EC3047" w:rsidRDefault="002259B9" w:rsidP="00964007">
      <w:pPr>
        <w:pStyle w:val="ItemHead"/>
      </w:pPr>
      <w:r w:rsidRPr="00EC3047">
        <w:t>3</w:t>
      </w:r>
      <w:r w:rsidR="00964007" w:rsidRPr="00EC3047">
        <w:t xml:space="preserve">  Section</w:t>
      </w:r>
      <w:r w:rsidR="00EC3047" w:rsidRPr="00EC3047">
        <w:t> </w:t>
      </w:r>
      <w:r w:rsidR="00964007" w:rsidRPr="00EC3047">
        <w:t>15A</w:t>
      </w:r>
    </w:p>
    <w:p w:rsidR="00964007" w:rsidRPr="00EC3047" w:rsidRDefault="00964007" w:rsidP="00964007">
      <w:pPr>
        <w:pStyle w:val="Item"/>
      </w:pPr>
      <w:r w:rsidRPr="00EC3047">
        <w:t>Repeal the section, substitute:</w:t>
      </w:r>
    </w:p>
    <w:p w:rsidR="00964007" w:rsidRPr="00EC3047" w:rsidRDefault="00964007" w:rsidP="00964007">
      <w:pPr>
        <w:pStyle w:val="ActHead5"/>
      </w:pPr>
      <w:bookmarkStart w:id="10" w:name="_Toc512325115"/>
      <w:r w:rsidRPr="00EC3047">
        <w:rPr>
          <w:rStyle w:val="CharSectno"/>
        </w:rPr>
        <w:t>15A</w:t>
      </w:r>
      <w:r w:rsidRPr="00EC3047">
        <w:t xml:space="preserve">  Purpose of this Division</w:t>
      </w:r>
      <w:bookmarkEnd w:id="10"/>
    </w:p>
    <w:p w:rsidR="00964007" w:rsidRPr="00EC3047" w:rsidRDefault="00964007" w:rsidP="00964007">
      <w:pPr>
        <w:pStyle w:val="subsection"/>
      </w:pPr>
      <w:r w:rsidRPr="00EC3047">
        <w:tab/>
      </w:r>
      <w:r w:rsidRPr="00EC3047">
        <w:tab/>
        <w:t xml:space="preserve">For </w:t>
      </w:r>
      <w:r w:rsidR="00664C97" w:rsidRPr="00EC3047">
        <w:t xml:space="preserve">the purposes of </w:t>
      </w:r>
      <w:r w:rsidRPr="00EC3047">
        <w:t>subsection</w:t>
      </w:r>
      <w:r w:rsidR="00EC3047" w:rsidRPr="00EC3047">
        <w:t> </w:t>
      </w:r>
      <w:r w:rsidRPr="00EC3047">
        <w:t>54</w:t>
      </w:r>
      <w:r w:rsidR="00EC3047">
        <w:noBreakHyphen/>
      </w:r>
      <w:r w:rsidRPr="00EC3047">
        <w:t>1(1) of the Act, this Division specifies:</w:t>
      </w:r>
    </w:p>
    <w:p w:rsidR="00964007" w:rsidRPr="00EC3047" w:rsidRDefault="00964007" w:rsidP="00964007">
      <w:pPr>
        <w:pStyle w:val="paragraph"/>
      </w:pPr>
      <w:r w:rsidRPr="00EC3047">
        <w:tab/>
        <w:t>(a)</w:t>
      </w:r>
      <w:r w:rsidRPr="00EC3047">
        <w:tab/>
        <w:t>the care and services that an approved provider of flexible care in the form of short</w:t>
      </w:r>
      <w:r w:rsidR="00EC3047">
        <w:noBreakHyphen/>
      </w:r>
      <w:r w:rsidRPr="00EC3047">
        <w:t>term restorative care may provide to a care recipient; and</w:t>
      </w:r>
    </w:p>
    <w:p w:rsidR="00964007" w:rsidRPr="00EC3047" w:rsidRDefault="00964007" w:rsidP="00964007">
      <w:pPr>
        <w:pStyle w:val="paragraph"/>
      </w:pPr>
      <w:r w:rsidRPr="00EC3047">
        <w:tab/>
        <w:t>(b)</w:t>
      </w:r>
      <w:r w:rsidRPr="00EC3047">
        <w:tab/>
        <w:t>other responsibilities</w:t>
      </w:r>
      <w:r w:rsidR="00B47630" w:rsidRPr="00EC3047">
        <w:t xml:space="preserve"> of an approved provider of such flexible care in relation to the quality of the aged care that the approved provider provides.</w:t>
      </w:r>
    </w:p>
    <w:p w:rsidR="003D09D4" w:rsidRPr="00EC3047" w:rsidRDefault="002259B9" w:rsidP="00B47630">
      <w:pPr>
        <w:pStyle w:val="ItemHead"/>
      </w:pPr>
      <w:r w:rsidRPr="00EC3047">
        <w:t>4</w:t>
      </w:r>
      <w:r w:rsidR="003D09D4" w:rsidRPr="00EC3047">
        <w:t xml:space="preserve">  After section</w:t>
      </w:r>
      <w:r w:rsidR="00EC3047" w:rsidRPr="00EC3047">
        <w:t> </w:t>
      </w:r>
      <w:r w:rsidR="003D09D4" w:rsidRPr="00EC3047">
        <w:t>15B</w:t>
      </w:r>
    </w:p>
    <w:p w:rsidR="003D09D4" w:rsidRPr="00EC3047" w:rsidRDefault="003D09D4" w:rsidP="003D09D4">
      <w:pPr>
        <w:pStyle w:val="Item"/>
      </w:pPr>
      <w:r w:rsidRPr="00EC3047">
        <w:t>Insert:</w:t>
      </w:r>
    </w:p>
    <w:p w:rsidR="00B47630" w:rsidRPr="00EC3047" w:rsidRDefault="003D09D4" w:rsidP="003D09D4">
      <w:pPr>
        <w:pStyle w:val="ActHead5"/>
      </w:pPr>
      <w:bookmarkStart w:id="11" w:name="_Toc512325116"/>
      <w:r w:rsidRPr="00EC3047">
        <w:rPr>
          <w:rStyle w:val="CharSectno"/>
        </w:rPr>
        <w:t>15BA</w:t>
      </w:r>
      <w:r w:rsidRPr="00EC3047">
        <w:t xml:space="preserve">  Influenza </w:t>
      </w:r>
      <w:r w:rsidR="00B47630" w:rsidRPr="00EC3047">
        <w:t>vaccination schemes for service staff</w:t>
      </w:r>
      <w:r w:rsidRPr="00EC3047">
        <w:t>—care provided in a residential care setting</w:t>
      </w:r>
      <w:bookmarkEnd w:id="11"/>
    </w:p>
    <w:p w:rsidR="003D09D4" w:rsidRPr="00EC3047" w:rsidRDefault="003D09D4" w:rsidP="00B47630">
      <w:pPr>
        <w:pStyle w:val="subsection"/>
      </w:pPr>
      <w:r w:rsidRPr="00EC3047">
        <w:tab/>
        <w:t>(1)</w:t>
      </w:r>
      <w:r w:rsidRPr="00EC3047">
        <w:tab/>
        <w:t>This section applies in relation to an approved provider of flexible care in the form of short</w:t>
      </w:r>
      <w:r w:rsidR="00EC3047">
        <w:noBreakHyphen/>
      </w:r>
      <w:r w:rsidRPr="00EC3047">
        <w:t>term restorative care if the care is provided in a residential care setting.</w:t>
      </w:r>
    </w:p>
    <w:p w:rsidR="00B47630" w:rsidRPr="00EC3047" w:rsidRDefault="00B47630" w:rsidP="00B47630">
      <w:pPr>
        <w:pStyle w:val="subsection"/>
      </w:pPr>
      <w:r w:rsidRPr="00EC3047">
        <w:tab/>
        <w:t>(</w:t>
      </w:r>
      <w:r w:rsidR="003D09D4" w:rsidRPr="00EC3047">
        <w:t>2</w:t>
      </w:r>
      <w:r w:rsidRPr="00EC3047">
        <w:t>)</w:t>
      </w:r>
      <w:r w:rsidRPr="00EC3047">
        <w:tab/>
        <w:t>The approved provider must:</w:t>
      </w:r>
    </w:p>
    <w:p w:rsidR="00B47630" w:rsidRPr="00EC3047" w:rsidRDefault="00B47630" w:rsidP="00B47630">
      <w:pPr>
        <w:pStyle w:val="paragraph"/>
      </w:pPr>
      <w:r w:rsidRPr="00EC3047">
        <w:tab/>
        <w:t>(a)</w:t>
      </w:r>
      <w:r w:rsidRPr="00EC3047">
        <w:tab/>
        <w:t>provide service staff with access to annual influenza vaccinations for free; and</w:t>
      </w:r>
    </w:p>
    <w:p w:rsidR="00B47630" w:rsidRPr="00EC3047" w:rsidRDefault="00B47630" w:rsidP="00B47630">
      <w:pPr>
        <w:pStyle w:val="paragraph"/>
      </w:pPr>
      <w:r w:rsidRPr="00EC3047">
        <w:tab/>
        <w:t>(b)</w:t>
      </w:r>
      <w:r w:rsidRPr="00EC3047">
        <w:tab/>
        <w:t>promote the benefits, for service staff and care recipients, of service staff receiving annual influenza vaccinations.</w:t>
      </w:r>
    </w:p>
    <w:p w:rsidR="007F6E78" w:rsidRPr="00EC3047" w:rsidRDefault="007F6E78" w:rsidP="007F6E78">
      <w:pPr>
        <w:pStyle w:val="ActHead9"/>
      </w:pPr>
      <w:bookmarkStart w:id="12" w:name="_Toc512325117"/>
      <w:r w:rsidRPr="00EC3047">
        <w:t>Records Principles</w:t>
      </w:r>
      <w:r w:rsidR="00EC3047" w:rsidRPr="00EC3047">
        <w:t> </w:t>
      </w:r>
      <w:r w:rsidRPr="00EC3047">
        <w:t>2014</w:t>
      </w:r>
      <w:bookmarkEnd w:id="12"/>
    </w:p>
    <w:p w:rsidR="0028083A" w:rsidRPr="00EC3047" w:rsidRDefault="002259B9" w:rsidP="0028083A">
      <w:pPr>
        <w:pStyle w:val="ItemHead"/>
      </w:pPr>
      <w:r w:rsidRPr="00EC3047">
        <w:t>5</w:t>
      </w:r>
      <w:r w:rsidR="0028083A" w:rsidRPr="00EC3047">
        <w:t xml:space="preserve">  Section</w:t>
      </w:r>
      <w:r w:rsidR="00EC3047" w:rsidRPr="00EC3047">
        <w:t> </w:t>
      </w:r>
      <w:r w:rsidR="0028083A" w:rsidRPr="00EC3047">
        <w:t>4</w:t>
      </w:r>
    </w:p>
    <w:p w:rsidR="0028083A" w:rsidRPr="00EC3047" w:rsidRDefault="0028083A" w:rsidP="0028083A">
      <w:pPr>
        <w:pStyle w:val="Item"/>
      </w:pPr>
      <w:r w:rsidRPr="00EC3047">
        <w:t>Insert:</w:t>
      </w:r>
    </w:p>
    <w:p w:rsidR="0028083A" w:rsidRPr="00EC3047" w:rsidRDefault="0028083A" w:rsidP="0028083A">
      <w:pPr>
        <w:pStyle w:val="Definition"/>
      </w:pPr>
      <w:r w:rsidRPr="00EC3047">
        <w:rPr>
          <w:b/>
          <w:i/>
        </w:rPr>
        <w:t>service staff</w:t>
      </w:r>
      <w:r w:rsidRPr="00EC3047">
        <w:t xml:space="preserve">, in relation to an aged care service, has the meaning given by the </w:t>
      </w:r>
      <w:r w:rsidRPr="00EC3047">
        <w:rPr>
          <w:i/>
        </w:rPr>
        <w:t>Quality of Care Principles</w:t>
      </w:r>
      <w:r w:rsidR="00EC3047" w:rsidRPr="00EC3047">
        <w:rPr>
          <w:i/>
        </w:rPr>
        <w:t> </w:t>
      </w:r>
      <w:r w:rsidRPr="00EC3047">
        <w:rPr>
          <w:i/>
        </w:rPr>
        <w:t>2014</w:t>
      </w:r>
      <w:r w:rsidRPr="00EC3047">
        <w:t>.</w:t>
      </w:r>
    </w:p>
    <w:p w:rsidR="00C91878" w:rsidRPr="00EC3047" w:rsidRDefault="002259B9" w:rsidP="00C91878">
      <w:pPr>
        <w:pStyle w:val="ItemHead"/>
      </w:pPr>
      <w:r w:rsidRPr="00EC3047">
        <w:t>6</w:t>
      </w:r>
      <w:r w:rsidR="00C91878" w:rsidRPr="00EC3047">
        <w:t xml:space="preserve">  Section</w:t>
      </w:r>
      <w:r w:rsidR="00EC3047" w:rsidRPr="00EC3047">
        <w:t> </w:t>
      </w:r>
      <w:r w:rsidR="00C91878" w:rsidRPr="00EC3047">
        <w:t>9 (at the end of the heading)</w:t>
      </w:r>
    </w:p>
    <w:p w:rsidR="00C91878" w:rsidRPr="00EC3047" w:rsidRDefault="00C91878" w:rsidP="00C91878">
      <w:pPr>
        <w:pStyle w:val="Item"/>
      </w:pPr>
      <w:r w:rsidRPr="00EC3047">
        <w:t>Add “</w:t>
      </w:r>
      <w:r w:rsidRPr="00EC3047">
        <w:rPr>
          <w:b/>
        </w:rPr>
        <w:t>—police certificates etc.</w:t>
      </w:r>
      <w:r w:rsidRPr="00EC3047">
        <w:t>”.</w:t>
      </w:r>
    </w:p>
    <w:p w:rsidR="00C91878" w:rsidRPr="00EC3047" w:rsidRDefault="002259B9" w:rsidP="00B47630">
      <w:pPr>
        <w:pStyle w:val="ItemHead"/>
      </w:pPr>
      <w:r w:rsidRPr="00EC3047">
        <w:t>7</w:t>
      </w:r>
      <w:r w:rsidR="00B47630" w:rsidRPr="00EC3047">
        <w:t xml:space="preserve">  A</w:t>
      </w:r>
      <w:r w:rsidR="00C91878" w:rsidRPr="00EC3047">
        <w:t>fter section</w:t>
      </w:r>
      <w:r w:rsidR="00EC3047" w:rsidRPr="00EC3047">
        <w:t> </w:t>
      </w:r>
      <w:r w:rsidR="00C91878" w:rsidRPr="00EC3047">
        <w:t>10</w:t>
      </w:r>
    </w:p>
    <w:p w:rsidR="00B47630" w:rsidRPr="00EC3047" w:rsidRDefault="00C91878" w:rsidP="00C91878">
      <w:pPr>
        <w:pStyle w:val="Item"/>
      </w:pPr>
      <w:r w:rsidRPr="00EC3047">
        <w:t>Insert:</w:t>
      </w:r>
    </w:p>
    <w:p w:rsidR="00C91878" w:rsidRPr="00EC3047" w:rsidRDefault="00C91878" w:rsidP="00C91878">
      <w:pPr>
        <w:pStyle w:val="ActHead5"/>
      </w:pPr>
      <w:bookmarkStart w:id="13" w:name="_Toc512325118"/>
      <w:r w:rsidRPr="00EC3047">
        <w:rPr>
          <w:rStyle w:val="CharSectno"/>
        </w:rPr>
        <w:t>10A</w:t>
      </w:r>
      <w:r w:rsidRPr="00EC3047">
        <w:t xml:space="preserve">  Records about service staff—influenza vaccinations</w:t>
      </w:r>
      <w:bookmarkEnd w:id="13"/>
    </w:p>
    <w:p w:rsidR="00653471" w:rsidRPr="00EC3047" w:rsidRDefault="00653471" w:rsidP="00653471">
      <w:pPr>
        <w:pStyle w:val="subsection"/>
      </w:pPr>
      <w:r w:rsidRPr="00EC3047">
        <w:tab/>
      </w:r>
      <w:r w:rsidRPr="00EC3047">
        <w:tab/>
        <w:t>An approved provider of:</w:t>
      </w:r>
    </w:p>
    <w:p w:rsidR="00653471" w:rsidRPr="00EC3047" w:rsidRDefault="00653471" w:rsidP="00653471">
      <w:pPr>
        <w:pStyle w:val="paragraph"/>
      </w:pPr>
      <w:r w:rsidRPr="00EC3047">
        <w:tab/>
        <w:t>(a)</w:t>
      </w:r>
      <w:r w:rsidRPr="00EC3047">
        <w:tab/>
        <w:t>a residential care service; or</w:t>
      </w:r>
    </w:p>
    <w:p w:rsidR="00653471" w:rsidRPr="00EC3047" w:rsidRDefault="00653471" w:rsidP="00653471">
      <w:pPr>
        <w:pStyle w:val="paragraph"/>
      </w:pPr>
      <w:r w:rsidRPr="00EC3047">
        <w:tab/>
        <w:t>(b)</w:t>
      </w:r>
      <w:r w:rsidRPr="00EC3047">
        <w:tab/>
      </w:r>
      <w:r w:rsidR="0028083A" w:rsidRPr="00EC3047">
        <w:t xml:space="preserve">a </w:t>
      </w:r>
      <w:r w:rsidRPr="00EC3047">
        <w:t xml:space="preserve">flexible care </w:t>
      </w:r>
      <w:r w:rsidR="0028083A" w:rsidRPr="00EC3047">
        <w:t xml:space="preserve">service through which </w:t>
      </w:r>
      <w:r w:rsidRPr="00EC3047">
        <w:t>short</w:t>
      </w:r>
      <w:r w:rsidR="00EC3047">
        <w:noBreakHyphen/>
      </w:r>
      <w:r w:rsidRPr="00EC3047">
        <w:t>term restorative care</w:t>
      </w:r>
      <w:r w:rsidR="0028083A" w:rsidRPr="00EC3047">
        <w:t xml:space="preserve"> is provided in a residential care setting</w:t>
      </w:r>
      <w:r w:rsidRPr="00EC3047">
        <w:t>;</w:t>
      </w:r>
    </w:p>
    <w:p w:rsidR="00653471" w:rsidRPr="00EC3047" w:rsidRDefault="00653471" w:rsidP="00653471">
      <w:pPr>
        <w:pStyle w:val="subsection2"/>
      </w:pPr>
      <w:r w:rsidRPr="00EC3047">
        <w:t>must keep records of the number of service staff that receive an influenza vaccination each calendar year (whether or not under the approved provider</w:t>
      </w:r>
      <w:r w:rsidR="00964007" w:rsidRPr="00EC3047">
        <w:t>’</w:t>
      </w:r>
      <w:r w:rsidRPr="00EC3047">
        <w:t>s influenza vaccination scheme).</w:t>
      </w:r>
    </w:p>
    <w:p w:rsidR="0028083A" w:rsidRPr="00EC3047" w:rsidRDefault="0028083A" w:rsidP="0028083A">
      <w:pPr>
        <w:pStyle w:val="notetext"/>
      </w:pPr>
      <w:r w:rsidRPr="00EC3047">
        <w:t>Note:</w:t>
      </w:r>
      <w:r w:rsidRPr="00EC3047">
        <w:tab/>
      </w:r>
      <w:r w:rsidR="00964007" w:rsidRPr="00EC3047">
        <w:t xml:space="preserve">An approved </w:t>
      </w:r>
      <w:r w:rsidRPr="00EC3047">
        <w:t xml:space="preserve">provider </w:t>
      </w:r>
      <w:r w:rsidR="00964007" w:rsidRPr="00EC3047">
        <w:t xml:space="preserve">must </w:t>
      </w:r>
      <w:r w:rsidRPr="00EC3047">
        <w:t>have an influenza vaccination scheme</w:t>
      </w:r>
      <w:r w:rsidR="006A22F4" w:rsidRPr="00EC3047">
        <w:t xml:space="preserve">: see </w:t>
      </w:r>
      <w:r w:rsidR="00B47630" w:rsidRPr="00EC3047">
        <w:t>section</w:t>
      </w:r>
      <w:r w:rsidR="00C91878" w:rsidRPr="00EC3047">
        <w:t>s</w:t>
      </w:r>
      <w:r w:rsidR="00EC3047" w:rsidRPr="00EC3047">
        <w:t> </w:t>
      </w:r>
      <w:r w:rsidR="00C91878" w:rsidRPr="00EC3047">
        <w:t>8 and 15BA</w:t>
      </w:r>
      <w:r w:rsidR="00B47630" w:rsidRPr="00EC3047">
        <w:t xml:space="preserve"> </w:t>
      </w:r>
      <w:r w:rsidR="00964007" w:rsidRPr="00EC3047">
        <w:t>of</w:t>
      </w:r>
      <w:r w:rsidRPr="00EC3047">
        <w:t xml:space="preserve"> the </w:t>
      </w:r>
      <w:r w:rsidRPr="00EC3047">
        <w:rPr>
          <w:i/>
        </w:rPr>
        <w:t>Quality of Care Principles</w:t>
      </w:r>
      <w:r w:rsidR="00EC3047" w:rsidRPr="00EC3047">
        <w:rPr>
          <w:i/>
        </w:rPr>
        <w:t> </w:t>
      </w:r>
      <w:r w:rsidRPr="00EC3047">
        <w:rPr>
          <w:i/>
        </w:rPr>
        <w:t>2014</w:t>
      </w:r>
      <w:r w:rsidRPr="00EC3047">
        <w:t>.</w:t>
      </w:r>
    </w:p>
    <w:p w:rsidR="00EB16FC" w:rsidRPr="00EC3047" w:rsidRDefault="002259B9" w:rsidP="00EB16FC">
      <w:pPr>
        <w:pStyle w:val="ItemHead"/>
      </w:pPr>
      <w:r w:rsidRPr="00EC3047">
        <w:t>8</w:t>
      </w:r>
      <w:r w:rsidR="00EB16FC" w:rsidRPr="00EC3047">
        <w:t xml:space="preserve">  At the end of the instrument</w:t>
      </w:r>
    </w:p>
    <w:p w:rsidR="00EB16FC" w:rsidRPr="00EC3047" w:rsidRDefault="00EB16FC" w:rsidP="00EB16FC">
      <w:pPr>
        <w:pStyle w:val="Item"/>
      </w:pPr>
      <w:r w:rsidRPr="00EC3047">
        <w:t>Add:</w:t>
      </w:r>
    </w:p>
    <w:p w:rsidR="00EB16FC" w:rsidRPr="00EC3047" w:rsidRDefault="00EB16FC" w:rsidP="00EB16FC">
      <w:pPr>
        <w:pStyle w:val="ActHead5"/>
      </w:pPr>
      <w:bookmarkStart w:id="14" w:name="_Toc512325119"/>
      <w:r w:rsidRPr="00EC3047">
        <w:rPr>
          <w:rStyle w:val="CharSectno"/>
        </w:rPr>
        <w:t>12</w:t>
      </w:r>
      <w:r w:rsidRPr="00EC3047">
        <w:t xml:space="preserve">  Transitional provisions—</w:t>
      </w:r>
      <w:r w:rsidRPr="00EC3047">
        <w:rPr>
          <w:i/>
        </w:rPr>
        <w:t>Aged Care Legislation Amendment (Influenza Vaccination in Residential Care) Principles</w:t>
      </w:r>
      <w:r w:rsidR="00EC3047" w:rsidRPr="00EC3047">
        <w:rPr>
          <w:i/>
        </w:rPr>
        <w:t> </w:t>
      </w:r>
      <w:r w:rsidRPr="00EC3047">
        <w:rPr>
          <w:i/>
        </w:rPr>
        <w:t>2018</w:t>
      </w:r>
      <w:bookmarkEnd w:id="14"/>
    </w:p>
    <w:p w:rsidR="00EB16FC" w:rsidRPr="00EC3047" w:rsidRDefault="00EB16FC" w:rsidP="00EB16FC">
      <w:pPr>
        <w:pStyle w:val="subsection"/>
      </w:pPr>
      <w:r w:rsidRPr="00EC3047">
        <w:tab/>
      </w:r>
      <w:r w:rsidRPr="00EC3047">
        <w:tab/>
      </w:r>
      <w:r w:rsidR="00302CBA" w:rsidRPr="00EC3047">
        <w:t>Section</w:t>
      </w:r>
      <w:r w:rsidR="00EC3047" w:rsidRPr="00EC3047">
        <w:t> </w:t>
      </w:r>
      <w:r w:rsidR="00302CBA" w:rsidRPr="00EC3047">
        <w:t>10A</w:t>
      </w:r>
      <w:r w:rsidRPr="00EC3047">
        <w:t xml:space="preserve">, as inserted by the </w:t>
      </w:r>
      <w:r w:rsidRPr="00EC3047">
        <w:rPr>
          <w:i/>
        </w:rPr>
        <w:t>Aged Care Legislation Amendment (Influenza Vaccination in Residential Care) Principles</w:t>
      </w:r>
      <w:r w:rsidR="00EC3047" w:rsidRPr="00EC3047">
        <w:rPr>
          <w:i/>
        </w:rPr>
        <w:t> </w:t>
      </w:r>
      <w:r w:rsidRPr="00EC3047">
        <w:rPr>
          <w:i/>
        </w:rPr>
        <w:t>2018</w:t>
      </w:r>
      <w:r w:rsidRPr="00EC3047">
        <w:t>, applies in relation to influenza vaccinations received on or after th</w:t>
      </w:r>
      <w:r w:rsidR="00964007" w:rsidRPr="00EC3047">
        <w:t>e commencement of this section</w:t>
      </w:r>
      <w:r w:rsidRPr="00EC3047">
        <w:t>.</w:t>
      </w:r>
    </w:p>
    <w:sectPr w:rsidR="00EB16FC" w:rsidRPr="00EC3047" w:rsidSect="00910B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13" w:rsidRDefault="00CB2013" w:rsidP="0048364F">
      <w:pPr>
        <w:spacing w:line="240" w:lineRule="auto"/>
      </w:pPr>
      <w:r>
        <w:separator/>
      </w:r>
    </w:p>
  </w:endnote>
  <w:endnote w:type="continuationSeparator" w:id="0">
    <w:p w:rsidR="00CB2013" w:rsidRDefault="00CB201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10BFE" w:rsidRDefault="00910BFE" w:rsidP="00910B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0BFE">
      <w:rPr>
        <w:i/>
        <w:sz w:val="18"/>
      </w:rPr>
      <w:t>OPC63227 -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10BFE" w:rsidRDefault="00910BFE" w:rsidP="00910BFE">
    <w:pPr>
      <w:rPr>
        <w:rFonts w:cs="Times New Roman"/>
        <w:i/>
        <w:sz w:val="18"/>
      </w:rPr>
    </w:pPr>
    <w:r w:rsidRPr="00910BFE">
      <w:rPr>
        <w:rFonts w:cs="Times New Roman"/>
        <w:i/>
        <w:sz w:val="18"/>
      </w:rPr>
      <w:t>OPC63227 -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10BFE" w:rsidRDefault="00910BFE" w:rsidP="00910BF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0BFE">
      <w:rPr>
        <w:i/>
        <w:sz w:val="18"/>
      </w:rPr>
      <w:t>OPC63227 -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C30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19E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9E6">
            <w:rPr>
              <w:i/>
              <w:sz w:val="18"/>
            </w:rPr>
            <w:t>Aged Care Legislation Amendment (Influenza Vaccination in Residential Care)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10BFE" w:rsidRDefault="00910BFE" w:rsidP="00910BFE">
    <w:pPr>
      <w:rPr>
        <w:rFonts w:cs="Times New Roman"/>
        <w:i/>
        <w:sz w:val="18"/>
      </w:rPr>
    </w:pPr>
    <w:r w:rsidRPr="00910BFE">
      <w:rPr>
        <w:rFonts w:cs="Times New Roman"/>
        <w:i/>
        <w:sz w:val="18"/>
      </w:rPr>
      <w:t>OPC63227 -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C304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9E6">
            <w:rPr>
              <w:i/>
              <w:sz w:val="18"/>
            </w:rPr>
            <w:t>Aged Care Legislation Amendment (Influenza Vaccination in Residential Care)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580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10BFE" w:rsidRDefault="00910BFE" w:rsidP="00910BFE">
    <w:pPr>
      <w:rPr>
        <w:rFonts w:cs="Times New Roman"/>
        <w:i/>
        <w:sz w:val="18"/>
      </w:rPr>
    </w:pPr>
    <w:r w:rsidRPr="00910BFE">
      <w:rPr>
        <w:rFonts w:cs="Times New Roman"/>
        <w:i/>
        <w:sz w:val="18"/>
      </w:rPr>
      <w:t>OPC63227 -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C30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580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9E6">
            <w:rPr>
              <w:i/>
              <w:sz w:val="18"/>
            </w:rPr>
            <w:t>Aged Care Legislation Amendment (Influenza Vaccination in Residential Care)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10BFE" w:rsidRDefault="00910BFE" w:rsidP="00910BFE">
    <w:pPr>
      <w:rPr>
        <w:rFonts w:cs="Times New Roman"/>
        <w:i/>
        <w:sz w:val="18"/>
      </w:rPr>
    </w:pPr>
    <w:r w:rsidRPr="00910BFE">
      <w:rPr>
        <w:rFonts w:cs="Times New Roman"/>
        <w:i/>
        <w:sz w:val="18"/>
      </w:rPr>
      <w:t>OPC63227 -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9E6">
            <w:rPr>
              <w:i/>
              <w:sz w:val="18"/>
            </w:rPr>
            <w:t>Aged Care Legislation Amendment (Influenza Vaccination in Residential Care)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580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10BFE" w:rsidRDefault="00910BFE" w:rsidP="00910BFE">
    <w:pPr>
      <w:rPr>
        <w:rFonts w:cs="Times New Roman"/>
        <w:i/>
        <w:sz w:val="18"/>
      </w:rPr>
    </w:pPr>
    <w:r w:rsidRPr="00910BFE">
      <w:rPr>
        <w:rFonts w:cs="Times New Roman"/>
        <w:i/>
        <w:sz w:val="18"/>
      </w:rPr>
      <w:t>OPC63227 -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19E6">
            <w:rPr>
              <w:i/>
              <w:sz w:val="18"/>
            </w:rPr>
            <w:t>Aged Care Legislation Amendment (Influenza Vaccination in Residential Care) Principles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319E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10BFE" w:rsidRDefault="00910BFE" w:rsidP="00910BFE">
    <w:pPr>
      <w:rPr>
        <w:rFonts w:cs="Times New Roman"/>
        <w:i/>
        <w:sz w:val="18"/>
      </w:rPr>
    </w:pPr>
    <w:r w:rsidRPr="00910BFE">
      <w:rPr>
        <w:rFonts w:cs="Times New Roman"/>
        <w:i/>
        <w:sz w:val="18"/>
      </w:rPr>
      <w:t>OPC63227 -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13" w:rsidRDefault="00CB2013" w:rsidP="0048364F">
      <w:pPr>
        <w:spacing w:line="240" w:lineRule="auto"/>
      </w:pPr>
      <w:r>
        <w:separator/>
      </w:r>
    </w:p>
  </w:footnote>
  <w:footnote w:type="continuationSeparator" w:id="0">
    <w:p w:rsidR="00CB2013" w:rsidRDefault="00CB201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C580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C580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13"/>
    <w:rsid w:val="00000263"/>
    <w:rsid w:val="000113BC"/>
    <w:rsid w:val="000136AF"/>
    <w:rsid w:val="00033B38"/>
    <w:rsid w:val="0004044E"/>
    <w:rsid w:val="0005120E"/>
    <w:rsid w:val="00054577"/>
    <w:rsid w:val="000614BF"/>
    <w:rsid w:val="0007169C"/>
    <w:rsid w:val="0007425B"/>
    <w:rsid w:val="00077593"/>
    <w:rsid w:val="00083F48"/>
    <w:rsid w:val="00085B2D"/>
    <w:rsid w:val="000A7DF9"/>
    <w:rsid w:val="000C2E43"/>
    <w:rsid w:val="000C5F1F"/>
    <w:rsid w:val="000D05EF"/>
    <w:rsid w:val="000D5485"/>
    <w:rsid w:val="000F21C1"/>
    <w:rsid w:val="00105D72"/>
    <w:rsid w:val="00106161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A68C2"/>
    <w:rsid w:val="001B00B1"/>
    <w:rsid w:val="001B4F5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59B9"/>
    <w:rsid w:val="00225F90"/>
    <w:rsid w:val="002302EA"/>
    <w:rsid w:val="00231F38"/>
    <w:rsid w:val="00240749"/>
    <w:rsid w:val="002468D7"/>
    <w:rsid w:val="00257D0E"/>
    <w:rsid w:val="0028083A"/>
    <w:rsid w:val="00285CDD"/>
    <w:rsid w:val="00291167"/>
    <w:rsid w:val="00295E5D"/>
    <w:rsid w:val="00297ECB"/>
    <w:rsid w:val="002C152A"/>
    <w:rsid w:val="002D043A"/>
    <w:rsid w:val="002D72C7"/>
    <w:rsid w:val="0030016D"/>
    <w:rsid w:val="00302CBA"/>
    <w:rsid w:val="00305526"/>
    <w:rsid w:val="0031713F"/>
    <w:rsid w:val="00321913"/>
    <w:rsid w:val="00324EE6"/>
    <w:rsid w:val="003316DC"/>
    <w:rsid w:val="00332E0D"/>
    <w:rsid w:val="003415D3"/>
    <w:rsid w:val="00343F72"/>
    <w:rsid w:val="00346335"/>
    <w:rsid w:val="00352B0F"/>
    <w:rsid w:val="003561B0"/>
    <w:rsid w:val="00367960"/>
    <w:rsid w:val="0039147D"/>
    <w:rsid w:val="003A15AC"/>
    <w:rsid w:val="003A56EB"/>
    <w:rsid w:val="003B0627"/>
    <w:rsid w:val="003C5F2B"/>
    <w:rsid w:val="003D09D4"/>
    <w:rsid w:val="003D0BFE"/>
    <w:rsid w:val="003D5700"/>
    <w:rsid w:val="003E5E2B"/>
    <w:rsid w:val="003F0F5A"/>
    <w:rsid w:val="00400A30"/>
    <w:rsid w:val="004022CA"/>
    <w:rsid w:val="00410DA5"/>
    <w:rsid w:val="004116CD"/>
    <w:rsid w:val="004139A0"/>
    <w:rsid w:val="00414ADE"/>
    <w:rsid w:val="00424CA9"/>
    <w:rsid w:val="004257BB"/>
    <w:rsid w:val="004261D9"/>
    <w:rsid w:val="0044291A"/>
    <w:rsid w:val="00460499"/>
    <w:rsid w:val="0047147A"/>
    <w:rsid w:val="00474835"/>
    <w:rsid w:val="0047736D"/>
    <w:rsid w:val="004819C7"/>
    <w:rsid w:val="0048364F"/>
    <w:rsid w:val="00490F2E"/>
    <w:rsid w:val="00496DB3"/>
    <w:rsid w:val="00496F97"/>
    <w:rsid w:val="004A53EA"/>
    <w:rsid w:val="004B65D5"/>
    <w:rsid w:val="004F1FAC"/>
    <w:rsid w:val="004F676E"/>
    <w:rsid w:val="00506B6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D8E"/>
    <w:rsid w:val="00554243"/>
    <w:rsid w:val="0055727F"/>
    <w:rsid w:val="00557C7A"/>
    <w:rsid w:val="00562A58"/>
    <w:rsid w:val="00581211"/>
    <w:rsid w:val="00584811"/>
    <w:rsid w:val="00586670"/>
    <w:rsid w:val="00593AA6"/>
    <w:rsid w:val="00594161"/>
    <w:rsid w:val="00594749"/>
    <w:rsid w:val="005A482B"/>
    <w:rsid w:val="005B4067"/>
    <w:rsid w:val="005C15FA"/>
    <w:rsid w:val="005C36E0"/>
    <w:rsid w:val="005C3F41"/>
    <w:rsid w:val="005D168D"/>
    <w:rsid w:val="005D5EA1"/>
    <w:rsid w:val="005E61D3"/>
    <w:rsid w:val="005F7738"/>
    <w:rsid w:val="00600219"/>
    <w:rsid w:val="00601112"/>
    <w:rsid w:val="00613EAD"/>
    <w:rsid w:val="006158AC"/>
    <w:rsid w:val="00636260"/>
    <w:rsid w:val="00640402"/>
    <w:rsid w:val="00640F78"/>
    <w:rsid w:val="006421F2"/>
    <w:rsid w:val="00643E7A"/>
    <w:rsid w:val="00646E7B"/>
    <w:rsid w:val="00653471"/>
    <w:rsid w:val="00655D6A"/>
    <w:rsid w:val="00656DE9"/>
    <w:rsid w:val="00662328"/>
    <w:rsid w:val="00662879"/>
    <w:rsid w:val="00664C97"/>
    <w:rsid w:val="00677CC2"/>
    <w:rsid w:val="00685F42"/>
    <w:rsid w:val="006866A1"/>
    <w:rsid w:val="00687037"/>
    <w:rsid w:val="0069207B"/>
    <w:rsid w:val="006A22F4"/>
    <w:rsid w:val="006A4309"/>
    <w:rsid w:val="006B0E55"/>
    <w:rsid w:val="006B7006"/>
    <w:rsid w:val="006C7F8C"/>
    <w:rsid w:val="006D7AB9"/>
    <w:rsid w:val="006F1E12"/>
    <w:rsid w:val="006F79A3"/>
    <w:rsid w:val="00700B2C"/>
    <w:rsid w:val="00713084"/>
    <w:rsid w:val="00720FC2"/>
    <w:rsid w:val="00731E00"/>
    <w:rsid w:val="00732E9D"/>
    <w:rsid w:val="0073491A"/>
    <w:rsid w:val="007440B7"/>
    <w:rsid w:val="00747993"/>
    <w:rsid w:val="007573C7"/>
    <w:rsid w:val="007634AD"/>
    <w:rsid w:val="00765822"/>
    <w:rsid w:val="007715C9"/>
    <w:rsid w:val="00774EDD"/>
    <w:rsid w:val="007757EC"/>
    <w:rsid w:val="007A115D"/>
    <w:rsid w:val="007A35E6"/>
    <w:rsid w:val="007A6863"/>
    <w:rsid w:val="007C5804"/>
    <w:rsid w:val="007D45C1"/>
    <w:rsid w:val="007E09BA"/>
    <w:rsid w:val="007E7D4A"/>
    <w:rsid w:val="007F48ED"/>
    <w:rsid w:val="007F6E78"/>
    <w:rsid w:val="007F7947"/>
    <w:rsid w:val="00812F45"/>
    <w:rsid w:val="00815CD7"/>
    <w:rsid w:val="0084172C"/>
    <w:rsid w:val="00856A31"/>
    <w:rsid w:val="008754D0"/>
    <w:rsid w:val="00877D48"/>
    <w:rsid w:val="0088345B"/>
    <w:rsid w:val="008A16A5"/>
    <w:rsid w:val="008B368E"/>
    <w:rsid w:val="008C2B5D"/>
    <w:rsid w:val="008C4C71"/>
    <w:rsid w:val="008D0EE0"/>
    <w:rsid w:val="008D5B99"/>
    <w:rsid w:val="008D7A27"/>
    <w:rsid w:val="008E4702"/>
    <w:rsid w:val="008E69AA"/>
    <w:rsid w:val="008F4F1C"/>
    <w:rsid w:val="00910BFE"/>
    <w:rsid w:val="00922764"/>
    <w:rsid w:val="00932377"/>
    <w:rsid w:val="00942C78"/>
    <w:rsid w:val="00943102"/>
    <w:rsid w:val="0094523D"/>
    <w:rsid w:val="00951520"/>
    <w:rsid w:val="009559E6"/>
    <w:rsid w:val="00964007"/>
    <w:rsid w:val="00976A63"/>
    <w:rsid w:val="009813EE"/>
    <w:rsid w:val="00983419"/>
    <w:rsid w:val="009A1418"/>
    <w:rsid w:val="009C3431"/>
    <w:rsid w:val="009C5989"/>
    <w:rsid w:val="009D08DA"/>
    <w:rsid w:val="00A06860"/>
    <w:rsid w:val="00A136F5"/>
    <w:rsid w:val="00A231E2"/>
    <w:rsid w:val="00A2550D"/>
    <w:rsid w:val="00A40265"/>
    <w:rsid w:val="00A4169B"/>
    <w:rsid w:val="00A445F2"/>
    <w:rsid w:val="00A50D55"/>
    <w:rsid w:val="00A5165B"/>
    <w:rsid w:val="00A52FDA"/>
    <w:rsid w:val="00A64912"/>
    <w:rsid w:val="00A70A74"/>
    <w:rsid w:val="00A952A4"/>
    <w:rsid w:val="00AA0343"/>
    <w:rsid w:val="00AA2A5C"/>
    <w:rsid w:val="00AB78E9"/>
    <w:rsid w:val="00AD3467"/>
    <w:rsid w:val="00AD5641"/>
    <w:rsid w:val="00AE0F9B"/>
    <w:rsid w:val="00AF55FF"/>
    <w:rsid w:val="00B032D8"/>
    <w:rsid w:val="00B319E6"/>
    <w:rsid w:val="00B33B3C"/>
    <w:rsid w:val="00B40D74"/>
    <w:rsid w:val="00B46BEB"/>
    <w:rsid w:val="00B47630"/>
    <w:rsid w:val="00B52663"/>
    <w:rsid w:val="00B56DCB"/>
    <w:rsid w:val="00B770D2"/>
    <w:rsid w:val="00B8402E"/>
    <w:rsid w:val="00BA47A3"/>
    <w:rsid w:val="00BA5026"/>
    <w:rsid w:val="00BB3162"/>
    <w:rsid w:val="00BB6E79"/>
    <w:rsid w:val="00BE3B31"/>
    <w:rsid w:val="00BE719A"/>
    <w:rsid w:val="00BE720A"/>
    <w:rsid w:val="00BF6650"/>
    <w:rsid w:val="00C067E5"/>
    <w:rsid w:val="00C164CA"/>
    <w:rsid w:val="00C3421F"/>
    <w:rsid w:val="00C42BF8"/>
    <w:rsid w:val="00C444C6"/>
    <w:rsid w:val="00C460AE"/>
    <w:rsid w:val="00C50043"/>
    <w:rsid w:val="00C50A0F"/>
    <w:rsid w:val="00C7573B"/>
    <w:rsid w:val="00C76CF3"/>
    <w:rsid w:val="00C76EDB"/>
    <w:rsid w:val="00C91878"/>
    <w:rsid w:val="00CA7844"/>
    <w:rsid w:val="00CB2013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0321"/>
    <w:rsid w:val="00D95891"/>
    <w:rsid w:val="00DB5CB4"/>
    <w:rsid w:val="00DE149E"/>
    <w:rsid w:val="00E05704"/>
    <w:rsid w:val="00E12F1A"/>
    <w:rsid w:val="00E21CFB"/>
    <w:rsid w:val="00E22935"/>
    <w:rsid w:val="00E30015"/>
    <w:rsid w:val="00E445EE"/>
    <w:rsid w:val="00E44E69"/>
    <w:rsid w:val="00E519D2"/>
    <w:rsid w:val="00E54292"/>
    <w:rsid w:val="00E60191"/>
    <w:rsid w:val="00E60D70"/>
    <w:rsid w:val="00E74DC7"/>
    <w:rsid w:val="00E87699"/>
    <w:rsid w:val="00E92E27"/>
    <w:rsid w:val="00E9586B"/>
    <w:rsid w:val="00E97334"/>
    <w:rsid w:val="00EA0D36"/>
    <w:rsid w:val="00EA3934"/>
    <w:rsid w:val="00EB16FC"/>
    <w:rsid w:val="00EC3047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2377"/>
    <w:rsid w:val="00F6709F"/>
    <w:rsid w:val="00F677A9"/>
    <w:rsid w:val="00F732EA"/>
    <w:rsid w:val="00F84CF5"/>
    <w:rsid w:val="00F8612E"/>
    <w:rsid w:val="00FA420B"/>
    <w:rsid w:val="00FC69B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0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0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0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0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0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0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0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3047"/>
  </w:style>
  <w:style w:type="paragraph" w:customStyle="1" w:styleId="OPCParaBase">
    <w:name w:val="OPCParaBase"/>
    <w:qFormat/>
    <w:rsid w:val="00EC30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30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30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30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30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30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30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30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30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30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30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3047"/>
  </w:style>
  <w:style w:type="paragraph" w:customStyle="1" w:styleId="Blocks">
    <w:name w:val="Blocks"/>
    <w:aliases w:val="bb"/>
    <w:basedOn w:val="OPCParaBase"/>
    <w:qFormat/>
    <w:rsid w:val="00EC30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3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30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3047"/>
    <w:rPr>
      <w:i/>
    </w:rPr>
  </w:style>
  <w:style w:type="paragraph" w:customStyle="1" w:styleId="BoxList">
    <w:name w:val="BoxList"/>
    <w:aliases w:val="bl"/>
    <w:basedOn w:val="BoxText"/>
    <w:qFormat/>
    <w:rsid w:val="00EC30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30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30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3047"/>
    <w:pPr>
      <w:ind w:left="1985" w:hanging="851"/>
    </w:pPr>
  </w:style>
  <w:style w:type="character" w:customStyle="1" w:styleId="CharAmPartNo">
    <w:name w:val="CharAmPartNo"/>
    <w:basedOn w:val="OPCCharBase"/>
    <w:qFormat/>
    <w:rsid w:val="00EC3047"/>
  </w:style>
  <w:style w:type="character" w:customStyle="1" w:styleId="CharAmPartText">
    <w:name w:val="CharAmPartText"/>
    <w:basedOn w:val="OPCCharBase"/>
    <w:qFormat/>
    <w:rsid w:val="00EC3047"/>
  </w:style>
  <w:style w:type="character" w:customStyle="1" w:styleId="CharAmSchNo">
    <w:name w:val="CharAmSchNo"/>
    <w:basedOn w:val="OPCCharBase"/>
    <w:qFormat/>
    <w:rsid w:val="00EC3047"/>
  </w:style>
  <w:style w:type="character" w:customStyle="1" w:styleId="CharAmSchText">
    <w:name w:val="CharAmSchText"/>
    <w:basedOn w:val="OPCCharBase"/>
    <w:qFormat/>
    <w:rsid w:val="00EC3047"/>
  </w:style>
  <w:style w:type="character" w:customStyle="1" w:styleId="CharBoldItalic">
    <w:name w:val="CharBoldItalic"/>
    <w:basedOn w:val="OPCCharBase"/>
    <w:uiPriority w:val="1"/>
    <w:qFormat/>
    <w:rsid w:val="00EC30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3047"/>
  </w:style>
  <w:style w:type="character" w:customStyle="1" w:styleId="CharChapText">
    <w:name w:val="CharChapText"/>
    <w:basedOn w:val="OPCCharBase"/>
    <w:uiPriority w:val="1"/>
    <w:qFormat/>
    <w:rsid w:val="00EC3047"/>
  </w:style>
  <w:style w:type="character" w:customStyle="1" w:styleId="CharDivNo">
    <w:name w:val="CharDivNo"/>
    <w:basedOn w:val="OPCCharBase"/>
    <w:uiPriority w:val="1"/>
    <w:qFormat/>
    <w:rsid w:val="00EC3047"/>
  </w:style>
  <w:style w:type="character" w:customStyle="1" w:styleId="CharDivText">
    <w:name w:val="CharDivText"/>
    <w:basedOn w:val="OPCCharBase"/>
    <w:uiPriority w:val="1"/>
    <w:qFormat/>
    <w:rsid w:val="00EC3047"/>
  </w:style>
  <w:style w:type="character" w:customStyle="1" w:styleId="CharItalic">
    <w:name w:val="CharItalic"/>
    <w:basedOn w:val="OPCCharBase"/>
    <w:uiPriority w:val="1"/>
    <w:qFormat/>
    <w:rsid w:val="00EC3047"/>
    <w:rPr>
      <w:i/>
    </w:rPr>
  </w:style>
  <w:style w:type="character" w:customStyle="1" w:styleId="CharPartNo">
    <w:name w:val="CharPartNo"/>
    <w:basedOn w:val="OPCCharBase"/>
    <w:uiPriority w:val="1"/>
    <w:qFormat/>
    <w:rsid w:val="00EC3047"/>
  </w:style>
  <w:style w:type="character" w:customStyle="1" w:styleId="CharPartText">
    <w:name w:val="CharPartText"/>
    <w:basedOn w:val="OPCCharBase"/>
    <w:uiPriority w:val="1"/>
    <w:qFormat/>
    <w:rsid w:val="00EC3047"/>
  </w:style>
  <w:style w:type="character" w:customStyle="1" w:styleId="CharSectno">
    <w:name w:val="CharSectno"/>
    <w:basedOn w:val="OPCCharBase"/>
    <w:qFormat/>
    <w:rsid w:val="00EC3047"/>
  </w:style>
  <w:style w:type="character" w:customStyle="1" w:styleId="CharSubdNo">
    <w:name w:val="CharSubdNo"/>
    <w:basedOn w:val="OPCCharBase"/>
    <w:uiPriority w:val="1"/>
    <w:qFormat/>
    <w:rsid w:val="00EC3047"/>
  </w:style>
  <w:style w:type="character" w:customStyle="1" w:styleId="CharSubdText">
    <w:name w:val="CharSubdText"/>
    <w:basedOn w:val="OPCCharBase"/>
    <w:uiPriority w:val="1"/>
    <w:qFormat/>
    <w:rsid w:val="00EC3047"/>
  </w:style>
  <w:style w:type="paragraph" w:customStyle="1" w:styleId="CTA--">
    <w:name w:val="CTA --"/>
    <w:basedOn w:val="OPCParaBase"/>
    <w:next w:val="Normal"/>
    <w:rsid w:val="00EC30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30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30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30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30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30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30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30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30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30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30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30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30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30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C30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30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30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30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30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30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30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30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30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30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30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30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30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30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30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30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30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30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30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30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30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30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30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30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30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30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30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30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30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30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30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30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30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30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30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30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30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3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30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30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30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C304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C304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C304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C304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304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C304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304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304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C304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30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30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30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30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30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30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30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30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3047"/>
    <w:rPr>
      <w:sz w:val="16"/>
    </w:rPr>
  </w:style>
  <w:style w:type="table" w:customStyle="1" w:styleId="CFlag">
    <w:name w:val="CFlag"/>
    <w:basedOn w:val="TableNormal"/>
    <w:uiPriority w:val="99"/>
    <w:rsid w:val="00EC30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C30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C304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C30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304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30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30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304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C3047"/>
    <w:pPr>
      <w:spacing w:before="120"/>
    </w:pPr>
  </w:style>
  <w:style w:type="paragraph" w:customStyle="1" w:styleId="CompiledActNo">
    <w:name w:val="CompiledActNo"/>
    <w:basedOn w:val="OPCParaBase"/>
    <w:next w:val="Normal"/>
    <w:rsid w:val="00EC30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C30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30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30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30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30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30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C304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30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30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30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30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30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30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30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30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30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3047"/>
  </w:style>
  <w:style w:type="character" w:customStyle="1" w:styleId="CharSubPartNoCASA">
    <w:name w:val="CharSubPartNo(CASA)"/>
    <w:basedOn w:val="OPCCharBase"/>
    <w:uiPriority w:val="1"/>
    <w:rsid w:val="00EC3047"/>
  </w:style>
  <w:style w:type="paragraph" w:customStyle="1" w:styleId="ENoteTTIndentHeadingSub">
    <w:name w:val="ENoteTTIndentHeadingSub"/>
    <w:aliases w:val="enTTHis"/>
    <w:basedOn w:val="OPCParaBase"/>
    <w:rsid w:val="00EC30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30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30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30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C30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3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3047"/>
    <w:rPr>
      <w:sz w:val="22"/>
    </w:rPr>
  </w:style>
  <w:style w:type="paragraph" w:customStyle="1" w:styleId="SOTextNote">
    <w:name w:val="SO TextNote"/>
    <w:aliases w:val="sont"/>
    <w:basedOn w:val="SOText"/>
    <w:qFormat/>
    <w:rsid w:val="00EC30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30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3047"/>
    <w:rPr>
      <w:sz w:val="22"/>
    </w:rPr>
  </w:style>
  <w:style w:type="paragraph" w:customStyle="1" w:styleId="FileName">
    <w:name w:val="FileName"/>
    <w:basedOn w:val="Normal"/>
    <w:rsid w:val="00EC3047"/>
  </w:style>
  <w:style w:type="paragraph" w:customStyle="1" w:styleId="TableHeading">
    <w:name w:val="TableHeading"/>
    <w:aliases w:val="th"/>
    <w:basedOn w:val="OPCParaBase"/>
    <w:next w:val="Tabletext"/>
    <w:rsid w:val="00EC30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30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30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30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30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30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30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30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30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3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30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30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30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C304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C3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0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0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0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0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0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0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0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04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0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0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0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0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0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0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C3047"/>
  </w:style>
  <w:style w:type="paragraph" w:customStyle="1" w:styleId="OPCParaBase">
    <w:name w:val="OPCParaBase"/>
    <w:qFormat/>
    <w:rsid w:val="00EC304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C304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C304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C304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C304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C304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C304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C304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C304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C304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C304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C3047"/>
  </w:style>
  <w:style w:type="paragraph" w:customStyle="1" w:styleId="Blocks">
    <w:name w:val="Blocks"/>
    <w:aliases w:val="bb"/>
    <w:basedOn w:val="OPCParaBase"/>
    <w:qFormat/>
    <w:rsid w:val="00EC304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C3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C304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C3047"/>
    <w:rPr>
      <w:i/>
    </w:rPr>
  </w:style>
  <w:style w:type="paragraph" w:customStyle="1" w:styleId="BoxList">
    <w:name w:val="BoxList"/>
    <w:aliases w:val="bl"/>
    <w:basedOn w:val="BoxText"/>
    <w:qFormat/>
    <w:rsid w:val="00EC304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C304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C304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C3047"/>
    <w:pPr>
      <w:ind w:left="1985" w:hanging="851"/>
    </w:pPr>
  </w:style>
  <w:style w:type="character" w:customStyle="1" w:styleId="CharAmPartNo">
    <w:name w:val="CharAmPartNo"/>
    <w:basedOn w:val="OPCCharBase"/>
    <w:qFormat/>
    <w:rsid w:val="00EC3047"/>
  </w:style>
  <w:style w:type="character" w:customStyle="1" w:styleId="CharAmPartText">
    <w:name w:val="CharAmPartText"/>
    <w:basedOn w:val="OPCCharBase"/>
    <w:qFormat/>
    <w:rsid w:val="00EC3047"/>
  </w:style>
  <w:style w:type="character" w:customStyle="1" w:styleId="CharAmSchNo">
    <w:name w:val="CharAmSchNo"/>
    <w:basedOn w:val="OPCCharBase"/>
    <w:qFormat/>
    <w:rsid w:val="00EC3047"/>
  </w:style>
  <w:style w:type="character" w:customStyle="1" w:styleId="CharAmSchText">
    <w:name w:val="CharAmSchText"/>
    <w:basedOn w:val="OPCCharBase"/>
    <w:qFormat/>
    <w:rsid w:val="00EC3047"/>
  </w:style>
  <w:style w:type="character" w:customStyle="1" w:styleId="CharBoldItalic">
    <w:name w:val="CharBoldItalic"/>
    <w:basedOn w:val="OPCCharBase"/>
    <w:uiPriority w:val="1"/>
    <w:qFormat/>
    <w:rsid w:val="00EC304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C3047"/>
  </w:style>
  <w:style w:type="character" w:customStyle="1" w:styleId="CharChapText">
    <w:name w:val="CharChapText"/>
    <w:basedOn w:val="OPCCharBase"/>
    <w:uiPriority w:val="1"/>
    <w:qFormat/>
    <w:rsid w:val="00EC3047"/>
  </w:style>
  <w:style w:type="character" w:customStyle="1" w:styleId="CharDivNo">
    <w:name w:val="CharDivNo"/>
    <w:basedOn w:val="OPCCharBase"/>
    <w:uiPriority w:val="1"/>
    <w:qFormat/>
    <w:rsid w:val="00EC3047"/>
  </w:style>
  <w:style w:type="character" w:customStyle="1" w:styleId="CharDivText">
    <w:name w:val="CharDivText"/>
    <w:basedOn w:val="OPCCharBase"/>
    <w:uiPriority w:val="1"/>
    <w:qFormat/>
    <w:rsid w:val="00EC3047"/>
  </w:style>
  <w:style w:type="character" w:customStyle="1" w:styleId="CharItalic">
    <w:name w:val="CharItalic"/>
    <w:basedOn w:val="OPCCharBase"/>
    <w:uiPriority w:val="1"/>
    <w:qFormat/>
    <w:rsid w:val="00EC3047"/>
    <w:rPr>
      <w:i/>
    </w:rPr>
  </w:style>
  <w:style w:type="character" w:customStyle="1" w:styleId="CharPartNo">
    <w:name w:val="CharPartNo"/>
    <w:basedOn w:val="OPCCharBase"/>
    <w:uiPriority w:val="1"/>
    <w:qFormat/>
    <w:rsid w:val="00EC3047"/>
  </w:style>
  <w:style w:type="character" w:customStyle="1" w:styleId="CharPartText">
    <w:name w:val="CharPartText"/>
    <w:basedOn w:val="OPCCharBase"/>
    <w:uiPriority w:val="1"/>
    <w:qFormat/>
    <w:rsid w:val="00EC3047"/>
  </w:style>
  <w:style w:type="character" w:customStyle="1" w:styleId="CharSectno">
    <w:name w:val="CharSectno"/>
    <w:basedOn w:val="OPCCharBase"/>
    <w:qFormat/>
    <w:rsid w:val="00EC3047"/>
  </w:style>
  <w:style w:type="character" w:customStyle="1" w:styleId="CharSubdNo">
    <w:name w:val="CharSubdNo"/>
    <w:basedOn w:val="OPCCharBase"/>
    <w:uiPriority w:val="1"/>
    <w:qFormat/>
    <w:rsid w:val="00EC3047"/>
  </w:style>
  <w:style w:type="character" w:customStyle="1" w:styleId="CharSubdText">
    <w:name w:val="CharSubdText"/>
    <w:basedOn w:val="OPCCharBase"/>
    <w:uiPriority w:val="1"/>
    <w:qFormat/>
    <w:rsid w:val="00EC3047"/>
  </w:style>
  <w:style w:type="paragraph" w:customStyle="1" w:styleId="CTA--">
    <w:name w:val="CTA --"/>
    <w:basedOn w:val="OPCParaBase"/>
    <w:next w:val="Normal"/>
    <w:rsid w:val="00EC304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C304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C304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C304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C304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C304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C304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C304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C304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C304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C304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C304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C304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C304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C304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C304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C30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C304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C30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C30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C304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C304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C304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C304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C304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C304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C304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C304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C304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C304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C304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C304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C304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C304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C304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C304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C304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C304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C304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C304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C304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C304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C304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C304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C304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C304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C304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C304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C304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C304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C304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C3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C304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C304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C304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C3047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C3047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EC3047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EC304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C304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C304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C304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C304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C304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C304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C304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C304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C304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C304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C304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C304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C304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C3047"/>
    <w:rPr>
      <w:sz w:val="16"/>
    </w:rPr>
  </w:style>
  <w:style w:type="table" w:customStyle="1" w:styleId="CFlag">
    <w:name w:val="CFlag"/>
    <w:basedOn w:val="TableNormal"/>
    <w:uiPriority w:val="99"/>
    <w:rsid w:val="00EC304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C30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C304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C304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C304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C304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C304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C304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C3047"/>
    <w:pPr>
      <w:spacing w:before="120"/>
    </w:pPr>
  </w:style>
  <w:style w:type="paragraph" w:customStyle="1" w:styleId="CompiledActNo">
    <w:name w:val="CompiledActNo"/>
    <w:basedOn w:val="OPCParaBase"/>
    <w:next w:val="Normal"/>
    <w:rsid w:val="00EC304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C304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C304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C304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C304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C304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C304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C304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C304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C304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C304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C304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C304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C304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C304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C304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C304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C3047"/>
  </w:style>
  <w:style w:type="character" w:customStyle="1" w:styleId="CharSubPartNoCASA">
    <w:name w:val="CharSubPartNo(CASA)"/>
    <w:basedOn w:val="OPCCharBase"/>
    <w:uiPriority w:val="1"/>
    <w:rsid w:val="00EC3047"/>
  </w:style>
  <w:style w:type="paragraph" w:customStyle="1" w:styleId="ENoteTTIndentHeadingSub">
    <w:name w:val="ENoteTTIndentHeadingSub"/>
    <w:aliases w:val="enTTHis"/>
    <w:basedOn w:val="OPCParaBase"/>
    <w:rsid w:val="00EC304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C304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C304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C304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C304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C3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C3047"/>
    <w:rPr>
      <w:sz w:val="22"/>
    </w:rPr>
  </w:style>
  <w:style w:type="paragraph" w:customStyle="1" w:styleId="SOTextNote">
    <w:name w:val="SO TextNote"/>
    <w:aliases w:val="sont"/>
    <w:basedOn w:val="SOText"/>
    <w:qFormat/>
    <w:rsid w:val="00EC304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C304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C3047"/>
    <w:rPr>
      <w:sz w:val="22"/>
    </w:rPr>
  </w:style>
  <w:style w:type="paragraph" w:customStyle="1" w:styleId="FileName">
    <w:name w:val="FileName"/>
    <w:basedOn w:val="Normal"/>
    <w:rsid w:val="00EC3047"/>
  </w:style>
  <w:style w:type="paragraph" w:customStyle="1" w:styleId="TableHeading">
    <w:name w:val="TableHeading"/>
    <w:aliases w:val="th"/>
    <w:basedOn w:val="OPCParaBase"/>
    <w:next w:val="Tabletext"/>
    <w:rsid w:val="00EC304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C304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C304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C304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C304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304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C304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C304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C304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C304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C304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C304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C304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C304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C3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04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0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04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04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04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0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04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87E5-0C7A-4024-A838-6B80C0AB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902</Words>
  <Characters>3891</Characters>
  <Application>Microsoft Office Word</Application>
  <DocSecurity>0</DocSecurity>
  <PresentationFormat/>
  <Lines>299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2018-03-19T01:07:00Z</cp:lastPrinted>
  <dcterms:created xsi:type="dcterms:W3CDTF">2018-04-30T04:39:00Z</dcterms:created>
  <dcterms:modified xsi:type="dcterms:W3CDTF">2018-04-30T04:39:00Z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(Influenza Vaccination in Residential Care) Principles 2018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OPC63227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17 April 2018</vt:lpwstr>
  </property>
</Properties>
</file>