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5D1F8F" wp14:editId="119098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01" w:rsidRDefault="00001201" w:rsidP="005E317F">
      <w:pPr>
        <w:rPr>
          <w:sz w:val="28"/>
        </w:rPr>
      </w:pPr>
    </w:p>
    <w:p w:rsidR="00001201" w:rsidRDefault="00001201" w:rsidP="005E317F">
      <w:pPr>
        <w:rPr>
          <w:sz w:val="28"/>
        </w:rPr>
      </w:pPr>
    </w:p>
    <w:p w:rsidR="00001201" w:rsidRDefault="00001201" w:rsidP="005E317F">
      <w:pPr>
        <w:pStyle w:val="ShortT"/>
      </w:pPr>
    </w:p>
    <w:p w:rsidR="005E317F" w:rsidRPr="00E500D4" w:rsidRDefault="0050144E" w:rsidP="005E317F">
      <w:pPr>
        <w:pStyle w:val="ShortT"/>
      </w:pPr>
      <w:r>
        <w:t>National Disability Insurance Scheme</w:t>
      </w:r>
      <w:r w:rsidR="005E317F" w:rsidRPr="00DA182D">
        <w:t xml:space="preserve"> </w:t>
      </w:r>
      <w:r w:rsidR="005E317F">
        <w:t>Amendment (</w:t>
      </w:r>
      <w:r w:rsidR="00463198">
        <w:t xml:space="preserve">Specialist Disability Accommodation - </w:t>
      </w:r>
      <w:r w:rsidRPr="000F3830">
        <w:t>Participating Jurisdictions</w:t>
      </w:r>
      <w:r w:rsidR="005E317F">
        <w:t xml:space="preserve">) </w:t>
      </w:r>
      <w:r>
        <w:t>Rule 2018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63198">
        <w:rPr>
          <w:szCs w:val="22"/>
        </w:rPr>
        <w:t>Dan Tehan</w:t>
      </w:r>
      <w:r w:rsidRPr="00DA182D">
        <w:rPr>
          <w:szCs w:val="22"/>
        </w:rPr>
        <w:t xml:space="preserve">, </w:t>
      </w:r>
      <w:r w:rsidR="00463198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63198">
        <w:rPr>
          <w:szCs w:val="22"/>
        </w:rPr>
        <w:t>Rule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321A7">
        <w:rPr>
          <w:szCs w:val="22"/>
        </w:rPr>
        <w:t>16 May 2018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46319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 Tehan</w:t>
      </w:r>
      <w:r w:rsidR="005E317F" w:rsidRPr="00A75FE9">
        <w:rPr>
          <w:szCs w:val="22"/>
        </w:rPr>
        <w:t xml:space="preserve"> </w:t>
      </w:r>
    </w:p>
    <w:p w:rsidR="005E317F" w:rsidRPr="000D3FB9" w:rsidRDefault="0046319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4C04B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C04B5">
        <w:rPr>
          <w:noProof/>
        </w:rPr>
        <w:t>1  Name</w:t>
      </w:r>
      <w:r w:rsidR="004C04B5">
        <w:rPr>
          <w:noProof/>
        </w:rPr>
        <w:tab/>
      </w:r>
      <w:r w:rsidR="004C04B5">
        <w:rPr>
          <w:noProof/>
        </w:rPr>
        <w:fldChar w:fldCharType="begin"/>
      </w:r>
      <w:r w:rsidR="004C04B5">
        <w:rPr>
          <w:noProof/>
        </w:rPr>
        <w:instrText xml:space="preserve"> PAGEREF _Toc508092552 \h </w:instrText>
      </w:r>
      <w:r w:rsidR="004C04B5">
        <w:rPr>
          <w:noProof/>
        </w:rPr>
      </w:r>
      <w:r w:rsidR="004C04B5">
        <w:rPr>
          <w:noProof/>
        </w:rPr>
        <w:fldChar w:fldCharType="separate"/>
      </w:r>
      <w:r w:rsidR="004D73CA">
        <w:rPr>
          <w:noProof/>
        </w:rPr>
        <w:t>1</w:t>
      </w:r>
      <w:r w:rsidR="004C04B5">
        <w:rPr>
          <w:noProof/>
        </w:rPr>
        <w:fldChar w:fldCharType="end"/>
      </w:r>
    </w:p>
    <w:p w:rsidR="004C04B5" w:rsidRDefault="004C0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_Toc508092553 \h </w:instrText>
      </w:r>
      <w:r>
        <w:rPr>
          <w:noProof/>
        </w:rPr>
      </w:r>
      <w:r>
        <w:rPr>
          <w:noProof/>
        </w:rPr>
        <w:fldChar w:fldCharType="separate"/>
      </w:r>
      <w:r w:rsidR="004D73CA">
        <w:rPr>
          <w:noProof/>
        </w:rPr>
        <w:t>1</w:t>
      </w:r>
      <w:r>
        <w:rPr>
          <w:noProof/>
        </w:rPr>
        <w:fldChar w:fldCharType="end"/>
      </w:r>
    </w:p>
    <w:p w:rsidR="004C04B5" w:rsidRDefault="004C0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_Toc508092554 \h </w:instrText>
      </w:r>
      <w:r>
        <w:rPr>
          <w:noProof/>
        </w:rPr>
      </w:r>
      <w:r>
        <w:rPr>
          <w:noProof/>
        </w:rPr>
        <w:fldChar w:fldCharType="separate"/>
      </w:r>
      <w:r w:rsidR="004D73CA">
        <w:rPr>
          <w:noProof/>
        </w:rPr>
        <w:t>1</w:t>
      </w:r>
      <w:r>
        <w:rPr>
          <w:noProof/>
        </w:rPr>
        <w:fldChar w:fldCharType="end"/>
      </w:r>
    </w:p>
    <w:p w:rsidR="004C04B5" w:rsidRDefault="004C0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_Toc508092555 \h </w:instrText>
      </w:r>
      <w:r>
        <w:rPr>
          <w:noProof/>
        </w:rPr>
      </w:r>
      <w:r>
        <w:rPr>
          <w:noProof/>
        </w:rPr>
        <w:fldChar w:fldCharType="separate"/>
      </w:r>
      <w:r w:rsidR="004D73CA">
        <w:rPr>
          <w:noProof/>
        </w:rPr>
        <w:t>1</w:t>
      </w:r>
      <w:r>
        <w:rPr>
          <w:noProof/>
        </w:rPr>
        <w:fldChar w:fldCharType="end"/>
      </w:r>
    </w:p>
    <w:p w:rsidR="004C04B5" w:rsidRDefault="004C04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_Toc508092556 \h </w:instrText>
      </w:r>
      <w:r>
        <w:rPr>
          <w:noProof/>
        </w:rPr>
      </w:r>
      <w:r>
        <w:rPr>
          <w:noProof/>
        </w:rPr>
        <w:fldChar w:fldCharType="separate"/>
      </w:r>
      <w:r w:rsidR="004D73CA">
        <w:rPr>
          <w:noProof/>
        </w:rPr>
        <w:t>2</w:t>
      </w:r>
      <w:r>
        <w:rPr>
          <w:noProof/>
        </w:rPr>
        <w:fldChar w:fldCharType="end"/>
      </w:r>
    </w:p>
    <w:p w:rsidR="004C04B5" w:rsidRDefault="004C04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(Specialist Disability Accommodation) Rules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_Toc508092557 \h </w:instrText>
      </w:r>
      <w:r>
        <w:rPr>
          <w:noProof/>
        </w:rPr>
      </w:r>
      <w:r>
        <w:rPr>
          <w:noProof/>
        </w:rPr>
        <w:fldChar w:fldCharType="separate"/>
      </w:r>
      <w:r w:rsidR="004D73CA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2C24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0809255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F3830" w:rsidRPr="000F3830">
        <w:rPr>
          <w:i/>
        </w:rPr>
        <w:t>National Disability Insurance Scheme Amendment (Specialist Disability Accommodation - Participating Jurisdictions) Rule 2018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508092553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1E1D62" w:rsidRDefault="005E317F" w:rsidP="001E1D62">
      <w:pPr>
        <w:pStyle w:val="subsection"/>
      </w:pPr>
      <w:r>
        <w:tab/>
      </w:r>
      <w:r w:rsidR="001E1D62">
        <w:t>(1)</w:t>
      </w:r>
      <w:r w:rsidR="001E1D6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E1D62" w:rsidRDefault="001E1D62" w:rsidP="001E1D6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E1D62" w:rsidTr="001E1D6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E1D62" w:rsidRDefault="001E1D62">
            <w:pPr>
              <w:pStyle w:val="TableHeading"/>
            </w:pPr>
            <w:r>
              <w:t>Commencement information</w:t>
            </w:r>
          </w:p>
        </w:tc>
      </w:tr>
      <w:tr w:rsidR="001E1D62" w:rsidTr="001E1D62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E1D62" w:rsidRDefault="001E1D62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E1D62" w:rsidRDefault="001E1D62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E1D62" w:rsidRDefault="001E1D62">
            <w:pPr>
              <w:pStyle w:val="TableHeading"/>
            </w:pPr>
            <w:r>
              <w:t>Column 3</w:t>
            </w:r>
          </w:p>
        </w:tc>
      </w:tr>
      <w:tr w:rsidR="001E1D62" w:rsidTr="001E1D62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E1D62" w:rsidRDefault="001E1D62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E1D62" w:rsidRDefault="001E1D62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E1D62" w:rsidRDefault="001E1D62">
            <w:pPr>
              <w:pStyle w:val="TableHeading"/>
            </w:pPr>
            <w:r>
              <w:t>Date/Details</w:t>
            </w:r>
          </w:p>
        </w:tc>
      </w:tr>
      <w:tr w:rsidR="001E1D62" w:rsidTr="001E1D62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E1D62" w:rsidRDefault="001E1D62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E1D62" w:rsidRDefault="001E1D62">
            <w:pPr>
              <w:pStyle w:val="Tabletext"/>
            </w:pPr>
            <w:r>
              <w:t>1 July 2018.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E1D62" w:rsidRDefault="001E1D62">
            <w:pPr>
              <w:pStyle w:val="Tabletext"/>
            </w:pPr>
            <w:r>
              <w:t>1 July 2018</w:t>
            </w:r>
          </w:p>
        </w:tc>
      </w:tr>
    </w:tbl>
    <w:p w:rsidR="001E1D62" w:rsidRDefault="001E1D62" w:rsidP="001E1D62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:rsidR="005E317F" w:rsidRPr="00232984" w:rsidRDefault="001E1D62" w:rsidP="001E1D62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508092554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12E46">
        <w:t xml:space="preserve">the </w:t>
      </w:r>
      <w:r w:rsidR="00512E46">
        <w:rPr>
          <w:i/>
        </w:rPr>
        <w:t>National Disability Insurance Scheme Act 2013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508092555"/>
      <w:r w:rsidRPr="006065DA">
        <w:t>4 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50809255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50144E" w:rsidP="005E317F">
      <w:pPr>
        <w:pStyle w:val="ActHead9"/>
      </w:pPr>
      <w:bookmarkStart w:id="8" w:name="_Toc508092557"/>
      <w:r>
        <w:t>National Disability Insurance Scheme (Specialist Disability Accommodation) Rules 2016</w:t>
      </w:r>
      <w:bookmarkEnd w:id="8"/>
    </w:p>
    <w:p w:rsidR="005E317F" w:rsidRDefault="005E317F" w:rsidP="005E317F">
      <w:pPr>
        <w:pStyle w:val="ItemHead"/>
      </w:pPr>
      <w:r>
        <w:t xml:space="preserve">1  </w:t>
      </w:r>
      <w:r w:rsidR="0050144E">
        <w:t>Paragraph 2.7</w:t>
      </w:r>
    </w:p>
    <w:p w:rsidR="005E317F" w:rsidRDefault="0050144E" w:rsidP="005E317F">
      <w:pPr>
        <w:pStyle w:val="Item"/>
      </w:pPr>
      <w:r>
        <w:t xml:space="preserve">After </w:t>
      </w:r>
      <w:r w:rsidR="005E317F">
        <w:t>“</w:t>
      </w:r>
      <w:r>
        <w:t>registered provider of supports</w:t>
      </w:r>
      <w:r w:rsidR="005E317F">
        <w:t>”</w:t>
      </w:r>
      <w:r>
        <w:t xml:space="preserve"> insert “or a registered NDIS provider”</w:t>
      </w:r>
      <w:r w:rsidR="005E317F">
        <w:t>.</w:t>
      </w:r>
    </w:p>
    <w:p w:rsidR="005E317F" w:rsidRDefault="005E317F" w:rsidP="005E317F">
      <w:pPr>
        <w:pStyle w:val="ItemHead"/>
      </w:pPr>
      <w:r>
        <w:t xml:space="preserve">2  </w:t>
      </w:r>
      <w:r w:rsidR="0050144E">
        <w:t>Paragraph 2.13</w:t>
      </w:r>
    </w:p>
    <w:p w:rsidR="006D4C30" w:rsidRDefault="0050144E" w:rsidP="008B054D">
      <w:pPr>
        <w:pStyle w:val="Item"/>
      </w:pPr>
      <w:r>
        <w:t xml:space="preserve">After “under the NDIS” insert “in host jurisdictions that </w:t>
      </w:r>
      <w:r w:rsidR="006D4C30">
        <w:t>a</w:t>
      </w:r>
      <w:r>
        <w:t>re not participating jurisdictions”.</w:t>
      </w:r>
    </w:p>
    <w:p w:rsidR="009B2B24" w:rsidRDefault="008B054D" w:rsidP="009B2B24">
      <w:pPr>
        <w:pStyle w:val="ItemHead"/>
      </w:pPr>
      <w:r>
        <w:t>3</w:t>
      </w:r>
      <w:r w:rsidR="009B2B24">
        <w:t xml:space="preserve">  After Part 6  Requirements for SDA to be funded</w:t>
      </w:r>
    </w:p>
    <w:p w:rsidR="009B2B24" w:rsidRDefault="009B2B24" w:rsidP="009B2B24">
      <w:pPr>
        <w:pStyle w:val="Item"/>
      </w:pPr>
      <w:r>
        <w:t>Insert:</w:t>
      </w:r>
    </w:p>
    <w:p w:rsidR="009B2B24" w:rsidRPr="004C04B5" w:rsidRDefault="009B2B24" w:rsidP="004C04B5">
      <w:pPr>
        <w:pStyle w:val="ItemHead"/>
        <w:rPr>
          <w:rFonts w:ascii="Times New Roman" w:hAnsi="Times New Roman"/>
          <w:sz w:val="28"/>
          <w:szCs w:val="28"/>
        </w:rPr>
      </w:pPr>
      <w:r w:rsidRPr="004C04B5">
        <w:rPr>
          <w:rFonts w:ascii="Times New Roman" w:hAnsi="Times New Roman"/>
          <w:sz w:val="28"/>
          <w:szCs w:val="28"/>
        </w:rPr>
        <w:t>Division 1  General Requirements</w:t>
      </w:r>
    </w:p>
    <w:p w:rsidR="006D4C30" w:rsidRDefault="008B054D" w:rsidP="006D4C30">
      <w:pPr>
        <w:pStyle w:val="ItemHead"/>
      </w:pPr>
      <w:r>
        <w:t>4</w:t>
      </w:r>
      <w:r w:rsidR="006D4C30">
        <w:t xml:space="preserve">  Subparagraph 6.1(a)</w:t>
      </w:r>
    </w:p>
    <w:p w:rsidR="004256AE" w:rsidRDefault="006D4C30" w:rsidP="004256AE">
      <w:pPr>
        <w:pStyle w:val="Item"/>
      </w:pPr>
      <w:r>
        <w:t xml:space="preserve">Omit “registered provider (see Part 7)”, substitute “registered provider of supports or a registered NDIS provider”. </w:t>
      </w:r>
    </w:p>
    <w:p w:rsidR="001E17EF" w:rsidRDefault="008B054D" w:rsidP="001E17EF">
      <w:pPr>
        <w:pStyle w:val="ItemHead"/>
      </w:pPr>
      <w:r>
        <w:t>5</w:t>
      </w:r>
      <w:r w:rsidR="001E17EF">
        <w:t xml:space="preserve">  Subparagraph 6.1(e)</w:t>
      </w:r>
    </w:p>
    <w:p w:rsidR="001E17EF" w:rsidRPr="001E17EF" w:rsidRDefault="001E17EF" w:rsidP="001E17EF">
      <w:pPr>
        <w:pStyle w:val="Item"/>
      </w:pPr>
      <w:r>
        <w:t>After “see paragraphs 6.5-6.13” insert “in relation to regist</w:t>
      </w:r>
      <w:r w:rsidR="004C04B5">
        <w:t xml:space="preserve">ered providers of supports and see the </w:t>
      </w:r>
      <w:r w:rsidR="004C04B5">
        <w:rPr>
          <w:i/>
        </w:rPr>
        <w:t>National Disability Insurance Scheme (Specialist Disability Accommodation Conditions) Rules 2018</w:t>
      </w:r>
      <w:r>
        <w:t xml:space="preserve"> for registered NDIS providers”.</w:t>
      </w:r>
    </w:p>
    <w:p w:rsidR="006D4C30" w:rsidRDefault="008B054D" w:rsidP="006D4C30">
      <w:pPr>
        <w:pStyle w:val="ItemHead"/>
      </w:pPr>
      <w:r>
        <w:t>6</w:t>
      </w:r>
      <w:r w:rsidR="006D4C30">
        <w:t xml:space="preserve">  </w:t>
      </w:r>
      <w:r w:rsidR="004256AE">
        <w:t>After paragraph</w:t>
      </w:r>
      <w:r w:rsidR="006D4C30">
        <w:t xml:space="preserve"> 6.4</w:t>
      </w:r>
    </w:p>
    <w:p w:rsidR="00D0471F" w:rsidRPr="00D0471F" w:rsidRDefault="004256AE" w:rsidP="004256AE">
      <w:pPr>
        <w:pStyle w:val="Item"/>
      </w:pPr>
      <w:r>
        <w:t>Repeal heading after paragraph 6.4, substitute:</w:t>
      </w:r>
    </w:p>
    <w:p w:rsidR="00D0471F" w:rsidRPr="004C04B5" w:rsidRDefault="009B2B24" w:rsidP="004C04B5">
      <w:pPr>
        <w:pStyle w:val="ItemHead"/>
        <w:rPr>
          <w:rFonts w:ascii="Times New Roman" w:hAnsi="Times New Roman"/>
          <w:sz w:val="28"/>
          <w:szCs w:val="28"/>
        </w:rPr>
      </w:pPr>
      <w:r w:rsidRPr="004C04B5">
        <w:rPr>
          <w:rFonts w:ascii="Times New Roman" w:hAnsi="Times New Roman"/>
          <w:sz w:val="28"/>
          <w:szCs w:val="28"/>
        </w:rPr>
        <w:t>Division 2</w:t>
      </w:r>
      <w:r w:rsidR="006D4C30" w:rsidRPr="004C04B5">
        <w:rPr>
          <w:rFonts w:ascii="Times New Roman" w:hAnsi="Times New Roman"/>
          <w:sz w:val="28"/>
          <w:szCs w:val="28"/>
        </w:rPr>
        <w:t xml:space="preserve">  Enrolment of </w:t>
      </w:r>
      <w:r w:rsidR="00D0471F" w:rsidRPr="004C04B5">
        <w:rPr>
          <w:rFonts w:ascii="Times New Roman" w:hAnsi="Times New Roman"/>
          <w:sz w:val="28"/>
          <w:szCs w:val="28"/>
        </w:rPr>
        <w:t>dwellings</w:t>
      </w:r>
      <w:r w:rsidR="00707322" w:rsidRPr="004C04B5">
        <w:rPr>
          <w:rFonts w:ascii="Times New Roman" w:hAnsi="Times New Roman"/>
          <w:sz w:val="28"/>
          <w:szCs w:val="28"/>
        </w:rPr>
        <w:t xml:space="preserve"> by registered providers of supports</w:t>
      </w:r>
    </w:p>
    <w:p w:rsidR="005E317F" w:rsidRDefault="008B054D" w:rsidP="005E317F">
      <w:pPr>
        <w:pStyle w:val="ItemHead"/>
      </w:pPr>
      <w:r>
        <w:t>7</w:t>
      </w:r>
      <w:r w:rsidR="005E317F">
        <w:t xml:space="preserve">  </w:t>
      </w:r>
      <w:r w:rsidR="00D0471F">
        <w:t>Paragraph 6.5</w:t>
      </w:r>
    </w:p>
    <w:p w:rsidR="00232F9D" w:rsidRPr="00232F9D" w:rsidRDefault="004256AE" w:rsidP="008B054D">
      <w:pPr>
        <w:pStyle w:val="Item"/>
      </w:pPr>
      <w:r>
        <w:t>Omit</w:t>
      </w:r>
      <w:r w:rsidR="00D0471F">
        <w:t xml:space="preserve"> “registered provider</w:t>
      </w:r>
      <w:r>
        <w:t xml:space="preserve"> may enrol a dwelling”, substitute</w:t>
      </w:r>
      <w:r w:rsidR="00D0471F">
        <w:t xml:space="preserve"> “</w:t>
      </w:r>
      <w:r>
        <w:t xml:space="preserve">registered provider </w:t>
      </w:r>
      <w:r w:rsidR="00D0471F">
        <w:t>of supports</w:t>
      </w:r>
      <w:r>
        <w:t xml:space="preserve"> may enrol a dwelling in a host jurisdiction that is not a participating jurisdiction</w:t>
      </w:r>
      <w:r w:rsidR="00D0471F">
        <w:t>”.</w:t>
      </w:r>
    </w:p>
    <w:p w:rsidR="00D0471F" w:rsidRDefault="008B054D" w:rsidP="00D0471F">
      <w:pPr>
        <w:pStyle w:val="ItemHead"/>
      </w:pPr>
      <w:r>
        <w:t>8</w:t>
      </w:r>
      <w:r w:rsidR="00D0471F">
        <w:t xml:space="preserve">  </w:t>
      </w:r>
      <w:r w:rsidR="008E2B58">
        <w:t>Part 7  Registration of SDA providers</w:t>
      </w:r>
    </w:p>
    <w:p w:rsidR="008E2B58" w:rsidRDefault="008E2B58" w:rsidP="008E2B58">
      <w:pPr>
        <w:pStyle w:val="Item"/>
      </w:pPr>
      <w:r>
        <w:t>After “SDA providers” insert “who are registered providers of supports”.</w:t>
      </w:r>
    </w:p>
    <w:p w:rsidR="008B054D" w:rsidRDefault="008B054D" w:rsidP="008B054D">
      <w:pPr>
        <w:pStyle w:val="ItemHead"/>
      </w:pPr>
      <w:r>
        <w:t>9  Paragraph 7.1</w:t>
      </w:r>
    </w:p>
    <w:p w:rsidR="008B054D" w:rsidRPr="008B054D" w:rsidRDefault="008B054D" w:rsidP="008B054D">
      <w:pPr>
        <w:pStyle w:val="Item"/>
      </w:pPr>
      <w:r>
        <w:t>At the end of the paragraph insert “This part applies to registered providers of supports and does not apply to registered NDIS providers.”</w:t>
      </w:r>
    </w:p>
    <w:p w:rsidR="001116D9" w:rsidRDefault="008B054D" w:rsidP="001116D9">
      <w:pPr>
        <w:pStyle w:val="ItemHead"/>
      </w:pPr>
      <w:r>
        <w:t>10</w:t>
      </w:r>
      <w:r w:rsidR="001116D9">
        <w:t xml:space="preserve">  Paragraph 7.4</w:t>
      </w:r>
    </w:p>
    <w:p w:rsidR="00247F69" w:rsidRPr="00247F69" w:rsidRDefault="001116D9" w:rsidP="00DA19A8">
      <w:pPr>
        <w:pStyle w:val="Item"/>
      </w:pPr>
      <w:r>
        <w:t>After “with which registered provide</w:t>
      </w:r>
      <w:r w:rsidR="00463198">
        <w:t>r</w:t>
      </w:r>
      <w:r>
        <w:t>s” insert “of supports”.</w:t>
      </w:r>
    </w:p>
    <w:p w:rsidR="008E2B58" w:rsidRDefault="008E2B58" w:rsidP="008E2B58">
      <w:pPr>
        <w:pStyle w:val="ItemHead"/>
      </w:pPr>
      <w:r>
        <w:lastRenderedPageBreak/>
        <w:t>1</w:t>
      </w:r>
      <w:r w:rsidR="008B054D">
        <w:t>1</w:t>
      </w:r>
      <w:r>
        <w:t xml:space="preserve">  After paragraph 7.5</w:t>
      </w:r>
    </w:p>
    <w:p w:rsidR="008E2B58" w:rsidRDefault="008E2B58" w:rsidP="008E2B58">
      <w:pPr>
        <w:pStyle w:val="Item"/>
      </w:pPr>
      <w:r>
        <w:t>Insert:</w:t>
      </w:r>
    </w:p>
    <w:p w:rsidR="008E2B58" w:rsidRPr="008E2B58" w:rsidRDefault="008E2B58" w:rsidP="008E2B58">
      <w:pPr>
        <w:pStyle w:val="subsection"/>
      </w:pPr>
      <w:r>
        <w:tab/>
        <w:t>7.5A</w:t>
      </w:r>
      <w:r>
        <w:tab/>
        <w:t>For the registration of SDA providers who are</w:t>
      </w:r>
      <w:r w:rsidR="004C04B5">
        <w:t xml:space="preserve"> registered NDIS providers see the </w:t>
      </w:r>
      <w:r w:rsidR="004C04B5">
        <w:rPr>
          <w:i/>
        </w:rPr>
        <w:t>National Disability Insurance Scheme (Specialist Disability Accommodation Conditions) Rules 2018</w:t>
      </w:r>
      <w:r>
        <w:t>.</w:t>
      </w:r>
    </w:p>
    <w:p w:rsidR="00DA19A8" w:rsidRPr="001160FE" w:rsidRDefault="008B054D" w:rsidP="00DA19A8">
      <w:pPr>
        <w:pStyle w:val="ItemHead"/>
      </w:pPr>
      <w:r>
        <w:t>12</w:t>
      </w:r>
      <w:r w:rsidR="00DA19A8">
        <w:t xml:space="preserve">  Paragraph 7.6 </w:t>
      </w:r>
    </w:p>
    <w:p w:rsidR="00DA19A8" w:rsidRDefault="00DA19A8" w:rsidP="00DA19A8">
      <w:pPr>
        <w:pStyle w:val="Item"/>
      </w:pPr>
      <w:r>
        <w:t>After “under the NDIS” insert “</w:t>
      </w:r>
      <w:r w:rsidRPr="00DA19A8">
        <w:t>in a host jurisdiction that is not a participating jurisdiction”</w:t>
      </w:r>
      <w:r>
        <w:t>.</w:t>
      </w:r>
    </w:p>
    <w:p w:rsidR="00DA19A8" w:rsidRPr="001160FE" w:rsidRDefault="00DA19A8" w:rsidP="00DA19A8">
      <w:pPr>
        <w:pStyle w:val="ItemHead"/>
      </w:pPr>
      <w:r>
        <w:t>1</w:t>
      </w:r>
      <w:r w:rsidR="008B054D">
        <w:t>3</w:t>
      </w:r>
      <w:r>
        <w:t xml:space="preserve">  Note after paragraph 7.6 </w:t>
      </w:r>
    </w:p>
    <w:p w:rsidR="00711111" w:rsidRPr="005C7259" w:rsidRDefault="00DA19A8" w:rsidP="008B054D">
      <w:pPr>
        <w:pStyle w:val="Item"/>
      </w:pPr>
      <w:r>
        <w:t>After “under the NDIS” insert “</w:t>
      </w:r>
      <w:r w:rsidRPr="00DA19A8">
        <w:t>in a host jurisdiction that is not a participating jurisdiction”</w:t>
      </w:r>
      <w:r>
        <w:t>.</w:t>
      </w:r>
    </w:p>
    <w:p w:rsidR="003F25B0" w:rsidRPr="005C7259" w:rsidRDefault="008B054D" w:rsidP="003F25B0">
      <w:pPr>
        <w:pStyle w:val="ItemHead"/>
      </w:pPr>
      <w:r>
        <w:t>14</w:t>
      </w:r>
      <w:r w:rsidR="003F25B0" w:rsidRPr="005C7259">
        <w:t xml:space="preserve">  Note after paragraph 7.33 </w:t>
      </w:r>
    </w:p>
    <w:p w:rsidR="003F25B0" w:rsidRPr="00DA19A8" w:rsidRDefault="003F25B0" w:rsidP="003F25B0">
      <w:pPr>
        <w:pStyle w:val="Item"/>
      </w:pPr>
      <w:r w:rsidRPr="005C7259">
        <w:t>Omit “registered provider’s”, substitute “registered provider of supports’”.</w:t>
      </w:r>
    </w:p>
    <w:p w:rsidR="003F25B0" w:rsidRPr="003F25B0" w:rsidRDefault="003F25B0" w:rsidP="003F25B0">
      <w:pPr>
        <w:pStyle w:val="ItemHead"/>
      </w:pPr>
    </w:p>
    <w:p w:rsidR="003F6F52" w:rsidRPr="00DA182D" w:rsidRDefault="003F6F52" w:rsidP="003761E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B8" w:rsidRDefault="00B065B8" w:rsidP="0048364F">
      <w:pPr>
        <w:spacing w:line="240" w:lineRule="auto"/>
      </w:pPr>
      <w:r>
        <w:separator/>
      </w:r>
    </w:p>
  </w:endnote>
  <w:endnote w:type="continuationSeparator" w:id="0">
    <w:p w:rsidR="00B065B8" w:rsidRDefault="00B065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C246D" w:rsidTr="002C246D">
      <w:tc>
        <w:tcPr>
          <w:tcW w:w="5000" w:type="pct"/>
        </w:tcPr>
        <w:p w:rsidR="002C246D" w:rsidRDefault="002C246D" w:rsidP="002C246D">
          <w:pPr>
            <w:rPr>
              <w:sz w:val="18"/>
            </w:rPr>
          </w:pPr>
        </w:p>
      </w:tc>
    </w:tr>
  </w:tbl>
  <w:p w:rsidR="002C246D" w:rsidRPr="005F1388" w:rsidRDefault="002C246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C246D" w:rsidTr="002C246D">
      <w:tc>
        <w:tcPr>
          <w:tcW w:w="5000" w:type="pct"/>
        </w:tcPr>
        <w:p w:rsidR="002C246D" w:rsidRDefault="002C246D" w:rsidP="002C246D">
          <w:pPr>
            <w:rPr>
              <w:sz w:val="18"/>
            </w:rPr>
          </w:pPr>
        </w:p>
      </w:tc>
    </w:tr>
  </w:tbl>
  <w:p w:rsidR="002C246D" w:rsidRPr="006D3667" w:rsidRDefault="002C246D" w:rsidP="002C2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Default="002C246D" w:rsidP="002C246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C246D" w:rsidTr="002C246D">
      <w:tc>
        <w:tcPr>
          <w:tcW w:w="5000" w:type="pct"/>
        </w:tcPr>
        <w:p w:rsidR="002C246D" w:rsidRDefault="002C246D" w:rsidP="002C246D">
          <w:pPr>
            <w:rPr>
              <w:sz w:val="18"/>
            </w:rPr>
          </w:pPr>
        </w:p>
      </w:tc>
    </w:tr>
  </w:tbl>
  <w:p w:rsidR="002C246D" w:rsidRPr="00486382" w:rsidRDefault="002C246D" w:rsidP="00001201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E33C1C" w:rsidRDefault="002C246D" w:rsidP="002C24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C246D" w:rsidTr="002C246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C246D" w:rsidRDefault="002C246D" w:rsidP="002C24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C246D" w:rsidRDefault="002C246D" w:rsidP="002C246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D73CA">
            <w:rPr>
              <w:i/>
              <w:noProof/>
              <w:sz w:val="18"/>
            </w:rPr>
            <w:t>National Disability Insurance Scheme Amendment (Specialist Disability Accommodation - Participating Jurisdictions) Rule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C246D" w:rsidRDefault="002C246D" w:rsidP="002C246D">
          <w:pPr>
            <w:spacing w:line="0" w:lineRule="atLeast"/>
            <w:jc w:val="right"/>
            <w:rPr>
              <w:sz w:val="18"/>
            </w:rPr>
          </w:pPr>
        </w:p>
      </w:tc>
    </w:tr>
    <w:tr w:rsidR="002C246D" w:rsidTr="002C24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C246D" w:rsidRDefault="002C246D" w:rsidP="002C246D">
          <w:pPr>
            <w:jc w:val="right"/>
            <w:rPr>
              <w:sz w:val="18"/>
            </w:rPr>
          </w:pPr>
        </w:p>
      </w:tc>
    </w:tr>
  </w:tbl>
  <w:p w:rsidR="002C246D" w:rsidRPr="00ED79B6" w:rsidRDefault="002C246D" w:rsidP="002C24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E33C1C" w:rsidRDefault="002C246D" w:rsidP="002C24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C246D" w:rsidTr="002C246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C246D" w:rsidRDefault="002C246D" w:rsidP="002C246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C246D" w:rsidRPr="00B20990" w:rsidRDefault="002C246D" w:rsidP="002C246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640B">
            <w:rPr>
              <w:i/>
              <w:noProof/>
              <w:sz w:val="18"/>
            </w:rPr>
            <w:t>National Disability Insurance Scheme Amendment (Specialist Disability Accommodation - Participating Jurisdictions) Rule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C246D" w:rsidRDefault="002C246D" w:rsidP="002C24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64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246D" w:rsidTr="002C24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C246D" w:rsidRDefault="002C246D" w:rsidP="002C246D">
          <w:pPr>
            <w:rPr>
              <w:sz w:val="18"/>
            </w:rPr>
          </w:pPr>
        </w:p>
      </w:tc>
    </w:tr>
  </w:tbl>
  <w:p w:rsidR="002C246D" w:rsidRPr="00ED79B6" w:rsidRDefault="002C246D" w:rsidP="00001201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E33C1C" w:rsidRDefault="002C24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246D" w:rsidTr="000012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64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640B">
            <w:rPr>
              <w:i/>
              <w:noProof/>
              <w:sz w:val="18"/>
            </w:rPr>
            <w:t>National Disability Insurance Scheme Amendment (Specialist Disability Accommodation - Participating Jurisdictions) Rule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2C246D" w:rsidTr="000012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C246D" w:rsidRDefault="002C246D" w:rsidP="00EE57E8">
          <w:pPr>
            <w:jc w:val="right"/>
            <w:rPr>
              <w:sz w:val="18"/>
            </w:rPr>
          </w:pPr>
        </w:p>
      </w:tc>
    </w:tr>
  </w:tbl>
  <w:p w:rsidR="002C246D" w:rsidRPr="00ED79B6" w:rsidRDefault="002C246D" w:rsidP="00001201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E33C1C" w:rsidRDefault="002C24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246D" w:rsidTr="0000120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21A7">
            <w:rPr>
              <w:i/>
              <w:noProof/>
              <w:sz w:val="18"/>
            </w:rPr>
            <w:t>National Disability Insurance Scheme Amendment (Specialist Disability Accommodation - Participating Jurisdictions) Rule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21A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246D" w:rsidTr="000012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C246D" w:rsidRDefault="002C246D" w:rsidP="00EE57E8">
          <w:pPr>
            <w:rPr>
              <w:sz w:val="18"/>
            </w:rPr>
          </w:pPr>
        </w:p>
      </w:tc>
    </w:tr>
  </w:tbl>
  <w:p w:rsidR="002C246D" w:rsidRPr="00ED79B6" w:rsidRDefault="002C246D" w:rsidP="00001201">
    <w:pPr>
      <w:jc w:val="center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E33C1C" w:rsidRDefault="002C246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246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3C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C246D" w:rsidRDefault="002C246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246D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C246D" w:rsidRDefault="002C246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D73CA">
            <w:rPr>
              <w:i/>
              <w:noProof/>
              <w:sz w:val="18"/>
            </w:rPr>
            <w:t>C:\Users\sr0073\AppData\Local\Arc\HPE CM\Draft SDA Amendment Rule - Circulation 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640B">
            <w:rPr>
              <w:i/>
              <w:noProof/>
              <w:sz w:val="18"/>
            </w:rPr>
            <w:t>17/5/2018 10:39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C246D" w:rsidRPr="00ED79B6" w:rsidRDefault="002C246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B8" w:rsidRDefault="00B065B8" w:rsidP="0048364F">
      <w:pPr>
        <w:spacing w:line="240" w:lineRule="auto"/>
      </w:pPr>
      <w:r>
        <w:separator/>
      </w:r>
    </w:p>
  </w:footnote>
  <w:footnote w:type="continuationSeparator" w:id="0">
    <w:p w:rsidR="00B065B8" w:rsidRDefault="00B065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5F1388" w:rsidRDefault="002C246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5F1388" w:rsidRDefault="002C246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01" w:rsidRPr="005F1388" w:rsidRDefault="00001201" w:rsidP="0000120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01201" w:rsidRPr="00284719" w:rsidRDefault="00001201" w:rsidP="000012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hYmiOQMDAADB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001201" w:rsidRPr="00284719" w:rsidRDefault="00001201" w:rsidP="0000120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C246D" w:rsidRPr="005F1388" w:rsidRDefault="002C246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ED79B6" w:rsidRDefault="002C246D" w:rsidP="002C246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01" w:rsidRPr="005F1388" w:rsidRDefault="00001201" w:rsidP="0000120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01201" w:rsidRPr="00284719" w:rsidRDefault="00001201" w:rsidP="000012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q9BgMAAMg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ZgvqvQYDAADI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001201" w:rsidRPr="00284719" w:rsidRDefault="00001201" w:rsidP="0000120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C246D" w:rsidRPr="00ED79B6" w:rsidRDefault="002C246D" w:rsidP="002C246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6D" w:rsidRPr="00ED79B6" w:rsidRDefault="002C246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01" w:rsidRPr="005F1388" w:rsidRDefault="00001201" w:rsidP="0000120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01201" w:rsidRPr="00284719" w:rsidRDefault="00001201" w:rsidP="000012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TPBgMAAMg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55kUzwYDAADI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001201" w:rsidRPr="00284719" w:rsidRDefault="00001201" w:rsidP="0000120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C246D" w:rsidRPr="00A961C4" w:rsidRDefault="002C246D" w:rsidP="0048364F">
    <w:pPr>
      <w:rPr>
        <w:b/>
        <w:sz w:val="20"/>
      </w:rPr>
    </w:pPr>
  </w:p>
  <w:p w:rsidR="002C246D" w:rsidRPr="00A961C4" w:rsidRDefault="002C246D" w:rsidP="0048364F">
    <w:pPr>
      <w:rPr>
        <w:b/>
        <w:sz w:val="20"/>
      </w:rPr>
    </w:pPr>
  </w:p>
  <w:p w:rsidR="002C246D" w:rsidRPr="00A961C4" w:rsidRDefault="002C246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01" w:rsidRPr="005F1388" w:rsidRDefault="00001201" w:rsidP="0000120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01201" w:rsidRPr="00284719" w:rsidRDefault="00001201" w:rsidP="000012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0;margin-top:11.3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JiHVHUHAwAAyA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001201" w:rsidRPr="00284719" w:rsidRDefault="00001201" w:rsidP="0000120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C246D" w:rsidRPr="00A961C4" w:rsidRDefault="002C246D" w:rsidP="0048364F">
    <w:pPr>
      <w:jc w:val="right"/>
      <w:rPr>
        <w:sz w:val="20"/>
      </w:rPr>
    </w:pPr>
  </w:p>
  <w:p w:rsidR="002C246D" w:rsidRPr="00A961C4" w:rsidRDefault="002C246D" w:rsidP="0048364F">
    <w:pPr>
      <w:jc w:val="right"/>
      <w:rPr>
        <w:b/>
        <w:sz w:val="20"/>
      </w:rPr>
    </w:pPr>
  </w:p>
  <w:p w:rsidR="002C246D" w:rsidRPr="00A961C4" w:rsidRDefault="002C246D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5A08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84B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2C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067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01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A43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AA4E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F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A45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745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4E"/>
    <w:rsid w:val="00000263"/>
    <w:rsid w:val="00001201"/>
    <w:rsid w:val="000113BC"/>
    <w:rsid w:val="000136AF"/>
    <w:rsid w:val="0004044E"/>
    <w:rsid w:val="0005120E"/>
    <w:rsid w:val="00054577"/>
    <w:rsid w:val="00056F75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3830"/>
    <w:rsid w:val="0010745C"/>
    <w:rsid w:val="00110B74"/>
    <w:rsid w:val="001116D9"/>
    <w:rsid w:val="001122FF"/>
    <w:rsid w:val="001160F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17EF"/>
    <w:rsid w:val="001E1D62"/>
    <w:rsid w:val="001E3590"/>
    <w:rsid w:val="001E7407"/>
    <w:rsid w:val="001F1A46"/>
    <w:rsid w:val="00201D27"/>
    <w:rsid w:val="002104B7"/>
    <w:rsid w:val="0021153A"/>
    <w:rsid w:val="002245A6"/>
    <w:rsid w:val="002302EA"/>
    <w:rsid w:val="00232F9D"/>
    <w:rsid w:val="00237614"/>
    <w:rsid w:val="00240749"/>
    <w:rsid w:val="002468D7"/>
    <w:rsid w:val="00247E97"/>
    <w:rsid w:val="00247F69"/>
    <w:rsid w:val="00256C81"/>
    <w:rsid w:val="00262DB3"/>
    <w:rsid w:val="00285CDD"/>
    <w:rsid w:val="00291167"/>
    <w:rsid w:val="0029489E"/>
    <w:rsid w:val="00297ECB"/>
    <w:rsid w:val="002C152A"/>
    <w:rsid w:val="002C246D"/>
    <w:rsid w:val="002D043A"/>
    <w:rsid w:val="002F5879"/>
    <w:rsid w:val="0031713F"/>
    <w:rsid w:val="003222D1"/>
    <w:rsid w:val="0032750F"/>
    <w:rsid w:val="003415D3"/>
    <w:rsid w:val="003442F6"/>
    <w:rsid w:val="00346335"/>
    <w:rsid w:val="00352B0F"/>
    <w:rsid w:val="003561B0"/>
    <w:rsid w:val="003761E9"/>
    <w:rsid w:val="00397893"/>
    <w:rsid w:val="003A15AC"/>
    <w:rsid w:val="003A270F"/>
    <w:rsid w:val="003B0627"/>
    <w:rsid w:val="003C5F2B"/>
    <w:rsid w:val="003C7D35"/>
    <w:rsid w:val="003D0BFE"/>
    <w:rsid w:val="003D5700"/>
    <w:rsid w:val="003F25B0"/>
    <w:rsid w:val="003F6F52"/>
    <w:rsid w:val="004022CA"/>
    <w:rsid w:val="004116CD"/>
    <w:rsid w:val="00414ADE"/>
    <w:rsid w:val="00424CA9"/>
    <w:rsid w:val="004256AE"/>
    <w:rsid w:val="004257BB"/>
    <w:rsid w:val="0044291A"/>
    <w:rsid w:val="004600B0"/>
    <w:rsid w:val="00460499"/>
    <w:rsid w:val="00460FBA"/>
    <w:rsid w:val="00463198"/>
    <w:rsid w:val="00474835"/>
    <w:rsid w:val="004819C7"/>
    <w:rsid w:val="0048364F"/>
    <w:rsid w:val="004877FC"/>
    <w:rsid w:val="00490F2E"/>
    <w:rsid w:val="00496F97"/>
    <w:rsid w:val="004A53EA"/>
    <w:rsid w:val="004B35E7"/>
    <w:rsid w:val="004C04B5"/>
    <w:rsid w:val="004D73CA"/>
    <w:rsid w:val="004F1FAC"/>
    <w:rsid w:val="004F676E"/>
    <w:rsid w:val="004F71C0"/>
    <w:rsid w:val="0050144E"/>
    <w:rsid w:val="00512E4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7259"/>
    <w:rsid w:val="005D5EA1"/>
    <w:rsid w:val="005E098C"/>
    <w:rsid w:val="005E1F8D"/>
    <w:rsid w:val="005E317F"/>
    <w:rsid w:val="005E61D3"/>
    <w:rsid w:val="00600219"/>
    <w:rsid w:val="006065DA"/>
    <w:rsid w:val="00606AA4"/>
    <w:rsid w:val="00622000"/>
    <w:rsid w:val="006336BE"/>
    <w:rsid w:val="00640402"/>
    <w:rsid w:val="00640F78"/>
    <w:rsid w:val="00655D6A"/>
    <w:rsid w:val="00656DE9"/>
    <w:rsid w:val="00663746"/>
    <w:rsid w:val="00672876"/>
    <w:rsid w:val="00677CC2"/>
    <w:rsid w:val="00685F42"/>
    <w:rsid w:val="0069207B"/>
    <w:rsid w:val="006A304E"/>
    <w:rsid w:val="006B7006"/>
    <w:rsid w:val="006C3D77"/>
    <w:rsid w:val="006C7F8C"/>
    <w:rsid w:val="006D148F"/>
    <w:rsid w:val="006D3947"/>
    <w:rsid w:val="006D4C30"/>
    <w:rsid w:val="006D7AB9"/>
    <w:rsid w:val="00700B2C"/>
    <w:rsid w:val="00707322"/>
    <w:rsid w:val="00711111"/>
    <w:rsid w:val="00713084"/>
    <w:rsid w:val="00717463"/>
    <w:rsid w:val="00720FC2"/>
    <w:rsid w:val="00722E89"/>
    <w:rsid w:val="00731E00"/>
    <w:rsid w:val="007321A7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054D"/>
    <w:rsid w:val="008C0629"/>
    <w:rsid w:val="008D0EE0"/>
    <w:rsid w:val="008D7A27"/>
    <w:rsid w:val="008E2B58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2B24"/>
    <w:rsid w:val="009B50E5"/>
    <w:rsid w:val="009C3431"/>
    <w:rsid w:val="009C5989"/>
    <w:rsid w:val="009C6760"/>
    <w:rsid w:val="009C6A32"/>
    <w:rsid w:val="009D08DA"/>
    <w:rsid w:val="00A06860"/>
    <w:rsid w:val="00A075E2"/>
    <w:rsid w:val="00A136F5"/>
    <w:rsid w:val="00A231E2"/>
    <w:rsid w:val="00A2550D"/>
    <w:rsid w:val="00A379BB"/>
    <w:rsid w:val="00A4169B"/>
    <w:rsid w:val="00A45C2B"/>
    <w:rsid w:val="00A50D55"/>
    <w:rsid w:val="00A52FDA"/>
    <w:rsid w:val="00A64912"/>
    <w:rsid w:val="00A700D4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065B8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640B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471F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19A8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BBA"/>
    <w:rsid w:val="00E92E27"/>
    <w:rsid w:val="00E9586B"/>
    <w:rsid w:val="00E97334"/>
    <w:rsid w:val="00EB3A99"/>
    <w:rsid w:val="00EB65F8"/>
    <w:rsid w:val="00ED4928"/>
    <w:rsid w:val="00EE27B1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1AA2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FA597"/>
  <w15:docId w15:val="{3B026547-A41B-4EE9-9F2C-74CF5517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locked/>
    <w:rsid w:val="001E1D62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0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0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0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0D4"/>
    <w:rPr>
      <w:b/>
      <w:bCs/>
    </w:rPr>
  </w:style>
  <w:style w:type="paragraph" w:customStyle="1" w:styleId="Default">
    <w:name w:val="Default"/>
    <w:rsid w:val="000012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0073\AppData\Local\Packages\Microsoft.MicrosoftEdge_8wekyb3d8bbwe\TempState\Downloads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0</TotalTime>
  <Pages>7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RUBENSTEIN, Sarah</dc:creator>
  <cp:lastModifiedBy>BORG, Stacey</cp:lastModifiedBy>
  <cp:revision>3</cp:revision>
  <cp:lastPrinted>2018-03-07T03:32:00Z</cp:lastPrinted>
  <dcterms:created xsi:type="dcterms:W3CDTF">2018-05-17T00:39:00Z</dcterms:created>
  <dcterms:modified xsi:type="dcterms:W3CDTF">2018-05-17T00:39:00Z</dcterms:modified>
</cp:coreProperties>
</file>