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heme="minorBidi"/>
          <w:b w:val="0"/>
          <w:sz w:val="22"/>
          <w:szCs w:val="22"/>
          <w:u w:val="single"/>
        </w:rPr>
        <w:id w:val="962787086"/>
        <w:lock w:val="contentLocked"/>
        <w:placeholder>
          <w:docPart w:val="2A97DE18EBC34449B131843B3565C3D7"/>
        </w:placeholder>
        <w:group/>
      </w:sdtPr>
      <w:sdtEndPr>
        <w:rPr>
          <w:rFonts w:eastAsiaTheme="minorEastAsia"/>
          <w:szCs w:val="24"/>
          <w:u w:val="none"/>
        </w:rPr>
      </w:sdtEndPr>
      <w:sdtContent>
        <w:p w14:paraId="6FBC454C" w14:textId="77777777" w:rsidR="002B1DB3" w:rsidRPr="00096B91" w:rsidRDefault="002B1DB3" w:rsidP="00733402">
          <w:pPr>
            <w:pStyle w:val="Title"/>
            <w:rPr>
              <w:rFonts w:ascii="Times New Roman" w:hAnsi="Times New Roman"/>
              <w:u w:val="single"/>
            </w:rPr>
          </w:pPr>
          <w:r w:rsidRPr="00096B91">
            <w:rPr>
              <w:rFonts w:ascii="Times New Roman" w:hAnsi="Times New Roman"/>
              <w:u w:val="single"/>
            </w:rPr>
            <w:t>EXPLANATORY STATEMENT</w:t>
          </w:r>
        </w:p>
        <w:p w14:paraId="24BB59D7" w14:textId="77777777" w:rsidR="002B1DB3" w:rsidRPr="00096B91" w:rsidRDefault="00D45554" w:rsidP="00733402">
          <w:pPr>
            <w:jc w:val="center"/>
            <w:rPr>
              <w:rFonts w:ascii="Times New Roman" w:hAnsi="Times New Roman" w:cs="Times New Roman"/>
              <w:sz w:val="24"/>
            </w:rPr>
          </w:pPr>
        </w:p>
      </w:sdtContent>
    </w:sdt>
    <w:p w14:paraId="42724FDE" w14:textId="77777777" w:rsidR="002B1DB3" w:rsidRPr="00454722" w:rsidRDefault="002B1DB3" w:rsidP="00733402">
      <w:pPr>
        <w:pStyle w:val="Title"/>
        <w:rPr>
          <w:rFonts w:ascii="Times New Roman" w:hAnsi="Times New Roman"/>
          <w:b w:val="0"/>
          <w:sz w:val="20"/>
          <w:szCs w:val="16"/>
          <w:u w:val="single"/>
        </w:rPr>
      </w:pPr>
    </w:p>
    <w:p w14:paraId="366ECB6B" w14:textId="6B7BDAF0" w:rsidR="00583782" w:rsidRPr="001A2303" w:rsidRDefault="00D45554" w:rsidP="001A2303">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2A97DE18EBC34449B131843B3565C3D7"/>
          </w:placeholder>
          <w:group/>
        </w:sdtPr>
        <w:sdtEndPr/>
        <w:sdtContent>
          <w:r w:rsidR="002B1DB3" w:rsidRPr="00096B91">
            <w:rPr>
              <w:rFonts w:ascii="Times New Roman" w:hAnsi="Times New Roman" w:cs="Times New Roman"/>
              <w:sz w:val="24"/>
              <w:u w:val="single"/>
            </w:rPr>
            <w:t>Issued by Authority of the</w:t>
          </w:r>
        </w:sdtContent>
      </w:sdt>
      <w:r w:rsidR="002B1DB3" w:rsidRPr="00096B91">
        <w:rPr>
          <w:rFonts w:ascii="Times New Roman" w:hAnsi="Times New Roman" w:cs="Times New Roman"/>
          <w:sz w:val="24"/>
          <w:u w:val="single"/>
        </w:rPr>
        <w:t xml:space="preserve"> </w:t>
      </w:r>
      <w:r w:rsidR="00A95008">
        <w:rPr>
          <w:rFonts w:ascii="Times New Roman" w:hAnsi="Times New Roman" w:cs="Times New Roman"/>
          <w:sz w:val="24"/>
          <w:u w:val="single"/>
        </w:rPr>
        <w:t>Assistant</w:t>
      </w:r>
      <w:r w:rsidR="0072221F">
        <w:rPr>
          <w:rFonts w:ascii="Times New Roman" w:hAnsi="Times New Roman" w:cs="Times New Roman"/>
          <w:sz w:val="24"/>
          <w:u w:val="single"/>
        </w:rPr>
        <w:t xml:space="preserve"> </w:t>
      </w:r>
      <w:r w:rsidR="009A504B">
        <w:rPr>
          <w:rFonts w:ascii="Times New Roman" w:hAnsi="Times New Roman" w:cs="Times New Roman"/>
          <w:color w:val="000000" w:themeColor="text1"/>
          <w:sz w:val="24"/>
          <w:u w:val="single"/>
        </w:rPr>
        <w:t xml:space="preserve">Minister </w:t>
      </w:r>
      <w:r w:rsidR="009A504B" w:rsidRPr="00484E8E">
        <w:rPr>
          <w:rFonts w:ascii="Times New Roman" w:hAnsi="Times New Roman" w:cs="Times New Roman"/>
          <w:color w:val="000000" w:themeColor="text1"/>
          <w:sz w:val="24"/>
          <w:u w:val="single"/>
        </w:rPr>
        <w:t>for Agriculture</w:t>
      </w:r>
      <w:r w:rsidR="005E69FD">
        <w:rPr>
          <w:rFonts w:ascii="Times New Roman" w:hAnsi="Times New Roman" w:cs="Times New Roman"/>
          <w:color w:val="000000" w:themeColor="text1"/>
          <w:sz w:val="24"/>
          <w:u w:val="single"/>
        </w:rPr>
        <w:t xml:space="preserve"> and Water Resources</w:t>
      </w:r>
    </w:p>
    <w:p w14:paraId="537EA48E" w14:textId="77777777" w:rsidR="002B1DB3" w:rsidRPr="001A2303" w:rsidRDefault="00583782" w:rsidP="001A2303">
      <w:pPr>
        <w:pStyle w:val="AFMANormal"/>
        <w:jc w:val="center"/>
        <w:rPr>
          <w:i/>
        </w:rPr>
      </w:pPr>
      <w:r w:rsidRPr="001A2303">
        <w:rPr>
          <w:i/>
        </w:rPr>
        <w:t>Primary Industries Research and Development Act 1989</w:t>
      </w:r>
    </w:p>
    <w:p w14:paraId="3C7BCFE0" w14:textId="65801C1B" w:rsidR="002B1DB3" w:rsidRPr="003B1B23" w:rsidRDefault="001A2303" w:rsidP="001A2303">
      <w:pPr>
        <w:pStyle w:val="AFMANormal"/>
        <w:jc w:val="center"/>
        <w:rPr>
          <w:i/>
        </w:rPr>
      </w:pPr>
      <w:r w:rsidRPr="00C246C6">
        <w:rPr>
          <w:i/>
        </w:rPr>
        <w:t>Fisheries Research and Development Corpor</w:t>
      </w:r>
      <w:r>
        <w:rPr>
          <w:i/>
        </w:rPr>
        <w:t>ation Amendment</w:t>
      </w:r>
      <w:r w:rsidR="002B3BD7">
        <w:rPr>
          <w:i/>
        </w:rPr>
        <w:t xml:space="preserve"> (Fishing Levy)</w:t>
      </w:r>
      <w:r w:rsidR="00F40C8E">
        <w:rPr>
          <w:i/>
        </w:rPr>
        <w:t xml:space="preserve"> Regulation</w:t>
      </w:r>
      <w:r w:rsidR="00934FC9">
        <w:rPr>
          <w:i/>
        </w:rPr>
        <w:t>s</w:t>
      </w:r>
      <w:r w:rsidR="00F40C8E">
        <w:rPr>
          <w:i/>
        </w:rPr>
        <w:t> 201</w:t>
      </w:r>
      <w:r w:rsidR="003300E4">
        <w:rPr>
          <w:i/>
        </w:rPr>
        <w:t>8</w:t>
      </w:r>
    </w:p>
    <w:p w14:paraId="74E29A9D" w14:textId="77777777" w:rsidR="002B1DB3" w:rsidRPr="0031429D" w:rsidRDefault="002B1DB3" w:rsidP="00733402">
      <w:pPr>
        <w:rPr>
          <w:rFonts w:ascii="Times New Roman" w:hAnsi="Times New Roman" w:cs="Times New Roman"/>
          <w:sz w:val="24"/>
        </w:rPr>
      </w:pPr>
    </w:p>
    <w:p w14:paraId="34527BDC" w14:textId="4A260162" w:rsidR="00642651" w:rsidRDefault="00642651" w:rsidP="00CA727C">
      <w:pPr>
        <w:pStyle w:val="AFMANormal"/>
        <w:spacing w:before="0"/>
        <w:jc w:val="left"/>
        <w:rPr>
          <w:szCs w:val="24"/>
        </w:rPr>
      </w:pPr>
      <w:r>
        <w:rPr>
          <w:szCs w:val="24"/>
        </w:rPr>
        <w:t xml:space="preserve">The </w:t>
      </w:r>
      <w:r w:rsidRPr="00484E8E">
        <w:rPr>
          <w:i/>
          <w:snapToGrid w:val="0"/>
          <w:color w:val="000000" w:themeColor="text1"/>
        </w:rPr>
        <w:t>Primary Industries Research and Development Act 1989</w:t>
      </w:r>
      <w:r>
        <w:rPr>
          <w:i/>
          <w:snapToGrid w:val="0"/>
          <w:color w:val="000000" w:themeColor="text1"/>
        </w:rPr>
        <w:t xml:space="preserve"> </w:t>
      </w:r>
      <w:r>
        <w:rPr>
          <w:snapToGrid w:val="0"/>
          <w:color w:val="000000" w:themeColor="text1"/>
        </w:rPr>
        <w:t>(the Act) provides for the undertaking of research and development relating to primary industries and natural resources</w:t>
      </w:r>
      <w:r w:rsidR="005A7814">
        <w:rPr>
          <w:snapToGrid w:val="0"/>
          <w:color w:val="000000" w:themeColor="text1"/>
        </w:rPr>
        <w:t>, and for related purposes</w:t>
      </w:r>
      <w:r w:rsidR="007F5DD6">
        <w:rPr>
          <w:snapToGrid w:val="0"/>
          <w:color w:val="000000" w:themeColor="text1"/>
        </w:rPr>
        <w:t>.</w:t>
      </w:r>
    </w:p>
    <w:p w14:paraId="5B668674" w14:textId="77777777" w:rsidR="00642651" w:rsidRDefault="00642651" w:rsidP="00CA727C">
      <w:pPr>
        <w:pStyle w:val="AFMANormal"/>
        <w:spacing w:before="0"/>
        <w:jc w:val="left"/>
        <w:rPr>
          <w:szCs w:val="24"/>
        </w:rPr>
      </w:pPr>
    </w:p>
    <w:p w14:paraId="074100B0" w14:textId="77777777" w:rsidR="00AD4AEB" w:rsidRDefault="00CA727C" w:rsidP="00CA727C">
      <w:pPr>
        <w:pStyle w:val="AFMANormal"/>
        <w:spacing w:before="0"/>
        <w:jc w:val="left"/>
        <w:rPr>
          <w:szCs w:val="24"/>
        </w:rPr>
      </w:pPr>
      <w:r w:rsidRPr="00007472">
        <w:rPr>
          <w:szCs w:val="24"/>
        </w:rPr>
        <w:t xml:space="preserve">Section 149 of the </w:t>
      </w:r>
      <w:r>
        <w:rPr>
          <w:szCs w:val="24"/>
        </w:rPr>
        <w:t xml:space="preserve">Act provides </w:t>
      </w:r>
      <w:r w:rsidRPr="00007472">
        <w:rPr>
          <w:szCs w:val="24"/>
        </w:rPr>
        <w:t>that the Govern</w:t>
      </w:r>
      <w:r>
        <w:rPr>
          <w:szCs w:val="24"/>
        </w:rPr>
        <w:t>or-General may make regulations</w:t>
      </w:r>
      <w:r w:rsidRPr="00007472">
        <w:rPr>
          <w:szCs w:val="24"/>
        </w:rPr>
        <w:t xml:space="preserve"> not inconsistent with the Act, prescribing matters required by the Act to be prescribed, or necessary or convenient to be prescribed for carrying out or giving effect to the Act.</w:t>
      </w:r>
      <w:r w:rsidR="00E32A22">
        <w:rPr>
          <w:szCs w:val="24"/>
        </w:rPr>
        <w:t xml:space="preserve"> </w:t>
      </w:r>
    </w:p>
    <w:p w14:paraId="63C40CAB" w14:textId="77777777" w:rsidR="00AD4AEB" w:rsidRDefault="00AD4AEB" w:rsidP="00CA727C">
      <w:pPr>
        <w:pStyle w:val="AFMANormal"/>
        <w:spacing w:before="0"/>
        <w:jc w:val="left"/>
        <w:rPr>
          <w:szCs w:val="24"/>
        </w:rPr>
      </w:pPr>
    </w:p>
    <w:p w14:paraId="7326E6D1" w14:textId="4D80E16C" w:rsidR="00CA727C" w:rsidRDefault="00AD4AEB" w:rsidP="00CA727C">
      <w:pPr>
        <w:pStyle w:val="AFMANormal"/>
        <w:spacing w:before="0"/>
        <w:jc w:val="left"/>
        <w:rPr>
          <w:szCs w:val="24"/>
        </w:rPr>
      </w:pPr>
      <w:r w:rsidRPr="00E27BC2">
        <w:rPr>
          <w:szCs w:val="24"/>
        </w:rPr>
        <w:t>Subsection 5(1) of the Act allows a levy to be attached to a</w:t>
      </w:r>
      <w:r>
        <w:rPr>
          <w:szCs w:val="24"/>
        </w:rPr>
        <w:t xml:space="preserve"> </w:t>
      </w:r>
      <w:r w:rsidR="008723C2">
        <w:rPr>
          <w:szCs w:val="24"/>
        </w:rPr>
        <w:t>R</w:t>
      </w:r>
      <w:r>
        <w:rPr>
          <w:szCs w:val="24"/>
        </w:rPr>
        <w:t xml:space="preserve">esearch and </w:t>
      </w:r>
      <w:r w:rsidR="008723C2">
        <w:rPr>
          <w:szCs w:val="24"/>
        </w:rPr>
        <w:t>D</w:t>
      </w:r>
      <w:r>
        <w:rPr>
          <w:szCs w:val="24"/>
        </w:rPr>
        <w:t xml:space="preserve">evelopment </w:t>
      </w:r>
      <w:r w:rsidR="008723C2">
        <w:rPr>
          <w:szCs w:val="24"/>
        </w:rPr>
        <w:t>C</w:t>
      </w:r>
      <w:r>
        <w:rPr>
          <w:szCs w:val="24"/>
        </w:rPr>
        <w:t>orporation</w:t>
      </w:r>
      <w:r w:rsidRPr="00E27BC2">
        <w:rPr>
          <w:szCs w:val="24"/>
        </w:rPr>
        <w:t xml:space="preserve"> by way of regulations.</w:t>
      </w:r>
      <w:r>
        <w:rPr>
          <w:szCs w:val="24"/>
        </w:rPr>
        <w:t xml:space="preserve"> </w:t>
      </w:r>
      <w:r w:rsidR="00B70E85">
        <w:rPr>
          <w:szCs w:val="24"/>
        </w:rPr>
        <w:t>Paragraph</w:t>
      </w:r>
      <w:r w:rsidR="00B70E85" w:rsidRPr="00E27BC2">
        <w:rPr>
          <w:szCs w:val="24"/>
        </w:rPr>
        <w:t xml:space="preserve"> </w:t>
      </w:r>
      <w:r w:rsidRPr="00E27BC2">
        <w:rPr>
          <w:szCs w:val="24"/>
        </w:rPr>
        <w:t>5(3)</w:t>
      </w:r>
      <w:r w:rsidR="00B70E85">
        <w:rPr>
          <w:szCs w:val="24"/>
        </w:rPr>
        <w:t>(a)</w:t>
      </w:r>
      <w:r w:rsidRPr="00E27BC2">
        <w:rPr>
          <w:szCs w:val="24"/>
        </w:rPr>
        <w:t xml:space="preserve"> of the Act requires t</w:t>
      </w:r>
      <w:r w:rsidR="005F7077">
        <w:rPr>
          <w:szCs w:val="24"/>
        </w:rPr>
        <w:t>hat</w:t>
      </w:r>
      <w:r w:rsidR="002B57A6">
        <w:rPr>
          <w:szCs w:val="24"/>
        </w:rPr>
        <w:t xml:space="preserve"> if </w:t>
      </w:r>
      <w:r>
        <w:rPr>
          <w:szCs w:val="24"/>
        </w:rPr>
        <w:t>regulation</w:t>
      </w:r>
      <w:r w:rsidR="002B57A6">
        <w:rPr>
          <w:szCs w:val="24"/>
        </w:rPr>
        <w:t>s attach</w:t>
      </w:r>
      <w:r>
        <w:rPr>
          <w:szCs w:val="24"/>
        </w:rPr>
        <w:t xml:space="preserve"> a levy to a</w:t>
      </w:r>
      <w:r w:rsidRPr="00E27BC2">
        <w:rPr>
          <w:szCs w:val="24"/>
        </w:rPr>
        <w:t xml:space="preserve"> </w:t>
      </w:r>
      <w:r w:rsidR="008723C2">
        <w:rPr>
          <w:szCs w:val="24"/>
        </w:rPr>
        <w:t>R</w:t>
      </w:r>
      <w:r>
        <w:rPr>
          <w:szCs w:val="24"/>
        </w:rPr>
        <w:t xml:space="preserve">esearch and </w:t>
      </w:r>
      <w:r w:rsidR="008723C2">
        <w:rPr>
          <w:szCs w:val="24"/>
        </w:rPr>
        <w:t>Development C</w:t>
      </w:r>
      <w:r>
        <w:rPr>
          <w:szCs w:val="24"/>
        </w:rPr>
        <w:t>orporation</w:t>
      </w:r>
      <w:r w:rsidRPr="00E27BC2">
        <w:rPr>
          <w:szCs w:val="24"/>
        </w:rPr>
        <w:t xml:space="preserve">, then the regulation must </w:t>
      </w:r>
      <w:r>
        <w:rPr>
          <w:szCs w:val="24"/>
        </w:rPr>
        <w:t xml:space="preserve">also </w:t>
      </w:r>
      <w:r w:rsidRPr="00E27BC2">
        <w:rPr>
          <w:szCs w:val="24"/>
        </w:rPr>
        <w:t>declare the whole or a specified proportion of the levy to be the research component of the levy.</w:t>
      </w:r>
    </w:p>
    <w:p w14:paraId="3671D2F1" w14:textId="77777777" w:rsidR="0000329F" w:rsidRDefault="0000329F" w:rsidP="00CA727C">
      <w:pPr>
        <w:pStyle w:val="AFMANormal"/>
        <w:spacing w:before="0"/>
        <w:jc w:val="left"/>
        <w:rPr>
          <w:szCs w:val="24"/>
        </w:rPr>
      </w:pPr>
    </w:p>
    <w:p w14:paraId="47B63A7F" w14:textId="037359BC" w:rsidR="005A20A3" w:rsidRDefault="00E32A22" w:rsidP="0000329F">
      <w:pPr>
        <w:pStyle w:val="AFMANormal"/>
        <w:spacing w:before="0"/>
        <w:jc w:val="left"/>
        <w:rPr>
          <w:szCs w:val="24"/>
        </w:rPr>
      </w:pPr>
      <w:r>
        <w:t xml:space="preserve">The </w:t>
      </w:r>
      <w:r w:rsidRPr="00AB11C1">
        <w:rPr>
          <w:i/>
          <w:szCs w:val="24"/>
        </w:rPr>
        <w:t xml:space="preserve">Fisheries Research and Development Corporation Regulations 1991 </w:t>
      </w:r>
      <w:r w:rsidRPr="00AB11C1">
        <w:rPr>
          <w:szCs w:val="24"/>
        </w:rPr>
        <w:t>(</w:t>
      </w:r>
      <w:r>
        <w:rPr>
          <w:szCs w:val="24"/>
        </w:rPr>
        <w:t xml:space="preserve">the </w:t>
      </w:r>
      <w:r w:rsidR="00AD51E9">
        <w:rPr>
          <w:szCs w:val="24"/>
        </w:rPr>
        <w:t>FRDC</w:t>
      </w:r>
      <w:r w:rsidRPr="00AB11C1">
        <w:rPr>
          <w:szCs w:val="24"/>
        </w:rPr>
        <w:t xml:space="preserve"> Regulations</w:t>
      </w:r>
      <w:r>
        <w:rPr>
          <w:szCs w:val="24"/>
        </w:rPr>
        <w:t xml:space="preserve">) establish the Fisheries Research and Development Corporation (FRDC) </w:t>
      </w:r>
      <w:r w:rsidR="00A658FB">
        <w:rPr>
          <w:szCs w:val="24"/>
        </w:rPr>
        <w:t>in respect of the fishing industry</w:t>
      </w:r>
      <w:r w:rsidR="005F7077">
        <w:rPr>
          <w:szCs w:val="24"/>
        </w:rPr>
        <w:t xml:space="preserve">. </w:t>
      </w:r>
      <w:proofErr w:type="spellStart"/>
      <w:r w:rsidR="00B70E85">
        <w:rPr>
          <w:szCs w:val="24"/>
        </w:rPr>
        <w:t>Subregulation</w:t>
      </w:r>
      <w:proofErr w:type="spellEnd"/>
      <w:r w:rsidR="00B70E85" w:rsidRPr="00E27BC2">
        <w:rPr>
          <w:szCs w:val="24"/>
        </w:rPr>
        <w:t xml:space="preserve"> </w:t>
      </w:r>
      <w:proofErr w:type="gramStart"/>
      <w:r w:rsidR="005F7077" w:rsidRPr="00E27BC2">
        <w:rPr>
          <w:szCs w:val="24"/>
        </w:rPr>
        <w:t>4</w:t>
      </w:r>
      <w:r w:rsidR="00B70E85">
        <w:rPr>
          <w:szCs w:val="24"/>
        </w:rPr>
        <w:t>A(</w:t>
      </w:r>
      <w:proofErr w:type="gramEnd"/>
      <w:r w:rsidR="00B70E85">
        <w:rPr>
          <w:szCs w:val="24"/>
        </w:rPr>
        <w:t xml:space="preserve">1) </w:t>
      </w:r>
      <w:r w:rsidR="005F7077" w:rsidRPr="00E27BC2">
        <w:rPr>
          <w:szCs w:val="24"/>
        </w:rPr>
        <w:t xml:space="preserve">of the </w:t>
      </w:r>
      <w:r w:rsidR="00AD51E9">
        <w:rPr>
          <w:szCs w:val="24"/>
        </w:rPr>
        <w:t>FRDC</w:t>
      </w:r>
      <w:r w:rsidR="005F7077">
        <w:rPr>
          <w:szCs w:val="24"/>
        </w:rPr>
        <w:t xml:space="preserve"> Regulations</w:t>
      </w:r>
      <w:r>
        <w:rPr>
          <w:szCs w:val="24"/>
        </w:rPr>
        <w:t xml:space="preserve"> </w:t>
      </w:r>
      <w:r w:rsidR="00AD4AEB" w:rsidRPr="00E27BC2">
        <w:rPr>
          <w:szCs w:val="24"/>
        </w:rPr>
        <w:t xml:space="preserve">attaches </w:t>
      </w:r>
      <w:r w:rsidR="00AD4AEB">
        <w:rPr>
          <w:szCs w:val="24"/>
        </w:rPr>
        <w:t xml:space="preserve">the fishing levy imposed by section 5 of the </w:t>
      </w:r>
      <w:r w:rsidR="00AD4AEB" w:rsidRPr="00E27BC2">
        <w:rPr>
          <w:i/>
          <w:szCs w:val="24"/>
        </w:rPr>
        <w:t>Fishing Levy Act 1991</w:t>
      </w:r>
      <w:r w:rsidR="00AD4AEB" w:rsidRPr="00E27BC2">
        <w:rPr>
          <w:szCs w:val="24"/>
        </w:rPr>
        <w:t xml:space="preserve"> </w:t>
      </w:r>
      <w:r w:rsidR="00AD4AEB">
        <w:rPr>
          <w:szCs w:val="24"/>
        </w:rPr>
        <w:t>to the FRDC.</w:t>
      </w:r>
      <w:r w:rsidR="005F7077">
        <w:rPr>
          <w:szCs w:val="24"/>
        </w:rPr>
        <w:t xml:space="preserve"> </w:t>
      </w:r>
      <w:proofErr w:type="spellStart"/>
      <w:r w:rsidR="001A3D9A">
        <w:rPr>
          <w:szCs w:val="24"/>
        </w:rPr>
        <w:t>Subregulation</w:t>
      </w:r>
      <w:proofErr w:type="spellEnd"/>
      <w:r w:rsidR="001A3D9A">
        <w:rPr>
          <w:szCs w:val="24"/>
        </w:rPr>
        <w:t xml:space="preserve"> </w:t>
      </w:r>
      <w:proofErr w:type="gramStart"/>
      <w:r w:rsidR="005F7077">
        <w:rPr>
          <w:szCs w:val="24"/>
        </w:rPr>
        <w:t>4A(</w:t>
      </w:r>
      <w:proofErr w:type="gramEnd"/>
      <w:r w:rsidR="005F7077">
        <w:rPr>
          <w:szCs w:val="24"/>
        </w:rPr>
        <w:t xml:space="preserve">2) </w:t>
      </w:r>
      <w:r>
        <w:rPr>
          <w:szCs w:val="24"/>
        </w:rPr>
        <w:t xml:space="preserve">specifies the proportion of </w:t>
      </w:r>
      <w:r w:rsidR="00B70E85">
        <w:rPr>
          <w:szCs w:val="24"/>
        </w:rPr>
        <w:t xml:space="preserve">the fishing </w:t>
      </w:r>
      <w:r>
        <w:rPr>
          <w:szCs w:val="24"/>
        </w:rPr>
        <w:t>levy</w:t>
      </w:r>
      <w:r w:rsidR="00A658FB">
        <w:rPr>
          <w:szCs w:val="24"/>
        </w:rPr>
        <w:t xml:space="preserve"> </w:t>
      </w:r>
      <w:r w:rsidR="00B70E85">
        <w:rPr>
          <w:szCs w:val="24"/>
        </w:rPr>
        <w:t xml:space="preserve">to be the research component of that levy for the purpose of paragraph 5(3)(a) of the Act. This would enable an amount equal to the research component of the levy </w:t>
      </w:r>
      <w:r w:rsidR="00A658FB">
        <w:rPr>
          <w:szCs w:val="24"/>
        </w:rPr>
        <w:t>collected from the fishing industry</w:t>
      </w:r>
      <w:r>
        <w:rPr>
          <w:szCs w:val="24"/>
        </w:rPr>
        <w:t xml:space="preserve"> to be </w:t>
      </w:r>
      <w:r w:rsidR="00A658FB">
        <w:rPr>
          <w:szCs w:val="24"/>
        </w:rPr>
        <w:t xml:space="preserve">paid to the FRDC </w:t>
      </w:r>
      <w:r w:rsidR="0034791A">
        <w:rPr>
          <w:szCs w:val="24"/>
        </w:rPr>
        <w:t xml:space="preserve">in accordance with </w:t>
      </w:r>
      <w:r w:rsidR="0072221F">
        <w:rPr>
          <w:szCs w:val="24"/>
        </w:rPr>
        <w:t>s</w:t>
      </w:r>
      <w:r w:rsidR="0034791A">
        <w:rPr>
          <w:szCs w:val="24"/>
        </w:rPr>
        <w:t>ection 30</w:t>
      </w:r>
      <w:r w:rsidR="00B70E85">
        <w:rPr>
          <w:szCs w:val="24"/>
        </w:rPr>
        <w:t>A</w:t>
      </w:r>
      <w:r w:rsidR="0034791A">
        <w:rPr>
          <w:szCs w:val="24"/>
        </w:rPr>
        <w:t xml:space="preserve"> of the Act</w:t>
      </w:r>
      <w:r>
        <w:rPr>
          <w:szCs w:val="24"/>
        </w:rPr>
        <w:t xml:space="preserve">. </w:t>
      </w:r>
    </w:p>
    <w:p w14:paraId="34EEF6E6" w14:textId="77777777" w:rsidR="005A20A3" w:rsidRDefault="005A20A3" w:rsidP="0000329F">
      <w:pPr>
        <w:pStyle w:val="AFMANormal"/>
        <w:spacing w:before="0"/>
        <w:jc w:val="left"/>
        <w:rPr>
          <w:szCs w:val="24"/>
        </w:rPr>
      </w:pPr>
    </w:p>
    <w:p w14:paraId="7E4F36B1" w14:textId="42B516AB" w:rsidR="00D76C04" w:rsidRDefault="00D76C04" w:rsidP="00D76C04">
      <w:pPr>
        <w:pStyle w:val="AFMANormal"/>
        <w:spacing w:before="0"/>
        <w:jc w:val="left"/>
        <w:rPr>
          <w:szCs w:val="24"/>
        </w:rPr>
      </w:pPr>
      <w:r>
        <w:t xml:space="preserve">The </w:t>
      </w:r>
      <w:r w:rsidRPr="00CA672A">
        <w:rPr>
          <w:i/>
        </w:rPr>
        <w:t>Fisheries Research and Development Corporation Amendment (Fishing Levy</w:t>
      </w:r>
      <w:r>
        <w:rPr>
          <w:i/>
        </w:rPr>
        <w:t>)</w:t>
      </w:r>
      <w:r w:rsidRPr="00CA672A">
        <w:rPr>
          <w:i/>
        </w:rPr>
        <w:t xml:space="preserve"> Regulation</w:t>
      </w:r>
      <w:r>
        <w:rPr>
          <w:i/>
        </w:rPr>
        <w:t>s</w:t>
      </w:r>
      <w:r w:rsidRPr="00CA672A">
        <w:rPr>
          <w:i/>
        </w:rPr>
        <w:t> 201</w:t>
      </w:r>
      <w:r>
        <w:rPr>
          <w:i/>
        </w:rPr>
        <w:t xml:space="preserve">8 </w:t>
      </w:r>
      <w:r>
        <w:t xml:space="preserve">(the Regulations) amend the </w:t>
      </w:r>
      <w:r w:rsidR="00AD51E9">
        <w:rPr>
          <w:szCs w:val="24"/>
        </w:rPr>
        <w:t>FRDC</w:t>
      </w:r>
      <w:r w:rsidRPr="00AB11C1">
        <w:rPr>
          <w:szCs w:val="24"/>
        </w:rPr>
        <w:t xml:space="preserve"> Regulations to </w:t>
      </w:r>
      <w:r w:rsidR="00B77841">
        <w:rPr>
          <w:szCs w:val="24"/>
        </w:rPr>
        <w:t xml:space="preserve">provide that </w:t>
      </w:r>
      <w:r w:rsidR="002A10BA">
        <w:rPr>
          <w:szCs w:val="24"/>
        </w:rPr>
        <w:t xml:space="preserve">the </w:t>
      </w:r>
      <w:r w:rsidR="00D71A42">
        <w:rPr>
          <w:szCs w:val="24"/>
        </w:rPr>
        <w:t xml:space="preserve">percentage </w:t>
      </w:r>
      <w:r>
        <w:rPr>
          <w:szCs w:val="24"/>
        </w:rPr>
        <w:t xml:space="preserve">of the fishing levy </w:t>
      </w:r>
      <w:r w:rsidR="00D71A42">
        <w:rPr>
          <w:szCs w:val="24"/>
        </w:rPr>
        <w:t xml:space="preserve">amount that is the research component and </w:t>
      </w:r>
      <w:r w:rsidR="00B77841">
        <w:rPr>
          <w:szCs w:val="24"/>
        </w:rPr>
        <w:t xml:space="preserve">payable to the FRDC is 6.55 per cent for the financial year commencing on 1 July 2017. </w:t>
      </w:r>
      <w:r>
        <w:rPr>
          <w:szCs w:val="24"/>
        </w:rPr>
        <w:t xml:space="preserve">  </w:t>
      </w:r>
    </w:p>
    <w:p w14:paraId="46B0FD20" w14:textId="77777777" w:rsidR="00D76C04" w:rsidRDefault="00D76C04" w:rsidP="005A20A3">
      <w:pPr>
        <w:pStyle w:val="AFMANormal"/>
        <w:spacing w:before="0"/>
        <w:jc w:val="left"/>
        <w:rPr>
          <w:szCs w:val="24"/>
        </w:rPr>
      </w:pPr>
    </w:p>
    <w:p w14:paraId="7A5CFCFE" w14:textId="773944F2" w:rsidR="000334DE" w:rsidRDefault="00837C3A" w:rsidP="00837C3A">
      <w:pPr>
        <w:rPr>
          <w:rFonts w:ascii="Times New Roman" w:hAnsi="Times New Roman" w:cs="Times New Roman"/>
          <w:sz w:val="24"/>
        </w:rPr>
      </w:pPr>
      <w:r w:rsidRPr="0068137C">
        <w:rPr>
          <w:rFonts w:ascii="Times New Roman" w:hAnsi="Times New Roman" w:cs="Times New Roman"/>
          <w:sz w:val="24"/>
        </w:rPr>
        <w:t xml:space="preserve">The proportion of the fishing levy that comprises the research component is derived from the gross value of production (GVP) of Commonwealth managed fisheries, as determined by the Minister for the relevant financial year. </w:t>
      </w:r>
      <w:r w:rsidR="000334DE">
        <w:rPr>
          <w:rFonts w:ascii="Times New Roman" w:hAnsi="Times New Roman" w:cs="Times New Roman"/>
          <w:sz w:val="24"/>
        </w:rPr>
        <w:t xml:space="preserve">GVP for a financial year is calculated using the formula under subsection </w:t>
      </w:r>
      <w:proofErr w:type="gramStart"/>
      <w:r w:rsidR="000334DE">
        <w:rPr>
          <w:rFonts w:ascii="Times New Roman" w:hAnsi="Times New Roman" w:cs="Times New Roman"/>
          <w:sz w:val="24"/>
        </w:rPr>
        <w:t>4D(</w:t>
      </w:r>
      <w:proofErr w:type="gramEnd"/>
      <w:r w:rsidR="000334DE">
        <w:rPr>
          <w:rFonts w:ascii="Times New Roman" w:hAnsi="Times New Roman" w:cs="Times New Roman"/>
          <w:sz w:val="24"/>
        </w:rPr>
        <w:t xml:space="preserve">2) of the FRDC Regulations. </w:t>
      </w:r>
    </w:p>
    <w:p w14:paraId="4DB80A77" w14:textId="77777777" w:rsidR="000334DE" w:rsidRDefault="000334DE" w:rsidP="00837C3A">
      <w:pPr>
        <w:rPr>
          <w:rFonts w:ascii="Times New Roman" w:hAnsi="Times New Roman" w:cs="Times New Roman"/>
          <w:sz w:val="24"/>
        </w:rPr>
      </w:pPr>
    </w:p>
    <w:p w14:paraId="6BE01834" w14:textId="2505048B" w:rsidR="000334DE" w:rsidRDefault="00837C3A" w:rsidP="00837C3A">
      <w:pPr>
        <w:rPr>
          <w:rFonts w:ascii="Times New Roman" w:hAnsi="Times New Roman" w:cs="Times New Roman"/>
          <w:sz w:val="24"/>
        </w:rPr>
      </w:pPr>
      <w:r w:rsidRPr="0068137C">
        <w:rPr>
          <w:rFonts w:ascii="Times New Roman" w:hAnsi="Times New Roman" w:cs="Times New Roman"/>
          <w:sz w:val="24"/>
        </w:rPr>
        <w:t xml:space="preserve">The notional research levy is 0.25 per cent of the </w:t>
      </w:r>
      <w:r w:rsidR="00BC12E4">
        <w:rPr>
          <w:rFonts w:ascii="Times New Roman" w:hAnsi="Times New Roman" w:cs="Times New Roman"/>
          <w:sz w:val="24"/>
        </w:rPr>
        <w:t>GVP</w:t>
      </w:r>
      <w:r w:rsidRPr="0068137C">
        <w:rPr>
          <w:rFonts w:ascii="Times New Roman" w:hAnsi="Times New Roman" w:cs="Times New Roman"/>
          <w:sz w:val="24"/>
        </w:rPr>
        <w:t xml:space="preserve"> for each Commonwealth managed fishery.</w:t>
      </w:r>
      <w:r>
        <w:rPr>
          <w:rFonts w:ascii="Times New Roman" w:hAnsi="Times New Roman" w:cs="Times New Roman"/>
          <w:sz w:val="24"/>
        </w:rPr>
        <w:t xml:space="preserve"> </w:t>
      </w:r>
      <w:r w:rsidR="000334DE">
        <w:rPr>
          <w:rFonts w:ascii="Times New Roman" w:hAnsi="Times New Roman" w:cs="Times New Roman"/>
          <w:sz w:val="24"/>
        </w:rPr>
        <w:t xml:space="preserve">This notional levy rate was agreed by </w:t>
      </w:r>
      <w:r w:rsidR="009E60FE">
        <w:rPr>
          <w:rFonts w:ascii="Times New Roman" w:hAnsi="Times New Roman" w:cs="Times New Roman"/>
          <w:sz w:val="24"/>
        </w:rPr>
        <w:t>the Australian Fisheries Management Authority (</w:t>
      </w:r>
      <w:r w:rsidR="000334DE">
        <w:rPr>
          <w:rFonts w:ascii="Times New Roman" w:hAnsi="Times New Roman" w:cs="Times New Roman"/>
          <w:sz w:val="24"/>
        </w:rPr>
        <w:t>AFMA</w:t>
      </w:r>
      <w:r w:rsidR="009E60FE">
        <w:rPr>
          <w:rFonts w:ascii="Times New Roman" w:hAnsi="Times New Roman" w:cs="Times New Roman"/>
          <w:sz w:val="24"/>
        </w:rPr>
        <w:t>)</w:t>
      </w:r>
      <w:r w:rsidR="000334DE">
        <w:rPr>
          <w:rFonts w:ascii="Times New Roman" w:hAnsi="Times New Roman" w:cs="Times New Roman"/>
          <w:sz w:val="24"/>
        </w:rPr>
        <w:t xml:space="preserve">, FRDC and industry. </w:t>
      </w:r>
    </w:p>
    <w:p w14:paraId="117CC34C" w14:textId="77777777" w:rsidR="000334DE" w:rsidRDefault="000334DE" w:rsidP="00837C3A">
      <w:pPr>
        <w:rPr>
          <w:rFonts w:ascii="Times New Roman" w:hAnsi="Times New Roman" w:cs="Times New Roman"/>
          <w:sz w:val="24"/>
        </w:rPr>
      </w:pPr>
    </w:p>
    <w:p w14:paraId="3963192F" w14:textId="78AD90C0" w:rsidR="00837C3A" w:rsidRDefault="00837C3A" w:rsidP="00837C3A">
      <w:pPr>
        <w:rPr>
          <w:rFonts w:ascii="Times New Roman" w:hAnsi="Times New Roman" w:cs="Times New Roman"/>
          <w:sz w:val="24"/>
        </w:rPr>
      </w:pPr>
      <w:r>
        <w:rPr>
          <w:rFonts w:ascii="Times New Roman" w:hAnsi="Times New Roman" w:cs="Times New Roman"/>
          <w:sz w:val="24"/>
        </w:rPr>
        <w:t>Based on the determined GVP for 201</w:t>
      </w:r>
      <w:r w:rsidR="000334DE">
        <w:rPr>
          <w:rFonts w:ascii="Times New Roman" w:hAnsi="Times New Roman" w:cs="Times New Roman"/>
          <w:sz w:val="24"/>
        </w:rPr>
        <w:t>6</w:t>
      </w:r>
      <w:r>
        <w:rPr>
          <w:rFonts w:ascii="Times New Roman" w:hAnsi="Times New Roman" w:cs="Times New Roman"/>
          <w:sz w:val="24"/>
        </w:rPr>
        <w:t>-1</w:t>
      </w:r>
      <w:r w:rsidR="000334DE">
        <w:rPr>
          <w:rFonts w:ascii="Times New Roman" w:hAnsi="Times New Roman" w:cs="Times New Roman"/>
          <w:sz w:val="24"/>
        </w:rPr>
        <w:t>7 of $368,344,000 ($468,941,000 minus $1</w:t>
      </w:r>
      <w:r w:rsidR="009E60FE">
        <w:rPr>
          <w:rFonts w:ascii="Times New Roman" w:hAnsi="Times New Roman" w:cs="Times New Roman"/>
          <w:sz w:val="24"/>
        </w:rPr>
        <w:t xml:space="preserve">00,597,000 – fisheries where AFMA does not collect levies – and </w:t>
      </w:r>
      <w:r w:rsidR="000334DE">
        <w:rPr>
          <w:rFonts w:ascii="Times New Roman" w:hAnsi="Times New Roman" w:cs="Times New Roman"/>
          <w:sz w:val="24"/>
        </w:rPr>
        <w:t>a</w:t>
      </w:r>
      <w:r>
        <w:rPr>
          <w:rFonts w:ascii="Times New Roman" w:hAnsi="Times New Roman" w:cs="Times New Roman"/>
          <w:sz w:val="24"/>
        </w:rPr>
        <w:t>n adjustment for an under-collection against the determined GVP for 2016-17</w:t>
      </w:r>
      <w:r w:rsidR="000334DE">
        <w:rPr>
          <w:rFonts w:ascii="Times New Roman" w:hAnsi="Times New Roman" w:cs="Times New Roman"/>
          <w:sz w:val="24"/>
        </w:rPr>
        <w:t xml:space="preserve"> (of $65,655)</w:t>
      </w:r>
      <w:r>
        <w:rPr>
          <w:rFonts w:ascii="Times New Roman" w:hAnsi="Times New Roman" w:cs="Times New Roman"/>
          <w:sz w:val="24"/>
        </w:rPr>
        <w:t xml:space="preserve">, AFMA has calculated that the amount of levy to be collected on behalf of the FRDC for the 2017-18 financial year </w:t>
      </w:r>
      <w:r>
        <w:rPr>
          <w:rFonts w:ascii="Times New Roman" w:hAnsi="Times New Roman" w:cs="Times New Roman"/>
          <w:sz w:val="24"/>
        </w:rPr>
        <w:lastRenderedPageBreak/>
        <w:t>is $986,51</w:t>
      </w:r>
      <w:r w:rsidR="000334DE">
        <w:rPr>
          <w:rFonts w:ascii="Times New Roman" w:hAnsi="Times New Roman" w:cs="Times New Roman"/>
          <w:sz w:val="24"/>
        </w:rPr>
        <w:t>5</w:t>
      </w:r>
      <w:r w:rsidR="00D45554">
        <w:rPr>
          <w:rFonts w:ascii="Times New Roman" w:hAnsi="Times New Roman" w:cs="Times New Roman"/>
          <w:sz w:val="24"/>
        </w:rPr>
        <w:t>. This amount</w:t>
      </w:r>
      <w:r>
        <w:rPr>
          <w:rFonts w:ascii="Times New Roman" w:hAnsi="Times New Roman" w:cs="Times New Roman"/>
          <w:sz w:val="24"/>
        </w:rPr>
        <w:t xml:space="preserve"> is then divided by the total amount of levies expected to be collected by AFMA from Commonwealth managed fisheries (excluding Torres Strait fisheries, which do not operate on a cost recovered basis) for the 2017-18 financial year ($15,053,149) and converted to a percentage: 6.55 per cent. </w:t>
      </w:r>
    </w:p>
    <w:p w14:paraId="0EEB9210" w14:textId="77777777" w:rsidR="00D76C04" w:rsidRDefault="00D76C04" w:rsidP="005A20A3">
      <w:pPr>
        <w:pStyle w:val="AFMANormal"/>
        <w:spacing w:before="0"/>
        <w:jc w:val="left"/>
        <w:rPr>
          <w:szCs w:val="24"/>
        </w:rPr>
      </w:pPr>
    </w:p>
    <w:p w14:paraId="2F3F9CCD" w14:textId="2AFAF99E" w:rsidR="001013C7" w:rsidRDefault="00477C80" w:rsidP="003E7C2F">
      <w:pPr>
        <w:pStyle w:val="AFMANormal"/>
        <w:spacing w:before="0"/>
        <w:jc w:val="left"/>
        <w:rPr>
          <w:szCs w:val="24"/>
        </w:rPr>
      </w:pPr>
      <w:r>
        <w:t xml:space="preserve">The department consulted with AFMA in determining </w:t>
      </w:r>
      <w:r w:rsidRPr="00F32C9A">
        <w:rPr>
          <w:szCs w:val="24"/>
        </w:rPr>
        <w:t>the proportion of the lev</w:t>
      </w:r>
      <w:r>
        <w:rPr>
          <w:szCs w:val="24"/>
        </w:rPr>
        <w:t>y</w:t>
      </w:r>
      <w:r w:rsidRPr="00F32C9A">
        <w:rPr>
          <w:szCs w:val="24"/>
        </w:rPr>
        <w:t xml:space="preserve"> to be </w:t>
      </w:r>
      <w:r>
        <w:rPr>
          <w:szCs w:val="24"/>
        </w:rPr>
        <w:t>paid</w:t>
      </w:r>
      <w:r w:rsidRPr="00F32C9A">
        <w:rPr>
          <w:szCs w:val="24"/>
        </w:rPr>
        <w:t xml:space="preserve"> to the FRDC</w:t>
      </w:r>
      <w:r>
        <w:rPr>
          <w:szCs w:val="24"/>
        </w:rPr>
        <w:t xml:space="preserve">. AFMA collects the </w:t>
      </w:r>
      <w:r w:rsidR="000F677D">
        <w:rPr>
          <w:szCs w:val="24"/>
        </w:rPr>
        <w:t xml:space="preserve">research component of the </w:t>
      </w:r>
      <w:r>
        <w:rPr>
          <w:szCs w:val="24"/>
        </w:rPr>
        <w:t xml:space="preserve">fishing levy on behalf of the FRDC. The FRDC </w:t>
      </w:r>
      <w:r w:rsidR="007F5DD6">
        <w:rPr>
          <w:szCs w:val="24"/>
        </w:rPr>
        <w:t xml:space="preserve">was </w:t>
      </w:r>
      <w:r>
        <w:rPr>
          <w:szCs w:val="24"/>
        </w:rPr>
        <w:t>notified of the</w:t>
      </w:r>
      <w:r w:rsidR="00FC1588">
        <w:rPr>
          <w:szCs w:val="24"/>
        </w:rPr>
        <w:t xml:space="preserve"> amendments to the </w:t>
      </w:r>
      <w:r w:rsidR="00AD51E9">
        <w:rPr>
          <w:szCs w:val="24"/>
        </w:rPr>
        <w:t>FRDC</w:t>
      </w:r>
      <w:r w:rsidR="00D00727">
        <w:rPr>
          <w:szCs w:val="24"/>
        </w:rPr>
        <w:t xml:space="preserve"> </w:t>
      </w:r>
      <w:r>
        <w:rPr>
          <w:szCs w:val="24"/>
        </w:rPr>
        <w:t>Regulation</w:t>
      </w:r>
      <w:r w:rsidR="00934FC9">
        <w:rPr>
          <w:szCs w:val="24"/>
        </w:rPr>
        <w:t>s</w:t>
      </w:r>
      <w:r>
        <w:rPr>
          <w:szCs w:val="24"/>
        </w:rPr>
        <w:t xml:space="preserve">. </w:t>
      </w:r>
    </w:p>
    <w:p w14:paraId="366F41AF" w14:textId="77777777" w:rsidR="001013C7" w:rsidRDefault="001013C7" w:rsidP="003E7C2F">
      <w:pPr>
        <w:pStyle w:val="AFMANormal"/>
        <w:spacing w:before="0"/>
        <w:jc w:val="left"/>
        <w:rPr>
          <w:szCs w:val="24"/>
        </w:rPr>
      </w:pPr>
    </w:p>
    <w:p w14:paraId="1E435C01" w14:textId="6A7C9B72" w:rsidR="00D45554" w:rsidRDefault="00D45554" w:rsidP="003E7C2F">
      <w:pPr>
        <w:pStyle w:val="AFMANormal"/>
        <w:spacing w:before="0"/>
        <w:jc w:val="left"/>
        <w:rPr>
          <w:szCs w:val="24"/>
        </w:rPr>
      </w:pPr>
      <w:r w:rsidRPr="00D45554">
        <w:rPr>
          <w:szCs w:val="24"/>
        </w:rPr>
        <w:t>AFMA undertakes consultation with the fishing industry on the cost recovered budget and fishing levy regulation processes every year. Once consultation is concluded, the total management and research levy rate for each Commonwealth fishing concession type is made available to the fishing industry in AFMA’s annual levy guide, which is published on the AFMA website.  The FRDC component of the levy also appears on the Management and Research invoices issued to levy payers by AFMA. An explanation for the calculation of the research component appears in the Explanatory Statement supporting the FRDC regulations.</w:t>
      </w:r>
    </w:p>
    <w:p w14:paraId="192D6516" w14:textId="77777777" w:rsidR="00D45554" w:rsidRDefault="00D45554" w:rsidP="003E7C2F">
      <w:pPr>
        <w:pStyle w:val="AFMANormal"/>
        <w:spacing w:before="0"/>
        <w:jc w:val="left"/>
        <w:rPr>
          <w:szCs w:val="24"/>
        </w:rPr>
      </w:pPr>
    </w:p>
    <w:p w14:paraId="6537AEEA" w14:textId="5B5F0B93" w:rsidR="00477C80" w:rsidRDefault="00477C80" w:rsidP="003E7C2F">
      <w:pPr>
        <w:pStyle w:val="AFMANormal"/>
        <w:spacing w:before="0"/>
        <w:jc w:val="left"/>
        <w:rPr>
          <w:szCs w:val="24"/>
        </w:rPr>
      </w:pPr>
      <w:r>
        <w:rPr>
          <w:szCs w:val="24"/>
        </w:rPr>
        <w:t>The Office of Best Practice</w:t>
      </w:r>
      <w:r w:rsidR="001E2E66">
        <w:rPr>
          <w:szCs w:val="24"/>
        </w:rPr>
        <w:t xml:space="preserve"> Regulation</w:t>
      </w:r>
      <w:r>
        <w:rPr>
          <w:szCs w:val="24"/>
        </w:rPr>
        <w:t xml:space="preserve"> </w:t>
      </w:r>
      <w:r w:rsidR="00ED262B">
        <w:rPr>
          <w:szCs w:val="24"/>
        </w:rPr>
        <w:t xml:space="preserve">advised in 2016 that the Department is exempt from submitting a Preliminary Assessment for annual amendments to the Regulations </w:t>
      </w:r>
      <w:r>
        <w:rPr>
          <w:szCs w:val="24"/>
        </w:rPr>
        <w:t>(ID</w:t>
      </w:r>
      <w:r w:rsidR="00FC1588">
        <w:rPr>
          <w:szCs w:val="24"/>
        </w:rPr>
        <w:t> </w:t>
      </w:r>
      <w:r w:rsidR="00CE12C1" w:rsidRPr="00CE12C1">
        <w:rPr>
          <w:bCs/>
        </w:rPr>
        <w:t>20522</w:t>
      </w:r>
      <w:r w:rsidR="008D312A" w:rsidRPr="008D312A">
        <w:rPr>
          <w:szCs w:val="24"/>
        </w:rPr>
        <w:t>).</w:t>
      </w:r>
    </w:p>
    <w:p w14:paraId="6DBDAD9F" w14:textId="77777777" w:rsidR="00ED262B" w:rsidRDefault="00ED262B" w:rsidP="003E7C2F">
      <w:pPr>
        <w:pStyle w:val="AFMANormal"/>
        <w:spacing w:before="0"/>
        <w:jc w:val="left"/>
        <w:rPr>
          <w:szCs w:val="24"/>
        </w:rPr>
      </w:pPr>
    </w:p>
    <w:p w14:paraId="7F620C49" w14:textId="17D1878B" w:rsidR="00477C80" w:rsidRDefault="001013C7" w:rsidP="001013C7">
      <w:pPr>
        <w:pStyle w:val="AFMANormal"/>
        <w:spacing w:before="0"/>
        <w:jc w:val="left"/>
        <w:rPr>
          <w:szCs w:val="24"/>
        </w:rPr>
      </w:pPr>
      <w:r w:rsidRPr="001013C7">
        <w:rPr>
          <w:szCs w:val="24"/>
        </w:rPr>
        <w:t xml:space="preserve">The </w:t>
      </w:r>
      <w:r w:rsidR="0072221F">
        <w:rPr>
          <w:szCs w:val="24"/>
        </w:rPr>
        <w:t xml:space="preserve">Amendment </w:t>
      </w:r>
      <w:r w:rsidRPr="001013C7">
        <w:rPr>
          <w:szCs w:val="24"/>
        </w:rPr>
        <w:t>Regulation</w:t>
      </w:r>
      <w:r w:rsidR="00934FC9">
        <w:rPr>
          <w:szCs w:val="24"/>
        </w:rPr>
        <w:t xml:space="preserve">s </w:t>
      </w:r>
      <w:r w:rsidR="00E13176">
        <w:rPr>
          <w:szCs w:val="24"/>
        </w:rPr>
        <w:t>are</w:t>
      </w:r>
      <w:r w:rsidR="00E13176" w:rsidRPr="001013C7">
        <w:rPr>
          <w:szCs w:val="24"/>
        </w:rPr>
        <w:t xml:space="preserve"> </w:t>
      </w:r>
      <w:r w:rsidRPr="001013C7">
        <w:rPr>
          <w:szCs w:val="24"/>
        </w:rPr>
        <w:t>compatible with the human rights and freedoms recognised or declared</w:t>
      </w:r>
      <w:r w:rsidR="00AA0AD1">
        <w:rPr>
          <w:szCs w:val="24"/>
        </w:rPr>
        <w:t xml:space="preserve"> </w:t>
      </w:r>
      <w:r w:rsidRPr="001013C7">
        <w:rPr>
          <w:szCs w:val="24"/>
        </w:rPr>
        <w:t xml:space="preserve">under section 3 of the </w:t>
      </w:r>
      <w:r w:rsidRPr="001013C7">
        <w:rPr>
          <w:i/>
          <w:szCs w:val="24"/>
        </w:rPr>
        <w:t>Human Rights (Parliamentary Scrutiny) Act 2011</w:t>
      </w:r>
      <w:r w:rsidRPr="001013C7">
        <w:rPr>
          <w:szCs w:val="24"/>
        </w:rPr>
        <w:t xml:space="preserve">. A full statement of compatibility is set out in </w:t>
      </w:r>
      <w:r w:rsidR="00A06CC5">
        <w:rPr>
          <w:szCs w:val="24"/>
        </w:rPr>
        <w:t xml:space="preserve">the </w:t>
      </w:r>
      <w:r w:rsidR="00A06CC5" w:rsidRPr="00A06CC5">
        <w:rPr>
          <w:szCs w:val="24"/>
          <w:u w:val="single"/>
        </w:rPr>
        <w:t>Attachment</w:t>
      </w:r>
      <w:r w:rsidR="00A06CC5">
        <w:rPr>
          <w:szCs w:val="24"/>
        </w:rPr>
        <w:t xml:space="preserve">. </w:t>
      </w:r>
    </w:p>
    <w:p w14:paraId="6F7E399D" w14:textId="77777777" w:rsidR="0072221F" w:rsidRDefault="0072221F" w:rsidP="001013C7">
      <w:pPr>
        <w:pStyle w:val="AFMANormal"/>
        <w:spacing w:before="0"/>
        <w:jc w:val="left"/>
        <w:rPr>
          <w:szCs w:val="24"/>
        </w:rPr>
      </w:pPr>
    </w:p>
    <w:p w14:paraId="587527DB" w14:textId="5C499598" w:rsidR="0072221F" w:rsidRPr="00A06CC5" w:rsidRDefault="0072221F" w:rsidP="001013C7">
      <w:pPr>
        <w:pStyle w:val="AFMANormal"/>
        <w:spacing w:before="0"/>
        <w:jc w:val="left"/>
        <w:rPr>
          <w:szCs w:val="24"/>
        </w:rPr>
      </w:pPr>
      <w:r>
        <w:rPr>
          <w:szCs w:val="24"/>
        </w:rPr>
        <w:t>The Amendment Regulation</w:t>
      </w:r>
      <w:r w:rsidR="00934FC9">
        <w:rPr>
          <w:szCs w:val="24"/>
        </w:rPr>
        <w:t>s</w:t>
      </w:r>
      <w:r>
        <w:rPr>
          <w:szCs w:val="24"/>
        </w:rPr>
        <w:t xml:space="preserve"> </w:t>
      </w:r>
      <w:r w:rsidR="00E13176">
        <w:rPr>
          <w:szCs w:val="24"/>
        </w:rPr>
        <w:t xml:space="preserve">are </w:t>
      </w:r>
      <w:r>
        <w:rPr>
          <w:szCs w:val="24"/>
        </w:rPr>
        <w:t xml:space="preserve">a legislative instrument for the purposes of the </w:t>
      </w:r>
      <w:r w:rsidRPr="00AE79A3">
        <w:rPr>
          <w:i/>
          <w:szCs w:val="24"/>
        </w:rPr>
        <w:t>Legislation Act 2003</w:t>
      </w:r>
      <w:r>
        <w:rPr>
          <w:szCs w:val="24"/>
        </w:rPr>
        <w:t xml:space="preserve">. </w:t>
      </w:r>
    </w:p>
    <w:p w14:paraId="2186E516" w14:textId="3B9B050B" w:rsidR="00AA0AD1" w:rsidRPr="00C863F9" w:rsidRDefault="002B1DB3" w:rsidP="00AA0AD1">
      <w:pPr>
        <w:pStyle w:val="AFMANormal"/>
        <w:jc w:val="left"/>
        <w:rPr>
          <w:b/>
          <w:i/>
        </w:rPr>
      </w:pPr>
      <w:r w:rsidRPr="00C863F9">
        <w:rPr>
          <w:b/>
          <w:iCs/>
          <w:szCs w:val="24"/>
        </w:rPr>
        <w:t>Details of the</w:t>
      </w:r>
      <w:r w:rsidR="00AA0AD1" w:rsidRPr="00C863F9">
        <w:rPr>
          <w:b/>
          <w:i/>
        </w:rPr>
        <w:t xml:space="preserve"> Fisheries Research and Development Corporation Amendment</w:t>
      </w:r>
      <w:r w:rsidR="00C02239">
        <w:rPr>
          <w:b/>
          <w:i/>
        </w:rPr>
        <w:t xml:space="preserve"> (Fishing Levy) Regulation</w:t>
      </w:r>
      <w:r w:rsidR="00934FC9">
        <w:rPr>
          <w:b/>
          <w:i/>
        </w:rPr>
        <w:t>s</w:t>
      </w:r>
      <w:r w:rsidR="00C02239">
        <w:rPr>
          <w:b/>
          <w:i/>
        </w:rPr>
        <w:t xml:space="preserve"> 201</w:t>
      </w:r>
      <w:r w:rsidR="003300E4">
        <w:rPr>
          <w:b/>
          <w:i/>
        </w:rPr>
        <w:t>8</w:t>
      </w:r>
      <w:r w:rsidR="000C7B16">
        <w:rPr>
          <w:b/>
          <w:i/>
        </w:rPr>
        <w:t xml:space="preserve"> </w:t>
      </w:r>
    </w:p>
    <w:p w14:paraId="4F0F3F61" w14:textId="77777777" w:rsidR="002B1DB3" w:rsidRPr="00836D6E" w:rsidRDefault="002B1DB3" w:rsidP="00733402">
      <w:pPr>
        <w:pStyle w:val="Normal-em"/>
        <w:rPr>
          <w:color w:val="auto"/>
          <w:szCs w:val="24"/>
        </w:rPr>
      </w:pPr>
    </w:p>
    <w:p w14:paraId="16FF4388" w14:textId="77777777" w:rsidR="002B1DB3" w:rsidRPr="00836D6E" w:rsidRDefault="002B1DB3" w:rsidP="00733402">
      <w:pPr>
        <w:pStyle w:val="Normal-em"/>
        <w:ind w:left="1440" w:hanging="1440"/>
        <w:rPr>
          <w:color w:val="auto"/>
          <w:szCs w:val="24"/>
          <w:u w:val="single"/>
        </w:rPr>
      </w:pPr>
      <w:r w:rsidRPr="00836D6E">
        <w:rPr>
          <w:color w:val="auto"/>
          <w:szCs w:val="24"/>
          <w:u w:val="single"/>
        </w:rPr>
        <w:t>Section 1 – Name of Regulation</w:t>
      </w:r>
    </w:p>
    <w:p w14:paraId="59CE8355" w14:textId="77777777" w:rsidR="002B1DB3" w:rsidRPr="00836D6E" w:rsidRDefault="002B1DB3" w:rsidP="00733402">
      <w:pPr>
        <w:pStyle w:val="Normal-em"/>
        <w:ind w:left="1440" w:hanging="1440"/>
        <w:rPr>
          <w:b/>
          <w:color w:val="auto"/>
          <w:szCs w:val="24"/>
        </w:rPr>
      </w:pPr>
    </w:p>
    <w:p w14:paraId="6291464B" w14:textId="0ACE77AE" w:rsidR="002B1DB3" w:rsidRPr="00836D6E" w:rsidRDefault="002B1DB3" w:rsidP="00733402">
      <w:pPr>
        <w:pStyle w:val="Normal-em"/>
        <w:rPr>
          <w:i/>
          <w:iCs/>
          <w:color w:val="auto"/>
          <w:szCs w:val="24"/>
        </w:rPr>
      </w:pPr>
      <w:r w:rsidRPr="00836D6E">
        <w:rPr>
          <w:color w:val="auto"/>
          <w:szCs w:val="24"/>
        </w:rPr>
        <w:t xml:space="preserve">This </w:t>
      </w:r>
      <w:r w:rsidR="0072221F">
        <w:rPr>
          <w:color w:val="auto"/>
          <w:szCs w:val="24"/>
        </w:rPr>
        <w:t>s</w:t>
      </w:r>
      <w:r w:rsidRPr="00836D6E">
        <w:rPr>
          <w:color w:val="auto"/>
          <w:szCs w:val="24"/>
        </w:rPr>
        <w:t>ection provide</w:t>
      </w:r>
      <w:r>
        <w:rPr>
          <w:color w:val="auto"/>
          <w:szCs w:val="24"/>
        </w:rPr>
        <w:t>s</w:t>
      </w:r>
      <w:r w:rsidR="00C863F9">
        <w:rPr>
          <w:color w:val="auto"/>
          <w:szCs w:val="24"/>
        </w:rPr>
        <w:t xml:space="preserve"> that the </w:t>
      </w:r>
      <w:r w:rsidR="002A14EC">
        <w:rPr>
          <w:color w:val="auto"/>
          <w:szCs w:val="24"/>
        </w:rPr>
        <w:t>R</w:t>
      </w:r>
      <w:r w:rsidR="00C863F9">
        <w:rPr>
          <w:color w:val="auto"/>
          <w:szCs w:val="24"/>
        </w:rPr>
        <w:t>egulation</w:t>
      </w:r>
      <w:r w:rsidR="00934FC9">
        <w:rPr>
          <w:color w:val="auto"/>
          <w:szCs w:val="24"/>
        </w:rPr>
        <w:t>s</w:t>
      </w:r>
      <w:r w:rsidR="00C863F9">
        <w:rPr>
          <w:color w:val="auto"/>
          <w:szCs w:val="24"/>
        </w:rPr>
        <w:t xml:space="preserve"> </w:t>
      </w:r>
      <w:r w:rsidR="00E13176">
        <w:rPr>
          <w:color w:val="auto"/>
          <w:szCs w:val="24"/>
        </w:rPr>
        <w:t xml:space="preserve">are </w:t>
      </w:r>
      <w:r w:rsidR="00C863F9">
        <w:rPr>
          <w:color w:val="auto"/>
          <w:szCs w:val="24"/>
        </w:rPr>
        <w:t xml:space="preserve">the </w:t>
      </w:r>
      <w:r w:rsidR="00C863F9" w:rsidRPr="00C863F9">
        <w:rPr>
          <w:i/>
          <w:color w:val="auto"/>
          <w:szCs w:val="24"/>
        </w:rPr>
        <w:t>Fisheries Research and Development Corporation Amendment (Fishing Levy) Regulation</w:t>
      </w:r>
      <w:r w:rsidR="00934FC9">
        <w:rPr>
          <w:i/>
          <w:color w:val="auto"/>
          <w:szCs w:val="24"/>
        </w:rPr>
        <w:t>s</w:t>
      </w:r>
      <w:r w:rsidR="00C863F9" w:rsidRPr="00C863F9">
        <w:rPr>
          <w:i/>
          <w:color w:val="auto"/>
          <w:szCs w:val="24"/>
        </w:rPr>
        <w:t xml:space="preserve"> 201</w:t>
      </w:r>
      <w:r w:rsidR="003300E4">
        <w:rPr>
          <w:i/>
          <w:color w:val="auto"/>
          <w:szCs w:val="24"/>
        </w:rPr>
        <w:t>8</w:t>
      </w:r>
      <w:r w:rsidR="00C863F9">
        <w:rPr>
          <w:color w:val="auto"/>
          <w:szCs w:val="24"/>
        </w:rPr>
        <w:t>.</w:t>
      </w:r>
    </w:p>
    <w:p w14:paraId="7A429318" w14:textId="77777777" w:rsidR="002B1DB3" w:rsidRPr="00836D6E" w:rsidRDefault="002B1DB3" w:rsidP="00733402">
      <w:pPr>
        <w:pStyle w:val="Normal-em"/>
        <w:rPr>
          <w:color w:val="auto"/>
          <w:szCs w:val="24"/>
        </w:rPr>
      </w:pPr>
    </w:p>
    <w:p w14:paraId="6711F67A" w14:textId="77777777" w:rsidR="002B1DB3" w:rsidRPr="00836D6E" w:rsidRDefault="002B1DB3" w:rsidP="00733402">
      <w:pPr>
        <w:pStyle w:val="Normal-em"/>
        <w:rPr>
          <w:color w:val="auto"/>
          <w:szCs w:val="24"/>
          <w:u w:val="single"/>
        </w:rPr>
      </w:pPr>
      <w:r w:rsidRPr="00836D6E">
        <w:rPr>
          <w:color w:val="auto"/>
          <w:szCs w:val="24"/>
          <w:u w:val="single"/>
        </w:rPr>
        <w:t>Section 2 – Commencement</w:t>
      </w:r>
    </w:p>
    <w:p w14:paraId="3729A2C7" w14:textId="77777777" w:rsidR="002B1DB3" w:rsidRPr="00836D6E" w:rsidRDefault="002B1DB3" w:rsidP="00733402">
      <w:pPr>
        <w:pStyle w:val="Normal-em"/>
        <w:rPr>
          <w:color w:val="auto"/>
          <w:szCs w:val="24"/>
        </w:rPr>
      </w:pPr>
    </w:p>
    <w:p w14:paraId="53567AD1" w14:textId="2DD212FF" w:rsidR="002B1DB3" w:rsidRPr="00836D6E" w:rsidRDefault="002B1DB3" w:rsidP="00733402">
      <w:pPr>
        <w:pStyle w:val="Normal-em"/>
        <w:rPr>
          <w:color w:val="auto"/>
          <w:szCs w:val="24"/>
          <w:highlight w:val="yellow"/>
        </w:rPr>
      </w:pPr>
      <w:r w:rsidRPr="00836D6E">
        <w:rPr>
          <w:color w:val="auto"/>
          <w:szCs w:val="24"/>
        </w:rPr>
        <w:t xml:space="preserve">This </w:t>
      </w:r>
      <w:r w:rsidR="0072221F">
        <w:rPr>
          <w:color w:val="auto"/>
          <w:szCs w:val="24"/>
        </w:rPr>
        <w:t>s</w:t>
      </w:r>
      <w:r w:rsidRPr="00836D6E">
        <w:rPr>
          <w:color w:val="auto"/>
          <w:szCs w:val="24"/>
        </w:rPr>
        <w:t>ection provide</w:t>
      </w:r>
      <w:r>
        <w:rPr>
          <w:color w:val="auto"/>
          <w:szCs w:val="24"/>
        </w:rPr>
        <w:t>s</w:t>
      </w:r>
      <w:r w:rsidR="00E6020E">
        <w:rPr>
          <w:color w:val="auto"/>
          <w:szCs w:val="24"/>
        </w:rPr>
        <w:t xml:space="preserve"> that the </w:t>
      </w:r>
      <w:r w:rsidR="002A14EC">
        <w:rPr>
          <w:color w:val="auto"/>
          <w:szCs w:val="24"/>
        </w:rPr>
        <w:t>R</w:t>
      </w:r>
      <w:r w:rsidR="00E6020E">
        <w:rPr>
          <w:color w:val="auto"/>
          <w:szCs w:val="24"/>
        </w:rPr>
        <w:t>egulation</w:t>
      </w:r>
      <w:r w:rsidR="00934FC9">
        <w:rPr>
          <w:color w:val="auto"/>
          <w:szCs w:val="24"/>
        </w:rPr>
        <w:t>s</w:t>
      </w:r>
      <w:r w:rsidR="00E6020E">
        <w:rPr>
          <w:color w:val="auto"/>
          <w:szCs w:val="24"/>
        </w:rPr>
        <w:t xml:space="preserve"> commence on the day after </w:t>
      </w:r>
      <w:r w:rsidR="00E13176">
        <w:rPr>
          <w:color w:val="auto"/>
          <w:szCs w:val="24"/>
        </w:rPr>
        <w:t>registration</w:t>
      </w:r>
      <w:r w:rsidR="00E6020E">
        <w:rPr>
          <w:color w:val="auto"/>
          <w:szCs w:val="24"/>
        </w:rPr>
        <w:t xml:space="preserve">. </w:t>
      </w:r>
    </w:p>
    <w:p w14:paraId="37B28B8D" w14:textId="77777777" w:rsidR="002B1DB3" w:rsidRPr="00836D6E" w:rsidRDefault="002B1DB3" w:rsidP="00733402">
      <w:pPr>
        <w:pStyle w:val="Normal-em"/>
        <w:rPr>
          <w:color w:val="auto"/>
          <w:szCs w:val="24"/>
        </w:rPr>
      </w:pPr>
    </w:p>
    <w:p w14:paraId="57A08214" w14:textId="77777777" w:rsidR="002B1DB3" w:rsidRPr="00836D6E" w:rsidRDefault="002B1DB3" w:rsidP="00733402">
      <w:pPr>
        <w:pStyle w:val="Normal-em"/>
        <w:ind w:left="1440" w:hanging="1440"/>
        <w:rPr>
          <w:color w:val="auto"/>
          <w:szCs w:val="24"/>
          <w:u w:val="single"/>
        </w:rPr>
      </w:pPr>
      <w:r w:rsidRPr="00836D6E">
        <w:rPr>
          <w:color w:val="auto"/>
          <w:szCs w:val="24"/>
          <w:u w:val="single"/>
        </w:rPr>
        <w:t xml:space="preserve">Section 3 – </w:t>
      </w:r>
      <w:r w:rsidR="00FA7BE8">
        <w:rPr>
          <w:color w:val="auto"/>
          <w:szCs w:val="24"/>
          <w:u w:val="single"/>
        </w:rPr>
        <w:t xml:space="preserve">Authority </w:t>
      </w:r>
    </w:p>
    <w:p w14:paraId="43AB1BA6" w14:textId="77777777" w:rsidR="002B1DB3" w:rsidRPr="00836D6E" w:rsidRDefault="002B1DB3" w:rsidP="00733402">
      <w:pPr>
        <w:pStyle w:val="Normal-em"/>
        <w:rPr>
          <w:color w:val="auto"/>
          <w:szCs w:val="24"/>
        </w:rPr>
      </w:pPr>
    </w:p>
    <w:p w14:paraId="165075BD" w14:textId="6F2F90BC" w:rsidR="002B1DB3" w:rsidRPr="00836D6E" w:rsidRDefault="002B1DB3" w:rsidP="00733402">
      <w:pPr>
        <w:pStyle w:val="Normal-em"/>
        <w:rPr>
          <w:iCs/>
          <w:color w:val="auto"/>
          <w:szCs w:val="24"/>
        </w:rPr>
      </w:pPr>
      <w:r w:rsidRPr="00836D6E">
        <w:rPr>
          <w:color w:val="auto"/>
          <w:szCs w:val="24"/>
        </w:rPr>
        <w:t xml:space="preserve">This </w:t>
      </w:r>
      <w:r w:rsidR="0072221F">
        <w:rPr>
          <w:color w:val="auto"/>
          <w:szCs w:val="24"/>
        </w:rPr>
        <w:t>s</w:t>
      </w:r>
      <w:r w:rsidRPr="00836D6E">
        <w:rPr>
          <w:color w:val="auto"/>
          <w:szCs w:val="24"/>
        </w:rPr>
        <w:t>ection provide</w:t>
      </w:r>
      <w:r>
        <w:rPr>
          <w:color w:val="auto"/>
          <w:szCs w:val="24"/>
        </w:rPr>
        <w:t>s</w:t>
      </w:r>
      <w:r w:rsidR="00FA7BE8">
        <w:rPr>
          <w:color w:val="auto"/>
          <w:szCs w:val="24"/>
        </w:rPr>
        <w:t xml:space="preserve"> that the </w:t>
      </w:r>
      <w:r w:rsidR="002A14EC">
        <w:rPr>
          <w:color w:val="auto"/>
          <w:szCs w:val="24"/>
        </w:rPr>
        <w:t>R</w:t>
      </w:r>
      <w:r w:rsidR="00FA7BE8">
        <w:rPr>
          <w:color w:val="auto"/>
          <w:szCs w:val="24"/>
        </w:rPr>
        <w:t>egulation</w:t>
      </w:r>
      <w:r w:rsidR="00D00727">
        <w:rPr>
          <w:color w:val="auto"/>
          <w:szCs w:val="24"/>
        </w:rPr>
        <w:t>s</w:t>
      </w:r>
      <w:r w:rsidR="00FA7BE8">
        <w:rPr>
          <w:color w:val="auto"/>
          <w:szCs w:val="24"/>
        </w:rPr>
        <w:t xml:space="preserve"> </w:t>
      </w:r>
      <w:r w:rsidR="00D72B34">
        <w:rPr>
          <w:color w:val="auto"/>
          <w:szCs w:val="24"/>
        </w:rPr>
        <w:t xml:space="preserve">are </w:t>
      </w:r>
      <w:r w:rsidR="00FA7BE8">
        <w:rPr>
          <w:color w:val="auto"/>
          <w:szCs w:val="24"/>
        </w:rPr>
        <w:t xml:space="preserve">made under the </w:t>
      </w:r>
      <w:r w:rsidR="00FA7BE8">
        <w:rPr>
          <w:i/>
          <w:color w:val="auto"/>
          <w:szCs w:val="24"/>
        </w:rPr>
        <w:t>Primary Industries Research and Development Act 1989</w:t>
      </w:r>
      <w:r>
        <w:rPr>
          <w:color w:val="auto"/>
          <w:szCs w:val="24"/>
        </w:rPr>
        <w:t>.</w:t>
      </w:r>
    </w:p>
    <w:p w14:paraId="27C1A39C" w14:textId="77777777" w:rsidR="002B1DB3" w:rsidRPr="00836D6E" w:rsidRDefault="002B1DB3" w:rsidP="00733402">
      <w:pPr>
        <w:pStyle w:val="Normal-em"/>
        <w:rPr>
          <w:iCs/>
          <w:color w:val="auto"/>
          <w:szCs w:val="24"/>
        </w:rPr>
      </w:pPr>
    </w:p>
    <w:p w14:paraId="4AAE6A3E" w14:textId="77777777" w:rsidR="002B1DB3" w:rsidRPr="00836D6E" w:rsidRDefault="00742EA9" w:rsidP="00733402">
      <w:pPr>
        <w:pStyle w:val="Normal-em"/>
        <w:rPr>
          <w:color w:val="auto"/>
          <w:szCs w:val="24"/>
        </w:rPr>
      </w:pPr>
      <w:r>
        <w:rPr>
          <w:color w:val="auto"/>
          <w:szCs w:val="24"/>
          <w:u w:val="single"/>
        </w:rPr>
        <w:t xml:space="preserve">Section 4 – </w:t>
      </w:r>
      <w:r w:rsidR="002B1DB3" w:rsidRPr="00836D6E">
        <w:rPr>
          <w:color w:val="auto"/>
          <w:szCs w:val="24"/>
          <w:u w:val="single"/>
        </w:rPr>
        <w:t>Schedule</w:t>
      </w:r>
      <w:r>
        <w:rPr>
          <w:color w:val="auto"/>
          <w:szCs w:val="24"/>
          <w:u w:val="single"/>
        </w:rPr>
        <w:t>(s)</w:t>
      </w:r>
    </w:p>
    <w:p w14:paraId="202EACCF" w14:textId="77777777" w:rsidR="002B1DB3" w:rsidRPr="00836D6E" w:rsidRDefault="002B1DB3" w:rsidP="00733402">
      <w:pPr>
        <w:pStyle w:val="Normal-em"/>
        <w:rPr>
          <w:iCs/>
          <w:color w:val="auto"/>
          <w:szCs w:val="24"/>
        </w:rPr>
      </w:pPr>
    </w:p>
    <w:p w14:paraId="39A84456" w14:textId="52B15CC6" w:rsidR="002B1DB3" w:rsidRDefault="00742EA9" w:rsidP="00733402">
      <w:pPr>
        <w:pStyle w:val="Normal-em"/>
        <w:rPr>
          <w:szCs w:val="24"/>
        </w:rPr>
      </w:pPr>
      <w:r>
        <w:rPr>
          <w:szCs w:val="24"/>
        </w:rPr>
        <w:t xml:space="preserve">This section </w:t>
      </w:r>
      <w:r w:rsidR="006C4996">
        <w:rPr>
          <w:szCs w:val="24"/>
        </w:rPr>
        <w:t xml:space="preserve">provides that the </w:t>
      </w:r>
      <w:r w:rsidR="00AD51E9">
        <w:rPr>
          <w:szCs w:val="24"/>
        </w:rPr>
        <w:t>FRDC</w:t>
      </w:r>
      <w:r w:rsidR="00F974A7">
        <w:rPr>
          <w:szCs w:val="24"/>
        </w:rPr>
        <w:t xml:space="preserve"> Regulations </w:t>
      </w:r>
      <w:r w:rsidR="006C4996">
        <w:rPr>
          <w:szCs w:val="24"/>
        </w:rPr>
        <w:t xml:space="preserve">are amended as set out in </w:t>
      </w:r>
      <w:r w:rsidR="00D00727">
        <w:rPr>
          <w:szCs w:val="24"/>
        </w:rPr>
        <w:t>the Schedule.</w:t>
      </w:r>
      <w:r w:rsidR="006C4996">
        <w:rPr>
          <w:szCs w:val="24"/>
        </w:rPr>
        <w:t xml:space="preserve"> </w:t>
      </w:r>
    </w:p>
    <w:p w14:paraId="0752677F" w14:textId="77777777" w:rsidR="002E1C02" w:rsidRDefault="002E1C02" w:rsidP="00733402">
      <w:pPr>
        <w:pStyle w:val="Normal-em"/>
        <w:rPr>
          <w:szCs w:val="24"/>
        </w:rPr>
      </w:pPr>
    </w:p>
    <w:p w14:paraId="7F5914DA" w14:textId="77777777" w:rsidR="002E1C02" w:rsidRPr="002E1C02" w:rsidRDefault="002E1C02" w:rsidP="00733402">
      <w:pPr>
        <w:pStyle w:val="Normal-em"/>
        <w:rPr>
          <w:iCs/>
          <w:color w:val="auto"/>
          <w:szCs w:val="24"/>
          <w:u w:val="single"/>
        </w:rPr>
      </w:pPr>
      <w:r w:rsidRPr="002E1C02">
        <w:rPr>
          <w:szCs w:val="24"/>
          <w:u w:val="single"/>
        </w:rPr>
        <w:t xml:space="preserve">Schedule 1 – Amendments </w:t>
      </w:r>
    </w:p>
    <w:p w14:paraId="1781E55C" w14:textId="77777777" w:rsidR="002B1DB3" w:rsidRPr="00844C75" w:rsidRDefault="002B1DB3" w:rsidP="00733402">
      <w:pPr>
        <w:rPr>
          <w:rFonts w:ascii="Times New Roman" w:hAnsi="Times New Roman" w:cs="Times New Roman"/>
          <w:sz w:val="24"/>
        </w:rPr>
      </w:pPr>
    </w:p>
    <w:p w14:paraId="6D48BF21" w14:textId="26FCAB27" w:rsidR="002B1DB3" w:rsidRPr="00F5622B" w:rsidRDefault="00D00727" w:rsidP="00733402">
      <w:pPr>
        <w:rPr>
          <w:rFonts w:ascii="Times New Roman" w:hAnsi="Times New Roman" w:cs="Times New Roman"/>
          <w:sz w:val="24"/>
        </w:rPr>
      </w:pPr>
      <w:r w:rsidRPr="00D00727">
        <w:rPr>
          <w:rFonts w:ascii="Times New Roman" w:hAnsi="Times New Roman" w:cs="Times New Roman"/>
          <w:sz w:val="24"/>
        </w:rPr>
        <w:lastRenderedPageBreak/>
        <w:t>Item 1</w:t>
      </w:r>
      <w:r w:rsidR="002B1DB3" w:rsidRPr="00F5622B">
        <w:rPr>
          <w:rFonts w:ascii="Times New Roman" w:hAnsi="Times New Roman" w:cs="Times New Roman"/>
          <w:b/>
          <w:sz w:val="24"/>
        </w:rPr>
        <w:t xml:space="preserve"> – </w:t>
      </w:r>
      <w:r w:rsidR="00556BDE" w:rsidRPr="009E7BD5">
        <w:rPr>
          <w:rFonts w:ascii="Times New Roman" w:hAnsi="Times New Roman" w:cs="Times New Roman"/>
          <w:sz w:val="24"/>
        </w:rPr>
        <w:t>This</w:t>
      </w:r>
      <w:r w:rsidR="00556BDE">
        <w:rPr>
          <w:rFonts w:ascii="Times New Roman" w:hAnsi="Times New Roman" w:cs="Times New Roman"/>
          <w:b/>
          <w:sz w:val="24"/>
        </w:rPr>
        <w:t xml:space="preserve"> </w:t>
      </w:r>
      <w:r w:rsidR="001B3513" w:rsidRPr="00F5622B">
        <w:rPr>
          <w:rFonts w:ascii="Times New Roman" w:hAnsi="Times New Roman" w:cs="Times New Roman"/>
          <w:sz w:val="24"/>
        </w:rPr>
        <w:t xml:space="preserve">inserts an additional </w:t>
      </w:r>
      <w:r w:rsidR="00556BDE">
        <w:rPr>
          <w:rFonts w:ascii="Times New Roman" w:hAnsi="Times New Roman" w:cs="Times New Roman"/>
          <w:sz w:val="24"/>
        </w:rPr>
        <w:t>line, for item</w:t>
      </w:r>
      <w:r w:rsidR="002A10BA">
        <w:rPr>
          <w:rFonts w:ascii="Times New Roman" w:hAnsi="Times New Roman" w:cs="Times New Roman"/>
          <w:sz w:val="24"/>
        </w:rPr>
        <w:t xml:space="preserve"> </w:t>
      </w:r>
      <w:r w:rsidR="00556BDE">
        <w:rPr>
          <w:rFonts w:ascii="Times New Roman" w:hAnsi="Times New Roman" w:cs="Times New Roman"/>
          <w:sz w:val="24"/>
        </w:rPr>
        <w:t xml:space="preserve">19, at the end of the table in </w:t>
      </w:r>
      <w:proofErr w:type="spellStart"/>
      <w:r w:rsidR="00556BDE">
        <w:rPr>
          <w:rFonts w:ascii="Times New Roman" w:hAnsi="Times New Roman" w:cs="Times New Roman"/>
          <w:sz w:val="24"/>
        </w:rPr>
        <w:t>subregulation</w:t>
      </w:r>
      <w:proofErr w:type="spellEnd"/>
      <w:r w:rsidR="00556BDE">
        <w:rPr>
          <w:rFonts w:ascii="Times New Roman" w:hAnsi="Times New Roman" w:cs="Times New Roman"/>
          <w:sz w:val="24"/>
        </w:rPr>
        <w:t xml:space="preserve"> </w:t>
      </w:r>
      <w:proofErr w:type="gramStart"/>
      <w:r w:rsidR="00556BDE">
        <w:rPr>
          <w:rFonts w:ascii="Times New Roman" w:hAnsi="Times New Roman" w:cs="Times New Roman"/>
          <w:sz w:val="24"/>
        </w:rPr>
        <w:t>4A(</w:t>
      </w:r>
      <w:proofErr w:type="gramEnd"/>
      <w:r w:rsidR="00556BDE">
        <w:rPr>
          <w:rFonts w:ascii="Times New Roman" w:hAnsi="Times New Roman" w:cs="Times New Roman"/>
          <w:sz w:val="24"/>
        </w:rPr>
        <w:t xml:space="preserve">2) of the </w:t>
      </w:r>
      <w:r w:rsidR="00AD51E9">
        <w:rPr>
          <w:rFonts w:ascii="Times New Roman" w:hAnsi="Times New Roman" w:cs="Times New Roman"/>
          <w:sz w:val="24"/>
        </w:rPr>
        <w:t>FRDC</w:t>
      </w:r>
      <w:r w:rsidR="00556BDE">
        <w:rPr>
          <w:rFonts w:ascii="Times New Roman" w:hAnsi="Times New Roman" w:cs="Times New Roman"/>
          <w:sz w:val="24"/>
        </w:rPr>
        <w:t xml:space="preserve"> Regulations. In item 19, the </w:t>
      </w:r>
      <w:r w:rsidR="001B3513" w:rsidRPr="00F5622B">
        <w:rPr>
          <w:rFonts w:ascii="Times New Roman" w:hAnsi="Times New Roman" w:cs="Times New Roman"/>
          <w:sz w:val="24"/>
        </w:rPr>
        <w:t>figure</w:t>
      </w:r>
      <w:r w:rsidR="00556BDE">
        <w:rPr>
          <w:rFonts w:ascii="Times New Roman" w:hAnsi="Times New Roman" w:cs="Times New Roman"/>
          <w:sz w:val="24"/>
        </w:rPr>
        <w:t xml:space="preserve"> “6.55 per cent” and the phrase “1 July 2017” have been</w:t>
      </w:r>
      <w:r w:rsidR="00A17FD5">
        <w:rPr>
          <w:rFonts w:ascii="Times New Roman" w:hAnsi="Times New Roman" w:cs="Times New Roman"/>
          <w:sz w:val="24"/>
        </w:rPr>
        <w:t xml:space="preserve"> inserted</w:t>
      </w:r>
      <w:r w:rsidR="00556BDE">
        <w:rPr>
          <w:rFonts w:ascii="Times New Roman" w:hAnsi="Times New Roman" w:cs="Times New Roman"/>
          <w:sz w:val="24"/>
        </w:rPr>
        <w:t>,</w:t>
      </w:r>
      <w:r w:rsidR="001B3513" w:rsidRPr="00F5622B">
        <w:rPr>
          <w:rFonts w:ascii="Times New Roman" w:hAnsi="Times New Roman" w:cs="Times New Roman"/>
          <w:sz w:val="24"/>
        </w:rPr>
        <w:t xml:space="preserve"> to </w:t>
      </w:r>
      <w:r w:rsidR="00F974A7" w:rsidRPr="00F5622B">
        <w:rPr>
          <w:rFonts w:ascii="Times New Roman" w:hAnsi="Times New Roman" w:cs="Times New Roman"/>
          <w:sz w:val="24"/>
        </w:rPr>
        <w:t>specify the research component of the levy for the financial year</w:t>
      </w:r>
      <w:r w:rsidR="00556BDE">
        <w:rPr>
          <w:rFonts w:ascii="Times New Roman" w:hAnsi="Times New Roman" w:cs="Times New Roman"/>
          <w:sz w:val="24"/>
        </w:rPr>
        <w:t xml:space="preserve"> commencing on 1 July 2017</w:t>
      </w:r>
      <w:r w:rsidR="00F974A7" w:rsidRPr="00F5622B">
        <w:rPr>
          <w:rFonts w:ascii="Times New Roman" w:hAnsi="Times New Roman" w:cs="Times New Roman"/>
          <w:sz w:val="24"/>
        </w:rPr>
        <w:t xml:space="preserve">. </w:t>
      </w:r>
      <w:r w:rsidR="00DB595A" w:rsidRPr="00F5622B">
        <w:rPr>
          <w:rFonts w:ascii="Times New Roman" w:hAnsi="Times New Roman" w:cs="Times New Roman"/>
          <w:sz w:val="24"/>
        </w:rPr>
        <w:t xml:space="preserve">A figure is inserted </w:t>
      </w:r>
      <w:r w:rsidR="00556BDE">
        <w:rPr>
          <w:rFonts w:ascii="Times New Roman" w:hAnsi="Times New Roman" w:cs="Times New Roman"/>
          <w:sz w:val="24"/>
        </w:rPr>
        <w:t xml:space="preserve">annually </w:t>
      </w:r>
      <w:r w:rsidR="00A95008">
        <w:rPr>
          <w:rFonts w:ascii="Times New Roman" w:hAnsi="Times New Roman" w:cs="Times New Roman"/>
          <w:sz w:val="24"/>
        </w:rPr>
        <w:t>i</w:t>
      </w:r>
      <w:r w:rsidR="00DB595A" w:rsidRPr="00F5622B">
        <w:rPr>
          <w:rFonts w:ascii="Times New Roman" w:hAnsi="Times New Roman" w:cs="Times New Roman"/>
          <w:sz w:val="24"/>
        </w:rPr>
        <w:t>nto th</w:t>
      </w:r>
      <w:r w:rsidR="00556BDE">
        <w:rPr>
          <w:rFonts w:ascii="Times New Roman" w:hAnsi="Times New Roman" w:cs="Times New Roman"/>
          <w:sz w:val="24"/>
        </w:rPr>
        <w:t>is</w:t>
      </w:r>
      <w:r w:rsidR="00DB595A" w:rsidRPr="00F5622B">
        <w:rPr>
          <w:rFonts w:ascii="Times New Roman" w:hAnsi="Times New Roman" w:cs="Times New Roman"/>
          <w:sz w:val="24"/>
        </w:rPr>
        <w:t xml:space="preserve"> table to enable funds collected through fishing levies for research and deve</w:t>
      </w:r>
      <w:r w:rsidR="001205F4" w:rsidRPr="00F5622B">
        <w:rPr>
          <w:rFonts w:ascii="Times New Roman" w:hAnsi="Times New Roman" w:cs="Times New Roman"/>
          <w:sz w:val="24"/>
        </w:rPr>
        <w:t>lopment to be paid to the FRDC.</w:t>
      </w:r>
    </w:p>
    <w:p w14:paraId="1AD9447C" w14:textId="77777777" w:rsidR="002B1DB3" w:rsidRPr="006A726F" w:rsidRDefault="002B1DB3" w:rsidP="00733402">
      <w:pPr>
        <w:rPr>
          <w:rFonts w:ascii="Times New Roman" w:hAnsi="Times New Roman" w:cs="Times New Roman"/>
          <w:sz w:val="24"/>
          <w:highlight w:val="yellow"/>
        </w:rPr>
      </w:pPr>
    </w:p>
    <w:p w14:paraId="53965FBA" w14:textId="77777777" w:rsidR="00932D93" w:rsidRDefault="00932D93" w:rsidP="00733402">
      <w:pPr>
        <w:rPr>
          <w:rFonts w:ascii="Times New Roman" w:hAnsi="Times New Roman" w:cs="Times New Roman"/>
          <w:sz w:val="24"/>
        </w:rPr>
        <w:sectPr w:rsidR="00932D93" w:rsidSect="00896EBE">
          <w:headerReference w:type="default" r:id="rId8"/>
          <w:footerReference w:type="default" r:id="rId9"/>
          <w:pgSz w:w="11907" w:h="16840" w:code="9"/>
          <w:pgMar w:top="1418" w:right="1418" w:bottom="1418" w:left="1418" w:header="720" w:footer="720" w:gutter="0"/>
          <w:pgNumType w:start="1"/>
          <w:cols w:space="720"/>
          <w:titlePg/>
          <w:docGrid w:linePitch="360"/>
        </w:sectPr>
      </w:pPr>
      <w:bookmarkStart w:id="0" w:name="_GoBack"/>
      <w:bookmarkEnd w:id="0"/>
    </w:p>
    <w:p w14:paraId="0D8DF76B" w14:textId="77777777" w:rsidR="002B1DB3" w:rsidRPr="009A57ED" w:rsidRDefault="002B1DB3" w:rsidP="00D45554">
      <w:pPr>
        <w:rPr>
          <w:rFonts w:ascii="Times New Roman" w:hAnsi="Times New Roman" w:cs="Times New Roman"/>
          <w:vanish/>
          <w:sz w:val="24"/>
        </w:rPr>
      </w:pPr>
    </w:p>
    <w:p w14:paraId="1A59873C" w14:textId="77777777" w:rsidR="002B1DB3" w:rsidRDefault="002B1DB3" w:rsidP="00733402">
      <w:pPr>
        <w:rPr>
          <w:rFonts w:ascii="Times New Roman" w:hAnsi="Times New Roman" w:cs="Times New Roman"/>
          <w:sz w:val="24"/>
        </w:rPr>
      </w:pPr>
    </w:p>
    <w:p w14:paraId="77A5C795" w14:textId="77777777" w:rsidR="002B1DB3" w:rsidRPr="00E4135E" w:rsidRDefault="002B1DB3" w:rsidP="00733402">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2DE6A793" w14:textId="77777777" w:rsidR="002B1DB3" w:rsidRPr="00E4135E" w:rsidRDefault="00DE22C8" w:rsidP="00733402">
      <w:pPr>
        <w:spacing w:before="120" w:after="120"/>
        <w:jc w:val="center"/>
        <w:rPr>
          <w:rFonts w:ascii="Times New Roman" w:hAnsi="Times New Roman"/>
          <w:sz w:val="24"/>
        </w:rPr>
      </w:pPr>
      <w:r w:rsidRPr="00DE22C8">
        <w:rPr>
          <w:rFonts w:ascii="Times New Roman" w:hAnsi="Times New Roman"/>
          <w:sz w:val="24"/>
        </w:rPr>
        <w:t>Prepared in accordance with Part 3 of the</w:t>
      </w:r>
      <w:r w:rsidR="002B1DB3" w:rsidRPr="00E4135E">
        <w:rPr>
          <w:rFonts w:ascii="Times New Roman" w:hAnsi="Times New Roman"/>
          <w:i/>
          <w:sz w:val="24"/>
        </w:rPr>
        <w:t xml:space="preserve"> Human Rights (Parliamentary Scrutiny) Act 2011</w:t>
      </w:r>
    </w:p>
    <w:p w14:paraId="04B78367" w14:textId="77777777" w:rsidR="002B1DB3" w:rsidRPr="00E4135E" w:rsidRDefault="002B1DB3" w:rsidP="00733402">
      <w:pPr>
        <w:spacing w:before="120" w:after="120"/>
        <w:jc w:val="center"/>
        <w:rPr>
          <w:rFonts w:ascii="Times New Roman" w:hAnsi="Times New Roman"/>
          <w:sz w:val="24"/>
        </w:rPr>
      </w:pPr>
    </w:p>
    <w:p w14:paraId="0F38C776" w14:textId="257298EE" w:rsidR="002B1DB3" w:rsidRPr="00A153F9" w:rsidRDefault="00DE22C8" w:rsidP="00A153F9">
      <w:pPr>
        <w:spacing w:before="120"/>
        <w:jc w:val="center"/>
        <w:rPr>
          <w:rFonts w:ascii="Times New Roman" w:hAnsi="Times New Roman"/>
          <w:b/>
          <w:sz w:val="24"/>
          <w:u w:val="single"/>
        </w:rPr>
      </w:pPr>
      <w:r w:rsidRPr="00DE22C8">
        <w:rPr>
          <w:rFonts w:ascii="Times New Roman" w:hAnsi="Times New Roman"/>
          <w:b/>
          <w:i/>
          <w:sz w:val="24"/>
          <w:u w:val="single"/>
        </w:rPr>
        <w:t>Fisheries Research and Development Corporation Amendment (Fishing Levy) Regulation</w:t>
      </w:r>
      <w:r w:rsidR="006B2B4C">
        <w:rPr>
          <w:rFonts w:ascii="Times New Roman" w:hAnsi="Times New Roman"/>
          <w:b/>
          <w:i/>
          <w:sz w:val="24"/>
          <w:u w:val="single"/>
        </w:rPr>
        <w:t>s</w:t>
      </w:r>
      <w:r w:rsidRPr="00DE22C8">
        <w:rPr>
          <w:rFonts w:ascii="Times New Roman" w:hAnsi="Times New Roman"/>
          <w:b/>
          <w:i/>
          <w:sz w:val="24"/>
          <w:u w:val="single"/>
        </w:rPr>
        <w:t xml:space="preserve"> 201</w:t>
      </w:r>
      <w:r w:rsidR="003300E4">
        <w:rPr>
          <w:rFonts w:ascii="Times New Roman" w:hAnsi="Times New Roman"/>
          <w:b/>
          <w:i/>
          <w:sz w:val="24"/>
          <w:u w:val="single"/>
        </w:rPr>
        <w:t>8</w:t>
      </w:r>
    </w:p>
    <w:sdt>
      <w:sdtPr>
        <w:rPr>
          <w:rFonts w:ascii="Times New Roman" w:hAnsi="Times New Roman"/>
          <w:sz w:val="24"/>
        </w:rPr>
        <w:id w:val="962787082"/>
        <w:lock w:val="contentLocked"/>
        <w:placeholder>
          <w:docPart w:val="2A97DE18EBC34449B131843B3565C3D7"/>
        </w:placeholder>
        <w:group/>
      </w:sdtPr>
      <w:sdtEndPr>
        <w:rPr>
          <w:b/>
        </w:rPr>
      </w:sdtEndPr>
      <w:sdtContent>
        <w:p w14:paraId="1048A075" w14:textId="77777777" w:rsidR="002B1DB3" w:rsidRPr="00E4135E" w:rsidRDefault="002B1DB3" w:rsidP="00733402">
          <w:pPr>
            <w:jc w:val="center"/>
            <w:rPr>
              <w:rFonts w:ascii="Times New Roman" w:hAnsi="Times New Roman"/>
              <w:sz w:val="24"/>
            </w:rPr>
          </w:pPr>
        </w:p>
        <w:p w14:paraId="4D4070E2" w14:textId="77777777" w:rsidR="002B1DB3" w:rsidRPr="00E4135E" w:rsidRDefault="002B1DB3" w:rsidP="00733402">
          <w:pPr>
            <w:spacing w:before="120" w:after="120"/>
            <w:jc w:val="center"/>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14:paraId="3C3779C6" w14:textId="77777777" w:rsidR="002B1DB3" w:rsidRPr="00E4135E" w:rsidRDefault="002B1DB3" w:rsidP="00733402">
          <w:pPr>
            <w:rPr>
              <w:rFonts w:ascii="Times New Roman" w:hAnsi="Times New Roman"/>
              <w:sz w:val="24"/>
            </w:rPr>
          </w:pPr>
        </w:p>
        <w:p w14:paraId="37477B72" w14:textId="77777777" w:rsidR="002B1DB3" w:rsidRPr="00E4135E" w:rsidRDefault="002B1DB3" w:rsidP="00733402">
          <w:pPr>
            <w:spacing w:after="120"/>
            <w:jc w:val="both"/>
            <w:rPr>
              <w:rFonts w:ascii="Times New Roman" w:hAnsi="Times New Roman"/>
              <w:b/>
              <w:sz w:val="24"/>
            </w:rPr>
          </w:pPr>
          <w:r w:rsidRPr="00E4135E">
            <w:rPr>
              <w:rFonts w:ascii="Times New Roman" w:hAnsi="Times New Roman"/>
              <w:b/>
              <w:sz w:val="24"/>
            </w:rPr>
            <w:t>Overview of the Legislative Instrument</w:t>
          </w:r>
        </w:p>
      </w:sdtContent>
    </w:sdt>
    <w:p w14:paraId="4C578813" w14:textId="737EE82D" w:rsidR="003E3EDA" w:rsidRDefault="003E3EDA" w:rsidP="003E3EDA">
      <w:pPr>
        <w:pStyle w:val="AFMANormal"/>
        <w:spacing w:before="0"/>
        <w:jc w:val="left"/>
      </w:pPr>
      <w:r>
        <w:t xml:space="preserve">The </w:t>
      </w:r>
      <w:r w:rsidR="009C70E5">
        <w:t>Legislative I</w:t>
      </w:r>
      <w:r w:rsidR="003A63DA">
        <w:t xml:space="preserve">nstrument </w:t>
      </w:r>
      <w:r w:rsidR="009C70E5">
        <w:t xml:space="preserve">amends the </w:t>
      </w:r>
      <w:r w:rsidR="009C70E5" w:rsidRPr="00AB11C1">
        <w:rPr>
          <w:i/>
          <w:szCs w:val="24"/>
        </w:rPr>
        <w:t xml:space="preserve">Fisheries Research and Development Corporation Regulations 1991 </w:t>
      </w:r>
      <w:r w:rsidR="00076448">
        <w:rPr>
          <w:szCs w:val="24"/>
        </w:rPr>
        <w:t>to specify th</w:t>
      </w:r>
      <w:r w:rsidR="00352787">
        <w:rPr>
          <w:szCs w:val="24"/>
        </w:rPr>
        <w:t>at the percentage of the fishing levy amount that is the</w:t>
      </w:r>
      <w:r w:rsidR="00076448">
        <w:rPr>
          <w:szCs w:val="24"/>
        </w:rPr>
        <w:t xml:space="preserve"> research component </w:t>
      </w:r>
      <w:r w:rsidR="00352787">
        <w:rPr>
          <w:szCs w:val="24"/>
        </w:rPr>
        <w:t>is 6.55 per cent for the</w:t>
      </w:r>
      <w:r w:rsidR="00076448">
        <w:rPr>
          <w:szCs w:val="24"/>
        </w:rPr>
        <w:t xml:space="preserve"> financial year commencing on 1 July 2017. This</w:t>
      </w:r>
      <w:r w:rsidR="00837C3A">
        <w:rPr>
          <w:szCs w:val="24"/>
        </w:rPr>
        <w:t xml:space="preserve"> </w:t>
      </w:r>
      <w:r w:rsidR="00076448">
        <w:rPr>
          <w:szCs w:val="24"/>
        </w:rPr>
        <w:t>will enable</w:t>
      </w:r>
      <w:r w:rsidR="00837C3A">
        <w:rPr>
          <w:szCs w:val="24"/>
        </w:rPr>
        <w:t>s</w:t>
      </w:r>
      <w:r w:rsidR="00076448">
        <w:rPr>
          <w:szCs w:val="24"/>
        </w:rPr>
        <w:t xml:space="preserve"> </w:t>
      </w:r>
      <w:r w:rsidR="00B82BB8">
        <w:rPr>
          <w:szCs w:val="24"/>
        </w:rPr>
        <w:t xml:space="preserve">an amount equal to the research component of the levy collected from the fishing industry to be paid </w:t>
      </w:r>
      <w:r w:rsidR="00240C2A">
        <w:t>to the F</w:t>
      </w:r>
      <w:r w:rsidR="00076448">
        <w:t xml:space="preserve">isheries </w:t>
      </w:r>
      <w:r w:rsidR="00240C2A">
        <w:t>R</w:t>
      </w:r>
      <w:r w:rsidR="00076448">
        <w:t xml:space="preserve">esearch and </w:t>
      </w:r>
      <w:r w:rsidR="00240C2A">
        <w:t>D</w:t>
      </w:r>
      <w:r w:rsidR="00076448">
        <w:t xml:space="preserve">evelopment </w:t>
      </w:r>
      <w:r w:rsidR="00240C2A">
        <w:t>C</w:t>
      </w:r>
      <w:r w:rsidR="00076448">
        <w:t>orporation</w:t>
      </w:r>
      <w:r w:rsidR="00B82BB8">
        <w:t xml:space="preserve"> from the Consolidated Revenue Fund</w:t>
      </w:r>
      <w:r w:rsidR="00F64937">
        <w:t>.</w:t>
      </w:r>
    </w:p>
    <w:p w14:paraId="550C1B91" w14:textId="77777777" w:rsidR="002B1DB3" w:rsidRPr="00E4135E" w:rsidRDefault="002B1DB3" w:rsidP="00733402">
      <w:pPr>
        <w:rPr>
          <w:rFonts w:ascii="Times New Roman" w:hAnsi="Times New Roman"/>
          <w:sz w:val="24"/>
        </w:rPr>
      </w:pPr>
    </w:p>
    <w:p w14:paraId="4C8A5B46" w14:textId="77777777" w:rsidR="002B1DB3" w:rsidRPr="00E4135E" w:rsidRDefault="002B1DB3" w:rsidP="00733402">
      <w:pPr>
        <w:spacing w:after="120"/>
        <w:jc w:val="both"/>
        <w:rPr>
          <w:rFonts w:ascii="Times New Roman" w:hAnsi="Times New Roman"/>
          <w:b/>
          <w:sz w:val="24"/>
        </w:rPr>
      </w:pPr>
      <w:r w:rsidRPr="00E4135E">
        <w:rPr>
          <w:rFonts w:ascii="Times New Roman" w:hAnsi="Times New Roman"/>
          <w:b/>
          <w:sz w:val="24"/>
        </w:rPr>
        <w:t>Human rights implications</w:t>
      </w:r>
    </w:p>
    <w:p w14:paraId="72DC5ED9" w14:textId="77777777" w:rsidR="002B1DB3" w:rsidRPr="00E4135E" w:rsidRDefault="002B1DB3" w:rsidP="00733402">
      <w:pPr>
        <w:rPr>
          <w:rFonts w:ascii="Times New Roman" w:hAnsi="Times New Roman"/>
          <w:sz w:val="24"/>
        </w:rPr>
      </w:pPr>
      <w:r w:rsidRPr="00E4135E">
        <w:rPr>
          <w:rFonts w:ascii="Times New Roman" w:hAnsi="Times New Roman"/>
          <w:sz w:val="24"/>
        </w:rPr>
        <w:t>This Legislative Instrument does not engage any of the applicable rights or freedoms.</w:t>
      </w:r>
    </w:p>
    <w:p w14:paraId="0B2FA38C" w14:textId="77777777" w:rsidR="002B1DB3" w:rsidRPr="00E4135E" w:rsidRDefault="002B1DB3" w:rsidP="00733402">
      <w:pPr>
        <w:rPr>
          <w:rFonts w:ascii="Times New Roman" w:hAnsi="Times New Roman"/>
          <w:sz w:val="24"/>
        </w:rPr>
      </w:pPr>
    </w:p>
    <w:p w14:paraId="3DA1D6F3" w14:textId="77777777" w:rsidR="002B1DB3" w:rsidRPr="00E4135E" w:rsidRDefault="002B1DB3" w:rsidP="00733402">
      <w:pPr>
        <w:spacing w:after="120"/>
        <w:jc w:val="both"/>
        <w:rPr>
          <w:rFonts w:ascii="Times New Roman" w:hAnsi="Times New Roman"/>
          <w:b/>
          <w:sz w:val="24"/>
        </w:rPr>
      </w:pPr>
      <w:r w:rsidRPr="00E4135E">
        <w:rPr>
          <w:rFonts w:ascii="Times New Roman" w:hAnsi="Times New Roman"/>
          <w:b/>
          <w:sz w:val="24"/>
        </w:rPr>
        <w:t>Conclusion</w:t>
      </w:r>
    </w:p>
    <w:p w14:paraId="04BFFEC0" w14:textId="77777777" w:rsidR="002B1DB3" w:rsidRPr="00E4135E" w:rsidRDefault="002B1DB3" w:rsidP="00733402">
      <w:pPr>
        <w:rPr>
          <w:rFonts w:ascii="Times New Roman" w:hAnsi="Times New Roman"/>
          <w:sz w:val="24"/>
        </w:rPr>
      </w:pPr>
      <w:r w:rsidRPr="00E4135E">
        <w:rPr>
          <w:rFonts w:ascii="Times New Roman" w:hAnsi="Times New Roman"/>
          <w:sz w:val="24"/>
        </w:rPr>
        <w:t>This Legislative Instrument is compatible with human rights as it does not raise any human rights issues.</w:t>
      </w:r>
    </w:p>
    <w:p w14:paraId="549CB064" w14:textId="77777777" w:rsidR="002B1DB3" w:rsidRDefault="002B1DB3" w:rsidP="00733402">
      <w:pPr>
        <w:rPr>
          <w:rFonts w:ascii="Times New Roman" w:hAnsi="Times New Roman"/>
          <w:sz w:val="24"/>
        </w:rPr>
      </w:pPr>
    </w:p>
    <w:p w14:paraId="1A27BF5A" w14:textId="77777777" w:rsidR="002B1DB3" w:rsidRDefault="002B1DB3" w:rsidP="00733402">
      <w:pPr>
        <w:rPr>
          <w:rFonts w:ascii="Times New Roman" w:hAnsi="Times New Roman"/>
          <w:sz w:val="24"/>
        </w:rPr>
      </w:pPr>
    </w:p>
    <w:p w14:paraId="01E49D11" w14:textId="77777777" w:rsidR="00871CE4" w:rsidRPr="00E4135E" w:rsidRDefault="00871CE4" w:rsidP="00733402">
      <w:pPr>
        <w:rPr>
          <w:rFonts w:ascii="Times New Roman" w:hAnsi="Times New Roman"/>
          <w:sz w:val="24"/>
        </w:rPr>
      </w:pPr>
    </w:p>
    <w:p w14:paraId="3A6A3F96" w14:textId="77777777" w:rsidR="008403C9" w:rsidRDefault="008403C9" w:rsidP="008403C9">
      <w:pPr>
        <w:jc w:val="center"/>
        <w:rPr>
          <w:rFonts w:ascii="Times New Roman" w:hAnsi="Times New Roman" w:cs="Times New Roman"/>
          <w:b/>
          <w:bCs/>
          <w:sz w:val="24"/>
        </w:rPr>
      </w:pPr>
      <w:r>
        <w:rPr>
          <w:rFonts w:ascii="Times New Roman" w:hAnsi="Times New Roman" w:cs="Times New Roman"/>
          <w:b/>
          <w:bCs/>
          <w:sz w:val="24"/>
        </w:rPr>
        <w:t>Senator the Hon. Anne Ruston</w:t>
      </w:r>
    </w:p>
    <w:p w14:paraId="19162FFE" w14:textId="6E8CF554" w:rsidR="008403C9" w:rsidRPr="005D1ABF" w:rsidRDefault="008403C9" w:rsidP="008403C9">
      <w:pPr>
        <w:jc w:val="center"/>
        <w:rPr>
          <w:rFonts w:ascii="Times New Roman" w:hAnsi="Times New Roman" w:cs="Times New Roman"/>
          <w:b/>
          <w:bCs/>
          <w:sz w:val="24"/>
        </w:rPr>
      </w:pPr>
      <w:r>
        <w:rPr>
          <w:rFonts w:ascii="Times New Roman" w:hAnsi="Times New Roman" w:cs="Times New Roman"/>
          <w:b/>
          <w:bCs/>
          <w:sz w:val="24"/>
        </w:rPr>
        <w:t>Parliamentary Secretary to the Deputy Prime Minister and Minister for Agr</w:t>
      </w:r>
      <w:r w:rsidRPr="005D1ABF">
        <w:rPr>
          <w:rFonts w:ascii="Times New Roman" w:hAnsi="Times New Roman" w:cs="Times New Roman"/>
          <w:b/>
          <w:bCs/>
          <w:sz w:val="24"/>
        </w:rPr>
        <w:t>iculture and Water Resources</w:t>
      </w:r>
    </w:p>
    <w:p w14:paraId="033BED3B" w14:textId="77777777" w:rsidR="0056305C" w:rsidRDefault="0056305C" w:rsidP="0056305C">
      <w:pPr>
        <w:jc w:val="center"/>
        <w:rPr>
          <w:rFonts w:ascii="Times New Roman" w:hAnsi="Times New Roman"/>
          <w:b/>
          <w:bCs/>
          <w:sz w:val="24"/>
        </w:rPr>
      </w:pPr>
    </w:p>
    <w:sectPr w:rsidR="0056305C" w:rsidSect="00896EBE">
      <w:headerReference w:type="first" r:id="rId10"/>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F4CD3" w14:textId="77777777" w:rsidR="00F51742" w:rsidRDefault="00F51742" w:rsidP="00151C54">
      <w:r>
        <w:separator/>
      </w:r>
    </w:p>
  </w:endnote>
  <w:endnote w:type="continuationSeparator" w:id="0">
    <w:p w14:paraId="4A02A159" w14:textId="77777777" w:rsidR="00F51742" w:rsidRDefault="00F51742"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14:paraId="54E9C7F7" w14:textId="77777777" w:rsidR="006D5F77" w:rsidRPr="00896EBE" w:rsidRDefault="00E729A6">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006D5F77"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D45554">
          <w:rPr>
            <w:rFonts w:ascii="Times New Roman" w:hAnsi="Times New Roman" w:cs="Times New Roman"/>
            <w:noProof/>
            <w:sz w:val="22"/>
            <w:szCs w:val="22"/>
          </w:rPr>
          <w:t>3</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C5D95" w14:textId="77777777" w:rsidR="00F51742" w:rsidRDefault="00F51742" w:rsidP="00151C54">
      <w:r>
        <w:separator/>
      </w:r>
    </w:p>
  </w:footnote>
  <w:footnote w:type="continuationSeparator" w:id="0">
    <w:p w14:paraId="3C1E5ACD" w14:textId="77777777" w:rsidR="00F51742" w:rsidRDefault="00F51742" w:rsidP="00151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3905E" w14:textId="77777777" w:rsidR="006D5F77" w:rsidRPr="0074417D" w:rsidRDefault="006D5F77" w:rsidP="00A06CC5">
    <w:pPr>
      <w:pStyle w:val="Header"/>
      <w:jc w:val="right"/>
      <w:rPr>
        <w:rFonts w:ascii="Times New Roman" w:hAnsi="Times New Roman" w:cs="Times New Roman"/>
        <w:sz w:val="24"/>
      </w:rPr>
    </w:pPr>
    <w:r w:rsidRPr="0074417D">
      <w:rPr>
        <w:rFonts w:ascii="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4AEDF" w14:textId="77777777" w:rsidR="006D5F77" w:rsidRPr="00932D93" w:rsidRDefault="006D5F77" w:rsidP="00932D93">
    <w:pPr>
      <w:pStyle w:val="Header"/>
      <w:jc w:val="right"/>
      <w:rPr>
        <w:rFonts w:ascii="Times New Roman" w:hAnsi="Times New Roman" w:cs="Times New Roman"/>
        <w:b/>
        <w:sz w:val="24"/>
      </w:rPr>
    </w:pPr>
    <w:r w:rsidRPr="00932D93">
      <w:rPr>
        <w:rFonts w:ascii="Times New Roman" w:hAnsi="Times New Roman" w:cs="Times New Roman"/>
        <w:b/>
        <w:sz w:val="24"/>
      </w:rPr>
      <w:t>ATTACHMENT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9"/>
  </w:num>
  <w:num w:numId="4">
    <w:abstractNumId w:val="3"/>
  </w:num>
  <w:num w:numId="5">
    <w:abstractNumId w:val="1"/>
  </w:num>
  <w:num w:numId="6">
    <w:abstractNumId w:val="6"/>
  </w:num>
  <w:num w:numId="7">
    <w:abstractNumId w:val="2"/>
  </w:num>
  <w:num w:numId="8">
    <w:abstractNumId w:val="4"/>
  </w:num>
  <w:num w:numId="9">
    <w:abstractNumId w:val="5"/>
  </w:num>
  <w:num w:numId="10">
    <w:abstractNumId w:val="11"/>
  </w:num>
  <w:num w:numId="11">
    <w:abstractNumId w:val="12"/>
  </w:num>
  <w:num w:numId="12">
    <w:abstractNumId w:val="8"/>
  </w:num>
  <w:num w:numId="13">
    <w:abstractNumId w:val="8"/>
    <w:lvlOverride w:ilvl="0">
      <w:startOverride w:val="1"/>
    </w:lvlOverride>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AU"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72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04"/>
    <w:rsid w:val="0000329F"/>
    <w:rsid w:val="00010BD3"/>
    <w:rsid w:val="00024759"/>
    <w:rsid w:val="00026CA6"/>
    <w:rsid w:val="000334DE"/>
    <w:rsid w:val="000503F4"/>
    <w:rsid w:val="000629B8"/>
    <w:rsid w:val="00076448"/>
    <w:rsid w:val="00080504"/>
    <w:rsid w:val="00092F2C"/>
    <w:rsid w:val="000962BA"/>
    <w:rsid w:val="000976DB"/>
    <w:rsid w:val="000A52A2"/>
    <w:rsid w:val="000A65F6"/>
    <w:rsid w:val="000B129E"/>
    <w:rsid w:val="000C3693"/>
    <w:rsid w:val="000C7B16"/>
    <w:rsid w:val="000D07B5"/>
    <w:rsid w:val="000D094E"/>
    <w:rsid w:val="000D78D6"/>
    <w:rsid w:val="000F08F2"/>
    <w:rsid w:val="000F56CF"/>
    <w:rsid w:val="000F677D"/>
    <w:rsid w:val="001013C7"/>
    <w:rsid w:val="00102163"/>
    <w:rsid w:val="001125D9"/>
    <w:rsid w:val="001205F4"/>
    <w:rsid w:val="0012062A"/>
    <w:rsid w:val="00127498"/>
    <w:rsid w:val="001372D1"/>
    <w:rsid w:val="00150B8D"/>
    <w:rsid w:val="00151C54"/>
    <w:rsid w:val="00151D7F"/>
    <w:rsid w:val="00153032"/>
    <w:rsid w:val="001669D6"/>
    <w:rsid w:val="001746B7"/>
    <w:rsid w:val="00174EEE"/>
    <w:rsid w:val="00175BD8"/>
    <w:rsid w:val="00180DEF"/>
    <w:rsid w:val="0018228A"/>
    <w:rsid w:val="00184483"/>
    <w:rsid w:val="001871B3"/>
    <w:rsid w:val="001A0EAB"/>
    <w:rsid w:val="001A2303"/>
    <w:rsid w:val="001A3D9A"/>
    <w:rsid w:val="001A5CE3"/>
    <w:rsid w:val="001B3513"/>
    <w:rsid w:val="001D006D"/>
    <w:rsid w:val="001E2E66"/>
    <w:rsid w:val="001E626E"/>
    <w:rsid w:val="001E6727"/>
    <w:rsid w:val="001F47AF"/>
    <w:rsid w:val="001F5A48"/>
    <w:rsid w:val="0020282C"/>
    <w:rsid w:val="00211919"/>
    <w:rsid w:val="00224D28"/>
    <w:rsid w:val="00226F2D"/>
    <w:rsid w:val="00232411"/>
    <w:rsid w:val="00240C2A"/>
    <w:rsid w:val="00265B29"/>
    <w:rsid w:val="002737B5"/>
    <w:rsid w:val="00277603"/>
    <w:rsid w:val="0029727D"/>
    <w:rsid w:val="002A10BA"/>
    <w:rsid w:val="002A14EC"/>
    <w:rsid w:val="002A188F"/>
    <w:rsid w:val="002B1DB3"/>
    <w:rsid w:val="002B3BD7"/>
    <w:rsid w:val="002B57A6"/>
    <w:rsid w:val="002C04D5"/>
    <w:rsid w:val="002D2972"/>
    <w:rsid w:val="002D3CE5"/>
    <w:rsid w:val="002D41BA"/>
    <w:rsid w:val="002E1C02"/>
    <w:rsid w:val="002F2F4C"/>
    <w:rsid w:val="003015AF"/>
    <w:rsid w:val="003064B1"/>
    <w:rsid w:val="003228F6"/>
    <w:rsid w:val="003300E4"/>
    <w:rsid w:val="0034791A"/>
    <w:rsid w:val="00347A0A"/>
    <w:rsid w:val="00352787"/>
    <w:rsid w:val="0035716F"/>
    <w:rsid w:val="003710C0"/>
    <w:rsid w:val="00376D9D"/>
    <w:rsid w:val="003869BF"/>
    <w:rsid w:val="0039291A"/>
    <w:rsid w:val="003A1E55"/>
    <w:rsid w:val="003A2479"/>
    <w:rsid w:val="003A63DA"/>
    <w:rsid w:val="003C0F82"/>
    <w:rsid w:val="003D5E33"/>
    <w:rsid w:val="003D6D6F"/>
    <w:rsid w:val="003E0906"/>
    <w:rsid w:val="003E3EDA"/>
    <w:rsid w:val="003E5CA0"/>
    <w:rsid w:val="003E7C2F"/>
    <w:rsid w:val="003F3180"/>
    <w:rsid w:val="00417598"/>
    <w:rsid w:val="00442785"/>
    <w:rsid w:val="004558D2"/>
    <w:rsid w:val="004607C8"/>
    <w:rsid w:val="00461420"/>
    <w:rsid w:val="00462EC3"/>
    <w:rsid w:val="00477C80"/>
    <w:rsid w:val="00483CF0"/>
    <w:rsid w:val="00485417"/>
    <w:rsid w:val="00485C1E"/>
    <w:rsid w:val="004B0DD7"/>
    <w:rsid w:val="004C0AAB"/>
    <w:rsid w:val="004C276E"/>
    <w:rsid w:val="004C5892"/>
    <w:rsid w:val="004D257B"/>
    <w:rsid w:val="004D74D7"/>
    <w:rsid w:val="004F2BA0"/>
    <w:rsid w:val="005174B9"/>
    <w:rsid w:val="0051770B"/>
    <w:rsid w:val="00524522"/>
    <w:rsid w:val="005422C9"/>
    <w:rsid w:val="00543544"/>
    <w:rsid w:val="00543B80"/>
    <w:rsid w:val="0054605F"/>
    <w:rsid w:val="00547846"/>
    <w:rsid w:val="005505AB"/>
    <w:rsid w:val="00556BDE"/>
    <w:rsid w:val="0056305C"/>
    <w:rsid w:val="005664BC"/>
    <w:rsid w:val="00580BFE"/>
    <w:rsid w:val="00583782"/>
    <w:rsid w:val="005A20A3"/>
    <w:rsid w:val="005A7814"/>
    <w:rsid w:val="005B0420"/>
    <w:rsid w:val="005B6B55"/>
    <w:rsid w:val="005C7337"/>
    <w:rsid w:val="005D53EF"/>
    <w:rsid w:val="005D622C"/>
    <w:rsid w:val="005E3D4B"/>
    <w:rsid w:val="005E69FD"/>
    <w:rsid w:val="005F66F2"/>
    <w:rsid w:val="005F7077"/>
    <w:rsid w:val="006022C4"/>
    <w:rsid w:val="00604379"/>
    <w:rsid w:val="00606E54"/>
    <w:rsid w:val="00610D45"/>
    <w:rsid w:val="00621165"/>
    <w:rsid w:val="006327D8"/>
    <w:rsid w:val="006367B5"/>
    <w:rsid w:val="006400BC"/>
    <w:rsid w:val="00642651"/>
    <w:rsid w:val="0064772B"/>
    <w:rsid w:val="00650566"/>
    <w:rsid w:val="00652426"/>
    <w:rsid w:val="006553D3"/>
    <w:rsid w:val="006562B4"/>
    <w:rsid w:val="00656738"/>
    <w:rsid w:val="00664EE9"/>
    <w:rsid w:val="00684EEB"/>
    <w:rsid w:val="00687C20"/>
    <w:rsid w:val="00690055"/>
    <w:rsid w:val="006A726F"/>
    <w:rsid w:val="006B07DD"/>
    <w:rsid w:val="006B2B4C"/>
    <w:rsid w:val="006C4996"/>
    <w:rsid w:val="006D5F77"/>
    <w:rsid w:val="006D66EB"/>
    <w:rsid w:val="006E5AA5"/>
    <w:rsid w:val="006E6178"/>
    <w:rsid w:val="00700F91"/>
    <w:rsid w:val="0072221F"/>
    <w:rsid w:val="00725DC1"/>
    <w:rsid w:val="00733402"/>
    <w:rsid w:val="00734BCB"/>
    <w:rsid w:val="00742EA9"/>
    <w:rsid w:val="0074417D"/>
    <w:rsid w:val="00745BFD"/>
    <w:rsid w:val="007644AD"/>
    <w:rsid w:val="007665A2"/>
    <w:rsid w:val="007700D5"/>
    <w:rsid w:val="00784976"/>
    <w:rsid w:val="007B3C0B"/>
    <w:rsid w:val="007B3C56"/>
    <w:rsid w:val="007C45D8"/>
    <w:rsid w:val="007C69FE"/>
    <w:rsid w:val="007F21BF"/>
    <w:rsid w:val="007F5DD6"/>
    <w:rsid w:val="00813B12"/>
    <w:rsid w:val="008224BE"/>
    <w:rsid w:val="008300B9"/>
    <w:rsid w:val="00837C3A"/>
    <w:rsid w:val="008403C9"/>
    <w:rsid w:val="0085100D"/>
    <w:rsid w:val="00852AEC"/>
    <w:rsid w:val="00863060"/>
    <w:rsid w:val="00871CE4"/>
    <w:rsid w:val="008723C2"/>
    <w:rsid w:val="00877C5B"/>
    <w:rsid w:val="00896EBE"/>
    <w:rsid w:val="0089780D"/>
    <w:rsid w:val="008A6369"/>
    <w:rsid w:val="008B370D"/>
    <w:rsid w:val="008B73F3"/>
    <w:rsid w:val="008C1C7B"/>
    <w:rsid w:val="008C3F1D"/>
    <w:rsid w:val="008D1A41"/>
    <w:rsid w:val="008D29F0"/>
    <w:rsid w:val="008D312A"/>
    <w:rsid w:val="008D4378"/>
    <w:rsid w:val="00901404"/>
    <w:rsid w:val="0090339E"/>
    <w:rsid w:val="009152CA"/>
    <w:rsid w:val="00922C40"/>
    <w:rsid w:val="0092310F"/>
    <w:rsid w:val="00932D93"/>
    <w:rsid w:val="00934FC9"/>
    <w:rsid w:val="0096179B"/>
    <w:rsid w:val="00961FB9"/>
    <w:rsid w:val="00963078"/>
    <w:rsid w:val="00973468"/>
    <w:rsid w:val="009908D6"/>
    <w:rsid w:val="00992814"/>
    <w:rsid w:val="00995D93"/>
    <w:rsid w:val="009A11A2"/>
    <w:rsid w:val="009A504B"/>
    <w:rsid w:val="009B3BDE"/>
    <w:rsid w:val="009C70E5"/>
    <w:rsid w:val="009C7CEC"/>
    <w:rsid w:val="009D564F"/>
    <w:rsid w:val="009E54BA"/>
    <w:rsid w:val="009E60FE"/>
    <w:rsid w:val="009E61C5"/>
    <w:rsid w:val="009E7BD5"/>
    <w:rsid w:val="00A06CC5"/>
    <w:rsid w:val="00A153F9"/>
    <w:rsid w:val="00A17FD5"/>
    <w:rsid w:val="00A351C1"/>
    <w:rsid w:val="00A37D0D"/>
    <w:rsid w:val="00A37FDF"/>
    <w:rsid w:val="00A60787"/>
    <w:rsid w:val="00A658FB"/>
    <w:rsid w:val="00A7654E"/>
    <w:rsid w:val="00A8551B"/>
    <w:rsid w:val="00A91AA6"/>
    <w:rsid w:val="00A92EDB"/>
    <w:rsid w:val="00A95008"/>
    <w:rsid w:val="00AA0AD1"/>
    <w:rsid w:val="00AB4B56"/>
    <w:rsid w:val="00AC0169"/>
    <w:rsid w:val="00AC7564"/>
    <w:rsid w:val="00AD1466"/>
    <w:rsid w:val="00AD4432"/>
    <w:rsid w:val="00AD4751"/>
    <w:rsid w:val="00AD4AEB"/>
    <w:rsid w:val="00AD51E9"/>
    <w:rsid w:val="00AD53EE"/>
    <w:rsid w:val="00AE7350"/>
    <w:rsid w:val="00AE79A3"/>
    <w:rsid w:val="00B012A2"/>
    <w:rsid w:val="00B030B7"/>
    <w:rsid w:val="00B166DA"/>
    <w:rsid w:val="00B20EBE"/>
    <w:rsid w:val="00B214E3"/>
    <w:rsid w:val="00B26C7F"/>
    <w:rsid w:val="00B37AB7"/>
    <w:rsid w:val="00B4114D"/>
    <w:rsid w:val="00B45153"/>
    <w:rsid w:val="00B452D1"/>
    <w:rsid w:val="00B47B88"/>
    <w:rsid w:val="00B5164B"/>
    <w:rsid w:val="00B57443"/>
    <w:rsid w:val="00B70E85"/>
    <w:rsid w:val="00B722D3"/>
    <w:rsid w:val="00B77841"/>
    <w:rsid w:val="00B82BB8"/>
    <w:rsid w:val="00BA0B39"/>
    <w:rsid w:val="00BB4AD3"/>
    <w:rsid w:val="00BB4CD3"/>
    <w:rsid w:val="00BB7041"/>
    <w:rsid w:val="00BC12A9"/>
    <w:rsid w:val="00BC12E4"/>
    <w:rsid w:val="00BC6B2F"/>
    <w:rsid w:val="00BD34E3"/>
    <w:rsid w:val="00BD3594"/>
    <w:rsid w:val="00BD47CB"/>
    <w:rsid w:val="00C02239"/>
    <w:rsid w:val="00C06D80"/>
    <w:rsid w:val="00C06F49"/>
    <w:rsid w:val="00C142FA"/>
    <w:rsid w:val="00C154F5"/>
    <w:rsid w:val="00C32367"/>
    <w:rsid w:val="00C36CC7"/>
    <w:rsid w:val="00C463C2"/>
    <w:rsid w:val="00C52CC5"/>
    <w:rsid w:val="00C55BA8"/>
    <w:rsid w:val="00C57334"/>
    <w:rsid w:val="00C863F9"/>
    <w:rsid w:val="00C9474A"/>
    <w:rsid w:val="00CA727C"/>
    <w:rsid w:val="00CB26E2"/>
    <w:rsid w:val="00CD7150"/>
    <w:rsid w:val="00CD74B5"/>
    <w:rsid w:val="00CE12C1"/>
    <w:rsid w:val="00CE41CF"/>
    <w:rsid w:val="00CE72E2"/>
    <w:rsid w:val="00CE73AE"/>
    <w:rsid w:val="00CF1E27"/>
    <w:rsid w:val="00CF2006"/>
    <w:rsid w:val="00CF7161"/>
    <w:rsid w:val="00D00727"/>
    <w:rsid w:val="00D0550D"/>
    <w:rsid w:val="00D076DD"/>
    <w:rsid w:val="00D121A6"/>
    <w:rsid w:val="00D41A60"/>
    <w:rsid w:val="00D45444"/>
    <w:rsid w:val="00D45554"/>
    <w:rsid w:val="00D51063"/>
    <w:rsid w:val="00D557BA"/>
    <w:rsid w:val="00D70F10"/>
    <w:rsid w:val="00D71A42"/>
    <w:rsid w:val="00D72B34"/>
    <w:rsid w:val="00D76C04"/>
    <w:rsid w:val="00DA2671"/>
    <w:rsid w:val="00DB595A"/>
    <w:rsid w:val="00DD2C31"/>
    <w:rsid w:val="00DE22C8"/>
    <w:rsid w:val="00DE2764"/>
    <w:rsid w:val="00DE6B9D"/>
    <w:rsid w:val="00DF3B36"/>
    <w:rsid w:val="00E03CF9"/>
    <w:rsid w:val="00E07B23"/>
    <w:rsid w:val="00E13176"/>
    <w:rsid w:val="00E17A7C"/>
    <w:rsid w:val="00E20B91"/>
    <w:rsid w:val="00E32A22"/>
    <w:rsid w:val="00E34976"/>
    <w:rsid w:val="00E41E83"/>
    <w:rsid w:val="00E555F7"/>
    <w:rsid w:val="00E6020E"/>
    <w:rsid w:val="00E62F1C"/>
    <w:rsid w:val="00E70274"/>
    <w:rsid w:val="00E729A6"/>
    <w:rsid w:val="00E922D3"/>
    <w:rsid w:val="00E95219"/>
    <w:rsid w:val="00E9571B"/>
    <w:rsid w:val="00EA7474"/>
    <w:rsid w:val="00EB4EBB"/>
    <w:rsid w:val="00EC4AD6"/>
    <w:rsid w:val="00ED262B"/>
    <w:rsid w:val="00ED7E28"/>
    <w:rsid w:val="00F10E46"/>
    <w:rsid w:val="00F11BB3"/>
    <w:rsid w:val="00F12365"/>
    <w:rsid w:val="00F221E4"/>
    <w:rsid w:val="00F40C8E"/>
    <w:rsid w:val="00F51742"/>
    <w:rsid w:val="00F55E9B"/>
    <w:rsid w:val="00F5622B"/>
    <w:rsid w:val="00F64937"/>
    <w:rsid w:val="00F95723"/>
    <w:rsid w:val="00F974A7"/>
    <w:rsid w:val="00FA26FF"/>
    <w:rsid w:val="00FA65D3"/>
    <w:rsid w:val="00FA7BE8"/>
    <w:rsid w:val="00FB4B41"/>
    <w:rsid w:val="00FC05C8"/>
    <w:rsid w:val="00FC1588"/>
    <w:rsid w:val="00FE48B8"/>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7281"/>
    <o:shapelayout v:ext="edit">
      <o:idmap v:ext="edit" data="1"/>
    </o:shapelayout>
  </w:shapeDefaults>
  <w:decimalSymbol w:val="."/>
  <w:listSeparator w:val=","/>
  <w14:docId w14:val="53686C74"/>
  <w15:docId w15:val="{85E1013B-3E9F-43CA-92C5-662AA70C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846"/>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rPr>
      <w:sz w:val="20"/>
      <w:szCs w:val="20"/>
    </w:rPr>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customStyle="1" w:styleId="AFMANormal">
    <w:name w:val="AFMA Normal"/>
    <w:rsid w:val="001A2303"/>
    <w:pPr>
      <w:keepLines/>
      <w:spacing w:before="240"/>
      <w:jc w:val="both"/>
    </w:pPr>
    <w:rPr>
      <w:rFonts w:ascii="Times New Roman" w:eastAsia="Times New Roman" w:hAnsi="Times New Roman" w:cs="Times New Roman"/>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513614">
      <w:bodyDiv w:val="1"/>
      <w:marLeft w:val="0"/>
      <w:marRight w:val="0"/>
      <w:marTop w:val="0"/>
      <w:marBottom w:val="0"/>
      <w:divBdr>
        <w:top w:val="none" w:sz="0" w:space="0" w:color="auto"/>
        <w:left w:val="none" w:sz="0" w:space="0" w:color="auto"/>
        <w:bottom w:val="none" w:sz="0" w:space="0" w:color="auto"/>
        <w:right w:val="none" w:sz="0" w:space="0" w:color="auto"/>
      </w:divBdr>
    </w:div>
    <w:div w:id="996569304">
      <w:bodyDiv w:val="1"/>
      <w:marLeft w:val="0"/>
      <w:marRight w:val="0"/>
      <w:marTop w:val="0"/>
      <w:marBottom w:val="0"/>
      <w:divBdr>
        <w:top w:val="none" w:sz="0" w:space="0" w:color="auto"/>
        <w:left w:val="none" w:sz="0" w:space="0" w:color="auto"/>
        <w:bottom w:val="none" w:sz="0" w:space="0" w:color="auto"/>
        <w:right w:val="none" w:sz="0" w:space="0" w:color="auto"/>
      </w:divBdr>
    </w:div>
    <w:div w:id="1657800236">
      <w:bodyDiv w:val="1"/>
      <w:marLeft w:val="0"/>
      <w:marRight w:val="0"/>
      <w:marTop w:val="0"/>
      <w:marBottom w:val="0"/>
      <w:divBdr>
        <w:top w:val="none" w:sz="0" w:space="0" w:color="auto"/>
        <w:left w:val="none" w:sz="0" w:space="0" w:color="auto"/>
        <w:bottom w:val="none" w:sz="0" w:space="0" w:color="auto"/>
        <w:right w:val="none" w:sz="0" w:space="0" w:color="auto"/>
      </w:divBdr>
    </w:div>
    <w:div w:id="1839420867">
      <w:bodyDiv w:val="1"/>
      <w:marLeft w:val="0"/>
      <w:marRight w:val="0"/>
      <w:marTop w:val="0"/>
      <w:marBottom w:val="0"/>
      <w:divBdr>
        <w:top w:val="none" w:sz="0" w:space="0" w:color="auto"/>
        <w:left w:val="none" w:sz="0" w:space="0" w:color="auto"/>
        <w:bottom w:val="none" w:sz="0" w:space="0" w:color="auto"/>
        <w:right w:val="none" w:sz="0" w:space="0" w:color="auto"/>
      </w:divBdr>
    </w:div>
    <w:div w:id="2003579056">
      <w:bodyDiv w:val="1"/>
      <w:marLeft w:val="0"/>
      <w:marRight w:val="0"/>
      <w:marTop w:val="0"/>
      <w:marBottom w:val="0"/>
      <w:divBdr>
        <w:top w:val="none" w:sz="0" w:space="0" w:color="auto"/>
        <w:left w:val="none" w:sz="0" w:space="0" w:color="auto"/>
        <w:bottom w:val="none" w:sz="0" w:space="0" w:color="auto"/>
        <w:right w:val="none" w:sz="0" w:space="0" w:color="auto"/>
      </w:divBdr>
    </w:div>
    <w:div w:id="2114323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dley%20kirsty\AppData\Local\Microsoft\Windows\Temporary%20Internet%20Files\Content.Outlook\LMS4E9VI\Template%20-%20explanatory%20stat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97DE18EBC34449B131843B3565C3D7"/>
        <w:category>
          <w:name w:val="General"/>
          <w:gallery w:val="placeholder"/>
        </w:category>
        <w:types>
          <w:type w:val="bbPlcHdr"/>
        </w:types>
        <w:behaviors>
          <w:behavior w:val="content"/>
        </w:behaviors>
        <w:guid w:val="{2F8E4F60-7108-4890-AC99-DBC4910A04EE}"/>
      </w:docPartPr>
      <w:docPartBody>
        <w:p w:rsidR="00A536AF" w:rsidRDefault="00A536AF">
          <w:pPr>
            <w:pStyle w:val="2A97DE18EBC34449B131843B3565C3D7"/>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A536AF"/>
    <w:rsid w:val="00065807"/>
    <w:rsid w:val="00136B63"/>
    <w:rsid w:val="00156306"/>
    <w:rsid w:val="001F2236"/>
    <w:rsid w:val="004F0EB9"/>
    <w:rsid w:val="005E180D"/>
    <w:rsid w:val="00732D26"/>
    <w:rsid w:val="00786C72"/>
    <w:rsid w:val="008651EC"/>
    <w:rsid w:val="008B4ECA"/>
    <w:rsid w:val="009832D0"/>
    <w:rsid w:val="00A13055"/>
    <w:rsid w:val="00A536AF"/>
    <w:rsid w:val="00C97C93"/>
    <w:rsid w:val="00D11694"/>
    <w:rsid w:val="00FE6E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6AF"/>
    <w:rPr>
      <w:color w:val="808080"/>
    </w:rPr>
  </w:style>
  <w:style w:type="paragraph" w:customStyle="1" w:styleId="2A97DE18EBC34449B131843B3565C3D7">
    <w:name w:val="2A97DE18EBC34449B131843B3565C3D7"/>
    <w:rsid w:val="00A536AF"/>
  </w:style>
  <w:style w:type="paragraph" w:customStyle="1" w:styleId="642B7D5A19F44A6ABEB84C4944F61FF1">
    <w:name w:val="642B7D5A19F44A6ABEB84C4944F61FF1"/>
    <w:rsid w:val="00A536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09F84-C7E9-4C39-84FF-8215D3681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explanatory statement</Template>
  <TotalTime>0</TotalTime>
  <Pages>4</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Hedley</dc:creator>
  <cp:lastModifiedBy>Norman, Joshua</cp:lastModifiedBy>
  <cp:revision>2</cp:revision>
  <cp:lastPrinted>2018-05-09T00:23:00Z</cp:lastPrinted>
  <dcterms:created xsi:type="dcterms:W3CDTF">2018-05-15T06:02:00Z</dcterms:created>
  <dcterms:modified xsi:type="dcterms:W3CDTF">2018-05-15T06:02:00Z</dcterms:modified>
</cp:coreProperties>
</file>