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941B7" w:rsidRDefault="00193461" w:rsidP="0020300C">
      <w:pPr>
        <w:rPr>
          <w:sz w:val="28"/>
        </w:rPr>
      </w:pPr>
      <w:r w:rsidRPr="00D941B7">
        <w:rPr>
          <w:noProof/>
          <w:lang w:eastAsia="ja-JP"/>
        </w:rPr>
        <w:drawing>
          <wp:inline distT="0" distB="0" distL="0" distR="0" wp14:anchorId="14BDAC8D" wp14:editId="4B9155F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941B7" w:rsidRDefault="0048364F" w:rsidP="0048364F">
      <w:pPr>
        <w:rPr>
          <w:sz w:val="19"/>
        </w:rPr>
      </w:pPr>
    </w:p>
    <w:p w:rsidR="0048364F" w:rsidRPr="00D941B7" w:rsidRDefault="005B4F64" w:rsidP="00354239">
      <w:pPr>
        <w:pStyle w:val="ShortT"/>
      </w:pPr>
      <w:r w:rsidRPr="00D941B7">
        <w:t>Aged Care (Subsidy, Fees and Payments) Amendment (</w:t>
      </w:r>
      <w:r w:rsidR="00205B7B">
        <w:t xml:space="preserve">July </w:t>
      </w:r>
      <w:r w:rsidR="00354239">
        <w:t>Indexation</w:t>
      </w:r>
      <w:r w:rsidRPr="00D941B7">
        <w:t>) Determination</w:t>
      </w:r>
      <w:r w:rsidR="00D941B7" w:rsidRPr="00D941B7">
        <w:t> </w:t>
      </w:r>
      <w:r w:rsidRPr="00D941B7">
        <w:t>201</w:t>
      </w:r>
      <w:r w:rsidR="001D5B19">
        <w:t>8</w:t>
      </w:r>
    </w:p>
    <w:p w:rsidR="005B4F64" w:rsidRPr="00D941B7" w:rsidRDefault="005B4F64" w:rsidP="0053187C">
      <w:pPr>
        <w:pStyle w:val="SignCoverPageStart"/>
        <w:rPr>
          <w:szCs w:val="22"/>
        </w:rPr>
      </w:pPr>
      <w:r w:rsidRPr="00D941B7">
        <w:rPr>
          <w:szCs w:val="22"/>
        </w:rPr>
        <w:t xml:space="preserve">I, </w:t>
      </w:r>
      <w:r w:rsidR="00452DAF">
        <w:rPr>
          <w:szCs w:val="22"/>
        </w:rPr>
        <w:t>Ken Wyatt</w:t>
      </w:r>
      <w:r w:rsidRPr="00D941B7">
        <w:rPr>
          <w:szCs w:val="22"/>
        </w:rPr>
        <w:t xml:space="preserve">, Minister for </w:t>
      </w:r>
      <w:r w:rsidR="000D4C41">
        <w:rPr>
          <w:szCs w:val="22"/>
        </w:rPr>
        <w:t>Aged Care</w:t>
      </w:r>
      <w:r w:rsidRPr="00D941B7">
        <w:rPr>
          <w:szCs w:val="22"/>
        </w:rPr>
        <w:t>, make the following determination.</w:t>
      </w:r>
    </w:p>
    <w:p w:rsidR="005B4F64" w:rsidRPr="00D941B7" w:rsidRDefault="002D481B" w:rsidP="0053187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rFonts w:hint="eastAsia"/>
          <w:szCs w:val="22"/>
          <w:lang w:eastAsia="ja-JP"/>
        </w:rPr>
        <w:t xml:space="preserve"> 21 June </w:t>
      </w:r>
      <w:bookmarkStart w:id="0" w:name="BKCheck15B_1"/>
      <w:bookmarkStart w:id="1" w:name="_GoBack"/>
      <w:bookmarkEnd w:id="0"/>
      <w:bookmarkEnd w:id="1"/>
      <w:r w:rsidR="005B4F64" w:rsidRPr="00D941B7">
        <w:rPr>
          <w:szCs w:val="22"/>
        </w:rPr>
        <w:fldChar w:fldCharType="begin"/>
      </w:r>
      <w:r w:rsidR="005B4F64" w:rsidRPr="00D941B7">
        <w:rPr>
          <w:szCs w:val="22"/>
        </w:rPr>
        <w:instrText xml:space="preserve"> DOCPROPERTY  DateMade </w:instrText>
      </w:r>
      <w:r w:rsidR="005B4F64" w:rsidRPr="00D941B7">
        <w:rPr>
          <w:szCs w:val="22"/>
        </w:rPr>
        <w:fldChar w:fldCharType="separate"/>
      </w:r>
      <w:r w:rsidR="00F4787A">
        <w:rPr>
          <w:szCs w:val="22"/>
        </w:rPr>
        <w:t>201</w:t>
      </w:r>
      <w:r w:rsidR="001D5B19">
        <w:rPr>
          <w:szCs w:val="22"/>
        </w:rPr>
        <w:t>8</w:t>
      </w:r>
      <w:r w:rsidR="005B4F64" w:rsidRPr="00D941B7">
        <w:rPr>
          <w:szCs w:val="22"/>
        </w:rPr>
        <w:fldChar w:fldCharType="end"/>
      </w:r>
    </w:p>
    <w:p w:rsidR="005B4F64" w:rsidRPr="004934F5" w:rsidRDefault="00452DAF" w:rsidP="0053187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Ken Wyatt</w:t>
      </w:r>
      <w:r w:rsidR="004934F5">
        <w:rPr>
          <w:szCs w:val="22"/>
        </w:rPr>
        <w:t xml:space="preserve"> </w:t>
      </w:r>
    </w:p>
    <w:p w:rsidR="005B4F64" w:rsidRPr="00D941B7" w:rsidRDefault="005B4F64" w:rsidP="0053187C">
      <w:pPr>
        <w:pStyle w:val="SignCoverPageEnd"/>
        <w:rPr>
          <w:szCs w:val="22"/>
        </w:rPr>
      </w:pPr>
      <w:r w:rsidRPr="00D941B7">
        <w:rPr>
          <w:szCs w:val="22"/>
        </w:rPr>
        <w:t xml:space="preserve">Minister for </w:t>
      </w:r>
      <w:r w:rsidR="000D4C41">
        <w:rPr>
          <w:szCs w:val="22"/>
        </w:rPr>
        <w:t>Aged Care</w:t>
      </w:r>
    </w:p>
    <w:p w:rsidR="005B4F64" w:rsidRPr="00D941B7" w:rsidRDefault="005B4F64" w:rsidP="005B4F64"/>
    <w:p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SchNo"/>
        </w:rPr>
        <w:t xml:space="preserve"> </w:t>
      </w:r>
      <w:r w:rsidRPr="00D941B7">
        <w:rPr>
          <w:rStyle w:val="CharAmSchText"/>
        </w:rPr>
        <w:t xml:space="preserve"> </w:t>
      </w:r>
    </w:p>
    <w:p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PartNo"/>
        </w:rPr>
        <w:t xml:space="preserve"> </w:t>
      </w:r>
      <w:r w:rsidRPr="00D941B7">
        <w:rPr>
          <w:rStyle w:val="CharAmPartText"/>
        </w:rPr>
        <w:t xml:space="preserve"> </w:t>
      </w:r>
    </w:p>
    <w:p w:rsidR="0048364F" w:rsidRPr="00D941B7" w:rsidRDefault="0048364F" w:rsidP="0048364F">
      <w:pPr>
        <w:sectPr w:rsidR="0048364F" w:rsidRPr="00D941B7" w:rsidSect="004B7063">
          <w:headerReference w:type="even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941B7" w:rsidRDefault="0048364F" w:rsidP="0046771E">
      <w:pPr>
        <w:rPr>
          <w:sz w:val="36"/>
        </w:rPr>
      </w:pPr>
      <w:r w:rsidRPr="00D941B7">
        <w:rPr>
          <w:sz w:val="36"/>
        </w:rPr>
        <w:lastRenderedPageBreak/>
        <w:t>Contents</w:t>
      </w:r>
    </w:p>
    <w:bookmarkStart w:id="2" w:name="BKCheck15B_2"/>
    <w:bookmarkEnd w:id="2"/>
    <w:p w:rsidR="00205EC3" w:rsidRDefault="00975C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41B7">
        <w:fldChar w:fldCharType="begin"/>
      </w:r>
      <w:r w:rsidRPr="00D941B7">
        <w:instrText xml:space="preserve"> TOC \o "1-9" </w:instrText>
      </w:r>
      <w:r w:rsidRPr="00D941B7">
        <w:fldChar w:fldCharType="separate"/>
      </w:r>
      <w:r w:rsidR="00205EC3">
        <w:rPr>
          <w:noProof/>
        </w:rPr>
        <w:t>1  Name</w:t>
      </w:r>
      <w:r w:rsidR="00BF09BB">
        <w:rPr>
          <w:noProof/>
        </w:rPr>
        <w:tab/>
      </w:r>
      <w:r w:rsidR="00205EC3">
        <w:rPr>
          <w:noProof/>
        </w:rPr>
        <w:tab/>
      </w:r>
      <w:r w:rsidR="00205EC3">
        <w:rPr>
          <w:noProof/>
        </w:rPr>
        <w:fldChar w:fldCharType="begin"/>
      </w:r>
      <w:r w:rsidR="00205EC3">
        <w:rPr>
          <w:noProof/>
        </w:rPr>
        <w:instrText xml:space="preserve"> PAGEREF _Toc421891171 \h </w:instrText>
      </w:r>
      <w:r w:rsidR="00205EC3">
        <w:rPr>
          <w:noProof/>
        </w:rPr>
      </w:r>
      <w:r w:rsidR="00205EC3">
        <w:rPr>
          <w:noProof/>
        </w:rPr>
        <w:fldChar w:fldCharType="separate"/>
      </w:r>
      <w:r w:rsidR="00863E43">
        <w:rPr>
          <w:noProof/>
        </w:rPr>
        <w:t>2</w:t>
      </w:r>
      <w:r w:rsidR="00205EC3">
        <w:rPr>
          <w:noProof/>
        </w:rPr>
        <w:fldChar w:fldCharType="end"/>
      </w:r>
    </w:p>
    <w:p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_Toc421891172 \h </w:instrText>
      </w:r>
      <w:r>
        <w:rPr>
          <w:noProof/>
        </w:rPr>
      </w:r>
      <w:r>
        <w:rPr>
          <w:noProof/>
        </w:rPr>
        <w:fldChar w:fldCharType="separate"/>
      </w:r>
      <w:r w:rsidR="00863E43">
        <w:rPr>
          <w:noProof/>
        </w:rPr>
        <w:t>2</w:t>
      </w:r>
      <w:r>
        <w:rPr>
          <w:noProof/>
        </w:rPr>
        <w:fldChar w:fldCharType="end"/>
      </w:r>
    </w:p>
    <w:p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_Toc421891173 \h </w:instrText>
      </w:r>
      <w:r>
        <w:rPr>
          <w:noProof/>
        </w:rPr>
      </w:r>
      <w:r>
        <w:rPr>
          <w:noProof/>
        </w:rPr>
        <w:fldChar w:fldCharType="separate"/>
      </w:r>
      <w:r w:rsidR="00863E43">
        <w:rPr>
          <w:noProof/>
        </w:rPr>
        <w:t>2</w:t>
      </w:r>
      <w:r>
        <w:rPr>
          <w:noProof/>
        </w:rPr>
        <w:fldChar w:fldCharType="end"/>
      </w:r>
    </w:p>
    <w:p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_Toc421891174 \h </w:instrText>
      </w:r>
      <w:r>
        <w:rPr>
          <w:noProof/>
        </w:rPr>
      </w:r>
      <w:r>
        <w:rPr>
          <w:noProof/>
        </w:rPr>
        <w:fldChar w:fldCharType="separate"/>
      </w:r>
      <w:r w:rsidR="00863E43">
        <w:rPr>
          <w:noProof/>
        </w:rPr>
        <w:t>2</w:t>
      </w:r>
      <w:r>
        <w:rPr>
          <w:noProof/>
        </w:rPr>
        <w:fldChar w:fldCharType="end"/>
      </w:r>
    </w:p>
    <w:p w:rsidR="00205EC3" w:rsidRDefault="00205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_Toc421891175 \h </w:instrText>
      </w:r>
      <w:r>
        <w:rPr>
          <w:noProof/>
        </w:rPr>
      </w:r>
      <w:r>
        <w:rPr>
          <w:noProof/>
        </w:rPr>
        <w:fldChar w:fldCharType="separate"/>
      </w:r>
      <w:r w:rsidR="00863E43">
        <w:rPr>
          <w:noProof/>
        </w:rPr>
        <w:t>3</w:t>
      </w:r>
      <w:r>
        <w:rPr>
          <w:noProof/>
        </w:rPr>
        <w:fldChar w:fldCharType="end"/>
      </w:r>
    </w:p>
    <w:p w:rsidR="00205EC3" w:rsidRDefault="00205EC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1 - Indexation</w:t>
      </w:r>
      <w:r>
        <w:rPr>
          <w:noProof/>
        </w:rPr>
        <w:tab/>
      </w:r>
      <w:r w:rsidR="00FC6F9E">
        <w:rPr>
          <w:noProof/>
        </w:rPr>
        <w:t>3</w:t>
      </w:r>
    </w:p>
    <w:p w:rsidR="00205EC3" w:rsidRPr="00205EC3" w:rsidRDefault="00205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>
        <w:rPr>
          <w:noProof/>
        </w:rPr>
        <w:tab/>
      </w:r>
      <w:r w:rsidRPr="00205EC3">
        <w:rPr>
          <w:i w:val="0"/>
          <w:noProof/>
        </w:rPr>
        <w:fldChar w:fldCharType="begin"/>
      </w:r>
      <w:r w:rsidRPr="00205EC3">
        <w:rPr>
          <w:i w:val="0"/>
          <w:noProof/>
        </w:rPr>
        <w:instrText xml:space="preserve"> PAGEREF _Toc421891177 \h </w:instrText>
      </w:r>
      <w:r w:rsidRPr="00205EC3">
        <w:rPr>
          <w:i w:val="0"/>
          <w:noProof/>
        </w:rPr>
      </w:r>
      <w:r w:rsidRPr="00205EC3">
        <w:rPr>
          <w:i w:val="0"/>
          <w:noProof/>
        </w:rPr>
        <w:fldChar w:fldCharType="separate"/>
      </w:r>
      <w:r w:rsidR="00863E43">
        <w:rPr>
          <w:i w:val="0"/>
          <w:noProof/>
        </w:rPr>
        <w:t>3</w:t>
      </w:r>
      <w:r w:rsidRPr="00205EC3">
        <w:rPr>
          <w:i w:val="0"/>
          <w:noProof/>
        </w:rPr>
        <w:fldChar w:fldCharType="end"/>
      </w:r>
    </w:p>
    <w:p w:rsidR="00205EC3" w:rsidRDefault="00205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ab/>
      </w:r>
    </w:p>
    <w:p w:rsidR="0048364F" w:rsidRPr="00D941B7" w:rsidRDefault="00975C61" w:rsidP="0048364F">
      <w:r w:rsidRPr="00D941B7">
        <w:fldChar w:fldCharType="end"/>
      </w:r>
    </w:p>
    <w:p w:rsidR="0048364F" w:rsidRPr="00D941B7" w:rsidRDefault="0048364F" w:rsidP="0048364F">
      <w:pPr>
        <w:sectPr w:rsidR="0048364F" w:rsidRPr="00D941B7" w:rsidSect="004B706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941B7" w:rsidRDefault="0048364F" w:rsidP="0048364F">
      <w:pPr>
        <w:pStyle w:val="ActHead5"/>
      </w:pPr>
      <w:bookmarkStart w:id="3" w:name="_Toc420058295"/>
      <w:bookmarkStart w:id="4" w:name="_Toc421891171"/>
      <w:proofErr w:type="gramStart"/>
      <w:r w:rsidRPr="00D941B7">
        <w:rPr>
          <w:rStyle w:val="CharSectno"/>
        </w:rPr>
        <w:lastRenderedPageBreak/>
        <w:t>1</w:t>
      </w:r>
      <w:r w:rsidRPr="00D941B7">
        <w:t xml:space="preserve">  </w:t>
      </w:r>
      <w:r w:rsidR="004F676E" w:rsidRPr="00D941B7">
        <w:t>Name</w:t>
      </w:r>
      <w:bookmarkEnd w:id="3"/>
      <w:bookmarkEnd w:id="4"/>
      <w:proofErr w:type="gramEnd"/>
    </w:p>
    <w:p w:rsidR="0048364F" w:rsidRPr="00D941B7" w:rsidRDefault="0048364F" w:rsidP="00354239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</w:t>
      </w:r>
      <w:r w:rsidR="00613EAD" w:rsidRPr="00D941B7">
        <w:t>is</w:t>
      </w:r>
      <w:r w:rsidRPr="00D941B7">
        <w:t xml:space="preserve"> the</w:t>
      </w:r>
      <w:r w:rsidR="00E23B32">
        <w:t xml:space="preserve"> </w:t>
      </w:r>
      <w:r w:rsidR="00E23B32" w:rsidRPr="004B0F7B">
        <w:rPr>
          <w:i/>
        </w:rPr>
        <w:t>Aged Care (Subsidy, Fees and Payments) Amendment (July Indexation) Determination 201</w:t>
      </w:r>
      <w:r w:rsidR="001D5B19">
        <w:rPr>
          <w:i/>
        </w:rPr>
        <w:t>8</w:t>
      </w:r>
      <w:bookmarkStart w:id="5" w:name="BKCheck15B_3"/>
      <w:bookmarkEnd w:id="5"/>
      <w:r w:rsidRPr="00D941B7">
        <w:t>.</w:t>
      </w:r>
    </w:p>
    <w:p w:rsidR="0048364F" w:rsidRPr="00D941B7" w:rsidRDefault="0048364F" w:rsidP="0048364F">
      <w:pPr>
        <w:pStyle w:val="ActHead5"/>
      </w:pPr>
      <w:bookmarkStart w:id="6" w:name="_Toc421891172"/>
      <w:proofErr w:type="gramStart"/>
      <w:r w:rsidRPr="00D941B7">
        <w:rPr>
          <w:rStyle w:val="CharSectno"/>
        </w:rPr>
        <w:t>2</w:t>
      </w:r>
      <w:r w:rsidRPr="00D941B7">
        <w:t xml:space="preserve">  Commencement</w:t>
      </w:r>
      <w:bookmarkEnd w:id="6"/>
      <w:proofErr w:type="gramEnd"/>
    </w:p>
    <w:p w:rsidR="00205B7B" w:rsidRPr="00D941B7" w:rsidRDefault="00205B7B" w:rsidP="00205B7B">
      <w:pPr>
        <w:pStyle w:val="subsection"/>
      </w:pPr>
      <w:r w:rsidRPr="00D941B7">
        <w:tab/>
      </w:r>
      <w:r w:rsidRPr="00D941B7">
        <w:tab/>
        <w:t xml:space="preserve">This instrument </w:t>
      </w:r>
      <w:r>
        <w:t>commences on 1 July 201</w:t>
      </w:r>
      <w:r w:rsidR="001D5B19">
        <w:t>8</w:t>
      </w:r>
      <w:r>
        <w:t>.</w:t>
      </w:r>
    </w:p>
    <w:p w:rsidR="00BF6650" w:rsidRPr="00D941B7" w:rsidRDefault="00BF6650" w:rsidP="00BF6650">
      <w:pPr>
        <w:pStyle w:val="ActHead5"/>
      </w:pPr>
      <w:bookmarkStart w:id="7" w:name="_Toc421891173"/>
      <w:proofErr w:type="gramStart"/>
      <w:r w:rsidRPr="00D941B7">
        <w:rPr>
          <w:rStyle w:val="CharSectno"/>
        </w:rPr>
        <w:t>3</w:t>
      </w:r>
      <w:r w:rsidRPr="00D941B7">
        <w:t xml:space="preserve">  Authority</w:t>
      </w:r>
      <w:bookmarkEnd w:id="7"/>
      <w:proofErr w:type="gramEnd"/>
    </w:p>
    <w:p w:rsidR="00BF6650" w:rsidRPr="00D941B7" w:rsidRDefault="00BF6650" w:rsidP="00BF6650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is made under the </w:t>
      </w:r>
      <w:r w:rsidR="005B4F64" w:rsidRPr="00D941B7">
        <w:rPr>
          <w:i/>
        </w:rPr>
        <w:t>Aged Care Act 1997</w:t>
      </w:r>
      <w:r w:rsidR="00546FA3" w:rsidRPr="00D941B7">
        <w:rPr>
          <w:i/>
        </w:rPr>
        <w:t>.</w:t>
      </w:r>
    </w:p>
    <w:p w:rsidR="00557C7A" w:rsidRPr="00D941B7" w:rsidRDefault="00BF6650" w:rsidP="00557C7A">
      <w:pPr>
        <w:pStyle w:val="ActHead5"/>
      </w:pPr>
      <w:bookmarkStart w:id="8" w:name="_Toc421891174"/>
      <w:proofErr w:type="gramStart"/>
      <w:r w:rsidRPr="00D941B7">
        <w:rPr>
          <w:rStyle w:val="CharSectno"/>
        </w:rPr>
        <w:t>4</w:t>
      </w:r>
      <w:r w:rsidR="00557C7A" w:rsidRPr="00D941B7">
        <w:t xml:space="preserve">  </w:t>
      </w:r>
      <w:r w:rsidR="00083F48" w:rsidRPr="00D941B7">
        <w:t>Schedules</w:t>
      </w:r>
      <w:bookmarkEnd w:id="8"/>
      <w:proofErr w:type="gramEnd"/>
    </w:p>
    <w:p w:rsidR="00557C7A" w:rsidRPr="00D941B7" w:rsidRDefault="00557C7A" w:rsidP="00557C7A">
      <w:pPr>
        <w:pStyle w:val="subsection"/>
      </w:pPr>
      <w:r w:rsidRPr="00D941B7">
        <w:tab/>
      </w:r>
      <w:r w:rsidRPr="00D941B7">
        <w:tab/>
      </w:r>
      <w:r w:rsidR="00083F48" w:rsidRPr="00D941B7">
        <w:t xml:space="preserve">Each </w:t>
      </w:r>
      <w:r w:rsidR="00160BD7" w:rsidRPr="00D941B7">
        <w:t>instrument</w:t>
      </w:r>
      <w:r w:rsidR="00083F48" w:rsidRPr="00D941B7">
        <w:t xml:space="preserve"> that is specified in a Schedule to this</w:t>
      </w:r>
      <w:r w:rsidR="00160BD7" w:rsidRPr="00D941B7">
        <w:t xml:space="preserve"> instrument</w:t>
      </w:r>
      <w:r w:rsidR="00083F48" w:rsidRPr="00D941B7">
        <w:t xml:space="preserve"> is amended or repealed as set out in the applicable items in the Schedule concerned, and any other item in a Schedule to this </w:t>
      </w:r>
      <w:r w:rsidR="00160BD7" w:rsidRPr="00D941B7">
        <w:t>instrument</w:t>
      </w:r>
      <w:r w:rsidR="00083F48" w:rsidRPr="00D941B7">
        <w:t xml:space="preserve"> has effect according to its terms.</w:t>
      </w:r>
    </w:p>
    <w:p w:rsidR="00987E34" w:rsidRPr="00145F69" w:rsidRDefault="0048364F" w:rsidP="00145F69">
      <w:pPr>
        <w:pStyle w:val="ActHead6"/>
        <w:pageBreakBefore/>
        <w:rPr>
          <w:rStyle w:val="CharAmSchNo"/>
        </w:rPr>
      </w:pPr>
      <w:bookmarkStart w:id="9" w:name="opcAmSched"/>
      <w:bookmarkStart w:id="10" w:name="opcCurrentFind"/>
      <w:bookmarkStart w:id="11" w:name="_Toc421891175"/>
      <w:r w:rsidRPr="00D941B7">
        <w:rPr>
          <w:rStyle w:val="CharAmSchNo"/>
        </w:rPr>
        <w:lastRenderedPageBreak/>
        <w:t>Schedule</w:t>
      </w:r>
      <w:r w:rsidR="00D941B7" w:rsidRPr="00D941B7">
        <w:rPr>
          <w:rStyle w:val="CharAmSchNo"/>
        </w:rPr>
        <w:t> </w:t>
      </w:r>
      <w:r w:rsidRPr="00D941B7">
        <w:rPr>
          <w:rStyle w:val="CharAmSchNo"/>
        </w:rPr>
        <w:t>1</w:t>
      </w:r>
      <w:r w:rsidRPr="00145F69">
        <w:rPr>
          <w:rStyle w:val="CharAmSchNo"/>
        </w:rPr>
        <w:t>—</w:t>
      </w:r>
      <w:bookmarkEnd w:id="9"/>
      <w:bookmarkEnd w:id="10"/>
      <w:r w:rsidR="00145F69" w:rsidRPr="00145F69">
        <w:rPr>
          <w:rStyle w:val="CharAmSchNo"/>
        </w:rPr>
        <w:t>Amendments</w:t>
      </w:r>
      <w:bookmarkEnd w:id="11"/>
    </w:p>
    <w:p w:rsidR="00B15FF1" w:rsidRPr="00D941B7" w:rsidRDefault="00B15FF1" w:rsidP="00B15FF1">
      <w:pPr>
        <w:pStyle w:val="ActHead9"/>
      </w:pPr>
      <w:bookmarkStart w:id="12" w:name="_Toc421891177"/>
      <w:r w:rsidRPr="00D941B7">
        <w:t>Aged Care (Subsidy, Fees and Payments) Determination</w:t>
      </w:r>
      <w:r w:rsidR="00D941B7" w:rsidRPr="00D941B7">
        <w:t> </w:t>
      </w:r>
      <w:r w:rsidRPr="00D941B7">
        <w:t>2014</w:t>
      </w:r>
      <w:bookmarkEnd w:id="12"/>
    </w:p>
    <w:p w:rsidR="0017230C" w:rsidRPr="00D941B7" w:rsidRDefault="0017230C" w:rsidP="0017230C">
      <w:pPr>
        <w:pStyle w:val="ItemHead"/>
      </w:pPr>
      <w:proofErr w:type="gramStart"/>
      <w:r w:rsidRPr="00D941B7">
        <w:t>1  Amendments</w:t>
      </w:r>
      <w:proofErr w:type="gramEnd"/>
      <w:r w:rsidRPr="00D941B7">
        <w:t xml:space="preserve"> of listed provisions—indexation of amounts</w:t>
      </w:r>
    </w:p>
    <w:p w:rsidR="0017230C" w:rsidRPr="00D941B7" w:rsidRDefault="0017230C" w:rsidP="0017230C">
      <w:pPr>
        <w:pStyle w:val="Item"/>
      </w:pPr>
      <w:r w:rsidRPr="00D941B7">
        <w:t>The provisions listed in the following table are amended as set out in the table.</w:t>
      </w:r>
    </w:p>
    <w:p w:rsidR="0017230C" w:rsidRPr="00D941B7" w:rsidRDefault="0017230C" w:rsidP="0017230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17230C" w:rsidRPr="00D941B7" w:rsidTr="0053187C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</w:pPr>
            <w:r w:rsidRPr="00D941B7">
              <w:t>Amendments relating to indexation of amounts</w:t>
            </w:r>
          </w:p>
        </w:tc>
      </w:tr>
      <w:tr w:rsidR="0017230C" w:rsidRPr="00D941B7" w:rsidTr="0053187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</w:pPr>
            <w:r w:rsidRPr="00D941B7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</w:pPr>
            <w:r w:rsidRPr="00D941B7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  <w:jc w:val="right"/>
            </w:pPr>
            <w:r w:rsidRPr="00D941B7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  <w:jc w:val="right"/>
            </w:pPr>
            <w:r w:rsidRPr="00D941B7">
              <w:t>Substitute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1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30C" w:rsidRPr="00B53247" w:rsidRDefault="0017230C" w:rsidP="00B03B94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 xml:space="preserve">Paragraph 12(2)(a) </w:t>
            </w:r>
          </w:p>
        </w:tc>
        <w:tc>
          <w:tcPr>
            <w:tcW w:w="2268" w:type="dxa"/>
            <w:shd w:val="clear" w:color="auto" w:fill="auto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4</w:t>
            </w:r>
            <w:r w:rsidR="00767183" w:rsidRPr="00B53247">
              <w:t>6.09</w:t>
            </w:r>
          </w:p>
        </w:tc>
        <w:tc>
          <w:tcPr>
            <w:tcW w:w="2081" w:type="dxa"/>
            <w:shd w:val="clear" w:color="auto" w:fill="auto"/>
          </w:tcPr>
          <w:p w:rsidR="0017230C" w:rsidRPr="00B53247" w:rsidRDefault="006E5F13" w:rsidP="00575AF4">
            <w:pPr>
              <w:pStyle w:val="Tabletext"/>
              <w:jc w:val="right"/>
            </w:pPr>
            <w:r w:rsidRPr="00B53247">
              <w:t>$</w:t>
            </w:r>
            <w:r w:rsidR="00575AF4" w:rsidRPr="00B53247">
              <w:t>46.74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2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30C" w:rsidRPr="00B53247" w:rsidRDefault="0017230C" w:rsidP="00B03B94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Paragraph 12(2)(b)</w:t>
            </w:r>
          </w:p>
        </w:tc>
        <w:tc>
          <w:tcPr>
            <w:tcW w:w="2268" w:type="dxa"/>
            <w:shd w:val="clear" w:color="auto" w:fill="auto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12</w:t>
            </w:r>
            <w:r w:rsidR="00767183" w:rsidRPr="00B53247">
              <w:t>9.24</w:t>
            </w:r>
          </w:p>
        </w:tc>
        <w:tc>
          <w:tcPr>
            <w:tcW w:w="2081" w:type="dxa"/>
            <w:shd w:val="clear" w:color="auto" w:fill="auto"/>
          </w:tcPr>
          <w:p w:rsidR="0017230C" w:rsidRPr="00B53247" w:rsidRDefault="006E5F13" w:rsidP="00575AF4">
            <w:pPr>
              <w:pStyle w:val="Tabletext"/>
              <w:jc w:val="right"/>
            </w:pPr>
            <w:r w:rsidRPr="00B53247">
              <w:t>$</w:t>
            </w:r>
            <w:r w:rsidR="00575AF4" w:rsidRPr="00B53247">
              <w:t>131.05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B03B94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 xml:space="preserve">Paragraph 12(2)(c) </w:t>
            </w:r>
          </w:p>
        </w:tc>
        <w:tc>
          <w:tcPr>
            <w:tcW w:w="2268" w:type="dxa"/>
            <w:shd w:val="clear" w:color="auto" w:fill="auto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4</w:t>
            </w:r>
            <w:r w:rsidR="00767183" w:rsidRPr="00B53247">
              <w:t>6.09</w:t>
            </w:r>
          </w:p>
        </w:tc>
        <w:tc>
          <w:tcPr>
            <w:tcW w:w="2081" w:type="dxa"/>
            <w:shd w:val="clear" w:color="auto" w:fill="auto"/>
          </w:tcPr>
          <w:p w:rsidR="0017230C" w:rsidRPr="00B53247" w:rsidRDefault="006E5F13" w:rsidP="00575AF4">
            <w:pPr>
              <w:pStyle w:val="Tabletext"/>
              <w:jc w:val="right"/>
            </w:pPr>
            <w:r w:rsidRPr="00B53247">
              <w:t>$</w:t>
            </w:r>
            <w:r w:rsidR="00575AF4" w:rsidRPr="00B53247">
              <w:t>46.74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B03B94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 xml:space="preserve">Paragraph 12(2)(d) </w:t>
            </w:r>
          </w:p>
        </w:tc>
        <w:tc>
          <w:tcPr>
            <w:tcW w:w="2268" w:type="dxa"/>
            <w:shd w:val="clear" w:color="auto" w:fill="auto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12</w:t>
            </w:r>
            <w:r w:rsidR="00767183" w:rsidRPr="00B53247">
              <w:t>9.24</w:t>
            </w:r>
          </w:p>
        </w:tc>
        <w:tc>
          <w:tcPr>
            <w:tcW w:w="2081" w:type="dxa"/>
            <w:shd w:val="clear" w:color="auto" w:fill="auto"/>
          </w:tcPr>
          <w:p w:rsidR="0017230C" w:rsidRPr="00B53247" w:rsidRDefault="006E5F13" w:rsidP="00575AF4">
            <w:pPr>
              <w:pStyle w:val="Tabletext"/>
              <w:jc w:val="right"/>
            </w:pPr>
            <w:r w:rsidRPr="00B53247">
              <w:t>$</w:t>
            </w:r>
            <w:r w:rsidR="00575AF4" w:rsidRPr="00B53247">
              <w:t>131.05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Subsection 23(1)</w:t>
            </w:r>
          </w:p>
        </w:tc>
        <w:tc>
          <w:tcPr>
            <w:tcW w:w="2268" w:type="dxa"/>
            <w:shd w:val="clear" w:color="auto" w:fill="auto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11.</w:t>
            </w:r>
            <w:r w:rsidR="00767183" w:rsidRPr="00B53247">
              <w:t>35</w:t>
            </w:r>
          </w:p>
        </w:tc>
        <w:tc>
          <w:tcPr>
            <w:tcW w:w="2081" w:type="dxa"/>
            <w:shd w:val="clear" w:color="auto" w:fill="auto"/>
          </w:tcPr>
          <w:p w:rsidR="0017230C" w:rsidRPr="00B53247" w:rsidRDefault="006E5F13" w:rsidP="00575AF4">
            <w:pPr>
              <w:pStyle w:val="Tabletext"/>
              <w:jc w:val="right"/>
            </w:pPr>
            <w:r w:rsidRPr="00B53247">
              <w:t>$</w:t>
            </w:r>
            <w:r w:rsidR="00575AF4" w:rsidRPr="00B53247">
              <w:t>11.57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Subsection 23(2)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1</w:t>
            </w:r>
            <w:r w:rsidR="00767183" w:rsidRPr="00B53247">
              <w:t>4.19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575AF4">
            <w:pPr>
              <w:pStyle w:val="Tabletext"/>
              <w:jc w:val="right"/>
            </w:pPr>
            <w:r w:rsidRPr="00B53247">
              <w:t>$</w:t>
            </w:r>
            <w:r w:rsidR="00575AF4" w:rsidRPr="00B53247">
              <w:t>14.46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Paragraph 25(1)(a)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17.</w:t>
            </w:r>
            <w:r w:rsidR="00767183" w:rsidRPr="00B53247">
              <w:t>99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575AF4">
            <w:pPr>
              <w:pStyle w:val="Tabletext"/>
              <w:jc w:val="right"/>
            </w:pPr>
            <w:r w:rsidRPr="00B53247">
              <w:t>$</w:t>
            </w:r>
            <w:r w:rsidR="00575AF4" w:rsidRPr="00B53247">
              <w:t>18.33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Paragraph 25(1)(b)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767183" w:rsidRPr="00B53247">
              <w:t>20.21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575AF4">
            <w:pPr>
              <w:pStyle w:val="Tabletext"/>
              <w:jc w:val="right"/>
            </w:pPr>
            <w:r w:rsidRPr="00B53247">
              <w:t>$</w:t>
            </w:r>
            <w:r w:rsidR="00575AF4" w:rsidRPr="00B53247">
              <w:t>20.59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Subsection 25(2)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22.</w:t>
            </w:r>
            <w:r w:rsidR="00767183" w:rsidRPr="00B53247">
              <w:t>49</w:t>
            </w:r>
            <w:r w:rsidRPr="00B53247">
              <w:t xml:space="preserve"> for bolus feeding and $</w:t>
            </w:r>
            <w:r w:rsidR="00452DAF" w:rsidRPr="00B53247">
              <w:t>2</w:t>
            </w:r>
            <w:r w:rsidR="00767183" w:rsidRPr="00B53247">
              <w:t>5.26</w:t>
            </w:r>
            <w:r w:rsidR="00653329" w:rsidRPr="00B53247"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17230C" w:rsidP="00575AF4">
            <w:pPr>
              <w:pStyle w:val="Tabletext"/>
              <w:jc w:val="right"/>
            </w:pPr>
            <w:r w:rsidRPr="00B53247">
              <w:t>$</w:t>
            </w:r>
            <w:r w:rsidR="00575AF4" w:rsidRPr="00B53247">
              <w:t>22.91</w:t>
            </w:r>
            <w:r w:rsidRPr="00B53247">
              <w:t xml:space="preserve"> for bolus feeding and $</w:t>
            </w:r>
            <w:r w:rsidR="00575AF4" w:rsidRPr="00B53247">
              <w:t>25.74</w:t>
            </w:r>
            <w:r w:rsidR="00653329" w:rsidRPr="00B53247">
              <w:t xml:space="preserve"> for non-bolus feeding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10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Section 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1</w:t>
            </w:r>
            <w:r w:rsidR="00767183" w:rsidRPr="00B53247">
              <w:t>3.03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AA1DF5">
            <w:pPr>
              <w:pStyle w:val="Tabletext"/>
              <w:jc w:val="right"/>
            </w:pPr>
            <w:r w:rsidRPr="00B53247">
              <w:t>$</w:t>
            </w:r>
            <w:r w:rsidR="00AA1DF5" w:rsidRPr="00B53247">
              <w:t>13.21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11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60(2)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1.9</w:t>
            </w:r>
            <w:r w:rsidR="00767183" w:rsidRPr="00B53247">
              <w:t>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AA1DF5">
            <w:pPr>
              <w:pStyle w:val="Tabletext"/>
              <w:jc w:val="right"/>
            </w:pPr>
            <w:r w:rsidRPr="00B53247">
              <w:t>$</w:t>
            </w:r>
            <w:r w:rsidR="00AA1DF5" w:rsidRPr="00B53247">
              <w:t>1.96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12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Section 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6.</w:t>
            </w:r>
            <w:r w:rsidR="00767183" w:rsidRPr="00B53247">
              <w:t>9</w:t>
            </w:r>
            <w:r w:rsidR="00B27CEF" w:rsidRPr="00B53247"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AA1DF5">
            <w:pPr>
              <w:pStyle w:val="Tabletext"/>
              <w:jc w:val="right"/>
            </w:pPr>
            <w:r w:rsidRPr="00B53247">
              <w:t>$</w:t>
            </w:r>
            <w:r w:rsidR="00AA1DF5" w:rsidRPr="00B53247">
              <w:t>7.08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13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Section 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15.</w:t>
            </w:r>
            <w:r w:rsidR="00767183" w:rsidRPr="00B53247">
              <w:t>94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AA1DF5">
            <w:pPr>
              <w:pStyle w:val="Tabletext"/>
              <w:jc w:val="right"/>
            </w:pPr>
            <w:r w:rsidRPr="00B53247">
              <w:t>$</w:t>
            </w:r>
            <w:r w:rsidR="00AA1DF5" w:rsidRPr="00B53247">
              <w:t>16.16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14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70(1)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11.</w:t>
            </w:r>
            <w:r w:rsidR="00767183" w:rsidRPr="00B53247">
              <w:t>35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AA1DF5">
            <w:pPr>
              <w:pStyle w:val="Tabletext"/>
              <w:jc w:val="right"/>
            </w:pPr>
            <w:r w:rsidRPr="00B53247">
              <w:t>$</w:t>
            </w:r>
            <w:r w:rsidR="00AA1DF5" w:rsidRPr="00B53247">
              <w:t>11.57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15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70(2)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</w:t>
            </w:r>
            <w:r w:rsidR="00767183" w:rsidRPr="00B53247">
              <w:t>4.19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AA1DF5">
            <w:pPr>
              <w:pStyle w:val="Tabletext"/>
              <w:jc w:val="right"/>
            </w:pPr>
            <w:r w:rsidRPr="00B53247">
              <w:t>$</w:t>
            </w:r>
            <w:r w:rsidR="00AA1DF5" w:rsidRPr="00B53247">
              <w:t>14.46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16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Paragraph 72(1)(a)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17.</w:t>
            </w:r>
            <w:r w:rsidR="00767183" w:rsidRPr="00B53247">
              <w:t>99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AA1DF5">
            <w:pPr>
              <w:pStyle w:val="Tabletext"/>
              <w:jc w:val="right"/>
            </w:pPr>
            <w:r w:rsidRPr="00B53247">
              <w:t>$</w:t>
            </w:r>
            <w:r w:rsidR="00AA1DF5" w:rsidRPr="00B53247">
              <w:t>18.33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17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Paragraph 72(1)(b)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767183" w:rsidRPr="00B53247">
              <w:t>20.21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AA1DF5">
            <w:pPr>
              <w:pStyle w:val="Tabletext"/>
              <w:jc w:val="right"/>
            </w:pPr>
            <w:r w:rsidRPr="00B53247">
              <w:t>$</w:t>
            </w:r>
            <w:r w:rsidR="00AA1DF5" w:rsidRPr="00B53247">
              <w:t>20.59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18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72(2)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53187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22.</w:t>
            </w:r>
            <w:r w:rsidR="00767183" w:rsidRPr="00B53247">
              <w:t>49</w:t>
            </w:r>
            <w:r w:rsidRPr="00B53247">
              <w:t xml:space="preserve"> for bolus feeding and $</w:t>
            </w:r>
            <w:r w:rsidR="00B27CEF" w:rsidRPr="00B53247">
              <w:t>2</w:t>
            </w:r>
            <w:r w:rsidR="00767183" w:rsidRPr="00B53247">
              <w:t>5.26</w:t>
            </w:r>
            <w:r w:rsidR="00653329" w:rsidRPr="00B53247"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53187C" w:rsidP="00AA1DF5">
            <w:pPr>
              <w:pStyle w:val="Tabletext"/>
              <w:jc w:val="right"/>
            </w:pPr>
            <w:r w:rsidRPr="00B53247">
              <w:t>$</w:t>
            </w:r>
            <w:r w:rsidR="00AA1DF5" w:rsidRPr="00B53247">
              <w:t>22.91</w:t>
            </w:r>
            <w:r w:rsidRPr="00B53247">
              <w:t xml:space="preserve"> for bolus feeding and $</w:t>
            </w:r>
            <w:r w:rsidR="00AA1DF5" w:rsidRPr="00B53247">
              <w:t>25.74</w:t>
            </w:r>
            <w:r w:rsidR="00653329" w:rsidRPr="00B53247">
              <w:t xml:space="preserve"> for non-bolus feeding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19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Section 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3</w:t>
            </w:r>
            <w:r w:rsidR="00767183" w:rsidRPr="00B53247">
              <w:t>8.21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887C4A">
            <w:pPr>
              <w:pStyle w:val="Tabletext"/>
              <w:jc w:val="right"/>
            </w:pPr>
            <w:r w:rsidRPr="00B53247">
              <w:t>$</w:t>
            </w:r>
            <w:r w:rsidR="00887C4A" w:rsidRPr="00B53247">
              <w:t>38.75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20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92(1)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12</w:t>
            </w:r>
            <w:r w:rsidR="00767183" w:rsidRPr="00B53247">
              <w:t>6.66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887C4A">
            <w:pPr>
              <w:pStyle w:val="Tabletext"/>
              <w:jc w:val="right"/>
            </w:pPr>
            <w:r w:rsidRPr="00B53247">
              <w:t>$</w:t>
            </w:r>
            <w:r w:rsidR="00887C4A" w:rsidRPr="00B53247">
              <w:t>128.43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21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92(2)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12</w:t>
            </w:r>
            <w:r w:rsidR="00767183" w:rsidRPr="00B53247">
              <w:t>6.66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887C4A">
            <w:pPr>
              <w:pStyle w:val="Tabletext"/>
              <w:jc w:val="right"/>
            </w:pPr>
            <w:r w:rsidRPr="00B53247">
              <w:t>$</w:t>
            </w:r>
            <w:r w:rsidR="00887C4A" w:rsidRPr="00B53247">
              <w:t>128.43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22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92(2)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12.</w:t>
            </w:r>
            <w:r w:rsidR="00767183" w:rsidRPr="00B53247">
              <w:t>77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887C4A">
            <w:pPr>
              <w:pStyle w:val="Tabletext"/>
              <w:jc w:val="right"/>
            </w:pPr>
            <w:r w:rsidRPr="00B53247">
              <w:t>$</w:t>
            </w:r>
            <w:r w:rsidR="00887C4A" w:rsidRPr="00B53247">
              <w:t>12.95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53187C">
            <w:pPr>
              <w:pStyle w:val="Tabletext"/>
            </w:pPr>
            <w:r w:rsidRPr="00B53247">
              <w:t>23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Section 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3</w:t>
            </w:r>
            <w:r w:rsidR="00767183" w:rsidRPr="00B53247">
              <w:t>3.29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887C4A">
            <w:pPr>
              <w:pStyle w:val="Tabletext"/>
              <w:jc w:val="right"/>
            </w:pPr>
            <w:r w:rsidRPr="00B53247">
              <w:t>$</w:t>
            </w:r>
            <w:r w:rsidR="00887C4A" w:rsidRPr="00B53247">
              <w:t>33.76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7230C" w:rsidP="000E372C">
            <w:pPr>
              <w:pStyle w:val="Tabletext"/>
            </w:pPr>
            <w:r w:rsidRPr="00B53247">
              <w:t>2</w:t>
            </w:r>
            <w:r w:rsidR="000E372C"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95(3)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1.1</w:t>
            </w:r>
            <w:r w:rsidR="00767183" w:rsidRPr="00B53247"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887C4A">
            <w:pPr>
              <w:pStyle w:val="Tabletext"/>
              <w:jc w:val="right"/>
            </w:pPr>
            <w:r w:rsidRPr="00B53247">
              <w:t>$</w:t>
            </w:r>
            <w:r w:rsidR="00887C4A" w:rsidRPr="00B53247">
              <w:t>1.21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B53247" w:rsidRDefault="00145F69" w:rsidP="000E372C">
            <w:pPr>
              <w:pStyle w:val="Tabletext"/>
            </w:pPr>
            <w:r w:rsidRPr="00B53247">
              <w:t>2</w:t>
            </w:r>
            <w:r w:rsidR="000E372C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106(2)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19</w:t>
            </w:r>
            <w:r w:rsidR="00767183" w:rsidRPr="00B53247">
              <w:t>8.99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887C4A">
            <w:pPr>
              <w:pStyle w:val="Tabletext"/>
              <w:jc w:val="right"/>
            </w:pPr>
            <w:r w:rsidRPr="00B53247">
              <w:t>$</w:t>
            </w:r>
            <w:r w:rsidR="00887C4A" w:rsidRPr="00B53247">
              <w:t>201.78</w:t>
            </w:r>
          </w:p>
        </w:tc>
      </w:tr>
      <w:tr w:rsidR="0017230C" w:rsidRPr="00D941B7" w:rsidTr="00053B4C">
        <w:tc>
          <w:tcPr>
            <w:tcW w:w="714" w:type="dxa"/>
            <w:shd w:val="clear" w:color="auto" w:fill="auto"/>
          </w:tcPr>
          <w:p w:rsidR="0017230C" w:rsidRPr="00B53247" w:rsidRDefault="00145F69" w:rsidP="000E372C">
            <w:pPr>
              <w:pStyle w:val="Tabletext"/>
            </w:pPr>
            <w:r w:rsidRPr="00B53247">
              <w:t>2</w:t>
            </w:r>
            <w:r w:rsidR="000E372C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106(3)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3.9</w:t>
            </w:r>
            <w:r w:rsidR="00767183" w:rsidRPr="00B53247"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B53247" w:rsidRDefault="006E5F13" w:rsidP="00887C4A">
            <w:pPr>
              <w:pStyle w:val="Tabletext"/>
              <w:jc w:val="right"/>
            </w:pPr>
            <w:r w:rsidRPr="00B53247">
              <w:t>$</w:t>
            </w:r>
            <w:r w:rsidR="00887C4A" w:rsidRPr="00B53247">
              <w:t>4.05</w:t>
            </w:r>
          </w:p>
        </w:tc>
      </w:tr>
      <w:tr w:rsidR="00021F5F" w:rsidRPr="00D941B7" w:rsidTr="00053B4C">
        <w:tc>
          <w:tcPr>
            <w:tcW w:w="714" w:type="dxa"/>
            <w:shd w:val="clear" w:color="auto" w:fill="auto"/>
          </w:tcPr>
          <w:p w:rsidR="00021F5F" w:rsidRPr="00B53247" w:rsidRDefault="00021F5F" w:rsidP="000E372C">
            <w:pPr>
              <w:pStyle w:val="Tabletext"/>
            </w:pPr>
            <w:r w:rsidRPr="00B53247">
              <w:t>2</w:t>
            </w:r>
            <w:r w:rsidR="000E372C"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021F5F" w:rsidRPr="00B53247" w:rsidRDefault="00021F5F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Subsection 106B(2)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1F5F" w:rsidRPr="00B53247" w:rsidRDefault="00021F5F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19</w:t>
            </w:r>
            <w:r w:rsidR="00767183" w:rsidRPr="00B53247">
              <w:t>8.99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021F5F" w:rsidRPr="00B53247" w:rsidRDefault="00021F5F" w:rsidP="00887C4A">
            <w:pPr>
              <w:pStyle w:val="Tabletext"/>
              <w:jc w:val="right"/>
            </w:pPr>
            <w:r w:rsidRPr="00B53247">
              <w:t>$</w:t>
            </w:r>
            <w:r w:rsidR="00887C4A" w:rsidRPr="00B53247">
              <w:t>201.78</w:t>
            </w:r>
          </w:p>
        </w:tc>
      </w:tr>
      <w:tr w:rsidR="00021F5F" w:rsidRPr="00D941B7" w:rsidTr="0053187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21F5F" w:rsidRPr="00B53247" w:rsidRDefault="000E372C" w:rsidP="000E372C">
            <w:pPr>
              <w:pStyle w:val="Tabletext"/>
            </w:pPr>
            <w:r>
              <w:t>28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F5F" w:rsidRPr="00B53247" w:rsidRDefault="00021F5F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Subsection 106B(3)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F5F" w:rsidRPr="00B53247" w:rsidRDefault="00021F5F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3.9</w:t>
            </w:r>
            <w:r w:rsidR="00767183" w:rsidRPr="00B53247">
              <w:t>9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F5F" w:rsidRPr="00B53247" w:rsidRDefault="00021F5F" w:rsidP="00887C4A">
            <w:pPr>
              <w:pStyle w:val="Tabletext"/>
              <w:jc w:val="right"/>
            </w:pPr>
            <w:r w:rsidRPr="00B53247">
              <w:t>$</w:t>
            </w:r>
            <w:r w:rsidR="00887C4A" w:rsidRPr="00B53247">
              <w:t>4.05</w:t>
            </w:r>
          </w:p>
        </w:tc>
      </w:tr>
    </w:tbl>
    <w:p w:rsidR="0017230C" w:rsidRDefault="0017230C" w:rsidP="0017230C">
      <w:pPr>
        <w:pStyle w:val="Tabletext"/>
      </w:pPr>
    </w:p>
    <w:p w:rsidR="0017230C" w:rsidRPr="00D73C74" w:rsidRDefault="0017230C" w:rsidP="0017230C">
      <w:pPr>
        <w:pStyle w:val="ItemHead"/>
      </w:pPr>
      <w:proofErr w:type="gramStart"/>
      <w:r>
        <w:lastRenderedPageBreak/>
        <w:t>2</w:t>
      </w:r>
      <w:r w:rsidRPr="00D73C74">
        <w:t xml:space="preserve">  </w:t>
      </w:r>
      <w:r>
        <w:t>Subsection</w:t>
      </w:r>
      <w:proofErr w:type="gramEnd"/>
      <w:r>
        <w:t xml:space="preserve"> 7(3)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ACFI amounts</w:t>
            </w:r>
          </w:p>
        </w:tc>
      </w:tr>
      <w:tr w:rsidR="0017230C" w:rsidRPr="00A530F6" w:rsidTr="0053187C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Domain amount ($)</w:t>
            </w:r>
          </w:p>
        </w:tc>
      </w:tr>
      <w:tr w:rsidR="00537741" w:rsidRPr="00A530F6" w:rsidTr="0053187C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$0.00</w:t>
            </w:r>
          </w:p>
        </w:tc>
      </w:tr>
      <w:tr w:rsidR="00537741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$37.16</w:t>
            </w:r>
          </w:p>
        </w:tc>
      </w:tr>
      <w:tr w:rsidR="00537741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$80.92</w:t>
            </w:r>
          </w:p>
        </w:tc>
      </w:tr>
      <w:tr w:rsidR="00537741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$112.10</w:t>
            </w:r>
          </w:p>
        </w:tc>
      </w:tr>
      <w:tr w:rsidR="00537741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$0.00</w:t>
            </w:r>
          </w:p>
        </w:tc>
      </w:tr>
      <w:tr w:rsidR="00537741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$8.49</w:t>
            </w:r>
          </w:p>
        </w:tc>
      </w:tr>
      <w:tr w:rsidR="00537741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$17.60</w:t>
            </w:r>
          </w:p>
        </w:tc>
      </w:tr>
      <w:tr w:rsidR="00537741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$36.70</w:t>
            </w:r>
          </w:p>
        </w:tc>
      </w:tr>
      <w:tr w:rsidR="00537741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$0.00</w:t>
            </w:r>
          </w:p>
        </w:tc>
      </w:tr>
      <w:tr w:rsidR="00537741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$16.48</w:t>
            </w:r>
          </w:p>
        </w:tc>
      </w:tr>
      <w:tr w:rsidR="00537741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$46.95</w:t>
            </w:r>
          </w:p>
        </w:tc>
      </w:tr>
      <w:tr w:rsidR="00537741" w:rsidRPr="00A530F6" w:rsidTr="00A567D7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B53247" w:rsidRDefault="00537741" w:rsidP="0053187C">
            <w:pPr>
              <w:pStyle w:val="Tabletext"/>
            </w:pPr>
            <w:r w:rsidRPr="00B53247"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$67.79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3</w:t>
      </w:r>
      <w:r w:rsidRPr="00D73C74">
        <w:t xml:space="preserve">  </w:t>
      </w:r>
      <w:r>
        <w:t>Section</w:t>
      </w:r>
      <w:proofErr w:type="gramEnd"/>
      <w:r>
        <w:t xml:space="preserve"> 57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825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2977"/>
        <w:gridCol w:w="1312"/>
      </w:tblGrid>
      <w:tr w:rsidR="0017230C" w:rsidRPr="00A530F6" w:rsidTr="0053187C">
        <w:trPr>
          <w:tblHeader/>
        </w:trPr>
        <w:tc>
          <w:tcPr>
            <w:tcW w:w="825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Degree of isolation of service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Number of places allocated in respect of service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537741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$31.67</w:t>
            </w:r>
          </w:p>
        </w:tc>
      </w:tr>
      <w:tr w:rsidR="00537741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$19.48</w:t>
            </w:r>
          </w:p>
        </w:tc>
      </w:tr>
      <w:tr w:rsidR="00537741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$1.96</w:t>
            </w:r>
          </w:p>
        </w:tc>
      </w:tr>
      <w:tr w:rsidR="00537741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$15.12</w:t>
            </w:r>
          </w:p>
        </w:tc>
      </w:tr>
      <w:tr w:rsidR="00537741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$10.74</w:t>
            </w:r>
          </w:p>
        </w:tc>
      </w:tr>
      <w:tr w:rsidR="00537741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$1.96</w:t>
            </w:r>
          </w:p>
        </w:tc>
      </w:tr>
      <w:tr w:rsidR="00537741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$6.37</w:t>
            </w:r>
          </w:p>
        </w:tc>
      </w:tr>
      <w:tr w:rsidR="00537741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$1.96</w:t>
            </w:r>
          </w:p>
        </w:tc>
      </w:tr>
      <w:tr w:rsidR="00537741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$1.96</w:t>
            </w:r>
          </w:p>
        </w:tc>
      </w:tr>
      <w:tr w:rsidR="00537741" w:rsidRPr="00A567D7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An area not referred to in items 1 to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41" w:rsidRPr="00A530F6" w:rsidRDefault="00537741" w:rsidP="0053187C">
            <w:pPr>
              <w:pStyle w:val="Tabletext"/>
            </w:pPr>
            <w:r w:rsidRPr="00A530F6">
              <w:t>not applicable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$1.96</w:t>
            </w:r>
          </w:p>
        </w:tc>
      </w:tr>
    </w:tbl>
    <w:p w:rsidR="006C698B" w:rsidRDefault="006C698B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C698B" w:rsidRDefault="006C698B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C698B" w:rsidRDefault="006C698B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C698B" w:rsidRDefault="006C698B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C698B" w:rsidRDefault="006C698B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C698B" w:rsidRDefault="006C698B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7230C" w:rsidRPr="004B3DB4" w:rsidRDefault="0017230C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4B3DB4">
        <w:rPr>
          <w:rFonts w:ascii="Arial" w:hAnsi="Arial" w:cs="Arial"/>
          <w:b/>
          <w:sz w:val="24"/>
          <w:szCs w:val="24"/>
        </w:rPr>
        <w:lastRenderedPageBreak/>
        <w:t>4  Section</w:t>
      </w:r>
      <w:proofErr w:type="gramEnd"/>
      <w:r w:rsidRPr="004B3DB4">
        <w:rPr>
          <w:rFonts w:ascii="Arial" w:hAnsi="Arial" w:cs="Arial"/>
          <w:b/>
          <w:sz w:val="24"/>
          <w:szCs w:val="24"/>
        </w:rPr>
        <w:t xml:space="preserve"> 58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Pr="00A97345" w:rsidRDefault="0017230C" w:rsidP="0017230C">
      <w:pPr>
        <w:pStyle w:val="Item"/>
      </w:pPr>
    </w:p>
    <w:tbl>
      <w:tblPr>
        <w:tblW w:w="714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69"/>
        <w:gridCol w:w="3326"/>
      </w:tblGrid>
      <w:tr w:rsidR="0017230C" w:rsidRPr="00A530F6" w:rsidTr="0053187C">
        <w:trPr>
          <w:tblHeader/>
        </w:trPr>
        <w:tc>
          <w:tcPr>
            <w:tcW w:w="71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Score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B02A59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</w:pPr>
            <w:r w:rsidRPr="00B53247"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  <w:jc w:val="right"/>
            </w:pPr>
            <w:r w:rsidRPr="00B53247">
              <w:t>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A59" w:rsidRPr="00B53247" w:rsidRDefault="00B02A59" w:rsidP="00B02A59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$1.96</w:t>
            </w:r>
          </w:p>
        </w:tc>
      </w:tr>
      <w:tr w:rsidR="00B02A59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</w:pPr>
            <w:r w:rsidRPr="00B53247"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  <w:jc w:val="right"/>
            </w:pPr>
            <w:r w:rsidRPr="00B53247">
              <w:t>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A59" w:rsidRPr="00B53247" w:rsidRDefault="00B02A59" w:rsidP="00B02A59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$2.20</w:t>
            </w:r>
          </w:p>
        </w:tc>
      </w:tr>
      <w:tr w:rsidR="00B02A59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</w:pPr>
            <w:r w:rsidRPr="00B53247"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  <w:jc w:val="right"/>
            </w:pPr>
            <w:r w:rsidRPr="00B53247">
              <w:t>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A59" w:rsidRPr="00B53247" w:rsidRDefault="00B02A59" w:rsidP="00B02A59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$6.37</w:t>
            </w:r>
          </w:p>
        </w:tc>
      </w:tr>
      <w:tr w:rsidR="00B02A59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</w:pPr>
            <w:r w:rsidRPr="00B53247"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  <w:jc w:val="right"/>
            </w:pPr>
            <w:r w:rsidRPr="00B53247">
              <w:t>70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A59" w:rsidRPr="00B53247" w:rsidRDefault="00B02A59" w:rsidP="00B02A59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$10.74</w:t>
            </w:r>
          </w:p>
        </w:tc>
      </w:tr>
      <w:tr w:rsidR="00B02A59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</w:pPr>
            <w:r w:rsidRPr="00B53247"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  <w:jc w:val="right"/>
            </w:pPr>
            <w:r w:rsidRPr="00B53247">
              <w:t>80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A59" w:rsidRPr="00B53247" w:rsidRDefault="00B02A59" w:rsidP="00B02A59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$15.12</w:t>
            </w:r>
          </w:p>
        </w:tc>
      </w:tr>
      <w:tr w:rsidR="00B02A59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</w:pPr>
            <w:r w:rsidRPr="00B53247"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  <w:jc w:val="right"/>
            </w:pPr>
            <w:r w:rsidRPr="00B53247">
              <w:t>90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A59" w:rsidRPr="00B53247" w:rsidRDefault="00B02A59" w:rsidP="00B02A59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$19.48</w:t>
            </w:r>
          </w:p>
        </w:tc>
      </w:tr>
      <w:tr w:rsidR="00B02A59" w:rsidRPr="00A530F6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</w:pPr>
            <w:r w:rsidRPr="00B53247"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A59" w:rsidRPr="00B53247" w:rsidRDefault="00B02A59" w:rsidP="0053187C">
            <w:pPr>
              <w:pStyle w:val="Tabletext"/>
              <w:jc w:val="right"/>
            </w:pPr>
            <w:r w:rsidRPr="00B53247">
              <w:t>100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A59" w:rsidRPr="00B53247" w:rsidRDefault="00B02A59" w:rsidP="00B02A59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$31.67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5</w:t>
      </w:r>
      <w:r w:rsidRPr="00D73C74">
        <w:t xml:space="preserve">  </w:t>
      </w:r>
      <w:r>
        <w:t>Section</w:t>
      </w:r>
      <w:proofErr w:type="gramEnd"/>
      <w:r>
        <w:t xml:space="preserve"> 59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714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83"/>
        <w:gridCol w:w="3312"/>
      </w:tblGrid>
      <w:tr w:rsidR="0017230C" w:rsidRPr="00A530F6" w:rsidTr="0053187C">
        <w:trPr>
          <w:tblHeader/>
        </w:trPr>
        <w:tc>
          <w:tcPr>
            <w:tcW w:w="71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Score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F665D5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</w:pPr>
            <w:r w:rsidRPr="00B53247"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  <w:jc w:val="right"/>
            </w:pPr>
            <w:r w:rsidRPr="00B53247">
              <w:t>50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$4.75</w:t>
            </w:r>
          </w:p>
        </w:tc>
      </w:tr>
      <w:tr w:rsidR="00F665D5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</w:pPr>
            <w:r w:rsidRPr="00B53247"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  <w:jc w:val="right"/>
            </w:pPr>
            <w:r w:rsidRPr="00B53247">
              <w:t>55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$7.12</w:t>
            </w:r>
          </w:p>
        </w:tc>
      </w:tr>
      <w:tr w:rsidR="00F665D5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</w:pPr>
            <w:r w:rsidRPr="00B53247"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  <w:jc w:val="right"/>
            </w:pPr>
            <w:r w:rsidRPr="00B53247">
              <w:t>60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$10.66</w:t>
            </w:r>
          </w:p>
        </w:tc>
      </w:tr>
      <w:tr w:rsidR="00F665D5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</w:pPr>
            <w:r w:rsidRPr="00B53247"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  <w:jc w:val="right"/>
            </w:pPr>
            <w:r w:rsidRPr="00B53247">
              <w:t>65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$13.02</w:t>
            </w:r>
          </w:p>
        </w:tc>
      </w:tr>
      <w:tr w:rsidR="00F665D5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</w:pPr>
            <w:r w:rsidRPr="00B53247"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  <w:jc w:val="right"/>
            </w:pPr>
            <w:r w:rsidRPr="00B53247">
              <w:t>70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$19.00</w:t>
            </w:r>
          </w:p>
        </w:tc>
      </w:tr>
      <w:tr w:rsidR="00F665D5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</w:pPr>
            <w:r w:rsidRPr="00B53247"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  <w:jc w:val="right"/>
            </w:pPr>
            <w:r w:rsidRPr="00B53247">
              <w:t>75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$23.68</w:t>
            </w:r>
          </w:p>
        </w:tc>
      </w:tr>
      <w:tr w:rsidR="00F665D5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</w:pPr>
            <w:r w:rsidRPr="00B53247"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  <w:jc w:val="right"/>
            </w:pPr>
            <w:r w:rsidRPr="00B53247">
              <w:t>80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$29.59</w:t>
            </w:r>
          </w:p>
        </w:tc>
      </w:tr>
      <w:tr w:rsidR="00F665D5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</w:pPr>
            <w:r w:rsidRPr="00B53247"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  <w:jc w:val="right"/>
            </w:pPr>
            <w:r w:rsidRPr="00B53247">
              <w:t>85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$35.55</w:t>
            </w:r>
          </w:p>
        </w:tc>
      </w:tr>
      <w:tr w:rsidR="00F665D5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</w:pPr>
            <w:r w:rsidRPr="00B53247"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  <w:jc w:val="right"/>
            </w:pPr>
            <w:r w:rsidRPr="00B53247">
              <w:t>90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$41.46</w:t>
            </w:r>
          </w:p>
        </w:tc>
      </w:tr>
      <w:tr w:rsidR="00F665D5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</w:pPr>
            <w:r w:rsidRPr="00B53247"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  <w:jc w:val="right"/>
            </w:pPr>
            <w:r w:rsidRPr="00B53247">
              <w:t>95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$46.19</w:t>
            </w:r>
          </w:p>
        </w:tc>
      </w:tr>
      <w:tr w:rsidR="00F665D5" w:rsidRPr="00A530F6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</w:pPr>
            <w:r w:rsidRPr="00B53247"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B53247" w:rsidRDefault="00F665D5" w:rsidP="0053187C">
            <w:pPr>
              <w:pStyle w:val="Tabletext"/>
              <w:jc w:val="right"/>
            </w:pPr>
            <w:r w:rsidRPr="00B53247">
              <w:t>100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$52.12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Default="0017230C" w:rsidP="0017230C">
      <w:pPr>
        <w:pStyle w:val="Item"/>
      </w:pPr>
    </w:p>
    <w:p w:rsidR="006B28D2" w:rsidRDefault="006B28D2" w:rsidP="004B0F7B">
      <w:pPr>
        <w:pStyle w:val="ItemHead"/>
      </w:pPr>
      <w:proofErr w:type="gramStart"/>
      <w:r>
        <w:t>6  Section</w:t>
      </w:r>
      <w:proofErr w:type="gramEnd"/>
      <w:r>
        <w:t xml:space="preserve"> 60A (table)</w:t>
      </w:r>
    </w:p>
    <w:p w:rsidR="006B28D2" w:rsidRPr="006B28D2" w:rsidRDefault="006B28D2" w:rsidP="00A31C51">
      <w:pPr>
        <w:pStyle w:val="Item"/>
      </w:pPr>
      <w:r>
        <w:t>Repeal the table, substitute:</w:t>
      </w:r>
    </w:p>
    <w:p w:rsidR="006B28D2" w:rsidRPr="00290AD2" w:rsidRDefault="006B28D2" w:rsidP="004B0F7B">
      <w:pPr>
        <w:pStyle w:val="Tabletext"/>
        <w:ind w:left="709"/>
      </w:pPr>
    </w:p>
    <w:tbl>
      <w:tblPr>
        <w:tblW w:w="7183" w:type="dxa"/>
        <w:tblInd w:w="124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372"/>
        <w:gridCol w:w="3148"/>
      </w:tblGrid>
      <w:tr w:rsidR="006B28D2" w:rsidRPr="00290AD2" w:rsidTr="004B0F7B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B28D2" w:rsidRPr="00B53247" w:rsidRDefault="006B28D2" w:rsidP="002401D5">
            <w:pPr>
              <w:pStyle w:val="TableHeading"/>
            </w:pPr>
            <w:r w:rsidRPr="00B53247">
              <w:t>Amount of viability supplement</w:t>
            </w:r>
          </w:p>
        </w:tc>
      </w:tr>
      <w:tr w:rsidR="006B28D2" w:rsidRPr="00290AD2" w:rsidTr="004B0F7B">
        <w:trPr>
          <w:tblHeader/>
        </w:trPr>
        <w:tc>
          <w:tcPr>
            <w:tcW w:w="6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B28D2" w:rsidRPr="00B53247" w:rsidRDefault="006B28D2" w:rsidP="002401D5">
            <w:pPr>
              <w:pStyle w:val="TableHeading"/>
            </w:pPr>
            <w:r w:rsidRPr="00B53247">
              <w:t>Item</w:t>
            </w:r>
          </w:p>
        </w:tc>
        <w:tc>
          <w:tcPr>
            <w:tcW w:w="33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B28D2" w:rsidRPr="00B53247" w:rsidRDefault="006B28D2" w:rsidP="002401D5">
            <w:pPr>
              <w:pStyle w:val="TableHeading"/>
              <w:jc w:val="right"/>
            </w:pPr>
            <w:r w:rsidRPr="00B53247">
              <w:t>Score</w:t>
            </w:r>
          </w:p>
        </w:tc>
        <w:tc>
          <w:tcPr>
            <w:tcW w:w="31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B28D2" w:rsidRPr="00B53247" w:rsidRDefault="006B28D2" w:rsidP="002401D5">
            <w:pPr>
              <w:pStyle w:val="TableHeading"/>
              <w:jc w:val="right"/>
            </w:pPr>
            <w:r w:rsidRPr="00B53247">
              <w:t>Amount ($)</w:t>
            </w:r>
          </w:p>
        </w:tc>
      </w:tr>
      <w:tr w:rsidR="00F665D5" w:rsidRPr="00290AD2" w:rsidTr="004B0F7B">
        <w:tc>
          <w:tcPr>
            <w:tcW w:w="663" w:type="dxa"/>
            <w:tcBorders>
              <w:top w:val="single" w:sz="1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</w:pPr>
            <w:r w:rsidRPr="00B53247">
              <w:t>1</w:t>
            </w:r>
          </w:p>
        </w:tc>
        <w:tc>
          <w:tcPr>
            <w:tcW w:w="3372" w:type="dxa"/>
            <w:tcBorders>
              <w:top w:val="single" w:sz="1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  <w:jc w:val="right"/>
            </w:pPr>
            <w:r w:rsidRPr="00B53247">
              <w:t>50</w:t>
            </w:r>
          </w:p>
        </w:tc>
        <w:tc>
          <w:tcPr>
            <w:tcW w:w="3148" w:type="dxa"/>
            <w:tcBorders>
              <w:top w:val="single" w:sz="12" w:space="0" w:color="auto"/>
            </w:tcBorders>
            <w:shd w:val="clear" w:color="auto" w:fill="auto"/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$6.45</w:t>
            </w:r>
          </w:p>
        </w:tc>
      </w:tr>
      <w:tr w:rsidR="00F665D5" w:rsidRPr="00290AD2" w:rsidTr="004B0F7B">
        <w:tc>
          <w:tcPr>
            <w:tcW w:w="663" w:type="dxa"/>
            <w:shd w:val="clear" w:color="auto" w:fill="auto"/>
          </w:tcPr>
          <w:p w:rsidR="00F665D5" w:rsidRPr="00B53247" w:rsidRDefault="00F665D5" w:rsidP="002401D5">
            <w:pPr>
              <w:pStyle w:val="Tabletext"/>
            </w:pPr>
            <w:r w:rsidRPr="00B53247">
              <w:t>2</w:t>
            </w:r>
          </w:p>
        </w:tc>
        <w:tc>
          <w:tcPr>
            <w:tcW w:w="3372" w:type="dxa"/>
            <w:shd w:val="clear" w:color="auto" w:fill="auto"/>
          </w:tcPr>
          <w:p w:rsidR="00F665D5" w:rsidRPr="00B53247" w:rsidRDefault="00F665D5" w:rsidP="002401D5">
            <w:pPr>
              <w:pStyle w:val="Tabletext"/>
              <w:jc w:val="right"/>
            </w:pPr>
            <w:r w:rsidRPr="00B53247">
              <w:t>55</w:t>
            </w:r>
          </w:p>
        </w:tc>
        <w:tc>
          <w:tcPr>
            <w:tcW w:w="3148" w:type="dxa"/>
            <w:shd w:val="clear" w:color="auto" w:fill="auto"/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$8.60</w:t>
            </w:r>
          </w:p>
        </w:tc>
      </w:tr>
      <w:tr w:rsidR="00F665D5" w:rsidRPr="00290AD2" w:rsidTr="004B0F7B">
        <w:tc>
          <w:tcPr>
            <w:tcW w:w="663" w:type="dxa"/>
            <w:shd w:val="clear" w:color="auto" w:fill="auto"/>
          </w:tcPr>
          <w:p w:rsidR="00F665D5" w:rsidRPr="00B53247" w:rsidRDefault="00F665D5" w:rsidP="002401D5">
            <w:pPr>
              <w:pStyle w:val="Tabletext"/>
            </w:pPr>
            <w:r w:rsidRPr="00B53247">
              <w:t>3</w:t>
            </w:r>
          </w:p>
        </w:tc>
        <w:tc>
          <w:tcPr>
            <w:tcW w:w="3372" w:type="dxa"/>
            <w:shd w:val="clear" w:color="auto" w:fill="auto"/>
          </w:tcPr>
          <w:p w:rsidR="00F665D5" w:rsidRPr="00B53247" w:rsidRDefault="00F665D5" w:rsidP="002401D5">
            <w:pPr>
              <w:pStyle w:val="Tabletext"/>
              <w:jc w:val="right"/>
            </w:pPr>
            <w:r w:rsidRPr="00B53247">
              <w:t>60</w:t>
            </w:r>
          </w:p>
        </w:tc>
        <w:tc>
          <w:tcPr>
            <w:tcW w:w="3148" w:type="dxa"/>
            <w:shd w:val="clear" w:color="auto" w:fill="auto"/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$11.79</w:t>
            </w:r>
          </w:p>
        </w:tc>
      </w:tr>
      <w:tr w:rsidR="00F665D5" w:rsidRPr="00290AD2" w:rsidTr="004B0F7B">
        <w:tc>
          <w:tcPr>
            <w:tcW w:w="663" w:type="dxa"/>
            <w:tcBorders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</w:pPr>
            <w:r w:rsidRPr="00B53247">
              <w:t>4</w:t>
            </w:r>
          </w:p>
        </w:tc>
        <w:tc>
          <w:tcPr>
            <w:tcW w:w="3372" w:type="dxa"/>
            <w:tcBorders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  <w:jc w:val="right"/>
            </w:pPr>
            <w:r w:rsidRPr="00B53247">
              <w:t>65</w:t>
            </w:r>
          </w:p>
        </w:tc>
        <w:tc>
          <w:tcPr>
            <w:tcW w:w="3148" w:type="dxa"/>
            <w:tcBorders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$13.94</w:t>
            </w:r>
          </w:p>
        </w:tc>
      </w:tr>
      <w:tr w:rsidR="00F665D5" w:rsidRPr="00290AD2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</w:pPr>
            <w:r w:rsidRPr="00B53247">
              <w:lastRenderedPageBreak/>
              <w:t>5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  <w:jc w:val="right"/>
            </w:pPr>
            <w:r w:rsidRPr="00B53247">
              <w:t>70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$19.36</w:t>
            </w:r>
          </w:p>
        </w:tc>
      </w:tr>
      <w:tr w:rsidR="00F665D5" w:rsidRPr="00290AD2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</w:pPr>
            <w:r w:rsidRPr="00B53247">
              <w:t>6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  <w:jc w:val="right"/>
            </w:pPr>
            <w:r w:rsidRPr="00B53247">
              <w:t>75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$25.83</w:t>
            </w:r>
          </w:p>
        </w:tc>
      </w:tr>
      <w:tr w:rsidR="00F665D5" w:rsidRPr="00290AD2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</w:pPr>
            <w:r w:rsidRPr="00B53247">
              <w:t>7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  <w:jc w:val="right"/>
            </w:pPr>
            <w:r w:rsidRPr="00B53247">
              <w:t>80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$33.22</w:t>
            </w:r>
          </w:p>
        </w:tc>
      </w:tr>
      <w:tr w:rsidR="00F665D5" w:rsidRPr="00290AD2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</w:pPr>
            <w:r w:rsidRPr="00B53247">
              <w:t>8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  <w:jc w:val="right"/>
            </w:pPr>
            <w:r w:rsidRPr="00B53247">
              <w:t>85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$39.49</w:t>
            </w:r>
          </w:p>
        </w:tc>
      </w:tr>
      <w:tr w:rsidR="00F665D5" w:rsidRPr="00290AD2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</w:pPr>
            <w:r w:rsidRPr="00B53247">
              <w:t>9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  <w:jc w:val="right"/>
            </w:pPr>
            <w:r w:rsidRPr="00B53247">
              <w:t>90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$45.69</w:t>
            </w:r>
          </w:p>
        </w:tc>
      </w:tr>
      <w:tr w:rsidR="00F665D5" w:rsidRPr="00290AD2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</w:pPr>
            <w:r w:rsidRPr="00B53247">
              <w:t>10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  <w:jc w:val="right"/>
            </w:pPr>
            <w:r w:rsidRPr="00B53247">
              <w:t>95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$50.65</w:t>
            </w:r>
          </w:p>
        </w:tc>
      </w:tr>
      <w:tr w:rsidR="00F665D5" w:rsidRPr="00290AD2" w:rsidTr="004B0F7B">
        <w:tc>
          <w:tcPr>
            <w:tcW w:w="6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</w:pPr>
            <w:r w:rsidRPr="00B53247">
              <w:t>11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65D5" w:rsidRPr="00B53247" w:rsidRDefault="00F665D5" w:rsidP="002401D5">
            <w:pPr>
              <w:pStyle w:val="Tabletext"/>
              <w:jc w:val="right"/>
            </w:pPr>
            <w:r w:rsidRPr="00B53247">
              <w:t>100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65D5" w:rsidRPr="00B53247" w:rsidRDefault="00F665D5" w:rsidP="00F665D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$56.88</w:t>
            </w:r>
          </w:p>
        </w:tc>
      </w:tr>
    </w:tbl>
    <w:p w:rsidR="006B28D2" w:rsidRDefault="006B28D2" w:rsidP="006B28D2">
      <w:pPr>
        <w:pStyle w:val="Item"/>
      </w:pPr>
    </w:p>
    <w:p w:rsidR="0017230C" w:rsidRPr="00D73C74" w:rsidRDefault="006B28D2" w:rsidP="0017230C">
      <w:pPr>
        <w:pStyle w:val="ItemHead"/>
      </w:pPr>
      <w:proofErr w:type="gramStart"/>
      <w:r>
        <w:t>7</w:t>
      </w:r>
      <w:r w:rsidRPr="00D73C74">
        <w:t xml:space="preserve">  </w:t>
      </w:r>
      <w:r w:rsidR="0017230C">
        <w:t>Section</w:t>
      </w:r>
      <w:proofErr w:type="gramEnd"/>
      <w:r w:rsidR="0017230C">
        <w:t xml:space="preserve"> 67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2930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Basic subsidy amount</w:t>
            </w:r>
          </w:p>
        </w:tc>
      </w:tr>
      <w:tr w:rsidR="0017230C" w:rsidRPr="00A530F6" w:rsidTr="0053187C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Level of home care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F665D5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53187C">
            <w:pPr>
              <w:pStyle w:val="Tabletext"/>
            </w:pPr>
            <w:r w:rsidRPr="00E634C5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53187C">
            <w:pPr>
              <w:pStyle w:val="Tabletext"/>
            </w:pPr>
            <w:r w:rsidRPr="00E634C5">
              <w:t>Level 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E634C5" w:rsidRDefault="00F665D5" w:rsidP="00F665D5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$22.66</w:t>
            </w:r>
          </w:p>
        </w:tc>
      </w:tr>
      <w:tr w:rsidR="00F665D5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53187C">
            <w:pPr>
              <w:pStyle w:val="Tabletext"/>
            </w:pPr>
            <w:r w:rsidRPr="00E634C5"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53187C">
            <w:pPr>
              <w:pStyle w:val="Tabletext"/>
            </w:pPr>
            <w:r w:rsidRPr="00E634C5">
              <w:t>Level 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E634C5" w:rsidRDefault="00F665D5" w:rsidP="00F665D5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$41.22</w:t>
            </w:r>
          </w:p>
        </w:tc>
      </w:tr>
      <w:tr w:rsidR="00F665D5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53187C">
            <w:pPr>
              <w:pStyle w:val="Tabletext"/>
            </w:pPr>
            <w:r w:rsidRPr="00E634C5"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53187C">
            <w:pPr>
              <w:pStyle w:val="Tabletext"/>
            </w:pPr>
            <w:r w:rsidRPr="00E634C5">
              <w:t>Level 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E634C5" w:rsidRDefault="00F665D5" w:rsidP="00F665D5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$90.62</w:t>
            </w:r>
          </w:p>
        </w:tc>
      </w:tr>
      <w:tr w:rsidR="00F665D5" w:rsidRPr="00A530F6" w:rsidTr="00A567D7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53187C">
            <w:pPr>
              <w:pStyle w:val="Tabletext"/>
            </w:pPr>
            <w:r w:rsidRPr="00E634C5"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53187C">
            <w:pPr>
              <w:pStyle w:val="Tabletext"/>
            </w:pPr>
            <w:r w:rsidRPr="00E634C5">
              <w:t>Level 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E634C5" w:rsidRDefault="00F665D5" w:rsidP="00F665D5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$137.77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D73C74" w:rsidRDefault="006B28D2" w:rsidP="0017230C">
      <w:pPr>
        <w:pStyle w:val="ItemHead"/>
      </w:pPr>
      <w:proofErr w:type="gramStart"/>
      <w:r>
        <w:t>8</w:t>
      </w:r>
      <w:r w:rsidRPr="00D73C74">
        <w:t xml:space="preserve">  </w:t>
      </w:r>
      <w:r w:rsidR="0017230C">
        <w:t>Section</w:t>
      </w:r>
      <w:proofErr w:type="gramEnd"/>
      <w:r w:rsidR="0017230C">
        <w:t xml:space="preserve"> 8</w:t>
      </w:r>
      <w:r w:rsidR="00A21FE8">
        <w:t>4A</w:t>
      </w:r>
      <w:r w:rsidR="0017230C">
        <w:t xml:space="preserve"> (table</w:t>
      </w:r>
      <w:r w:rsidR="00AD676F">
        <w:t xml:space="preserve"> to definition of </w:t>
      </w:r>
      <w:r w:rsidR="00AD676F" w:rsidRPr="00AD676F">
        <w:rPr>
          <w:i/>
        </w:rPr>
        <w:t>ARIA value viability supplement amount</w:t>
      </w:r>
      <w:r w:rsidR="0017230C">
        <w:t>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2505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53187C">
            <w:pPr>
              <w:pStyle w:val="TableHeading"/>
            </w:pPr>
            <w:r w:rsidRPr="00A567D7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53187C">
            <w:pPr>
              <w:pStyle w:val="TableHeading"/>
            </w:pPr>
            <w:r w:rsidRPr="00A567D7">
              <w:t>ARIA value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Heading"/>
              <w:jc w:val="right"/>
            </w:pPr>
            <w:r w:rsidRPr="00A567D7">
              <w:t>Amount ($)</w:t>
            </w:r>
          </w:p>
        </w:tc>
      </w:tr>
      <w:tr w:rsidR="00F665D5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Less than 3.52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E634C5" w:rsidRDefault="00F665D5" w:rsidP="00F665D5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F665D5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At least 3.52 but less than 4.67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E634C5" w:rsidRDefault="00F665D5" w:rsidP="00F665D5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$5.45</w:t>
            </w:r>
          </w:p>
        </w:tc>
      </w:tr>
      <w:tr w:rsidR="00F665D5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At least 4.67 but less than 5.81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E634C5" w:rsidRDefault="00F665D5" w:rsidP="00F665D5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$6.54</w:t>
            </w:r>
          </w:p>
        </w:tc>
      </w:tr>
      <w:tr w:rsidR="00F665D5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At least 5.81 but less than 7.45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E634C5" w:rsidRDefault="00F665D5" w:rsidP="00F665D5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$9.15</w:t>
            </w:r>
          </w:p>
        </w:tc>
      </w:tr>
      <w:tr w:rsidR="00F665D5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At least 7.45 but less than 9.09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E634C5" w:rsidRDefault="00F665D5" w:rsidP="00F665D5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$10.99</w:t>
            </w:r>
          </w:p>
        </w:tc>
      </w:tr>
      <w:tr w:rsidR="00F665D5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At least 9.09 but less than 10.55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E634C5" w:rsidRDefault="00F665D5" w:rsidP="00F665D5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$15.37</w:t>
            </w:r>
          </w:p>
        </w:tc>
      </w:tr>
      <w:tr w:rsidR="00F665D5" w:rsidRPr="00A530F6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5" w:rsidRPr="00E634C5" w:rsidRDefault="00F665D5" w:rsidP="00A567D7">
            <w:pPr>
              <w:pStyle w:val="Tabletext"/>
            </w:pPr>
            <w:r w:rsidRPr="00E634C5">
              <w:t>At least 10.55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5" w:rsidRPr="00E634C5" w:rsidRDefault="00F665D5" w:rsidP="00F665D5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$15.37</w:t>
            </w:r>
          </w:p>
        </w:tc>
      </w:tr>
    </w:tbl>
    <w:p w:rsidR="0017230C" w:rsidRPr="00A97345" w:rsidRDefault="0017230C" w:rsidP="0017230C">
      <w:pPr>
        <w:pStyle w:val="Item"/>
      </w:pPr>
    </w:p>
    <w:p w:rsidR="00A21FE8" w:rsidRDefault="00A21FE8" w:rsidP="0017230C">
      <w:pPr>
        <w:pStyle w:val="Item"/>
      </w:pPr>
      <w:r>
        <w:t xml:space="preserve">      </w:t>
      </w:r>
    </w:p>
    <w:p w:rsidR="00D43CE3" w:rsidRDefault="00D43CE3" w:rsidP="00D43CE3">
      <w:pPr>
        <w:pStyle w:val="ItemHead"/>
      </w:pPr>
    </w:p>
    <w:p w:rsidR="00D43CE3" w:rsidRDefault="00D43CE3" w:rsidP="00D43CE3">
      <w:pPr>
        <w:pStyle w:val="Item"/>
      </w:pPr>
    </w:p>
    <w:p w:rsidR="00D43CE3" w:rsidRPr="00D73C74" w:rsidRDefault="00D43CE3" w:rsidP="00D43CE3">
      <w:pPr>
        <w:pStyle w:val="ItemHead"/>
      </w:pPr>
      <w:proofErr w:type="gramStart"/>
      <w:r>
        <w:lastRenderedPageBreak/>
        <w:t>9</w:t>
      </w:r>
      <w:r w:rsidRPr="00D73C74">
        <w:t xml:space="preserve">  </w:t>
      </w:r>
      <w:r>
        <w:t>Section</w:t>
      </w:r>
      <w:proofErr w:type="gramEnd"/>
      <w:r>
        <w:t xml:space="preserve"> 84A (table</w:t>
      </w:r>
      <w:r w:rsidR="00AD676F">
        <w:t xml:space="preserve"> to definition of </w:t>
      </w:r>
      <w:r w:rsidR="00AD676F" w:rsidRPr="00AD676F">
        <w:rPr>
          <w:i/>
        </w:rPr>
        <w:t>MMM classification viability supplement amount</w:t>
      </w:r>
      <w:r>
        <w:t>)</w:t>
      </w:r>
    </w:p>
    <w:p w:rsidR="00F35DCE" w:rsidRDefault="00807605" w:rsidP="00D43CE3">
      <w:pPr>
        <w:pStyle w:val="Item"/>
      </w:pPr>
      <w:r>
        <w:t>Repeal the</w:t>
      </w:r>
      <w:r w:rsidR="00D43CE3">
        <w:t xml:space="preserve"> table, substitute:</w:t>
      </w:r>
    </w:p>
    <w:p w:rsidR="00D43CE3" w:rsidRPr="00D43CE3" w:rsidRDefault="00D43CE3" w:rsidP="00D43CE3">
      <w:pPr>
        <w:pStyle w:val="ItemHead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35DCE" w:rsidRPr="00290AD2" w:rsidTr="00F30F10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Heading"/>
            </w:pPr>
            <w:r w:rsidRPr="00290AD2">
              <w:t>Amount of viability supplement</w:t>
            </w:r>
          </w:p>
        </w:tc>
      </w:tr>
      <w:tr w:rsidR="00F35DCE" w:rsidRPr="00290AD2" w:rsidTr="00F30F1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Heading"/>
            </w:pPr>
            <w:r w:rsidRPr="00290AD2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Heading"/>
            </w:pPr>
            <w:r w:rsidRPr="00290AD2">
              <w:t>Modified Monash Model classification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Heading"/>
              <w:jc w:val="right"/>
            </w:pPr>
            <w:r w:rsidRPr="00290AD2">
              <w:t>Amount ($)</w:t>
            </w:r>
          </w:p>
        </w:tc>
      </w:tr>
      <w:tr w:rsidR="001F4FC4" w:rsidRPr="00290AD2" w:rsidTr="00F30F1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MMM 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1F4FC4" w:rsidRPr="00E634C5" w:rsidRDefault="001F4FC4" w:rsidP="001F4FC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1F4FC4" w:rsidRPr="00290AD2" w:rsidTr="00F30F10">
        <w:tc>
          <w:tcPr>
            <w:tcW w:w="714" w:type="dxa"/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2</w:t>
            </w:r>
          </w:p>
        </w:tc>
        <w:tc>
          <w:tcPr>
            <w:tcW w:w="3799" w:type="dxa"/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MMM 2</w:t>
            </w:r>
          </w:p>
        </w:tc>
        <w:tc>
          <w:tcPr>
            <w:tcW w:w="3799" w:type="dxa"/>
            <w:shd w:val="clear" w:color="auto" w:fill="auto"/>
          </w:tcPr>
          <w:p w:rsidR="001F4FC4" w:rsidRPr="00E634C5" w:rsidRDefault="001F4FC4" w:rsidP="001F4FC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1F4FC4" w:rsidRPr="00290AD2" w:rsidTr="00F30F10">
        <w:tc>
          <w:tcPr>
            <w:tcW w:w="714" w:type="dxa"/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3</w:t>
            </w:r>
          </w:p>
        </w:tc>
        <w:tc>
          <w:tcPr>
            <w:tcW w:w="3799" w:type="dxa"/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MMM 3</w:t>
            </w:r>
          </w:p>
        </w:tc>
        <w:tc>
          <w:tcPr>
            <w:tcW w:w="3799" w:type="dxa"/>
            <w:shd w:val="clear" w:color="auto" w:fill="auto"/>
          </w:tcPr>
          <w:p w:rsidR="001F4FC4" w:rsidRPr="00E634C5" w:rsidRDefault="001F4FC4" w:rsidP="001F4FC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1F4FC4" w:rsidRPr="00290AD2" w:rsidTr="00F30F10">
        <w:tc>
          <w:tcPr>
            <w:tcW w:w="714" w:type="dxa"/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4</w:t>
            </w:r>
          </w:p>
        </w:tc>
        <w:tc>
          <w:tcPr>
            <w:tcW w:w="3799" w:type="dxa"/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MMM 4</w:t>
            </w:r>
          </w:p>
        </w:tc>
        <w:tc>
          <w:tcPr>
            <w:tcW w:w="3799" w:type="dxa"/>
            <w:shd w:val="clear" w:color="auto" w:fill="auto"/>
          </w:tcPr>
          <w:p w:rsidR="001F4FC4" w:rsidRPr="00E634C5" w:rsidRDefault="001F4FC4" w:rsidP="001F4FC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$1.05</w:t>
            </w:r>
          </w:p>
        </w:tc>
      </w:tr>
      <w:tr w:rsidR="001F4FC4" w:rsidRPr="00290AD2" w:rsidTr="00F30F10">
        <w:tc>
          <w:tcPr>
            <w:tcW w:w="714" w:type="dxa"/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5</w:t>
            </w:r>
          </w:p>
        </w:tc>
        <w:tc>
          <w:tcPr>
            <w:tcW w:w="3799" w:type="dxa"/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MMM 5</w:t>
            </w:r>
          </w:p>
        </w:tc>
        <w:tc>
          <w:tcPr>
            <w:tcW w:w="3799" w:type="dxa"/>
            <w:shd w:val="clear" w:color="auto" w:fill="auto"/>
          </w:tcPr>
          <w:p w:rsidR="001F4FC4" w:rsidRPr="00E634C5" w:rsidRDefault="001F4FC4" w:rsidP="001F4FC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$2.32</w:t>
            </w:r>
          </w:p>
        </w:tc>
      </w:tr>
      <w:tr w:rsidR="001F4FC4" w:rsidRPr="00290AD2" w:rsidTr="00F30F1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MMM 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1F4FC4" w:rsidRPr="00E634C5" w:rsidRDefault="001F4FC4" w:rsidP="001F4FC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$15.37</w:t>
            </w:r>
          </w:p>
        </w:tc>
      </w:tr>
      <w:tr w:rsidR="001F4FC4" w:rsidRPr="00290AD2" w:rsidTr="00F30F1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F4FC4" w:rsidRPr="00E634C5" w:rsidRDefault="001F4FC4" w:rsidP="00F30F10">
            <w:pPr>
              <w:pStyle w:val="Tabletext"/>
            </w:pPr>
            <w:r w:rsidRPr="00E634C5">
              <w:t>MMM 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F4FC4" w:rsidRPr="00E634C5" w:rsidRDefault="001F4FC4" w:rsidP="001F4FC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$18.45</w:t>
            </w:r>
          </w:p>
        </w:tc>
      </w:tr>
    </w:tbl>
    <w:p w:rsidR="000F791C" w:rsidRDefault="000F791C" w:rsidP="000F791C">
      <w:pPr>
        <w:pStyle w:val="ItemHead"/>
      </w:pPr>
    </w:p>
    <w:p w:rsidR="000F791C" w:rsidRPr="00D73C74" w:rsidRDefault="000F791C" w:rsidP="000F791C">
      <w:pPr>
        <w:pStyle w:val="ItemHead"/>
      </w:pPr>
      <w:proofErr w:type="gramStart"/>
      <w:r>
        <w:t>10</w:t>
      </w:r>
      <w:r w:rsidRPr="00D73C74">
        <w:t xml:space="preserve">  </w:t>
      </w:r>
      <w:r>
        <w:t>Section</w:t>
      </w:r>
      <w:proofErr w:type="gramEnd"/>
      <w:r>
        <w:t xml:space="preserve"> 87 (table</w:t>
      </w:r>
      <w:r w:rsidR="00AD676F">
        <w:t xml:space="preserve"> to definition of </w:t>
      </w:r>
      <w:r w:rsidR="00AD676F" w:rsidRPr="00AD676F">
        <w:rPr>
          <w:i/>
        </w:rPr>
        <w:t>ARIA value additional amount</w:t>
      </w:r>
      <w:r>
        <w:t>)</w:t>
      </w:r>
    </w:p>
    <w:p w:rsidR="000F791C" w:rsidRDefault="000F791C" w:rsidP="000F791C">
      <w:pPr>
        <w:pStyle w:val="Item"/>
      </w:pPr>
      <w:r>
        <w:t>Repeal the table, substitute:</w:t>
      </w:r>
    </w:p>
    <w:p w:rsidR="000F791C" w:rsidRDefault="000F791C" w:rsidP="000F791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2505"/>
      </w:tblGrid>
      <w:tr w:rsidR="000F791C" w:rsidRPr="00A530F6" w:rsidTr="000F791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Heading"/>
            </w:pPr>
            <w:r w:rsidRPr="00A567D7">
              <w:t>Amount of viability supplement</w:t>
            </w:r>
          </w:p>
        </w:tc>
      </w:tr>
      <w:tr w:rsidR="000F791C" w:rsidRPr="00A530F6" w:rsidTr="000F791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30F6" w:rsidRDefault="000F791C" w:rsidP="000F791C">
            <w:pPr>
              <w:pStyle w:val="TableHeading"/>
            </w:pPr>
            <w:r w:rsidRPr="00A530F6">
              <w:t>Item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Heading"/>
            </w:pPr>
            <w:r w:rsidRPr="00A567D7">
              <w:t>ARIA value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Heading"/>
              <w:jc w:val="right"/>
            </w:pPr>
            <w:r w:rsidRPr="00A567D7">
              <w:t>Amount ($)</w:t>
            </w:r>
          </w:p>
        </w:tc>
      </w:tr>
      <w:tr w:rsidR="00141A08" w:rsidRPr="00A530F6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0 to 3.51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08" w:rsidRPr="00E634C5" w:rsidRDefault="00141A08" w:rsidP="00141A0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141A08" w:rsidRPr="00A530F6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3.52 to 4.66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08" w:rsidRPr="00E634C5" w:rsidRDefault="00141A08" w:rsidP="00141A0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$5.45</w:t>
            </w:r>
          </w:p>
        </w:tc>
      </w:tr>
      <w:tr w:rsidR="00141A08" w:rsidRPr="00A530F6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4.67 to 5.80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08" w:rsidRPr="00E634C5" w:rsidRDefault="00141A08" w:rsidP="00141A0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$6.54</w:t>
            </w:r>
          </w:p>
        </w:tc>
      </w:tr>
      <w:tr w:rsidR="00141A08" w:rsidRPr="00A530F6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5.81 to 7.44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08" w:rsidRPr="00E634C5" w:rsidRDefault="00141A08" w:rsidP="00141A0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$9.15</w:t>
            </w:r>
          </w:p>
        </w:tc>
      </w:tr>
      <w:tr w:rsidR="00141A08" w:rsidRPr="00A530F6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7.45 to 9.08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08" w:rsidRPr="00E634C5" w:rsidRDefault="00141A08" w:rsidP="00141A0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$10.99</w:t>
            </w:r>
          </w:p>
        </w:tc>
      </w:tr>
      <w:tr w:rsidR="00141A08" w:rsidRPr="00A530F6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9.09 to 10.54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08" w:rsidRPr="00E634C5" w:rsidRDefault="00141A08" w:rsidP="00141A0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$15.37</w:t>
            </w:r>
          </w:p>
        </w:tc>
      </w:tr>
      <w:tr w:rsidR="00141A08" w:rsidRPr="00A530F6" w:rsidTr="000F791C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A08" w:rsidRPr="00E634C5" w:rsidRDefault="00141A08" w:rsidP="000F791C">
            <w:pPr>
              <w:pStyle w:val="Tabletext"/>
            </w:pPr>
            <w:r w:rsidRPr="00E634C5">
              <w:t>10.55 to 12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A08" w:rsidRPr="00E634C5" w:rsidRDefault="00141A08" w:rsidP="00141A0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$18.45</w:t>
            </w:r>
          </w:p>
        </w:tc>
      </w:tr>
    </w:tbl>
    <w:p w:rsidR="000F791C" w:rsidRPr="00A97345" w:rsidRDefault="000F791C" w:rsidP="000F791C">
      <w:pPr>
        <w:pStyle w:val="Item"/>
      </w:pPr>
    </w:p>
    <w:p w:rsidR="000F791C" w:rsidRDefault="000F791C" w:rsidP="000F791C">
      <w:pPr>
        <w:pStyle w:val="Item"/>
      </w:pPr>
      <w:r>
        <w:t xml:space="preserve">      </w:t>
      </w:r>
    </w:p>
    <w:p w:rsidR="000F791C" w:rsidRPr="00D73C74" w:rsidRDefault="000F791C" w:rsidP="000F791C">
      <w:pPr>
        <w:pStyle w:val="ItemHead"/>
      </w:pPr>
      <w:proofErr w:type="gramStart"/>
      <w:r>
        <w:t>11</w:t>
      </w:r>
      <w:r w:rsidRPr="00D73C74">
        <w:t xml:space="preserve">  </w:t>
      </w:r>
      <w:r>
        <w:t>Section</w:t>
      </w:r>
      <w:proofErr w:type="gramEnd"/>
      <w:r>
        <w:t xml:space="preserve"> 87 (table</w:t>
      </w:r>
      <w:r w:rsidR="00AD676F">
        <w:t xml:space="preserve"> to definition of </w:t>
      </w:r>
      <w:r w:rsidR="00AD676F" w:rsidRPr="00AD676F">
        <w:rPr>
          <w:i/>
        </w:rPr>
        <w:t>MMM classification additional amount</w:t>
      </w:r>
      <w:r>
        <w:t>)</w:t>
      </w:r>
    </w:p>
    <w:p w:rsidR="000F791C" w:rsidRDefault="000F791C" w:rsidP="000F791C">
      <w:pPr>
        <w:pStyle w:val="Item"/>
      </w:pPr>
      <w:r>
        <w:t>Repeal the table, substitute:</w:t>
      </w:r>
    </w:p>
    <w:p w:rsidR="000F791C" w:rsidRPr="00D43CE3" w:rsidRDefault="000F791C" w:rsidP="000F791C">
      <w:pPr>
        <w:pStyle w:val="ItemHead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0F791C" w:rsidRPr="00290AD2" w:rsidTr="000F791C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Heading"/>
            </w:pPr>
            <w:r w:rsidRPr="00290AD2">
              <w:t>Amount of viability supplement</w:t>
            </w:r>
          </w:p>
        </w:tc>
      </w:tr>
      <w:tr w:rsidR="000F791C" w:rsidRPr="00290AD2" w:rsidTr="000F791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Heading"/>
            </w:pPr>
            <w:r w:rsidRPr="00290AD2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Heading"/>
            </w:pPr>
            <w:r w:rsidRPr="00290AD2">
              <w:t>Modified Monash Model classification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Heading"/>
              <w:jc w:val="right"/>
            </w:pPr>
            <w:r w:rsidRPr="00290AD2">
              <w:t>Amount ($)</w:t>
            </w:r>
          </w:p>
        </w:tc>
      </w:tr>
      <w:tr w:rsidR="00A015B0" w:rsidRPr="00290AD2" w:rsidTr="000F791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MMM 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A015B0" w:rsidRPr="00290AD2" w:rsidTr="000F791C">
        <w:tc>
          <w:tcPr>
            <w:tcW w:w="714" w:type="dxa"/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2</w:t>
            </w:r>
          </w:p>
        </w:tc>
        <w:tc>
          <w:tcPr>
            <w:tcW w:w="3799" w:type="dxa"/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MMM 2</w:t>
            </w:r>
          </w:p>
        </w:tc>
        <w:tc>
          <w:tcPr>
            <w:tcW w:w="3799" w:type="dxa"/>
            <w:shd w:val="clear" w:color="auto" w:fill="auto"/>
          </w:tcPr>
          <w:p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A015B0" w:rsidRPr="00290AD2" w:rsidTr="000F791C">
        <w:tc>
          <w:tcPr>
            <w:tcW w:w="714" w:type="dxa"/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3</w:t>
            </w:r>
          </w:p>
        </w:tc>
        <w:tc>
          <w:tcPr>
            <w:tcW w:w="3799" w:type="dxa"/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MMM 3</w:t>
            </w:r>
          </w:p>
        </w:tc>
        <w:tc>
          <w:tcPr>
            <w:tcW w:w="3799" w:type="dxa"/>
            <w:shd w:val="clear" w:color="auto" w:fill="auto"/>
          </w:tcPr>
          <w:p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A015B0" w:rsidRPr="00290AD2" w:rsidTr="000F791C">
        <w:tc>
          <w:tcPr>
            <w:tcW w:w="714" w:type="dxa"/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4</w:t>
            </w:r>
          </w:p>
        </w:tc>
        <w:tc>
          <w:tcPr>
            <w:tcW w:w="3799" w:type="dxa"/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MMM 4</w:t>
            </w:r>
          </w:p>
        </w:tc>
        <w:tc>
          <w:tcPr>
            <w:tcW w:w="3799" w:type="dxa"/>
            <w:shd w:val="clear" w:color="auto" w:fill="auto"/>
          </w:tcPr>
          <w:p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$1.05</w:t>
            </w:r>
          </w:p>
        </w:tc>
      </w:tr>
      <w:tr w:rsidR="00A015B0" w:rsidRPr="00290AD2" w:rsidTr="000F791C">
        <w:tc>
          <w:tcPr>
            <w:tcW w:w="714" w:type="dxa"/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5</w:t>
            </w:r>
          </w:p>
        </w:tc>
        <w:tc>
          <w:tcPr>
            <w:tcW w:w="3799" w:type="dxa"/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MMM 5</w:t>
            </w:r>
          </w:p>
        </w:tc>
        <w:tc>
          <w:tcPr>
            <w:tcW w:w="3799" w:type="dxa"/>
            <w:shd w:val="clear" w:color="auto" w:fill="auto"/>
          </w:tcPr>
          <w:p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$2.32</w:t>
            </w:r>
          </w:p>
        </w:tc>
      </w:tr>
      <w:tr w:rsidR="00A015B0" w:rsidRPr="00290AD2" w:rsidTr="000F791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lastRenderedPageBreak/>
              <w:t>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MMM 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$15.37</w:t>
            </w:r>
          </w:p>
        </w:tc>
      </w:tr>
      <w:tr w:rsidR="00A015B0" w:rsidRPr="00290AD2" w:rsidTr="000F791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015B0" w:rsidRPr="00E634C5" w:rsidRDefault="00A015B0" w:rsidP="000F791C">
            <w:pPr>
              <w:pStyle w:val="Tabletext"/>
            </w:pPr>
            <w:r w:rsidRPr="00E634C5">
              <w:t>MMM 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$18.45</w:t>
            </w:r>
          </w:p>
        </w:tc>
      </w:tr>
    </w:tbl>
    <w:p w:rsidR="000F791C" w:rsidRPr="00F35DCE" w:rsidRDefault="000F791C" w:rsidP="000F791C">
      <w:pPr>
        <w:pStyle w:val="ItemHead"/>
      </w:pPr>
    </w:p>
    <w:p w:rsidR="0017230C" w:rsidRPr="00D73C74" w:rsidRDefault="00D43CE3" w:rsidP="0017230C">
      <w:pPr>
        <w:pStyle w:val="ItemHead"/>
      </w:pPr>
      <w:r>
        <w:t>1</w:t>
      </w:r>
      <w:r w:rsidR="000F791C">
        <w:t>2</w:t>
      </w:r>
      <w:r w:rsidR="006B28D2" w:rsidRPr="00D73C74">
        <w:t xml:space="preserve"> </w:t>
      </w:r>
      <w:r w:rsidR="0017230C">
        <w:t>Section 94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371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Respite supplement equivalent amount</w:t>
            </w:r>
          </w:p>
        </w:tc>
      </w:tr>
      <w:tr w:rsidR="0017230C" w:rsidRPr="00A530F6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Total number of high care places and low care places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A015B0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B0" w:rsidRPr="00E634C5" w:rsidRDefault="00A015B0" w:rsidP="0053187C">
            <w:pPr>
              <w:pStyle w:val="Tabletext"/>
            </w:pPr>
            <w:r w:rsidRPr="00E634C5"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B0" w:rsidRPr="00E634C5" w:rsidRDefault="00A015B0" w:rsidP="0053187C">
            <w:pPr>
              <w:pStyle w:val="Tabletext"/>
            </w:pPr>
            <w:r w:rsidRPr="00E634C5">
              <w:t>Less than 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$51.23</w:t>
            </w:r>
          </w:p>
        </w:tc>
      </w:tr>
      <w:tr w:rsidR="00A015B0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B0" w:rsidRPr="00E634C5" w:rsidRDefault="00A015B0" w:rsidP="0053187C">
            <w:pPr>
              <w:pStyle w:val="Tabletext"/>
            </w:pPr>
            <w:r w:rsidRPr="00E634C5"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B0" w:rsidRPr="00E634C5" w:rsidRDefault="00A015B0" w:rsidP="0053187C">
            <w:pPr>
              <w:pStyle w:val="Tabletext"/>
            </w:pPr>
            <w:r w:rsidRPr="00E634C5">
              <w:t>More than 10 but less than 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$81.97</w:t>
            </w:r>
          </w:p>
        </w:tc>
      </w:tr>
      <w:tr w:rsidR="00A015B0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B0" w:rsidRPr="00E634C5" w:rsidRDefault="00A015B0" w:rsidP="0053187C">
            <w:pPr>
              <w:pStyle w:val="Tabletext"/>
            </w:pPr>
            <w:r w:rsidRPr="00E634C5"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B0" w:rsidRPr="00E634C5" w:rsidRDefault="00A015B0" w:rsidP="0053187C">
            <w:pPr>
              <w:pStyle w:val="Tabletext"/>
            </w:pPr>
            <w:r w:rsidRPr="00E634C5">
              <w:t>More than 20 but less than 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$92.20</w:t>
            </w:r>
          </w:p>
        </w:tc>
      </w:tr>
      <w:tr w:rsidR="00A015B0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B0" w:rsidRPr="00E634C5" w:rsidRDefault="00A015B0" w:rsidP="0053187C">
            <w:pPr>
              <w:pStyle w:val="Tabletext"/>
            </w:pPr>
            <w:r w:rsidRPr="00E634C5"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B0" w:rsidRPr="00E634C5" w:rsidRDefault="00A015B0" w:rsidP="0053187C">
            <w:pPr>
              <w:pStyle w:val="Tabletext"/>
            </w:pPr>
            <w:r w:rsidRPr="00E634C5">
              <w:t>More than 30 but less than 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$102.44</w:t>
            </w:r>
          </w:p>
        </w:tc>
      </w:tr>
      <w:tr w:rsidR="00A015B0" w:rsidRPr="00A530F6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B0" w:rsidRPr="00E634C5" w:rsidRDefault="00A015B0" w:rsidP="0053187C">
            <w:pPr>
              <w:pStyle w:val="Tabletext"/>
            </w:pPr>
            <w:r w:rsidRPr="00E634C5"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B0" w:rsidRPr="00E634C5" w:rsidRDefault="00A015B0" w:rsidP="0053187C">
            <w:pPr>
              <w:pStyle w:val="Tabletext"/>
            </w:pPr>
            <w:r w:rsidRPr="00E634C5">
              <w:t>More than 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$112.70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1</w:t>
      </w:r>
      <w:r w:rsidR="000F791C">
        <w:t>3</w:t>
      </w:r>
      <w:r w:rsidRPr="00D73C74">
        <w:t xml:space="preserve">  </w:t>
      </w:r>
      <w:r>
        <w:t>Section</w:t>
      </w:r>
      <w:proofErr w:type="gramEnd"/>
      <w:r>
        <w:t xml:space="preserve"> 97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8421" w:type="dxa"/>
        <w:jc w:val="right"/>
        <w:tblInd w:w="-1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317"/>
        <w:gridCol w:w="2778"/>
        <w:gridCol w:w="1333"/>
      </w:tblGrid>
      <w:tr w:rsidR="0017230C" w:rsidRPr="00A97345" w:rsidTr="0053187C">
        <w:trPr>
          <w:tblHeader/>
          <w:jc w:val="right"/>
        </w:trPr>
        <w:tc>
          <w:tcPr>
            <w:tcW w:w="842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A services</w:t>
            </w:r>
          </w:p>
        </w:tc>
      </w:tr>
      <w:tr w:rsidR="0017230C" w:rsidRPr="00A97345" w:rsidTr="0053187C">
        <w:trPr>
          <w:tblHeader/>
          <w:jc w:val="right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Degree of isolation of the service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Number of places allocated in respect of the service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103DF4" w:rsidRPr="00A97345" w:rsidTr="00E245E2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</w:pPr>
            <w:r w:rsidRPr="00E634C5"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4" w:rsidRPr="00E634C5" w:rsidRDefault="00103DF4" w:rsidP="00103DF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$31.67</w:t>
            </w:r>
          </w:p>
        </w:tc>
      </w:tr>
      <w:tr w:rsidR="00103DF4" w:rsidRPr="00A97345" w:rsidTr="00E245E2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</w:pPr>
            <w:r w:rsidRPr="00E634C5"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4" w:rsidRPr="00E634C5" w:rsidRDefault="00103DF4" w:rsidP="00103DF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$19.48</w:t>
            </w:r>
          </w:p>
        </w:tc>
      </w:tr>
      <w:tr w:rsidR="00103DF4" w:rsidRPr="00A97345" w:rsidTr="00E245E2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</w:pPr>
            <w:r w:rsidRPr="00E634C5"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4" w:rsidRPr="00E634C5" w:rsidRDefault="00103DF4" w:rsidP="00103DF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$1.96</w:t>
            </w:r>
          </w:p>
        </w:tc>
      </w:tr>
      <w:tr w:rsidR="00103DF4" w:rsidRPr="00A97345" w:rsidTr="00E245E2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</w:pPr>
            <w:r w:rsidRPr="00E634C5"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4" w:rsidRPr="00E634C5" w:rsidRDefault="00103DF4" w:rsidP="00103DF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$15.12</w:t>
            </w:r>
          </w:p>
        </w:tc>
      </w:tr>
      <w:tr w:rsidR="00103DF4" w:rsidRPr="00A97345" w:rsidTr="00E245E2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</w:pPr>
            <w:r w:rsidRPr="00E634C5">
              <w:t>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4" w:rsidRPr="00E634C5" w:rsidRDefault="00103DF4" w:rsidP="00103DF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$10.74</w:t>
            </w:r>
          </w:p>
        </w:tc>
      </w:tr>
      <w:tr w:rsidR="00103DF4" w:rsidRPr="00A97345" w:rsidTr="00E245E2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</w:pPr>
            <w:r w:rsidRPr="00E634C5"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4" w:rsidRPr="00E634C5" w:rsidRDefault="00103DF4" w:rsidP="00103DF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$1.96</w:t>
            </w:r>
          </w:p>
        </w:tc>
      </w:tr>
      <w:tr w:rsidR="00103DF4" w:rsidRPr="00A97345" w:rsidTr="00E245E2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</w:pPr>
            <w:r w:rsidRPr="00E634C5">
              <w:t>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4" w:rsidRPr="00E634C5" w:rsidRDefault="00103DF4" w:rsidP="00103DF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$6.37</w:t>
            </w:r>
          </w:p>
        </w:tc>
      </w:tr>
      <w:tr w:rsidR="00103DF4" w:rsidRPr="00A97345" w:rsidTr="00E245E2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</w:pPr>
            <w:r w:rsidRPr="00E634C5">
              <w:t>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4" w:rsidRPr="00E634C5" w:rsidRDefault="00103DF4" w:rsidP="00103DF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$1.96</w:t>
            </w:r>
          </w:p>
        </w:tc>
      </w:tr>
      <w:tr w:rsidR="00103DF4" w:rsidRPr="00A97345" w:rsidTr="00E245E2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</w:pPr>
            <w:r w:rsidRPr="00E634C5">
              <w:t>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4" w:rsidRPr="00E634C5" w:rsidRDefault="00103DF4" w:rsidP="00103DF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$1.96</w:t>
            </w:r>
          </w:p>
        </w:tc>
      </w:tr>
      <w:tr w:rsidR="00103DF4" w:rsidRPr="00A97345" w:rsidTr="00E245E2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</w:pPr>
            <w:r w:rsidRPr="00E634C5">
              <w:t>10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An area not covered by items 1 to 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3DF4" w:rsidRPr="00E634C5" w:rsidRDefault="00103DF4" w:rsidP="0053187C">
            <w:pPr>
              <w:pStyle w:val="Tabletext"/>
              <w:jc w:val="right"/>
            </w:pPr>
            <w:r w:rsidRPr="00E634C5">
              <w:t>not applicable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F4" w:rsidRPr="00E634C5" w:rsidRDefault="00103DF4" w:rsidP="00103DF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$1.96</w:t>
            </w:r>
          </w:p>
        </w:tc>
      </w:tr>
    </w:tbl>
    <w:p w:rsidR="0017230C" w:rsidRPr="00A97345" w:rsidRDefault="0017230C" w:rsidP="0017230C">
      <w:pPr>
        <w:pStyle w:val="Item"/>
      </w:pPr>
    </w:p>
    <w:p w:rsidR="001C1E0B" w:rsidRDefault="001C1E0B" w:rsidP="0017230C">
      <w:pPr>
        <w:pStyle w:val="ItemHead"/>
      </w:pPr>
    </w:p>
    <w:p w:rsidR="004B3DB4" w:rsidRPr="004B3DB4" w:rsidRDefault="004B3DB4" w:rsidP="004B3DB4">
      <w:pPr>
        <w:pStyle w:val="Item"/>
      </w:pPr>
    </w:p>
    <w:p w:rsidR="000F791C" w:rsidRDefault="000F791C" w:rsidP="000F791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lastRenderedPageBreak/>
        <w:t>1</w:t>
      </w:r>
      <w:r w:rsidR="000F791C">
        <w:t>4</w:t>
      </w:r>
      <w:r w:rsidRPr="00D73C74">
        <w:t xml:space="preserve">  </w:t>
      </w:r>
      <w:r>
        <w:t>Section</w:t>
      </w:r>
      <w:proofErr w:type="gramEnd"/>
      <w:r>
        <w:t xml:space="preserve"> 98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7230C" w:rsidRPr="00A97345" w:rsidTr="0053187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B services</w:t>
            </w:r>
          </w:p>
        </w:tc>
      </w:tr>
      <w:tr w:rsidR="0017230C" w:rsidRPr="00A97345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D96F42" w:rsidRPr="00A97345" w:rsidTr="005E510E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</w:pPr>
            <w:r w:rsidRPr="00E634C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  <w:jc w:val="right"/>
            </w:pPr>
            <w:r w:rsidRPr="00E634C5"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42" w:rsidRPr="00E634C5" w:rsidRDefault="00D96F42" w:rsidP="00D96F42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$1.96</w:t>
            </w:r>
          </w:p>
        </w:tc>
      </w:tr>
      <w:tr w:rsidR="00D96F42" w:rsidRPr="00A97345" w:rsidTr="005E510E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</w:pPr>
            <w:r w:rsidRPr="00E634C5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  <w:jc w:val="right"/>
            </w:pPr>
            <w:r w:rsidRPr="00E634C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42" w:rsidRPr="00E634C5" w:rsidRDefault="00D96F42" w:rsidP="00D96F42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$2.20</w:t>
            </w:r>
          </w:p>
        </w:tc>
      </w:tr>
      <w:tr w:rsidR="00D96F42" w:rsidRPr="00A97345" w:rsidTr="005E510E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</w:pPr>
            <w:r w:rsidRPr="00E634C5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  <w:jc w:val="right"/>
            </w:pPr>
            <w:r w:rsidRPr="00E634C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42" w:rsidRPr="00E634C5" w:rsidRDefault="00D96F42" w:rsidP="00D96F42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$6.37</w:t>
            </w:r>
          </w:p>
        </w:tc>
      </w:tr>
      <w:tr w:rsidR="00D96F42" w:rsidRPr="00A97345" w:rsidTr="005E510E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</w:pPr>
            <w:r w:rsidRPr="00E634C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  <w:jc w:val="right"/>
            </w:pPr>
            <w:r w:rsidRPr="00E634C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42" w:rsidRPr="00E634C5" w:rsidRDefault="00D96F42" w:rsidP="00D96F42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$10.74</w:t>
            </w:r>
          </w:p>
        </w:tc>
      </w:tr>
      <w:tr w:rsidR="00D96F42" w:rsidRPr="00A97345" w:rsidTr="005E510E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</w:pPr>
            <w:r w:rsidRPr="00E634C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  <w:jc w:val="right"/>
            </w:pPr>
            <w:r w:rsidRPr="00E634C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42" w:rsidRPr="00E634C5" w:rsidRDefault="00D96F42" w:rsidP="00D96F42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$15.12</w:t>
            </w:r>
          </w:p>
        </w:tc>
      </w:tr>
      <w:tr w:rsidR="00D96F42" w:rsidRPr="00A97345" w:rsidTr="005E510E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</w:pPr>
            <w:r w:rsidRPr="00E634C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  <w:jc w:val="right"/>
            </w:pPr>
            <w:r w:rsidRPr="00E634C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42" w:rsidRPr="00E634C5" w:rsidRDefault="00D96F42" w:rsidP="00D96F42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$19.48</w:t>
            </w:r>
          </w:p>
        </w:tc>
      </w:tr>
      <w:tr w:rsidR="00D96F42" w:rsidRPr="00A97345" w:rsidTr="005E510E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</w:pPr>
            <w:r w:rsidRPr="00E634C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42" w:rsidRPr="00E634C5" w:rsidRDefault="00D96F42" w:rsidP="0053187C">
            <w:pPr>
              <w:pStyle w:val="Tabletext"/>
              <w:jc w:val="right"/>
            </w:pPr>
            <w:r w:rsidRPr="00E634C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42" w:rsidRPr="00E634C5" w:rsidRDefault="00D96F42" w:rsidP="00D96F42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$31.67</w:t>
            </w:r>
          </w:p>
        </w:tc>
      </w:tr>
    </w:tbl>
    <w:p w:rsidR="0017230C" w:rsidRDefault="0017230C" w:rsidP="0017230C">
      <w:pPr>
        <w:pStyle w:val="Item"/>
      </w:pPr>
    </w:p>
    <w:p w:rsidR="000F791C" w:rsidRPr="000F791C" w:rsidRDefault="000F791C" w:rsidP="000F791C">
      <w:pPr>
        <w:pStyle w:val="ItemHead"/>
      </w:pPr>
    </w:p>
    <w:p w:rsidR="0017230C" w:rsidRPr="00D73C74" w:rsidRDefault="0017230C" w:rsidP="0017230C">
      <w:pPr>
        <w:pStyle w:val="ItemHead"/>
      </w:pPr>
      <w:proofErr w:type="gramStart"/>
      <w:r>
        <w:t>1</w:t>
      </w:r>
      <w:r w:rsidR="000F791C">
        <w:t>5</w:t>
      </w:r>
      <w:r w:rsidRPr="00D73C74">
        <w:t xml:space="preserve">  </w:t>
      </w:r>
      <w:r>
        <w:t>Section</w:t>
      </w:r>
      <w:proofErr w:type="gramEnd"/>
      <w:r>
        <w:t xml:space="preserve"> 99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Pr="00A97345" w:rsidRDefault="0017230C" w:rsidP="0017230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7230C" w:rsidRPr="00A97345" w:rsidTr="0053187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C services</w:t>
            </w:r>
          </w:p>
        </w:tc>
      </w:tr>
      <w:tr w:rsidR="0017230C" w:rsidRPr="00A97345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05248C" w:rsidRPr="00A97345" w:rsidTr="00C9751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</w:pPr>
            <w:r w:rsidRPr="00E634C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  <w:jc w:val="right"/>
            </w:pPr>
            <w:r w:rsidRPr="00E634C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8C" w:rsidRPr="00E634C5" w:rsidRDefault="0005248C" w:rsidP="0005248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$4.75</w:t>
            </w:r>
          </w:p>
        </w:tc>
      </w:tr>
      <w:tr w:rsidR="0005248C" w:rsidRPr="00A97345" w:rsidTr="00C9751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</w:pPr>
            <w:r w:rsidRPr="00E634C5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  <w:jc w:val="right"/>
            </w:pPr>
            <w:r w:rsidRPr="00E634C5"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8C" w:rsidRPr="00E634C5" w:rsidRDefault="0005248C" w:rsidP="0005248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$7.12</w:t>
            </w:r>
          </w:p>
        </w:tc>
      </w:tr>
      <w:tr w:rsidR="0005248C" w:rsidRPr="00A97345" w:rsidTr="00C9751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</w:pPr>
            <w:r w:rsidRPr="00E634C5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  <w:jc w:val="right"/>
            </w:pPr>
            <w:r w:rsidRPr="00E634C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8C" w:rsidRPr="00E634C5" w:rsidRDefault="0005248C" w:rsidP="0005248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$10.66</w:t>
            </w:r>
          </w:p>
        </w:tc>
      </w:tr>
      <w:tr w:rsidR="0005248C" w:rsidRPr="00A97345" w:rsidTr="00C9751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</w:pPr>
            <w:r w:rsidRPr="00E634C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  <w:jc w:val="right"/>
            </w:pPr>
            <w:r w:rsidRPr="00E634C5"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8C" w:rsidRPr="00E634C5" w:rsidRDefault="0005248C" w:rsidP="0005248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$13.02</w:t>
            </w:r>
          </w:p>
        </w:tc>
      </w:tr>
      <w:tr w:rsidR="0005248C" w:rsidRPr="00A97345" w:rsidTr="00C9751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</w:pPr>
            <w:r w:rsidRPr="00E634C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  <w:jc w:val="right"/>
            </w:pPr>
            <w:r w:rsidRPr="00E634C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8C" w:rsidRPr="00E634C5" w:rsidRDefault="0005248C" w:rsidP="0005248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$19.00</w:t>
            </w:r>
          </w:p>
        </w:tc>
      </w:tr>
      <w:tr w:rsidR="0005248C" w:rsidRPr="00A97345" w:rsidTr="00C9751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</w:pPr>
            <w:r w:rsidRPr="00E634C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  <w:jc w:val="right"/>
            </w:pPr>
            <w:r w:rsidRPr="00E634C5"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8C" w:rsidRPr="00E634C5" w:rsidRDefault="0005248C" w:rsidP="0005248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$23.68</w:t>
            </w:r>
          </w:p>
        </w:tc>
      </w:tr>
      <w:tr w:rsidR="0005248C" w:rsidRPr="00A97345" w:rsidTr="00C9751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</w:pPr>
            <w:r w:rsidRPr="00E634C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  <w:jc w:val="right"/>
            </w:pPr>
            <w:r w:rsidRPr="00E634C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8C" w:rsidRPr="00E634C5" w:rsidRDefault="0005248C" w:rsidP="0005248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$29.59</w:t>
            </w:r>
          </w:p>
        </w:tc>
      </w:tr>
      <w:tr w:rsidR="0005248C" w:rsidRPr="00A97345" w:rsidTr="00C9751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</w:pPr>
            <w:r w:rsidRPr="00E634C5"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  <w:jc w:val="right"/>
            </w:pPr>
            <w:r w:rsidRPr="00E634C5"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8C" w:rsidRPr="00E634C5" w:rsidRDefault="0005248C" w:rsidP="0005248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$35.55</w:t>
            </w:r>
          </w:p>
        </w:tc>
      </w:tr>
      <w:tr w:rsidR="0005248C" w:rsidRPr="00A97345" w:rsidTr="00C9751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</w:pPr>
            <w:r w:rsidRPr="00E634C5"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  <w:jc w:val="right"/>
            </w:pPr>
            <w:r w:rsidRPr="00E634C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8C" w:rsidRPr="00E634C5" w:rsidRDefault="0005248C" w:rsidP="0005248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$41.46</w:t>
            </w:r>
          </w:p>
        </w:tc>
      </w:tr>
      <w:tr w:rsidR="0005248C" w:rsidRPr="00A97345" w:rsidTr="00C9751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</w:pPr>
            <w:r w:rsidRPr="00E634C5"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  <w:jc w:val="right"/>
            </w:pPr>
            <w:r w:rsidRPr="00E634C5"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8C" w:rsidRPr="00E634C5" w:rsidRDefault="0005248C" w:rsidP="0005248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$46.19</w:t>
            </w:r>
          </w:p>
        </w:tc>
      </w:tr>
      <w:tr w:rsidR="0005248C" w:rsidRPr="00A97345" w:rsidTr="00C97516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</w:pPr>
            <w:r w:rsidRPr="00E634C5"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8C" w:rsidRPr="00E634C5" w:rsidRDefault="0005248C" w:rsidP="0053187C">
            <w:pPr>
              <w:pStyle w:val="Tabletext"/>
              <w:jc w:val="right"/>
            </w:pPr>
            <w:r w:rsidRPr="00E634C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8C" w:rsidRPr="00E634C5" w:rsidRDefault="0005248C" w:rsidP="0005248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$52.12</w:t>
            </w:r>
          </w:p>
        </w:tc>
      </w:tr>
    </w:tbl>
    <w:p w:rsidR="0017230C" w:rsidRDefault="0017230C" w:rsidP="0017230C">
      <w:pPr>
        <w:pStyle w:val="Item"/>
      </w:pPr>
    </w:p>
    <w:p w:rsidR="000F791C" w:rsidRDefault="000F791C" w:rsidP="000F791C">
      <w:pPr>
        <w:pStyle w:val="ItemHead"/>
      </w:pPr>
    </w:p>
    <w:p w:rsidR="000F791C" w:rsidRPr="00D73C74" w:rsidRDefault="000F791C" w:rsidP="000F791C">
      <w:pPr>
        <w:pStyle w:val="ItemHead"/>
      </w:pPr>
      <w:proofErr w:type="gramStart"/>
      <w:r>
        <w:t>16</w:t>
      </w:r>
      <w:r w:rsidRPr="00D73C74">
        <w:t xml:space="preserve">  </w:t>
      </w:r>
      <w:r>
        <w:t>Section</w:t>
      </w:r>
      <w:proofErr w:type="gramEnd"/>
      <w:r>
        <w:t xml:space="preserve"> 99A (table)</w:t>
      </w:r>
    </w:p>
    <w:p w:rsidR="000F791C" w:rsidRDefault="000F791C" w:rsidP="000F791C">
      <w:pPr>
        <w:pStyle w:val="Item"/>
      </w:pPr>
      <w:r>
        <w:t>Repeal the table, substitute:</w:t>
      </w:r>
    </w:p>
    <w:p w:rsidR="000F791C" w:rsidRPr="00A97345" w:rsidRDefault="000F791C" w:rsidP="000F791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0F791C" w:rsidRPr="00A97345" w:rsidTr="000F791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820855">
            <w:pPr>
              <w:pStyle w:val="TableHeading"/>
            </w:pPr>
            <w:r w:rsidRPr="00A97345">
              <w:t xml:space="preserve">Viability supplement equivalent amounts—Category </w:t>
            </w:r>
            <w:r w:rsidR="00820855">
              <w:t>D</w:t>
            </w:r>
            <w:r w:rsidRPr="00A97345">
              <w:t xml:space="preserve"> services</w:t>
            </w:r>
          </w:p>
        </w:tc>
      </w:tr>
      <w:tr w:rsidR="000F791C" w:rsidRPr="00A97345" w:rsidTr="000F791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DC1EC9" w:rsidRPr="00A97345" w:rsidTr="00CC6EF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</w:pPr>
            <w:r w:rsidRPr="00E634C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  <w:jc w:val="right"/>
            </w:pPr>
            <w:r w:rsidRPr="00E634C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C9" w:rsidRPr="00E634C5" w:rsidRDefault="00DC1EC9" w:rsidP="00DC1EC9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$4.75</w:t>
            </w:r>
          </w:p>
        </w:tc>
      </w:tr>
      <w:tr w:rsidR="00DC1EC9" w:rsidRPr="00A97345" w:rsidTr="00CC6EF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</w:pPr>
            <w:r w:rsidRPr="00E634C5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  <w:jc w:val="right"/>
            </w:pPr>
            <w:r w:rsidRPr="00E634C5"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C9" w:rsidRPr="00E634C5" w:rsidRDefault="00DC1EC9" w:rsidP="00DC1EC9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$7.12</w:t>
            </w:r>
          </w:p>
        </w:tc>
      </w:tr>
      <w:tr w:rsidR="00DC1EC9" w:rsidRPr="00A97345" w:rsidTr="00CC6EF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</w:pPr>
            <w:r w:rsidRPr="00E634C5"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  <w:jc w:val="right"/>
            </w:pPr>
            <w:r w:rsidRPr="00E634C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C9" w:rsidRPr="00E634C5" w:rsidRDefault="00DC1EC9" w:rsidP="00DC1EC9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$10.66</w:t>
            </w:r>
          </w:p>
        </w:tc>
      </w:tr>
      <w:tr w:rsidR="00DC1EC9" w:rsidRPr="00A97345" w:rsidTr="00CC6EF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</w:pPr>
            <w:r w:rsidRPr="00E634C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  <w:jc w:val="right"/>
            </w:pPr>
            <w:r w:rsidRPr="00E634C5"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C9" w:rsidRPr="00E634C5" w:rsidRDefault="00DC1EC9" w:rsidP="00DC1EC9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$13.02</w:t>
            </w:r>
          </w:p>
        </w:tc>
      </w:tr>
      <w:tr w:rsidR="00DC1EC9" w:rsidRPr="00A97345" w:rsidTr="00CC6EF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</w:pPr>
            <w:r w:rsidRPr="00E634C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  <w:jc w:val="right"/>
            </w:pPr>
            <w:r w:rsidRPr="00E634C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C9" w:rsidRPr="00E634C5" w:rsidRDefault="00DC1EC9" w:rsidP="00DC1EC9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$19.00</w:t>
            </w:r>
          </w:p>
        </w:tc>
      </w:tr>
      <w:tr w:rsidR="00DC1EC9" w:rsidRPr="00A97345" w:rsidTr="00CC6EF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</w:pPr>
            <w:r w:rsidRPr="00E634C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  <w:jc w:val="right"/>
            </w:pPr>
            <w:r w:rsidRPr="00E634C5"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C9" w:rsidRPr="00E634C5" w:rsidRDefault="00DC1EC9" w:rsidP="00DC1EC9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$23.68</w:t>
            </w:r>
          </w:p>
        </w:tc>
      </w:tr>
      <w:tr w:rsidR="00DC1EC9" w:rsidRPr="00A97345" w:rsidTr="00CC6EF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</w:pPr>
            <w:r w:rsidRPr="00E634C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  <w:jc w:val="right"/>
            </w:pPr>
            <w:r w:rsidRPr="00E634C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C9" w:rsidRPr="00E634C5" w:rsidRDefault="00DC1EC9" w:rsidP="00DC1EC9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$29.59</w:t>
            </w:r>
          </w:p>
        </w:tc>
      </w:tr>
      <w:tr w:rsidR="00DC1EC9" w:rsidRPr="00A97345" w:rsidTr="00CC6EF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</w:pPr>
            <w:r w:rsidRPr="00E634C5"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  <w:jc w:val="right"/>
            </w:pPr>
            <w:r w:rsidRPr="00E634C5"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C9" w:rsidRPr="00E634C5" w:rsidRDefault="00DC1EC9" w:rsidP="00DC1EC9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$35.55</w:t>
            </w:r>
          </w:p>
        </w:tc>
      </w:tr>
      <w:tr w:rsidR="00DC1EC9" w:rsidRPr="00A97345" w:rsidTr="00CC6EF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</w:pPr>
            <w:r w:rsidRPr="00E634C5"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  <w:jc w:val="right"/>
            </w:pPr>
            <w:r w:rsidRPr="00E634C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C9" w:rsidRPr="00E634C5" w:rsidRDefault="00DC1EC9" w:rsidP="00DC1EC9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$41.46</w:t>
            </w:r>
          </w:p>
        </w:tc>
      </w:tr>
      <w:tr w:rsidR="00DC1EC9" w:rsidRPr="00A97345" w:rsidTr="00CC6EFB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</w:pPr>
            <w:r w:rsidRPr="00E634C5"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  <w:jc w:val="right"/>
            </w:pPr>
            <w:r w:rsidRPr="00E634C5"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C9" w:rsidRPr="00E634C5" w:rsidRDefault="00DC1EC9" w:rsidP="00DC1EC9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$46.19</w:t>
            </w:r>
          </w:p>
        </w:tc>
      </w:tr>
      <w:tr w:rsidR="00DC1EC9" w:rsidRPr="00A97345" w:rsidTr="00CC6EFB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</w:pPr>
            <w:r w:rsidRPr="00E634C5"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C9" w:rsidRPr="00E634C5" w:rsidRDefault="00DC1EC9" w:rsidP="000F791C">
            <w:pPr>
              <w:pStyle w:val="Tabletext"/>
              <w:jc w:val="right"/>
            </w:pPr>
            <w:r w:rsidRPr="00E634C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C9" w:rsidRPr="00E634C5" w:rsidRDefault="00DC1EC9" w:rsidP="00DC1EC9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$52.12</w:t>
            </w:r>
          </w:p>
        </w:tc>
      </w:tr>
    </w:tbl>
    <w:p w:rsidR="000F791C" w:rsidRDefault="000F791C" w:rsidP="000F791C">
      <w:pPr>
        <w:pStyle w:val="Item"/>
      </w:pPr>
    </w:p>
    <w:p w:rsidR="000F791C" w:rsidRDefault="000F791C" w:rsidP="000F791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1</w:t>
      </w:r>
      <w:r w:rsidR="000F791C">
        <w:t>7</w:t>
      </w:r>
      <w:r w:rsidRPr="00D73C74">
        <w:t xml:space="preserve">  </w:t>
      </w:r>
      <w:r>
        <w:t>Section</w:t>
      </w:r>
      <w:proofErr w:type="gramEnd"/>
      <w:r>
        <w:t xml:space="preserve"> 101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Pr="00A97345" w:rsidRDefault="0017230C" w:rsidP="0017230C">
      <w:pPr>
        <w:pStyle w:val="Item"/>
      </w:pPr>
    </w:p>
    <w:tbl>
      <w:tblPr>
        <w:tblW w:w="699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1326"/>
      </w:tblGrid>
      <w:tr w:rsidR="0017230C" w:rsidRPr="00A97345" w:rsidTr="0053187C">
        <w:trPr>
          <w:tblHeader/>
        </w:trPr>
        <w:tc>
          <w:tcPr>
            <w:tcW w:w="699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Concessional resident equivalent amounts</w:t>
            </w:r>
          </w:p>
        </w:tc>
      </w:tr>
      <w:tr w:rsidR="0017230C" w:rsidRPr="00A97345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Region in which multi</w:t>
            </w:r>
            <w:r w:rsidRPr="00A97345">
              <w:noBreakHyphen/>
              <w:t>purpose service is located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Amount ($)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E634C5" w:rsidRDefault="0017230C" w:rsidP="0053187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E634C5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E634C5" w:rsidRDefault="0017230C" w:rsidP="0053187C">
            <w:pPr>
              <w:pStyle w:val="TableHeading"/>
            </w:pPr>
            <w:r w:rsidRPr="00E634C5">
              <w:t>New South Wales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E634C5" w:rsidRDefault="0017230C" w:rsidP="0053187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E634C5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Central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$11.90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Central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$10.20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Far North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$10.84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Hunter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$12.01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Illawarra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$11.08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Inner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$12.41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Mid North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$11.36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Nepean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$11.05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New England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$7.32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Northern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$7.14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Orana Far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$13.35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Riverina Murray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$11.89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South East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$11.57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South West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$13.98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Southern Highlands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$12.52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Western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$11.16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Heading"/>
            </w:pPr>
            <w:r w:rsidRPr="00E634C5">
              <w:t>Victoria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Barwon South Western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$7.29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Eastern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$6.59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Gippsland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$6.92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Grampians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$12.19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lastRenderedPageBreak/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Hume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$7.07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Loddon</w:t>
            </w:r>
            <w:r w:rsidRPr="00E634C5">
              <w:noBreakHyphen/>
              <w:t>Mallee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$11.26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Northern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$11.16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Southern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$7.27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Western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$7.22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Heading"/>
            </w:pPr>
            <w:r w:rsidRPr="00E634C5">
              <w:t>Queensland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Brisbane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$10.88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Brisbane South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$11.64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Cabool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$11.69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Central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$10.20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Darling Downs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$12.55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Far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$10.90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Fitzroy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$6.39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Logan River Valley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$12.72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Mackay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$10.91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North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$15.96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Northern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$10.60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South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$12.01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$10.91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Sunshine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$7.36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West Moreton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$12.21</w:t>
            </w:r>
          </w:p>
        </w:tc>
      </w:tr>
      <w:tr w:rsidR="00DA77FA" w:rsidRPr="00E634C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Wide Bay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$11.13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Heading"/>
            </w:pPr>
            <w:r w:rsidRPr="00E634C5">
              <w:t>South Australia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Eyre Peninsula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$14.48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Hills, Mallee and 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$12.68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Metropolitan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$11.69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Metropolitan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$11.87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Metropolitan South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$11.94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Metropolitan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$13.08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Mid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$11.91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Riverland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$13.22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South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$11.74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Whyalla, Flinders and Far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$12.06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proofErr w:type="spellStart"/>
            <w:r w:rsidRPr="00E634C5">
              <w:t>Yorke</w:t>
            </w:r>
            <w:proofErr w:type="spellEnd"/>
            <w:r w:rsidRPr="00E634C5">
              <w:t xml:space="preserve"> Lower North and Barossa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$12.42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Heading"/>
            </w:pPr>
            <w:r w:rsidRPr="00E634C5">
              <w:t>Western Australia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Goldfields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$6.39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Great 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$7.24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Kimberley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$15.60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A97345" w:rsidRDefault="00DA77FA" w:rsidP="0053187C">
            <w:pPr>
              <w:pStyle w:val="Tabletext"/>
            </w:pPr>
            <w:r w:rsidRPr="00A97345">
              <w:t>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Metropolitan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$11.69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lastRenderedPageBreak/>
              <w:t>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Metropolitan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$11.87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Metropolitan South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$11.94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Metropolitan 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$13.08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Mid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$14.24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Pilbara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$15.34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$10.91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proofErr w:type="spellStart"/>
            <w:r w:rsidRPr="00E634C5">
              <w:t>Wheatbelt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$11.20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Heading"/>
            </w:pPr>
            <w:r w:rsidRPr="00E634C5">
              <w:t>Tasmania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North Western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$11.53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Northern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$10.60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$12.04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Heading"/>
            </w:pPr>
            <w:r w:rsidRPr="00E634C5">
              <w:t>Northern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Alice Springs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$17.51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Barkly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$20.05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Darwin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$15.07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East Arnhem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$20.05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Katherine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$10.90</w:t>
            </w: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Heading"/>
            </w:pPr>
            <w:r w:rsidRPr="00E634C5">
              <w:t>Australian Capital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</w:p>
        </w:tc>
      </w:tr>
      <w:tr w:rsidR="00DA77FA" w:rsidRPr="00A97345" w:rsidTr="0053187C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A" w:rsidRPr="00E634C5" w:rsidRDefault="00DA77FA" w:rsidP="0053187C">
            <w:pPr>
              <w:pStyle w:val="Tabletext"/>
            </w:pPr>
            <w:r w:rsidRPr="00E634C5">
              <w:t>Australian Capital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$12.32</w:t>
            </w:r>
          </w:p>
        </w:tc>
      </w:tr>
    </w:tbl>
    <w:p w:rsidR="00686AD0" w:rsidRPr="00D941B7" w:rsidRDefault="00686AD0" w:rsidP="00BE1290">
      <w:pPr>
        <w:pStyle w:val="Tabletext"/>
      </w:pPr>
    </w:p>
    <w:sectPr w:rsidR="00686AD0" w:rsidRPr="00D941B7" w:rsidSect="00794965">
      <w:headerReference w:type="even" r:id="rId22"/>
      <w:footerReference w:type="even" r:id="rId23"/>
      <w:pgSz w:w="11907" w:h="16839"/>
      <w:pgMar w:top="1675" w:right="1797" w:bottom="1440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83" w:rsidRDefault="00767183" w:rsidP="0048364F">
      <w:pPr>
        <w:spacing w:line="240" w:lineRule="auto"/>
      </w:pPr>
      <w:r>
        <w:separator/>
      </w:r>
    </w:p>
  </w:endnote>
  <w:endnote w:type="continuationSeparator" w:id="0">
    <w:p w:rsidR="00767183" w:rsidRDefault="007671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83" w:rsidRPr="004B7063" w:rsidRDefault="00767183" w:rsidP="004B70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063">
      <w:rPr>
        <w:i/>
        <w:sz w:val="18"/>
      </w:rPr>
      <w:t xml:space="preserve"> OPC60840 -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83" w:rsidRPr="00ED79B6" w:rsidRDefault="0076718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83" w:rsidRPr="004B7063" w:rsidRDefault="00767183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7183" w:rsidRPr="004B7063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67183" w:rsidRPr="004B7063" w:rsidRDefault="00767183" w:rsidP="0053187C">
          <w:pPr>
            <w:spacing w:line="0" w:lineRule="atLeast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PAGE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2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67183" w:rsidRPr="004B7063" w:rsidRDefault="00767183" w:rsidP="004C48D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DOCPROPERTY ShortT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 w:rsidR="00863E43">
            <w:rPr>
              <w:rFonts w:cs="Times New Roman"/>
              <w:i/>
              <w:sz w:val="18"/>
            </w:rPr>
            <w:t>Aged Care (Subsidy, Fees and Payments) Amendment (September 2014 Indexation) Determination 2014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67183" w:rsidRPr="004B7063" w:rsidRDefault="00767183" w:rsidP="005318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67183" w:rsidRPr="004B7063" w:rsidRDefault="00767183" w:rsidP="004B7063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83" w:rsidRPr="00E33C1C" w:rsidRDefault="0076718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67183" w:rsidTr="000E627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67183" w:rsidRDefault="00767183" w:rsidP="005318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67183" w:rsidRPr="000F7E09" w:rsidRDefault="00767183" w:rsidP="001D5B19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(Subsidy, Fees and Payments) Amendment (July Indexation) Determination 201</w:t>
          </w:r>
          <w:r w:rsidR="001D5B19">
            <w:rPr>
              <w:i/>
              <w:sz w:val="18"/>
            </w:rPr>
            <w:t>8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67183" w:rsidRPr="000F7E09" w:rsidRDefault="00767183" w:rsidP="0053187C">
          <w:pPr>
            <w:spacing w:line="0" w:lineRule="atLeast"/>
            <w:jc w:val="right"/>
            <w:rPr>
              <w:i/>
              <w:sz w:val="18"/>
            </w:rPr>
          </w:pPr>
          <w:r w:rsidRPr="00352031">
            <w:rPr>
              <w:i/>
              <w:sz w:val="18"/>
            </w:rPr>
            <w:fldChar w:fldCharType="begin"/>
          </w:r>
          <w:r w:rsidRPr="00352031">
            <w:rPr>
              <w:i/>
              <w:sz w:val="18"/>
            </w:rPr>
            <w:instrText xml:space="preserve"> PAGE   \* MERGEFORMAT </w:instrText>
          </w:r>
          <w:r w:rsidRPr="00352031">
            <w:rPr>
              <w:i/>
              <w:sz w:val="18"/>
            </w:rPr>
            <w:fldChar w:fldCharType="separate"/>
          </w:r>
          <w:r w:rsidR="002D481B">
            <w:rPr>
              <w:i/>
              <w:noProof/>
              <w:sz w:val="18"/>
            </w:rPr>
            <w:t>11</w:t>
          </w:r>
          <w:r w:rsidRPr="00352031">
            <w:rPr>
              <w:i/>
              <w:noProof/>
              <w:sz w:val="18"/>
            </w:rPr>
            <w:fldChar w:fldCharType="end"/>
          </w:r>
        </w:p>
      </w:tc>
    </w:tr>
  </w:tbl>
  <w:p w:rsidR="00767183" w:rsidRPr="00ED79B6" w:rsidRDefault="00767183" w:rsidP="004B70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83" w:rsidRPr="004B7063" w:rsidRDefault="00767183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7183" w:rsidRPr="004B7063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67183" w:rsidRPr="004B7063" w:rsidRDefault="00767183" w:rsidP="0053187C">
          <w:pPr>
            <w:spacing w:line="0" w:lineRule="atLeast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PAGE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 w:rsidR="002D481B">
            <w:rPr>
              <w:rFonts w:cs="Times New Roman"/>
              <w:i/>
              <w:noProof/>
              <w:sz w:val="18"/>
            </w:rPr>
            <w:t>12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67183" w:rsidRPr="004B7063" w:rsidRDefault="00767183" w:rsidP="001D5B1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(Subsidy, Fees and Payments) Amendment (July Indexation) Determination 201</w:t>
          </w:r>
          <w:r w:rsidR="001D5B19">
            <w:rPr>
              <w:rFonts w:cs="Times New Roman"/>
              <w:i/>
              <w:sz w:val="18"/>
            </w:rPr>
            <w:t>8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67183" w:rsidRPr="004B7063" w:rsidRDefault="00767183" w:rsidP="005318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67183" w:rsidRPr="004B7063" w:rsidRDefault="00767183" w:rsidP="004B7063">
    <w:pPr>
      <w:rPr>
        <w:rFonts w:cs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83" w:rsidRDefault="00767183" w:rsidP="0048364F">
      <w:pPr>
        <w:spacing w:line="240" w:lineRule="auto"/>
      </w:pPr>
      <w:r>
        <w:separator/>
      </w:r>
    </w:p>
  </w:footnote>
  <w:footnote w:type="continuationSeparator" w:id="0">
    <w:p w:rsidR="00767183" w:rsidRDefault="007671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83" w:rsidRPr="005F1388" w:rsidRDefault="0076718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83" w:rsidRPr="005F1388" w:rsidRDefault="0076718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83" w:rsidRPr="00ED79B6" w:rsidRDefault="00767183" w:rsidP="00220A0C">
    <w:pPr>
      <w:pBdr>
        <w:bottom w:val="single" w:sz="6" w:space="1" w:color="auto"/>
      </w:pBdr>
      <w:spacing w:before="10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83" w:rsidRPr="004934F5" w:rsidRDefault="00767183" w:rsidP="004934F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83" w:rsidRPr="00ED79B6" w:rsidRDefault="00767183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83" w:rsidRPr="00A961C4" w:rsidRDefault="0076718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67183" w:rsidRPr="00A961C4" w:rsidRDefault="00767183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3ED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568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689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AC7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428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EB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CE5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A60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367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9CA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9080D"/>
    <w:multiLevelType w:val="hybridMultilevel"/>
    <w:tmpl w:val="801051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0D60FD5"/>
    <w:multiLevelType w:val="hybridMultilevel"/>
    <w:tmpl w:val="5AB2C24C"/>
    <w:lvl w:ilvl="0" w:tplc="46E66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87024E"/>
    <w:multiLevelType w:val="hybridMultilevel"/>
    <w:tmpl w:val="445835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62D90"/>
    <w:multiLevelType w:val="hybridMultilevel"/>
    <w:tmpl w:val="5AB2C24C"/>
    <w:lvl w:ilvl="0" w:tplc="46E66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655B10"/>
    <w:multiLevelType w:val="hybridMultilevel"/>
    <w:tmpl w:val="5664C7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6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64"/>
    <w:rsid w:val="00000263"/>
    <w:rsid w:val="00003FB3"/>
    <w:rsid w:val="000113BC"/>
    <w:rsid w:val="000136AF"/>
    <w:rsid w:val="000136E8"/>
    <w:rsid w:val="00021F5F"/>
    <w:rsid w:val="00027C08"/>
    <w:rsid w:val="0004044E"/>
    <w:rsid w:val="00042E48"/>
    <w:rsid w:val="0005120E"/>
    <w:rsid w:val="0005248C"/>
    <w:rsid w:val="00053B4C"/>
    <w:rsid w:val="00054577"/>
    <w:rsid w:val="000571A4"/>
    <w:rsid w:val="000614BF"/>
    <w:rsid w:val="0006260C"/>
    <w:rsid w:val="0007169C"/>
    <w:rsid w:val="00077593"/>
    <w:rsid w:val="00081A40"/>
    <w:rsid w:val="00082B33"/>
    <w:rsid w:val="00083F48"/>
    <w:rsid w:val="00086579"/>
    <w:rsid w:val="000A7DF9"/>
    <w:rsid w:val="000B1A82"/>
    <w:rsid w:val="000B34E0"/>
    <w:rsid w:val="000B36E1"/>
    <w:rsid w:val="000B6862"/>
    <w:rsid w:val="000D05EF"/>
    <w:rsid w:val="000D219B"/>
    <w:rsid w:val="000D4C41"/>
    <w:rsid w:val="000D5485"/>
    <w:rsid w:val="000E1126"/>
    <w:rsid w:val="000E372C"/>
    <w:rsid w:val="000E6272"/>
    <w:rsid w:val="000F21C1"/>
    <w:rsid w:val="000F791C"/>
    <w:rsid w:val="000F7E09"/>
    <w:rsid w:val="00103DF4"/>
    <w:rsid w:val="0010745C"/>
    <w:rsid w:val="00114472"/>
    <w:rsid w:val="00117277"/>
    <w:rsid w:val="001253A2"/>
    <w:rsid w:val="001353B1"/>
    <w:rsid w:val="00141A08"/>
    <w:rsid w:val="00145F69"/>
    <w:rsid w:val="00160BD7"/>
    <w:rsid w:val="00163A8C"/>
    <w:rsid w:val="001643C9"/>
    <w:rsid w:val="00165568"/>
    <w:rsid w:val="00166082"/>
    <w:rsid w:val="0016691F"/>
    <w:rsid w:val="00166C2F"/>
    <w:rsid w:val="001716C9"/>
    <w:rsid w:val="0017230C"/>
    <w:rsid w:val="001724DD"/>
    <w:rsid w:val="00184261"/>
    <w:rsid w:val="00186D53"/>
    <w:rsid w:val="00193461"/>
    <w:rsid w:val="001939E1"/>
    <w:rsid w:val="00195382"/>
    <w:rsid w:val="00197871"/>
    <w:rsid w:val="001A0D73"/>
    <w:rsid w:val="001A3B9F"/>
    <w:rsid w:val="001A65C0"/>
    <w:rsid w:val="001B6456"/>
    <w:rsid w:val="001B7A5D"/>
    <w:rsid w:val="001C1E0B"/>
    <w:rsid w:val="001C69C4"/>
    <w:rsid w:val="001C69E4"/>
    <w:rsid w:val="001D5B19"/>
    <w:rsid w:val="001E0A8D"/>
    <w:rsid w:val="001E3590"/>
    <w:rsid w:val="001E6662"/>
    <w:rsid w:val="001E6E2B"/>
    <w:rsid w:val="001E7407"/>
    <w:rsid w:val="001F4FC4"/>
    <w:rsid w:val="00200E55"/>
    <w:rsid w:val="00201D27"/>
    <w:rsid w:val="0020300C"/>
    <w:rsid w:val="00205B7B"/>
    <w:rsid w:val="00205EC3"/>
    <w:rsid w:val="00210DA0"/>
    <w:rsid w:val="00212917"/>
    <w:rsid w:val="002167D4"/>
    <w:rsid w:val="00220A0C"/>
    <w:rsid w:val="00223E4A"/>
    <w:rsid w:val="002302EA"/>
    <w:rsid w:val="00235EC2"/>
    <w:rsid w:val="002401D5"/>
    <w:rsid w:val="00240749"/>
    <w:rsid w:val="00242A37"/>
    <w:rsid w:val="002468D7"/>
    <w:rsid w:val="0024741D"/>
    <w:rsid w:val="00270210"/>
    <w:rsid w:val="00285CDD"/>
    <w:rsid w:val="00291167"/>
    <w:rsid w:val="00292C96"/>
    <w:rsid w:val="00296FAF"/>
    <w:rsid w:val="00297ECB"/>
    <w:rsid w:val="002A1105"/>
    <w:rsid w:val="002C152A"/>
    <w:rsid w:val="002D043A"/>
    <w:rsid w:val="002D3FA1"/>
    <w:rsid w:val="002D481B"/>
    <w:rsid w:val="002F2071"/>
    <w:rsid w:val="00307C15"/>
    <w:rsid w:val="0031713F"/>
    <w:rsid w:val="00326059"/>
    <w:rsid w:val="00330A2D"/>
    <w:rsid w:val="00332E0D"/>
    <w:rsid w:val="003415D3"/>
    <w:rsid w:val="00346335"/>
    <w:rsid w:val="00352031"/>
    <w:rsid w:val="00352092"/>
    <w:rsid w:val="00352B0F"/>
    <w:rsid w:val="00354239"/>
    <w:rsid w:val="003561B0"/>
    <w:rsid w:val="00363CDB"/>
    <w:rsid w:val="00364DC4"/>
    <w:rsid w:val="003676D1"/>
    <w:rsid w:val="00377FEE"/>
    <w:rsid w:val="003871D0"/>
    <w:rsid w:val="00392A01"/>
    <w:rsid w:val="003A15AC"/>
    <w:rsid w:val="003A56EB"/>
    <w:rsid w:val="003B0627"/>
    <w:rsid w:val="003B65FA"/>
    <w:rsid w:val="003C5F2B"/>
    <w:rsid w:val="003D0BFE"/>
    <w:rsid w:val="003D2DCA"/>
    <w:rsid w:val="003D5700"/>
    <w:rsid w:val="003E16D0"/>
    <w:rsid w:val="003F0F5A"/>
    <w:rsid w:val="003F6EEF"/>
    <w:rsid w:val="00400A30"/>
    <w:rsid w:val="004022CA"/>
    <w:rsid w:val="00405E00"/>
    <w:rsid w:val="004116CD"/>
    <w:rsid w:val="0041222A"/>
    <w:rsid w:val="00412936"/>
    <w:rsid w:val="00414ADE"/>
    <w:rsid w:val="00424CA9"/>
    <w:rsid w:val="004257BB"/>
    <w:rsid w:val="0044291A"/>
    <w:rsid w:val="00452DAF"/>
    <w:rsid w:val="004544D5"/>
    <w:rsid w:val="00460499"/>
    <w:rsid w:val="0046771E"/>
    <w:rsid w:val="00473366"/>
    <w:rsid w:val="00474835"/>
    <w:rsid w:val="00475BE3"/>
    <w:rsid w:val="004764E3"/>
    <w:rsid w:val="004819C7"/>
    <w:rsid w:val="0048364F"/>
    <w:rsid w:val="00484F5B"/>
    <w:rsid w:val="004869EA"/>
    <w:rsid w:val="00490E85"/>
    <w:rsid w:val="00490F2E"/>
    <w:rsid w:val="004934F5"/>
    <w:rsid w:val="00496F97"/>
    <w:rsid w:val="004A53EA"/>
    <w:rsid w:val="004A7F42"/>
    <w:rsid w:val="004B0F7B"/>
    <w:rsid w:val="004B3DB4"/>
    <w:rsid w:val="004B7063"/>
    <w:rsid w:val="004C48D4"/>
    <w:rsid w:val="004F1FAC"/>
    <w:rsid w:val="004F676E"/>
    <w:rsid w:val="005146F3"/>
    <w:rsid w:val="00516B8D"/>
    <w:rsid w:val="0052686F"/>
    <w:rsid w:val="0052756C"/>
    <w:rsid w:val="00530230"/>
    <w:rsid w:val="00530CC9"/>
    <w:rsid w:val="0053187C"/>
    <w:rsid w:val="005356F9"/>
    <w:rsid w:val="00537741"/>
    <w:rsid w:val="00537FBC"/>
    <w:rsid w:val="00541D73"/>
    <w:rsid w:val="00543469"/>
    <w:rsid w:val="005453C5"/>
    <w:rsid w:val="00546FA3"/>
    <w:rsid w:val="00554243"/>
    <w:rsid w:val="00557C7A"/>
    <w:rsid w:val="00561283"/>
    <w:rsid w:val="00562A58"/>
    <w:rsid w:val="00563778"/>
    <w:rsid w:val="00575AF4"/>
    <w:rsid w:val="00581211"/>
    <w:rsid w:val="00584811"/>
    <w:rsid w:val="00593AA6"/>
    <w:rsid w:val="00593F98"/>
    <w:rsid w:val="00594161"/>
    <w:rsid w:val="00594749"/>
    <w:rsid w:val="005A482B"/>
    <w:rsid w:val="005B2EB1"/>
    <w:rsid w:val="005B4067"/>
    <w:rsid w:val="005B4867"/>
    <w:rsid w:val="005B4F64"/>
    <w:rsid w:val="005C1058"/>
    <w:rsid w:val="005C3F41"/>
    <w:rsid w:val="005D168D"/>
    <w:rsid w:val="005D5EA1"/>
    <w:rsid w:val="005E1B9D"/>
    <w:rsid w:val="005E4F5A"/>
    <w:rsid w:val="005E61D3"/>
    <w:rsid w:val="005F33F0"/>
    <w:rsid w:val="005F7738"/>
    <w:rsid w:val="00600219"/>
    <w:rsid w:val="00611CF5"/>
    <w:rsid w:val="00613EAD"/>
    <w:rsid w:val="006158AC"/>
    <w:rsid w:val="00616469"/>
    <w:rsid w:val="00617F49"/>
    <w:rsid w:val="00632225"/>
    <w:rsid w:val="00640402"/>
    <w:rsid w:val="00640F78"/>
    <w:rsid w:val="00646E7B"/>
    <w:rsid w:val="0065144A"/>
    <w:rsid w:val="00652E6A"/>
    <w:rsid w:val="00653329"/>
    <w:rsid w:val="00655D6A"/>
    <w:rsid w:val="00656792"/>
    <w:rsid w:val="00656DE9"/>
    <w:rsid w:val="006608E1"/>
    <w:rsid w:val="00663177"/>
    <w:rsid w:val="00677CC2"/>
    <w:rsid w:val="00683F5F"/>
    <w:rsid w:val="0068551F"/>
    <w:rsid w:val="00685F42"/>
    <w:rsid w:val="006866A1"/>
    <w:rsid w:val="00686AD0"/>
    <w:rsid w:val="0069207B"/>
    <w:rsid w:val="006A4309"/>
    <w:rsid w:val="006B28D2"/>
    <w:rsid w:val="006B7006"/>
    <w:rsid w:val="006B76CD"/>
    <w:rsid w:val="006B7CBA"/>
    <w:rsid w:val="006C0CB4"/>
    <w:rsid w:val="006C698B"/>
    <w:rsid w:val="006C7F8C"/>
    <w:rsid w:val="006D4E5A"/>
    <w:rsid w:val="006D7AB9"/>
    <w:rsid w:val="006E5F13"/>
    <w:rsid w:val="006F129C"/>
    <w:rsid w:val="006F129E"/>
    <w:rsid w:val="00700356"/>
    <w:rsid w:val="00700B19"/>
    <w:rsid w:val="00700B2C"/>
    <w:rsid w:val="00713084"/>
    <w:rsid w:val="00713FAA"/>
    <w:rsid w:val="00720FC2"/>
    <w:rsid w:val="00731E00"/>
    <w:rsid w:val="00732E9D"/>
    <w:rsid w:val="0073491A"/>
    <w:rsid w:val="007440B7"/>
    <w:rsid w:val="00747993"/>
    <w:rsid w:val="00752EFD"/>
    <w:rsid w:val="00756C4F"/>
    <w:rsid w:val="007634AD"/>
    <w:rsid w:val="00767183"/>
    <w:rsid w:val="007715C9"/>
    <w:rsid w:val="00774EDD"/>
    <w:rsid w:val="007757EC"/>
    <w:rsid w:val="00775F33"/>
    <w:rsid w:val="00785B36"/>
    <w:rsid w:val="00793A6F"/>
    <w:rsid w:val="00794965"/>
    <w:rsid w:val="007A35E6"/>
    <w:rsid w:val="007A6863"/>
    <w:rsid w:val="007C5348"/>
    <w:rsid w:val="007D272B"/>
    <w:rsid w:val="007D45C1"/>
    <w:rsid w:val="007D501B"/>
    <w:rsid w:val="007E12FE"/>
    <w:rsid w:val="007E622B"/>
    <w:rsid w:val="007E7D4A"/>
    <w:rsid w:val="007F48ED"/>
    <w:rsid w:val="007F7947"/>
    <w:rsid w:val="008008EA"/>
    <w:rsid w:val="00807605"/>
    <w:rsid w:val="0081032B"/>
    <w:rsid w:val="00812F45"/>
    <w:rsid w:val="00820855"/>
    <w:rsid w:val="008215C9"/>
    <w:rsid w:val="00822B0E"/>
    <w:rsid w:val="0084079A"/>
    <w:rsid w:val="00841175"/>
    <w:rsid w:val="0084172C"/>
    <w:rsid w:val="00856A31"/>
    <w:rsid w:val="00863E43"/>
    <w:rsid w:val="008754D0"/>
    <w:rsid w:val="0087789F"/>
    <w:rsid w:val="00877D48"/>
    <w:rsid w:val="008805FD"/>
    <w:rsid w:val="0088345B"/>
    <w:rsid w:val="00887C4A"/>
    <w:rsid w:val="008A10A8"/>
    <w:rsid w:val="008A16A5"/>
    <w:rsid w:val="008B65F9"/>
    <w:rsid w:val="008D0EE0"/>
    <w:rsid w:val="008D1316"/>
    <w:rsid w:val="008D4265"/>
    <w:rsid w:val="008D5B99"/>
    <w:rsid w:val="008D7A27"/>
    <w:rsid w:val="008E4702"/>
    <w:rsid w:val="008E69AA"/>
    <w:rsid w:val="008F4F1C"/>
    <w:rsid w:val="008F6020"/>
    <w:rsid w:val="00904839"/>
    <w:rsid w:val="00914601"/>
    <w:rsid w:val="00920608"/>
    <w:rsid w:val="00920E91"/>
    <w:rsid w:val="00922764"/>
    <w:rsid w:val="00932377"/>
    <w:rsid w:val="009411CD"/>
    <w:rsid w:val="009451E4"/>
    <w:rsid w:val="0094523D"/>
    <w:rsid w:val="00946800"/>
    <w:rsid w:val="009652FB"/>
    <w:rsid w:val="00971B8E"/>
    <w:rsid w:val="00975C61"/>
    <w:rsid w:val="009765CE"/>
    <w:rsid w:val="00976A63"/>
    <w:rsid w:val="00980336"/>
    <w:rsid w:val="00983419"/>
    <w:rsid w:val="00983B07"/>
    <w:rsid w:val="00987E34"/>
    <w:rsid w:val="009954EA"/>
    <w:rsid w:val="009A6240"/>
    <w:rsid w:val="009B2495"/>
    <w:rsid w:val="009C3431"/>
    <w:rsid w:val="009C5989"/>
    <w:rsid w:val="009C5EAB"/>
    <w:rsid w:val="009D08DA"/>
    <w:rsid w:val="009D46B2"/>
    <w:rsid w:val="009E378A"/>
    <w:rsid w:val="009E7C92"/>
    <w:rsid w:val="00A015B0"/>
    <w:rsid w:val="00A06860"/>
    <w:rsid w:val="00A10DCC"/>
    <w:rsid w:val="00A136F5"/>
    <w:rsid w:val="00A16EB2"/>
    <w:rsid w:val="00A21FE8"/>
    <w:rsid w:val="00A231E2"/>
    <w:rsid w:val="00A2550D"/>
    <w:rsid w:val="00A31C51"/>
    <w:rsid w:val="00A4169B"/>
    <w:rsid w:val="00A43A37"/>
    <w:rsid w:val="00A505A6"/>
    <w:rsid w:val="00A50D55"/>
    <w:rsid w:val="00A51318"/>
    <w:rsid w:val="00A5165B"/>
    <w:rsid w:val="00A52FDA"/>
    <w:rsid w:val="00A567D7"/>
    <w:rsid w:val="00A64912"/>
    <w:rsid w:val="00A70A74"/>
    <w:rsid w:val="00AA0343"/>
    <w:rsid w:val="00AA1DF5"/>
    <w:rsid w:val="00AC6F3C"/>
    <w:rsid w:val="00AD3467"/>
    <w:rsid w:val="00AD5641"/>
    <w:rsid w:val="00AD5A4A"/>
    <w:rsid w:val="00AD676F"/>
    <w:rsid w:val="00AE0F9B"/>
    <w:rsid w:val="00AE28F3"/>
    <w:rsid w:val="00AF55FF"/>
    <w:rsid w:val="00B00C20"/>
    <w:rsid w:val="00B02557"/>
    <w:rsid w:val="00B02A59"/>
    <w:rsid w:val="00B032D8"/>
    <w:rsid w:val="00B03B94"/>
    <w:rsid w:val="00B10F5E"/>
    <w:rsid w:val="00B15FF1"/>
    <w:rsid w:val="00B23167"/>
    <w:rsid w:val="00B24AB1"/>
    <w:rsid w:val="00B27CEF"/>
    <w:rsid w:val="00B33B3C"/>
    <w:rsid w:val="00B40D74"/>
    <w:rsid w:val="00B52663"/>
    <w:rsid w:val="00B529A1"/>
    <w:rsid w:val="00B53247"/>
    <w:rsid w:val="00B56DCB"/>
    <w:rsid w:val="00B770D2"/>
    <w:rsid w:val="00B772C6"/>
    <w:rsid w:val="00BA47A3"/>
    <w:rsid w:val="00BA5026"/>
    <w:rsid w:val="00BB3A5B"/>
    <w:rsid w:val="00BB6E79"/>
    <w:rsid w:val="00BD2484"/>
    <w:rsid w:val="00BD4FF2"/>
    <w:rsid w:val="00BD66B1"/>
    <w:rsid w:val="00BE1290"/>
    <w:rsid w:val="00BE3B31"/>
    <w:rsid w:val="00BE719A"/>
    <w:rsid w:val="00BE720A"/>
    <w:rsid w:val="00BF09BB"/>
    <w:rsid w:val="00BF34B5"/>
    <w:rsid w:val="00BF5CF4"/>
    <w:rsid w:val="00BF6650"/>
    <w:rsid w:val="00C01865"/>
    <w:rsid w:val="00C02FEB"/>
    <w:rsid w:val="00C067E5"/>
    <w:rsid w:val="00C15BB5"/>
    <w:rsid w:val="00C164CA"/>
    <w:rsid w:val="00C1795F"/>
    <w:rsid w:val="00C3095D"/>
    <w:rsid w:val="00C42BF8"/>
    <w:rsid w:val="00C460AE"/>
    <w:rsid w:val="00C50043"/>
    <w:rsid w:val="00C50A0F"/>
    <w:rsid w:val="00C553B7"/>
    <w:rsid w:val="00C7573B"/>
    <w:rsid w:val="00C7603F"/>
    <w:rsid w:val="00C76CF3"/>
    <w:rsid w:val="00C77482"/>
    <w:rsid w:val="00C91691"/>
    <w:rsid w:val="00C9245B"/>
    <w:rsid w:val="00CA48EA"/>
    <w:rsid w:val="00CA7844"/>
    <w:rsid w:val="00CB58EF"/>
    <w:rsid w:val="00CB76F3"/>
    <w:rsid w:val="00CE1166"/>
    <w:rsid w:val="00CE5401"/>
    <w:rsid w:val="00CE7279"/>
    <w:rsid w:val="00CE7D64"/>
    <w:rsid w:val="00CF0BB2"/>
    <w:rsid w:val="00CF5E47"/>
    <w:rsid w:val="00CF68DD"/>
    <w:rsid w:val="00D027AC"/>
    <w:rsid w:val="00D10A13"/>
    <w:rsid w:val="00D13441"/>
    <w:rsid w:val="00D243A3"/>
    <w:rsid w:val="00D25D85"/>
    <w:rsid w:val="00D27D22"/>
    <w:rsid w:val="00D3200B"/>
    <w:rsid w:val="00D33440"/>
    <w:rsid w:val="00D40F93"/>
    <w:rsid w:val="00D43CE3"/>
    <w:rsid w:val="00D4530D"/>
    <w:rsid w:val="00D46D68"/>
    <w:rsid w:val="00D52EFE"/>
    <w:rsid w:val="00D56A0D"/>
    <w:rsid w:val="00D61CC2"/>
    <w:rsid w:val="00D63D4A"/>
    <w:rsid w:val="00D63EF6"/>
    <w:rsid w:val="00D66518"/>
    <w:rsid w:val="00D70DFB"/>
    <w:rsid w:val="00D71EEA"/>
    <w:rsid w:val="00D72173"/>
    <w:rsid w:val="00D735CD"/>
    <w:rsid w:val="00D74475"/>
    <w:rsid w:val="00D766DF"/>
    <w:rsid w:val="00D82A8E"/>
    <w:rsid w:val="00D84EA7"/>
    <w:rsid w:val="00D8719B"/>
    <w:rsid w:val="00D941B7"/>
    <w:rsid w:val="00D95891"/>
    <w:rsid w:val="00D96F42"/>
    <w:rsid w:val="00DA77FA"/>
    <w:rsid w:val="00DB5CB4"/>
    <w:rsid w:val="00DC1EC9"/>
    <w:rsid w:val="00DD106A"/>
    <w:rsid w:val="00DE149E"/>
    <w:rsid w:val="00E05704"/>
    <w:rsid w:val="00E12F1A"/>
    <w:rsid w:val="00E13336"/>
    <w:rsid w:val="00E21CFB"/>
    <w:rsid w:val="00E22935"/>
    <w:rsid w:val="00E23B32"/>
    <w:rsid w:val="00E27467"/>
    <w:rsid w:val="00E37382"/>
    <w:rsid w:val="00E54292"/>
    <w:rsid w:val="00E60191"/>
    <w:rsid w:val="00E60E4B"/>
    <w:rsid w:val="00E634C5"/>
    <w:rsid w:val="00E666D1"/>
    <w:rsid w:val="00E7287C"/>
    <w:rsid w:val="00E74DC7"/>
    <w:rsid w:val="00E87699"/>
    <w:rsid w:val="00E92E27"/>
    <w:rsid w:val="00E9586B"/>
    <w:rsid w:val="00E97334"/>
    <w:rsid w:val="00E977EE"/>
    <w:rsid w:val="00EA0639"/>
    <w:rsid w:val="00EA46E6"/>
    <w:rsid w:val="00EC1EAF"/>
    <w:rsid w:val="00EC457D"/>
    <w:rsid w:val="00ED4928"/>
    <w:rsid w:val="00EE2B83"/>
    <w:rsid w:val="00EE6190"/>
    <w:rsid w:val="00EF04F6"/>
    <w:rsid w:val="00EF2E3A"/>
    <w:rsid w:val="00EF4944"/>
    <w:rsid w:val="00EF6402"/>
    <w:rsid w:val="00F047E2"/>
    <w:rsid w:val="00F04D57"/>
    <w:rsid w:val="00F063A2"/>
    <w:rsid w:val="00F078DC"/>
    <w:rsid w:val="00F13E86"/>
    <w:rsid w:val="00F30F10"/>
    <w:rsid w:val="00F32FCB"/>
    <w:rsid w:val="00F33143"/>
    <w:rsid w:val="00F35DCE"/>
    <w:rsid w:val="00F44EAE"/>
    <w:rsid w:val="00F4787A"/>
    <w:rsid w:val="00F50CDA"/>
    <w:rsid w:val="00F51D90"/>
    <w:rsid w:val="00F52213"/>
    <w:rsid w:val="00F61020"/>
    <w:rsid w:val="00F6183A"/>
    <w:rsid w:val="00F6371F"/>
    <w:rsid w:val="00F657A0"/>
    <w:rsid w:val="00F665D5"/>
    <w:rsid w:val="00F6709F"/>
    <w:rsid w:val="00F677A9"/>
    <w:rsid w:val="00F732EA"/>
    <w:rsid w:val="00F84CF5"/>
    <w:rsid w:val="00F8612E"/>
    <w:rsid w:val="00F9081B"/>
    <w:rsid w:val="00FA420B"/>
    <w:rsid w:val="00FC6F9E"/>
    <w:rsid w:val="00FD2716"/>
    <w:rsid w:val="00FD50E1"/>
    <w:rsid w:val="00FE0781"/>
    <w:rsid w:val="00FE1232"/>
    <w:rsid w:val="00FF39DE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ListParagraph">
    <w:name w:val="List Paragraph"/>
    <w:basedOn w:val="Normal"/>
    <w:uiPriority w:val="34"/>
    <w:qFormat/>
    <w:rsid w:val="005E4F5A"/>
    <w:pPr>
      <w:ind w:left="720"/>
      <w:contextualSpacing/>
    </w:pPr>
  </w:style>
  <w:style w:type="paragraph" w:styleId="Revision">
    <w:name w:val="Revision"/>
    <w:hidden/>
    <w:uiPriority w:val="99"/>
    <w:semiHidden/>
    <w:rsid w:val="0017230C"/>
    <w:rPr>
      <w:sz w:val="22"/>
    </w:rPr>
  </w:style>
  <w:style w:type="paragraph" w:customStyle="1" w:styleId="tabletext0">
    <w:name w:val="tabletext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ListParagraph">
    <w:name w:val="List Paragraph"/>
    <w:basedOn w:val="Normal"/>
    <w:uiPriority w:val="34"/>
    <w:qFormat/>
    <w:rsid w:val="005E4F5A"/>
    <w:pPr>
      <w:ind w:left="720"/>
      <w:contextualSpacing/>
    </w:pPr>
  </w:style>
  <w:style w:type="paragraph" w:styleId="Revision">
    <w:name w:val="Revision"/>
    <w:hidden/>
    <w:uiPriority w:val="99"/>
    <w:semiHidden/>
    <w:rsid w:val="0017230C"/>
    <w:rPr>
      <w:sz w:val="22"/>
    </w:rPr>
  </w:style>
  <w:style w:type="paragraph" w:customStyle="1" w:styleId="tabletext0">
    <w:name w:val="tabletext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6E56E713D505340ABC6D452E5536A08" ma:contentTypeVersion="" ma:contentTypeDescription="PDMS Documentation Content Type" ma:contentTypeScope="" ma:versionID="83a19e530dd3acb94dab62d475e52430">
  <xsd:schema xmlns:xsd="http://www.w3.org/2001/XMLSchema" xmlns:xs="http://www.w3.org/2001/XMLSchema" xmlns:p="http://schemas.microsoft.com/office/2006/metadata/properties" xmlns:ns2="7F15E961-95E7-4823-9BB4-FD0B468BBCA2" targetNamespace="http://schemas.microsoft.com/office/2006/metadata/properties" ma:root="true" ma:fieldsID="8dcc30b1af3eb78710f55c92303f2b9b" ns2:_="">
    <xsd:import namespace="7F15E961-95E7-4823-9BB4-FD0B468BBCA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5E961-95E7-4823-9BB4-FD0B468BBCA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7F15E961-95E7-4823-9BB4-FD0B468BBCA2" xsi:nil="true"/>
    <SecurityClassification xmlns="7F15E961-95E7-4823-9BB4-FD0B468BBCA2" xsi:nil="true"/>
    <pdms_AttachedBy xmlns="7F15E961-95E7-4823-9BB4-FD0B468BBCA2" xsi:nil="true"/>
    <pdms_SecurityClassification xmlns="7F15E961-95E7-4823-9BB4-FD0B468BBCA2" xsi:nil="true"/>
    <pdms_Reason xmlns="7F15E961-95E7-4823-9BB4-FD0B468BBC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35CF-5C23-4E3A-8A1E-BDA880C76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5E961-95E7-4823-9BB4-FD0B468BB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79023-E8AB-40C7-84DA-2D36109AD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2E9A8-4F95-499F-A711-06549AD7CC38}">
  <ds:schemaRefs>
    <ds:schemaRef ds:uri="http://purl.org/dc/elements/1.1/"/>
    <ds:schemaRef ds:uri="http://purl.org/dc/dcmitype/"/>
    <ds:schemaRef ds:uri="http://www.w3.org/XML/1998/namespace"/>
    <ds:schemaRef ds:uri="7F15E961-95E7-4823-9BB4-FD0B468BBCA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06CA973-E8FD-493E-8D20-756D7A2B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1500</Words>
  <Characters>8552</Characters>
  <Application>Microsoft Office Word</Application>
  <DocSecurity>0</DocSecurity>
  <PresentationFormat/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2014-09-05T07:10:00Z</cp:lastPrinted>
  <dcterms:created xsi:type="dcterms:W3CDTF">2018-06-01T01:29:00Z</dcterms:created>
  <dcterms:modified xsi:type="dcterms:W3CDTF">2018-06-25T00:47:00Z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(Subsidy, Fees and Payments)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2014</vt:lpwstr>
  </property>
  <property fmtid="{D5CDD505-2E9C-101B-9397-08002B2CF9AE}" pid="10" name="ID">
    <vt:lpwstr>OPC60840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ContentTypeId">
    <vt:lpwstr>0x010100266966F133664895A6EE3632470D45F5010026E56E713D505340ABC6D452E5536A08</vt:lpwstr>
  </property>
</Properties>
</file>