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EXPLANATORY STATEMENT</w:t>
      </w:r>
    </w:p>
    <w:p w:rsidR="007662C7" w:rsidRPr="003E1CE3" w:rsidRDefault="00F109D4" w:rsidP="003E1CE3">
      <w:pPr>
        <w:pStyle w:val="Heading2"/>
        <w:jc w:val="center"/>
      </w:pPr>
      <w:r w:rsidRPr="00503E44">
        <w:t xml:space="preserve">Issued by authority of the </w:t>
      </w:r>
      <w:r w:rsidR="00EC176E">
        <w:t>Minister for Revenue and Financial Services</w:t>
      </w:r>
      <w:r w:rsidR="0011390C">
        <w:t>, Minister for Women and Minister Assisting the Prime Minister for the Public Service</w:t>
      </w:r>
    </w:p>
    <w:p w:rsidR="00450077" w:rsidRPr="00503E44" w:rsidRDefault="00450077" w:rsidP="00AA1689">
      <w:pPr>
        <w:spacing w:before="0" w:after="240"/>
        <w:jc w:val="center"/>
        <w:rPr>
          <w:i/>
        </w:rPr>
      </w:pPr>
      <w:r>
        <w:rPr>
          <w:i/>
        </w:rPr>
        <w:t xml:space="preserve">Corporations Act 2001 </w:t>
      </w:r>
    </w:p>
    <w:p w:rsidR="00F109D4" w:rsidRPr="00EC176E" w:rsidRDefault="006E2FE4" w:rsidP="00AA1689">
      <w:pPr>
        <w:tabs>
          <w:tab w:val="left" w:pos="1418"/>
        </w:tabs>
        <w:spacing w:before="0" w:after="240"/>
        <w:jc w:val="center"/>
        <w:rPr>
          <w:i/>
        </w:rPr>
      </w:pPr>
      <w:r>
        <w:rPr>
          <w:i/>
        </w:rPr>
        <w:t>Corporations (Stay on Enforcing Certain Rights) Declaration 2018</w:t>
      </w:r>
    </w:p>
    <w:p w:rsidR="00450077" w:rsidRPr="00231CA5" w:rsidRDefault="006E2FE4" w:rsidP="00647BB7">
      <w:pPr>
        <w:spacing w:before="240"/>
      </w:pPr>
      <w:r>
        <w:t>P</w:t>
      </w:r>
      <w:r w:rsidR="0024333F">
        <w:t>aragraphs 415D(</w:t>
      </w:r>
      <w:r>
        <w:t>7</w:t>
      </w:r>
      <w:r w:rsidR="00450077">
        <w:t>)(</w:t>
      </w:r>
      <w:r w:rsidR="001C069D">
        <w:t>b</w:t>
      </w:r>
      <w:r w:rsidR="00450077">
        <w:t>), 434J(</w:t>
      </w:r>
      <w:r>
        <w:t>6</w:t>
      </w:r>
      <w:r w:rsidR="00450077">
        <w:t>)(</w:t>
      </w:r>
      <w:r w:rsidR="001C069D">
        <w:t>b</w:t>
      </w:r>
      <w:r w:rsidR="00450077">
        <w:t>) and 451E(</w:t>
      </w:r>
      <w:r>
        <w:t>6</w:t>
      </w:r>
      <w:r w:rsidR="00450077">
        <w:t>)(</w:t>
      </w:r>
      <w:r w:rsidR="001C069D">
        <w:t>b</w:t>
      </w:r>
      <w:r w:rsidR="00450077">
        <w:t>)</w:t>
      </w:r>
      <w:r w:rsidR="00231CA5">
        <w:t xml:space="preserve"> of </w:t>
      </w:r>
      <w:r w:rsidR="00086438">
        <w:t xml:space="preserve">the </w:t>
      </w:r>
      <w:r w:rsidR="00086438" w:rsidRPr="00451116">
        <w:rPr>
          <w:i/>
        </w:rPr>
        <w:t>Corporations Act 2001</w:t>
      </w:r>
      <w:r w:rsidR="00086438" w:rsidRPr="00451116">
        <w:t xml:space="preserve"> </w:t>
      </w:r>
      <w:r w:rsidR="00086438" w:rsidRPr="0024333F">
        <w:rPr>
          <w:b/>
        </w:rPr>
        <w:t>(“the Act”)</w:t>
      </w:r>
      <w:r w:rsidR="00086438" w:rsidRPr="00451116">
        <w:t xml:space="preserve"> </w:t>
      </w:r>
      <w:r w:rsidR="00231CA5">
        <w:t xml:space="preserve">provide that </w:t>
      </w:r>
      <w:r>
        <w:t xml:space="preserve">the Minister may, by legislative instrument, declare </w:t>
      </w:r>
      <w:r w:rsidR="0024333F">
        <w:t>k</w:t>
      </w:r>
      <w:r w:rsidR="00A67FEA">
        <w:t>ind</w:t>
      </w:r>
      <w:r>
        <w:t>s</w:t>
      </w:r>
      <w:r w:rsidR="00A67FEA">
        <w:t xml:space="preserve"> of</w:t>
      </w:r>
      <w:r>
        <w:t xml:space="preserve"> rights</w:t>
      </w:r>
      <w:r w:rsidR="0024333F">
        <w:t xml:space="preserve"> </w:t>
      </w:r>
      <w:r w:rsidR="00A67FEA">
        <w:t xml:space="preserve">to which </w:t>
      </w:r>
      <w:r w:rsidR="00942073">
        <w:t>subsections</w:t>
      </w:r>
      <w:r w:rsidR="0024333F">
        <w:t xml:space="preserve"> 415D(</w:t>
      </w:r>
      <w:r w:rsidR="00A67FEA">
        <w:t>1</w:t>
      </w:r>
      <w:r w:rsidR="0024333F">
        <w:t>)</w:t>
      </w:r>
      <w:r w:rsidR="00942073">
        <w:t>, 434J(</w:t>
      </w:r>
      <w:r w:rsidR="00A67FEA">
        <w:t>1</w:t>
      </w:r>
      <w:r w:rsidR="00942073">
        <w:t>) and 451E(</w:t>
      </w:r>
      <w:r w:rsidR="00A67FEA">
        <w:t>1</w:t>
      </w:r>
      <w:r w:rsidR="00942073">
        <w:t xml:space="preserve">) </w:t>
      </w:r>
      <w:r w:rsidR="00425784">
        <w:t>of the Act</w:t>
      </w:r>
      <w:r w:rsidR="003B2A96">
        <w:t>,</w:t>
      </w:r>
      <w:r w:rsidR="00425784">
        <w:t xml:space="preserve"> </w:t>
      </w:r>
      <w:r w:rsidR="00942073">
        <w:t>respectively</w:t>
      </w:r>
      <w:r w:rsidR="003B2A96">
        <w:t>,</w:t>
      </w:r>
      <w:r w:rsidR="00A67FEA">
        <w:t xml:space="preserve"> do not apply</w:t>
      </w:r>
      <w:r w:rsidR="00942073">
        <w:t>.</w:t>
      </w:r>
      <w:r w:rsidR="00231CA5">
        <w:t xml:space="preserve"> </w:t>
      </w:r>
    </w:p>
    <w:p w:rsidR="00425784" w:rsidRPr="00231CA5" w:rsidRDefault="00425784" w:rsidP="00647BB7">
      <w:pPr>
        <w:spacing w:before="240"/>
      </w:pPr>
      <w:r>
        <w:t>Paragraphs 415D(7)(c), 434J(6)(c) and 451E(6)(c) of the Act provide that the Minister may, b</w:t>
      </w:r>
      <w:r w:rsidR="00833DF4">
        <w:t>y</w:t>
      </w:r>
      <w:r>
        <w:t xml:space="preserve"> legislative instrument, declare kinds of rights to which subsections 415D(1), 434J(1) and 451E(1) of the Act</w:t>
      </w:r>
      <w:r w:rsidR="003B2A96">
        <w:t>,</w:t>
      </w:r>
      <w:r>
        <w:t xml:space="preserve"> respectively</w:t>
      </w:r>
      <w:r w:rsidR="003B2A96">
        <w:t>,</w:t>
      </w:r>
      <w:r>
        <w:t xml:space="preserve"> do not apply in specified circumstances.</w:t>
      </w:r>
    </w:p>
    <w:p w:rsidR="00231CA5" w:rsidRDefault="00231CA5" w:rsidP="00A67FEA">
      <w:pPr>
        <w:pStyle w:val="base-text-paragraph"/>
        <w:tabs>
          <w:tab w:val="clear" w:pos="1987"/>
        </w:tabs>
        <w:spacing w:before="240"/>
        <w:ind w:left="0"/>
      </w:pPr>
      <w:r>
        <w:t xml:space="preserve">The </w:t>
      </w:r>
      <w:r w:rsidR="00942073" w:rsidRPr="00B310D1">
        <w:rPr>
          <w:i/>
        </w:rPr>
        <w:t xml:space="preserve">Treasury Laws Amendment (2017 Enterprise Incentives No. </w:t>
      </w:r>
      <w:r w:rsidR="00942073">
        <w:rPr>
          <w:i/>
        </w:rPr>
        <w:t>2) Act 2017</w:t>
      </w:r>
      <w:r w:rsidR="00942073">
        <w:t xml:space="preserve"> </w:t>
      </w:r>
      <w:r w:rsidR="00942073">
        <w:rPr>
          <w:b/>
        </w:rPr>
        <w:t>(“the Amending Act”)</w:t>
      </w:r>
      <w:r w:rsidR="00942073">
        <w:t xml:space="preserve"> </w:t>
      </w:r>
      <w:r w:rsidR="00A857FF">
        <w:t xml:space="preserve">inserted provisions into the Act </w:t>
      </w:r>
      <w:r w:rsidR="00942073">
        <w:t>to</w:t>
      </w:r>
      <w:r>
        <w:t xml:space="preserve"> stay the enforcement of </w:t>
      </w:r>
      <w:r w:rsidR="00F84D6B" w:rsidRPr="00F84D6B">
        <w:t>ipso facto</w:t>
      </w:r>
      <w:r>
        <w:t xml:space="preserve"> clauses against relevant entities</w:t>
      </w:r>
      <w:r w:rsidR="00A67FEA">
        <w:t xml:space="preserve"> </w:t>
      </w:r>
      <w:r w:rsidR="00A67FEA">
        <w:rPr>
          <w:b/>
        </w:rPr>
        <w:t xml:space="preserve">(“the </w:t>
      </w:r>
      <w:r w:rsidR="00F84D6B" w:rsidRPr="00B7174B">
        <w:rPr>
          <w:b/>
        </w:rPr>
        <w:t>ipso facto</w:t>
      </w:r>
      <w:r w:rsidR="00A67FEA">
        <w:rPr>
          <w:b/>
        </w:rPr>
        <w:t xml:space="preserve"> stay”)</w:t>
      </w:r>
      <w:r>
        <w:t xml:space="preserve">. The </w:t>
      </w:r>
      <w:r w:rsidR="00F84D6B" w:rsidRPr="00F84D6B">
        <w:t>ipso</w:t>
      </w:r>
      <w:r w:rsidR="00A33903" w:rsidRPr="00F84D6B">
        <w:t xml:space="preserve"> facto</w:t>
      </w:r>
      <w:r w:rsidR="00A33903">
        <w:rPr>
          <w:i/>
        </w:rPr>
        <w:t xml:space="preserve"> </w:t>
      </w:r>
      <w:r>
        <w:t xml:space="preserve">stay applies to clauses (including self-executing clauses) which entitle a party to enforce a right under a contract, </w:t>
      </w:r>
      <w:r w:rsidR="00A76296">
        <w:t xml:space="preserve">agreement or </w:t>
      </w:r>
      <w:r>
        <w:t xml:space="preserve">arrangement </w:t>
      </w:r>
      <w:r w:rsidR="00AC10DE">
        <w:t xml:space="preserve">(collectively, </w:t>
      </w:r>
      <w:r w:rsidR="00AC10DE" w:rsidRPr="00AC10DE">
        <w:rPr>
          <w:b/>
        </w:rPr>
        <w:t>“arrangements”</w:t>
      </w:r>
      <w:r w:rsidR="00AC10DE">
        <w:t>)</w:t>
      </w:r>
      <w:r>
        <w:t xml:space="preserve"> on the occurrence of </w:t>
      </w:r>
      <w:r w:rsidR="000923C2">
        <w:t xml:space="preserve">various insolvency-related </w:t>
      </w:r>
      <w:r>
        <w:t>trigger event</w:t>
      </w:r>
      <w:r w:rsidR="006051A6">
        <w:t>s</w:t>
      </w:r>
      <w:r w:rsidR="00086438">
        <w:t xml:space="preserve"> </w:t>
      </w:r>
      <w:r w:rsidR="00086438" w:rsidRPr="000A3B5E">
        <w:t>regardless of the counterparty’s continued performance of its</w:t>
      </w:r>
      <w:r w:rsidR="00086438">
        <w:t xml:space="preserve"> obligations under the </w:t>
      </w:r>
      <w:r w:rsidR="003B2A96" w:rsidRPr="0015085E">
        <w:t>arrangement</w:t>
      </w:r>
      <w:r w:rsidR="006051A6">
        <w:t>.</w:t>
      </w:r>
    </w:p>
    <w:p w:rsidR="004447D1" w:rsidRDefault="004447D1" w:rsidP="004447D1">
      <w:pPr>
        <w:pStyle w:val="base-text-paragraph"/>
        <w:tabs>
          <w:tab w:val="clear" w:pos="1987"/>
        </w:tabs>
        <w:spacing w:before="240"/>
        <w:ind w:left="0"/>
      </w:pPr>
      <w:r w:rsidRPr="000A3B5E">
        <w:t xml:space="preserve">The lack of protection from the operation of </w:t>
      </w:r>
      <w:r w:rsidR="00F84D6B" w:rsidRPr="00F84D6B">
        <w:t>ipso facto</w:t>
      </w:r>
      <w:r w:rsidRPr="000A3B5E">
        <w:t xml:space="preserve"> clauses has been a key criticism of Australia’s insolvency regime in general, particularly in the context of the voluntary administration regime contained in Part 5.3A of the Act</w:t>
      </w:r>
      <w:r w:rsidR="003B2A96">
        <w:t>,</w:t>
      </w:r>
      <w:r w:rsidRPr="000A3B5E">
        <w:t xml:space="preserve"> and compromises and arrangements under Part 5.1 of the Act. </w:t>
      </w:r>
    </w:p>
    <w:p w:rsidR="001D2DF3" w:rsidRDefault="001D2DF3" w:rsidP="001D2DF3">
      <w:pPr>
        <w:pStyle w:val="base-text-paragraph"/>
        <w:tabs>
          <w:tab w:val="clear" w:pos="1987"/>
        </w:tabs>
        <w:spacing w:before="240"/>
        <w:ind w:left="0"/>
      </w:pPr>
      <w:r>
        <w:t xml:space="preserve">The operation of </w:t>
      </w:r>
      <w:r w:rsidRPr="00F84D6B">
        <w:t>ipso facto</w:t>
      </w:r>
      <w:r>
        <w:rPr>
          <w:i/>
        </w:rPr>
        <w:t xml:space="preserve"> </w:t>
      </w:r>
      <w:r w:rsidRPr="002F6DA2">
        <w:t xml:space="preserve">clauses </w:t>
      </w:r>
      <w:r>
        <w:t xml:space="preserve">can reduce the scope for a successful restructure, destroy the enterprise value of a business entering formal administration, or prevent the sale of the business as a going concern. These outcomes can also reduce or eliminate returns in subsequent liquidation by disrupting the businesses’ contractual arrangements and destroying goodwill, potentially prejudicing other creditors and defeating the purpose of a voluntary administration. </w:t>
      </w:r>
    </w:p>
    <w:p w:rsidR="001D2DF3" w:rsidRDefault="001D2DF3" w:rsidP="001D2DF3">
      <w:pPr>
        <w:pStyle w:val="base-text-paragraph"/>
        <w:tabs>
          <w:tab w:val="clear" w:pos="1987"/>
        </w:tabs>
        <w:spacing w:before="240"/>
        <w:ind w:left="0"/>
      </w:pPr>
      <w:r w:rsidRPr="00B7174B">
        <w:t>The ability of a business</w:t>
      </w:r>
      <w:r w:rsidRPr="00B7174B">
        <w:rPr>
          <w:rFonts w:hint="eastAsia"/>
        </w:rPr>
        <w:t>’</w:t>
      </w:r>
      <w:r w:rsidRPr="00B7174B">
        <w:t xml:space="preserve"> suppliers, customers or other creditors to terminate a contract solely due to the financial position of the company</w:t>
      </w:r>
      <w:r w:rsidDel="004211F3">
        <w:t>,</w:t>
      </w:r>
      <w:r w:rsidRPr="00B7174B">
        <w:t xml:space="preserve"> or the commencement of a formal restructure</w:t>
      </w:r>
      <w:r>
        <w:t>,</w:t>
      </w:r>
      <w:r w:rsidRPr="00B7174B">
        <w:t xml:space="preserve"> increases uncertainty for the potential investor and makes the business a less attractive investment opportunity. As a result, the operation of </w:t>
      </w:r>
      <w:r w:rsidRPr="00F84D6B">
        <w:t>ipso facto</w:t>
      </w:r>
      <w:r w:rsidRPr="00B7174B">
        <w:t xml:space="preserve"> clauses may deter such investment, or reduce the price a potential investor is willing to pay for a business.</w:t>
      </w:r>
      <w:r>
        <w:t xml:space="preserve"> </w:t>
      </w:r>
    </w:p>
    <w:p w:rsidR="00BE1BBE" w:rsidRPr="00775CDB" w:rsidRDefault="00BE1BBE" w:rsidP="00BE1BBE">
      <w:pPr>
        <w:spacing w:before="240"/>
      </w:pPr>
      <w:r w:rsidRPr="0015085E">
        <w:t>The</w:t>
      </w:r>
      <w:r w:rsidR="00A76296" w:rsidDel="005A054A">
        <w:t xml:space="preserve"> </w:t>
      </w:r>
      <w:r w:rsidR="005A054A">
        <w:t xml:space="preserve">reforms </w:t>
      </w:r>
      <w:r w:rsidR="00A76296">
        <w:t>made by the</w:t>
      </w:r>
      <w:r>
        <w:t xml:space="preserve"> Amending Act </w:t>
      </w:r>
      <w:r w:rsidR="00A76296">
        <w:t>were</w:t>
      </w:r>
      <w:r>
        <w:t xml:space="preserve"> </w:t>
      </w:r>
      <w:r w:rsidR="00A76296">
        <w:t xml:space="preserve">one aspect of reforms </w:t>
      </w:r>
      <w:r>
        <w:t>to Australia’s insolvency law</w:t>
      </w:r>
      <w:r w:rsidR="00A76296">
        <w:t xml:space="preserve"> and </w:t>
      </w:r>
      <w:r>
        <w:t xml:space="preserve">formed </w:t>
      </w:r>
      <w:r w:rsidRPr="000A3B5E">
        <w:t>part of the National Innovation and Science Agenda</w:t>
      </w:r>
      <w:r w:rsidRPr="0015085E">
        <w:t>.</w:t>
      </w:r>
      <w:r w:rsidDel="005A054A">
        <w:t xml:space="preserve"> </w:t>
      </w:r>
      <w:r>
        <w:t>The</w:t>
      </w:r>
      <w:r w:rsidRPr="000A3B5E">
        <w:t xml:space="preserve"> reforms aim to promote a culture of entrepreneurship and innovation</w:t>
      </w:r>
      <w:r w:rsidR="00A76296">
        <w:t>,</w:t>
      </w:r>
      <w:r w:rsidRPr="000A3B5E">
        <w:t xml:space="preserve"> which will</w:t>
      </w:r>
      <w:r>
        <w:t xml:space="preserve"> in turn reduce the stigma of failure and </w:t>
      </w:r>
      <w:r w:rsidRPr="000A3B5E">
        <w:t>help drive business growth, local jobs and global success.</w:t>
      </w:r>
      <w:r>
        <w:t xml:space="preserve"> </w:t>
      </w:r>
      <w:r w:rsidRPr="0015085E">
        <w:t xml:space="preserve">The reforms </w:t>
      </w:r>
      <w:r w:rsidR="005A054A" w:rsidRPr="0015085E">
        <w:t>also</w:t>
      </w:r>
      <w:r>
        <w:t xml:space="preserve"> promote business recovery and restructuring as a means to drive cultural change.</w:t>
      </w:r>
      <w:r w:rsidRPr="00F2390D">
        <w:rPr>
          <w:sz w:val="22"/>
          <w:szCs w:val="22"/>
        </w:rPr>
        <w:t xml:space="preserve"> </w:t>
      </w:r>
    </w:p>
    <w:p w:rsidR="00437235" w:rsidRDefault="00437235" w:rsidP="00437235">
      <w:pPr>
        <w:pStyle w:val="base-text-paragraph"/>
        <w:tabs>
          <w:tab w:val="clear" w:pos="1987"/>
        </w:tabs>
        <w:spacing w:before="240"/>
        <w:ind w:left="0"/>
      </w:pPr>
      <w:r>
        <w:t xml:space="preserve">As a result of the </w:t>
      </w:r>
      <w:r w:rsidR="005A054A">
        <w:t>reforms</w:t>
      </w:r>
      <w:r>
        <w:t>, certain rights that amend or terminate an arrangement will not be enforceable and are stayed where a company enters a scheme of arrangement, appoints a managing controller</w:t>
      </w:r>
      <w:r w:rsidR="004211F3">
        <w:t>,</w:t>
      </w:r>
      <w:r>
        <w:t xml:space="preserve"> or has come under voluntary administration, except in limited circumstances.</w:t>
      </w:r>
      <w:r w:rsidRPr="009F6676">
        <w:t xml:space="preserve"> </w:t>
      </w:r>
    </w:p>
    <w:p w:rsidR="002F6DA2" w:rsidRDefault="005A054A" w:rsidP="00A67FEA">
      <w:pPr>
        <w:pStyle w:val="base-text-paragraph"/>
        <w:tabs>
          <w:tab w:val="clear" w:pos="1987"/>
        </w:tabs>
        <w:spacing w:before="240"/>
        <w:ind w:left="0"/>
      </w:pPr>
      <w:r>
        <w:t xml:space="preserve">The ipso facto stay assists businesses to continue to trade in order to recover from an insolvency event. </w:t>
      </w:r>
      <w:r w:rsidR="004447D1" w:rsidRPr="0015085E">
        <w:t>The</w:t>
      </w:r>
      <w:r w:rsidR="004447D1" w:rsidDel="00E75461">
        <w:t xml:space="preserve"> </w:t>
      </w:r>
      <w:r w:rsidR="004447D1">
        <w:t xml:space="preserve">stay also </w:t>
      </w:r>
      <w:r w:rsidR="004447D1" w:rsidRPr="000A3B5E">
        <w:t xml:space="preserve">promotes the objectives of the </w:t>
      </w:r>
      <w:r w:rsidR="00F6495A">
        <w:t>current</w:t>
      </w:r>
      <w:r w:rsidR="00F6495A" w:rsidRPr="000A3B5E">
        <w:t xml:space="preserve"> </w:t>
      </w:r>
      <w:r w:rsidRPr="0015085E">
        <w:t>restructuring</w:t>
      </w:r>
      <w:r w:rsidR="004447D1" w:rsidRPr="000A3B5E">
        <w:t xml:space="preserve"> regime in the Act by assisting viable but financially distressed </w:t>
      </w:r>
      <w:r>
        <w:t xml:space="preserve">or insolvent </w:t>
      </w:r>
      <w:r w:rsidR="004447D1" w:rsidRPr="000A3B5E">
        <w:t>companies to continue to operate while they restructure their business</w:t>
      </w:r>
      <w:r w:rsidR="004B284A">
        <w:t>es</w:t>
      </w:r>
      <w:r w:rsidR="004447D1" w:rsidRPr="000A3B5E">
        <w:t>.</w:t>
      </w:r>
      <w:r w:rsidR="004447D1">
        <w:t xml:space="preserve"> </w:t>
      </w:r>
    </w:p>
    <w:p w:rsidR="001F7FB1" w:rsidRDefault="005A054A" w:rsidP="00086438">
      <w:pPr>
        <w:pStyle w:val="base-text-paragraph"/>
        <w:tabs>
          <w:tab w:val="clear" w:pos="1987"/>
        </w:tabs>
        <w:spacing w:before="240"/>
        <w:ind w:left="0"/>
      </w:pPr>
      <w:r w:rsidRPr="0015085E">
        <w:t>The</w:t>
      </w:r>
      <w:r>
        <w:t xml:space="preserve"> ipso facto stay</w:t>
      </w:r>
      <w:r w:rsidR="001F7FB1">
        <w:t xml:space="preserve"> will only apply to the enforcement of rights in </w:t>
      </w:r>
      <w:r w:rsidR="003B2A96" w:rsidRPr="0015085E">
        <w:t>contracts</w:t>
      </w:r>
      <w:r w:rsidR="003B2A96">
        <w:t>, agreements and arrangements</w:t>
      </w:r>
      <w:r w:rsidR="001F7FB1" w:rsidRPr="0015085E">
        <w:t>.</w:t>
      </w:r>
      <w:r w:rsidR="001F7FB1">
        <w:t xml:space="preserve"> The stay is not intended to interfere with any statutory rights of contractual parties.</w:t>
      </w:r>
    </w:p>
    <w:p w:rsidR="00BE1BBE" w:rsidRDefault="00086438" w:rsidP="00BE1BBE">
      <w:pPr>
        <w:spacing w:before="240"/>
      </w:pPr>
      <w:r>
        <w:t xml:space="preserve">The amendments made by the Amending Act include a provision that allows the Minister to declare kinds of rights that will not be subject to the </w:t>
      </w:r>
      <w:r w:rsidR="00F84D6B" w:rsidRPr="00F84D6B">
        <w:t>ipso facto</w:t>
      </w:r>
      <w:r>
        <w:t xml:space="preserve"> stay.</w:t>
      </w:r>
      <w:r w:rsidR="009F6676">
        <w:t xml:space="preserve"> Similarly, the amendments allow regulations to prescribe</w:t>
      </w:r>
      <w:r w:rsidR="009F6676" w:rsidDel="003B2A96">
        <w:t xml:space="preserve"> </w:t>
      </w:r>
      <w:r w:rsidR="009F6676">
        <w:t xml:space="preserve">kinds of arrangements where the rights contained in those arrangements will not be subject to the </w:t>
      </w:r>
      <w:r w:rsidR="009F6676" w:rsidRPr="00F84D6B">
        <w:t>ipso facto</w:t>
      </w:r>
      <w:r w:rsidR="009F6676">
        <w:t xml:space="preserve"> stay. </w:t>
      </w:r>
      <w:r w:rsidR="00BE1BBE">
        <w:t xml:space="preserve">This reflects the fact that there are a variety of situations where staying the operation of </w:t>
      </w:r>
      <w:r w:rsidR="00F84D6B" w:rsidRPr="00F84D6B">
        <w:t xml:space="preserve">ipso </w:t>
      </w:r>
      <w:r w:rsidR="00BE1BBE" w:rsidRPr="00F84D6B">
        <w:t>fact</w:t>
      </w:r>
      <w:r w:rsidR="00A516A9" w:rsidRPr="00F84D6B">
        <w:t>o</w:t>
      </w:r>
      <w:r w:rsidR="00BE1BBE">
        <w:t xml:space="preserve"> clauses is either unnecessary or undesirable. For example</w:t>
      </w:r>
      <w:r w:rsidR="009F5F2D">
        <w:t>,</w:t>
      </w:r>
      <w:r w:rsidR="00BE1BBE" w:rsidRPr="0077129D">
        <w:t xml:space="preserve"> </w:t>
      </w:r>
      <w:r w:rsidR="00BE1BBE">
        <w:t xml:space="preserve">the </w:t>
      </w:r>
      <w:r w:rsidR="00F50D56" w:rsidRPr="00F84D6B">
        <w:t>ipso facto</w:t>
      </w:r>
      <w:r w:rsidR="00BE1BBE">
        <w:t xml:space="preserve"> stay </w:t>
      </w:r>
      <w:r w:rsidR="009F5F2D">
        <w:t>should not</w:t>
      </w:r>
      <w:r w:rsidR="00BE1BBE">
        <w:t xml:space="preserve"> apply to certain kinds of arrangements where:</w:t>
      </w:r>
    </w:p>
    <w:p w:rsidR="00BE1BBE" w:rsidRDefault="00BE1BBE" w:rsidP="00B7174B">
      <w:pPr>
        <w:pStyle w:val="Bullet"/>
        <w:spacing w:before="120"/>
      </w:pPr>
      <w:r>
        <w:t>arrangements are required or contemplated by Australia’s laws</w:t>
      </w:r>
      <w:r w:rsidR="00072DBD">
        <w:t>,</w:t>
      </w:r>
      <w:r>
        <w:t xml:space="preserve"> or </w:t>
      </w:r>
      <w:r w:rsidR="0019101F">
        <w:t>where</w:t>
      </w:r>
      <w:r w:rsidR="002F6DA2">
        <w:t xml:space="preserve"> </w:t>
      </w:r>
      <w:r>
        <w:t>international obligations would be disturbed;</w:t>
      </w:r>
    </w:p>
    <w:p w:rsidR="00BE1BBE" w:rsidRDefault="00BE1BBE" w:rsidP="00B7174B">
      <w:pPr>
        <w:pStyle w:val="Bullet"/>
        <w:spacing w:before="120"/>
      </w:pPr>
      <w:r>
        <w:t>markets have evolved to depend on established systems and expectations</w:t>
      </w:r>
      <w:r w:rsidR="00CE6E84">
        <w:t>,</w:t>
      </w:r>
      <w:r>
        <w:t xml:space="preserve"> and the </w:t>
      </w:r>
      <w:r w:rsidR="00057A25" w:rsidRPr="00F84D6B">
        <w:t>ipso facto</w:t>
      </w:r>
      <w:r w:rsidR="00057A25">
        <w:t xml:space="preserve"> </w:t>
      </w:r>
      <w:r>
        <w:t>stay would significantly disrupt those markets;</w:t>
      </w:r>
    </w:p>
    <w:p w:rsidR="00BE1BBE" w:rsidRDefault="00BE1BBE" w:rsidP="00B7174B">
      <w:pPr>
        <w:pStyle w:val="Bullet"/>
        <w:spacing w:before="120"/>
      </w:pPr>
      <w:r>
        <w:t xml:space="preserve">sophisticated counterparties traditionally negotiate their own arrangements in relation to complex transactions or </w:t>
      </w:r>
      <w:r w:rsidR="002F6DA2">
        <w:t xml:space="preserve">complex </w:t>
      </w:r>
      <w:r>
        <w:t>financial products</w:t>
      </w:r>
      <w:r w:rsidR="00072DBD">
        <w:t>,</w:t>
      </w:r>
      <w:r>
        <w:t xml:space="preserve"> and the </w:t>
      </w:r>
      <w:r w:rsidR="003864DE" w:rsidRPr="00F84D6B">
        <w:t>ipso facto</w:t>
      </w:r>
      <w:r w:rsidR="003864DE">
        <w:rPr>
          <w:i/>
        </w:rPr>
        <w:t xml:space="preserve"> </w:t>
      </w:r>
      <w:r>
        <w:t>stay would undermine those arrangements;</w:t>
      </w:r>
    </w:p>
    <w:p w:rsidR="00BE1BBE" w:rsidRDefault="00BE1BBE" w:rsidP="00B7174B">
      <w:pPr>
        <w:pStyle w:val="Bullet"/>
        <w:spacing w:before="120"/>
      </w:pPr>
      <w:r>
        <w:t xml:space="preserve">the </w:t>
      </w:r>
      <w:r w:rsidR="003864DE" w:rsidRPr="00F84D6B">
        <w:t>ipso facto</w:t>
      </w:r>
      <w:r w:rsidR="003864DE">
        <w:rPr>
          <w:i/>
        </w:rPr>
        <w:t xml:space="preserve"> </w:t>
      </w:r>
      <w:r>
        <w:t>stay would lead to unintended consequences</w:t>
      </w:r>
      <w:r w:rsidR="00072DBD">
        <w:t>,</w:t>
      </w:r>
      <w:r>
        <w:t xml:space="preserve"> or would severely disadvantage some contracting parties</w:t>
      </w:r>
      <w:r w:rsidR="00A31384">
        <w:t>;</w:t>
      </w:r>
      <w:r>
        <w:t xml:space="preserve"> </w:t>
      </w:r>
    </w:p>
    <w:p w:rsidR="00BE1BBE" w:rsidRDefault="00BE1BBE" w:rsidP="00B7174B">
      <w:pPr>
        <w:pStyle w:val="Bullet"/>
        <w:spacing w:before="120"/>
      </w:pPr>
      <w:r>
        <w:t xml:space="preserve">parties have already entered </w:t>
      </w:r>
      <w:r w:rsidR="00CE6E84">
        <w:t xml:space="preserve">into </w:t>
      </w:r>
      <w:r>
        <w:t>arrangements to attempt to alleviate a business’ financial stress</w:t>
      </w:r>
      <w:r w:rsidR="00072DBD">
        <w:t>,</w:t>
      </w:r>
      <w:r>
        <w:t xml:space="preserve"> and staying </w:t>
      </w:r>
      <w:r w:rsidR="00F84D6B" w:rsidRPr="00F84D6B">
        <w:t>ipso facto</w:t>
      </w:r>
      <w:r>
        <w:t xml:space="preserve"> clauses would undermine or significantly change the terms of those arrangements;</w:t>
      </w:r>
      <w:r w:rsidR="009F5F2D">
        <w:t xml:space="preserve"> or</w:t>
      </w:r>
    </w:p>
    <w:p w:rsidR="00BE1BBE" w:rsidRDefault="00BE1BBE" w:rsidP="00B7174B">
      <w:pPr>
        <w:pStyle w:val="Bullet"/>
        <w:spacing w:before="120"/>
      </w:pPr>
      <w:r>
        <w:t xml:space="preserve">the operation of an </w:t>
      </w:r>
      <w:r w:rsidR="00F84D6B" w:rsidRPr="00F84D6B">
        <w:t>ipso facto</w:t>
      </w:r>
      <w:r>
        <w:t xml:space="preserve"> clause is inherent to the operation of a</w:t>
      </w:r>
      <w:r w:rsidR="00072DBD">
        <w:t>n arrangement,</w:t>
      </w:r>
      <w:r>
        <w:t xml:space="preserve"> and staying it would lead to a perverse outcome.</w:t>
      </w:r>
    </w:p>
    <w:p w:rsidR="00072DBD" w:rsidRDefault="00072DBD" w:rsidP="00647BB7">
      <w:pPr>
        <w:spacing w:before="240"/>
      </w:pPr>
      <w:r>
        <w:t xml:space="preserve">The </w:t>
      </w:r>
      <w:r>
        <w:rPr>
          <w:i/>
        </w:rPr>
        <w:t xml:space="preserve">Corporations (Stay on Enforcing Certain Rights) Declaration 2018 </w:t>
      </w:r>
      <w:r>
        <w:rPr>
          <w:b/>
        </w:rPr>
        <w:t>(“the Declaration”)</w:t>
      </w:r>
      <w:r>
        <w:t xml:space="preserve"> declares kinds of rights </w:t>
      </w:r>
      <w:r w:rsidR="00DA2939">
        <w:t>under</w:t>
      </w:r>
      <w:r>
        <w:t xml:space="preserve"> paragraphs 415D(7)(b), 434J(6)(b) and 451E(6)(b) of the Act, and declares kinds of rights in specified circumstances </w:t>
      </w:r>
      <w:r w:rsidR="00DA2939">
        <w:t>under</w:t>
      </w:r>
      <w:r>
        <w:t xml:space="preserve"> paragraphs 415D(7)(c), 434J(6)(c) and 451E(6)(c) of the Act. This will ensure that if an arrangement contains these kinds of rights,</w:t>
      </w:r>
      <w:r w:rsidR="00967A28">
        <w:t xml:space="preserve"> or contain</w:t>
      </w:r>
      <w:r w:rsidR="00AE1B76">
        <w:t>s</w:t>
      </w:r>
      <w:r w:rsidR="00967A28">
        <w:t xml:space="preserve"> these kinds of rights and certain circumstances are met, </w:t>
      </w:r>
      <w:r>
        <w:t>they remain available to parties to those arrangements should the events in subsections 415D(1), 434J(1) and 451E(1) respectively occur.</w:t>
      </w:r>
    </w:p>
    <w:p w:rsidR="00091D8B" w:rsidRDefault="00091D8B" w:rsidP="00091D8B">
      <w:pPr>
        <w:pStyle w:val="NoSpacing"/>
        <w:spacing w:before="120" w:after="120"/>
      </w:pPr>
      <w:r w:rsidRPr="00A134C1">
        <w:t>By virtue of sections 415FA, 434LA and 451GA of the Act, the declaration of the kinds of rights to which the ipso facto stay does not apply also extends to a self</w:t>
      </w:r>
      <w:r w:rsidR="00FD1BC2">
        <w:noBreakHyphen/>
      </w:r>
      <w:r w:rsidRPr="00A134C1">
        <w:t>executing provision in a corresponding way</w:t>
      </w:r>
      <w:r w:rsidR="006A1C9B" w:rsidRPr="00A134C1">
        <w:t>.</w:t>
      </w:r>
      <w:r w:rsidRPr="00A134C1">
        <w:t xml:space="preserve"> This means that </w:t>
      </w:r>
      <w:r w:rsidR="006A1C9B" w:rsidRPr="00A134C1">
        <w:t xml:space="preserve">if a right is declared under paragraph 415D(7)(b), 434J(6)(b) or 451E(6)(b), the declaration of those kinds of rights also extends to </w:t>
      </w:r>
      <w:r w:rsidRPr="00A134C1">
        <w:t>a self-executing provision</w:t>
      </w:r>
      <w:r w:rsidR="00875A04" w:rsidRPr="00A134C1">
        <w:t xml:space="preserve"> that, when executed, provides those rights</w:t>
      </w:r>
      <w:r w:rsidR="006A1C9B" w:rsidRPr="00A134C1">
        <w:t>.</w:t>
      </w:r>
      <w:r w:rsidRPr="00A134C1">
        <w:t xml:space="preserve"> </w:t>
      </w:r>
    </w:p>
    <w:p w:rsidR="004B6BEE" w:rsidRDefault="00D61D9A" w:rsidP="00647BB7">
      <w:pPr>
        <w:spacing w:before="240"/>
      </w:pPr>
      <w:r>
        <w:t>Submission</w:t>
      </w:r>
      <w:r w:rsidR="00625F8F">
        <w:t>s</w:t>
      </w:r>
      <w:r>
        <w:t xml:space="preserve"> received in a p</w:t>
      </w:r>
      <w:r w:rsidR="00DA69E2">
        <w:t>ublic c</w:t>
      </w:r>
      <w:r w:rsidR="00246BA1">
        <w:t>onsultation</w:t>
      </w:r>
      <w:r>
        <w:t>, which</w:t>
      </w:r>
      <w:r w:rsidR="00246BA1">
        <w:t xml:space="preserve"> took place during the development of the</w:t>
      </w:r>
      <w:r w:rsidR="00DA69E2">
        <w:t xml:space="preserve"> Amending Act</w:t>
      </w:r>
      <w:r>
        <w:t>,</w:t>
      </w:r>
      <w:r w:rsidR="00DA69E2">
        <w:t xml:space="preserve"> </w:t>
      </w:r>
      <w:r w:rsidR="00246BA1">
        <w:t xml:space="preserve">proposed </w:t>
      </w:r>
      <w:r>
        <w:t xml:space="preserve">the kinds of </w:t>
      </w:r>
      <w:r w:rsidR="000C3E0D">
        <w:t xml:space="preserve">rights </w:t>
      </w:r>
      <w:r>
        <w:t xml:space="preserve">which should be excluded from the operation of the </w:t>
      </w:r>
      <w:r w:rsidR="00F84D6B" w:rsidRPr="00F84D6B">
        <w:t>ipso facto</w:t>
      </w:r>
      <w:r>
        <w:rPr>
          <w:i/>
        </w:rPr>
        <w:t xml:space="preserve"> </w:t>
      </w:r>
      <w:r>
        <w:t>stay.</w:t>
      </w:r>
      <w:r w:rsidR="00697B0D">
        <w:t xml:space="preserve"> </w:t>
      </w:r>
      <w:r>
        <w:t xml:space="preserve">These submissions </w:t>
      </w:r>
      <w:r w:rsidR="00697B0D">
        <w:t xml:space="preserve">were taken into account in </w:t>
      </w:r>
      <w:r>
        <w:t>developing the</w:t>
      </w:r>
      <w:r w:rsidR="00697B0D">
        <w:t xml:space="preserve"> </w:t>
      </w:r>
      <w:r w:rsidR="004B6BEE">
        <w:t>Declaration.</w:t>
      </w:r>
    </w:p>
    <w:p w:rsidR="004B6BEE" w:rsidRDefault="00697B0D" w:rsidP="00647BB7">
      <w:pPr>
        <w:spacing w:before="240"/>
      </w:pPr>
      <w:r>
        <w:t xml:space="preserve">Further submissions were received </w:t>
      </w:r>
      <w:r w:rsidR="00D61D9A">
        <w:t>in t</w:t>
      </w:r>
      <w:r>
        <w:t xml:space="preserve">argeted </w:t>
      </w:r>
      <w:r w:rsidR="00246BA1">
        <w:t>consultation</w:t>
      </w:r>
      <w:r w:rsidR="00D61D9A">
        <w:t xml:space="preserve">s which </w:t>
      </w:r>
      <w:r w:rsidR="00DB6601">
        <w:t xml:space="preserve">also </w:t>
      </w:r>
      <w:r w:rsidR="00D61D9A">
        <w:t xml:space="preserve">took place during the development of the </w:t>
      </w:r>
      <w:r w:rsidR="003E4261">
        <w:t>Declaration</w:t>
      </w:r>
      <w:r w:rsidR="00D61D9A">
        <w:t xml:space="preserve">. </w:t>
      </w:r>
      <w:r w:rsidR="004B6BEE">
        <w:t>Exposure drafts of the Declaration and accompanying explanatory materials were released for public consultation from 16 April 2018 to 11 May 2018. Submissions received during these consultations were also taken into account in the development of the Declaration.</w:t>
      </w:r>
    </w:p>
    <w:p w:rsidR="0088467C" w:rsidRPr="00246BA1" w:rsidRDefault="003B2A96" w:rsidP="00647BB7">
      <w:pPr>
        <w:spacing w:before="240"/>
      </w:pPr>
      <w:r>
        <w:t>The Declaration is a Legislative I</w:t>
      </w:r>
      <w:r w:rsidR="004B6BEE">
        <w:t xml:space="preserve">nstrument for the purposes of the </w:t>
      </w:r>
      <w:r w:rsidR="004B6BEE">
        <w:rPr>
          <w:i/>
        </w:rPr>
        <w:t>Legislation Act 2003</w:t>
      </w:r>
      <w:r w:rsidR="004B6BEE">
        <w:t>.</w:t>
      </w:r>
    </w:p>
    <w:p w:rsidR="004B6BEE" w:rsidRDefault="00134660" w:rsidP="00647BB7">
      <w:pPr>
        <w:spacing w:before="240"/>
      </w:pPr>
      <w:r>
        <w:t xml:space="preserve">The </w:t>
      </w:r>
      <w:r w:rsidR="003E4261">
        <w:t xml:space="preserve">Declaration </w:t>
      </w:r>
      <w:r w:rsidR="00C274D2">
        <w:t>commence</w:t>
      </w:r>
      <w:r w:rsidR="004B6BEE">
        <w:t>d</w:t>
      </w:r>
      <w:r w:rsidR="00C274D2">
        <w:t xml:space="preserve"> </w:t>
      </w:r>
      <w:r>
        <w:t>on 1 July 2018.</w:t>
      </w:r>
    </w:p>
    <w:p w:rsidR="004B6BEE" w:rsidRDefault="004B6BEE" w:rsidP="00647BB7">
      <w:pPr>
        <w:spacing w:before="240"/>
      </w:pPr>
    </w:p>
    <w:p w:rsidR="004B6BEE" w:rsidRPr="00160E14" w:rsidRDefault="004B6BEE" w:rsidP="004B6BEE">
      <w:pPr>
        <w:spacing w:before="240"/>
        <w:rPr>
          <w:b/>
        </w:rPr>
      </w:pPr>
      <w:r>
        <w:rPr>
          <w:b/>
        </w:rPr>
        <w:t>Statement of Compatibility with Human Rights</w:t>
      </w:r>
    </w:p>
    <w:p w:rsidR="004B6BEE" w:rsidRPr="001770B9" w:rsidRDefault="004B6BEE" w:rsidP="004B6BEE">
      <w:pPr>
        <w:spacing w:before="240"/>
        <w:jc w:val="center"/>
        <w:rPr>
          <w:i/>
        </w:rPr>
      </w:pPr>
      <w:r w:rsidRPr="001770B9">
        <w:rPr>
          <w:i/>
        </w:rPr>
        <w:t>Prepared in accordance with Part 3 of the Human Rights (Parliamentary Scrutiny) Act 2011</w:t>
      </w:r>
    </w:p>
    <w:p w:rsidR="004B6BEE" w:rsidRPr="00EC176E" w:rsidRDefault="004B6BEE" w:rsidP="004B6BEE">
      <w:pPr>
        <w:tabs>
          <w:tab w:val="left" w:pos="1418"/>
        </w:tabs>
        <w:spacing w:before="0" w:after="240"/>
        <w:jc w:val="center"/>
        <w:rPr>
          <w:i/>
        </w:rPr>
      </w:pPr>
      <w:r>
        <w:rPr>
          <w:i/>
        </w:rPr>
        <w:t>Corporations (Stay on Enforcing Certain Rights) Declaration 2018</w:t>
      </w:r>
    </w:p>
    <w:p w:rsidR="004B6BEE" w:rsidRPr="001770B9" w:rsidRDefault="004B6BEE" w:rsidP="004B6BEE">
      <w:pPr>
        <w:spacing w:before="240"/>
      </w:pPr>
      <w:r w:rsidRPr="001770B9">
        <w:t xml:space="preserve">This Legislative Instrument is compatible with the human rights and freedoms recognised or declared in the international instruments listed in section 3 of the </w:t>
      </w:r>
      <w:r w:rsidRPr="001770B9">
        <w:rPr>
          <w:i/>
        </w:rPr>
        <w:t>Human Rights (Parliamentary Scrutiny) Act 2011</w:t>
      </w:r>
      <w:r w:rsidRPr="001770B9">
        <w:t>.</w:t>
      </w:r>
    </w:p>
    <w:p w:rsidR="004B6BEE" w:rsidRPr="001770B9" w:rsidRDefault="004B6BEE" w:rsidP="004B6BEE">
      <w:pPr>
        <w:pStyle w:val="Heading3"/>
      </w:pPr>
      <w:r w:rsidRPr="001770B9">
        <w:t>Overview of the Legislative Instrument</w:t>
      </w:r>
    </w:p>
    <w:p w:rsidR="004B6BEE" w:rsidRPr="001770B9" w:rsidRDefault="004B6BEE" w:rsidP="004B6BEE">
      <w:pPr>
        <w:spacing w:before="240"/>
      </w:pPr>
      <w:r w:rsidRPr="001770B9">
        <w:t xml:space="preserve">The </w:t>
      </w:r>
      <w:r>
        <w:t>Declaration declares</w:t>
      </w:r>
      <w:r w:rsidRPr="001770B9">
        <w:t xml:space="preserve"> that the stay on ipso facto</w:t>
      </w:r>
      <w:r w:rsidRPr="001770B9">
        <w:rPr>
          <w:i/>
        </w:rPr>
        <w:t xml:space="preserve"> </w:t>
      </w:r>
      <w:r w:rsidRPr="001770B9">
        <w:t xml:space="preserve">clauses will not apply to </w:t>
      </w:r>
      <w:r>
        <w:t xml:space="preserve">the </w:t>
      </w:r>
      <w:r w:rsidRPr="001770B9">
        <w:t xml:space="preserve">rights </w:t>
      </w:r>
      <w:r>
        <w:t>set out in Attachment</w:t>
      </w:r>
      <w:r w:rsidRPr="001770B9">
        <w:t xml:space="preserve">. This ensures that the parties will remain able to exercise </w:t>
      </w:r>
      <w:r>
        <w:t>these</w:t>
      </w:r>
      <w:r w:rsidRPr="001770B9">
        <w:t xml:space="preserve"> rights </w:t>
      </w:r>
      <w:r>
        <w:t xml:space="preserve">in the event the stays in subsections 415D(1), 434J(1) and 451E(1) respectively are </w:t>
      </w:r>
      <w:r w:rsidRPr="001770B9">
        <w:t xml:space="preserve">triggered by a relevant insolvency event. </w:t>
      </w:r>
    </w:p>
    <w:p w:rsidR="004B6BEE" w:rsidRPr="001770B9" w:rsidRDefault="004B6BEE" w:rsidP="004B6BEE">
      <w:pPr>
        <w:pStyle w:val="Heading3"/>
      </w:pPr>
      <w:r w:rsidRPr="001770B9">
        <w:t>Human rights implications</w:t>
      </w:r>
    </w:p>
    <w:p w:rsidR="004B6BEE" w:rsidRPr="001770B9" w:rsidRDefault="004B6BEE" w:rsidP="004B6BEE">
      <w:pPr>
        <w:spacing w:before="240"/>
      </w:pPr>
      <w:r w:rsidRPr="001770B9">
        <w:t>This Legislative Instrument does not engage any of the applicable rights or freedoms.</w:t>
      </w:r>
    </w:p>
    <w:p w:rsidR="004B6BEE" w:rsidRPr="001770B9" w:rsidRDefault="004B6BEE" w:rsidP="004B6BEE">
      <w:pPr>
        <w:pStyle w:val="Heading3"/>
      </w:pPr>
      <w:r w:rsidRPr="001770B9">
        <w:t>Conclusion</w:t>
      </w:r>
    </w:p>
    <w:p w:rsidR="0075235E" w:rsidRPr="00B7174B" w:rsidRDefault="004B6BEE" w:rsidP="00647BB7">
      <w:pPr>
        <w:spacing w:before="240"/>
        <w:rPr>
          <w:i/>
        </w:rPr>
        <w:sectPr w:rsidR="0075235E" w:rsidRPr="00B7174B" w:rsidSect="00392BBA">
          <w:headerReference w:type="default" r:id="rId14"/>
          <w:footerReference w:type="default" r:id="rId15"/>
          <w:pgSz w:w="11906" w:h="16838"/>
          <w:pgMar w:top="1440" w:right="1800" w:bottom="1440" w:left="1800" w:header="720" w:footer="720" w:gutter="0"/>
          <w:cols w:space="720"/>
          <w:docGrid w:linePitch="360"/>
        </w:sectPr>
      </w:pPr>
      <w:r w:rsidRPr="001770B9">
        <w:t>This Legislative Instrument is compatible with human rights as it does not raise any human rights issues.</w:t>
      </w:r>
    </w:p>
    <w:p w:rsidR="000E7BC8" w:rsidRPr="000E7BC8" w:rsidRDefault="000E7BC8" w:rsidP="00987BBA">
      <w:pPr>
        <w:rPr>
          <w:b/>
          <w:u w:val="single"/>
        </w:rPr>
      </w:pPr>
      <w:r w:rsidRPr="000E7BC8">
        <w:rPr>
          <w:b/>
          <w:u w:val="single"/>
        </w:rPr>
        <w:t>Explanation of provisions</w:t>
      </w:r>
    </w:p>
    <w:p w:rsidR="00987BBA" w:rsidRPr="00625F8F" w:rsidRDefault="00914D48" w:rsidP="00B7174B">
      <w:pPr>
        <w:pStyle w:val="Bullet"/>
        <w:numPr>
          <w:ilvl w:val="0"/>
          <w:numId w:val="0"/>
        </w:numPr>
        <w:spacing w:before="120"/>
        <w:rPr>
          <w:b/>
        </w:rPr>
      </w:pPr>
      <w:r>
        <w:rPr>
          <w:b/>
        </w:rPr>
        <w:t>Sections</w:t>
      </w:r>
      <w:r w:rsidRPr="00625F8F">
        <w:rPr>
          <w:b/>
        </w:rPr>
        <w:t xml:space="preserve"> </w:t>
      </w:r>
      <w:r w:rsidR="00987BBA" w:rsidRPr="00625F8F">
        <w:rPr>
          <w:b/>
        </w:rPr>
        <w:t>1</w:t>
      </w:r>
      <w:r w:rsidR="00625F8F">
        <w:rPr>
          <w:b/>
        </w:rPr>
        <w:t>, 2, 3 and 4—Machinery provisions</w:t>
      </w:r>
    </w:p>
    <w:p w:rsidR="00987BBA" w:rsidRDefault="00A73BEE" w:rsidP="00987BBA">
      <w:r>
        <w:t xml:space="preserve">Sections </w:t>
      </w:r>
      <w:r w:rsidR="00625F8F">
        <w:t xml:space="preserve">1 to 4 of the </w:t>
      </w:r>
      <w:r w:rsidR="00625F8F">
        <w:rPr>
          <w:i/>
        </w:rPr>
        <w:t xml:space="preserve">Corporations </w:t>
      </w:r>
      <w:r>
        <w:rPr>
          <w:i/>
        </w:rPr>
        <w:t>(Stay</w:t>
      </w:r>
      <w:r w:rsidR="00625F8F">
        <w:rPr>
          <w:i/>
        </w:rPr>
        <w:t xml:space="preserve"> on Enforcing Certain Rights)</w:t>
      </w:r>
      <w:r>
        <w:rPr>
          <w:i/>
        </w:rPr>
        <w:t xml:space="preserve"> Declaration</w:t>
      </w:r>
      <w:r w:rsidR="00625F8F">
        <w:rPr>
          <w:i/>
        </w:rPr>
        <w:t xml:space="preserve"> 2018 </w:t>
      </w:r>
      <w:r w:rsidR="00625F8F">
        <w:rPr>
          <w:b/>
        </w:rPr>
        <w:t xml:space="preserve">(“the </w:t>
      </w:r>
      <w:r>
        <w:rPr>
          <w:b/>
        </w:rPr>
        <w:t>Declaration</w:t>
      </w:r>
      <w:r w:rsidR="00625F8F">
        <w:rPr>
          <w:b/>
        </w:rPr>
        <w:t xml:space="preserve">”) </w:t>
      </w:r>
      <w:r w:rsidR="00625F8F">
        <w:t>are machinery provisions setting out:</w:t>
      </w:r>
    </w:p>
    <w:p w:rsidR="00625F8F" w:rsidRDefault="00625F8F" w:rsidP="00B7174B">
      <w:pPr>
        <w:pStyle w:val="Bullet"/>
        <w:spacing w:before="120"/>
      </w:pPr>
      <w:r>
        <w:t xml:space="preserve">the name of the </w:t>
      </w:r>
      <w:r w:rsidR="00B6040B">
        <w:t>Declaration</w:t>
      </w:r>
      <w:r>
        <w:t>;</w:t>
      </w:r>
    </w:p>
    <w:p w:rsidR="00625F8F" w:rsidRDefault="00625F8F" w:rsidP="00B7174B">
      <w:pPr>
        <w:pStyle w:val="Bullet"/>
        <w:spacing w:before="120"/>
      </w:pPr>
      <w:r>
        <w:t xml:space="preserve">the day the </w:t>
      </w:r>
      <w:r w:rsidR="00B6040B">
        <w:t xml:space="preserve">Declaration </w:t>
      </w:r>
      <w:r>
        <w:t>commence</w:t>
      </w:r>
      <w:r w:rsidR="00B6040B">
        <w:t>d</w:t>
      </w:r>
      <w:r>
        <w:t>;</w:t>
      </w:r>
    </w:p>
    <w:p w:rsidR="00625F8F" w:rsidRDefault="00625F8F" w:rsidP="00B7174B">
      <w:pPr>
        <w:pStyle w:val="Bullet"/>
        <w:spacing w:before="120"/>
      </w:pPr>
      <w:r>
        <w:t xml:space="preserve">the authority for making the </w:t>
      </w:r>
      <w:r w:rsidR="00B6040B">
        <w:t>Declaration</w:t>
      </w:r>
      <w:r>
        <w:t>; and</w:t>
      </w:r>
    </w:p>
    <w:p w:rsidR="00625F8F" w:rsidRDefault="00A56B13" w:rsidP="00B7174B">
      <w:pPr>
        <w:pStyle w:val="Bullet"/>
        <w:spacing w:before="120"/>
      </w:pPr>
      <w:r>
        <w:t>definitions to assist with interpreting the Declaration.</w:t>
      </w:r>
    </w:p>
    <w:p w:rsidR="000773D2" w:rsidRDefault="000773D2" w:rsidP="00B7174B">
      <w:pPr>
        <w:pStyle w:val="Bullet"/>
        <w:numPr>
          <w:ilvl w:val="0"/>
          <w:numId w:val="0"/>
        </w:numPr>
        <w:spacing w:before="120"/>
        <w:rPr>
          <w:b/>
        </w:rPr>
      </w:pPr>
    </w:p>
    <w:p w:rsidR="00871136" w:rsidRDefault="000C3E0D" w:rsidP="00B7174B">
      <w:pPr>
        <w:pStyle w:val="Bullet"/>
        <w:numPr>
          <w:ilvl w:val="0"/>
          <w:numId w:val="0"/>
        </w:numPr>
        <w:spacing w:before="120"/>
      </w:pPr>
      <w:r>
        <w:rPr>
          <w:b/>
        </w:rPr>
        <w:t>Section 5</w:t>
      </w:r>
      <w:r w:rsidR="00871136">
        <w:rPr>
          <w:b/>
        </w:rPr>
        <w:t>—</w:t>
      </w:r>
      <w:r>
        <w:rPr>
          <w:b/>
        </w:rPr>
        <w:t>Declaration of kinds of rights</w:t>
      </w:r>
      <w:r w:rsidR="000E7BC8">
        <w:t xml:space="preserve"> </w:t>
      </w:r>
    </w:p>
    <w:p w:rsidR="000C3E0D" w:rsidRDefault="000C3E0D" w:rsidP="00B7174B">
      <w:pPr>
        <w:pStyle w:val="NoSpacing"/>
        <w:spacing w:before="120" w:after="120"/>
      </w:pPr>
      <w:r>
        <w:t xml:space="preserve">Section 5 contains the operative provisions that declare </w:t>
      </w:r>
      <w:r w:rsidR="00AF0CAA">
        <w:t xml:space="preserve">kinds of </w:t>
      </w:r>
      <w:r>
        <w:t xml:space="preserve">rights </w:t>
      </w:r>
      <w:r w:rsidR="00AF0CAA">
        <w:t xml:space="preserve">to which the stay on the enforcement of </w:t>
      </w:r>
      <w:r w:rsidR="00057A25" w:rsidRPr="00F84D6B">
        <w:t>ipso facto</w:t>
      </w:r>
      <w:r w:rsidR="00AF0CAA">
        <w:t xml:space="preserve"> clauses against relevant entities </w:t>
      </w:r>
      <w:r w:rsidR="00AF0CAA" w:rsidRPr="009B162A">
        <w:rPr>
          <w:b/>
        </w:rPr>
        <w:t xml:space="preserve">(“the </w:t>
      </w:r>
      <w:r w:rsidR="00AF0CAA" w:rsidRPr="00B7174B">
        <w:rPr>
          <w:b/>
        </w:rPr>
        <w:t>ipso</w:t>
      </w:r>
      <w:r w:rsidR="00AF0CAA" w:rsidRPr="00F84D6B">
        <w:t xml:space="preserve"> </w:t>
      </w:r>
      <w:r w:rsidR="00AF0CAA" w:rsidRPr="00B7174B">
        <w:rPr>
          <w:b/>
        </w:rPr>
        <w:t>facto</w:t>
      </w:r>
      <w:r w:rsidR="00AF0CAA" w:rsidRPr="00833DF4">
        <w:rPr>
          <w:b/>
        </w:rPr>
        <w:t xml:space="preserve"> stay”) </w:t>
      </w:r>
      <w:r w:rsidR="00AE691A" w:rsidRPr="0015085E">
        <w:t>does</w:t>
      </w:r>
      <w:r w:rsidR="00AE691A">
        <w:t xml:space="preserve"> not</w:t>
      </w:r>
      <w:r w:rsidR="00AF0CAA">
        <w:t xml:space="preserve"> apply.</w:t>
      </w:r>
    </w:p>
    <w:p w:rsidR="00AF0CAA" w:rsidRDefault="00AF0CAA" w:rsidP="00B7174B">
      <w:pPr>
        <w:pStyle w:val="Bullet"/>
        <w:spacing w:before="120"/>
      </w:pPr>
      <w:r>
        <w:t xml:space="preserve">Subsection 5(1) declares kinds of rights to which subsection 415D(1) of the </w:t>
      </w:r>
      <w:r>
        <w:rPr>
          <w:i/>
        </w:rPr>
        <w:t xml:space="preserve">Corporations Act 2001 </w:t>
      </w:r>
      <w:r>
        <w:rPr>
          <w:b/>
        </w:rPr>
        <w:t>(“the Act”)</w:t>
      </w:r>
      <w:r>
        <w:t xml:space="preserve"> does not apply.</w:t>
      </w:r>
    </w:p>
    <w:p w:rsidR="00AF0CAA" w:rsidRDefault="00AF0CAA" w:rsidP="00B7174B">
      <w:pPr>
        <w:pStyle w:val="Bullet"/>
        <w:spacing w:before="120"/>
      </w:pPr>
      <w:r>
        <w:t>Subsection 5(2) declares kinds of rights to which subsection 434J(1) of the Act does not apply.</w:t>
      </w:r>
    </w:p>
    <w:p w:rsidR="00AF0CAA" w:rsidRDefault="00AF0CAA" w:rsidP="00B7174B">
      <w:pPr>
        <w:pStyle w:val="Bullet"/>
        <w:spacing w:before="120"/>
      </w:pPr>
      <w:r>
        <w:t>Subsection 5(3) declares kinds of rights to which subsection 451E</w:t>
      </w:r>
      <w:r w:rsidR="00972BB0">
        <w:t>(1)</w:t>
      </w:r>
      <w:r>
        <w:t xml:space="preserve"> of the Act does not apply.</w:t>
      </w:r>
    </w:p>
    <w:p w:rsidR="003A31E1" w:rsidRPr="00B7174B" w:rsidRDefault="003A31E1" w:rsidP="00B7174B">
      <w:pPr>
        <w:pStyle w:val="NoSpacing"/>
        <w:spacing w:before="120" w:after="120"/>
        <w:rPr>
          <w:i/>
        </w:rPr>
      </w:pPr>
      <w:r w:rsidRPr="009B162A">
        <w:rPr>
          <w:i/>
        </w:rPr>
        <w:t>Subsection 5(4)—list of kinds of rights</w:t>
      </w:r>
    </w:p>
    <w:p w:rsidR="00AF0CAA" w:rsidRDefault="00972BB0" w:rsidP="00B7174B">
      <w:pPr>
        <w:pStyle w:val="NoSpacing"/>
        <w:spacing w:before="120" w:after="120"/>
      </w:pPr>
      <w:r>
        <w:t>Subsection 5(4) lists the kinds of rights declared in subsections 5(1) to (3), and</w:t>
      </w:r>
      <w:r w:rsidR="006B7FCD">
        <w:t xml:space="preserve"> </w:t>
      </w:r>
      <w:r w:rsidR="00DA2939">
        <w:t>under</w:t>
      </w:r>
      <w:r>
        <w:t xml:space="preserve"> paragraphs 415</w:t>
      </w:r>
      <w:r w:rsidR="00F603F2">
        <w:t>D</w:t>
      </w:r>
      <w:r>
        <w:t>(7)(b), 434</w:t>
      </w:r>
      <w:r w:rsidR="00F603F2">
        <w:t>J</w:t>
      </w:r>
      <w:r>
        <w:t>(6)(</w:t>
      </w:r>
      <w:r w:rsidR="003B2A96" w:rsidRPr="0015085E">
        <w:t>b</w:t>
      </w:r>
      <w:r>
        <w:t>) and 451</w:t>
      </w:r>
      <w:r w:rsidR="00F603F2">
        <w:t>E</w:t>
      </w:r>
      <w:r>
        <w:t>(6)(b) of the Act.</w:t>
      </w:r>
    </w:p>
    <w:p w:rsidR="006B7FCD" w:rsidRDefault="006B7FCD" w:rsidP="00B7174B">
      <w:pPr>
        <w:pStyle w:val="NoSpacing"/>
        <w:spacing w:before="120" w:after="120"/>
      </w:pPr>
    </w:p>
    <w:p w:rsidR="007C13E1" w:rsidRDefault="006B7FCD" w:rsidP="007C13E1">
      <w:pPr>
        <w:pStyle w:val="NoSpacing"/>
        <w:spacing w:before="120" w:after="120"/>
        <w:rPr>
          <w:u w:val="single"/>
        </w:rPr>
      </w:pPr>
      <w:r>
        <w:rPr>
          <w:u w:val="single"/>
        </w:rPr>
        <w:t>Paragraph</w:t>
      </w:r>
      <w:r w:rsidR="00B6040B">
        <w:rPr>
          <w:u w:val="single"/>
        </w:rPr>
        <w:t>s</w:t>
      </w:r>
      <w:r>
        <w:rPr>
          <w:u w:val="single"/>
        </w:rPr>
        <w:t xml:space="preserve"> (a)</w:t>
      </w:r>
      <w:r w:rsidR="00B6040B">
        <w:rPr>
          <w:u w:val="single"/>
        </w:rPr>
        <w:t xml:space="preserve"> and</w:t>
      </w:r>
      <w:r w:rsidR="00140D6B">
        <w:rPr>
          <w:u w:val="single"/>
        </w:rPr>
        <w:t xml:space="preserve"> (b)</w:t>
      </w:r>
      <w:r w:rsidR="00B6040B">
        <w:rPr>
          <w:u w:val="single"/>
        </w:rPr>
        <w:t>—</w:t>
      </w:r>
      <w:r w:rsidR="007B50E6" w:rsidRPr="0015085E">
        <w:rPr>
          <w:u w:val="single"/>
        </w:rPr>
        <w:t xml:space="preserve">right to </w:t>
      </w:r>
      <w:r w:rsidR="007B50E6">
        <w:rPr>
          <w:u w:val="single"/>
        </w:rPr>
        <w:t>change the basis on which an amount is calculated</w:t>
      </w:r>
      <w:r w:rsidR="00B6040B">
        <w:rPr>
          <w:u w:val="single"/>
        </w:rPr>
        <w:t xml:space="preserve"> and</w:t>
      </w:r>
      <w:r w:rsidR="007B50E6">
        <w:rPr>
          <w:u w:val="single"/>
        </w:rPr>
        <w:t xml:space="preserve"> the right to</w:t>
      </w:r>
      <w:r w:rsidR="00B6040B">
        <w:rPr>
          <w:u w:val="single"/>
        </w:rPr>
        <w:t xml:space="preserve"> indemnification</w:t>
      </w:r>
    </w:p>
    <w:p w:rsidR="004E69C5" w:rsidRDefault="003123DA" w:rsidP="003123DA">
      <w:pPr>
        <w:pStyle w:val="NoSpacing"/>
        <w:spacing w:before="120" w:after="120"/>
      </w:pPr>
      <w:r w:rsidRPr="0015085E">
        <w:t>Paragraph (a)</w:t>
      </w:r>
      <w:r w:rsidDel="004E69C5">
        <w:t xml:space="preserve"> </w:t>
      </w:r>
      <w:r w:rsidR="004E69C5">
        <w:t xml:space="preserve">declares </w:t>
      </w:r>
      <w:r>
        <w:t xml:space="preserve">that the </w:t>
      </w:r>
      <w:r w:rsidR="00B6040B" w:rsidRPr="00F84D6B">
        <w:t>ipso facto</w:t>
      </w:r>
      <w:r w:rsidR="00B6040B">
        <w:rPr>
          <w:i/>
        </w:rPr>
        <w:t xml:space="preserve"> </w:t>
      </w:r>
      <w:r>
        <w:t xml:space="preserve">stay </w:t>
      </w:r>
      <w:r w:rsidR="006F2516">
        <w:t>does</w:t>
      </w:r>
      <w:r>
        <w:t xml:space="preserve"> not apply to f</w:t>
      </w:r>
      <w:r w:rsidRPr="00C27881">
        <w:t xml:space="preserve">inancing </w:t>
      </w:r>
      <w:r w:rsidR="00271B09" w:rsidRPr="00C27881">
        <w:t>a</w:t>
      </w:r>
      <w:r w:rsidR="00271B09">
        <w:t>rrangements</w:t>
      </w:r>
      <w:r w:rsidRPr="00C27881">
        <w:t>, insofar as</w:t>
      </w:r>
      <w:r>
        <w:t xml:space="preserve"> they entitle the lender to </w:t>
      </w:r>
      <w:r w:rsidRPr="00C27881">
        <w:t>charge a higher rate of interest following a relevant insolvency event</w:t>
      </w:r>
      <w:r w:rsidR="004E69C5">
        <w:t>.</w:t>
      </w:r>
      <w:r w:rsidR="007B50E6">
        <w:t xml:space="preserve"> Such clauses are commonly known as uplift clauses.</w:t>
      </w:r>
    </w:p>
    <w:p w:rsidR="003123DA" w:rsidRDefault="003123DA" w:rsidP="003123DA">
      <w:pPr>
        <w:pStyle w:val="NoSpacing"/>
      </w:pPr>
      <w:r>
        <w:t>A financing a</w:t>
      </w:r>
      <w:r w:rsidR="002F6DA2">
        <w:t>rrangement</w:t>
      </w:r>
      <w:r>
        <w:t xml:space="preserve">, </w:t>
      </w:r>
      <w:r w:rsidR="006F2516">
        <w:t>which is defined in section 4 of the Declaration</w:t>
      </w:r>
      <w:r>
        <w:t xml:space="preserve">, </w:t>
      </w:r>
      <w:r w:rsidR="004E69C5" w:rsidRPr="0015085E">
        <w:t>includes</w:t>
      </w:r>
      <w:r>
        <w:t xml:space="preserve"> any contract, agreement or arrangement under which a person provides financial accommodation to a company. The concept of </w:t>
      </w:r>
      <w:r w:rsidRPr="00F661C5">
        <w:t>‘financial accommodation’ is broader than a loan</w:t>
      </w:r>
      <w:r>
        <w:t xml:space="preserve"> and</w:t>
      </w:r>
      <w:r w:rsidR="004E69C5">
        <w:t xml:space="preserve">, for certainty, it is intended </w:t>
      </w:r>
      <w:r w:rsidR="007B50E6">
        <w:t>to</w:t>
      </w:r>
      <w:r w:rsidR="004E69C5">
        <w:t xml:space="preserve"> </w:t>
      </w:r>
      <w:r w:rsidR="004E69C5" w:rsidRPr="0015085E">
        <w:t>capture</w:t>
      </w:r>
      <w:r w:rsidR="004E69C5">
        <w:t xml:space="preserve"> arrangements</w:t>
      </w:r>
      <w:r>
        <w:t xml:space="preserve"> under which bonds, notes, debentures and other debt securities are issued by a company. </w:t>
      </w:r>
    </w:p>
    <w:p w:rsidR="00140D6B" w:rsidRDefault="00140D6B" w:rsidP="00140D6B">
      <w:pPr>
        <w:pStyle w:val="NoSpacing"/>
        <w:spacing w:before="120" w:after="120"/>
      </w:pPr>
      <w:r>
        <w:t>Financing a</w:t>
      </w:r>
      <w:r w:rsidR="002F6DA2">
        <w:t>rrangements</w:t>
      </w:r>
      <w:r>
        <w:t xml:space="preserve"> may provide that</w:t>
      </w:r>
      <w:r w:rsidR="004E69C5">
        <w:t>,</w:t>
      </w:r>
      <w:r>
        <w:t xml:space="preserve"> on an insolvency event, a lender may begin to charge a higher rate of </w:t>
      </w:r>
      <w:r w:rsidR="006F2516">
        <w:t>interest</w:t>
      </w:r>
      <w:r>
        <w:t xml:space="preserve"> to reflect the increased credit risk </w:t>
      </w:r>
      <w:r w:rsidR="009C754A">
        <w:t>pos</w:t>
      </w:r>
      <w:r>
        <w:t>ed by a borrower entering into formal insolvency. Such provisions typically begin to apply automatically on the occurrence of a formal insolvency.</w:t>
      </w:r>
    </w:p>
    <w:p w:rsidR="00BB33BC" w:rsidRDefault="00BB33BC" w:rsidP="00BB33BC">
      <w:pPr>
        <w:pStyle w:val="NoSpacing"/>
        <w:spacing w:before="120" w:after="120"/>
      </w:pPr>
      <w:r w:rsidRPr="003123DA">
        <w:t>The</w:t>
      </w:r>
      <w:r w:rsidRPr="00562E98">
        <w:t xml:space="preserve"> </w:t>
      </w:r>
      <w:r w:rsidRPr="00F84D6B">
        <w:t>ipso facto</w:t>
      </w:r>
      <w:r>
        <w:rPr>
          <w:i/>
        </w:rPr>
        <w:t xml:space="preserve"> </w:t>
      </w:r>
      <w:r w:rsidRPr="00562E98">
        <w:t xml:space="preserve">stay </w:t>
      </w:r>
      <w:r>
        <w:t xml:space="preserve">is aimed at </w:t>
      </w:r>
      <w:r w:rsidRPr="004019F2">
        <w:t>assisting viable but financially distressed companies to continue to operate while they restructure their business</w:t>
      </w:r>
      <w:r>
        <w:t xml:space="preserve">, but it is not intended to prevent adjustments in the cost of credit to reflect changed risk. As such, the </w:t>
      </w:r>
      <w:r w:rsidRPr="00F84D6B">
        <w:t>ipso facto</w:t>
      </w:r>
      <w:r>
        <w:rPr>
          <w:i/>
        </w:rPr>
        <w:t xml:space="preserve"> </w:t>
      </w:r>
      <w:r>
        <w:t>stay does</w:t>
      </w:r>
      <w:r w:rsidRPr="00562E98">
        <w:t xml:space="preserve"> not apply to a lender’s right to charge a higher interest rate to reflect the increased credit risk when the borrower experiences an insolvency event. </w:t>
      </w:r>
    </w:p>
    <w:p w:rsidR="00BB33BC" w:rsidRPr="00BB33BC" w:rsidRDefault="00BB33BC" w:rsidP="00140D6B">
      <w:pPr>
        <w:pStyle w:val="NoSpacing"/>
        <w:spacing w:before="120" w:after="120"/>
      </w:pPr>
      <w:r w:rsidRPr="00BB33BC">
        <w:t xml:space="preserve">Paragraph (b) excludes the right to enforce an indemnity for costs, expenses, losses and liabilities incurred </w:t>
      </w:r>
      <w:r>
        <w:t xml:space="preserve">by a person </w:t>
      </w:r>
      <w:r w:rsidRPr="00BB33BC">
        <w:t>as a result of the other party experiencing a relevant insolvency event</w:t>
      </w:r>
      <w:r>
        <w:t>.</w:t>
      </w:r>
    </w:p>
    <w:p w:rsidR="00140D6B" w:rsidRDefault="00BB33BC" w:rsidP="00140D6B">
      <w:pPr>
        <w:pStyle w:val="NoSpacing"/>
        <w:spacing w:before="120" w:after="120"/>
      </w:pPr>
      <w:r w:rsidRPr="0015085E">
        <w:t>Certain</w:t>
      </w:r>
      <w:r>
        <w:t xml:space="preserve"> arrangements</w:t>
      </w:r>
      <w:r w:rsidR="00140D6B">
        <w:t xml:space="preserve"> may also include indemnities for various costs which the lender incurs as a result of the borrower experiencing an insolvency event. For instance, they may require the borrower to cover the cost of any </w:t>
      </w:r>
      <w:r w:rsidR="00140D6B" w:rsidRPr="00F661C5">
        <w:t xml:space="preserve">legal advice </w:t>
      </w:r>
      <w:r w:rsidR="00140D6B">
        <w:t>the</w:t>
      </w:r>
      <w:r w:rsidR="00140D6B" w:rsidRPr="00F661C5">
        <w:t xml:space="preserve"> lender </w:t>
      </w:r>
      <w:r w:rsidR="00140D6B">
        <w:t xml:space="preserve">obtains </w:t>
      </w:r>
      <w:r w:rsidR="00140D6B" w:rsidRPr="00F661C5">
        <w:t>on its enforcement options when the borrower becomes insolvent</w:t>
      </w:r>
      <w:r w:rsidR="00140D6B">
        <w:t xml:space="preserve">. </w:t>
      </w:r>
    </w:p>
    <w:p w:rsidR="00140D6B" w:rsidRDefault="004019F2">
      <w:pPr>
        <w:pStyle w:val="NoSpacing"/>
        <w:spacing w:before="120" w:after="120"/>
      </w:pPr>
      <w:r>
        <w:t xml:space="preserve">The </w:t>
      </w:r>
      <w:r w:rsidR="003A31E1" w:rsidRPr="00F84D6B">
        <w:t>ipso facto</w:t>
      </w:r>
      <w:r w:rsidR="003A31E1">
        <w:rPr>
          <w:i/>
        </w:rPr>
        <w:t xml:space="preserve"> </w:t>
      </w:r>
      <w:r>
        <w:t xml:space="preserve">stay does not apply to </w:t>
      </w:r>
      <w:r w:rsidR="003A31E1">
        <w:t xml:space="preserve">the right of </w:t>
      </w:r>
      <w:r w:rsidRPr="00562E98">
        <w:t>indemnit</w:t>
      </w:r>
      <w:r w:rsidR="003A31E1">
        <w:t>y</w:t>
      </w:r>
      <w:r w:rsidRPr="00562E98">
        <w:t xml:space="preserve"> (covering, for instance, the cost of any legal advice a lender may obtain on its enforcement options when the borrower becomes insolvent)</w:t>
      </w:r>
      <w:r w:rsidR="00140D6B">
        <w:t xml:space="preserve"> for similar reasons</w:t>
      </w:r>
      <w:r w:rsidR="00BB33BC">
        <w:t xml:space="preserve"> to </w:t>
      </w:r>
      <w:r w:rsidR="007B50E6">
        <w:t>uplift clauses</w:t>
      </w:r>
      <w:r w:rsidR="00DF7527">
        <w:t xml:space="preserve"> referred to in paragraph (a)</w:t>
      </w:r>
      <w:r w:rsidR="00140D6B">
        <w:t>.</w:t>
      </w:r>
    </w:p>
    <w:p w:rsidR="00140D6B" w:rsidRDefault="00140D6B" w:rsidP="00B7174B">
      <w:pPr>
        <w:pStyle w:val="NoSpacing"/>
        <w:spacing w:before="120" w:after="120"/>
      </w:pPr>
    </w:p>
    <w:p w:rsidR="007C13E1" w:rsidRDefault="003123DA" w:rsidP="007C13E1">
      <w:pPr>
        <w:rPr>
          <w:szCs w:val="22"/>
          <w:u w:val="single"/>
        </w:rPr>
      </w:pPr>
      <w:r>
        <w:rPr>
          <w:szCs w:val="22"/>
          <w:u w:val="single"/>
        </w:rPr>
        <w:t>Paragraph (c)</w:t>
      </w:r>
      <w:r w:rsidR="003A31E1">
        <w:rPr>
          <w:szCs w:val="22"/>
          <w:u w:val="single"/>
        </w:rPr>
        <w:t>—</w:t>
      </w:r>
      <w:r w:rsidR="002A7327">
        <w:rPr>
          <w:szCs w:val="22"/>
          <w:u w:val="single"/>
        </w:rPr>
        <w:t>right to terminate</w:t>
      </w:r>
      <w:r w:rsidR="003A31E1">
        <w:rPr>
          <w:szCs w:val="22"/>
          <w:u w:val="single"/>
        </w:rPr>
        <w:t xml:space="preserve"> a standstill or forbearance arrangement</w:t>
      </w:r>
    </w:p>
    <w:p w:rsidR="008810C2" w:rsidRDefault="003123DA" w:rsidP="00B7174B">
      <w:pPr>
        <w:pStyle w:val="NoSpacing"/>
        <w:spacing w:before="120" w:after="120"/>
      </w:pPr>
      <w:r>
        <w:t>Paragraph (c)</w:t>
      </w:r>
      <w:r w:rsidR="007C13E1">
        <w:t xml:space="preserve"> prescribes that the </w:t>
      </w:r>
      <w:r w:rsidR="003A31E1" w:rsidRPr="00F84D6B">
        <w:t>ipso facto</w:t>
      </w:r>
      <w:r w:rsidR="007C13E1">
        <w:t xml:space="preserve"> stay </w:t>
      </w:r>
      <w:r w:rsidR="003A31E1">
        <w:t>does</w:t>
      </w:r>
      <w:r w:rsidR="007C13E1">
        <w:t xml:space="preserve"> not apply to r</w:t>
      </w:r>
      <w:r w:rsidR="007C13E1" w:rsidRPr="00C62F96">
        <w:t>ights to act on earlier defaults</w:t>
      </w:r>
      <w:r w:rsidR="002A7327">
        <w:t xml:space="preserve"> that have been</w:t>
      </w:r>
      <w:r w:rsidR="007C13E1" w:rsidRPr="00C62F96">
        <w:t xml:space="preserve"> suspended or reserved under standstill or forbearance type </w:t>
      </w:r>
      <w:r w:rsidR="003A31E1">
        <w:t>arrangements</w:t>
      </w:r>
      <w:r w:rsidR="007C13E1" w:rsidRPr="0015085E">
        <w:t>.</w:t>
      </w:r>
      <w:r w:rsidR="007C13E1">
        <w:t xml:space="preserve"> </w:t>
      </w:r>
      <w:r w:rsidR="00F40D02">
        <w:t>This is achieved by</w:t>
      </w:r>
      <w:r w:rsidR="003B2A96">
        <w:t xml:space="preserve"> allowing</w:t>
      </w:r>
      <w:r w:rsidR="00F40D02">
        <w:t xml:space="preserve"> a party to terminate a standstill or forbearance type arrangement so they can enforce their rights </w:t>
      </w:r>
      <w:r w:rsidR="003B2A96">
        <w:t>in relation to</w:t>
      </w:r>
      <w:r w:rsidR="00F40D02">
        <w:t xml:space="preserve"> </w:t>
      </w:r>
      <w:r w:rsidR="003509EA">
        <w:t>the</w:t>
      </w:r>
      <w:r w:rsidR="00F40D02">
        <w:t xml:space="preserve"> earlier default of the counterparty.</w:t>
      </w:r>
    </w:p>
    <w:p w:rsidR="008810C2" w:rsidRDefault="0005419A" w:rsidP="00B7174B">
      <w:pPr>
        <w:pStyle w:val="NoSpacing"/>
        <w:spacing w:before="120" w:after="120"/>
      </w:pPr>
      <w:r>
        <w:t xml:space="preserve">Standstill and </w:t>
      </w:r>
      <w:r w:rsidRPr="0015085E">
        <w:t>f</w:t>
      </w:r>
      <w:r w:rsidR="003123DA" w:rsidRPr="0015085E">
        <w:t>or</w:t>
      </w:r>
      <w:r w:rsidR="008810C2" w:rsidRPr="0015085E">
        <w:t>bearance</w:t>
      </w:r>
      <w:r w:rsidR="004C64A0" w:rsidRPr="004C64A0">
        <w:t xml:space="preserve"> </w:t>
      </w:r>
      <w:r w:rsidR="004C64A0">
        <w:t>a</w:t>
      </w:r>
      <w:r w:rsidR="004C64A0" w:rsidRPr="004C64A0">
        <w:t>rrangement</w:t>
      </w:r>
      <w:r w:rsidR="003A31E1">
        <w:t>s</w:t>
      </w:r>
      <w:r w:rsidR="00C046AC">
        <w:t xml:space="preserve"> are defined in section 4 of the Declaration</w:t>
      </w:r>
      <w:r w:rsidR="004C64A0" w:rsidRPr="004C64A0">
        <w:t xml:space="preserve"> </w:t>
      </w:r>
      <w:r w:rsidR="00C046AC">
        <w:t xml:space="preserve">as a contract, agreement or arrangement which </w:t>
      </w:r>
      <w:r>
        <w:t>suspends</w:t>
      </w:r>
      <w:r w:rsidR="00C046AC">
        <w:t xml:space="preserve"> or </w:t>
      </w:r>
      <w:r>
        <w:t>restricts</w:t>
      </w:r>
      <w:r w:rsidR="00C046AC">
        <w:t xml:space="preserve"> the enforcement of rights under another contract, agreement or arrangement. </w:t>
      </w:r>
      <w:r>
        <w:t>They can take the form of</w:t>
      </w:r>
      <w:r w:rsidR="004C64A0">
        <w:t xml:space="preserve"> an agreement under</w:t>
      </w:r>
      <w:r w:rsidR="004C64A0" w:rsidRPr="004C64A0">
        <w:t xml:space="preserve"> which a </w:t>
      </w:r>
      <w:r w:rsidR="002A7327">
        <w:t>party</w:t>
      </w:r>
      <w:r w:rsidR="002A7327" w:rsidRPr="004C64A0">
        <w:t xml:space="preserve"> </w:t>
      </w:r>
      <w:r w:rsidR="004C64A0" w:rsidRPr="004C64A0">
        <w:t xml:space="preserve">agrees to </w:t>
      </w:r>
      <w:r w:rsidR="003A31E1">
        <w:t>refrain</w:t>
      </w:r>
      <w:r w:rsidR="004C64A0" w:rsidRPr="004C64A0">
        <w:t xml:space="preserve"> from exercising the</w:t>
      </w:r>
      <w:r w:rsidR="004C64A0">
        <w:t>ir</w:t>
      </w:r>
      <w:r w:rsidR="004C64A0" w:rsidRPr="004C64A0">
        <w:t xml:space="preserve"> enforcement rights </w:t>
      </w:r>
      <w:r w:rsidR="004C64A0">
        <w:t xml:space="preserve">on </w:t>
      </w:r>
      <w:r w:rsidR="003A31E1">
        <w:t>a default</w:t>
      </w:r>
      <w:r w:rsidR="004C64A0">
        <w:t xml:space="preserve"> event. These are an important restructuring tool and give debtor</w:t>
      </w:r>
      <w:r w:rsidR="003B2A96">
        <w:t>s</w:t>
      </w:r>
      <w:r w:rsidR="004C64A0">
        <w:t xml:space="preserve"> breathing space to assess their financial position and to arrange a workout or restructure. </w:t>
      </w:r>
    </w:p>
    <w:p w:rsidR="008810C2" w:rsidRDefault="008810C2" w:rsidP="00B7174B">
      <w:pPr>
        <w:pStyle w:val="NoSpacing"/>
        <w:spacing w:before="120" w:after="120"/>
      </w:pPr>
      <w:r>
        <w:t xml:space="preserve">It is common for financiers to agree to enter into forbearance agreements on terms where the forbearance is designed to terminate if the company enters into formal insolvency. </w:t>
      </w:r>
      <w:r w:rsidR="004C64A0">
        <w:t xml:space="preserve">In such cases, a party will usually already be in default of its </w:t>
      </w:r>
      <w:r w:rsidR="00637434">
        <w:t>obligations in a contract</w:t>
      </w:r>
      <w:r w:rsidR="004C64A0">
        <w:t xml:space="preserve"> and it is only the goodwill of the financier which has avoided enforcement action. </w:t>
      </w:r>
    </w:p>
    <w:p w:rsidR="00495F06" w:rsidRDefault="00053EF5" w:rsidP="00B7174B">
      <w:pPr>
        <w:pStyle w:val="NoSpacing"/>
        <w:spacing w:before="120" w:after="120"/>
      </w:pPr>
      <w:r>
        <w:t xml:space="preserve">The </w:t>
      </w:r>
      <w:r w:rsidR="00637434" w:rsidRPr="00F84D6B">
        <w:t>ipso facto</w:t>
      </w:r>
      <w:r>
        <w:t xml:space="preserve"> stay is only intended to operate to provide breathing space in formal insolvency when the insolvent party is continuing to meet their contractual obligations. In cases where a forbearance agreement is in place, the insolvent company has already failed to perform its obligations and it would be a perverse outcome to prevent a financier from enforcing rights they would earlier have been able to enforce merely because the company has entered formal insolvency.  </w:t>
      </w:r>
    </w:p>
    <w:p w:rsidR="00F40D02" w:rsidRDefault="00F40D02" w:rsidP="00B7174B">
      <w:pPr>
        <w:pStyle w:val="NoSpacing"/>
        <w:spacing w:before="120" w:after="120"/>
      </w:pPr>
      <w:r>
        <w:t xml:space="preserve">When a right to terminate a standstill or forbearance agreement is exercised, the parties go back </w:t>
      </w:r>
      <w:r w:rsidR="00A414E8">
        <w:t>to</w:t>
      </w:r>
      <w:r>
        <w:t xml:space="preserve"> the position they were in before they entered </w:t>
      </w:r>
      <w:r w:rsidR="002875BC">
        <w:t>the standstill or forbearance</w:t>
      </w:r>
      <w:r>
        <w:t xml:space="preserve"> agreement. This means that the counterparty to a defaulting party will have all the rights they originally had, and that had been suspended or reserved by the standstill or forbearance agreement</w:t>
      </w:r>
      <w:r w:rsidRPr="0015085E">
        <w:t>.</w:t>
      </w:r>
    </w:p>
    <w:p w:rsidR="008810C2" w:rsidRDefault="00053EF5" w:rsidP="00B7174B">
      <w:pPr>
        <w:pStyle w:val="NoSpacing"/>
        <w:spacing w:before="120" w:after="120"/>
      </w:pPr>
      <w:r>
        <w:t xml:space="preserve">Additionally, </w:t>
      </w:r>
      <w:r w:rsidR="00A414E8" w:rsidRPr="0015085E">
        <w:t>staying</w:t>
      </w:r>
      <w:r w:rsidR="00A414E8">
        <w:t xml:space="preserve"> the right to terminate</w:t>
      </w:r>
      <w:r w:rsidR="008810C2">
        <w:t xml:space="preserve"> standstill and forbearance agreements would be a disincentive to entering into such agreements</w:t>
      </w:r>
      <w:r w:rsidR="00A414E8">
        <w:t>,</w:t>
      </w:r>
      <w:r w:rsidR="008810C2">
        <w:t xml:space="preserve"> which would potentially result in earlier enforcement activity.</w:t>
      </w:r>
    </w:p>
    <w:p w:rsidR="007C13E1" w:rsidRPr="00B7174B" w:rsidRDefault="007C13E1" w:rsidP="00B7174B">
      <w:pPr>
        <w:pStyle w:val="NoSpacing"/>
        <w:spacing w:before="120" w:after="120"/>
      </w:pPr>
    </w:p>
    <w:p w:rsidR="007C13E1" w:rsidRDefault="003123DA" w:rsidP="00B7174B">
      <w:pPr>
        <w:pStyle w:val="NoSpacing"/>
        <w:keepNext/>
        <w:spacing w:after="120"/>
        <w:rPr>
          <w:u w:val="single"/>
        </w:rPr>
      </w:pPr>
      <w:r>
        <w:rPr>
          <w:u w:val="single"/>
        </w:rPr>
        <w:t>Paragraph (d)</w:t>
      </w:r>
      <w:r w:rsidR="00EF3DC3">
        <w:rPr>
          <w:u w:val="single"/>
        </w:rPr>
        <w:t xml:space="preserve">—right to change the priority </w:t>
      </w:r>
      <w:r w:rsidR="002753BC">
        <w:rPr>
          <w:u w:val="single"/>
        </w:rPr>
        <w:t xml:space="preserve">or order </w:t>
      </w:r>
      <w:r w:rsidR="00EF3DC3">
        <w:rPr>
          <w:u w:val="single"/>
        </w:rPr>
        <w:t>in which amounts are to be paid</w:t>
      </w:r>
      <w:r w:rsidR="002753BC">
        <w:rPr>
          <w:u w:val="single"/>
        </w:rPr>
        <w:t>, distributed</w:t>
      </w:r>
      <w:r w:rsidR="008605BC">
        <w:rPr>
          <w:u w:val="single"/>
        </w:rPr>
        <w:t xml:space="preserve"> or received</w:t>
      </w:r>
    </w:p>
    <w:p w:rsidR="00EF3DC3" w:rsidRDefault="003123DA" w:rsidP="00B7174B">
      <w:pPr>
        <w:pStyle w:val="NoSpacing"/>
        <w:spacing w:before="120" w:after="120"/>
      </w:pPr>
      <w:r>
        <w:t>Paragraph (d)</w:t>
      </w:r>
      <w:r w:rsidR="007C13E1">
        <w:t xml:space="preserve"> prescribes that the </w:t>
      </w:r>
      <w:r w:rsidR="00EF3DC3" w:rsidRPr="00F84D6B">
        <w:t>ipso facto</w:t>
      </w:r>
      <w:r w:rsidR="00EF3DC3" w:rsidRPr="00B7174B">
        <w:t xml:space="preserve"> </w:t>
      </w:r>
      <w:r w:rsidR="007C13E1">
        <w:t xml:space="preserve">stay </w:t>
      </w:r>
      <w:r w:rsidR="00EF3DC3">
        <w:t>does</w:t>
      </w:r>
      <w:r w:rsidR="007C13E1">
        <w:t xml:space="preserve"> not apply to a contract insofar as it contains a </w:t>
      </w:r>
      <w:r w:rsidR="006C525C">
        <w:t>‘</w:t>
      </w:r>
      <w:r w:rsidR="007C13E1" w:rsidRPr="00471CBE">
        <w:t>flip</w:t>
      </w:r>
      <w:r w:rsidR="007C13E1">
        <w:t xml:space="preserve"> clause</w:t>
      </w:r>
      <w:r w:rsidR="006C525C">
        <w:t>’</w:t>
      </w:r>
      <w:r w:rsidR="007C13E1">
        <w:t xml:space="preserve"> (to the extent that these are not alrea</w:t>
      </w:r>
      <w:r w:rsidR="007C13E1" w:rsidRPr="000A5851">
        <w:t xml:space="preserve">dy excluded </w:t>
      </w:r>
      <w:r w:rsidR="008605BC" w:rsidRPr="0015085E">
        <w:t>in</w:t>
      </w:r>
      <w:r w:rsidR="004B391B" w:rsidDel="008605BC">
        <w:t xml:space="preserve"> </w:t>
      </w:r>
      <w:r w:rsidR="008605BC">
        <w:t xml:space="preserve">subregulation </w:t>
      </w:r>
      <w:r w:rsidR="004B391B">
        <w:t>5.3A</w:t>
      </w:r>
      <w:r w:rsidR="00B324BD">
        <w:t>.</w:t>
      </w:r>
      <w:r w:rsidR="004B391B">
        <w:t>50(2</w:t>
      </w:r>
      <w:r w:rsidR="008605BC">
        <w:t xml:space="preserve">) </w:t>
      </w:r>
      <w:r w:rsidR="004B391B">
        <w:t xml:space="preserve">of the </w:t>
      </w:r>
      <w:r w:rsidR="00670623">
        <w:rPr>
          <w:i/>
        </w:rPr>
        <w:t>Corporations</w:t>
      </w:r>
      <w:r w:rsidR="004B391B">
        <w:rPr>
          <w:i/>
        </w:rPr>
        <w:t xml:space="preserve"> Regulations 2001</w:t>
      </w:r>
      <w:r w:rsidR="005F198F">
        <w:t>)</w:t>
      </w:r>
      <w:r w:rsidR="004B391B">
        <w:t>.</w:t>
      </w:r>
    </w:p>
    <w:p w:rsidR="00B02747" w:rsidRDefault="00B02747" w:rsidP="00B7174B">
      <w:pPr>
        <w:pStyle w:val="NoSpacing"/>
        <w:spacing w:before="120" w:after="120"/>
      </w:pPr>
      <w:r>
        <w:t xml:space="preserve">Flip clauses are a feature of many structured finance arrangements and operate to change the priority or payment obligations between parties. For example, they may operate to ‘flip’ the priority of obligations between swap providers and noteholders on </w:t>
      </w:r>
      <w:r w:rsidR="00670623">
        <w:t>a default event</w:t>
      </w:r>
      <w:r>
        <w:t xml:space="preserve"> such as a formal insolvency event. </w:t>
      </w:r>
    </w:p>
    <w:p w:rsidR="00B12A04" w:rsidRDefault="00B12A04" w:rsidP="00B7174B">
      <w:pPr>
        <w:pStyle w:val="NoSpacing"/>
        <w:spacing w:before="120" w:after="120"/>
      </w:pPr>
      <w:r>
        <w:t xml:space="preserve">It is not the purpose of the </w:t>
      </w:r>
      <w:r w:rsidR="00670623" w:rsidRPr="00F84D6B">
        <w:t>ipso facto</w:t>
      </w:r>
      <w:r w:rsidR="00670623">
        <w:rPr>
          <w:i/>
        </w:rPr>
        <w:t xml:space="preserve"> </w:t>
      </w:r>
      <w:r>
        <w:t xml:space="preserve">stay to affect either the statutory waterfall of agreed priorities in insolvency, or any contractual arrangement between a company’s creditors which may change their respective priorities. For this reason it is appropriate to exclude such arrangements from the scope of the </w:t>
      </w:r>
      <w:r w:rsidR="00ED5436" w:rsidRPr="00F84D6B">
        <w:t>ipso facto</w:t>
      </w:r>
      <w:r w:rsidR="00ED5436">
        <w:rPr>
          <w:i/>
        </w:rPr>
        <w:t xml:space="preserve"> </w:t>
      </w:r>
      <w:r>
        <w:t>stay.</w:t>
      </w:r>
    </w:p>
    <w:p w:rsidR="002753BC" w:rsidRDefault="002753BC" w:rsidP="00B7174B">
      <w:pPr>
        <w:pStyle w:val="NoSpacing"/>
        <w:spacing w:before="120" w:after="120"/>
      </w:pPr>
      <w:r w:rsidRPr="0015085E">
        <w:t>The provision also extends to allow those who ultimately benefit from amounts to be paid</w:t>
      </w:r>
      <w:r w:rsidR="00A414E8" w:rsidRPr="0015085E">
        <w:t xml:space="preserve"> or received</w:t>
      </w:r>
      <w:r w:rsidRPr="0015085E">
        <w:t xml:space="preserve"> to change the order of the distribution of those amounts</w:t>
      </w:r>
      <w:r w:rsidR="00A414E8" w:rsidRPr="0015085E">
        <w:t xml:space="preserve"> between those beneficiaries</w:t>
      </w:r>
      <w:r w:rsidRPr="0015085E">
        <w:t>.</w:t>
      </w:r>
      <w:r>
        <w:t xml:space="preserve"> </w:t>
      </w:r>
    </w:p>
    <w:p w:rsidR="007C13E1" w:rsidRPr="00B7174B" w:rsidRDefault="007C13E1" w:rsidP="00B7174B">
      <w:pPr>
        <w:pStyle w:val="NoSpacing"/>
        <w:spacing w:before="120" w:after="120"/>
      </w:pPr>
    </w:p>
    <w:p w:rsidR="007C13E1" w:rsidRPr="00B7174B" w:rsidRDefault="0053089F" w:rsidP="00B7174B">
      <w:pPr>
        <w:pStyle w:val="NoSpacing"/>
        <w:spacing w:before="120" w:after="120"/>
        <w:rPr>
          <w:u w:val="single"/>
        </w:rPr>
      </w:pPr>
      <w:r>
        <w:rPr>
          <w:u w:val="single"/>
        </w:rPr>
        <w:t>Paragraphs</w:t>
      </w:r>
      <w:r w:rsidR="003123DA">
        <w:rPr>
          <w:u w:val="single"/>
        </w:rPr>
        <w:t xml:space="preserve"> (e) </w:t>
      </w:r>
      <w:r w:rsidR="00AC3DC4">
        <w:rPr>
          <w:u w:val="single"/>
        </w:rPr>
        <w:t xml:space="preserve">and </w:t>
      </w:r>
      <w:r w:rsidR="003123DA">
        <w:rPr>
          <w:u w:val="single"/>
        </w:rPr>
        <w:t>(</w:t>
      </w:r>
      <w:r w:rsidR="00AC3DC4" w:rsidRPr="0015085E">
        <w:rPr>
          <w:u w:val="single"/>
        </w:rPr>
        <w:t>f</w:t>
      </w:r>
      <w:r w:rsidR="003123DA">
        <w:rPr>
          <w:u w:val="single"/>
        </w:rPr>
        <w:t>)</w:t>
      </w:r>
      <w:r w:rsidR="00670623">
        <w:rPr>
          <w:u w:val="single"/>
        </w:rPr>
        <w:t>—</w:t>
      </w:r>
      <w:r w:rsidR="00021B33">
        <w:rPr>
          <w:u w:val="single"/>
        </w:rPr>
        <w:t>rights of set-off</w:t>
      </w:r>
    </w:p>
    <w:p w:rsidR="003123DA" w:rsidRDefault="003123DA" w:rsidP="00B7174B">
      <w:pPr>
        <w:pStyle w:val="NoSpacing"/>
        <w:spacing w:before="120" w:after="120"/>
      </w:pPr>
      <w:r>
        <w:t xml:space="preserve">Paragraphs (e) </w:t>
      </w:r>
      <w:r w:rsidR="00AC3DC4">
        <w:t xml:space="preserve">and </w:t>
      </w:r>
      <w:r>
        <w:t>(</w:t>
      </w:r>
      <w:r w:rsidR="00AC3DC4" w:rsidRPr="0015085E">
        <w:t>f</w:t>
      </w:r>
      <w:r>
        <w:t>)</w:t>
      </w:r>
      <w:r w:rsidR="007C13E1">
        <w:t xml:space="preserve"> prescribe that the </w:t>
      </w:r>
      <w:r w:rsidR="00057A25" w:rsidRPr="00F84D6B">
        <w:t>ipso facto</w:t>
      </w:r>
      <w:r w:rsidR="00021B33" w:rsidRPr="00B7174B">
        <w:t xml:space="preserve"> </w:t>
      </w:r>
      <w:r w:rsidR="007C13E1">
        <w:t xml:space="preserve">stay </w:t>
      </w:r>
      <w:r w:rsidR="00021B33">
        <w:t>does</w:t>
      </w:r>
      <w:r w:rsidR="007C13E1">
        <w:t xml:space="preserve"> not apply to a contract insofar as it contains a right of set-off</w:t>
      </w:r>
      <w:r>
        <w:t xml:space="preserve"> </w:t>
      </w:r>
      <w:r w:rsidR="00F83034">
        <w:t xml:space="preserve">or </w:t>
      </w:r>
      <w:r>
        <w:t>a right to net balances (or other amounts)</w:t>
      </w:r>
      <w:r w:rsidR="00AC3DC4">
        <w:t>.</w:t>
      </w:r>
      <w:r>
        <w:t xml:space="preserve"> </w:t>
      </w:r>
    </w:p>
    <w:p w:rsidR="007C13E1" w:rsidRDefault="003123DA" w:rsidP="00B7174B">
      <w:pPr>
        <w:pStyle w:val="NoSpacing"/>
        <w:spacing w:before="120" w:after="120"/>
        <w:rPr>
          <w:szCs w:val="22"/>
        </w:rPr>
      </w:pPr>
      <w:r>
        <w:t xml:space="preserve">Paragraphs (e) and (f) operate in relation to rights </w:t>
      </w:r>
      <w:r w:rsidR="00772661">
        <w:t>which</w:t>
      </w:r>
      <w:r w:rsidR="007C13E1">
        <w:t xml:space="preserve"> allow</w:t>
      </w:r>
      <w:r w:rsidR="00772661">
        <w:t xml:space="preserve"> the</w:t>
      </w:r>
      <w:r w:rsidR="007C13E1">
        <w:t xml:space="preserve"> </w:t>
      </w:r>
      <w:r w:rsidR="007C13E1" w:rsidRPr="00F661C5">
        <w:rPr>
          <w:szCs w:val="22"/>
        </w:rPr>
        <w:t>parties to set</w:t>
      </w:r>
      <w:r w:rsidR="008C21B7">
        <w:rPr>
          <w:szCs w:val="22"/>
        </w:rPr>
        <w:t>-</w:t>
      </w:r>
      <w:r w:rsidR="007C13E1" w:rsidRPr="00F661C5">
        <w:rPr>
          <w:szCs w:val="22"/>
        </w:rPr>
        <w:t>off their financial obligations against each other</w:t>
      </w:r>
      <w:r w:rsidR="007C13E1">
        <w:rPr>
          <w:szCs w:val="22"/>
        </w:rPr>
        <w:t xml:space="preserve">. There would be no benefit in applying the </w:t>
      </w:r>
      <w:r w:rsidR="00021B33" w:rsidRPr="00F84D6B">
        <w:t>ipso facto</w:t>
      </w:r>
      <w:r w:rsidR="007C13E1" w:rsidRPr="00A75C9B">
        <w:t xml:space="preserve"> </w:t>
      </w:r>
      <w:r w:rsidR="007C13E1">
        <w:rPr>
          <w:szCs w:val="22"/>
        </w:rPr>
        <w:t xml:space="preserve">stay to such rights as </w:t>
      </w:r>
      <w:r>
        <w:rPr>
          <w:szCs w:val="22"/>
        </w:rPr>
        <w:t>these arrangements have</w:t>
      </w:r>
      <w:r w:rsidR="007C13E1">
        <w:rPr>
          <w:szCs w:val="22"/>
        </w:rPr>
        <w:t xml:space="preserve"> the effect of simplifying a transaction and reducing the amounts that need to be exchanged to settle it</w:t>
      </w:r>
      <w:r w:rsidR="00021B33">
        <w:t>.</w:t>
      </w:r>
    </w:p>
    <w:p w:rsidR="007C13E1" w:rsidRDefault="00021B33" w:rsidP="00B7174B">
      <w:pPr>
        <w:pStyle w:val="NoSpacing"/>
        <w:spacing w:before="120" w:after="120"/>
      </w:pPr>
      <w:r>
        <w:t>This exclusion will allow</w:t>
      </w:r>
      <w:r w:rsidR="007C13E1" w:rsidRPr="00F661C5">
        <w:t xml:space="preserve"> a party to take full advantage of its rights of set-off where not all of the debt sought to be set</w:t>
      </w:r>
      <w:r w:rsidR="00D24B6C">
        <w:t>-</w:t>
      </w:r>
      <w:r w:rsidR="007C13E1" w:rsidRPr="00F661C5">
        <w:t xml:space="preserve">off is due at the relevant time. </w:t>
      </w:r>
    </w:p>
    <w:p w:rsidR="00F34581" w:rsidRDefault="00F34581" w:rsidP="00B7174B">
      <w:pPr>
        <w:pStyle w:val="NoSpacing"/>
        <w:spacing w:before="120" w:after="120"/>
      </w:pPr>
    </w:p>
    <w:p w:rsidR="00F34581" w:rsidRPr="00B7174B" w:rsidRDefault="00F34581" w:rsidP="00F34581">
      <w:pPr>
        <w:pStyle w:val="NoSpacing"/>
        <w:spacing w:before="120" w:after="120"/>
        <w:rPr>
          <w:u w:val="single"/>
        </w:rPr>
      </w:pPr>
      <w:r>
        <w:rPr>
          <w:u w:val="single"/>
        </w:rPr>
        <w:t>Paragraph (g)—</w:t>
      </w:r>
      <w:r w:rsidR="00696057">
        <w:rPr>
          <w:u w:val="single"/>
        </w:rPr>
        <w:t>right to take action to enforce certain rights</w:t>
      </w:r>
    </w:p>
    <w:p w:rsidR="00F34581" w:rsidRDefault="00F34581" w:rsidP="00F34581">
      <w:pPr>
        <w:pStyle w:val="NoSpacing"/>
        <w:spacing w:before="120" w:after="120"/>
      </w:pPr>
      <w:r w:rsidRPr="00B7174B">
        <w:t>Paragraph (g)</w:t>
      </w:r>
      <w:r>
        <w:t xml:space="preserve"> prescribes that the </w:t>
      </w:r>
      <w:r w:rsidRPr="00F84D6B">
        <w:t>ipso facto</w:t>
      </w:r>
      <w:r>
        <w:rPr>
          <w:i/>
        </w:rPr>
        <w:t xml:space="preserve"> </w:t>
      </w:r>
      <w:r>
        <w:t xml:space="preserve">stay does not apply to </w:t>
      </w:r>
      <w:r w:rsidRPr="00F661C5">
        <w:t>rights</w:t>
      </w:r>
      <w:r>
        <w:t xml:space="preserve"> </w:t>
      </w:r>
      <w:r w:rsidR="00696057">
        <w:t>to take action to enforce</w:t>
      </w:r>
      <w:r w:rsidR="00696057" w:rsidRPr="00F661C5">
        <w:t xml:space="preserve"> </w:t>
      </w:r>
      <w:r w:rsidR="00696057">
        <w:t>certain rights protected by the Declaration</w:t>
      </w:r>
      <w:r>
        <w:t>.</w:t>
      </w:r>
      <w:r w:rsidR="002533CD">
        <w:t xml:space="preserve"> This will ensure a party will be able to take the full benefit of the protected right.</w:t>
      </w:r>
      <w:r>
        <w:t xml:space="preserve"> </w:t>
      </w:r>
      <w:r w:rsidR="00696057">
        <w:t>A right to take action to enforce can include, for example, acceleration, the right to convert or exchange amounts in different currencies, or the right to crystallise a security interest.</w:t>
      </w:r>
    </w:p>
    <w:p w:rsidR="00023475" w:rsidRDefault="00023475" w:rsidP="00F34581">
      <w:pPr>
        <w:pStyle w:val="NoSpacing"/>
        <w:spacing w:before="120" w:after="120"/>
      </w:pPr>
      <w:r>
        <w:t xml:space="preserve">Acceleration rights allow an amount that might be due in the future, to become due and payable immediately. </w:t>
      </w:r>
      <w:r w:rsidR="00F34581" w:rsidRPr="00F661C5">
        <w:t xml:space="preserve">Acceleration rights </w:t>
      </w:r>
      <w:r>
        <w:t xml:space="preserve">can, for example, </w:t>
      </w:r>
      <w:r w:rsidR="00F34581" w:rsidRPr="00F661C5">
        <w:t>override the previously agreed maturity date of a loan (or similar agreement) where the borrower defaults</w:t>
      </w:r>
      <w:r w:rsidR="00DB578B">
        <w:t>,</w:t>
      </w:r>
      <w:r w:rsidR="00F34581" w:rsidRPr="00F661C5">
        <w:t xml:space="preserve"> and allow</w:t>
      </w:r>
      <w:r w:rsidR="00F34581">
        <w:t>s</w:t>
      </w:r>
      <w:r w:rsidR="00F34581" w:rsidRPr="00F661C5">
        <w:t xml:space="preserve"> the lender to demand immediate repayment of all amounts owing.</w:t>
      </w:r>
      <w:r w:rsidR="00F34581">
        <w:t xml:space="preserve"> </w:t>
      </w:r>
    </w:p>
    <w:p w:rsidR="00F34581" w:rsidRDefault="00F34581" w:rsidP="00B7174B">
      <w:pPr>
        <w:pStyle w:val="NoSpacing"/>
        <w:spacing w:before="120" w:after="120"/>
      </w:pPr>
      <w:r w:rsidRPr="00F661C5">
        <w:t xml:space="preserve">This </w:t>
      </w:r>
      <w:r>
        <w:t xml:space="preserve">exclusion preserves </w:t>
      </w:r>
      <w:r w:rsidRPr="00F661C5">
        <w:t>rights to accelerate or crystallise a debt upon a relevant insolvency event, but only to the extent that this is necessary to fully exercise a ri</w:t>
      </w:r>
      <w:r>
        <w:t xml:space="preserve">ght of set-off protected by this declaration. </w:t>
      </w:r>
      <w:r w:rsidR="00067773">
        <w:t xml:space="preserve">The provision also </w:t>
      </w:r>
      <w:r w:rsidR="00471D22">
        <w:t xml:space="preserve">preserves the ability </w:t>
      </w:r>
      <w:r w:rsidR="00E4424E">
        <w:t xml:space="preserve">to </w:t>
      </w:r>
      <w:r w:rsidR="00DB578B">
        <w:t>crystallise a security interest</w:t>
      </w:r>
      <w:r w:rsidR="00067773">
        <w:t xml:space="preserve"> </w:t>
      </w:r>
      <w:r w:rsidR="00656A59">
        <w:t>so that the holder of a security interest can exercise</w:t>
      </w:r>
      <w:r w:rsidR="00067773">
        <w:t xml:space="preserve"> the right to appoint a controller specified in section 6 of the Declaration. </w:t>
      </w:r>
      <w:r w:rsidR="00067773" w:rsidRPr="00B81C0B">
        <w:t xml:space="preserve">This will ensure </w:t>
      </w:r>
      <w:r w:rsidR="00F17576" w:rsidRPr="00B81C0B">
        <w:t>that</w:t>
      </w:r>
      <w:r w:rsidR="00656A59" w:rsidRPr="00B81C0B">
        <w:t xml:space="preserve"> holders of security interests are placed on an equal playing field</w:t>
      </w:r>
      <w:r w:rsidR="00C964F2" w:rsidRPr="00B81C0B">
        <w:t>, regardless of the term for which credit has been extended.</w:t>
      </w:r>
    </w:p>
    <w:p w:rsidR="00DF7527" w:rsidRDefault="00DF7527" w:rsidP="00B7174B">
      <w:pPr>
        <w:pStyle w:val="NoSpacing"/>
        <w:spacing w:before="120" w:after="120"/>
        <w:rPr>
          <w:u w:val="single"/>
        </w:rPr>
      </w:pPr>
    </w:p>
    <w:p w:rsidR="00983E7C" w:rsidRDefault="00140D6B" w:rsidP="00B7174B">
      <w:pPr>
        <w:pStyle w:val="NoSpacing"/>
        <w:spacing w:before="120" w:after="120"/>
        <w:rPr>
          <w:u w:val="single"/>
        </w:rPr>
      </w:pPr>
      <w:r w:rsidRPr="009F1F87">
        <w:rPr>
          <w:u w:val="single"/>
        </w:rPr>
        <w:t>Paragraph (h)</w:t>
      </w:r>
      <w:r w:rsidR="009F1F87" w:rsidRPr="009F1F87">
        <w:rPr>
          <w:u w:val="single"/>
        </w:rPr>
        <w:t>—rights of assignment and novation</w:t>
      </w:r>
    </w:p>
    <w:p w:rsidR="00983E7C" w:rsidRDefault="00983E7C" w:rsidP="00B7174B">
      <w:pPr>
        <w:pStyle w:val="NoSpacing"/>
        <w:spacing w:before="120" w:after="120"/>
      </w:pPr>
      <w:r w:rsidRPr="00B7174B">
        <w:t xml:space="preserve">Paragraph (h) prescribes that rights of assignment and novation are excluded from the </w:t>
      </w:r>
      <w:r w:rsidR="009F1F87" w:rsidRPr="00F84D6B">
        <w:t>ipso facto</w:t>
      </w:r>
      <w:r w:rsidR="009F1F87">
        <w:rPr>
          <w:i/>
        </w:rPr>
        <w:t xml:space="preserve"> </w:t>
      </w:r>
      <w:r w:rsidRPr="00B7174B">
        <w:t>stay.</w:t>
      </w:r>
    </w:p>
    <w:p w:rsidR="00983E7C" w:rsidRDefault="009F1F87" w:rsidP="00B7174B">
      <w:pPr>
        <w:pStyle w:val="NoSpacing"/>
        <w:spacing w:before="120" w:after="120"/>
      </w:pPr>
      <w:r>
        <w:t xml:space="preserve">Prohibiting the enforcement of rights of assignment and novation </w:t>
      </w:r>
      <w:r w:rsidR="00983E7C">
        <w:t xml:space="preserve">would not achieve the policy aims of the </w:t>
      </w:r>
      <w:r w:rsidR="00DB578B">
        <w:t xml:space="preserve">reforms </w:t>
      </w:r>
      <w:r>
        <w:t>made by the</w:t>
      </w:r>
      <w:r w:rsidR="00983E7C">
        <w:t xml:space="preserve"> </w:t>
      </w:r>
      <w:r w:rsidR="00C274D2">
        <w:t xml:space="preserve">Amending </w:t>
      </w:r>
      <w:r w:rsidR="00983E7C">
        <w:t>Act, but would rather significantly disrupt debt trading markets</w:t>
      </w:r>
      <w:r w:rsidR="008A635A">
        <w:t xml:space="preserve"> and inhibit the operation of rollover contracts</w:t>
      </w:r>
      <w:r w:rsidR="00983E7C">
        <w:t>.</w:t>
      </w:r>
    </w:p>
    <w:p w:rsidR="00983E7C" w:rsidRDefault="00983E7C" w:rsidP="00B7174B">
      <w:pPr>
        <w:pStyle w:val="NoSpacing"/>
        <w:spacing w:before="120" w:after="120"/>
      </w:pPr>
    </w:p>
    <w:p w:rsidR="00983E7C" w:rsidRPr="00FD1BC2" w:rsidRDefault="00983E7C" w:rsidP="00B7174B">
      <w:pPr>
        <w:pStyle w:val="NoSpacing"/>
        <w:keepNext/>
        <w:spacing w:before="120" w:after="120"/>
        <w:rPr>
          <w:u w:val="single"/>
        </w:rPr>
      </w:pPr>
      <w:r w:rsidRPr="00FD1BC2">
        <w:rPr>
          <w:u w:val="single"/>
        </w:rPr>
        <w:t>Paragraph (i)</w:t>
      </w:r>
      <w:r w:rsidR="009F1F87" w:rsidRPr="00FD1BC2">
        <w:rPr>
          <w:u w:val="single"/>
        </w:rPr>
        <w:t>—</w:t>
      </w:r>
      <w:r w:rsidR="00FB5562" w:rsidRPr="00FD1BC2">
        <w:rPr>
          <w:u w:val="single"/>
        </w:rPr>
        <w:t>certain rights regarding the treatment of circulating assets</w:t>
      </w:r>
    </w:p>
    <w:p w:rsidR="00FB5562" w:rsidRPr="00FD1BC2" w:rsidRDefault="00983E7C" w:rsidP="00B7174B">
      <w:pPr>
        <w:pStyle w:val="NoSpacing"/>
        <w:spacing w:before="120" w:after="120"/>
      </w:pPr>
      <w:r w:rsidRPr="00FD1BC2">
        <w:t xml:space="preserve">Paragraph (i) prescribes that certain </w:t>
      </w:r>
      <w:r w:rsidR="00FB5562" w:rsidRPr="00FD1BC2">
        <w:t>rights</w:t>
      </w:r>
      <w:r w:rsidR="00091D8B" w:rsidRPr="00FD1BC2">
        <w:t>,</w:t>
      </w:r>
      <w:r w:rsidR="00FB5562" w:rsidRPr="00FD1BC2">
        <w:t xml:space="preserve"> regarding</w:t>
      </w:r>
      <w:r w:rsidRPr="00FD1BC2">
        <w:t xml:space="preserve"> the treatment of circulating assets in insolvency</w:t>
      </w:r>
      <w:r w:rsidR="00FB5562" w:rsidRPr="00FD1BC2">
        <w:t>,</w:t>
      </w:r>
      <w:r w:rsidRPr="00FD1BC2">
        <w:t xml:space="preserve"> </w:t>
      </w:r>
      <w:r w:rsidR="00FB5562" w:rsidRPr="00FD1BC2">
        <w:t xml:space="preserve">are excluded from the ipso facto stay. </w:t>
      </w:r>
    </w:p>
    <w:p w:rsidR="00091D8B" w:rsidRPr="00091D8B" w:rsidRDefault="00FB5562" w:rsidP="00B7174B">
      <w:pPr>
        <w:pStyle w:val="NoSpacing"/>
        <w:spacing w:before="120" w:after="120"/>
      </w:pPr>
      <w:r w:rsidRPr="00FD1BC2">
        <w:t xml:space="preserve">These rights have been </w:t>
      </w:r>
      <w:r w:rsidR="00F776D2" w:rsidRPr="00FD1BC2">
        <w:t>excluded</w:t>
      </w:r>
      <w:r w:rsidRPr="00FD1BC2">
        <w:t xml:space="preserve"> to ensure </w:t>
      </w:r>
      <w:r w:rsidR="00091D8B" w:rsidRPr="00FD1BC2">
        <w:t xml:space="preserve">there is no conflict between the operation of the Act and the </w:t>
      </w:r>
      <w:r w:rsidR="00091D8B" w:rsidRPr="00FD1BC2">
        <w:rPr>
          <w:i/>
        </w:rPr>
        <w:t>Personal Property Securities Act 2009</w:t>
      </w:r>
      <w:r w:rsidR="00091D8B" w:rsidRPr="00FD1BC2">
        <w:t xml:space="preserve">. </w:t>
      </w:r>
    </w:p>
    <w:p w:rsidR="00116882" w:rsidRDefault="00116882" w:rsidP="00B7174B">
      <w:pPr>
        <w:pStyle w:val="NoSpacing"/>
        <w:spacing w:before="120" w:after="120"/>
      </w:pPr>
    </w:p>
    <w:p w:rsidR="00116882" w:rsidRPr="00B7174B" w:rsidRDefault="00116882" w:rsidP="00384DA8">
      <w:pPr>
        <w:pStyle w:val="NoSpacing"/>
        <w:keepNext/>
        <w:spacing w:before="120" w:after="120"/>
        <w:rPr>
          <w:u w:val="single"/>
        </w:rPr>
      </w:pPr>
      <w:r w:rsidRPr="00B7174B">
        <w:rPr>
          <w:u w:val="single"/>
        </w:rPr>
        <w:t>Paragraph (j)—step</w:t>
      </w:r>
      <w:r>
        <w:rPr>
          <w:u w:val="single"/>
        </w:rPr>
        <w:t>-</w:t>
      </w:r>
      <w:r w:rsidRPr="00B7174B">
        <w:rPr>
          <w:u w:val="single"/>
        </w:rPr>
        <w:t>in rights</w:t>
      </w:r>
    </w:p>
    <w:p w:rsidR="003D086E" w:rsidRDefault="00116882" w:rsidP="00B7174B">
      <w:pPr>
        <w:pStyle w:val="NoSpacing"/>
        <w:spacing w:before="120" w:after="120"/>
      </w:pPr>
      <w:r>
        <w:t xml:space="preserve">Paragraph (j) provides that </w:t>
      </w:r>
      <w:r w:rsidRPr="00116882">
        <w:t>a right to perform obl</w:t>
      </w:r>
      <w:r w:rsidR="00A75C9B">
        <w:t>igations</w:t>
      </w:r>
      <w:r w:rsidR="00FC7BDB">
        <w:t xml:space="preserve"> of an</w:t>
      </w:r>
      <w:r w:rsidR="00A75C9B">
        <w:t xml:space="preserve"> </w:t>
      </w:r>
      <w:r w:rsidR="00FC7BDB">
        <w:t xml:space="preserve">entity (being the </w:t>
      </w:r>
      <w:r w:rsidR="00A75C9B">
        <w:t>body, corporation or company</w:t>
      </w:r>
      <w:r w:rsidR="00FC7BDB">
        <w:t xml:space="preserve"> which would have the benefit of the </w:t>
      </w:r>
      <w:r w:rsidR="00ED5436" w:rsidRPr="00F84D6B">
        <w:t>ipso facto</w:t>
      </w:r>
      <w:r w:rsidR="00ED5436">
        <w:rPr>
          <w:i/>
        </w:rPr>
        <w:t xml:space="preserve"> </w:t>
      </w:r>
      <w:r w:rsidR="00FC7BDB">
        <w:t>stay) under a</w:t>
      </w:r>
      <w:r w:rsidRPr="00116882">
        <w:t xml:space="preserve"> contract, agreement or arrangement</w:t>
      </w:r>
      <w:r w:rsidR="00DB578B">
        <w:t>,</w:t>
      </w:r>
      <w:r w:rsidRPr="00116882">
        <w:t xml:space="preserve"> or a ri</w:t>
      </w:r>
      <w:r w:rsidR="00FC7BDB">
        <w:t>ght to enforce a right under a</w:t>
      </w:r>
      <w:r w:rsidRPr="00116882">
        <w:t xml:space="preserve"> contract, agreement or arrangement that would be enfo</w:t>
      </w:r>
      <w:r w:rsidR="00FC7BDB">
        <w:t>rceable by that entity</w:t>
      </w:r>
      <w:r w:rsidR="00F8095F">
        <w:t>,</w:t>
      </w:r>
      <w:r w:rsidR="00FC7BDB">
        <w:t xml:space="preserve"> </w:t>
      </w:r>
      <w:r>
        <w:t xml:space="preserve">are excluded from the </w:t>
      </w:r>
      <w:r w:rsidR="00F84D6B" w:rsidRPr="00F84D6B">
        <w:t>ipso facto</w:t>
      </w:r>
      <w:r>
        <w:t xml:space="preserve"> stay.</w:t>
      </w:r>
      <w:r w:rsidR="009E4B58">
        <w:t xml:space="preserve"> These are commonly known as ‘step-in</w:t>
      </w:r>
      <w:r w:rsidR="00C046AC">
        <w:t>’</w:t>
      </w:r>
      <w:r w:rsidR="009E4B58">
        <w:t xml:space="preserve"> rights.</w:t>
      </w:r>
    </w:p>
    <w:p w:rsidR="00DA7316" w:rsidRDefault="003D086E" w:rsidP="00B7174B">
      <w:pPr>
        <w:pStyle w:val="NoSpacing"/>
        <w:spacing w:before="120" w:after="120"/>
      </w:pPr>
      <w:r>
        <w:t xml:space="preserve">The provision </w:t>
      </w:r>
      <w:r w:rsidR="0053089F">
        <w:t>refers</w:t>
      </w:r>
      <w:r>
        <w:t xml:space="preserve"> to the entity </w:t>
      </w:r>
      <w:r w:rsidR="0053089F">
        <w:t xml:space="preserve">which would have the benefit of the </w:t>
      </w:r>
      <w:r w:rsidR="0053089F" w:rsidRPr="00F84D6B">
        <w:t>ipso facto</w:t>
      </w:r>
      <w:r w:rsidR="0053089F">
        <w:rPr>
          <w:i/>
        </w:rPr>
        <w:t xml:space="preserve"> </w:t>
      </w:r>
      <w:r w:rsidR="0053089F">
        <w:t xml:space="preserve">stay </w:t>
      </w:r>
      <w:r>
        <w:t xml:space="preserve">as a </w:t>
      </w:r>
      <w:r w:rsidR="0053089F">
        <w:t>‘</w:t>
      </w:r>
      <w:r>
        <w:t>specified person</w:t>
      </w:r>
      <w:r w:rsidR="0053089F">
        <w:t>’</w:t>
      </w:r>
      <w:r>
        <w:t xml:space="preserve">. </w:t>
      </w:r>
      <w:r w:rsidR="002F6DA2">
        <w:t xml:space="preserve">A </w:t>
      </w:r>
      <w:r w:rsidR="0053089F">
        <w:t>‘</w:t>
      </w:r>
      <w:r w:rsidR="002F6DA2">
        <w:t>s</w:t>
      </w:r>
      <w:r>
        <w:t>pecified person</w:t>
      </w:r>
      <w:r w:rsidR="0053089F">
        <w:t>’</w:t>
      </w:r>
      <w:r>
        <w:t xml:space="preserve"> is defined in section 4 of the Declaration and means the body, corporation or company the subject of subsection 415D(1), 434J(1) or 451E(1) of the Act (as applicable). </w:t>
      </w:r>
    </w:p>
    <w:p w:rsidR="0010615F" w:rsidRPr="000D77FC" w:rsidRDefault="00B36FA7" w:rsidP="00B7174B">
      <w:pPr>
        <w:pStyle w:val="NoSpacing"/>
        <w:spacing w:before="120" w:after="120"/>
      </w:pPr>
      <w:r w:rsidRPr="00B36FA7">
        <w:t xml:space="preserve">Certain contracts, </w:t>
      </w:r>
      <w:r w:rsidR="0083032B">
        <w:t xml:space="preserve">for example </w:t>
      </w:r>
      <w:r w:rsidRPr="00B36FA7">
        <w:t xml:space="preserve">construction contracts and long-term services contracts, will generally include provisions which allow, on the occurrence of any insolvency event </w:t>
      </w:r>
      <w:r w:rsidR="00DB578B" w:rsidRPr="0015085E">
        <w:t>of</w:t>
      </w:r>
      <w:r w:rsidR="00DB578B">
        <w:t xml:space="preserve"> a</w:t>
      </w:r>
      <w:r w:rsidRPr="00B36FA7">
        <w:t xml:space="preserve"> party</w:t>
      </w:r>
      <w:r w:rsidR="002F6DA2">
        <w:t>,</w:t>
      </w:r>
      <w:r w:rsidRPr="00B36FA7">
        <w:t xml:space="preserve"> for another entity to ‘step-in’ to the shoes of </w:t>
      </w:r>
      <w:r w:rsidR="00A75C9B">
        <w:t xml:space="preserve">that </w:t>
      </w:r>
      <w:r w:rsidRPr="00B36FA7">
        <w:t xml:space="preserve">party and enforce certain rights or perform </w:t>
      </w:r>
      <w:r w:rsidR="00DB578B">
        <w:t xml:space="preserve">the </w:t>
      </w:r>
      <w:r w:rsidRPr="00B36FA7">
        <w:t>obligations</w:t>
      </w:r>
      <w:r w:rsidR="00A75C9B">
        <w:t xml:space="preserve"> of that party</w:t>
      </w:r>
      <w:r w:rsidRPr="00B36FA7">
        <w:t>.</w:t>
      </w:r>
      <w:r w:rsidR="00260F6C">
        <w:t xml:space="preserve"> The provision is not intended to be limited to performing the obligations or enforcing rights in the contract, agreement or arrangement between the parties that contains </w:t>
      </w:r>
      <w:r w:rsidR="00DB578B">
        <w:t>the</w:t>
      </w:r>
      <w:r w:rsidR="00260F6C">
        <w:t xml:space="preserve"> step-in right, but also includes performing obligations</w:t>
      </w:r>
      <w:r w:rsidR="000D77FC">
        <w:t xml:space="preserve"> </w:t>
      </w:r>
      <w:r w:rsidR="00260F6C">
        <w:t xml:space="preserve">or enforcing rights </w:t>
      </w:r>
      <w:r w:rsidR="008D250F">
        <w:t>contained</w:t>
      </w:r>
      <w:r w:rsidR="00796E1E">
        <w:t xml:space="preserve"> in</w:t>
      </w:r>
      <w:r w:rsidR="00260F6C">
        <w:t xml:space="preserve"> other contracts, agreements or arrangements that are </w:t>
      </w:r>
      <w:r w:rsidR="008D250F">
        <w:t>contemplated</w:t>
      </w:r>
      <w:r w:rsidR="00260F6C">
        <w:t xml:space="preserve"> by and are within </w:t>
      </w:r>
      <w:r w:rsidR="00260F6C" w:rsidRPr="000D77FC">
        <w:t>the ambit of the primary step-in right.</w:t>
      </w:r>
    </w:p>
    <w:p w:rsidR="0010615F" w:rsidRDefault="0010615F" w:rsidP="00B7174B">
      <w:pPr>
        <w:pStyle w:val="NoSpacing"/>
        <w:spacing w:before="120" w:after="120"/>
      </w:pPr>
      <w:r w:rsidRPr="000D77FC">
        <w:t>To provide certainty that a party can engage another person to perform the obligations</w:t>
      </w:r>
      <w:r w:rsidR="00696057">
        <w:t xml:space="preserve"> or enforce rights</w:t>
      </w:r>
      <w:r w:rsidRPr="000D77FC">
        <w:t xml:space="preserve">, the provision expressly states that the right to engage another person to perform the obligations </w:t>
      </w:r>
      <w:r w:rsidR="00696057">
        <w:t>or enforce rights</w:t>
      </w:r>
      <w:r w:rsidRPr="000D77FC">
        <w:t xml:space="preserve"> is also excluded from the ipso facto stay.</w:t>
      </w:r>
    </w:p>
    <w:p w:rsidR="000E0382" w:rsidRDefault="00F8095F" w:rsidP="00B7174B">
      <w:pPr>
        <w:pStyle w:val="NoSpacing"/>
        <w:spacing w:before="120" w:after="120"/>
      </w:pPr>
      <w:r w:rsidRPr="0015085E">
        <w:t>These</w:t>
      </w:r>
      <w:r>
        <w:t xml:space="preserve"> arrangements are usually negotiated by the contracting parties and are designed</w:t>
      </w:r>
      <w:r w:rsidR="009924F3">
        <w:t xml:space="preserve"> to keep the contract on foot where it mig</w:t>
      </w:r>
      <w:r w:rsidR="00D85421">
        <w:t xml:space="preserve">ht otherwise be terminated. </w:t>
      </w:r>
      <w:r w:rsidR="00D85421" w:rsidRPr="0015085E">
        <w:t>These</w:t>
      </w:r>
      <w:r w:rsidR="009924F3" w:rsidRPr="0015085E">
        <w:t xml:space="preserve"> </w:t>
      </w:r>
      <w:r w:rsidRPr="0015085E">
        <w:t>rights</w:t>
      </w:r>
      <w:r w:rsidR="009924F3">
        <w:t xml:space="preserve"> should not be disturbed, as they support the overarching policy objective</w:t>
      </w:r>
      <w:r w:rsidR="001D68C7">
        <w:t>s</w:t>
      </w:r>
      <w:r w:rsidR="009924F3">
        <w:t xml:space="preserve"> of allowing the business to continue and</w:t>
      </w:r>
      <w:r w:rsidR="001D68C7">
        <w:t>/or</w:t>
      </w:r>
      <w:r w:rsidR="009924F3">
        <w:t xml:space="preserve"> mai</w:t>
      </w:r>
      <w:r w:rsidR="00D85421">
        <w:t>ntaining value for the insolvent or restructuring</w:t>
      </w:r>
      <w:r w:rsidR="009924F3">
        <w:t xml:space="preserve"> entity.</w:t>
      </w:r>
    </w:p>
    <w:p w:rsidR="00811108" w:rsidRDefault="00811108" w:rsidP="00B7174B">
      <w:pPr>
        <w:pStyle w:val="NoSpacing"/>
        <w:spacing w:before="120" w:after="120"/>
      </w:pPr>
    </w:p>
    <w:p w:rsidR="00811108" w:rsidRPr="00B7174B" w:rsidRDefault="000D77FC" w:rsidP="00811108">
      <w:pPr>
        <w:pStyle w:val="NoSpacing"/>
        <w:keepNext/>
        <w:spacing w:before="120" w:after="120"/>
        <w:rPr>
          <w:u w:val="single"/>
        </w:rPr>
      </w:pPr>
      <w:r>
        <w:rPr>
          <w:u w:val="single"/>
        </w:rPr>
        <w:t>Paragraph (k</w:t>
      </w:r>
      <w:r w:rsidR="00811108" w:rsidRPr="00B7174B">
        <w:rPr>
          <w:u w:val="single"/>
        </w:rPr>
        <w:t>)—</w:t>
      </w:r>
      <w:r w:rsidR="00811108">
        <w:rPr>
          <w:u w:val="single"/>
        </w:rPr>
        <w:t xml:space="preserve">right to enforce a </w:t>
      </w:r>
      <w:r w:rsidR="00DB578B">
        <w:rPr>
          <w:u w:val="single"/>
        </w:rPr>
        <w:t xml:space="preserve">possessory </w:t>
      </w:r>
      <w:r w:rsidR="00811108">
        <w:rPr>
          <w:u w:val="single"/>
        </w:rPr>
        <w:t>security interest referred to in section 440JA of the Act</w:t>
      </w:r>
    </w:p>
    <w:p w:rsidR="00811108" w:rsidRDefault="000D77FC" w:rsidP="00B7174B">
      <w:pPr>
        <w:pStyle w:val="NoSpacing"/>
        <w:spacing w:before="120" w:after="120"/>
      </w:pPr>
      <w:r>
        <w:t>Paragraph (k</w:t>
      </w:r>
      <w:r w:rsidR="00811108">
        <w:t xml:space="preserve">) provides that a right to enforce a </w:t>
      </w:r>
      <w:r w:rsidR="00DB578B">
        <w:t xml:space="preserve">possessory </w:t>
      </w:r>
      <w:r w:rsidR="00811108">
        <w:t>security interest referred to in section 440JA of the Act is excluded from the ipso facto stay.</w:t>
      </w:r>
    </w:p>
    <w:p w:rsidR="008F7063" w:rsidRDefault="008F7063" w:rsidP="00B7174B">
      <w:pPr>
        <w:pStyle w:val="NoSpacing"/>
        <w:spacing w:before="120" w:after="120"/>
      </w:pPr>
      <w:r>
        <w:t>Section 440JA of the Act</w:t>
      </w:r>
      <w:r w:rsidR="00DF0BB0">
        <w:t xml:space="preserve"> exempts possessory security interests held by authorised deposit-taking institutions (‘ADIs’, within the meaning of the </w:t>
      </w:r>
      <w:r w:rsidR="00DF0BB0">
        <w:rPr>
          <w:i/>
        </w:rPr>
        <w:t>Banking Act 1959</w:t>
      </w:r>
      <w:r w:rsidR="00DF0BB0">
        <w:t xml:space="preserve">) and operators of clearing and settlement facilities (within the meaning of section 768A of the Act) from the moratorium </w:t>
      </w:r>
      <w:r w:rsidR="00773AB2">
        <w:t xml:space="preserve">in Division 6 </w:t>
      </w:r>
      <w:r w:rsidR="00773AB2" w:rsidRPr="0015085E">
        <w:t>of</w:t>
      </w:r>
      <w:r w:rsidR="00DF0BB0">
        <w:t xml:space="preserve"> Part 5.3A of the Act</w:t>
      </w:r>
      <w:r w:rsidR="005123BB">
        <w:t>. Division 6 provides for</w:t>
      </w:r>
      <w:r w:rsidR="002306D8">
        <w:t xml:space="preserve"> </w:t>
      </w:r>
      <w:r w:rsidDel="005123BB">
        <w:t xml:space="preserve">the </w:t>
      </w:r>
      <w:r w:rsidR="005A39B7">
        <w:t>protection</w:t>
      </w:r>
      <w:r w:rsidR="005123BB">
        <w:t xml:space="preserve"> of</w:t>
      </w:r>
      <w:r w:rsidR="00954578">
        <w:t xml:space="preserve"> </w:t>
      </w:r>
      <w:r w:rsidR="00954578" w:rsidRPr="0015085E">
        <w:t>the</w:t>
      </w:r>
      <w:r w:rsidR="00F17576">
        <w:t xml:space="preserve"> company’s property during administration</w:t>
      </w:r>
      <w:r w:rsidR="00B77480">
        <w:t xml:space="preserve">. </w:t>
      </w:r>
      <w:r w:rsidR="00DF0BB0">
        <w:t>Section 440JA</w:t>
      </w:r>
      <w:r w:rsidR="00B862D8">
        <w:t xml:space="preserve"> also</w:t>
      </w:r>
      <w:r w:rsidR="00DF0BB0">
        <w:t xml:space="preserve"> only applies</w:t>
      </w:r>
      <w:r w:rsidR="00CB2DF5">
        <w:t xml:space="preserve"> to certain property which is subject to a possessory security interest</w:t>
      </w:r>
      <w:r w:rsidR="00DF0BB0">
        <w:t>, such as cash, negotiable instruments, securities and derivatives</w:t>
      </w:r>
      <w:r w:rsidR="00CB2DF5">
        <w:t>.</w:t>
      </w:r>
      <w:r w:rsidR="003F0E0F">
        <w:t xml:space="preserve"> </w:t>
      </w:r>
    </w:p>
    <w:p w:rsidR="00A05E47" w:rsidRPr="00B25805" w:rsidRDefault="00A05E47" w:rsidP="004349FF">
      <w:pPr>
        <w:pStyle w:val="NoSpacing"/>
        <w:spacing w:before="120" w:after="120"/>
      </w:pPr>
      <w:r w:rsidRPr="00B25805">
        <w:t>The</w:t>
      </w:r>
      <w:r w:rsidR="00905CFC">
        <w:t xml:space="preserve"> exemption from the</w:t>
      </w:r>
      <w:r w:rsidRPr="00B25805">
        <w:t xml:space="preserve"> </w:t>
      </w:r>
      <w:r w:rsidR="004A5008" w:rsidRPr="0015085E">
        <w:t>moratorium</w:t>
      </w:r>
      <w:r w:rsidRPr="00B25805">
        <w:t xml:space="preserve"> reflected that </w:t>
      </w:r>
      <w:r w:rsidR="00DF0BB0" w:rsidRPr="0015085E">
        <w:t>possessory</w:t>
      </w:r>
      <w:r w:rsidR="00DF0BB0">
        <w:t xml:space="preserve"> security interests</w:t>
      </w:r>
      <w:r w:rsidRPr="00B25805">
        <w:t xml:space="preserve"> over, </w:t>
      </w:r>
      <w:r w:rsidR="00CB3E81" w:rsidRPr="004349FF">
        <w:t>among other things</w:t>
      </w:r>
      <w:r w:rsidRPr="00B25805">
        <w:t>, unpresented cheques and bills of exchange</w:t>
      </w:r>
      <w:r w:rsidR="00CB3E81">
        <w:t>,</w:t>
      </w:r>
      <w:r w:rsidRPr="00B25805">
        <w:t xml:space="preserve"> would be unworkable if the </w:t>
      </w:r>
      <w:r w:rsidR="00DF0BB0" w:rsidRPr="0015085E">
        <w:t>ADI</w:t>
      </w:r>
      <w:r w:rsidR="00DF0BB0">
        <w:t xml:space="preserve"> or operator of a clearing and settlement facility</w:t>
      </w:r>
      <w:r w:rsidRPr="00B25805">
        <w:t xml:space="preserve"> needed to obtain the consent of an administrator or prior leave of the court under section </w:t>
      </w:r>
      <w:r w:rsidRPr="0015085E">
        <w:t>440B</w:t>
      </w:r>
      <w:r w:rsidRPr="00B25805">
        <w:t xml:space="preserve"> of the Act in order to dispose of such property. </w:t>
      </w:r>
    </w:p>
    <w:p w:rsidR="00617FBA" w:rsidRDefault="00F17576" w:rsidP="00B7174B">
      <w:pPr>
        <w:pStyle w:val="NoSpacing"/>
        <w:spacing w:before="120" w:after="120"/>
      </w:pPr>
      <w:r w:rsidRPr="0015085E">
        <w:t xml:space="preserve">Before the commencement of the ipso facto stay provisions, </w:t>
      </w:r>
      <w:r w:rsidR="00DB578B" w:rsidRPr="0015085E">
        <w:t>the</w:t>
      </w:r>
      <w:r w:rsidR="00630E7B" w:rsidRPr="0015085E">
        <w:t xml:space="preserve"> enforcement of</w:t>
      </w:r>
      <w:r w:rsidR="00DB578B" w:rsidRPr="0015085E">
        <w:t xml:space="preserve"> </w:t>
      </w:r>
      <w:r w:rsidR="00630E7B" w:rsidRPr="0015085E">
        <w:t xml:space="preserve">such </w:t>
      </w:r>
      <w:r w:rsidR="00DF0BB0" w:rsidRPr="0015085E">
        <w:t>possessory security interest</w:t>
      </w:r>
      <w:r w:rsidR="00630E7B" w:rsidRPr="0015085E">
        <w:t>s</w:t>
      </w:r>
      <w:r w:rsidR="00DF0BB0" w:rsidRPr="0015085E">
        <w:t xml:space="preserve"> </w:t>
      </w:r>
      <w:r w:rsidR="00630E7B" w:rsidRPr="0015085E">
        <w:t>covered by 440JA outside of voluntary administration</w:t>
      </w:r>
      <w:r w:rsidR="00DB578B" w:rsidRPr="0015085E">
        <w:t xml:space="preserve"> </w:t>
      </w:r>
      <w:r w:rsidR="00DF0BB0" w:rsidRPr="0015085E">
        <w:t>w</w:t>
      </w:r>
      <w:r w:rsidR="00630E7B" w:rsidRPr="0015085E">
        <w:t>as</w:t>
      </w:r>
      <w:r w:rsidR="0073243C" w:rsidRPr="0015085E">
        <w:t xml:space="preserve"> </w:t>
      </w:r>
      <w:r w:rsidR="00617FBA" w:rsidRPr="0015085E">
        <w:t xml:space="preserve">usually </w:t>
      </w:r>
      <w:r w:rsidR="0073243C" w:rsidRPr="0015085E">
        <w:t>provided</w:t>
      </w:r>
      <w:r w:rsidR="00DB578B" w:rsidRPr="0015085E">
        <w:t xml:space="preserve"> for</w:t>
      </w:r>
      <w:r w:rsidR="0073243C" w:rsidRPr="0015085E">
        <w:t xml:space="preserve"> in the contractual arrangements between the parties</w:t>
      </w:r>
      <w:r w:rsidR="00DF7527">
        <w:t>,</w:t>
      </w:r>
      <w:r w:rsidR="005F0563" w:rsidRPr="0015085E">
        <w:t xml:space="preserve"> and was not limited by any</w:t>
      </w:r>
      <w:r w:rsidR="00630E7B" w:rsidRPr="0015085E">
        <w:t xml:space="preserve"> provisions</w:t>
      </w:r>
      <w:r w:rsidR="005F0563" w:rsidRPr="0015085E">
        <w:t xml:space="preserve"> in the Act</w:t>
      </w:r>
      <w:r w:rsidR="0073243C" w:rsidRPr="0015085E">
        <w:t xml:space="preserve">. </w:t>
      </w:r>
      <w:r w:rsidR="00617FBA" w:rsidRPr="0015085E">
        <w:t>From the commencement of the ipso facto stay, these types of contractual rights, to the extent they are stayed by the ipso facto stay provisions, will no longer be able to be enforced.</w:t>
      </w:r>
    </w:p>
    <w:p w:rsidR="00F17576" w:rsidRDefault="00617FBA" w:rsidP="00B7174B">
      <w:pPr>
        <w:pStyle w:val="NoSpacing"/>
        <w:spacing w:before="120" w:after="120"/>
      </w:pPr>
      <w:r>
        <w:t xml:space="preserve">To ensure </w:t>
      </w:r>
      <w:r w:rsidR="00F8095F">
        <w:t>these types of contractual</w:t>
      </w:r>
      <w:r>
        <w:t xml:space="preserve"> rights remain enforceable, they have been excluded from the operation of the ipso facto stay.</w:t>
      </w:r>
      <w:r w:rsidR="00696057">
        <w:t xml:space="preserve"> This provision operates by drawing on section 440JA of the Act, and applying it to the specified person. Subsection 5(6) clarifies that the reference to the term “the company” in paragraph 440JA(b) of the Act, is take to be a reference to the “specified person” for the purposes of this provision. </w:t>
      </w:r>
    </w:p>
    <w:p w:rsidR="00DB578B" w:rsidRDefault="00DB578B" w:rsidP="00B7174B">
      <w:pPr>
        <w:pStyle w:val="NoSpacing"/>
        <w:spacing w:before="120" w:after="120"/>
      </w:pPr>
    </w:p>
    <w:p w:rsidR="00DB578B" w:rsidRPr="00B7174B" w:rsidRDefault="00DB578B" w:rsidP="00DB578B">
      <w:pPr>
        <w:pStyle w:val="NoSpacing"/>
        <w:spacing w:before="120" w:after="120"/>
        <w:rPr>
          <w:i/>
        </w:rPr>
      </w:pPr>
      <w:r>
        <w:rPr>
          <w:i/>
        </w:rPr>
        <w:t>Subsection 5(5</w:t>
      </w:r>
      <w:r w:rsidRPr="009B162A">
        <w:rPr>
          <w:i/>
        </w:rPr>
        <w:t>)—</w:t>
      </w:r>
      <w:r>
        <w:rPr>
          <w:i/>
        </w:rPr>
        <w:t>expressions from the Personal Property Securities Act 2009</w:t>
      </w:r>
    </w:p>
    <w:p w:rsidR="00DB578B" w:rsidRDefault="00DB578B" w:rsidP="00B7174B">
      <w:pPr>
        <w:pStyle w:val="NoSpacing"/>
        <w:spacing w:before="120" w:after="120"/>
      </w:pPr>
      <w:r>
        <w:t xml:space="preserve">Subsection 5(5) clarifies that expressions contained in paragraph 5(4)(i), and that are defined in the </w:t>
      </w:r>
      <w:r>
        <w:rPr>
          <w:i/>
        </w:rPr>
        <w:t>Personal Property Securities Act 2009</w:t>
      </w:r>
      <w:r>
        <w:t xml:space="preserve"> </w:t>
      </w:r>
      <w:r>
        <w:rPr>
          <w:b/>
        </w:rPr>
        <w:t>(“the PPSA”)</w:t>
      </w:r>
      <w:r>
        <w:t>, take the meaning in the PPSA.</w:t>
      </w:r>
    </w:p>
    <w:p w:rsidR="00811108" w:rsidRDefault="00811108" w:rsidP="00B7174B">
      <w:pPr>
        <w:pStyle w:val="NoSpacing"/>
        <w:spacing w:before="120" w:after="120"/>
      </w:pPr>
    </w:p>
    <w:p w:rsidR="00E94549" w:rsidDel="00341DF6" w:rsidRDefault="00116882" w:rsidP="00B7174B">
      <w:pPr>
        <w:pStyle w:val="NoSpacing"/>
        <w:spacing w:before="120" w:after="120"/>
      </w:pPr>
      <w:r w:rsidRPr="0015085E">
        <w:rPr>
          <w:b/>
        </w:rPr>
        <w:t xml:space="preserve">Section </w:t>
      </w:r>
      <w:r w:rsidR="000E0382" w:rsidRPr="0015085E">
        <w:rPr>
          <w:b/>
        </w:rPr>
        <w:t>6</w:t>
      </w:r>
      <w:r w:rsidRPr="0015085E">
        <w:rPr>
          <w:b/>
        </w:rPr>
        <w:t xml:space="preserve">—Declaration of the </w:t>
      </w:r>
      <w:r w:rsidR="007772E4" w:rsidRPr="0015085E">
        <w:rPr>
          <w:b/>
        </w:rPr>
        <w:t>right to appoint a controller</w:t>
      </w:r>
      <w:r w:rsidRPr="0015085E">
        <w:t xml:space="preserve"> </w:t>
      </w:r>
      <w:r w:rsidRPr="0015085E">
        <w:rPr>
          <w:b/>
        </w:rPr>
        <w:t>in specified circumstances</w:t>
      </w:r>
    </w:p>
    <w:p w:rsidR="000E0382" w:rsidRDefault="000E0382" w:rsidP="000E0382">
      <w:pPr>
        <w:pStyle w:val="NoSpacing"/>
        <w:spacing w:before="120" w:after="120"/>
      </w:pPr>
      <w:r>
        <w:t>Section 6 contains the operative provisions that declare</w:t>
      </w:r>
      <w:r w:rsidR="009D1126">
        <w:t xml:space="preserve"> when</w:t>
      </w:r>
      <w:r>
        <w:t xml:space="preserve"> the</w:t>
      </w:r>
      <w:r w:rsidR="009D1126">
        <w:t xml:space="preserve"> right to appoint a controller</w:t>
      </w:r>
      <w:r>
        <w:t xml:space="preserve"> </w:t>
      </w:r>
      <w:r w:rsidR="009D1126">
        <w:t xml:space="preserve">is not stayed by </w:t>
      </w:r>
      <w:r>
        <w:t xml:space="preserve">the </w:t>
      </w:r>
      <w:r w:rsidR="00ED5436" w:rsidRPr="00F84D6B">
        <w:t>ipso facto</w:t>
      </w:r>
      <w:r w:rsidR="00ED5436">
        <w:rPr>
          <w:i/>
        </w:rPr>
        <w:t xml:space="preserve"> </w:t>
      </w:r>
      <w:r>
        <w:t>stay.</w:t>
      </w:r>
    </w:p>
    <w:p w:rsidR="007E6863" w:rsidRDefault="003265D3" w:rsidP="00B7174B">
      <w:pPr>
        <w:pStyle w:val="NoSpacing"/>
        <w:spacing w:before="120" w:after="120"/>
      </w:pPr>
      <w:r>
        <w:t>Subsections 6(1) to (3) provide that</w:t>
      </w:r>
      <w:r w:rsidR="007E6863">
        <w:t xml:space="preserve">, </w:t>
      </w:r>
      <w:r w:rsidR="00DA2939">
        <w:t>under</w:t>
      </w:r>
      <w:r w:rsidR="007E6863">
        <w:t xml:space="preserve"> paragraphs 415D(7)(c), 434J(6)(c), and 451E(6)(c)</w:t>
      </w:r>
      <w:r w:rsidR="00DA2939">
        <w:t xml:space="preserve"> of the Act</w:t>
      </w:r>
      <w:r w:rsidR="007E6863">
        <w:t>,</w:t>
      </w:r>
      <w:r>
        <w:t xml:space="preserve"> a right to appoint a controller is </w:t>
      </w:r>
      <w:r w:rsidR="00DA2939">
        <w:t xml:space="preserve">declared as </w:t>
      </w:r>
      <w:r>
        <w:t>a kind of right to which subsections 415D(1), 434J(1) and 451E(1)</w:t>
      </w:r>
      <w:r w:rsidR="007E6863">
        <w:t xml:space="preserve"> of the Act</w:t>
      </w:r>
      <w:r w:rsidR="00DB578B">
        <w:t>,</w:t>
      </w:r>
      <w:r w:rsidR="007E6863">
        <w:t xml:space="preserve"> respectively</w:t>
      </w:r>
      <w:r w:rsidR="00DB578B">
        <w:t>,</w:t>
      </w:r>
      <w:r w:rsidR="007E6863">
        <w:t xml:space="preserve"> do not apply in specified circumstances. </w:t>
      </w:r>
    </w:p>
    <w:p w:rsidR="007E6863" w:rsidRDefault="007E6863" w:rsidP="00B7174B">
      <w:pPr>
        <w:pStyle w:val="NoSpacing"/>
        <w:spacing w:before="120" w:after="120"/>
      </w:pPr>
      <w:r>
        <w:t>The specified circumstances are listed in subsection</w:t>
      </w:r>
      <w:r w:rsidR="00F7757F">
        <w:t>s</w:t>
      </w:r>
      <w:r>
        <w:t xml:space="preserve"> 6(4)</w:t>
      </w:r>
      <w:r w:rsidR="00F7757F">
        <w:t xml:space="preserve"> and (5),</w:t>
      </w:r>
      <w:r>
        <w:t xml:space="preserve"> and are required to be satisfied before the right to appoint a controller is excluded from the </w:t>
      </w:r>
      <w:r w:rsidRPr="00F84D6B">
        <w:t>ipso facto</w:t>
      </w:r>
      <w:r>
        <w:rPr>
          <w:i/>
        </w:rPr>
        <w:t xml:space="preserve"> </w:t>
      </w:r>
      <w:r>
        <w:t>stay.</w:t>
      </w:r>
    </w:p>
    <w:p w:rsidR="007E6863" w:rsidRDefault="00F7757F" w:rsidP="00B7174B">
      <w:pPr>
        <w:pStyle w:val="NoSpacing"/>
        <w:spacing w:before="120" w:after="120"/>
      </w:pPr>
      <w:r>
        <w:t xml:space="preserve">For the specified circumstance in subsection 6(4), </w:t>
      </w:r>
      <w:r w:rsidRPr="0015085E">
        <w:t>f</w:t>
      </w:r>
      <w:r w:rsidR="007E6863" w:rsidRPr="0015085E">
        <w:t>irst</w:t>
      </w:r>
      <w:r w:rsidR="007E6863">
        <w:t xml:space="preserve">, for a right to appoint a controller to be excluded from the </w:t>
      </w:r>
      <w:r w:rsidR="007E6863" w:rsidRPr="00F84D6B">
        <w:t>ipso facto</w:t>
      </w:r>
      <w:r w:rsidR="007E6863">
        <w:rPr>
          <w:i/>
        </w:rPr>
        <w:t xml:space="preserve"> </w:t>
      </w:r>
      <w:r w:rsidR="007E6863">
        <w:t>stay, the person who enforces the right must have a security interest in the property of the specified person</w:t>
      </w:r>
      <w:r w:rsidR="007E6863" w:rsidRPr="0015085E" w:rsidDel="001B581D">
        <w:t>.</w:t>
      </w:r>
    </w:p>
    <w:p w:rsidR="007E6863" w:rsidRDefault="007E6863" w:rsidP="00B7174B">
      <w:pPr>
        <w:pStyle w:val="NoSpacing"/>
        <w:spacing w:before="120" w:after="120"/>
      </w:pPr>
      <w:r>
        <w:t xml:space="preserve">Second, a controller </w:t>
      </w:r>
      <w:r w:rsidR="005F198F">
        <w:t xml:space="preserve">must </w:t>
      </w:r>
      <w:r>
        <w:t xml:space="preserve">have been appointed in relation to </w:t>
      </w:r>
      <w:r w:rsidR="002F6DA2">
        <w:t xml:space="preserve">property of </w:t>
      </w:r>
      <w:r>
        <w:t xml:space="preserve">the specified person, or the right to appoint a controller to the </w:t>
      </w:r>
      <w:r w:rsidR="002F6DA2">
        <w:t xml:space="preserve">property of the </w:t>
      </w:r>
      <w:r>
        <w:t>specified person has been enforced</w:t>
      </w:r>
      <w:r w:rsidRPr="0015085E">
        <w:t>.</w:t>
      </w:r>
    </w:p>
    <w:p w:rsidR="00862061" w:rsidRDefault="002F6DA2" w:rsidP="00B7174B">
      <w:pPr>
        <w:pStyle w:val="NoSpacing"/>
        <w:spacing w:before="120" w:after="120"/>
      </w:pPr>
      <w:r>
        <w:t>A s</w:t>
      </w:r>
      <w:r w:rsidR="00D57C8A">
        <w:t xml:space="preserve">pecified person is defined in section 4 of the Declaration and means the body, corporation or company the subject of subsection 415D(1), 434J(1) or 451E(1) of the Act (as applicable). </w:t>
      </w:r>
    </w:p>
    <w:p w:rsidR="00D57C8A" w:rsidRDefault="002F6DA2" w:rsidP="00B7174B">
      <w:pPr>
        <w:pStyle w:val="NoSpacing"/>
        <w:spacing w:before="120" w:after="120"/>
      </w:pPr>
      <w:r>
        <w:t>A c</w:t>
      </w:r>
      <w:r w:rsidR="003D086E">
        <w:t>ontroller is defined in section 9 of the Act and means, in relation to property of a corporation, a receiver, or receiver and manager, of that property, or anyone else who is in possession, or has control, of that property for the purpose of enforcing a security interest.</w:t>
      </w:r>
    </w:p>
    <w:p w:rsidR="004B7293" w:rsidRDefault="004B7293" w:rsidP="00B7174B">
      <w:pPr>
        <w:pStyle w:val="NoSpacing"/>
        <w:spacing w:before="120" w:after="120"/>
      </w:pPr>
      <w:r>
        <w:t>It is often the case that a company will have several secured creditors</w:t>
      </w:r>
      <w:r w:rsidR="00C67AAF">
        <w:t xml:space="preserve"> with</w:t>
      </w:r>
      <w:r>
        <w:t xml:space="preserve"> the right to appoint a controller</w:t>
      </w:r>
      <w:r w:rsidR="00EB682F">
        <w:t xml:space="preserve"> over the same property</w:t>
      </w:r>
      <w:r>
        <w:t>. The ability of</w:t>
      </w:r>
      <w:r w:rsidR="001968E2">
        <w:t xml:space="preserve"> the</w:t>
      </w:r>
      <w:r>
        <w:t xml:space="preserve"> first of these creditors to appoint a controller is not prevented by the operation of the stay</w:t>
      </w:r>
      <w:r w:rsidR="00DD34AE">
        <w:t>, however</w:t>
      </w:r>
      <w:r>
        <w:t xml:space="preserve"> the remaining secured creditors</w:t>
      </w:r>
      <w:r w:rsidR="001968E2">
        <w:t>’ right</w:t>
      </w:r>
      <w:r w:rsidR="00FE2861">
        <w:t>s</w:t>
      </w:r>
      <w:r>
        <w:t xml:space="preserve"> to appoint a controller</w:t>
      </w:r>
      <w:r w:rsidR="00076B0A">
        <w:t xml:space="preserve"> on the basis of the first appointment</w:t>
      </w:r>
      <w:r>
        <w:t xml:space="preserve"> would be stayed. This would frustrate, for example, a commonly existing </w:t>
      </w:r>
      <w:r w:rsidR="00076B0A">
        <w:t xml:space="preserve">ipso facto </w:t>
      </w:r>
      <w:r>
        <w:t xml:space="preserve">right of </w:t>
      </w:r>
      <w:r w:rsidR="00FB66E1">
        <w:t>a priority</w:t>
      </w:r>
      <w:r>
        <w:t xml:space="preserve"> secured creditor to appoint a </w:t>
      </w:r>
      <w:r w:rsidR="002F6DA2">
        <w:t xml:space="preserve">different </w:t>
      </w:r>
      <w:r>
        <w:t>controller following the appointment of a controller by a lower ranking secured creditor. This would be a perverse outcome that could lead to a race between creditors to appoint a controller.</w:t>
      </w:r>
      <w:r w:rsidR="00BD3584">
        <w:t xml:space="preserve"> </w:t>
      </w:r>
    </w:p>
    <w:p w:rsidR="004210C9" w:rsidRDefault="004210C9" w:rsidP="00B7174B">
      <w:pPr>
        <w:pStyle w:val="NoSpacing"/>
        <w:spacing w:before="120" w:after="120"/>
      </w:pPr>
      <w:r>
        <w:t xml:space="preserve">The </w:t>
      </w:r>
      <w:r w:rsidR="005876A9">
        <w:t>contractual</w:t>
      </w:r>
      <w:r>
        <w:t xml:space="preserve"> arrangements between parties as to the priority of secured creditors in insolvency events should not be disturbed.</w:t>
      </w:r>
    </w:p>
    <w:p w:rsidR="00BD3584" w:rsidRDefault="00BD3584" w:rsidP="00B7174B">
      <w:pPr>
        <w:pStyle w:val="NoSpacing"/>
        <w:spacing w:before="120" w:after="120"/>
      </w:pPr>
      <w:r>
        <w:t xml:space="preserve">By excluding the right to appoint a controller from the operation of the </w:t>
      </w:r>
      <w:r w:rsidR="00ED5436" w:rsidRPr="00F84D6B">
        <w:t>ipso facto</w:t>
      </w:r>
      <w:r w:rsidR="00ED5436">
        <w:rPr>
          <w:i/>
        </w:rPr>
        <w:t xml:space="preserve"> </w:t>
      </w:r>
      <w:r>
        <w:t>stay, creditors will have time to consider the situation and circumstances and make an informed decision whether to enforce their right</w:t>
      </w:r>
      <w:r w:rsidR="002F6DA2">
        <w:t>s</w:t>
      </w:r>
      <w:r>
        <w:t xml:space="preserve"> to appoint a controller, rather than race to ensure their security interests are protected.</w:t>
      </w:r>
    </w:p>
    <w:p w:rsidR="00BD3584" w:rsidRDefault="00BD3584" w:rsidP="00B7174B">
      <w:pPr>
        <w:pStyle w:val="NoSpacing"/>
        <w:spacing w:before="120" w:after="120"/>
      </w:pPr>
      <w:r>
        <w:t>The ability to enforce the right to appoint a controller is only excluded when a controller has already been appointed</w:t>
      </w:r>
      <w:r w:rsidR="00090CDB">
        <w:t xml:space="preserve"> by another creditor</w:t>
      </w:r>
      <w:r>
        <w:t xml:space="preserve">, </w:t>
      </w:r>
      <w:r w:rsidR="00D253CE">
        <w:t xml:space="preserve">or </w:t>
      </w:r>
      <w:r w:rsidR="002F6DA2">
        <w:t xml:space="preserve">when </w:t>
      </w:r>
      <w:r w:rsidR="00D253CE">
        <w:t xml:space="preserve">that other creditor has </w:t>
      </w:r>
      <w:r w:rsidR="008753B4">
        <w:t xml:space="preserve">elected </w:t>
      </w:r>
      <w:r>
        <w:t>to appoint a controller and the controller is in the process of being appointed.</w:t>
      </w:r>
    </w:p>
    <w:p w:rsidR="00956EA8" w:rsidRDefault="00F7757F" w:rsidP="00B7174B">
      <w:pPr>
        <w:pStyle w:val="NoSpacing"/>
        <w:spacing w:before="120" w:after="120"/>
      </w:pPr>
      <w:r>
        <w:t xml:space="preserve">Subsection 6(5) provides </w:t>
      </w:r>
      <w:r w:rsidR="00DB578B">
        <w:t xml:space="preserve">a </w:t>
      </w:r>
      <w:r>
        <w:t xml:space="preserve">separate circumstance that </w:t>
      </w:r>
      <w:r w:rsidR="00DB578B">
        <w:t>is</w:t>
      </w:r>
      <w:r w:rsidR="00956EA8">
        <w:t xml:space="preserve"> only</w:t>
      </w:r>
      <w:r>
        <w:t xml:space="preserve"> applicable to the right to appoint a controller declared in subsection 6(1).</w:t>
      </w:r>
      <w:r w:rsidR="00956EA8">
        <w:t xml:space="preserve"> The circumstances in subsection 6(5) are that the whole, or substantially the whole, of the property of the specified person is subject to a security interest, and the right is to be enforced by the person who has </w:t>
      </w:r>
      <w:r w:rsidR="00DB578B">
        <w:t>that security interest</w:t>
      </w:r>
      <w:r w:rsidR="00956EA8">
        <w:t>.</w:t>
      </w:r>
    </w:p>
    <w:p w:rsidR="009B334F" w:rsidRDefault="009B334F" w:rsidP="00B7174B">
      <w:pPr>
        <w:pStyle w:val="NoSpacing"/>
        <w:spacing w:before="120" w:after="120"/>
      </w:pPr>
      <w:r w:rsidRPr="0015085E">
        <w:t xml:space="preserve">Subsection 6(5) aims to address the situation where a specified person might announce a scheme of arrangement simply to frustrate the ability of an all asset secured creditor from appointing a controller over the property of the specified person that is subject to the security interest. </w:t>
      </w:r>
      <w:r w:rsidR="00E930A0" w:rsidRPr="0015085E">
        <w:t>Subsection 6(5) opens the circumstances up so that an all asset secured creditor can appoint a controller regardless of whether a controller has already been appointed, or a right to appoint a controller has been enforced. This will prevent entities announcing a spurious scheme of arrangement in order to frustrate secured creditors.</w:t>
      </w:r>
    </w:p>
    <w:p w:rsidR="008E2BCD" w:rsidRPr="00F661C5" w:rsidRDefault="008E2BCD" w:rsidP="00B7174B">
      <w:pPr>
        <w:pStyle w:val="NoSpacing"/>
        <w:spacing w:before="120" w:after="120"/>
      </w:pPr>
    </w:p>
    <w:sectPr w:rsidR="008E2BCD" w:rsidRPr="00F661C5" w:rsidSect="00392BBA">
      <w:headerReference w:type="defaul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D0" w:rsidRDefault="00EC3ED0" w:rsidP="00954679">
      <w:pPr>
        <w:spacing w:before="0" w:after="0"/>
      </w:pPr>
      <w:r>
        <w:separator/>
      </w:r>
    </w:p>
  </w:endnote>
  <w:endnote w:type="continuationSeparator" w:id="0">
    <w:p w:rsidR="00EC3ED0" w:rsidRDefault="00EC3ED0" w:rsidP="00954679">
      <w:pPr>
        <w:spacing w:before="0" w:after="0"/>
      </w:pPr>
      <w:r>
        <w:continuationSeparator/>
      </w:r>
    </w:p>
  </w:endnote>
  <w:endnote w:type="continuationNotice" w:id="1">
    <w:p w:rsidR="00EC3ED0" w:rsidRDefault="00EC3E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DE5019" w:rsidRDefault="00DE501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9C1BFD">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9C1BFD">
              <w:rPr>
                <w:bCs/>
                <w:noProof/>
              </w:rPr>
              <w:t>10</w:t>
            </w:r>
            <w:r w:rsidRPr="00954679">
              <w:rPr>
                <w:bCs/>
                <w:szCs w:val="24"/>
              </w:rPr>
              <w:fldChar w:fldCharType="end"/>
            </w:r>
          </w:p>
        </w:sdtContent>
      </w:sdt>
    </w:sdtContent>
  </w:sdt>
  <w:p w:rsidR="00DE5019" w:rsidRDefault="00DE5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D0" w:rsidRDefault="00EC3ED0" w:rsidP="00954679">
      <w:pPr>
        <w:spacing w:before="0" w:after="0"/>
      </w:pPr>
      <w:r>
        <w:separator/>
      </w:r>
    </w:p>
  </w:footnote>
  <w:footnote w:type="continuationSeparator" w:id="0">
    <w:p w:rsidR="00EC3ED0" w:rsidRDefault="00EC3ED0" w:rsidP="00954679">
      <w:pPr>
        <w:spacing w:before="0" w:after="0"/>
      </w:pPr>
      <w:r>
        <w:continuationSeparator/>
      </w:r>
    </w:p>
  </w:footnote>
  <w:footnote w:type="continuationNotice" w:id="1">
    <w:p w:rsidR="00EC3ED0" w:rsidRDefault="00EC3ED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19" w:rsidRDefault="00DE5019" w:rsidP="00A8080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19" w:rsidRDefault="00DE5019" w:rsidP="001434B3">
    <w:pPr>
      <w:spacing w:after="360"/>
      <w:jc w:val="right"/>
    </w:pPr>
    <w:r w:rsidRPr="00451116">
      <w:rPr>
        <w:b/>
      </w:rPr>
      <w:t>ATTACHMENT</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1B54E62"/>
    <w:multiLevelType w:val="hybridMultilevel"/>
    <w:tmpl w:val="FA10B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A836E0D"/>
    <w:multiLevelType w:val="multilevel"/>
    <w:tmpl w:val="5D364E06"/>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5">
    <w:nsid w:val="61635805"/>
    <w:multiLevelType w:val="multilevel"/>
    <w:tmpl w:val="C432375A"/>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7A43C0B"/>
    <w:multiLevelType w:val="multilevel"/>
    <w:tmpl w:val="C4C4250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C797132"/>
    <w:multiLevelType w:val="multilevel"/>
    <w:tmpl w:val="B702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04"/>
    <w:rsid w:val="000070E8"/>
    <w:rsid w:val="000109C0"/>
    <w:rsid w:val="0001292D"/>
    <w:rsid w:val="00012EDF"/>
    <w:rsid w:val="000143A7"/>
    <w:rsid w:val="00016BFA"/>
    <w:rsid w:val="00016EA2"/>
    <w:rsid w:val="00020DA0"/>
    <w:rsid w:val="00021B33"/>
    <w:rsid w:val="0002250B"/>
    <w:rsid w:val="00023475"/>
    <w:rsid w:val="00026041"/>
    <w:rsid w:val="00026A14"/>
    <w:rsid w:val="00031909"/>
    <w:rsid w:val="00035716"/>
    <w:rsid w:val="000360EF"/>
    <w:rsid w:val="000374BF"/>
    <w:rsid w:val="0003775B"/>
    <w:rsid w:val="00041CFE"/>
    <w:rsid w:val="000462B3"/>
    <w:rsid w:val="00047D41"/>
    <w:rsid w:val="0005140E"/>
    <w:rsid w:val="00051CB6"/>
    <w:rsid w:val="00051E33"/>
    <w:rsid w:val="000524CD"/>
    <w:rsid w:val="00053EF5"/>
    <w:rsid w:val="0005419A"/>
    <w:rsid w:val="00057A25"/>
    <w:rsid w:val="000619A0"/>
    <w:rsid w:val="0006211E"/>
    <w:rsid w:val="00066854"/>
    <w:rsid w:val="00066DF9"/>
    <w:rsid w:val="00067773"/>
    <w:rsid w:val="00067AAA"/>
    <w:rsid w:val="00072DBD"/>
    <w:rsid w:val="00076B0A"/>
    <w:rsid w:val="0007701C"/>
    <w:rsid w:val="000773D2"/>
    <w:rsid w:val="0008585D"/>
    <w:rsid w:val="00086438"/>
    <w:rsid w:val="00090CDB"/>
    <w:rsid w:val="00091D8B"/>
    <w:rsid w:val="000923C2"/>
    <w:rsid w:val="000932CF"/>
    <w:rsid w:val="000940EA"/>
    <w:rsid w:val="00094ED7"/>
    <w:rsid w:val="00095211"/>
    <w:rsid w:val="00095DE9"/>
    <w:rsid w:val="000A202F"/>
    <w:rsid w:val="000A5851"/>
    <w:rsid w:val="000A6614"/>
    <w:rsid w:val="000C10DF"/>
    <w:rsid w:val="000C25E7"/>
    <w:rsid w:val="000C2D57"/>
    <w:rsid w:val="000C3E0D"/>
    <w:rsid w:val="000C567A"/>
    <w:rsid w:val="000D46FF"/>
    <w:rsid w:val="000D6788"/>
    <w:rsid w:val="000D69AD"/>
    <w:rsid w:val="000D77FC"/>
    <w:rsid w:val="000E0382"/>
    <w:rsid w:val="000E7BC8"/>
    <w:rsid w:val="000F2981"/>
    <w:rsid w:val="000F4C84"/>
    <w:rsid w:val="000F6C23"/>
    <w:rsid w:val="000F6C33"/>
    <w:rsid w:val="000F6E16"/>
    <w:rsid w:val="00101F44"/>
    <w:rsid w:val="00103322"/>
    <w:rsid w:val="001060FF"/>
    <w:rsid w:val="0010615F"/>
    <w:rsid w:val="00107D9B"/>
    <w:rsid w:val="00107F96"/>
    <w:rsid w:val="0011390C"/>
    <w:rsid w:val="00113B45"/>
    <w:rsid w:val="00116882"/>
    <w:rsid w:val="001206B4"/>
    <w:rsid w:val="00123B76"/>
    <w:rsid w:val="00124594"/>
    <w:rsid w:val="00125C12"/>
    <w:rsid w:val="00134660"/>
    <w:rsid w:val="0013520F"/>
    <w:rsid w:val="00140D6B"/>
    <w:rsid w:val="001410A6"/>
    <w:rsid w:val="0014111F"/>
    <w:rsid w:val="001434B3"/>
    <w:rsid w:val="00146B1C"/>
    <w:rsid w:val="0015085E"/>
    <w:rsid w:val="00153AB5"/>
    <w:rsid w:val="00154625"/>
    <w:rsid w:val="0015577B"/>
    <w:rsid w:val="00161703"/>
    <w:rsid w:val="0017158B"/>
    <w:rsid w:val="00171E65"/>
    <w:rsid w:val="0018349C"/>
    <w:rsid w:val="0019101F"/>
    <w:rsid w:val="00194769"/>
    <w:rsid w:val="00194862"/>
    <w:rsid w:val="00194950"/>
    <w:rsid w:val="00194F07"/>
    <w:rsid w:val="001968E2"/>
    <w:rsid w:val="001A4B93"/>
    <w:rsid w:val="001B0085"/>
    <w:rsid w:val="001B49E0"/>
    <w:rsid w:val="001B581D"/>
    <w:rsid w:val="001C069D"/>
    <w:rsid w:val="001C2605"/>
    <w:rsid w:val="001C3655"/>
    <w:rsid w:val="001C5DAD"/>
    <w:rsid w:val="001C690A"/>
    <w:rsid w:val="001D27DE"/>
    <w:rsid w:val="001D2DF3"/>
    <w:rsid w:val="001D4B34"/>
    <w:rsid w:val="001D68C7"/>
    <w:rsid w:val="001D73C5"/>
    <w:rsid w:val="001E4674"/>
    <w:rsid w:val="001E4949"/>
    <w:rsid w:val="001E6A74"/>
    <w:rsid w:val="001F0323"/>
    <w:rsid w:val="001F41D0"/>
    <w:rsid w:val="001F7FB1"/>
    <w:rsid w:val="00205F72"/>
    <w:rsid w:val="00211F42"/>
    <w:rsid w:val="00217E58"/>
    <w:rsid w:val="00220F16"/>
    <w:rsid w:val="00226825"/>
    <w:rsid w:val="00227457"/>
    <w:rsid w:val="002306D8"/>
    <w:rsid w:val="00231CA5"/>
    <w:rsid w:val="00242AB3"/>
    <w:rsid w:val="0024322D"/>
    <w:rsid w:val="0024333F"/>
    <w:rsid w:val="00246495"/>
    <w:rsid w:val="00246BA1"/>
    <w:rsid w:val="002533CD"/>
    <w:rsid w:val="00254C5B"/>
    <w:rsid w:val="00256B92"/>
    <w:rsid w:val="002608BF"/>
    <w:rsid w:val="00260F6C"/>
    <w:rsid w:val="00265C80"/>
    <w:rsid w:val="00271237"/>
    <w:rsid w:val="00271B09"/>
    <w:rsid w:val="002753BC"/>
    <w:rsid w:val="0028100D"/>
    <w:rsid w:val="00283317"/>
    <w:rsid w:val="00286CBF"/>
    <w:rsid w:val="002875BC"/>
    <w:rsid w:val="00294897"/>
    <w:rsid w:val="002A210C"/>
    <w:rsid w:val="002A2410"/>
    <w:rsid w:val="002A3065"/>
    <w:rsid w:val="002A3116"/>
    <w:rsid w:val="002A7327"/>
    <w:rsid w:val="002A7A18"/>
    <w:rsid w:val="002C5C6E"/>
    <w:rsid w:val="002C5D31"/>
    <w:rsid w:val="002D11F9"/>
    <w:rsid w:val="002D1DD6"/>
    <w:rsid w:val="002D210B"/>
    <w:rsid w:val="002E1BD0"/>
    <w:rsid w:val="002E5640"/>
    <w:rsid w:val="002E5C60"/>
    <w:rsid w:val="002E7F12"/>
    <w:rsid w:val="002F4C5F"/>
    <w:rsid w:val="002F5412"/>
    <w:rsid w:val="002F6DA2"/>
    <w:rsid w:val="003045EB"/>
    <w:rsid w:val="00304AD5"/>
    <w:rsid w:val="00306AD1"/>
    <w:rsid w:val="00310D75"/>
    <w:rsid w:val="0031139D"/>
    <w:rsid w:val="003123DA"/>
    <w:rsid w:val="003138AC"/>
    <w:rsid w:val="00314028"/>
    <w:rsid w:val="003261B6"/>
    <w:rsid w:val="003265D3"/>
    <w:rsid w:val="0032793A"/>
    <w:rsid w:val="0033320B"/>
    <w:rsid w:val="003342CD"/>
    <w:rsid w:val="0033449C"/>
    <w:rsid w:val="00335042"/>
    <w:rsid w:val="00337436"/>
    <w:rsid w:val="003375CB"/>
    <w:rsid w:val="00341DF6"/>
    <w:rsid w:val="00345127"/>
    <w:rsid w:val="003509EA"/>
    <w:rsid w:val="00356582"/>
    <w:rsid w:val="00361A12"/>
    <w:rsid w:val="00362B70"/>
    <w:rsid w:val="0036622B"/>
    <w:rsid w:val="00370CAA"/>
    <w:rsid w:val="003768A2"/>
    <w:rsid w:val="00381A43"/>
    <w:rsid w:val="003846B4"/>
    <w:rsid w:val="00384DA8"/>
    <w:rsid w:val="003864DE"/>
    <w:rsid w:val="00392BBA"/>
    <w:rsid w:val="003954FD"/>
    <w:rsid w:val="00397E90"/>
    <w:rsid w:val="003A15D8"/>
    <w:rsid w:val="003A31E1"/>
    <w:rsid w:val="003A4CAE"/>
    <w:rsid w:val="003B107E"/>
    <w:rsid w:val="003B25C4"/>
    <w:rsid w:val="003B2A96"/>
    <w:rsid w:val="003B313B"/>
    <w:rsid w:val="003B6D94"/>
    <w:rsid w:val="003D086E"/>
    <w:rsid w:val="003D2A63"/>
    <w:rsid w:val="003D32F9"/>
    <w:rsid w:val="003D3698"/>
    <w:rsid w:val="003D7612"/>
    <w:rsid w:val="003D7BAC"/>
    <w:rsid w:val="003E113A"/>
    <w:rsid w:val="003E1CE3"/>
    <w:rsid w:val="003E4261"/>
    <w:rsid w:val="003E55F0"/>
    <w:rsid w:val="003E77F5"/>
    <w:rsid w:val="003F0E0F"/>
    <w:rsid w:val="003F29A4"/>
    <w:rsid w:val="004019F2"/>
    <w:rsid w:val="004049E5"/>
    <w:rsid w:val="00404F26"/>
    <w:rsid w:val="00407FC5"/>
    <w:rsid w:val="00412A00"/>
    <w:rsid w:val="00416596"/>
    <w:rsid w:val="00416C04"/>
    <w:rsid w:val="0042056B"/>
    <w:rsid w:val="004210C9"/>
    <w:rsid w:val="004211F3"/>
    <w:rsid w:val="00425784"/>
    <w:rsid w:val="00432B4B"/>
    <w:rsid w:val="004349FF"/>
    <w:rsid w:val="00437235"/>
    <w:rsid w:val="00441546"/>
    <w:rsid w:val="004439FE"/>
    <w:rsid w:val="004447D1"/>
    <w:rsid w:val="00444C92"/>
    <w:rsid w:val="00450077"/>
    <w:rsid w:val="004526F4"/>
    <w:rsid w:val="00460DF9"/>
    <w:rsid w:val="004616A9"/>
    <w:rsid w:val="00462095"/>
    <w:rsid w:val="00465680"/>
    <w:rsid w:val="004666E9"/>
    <w:rsid w:val="00471CBE"/>
    <w:rsid w:val="00471D22"/>
    <w:rsid w:val="00472159"/>
    <w:rsid w:val="0047274D"/>
    <w:rsid w:val="00480BA7"/>
    <w:rsid w:val="004944F6"/>
    <w:rsid w:val="004945D6"/>
    <w:rsid w:val="00495D90"/>
    <w:rsid w:val="00495F06"/>
    <w:rsid w:val="00496C5B"/>
    <w:rsid w:val="004A47AD"/>
    <w:rsid w:val="004A5008"/>
    <w:rsid w:val="004A60A8"/>
    <w:rsid w:val="004B284A"/>
    <w:rsid w:val="004B391B"/>
    <w:rsid w:val="004B3C0F"/>
    <w:rsid w:val="004B6BDF"/>
    <w:rsid w:val="004B6BEE"/>
    <w:rsid w:val="004B703D"/>
    <w:rsid w:val="004B7293"/>
    <w:rsid w:val="004B7C9B"/>
    <w:rsid w:val="004C05E4"/>
    <w:rsid w:val="004C64A0"/>
    <w:rsid w:val="004C65FD"/>
    <w:rsid w:val="004D4EC6"/>
    <w:rsid w:val="004D69FC"/>
    <w:rsid w:val="004E39E1"/>
    <w:rsid w:val="004E648A"/>
    <w:rsid w:val="004E66AF"/>
    <w:rsid w:val="004E69C5"/>
    <w:rsid w:val="004F02B9"/>
    <w:rsid w:val="004F0627"/>
    <w:rsid w:val="0050223E"/>
    <w:rsid w:val="00503E44"/>
    <w:rsid w:val="005072B9"/>
    <w:rsid w:val="00510367"/>
    <w:rsid w:val="005107A5"/>
    <w:rsid w:val="005123BB"/>
    <w:rsid w:val="00512479"/>
    <w:rsid w:val="00512CAB"/>
    <w:rsid w:val="00515283"/>
    <w:rsid w:val="00522BFD"/>
    <w:rsid w:val="0053089F"/>
    <w:rsid w:val="00533926"/>
    <w:rsid w:val="00537E33"/>
    <w:rsid w:val="005440B6"/>
    <w:rsid w:val="005469E8"/>
    <w:rsid w:val="00552687"/>
    <w:rsid w:val="005536AD"/>
    <w:rsid w:val="005544F7"/>
    <w:rsid w:val="0055675D"/>
    <w:rsid w:val="005628A4"/>
    <w:rsid w:val="00566E8F"/>
    <w:rsid w:val="00573406"/>
    <w:rsid w:val="00573AC0"/>
    <w:rsid w:val="005742FD"/>
    <w:rsid w:val="00576BA3"/>
    <w:rsid w:val="00582788"/>
    <w:rsid w:val="00582BE0"/>
    <w:rsid w:val="005833BE"/>
    <w:rsid w:val="005876A9"/>
    <w:rsid w:val="00597954"/>
    <w:rsid w:val="005A054A"/>
    <w:rsid w:val="005A15A7"/>
    <w:rsid w:val="005A261E"/>
    <w:rsid w:val="005A39B7"/>
    <w:rsid w:val="005A623B"/>
    <w:rsid w:val="005B4EE7"/>
    <w:rsid w:val="005B707E"/>
    <w:rsid w:val="005C0065"/>
    <w:rsid w:val="005C200E"/>
    <w:rsid w:val="005C3839"/>
    <w:rsid w:val="005C68BA"/>
    <w:rsid w:val="005D0D81"/>
    <w:rsid w:val="005D1B6B"/>
    <w:rsid w:val="005D20CE"/>
    <w:rsid w:val="005D7D5A"/>
    <w:rsid w:val="005E3B5C"/>
    <w:rsid w:val="005E441D"/>
    <w:rsid w:val="005E4BAC"/>
    <w:rsid w:val="005E6989"/>
    <w:rsid w:val="005F0563"/>
    <w:rsid w:val="005F1760"/>
    <w:rsid w:val="005F198F"/>
    <w:rsid w:val="005F2DCE"/>
    <w:rsid w:val="005F40E8"/>
    <w:rsid w:val="005F7296"/>
    <w:rsid w:val="0060130D"/>
    <w:rsid w:val="00601CE3"/>
    <w:rsid w:val="00602AB3"/>
    <w:rsid w:val="00602C88"/>
    <w:rsid w:val="00603FDD"/>
    <w:rsid w:val="00604303"/>
    <w:rsid w:val="006051A6"/>
    <w:rsid w:val="0060529C"/>
    <w:rsid w:val="0061667D"/>
    <w:rsid w:val="00617FBA"/>
    <w:rsid w:val="006209C8"/>
    <w:rsid w:val="006213F9"/>
    <w:rsid w:val="00624241"/>
    <w:rsid w:val="00625F8F"/>
    <w:rsid w:val="0062797E"/>
    <w:rsid w:val="00630E7B"/>
    <w:rsid w:val="006341EF"/>
    <w:rsid w:val="00637434"/>
    <w:rsid w:val="0064129F"/>
    <w:rsid w:val="006416CA"/>
    <w:rsid w:val="0064755E"/>
    <w:rsid w:val="00647BB7"/>
    <w:rsid w:val="00650019"/>
    <w:rsid w:val="006531DF"/>
    <w:rsid w:val="006542DA"/>
    <w:rsid w:val="00656A59"/>
    <w:rsid w:val="00670623"/>
    <w:rsid w:val="00671E57"/>
    <w:rsid w:val="006762E4"/>
    <w:rsid w:val="00681099"/>
    <w:rsid w:val="006813B7"/>
    <w:rsid w:val="00681887"/>
    <w:rsid w:val="00682BBB"/>
    <w:rsid w:val="006868A9"/>
    <w:rsid w:val="00686BC6"/>
    <w:rsid w:val="00694D76"/>
    <w:rsid w:val="00695889"/>
    <w:rsid w:val="00696057"/>
    <w:rsid w:val="00697B0D"/>
    <w:rsid w:val="006A0786"/>
    <w:rsid w:val="006A12F4"/>
    <w:rsid w:val="006A1C9B"/>
    <w:rsid w:val="006A621A"/>
    <w:rsid w:val="006A6E33"/>
    <w:rsid w:val="006A7D38"/>
    <w:rsid w:val="006B0BD6"/>
    <w:rsid w:val="006B33EC"/>
    <w:rsid w:val="006B691D"/>
    <w:rsid w:val="006B7859"/>
    <w:rsid w:val="006B7FCD"/>
    <w:rsid w:val="006C155F"/>
    <w:rsid w:val="006C525C"/>
    <w:rsid w:val="006C5E2A"/>
    <w:rsid w:val="006C78E7"/>
    <w:rsid w:val="006D470F"/>
    <w:rsid w:val="006D4900"/>
    <w:rsid w:val="006D5865"/>
    <w:rsid w:val="006D5C03"/>
    <w:rsid w:val="006E1D41"/>
    <w:rsid w:val="006E2FE4"/>
    <w:rsid w:val="006E34EF"/>
    <w:rsid w:val="006E41A4"/>
    <w:rsid w:val="006E7129"/>
    <w:rsid w:val="006E7413"/>
    <w:rsid w:val="006F2516"/>
    <w:rsid w:val="006F4E00"/>
    <w:rsid w:val="006F6635"/>
    <w:rsid w:val="006F7C4A"/>
    <w:rsid w:val="00711A69"/>
    <w:rsid w:val="007161FF"/>
    <w:rsid w:val="00724C5B"/>
    <w:rsid w:val="00725318"/>
    <w:rsid w:val="00725ECA"/>
    <w:rsid w:val="00726E66"/>
    <w:rsid w:val="007306D7"/>
    <w:rsid w:val="0073243C"/>
    <w:rsid w:val="00732CA7"/>
    <w:rsid w:val="007347AD"/>
    <w:rsid w:val="0073563C"/>
    <w:rsid w:val="00736F61"/>
    <w:rsid w:val="0075235E"/>
    <w:rsid w:val="00757C4B"/>
    <w:rsid w:val="00757F06"/>
    <w:rsid w:val="007622FF"/>
    <w:rsid w:val="00766279"/>
    <w:rsid w:val="007662C7"/>
    <w:rsid w:val="00771A2D"/>
    <w:rsid w:val="00772661"/>
    <w:rsid w:val="00772BCC"/>
    <w:rsid w:val="00773526"/>
    <w:rsid w:val="00773AB2"/>
    <w:rsid w:val="00776306"/>
    <w:rsid w:val="007772E4"/>
    <w:rsid w:val="00785B98"/>
    <w:rsid w:val="00787B30"/>
    <w:rsid w:val="00796E1E"/>
    <w:rsid w:val="007A389B"/>
    <w:rsid w:val="007A4945"/>
    <w:rsid w:val="007B0BDB"/>
    <w:rsid w:val="007B1F10"/>
    <w:rsid w:val="007B3BE8"/>
    <w:rsid w:val="007B50E6"/>
    <w:rsid w:val="007B59E1"/>
    <w:rsid w:val="007B5A99"/>
    <w:rsid w:val="007B5AF6"/>
    <w:rsid w:val="007B7F3C"/>
    <w:rsid w:val="007C0B4C"/>
    <w:rsid w:val="007C13E1"/>
    <w:rsid w:val="007C1C37"/>
    <w:rsid w:val="007C2AA8"/>
    <w:rsid w:val="007C5F87"/>
    <w:rsid w:val="007C6484"/>
    <w:rsid w:val="007D168A"/>
    <w:rsid w:val="007D2967"/>
    <w:rsid w:val="007D5475"/>
    <w:rsid w:val="007E0132"/>
    <w:rsid w:val="007E018D"/>
    <w:rsid w:val="007E1813"/>
    <w:rsid w:val="007E18ED"/>
    <w:rsid w:val="007E6863"/>
    <w:rsid w:val="007F1B71"/>
    <w:rsid w:val="007F790A"/>
    <w:rsid w:val="00807E7D"/>
    <w:rsid w:val="0081070A"/>
    <w:rsid w:val="00811108"/>
    <w:rsid w:val="008129C2"/>
    <w:rsid w:val="008165A0"/>
    <w:rsid w:val="00817621"/>
    <w:rsid w:val="008218A5"/>
    <w:rsid w:val="0082258A"/>
    <w:rsid w:val="00822E76"/>
    <w:rsid w:val="0082487B"/>
    <w:rsid w:val="0083032B"/>
    <w:rsid w:val="0083140A"/>
    <w:rsid w:val="00831675"/>
    <w:rsid w:val="00831EDD"/>
    <w:rsid w:val="00833DF4"/>
    <w:rsid w:val="00834A3C"/>
    <w:rsid w:val="00837344"/>
    <w:rsid w:val="00837F3E"/>
    <w:rsid w:val="0084579A"/>
    <w:rsid w:val="00847362"/>
    <w:rsid w:val="00852774"/>
    <w:rsid w:val="00852C57"/>
    <w:rsid w:val="008543E1"/>
    <w:rsid w:val="008605BC"/>
    <w:rsid w:val="00862061"/>
    <w:rsid w:val="008622A5"/>
    <w:rsid w:val="008637BC"/>
    <w:rsid w:val="00871136"/>
    <w:rsid w:val="0087531D"/>
    <w:rsid w:val="008753B4"/>
    <w:rsid w:val="00875A04"/>
    <w:rsid w:val="008810C2"/>
    <w:rsid w:val="00884232"/>
    <w:rsid w:val="0088467C"/>
    <w:rsid w:val="00890674"/>
    <w:rsid w:val="00890843"/>
    <w:rsid w:val="00894579"/>
    <w:rsid w:val="00895FB6"/>
    <w:rsid w:val="00896BEE"/>
    <w:rsid w:val="008A4E24"/>
    <w:rsid w:val="008A5B67"/>
    <w:rsid w:val="008A635A"/>
    <w:rsid w:val="008B41F5"/>
    <w:rsid w:val="008B7B62"/>
    <w:rsid w:val="008B7DD3"/>
    <w:rsid w:val="008C21B7"/>
    <w:rsid w:val="008C5F09"/>
    <w:rsid w:val="008C6076"/>
    <w:rsid w:val="008C7D6A"/>
    <w:rsid w:val="008D158D"/>
    <w:rsid w:val="008D16F7"/>
    <w:rsid w:val="008D1B43"/>
    <w:rsid w:val="008D250F"/>
    <w:rsid w:val="008E2BCD"/>
    <w:rsid w:val="008E59E2"/>
    <w:rsid w:val="008F11FB"/>
    <w:rsid w:val="008F1600"/>
    <w:rsid w:val="008F1911"/>
    <w:rsid w:val="008F29EA"/>
    <w:rsid w:val="008F7063"/>
    <w:rsid w:val="00902B69"/>
    <w:rsid w:val="00903920"/>
    <w:rsid w:val="00904635"/>
    <w:rsid w:val="00905CFC"/>
    <w:rsid w:val="00911EFB"/>
    <w:rsid w:val="009143A0"/>
    <w:rsid w:val="00914D48"/>
    <w:rsid w:val="009172C1"/>
    <w:rsid w:val="00920FAE"/>
    <w:rsid w:val="00926B1D"/>
    <w:rsid w:val="0093608B"/>
    <w:rsid w:val="00937BFF"/>
    <w:rsid w:val="00942073"/>
    <w:rsid w:val="0094458C"/>
    <w:rsid w:val="009476FE"/>
    <w:rsid w:val="00951EBF"/>
    <w:rsid w:val="00951F89"/>
    <w:rsid w:val="00953C79"/>
    <w:rsid w:val="00954578"/>
    <w:rsid w:val="00954679"/>
    <w:rsid w:val="00954F58"/>
    <w:rsid w:val="00956EA8"/>
    <w:rsid w:val="00967A28"/>
    <w:rsid w:val="00972BB0"/>
    <w:rsid w:val="00974A8C"/>
    <w:rsid w:val="0098017C"/>
    <w:rsid w:val="00983E7C"/>
    <w:rsid w:val="00987BBA"/>
    <w:rsid w:val="00991C73"/>
    <w:rsid w:val="009924F3"/>
    <w:rsid w:val="009A127B"/>
    <w:rsid w:val="009A705C"/>
    <w:rsid w:val="009B0A9E"/>
    <w:rsid w:val="009B162A"/>
    <w:rsid w:val="009B334F"/>
    <w:rsid w:val="009B4D84"/>
    <w:rsid w:val="009B6D4D"/>
    <w:rsid w:val="009C02EC"/>
    <w:rsid w:val="009C0FC3"/>
    <w:rsid w:val="009C1459"/>
    <w:rsid w:val="009C1BFD"/>
    <w:rsid w:val="009C36A2"/>
    <w:rsid w:val="009C5B5E"/>
    <w:rsid w:val="009C754A"/>
    <w:rsid w:val="009C75BC"/>
    <w:rsid w:val="009D1126"/>
    <w:rsid w:val="009D62B9"/>
    <w:rsid w:val="009E0976"/>
    <w:rsid w:val="009E2F86"/>
    <w:rsid w:val="009E4B58"/>
    <w:rsid w:val="009E7DEB"/>
    <w:rsid w:val="009F1F87"/>
    <w:rsid w:val="009F5F2D"/>
    <w:rsid w:val="009F6676"/>
    <w:rsid w:val="009F7F21"/>
    <w:rsid w:val="00A00439"/>
    <w:rsid w:val="00A05E47"/>
    <w:rsid w:val="00A10510"/>
    <w:rsid w:val="00A12209"/>
    <w:rsid w:val="00A134C1"/>
    <w:rsid w:val="00A16116"/>
    <w:rsid w:val="00A27893"/>
    <w:rsid w:val="00A31384"/>
    <w:rsid w:val="00A32FFD"/>
    <w:rsid w:val="00A33903"/>
    <w:rsid w:val="00A36DF3"/>
    <w:rsid w:val="00A414E8"/>
    <w:rsid w:val="00A437D4"/>
    <w:rsid w:val="00A47492"/>
    <w:rsid w:val="00A516A9"/>
    <w:rsid w:val="00A532DD"/>
    <w:rsid w:val="00A5547F"/>
    <w:rsid w:val="00A56B13"/>
    <w:rsid w:val="00A573F4"/>
    <w:rsid w:val="00A66975"/>
    <w:rsid w:val="00A67FEA"/>
    <w:rsid w:val="00A71A8B"/>
    <w:rsid w:val="00A73111"/>
    <w:rsid w:val="00A73168"/>
    <w:rsid w:val="00A73BEE"/>
    <w:rsid w:val="00A75C9B"/>
    <w:rsid w:val="00A76296"/>
    <w:rsid w:val="00A77D81"/>
    <w:rsid w:val="00A80802"/>
    <w:rsid w:val="00A80BCF"/>
    <w:rsid w:val="00A834BE"/>
    <w:rsid w:val="00A8369C"/>
    <w:rsid w:val="00A857FF"/>
    <w:rsid w:val="00A87CA0"/>
    <w:rsid w:val="00A955A6"/>
    <w:rsid w:val="00AA1689"/>
    <w:rsid w:val="00AA1BD1"/>
    <w:rsid w:val="00AA4A8D"/>
    <w:rsid w:val="00AA5CE3"/>
    <w:rsid w:val="00AB2ED2"/>
    <w:rsid w:val="00AB3EB9"/>
    <w:rsid w:val="00AC0673"/>
    <w:rsid w:val="00AC109F"/>
    <w:rsid w:val="00AC10DE"/>
    <w:rsid w:val="00AC1D15"/>
    <w:rsid w:val="00AC3988"/>
    <w:rsid w:val="00AC3DC4"/>
    <w:rsid w:val="00AC4113"/>
    <w:rsid w:val="00AC5CBB"/>
    <w:rsid w:val="00AD121B"/>
    <w:rsid w:val="00AD55D1"/>
    <w:rsid w:val="00AE1B76"/>
    <w:rsid w:val="00AE525C"/>
    <w:rsid w:val="00AE691A"/>
    <w:rsid w:val="00AE7058"/>
    <w:rsid w:val="00AF0CAA"/>
    <w:rsid w:val="00AF3DC1"/>
    <w:rsid w:val="00AF4DBF"/>
    <w:rsid w:val="00AF75D5"/>
    <w:rsid w:val="00AF79CB"/>
    <w:rsid w:val="00B02747"/>
    <w:rsid w:val="00B04BBE"/>
    <w:rsid w:val="00B0670D"/>
    <w:rsid w:val="00B06C0E"/>
    <w:rsid w:val="00B07B0C"/>
    <w:rsid w:val="00B107B5"/>
    <w:rsid w:val="00B12A04"/>
    <w:rsid w:val="00B153DB"/>
    <w:rsid w:val="00B1618D"/>
    <w:rsid w:val="00B16479"/>
    <w:rsid w:val="00B21CB8"/>
    <w:rsid w:val="00B2364A"/>
    <w:rsid w:val="00B237BD"/>
    <w:rsid w:val="00B23FFA"/>
    <w:rsid w:val="00B25151"/>
    <w:rsid w:val="00B25563"/>
    <w:rsid w:val="00B25805"/>
    <w:rsid w:val="00B25EFA"/>
    <w:rsid w:val="00B26D48"/>
    <w:rsid w:val="00B2788D"/>
    <w:rsid w:val="00B31388"/>
    <w:rsid w:val="00B324BD"/>
    <w:rsid w:val="00B36583"/>
    <w:rsid w:val="00B36FA7"/>
    <w:rsid w:val="00B41C14"/>
    <w:rsid w:val="00B42DA1"/>
    <w:rsid w:val="00B42EE1"/>
    <w:rsid w:val="00B4419D"/>
    <w:rsid w:val="00B44B59"/>
    <w:rsid w:val="00B5455F"/>
    <w:rsid w:val="00B56F4B"/>
    <w:rsid w:val="00B6040B"/>
    <w:rsid w:val="00B60A88"/>
    <w:rsid w:val="00B60E19"/>
    <w:rsid w:val="00B71351"/>
    <w:rsid w:val="00B7174B"/>
    <w:rsid w:val="00B734A9"/>
    <w:rsid w:val="00B76AAA"/>
    <w:rsid w:val="00B77480"/>
    <w:rsid w:val="00B801DF"/>
    <w:rsid w:val="00B81C0B"/>
    <w:rsid w:val="00B855C0"/>
    <w:rsid w:val="00B862D8"/>
    <w:rsid w:val="00B92478"/>
    <w:rsid w:val="00B92F0F"/>
    <w:rsid w:val="00B965D7"/>
    <w:rsid w:val="00BA0110"/>
    <w:rsid w:val="00BA197E"/>
    <w:rsid w:val="00BA5F12"/>
    <w:rsid w:val="00BB0411"/>
    <w:rsid w:val="00BB1914"/>
    <w:rsid w:val="00BB21F9"/>
    <w:rsid w:val="00BB33BC"/>
    <w:rsid w:val="00BB415A"/>
    <w:rsid w:val="00BB5DCC"/>
    <w:rsid w:val="00BC539C"/>
    <w:rsid w:val="00BD1963"/>
    <w:rsid w:val="00BD1F6D"/>
    <w:rsid w:val="00BD2C9F"/>
    <w:rsid w:val="00BD3584"/>
    <w:rsid w:val="00BD61A2"/>
    <w:rsid w:val="00BD7A35"/>
    <w:rsid w:val="00BE1BBE"/>
    <w:rsid w:val="00BE484D"/>
    <w:rsid w:val="00BE7CE1"/>
    <w:rsid w:val="00BF0986"/>
    <w:rsid w:val="00BF3A5C"/>
    <w:rsid w:val="00BF65B3"/>
    <w:rsid w:val="00BF697D"/>
    <w:rsid w:val="00C02A46"/>
    <w:rsid w:val="00C04641"/>
    <w:rsid w:val="00C046AC"/>
    <w:rsid w:val="00C07AC7"/>
    <w:rsid w:val="00C1082D"/>
    <w:rsid w:val="00C10E79"/>
    <w:rsid w:val="00C14841"/>
    <w:rsid w:val="00C26E57"/>
    <w:rsid w:val="00C274D2"/>
    <w:rsid w:val="00C375FE"/>
    <w:rsid w:val="00C37E05"/>
    <w:rsid w:val="00C41B3C"/>
    <w:rsid w:val="00C4782A"/>
    <w:rsid w:val="00C47CF1"/>
    <w:rsid w:val="00C52096"/>
    <w:rsid w:val="00C52680"/>
    <w:rsid w:val="00C54541"/>
    <w:rsid w:val="00C55D29"/>
    <w:rsid w:val="00C570F5"/>
    <w:rsid w:val="00C61CF5"/>
    <w:rsid w:val="00C67AAF"/>
    <w:rsid w:val="00C71906"/>
    <w:rsid w:val="00C742AD"/>
    <w:rsid w:val="00C763DB"/>
    <w:rsid w:val="00C94505"/>
    <w:rsid w:val="00C964F2"/>
    <w:rsid w:val="00C975B0"/>
    <w:rsid w:val="00CA0BE9"/>
    <w:rsid w:val="00CA138D"/>
    <w:rsid w:val="00CA3817"/>
    <w:rsid w:val="00CB0A8F"/>
    <w:rsid w:val="00CB17F8"/>
    <w:rsid w:val="00CB2DF5"/>
    <w:rsid w:val="00CB3E81"/>
    <w:rsid w:val="00CB5F53"/>
    <w:rsid w:val="00CC3206"/>
    <w:rsid w:val="00CC4416"/>
    <w:rsid w:val="00CC49C7"/>
    <w:rsid w:val="00CC7641"/>
    <w:rsid w:val="00CD4708"/>
    <w:rsid w:val="00CD5F46"/>
    <w:rsid w:val="00CE4000"/>
    <w:rsid w:val="00CE6E84"/>
    <w:rsid w:val="00CF1CA1"/>
    <w:rsid w:val="00CF2ABC"/>
    <w:rsid w:val="00CF3BB0"/>
    <w:rsid w:val="00CF4E43"/>
    <w:rsid w:val="00D02687"/>
    <w:rsid w:val="00D0697F"/>
    <w:rsid w:val="00D077CF"/>
    <w:rsid w:val="00D10747"/>
    <w:rsid w:val="00D12CCE"/>
    <w:rsid w:val="00D13794"/>
    <w:rsid w:val="00D20857"/>
    <w:rsid w:val="00D222B3"/>
    <w:rsid w:val="00D22F3C"/>
    <w:rsid w:val="00D24052"/>
    <w:rsid w:val="00D24B6C"/>
    <w:rsid w:val="00D253CE"/>
    <w:rsid w:val="00D256A3"/>
    <w:rsid w:val="00D30679"/>
    <w:rsid w:val="00D311D9"/>
    <w:rsid w:val="00D31575"/>
    <w:rsid w:val="00D31C89"/>
    <w:rsid w:val="00D340E4"/>
    <w:rsid w:val="00D34626"/>
    <w:rsid w:val="00D35391"/>
    <w:rsid w:val="00D4257A"/>
    <w:rsid w:val="00D431AB"/>
    <w:rsid w:val="00D43502"/>
    <w:rsid w:val="00D4520F"/>
    <w:rsid w:val="00D52CFB"/>
    <w:rsid w:val="00D5548B"/>
    <w:rsid w:val="00D57C8A"/>
    <w:rsid w:val="00D6013A"/>
    <w:rsid w:val="00D61D9A"/>
    <w:rsid w:val="00D61F9C"/>
    <w:rsid w:val="00D62665"/>
    <w:rsid w:val="00D7519B"/>
    <w:rsid w:val="00D75BE5"/>
    <w:rsid w:val="00D80ED5"/>
    <w:rsid w:val="00D81393"/>
    <w:rsid w:val="00D81962"/>
    <w:rsid w:val="00D82102"/>
    <w:rsid w:val="00D85421"/>
    <w:rsid w:val="00D85977"/>
    <w:rsid w:val="00D9055A"/>
    <w:rsid w:val="00D92175"/>
    <w:rsid w:val="00D92CE2"/>
    <w:rsid w:val="00D93640"/>
    <w:rsid w:val="00D96975"/>
    <w:rsid w:val="00DA2939"/>
    <w:rsid w:val="00DA30C5"/>
    <w:rsid w:val="00DA4A04"/>
    <w:rsid w:val="00DA6812"/>
    <w:rsid w:val="00DA69E2"/>
    <w:rsid w:val="00DA7316"/>
    <w:rsid w:val="00DB2038"/>
    <w:rsid w:val="00DB578B"/>
    <w:rsid w:val="00DB6549"/>
    <w:rsid w:val="00DB6601"/>
    <w:rsid w:val="00DC0B7A"/>
    <w:rsid w:val="00DC0CDE"/>
    <w:rsid w:val="00DC4D72"/>
    <w:rsid w:val="00DD34AE"/>
    <w:rsid w:val="00DE056C"/>
    <w:rsid w:val="00DE254E"/>
    <w:rsid w:val="00DE5019"/>
    <w:rsid w:val="00DF0BB0"/>
    <w:rsid w:val="00DF0C17"/>
    <w:rsid w:val="00DF2D5F"/>
    <w:rsid w:val="00DF7527"/>
    <w:rsid w:val="00E010F6"/>
    <w:rsid w:val="00E03954"/>
    <w:rsid w:val="00E049BF"/>
    <w:rsid w:val="00E05E25"/>
    <w:rsid w:val="00E0624D"/>
    <w:rsid w:val="00E10998"/>
    <w:rsid w:val="00E10EB2"/>
    <w:rsid w:val="00E128CA"/>
    <w:rsid w:val="00E145B8"/>
    <w:rsid w:val="00E22655"/>
    <w:rsid w:val="00E23C2B"/>
    <w:rsid w:val="00E4168F"/>
    <w:rsid w:val="00E41FBE"/>
    <w:rsid w:val="00E4424E"/>
    <w:rsid w:val="00E4438C"/>
    <w:rsid w:val="00E45118"/>
    <w:rsid w:val="00E457F3"/>
    <w:rsid w:val="00E712C8"/>
    <w:rsid w:val="00E75461"/>
    <w:rsid w:val="00E75D0E"/>
    <w:rsid w:val="00E76DDD"/>
    <w:rsid w:val="00E7767C"/>
    <w:rsid w:val="00E77702"/>
    <w:rsid w:val="00E820B2"/>
    <w:rsid w:val="00E841E5"/>
    <w:rsid w:val="00E84F80"/>
    <w:rsid w:val="00E8523F"/>
    <w:rsid w:val="00E90792"/>
    <w:rsid w:val="00E930A0"/>
    <w:rsid w:val="00E933D7"/>
    <w:rsid w:val="00E934ED"/>
    <w:rsid w:val="00E941E4"/>
    <w:rsid w:val="00E94486"/>
    <w:rsid w:val="00E94549"/>
    <w:rsid w:val="00EA45B3"/>
    <w:rsid w:val="00EB4C0F"/>
    <w:rsid w:val="00EB5C61"/>
    <w:rsid w:val="00EB682F"/>
    <w:rsid w:val="00EB7E71"/>
    <w:rsid w:val="00EC176E"/>
    <w:rsid w:val="00EC38AA"/>
    <w:rsid w:val="00EC3ED0"/>
    <w:rsid w:val="00EC4868"/>
    <w:rsid w:val="00EC78BD"/>
    <w:rsid w:val="00ED1569"/>
    <w:rsid w:val="00ED5436"/>
    <w:rsid w:val="00EE1BFC"/>
    <w:rsid w:val="00EF3DC3"/>
    <w:rsid w:val="00EF3F9B"/>
    <w:rsid w:val="00EF77A6"/>
    <w:rsid w:val="00F021C8"/>
    <w:rsid w:val="00F02B74"/>
    <w:rsid w:val="00F035F4"/>
    <w:rsid w:val="00F079A4"/>
    <w:rsid w:val="00F109D4"/>
    <w:rsid w:val="00F154D7"/>
    <w:rsid w:val="00F17576"/>
    <w:rsid w:val="00F2339A"/>
    <w:rsid w:val="00F23494"/>
    <w:rsid w:val="00F27C27"/>
    <w:rsid w:val="00F328B9"/>
    <w:rsid w:val="00F34581"/>
    <w:rsid w:val="00F40848"/>
    <w:rsid w:val="00F40D02"/>
    <w:rsid w:val="00F46D47"/>
    <w:rsid w:val="00F47585"/>
    <w:rsid w:val="00F50D56"/>
    <w:rsid w:val="00F54798"/>
    <w:rsid w:val="00F555C2"/>
    <w:rsid w:val="00F55EDD"/>
    <w:rsid w:val="00F603F2"/>
    <w:rsid w:val="00F63E48"/>
    <w:rsid w:val="00F64454"/>
    <w:rsid w:val="00F6495A"/>
    <w:rsid w:val="00F65C54"/>
    <w:rsid w:val="00F67557"/>
    <w:rsid w:val="00F70729"/>
    <w:rsid w:val="00F73D6D"/>
    <w:rsid w:val="00F7757F"/>
    <w:rsid w:val="00F776D2"/>
    <w:rsid w:val="00F77717"/>
    <w:rsid w:val="00F8095F"/>
    <w:rsid w:val="00F83034"/>
    <w:rsid w:val="00F83562"/>
    <w:rsid w:val="00F84546"/>
    <w:rsid w:val="00F84D6B"/>
    <w:rsid w:val="00F86011"/>
    <w:rsid w:val="00F878B8"/>
    <w:rsid w:val="00F93134"/>
    <w:rsid w:val="00F95F75"/>
    <w:rsid w:val="00F97271"/>
    <w:rsid w:val="00FA1852"/>
    <w:rsid w:val="00FA3EF0"/>
    <w:rsid w:val="00FA6796"/>
    <w:rsid w:val="00FB053E"/>
    <w:rsid w:val="00FB0A81"/>
    <w:rsid w:val="00FB2C05"/>
    <w:rsid w:val="00FB472B"/>
    <w:rsid w:val="00FB5562"/>
    <w:rsid w:val="00FB66E1"/>
    <w:rsid w:val="00FB6A0B"/>
    <w:rsid w:val="00FB6B7B"/>
    <w:rsid w:val="00FC11D0"/>
    <w:rsid w:val="00FC1564"/>
    <w:rsid w:val="00FC242E"/>
    <w:rsid w:val="00FC3652"/>
    <w:rsid w:val="00FC7BDB"/>
    <w:rsid w:val="00FD064E"/>
    <w:rsid w:val="00FD0F44"/>
    <w:rsid w:val="00FD1BC2"/>
    <w:rsid w:val="00FD1DB2"/>
    <w:rsid w:val="00FD46DC"/>
    <w:rsid w:val="00FE04E4"/>
    <w:rsid w:val="00FE2861"/>
    <w:rsid w:val="00FE40C4"/>
    <w:rsid w:val="00FE73F9"/>
    <w:rsid w:val="00FF1057"/>
    <w:rsid w:val="00FF26B1"/>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1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dotpoint0">
    <w:name w:val="dot point"/>
    <w:basedOn w:val="Normal"/>
    <w:rsid w:val="00231CA5"/>
    <w:pPr>
      <w:numPr>
        <w:numId w:val="5"/>
      </w:numPr>
    </w:pPr>
    <w:rPr>
      <w:sz w:val="22"/>
    </w:rPr>
  </w:style>
  <w:style w:type="paragraph" w:customStyle="1" w:styleId="dotpoint2">
    <w:name w:val="dot point 2"/>
    <w:basedOn w:val="Normal"/>
    <w:rsid w:val="00231CA5"/>
    <w:pPr>
      <w:numPr>
        <w:ilvl w:val="1"/>
        <w:numId w:val="5"/>
      </w:numPr>
    </w:pPr>
    <w:rPr>
      <w:sz w:val="22"/>
    </w:rPr>
  </w:style>
  <w:style w:type="character" w:customStyle="1" w:styleId="base-text-paragraphChar">
    <w:name w:val="base-text-paragraph Char"/>
    <w:basedOn w:val="DefaultParagraphFont"/>
    <w:link w:val="base-text-paragraph"/>
    <w:rsid w:val="00231CA5"/>
    <w:rPr>
      <w:sz w:val="24"/>
    </w:rPr>
  </w:style>
  <w:style w:type="character" w:styleId="FollowedHyperlink">
    <w:name w:val="FollowedHyperlink"/>
    <w:basedOn w:val="DefaultParagraphFont"/>
    <w:uiPriority w:val="99"/>
    <w:semiHidden/>
    <w:unhideWhenUsed/>
    <w:rsid w:val="00697B0D"/>
    <w:rPr>
      <w:color w:val="800080" w:themeColor="followedHyperlink"/>
      <w:u w:val="single"/>
    </w:rPr>
  </w:style>
  <w:style w:type="paragraph" w:customStyle="1" w:styleId="OutlineNumbered1">
    <w:name w:val="Outline Numbered 1"/>
    <w:basedOn w:val="Normal"/>
    <w:link w:val="OutlineNumbered1Char"/>
    <w:rsid w:val="006542DA"/>
    <w:pPr>
      <w:numPr>
        <w:numId w:val="6"/>
      </w:numPr>
    </w:pPr>
    <w:rPr>
      <w:rFonts w:eastAsiaTheme="minorHAnsi"/>
      <w:sz w:val="22"/>
      <w:lang w:eastAsia="en-US"/>
    </w:rPr>
  </w:style>
  <w:style w:type="character" w:customStyle="1" w:styleId="OutlineNumbered1Char">
    <w:name w:val="Outline Numbered 1 Char"/>
    <w:basedOn w:val="base-text-paragraphChar"/>
    <w:link w:val="OutlineNumbered1"/>
    <w:rsid w:val="006542DA"/>
    <w:rPr>
      <w:rFonts w:eastAsiaTheme="minorHAnsi"/>
      <w:sz w:val="22"/>
      <w:lang w:eastAsia="en-US"/>
    </w:rPr>
  </w:style>
  <w:style w:type="paragraph" w:customStyle="1" w:styleId="OutlineNumbered2">
    <w:name w:val="Outline Numbered 2"/>
    <w:basedOn w:val="Normal"/>
    <w:link w:val="OutlineNumbered2Char"/>
    <w:rsid w:val="006542DA"/>
    <w:pPr>
      <w:numPr>
        <w:ilvl w:val="1"/>
        <w:numId w:val="6"/>
      </w:numPr>
    </w:pPr>
    <w:rPr>
      <w:rFonts w:eastAsiaTheme="minorHAnsi"/>
      <w:sz w:val="22"/>
      <w:lang w:eastAsia="en-US"/>
    </w:rPr>
  </w:style>
  <w:style w:type="character" w:customStyle="1" w:styleId="OutlineNumbered2Char">
    <w:name w:val="Outline Numbered 2 Char"/>
    <w:basedOn w:val="base-text-paragraphChar"/>
    <w:link w:val="OutlineNumbered2"/>
    <w:rsid w:val="006542DA"/>
    <w:rPr>
      <w:rFonts w:eastAsiaTheme="minorHAnsi"/>
      <w:sz w:val="22"/>
      <w:lang w:eastAsia="en-US"/>
    </w:rPr>
  </w:style>
  <w:style w:type="paragraph" w:customStyle="1" w:styleId="OutlineNumbered3">
    <w:name w:val="Outline Numbered 3"/>
    <w:basedOn w:val="Normal"/>
    <w:rsid w:val="006542DA"/>
    <w:pPr>
      <w:numPr>
        <w:ilvl w:val="2"/>
        <w:numId w:val="6"/>
      </w:numPr>
    </w:pPr>
    <w:rPr>
      <w:rFonts w:eastAsiaTheme="minorHAnsi"/>
      <w:sz w:val="22"/>
      <w:lang w:eastAsia="en-US"/>
    </w:rPr>
  </w:style>
  <w:style w:type="paragraph" w:styleId="NoSpacing">
    <w:name w:val="No Spacing"/>
    <w:uiPriority w:val="1"/>
    <w:qFormat/>
    <w:rsid w:val="009D62B9"/>
    <w:rPr>
      <w:sz w:val="24"/>
    </w:rPr>
  </w:style>
  <w:style w:type="paragraph" w:styleId="ListParagraph">
    <w:name w:val="List Paragraph"/>
    <w:basedOn w:val="Normal"/>
    <w:uiPriority w:val="34"/>
    <w:qFormat/>
    <w:rsid w:val="00BF65B3"/>
    <w:pPr>
      <w:ind w:left="720"/>
      <w:contextualSpacing/>
    </w:pPr>
  </w:style>
  <w:style w:type="paragraph" w:styleId="TOC2">
    <w:name w:val="toc 2"/>
    <w:basedOn w:val="TOC1"/>
    <w:next w:val="Normal"/>
    <w:rsid w:val="00B60E19"/>
    <w:pPr>
      <w:keepNext/>
      <w:tabs>
        <w:tab w:val="left" w:pos="1701"/>
        <w:tab w:val="right" w:leader="dot" w:pos="7711"/>
      </w:tabs>
      <w:spacing w:after="120"/>
      <w:ind w:left="1701" w:hanging="1701"/>
      <w:outlineLvl w:val="1"/>
    </w:pPr>
    <w:rPr>
      <w:sz w:val="22"/>
      <w:szCs w:val="26"/>
    </w:rPr>
  </w:style>
  <w:style w:type="paragraph" w:styleId="TOC1">
    <w:name w:val="toc 1"/>
    <w:basedOn w:val="Normal"/>
    <w:next w:val="Normal"/>
    <w:autoRedefine/>
    <w:uiPriority w:val="39"/>
    <w:semiHidden/>
    <w:unhideWhenUsed/>
    <w:rsid w:val="00B60E19"/>
    <w:pPr>
      <w:spacing w:after="100"/>
    </w:pPr>
  </w:style>
  <w:style w:type="paragraph" w:styleId="NormalWeb">
    <w:name w:val="Normal (Web)"/>
    <w:basedOn w:val="Normal"/>
    <w:uiPriority w:val="99"/>
    <w:semiHidden/>
    <w:unhideWhenUsed/>
    <w:rsid w:val="008810C2"/>
    <w:pPr>
      <w:spacing w:before="0" w:after="225"/>
    </w:pPr>
    <w:rPr>
      <w:szCs w:val="24"/>
    </w:rPr>
  </w:style>
  <w:style w:type="paragraph" w:styleId="Revision">
    <w:name w:val="Revision"/>
    <w:hidden/>
    <w:uiPriority w:val="99"/>
    <w:semiHidden/>
    <w:rsid w:val="003B2A96"/>
    <w:rPr>
      <w:sz w:val="24"/>
    </w:rPr>
  </w:style>
  <w:style w:type="paragraph" w:customStyle="1" w:styleId="numberedparagraphs">
    <w:name w:val="numberedparagraphs"/>
    <w:basedOn w:val="Normal"/>
    <w:rsid w:val="00A05E47"/>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dotpoint0">
    <w:name w:val="dot point"/>
    <w:basedOn w:val="Normal"/>
    <w:rsid w:val="00231CA5"/>
    <w:pPr>
      <w:numPr>
        <w:numId w:val="5"/>
      </w:numPr>
    </w:pPr>
    <w:rPr>
      <w:sz w:val="22"/>
    </w:rPr>
  </w:style>
  <w:style w:type="paragraph" w:customStyle="1" w:styleId="dotpoint2">
    <w:name w:val="dot point 2"/>
    <w:basedOn w:val="Normal"/>
    <w:rsid w:val="00231CA5"/>
    <w:pPr>
      <w:numPr>
        <w:ilvl w:val="1"/>
        <w:numId w:val="5"/>
      </w:numPr>
    </w:pPr>
    <w:rPr>
      <w:sz w:val="22"/>
    </w:rPr>
  </w:style>
  <w:style w:type="character" w:customStyle="1" w:styleId="base-text-paragraphChar">
    <w:name w:val="base-text-paragraph Char"/>
    <w:basedOn w:val="DefaultParagraphFont"/>
    <w:link w:val="base-text-paragraph"/>
    <w:rsid w:val="00231CA5"/>
    <w:rPr>
      <w:sz w:val="24"/>
    </w:rPr>
  </w:style>
  <w:style w:type="character" w:styleId="FollowedHyperlink">
    <w:name w:val="FollowedHyperlink"/>
    <w:basedOn w:val="DefaultParagraphFont"/>
    <w:uiPriority w:val="99"/>
    <w:semiHidden/>
    <w:unhideWhenUsed/>
    <w:rsid w:val="00697B0D"/>
    <w:rPr>
      <w:color w:val="800080" w:themeColor="followedHyperlink"/>
      <w:u w:val="single"/>
    </w:rPr>
  </w:style>
  <w:style w:type="paragraph" w:customStyle="1" w:styleId="OutlineNumbered1">
    <w:name w:val="Outline Numbered 1"/>
    <w:basedOn w:val="Normal"/>
    <w:link w:val="OutlineNumbered1Char"/>
    <w:rsid w:val="006542DA"/>
    <w:pPr>
      <w:numPr>
        <w:numId w:val="6"/>
      </w:numPr>
    </w:pPr>
    <w:rPr>
      <w:rFonts w:eastAsiaTheme="minorHAnsi"/>
      <w:sz w:val="22"/>
      <w:lang w:eastAsia="en-US"/>
    </w:rPr>
  </w:style>
  <w:style w:type="character" w:customStyle="1" w:styleId="OutlineNumbered1Char">
    <w:name w:val="Outline Numbered 1 Char"/>
    <w:basedOn w:val="base-text-paragraphChar"/>
    <w:link w:val="OutlineNumbered1"/>
    <w:rsid w:val="006542DA"/>
    <w:rPr>
      <w:rFonts w:eastAsiaTheme="minorHAnsi"/>
      <w:sz w:val="22"/>
      <w:lang w:eastAsia="en-US"/>
    </w:rPr>
  </w:style>
  <w:style w:type="paragraph" w:customStyle="1" w:styleId="OutlineNumbered2">
    <w:name w:val="Outline Numbered 2"/>
    <w:basedOn w:val="Normal"/>
    <w:link w:val="OutlineNumbered2Char"/>
    <w:rsid w:val="006542DA"/>
    <w:pPr>
      <w:numPr>
        <w:ilvl w:val="1"/>
        <w:numId w:val="6"/>
      </w:numPr>
    </w:pPr>
    <w:rPr>
      <w:rFonts w:eastAsiaTheme="minorHAnsi"/>
      <w:sz w:val="22"/>
      <w:lang w:eastAsia="en-US"/>
    </w:rPr>
  </w:style>
  <w:style w:type="character" w:customStyle="1" w:styleId="OutlineNumbered2Char">
    <w:name w:val="Outline Numbered 2 Char"/>
    <w:basedOn w:val="base-text-paragraphChar"/>
    <w:link w:val="OutlineNumbered2"/>
    <w:rsid w:val="006542DA"/>
    <w:rPr>
      <w:rFonts w:eastAsiaTheme="minorHAnsi"/>
      <w:sz w:val="22"/>
      <w:lang w:eastAsia="en-US"/>
    </w:rPr>
  </w:style>
  <w:style w:type="paragraph" w:customStyle="1" w:styleId="OutlineNumbered3">
    <w:name w:val="Outline Numbered 3"/>
    <w:basedOn w:val="Normal"/>
    <w:rsid w:val="006542DA"/>
    <w:pPr>
      <w:numPr>
        <w:ilvl w:val="2"/>
        <w:numId w:val="6"/>
      </w:numPr>
    </w:pPr>
    <w:rPr>
      <w:rFonts w:eastAsiaTheme="minorHAnsi"/>
      <w:sz w:val="22"/>
      <w:lang w:eastAsia="en-US"/>
    </w:rPr>
  </w:style>
  <w:style w:type="paragraph" w:styleId="NoSpacing">
    <w:name w:val="No Spacing"/>
    <w:uiPriority w:val="1"/>
    <w:qFormat/>
    <w:rsid w:val="009D62B9"/>
    <w:rPr>
      <w:sz w:val="24"/>
    </w:rPr>
  </w:style>
  <w:style w:type="paragraph" w:styleId="ListParagraph">
    <w:name w:val="List Paragraph"/>
    <w:basedOn w:val="Normal"/>
    <w:uiPriority w:val="34"/>
    <w:qFormat/>
    <w:rsid w:val="00BF65B3"/>
    <w:pPr>
      <w:ind w:left="720"/>
      <w:contextualSpacing/>
    </w:pPr>
  </w:style>
  <w:style w:type="paragraph" w:styleId="TOC2">
    <w:name w:val="toc 2"/>
    <w:basedOn w:val="TOC1"/>
    <w:next w:val="Normal"/>
    <w:rsid w:val="00B60E19"/>
    <w:pPr>
      <w:keepNext/>
      <w:tabs>
        <w:tab w:val="left" w:pos="1701"/>
        <w:tab w:val="right" w:leader="dot" w:pos="7711"/>
      </w:tabs>
      <w:spacing w:after="120"/>
      <w:ind w:left="1701" w:hanging="1701"/>
      <w:outlineLvl w:val="1"/>
    </w:pPr>
    <w:rPr>
      <w:sz w:val="22"/>
      <w:szCs w:val="26"/>
    </w:rPr>
  </w:style>
  <w:style w:type="paragraph" w:styleId="TOC1">
    <w:name w:val="toc 1"/>
    <w:basedOn w:val="Normal"/>
    <w:next w:val="Normal"/>
    <w:autoRedefine/>
    <w:uiPriority w:val="39"/>
    <w:semiHidden/>
    <w:unhideWhenUsed/>
    <w:rsid w:val="00B60E19"/>
    <w:pPr>
      <w:spacing w:after="100"/>
    </w:pPr>
  </w:style>
  <w:style w:type="paragraph" w:styleId="NormalWeb">
    <w:name w:val="Normal (Web)"/>
    <w:basedOn w:val="Normal"/>
    <w:uiPriority w:val="99"/>
    <w:semiHidden/>
    <w:unhideWhenUsed/>
    <w:rsid w:val="008810C2"/>
    <w:pPr>
      <w:spacing w:before="0" w:after="225"/>
    </w:pPr>
    <w:rPr>
      <w:szCs w:val="24"/>
    </w:rPr>
  </w:style>
  <w:style w:type="paragraph" w:styleId="Revision">
    <w:name w:val="Revision"/>
    <w:hidden/>
    <w:uiPriority w:val="99"/>
    <w:semiHidden/>
    <w:rsid w:val="003B2A96"/>
    <w:rPr>
      <w:sz w:val="24"/>
    </w:rPr>
  </w:style>
  <w:style w:type="paragraph" w:customStyle="1" w:styleId="numberedparagraphs">
    <w:name w:val="numberedparagraphs"/>
    <w:basedOn w:val="Normal"/>
    <w:rsid w:val="00A05E4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632075">
      <w:bodyDiv w:val="1"/>
      <w:marLeft w:val="0"/>
      <w:marRight w:val="0"/>
      <w:marTop w:val="0"/>
      <w:marBottom w:val="0"/>
      <w:divBdr>
        <w:top w:val="none" w:sz="0" w:space="0" w:color="auto"/>
        <w:left w:val="none" w:sz="0" w:space="0" w:color="auto"/>
        <w:bottom w:val="none" w:sz="0" w:space="0" w:color="auto"/>
        <w:right w:val="none" w:sz="0" w:space="0" w:color="auto"/>
      </w:divBdr>
      <w:divsChild>
        <w:div w:id="2099671783">
          <w:marLeft w:val="0"/>
          <w:marRight w:val="0"/>
          <w:marTop w:val="0"/>
          <w:marBottom w:val="0"/>
          <w:divBdr>
            <w:top w:val="none" w:sz="0" w:space="0" w:color="auto"/>
            <w:left w:val="none" w:sz="0" w:space="0" w:color="auto"/>
            <w:bottom w:val="none" w:sz="0" w:space="0" w:color="auto"/>
            <w:right w:val="none" w:sz="0" w:space="0" w:color="auto"/>
          </w:divBdr>
          <w:divsChild>
            <w:div w:id="1902903699">
              <w:marLeft w:val="0"/>
              <w:marRight w:val="0"/>
              <w:marTop w:val="0"/>
              <w:marBottom w:val="0"/>
              <w:divBdr>
                <w:top w:val="none" w:sz="0" w:space="0" w:color="auto"/>
                <w:left w:val="none" w:sz="0" w:space="0" w:color="auto"/>
                <w:bottom w:val="none" w:sz="0" w:space="0" w:color="auto"/>
                <w:right w:val="none" w:sz="0" w:space="0" w:color="auto"/>
              </w:divBdr>
              <w:divsChild>
                <w:div w:id="8496855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81550472">
      <w:bodyDiv w:val="1"/>
      <w:marLeft w:val="0"/>
      <w:marRight w:val="0"/>
      <w:marTop w:val="0"/>
      <w:marBottom w:val="0"/>
      <w:divBdr>
        <w:top w:val="none" w:sz="0" w:space="0" w:color="auto"/>
        <w:left w:val="none" w:sz="0" w:space="0" w:color="auto"/>
        <w:bottom w:val="none" w:sz="0" w:space="0" w:color="auto"/>
        <w:right w:val="none" w:sz="0" w:space="0" w:color="auto"/>
      </w:divBdr>
      <w:divsChild>
        <w:div w:id="1638100441">
          <w:marLeft w:val="0"/>
          <w:marRight w:val="0"/>
          <w:marTop w:val="0"/>
          <w:marBottom w:val="0"/>
          <w:divBdr>
            <w:top w:val="none" w:sz="0" w:space="0" w:color="auto"/>
            <w:left w:val="none" w:sz="0" w:space="0" w:color="auto"/>
            <w:bottom w:val="none" w:sz="0" w:space="0" w:color="auto"/>
            <w:right w:val="none" w:sz="0" w:space="0" w:color="auto"/>
          </w:divBdr>
          <w:divsChild>
            <w:div w:id="1125388018">
              <w:marLeft w:val="0"/>
              <w:marRight w:val="0"/>
              <w:marTop w:val="0"/>
              <w:marBottom w:val="0"/>
              <w:divBdr>
                <w:top w:val="none" w:sz="0" w:space="0" w:color="auto"/>
                <w:left w:val="none" w:sz="0" w:space="0" w:color="auto"/>
                <w:bottom w:val="none" w:sz="0" w:space="0" w:color="auto"/>
                <w:right w:val="none" w:sz="0" w:space="0" w:color="auto"/>
              </w:divBdr>
              <w:divsChild>
                <w:div w:id="1220820978">
                  <w:marLeft w:val="0"/>
                  <w:marRight w:val="0"/>
                  <w:marTop w:val="0"/>
                  <w:marBottom w:val="0"/>
                  <w:divBdr>
                    <w:top w:val="none" w:sz="0" w:space="0" w:color="auto"/>
                    <w:left w:val="none" w:sz="0" w:space="0" w:color="auto"/>
                    <w:bottom w:val="none" w:sz="0" w:space="0" w:color="auto"/>
                    <w:right w:val="none" w:sz="0" w:space="0" w:color="auto"/>
                  </w:divBdr>
                  <w:divsChild>
                    <w:div w:id="387152289">
                      <w:marLeft w:val="0"/>
                      <w:marRight w:val="0"/>
                      <w:marTop w:val="0"/>
                      <w:marBottom w:val="0"/>
                      <w:divBdr>
                        <w:top w:val="none" w:sz="0" w:space="0" w:color="auto"/>
                        <w:left w:val="none" w:sz="0" w:space="0" w:color="auto"/>
                        <w:bottom w:val="none" w:sz="0" w:space="0" w:color="auto"/>
                        <w:right w:val="none" w:sz="0" w:space="0" w:color="auto"/>
                      </w:divBdr>
                      <w:divsChild>
                        <w:div w:id="270627091">
                          <w:marLeft w:val="0"/>
                          <w:marRight w:val="0"/>
                          <w:marTop w:val="0"/>
                          <w:marBottom w:val="0"/>
                          <w:divBdr>
                            <w:top w:val="none" w:sz="0" w:space="0" w:color="auto"/>
                            <w:left w:val="none" w:sz="0" w:space="0" w:color="auto"/>
                            <w:bottom w:val="none" w:sz="0" w:space="0" w:color="auto"/>
                            <w:right w:val="none" w:sz="0" w:space="0" w:color="auto"/>
                          </w:divBdr>
                          <w:divsChild>
                            <w:div w:id="64377565">
                              <w:marLeft w:val="0"/>
                              <w:marRight w:val="0"/>
                              <w:marTop w:val="0"/>
                              <w:marBottom w:val="0"/>
                              <w:divBdr>
                                <w:top w:val="none" w:sz="0" w:space="0" w:color="auto"/>
                                <w:left w:val="none" w:sz="0" w:space="0" w:color="auto"/>
                                <w:bottom w:val="none" w:sz="0" w:space="0" w:color="auto"/>
                                <w:right w:val="none" w:sz="0" w:space="0" w:color="auto"/>
                              </w:divBdr>
                              <w:divsChild>
                                <w:div w:id="2127892231">
                                  <w:marLeft w:val="0"/>
                                  <w:marRight w:val="0"/>
                                  <w:marTop w:val="0"/>
                                  <w:marBottom w:val="0"/>
                                  <w:divBdr>
                                    <w:top w:val="none" w:sz="0" w:space="0" w:color="auto"/>
                                    <w:left w:val="none" w:sz="0" w:space="0" w:color="auto"/>
                                    <w:bottom w:val="none" w:sz="0" w:space="0" w:color="auto"/>
                                    <w:right w:val="none" w:sz="0" w:space="0" w:color="auto"/>
                                  </w:divBdr>
                                  <w:divsChild>
                                    <w:div w:id="347758999">
                                      <w:marLeft w:val="0"/>
                                      <w:marRight w:val="0"/>
                                      <w:marTop w:val="0"/>
                                      <w:marBottom w:val="0"/>
                                      <w:divBdr>
                                        <w:top w:val="none" w:sz="0" w:space="0" w:color="auto"/>
                                        <w:left w:val="none" w:sz="0" w:space="0" w:color="auto"/>
                                        <w:bottom w:val="none" w:sz="0" w:space="0" w:color="auto"/>
                                        <w:right w:val="none" w:sz="0" w:space="0" w:color="auto"/>
                                      </w:divBdr>
                                      <w:divsChild>
                                        <w:div w:id="460656461">
                                          <w:marLeft w:val="0"/>
                                          <w:marRight w:val="0"/>
                                          <w:marTop w:val="0"/>
                                          <w:marBottom w:val="0"/>
                                          <w:divBdr>
                                            <w:top w:val="none" w:sz="0" w:space="0" w:color="auto"/>
                                            <w:left w:val="none" w:sz="0" w:space="0" w:color="auto"/>
                                            <w:bottom w:val="none" w:sz="0" w:space="0" w:color="auto"/>
                                            <w:right w:val="none" w:sz="0" w:space="0" w:color="auto"/>
                                          </w:divBdr>
                                          <w:divsChild>
                                            <w:div w:id="1435396111">
                                              <w:marLeft w:val="0"/>
                                              <w:marRight w:val="0"/>
                                              <w:marTop w:val="0"/>
                                              <w:marBottom w:val="0"/>
                                              <w:divBdr>
                                                <w:top w:val="none" w:sz="0" w:space="0" w:color="auto"/>
                                                <w:left w:val="none" w:sz="0" w:space="0" w:color="auto"/>
                                                <w:bottom w:val="none" w:sz="0" w:space="0" w:color="auto"/>
                                                <w:right w:val="none" w:sz="0" w:space="0" w:color="auto"/>
                                              </w:divBdr>
                                              <w:divsChild>
                                                <w:div w:id="1003583515">
                                                  <w:marLeft w:val="0"/>
                                                  <w:marRight w:val="0"/>
                                                  <w:marTop w:val="0"/>
                                                  <w:marBottom w:val="0"/>
                                                  <w:divBdr>
                                                    <w:top w:val="none" w:sz="0" w:space="0" w:color="auto"/>
                                                    <w:left w:val="none" w:sz="0" w:space="0" w:color="auto"/>
                                                    <w:bottom w:val="none" w:sz="0" w:space="0" w:color="auto"/>
                                                    <w:right w:val="none" w:sz="0" w:space="0" w:color="auto"/>
                                                  </w:divBdr>
                                                  <w:divsChild>
                                                    <w:div w:id="274948805">
                                                      <w:marLeft w:val="0"/>
                                                      <w:marRight w:val="0"/>
                                                      <w:marTop w:val="0"/>
                                                      <w:marBottom w:val="0"/>
                                                      <w:divBdr>
                                                        <w:top w:val="none" w:sz="0" w:space="0" w:color="auto"/>
                                                        <w:left w:val="none" w:sz="0" w:space="0" w:color="auto"/>
                                                        <w:bottom w:val="none" w:sz="0" w:space="0" w:color="auto"/>
                                                        <w:right w:val="none" w:sz="0" w:space="0" w:color="auto"/>
                                                      </w:divBdr>
                                                      <w:divsChild>
                                                        <w:div w:id="16106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11</Value>
    </TaxCatchAll>
    <_dlc_DocId xmlns="9f7bc583-7cbe-45b9-a2bd-8bbb6543b37e">2018RG-111-9353</_dlc_DocId>
    <_dlc_DocIdUrl xmlns="9f7bc583-7cbe-45b9-a2bd-8bbb6543b37e">
      <Url>http://tweb/sites/rg/ldp/lmu/_layouts/15/DocIdRedir.aspx?ID=2018RG-111-9353</Url>
      <Description>2018RG-111-9353</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251" ma:contentTypeDescription=" " ma:contentTypeScope="" ma:versionID="95c43ac75e2f6797bd287fb31610122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D92F5-D76E-453E-9186-D425B6CE6539}">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507a8a59-704d-43cf-b103-02b0cd527a9d"/>
  </ds:schemaRefs>
</ds:datastoreItem>
</file>

<file path=customXml/itemProps4.xml><?xml version="1.0" encoding="utf-8"?>
<ds:datastoreItem xmlns:ds="http://schemas.openxmlformats.org/officeDocument/2006/customXml" ds:itemID="{3B95D3CC-C927-45F8-B689-99CE0B599540}"/>
</file>

<file path=customXml/itemProps5.xml><?xml version="1.0" encoding="utf-8"?>
<ds:datastoreItem xmlns:ds="http://schemas.openxmlformats.org/officeDocument/2006/customXml" ds:itemID="{DCBB45E5-DE0D-48DA-ACDF-446F7BA10574}"/>
</file>

<file path=customXml/itemProps6.xml><?xml version="1.0" encoding="utf-8"?>
<ds:datastoreItem xmlns:ds="http://schemas.openxmlformats.org/officeDocument/2006/customXml" ds:itemID="{D2162CA4-199B-4285-8FB5-6BE8A758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1778</TotalTime>
  <Pages>1</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Moyse, Shona-Annie</dc:creator>
  <cp:lastModifiedBy>Walker, Caroline</cp:lastModifiedBy>
  <cp:revision>114</cp:revision>
  <cp:lastPrinted>2018-06-13T00:38:00Z</cp:lastPrinted>
  <dcterms:created xsi:type="dcterms:W3CDTF">2018-04-23T23:57:00Z</dcterms:created>
  <dcterms:modified xsi:type="dcterms:W3CDTF">2018-06-13T02:13:00Z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-1205030915</vt:i4>
  </property>
  <property fmtid="{D5CDD505-2E9C-101B-9397-08002B2CF9AE}" pid="3" name="_NewReviewCycle">
    <vt:lpwstr/>
  </property>
  <property fmtid="{D5CDD505-2E9C-101B-9397-08002B2CF9AE}" pid="4" name="_EmailSubject">
    <vt:lpwstr>Signed MS18-001012 [SEC=PROTECTED, DLM=Sensitive]</vt:lpwstr>
  </property>
  <property fmtid="{D5CDD505-2E9C-101B-9397-08002B2CF9AE}" pid="5" name="_AuthorEmail">
    <vt:lpwstr>Natalie.You@treasury.gov.au</vt:lpwstr>
  </property>
  <property fmtid="{D5CDD505-2E9C-101B-9397-08002B2CF9AE}" pid="6" name="_AuthorEmailDisplayName">
    <vt:lpwstr>You, Natalie</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a5c2b0ce-f339-4a21-b47d-56803a03c3c0</vt:lpwstr>
  </property>
  <property fmtid="{D5CDD505-2E9C-101B-9397-08002B2CF9AE}" pid="10" name="_PreviousAdHocReviewCycleID">
    <vt:i4>-633921890</vt:i4>
  </property>
  <property fmtid="{D5CDD505-2E9C-101B-9397-08002B2CF9AE}" pid="11" name="RecordPoint_WorkflowType">
    <vt:lpwstr>ActiveSubmitStub</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ActiveItemUniqueId">
    <vt:lpwstr>{a5c2b0ce-f339-4a21-b47d-56803a03c3c0}</vt:lpwstr>
  </property>
  <property fmtid="{D5CDD505-2E9C-101B-9397-08002B2CF9AE}" pid="19" name="RecordPoint_RecordNumberSubmitted">
    <vt:lpwstr>R0001769644</vt:lpwstr>
  </property>
  <property fmtid="{D5CDD505-2E9C-101B-9397-08002B2CF9AE}" pid="20" name="_ReviewingToolsShownOnce">
    <vt:lpwstr/>
  </property>
  <property fmtid="{D5CDD505-2E9C-101B-9397-08002B2CF9AE}" pid="21" name="RecordPoint_SubmissionCompleted">
    <vt:lpwstr>2018-06-22T16:12:17.2807439+10:00</vt:lpwstr>
  </property>
</Properties>
</file>