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1.xml" ContentType="application/vnd.openxmlformats-officedocument.wordprocessingml.header+xml"/>
  <Override PartName="/word/footer1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349D" w14:textId="77777777" w:rsidR="005D32C3" w:rsidRPr="00076551" w:rsidRDefault="005D32C3" w:rsidP="00076551">
      <w:r w:rsidRPr="00076551">
        <w:rPr>
          <w:noProof/>
        </w:rPr>
        <w:drawing>
          <wp:inline distT="0" distB="0" distL="0" distR="0" wp14:anchorId="04384200" wp14:editId="713A6FB3">
            <wp:extent cx="1503328" cy="1105200"/>
            <wp:effectExtent l="0" t="0" r="1905" b="0"/>
            <wp:docPr id="8" name="Picture 8"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DA32F7" w14:textId="77777777" w:rsidR="005D32C3" w:rsidRPr="00076551" w:rsidRDefault="005D32C3" w:rsidP="00076551"/>
    <w:p w14:paraId="16E215F5" w14:textId="18270C93" w:rsidR="005D32C3" w:rsidRPr="00076551" w:rsidRDefault="00AE2B8F" w:rsidP="00076551">
      <w:pPr>
        <w:pStyle w:val="ShortT"/>
      </w:pPr>
      <w:r w:rsidRPr="00AE2B8F">
        <w:fldChar w:fldCharType="begin">
          <w:ffData>
            <w:name w:val="Text11"/>
            <w:enabled/>
            <w:calcOnExit w:val="0"/>
            <w:textInput>
              <w:default w:val="National Housing Finance and Investment Corporation Investment Mandate Direction 2018  "/>
            </w:textInput>
          </w:ffData>
        </w:fldChar>
      </w:r>
      <w:bookmarkStart w:id="0" w:name="Text11"/>
      <w:r w:rsidRPr="00AE2B8F">
        <w:instrText xml:space="preserve"> FORMTEXT </w:instrText>
      </w:r>
      <w:r w:rsidRPr="00AE2B8F">
        <w:fldChar w:fldCharType="separate"/>
      </w:r>
      <w:r w:rsidRPr="00AE2B8F">
        <w:rPr>
          <w:noProof/>
        </w:rPr>
        <w:t xml:space="preserve">National Housing Finance and Investment Corporation Investment Mandate Direction 2018  </w:t>
      </w:r>
      <w:r w:rsidRPr="00AE2B8F">
        <w:fldChar w:fldCharType="end"/>
      </w:r>
      <w:bookmarkEnd w:id="0"/>
      <w:r w:rsidR="005D32C3" w:rsidRPr="00076551">
        <w:t xml:space="preserve"> </w:t>
      </w:r>
    </w:p>
    <w:p w14:paraId="7A7124E1" w14:textId="3462A37B" w:rsidR="005D32C3" w:rsidRPr="00AE2B8F" w:rsidRDefault="005D32C3" w:rsidP="00076551">
      <w:pPr>
        <w:pStyle w:val="MadeunderText"/>
        <w:rPr>
          <w:rFonts w:eastAsiaTheme="majorEastAsia"/>
          <w:color w:val="000000" w:themeColor="text1"/>
        </w:rPr>
      </w:pPr>
      <w:r w:rsidRPr="00076551">
        <w:t xml:space="preserve">made under </w:t>
      </w:r>
      <w:r w:rsidR="00AE2B8F">
        <w:t>subsection 12(1)</w:t>
      </w:r>
      <w:r w:rsidR="006044AC">
        <w:t xml:space="preserve"> of</w:t>
      </w:r>
      <w:r w:rsidR="00AE2B8F" w:rsidRPr="00076551">
        <w:t xml:space="preserve"> the </w:t>
      </w:r>
      <w:r w:rsidR="00AE2B8F">
        <w:rPr>
          <w:rStyle w:val="normaltextrun"/>
          <w:rFonts w:eastAsiaTheme="majorEastAsia"/>
          <w:i/>
          <w:iCs/>
          <w:color w:val="000000"/>
          <w:shd w:val="clear" w:color="auto" w:fill="FFFFFF"/>
        </w:rPr>
        <w:t>National Housing Finance and Investment Corporation Act 2018</w:t>
      </w:r>
      <w:r w:rsidR="00AE2B8F">
        <w:rPr>
          <w:rStyle w:val="eop"/>
          <w:rFonts w:eastAsiaTheme="majorEastAsia"/>
          <w:color w:val="000000"/>
          <w:shd w:val="clear" w:color="auto" w:fill="FFFFFF"/>
        </w:rPr>
        <w:t> </w:t>
      </w:r>
    </w:p>
    <w:p w14:paraId="61A0B383" w14:textId="2BBDD8A1" w:rsidR="005D32C3" w:rsidRPr="0009209D" w:rsidRDefault="005D32C3" w:rsidP="0009209D">
      <w:pPr>
        <w:spacing w:before="1000"/>
        <w:rPr>
          <w:b/>
          <w:bCs/>
          <w:sz w:val="32"/>
          <w:szCs w:val="32"/>
        </w:rPr>
      </w:pPr>
      <w:r w:rsidRPr="0009209D">
        <w:rPr>
          <w:b/>
          <w:bCs/>
          <w:sz w:val="32"/>
          <w:szCs w:val="32"/>
        </w:rPr>
        <w:t>Compilation No. </w:t>
      </w:r>
      <w:r w:rsidR="00AE2B8F">
        <w:rPr>
          <w:b/>
          <w:bCs/>
          <w:sz w:val="32"/>
          <w:szCs w:val="32"/>
        </w:rPr>
        <w:fldChar w:fldCharType="begin">
          <w:ffData>
            <w:name w:val="Text13"/>
            <w:enabled/>
            <w:calcOnExit w:val="0"/>
            <w:textInput>
              <w:default w:val="10"/>
            </w:textInput>
          </w:ffData>
        </w:fldChar>
      </w:r>
      <w:bookmarkStart w:id="1" w:name="Text13"/>
      <w:r w:rsidR="00AE2B8F">
        <w:rPr>
          <w:b/>
          <w:bCs/>
          <w:sz w:val="32"/>
          <w:szCs w:val="32"/>
        </w:rPr>
        <w:instrText xml:space="preserve"> FORMTEXT </w:instrText>
      </w:r>
      <w:r w:rsidR="00AE2B8F">
        <w:rPr>
          <w:b/>
          <w:bCs/>
          <w:sz w:val="32"/>
          <w:szCs w:val="32"/>
        </w:rPr>
      </w:r>
      <w:r w:rsidR="00AE2B8F">
        <w:rPr>
          <w:b/>
          <w:bCs/>
          <w:sz w:val="32"/>
          <w:szCs w:val="32"/>
        </w:rPr>
        <w:fldChar w:fldCharType="separate"/>
      </w:r>
      <w:r w:rsidR="00AE2B8F">
        <w:rPr>
          <w:b/>
          <w:bCs/>
          <w:noProof/>
          <w:sz w:val="32"/>
          <w:szCs w:val="32"/>
        </w:rPr>
        <w:t>10</w:t>
      </w:r>
      <w:r w:rsidR="00AE2B8F">
        <w:rPr>
          <w:b/>
          <w:bCs/>
          <w:sz w:val="32"/>
          <w:szCs w:val="32"/>
        </w:rPr>
        <w:fldChar w:fldCharType="end"/>
      </w:r>
      <w:bookmarkEnd w:id="1"/>
    </w:p>
    <w:p w14:paraId="6D139875" w14:textId="5B6BB4C2" w:rsidR="005D32C3" w:rsidRPr="00076551" w:rsidRDefault="005D32C3" w:rsidP="00CF3AB1">
      <w:pPr>
        <w:tabs>
          <w:tab w:val="left" w:pos="2268"/>
        </w:tabs>
        <w:spacing w:before="480"/>
      </w:pPr>
      <w:r w:rsidRPr="00076551">
        <w:rPr>
          <w:b/>
        </w:rPr>
        <w:t>Compilation date:</w:t>
      </w:r>
      <w:r w:rsidRPr="00076551">
        <w:rPr>
          <w:b/>
        </w:rPr>
        <w:tab/>
      </w:r>
      <w:sdt>
        <w:sdtPr>
          <w:alias w:val="Compilation date"/>
          <w:tag w:val="Compilation date"/>
          <w:id w:val="490225192"/>
          <w:lock w:val="sdtLocked"/>
          <w:placeholder>
            <w:docPart w:val="89D9BB4209EB47AEAE4768E088BDBAB8"/>
          </w:placeholder>
          <w:date w:fullDate="2023-09-05T00:00:00Z">
            <w:dateFormat w:val="d MMMM yyyy"/>
            <w:lid w:val="en-AU"/>
            <w:storeMappedDataAs w:val="dateTime"/>
            <w:calendar w:val="gregorian"/>
          </w:date>
        </w:sdtPr>
        <w:sdtEndPr/>
        <w:sdtContent>
          <w:r w:rsidR="00AE2B8F">
            <w:t>5 September 2023</w:t>
          </w:r>
        </w:sdtContent>
      </w:sdt>
    </w:p>
    <w:p w14:paraId="23CCA19D" w14:textId="77864FE1" w:rsidR="005D32C3" w:rsidRPr="00076551" w:rsidRDefault="005D32C3" w:rsidP="00076551">
      <w:pPr>
        <w:spacing w:before="240"/>
        <w:ind w:left="3600" w:hanging="3600"/>
        <w:rPr>
          <w:iCs/>
        </w:rPr>
      </w:pPr>
      <w:r w:rsidRPr="00076551">
        <w:rPr>
          <w:b/>
        </w:rPr>
        <w:t>Includes amendments up to:</w:t>
      </w:r>
      <w:r w:rsidRPr="00076551">
        <w:rPr>
          <w:b/>
        </w:rPr>
        <w:tab/>
      </w:r>
      <w:r w:rsidR="00660A58">
        <w:rPr>
          <w:bCs/>
          <w:i/>
          <w:iCs/>
        </w:rPr>
        <w:fldChar w:fldCharType="begin">
          <w:ffData>
            <w:name w:val="Text14"/>
            <w:enabled/>
            <w:calcOnExit w:val="0"/>
            <w:textInput>
              <w:default w:val="National Housing Finance and Investment Corporation Investment Mandate (National Housing Accord—Preparatory Work) Direction 2023"/>
            </w:textInput>
          </w:ffData>
        </w:fldChar>
      </w:r>
      <w:bookmarkStart w:id="2" w:name="Text14"/>
      <w:r w:rsidR="00660A58">
        <w:rPr>
          <w:bCs/>
          <w:i/>
          <w:iCs/>
        </w:rPr>
        <w:instrText xml:space="preserve"> FORMTEXT </w:instrText>
      </w:r>
      <w:r w:rsidR="00660A58">
        <w:rPr>
          <w:bCs/>
          <w:i/>
          <w:iCs/>
        </w:rPr>
      </w:r>
      <w:r w:rsidR="00660A58">
        <w:rPr>
          <w:bCs/>
          <w:i/>
          <w:iCs/>
        </w:rPr>
        <w:fldChar w:fldCharType="separate"/>
      </w:r>
      <w:r w:rsidR="00660A58">
        <w:rPr>
          <w:bCs/>
          <w:i/>
          <w:iCs/>
          <w:noProof/>
        </w:rPr>
        <w:t>National Housing Finance and Investment Corporation Investment Mandate (National Housing Accord—Preparatory Work) Direction 2023</w:t>
      </w:r>
      <w:r w:rsidR="00660A58">
        <w:rPr>
          <w:bCs/>
          <w:i/>
          <w:iCs/>
        </w:rPr>
        <w:fldChar w:fldCharType="end"/>
      </w:r>
      <w:bookmarkEnd w:id="2"/>
    </w:p>
    <w:p w14:paraId="7C60C718" w14:textId="77777777" w:rsidR="005D32C3" w:rsidRPr="00076551" w:rsidRDefault="005D32C3" w:rsidP="00076551"/>
    <w:p w14:paraId="27C2D35D" w14:textId="77777777" w:rsidR="005D32C3" w:rsidRPr="00076551" w:rsidRDefault="005D32C3" w:rsidP="00076551"/>
    <w:p w14:paraId="78336322" w14:textId="77777777" w:rsidR="005D32C3" w:rsidRPr="00076551" w:rsidRDefault="005D32C3" w:rsidP="00076551"/>
    <w:p w14:paraId="666F1313" w14:textId="77777777" w:rsidR="005D32C3" w:rsidRPr="00076551" w:rsidRDefault="005D32C3" w:rsidP="00076551"/>
    <w:p w14:paraId="4E3BA654" w14:textId="77777777" w:rsidR="005D32C3" w:rsidRPr="00076551" w:rsidRDefault="005D32C3" w:rsidP="00076551"/>
    <w:p w14:paraId="6168C9F8" w14:textId="77777777" w:rsidR="005D32C3" w:rsidRPr="00076551" w:rsidRDefault="005D32C3" w:rsidP="00076551"/>
    <w:p w14:paraId="0C1906B0" w14:textId="77777777" w:rsidR="005D32C3" w:rsidRPr="00076551" w:rsidRDefault="005D32C3" w:rsidP="00076551"/>
    <w:p w14:paraId="37224E60" w14:textId="77777777" w:rsidR="005D32C3" w:rsidRPr="00076551" w:rsidRDefault="005D32C3" w:rsidP="00076551"/>
    <w:p w14:paraId="3A259ACF" w14:textId="77777777" w:rsidR="005D32C3" w:rsidRPr="00076551" w:rsidRDefault="005D32C3" w:rsidP="00076551"/>
    <w:p w14:paraId="4FB0BA2F" w14:textId="77777777" w:rsidR="005D32C3" w:rsidRPr="00076551" w:rsidRDefault="005D32C3" w:rsidP="00076551"/>
    <w:p w14:paraId="49E385C0" w14:textId="77777777" w:rsidR="005D32C3" w:rsidRPr="00076551" w:rsidRDefault="005D32C3" w:rsidP="00076551"/>
    <w:p w14:paraId="388EE713" w14:textId="77777777" w:rsidR="005D32C3" w:rsidRPr="00076551" w:rsidRDefault="005D32C3" w:rsidP="00076551"/>
    <w:p w14:paraId="5D4392F3" w14:textId="77777777" w:rsidR="005D32C3" w:rsidRPr="00076551" w:rsidRDefault="005D32C3" w:rsidP="00076551"/>
    <w:p w14:paraId="04696652" w14:textId="77777777" w:rsidR="005D32C3" w:rsidRPr="00076551" w:rsidRDefault="005D32C3" w:rsidP="00076551"/>
    <w:p w14:paraId="5A871CCC" w14:textId="77777777" w:rsidR="005D32C3" w:rsidRPr="00076551" w:rsidRDefault="005D32C3" w:rsidP="00076551"/>
    <w:p w14:paraId="0C68A31E" w14:textId="77777777" w:rsidR="005D32C3" w:rsidRPr="00076551" w:rsidRDefault="005D32C3" w:rsidP="00076551"/>
    <w:p w14:paraId="254663AE" w14:textId="77777777" w:rsidR="005D32C3" w:rsidRPr="00076551" w:rsidRDefault="005D32C3" w:rsidP="00076551">
      <w:pPr>
        <w:pStyle w:val="Footer"/>
      </w:pPr>
      <w:r w:rsidRPr="00076551">
        <w:t>Prepared by The Treasury</w:t>
      </w:r>
    </w:p>
    <w:p w14:paraId="186AE361" w14:textId="77777777" w:rsidR="005D32C3" w:rsidRPr="00076551" w:rsidRDefault="005D32C3" w:rsidP="00076551">
      <w:pPr>
        <w:pageBreakBefore/>
        <w:rPr>
          <w:b/>
          <w:sz w:val="32"/>
          <w:szCs w:val="32"/>
        </w:rPr>
      </w:pPr>
      <w:r w:rsidRPr="00076551">
        <w:rPr>
          <w:b/>
          <w:sz w:val="32"/>
          <w:szCs w:val="32"/>
        </w:rPr>
        <w:lastRenderedPageBreak/>
        <w:t>About this compilation</w:t>
      </w:r>
    </w:p>
    <w:p w14:paraId="57A1B98F" w14:textId="77777777" w:rsidR="005D32C3" w:rsidRPr="00076551" w:rsidRDefault="005D32C3" w:rsidP="00076551">
      <w:r w:rsidRPr="00413C80">
        <w:rPr>
          <w:rStyle w:val="CharAmSchNo"/>
        </w:rPr>
        <w:t xml:space="preserve"> </w:t>
      </w:r>
      <w:r w:rsidRPr="00413C80">
        <w:rPr>
          <w:rStyle w:val="CharAmSchText"/>
        </w:rPr>
        <w:t xml:space="preserve"> </w:t>
      </w:r>
      <w:r w:rsidRPr="00F7235A">
        <w:rPr>
          <w:rStyle w:val="CharAmPartNo"/>
        </w:rPr>
        <w:t xml:space="preserve"> </w:t>
      </w:r>
      <w:r w:rsidRPr="00F7235A">
        <w:rPr>
          <w:rStyle w:val="CharAmPartText"/>
        </w:rPr>
        <w:t xml:space="preserve"> </w:t>
      </w:r>
      <w:r w:rsidRPr="00411D42">
        <w:rPr>
          <w:rStyle w:val="CharChapNo"/>
        </w:rPr>
        <w:t xml:space="preserve"> </w:t>
      </w:r>
      <w:r w:rsidRPr="00411D42">
        <w:rPr>
          <w:rStyle w:val="CharChapText"/>
        </w:rPr>
        <w:t xml:space="preserve"> </w:t>
      </w:r>
      <w:r w:rsidRPr="00411D42">
        <w:rPr>
          <w:rStyle w:val="CharDivNo"/>
        </w:rPr>
        <w:t xml:space="preserve"> </w:t>
      </w:r>
      <w:r w:rsidRPr="00411D42">
        <w:rPr>
          <w:rStyle w:val="CharDivText"/>
        </w:rPr>
        <w:t xml:space="preserve"> </w:t>
      </w:r>
    </w:p>
    <w:p w14:paraId="72587B10" w14:textId="77777777" w:rsidR="005D32C3" w:rsidRPr="00076551" w:rsidRDefault="005D32C3" w:rsidP="00076551">
      <w:pPr>
        <w:spacing w:before="240"/>
      </w:pPr>
      <w:r w:rsidRPr="00076551">
        <w:rPr>
          <w:b/>
        </w:rPr>
        <w:t>This compilation</w:t>
      </w:r>
    </w:p>
    <w:p w14:paraId="47760607" w14:textId="47A50F8F" w:rsidR="005D32C3" w:rsidRPr="00076551" w:rsidRDefault="005D32C3" w:rsidP="00076551">
      <w:pPr>
        <w:spacing w:before="120" w:after="120"/>
      </w:pPr>
      <w:r w:rsidRPr="00076551">
        <w:t xml:space="preserve">This is a compilation of the </w:t>
      </w:r>
      <w:r w:rsidR="004D7AED">
        <w:rPr>
          <w:rStyle w:val="normaltextrun"/>
          <w:i/>
          <w:iCs/>
          <w:color w:val="000000"/>
          <w:szCs w:val="22"/>
          <w:bdr w:val="none" w:sz="0" w:space="0" w:color="auto" w:frame="1"/>
        </w:rPr>
        <w:t>National Housing Finance and Investment Corporation Investment Mandate Direction 2018</w:t>
      </w:r>
      <w:r>
        <w:t xml:space="preserve"> </w:t>
      </w:r>
      <w:r w:rsidRPr="00076551">
        <w:t xml:space="preserve">that shows the text of the law as amended and in force on </w:t>
      </w:r>
      <w:r w:rsidR="004D7AED">
        <w:t>5 September 2023</w:t>
      </w:r>
      <w:r w:rsidRPr="00CF3AB1">
        <w:t xml:space="preserve"> </w:t>
      </w:r>
      <w:r w:rsidRPr="00076551">
        <w:t xml:space="preserve">(the </w:t>
      </w:r>
      <w:r w:rsidRPr="00076551">
        <w:rPr>
          <w:b/>
          <w:i/>
        </w:rPr>
        <w:t>compilation date</w:t>
      </w:r>
      <w:r w:rsidRPr="00076551">
        <w:t>).</w:t>
      </w:r>
    </w:p>
    <w:p w14:paraId="15D22611" w14:textId="77777777" w:rsidR="005D32C3" w:rsidRPr="00076551" w:rsidRDefault="005D32C3" w:rsidP="00076551">
      <w:pPr>
        <w:spacing w:before="120" w:after="120"/>
      </w:pPr>
      <w:r w:rsidRPr="00076551">
        <w:t xml:space="preserve">The notes at the end of this compilation (the </w:t>
      </w:r>
      <w:r w:rsidRPr="00076551">
        <w:rPr>
          <w:b/>
          <w:i/>
        </w:rPr>
        <w:t>endnotes</w:t>
      </w:r>
      <w:r w:rsidRPr="00076551">
        <w:t>) include information about amending laws and the amendment history of provisions of the compiled law.</w:t>
      </w:r>
    </w:p>
    <w:p w14:paraId="3A0B26C1" w14:textId="77777777" w:rsidR="005D32C3" w:rsidRPr="00076551" w:rsidRDefault="005D32C3" w:rsidP="00076551">
      <w:pPr>
        <w:spacing w:before="120" w:after="120"/>
        <w:rPr>
          <w:b/>
        </w:rPr>
      </w:pPr>
      <w:proofErr w:type="spellStart"/>
      <w:r w:rsidRPr="00076551">
        <w:rPr>
          <w:b/>
        </w:rPr>
        <w:t>Uncommenced</w:t>
      </w:r>
      <w:proofErr w:type="spellEnd"/>
      <w:r w:rsidRPr="00076551">
        <w:rPr>
          <w:b/>
        </w:rPr>
        <w:t xml:space="preserve"> amendments</w:t>
      </w:r>
    </w:p>
    <w:p w14:paraId="58DA8604" w14:textId="14CF4361" w:rsidR="005D32C3" w:rsidRPr="00076551" w:rsidRDefault="005D32C3" w:rsidP="00076551">
      <w:pPr>
        <w:spacing w:before="120" w:after="120"/>
      </w:pPr>
      <w:r w:rsidRPr="00076551">
        <w:t xml:space="preserve">The effect of </w:t>
      </w:r>
      <w:proofErr w:type="spellStart"/>
      <w:r w:rsidRPr="00076551">
        <w:t>uncommenced</w:t>
      </w:r>
      <w:proofErr w:type="spellEnd"/>
      <w:r w:rsidRPr="00076551">
        <w:t xml:space="preserve"> amendments is not shown in the text of the compiled law. Any </w:t>
      </w:r>
      <w:proofErr w:type="spellStart"/>
      <w:r w:rsidRPr="00076551">
        <w:t>uncommenced</w:t>
      </w:r>
      <w:proofErr w:type="spellEnd"/>
      <w:r w:rsidRPr="00076551">
        <w:t xml:space="preserve"> amendments affecting the law are accessible on the Register (www.legislation.gov.au). The details of amendments made up to, but not commenced at, the compilation date are underlined in the endnotes. For more information on any </w:t>
      </w:r>
      <w:proofErr w:type="spellStart"/>
      <w:r w:rsidRPr="00076551">
        <w:t>uncommenced</w:t>
      </w:r>
      <w:proofErr w:type="spellEnd"/>
      <w:r w:rsidRPr="00076551">
        <w:t xml:space="preserve"> amendments, see the Register for the compiled law.</w:t>
      </w:r>
    </w:p>
    <w:p w14:paraId="5254215E" w14:textId="77777777" w:rsidR="005D32C3" w:rsidRPr="00076551" w:rsidRDefault="005D32C3" w:rsidP="00076551">
      <w:pPr>
        <w:spacing w:before="120" w:after="120"/>
        <w:rPr>
          <w:b/>
        </w:rPr>
      </w:pPr>
      <w:r w:rsidRPr="00076551">
        <w:rPr>
          <w:b/>
        </w:rPr>
        <w:t>Application, saving and transitional provisions for provisions and amendments</w:t>
      </w:r>
    </w:p>
    <w:p w14:paraId="0090EBCB" w14:textId="77777777" w:rsidR="005D32C3" w:rsidRPr="00076551" w:rsidRDefault="005D32C3" w:rsidP="00E06711">
      <w:r w:rsidRPr="00076551">
        <w:t>If the operation of a provision or amendment of the compiled law is affected by an application, saving or transitional provision that is not included in this compilation, details are included in the endnotes.</w:t>
      </w:r>
    </w:p>
    <w:p w14:paraId="52B279A7" w14:textId="77777777" w:rsidR="005D32C3" w:rsidRPr="00076551" w:rsidRDefault="005D32C3" w:rsidP="00076551">
      <w:pPr>
        <w:spacing w:before="120" w:after="120"/>
        <w:rPr>
          <w:b/>
        </w:rPr>
      </w:pPr>
      <w:r w:rsidRPr="00076551">
        <w:rPr>
          <w:b/>
        </w:rPr>
        <w:t>Modifications</w:t>
      </w:r>
    </w:p>
    <w:p w14:paraId="23F1CA45" w14:textId="7D06E32E" w:rsidR="005D32C3" w:rsidRPr="00076551" w:rsidRDefault="005D32C3" w:rsidP="00E06711">
      <w:r w:rsidRPr="00076551">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DE98CC4" w14:textId="77777777" w:rsidR="005D32C3" w:rsidRPr="00076551" w:rsidRDefault="005D32C3" w:rsidP="00076551">
      <w:pPr>
        <w:spacing w:before="120" w:after="120"/>
        <w:rPr>
          <w:b/>
        </w:rPr>
      </w:pPr>
      <w:r w:rsidRPr="00076551">
        <w:rPr>
          <w:b/>
        </w:rPr>
        <w:t>Self</w:t>
      </w:r>
      <w:r w:rsidRPr="00076551">
        <w:rPr>
          <w:b/>
        </w:rPr>
        <w:noBreakHyphen/>
        <w:t>repealing provisions</w:t>
      </w:r>
    </w:p>
    <w:p w14:paraId="53C9EA8F" w14:textId="77777777" w:rsidR="005D32C3" w:rsidRDefault="005D32C3" w:rsidP="00E06711">
      <w:r w:rsidRPr="00076551">
        <w:t>If a provision of the compiled law has been repealed in accordance with a provision of the law, details are included in the endnotes.</w:t>
      </w:r>
    </w:p>
    <w:p w14:paraId="14055CE8" w14:textId="4E0F7423" w:rsidR="00FA06CA" w:rsidRPr="00ED79B6" w:rsidRDefault="00FA06CA" w:rsidP="00FA06CA">
      <w:pPr>
        <w:pStyle w:val="Header"/>
        <w:tabs>
          <w:tab w:val="clear" w:pos="4150"/>
          <w:tab w:val="clear" w:pos="8307"/>
        </w:tabs>
      </w:pPr>
      <w:r w:rsidRPr="00ED79B6">
        <w:rPr>
          <w:rStyle w:val="CharDivText"/>
        </w:rPr>
        <w:t xml:space="preserve"> </w:t>
      </w:r>
    </w:p>
    <w:p w14:paraId="2CC9FD9C" w14:textId="77777777" w:rsidR="00FA06CA" w:rsidRDefault="00FA06CA" w:rsidP="00FA06CA">
      <w:pPr>
        <w:sectPr w:rsidR="00FA06CA" w:rsidSect="00FA1E52">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5C130E88" w14:textId="77777777" w:rsidR="00FA06CA" w:rsidRDefault="00FA06CA" w:rsidP="00FA06CA">
      <w:pPr>
        <w:outlineLvl w:val="0"/>
        <w:rPr>
          <w:sz w:val="36"/>
        </w:rPr>
      </w:pPr>
      <w:r w:rsidRPr="007A1328">
        <w:rPr>
          <w:sz w:val="36"/>
        </w:rPr>
        <w:lastRenderedPageBreak/>
        <w:t>Contents</w:t>
      </w:r>
    </w:p>
    <w:p w14:paraId="06A5603F" w14:textId="1073C3A2" w:rsidR="00C06DDF" w:rsidRDefault="00FA06C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C06DDF">
        <w:rPr>
          <w:noProof/>
        </w:rPr>
        <w:t>Part 1—Preliminary</w:t>
      </w:r>
      <w:r w:rsidR="00C06DDF">
        <w:rPr>
          <w:noProof/>
        </w:rPr>
        <w:tab/>
      </w:r>
      <w:r w:rsidR="00C06DDF">
        <w:rPr>
          <w:noProof/>
        </w:rPr>
        <w:fldChar w:fldCharType="begin"/>
      </w:r>
      <w:r w:rsidR="00C06DDF">
        <w:rPr>
          <w:noProof/>
        </w:rPr>
        <w:instrText xml:space="preserve"> PAGEREF _Toc146612027 \h </w:instrText>
      </w:r>
      <w:r w:rsidR="00C06DDF">
        <w:rPr>
          <w:noProof/>
        </w:rPr>
      </w:r>
      <w:r w:rsidR="00C06DDF">
        <w:rPr>
          <w:noProof/>
        </w:rPr>
        <w:fldChar w:fldCharType="separate"/>
      </w:r>
      <w:r w:rsidR="00BA59E9">
        <w:rPr>
          <w:noProof/>
        </w:rPr>
        <w:t>1</w:t>
      </w:r>
      <w:r w:rsidR="00C06DDF">
        <w:rPr>
          <w:noProof/>
        </w:rPr>
        <w:fldChar w:fldCharType="end"/>
      </w:r>
    </w:p>
    <w:p w14:paraId="116A14B3" w14:textId="4B0ECFD3" w:rsidR="00C06DDF" w:rsidRDefault="00C06DDF">
      <w:pPr>
        <w:pStyle w:val="TOC5"/>
        <w:rPr>
          <w:rFonts w:asciiTheme="minorHAnsi" w:eastAsiaTheme="minorEastAsia" w:hAnsiTheme="minorHAnsi" w:cstheme="minorBidi"/>
          <w:noProof/>
          <w:kern w:val="0"/>
          <w:sz w:val="22"/>
          <w:szCs w:val="22"/>
        </w:rPr>
      </w:pPr>
      <w:r>
        <w:rPr>
          <w:noProof/>
        </w:rPr>
        <w:t>1  Name</w:t>
      </w:r>
      <w:r>
        <w:rPr>
          <w:noProof/>
        </w:rPr>
        <w:tab/>
      </w:r>
      <w:r w:rsidR="00034372">
        <w:rPr>
          <w:noProof/>
        </w:rPr>
        <w:tab/>
      </w:r>
      <w:r>
        <w:rPr>
          <w:noProof/>
        </w:rPr>
        <w:fldChar w:fldCharType="begin"/>
      </w:r>
      <w:r>
        <w:rPr>
          <w:noProof/>
        </w:rPr>
        <w:instrText xml:space="preserve"> PAGEREF _Toc146612028 \h </w:instrText>
      </w:r>
      <w:r>
        <w:rPr>
          <w:noProof/>
        </w:rPr>
      </w:r>
      <w:r>
        <w:rPr>
          <w:noProof/>
        </w:rPr>
        <w:fldChar w:fldCharType="separate"/>
      </w:r>
      <w:r w:rsidR="00BA59E9">
        <w:rPr>
          <w:noProof/>
        </w:rPr>
        <w:t>1</w:t>
      </w:r>
      <w:r>
        <w:rPr>
          <w:noProof/>
        </w:rPr>
        <w:fldChar w:fldCharType="end"/>
      </w:r>
    </w:p>
    <w:p w14:paraId="2DA8D944" w14:textId="14D75515" w:rsidR="00C06DDF" w:rsidRDefault="00C06DD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_Toc146612029 \h </w:instrText>
      </w:r>
      <w:r>
        <w:rPr>
          <w:noProof/>
        </w:rPr>
      </w:r>
      <w:r>
        <w:rPr>
          <w:noProof/>
        </w:rPr>
        <w:fldChar w:fldCharType="separate"/>
      </w:r>
      <w:r w:rsidR="00BA59E9">
        <w:rPr>
          <w:noProof/>
        </w:rPr>
        <w:t>1</w:t>
      </w:r>
      <w:r>
        <w:rPr>
          <w:noProof/>
        </w:rPr>
        <w:fldChar w:fldCharType="end"/>
      </w:r>
    </w:p>
    <w:p w14:paraId="41A3CF0F" w14:textId="0DDB1877" w:rsidR="00C06DDF" w:rsidRDefault="00C06DD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_Toc146612030 \h </w:instrText>
      </w:r>
      <w:r>
        <w:rPr>
          <w:noProof/>
        </w:rPr>
      </w:r>
      <w:r>
        <w:rPr>
          <w:noProof/>
        </w:rPr>
        <w:fldChar w:fldCharType="separate"/>
      </w:r>
      <w:r w:rsidR="00BA59E9">
        <w:rPr>
          <w:noProof/>
        </w:rPr>
        <w:t>1</w:t>
      </w:r>
      <w:r>
        <w:rPr>
          <w:noProof/>
        </w:rPr>
        <w:fldChar w:fldCharType="end"/>
      </w:r>
    </w:p>
    <w:p w14:paraId="444B459F" w14:textId="0669BA39" w:rsidR="00C06DDF" w:rsidRDefault="00C06DDF">
      <w:pPr>
        <w:pStyle w:val="TOC5"/>
        <w:rPr>
          <w:rFonts w:asciiTheme="minorHAnsi" w:eastAsiaTheme="minorEastAsia" w:hAnsiTheme="minorHAnsi" w:cstheme="minorBidi"/>
          <w:noProof/>
          <w:kern w:val="0"/>
          <w:sz w:val="22"/>
          <w:szCs w:val="22"/>
        </w:rPr>
      </w:pPr>
      <w:r>
        <w:rPr>
          <w:noProof/>
        </w:rPr>
        <w:t>4A  Meaning of capital city, regional centre and regional area</w:t>
      </w:r>
      <w:r>
        <w:rPr>
          <w:noProof/>
        </w:rPr>
        <w:tab/>
      </w:r>
      <w:r>
        <w:rPr>
          <w:noProof/>
        </w:rPr>
        <w:fldChar w:fldCharType="begin"/>
      </w:r>
      <w:r>
        <w:rPr>
          <w:noProof/>
        </w:rPr>
        <w:instrText xml:space="preserve"> PAGEREF _Toc146612031 \h </w:instrText>
      </w:r>
      <w:r>
        <w:rPr>
          <w:noProof/>
        </w:rPr>
      </w:r>
      <w:r>
        <w:rPr>
          <w:noProof/>
        </w:rPr>
        <w:fldChar w:fldCharType="separate"/>
      </w:r>
      <w:r w:rsidR="00BA59E9">
        <w:rPr>
          <w:noProof/>
        </w:rPr>
        <w:t>3</w:t>
      </w:r>
      <w:r>
        <w:rPr>
          <w:noProof/>
        </w:rPr>
        <w:fldChar w:fldCharType="end"/>
      </w:r>
    </w:p>
    <w:p w14:paraId="16BAB011" w14:textId="78039958" w:rsidR="00C06DDF" w:rsidRDefault="00C06DDF">
      <w:pPr>
        <w:pStyle w:val="TOC5"/>
        <w:rPr>
          <w:rFonts w:asciiTheme="minorHAnsi" w:eastAsiaTheme="minorEastAsia" w:hAnsiTheme="minorHAnsi" w:cstheme="minorBidi"/>
          <w:noProof/>
          <w:kern w:val="0"/>
          <w:sz w:val="22"/>
          <w:szCs w:val="22"/>
        </w:rPr>
      </w:pPr>
      <w:r>
        <w:rPr>
          <w:noProof/>
        </w:rPr>
        <w:t>5  Purpose of this Direction</w:t>
      </w:r>
      <w:r>
        <w:rPr>
          <w:noProof/>
        </w:rPr>
        <w:tab/>
      </w:r>
      <w:r>
        <w:rPr>
          <w:noProof/>
        </w:rPr>
        <w:fldChar w:fldCharType="begin"/>
      </w:r>
      <w:r>
        <w:rPr>
          <w:noProof/>
        </w:rPr>
        <w:instrText xml:space="preserve"> PAGEREF _Toc146612032 \h </w:instrText>
      </w:r>
      <w:r>
        <w:rPr>
          <w:noProof/>
        </w:rPr>
      </w:r>
      <w:r>
        <w:rPr>
          <w:noProof/>
        </w:rPr>
        <w:fldChar w:fldCharType="separate"/>
      </w:r>
      <w:r w:rsidR="00BA59E9">
        <w:rPr>
          <w:noProof/>
        </w:rPr>
        <w:t>4</w:t>
      </w:r>
      <w:r>
        <w:rPr>
          <w:noProof/>
        </w:rPr>
        <w:fldChar w:fldCharType="end"/>
      </w:r>
    </w:p>
    <w:p w14:paraId="130144B6" w14:textId="5FC70302" w:rsidR="00C06DDF" w:rsidRDefault="00C06DDF">
      <w:pPr>
        <w:pStyle w:val="TOC2"/>
        <w:rPr>
          <w:rFonts w:asciiTheme="minorHAnsi" w:eastAsiaTheme="minorEastAsia" w:hAnsiTheme="minorHAnsi" w:cstheme="minorBidi"/>
          <w:b w:val="0"/>
          <w:noProof/>
          <w:kern w:val="0"/>
          <w:sz w:val="22"/>
          <w:szCs w:val="22"/>
        </w:rPr>
      </w:pPr>
      <w:r>
        <w:rPr>
          <w:noProof/>
        </w:rPr>
        <w:t>Part 2—Activities and allocation of funds</w:t>
      </w:r>
      <w:r>
        <w:rPr>
          <w:noProof/>
        </w:rPr>
        <w:tab/>
      </w:r>
      <w:r>
        <w:rPr>
          <w:noProof/>
        </w:rPr>
        <w:fldChar w:fldCharType="begin"/>
      </w:r>
      <w:r>
        <w:rPr>
          <w:noProof/>
        </w:rPr>
        <w:instrText xml:space="preserve"> PAGEREF _Toc146612033 \h </w:instrText>
      </w:r>
      <w:r>
        <w:rPr>
          <w:noProof/>
        </w:rPr>
      </w:r>
      <w:r>
        <w:rPr>
          <w:noProof/>
        </w:rPr>
        <w:fldChar w:fldCharType="separate"/>
      </w:r>
      <w:r w:rsidR="00BA59E9">
        <w:rPr>
          <w:noProof/>
        </w:rPr>
        <w:t>5</w:t>
      </w:r>
      <w:r>
        <w:rPr>
          <w:noProof/>
        </w:rPr>
        <w:fldChar w:fldCharType="end"/>
      </w:r>
    </w:p>
    <w:p w14:paraId="32B5A700" w14:textId="4047D260" w:rsidR="00C06DDF" w:rsidRDefault="00C06DDF">
      <w:pPr>
        <w:pStyle w:val="TOC3"/>
        <w:rPr>
          <w:rFonts w:asciiTheme="minorHAnsi" w:eastAsiaTheme="minorEastAsia" w:hAnsiTheme="minorHAnsi" w:cstheme="minorBidi"/>
          <w:b w:val="0"/>
          <w:noProof/>
          <w:kern w:val="0"/>
          <w:szCs w:val="22"/>
        </w:rPr>
      </w:pPr>
      <w:r>
        <w:rPr>
          <w:noProof/>
        </w:rPr>
        <w:t>Division 1—Activities</w:t>
      </w:r>
      <w:r>
        <w:rPr>
          <w:noProof/>
        </w:rPr>
        <w:tab/>
      </w:r>
      <w:r>
        <w:rPr>
          <w:noProof/>
        </w:rPr>
        <w:fldChar w:fldCharType="begin"/>
      </w:r>
      <w:r>
        <w:rPr>
          <w:noProof/>
        </w:rPr>
        <w:instrText xml:space="preserve"> PAGEREF _Toc146612034 \h </w:instrText>
      </w:r>
      <w:r>
        <w:rPr>
          <w:noProof/>
        </w:rPr>
      </w:r>
      <w:r>
        <w:rPr>
          <w:noProof/>
        </w:rPr>
        <w:fldChar w:fldCharType="separate"/>
      </w:r>
      <w:r w:rsidR="00BA59E9">
        <w:rPr>
          <w:noProof/>
        </w:rPr>
        <w:t>5</w:t>
      </w:r>
      <w:r>
        <w:rPr>
          <w:noProof/>
        </w:rPr>
        <w:fldChar w:fldCharType="end"/>
      </w:r>
    </w:p>
    <w:p w14:paraId="7DD47D45" w14:textId="289FCBF8" w:rsidR="00C06DDF" w:rsidRDefault="00C06DDF">
      <w:pPr>
        <w:pStyle w:val="TOC5"/>
        <w:rPr>
          <w:rFonts w:asciiTheme="minorHAnsi" w:eastAsiaTheme="minorEastAsia" w:hAnsiTheme="minorHAnsi" w:cstheme="minorBidi"/>
          <w:noProof/>
          <w:kern w:val="0"/>
          <w:sz w:val="22"/>
          <w:szCs w:val="22"/>
        </w:rPr>
      </w:pPr>
      <w:r>
        <w:rPr>
          <w:noProof/>
        </w:rPr>
        <w:t>6  Establishment and operation of Affordable Housing Bond Aggregator</w:t>
      </w:r>
      <w:r>
        <w:rPr>
          <w:noProof/>
        </w:rPr>
        <w:tab/>
      </w:r>
      <w:r>
        <w:rPr>
          <w:noProof/>
        </w:rPr>
        <w:fldChar w:fldCharType="begin"/>
      </w:r>
      <w:r>
        <w:rPr>
          <w:noProof/>
        </w:rPr>
        <w:instrText xml:space="preserve"> PAGEREF _Toc146612035 \h </w:instrText>
      </w:r>
      <w:r>
        <w:rPr>
          <w:noProof/>
        </w:rPr>
      </w:r>
      <w:r>
        <w:rPr>
          <w:noProof/>
        </w:rPr>
        <w:fldChar w:fldCharType="separate"/>
      </w:r>
      <w:r w:rsidR="00BA59E9">
        <w:rPr>
          <w:noProof/>
        </w:rPr>
        <w:t>5</w:t>
      </w:r>
      <w:r>
        <w:rPr>
          <w:noProof/>
        </w:rPr>
        <w:fldChar w:fldCharType="end"/>
      </w:r>
    </w:p>
    <w:p w14:paraId="5BD6AAD6" w14:textId="38C4C34B" w:rsidR="00C06DDF" w:rsidRDefault="00C06DDF">
      <w:pPr>
        <w:pStyle w:val="TOC5"/>
        <w:rPr>
          <w:rFonts w:asciiTheme="minorHAnsi" w:eastAsiaTheme="minorEastAsia" w:hAnsiTheme="minorHAnsi" w:cstheme="minorBidi"/>
          <w:noProof/>
          <w:kern w:val="0"/>
          <w:sz w:val="22"/>
          <w:szCs w:val="22"/>
        </w:rPr>
      </w:pPr>
      <w:r>
        <w:rPr>
          <w:noProof/>
        </w:rPr>
        <w:t>7  Establishment and operation of National Housing Infrastructure Facility</w:t>
      </w:r>
      <w:r>
        <w:rPr>
          <w:noProof/>
        </w:rPr>
        <w:tab/>
      </w:r>
      <w:r>
        <w:rPr>
          <w:noProof/>
        </w:rPr>
        <w:fldChar w:fldCharType="begin"/>
      </w:r>
      <w:r>
        <w:rPr>
          <w:noProof/>
        </w:rPr>
        <w:instrText xml:space="preserve"> PAGEREF _Toc146612036 \h </w:instrText>
      </w:r>
      <w:r>
        <w:rPr>
          <w:noProof/>
        </w:rPr>
      </w:r>
      <w:r>
        <w:rPr>
          <w:noProof/>
        </w:rPr>
        <w:fldChar w:fldCharType="separate"/>
      </w:r>
      <w:r w:rsidR="00BA59E9">
        <w:rPr>
          <w:noProof/>
        </w:rPr>
        <w:t>5</w:t>
      </w:r>
      <w:r>
        <w:rPr>
          <w:noProof/>
        </w:rPr>
        <w:fldChar w:fldCharType="end"/>
      </w:r>
    </w:p>
    <w:p w14:paraId="5564CDCD" w14:textId="5AEAC570" w:rsidR="00C06DDF" w:rsidRDefault="00C06DDF">
      <w:pPr>
        <w:pStyle w:val="TOC5"/>
        <w:rPr>
          <w:rFonts w:asciiTheme="minorHAnsi" w:eastAsiaTheme="minorEastAsia" w:hAnsiTheme="minorHAnsi" w:cstheme="minorBidi"/>
          <w:noProof/>
          <w:kern w:val="0"/>
          <w:sz w:val="22"/>
          <w:szCs w:val="22"/>
        </w:rPr>
      </w:pPr>
      <w:r>
        <w:rPr>
          <w:noProof/>
        </w:rPr>
        <w:t>8  Support for capacity building</w:t>
      </w:r>
      <w:r>
        <w:rPr>
          <w:noProof/>
        </w:rPr>
        <w:tab/>
      </w:r>
      <w:r>
        <w:rPr>
          <w:noProof/>
        </w:rPr>
        <w:fldChar w:fldCharType="begin"/>
      </w:r>
      <w:r>
        <w:rPr>
          <w:noProof/>
        </w:rPr>
        <w:instrText xml:space="preserve"> PAGEREF _Toc146612037 \h </w:instrText>
      </w:r>
      <w:r>
        <w:rPr>
          <w:noProof/>
        </w:rPr>
      </w:r>
      <w:r>
        <w:rPr>
          <w:noProof/>
        </w:rPr>
        <w:fldChar w:fldCharType="separate"/>
      </w:r>
      <w:r w:rsidR="00BA59E9">
        <w:rPr>
          <w:noProof/>
        </w:rPr>
        <w:t>5</w:t>
      </w:r>
      <w:r>
        <w:rPr>
          <w:noProof/>
        </w:rPr>
        <w:fldChar w:fldCharType="end"/>
      </w:r>
    </w:p>
    <w:p w14:paraId="17380732" w14:textId="0CB38856" w:rsidR="00C06DDF" w:rsidRDefault="00C06DDF">
      <w:pPr>
        <w:pStyle w:val="TOC5"/>
        <w:rPr>
          <w:rFonts w:asciiTheme="minorHAnsi" w:eastAsiaTheme="minorEastAsia" w:hAnsiTheme="minorHAnsi" w:cstheme="minorBidi"/>
          <w:noProof/>
          <w:kern w:val="0"/>
          <w:sz w:val="22"/>
          <w:szCs w:val="22"/>
        </w:rPr>
      </w:pPr>
      <w:r>
        <w:rPr>
          <w:noProof/>
        </w:rPr>
        <w:t>8A  Establishment and operation of Home Guarantee Scheme</w:t>
      </w:r>
      <w:r>
        <w:rPr>
          <w:noProof/>
        </w:rPr>
        <w:tab/>
      </w:r>
      <w:r>
        <w:rPr>
          <w:noProof/>
        </w:rPr>
        <w:fldChar w:fldCharType="begin"/>
      </w:r>
      <w:r>
        <w:rPr>
          <w:noProof/>
        </w:rPr>
        <w:instrText xml:space="preserve"> PAGEREF _Toc146612038 \h </w:instrText>
      </w:r>
      <w:r>
        <w:rPr>
          <w:noProof/>
        </w:rPr>
      </w:r>
      <w:r>
        <w:rPr>
          <w:noProof/>
        </w:rPr>
        <w:fldChar w:fldCharType="separate"/>
      </w:r>
      <w:r w:rsidR="00BA59E9">
        <w:rPr>
          <w:noProof/>
        </w:rPr>
        <w:t>5</w:t>
      </w:r>
      <w:r>
        <w:rPr>
          <w:noProof/>
        </w:rPr>
        <w:fldChar w:fldCharType="end"/>
      </w:r>
    </w:p>
    <w:p w14:paraId="5B78B4D9" w14:textId="3F2F06D2" w:rsidR="00C06DDF" w:rsidRDefault="00C06DDF">
      <w:pPr>
        <w:pStyle w:val="TOC5"/>
        <w:rPr>
          <w:rFonts w:asciiTheme="minorHAnsi" w:eastAsiaTheme="minorEastAsia" w:hAnsiTheme="minorHAnsi" w:cstheme="minorBidi"/>
          <w:noProof/>
          <w:kern w:val="0"/>
          <w:sz w:val="22"/>
          <w:szCs w:val="22"/>
        </w:rPr>
      </w:pPr>
      <w:r>
        <w:rPr>
          <w:noProof/>
        </w:rPr>
        <w:t>8B  Research into housing affordability in Australia</w:t>
      </w:r>
      <w:r>
        <w:rPr>
          <w:noProof/>
        </w:rPr>
        <w:tab/>
      </w:r>
      <w:r>
        <w:rPr>
          <w:noProof/>
        </w:rPr>
        <w:fldChar w:fldCharType="begin"/>
      </w:r>
      <w:r>
        <w:rPr>
          <w:noProof/>
        </w:rPr>
        <w:instrText xml:space="preserve"> PAGEREF _Toc146612039 \h </w:instrText>
      </w:r>
      <w:r>
        <w:rPr>
          <w:noProof/>
        </w:rPr>
      </w:r>
      <w:r>
        <w:rPr>
          <w:noProof/>
        </w:rPr>
        <w:fldChar w:fldCharType="separate"/>
      </w:r>
      <w:r w:rsidR="00BA59E9">
        <w:rPr>
          <w:noProof/>
        </w:rPr>
        <w:t>5</w:t>
      </w:r>
      <w:r>
        <w:rPr>
          <w:noProof/>
        </w:rPr>
        <w:fldChar w:fldCharType="end"/>
      </w:r>
    </w:p>
    <w:p w14:paraId="40BEBEB3" w14:textId="5DA56D28" w:rsidR="00C06DDF" w:rsidRDefault="00C06DDF">
      <w:pPr>
        <w:pStyle w:val="TOC5"/>
        <w:rPr>
          <w:rFonts w:asciiTheme="minorHAnsi" w:eastAsiaTheme="minorEastAsia" w:hAnsiTheme="minorHAnsi" w:cstheme="minorBidi"/>
          <w:noProof/>
          <w:kern w:val="0"/>
          <w:sz w:val="22"/>
          <w:szCs w:val="22"/>
        </w:rPr>
      </w:pPr>
      <w:r>
        <w:rPr>
          <w:noProof/>
        </w:rPr>
        <w:t>8C  Preparatory work for National Housing Accord commitment</w:t>
      </w:r>
      <w:r>
        <w:rPr>
          <w:noProof/>
        </w:rPr>
        <w:tab/>
      </w:r>
      <w:r>
        <w:rPr>
          <w:noProof/>
        </w:rPr>
        <w:fldChar w:fldCharType="begin"/>
      </w:r>
      <w:r>
        <w:rPr>
          <w:noProof/>
        </w:rPr>
        <w:instrText xml:space="preserve"> PAGEREF _Toc146612040 \h </w:instrText>
      </w:r>
      <w:r>
        <w:rPr>
          <w:noProof/>
        </w:rPr>
      </w:r>
      <w:r>
        <w:rPr>
          <w:noProof/>
        </w:rPr>
        <w:fldChar w:fldCharType="separate"/>
      </w:r>
      <w:r w:rsidR="00BA59E9">
        <w:rPr>
          <w:noProof/>
        </w:rPr>
        <w:t>5</w:t>
      </w:r>
      <w:r>
        <w:rPr>
          <w:noProof/>
        </w:rPr>
        <w:fldChar w:fldCharType="end"/>
      </w:r>
    </w:p>
    <w:p w14:paraId="70A6B902" w14:textId="3A140787" w:rsidR="00C06DDF" w:rsidRDefault="00C06DDF">
      <w:pPr>
        <w:pStyle w:val="TOC5"/>
        <w:rPr>
          <w:rFonts w:asciiTheme="minorHAnsi" w:eastAsiaTheme="minorEastAsia" w:hAnsiTheme="minorHAnsi" w:cstheme="minorBidi"/>
          <w:noProof/>
          <w:kern w:val="0"/>
          <w:sz w:val="22"/>
          <w:szCs w:val="22"/>
        </w:rPr>
      </w:pPr>
      <w:r>
        <w:rPr>
          <w:noProof/>
        </w:rPr>
        <w:t>9  No further activities</w:t>
      </w:r>
      <w:r>
        <w:rPr>
          <w:noProof/>
        </w:rPr>
        <w:tab/>
      </w:r>
      <w:r>
        <w:rPr>
          <w:noProof/>
        </w:rPr>
        <w:fldChar w:fldCharType="begin"/>
      </w:r>
      <w:r>
        <w:rPr>
          <w:noProof/>
        </w:rPr>
        <w:instrText xml:space="preserve"> PAGEREF _Toc146612041 \h </w:instrText>
      </w:r>
      <w:r>
        <w:rPr>
          <w:noProof/>
        </w:rPr>
      </w:r>
      <w:r>
        <w:rPr>
          <w:noProof/>
        </w:rPr>
        <w:fldChar w:fldCharType="separate"/>
      </w:r>
      <w:r w:rsidR="00BA59E9">
        <w:rPr>
          <w:noProof/>
        </w:rPr>
        <w:t>6</w:t>
      </w:r>
      <w:r>
        <w:rPr>
          <w:noProof/>
        </w:rPr>
        <w:fldChar w:fldCharType="end"/>
      </w:r>
    </w:p>
    <w:p w14:paraId="471475B7" w14:textId="791B4946" w:rsidR="00C06DDF" w:rsidRDefault="00C06DDF">
      <w:pPr>
        <w:pStyle w:val="TOC5"/>
        <w:rPr>
          <w:rFonts w:asciiTheme="minorHAnsi" w:eastAsiaTheme="minorEastAsia" w:hAnsiTheme="minorHAnsi" w:cstheme="minorBidi"/>
          <w:noProof/>
          <w:kern w:val="0"/>
          <w:sz w:val="22"/>
          <w:szCs w:val="22"/>
        </w:rPr>
      </w:pPr>
      <w:r>
        <w:rPr>
          <w:noProof/>
        </w:rPr>
        <w:t>10  Application of commercial discipline</w:t>
      </w:r>
      <w:r>
        <w:rPr>
          <w:noProof/>
        </w:rPr>
        <w:tab/>
      </w:r>
      <w:r>
        <w:rPr>
          <w:noProof/>
        </w:rPr>
        <w:fldChar w:fldCharType="begin"/>
      </w:r>
      <w:r>
        <w:rPr>
          <w:noProof/>
        </w:rPr>
        <w:instrText xml:space="preserve"> PAGEREF _Toc146612042 \h </w:instrText>
      </w:r>
      <w:r>
        <w:rPr>
          <w:noProof/>
        </w:rPr>
      </w:r>
      <w:r>
        <w:rPr>
          <w:noProof/>
        </w:rPr>
        <w:fldChar w:fldCharType="separate"/>
      </w:r>
      <w:r w:rsidR="00BA59E9">
        <w:rPr>
          <w:noProof/>
        </w:rPr>
        <w:t>6</w:t>
      </w:r>
      <w:r>
        <w:rPr>
          <w:noProof/>
        </w:rPr>
        <w:fldChar w:fldCharType="end"/>
      </w:r>
    </w:p>
    <w:p w14:paraId="76F4CE36" w14:textId="1FB567CF" w:rsidR="00C06DDF" w:rsidRDefault="00C06DDF">
      <w:pPr>
        <w:pStyle w:val="TOC3"/>
        <w:rPr>
          <w:rFonts w:asciiTheme="minorHAnsi" w:eastAsiaTheme="minorEastAsia" w:hAnsiTheme="minorHAnsi" w:cstheme="minorBidi"/>
          <w:b w:val="0"/>
          <w:noProof/>
          <w:kern w:val="0"/>
          <w:szCs w:val="22"/>
        </w:rPr>
      </w:pPr>
      <w:r>
        <w:rPr>
          <w:noProof/>
        </w:rPr>
        <w:t>Division 2—Allocation and repayment of funds—AHBA</w:t>
      </w:r>
      <w:r>
        <w:rPr>
          <w:noProof/>
        </w:rPr>
        <w:tab/>
      </w:r>
      <w:r>
        <w:rPr>
          <w:noProof/>
        </w:rPr>
        <w:fldChar w:fldCharType="begin"/>
      </w:r>
      <w:r>
        <w:rPr>
          <w:noProof/>
        </w:rPr>
        <w:instrText xml:space="preserve"> PAGEREF _Toc146612043 \h </w:instrText>
      </w:r>
      <w:r>
        <w:rPr>
          <w:noProof/>
        </w:rPr>
      </w:r>
      <w:r>
        <w:rPr>
          <w:noProof/>
        </w:rPr>
        <w:fldChar w:fldCharType="separate"/>
      </w:r>
      <w:r w:rsidR="00BA59E9">
        <w:rPr>
          <w:noProof/>
        </w:rPr>
        <w:t>7</w:t>
      </w:r>
      <w:r>
        <w:rPr>
          <w:noProof/>
        </w:rPr>
        <w:fldChar w:fldCharType="end"/>
      </w:r>
    </w:p>
    <w:p w14:paraId="2897DA91" w14:textId="2757E167" w:rsidR="00C06DDF" w:rsidRDefault="00C06DDF">
      <w:pPr>
        <w:pStyle w:val="TOC5"/>
        <w:rPr>
          <w:rFonts w:asciiTheme="minorHAnsi" w:eastAsiaTheme="minorEastAsia" w:hAnsiTheme="minorHAnsi" w:cstheme="minorBidi"/>
          <w:noProof/>
          <w:kern w:val="0"/>
          <w:sz w:val="22"/>
          <w:szCs w:val="22"/>
        </w:rPr>
      </w:pPr>
      <w:r>
        <w:rPr>
          <w:noProof/>
        </w:rPr>
        <w:t>11  AHBA reserve</w:t>
      </w:r>
      <w:r>
        <w:rPr>
          <w:noProof/>
        </w:rPr>
        <w:tab/>
      </w:r>
      <w:r>
        <w:rPr>
          <w:noProof/>
        </w:rPr>
        <w:fldChar w:fldCharType="begin"/>
      </w:r>
      <w:r>
        <w:rPr>
          <w:noProof/>
        </w:rPr>
        <w:instrText xml:space="preserve"> PAGEREF _Toc146612044 \h </w:instrText>
      </w:r>
      <w:r>
        <w:rPr>
          <w:noProof/>
        </w:rPr>
      </w:r>
      <w:r>
        <w:rPr>
          <w:noProof/>
        </w:rPr>
        <w:fldChar w:fldCharType="separate"/>
      </w:r>
      <w:r w:rsidR="00BA59E9">
        <w:rPr>
          <w:noProof/>
        </w:rPr>
        <w:t>7</w:t>
      </w:r>
      <w:r>
        <w:rPr>
          <w:noProof/>
        </w:rPr>
        <w:fldChar w:fldCharType="end"/>
      </w:r>
    </w:p>
    <w:p w14:paraId="64A8A458" w14:textId="499257B2" w:rsidR="00C06DDF" w:rsidRDefault="00C06DDF">
      <w:pPr>
        <w:pStyle w:val="TOC5"/>
        <w:rPr>
          <w:rFonts w:asciiTheme="minorHAnsi" w:eastAsiaTheme="minorEastAsia" w:hAnsiTheme="minorHAnsi" w:cstheme="minorBidi"/>
          <w:noProof/>
          <w:kern w:val="0"/>
          <w:sz w:val="22"/>
          <w:szCs w:val="22"/>
        </w:rPr>
      </w:pPr>
      <w:r>
        <w:rPr>
          <w:noProof/>
        </w:rPr>
        <w:t>12  Payment of AHBA dividends</w:t>
      </w:r>
      <w:r>
        <w:rPr>
          <w:noProof/>
        </w:rPr>
        <w:tab/>
      </w:r>
      <w:r>
        <w:rPr>
          <w:noProof/>
        </w:rPr>
        <w:fldChar w:fldCharType="begin"/>
      </w:r>
      <w:r>
        <w:rPr>
          <w:noProof/>
        </w:rPr>
        <w:instrText xml:space="preserve"> PAGEREF _Toc146612045 \h </w:instrText>
      </w:r>
      <w:r>
        <w:rPr>
          <w:noProof/>
        </w:rPr>
      </w:r>
      <w:r>
        <w:rPr>
          <w:noProof/>
        </w:rPr>
        <w:fldChar w:fldCharType="separate"/>
      </w:r>
      <w:r w:rsidR="00BA59E9">
        <w:rPr>
          <w:noProof/>
        </w:rPr>
        <w:t>7</w:t>
      </w:r>
      <w:r>
        <w:rPr>
          <w:noProof/>
        </w:rPr>
        <w:fldChar w:fldCharType="end"/>
      </w:r>
    </w:p>
    <w:p w14:paraId="34B5C299" w14:textId="0B703B56" w:rsidR="00C06DDF" w:rsidRDefault="00C06DDF">
      <w:pPr>
        <w:pStyle w:val="TOC3"/>
        <w:rPr>
          <w:rFonts w:asciiTheme="minorHAnsi" w:eastAsiaTheme="minorEastAsia" w:hAnsiTheme="minorHAnsi" w:cstheme="minorBidi"/>
          <w:b w:val="0"/>
          <w:noProof/>
          <w:kern w:val="0"/>
          <w:szCs w:val="22"/>
        </w:rPr>
      </w:pPr>
      <w:r>
        <w:rPr>
          <w:noProof/>
        </w:rPr>
        <w:t>Division 3—Allocation and maintenance of funds—NHIF and capacity building</w:t>
      </w:r>
      <w:r>
        <w:rPr>
          <w:noProof/>
        </w:rPr>
        <w:tab/>
      </w:r>
      <w:r>
        <w:rPr>
          <w:noProof/>
        </w:rPr>
        <w:fldChar w:fldCharType="begin"/>
      </w:r>
      <w:r>
        <w:rPr>
          <w:noProof/>
        </w:rPr>
        <w:instrText xml:space="preserve"> PAGEREF _Toc146612046 \h </w:instrText>
      </w:r>
      <w:r>
        <w:rPr>
          <w:noProof/>
        </w:rPr>
      </w:r>
      <w:r>
        <w:rPr>
          <w:noProof/>
        </w:rPr>
        <w:fldChar w:fldCharType="separate"/>
      </w:r>
      <w:r w:rsidR="00BA59E9">
        <w:rPr>
          <w:noProof/>
        </w:rPr>
        <w:t>8</w:t>
      </w:r>
      <w:r>
        <w:rPr>
          <w:noProof/>
        </w:rPr>
        <w:fldChar w:fldCharType="end"/>
      </w:r>
    </w:p>
    <w:p w14:paraId="3BF7405F" w14:textId="19FB05D0" w:rsidR="00C06DDF" w:rsidRDefault="00C06DDF">
      <w:pPr>
        <w:pStyle w:val="TOC5"/>
        <w:rPr>
          <w:rFonts w:asciiTheme="minorHAnsi" w:eastAsiaTheme="minorEastAsia" w:hAnsiTheme="minorHAnsi" w:cstheme="minorBidi"/>
          <w:noProof/>
          <w:kern w:val="0"/>
          <w:sz w:val="22"/>
          <w:szCs w:val="22"/>
        </w:rPr>
      </w:pPr>
      <w:r>
        <w:rPr>
          <w:noProof/>
        </w:rPr>
        <w:t>13  Establishment of Permanent Fund</w:t>
      </w:r>
      <w:r>
        <w:rPr>
          <w:noProof/>
        </w:rPr>
        <w:tab/>
      </w:r>
      <w:r>
        <w:rPr>
          <w:noProof/>
        </w:rPr>
        <w:fldChar w:fldCharType="begin"/>
      </w:r>
      <w:r>
        <w:rPr>
          <w:noProof/>
        </w:rPr>
        <w:instrText xml:space="preserve"> PAGEREF _Toc146612047 \h </w:instrText>
      </w:r>
      <w:r>
        <w:rPr>
          <w:noProof/>
        </w:rPr>
      </w:r>
      <w:r>
        <w:rPr>
          <w:noProof/>
        </w:rPr>
        <w:fldChar w:fldCharType="separate"/>
      </w:r>
      <w:r w:rsidR="00BA59E9">
        <w:rPr>
          <w:noProof/>
        </w:rPr>
        <w:t>8</w:t>
      </w:r>
      <w:r>
        <w:rPr>
          <w:noProof/>
        </w:rPr>
        <w:fldChar w:fldCharType="end"/>
      </w:r>
    </w:p>
    <w:p w14:paraId="176D5FB8" w14:textId="73E29EA4" w:rsidR="00C06DDF" w:rsidRDefault="00C06DDF">
      <w:pPr>
        <w:pStyle w:val="TOC5"/>
        <w:rPr>
          <w:rFonts w:asciiTheme="minorHAnsi" w:eastAsiaTheme="minorEastAsia" w:hAnsiTheme="minorHAnsi" w:cstheme="minorBidi"/>
          <w:noProof/>
          <w:kern w:val="0"/>
          <w:sz w:val="22"/>
          <w:szCs w:val="22"/>
        </w:rPr>
      </w:pPr>
      <w:r>
        <w:rPr>
          <w:noProof/>
        </w:rPr>
        <w:t>14  Minimum target value of Permanent Fund</w:t>
      </w:r>
      <w:r>
        <w:rPr>
          <w:noProof/>
        </w:rPr>
        <w:tab/>
      </w:r>
      <w:r>
        <w:rPr>
          <w:noProof/>
        </w:rPr>
        <w:fldChar w:fldCharType="begin"/>
      </w:r>
      <w:r>
        <w:rPr>
          <w:noProof/>
        </w:rPr>
        <w:instrText xml:space="preserve"> PAGEREF _Toc146612048 \h </w:instrText>
      </w:r>
      <w:r>
        <w:rPr>
          <w:noProof/>
        </w:rPr>
      </w:r>
      <w:r>
        <w:rPr>
          <w:noProof/>
        </w:rPr>
        <w:fldChar w:fldCharType="separate"/>
      </w:r>
      <w:r w:rsidR="00BA59E9">
        <w:rPr>
          <w:noProof/>
        </w:rPr>
        <w:t>8</w:t>
      </w:r>
      <w:r>
        <w:rPr>
          <w:noProof/>
        </w:rPr>
        <w:fldChar w:fldCharType="end"/>
      </w:r>
    </w:p>
    <w:p w14:paraId="59FDDC33" w14:textId="3A5C7236" w:rsidR="00C06DDF" w:rsidRDefault="00C06DDF">
      <w:pPr>
        <w:pStyle w:val="TOC5"/>
        <w:rPr>
          <w:rFonts w:asciiTheme="minorHAnsi" w:eastAsiaTheme="minorEastAsia" w:hAnsiTheme="minorHAnsi" w:cstheme="minorBidi"/>
          <w:noProof/>
          <w:kern w:val="0"/>
          <w:sz w:val="22"/>
          <w:szCs w:val="22"/>
        </w:rPr>
      </w:pPr>
      <w:r>
        <w:rPr>
          <w:noProof/>
        </w:rPr>
        <w:t>15  Limit on grants and capacity building contracts</w:t>
      </w:r>
      <w:r>
        <w:rPr>
          <w:noProof/>
        </w:rPr>
        <w:tab/>
      </w:r>
      <w:r>
        <w:rPr>
          <w:noProof/>
        </w:rPr>
        <w:fldChar w:fldCharType="begin"/>
      </w:r>
      <w:r>
        <w:rPr>
          <w:noProof/>
        </w:rPr>
        <w:instrText xml:space="preserve"> PAGEREF _Toc146612049 \h </w:instrText>
      </w:r>
      <w:r>
        <w:rPr>
          <w:noProof/>
        </w:rPr>
      </w:r>
      <w:r>
        <w:rPr>
          <w:noProof/>
        </w:rPr>
        <w:fldChar w:fldCharType="separate"/>
      </w:r>
      <w:r w:rsidR="00BA59E9">
        <w:rPr>
          <w:noProof/>
        </w:rPr>
        <w:t>8</w:t>
      </w:r>
      <w:r>
        <w:rPr>
          <w:noProof/>
        </w:rPr>
        <w:fldChar w:fldCharType="end"/>
      </w:r>
    </w:p>
    <w:p w14:paraId="7AF57FDE" w14:textId="2F78BB15" w:rsidR="00C06DDF" w:rsidRDefault="00C06DDF">
      <w:pPr>
        <w:pStyle w:val="TOC2"/>
        <w:rPr>
          <w:rFonts w:asciiTheme="minorHAnsi" w:eastAsiaTheme="minorEastAsia" w:hAnsiTheme="minorHAnsi" w:cstheme="minorBidi"/>
          <w:b w:val="0"/>
          <w:noProof/>
          <w:kern w:val="0"/>
          <w:sz w:val="22"/>
          <w:szCs w:val="22"/>
        </w:rPr>
      </w:pPr>
      <w:r>
        <w:rPr>
          <w:noProof/>
        </w:rPr>
        <w:t>Part 3—Affordable housing bond aggregator</w:t>
      </w:r>
      <w:r>
        <w:rPr>
          <w:noProof/>
        </w:rPr>
        <w:tab/>
      </w:r>
      <w:r>
        <w:rPr>
          <w:noProof/>
        </w:rPr>
        <w:fldChar w:fldCharType="begin"/>
      </w:r>
      <w:r>
        <w:rPr>
          <w:noProof/>
        </w:rPr>
        <w:instrText xml:space="preserve"> PAGEREF _Toc146612050 \h </w:instrText>
      </w:r>
      <w:r>
        <w:rPr>
          <w:noProof/>
        </w:rPr>
      </w:r>
      <w:r>
        <w:rPr>
          <w:noProof/>
        </w:rPr>
        <w:fldChar w:fldCharType="separate"/>
      </w:r>
      <w:r w:rsidR="00BA59E9">
        <w:rPr>
          <w:noProof/>
        </w:rPr>
        <w:t>9</w:t>
      </w:r>
      <w:r>
        <w:rPr>
          <w:noProof/>
        </w:rPr>
        <w:fldChar w:fldCharType="end"/>
      </w:r>
    </w:p>
    <w:p w14:paraId="373764B4" w14:textId="387D92FD" w:rsidR="00C06DDF" w:rsidRDefault="00C06DDF">
      <w:pPr>
        <w:pStyle w:val="TOC3"/>
        <w:rPr>
          <w:rFonts w:asciiTheme="minorHAnsi" w:eastAsiaTheme="minorEastAsia" w:hAnsiTheme="minorHAnsi" w:cstheme="minorBidi"/>
          <w:b w:val="0"/>
          <w:noProof/>
          <w:kern w:val="0"/>
          <w:szCs w:val="22"/>
        </w:rPr>
      </w:pPr>
      <w:r>
        <w:rPr>
          <w:noProof/>
        </w:rPr>
        <w:t>Division 1—Financing mechanisms and eligibility</w:t>
      </w:r>
      <w:r>
        <w:rPr>
          <w:noProof/>
        </w:rPr>
        <w:tab/>
      </w:r>
      <w:r>
        <w:rPr>
          <w:noProof/>
        </w:rPr>
        <w:fldChar w:fldCharType="begin"/>
      </w:r>
      <w:r>
        <w:rPr>
          <w:noProof/>
        </w:rPr>
        <w:instrText xml:space="preserve"> PAGEREF _Toc146612051 \h </w:instrText>
      </w:r>
      <w:r>
        <w:rPr>
          <w:noProof/>
        </w:rPr>
      </w:r>
      <w:r>
        <w:rPr>
          <w:noProof/>
        </w:rPr>
        <w:fldChar w:fldCharType="separate"/>
      </w:r>
      <w:r w:rsidR="00BA59E9">
        <w:rPr>
          <w:noProof/>
        </w:rPr>
        <w:t>9</w:t>
      </w:r>
      <w:r>
        <w:rPr>
          <w:noProof/>
        </w:rPr>
        <w:fldChar w:fldCharType="end"/>
      </w:r>
    </w:p>
    <w:p w14:paraId="631F2D5F" w14:textId="00C90921" w:rsidR="00C06DDF" w:rsidRDefault="00C06DDF">
      <w:pPr>
        <w:pStyle w:val="TOC5"/>
        <w:rPr>
          <w:rFonts w:asciiTheme="minorHAnsi" w:eastAsiaTheme="minorEastAsia" w:hAnsiTheme="minorHAnsi" w:cstheme="minorBidi"/>
          <w:noProof/>
          <w:kern w:val="0"/>
          <w:sz w:val="22"/>
          <w:szCs w:val="22"/>
        </w:rPr>
      </w:pPr>
      <w:r>
        <w:rPr>
          <w:noProof/>
        </w:rPr>
        <w:t>16  Eligibility for loans</w:t>
      </w:r>
      <w:r>
        <w:rPr>
          <w:noProof/>
        </w:rPr>
        <w:tab/>
      </w:r>
      <w:r>
        <w:rPr>
          <w:noProof/>
        </w:rPr>
        <w:fldChar w:fldCharType="begin"/>
      </w:r>
      <w:r>
        <w:rPr>
          <w:noProof/>
        </w:rPr>
        <w:instrText xml:space="preserve"> PAGEREF _Toc146612052 \h </w:instrText>
      </w:r>
      <w:r>
        <w:rPr>
          <w:noProof/>
        </w:rPr>
      </w:r>
      <w:r>
        <w:rPr>
          <w:noProof/>
        </w:rPr>
        <w:fldChar w:fldCharType="separate"/>
      </w:r>
      <w:r w:rsidR="00BA59E9">
        <w:rPr>
          <w:noProof/>
        </w:rPr>
        <w:t>9</w:t>
      </w:r>
      <w:r>
        <w:rPr>
          <w:noProof/>
        </w:rPr>
        <w:fldChar w:fldCharType="end"/>
      </w:r>
    </w:p>
    <w:p w14:paraId="3E1C8980" w14:textId="4CAB699F" w:rsidR="00C06DDF" w:rsidRDefault="00C06DDF">
      <w:pPr>
        <w:pStyle w:val="TOC5"/>
        <w:rPr>
          <w:rFonts w:asciiTheme="minorHAnsi" w:eastAsiaTheme="minorEastAsia" w:hAnsiTheme="minorHAnsi" w:cstheme="minorBidi"/>
          <w:noProof/>
          <w:kern w:val="0"/>
          <w:sz w:val="22"/>
          <w:szCs w:val="22"/>
        </w:rPr>
      </w:pPr>
      <w:r>
        <w:rPr>
          <w:noProof/>
        </w:rPr>
        <w:t>17  Financing mechanism</w:t>
      </w:r>
      <w:r>
        <w:rPr>
          <w:noProof/>
        </w:rPr>
        <w:tab/>
      </w:r>
      <w:r>
        <w:rPr>
          <w:noProof/>
        </w:rPr>
        <w:fldChar w:fldCharType="begin"/>
      </w:r>
      <w:r>
        <w:rPr>
          <w:noProof/>
        </w:rPr>
        <w:instrText xml:space="preserve"> PAGEREF _Toc146612053 \h </w:instrText>
      </w:r>
      <w:r>
        <w:rPr>
          <w:noProof/>
        </w:rPr>
      </w:r>
      <w:r>
        <w:rPr>
          <w:noProof/>
        </w:rPr>
        <w:fldChar w:fldCharType="separate"/>
      </w:r>
      <w:r w:rsidR="00BA59E9">
        <w:rPr>
          <w:noProof/>
        </w:rPr>
        <w:t>9</w:t>
      </w:r>
      <w:r>
        <w:rPr>
          <w:noProof/>
        </w:rPr>
        <w:fldChar w:fldCharType="end"/>
      </w:r>
    </w:p>
    <w:p w14:paraId="67D3D43B" w14:textId="01EB50D7" w:rsidR="00C06DDF" w:rsidRDefault="00C06DDF">
      <w:pPr>
        <w:pStyle w:val="TOC3"/>
        <w:rPr>
          <w:rFonts w:asciiTheme="minorHAnsi" w:eastAsiaTheme="minorEastAsia" w:hAnsiTheme="minorHAnsi" w:cstheme="minorBidi"/>
          <w:b w:val="0"/>
          <w:noProof/>
          <w:kern w:val="0"/>
          <w:szCs w:val="22"/>
        </w:rPr>
      </w:pPr>
      <w:r>
        <w:rPr>
          <w:noProof/>
        </w:rPr>
        <w:t>Division 2—Criteria for lending</w:t>
      </w:r>
      <w:r>
        <w:rPr>
          <w:noProof/>
        </w:rPr>
        <w:tab/>
      </w:r>
      <w:r>
        <w:rPr>
          <w:noProof/>
        </w:rPr>
        <w:fldChar w:fldCharType="begin"/>
      </w:r>
      <w:r>
        <w:rPr>
          <w:noProof/>
        </w:rPr>
        <w:instrText xml:space="preserve"> PAGEREF _Toc146612054 \h </w:instrText>
      </w:r>
      <w:r>
        <w:rPr>
          <w:noProof/>
        </w:rPr>
      </w:r>
      <w:r>
        <w:rPr>
          <w:noProof/>
        </w:rPr>
        <w:fldChar w:fldCharType="separate"/>
      </w:r>
      <w:r w:rsidR="00BA59E9">
        <w:rPr>
          <w:noProof/>
        </w:rPr>
        <w:t>10</w:t>
      </w:r>
      <w:r>
        <w:rPr>
          <w:noProof/>
        </w:rPr>
        <w:fldChar w:fldCharType="end"/>
      </w:r>
    </w:p>
    <w:p w14:paraId="4481C861" w14:textId="139538DF" w:rsidR="00C06DDF" w:rsidRDefault="00C06DDF">
      <w:pPr>
        <w:pStyle w:val="TOC5"/>
        <w:rPr>
          <w:rFonts w:asciiTheme="minorHAnsi" w:eastAsiaTheme="minorEastAsia" w:hAnsiTheme="minorHAnsi" w:cstheme="minorBidi"/>
          <w:noProof/>
          <w:kern w:val="0"/>
          <w:sz w:val="22"/>
          <w:szCs w:val="22"/>
        </w:rPr>
      </w:pPr>
      <w:r>
        <w:rPr>
          <w:noProof/>
        </w:rPr>
        <w:t>18  Purpose of the AHBA</w:t>
      </w:r>
      <w:r>
        <w:rPr>
          <w:noProof/>
        </w:rPr>
        <w:tab/>
      </w:r>
      <w:r>
        <w:rPr>
          <w:noProof/>
        </w:rPr>
        <w:fldChar w:fldCharType="begin"/>
      </w:r>
      <w:r>
        <w:rPr>
          <w:noProof/>
        </w:rPr>
        <w:instrText xml:space="preserve"> PAGEREF _Toc146612055 \h </w:instrText>
      </w:r>
      <w:r>
        <w:rPr>
          <w:noProof/>
        </w:rPr>
      </w:r>
      <w:r>
        <w:rPr>
          <w:noProof/>
        </w:rPr>
        <w:fldChar w:fldCharType="separate"/>
      </w:r>
      <w:r w:rsidR="00BA59E9">
        <w:rPr>
          <w:noProof/>
        </w:rPr>
        <w:t>10</w:t>
      </w:r>
      <w:r>
        <w:rPr>
          <w:noProof/>
        </w:rPr>
        <w:fldChar w:fldCharType="end"/>
      </w:r>
    </w:p>
    <w:p w14:paraId="41F10F20" w14:textId="280BB19B" w:rsidR="00C06DDF" w:rsidRDefault="00C06DDF">
      <w:pPr>
        <w:pStyle w:val="TOC5"/>
        <w:rPr>
          <w:rFonts w:asciiTheme="minorHAnsi" w:eastAsiaTheme="minorEastAsia" w:hAnsiTheme="minorHAnsi" w:cstheme="minorBidi"/>
          <w:noProof/>
          <w:kern w:val="0"/>
          <w:sz w:val="22"/>
          <w:szCs w:val="22"/>
        </w:rPr>
      </w:pPr>
      <w:r>
        <w:rPr>
          <w:noProof/>
        </w:rPr>
        <w:t>19  Matters to be considered when making lending decisions</w:t>
      </w:r>
      <w:r>
        <w:rPr>
          <w:noProof/>
        </w:rPr>
        <w:tab/>
      </w:r>
      <w:r>
        <w:rPr>
          <w:noProof/>
        </w:rPr>
        <w:fldChar w:fldCharType="begin"/>
      </w:r>
      <w:r>
        <w:rPr>
          <w:noProof/>
        </w:rPr>
        <w:instrText xml:space="preserve"> PAGEREF _Toc146612056 \h </w:instrText>
      </w:r>
      <w:r>
        <w:rPr>
          <w:noProof/>
        </w:rPr>
      </w:r>
      <w:r>
        <w:rPr>
          <w:noProof/>
        </w:rPr>
        <w:fldChar w:fldCharType="separate"/>
      </w:r>
      <w:r w:rsidR="00BA59E9">
        <w:rPr>
          <w:noProof/>
        </w:rPr>
        <w:t>10</w:t>
      </w:r>
      <w:r>
        <w:rPr>
          <w:noProof/>
        </w:rPr>
        <w:fldChar w:fldCharType="end"/>
      </w:r>
    </w:p>
    <w:p w14:paraId="57DE08F4" w14:textId="7300EBFC" w:rsidR="00C06DDF" w:rsidRDefault="00C06DDF">
      <w:pPr>
        <w:pStyle w:val="TOC5"/>
        <w:rPr>
          <w:rFonts w:asciiTheme="minorHAnsi" w:eastAsiaTheme="minorEastAsia" w:hAnsiTheme="minorHAnsi" w:cstheme="minorBidi"/>
          <w:noProof/>
          <w:kern w:val="0"/>
          <w:sz w:val="22"/>
          <w:szCs w:val="22"/>
        </w:rPr>
      </w:pPr>
      <w:r>
        <w:rPr>
          <w:noProof/>
        </w:rPr>
        <w:t>20  Benchmark return</w:t>
      </w:r>
      <w:r>
        <w:rPr>
          <w:noProof/>
        </w:rPr>
        <w:tab/>
      </w:r>
      <w:r>
        <w:rPr>
          <w:noProof/>
        </w:rPr>
        <w:fldChar w:fldCharType="begin"/>
      </w:r>
      <w:r>
        <w:rPr>
          <w:noProof/>
        </w:rPr>
        <w:instrText xml:space="preserve"> PAGEREF _Toc146612057 \h </w:instrText>
      </w:r>
      <w:r>
        <w:rPr>
          <w:noProof/>
        </w:rPr>
      </w:r>
      <w:r>
        <w:rPr>
          <w:noProof/>
        </w:rPr>
        <w:fldChar w:fldCharType="separate"/>
      </w:r>
      <w:r w:rsidR="00BA59E9">
        <w:rPr>
          <w:noProof/>
        </w:rPr>
        <w:t>10</w:t>
      </w:r>
      <w:r>
        <w:rPr>
          <w:noProof/>
        </w:rPr>
        <w:fldChar w:fldCharType="end"/>
      </w:r>
    </w:p>
    <w:p w14:paraId="7C0A59AB" w14:textId="512BEF4C" w:rsidR="00C06DDF" w:rsidRDefault="00C06DDF">
      <w:pPr>
        <w:pStyle w:val="TOC5"/>
        <w:rPr>
          <w:rFonts w:asciiTheme="minorHAnsi" w:eastAsiaTheme="minorEastAsia" w:hAnsiTheme="minorHAnsi" w:cstheme="minorBidi"/>
          <w:noProof/>
          <w:kern w:val="0"/>
          <w:sz w:val="22"/>
          <w:szCs w:val="22"/>
        </w:rPr>
      </w:pPr>
      <w:r>
        <w:rPr>
          <w:noProof/>
        </w:rPr>
        <w:t>21  Risk level</w:t>
      </w:r>
      <w:r>
        <w:rPr>
          <w:noProof/>
        </w:rPr>
        <w:tab/>
      </w:r>
      <w:r>
        <w:rPr>
          <w:noProof/>
        </w:rPr>
        <w:fldChar w:fldCharType="begin"/>
      </w:r>
      <w:r>
        <w:rPr>
          <w:noProof/>
        </w:rPr>
        <w:instrText xml:space="preserve"> PAGEREF _Toc146612058 \h </w:instrText>
      </w:r>
      <w:r>
        <w:rPr>
          <w:noProof/>
        </w:rPr>
      </w:r>
      <w:r>
        <w:rPr>
          <w:noProof/>
        </w:rPr>
        <w:fldChar w:fldCharType="separate"/>
      </w:r>
      <w:r w:rsidR="00BA59E9">
        <w:rPr>
          <w:noProof/>
        </w:rPr>
        <w:t>10</w:t>
      </w:r>
      <w:r>
        <w:rPr>
          <w:noProof/>
        </w:rPr>
        <w:fldChar w:fldCharType="end"/>
      </w:r>
    </w:p>
    <w:p w14:paraId="341EFDF1" w14:textId="06C98A84" w:rsidR="00C06DDF" w:rsidRDefault="00C06DDF">
      <w:pPr>
        <w:pStyle w:val="TOC2"/>
        <w:rPr>
          <w:rFonts w:asciiTheme="minorHAnsi" w:eastAsiaTheme="minorEastAsia" w:hAnsiTheme="minorHAnsi" w:cstheme="minorBidi"/>
          <w:b w:val="0"/>
          <w:noProof/>
          <w:kern w:val="0"/>
          <w:sz w:val="22"/>
          <w:szCs w:val="22"/>
        </w:rPr>
      </w:pPr>
      <w:r>
        <w:rPr>
          <w:noProof/>
        </w:rPr>
        <w:t>Part 4—National Housing Infrastructure Facility</w:t>
      </w:r>
      <w:r>
        <w:rPr>
          <w:noProof/>
        </w:rPr>
        <w:tab/>
      </w:r>
      <w:r>
        <w:rPr>
          <w:noProof/>
        </w:rPr>
        <w:fldChar w:fldCharType="begin"/>
      </w:r>
      <w:r>
        <w:rPr>
          <w:noProof/>
        </w:rPr>
        <w:instrText xml:space="preserve"> PAGEREF _Toc146612059 \h </w:instrText>
      </w:r>
      <w:r>
        <w:rPr>
          <w:noProof/>
        </w:rPr>
      </w:r>
      <w:r>
        <w:rPr>
          <w:noProof/>
        </w:rPr>
        <w:fldChar w:fldCharType="separate"/>
      </w:r>
      <w:r w:rsidR="00BA59E9">
        <w:rPr>
          <w:noProof/>
        </w:rPr>
        <w:t>12</w:t>
      </w:r>
      <w:r>
        <w:rPr>
          <w:noProof/>
        </w:rPr>
        <w:fldChar w:fldCharType="end"/>
      </w:r>
    </w:p>
    <w:p w14:paraId="2400D41B" w14:textId="5C5CC15E" w:rsidR="00C06DDF" w:rsidRDefault="00C06DDF">
      <w:pPr>
        <w:pStyle w:val="TOC3"/>
        <w:rPr>
          <w:rFonts w:asciiTheme="minorHAnsi" w:eastAsiaTheme="minorEastAsia" w:hAnsiTheme="minorHAnsi" w:cstheme="minorBidi"/>
          <w:b w:val="0"/>
          <w:noProof/>
          <w:kern w:val="0"/>
          <w:szCs w:val="22"/>
        </w:rPr>
      </w:pPr>
      <w:r>
        <w:rPr>
          <w:noProof/>
        </w:rPr>
        <w:t>Division 1—Financing mechanisms and eligibility</w:t>
      </w:r>
      <w:r>
        <w:rPr>
          <w:noProof/>
        </w:rPr>
        <w:tab/>
      </w:r>
      <w:r>
        <w:rPr>
          <w:noProof/>
        </w:rPr>
        <w:fldChar w:fldCharType="begin"/>
      </w:r>
      <w:r>
        <w:rPr>
          <w:noProof/>
        </w:rPr>
        <w:instrText xml:space="preserve"> PAGEREF _Toc146612060 \h </w:instrText>
      </w:r>
      <w:r>
        <w:rPr>
          <w:noProof/>
        </w:rPr>
      </w:r>
      <w:r>
        <w:rPr>
          <w:noProof/>
        </w:rPr>
        <w:fldChar w:fldCharType="separate"/>
      </w:r>
      <w:r w:rsidR="00BA59E9">
        <w:rPr>
          <w:noProof/>
        </w:rPr>
        <w:t>12</w:t>
      </w:r>
      <w:r>
        <w:rPr>
          <w:noProof/>
        </w:rPr>
        <w:fldChar w:fldCharType="end"/>
      </w:r>
    </w:p>
    <w:p w14:paraId="4ED5C335" w14:textId="713C1DC9" w:rsidR="00C06DDF" w:rsidRDefault="00C06DDF">
      <w:pPr>
        <w:pStyle w:val="TOC5"/>
        <w:rPr>
          <w:rFonts w:asciiTheme="minorHAnsi" w:eastAsiaTheme="minorEastAsia" w:hAnsiTheme="minorHAnsi" w:cstheme="minorBidi"/>
          <w:noProof/>
          <w:kern w:val="0"/>
          <w:sz w:val="22"/>
          <w:szCs w:val="22"/>
        </w:rPr>
      </w:pPr>
      <w:r>
        <w:rPr>
          <w:noProof/>
        </w:rPr>
        <w:t>21A  Housing-enabling infrastructure projects and social or affordable housing projects</w:t>
      </w:r>
      <w:r>
        <w:rPr>
          <w:noProof/>
        </w:rPr>
        <w:tab/>
      </w:r>
      <w:r>
        <w:rPr>
          <w:noProof/>
        </w:rPr>
        <w:fldChar w:fldCharType="begin"/>
      </w:r>
      <w:r>
        <w:rPr>
          <w:noProof/>
        </w:rPr>
        <w:instrText xml:space="preserve"> PAGEREF _Toc146612061 \h </w:instrText>
      </w:r>
      <w:r>
        <w:rPr>
          <w:noProof/>
        </w:rPr>
      </w:r>
      <w:r>
        <w:rPr>
          <w:noProof/>
        </w:rPr>
        <w:fldChar w:fldCharType="separate"/>
      </w:r>
      <w:r w:rsidR="00BA59E9">
        <w:rPr>
          <w:noProof/>
        </w:rPr>
        <w:t>12</w:t>
      </w:r>
      <w:r>
        <w:rPr>
          <w:noProof/>
        </w:rPr>
        <w:fldChar w:fldCharType="end"/>
      </w:r>
    </w:p>
    <w:p w14:paraId="79AEB951" w14:textId="4DCFDAA0" w:rsidR="00C06DDF" w:rsidRDefault="00C06DDF">
      <w:pPr>
        <w:pStyle w:val="TOC5"/>
        <w:rPr>
          <w:rFonts w:asciiTheme="minorHAnsi" w:eastAsiaTheme="minorEastAsia" w:hAnsiTheme="minorHAnsi" w:cstheme="minorBidi"/>
          <w:noProof/>
          <w:kern w:val="0"/>
          <w:sz w:val="22"/>
          <w:szCs w:val="22"/>
        </w:rPr>
      </w:pPr>
      <w:r>
        <w:rPr>
          <w:noProof/>
        </w:rPr>
        <w:t>22  Eligible project proponents for housing-enabling infrastructure projects</w:t>
      </w:r>
      <w:r>
        <w:rPr>
          <w:noProof/>
        </w:rPr>
        <w:tab/>
      </w:r>
      <w:r>
        <w:rPr>
          <w:noProof/>
        </w:rPr>
        <w:fldChar w:fldCharType="begin"/>
      </w:r>
      <w:r>
        <w:rPr>
          <w:noProof/>
        </w:rPr>
        <w:instrText xml:space="preserve"> PAGEREF _Toc146612062 \h </w:instrText>
      </w:r>
      <w:r>
        <w:rPr>
          <w:noProof/>
        </w:rPr>
      </w:r>
      <w:r>
        <w:rPr>
          <w:noProof/>
        </w:rPr>
        <w:fldChar w:fldCharType="separate"/>
      </w:r>
      <w:r w:rsidR="00BA59E9">
        <w:rPr>
          <w:noProof/>
        </w:rPr>
        <w:t>12</w:t>
      </w:r>
      <w:r>
        <w:rPr>
          <w:noProof/>
        </w:rPr>
        <w:fldChar w:fldCharType="end"/>
      </w:r>
    </w:p>
    <w:p w14:paraId="3F085C4D" w14:textId="21114604" w:rsidR="00C06DDF" w:rsidRDefault="00C06DDF">
      <w:pPr>
        <w:pStyle w:val="TOC5"/>
        <w:rPr>
          <w:rFonts w:asciiTheme="minorHAnsi" w:eastAsiaTheme="minorEastAsia" w:hAnsiTheme="minorHAnsi" w:cstheme="minorBidi"/>
          <w:noProof/>
          <w:kern w:val="0"/>
          <w:sz w:val="22"/>
          <w:szCs w:val="22"/>
        </w:rPr>
      </w:pPr>
      <w:r>
        <w:rPr>
          <w:noProof/>
        </w:rPr>
        <w:t>22A  Eligible project proponents for social or affordable housing projects</w:t>
      </w:r>
      <w:r>
        <w:rPr>
          <w:noProof/>
        </w:rPr>
        <w:tab/>
      </w:r>
      <w:r>
        <w:rPr>
          <w:noProof/>
        </w:rPr>
        <w:fldChar w:fldCharType="begin"/>
      </w:r>
      <w:r>
        <w:rPr>
          <w:noProof/>
        </w:rPr>
        <w:instrText xml:space="preserve"> PAGEREF _Toc146612063 \h </w:instrText>
      </w:r>
      <w:r>
        <w:rPr>
          <w:noProof/>
        </w:rPr>
      </w:r>
      <w:r>
        <w:rPr>
          <w:noProof/>
        </w:rPr>
        <w:fldChar w:fldCharType="separate"/>
      </w:r>
      <w:r w:rsidR="00BA59E9">
        <w:rPr>
          <w:noProof/>
        </w:rPr>
        <w:t>13</w:t>
      </w:r>
      <w:r>
        <w:rPr>
          <w:noProof/>
        </w:rPr>
        <w:fldChar w:fldCharType="end"/>
      </w:r>
    </w:p>
    <w:p w14:paraId="3EC9C3D3" w14:textId="5D5F4208" w:rsidR="00C06DDF" w:rsidRDefault="00C06DDF">
      <w:pPr>
        <w:pStyle w:val="TOC5"/>
        <w:rPr>
          <w:rFonts w:asciiTheme="minorHAnsi" w:eastAsiaTheme="minorEastAsia" w:hAnsiTheme="minorHAnsi" w:cstheme="minorBidi"/>
          <w:noProof/>
          <w:kern w:val="0"/>
          <w:sz w:val="22"/>
          <w:szCs w:val="22"/>
        </w:rPr>
      </w:pPr>
      <w:r>
        <w:rPr>
          <w:noProof/>
        </w:rPr>
        <w:t>23  Eligible projects</w:t>
      </w:r>
      <w:r>
        <w:rPr>
          <w:noProof/>
        </w:rPr>
        <w:tab/>
      </w:r>
      <w:r>
        <w:rPr>
          <w:noProof/>
        </w:rPr>
        <w:fldChar w:fldCharType="begin"/>
      </w:r>
      <w:r>
        <w:rPr>
          <w:noProof/>
        </w:rPr>
        <w:instrText xml:space="preserve"> PAGEREF _Toc146612064 \h </w:instrText>
      </w:r>
      <w:r>
        <w:rPr>
          <w:noProof/>
        </w:rPr>
      </w:r>
      <w:r>
        <w:rPr>
          <w:noProof/>
        </w:rPr>
        <w:fldChar w:fldCharType="separate"/>
      </w:r>
      <w:r w:rsidR="00BA59E9">
        <w:rPr>
          <w:noProof/>
        </w:rPr>
        <w:t>13</w:t>
      </w:r>
      <w:r>
        <w:rPr>
          <w:noProof/>
        </w:rPr>
        <w:fldChar w:fldCharType="end"/>
      </w:r>
    </w:p>
    <w:p w14:paraId="5D6A44ED" w14:textId="689EA764" w:rsidR="00C06DDF" w:rsidRDefault="00C06DDF">
      <w:pPr>
        <w:pStyle w:val="TOC5"/>
        <w:rPr>
          <w:rFonts w:asciiTheme="minorHAnsi" w:eastAsiaTheme="minorEastAsia" w:hAnsiTheme="minorHAnsi" w:cstheme="minorBidi"/>
          <w:noProof/>
          <w:kern w:val="0"/>
          <w:sz w:val="22"/>
          <w:szCs w:val="22"/>
        </w:rPr>
      </w:pPr>
      <w:r>
        <w:rPr>
          <w:noProof/>
        </w:rPr>
        <w:t>23A  Identifying eligible projects</w:t>
      </w:r>
      <w:r>
        <w:rPr>
          <w:noProof/>
        </w:rPr>
        <w:tab/>
      </w:r>
      <w:r>
        <w:rPr>
          <w:noProof/>
        </w:rPr>
        <w:fldChar w:fldCharType="begin"/>
      </w:r>
      <w:r>
        <w:rPr>
          <w:noProof/>
        </w:rPr>
        <w:instrText xml:space="preserve"> PAGEREF _Toc146612065 \h </w:instrText>
      </w:r>
      <w:r>
        <w:rPr>
          <w:noProof/>
        </w:rPr>
      </w:r>
      <w:r>
        <w:rPr>
          <w:noProof/>
        </w:rPr>
        <w:fldChar w:fldCharType="separate"/>
      </w:r>
      <w:r w:rsidR="00BA59E9">
        <w:rPr>
          <w:noProof/>
        </w:rPr>
        <w:t>14</w:t>
      </w:r>
      <w:r>
        <w:rPr>
          <w:noProof/>
        </w:rPr>
        <w:fldChar w:fldCharType="end"/>
      </w:r>
    </w:p>
    <w:p w14:paraId="50E318AE" w14:textId="76B5EA6F" w:rsidR="00C06DDF" w:rsidRDefault="00C06DDF">
      <w:pPr>
        <w:pStyle w:val="TOC5"/>
        <w:rPr>
          <w:rFonts w:asciiTheme="minorHAnsi" w:eastAsiaTheme="minorEastAsia" w:hAnsiTheme="minorHAnsi" w:cstheme="minorBidi"/>
          <w:noProof/>
          <w:kern w:val="0"/>
          <w:sz w:val="22"/>
          <w:szCs w:val="22"/>
        </w:rPr>
      </w:pPr>
      <w:r>
        <w:rPr>
          <w:noProof/>
        </w:rPr>
        <w:t>24  Financing mechanisms</w:t>
      </w:r>
      <w:r>
        <w:rPr>
          <w:noProof/>
        </w:rPr>
        <w:tab/>
      </w:r>
      <w:r>
        <w:rPr>
          <w:noProof/>
        </w:rPr>
        <w:fldChar w:fldCharType="begin"/>
      </w:r>
      <w:r>
        <w:rPr>
          <w:noProof/>
        </w:rPr>
        <w:instrText xml:space="preserve"> PAGEREF _Toc146612066 \h </w:instrText>
      </w:r>
      <w:r>
        <w:rPr>
          <w:noProof/>
        </w:rPr>
      </w:r>
      <w:r>
        <w:rPr>
          <w:noProof/>
        </w:rPr>
        <w:fldChar w:fldCharType="separate"/>
      </w:r>
      <w:r w:rsidR="00BA59E9">
        <w:rPr>
          <w:noProof/>
        </w:rPr>
        <w:t>14</w:t>
      </w:r>
      <w:r>
        <w:rPr>
          <w:noProof/>
        </w:rPr>
        <w:fldChar w:fldCharType="end"/>
      </w:r>
    </w:p>
    <w:p w14:paraId="3336AA39" w14:textId="72934BDB" w:rsidR="00C06DDF" w:rsidRDefault="00C06DDF">
      <w:pPr>
        <w:pStyle w:val="TOC3"/>
        <w:rPr>
          <w:rFonts w:asciiTheme="minorHAnsi" w:eastAsiaTheme="minorEastAsia" w:hAnsiTheme="minorHAnsi" w:cstheme="minorBidi"/>
          <w:b w:val="0"/>
          <w:noProof/>
          <w:kern w:val="0"/>
          <w:szCs w:val="22"/>
        </w:rPr>
      </w:pPr>
      <w:r>
        <w:rPr>
          <w:noProof/>
        </w:rPr>
        <w:t>Division 2—Criteria for financing decisions</w:t>
      </w:r>
      <w:r>
        <w:rPr>
          <w:noProof/>
        </w:rPr>
        <w:tab/>
      </w:r>
      <w:r>
        <w:rPr>
          <w:noProof/>
        </w:rPr>
        <w:fldChar w:fldCharType="begin"/>
      </w:r>
      <w:r>
        <w:rPr>
          <w:noProof/>
        </w:rPr>
        <w:instrText xml:space="preserve"> PAGEREF _Toc146612067 \h </w:instrText>
      </w:r>
      <w:r>
        <w:rPr>
          <w:noProof/>
        </w:rPr>
      </w:r>
      <w:r>
        <w:rPr>
          <w:noProof/>
        </w:rPr>
        <w:fldChar w:fldCharType="separate"/>
      </w:r>
      <w:r w:rsidR="00BA59E9">
        <w:rPr>
          <w:noProof/>
        </w:rPr>
        <w:t>16</w:t>
      </w:r>
      <w:r>
        <w:rPr>
          <w:noProof/>
        </w:rPr>
        <w:fldChar w:fldCharType="end"/>
      </w:r>
    </w:p>
    <w:p w14:paraId="532D0C78" w14:textId="6DE01CEE" w:rsidR="00C06DDF" w:rsidRDefault="00C06DDF">
      <w:pPr>
        <w:pStyle w:val="TOC5"/>
        <w:rPr>
          <w:rFonts w:asciiTheme="minorHAnsi" w:eastAsiaTheme="minorEastAsia" w:hAnsiTheme="minorHAnsi" w:cstheme="minorBidi"/>
          <w:noProof/>
          <w:kern w:val="0"/>
          <w:sz w:val="22"/>
          <w:szCs w:val="22"/>
        </w:rPr>
      </w:pPr>
      <w:r>
        <w:rPr>
          <w:noProof/>
        </w:rPr>
        <w:t>25  Matters to be considered when making financing decisions</w:t>
      </w:r>
      <w:r>
        <w:rPr>
          <w:noProof/>
        </w:rPr>
        <w:tab/>
      </w:r>
      <w:r>
        <w:rPr>
          <w:noProof/>
        </w:rPr>
        <w:fldChar w:fldCharType="begin"/>
      </w:r>
      <w:r>
        <w:rPr>
          <w:noProof/>
        </w:rPr>
        <w:instrText xml:space="preserve"> PAGEREF _Toc146612068 \h </w:instrText>
      </w:r>
      <w:r>
        <w:rPr>
          <w:noProof/>
        </w:rPr>
      </w:r>
      <w:r>
        <w:rPr>
          <w:noProof/>
        </w:rPr>
        <w:fldChar w:fldCharType="separate"/>
      </w:r>
      <w:r w:rsidR="00BA59E9">
        <w:rPr>
          <w:noProof/>
        </w:rPr>
        <w:t>16</w:t>
      </w:r>
      <w:r>
        <w:rPr>
          <w:noProof/>
        </w:rPr>
        <w:fldChar w:fldCharType="end"/>
      </w:r>
    </w:p>
    <w:p w14:paraId="0244478A" w14:textId="51A6B59B" w:rsidR="00C06DDF" w:rsidRDefault="00C06DDF">
      <w:pPr>
        <w:pStyle w:val="TOC5"/>
        <w:rPr>
          <w:rFonts w:asciiTheme="minorHAnsi" w:eastAsiaTheme="minorEastAsia" w:hAnsiTheme="minorHAnsi" w:cstheme="minorBidi"/>
          <w:noProof/>
          <w:kern w:val="0"/>
          <w:sz w:val="22"/>
          <w:szCs w:val="22"/>
        </w:rPr>
      </w:pPr>
      <w:r>
        <w:rPr>
          <w:noProof/>
        </w:rPr>
        <w:t>26  Matters to be considered when determining concessions</w:t>
      </w:r>
      <w:r>
        <w:rPr>
          <w:noProof/>
        </w:rPr>
        <w:tab/>
      </w:r>
      <w:r>
        <w:rPr>
          <w:noProof/>
        </w:rPr>
        <w:fldChar w:fldCharType="begin"/>
      </w:r>
      <w:r>
        <w:rPr>
          <w:noProof/>
        </w:rPr>
        <w:instrText xml:space="preserve"> PAGEREF _Toc146612069 \h </w:instrText>
      </w:r>
      <w:r>
        <w:rPr>
          <w:noProof/>
        </w:rPr>
      </w:r>
      <w:r>
        <w:rPr>
          <w:noProof/>
        </w:rPr>
        <w:fldChar w:fldCharType="separate"/>
      </w:r>
      <w:r w:rsidR="00BA59E9">
        <w:rPr>
          <w:noProof/>
        </w:rPr>
        <w:t>16</w:t>
      </w:r>
      <w:r>
        <w:rPr>
          <w:noProof/>
        </w:rPr>
        <w:fldChar w:fldCharType="end"/>
      </w:r>
    </w:p>
    <w:p w14:paraId="10793AD9" w14:textId="0EA1EDD9" w:rsidR="00C06DDF" w:rsidRDefault="00C06DDF">
      <w:pPr>
        <w:pStyle w:val="TOC5"/>
        <w:rPr>
          <w:rFonts w:asciiTheme="minorHAnsi" w:eastAsiaTheme="minorEastAsia" w:hAnsiTheme="minorHAnsi" w:cstheme="minorBidi"/>
          <w:noProof/>
          <w:kern w:val="0"/>
          <w:sz w:val="22"/>
          <w:szCs w:val="22"/>
        </w:rPr>
      </w:pPr>
      <w:r>
        <w:rPr>
          <w:noProof/>
        </w:rPr>
        <w:lastRenderedPageBreak/>
        <w:t>27  Benchmark rate of return</w:t>
      </w:r>
      <w:r>
        <w:rPr>
          <w:noProof/>
        </w:rPr>
        <w:tab/>
      </w:r>
      <w:r>
        <w:rPr>
          <w:noProof/>
        </w:rPr>
        <w:fldChar w:fldCharType="begin"/>
      </w:r>
      <w:r>
        <w:rPr>
          <w:noProof/>
        </w:rPr>
        <w:instrText xml:space="preserve"> PAGEREF _Toc146612070 \h </w:instrText>
      </w:r>
      <w:r>
        <w:rPr>
          <w:noProof/>
        </w:rPr>
      </w:r>
      <w:r>
        <w:rPr>
          <w:noProof/>
        </w:rPr>
        <w:fldChar w:fldCharType="separate"/>
      </w:r>
      <w:r w:rsidR="00BA59E9">
        <w:rPr>
          <w:noProof/>
        </w:rPr>
        <w:t>17</w:t>
      </w:r>
      <w:r>
        <w:rPr>
          <w:noProof/>
        </w:rPr>
        <w:fldChar w:fldCharType="end"/>
      </w:r>
    </w:p>
    <w:p w14:paraId="15D355C7" w14:textId="0E08E8D4" w:rsidR="00C06DDF" w:rsidRDefault="00C06DDF">
      <w:pPr>
        <w:pStyle w:val="TOC5"/>
        <w:rPr>
          <w:rFonts w:asciiTheme="minorHAnsi" w:eastAsiaTheme="minorEastAsia" w:hAnsiTheme="minorHAnsi" w:cstheme="minorBidi"/>
          <w:noProof/>
          <w:kern w:val="0"/>
          <w:sz w:val="22"/>
          <w:szCs w:val="22"/>
        </w:rPr>
      </w:pPr>
      <w:r>
        <w:rPr>
          <w:noProof/>
        </w:rPr>
        <w:t>28  Risk level</w:t>
      </w:r>
      <w:r>
        <w:rPr>
          <w:noProof/>
        </w:rPr>
        <w:tab/>
      </w:r>
      <w:r>
        <w:rPr>
          <w:noProof/>
        </w:rPr>
        <w:fldChar w:fldCharType="begin"/>
      </w:r>
      <w:r>
        <w:rPr>
          <w:noProof/>
        </w:rPr>
        <w:instrText xml:space="preserve"> PAGEREF _Toc146612071 \h </w:instrText>
      </w:r>
      <w:r>
        <w:rPr>
          <w:noProof/>
        </w:rPr>
      </w:r>
      <w:r>
        <w:rPr>
          <w:noProof/>
        </w:rPr>
        <w:fldChar w:fldCharType="separate"/>
      </w:r>
      <w:r w:rsidR="00BA59E9">
        <w:rPr>
          <w:noProof/>
        </w:rPr>
        <w:t>17</w:t>
      </w:r>
      <w:r>
        <w:rPr>
          <w:noProof/>
        </w:rPr>
        <w:fldChar w:fldCharType="end"/>
      </w:r>
    </w:p>
    <w:p w14:paraId="678E6D96" w14:textId="47A4CDAF" w:rsidR="00C06DDF" w:rsidRDefault="00C06DDF">
      <w:pPr>
        <w:pStyle w:val="TOC3"/>
        <w:rPr>
          <w:rFonts w:asciiTheme="minorHAnsi" w:eastAsiaTheme="minorEastAsia" w:hAnsiTheme="minorHAnsi" w:cstheme="minorBidi"/>
          <w:b w:val="0"/>
          <w:noProof/>
          <w:kern w:val="0"/>
          <w:szCs w:val="22"/>
        </w:rPr>
      </w:pPr>
      <w:r>
        <w:rPr>
          <w:noProof/>
        </w:rPr>
        <w:t>Division 3—General matters</w:t>
      </w:r>
      <w:r>
        <w:rPr>
          <w:noProof/>
        </w:rPr>
        <w:tab/>
      </w:r>
      <w:r>
        <w:rPr>
          <w:noProof/>
        </w:rPr>
        <w:fldChar w:fldCharType="begin"/>
      </w:r>
      <w:r>
        <w:rPr>
          <w:noProof/>
        </w:rPr>
        <w:instrText xml:space="preserve"> PAGEREF _Toc146612072 \h </w:instrText>
      </w:r>
      <w:r>
        <w:rPr>
          <w:noProof/>
        </w:rPr>
      </w:r>
      <w:r>
        <w:rPr>
          <w:noProof/>
        </w:rPr>
        <w:fldChar w:fldCharType="separate"/>
      </w:r>
      <w:r w:rsidR="00BA59E9">
        <w:rPr>
          <w:noProof/>
        </w:rPr>
        <w:t>18</w:t>
      </w:r>
      <w:r>
        <w:rPr>
          <w:noProof/>
        </w:rPr>
        <w:fldChar w:fldCharType="end"/>
      </w:r>
    </w:p>
    <w:p w14:paraId="5E0EF978" w14:textId="21B0E945" w:rsidR="00C06DDF" w:rsidRDefault="00C06DDF">
      <w:pPr>
        <w:pStyle w:val="TOC5"/>
        <w:rPr>
          <w:rFonts w:asciiTheme="minorHAnsi" w:eastAsiaTheme="minorEastAsia" w:hAnsiTheme="minorHAnsi" w:cstheme="minorBidi"/>
          <w:noProof/>
          <w:kern w:val="0"/>
          <w:sz w:val="22"/>
          <w:szCs w:val="22"/>
        </w:rPr>
      </w:pPr>
      <w:r>
        <w:rPr>
          <w:noProof/>
        </w:rPr>
        <w:t>28A  Quarterly reporting to Minister in relation to NHIF</w:t>
      </w:r>
      <w:r>
        <w:rPr>
          <w:noProof/>
        </w:rPr>
        <w:tab/>
      </w:r>
      <w:r>
        <w:rPr>
          <w:noProof/>
        </w:rPr>
        <w:fldChar w:fldCharType="begin"/>
      </w:r>
      <w:r>
        <w:rPr>
          <w:noProof/>
        </w:rPr>
        <w:instrText xml:space="preserve"> PAGEREF _Toc146612073 \h </w:instrText>
      </w:r>
      <w:r>
        <w:rPr>
          <w:noProof/>
        </w:rPr>
      </w:r>
      <w:r>
        <w:rPr>
          <w:noProof/>
        </w:rPr>
        <w:fldChar w:fldCharType="separate"/>
      </w:r>
      <w:r w:rsidR="00BA59E9">
        <w:rPr>
          <w:noProof/>
        </w:rPr>
        <w:t>18</w:t>
      </w:r>
      <w:r>
        <w:rPr>
          <w:noProof/>
        </w:rPr>
        <w:fldChar w:fldCharType="end"/>
      </w:r>
    </w:p>
    <w:p w14:paraId="7F855299" w14:textId="49AB0255" w:rsidR="00C06DDF" w:rsidRDefault="00C06DDF">
      <w:pPr>
        <w:pStyle w:val="TOC2"/>
        <w:rPr>
          <w:rFonts w:asciiTheme="minorHAnsi" w:eastAsiaTheme="minorEastAsia" w:hAnsiTheme="minorHAnsi" w:cstheme="minorBidi"/>
          <w:b w:val="0"/>
          <w:noProof/>
          <w:kern w:val="0"/>
          <w:sz w:val="22"/>
          <w:szCs w:val="22"/>
        </w:rPr>
      </w:pPr>
      <w:r>
        <w:rPr>
          <w:noProof/>
        </w:rPr>
        <w:t>Part 5—Support for capacity building</w:t>
      </w:r>
      <w:r>
        <w:rPr>
          <w:noProof/>
        </w:rPr>
        <w:tab/>
      </w:r>
      <w:r>
        <w:rPr>
          <w:noProof/>
        </w:rPr>
        <w:fldChar w:fldCharType="begin"/>
      </w:r>
      <w:r>
        <w:rPr>
          <w:noProof/>
        </w:rPr>
        <w:instrText xml:space="preserve"> PAGEREF _Toc146612074 \h </w:instrText>
      </w:r>
      <w:r>
        <w:rPr>
          <w:noProof/>
        </w:rPr>
      </w:r>
      <w:r>
        <w:rPr>
          <w:noProof/>
        </w:rPr>
        <w:fldChar w:fldCharType="separate"/>
      </w:r>
      <w:r w:rsidR="00BA59E9">
        <w:rPr>
          <w:noProof/>
        </w:rPr>
        <w:t>19</w:t>
      </w:r>
      <w:r>
        <w:rPr>
          <w:noProof/>
        </w:rPr>
        <w:fldChar w:fldCharType="end"/>
      </w:r>
    </w:p>
    <w:p w14:paraId="38BEA7E6" w14:textId="58001749" w:rsidR="00C06DDF" w:rsidRDefault="00C06DDF">
      <w:pPr>
        <w:pStyle w:val="TOC5"/>
        <w:rPr>
          <w:rFonts w:asciiTheme="minorHAnsi" w:eastAsiaTheme="minorEastAsia" w:hAnsiTheme="minorHAnsi" w:cstheme="minorBidi"/>
          <w:noProof/>
          <w:kern w:val="0"/>
          <w:sz w:val="22"/>
          <w:szCs w:val="22"/>
        </w:rPr>
      </w:pPr>
      <w:r>
        <w:rPr>
          <w:noProof/>
        </w:rPr>
        <w:t>29  Support for capacity building</w:t>
      </w:r>
      <w:r>
        <w:rPr>
          <w:noProof/>
        </w:rPr>
        <w:tab/>
      </w:r>
      <w:r>
        <w:rPr>
          <w:noProof/>
        </w:rPr>
        <w:fldChar w:fldCharType="begin"/>
      </w:r>
      <w:r>
        <w:rPr>
          <w:noProof/>
        </w:rPr>
        <w:instrText xml:space="preserve"> PAGEREF _Toc146612075 \h </w:instrText>
      </w:r>
      <w:r>
        <w:rPr>
          <w:noProof/>
        </w:rPr>
      </w:r>
      <w:r>
        <w:rPr>
          <w:noProof/>
        </w:rPr>
        <w:fldChar w:fldCharType="separate"/>
      </w:r>
      <w:r w:rsidR="00BA59E9">
        <w:rPr>
          <w:noProof/>
        </w:rPr>
        <w:t>19</w:t>
      </w:r>
      <w:r>
        <w:rPr>
          <w:noProof/>
        </w:rPr>
        <w:fldChar w:fldCharType="end"/>
      </w:r>
    </w:p>
    <w:p w14:paraId="053C0730" w14:textId="50DE5D05" w:rsidR="00C06DDF" w:rsidRDefault="00C06DDF">
      <w:pPr>
        <w:pStyle w:val="TOC2"/>
        <w:rPr>
          <w:rFonts w:asciiTheme="minorHAnsi" w:eastAsiaTheme="minorEastAsia" w:hAnsiTheme="minorHAnsi" w:cstheme="minorBidi"/>
          <w:b w:val="0"/>
          <w:noProof/>
          <w:kern w:val="0"/>
          <w:sz w:val="22"/>
          <w:szCs w:val="22"/>
        </w:rPr>
      </w:pPr>
      <w:r>
        <w:rPr>
          <w:noProof/>
        </w:rPr>
        <w:t>Part 5A—Home Guarantee Scheme</w:t>
      </w:r>
      <w:r>
        <w:rPr>
          <w:noProof/>
        </w:rPr>
        <w:tab/>
      </w:r>
      <w:r>
        <w:rPr>
          <w:noProof/>
        </w:rPr>
        <w:fldChar w:fldCharType="begin"/>
      </w:r>
      <w:r>
        <w:rPr>
          <w:noProof/>
        </w:rPr>
        <w:instrText xml:space="preserve"> PAGEREF _Toc146612076 \h </w:instrText>
      </w:r>
      <w:r>
        <w:rPr>
          <w:noProof/>
        </w:rPr>
      </w:r>
      <w:r>
        <w:rPr>
          <w:noProof/>
        </w:rPr>
        <w:fldChar w:fldCharType="separate"/>
      </w:r>
      <w:r w:rsidR="00BA59E9">
        <w:rPr>
          <w:noProof/>
        </w:rPr>
        <w:t>20</w:t>
      </w:r>
      <w:r>
        <w:rPr>
          <w:noProof/>
        </w:rPr>
        <w:fldChar w:fldCharType="end"/>
      </w:r>
    </w:p>
    <w:p w14:paraId="6AEC6DBD" w14:textId="7F65E033" w:rsidR="00C06DDF" w:rsidRDefault="00C06DDF">
      <w:pPr>
        <w:pStyle w:val="TOC3"/>
        <w:rPr>
          <w:rFonts w:asciiTheme="minorHAnsi" w:eastAsiaTheme="minorEastAsia" w:hAnsiTheme="minorHAnsi" w:cstheme="minorBidi"/>
          <w:b w:val="0"/>
          <w:noProof/>
          <w:kern w:val="0"/>
          <w:szCs w:val="22"/>
        </w:rPr>
      </w:pPr>
      <w:r>
        <w:rPr>
          <w:noProof/>
        </w:rPr>
        <w:t>Division 1—Eligibility</w:t>
      </w:r>
      <w:r>
        <w:rPr>
          <w:noProof/>
        </w:rPr>
        <w:tab/>
      </w:r>
      <w:r>
        <w:rPr>
          <w:noProof/>
        </w:rPr>
        <w:fldChar w:fldCharType="begin"/>
      </w:r>
      <w:r>
        <w:rPr>
          <w:noProof/>
        </w:rPr>
        <w:instrText xml:space="preserve"> PAGEREF _Toc146612077 \h </w:instrText>
      </w:r>
      <w:r>
        <w:rPr>
          <w:noProof/>
        </w:rPr>
      </w:r>
      <w:r>
        <w:rPr>
          <w:noProof/>
        </w:rPr>
        <w:fldChar w:fldCharType="separate"/>
      </w:r>
      <w:r w:rsidR="00BA59E9">
        <w:rPr>
          <w:noProof/>
        </w:rPr>
        <w:t>21</w:t>
      </w:r>
      <w:r>
        <w:rPr>
          <w:noProof/>
        </w:rPr>
        <w:fldChar w:fldCharType="end"/>
      </w:r>
    </w:p>
    <w:p w14:paraId="0B3AD96F" w14:textId="609F3D32" w:rsidR="00C06DDF" w:rsidRDefault="00C06DDF">
      <w:pPr>
        <w:pStyle w:val="TOC5"/>
        <w:rPr>
          <w:rFonts w:asciiTheme="minorHAnsi" w:eastAsiaTheme="minorEastAsia" w:hAnsiTheme="minorHAnsi" w:cstheme="minorBidi"/>
          <w:noProof/>
          <w:kern w:val="0"/>
          <w:sz w:val="22"/>
          <w:szCs w:val="22"/>
        </w:rPr>
      </w:pPr>
      <w:r>
        <w:rPr>
          <w:noProof/>
        </w:rPr>
        <w:t>29A  Eligibility for guarantees</w:t>
      </w:r>
      <w:r>
        <w:rPr>
          <w:noProof/>
        </w:rPr>
        <w:tab/>
      </w:r>
      <w:r>
        <w:rPr>
          <w:noProof/>
        </w:rPr>
        <w:fldChar w:fldCharType="begin"/>
      </w:r>
      <w:r>
        <w:rPr>
          <w:noProof/>
        </w:rPr>
        <w:instrText xml:space="preserve"> PAGEREF _Toc146612078 \h </w:instrText>
      </w:r>
      <w:r>
        <w:rPr>
          <w:noProof/>
        </w:rPr>
      </w:r>
      <w:r>
        <w:rPr>
          <w:noProof/>
        </w:rPr>
        <w:fldChar w:fldCharType="separate"/>
      </w:r>
      <w:r w:rsidR="00BA59E9">
        <w:rPr>
          <w:noProof/>
        </w:rPr>
        <w:t>21</w:t>
      </w:r>
      <w:r>
        <w:rPr>
          <w:noProof/>
        </w:rPr>
        <w:fldChar w:fldCharType="end"/>
      </w:r>
    </w:p>
    <w:p w14:paraId="6BB42ED8" w14:textId="675D02DB" w:rsidR="00C06DDF" w:rsidRDefault="00C06DDF">
      <w:pPr>
        <w:pStyle w:val="TOC5"/>
        <w:rPr>
          <w:rFonts w:asciiTheme="minorHAnsi" w:eastAsiaTheme="minorEastAsia" w:hAnsiTheme="minorHAnsi" w:cstheme="minorBidi"/>
          <w:noProof/>
          <w:kern w:val="0"/>
          <w:sz w:val="22"/>
          <w:szCs w:val="22"/>
        </w:rPr>
      </w:pPr>
      <w:r>
        <w:rPr>
          <w:noProof/>
        </w:rPr>
        <w:t>29B  Eligible lender</w:t>
      </w:r>
      <w:r>
        <w:rPr>
          <w:noProof/>
        </w:rPr>
        <w:tab/>
      </w:r>
      <w:r>
        <w:rPr>
          <w:noProof/>
        </w:rPr>
        <w:fldChar w:fldCharType="begin"/>
      </w:r>
      <w:r>
        <w:rPr>
          <w:noProof/>
        </w:rPr>
        <w:instrText xml:space="preserve"> PAGEREF _Toc146612079 \h </w:instrText>
      </w:r>
      <w:r>
        <w:rPr>
          <w:noProof/>
        </w:rPr>
      </w:r>
      <w:r>
        <w:rPr>
          <w:noProof/>
        </w:rPr>
        <w:fldChar w:fldCharType="separate"/>
      </w:r>
      <w:r w:rsidR="00BA59E9">
        <w:rPr>
          <w:noProof/>
        </w:rPr>
        <w:t>21</w:t>
      </w:r>
      <w:r>
        <w:rPr>
          <w:noProof/>
        </w:rPr>
        <w:fldChar w:fldCharType="end"/>
      </w:r>
    </w:p>
    <w:p w14:paraId="7A760528" w14:textId="134DC374" w:rsidR="00C06DDF" w:rsidRDefault="00C06DDF">
      <w:pPr>
        <w:pStyle w:val="TOC5"/>
        <w:rPr>
          <w:rFonts w:asciiTheme="minorHAnsi" w:eastAsiaTheme="minorEastAsia" w:hAnsiTheme="minorHAnsi" w:cstheme="minorBidi"/>
          <w:noProof/>
          <w:kern w:val="0"/>
          <w:sz w:val="22"/>
          <w:szCs w:val="22"/>
        </w:rPr>
      </w:pPr>
      <w:r>
        <w:rPr>
          <w:noProof/>
        </w:rPr>
        <w:t>29C  Eligible loan</w:t>
      </w:r>
      <w:r>
        <w:rPr>
          <w:noProof/>
        </w:rPr>
        <w:tab/>
      </w:r>
      <w:r>
        <w:rPr>
          <w:noProof/>
        </w:rPr>
        <w:fldChar w:fldCharType="begin"/>
      </w:r>
      <w:r>
        <w:rPr>
          <w:noProof/>
        </w:rPr>
        <w:instrText xml:space="preserve"> PAGEREF _Toc146612080 \h </w:instrText>
      </w:r>
      <w:r>
        <w:rPr>
          <w:noProof/>
        </w:rPr>
      </w:r>
      <w:r>
        <w:rPr>
          <w:noProof/>
        </w:rPr>
        <w:fldChar w:fldCharType="separate"/>
      </w:r>
      <w:r w:rsidR="00BA59E9">
        <w:rPr>
          <w:noProof/>
        </w:rPr>
        <w:t>22</w:t>
      </w:r>
      <w:r>
        <w:rPr>
          <w:noProof/>
        </w:rPr>
        <w:fldChar w:fldCharType="end"/>
      </w:r>
    </w:p>
    <w:p w14:paraId="1CB0D6EE" w14:textId="7AE1B34F" w:rsidR="00C06DDF" w:rsidRDefault="00C06DDF">
      <w:pPr>
        <w:pStyle w:val="TOC5"/>
        <w:rPr>
          <w:rFonts w:asciiTheme="minorHAnsi" w:eastAsiaTheme="minorEastAsia" w:hAnsiTheme="minorHAnsi" w:cstheme="minorBidi"/>
          <w:noProof/>
          <w:kern w:val="0"/>
          <w:sz w:val="22"/>
          <w:szCs w:val="22"/>
        </w:rPr>
      </w:pPr>
      <w:r>
        <w:rPr>
          <w:noProof/>
        </w:rPr>
        <w:t>29D  Eligible home buyer, eligible single parent and eligible single legal guardian</w:t>
      </w:r>
      <w:r>
        <w:rPr>
          <w:noProof/>
        </w:rPr>
        <w:tab/>
      </w:r>
      <w:r>
        <w:rPr>
          <w:noProof/>
        </w:rPr>
        <w:fldChar w:fldCharType="begin"/>
      </w:r>
      <w:r>
        <w:rPr>
          <w:noProof/>
        </w:rPr>
        <w:instrText xml:space="preserve"> PAGEREF _Toc146612081 \h </w:instrText>
      </w:r>
      <w:r>
        <w:rPr>
          <w:noProof/>
        </w:rPr>
      </w:r>
      <w:r>
        <w:rPr>
          <w:noProof/>
        </w:rPr>
        <w:fldChar w:fldCharType="separate"/>
      </w:r>
      <w:r w:rsidR="00BA59E9">
        <w:rPr>
          <w:noProof/>
        </w:rPr>
        <w:t>23</w:t>
      </w:r>
      <w:r>
        <w:rPr>
          <w:noProof/>
        </w:rPr>
        <w:fldChar w:fldCharType="end"/>
      </w:r>
    </w:p>
    <w:p w14:paraId="473224A1" w14:textId="49B516ED" w:rsidR="00C06DDF" w:rsidRDefault="00C06DDF">
      <w:pPr>
        <w:pStyle w:val="TOC5"/>
        <w:rPr>
          <w:rFonts w:asciiTheme="minorHAnsi" w:eastAsiaTheme="minorEastAsia" w:hAnsiTheme="minorHAnsi" w:cstheme="minorBidi"/>
          <w:noProof/>
          <w:kern w:val="0"/>
          <w:sz w:val="22"/>
          <w:szCs w:val="22"/>
        </w:rPr>
      </w:pPr>
      <w:r>
        <w:rPr>
          <w:noProof/>
        </w:rPr>
        <w:t>29E  Income test</w:t>
      </w:r>
      <w:r>
        <w:rPr>
          <w:noProof/>
        </w:rPr>
        <w:tab/>
      </w:r>
      <w:r>
        <w:rPr>
          <w:noProof/>
        </w:rPr>
        <w:fldChar w:fldCharType="begin"/>
      </w:r>
      <w:r>
        <w:rPr>
          <w:noProof/>
        </w:rPr>
        <w:instrText xml:space="preserve"> PAGEREF _Toc146612082 \h </w:instrText>
      </w:r>
      <w:r>
        <w:rPr>
          <w:noProof/>
        </w:rPr>
      </w:r>
      <w:r>
        <w:rPr>
          <w:noProof/>
        </w:rPr>
        <w:fldChar w:fldCharType="separate"/>
      </w:r>
      <w:r w:rsidR="00BA59E9">
        <w:rPr>
          <w:noProof/>
        </w:rPr>
        <w:t>25</w:t>
      </w:r>
      <w:r>
        <w:rPr>
          <w:noProof/>
        </w:rPr>
        <w:fldChar w:fldCharType="end"/>
      </w:r>
    </w:p>
    <w:p w14:paraId="69B408DB" w14:textId="25C0238F" w:rsidR="00C06DDF" w:rsidRDefault="00C06DDF">
      <w:pPr>
        <w:pStyle w:val="TOC5"/>
        <w:rPr>
          <w:rFonts w:asciiTheme="minorHAnsi" w:eastAsiaTheme="minorEastAsia" w:hAnsiTheme="minorHAnsi" w:cstheme="minorBidi"/>
          <w:noProof/>
          <w:kern w:val="0"/>
          <w:sz w:val="22"/>
          <w:szCs w:val="22"/>
        </w:rPr>
      </w:pPr>
      <w:r>
        <w:rPr>
          <w:noProof/>
        </w:rPr>
        <w:t>29F  Price cap</w:t>
      </w:r>
      <w:r>
        <w:rPr>
          <w:noProof/>
        </w:rPr>
        <w:tab/>
      </w:r>
      <w:r>
        <w:rPr>
          <w:noProof/>
        </w:rPr>
        <w:fldChar w:fldCharType="begin"/>
      </w:r>
      <w:r>
        <w:rPr>
          <w:noProof/>
        </w:rPr>
        <w:instrText xml:space="preserve"> PAGEREF _Toc146612083 \h </w:instrText>
      </w:r>
      <w:r>
        <w:rPr>
          <w:noProof/>
        </w:rPr>
      </w:r>
      <w:r>
        <w:rPr>
          <w:noProof/>
        </w:rPr>
        <w:fldChar w:fldCharType="separate"/>
      </w:r>
      <w:r w:rsidR="00BA59E9">
        <w:rPr>
          <w:noProof/>
        </w:rPr>
        <w:t>25</w:t>
      </w:r>
      <w:r>
        <w:rPr>
          <w:noProof/>
        </w:rPr>
        <w:fldChar w:fldCharType="end"/>
      </w:r>
    </w:p>
    <w:p w14:paraId="3AC4A7A1" w14:textId="22D0B720" w:rsidR="00C06DDF" w:rsidRDefault="00C06DDF">
      <w:pPr>
        <w:pStyle w:val="TOC5"/>
        <w:rPr>
          <w:rFonts w:asciiTheme="minorHAnsi" w:eastAsiaTheme="minorEastAsia" w:hAnsiTheme="minorHAnsi" w:cstheme="minorBidi"/>
          <w:noProof/>
          <w:kern w:val="0"/>
          <w:sz w:val="22"/>
          <w:szCs w:val="22"/>
        </w:rPr>
      </w:pPr>
      <w:r>
        <w:rPr>
          <w:noProof/>
        </w:rPr>
        <w:t>29G  NHFIC may rely on information</w:t>
      </w:r>
      <w:r>
        <w:rPr>
          <w:noProof/>
        </w:rPr>
        <w:tab/>
      </w:r>
      <w:r>
        <w:rPr>
          <w:noProof/>
        </w:rPr>
        <w:fldChar w:fldCharType="begin"/>
      </w:r>
      <w:r>
        <w:rPr>
          <w:noProof/>
        </w:rPr>
        <w:instrText xml:space="preserve"> PAGEREF _Toc146612084 \h </w:instrText>
      </w:r>
      <w:r>
        <w:rPr>
          <w:noProof/>
        </w:rPr>
      </w:r>
      <w:r>
        <w:rPr>
          <w:noProof/>
        </w:rPr>
        <w:fldChar w:fldCharType="separate"/>
      </w:r>
      <w:r w:rsidR="00BA59E9">
        <w:rPr>
          <w:noProof/>
        </w:rPr>
        <w:t>26</w:t>
      </w:r>
      <w:r>
        <w:rPr>
          <w:noProof/>
        </w:rPr>
        <w:fldChar w:fldCharType="end"/>
      </w:r>
    </w:p>
    <w:p w14:paraId="255F9ECF" w14:textId="00855A82" w:rsidR="00C06DDF" w:rsidRDefault="00C06DDF">
      <w:pPr>
        <w:pStyle w:val="TOC3"/>
        <w:rPr>
          <w:rFonts w:asciiTheme="minorHAnsi" w:eastAsiaTheme="minorEastAsia" w:hAnsiTheme="minorHAnsi" w:cstheme="minorBidi"/>
          <w:b w:val="0"/>
          <w:noProof/>
          <w:kern w:val="0"/>
          <w:szCs w:val="22"/>
        </w:rPr>
      </w:pPr>
      <w:r>
        <w:rPr>
          <w:noProof/>
        </w:rPr>
        <w:t>Division 2—Requirements for guarantees</w:t>
      </w:r>
      <w:r>
        <w:rPr>
          <w:noProof/>
        </w:rPr>
        <w:tab/>
      </w:r>
      <w:r>
        <w:rPr>
          <w:noProof/>
        </w:rPr>
        <w:fldChar w:fldCharType="begin"/>
      </w:r>
      <w:r>
        <w:rPr>
          <w:noProof/>
        </w:rPr>
        <w:instrText xml:space="preserve"> PAGEREF _Toc146612085 \h </w:instrText>
      </w:r>
      <w:r>
        <w:rPr>
          <w:noProof/>
        </w:rPr>
      </w:r>
      <w:r>
        <w:rPr>
          <w:noProof/>
        </w:rPr>
        <w:fldChar w:fldCharType="separate"/>
      </w:r>
      <w:r w:rsidR="00BA59E9">
        <w:rPr>
          <w:noProof/>
        </w:rPr>
        <w:t>27</w:t>
      </w:r>
      <w:r>
        <w:rPr>
          <w:noProof/>
        </w:rPr>
        <w:fldChar w:fldCharType="end"/>
      </w:r>
    </w:p>
    <w:p w14:paraId="605C4470" w14:textId="3DF4D506" w:rsidR="00C06DDF" w:rsidRDefault="00C06DDF">
      <w:pPr>
        <w:pStyle w:val="TOC5"/>
        <w:rPr>
          <w:rFonts w:asciiTheme="minorHAnsi" w:eastAsiaTheme="minorEastAsia" w:hAnsiTheme="minorHAnsi" w:cstheme="minorBidi"/>
          <w:noProof/>
          <w:kern w:val="0"/>
          <w:sz w:val="22"/>
          <w:szCs w:val="22"/>
        </w:rPr>
      </w:pPr>
      <w:r>
        <w:rPr>
          <w:noProof/>
        </w:rPr>
        <w:t>29H  Form of guarantee</w:t>
      </w:r>
      <w:r>
        <w:rPr>
          <w:noProof/>
        </w:rPr>
        <w:tab/>
      </w:r>
      <w:r>
        <w:rPr>
          <w:noProof/>
        </w:rPr>
        <w:fldChar w:fldCharType="begin"/>
      </w:r>
      <w:r>
        <w:rPr>
          <w:noProof/>
        </w:rPr>
        <w:instrText xml:space="preserve"> PAGEREF _Toc146612086 \h </w:instrText>
      </w:r>
      <w:r>
        <w:rPr>
          <w:noProof/>
        </w:rPr>
      </w:r>
      <w:r>
        <w:rPr>
          <w:noProof/>
        </w:rPr>
        <w:fldChar w:fldCharType="separate"/>
      </w:r>
      <w:r w:rsidR="00BA59E9">
        <w:rPr>
          <w:noProof/>
        </w:rPr>
        <w:t>27</w:t>
      </w:r>
      <w:r>
        <w:rPr>
          <w:noProof/>
        </w:rPr>
        <w:fldChar w:fldCharType="end"/>
      </w:r>
    </w:p>
    <w:p w14:paraId="4EBA6357" w14:textId="48805B9D" w:rsidR="00C06DDF" w:rsidRDefault="00C06DDF">
      <w:pPr>
        <w:pStyle w:val="TOC5"/>
        <w:rPr>
          <w:rFonts w:asciiTheme="minorHAnsi" w:eastAsiaTheme="minorEastAsia" w:hAnsiTheme="minorHAnsi" w:cstheme="minorBidi"/>
          <w:noProof/>
          <w:kern w:val="0"/>
          <w:sz w:val="22"/>
          <w:szCs w:val="22"/>
        </w:rPr>
      </w:pPr>
      <w:r>
        <w:rPr>
          <w:noProof/>
        </w:rPr>
        <w:t>29I  First home guarantees</w:t>
      </w:r>
      <w:r>
        <w:rPr>
          <w:noProof/>
        </w:rPr>
        <w:tab/>
      </w:r>
      <w:r>
        <w:rPr>
          <w:noProof/>
        </w:rPr>
        <w:fldChar w:fldCharType="begin"/>
      </w:r>
      <w:r>
        <w:rPr>
          <w:noProof/>
        </w:rPr>
        <w:instrText xml:space="preserve"> PAGEREF _Toc146612087 \h </w:instrText>
      </w:r>
      <w:r>
        <w:rPr>
          <w:noProof/>
        </w:rPr>
      </w:r>
      <w:r>
        <w:rPr>
          <w:noProof/>
        </w:rPr>
        <w:fldChar w:fldCharType="separate"/>
      </w:r>
      <w:r w:rsidR="00BA59E9">
        <w:rPr>
          <w:noProof/>
        </w:rPr>
        <w:t>28</w:t>
      </w:r>
      <w:r>
        <w:rPr>
          <w:noProof/>
        </w:rPr>
        <w:fldChar w:fldCharType="end"/>
      </w:r>
    </w:p>
    <w:p w14:paraId="5F81D499" w14:textId="7353ADC4" w:rsidR="00C06DDF" w:rsidRDefault="00C06DDF">
      <w:pPr>
        <w:pStyle w:val="TOC5"/>
        <w:rPr>
          <w:rFonts w:asciiTheme="minorHAnsi" w:eastAsiaTheme="minorEastAsia" w:hAnsiTheme="minorHAnsi" w:cstheme="minorBidi"/>
          <w:noProof/>
          <w:kern w:val="0"/>
          <w:sz w:val="22"/>
          <w:szCs w:val="22"/>
        </w:rPr>
      </w:pPr>
      <w:r>
        <w:rPr>
          <w:noProof/>
        </w:rPr>
        <w:t>29IA New Home Guarantees</w:t>
      </w:r>
      <w:r>
        <w:rPr>
          <w:noProof/>
        </w:rPr>
        <w:tab/>
      </w:r>
      <w:r>
        <w:rPr>
          <w:noProof/>
        </w:rPr>
        <w:fldChar w:fldCharType="begin"/>
      </w:r>
      <w:r>
        <w:rPr>
          <w:noProof/>
        </w:rPr>
        <w:instrText xml:space="preserve"> PAGEREF _Toc146612088 \h </w:instrText>
      </w:r>
      <w:r>
        <w:rPr>
          <w:noProof/>
        </w:rPr>
      </w:r>
      <w:r>
        <w:rPr>
          <w:noProof/>
        </w:rPr>
        <w:fldChar w:fldCharType="separate"/>
      </w:r>
      <w:r w:rsidR="00BA59E9">
        <w:rPr>
          <w:noProof/>
        </w:rPr>
        <w:t>29</w:t>
      </w:r>
      <w:r>
        <w:rPr>
          <w:noProof/>
        </w:rPr>
        <w:fldChar w:fldCharType="end"/>
      </w:r>
    </w:p>
    <w:p w14:paraId="12C5E32D" w14:textId="2AB337C5" w:rsidR="00C06DDF" w:rsidRDefault="00C06DDF">
      <w:pPr>
        <w:pStyle w:val="TOC5"/>
        <w:rPr>
          <w:rFonts w:asciiTheme="minorHAnsi" w:eastAsiaTheme="minorEastAsia" w:hAnsiTheme="minorHAnsi" w:cstheme="minorBidi"/>
          <w:noProof/>
          <w:kern w:val="0"/>
          <w:sz w:val="22"/>
          <w:szCs w:val="22"/>
        </w:rPr>
      </w:pPr>
      <w:r>
        <w:rPr>
          <w:noProof/>
        </w:rPr>
        <w:t>29IB Family Home Guarantees</w:t>
      </w:r>
      <w:r>
        <w:rPr>
          <w:noProof/>
        </w:rPr>
        <w:tab/>
      </w:r>
      <w:r>
        <w:rPr>
          <w:noProof/>
        </w:rPr>
        <w:fldChar w:fldCharType="begin"/>
      </w:r>
      <w:r>
        <w:rPr>
          <w:noProof/>
        </w:rPr>
        <w:instrText xml:space="preserve"> PAGEREF _Toc146612089 \h </w:instrText>
      </w:r>
      <w:r>
        <w:rPr>
          <w:noProof/>
        </w:rPr>
      </w:r>
      <w:r>
        <w:rPr>
          <w:noProof/>
        </w:rPr>
        <w:fldChar w:fldCharType="separate"/>
      </w:r>
      <w:r w:rsidR="00BA59E9">
        <w:rPr>
          <w:noProof/>
        </w:rPr>
        <w:t>32</w:t>
      </w:r>
      <w:r>
        <w:rPr>
          <w:noProof/>
        </w:rPr>
        <w:fldChar w:fldCharType="end"/>
      </w:r>
    </w:p>
    <w:p w14:paraId="4CA8F6E9" w14:textId="2159AB90" w:rsidR="00C06DDF" w:rsidRDefault="00C06DDF">
      <w:pPr>
        <w:pStyle w:val="TOC5"/>
        <w:rPr>
          <w:rFonts w:asciiTheme="minorHAnsi" w:eastAsiaTheme="minorEastAsia" w:hAnsiTheme="minorHAnsi" w:cstheme="minorBidi"/>
          <w:noProof/>
          <w:kern w:val="0"/>
          <w:sz w:val="22"/>
          <w:szCs w:val="22"/>
        </w:rPr>
      </w:pPr>
      <w:r>
        <w:rPr>
          <w:noProof/>
        </w:rPr>
        <w:t>29IBA  Regional First Home Buyer Guarantees</w:t>
      </w:r>
      <w:r>
        <w:rPr>
          <w:noProof/>
        </w:rPr>
        <w:tab/>
      </w:r>
      <w:r>
        <w:rPr>
          <w:noProof/>
        </w:rPr>
        <w:fldChar w:fldCharType="begin"/>
      </w:r>
      <w:r>
        <w:rPr>
          <w:noProof/>
        </w:rPr>
        <w:instrText xml:space="preserve"> PAGEREF _Toc146612090 \h </w:instrText>
      </w:r>
      <w:r>
        <w:rPr>
          <w:noProof/>
        </w:rPr>
      </w:r>
      <w:r>
        <w:rPr>
          <w:noProof/>
        </w:rPr>
        <w:fldChar w:fldCharType="separate"/>
      </w:r>
      <w:r w:rsidR="00BA59E9">
        <w:rPr>
          <w:noProof/>
        </w:rPr>
        <w:t>32</w:t>
      </w:r>
      <w:r>
        <w:rPr>
          <w:noProof/>
        </w:rPr>
        <w:fldChar w:fldCharType="end"/>
      </w:r>
    </w:p>
    <w:p w14:paraId="09152004" w14:textId="04F7633F" w:rsidR="00C06DDF" w:rsidRDefault="00C06DDF">
      <w:pPr>
        <w:pStyle w:val="TOC5"/>
        <w:rPr>
          <w:rFonts w:asciiTheme="minorHAnsi" w:eastAsiaTheme="minorEastAsia" w:hAnsiTheme="minorHAnsi" w:cstheme="minorBidi"/>
          <w:noProof/>
          <w:kern w:val="0"/>
          <w:sz w:val="22"/>
          <w:szCs w:val="22"/>
        </w:rPr>
      </w:pPr>
      <w:r>
        <w:rPr>
          <w:noProof/>
        </w:rPr>
        <w:t>29IC  Interaction between sections 29I, 29IA, 29IB and 29IBA</w:t>
      </w:r>
      <w:r>
        <w:rPr>
          <w:noProof/>
        </w:rPr>
        <w:tab/>
      </w:r>
      <w:r>
        <w:rPr>
          <w:noProof/>
        </w:rPr>
        <w:fldChar w:fldCharType="begin"/>
      </w:r>
      <w:r>
        <w:rPr>
          <w:noProof/>
        </w:rPr>
        <w:instrText xml:space="preserve"> PAGEREF _Toc146612091 \h </w:instrText>
      </w:r>
      <w:r>
        <w:rPr>
          <w:noProof/>
        </w:rPr>
      </w:r>
      <w:r>
        <w:rPr>
          <w:noProof/>
        </w:rPr>
        <w:fldChar w:fldCharType="separate"/>
      </w:r>
      <w:r w:rsidR="00BA59E9">
        <w:rPr>
          <w:noProof/>
        </w:rPr>
        <w:t>33</w:t>
      </w:r>
      <w:r>
        <w:rPr>
          <w:noProof/>
        </w:rPr>
        <w:fldChar w:fldCharType="end"/>
      </w:r>
    </w:p>
    <w:p w14:paraId="0A79E4FD" w14:textId="259A7063" w:rsidR="00C06DDF" w:rsidRDefault="00C06DDF">
      <w:pPr>
        <w:pStyle w:val="TOC5"/>
        <w:rPr>
          <w:rFonts w:asciiTheme="minorHAnsi" w:eastAsiaTheme="minorEastAsia" w:hAnsiTheme="minorHAnsi" w:cstheme="minorBidi"/>
          <w:noProof/>
          <w:kern w:val="0"/>
          <w:sz w:val="22"/>
          <w:szCs w:val="22"/>
        </w:rPr>
      </w:pPr>
      <w:r>
        <w:rPr>
          <w:noProof/>
        </w:rPr>
        <w:t>29J  NHFIC must not charge fees</w:t>
      </w:r>
      <w:r>
        <w:rPr>
          <w:noProof/>
        </w:rPr>
        <w:tab/>
      </w:r>
      <w:r>
        <w:rPr>
          <w:noProof/>
        </w:rPr>
        <w:fldChar w:fldCharType="begin"/>
      </w:r>
      <w:r>
        <w:rPr>
          <w:noProof/>
        </w:rPr>
        <w:instrText xml:space="preserve"> PAGEREF _Toc146612092 \h </w:instrText>
      </w:r>
      <w:r>
        <w:rPr>
          <w:noProof/>
        </w:rPr>
      </w:r>
      <w:r>
        <w:rPr>
          <w:noProof/>
        </w:rPr>
        <w:fldChar w:fldCharType="separate"/>
      </w:r>
      <w:r w:rsidR="00BA59E9">
        <w:rPr>
          <w:noProof/>
        </w:rPr>
        <w:t>34</w:t>
      </w:r>
      <w:r>
        <w:rPr>
          <w:noProof/>
        </w:rPr>
        <w:fldChar w:fldCharType="end"/>
      </w:r>
    </w:p>
    <w:p w14:paraId="015285D8" w14:textId="27661EB4" w:rsidR="00C06DDF" w:rsidRDefault="00C06DDF">
      <w:pPr>
        <w:pStyle w:val="TOC3"/>
        <w:rPr>
          <w:rFonts w:asciiTheme="minorHAnsi" w:eastAsiaTheme="minorEastAsia" w:hAnsiTheme="minorHAnsi" w:cstheme="minorBidi"/>
          <w:b w:val="0"/>
          <w:noProof/>
          <w:kern w:val="0"/>
          <w:szCs w:val="22"/>
        </w:rPr>
      </w:pPr>
      <w:r>
        <w:rPr>
          <w:noProof/>
        </w:rPr>
        <w:t>Division 3—Other matters</w:t>
      </w:r>
      <w:r>
        <w:rPr>
          <w:noProof/>
        </w:rPr>
        <w:tab/>
      </w:r>
      <w:r>
        <w:rPr>
          <w:noProof/>
        </w:rPr>
        <w:fldChar w:fldCharType="begin"/>
      </w:r>
      <w:r>
        <w:rPr>
          <w:noProof/>
        </w:rPr>
        <w:instrText xml:space="preserve"> PAGEREF _Toc146612093 \h </w:instrText>
      </w:r>
      <w:r>
        <w:rPr>
          <w:noProof/>
        </w:rPr>
      </w:r>
      <w:r>
        <w:rPr>
          <w:noProof/>
        </w:rPr>
        <w:fldChar w:fldCharType="separate"/>
      </w:r>
      <w:r w:rsidR="00BA59E9">
        <w:rPr>
          <w:noProof/>
        </w:rPr>
        <w:t>35</w:t>
      </w:r>
      <w:r>
        <w:rPr>
          <w:noProof/>
        </w:rPr>
        <w:fldChar w:fldCharType="end"/>
      </w:r>
    </w:p>
    <w:p w14:paraId="55E57154" w14:textId="166F66E7" w:rsidR="00C06DDF" w:rsidRDefault="00C06DDF">
      <w:pPr>
        <w:pStyle w:val="TOC5"/>
        <w:rPr>
          <w:rFonts w:asciiTheme="minorHAnsi" w:eastAsiaTheme="minorEastAsia" w:hAnsiTheme="minorHAnsi" w:cstheme="minorBidi"/>
          <w:noProof/>
          <w:kern w:val="0"/>
          <w:sz w:val="22"/>
          <w:szCs w:val="22"/>
        </w:rPr>
      </w:pPr>
      <w:r>
        <w:rPr>
          <w:noProof/>
        </w:rPr>
        <w:t>29JA Scheme Rules</w:t>
      </w:r>
      <w:r>
        <w:rPr>
          <w:noProof/>
        </w:rPr>
        <w:tab/>
      </w:r>
      <w:r>
        <w:rPr>
          <w:noProof/>
        </w:rPr>
        <w:fldChar w:fldCharType="begin"/>
      </w:r>
      <w:r>
        <w:rPr>
          <w:noProof/>
        </w:rPr>
        <w:instrText xml:space="preserve"> PAGEREF _Toc146612094 \h </w:instrText>
      </w:r>
      <w:r>
        <w:rPr>
          <w:noProof/>
        </w:rPr>
      </w:r>
      <w:r>
        <w:rPr>
          <w:noProof/>
        </w:rPr>
        <w:fldChar w:fldCharType="separate"/>
      </w:r>
      <w:r w:rsidR="00BA59E9">
        <w:rPr>
          <w:noProof/>
        </w:rPr>
        <w:t>35</w:t>
      </w:r>
      <w:r>
        <w:rPr>
          <w:noProof/>
        </w:rPr>
        <w:fldChar w:fldCharType="end"/>
      </w:r>
    </w:p>
    <w:p w14:paraId="5E3996C1" w14:textId="78C6A3F6" w:rsidR="00C06DDF" w:rsidRDefault="00C06DDF">
      <w:pPr>
        <w:pStyle w:val="TOC5"/>
        <w:rPr>
          <w:rFonts w:asciiTheme="minorHAnsi" w:eastAsiaTheme="minorEastAsia" w:hAnsiTheme="minorHAnsi" w:cstheme="minorBidi"/>
          <w:noProof/>
          <w:kern w:val="0"/>
          <w:sz w:val="22"/>
          <w:szCs w:val="22"/>
        </w:rPr>
      </w:pPr>
      <w:r>
        <w:rPr>
          <w:noProof/>
        </w:rPr>
        <w:t>29K  Principles for the operation of the Home Guarantee Scheme</w:t>
      </w:r>
      <w:r>
        <w:rPr>
          <w:noProof/>
        </w:rPr>
        <w:tab/>
      </w:r>
      <w:r>
        <w:rPr>
          <w:noProof/>
        </w:rPr>
        <w:fldChar w:fldCharType="begin"/>
      </w:r>
      <w:r>
        <w:rPr>
          <w:noProof/>
        </w:rPr>
        <w:instrText xml:space="preserve"> PAGEREF _Toc146612095 \h </w:instrText>
      </w:r>
      <w:r>
        <w:rPr>
          <w:noProof/>
        </w:rPr>
      </w:r>
      <w:r>
        <w:rPr>
          <w:noProof/>
        </w:rPr>
        <w:fldChar w:fldCharType="separate"/>
      </w:r>
      <w:r w:rsidR="00BA59E9">
        <w:rPr>
          <w:noProof/>
        </w:rPr>
        <w:t>35</w:t>
      </w:r>
      <w:r>
        <w:rPr>
          <w:noProof/>
        </w:rPr>
        <w:fldChar w:fldCharType="end"/>
      </w:r>
    </w:p>
    <w:p w14:paraId="62595D5A" w14:textId="79A2FF0F" w:rsidR="00C06DDF" w:rsidRDefault="00C06DDF">
      <w:pPr>
        <w:pStyle w:val="TOC5"/>
        <w:rPr>
          <w:rFonts w:asciiTheme="minorHAnsi" w:eastAsiaTheme="minorEastAsia" w:hAnsiTheme="minorHAnsi" w:cstheme="minorBidi"/>
          <w:noProof/>
          <w:kern w:val="0"/>
          <w:sz w:val="22"/>
          <w:szCs w:val="22"/>
        </w:rPr>
      </w:pPr>
      <w:r>
        <w:rPr>
          <w:noProof/>
        </w:rPr>
        <w:t>29L  Reporting</w:t>
      </w:r>
      <w:r>
        <w:rPr>
          <w:noProof/>
        </w:rPr>
        <w:tab/>
      </w:r>
      <w:r>
        <w:rPr>
          <w:noProof/>
        </w:rPr>
        <w:fldChar w:fldCharType="begin"/>
      </w:r>
      <w:r>
        <w:rPr>
          <w:noProof/>
        </w:rPr>
        <w:instrText xml:space="preserve"> PAGEREF _Toc146612096 \h </w:instrText>
      </w:r>
      <w:r>
        <w:rPr>
          <w:noProof/>
        </w:rPr>
      </w:r>
      <w:r>
        <w:rPr>
          <w:noProof/>
        </w:rPr>
        <w:fldChar w:fldCharType="separate"/>
      </w:r>
      <w:r w:rsidR="00BA59E9">
        <w:rPr>
          <w:noProof/>
        </w:rPr>
        <w:t>36</w:t>
      </w:r>
      <w:r>
        <w:rPr>
          <w:noProof/>
        </w:rPr>
        <w:fldChar w:fldCharType="end"/>
      </w:r>
    </w:p>
    <w:p w14:paraId="195F2D79" w14:textId="4B8BEF4F" w:rsidR="00C06DDF" w:rsidRDefault="00C06DDF">
      <w:pPr>
        <w:pStyle w:val="TOC2"/>
        <w:rPr>
          <w:rFonts w:asciiTheme="minorHAnsi" w:eastAsiaTheme="minorEastAsia" w:hAnsiTheme="minorHAnsi" w:cstheme="minorBidi"/>
          <w:b w:val="0"/>
          <w:noProof/>
          <w:kern w:val="0"/>
          <w:sz w:val="22"/>
          <w:szCs w:val="22"/>
        </w:rPr>
      </w:pPr>
      <w:r>
        <w:rPr>
          <w:noProof/>
        </w:rPr>
        <w:t>Part 5B—Research into housing affordability in Australia</w:t>
      </w:r>
      <w:r>
        <w:rPr>
          <w:noProof/>
        </w:rPr>
        <w:tab/>
      </w:r>
      <w:r>
        <w:rPr>
          <w:noProof/>
        </w:rPr>
        <w:fldChar w:fldCharType="begin"/>
      </w:r>
      <w:r>
        <w:rPr>
          <w:noProof/>
        </w:rPr>
        <w:instrText xml:space="preserve"> PAGEREF _Toc146612097 \h </w:instrText>
      </w:r>
      <w:r>
        <w:rPr>
          <w:noProof/>
        </w:rPr>
      </w:r>
      <w:r>
        <w:rPr>
          <w:noProof/>
        </w:rPr>
        <w:fldChar w:fldCharType="separate"/>
      </w:r>
      <w:r w:rsidR="00BA59E9">
        <w:rPr>
          <w:noProof/>
        </w:rPr>
        <w:t>38</w:t>
      </w:r>
      <w:r>
        <w:rPr>
          <w:noProof/>
        </w:rPr>
        <w:fldChar w:fldCharType="end"/>
      </w:r>
    </w:p>
    <w:p w14:paraId="73604462" w14:textId="11F4EF7E" w:rsidR="00C06DDF" w:rsidRDefault="00C06DDF">
      <w:pPr>
        <w:pStyle w:val="TOC5"/>
        <w:rPr>
          <w:rFonts w:asciiTheme="minorHAnsi" w:eastAsiaTheme="minorEastAsia" w:hAnsiTheme="minorHAnsi" w:cstheme="minorBidi"/>
          <w:noProof/>
          <w:kern w:val="0"/>
          <w:sz w:val="22"/>
          <w:szCs w:val="22"/>
        </w:rPr>
      </w:pPr>
      <w:r>
        <w:rPr>
          <w:noProof/>
        </w:rPr>
        <w:t>29M  Requirements relating to research</w:t>
      </w:r>
      <w:r>
        <w:rPr>
          <w:noProof/>
        </w:rPr>
        <w:tab/>
      </w:r>
      <w:r>
        <w:rPr>
          <w:noProof/>
        </w:rPr>
        <w:fldChar w:fldCharType="begin"/>
      </w:r>
      <w:r>
        <w:rPr>
          <w:noProof/>
        </w:rPr>
        <w:instrText xml:space="preserve"> PAGEREF _Toc146612098 \h </w:instrText>
      </w:r>
      <w:r>
        <w:rPr>
          <w:noProof/>
        </w:rPr>
      </w:r>
      <w:r>
        <w:rPr>
          <w:noProof/>
        </w:rPr>
        <w:fldChar w:fldCharType="separate"/>
      </w:r>
      <w:r w:rsidR="00BA59E9">
        <w:rPr>
          <w:noProof/>
        </w:rPr>
        <w:t>38</w:t>
      </w:r>
      <w:r>
        <w:rPr>
          <w:noProof/>
        </w:rPr>
        <w:fldChar w:fldCharType="end"/>
      </w:r>
    </w:p>
    <w:p w14:paraId="4F2C641A" w14:textId="6658DAEF" w:rsidR="00C06DDF" w:rsidRDefault="00C06DDF">
      <w:pPr>
        <w:pStyle w:val="TOC5"/>
        <w:rPr>
          <w:rFonts w:asciiTheme="minorHAnsi" w:eastAsiaTheme="minorEastAsia" w:hAnsiTheme="minorHAnsi" w:cstheme="minorBidi"/>
          <w:noProof/>
          <w:kern w:val="0"/>
          <w:sz w:val="22"/>
          <w:szCs w:val="22"/>
        </w:rPr>
      </w:pPr>
      <w:r>
        <w:rPr>
          <w:noProof/>
        </w:rPr>
        <w:t>29N  Performance of research function</w:t>
      </w:r>
      <w:r>
        <w:rPr>
          <w:noProof/>
        </w:rPr>
        <w:tab/>
      </w:r>
      <w:r>
        <w:rPr>
          <w:noProof/>
        </w:rPr>
        <w:fldChar w:fldCharType="begin"/>
      </w:r>
      <w:r>
        <w:rPr>
          <w:noProof/>
        </w:rPr>
        <w:instrText xml:space="preserve"> PAGEREF _Toc146612099 \h </w:instrText>
      </w:r>
      <w:r>
        <w:rPr>
          <w:noProof/>
        </w:rPr>
      </w:r>
      <w:r>
        <w:rPr>
          <w:noProof/>
        </w:rPr>
        <w:fldChar w:fldCharType="separate"/>
      </w:r>
      <w:r w:rsidR="00BA59E9">
        <w:rPr>
          <w:noProof/>
        </w:rPr>
        <w:t>38</w:t>
      </w:r>
      <w:r>
        <w:rPr>
          <w:noProof/>
        </w:rPr>
        <w:fldChar w:fldCharType="end"/>
      </w:r>
    </w:p>
    <w:p w14:paraId="75092710" w14:textId="53F28752" w:rsidR="00C06DDF" w:rsidRDefault="00C06DDF">
      <w:pPr>
        <w:pStyle w:val="TOC2"/>
        <w:rPr>
          <w:rFonts w:asciiTheme="minorHAnsi" w:eastAsiaTheme="minorEastAsia" w:hAnsiTheme="minorHAnsi" w:cstheme="minorBidi"/>
          <w:b w:val="0"/>
          <w:noProof/>
          <w:kern w:val="0"/>
          <w:sz w:val="22"/>
          <w:szCs w:val="22"/>
        </w:rPr>
      </w:pPr>
      <w:r>
        <w:rPr>
          <w:noProof/>
        </w:rPr>
        <w:t>Part 6—General governance matters</w:t>
      </w:r>
      <w:r>
        <w:rPr>
          <w:noProof/>
        </w:rPr>
        <w:tab/>
      </w:r>
      <w:r>
        <w:rPr>
          <w:noProof/>
        </w:rPr>
        <w:fldChar w:fldCharType="begin"/>
      </w:r>
      <w:r>
        <w:rPr>
          <w:noProof/>
        </w:rPr>
        <w:instrText xml:space="preserve"> PAGEREF _Toc146612100 \h </w:instrText>
      </w:r>
      <w:r>
        <w:rPr>
          <w:noProof/>
        </w:rPr>
      </w:r>
      <w:r>
        <w:rPr>
          <w:noProof/>
        </w:rPr>
        <w:fldChar w:fldCharType="separate"/>
      </w:r>
      <w:r w:rsidR="00BA59E9">
        <w:rPr>
          <w:noProof/>
        </w:rPr>
        <w:t>39</w:t>
      </w:r>
      <w:r>
        <w:rPr>
          <w:noProof/>
        </w:rPr>
        <w:fldChar w:fldCharType="end"/>
      </w:r>
    </w:p>
    <w:p w14:paraId="7B2C870C" w14:textId="5EBDA617" w:rsidR="00C06DDF" w:rsidRDefault="00C06DDF">
      <w:pPr>
        <w:pStyle w:val="TOC5"/>
        <w:rPr>
          <w:rFonts w:asciiTheme="minorHAnsi" w:eastAsiaTheme="minorEastAsia" w:hAnsiTheme="minorHAnsi" w:cstheme="minorBidi"/>
          <w:noProof/>
          <w:kern w:val="0"/>
          <w:sz w:val="22"/>
          <w:szCs w:val="22"/>
        </w:rPr>
      </w:pPr>
      <w:r>
        <w:rPr>
          <w:noProof/>
        </w:rPr>
        <w:t>30  Reasons for decisions</w:t>
      </w:r>
      <w:r>
        <w:rPr>
          <w:noProof/>
        </w:rPr>
        <w:tab/>
      </w:r>
      <w:r>
        <w:rPr>
          <w:noProof/>
        </w:rPr>
        <w:fldChar w:fldCharType="begin"/>
      </w:r>
      <w:r>
        <w:rPr>
          <w:noProof/>
        </w:rPr>
        <w:instrText xml:space="preserve"> PAGEREF _Toc146612101 \h </w:instrText>
      </w:r>
      <w:r>
        <w:rPr>
          <w:noProof/>
        </w:rPr>
      </w:r>
      <w:r>
        <w:rPr>
          <w:noProof/>
        </w:rPr>
        <w:fldChar w:fldCharType="separate"/>
      </w:r>
      <w:r w:rsidR="00BA59E9">
        <w:rPr>
          <w:noProof/>
        </w:rPr>
        <w:t>39</w:t>
      </w:r>
      <w:r>
        <w:rPr>
          <w:noProof/>
        </w:rPr>
        <w:fldChar w:fldCharType="end"/>
      </w:r>
    </w:p>
    <w:p w14:paraId="7645C979" w14:textId="1D49EFFE" w:rsidR="00C06DDF" w:rsidRDefault="00C06DDF">
      <w:pPr>
        <w:pStyle w:val="TOC5"/>
        <w:rPr>
          <w:rFonts w:asciiTheme="minorHAnsi" w:eastAsiaTheme="minorEastAsia" w:hAnsiTheme="minorHAnsi" w:cstheme="minorBidi"/>
          <w:noProof/>
          <w:kern w:val="0"/>
          <w:sz w:val="22"/>
          <w:szCs w:val="22"/>
        </w:rPr>
      </w:pPr>
      <w:r>
        <w:rPr>
          <w:noProof/>
        </w:rPr>
        <w:t>31  Good corporate citizenship</w:t>
      </w:r>
      <w:r>
        <w:rPr>
          <w:noProof/>
        </w:rPr>
        <w:tab/>
      </w:r>
      <w:r>
        <w:rPr>
          <w:noProof/>
        </w:rPr>
        <w:fldChar w:fldCharType="begin"/>
      </w:r>
      <w:r>
        <w:rPr>
          <w:noProof/>
        </w:rPr>
        <w:instrText xml:space="preserve"> PAGEREF _Toc146612102 \h </w:instrText>
      </w:r>
      <w:r>
        <w:rPr>
          <w:noProof/>
        </w:rPr>
      </w:r>
      <w:r>
        <w:rPr>
          <w:noProof/>
        </w:rPr>
        <w:fldChar w:fldCharType="separate"/>
      </w:r>
      <w:r w:rsidR="00BA59E9">
        <w:rPr>
          <w:noProof/>
        </w:rPr>
        <w:t>39</w:t>
      </w:r>
      <w:r>
        <w:rPr>
          <w:noProof/>
        </w:rPr>
        <w:fldChar w:fldCharType="end"/>
      </w:r>
    </w:p>
    <w:p w14:paraId="6E4F195F" w14:textId="6BFD8A8E" w:rsidR="00C06DDF" w:rsidRDefault="00C06DDF">
      <w:pPr>
        <w:pStyle w:val="TOC5"/>
        <w:rPr>
          <w:rFonts w:asciiTheme="minorHAnsi" w:eastAsiaTheme="minorEastAsia" w:hAnsiTheme="minorHAnsi" w:cstheme="minorBidi"/>
          <w:noProof/>
          <w:kern w:val="0"/>
          <w:sz w:val="22"/>
          <w:szCs w:val="22"/>
        </w:rPr>
      </w:pPr>
      <w:r>
        <w:rPr>
          <w:noProof/>
        </w:rPr>
        <w:t>32  Transparency of operations</w:t>
      </w:r>
      <w:r>
        <w:rPr>
          <w:noProof/>
        </w:rPr>
        <w:tab/>
      </w:r>
      <w:r>
        <w:rPr>
          <w:noProof/>
        </w:rPr>
        <w:fldChar w:fldCharType="begin"/>
      </w:r>
      <w:r>
        <w:rPr>
          <w:noProof/>
        </w:rPr>
        <w:instrText xml:space="preserve"> PAGEREF _Toc146612103 \h </w:instrText>
      </w:r>
      <w:r>
        <w:rPr>
          <w:noProof/>
        </w:rPr>
      </w:r>
      <w:r>
        <w:rPr>
          <w:noProof/>
        </w:rPr>
        <w:fldChar w:fldCharType="separate"/>
      </w:r>
      <w:r w:rsidR="00BA59E9">
        <w:rPr>
          <w:noProof/>
        </w:rPr>
        <w:t>39</w:t>
      </w:r>
      <w:r>
        <w:rPr>
          <w:noProof/>
        </w:rPr>
        <w:fldChar w:fldCharType="end"/>
      </w:r>
    </w:p>
    <w:p w14:paraId="6B8D396F" w14:textId="7BE87E74" w:rsidR="00C06DDF" w:rsidRDefault="00C06DDF">
      <w:pPr>
        <w:pStyle w:val="TOC5"/>
        <w:rPr>
          <w:rFonts w:asciiTheme="minorHAnsi" w:eastAsiaTheme="minorEastAsia" w:hAnsiTheme="minorHAnsi" w:cstheme="minorBidi"/>
          <w:noProof/>
          <w:kern w:val="0"/>
          <w:sz w:val="22"/>
          <w:szCs w:val="22"/>
        </w:rPr>
      </w:pPr>
      <w:r>
        <w:rPr>
          <w:noProof/>
        </w:rPr>
        <w:t>33  Reputation</w:t>
      </w:r>
      <w:r>
        <w:rPr>
          <w:noProof/>
        </w:rPr>
        <w:tab/>
      </w:r>
      <w:r>
        <w:rPr>
          <w:noProof/>
        </w:rPr>
        <w:fldChar w:fldCharType="begin"/>
      </w:r>
      <w:r>
        <w:rPr>
          <w:noProof/>
        </w:rPr>
        <w:instrText xml:space="preserve"> PAGEREF _Toc146612104 \h </w:instrText>
      </w:r>
      <w:r>
        <w:rPr>
          <w:noProof/>
        </w:rPr>
      </w:r>
      <w:r>
        <w:rPr>
          <w:noProof/>
        </w:rPr>
        <w:fldChar w:fldCharType="separate"/>
      </w:r>
      <w:r w:rsidR="00BA59E9">
        <w:rPr>
          <w:noProof/>
        </w:rPr>
        <w:t>39</w:t>
      </w:r>
      <w:r>
        <w:rPr>
          <w:noProof/>
        </w:rPr>
        <w:fldChar w:fldCharType="end"/>
      </w:r>
    </w:p>
    <w:p w14:paraId="23E15522" w14:textId="68DBC2BB" w:rsidR="00C06DDF" w:rsidRDefault="00C06DDF">
      <w:pPr>
        <w:pStyle w:val="TOC5"/>
        <w:rPr>
          <w:rFonts w:asciiTheme="minorHAnsi" w:eastAsiaTheme="minorEastAsia" w:hAnsiTheme="minorHAnsi" w:cstheme="minorBidi"/>
          <w:noProof/>
          <w:kern w:val="0"/>
          <w:sz w:val="22"/>
          <w:szCs w:val="22"/>
        </w:rPr>
      </w:pPr>
      <w:r>
        <w:rPr>
          <w:noProof/>
        </w:rPr>
        <w:t>34  Approval needed if liabilities to exceed $7.5 billion</w:t>
      </w:r>
      <w:r>
        <w:rPr>
          <w:noProof/>
        </w:rPr>
        <w:tab/>
      </w:r>
      <w:r>
        <w:rPr>
          <w:noProof/>
        </w:rPr>
        <w:fldChar w:fldCharType="begin"/>
      </w:r>
      <w:r>
        <w:rPr>
          <w:noProof/>
        </w:rPr>
        <w:instrText xml:space="preserve"> PAGEREF _Toc146612105 \h </w:instrText>
      </w:r>
      <w:r>
        <w:rPr>
          <w:noProof/>
        </w:rPr>
      </w:r>
      <w:r>
        <w:rPr>
          <w:noProof/>
        </w:rPr>
        <w:fldChar w:fldCharType="separate"/>
      </w:r>
      <w:r w:rsidR="00BA59E9">
        <w:rPr>
          <w:noProof/>
        </w:rPr>
        <w:t>40</w:t>
      </w:r>
      <w:r>
        <w:rPr>
          <w:noProof/>
        </w:rPr>
        <w:fldChar w:fldCharType="end"/>
      </w:r>
    </w:p>
    <w:p w14:paraId="168BABEE" w14:textId="5D021A28" w:rsidR="00C06DDF" w:rsidRDefault="00C06DDF">
      <w:pPr>
        <w:pStyle w:val="TOC5"/>
        <w:rPr>
          <w:rFonts w:asciiTheme="minorHAnsi" w:eastAsiaTheme="minorEastAsia" w:hAnsiTheme="minorHAnsi" w:cstheme="minorBidi"/>
          <w:noProof/>
          <w:kern w:val="0"/>
          <w:sz w:val="22"/>
          <w:szCs w:val="22"/>
        </w:rPr>
      </w:pPr>
      <w:r>
        <w:rPr>
          <w:noProof/>
        </w:rPr>
        <w:t>35  Restriction on issuing bonds in offshore markets</w:t>
      </w:r>
      <w:r>
        <w:rPr>
          <w:noProof/>
        </w:rPr>
        <w:tab/>
      </w:r>
      <w:r>
        <w:rPr>
          <w:noProof/>
        </w:rPr>
        <w:fldChar w:fldCharType="begin"/>
      </w:r>
      <w:r>
        <w:rPr>
          <w:noProof/>
        </w:rPr>
        <w:instrText xml:space="preserve"> PAGEREF _Toc146612106 \h </w:instrText>
      </w:r>
      <w:r>
        <w:rPr>
          <w:noProof/>
        </w:rPr>
      </w:r>
      <w:r>
        <w:rPr>
          <w:noProof/>
        </w:rPr>
        <w:fldChar w:fldCharType="separate"/>
      </w:r>
      <w:r w:rsidR="00BA59E9">
        <w:rPr>
          <w:noProof/>
        </w:rPr>
        <w:t>40</w:t>
      </w:r>
      <w:r>
        <w:rPr>
          <w:noProof/>
        </w:rPr>
        <w:fldChar w:fldCharType="end"/>
      </w:r>
    </w:p>
    <w:p w14:paraId="074F943E" w14:textId="3ACCE2CA" w:rsidR="00C06DDF" w:rsidRDefault="00C06DDF">
      <w:pPr>
        <w:pStyle w:val="TOC2"/>
        <w:rPr>
          <w:rFonts w:asciiTheme="minorHAnsi" w:eastAsiaTheme="minorEastAsia" w:hAnsiTheme="minorHAnsi" w:cstheme="minorBidi"/>
          <w:b w:val="0"/>
          <w:noProof/>
          <w:kern w:val="0"/>
          <w:sz w:val="22"/>
          <w:szCs w:val="22"/>
        </w:rPr>
      </w:pPr>
      <w:r>
        <w:rPr>
          <w:noProof/>
        </w:rPr>
        <w:t>Part 7—Application, savings and transitional provisions</w:t>
      </w:r>
      <w:r>
        <w:rPr>
          <w:noProof/>
        </w:rPr>
        <w:tab/>
      </w:r>
      <w:r>
        <w:rPr>
          <w:noProof/>
        </w:rPr>
        <w:fldChar w:fldCharType="begin"/>
      </w:r>
      <w:r>
        <w:rPr>
          <w:noProof/>
        </w:rPr>
        <w:instrText xml:space="preserve"> PAGEREF _Toc146612107 \h </w:instrText>
      </w:r>
      <w:r>
        <w:rPr>
          <w:noProof/>
        </w:rPr>
      </w:r>
      <w:r>
        <w:rPr>
          <w:noProof/>
        </w:rPr>
        <w:fldChar w:fldCharType="separate"/>
      </w:r>
      <w:r w:rsidR="00BA59E9">
        <w:rPr>
          <w:noProof/>
        </w:rPr>
        <w:t>41</w:t>
      </w:r>
      <w:r>
        <w:rPr>
          <w:noProof/>
        </w:rPr>
        <w:fldChar w:fldCharType="end"/>
      </w:r>
    </w:p>
    <w:p w14:paraId="12F6CCA4" w14:textId="6DB1DEA0" w:rsidR="00C06DDF" w:rsidRDefault="00C06DDF">
      <w:pPr>
        <w:pStyle w:val="TOC3"/>
        <w:rPr>
          <w:rFonts w:asciiTheme="minorHAnsi" w:eastAsiaTheme="minorEastAsia" w:hAnsiTheme="minorHAnsi" w:cstheme="minorBidi"/>
          <w:b w:val="0"/>
          <w:noProof/>
          <w:kern w:val="0"/>
          <w:szCs w:val="22"/>
        </w:rPr>
      </w:pPr>
      <w:r>
        <w:rPr>
          <w:noProof/>
        </w:rPr>
        <w:t>Division 1—Amendments made by the National Housing Finance and Investment Corporation Investment Mandate Amendment (Home Guarantee Scheme) Direction 2022</w:t>
      </w:r>
      <w:r>
        <w:rPr>
          <w:noProof/>
        </w:rPr>
        <w:tab/>
      </w:r>
      <w:r>
        <w:rPr>
          <w:noProof/>
        </w:rPr>
        <w:fldChar w:fldCharType="begin"/>
      </w:r>
      <w:r>
        <w:rPr>
          <w:noProof/>
        </w:rPr>
        <w:instrText xml:space="preserve"> PAGEREF _Toc146612108 \h </w:instrText>
      </w:r>
      <w:r>
        <w:rPr>
          <w:noProof/>
        </w:rPr>
      </w:r>
      <w:r>
        <w:rPr>
          <w:noProof/>
        </w:rPr>
        <w:fldChar w:fldCharType="separate"/>
      </w:r>
      <w:r w:rsidR="00BA59E9">
        <w:rPr>
          <w:noProof/>
        </w:rPr>
        <w:t>41</w:t>
      </w:r>
      <w:r>
        <w:rPr>
          <w:noProof/>
        </w:rPr>
        <w:fldChar w:fldCharType="end"/>
      </w:r>
    </w:p>
    <w:p w14:paraId="2115794F" w14:textId="04D04F45" w:rsidR="00C06DDF" w:rsidRDefault="00C06DDF">
      <w:pPr>
        <w:pStyle w:val="TOC5"/>
        <w:rPr>
          <w:rFonts w:asciiTheme="minorHAnsi" w:eastAsiaTheme="minorEastAsia" w:hAnsiTheme="minorHAnsi" w:cstheme="minorBidi"/>
          <w:noProof/>
          <w:kern w:val="0"/>
          <w:sz w:val="22"/>
          <w:szCs w:val="22"/>
        </w:rPr>
      </w:pPr>
      <w:r>
        <w:rPr>
          <w:noProof/>
        </w:rPr>
        <w:t>36  Application of amendments</w:t>
      </w:r>
      <w:r>
        <w:rPr>
          <w:noProof/>
        </w:rPr>
        <w:tab/>
      </w:r>
      <w:r>
        <w:rPr>
          <w:noProof/>
        </w:rPr>
        <w:fldChar w:fldCharType="begin"/>
      </w:r>
      <w:r>
        <w:rPr>
          <w:noProof/>
        </w:rPr>
        <w:instrText xml:space="preserve"> PAGEREF _Toc146612109 \h </w:instrText>
      </w:r>
      <w:r>
        <w:rPr>
          <w:noProof/>
        </w:rPr>
      </w:r>
      <w:r>
        <w:rPr>
          <w:noProof/>
        </w:rPr>
        <w:fldChar w:fldCharType="separate"/>
      </w:r>
      <w:r w:rsidR="00BA59E9">
        <w:rPr>
          <w:noProof/>
        </w:rPr>
        <w:t>41</w:t>
      </w:r>
      <w:r>
        <w:rPr>
          <w:noProof/>
        </w:rPr>
        <w:fldChar w:fldCharType="end"/>
      </w:r>
    </w:p>
    <w:p w14:paraId="4FDB9B59" w14:textId="5F0E83FD" w:rsidR="00C06DDF" w:rsidRDefault="00C06DDF">
      <w:pPr>
        <w:pStyle w:val="TOC3"/>
        <w:rPr>
          <w:rFonts w:asciiTheme="minorHAnsi" w:eastAsiaTheme="minorEastAsia" w:hAnsiTheme="minorHAnsi" w:cstheme="minorBidi"/>
          <w:b w:val="0"/>
          <w:noProof/>
          <w:kern w:val="0"/>
          <w:szCs w:val="22"/>
        </w:rPr>
      </w:pPr>
      <w:r>
        <w:rPr>
          <w:noProof/>
        </w:rPr>
        <w:t>Division 2—Amendments made by the National Housing Finance and Investment Corporation Investment Mandate Amendment (Review Measures) Direction 2022</w:t>
      </w:r>
      <w:r>
        <w:rPr>
          <w:noProof/>
        </w:rPr>
        <w:tab/>
      </w:r>
      <w:r>
        <w:rPr>
          <w:noProof/>
        </w:rPr>
        <w:fldChar w:fldCharType="begin"/>
      </w:r>
      <w:r>
        <w:rPr>
          <w:noProof/>
        </w:rPr>
        <w:instrText xml:space="preserve"> PAGEREF _Toc146612110 \h </w:instrText>
      </w:r>
      <w:r>
        <w:rPr>
          <w:noProof/>
        </w:rPr>
      </w:r>
      <w:r>
        <w:rPr>
          <w:noProof/>
        </w:rPr>
        <w:fldChar w:fldCharType="separate"/>
      </w:r>
      <w:r w:rsidR="00BA59E9">
        <w:rPr>
          <w:noProof/>
        </w:rPr>
        <w:t>42</w:t>
      </w:r>
      <w:r>
        <w:rPr>
          <w:noProof/>
        </w:rPr>
        <w:fldChar w:fldCharType="end"/>
      </w:r>
    </w:p>
    <w:p w14:paraId="36E38265" w14:textId="1D4916AC" w:rsidR="00C06DDF" w:rsidRDefault="00C06DDF">
      <w:pPr>
        <w:pStyle w:val="TOC5"/>
        <w:rPr>
          <w:rFonts w:asciiTheme="minorHAnsi" w:eastAsiaTheme="minorEastAsia" w:hAnsiTheme="minorHAnsi" w:cstheme="minorBidi"/>
          <w:noProof/>
          <w:kern w:val="0"/>
          <w:sz w:val="22"/>
          <w:szCs w:val="22"/>
        </w:rPr>
      </w:pPr>
      <w:r>
        <w:rPr>
          <w:noProof/>
        </w:rPr>
        <w:t>37  Application of paragraph 29L(1)(ca)</w:t>
      </w:r>
      <w:r>
        <w:rPr>
          <w:noProof/>
        </w:rPr>
        <w:tab/>
      </w:r>
      <w:r>
        <w:rPr>
          <w:noProof/>
        </w:rPr>
        <w:fldChar w:fldCharType="begin"/>
      </w:r>
      <w:r>
        <w:rPr>
          <w:noProof/>
        </w:rPr>
        <w:instrText xml:space="preserve"> PAGEREF _Toc146612111 \h </w:instrText>
      </w:r>
      <w:r>
        <w:rPr>
          <w:noProof/>
        </w:rPr>
      </w:r>
      <w:r>
        <w:rPr>
          <w:noProof/>
        </w:rPr>
        <w:fldChar w:fldCharType="separate"/>
      </w:r>
      <w:r w:rsidR="00BA59E9">
        <w:rPr>
          <w:noProof/>
        </w:rPr>
        <w:t>42</w:t>
      </w:r>
      <w:r>
        <w:rPr>
          <w:noProof/>
        </w:rPr>
        <w:fldChar w:fldCharType="end"/>
      </w:r>
    </w:p>
    <w:p w14:paraId="510E2718" w14:textId="0E206EC1" w:rsidR="00C06DDF" w:rsidRDefault="00C06DDF">
      <w:pPr>
        <w:pStyle w:val="TOC3"/>
        <w:rPr>
          <w:rFonts w:asciiTheme="minorHAnsi" w:eastAsiaTheme="minorEastAsia" w:hAnsiTheme="minorHAnsi" w:cstheme="minorBidi"/>
          <w:b w:val="0"/>
          <w:noProof/>
          <w:kern w:val="0"/>
          <w:szCs w:val="22"/>
        </w:rPr>
      </w:pPr>
      <w:r>
        <w:rPr>
          <w:noProof/>
        </w:rPr>
        <w:lastRenderedPageBreak/>
        <w:t>Division 3—Amendments made by the National Housing Finance and Investment Corporation Investment Mandate Amendment (Price Cap Update) Direction 2022</w:t>
      </w:r>
      <w:r>
        <w:rPr>
          <w:noProof/>
        </w:rPr>
        <w:tab/>
      </w:r>
      <w:r>
        <w:rPr>
          <w:noProof/>
        </w:rPr>
        <w:fldChar w:fldCharType="begin"/>
      </w:r>
      <w:r>
        <w:rPr>
          <w:noProof/>
        </w:rPr>
        <w:instrText xml:space="preserve"> PAGEREF _Toc146612112 \h </w:instrText>
      </w:r>
      <w:r>
        <w:rPr>
          <w:noProof/>
        </w:rPr>
      </w:r>
      <w:r>
        <w:rPr>
          <w:noProof/>
        </w:rPr>
        <w:fldChar w:fldCharType="separate"/>
      </w:r>
      <w:r w:rsidR="00BA59E9">
        <w:rPr>
          <w:noProof/>
        </w:rPr>
        <w:t>43</w:t>
      </w:r>
      <w:r>
        <w:rPr>
          <w:noProof/>
        </w:rPr>
        <w:fldChar w:fldCharType="end"/>
      </w:r>
    </w:p>
    <w:p w14:paraId="26FEABB9" w14:textId="4362DE30" w:rsidR="00C06DDF" w:rsidRDefault="00C06DDF">
      <w:pPr>
        <w:pStyle w:val="TOC5"/>
        <w:rPr>
          <w:rFonts w:asciiTheme="minorHAnsi" w:eastAsiaTheme="minorEastAsia" w:hAnsiTheme="minorHAnsi" w:cstheme="minorBidi"/>
          <w:noProof/>
          <w:kern w:val="0"/>
          <w:sz w:val="22"/>
          <w:szCs w:val="22"/>
        </w:rPr>
      </w:pPr>
      <w:r>
        <w:rPr>
          <w:noProof/>
        </w:rPr>
        <w:t>38  Application of subsection 29F(1)</w:t>
      </w:r>
      <w:r>
        <w:rPr>
          <w:noProof/>
        </w:rPr>
        <w:tab/>
      </w:r>
      <w:r>
        <w:rPr>
          <w:noProof/>
        </w:rPr>
        <w:fldChar w:fldCharType="begin"/>
      </w:r>
      <w:r>
        <w:rPr>
          <w:noProof/>
        </w:rPr>
        <w:instrText xml:space="preserve"> PAGEREF _Toc146612113 \h </w:instrText>
      </w:r>
      <w:r>
        <w:rPr>
          <w:noProof/>
        </w:rPr>
      </w:r>
      <w:r>
        <w:rPr>
          <w:noProof/>
        </w:rPr>
        <w:fldChar w:fldCharType="separate"/>
      </w:r>
      <w:r w:rsidR="00BA59E9">
        <w:rPr>
          <w:noProof/>
        </w:rPr>
        <w:t>43</w:t>
      </w:r>
      <w:r>
        <w:rPr>
          <w:noProof/>
        </w:rPr>
        <w:fldChar w:fldCharType="end"/>
      </w:r>
    </w:p>
    <w:p w14:paraId="130E902E" w14:textId="750BD101" w:rsidR="00C06DDF" w:rsidRDefault="00C06DDF">
      <w:pPr>
        <w:pStyle w:val="TOC3"/>
        <w:rPr>
          <w:rFonts w:asciiTheme="minorHAnsi" w:eastAsiaTheme="minorEastAsia" w:hAnsiTheme="minorHAnsi" w:cstheme="minorBidi"/>
          <w:b w:val="0"/>
          <w:noProof/>
          <w:kern w:val="0"/>
          <w:szCs w:val="22"/>
        </w:rPr>
      </w:pPr>
      <w:r>
        <w:rPr>
          <w:noProof/>
        </w:rPr>
        <w:t>Division 4—Amendments made by the National Housing Finance and Investment Corporation Investment Mandate Amendment (Social and Affordable Housing) Direction 2022</w:t>
      </w:r>
      <w:r>
        <w:rPr>
          <w:noProof/>
        </w:rPr>
        <w:tab/>
      </w:r>
      <w:r>
        <w:rPr>
          <w:noProof/>
        </w:rPr>
        <w:fldChar w:fldCharType="begin"/>
      </w:r>
      <w:r>
        <w:rPr>
          <w:noProof/>
        </w:rPr>
        <w:instrText xml:space="preserve"> PAGEREF _Toc146612114 \h </w:instrText>
      </w:r>
      <w:r>
        <w:rPr>
          <w:noProof/>
        </w:rPr>
      </w:r>
      <w:r>
        <w:rPr>
          <w:noProof/>
        </w:rPr>
        <w:fldChar w:fldCharType="separate"/>
      </w:r>
      <w:r w:rsidR="00BA59E9">
        <w:rPr>
          <w:noProof/>
        </w:rPr>
        <w:t>44</w:t>
      </w:r>
      <w:r>
        <w:rPr>
          <w:noProof/>
        </w:rPr>
        <w:fldChar w:fldCharType="end"/>
      </w:r>
    </w:p>
    <w:p w14:paraId="30BE027D" w14:textId="6E2D755C" w:rsidR="00C06DDF" w:rsidRDefault="00C06DDF">
      <w:pPr>
        <w:pStyle w:val="TOC5"/>
        <w:rPr>
          <w:rFonts w:asciiTheme="minorHAnsi" w:eastAsiaTheme="minorEastAsia" w:hAnsiTheme="minorHAnsi" w:cstheme="minorBidi"/>
          <w:noProof/>
          <w:kern w:val="0"/>
          <w:sz w:val="22"/>
          <w:szCs w:val="22"/>
        </w:rPr>
      </w:pPr>
      <w:r>
        <w:rPr>
          <w:noProof/>
        </w:rPr>
        <w:t>39  Application of amendments</w:t>
      </w:r>
      <w:r>
        <w:rPr>
          <w:noProof/>
        </w:rPr>
        <w:tab/>
      </w:r>
      <w:r>
        <w:rPr>
          <w:noProof/>
        </w:rPr>
        <w:fldChar w:fldCharType="begin"/>
      </w:r>
      <w:r>
        <w:rPr>
          <w:noProof/>
        </w:rPr>
        <w:instrText xml:space="preserve"> PAGEREF _Toc146612115 \h </w:instrText>
      </w:r>
      <w:r>
        <w:rPr>
          <w:noProof/>
        </w:rPr>
      </w:r>
      <w:r>
        <w:rPr>
          <w:noProof/>
        </w:rPr>
        <w:fldChar w:fldCharType="separate"/>
      </w:r>
      <w:r w:rsidR="00BA59E9">
        <w:rPr>
          <w:noProof/>
        </w:rPr>
        <w:t>44</w:t>
      </w:r>
      <w:r>
        <w:rPr>
          <w:noProof/>
        </w:rPr>
        <w:fldChar w:fldCharType="end"/>
      </w:r>
    </w:p>
    <w:p w14:paraId="04723DB8" w14:textId="45698041" w:rsidR="00C06DDF" w:rsidRDefault="00C06DDF">
      <w:pPr>
        <w:pStyle w:val="TOC3"/>
        <w:rPr>
          <w:rFonts w:asciiTheme="minorHAnsi" w:eastAsiaTheme="minorEastAsia" w:hAnsiTheme="minorHAnsi" w:cstheme="minorBidi"/>
          <w:b w:val="0"/>
          <w:noProof/>
          <w:kern w:val="0"/>
          <w:szCs w:val="22"/>
        </w:rPr>
      </w:pPr>
      <w:r>
        <w:rPr>
          <w:noProof/>
        </w:rPr>
        <w:t>Division 5—Amendments made by the National Housing Finance and Investment Corporation Investment Mandate Amendment (Enhancing the Home Guarantee Scheme) Direction 2023</w:t>
      </w:r>
      <w:r>
        <w:rPr>
          <w:noProof/>
        </w:rPr>
        <w:tab/>
      </w:r>
      <w:r>
        <w:rPr>
          <w:noProof/>
        </w:rPr>
        <w:fldChar w:fldCharType="begin"/>
      </w:r>
      <w:r>
        <w:rPr>
          <w:noProof/>
        </w:rPr>
        <w:instrText xml:space="preserve"> PAGEREF _Toc146612116 \h </w:instrText>
      </w:r>
      <w:r>
        <w:rPr>
          <w:noProof/>
        </w:rPr>
      </w:r>
      <w:r>
        <w:rPr>
          <w:noProof/>
        </w:rPr>
        <w:fldChar w:fldCharType="separate"/>
      </w:r>
      <w:r w:rsidR="00BA59E9">
        <w:rPr>
          <w:noProof/>
        </w:rPr>
        <w:t>45</w:t>
      </w:r>
      <w:r>
        <w:rPr>
          <w:noProof/>
        </w:rPr>
        <w:fldChar w:fldCharType="end"/>
      </w:r>
    </w:p>
    <w:p w14:paraId="2DB67A2F" w14:textId="30DEA5A2" w:rsidR="00C06DDF" w:rsidRDefault="00C06DDF">
      <w:pPr>
        <w:pStyle w:val="TOC5"/>
        <w:rPr>
          <w:rFonts w:asciiTheme="minorHAnsi" w:eastAsiaTheme="minorEastAsia" w:hAnsiTheme="minorHAnsi" w:cstheme="minorBidi"/>
          <w:noProof/>
          <w:kern w:val="0"/>
          <w:sz w:val="22"/>
          <w:szCs w:val="22"/>
        </w:rPr>
      </w:pPr>
      <w:r>
        <w:rPr>
          <w:noProof/>
        </w:rPr>
        <w:t>40  Application of amendments</w:t>
      </w:r>
      <w:r>
        <w:rPr>
          <w:noProof/>
        </w:rPr>
        <w:tab/>
      </w:r>
      <w:r>
        <w:rPr>
          <w:noProof/>
        </w:rPr>
        <w:fldChar w:fldCharType="begin"/>
      </w:r>
      <w:r>
        <w:rPr>
          <w:noProof/>
        </w:rPr>
        <w:instrText xml:space="preserve"> PAGEREF _Toc146612117 \h </w:instrText>
      </w:r>
      <w:r>
        <w:rPr>
          <w:noProof/>
        </w:rPr>
      </w:r>
      <w:r>
        <w:rPr>
          <w:noProof/>
        </w:rPr>
        <w:fldChar w:fldCharType="separate"/>
      </w:r>
      <w:r w:rsidR="00BA59E9">
        <w:rPr>
          <w:noProof/>
        </w:rPr>
        <w:t>45</w:t>
      </w:r>
      <w:r>
        <w:rPr>
          <w:noProof/>
        </w:rPr>
        <w:fldChar w:fldCharType="end"/>
      </w:r>
    </w:p>
    <w:p w14:paraId="4C7A3BB5" w14:textId="505B6F22" w:rsidR="00C06DDF" w:rsidRDefault="00C06DDF">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_Toc146612118 \h </w:instrText>
      </w:r>
      <w:r>
        <w:rPr>
          <w:noProof/>
        </w:rPr>
      </w:r>
      <w:r>
        <w:rPr>
          <w:noProof/>
        </w:rPr>
        <w:fldChar w:fldCharType="separate"/>
      </w:r>
      <w:r w:rsidR="00BA59E9">
        <w:rPr>
          <w:noProof/>
        </w:rPr>
        <w:t>46</w:t>
      </w:r>
      <w:r>
        <w:rPr>
          <w:noProof/>
        </w:rPr>
        <w:fldChar w:fldCharType="end"/>
      </w:r>
    </w:p>
    <w:p w14:paraId="08517868" w14:textId="044DB9F6" w:rsidR="00C06DDF" w:rsidRDefault="00C06DDF">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_Toc146612119 \h </w:instrText>
      </w:r>
      <w:r>
        <w:rPr>
          <w:noProof/>
        </w:rPr>
      </w:r>
      <w:r>
        <w:rPr>
          <w:noProof/>
        </w:rPr>
        <w:fldChar w:fldCharType="separate"/>
      </w:r>
      <w:r w:rsidR="00BA59E9">
        <w:rPr>
          <w:noProof/>
        </w:rPr>
        <w:t>46</w:t>
      </w:r>
      <w:r>
        <w:rPr>
          <w:noProof/>
        </w:rPr>
        <w:fldChar w:fldCharType="end"/>
      </w:r>
    </w:p>
    <w:p w14:paraId="3884E59B" w14:textId="1EA01E5F" w:rsidR="00C06DDF" w:rsidRDefault="00C06DDF">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_Toc146612120 \h </w:instrText>
      </w:r>
      <w:r>
        <w:rPr>
          <w:noProof/>
        </w:rPr>
      </w:r>
      <w:r>
        <w:rPr>
          <w:noProof/>
        </w:rPr>
        <w:fldChar w:fldCharType="separate"/>
      </w:r>
      <w:r w:rsidR="00BA59E9">
        <w:rPr>
          <w:noProof/>
        </w:rPr>
        <w:t>47</w:t>
      </w:r>
      <w:r>
        <w:rPr>
          <w:noProof/>
        </w:rPr>
        <w:fldChar w:fldCharType="end"/>
      </w:r>
    </w:p>
    <w:p w14:paraId="5D692B25" w14:textId="18DA0AFF" w:rsidR="00C06DDF" w:rsidRDefault="00C06DDF">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_Toc146612121 \h </w:instrText>
      </w:r>
      <w:r>
        <w:rPr>
          <w:noProof/>
        </w:rPr>
      </w:r>
      <w:r>
        <w:rPr>
          <w:noProof/>
        </w:rPr>
        <w:fldChar w:fldCharType="separate"/>
      </w:r>
      <w:r w:rsidR="00BA59E9">
        <w:rPr>
          <w:noProof/>
        </w:rPr>
        <w:t>48</w:t>
      </w:r>
      <w:r>
        <w:rPr>
          <w:noProof/>
        </w:rPr>
        <w:fldChar w:fldCharType="end"/>
      </w:r>
    </w:p>
    <w:p w14:paraId="26A9215B" w14:textId="00136CDD" w:rsidR="00C06DDF" w:rsidRDefault="00C06DDF">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_Toc146612122 \h </w:instrText>
      </w:r>
      <w:r>
        <w:rPr>
          <w:noProof/>
        </w:rPr>
      </w:r>
      <w:r>
        <w:rPr>
          <w:noProof/>
        </w:rPr>
        <w:fldChar w:fldCharType="separate"/>
      </w:r>
      <w:r w:rsidR="00BA59E9">
        <w:rPr>
          <w:noProof/>
        </w:rPr>
        <w:t>51</w:t>
      </w:r>
      <w:r>
        <w:rPr>
          <w:noProof/>
        </w:rPr>
        <w:fldChar w:fldCharType="end"/>
      </w:r>
    </w:p>
    <w:p w14:paraId="6EE8C4CA" w14:textId="41715DA6" w:rsidR="00FA06CA" w:rsidRDefault="00FA06CA" w:rsidP="00FA06CA">
      <w:r>
        <w:fldChar w:fldCharType="end"/>
      </w:r>
    </w:p>
    <w:p w14:paraId="3983AB2A" w14:textId="2E4D38E4" w:rsidR="001A3A7A" w:rsidRDefault="001A3A7A">
      <w:pPr>
        <w:spacing w:after="160" w:line="259" w:lineRule="auto"/>
        <w:rPr>
          <w:rStyle w:val="CharPartNo"/>
          <w:rFonts w:eastAsia="Times New Roman" w:cs="Times New Roman"/>
          <w:b/>
          <w:kern w:val="28"/>
          <w:sz w:val="32"/>
          <w:lang w:eastAsia="en-AU"/>
        </w:rPr>
      </w:pPr>
      <w:bookmarkStart w:id="13" w:name="_Toc140235843"/>
      <w:bookmarkStart w:id="14" w:name="_Toc145627661"/>
      <w:bookmarkStart w:id="15" w:name="_Toc146612027"/>
    </w:p>
    <w:p w14:paraId="6BA18E34" w14:textId="77777777" w:rsidR="00043594" w:rsidRPr="00677594" w:rsidRDefault="00043594" w:rsidP="00043594">
      <w:pPr>
        <w:tabs>
          <w:tab w:val="left" w:pos="6296"/>
        </w:tabs>
        <w:sectPr w:rsidR="00043594" w:rsidRPr="00677594">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22E2D1ED" w14:textId="023D2B68" w:rsidR="005D32C3" w:rsidRDefault="005D32C3" w:rsidP="00976AB2">
      <w:pPr>
        <w:pStyle w:val="ActHead2"/>
        <w:spacing w:before="0"/>
        <w:ind w:left="0" w:firstLine="0"/>
      </w:pPr>
      <w:r w:rsidRPr="00196F33">
        <w:rPr>
          <w:rStyle w:val="CharPartNo"/>
        </w:rPr>
        <w:lastRenderedPageBreak/>
        <w:t>Part 1</w:t>
      </w:r>
      <w:r>
        <w:t>—</w:t>
      </w:r>
      <w:r w:rsidRPr="00196F33">
        <w:rPr>
          <w:rStyle w:val="CharPartText"/>
        </w:rPr>
        <w:t>Preliminary</w:t>
      </w:r>
      <w:bookmarkEnd w:id="13"/>
      <w:bookmarkEnd w:id="14"/>
      <w:bookmarkEnd w:id="15"/>
      <w:r>
        <w:t xml:space="preserve"> </w:t>
      </w:r>
    </w:p>
    <w:p w14:paraId="729C434B" w14:textId="77777777" w:rsidR="005D32C3" w:rsidRDefault="005D32C3" w:rsidP="005D32C3">
      <w:pPr>
        <w:pStyle w:val="ActHead5"/>
      </w:pPr>
      <w:bookmarkStart w:id="22" w:name="_Toc140235844"/>
      <w:bookmarkStart w:id="23" w:name="_Toc145627662"/>
      <w:bookmarkStart w:id="24" w:name="_Toc146612028"/>
      <w:r w:rsidRPr="00854EF8">
        <w:rPr>
          <w:rStyle w:val="CharSectno"/>
        </w:rPr>
        <w:t>1</w:t>
      </w:r>
      <w:r>
        <w:t xml:space="preserve">  Name</w:t>
      </w:r>
      <w:bookmarkEnd w:id="22"/>
      <w:bookmarkEnd w:id="23"/>
      <w:bookmarkEnd w:id="24"/>
      <w:r>
        <w:t xml:space="preserve"> </w:t>
      </w:r>
    </w:p>
    <w:p w14:paraId="6FCE780C" w14:textId="77777777" w:rsidR="005D32C3" w:rsidRDefault="005D32C3" w:rsidP="005D32C3">
      <w:pPr>
        <w:pStyle w:val="subsection2"/>
      </w:pPr>
      <w:r>
        <w:t xml:space="preserve">This Direction is the </w:t>
      </w:r>
      <w:r w:rsidRPr="008F67B2">
        <w:rPr>
          <w:i/>
          <w:iCs/>
        </w:rPr>
        <w:t>National Housing Finance and Investment Corporation Investment Mandate Direction 2018</w:t>
      </w:r>
      <w:r>
        <w:t xml:space="preserve">. </w:t>
      </w:r>
    </w:p>
    <w:p w14:paraId="5EE06276" w14:textId="77777777" w:rsidR="005D32C3" w:rsidRDefault="005D32C3" w:rsidP="005D32C3">
      <w:pPr>
        <w:pStyle w:val="ActHead5"/>
      </w:pPr>
      <w:bookmarkStart w:id="25" w:name="_Toc140235845"/>
      <w:bookmarkStart w:id="26" w:name="_Toc145627663"/>
      <w:bookmarkStart w:id="27" w:name="_Toc146612029"/>
      <w:r w:rsidRPr="00173FD0">
        <w:rPr>
          <w:rStyle w:val="CharSectno"/>
        </w:rPr>
        <w:t xml:space="preserve">3 </w:t>
      </w:r>
      <w:r>
        <w:t xml:space="preserve"> Authority</w:t>
      </w:r>
      <w:bookmarkEnd w:id="25"/>
      <w:bookmarkEnd w:id="26"/>
      <w:bookmarkEnd w:id="27"/>
      <w:r>
        <w:t xml:space="preserve"> </w:t>
      </w:r>
    </w:p>
    <w:p w14:paraId="612E3DAE" w14:textId="77777777" w:rsidR="005D32C3" w:rsidRDefault="005D32C3" w:rsidP="005D32C3">
      <w:pPr>
        <w:pStyle w:val="subsection2"/>
      </w:pPr>
      <w:r>
        <w:t xml:space="preserve">This Direction is made under subsection 12(1) of the </w:t>
      </w:r>
      <w:r w:rsidRPr="007069AE">
        <w:rPr>
          <w:i/>
          <w:iCs/>
        </w:rPr>
        <w:t>National Housing Finance and Investment Corporation Act 2018</w:t>
      </w:r>
      <w:r>
        <w:t xml:space="preserve">. </w:t>
      </w:r>
    </w:p>
    <w:p w14:paraId="46011CDE" w14:textId="77777777" w:rsidR="005D32C3" w:rsidRDefault="005D32C3" w:rsidP="005D32C3">
      <w:pPr>
        <w:pStyle w:val="ActHead5"/>
      </w:pPr>
      <w:bookmarkStart w:id="28" w:name="_Toc140235846"/>
      <w:bookmarkStart w:id="29" w:name="_Toc145627664"/>
      <w:bookmarkStart w:id="30" w:name="_Toc146612030"/>
      <w:r w:rsidRPr="00CD1182">
        <w:rPr>
          <w:rStyle w:val="CharSectno"/>
        </w:rPr>
        <w:t xml:space="preserve">4 </w:t>
      </w:r>
      <w:r>
        <w:t xml:space="preserve"> Definitions</w:t>
      </w:r>
      <w:bookmarkEnd w:id="28"/>
      <w:bookmarkEnd w:id="29"/>
      <w:bookmarkEnd w:id="30"/>
      <w:r>
        <w:t xml:space="preserve"> </w:t>
      </w:r>
    </w:p>
    <w:p w14:paraId="33BD56A0" w14:textId="77777777" w:rsidR="005D32C3" w:rsidRDefault="005D32C3" w:rsidP="005D32C3">
      <w:pPr>
        <w:pStyle w:val="notetext"/>
      </w:pPr>
      <w:r>
        <w:t>Note:</w:t>
      </w:r>
      <w:r>
        <w:tab/>
        <w:t xml:space="preserve">A number of expressions used in this Direction are defined in the Act, including the following: </w:t>
      </w:r>
    </w:p>
    <w:p w14:paraId="01B11A23" w14:textId="77777777" w:rsidR="005D32C3" w:rsidRDefault="005D32C3" w:rsidP="005D32C3">
      <w:pPr>
        <w:pStyle w:val="notepara"/>
      </w:pPr>
      <w:r>
        <w:t>(a)</w:t>
      </w:r>
      <w:r>
        <w:tab/>
        <w:t xml:space="preserve">Board; </w:t>
      </w:r>
    </w:p>
    <w:p w14:paraId="0244544F" w14:textId="77777777" w:rsidR="005D32C3" w:rsidRDefault="005D32C3" w:rsidP="005D32C3">
      <w:pPr>
        <w:pStyle w:val="notepara"/>
      </w:pPr>
      <w:r>
        <w:t>(aa)</w:t>
      </w:r>
      <w:r>
        <w:tab/>
        <w:t xml:space="preserve">guarantee liabilities; </w:t>
      </w:r>
    </w:p>
    <w:p w14:paraId="126318E5" w14:textId="77777777" w:rsidR="005D32C3" w:rsidRDefault="005D32C3" w:rsidP="005D32C3">
      <w:pPr>
        <w:pStyle w:val="notepara"/>
      </w:pPr>
      <w:r>
        <w:t>(b)</w:t>
      </w:r>
      <w:r>
        <w:tab/>
        <w:t xml:space="preserve">NHFIC; </w:t>
      </w:r>
    </w:p>
    <w:p w14:paraId="7EBECA85" w14:textId="77777777" w:rsidR="005D32C3" w:rsidRDefault="005D32C3" w:rsidP="005D32C3">
      <w:pPr>
        <w:pStyle w:val="notepara"/>
      </w:pPr>
      <w:r>
        <w:t>(c)</w:t>
      </w:r>
      <w:r>
        <w:tab/>
        <w:t xml:space="preserve">registered community housing provider. </w:t>
      </w:r>
    </w:p>
    <w:p w14:paraId="786C57E1" w14:textId="77777777" w:rsidR="005D32C3" w:rsidRDefault="005D32C3" w:rsidP="005D32C3">
      <w:pPr>
        <w:pStyle w:val="subsection"/>
        <w:tabs>
          <w:tab w:val="center" w:pos="4156"/>
        </w:tabs>
      </w:pPr>
      <w:bookmarkStart w:id="31" w:name="SubSec1"/>
      <w:r>
        <w:t xml:space="preserve">In this Direction: </w:t>
      </w:r>
      <w:r>
        <w:tab/>
      </w:r>
    </w:p>
    <w:bookmarkEnd w:id="31"/>
    <w:p w14:paraId="6F743B69" w14:textId="77777777" w:rsidR="005D32C3" w:rsidRDefault="005D32C3" w:rsidP="005D32C3">
      <w:pPr>
        <w:pStyle w:val="Definition"/>
      </w:pPr>
      <w:r w:rsidRPr="00A66A11">
        <w:rPr>
          <w:b/>
          <w:i/>
        </w:rPr>
        <w:t>Act</w:t>
      </w:r>
      <w:r>
        <w:t xml:space="preserve"> means the </w:t>
      </w:r>
      <w:r w:rsidRPr="007069AE">
        <w:rPr>
          <w:i/>
          <w:iCs/>
        </w:rPr>
        <w:t>National Housing Finance and Investment Corporation Act 2018</w:t>
      </w:r>
      <w:r>
        <w:t xml:space="preserve">. </w:t>
      </w:r>
    </w:p>
    <w:p w14:paraId="591821E8" w14:textId="77777777" w:rsidR="005D32C3" w:rsidRDefault="005D32C3" w:rsidP="005D32C3">
      <w:pPr>
        <w:pStyle w:val="Definition"/>
      </w:pPr>
      <w:r w:rsidRPr="00047F3B">
        <w:rPr>
          <w:b/>
          <w:i/>
        </w:rPr>
        <w:t>AHBA</w:t>
      </w:r>
      <w:r>
        <w:t xml:space="preserve"> (for Affordable Housing Bond Aggregator) means the bond aggregator established for section 6 and Part 3. </w:t>
      </w:r>
    </w:p>
    <w:p w14:paraId="0DD99761" w14:textId="77777777" w:rsidR="005D32C3" w:rsidRDefault="005D32C3" w:rsidP="005D32C3">
      <w:pPr>
        <w:pStyle w:val="Definition"/>
      </w:pPr>
      <w:r w:rsidRPr="00047F3B">
        <w:rPr>
          <w:b/>
          <w:i/>
        </w:rPr>
        <w:t xml:space="preserve">Australian Statistical Geography </w:t>
      </w:r>
      <w:r w:rsidRPr="003C3782">
        <w:rPr>
          <w:b/>
          <w:bCs/>
          <w:i/>
          <w:iCs/>
        </w:rPr>
        <w:t>Standard</w:t>
      </w:r>
      <w:r>
        <w:t xml:space="preserve"> </w:t>
      </w:r>
      <w:r w:rsidRPr="002D4CDC">
        <w:t>means</w:t>
      </w:r>
      <w:r>
        <w:t xml:space="preserve"> the Australian Statistical Geography Standard (ASGS): Volume 1 - Main Structure and Greater Capital City Statistical Areas, July 2016, published by the Australian Bureau of Statistics, as existing at the time this instrument commenced. </w:t>
      </w:r>
    </w:p>
    <w:p w14:paraId="6F910C66" w14:textId="77777777" w:rsidR="005D32C3" w:rsidRDefault="005D32C3" w:rsidP="005D32C3">
      <w:pPr>
        <w:pStyle w:val="notetext"/>
      </w:pPr>
      <w:r>
        <w:t xml:space="preserve">Note:          The Standard could in 2022 be viewed on the Australian Bureau of Statistics website (https://www.abs.gov.au). </w:t>
      </w:r>
    </w:p>
    <w:p w14:paraId="2A958CAF" w14:textId="77777777" w:rsidR="005D32C3" w:rsidRDefault="005D32C3" w:rsidP="005D32C3">
      <w:pPr>
        <w:pStyle w:val="Definition"/>
      </w:pPr>
      <w:r w:rsidRPr="00352B09">
        <w:rPr>
          <w:b/>
          <w:i/>
        </w:rPr>
        <w:t>capacity building contract</w:t>
      </w:r>
      <w:r>
        <w:t xml:space="preserve"> means a contract made under Part 5 with a person or entity for the provision of services to a registered community housing provider. </w:t>
      </w:r>
    </w:p>
    <w:p w14:paraId="4642D124" w14:textId="77777777" w:rsidR="005D32C3" w:rsidRDefault="005D32C3" w:rsidP="005D32C3">
      <w:pPr>
        <w:pStyle w:val="Definition"/>
      </w:pPr>
      <w:r w:rsidRPr="00352B09">
        <w:rPr>
          <w:b/>
          <w:i/>
        </w:rPr>
        <w:t>capital city</w:t>
      </w:r>
      <w:r>
        <w:t xml:space="preserve">—see subsection 4A(1).   </w:t>
      </w:r>
    </w:p>
    <w:p w14:paraId="0C5E3B6E" w14:textId="77777777" w:rsidR="005D32C3" w:rsidRDefault="005D32C3" w:rsidP="005D32C3">
      <w:pPr>
        <w:pStyle w:val="Definition"/>
      </w:pPr>
      <w:r w:rsidRPr="00A10541">
        <w:rPr>
          <w:b/>
          <w:i/>
        </w:rPr>
        <w:t>Commercial Financier</w:t>
      </w:r>
      <w:r>
        <w:t xml:space="preserve"> means a private sector body that provides finance or investment into infrastructure projects. </w:t>
      </w:r>
    </w:p>
    <w:p w14:paraId="161AAD46" w14:textId="77777777" w:rsidR="005D32C3" w:rsidRDefault="005D32C3" w:rsidP="005D32C3">
      <w:pPr>
        <w:pStyle w:val="Definition"/>
      </w:pPr>
      <w:r w:rsidRPr="00A10541">
        <w:rPr>
          <w:b/>
          <w:i/>
        </w:rPr>
        <w:t>constitutional corporation</w:t>
      </w:r>
      <w:r>
        <w:t xml:space="preserve"> means a corporation to which paragraph 51(xx) of the Constitution applies. </w:t>
      </w:r>
    </w:p>
    <w:p w14:paraId="187626C1" w14:textId="77777777" w:rsidR="005D32C3" w:rsidRDefault="005D32C3" w:rsidP="005D32C3">
      <w:pPr>
        <w:pStyle w:val="Definition"/>
      </w:pPr>
      <w:r w:rsidRPr="004C3252">
        <w:rPr>
          <w:b/>
          <w:i/>
        </w:rPr>
        <w:t>eligible home buyer</w:t>
      </w:r>
      <w:r w:rsidRPr="004C3252">
        <w:t>—see section 29D.</w:t>
      </w:r>
      <w:r>
        <w:t xml:space="preserve"> </w:t>
      </w:r>
    </w:p>
    <w:p w14:paraId="07B9892B" w14:textId="77777777" w:rsidR="005D32C3" w:rsidRDefault="005D32C3" w:rsidP="005D32C3">
      <w:pPr>
        <w:pStyle w:val="Definition"/>
      </w:pPr>
      <w:r w:rsidRPr="00A10541">
        <w:rPr>
          <w:b/>
          <w:i/>
        </w:rPr>
        <w:t>eligible lender</w:t>
      </w:r>
      <w:r>
        <w:t xml:space="preserve">—see section 29B. </w:t>
      </w:r>
    </w:p>
    <w:p w14:paraId="73CFDBEF" w14:textId="77777777" w:rsidR="005D32C3" w:rsidRDefault="005D32C3" w:rsidP="005D32C3">
      <w:pPr>
        <w:pStyle w:val="Definition"/>
        <w:tabs>
          <w:tab w:val="left" w:pos="6279"/>
        </w:tabs>
      </w:pPr>
      <w:r w:rsidRPr="00A10541">
        <w:rPr>
          <w:b/>
          <w:i/>
        </w:rPr>
        <w:t>eligible loan</w:t>
      </w:r>
      <w:r>
        <w:t xml:space="preserve">—see section 29C. </w:t>
      </w:r>
      <w:r>
        <w:tab/>
      </w:r>
    </w:p>
    <w:p w14:paraId="08354B33" w14:textId="77777777" w:rsidR="005D32C3" w:rsidRDefault="005D32C3" w:rsidP="005D32C3">
      <w:pPr>
        <w:pStyle w:val="Definition"/>
      </w:pPr>
      <w:r w:rsidRPr="004C3252">
        <w:rPr>
          <w:b/>
          <w:i/>
        </w:rPr>
        <w:t>eligible single legal guardian</w:t>
      </w:r>
      <w:r w:rsidRPr="004C3252">
        <w:t>—see section 29D.</w:t>
      </w:r>
      <w:r>
        <w:t xml:space="preserve"> </w:t>
      </w:r>
    </w:p>
    <w:p w14:paraId="7F92A23D" w14:textId="77777777" w:rsidR="005D32C3" w:rsidRDefault="005D32C3" w:rsidP="005D32C3">
      <w:pPr>
        <w:pStyle w:val="Definition"/>
      </w:pPr>
      <w:r w:rsidRPr="00A10541">
        <w:rPr>
          <w:b/>
          <w:i/>
        </w:rPr>
        <w:lastRenderedPageBreak/>
        <w:t>eligible single parent</w:t>
      </w:r>
      <w:r>
        <w:t xml:space="preserve">—see section 29D. </w:t>
      </w:r>
    </w:p>
    <w:p w14:paraId="3766FFA3" w14:textId="77777777" w:rsidR="005D32C3" w:rsidRDefault="005D32C3" w:rsidP="005D32C3">
      <w:pPr>
        <w:pStyle w:val="Definition"/>
      </w:pPr>
      <w:r w:rsidRPr="00C07364">
        <w:rPr>
          <w:b/>
          <w:i/>
        </w:rPr>
        <w:t>Family Home Guarantee</w:t>
      </w:r>
      <w:r>
        <w:t xml:space="preserve"> means: </w:t>
      </w:r>
    </w:p>
    <w:p w14:paraId="0569E543" w14:textId="77777777" w:rsidR="005D32C3" w:rsidRDefault="005D32C3" w:rsidP="005D32C3">
      <w:pPr>
        <w:pStyle w:val="paragraph"/>
      </w:pPr>
      <w:bookmarkStart w:id="32" w:name="Para1"/>
      <w:r>
        <w:tab/>
        <w:t>(a)</w:t>
      </w:r>
      <w:r>
        <w:tab/>
        <w:t xml:space="preserve">a guarantee issued under subsection 29IB(1); or </w:t>
      </w:r>
    </w:p>
    <w:p w14:paraId="4A8CF509" w14:textId="77777777" w:rsidR="005D32C3" w:rsidRDefault="005D32C3" w:rsidP="005D32C3">
      <w:pPr>
        <w:pStyle w:val="paragraph"/>
      </w:pPr>
      <w:bookmarkStart w:id="33" w:name="Para2"/>
      <w:bookmarkEnd w:id="32"/>
      <w:r>
        <w:tab/>
        <w:t>(b)</w:t>
      </w:r>
      <w:r>
        <w:tab/>
        <w:t xml:space="preserve">a guarantee issued during the 202122 financial year under subsection 29IB(1) (as in force immediately before 1 July 2022). </w:t>
      </w:r>
    </w:p>
    <w:bookmarkEnd w:id="33"/>
    <w:p w14:paraId="1CA12EDE" w14:textId="77777777" w:rsidR="005D32C3" w:rsidRDefault="005D32C3" w:rsidP="005D32C3">
      <w:pPr>
        <w:pStyle w:val="Definition"/>
      </w:pPr>
      <w:r w:rsidRPr="003C3782">
        <w:rPr>
          <w:b/>
          <w:i/>
        </w:rPr>
        <w:t>financing decision</w:t>
      </w:r>
      <w:r>
        <w:t xml:space="preserve"> means a decision to make a loan, investment or grant. </w:t>
      </w:r>
    </w:p>
    <w:p w14:paraId="6E8FB0E5" w14:textId="77777777" w:rsidR="005D32C3" w:rsidRDefault="005D32C3" w:rsidP="005D32C3">
      <w:pPr>
        <w:pStyle w:val="Definition"/>
      </w:pPr>
      <w:r w:rsidRPr="003C3782">
        <w:rPr>
          <w:b/>
          <w:i/>
        </w:rPr>
        <w:t>financing proposal</w:t>
      </w:r>
      <w:r>
        <w:t xml:space="preserve"> means a proposal made to the NHFIC seeking a loan, investment or grant.  </w:t>
      </w:r>
    </w:p>
    <w:p w14:paraId="19822E84" w14:textId="77777777" w:rsidR="005D32C3" w:rsidRPr="006154E6" w:rsidRDefault="005D32C3" w:rsidP="005D32C3">
      <w:pPr>
        <w:pStyle w:val="Definition"/>
      </w:pPr>
      <w:r w:rsidRPr="006154E6">
        <w:rPr>
          <w:b/>
          <w:i/>
        </w:rPr>
        <w:t>First Home Guarantee</w:t>
      </w:r>
      <w:r w:rsidRPr="006154E6">
        <w:t xml:space="preserve"> means a guarantee issued under section 29I. </w:t>
      </w:r>
    </w:p>
    <w:p w14:paraId="323F3208" w14:textId="77777777" w:rsidR="005D32C3" w:rsidRDefault="005D32C3" w:rsidP="005D32C3">
      <w:pPr>
        <w:pStyle w:val="Definition"/>
      </w:pPr>
      <w:r w:rsidRPr="006154E6">
        <w:rPr>
          <w:b/>
          <w:i/>
        </w:rPr>
        <w:t>Home Guarantee Scheme</w:t>
      </w:r>
      <w:r w:rsidRPr="006154E6">
        <w:t>—see section 8A.</w:t>
      </w:r>
      <w:r>
        <w:t xml:space="preserve"> </w:t>
      </w:r>
    </w:p>
    <w:p w14:paraId="3D6F1999" w14:textId="77777777" w:rsidR="005D32C3" w:rsidRDefault="005D32C3" w:rsidP="005D32C3">
      <w:pPr>
        <w:pStyle w:val="Definition"/>
      </w:pPr>
      <w:r w:rsidRPr="00FE5D18">
        <w:rPr>
          <w:b/>
          <w:i/>
        </w:rPr>
        <w:t>housing-enabling infrastructure</w:t>
      </w:r>
      <w:r>
        <w:t xml:space="preserve">—see subsection 21A(2). </w:t>
      </w:r>
    </w:p>
    <w:p w14:paraId="6A35E15D" w14:textId="77777777" w:rsidR="005D32C3" w:rsidRDefault="005D32C3" w:rsidP="005D32C3">
      <w:pPr>
        <w:pStyle w:val="Definition"/>
      </w:pPr>
      <w:r w:rsidRPr="00FE5D18">
        <w:rPr>
          <w:b/>
          <w:bCs/>
          <w:i/>
          <w:iCs/>
        </w:rPr>
        <w:t>housing-enabling</w:t>
      </w:r>
      <w:r w:rsidRPr="00FE5D18">
        <w:rPr>
          <w:b/>
          <w:i/>
        </w:rPr>
        <w:t xml:space="preserve"> infrastructure project</w:t>
      </w:r>
      <w:r>
        <w:t xml:space="preserve">—see subsection 21A(1). </w:t>
      </w:r>
    </w:p>
    <w:p w14:paraId="3013A45F" w14:textId="77777777" w:rsidR="005D32C3" w:rsidRDefault="005D32C3" w:rsidP="005D32C3">
      <w:pPr>
        <w:pStyle w:val="Definition"/>
      </w:pPr>
      <w:r w:rsidRPr="00FE5D18">
        <w:rPr>
          <w:b/>
          <w:bCs/>
          <w:i/>
          <w:iCs/>
        </w:rPr>
        <w:t>housing-enabling</w:t>
      </w:r>
      <w:r w:rsidRPr="00FE5D18">
        <w:rPr>
          <w:b/>
          <w:i/>
        </w:rPr>
        <w:t xml:space="preserve"> infrastructure special purpose vehicle</w:t>
      </w:r>
      <w:r>
        <w:t xml:space="preserve">—see subsection 22(2). </w:t>
      </w:r>
    </w:p>
    <w:p w14:paraId="7C95A673" w14:textId="77777777" w:rsidR="005D32C3" w:rsidRDefault="005D32C3" w:rsidP="005D32C3">
      <w:pPr>
        <w:pStyle w:val="Definition"/>
      </w:pPr>
      <w:r w:rsidRPr="00440B99">
        <w:rPr>
          <w:b/>
          <w:i/>
        </w:rPr>
        <w:t>infrastructure</w:t>
      </w:r>
      <w:r>
        <w:t xml:space="preserve"> </w:t>
      </w:r>
      <w:r w:rsidRPr="00FB14F9">
        <w:rPr>
          <w:b/>
          <w:i/>
        </w:rPr>
        <w:t>loan, investment or grant</w:t>
      </w:r>
      <w:r>
        <w:t xml:space="preserve"> means a loan, investment or grant made under Part 4.  </w:t>
      </w:r>
    </w:p>
    <w:p w14:paraId="141F9718" w14:textId="77777777" w:rsidR="005D32C3" w:rsidRDefault="005D32C3" w:rsidP="005D32C3">
      <w:pPr>
        <w:pStyle w:val="Definition"/>
      </w:pPr>
      <w:r w:rsidRPr="00FB14F9">
        <w:rPr>
          <w:b/>
          <w:i/>
        </w:rPr>
        <w:t>local governing body</w:t>
      </w:r>
      <w:r>
        <w:t xml:space="preserve"> has the same meaning as in the </w:t>
      </w:r>
      <w:r w:rsidRPr="00D94D9A">
        <w:rPr>
          <w:i/>
          <w:iCs/>
        </w:rPr>
        <w:t>Local Government (Financial Assistance) Act 1995</w:t>
      </w:r>
      <w:r>
        <w:t xml:space="preserve">. </w:t>
      </w:r>
    </w:p>
    <w:p w14:paraId="1AF43D60" w14:textId="77777777" w:rsidR="005D32C3" w:rsidRDefault="005D32C3" w:rsidP="005D32C3">
      <w:pPr>
        <w:pStyle w:val="Definition"/>
      </w:pPr>
      <w:r w:rsidRPr="00FB14F9">
        <w:rPr>
          <w:b/>
          <w:i/>
        </w:rPr>
        <w:t>major bank</w:t>
      </w:r>
      <w:r>
        <w:t xml:space="preserve"> means one of the following groups of entities, treated as a single entity: </w:t>
      </w:r>
    </w:p>
    <w:p w14:paraId="26E3548F" w14:textId="77777777" w:rsidR="005D32C3" w:rsidRDefault="005D32C3" w:rsidP="005D32C3">
      <w:pPr>
        <w:pStyle w:val="paragraph"/>
      </w:pPr>
      <w:bookmarkStart w:id="34" w:name="Para3"/>
      <w:r>
        <w:tab/>
        <w:t>(a)</w:t>
      </w:r>
      <w:r>
        <w:tab/>
        <w:t xml:space="preserve">the Australia and New Zealand Banking Group Limited (ACN 005 357 522) and its related bodies corporate; </w:t>
      </w:r>
    </w:p>
    <w:p w14:paraId="7A2FACC4" w14:textId="77777777" w:rsidR="005D32C3" w:rsidRDefault="005D32C3" w:rsidP="005D32C3">
      <w:pPr>
        <w:pStyle w:val="paragraph"/>
      </w:pPr>
      <w:bookmarkStart w:id="35" w:name="Para4"/>
      <w:bookmarkEnd w:id="34"/>
      <w:r>
        <w:tab/>
        <w:t>(b)</w:t>
      </w:r>
      <w:r>
        <w:tab/>
        <w:t xml:space="preserve">the Commonwealth Bank of Australia (ACN 123 123 124) and its related bodies corporate; </w:t>
      </w:r>
    </w:p>
    <w:p w14:paraId="1203CB99" w14:textId="77777777" w:rsidR="005D32C3" w:rsidRDefault="005D32C3" w:rsidP="005D32C3">
      <w:pPr>
        <w:pStyle w:val="paragraph"/>
      </w:pPr>
      <w:bookmarkStart w:id="36" w:name="Para5"/>
      <w:bookmarkEnd w:id="35"/>
      <w:r>
        <w:tab/>
        <w:t>(c)</w:t>
      </w:r>
      <w:r>
        <w:tab/>
        <w:t xml:space="preserve">National Australia Bank Limited (ACN 004 044 937) and its related bodies corporate; </w:t>
      </w:r>
    </w:p>
    <w:p w14:paraId="36A671BE" w14:textId="77777777" w:rsidR="005D32C3" w:rsidRDefault="005D32C3" w:rsidP="005D32C3">
      <w:pPr>
        <w:pStyle w:val="paragraph"/>
      </w:pPr>
      <w:bookmarkStart w:id="37" w:name="Para6"/>
      <w:bookmarkEnd w:id="36"/>
      <w:r>
        <w:tab/>
        <w:t>(d)</w:t>
      </w:r>
      <w:r>
        <w:tab/>
        <w:t xml:space="preserve">Westpac Banking Corporation (ACN 007 457 141) and its related bodies corporate. </w:t>
      </w:r>
    </w:p>
    <w:bookmarkEnd w:id="37"/>
    <w:p w14:paraId="2A66529A" w14:textId="77777777" w:rsidR="005D32C3" w:rsidRDefault="005D32C3" w:rsidP="005D32C3">
      <w:pPr>
        <w:pStyle w:val="Definition"/>
      </w:pPr>
      <w:r w:rsidRPr="00FB14F9">
        <w:rPr>
          <w:b/>
          <w:i/>
        </w:rPr>
        <w:t>minimum target value</w:t>
      </w:r>
      <w:r>
        <w:t xml:space="preserve">, of the Permanent Fund—see section 14. </w:t>
      </w:r>
    </w:p>
    <w:p w14:paraId="327BA9D9" w14:textId="77777777" w:rsidR="005D32C3" w:rsidRDefault="005D32C3" w:rsidP="005D32C3">
      <w:pPr>
        <w:pStyle w:val="Definition"/>
      </w:pPr>
      <w:r w:rsidRPr="00FB14F9">
        <w:rPr>
          <w:b/>
          <w:i/>
        </w:rPr>
        <w:t>New Home Guarantee</w:t>
      </w:r>
      <w:r>
        <w:t xml:space="preserve"> means a guarantee issued under section 29IA. </w:t>
      </w:r>
    </w:p>
    <w:p w14:paraId="4D2FC3BF" w14:textId="77777777" w:rsidR="005D32C3" w:rsidRDefault="005D32C3" w:rsidP="005D32C3">
      <w:pPr>
        <w:pStyle w:val="Definition"/>
      </w:pPr>
      <w:r w:rsidRPr="00FB14F9">
        <w:rPr>
          <w:b/>
          <w:i/>
        </w:rPr>
        <w:t>newly built dwelling</w:t>
      </w:r>
      <w:r>
        <w:t xml:space="preserve"> means a dwelling that meets the requirements of subsection 40-75(1) of the </w:t>
      </w:r>
      <w:r w:rsidRPr="008D146F">
        <w:rPr>
          <w:i/>
          <w:iCs/>
        </w:rPr>
        <w:t>A New Tax System (Goods and Services Tax) Act 1999</w:t>
      </w:r>
      <w:r>
        <w:t xml:space="preserve">, other than a dwelling that, prior to sale, has been rented or leased, or made available for rental or lease, as commercial residential premises or residential premises (as those terms are defined in that Act). </w:t>
      </w:r>
    </w:p>
    <w:p w14:paraId="3C754F07" w14:textId="77777777" w:rsidR="005D32C3" w:rsidRDefault="005D32C3" w:rsidP="005D32C3">
      <w:pPr>
        <w:pStyle w:val="Definition"/>
      </w:pPr>
      <w:r w:rsidRPr="00FB14F9">
        <w:rPr>
          <w:b/>
          <w:i/>
        </w:rPr>
        <w:t>NHIF</w:t>
      </w:r>
      <w:r>
        <w:t xml:space="preserve"> (for National Housing Infrastructure Facility) means the facility established for section 7 and Part 4.  </w:t>
      </w:r>
    </w:p>
    <w:p w14:paraId="7B6594CF" w14:textId="77777777" w:rsidR="005D32C3" w:rsidRDefault="005D32C3" w:rsidP="005D32C3">
      <w:pPr>
        <w:pStyle w:val="Definition"/>
      </w:pPr>
      <w:r w:rsidRPr="00A10C3B">
        <w:rPr>
          <w:b/>
          <w:i/>
        </w:rPr>
        <w:t>Permanent Fund</w:t>
      </w:r>
      <w:r>
        <w:t xml:space="preserve">—see section 13.  </w:t>
      </w:r>
    </w:p>
    <w:p w14:paraId="030ABE2B" w14:textId="77777777" w:rsidR="005D32C3" w:rsidRDefault="005D32C3" w:rsidP="005D32C3">
      <w:pPr>
        <w:pStyle w:val="Definition"/>
      </w:pPr>
      <w:r w:rsidRPr="006154E6">
        <w:rPr>
          <w:b/>
          <w:i/>
        </w:rPr>
        <w:lastRenderedPageBreak/>
        <w:t>permanent resident</w:t>
      </w:r>
      <w:r w:rsidRPr="006154E6">
        <w:t xml:space="preserve"> has the same meaning as in the </w:t>
      </w:r>
      <w:r w:rsidRPr="006154E6">
        <w:rPr>
          <w:i/>
        </w:rPr>
        <w:t>Australian Citizenship Act 2007</w:t>
      </w:r>
      <w:r w:rsidRPr="006154E6">
        <w:t>.</w:t>
      </w:r>
      <w:r>
        <w:t xml:space="preserve"> </w:t>
      </w:r>
    </w:p>
    <w:p w14:paraId="4E2E1990" w14:textId="77777777" w:rsidR="005D32C3" w:rsidRDefault="005D32C3" w:rsidP="005D32C3">
      <w:pPr>
        <w:pStyle w:val="Definition"/>
      </w:pPr>
      <w:r w:rsidRPr="00A10C3B">
        <w:rPr>
          <w:b/>
          <w:i/>
        </w:rPr>
        <w:t>price cap</w:t>
      </w:r>
      <w:r>
        <w:t>—see section 29F.</w:t>
      </w:r>
      <w:r>
        <w:tab/>
        <w:t xml:space="preserve"> </w:t>
      </w:r>
    </w:p>
    <w:p w14:paraId="59978E04" w14:textId="77777777" w:rsidR="005D32C3" w:rsidRDefault="005D32C3" w:rsidP="005D32C3">
      <w:pPr>
        <w:pStyle w:val="Definition"/>
      </w:pPr>
      <w:r w:rsidRPr="00A10C3B">
        <w:rPr>
          <w:b/>
          <w:i/>
        </w:rPr>
        <w:t>project proponent</w:t>
      </w:r>
      <w:r>
        <w:t xml:space="preserve"> means the entity responsible for a project. </w:t>
      </w:r>
    </w:p>
    <w:p w14:paraId="26302518" w14:textId="77777777" w:rsidR="005D32C3" w:rsidRDefault="005D32C3" w:rsidP="005D32C3">
      <w:pPr>
        <w:pStyle w:val="Definition"/>
      </w:pPr>
      <w:r w:rsidRPr="00A10C3B">
        <w:rPr>
          <w:b/>
          <w:i/>
        </w:rPr>
        <w:t>regional area</w:t>
      </w:r>
      <w:r>
        <w:t xml:space="preserve">—see subsection 4A(3). </w:t>
      </w:r>
    </w:p>
    <w:p w14:paraId="200BC3F1" w14:textId="77777777" w:rsidR="005D32C3" w:rsidRDefault="005D32C3" w:rsidP="005D32C3">
      <w:pPr>
        <w:pStyle w:val="Definition"/>
      </w:pPr>
      <w:r w:rsidRPr="00A10C3B">
        <w:rPr>
          <w:b/>
          <w:i/>
        </w:rPr>
        <w:t>regional centre</w:t>
      </w:r>
      <w:r>
        <w:t xml:space="preserve">—see subsection 4A(2). </w:t>
      </w:r>
    </w:p>
    <w:p w14:paraId="7E68AD31" w14:textId="77777777" w:rsidR="005D32C3" w:rsidRDefault="005D32C3" w:rsidP="005D32C3">
      <w:pPr>
        <w:pStyle w:val="Definition"/>
      </w:pPr>
      <w:r w:rsidRPr="0090563F">
        <w:rPr>
          <w:b/>
          <w:i/>
        </w:rPr>
        <w:t>Regional First Home Buyer Guarantee</w:t>
      </w:r>
      <w:r>
        <w:t xml:space="preserve"> means a guarantee issued under section 29IBA. </w:t>
      </w:r>
    </w:p>
    <w:p w14:paraId="10C93D4B" w14:textId="77777777" w:rsidR="005D32C3" w:rsidRDefault="005D32C3" w:rsidP="005D32C3">
      <w:pPr>
        <w:pStyle w:val="Definition"/>
      </w:pPr>
      <w:r w:rsidRPr="0090563F">
        <w:rPr>
          <w:b/>
          <w:i/>
        </w:rPr>
        <w:t>related body corporate</w:t>
      </w:r>
      <w:r>
        <w:t xml:space="preserve"> has the same meaning as in the </w:t>
      </w:r>
      <w:r w:rsidRPr="008D146F">
        <w:rPr>
          <w:i/>
          <w:iCs/>
        </w:rPr>
        <w:t>Corporations Act 2001</w:t>
      </w:r>
      <w:r>
        <w:t xml:space="preserve">. </w:t>
      </w:r>
    </w:p>
    <w:p w14:paraId="13412FE7" w14:textId="77777777" w:rsidR="005D32C3" w:rsidRDefault="005D32C3" w:rsidP="005D32C3">
      <w:pPr>
        <w:pStyle w:val="Definition"/>
      </w:pPr>
      <w:r w:rsidRPr="0090563F">
        <w:rPr>
          <w:b/>
          <w:i/>
        </w:rPr>
        <w:t>residential property</w:t>
      </w:r>
      <w:r>
        <w:t xml:space="preserve"> has the same meaning as in the </w:t>
      </w:r>
      <w:r w:rsidRPr="00453589">
        <w:rPr>
          <w:i/>
          <w:iCs/>
        </w:rPr>
        <w:t>National Consumer Credit Protection Act 2009</w:t>
      </w:r>
      <w:r>
        <w:t xml:space="preserve">. </w:t>
      </w:r>
    </w:p>
    <w:p w14:paraId="46D77999" w14:textId="77777777" w:rsidR="005D32C3" w:rsidRDefault="005D32C3" w:rsidP="005D32C3">
      <w:pPr>
        <w:pStyle w:val="Definition"/>
      </w:pPr>
      <w:r w:rsidRPr="0090563F">
        <w:rPr>
          <w:b/>
          <w:i/>
        </w:rPr>
        <w:t>social or affordable housing project</w:t>
      </w:r>
      <w:r>
        <w:t xml:space="preserve">—see subsection 21A(3). </w:t>
      </w:r>
    </w:p>
    <w:p w14:paraId="5360C3C3" w14:textId="77777777" w:rsidR="005D32C3" w:rsidRDefault="005D32C3" w:rsidP="005D32C3">
      <w:pPr>
        <w:pStyle w:val="Definition"/>
      </w:pPr>
      <w:r w:rsidRPr="0090563F">
        <w:rPr>
          <w:b/>
          <w:i/>
        </w:rPr>
        <w:t>social or affordable housing special purpose vehicle</w:t>
      </w:r>
      <w:r>
        <w:t xml:space="preserve">—see subsection 22A(2). </w:t>
      </w:r>
    </w:p>
    <w:p w14:paraId="4243003C" w14:textId="77777777" w:rsidR="005D32C3" w:rsidRDefault="005D32C3" w:rsidP="005D32C3">
      <w:pPr>
        <w:pStyle w:val="Definition"/>
      </w:pPr>
      <w:r w:rsidRPr="0090563F">
        <w:rPr>
          <w:b/>
          <w:i/>
        </w:rPr>
        <w:t>Statistical Area Level 4 area</w:t>
      </w:r>
      <w:r>
        <w:t xml:space="preserve"> has the same meaning as in the Australian Statistical Geography Standard.  </w:t>
      </w:r>
    </w:p>
    <w:p w14:paraId="1F6CC2F5" w14:textId="77777777" w:rsidR="005D32C3" w:rsidRDefault="005D32C3" w:rsidP="005D32C3">
      <w:pPr>
        <w:pStyle w:val="Definition"/>
      </w:pPr>
      <w:r w:rsidRPr="0090563F">
        <w:rPr>
          <w:b/>
          <w:i/>
        </w:rPr>
        <w:t>underlying eligible member</w:t>
      </w:r>
      <w:r>
        <w:t xml:space="preserve">: </w:t>
      </w:r>
    </w:p>
    <w:p w14:paraId="2A7FFD95" w14:textId="77777777" w:rsidR="005D32C3" w:rsidRDefault="005D32C3" w:rsidP="005D32C3">
      <w:pPr>
        <w:pStyle w:val="paragraph"/>
      </w:pPr>
      <w:bookmarkStart w:id="38" w:name="Para7"/>
      <w:r>
        <w:tab/>
        <w:t>(a)</w:t>
      </w:r>
      <w:r>
        <w:tab/>
        <w:t xml:space="preserve">of a </w:t>
      </w:r>
      <w:r w:rsidRPr="002D4CDC">
        <w:t>housing</w:t>
      </w:r>
      <w:r>
        <w:t>-</w:t>
      </w:r>
      <w:r w:rsidRPr="002D4CDC">
        <w:t>enabling</w:t>
      </w:r>
      <w:r>
        <w:t xml:space="preserve"> infrastructure special purpose vehicle—means a member of the </w:t>
      </w:r>
      <w:r w:rsidRPr="002D4CDC">
        <w:t>housing</w:t>
      </w:r>
      <w:r>
        <w:t>-</w:t>
      </w:r>
      <w:r w:rsidRPr="002D4CDC">
        <w:t>enabling</w:t>
      </w:r>
      <w:r>
        <w:t xml:space="preserve"> infrastructure special purpose vehicle that is an entity mentioned in paragraphs 22(1)(a) to (f); or </w:t>
      </w:r>
    </w:p>
    <w:p w14:paraId="0B300909" w14:textId="77777777" w:rsidR="005D32C3" w:rsidRDefault="005D32C3" w:rsidP="005D32C3">
      <w:pPr>
        <w:pStyle w:val="paragraph"/>
      </w:pPr>
      <w:bookmarkStart w:id="39" w:name="Para8"/>
      <w:bookmarkEnd w:id="38"/>
      <w:r>
        <w:tab/>
        <w:t>(b)</w:t>
      </w:r>
      <w:r>
        <w:tab/>
        <w:t xml:space="preserve">of a social or affordable housing special purpose vehicle—means a member of the social or affordable housing special purpose vehicle that is an entity mentioned in paragraphs 22A(1)(a) to (f). </w:t>
      </w:r>
    </w:p>
    <w:bookmarkEnd w:id="39"/>
    <w:p w14:paraId="4CD751D2" w14:textId="77777777" w:rsidR="005D32C3" w:rsidRDefault="005D32C3" w:rsidP="005D32C3">
      <w:pPr>
        <w:pStyle w:val="Definition"/>
      </w:pPr>
      <w:r w:rsidRPr="0090563F">
        <w:rPr>
          <w:b/>
          <w:i/>
        </w:rPr>
        <w:t>unissued</w:t>
      </w:r>
      <w:r>
        <w:t xml:space="preserve">, in relation to guarantees that the NHFIC may issue under the </w:t>
      </w:r>
      <w:r w:rsidRPr="006154E6">
        <w:t>Home Guarantee Scheme</w:t>
      </w:r>
      <w:r>
        <w:t xml:space="preserve">, means the difference between the number of guarantees that the NHFIC may issue in a financial year (worked out under section 29I, 29IA or 29IB), and the number of guarantees issued in the financial year. </w:t>
      </w:r>
    </w:p>
    <w:p w14:paraId="7B6ABDED" w14:textId="77777777" w:rsidR="005D32C3" w:rsidRDefault="005D32C3" w:rsidP="005D32C3">
      <w:pPr>
        <w:pStyle w:val="Definition"/>
      </w:pPr>
      <w:r w:rsidRPr="0090563F">
        <w:rPr>
          <w:b/>
          <w:i/>
        </w:rPr>
        <w:t>value</w:t>
      </w:r>
      <w:r>
        <w:t xml:space="preserve">, in relation to a residential property, means the value assessed by the eligible lender at the time a loan is entered into, in accordance with standard lending practice in the residential mortgage market. </w:t>
      </w:r>
    </w:p>
    <w:p w14:paraId="490528BB" w14:textId="77777777" w:rsidR="005D32C3" w:rsidRDefault="005D32C3" w:rsidP="005D32C3">
      <w:pPr>
        <w:pStyle w:val="ActHead5"/>
      </w:pPr>
      <w:bookmarkStart w:id="40" w:name="_Toc140235847"/>
      <w:bookmarkStart w:id="41" w:name="_Toc145627665"/>
      <w:bookmarkStart w:id="42" w:name="_Toc146612031"/>
      <w:r w:rsidRPr="00CD1182">
        <w:rPr>
          <w:rStyle w:val="CharSectno"/>
        </w:rPr>
        <w:t xml:space="preserve">4A </w:t>
      </w:r>
      <w:r>
        <w:t xml:space="preserve"> Meaning of capital city, regional centre and regional area</w:t>
      </w:r>
      <w:bookmarkEnd w:id="40"/>
      <w:bookmarkEnd w:id="41"/>
      <w:bookmarkEnd w:id="42"/>
      <w:r>
        <w:t xml:space="preserve"> </w:t>
      </w:r>
    </w:p>
    <w:p w14:paraId="65F85CAE" w14:textId="77777777" w:rsidR="005D32C3" w:rsidRDefault="005D32C3" w:rsidP="005D32C3">
      <w:pPr>
        <w:pStyle w:val="subsection"/>
        <w:numPr>
          <w:ilvl w:val="0"/>
          <w:numId w:val="13"/>
        </w:numPr>
      </w:pPr>
      <w:bookmarkStart w:id="43" w:name="SubSec2"/>
      <w:r>
        <w:t>The </w:t>
      </w:r>
      <w:r w:rsidRPr="00310352">
        <w:rPr>
          <w:b/>
          <w:i/>
        </w:rPr>
        <w:t>capital city</w:t>
      </w:r>
      <w:r>
        <w:t xml:space="preserve"> of a State or the Northern Territory is the Greater Capital City Statistical Area (within the meaning of the Australian Statistical Geography Standard) in that State or Territory.  </w:t>
      </w:r>
    </w:p>
    <w:p w14:paraId="04087BBF" w14:textId="77777777" w:rsidR="005D32C3" w:rsidRDefault="005D32C3" w:rsidP="005D32C3">
      <w:pPr>
        <w:pStyle w:val="subsection"/>
        <w:numPr>
          <w:ilvl w:val="0"/>
          <w:numId w:val="13"/>
        </w:numPr>
      </w:pPr>
      <w:bookmarkStart w:id="44" w:name="SubSec3"/>
      <w:bookmarkEnd w:id="43"/>
      <w:r>
        <w:t>A r</w:t>
      </w:r>
      <w:r w:rsidRPr="00310352">
        <w:rPr>
          <w:b/>
          <w:i/>
        </w:rPr>
        <w:t>egional centre</w:t>
      </w:r>
      <w:r>
        <w:t xml:space="preserve"> for a State specified in an item in the following table is one of the Statistical Area Level 4 areas specified in that item. </w:t>
      </w:r>
    </w:p>
    <w:bookmarkEnd w:id="44"/>
    <w:p w14:paraId="547FFD84" w14:textId="77777777" w:rsidR="005D32C3" w:rsidRDefault="005D32C3" w:rsidP="005D32C3"/>
    <w:p w14:paraId="4D2D9475" w14:textId="77777777" w:rsidR="005D32C3" w:rsidRDefault="005D32C3" w:rsidP="005D32C3">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5D32C3" w14:paraId="1346D208" w14:textId="77777777" w:rsidTr="00BC4662">
        <w:trPr>
          <w:tblHeader/>
        </w:trPr>
        <w:tc>
          <w:tcPr>
            <w:tcW w:w="714" w:type="dxa"/>
            <w:tcBorders>
              <w:top w:val="single" w:sz="12" w:space="0" w:color="auto"/>
              <w:bottom w:val="single" w:sz="12" w:space="0" w:color="auto"/>
            </w:tcBorders>
            <w:shd w:val="clear" w:color="auto" w:fill="auto"/>
          </w:tcPr>
          <w:p w14:paraId="68A52EBC" w14:textId="77777777" w:rsidR="005D32C3" w:rsidRDefault="005D32C3" w:rsidP="00BC4662">
            <w:pPr>
              <w:pStyle w:val="TableHeading"/>
            </w:pPr>
            <w:r>
              <w:lastRenderedPageBreak/>
              <w:t>Item</w:t>
            </w:r>
          </w:p>
        </w:tc>
        <w:tc>
          <w:tcPr>
            <w:tcW w:w="3799" w:type="dxa"/>
            <w:tcBorders>
              <w:top w:val="single" w:sz="12" w:space="0" w:color="auto"/>
              <w:bottom w:val="single" w:sz="12" w:space="0" w:color="auto"/>
            </w:tcBorders>
            <w:shd w:val="clear" w:color="auto" w:fill="auto"/>
          </w:tcPr>
          <w:p w14:paraId="23FEC128" w14:textId="77777777" w:rsidR="005D32C3" w:rsidRDefault="005D32C3" w:rsidP="00BC4662">
            <w:pPr>
              <w:pStyle w:val="TableHeading"/>
            </w:pPr>
            <w:r>
              <w:t>State</w:t>
            </w:r>
          </w:p>
        </w:tc>
        <w:tc>
          <w:tcPr>
            <w:tcW w:w="3799" w:type="dxa"/>
            <w:tcBorders>
              <w:top w:val="single" w:sz="12" w:space="0" w:color="auto"/>
              <w:bottom w:val="single" w:sz="12" w:space="0" w:color="auto"/>
            </w:tcBorders>
            <w:shd w:val="clear" w:color="auto" w:fill="auto"/>
          </w:tcPr>
          <w:p w14:paraId="7F44F3B8" w14:textId="77777777" w:rsidR="005D32C3" w:rsidRDefault="005D32C3" w:rsidP="00BC4662">
            <w:pPr>
              <w:pStyle w:val="TableHeading"/>
            </w:pPr>
            <w:r>
              <w:t>Regional Centre</w:t>
            </w:r>
          </w:p>
        </w:tc>
      </w:tr>
      <w:tr w:rsidR="005D32C3" w14:paraId="3B7EAB20" w14:textId="77777777" w:rsidTr="00BC4662">
        <w:tc>
          <w:tcPr>
            <w:tcW w:w="714" w:type="dxa"/>
            <w:tcBorders>
              <w:top w:val="single" w:sz="12" w:space="0" w:color="auto"/>
            </w:tcBorders>
            <w:shd w:val="clear" w:color="auto" w:fill="auto"/>
          </w:tcPr>
          <w:p w14:paraId="1EF43DDF" w14:textId="77777777" w:rsidR="005D32C3" w:rsidRDefault="005D32C3" w:rsidP="00BC4662">
            <w:pPr>
              <w:pStyle w:val="Tabletext"/>
            </w:pPr>
            <w:r>
              <w:t>1</w:t>
            </w:r>
          </w:p>
        </w:tc>
        <w:tc>
          <w:tcPr>
            <w:tcW w:w="3799" w:type="dxa"/>
            <w:tcBorders>
              <w:top w:val="single" w:sz="12" w:space="0" w:color="auto"/>
            </w:tcBorders>
            <w:shd w:val="clear" w:color="auto" w:fill="auto"/>
          </w:tcPr>
          <w:p w14:paraId="1AF659FF" w14:textId="77777777" w:rsidR="005D32C3" w:rsidRDefault="005D32C3" w:rsidP="00BC4662">
            <w:pPr>
              <w:pStyle w:val="Tabletext"/>
            </w:pPr>
            <w:r>
              <w:t>New South Wales</w:t>
            </w:r>
          </w:p>
        </w:tc>
        <w:tc>
          <w:tcPr>
            <w:tcW w:w="3799" w:type="dxa"/>
            <w:tcBorders>
              <w:top w:val="single" w:sz="12" w:space="0" w:color="auto"/>
            </w:tcBorders>
            <w:shd w:val="clear" w:color="auto" w:fill="auto"/>
          </w:tcPr>
          <w:p w14:paraId="77E75823" w14:textId="77777777" w:rsidR="005D32C3" w:rsidRDefault="005D32C3" w:rsidP="00BC4662">
            <w:pPr>
              <w:pStyle w:val="Tabletext"/>
            </w:pPr>
            <w:r>
              <w:t>Newcastle and Lake Macquarie</w:t>
            </w:r>
          </w:p>
          <w:p w14:paraId="012D2204" w14:textId="77777777" w:rsidR="005D32C3" w:rsidRDefault="005D32C3" w:rsidP="00BC4662">
            <w:pPr>
              <w:pStyle w:val="Tabletext"/>
            </w:pPr>
            <w:r>
              <w:t>Illawarra</w:t>
            </w:r>
          </w:p>
        </w:tc>
      </w:tr>
      <w:tr w:rsidR="005D32C3" w14:paraId="27E8BEF1" w14:textId="77777777" w:rsidTr="00BC4662">
        <w:tc>
          <w:tcPr>
            <w:tcW w:w="714" w:type="dxa"/>
            <w:tcBorders>
              <w:bottom w:val="single" w:sz="2" w:space="0" w:color="auto"/>
            </w:tcBorders>
            <w:shd w:val="clear" w:color="auto" w:fill="auto"/>
          </w:tcPr>
          <w:p w14:paraId="0577C2E5" w14:textId="77777777" w:rsidR="005D32C3" w:rsidRDefault="005D32C3" w:rsidP="00BC4662">
            <w:pPr>
              <w:pStyle w:val="Tabletext"/>
            </w:pPr>
            <w:r>
              <w:t>2</w:t>
            </w:r>
          </w:p>
        </w:tc>
        <w:tc>
          <w:tcPr>
            <w:tcW w:w="3799" w:type="dxa"/>
            <w:tcBorders>
              <w:bottom w:val="single" w:sz="2" w:space="0" w:color="auto"/>
            </w:tcBorders>
            <w:shd w:val="clear" w:color="auto" w:fill="auto"/>
          </w:tcPr>
          <w:p w14:paraId="5E7C8915" w14:textId="77777777" w:rsidR="005D32C3" w:rsidRDefault="005D32C3" w:rsidP="00BC4662">
            <w:pPr>
              <w:pStyle w:val="Tabletext"/>
            </w:pPr>
            <w:r>
              <w:t>Victoria</w:t>
            </w:r>
          </w:p>
        </w:tc>
        <w:tc>
          <w:tcPr>
            <w:tcW w:w="3799" w:type="dxa"/>
            <w:tcBorders>
              <w:bottom w:val="single" w:sz="2" w:space="0" w:color="auto"/>
            </w:tcBorders>
            <w:shd w:val="clear" w:color="auto" w:fill="auto"/>
          </w:tcPr>
          <w:p w14:paraId="6AA3C5D0" w14:textId="77777777" w:rsidR="005D32C3" w:rsidRDefault="005D32C3" w:rsidP="00BC4662">
            <w:pPr>
              <w:pStyle w:val="Tabletext"/>
            </w:pPr>
            <w:r>
              <w:t>Geelong</w:t>
            </w:r>
          </w:p>
        </w:tc>
      </w:tr>
      <w:tr w:rsidR="005D32C3" w14:paraId="7F403ABE" w14:textId="77777777" w:rsidTr="00BC4662">
        <w:tc>
          <w:tcPr>
            <w:tcW w:w="714" w:type="dxa"/>
            <w:tcBorders>
              <w:top w:val="single" w:sz="2" w:space="0" w:color="auto"/>
              <w:bottom w:val="single" w:sz="12" w:space="0" w:color="auto"/>
            </w:tcBorders>
            <w:shd w:val="clear" w:color="auto" w:fill="auto"/>
          </w:tcPr>
          <w:p w14:paraId="26F1D920" w14:textId="77777777" w:rsidR="005D32C3" w:rsidRDefault="005D32C3" w:rsidP="00BC4662">
            <w:pPr>
              <w:pStyle w:val="Tabletext"/>
            </w:pPr>
            <w:r>
              <w:t>3</w:t>
            </w:r>
          </w:p>
        </w:tc>
        <w:tc>
          <w:tcPr>
            <w:tcW w:w="3799" w:type="dxa"/>
            <w:tcBorders>
              <w:top w:val="single" w:sz="2" w:space="0" w:color="auto"/>
              <w:bottom w:val="single" w:sz="12" w:space="0" w:color="auto"/>
            </w:tcBorders>
            <w:shd w:val="clear" w:color="auto" w:fill="auto"/>
          </w:tcPr>
          <w:p w14:paraId="27237598" w14:textId="77777777" w:rsidR="005D32C3" w:rsidRDefault="005D32C3" w:rsidP="00BC4662">
            <w:pPr>
              <w:pStyle w:val="Tabletext"/>
            </w:pPr>
            <w:r>
              <w:t>Queensland</w:t>
            </w:r>
          </w:p>
        </w:tc>
        <w:tc>
          <w:tcPr>
            <w:tcW w:w="3799" w:type="dxa"/>
            <w:tcBorders>
              <w:top w:val="single" w:sz="2" w:space="0" w:color="auto"/>
              <w:bottom w:val="single" w:sz="12" w:space="0" w:color="auto"/>
            </w:tcBorders>
            <w:shd w:val="clear" w:color="auto" w:fill="auto"/>
          </w:tcPr>
          <w:p w14:paraId="16632150" w14:textId="77777777" w:rsidR="005D32C3" w:rsidRDefault="005D32C3" w:rsidP="00BC4662">
            <w:pPr>
              <w:pStyle w:val="Tabletext"/>
            </w:pPr>
            <w:r>
              <w:t>Gold Coast</w:t>
            </w:r>
          </w:p>
          <w:p w14:paraId="7401AC69" w14:textId="77777777" w:rsidR="005D32C3" w:rsidRDefault="005D32C3" w:rsidP="00BC4662">
            <w:pPr>
              <w:pStyle w:val="Tabletext"/>
            </w:pPr>
            <w:r>
              <w:t>Sunshine Coast</w:t>
            </w:r>
          </w:p>
        </w:tc>
      </w:tr>
    </w:tbl>
    <w:p w14:paraId="5E1A7BF0" w14:textId="77777777" w:rsidR="005D32C3" w:rsidRDefault="005D32C3" w:rsidP="005D32C3">
      <w:pPr>
        <w:pStyle w:val="subsection"/>
        <w:numPr>
          <w:ilvl w:val="0"/>
          <w:numId w:val="13"/>
        </w:numPr>
      </w:pPr>
      <w:bookmarkStart w:id="45" w:name="SubSec4"/>
      <w:r>
        <w:t>A </w:t>
      </w:r>
      <w:r w:rsidRPr="00310352">
        <w:rPr>
          <w:b/>
          <w:i/>
        </w:rPr>
        <w:t>regional area</w:t>
      </w:r>
      <w:r>
        <w:t xml:space="preserve"> is:. </w:t>
      </w:r>
    </w:p>
    <w:p w14:paraId="39119C33" w14:textId="77777777" w:rsidR="005D32C3" w:rsidRDefault="005D32C3" w:rsidP="005D32C3">
      <w:pPr>
        <w:pStyle w:val="paragraph"/>
      </w:pPr>
      <w:bookmarkStart w:id="46" w:name="Para9"/>
      <w:bookmarkEnd w:id="45"/>
      <w:r>
        <w:tab/>
        <w:t>(a)</w:t>
      </w:r>
      <w:r>
        <w:tab/>
        <w:t xml:space="preserve">a Statistical Area Level 4 area in a State or the Northern Territory that is not the capital city of that State or Territory; or </w:t>
      </w:r>
    </w:p>
    <w:p w14:paraId="73A22D96" w14:textId="77777777" w:rsidR="005D32C3" w:rsidRDefault="005D32C3" w:rsidP="005D32C3">
      <w:pPr>
        <w:pStyle w:val="paragraph"/>
      </w:pPr>
      <w:bookmarkStart w:id="47" w:name="Para10"/>
      <w:bookmarkEnd w:id="46"/>
      <w:r>
        <w:tab/>
        <w:t>(b)</w:t>
      </w:r>
      <w:r>
        <w:tab/>
        <w:t xml:space="preserve">Norfolk Island; or </w:t>
      </w:r>
    </w:p>
    <w:p w14:paraId="2FBBC443" w14:textId="77777777" w:rsidR="005D32C3" w:rsidRDefault="005D32C3" w:rsidP="005D32C3">
      <w:pPr>
        <w:pStyle w:val="paragraph"/>
      </w:pPr>
      <w:bookmarkStart w:id="48" w:name="Para11"/>
      <w:bookmarkEnd w:id="47"/>
      <w:r>
        <w:tab/>
        <w:t>(c)</w:t>
      </w:r>
      <w:r>
        <w:tab/>
        <w:t xml:space="preserve">the Jervis Bay Territory; or; </w:t>
      </w:r>
    </w:p>
    <w:p w14:paraId="5165000D" w14:textId="77777777" w:rsidR="005D32C3" w:rsidRDefault="005D32C3" w:rsidP="005D32C3">
      <w:pPr>
        <w:pStyle w:val="paragraph"/>
      </w:pPr>
      <w:bookmarkStart w:id="49" w:name="Para12"/>
      <w:bookmarkEnd w:id="48"/>
      <w:r>
        <w:tab/>
        <w:t>(d)</w:t>
      </w:r>
      <w:r>
        <w:tab/>
        <w:t xml:space="preserve">the Territory of Christmas Island; or; </w:t>
      </w:r>
    </w:p>
    <w:p w14:paraId="2ABFD807" w14:textId="77777777" w:rsidR="005D32C3" w:rsidRDefault="005D32C3" w:rsidP="005D32C3">
      <w:pPr>
        <w:pStyle w:val="paragraph"/>
      </w:pPr>
      <w:bookmarkStart w:id="50" w:name="Para13"/>
      <w:bookmarkEnd w:id="49"/>
      <w:r>
        <w:tab/>
        <w:t>(e)</w:t>
      </w:r>
      <w:r>
        <w:tab/>
        <w:t xml:space="preserve">the Territory of Cocos (Keeling) Islands.  </w:t>
      </w:r>
    </w:p>
    <w:p w14:paraId="1CCF4E33" w14:textId="77777777" w:rsidR="005D32C3" w:rsidRDefault="005D32C3" w:rsidP="005D32C3">
      <w:pPr>
        <w:pStyle w:val="ActHead5"/>
      </w:pPr>
      <w:bookmarkStart w:id="51" w:name="_Toc140235848"/>
      <w:bookmarkStart w:id="52" w:name="_Toc145627666"/>
      <w:bookmarkStart w:id="53" w:name="_Toc146612032"/>
      <w:bookmarkEnd w:id="50"/>
      <w:r w:rsidRPr="00CD1182">
        <w:rPr>
          <w:rStyle w:val="CharSectno"/>
        </w:rPr>
        <w:t xml:space="preserve">5 </w:t>
      </w:r>
      <w:r>
        <w:t xml:space="preserve"> Purpose of this Direction</w:t>
      </w:r>
      <w:bookmarkEnd w:id="51"/>
      <w:bookmarkEnd w:id="52"/>
      <w:bookmarkEnd w:id="53"/>
      <w:r>
        <w:t xml:space="preserve"> </w:t>
      </w:r>
    </w:p>
    <w:p w14:paraId="57F7C335" w14:textId="77777777" w:rsidR="005D32C3" w:rsidRDefault="005D32C3" w:rsidP="005D32C3">
      <w:pPr>
        <w:pStyle w:val="subsection2"/>
      </w:pPr>
      <w:r>
        <w:t xml:space="preserve">The purpose of this Direction is to give directions to the Board in relation to the performance of the NHFIC’s functions under section 8 of the Act. </w:t>
      </w:r>
    </w:p>
    <w:p w14:paraId="5708A96F" w14:textId="77777777" w:rsidR="005D32C3" w:rsidRDefault="005D32C3" w:rsidP="005D32C3">
      <w:pPr>
        <w:pStyle w:val="notetext"/>
      </w:pPr>
      <w:r w:rsidRPr="0046641F">
        <w:t>Note:</w:t>
      </w:r>
      <w:r w:rsidRPr="0046641F">
        <w:tab/>
        <w:t>This Direction, with any other directions made under subsection 12(1) of the Act, together constitute the Investment Mandate for the NHFIC.</w:t>
      </w:r>
    </w:p>
    <w:p w14:paraId="0258F7B9" w14:textId="77777777" w:rsidR="005D32C3" w:rsidRDefault="005D32C3" w:rsidP="005D32C3">
      <w:pPr>
        <w:pStyle w:val="notetext"/>
        <w:ind w:left="0" w:firstLine="0"/>
      </w:pPr>
    </w:p>
    <w:p w14:paraId="2A241301" w14:textId="77777777" w:rsidR="005D32C3" w:rsidRDefault="005D32C3" w:rsidP="005D32C3">
      <w:pPr>
        <w:spacing w:after="160" w:line="259" w:lineRule="auto"/>
        <w:rPr>
          <w:rFonts w:eastAsia="Times New Roman" w:cs="Times New Roman"/>
          <w:sz w:val="18"/>
          <w:lang w:eastAsia="en-AU"/>
        </w:rPr>
      </w:pPr>
    </w:p>
    <w:p w14:paraId="44F9D9F1" w14:textId="77777777" w:rsidR="005D32C3" w:rsidRDefault="005D32C3" w:rsidP="005D32C3">
      <w:pPr>
        <w:pStyle w:val="ActHead2"/>
        <w:rPr>
          <w:rStyle w:val="CharPartNo"/>
        </w:rPr>
        <w:sectPr w:rsidR="005D32C3">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pPr>
      <w:bookmarkStart w:id="54" w:name="_Toc140235850"/>
    </w:p>
    <w:p w14:paraId="402AD575" w14:textId="77777777" w:rsidR="005D32C3" w:rsidRPr="001C2A3E" w:rsidRDefault="005D32C3" w:rsidP="005D32C3">
      <w:pPr>
        <w:pStyle w:val="ActHead2"/>
        <w:rPr>
          <w:lang w:eastAsia="en-US"/>
        </w:rPr>
      </w:pPr>
      <w:bookmarkStart w:id="55" w:name="_Toc145627667"/>
      <w:bookmarkStart w:id="56" w:name="_Toc146612033"/>
      <w:r w:rsidRPr="001C2A3E">
        <w:rPr>
          <w:rStyle w:val="CharPartNo"/>
        </w:rPr>
        <w:lastRenderedPageBreak/>
        <w:t>Part 2</w:t>
      </w:r>
      <w:r>
        <w:t>—</w:t>
      </w:r>
      <w:r w:rsidRPr="001C2A3E">
        <w:rPr>
          <w:rStyle w:val="CharPartText"/>
        </w:rPr>
        <w:t>Activities and allocation of funds</w:t>
      </w:r>
      <w:bookmarkEnd w:id="55"/>
      <w:bookmarkEnd w:id="56"/>
    </w:p>
    <w:p w14:paraId="464BBA5A" w14:textId="77777777" w:rsidR="005D32C3" w:rsidRDefault="005D32C3" w:rsidP="005D32C3">
      <w:pPr>
        <w:pStyle w:val="ActHead3"/>
      </w:pPr>
      <w:bookmarkStart w:id="57" w:name="_Toc145627668"/>
      <w:bookmarkStart w:id="58" w:name="_Toc146612034"/>
      <w:r w:rsidRPr="004B3316">
        <w:rPr>
          <w:rStyle w:val="CharDivNo"/>
        </w:rPr>
        <w:t>Division 1</w:t>
      </w:r>
      <w:r>
        <w:t>—</w:t>
      </w:r>
      <w:r w:rsidRPr="006875C7">
        <w:rPr>
          <w:rStyle w:val="CharDivText"/>
        </w:rPr>
        <w:t>Activities</w:t>
      </w:r>
      <w:bookmarkEnd w:id="54"/>
      <w:bookmarkEnd w:id="57"/>
      <w:bookmarkEnd w:id="58"/>
      <w:r>
        <w:t xml:space="preserve"> </w:t>
      </w:r>
    </w:p>
    <w:p w14:paraId="6238E828" w14:textId="77777777" w:rsidR="005D32C3" w:rsidRDefault="005D32C3" w:rsidP="005D32C3">
      <w:pPr>
        <w:pStyle w:val="ActHead5"/>
      </w:pPr>
      <w:bookmarkStart w:id="59" w:name="_Toc140235851"/>
      <w:bookmarkStart w:id="60" w:name="_Toc145627669"/>
      <w:bookmarkStart w:id="61" w:name="_Toc146612035"/>
      <w:r w:rsidRPr="006875C7">
        <w:rPr>
          <w:rStyle w:val="CharSectno"/>
        </w:rPr>
        <w:t xml:space="preserve">6 </w:t>
      </w:r>
      <w:r>
        <w:t xml:space="preserve"> Establishment and operation of Affordable Housing Bond Aggregator</w:t>
      </w:r>
      <w:bookmarkEnd w:id="59"/>
      <w:bookmarkEnd w:id="60"/>
      <w:bookmarkEnd w:id="61"/>
      <w:r>
        <w:t xml:space="preserve"> </w:t>
      </w:r>
    </w:p>
    <w:p w14:paraId="3C2F4217" w14:textId="77777777" w:rsidR="005D32C3" w:rsidRDefault="005D32C3" w:rsidP="005D32C3">
      <w:pPr>
        <w:pStyle w:val="subsection2"/>
      </w:pPr>
      <w:r>
        <w:t xml:space="preserve">The NHFIC must establish a bond aggregator to provide loans to registered community housing providers (the </w:t>
      </w:r>
      <w:r w:rsidRPr="009D4F15">
        <w:rPr>
          <w:b/>
          <w:i/>
        </w:rPr>
        <w:t>AHBA</w:t>
      </w:r>
      <w:r>
        <w:t xml:space="preserve">), and operate it in accordance with Part 3.  </w:t>
      </w:r>
    </w:p>
    <w:p w14:paraId="7C0733FC" w14:textId="77777777" w:rsidR="005D32C3" w:rsidRDefault="005D32C3" w:rsidP="005D32C3">
      <w:pPr>
        <w:pStyle w:val="ActHead5"/>
      </w:pPr>
      <w:bookmarkStart w:id="62" w:name="_Toc140235852"/>
      <w:bookmarkStart w:id="63" w:name="_Toc145627670"/>
      <w:bookmarkStart w:id="64" w:name="_Toc146612036"/>
      <w:r w:rsidRPr="006875C7">
        <w:rPr>
          <w:rStyle w:val="CharSectno"/>
        </w:rPr>
        <w:t xml:space="preserve">7 </w:t>
      </w:r>
      <w:r>
        <w:t xml:space="preserve"> Establishment and operation of National Housing Infrastructure Facility</w:t>
      </w:r>
      <w:bookmarkEnd w:id="62"/>
      <w:bookmarkEnd w:id="63"/>
      <w:bookmarkEnd w:id="64"/>
      <w:r>
        <w:t xml:space="preserve"> </w:t>
      </w:r>
    </w:p>
    <w:p w14:paraId="3B623D43" w14:textId="77777777" w:rsidR="005D32C3" w:rsidRDefault="005D32C3" w:rsidP="005D32C3">
      <w:pPr>
        <w:pStyle w:val="subsection2"/>
      </w:pPr>
      <w:r>
        <w:t xml:space="preserve">The NHFIC must establish and operate a facility (the </w:t>
      </w:r>
      <w:r w:rsidRPr="009D4F15">
        <w:rPr>
          <w:b/>
          <w:i/>
        </w:rPr>
        <w:t>NHIF</w:t>
      </w:r>
      <w:r>
        <w:t xml:space="preserve">) to make infrastructure loans, investments and grants in accordance with Part 4. </w:t>
      </w:r>
    </w:p>
    <w:p w14:paraId="42D510C7" w14:textId="77777777" w:rsidR="005D32C3" w:rsidRDefault="005D32C3" w:rsidP="005D32C3">
      <w:pPr>
        <w:pStyle w:val="ActHead5"/>
      </w:pPr>
      <w:bookmarkStart w:id="65" w:name="_Toc140235853"/>
      <w:bookmarkStart w:id="66" w:name="_Toc145627671"/>
      <w:bookmarkStart w:id="67" w:name="_Toc146612037"/>
      <w:r w:rsidRPr="006875C7">
        <w:rPr>
          <w:rStyle w:val="CharSectno"/>
        </w:rPr>
        <w:t xml:space="preserve">8 </w:t>
      </w:r>
      <w:r>
        <w:t xml:space="preserve"> Support for capacity building</w:t>
      </w:r>
      <w:bookmarkEnd w:id="65"/>
      <w:bookmarkEnd w:id="66"/>
      <w:bookmarkEnd w:id="67"/>
      <w:r>
        <w:t xml:space="preserve">  </w:t>
      </w:r>
    </w:p>
    <w:p w14:paraId="02F1692E" w14:textId="77777777" w:rsidR="005D32C3" w:rsidRDefault="005D32C3" w:rsidP="005D32C3">
      <w:pPr>
        <w:pStyle w:val="subsection2"/>
      </w:pPr>
      <w:r>
        <w:t xml:space="preserve">The NHFIC may provide support for capacity building in accordance with Part 5. </w:t>
      </w:r>
    </w:p>
    <w:p w14:paraId="025CB6BF" w14:textId="77777777" w:rsidR="005D32C3" w:rsidRDefault="005D32C3" w:rsidP="005D32C3">
      <w:pPr>
        <w:pStyle w:val="ActHead5"/>
      </w:pPr>
      <w:bookmarkStart w:id="68" w:name="_Toc140235854"/>
      <w:bookmarkStart w:id="69" w:name="_Toc145627672"/>
      <w:bookmarkStart w:id="70" w:name="_Toc146612038"/>
      <w:r w:rsidRPr="006875C7">
        <w:rPr>
          <w:rStyle w:val="CharSectno"/>
        </w:rPr>
        <w:t xml:space="preserve">8A </w:t>
      </w:r>
      <w:r>
        <w:t xml:space="preserve"> Establishment and operation of </w:t>
      </w:r>
      <w:r w:rsidRPr="006154E6">
        <w:t>Home Guarantee Scheme</w:t>
      </w:r>
      <w:bookmarkEnd w:id="68"/>
      <w:bookmarkEnd w:id="69"/>
      <w:bookmarkEnd w:id="70"/>
      <w:r>
        <w:t xml:space="preserve"> </w:t>
      </w:r>
    </w:p>
    <w:p w14:paraId="39DB773C" w14:textId="77777777" w:rsidR="005D32C3" w:rsidRDefault="005D32C3" w:rsidP="005D32C3">
      <w:pPr>
        <w:pStyle w:val="subsection"/>
      </w:pPr>
      <w:bookmarkStart w:id="71" w:name="SubSec5"/>
      <w:r w:rsidRPr="00847A97">
        <w:tab/>
      </w:r>
      <w:r w:rsidRPr="00847A97">
        <w:tab/>
      </w:r>
      <w:r>
        <w:t xml:space="preserve">The NHFIC must establish and operate a scheme to issue guarantees to eligible lenders in relation to eligible loans, in accordance with Part 5A (the </w:t>
      </w:r>
      <w:r w:rsidRPr="006154E6">
        <w:rPr>
          <w:b/>
          <w:i/>
        </w:rPr>
        <w:t>Home Guarantee Scheme</w:t>
      </w:r>
      <w:r>
        <w:t xml:space="preserve">). </w:t>
      </w:r>
    </w:p>
    <w:p w14:paraId="337A0BF7" w14:textId="77777777" w:rsidR="005D32C3" w:rsidRDefault="005D32C3" w:rsidP="005D32C3">
      <w:pPr>
        <w:pStyle w:val="ActHead5"/>
      </w:pPr>
      <w:bookmarkStart w:id="72" w:name="_Toc140235855"/>
      <w:bookmarkStart w:id="73" w:name="_Toc145627673"/>
      <w:bookmarkStart w:id="74" w:name="_Toc146612039"/>
      <w:bookmarkEnd w:id="71"/>
      <w:r w:rsidRPr="00CB3220">
        <w:rPr>
          <w:rStyle w:val="CharSectno"/>
        </w:rPr>
        <w:t xml:space="preserve">8B </w:t>
      </w:r>
      <w:r>
        <w:t xml:space="preserve"> Research into housing affordability in Australia</w:t>
      </w:r>
      <w:bookmarkEnd w:id="72"/>
      <w:bookmarkEnd w:id="73"/>
      <w:bookmarkEnd w:id="74"/>
      <w:r>
        <w:t xml:space="preserve"> </w:t>
      </w:r>
    </w:p>
    <w:p w14:paraId="6C29C663" w14:textId="77777777" w:rsidR="005D32C3" w:rsidRDefault="005D32C3" w:rsidP="005D32C3">
      <w:pPr>
        <w:pStyle w:val="subsection"/>
      </w:pPr>
      <w:bookmarkStart w:id="75" w:name="SubSec6"/>
      <w:r w:rsidRPr="00847A97">
        <w:tab/>
      </w:r>
      <w:r w:rsidRPr="00847A97">
        <w:tab/>
      </w:r>
      <w:r>
        <w:t xml:space="preserve">The NHFIC must conduct research into housing affordability in Australia, in accordance with Part 5B. </w:t>
      </w:r>
    </w:p>
    <w:p w14:paraId="19ACC4FE" w14:textId="77777777" w:rsidR="005D32C3" w:rsidRPr="002931AC" w:rsidRDefault="005D32C3" w:rsidP="005D32C3">
      <w:pPr>
        <w:pStyle w:val="ActHead5"/>
      </w:pPr>
      <w:bookmarkStart w:id="76" w:name="_Toc141877113"/>
      <w:bookmarkStart w:id="77" w:name="_Toc144995574"/>
      <w:bookmarkStart w:id="78" w:name="_Toc145327100"/>
      <w:bookmarkStart w:id="79" w:name="_Toc145336078"/>
      <w:bookmarkStart w:id="80" w:name="_Toc145627674"/>
      <w:bookmarkStart w:id="81" w:name="_Toc146612040"/>
      <w:r w:rsidRPr="002931AC">
        <w:t>8C  Preparatory work for National Housing Accord commitment</w:t>
      </w:r>
      <w:bookmarkEnd w:id="76"/>
      <w:bookmarkEnd w:id="77"/>
      <w:bookmarkEnd w:id="78"/>
      <w:bookmarkEnd w:id="79"/>
      <w:bookmarkEnd w:id="80"/>
      <w:bookmarkEnd w:id="81"/>
    </w:p>
    <w:p w14:paraId="140E1606" w14:textId="77777777" w:rsidR="005D32C3" w:rsidRPr="002931AC" w:rsidRDefault="005D32C3" w:rsidP="005D32C3">
      <w:pPr>
        <w:pStyle w:val="subsection"/>
      </w:pPr>
      <w:r w:rsidRPr="002931AC">
        <w:tab/>
        <w:t>(1)</w:t>
      </w:r>
      <w:r w:rsidRPr="002931AC">
        <w:tab/>
        <w:t xml:space="preserve">The NHFIC may undertake preparatory work for the delivery of the Australian Government’s commitment under the National Housing Accord 2022 </w:t>
      </w:r>
      <w:bookmarkStart w:id="82" w:name="_Hlk142909853"/>
      <w:r w:rsidRPr="002931AC">
        <w:t xml:space="preserve">to support an additional 10,000 affordable dwellings over 5 years from 2024 </w:t>
      </w:r>
      <w:bookmarkEnd w:id="82"/>
      <w:r w:rsidRPr="002931AC">
        <w:t>(the </w:t>
      </w:r>
      <w:r w:rsidRPr="002931AC">
        <w:rPr>
          <w:b/>
          <w:i/>
        </w:rPr>
        <w:t>National Housing Accord commitment</w:t>
      </w:r>
      <w:r w:rsidRPr="002931AC">
        <w:t>), subject to subsections (2) and (3).</w:t>
      </w:r>
    </w:p>
    <w:p w14:paraId="7B6F9E2C" w14:textId="77777777" w:rsidR="005D32C3" w:rsidRPr="002931AC" w:rsidRDefault="005D32C3" w:rsidP="005D32C3">
      <w:pPr>
        <w:pStyle w:val="subsection"/>
      </w:pPr>
      <w:r w:rsidRPr="002931AC">
        <w:tab/>
        <w:t>(2)</w:t>
      </w:r>
      <w:r w:rsidRPr="002931AC">
        <w:tab/>
        <w:t>The preparatory work must be incidental or conducive to the performance of the NHFIC’s functions under subsection 8(1) of the Act.</w:t>
      </w:r>
    </w:p>
    <w:p w14:paraId="0413EE75" w14:textId="77777777" w:rsidR="005D32C3" w:rsidRPr="002931AC" w:rsidRDefault="005D32C3" w:rsidP="005D32C3">
      <w:pPr>
        <w:pStyle w:val="subsection"/>
      </w:pPr>
      <w:r w:rsidRPr="002931AC">
        <w:tab/>
        <w:t>(3)</w:t>
      </w:r>
      <w:r w:rsidRPr="002931AC">
        <w:tab/>
        <w:t>In undertaking the preparatory work, the NHFIC must not:</w:t>
      </w:r>
    </w:p>
    <w:p w14:paraId="0BAFA459" w14:textId="77777777" w:rsidR="005D32C3" w:rsidRPr="002931AC" w:rsidRDefault="005D32C3" w:rsidP="005D32C3">
      <w:pPr>
        <w:pStyle w:val="paragraph"/>
      </w:pPr>
      <w:r w:rsidRPr="002931AC">
        <w:tab/>
        <w:t>(a)</w:t>
      </w:r>
      <w:r w:rsidRPr="002931AC">
        <w:tab/>
        <w:t>enter into contracts for loans, investments, grants or guarantees relating to the provision of housing under the National Housing Accord commitment; or</w:t>
      </w:r>
    </w:p>
    <w:p w14:paraId="6C409364" w14:textId="77777777" w:rsidR="005D32C3" w:rsidRPr="000D4A3A" w:rsidRDefault="005D32C3" w:rsidP="005D32C3">
      <w:pPr>
        <w:pStyle w:val="paragraph"/>
      </w:pPr>
      <w:r w:rsidRPr="002931AC">
        <w:tab/>
        <w:t>(b)</w:t>
      </w:r>
      <w:r w:rsidRPr="002931AC">
        <w:tab/>
        <w:t>commence a process for selecting a particular recipient of a loan, investment, grant or guarantee relating to the provision of housing under the National Housing Accord commitment.</w:t>
      </w:r>
    </w:p>
    <w:p w14:paraId="046351DA" w14:textId="77777777" w:rsidR="005D32C3" w:rsidRDefault="005D32C3" w:rsidP="005D32C3">
      <w:pPr>
        <w:pStyle w:val="subsection"/>
        <w:ind w:left="0" w:firstLine="0"/>
      </w:pPr>
    </w:p>
    <w:p w14:paraId="7147C8AC" w14:textId="77777777" w:rsidR="005D32C3" w:rsidRDefault="005D32C3" w:rsidP="005D32C3">
      <w:pPr>
        <w:pStyle w:val="ActHead5"/>
      </w:pPr>
      <w:bookmarkStart w:id="83" w:name="_Toc140235856"/>
      <w:bookmarkStart w:id="84" w:name="_Toc145627675"/>
      <w:bookmarkStart w:id="85" w:name="_Toc146612041"/>
      <w:bookmarkEnd w:id="75"/>
      <w:r w:rsidRPr="00CB3220">
        <w:rPr>
          <w:rStyle w:val="CharSectno"/>
        </w:rPr>
        <w:lastRenderedPageBreak/>
        <w:t xml:space="preserve">9 </w:t>
      </w:r>
      <w:r>
        <w:t xml:space="preserve"> No further activities</w:t>
      </w:r>
      <w:bookmarkEnd w:id="83"/>
      <w:bookmarkEnd w:id="84"/>
      <w:bookmarkEnd w:id="85"/>
      <w:r>
        <w:t xml:space="preserve">  </w:t>
      </w:r>
    </w:p>
    <w:p w14:paraId="69EA5C54" w14:textId="77777777" w:rsidR="005D32C3" w:rsidRDefault="005D32C3" w:rsidP="005D32C3">
      <w:pPr>
        <w:pStyle w:val="subsection"/>
      </w:pPr>
      <w:bookmarkStart w:id="86" w:name="SubSec7"/>
      <w:r w:rsidRPr="00847A97">
        <w:tab/>
      </w:r>
      <w:r>
        <w:t xml:space="preserve"> (1)</w:t>
      </w:r>
      <w:r>
        <w:tab/>
        <w:t xml:space="preserve">The NHFIC must not spend money (including making loans, investments or grants) otherwise than:  </w:t>
      </w:r>
    </w:p>
    <w:p w14:paraId="5EE4E771" w14:textId="77777777" w:rsidR="005D32C3" w:rsidRPr="00C128AF" w:rsidRDefault="005D32C3" w:rsidP="005D32C3">
      <w:pPr>
        <w:pStyle w:val="paragraph"/>
      </w:pPr>
      <w:bookmarkStart w:id="87" w:name="Para14"/>
      <w:bookmarkEnd w:id="86"/>
      <w:r w:rsidRPr="00847A97">
        <w:tab/>
      </w:r>
      <w:r w:rsidRPr="00C128AF">
        <w:t>(a)</w:t>
      </w:r>
      <w:r w:rsidRPr="00C128AF">
        <w:tab/>
      </w:r>
      <w:r w:rsidRPr="002931AC">
        <w:t>for the purposes of sections 6 to 8C; or</w:t>
      </w:r>
      <w:r w:rsidRPr="00C128AF">
        <w:t xml:space="preserve">  </w:t>
      </w:r>
    </w:p>
    <w:p w14:paraId="0E8FCD98" w14:textId="77777777" w:rsidR="005D32C3" w:rsidRPr="00C128AF" w:rsidRDefault="005D32C3" w:rsidP="005D32C3">
      <w:pPr>
        <w:pStyle w:val="paragraph"/>
      </w:pPr>
      <w:bookmarkStart w:id="88" w:name="Para15"/>
      <w:bookmarkEnd w:id="87"/>
      <w:r w:rsidRPr="00847A97">
        <w:tab/>
      </w:r>
      <w:r w:rsidRPr="00C128AF">
        <w:t>(b)</w:t>
      </w:r>
      <w:r w:rsidRPr="00C128AF">
        <w:tab/>
        <w:t xml:space="preserve">to make an investment in accordance with section 59 of the </w:t>
      </w:r>
      <w:r w:rsidRPr="00570939">
        <w:rPr>
          <w:i/>
          <w:iCs/>
        </w:rPr>
        <w:t>Public Governance, Performance and Accountability Act 2013</w:t>
      </w:r>
      <w:r w:rsidRPr="00C128AF">
        <w:t xml:space="preserve">; or </w:t>
      </w:r>
    </w:p>
    <w:p w14:paraId="3DCEF724" w14:textId="77777777" w:rsidR="005D32C3" w:rsidRDefault="005D32C3" w:rsidP="005D32C3">
      <w:pPr>
        <w:pStyle w:val="paragraph"/>
      </w:pPr>
      <w:bookmarkStart w:id="89" w:name="Para16"/>
      <w:bookmarkEnd w:id="88"/>
      <w:r w:rsidRPr="00847A97">
        <w:tab/>
      </w:r>
      <w:r w:rsidRPr="00C128AF">
        <w:t>(c)</w:t>
      </w:r>
      <w:r w:rsidRPr="00C128AF">
        <w:tab/>
        <w:t xml:space="preserve">for incidental purposes. </w:t>
      </w:r>
    </w:p>
    <w:p w14:paraId="47EBFF63" w14:textId="77777777" w:rsidR="005D32C3" w:rsidRDefault="005D32C3" w:rsidP="005D32C3">
      <w:pPr>
        <w:pStyle w:val="subsection"/>
      </w:pPr>
      <w:bookmarkStart w:id="90" w:name="SubSec8"/>
      <w:bookmarkEnd w:id="89"/>
      <w:r w:rsidRPr="00847A97">
        <w:tab/>
      </w:r>
      <w:r>
        <w:t xml:space="preserve"> (2)</w:t>
      </w:r>
      <w:r>
        <w:tab/>
        <w:t xml:space="preserve">The NHFIC must not enter into arrangements mentioned in paragraph 9(2)(b) of the Act otherwise than:  </w:t>
      </w:r>
    </w:p>
    <w:p w14:paraId="43B1549A" w14:textId="77777777" w:rsidR="005D32C3" w:rsidRPr="001456AC" w:rsidRDefault="005D32C3" w:rsidP="005D32C3">
      <w:pPr>
        <w:pStyle w:val="paragraph"/>
      </w:pPr>
      <w:bookmarkStart w:id="91" w:name="Para17"/>
      <w:bookmarkEnd w:id="90"/>
      <w:r w:rsidRPr="00847A97">
        <w:tab/>
      </w:r>
      <w:r w:rsidRPr="001456AC">
        <w:t xml:space="preserve"> (a)</w:t>
      </w:r>
      <w:r w:rsidRPr="001456AC">
        <w:tab/>
        <w:t xml:space="preserve">for the purposes of sections 6 to 8; or  </w:t>
      </w:r>
    </w:p>
    <w:p w14:paraId="05077768" w14:textId="77777777" w:rsidR="005D32C3" w:rsidRDefault="005D32C3" w:rsidP="005D32C3">
      <w:pPr>
        <w:pStyle w:val="paragraph"/>
      </w:pPr>
      <w:bookmarkStart w:id="92" w:name="Para18"/>
      <w:bookmarkEnd w:id="91"/>
      <w:r w:rsidRPr="00847A97">
        <w:tab/>
      </w:r>
      <w:r w:rsidRPr="001456AC">
        <w:t xml:space="preserve"> (b)</w:t>
      </w:r>
      <w:r w:rsidRPr="001456AC">
        <w:tab/>
        <w:t xml:space="preserve">for incidental purposes. </w:t>
      </w:r>
    </w:p>
    <w:bookmarkEnd w:id="92"/>
    <w:p w14:paraId="0A7C93FF" w14:textId="77777777" w:rsidR="005D32C3" w:rsidRDefault="005D32C3" w:rsidP="005D32C3">
      <w:pPr>
        <w:pStyle w:val="notetext"/>
      </w:pPr>
      <w:r w:rsidRPr="00E57A10">
        <w:t xml:space="preserve"> Note:</w:t>
      </w:r>
      <w:r w:rsidRPr="00E57A10">
        <w:tab/>
        <w:t xml:space="preserve">Paragraph 9(2)(b) of the Act covers swaps, foreign exchange agreements, forward rate agreements, options or hedge agreements, and similar arrangements. </w:t>
      </w:r>
    </w:p>
    <w:p w14:paraId="68464E7D" w14:textId="77777777" w:rsidR="005D32C3" w:rsidRDefault="005D32C3" w:rsidP="005D32C3">
      <w:pPr>
        <w:pStyle w:val="ActHead5"/>
        <w:ind w:left="0" w:firstLine="0"/>
      </w:pPr>
      <w:bookmarkStart w:id="93" w:name="_Toc140235857"/>
      <w:bookmarkStart w:id="94" w:name="_Toc145627676"/>
      <w:bookmarkStart w:id="95" w:name="_Toc146612042"/>
      <w:r w:rsidRPr="00FB4140">
        <w:rPr>
          <w:rStyle w:val="CharSectno"/>
        </w:rPr>
        <w:t>10</w:t>
      </w:r>
      <w:r>
        <w:t xml:space="preserve">  Application of commercial discipline</w:t>
      </w:r>
      <w:bookmarkEnd w:id="93"/>
      <w:bookmarkEnd w:id="94"/>
      <w:bookmarkEnd w:id="95"/>
      <w:r>
        <w:t xml:space="preserve"> </w:t>
      </w:r>
    </w:p>
    <w:p w14:paraId="6C3DFBBB" w14:textId="77777777" w:rsidR="005D32C3" w:rsidRDefault="005D32C3" w:rsidP="005D32C3">
      <w:pPr>
        <w:pStyle w:val="subsection"/>
      </w:pPr>
      <w:r w:rsidRPr="00847A97">
        <w:tab/>
      </w:r>
      <w:r w:rsidRPr="00847A97">
        <w:tab/>
      </w:r>
      <w:r>
        <w:t xml:space="preserve">Except as provided in this Direction, the NHFIC must apply commercial discipline when making financing decisions and decisions for the purposes of the </w:t>
      </w:r>
      <w:r w:rsidRPr="006154E6">
        <w:t>Home Guarantee Scheme</w:t>
      </w:r>
      <w:r>
        <w:t xml:space="preserve">. </w:t>
      </w:r>
    </w:p>
    <w:p w14:paraId="20EF2B79" w14:textId="77777777" w:rsidR="005D32C3" w:rsidRDefault="005D32C3" w:rsidP="005D32C3">
      <w:pPr>
        <w:pStyle w:val="notetext"/>
        <w:ind w:left="0" w:firstLine="0"/>
      </w:pPr>
    </w:p>
    <w:p w14:paraId="12638239" w14:textId="77777777" w:rsidR="005D32C3" w:rsidRDefault="005D32C3" w:rsidP="005D32C3">
      <w:pPr>
        <w:spacing w:after="160" w:line="259" w:lineRule="auto"/>
        <w:rPr>
          <w:rStyle w:val="CharDivNo"/>
        </w:rPr>
        <w:sectPr w:rsidR="005D32C3" w:rsidSect="00C531AD">
          <w:headerReference w:type="even" r:id="rId30"/>
          <w:headerReference w:type="default" r:id="rId31"/>
          <w:pgSz w:w="11907" w:h="16839" w:code="9"/>
          <w:pgMar w:top="2233" w:right="1797" w:bottom="1440" w:left="1797" w:header="720" w:footer="709" w:gutter="0"/>
          <w:cols w:space="708"/>
          <w:docGrid w:linePitch="360"/>
        </w:sectPr>
      </w:pPr>
      <w:bookmarkStart w:id="96" w:name="_Toc140235858"/>
    </w:p>
    <w:p w14:paraId="0E878034" w14:textId="77777777" w:rsidR="005D32C3" w:rsidRPr="00671045" w:rsidRDefault="005D32C3" w:rsidP="005D32C3">
      <w:pPr>
        <w:pStyle w:val="ActHead3"/>
        <w:rPr>
          <w:rStyle w:val="CharDivNo"/>
        </w:rPr>
      </w:pPr>
      <w:bookmarkStart w:id="97" w:name="_Toc145627677"/>
      <w:bookmarkStart w:id="98" w:name="_Toc146612043"/>
      <w:r w:rsidRPr="007C368E">
        <w:rPr>
          <w:rStyle w:val="CharDivNo"/>
        </w:rPr>
        <w:lastRenderedPageBreak/>
        <w:t>Division 2</w:t>
      </w:r>
      <w:r w:rsidRPr="00671045">
        <w:rPr>
          <w:rStyle w:val="CharDivNo"/>
        </w:rPr>
        <w:t>—Allocation and repayment of funds—AHBA</w:t>
      </w:r>
      <w:bookmarkEnd w:id="96"/>
      <w:bookmarkEnd w:id="97"/>
      <w:bookmarkEnd w:id="98"/>
      <w:r w:rsidRPr="00671045">
        <w:rPr>
          <w:rStyle w:val="CharDivNo"/>
        </w:rPr>
        <w:t xml:space="preserve"> </w:t>
      </w:r>
    </w:p>
    <w:p w14:paraId="7F4E06E8" w14:textId="77777777" w:rsidR="005D32C3" w:rsidRDefault="005D32C3" w:rsidP="005D32C3">
      <w:pPr>
        <w:pStyle w:val="ActHead5"/>
      </w:pPr>
      <w:bookmarkStart w:id="99" w:name="_Toc140235859"/>
      <w:bookmarkStart w:id="100" w:name="_Toc145627678"/>
      <w:bookmarkStart w:id="101" w:name="_Toc146612044"/>
      <w:r w:rsidRPr="007C368E">
        <w:rPr>
          <w:rStyle w:val="CharSectno"/>
        </w:rPr>
        <w:t>11</w:t>
      </w:r>
      <w:r>
        <w:t xml:space="preserve">  AHBA reserve</w:t>
      </w:r>
      <w:bookmarkEnd w:id="99"/>
      <w:bookmarkEnd w:id="100"/>
      <w:bookmarkEnd w:id="101"/>
      <w:r>
        <w:t xml:space="preserve"> </w:t>
      </w:r>
    </w:p>
    <w:p w14:paraId="6F6BDF13" w14:textId="77777777" w:rsidR="005D32C3" w:rsidRDefault="005D32C3" w:rsidP="005D32C3">
      <w:pPr>
        <w:pStyle w:val="subsection"/>
      </w:pPr>
      <w:bookmarkStart w:id="102" w:name="SubSec10"/>
      <w:r w:rsidRPr="00847A97">
        <w:tab/>
      </w:r>
      <w:r>
        <w:t xml:space="preserve"> (1)</w:t>
      </w:r>
      <w:r>
        <w:tab/>
        <w:t xml:space="preserve">The Board must allocate to a reserve for the AHBA amounts that the NHFIC borrows from the Commonwealth, out of money appropriated by the Parliament for the purpose of the reserve.  </w:t>
      </w:r>
    </w:p>
    <w:p w14:paraId="1859D238" w14:textId="77777777" w:rsidR="005D32C3" w:rsidRDefault="005D32C3" w:rsidP="005D32C3">
      <w:pPr>
        <w:pStyle w:val="subsection"/>
      </w:pPr>
      <w:bookmarkStart w:id="103" w:name="SubSec11"/>
      <w:bookmarkEnd w:id="102"/>
      <w:r w:rsidRPr="00847A97">
        <w:tab/>
      </w:r>
      <w:r>
        <w:t xml:space="preserve"> (2)</w:t>
      </w:r>
      <w:r>
        <w:tab/>
        <w:t xml:space="preserve">The Board may allocate up to $1 billion to the AHBA reserve.  </w:t>
      </w:r>
    </w:p>
    <w:p w14:paraId="48E25AA0" w14:textId="77777777" w:rsidR="005D32C3" w:rsidRDefault="005D32C3" w:rsidP="005D32C3">
      <w:pPr>
        <w:pStyle w:val="subsection"/>
      </w:pPr>
      <w:bookmarkStart w:id="104" w:name="SubSec12"/>
      <w:bookmarkEnd w:id="103"/>
      <w:r w:rsidRPr="00847A97">
        <w:tab/>
      </w:r>
      <w:r>
        <w:t xml:space="preserve"> (3)</w:t>
      </w:r>
      <w:r>
        <w:tab/>
        <w:t>Subject to subsection (5), an amount allocated to the reserve (</w:t>
      </w:r>
      <w:r w:rsidRPr="00F0424A">
        <w:t>an</w:t>
      </w:r>
      <w:r w:rsidRPr="002B3BA2">
        <w:rPr>
          <w:b/>
          <w:bCs/>
          <w:i/>
          <w:iCs/>
        </w:rPr>
        <w:t xml:space="preserve"> allocation</w:t>
      </w:r>
      <w:r>
        <w:t xml:space="preserve">) must relate to a particular loan by the NHFIC to a registered community housing provider. </w:t>
      </w:r>
    </w:p>
    <w:p w14:paraId="2EBB9361" w14:textId="77777777" w:rsidR="005D32C3" w:rsidRDefault="005D32C3" w:rsidP="005D32C3">
      <w:pPr>
        <w:pStyle w:val="subsection"/>
      </w:pPr>
      <w:bookmarkStart w:id="105" w:name="SubSec13"/>
      <w:bookmarkEnd w:id="104"/>
      <w:r w:rsidRPr="00847A97">
        <w:tab/>
      </w:r>
      <w:r>
        <w:t xml:space="preserve"> (4)</w:t>
      </w:r>
      <w:r>
        <w:tab/>
        <w:t xml:space="preserve">Within 6 months after the day when the loan is required to be repaid to the NHFIC, or at a later time allowed by the Minister, the NHFIC must: </w:t>
      </w:r>
    </w:p>
    <w:p w14:paraId="6D11AF40" w14:textId="77777777" w:rsidR="005D32C3" w:rsidRPr="00BF2CF8" w:rsidRDefault="005D32C3" w:rsidP="005D32C3">
      <w:pPr>
        <w:pStyle w:val="paragraph"/>
      </w:pPr>
      <w:bookmarkStart w:id="106" w:name="Para19"/>
      <w:bookmarkEnd w:id="105"/>
      <w:r w:rsidRPr="00847A97">
        <w:tab/>
      </w:r>
      <w:r w:rsidRPr="00BF2CF8">
        <w:t xml:space="preserve"> (a)</w:t>
      </w:r>
      <w:r w:rsidRPr="00BF2CF8">
        <w:tab/>
        <w:t xml:space="preserve">repay to the Commonwealth an amount equal to the allocation, adjusted to cover the Commonwealth’s cost of borrowing; and </w:t>
      </w:r>
    </w:p>
    <w:p w14:paraId="5A7D213C" w14:textId="77777777" w:rsidR="005D32C3" w:rsidRDefault="005D32C3" w:rsidP="005D32C3">
      <w:pPr>
        <w:pStyle w:val="paragraph"/>
      </w:pPr>
      <w:bookmarkStart w:id="107" w:name="Para20"/>
      <w:bookmarkEnd w:id="106"/>
      <w:r w:rsidRPr="00847A97">
        <w:tab/>
      </w:r>
      <w:r w:rsidRPr="00BF2CF8">
        <w:t xml:space="preserve"> (b)</w:t>
      </w:r>
      <w:r w:rsidRPr="00BF2CF8">
        <w:tab/>
        <w:t xml:space="preserve">reduce the reserve by the allocation. </w:t>
      </w:r>
    </w:p>
    <w:p w14:paraId="0D70E5B9" w14:textId="77777777" w:rsidR="005D32C3" w:rsidRPr="00BF2CF8" w:rsidRDefault="005D32C3" w:rsidP="005D32C3">
      <w:pPr>
        <w:pStyle w:val="subsection"/>
      </w:pPr>
      <w:bookmarkStart w:id="108" w:name="SubSec14"/>
      <w:bookmarkEnd w:id="107"/>
      <w:r w:rsidRPr="00847A97">
        <w:tab/>
      </w:r>
      <w:r w:rsidRPr="00BF2CF8">
        <w:t xml:space="preserve"> (5)</w:t>
      </w:r>
      <w:r w:rsidRPr="00BF2CF8">
        <w:tab/>
        <w:t xml:space="preserve">An allocation may be used by the NHFIC for a purpose other than to provide a loan to a registered community housing provider with the approval of, and in accordance with terms and conditions agreed with, the Minister and the Minister for Finance. The NHFIC must repay to the Commonwealth an amount equal to the allocation, adjusted to cover the Commonwealth’s cost of borrowing, in accordance with those terms and conditions, and reduce the reserve by the allocation.  </w:t>
      </w:r>
    </w:p>
    <w:p w14:paraId="3F29A567" w14:textId="77777777" w:rsidR="005D32C3" w:rsidRPr="00BF2CF8" w:rsidRDefault="005D32C3" w:rsidP="005D32C3">
      <w:pPr>
        <w:pStyle w:val="subsection"/>
      </w:pPr>
      <w:bookmarkStart w:id="109" w:name="SubSec15"/>
      <w:bookmarkEnd w:id="108"/>
      <w:r w:rsidRPr="00847A97">
        <w:tab/>
      </w:r>
      <w:r w:rsidRPr="00BF2CF8">
        <w:t xml:space="preserve"> (6)</w:t>
      </w:r>
      <w:r w:rsidRPr="00BF2CF8">
        <w:tab/>
        <w:t xml:space="preserve">The NHFIC must aim to maintain the reserve in the medium to long term at no more than one third of its total liabilities in relation to the AHBA. </w:t>
      </w:r>
    </w:p>
    <w:p w14:paraId="3BBB26ED" w14:textId="77777777" w:rsidR="005D32C3" w:rsidRPr="00BF2CF8" w:rsidRDefault="005D32C3" w:rsidP="005D32C3">
      <w:pPr>
        <w:pStyle w:val="subsection"/>
      </w:pPr>
      <w:bookmarkStart w:id="110" w:name="SubSec16"/>
      <w:bookmarkEnd w:id="109"/>
      <w:r w:rsidRPr="00847A97">
        <w:tab/>
      </w:r>
      <w:r w:rsidRPr="00BF2CF8">
        <w:t xml:space="preserve"> (7)</w:t>
      </w:r>
      <w:r w:rsidRPr="00BF2CF8">
        <w:tab/>
        <w:t xml:space="preserve">The NHFIC must develop a business plan to achieve that aim, and provide a copy to the Minister by 30 June 2019. </w:t>
      </w:r>
    </w:p>
    <w:p w14:paraId="15D12904" w14:textId="77777777" w:rsidR="005D32C3" w:rsidRDefault="005D32C3" w:rsidP="005D32C3">
      <w:pPr>
        <w:pStyle w:val="ActHead5"/>
      </w:pPr>
      <w:bookmarkStart w:id="111" w:name="_Toc140235860"/>
      <w:bookmarkStart w:id="112" w:name="_Toc145627679"/>
      <w:bookmarkStart w:id="113" w:name="_Toc146612045"/>
      <w:bookmarkEnd w:id="110"/>
      <w:r w:rsidRPr="007C368E">
        <w:rPr>
          <w:rStyle w:val="CharSectno"/>
        </w:rPr>
        <w:t>12</w:t>
      </w:r>
      <w:r>
        <w:t xml:space="preserve">  Payment of AHBA dividends</w:t>
      </w:r>
      <w:bookmarkEnd w:id="111"/>
      <w:bookmarkEnd w:id="112"/>
      <w:bookmarkEnd w:id="113"/>
      <w:r>
        <w:tab/>
        <w:t xml:space="preserve"> </w:t>
      </w:r>
    </w:p>
    <w:p w14:paraId="141F4CE8" w14:textId="77777777" w:rsidR="005D32C3" w:rsidRDefault="005D32C3" w:rsidP="005D32C3">
      <w:pPr>
        <w:pStyle w:val="subsection"/>
      </w:pPr>
      <w:bookmarkStart w:id="114" w:name="SubSec17"/>
      <w:r w:rsidRPr="00847A97">
        <w:tab/>
      </w:r>
      <w:r w:rsidRPr="00847A97">
        <w:tab/>
      </w:r>
      <w:r>
        <w:t xml:space="preserve">The Board must consider recommending the payment of a dividend under section 49 of the Act if the average return of the AHBA over the long term is substantially above the benchmark return set for the Board under section 20. </w:t>
      </w:r>
    </w:p>
    <w:p w14:paraId="0FD61A94" w14:textId="77777777" w:rsidR="005D32C3" w:rsidRDefault="005D32C3" w:rsidP="005D32C3">
      <w:pPr>
        <w:spacing w:after="160" w:line="259" w:lineRule="auto"/>
        <w:rPr>
          <w:rStyle w:val="CharDivNo"/>
        </w:rPr>
      </w:pPr>
      <w:bookmarkStart w:id="115" w:name="_Toc140235861"/>
      <w:bookmarkEnd w:id="114"/>
    </w:p>
    <w:p w14:paraId="23C65F62" w14:textId="77777777" w:rsidR="005D32C3" w:rsidRDefault="005D32C3" w:rsidP="005D32C3">
      <w:pPr>
        <w:spacing w:after="160" w:line="259" w:lineRule="auto"/>
        <w:rPr>
          <w:rStyle w:val="CharDivNo"/>
        </w:rPr>
        <w:sectPr w:rsidR="005D32C3" w:rsidSect="003E4AD3">
          <w:headerReference w:type="even" r:id="rId32"/>
          <w:headerReference w:type="default" r:id="rId33"/>
          <w:pgSz w:w="11907" w:h="16839" w:code="9"/>
          <w:pgMar w:top="2233" w:right="1797" w:bottom="1440" w:left="1797" w:header="720" w:footer="709" w:gutter="0"/>
          <w:cols w:space="708"/>
          <w:docGrid w:linePitch="360"/>
        </w:sectPr>
      </w:pPr>
    </w:p>
    <w:p w14:paraId="0C45EE3F" w14:textId="77777777" w:rsidR="005D32C3" w:rsidRPr="0080068C" w:rsidRDefault="005D32C3" w:rsidP="005D32C3">
      <w:pPr>
        <w:pStyle w:val="ActHead3"/>
        <w:rPr>
          <w:rStyle w:val="CharDivNo"/>
        </w:rPr>
      </w:pPr>
      <w:bookmarkStart w:id="116" w:name="_Toc145627680"/>
      <w:bookmarkStart w:id="117" w:name="_Toc146612046"/>
      <w:r w:rsidRPr="007C368E">
        <w:rPr>
          <w:rStyle w:val="CharDivNo"/>
        </w:rPr>
        <w:lastRenderedPageBreak/>
        <w:t>Division 3</w:t>
      </w:r>
      <w:r w:rsidRPr="0080068C">
        <w:rPr>
          <w:rStyle w:val="CharDivNo"/>
        </w:rPr>
        <w:t>—Allocation and maintenance of funds—NHIF and capacity building</w:t>
      </w:r>
      <w:bookmarkEnd w:id="115"/>
      <w:bookmarkEnd w:id="116"/>
      <w:bookmarkEnd w:id="117"/>
      <w:r w:rsidRPr="0080068C">
        <w:rPr>
          <w:rStyle w:val="CharDivNo"/>
        </w:rPr>
        <w:t xml:space="preserve"> </w:t>
      </w:r>
    </w:p>
    <w:p w14:paraId="71D1B0D7" w14:textId="77777777" w:rsidR="005D32C3" w:rsidRDefault="005D32C3" w:rsidP="005D32C3">
      <w:pPr>
        <w:pStyle w:val="ActHead5"/>
      </w:pPr>
      <w:bookmarkStart w:id="118" w:name="_Toc140235862"/>
      <w:bookmarkStart w:id="119" w:name="_Toc145627681"/>
      <w:bookmarkStart w:id="120" w:name="_Toc146612047"/>
      <w:r w:rsidRPr="007C368E">
        <w:rPr>
          <w:rStyle w:val="CharSectno"/>
        </w:rPr>
        <w:t>13</w:t>
      </w:r>
      <w:r>
        <w:t xml:space="preserve">  Establishment of Permanent Fund</w:t>
      </w:r>
      <w:bookmarkEnd w:id="118"/>
      <w:bookmarkEnd w:id="119"/>
      <w:bookmarkEnd w:id="120"/>
      <w:r>
        <w:t xml:space="preserve">  </w:t>
      </w:r>
    </w:p>
    <w:p w14:paraId="147A0CAA" w14:textId="77777777" w:rsidR="005D32C3" w:rsidRDefault="005D32C3" w:rsidP="005D32C3">
      <w:pPr>
        <w:pStyle w:val="subsection"/>
      </w:pPr>
      <w:bookmarkStart w:id="121" w:name="SubSec18"/>
      <w:r w:rsidRPr="00847A97">
        <w:tab/>
      </w:r>
      <w:r>
        <w:t xml:space="preserve"> (1)</w:t>
      </w:r>
      <w:r>
        <w:tab/>
        <w:t xml:space="preserve">The NHFIC must establish a fund (the </w:t>
      </w:r>
      <w:r w:rsidRPr="00B67C87">
        <w:rPr>
          <w:b/>
          <w:bCs/>
          <w:i/>
          <w:iCs/>
        </w:rPr>
        <w:t>Permanent Fund</w:t>
      </w:r>
      <w:r>
        <w:t xml:space="preserve">) for the purposes of Part 4 (National Housing Infrastructure Facility), that consists at any time of: </w:t>
      </w:r>
    </w:p>
    <w:p w14:paraId="2944803E" w14:textId="77777777" w:rsidR="005D32C3" w:rsidRPr="00277400" w:rsidRDefault="005D32C3" w:rsidP="005D32C3">
      <w:pPr>
        <w:pStyle w:val="paragraph"/>
      </w:pPr>
      <w:bookmarkStart w:id="122" w:name="Para21"/>
      <w:bookmarkEnd w:id="121"/>
      <w:r w:rsidRPr="00847A97">
        <w:tab/>
      </w:r>
      <w:r w:rsidRPr="00277400">
        <w:t xml:space="preserve"> (a)</w:t>
      </w:r>
      <w:r w:rsidRPr="00277400">
        <w:tab/>
        <w:t xml:space="preserve">any current infrastructure loans or investments; and </w:t>
      </w:r>
    </w:p>
    <w:p w14:paraId="43F8A3FD" w14:textId="77777777" w:rsidR="005D32C3" w:rsidRDefault="005D32C3" w:rsidP="005D32C3">
      <w:pPr>
        <w:pStyle w:val="paragraph"/>
      </w:pPr>
      <w:bookmarkStart w:id="123" w:name="Para22"/>
      <w:bookmarkEnd w:id="122"/>
      <w:r w:rsidRPr="00847A97">
        <w:tab/>
      </w:r>
      <w:r w:rsidRPr="00277400">
        <w:t xml:space="preserve"> (b)</w:t>
      </w:r>
      <w:r w:rsidRPr="00277400">
        <w:tab/>
        <w:t xml:space="preserve">funds available for the purposes of: </w:t>
      </w:r>
    </w:p>
    <w:p w14:paraId="34B7F61B" w14:textId="77777777" w:rsidR="005D32C3" w:rsidRPr="00277400" w:rsidRDefault="005D32C3" w:rsidP="005D32C3">
      <w:pPr>
        <w:pStyle w:val="paragraphsub"/>
      </w:pPr>
      <w:bookmarkStart w:id="124" w:name="ParaSub1"/>
      <w:bookmarkEnd w:id="123"/>
      <w:r w:rsidRPr="00847A97">
        <w:tab/>
      </w:r>
      <w:r w:rsidRPr="00277400">
        <w:t xml:space="preserve"> (</w:t>
      </w:r>
      <w:proofErr w:type="spellStart"/>
      <w:r w:rsidRPr="00277400">
        <w:t>i</w:t>
      </w:r>
      <w:proofErr w:type="spellEnd"/>
      <w:r w:rsidRPr="00277400">
        <w:t>)</w:t>
      </w:r>
      <w:r w:rsidRPr="00277400">
        <w:tab/>
        <w:t xml:space="preserve">making infrastructure loans and investments; and </w:t>
      </w:r>
    </w:p>
    <w:p w14:paraId="10693171" w14:textId="77777777" w:rsidR="005D32C3" w:rsidRPr="00277400" w:rsidRDefault="005D32C3" w:rsidP="005D32C3">
      <w:pPr>
        <w:pStyle w:val="paragraphsub"/>
      </w:pPr>
      <w:bookmarkStart w:id="125" w:name="ParaSub2"/>
      <w:bookmarkEnd w:id="124"/>
      <w:r w:rsidRPr="00847A97">
        <w:tab/>
      </w:r>
      <w:r w:rsidRPr="00277400">
        <w:t xml:space="preserve"> (ii)</w:t>
      </w:r>
      <w:r w:rsidRPr="00277400">
        <w:tab/>
        <w:t xml:space="preserve">meeting the operating costs of the NHIF. </w:t>
      </w:r>
    </w:p>
    <w:p w14:paraId="2E9A8867" w14:textId="77777777" w:rsidR="005D32C3" w:rsidRDefault="005D32C3" w:rsidP="005D32C3">
      <w:pPr>
        <w:pStyle w:val="subsection"/>
      </w:pPr>
      <w:bookmarkStart w:id="126" w:name="SubSec19"/>
      <w:bookmarkEnd w:id="125"/>
      <w:r w:rsidRPr="00847A97">
        <w:tab/>
      </w:r>
      <w:r>
        <w:t xml:space="preserve"> (2)</w:t>
      </w:r>
      <w:r>
        <w:tab/>
        <w:t xml:space="preserve">The Board must allocate amounts appropriated by the Parliament for the purposes of the NHIF to the Permanent Fund.  </w:t>
      </w:r>
    </w:p>
    <w:p w14:paraId="796FB4C7" w14:textId="77777777" w:rsidR="005D32C3" w:rsidRDefault="005D32C3" w:rsidP="005D32C3">
      <w:pPr>
        <w:pStyle w:val="subsection"/>
      </w:pPr>
      <w:bookmarkStart w:id="127" w:name="SubSec20"/>
      <w:bookmarkEnd w:id="126"/>
      <w:r w:rsidRPr="00847A97">
        <w:tab/>
      </w:r>
      <w:r>
        <w:t xml:space="preserve"> (3)</w:t>
      </w:r>
      <w:r>
        <w:tab/>
        <w:t xml:space="preserve">Any returns on infrastructure loans and investments must be returned to the Permanent Fund. </w:t>
      </w:r>
    </w:p>
    <w:p w14:paraId="4D771C92" w14:textId="77777777" w:rsidR="005D32C3" w:rsidRDefault="005D32C3" w:rsidP="005D32C3">
      <w:pPr>
        <w:pStyle w:val="ActHead5"/>
      </w:pPr>
      <w:bookmarkStart w:id="128" w:name="_Toc140235863"/>
      <w:bookmarkStart w:id="129" w:name="_Toc145627682"/>
      <w:bookmarkStart w:id="130" w:name="_Toc146612048"/>
      <w:bookmarkEnd w:id="127"/>
      <w:r w:rsidRPr="007C368E">
        <w:rPr>
          <w:rStyle w:val="CharSectno"/>
        </w:rPr>
        <w:t>14</w:t>
      </w:r>
      <w:r>
        <w:t xml:space="preserve">  Minimum target value of Permanent Fund</w:t>
      </w:r>
      <w:bookmarkEnd w:id="128"/>
      <w:bookmarkEnd w:id="129"/>
      <w:bookmarkEnd w:id="130"/>
      <w:r>
        <w:t xml:space="preserve"> </w:t>
      </w:r>
    </w:p>
    <w:p w14:paraId="6D8FE4A1" w14:textId="77777777" w:rsidR="005D32C3" w:rsidRDefault="005D32C3" w:rsidP="005D32C3">
      <w:pPr>
        <w:pStyle w:val="subsection"/>
      </w:pPr>
      <w:bookmarkStart w:id="131" w:name="SubSec21"/>
      <w:r w:rsidRPr="00847A97">
        <w:tab/>
      </w:r>
      <w:r>
        <w:t xml:space="preserve"> (1)</w:t>
      </w:r>
      <w:r>
        <w:tab/>
        <w:t xml:space="preserve">The Board must aim to maintain the value of the Permanent Fund in the medium to long term at no less than the minimum target value. </w:t>
      </w:r>
    </w:p>
    <w:p w14:paraId="4442DB4A" w14:textId="77777777" w:rsidR="005D32C3" w:rsidRDefault="005D32C3" w:rsidP="005D32C3">
      <w:pPr>
        <w:pStyle w:val="subsection"/>
      </w:pPr>
      <w:bookmarkStart w:id="132" w:name="SubSec22"/>
      <w:bookmarkEnd w:id="131"/>
      <w:r w:rsidRPr="00847A97">
        <w:tab/>
      </w:r>
      <w:r>
        <w:t xml:space="preserve"> (2)</w:t>
      </w:r>
      <w:r>
        <w:tab/>
        <w:t xml:space="preserve">For this Direction the </w:t>
      </w:r>
      <w:r w:rsidRPr="004A2178">
        <w:rPr>
          <w:b/>
          <w:bCs/>
          <w:i/>
          <w:iCs/>
        </w:rPr>
        <w:t>minimum target value</w:t>
      </w:r>
      <w:r>
        <w:t xml:space="preserve"> of the Permanent Fund at a particular time is the sum of the amounts allocated to the Fund under subsection 13(2), adjusted to cover the Commonwealth’s cost of borrowing. </w:t>
      </w:r>
    </w:p>
    <w:p w14:paraId="53E387D0" w14:textId="77777777" w:rsidR="005D32C3" w:rsidRDefault="005D32C3" w:rsidP="005D32C3">
      <w:pPr>
        <w:pStyle w:val="ActHead5"/>
      </w:pPr>
      <w:bookmarkStart w:id="133" w:name="_Toc140235864"/>
      <w:bookmarkStart w:id="134" w:name="_Toc145627683"/>
      <w:bookmarkStart w:id="135" w:name="_Toc146612049"/>
      <w:bookmarkEnd w:id="132"/>
      <w:r w:rsidRPr="007C368E">
        <w:rPr>
          <w:rStyle w:val="CharSectno"/>
        </w:rPr>
        <w:t>15</w:t>
      </w:r>
      <w:r>
        <w:t xml:space="preserve">  Limit on grants and capacity building contracts</w:t>
      </w:r>
      <w:bookmarkEnd w:id="133"/>
      <w:bookmarkEnd w:id="134"/>
      <w:bookmarkEnd w:id="135"/>
      <w:r>
        <w:t xml:space="preserve"> </w:t>
      </w:r>
    </w:p>
    <w:p w14:paraId="5ADE1FE9" w14:textId="77777777" w:rsidR="005D32C3" w:rsidRDefault="005D32C3" w:rsidP="005D32C3">
      <w:pPr>
        <w:pStyle w:val="subsection"/>
      </w:pPr>
      <w:bookmarkStart w:id="136" w:name="SubSec23"/>
      <w:r w:rsidRPr="00847A97">
        <w:tab/>
      </w:r>
      <w:r>
        <w:t xml:space="preserve"> (1)</w:t>
      </w:r>
      <w:r>
        <w:tab/>
        <w:t xml:space="preserve">The total value of the amounts payable by the NHFIC under infrastructure grants and capacity building contracts must not exceed $175 million. </w:t>
      </w:r>
    </w:p>
    <w:p w14:paraId="167B1652" w14:textId="77777777" w:rsidR="005D32C3" w:rsidRDefault="005D32C3" w:rsidP="005D32C3">
      <w:pPr>
        <w:pStyle w:val="subsection"/>
      </w:pPr>
      <w:bookmarkStart w:id="137" w:name="SubSec24"/>
      <w:bookmarkEnd w:id="136"/>
      <w:r w:rsidRPr="00847A97">
        <w:tab/>
      </w:r>
      <w:r>
        <w:t xml:space="preserve"> (2)</w:t>
      </w:r>
      <w:r>
        <w:tab/>
        <w:t xml:space="preserve">The total value of the amounts payable by the NHFIC under capacity building contracts must not exceed $1.5 million. </w:t>
      </w:r>
    </w:p>
    <w:bookmarkEnd w:id="137"/>
    <w:p w14:paraId="0B14181E" w14:textId="77777777" w:rsidR="005D32C3" w:rsidRDefault="005D32C3" w:rsidP="005D32C3">
      <w:pPr>
        <w:spacing w:after="160" w:line="259" w:lineRule="auto"/>
        <w:rPr>
          <w:rStyle w:val="CharPartNo"/>
        </w:rPr>
        <w:sectPr w:rsidR="005D32C3" w:rsidSect="00AA78D9">
          <w:headerReference w:type="even" r:id="rId34"/>
          <w:headerReference w:type="default" r:id="rId35"/>
          <w:pgSz w:w="11907" w:h="16839" w:code="9"/>
          <w:pgMar w:top="2233" w:right="1797" w:bottom="1440" w:left="1797" w:header="720" w:footer="709" w:gutter="0"/>
          <w:cols w:space="708"/>
          <w:docGrid w:linePitch="360"/>
        </w:sectPr>
      </w:pPr>
    </w:p>
    <w:p w14:paraId="1CEDDF96" w14:textId="77777777" w:rsidR="005D32C3" w:rsidRPr="0075795B" w:rsidRDefault="005D32C3" w:rsidP="005D32C3">
      <w:pPr>
        <w:pStyle w:val="ActHead2"/>
        <w:rPr>
          <w:rStyle w:val="CharPartNo"/>
        </w:rPr>
      </w:pPr>
      <w:bookmarkStart w:id="138" w:name="_Toc145627684"/>
      <w:bookmarkStart w:id="139" w:name="_Toc146612050"/>
      <w:r w:rsidRPr="007C368E">
        <w:rPr>
          <w:rStyle w:val="CharPartNo"/>
        </w:rPr>
        <w:lastRenderedPageBreak/>
        <w:t>Part 3</w:t>
      </w:r>
      <w:r w:rsidRPr="0075795B">
        <w:rPr>
          <w:rStyle w:val="CharPartNo"/>
        </w:rPr>
        <w:t>—Affordable housing bond aggregator</w:t>
      </w:r>
      <w:bookmarkEnd w:id="138"/>
      <w:bookmarkEnd w:id="139"/>
      <w:r w:rsidRPr="0075795B">
        <w:rPr>
          <w:rStyle w:val="CharPartNo"/>
        </w:rPr>
        <w:t xml:space="preserve"> </w:t>
      </w:r>
    </w:p>
    <w:p w14:paraId="6CA7492B" w14:textId="77777777" w:rsidR="005D32C3" w:rsidRPr="00081D42" w:rsidRDefault="005D32C3" w:rsidP="005D32C3">
      <w:pPr>
        <w:pStyle w:val="BoxHeadBold"/>
      </w:pPr>
      <w:r w:rsidRPr="00081D42">
        <w:t xml:space="preserve">The affordable housing bond aggregator </w:t>
      </w:r>
    </w:p>
    <w:p w14:paraId="68AEE1FE" w14:textId="77777777" w:rsidR="005D32C3" w:rsidRDefault="005D32C3" w:rsidP="005D32C3">
      <w:pPr>
        <w:pStyle w:val="BoxText"/>
      </w:pPr>
      <w:r w:rsidRPr="00081D42">
        <w:t xml:space="preserve">The AHBA operates by the NHFIC making loans to registered community housing providers, using money borrowed from the Commonwealth (see section 11) and by raising finance by the issue of bonds on the commercial market. The mechanism will allow money to be raised on a larger scale and on different terms to those that would be possible for the individual providers; the savings will be passed on to the providers in the form of lower interest loans and reduced refinancing risks, enabling them to improve housing outcomes for their clients.  </w:t>
      </w:r>
    </w:p>
    <w:p w14:paraId="1820B25B" w14:textId="77777777" w:rsidR="005D32C3" w:rsidRDefault="005D32C3" w:rsidP="005D32C3">
      <w:pPr>
        <w:pStyle w:val="ActHead3"/>
      </w:pPr>
      <w:bookmarkStart w:id="140" w:name="_Toc140235866"/>
      <w:bookmarkStart w:id="141" w:name="_Toc145627685"/>
      <w:bookmarkStart w:id="142" w:name="_Toc146612051"/>
      <w:r w:rsidRPr="007C368E">
        <w:rPr>
          <w:rStyle w:val="CharDivNo"/>
        </w:rPr>
        <w:t>Division 1</w:t>
      </w:r>
      <w:r>
        <w:t>—</w:t>
      </w:r>
      <w:r w:rsidRPr="007C368E">
        <w:rPr>
          <w:rStyle w:val="CharDivText"/>
        </w:rPr>
        <w:t>Financing mechanisms and eligibility</w:t>
      </w:r>
      <w:bookmarkEnd w:id="140"/>
      <w:bookmarkEnd w:id="141"/>
      <w:bookmarkEnd w:id="142"/>
      <w:r>
        <w:t xml:space="preserve"> </w:t>
      </w:r>
    </w:p>
    <w:p w14:paraId="396701CF" w14:textId="77777777" w:rsidR="005D32C3" w:rsidRDefault="005D32C3" w:rsidP="005D32C3">
      <w:pPr>
        <w:pStyle w:val="ActHead5"/>
      </w:pPr>
      <w:bookmarkStart w:id="143" w:name="_Toc140235867"/>
      <w:bookmarkStart w:id="144" w:name="_Toc145627686"/>
      <w:bookmarkStart w:id="145" w:name="_Toc146612052"/>
      <w:r w:rsidRPr="007C368E">
        <w:rPr>
          <w:rStyle w:val="CharSectno"/>
        </w:rPr>
        <w:t>16</w:t>
      </w:r>
      <w:r>
        <w:t xml:space="preserve">  Eligibility for loans</w:t>
      </w:r>
      <w:bookmarkEnd w:id="143"/>
      <w:bookmarkEnd w:id="144"/>
      <w:bookmarkEnd w:id="145"/>
      <w:r>
        <w:t xml:space="preserve"> </w:t>
      </w:r>
    </w:p>
    <w:p w14:paraId="3FBD373E" w14:textId="77777777" w:rsidR="005D32C3" w:rsidRDefault="005D32C3" w:rsidP="005D32C3">
      <w:pPr>
        <w:pStyle w:val="subsection"/>
      </w:pPr>
      <w:bookmarkStart w:id="146" w:name="SubSec25"/>
      <w:r w:rsidRPr="00847A97">
        <w:tab/>
      </w:r>
      <w:r>
        <w:t xml:space="preserve"> (1)</w:t>
      </w:r>
      <w:r>
        <w:tab/>
        <w:t xml:space="preserve">The NHFIC must not provide loans through the AHBA to an entity other than a registered community housing provider.  </w:t>
      </w:r>
    </w:p>
    <w:p w14:paraId="58FD2595" w14:textId="77777777" w:rsidR="005D32C3" w:rsidRDefault="005D32C3" w:rsidP="005D32C3">
      <w:pPr>
        <w:pStyle w:val="subsection"/>
      </w:pPr>
      <w:bookmarkStart w:id="147" w:name="SubSec26"/>
      <w:bookmarkEnd w:id="146"/>
      <w:r w:rsidRPr="00847A97">
        <w:tab/>
      </w:r>
      <w:r>
        <w:t xml:space="preserve"> (2)</w:t>
      </w:r>
      <w:r>
        <w:tab/>
        <w:t xml:space="preserve">The NHFIC may provide a loan in relation to a mixed tenure development only if it is satisfied that any profits from the development will be applied to support affordable housing outcomes. </w:t>
      </w:r>
    </w:p>
    <w:p w14:paraId="029799BA" w14:textId="77777777" w:rsidR="005D32C3" w:rsidRDefault="005D32C3" w:rsidP="005D32C3">
      <w:pPr>
        <w:pStyle w:val="subsection"/>
      </w:pPr>
      <w:bookmarkStart w:id="148" w:name="SubSec27"/>
      <w:bookmarkEnd w:id="147"/>
      <w:r w:rsidRPr="00847A97">
        <w:tab/>
      </w:r>
      <w:r>
        <w:t xml:space="preserve"> (3)</w:t>
      </w:r>
      <w:r>
        <w:tab/>
        <w:t xml:space="preserve">The NHFIC may specify eligibility criteria that must be satisfied by registered community housing providers, or classes of providers.   </w:t>
      </w:r>
    </w:p>
    <w:p w14:paraId="0CF12AD2" w14:textId="77777777" w:rsidR="005D32C3" w:rsidRDefault="005D32C3" w:rsidP="005D32C3">
      <w:pPr>
        <w:pStyle w:val="ActHead5"/>
      </w:pPr>
      <w:bookmarkStart w:id="149" w:name="_Toc140235868"/>
      <w:bookmarkStart w:id="150" w:name="_Toc145627687"/>
      <w:bookmarkStart w:id="151" w:name="_Toc146612053"/>
      <w:bookmarkEnd w:id="148"/>
      <w:r w:rsidRPr="007C368E">
        <w:rPr>
          <w:rStyle w:val="CharSectno"/>
        </w:rPr>
        <w:t>17</w:t>
      </w:r>
      <w:r>
        <w:t xml:space="preserve">  Financing mechanism</w:t>
      </w:r>
      <w:bookmarkEnd w:id="149"/>
      <w:bookmarkEnd w:id="150"/>
      <w:bookmarkEnd w:id="151"/>
      <w:r>
        <w:t xml:space="preserve">  </w:t>
      </w:r>
    </w:p>
    <w:p w14:paraId="1B048140" w14:textId="77777777" w:rsidR="005D32C3" w:rsidRDefault="005D32C3" w:rsidP="005D32C3">
      <w:pPr>
        <w:pStyle w:val="subsection"/>
      </w:pPr>
      <w:bookmarkStart w:id="152" w:name="SubSec28"/>
      <w:r w:rsidRPr="00847A97">
        <w:tab/>
      </w:r>
      <w:r w:rsidRPr="00847A97">
        <w:tab/>
      </w:r>
      <w:r>
        <w:t xml:space="preserve">The NHFIC must obtain security from providers for any loan, at a level that is appropriate having regard to the risk to the NHFIC and the Commonwealth.  </w:t>
      </w:r>
    </w:p>
    <w:p w14:paraId="16DF3F3F" w14:textId="77777777" w:rsidR="005D32C3" w:rsidRDefault="005D32C3" w:rsidP="005D32C3">
      <w:pPr>
        <w:spacing w:after="160" w:line="259" w:lineRule="auto"/>
        <w:rPr>
          <w:rStyle w:val="CharDivNo"/>
        </w:rPr>
        <w:sectPr w:rsidR="005D32C3" w:rsidSect="00AA78D9">
          <w:headerReference w:type="even" r:id="rId36"/>
          <w:headerReference w:type="default" r:id="rId37"/>
          <w:pgSz w:w="11907" w:h="16839" w:code="9"/>
          <w:pgMar w:top="2233" w:right="1797" w:bottom="1440" w:left="1797" w:header="720" w:footer="709" w:gutter="0"/>
          <w:cols w:space="708"/>
          <w:docGrid w:linePitch="360"/>
        </w:sectPr>
      </w:pPr>
      <w:bookmarkStart w:id="153" w:name="_Toc140235869"/>
      <w:bookmarkEnd w:id="152"/>
    </w:p>
    <w:p w14:paraId="0D8A17AA" w14:textId="77777777" w:rsidR="005D32C3" w:rsidRPr="00156970" w:rsidRDefault="005D32C3" w:rsidP="005D32C3">
      <w:pPr>
        <w:pStyle w:val="ActHead3"/>
        <w:rPr>
          <w:rStyle w:val="CharDivNo"/>
        </w:rPr>
      </w:pPr>
      <w:bookmarkStart w:id="154" w:name="_Toc145627688"/>
      <w:bookmarkStart w:id="155" w:name="_Toc146612054"/>
      <w:r w:rsidRPr="007C368E">
        <w:rPr>
          <w:rStyle w:val="CharDivNo"/>
        </w:rPr>
        <w:lastRenderedPageBreak/>
        <w:t>Division 2</w:t>
      </w:r>
      <w:r w:rsidRPr="00156970">
        <w:rPr>
          <w:rStyle w:val="CharDivNo"/>
        </w:rPr>
        <w:t>—Criteria for lending</w:t>
      </w:r>
      <w:bookmarkEnd w:id="153"/>
      <w:bookmarkEnd w:id="154"/>
      <w:bookmarkEnd w:id="155"/>
      <w:r w:rsidRPr="00156970">
        <w:rPr>
          <w:rStyle w:val="CharDivNo"/>
        </w:rPr>
        <w:t xml:space="preserve"> </w:t>
      </w:r>
    </w:p>
    <w:p w14:paraId="05BA8055" w14:textId="77777777" w:rsidR="005D32C3" w:rsidRDefault="005D32C3" w:rsidP="005D32C3">
      <w:pPr>
        <w:pStyle w:val="ActHead5"/>
      </w:pPr>
      <w:bookmarkStart w:id="156" w:name="_Toc140235870"/>
      <w:bookmarkStart w:id="157" w:name="_Toc145627689"/>
      <w:bookmarkStart w:id="158" w:name="_Toc146612055"/>
      <w:r w:rsidRPr="007C368E">
        <w:rPr>
          <w:rStyle w:val="CharSectno"/>
        </w:rPr>
        <w:t>18</w:t>
      </w:r>
      <w:r>
        <w:t xml:space="preserve">  Purpose of the AHBA</w:t>
      </w:r>
      <w:bookmarkEnd w:id="156"/>
      <w:bookmarkEnd w:id="157"/>
      <w:bookmarkEnd w:id="158"/>
      <w:r>
        <w:t xml:space="preserve"> </w:t>
      </w:r>
    </w:p>
    <w:p w14:paraId="5ED9F51C" w14:textId="77777777" w:rsidR="005D32C3" w:rsidRDefault="005D32C3" w:rsidP="005D32C3">
      <w:pPr>
        <w:pStyle w:val="subsection"/>
      </w:pPr>
      <w:bookmarkStart w:id="159" w:name="SubSec29"/>
      <w:r w:rsidRPr="00847A97">
        <w:tab/>
      </w:r>
      <w:r w:rsidRPr="00847A97">
        <w:tab/>
      </w:r>
      <w:r>
        <w:t xml:space="preserve">The Board must aim to provide loans to registered community housing providers at the lowest cost and most appropriate tenor possible, after recovering operational and financing costs and building capital reserves in accordance with this Division. Where appropriate, different loan products should be offered to meet the varying needs of registered community housing providers. </w:t>
      </w:r>
    </w:p>
    <w:p w14:paraId="6A9D2C84" w14:textId="77777777" w:rsidR="005D32C3" w:rsidRDefault="005D32C3" w:rsidP="005D32C3">
      <w:pPr>
        <w:pStyle w:val="ActHead5"/>
      </w:pPr>
      <w:bookmarkStart w:id="160" w:name="_Toc140235871"/>
      <w:bookmarkStart w:id="161" w:name="_Toc145627690"/>
      <w:bookmarkStart w:id="162" w:name="_Toc146612056"/>
      <w:bookmarkEnd w:id="159"/>
      <w:r w:rsidRPr="007C368E">
        <w:rPr>
          <w:rStyle w:val="CharSectno"/>
        </w:rPr>
        <w:t>19</w:t>
      </w:r>
      <w:r>
        <w:t xml:space="preserve">  Matters to be considered when making lending decisions</w:t>
      </w:r>
      <w:bookmarkEnd w:id="160"/>
      <w:bookmarkEnd w:id="161"/>
      <w:bookmarkEnd w:id="162"/>
      <w:r>
        <w:t xml:space="preserve"> </w:t>
      </w:r>
    </w:p>
    <w:p w14:paraId="2AC1B758" w14:textId="77777777" w:rsidR="005D32C3" w:rsidRDefault="005D32C3" w:rsidP="005D32C3">
      <w:pPr>
        <w:pStyle w:val="subsection"/>
      </w:pPr>
      <w:bookmarkStart w:id="163" w:name="SubSec30"/>
      <w:r w:rsidRPr="00847A97">
        <w:tab/>
      </w:r>
      <w:r w:rsidRPr="00847A97">
        <w:tab/>
      </w:r>
      <w:r>
        <w:t xml:space="preserve">In deciding whether to make a particular loan, and in setting its conditions, the Board must have regard to the following matters: </w:t>
      </w:r>
    </w:p>
    <w:p w14:paraId="64A37A51" w14:textId="77777777" w:rsidR="005D32C3" w:rsidRPr="00C32D67" w:rsidRDefault="005D32C3" w:rsidP="005D32C3">
      <w:pPr>
        <w:pStyle w:val="paragraph"/>
      </w:pPr>
      <w:bookmarkStart w:id="164" w:name="Para23"/>
      <w:bookmarkEnd w:id="163"/>
      <w:r w:rsidRPr="00847A97">
        <w:tab/>
      </w:r>
      <w:r w:rsidRPr="00C32D67">
        <w:t xml:space="preserve"> (a)</w:t>
      </w:r>
      <w:r w:rsidRPr="00C32D67">
        <w:tab/>
        <w:t xml:space="preserve">the purpose for which the loan is being sought and the extent to which that purpose supports affordable housing outcomes; </w:t>
      </w:r>
    </w:p>
    <w:p w14:paraId="6E985CF9" w14:textId="77777777" w:rsidR="005D32C3" w:rsidRPr="00C32D67" w:rsidRDefault="005D32C3" w:rsidP="005D32C3">
      <w:pPr>
        <w:pStyle w:val="paragraph"/>
      </w:pPr>
      <w:bookmarkStart w:id="165" w:name="Para24"/>
      <w:bookmarkEnd w:id="164"/>
      <w:r w:rsidRPr="00847A97">
        <w:tab/>
      </w:r>
      <w:r w:rsidRPr="00C32D67">
        <w:t xml:space="preserve"> (b)</w:t>
      </w:r>
      <w:r w:rsidRPr="00C32D67">
        <w:tab/>
        <w:t xml:space="preserve">the credit-worthiness of the registered community housing provider;  </w:t>
      </w:r>
    </w:p>
    <w:p w14:paraId="6633BDB5" w14:textId="77777777" w:rsidR="005D32C3" w:rsidRPr="00C32D67" w:rsidRDefault="005D32C3" w:rsidP="005D32C3">
      <w:pPr>
        <w:pStyle w:val="paragraph"/>
      </w:pPr>
      <w:bookmarkStart w:id="166" w:name="Para25"/>
      <w:bookmarkEnd w:id="165"/>
      <w:r w:rsidRPr="00847A97">
        <w:tab/>
      </w:r>
      <w:r w:rsidRPr="00C32D67">
        <w:t xml:space="preserve"> (c)</w:t>
      </w:r>
      <w:r w:rsidRPr="00C32D67">
        <w:tab/>
        <w:t xml:space="preserve">whether private sector finance would be available to the registered community housing provider and, if so, the terms on which that finance would be available; </w:t>
      </w:r>
    </w:p>
    <w:p w14:paraId="6A01AF54" w14:textId="77777777" w:rsidR="005D32C3" w:rsidRPr="00C32D67" w:rsidRDefault="005D32C3" w:rsidP="005D32C3">
      <w:pPr>
        <w:pStyle w:val="paragraph"/>
      </w:pPr>
      <w:bookmarkStart w:id="167" w:name="Para26"/>
      <w:bookmarkEnd w:id="166"/>
      <w:r w:rsidRPr="00847A97">
        <w:tab/>
      </w:r>
      <w:r w:rsidRPr="00C32D67">
        <w:t xml:space="preserve"> (ca)</w:t>
      </w:r>
      <w:r w:rsidRPr="00C32D67">
        <w:tab/>
        <w:t xml:space="preserve">whether the loan would encourage private sector participation in supporting affordable housing outcomes; </w:t>
      </w:r>
    </w:p>
    <w:p w14:paraId="5DB01CE7" w14:textId="77777777" w:rsidR="005D32C3" w:rsidRPr="00C32D67" w:rsidRDefault="005D32C3" w:rsidP="005D32C3">
      <w:pPr>
        <w:pStyle w:val="paragraph"/>
      </w:pPr>
      <w:bookmarkStart w:id="168" w:name="Para27"/>
      <w:bookmarkEnd w:id="167"/>
      <w:r w:rsidRPr="00847A97">
        <w:tab/>
      </w:r>
      <w:r w:rsidRPr="00C32D67">
        <w:t xml:space="preserve"> (d)</w:t>
      </w:r>
      <w:r w:rsidRPr="00C32D67">
        <w:tab/>
        <w:t xml:space="preserve">the likelihood that the NHFIC will receive a return from the loan and the likely extent of that return; </w:t>
      </w:r>
    </w:p>
    <w:p w14:paraId="4851BFA1" w14:textId="77777777" w:rsidR="005D32C3" w:rsidRPr="00C32D67" w:rsidRDefault="005D32C3" w:rsidP="005D32C3">
      <w:pPr>
        <w:pStyle w:val="paragraph"/>
      </w:pPr>
      <w:bookmarkStart w:id="169" w:name="Para28"/>
      <w:bookmarkEnd w:id="168"/>
      <w:r w:rsidRPr="00847A97">
        <w:tab/>
      </w:r>
      <w:r w:rsidRPr="00C32D67">
        <w:t xml:space="preserve"> (e)</w:t>
      </w:r>
      <w:r w:rsidRPr="00C32D67">
        <w:tab/>
        <w:t xml:space="preserve">the quality of any security available from the registered community housing provider;  </w:t>
      </w:r>
    </w:p>
    <w:p w14:paraId="03316B0B" w14:textId="77777777" w:rsidR="005D32C3" w:rsidRPr="00C32D67" w:rsidRDefault="005D32C3" w:rsidP="005D32C3">
      <w:pPr>
        <w:pStyle w:val="paragraph"/>
      </w:pPr>
      <w:bookmarkStart w:id="170" w:name="Para29"/>
      <w:bookmarkEnd w:id="169"/>
      <w:r w:rsidRPr="00847A97">
        <w:tab/>
      </w:r>
      <w:r w:rsidRPr="00C32D67">
        <w:t xml:space="preserve"> (f)</w:t>
      </w:r>
      <w:r w:rsidRPr="00C32D67">
        <w:tab/>
        <w:t xml:space="preserve">the expected price of funds raised by the NHFIC bonds during the life of the loan; </w:t>
      </w:r>
    </w:p>
    <w:p w14:paraId="19E43986" w14:textId="77777777" w:rsidR="005D32C3" w:rsidRPr="00C32D67" w:rsidRDefault="005D32C3" w:rsidP="005D32C3">
      <w:pPr>
        <w:pStyle w:val="paragraph"/>
      </w:pPr>
      <w:bookmarkStart w:id="171" w:name="Para30"/>
      <w:bookmarkEnd w:id="170"/>
      <w:r w:rsidRPr="00847A97">
        <w:tab/>
      </w:r>
      <w:r w:rsidRPr="00C32D67">
        <w:t xml:space="preserve"> (g)</w:t>
      </w:r>
      <w:r w:rsidRPr="00C32D67">
        <w:tab/>
        <w:t xml:space="preserve">whether the loan would complement, leverage or support other Commonwealth, State or Territory finance or activities; </w:t>
      </w:r>
    </w:p>
    <w:p w14:paraId="637F89D2" w14:textId="77777777" w:rsidR="005D32C3" w:rsidRPr="00C32D67" w:rsidRDefault="005D32C3" w:rsidP="005D32C3">
      <w:pPr>
        <w:pStyle w:val="paragraph"/>
      </w:pPr>
      <w:bookmarkStart w:id="172" w:name="Para31"/>
      <w:bookmarkEnd w:id="171"/>
      <w:r w:rsidRPr="00847A97">
        <w:tab/>
      </w:r>
      <w:r w:rsidRPr="00C32D67">
        <w:t xml:space="preserve"> (h)</w:t>
      </w:r>
      <w:r w:rsidRPr="00C32D67">
        <w:tab/>
        <w:t xml:space="preserve">the object of the Act and the limits set in the Act.  </w:t>
      </w:r>
    </w:p>
    <w:p w14:paraId="2ED71A5A" w14:textId="77777777" w:rsidR="005D32C3" w:rsidRDefault="005D32C3" w:rsidP="005D32C3">
      <w:pPr>
        <w:pStyle w:val="ActHead5"/>
      </w:pPr>
      <w:bookmarkStart w:id="173" w:name="_Toc140235872"/>
      <w:bookmarkStart w:id="174" w:name="_Toc145627691"/>
      <w:bookmarkStart w:id="175" w:name="_Toc146612057"/>
      <w:bookmarkEnd w:id="172"/>
      <w:r w:rsidRPr="007C368E">
        <w:rPr>
          <w:rStyle w:val="CharSectno"/>
        </w:rPr>
        <w:t>20</w:t>
      </w:r>
      <w:r>
        <w:t xml:space="preserve">  Benchmark return</w:t>
      </w:r>
      <w:bookmarkEnd w:id="173"/>
      <w:bookmarkEnd w:id="174"/>
      <w:bookmarkEnd w:id="175"/>
      <w:r>
        <w:t xml:space="preserve"> </w:t>
      </w:r>
    </w:p>
    <w:p w14:paraId="0D1AB91A" w14:textId="77777777" w:rsidR="005D32C3" w:rsidRDefault="005D32C3" w:rsidP="005D32C3">
      <w:pPr>
        <w:pStyle w:val="subsection"/>
      </w:pPr>
      <w:bookmarkStart w:id="176" w:name="SubSec31"/>
      <w:r w:rsidRPr="00847A97">
        <w:tab/>
      </w:r>
      <w:r w:rsidRPr="00847A97">
        <w:tab/>
      </w:r>
      <w:r>
        <w:t xml:space="preserve">The Board must target an average return on its loans to registered community housing providers that allows it to: </w:t>
      </w:r>
    </w:p>
    <w:p w14:paraId="553BDC15" w14:textId="77777777" w:rsidR="005D32C3" w:rsidRPr="005C3FC0" w:rsidRDefault="005D32C3" w:rsidP="005D32C3">
      <w:pPr>
        <w:pStyle w:val="paragraph"/>
      </w:pPr>
      <w:bookmarkStart w:id="177" w:name="Para32"/>
      <w:bookmarkEnd w:id="176"/>
      <w:r w:rsidRPr="00847A97">
        <w:tab/>
      </w:r>
      <w:r w:rsidRPr="005C3FC0">
        <w:t xml:space="preserve"> (a)</w:t>
      </w:r>
      <w:r w:rsidRPr="005C3FC0">
        <w:tab/>
        <w:t xml:space="preserve">cover the operating costs of the AHBA; and </w:t>
      </w:r>
    </w:p>
    <w:p w14:paraId="7476EFF6" w14:textId="77777777" w:rsidR="005D32C3" w:rsidRPr="005C3FC0" w:rsidRDefault="005D32C3" w:rsidP="005D32C3">
      <w:pPr>
        <w:pStyle w:val="paragraph"/>
      </w:pPr>
      <w:bookmarkStart w:id="178" w:name="Para33"/>
      <w:bookmarkEnd w:id="177"/>
      <w:r w:rsidRPr="00847A97">
        <w:tab/>
      </w:r>
      <w:r w:rsidRPr="005C3FC0">
        <w:t xml:space="preserve"> (b)</w:t>
      </w:r>
      <w:r w:rsidRPr="005C3FC0">
        <w:tab/>
        <w:t xml:space="preserve">build an adequate capital reserve in accordance with subsection 48(1) of the Act. </w:t>
      </w:r>
    </w:p>
    <w:p w14:paraId="11E0A482" w14:textId="77777777" w:rsidR="005D32C3" w:rsidRDefault="005D32C3" w:rsidP="005D32C3">
      <w:pPr>
        <w:pStyle w:val="ActHead5"/>
      </w:pPr>
      <w:bookmarkStart w:id="179" w:name="_Toc140235873"/>
      <w:bookmarkStart w:id="180" w:name="_Toc145627692"/>
      <w:bookmarkStart w:id="181" w:name="_Toc146612058"/>
      <w:bookmarkEnd w:id="178"/>
      <w:r w:rsidRPr="007C368E">
        <w:rPr>
          <w:rStyle w:val="CharSectno"/>
        </w:rPr>
        <w:t>21</w:t>
      </w:r>
      <w:r>
        <w:t xml:space="preserve">  Risk level</w:t>
      </w:r>
      <w:bookmarkEnd w:id="179"/>
      <w:bookmarkEnd w:id="180"/>
      <w:bookmarkEnd w:id="181"/>
      <w:r>
        <w:t xml:space="preserve"> </w:t>
      </w:r>
    </w:p>
    <w:p w14:paraId="7213D7AE" w14:textId="77777777" w:rsidR="005D32C3" w:rsidRDefault="005D32C3" w:rsidP="005D32C3">
      <w:pPr>
        <w:pStyle w:val="subsection"/>
      </w:pPr>
      <w:bookmarkStart w:id="182" w:name="SubSec32"/>
      <w:r w:rsidRPr="00847A97">
        <w:tab/>
      </w:r>
      <w:r>
        <w:t xml:space="preserve"> (1)</w:t>
      </w:r>
      <w:r>
        <w:tab/>
        <w:t xml:space="preserve">In targeting the benchmark return for the AHBA, the NHFIC must seek to develop a portfolio that in aggregate has an acceptable but not excessive level of risk, having regard to the terms of the Act and the purpose of the AHBA.  </w:t>
      </w:r>
    </w:p>
    <w:p w14:paraId="7E4620D9" w14:textId="77777777" w:rsidR="005D32C3" w:rsidRDefault="005D32C3" w:rsidP="005D32C3">
      <w:pPr>
        <w:pStyle w:val="subsection"/>
      </w:pPr>
      <w:bookmarkStart w:id="183" w:name="SubSec33"/>
      <w:bookmarkEnd w:id="182"/>
      <w:r w:rsidRPr="00847A97">
        <w:lastRenderedPageBreak/>
        <w:tab/>
      </w:r>
      <w:r>
        <w:t xml:space="preserve"> (2)</w:t>
      </w:r>
      <w:r>
        <w:tab/>
        <w:t xml:space="preserve">Within 6 months of the commencement of this Direction, the Board must agree a suitable investment risk evaluation process to assess the AHBA risk, and must advise the Minister of the process chosen.  </w:t>
      </w:r>
      <w:r>
        <w:br/>
      </w:r>
    </w:p>
    <w:p w14:paraId="636721BC" w14:textId="77777777" w:rsidR="005D32C3" w:rsidRDefault="005D32C3" w:rsidP="005D32C3">
      <w:pPr>
        <w:spacing w:after="160" w:line="259" w:lineRule="auto"/>
        <w:rPr>
          <w:rStyle w:val="CharPartNo"/>
        </w:rPr>
        <w:sectPr w:rsidR="005D32C3" w:rsidSect="00AA78D9">
          <w:headerReference w:type="default" r:id="rId38"/>
          <w:pgSz w:w="11907" w:h="16839" w:code="9"/>
          <w:pgMar w:top="2233" w:right="1797" w:bottom="1440" w:left="1797" w:header="720" w:footer="709" w:gutter="0"/>
          <w:cols w:space="708"/>
          <w:docGrid w:linePitch="360"/>
        </w:sectPr>
      </w:pPr>
      <w:bookmarkStart w:id="184" w:name="_Toc140235874"/>
      <w:bookmarkEnd w:id="183"/>
    </w:p>
    <w:p w14:paraId="068621B6" w14:textId="77777777" w:rsidR="005D32C3" w:rsidRPr="00CC7408" w:rsidRDefault="005D32C3" w:rsidP="005D32C3">
      <w:pPr>
        <w:pStyle w:val="ActHead2"/>
        <w:rPr>
          <w:rStyle w:val="CharPartNo"/>
        </w:rPr>
      </w:pPr>
      <w:bookmarkStart w:id="185" w:name="_Toc145627693"/>
      <w:bookmarkStart w:id="186" w:name="_Toc146612059"/>
      <w:r w:rsidRPr="00145412">
        <w:rPr>
          <w:rStyle w:val="CharPartNo"/>
        </w:rPr>
        <w:lastRenderedPageBreak/>
        <w:t>Part 4</w:t>
      </w:r>
      <w:r w:rsidRPr="00CC7408">
        <w:rPr>
          <w:rStyle w:val="CharPartNo"/>
        </w:rPr>
        <w:t>—National Housing Infrastructure Facility</w:t>
      </w:r>
      <w:bookmarkEnd w:id="184"/>
      <w:bookmarkEnd w:id="185"/>
      <w:bookmarkEnd w:id="186"/>
      <w:r w:rsidRPr="00CC7408">
        <w:rPr>
          <w:rStyle w:val="CharPartNo"/>
        </w:rPr>
        <w:t xml:space="preserve"> </w:t>
      </w:r>
    </w:p>
    <w:p w14:paraId="62C7F29F" w14:textId="77777777" w:rsidR="005D32C3" w:rsidRDefault="005D32C3" w:rsidP="005D32C3">
      <w:pPr>
        <w:pStyle w:val="BoxHeadBold"/>
      </w:pPr>
      <w:r w:rsidRPr="008A46DE">
        <w:t xml:space="preserve">The National Housing Infrastructure Facility </w:t>
      </w:r>
    </w:p>
    <w:p w14:paraId="2BB39DBF" w14:textId="77777777" w:rsidR="005D32C3" w:rsidRPr="008A46DE" w:rsidRDefault="005D32C3" w:rsidP="005D32C3">
      <w:pPr>
        <w:pStyle w:val="BoxText"/>
      </w:pPr>
      <w:r w:rsidRPr="008A46DE">
        <w:t>The</w:t>
      </w:r>
      <w:r>
        <w:t xml:space="preserve"> </w:t>
      </w:r>
      <w:r w:rsidRPr="008A46DE">
        <w:t xml:space="preserve">purpose of the NHIF is: </w:t>
      </w:r>
    </w:p>
    <w:p w14:paraId="24B77604" w14:textId="77777777" w:rsidR="005D32C3" w:rsidRPr="008A46DE" w:rsidRDefault="005D32C3" w:rsidP="005D32C3">
      <w:pPr>
        <w:pStyle w:val="SOPara"/>
      </w:pPr>
      <w:r w:rsidRPr="00847A97">
        <w:tab/>
      </w:r>
      <w:r w:rsidRPr="008A46DE">
        <w:t xml:space="preserve"> (a)</w:t>
      </w:r>
      <w:r w:rsidRPr="008A46DE">
        <w:tab/>
        <w:t xml:space="preserve">to overcome impediments to the provision of housing that are due to the lack of necessary infrastructure; and </w:t>
      </w:r>
    </w:p>
    <w:p w14:paraId="2D3731D3" w14:textId="77777777" w:rsidR="005D32C3" w:rsidRPr="008A46DE" w:rsidRDefault="005D32C3" w:rsidP="005D32C3">
      <w:pPr>
        <w:pStyle w:val="SOPara"/>
      </w:pPr>
      <w:r w:rsidRPr="00847A97">
        <w:tab/>
      </w:r>
      <w:r w:rsidRPr="008A46DE">
        <w:t xml:space="preserve"> (b)</w:t>
      </w:r>
      <w:r w:rsidRPr="008A46DE">
        <w:tab/>
        <w:t xml:space="preserve">to increase the availability of social and affordable housing. </w:t>
      </w:r>
    </w:p>
    <w:p w14:paraId="397F323C" w14:textId="77777777" w:rsidR="005D32C3" w:rsidRPr="008A46DE" w:rsidRDefault="005D32C3" w:rsidP="005D32C3">
      <w:pPr>
        <w:pStyle w:val="BoxText"/>
      </w:pPr>
      <w:r w:rsidRPr="008A46DE">
        <w:t xml:space="preserve">The NHIF does this by providing finance for eligible infrastructure and housing projects that would not otherwise have proceeded, or that would only have proceeded at a much later date or with a lesser impact on new social or affordable housing. </w:t>
      </w:r>
    </w:p>
    <w:p w14:paraId="5FB705AE" w14:textId="77777777" w:rsidR="005D32C3" w:rsidRDefault="005D32C3" w:rsidP="005D32C3">
      <w:pPr>
        <w:pStyle w:val="ActHead3"/>
      </w:pPr>
      <w:bookmarkStart w:id="187" w:name="_Toc140235875"/>
      <w:bookmarkStart w:id="188" w:name="_Toc145627694"/>
      <w:bookmarkStart w:id="189" w:name="_Toc146612060"/>
      <w:r w:rsidRPr="007C368E">
        <w:rPr>
          <w:rStyle w:val="CharDivNo"/>
        </w:rPr>
        <w:t>Division 1</w:t>
      </w:r>
      <w:r>
        <w:t>—</w:t>
      </w:r>
      <w:r w:rsidRPr="007C368E">
        <w:rPr>
          <w:rStyle w:val="CharDivText"/>
        </w:rPr>
        <w:t>Financing mechanisms and eligibility</w:t>
      </w:r>
      <w:bookmarkEnd w:id="187"/>
      <w:bookmarkEnd w:id="188"/>
      <w:bookmarkEnd w:id="189"/>
      <w:r>
        <w:t xml:space="preserve"> </w:t>
      </w:r>
    </w:p>
    <w:p w14:paraId="0B61D4E8" w14:textId="77777777" w:rsidR="005D32C3" w:rsidRDefault="005D32C3" w:rsidP="005D32C3">
      <w:pPr>
        <w:pStyle w:val="ActHead5"/>
      </w:pPr>
      <w:bookmarkStart w:id="190" w:name="_Toc140235876"/>
      <w:bookmarkStart w:id="191" w:name="_Toc145627695"/>
      <w:bookmarkStart w:id="192" w:name="_Toc146612061"/>
      <w:r w:rsidRPr="007C368E">
        <w:rPr>
          <w:rStyle w:val="CharSectno"/>
        </w:rPr>
        <w:t>21A</w:t>
      </w:r>
      <w:r>
        <w:t xml:space="preserve">  Housing-enabling infrastructure projects and social or affordable housing projects</w:t>
      </w:r>
      <w:bookmarkEnd w:id="190"/>
      <w:bookmarkEnd w:id="191"/>
      <w:bookmarkEnd w:id="192"/>
      <w:r>
        <w:t xml:space="preserve"> </w:t>
      </w:r>
    </w:p>
    <w:p w14:paraId="433182F3" w14:textId="77777777" w:rsidR="005D32C3" w:rsidRDefault="005D32C3" w:rsidP="005D32C3">
      <w:pPr>
        <w:pStyle w:val="subsection"/>
      </w:pPr>
      <w:bookmarkStart w:id="193" w:name="SubSec34"/>
      <w:r w:rsidRPr="00847A97">
        <w:tab/>
      </w:r>
      <w:r>
        <w:t xml:space="preserve"> (1)</w:t>
      </w:r>
      <w:r>
        <w:tab/>
        <w:t xml:space="preserve">A </w:t>
      </w:r>
      <w:r w:rsidRPr="00C84F5A">
        <w:rPr>
          <w:b/>
          <w:bCs/>
          <w:i/>
          <w:iCs/>
        </w:rPr>
        <w:t>housing-enabling infrastructure project</w:t>
      </w:r>
      <w:r>
        <w:t xml:space="preserve"> is a project that: </w:t>
      </w:r>
    </w:p>
    <w:p w14:paraId="5D7986BB" w14:textId="77777777" w:rsidR="005D32C3" w:rsidRPr="001155FC" w:rsidRDefault="005D32C3" w:rsidP="005D32C3">
      <w:pPr>
        <w:pStyle w:val="paragraph"/>
      </w:pPr>
      <w:bookmarkStart w:id="194" w:name="Para34"/>
      <w:bookmarkEnd w:id="193"/>
      <w:r w:rsidRPr="00847A97">
        <w:tab/>
      </w:r>
      <w:r w:rsidRPr="001155FC">
        <w:t xml:space="preserve"> (a)</w:t>
      </w:r>
      <w:r w:rsidRPr="001155FC">
        <w:tab/>
        <w:t>would provide housing</w:t>
      </w:r>
      <w:r>
        <w:t>-</w:t>
      </w:r>
      <w:r w:rsidRPr="001155FC">
        <w:t xml:space="preserve">enabling infrastructure; and </w:t>
      </w:r>
    </w:p>
    <w:p w14:paraId="1A32A7B3" w14:textId="77777777" w:rsidR="005D32C3" w:rsidRPr="001155FC" w:rsidRDefault="005D32C3" w:rsidP="005D32C3">
      <w:pPr>
        <w:pStyle w:val="paragraph"/>
      </w:pPr>
      <w:bookmarkStart w:id="195" w:name="Para35"/>
      <w:bookmarkEnd w:id="194"/>
      <w:r w:rsidRPr="00847A97">
        <w:tab/>
      </w:r>
      <w:r w:rsidRPr="001155FC">
        <w:t xml:space="preserve"> (b)</w:t>
      </w:r>
      <w:r w:rsidRPr="001155FC">
        <w:tab/>
        <w:t xml:space="preserve">would not itself provide housing; and </w:t>
      </w:r>
    </w:p>
    <w:p w14:paraId="245849DB" w14:textId="77777777" w:rsidR="005D32C3" w:rsidRDefault="005D32C3" w:rsidP="005D32C3">
      <w:pPr>
        <w:pStyle w:val="paragraph"/>
      </w:pPr>
      <w:bookmarkStart w:id="196" w:name="Para36"/>
      <w:bookmarkEnd w:id="195"/>
      <w:r w:rsidRPr="00847A97">
        <w:tab/>
      </w:r>
      <w:r w:rsidRPr="001155FC">
        <w:t xml:space="preserve"> (c)</w:t>
      </w:r>
      <w:r w:rsidRPr="001155FC">
        <w:tab/>
        <w:t>would not provide community infrastructure, such as parks, day</w:t>
      </w:r>
      <w:r>
        <w:t>-</w:t>
      </w:r>
      <w:r w:rsidRPr="001155FC">
        <w:t xml:space="preserve">care centres or libraries. </w:t>
      </w:r>
    </w:p>
    <w:p w14:paraId="6A162981" w14:textId="77777777" w:rsidR="005D32C3" w:rsidRDefault="005D32C3" w:rsidP="005D32C3">
      <w:pPr>
        <w:pStyle w:val="subsection"/>
      </w:pPr>
      <w:bookmarkStart w:id="197" w:name="SubSec35"/>
      <w:bookmarkEnd w:id="196"/>
      <w:r w:rsidRPr="00847A97">
        <w:tab/>
      </w:r>
      <w:r>
        <w:t xml:space="preserve"> (2)</w:t>
      </w:r>
      <w:r>
        <w:tab/>
      </w:r>
      <w:r w:rsidRPr="00C84F5A">
        <w:rPr>
          <w:b/>
          <w:bCs/>
          <w:i/>
          <w:iCs/>
        </w:rPr>
        <w:t>Housing-enabling infrastructure</w:t>
      </w:r>
      <w:r>
        <w:t xml:space="preserve"> is: </w:t>
      </w:r>
    </w:p>
    <w:p w14:paraId="6F43169F" w14:textId="77777777" w:rsidR="005D32C3" w:rsidRDefault="005D32C3" w:rsidP="005D32C3">
      <w:pPr>
        <w:pStyle w:val="paragraph"/>
      </w:pPr>
      <w:bookmarkStart w:id="198" w:name="Para37"/>
      <w:bookmarkEnd w:id="197"/>
      <w:r w:rsidRPr="00847A97">
        <w:tab/>
      </w:r>
      <w:r w:rsidRPr="003E1426">
        <w:t xml:space="preserve"> (a)</w:t>
      </w:r>
      <w:r w:rsidRPr="003E1426">
        <w:tab/>
        <w:t xml:space="preserve">critical infrastructure to support new housing (particularly new social or affordable housing), including new or upgraded infrastructure for services such as water, sewerage, electricity, telecommunications or transportation; or </w:t>
      </w:r>
    </w:p>
    <w:p w14:paraId="7BC7CD04" w14:textId="77777777" w:rsidR="005D32C3" w:rsidRDefault="005D32C3" w:rsidP="005D32C3">
      <w:pPr>
        <w:pStyle w:val="paragraph"/>
      </w:pPr>
      <w:bookmarkStart w:id="199" w:name="Para38"/>
      <w:bookmarkEnd w:id="198"/>
      <w:r w:rsidRPr="00847A97">
        <w:tab/>
      </w:r>
      <w:r w:rsidRPr="003E1426">
        <w:t xml:space="preserve"> (b)</w:t>
      </w:r>
      <w:r w:rsidRPr="003E1426">
        <w:tab/>
        <w:t xml:space="preserve">site remediation works relating to new housing (particularly new social or affordable housing), including the removal of hazardous waste or contamination. </w:t>
      </w:r>
    </w:p>
    <w:p w14:paraId="3B110B03" w14:textId="77777777" w:rsidR="005D32C3" w:rsidRDefault="005D32C3" w:rsidP="005D32C3">
      <w:pPr>
        <w:pStyle w:val="subsection"/>
      </w:pPr>
      <w:bookmarkStart w:id="200" w:name="SubSec36"/>
      <w:bookmarkEnd w:id="199"/>
      <w:r w:rsidRPr="00847A97">
        <w:tab/>
      </w:r>
      <w:r>
        <w:t xml:space="preserve"> (3)</w:t>
      </w:r>
      <w:r>
        <w:tab/>
        <w:t xml:space="preserve">A </w:t>
      </w:r>
      <w:r w:rsidRPr="00C84F5A">
        <w:rPr>
          <w:b/>
          <w:bCs/>
          <w:i/>
          <w:iCs/>
        </w:rPr>
        <w:t>social or affordable housing project</w:t>
      </w:r>
      <w:r>
        <w:t xml:space="preserve"> is a project that would provide new social or affordable housing (whether or not the project would also provide other types of new housing). </w:t>
      </w:r>
    </w:p>
    <w:p w14:paraId="17E055F9" w14:textId="77777777" w:rsidR="005D32C3" w:rsidRDefault="005D32C3" w:rsidP="005D32C3">
      <w:pPr>
        <w:pStyle w:val="ActHead5"/>
      </w:pPr>
      <w:bookmarkStart w:id="201" w:name="_Toc140235877"/>
      <w:bookmarkStart w:id="202" w:name="_Toc145627696"/>
      <w:bookmarkStart w:id="203" w:name="_Toc146612062"/>
      <w:bookmarkEnd w:id="200"/>
      <w:r w:rsidRPr="007C368E">
        <w:rPr>
          <w:rStyle w:val="CharSectno"/>
        </w:rPr>
        <w:t>22</w:t>
      </w:r>
      <w:r>
        <w:t xml:space="preserve">  Eligible project proponents for housing-enabling infrastructure projects</w:t>
      </w:r>
      <w:bookmarkEnd w:id="201"/>
      <w:bookmarkEnd w:id="202"/>
      <w:bookmarkEnd w:id="203"/>
      <w:r>
        <w:t xml:space="preserve"> </w:t>
      </w:r>
    </w:p>
    <w:p w14:paraId="144EE9CE" w14:textId="77777777" w:rsidR="005D32C3" w:rsidRDefault="005D32C3" w:rsidP="005D32C3">
      <w:pPr>
        <w:pStyle w:val="subsection"/>
      </w:pPr>
      <w:bookmarkStart w:id="204" w:name="SubSec37"/>
      <w:r w:rsidRPr="00847A97">
        <w:tab/>
      </w:r>
      <w:r>
        <w:t xml:space="preserve"> (1)</w:t>
      </w:r>
      <w:r>
        <w:tab/>
        <w:t xml:space="preserve">To be eligible for finance under the NHIF for a housing-enabling infrastructure project, a project proponent must be:  </w:t>
      </w:r>
    </w:p>
    <w:p w14:paraId="326C4E17" w14:textId="77777777" w:rsidR="005D32C3" w:rsidRPr="004422FD" w:rsidRDefault="005D32C3" w:rsidP="005D32C3">
      <w:pPr>
        <w:pStyle w:val="paragraph"/>
      </w:pPr>
      <w:bookmarkStart w:id="205" w:name="Para39"/>
      <w:bookmarkEnd w:id="204"/>
      <w:r w:rsidRPr="00847A97">
        <w:tab/>
      </w:r>
      <w:r w:rsidRPr="004422FD">
        <w:t xml:space="preserve"> (a)</w:t>
      </w:r>
      <w:r w:rsidRPr="004422FD">
        <w:tab/>
        <w:t xml:space="preserve">a State or Territory; or </w:t>
      </w:r>
    </w:p>
    <w:p w14:paraId="7FFCA26A" w14:textId="77777777" w:rsidR="005D32C3" w:rsidRPr="004422FD" w:rsidRDefault="005D32C3" w:rsidP="005D32C3">
      <w:pPr>
        <w:pStyle w:val="paragraph"/>
      </w:pPr>
      <w:bookmarkStart w:id="206" w:name="Para40"/>
      <w:bookmarkEnd w:id="205"/>
      <w:r w:rsidRPr="00847A97">
        <w:tab/>
      </w:r>
      <w:r w:rsidRPr="004422FD">
        <w:t xml:space="preserve"> (b)</w:t>
      </w:r>
      <w:r w:rsidRPr="004422FD">
        <w:tab/>
        <w:t xml:space="preserve">a local governing body; or </w:t>
      </w:r>
    </w:p>
    <w:p w14:paraId="19EFC973" w14:textId="77777777" w:rsidR="005D32C3" w:rsidRPr="004422FD" w:rsidRDefault="005D32C3" w:rsidP="005D32C3">
      <w:pPr>
        <w:pStyle w:val="paragraph"/>
      </w:pPr>
      <w:bookmarkStart w:id="207" w:name="Para41"/>
      <w:bookmarkEnd w:id="206"/>
      <w:r w:rsidRPr="00847A97">
        <w:tab/>
      </w:r>
      <w:r w:rsidRPr="004422FD">
        <w:t xml:space="preserve"> (c)</w:t>
      </w:r>
      <w:r w:rsidRPr="004422FD">
        <w:tab/>
        <w:t xml:space="preserve">a local government-owned investment corporation or utility provider that is a constitutional corporation; or </w:t>
      </w:r>
    </w:p>
    <w:p w14:paraId="1F100DE2" w14:textId="77777777" w:rsidR="005D32C3" w:rsidRPr="004422FD" w:rsidRDefault="005D32C3" w:rsidP="005D32C3">
      <w:pPr>
        <w:pStyle w:val="paragraph"/>
      </w:pPr>
      <w:bookmarkStart w:id="208" w:name="Para42"/>
      <w:bookmarkEnd w:id="207"/>
      <w:r w:rsidRPr="00847A97">
        <w:lastRenderedPageBreak/>
        <w:tab/>
      </w:r>
      <w:r w:rsidRPr="004422FD">
        <w:t xml:space="preserve"> (d)</w:t>
      </w:r>
      <w:r w:rsidRPr="004422FD">
        <w:tab/>
        <w:t xml:space="preserve">a State government-owned utility provider that forms part of the State or that is a constitutional corporation; or </w:t>
      </w:r>
    </w:p>
    <w:p w14:paraId="45F1470E" w14:textId="77777777" w:rsidR="005D32C3" w:rsidRPr="004422FD" w:rsidRDefault="005D32C3" w:rsidP="005D32C3">
      <w:pPr>
        <w:pStyle w:val="paragraph"/>
      </w:pPr>
      <w:bookmarkStart w:id="209" w:name="Para43"/>
      <w:bookmarkEnd w:id="208"/>
      <w:r w:rsidRPr="00847A97">
        <w:tab/>
      </w:r>
      <w:r w:rsidRPr="004422FD">
        <w:t xml:space="preserve"> (e)</w:t>
      </w:r>
      <w:r w:rsidRPr="004422FD">
        <w:tab/>
        <w:t xml:space="preserve">a Territory government-owned utility provider; or </w:t>
      </w:r>
    </w:p>
    <w:p w14:paraId="543FC784" w14:textId="77777777" w:rsidR="005D32C3" w:rsidRPr="004422FD" w:rsidRDefault="005D32C3" w:rsidP="005D32C3">
      <w:pPr>
        <w:pStyle w:val="paragraph"/>
      </w:pPr>
      <w:bookmarkStart w:id="210" w:name="Para44"/>
      <w:bookmarkEnd w:id="209"/>
      <w:r w:rsidRPr="00847A97">
        <w:tab/>
      </w:r>
      <w:r w:rsidRPr="004422FD">
        <w:t xml:space="preserve"> (f)</w:t>
      </w:r>
      <w:r w:rsidRPr="004422FD">
        <w:tab/>
        <w:t xml:space="preserve">a registered community housing provider; or </w:t>
      </w:r>
    </w:p>
    <w:p w14:paraId="2DD5EE38" w14:textId="77777777" w:rsidR="005D32C3" w:rsidRDefault="005D32C3" w:rsidP="005D32C3">
      <w:pPr>
        <w:pStyle w:val="paragraph"/>
      </w:pPr>
      <w:bookmarkStart w:id="211" w:name="Para45"/>
      <w:bookmarkEnd w:id="210"/>
      <w:r w:rsidRPr="00847A97">
        <w:tab/>
      </w:r>
      <w:r w:rsidRPr="004422FD">
        <w:t xml:space="preserve"> (g)</w:t>
      </w:r>
      <w:r w:rsidRPr="004422FD">
        <w:tab/>
        <w:t>an entity that is a housing</w:t>
      </w:r>
      <w:r>
        <w:t>-</w:t>
      </w:r>
      <w:r w:rsidRPr="004422FD">
        <w:t>enabling infrastructure special purpose vehicle.</w:t>
      </w:r>
      <w:r>
        <w:t xml:space="preserve">  </w:t>
      </w:r>
    </w:p>
    <w:p w14:paraId="032096F7" w14:textId="77777777" w:rsidR="005D32C3" w:rsidRDefault="005D32C3" w:rsidP="005D32C3">
      <w:pPr>
        <w:pStyle w:val="subsection"/>
      </w:pPr>
      <w:bookmarkStart w:id="212" w:name="SubSec38"/>
      <w:bookmarkEnd w:id="211"/>
      <w:r w:rsidRPr="00847A97">
        <w:tab/>
      </w:r>
      <w:r>
        <w:t xml:space="preserve"> (2)</w:t>
      </w:r>
      <w:r>
        <w:tab/>
        <w:t xml:space="preserve">An entity is a </w:t>
      </w:r>
      <w:r w:rsidRPr="00791CD6">
        <w:rPr>
          <w:b/>
          <w:bCs/>
          <w:i/>
          <w:iCs/>
        </w:rPr>
        <w:t>housing-enabling infrastructure special purpose vehicle</w:t>
      </w:r>
      <w:r>
        <w:t xml:space="preserve"> if: </w:t>
      </w:r>
    </w:p>
    <w:p w14:paraId="144C3330" w14:textId="77777777" w:rsidR="005D32C3" w:rsidRPr="00791CD6" w:rsidRDefault="005D32C3" w:rsidP="005D32C3">
      <w:pPr>
        <w:pStyle w:val="paragraph"/>
      </w:pPr>
      <w:bookmarkStart w:id="213" w:name="Para46"/>
      <w:bookmarkEnd w:id="212"/>
      <w:r w:rsidRPr="00847A97">
        <w:tab/>
      </w:r>
      <w:r w:rsidRPr="00791CD6">
        <w:t xml:space="preserve"> (a)</w:t>
      </w:r>
      <w:r w:rsidRPr="00791CD6">
        <w:tab/>
        <w:t>it has a purpose of undertaking housing</w:t>
      </w:r>
      <w:r>
        <w:t>-</w:t>
      </w:r>
      <w:r w:rsidRPr="00791CD6">
        <w:t xml:space="preserve">enabling infrastructure projects; and </w:t>
      </w:r>
    </w:p>
    <w:p w14:paraId="4A54676B" w14:textId="77777777" w:rsidR="005D32C3" w:rsidRDefault="005D32C3" w:rsidP="005D32C3">
      <w:pPr>
        <w:pStyle w:val="paragraph"/>
      </w:pPr>
      <w:bookmarkStart w:id="214" w:name="Para47"/>
      <w:bookmarkEnd w:id="213"/>
      <w:r w:rsidRPr="00847A97">
        <w:tab/>
      </w:r>
      <w:r w:rsidRPr="00791CD6">
        <w:t xml:space="preserve"> (b)</w:t>
      </w:r>
      <w:r w:rsidRPr="00791CD6">
        <w:tab/>
        <w:t xml:space="preserve">at least one of its members is an entity mentioned in paragraphs (1)(a) to (f). </w:t>
      </w:r>
    </w:p>
    <w:p w14:paraId="23106072" w14:textId="77777777" w:rsidR="005D32C3" w:rsidRDefault="005D32C3" w:rsidP="005D32C3">
      <w:pPr>
        <w:pStyle w:val="ActHead5"/>
      </w:pPr>
      <w:bookmarkStart w:id="215" w:name="_Toc140235878"/>
      <w:bookmarkStart w:id="216" w:name="_Toc145627697"/>
      <w:bookmarkStart w:id="217" w:name="_Toc146612063"/>
      <w:bookmarkEnd w:id="214"/>
      <w:r w:rsidRPr="007C368E">
        <w:rPr>
          <w:rStyle w:val="CharSectno"/>
        </w:rPr>
        <w:t>22A</w:t>
      </w:r>
      <w:r>
        <w:t xml:space="preserve">  Eligible project proponents for social or affordable housing projects</w:t>
      </w:r>
      <w:bookmarkEnd w:id="215"/>
      <w:bookmarkEnd w:id="216"/>
      <w:bookmarkEnd w:id="217"/>
      <w:r>
        <w:t xml:space="preserve"> </w:t>
      </w:r>
    </w:p>
    <w:p w14:paraId="4650B075" w14:textId="77777777" w:rsidR="005D32C3" w:rsidRDefault="005D32C3" w:rsidP="005D32C3">
      <w:pPr>
        <w:pStyle w:val="subsection"/>
      </w:pPr>
      <w:bookmarkStart w:id="218" w:name="SubSec39"/>
      <w:r w:rsidRPr="00847A97">
        <w:tab/>
        <w:t>(1)</w:t>
      </w:r>
      <w:r w:rsidRPr="00847A97">
        <w:tab/>
        <w:t>To be eligible for finance under the NHIF for a social or affordable housing project, the project proponent must be:</w:t>
      </w:r>
    </w:p>
    <w:p w14:paraId="208E5771" w14:textId="77777777" w:rsidR="005D32C3" w:rsidRPr="00440E68" w:rsidRDefault="005D32C3" w:rsidP="005D32C3">
      <w:pPr>
        <w:pStyle w:val="paragraph"/>
      </w:pPr>
      <w:bookmarkStart w:id="219" w:name="Para48"/>
      <w:bookmarkEnd w:id="218"/>
      <w:r w:rsidRPr="00847A97">
        <w:tab/>
      </w:r>
      <w:r w:rsidRPr="00440E68">
        <w:t xml:space="preserve"> (a)</w:t>
      </w:r>
      <w:r w:rsidRPr="00440E68">
        <w:tab/>
        <w:t xml:space="preserve">a State or Territory; or </w:t>
      </w:r>
    </w:p>
    <w:p w14:paraId="0FBD42DA" w14:textId="77777777" w:rsidR="005D32C3" w:rsidRPr="00440E68" w:rsidRDefault="005D32C3" w:rsidP="005D32C3">
      <w:pPr>
        <w:pStyle w:val="paragraph"/>
      </w:pPr>
      <w:bookmarkStart w:id="220" w:name="Para49"/>
      <w:bookmarkEnd w:id="219"/>
      <w:r w:rsidRPr="00847A97">
        <w:tab/>
      </w:r>
      <w:r w:rsidRPr="00440E68">
        <w:t xml:space="preserve"> (b)</w:t>
      </w:r>
      <w:r w:rsidRPr="00440E68">
        <w:tab/>
        <w:t xml:space="preserve">a local governing body; or </w:t>
      </w:r>
    </w:p>
    <w:p w14:paraId="6ABA4C88" w14:textId="77777777" w:rsidR="005D32C3" w:rsidRPr="00440E68" w:rsidRDefault="005D32C3" w:rsidP="005D32C3">
      <w:pPr>
        <w:pStyle w:val="paragraph"/>
      </w:pPr>
      <w:bookmarkStart w:id="221" w:name="Para50"/>
      <w:bookmarkEnd w:id="220"/>
      <w:r w:rsidRPr="00847A97">
        <w:tab/>
      </w:r>
      <w:r w:rsidRPr="00440E68">
        <w:t xml:space="preserve"> (c)</w:t>
      </w:r>
      <w:r w:rsidRPr="00440E68">
        <w:tab/>
        <w:t xml:space="preserve">a local government-owned corporation (other than a utility provider) that is a constitutional corporation; or </w:t>
      </w:r>
    </w:p>
    <w:p w14:paraId="0816E51C" w14:textId="77777777" w:rsidR="005D32C3" w:rsidRPr="00440E68" w:rsidRDefault="005D32C3" w:rsidP="005D32C3">
      <w:pPr>
        <w:pStyle w:val="paragraph"/>
      </w:pPr>
      <w:bookmarkStart w:id="222" w:name="Para51"/>
      <w:bookmarkEnd w:id="221"/>
      <w:r w:rsidRPr="00847A97">
        <w:tab/>
      </w:r>
      <w:r w:rsidRPr="00440E68">
        <w:t xml:space="preserve"> (d)</w:t>
      </w:r>
      <w:r w:rsidRPr="00440E68">
        <w:tab/>
        <w:t xml:space="preserve">a State government-owned corporation (other than a utility provider) that is a constitutional corporation; or </w:t>
      </w:r>
    </w:p>
    <w:p w14:paraId="716025A1" w14:textId="77777777" w:rsidR="005D32C3" w:rsidRPr="00440E68" w:rsidRDefault="005D32C3" w:rsidP="005D32C3">
      <w:pPr>
        <w:pStyle w:val="paragraph"/>
      </w:pPr>
      <w:bookmarkStart w:id="223" w:name="Para52"/>
      <w:bookmarkEnd w:id="222"/>
      <w:r w:rsidRPr="00847A97">
        <w:tab/>
      </w:r>
      <w:r w:rsidRPr="00440E68">
        <w:t xml:space="preserve"> (e)</w:t>
      </w:r>
      <w:r w:rsidRPr="00440E68">
        <w:tab/>
        <w:t xml:space="preserve">a Territory government-owned corporation (other than a utility provider) that is a constitutional corporation; or </w:t>
      </w:r>
    </w:p>
    <w:p w14:paraId="1090961D" w14:textId="77777777" w:rsidR="005D32C3" w:rsidRPr="00440E68" w:rsidRDefault="005D32C3" w:rsidP="005D32C3">
      <w:pPr>
        <w:pStyle w:val="paragraph"/>
      </w:pPr>
      <w:bookmarkStart w:id="224" w:name="Para53"/>
      <w:bookmarkEnd w:id="223"/>
      <w:r w:rsidRPr="00847A97">
        <w:tab/>
      </w:r>
      <w:r w:rsidRPr="00440E68">
        <w:t xml:space="preserve"> (f)</w:t>
      </w:r>
      <w:r w:rsidRPr="00440E68">
        <w:tab/>
        <w:t xml:space="preserve">a registered community housing provider that is a constitutional corporation; or </w:t>
      </w:r>
    </w:p>
    <w:p w14:paraId="15DB9D7F" w14:textId="77777777" w:rsidR="005D32C3" w:rsidRDefault="005D32C3" w:rsidP="005D32C3">
      <w:pPr>
        <w:pStyle w:val="paragraph"/>
      </w:pPr>
      <w:bookmarkStart w:id="225" w:name="Para54"/>
      <w:bookmarkEnd w:id="224"/>
      <w:r w:rsidRPr="00847A97">
        <w:tab/>
      </w:r>
      <w:r w:rsidRPr="00440E68">
        <w:t xml:space="preserve"> (g)</w:t>
      </w:r>
      <w:r w:rsidRPr="00440E68">
        <w:tab/>
        <w:t xml:space="preserve">a social or affordable housing special purpose vehicle that is a constitutional corporation. </w:t>
      </w:r>
    </w:p>
    <w:bookmarkEnd w:id="225"/>
    <w:p w14:paraId="2535C524" w14:textId="77777777" w:rsidR="005D32C3" w:rsidRDefault="005D32C3" w:rsidP="005D32C3">
      <w:pPr>
        <w:pStyle w:val="notetext"/>
      </w:pPr>
      <w:r w:rsidRPr="00440E68">
        <w:t>Note:</w:t>
      </w:r>
      <w:r w:rsidRPr="00440E68">
        <w:tab/>
        <w:t xml:space="preserve">If the project proponent is a local governing body, the project may be financed only through a grant of financial assistance to a State or Territory: see subsection 24(6). </w:t>
      </w:r>
    </w:p>
    <w:p w14:paraId="1AD8ABCE" w14:textId="77777777" w:rsidR="005D32C3" w:rsidRDefault="005D32C3" w:rsidP="005D32C3">
      <w:pPr>
        <w:pStyle w:val="subsection"/>
      </w:pPr>
      <w:bookmarkStart w:id="226" w:name="SubSec40"/>
      <w:r w:rsidRPr="00847A97">
        <w:tab/>
      </w:r>
      <w:r>
        <w:t xml:space="preserve"> (2)</w:t>
      </w:r>
      <w:r>
        <w:tab/>
        <w:t xml:space="preserve">An entity is a </w:t>
      </w:r>
      <w:r w:rsidRPr="00E26605">
        <w:rPr>
          <w:b/>
          <w:bCs/>
          <w:i/>
          <w:iCs/>
        </w:rPr>
        <w:t>social or affordable housing special purpose vehicle</w:t>
      </w:r>
      <w:r>
        <w:t xml:space="preserve"> if: </w:t>
      </w:r>
    </w:p>
    <w:p w14:paraId="0543BA62" w14:textId="77777777" w:rsidR="005D32C3" w:rsidRPr="003E410D" w:rsidRDefault="005D32C3" w:rsidP="005D32C3">
      <w:pPr>
        <w:pStyle w:val="paragraph"/>
      </w:pPr>
      <w:bookmarkStart w:id="227" w:name="Para55"/>
      <w:bookmarkEnd w:id="226"/>
      <w:r w:rsidRPr="00847A97">
        <w:tab/>
      </w:r>
      <w:r w:rsidRPr="003E410D">
        <w:t xml:space="preserve"> (a)</w:t>
      </w:r>
      <w:r w:rsidRPr="003E410D">
        <w:tab/>
        <w:t xml:space="preserve">it has a purpose of undertaking social or affordable housing projects; and </w:t>
      </w:r>
    </w:p>
    <w:p w14:paraId="1251EC17" w14:textId="77777777" w:rsidR="005D32C3" w:rsidRDefault="005D32C3" w:rsidP="005D32C3">
      <w:pPr>
        <w:pStyle w:val="paragraph"/>
      </w:pPr>
      <w:bookmarkStart w:id="228" w:name="Para56"/>
      <w:bookmarkEnd w:id="227"/>
      <w:r w:rsidRPr="00847A97">
        <w:tab/>
      </w:r>
      <w:r w:rsidRPr="003E410D">
        <w:t xml:space="preserve"> (b)</w:t>
      </w:r>
      <w:r w:rsidRPr="003E410D">
        <w:tab/>
        <w:t xml:space="preserve">at least one of its members is an entity mentioned in paragraphs (1)(a) to (f). </w:t>
      </w:r>
    </w:p>
    <w:p w14:paraId="6BDAE174" w14:textId="77777777" w:rsidR="005D32C3" w:rsidRDefault="005D32C3" w:rsidP="005D32C3">
      <w:pPr>
        <w:pStyle w:val="ActHead5"/>
      </w:pPr>
      <w:bookmarkStart w:id="229" w:name="_Toc140235879"/>
      <w:bookmarkStart w:id="230" w:name="_Toc145627698"/>
      <w:bookmarkStart w:id="231" w:name="_Toc146612064"/>
      <w:bookmarkEnd w:id="228"/>
      <w:r w:rsidRPr="007C368E">
        <w:rPr>
          <w:rStyle w:val="CharSectno"/>
        </w:rPr>
        <w:t>23</w:t>
      </w:r>
      <w:r>
        <w:t xml:space="preserve">  Eligible projects</w:t>
      </w:r>
      <w:bookmarkEnd w:id="229"/>
      <w:bookmarkEnd w:id="230"/>
      <w:bookmarkEnd w:id="231"/>
      <w:r>
        <w:t xml:space="preserve">  </w:t>
      </w:r>
    </w:p>
    <w:p w14:paraId="47081AB3" w14:textId="77777777" w:rsidR="005D32C3" w:rsidRPr="00847A97" w:rsidRDefault="005D32C3" w:rsidP="005D32C3">
      <w:pPr>
        <w:pStyle w:val="subsection"/>
      </w:pPr>
      <w:bookmarkStart w:id="232" w:name="SubSec41"/>
      <w:r w:rsidRPr="00847A97">
        <w:tab/>
      </w:r>
      <w:r w:rsidRPr="00847A97">
        <w:tab/>
        <w:t>Finance under the NHIF must be provided for a project only if the project:</w:t>
      </w:r>
    </w:p>
    <w:p w14:paraId="1CF50CBC" w14:textId="77777777" w:rsidR="005D32C3" w:rsidRPr="00847A97" w:rsidRDefault="005D32C3" w:rsidP="005D32C3">
      <w:pPr>
        <w:pStyle w:val="paragraph"/>
      </w:pPr>
      <w:bookmarkStart w:id="233" w:name="Para57"/>
      <w:bookmarkEnd w:id="232"/>
      <w:r w:rsidRPr="00847A97">
        <w:tab/>
        <w:t>(a)</w:t>
      </w:r>
      <w:r w:rsidRPr="00847A97">
        <w:tab/>
        <w:t>is:</w:t>
      </w:r>
    </w:p>
    <w:p w14:paraId="7FF65B9D" w14:textId="77777777" w:rsidR="005D32C3" w:rsidRPr="00847A97" w:rsidRDefault="005D32C3" w:rsidP="005D32C3">
      <w:pPr>
        <w:pStyle w:val="paragraphsub"/>
      </w:pPr>
      <w:bookmarkStart w:id="234" w:name="ParaSub3"/>
      <w:bookmarkEnd w:id="233"/>
      <w:r w:rsidRPr="00847A97">
        <w:tab/>
        <w:t>(</w:t>
      </w:r>
      <w:proofErr w:type="spellStart"/>
      <w:r w:rsidRPr="00847A97">
        <w:t>i</w:t>
      </w:r>
      <w:proofErr w:type="spellEnd"/>
      <w:r w:rsidRPr="00847A97">
        <w:t>)</w:t>
      </w:r>
      <w:r w:rsidRPr="00847A97">
        <w:tab/>
        <w:t>a housing-enabling infrastructure project; or</w:t>
      </w:r>
    </w:p>
    <w:p w14:paraId="292595A4" w14:textId="77777777" w:rsidR="005D32C3" w:rsidRPr="00847A97" w:rsidRDefault="005D32C3" w:rsidP="005D32C3">
      <w:pPr>
        <w:pStyle w:val="paragraphsub"/>
      </w:pPr>
      <w:bookmarkStart w:id="235" w:name="ParaSub4"/>
      <w:bookmarkEnd w:id="234"/>
      <w:r w:rsidRPr="00847A97">
        <w:tab/>
        <w:t>(ii)</w:t>
      </w:r>
      <w:r w:rsidRPr="00847A97">
        <w:tab/>
        <w:t>a social or affordable housing project; and</w:t>
      </w:r>
    </w:p>
    <w:p w14:paraId="21EA74F2" w14:textId="77777777" w:rsidR="005D32C3" w:rsidRPr="006A28F7" w:rsidRDefault="005D32C3" w:rsidP="005D32C3">
      <w:pPr>
        <w:pStyle w:val="paragraph"/>
      </w:pPr>
      <w:bookmarkStart w:id="236" w:name="Para58"/>
      <w:bookmarkEnd w:id="235"/>
      <w:r w:rsidRPr="00847A97">
        <w:tab/>
        <w:t>(d)</w:t>
      </w:r>
      <w:r w:rsidRPr="006A28F7">
        <w:tab/>
        <w:t>would be unlikely to proceed, or would be likely to proceed only at a much later date, or with a lesser impact on new social or affordable housing, without finance under the NHIF.</w:t>
      </w:r>
    </w:p>
    <w:p w14:paraId="3A951C84" w14:textId="77777777" w:rsidR="005D32C3" w:rsidRDefault="005D32C3" w:rsidP="005D32C3">
      <w:pPr>
        <w:pStyle w:val="ActHead5"/>
      </w:pPr>
      <w:bookmarkStart w:id="237" w:name="_Toc140235880"/>
      <w:bookmarkStart w:id="238" w:name="_Toc145627699"/>
      <w:bookmarkStart w:id="239" w:name="_Toc146612065"/>
      <w:bookmarkEnd w:id="236"/>
      <w:r w:rsidRPr="007C368E">
        <w:rPr>
          <w:rStyle w:val="CharSectno"/>
        </w:rPr>
        <w:lastRenderedPageBreak/>
        <w:t>23A</w:t>
      </w:r>
      <w:r>
        <w:t xml:space="preserve">  Identifying eligible projects</w:t>
      </w:r>
      <w:bookmarkEnd w:id="237"/>
      <w:bookmarkEnd w:id="238"/>
      <w:bookmarkEnd w:id="239"/>
      <w:r>
        <w:t xml:space="preserve"> </w:t>
      </w:r>
    </w:p>
    <w:p w14:paraId="0573BB10" w14:textId="77777777" w:rsidR="005D32C3" w:rsidRPr="00847A97" w:rsidRDefault="005D32C3" w:rsidP="005D32C3">
      <w:pPr>
        <w:pStyle w:val="subsection"/>
      </w:pPr>
      <w:bookmarkStart w:id="240" w:name="SubSec42"/>
      <w:r w:rsidRPr="00847A97">
        <w:tab/>
      </w:r>
      <w:r w:rsidRPr="00847A97">
        <w:tab/>
        <w:t>The NHFIC must:</w:t>
      </w:r>
    </w:p>
    <w:p w14:paraId="43DC16C0" w14:textId="77777777" w:rsidR="005D32C3" w:rsidRPr="00BB10FE" w:rsidRDefault="005D32C3" w:rsidP="005D32C3">
      <w:pPr>
        <w:pStyle w:val="paragraph"/>
      </w:pPr>
      <w:bookmarkStart w:id="241" w:name="Para59"/>
      <w:bookmarkEnd w:id="240"/>
      <w:r w:rsidRPr="00847A97">
        <w:tab/>
      </w:r>
      <w:r w:rsidRPr="00BB10FE">
        <w:t>(a)</w:t>
      </w:r>
      <w:r w:rsidRPr="00BB10FE">
        <w:tab/>
        <w:t>make reasonable efforts to identify projects, or potential projects, in each State and Territory that could be suitable for financing under the NHIF; and</w:t>
      </w:r>
    </w:p>
    <w:p w14:paraId="6D619798" w14:textId="77777777" w:rsidR="005D32C3" w:rsidRPr="00BB10FE" w:rsidRDefault="005D32C3" w:rsidP="005D32C3">
      <w:pPr>
        <w:pStyle w:val="paragraph"/>
      </w:pPr>
      <w:bookmarkStart w:id="242" w:name="Para60"/>
      <w:bookmarkEnd w:id="241"/>
      <w:r w:rsidRPr="00847A97">
        <w:tab/>
      </w:r>
      <w:r w:rsidRPr="00BB10FE">
        <w:t>(b)</w:t>
      </w:r>
      <w:r w:rsidRPr="00BB10FE">
        <w:tab/>
        <w:t>promote the NHIF to the proponents of such projects.</w:t>
      </w:r>
    </w:p>
    <w:p w14:paraId="540185DF" w14:textId="77777777" w:rsidR="005D32C3" w:rsidRDefault="005D32C3" w:rsidP="005D32C3">
      <w:pPr>
        <w:pStyle w:val="ActHead5"/>
      </w:pPr>
      <w:bookmarkStart w:id="243" w:name="_Toc140235881"/>
      <w:bookmarkStart w:id="244" w:name="_Toc145627700"/>
      <w:bookmarkStart w:id="245" w:name="_Toc146612066"/>
      <w:bookmarkEnd w:id="242"/>
      <w:r w:rsidRPr="007C368E">
        <w:rPr>
          <w:rStyle w:val="CharSectno"/>
        </w:rPr>
        <w:t>24</w:t>
      </w:r>
      <w:r>
        <w:t xml:space="preserve">  Financing mechanisms</w:t>
      </w:r>
      <w:bookmarkEnd w:id="243"/>
      <w:bookmarkEnd w:id="244"/>
      <w:bookmarkEnd w:id="245"/>
      <w:r>
        <w:t xml:space="preserve"> </w:t>
      </w:r>
    </w:p>
    <w:p w14:paraId="5979AC54" w14:textId="77777777" w:rsidR="005D32C3" w:rsidRPr="00847A97" w:rsidRDefault="005D32C3" w:rsidP="005D32C3">
      <w:pPr>
        <w:pStyle w:val="subsection"/>
      </w:pPr>
      <w:bookmarkStart w:id="246" w:name="SubSec43"/>
      <w:r w:rsidRPr="00847A97">
        <w:tab/>
        <w:t>(1)</w:t>
      </w:r>
      <w:r w:rsidRPr="00847A97">
        <w:tab/>
        <w:t>A project may be financed under the NHIF through:</w:t>
      </w:r>
    </w:p>
    <w:p w14:paraId="2BD4F712" w14:textId="77777777" w:rsidR="005D32C3" w:rsidRPr="004B18FB" w:rsidRDefault="005D32C3" w:rsidP="005D32C3">
      <w:pPr>
        <w:pStyle w:val="paragraph"/>
      </w:pPr>
      <w:bookmarkStart w:id="247" w:name="Para61"/>
      <w:bookmarkEnd w:id="246"/>
      <w:r w:rsidRPr="00847A97">
        <w:tab/>
      </w:r>
      <w:r w:rsidRPr="004B18FB">
        <w:t>(a)</w:t>
      </w:r>
      <w:r w:rsidRPr="004B18FB">
        <w:tab/>
        <w:t>one or more loans; or</w:t>
      </w:r>
    </w:p>
    <w:p w14:paraId="24173E3D" w14:textId="77777777" w:rsidR="005D32C3" w:rsidRPr="004B18FB" w:rsidRDefault="005D32C3" w:rsidP="005D32C3">
      <w:pPr>
        <w:pStyle w:val="paragraph"/>
      </w:pPr>
      <w:bookmarkStart w:id="248" w:name="Para62"/>
      <w:bookmarkEnd w:id="247"/>
      <w:r w:rsidRPr="004B18FB">
        <w:tab/>
        <w:t>(b)</w:t>
      </w:r>
      <w:r w:rsidRPr="004B18FB">
        <w:tab/>
        <w:t>if the project is a housing</w:t>
      </w:r>
      <w:r w:rsidRPr="004B18FB">
        <w:noBreakHyphen/>
        <w:t>enabling infrastructure project—one or more investments; or</w:t>
      </w:r>
    </w:p>
    <w:p w14:paraId="2ABB75B1" w14:textId="77777777" w:rsidR="005D32C3" w:rsidRPr="004B18FB" w:rsidRDefault="005D32C3" w:rsidP="005D32C3">
      <w:pPr>
        <w:pStyle w:val="paragraph"/>
      </w:pPr>
      <w:bookmarkStart w:id="249" w:name="Para63"/>
      <w:bookmarkEnd w:id="248"/>
      <w:r w:rsidRPr="004B18FB">
        <w:tab/>
        <w:t>(c)</w:t>
      </w:r>
      <w:r w:rsidRPr="004B18FB">
        <w:tab/>
        <w:t>one or more grants; or</w:t>
      </w:r>
    </w:p>
    <w:p w14:paraId="749EBE5F" w14:textId="77777777" w:rsidR="005D32C3" w:rsidRPr="004B18FB" w:rsidRDefault="005D32C3" w:rsidP="005D32C3">
      <w:pPr>
        <w:pStyle w:val="paragraph"/>
      </w:pPr>
      <w:bookmarkStart w:id="250" w:name="Para64"/>
      <w:bookmarkEnd w:id="249"/>
      <w:r w:rsidRPr="004B18FB">
        <w:tab/>
        <w:t>(d)</w:t>
      </w:r>
      <w:r w:rsidRPr="004B18FB">
        <w:tab/>
        <w:t>any combination of any of the above.</w:t>
      </w:r>
    </w:p>
    <w:bookmarkEnd w:id="250"/>
    <w:p w14:paraId="08FA2FC3" w14:textId="77777777" w:rsidR="005D32C3" w:rsidRPr="004B18FB" w:rsidRDefault="005D32C3" w:rsidP="005D32C3">
      <w:pPr>
        <w:pStyle w:val="SubsectionHead"/>
      </w:pPr>
      <w:r w:rsidRPr="004B18FB">
        <w:t>Loans</w:t>
      </w:r>
    </w:p>
    <w:p w14:paraId="0106F907" w14:textId="77777777" w:rsidR="005D32C3" w:rsidRPr="00847A97" w:rsidRDefault="005D32C3" w:rsidP="005D32C3">
      <w:pPr>
        <w:pStyle w:val="subsection"/>
      </w:pPr>
      <w:bookmarkStart w:id="251" w:name="SubSec44"/>
      <w:r w:rsidRPr="00847A97">
        <w:tab/>
        <w:t>(2)</w:t>
      </w:r>
      <w:r w:rsidRPr="00847A97">
        <w:tab/>
        <w:t xml:space="preserve">The NHFIC may provide, but is not limited to, the following loan concessions: </w:t>
      </w:r>
    </w:p>
    <w:p w14:paraId="038C22F7" w14:textId="77777777" w:rsidR="005D32C3" w:rsidRPr="004B18FB" w:rsidRDefault="005D32C3" w:rsidP="005D32C3">
      <w:pPr>
        <w:pStyle w:val="paragraph"/>
      </w:pPr>
      <w:bookmarkStart w:id="252" w:name="Para65"/>
      <w:bookmarkEnd w:id="251"/>
      <w:r w:rsidRPr="00847A97">
        <w:tab/>
      </w:r>
      <w:r w:rsidRPr="004B18FB">
        <w:t>(a)</w:t>
      </w:r>
      <w:r w:rsidRPr="004B18FB">
        <w:tab/>
        <w:t>longer loan tenor than offered by Commercial Financiers;</w:t>
      </w:r>
    </w:p>
    <w:p w14:paraId="322611A8" w14:textId="77777777" w:rsidR="005D32C3" w:rsidRPr="004B18FB" w:rsidRDefault="005D32C3" w:rsidP="005D32C3">
      <w:pPr>
        <w:pStyle w:val="paragraph"/>
      </w:pPr>
      <w:bookmarkStart w:id="253" w:name="Para66"/>
      <w:bookmarkEnd w:id="252"/>
      <w:r w:rsidRPr="004B18FB">
        <w:tab/>
        <w:t>(b)</w:t>
      </w:r>
      <w:r w:rsidRPr="004B18FB">
        <w:tab/>
        <w:t>lower interest rates than offered by Commercial Financiers;</w:t>
      </w:r>
    </w:p>
    <w:p w14:paraId="79803AA5" w14:textId="77777777" w:rsidR="005D32C3" w:rsidRPr="004B18FB" w:rsidRDefault="005D32C3" w:rsidP="005D32C3">
      <w:pPr>
        <w:pStyle w:val="paragraph"/>
      </w:pPr>
      <w:bookmarkStart w:id="254" w:name="Para67"/>
      <w:bookmarkEnd w:id="253"/>
      <w:r w:rsidRPr="004B18FB">
        <w:tab/>
        <w:t>(c)</w:t>
      </w:r>
      <w:r w:rsidRPr="004B18FB">
        <w:tab/>
        <w:t>extended periods of capitalisation of interest beyond construction completion;</w:t>
      </w:r>
    </w:p>
    <w:p w14:paraId="4756B9F9" w14:textId="77777777" w:rsidR="005D32C3" w:rsidRPr="004B18FB" w:rsidRDefault="005D32C3" w:rsidP="005D32C3">
      <w:pPr>
        <w:pStyle w:val="paragraph"/>
      </w:pPr>
      <w:bookmarkStart w:id="255" w:name="Para68"/>
      <w:bookmarkEnd w:id="254"/>
      <w:r w:rsidRPr="004B18FB">
        <w:tab/>
        <w:t>(d)</w:t>
      </w:r>
      <w:r w:rsidRPr="004B18FB">
        <w:tab/>
        <w:t>deferral of loan repayments or other types of tailored loan repayment schedules;</w:t>
      </w:r>
    </w:p>
    <w:p w14:paraId="65296896" w14:textId="77777777" w:rsidR="005D32C3" w:rsidRPr="004B18FB" w:rsidRDefault="005D32C3" w:rsidP="005D32C3">
      <w:pPr>
        <w:pStyle w:val="paragraph"/>
      </w:pPr>
      <w:bookmarkStart w:id="256" w:name="Para69"/>
      <w:bookmarkEnd w:id="255"/>
      <w:r w:rsidRPr="004B18FB">
        <w:tab/>
        <w:t>(e)</w:t>
      </w:r>
      <w:r w:rsidRPr="004B18FB">
        <w:tab/>
        <w:t>lower or different fee structures than those offered by Commercial Financiers.</w:t>
      </w:r>
    </w:p>
    <w:p w14:paraId="009E2840" w14:textId="77777777" w:rsidR="005D32C3" w:rsidRPr="00847A97" w:rsidRDefault="005D32C3" w:rsidP="005D32C3">
      <w:pPr>
        <w:pStyle w:val="subsection"/>
      </w:pPr>
      <w:bookmarkStart w:id="257" w:name="SubSec45"/>
      <w:bookmarkEnd w:id="256"/>
      <w:r w:rsidRPr="00847A97">
        <w:tab/>
        <w:t>(3)</w:t>
      </w:r>
      <w:r w:rsidRPr="00847A97">
        <w:tab/>
        <w:t xml:space="preserve">For a project proponent other than a State or Territory, the NHFIC must obtain security for any loan, at a level that is appropriate having regard to the risk to the NHFIC and the Commonwealth. </w:t>
      </w:r>
    </w:p>
    <w:bookmarkEnd w:id="257"/>
    <w:p w14:paraId="4E7AC5FD" w14:textId="77777777" w:rsidR="005D32C3" w:rsidRPr="004B18FB" w:rsidRDefault="005D32C3" w:rsidP="005D32C3">
      <w:pPr>
        <w:pStyle w:val="SubsectionHead"/>
      </w:pPr>
      <w:r w:rsidRPr="004B18FB">
        <w:t>Investments</w:t>
      </w:r>
    </w:p>
    <w:p w14:paraId="570A513A" w14:textId="77777777" w:rsidR="005D32C3" w:rsidRPr="00847A97" w:rsidRDefault="005D32C3" w:rsidP="005D32C3">
      <w:pPr>
        <w:pStyle w:val="subsection"/>
      </w:pPr>
      <w:bookmarkStart w:id="258" w:name="SubSec46"/>
      <w:r w:rsidRPr="00847A97">
        <w:tab/>
        <w:t>(4)</w:t>
      </w:r>
      <w:r w:rsidRPr="00847A97">
        <w:tab/>
        <w:t xml:space="preserve">The NHFIC may make an investment in relation to a housing-enabling infrastructure project by acquiring an equity interest in the project proponent. </w:t>
      </w:r>
    </w:p>
    <w:bookmarkEnd w:id="258"/>
    <w:p w14:paraId="41DB0CF7" w14:textId="77777777" w:rsidR="005D32C3" w:rsidRPr="004B18FB" w:rsidRDefault="005D32C3" w:rsidP="005D32C3">
      <w:pPr>
        <w:pStyle w:val="SubsectionHead"/>
      </w:pPr>
      <w:r w:rsidRPr="004B18FB">
        <w:t>Grants</w:t>
      </w:r>
    </w:p>
    <w:p w14:paraId="0B8D32FB" w14:textId="77777777" w:rsidR="005D32C3" w:rsidRPr="00847A97" w:rsidRDefault="005D32C3" w:rsidP="005D32C3">
      <w:pPr>
        <w:pStyle w:val="subsection"/>
      </w:pPr>
      <w:bookmarkStart w:id="259" w:name="SubSec47"/>
      <w:r w:rsidRPr="00847A97">
        <w:tab/>
        <w:t>(5)</w:t>
      </w:r>
      <w:r w:rsidRPr="00847A97">
        <w:tab/>
        <w:t xml:space="preserve">Grant proposals seeking other forms of financing from the NHIF as part of a blended financing arrangement are to be preferred.  </w:t>
      </w:r>
    </w:p>
    <w:bookmarkEnd w:id="259"/>
    <w:p w14:paraId="42E97317" w14:textId="77777777" w:rsidR="005D32C3" w:rsidRPr="004B18FB" w:rsidRDefault="005D32C3" w:rsidP="005D32C3">
      <w:pPr>
        <w:pStyle w:val="SubsectionHead"/>
      </w:pPr>
      <w:r w:rsidRPr="004B18FB">
        <w:t>Financing local governing bodies for social or affordable housing projects</w:t>
      </w:r>
    </w:p>
    <w:p w14:paraId="10F12422" w14:textId="77777777" w:rsidR="005D32C3" w:rsidRPr="00847A97" w:rsidRDefault="005D32C3" w:rsidP="005D32C3">
      <w:pPr>
        <w:pStyle w:val="subsection"/>
      </w:pPr>
      <w:bookmarkStart w:id="260" w:name="SubSec48"/>
      <w:r w:rsidRPr="00847A97">
        <w:tab/>
        <w:t>(6)</w:t>
      </w:r>
      <w:r w:rsidRPr="00847A97">
        <w:tab/>
        <w:t xml:space="preserve">If the project proponent for a social or affordable housing project is a local governing body, the project may </w:t>
      </w:r>
      <w:proofErr w:type="spellStart"/>
      <w:r w:rsidRPr="00847A97">
        <w:t>by</w:t>
      </w:r>
      <w:proofErr w:type="spellEnd"/>
      <w:r w:rsidRPr="00847A97">
        <w:t xml:space="preserve"> financed only through a grant of financial assistance to a State or Territory.</w:t>
      </w:r>
    </w:p>
    <w:bookmarkEnd w:id="260"/>
    <w:p w14:paraId="0E03D99D" w14:textId="77777777" w:rsidR="005D32C3" w:rsidRDefault="005D32C3" w:rsidP="005D32C3">
      <w:pPr>
        <w:pStyle w:val="notetext"/>
      </w:pPr>
      <w:r w:rsidRPr="004B18FB">
        <w:lastRenderedPageBreak/>
        <w:t>Note:</w:t>
      </w:r>
      <w:r w:rsidRPr="004B18FB">
        <w:tab/>
        <w:t>A term or condition for the grant of financial assistance may be that the State or Territory make a loan, investment or grant to the local governing body.</w:t>
      </w:r>
    </w:p>
    <w:p w14:paraId="44C0046C" w14:textId="77777777" w:rsidR="005D32C3" w:rsidRDefault="005D32C3" w:rsidP="005D32C3">
      <w:pPr>
        <w:spacing w:after="160" w:line="259" w:lineRule="auto"/>
        <w:rPr>
          <w:rStyle w:val="CharDivNo"/>
        </w:rPr>
        <w:sectPr w:rsidR="005D32C3" w:rsidSect="00AA78D9">
          <w:headerReference w:type="even" r:id="rId39"/>
          <w:headerReference w:type="default" r:id="rId40"/>
          <w:pgSz w:w="11907" w:h="16839" w:code="9"/>
          <w:pgMar w:top="2233" w:right="1797" w:bottom="1440" w:left="1797" w:header="720" w:footer="709" w:gutter="0"/>
          <w:cols w:space="708"/>
          <w:docGrid w:linePitch="360"/>
        </w:sectPr>
      </w:pPr>
      <w:bookmarkStart w:id="261" w:name="_Toc140235882"/>
    </w:p>
    <w:p w14:paraId="15767968" w14:textId="77777777" w:rsidR="005D32C3" w:rsidRPr="009D0AE6" w:rsidRDefault="005D32C3" w:rsidP="005D32C3">
      <w:pPr>
        <w:pStyle w:val="ActHead3"/>
        <w:rPr>
          <w:rStyle w:val="CharDivNo"/>
        </w:rPr>
      </w:pPr>
      <w:bookmarkStart w:id="262" w:name="_Toc145627701"/>
      <w:bookmarkStart w:id="263" w:name="_Toc146612067"/>
      <w:r w:rsidRPr="00145412">
        <w:rPr>
          <w:rStyle w:val="CharDivNo"/>
        </w:rPr>
        <w:lastRenderedPageBreak/>
        <w:t>Division 2</w:t>
      </w:r>
      <w:r w:rsidRPr="009D0AE6">
        <w:rPr>
          <w:rStyle w:val="CharDivNo"/>
        </w:rPr>
        <w:t>—Criteria for financing decisions</w:t>
      </w:r>
      <w:bookmarkEnd w:id="261"/>
      <w:bookmarkEnd w:id="262"/>
      <w:bookmarkEnd w:id="263"/>
      <w:r w:rsidRPr="009D0AE6">
        <w:rPr>
          <w:rStyle w:val="CharDivNo"/>
        </w:rPr>
        <w:t xml:space="preserve"> </w:t>
      </w:r>
    </w:p>
    <w:p w14:paraId="7D1C39E8" w14:textId="77777777" w:rsidR="005D32C3" w:rsidRDefault="005D32C3" w:rsidP="005D32C3">
      <w:pPr>
        <w:pStyle w:val="ActHead5"/>
      </w:pPr>
      <w:bookmarkStart w:id="264" w:name="_Toc140235883"/>
      <w:bookmarkStart w:id="265" w:name="_Toc145627702"/>
      <w:bookmarkStart w:id="266" w:name="_Toc146612068"/>
      <w:r w:rsidRPr="0026742F">
        <w:rPr>
          <w:rStyle w:val="CharSectno"/>
        </w:rPr>
        <w:t>25</w:t>
      </w:r>
      <w:r>
        <w:t xml:space="preserve">  Matters to be considered when making financing decisions</w:t>
      </w:r>
      <w:bookmarkEnd w:id="264"/>
      <w:bookmarkEnd w:id="265"/>
      <w:bookmarkEnd w:id="266"/>
      <w:r>
        <w:t xml:space="preserve"> </w:t>
      </w:r>
    </w:p>
    <w:p w14:paraId="3EE68326" w14:textId="77777777" w:rsidR="005D32C3" w:rsidRPr="00847A97" w:rsidRDefault="005D32C3" w:rsidP="005D32C3">
      <w:pPr>
        <w:pStyle w:val="subsection"/>
      </w:pPr>
      <w:bookmarkStart w:id="267" w:name="SubSec49"/>
      <w:r w:rsidRPr="00847A97">
        <w:tab/>
        <w:t>(1)</w:t>
      </w:r>
      <w:r w:rsidRPr="00847A97">
        <w:tab/>
        <w:t>The NHFIC must be satisfied of the following in order to provide finance under the NHIF:</w:t>
      </w:r>
    </w:p>
    <w:p w14:paraId="2C422B0A" w14:textId="77777777" w:rsidR="005D32C3" w:rsidRPr="00371745" w:rsidRDefault="005D32C3" w:rsidP="005D32C3">
      <w:pPr>
        <w:pStyle w:val="paragraph"/>
      </w:pPr>
      <w:bookmarkStart w:id="268" w:name="Para70"/>
      <w:bookmarkEnd w:id="267"/>
      <w:r w:rsidRPr="00847A97">
        <w:tab/>
      </w:r>
      <w:r w:rsidRPr="00371745">
        <w:t>(a)</w:t>
      </w:r>
      <w:r w:rsidRPr="00371745">
        <w:tab/>
        <w:t>the project proponent is eligible under section 22 or 22A;</w:t>
      </w:r>
    </w:p>
    <w:p w14:paraId="0179D722" w14:textId="77777777" w:rsidR="005D32C3" w:rsidRPr="00371745" w:rsidRDefault="005D32C3" w:rsidP="005D32C3">
      <w:pPr>
        <w:pStyle w:val="paragraph"/>
      </w:pPr>
      <w:bookmarkStart w:id="269" w:name="Para71"/>
      <w:bookmarkEnd w:id="268"/>
      <w:r w:rsidRPr="00371745">
        <w:tab/>
        <w:t>(b)</w:t>
      </w:r>
      <w:r w:rsidRPr="00371745">
        <w:tab/>
        <w:t xml:space="preserve">the project is eligible under section 23; </w:t>
      </w:r>
    </w:p>
    <w:p w14:paraId="3A3EE52E" w14:textId="77777777" w:rsidR="005D32C3" w:rsidRPr="00371745" w:rsidRDefault="005D32C3" w:rsidP="005D32C3">
      <w:pPr>
        <w:pStyle w:val="paragraph"/>
      </w:pPr>
      <w:bookmarkStart w:id="270" w:name="Para72"/>
      <w:bookmarkEnd w:id="269"/>
      <w:r w:rsidRPr="00371745">
        <w:tab/>
        <w:t>(c)</w:t>
      </w:r>
      <w:r w:rsidRPr="00371745">
        <w:tab/>
        <w:t xml:space="preserve">the risk that any loan will not be repaid does not exceed an acceptable level. </w:t>
      </w:r>
    </w:p>
    <w:p w14:paraId="19EAE789" w14:textId="77777777" w:rsidR="005D32C3" w:rsidRPr="00847A97" w:rsidRDefault="005D32C3" w:rsidP="005D32C3">
      <w:pPr>
        <w:pStyle w:val="subsection"/>
      </w:pPr>
      <w:bookmarkStart w:id="271" w:name="SubSec50"/>
      <w:bookmarkEnd w:id="270"/>
      <w:r w:rsidRPr="00847A97">
        <w:tab/>
        <w:t>(2)</w:t>
      </w:r>
      <w:r w:rsidRPr="00847A97">
        <w:tab/>
        <w:t>In making a financing decision, the NHFIC must have regard to the following:</w:t>
      </w:r>
    </w:p>
    <w:p w14:paraId="63C13F32" w14:textId="77777777" w:rsidR="005D32C3" w:rsidRPr="00371745" w:rsidRDefault="005D32C3" w:rsidP="005D32C3">
      <w:pPr>
        <w:pStyle w:val="paragraph"/>
      </w:pPr>
      <w:bookmarkStart w:id="272" w:name="Para73"/>
      <w:bookmarkEnd w:id="271"/>
      <w:r w:rsidRPr="00847A97">
        <w:tab/>
      </w:r>
      <w:r w:rsidRPr="00371745">
        <w:t>(a)</w:t>
      </w:r>
      <w:r w:rsidRPr="00371745">
        <w:tab/>
        <w:t>the likely effect of the project on the supply and ongoing availability of social or affordable housing;</w:t>
      </w:r>
    </w:p>
    <w:p w14:paraId="07A2457F" w14:textId="77777777" w:rsidR="005D32C3" w:rsidRPr="00371745" w:rsidRDefault="005D32C3" w:rsidP="005D32C3">
      <w:pPr>
        <w:pStyle w:val="paragraph"/>
      </w:pPr>
      <w:bookmarkStart w:id="273" w:name="Para74"/>
      <w:bookmarkEnd w:id="272"/>
      <w:r w:rsidRPr="00371745">
        <w:tab/>
        <w:t>(b)</w:t>
      </w:r>
      <w:r w:rsidRPr="00371745">
        <w:tab/>
        <w:t>the extent of any concession that it would be appropriate to offer;</w:t>
      </w:r>
    </w:p>
    <w:p w14:paraId="7750D4ED" w14:textId="77777777" w:rsidR="005D32C3" w:rsidRPr="00371745" w:rsidRDefault="005D32C3" w:rsidP="005D32C3">
      <w:pPr>
        <w:pStyle w:val="paragraph"/>
      </w:pPr>
      <w:bookmarkStart w:id="274" w:name="Para75"/>
      <w:bookmarkEnd w:id="273"/>
      <w:r w:rsidRPr="00371745">
        <w:tab/>
        <w:t>(c)</w:t>
      </w:r>
      <w:r w:rsidRPr="00371745">
        <w:tab/>
        <w:t>the quality of the security available from the project proponent;</w:t>
      </w:r>
    </w:p>
    <w:p w14:paraId="73058659" w14:textId="77777777" w:rsidR="005D32C3" w:rsidRPr="00371745" w:rsidRDefault="005D32C3" w:rsidP="005D32C3">
      <w:pPr>
        <w:pStyle w:val="paragraph"/>
      </w:pPr>
      <w:bookmarkStart w:id="275" w:name="Para76"/>
      <w:bookmarkEnd w:id="274"/>
      <w:r w:rsidRPr="00371745">
        <w:tab/>
        <w:t>(d)</w:t>
      </w:r>
      <w:r w:rsidRPr="00371745">
        <w:tab/>
        <w:t>the credit-worthiness of the project proponent;</w:t>
      </w:r>
    </w:p>
    <w:p w14:paraId="36000715" w14:textId="77777777" w:rsidR="005D32C3" w:rsidRPr="00371745" w:rsidRDefault="005D32C3" w:rsidP="005D32C3">
      <w:pPr>
        <w:pStyle w:val="paragraph"/>
      </w:pPr>
      <w:bookmarkStart w:id="276" w:name="Para77"/>
      <w:bookmarkEnd w:id="275"/>
      <w:r w:rsidRPr="00371745">
        <w:tab/>
        <w:t>(e)</w:t>
      </w:r>
      <w:r w:rsidRPr="00371745">
        <w:tab/>
        <w:t>whether finance under the NHIF is needed to encourage private sector participation in financing the project;</w:t>
      </w:r>
    </w:p>
    <w:p w14:paraId="3A1C891F" w14:textId="77777777" w:rsidR="005D32C3" w:rsidRPr="00371745" w:rsidRDefault="005D32C3" w:rsidP="005D32C3">
      <w:pPr>
        <w:pStyle w:val="paragraph"/>
      </w:pPr>
      <w:bookmarkStart w:id="277" w:name="Para78"/>
      <w:bookmarkEnd w:id="276"/>
      <w:r w:rsidRPr="00371745">
        <w:tab/>
        <w:t>(f)</w:t>
      </w:r>
      <w:r w:rsidRPr="00371745">
        <w:tab/>
        <w:t>whether finance under the NHIF would complement, leverage or support other Commonwealth, State or Territory finance or activities;</w:t>
      </w:r>
    </w:p>
    <w:p w14:paraId="73C53197" w14:textId="77777777" w:rsidR="005D32C3" w:rsidRPr="00371745" w:rsidRDefault="005D32C3" w:rsidP="005D32C3">
      <w:pPr>
        <w:pStyle w:val="paragraph"/>
      </w:pPr>
      <w:bookmarkStart w:id="278" w:name="Para79"/>
      <w:bookmarkEnd w:id="277"/>
      <w:r w:rsidRPr="00371745">
        <w:tab/>
        <w:t>(g)</w:t>
      </w:r>
      <w:r w:rsidRPr="00371745">
        <w:tab/>
        <w:t>the object of the Act and the limits set in the Act;</w:t>
      </w:r>
    </w:p>
    <w:p w14:paraId="6F0C6B0F" w14:textId="77777777" w:rsidR="005D32C3" w:rsidRDefault="005D32C3" w:rsidP="005D32C3">
      <w:pPr>
        <w:pStyle w:val="paragraph"/>
      </w:pPr>
      <w:bookmarkStart w:id="279" w:name="Para80"/>
      <w:bookmarkEnd w:id="278"/>
      <w:r w:rsidRPr="00371745">
        <w:tab/>
        <w:t>(h)</w:t>
      </w:r>
      <w:r w:rsidRPr="00371745">
        <w:tab/>
        <w:t>where the project proponent is a housing</w:t>
      </w:r>
      <w:r w:rsidRPr="00371745">
        <w:noBreakHyphen/>
        <w:t>enabling infrastructure special purpose vehicle or a social or affordable housing special purpose vehicle—the extent to which its underlying eligible members will be involved in the project over its duration</w:t>
      </w:r>
      <w:r>
        <w:t>.</w:t>
      </w:r>
    </w:p>
    <w:p w14:paraId="4A740C5E" w14:textId="77777777" w:rsidR="005D32C3" w:rsidRDefault="005D32C3" w:rsidP="005D32C3">
      <w:pPr>
        <w:pStyle w:val="ActHead5"/>
      </w:pPr>
      <w:bookmarkStart w:id="280" w:name="_Toc140235884"/>
      <w:bookmarkStart w:id="281" w:name="_Toc145627703"/>
      <w:bookmarkStart w:id="282" w:name="_Toc146612069"/>
      <w:bookmarkEnd w:id="279"/>
      <w:r w:rsidRPr="0026742F">
        <w:rPr>
          <w:rStyle w:val="CharSectno"/>
        </w:rPr>
        <w:t>26</w:t>
      </w:r>
      <w:r>
        <w:t xml:space="preserve">  Matters to be considered when determining concessions</w:t>
      </w:r>
      <w:bookmarkEnd w:id="280"/>
      <w:bookmarkEnd w:id="281"/>
      <w:bookmarkEnd w:id="282"/>
      <w:r>
        <w:t xml:space="preserve">  </w:t>
      </w:r>
    </w:p>
    <w:p w14:paraId="610B5DF8" w14:textId="77777777" w:rsidR="005D32C3" w:rsidRDefault="005D32C3" w:rsidP="005D32C3">
      <w:pPr>
        <w:pStyle w:val="subsection"/>
      </w:pPr>
      <w:bookmarkStart w:id="283" w:name="SubSec51"/>
      <w:r w:rsidRPr="00847A97">
        <w:tab/>
      </w:r>
      <w:r>
        <w:t xml:space="preserve"> (1)</w:t>
      </w:r>
      <w:r>
        <w:tab/>
        <w:t>In determining any concession to be granted in making a financing decision, the NHFIC must have regard to the following:</w:t>
      </w:r>
    </w:p>
    <w:p w14:paraId="0C20DB8C" w14:textId="77777777" w:rsidR="005D32C3" w:rsidRPr="00BE1AD1" w:rsidRDefault="005D32C3" w:rsidP="005D32C3">
      <w:pPr>
        <w:pStyle w:val="paragraph"/>
      </w:pPr>
      <w:bookmarkStart w:id="284" w:name="Para81"/>
      <w:bookmarkEnd w:id="283"/>
      <w:r w:rsidRPr="00847A97">
        <w:tab/>
      </w:r>
      <w:r w:rsidRPr="00BE1AD1">
        <w:t xml:space="preserve"> (a)</w:t>
      </w:r>
      <w:r w:rsidRPr="00BE1AD1">
        <w:tab/>
        <w:t xml:space="preserve">the extent and mix of all concessions necessary for the proposal to proceed;  </w:t>
      </w:r>
    </w:p>
    <w:p w14:paraId="63934547" w14:textId="77777777" w:rsidR="005D32C3" w:rsidRPr="00BE1AD1" w:rsidRDefault="005D32C3" w:rsidP="005D32C3">
      <w:pPr>
        <w:pStyle w:val="paragraph"/>
      </w:pPr>
      <w:bookmarkStart w:id="285" w:name="Para82"/>
      <w:bookmarkEnd w:id="284"/>
      <w:r w:rsidRPr="00847A97">
        <w:tab/>
      </w:r>
      <w:r w:rsidRPr="00BE1AD1">
        <w:t xml:space="preserve"> (b)</w:t>
      </w:r>
      <w:r w:rsidRPr="00BE1AD1">
        <w:tab/>
        <w:t>if the project is a housing</w:t>
      </w:r>
      <w:r>
        <w:t>-</w:t>
      </w:r>
      <w:r w:rsidRPr="00BE1AD1">
        <w:t>enabling infrastructure project—the extent of any public benefit that would result from the housing</w:t>
      </w:r>
      <w:r>
        <w:t>-</w:t>
      </w:r>
      <w:r w:rsidRPr="00BE1AD1">
        <w:t xml:space="preserve">enabling infrastructure; </w:t>
      </w:r>
    </w:p>
    <w:p w14:paraId="23D59035" w14:textId="77777777" w:rsidR="005D32C3" w:rsidRPr="00BE1AD1" w:rsidRDefault="005D32C3" w:rsidP="005D32C3">
      <w:pPr>
        <w:pStyle w:val="paragraph"/>
      </w:pPr>
      <w:bookmarkStart w:id="286" w:name="Para83"/>
      <w:bookmarkEnd w:id="285"/>
      <w:r w:rsidRPr="00847A97">
        <w:tab/>
      </w:r>
      <w:r w:rsidRPr="00BE1AD1">
        <w:t xml:space="preserve"> (</w:t>
      </w:r>
      <w:proofErr w:type="spellStart"/>
      <w:r w:rsidRPr="00BE1AD1">
        <w:t>ba</w:t>
      </w:r>
      <w:proofErr w:type="spellEnd"/>
      <w:r w:rsidRPr="00BE1AD1">
        <w:t>)</w:t>
      </w:r>
      <w:r w:rsidRPr="00BE1AD1">
        <w:tab/>
        <w:t xml:space="preserve">if the project is a social or affordable housing project—the extent of any public benefit that would result from the new housing; </w:t>
      </w:r>
    </w:p>
    <w:p w14:paraId="530A0BCF" w14:textId="77777777" w:rsidR="005D32C3" w:rsidRDefault="005D32C3" w:rsidP="005D32C3">
      <w:pPr>
        <w:pStyle w:val="paragraph"/>
      </w:pPr>
      <w:bookmarkStart w:id="287" w:name="Para84"/>
      <w:bookmarkEnd w:id="286"/>
      <w:r w:rsidRPr="00847A97">
        <w:tab/>
      </w:r>
      <w:r w:rsidRPr="00BE1AD1">
        <w:t xml:space="preserve"> (c)</w:t>
      </w:r>
      <w:r w:rsidRPr="00BE1AD1">
        <w:tab/>
        <w:t xml:space="preserve">the object of the Act.  </w:t>
      </w:r>
    </w:p>
    <w:p w14:paraId="4373D3C6" w14:textId="77777777" w:rsidR="005D32C3" w:rsidRDefault="005D32C3" w:rsidP="005D32C3">
      <w:pPr>
        <w:pStyle w:val="subsection"/>
      </w:pPr>
      <w:bookmarkStart w:id="288" w:name="SubSec52"/>
      <w:bookmarkEnd w:id="287"/>
      <w:r w:rsidRPr="00847A97">
        <w:tab/>
      </w:r>
      <w:r>
        <w:t xml:space="preserve"> (2)</w:t>
      </w:r>
      <w:r>
        <w:tab/>
        <w:t xml:space="preserve">The NHFIC must limit the concessions offered to the minimum that it considers are needed for the proposal to proceed in the proposed timeframe.  </w:t>
      </w:r>
    </w:p>
    <w:p w14:paraId="4D902906" w14:textId="77777777" w:rsidR="005D32C3" w:rsidRDefault="005D32C3" w:rsidP="005D32C3">
      <w:pPr>
        <w:pStyle w:val="subsection"/>
      </w:pPr>
      <w:bookmarkStart w:id="289" w:name="SubSec53"/>
      <w:bookmarkEnd w:id="288"/>
      <w:r w:rsidRPr="00847A97">
        <w:tab/>
      </w:r>
      <w:r>
        <w:t xml:space="preserve"> (3)</w:t>
      </w:r>
      <w:r>
        <w:tab/>
        <w:t xml:space="preserve">The NHFIC may propose contract terms to ensure that the NHIF is not providing greater concessions than it considers are needed.  </w:t>
      </w:r>
    </w:p>
    <w:p w14:paraId="2E8299B5" w14:textId="77777777" w:rsidR="005D32C3" w:rsidRDefault="005D32C3" w:rsidP="005D32C3">
      <w:pPr>
        <w:pStyle w:val="ActHead5"/>
      </w:pPr>
      <w:bookmarkStart w:id="290" w:name="_Toc140235885"/>
      <w:bookmarkStart w:id="291" w:name="_Toc145627704"/>
      <w:bookmarkStart w:id="292" w:name="_Toc146612070"/>
      <w:bookmarkEnd w:id="289"/>
      <w:r w:rsidRPr="0026742F">
        <w:rPr>
          <w:rStyle w:val="CharSectno"/>
        </w:rPr>
        <w:lastRenderedPageBreak/>
        <w:t>27</w:t>
      </w:r>
      <w:r>
        <w:t xml:space="preserve">  Benchmark rate of return</w:t>
      </w:r>
      <w:bookmarkEnd w:id="290"/>
      <w:bookmarkEnd w:id="291"/>
      <w:bookmarkEnd w:id="292"/>
      <w:r>
        <w:t xml:space="preserve"> </w:t>
      </w:r>
    </w:p>
    <w:p w14:paraId="634F7604" w14:textId="77777777" w:rsidR="005D32C3" w:rsidRDefault="005D32C3" w:rsidP="005D32C3">
      <w:pPr>
        <w:pStyle w:val="subsection"/>
      </w:pPr>
      <w:bookmarkStart w:id="293" w:name="SubSec54"/>
      <w:r w:rsidRPr="00847A97">
        <w:tab/>
      </w:r>
      <w:r w:rsidRPr="00847A97">
        <w:tab/>
      </w:r>
      <w:r>
        <w:t xml:space="preserve">The Board is to target an average return that allows it to at least maintain the minimum target value set under section 14. </w:t>
      </w:r>
    </w:p>
    <w:p w14:paraId="7A6F594E" w14:textId="77777777" w:rsidR="005D32C3" w:rsidRDefault="005D32C3" w:rsidP="005D32C3">
      <w:pPr>
        <w:pStyle w:val="ActHead5"/>
      </w:pPr>
      <w:bookmarkStart w:id="294" w:name="_Toc140235886"/>
      <w:bookmarkStart w:id="295" w:name="_Toc145627705"/>
      <w:bookmarkStart w:id="296" w:name="_Toc146612071"/>
      <w:bookmarkEnd w:id="293"/>
      <w:r w:rsidRPr="0026742F">
        <w:rPr>
          <w:rStyle w:val="CharSectno"/>
        </w:rPr>
        <w:t>28</w:t>
      </w:r>
      <w:r>
        <w:t xml:space="preserve">  Risk level</w:t>
      </w:r>
      <w:bookmarkEnd w:id="294"/>
      <w:bookmarkEnd w:id="295"/>
      <w:bookmarkEnd w:id="296"/>
      <w:r>
        <w:t xml:space="preserve"> </w:t>
      </w:r>
    </w:p>
    <w:p w14:paraId="1CC20E15" w14:textId="77777777" w:rsidR="005D32C3" w:rsidRDefault="005D32C3" w:rsidP="005D32C3">
      <w:pPr>
        <w:pStyle w:val="subsection"/>
      </w:pPr>
      <w:bookmarkStart w:id="297" w:name="SubSec55"/>
      <w:r w:rsidRPr="00847A97">
        <w:tab/>
      </w:r>
      <w:r>
        <w:t xml:space="preserve"> (1)</w:t>
      </w:r>
      <w:r>
        <w:tab/>
        <w:t xml:space="preserve">In targeting the benchmark return for the NHIF, the NHFIC must seek to develop a portfolio that in aggregate has an acceptable but not excessive level of risk, having regard to the terms of the Act and the purpose of the NHIF. </w:t>
      </w:r>
    </w:p>
    <w:p w14:paraId="5BA30223" w14:textId="77777777" w:rsidR="005D32C3" w:rsidRDefault="005D32C3" w:rsidP="005D32C3">
      <w:pPr>
        <w:pStyle w:val="subsection"/>
      </w:pPr>
      <w:bookmarkStart w:id="298" w:name="SubSec56"/>
      <w:bookmarkEnd w:id="297"/>
      <w:r w:rsidRPr="00847A97">
        <w:tab/>
      </w:r>
      <w:r>
        <w:t xml:space="preserve"> (2)</w:t>
      </w:r>
      <w:r>
        <w:tab/>
        <w:t xml:space="preserve">Within 6 months of the commencement of this Direction, the Board must agree a suitable investment risk evaluation process to assess the NHIF risk, and must advise the Minister of the process chosen. </w:t>
      </w:r>
    </w:p>
    <w:p w14:paraId="5876B48D" w14:textId="77777777" w:rsidR="005D32C3" w:rsidRPr="009D0AE6" w:rsidRDefault="005D32C3" w:rsidP="005D32C3">
      <w:pPr>
        <w:tabs>
          <w:tab w:val="left" w:pos="1591"/>
        </w:tabs>
        <w:sectPr w:rsidR="005D32C3" w:rsidRPr="009D0AE6" w:rsidSect="00AA78D9">
          <w:headerReference w:type="even" r:id="rId41"/>
          <w:headerReference w:type="default" r:id="rId42"/>
          <w:pgSz w:w="11907" w:h="16839" w:code="9"/>
          <w:pgMar w:top="2233" w:right="1797" w:bottom="1440" w:left="1797" w:header="720" w:footer="709" w:gutter="0"/>
          <w:cols w:space="708"/>
          <w:docGrid w:linePitch="360"/>
        </w:sectPr>
      </w:pPr>
      <w:bookmarkStart w:id="299" w:name="_Toc140235887"/>
      <w:bookmarkEnd w:id="298"/>
      <w:r>
        <w:tab/>
      </w:r>
    </w:p>
    <w:p w14:paraId="5CF9758A" w14:textId="77777777" w:rsidR="005D32C3" w:rsidRPr="009D0AE6" w:rsidRDefault="005D32C3" w:rsidP="005D32C3">
      <w:pPr>
        <w:pStyle w:val="ActHead3"/>
        <w:rPr>
          <w:rStyle w:val="CharDivNo"/>
        </w:rPr>
      </w:pPr>
      <w:bookmarkStart w:id="300" w:name="_Toc145627706"/>
      <w:bookmarkStart w:id="301" w:name="_Toc146612072"/>
      <w:r w:rsidRPr="00145412">
        <w:rPr>
          <w:rStyle w:val="CharDivNo"/>
        </w:rPr>
        <w:lastRenderedPageBreak/>
        <w:t>Division 3</w:t>
      </w:r>
      <w:r w:rsidRPr="009D0AE6">
        <w:rPr>
          <w:rStyle w:val="CharDivNo"/>
        </w:rPr>
        <w:t>—General matters</w:t>
      </w:r>
      <w:bookmarkEnd w:id="299"/>
      <w:bookmarkEnd w:id="300"/>
      <w:bookmarkEnd w:id="301"/>
      <w:r w:rsidRPr="009D0AE6">
        <w:rPr>
          <w:rStyle w:val="CharDivNo"/>
        </w:rPr>
        <w:t xml:space="preserve"> </w:t>
      </w:r>
    </w:p>
    <w:p w14:paraId="691F13AF" w14:textId="77777777" w:rsidR="005D32C3" w:rsidRPr="00847A97" w:rsidRDefault="005D32C3" w:rsidP="005D32C3">
      <w:pPr>
        <w:pStyle w:val="ActHead5"/>
      </w:pPr>
      <w:bookmarkStart w:id="302" w:name="_Toc140235888"/>
      <w:bookmarkStart w:id="303" w:name="_Toc145627707"/>
      <w:bookmarkStart w:id="304" w:name="_Toc146612073"/>
      <w:r w:rsidRPr="0026742F">
        <w:rPr>
          <w:rStyle w:val="CharSectno"/>
        </w:rPr>
        <w:t>28A</w:t>
      </w:r>
      <w:r w:rsidRPr="00847A97">
        <w:t xml:space="preserve">  Quarterly reporting to Minister in relation to NHIF</w:t>
      </w:r>
      <w:bookmarkEnd w:id="302"/>
      <w:bookmarkEnd w:id="303"/>
      <w:bookmarkEnd w:id="304"/>
    </w:p>
    <w:p w14:paraId="684317A2" w14:textId="77777777" w:rsidR="005D32C3" w:rsidRPr="00847A97" w:rsidRDefault="005D32C3" w:rsidP="005D32C3">
      <w:pPr>
        <w:pStyle w:val="subsection"/>
      </w:pPr>
      <w:bookmarkStart w:id="305" w:name="SubSec57"/>
      <w:r w:rsidRPr="00847A97">
        <w:tab/>
        <w:t>(1)</w:t>
      </w:r>
      <w:r w:rsidRPr="00847A97">
        <w:tab/>
        <w:t>As soon as practicable after the end of:</w:t>
      </w:r>
    </w:p>
    <w:p w14:paraId="70EE93BD" w14:textId="77777777" w:rsidR="005D32C3" w:rsidRPr="009C66BF" w:rsidRDefault="005D32C3" w:rsidP="005D32C3">
      <w:pPr>
        <w:pStyle w:val="paragraph"/>
      </w:pPr>
      <w:bookmarkStart w:id="306" w:name="Para85"/>
      <w:bookmarkEnd w:id="305"/>
      <w:r w:rsidRPr="00847A97">
        <w:tab/>
      </w:r>
      <w:r w:rsidRPr="009C66BF">
        <w:t>(a)</w:t>
      </w:r>
      <w:r w:rsidRPr="009C66BF">
        <w:tab/>
        <w:t>the 3 months starting on 1 January 2023; and</w:t>
      </w:r>
    </w:p>
    <w:p w14:paraId="0BA6BD76" w14:textId="77777777" w:rsidR="005D32C3" w:rsidRPr="009C66BF" w:rsidRDefault="005D32C3" w:rsidP="005D32C3">
      <w:pPr>
        <w:pStyle w:val="paragraph"/>
      </w:pPr>
      <w:bookmarkStart w:id="307" w:name="Para86"/>
      <w:bookmarkEnd w:id="306"/>
      <w:r w:rsidRPr="009C66BF">
        <w:tab/>
        <w:t>(b)</w:t>
      </w:r>
      <w:r w:rsidRPr="009C66BF">
        <w:tab/>
        <w:t>each successive 3 months;</w:t>
      </w:r>
    </w:p>
    <w:bookmarkEnd w:id="307"/>
    <w:p w14:paraId="16BF1ED4" w14:textId="77777777" w:rsidR="005D32C3" w:rsidRPr="009C66BF" w:rsidRDefault="005D32C3" w:rsidP="005D32C3">
      <w:pPr>
        <w:pStyle w:val="subsection2"/>
      </w:pPr>
      <w:r w:rsidRPr="009C66BF">
        <w:t>the NHFIC must report to the Minister on the activities of the NHFIC under Divisions 1 and 2 during the 3 months.</w:t>
      </w:r>
    </w:p>
    <w:p w14:paraId="3D0E5F04" w14:textId="77777777" w:rsidR="005D32C3" w:rsidRPr="00847A97" w:rsidRDefault="005D32C3" w:rsidP="005D32C3">
      <w:pPr>
        <w:pStyle w:val="subsection"/>
      </w:pPr>
      <w:bookmarkStart w:id="308" w:name="SubSec58"/>
      <w:r w:rsidRPr="00847A97">
        <w:tab/>
        <w:t>(2)</w:t>
      </w:r>
      <w:r w:rsidRPr="00847A97">
        <w:tab/>
        <w:t>Without limiting subsection (1), a report for 3 months must set out the following information in relation to each housing</w:t>
      </w:r>
      <w:r w:rsidRPr="00847A97">
        <w:noBreakHyphen/>
        <w:t>enabling infrastructure project or social or affordable housing project that the NHFIC decided, during the 3 months, to finance under the NHIF:</w:t>
      </w:r>
    </w:p>
    <w:p w14:paraId="6B5FF88A" w14:textId="77777777" w:rsidR="005D32C3" w:rsidRPr="00952E74" w:rsidRDefault="005D32C3" w:rsidP="005D32C3">
      <w:pPr>
        <w:pStyle w:val="paragraph"/>
      </w:pPr>
      <w:bookmarkStart w:id="309" w:name="Para87"/>
      <w:bookmarkEnd w:id="308"/>
      <w:r w:rsidRPr="00847A97">
        <w:tab/>
      </w:r>
      <w:r w:rsidRPr="00952E74">
        <w:t>(a)</w:t>
      </w:r>
      <w:r w:rsidRPr="00952E74">
        <w:tab/>
        <w:t>the project proponent of the project;</w:t>
      </w:r>
    </w:p>
    <w:p w14:paraId="5BCEA909" w14:textId="77777777" w:rsidR="005D32C3" w:rsidRPr="00952E74" w:rsidRDefault="005D32C3" w:rsidP="005D32C3">
      <w:pPr>
        <w:pStyle w:val="paragraph"/>
      </w:pPr>
      <w:bookmarkStart w:id="310" w:name="Para88"/>
      <w:bookmarkEnd w:id="309"/>
      <w:r w:rsidRPr="00952E74">
        <w:tab/>
        <w:t>(b)</w:t>
      </w:r>
      <w:r w:rsidRPr="00952E74">
        <w:tab/>
        <w:t>the location of the project;</w:t>
      </w:r>
    </w:p>
    <w:p w14:paraId="2237B57C" w14:textId="77777777" w:rsidR="005D32C3" w:rsidRPr="00952E74" w:rsidRDefault="005D32C3" w:rsidP="005D32C3">
      <w:pPr>
        <w:pStyle w:val="paragraph"/>
      </w:pPr>
      <w:bookmarkStart w:id="311" w:name="Para89"/>
      <w:bookmarkEnd w:id="310"/>
      <w:r w:rsidRPr="00952E74">
        <w:tab/>
        <w:t>(c)</w:t>
      </w:r>
      <w:r w:rsidRPr="00952E74">
        <w:tab/>
        <w:t>the types of persons that would be assisted by the project;</w:t>
      </w:r>
    </w:p>
    <w:p w14:paraId="4E3A0926" w14:textId="77777777" w:rsidR="005D32C3" w:rsidRPr="00952E74" w:rsidRDefault="005D32C3" w:rsidP="005D32C3">
      <w:pPr>
        <w:pStyle w:val="paragraph"/>
      </w:pPr>
      <w:bookmarkStart w:id="312" w:name="Para90"/>
      <w:bookmarkEnd w:id="311"/>
      <w:r w:rsidRPr="00952E74">
        <w:tab/>
        <w:t>(d)</w:t>
      </w:r>
      <w:r w:rsidRPr="00952E74">
        <w:tab/>
        <w:t>the relative amounts of:</w:t>
      </w:r>
    </w:p>
    <w:p w14:paraId="237DCC00" w14:textId="77777777" w:rsidR="005D32C3" w:rsidRPr="00952E74" w:rsidRDefault="005D32C3" w:rsidP="005D32C3">
      <w:pPr>
        <w:pStyle w:val="paragraphsub"/>
      </w:pPr>
      <w:bookmarkStart w:id="313" w:name="ParaSub5"/>
      <w:bookmarkEnd w:id="312"/>
      <w:r w:rsidRPr="00847A97">
        <w:tab/>
      </w:r>
      <w:r w:rsidRPr="00952E74">
        <w:t>(</w:t>
      </w:r>
      <w:proofErr w:type="spellStart"/>
      <w:r w:rsidRPr="00952E74">
        <w:t>i</w:t>
      </w:r>
      <w:proofErr w:type="spellEnd"/>
      <w:r w:rsidRPr="00952E74">
        <w:t>)</w:t>
      </w:r>
      <w:r w:rsidRPr="00952E74">
        <w:tab/>
        <w:t>social housing; and</w:t>
      </w:r>
    </w:p>
    <w:p w14:paraId="2C07E3A2" w14:textId="77777777" w:rsidR="005D32C3" w:rsidRPr="00952E74" w:rsidRDefault="005D32C3" w:rsidP="005D32C3">
      <w:pPr>
        <w:pStyle w:val="paragraphsub"/>
      </w:pPr>
      <w:bookmarkStart w:id="314" w:name="ParaSub6"/>
      <w:bookmarkEnd w:id="313"/>
      <w:r w:rsidRPr="00952E74">
        <w:tab/>
        <w:t>(ii)</w:t>
      </w:r>
      <w:r w:rsidRPr="00952E74">
        <w:tab/>
        <w:t>affordable housing; and</w:t>
      </w:r>
    </w:p>
    <w:p w14:paraId="45B48A34" w14:textId="77777777" w:rsidR="005D32C3" w:rsidRPr="00952E74" w:rsidRDefault="005D32C3" w:rsidP="005D32C3">
      <w:pPr>
        <w:pStyle w:val="paragraphsub"/>
      </w:pPr>
      <w:bookmarkStart w:id="315" w:name="ParaSub7"/>
      <w:bookmarkEnd w:id="314"/>
      <w:r w:rsidRPr="00952E74">
        <w:tab/>
        <w:t>(iii)</w:t>
      </w:r>
      <w:r w:rsidRPr="00952E74">
        <w:tab/>
        <w:t>other housing;</w:t>
      </w:r>
    </w:p>
    <w:p w14:paraId="3A26CA41" w14:textId="77777777" w:rsidR="005D32C3" w:rsidRPr="00952E74" w:rsidRDefault="005D32C3" w:rsidP="005D32C3">
      <w:pPr>
        <w:pStyle w:val="paragraphsub"/>
      </w:pPr>
      <w:bookmarkStart w:id="316" w:name="ParaSub8"/>
      <w:bookmarkEnd w:id="315"/>
      <w:r w:rsidRPr="00952E74">
        <w:tab/>
      </w:r>
      <w:r w:rsidRPr="00952E74">
        <w:tab/>
        <w:t>that would be provided by the project;</w:t>
      </w:r>
    </w:p>
    <w:p w14:paraId="7D29DF86" w14:textId="77777777" w:rsidR="005D32C3" w:rsidRPr="00952E74" w:rsidRDefault="005D32C3" w:rsidP="005D32C3">
      <w:pPr>
        <w:pStyle w:val="paragraph"/>
      </w:pPr>
      <w:bookmarkStart w:id="317" w:name="Para91"/>
      <w:bookmarkEnd w:id="316"/>
      <w:r w:rsidRPr="00847A97">
        <w:tab/>
      </w:r>
      <w:r w:rsidRPr="00952E74">
        <w:t>(e)</w:t>
      </w:r>
      <w:r w:rsidRPr="00952E74">
        <w:tab/>
        <w:t>information about the financing for the project under the NHIF, including:</w:t>
      </w:r>
    </w:p>
    <w:p w14:paraId="4A71158F" w14:textId="77777777" w:rsidR="005D32C3" w:rsidRPr="00952E74" w:rsidRDefault="005D32C3" w:rsidP="005D32C3">
      <w:pPr>
        <w:pStyle w:val="paragraphsub"/>
      </w:pPr>
      <w:bookmarkStart w:id="318" w:name="ParaSub9"/>
      <w:bookmarkEnd w:id="317"/>
      <w:r w:rsidRPr="00847A97">
        <w:tab/>
      </w:r>
      <w:r w:rsidRPr="00952E74">
        <w:t>(</w:t>
      </w:r>
      <w:proofErr w:type="spellStart"/>
      <w:r w:rsidRPr="00952E74">
        <w:t>i</w:t>
      </w:r>
      <w:proofErr w:type="spellEnd"/>
      <w:r w:rsidRPr="00952E74">
        <w:t>)</w:t>
      </w:r>
      <w:r w:rsidRPr="00952E74">
        <w:tab/>
        <w:t>whether the financing is to be through a loan, investment or grant, or through a combination of 2 or more of these types of financing; and</w:t>
      </w:r>
    </w:p>
    <w:p w14:paraId="6F54EEC8" w14:textId="77777777" w:rsidR="005D32C3" w:rsidRPr="00952E74" w:rsidRDefault="005D32C3" w:rsidP="005D32C3">
      <w:pPr>
        <w:pStyle w:val="paragraphsub"/>
      </w:pPr>
      <w:bookmarkStart w:id="319" w:name="ParaSub10"/>
      <w:bookmarkEnd w:id="318"/>
      <w:r w:rsidRPr="00952E74">
        <w:tab/>
        <w:t>(ii)</w:t>
      </w:r>
      <w:r w:rsidRPr="00952E74">
        <w:tab/>
        <w:t>details of each loan, investment or grant for the project;</w:t>
      </w:r>
    </w:p>
    <w:p w14:paraId="285954B6" w14:textId="77777777" w:rsidR="005D32C3" w:rsidRPr="00952E74" w:rsidRDefault="005D32C3" w:rsidP="005D32C3">
      <w:pPr>
        <w:pStyle w:val="paragraph"/>
      </w:pPr>
      <w:bookmarkStart w:id="320" w:name="Para92"/>
      <w:bookmarkEnd w:id="319"/>
      <w:r w:rsidRPr="00847A97">
        <w:tab/>
      </w:r>
      <w:r w:rsidRPr="00952E74">
        <w:t>(f)</w:t>
      </w:r>
      <w:r w:rsidRPr="00952E74">
        <w:tab/>
        <w:t>the level of financing for the project from sources other than the NHIF;</w:t>
      </w:r>
    </w:p>
    <w:p w14:paraId="06138CE2" w14:textId="77777777" w:rsidR="005D32C3" w:rsidRPr="00952E74" w:rsidRDefault="005D32C3" w:rsidP="005D32C3">
      <w:pPr>
        <w:pStyle w:val="paragraph"/>
      </w:pPr>
      <w:bookmarkStart w:id="321" w:name="Para93"/>
      <w:bookmarkEnd w:id="320"/>
      <w:r w:rsidRPr="00952E74">
        <w:tab/>
        <w:t>(g)</w:t>
      </w:r>
      <w:r w:rsidRPr="00952E74">
        <w:tab/>
        <w:t>the expected completion date of the project.</w:t>
      </w:r>
    </w:p>
    <w:p w14:paraId="37106782" w14:textId="77777777" w:rsidR="005D32C3" w:rsidRDefault="005D32C3" w:rsidP="005D32C3">
      <w:pPr>
        <w:pStyle w:val="subsection"/>
      </w:pPr>
      <w:bookmarkStart w:id="322" w:name="SubSec59"/>
      <w:bookmarkEnd w:id="321"/>
    </w:p>
    <w:p w14:paraId="0B5FC2EB" w14:textId="77777777" w:rsidR="005D32C3" w:rsidRDefault="005D32C3" w:rsidP="005D32C3">
      <w:pPr>
        <w:spacing w:after="160" w:line="259" w:lineRule="auto"/>
        <w:rPr>
          <w:rStyle w:val="CharPartNo"/>
        </w:rPr>
        <w:sectPr w:rsidR="005D32C3" w:rsidSect="00AA78D9">
          <w:headerReference w:type="even" r:id="rId43"/>
          <w:pgSz w:w="11907" w:h="16839" w:code="9"/>
          <w:pgMar w:top="2233" w:right="1797" w:bottom="1440" w:left="1797" w:header="720" w:footer="709" w:gutter="0"/>
          <w:cols w:space="708"/>
          <w:docGrid w:linePitch="360"/>
        </w:sectPr>
      </w:pPr>
      <w:bookmarkStart w:id="323" w:name="_Toc140235889"/>
      <w:bookmarkEnd w:id="322"/>
    </w:p>
    <w:p w14:paraId="73C558EE" w14:textId="77777777" w:rsidR="005D32C3" w:rsidRPr="00CD16C1" w:rsidRDefault="005D32C3" w:rsidP="001A3A7A">
      <w:pPr>
        <w:pStyle w:val="ActHead2"/>
      </w:pPr>
      <w:bookmarkStart w:id="324" w:name="_Toc145627708"/>
      <w:bookmarkStart w:id="325" w:name="_Toc146612074"/>
      <w:r w:rsidRPr="0026742F">
        <w:rPr>
          <w:rStyle w:val="CharPartNo"/>
        </w:rPr>
        <w:lastRenderedPageBreak/>
        <w:t>Part 5</w:t>
      </w:r>
      <w:r>
        <w:t>—</w:t>
      </w:r>
      <w:r w:rsidRPr="0026742F">
        <w:rPr>
          <w:rStyle w:val="CharPartText"/>
        </w:rPr>
        <w:t>Support for capacity building</w:t>
      </w:r>
      <w:bookmarkEnd w:id="323"/>
      <w:bookmarkEnd w:id="324"/>
      <w:bookmarkEnd w:id="325"/>
      <w:r>
        <w:t xml:space="preserve"> </w:t>
      </w:r>
    </w:p>
    <w:p w14:paraId="74F19F10" w14:textId="77777777" w:rsidR="005D32C3" w:rsidRPr="00B2492D" w:rsidRDefault="005D32C3" w:rsidP="005D32C3">
      <w:pPr>
        <w:pStyle w:val="BoxHeadBold"/>
      </w:pPr>
      <w:r w:rsidRPr="00B2492D">
        <w:t xml:space="preserve">Capacity building </w:t>
      </w:r>
    </w:p>
    <w:p w14:paraId="74702BB6" w14:textId="77777777" w:rsidR="005D32C3" w:rsidRPr="00B2492D" w:rsidRDefault="005D32C3" w:rsidP="005D32C3">
      <w:pPr>
        <w:pStyle w:val="BoxText"/>
      </w:pPr>
      <w:r w:rsidRPr="00B2492D">
        <w:t xml:space="preserve">The NHFIC may provide support for capacity building under this Part to assist registered community housing providers to further develop their financial and management capabilities. This support would be provided by the NHFIC entering into contracts with persons or entities to provide services to registered community housing providers for this purpose.  </w:t>
      </w:r>
    </w:p>
    <w:p w14:paraId="0E49CB8C" w14:textId="77777777" w:rsidR="005D32C3" w:rsidRPr="00847A97" w:rsidRDefault="005D32C3" w:rsidP="005D32C3">
      <w:pPr>
        <w:pStyle w:val="ActHead5"/>
      </w:pPr>
      <w:bookmarkStart w:id="326" w:name="_Toc140235890"/>
      <w:bookmarkStart w:id="327" w:name="_Toc145627709"/>
      <w:bookmarkStart w:id="328" w:name="_Toc146612075"/>
      <w:r w:rsidRPr="0026742F">
        <w:rPr>
          <w:rStyle w:val="CharSectno"/>
        </w:rPr>
        <w:t>29</w:t>
      </w:r>
      <w:r w:rsidRPr="00847A97">
        <w:t xml:space="preserve">  Support for capacity building</w:t>
      </w:r>
      <w:bookmarkEnd w:id="326"/>
      <w:bookmarkEnd w:id="327"/>
      <w:bookmarkEnd w:id="328"/>
    </w:p>
    <w:p w14:paraId="40127906" w14:textId="77777777" w:rsidR="005D32C3" w:rsidRPr="00181BDE" w:rsidRDefault="005D32C3" w:rsidP="005D32C3">
      <w:pPr>
        <w:pStyle w:val="subsection"/>
      </w:pPr>
      <w:bookmarkStart w:id="329" w:name="SubSec60"/>
      <w:r w:rsidRPr="00847A97">
        <w:tab/>
      </w:r>
      <w:r w:rsidRPr="00847A97">
        <w:tab/>
        <w:t xml:space="preserve">The NHFIC may enter into contracts with persons or entities to provide services to registered community housing providers for the purpose of developing their financial and management capabilities. </w:t>
      </w:r>
    </w:p>
    <w:p w14:paraId="1FB9B9BE" w14:textId="77777777" w:rsidR="005D32C3" w:rsidRDefault="005D32C3" w:rsidP="005D32C3">
      <w:pPr>
        <w:spacing w:after="160" w:line="259" w:lineRule="auto"/>
        <w:rPr>
          <w:rStyle w:val="CharPartNo"/>
          <w:highlight w:val="green"/>
        </w:rPr>
        <w:sectPr w:rsidR="005D32C3" w:rsidSect="00AA78D9">
          <w:headerReference w:type="default" r:id="rId44"/>
          <w:pgSz w:w="11907" w:h="16839" w:code="9"/>
          <w:pgMar w:top="2233" w:right="1797" w:bottom="1440" w:left="1797" w:header="720" w:footer="709" w:gutter="0"/>
          <w:cols w:space="708"/>
          <w:docGrid w:linePitch="360"/>
        </w:sectPr>
      </w:pPr>
      <w:bookmarkStart w:id="330" w:name="_Toc140235891"/>
      <w:bookmarkEnd w:id="329"/>
    </w:p>
    <w:p w14:paraId="33176A58" w14:textId="77777777" w:rsidR="005D32C3" w:rsidRPr="00CD16C1" w:rsidRDefault="005D32C3" w:rsidP="005D32C3">
      <w:pPr>
        <w:pStyle w:val="ActHead2"/>
        <w:rPr>
          <w:rStyle w:val="CharPartNo"/>
        </w:rPr>
      </w:pPr>
      <w:bookmarkStart w:id="331" w:name="_Toc145627710"/>
      <w:bookmarkStart w:id="332" w:name="_Toc146612076"/>
      <w:r w:rsidRPr="00DA046C">
        <w:rPr>
          <w:rStyle w:val="CharPartNo"/>
        </w:rPr>
        <w:lastRenderedPageBreak/>
        <w:t>Part 5A—Home Guarantee Scheme</w:t>
      </w:r>
      <w:bookmarkEnd w:id="330"/>
      <w:bookmarkEnd w:id="331"/>
      <w:bookmarkEnd w:id="332"/>
      <w:r w:rsidRPr="00CD16C1">
        <w:rPr>
          <w:rStyle w:val="CharPartNo"/>
        </w:rPr>
        <w:t xml:space="preserve"> </w:t>
      </w:r>
    </w:p>
    <w:p w14:paraId="24576DEA" w14:textId="77777777" w:rsidR="005D32C3" w:rsidRPr="00DA046C" w:rsidRDefault="005D32C3" w:rsidP="005D32C3">
      <w:pPr>
        <w:pStyle w:val="BoxHeadBold"/>
      </w:pPr>
      <w:r w:rsidRPr="00DA046C">
        <w:t xml:space="preserve">Home Guarantee Scheme </w:t>
      </w:r>
    </w:p>
    <w:p w14:paraId="49206979" w14:textId="77777777" w:rsidR="005D32C3" w:rsidRPr="0068146E" w:rsidRDefault="005D32C3" w:rsidP="005D32C3">
      <w:pPr>
        <w:pStyle w:val="BoxText"/>
      </w:pPr>
      <w:r w:rsidRPr="00DA046C">
        <w:t>This Part deals with the Home Guarantee Scheme. The Home Guarantee Scheme is made up of 4 different streams of guarantees.</w:t>
      </w:r>
      <w:r w:rsidRPr="00D57BEB">
        <w:t xml:space="preserve"> </w:t>
      </w:r>
    </w:p>
    <w:p w14:paraId="7B7B1B06" w14:textId="77777777" w:rsidR="005D32C3" w:rsidRDefault="005D32C3" w:rsidP="005D32C3">
      <w:pPr>
        <w:pStyle w:val="BoxHeadBold"/>
      </w:pPr>
      <w:r w:rsidRPr="0068146E">
        <w:t xml:space="preserve">First Home Guarantee </w:t>
      </w:r>
    </w:p>
    <w:p w14:paraId="3CC8ADBD" w14:textId="77777777" w:rsidR="005D32C3" w:rsidRPr="0068146E" w:rsidRDefault="005D32C3" w:rsidP="005D32C3">
      <w:pPr>
        <w:pStyle w:val="BoxText"/>
      </w:pPr>
      <w:r w:rsidRPr="0068146E">
        <w:t xml:space="preserve">The purpose of the First Home Guarantee is to facilitate </w:t>
      </w:r>
      <w:r w:rsidRPr="00DA046C">
        <w:t>first home buyers, and buyers who have not held an ownership interest in Australian land in the last 10 years,</w:t>
      </w:r>
      <w:r w:rsidRPr="0068146E">
        <w:t xml:space="preserve"> entering into the housing market sooner. It does this by allowing the NHFIC to issue up to 35,000 guarantees each financial year from 2022</w:t>
      </w:r>
      <w:r>
        <w:t>-</w:t>
      </w:r>
      <w:r w:rsidRPr="0068146E">
        <w:t xml:space="preserve">23 for loans to </w:t>
      </w:r>
      <w:r w:rsidRPr="00DA046C">
        <w:t>such home buyers</w:t>
      </w:r>
      <w:r w:rsidRPr="0068146E">
        <w:t xml:space="preserve"> with a deposit of between 5 and 20 per cent of the property’s value. </w:t>
      </w:r>
    </w:p>
    <w:p w14:paraId="79BE0F89" w14:textId="77777777" w:rsidR="005D32C3" w:rsidRDefault="005D32C3" w:rsidP="005D32C3">
      <w:pPr>
        <w:pStyle w:val="BoxHeadBold"/>
      </w:pPr>
      <w:r w:rsidRPr="0068146E">
        <w:t xml:space="preserve">New Home Guarantee </w:t>
      </w:r>
    </w:p>
    <w:p w14:paraId="0B66FFD9" w14:textId="77777777" w:rsidR="005D32C3" w:rsidRPr="0068146E" w:rsidRDefault="005D32C3" w:rsidP="005D32C3">
      <w:pPr>
        <w:pStyle w:val="BoxText"/>
      </w:pPr>
      <w:r w:rsidRPr="00DA046C">
        <w:t>The New Home Guarantee is a part of the Home Guarantee Scheme</w:t>
      </w:r>
      <w:r w:rsidRPr="0068146E">
        <w:t xml:space="preserve"> that specifically relates to building a new dwelling or purchasing a newly built dwelling. The purpose of the New Home Guarantee is to support jobs in the residential construction sector and promote home ownership. It does this by allowing the NHFIC to issue up to an additional 10,000 guarantees for each of the 2020</w:t>
      </w:r>
      <w:r>
        <w:t>-</w:t>
      </w:r>
      <w:r w:rsidRPr="0068146E">
        <w:t>21 and 2021</w:t>
      </w:r>
      <w:r>
        <w:t>-</w:t>
      </w:r>
      <w:r w:rsidRPr="0068146E">
        <w:t>22 financial years for loans to first home buyers to purchase a newly built dwelling or build such a dwelling. Any unissued New Home Guarantees from 2020</w:t>
      </w:r>
      <w:r>
        <w:t>-</w:t>
      </w:r>
      <w:r w:rsidRPr="0068146E">
        <w:t>21 can be rolled over into the 2021</w:t>
      </w:r>
      <w:r>
        <w:t>-</w:t>
      </w:r>
      <w:r w:rsidRPr="0068146E">
        <w:t>22 financial year at the discretion of the responsible Minister; however unissued New Home Guarantees from 2021</w:t>
      </w:r>
      <w:r>
        <w:t>-</w:t>
      </w:r>
      <w:r w:rsidRPr="0068146E">
        <w:t xml:space="preserve">22 cannot be rolled over into the following financial year. </w:t>
      </w:r>
      <w:r w:rsidRPr="00DA046C">
        <w:t>The New Home Guarantee stream is now closed, and further New Home Guarantees cannot be issued.</w:t>
      </w:r>
      <w:r w:rsidRPr="0068146E">
        <w:t xml:space="preserve"> </w:t>
      </w:r>
    </w:p>
    <w:p w14:paraId="0971CBBA" w14:textId="77777777" w:rsidR="005D32C3" w:rsidRDefault="005D32C3" w:rsidP="005D32C3">
      <w:pPr>
        <w:pStyle w:val="BoxHeadBold"/>
      </w:pPr>
      <w:r w:rsidRPr="0068146E">
        <w:t xml:space="preserve">Family Home Guarantee </w:t>
      </w:r>
    </w:p>
    <w:p w14:paraId="6DA15245" w14:textId="77777777" w:rsidR="005D32C3" w:rsidRPr="00DA046C" w:rsidRDefault="005D32C3" w:rsidP="005D32C3">
      <w:pPr>
        <w:pStyle w:val="BoxText"/>
      </w:pPr>
      <w:r w:rsidRPr="00DA046C">
        <w:t>The Family Home Guarantee is a part of the Home Guarantee Scheme</w:t>
      </w:r>
      <w:r w:rsidRPr="0068146E">
        <w:t xml:space="preserve"> that specifically relates to single parents</w:t>
      </w:r>
      <w:r w:rsidRPr="00DA046C">
        <w:t>, or single legal guardians,</w:t>
      </w:r>
      <w:r w:rsidRPr="0068146E">
        <w:t xml:space="preserve"> with dependants, including those who are not first home buyers. The purpose of the Family Home Guarantee is to support such single parents</w:t>
      </w:r>
      <w:r w:rsidRPr="00DA046C">
        <w:t>, or single legal guardians,</w:t>
      </w:r>
      <w:r w:rsidRPr="0068146E">
        <w:t xml:space="preserve"> on a pathway to home ownership. It does this by allowing NHFIC to issue up to an additional 5,000 guarantees for each of the 2022</w:t>
      </w:r>
      <w:r>
        <w:t>-</w:t>
      </w:r>
      <w:r w:rsidRPr="0068146E">
        <w:t>23, 2023</w:t>
      </w:r>
      <w:r>
        <w:t>-</w:t>
      </w:r>
      <w:r w:rsidRPr="0068146E">
        <w:t>24 and 2024</w:t>
      </w:r>
      <w:r>
        <w:t>-</w:t>
      </w:r>
      <w:r w:rsidRPr="0068146E">
        <w:t>25 financial years to eligible single parents</w:t>
      </w:r>
      <w:r w:rsidRPr="00DA046C">
        <w:t>, or single legal guardians,</w:t>
      </w:r>
      <w:r w:rsidRPr="0068146E">
        <w:t xml:space="preserve"> with a deposit of between 2 and 20 per cent of the property’s value. </w:t>
      </w:r>
      <w:r w:rsidRPr="00DA046C">
        <w:t>An eligible single parent, or single legal guardian, is not required to be a first home buyer at the time of</w:t>
      </w:r>
      <w:r w:rsidRPr="0068146E">
        <w:t xml:space="preserve"> </w:t>
      </w:r>
      <w:r w:rsidRPr="00DA046C">
        <w:t xml:space="preserve">entering into a loan under the Family Home Guarantee. However, at that time, they must not own property unless, stated broadly: </w:t>
      </w:r>
    </w:p>
    <w:p w14:paraId="60DE07A4" w14:textId="77777777" w:rsidR="005D32C3" w:rsidRPr="00DA046C" w:rsidRDefault="005D32C3" w:rsidP="005D32C3">
      <w:pPr>
        <w:pStyle w:val="SOPara"/>
      </w:pPr>
      <w:r>
        <w:rPr>
          <w:rFonts w:cs="Times New Roman"/>
        </w:rPr>
        <w:tab/>
      </w:r>
      <w:r w:rsidRPr="00DA046C">
        <w:t>●</w:t>
      </w:r>
      <w:r w:rsidRPr="00DA046C">
        <w:tab/>
        <w:t>they are selling that property at the same time as they are purchasing property under the Family Home Guarantee; or</w:t>
      </w:r>
    </w:p>
    <w:p w14:paraId="40D8120B" w14:textId="77777777" w:rsidR="005D32C3" w:rsidRDefault="005D32C3" w:rsidP="005D32C3">
      <w:pPr>
        <w:pStyle w:val="SOPara"/>
      </w:pPr>
      <w:r>
        <w:rPr>
          <w:rFonts w:cs="Times New Roman"/>
        </w:rPr>
        <w:tab/>
      </w:r>
      <w:r w:rsidRPr="00DA046C">
        <w:t>●</w:t>
      </w:r>
      <w:r w:rsidRPr="00DA046C">
        <w:tab/>
        <w:t>they are buying out the existing family home.</w:t>
      </w:r>
      <w:r w:rsidRPr="0068146E">
        <w:t xml:space="preserve"> </w:t>
      </w:r>
    </w:p>
    <w:p w14:paraId="3C390650" w14:textId="77777777" w:rsidR="005D32C3" w:rsidRDefault="005D32C3" w:rsidP="005D32C3">
      <w:pPr>
        <w:pStyle w:val="SOText"/>
      </w:pPr>
      <w:r w:rsidRPr="00034318">
        <w:lastRenderedPageBreak/>
        <w:t>The single parent</w:t>
      </w:r>
      <w:r w:rsidRPr="00DA046C">
        <w:t>, or single legal guardian,</w:t>
      </w:r>
      <w:r w:rsidRPr="00034318">
        <w:t xml:space="preserve"> must meet the eligible lender’s credit assessment criteria. </w:t>
      </w:r>
    </w:p>
    <w:p w14:paraId="72B40E7D" w14:textId="77777777" w:rsidR="005D32C3" w:rsidRDefault="005D32C3" w:rsidP="005D32C3">
      <w:pPr>
        <w:pStyle w:val="BoxHeadBold"/>
      </w:pPr>
      <w:r w:rsidRPr="0068146E">
        <w:t xml:space="preserve">Regional First Home Buyer Guarantee  </w:t>
      </w:r>
    </w:p>
    <w:p w14:paraId="009CD30A" w14:textId="77777777" w:rsidR="005D32C3" w:rsidRPr="0068146E" w:rsidRDefault="005D32C3" w:rsidP="005D32C3">
      <w:pPr>
        <w:pStyle w:val="BoxText"/>
      </w:pPr>
      <w:r w:rsidRPr="0068146E">
        <w:t>The purpose of the Regional First Home Buyer Guarantee is to help persons living in a regional area to purchase a home in that area. It does this by allowing the NHFIC to issue up to an additional 10,000 guarantees for each of the 2022</w:t>
      </w:r>
      <w:r>
        <w:t>-</w:t>
      </w:r>
      <w:r w:rsidRPr="0068146E">
        <w:t>23, 2023</w:t>
      </w:r>
      <w:r>
        <w:t>-</w:t>
      </w:r>
      <w:r w:rsidRPr="0068146E">
        <w:t>24 and 2024</w:t>
      </w:r>
      <w:r>
        <w:t>-</w:t>
      </w:r>
      <w:r w:rsidRPr="0068146E">
        <w:t xml:space="preserve">25 financial years. Additional eligibility requirements relating to the area in which the home is located, and residency in the area, must be satisfied. </w:t>
      </w:r>
    </w:p>
    <w:p w14:paraId="1B58E367" w14:textId="77777777" w:rsidR="005D32C3" w:rsidRDefault="005D32C3" w:rsidP="005D32C3">
      <w:pPr>
        <w:pStyle w:val="ActHead3"/>
        <w:rPr>
          <w:rStyle w:val="CharDivNo"/>
        </w:rPr>
        <w:sectPr w:rsidR="005D32C3" w:rsidSect="00AA78D9">
          <w:headerReference w:type="even" r:id="rId45"/>
          <w:headerReference w:type="default" r:id="rId46"/>
          <w:pgSz w:w="11907" w:h="16839" w:code="9"/>
          <w:pgMar w:top="2233" w:right="1797" w:bottom="1440" w:left="1797" w:header="720" w:footer="709" w:gutter="0"/>
          <w:cols w:space="708"/>
          <w:docGrid w:linePitch="360"/>
        </w:sectPr>
      </w:pPr>
      <w:bookmarkStart w:id="333" w:name="_Toc140235892"/>
    </w:p>
    <w:p w14:paraId="3C18A5CF" w14:textId="77777777" w:rsidR="005D32C3" w:rsidRPr="00847A97" w:rsidRDefault="005D32C3" w:rsidP="005D32C3">
      <w:pPr>
        <w:pStyle w:val="ActHead3"/>
      </w:pPr>
      <w:bookmarkStart w:id="334" w:name="_Toc145627711"/>
      <w:bookmarkStart w:id="335" w:name="_Toc146612077"/>
      <w:r w:rsidRPr="0026742F">
        <w:rPr>
          <w:rStyle w:val="CharDivNo"/>
        </w:rPr>
        <w:t>Division 1</w:t>
      </w:r>
      <w:r w:rsidRPr="00847A97">
        <w:t>—</w:t>
      </w:r>
      <w:r w:rsidRPr="0026742F">
        <w:rPr>
          <w:rStyle w:val="CharDivText"/>
        </w:rPr>
        <w:t>Eligibility</w:t>
      </w:r>
      <w:bookmarkEnd w:id="333"/>
      <w:bookmarkEnd w:id="334"/>
      <w:bookmarkEnd w:id="335"/>
    </w:p>
    <w:p w14:paraId="189DCECE" w14:textId="77777777" w:rsidR="005D32C3" w:rsidRPr="00847A97" w:rsidRDefault="005D32C3" w:rsidP="005D32C3">
      <w:pPr>
        <w:pStyle w:val="ActHead5"/>
      </w:pPr>
      <w:bookmarkStart w:id="336" w:name="_Toc140235893"/>
      <w:bookmarkStart w:id="337" w:name="_Toc145627712"/>
      <w:bookmarkStart w:id="338" w:name="_Toc146612078"/>
      <w:r w:rsidRPr="0026742F">
        <w:rPr>
          <w:rStyle w:val="CharSectno"/>
        </w:rPr>
        <w:t>29A</w:t>
      </w:r>
      <w:r w:rsidRPr="00847A97">
        <w:t xml:space="preserve">  Eligibility for guarantees</w:t>
      </w:r>
      <w:bookmarkEnd w:id="336"/>
      <w:bookmarkEnd w:id="337"/>
      <w:bookmarkEnd w:id="338"/>
    </w:p>
    <w:p w14:paraId="79137379" w14:textId="77777777" w:rsidR="005D32C3" w:rsidRPr="0068146E" w:rsidRDefault="005D32C3" w:rsidP="005D32C3">
      <w:pPr>
        <w:pStyle w:val="subsection"/>
      </w:pPr>
      <w:bookmarkStart w:id="339" w:name="SubSec61"/>
      <w:r w:rsidRPr="00847A97">
        <w:tab/>
      </w:r>
      <w:r w:rsidRPr="0068146E">
        <w:tab/>
        <w:t>The NHFIC must not issue a guarantee to an entity other than an eligible lender, in relation to an eligible loan.</w:t>
      </w:r>
    </w:p>
    <w:p w14:paraId="7A41E376" w14:textId="77777777" w:rsidR="005D32C3" w:rsidRDefault="005D32C3" w:rsidP="005D32C3">
      <w:pPr>
        <w:pStyle w:val="ActHead5"/>
      </w:pPr>
      <w:bookmarkStart w:id="340" w:name="_Toc140235894"/>
      <w:bookmarkStart w:id="341" w:name="_Toc145627713"/>
      <w:bookmarkStart w:id="342" w:name="_Toc146612079"/>
      <w:bookmarkEnd w:id="339"/>
      <w:r w:rsidRPr="0026742F">
        <w:rPr>
          <w:rStyle w:val="CharSectno"/>
        </w:rPr>
        <w:t>29B</w:t>
      </w:r>
      <w:r>
        <w:t xml:space="preserve">  Eligible lender</w:t>
      </w:r>
      <w:bookmarkEnd w:id="340"/>
      <w:bookmarkEnd w:id="341"/>
      <w:bookmarkEnd w:id="342"/>
      <w:r>
        <w:tab/>
        <w:t xml:space="preserve"> </w:t>
      </w:r>
    </w:p>
    <w:p w14:paraId="4CC02578" w14:textId="77777777" w:rsidR="005D32C3" w:rsidRPr="00847A97" w:rsidRDefault="005D32C3" w:rsidP="005D32C3">
      <w:pPr>
        <w:pStyle w:val="subsection"/>
      </w:pPr>
      <w:bookmarkStart w:id="343" w:name="SubSec62"/>
      <w:r w:rsidRPr="00847A97">
        <w:tab/>
        <w:t>(1)</w:t>
      </w:r>
      <w:r w:rsidRPr="00847A97">
        <w:tab/>
        <w:t xml:space="preserve">An </w:t>
      </w:r>
      <w:r w:rsidRPr="00847A97">
        <w:rPr>
          <w:b/>
          <w:i/>
        </w:rPr>
        <w:t>eligible lender</w:t>
      </w:r>
      <w:r w:rsidRPr="00847A97">
        <w:t>, in relation to a guarantee issued during a particular financial year,</w:t>
      </w:r>
      <w:r w:rsidRPr="00847A97">
        <w:rPr>
          <w:b/>
        </w:rPr>
        <w:t xml:space="preserve"> </w:t>
      </w:r>
      <w:r w:rsidRPr="00847A97">
        <w:t>is an entity approved by the NHFIC, for the purposes of this section, as an eligible lender for the financial year during which the NHFIC approved the issue of the guarantee.</w:t>
      </w:r>
    </w:p>
    <w:p w14:paraId="026A5353" w14:textId="77777777" w:rsidR="005D32C3" w:rsidRPr="00847A97" w:rsidRDefault="005D32C3" w:rsidP="005D32C3">
      <w:pPr>
        <w:pStyle w:val="subsection"/>
      </w:pPr>
      <w:bookmarkStart w:id="344" w:name="SubSec63"/>
      <w:bookmarkEnd w:id="343"/>
      <w:r w:rsidRPr="00847A97">
        <w:tab/>
        <w:t>(2)</w:t>
      </w:r>
      <w:r w:rsidRPr="00847A97">
        <w:tab/>
        <w:t>The NHFIC must establish criteria and processes for the approval of entities as eligible lenders.</w:t>
      </w:r>
    </w:p>
    <w:p w14:paraId="440B4BC1" w14:textId="77777777" w:rsidR="005D32C3" w:rsidRPr="00847A97" w:rsidRDefault="005D32C3" w:rsidP="005D32C3">
      <w:pPr>
        <w:pStyle w:val="subsection"/>
      </w:pPr>
      <w:bookmarkStart w:id="345" w:name="SubSec64"/>
      <w:bookmarkEnd w:id="344"/>
      <w:r w:rsidRPr="00847A97">
        <w:tab/>
        <w:t>(2A)</w:t>
      </w:r>
      <w:r w:rsidRPr="00847A97">
        <w:tab/>
        <w:t xml:space="preserve">The NHFIC may establish different criteria and processes in relation to the approval of eligible lenders for guarantees issued under each of sections 29I, 29IA, </w:t>
      </w:r>
      <w:r w:rsidRPr="00847A97">
        <w:rPr>
          <w:color w:val="000000"/>
          <w:szCs w:val="22"/>
          <w:shd w:val="clear" w:color="auto" w:fill="FFFFFF"/>
        </w:rPr>
        <w:t>29IB and 29IBA</w:t>
      </w:r>
      <w:r w:rsidRPr="00847A97">
        <w:t>.</w:t>
      </w:r>
    </w:p>
    <w:p w14:paraId="0065F23A" w14:textId="77777777" w:rsidR="005D32C3" w:rsidRPr="00847A97" w:rsidRDefault="005D32C3" w:rsidP="005D32C3">
      <w:pPr>
        <w:pStyle w:val="subsection"/>
      </w:pPr>
      <w:bookmarkStart w:id="346" w:name="SubSec65"/>
      <w:bookmarkEnd w:id="345"/>
      <w:r w:rsidRPr="00847A97">
        <w:tab/>
        <w:t>(3)</w:t>
      </w:r>
      <w:r w:rsidRPr="00847A97">
        <w:tab/>
        <w:t>The criteria for the approval of entities as eligible lenders must include criteria which are directed at assessing all of the following matters:</w:t>
      </w:r>
    </w:p>
    <w:p w14:paraId="620A4DA5" w14:textId="77777777" w:rsidR="005D32C3" w:rsidRPr="00774FAF" w:rsidRDefault="005D32C3" w:rsidP="005D32C3">
      <w:pPr>
        <w:pStyle w:val="paragraph"/>
      </w:pPr>
      <w:bookmarkStart w:id="347" w:name="Para94"/>
      <w:bookmarkEnd w:id="346"/>
      <w:r w:rsidRPr="00847A97">
        <w:tab/>
      </w:r>
      <w:r w:rsidRPr="00774FAF">
        <w:t>(a)</w:t>
      </w:r>
      <w:r w:rsidRPr="00774FAF">
        <w:tab/>
        <w:t>an entity’s standards of customer care, including treatment of borrowers in financial hardship;</w:t>
      </w:r>
    </w:p>
    <w:p w14:paraId="4051A416" w14:textId="77777777" w:rsidR="005D32C3" w:rsidRPr="00774FAF" w:rsidRDefault="005D32C3" w:rsidP="005D32C3">
      <w:pPr>
        <w:pStyle w:val="paragraph"/>
      </w:pPr>
      <w:bookmarkStart w:id="348" w:name="Para95"/>
      <w:bookmarkEnd w:id="347"/>
      <w:r w:rsidRPr="00774FAF">
        <w:tab/>
        <w:t>(b)</w:t>
      </w:r>
      <w:r w:rsidRPr="00774FAF">
        <w:tab/>
        <w:t>the competitiveness of loan products offered by an entity, including interest rates and other fees;</w:t>
      </w:r>
    </w:p>
    <w:p w14:paraId="1710AC7F" w14:textId="77777777" w:rsidR="005D32C3" w:rsidRPr="00774FAF" w:rsidRDefault="005D32C3" w:rsidP="005D32C3">
      <w:pPr>
        <w:pStyle w:val="paragraph"/>
      </w:pPr>
      <w:bookmarkStart w:id="349" w:name="Para96"/>
      <w:bookmarkEnd w:id="348"/>
      <w:r w:rsidRPr="00774FAF">
        <w:tab/>
        <w:t>(c)</w:t>
      </w:r>
      <w:r w:rsidRPr="00774FAF">
        <w:tab/>
        <w:t>the quality of an entity’s loan origination processes and the associated level of financial risk to the Commonwealth;</w:t>
      </w:r>
    </w:p>
    <w:p w14:paraId="75B64911" w14:textId="77777777" w:rsidR="005D32C3" w:rsidRPr="00774FAF" w:rsidRDefault="005D32C3" w:rsidP="005D32C3">
      <w:pPr>
        <w:pStyle w:val="paragraph"/>
      </w:pPr>
      <w:bookmarkStart w:id="350" w:name="Para97"/>
      <w:bookmarkEnd w:id="349"/>
      <w:r w:rsidRPr="00774FAF">
        <w:tab/>
        <w:t>(d)</w:t>
      </w:r>
      <w:r w:rsidRPr="00774FAF">
        <w:tab/>
        <w:t>the reputation of an entity;</w:t>
      </w:r>
    </w:p>
    <w:p w14:paraId="6D1E1592" w14:textId="77777777" w:rsidR="005D32C3" w:rsidRPr="00774FAF" w:rsidRDefault="005D32C3" w:rsidP="005D32C3">
      <w:pPr>
        <w:pStyle w:val="paragraph"/>
      </w:pPr>
      <w:bookmarkStart w:id="351" w:name="Para98"/>
      <w:bookmarkEnd w:id="350"/>
      <w:r w:rsidRPr="00774FAF">
        <w:tab/>
        <w:t>(e)</w:t>
      </w:r>
      <w:r w:rsidRPr="00774FAF">
        <w:tab/>
        <w:t>the extent to which approval of an entity would promote competition in lending markets and related markets;</w:t>
      </w:r>
    </w:p>
    <w:p w14:paraId="362E80BE" w14:textId="77777777" w:rsidR="005D32C3" w:rsidRDefault="005D32C3" w:rsidP="005D32C3">
      <w:pPr>
        <w:pStyle w:val="paragraph"/>
      </w:pPr>
      <w:bookmarkStart w:id="352" w:name="Para99"/>
      <w:bookmarkEnd w:id="351"/>
      <w:r w:rsidRPr="00774FAF">
        <w:tab/>
        <w:t>(f)</w:t>
      </w:r>
      <w:r w:rsidRPr="00774FAF">
        <w:tab/>
        <w:t>the extent to which the entities approved for a financial year, considered together, can undertake credit activities across Australia (including through other entities providing credit services).</w:t>
      </w:r>
    </w:p>
    <w:p w14:paraId="310DD8DC" w14:textId="77777777" w:rsidR="005D32C3" w:rsidRPr="00847A97" w:rsidRDefault="005D32C3" w:rsidP="005D32C3">
      <w:pPr>
        <w:pStyle w:val="subsection"/>
      </w:pPr>
      <w:bookmarkStart w:id="353" w:name="SubSec66"/>
      <w:bookmarkEnd w:id="352"/>
      <w:r w:rsidRPr="00847A97">
        <w:tab/>
        <w:t>(5)</w:t>
      </w:r>
      <w:r w:rsidRPr="00847A97">
        <w:tab/>
        <w:t>In this section:</w:t>
      </w:r>
    </w:p>
    <w:bookmarkEnd w:id="353"/>
    <w:p w14:paraId="7B452F9C" w14:textId="77777777" w:rsidR="005D32C3" w:rsidRPr="00750E1E" w:rsidRDefault="005D32C3" w:rsidP="005D32C3">
      <w:pPr>
        <w:pStyle w:val="Definition"/>
      </w:pPr>
      <w:r w:rsidRPr="001D7429">
        <w:rPr>
          <w:b/>
          <w:bCs/>
          <w:i/>
          <w:iCs/>
        </w:rPr>
        <w:lastRenderedPageBreak/>
        <w:t>credit activities</w:t>
      </w:r>
      <w:r w:rsidRPr="001D7429">
        <w:t xml:space="preserve"> has the same meaning as in the </w:t>
      </w:r>
      <w:r w:rsidRPr="001D7429">
        <w:rPr>
          <w:i/>
          <w:iCs/>
        </w:rPr>
        <w:t>National Consumer Credit Protection Act 2009</w:t>
      </w:r>
      <w:r>
        <w:t>.</w:t>
      </w:r>
    </w:p>
    <w:p w14:paraId="28405CA6" w14:textId="77777777" w:rsidR="005D32C3" w:rsidRPr="001D7429" w:rsidRDefault="005D32C3" w:rsidP="005D32C3">
      <w:pPr>
        <w:pStyle w:val="Definition"/>
      </w:pPr>
      <w:r w:rsidRPr="00750E1E">
        <w:rPr>
          <w:b/>
          <w:bCs/>
          <w:i/>
          <w:iCs/>
        </w:rPr>
        <w:t>credit service</w:t>
      </w:r>
      <w:r w:rsidRPr="001D7429">
        <w:t xml:space="preserve"> has the same meaning as in the </w:t>
      </w:r>
      <w:r w:rsidRPr="00750E1E">
        <w:rPr>
          <w:i/>
          <w:iCs/>
        </w:rPr>
        <w:t>National Consumer Credit Protection Act 2009</w:t>
      </w:r>
      <w:r w:rsidRPr="001D7429">
        <w:t>.</w:t>
      </w:r>
    </w:p>
    <w:p w14:paraId="482F1236" w14:textId="77777777" w:rsidR="005D32C3" w:rsidRDefault="005D32C3" w:rsidP="005D32C3">
      <w:pPr>
        <w:pStyle w:val="ActHead5"/>
      </w:pPr>
      <w:bookmarkStart w:id="354" w:name="_Toc140235895"/>
      <w:bookmarkStart w:id="355" w:name="_Toc145627714"/>
      <w:bookmarkStart w:id="356" w:name="_Toc146612080"/>
      <w:r w:rsidRPr="0026742F">
        <w:rPr>
          <w:rStyle w:val="CharSectno"/>
        </w:rPr>
        <w:t>29C</w:t>
      </w:r>
      <w:r>
        <w:t xml:space="preserve">  Eligible loan</w:t>
      </w:r>
      <w:bookmarkEnd w:id="354"/>
      <w:bookmarkEnd w:id="355"/>
      <w:bookmarkEnd w:id="356"/>
      <w:r>
        <w:t xml:space="preserve"> </w:t>
      </w:r>
    </w:p>
    <w:p w14:paraId="50DA8D83" w14:textId="77777777" w:rsidR="005D32C3" w:rsidRDefault="005D32C3" w:rsidP="005D32C3">
      <w:pPr>
        <w:pStyle w:val="subsection"/>
      </w:pPr>
      <w:bookmarkStart w:id="357" w:name="SubSec67"/>
      <w:r w:rsidRPr="00847A97">
        <w:tab/>
      </w:r>
      <w:r>
        <w:t xml:space="preserve"> (1)</w:t>
      </w:r>
      <w:r>
        <w:tab/>
        <w:t xml:space="preserve">A loan is an </w:t>
      </w:r>
      <w:r w:rsidRPr="00B87B0C">
        <w:rPr>
          <w:b/>
          <w:bCs/>
          <w:i/>
          <w:iCs/>
        </w:rPr>
        <w:t>eligible loan</w:t>
      </w:r>
      <w:r>
        <w:t xml:space="preserve"> if: </w:t>
      </w:r>
    </w:p>
    <w:p w14:paraId="6B73CA02" w14:textId="77777777" w:rsidR="005D32C3" w:rsidRPr="00452A0D" w:rsidRDefault="005D32C3" w:rsidP="005D32C3">
      <w:pPr>
        <w:pStyle w:val="paragraph"/>
      </w:pPr>
      <w:bookmarkStart w:id="358" w:name="Para100"/>
      <w:bookmarkEnd w:id="357"/>
      <w:r w:rsidRPr="00847A97">
        <w:tab/>
      </w:r>
      <w:r w:rsidRPr="00452A0D">
        <w:t xml:space="preserve"> (a)</w:t>
      </w:r>
      <w:r w:rsidRPr="00452A0D">
        <w:tab/>
        <w:t xml:space="preserve">subsection (2) or (4) applies; and  </w:t>
      </w:r>
    </w:p>
    <w:p w14:paraId="54198C63" w14:textId="77777777" w:rsidR="005D32C3" w:rsidRPr="00452A0D" w:rsidRDefault="005D32C3" w:rsidP="005D32C3">
      <w:pPr>
        <w:pStyle w:val="paragraph"/>
      </w:pPr>
      <w:bookmarkStart w:id="359" w:name="Para101"/>
      <w:bookmarkEnd w:id="358"/>
      <w:r w:rsidRPr="00847A97">
        <w:tab/>
      </w:r>
      <w:r w:rsidRPr="00452A0D">
        <w:t xml:space="preserve"> (b)</w:t>
      </w:r>
      <w:r w:rsidRPr="00452A0D">
        <w:tab/>
        <w:t xml:space="preserve">any criteria and processes established by the NHFIC for the approval of eligible loans are satisfied. </w:t>
      </w:r>
    </w:p>
    <w:p w14:paraId="732B8DE6" w14:textId="77777777" w:rsidR="005D32C3" w:rsidRDefault="005D32C3" w:rsidP="005D32C3">
      <w:pPr>
        <w:pStyle w:val="subsection"/>
      </w:pPr>
      <w:bookmarkStart w:id="360" w:name="SubSec68"/>
      <w:bookmarkEnd w:id="359"/>
      <w:r w:rsidRPr="00847A97">
        <w:tab/>
      </w:r>
      <w:r>
        <w:t xml:space="preserve"> (2)</w:t>
      </w:r>
      <w:r>
        <w:tab/>
        <w:t xml:space="preserve">Subject to subsections (2A) and (2B), this subsection applies to a loan for which all of the following are satisfied at the time the loan agreement is entered into: </w:t>
      </w:r>
    </w:p>
    <w:p w14:paraId="68EFABE2" w14:textId="77777777" w:rsidR="005D32C3" w:rsidRPr="00452A0D" w:rsidRDefault="005D32C3" w:rsidP="005D32C3">
      <w:pPr>
        <w:pStyle w:val="paragraph"/>
      </w:pPr>
      <w:bookmarkStart w:id="361" w:name="Para102"/>
      <w:bookmarkEnd w:id="360"/>
      <w:r w:rsidRPr="00847A97">
        <w:tab/>
      </w:r>
      <w:r w:rsidRPr="00452A0D">
        <w:t xml:space="preserve"> (a)</w:t>
      </w:r>
      <w:r w:rsidRPr="00452A0D">
        <w:tab/>
        <w:t xml:space="preserve">the loan is made by an eligible lender; </w:t>
      </w:r>
    </w:p>
    <w:p w14:paraId="4DA1FCB4" w14:textId="77777777" w:rsidR="005D32C3" w:rsidRPr="00452A0D" w:rsidRDefault="005D32C3" w:rsidP="005D32C3">
      <w:pPr>
        <w:pStyle w:val="paragraph"/>
      </w:pPr>
      <w:bookmarkStart w:id="362" w:name="Para103"/>
      <w:bookmarkEnd w:id="361"/>
      <w:r w:rsidRPr="00847A97">
        <w:tab/>
      </w:r>
      <w:r w:rsidRPr="00452A0D">
        <w:t xml:space="preserve"> (b)</w:t>
      </w:r>
      <w:r w:rsidRPr="00452A0D">
        <w:tab/>
        <w:t xml:space="preserve">there are no more than two borrowers under the loan agreement; </w:t>
      </w:r>
    </w:p>
    <w:p w14:paraId="5A686C0B" w14:textId="77777777" w:rsidR="005D32C3" w:rsidRPr="00452A0D" w:rsidRDefault="005D32C3" w:rsidP="005D32C3">
      <w:pPr>
        <w:pStyle w:val="paragraph"/>
      </w:pPr>
      <w:bookmarkStart w:id="363" w:name="Para104"/>
      <w:bookmarkEnd w:id="362"/>
      <w:r w:rsidRPr="00847A97">
        <w:tab/>
      </w:r>
      <w:r w:rsidRPr="00452A0D">
        <w:t xml:space="preserve"> (d)</w:t>
      </w:r>
      <w:r w:rsidRPr="00452A0D">
        <w:tab/>
        <w:t xml:space="preserve">each borrower under the loan agreement is an </w:t>
      </w:r>
      <w:r w:rsidRPr="00DA046C">
        <w:t>eligible home buyer</w:t>
      </w:r>
      <w:r w:rsidRPr="00452A0D">
        <w:t xml:space="preserve">; </w:t>
      </w:r>
    </w:p>
    <w:p w14:paraId="7305B5FD" w14:textId="77777777" w:rsidR="005D32C3" w:rsidRPr="00452A0D" w:rsidRDefault="005D32C3" w:rsidP="005D32C3">
      <w:pPr>
        <w:pStyle w:val="paragraph"/>
      </w:pPr>
      <w:bookmarkStart w:id="364" w:name="Para105"/>
      <w:bookmarkEnd w:id="363"/>
      <w:r w:rsidRPr="00847A97">
        <w:tab/>
      </w:r>
      <w:r w:rsidRPr="00452A0D">
        <w:t xml:space="preserve"> (e)</w:t>
      </w:r>
      <w:r w:rsidRPr="00452A0D">
        <w:tab/>
        <w:t xml:space="preserve">the loan is for the purchase of residential property; </w:t>
      </w:r>
    </w:p>
    <w:p w14:paraId="3D239C80" w14:textId="77777777" w:rsidR="005D32C3" w:rsidRDefault="005D32C3" w:rsidP="005D32C3">
      <w:pPr>
        <w:pStyle w:val="paragraph"/>
      </w:pPr>
      <w:bookmarkStart w:id="365" w:name="Para106"/>
      <w:bookmarkEnd w:id="364"/>
      <w:r w:rsidRPr="00847A97">
        <w:tab/>
      </w:r>
      <w:r w:rsidRPr="00452A0D">
        <w:t xml:space="preserve"> (f)</w:t>
      </w:r>
      <w:r w:rsidRPr="00452A0D">
        <w:tab/>
        <w:t xml:space="preserve">if the loan relates to the purchase of an interest in land on which a dwelling is not affixed, the loan also relates to the construction of a dwelling on the land; </w:t>
      </w:r>
    </w:p>
    <w:p w14:paraId="1A37C26E" w14:textId="77777777" w:rsidR="005D32C3" w:rsidRDefault="005D32C3" w:rsidP="005D32C3">
      <w:pPr>
        <w:pStyle w:val="paragraph"/>
      </w:pPr>
      <w:bookmarkStart w:id="366" w:name="Para107"/>
      <w:bookmarkEnd w:id="365"/>
      <w:r w:rsidRPr="00847A97">
        <w:tab/>
      </w:r>
      <w:r w:rsidRPr="00452A0D">
        <w:t xml:space="preserve"> (g)</w:t>
      </w:r>
      <w:r w:rsidRPr="00452A0D">
        <w:tab/>
        <w:t xml:space="preserve">the value of the residential property does not exceed the price cap for the area in which the property is located; </w:t>
      </w:r>
    </w:p>
    <w:p w14:paraId="682AA6F6" w14:textId="77777777" w:rsidR="005D32C3" w:rsidRPr="00452A0D" w:rsidRDefault="005D32C3" w:rsidP="005D32C3">
      <w:pPr>
        <w:pStyle w:val="paragraph"/>
      </w:pPr>
      <w:bookmarkStart w:id="367" w:name="Para108"/>
      <w:bookmarkEnd w:id="366"/>
      <w:r w:rsidRPr="00847A97">
        <w:tab/>
      </w:r>
      <w:r w:rsidRPr="00452A0D">
        <w:t xml:space="preserve"> (h)</w:t>
      </w:r>
      <w:r w:rsidRPr="00452A0D">
        <w:tab/>
        <w:t>the residential property that is the subject of the loan is to be owner</w:t>
      </w:r>
      <w:r>
        <w:noBreakHyphen/>
      </w:r>
      <w:r w:rsidRPr="00452A0D">
        <w:t xml:space="preserve">occupied; </w:t>
      </w:r>
    </w:p>
    <w:p w14:paraId="475423A1" w14:textId="77777777" w:rsidR="005D32C3" w:rsidRPr="00452A0D" w:rsidRDefault="005D32C3" w:rsidP="005D32C3">
      <w:pPr>
        <w:pStyle w:val="paragraph"/>
      </w:pPr>
      <w:bookmarkStart w:id="368" w:name="Para109"/>
      <w:bookmarkEnd w:id="367"/>
      <w:r w:rsidRPr="00847A97">
        <w:tab/>
      </w:r>
      <w:r w:rsidRPr="00452A0D">
        <w:t xml:space="preserve"> (</w:t>
      </w:r>
      <w:proofErr w:type="spellStart"/>
      <w:r w:rsidRPr="00452A0D">
        <w:t>i</w:t>
      </w:r>
      <w:proofErr w:type="spellEnd"/>
      <w:r w:rsidRPr="00452A0D">
        <w:t>)</w:t>
      </w:r>
      <w:r w:rsidRPr="00452A0D">
        <w:tab/>
        <w:t xml:space="preserve">the loan-to-value ratio is between 80 and 95 per cent; </w:t>
      </w:r>
    </w:p>
    <w:p w14:paraId="01E79F6C" w14:textId="77777777" w:rsidR="005D32C3" w:rsidRPr="00452A0D" w:rsidRDefault="005D32C3" w:rsidP="005D32C3">
      <w:pPr>
        <w:pStyle w:val="paragraph"/>
      </w:pPr>
      <w:bookmarkStart w:id="369" w:name="Para110"/>
      <w:bookmarkEnd w:id="368"/>
      <w:r w:rsidRPr="00847A97">
        <w:tab/>
      </w:r>
      <w:r w:rsidRPr="00452A0D">
        <w:t xml:space="preserve"> (j)</w:t>
      </w:r>
      <w:r w:rsidRPr="00452A0D">
        <w:tab/>
        <w:t xml:space="preserve">subject to subsection (3), the terms of the loan agreement require scheduled repayments of the principal of the loan for the full period of the agreement; </w:t>
      </w:r>
    </w:p>
    <w:p w14:paraId="2DDBB419" w14:textId="77777777" w:rsidR="005D32C3" w:rsidRPr="00452A0D" w:rsidRDefault="005D32C3" w:rsidP="005D32C3">
      <w:pPr>
        <w:pStyle w:val="paragraph"/>
      </w:pPr>
      <w:bookmarkStart w:id="370" w:name="Para111"/>
      <w:bookmarkEnd w:id="369"/>
      <w:r w:rsidRPr="00847A97">
        <w:tab/>
      </w:r>
      <w:r w:rsidRPr="00452A0D">
        <w:t xml:space="preserve"> (k)</w:t>
      </w:r>
      <w:r w:rsidRPr="00452A0D">
        <w:tab/>
        <w:t xml:space="preserve">the loan agreement has a term of no more than 30 years; </w:t>
      </w:r>
    </w:p>
    <w:p w14:paraId="6098EFF6" w14:textId="77777777" w:rsidR="005D32C3" w:rsidRDefault="005D32C3" w:rsidP="005D32C3">
      <w:pPr>
        <w:pStyle w:val="paragraph"/>
      </w:pPr>
      <w:bookmarkStart w:id="371" w:name="Para112"/>
      <w:bookmarkEnd w:id="370"/>
      <w:r w:rsidRPr="00847A97">
        <w:tab/>
      </w:r>
      <w:r w:rsidRPr="00452A0D">
        <w:t xml:space="preserve"> (l)</w:t>
      </w:r>
      <w:r w:rsidRPr="00452A0D">
        <w:tab/>
        <w:t xml:space="preserve">for a Regional First Home Buyer Guarantee: </w:t>
      </w:r>
    </w:p>
    <w:p w14:paraId="663A88C8" w14:textId="77777777" w:rsidR="005D32C3" w:rsidRDefault="005D32C3" w:rsidP="005D32C3">
      <w:pPr>
        <w:pStyle w:val="paragraphsub"/>
      </w:pPr>
      <w:bookmarkStart w:id="372" w:name="ParaSub11"/>
      <w:bookmarkEnd w:id="371"/>
      <w:r w:rsidRPr="00847A97">
        <w:tab/>
      </w:r>
      <w:r w:rsidRPr="00C15259">
        <w:t xml:space="preserve"> (</w:t>
      </w:r>
      <w:proofErr w:type="spellStart"/>
      <w:r w:rsidRPr="00C15259">
        <w:t>i</w:t>
      </w:r>
      <w:proofErr w:type="spellEnd"/>
      <w:r w:rsidRPr="00C15259">
        <w:t>)</w:t>
      </w:r>
      <w:r w:rsidRPr="00C15259">
        <w:tab/>
        <w:t xml:space="preserve">the residential property is located in a regional area; and </w:t>
      </w:r>
    </w:p>
    <w:p w14:paraId="6E9E4761" w14:textId="77777777" w:rsidR="005D32C3" w:rsidRDefault="005D32C3" w:rsidP="005D32C3">
      <w:pPr>
        <w:pStyle w:val="paragraphsub"/>
      </w:pPr>
      <w:bookmarkStart w:id="373" w:name="ParaSub12"/>
      <w:bookmarkEnd w:id="372"/>
      <w:r w:rsidRPr="00847A97">
        <w:tab/>
      </w:r>
      <w:r w:rsidRPr="00C15259">
        <w:t xml:space="preserve"> (ii)</w:t>
      </w:r>
      <w:r w:rsidRPr="00C15259">
        <w:tab/>
        <w:t xml:space="preserve">at least one borrower under the loan agreement either, has lived throughout the previous 12 month period in the regional area or an adjacent regional area, or is covered by subsection (2AA). </w:t>
      </w:r>
    </w:p>
    <w:p w14:paraId="49255590" w14:textId="77777777" w:rsidR="005D32C3" w:rsidRDefault="005D32C3" w:rsidP="005D32C3">
      <w:pPr>
        <w:pStyle w:val="subsection"/>
      </w:pPr>
      <w:bookmarkStart w:id="374" w:name="SubSec69"/>
      <w:bookmarkEnd w:id="373"/>
      <w:r w:rsidRPr="00847A97">
        <w:tab/>
      </w:r>
      <w:r>
        <w:t xml:space="preserve"> (2AA)  </w:t>
      </w:r>
      <w:r>
        <w:tab/>
        <w:t xml:space="preserve">The borrower is covered by this subsection if: </w:t>
      </w:r>
    </w:p>
    <w:p w14:paraId="385062EF" w14:textId="77777777" w:rsidR="005D32C3" w:rsidRDefault="005D32C3" w:rsidP="005D32C3">
      <w:pPr>
        <w:pStyle w:val="paragraph"/>
        <w:numPr>
          <w:ilvl w:val="0"/>
          <w:numId w:val="20"/>
        </w:numPr>
      </w:pPr>
      <w:bookmarkStart w:id="375" w:name="Para113"/>
      <w:bookmarkEnd w:id="374"/>
      <w:r>
        <w:t xml:space="preserve">  </w:t>
      </w:r>
      <w:r w:rsidRPr="007F3FEA">
        <w:t>the borrower has lived during some of the previous 12 month period in the regional area or an adjacent regional area; and</w:t>
      </w:r>
    </w:p>
    <w:p w14:paraId="7EF03AB2" w14:textId="77777777" w:rsidR="005D32C3" w:rsidRPr="00DA046C" w:rsidRDefault="005D32C3" w:rsidP="005D32C3">
      <w:pPr>
        <w:pStyle w:val="paragraph"/>
        <w:numPr>
          <w:ilvl w:val="0"/>
          <w:numId w:val="20"/>
        </w:numPr>
      </w:pPr>
      <w:bookmarkStart w:id="376" w:name="Para114"/>
      <w:bookmarkEnd w:id="375"/>
      <w:r w:rsidRPr="00DA046C">
        <w:t xml:space="preserve">it has been impracticable for the borrower to live in the regional area or an adjacent regional area for the remainder of that period because the borrower has, after having been employed by the same employer for at least 12 months, been required, by that employer, to relocate. </w:t>
      </w:r>
    </w:p>
    <w:p w14:paraId="6108B0A1" w14:textId="77777777" w:rsidR="005D32C3" w:rsidRDefault="005D32C3" w:rsidP="005D32C3">
      <w:pPr>
        <w:pStyle w:val="subsection"/>
      </w:pPr>
      <w:bookmarkStart w:id="377" w:name="SubSec70"/>
      <w:bookmarkEnd w:id="376"/>
      <w:r w:rsidRPr="00847A97">
        <w:tab/>
      </w:r>
      <w:r>
        <w:t xml:space="preserve"> (2A)  </w:t>
      </w:r>
      <w:r>
        <w:tab/>
        <w:t xml:space="preserve">For a New Home Guarantee, the requirements in paragraphs (2)(a) to (g) must instead be satisfied at the time the borrower or borrowers make an application for </w:t>
      </w:r>
      <w:r>
        <w:lastRenderedPageBreak/>
        <w:t xml:space="preserve">a loan, or when the contract to which the loan agreement relates is entered into (as relevant). </w:t>
      </w:r>
    </w:p>
    <w:bookmarkEnd w:id="377"/>
    <w:p w14:paraId="256CF4F8" w14:textId="77777777" w:rsidR="005D32C3" w:rsidRDefault="005D32C3" w:rsidP="005D32C3">
      <w:pPr>
        <w:pStyle w:val="notetext"/>
      </w:pPr>
      <w:r w:rsidRPr="00182DB0">
        <w:t>Note:</w:t>
      </w:r>
      <w:r w:rsidRPr="00182DB0">
        <w:tab/>
        <w:t xml:space="preserve">The requirements in paragraphs (2)(h) to (k) must be satisfied at the time the loan agreement is entered into. </w:t>
      </w:r>
    </w:p>
    <w:p w14:paraId="5FFE97D2" w14:textId="77777777" w:rsidR="005D32C3" w:rsidRPr="00B87B0C" w:rsidRDefault="005D32C3" w:rsidP="005D32C3">
      <w:pPr>
        <w:pStyle w:val="subsection"/>
      </w:pPr>
      <w:bookmarkStart w:id="378" w:name="SubSec71"/>
      <w:r w:rsidRPr="00847A97">
        <w:tab/>
      </w:r>
      <w:r>
        <w:t xml:space="preserve"> (</w:t>
      </w:r>
      <w:r w:rsidRPr="00B87B0C">
        <w:t xml:space="preserve">2B)  </w:t>
      </w:r>
      <w:r w:rsidRPr="00B87B0C">
        <w:tab/>
        <w:t>For a Family Home Guarantee, paragraphs (2)(b), (d) and (</w:t>
      </w:r>
      <w:proofErr w:type="spellStart"/>
      <w:r w:rsidRPr="00B87B0C">
        <w:t>i</w:t>
      </w:r>
      <w:proofErr w:type="spellEnd"/>
      <w:r w:rsidRPr="00B87B0C">
        <w:t xml:space="preserve">) do not apply and the following requirements must be satisfied instead: </w:t>
      </w:r>
    </w:p>
    <w:p w14:paraId="4513494D" w14:textId="77777777" w:rsidR="005D32C3" w:rsidRPr="00B87B0C" w:rsidRDefault="005D32C3" w:rsidP="005D32C3">
      <w:pPr>
        <w:pStyle w:val="paragraph"/>
      </w:pPr>
      <w:bookmarkStart w:id="379" w:name="Para115"/>
      <w:bookmarkEnd w:id="378"/>
      <w:r w:rsidRPr="00847A97">
        <w:tab/>
      </w:r>
      <w:r>
        <w:t xml:space="preserve"> </w:t>
      </w:r>
      <w:r w:rsidRPr="00B87B0C">
        <w:t>(a)</w:t>
      </w:r>
      <w:r w:rsidRPr="00B87B0C">
        <w:tab/>
        <w:t xml:space="preserve">there is a single borrower under the loan agreement who will be the only registered owner of the property;  </w:t>
      </w:r>
    </w:p>
    <w:p w14:paraId="0FEFEC09" w14:textId="77777777" w:rsidR="005D32C3" w:rsidRPr="00B87B0C" w:rsidRDefault="005D32C3" w:rsidP="005D32C3">
      <w:pPr>
        <w:pStyle w:val="paragraph"/>
      </w:pPr>
      <w:bookmarkStart w:id="380" w:name="Para116"/>
      <w:bookmarkEnd w:id="379"/>
      <w:r w:rsidRPr="00847A97">
        <w:tab/>
      </w:r>
      <w:r>
        <w:t xml:space="preserve"> </w:t>
      </w:r>
      <w:r w:rsidRPr="00B87B0C">
        <w:t>(b)</w:t>
      </w:r>
      <w:r w:rsidRPr="00B87B0C">
        <w:tab/>
        <w:t xml:space="preserve">the borrower is an eligible single parent </w:t>
      </w:r>
      <w:r w:rsidRPr="00DA046C">
        <w:t>or an eligible single legal guardian</w:t>
      </w:r>
      <w:r w:rsidRPr="00B87B0C">
        <w:t xml:space="preserve">; </w:t>
      </w:r>
    </w:p>
    <w:p w14:paraId="023EDFAD" w14:textId="77777777" w:rsidR="005D32C3" w:rsidRDefault="005D32C3" w:rsidP="005D32C3">
      <w:pPr>
        <w:pStyle w:val="paragraph"/>
      </w:pPr>
      <w:bookmarkStart w:id="381" w:name="Para117"/>
      <w:bookmarkEnd w:id="380"/>
      <w:r w:rsidRPr="00847A97">
        <w:tab/>
      </w:r>
      <w:r>
        <w:t xml:space="preserve"> </w:t>
      </w:r>
      <w:r w:rsidRPr="00B87B0C">
        <w:t>(c)</w:t>
      </w:r>
      <w:r w:rsidRPr="00B87B0C">
        <w:tab/>
        <w:t xml:space="preserve">the loan-to-value ratio is between 80 and 98 per cent. </w:t>
      </w:r>
    </w:p>
    <w:p w14:paraId="4117B17C" w14:textId="77777777" w:rsidR="005D32C3" w:rsidRDefault="005D32C3" w:rsidP="005D32C3">
      <w:pPr>
        <w:pStyle w:val="subsection"/>
      </w:pPr>
      <w:bookmarkStart w:id="382" w:name="SubSec72"/>
      <w:bookmarkEnd w:id="381"/>
      <w:r>
        <w:t xml:space="preserve"> </w:t>
      </w:r>
      <w:r>
        <w:tab/>
        <w:t>(3)</w:t>
      </w:r>
      <w:r>
        <w:tab/>
        <w:t xml:space="preserve">For paragraph (2)(j), if the loan relates both to the purchase of an interest in land on which a dwelling is not affixed and to the construction of a dwelling on the land, the loan may be an eligible loan even if the terms of the loan agreement permit interest-only repayments for a specified period. </w:t>
      </w:r>
    </w:p>
    <w:p w14:paraId="4500C062" w14:textId="77777777" w:rsidR="005D32C3" w:rsidRDefault="005D32C3" w:rsidP="005D32C3">
      <w:pPr>
        <w:pStyle w:val="subsection"/>
      </w:pPr>
      <w:bookmarkStart w:id="383" w:name="SubSec73"/>
      <w:bookmarkEnd w:id="382"/>
      <w:r w:rsidRPr="00847A97">
        <w:tab/>
      </w:r>
      <w:r>
        <w:t xml:space="preserve"> </w:t>
      </w:r>
      <w:r w:rsidRPr="00B87B0C">
        <w:t>(4)</w:t>
      </w:r>
      <w:r w:rsidRPr="00B87B0C">
        <w:tab/>
        <w:t xml:space="preserve">This subsection applies to a loan if: </w:t>
      </w:r>
    </w:p>
    <w:p w14:paraId="48E15461" w14:textId="77777777" w:rsidR="005D32C3" w:rsidRPr="00B87B0C" w:rsidRDefault="005D32C3" w:rsidP="005D32C3">
      <w:pPr>
        <w:pStyle w:val="paragraph"/>
      </w:pPr>
      <w:bookmarkStart w:id="384" w:name="Para118"/>
      <w:bookmarkEnd w:id="383"/>
      <w:r w:rsidRPr="00847A97">
        <w:tab/>
      </w:r>
      <w:r>
        <w:t xml:space="preserve"> </w:t>
      </w:r>
      <w:r w:rsidRPr="00B87B0C">
        <w:t>(a)</w:t>
      </w:r>
      <w:r w:rsidRPr="00B87B0C">
        <w:tab/>
        <w:t xml:space="preserve">the loan (the refinancing loan) is for the sole purpose of fully satisfying the obligations of a borrower or borrowers under an existing loan; and </w:t>
      </w:r>
    </w:p>
    <w:p w14:paraId="076EF2D8" w14:textId="77777777" w:rsidR="005D32C3" w:rsidRPr="00B87B0C" w:rsidRDefault="005D32C3" w:rsidP="005D32C3">
      <w:pPr>
        <w:pStyle w:val="paragraph"/>
      </w:pPr>
      <w:bookmarkStart w:id="385" w:name="Para119"/>
      <w:bookmarkEnd w:id="384"/>
      <w:r w:rsidRPr="00847A97">
        <w:tab/>
      </w:r>
      <w:r>
        <w:t xml:space="preserve"> </w:t>
      </w:r>
      <w:r w:rsidRPr="00B87B0C">
        <w:t>(b)</w:t>
      </w:r>
      <w:r w:rsidRPr="00B87B0C">
        <w:tab/>
        <w:t xml:space="preserve">the NHFIC has previously issued a guarantee under this Part relating to the existing loan; and </w:t>
      </w:r>
    </w:p>
    <w:p w14:paraId="466707A2" w14:textId="77777777" w:rsidR="005D32C3" w:rsidRPr="00B87B0C" w:rsidRDefault="005D32C3" w:rsidP="005D32C3">
      <w:pPr>
        <w:pStyle w:val="paragraph"/>
      </w:pPr>
      <w:bookmarkStart w:id="386" w:name="Para120"/>
      <w:bookmarkEnd w:id="385"/>
      <w:r w:rsidRPr="00847A97">
        <w:tab/>
      </w:r>
      <w:r>
        <w:t xml:space="preserve"> </w:t>
      </w:r>
      <w:r w:rsidRPr="00B87B0C">
        <w:t>(c)</w:t>
      </w:r>
      <w:r w:rsidRPr="00B87B0C">
        <w:tab/>
        <w:t xml:space="preserve">no claim has been made in respect of the guarantee; and </w:t>
      </w:r>
    </w:p>
    <w:p w14:paraId="799CB068" w14:textId="77777777" w:rsidR="005D32C3" w:rsidRPr="00B87B0C" w:rsidRDefault="005D32C3" w:rsidP="005D32C3">
      <w:pPr>
        <w:pStyle w:val="paragraph"/>
      </w:pPr>
      <w:bookmarkStart w:id="387" w:name="Para121"/>
      <w:bookmarkEnd w:id="386"/>
      <w:r w:rsidRPr="00847A97">
        <w:tab/>
      </w:r>
      <w:r>
        <w:t xml:space="preserve"> </w:t>
      </w:r>
      <w:r w:rsidRPr="00B87B0C">
        <w:t>(d)</w:t>
      </w:r>
      <w:r w:rsidRPr="00B87B0C">
        <w:tab/>
        <w:t xml:space="preserve">the guarantee remains in force until the refinancing loan is entered into. </w:t>
      </w:r>
    </w:p>
    <w:p w14:paraId="0B288ED4" w14:textId="77777777" w:rsidR="005D32C3" w:rsidRDefault="005D32C3" w:rsidP="005D32C3">
      <w:pPr>
        <w:pStyle w:val="ActHead5"/>
      </w:pPr>
      <w:bookmarkStart w:id="388" w:name="_Toc140235896"/>
      <w:bookmarkStart w:id="389" w:name="_Toc145627715"/>
      <w:bookmarkStart w:id="390" w:name="_Toc146612081"/>
      <w:bookmarkEnd w:id="387"/>
      <w:r w:rsidRPr="00DA046C">
        <w:rPr>
          <w:rStyle w:val="CharSectno"/>
        </w:rPr>
        <w:t>29D</w:t>
      </w:r>
      <w:r w:rsidRPr="00DA046C">
        <w:t xml:space="preserve">  Eligible home buyer, eligible single parent and eligible single legal guardian</w:t>
      </w:r>
      <w:bookmarkEnd w:id="388"/>
      <w:bookmarkEnd w:id="389"/>
      <w:bookmarkEnd w:id="390"/>
      <w:r>
        <w:t xml:space="preserve"> </w:t>
      </w:r>
    </w:p>
    <w:p w14:paraId="2DFC1709" w14:textId="77777777" w:rsidR="005D32C3" w:rsidRDefault="005D32C3" w:rsidP="005D32C3">
      <w:pPr>
        <w:pStyle w:val="subsection"/>
      </w:pPr>
      <w:bookmarkStart w:id="391" w:name="SubSec74"/>
      <w:r w:rsidRPr="00847A97">
        <w:tab/>
      </w:r>
      <w:r>
        <w:t xml:space="preserve"> (1)</w:t>
      </w:r>
      <w:r>
        <w:tab/>
        <w:t xml:space="preserve">Subject to subsection (2), a person is an </w:t>
      </w:r>
      <w:r w:rsidRPr="00DA046C">
        <w:rPr>
          <w:b/>
          <w:i/>
        </w:rPr>
        <w:t>eligible home buyer</w:t>
      </w:r>
      <w:r>
        <w:t xml:space="preserve"> in relation to a loan if, at the time the loan agreement is entered into: </w:t>
      </w:r>
    </w:p>
    <w:p w14:paraId="3B0C7AB4" w14:textId="77777777" w:rsidR="005D32C3" w:rsidRDefault="005D32C3" w:rsidP="005D32C3">
      <w:pPr>
        <w:pStyle w:val="paragraph"/>
      </w:pPr>
      <w:bookmarkStart w:id="392" w:name="Para122"/>
      <w:bookmarkEnd w:id="391"/>
      <w:r w:rsidRPr="00847A97">
        <w:tab/>
      </w:r>
      <w:r w:rsidRPr="00F45560">
        <w:t xml:space="preserve"> (a)</w:t>
      </w:r>
      <w:r w:rsidRPr="00F45560">
        <w:tab/>
      </w:r>
      <w:r w:rsidRPr="00DA046C">
        <w:t>the person has</w:t>
      </w:r>
      <w:r w:rsidRPr="00F45560">
        <w:t xml:space="preserve"> </w:t>
      </w:r>
      <w:r w:rsidRPr="00DA046C">
        <w:t>not, in the last 10 years,</w:t>
      </w:r>
      <w:r w:rsidRPr="00F45560">
        <w:t xml:space="preserve"> </w:t>
      </w:r>
      <w:r w:rsidRPr="00DA046C">
        <w:t>held</w:t>
      </w:r>
      <w:r w:rsidRPr="00F45560">
        <w:t xml:space="preserve"> </w:t>
      </w:r>
      <w:r w:rsidRPr="00DA046C">
        <w:t>a freehold interest in real property in Australia, or a relevant interest in land; and</w:t>
      </w:r>
      <w:r w:rsidRPr="00F45560">
        <w:t xml:space="preserve"> </w:t>
      </w:r>
    </w:p>
    <w:p w14:paraId="68CC1B56" w14:textId="77777777" w:rsidR="005D32C3" w:rsidRDefault="005D32C3" w:rsidP="005D32C3">
      <w:pPr>
        <w:pStyle w:val="paragraph"/>
      </w:pPr>
      <w:bookmarkStart w:id="393" w:name="Para123"/>
      <w:bookmarkEnd w:id="392"/>
      <w:r w:rsidRPr="00847A97">
        <w:tab/>
      </w:r>
      <w:r w:rsidRPr="00415A6A">
        <w:t xml:space="preserve"> (b)</w:t>
      </w:r>
      <w:r w:rsidRPr="00415A6A">
        <w:tab/>
        <w:t xml:space="preserve">the person is at least 18 years of age and </w:t>
      </w:r>
      <w:r w:rsidRPr="00DA046C">
        <w:t>either an Australian citizen or a permanent resident</w:t>
      </w:r>
      <w:r w:rsidRPr="00415A6A">
        <w:t xml:space="preserve">; and </w:t>
      </w:r>
    </w:p>
    <w:p w14:paraId="7941AB2C" w14:textId="77777777" w:rsidR="005D32C3" w:rsidRPr="00415A6A" w:rsidRDefault="005D32C3" w:rsidP="005D32C3">
      <w:pPr>
        <w:pStyle w:val="paragraph"/>
      </w:pPr>
      <w:bookmarkStart w:id="394" w:name="Para124"/>
      <w:bookmarkEnd w:id="393"/>
      <w:r w:rsidRPr="00847A97">
        <w:tab/>
      </w:r>
      <w:r w:rsidRPr="00415A6A">
        <w:t xml:space="preserve"> (c)</w:t>
      </w:r>
      <w:r w:rsidRPr="00415A6A">
        <w:tab/>
        <w:t xml:space="preserve">the person satisfies the income test. </w:t>
      </w:r>
    </w:p>
    <w:p w14:paraId="6750BDA1" w14:textId="77777777" w:rsidR="005D32C3" w:rsidRDefault="005D32C3" w:rsidP="005D32C3">
      <w:pPr>
        <w:pStyle w:val="subsection"/>
      </w:pPr>
      <w:bookmarkStart w:id="395" w:name="SubSec75"/>
      <w:bookmarkEnd w:id="394"/>
      <w:r w:rsidRPr="00847A97">
        <w:tab/>
      </w:r>
      <w:r>
        <w:t xml:space="preserve"> (2) </w:t>
      </w:r>
      <w:r>
        <w:tab/>
        <w:t xml:space="preserve">For a New Home Guarantee, the requirements in subsection (1) must instead be satisfied at the time the person makes an application for a loan, or when the contract to which the loan agreement relates is entered into (as relevant). </w:t>
      </w:r>
    </w:p>
    <w:p w14:paraId="1F87B311" w14:textId="77777777" w:rsidR="005D32C3" w:rsidRDefault="005D32C3" w:rsidP="005D32C3">
      <w:pPr>
        <w:pStyle w:val="subsection"/>
      </w:pPr>
      <w:bookmarkStart w:id="396" w:name="SubSec76"/>
      <w:bookmarkEnd w:id="395"/>
      <w:r w:rsidRPr="00847A97">
        <w:tab/>
      </w:r>
      <w:r>
        <w:t xml:space="preserve"> (3)</w:t>
      </w:r>
      <w:r>
        <w:tab/>
        <w:t xml:space="preserve">A person is an </w:t>
      </w:r>
      <w:r w:rsidRPr="009B609D">
        <w:rPr>
          <w:b/>
          <w:bCs/>
          <w:i/>
          <w:iCs/>
        </w:rPr>
        <w:t>eligible single parent</w:t>
      </w:r>
      <w:r>
        <w:t xml:space="preserve"> in relation to a loan if, at the time the loan agreement is entered into: </w:t>
      </w:r>
    </w:p>
    <w:p w14:paraId="33ED4408" w14:textId="77777777" w:rsidR="005D32C3" w:rsidRPr="00DA046C" w:rsidRDefault="005D32C3" w:rsidP="005D32C3">
      <w:pPr>
        <w:pStyle w:val="paragraph"/>
      </w:pPr>
      <w:bookmarkStart w:id="397" w:name="Para125"/>
      <w:bookmarkEnd w:id="396"/>
      <w:r w:rsidRPr="00FB5A45">
        <w:tab/>
        <w:t xml:space="preserve"> </w:t>
      </w:r>
      <w:r w:rsidRPr="00DA046C">
        <w:t>(a)</w:t>
      </w:r>
      <w:r w:rsidRPr="00DA046C">
        <w:tab/>
        <w:t xml:space="preserve">the person either: </w:t>
      </w:r>
    </w:p>
    <w:p w14:paraId="3057AADE" w14:textId="77777777" w:rsidR="005D32C3" w:rsidRPr="00DA046C" w:rsidRDefault="005D32C3" w:rsidP="005D32C3">
      <w:pPr>
        <w:pStyle w:val="paragraphsub"/>
      </w:pPr>
      <w:bookmarkStart w:id="398" w:name="ParaSub13"/>
      <w:bookmarkEnd w:id="397"/>
      <w:r w:rsidRPr="00DA046C">
        <w:tab/>
        <w:t xml:space="preserve"> (</w:t>
      </w:r>
      <w:proofErr w:type="spellStart"/>
      <w:r w:rsidRPr="00DA046C">
        <w:t>i</w:t>
      </w:r>
      <w:proofErr w:type="spellEnd"/>
      <w:r w:rsidRPr="00DA046C">
        <w:t>)</w:t>
      </w:r>
      <w:r w:rsidRPr="00DA046C">
        <w:tab/>
        <w:t xml:space="preserve">does not hold a freehold interest in real property in Australia; or </w:t>
      </w:r>
    </w:p>
    <w:p w14:paraId="2E42D6D3" w14:textId="77777777" w:rsidR="005D32C3" w:rsidRPr="00DA046C" w:rsidRDefault="005D32C3" w:rsidP="005D32C3">
      <w:pPr>
        <w:pStyle w:val="paragraphsub"/>
      </w:pPr>
      <w:bookmarkStart w:id="399" w:name="ParaSub14"/>
      <w:bookmarkEnd w:id="398"/>
      <w:r w:rsidRPr="00DA046C">
        <w:tab/>
        <w:t xml:space="preserve"> (ii)</w:t>
      </w:r>
      <w:r w:rsidRPr="00DA046C">
        <w:tab/>
        <w:t xml:space="preserve">does hold such an interest, but either: </w:t>
      </w:r>
    </w:p>
    <w:bookmarkEnd w:id="399"/>
    <w:p w14:paraId="55381DC4" w14:textId="77777777" w:rsidR="005D32C3" w:rsidRPr="00DA046C" w:rsidRDefault="005D32C3" w:rsidP="005D32C3">
      <w:pPr>
        <w:pStyle w:val="paragraphsub-sub"/>
      </w:pPr>
      <w:r w:rsidRPr="00DA046C">
        <w:tab/>
        <w:t xml:space="preserve"> (A)</w:t>
      </w:r>
      <w:r w:rsidRPr="00DA046C">
        <w:tab/>
        <w:t xml:space="preserve">intends not to after no more than 4 weeks from when they become the registered owner of the property that will be purchased with the loan; or </w:t>
      </w:r>
    </w:p>
    <w:p w14:paraId="64DABC1F" w14:textId="77777777" w:rsidR="005D32C3" w:rsidRPr="00DA046C" w:rsidRDefault="005D32C3" w:rsidP="005D32C3">
      <w:pPr>
        <w:pStyle w:val="paragraphsub-sub"/>
      </w:pPr>
      <w:r w:rsidRPr="00DA046C">
        <w:lastRenderedPageBreak/>
        <w:tab/>
        <w:t xml:space="preserve"> (B)</w:t>
      </w:r>
      <w:r w:rsidRPr="00DA046C">
        <w:tab/>
        <w:t xml:space="preserve">holds it as joint tenant or tenant in common in the property to which the loan relates, and intends to become the sole registered owner of the property as a result of the loan; and </w:t>
      </w:r>
    </w:p>
    <w:p w14:paraId="366FDBE3" w14:textId="77777777" w:rsidR="005D32C3" w:rsidRPr="00871E9E" w:rsidRDefault="005D32C3" w:rsidP="005D32C3">
      <w:pPr>
        <w:pStyle w:val="paragraph"/>
      </w:pPr>
      <w:bookmarkStart w:id="400" w:name="Para126"/>
      <w:r w:rsidRPr="00DA046C">
        <w:tab/>
        <w:t xml:space="preserve"> (aa)</w:t>
      </w:r>
      <w:r w:rsidRPr="00DA046C">
        <w:tab/>
        <w:t>the person does not hold a relevant interest in land; and</w:t>
      </w:r>
      <w:r w:rsidRPr="00871E9E">
        <w:t xml:space="preserve"> </w:t>
      </w:r>
    </w:p>
    <w:p w14:paraId="7C535925" w14:textId="77777777" w:rsidR="005D32C3" w:rsidRPr="00871E9E" w:rsidRDefault="005D32C3" w:rsidP="005D32C3">
      <w:pPr>
        <w:pStyle w:val="paragraph"/>
      </w:pPr>
      <w:bookmarkStart w:id="401" w:name="Para127"/>
      <w:bookmarkEnd w:id="400"/>
      <w:r w:rsidRPr="00847A97">
        <w:tab/>
      </w:r>
      <w:r w:rsidRPr="00871E9E">
        <w:t xml:space="preserve"> (b)</w:t>
      </w:r>
      <w:r w:rsidRPr="00871E9E">
        <w:tab/>
        <w:t xml:space="preserve">the person is at least 18 years of age and </w:t>
      </w:r>
      <w:r w:rsidRPr="00DA046C">
        <w:t>either an Australian citizen or a permanent resident</w:t>
      </w:r>
      <w:r w:rsidRPr="00871E9E">
        <w:t xml:space="preserve">; and </w:t>
      </w:r>
    </w:p>
    <w:p w14:paraId="248FDDCC" w14:textId="77777777" w:rsidR="005D32C3" w:rsidRPr="00871E9E" w:rsidRDefault="005D32C3" w:rsidP="005D32C3">
      <w:pPr>
        <w:pStyle w:val="paragraph"/>
      </w:pPr>
      <w:bookmarkStart w:id="402" w:name="Para128"/>
      <w:bookmarkEnd w:id="401"/>
      <w:r w:rsidRPr="00847A97">
        <w:tab/>
      </w:r>
      <w:r w:rsidRPr="00871E9E">
        <w:t xml:space="preserve"> (c)</w:t>
      </w:r>
      <w:r w:rsidRPr="00871E9E">
        <w:tab/>
        <w:t xml:space="preserve">the person satisfies the income test; and </w:t>
      </w:r>
    </w:p>
    <w:p w14:paraId="3E3CB09A" w14:textId="77777777" w:rsidR="005D32C3" w:rsidRPr="00871E9E" w:rsidRDefault="005D32C3" w:rsidP="005D32C3">
      <w:pPr>
        <w:pStyle w:val="paragraph"/>
      </w:pPr>
      <w:bookmarkStart w:id="403" w:name="Para129"/>
      <w:bookmarkEnd w:id="402"/>
      <w:r w:rsidRPr="00847A97">
        <w:tab/>
      </w:r>
      <w:r w:rsidRPr="00871E9E">
        <w:t xml:space="preserve"> (d) </w:t>
      </w:r>
      <w:r w:rsidRPr="00871E9E">
        <w:tab/>
        <w:t xml:space="preserve">the person is single; and </w:t>
      </w:r>
    </w:p>
    <w:p w14:paraId="394FE773" w14:textId="77777777" w:rsidR="005D32C3" w:rsidRDefault="005D32C3" w:rsidP="005D32C3">
      <w:pPr>
        <w:pStyle w:val="paragraph"/>
      </w:pPr>
      <w:bookmarkStart w:id="404" w:name="Para130"/>
      <w:bookmarkEnd w:id="403"/>
      <w:r w:rsidRPr="00847A97">
        <w:tab/>
      </w:r>
      <w:r w:rsidRPr="00871E9E">
        <w:t xml:space="preserve"> (e)</w:t>
      </w:r>
      <w:r w:rsidRPr="00871E9E">
        <w:tab/>
        <w:t xml:space="preserve">the person has at least one dependent child. </w:t>
      </w:r>
    </w:p>
    <w:p w14:paraId="496F0902" w14:textId="77777777" w:rsidR="005D32C3" w:rsidRPr="00DA046C" w:rsidRDefault="005D32C3" w:rsidP="005D32C3">
      <w:pPr>
        <w:pStyle w:val="subsection"/>
      </w:pPr>
      <w:bookmarkStart w:id="405" w:name="SubSec77"/>
      <w:bookmarkEnd w:id="404"/>
      <w:r w:rsidRPr="00847A97">
        <w:tab/>
      </w:r>
      <w:r>
        <w:t xml:space="preserve"> </w:t>
      </w:r>
      <w:r w:rsidRPr="00DA046C">
        <w:t>(3A)</w:t>
      </w:r>
      <w:r w:rsidRPr="00DA046C">
        <w:tab/>
        <w:t xml:space="preserve">A person is an </w:t>
      </w:r>
      <w:r w:rsidRPr="00DA046C">
        <w:rPr>
          <w:b/>
          <w:i/>
        </w:rPr>
        <w:t>eligible single legal guardian</w:t>
      </w:r>
      <w:r w:rsidRPr="00DA046C">
        <w:t xml:space="preserve"> in relation to a loan if, at the time the loan agreement is entered into: </w:t>
      </w:r>
    </w:p>
    <w:p w14:paraId="43B97096" w14:textId="77777777" w:rsidR="005D32C3" w:rsidRPr="00DA046C" w:rsidRDefault="005D32C3" w:rsidP="005D32C3">
      <w:pPr>
        <w:pStyle w:val="paragraph"/>
      </w:pPr>
      <w:bookmarkStart w:id="406" w:name="Para131"/>
      <w:bookmarkEnd w:id="405"/>
      <w:r w:rsidRPr="00DA046C">
        <w:tab/>
        <w:t xml:space="preserve"> (a)</w:t>
      </w:r>
      <w:r w:rsidRPr="00DA046C">
        <w:tab/>
        <w:t xml:space="preserve">the person either: </w:t>
      </w:r>
    </w:p>
    <w:p w14:paraId="3C2102AF" w14:textId="77777777" w:rsidR="005D32C3" w:rsidRPr="00DA046C" w:rsidRDefault="005D32C3" w:rsidP="005D32C3">
      <w:pPr>
        <w:pStyle w:val="paragraphsub"/>
      </w:pPr>
      <w:bookmarkStart w:id="407" w:name="ParaSub15"/>
      <w:bookmarkEnd w:id="406"/>
      <w:r w:rsidRPr="00DA046C">
        <w:tab/>
        <w:t xml:space="preserve"> (</w:t>
      </w:r>
      <w:proofErr w:type="spellStart"/>
      <w:r w:rsidRPr="00DA046C">
        <w:t>i</w:t>
      </w:r>
      <w:proofErr w:type="spellEnd"/>
      <w:r w:rsidRPr="00DA046C">
        <w:t>)</w:t>
      </w:r>
      <w:r w:rsidRPr="00DA046C">
        <w:tab/>
        <w:t xml:space="preserve">does not hold a freehold interest in real property in Australia; or </w:t>
      </w:r>
    </w:p>
    <w:p w14:paraId="5970C565" w14:textId="77777777" w:rsidR="005D32C3" w:rsidRPr="00DA046C" w:rsidRDefault="005D32C3" w:rsidP="005D32C3">
      <w:pPr>
        <w:pStyle w:val="paragraphsub"/>
      </w:pPr>
      <w:bookmarkStart w:id="408" w:name="ParaSub16"/>
      <w:bookmarkEnd w:id="407"/>
      <w:r w:rsidRPr="00DA046C">
        <w:tab/>
        <w:t xml:space="preserve"> (ii)</w:t>
      </w:r>
      <w:r w:rsidRPr="00DA046C">
        <w:tab/>
        <w:t xml:space="preserve">does hold such an interest, but either: </w:t>
      </w:r>
    </w:p>
    <w:bookmarkEnd w:id="408"/>
    <w:p w14:paraId="56519B04" w14:textId="77777777" w:rsidR="005D32C3" w:rsidRPr="00DA046C" w:rsidRDefault="005D32C3" w:rsidP="005D32C3">
      <w:pPr>
        <w:pStyle w:val="paragraphsub-sub"/>
      </w:pPr>
      <w:r w:rsidRPr="00DA046C">
        <w:tab/>
        <w:t xml:space="preserve"> (A)</w:t>
      </w:r>
      <w:r w:rsidRPr="00DA046C">
        <w:tab/>
        <w:t xml:space="preserve">intends not to after no more than 4 weeks from when they become the registered owner of the property that will be purchased with the loan; or </w:t>
      </w:r>
    </w:p>
    <w:p w14:paraId="13B4D4CD" w14:textId="77777777" w:rsidR="005D32C3" w:rsidRPr="00DA046C" w:rsidRDefault="005D32C3" w:rsidP="005D32C3">
      <w:pPr>
        <w:pStyle w:val="paragraphsub-sub"/>
      </w:pPr>
      <w:r w:rsidRPr="00DA046C">
        <w:tab/>
        <w:t xml:space="preserve"> (B)</w:t>
      </w:r>
      <w:r w:rsidRPr="00DA046C">
        <w:tab/>
        <w:t xml:space="preserve">holds it as joint tenant or tenant in common in the property to which the loan relates, and intends to become the sole registered owner of the property as a result of the loan; and </w:t>
      </w:r>
    </w:p>
    <w:p w14:paraId="1B5488FA" w14:textId="77777777" w:rsidR="005D32C3" w:rsidRPr="00DA046C" w:rsidRDefault="005D32C3" w:rsidP="005D32C3">
      <w:pPr>
        <w:pStyle w:val="paragraph"/>
      </w:pPr>
      <w:bookmarkStart w:id="409" w:name="Para132"/>
      <w:r w:rsidRPr="00DA046C">
        <w:tab/>
        <w:t xml:space="preserve"> (b)</w:t>
      </w:r>
      <w:r w:rsidRPr="00DA046C">
        <w:tab/>
        <w:t xml:space="preserve">the person does not hold a relevant interest in land; and </w:t>
      </w:r>
    </w:p>
    <w:p w14:paraId="1517A3C2" w14:textId="77777777" w:rsidR="005D32C3" w:rsidRPr="00DA046C" w:rsidRDefault="005D32C3" w:rsidP="005D32C3">
      <w:pPr>
        <w:pStyle w:val="paragraph"/>
      </w:pPr>
      <w:bookmarkStart w:id="410" w:name="Para133"/>
      <w:bookmarkEnd w:id="409"/>
      <w:r w:rsidRPr="00DA046C">
        <w:tab/>
        <w:t xml:space="preserve"> (c)</w:t>
      </w:r>
      <w:r w:rsidRPr="00DA046C">
        <w:tab/>
        <w:t xml:space="preserve">the person is at least 18 years of age and either an Australian citizen or a permanent resident; and </w:t>
      </w:r>
    </w:p>
    <w:p w14:paraId="46F20126" w14:textId="77777777" w:rsidR="005D32C3" w:rsidRPr="00DA046C" w:rsidRDefault="005D32C3" w:rsidP="005D32C3">
      <w:pPr>
        <w:pStyle w:val="paragraph"/>
      </w:pPr>
      <w:bookmarkStart w:id="411" w:name="Para134"/>
      <w:bookmarkEnd w:id="410"/>
      <w:r w:rsidRPr="00DA046C">
        <w:tab/>
        <w:t xml:space="preserve"> (d)</w:t>
      </w:r>
      <w:r w:rsidRPr="00DA046C">
        <w:tab/>
        <w:t xml:space="preserve">the person satisfies the income test; and </w:t>
      </w:r>
    </w:p>
    <w:p w14:paraId="4D22E712" w14:textId="77777777" w:rsidR="005D32C3" w:rsidRPr="00DA046C" w:rsidRDefault="005D32C3" w:rsidP="005D32C3">
      <w:pPr>
        <w:pStyle w:val="paragraph"/>
      </w:pPr>
      <w:bookmarkStart w:id="412" w:name="Para135"/>
      <w:bookmarkEnd w:id="411"/>
      <w:r w:rsidRPr="00DA046C">
        <w:tab/>
        <w:t xml:space="preserve"> (e) </w:t>
      </w:r>
      <w:r w:rsidRPr="00DA046C">
        <w:tab/>
        <w:t xml:space="preserve">the person is single; and </w:t>
      </w:r>
    </w:p>
    <w:p w14:paraId="4F077654" w14:textId="77777777" w:rsidR="005D32C3" w:rsidRDefault="005D32C3" w:rsidP="005D32C3">
      <w:pPr>
        <w:pStyle w:val="paragraph"/>
      </w:pPr>
      <w:bookmarkStart w:id="413" w:name="Para136"/>
      <w:bookmarkEnd w:id="412"/>
      <w:r w:rsidRPr="00DA046C">
        <w:tab/>
        <w:t xml:space="preserve"> (f)</w:t>
      </w:r>
      <w:r w:rsidRPr="00DA046C">
        <w:tab/>
        <w:t>the person is the legal guardian of at least one dependent child.</w:t>
      </w:r>
    </w:p>
    <w:p w14:paraId="6C5357B8" w14:textId="77777777" w:rsidR="005D32C3" w:rsidRDefault="005D32C3" w:rsidP="005D32C3">
      <w:pPr>
        <w:pStyle w:val="subsection"/>
      </w:pPr>
      <w:bookmarkStart w:id="414" w:name="SubSec78"/>
      <w:bookmarkEnd w:id="413"/>
      <w:r w:rsidRPr="00847A97">
        <w:tab/>
      </w:r>
      <w:r>
        <w:t xml:space="preserve"> (4)</w:t>
      </w:r>
      <w:r>
        <w:tab/>
        <w:t xml:space="preserve">For this section, a person is </w:t>
      </w:r>
      <w:r w:rsidRPr="00452A0D">
        <w:rPr>
          <w:b/>
          <w:bCs/>
          <w:i/>
          <w:iCs/>
        </w:rPr>
        <w:t>single</w:t>
      </w:r>
      <w:r>
        <w:t xml:space="preserve"> if: </w:t>
      </w:r>
    </w:p>
    <w:p w14:paraId="54591A90" w14:textId="77777777" w:rsidR="005D32C3" w:rsidRPr="00090280" w:rsidRDefault="005D32C3" w:rsidP="005D32C3">
      <w:pPr>
        <w:pStyle w:val="paragraph"/>
      </w:pPr>
      <w:bookmarkStart w:id="415" w:name="Para137"/>
      <w:bookmarkEnd w:id="414"/>
      <w:r w:rsidRPr="00847A97">
        <w:tab/>
      </w:r>
      <w:r w:rsidRPr="00090280">
        <w:t xml:space="preserve"> (a)</w:t>
      </w:r>
      <w:r w:rsidRPr="00090280">
        <w:tab/>
        <w:t xml:space="preserve">the person does not have a spouse; and </w:t>
      </w:r>
    </w:p>
    <w:p w14:paraId="795CF5BA" w14:textId="77777777" w:rsidR="005D32C3" w:rsidRPr="00090280" w:rsidRDefault="005D32C3" w:rsidP="005D32C3">
      <w:pPr>
        <w:pStyle w:val="paragraph"/>
      </w:pPr>
      <w:bookmarkStart w:id="416" w:name="Para138"/>
      <w:bookmarkEnd w:id="415"/>
      <w:r w:rsidRPr="00847A97">
        <w:tab/>
      </w:r>
      <w:r w:rsidRPr="00090280">
        <w:t xml:space="preserve"> (b)</w:t>
      </w:r>
      <w:r w:rsidRPr="00090280">
        <w:tab/>
        <w:t xml:space="preserve">the person does not have a de facto partner. </w:t>
      </w:r>
    </w:p>
    <w:p w14:paraId="7E4BE497" w14:textId="77777777" w:rsidR="005D32C3" w:rsidRDefault="005D32C3" w:rsidP="005D32C3">
      <w:pPr>
        <w:pStyle w:val="subsection"/>
      </w:pPr>
      <w:bookmarkStart w:id="417" w:name="SubSec79"/>
      <w:bookmarkEnd w:id="416"/>
      <w:r w:rsidRPr="00847A97">
        <w:tab/>
      </w:r>
      <w:r>
        <w:t xml:space="preserve"> (5)</w:t>
      </w:r>
      <w:r>
        <w:tab/>
        <w:t xml:space="preserve">For this section, a person is a </w:t>
      </w:r>
      <w:r w:rsidRPr="00452A0D">
        <w:rPr>
          <w:b/>
          <w:bCs/>
          <w:i/>
          <w:iCs/>
        </w:rPr>
        <w:t>dependent child</w:t>
      </w:r>
      <w:r>
        <w:t xml:space="preserve"> of a second person (</w:t>
      </w:r>
      <w:r w:rsidRPr="00452A0D">
        <w:rPr>
          <w:b/>
          <w:bCs/>
          <w:i/>
          <w:iCs/>
        </w:rPr>
        <w:t>the adult</w:t>
      </w:r>
      <w:r>
        <w:t xml:space="preserve">) if: </w:t>
      </w:r>
    </w:p>
    <w:p w14:paraId="408D7728" w14:textId="77777777" w:rsidR="005D32C3" w:rsidRPr="00090280" w:rsidRDefault="005D32C3" w:rsidP="005D32C3">
      <w:pPr>
        <w:pStyle w:val="paragraph"/>
      </w:pPr>
      <w:bookmarkStart w:id="418" w:name="Para139"/>
      <w:bookmarkEnd w:id="417"/>
      <w:r w:rsidRPr="00847A97">
        <w:tab/>
      </w:r>
      <w:r w:rsidRPr="00090280">
        <w:t xml:space="preserve"> (a)</w:t>
      </w:r>
      <w:r w:rsidRPr="00090280">
        <w:tab/>
        <w:t xml:space="preserve">the adult is a natural or adoptive parent of the person; and  </w:t>
      </w:r>
    </w:p>
    <w:p w14:paraId="0E210E94" w14:textId="77777777" w:rsidR="005D32C3" w:rsidRPr="00090280" w:rsidRDefault="005D32C3" w:rsidP="005D32C3">
      <w:pPr>
        <w:pStyle w:val="paragraph"/>
      </w:pPr>
      <w:bookmarkStart w:id="419" w:name="Para140"/>
      <w:bookmarkEnd w:id="418"/>
      <w:r w:rsidRPr="00847A97">
        <w:tab/>
      </w:r>
      <w:r w:rsidRPr="00090280">
        <w:t xml:space="preserve"> (b)</w:t>
      </w:r>
      <w:r w:rsidRPr="00090280">
        <w:tab/>
        <w:t xml:space="preserve">either: </w:t>
      </w:r>
    </w:p>
    <w:p w14:paraId="2538FD76" w14:textId="77777777" w:rsidR="005D32C3" w:rsidRPr="00090280" w:rsidRDefault="005D32C3" w:rsidP="005D32C3">
      <w:pPr>
        <w:pStyle w:val="paragraphsub"/>
      </w:pPr>
      <w:bookmarkStart w:id="420" w:name="ParaSub17"/>
      <w:bookmarkEnd w:id="419"/>
      <w:r w:rsidRPr="00847A97">
        <w:tab/>
      </w:r>
      <w:r w:rsidRPr="00090280">
        <w:t xml:space="preserve"> (</w:t>
      </w:r>
      <w:proofErr w:type="spellStart"/>
      <w:r w:rsidRPr="00090280">
        <w:t>i</w:t>
      </w:r>
      <w:proofErr w:type="spellEnd"/>
      <w:r w:rsidRPr="00090280">
        <w:t>)</w:t>
      </w:r>
      <w:r w:rsidRPr="00090280">
        <w:tab/>
        <w:t xml:space="preserve">the person is a dependent child of the adult within the meaning of subsections (2), (3), (4), (5), (6) and (7) of section 5 of the </w:t>
      </w:r>
      <w:r w:rsidRPr="00452A0D">
        <w:rPr>
          <w:i/>
          <w:iCs/>
        </w:rPr>
        <w:t>Social Security Act 1991</w:t>
      </w:r>
      <w:r w:rsidRPr="00090280">
        <w:t xml:space="preserve">; or </w:t>
      </w:r>
    </w:p>
    <w:p w14:paraId="16606C77" w14:textId="77777777" w:rsidR="005D32C3" w:rsidRDefault="005D32C3" w:rsidP="005D32C3">
      <w:pPr>
        <w:pStyle w:val="paragraphsub"/>
      </w:pPr>
      <w:bookmarkStart w:id="421" w:name="ParaSub18"/>
      <w:bookmarkEnd w:id="420"/>
      <w:r w:rsidRPr="00847A97">
        <w:tab/>
      </w:r>
      <w:r w:rsidRPr="00090280">
        <w:t xml:space="preserve"> (ii)</w:t>
      </w:r>
      <w:r w:rsidRPr="00090280">
        <w:tab/>
        <w:t xml:space="preserve">the person: </w:t>
      </w:r>
    </w:p>
    <w:bookmarkEnd w:id="421"/>
    <w:p w14:paraId="0C2DC77B" w14:textId="77777777" w:rsidR="005D32C3" w:rsidRPr="0082747E" w:rsidRDefault="005D32C3" w:rsidP="005D32C3">
      <w:pPr>
        <w:pStyle w:val="paragraphsub-sub"/>
      </w:pPr>
      <w:r w:rsidRPr="00847A97">
        <w:tab/>
      </w:r>
      <w:r w:rsidRPr="0082747E">
        <w:t xml:space="preserve"> (B)</w:t>
      </w:r>
      <w:r w:rsidRPr="0082747E">
        <w:tab/>
        <w:t xml:space="preserve">is in receipt of a disability support pension within the meaning of the </w:t>
      </w:r>
      <w:r w:rsidRPr="00452A0D">
        <w:rPr>
          <w:i/>
          <w:iCs/>
        </w:rPr>
        <w:t>Social Security Act 1991</w:t>
      </w:r>
      <w:r w:rsidRPr="0082747E">
        <w:t xml:space="preserve">; and </w:t>
      </w:r>
    </w:p>
    <w:p w14:paraId="534A80A4" w14:textId="77777777" w:rsidR="005D32C3" w:rsidRDefault="005D32C3" w:rsidP="005D32C3">
      <w:pPr>
        <w:pStyle w:val="paragraphsub-sub"/>
      </w:pPr>
      <w:r w:rsidRPr="00847A97">
        <w:tab/>
      </w:r>
      <w:r w:rsidRPr="0082747E">
        <w:t xml:space="preserve"> (C)</w:t>
      </w:r>
      <w:r w:rsidRPr="0082747E">
        <w:tab/>
        <w:t xml:space="preserve">lives with the adult. </w:t>
      </w:r>
    </w:p>
    <w:p w14:paraId="6C35EDF0" w14:textId="77777777" w:rsidR="005D32C3" w:rsidRPr="00DA046C" w:rsidRDefault="005D32C3" w:rsidP="005D32C3">
      <w:pPr>
        <w:pStyle w:val="subsection"/>
      </w:pPr>
      <w:bookmarkStart w:id="422" w:name="SubSec80"/>
      <w:r w:rsidRPr="00847A97">
        <w:tab/>
      </w:r>
      <w:r>
        <w:t xml:space="preserve"> </w:t>
      </w:r>
      <w:r w:rsidRPr="00DA046C">
        <w:t>(6)</w:t>
      </w:r>
      <w:r w:rsidRPr="00DA046C">
        <w:tab/>
        <w:t xml:space="preserve">For this section, a </w:t>
      </w:r>
      <w:r w:rsidRPr="00DA046C">
        <w:rPr>
          <w:b/>
          <w:i/>
        </w:rPr>
        <w:t>relevant interest in land</w:t>
      </w:r>
      <w:r w:rsidRPr="00DA046C">
        <w:t xml:space="preserve"> is: </w:t>
      </w:r>
    </w:p>
    <w:p w14:paraId="6BF612A3" w14:textId="77777777" w:rsidR="005D32C3" w:rsidRPr="00DA046C" w:rsidRDefault="005D32C3" w:rsidP="005D32C3">
      <w:pPr>
        <w:pStyle w:val="paragraph"/>
      </w:pPr>
      <w:bookmarkStart w:id="423" w:name="Para141"/>
      <w:bookmarkEnd w:id="422"/>
      <w:r w:rsidRPr="00DA046C">
        <w:lastRenderedPageBreak/>
        <w:tab/>
        <w:t xml:space="preserve"> (a)</w:t>
      </w:r>
      <w:r w:rsidRPr="00DA046C">
        <w:tab/>
        <w:t>a lease of land in Australia (including a renewal or extension of such a lease) as described in paragraph 104-115(1)(b) of the</w:t>
      </w:r>
      <w:r w:rsidRPr="00DA046C">
        <w:rPr>
          <w:i/>
        </w:rPr>
        <w:t> Income Tax Assessment Act 1997</w:t>
      </w:r>
      <w:r w:rsidRPr="00DA046C">
        <w:t xml:space="preserve">; or </w:t>
      </w:r>
    </w:p>
    <w:p w14:paraId="5A35DA32" w14:textId="77777777" w:rsidR="005D32C3" w:rsidRPr="0082747E" w:rsidRDefault="005D32C3" w:rsidP="005D32C3">
      <w:pPr>
        <w:pStyle w:val="paragraph"/>
      </w:pPr>
      <w:bookmarkStart w:id="424" w:name="Para142"/>
      <w:bookmarkEnd w:id="423"/>
      <w:r w:rsidRPr="00DA046C">
        <w:tab/>
        <w:t xml:space="preserve"> (b)</w:t>
      </w:r>
      <w:r w:rsidRPr="00DA046C">
        <w:tab/>
        <w:t xml:space="preserve">a company title interest (within the meaning of Part X of </w:t>
      </w:r>
      <w:r w:rsidRPr="00DA046C">
        <w:rPr>
          <w:i/>
        </w:rPr>
        <w:t>the Income Tax Assessment Act 1936</w:t>
      </w:r>
      <w:r w:rsidRPr="00DA046C">
        <w:t>) in land in Australia.</w:t>
      </w:r>
      <w:r w:rsidRPr="0082747E">
        <w:t xml:space="preserve"> </w:t>
      </w:r>
    </w:p>
    <w:p w14:paraId="5F00880E" w14:textId="77777777" w:rsidR="005D32C3" w:rsidRDefault="005D32C3" w:rsidP="005D32C3">
      <w:pPr>
        <w:pStyle w:val="ActHead5"/>
      </w:pPr>
      <w:bookmarkStart w:id="425" w:name="_Toc140235897"/>
      <w:bookmarkStart w:id="426" w:name="_Toc145627716"/>
      <w:bookmarkStart w:id="427" w:name="_Toc146612082"/>
      <w:bookmarkEnd w:id="424"/>
      <w:r w:rsidRPr="0026742F">
        <w:rPr>
          <w:rStyle w:val="CharSectno"/>
        </w:rPr>
        <w:t>29E</w:t>
      </w:r>
      <w:r>
        <w:t xml:space="preserve">  Income test</w:t>
      </w:r>
      <w:bookmarkEnd w:id="425"/>
      <w:bookmarkEnd w:id="426"/>
      <w:bookmarkEnd w:id="427"/>
      <w:r>
        <w:t xml:space="preserve"> </w:t>
      </w:r>
    </w:p>
    <w:p w14:paraId="32705D66" w14:textId="77777777" w:rsidR="005D32C3" w:rsidRDefault="005D32C3" w:rsidP="005D32C3">
      <w:pPr>
        <w:pStyle w:val="subsection"/>
      </w:pPr>
      <w:bookmarkStart w:id="428" w:name="SubSec81"/>
      <w:r>
        <w:rPr>
          <w:color w:val="000000"/>
          <w:szCs w:val="22"/>
          <w:shd w:val="clear" w:color="auto" w:fill="FFFFFF"/>
        </w:rPr>
        <w:t>                   </w:t>
      </w:r>
      <w:r>
        <w:t xml:space="preserve">A person satisfies the income test at the time of entering into a loan agreement if: </w:t>
      </w:r>
    </w:p>
    <w:p w14:paraId="1BBBE381" w14:textId="77777777" w:rsidR="005D32C3" w:rsidRPr="007D6609" w:rsidRDefault="005D32C3" w:rsidP="005D32C3">
      <w:pPr>
        <w:pStyle w:val="paragraph"/>
      </w:pPr>
      <w:bookmarkStart w:id="429" w:name="Para143"/>
      <w:bookmarkEnd w:id="428"/>
      <w:r w:rsidRPr="00847A97">
        <w:tab/>
      </w:r>
      <w:r w:rsidRPr="009D43BA">
        <w:t xml:space="preserve"> </w:t>
      </w:r>
      <w:r w:rsidRPr="007D6609">
        <w:t>(a)</w:t>
      </w:r>
      <w:r w:rsidRPr="007D6609">
        <w:tab/>
        <w:t xml:space="preserve">where there is more than one borrower under the loan agreement—the combined taxable income (within the meaning of the </w:t>
      </w:r>
      <w:r w:rsidRPr="00452A0D">
        <w:rPr>
          <w:i/>
          <w:iCs/>
        </w:rPr>
        <w:t>Income Tax Assessment Act 1997</w:t>
      </w:r>
      <w:r w:rsidRPr="007D6609">
        <w:t xml:space="preserve">) of the borrowers in the preceding income year did not exceed $200,000; or </w:t>
      </w:r>
    </w:p>
    <w:p w14:paraId="1213905A" w14:textId="77777777" w:rsidR="005D32C3" w:rsidRDefault="005D32C3" w:rsidP="005D32C3">
      <w:pPr>
        <w:pStyle w:val="paragraph"/>
      </w:pPr>
      <w:bookmarkStart w:id="430" w:name="Para144"/>
      <w:bookmarkEnd w:id="429"/>
      <w:r w:rsidRPr="00847A97">
        <w:tab/>
      </w:r>
      <w:r w:rsidRPr="009D43BA">
        <w:t xml:space="preserve"> </w:t>
      </w:r>
      <w:r w:rsidRPr="007D6609">
        <w:t>(b)</w:t>
      </w:r>
      <w:r w:rsidRPr="007D6609">
        <w:tab/>
        <w:t xml:space="preserve">otherwise—the taxable income of the person (within the meaning of the </w:t>
      </w:r>
      <w:r w:rsidRPr="00452A0D">
        <w:rPr>
          <w:i/>
          <w:iCs/>
        </w:rPr>
        <w:t>Income Tax Assessment Act 1997</w:t>
      </w:r>
      <w:r w:rsidRPr="007D6609">
        <w:t xml:space="preserve">) in the preceding income year did not exceed $125,000. </w:t>
      </w:r>
    </w:p>
    <w:bookmarkEnd w:id="430"/>
    <w:p w14:paraId="139580EC" w14:textId="77777777" w:rsidR="005D32C3" w:rsidRPr="007D6609" w:rsidRDefault="005D32C3" w:rsidP="005D32C3">
      <w:pPr>
        <w:pStyle w:val="notetext"/>
      </w:pPr>
      <w:r w:rsidRPr="007D6609">
        <w:t xml:space="preserve">Note: </w:t>
      </w:r>
      <w:r w:rsidRPr="007D6609">
        <w:tab/>
        <w:t xml:space="preserve">Under paragraph 29C(2)(b), an eligible loan may not have more than two borrowers under the loan agreement. </w:t>
      </w:r>
    </w:p>
    <w:p w14:paraId="697FA85C" w14:textId="77777777" w:rsidR="005D32C3" w:rsidRDefault="005D32C3" w:rsidP="005D32C3">
      <w:pPr>
        <w:pStyle w:val="ActHead5"/>
        <w:ind w:left="0" w:firstLine="0"/>
      </w:pPr>
      <w:bookmarkStart w:id="431" w:name="_Toc140235898"/>
      <w:bookmarkStart w:id="432" w:name="_Toc145627717"/>
      <w:bookmarkStart w:id="433" w:name="_Toc146612083"/>
      <w:r w:rsidRPr="0026742F">
        <w:rPr>
          <w:rStyle w:val="CharSectno"/>
        </w:rPr>
        <w:t>29F</w:t>
      </w:r>
      <w:r>
        <w:t xml:space="preserve">  Price cap</w:t>
      </w:r>
      <w:bookmarkEnd w:id="431"/>
      <w:bookmarkEnd w:id="432"/>
      <w:bookmarkEnd w:id="433"/>
      <w:r>
        <w:t xml:space="preserve"> </w:t>
      </w:r>
    </w:p>
    <w:p w14:paraId="616ACE53" w14:textId="77777777" w:rsidR="005D32C3" w:rsidRDefault="005D32C3" w:rsidP="005D32C3">
      <w:pPr>
        <w:pStyle w:val="subsection"/>
      </w:pPr>
      <w:bookmarkStart w:id="434" w:name="SubSec82"/>
      <w:r w:rsidRPr="00847A97">
        <w:tab/>
        <w:t>(1)</w:t>
      </w:r>
      <w:r w:rsidRPr="00847A97">
        <w:tab/>
      </w:r>
      <w:r>
        <w:t xml:space="preserve">For the purposes of paragraph 29C(2)(g), for a loan that is not subject to a New Home Guarantee, the price cap for the area in which a residential property is located is the amount set out in the following table. </w:t>
      </w:r>
      <w:bookmarkEnd w:id="434"/>
    </w:p>
    <w:tbl>
      <w:tblPr>
        <w:tblW w:w="837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60"/>
        <w:gridCol w:w="5366"/>
        <w:gridCol w:w="1844"/>
      </w:tblGrid>
      <w:tr w:rsidR="005D32C3" w:rsidRPr="00A34877" w14:paraId="41BC104F" w14:textId="77777777" w:rsidTr="00BC4662">
        <w:trPr>
          <w:tblHeader/>
        </w:trPr>
        <w:tc>
          <w:tcPr>
            <w:tcW w:w="8370" w:type="dxa"/>
            <w:gridSpan w:val="3"/>
            <w:tcBorders>
              <w:top w:val="single" w:sz="12" w:space="0" w:color="auto"/>
              <w:left w:val="nil"/>
              <w:bottom w:val="single" w:sz="6" w:space="0" w:color="auto"/>
              <w:right w:val="nil"/>
            </w:tcBorders>
            <w:hideMark/>
          </w:tcPr>
          <w:p w14:paraId="597A3E7C" w14:textId="77777777" w:rsidR="005D32C3" w:rsidRPr="00A34877" w:rsidRDefault="005D32C3" w:rsidP="00BC4662">
            <w:pPr>
              <w:pStyle w:val="TableHeading"/>
            </w:pPr>
            <w:r w:rsidRPr="00A34877">
              <w:t>Price Cap for an area</w:t>
            </w:r>
          </w:p>
        </w:tc>
      </w:tr>
      <w:tr w:rsidR="005D32C3" w:rsidRPr="00847A97" w14:paraId="3A227A14" w14:textId="77777777" w:rsidTr="00BC4662">
        <w:trPr>
          <w:tblHeader/>
        </w:trPr>
        <w:tc>
          <w:tcPr>
            <w:tcW w:w="1160" w:type="dxa"/>
            <w:tcBorders>
              <w:top w:val="single" w:sz="6" w:space="0" w:color="auto"/>
              <w:left w:val="nil"/>
              <w:bottom w:val="single" w:sz="12" w:space="0" w:color="auto"/>
              <w:right w:val="nil"/>
            </w:tcBorders>
            <w:hideMark/>
          </w:tcPr>
          <w:p w14:paraId="66CA8ACD" w14:textId="77777777" w:rsidR="005D32C3" w:rsidRPr="00A34877" w:rsidRDefault="005D32C3" w:rsidP="00BC4662">
            <w:pPr>
              <w:pStyle w:val="TableHeading"/>
            </w:pPr>
            <w:r w:rsidRPr="00A34877">
              <w:t>Item</w:t>
            </w:r>
          </w:p>
        </w:tc>
        <w:tc>
          <w:tcPr>
            <w:tcW w:w="5366" w:type="dxa"/>
            <w:tcBorders>
              <w:top w:val="single" w:sz="6" w:space="0" w:color="auto"/>
              <w:left w:val="nil"/>
              <w:bottom w:val="single" w:sz="12" w:space="0" w:color="auto"/>
              <w:right w:val="nil"/>
            </w:tcBorders>
            <w:hideMark/>
          </w:tcPr>
          <w:p w14:paraId="033BCE17" w14:textId="77777777" w:rsidR="005D32C3" w:rsidRPr="00A34877" w:rsidRDefault="005D32C3" w:rsidP="00BC4662">
            <w:pPr>
              <w:pStyle w:val="TableHeading"/>
            </w:pPr>
            <w:r w:rsidRPr="00A34877">
              <w:t>Area</w:t>
            </w:r>
          </w:p>
        </w:tc>
        <w:tc>
          <w:tcPr>
            <w:tcW w:w="1844" w:type="dxa"/>
            <w:tcBorders>
              <w:top w:val="single" w:sz="6" w:space="0" w:color="auto"/>
              <w:left w:val="nil"/>
              <w:bottom w:val="single" w:sz="12" w:space="0" w:color="auto"/>
              <w:right w:val="nil"/>
            </w:tcBorders>
            <w:hideMark/>
          </w:tcPr>
          <w:p w14:paraId="285E063F" w14:textId="77777777" w:rsidR="005D32C3" w:rsidRPr="00A34877" w:rsidRDefault="005D32C3" w:rsidP="00BC4662">
            <w:pPr>
              <w:pStyle w:val="TableHeading"/>
            </w:pPr>
            <w:r w:rsidRPr="00A34877">
              <w:t>Price cap</w:t>
            </w:r>
          </w:p>
        </w:tc>
      </w:tr>
      <w:tr w:rsidR="005D32C3" w:rsidRPr="00A34877" w14:paraId="451F0771" w14:textId="77777777" w:rsidTr="00BC4662">
        <w:tc>
          <w:tcPr>
            <w:tcW w:w="1160" w:type="dxa"/>
            <w:tcBorders>
              <w:top w:val="single" w:sz="12" w:space="0" w:color="auto"/>
              <w:left w:val="nil"/>
              <w:bottom w:val="single" w:sz="2" w:space="0" w:color="auto"/>
              <w:right w:val="nil"/>
            </w:tcBorders>
            <w:hideMark/>
          </w:tcPr>
          <w:p w14:paraId="57B21DEB" w14:textId="77777777" w:rsidR="005D32C3" w:rsidRPr="00A34877" w:rsidRDefault="005D32C3" w:rsidP="00BC4662">
            <w:pPr>
              <w:pStyle w:val="Tabletext"/>
            </w:pPr>
            <w:r w:rsidRPr="00A34877">
              <w:t>1</w:t>
            </w:r>
          </w:p>
        </w:tc>
        <w:tc>
          <w:tcPr>
            <w:tcW w:w="5366" w:type="dxa"/>
            <w:tcBorders>
              <w:top w:val="single" w:sz="12" w:space="0" w:color="auto"/>
              <w:left w:val="nil"/>
              <w:bottom w:val="single" w:sz="2" w:space="0" w:color="auto"/>
              <w:right w:val="nil"/>
            </w:tcBorders>
            <w:hideMark/>
          </w:tcPr>
          <w:p w14:paraId="6732933D" w14:textId="77777777" w:rsidR="005D32C3" w:rsidRPr="00A34877" w:rsidRDefault="005D32C3" w:rsidP="00BC4662">
            <w:pPr>
              <w:pStyle w:val="Tabletext"/>
            </w:pPr>
            <w:r w:rsidRPr="00A34877">
              <w:t>New South Wales—capital city and regional centre</w:t>
            </w:r>
          </w:p>
        </w:tc>
        <w:tc>
          <w:tcPr>
            <w:tcW w:w="1844" w:type="dxa"/>
            <w:tcBorders>
              <w:top w:val="single" w:sz="12" w:space="0" w:color="auto"/>
              <w:left w:val="nil"/>
              <w:bottom w:val="single" w:sz="2" w:space="0" w:color="auto"/>
              <w:right w:val="nil"/>
            </w:tcBorders>
            <w:hideMark/>
          </w:tcPr>
          <w:p w14:paraId="1A478752" w14:textId="77777777" w:rsidR="005D32C3" w:rsidRPr="00A34877" w:rsidRDefault="005D32C3" w:rsidP="00BC4662">
            <w:pPr>
              <w:pStyle w:val="Tabletext"/>
            </w:pPr>
            <w:r w:rsidRPr="00A34877">
              <w:rPr>
                <w:rFonts w:eastAsia="Calibri"/>
              </w:rPr>
              <w:t>$900,000</w:t>
            </w:r>
          </w:p>
        </w:tc>
      </w:tr>
      <w:tr w:rsidR="005D32C3" w:rsidRPr="00A34877" w14:paraId="4C942927" w14:textId="77777777" w:rsidTr="00BC4662">
        <w:tc>
          <w:tcPr>
            <w:tcW w:w="1160" w:type="dxa"/>
            <w:tcBorders>
              <w:top w:val="single" w:sz="2" w:space="0" w:color="auto"/>
              <w:left w:val="nil"/>
              <w:bottom w:val="single" w:sz="2" w:space="0" w:color="auto"/>
              <w:right w:val="nil"/>
            </w:tcBorders>
            <w:hideMark/>
          </w:tcPr>
          <w:p w14:paraId="526D4BCC" w14:textId="77777777" w:rsidR="005D32C3" w:rsidRPr="00A34877" w:rsidRDefault="005D32C3" w:rsidP="00BC4662">
            <w:pPr>
              <w:pStyle w:val="Tabletext"/>
            </w:pPr>
            <w:r w:rsidRPr="00A34877">
              <w:t>2</w:t>
            </w:r>
          </w:p>
        </w:tc>
        <w:tc>
          <w:tcPr>
            <w:tcW w:w="5366" w:type="dxa"/>
            <w:tcBorders>
              <w:top w:val="single" w:sz="2" w:space="0" w:color="auto"/>
              <w:left w:val="nil"/>
              <w:bottom w:val="single" w:sz="2" w:space="0" w:color="auto"/>
              <w:right w:val="nil"/>
            </w:tcBorders>
            <w:hideMark/>
          </w:tcPr>
          <w:p w14:paraId="4601B178" w14:textId="77777777" w:rsidR="005D32C3" w:rsidRPr="00A34877" w:rsidRDefault="005D32C3" w:rsidP="00BC4662">
            <w:pPr>
              <w:pStyle w:val="Tabletext"/>
            </w:pPr>
            <w:r w:rsidRPr="00A34877">
              <w:t>New South Wales—other</w:t>
            </w:r>
          </w:p>
        </w:tc>
        <w:tc>
          <w:tcPr>
            <w:tcW w:w="1844" w:type="dxa"/>
            <w:tcBorders>
              <w:top w:val="single" w:sz="2" w:space="0" w:color="auto"/>
              <w:left w:val="nil"/>
              <w:bottom w:val="single" w:sz="2" w:space="0" w:color="auto"/>
              <w:right w:val="nil"/>
            </w:tcBorders>
            <w:hideMark/>
          </w:tcPr>
          <w:p w14:paraId="4A0212B3" w14:textId="77777777" w:rsidR="005D32C3" w:rsidRPr="00A34877" w:rsidRDefault="005D32C3" w:rsidP="00BC4662">
            <w:pPr>
              <w:pStyle w:val="Tabletext"/>
            </w:pPr>
            <w:r w:rsidRPr="00A34877">
              <w:rPr>
                <w:rFonts w:eastAsia="Calibri"/>
              </w:rPr>
              <w:t>$750,000</w:t>
            </w:r>
          </w:p>
        </w:tc>
      </w:tr>
      <w:tr w:rsidR="005D32C3" w:rsidRPr="00A34877" w14:paraId="25343728" w14:textId="77777777" w:rsidTr="00BC4662">
        <w:tc>
          <w:tcPr>
            <w:tcW w:w="1160" w:type="dxa"/>
            <w:tcBorders>
              <w:top w:val="single" w:sz="2" w:space="0" w:color="auto"/>
              <w:left w:val="nil"/>
              <w:bottom w:val="single" w:sz="2" w:space="0" w:color="auto"/>
              <w:right w:val="nil"/>
            </w:tcBorders>
            <w:hideMark/>
          </w:tcPr>
          <w:p w14:paraId="6AFBABFC" w14:textId="77777777" w:rsidR="005D32C3" w:rsidRPr="00A34877" w:rsidRDefault="005D32C3" w:rsidP="00BC4662">
            <w:pPr>
              <w:pStyle w:val="Tabletext"/>
            </w:pPr>
            <w:r w:rsidRPr="00A34877">
              <w:t>3</w:t>
            </w:r>
          </w:p>
        </w:tc>
        <w:tc>
          <w:tcPr>
            <w:tcW w:w="5366" w:type="dxa"/>
            <w:tcBorders>
              <w:top w:val="single" w:sz="2" w:space="0" w:color="auto"/>
              <w:left w:val="nil"/>
              <w:bottom w:val="single" w:sz="2" w:space="0" w:color="auto"/>
              <w:right w:val="nil"/>
            </w:tcBorders>
            <w:hideMark/>
          </w:tcPr>
          <w:p w14:paraId="5401D530" w14:textId="77777777" w:rsidR="005D32C3" w:rsidRPr="00A34877" w:rsidRDefault="005D32C3" w:rsidP="00BC4662">
            <w:pPr>
              <w:pStyle w:val="Tabletext"/>
            </w:pPr>
            <w:r w:rsidRPr="00A34877">
              <w:t>Victoria—capital city and regional centre</w:t>
            </w:r>
          </w:p>
        </w:tc>
        <w:tc>
          <w:tcPr>
            <w:tcW w:w="1844" w:type="dxa"/>
            <w:tcBorders>
              <w:top w:val="single" w:sz="2" w:space="0" w:color="auto"/>
              <w:left w:val="nil"/>
              <w:bottom w:val="single" w:sz="2" w:space="0" w:color="auto"/>
              <w:right w:val="nil"/>
            </w:tcBorders>
            <w:hideMark/>
          </w:tcPr>
          <w:p w14:paraId="655C68FA" w14:textId="77777777" w:rsidR="005D32C3" w:rsidRPr="00A34877" w:rsidRDefault="005D32C3" w:rsidP="00BC4662">
            <w:pPr>
              <w:pStyle w:val="Tabletext"/>
            </w:pPr>
            <w:r w:rsidRPr="00A34877">
              <w:rPr>
                <w:rFonts w:eastAsia="Calibri"/>
              </w:rPr>
              <w:t>$800,000</w:t>
            </w:r>
          </w:p>
        </w:tc>
      </w:tr>
      <w:tr w:rsidR="005D32C3" w:rsidRPr="00A34877" w14:paraId="411ED6DA" w14:textId="77777777" w:rsidTr="00BC4662">
        <w:tc>
          <w:tcPr>
            <w:tcW w:w="1160" w:type="dxa"/>
            <w:tcBorders>
              <w:top w:val="single" w:sz="2" w:space="0" w:color="auto"/>
              <w:left w:val="nil"/>
              <w:bottom w:val="single" w:sz="2" w:space="0" w:color="auto"/>
              <w:right w:val="nil"/>
            </w:tcBorders>
            <w:hideMark/>
          </w:tcPr>
          <w:p w14:paraId="5F34C86E" w14:textId="77777777" w:rsidR="005D32C3" w:rsidRPr="00A34877" w:rsidRDefault="005D32C3" w:rsidP="00BC4662">
            <w:pPr>
              <w:pStyle w:val="Tabletext"/>
            </w:pPr>
            <w:r w:rsidRPr="00A34877">
              <w:t>4</w:t>
            </w:r>
          </w:p>
        </w:tc>
        <w:tc>
          <w:tcPr>
            <w:tcW w:w="5366" w:type="dxa"/>
            <w:tcBorders>
              <w:top w:val="single" w:sz="2" w:space="0" w:color="auto"/>
              <w:left w:val="nil"/>
              <w:bottom w:val="single" w:sz="2" w:space="0" w:color="auto"/>
              <w:right w:val="nil"/>
            </w:tcBorders>
            <w:hideMark/>
          </w:tcPr>
          <w:p w14:paraId="06FA0812" w14:textId="77777777" w:rsidR="005D32C3" w:rsidRPr="00A34877" w:rsidRDefault="005D32C3" w:rsidP="00BC4662">
            <w:pPr>
              <w:pStyle w:val="Tabletext"/>
            </w:pPr>
            <w:r w:rsidRPr="00A34877">
              <w:t>Victoria—other</w:t>
            </w:r>
          </w:p>
        </w:tc>
        <w:tc>
          <w:tcPr>
            <w:tcW w:w="1844" w:type="dxa"/>
            <w:tcBorders>
              <w:top w:val="single" w:sz="2" w:space="0" w:color="auto"/>
              <w:left w:val="nil"/>
              <w:bottom w:val="single" w:sz="2" w:space="0" w:color="auto"/>
              <w:right w:val="nil"/>
            </w:tcBorders>
            <w:hideMark/>
          </w:tcPr>
          <w:p w14:paraId="4114416D" w14:textId="77777777" w:rsidR="005D32C3" w:rsidRPr="00A34877" w:rsidRDefault="005D32C3" w:rsidP="00BC4662">
            <w:pPr>
              <w:pStyle w:val="Tabletext"/>
            </w:pPr>
            <w:r w:rsidRPr="00A34877">
              <w:rPr>
                <w:rFonts w:eastAsia="Calibri"/>
              </w:rPr>
              <w:t>$650,000</w:t>
            </w:r>
          </w:p>
        </w:tc>
      </w:tr>
      <w:tr w:rsidR="005D32C3" w:rsidRPr="00A34877" w14:paraId="0E0F366E" w14:textId="77777777" w:rsidTr="00BC4662">
        <w:tc>
          <w:tcPr>
            <w:tcW w:w="1160" w:type="dxa"/>
            <w:tcBorders>
              <w:top w:val="single" w:sz="2" w:space="0" w:color="auto"/>
              <w:left w:val="nil"/>
              <w:bottom w:val="single" w:sz="2" w:space="0" w:color="auto"/>
              <w:right w:val="nil"/>
            </w:tcBorders>
            <w:hideMark/>
          </w:tcPr>
          <w:p w14:paraId="57254462" w14:textId="77777777" w:rsidR="005D32C3" w:rsidRPr="00A34877" w:rsidRDefault="005D32C3" w:rsidP="00BC4662">
            <w:pPr>
              <w:pStyle w:val="Tabletext"/>
            </w:pPr>
            <w:r w:rsidRPr="00A34877">
              <w:t>5</w:t>
            </w:r>
          </w:p>
        </w:tc>
        <w:tc>
          <w:tcPr>
            <w:tcW w:w="5366" w:type="dxa"/>
            <w:tcBorders>
              <w:top w:val="single" w:sz="2" w:space="0" w:color="auto"/>
              <w:left w:val="nil"/>
              <w:bottom w:val="single" w:sz="2" w:space="0" w:color="auto"/>
              <w:right w:val="nil"/>
            </w:tcBorders>
            <w:hideMark/>
          </w:tcPr>
          <w:p w14:paraId="4BBD3F9D" w14:textId="77777777" w:rsidR="005D32C3" w:rsidRPr="00A34877" w:rsidRDefault="005D32C3" w:rsidP="00BC4662">
            <w:pPr>
              <w:pStyle w:val="Tabletext"/>
            </w:pPr>
            <w:r w:rsidRPr="00A34877">
              <w:t>Queensland—capital city and regional centre</w:t>
            </w:r>
          </w:p>
        </w:tc>
        <w:tc>
          <w:tcPr>
            <w:tcW w:w="1844" w:type="dxa"/>
            <w:tcBorders>
              <w:top w:val="single" w:sz="2" w:space="0" w:color="auto"/>
              <w:left w:val="nil"/>
              <w:bottom w:val="single" w:sz="2" w:space="0" w:color="auto"/>
              <w:right w:val="nil"/>
            </w:tcBorders>
            <w:hideMark/>
          </w:tcPr>
          <w:p w14:paraId="363E45F9" w14:textId="77777777" w:rsidR="005D32C3" w:rsidRPr="00A34877" w:rsidRDefault="005D32C3" w:rsidP="00BC4662">
            <w:pPr>
              <w:pStyle w:val="Tabletext"/>
            </w:pPr>
            <w:r w:rsidRPr="00A34877">
              <w:rPr>
                <w:rFonts w:eastAsia="Calibri"/>
              </w:rPr>
              <w:t>$700,000</w:t>
            </w:r>
          </w:p>
        </w:tc>
      </w:tr>
      <w:tr w:rsidR="005D32C3" w:rsidRPr="00A34877" w14:paraId="3C489CC3" w14:textId="77777777" w:rsidTr="00BC4662">
        <w:tc>
          <w:tcPr>
            <w:tcW w:w="1160" w:type="dxa"/>
            <w:tcBorders>
              <w:top w:val="single" w:sz="2" w:space="0" w:color="auto"/>
              <w:left w:val="nil"/>
              <w:bottom w:val="single" w:sz="2" w:space="0" w:color="auto"/>
              <w:right w:val="nil"/>
            </w:tcBorders>
            <w:hideMark/>
          </w:tcPr>
          <w:p w14:paraId="78A7CCAF" w14:textId="77777777" w:rsidR="005D32C3" w:rsidRPr="00A34877" w:rsidRDefault="005D32C3" w:rsidP="00BC4662">
            <w:pPr>
              <w:pStyle w:val="Tabletext"/>
            </w:pPr>
            <w:r w:rsidRPr="00A34877">
              <w:t>6</w:t>
            </w:r>
          </w:p>
        </w:tc>
        <w:tc>
          <w:tcPr>
            <w:tcW w:w="5366" w:type="dxa"/>
            <w:tcBorders>
              <w:top w:val="single" w:sz="2" w:space="0" w:color="auto"/>
              <w:left w:val="nil"/>
              <w:bottom w:val="single" w:sz="2" w:space="0" w:color="auto"/>
              <w:right w:val="nil"/>
            </w:tcBorders>
            <w:hideMark/>
          </w:tcPr>
          <w:p w14:paraId="586454A7" w14:textId="77777777" w:rsidR="005D32C3" w:rsidRPr="00A34877" w:rsidRDefault="005D32C3" w:rsidP="00BC4662">
            <w:pPr>
              <w:pStyle w:val="Tabletext"/>
            </w:pPr>
            <w:r w:rsidRPr="00A34877">
              <w:t>Queensland—other</w:t>
            </w:r>
          </w:p>
        </w:tc>
        <w:tc>
          <w:tcPr>
            <w:tcW w:w="1844" w:type="dxa"/>
            <w:tcBorders>
              <w:top w:val="single" w:sz="2" w:space="0" w:color="auto"/>
              <w:left w:val="nil"/>
              <w:bottom w:val="single" w:sz="2" w:space="0" w:color="auto"/>
              <w:right w:val="nil"/>
            </w:tcBorders>
            <w:hideMark/>
          </w:tcPr>
          <w:p w14:paraId="1C1066E8" w14:textId="77777777" w:rsidR="005D32C3" w:rsidRPr="00A34877" w:rsidRDefault="005D32C3" w:rsidP="00BC4662">
            <w:pPr>
              <w:pStyle w:val="Tabletext"/>
            </w:pPr>
            <w:r w:rsidRPr="00A34877">
              <w:rPr>
                <w:rFonts w:eastAsia="Calibri"/>
              </w:rPr>
              <w:t>$550,000</w:t>
            </w:r>
          </w:p>
        </w:tc>
      </w:tr>
      <w:tr w:rsidR="005D32C3" w:rsidRPr="00A34877" w14:paraId="417CD65D" w14:textId="77777777" w:rsidTr="00BC4662">
        <w:tc>
          <w:tcPr>
            <w:tcW w:w="1160" w:type="dxa"/>
            <w:tcBorders>
              <w:top w:val="single" w:sz="2" w:space="0" w:color="auto"/>
              <w:left w:val="nil"/>
              <w:bottom w:val="single" w:sz="2" w:space="0" w:color="auto"/>
              <w:right w:val="nil"/>
            </w:tcBorders>
            <w:hideMark/>
          </w:tcPr>
          <w:p w14:paraId="48B2AD72" w14:textId="77777777" w:rsidR="005D32C3" w:rsidRPr="00A34877" w:rsidRDefault="005D32C3" w:rsidP="00BC4662">
            <w:pPr>
              <w:pStyle w:val="Tabletext"/>
            </w:pPr>
            <w:r w:rsidRPr="00A34877">
              <w:t>7</w:t>
            </w:r>
          </w:p>
        </w:tc>
        <w:tc>
          <w:tcPr>
            <w:tcW w:w="5366" w:type="dxa"/>
            <w:tcBorders>
              <w:top w:val="single" w:sz="2" w:space="0" w:color="auto"/>
              <w:left w:val="nil"/>
              <w:bottom w:val="single" w:sz="2" w:space="0" w:color="auto"/>
              <w:right w:val="nil"/>
            </w:tcBorders>
            <w:hideMark/>
          </w:tcPr>
          <w:p w14:paraId="09B4C8A2" w14:textId="77777777" w:rsidR="005D32C3" w:rsidRPr="00A34877" w:rsidRDefault="005D32C3" w:rsidP="00BC4662">
            <w:pPr>
              <w:pStyle w:val="Tabletext"/>
            </w:pPr>
            <w:r w:rsidRPr="00A34877">
              <w:t>Western Australia—capital city</w:t>
            </w:r>
          </w:p>
        </w:tc>
        <w:tc>
          <w:tcPr>
            <w:tcW w:w="1844" w:type="dxa"/>
            <w:tcBorders>
              <w:top w:val="single" w:sz="2" w:space="0" w:color="auto"/>
              <w:left w:val="nil"/>
              <w:bottom w:val="single" w:sz="2" w:space="0" w:color="auto"/>
              <w:right w:val="nil"/>
            </w:tcBorders>
            <w:hideMark/>
          </w:tcPr>
          <w:p w14:paraId="778196A3" w14:textId="77777777" w:rsidR="005D32C3" w:rsidRPr="00A34877" w:rsidRDefault="005D32C3" w:rsidP="00BC4662">
            <w:pPr>
              <w:pStyle w:val="Tabletext"/>
            </w:pPr>
            <w:r w:rsidRPr="00A34877">
              <w:rPr>
                <w:rFonts w:eastAsia="Calibri"/>
              </w:rPr>
              <w:t>$600,000</w:t>
            </w:r>
          </w:p>
        </w:tc>
      </w:tr>
      <w:tr w:rsidR="005D32C3" w:rsidRPr="00A34877" w14:paraId="44FA8783" w14:textId="77777777" w:rsidTr="00BC4662">
        <w:tc>
          <w:tcPr>
            <w:tcW w:w="1160" w:type="dxa"/>
            <w:tcBorders>
              <w:top w:val="single" w:sz="2" w:space="0" w:color="auto"/>
              <w:left w:val="nil"/>
              <w:bottom w:val="single" w:sz="2" w:space="0" w:color="auto"/>
              <w:right w:val="nil"/>
            </w:tcBorders>
            <w:hideMark/>
          </w:tcPr>
          <w:p w14:paraId="6D387E08" w14:textId="77777777" w:rsidR="005D32C3" w:rsidRPr="00A34877" w:rsidRDefault="005D32C3" w:rsidP="00BC4662">
            <w:pPr>
              <w:pStyle w:val="Tabletext"/>
            </w:pPr>
            <w:r w:rsidRPr="00A34877">
              <w:t>8</w:t>
            </w:r>
          </w:p>
        </w:tc>
        <w:tc>
          <w:tcPr>
            <w:tcW w:w="5366" w:type="dxa"/>
            <w:tcBorders>
              <w:top w:val="single" w:sz="2" w:space="0" w:color="auto"/>
              <w:left w:val="nil"/>
              <w:bottom w:val="single" w:sz="2" w:space="0" w:color="auto"/>
              <w:right w:val="nil"/>
            </w:tcBorders>
            <w:hideMark/>
          </w:tcPr>
          <w:p w14:paraId="2B47E75A" w14:textId="77777777" w:rsidR="005D32C3" w:rsidRPr="00A34877" w:rsidRDefault="005D32C3" w:rsidP="00BC4662">
            <w:pPr>
              <w:pStyle w:val="Tabletext"/>
            </w:pPr>
            <w:r w:rsidRPr="00A34877">
              <w:t>Western Australia—other</w:t>
            </w:r>
          </w:p>
        </w:tc>
        <w:tc>
          <w:tcPr>
            <w:tcW w:w="1844" w:type="dxa"/>
            <w:tcBorders>
              <w:top w:val="single" w:sz="2" w:space="0" w:color="auto"/>
              <w:left w:val="nil"/>
              <w:bottom w:val="single" w:sz="2" w:space="0" w:color="auto"/>
              <w:right w:val="nil"/>
            </w:tcBorders>
            <w:hideMark/>
          </w:tcPr>
          <w:p w14:paraId="008337A6" w14:textId="77777777" w:rsidR="005D32C3" w:rsidRPr="00A34877" w:rsidRDefault="005D32C3" w:rsidP="00BC4662">
            <w:pPr>
              <w:pStyle w:val="Tabletext"/>
            </w:pPr>
            <w:r w:rsidRPr="00A34877">
              <w:rPr>
                <w:rFonts w:eastAsia="Calibri"/>
              </w:rPr>
              <w:t>$450,000</w:t>
            </w:r>
          </w:p>
        </w:tc>
      </w:tr>
      <w:tr w:rsidR="005D32C3" w:rsidRPr="00A34877" w14:paraId="22790676" w14:textId="77777777" w:rsidTr="00BC4662">
        <w:tc>
          <w:tcPr>
            <w:tcW w:w="1160" w:type="dxa"/>
            <w:tcBorders>
              <w:top w:val="single" w:sz="2" w:space="0" w:color="auto"/>
              <w:left w:val="nil"/>
              <w:bottom w:val="single" w:sz="2" w:space="0" w:color="auto"/>
              <w:right w:val="nil"/>
            </w:tcBorders>
            <w:hideMark/>
          </w:tcPr>
          <w:p w14:paraId="5A2D8CDF" w14:textId="77777777" w:rsidR="005D32C3" w:rsidRPr="00A34877" w:rsidRDefault="005D32C3" w:rsidP="00BC4662">
            <w:pPr>
              <w:pStyle w:val="Tabletext"/>
            </w:pPr>
            <w:r w:rsidRPr="00A34877">
              <w:t>9</w:t>
            </w:r>
          </w:p>
        </w:tc>
        <w:tc>
          <w:tcPr>
            <w:tcW w:w="5366" w:type="dxa"/>
            <w:tcBorders>
              <w:top w:val="single" w:sz="2" w:space="0" w:color="auto"/>
              <w:left w:val="nil"/>
              <w:bottom w:val="single" w:sz="2" w:space="0" w:color="auto"/>
              <w:right w:val="nil"/>
            </w:tcBorders>
            <w:hideMark/>
          </w:tcPr>
          <w:p w14:paraId="20823BFA" w14:textId="77777777" w:rsidR="005D32C3" w:rsidRPr="00A34877" w:rsidRDefault="005D32C3" w:rsidP="00BC4662">
            <w:pPr>
              <w:pStyle w:val="Tabletext"/>
            </w:pPr>
            <w:r w:rsidRPr="00A34877">
              <w:t>South Australia—capital city</w:t>
            </w:r>
          </w:p>
        </w:tc>
        <w:tc>
          <w:tcPr>
            <w:tcW w:w="1844" w:type="dxa"/>
            <w:tcBorders>
              <w:top w:val="single" w:sz="2" w:space="0" w:color="auto"/>
              <w:left w:val="nil"/>
              <w:bottom w:val="single" w:sz="2" w:space="0" w:color="auto"/>
              <w:right w:val="nil"/>
            </w:tcBorders>
            <w:hideMark/>
          </w:tcPr>
          <w:p w14:paraId="3F43AE0D" w14:textId="77777777" w:rsidR="005D32C3" w:rsidRPr="00A34877" w:rsidRDefault="005D32C3" w:rsidP="00BC4662">
            <w:pPr>
              <w:pStyle w:val="Tabletext"/>
            </w:pPr>
            <w:r w:rsidRPr="00A34877">
              <w:rPr>
                <w:rFonts w:eastAsia="Calibri"/>
              </w:rPr>
              <w:t>$600,000</w:t>
            </w:r>
          </w:p>
        </w:tc>
      </w:tr>
      <w:tr w:rsidR="005D32C3" w:rsidRPr="00A34877" w14:paraId="67D31572" w14:textId="77777777" w:rsidTr="00BC4662">
        <w:tc>
          <w:tcPr>
            <w:tcW w:w="1160" w:type="dxa"/>
            <w:tcBorders>
              <w:top w:val="single" w:sz="2" w:space="0" w:color="auto"/>
              <w:left w:val="nil"/>
              <w:bottom w:val="single" w:sz="2" w:space="0" w:color="auto"/>
              <w:right w:val="nil"/>
            </w:tcBorders>
            <w:hideMark/>
          </w:tcPr>
          <w:p w14:paraId="17F99943" w14:textId="77777777" w:rsidR="005D32C3" w:rsidRPr="00A34877" w:rsidRDefault="005D32C3" w:rsidP="00BC4662">
            <w:pPr>
              <w:pStyle w:val="Tabletext"/>
            </w:pPr>
            <w:r w:rsidRPr="00A34877">
              <w:t>10</w:t>
            </w:r>
          </w:p>
        </w:tc>
        <w:tc>
          <w:tcPr>
            <w:tcW w:w="5366" w:type="dxa"/>
            <w:tcBorders>
              <w:top w:val="single" w:sz="2" w:space="0" w:color="auto"/>
              <w:left w:val="nil"/>
              <w:bottom w:val="single" w:sz="2" w:space="0" w:color="auto"/>
              <w:right w:val="nil"/>
            </w:tcBorders>
            <w:hideMark/>
          </w:tcPr>
          <w:p w14:paraId="5D796240" w14:textId="77777777" w:rsidR="005D32C3" w:rsidRPr="00A34877" w:rsidRDefault="005D32C3" w:rsidP="00BC4662">
            <w:pPr>
              <w:pStyle w:val="Tabletext"/>
            </w:pPr>
            <w:r w:rsidRPr="00A34877">
              <w:t>South Australia—other</w:t>
            </w:r>
          </w:p>
        </w:tc>
        <w:tc>
          <w:tcPr>
            <w:tcW w:w="1844" w:type="dxa"/>
            <w:tcBorders>
              <w:top w:val="single" w:sz="2" w:space="0" w:color="auto"/>
              <w:left w:val="nil"/>
              <w:bottom w:val="single" w:sz="2" w:space="0" w:color="auto"/>
              <w:right w:val="nil"/>
            </w:tcBorders>
            <w:hideMark/>
          </w:tcPr>
          <w:p w14:paraId="14BB12F6" w14:textId="77777777" w:rsidR="005D32C3" w:rsidRPr="00A34877" w:rsidRDefault="005D32C3" w:rsidP="00BC4662">
            <w:pPr>
              <w:pStyle w:val="Tabletext"/>
            </w:pPr>
            <w:r w:rsidRPr="00A34877">
              <w:rPr>
                <w:rFonts w:eastAsia="Calibri"/>
              </w:rPr>
              <w:t>$450,000</w:t>
            </w:r>
          </w:p>
        </w:tc>
      </w:tr>
      <w:tr w:rsidR="005D32C3" w:rsidRPr="00A34877" w14:paraId="7D3D8E78" w14:textId="77777777" w:rsidTr="00BC4662">
        <w:tc>
          <w:tcPr>
            <w:tcW w:w="1160" w:type="dxa"/>
            <w:tcBorders>
              <w:top w:val="single" w:sz="2" w:space="0" w:color="auto"/>
              <w:left w:val="nil"/>
              <w:bottom w:val="single" w:sz="2" w:space="0" w:color="auto"/>
              <w:right w:val="nil"/>
            </w:tcBorders>
            <w:hideMark/>
          </w:tcPr>
          <w:p w14:paraId="27EAAB74" w14:textId="77777777" w:rsidR="005D32C3" w:rsidRPr="00A34877" w:rsidRDefault="005D32C3" w:rsidP="00BC4662">
            <w:pPr>
              <w:pStyle w:val="Tabletext"/>
            </w:pPr>
            <w:r w:rsidRPr="00A34877">
              <w:t>11</w:t>
            </w:r>
          </w:p>
        </w:tc>
        <w:tc>
          <w:tcPr>
            <w:tcW w:w="5366" w:type="dxa"/>
            <w:tcBorders>
              <w:top w:val="single" w:sz="2" w:space="0" w:color="auto"/>
              <w:left w:val="nil"/>
              <w:bottom w:val="single" w:sz="2" w:space="0" w:color="auto"/>
              <w:right w:val="nil"/>
            </w:tcBorders>
            <w:hideMark/>
          </w:tcPr>
          <w:p w14:paraId="70C05056" w14:textId="77777777" w:rsidR="005D32C3" w:rsidRPr="00A34877" w:rsidRDefault="005D32C3" w:rsidP="00BC4662">
            <w:pPr>
              <w:pStyle w:val="Tabletext"/>
            </w:pPr>
            <w:r w:rsidRPr="00A34877">
              <w:t>Tasmania—capital city</w:t>
            </w:r>
          </w:p>
        </w:tc>
        <w:tc>
          <w:tcPr>
            <w:tcW w:w="1844" w:type="dxa"/>
            <w:tcBorders>
              <w:top w:val="single" w:sz="2" w:space="0" w:color="auto"/>
              <w:left w:val="nil"/>
              <w:bottom w:val="single" w:sz="2" w:space="0" w:color="auto"/>
              <w:right w:val="nil"/>
            </w:tcBorders>
            <w:hideMark/>
          </w:tcPr>
          <w:p w14:paraId="1CD6F339" w14:textId="77777777" w:rsidR="005D32C3" w:rsidRPr="00A34877" w:rsidRDefault="005D32C3" w:rsidP="00BC4662">
            <w:pPr>
              <w:pStyle w:val="Tabletext"/>
            </w:pPr>
            <w:r w:rsidRPr="00A34877">
              <w:rPr>
                <w:rFonts w:eastAsia="Calibri"/>
              </w:rPr>
              <w:t>$600,000</w:t>
            </w:r>
          </w:p>
        </w:tc>
      </w:tr>
      <w:tr w:rsidR="005D32C3" w:rsidRPr="00A34877" w14:paraId="57F9189B" w14:textId="77777777" w:rsidTr="00BC4662">
        <w:tc>
          <w:tcPr>
            <w:tcW w:w="1160" w:type="dxa"/>
            <w:tcBorders>
              <w:top w:val="single" w:sz="2" w:space="0" w:color="auto"/>
              <w:left w:val="nil"/>
              <w:bottom w:val="single" w:sz="2" w:space="0" w:color="auto"/>
              <w:right w:val="nil"/>
            </w:tcBorders>
            <w:hideMark/>
          </w:tcPr>
          <w:p w14:paraId="3D8F9DB6" w14:textId="77777777" w:rsidR="005D32C3" w:rsidRPr="00A34877" w:rsidRDefault="005D32C3" w:rsidP="00BC4662">
            <w:pPr>
              <w:pStyle w:val="Tabletext"/>
            </w:pPr>
            <w:r w:rsidRPr="00A34877">
              <w:t>12</w:t>
            </w:r>
          </w:p>
        </w:tc>
        <w:tc>
          <w:tcPr>
            <w:tcW w:w="5366" w:type="dxa"/>
            <w:tcBorders>
              <w:top w:val="single" w:sz="2" w:space="0" w:color="auto"/>
              <w:left w:val="nil"/>
              <w:bottom w:val="single" w:sz="2" w:space="0" w:color="auto"/>
              <w:right w:val="nil"/>
            </w:tcBorders>
            <w:hideMark/>
          </w:tcPr>
          <w:p w14:paraId="49A21C5E" w14:textId="77777777" w:rsidR="005D32C3" w:rsidRPr="00A34877" w:rsidRDefault="005D32C3" w:rsidP="00BC4662">
            <w:pPr>
              <w:pStyle w:val="Tabletext"/>
            </w:pPr>
            <w:r w:rsidRPr="00A34877">
              <w:t>Tasmania—other</w:t>
            </w:r>
          </w:p>
        </w:tc>
        <w:tc>
          <w:tcPr>
            <w:tcW w:w="1844" w:type="dxa"/>
            <w:tcBorders>
              <w:top w:val="single" w:sz="2" w:space="0" w:color="auto"/>
              <w:left w:val="nil"/>
              <w:bottom w:val="single" w:sz="2" w:space="0" w:color="auto"/>
              <w:right w:val="nil"/>
            </w:tcBorders>
            <w:hideMark/>
          </w:tcPr>
          <w:p w14:paraId="6B272666" w14:textId="77777777" w:rsidR="005D32C3" w:rsidRPr="00A34877" w:rsidRDefault="005D32C3" w:rsidP="00BC4662">
            <w:pPr>
              <w:pStyle w:val="Tabletext"/>
            </w:pPr>
            <w:r w:rsidRPr="00A34877">
              <w:rPr>
                <w:rFonts w:eastAsia="Calibri"/>
              </w:rPr>
              <w:t>$450,000</w:t>
            </w:r>
          </w:p>
        </w:tc>
      </w:tr>
      <w:tr w:rsidR="005D32C3" w:rsidRPr="00A34877" w14:paraId="5EE74E6C" w14:textId="77777777" w:rsidTr="00BC4662">
        <w:tc>
          <w:tcPr>
            <w:tcW w:w="1160" w:type="dxa"/>
            <w:tcBorders>
              <w:top w:val="single" w:sz="2" w:space="0" w:color="auto"/>
              <w:left w:val="nil"/>
              <w:bottom w:val="single" w:sz="2" w:space="0" w:color="auto"/>
              <w:right w:val="nil"/>
            </w:tcBorders>
            <w:hideMark/>
          </w:tcPr>
          <w:p w14:paraId="0A31CE66" w14:textId="77777777" w:rsidR="005D32C3" w:rsidRPr="00A34877" w:rsidRDefault="005D32C3" w:rsidP="00BC4662">
            <w:pPr>
              <w:pStyle w:val="Tabletext"/>
            </w:pPr>
            <w:r w:rsidRPr="00A34877">
              <w:t>13</w:t>
            </w:r>
          </w:p>
        </w:tc>
        <w:tc>
          <w:tcPr>
            <w:tcW w:w="5366" w:type="dxa"/>
            <w:tcBorders>
              <w:top w:val="single" w:sz="2" w:space="0" w:color="auto"/>
              <w:left w:val="nil"/>
              <w:bottom w:val="single" w:sz="2" w:space="0" w:color="auto"/>
              <w:right w:val="nil"/>
            </w:tcBorders>
            <w:hideMark/>
          </w:tcPr>
          <w:p w14:paraId="33C7DB99" w14:textId="77777777" w:rsidR="005D32C3" w:rsidRPr="00A34877" w:rsidRDefault="005D32C3" w:rsidP="00BC4662">
            <w:pPr>
              <w:pStyle w:val="Tabletext"/>
            </w:pPr>
            <w:r w:rsidRPr="00A34877">
              <w:t>Australian Capital Territory</w:t>
            </w:r>
          </w:p>
        </w:tc>
        <w:tc>
          <w:tcPr>
            <w:tcW w:w="1844" w:type="dxa"/>
            <w:tcBorders>
              <w:top w:val="single" w:sz="2" w:space="0" w:color="auto"/>
              <w:left w:val="nil"/>
              <w:bottom w:val="single" w:sz="2" w:space="0" w:color="auto"/>
              <w:right w:val="nil"/>
            </w:tcBorders>
            <w:hideMark/>
          </w:tcPr>
          <w:p w14:paraId="15404D6F" w14:textId="77777777" w:rsidR="005D32C3" w:rsidRPr="00A34877" w:rsidRDefault="005D32C3" w:rsidP="00BC4662">
            <w:pPr>
              <w:pStyle w:val="Tabletext"/>
            </w:pPr>
            <w:r w:rsidRPr="00A34877">
              <w:rPr>
                <w:rFonts w:eastAsia="Calibri"/>
              </w:rPr>
              <w:t>$750,000</w:t>
            </w:r>
          </w:p>
        </w:tc>
      </w:tr>
      <w:tr w:rsidR="005D32C3" w:rsidRPr="00A34877" w14:paraId="02DBEA38" w14:textId="77777777" w:rsidTr="00BC4662">
        <w:tc>
          <w:tcPr>
            <w:tcW w:w="1160" w:type="dxa"/>
            <w:tcBorders>
              <w:top w:val="single" w:sz="2" w:space="0" w:color="auto"/>
              <w:left w:val="nil"/>
              <w:bottom w:val="single" w:sz="2" w:space="0" w:color="auto"/>
              <w:right w:val="nil"/>
            </w:tcBorders>
            <w:hideMark/>
          </w:tcPr>
          <w:p w14:paraId="6AB880CA" w14:textId="77777777" w:rsidR="005D32C3" w:rsidRPr="00A34877" w:rsidRDefault="005D32C3" w:rsidP="00BC4662">
            <w:pPr>
              <w:pStyle w:val="Tabletext"/>
            </w:pPr>
            <w:r w:rsidRPr="00A34877">
              <w:t>14</w:t>
            </w:r>
          </w:p>
        </w:tc>
        <w:tc>
          <w:tcPr>
            <w:tcW w:w="5366" w:type="dxa"/>
            <w:tcBorders>
              <w:top w:val="single" w:sz="2" w:space="0" w:color="auto"/>
              <w:left w:val="nil"/>
              <w:bottom w:val="single" w:sz="2" w:space="0" w:color="auto"/>
              <w:right w:val="nil"/>
            </w:tcBorders>
            <w:hideMark/>
          </w:tcPr>
          <w:p w14:paraId="4331B361" w14:textId="77777777" w:rsidR="005D32C3" w:rsidRPr="00A34877" w:rsidRDefault="005D32C3" w:rsidP="00BC4662">
            <w:pPr>
              <w:pStyle w:val="Tabletext"/>
            </w:pPr>
            <w:r w:rsidRPr="00A34877">
              <w:t>Northern Territory</w:t>
            </w:r>
          </w:p>
        </w:tc>
        <w:tc>
          <w:tcPr>
            <w:tcW w:w="1844" w:type="dxa"/>
            <w:tcBorders>
              <w:top w:val="single" w:sz="2" w:space="0" w:color="auto"/>
              <w:left w:val="nil"/>
              <w:bottom w:val="single" w:sz="2" w:space="0" w:color="auto"/>
              <w:right w:val="nil"/>
            </w:tcBorders>
            <w:hideMark/>
          </w:tcPr>
          <w:p w14:paraId="64BB5C97" w14:textId="77777777" w:rsidR="005D32C3" w:rsidRPr="00A34877" w:rsidRDefault="005D32C3" w:rsidP="00BC4662">
            <w:pPr>
              <w:pStyle w:val="Tabletext"/>
            </w:pPr>
            <w:r w:rsidRPr="00A34877">
              <w:rPr>
                <w:rFonts w:eastAsia="Calibri"/>
              </w:rPr>
              <w:t>$600,000</w:t>
            </w:r>
          </w:p>
        </w:tc>
      </w:tr>
      <w:tr w:rsidR="005D32C3" w:rsidRPr="00A34877" w14:paraId="09E746A9" w14:textId="77777777" w:rsidTr="00BC4662">
        <w:tc>
          <w:tcPr>
            <w:tcW w:w="1160" w:type="dxa"/>
            <w:tcBorders>
              <w:top w:val="single" w:sz="2" w:space="0" w:color="auto"/>
              <w:left w:val="nil"/>
              <w:bottom w:val="single" w:sz="2" w:space="0" w:color="auto"/>
              <w:right w:val="nil"/>
            </w:tcBorders>
            <w:hideMark/>
          </w:tcPr>
          <w:p w14:paraId="49B52642" w14:textId="77777777" w:rsidR="005D32C3" w:rsidRPr="00A34877" w:rsidRDefault="005D32C3" w:rsidP="00BC4662">
            <w:pPr>
              <w:pStyle w:val="Tabletext"/>
            </w:pPr>
            <w:r w:rsidRPr="00A34877">
              <w:t>15</w:t>
            </w:r>
          </w:p>
        </w:tc>
        <w:tc>
          <w:tcPr>
            <w:tcW w:w="5366" w:type="dxa"/>
            <w:tcBorders>
              <w:top w:val="single" w:sz="2" w:space="0" w:color="auto"/>
              <w:left w:val="nil"/>
              <w:bottom w:val="single" w:sz="2" w:space="0" w:color="auto"/>
              <w:right w:val="nil"/>
            </w:tcBorders>
            <w:hideMark/>
          </w:tcPr>
          <w:p w14:paraId="4589897F" w14:textId="77777777" w:rsidR="005D32C3" w:rsidRPr="00A34877" w:rsidRDefault="005D32C3" w:rsidP="00BC4662">
            <w:pPr>
              <w:pStyle w:val="Tabletext"/>
            </w:pPr>
            <w:r w:rsidRPr="00A34877">
              <w:t>Jervis Bay Territory and Norfolk Island</w:t>
            </w:r>
          </w:p>
        </w:tc>
        <w:tc>
          <w:tcPr>
            <w:tcW w:w="1844" w:type="dxa"/>
            <w:tcBorders>
              <w:top w:val="single" w:sz="2" w:space="0" w:color="auto"/>
              <w:left w:val="nil"/>
              <w:bottom w:val="single" w:sz="2" w:space="0" w:color="auto"/>
              <w:right w:val="nil"/>
            </w:tcBorders>
            <w:vAlign w:val="center"/>
            <w:hideMark/>
          </w:tcPr>
          <w:p w14:paraId="486C9D9C" w14:textId="77777777" w:rsidR="005D32C3" w:rsidRPr="00A34877" w:rsidRDefault="005D32C3" w:rsidP="00BC4662">
            <w:pPr>
              <w:pStyle w:val="Tabletext"/>
            </w:pPr>
            <w:r w:rsidRPr="00A34877">
              <w:rPr>
                <w:rFonts w:eastAsia="Calibri"/>
              </w:rPr>
              <w:t>$550,000</w:t>
            </w:r>
          </w:p>
        </w:tc>
      </w:tr>
      <w:tr w:rsidR="005D32C3" w:rsidRPr="00847A97" w14:paraId="528F7725" w14:textId="77777777" w:rsidTr="00BC4662">
        <w:tc>
          <w:tcPr>
            <w:tcW w:w="1160" w:type="dxa"/>
            <w:tcBorders>
              <w:top w:val="single" w:sz="2" w:space="0" w:color="auto"/>
              <w:left w:val="nil"/>
              <w:bottom w:val="single" w:sz="12" w:space="0" w:color="auto"/>
              <w:right w:val="nil"/>
            </w:tcBorders>
            <w:hideMark/>
          </w:tcPr>
          <w:p w14:paraId="088E84D5" w14:textId="77777777" w:rsidR="005D32C3" w:rsidRPr="00A34877" w:rsidRDefault="005D32C3" w:rsidP="00BC4662">
            <w:pPr>
              <w:pStyle w:val="Tabletext"/>
            </w:pPr>
            <w:r w:rsidRPr="00A34877">
              <w:t>16</w:t>
            </w:r>
          </w:p>
        </w:tc>
        <w:tc>
          <w:tcPr>
            <w:tcW w:w="5366" w:type="dxa"/>
            <w:tcBorders>
              <w:top w:val="single" w:sz="2" w:space="0" w:color="auto"/>
              <w:left w:val="nil"/>
              <w:bottom w:val="single" w:sz="12" w:space="0" w:color="auto"/>
              <w:right w:val="nil"/>
            </w:tcBorders>
            <w:hideMark/>
          </w:tcPr>
          <w:p w14:paraId="5E8AA523" w14:textId="77777777" w:rsidR="005D32C3" w:rsidRPr="00A34877" w:rsidRDefault="005D32C3" w:rsidP="00BC4662">
            <w:pPr>
              <w:pStyle w:val="Tabletext"/>
            </w:pPr>
            <w:r w:rsidRPr="00A34877">
              <w:t>Christmas Island and Cocos (Keeling) Islands</w:t>
            </w:r>
          </w:p>
        </w:tc>
        <w:tc>
          <w:tcPr>
            <w:tcW w:w="1844" w:type="dxa"/>
            <w:tcBorders>
              <w:top w:val="single" w:sz="2" w:space="0" w:color="auto"/>
              <w:left w:val="nil"/>
              <w:bottom w:val="single" w:sz="12" w:space="0" w:color="auto"/>
              <w:right w:val="nil"/>
            </w:tcBorders>
            <w:vAlign w:val="center"/>
            <w:hideMark/>
          </w:tcPr>
          <w:p w14:paraId="07EE0DAE" w14:textId="77777777" w:rsidR="005D32C3" w:rsidRPr="00A34877" w:rsidRDefault="005D32C3" w:rsidP="00BC4662">
            <w:pPr>
              <w:pStyle w:val="Tabletext"/>
            </w:pPr>
            <w:r w:rsidRPr="00A34877">
              <w:rPr>
                <w:rFonts w:eastAsia="Calibri"/>
              </w:rPr>
              <w:t>$400,000</w:t>
            </w:r>
          </w:p>
        </w:tc>
      </w:tr>
    </w:tbl>
    <w:p w14:paraId="64DAA35A" w14:textId="77777777" w:rsidR="005D32C3" w:rsidRPr="002267EF" w:rsidRDefault="005D32C3" w:rsidP="005D32C3">
      <w:pPr>
        <w:pStyle w:val="subsection"/>
      </w:pPr>
      <w:bookmarkStart w:id="435" w:name="SubSec83"/>
      <w:r w:rsidRPr="00847A97">
        <w:lastRenderedPageBreak/>
        <w:tab/>
      </w:r>
      <w:r w:rsidRPr="002267EF">
        <w:t xml:space="preserve"> (2A) </w:t>
      </w:r>
      <w:r w:rsidRPr="002267EF">
        <w:tab/>
        <w:t xml:space="preserve">For the purposes of paragraph 29C(2)(g), for a loan that is subject to a New Home Guarantee, the price cap for the area in which a residential property is located is the amount set out in the following table. </w:t>
      </w:r>
    </w:p>
    <w:p w14:paraId="32B99687" w14:textId="77777777" w:rsidR="005D32C3" w:rsidRPr="002267EF" w:rsidRDefault="005D32C3" w:rsidP="005D32C3">
      <w:pPr>
        <w:pStyle w:val="subsection"/>
      </w:pPr>
      <w:bookmarkStart w:id="436" w:name="SubSec84"/>
      <w:bookmarkEnd w:id="435"/>
    </w:p>
    <w:tbl>
      <w:tblPr>
        <w:tblW w:w="837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60"/>
        <w:gridCol w:w="5366"/>
        <w:gridCol w:w="1844"/>
      </w:tblGrid>
      <w:tr w:rsidR="005D32C3" w:rsidRPr="00847A97" w14:paraId="1E3B7552" w14:textId="77777777" w:rsidTr="00BC4662">
        <w:trPr>
          <w:tblHeader/>
        </w:trPr>
        <w:tc>
          <w:tcPr>
            <w:tcW w:w="8370" w:type="dxa"/>
            <w:gridSpan w:val="3"/>
            <w:tcBorders>
              <w:top w:val="single" w:sz="12" w:space="0" w:color="auto"/>
              <w:left w:val="nil"/>
              <w:bottom w:val="single" w:sz="6" w:space="0" w:color="auto"/>
              <w:right w:val="nil"/>
            </w:tcBorders>
            <w:hideMark/>
          </w:tcPr>
          <w:bookmarkEnd w:id="436"/>
          <w:p w14:paraId="14D082ED" w14:textId="77777777" w:rsidR="005D32C3" w:rsidRPr="004C624E" w:rsidRDefault="005D32C3" w:rsidP="00BC4662">
            <w:pPr>
              <w:pStyle w:val="TableHeading"/>
            </w:pPr>
            <w:r w:rsidRPr="004C624E">
              <w:t>Price Cap for an area</w:t>
            </w:r>
          </w:p>
        </w:tc>
      </w:tr>
      <w:tr w:rsidR="005D32C3" w:rsidRPr="00847A97" w14:paraId="48D83D29" w14:textId="77777777" w:rsidTr="00BC4662">
        <w:trPr>
          <w:tblHeader/>
        </w:trPr>
        <w:tc>
          <w:tcPr>
            <w:tcW w:w="1160" w:type="dxa"/>
            <w:tcBorders>
              <w:top w:val="single" w:sz="6" w:space="0" w:color="auto"/>
              <w:left w:val="nil"/>
              <w:bottom w:val="single" w:sz="12" w:space="0" w:color="auto"/>
              <w:right w:val="nil"/>
            </w:tcBorders>
            <w:hideMark/>
          </w:tcPr>
          <w:p w14:paraId="6A109F9B" w14:textId="77777777" w:rsidR="005D32C3" w:rsidRPr="004C624E" w:rsidRDefault="005D32C3" w:rsidP="00BC4662">
            <w:pPr>
              <w:pStyle w:val="TableHeading"/>
            </w:pPr>
            <w:r w:rsidRPr="004C624E">
              <w:t>Item</w:t>
            </w:r>
          </w:p>
        </w:tc>
        <w:tc>
          <w:tcPr>
            <w:tcW w:w="5366" w:type="dxa"/>
            <w:tcBorders>
              <w:top w:val="single" w:sz="6" w:space="0" w:color="auto"/>
              <w:left w:val="nil"/>
              <w:bottom w:val="single" w:sz="12" w:space="0" w:color="auto"/>
              <w:right w:val="nil"/>
            </w:tcBorders>
            <w:hideMark/>
          </w:tcPr>
          <w:p w14:paraId="1AC7EED4" w14:textId="77777777" w:rsidR="005D32C3" w:rsidRPr="004C624E" w:rsidRDefault="005D32C3" w:rsidP="00BC4662">
            <w:pPr>
              <w:pStyle w:val="TableHeading"/>
            </w:pPr>
            <w:r w:rsidRPr="004C624E">
              <w:t>Area</w:t>
            </w:r>
          </w:p>
        </w:tc>
        <w:tc>
          <w:tcPr>
            <w:tcW w:w="1844" w:type="dxa"/>
            <w:tcBorders>
              <w:top w:val="single" w:sz="6" w:space="0" w:color="auto"/>
              <w:left w:val="nil"/>
              <w:bottom w:val="single" w:sz="12" w:space="0" w:color="auto"/>
              <w:right w:val="nil"/>
            </w:tcBorders>
            <w:hideMark/>
          </w:tcPr>
          <w:p w14:paraId="0321F59D" w14:textId="77777777" w:rsidR="005D32C3" w:rsidRPr="004C624E" w:rsidRDefault="005D32C3" w:rsidP="00BC4662">
            <w:pPr>
              <w:pStyle w:val="TableHeading"/>
            </w:pPr>
            <w:r w:rsidRPr="004C624E">
              <w:t>Price cap</w:t>
            </w:r>
          </w:p>
        </w:tc>
      </w:tr>
      <w:tr w:rsidR="005D32C3" w:rsidRPr="004C624E" w14:paraId="62F21832" w14:textId="77777777" w:rsidTr="00BC4662">
        <w:tc>
          <w:tcPr>
            <w:tcW w:w="1160" w:type="dxa"/>
            <w:tcBorders>
              <w:top w:val="single" w:sz="12" w:space="0" w:color="auto"/>
              <w:left w:val="nil"/>
              <w:bottom w:val="single" w:sz="2" w:space="0" w:color="auto"/>
              <w:right w:val="nil"/>
            </w:tcBorders>
            <w:hideMark/>
          </w:tcPr>
          <w:p w14:paraId="2AAF1F6C" w14:textId="77777777" w:rsidR="005D32C3" w:rsidRPr="004C624E" w:rsidRDefault="005D32C3" w:rsidP="00BC4662">
            <w:pPr>
              <w:pStyle w:val="Tabletext"/>
            </w:pPr>
            <w:r w:rsidRPr="004C624E">
              <w:t>1</w:t>
            </w:r>
          </w:p>
        </w:tc>
        <w:tc>
          <w:tcPr>
            <w:tcW w:w="5366" w:type="dxa"/>
            <w:tcBorders>
              <w:top w:val="single" w:sz="12" w:space="0" w:color="auto"/>
              <w:left w:val="nil"/>
              <w:bottom w:val="single" w:sz="2" w:space="0" w:color="auto"/>
              <w:right w:val="nil"/>
            </w:tcBorders>
            <w:hideMark/>
          </w:tcPr>
          <w:p w14:paraId="1B552E54" w14:textId="77777777" w:rsidR="005D32C3" w:rsidRPr="004C624E" w:rsidRDefault="005D32C3" w:rsidP="00BC4662">
            <w:pPr>
              <w:pStyle w:val="Tabletext"/>
            </w:pPr>
            <w:r w:rsidRPr="004C624E">
              <w:t>New South Wales—capital city and regional centre</w:t>
            </w:r>
          </w:p>
        </w:tc>
        <w:tc>
          <w:tcPr>
            <w:tcW w:w="1844" w:type="dxa"/>
            <w:tcBorders>
              <w:top w:val="single" w:sz="12" w:space="0" w:color="auto"/>
              <w:left w:val="nil"/>
              <w:bottom w:val="single" w:sz="2" w:space="0" w:color="auto"/>
              <w:right w:val="nil"/>
            </w:tcBorders>
            <w:hideMark/>
          </w:tcPr>
          <w:p w14:paraId="2DDF19EB" w14:textId="77777777" w:rsidR="005D32C3" w:rsidRPr="004C624E" w:rsidRDefault="005D32C3" w:rsidP="00BC4662">
            <w:pPr>
              <w:pStyle w:val="Tabletext"/>
            </w:pPr>
            <w:r w:rsidRPr="004C624E">
              <w:t>$950,000</w:t>
            </w:r>
          </w:p>
        </w:tc>
      </w:tr>
      <w:tr w:rsidR="005D32C3" w:rsidRPr="004C624E" w14:paraId="6FADA885" w14:textId="77777777" w:rsidTr="00BC4662">
        <w:tc>
          <w:tcPr>
            <w:tcW w:w="1160" w:type="dxa"/>
            <w:tcBorders>
              <w:top w:val="single" w:sz="2" w:space="0" w:color="auto"/>
              <w:left w:val="nil"/>
              <w:bottom w:val="single" w:sz="2" w:space="0" w:color="auto"/>
              <w:right w:val="nil"/>
            </w:tcBorders>
            <w:hideMark/>
          </w:tcPr>
          <w:p w14:paraId="7C972F78" w14:textId="77777777" w:rsidR="005D32C3" w:rsidRPr="004C624E" w:rsidRDefault="005D32C3" w:rsidP="00BC4662">
            <w:pPr>
              <w:pStyle w:val="Tabletext"/>
            </w:pPr>
            <w:r w:rsidRPr="004C624E">
              <w:t>2</w:t>
            </w:r>
          </w:p>
        </w:tc>
        <w:tc>
          <w:tcPr>
            <w:tcW w:w="5366" w:type="dxa"/>
            <w:tcBorders>
              <w:top w:val="single" w:sz="2" w:space="0" w:color="auto"/>
              <w:left w:val="nil"/>
              <w:bottom w:val="single" w:sz="2" w:space="0" w:color="auto"/>
              <w:right w:val="nil"/>
            </w:tcBorders>
            <w:hideMark/>
          </w:tcPr>
          <w:p w14:paraId="4F0511B8" w14:textId="77777777" w:rsidR="005D32C3" w:rsidRPr="004C624E" w:rsidRDefault="005D32C3" w:rsidP="00BC4662">
            <w:pPr>
              <w:pStyle w:val="Tabletext"/>
            </w:pPr>
            <w:r w:rsidRPr="004C624E">
              <w:t>New South Wales—other</w:t>
            </w:r>
          </w:p>
        </w:tc>
        <w:tc>
          <w:tcPr>
            <w:tcW w:w="1844" w:type="dxa"/>
            <w:tcBorders>
              <w:top w:val="single" w:sz="2" w:space="0" w:color="auto"/>
              <w:left w:val="nil"/>
              <w:bottom w:val="single" w:sz="2" w:space="0" w:color="auto"/>
              <w:right w:val="nil"/>
            </w:tcBorders>
            <w:hideMark/>
          </w:tcPr>
          <w:p w14:paraId="108594E4" w14:textId="77777777" w:rsidR="005D32C3" w:rsidRPr="004C624E" w:rsidRDefault="005D32C3" w:rsidP="00BC4662">
            <w:pPr>
              <w:pStyle w:val="Tabletext"/>
            </w:pPr>
            <w:r w:rsidRPr="004C624E">
              <w:t>$600,000</w:t>
            </w:r>
          </w:p>
        </w:tc>
      </w:tr>
      <w:tr w:rsidR="005D32C3" w:rsidRPr="004C624E" w14:paraId="7E924FC3" w14:textId="77777777" w:rsidTr="00BC4662">
        <w:tc>
          <w:tcPr>
            <w:tcW w:w="1160" w:type="dxa"/>
            <w:tcBorders>
              <w:top w:val="single" w:sz="2" w:space="0" w:color="auto"/>
              <w:left w:val="nil"/>
              <w:bottom w:val="single" w:sz="2" w:space="0" w:color="auto"/>
              <w:right w:val="nil"/>
            </w:tcBorders>
            <w:hideMark/>
          </w:tcPr>
          <w:p w14:paraId="7426F145" w14:textId="77777777" w:rsidR="005D32C3" w:rsidRPr="004C624E" w:rsidRDefault="005D32C3" w:rsidP="00BC4662">
            <w:pPr>
              <w:pStyle w:val="Tabletext"/>
            </w:pPr>
            <w:r w:rsidRPr="004C624E">
              <w:t>3</w:t>
            </w:r>
          </w:p>
        </w:tc>
        <w:tc>
          <w:tcPr>
            <w:tcW w:w="5366" w:type="dxa"/>
            <w:tcBorders>
              <w:top w:val="single" w:sz="2" w:space="0" w:color="auto"/>
              <w:left w:val="nil"/>
              <w:bottom w:val="single" w:sz="2" w:space="0" w:color="auto"/>
              <w:right w:val="nil"/>
            </w:tcBorders>
            <w:hideMark/>
          </w:tcPr>
          <w:p w14:paraId="1502E71E" w14:textId="77777777" w:rsidR="005D32C3" w:rsidRPr="004C624E" w:rsidRDefault="005D32C3" w:rsidP="00BC4662">
            <w:pPr>
              <w:pStyle w:val="Tabletext"/>
            </w:pPr>
            <w:r w:rsidRPr="004C624E">
              <w:t>Victoria—capital city and regional centre</w:t>
            </w:r>
          </w:p>
        </w:tc>
        <w:tc>
          <w:tcPr>
            <w:tcW w:w="1844" w:type="dxa"/>
            <w:tcBorders>
              <w:top w:val="single" w:sz="2" w:space="0" w:color="auto"/>
              <w:left w:val="nil"/>
              <w:bottom w:val="single" w:sz="2" w:space="0" w:color="auto"/>
              <w:right w:val="nil"/>
            </w:tcBorders>
            <w:hideMark/>
          </w:tcPr>
          <w:p w14:paraId="2B6937E6" w14:textId="77777777" w:rsidR="005D32C3" w:rsidRPr="004C624E" w:rsidRDefault="005D32C3" w:rsidP="00BC4662">
            <w:pPr>
              <w:pStyle w:val="Tabletext"/>
            </w:pPr>
            <w:r w:rsidRPr="004C624E">
              <w:t>$850,000</w:t>
            </w:r>
          </w:p>
        </w:tc>
      </w:tr>
      <w:tr w:rsidR="005D32C3" w:rsidRPr="004C624E" w14:paraId="222D95A7" w14:textId="77777777" w:rsidTr="00BC4662">
        <w:tc>
          <w:tcPr>
            <w:tcW w:w="1160" w:type="dxa"/>
            <w:tcBorders>
              <w:top w:val="single" w:sz="2" w:space="0" w:color="auto"/>
              <w:left w:val="nil"/>
              <w:bottom w:val="single" w:sz="2" w:space="0" w:color="auto"/>
              <w:right w:val="nil"/>
            </w:tcBorders>
            <w:hideMark/>
          </w:tcPr>
          <w:p w14:paraId="4E0AEA8B" w14:textId="77777777" w:rsidR="005D32C3" w:rsidRPr="004C624E" w:rsidRDefault="005D32C3" w:rsidP="00BC4662">
            <w:pPr>
              <w:pStyle w:val="Tabletext"/>
            </w:pPr>
            <w:r w:rsidRPr="004C624E">
              <w:t>4</w:t>
            </w:r>
          </w:p>
        </w:tc>
        <w:tc>
          <w:tcPr>
            <w:tcW w:w="5366" w:type="dxa"/>
            <w:tcBorders>
              <w:top w:val="single" w:sz="2" w:space="0" w:color="auto"/>
              <w:left w:val="nil"/>
              <w:bottom w:val="single" w:sz="2" w:space="0" w:color="auto"/>
              <w:right w:val="nil"/>
            </w:tcBorders>
            <w:hideMark/>
          </w:tcPr>
          <w:p w14:paraId="13D4B655" w14:textId="77777777" w:rsidR="005D32C3" w:rsidRPr="004C624E" w:rsidRDefault="005D32C3" w:rsidP="00BC4662">
            <w:pPr>
              <w:pStyle w:val="Tabletext"/>
            </w:pPr>
            <w:r w:rsidRPr="004C624E">
              <w:t>Victoria—other</w:t>
            </w:r>
          </w:p>
        </w:tc>
        <w:tc>
          <w:tcPr>
            <w:tcW w:w="1844" w:type="dxa"/>
            <w:tcBorders>
              <w:top w:val="single" w:sz="2" w:space="0" w:color="auto"/>
              <w:left w:val="nil"/>
              <w:bottom w:val="single" w:sz="2" w:space="0" w:color="auto"/>
              <w:right w:val="nil"/>
            </w:tcBorders>
            <w:hideMark/>
          </w:tcPr>
          <w:p w14:paraId="62639A91" w14:textId="77777777" w:rsidR="005D32C3" w:rsidRPr="004C624E" w:rsidRDefault="005D32C3" w:rsidP="00BC4662">
            <w:pPr>
              <w:pStyle w:val="Tabletext"/>
            </w:pPr>
            <w:r w:rsidRPr="004C624E">
              <w:t>$550,000</w:t>
            </w:r>
          </w:p>
        </w:tc>
      </w:tr>
      <w:tr w:rsidR="005D32C3" w:rsidRPr="004C624E" w14:paraId="06082D01" w14:textId="77777777" w:rsidTr="00BC4662">
        <w:tc>
          <w:tcPr>
            <w:tcW w:w="1160" w:type="dxa"/>
            <w:tcBorders>
              <w:top w:val="single" w:sz="2" w:space="0" w:color="auto"/>
              <w:left w:val="nil"/>
              <w:bottom w:val="single" w:sz="2" w:space="0" w:color="auto"/>
              <w:right w:val="nil"/>
            </w:tcBorders>
            <w:hideMark/>
          </w:tcPr>
          <w:p w14:paraId="49D2ED80" w14:textId="77777777" w:rsidR="005D32C3" w:rsidRPr="004C624E" w:rsidRDefault="005D32C3" w:rsidP="00BC4662">
            <w:pPr>
              <w:pStyle w:val="Tabletext"/>
            </w:pPr>
            <w:r w:rsidRPr="004C624E">
              <w:t>5</w:t>
            </w:r>
          </w:p>
        </w:tc>
        <w:tc>
          <w:tcPr>
            <w:tcW w:w="5366" w:type="dxa"/>
            <w:tcBorders>
              <w:top w:val="single" w:sz="2" w:space="0" w:color="auto"/>
              <w:left w:val="nil"/>
              <w:bottom w:val="single" w:sz="2" w:space="0" w:color="auto"/>
              <w:right w:val="nil"/>
            </w:tcBorders>
            <w:hideMark/>
          </w:tcPr>
          <w:p w14:paraId="3BEE2C6E" w14:textId="77777777" w:rsidR="005D32C3" w:rsidRPr="004C624E" w:rsidRDefault="005D32C3" w:rsidP="00BC4662">
            <w:pPr>
              <w:pStyle w:val="Tabletext"/>
            </w:pPr>
            <w:r w:rsidRPr="004C624E">
              <w:t>Queensland—capital city and regional centre</w:t>
            </w:r>
          </w:p>
        </w:tc>
        <w:tc>
          <w:tcPr>
            <w:tcW w:w="1844" w:type="dxa"/>
            <w:tcBorders>
              <w:top w:val="single" w:sz="2" w:space="0" w:color="auto"/>
              <w:left w:val="nil"/>
              <w:bottom w:val="single" w:sz="2" w:space="0" w:color="auto"/>
              <w:right w:val="nil"/>
            </w:tcBorders>
            <w:hideMark/>
          </w:tcPr>
          <w:p w14:paraId="3B2B4523" w14:textId="77777777" w:rsidR="005D32C3" w:rsidRPr="004C624E" w:rsidRDefault="005D32C3" w:rsidP="00BC4662">
            <w:pPr>
              <w:pStyle w:val="Tabletext"/>
            </w:pPr>
            <w:r w:rsidRPr="004C624E">
              <w:t>$650,000</w:t>
            </w:r>
          </w:p>
        </w:tc>
      </w:tr>
      <w:tr w:rsidR="005D32C3" w:rsidRPr="004C624E" w14:paraId="4F5D279B" w14:textId="77777777" w:rsidTr="00BC4662">
        <w:tc>
          <w:tcPr>
            <w:tcW w:w="1160" w:type="dxa"/>
            <w:tcBorders>
              <w:top w:val="single" w:sz="2" w:space="0" w:color="auto"/>
              <w:left w:val="nil"/>
              <w:bottom w:val="single" w:sz="2" w:space="0" w:color="auto"/>
              <w:right w:val="nil"/>
            </w:tcBorders>
            <w:hideMark/>
          </w:tcPr>
          <w:p w14:paraId="02B33850" w14:textId="77777777" w:rsidR="005D32C3" w:rsidRPr="004C624E" w:rsidRDefault="005D32C3" w:rsidP="00BC4662">
            <w:pPr>
              <w:pStyle w:val="Tabletext"/>
            </w:pPr>
            <w:r w:rsidRPr="004C624E">
              <w:t>6</w:t>
            </w:r>
          </w:p>
        </w:tc>
        <w:tc>
          <w:tcPr>
            <w:tcW w:w="5366" w:type="dxa"/>
            <w:tcBorders>
              <w:top w:val="single" w:sz="2" w:space="0" w:color="auto"/>
              <w:left w:val="nil"/>
              <w:bottom w:val="single" w:sz="2" w:space="0" w:color="auto"/>
              <w:right w:val="nil"/>
            </w:tcBorders>
            <w:hideMark/>
          </w:tcPr>
          <w:p w14:paraId="30840A56" w14:textId="77777777" w:rsidR="005D32C3" w:rsidRPr="004C624E" w:rsidRDefault="005D32C3" w:rsidP="00BC4662">
            <w:pPr>
              <w:pStyle w:val="Tabletext"/>
            </w:pPr>
            <w:r w:rsidRPr="004C624E">
              <w:t>Queensland—other</w:t>
            </w:r>
          </w:p>
        </w:tc>
        <w:tc>
          <w:tcPr>
            <w:tcW w:w="1844" w:type="dxa"/>
            <w:tcBorders>
              <w:top w:val="single" w:sz="2" w:space="0" w:color="auto"/>
              <w:left w:val="nil"/>
              <w:bottom w:val="single" w:sz="2" w:space="0" w:color="auto"/>
              <w:right w:val="nil"/>
            </w:tcBorders>
            <w:hideMark/>
          </w:tcPr>
          <w:p w14:paraId="548D64B4" w14:textId="77777777" w:rsidR="005D32C3" w:rsidRPr="004C624E" w:rsidRDefault="005D32C3" w:rsidP="00BC4662">
            <w:pPr>
              <w:pStyle w:val="Tabletext"/>
            </w:pPr>
            <w:r w:rsidRPr="004C624E">
              <w:t>$500,000</w:t>
            </w:r>
          </w:p>
        </w:tc>
      </w:tr>
      <w:tr w:rsidR="005D32C3" w:rsidRPr="004C624E" w14:paraId="142E47CA" w14:textId="77777777" w:rsidTr="00BC4662">
        <w:tc>
          <w:tcPr>
            <w:tcW w:w="1160" w:type="dxa"/>
            <w:tcBorders>
              <w:top w:val="single" w:sz="2" w:space="0" w:color="auto"/>
              <w:left w:val="nil"/>
              <w:bottom w:val="single" w:sz="2" w:space="0" w:color="auto"/>
              <w:right w:val="nil"/>
            </w:tcBorders>
            <w:hideMark/>
          </w:tcPr>
          <w:p w14:paraId="43C53375" w14:textId="77777777" w:rsidR="005D32C3" w:rsidRPr="004C624E" w:rsidRDefault="005D32C3" w:rsidP="00BC4662">
            <w:pPr>
              <w:pStyle w:val="Tabletext"/>
            </w:pPr>
            <w:r w:rsidRPr="004C624E">
              <w:t>7</w:t>
            </w:r>
          </w:p>
        </w:tc>
        <w:tc>
          <w:tcPr>
            <w:tcW w:w="5366" w:type="dxa"/>
            <w:tcBorders>
              <w:top w:val="single" w:sz="2" w:space="0" w:color="auto"/>
              <w:left w:val="nil"/>
              <w:bottom w:val="single" w:sz="2" w:space="0" w:color="auto"/>
              <w:right w:val="nil"/>
            </w:tcBorders>
            <w:hideMark/>
          </w:tcPr>
          <w:p w14:paraId="7F53FAA6" w14:textId="77777777" w:rsidR="005D32C3" w:rsidRPr="004C624E" w:rsidRDefault="005D32C3" w:rsidP="00BC4662">
            <w:pPr>
              <w:pStyle w:val="Tabletext"/>
            </w:pPr>
            <w:r w:rsidRPr="004C624E">
              <w:t>Western Australia—capital city</w:t>
            </w:r>
          </w:p>
        </w:tc>
        <w:tc>
          <w:tcPr>
            <w:tcW w:w="1844" w:type="dxa"/>
            <w:tcBorders>
              <w:top w:val="single" w:sz="2" w:space="0" w:color="auto"/>
              <w:left w:val="nil"/>
              <w:bottom w:val="single" w:sz="2" w:space="0" w:color="auto"/>
              <w:right w:val="nil"/>
            </w:tcBorders>
            <w:hideMark/>
          </w:tcPr>
          <w:p w14:paraId="53C3A8C4" w14:textId="77777777" w:rsidR="005D32C3" w:rsidRPr="004C624E" w:rsidRDefault="005D32C3" w:rsidP="00BC4662">
            <w:pPr>
              <w:pStyle w:val="Tabletext"/>
            </w:pPr>
            <w:r w:rsidRPr="004C624E">
              <w:t>$550,000</w:t>
            </w:r>
          </w:p>
        </w:tc>
      </w:tr>
      <w:tr w:rsidR="005D32C3" w:rsidRPr="004C624E" w14:paraId="39AE8CE3" w14:textId="77777777" w:rsidTr="00BC4662">
        <w:tc>
          <w:tcPr>
            <w:tcW w:w="1160" w:type="dxa"/>
            <w:tcBorders>
              <w:top w:val="single" w:sz="2" w:space="0" w:color="auto"/>
              <w:left w:val="nil"/>
              <w:bottom w:val="single" w:sz="2" w:space="0" w:color="auto"/>
              <w:right w:val="nil"/>
            </w:tcBorders>
            <w:hideMark/>
          </w:tcPr>
          <w:p w14:paraId="4E84C907" w14:textId="77777777" w:rsidR="005D32C3" w:rsidRPr="004C624E" w:rsidRDefault="005D32C3" w:rsidP="00BC4662">
            <w:pPr>
              <w:pStyle w:val="Tabletext"/>
            </w:pPr>
            <w:r w:rsidRPr="004C624E">
              <w:t>8</w:t>
            </w:r>
          </w:p>
        </w:tc>
        <w:tc>
          <w:tcPr>
            <w:tcW w:w="5366" w:type="dxa"/>
            <w:tcBorders>
              <w:top w:val="single" w:sz="2" w:space="0" w:color="auto"/>
              <w:left w:val="nil"/>
              <w:bottom w:val="single" w:sz="2" w:space="0" w:color="auto"/>
              <w:right w:val="nil"/>
            </w:tcBorders>
            <w:hideMark/>
          </w:tcPr>
          <w:p w14:paraId="5720F7AB" w14:textId="77777777" w:rsidR="005D32C3" w:rsidRPr="004C624E" w:rsidRDefault="005D32C3" w:rsidP="00BC4662">
            <w:pPr>
              <w:pStyle w:val="Tabletext"/>
            </w:pPr>
            <w:r w:rsidRPr="004C624E">
              <w:t>Western Australia—other</w:t>
            </w:r>
          </w:p>
        </w:tc>
        <w:tc>
          <w:tcPr>
            <w:tcW w:w="1844" w:type="dxa"/>
            <w:tcBorders>
              <w:top w:val="single" w:sz="2" w:space="0" w:color="auto"/>
              <w:left w:val="nil"/>
              <w:bottom w:val="single" w:sz="2" w:space="0" w:color="auto"/>
              <w:right w:val="nil"/>
            </w:tcBorders>
            <w:hideMark/>
          </w:tcPr>
          <w:p w14:paraId="26CA4B11" w14:textId="77777777" w:rsidR="005D32C3" w:rsidRPr="004C624E" w:rsidRDefault="005D32C3" w:rsidP="00BC4662">
            <w:pPr>
              <w:pStyle w:val="Tabletext"/>
            </w:pPr>
            <w:r w:rsidRPr="004C624E">
              <w:t>$400,000</w:t>
            </w:r>
          </w:p>
        </w:tc>
      </w:tr>
      <w:tr w:rsidR="005D32C3" w:rsidRPr="004C624E" w14:paraId="28819E05" w14:textId="77777777" w:rsidTr="00BC4662">
        <w:tc>
          <w:tcPr>
            <w:tcW w:w="1160" w:type="dxa"/>
            <w:tcBorders>
              <w:top w:val="single" w:sz="2" w:space="0" w:color="auto"/>
              <w:left w:val="nil"/>
              <w:bottom w:val="single" w:sz="2" w:space="0" w:color="auto"/>
              <w:right w:val="nil"/>
            </w:tcBorders>
            <w:hideMark/>
          </w:tcPr>
          <w:p w14:paraId="785FC5C4" w14:textId="77777777" w:rsidR="005D32C3" w:rsidRPr="004C624E" w:rsidRDefault="005D32C3" w:rsidP="00BC4662">
            <w:pPr>
              <w:pStyle w:val="Tabletext"/>
            </w:pPr>
            <w:r w:rsidRPr="004C624E">
              <w:t>9</w:t>
            </w:r>
          </w:p>
        </w:tc>
        <w:tc>
          <w:tcPr>
            <w:tcW w:w="5366" w:type="dxa"/>
            <w:tcBorders>
              <w:top w:val="single" w:sz="2" w:space="0" w:color="auto"/>
              <w:left w:val="nil"/>
              <w:bottom w:val="single" w:sz="2" w:space="0" w:color="auto"/>
              <w:right w:val="nil"/>
            </w:tcBorders>
            <w:hideMark/>
          </w:tcPr>
          <w:p w14:paraId="0D32E039" w14:textId="77777777" w:rsidR="005D32C3" w:rsidRPr="004C624E" w:rsidRDefault="005D32C3" w:rsidP="00BC4662">
            <w:pPr>
              <w:pStyle w:val="Tabletext"/>
            </w:pPr>
            <w:r w:rsidRPr="004C624E">
              <w:t>South Australia—capital city</w:t>
            </w:r>
          </w:p>
        </w:tc>
        <w:tc>
          <w:tcPr>
            <w:tcW w:w="1844" w:type="dxa"/>
            <w:tcBorders>
              <w:top w:val="single" w:sz="2" w:space="0" w:color="auto"/>
              <w:left w:val="nil"/>
              <w:bottom w:val="single" w:sz="2" w:space="0" w:color="auto"/>
              <w:right w:val="nil"/>
            </w:tcBorders>
            <w:hideMark/>
          </w:tcPr>
          <w:p w14:paraId="73D0B376" w14:textId="77777777" w:rsidR="005D32C3" w:rsidRPr="004C624E" w:rsidRDefault="005D32C3" w:rsidP="00BC4662">
            <w:pPr>
              <w:pStyle w:val="Tabletext"/>
            </w:pPr>
            <w:r w:rsidRPr="004C624E">
              <w:t>$550,000</w:t>
            </w:r>
          </w:p>
        </w:tc>
      </w:tr>
      <w:tr w:rsidR="005D32C3" w:rsidRPr="004C624E" w14:paraId="14A5C45B" w14:textId="77777777" w:rsidTr="00BC4662">
        <w:tc>
          <w:tcPr>
            <w:tcW w:w="1160" w:type="dxa"/>
            <w:tcBorders>
              <w:top w:val="single" w:sz="2" w:space="0" w:color="auto"/>
              <w:left w:val="nil"/>
              <w:bottom w:val="single" w:sz="2" w:space="0" w:color="auto"/>
              <w:right w:val="nil"/>
            </w:tcBorders>
            <w:hideMark/>
          </w:tcPr>
          <w:p w14:paraId="0F97EBE1" w14:textId="77777777" w:rsidR="005D32C3" w:rsidRPr="004C624E" w:rsidRDefault="005D32C3" w:rsidP="00BC4662">
            <w:pPr>
              <w:pStyle w:val="Tabletext"/>
            </w:pPr>
            <w:r w:rsidRPr="004C624E">
              <w:t>10</w:t>
            </w:r>
          </w:p>
        </w:tc>
        <w:tc>
          <w:tcPr>
            <w:tcW w:w="5366" w:type="dxa"/>
            <w:tcBorders>
              <w:top w:val="single" w:sz="2" w:space="0" w:color="auto"/>
              <w:left w:val="nil"/>
              <w:bottom w:val="single" w:sz="2" w:space="0" w:color="auto"/>
              <w:right w:val="nil"/>
            </w:tcBorders>
            <w:hideMark/>
          </w:tcPr>
          <w:p w14:paraId="5240C3D8" w14:textId="77777777" w:rsidR="005D32C3" w:rsidRPr="004C624E" w:rsidRDefault="005D32C3" w:rsidP="00BC4662">
            <w:pPr>
              <w:pStyle w:val="Tabletext"/>
            </w:pPr>
            <w:r w:rsidRPr="004C624E">
              <w:t>South Australia—other</w:t>
            </w:r>
          </w:p>
        </w:tc>
        <w:tc>
          <w:tcPr>
            <w:tcW w:w="1844" w:type="dxa"/>
            <w:tcBorders>
              <w:top w:val="single" w:sz="2" w:space="0" w:color="auto"/>
              <w:left w:val="nil"/>
              <w:bottom w:val="single" w:sz="2" w:space="0" w:color="auto"/>
              <w:right w:val="nil"/>
            </w:tcBorders>
            <w:hideMark/>
          </w:tcPr>
          <w:p w14:paraId="19A61CA6" w14:textId="77777777" w:rsidR="005D32C3" w:rsidRPr="004C624E" w:rsidRDefault="005D32C3" w:rsidP="00BC4662">
            <w:pPr>
              <w:pStyle w:val="Tabletext"/>
            </w:pPr>
            <w:r w:rsidRPr="004C624E">
              <w:t>$400,000</w:t>
            </w:r>
          </w:p>
        </w:tc>
      </w:tr>
      <w:tr w:rsidR="005D32C3" w:rsidRPr="004C624E" w14:paraId="5D22AA7D" w14:textId="77777777" w:rsidTr="00BC4662">
        <w:tc>
          <w:tcPr>
            <w:tcW w:w="1160" w:type="dxa"/>
            <w:tcBorders>
              <w:top w:val="single" w:sz="2" w:space="0" w:color="auto"/>
              <w:left w:val="nil"/>
              <w:bottom w:val="single" w:sz="2" w:space="0" w:color="auto"/>
              <w:right w:val="nil"/>
            </w:tcBorders>
            <w:hideMark/>
          </w:tcPr>
          <w:p w14:paraId="366A8571" w14:textId="77777777" w:rsidR="005D32C3" w:rsidRPr="004C624E" w:rsidRDefault="005D32C3" w:rsidP="00BC4662">
            <w:pPr>
              <w:pStyle w:val="Tabletext"/>
            </w:pPr>
            <w:r w:rsidRPr="004C624E">
              <w:t>11</w:t>
            </w:r>
          </w:p>
        </w:tc>
        <w:tc>
          <w:tcPr>
            <w:tcW w:w="5366" w:type="dxa"/>
            <w:tcBorders>
              <w:top w:val="single" w:sz="2" w:space="0" w:color="auto"/>
              <w:left w:val="nil"/>
              <w:bottom w:val="single" w:sz="2" w:space="0" w:color="auto"/>
              <w:right w:val="nil"/>
            </w:tcBorders>
            <w:hideMark/>
          </w:tcPr>
          <w:p w14:paraId="2F8E043D" w14:textId="77777777" w:rsidR="005D32C3" w:rsidRPr="004C624E" w:rsidRDefault="005D32C3" w:rsidP="00BC4662">
            <w:pPr>
              <w:pStyle w:val="Tabletext"/>
            </w:pPr>
            <w:r w:rsidRPr="004C624E">
              <w:t>Tasmania—capital city</w:t>
            </w:r>
          </w:p>
        </w:tc>
        <w:tc>
          <w:tcPr>
            <w:tcW w:w="1844" w:type="dxa"/>
            <w:tcBorders>
              <w:top w:val="single" w:sz="2" w:space="0" w:color="auto"/>
              <w:left w:val="nil"/>
              <w:bottom w:val="single" w:sz="2" w:space="0" w:color="auto"/>
              <w:right w:val="nil"/>
            </w:tcBorders>
            <w:hideMark/>
          </w:tcPr>
          <w:p w14:paraId="764556DF" w14:textId="77777777" w:rsidR="005D32C3" w:rsidRPr="004C624E" w:rsidRDefault="005D32C3" w:rsidP="00BC4662">
            <w:pPr>
              <w:pStyle w:val="Tabletext"/>
            </w:pPr>
            <w:r w:rsidRPr="004C624E">
              <w:t>$550,000</w:t>
            </w:r>
          </w:p>
        </w:tc>
      </w:tr>
      <w:tr w:rsidR="005D32C3" w:rsidRPr="004C624E" w14:paraId="76C3E2DF" w14:textId="77777777" w:rsidTr="00BC4662">
        <w:tc>
          <w:tcPr>
            <w:tcW w:w="1160" w:type="dxa"/>
            <w:tcBorders>
              <w:top w:val="single" w:sz="2" w:space="0" w:color="auto"/>
              <w:left w:val="nil"/>
              <w:bottom w:val="single" w:sz="2" w:space="0" w:color="auto"/>
              <w:right w:val="nil"/>
            </w:tcBorders>
            <w:hideMark/>
          </w:tcPr>
          <w:p w14:paraId="15F35275" w14:textId="77777777" w:rsidR="005D32C3" w:rsidRPr="004C624E" w:rsidRDefault="005D32C3" w:rsidP="00BC4662">
            <w:pPr>
              <w:pStyle w:val="Tabletext"/>
            </w:pPr>
            <w:r w:rsidRPr="004C624E">
              <w:t>12</w:t>
            </w:r>
          </w:p>
        </w:tc>
        <w:tc>
          <w:tcPr>
            <w:tcW w:w="5366" w:type="dxa"/>
            <w:tcBorders>
              <w:top w:val="single" w:sz="2" w:space="0" w:color="auto"/>
              <w:left w:val="nil"/>
              <w:bottom w:val="single" w:sz="2" w:space="0" w:color="auto"/>
              <w:right w:val="nil"/>
            </w:tcBorders>
            <w:hideMark/>
          </w:tcPr>
          <w:p w14:paraId="32AF0C33" w14:textId="77777777" w:rsidR="005D32C3" w:rsidRPr="004C624E" w:rsidRDefault="005D32C3" w:rsidP="00BC4662">
            <w:pPr>
              <w:pStyle w:val="Tabletext"/>
            </w:pPr>
            <w:r w:rsidRPr="004C624E">
              <w:t>Tasmania—other</w:t>
            </w:r>
          </w:p>
        </w:tc>
        <w:tc>
          <w:tcPr>
            <w:tcW w:w="1844" w:type="dxa"/>
            <w:tcBorders>
              <w:top w:val="single" w:sz="2" w:space="0" w:color="auto"/>
              <w:left w:val="nil"/>
              <w:bottom w:val="single" w:sz="2" w:space="0" w:color="auto"/>
              <w:right w:val="nil"/>
            </w:tcBorders>
            <w:hideMark/>
          </w:tcPr>
          <w:p w14:paraId="0073D520" w14:textId="77777777" w:rsidR="005D32C3" w:rsidRPr="004C624E" w:rsidRDefault="005D32C3" w:rsidP="00BC4662">
            <w:pPr>
              <w:pStyle w:val="Tabletext"/>
            </w:pPr>
            <w:r w:rsidRPr="004C624E">
              <w:t>$400,000</w:t>
            </w:r>
          </w:p>
        </w:tc>
      </w:tr>
      <w:tr w:rsidR="005D32C3" w:rsidRPr="004C624E" w14:paraId="1F89F7A2" w14:textId="77777777" w:rsidTr="00BC4662">
        <w:tc>
          <w:tcPr>
            <w:tcW w:w="1160" w:type="dxa"/>
            <w:tcBorders>
              <w:top w:val="single" w:sz="2" w:space="0" w:color="auto"/>
              <w:left w:val="nil"/>
              <w:bottom w:val="single" w:sz="2" w:space="0" w:color="auto"/>
              <w:right w:val="nil"/>
            </w:tcBorders>
            <w:hideMark/>
          </w:tcPr>
          <w:p w14:paraId="53E37255" w14:textId="77777777" w:rsidR="005D32C3" w:rsidRPr="004C624E" w:rsidRDefault="005D32C3" w:rsidP="00BC4662">
            <w:pPr>
              <w:pStyle w:val="Tabletext"/>
            </w:pPr>
            <w:r w:rsidRPr="004C624E">
              <w:t>13</w:t>
            </w:r>
          </w:p>
        </w:tc>
        <w:tc>
          <w:tcPr>
            <w:tcW w:w="5366" w:type="dxa"/>
            <w:tcBorders>
              <w:top w:val="single" w:sz="2" w:space="0" w:color="auto"/>
              <w:left w:val="nil"/>
              <w:bottom w:val="single" w:sz="2" w:space="0" w:color="auto"/>
              <w:right w:val="nil"/>
            </w:tcBorders>
            <w:hideMark/>
          </w:tcPr>
          <w:p w14:paraId="57A60CDB" w14:textId="77777777" w:rsidR="005D32C3" w:rsidRPr="004C624E" w:rsidRDefault="005D32C3" w:rsidP="00BC4662">
            <w:pPr>
              <w:pStyle w:val="Tabletext"/>
            </w:pPr>
            <w:r w:rsidRPr="004C624E">
              <w:t>Australian Capital Territory</w:t>
            </w:r>
          </w:p>
        </w:tc>
        <w:tc>
          <w:tcPr>
            <w:tcW w:w="1844" w:type="dxa"/>
            <w:tcBorders>
              <w:top w:val="single" w:sz="2" w:space="0" w:color="auto"/>
              <w:left w:val="nil"/>
              <w:bottom w:val="single" w:sz="2" w:space="0" w:color="auto"/>
              <w:right w:val="nil"/>
            </w:tcBorders>
            <w:hideMark/>
          </w:tcPr>
          <w:p w14:paraId="18480F91" w14:textId="77777777" w:rsidR="005D32C3" w:rsidRPr="004C624E" w:rsidRDefault="005D32C3" w:rsidP="00BC4662">
            <w:pPr>
              <w:pStyle w:val="Tabletext"/>
            </w:pPr>
            <w:r w:rsidRPr="004C624E">
              <w:t>$600,000</w:t>
            </w:r>
          </w:p>
        </w:tc>
      </w:tr>
      <w:tr w:rsidR="005D32C3" w:rsidRPr="004C624E" w14:paraId="7E58333C" w14:textId="77777777" w:rsidTr="00BC4662">
        <w:tc>
          <w:tcPr>
            <w:tcW w:w="1160" w:type="dxa"/>
            <w:tcBorders>
              <w:top w:val="single" w:sz="2" w:space="0" w:color="auto"/>
              <w:left w:val="nil"/>
              <w:bottom w:val="single" w:sz="2" w:space="0" w:color="auto"/>
              <w:right w:val="nil"/>
            </w:tcBorders>
            <w:hideMark/>
          </w:tcPr>
          <w:p w14:paraId="0AEDC00C" w14:textId="77777777" w:rsidR="005D32C3" w:rsidRPr="004C624E" w:rsidRDefault="005D32C3" w:rsidP="00BC4662">
            <w:pPr>
              <w:pStyle w:val="Tabletext"/>
            </w:pPr>
            <w:r w:rsidRPr="004C624E">
              <w:t>14</w:t>
            </w:r>
          </w:p>
        </w:tc>
        <w:tc>
          <w:tcPr>
            <w:tcW w:w="5366" w:type="dxa"/>
            <w:tcBorders>
              <w:top w:val="single" w:sz="2" w:space="0" w:color="auto"/>
              <w:left w:val="nil"/>
              <w:bottom w:val="single" w:sz="2" w:space="0" w:color="auto"/>
              <w:right w:val="nil"/>
            </w:tcBorders>
            <w:hideMark/>
          </w:tcPr>
          <w:p w14:paraId="5DED36B1" w14:textId="77777777" w:rsidR="005D32C3" w:rsidRPr="004C624E" w:rsidRDefault="005D32C3" w:rsidP="00BC4662">
            <w:pPr>
              <w:pStyle w:val="Tabletext"/>
            </w:pPr>
            <w:r w:rsidRPr="004C624E">
              <w:t>Northern Territory</w:t>
            </w:r>
          </w:p>
        </w:tc>
        <w:tc>
          <w:tcPr>
            <w:tcW w:w="1844" w:type="dxa"/>
            <w:tcBorders>
              <w:top w:val="single" w:sz="2" w:space="0" w:color="auto"/>
              <w:left w:val="nil"/>
              <w:bottom w:val="single" w:sz="2" w:space="0" w:color="auto"/>
              <w:right w:val="nil"/>
            </w:tcBorders>
            <w:hideMark/>
          </w:tcPr>
          <w:p w14:paraId="70581630" w14:textId="77777777" w:rsidR="005D32C3" w:rsidRPr="004C624E" w:rsidRDefault="005D32C3" w:rsidP="00BC4662">
            <w:pPr>
              <w:pStyle w:val="Tabletext"/>
            </w:pPr>
            <w:r w:rsidRPr="004C624E">
              <w:t>$550,000</w:t>
            </w:r>
          </w:p>
        </w:tc>
      </w:tr>
      <w:tr w:rsidR="005D32C3" w:rsidRPr="004C624E" w14:paraId="17B94B65" w14:textId="77777777" w:rsidTr="00BC4662">
        <w:tc>
          <w:tcPr>
            <w:tcW w:w="1160" w:type="dxa"/>
            <w:tcBorders>
              <w:top w:val="single" w:sz="2" w:space="0" w:color="auto"/>
              <w:left w:val="nil"/>
              <w:bottom w:val="single" w:sz="2" w:space="0" w:color="auto"/>
              <w:right w:val="nil"/>
            </w:tcBorders>
            <w:hideMark/>
          </w:tcPr>
          <w:p w14:paraId="18B2721F" w14:textId="77777777" w:rsidR="005D32C3" w:rsidRPr="004C624E" w:rsidRDefault="005D32C3" w:rsidP="00BC4662">
            <w:pPr>
              <w:pStyle w:val="Tabletext"/>
            </w:pPr>
            <w:r w:rsidRPr="004C624E">
              <w:t>15</w:t>
            </w:r>
          </w:p>
        </w:tc>
        <w:tc>
          <w:tcPr>
            <w:tcW w:w="5366" w:type="dxa"/>
            <w:tcBorders>
              <w:top w:val="single" w:sz="2" w:space="0" w:color="auto"/>
              <w:left w:val="nil"/>
              <w:bottom w:val="single" w:sz="2" w:space="0" w:color="auto"/>
              <w:right w:val="nil"/>
            </w:tcBorders>
            <w:hideMark/>
          </w:tcPr>
          <w:p w14:paraId="10D0C357" w14:textId="77777777" w:rsidR="005D32C3" w:rsidRPr="004C624E" w:rsidRDefault="005D32C3" w:rsidP="00BC4662">
            <w:pPr>
              <w:pStyle w:val="Tabletext"/>
            </w:pPr>
            <w:r w:rsidRPr="004C624E">
              <w:t>Jervis Bay Territory and Norfolk Island</w:t>
            </w:r>
          </w:p>
        </w:tc>
        <w:tc>
          <w:tcPr>
            <w:tcW w:w="1844" w:type="dxa"/>
            <w:tcBorders>
              <w:top w:val="single" w:sz="2" w:space="0" w:color="auto"/>
              <w:left w:val="nil"/>
              <w:bottom w:val="single" w:sz="2" w:space="0" w:color="auto"/>
              <w:right w:val="nil"/>
            </w:tcBorders>
            <w:hideMark/>
          </w:tcPr>
          <w:p w14:paraId="33E29D4C" w14:textId="77777777" w:rsidR="005D32C3" w:rsidRPr="004C624E" w:rsidRDefault="005D32C3" w:rsidP="00BC4662">
            <w:pPr>
              <w:pStyle w:val="Tabletext"/>
            </w:pPr>
            <w:r w:rsidRPr="004C624E">
              <w:t>$600,000</w:t>
            </w:r>
          </w:p>
        </w:tc>
      </w:tr>
      <w:tr w:rsidR="005D32C3" w:rsidRPr="00847A97" w14:paraId="0F469E17" w14:textId="77777777" w:rsidTr="00BC4662">
        <w:tc>
          <w:tcPr>
            <w:tcW w:w="1160" w:type="dxa"/>
            <w:tcBorders>
              <w:top w:val="single" w:sz="2" w:space="0" w:color="auto"/>
              <w:left w:val="nil"/>
              <w:bottom w:val="single" w:sz="12" w:space="0" w:color="auto"/>
              <w:right w:val="nil"/>
            </w:tcBorders>
            <w:hideMark/>
          </w:tcPr>
          <w:p w14:paraId="3A8E32EA" w14:textId="77777777" w:rsidR="005D32C3" w:rsidRPr="004C624E" w:rsidRDefault="005D32C3" w:rsidP="00BC4662">
            <w:pPr>
              <w:pStyle w:val="Tabletext"/>
            </w:pPr>
            <w:r w:rsidRPr="004C624E">
              <w:t>16</w:t>
            </w:r>
          </w:p>
        </w:tc>
        <w:tc>
          <w:tcPr>
            <w:tcW w:w="5366" w:type="dxa"/>
            <w:tcBorders>
              <w:top w:val="single" w:sz="2" w:space="0" w:color="auto"/>
              <w:left w:val="nil"/>
              <w:bottom w:val="single" w:sz="12" w:space="0" w:color="auto"/>
              <w:right w:val="nil"/>
            </w:tcBorders>
            <w:hideMark/>
          </w:tcPr>
          <w:p w14:paraId="7C4410F2" w14:textId="77777777" w:rsidR="005D32C3" w:rsidRPr="004C624E" w:rsidRDefault="005D32C3" w:rsidP="00BC4662">
            <w:pPr>
              <w:pStyle w:val="Tabletext"/>
            </w:pPr>
            <w:r w:rsidRPr="004C624E">
              <w:t>Christmas Island and Cocos (Keeling) Islands</w:t>
            </w:r>
          </w:p>
        </w:tc>
        <w:tc>
          <w:tcPr>
            <w:tcW w:w="1844" w:type="dxa"/>
            <w:tcBorders>
              <w:top w:val="single" w:sz="2" w:space="0" w:color="auto"/>
              <w:left w:val="nil"/>
              <w:bottom w:val="single" w:sz="12" w:space="0" w:color="auto"/>
              <w:right w:val="nil"/>
            </w:tcBorders>
            <w:hideMark/>
          </w:tcPr>
          <w:p w14:paraId="5A4B213A" w14:textId="77777777" w:rsidR="005D32C3" w:rsidRPr="004C624E" w:rsidRDefault="005D32C3" w:rsidP="00BC4662">
            <w:pPr>
              <w:pStyle w:val="Tabletext"/>
            </w:pPr>
            <w:r w:rsidRPr="004C624E">
              <w:t>$400,000</w:t>
            </w:r>
          </w:p>
        </w:tc>
      </w:tr>
    </w:tbl>
    <w:p w14:paraId="232BA10A" w14:textId="77777777" w:rsidR="005D32C3" w:rsidRDefault="005D32C3" w:rsidP="005D32C3">
      <w:pPr>
        <w:pStyle w:val="ActHead5"/>
      </w:pPr>
      <w:bookmarkStart w:id="437" w:name="_Toc140235899"/>
      <w:bookmarkStart w:id="438" w:name="_Toc145627718"/>
      <w:bookmarkStart w:id="439" w:name="_Toc146612084"/>
      <w:r w:rsidRPr="0026742F">
        <w:rPr>
          <w:rStyle w:val="CharSectno"/>
        </w:rPr>
        <w:t>29G</w:t>
      </w:r>
      <w:r>
        <w:t xml:space="preserve">  NHFIC may rely on information</w:t>
      </w:r>
      <w:bookmarkEnd w:id="437"/>
      <w:bookmarkEnd w:id="438"/>
      <w:bookmarkEnd w:id="439"/>
      <w:r>
        <w:t xml:space="preserve"> </w:t>
      </w:r>
    </w:p>
    <w:p w14:paraId="5BCDB773" w14:textId="77777777" w:rsidR="005D32C3" w:rsidRDefault="005D32C3" w:rsidP="005D32C3">
      <w:pPr>
        <w:pStyle w:val="subsection"/>
      </w:pPr>
      <w:bookmarkStart w:id="440" w:name="SubSec85"/>
      <w:r w:rsidRPr="00847A97">
        <w:tab/>
      </w:r>
      <w:r w:rsidRPr="00847A97">
        <w:tab/>
      </w:r>
      <w:r>
        <w:t xml:space="preserve">The NHFIC may rely on information supplied by an eligible lender, a borrower, or a third party, that has a relevant role in the issue and administration of a guarantee under this Part. </w:t>
      </w:r>
    </w:p>
    <w:p w14:paraId="7E03A72B" w14:textId="77777777" w:rsidR="005D32C3" w:rsidRDefault="005D32C3" w:rsidP="005D32C3">
      <w:pPr>
        <w:pStyle w:val="ActHead3"/>
        <w:rPr>
          <w:rStyle w:val="CharDivNo"/>
        </w:rPr>
        <w:sectPr w:rsidR="005D32C3" w:rsidSect="00FF2EC7">
          <w:headerReference w:type="even" r:id="rId47"/>
          <w:type w:val="continuous"/>
          <w:pgSz w:w="11907" w:h="16839" w:code="9"/>
          <w:pgMar w:top="2233" w:right="1797" w:bottom="1440" w:left="1797" w:header="720" w:footer="709" w:gutter="0"/>
          <w:cols w:space="708"/>
          <w:docGrid w:linePitch="360"/>
        </w:sectPr>
      </w:pPr>
      <w:bookmarkStart w:id="441" w:name="_Toc140235900"/>
      <w:bookmarkEnd w:id="440"/>
    </w:p>
    <w:p w14:paraId="6D310824" w14:textId="77777777" w:rsidR="005D32C3" w:rsidRDefault="005D32C3" w:rsidP="005D32C3">
      <w:pPr>
        <w:pStyle w:val="ActHead3"/>
      </w:pPr>
      <w:bookmarkStart w:id="442" w:name="_Toc145627719"/>
      <w:bookmarkStart w:id="443" w:name="_Toc146612085"/>
      <w:r w:rsidRPr="0026742F">
        <w:rPr>
          <w:rStyle w:val="CharDivNo"/>
        </w:rPr>
        <w:lastRenderedPageBreak/>
        <w:t>Division 2</w:t>
      </w:r>
      <w:r>
        <w:t>—</w:t>
      </w:r>
      <w:r w:rsidRPr="0026742F">
        <w:rPr>
          <w:rStyle w:val="CharDivText"/>
        </w:rPr>
        <w:t>Requirements for guarantees</w:t>
      </w:r>
      <w:bookmarkEnd w:id="441"/>
      <w:bookmarkEnd w:id="442"/>
      <w:bookmarkEnd w:id="443"/>
      <w:r>
        <w:t xml:space="preserve"> </w:t>
      </w:r>
    </w:p>
    <w:p w14:paraId="0D124019" w14:textId="77777777" w:rsidR="005D32C3" w:rsidRPr="000053FD" w:rsidRDefault="005D32C3" w:rsidP="005D32C3">
      <w:pPr>
        <w:pStyle w:val="ActHead5"/>
      </w:pPr>
      <w:bookmarkStart w:id="444" w:name="_Toc140235901"/>
      <w:bookmarkStart w:id="445" w:name="_Toc145627720"/>
      <w:bookmarkStart w:id="446" w:name="_Toc146612086"/>
      <w:r w:rsidRPr="0026742F">
        <w:rPr>
          <w:rStyle w:val="CharSectno"/>
        </w:rPr>
        <w:t>29H</w:t>
      </w:r>
      <w:r>
        <w:t xml:space="preserve">  Form of guarantee</w:t>
      </w:r>
      <w:bookmarkEnd w:id="444"/>
      <w:bookmarkEnd w:id="445"/>
      <w:bookmarkEnd w:id="446"/>
      <w:r>
        <w:t xml:space="preserve"> </w:t>
      </w:r>
    </w:p>
    <w:p w14:paraId="1031ABAB" w14:textId="77777777" w:rsidR="005D32C3" w:rsidRDefault="005D32C3" w:rsidP="005D32C3">
      <w:pPr>
        <w:pStyle w:val="SubsectionHead"/>
      </w:pPr>
      <w:r w:rsidRPr="000053FD">
        <w:t xml:space="preserve">When guarantee becomes payable </w:t>
      </w:r>
    </w:p>
    <w:p w14:paraId="5C937585" w14:textId="77777777" w:rsidR="005D32C3" w:rsidRDefault="005D32C3" w:rsidP="005D32C3">
      <w:pPr>
        <w:pStyle w:val="subsection"/>
      </w:pPr>
      <w:bookmarkStart w:id="447" w:name="SubSec86"/>
      <w:r>
        <w:tab/>
        <w:t xml:space="preserve"> (1)</w:t>
      </w:r>
      <w:r>
        <w:tab/>
        <w:t xml:space="preserve">A guarantee issued by the NHFIC may only cover a payment where there is a balance owing on the guaranteed loan following the application of the proceeds of sale by the lender that was as a consequence of the default by the borrower under the terms of the loan contract. </w:t>
      </w:r>
    </w:p>
    <w:bookmarkEnd w:id="447"/>
    <w:p w14:paraId="20104436" w14:textId="77777777" w:rsidR="005D32C3" w:rsidRDefault="005D32C3" w:rsidP="005D32C3">
      <w:pPr>
        <w:pStyle w:val="SubsectionHead"/>
      </w:pPr>
      <w:r w:rsidRPr="009D43BA">
        <w:t xml:space="preserve">Limit on amount of guarantee </w:t>
      </w:r>
    </w:p>
    <w:p w14:paraId="2B159DBD" w14:textId="77777777" w:rsidR="005D32C3" w:rsidRDefault="005D32C3" w:rsidP="005D32C3">
      <w:pPr>
        <w:pStyle w:val="subsection"/>
      </w:pPr>
      <w:bookmarkStart w:id="448" w:name="SubSec87"/>
      <w:r>
        <w:tab/>
        <w:t xml:space="preserve"> (2)</w:t>
      </w:r>
      <w:r>
        <w:tab/>
        <w:t xml:space="preserve">Where subsection (1) applies, the amount payable under a guarantee issued by NHFIC is an amount equal to the lesser of: </w:t>
      </w:r>
    </w:p>
    <w:p w14:paraId="7751387E" w14:textId="77777777" w:rsidR="005D32C3" w:rsidRDefault="005D32C3" w:rsidP="005D32C3">
      <w:pPr>
        <w:pStyle w:val="paragraph"/>
      </w:pPr>
      <w:bookmarkStart w:id="449" w:name="Para145"/>
      <w:bookmarkEnd w:id="448"/>
      <w:r w:rsidRPr="00847A97">
        <w:tab/>
      </w:r>
      <w:r w:rsidRPr="009D43BA">
        <w:t xml:space="preserve"> (a)</w:t>
      </w:r>
      <w:r w:rsidRPr="009D43BA">
        <w:tab/>
        <w:t xml:space="preserve">the money owed to the lender under the loan agreement after the proceeds of the sale of the residential property that is the subject of the loan have been applied; and </w:t>
      </w:r>
    </w:p>
    <w:p w14:paraId="01F13C01" w14:textId="77777777" w:rsidR="005D32C3" w:rsidRPr="009D43BA" w:rsidRDefault="005D32C3" w:rsidP="005D32C3">
      <w:pPr>
        <w:pStyle w:val="paragraph"/>
      </w:pPr>
      <w:bookmarkStart w:id="450" w:name="Para146"/>
      <w:bookmarkEnd w:id="449"/>
      <w:r w:rsidRPr="00847A97">
        <w:tab/>
      </w:r>
      <w:r w:rsidRPr="009D43BA">
        <w:t xml:space="preserve"> (b)</w:t>
      </w:r>
      <w:r w:rsidRPr="009D43BA">
        <w:tab/>
        <w:t xml:space="preserve">the amount worked out using the following formula:  </w:t>
      </w:r>
    </w:p>
    <w:bookmarkEnd w:id="450"/>
    <w:p w14:paraId="1E979A27" w14:textId="77777777" w:rsidR="005D32C3" w:rsidRPr="00F816C4" w:rsidRDefault="005D32C3" w:rsidP="005D32C3">
      <w:pPr>
        <w:tabs>
          <w:tab w:val="right" w:pos="1021"/>
        </w:tabs>
        <w:spacing w:before="180" w:line="240" w:lineRule="auto"/>
        <w:ind w:left="1854" w:hanging="1134"/>
        <w:rPr>
          <w:rFonts w:eastAsia="Times New Roman" w:cs="Times New Roman"/>
          <w:lang w:eastAsia="en-AU"/>
        </w:rPr>
      </w:pPr>
      <w:r w:rsidRPr="00F816C4">
        <w:rPr>
          <w:rFonts w:eastAsia="Times New Roman" w:cs="Times New Roman"/>
          <w:lang w:eastAsia="en-AU"/>
        </w:rPr>
        <w:tab/>
      </w:r>
      <w:r w:rsidRPr="00F816C4">
        <w:rPr>
          <w:rFonts w:eastAsia="Times New Roman" w:cs="Times New Roman"/>
          <w:lang w:eastAsia="en-AU"/>
        </w:rPr>
        <w:tab/>
        <w:t>A – B</w:t>
      </w:r>
    </w:p>
    <w:p w14:paraId="39018EF5" w14:textId="77777777" w:rsidR="005D32C3" w:rsidRPr="00F816C4" w:rsidRDefault="005D32C3" w:rsidP="005D32C3">
      <w:pPr>
        <w:tabs>
          <w:tab w:val="right" w:pos="1021"/>
        </w:tabs>
        <w:spacing w:before="180" w:line="240" w:lineRule="auto"/>
        <w:ind w:left="1854" w:hanging="1134"/>
        <w:rPr>
          <w:rFonts w:eastAsia="Times New Roman" w:cs="Times New Roman"/>
          <w:lang w:eastAsia="en-AU"/>
        </w:rPr>
      </w:pPr>
      <w:r w:rsidRPr="00F816C4">
        <w:rPr>
          <w:rFonts w:eastAsia="Times New Roman" w:cs="Times New Roman"/>
          <w:lang w:eastAsia="en-AU"/>
        </w:rPr>
        <w:tab/>
      </w:r>
      <w:r w:rsidRPr="00F816C4">
        <w:rPr>
          <w:rFonts w:eastAsia="Times New Roman" w:cs="Times New Roman"/>
          <w:lang w:eastAsia="en-AU"/>
        </w:rPr>
        <w:tab/>
        <w:t>where:</w:t>
      </w:r>
    </w:p>
    <w:p w14:paraId="0BD60DBF" w14:textId="77777777" w:rsidR="005D32C3" w:rsidRPr="00F816C4" w:rsidRDefault="005D32C3" w:rsidP="005D32C3">
      <w:pPr>
        <w:spacing w:before="180" w:line="240" w:lineRule="auto"/>
        <w:ind w:left="1854"/>
        <w:rPr>
          <w:rFonts w:eastAsia="Times New Roman" w:cs="Times New Roman"/>
          <w:lang w:eastAsia="en-AU"/>
        </w:rPr>
      </w:pPr>
      <w:r w:rsidRPr="00F816C4">
        <w:rPr>
          <w:rFonts w:eastAsia="Times New Roman" w:cs="Times New Roman"/>
          <w:b/>
          <w:i/>
          <w:lang w:eastAsia="en-AU"/>
        </w:rPr>
        <w:t>A</w:t>
      </w:r>
      <w:r w:rsidRPr="00F816C4">
        <w:rPr>
          <w:rFonts w:eastAsia="Times New Roman" w:cs="Times New Roman"/>
          <w:lang w:eastAsia="en-AU"/>
        </w:rPr>
        <w:t xml:space="preserve"> is 20 per cent of the value of the residential property that is the subject of the eligible loan.</w:t>
      </w:r>
    </w:p>
    <w:p w14:paraId="2DDA0977" w14:textId="77777777" w:rsidR="005D32C3" w:rsidRPr="00F816C4" w:rsidRDefault="005D32C3" w:rsidP="005D32C3">
      <w:pPr>
        <w:spacing w:before="180" w:line="240" w:lineRule="auto"/>
        <w:ind w:left="1854"/>
        <w:rPr>
          <w:rFonts w:eastAsia="Times New Roman" w:cs="Times New Roman"/>
          <w:lang w:eastAsia="en-AU"/>
        </w:rPr>
      </w:pPr>
      <w:r w:rsidRPr="00F816C4">
        <w:rPr>
          <w:rFonts w:eastAsia="Times New Roman" w:cs="Times New Roman"/>
          <w:b/>
          <w:i/>
          <w:lang w:eastAsia="en-AU"/>
        </w:rPr>
        <w:t>B</w:t>
      </w:r>
      <w:r w:rsidRPr="00F816C4">
        <w:rPr>
          <w:rFonts w:eastAsia="Times New Roman" w:cs="Times New Roman"/>
          <w:lang w:eastAsia="en-AU"/>
        </w:rPr>
        <w:t xml:space="preserve"> is the deposit paid by the borrower or borrowers under the loan agreement.</w:t>
      </w:r>
    </w:p>
    <w:p w14:paraId="20A9F319" w14:textId="77777777" w:rsidR="005D32C3" w:rsidRDefault="005D32C3" w:rsidP="005D32C3">
      <w:pPr>
        <w:pStyle w:val="SubsectionHead"/>
      </w:pPr>
      <w:r w:rsidRPr="00621B9F">
        <w:t xml:space="preserve">Cessation of guarantee </w:t>
      </w:r>
    </w:p>
    <w:p w14:paraId="32DFC9E5" w14:textId="77777777" w:rsidR="005D32C3" w:rsidRDefault="005D32C3" w:rsidP="005D32C3">
      <w:pPr>
        <w:pStyle w:val="subsection"/>
      </w:pPr>
      <w:bookmarkStart w:id="451" w:name="SubSec88"/>
      <w:r>
        <w:tab/>
        <w:t xml:space="preserve"> (3)</w:t>
      </w:r>
      <w:r>
        <w:tab/>
        <w:t xml:space="preserve">Subject to subsection (4), the terms of a guarantee issued by the NHFIC under this Part must provide for the guarantee to cease when the balance of the loan becomes less than 80 per cent of the value of the residential property. </w:t>
      </w:r>
    </w:p>
    <w:p w14:paraId="4E51186D" w14:textId="77777777" w:rsidR="005D32C3" w:rsidRDefault="005D32C3" w:rsidP="005D32C3">
      <w:pPr>
        <w:pStyle w:val="subsection"/>
      </w:pPr>
      <w:bookmarkStart w:id="452" w:name="SubSec89"/>
      <w:bookmarkEnd w:id="451"/>
      <w:r>
        <w:t xml:space="preserve"> </w:t>
      </w:r>
      <w:r>
        <w:tab/>
        <w:t xml:space="preserve"> (4)</w:t>
      </w:r>
      <w:r>
        <w:tab/>
        <w:t xml:space="preserve">However, subsection (3) does not require the guarantee to cease where the proceeds of the sale by the lender that was as a consequence of default by the borrower are applied against the loan resulting in the balance of the loan being 80 per cent or less than the value of the residential property. </w:t>
      </w:r>
    </w:p>
    <w:p w14:paraId="1822FD52" w14:textId="77777777" w:rsidR="005D32C3" w:rsidRPr="00227A0D" w:rsidRDefault="005D32C3" w:rsidP="005D32C3">
      <w:pPr>
        <w:pStyle w:val="subsection"/>
      </w:pPr>
      <w:bookmarkStart w:id="453" w:name="SubSec90"/>
      <w:bookmarkEnd w:id="452"/>
      <w:r>
        <w:tab/>
        <w:t xml:space="preserve"> </w:t>
      </w:r>
      <w:r w:rsidRPr="00227A0D">
        <w:t>(5)</w:t>
      </w:r>
      <w:r w:rsidRPr="00227A0D">
        <w:tab/>
        <w:t xml:space="preserve">The terms of a guarantee issued by the NHFIC under this Part must provide for the guarantee to cease if: </w:t>
      </w:r>
    </w:p>
    <w:p w14:paraId="115CDF99" w14:textId="77777777" w:rsidR="005D32C3" w:rsidRPr="00227A0D" w:rsidRDefault="005D32C3" w:rsidP="005D32C3">
      <w:pPr>
        <w:pStyle w:val="paragraph"/>
      </w:pPr>
      <w:bookmarkStart w:id="454" w:name="Para147"/>
      <w:bookmarkEnd w:id="453"/>
      <w:r w:rsidRPr="00227A0D">
        <w:tab/>
        <w:t xml:space="preserve"> (a)</w:t>
      </w:r>
      <w:r w:rsidRPr="00227A0D">
        <w:tab/>
        <w:t xml:space="preserve">the residential property the subject of the loan is used other than as an owner-occupied premises, unless paragraphs 29K(3)(a), (b), (c) and (d) apply in relation to the loan and the property; or </w:t>
      </w:r>
    </w:p>
    <w:p w14:paraId="32FABBE3" w14:textId="77777777" w:rsidR="005D32C3" w:rsidRPr="00227A0D" w:rsidRDefault="005D32C3" w:rsidP="005D32C3">
      <w:pPr>
        <w:pStyle w:val="paragraph"/>
      </w:pPr>
      <w:bookmarkStart w:id="455" w:name="Para148"/>
      <w:bookmarkEnd w:id="454"/>
      <w:r w:rsidRPr="00227A0D">
        <w:tab/>
        <w:t xml:space="preserve"> (b)</w:t>
      </w:r>
      <w:r w:rsidRPr="00227A0D">
        <w:tab/>
        <w:t xml:space="preserve">the person: </w:t>
      </w:r>
    </w:p>
    <w:p w14:paraId="5806BBFF" w14:textId="77777777" w:rsidR="005D32C3" w:rsidRPr="00227A0D" w:rsidRDefault="005D32C3" w:rsidP="005D32C3">
      <w:pPr>
        <w:pStyle w:val="paragraphsub"/>
      </w:pPr>
      <w:bookmarkStart w:id="456" w:name="ParaSub19"/>
      <w:bookmarkEnd w:id="455"/>
      <w:r w:rsidRPr="00227A0D">
        <w:lastRenderedPageBreak/>
        <w:tab/>
        <w:t xml:space="preserve"> (</w:t>
      </w:r>
      <w:proofErr w:type="spellStart"/>
      <w:r w:rsidRPr="00227A0D">
        <w:t>i</w:t>
      </w:r>
      <w:proofErr w:type="spellEnd"/>
      <w:r w:rsidRPr="00227A0D">
        <w:t>)</w:t>
      </w:r>
      <w:r w:rsidRPr="00227A0D">
        <w:tab/>
        <w:t>is an eligible single parent as a result of sub</w:t>
      </w:r>
      <w:r w:rsidRPr="00B26B64">
        <w:t>-</w:t>
      </w:r>
      <w:r w:rsidRPr="00227A0D">
        <w:t>subparagraph 29D(3)(a)(ii)(A) or an eligible single legal guardian as a result of sub-sub</w:t>
      </w:r>
      <w:r w:rsidRPr="00227A0D">
        <w:noBreakHyphen/>
        <w:t xml:space="preserve">paragraph 29D(3A)(a)(ii)(A); and </w:t>
      </w:r>
    </w:p>
    <w:p w14:paraId="1566F8E3" w14:textId="77777777" w:rsidR="005D32C3" w:rsidRDefault="005D32C3" w:rsidP="005D32C3">
      <w:pPr>
        <w:pStyle w:val="paragraphsub"/>
      </w:pPr>
      <w:bookmarkStart w:id="457" w:name="ParaSub20"/>
      <w:bookmarkEnd w:id="456"/>
      <w:r w:rsidRPr="00227A0D">
        <w:tab/>
        <w:t xml:space="preserve"> (ii)</w:t>
      </w:r>
      <w:r w:rsidRPr="00227A0D">
        <w:tab/>
        <w:t>more than 4 weeks from when they became the registered owner of the property that was purchased with the loan, still holds a freehold interest in other real property in Australia.</w:t>
      </w:r>
      <w:r w:rsidRPr="00621B9F">
        <w:t xml:space="preserve"> </w:t>
      </w:r>
    </w:p>
    <w:p w14:paraId="2A66C860" w14:textId="77777777" w:rsidR="005D32C3" w:rsidRDefault="005D32C3" w:rsidP="005D32C3">
      <w:pPr>
        <w:pStyle w:val="ActHead5"/>
      </w:pPr>
      <w:bookmarkStart w:id="458" w:name="_Toc140235902"/>
      <w:bookmarkStart w:id="459" w:name="_Toc145627721"/>
      <w:bookmarkStart w:id="460" w:name="_Toc146612087"/>
      <w:bookmarkEnd w:id="457"/>
      <w:r w:rsidRPr="00227A0D">
        <w:rPr>
          <w:rStyle w:val="CharSectno"/>
        </w:rPr>
        <w:t>29I</w:t>
      </w:r>
      <w:r w:rsidRPr="00227A0D">
        <w:t xml:space="preserve">  First home guarantees</w:t>
      </w:r>
      <w:bookmarkEnd w:id="458"/>
      <w:bookmarkEnd w:id="459"/>
      <w:bookmarkEnd w:id="460"/>
      <w:r>
        <w:t xml:space="preserve"> </w:t>
      </w:r>
    </w:p>
    <w:p w14:paraId="4421CF49" w14:textId="77777777" w:rsidR="005D32C3" w:rsidRDefault="005D32C3" w:rsidP="005D32C3">
      <w:pPr>
        <w:pStyle w:val="SubsectionHead"/>
      </w:pPr>
      <w:r w:rsidRPr="004220F5">
        <w:t xml:space="preserve">Limit on guarantees in a financial year </w:t>
      </w:r>
    </w:p>
    <w:p w14:paraId="6019F723" w14:textId="77777777" w:rsidR="005D32C3" w:rsidRDefault="005D32C3" w:rsidP="005D32C3">
      <w:pPr>
        <w:pStyle w:val="subsection"/>
      </w:pPr>
      <w:bookmarkStart w:id="461" w:name="SubSec91"/>
      <w:r>
        <w:tab/>
        <w:t xml:space="preserve"> (1) </w:t>
      </w:r>
      <w:r>
        <w:tab/>
        <w:t xml:space="preserve">For each financial year, the NHFIC must not issue more than the number of guarantees worked out under subsection (2). </w:t>
      </w:r>
    </w:p>
    <w:p w14:paraId="5F2AEED4" w14:textId="77777777" w:rsidR="005D32C3" w:rsidRDefault="005D32C3" w:rsidP="005D32C3">
      <w:pPr>
        <w:pStyle w:val="subsection"/>
      </w:pPr>
      <w:bookmarkStart w:id="462" w:name="SubSec92"/>
      <w:bookmarkEnd w:id="461"/>
      <w:r>
        <w:t xml:space="preserve"> </w:t>
      </w:r>
      <w:r>
        <w:tab/>
        <w:t>(2)</w:t>
      </w:r>
      <w:r>
        <w:tab/>
        <w:t xml:space="preserve">The limit on the number of guarantees for a financial year is the sum of: </w:t>
      </w:r>
    </w:p>
    <w:p w14:paraId="0D191130" w14:textId="77777777" w:rsidR="005D32C3" w:rsidRDefault="005D32C3" w:rsidP="005D32C3">
      <w:pPr>
        <w:pStyle w:val="paragraph"/>
      </w:pPr>
      <w:bookmarkStart w:id="463" w:name="Para149"/>
      <w:bookmarkEnd w:id="462"/>
      <w:r w:rsidRPr="00847A97">
        <w:tab/>
      </w:r>
      <w:r w:rsidRPr="004220F5">
        <w:t xml:space="preserve"> (a)</w:t>
      </w:r>
      <w:r w:rsidRPr="004220F5">
        <w:tab/>
        <w:t xml:space="preserve">35,000; and </w:t>
      </w:r>
    </w:p>
    <w:p w14:paraId="15B50D92" w14:textId="77777777" w:rsidR="005D32C3" w:rsidRPr="004220F5" w:rsidRDefault="005D32C3" w:rsidP="005D32C3">
      <w:pPr>
        <w:pStyle w:val="paragraph"/>
      </w:pPr>
      <w:bookmarkStart w:id="464" w:name="Para150"/>
      <w:bookmarkEnd w:id="463"/>
      <w:r w:rsidRPr="00847A97">
        <w:tab/>
      </w:r>
      <w:r w:rsidRPr="004220F5">
        <w:t xml:space="preserve"> (b)</w:t>
      </w:r>
      <w:r w:rsidRPr="004220F5">
        <w:tab/>
        <w:t xml:space="preserve">the number of unissued guarantees from the previous financial year determined by the Minister under subsection (3). </w:t>
      </w:r>
    </w:p>
    <w:p w14:paraId="5DD6572E" w14:textId="77777777" w:rsidR="005D32C3" w:rsidRDefault="005D32C3" w:rsidP="005D32C3">
      <w:pPr>
        <w:pStyle w:val="subsection"/>
      </w:pPr>
      <w:bookmarkStart w:id="465" w:name="SubSec93"/>
      <w:bookmarkEnd w:id="464"/>
      <w:r>
        <w:tab/>
        <w:t xml:space="preserve"> (3)</w:t>
      </w:r>
      <w:r>
        <w:tab/>
        <w:t xml:space="preserve">The Minister may determine, in a written notice given to the NHFIC, that any unissued guarantees covered by subsection (5) in a financial year may be issued in the following financial year. </w:t>
      </w:r>
    </w:p>
    <w:p w14:paraId="02DB61F2" w14:textId="77777777" w:rsidR="005D32C3" w:rsidRDefault="005D32C3" w:rsidP="005D32C3">
      <w:pPr>
        <w:pStyle w:val="subsection"/>
      </w:pPr>
      <w:bookmarkStart w:id="466" w:name="SubSec94"/>
      <w:bookmarkEnd w:id="465"/>
      <w:r>
        <w:tab/>
        <w:t xml:space="preserve"> (4)</w:t>
      </w:r>
      <w:r>
        <w:tab/>
        <w:t xml:space="preserve">The power in subsection (3) applies to unissued guarantees from the 2019-20 financial year. </w:t>
      </w:r>
    </w:p>
    <w:p w14:paraId="35493969" w14:textId="77777777" w:rsidR="005D32C3" w:rsidRDefault="005D32C3" w:rsidP="005D32C3">
      <w:pPr>
        <w:pStyle w:val="subsection"/>
      </w:pPr>
      <w:bookmarkStart w:id="467" w:name="SubSec95"/>
      <w:bookmarkEnd w:id="466"/>
      <w:r>
        <w:tab/>
        <w:t xml:space="preserve"> (5)</w:t>
      </w:r>
      <w:r>
        <w:tab/>
        <w:t xml:space="preserve">For subsection (3), the unissued guarantees in a financial year are the number of unissued guarantees from the limit set out in paragraph (2)(a). </w:t>
      </w:r>
    </w:p>
    <w:p w14:paraId="552C4956" w14:textId="77777777" w:rsidR="005D32C3" w:rsidRDefault="005D32C3" w:rsidP="005D32C3">
      <w:pPr>
        <w:pStyle w:val="subsection"/>
      </w:pPr>
      <w:bookmarkStart w:id="468" w:name="SubSec96"/>
      <w:bookmarkEnd w:id="467"/>
      <w:r>
        <w:tab/>
        <w:t xml:space="preserve"> (6)</w:t>
      </w:r>
      <w:r>
        <w:tab/>
        <w:t xml:space="preserve">In making a determination under subsection (3), the Minister must take into account the performance of the First Home Guarantee, and any unique circumstances influencing the uptake of guarantees under the First Home Guarantee. </w:t>
      </w:r>
    </w:p>
    <w:p w14:paraId="1F065112" w14:textId="77777777" w:rsidR="005D32C3" w:rsidRPr="0067347D" w:rsidRDefault="005D32C3" w:rsidP="005D32C3">
      <w:pPr>
        <w:pStyle w:val="subsection"/>
      </w:pPr>
      <w:bookmarkStart w:id="469" w:name="SubSec97"/>
      <w:bookmarkEnd w:id="468"/>
      <w:r>
        <w:tab/>
        <w:t xml:space="preserve"> (7)</w:t>
      </w:r>
      <w:r>
        <w:tab/>
        <w:t xml:space="preserve">The total number of guarantees issued to major banks in the 2021-22 financial year or an earlier financial year must not exceed: </w:t>
      </w:r>
    </w:p>
    <w:p w14:paraId="5060D76F" w14:textId="77777777" w:rsidR="005D32C3" w:rsidRDefault="005D32C3" w:rsidP="005D32C3">
      <w:pPr>
        <w:pStyle w:val="paragraph"/>
      </w:pPr>
      <w:bookmarkStart w:id="470" w:name="Para151"/>
      <w:bookmarkEnd w:id="469"/>
      <w:r w:rsidRPr="00847A97">
        <w:tab/>
      </w:r>
      <w:r w:rsidRPr="0067347D">
        <w:t xml:space="preserve"> (a)</w:t>
      </w:r>
      <w:r w:rsidRPr="0067347D">
        <w:tab/>
        <w:t xml:space="preserve">17,500; and </w:t>
      </w:r>
    </w:p>
    <w:p w14:paraId="2E35AA7F" w14:textId="77777777" w:rsidR="005D32C3" w:rsidRDefault="005D32C3" w:rsidP="005D32C3">
      <w:pPr>
        <w:pStyle w:val="paragraph"/>
      </w:pPr>
      <w:bookmarkStart w:id="471" w:name="Para152"/>
      <w:bookmarkEnd w:id="470"/>
      <w:r w:rsidRPr="00847A97">
        <w:tab/>
      </w:r>
      <w:r w:rsidRPr="0067347D">
        <w:t xml:space="preserve"> (b)</w:t>
      </w:r>
      <w:r w:rsidRPr="0067347D">
        <w:tab/>
        <w:t xml:space="preserve">if a determination has been made under subsection (3)—50 per cent of the guarantees covered by that determination. </w:t>
      </w:r>
    </w:p>
    <w:bookmarkEnd w:id="471"/>
    <w:p w14:paraId="5BDA9690" w14:textId="77777777" w:rsidR="005D32C3" w:rsidRDefault="005D32C3" w:rsidP="005D32C3">
      <w:pPr>
        <w:pStyle w:val="SubsectionHead"/>
      </w:pPr>
      <w:r w:rsidRPr="0067347D">
        <w:t xml:space="preserve">Additional guarantees for the 2021-22 financial year </w:t>
      </w:r>
    </w:p>
    <w:p w14:paraId="6BCEF6A4" w14:textId="77777777" w:rsidR="005D32C3" w:rsidRDefault="005D32C3" w:rsidP="005D32C3">
      <w:pPr>
        <w:pStyle w:val="subsection"/>
      </w:pPr>
      <w:bookmarkStart w:id="472" w:name="SubSec98"/>
      <w:r>
        <w:tab/>
        <w:t xml:space="preserve"> (7A)</w:t>
      </w:r>
      <w:r>
        <w:tab/>
        <w:t xml:space="preserve">Despite subsections (2) and (7), for the 2021-22 financial year: </w:t>
      </w:r>
    </w:p>
    <w:p w14:paraId="7DD8D3BB" w14:textId="77777777" w:rsidR="005D32C3" w:rsidRDefault="005D32C3" w:rsidP="005D32C3">
      <w:pPr>
        <w:pStyle w:val="paragraph"/>
      </w:pPr>
      <w:bookmarkStart w:id="473" w:name="Para153"/>
      <w:bookmarkEnd w:id="472"/>
      <w:r w:rsidRPr="00847A97">
        <w:tab/>
      </w:r>
      <w:r>
        <w:t xml:space="preserve"> (</w:t>
      </w:r>
      <w:r w:rsidRPr="00FA1641">
        <w:t>a)</w:t>
      </w:r>
      <w:r w:rsidRPr="00FA1641">
        <w:tab/>
        <w:t xml:space="preserve">the limit on the number of guarantees for that year is 14,651; and </w:t>
      </w:r>
    </w:p>
    <w:p w14:paraId="023FAB57" w14:textId="77777777" w:rsidR="005D32C3" w:rsidRPr="00FA1641" w:rsidRDefault="005D32C3" w:rsidP="005D32C3">
      <w:pPr>
        <w:pStyle w:val="paragraph"/>
      </w:pPr>
      <w:bookmarkStart w:id="474" w:name="Para154"/>
      <w:bookmarkEnd w:id="473"/>
      <w:r w:rsidRPr="00847A97">
        <w:tab/>
      </w:r>
      <w:r w:rsidRPr="00FA1641">
        <w:t xml:space="preserve"> (b)</w:t>
      </w:r>
      <w:r w:rsidRPr="00FA1641">
        <w:tab/>
        <w:t xml:space="preserve">the total number of guarantees issued to major banks for that year must not exceed 7,325. </w:t>
      </w:r>
    </w:p>
    <w:bookmarkEnd w:id="474"/>
    <w:p w14:paraId="5F9CEC90" w14:textId="77777777" w:rsidR="005D32C3" w:rsidRDefault="005D32C3" w:rsidP="005D32C3">
      <w:pPr>
        <w:pStyle w:val="SubsectionHead"/>
      </w:pPr>
      <w:r w:rsidRPr="00FA1641">
        <w:lastRenderedPageBreak/>
        <w:t xml:space="preserve">The NHFIC must notify Minister </w:t>
      </w:r>
    </w:p>
    <w:p w14:paraId="222C46DB" w14:textId="77777777" w:rsidR="005D32C3" w:rsidRDefault="005D32C3" w:rsidP="005D32C3">
      <w:pPr>
        <w:pStyle w:val="subsection"/>
      </w:pPr>
      <w:bookmarkStart w:id="475" w:name="SubSec99"/>
      <w:r>
        <w:tab/>
        <w:t xml:space="preserve"> (8)</w:t>
      </w:r>
      <w:r>
        <w:tab/>
        <w:t>On the 100</w:t>
      </w:r>
      <w:r w:rsidRPr="00753CF8">
        <w:rPr>
          <w:vertAlign w:val="superscript"/>
        </w:rPr>
        <w:t>th</w:t>
      </w:r>
      <w:r>
        <w:t xml:space="preserve"> day after the end of a financial year (or as otherwise directed by the Minister in writing), the NHFIC must notify the Minister, in writing, of the number of guarantees that were unissued in the financial year. </w:t>
      </w:r>
    </w:p>
    <w:p w14:paraId="17A6F150" w14:textId="77777777" w:rsidR="005D32C3" w:rsidRDefault="005D32C3" w:rsidP="005D32C3">
      <w:pPr>
        <w:pStyle w:val="subsection"/>
      </w:pPr>
      <w:bookmarkStart w:id="476" w:name="SubSec100"/>
      <w:bookmarkEnd w:id="475"/>
      <w:r>
        <w:tab/>
        <w:t xml:space="preserve"> (9)</w:t>
      </w:r>
      <w:r>
        <w:tab/>
        <w:t xml:space="preserve">The notice under subsection (8) must include a detailed breakdown of the unissued guarantees as assessed at the time of the notice, including: </w:t>
      </w:r>
    </w:p>
    <w:p w14:paraId="7A8454EA" w14:textId="77777777" w:rsidR="005D32C3" w:rsidRDefault="005D32C3" w:rsidP="005D32C3">
      <w:pPr>
        <w:pStyle w:val="paragraph"/>
      </w:pPr>
      <w:bookmarkStart w:id="477" w:name="Para155"/>
      <w:bookmarkEnd w:id="476"/>
      <w:r w:rsidRPr="00847A97">
        <w:tab/>
      </w:r>
      <w:r w:rsidRPr="00FA1641">
        <w:t xml:space="preserve"> (a)</w:t>
      </w:r>
      <w:r w:rsidRPr="00FA1641">
        <w:tab/>
        <w:t xml:space="preserve">the number that were unissued; and </w:t>
      </w:r>
    </w:p>
    <w:p w14:paraId="41BA8075" w14:textId="77777777" w:rsidR="005D32C3" w:rsidRPr="00FA1641" w:rsidRDefault="005D32C3" w:rsidP="005D32C3">
      <w:pPr>
        <w:pStyle w:val="paragraph"/>
      </w:pPr>
      <w:bookmarkStart w:id="478" w:name="Para156"/>
      <w:bookmarkEnd w:id="477"/>
      <w:r w:rsidRPr="00847A97">
        <w:tab/>
      </w:r>
      <w:r w:rsidRPr="00FA1641">
        <w:t xml:space="preserve"> (b)</w:t>
      </w:r>
      <w:r w:rsidRPr="00FA1641">
        <w:tab/>
        <w:t xml:space="preserve">whether the unissued guarantees related to a major bank or other eligible lender; and </w:t>
      </w:r>
    </w:p>
    <w:p w14:paraId="2ADECE44" w14:textId="77777777" w:rsidR="005D32C3" w:rsidRDefault="005D32C3" w:rsidP="005D32C3">
      <w:pPr>
        <w:pStyle w:val="paragraph"/>
      </w:pPr>
      <w:bookmarkStart w:id="479" w:name="Para157"/>
      <w:bookmarkEnd w:id="478"/>
      <w:r w:rsidRPr="00847A97">
        <w:tab/>
      </w:r>
      <w:r w:rsidRPr="00FA1641">
        <w:t xml:space="preserve"> (c)</w:t>
      </w:r>
      <w:r w:rsidRPr="00FA1641">
        <w:tab/>
        <w:t>whether the unissued guarantees are reserved, or lapsed or expired; and</w:t>
      </w:r>
    </w:p>
    <w:p w14:paraId="409BBE4D" w14:textId="77777777" w:rsidR="005D32C3" w:rsidRDefault="005D32C3" w:rsidP="005D32C3">
      <w:pPr>
        <w:pStyle w:val="paragraph"/>
      </w:pPr>
      <w:bookmarkStart w:id="480" w:name="Para158"/>
      <w:bookmarkEnd w:id="479"/>
      <w:r w:rsidRPr="00847A97">
        <w:tab/>
      </w:r>
      <w:r w:rsidRPr="00FA1641">
        <w:t xml:space="preserve"> (d)</w:t>
      </w:r>
      <w:r w:rsidRPr="00FA1641">
        <w:tab/>
        <w:t xml:space="preserve">any other information requested in writing by the Minister. </w:t>
      </w:r>
    </w:p>
    <w:bookmarkEnd w:id="480"/>
    <w:p w14:paraId="31E06145" w14:textId="77777777" w:rsidR="005D32C3" w:rsidRDefault="005D32C3" w:rsidP="005D32C3">
      <w:pPr>
        <w:pStyle w:val="SubsectionHead"/>
      </w:pPr>
      <w:r w:rsidRPr="00FA1641">
        <w:t xml:space="preserve">Counting of guarantees </w:t>
      </w:r>
    </w:p>
    <w:p w14:paraId="080070FB" w14:textId="77777777" w:rsidR="005D32C3" w:rsidRDefault="005D32C3" w:rsidP="005D32C3">
      <w:pPr>
        <w:pStyle w:val="subsection"/>
      </w:pPr>
      <w:bookmarkStart w:id="481" w:name="SubSec101"/>
      <w:r>
        <w:tab/>
        <w:t xml:space="preserve"> (10)</w:t>
      </w:r>
      <w:r>
        <w:tab/>
        <w:t xml:space="preserve">For the purposes of this section: </w:t>
      </w:r>
    </w:p>
    <w:p w14:paraId="13FB09A7" w14:textId="77777777" w:rsidR="005D32C3" w:rsidRDefault="005D32C3" w:rsidP="005D32C3">
      <w:pPr>
        <w:pStyle w:val="paragraph"/>
      </w:pPr>
      <w:bookmarkStart w:id="482" w:name="Para159"/>
      <w:bookmarkEnd w:id="481"/>
      <w:r w:rsidRPr="00847A97">
        <w:tab/>
      </w:r>
      <w:r w:rsidRPr="00FA1641">
        <w:t xml:space="preserve"> (a)</w:t>
      </w:r>
      <w:r w:rsidRPr="00FA1641">
        <w:tab/>
        <w:t xml:space="preserve">subject to subsection (11), a guarantee is issued in the financial year during which its issue is approved by the NHFIC, even if the arrangement relating to the guarantee is entered into in a later financial year; and </w:t>
      </w:r>
    </w:p>
    <w:p w14:paraId="20AE158D" w14:textId="77777777" w:rsidR="005D32C3" w:rsidRPr="00FA1641" w:rsidRDefault="005D32C3" w:rsidP="005D32C3">
      <w:pPr>
        <w:pStyle w:val="paragraph"/>
      </w:pPr>
      <w:bookmarkStart w:id="483" w:name="Para160"/>
      <w:bookmarkEnd w:id="482"/>
      <w:r w:rsidRPr="00847A97">
        <w:tab/>
      </w:r>
      <w:r w:rsidRPr="00FA1641">
        <w:t xml:space="preserve"> (b)</w:t>
      </w:r>
      <w:r w:rsidRPr="00FA1641">
        <w:tab/>
        <w:t xml:space="preserve">a guarantee issued in relation to a loan that satisfies subsection 29C(4) is disregarded. </w:t>
      </w:r>
    </w:p>
    <w:p w14:paraId="517D7972" w14:textId="77777777" w:rsidR="005D32C3" w:rsidRDefault="005D32C3" w:rsidP="005D32C3">
      <w:pPr>
        <w:pStyle w:val="subsection"/>
      </w:pPr>
      <w:bookmarkStart w:id="484" w:name="SubSec102"/>
      <w:bookmarkEnd w:id="483"/>
      <w:r>
        <w:tab/>
        <w:t xml:space="preserve"> (11)</w:t>
      </w:r>
      <w:r>
        <w:tab/>
        <w:t xml:space="preserve">Paragraph (10)(a) does not apply to unissued guarantees that are the subject of a determination under subsection (3). </w:t>
      </w:r>
    </w:p>
    <w:bookmarkEnd w:id="484"/>
    <w:p w14:paraId="55A8DF3B" w14:textId="77777777" w:rsidR="005D32C3" w:rsidRDefault="005D32C3" w:rsidP="005D32C3">
      <w:pPr>
        <w:pStyle w:val="SubsectionHead"/>
      </w:pPr>
      <w:r w:rsidRPr="00FA1641">
        <w:t xml:space="preserve">Guarantees may not be rolled over other than under subsection (3) </w:t>
      </w:r>
    </w:p>
    <w:p w14:paraId="4A88CBF3" w14:textId="77777777" w:rsidR="005D32C3" w:rsidRDefault="005D32C3" w:rsidP="005D32C3">
      <w:pPr>
        <w:pStyle w:val="subsection"/>
      </w:pPr>
      <w:bookmarkStart w:id="485" w:name="SubSec103"/>
      <w:r>
        <w:tab/>
        <w:t xml:space="preserve"> (12)</w:t>
      </w:r>
      <w:r>
        <w:tab/>
        <w:t xml:space="preserve">To avoid doubt, unissued guarantees from a financial year may not be rolled over to a future financial year, other than as determined by the Minister under subsection (3). </w:t>
      </w:r>
    </w:p>
    <w:p w14:paraId="7D050A3B" w14:textId="77777777" w:rsidR="005D32C3" w:rsidRDefault="005D32C3" w:rsidP="005D32C3">
      <w:pPr>
        <w:pStyle w:val="ActHead5"/>
      </w:pPr>
      <w:bookmarkStart w:id="486" w:name="_Toc140235903"/>
      <w:bookmarkStart w:id="487" w:name="_Toc145627722"/>
      <w:bookmarkStart w:id="488" w:name="_Toc146612088"/>
      <w:bookmarkEnd w:id="485"/>
      <w:r w:rsidRPr="0026742F">
        <w:rPr>
          <w:rStyle w:val="CharSectno"/>
        </w:rPr>
        <w:t>29IA</w:t>
      </w:r>
      <w:r>
        <w:t xml:space="preserve"> New Home Guarantees</w:t>
      </w:r>
      <w:bookmarkEnd w:id="486"/>
      <w:bookmarkEnd w:id="487"/>
      <w:bookmarkEnd w:id="488"/>
      <w:r>
        <w:t xml:space="preserve"> </w:t>
      </w:r>
    </w:p>
    <w:p w14:paraId="45667B49" w14:textId="77777777" w:rsidR="005D32C3" w:rsidRDefault="005D32C3" w:rsidP="005D32C3">
      <w:pPr>
        <w:pStyle w:val="SubsectionHead"/>
      </w:pPr>
      <w:r w:rsidRPr="00FD4DF7">
        <w:t xml:space="preserve">Additional guarantees for the 2020-21 financial year </w:t>
      </w:r>
    </w:p>
    <w:p w14:paraId="0794711F" w14:textId="77777777" w:rsidR="005D32C3" w:rsidRDefault="005D32C3" w:rsidP="005D32C3">
      <w:pPr>
        <w:pStyle w:val="subsection"/>
      </w:pPr>
      <w:bookmarkStart w:id="489" w:name="SubSec104"/>
      <w:r w:rsidRPr="00847A97">
        <w:tab/>
      </w:r>
      <w:r>
        <w:t xml:space="preserve"> (1)</w:t>
      </w:r>
      <w:r>
        <w:tab/>
        <w:t>In addition to the guarantees that the NHFIC may issue under section 29I, 29IB or 29IBA, the NHFIC may issue up to an additional 10,000 guarantees (</w:t>
      </w:r>
      <w:r w:rsidRPr="00052E44">
        <w:rPr>
          <w:b/>
          <w:bCs/>
          <w:i/>
          <w:iCs/>
        </w:rPr>
        <w:t>New Home Guarantees</w:t>
      </w:r>
      <w:r>
        <w:t xml:space="preserve">) in the 2020-21 financial year, in relation to loans that meet the requirements of subsection (3) (as the case requires). </w:t>
      </w:r>
    </w:p>
    <w:p w14:paraId="64C45E51" w14:textId="77777777" w:rsidR="005D32C3" w:rsidRDefault="005D32C3" w:rsidP="005D32C3">
      <w:pPr>
        <w:pStyle w:val="subsection"/>
      </w:pPr>
      <w:bookmarkStart w:id="490" w:name="SubSec105"/>
      <w:bookmarkEnd w:id="489"/>
      <w:r w:rsidRPr="00847A97">
        <w:tab/>
      </w:r>
      <w:r>
        <w:t xml:space="preserve"> (2)</w:t>
      </w:r>
      <w:r>
        <w:tab/>
        <w:t xml:space="preserve">The total number of New Home Guarantees issued to major banks in the 2020-21 financial year must not exceed 5,000. </w:t>
      </w:r>
    </w:p>
    <w:bookmarkEnd w:id="490"/>
    <w:p w14:paraId="5C634222" w14:textId="77777777" w:rsidR="005D32C3" w:rsidRDefault="005D32C3" w:rsidP="005D32C3">
      <w:pPr>
        <w:pStyle w:val="SubsectionHead"/>
      </w:pPr>
      <w:r w:rsidRPr="006A4CC2">
        <w:t xml:space="preserve">Additional guarantees for the 2021-22 financial year </w:t>
      </w:r>
    </w:p>
    <w:p w14:paraId="66ED0417" w14:textId="77777777" w:rsidR="005D32C3" w:rsidRPr="0024405B" w:rsidRDefault="005D32C3" w:rsidP="005D32C3">
      <w:pPr>
        <w:pStyle w:val="subsection"/>
      </w:pPr>
      <w:bookmarkStart w:id="491" w:name="SubSec106"/>
      <w:r w:rsidRPr="00847A97">
        <w:tab/>
      </w:r>
      <w:r>
        <w:t xml:space="preserve"> (2A)</w:t>
      </w:r>
      <w:r>
        <w:tab/>
        <w:t xml:space="preserve">In addition to the guarantees that the NHFIC may issue under: </w:t>
      </w:r>
    </w:p>
    <w:p w14:paraId="2DC2DC38" w14:textId="77777777" w:rsidR="005D32C3" w:rsidRPr="0024405B" w:rsidRDefault="005D32C3" w:rsidP="005D32C3">
      <w:pPr>
        <w:pStyle w:val="paragraph"/>
      </w:pPr>
      <w:bookmarkStart w:id="492" w:name="Para161"/>
      <w:bookmarkEnd w:id="491"/>
      <w:r w:rsidRPr="00847A97">
        <w:tab/>
      </w:r>
      <w:r w:rsidRPr="0024405B">
        <w:t xml:space="preserve"> (a)</w:t>
      </w:r>
      <w:r w:rsidRPr="0024405B">
        <w:tab/>
        <w:t xml:space="preserve">section 29I or 29IB; or </w:t>
      </w:r>
    </w:p>
    <w:p w14:paraId="27871F78" w14:textId="77777777" w:rsidR="005D32C3" w:rsidRDefault="005D32C3" w:rsidP="005D32C3">
      <w:pPr>
        <w:pStyle w:val="paragraph"/>
      </w:pPr>
      <w:bookmarkStart w:id="493" w:name="Para162"/>
      <w:bookmarkEnd w:id="492"/>
      <w:r w:rsidRPr="00847A97">
        <w:tab/>
      </w:r>
      <w:r w:rsidRPr="0024405B">
        <w:t xml:space="preserve"> (b)</w:t>
      </w:r>
      <w:r w:rsidRPr="0024405B">
        <w:tab/>
        <w:t>subsections (1) or (4) (</w:t>
      </w:r>
      <w:r w:rsidRPr="00052E44">
        <w:rPr>
          <w:b/>
          <w:bCs/>
          <w:i/>
          <w:iCs/>
        </w:rPr>
        <w:t>the earlier guarantees</w:t>
      </w:r>
      <w:r w:rsidRPr="0024405B">
        <w:t xml:space="preserve">); </w:t>
      </w:r>
    </w:p>
    <w:bookmarkEnd w:id="493"/>
    <w:p w14:paraId="05CF113E" w14:textId="77777777" w:rsidR="005D32C3" w:rsidRPr="005C2F45" w:rsidRDefault="005D32C3" w:rsidP="005D32C3">
      <w:pPr>
        <w:pStyle w:val="subsection2"/>
      </w:pPr>
      <w:r w:rsidRPr="005C2F45">
        <w:lastRenderedPageBreak/>
        <w:t xml:space="preserve">the NHFIC may issue up to an additional 10,000 guarantees (also </w:t>
      </w:r>
      <w:r w:rsidRPr="00052E44">
        <w:rPr>
          <w:b/>
          <w:bCs/>
          <w:i/>
          <w:iCs/>
        </w:rPr>
        <w:t>New Home Guarantees</w:t>
      </w:r>
      <w:r w:rsidRPr="005C2F45">
        <w:t xml:space="preserve">) in the 2021-22 financial year, in relation to loans that meet the requirements of subsection (3) (as the case requires). </w:t>
      </w:r>
    </w:p>
    <w:p w14:paraId="73D53869" w14:textId="77777777" w:rsidR="005D32C3" w:rsidRDefault="005D32C3" w:rsidP="005D32C3">
      <w:pPr>
        <w:pStyle w:val="subsection"/>
      </w:pPr>
      <w:bookmarkStart w:id="494" w:name="SubSec107"/>
      <w:r w:rsidRPr="00847A97">
        <w:tab/>
      </w:r>
      <w:r>
        <w:t xml:space="preserve"> (2B)</w:t>
      </w:r>
      <w:r>
        <w:tab/>
        <w:t>The total number of New Home Guarantees issued to major banks in the 2021-22 financial year must not exceed:</w:t>
      </w:r>
    </w:p>
    <w:p w14:paraId="55E1F986" w14:textId="77777777" w:rsidR="005D32C3" w:rsidRPr="005C2F45" w:rsidRDefault="005D32C3" w:rsidP="005D32C3">
      <w:pPr>
        <w:pStyle w:val="paragraph"/>
      </w:pPr>
      <w:bookmarkStart w:id="495" w:name="Para163"/>
      <w:bookmarkEnd w:id="494"/>
      <w:r w:rsidRPr="00847A97">
        <w:tab/>
      </w:r>
      <w:r w:rsidRPr="005C2F45">
        <w:t xml:space="preserve"> (a)</w:t>
      </w:r>
      <w:r w:rsidRPr="005C2F45">
        <w:tab/>
        <w:t xml:space="preserve">5,000; and </w:t>
      </w:r>
    </w:p>
    <w:p w14:paraId="592E5A60" w14:textId="77777777" w:rsidR="005D32C3" w:rsidRPr="005C2F45" w:rsidRDefault="005D32C3" w:rsidP="005D32C3">
      <w:pPr>
        <w:pStyle w:val="paragraph"/>
      </w:pPr>
      <w:bookmarkStart w:id="496" w:name="Para164"/>
      <w:bookmarkEnd w:id="495"/>
      <w:r w:rsidRPr="00847A97">
        <w:tab/>
      </w:r>
      <w:r w:rsidRPr="005C2F45">
        <w:t xml:space="preserve"> (b)</w:t>
      </w:r>
      <w:r w:rsidRPr="005C2F45">
        <w:tab/>
        <w:t xml:space="preserve">if a determination has been made under subsection (4)—50 per cent of the guarantees covered by that determination. </w:t>
      </w:r>
    </w:p>
    <w:bookmarkEnd w:id="496"/>
    <w:p w14:paraId="624E06C4" w14:textId="77777777" w:rsidR="005D32C3" w:rsidRPr="0024405B" w:rsidRDefault="005D32C3" w:rsidP="005D32C3">
      <w:pPr>
        <w:pStyle w:val="SubsectionHead"/>
      </w:pPr>
      <w:r w:rsidRPr="0024405B">
        <w:t xml:space="preserve">Requirements for New Home Guarantees </w:t>
      </w:r>
    </w:p>
    <w:p w14:paraId="66666AA3" w14:textId="77777777" w:rsidR="005D32C3" w:rsidRPr="0036057E" w:rsidRDefault="005D32C3" w:rsidP="005D32C3">
      <w:pPr>
        <w:pStyle w:val="subsection"/>
      </w:pPr>
      <w:bookmarkStart w:id="497" w:name="SubSec108"/>
      <w:r w:rsidRPr="00847A97">
        <w:tab/>
      </w:r>
      <w:r>
        <w:t xml:space="preserve"> (3)</w:t>
      </w:r>
      <w:r>
        <w:tab/>
        <w:t xml:space="preserve">For subsection (1), the following requirements (as relevant) must be satisfied at the time the loan agreement is entered into: </w:t>
      </w:r>
    </w:p>
    <w:p w14:paraId="0215DC77" w14:textId="77777777" w:rsidR="005D32C3" w:rsidRPr="0036057E" w:rsidRDefault="005D32C3" w:rsidP="005D32C3">
      <w:pPr>
        <w:pStyle w:val="paragraph"/>
      </w:pPr>
      <w:bookmarkStart w:id="498" w:name="Para165"/>
      <w:bookmarkEnd w:id="497"/>
      <w:r w:rsidRPr="00847A97">
        <w:tab/>
      </w:r>
      <w:r w:rsidRPr="0036057E">
        <w:t xml:space="preserve"> (a)</w:t>
      </w:r>
      <w:r w:rsidRPr="0036057E">
        <w:tab/>
        <w:t xml:space="preserve">the loan relates to the building or purchase of a newly built dwelling; and </w:t>
      </w:r>
    </w:p>
    <w:p w14:paraId="1BB76E44" w14:textId="77777777" w:rsidR="005D32C3" w:rsidRDefault="005D32C3" w:rsidP="005D32C3">
      <w:pPr>
        <w:pStyle w:val="paragraph"/>
      </w:pPr>
      <w:bookmarkStart w:id="499" w:name="Para166"/>
      <w:bookmarkEnd w:id="498"/>
      <w:r w:rsidRPr="00847A97">
        <w:tab/>
      </w:r>
      <w:r w:rsidRPr="0036057E">
        <w:t xml:space="preserve"> (b)</w:t>
      </w:r>
      <w:r w:rsidRPr="0036057E">
        <w:tab/>
        <w:t xml:space="preserve">where the loan relates to the purchase of an interest in land and the construction of a newly built dwelling on the land: </w:t>
      </w:r>
    </w:p>
    <w:p w14:paraId="670DE08C" w14:textId="77777777" w:rsidR="005D32C3" w:rsidRPr="000E3215" w:rsidRDefault="005D32C3" w:rsidP="005D32C3">
      <w:pPr>
        <w:pStyle w:val="paragraphsub"/>
      </w:pPr>
      <w:bookmarkStart w:id="500" w:name="ParaSub21"/>
      <w:bookmarkEnd w:id="499"/>
      <w:r w:rsidRPr="00847A97">
        <w:tab/>
      </w:r>
      <w:r w:rsidRPr="000E3215">
        <w:t xml:space="preserve"> (</w:t>
      </w:r>
      <w:proofErr w:type="spellStart"/>
      <w:r w:rsidRPr="000E3215">
        <w:t>i</w:t>
      </w:r>
      <w:proofErr w:type="spellEnd"/>
      <w:r w:rsidRPr="000E3215">
        <w:t>)</w:t>
      </w:r>
      <w:r w:rsidRPr="000E3215">
        <w:tab/>
        <w:t xml:space="preserve">if it is more than 90 days after the eligible lender gave notice of approval by the NHFIC for the issue of a guarantee—the borrower or borrowers have entered into a construction contract; and </w:t>
      </w:r>
    </w:p>
    <w:p w14:paraId="1A6C5465" w14:textId="77777777" w:rsidR="005D32C3" w:rsidRPr="000E3215" w:rsidRDefault="005D32C3" w:rsidP="005D32C3">
      <w:pPr>
        <w:pStyle w:val="paragraphsub"/>
      </w:pPr>
      <w:bookmarkStart w:id="501" w:name="ParaSub22"/>
      <w:bookmarkEnd w:id="500"/>
      <w:r w:rsidRPr="00847A97">
        <w:tab/>
      </w:r>
      <w:r w:rsidRPr="000E3215">
        <w:t xml:space="preserve"> (ii)</w:t>
      </w:r>
      <w:r w:rsidRPr="000E3215">
        <w:tab/>
        <w:t xml:space="preserve">if it is more than 12 months after the date the construction contract was entered into—the construction of the dwelling has commenced; and  </w:t>
      </w:r>
    </w:p>
    <w:p w14:paraId="48EE71FE" w14:textId="77777777" w:rsidR="005D32C3" w:rsidRPr="000E3215" w:rsidRDefault="005D32C3" w:rsidP="005D32C3">
      <w:pPr>
        <w:pStyle w:val="paragraphsub"/>
      </w:pPr>
      <w:bookmarkStart w:id="502" w:name="ParaSub23"/>
      <w:bookmarkEnd w:id="501"/>
      <w:r w:rsidRPr="00847A97">
        <w:tab/>
      </w:r>
      <w:r w:rsidRPr="000E3215">
        <w:t xml:space="preserve"> (iii)</w:t>
      </w:r>
      <w:r w:rsidRPr="000E3215">
        <w:tab/>
        <w:t xml:space="preserve">if it is more than 24 months after construction commenced—construction of the dwelling has been completed. </w:t>
      </w:r>
    </w:p>
    <w:p w14:paraId="7E980C2A" w14:textId="77777777" w:rsidR="005D32C3" w:rsidRDefault="005D32C3" w:rsidP="005D32C3">
      <w:pPr>
        <w:pStyle w:val="paragraph"/>
      </w:pPr>
      <w:bookmarkStart w:id="503" w:name="Para167"/>
      <w:bookmarkEnd w:id="502"/>
      <w:r w:rsidRPr="00847A97">
        <w:tab/>
      </w:r>
      <w:r w:rsidRPr="0036057E">
        <w:t xml:space="preserve"> </w:t>
      </w:r>
      <w:r w:rsidRPr="00093937">
        <w:t>(c)</w:t>
      </w:r>
      <w:r w:rsidRPr="00093937">
        <w:tab/>
        <w:t xml:space="preserve">where the loan relates to the purchase of a newly built dwelling that is off-the-plan: </w:t>
      </w:r>
    </w:p>
    <w:p w14:paraId="2A17A0DE" w14:textId="77777777" w:rsidR="005D32C3" w:rsidRPr="00183396" w:rsidRDefault="005D32C3" w:rsidP="005D32C3">
      <w:pPr>
        <w:pStyle w:val="paragraphsub"/>
      </w:pPr>
      <w:bookmarkStart w:id="504" w:name="ParaSub24"/>
      <w:bookmarkEnd w:id="503"/>
      <w:r w:rsidRPr="00847A97">
        <w:tab/>
      </w:r>
      <w:r w:rsidRPr="00183396">
        <w:t xml:space="preserve"> (</w:t>
      </w:r>
      <w:proofErr w:type="spellStart"/>
      <w:r w:rsidRPr="00183396">
        <w:t>i</w:t>
      </w:r>
      <w:proofErr w:type="spellEnd"/>
      <w:r w:rsidRPr="00183396">
        <w:t>)</w:t>
      </w:r>
      <w:r w:rsidRPr="00183396">
        <w:tab/>
        <w:t xml:space="preserve">if it is more than 90 days after the eligible lender gave notice of approval by the NHFIC for the issue of a guarantee—the borrower or borrowers have entered into a contract of sale; and </w:t>
      </w:r>
    </w:p>
    <w:p w14:paraId="678336FE" w14:textId="77777777" w:rsidR="005D32C3" w:rsidRPr="00183396" w:rsidRDefault="005D32C3" w:rsidP="005D32C3">
      <w:pPr>
        <w:pStyle w:val="paragraphsub"/>
      </w:pPr>
      <w:bookmarkStart w:id="505" w:name="ParaSub25"/>
      <w:bookmarkEnd w:id="504"/>
      <w:r w:rsidRPr="00847A97">
        <w:tab/>
      </w:r>
      <w:r w:rsidRPr="00183396">
        <w:t xml:space="preserve"> (ii)</w:t>
      </w:r>
      <w:r w:rsidRPr="00183396">
        <w:tab/>
        <w:t xml:space="preserve">if construction of the dwelling had not commenced on or before the date that the contract of sale was entered into (the contract date), and it is more than 12 months after the contract date—construction of the dwelling has commenced; and </w:t>
      </w:r>
    </w:p>
    <w:p w14:paraId="2FE1A004" w14:textId="77777777" w:rsidR="005D32C3" w:rsidRPr="00183396" w:rsidRDefault="005D32C3" w:rsidP="005D32C3">
      <w:pPr>
        <w:pStyle w:val="paragraphsub"/>
      </w:pPr>
      <w:bookmarkStart w:id="506" w:name="ParaSub26"/>
      <w:bookmarkEnd w:id="505"/>
      <w:r w:rsidRPr="00847A97">
        <w:tab/>
      </w:r>
      <w:r w:rsidRPr="00183396">
        <w:t xml:space="preserve"> (iii)</w:t>
      </w:r>
      <w:r w:rsidRPr="00183396">
        <w:tab/>
        <w:t xml:space="preserve">if subparagraph (ii) applies, and it is more than 24 months after construction commenced—construction of the dwelling has been completed; and </w:t>
      </w:r>
    </w:p>
    <w:p w14:paraId="7DC488F3" w14:textId="77777777" w:rsidR="005D32C3" w:rsidRDefault="005D32C3" w:rsidP="005D32C3">
      <w:pPr>
        <w:pStyle w:val="paragraphsub"/>
      </w:pPr>
      <w:bookmarkStart w:id="507" w:name="ParaSub27"/>
      <w:bookmarkEnd w:id="506"/>
      <w:r w:rsidRPr="00847A97">
        <w:tab/>
      </w:r>
      <w:r w:rsidRPr="00183396">
        <w:t xml:space="preserve"> (iv)</w:t>
      </w:r>
      <w:r w:rsidRPr="00183396">
        <w:tab/>
        <w:t xml:space="preserve">if construction of the dwelling commenced on or before the contract date, and it is more than 24 months after the contract date—construction of the dwelling has been completed.  </w:t>
      </w:r>
    </w:p>
    <w:bookmarkEnd w:id="507"/>
    <w:p w14:paraId="77C6C7C3" w14:textId="77777777" w:rsidR="005D32C3" w:rsidRPr="00206078" w:rsidRDefault="005D32C3" w:rsidP="005D32C3">
      <w:pPr>
        <w:pStyle w:val="notetext"/>
      </w:pPr>
      <w:r w:rsidRPr="00206078">
        <w:t>Note 1:</w:t>
      </w:r>
      <w:r w:rsidRPr="00206078">
        <w:tab/>
        <w:t xml:space="preserve">The requirements in subsection (3) relate to the issue of a New Home Guarantee by the NHFIC. These requirements (as relevant) must be satisfied at the time the loan agreement is entered into and the New Home Guarantee is issued. Each requirement must only be satisfied to the extent that it applies in a particular case. The requirements do not affect the validity of a New Home Guarantee once issued (for example, if a requirement that had not arisen before entering into a loan agreement fails to be satisfied after the guarantee is issued). </w:t>
      </w:r>
    </w:p>
    <w:p w14:paraId="1FEA7CDA" w14:textId="77777777" w:rsidR="005D32C3" w:rsidRDefault="005D32C3" w:rsidP="005D32C3">
      <w:pPr>
        <w:pStyle w:val="notetext"/>
      </w:pPr>
      <w:r w:rsidRPr="00206078">
        <w:lastRenderedPageBreak/>
        <w:t>Note 2:</w:t>
      </w:r>
      <w:r w:rsidRPr="00206078">
        <w:tab/>
        <w:t xml:space="preserve">Guarantees may also be issued under section 29I for loans that meet the requirements of paragraph (a) and paragraph (b) or (c) (see subsections (14) and (15)). However, New Home Guarantees are subject to a different price cap (see subsection 29F(2A)).  </w:t>
      </w:r>
    </w:p>
    <w:p w14:paraId="01C4782A" w14:textId="77777777" w:rsidR="005D32C3" w:rsidRDefault="005D32C3" w:rsidP="005D32C3">
      <w:pPr>
        <w:pStyle w:val="SubsectionHead"/>
      </w:pPr>
      <w:r w:rsidRPr="00206078">
        <w:t xml:space="preserve">Roll-over to 2021-22 financial year </w:t>
      </w:r>
    </w:p>
    <w:p w14:paraId="694282E0" w14:textId="77777777" w:rsidR="005D32C3" w:rsidRDefault="005D32C3" w:rsidP="005D32C3">
      <w:pPr>
        <w:pStyle w:val="subsection"/>
      </w:pPr>
      <w:bookmarkStart w:id="508" w:name="SubSec109"/>
      <w:r w:rsidRPr="00847A97">
        <w:tab/>
      </w:r>
      <w:r>
        <w:t xml:space="preserve"> (4)</w:t>
      </w:r>
      <w:r>
        <w:tab/>
        <w:t xml:space="preserve">The Minister may determine, in a written notice given to the NHFIC, that any unissued New Home Guarantees in the 2020-21 financial year, other than those to which subsection (5) applies, may be issued in the 2021-22 financial year. </w:t>
      </w:r>
    </w:p>
    <w:p w14:paraId="37A3BE3E" w14:textId="77777777" w:rsidR="005D32C3" w:rsidRDefault="005D32C3" w:rsidP="005D32C3">
      <w:pPr>
        <w:pStyle w:val="subsection"/>
      </w:pPr>
      <w:bookmarkStart w:id="509" w:name="SubSec110"/>
      <w:bookmarkEnd w:id="508"/>
      <w:r w:rsidRPr="00847A97">
        <w:tab/>
      </w:r>
      <w:r>
        <w:t xml:space="preserve"> (5)</w:t>
      </w:r>
      <w:r>
        <w:tab/>
        <w:t xml:space="preserve">This subsection applies to guarantees that have been approved by the NHFIC relating to loans where, at the relevant time, all relevant requirements in paragraphs (3)(b) and (c) have been satisfied. </w:t>
      </w:r>
    </w:p>
    <w:p w14:paraId="1FC62C76" w14:textId="77777777" w:rsidR="005D32C3" w:rsidRDefault="005D32C3" w:rsidP="005D32C3">
      <w:pPr>
        <w:pStyle w:val="subsection"/>
      </w:pPr>
      <w:bookmarkStart w:id="510" w:name="SubSec111"/>
      <w:bookmarkEnd w:id="509"/>
      <w:r w:rsidRPr="00847A97">
        <w:tab/>
      </w:r>
      <w:r>
        <w:t xml:space="preserve"> (6)</w:t>
      </w:r>
      <w:r>
        <w:tab/>
        <w:t xml:space="preserve">In making a determination under subsection (4), the Minister must take into account the performance of the New Home Guarantee, and any unique circumstances influencing the uptake of New Home Guarantees. </w:t>
      </w:r>
    </w:p>
    <w:bookmarkEnd w:id="510"/>
    <w:p w14:paraId="10A47FD7" w14:textId="77777777" w:rsidR="005D32C3" w:rsidRDefault="005D32C3" w:rsidP="005D32C3">
      <w:pPr>
        <w:pStyle w:val="SubsectionHead"/>
      </w:pPr>
      <w:r w:rsidRPr="003C64D3">
        <w:t xml:space="preserve">The NHFIC must notify Minister </w:t>
      </w:r>
    </w:p>
    <w:p w14:paraId="11C90DD6" w14:textId="77777777" w:rsidR="005D32C3" w:rsidRDefault="005D32C3" w:rsidP="005D32C3">
      <w:pPr>
        <w:pStyle w:val="subsection"/>
      </w:pPr>
      <w:bookmarkStart w:id="511" w:name="SubSec112"/>
      <w:r w:rsidRPr="00847A97">
        <w:tab/>
      </w:r>
      <w:r>
        <w:t xml:space="preserve"> (8)</w:t>
      </w:r>
      <w:r>
        <w:tab/>
        <w:t>On the 100</w:t>
      </w:r>
      <w:r w:rsidRPr="00753CF8">
        <w:rPr>
          <w:vertAlign w:val="superscript"/>
        </w:rPr>
        <w:t>th</w:t>
      </w:r>
      <w:r>
        <w:t xml:space="preserve"> day after the end of the 2020-21 financial year (or as otherwise directed by the Minister in writing), the NHFIC must notify the Minister, in writing, of the number of New Home Guarantees that were unissued in the financial year. </w:t>
      </w:r>
    </w:p>
    <w:p w14:paraId="69247D18" w14:textId="77777777" w:rsidR="005D32C3" w:rsidRPr="00104632" w:rsidRDefault="005D32C3" w:rsidP="005D32C3">
      <w:pPr>
        <w:pStyle w:val="subsection"/>
      </w:pPr>
      <w:bookmarkStart w:id="512" w:name="SubSec113"/>
      <w:bookmarkEnd w:id="511"/>
      <w:r w:rsidRPr="00847A97">
        <w:tab/>
      </w:r>
      <w:r>
        <w:t xml:space="preserve"> (9)</w:t>
      </w:r>
      <w:r>
        <w:tab/>
        <w:t xml:space="preserve">The notice under subsection (8) must include a detailed breakdown of the unissued New Home Guarantees as assessed at the time of the notice, including: </w:t>
      </w:r>
    </w:p>
    <w:p w14:paraId="37DFDDF5" w14:textId="77777777" w:rsidR="005D32C3" w:rsidRDefault="005D32C3" w:rsidP="005D32C3">
      <w:pPr>
        <w:pStyle w:val="paragraph"/>
      </w:pPr>
      <w:bookmarkStart w:id="513" w:name="Para168"/>
      <w:bookmarkEnd w:id="512"/>
      <w:r w:rsidRPr="00847A97">
        <w:tab/>
      </w:r>
      <w:r w:rsidRPr="00104632">
        <w:t xml:space="preserve"> (a)</w:t>
      </w:r>
      <w:r w:rsidRPr="00104632">
        <w:tab/>
        <w:t xml:space="preserve">the number that were unissued; and </w:t>
      </w:r>
    </w:p>
    <w:p w14:paraId="2252CA7C" w14:textId="77777777" w:rsidR="005D32C3" w:rsidRDefault="005D32C3" w:rsidP="005D32C3">
      <w:pPr>
        <w:pStyle w:val="paragraph"/>
      </w:pPr>
      <w:bookmarkStart w:id="514" w:name="Para169"/>
      <w:bookmarkEnd w:id="513"/>
      <w:r w:rsidRPr="00847A97">
        <w:tab/>
      </w:r>
      <w:r w:rsidRPr="00104632">
        <w:t xml:space="preserve"> (b)</w:t>
      </w:r>
      <w:r w:rsidRPr="00104632">
        <w:tab/>
        <w:t xml:space="preserve">whether the unissued guarantees related to a major bank or other eligible lender; and </w:t>
      </w:r>
    </w:p>
    <w:p w14:paraId="5D2EBFA7" w14:textId="77777777" w:rsidR="005D32C3" w:rsidRDefault="005D32C3" w:rsidP="005D32C3">
      <w:pPr>
        <w:pStyle w:val="paragraph"/>
      </w:pPr>
      <w:bookmarkStart w:id="515" w:name="Para170"/>
      <w:bookmarkEnd w:id="514"/>
      <w:r w:rsidRPr="00847A97">
        <w:tab/>
      </w:r>
      <w:r w:rsidRPr="00104632">
        <w:t xml:space="preserve"> (c)</w:t>
      </w:r>
      <w:r w:rsidRPr="00104632">
        <w:tab/>
        <w:t xml:space="preserve">whether the unissued guarantees are reserved, or lapsed or expired; and </w:t>
      </w:r>
    </w:p>
    <w:p w14:paraId="657B43E1" w14:textId="77777777" w:rsidR="005D32C3" w:rsidRDefault="005D32C3" w:rsidP="005D32C3">
      <w:pPr>
        <w:pStyle w:val="paragraph"/>
      </w:pPr>
      <w:bookmarkStart w:id="516" w:name="Para171"/>
      <w:bookmarkEnd w:id="515"/>
      <w:r w:rsidRPr="00847A97">
        <w:tab/>
      </w:r>
      <w:r w:rsidRPr="00104632">
        <w:t xml:space="preserve"> (d)</w:t>
      </w:r>
      <w:r w:rsidRPr="00104632">
        <w:tab/>
        <w:t xml:space="preserve">the details of any guarantees to which subsection (5) applies; and </w:t>
      </w:r>
    </w:p>
    <w:p w14:paraId="44E80340" w14:textId="77777777" w:rsidR="005D32C3" w:rsidRPr="00104632" w:rsidRDefault="005D32C3" w:rsidP="005D32C3">
      <w:pPr>
        <w:pStyle w:val="paragraph"/>
      </w:pPr>
      <w:bookmarkStart w:id="517" w:name="Para172"/>
      <w:bookmarkEnd w:id="516"/>
      <w:r w:rsidRPr="00847A97">
        <w:tab/>
      </w:r>
      <w:r w:rsidRPr="00104632">
        <w:t xml:space="preserve"> (e)</w:t>
      </w:r>
      <w:r w:rsidRPr="00104632">
        <w:tab/>
        <w:t xml:space="preserve">any other information requested in writing by the Minister. </w:t>
      </w:r>
    </w:p>
    <w:bookmarkEnd w:id="517"/>
    <w:p w14:paraId="13D19967" w14:textId="77777777" w:rsidR="005D32C3" w:rsidRDefault="005D32C3" w:rsidP="005D32C3">
      <w:pPr>
        <w:pStyle w:val="SubsectionHead"/>
      </w:pPr>
      <w:r w:rsidRPr="00104632">
        <w:t xml:space="preserve">Counting of New Home Guarantees </w:t>
      </w:r>
    </w:p>
    <w:p w14:paraId="6AF6AE27" w14:textId="77777777" w:rsidR="005D32C3" w:rsidRDefault="005D32C3" w:rsidP="005D32C3">
      <w:pPr>
        <w:pStyle w:val="subsection"/>
      </w:pPr>
      <w:bookmarkStart w:id="518" w:name="SubSec114"/>
      <w:r w:rsidRPr="00847A97">
        <w:tab/>
      </w:r>
      <w:r>
        <w:t xml:space="preserve"> (10)</w:t>
      </w:r>
      <w:r>
        <w:tab/>
        <w:t xml:space="preserve">For the purposes of this section: </w:t>
      </w:r>
    </w:p>
    <w:p w14:paraId="1483EEAE" w14:textId="77777777" w:rsidR="005D32C3" w:rsidRPr="00052E44" w:rsidRDefault="005D32C3" w:rsidP="005D32C3">
      <w:pPr>
        <w:pStyle w:val="paragraph"/>
      </w:pPr>
      <w:bookmarkStart w:id="519" w:name="Para173"/>
      <w:bookmarkEnd w:id="518"/>
      <w:r w:rsidRPr="00847A97">
        <w:tab/>
      </w:r>
      <w:r w:rsidRPr="00052E44">
        <w:t xml:space="preserve"> (a)</w:t>
      </w:r>
      <w:r w:rsidRPr="00052E44">
        <w:tab/>
        <w:t xml:space="preserve">subject to subsection (11), a New Home Guarantee is issued in the financial year during which its issue is approved by the NHFIC, even if the arrangement relating to the guarantee is entered into in a later financial year; and </w:t>
      </w:r>
    </w:p>
    <w:p w14:paraId="24683AE4" w14:textId="77777777" w:rsidR="005D32C3" w:rsidRPr="00052E44" w:rsidRDefault="005D32C3" w:rsidP="005D32C3">
      <w:pPr>
        <w:pStyle w:val="paragraph"/>
      </w:pPr>
      <w:bookmarkStart w:id="520" w:name="Para174"/>
      <w:bookmarkEnd w:id="519"/>
      <w:r w:rsidRPr="00847A97">
        <w:tab/>
      </w:r>
      <w:r w:rsidRPr="00052E44">
        <w:t xml:space="preserve"> (b)</w:t>
      </w:r>
      <w:r w:rsidRPr="00052E44">
        <w:tab/>
        <w:t xml:space="preserve">a New Home Guarantee issued in relation to a loan that satisfies subsection 29C(4) is disregarded. </w:t>
      </w:r>
    </w:p>
    <w:p w14:paraId="4DA800B6" w14:textId="77777777" w:rsidR="005D32C3" w:rsidRDefault="005D32C3" w:rsidP="005D32C3">
      <w:pPr>
        <w:pStyle w:val="subsection"/>
      </w:pPr>
      <w:bookmarkStart w:id="521" w:name="SubSec115"/>
      <w:bookmarkEnd w:id="520"/>
      <w:r w:rsidRPr="00847A97">
        <w:tab/>
      </w:r>
      <w:r>
        <w:t xml:space="preserve"> (11)</w:t>
      </w:r>
      <w:r>
        <w:tab/>
        <w:t xml:space="preserve">Paragraph (10)(a) does not apply to unissued guarantees that are the subject of a determination under subsection (4).  </w:t>
      </w:r>
    </w:p>
    <w:bookmarkEnd w:id="521"/>
    <w:p w14:paraId="413035B0" w14:textId="77777777" w:rsidR="005D32C3" w:rsidRDefault="005D32C3" w:rsidP="005D32C3">
      <w:pPr>
        <w:pStyle w:val="SubsectionHead"/>
      </w:pPr>
      <w:r w:rsidRPr="00C724B9">
        <w:lastRenderedPageBreak/>
        <w:t xml:space="preserve">Guarantees may not be rolled over other than under subsection (4) </w:t>
      </w:r>
    </w:p>
    <w:p w14:paraId="7188662B" w14:textId="77777777" w:rsidR="005D32C3" w:rsidRDefault="005D32C3" w:rsidP="005D32C3">
      <w:pPr>
        <w:pStyle w:val="subsection"/>
      </w:pPr>
      <w:bookmarkStart w:id="522" w:name="SubSec116"/>
      <w:r w:rsidRPr="00847A97">
        <w:tab/>
      </w:r>
      <w:r>
        <w:t xml:space="preserve"> (12)</w:t>
      </w:r>
      <w:r>
        <w:tab/>
        <w:t xml:space="preserve">To avoid doubt, unissued New Home Guarantees from the 2020-21 financial year may not be rolled over to the 2021-22 financial year, other than as determined by the Minister under subsection (4) </w:t>
      </w:r>
    </w:p>
    <w:p w14:paraId="18C47988" w14:textId="77777777" w:rsidR="005D32C3" w:rsidRDefault="005D32C3" w:rsidP="005D32C3">
      <w:pPr>
        <w:pStyle w:val="subsection"/>
      </w:pPr>
      <w:bookmarkStart w:id="523" w:name="SubSec117"/>
      <w:bookmarkEnd w:id="522"/>
      <w:r w:rsidRPr="00847A97">
        <w:tab/>
      </w:r>
      <w:r>
        <w:t xml:space="preserve"> (12A)</w:t>
      </w:r>
      <w:r>
        <w:tab/>
        <w:t xml:space="preserve">To avoid doubt, unissued New Home Guarantees from the 2021-22 financial year may not be rolled over to the 2022-23 financial year. </w:t>
      </w:r>
    </w:p>
    <w:bookmarkEnd w:id="523"/>
    <w:p w14:paraId="44771E43" w14:textId="77777777" w:rsidR="005D32C3" w:rsidRPr="00C724B9" w:rsidRDefault="005D32C3" w:rsidP="005D32C3">
      <w:pPr>
        <w:pStyle w:val="SubsectionHead"/>
      </w:pPr>
      <w:r w:rsidRPr="00C724B9">
        <w:t xml:space="preserve">New Home Guarantees cannot be issued after the 2021-22 financial year </w:t>
      </w:r>
    </w:p>
    <w:p w14:paraId="28D0D199" w14:textId="77777777" w:rsidR="005D32C3" w:rsidRDefault="005D32C3" w:rsidP="005D32C3">
      <w:pPr>
        <w:pStyle w:val="subsection"/>
      </w:pPr>
      <w:bookmarkStart w:id="524" w:name="SubSec118"/>
      <w:r w:rsidRPr="00847A97">
        <w:tab/>
      </w:r>
      <w:r>
        <w:t xml:space="preserve"> (13)</w:t>
      </w:r>
      <w:r>
        <w:tab/>
        <w:t>The NHFIC must not issue any New Home Guarantees after the 2021-22 financial year.</w:t>
      </w:r>
    </w:p>
    <w:p w14:paraId="6E05AB94" w14:textId="77777777" w:rsidR="005D32C3" w:rsidRPr="00286C6F" w:rsidRDefault="005D32C3" w:rsidP="005D32C3">
      <w:pPr>
        <w:pStyle w:val="ActHead5"/>
      </w:pPr>
      <w:bookmarkStart w:id="525" w:name="_Toc140235904"/>
      <w:bookmarkStart w:id="526" w:name="_Toc145627723"/>
      <w:bookmarkStart w:id="527" w:name="_Toc146612089"/>
      <w:bookmarkEnd w:id="524"/>
      <w:r w:rsidRPr="0026742F">
        <w:rPr>
          <w:rStyle w:val="CharSectno"/>
        </w:rPr>
        <w:t>29IB</w:t>
      </w:r>
      <w:r>
        <w:t xml:space="preserve"> Family Home Guarantees</w:t>
      </w:r>
      <w:bookmarkEnd w:id="525"/>
      <w:bookmarkEnd w:id="526"/>
      <w:bookmarkEnd w:id="527"/>
      <w:r>
        <w:t xml:space="preserve"> </w:t>
      </w:r>
    </w:p>
    <w:p w14:paraId="6A94342A" w14:textId="77777777" w:rsidR="005D32C3" w:rsidRDefault="005D32C3" w:rsidP="005D32C3">
      <w:pPr>
        <w:pStyle w:val="SubsectionHead"/>
      </w:pPr>
      <w:r w:rsidRPr="00286C6F">
        <w:t>Additional guarantees for each of the financial years 2022</w:t>
      </w:r>
      <w:r>
        <w:t>-</w:t>
      </w:r>
      <w:r w:rsidRPr="00286C6F">
        <w:t>23 to 2024</w:t>
      </w:r>
      <w:r>
        <w:t>-</w:t>
      </w:r>
      <w:r w:rsidRPr="00286C6F">
        <w:t xml:space="preserve">25 </w:t>
      </w:r>
    </w:p>
    <w:p w14:paraId="52A22292" w14:textId="77777777" w:rsidR="005D32C3" w:rsidRDefault="005D32C3" w:rsidP="005D32C3">
      <w:pPr>
        <w:pStyle w:val="subsection"/>
      </w:pPr>
      <w:bookmarkStart w:id="528" w:name="SubSec119"/>
      <w:r w:rsidRPr="00847A97">
        <w:tab/>
      </w:r>
      <w:r>
        <w:t xml:space="preserve"> (1)</w:t>
      </w:r>
      <w:r>
        <w:tab/>
        <w:t>In addition to the guarantees that the NHFIC may issue under section 29I, 29IA or 29IBA, the NHFIC may issue up to an additional 5,000 guarantees (</w:t>
      </w:r>
      <w:r w:rsidRPr="00B51E7F">
        <w:rPr>
          <w:b/>
          <w:bCs/>
          <w:i/>
          <w:iCs/>
        </w:rPr>
        <w:t>Family Home Guarantees</w:t>
      </w:r>
      <w:r>
        <w:t xml:space="preserve">) for each of the 2022-23, 2023-24 and 2024-25 financial years. </w:t>
      </w:r>
    </w:p>
    <w:bookmarkEnd w:id="528"/>
    <w:p w14:paraId="311529C9" w14:textId="77777777" w:rsidR="005D32C3" w:rsidRDefault="005D32C3" w:rsidP="005D32C3">
      <w:pPr>
        <w:pStyle w:val="SubsectionHead"/>
      </w:pPr>
      <w:r w:rsidRPr="00286C6F">
        <w:t xml:space="preserve">Counting of Family Home Guarantees </w:t>
      </w:r>
    </w:p>
    <w:p w14:paraId="13F0C955" w14:textId="77777777" w:rsidR="005D32C3" w:rsidRDefault="005D32C3" w:rsidP="005D32C3">
      <w:pPr>
        <w:pStyle w:val="subsection"/>
      </w:pPr>
      <w:bookmarkStart w:id="529" w:name="SubSec120"/>
      <w:r w:rsidRPr="00847A97">
        <w:tab/>
      </w:r>
      <w:r>
        <w:t xml:space="preserve"> (2)</w:t>
      </w:r>
      <w:r>
        <w:tab/>
        <w:t xml:space="preserve">For the purposes of this section: </w:t>
      </w:r>
    </w:p>
    <w:p w14:paraId="17687608" w14:textId="77777777" w:rsidR="005D32C3" w:rsidRDefault="005D32C3" w:rsidP="005D32C3">
      <w:pPr>
        <w:pStyle w:val="paragraph"/>
      </w:pPr>
      <w:bookmarkStart w:id="530" w:name="Para175"/>
      <w:bookmarkEnd w:id="529"/>
      <w:r w:rsidRPr="00847A97">
        <w:tab/>
      </w:r>
      <w:r w:rsidRPr="006C21FD">
        <w:t xml:space="preserve"> </w:t>
      </w:r>
      <w:r w:rsidRPr="00286C6F">
        <w:t>(a)</w:t>
      </w:r>
      <w:r w:rsidRPr="00286C6F">
        <w:tab/>
        <w:t xml:space="preserve">a Family Home Guarantee is issued in the financial year during which its issue is approved by the NHFIC, even if the arrangement relating to the guarantee is entered into in a later financial year; and </w:t>
      </w:r>
    </w:p>
    <w:p w14:paraId="1D84D492" w14:textId="77777777" w:rsidR="005D32C3" w:rsidRPr="00286C6F" w:rsidRDefault="005D32C3" w:rsidP="005D32C3">
      <w:pPr>
        <w:pStyle w:val="paragraph"/>
      </w:pPr>
      <w:bookmarkStart w:id="531" w:name="Para176"/>
      <w:bookmarkEnd w:id="530"/>
      <w:r w:rsidRPr="00847A97">
        <w:tab/>
      </w:r>
      <w:r w:rsidRPr="006C21FD">
        <w:t xml:space="preserve"> </w:t>
      </w:r>
      <w:r w:rsidRPr="00286C6F">
        <w:t>(b)</w:t>
      </w:r>
      <w:r w:rsidRPr="00286C6F">
        <w:tab/>
        <w:t xml:space="preserve">a Family Home Guarantee issued in relation to a loan that satisfies subsection 29C(4) is disregarded. </w:t>
      </w:r>
    </w:p>
    <w:p w14:paraId="0BDB9958" w14:textId="77777777" w:rsidR="005D32C3" w:rsidRDefault="005D32C3" w:rsidP="005D32C3">
      <w:pPr>
        <w:pStyle w:val="ActHead5"/>
      </w:pPr>
      <w:bookmarkStart w:id="532" w:name="_Toc140235905"/>
      <w:bookmarkStart w:id="533" w:name="_Toc145627724"/>
      <w:bookmarkStart w:id="534" w:name="_Toc146612090"/>
      <w:bookmarkEnd w:id="531"/>
      <w:r w:rsidRPr="0026742F">
        <w:rPr>
          <w:rStyle w:val="CharSectno"/>
        </w:rPr>
        <w:t>29IBA</w:t>
      </w:r>
      <w:r>
        <w:t xml:space="preserve">  Regional First Home Buyer Guarantees</w:t>
      </w:r>
      <w:bookmarkEnd w:id="532"/>
      <w:bookmarkEnd w:id="533"/>
      <w:bookmarkEnd w:id="534"/>
      <w:r>
        <w:t xml:space="preserve"> </w:t>
      </w:r>
    </w:p>
    <w:p w14:paraId="02967035" w14:textId="77777777" w:rsidR="005D32C3" w:rsidRDefault="005D32C3" w:rsidP="005D32C3">
      <w:pPr>
        <w:pStyle w:val="SubsectionHead"/>
      </w:pPr>
      <w:r w:rsidRPr="00852D5E">
        <w:t>Additional guarantees for the 2022</w:t>
      </w:r>
      <w:r>
        <w:t>-</w:t>
      </w:r>
      <w:r w:rsidRPr="00852D5E">
        <w:t xml:space="preserve">23 financial year </w:t>
      </w:r>
    </w:p>
    <w:p w14:paraId="605B4D4F" w14:textId="77777777" w:rsidR="005D32C3" w:rsidRDefault="005D32C3" w:rsidP="005D32C3">
      <w:pPr>
        <w:pStyle w:val="subsection"/>
      </w:pPr>
      <w:bookmarkStart w:id="535" w:name="SubSec121"/>
      <w:r w:rsidRPr="00847A97">
        <w:tab/>
      </w:r>
      <w:r>
        <w:t xml:space="preserve"> (1)</w:t>
      </w:r>
      <w:r>
        <w:tab/>
        <w:t>In addition to the guarantees that the NHFIC may issue under section 29I, 29IA or 29IB, the NHFIC may issue up to 10,000 additional guarantees (</w:t>
      </w:r>
      <w:r w:rsidRPr="00286C6F">
        <w:rPr>
          <w:b/>
          <w:bCs/>
          <w:i/>
          <w:iCs/>
        </w:rPr>
        <w:t>Regional First Home Buyer Guarantees</w:t>
      </w:r>
      <w:r>
        <w:t xml:space="preserve">) for the 2022-23 financial year. </w:t>
      </w:r>
    </w:p>
    <w:bookmarkEnd w:id="535"/>
    <w:p w14:paraId="29B1C86A" w14:textId="77777777" w:rsidR="005D32C3" w:rsidRDefault="005D32C3" w:rsidP="005D32C3">
      <w:pPr>
        <w:pStyle w:val="SubsectionHead"/>
      </w:pPr>
      <w:r w:rsidRPr="00852D5E">
        <w:t>Additional guarantees for the 2023</w:t>
      </w:r>
      <w:r>
        <w:t>-</w:t>
      </w:r>
      <w:r w:rsidRPr="00852D5E">
        <w:t>24 and 2024</w:t>
      </w:r>
      <w:r>
        <w:t>-</w:t>
      </w:r>
      <w:r w:rsidRPr="00852D5E">
        <w:t xml:space="preserve">25 financial years </w:t>
      </w:r>
    </w:p>
    <w:p w14:paraId="24624687" w14:textId="77777777" w:rsidR="005D32C3" w:rsidRDefault="005D32C3" w:rsidP="005D32C3">
      <w:pPr>
        <w:pStyle w:val="subsection"/>
      </w:pPr>
      <w:bookmarkStart w:id="536" w:name="SubSec122"/>
      <w:r w:rsidRPr="00847A97">
        <w:tab/>
      </w:r>
      <w:r>
        <w:t xml:space="preserve"> (2)</w:t>
      </w:r>
      <w:r>
        <w:tab/>
        <w:t>In addition to the guarantees that the NHFIC may issue under section 29I, 29IA or 29IB, the NHFIC may issue additional guarantees (</w:t>
      </w:r>
      <w:r w:rsidRPr="00C85F92">
        <w:rPr>
          <w:b/>
          <w:bCs/>
          <w:i/>
          <w:iCs/>
        </w:rPr>
        <w:t>Regional First Home Buyer Guarantees</w:t>
      </w:r>
      <w:r>
        <w:t xml:space="preserve">) for each of the 2023-24 and 2024-25 financial years. </w:t>
      </w:r>
    </w:p>
    <w:p w14:paraId="69386F79" w14:textId="77777777" w:rsidR="005D32C3" w:rsidRDefault="005D32C3" w:rsidP="005D32C3">
      <w:pPr>
        <w:pStyle w:val="subsection"/>
      </w:pPr>
      <w:bookmarkStart w:id="537" w:name="SubSec123"/>
      <w:bookmarkEnd w:id="536"/>
      <w:r w:rsidRPr="00847A97">
        <w:tab/>
      </w:r>
      <w:r>
        <w:t xml:space="preserve"> (3)</w:t>
      </w:r>
      <w:r>
        <w:tab/>
        <w:t xml:space="preserve">The total number of additional guarantees that may be issued for a financial year under subsection (2) must not exceed the sum of the following: </w:t>
      </w:r>
    </w:p>
    <w:p w14:paraId="35196B45" w14:textId="77777777" w:rsidR="005D32C3" w:rsidRDefault="005D32C3" w:rsidP="005D32C3">
      <w:pPr>
        <w:pStyle w:val="paragraph"/>
      </w:pPr>
      <w:bookmarkStart w:id="538" w:name="Para177"/>
      <w:bookmarkEnd w:id="537"/>
      <w:r w:rsidRPr="00847A97">
        <w:tab/>
      </w:r>
      <w:r w:rsidRPr="006C21FD">
        <w:t xml:space="preserve"> </w:t>
      </w:r>
      <w:r w:rsidRPr="009773B8">
        <w:t>(a)</w:t>
      </w:r>
      <w:r w:rsidRPr="009773B8">
        <w:tab/>
        <w:t xml:space="preserve">10,000; </w:t>
      </w:r>
    </w:p>
    <w:p w14:paraId="2B3508A4" w14:textId="77777777" w:rsidR="005D32C3" w:rsidRPr="009773B8" w:rsidRDefault="005D32C3" w:rsidP="005D32C3">
      <w:pPr>
        <w:pStyle w:val="paragraph"/>
      </w:pPr>
      <w:bookmarkStart w:id="539" w:name="Para178"/>
      <w:bookmarkEnd w:id="538"/>
      <w:r w:rsidRPr="00847A97">
        <w:tab/>
      </w:r>
      <w:r w:rsidRPr="006C21FD">
        <w:t xml:space="preserve"> </w:t>
      </w:r>
      <w:r w:rsidRPr="009773B8">
        <w:t>(b)</w:t>
      </w:r>
      <w:r w:rsidRPr="009773B8">
        <w:tab/>
        <w:t xml:space="preserve">the number determined under paragraph (4)(b) for the financial year. </w:t>
      </w:r>
    </w:p>
    <w:bookmarkEnd w:id="539"/>
    <w:p w14:paraId="2C993580" w14:textId="77777777" w:rsidR="005D32C3" w:rsidRPr="00204981" w:rsidRDefault="005D32C3" w:rsidP="005D32C3">
      <w:pPr>
        <w:pStyle w:val="SubsectionHead"/>
      </w:pPr>
      <w:r w:rsidRPr="00204981">
        <w:lastRenderedPageBreak/>
        <w:t>Roll over of guarantees to next financial year</w:t>
      </w:r>
    </w:p>
    <w:p w14:paraId="0CA632A4" w14:textId="77777777" w:rsidR="005D32C3" w:rsidRDefault="005D32C3" w:rsidP="005D32C3">
      <w:pPr>
        <w:pStyle w:val="subsection"/>
      </w:pPr>
      <w:bookmarkStart w:id="540" w:name="SubSec124"/>
      <w:r w:rsidRPr="00847A97">
        <w:tab/>
      </w:r>
      <w:r>
        <w:t xml:space="preserve"> (4)</w:t>
      </w:r>
      <w:r>
        <w:tab/>
        <w:t xml:space="preserve">If a number of Regional First Home Buyer Guarantees that could have been issued for the 2022-23 financial year under subsection (1), or for the 2023-24 financial year under subsection (2), were not issued under that subsection for that financial year: </w:t>
      </w:r>
    </w:p>
    <w:p w14:paraId="5EF16776" w14:textId="77777777" w:rsidR="005D32C3" w:rsidRDefault="005D32C3" w:rsidP="005D32C3">
      <w:pPr>
        <w:pStyle w:val="paragraph"/>
      </w:pPr>
      <w:bookmarkStart w:id="541" w:name="Para179"/>
      <w:bookmarkEnd w:id="540"/>
      <w:r w:rsidRPr="00847A97">
        <w:tab/>
      </w:r>
      <w:r w:rsidRPr="006C21FD">
        <w:t xml:space="preserve"> </w:t>
      </w:r>
      <w:r w:rsidRPr="009773B8">
        <w:t>(a)</w:t>
      </w:r>
      <w:r w:rsidRPr="009773B8">
        <w:tab/>
        <w:t xml:space="preserve">the NHFIC must notify the Minister of the number of the guarantees for that financial year that were not issued; and; </w:t>
      </w:r>
    </w:p>
    <w:p w14:paraId="6E1B084F" w14:textId="77777777" w:rsidR="005D32C3" w:rsidRDefault="005D32C3" w:rsidP="005D32C3">
      <w:pPr>
        <w:pStyle w:val="paragraph"/>
      </w:pPr>
      <w:bookmarkStart w:id="542" w:name="Para180"/>
      <w:bookmarkEnd w:id="541"/>
      <w:r w:rsidRPr="00847A97">
        <w:tab/>
      </w:r>
      <w:r w:rsidRPr="006C21FD">
        <w:t xml:space="preserve"> </w:t>
      </w:r>
      <w:r w:rsidRPr="009773B8">
        <w:t>(b)</w:t>
      </w:r>
      <w:r w:rsidRPr="009773B8">
        <w:tab/>
        <w:t xml:space="preserve">the Minister may determine, by written notice given to the NHFIC, the number of those guarantees that may be issued for the next financial year. </w:t>
      </w:r>
    </w:p>
    <w:bookmarkEnd w:id="542"/>
    <w:p w14:paraId="1E1AB4DD" w14:textId="77777777" w:rsidR="005D32C3" w:rsidRPr="009773B8" w:rsidRDefault="005D32C3" w:rsidP="005D32C3">
      <w:pPr>
        <w:pStyle w:val="notetext"/>
      </w:pPr>
      <w:r w:rsidRPr="009773B8">
        <w:t>Note:</w:t>
      </w:r>
      <w:r w:rsidRPr="009773B8">
        <w:tab/>
        <w:t>A determination cannot be made in relation to guarantees not issued for the 2024</w:t>
      </w:r>
      <w:r>
        <w:t>-</w:t>
      </w:r>
      <w:r w:rsidRPr="009773B8">
        <w:t xml:space="preserve">25 financial year. </w:t>
      </w:r>
    </w:p>
    <w:p w14:paraId="01994700" w14:textId="77777777" w:rsidR="005D32C3" w:rsidRDefault="005D32C3" w:rsidP="005D32C3">
      <w:pPr>
        <w:pStyle w:val="subsection"/>
      </w:pPr>
      <w:bookmarkStart w:id="543" w:name="SubSec125"/>
      <w:r w:rsidRPr="00847A97">
        <w:tab/>
      </w:r>
      <w:r>
        <w:t xml:space="preserve"> (5)</w:t>
      </w:r>
      <w:r>
        <w:tab/>
        <w:t xml:space="preserve">In making a determination under paragraph (4)(b), the Minister must take into account the performance of the Regional First Home Buyer Guarantee, and any unique circumstances influencing the uptake of Regional First Home Buyer Guarantees. </w:t>
      </w:r>
    </w:p>
    <w:p w14:paraId="70456DC4" w14:textId="77777777" w:rsidR="005D32C3" w:rsidRDefault="005D32C3" w:rsidP="005D32C3">
      <w:pPr>
        <w:pStyle w:val="subsection"/>
      </w:pPr>
      <w:bookmarkStart w:id="544" w:name="SubSec126"/>
      <w:bookmarkEnd w:id="543"/>
      <w:r w:rsidRPr="00847A97">
        <w:tab/>
      </w:r>
      <w:r>
        <w:t xml:space="preserve"> (6)</w:t>
      </w:r>
      <w:r>
        <w:tab/>
        <w:t xml:space="preserve">Notification for the purposes of paragraph (4)(a): </w:t>
      </w:r>
    </w:p>
    <w:p w14:paraId="3290DCD6" w14:textId="77777777" w:rsidR="005D32C3" w:rsidRDefault="005D32C3" w:rsidP="005D32C3">
      <w:pPr>
        <w:pStyle w:val="paragraph"/>
      </w:pPr>
      <w:bookmarkStart w:id="545" w:name="Para181"/>
      <w:bookmarkEnd w:id="544"/>
      <w:r w:rsidRPr="00847A97">
        <w:tab/>
      </w:r>
      <w:r w:rsidRPr="006C21FD">
        <w:t xml:space="preserve"> </w:t>
      </w:r>
      <w:r w:rsidRPr="009773B8">
        <w:t>(a)</w:t>
      </w:r>
      <w:r w:rsidRPr="009773B8">
        <w:tab/>
        <w:t>must be given, in writing, on the 100</w:t>
      </w:r>
      <w:r w:rsidRPr="00EA5933">
        <w:rPr>
          <w:vertAlign w:val="superscript"/>
        </w:rPr>
        <w:t>th</w:t>
      </w:r>
      <w:r w:rsidRPr="009773B8">
        <w:t xml:space="preserve"> day after the end of the financial year (or as otherwise directed by the Minister in writing); and </w:t>
      </w:r>
    </w:p>
    <w:p w14:paraId="7A74BAA8" w14:textId="77777777" w:rsidR="005D32C3" w:rsidRDefault="005D32C3" w:rsidP="005D32C3">
      <w:pPr>
        <w:pStyle w:val="paragraph"/>
      </w:pPr>
      <w:bookmarkStart w:id="546" w:name="Para182"/>
      <w:bookmarkEnd w:id="545"/>
      <w:r w:rsidRPr="00847A97">
        <w:tab/>
      </w:r>
      <w:r w:rsidRPr="006C21FD">
        <w:t xml:space="preserve"> </w:t>
      </w:r>
      <w:r w:rsidRPr="009773B8">
        <w:t>(</w:t>
      </w:r>
      <w:r>
        <w:t>b</w:t>
      </w:r>
      <w:r w:rsidRPr="009773B8">
        <w:t>)</w:t>
      </w:r>
      <w:r w:rsidRPr="009773B8">
        <w:tab/>
        <w:t xml:space="preserve">must include a detailed breakdown of the guarantees that were not issued for the financial year, as assessed at the time of giving the notice, including: </w:t>
      </w:r>
    </w:p>
    <w:p w14:paraId="6B29B2B8" w14:textId="77777777" w:rsidR="005D32C3" w:rsidRDefault="005D32C3" w:rsidP="005D32C3">
      <w:pPr>
        <w:pStyle w:val="paragraphsub"/>
      </w:pPr>
      <w:bookmarkStart w:id="547" w:name="ParaSub28"/>
      <w:bookmarkEnd w:id="546"/>
      <w:r w:rsidRPr="00847A97">
        <w:tab/>
      </w:r>
      <w:r w:rsidRPr="00286C6F">
        <w:t xml:space="preserve"> (</w:t>
      </w:r>
      <w:proofErr w:type="spellStart"/>
      <w:r w:rsidRPr="00286C6F">
        <w:t>i</w:t>
      </w:r>
      <w:proofErr w:type="spellEnd"/>
      <w:r w:rsidRPr="00286C6F">
        <w:t>)</w:t>
      </w:r>
      <w:r w:rsidRPr="00286C6F">
        <w:tab/>
        <w:t xml:space="preserve">the number of guarantees that were not issued; and </w:t>
      </w:r>
    </w:p>
    <w:p w14:paraId="39BA2811" w14:textId="77777777" w:rsidR="005D32C3" w:rsidRDefault="005D32C3" w:rsidP="005D32C3">
      <w:pPr>
        <w:pStyle w:val="paragraphsub"/>
      </w:pPr>
      <w:bookmarkStart w:id="548" w:name="ParaSub29"/>
      <w:bookmarkEnd w:id="547"/>
      <w:r w:rsidRPr="00847A97">
        <w:tab/>
      </w:r>
      <w:r w:rsidRPr="00286C6F">
        <w:t xml:space="preserve"> (ii)</w:t>
      </w:r>
      <w:r w:rsidRPr="00286C6F">
        <w:tab/>
        <w:t xml:space="preserve">the respective numbers of those guarantees that are reserved, lapsed and expired; and  </w:t>
      </w:r>
    </w:p>
    <w:p w14:paraId="359FEB51" w14:textId="77777777" w:rsidR="005D32C3" w:rsidRDefault="005D32C3" w:rsidP="005D32C3">
      <w:pPr>
        <w:pStyle w:val="paragraphsub"/>
      </w:pPr>
      <w:bookmarkStart w:id="549" w:name="ParaSub30"/>
      <w:bookmarkEnd w:id="548"/>
      <w:r w:rsidRPr="00847A97">
        <w:tab/>
      </w:r>
      <w:r w:rsidRPr="00286C6F">
        <w:t xml:space="preserve"> (iii)</w:t>
      </w:r>
      <w:r w:rsidRPr="00286C6F">
        <w:tab/>
        <w:t xml:space="preserve">any other information requested in writing by the Minister. </w:t>
      </w:r>
    </w:p>
    <w:bookmarkEnd w:id="549"/>
    <w:p w14:paraId="531365C8" w14:textId="77777777" w:rsidR="005D32C3" w:rsidRDefault="005D32C3" w:rsidP="005D32C3">
      <w:pPr>
        <w:pStyle w:val="SubsectionHead"/>
      </w:pPr>
      <w:r w:rsidRPr="009773B8">
        <w:t xml:space="preserve">Counting of Regional First Home Buyer Guarantees </w:t>
      </w:r>
    </w:p>
    <w:p w14:paraId="2A347DF4" w14:textId="77777777" w:rsidR="005D32C3" w:rsidRDefault="005D32C3" w:rsidP="005D32C3">
      <w:pPr>
        <w:pStyle w:val="subsection"/>
      </w:pPr>
      <w:bookmarkStart w:id="550" w:name="SubSec127"/>
      <w:r w:rsidRPr="00847A97">
        <w:tab/>
      </w:r>
      <w:r>
        <w:t xml:space="preserve"> (7)</w:t>
      </w:r>
      <w:r>
        <w:tab/>
        <w:t xml:space="preserve">For the purposes of this section: </w:t>
      </w:r>
    </w:p>
    <w:p w14:paraId="3AD0BA61" w14:textId="77777777" w:rsidR="005D32C3" w:rsidRDefault="005D32C3" w:rsidP="005D32C3">
      <w:pPr>
        <w:pStyle w:val="paragraph"/>
      </w:pPr>
      <w:bookmarkStart w:id="551" w:name="Para183"/>
      <w:bookmarkEnd w:id="550"/>
      <w:r w:rsidRPr="00847A97">
        <w:tab/>
      </w:r>
      <w:r w:rsidRPr="006C21FD">
        <w:t xml:space="preserve"> </w:t>
      </w:r>
      <w:r w:rsidRPr="009773B8">
        <w:t>(a)</w:t>
      </w:r>
      <w:r w:rsidRPr="009773B8">
        <w:tab/>
      </w:r>
      <w:r w:rsidRPr="003D71B3">
        <w:t xml:space="preserve">subject to subsection (8), a Regional First Home Buyer Guarantee is issued for the financial year during which its issue is approved by the NHFIC, even if the arrangement relating to the guarantee is entered into in a later financial year; and </w:t>
      </w:r>
    </w:p>
    <w:p w14:paraId="748AF2AD" w14:textId="77777777" w:rsidR="005D32C3" w:rsidRPr="003D71B3" w:rsidRDefault="005D32C3" w:rsidP="005D32C3">
      <w:pPr>
        <w:pStyle w:val="paragraph"/>
      </w:pPr>
      <w:bookmarkStart w:id="552" w:name="Para184"/>
      <w:bookmarkEnd w:id="551"/>
      <w:r w:rsidRPr="00847A97">
        <w:tab/>
      </w:r>
      <w:r w:rsidRPr="006C21FD">
        <w:t xml:space="preserve"> </w:t>
      </w:r>
      <w:r w:rsidRPr="009773B8">
        <w:t>(</w:t>
      </w:r>
      <w:r>
        <w:t>b</w:t>
      </w:r>
      <w:r w:rsidRPr="009773B8">
        <w:t>)</w:t>
      </w:r>
      <w:r w:rsidRPr="009773B8">
        <w:tab/>
      </w:r>
      <w:r w:rsidRPr="003D71B3">
        <w:t xml:space="preserve">a Regional First Home Buyer Guarantee issued in relation to a loan that satisfies subsection 29C(4) is disregarded. </w:t>
      </w:r>
    </w:p>
    <w:p w14:paraId="118CD614" w14:textId="77777777" w:rsidR="005D32C3" w:rsidRDefault="005D32C3" w:rsidP="005D32C3">
      <w:pPr>
        <w:pStyle w:val="subsection"/>
      </w:pPr>
      <w:bookmarkStart w:id="553" w:name="SubSec128"/>
      <w:bookmarkEnd w:id="552"/>
      <w:r w:rsidRPr="00847A97">
        <w:tab/>
      </w:r>
      <w:r>
        <w:t xml:space="preserve"> (8)</w:t>
      </w:r>
      <w:r>
        <w:tab/>
        <w:t xml:space="preserve">Paragraph (7)(a) does not apply to guarantees that are the subject of a determination under paragraph (4)(b). </w:t>
      </w:r>
      <w:bookmarkEnd w:id="553"/>
    </w:p>
    <w:p w14:paraId="62FD8139" w14:textId="77777777" w:rsidR="005D32C3" w:rsidRDefault="005D32C3" w:rsidP="005D32C3">
      <w:pPr>
        <w:pStyle w:val="ActHead5"/>
      </w:pPr>
      <w:bookmarkStart w:id="554" w:name="_Toc140235906"/>
      <w:bookmarkStart w:id="555" w:name="_Toc145627725"/>
      <w:bookmarkStart w:id="556" w:name="_Toc146612091"/>
      <w:r w:rsidRPr="0026742F">
        <w:rPr>
          <w:rStyle w:val="CharSectno"/>
        </w:rPr>
        <w:t>29IC</w:t>
      </w:r>
      <w:r>
        <w:t xml:space="preserve">  Interaction between sections 29I, 29IA, 29IB and 29IBA</w:t>
      </w:r>
      <w:bookmarkEnd w:id="554"/>
      <w:bookmarkEnd w:id="555"/>
      <w:bookmarkEnd w:id="556"/>
      <w:r>
        <w:t xml:space="preserve"> </w:t>
      </w:r>
    </w:p>
    <w:p w14:paraId="32535E3F" w14:textId="77777777" w:rsidR="005D32C3" w:rsidRDefault="005D32C3" w:rsidP="005D32C3">
      <w:pPr>
        <w:pStyle w:val="subsection"/>
      </w:pPr>
      <w:bookmarkStart w:id="557" w:name="SubSec129"/>
      <w:r w:rsidRPr="00847A97">
        <w:tab/>
      </w:r>
      <w:r>
        <w:t xml:space="preserve"> (1)</w:t>
      </w:r>
      <w:r>
        <w:tab/>
        <w:t xml:space="preserve">None of sections 29I, 29IA, 29IB and 29IBA (the </w:t>
      </w:r>
      <w:r w:rsidRPr="00EA5933">
        <w:rPr>
          <w:b/>
          <w:bCs/>
          <w:i/>
          <w:iCs/>
        </w:rPr>
        <w:t>limiting sections</w:t>
      </w:r>
      <w:r>
        <w:t xml:space="preserve">) limits the types of guarantees that may be issued under another limiting section. </w:t>
      </w:r>
    </w:p>
    <w:p w14:paraId="43535800" w14:textId="77777777" w:rsidR="005D32C3" w:rsidRDefault="005D32C3" w:rsidP="005D32C3">
      <w:pPr>
        <w:pStyle w:val="subsection"/>
      </w:pPr>
      <w:bookmarkStart w:id="558" w:name="SubSec130"/>
      <w:bookmarkEnd w:id="557"/>
      <w:r w:rsidRPr="00847A97">
        <w:lastRenderedPageBreak/>
        <w:tab/>
      </w:r>
      <w:r>
        <w:t xml:space="preserve"> (2)</w:t>
      </w:r>
      <w:r>
        <w:tab/>
        <w:t xml:space="preserve">If a guarantee could, taking account of the eligible lender’s credit assessment and the limits on numbers for the relevant limiting sections, be issued under one or more of the limiting sections, the following rules apply: </w:t>
      </w:r>
    </w:p>
    <w:p w14:paraId="6F63CBEB" w14:textId="77777777" w:rsidR="005D32C3" w:rsidRPr="000B4F12" w:rsidRDefault="005D32C3" w:rsidP="005D32C3">
      <w:pPr>
        <w:pStyle w:val="paragraph"/>
      </w:pPr>
      <w:bookmarkStart w:id="559" w:name="Para185"/>
      <w:bookmarkEnd w:id="558"/>
      <w:r w:rsidRPr="00847A97">
        <w:tab/>
      </w:r>
      <w:r w:rsidRPr="006C21FD">
        <w:t xml:space="preserve"> </w:t>
      </w:r>
      <w:r w:rsidRPr="00C65BB6">
        <w:t>(a)</w:t>
      </w:r>
      <w:r w:rsidRPr="00C65BB6">
        <w:tab/>
        <w:t xml:space="preserve">if it could be issued under section 29IA, 29IB or 29IBA: </w:t>
      </w:r>
    </w:p>
    <w:p w14:paraId="6292E0FE" w14:textId="77777777" w:rsidR="005D32C3" w:rsidRDefault="005D32C3" w:rsidP="005D32C3">
      <w:pPr>
        <w:pStyle w:val="paragraphsub"/>
      </w:pPr>
      <w:bookmarkStart w:id="560" w:name="ParaSub31"/>
      <w:bookmarkEnd w:id="559"/>
      <w:r w:rsidRPr="00847A97">
        <w:tab/>
      </w:r>
      <w:r w:rsidRPr="00B9060C">
        <w:t xml:space="preserve"> </w:t>
      </w:r>
      <w:r w:rsidRPr="000B4F12">
        <w:t>(</w:t>
      </w:r>
      <w:proofErr w:type="spellStart"/>
      <w:r w:rsidRPr="000B4F12">
        <w:t>i</w:t>
      </w:r>
      <w:proofErr w:type="spellEnd"/>
      <w:r w:rsidRPr="000B4F12">
        <w:t>)</w:t>
      </w:r>
      <w:r w:rsidRPr="000B4F12">
        <w:tab/>
        <w:t xml:space="preserve">it may not be issued under section 29I; and </w:t>
      </w:r>
    </w:p>
    <w:p w14:paraId="37CE5C65" w14:textId="77777777" w:rsidR="005D32C3" w:rsidRDefault="005D32C3" w:rsidP="005D32C3">
      <w:pPr>
        <w:pStyle w:val="paragraphsub"/>
      </w:pPr>
      <w:bookmarkStart w:id="561" w:name="ParaSub32"/>
      <w:bookmarkEnd w:id="560"/>
      <w:r w:rsidRPr="00847A97">
        <w:tab/>
      </w:r>
      <w:r w:rsidRPr="00B9060C">
        <w:t xml:space="preserve"> </w:t>
      </w:r>
      <w:r w:rsidRPr="000B4F12">
        <w:t>(ii)</w:t>
      </w:r>
      <w:r w:rsidRPr="000B4F12">
        <w:tab/>
        <w:t xml:space="preserve">if it could be issued under more than one of sections 29IA, 29IB and 29IBA—the NHFIC may determine which of those sections it is to be issued under; </w:t>
      </w:r>
    </w:p>
    <w:p w14:paraId="02BB6CA8" w14:textId="77777777" w:rsidR="005D32C3" w:rsidRPr="00A776FD" w:rsidRDefault="005D32C3" w:rsidP="005D32C3">
      <w:pPr>
        <w:pStyle w:val="paragraph"/>
      </w:pPr>
      <w:bookmarkStart w:id="562" w:name="Para186"/>
      <w:bookmarkEnd w:id="561"/>
      <w:r w:rsidRPr="00847A97">
        <w:tab/>
      </w:r>
      <w:r w:rsidRPr="006C21FD">
        <w:t xml:space="preserve"> </w:t>
      </w:r>
      <w:r w:rsidRPr="00A776FD">
        <w:t>(b)</w:t>
      </w:r>
      <w:r w:rsidRPr="00A776FD">
        <w:tab/>
        <w:t xml:space="preserve">if it could not be issued under any of sections 29IA, 29IB and 29IBA—it may be issued under section 29I. </w:t>
      </w:r>
    </w:p>
    <w:p w14:paraId="6B4413F6" w14:textId="77777777" w:rsidR="005D32C3" w:rsidRDefault="005D32C3" w:rsidP="005D32C3">
      <w:pPr>
        <w:pStyle w:val="ActHead5"/>
      </w:pPr>
      <w:bookmarkStart w:id="563" w:name="_Toc140235907"/>
      <w:bookmarkStart w:id="564" w:name="_Toc145627726"/>
      <w:bookmarkStart w:id="565" w:name="_Toc146612092"/>
      <w:bookmarkEnd w:id="562"/>
      <w:r w:rsidRPr="0026742F">
        <w:rPr>
          <w:rStyle w:val="CharSectno"/>
        </w:rPr>
        <w:t>29J</w:t>
      </w:r>
      <w:r>
        <w:t xml:space="preserve">  NHFIC must not charge fees</w:t>
      </w:r>
      <w:bookmarkEnd w:id="563"/>
      <w:bookmarkEnd w:id="564"/>
      <w:bookmarkEnd w:id="565"/>
      <w:r>
        <w:t xml:space="preserve"> </w:t>
      </w:r>
    </w:p>
    <w:p w14:paraId="2DBEC7A5" w14:textId="77777777" w:rsidR="005D32C3" w:rsidRDefault="005D32C3" w:rsidP="005D32C3">
      <w:pPr>
        <w:pStyle w:val="subsection"/>
      </w:pPr>
      <w:bookmarkStart w:id="566" w:name="SubSec131"/>
      <w:r w:rsidRPr="00847A97">
        <w:tab/>
      </w:r>
      <w:r w:rsidRPr="00847A97">
        <w:tab/>
      </w:r>
      <w:r>
        <w:t xml:space="preserve">The NHFIC must not charge fees for the issue of a guarantee under this Part. </w:t>
      </w:r>
    </w:p>
    <w:bookmarkEnd w:id="566"/>
    <w:p w14:paraId="0AFDD87D" w14:textId="77777777" w:rsidR="005D32C3" w:rsidRDefault="005D32C3" w:rsidP="005D32C3">
      <w:pPr>
        <w:pStyle w:val="ActHead3"/>
        <w:rPr>
          <w:rStyle w:val="CharDivNo"/>
        </w:rPr>
        <w:sectPr w:rsidR="005D32C3" w:rsidSect="00AA78D9">
          <w:headerReference w:type="even" r:id="rId48"/>
          <w:headerReference w:type="default" r:id="rId49"/>
          <w:pgSz w:w="11907" w:h="16839" w:code="9"/>
          <w:pgMar w:top="2233" w:right="1797" w:bottom="1440" w:left="1797" w:header="720" w:footer="709" w:gutter="0"/>
          <w:cols w:space="708"/>
          <w:docGrid w:linePitch="360"/>
        </w:sectPr>
      </w:pPr>
    </w:p>
    <w:p w14:paraId="4766FB31" w14:textId="77777777" w:rsidR="005D32C3" w:rsidRPr="00D93110" w:rsidRDefault="005D32C3" w:rsidP="005D32C3">
      <w:pPr>
        <w:pStyle w:val="ActHead3"/>
      </w:pPr>
      <w:bookmarkStart w:id="567" w:name="_Toc145627727"/>
      <w:bookmarkStart w:id="568" w:name="_Toc146612093"/>
      <w:r w:rsidRPr="00D93110">
        <w:rPr>
          <w:rStyle w:val="CharDivNo"/>
        </w:rPr>
        <w:lastRenderedPageBreak/>
        <w:t>Division 3</w:t>
      </w:r>
      <w:r w:rsidRPr="00D93110">
        <w:t>—</w:t>
      </w:r>
      <w:r w:rsidRPr="00D93110">
        <w:rPr>
          <w:rStyle w:val="CharDivText"/>
        </w:rPr>
        <w:t>Other matters</w:t>
      </w:r>
      <w:bookmarkEnd w:id="567"/>
      <w:bookmarkEnd w:id="568"/>
    </w:p>
    <w:p w14:paraId="54BF6117" w14:textId="77777777" w:rsidR="005D32C3" w:rsidRDefault="005D32C3" w:rsidP="005D32C3">
      <w:pPr>
        <w:pStyle w:val="ActHead5"/>
      </w:pPr>
      <w:bookmarkStart w:id="569" w:name="_Toc140235909"/>
      <w:bookmarkStart w:id="570" w:name="_Toc145627728"/>
      <w:bookmarkStart w:id="571" w:name="_Toc146612094"/>
      <w:r w:rsidRPr="0026742F">
        <w:rPr>
          <w:rStyle w:val="CharSectno"/>
        </w:rPr>
        <w:t>29JA</w:t>
      </w:r>
      <w:r>
        <w:t xml:space="preserve"> Scheme Rules</w:t>
      </w:r>
      <w:bookmarkEnd w:id="569"/>
      <w:bookmarkEnd w:id="570"/>
      <w:bookmarkEnd w:id="571"/>
      <w:r>
        <w:t xml:space="preserve"> </w:t>
      </w:r>
    </w:p>
    <w:p w14:paraId="4CFC8479" w14:textId="77777777" w:rsidR="005D32C3" w:rsidRPr="00227A0D" w:rsidRDefault="005D32C3" w:rsidP="005D32C3">
      <w:pPr>
        <w:pStyle w:val="subsection"/>
      </w:pPr>
      <w:bookmarkStart w:id="572" w:name="SubSec132"/>
      <w:r w:rsidRPr="00847A97">
        <w:tab/>
      </w:r>
      <w:r>
        <w:t xml:space="preserve"> </w:t>
      </w:r>
      <w:r w:rsidRPr="00227A0D">
        <w:t>(1)</w:t>
      </w:r>
      <w:r w:rsidRPr="00227A0D">
        <w:tab/>
        <w:t xml:space="preserve">The NHFIC must, in writing, make rules and policies (the </w:t>
      </w:r>
      <w:r w:rsidRPr="00227A0D">
        <w:rPr>
          <w:b/>
          <w:i/>
        </w:rPr>
        <w:t>scheme rules</w:t>
      </w:r>
      <w:r w:rsidRPr="00227A0D">
        <w:t xml:space="preserve">) for the operation of the Home Guarantee Scheme, including separately providing for the operation of: </w:t>
      </w:r>
    </w:p>
    <w:p w14:paraId="0E72FCFD" w14:textId="77777777" w:rsidR="005D32C3" w:rsidRPr="00227A0D" w:rsidRDefault="005D32C3" w:rsidP="005D32C3">
      <w:pPr>
        <w:pStyle w:val="paragraph"/>
      </w:pPr>
      <w:bookmarkStart w:id="573" w:name="Para187"/>
      <w:bookmarkEnd w:id="572"/>
      <w:r w:rsidRPr="00227A0D">
        <w:tab/>
        <w:t xml:space="preserve"> (a)</w:t>
      </w:r>
      <w:r w:rsidRPr="00227A0D">
        <w:tab/>
        <w:t xml:space="preserve">the First Home Guarantee; and </w:t>
      </w:r>
    </w:p>
    <w:p w14:paraId="6C602004" w14:textId="77777777" w:rsidR="005D32C3" w:rsidRPr="00227A0D" w:rsidRDefault="005D32C3" w:rsidP="005D32C3">
      <w:pPr>
        <w:pStyle w:val="paragraph"/>
      </w:pPr>
      <w:bookmarkStart w:id="574" w:name="Para188"/>
      <w:bookmarkEnd w:id="573"/>
      <w:r w:rsidRPr="00227A0D">
        <w:tab/>
        <w:t xml:space="preserve"> (b)</w:t>
      </w:r>
      <w:r w:rsidRPr="00227A0D">
        <w:tab/>
        <w:t xml:space="preserve">the New Home Guarantee; and </w:t>
      </w:r>
    </w:p>
    <w:p w14:paraId="3EB93CCE" w14:textId="77777777" w:rsidR="005D32C3" w:rsidRPr="00227A0D" w:rsidRDefault="005D32C3" w:rsidP="005D32C3">
      <w:pPr>
        <w:pStyle w:val="paragraph"/>
      </w:pPr>
      <w:bookmarkStart w:id="575" w:name="Para189"/>
      <w:bookmarkEnd w:id="574"/>
      <w:r w:rsidRPr="00227A0D">
        <w:tab/>
        <w:t xml:space="preserve"> (c)</w:t>
      </w:r>
      <w:r w:rsidRPr="00227A0D">
        <w:tab/>
        <w:t xml:space="preserve">the Family Home Guarantee; and </w:t>
      </w:r>
    </w:p>
    <w:p w14:paraId="635E6E58" w14:textId="77777777" w:rsidR="005D32C3" w:rsidRDefault="005D32C3" w:rsidP="005D32C3">
      <w:pPr>
        <w:pStyle w:val="paragraph"/>
      </w:pPr>
      <w:bookmarkStart w:id="576" w:name="Para190"/>
      <w:bookmarkEnd w:id="575"/>
      <w:r w:rsidRPr="00227A0D">
        <w:tab/>
        <w:t xml:space="preserve"> (d)</w:t>
      </w:r>
      <w:r w:rsidRPr="00227A0D">
        <w:tab/>
        <w:t>the Regional First Home Buyer Guarantee.</w:t>
      </w:r>
    </w:p>
    <w:p w14:paraId="38BC190F" w14:textId="77777777" w:rsidR="005D32C3" w:rsidRDefault="005D32C3" w:rsidP="005D32C3">
      <w:pPr>
        <w:pStyle w:val="subsection"/>
      </w:pPr>
      <w:bookmarkStart w:id="577" w:name="SubSec133"/>
      <w:bookmarkEnd w:id="576"/>
      <w:r w:rsidRPr="00847A97">
        <w:tab/>
      </w:r>
      <w:r>
        <w:t xml:space="preserve"> (2)</w:t>
      </w:r>
      <w:r>
        <w:tab/>
        <w:t xml:space="preserve">The NHFIC must consult the Minister before making or amending the scheme rules. </w:t>
      </w:r>
    </w:p>
    <w:p w14:paraId="231A2E4A" w14:textId="77777777" w:rsidR="005D32C3" w:rsidRDefault="005D32C3" w:rsidP="005D32C3">
      <w:pPr>
        <w:pStyle w:val="subsection"/>
      </w:pPr>
      <w:bookmarkStart w:id="578" w:name="SubSec134"/>
      <w:bookmarkEnd w:id="577"/>
      <w:r w:rsidRPr="00847A97">
        <w:tab/>
      </w:r>
      <w:r>
        <w:t xml:space="preserve"> (3)</w:t>
      </w:r>
      <w:r>
        <w:tab/>
        <w:t xml:space="preserve">For the purposes of consulting the Minister, the NHFIC must provide a copy of the proposed scheme rules to the Minister at least 15 business days (or a shorter period notified by the Minister to the NHFIC in writing) before the earlier of the rules: </w:t>
      </w:r>
    </w:p>
    <w:p w14:paraId="3E6E9E8E" w14:textId="77777777" w:rsidR="005D32C3" w:rsidRDefault="005D32C3" w:rsidP="005D32C3">
      <w:pPr>
        <w:pStyle w:val="paragraph"/>
      </w:pPr>
      <w:bookmarkStart w:id="579" w:name="Para191"/>
      <w:bookmarkEnd w:id="578"/>
      <w:r w:rsidRPr="00847A97">
        <w:tab/>
      </w:r>
      <w:r w:rsidRPr="006C21FD">
        <w:t xml:space="preserve"> </w:t>
      </w:r>
      <w:r w:rsidRPr="00E1702E">
        <w:t>(a)</w:t>
      </w:r>
      <w:r w:rsidRPr="00E1702E">
        <w:tab/>
        <w:t xml:space="preserve">coming into effect; or </w:t>
      </w:r>
    </w:p>
    <w:p w14:paraId="34C586FA" w14:textId="77777777" w:rsidR="005D32C3" w:rsidRDefault="005D32C3" w:rsidP="005D32C3">
      <w:pPr>
        <w:pStyle w:val="paragraph"/>
      </w:pPr>
      <w:bookmarkStart w:id="580" w:name="Para192"/>
      <w:bookmarkEnd w:id="579"/>
      <w:r w:rsidRPr="00847A97">
        <w:tab/>
      </w:r>
      <w:r w:rsidRPr="006C21FD">
        <w:t xml:space="preserve"> </w:t>
      </w:r>
      <w:r w:rsidRPr="00E1702E">
        <w:t>(b)</w:t>
      </w:r>
      <w:r w:rsidRPr="00E1702E">
        <w:tab/>
        <w:t xml:space="preserve">being publicly released. </w:t>
      </w:r>
    </w:p>
    <w:p w14:paraId="18D7F30C" w14:textId="77777777" w:rsidR="005D32C3" w:rsidRPr="00FB445F" w:rsidRDefault="005D32C3" w:rsidP="005D32C3">
      <w:pPr>
        <w:pStyle w:val="subsection"/>
      </w:pPr>
      <w:bookmarkStart w:id="581" w:name="SubSec135"/>
      <w:bookmarkEnd w:id="580"/>
      <w:r w:rsidRPr="00847A97">
        <w:tab/>
      </w:r>
      <w:r>
        <w:t xml:space="preserve"> (4)</w:t>
      </w:r>
      <w:r>
        <w:tab/>
        <w:t xml:space="preserve">If the NHFIC fails to consult the Minister before making or amending the scheme rules in accordance with subsections (2) and (3), the Board of the NHFIC must, within 30 days following the period set out in subsection (3), provide a written explanation to the Minister setting out the reasons for the failure to consult with the Minister. </w:t>
      </w:r>
    </w:p>
    <w:bookmarkEnd w:id="581"/>
    <w:p w14:paraId="2F93DF1D" w14:textId="77777777" w:rsidR="005D32C3" w:rsidRPr="00FB445F" w:rsidRDefault="005D32C3" w:rsidP="005D32C3">
      <w:pPr>
        <w:pStyle w:val="notetext"/>
      </w:pPr>
      <w:r w:rsidRPr="00FB445F">
        <w:t>Note:</w:t>
      </w:r>
      <w:r w:rsidRPr="00FB445F">
        <w:tab/>
        <w:t xml:space="preserve">The criteria and processes referred to in paragraph 29C(1)(b) include the scheme rules. </w:t>
      </w:r>
    </w:p>
    <w:p w14:paraId="56E32783" w14:textId="77777777" w:rsidR="005D32C3" w:rsidRDefault="005D32C3" w:rsidP="005D32C3">
      <w:pPr>
        <w:pStyle w:val="subsection"/>
      </w:pPr>
      <w:bookmarkStart w:id="582" w:name="SubSec136"/>
      <w:r w:rsidRPr="00847A97">
        <w:tab/>
      </w:r>
      <w:r>
        <w:t xml:space="preserve"> (5)</w:t>
      </w:r>
      <w:r>
        <w:tab/>
        <w:t xml:space="preserve">On making an amendment to the scheme rules, the NHFIC must provide a copy of the scheme rules as amended to the Minister no later than the day the first of the amendments come into effect. </w:t>
      </w:r>
    </w:p>
    <w:p w14:paraId="636FAD78" w14:textId="77777777" w:rsidR="005D32C3" w:rsidRDefault="005D32C3" w:rsidP="005D32C3">
      <w:pPr>
        <w:pStyle w:val="ActHead5"/>
      </w:pPr>
      <w:bookmarkStart w:id="583" w:name="_Toc140235910"/>
      <w:bookmarkStart w:id="584" w:name="_Toc145627729"/>
      <w:bookmarkStart w:id="585" w:name="_Toc146612095"/>
      <w:bookmarkEnd w:id="582"/>
      <w:r w:rsidRPr="0026742F">
        <w:rPr>
          <w:rStyle w:val="CharSectno"/>
        </w:rPr>
        <w:t>29K</w:t>
      </w:r>
      <w:r>
        <w:t xml:space="preserve">  Principles for the operation of the </w:t>
      </w:r>
      <w:r w:rsidRPr="00227A0D">
        <w:t>Home Guarantee Scheme</w:t>
      </w:r>
      <w:bookmarkEnd w:id="583"/>
      <w:bookmarkEnd w:id="584"/>
      <w:bookmarkEnd w:id="585"/>
      <w:r>
        <w:t xml:space="preserve"> </w:t>
      </w:r>
    </w:p>
    <w:p w14:paraId="4E5ECF7A" w14:textId="77777777" w:rsidR="005D32C3" w:rsidRDefault="005D32C3" w:rsidP="005D32C3">
      <w:pPr>
        <w:pStyle w:val="subsection"/>
      </w:pPr>
      <w:bookmarkStart w:id="586" w:name="SubSec137"/>
      <w:r w:rsidRPr="00847A97">
        <w:tab/>
      </w:r>
      <w:r>
        <w:t xml:space="preserve"> (1)</w:t>
      </w:r>
      <w:r>
        <w:tab/>
        <w:t xml:space="preserve">The NHFIC must operate the </w:t>
      </w:r>
      <w:r w:rsidRPr="00227A0D">
        <w:t>Home Guarantee Scheme</w:t>
      </w:r>
      <w:r>
        <w:t xml:space="preserve"> in a manner that seeks to: </w:t>
      </w:r>
    </w:p>
    <w:p w14:paraId="264A50F7" w14:textId="77777777" w:rsidR="005D32C3" w:rsidRPr="00261272" w:rsidRDefault="005D32C3" w:rsidP="005D32C3">
      <w:pPr>
        <w:pStyle w:val="paragraph"/>
      </w:pPr>
      <w:bookmarkStart w:id="587" w:name="Para193"/>
      <w:bookmarkEnd w:id="586"/>
      <w:r w:rsidRPr="00847A97">
        <w:tab/>
      </w:r>
      <w:r w:rsidRPr="006C21FD">
        <w:t xml:space="preserve"> </w:t>
      </w:r>
      <w:r w:rsidRPr="00261272">
        <w:t>(a)</w:t>
      </w:r>
      <w:r w:rsidRPr="00261272">
        <w:tab/>
        <w:t xml:space="preserve">maximise the integrity of the </w:t>
      </w:r>
      <w:r w:rsidRPr="00227A0D">
        <w:t>Home Guarantee Scheme</w:t>
      </w:r>
      <w:r w:rsidRPr="00261272">
        <w:t xml:space="preserve">; and </w:t>
      </w:r>
    </w:p>
    <w:p w14:paraId="0C10DED0" w14:textId="77777777" w:rsidR="005D32C3" w:rsidRPr="00261272" w:rsidRDefault="005D32C3" w:rsidP="005D32C3">
      <w:pPr>
        <w:pStyle w:val="paragraph"/>
      </w:pPr>
      <w:bookmarkStart w:id="588" w:name="Para194"/>
      <w:bookmarkEnd w:id="587"/>
      <w:r w:rsidRPr="00847A97">
        <w:tab/>
      </w:r>
      <w:r w:rsidRPr="006C21FD">
        <w:t xml:space="preserve"> </w:t>
      </w:r>
      <w:r w:rsidRPr="00261272">
        <w:t>(aa)</w:t>
      </w:r>
      <w:r w:rsidRPr="00261272">
        <w:tab/>
        <w:t>ensure that a proportion of guarantees issued under the First Home Guarantee in the 2022</w:t>
      </w:r>
      <w:r>
        <w:t>-</w:t>
      </w:r>
      <w:r w:rsidRPr="00261272">
        <w:t xml:space="preserve">23 financial year or a later financial year are issued to eligible lenders that are not major banks; and </w:t>
      </w:r>
    </w:p>
    <w:p w14:paraId="7E40852F" w14:textId="77777777" w:rsidR="005D32C3" w:rsidRPr="00261272" w:rsidRDefault="005D32C3" w:rsidP="005D32C3">
      <w:pPr>
        <w:pStyle w:val="paragraph"/>
      </w:pPr>
      <w:bookmarkStart w:id="589" w:name="Para195"/>
      <w:bookmarkEnd w:id="588"/>
      <w:r w:rsidRPr="00847A97">
        <w:tab/>
      </w:r>
      <w:r w:rsidRPr="006C21FD">
        <w:t xml:space="preserve"> </w:t>
      </w:r>
      <w:r w:rsidRPr="00261272">
        <w:t>(b)</w:t>
      </w:r>
      <w:r w:rsidRPr="00261272">
        <w:tab/>
      </w:r>
      <w:r w:rsidRPr="00227A0D">
        <w:t>subject to subsection (3), prevent residential properties from being used other than as owner-occupied residences; and</w:t>
      </w:r>
      <w:r w:rsidRPr="00261272">
        <w:t xml:space="preserve"> </w:t>
      </w:r>
    </w:p>
    <w:p w14:paraId="0C42620D" w14:textId="77777777" w:rsidR="005D32C3" w:rsidRPr="00261272" w:rsidRDefault="005D32C3" w:rsidP="005D32C3">
      <w:pPr>
        <w:pStyle w:val="paragraph"/>
      </w:pPr>
      <w:bookmarkStart w:id="590" w:name="Para196"/>
      <w:bookmarkEnd w:id="589"/>
      <w:r w:rsidRPr="00847A97">
        <w:tab/>
      </w:r>
      <w:r w:rsidRPr="006C21FD">
        <w:t xml:space="preserve"> </w:t>
      </w:r>
      <w:r w:rsidRPr="00261272">
        <w:t>(c)</w:t>
      </w:r>
      <w:r w:rsidRPr="00261272">
        <w:tab/>
        <w:t xml:space="preserve">encourage and incentivise borrowers to repay loans as soon as possible; and  </w:t>
      </w:r>
    </w:p>
    <w:p w14:paraId="69B83781" w14:textId="77777777" w:rsidR="005D32C3" w:rsidRPr="00261272" w:rsidRDefault="005D32C3" w:rsidP="005D32C3">
      <w:pPr>
        <w:pStyle w:val="paragraph"/>
      </w:pPr>
      <w:bookmarkStart w:id="591" w:name="Para197"/>
      <w:bookmarkEnd w:id="590"/>
      <w:r w:rsidRPr="00847A97">
        <w:tab/>
      </w:r>
      <w:r w:rsidRPr="006C21FD">
        <w:t xml:space="preserve"> </w:t>
      </w:r>
      <w:r w:rsidRPr="00261272">
        <w:t>(d)</w:t>
      </w:r>
      <w:r w:rsidRPr="00261272">
        <w:tab/>
        <w:t xml:space="preserve">ensure that </w:t>
      </w:r>
      <w:r w:rsidRPr="00227A0D">
        <w:t>eligible home buyers, eligible single parents and eligible single legal guardians</w:t>
      </w:r>
      <w:r w:rsidRPr="00261272">
        <w:t xml:space="preserve"> have used the maximum amount of their savings as a deposit, subject to the credit policies of their eligible lenders; and </w:t>
      </w:r>
    </w:p>
    <w:p w14:paraId="5B364533" w14:textId="77777777" w:rsidR="005D32C3" w:rsidRPr="00261272" w:rsidRDefault="005D32C3" w:rsidP="005D32C3">
      <w:pPr>
        <w:pStyle w:val="paragraph"/>
      </w:pPr>
      <w:bookmarkStart w:id="592" w:name="Para198"/>
      <w:bookmarkEnd w:id="591"/>
      <w:r w:rsidRPr="00847A97">
        <w:lastRenderedPageBreak/>
        <w:tab/>
      </w:r>
      <w:r w:rsidRPr="006C21FD">
        <w:t xml:space="preserve"> </w:t>
      </w:r>
      <w:r w:rsidRPr="00261272">
        <w:t>(e)</w:t>
      </w:r>
      <w:r w:rsidRPr="00261272">
        <w:tab/>
        <w:t xml:space="preserve">minimise the quantum of payouts under guarantees issued under the </w:t>
      </w:r>
      <w:r w:rsidRPr="00227A0D">
        <w:t>Home Guarantee Scheme</w:t>
      </w:r>
      <w:r w:rsidRPr="00261272">
        <w:t xml:space="preserve">, in accordance with industry best practice (including practices applied to loans with parental guarantees); and </w:t>
      </w:r>
    </w:p>
    <w:p w14:paraId="4C09A099" w14:textId="77777777" w:rsidR="005D32C3" w:rsidRPr="00261272" w:rsidRDefault="005D32C3" w:rsidP="005D32C3">
      <w:pPr>
        <w:pStyle w:val="paragraph"/>
      </w:pPr>
      <w:bookmarkStart w:id="593" w:name="Para199"/>
      <w:bookmarkEnd w:id="592"/>
      <w:r w:rsidRPr="00847A97">
        <w:tab/>
      </w:r>
      <w:r w:rsidRPr="006C21FD">
        <w:t xml:space="preserve"> </w:t>
      </w:r>
      <w:r w:rsidRPr="00261272">
        <w:t>(f)</w:t>
      </w:r>
      <w:r w:rsidRPr="00261272">
        <w:tab/>
        <w:t xml:space="preserve">monitor the status of guaranteed loans to identify when there is a significant likelihood of a borrower defaulting on their obligations under a loan; and </w:t>
      </w:r>
    </w:p>
    <w:p w14:paraId="2862FD14" w14:textId="77777777" w:rsidR="005D32C3" w:rsidRDefault="005D32C3" w:rsidP="005D32C3">
      <w:pPr>
        <w:pStyle w:val="paragraph"/>
      </w:pPr>
      <w:bookmarkStart w:id="594" w:name="Para200"/>
      <w:bookmarkEnd w:id="593"/>
      <w:r w:rsidRPr="00847A97">
        <w:tab/>
      </w:r>
      <w:r w:rsidRPr="006C21FD">
        <w:t xml:space="preserve"> </w:t>
      </w:r>
      <w:r w:rsidRPr="00261272">
        <w:t>(g)</w:t>
      </w:r>
      <w:r w:rsidRPr="00261272">
        <w:tab/>
        <w:t xml:space="preserve">minimise the cost of guaranteed loans to borrowers. </w:t>
      </w:r>
    </w:p>
    <w:p w14:paraId="7893A687" w14:textId="77777777" w:rsidR="005D32C3" w:rsidRDefault="005D32C3" w:rsidP="005D32C3">
      <w:pPr>
        <w:pStyle w:val="subsection"/>
      </w:pPr>
      <w:bookmarkStart w:id="595" w:name="SubSec138"/>
      <w:bookmarkEnd w:id="594"/>
      <w:r w:rsidRPr="00847A97">
        <w:tab/>
      </w:r>
      <w:r>
        <w:t xml:space="preserve"> (2)</w:t>
      </w:r>
      <w:r>
        <w:tab/>
        <w:t xml:space="preserve">Subsection (1) does not limit the powers of the NHFIC to administer the </w:t>
      </w:r>
      <w:r w:rsidRPr="00227A0D">
        <w:t>Home Guarantee Scheme</w:t>
      </w:r>
      <w:r>
        <w:t xml:space="preserve"> in a responsible and commercial manner, consistently with the requirements of this Part. </w:t>
      </w:r>
    </w:p>
    <w:p w14:paraId="53688712" w14:textId="77777777" w:rsidR="005D32C3" w:rsidRPr="00227A0D" w:rsidRDefault="005D32C3" w:rsidP="005D32C3">
      <w:pPr>
        <w:pStyle w:val="subsection"/>
      </w:pPr>
      <w:bookmarkStart w:id="596" w:name="SubSec139"/>
      <w:bookmarkEnd w:id="595"/>
      <w:r w:rsidRPr="00847A97">
        <w:tab/>
      </w:r>
      <w:r>
        <w:t xml:space="preserve"> </w:t>
      </w:r>
      <w:r w:rsidRPr="00227A0D">
        <w:t>(3)</w:t>
      </w:r>
      <w:r w:rsidRPr="00227A0D">
        <w:tab/>
        <w:t xml:space="preserve">Despite paragraph (1)(b), the NHFIC must not seek to prevent a particular residential property from being used other than as an owner-occupied residence where: </w:t>
      </w:r>
    </w:p>
    <w:p w14:paraId="6C12AB75" w14:textId="77777777" w:rsidR="005D32C3" w:rsidRPr="00227A0D" w:rsidRDefault="005D32C3" w:rsidP="005D32C3">
      <w:pPr>
        <w:pStyle w:val="paragraph"/>
      </w:pPr>
      <w:bookmarkStart w:id="597" w:name="Para201"/>
      <w:bookmarkEnd w:id="596"/>
      <w:r w:rsidRPr="00227A0D">
        <w:tab/>
        <w:t xml:space="preserve"> (a)</w:t>
      </w:r>
      <w:r w:rsidRPr="00227A0D">
        <w:tab/>
        <w:t xml:space="preserve">a loan that was guaranteed under the Home Guarantee Scheme was used to purchase the property; and </w:t>
      </w:r>
    </w:p>
    <w:p w14:paraId="23489341" w14:textId="77777777" w:rsidR="005D32C3" w:rsidRPr="00227A0D" w:rsidRDefault="005D32C3" w:rsidP="005D32C3">
      <w:pPr>
        <w:pStyle w:val="paragraph"/>
      </w:pPr>
      <w:bookmarkStart w:id="598" w:name="Para202"/>
      <w:bookmarkEnd w:id="597"/>
      <w:r w:rsidRPr="00227A0D">
        <w:tab/>
        <w:t xml:space="preserve"> (b)</w:t>
      </w:r>
      <w:r w:rsidRPr="00227A0D">
        <w:tab/>
        <w:t xml:space="preserve">after the time the loan agreement was entered into, the property had been used as an owner-occupied residence; and </w:t>
      </w:r>
    </w:p>
    <w:p w14:paraId="3245DFE2" w14:textId="77777777" w:rsidR="005D32C3" w:rsidRPr="00227A0D" w:rsidRDefault="005D32C3" w:rsidP="005D32C3">
      <w:pPr>
        <w:pStyle w:val="paragraph"/>
      </w:pPr>
      <w:bookmarkStart w:id="599" w:name="Para203"/>
      <w:bookmarkEnd w:id="598"/>
      <w:r w:rsidRPr="00227A0D">
        <w:tab/>
        <w:t xml:space="preserve"> (c)</w:t>
      </w:r>
      <w:r w:rsidRPr="00227A0D">
        <w:tab/>
        <w:t xml:space="preserve">the owner-occupier, or one of the owner-occupiers: </w:t>
      </w:r>
    </w:p>
    <w:p w14:paraId="3DAAAE94" w14:textId="77777777" w:rsidR="005D32C3" w:rsidRPr="00227A0D" w:rsidRDefault="005D32C3" w:rsidP="005D32C3">
      <w:pPr>
        <w:pStyle w:val="paragraphsub"/>
      </w:pPr>
      <w:bookmarkStart w:id="600" w:name="ParaSub33"/>
      <w:bookmarkEnd w:id="599"/>
      <w:r w:rsidRPr="00227A0D">
        <w:tab/>
        <w:t xml:space="preserve"> (</w:t>
      </w:r>
      <w:proofErr w:type="spellStart"/>
      <w:r w:rsidRPr="00227A0D">
        <w:t>i</w:t>
      </w:r>
      <w:proofErr w:type="spellEnd"/>
      <w:r w:rsidRPr="00227A0D">
        <w:t>)</w:t>
      </w:r>
      <w:r w:rsidRPr="00227A0D">
        <w:tab/>
        <w:t xml:space="preserve">has, after having been employed by the same employer for at least 12 months, been required, by that employer, to relocate; or </w:t>
      </w:r>
    </w:p>
    <w:p w14:paraId="57F8368F" w14:textId="77777777" w:rsidR="005D32C3" w:rsidRPr="00227A0D" w:rsidRDefault="005D32C3" w:rsidP="005D32C3">
      <w:pPr>
        <w:pStyle w:val="paragraphsub"/>
      </w:pPr>
      <w:bookmarkStart w:id="601" w:name="ParaSub34"/>
      <w:bookmarkEnd w:id="600"/>
      <w:r w:rsidRPr="00227A0D">
        <w:tab/>
        <w:t xml:space="preserve"> (ii)</w:t>
      </w:r>
      <w:r w:rsidRPr="00227A0D">
        <w:tab/>
        <w:t xml:space="preserve">suffers from an illness that the NHFIC considers to be serious; or </w:t>
      </w:r>
    </w:p>
    <w:p w14:paraId="68520123" w14:textId="77777777" w:rsidR="005D32C3" w:rsidRPr="00227A0D" w:rsidRDefault="005D32C3" w:rsidP="005D32C3">
      <w:pPr>
        <w:pStyle w:val="paragraphsub"/>
      </w:pPr>
      <w:bookmarkStart w:id="602" w:name="ParaSub35"/>
      <w:bookmarkEnd w:id="601"/>
      <w:r w:rsidRPr="00227A0D">
        <w:tab/>
        <w:t xml:space="preserve"> (iii)</w:t>
      </w:r>
      <w:r w:rsidRPr="00227A0D">
        <w:tab/>
        <w:t xml:space="preserve">has carer responsibilities for a person who suffers from such an illness; and </w:t>
      </w:r>
    </w:p>
    <w:p w14:paraId="2D0278DA" w14:textId="77777777" w:rsidR="005D32C3" w:rsidRPr="0007153C" w:rsidRDefault="005D32C3" w:rsidP="005D32C3">
      <w:pPr>
        <w:pStyle w:val="paragraph"/>
      </w:pPr>
      <w:bookmarkStart w:id="603" w:name="Para204"/>
      <w:bookmarkEnd w:id="602"/>
      <w:r w:rsidRPr="00227A0D">
        <w:tab/>
        <w:t xml:space="preserve"> (d)</w:t>
      </w:r>
      <w:r w:rsidRPr="00227A0D">
        <w:tab/>
        <w:t>as a result, the NHFIC is satisfied that it is impracticable for the property to continue to be used as an owner-occupied residence.</w:t>
      </w:r>
      <w:r w:rsidRPr="0007153C">
        <w:t xml:space="preserve"> </w:t>
      </w:r>
    </w:p>
    <w:p w14:paraId="52E31491" w14:textId="77777777" w:rsidR="005D32C3" w:rsidRDefault="005D32C3" w:rsidP="005D32C3">
      <w:pPr>
        <w:pStyle w:val="ActHead5"/>
      </w:pPr>
      <w:bookmarkStart w:id="604" w:name="_Toc140235911"/>
      <w:bookmarkStart w:id="605" w:name="_Toc145627730"/>
      <w:bookmarkStart w:id="606" w:name="_Toc146612096"/>
      <w:bookmarkEnd w:id="603"/>
      <w:r w:rsidRPr="0026742F">
        <w:rPr>
          <w:rStyle w:val="CharSectno"/>
        </w:rPr>
        <w:t>29L</w:t>
      </w:r>
      <w:r>
        <w:t xml:space="preserve">  Reporting</w:t>
      </w:r>
      <w:bookmarkEnd w:id="604"/>
      <w:bookmarkEnd w:id="605"/>
      <w:bookmarkEnd w:id="606"/>
      <w:r>
        <w:t xml:space="preserve"> </w:t>
      </w:r>
    </w:p>
    <w:p w14:paraId="6C98E28E" w14:textId="77777777" w:rsidR="005D32C3" w:rsidRDefault="005D32C3" w:rsidP="005D32C3">
      <w:pPr>
        <w:pStyle w:val="subsection"/>
      </w:pPr>
      <w:bookmarkStart w:id="607" w:name="SubSec140"/>
      <w:r w:rsidRPr="00847A97">
        <w:tab/>
      </w:r>
      <w:r>
        <w:t xml:space="preserve"> </w:t>
      </w:r>
      <w:r w:rsidRPr="00BA5493">
        <w:t>(1)</w:t>
      </w:r>
      <w:r w:rsidRPr="00BA5493">
        <w:tab/>
        <w:t xml:space="preserve">As soon as practicable after the end of each successive 6 month period commencing on 1 January 2020, the NHFIC must report to the Minister on: </w:t>
      </w:r>
    </w:p>
    <w:p w14:paraId="4038404C" w14:textId="77777777" w:rsidR="005D32C3" w:rsidRDefault="005D32C3" w:rsidP="005D32C3">
      <w:pPr>
        <w:pStyle w:val="paragraph"/>
      </w:pPr>
      <w:bookmarkStart w:id="608" w:name="Para205"/>
      <w:bookmarkEnd w:id="607"/>
      <w:r w:rsidRPr="00847A97">
        <w:tab/>
      </w:r>
      <w:r w:rsidRPr="006C21FD">
        <w:t xml:space="preserve"> </w:t>
      </w:r>
      <w:r>
        <w:t>(</w:t>
      </w:r>
      <w:r w:rsidRPr="007409CA">
        <w:t>a)</w:t>
      </w:r>
      <w:r w:rsidRPr="007409CA">
        <w:tab/>
        <w:t xml:space="preserve">the status of each guarantee issued under the </w:t>
      </w:r>
      <w:r w:rsidRPr="00227A0D">
        <w:t>Home Guarantee Scheme</w:t>
      </w:r>
      <w:r w:rsidRPr="007409CA">
        <w:t>; and</w:t>
      </w:r>
    </w:p>
    <w:p w14:paraId="49076DDD" w14:textId="77777777" w:rsidR="005D32C3" w:rsidRDefault="005D32C3" w:rsidP="005D32C3">
      <w:pPr>
        <w:pStyle w:val="paragraph"/>
      </w:pPr>
      <w:bookmarkStart w:id="609" w:name="Para206"/>
      <w:bookmarkEnd w:id="608"/>
      <w:r w:rsidRPr="00847A97">
        <w:tab/>
      </w:r>
      <w:r w:rsidRPr="006C21FD">
        <w:t xml:space="preserve"> </w:t>
      </w:r>
      <w:r w:rsidRPr="007409CA">
        <w:t>(b)</w:t>
      </w:r>
      <w:r w:rsidRPr="007409CA">
        <w:tab/>
        <w:t xml:space="preserve">the operating costs of the </w:t>
      </w:r>
      <w:r w:rsidRPr="00227A0D">
        <w:t>Home Guarantee Scheme</w:t>
      </w:r>
      <w:r w:rsidRPr="007409CA">
        <w:t xml:space="preserve">; and </w:t>
      </w:r>
    </w:p>
    <w:p w14:paraId="3D0E9159" w14:textId="77777777" w:rsidR="005D32C3" w:rsidRPr="007409CA" w:rsidRDefault="005D32C3" w:rsidP="005D32C3">
      <w:pPr>
        <w:pStyle w:val="paragraph"/>
      </w:pPr>
      <w:bookmarkStart w:id="610" w:name="Para207"/>
      <w:bookmarkEnd w:id="609"/>
      <w:r w:rsidRPr="00847A97">
        <w:tab/>
      </w:r>
      <w:r w:rsidRPr="006C21FD">
        <w:t xml:space="preserve"> </w:t>
      </w:r>
      <w:r w:rsidRPr="007409CA">
        <w:t>(</w:t>
      </w:r>
      <w:proofErr w:type="spellStart"/>
      <w:r w:rsidRPr="007409CA">
        <w:t>ba</w:t>
      </w:r>
      <w:proofErr w:type="spellEnd"/>
      <w:r w:rsidRPr="007409CA">
        <w:t>)</w:t>
      </w:r>
      <w:r w:rsidRPr="007409CA">
        <w:tab/>
        <w:t xml:space="preserve">the NHFIC’s operating expenses for the </w:t>
      </w:r>
      <w:r w:rsidRPr="00227A0D">
        <w:t>Home Guarantee Scheme</w:t>
      </w:r>
      <w:r w:rsidRPr="007409CA">
        <w:t xml:space="preserve">, including itemised details of expenditure on: </w:t>
      </w:r>
    </w:p>
    <w:p w14:paraId="72EAE9E8" w14:textId="77777777" w:rsidR="005D32C3" w:rsidRPr="00B9060C" w:rsidRDefault="005D32C3" w:rsidP="005D32C3">
      <w:pPr>
        <w:pStyle w:val="paragraphsub"/>
      </w:pPr>
      <w:bookmarkStart w:id="611" w:name="ParaSub36"/>
      <w:bookmarkEnd w:id="610"/>
      <w:r w:rsidRPr="00847A97">
        <w:tab/>
      </w:r>
      <w:r w:rsidRPr="00B9060C">
        <w:t xml:space="preserve"> (</w:t>
      </w:r>
      <w:proofErr w:type="spellStart"/>
      <w:r w:rsidRPr="00B9060C">
        <w:t>i</w:t>
      </w:r>
      <w:proofErr w:type="spellEnd"/>
      <w:r w:rsidRPr="00B9060C">
        <w:t>)</w:t>
      </w:r>
      <w:r w:rsidRPr="00B9060C">
        <w:tab/>
        <w:t xml:space="preserve">its directors; and </w:t>
      </w:r>
    </w:p>
    <w:p w14:paraId="391C5CAC" w14:textId="77777777" w:rsidR="005D32C3" w:rsidRPr="00B9060C" w:rsidRDefault="005D32C3" w:rsidP="005D32C3">
      <w:pPr>
        <w:pStyle w:val="paragraphsub"/>
      </w:pPr>
      <w:bookmarkStart w:id="612" w:name="ParaSub37"/>
      <w:bookmarkEnd w:id="611"/>
      <w:r w:rsidRPr="00847A97">
        <w:tab/>
      </w:r>
      <w:r w:rsidRPr="00B9060C">
        <w:t xml:space="preserve"> (ii)</w:t>
      </w:r>
      <w:r w:rsidRPr="00B9060C">
        <w:tab/>
        <w:t xml:space="preserve">its employees; and </w:t>
      </w:r>
    </w:p>
    <w:p w14:paraId="101C01D6" w14:textId="77777777" w:rsidR="005D32C3" w:rsidRPr="00B9060C" w:rsidRDefault="005D32C3" w:rsidP="005D32C3">
      <w:pPr>
        <w:pStyle w:val="paragraphsub"/>
      </w:pPr>
      <w:bookmarkStart w:id="613" w:name="ParaSub38"/>
      <w:bookmarkEnd w:id="612"/>
      <w:r w:rsidRPr="00847A97">
        <w:tab/>
      </w:r>
      <w:r w:rsidRPr="00B9060C">
        <w:t xml:space="preserve"> (iii)</w:t>
      </w:r>
      <w:r w:rsidRPr="00B9060C">
        <w:tab/>
        <w:t xml:space="preserve">its consultants; and </w:t>
      </w:r>
    </w:p>
    <w:p w14:paraId="1D7F2FEF" w14:textId="77777777" w:rsidR="005D32C3" w:rsidRPr="00B9060C" w:rsidRDefault="005D32C3" w:rsidP="005D32C3">
      <w:pPr>
        <w:pStyle w:val="paragraphsub"/>
      </w:pPr>
      <w:bookmarkStart w:id="614" w:name="ParaSub39"/>
      <w:bookmarkEnd w:id="613"/>
      <w:r w:rsidRPr="00847A97">
        <w:tab/>
      </w:r>
      <w:r w:rsidRPr="00B9060C">
        <w:t xml:space="preserve"> (iv)</w:t>
      </w:r>
      <w:r w:rsidRPr="00B9060C">
        <w:tab/>
        <w:t xml:space="preserve">information technology systems; and </w:t>
      </w:r>
    </w:p>
    <w:p w14:paraId="335E985A" w14:textId="77777777" w:rsidR="005D32C3" w:rsidRPr="00B9060C" w:rsidRDefault="005D32C3" w:rsidP="005D32C3">
      <w:pPr>
        <w:pStyle w:val="paragraphsub"/>
      </w:pPr>
      <w:bookmarkStart w:id="615" w:name="ParaSub40"/>
      <w:bookmarkEnd w:id="614"/>
      <w:r w:rsidRPr="00847A97">
        <w:tab/>
      </w:r>
      <w:r w:rsidRPr="00B9060C">
        <w:t xml:space="preserve"> (v)</w:t>
      </w:r>
      <w:r w:rsidRPr="00B9060C">
        <w:tab/>
        <w:t xml:space="preserve">other significant expenditure; and </w:t>
      </w:r>
    </w:p>
    <w:p w14:paraId="4F0774D5" w14:textId="77777777" w:rsidR="005D32C3" w:rsidRPr="007409CA" w:rsidRDefault="005D32C3" w:rsidP="005D32C3">
      <w:pPr>
        <w:pStyle w:val="paragraph"/>
      </w:pPr>
      <w:bookmarkStart w:id="616" w:name="Para208"/>
      <w:bookmarkEnd w:id="615"/>
      <w:r w:rsidRPr="00847A97">
        <w:tab/>
      </w:r>
      <w:r w:rsidRPr="006C21FD">
        <w:t xml:space="preserve"> </w:t>
      </w:r>
      <w:r w:rsidRPr="007409CA">
        <w:t>(bb)</w:t>
      </w:r>
      <w:r w:rsidRPr="007409CA">
        <w:tab/>
        <w:t xml:space="preserve">the performance of loans in relation to which a guarantee has been issued, including information on: </w:t>
      </w:r>
    </w:p>
    <w:p w14:paraId="6C19FBCC" w14:textId="77777777" w:rsidR="005D32C3" w:rsidRPr="004A77BD" w:rsidRDefault="005D32C3" w:rsidP="005D32C3">
      <w:pPr>
        <w:pStyle w:val="paragraphsub"/>
      </w:pPr>
      <w:bookmarkStart w:id="617" w:name="ParaSub41"/>
      <w:bookmarkEnd w:id="616"/>
      <w:r w:rsidRPr="00847A97">
        <w:tab/>
      </w:r>
      <w:r w:rsidRPr="004A77BD">
        <w:t xml:space="preserve"> (</w:t>
      </w:r>
      <w:proofErr w:type="spellStart"/>
      <w:r w:rsidRPr="004A77BD">
        <w:t>i</w:t>
      </w:r>
      <w:proofErr w:type="spellEnd"/>
      <w:r w:rsidRPr="004A77BD">
        <w:t>)</w:t>
      </w:r>
      <w:r w:rsidRPr="004A77BD">
        <w:tab/>
        <w:t xml:space="preserve">the number of loans in arrears, and the amount of those arrears; and </w:t>
      </w:r>
    </w:p>
    <w:p w14:paraId="3BDDBAF2" w14:textId="77777777" w:rsidR="005D32C3" w:rsidRPr="004A77BD" w:rsidRDefault="005D32C3" w:rsidP="005D32C3">
      <w:pPr>
        <w:pStyle w:val="paragraphsub"/>
      </w:pPr>
      <w:bookmarkStart w:id="618" w:name="ParaSub42"/>
      <w:bookmarkEnd w:id="617"/>
      <w:r w:rsidRPr="00847A97">
        <w:tab/>
      </w:r>
      <w:r w:rsidRPr="004A77BD">
        <w:t xml:space="preserve"> (ii)</w:t>
      </w:r>
      <w:r w:rsidRPr="004A77BD">
        <w:tab/>
        <w:t xml:space="preserve">repayment progress; and </w:t>
      </w:r>
    </w:p>
    <w:p w14:paraId="445996E1" w14:textId="77777777" w:rsidR="005D32C3" w:rsidRDefault="005D32C3" w:rsidP="005D32C3">
      <w:pPr>
        <w:pStyle w:val="paragraphsub"/>
      </w:pPr>
      <w:bookmarkStart w:id="619" w:name="ParaSub43"/>
      <w:bookmarkEnd w:id="618"/>
      <w:r w:rsidRPr="00847A97">
        <w:tab/>
      </w:r>
      <w:r w:rsidRPr="004A77BD">
        <w:t xml:space="preserve"> (iii)</w:t>
      </w:r>
      <w:r w:rsidRPr="004A77BD">
        <w:tab/>
        <w:t xml:space="preserve">applicable interest rates; and </w:t>
      </w:r>
    </w:p>
    <w:p w14:paraId="3BFDFBB9" w14:textId="77777777" w:rsidR="005D32C3" w:rsidRPr="007409CA" w:rsidRDefault="005D32C3" w:rsidP="005D32C3">
      <w:pPr>
        <w:pStyle w:val="paragraph"/>
      </w:pPr>
      <w:bookmarkStart w:id="620" w:name="Para209"/>
      <w:bookmarkEnd w:id="619"/>
      <w:r w:rsidRPr="00847A97">
        <w:lastRenderedPageBreak/>
        <w:tab/>
      </w:r>
      <w:r w:rsidRPr="006C21FD">
        <w:t xml:space="preserve"> </w:t>
      </w:r>
      <w:r w:rsidRPr="007409CA">
        <w:t>(c)</w:t>
      </w:r>
      <w:r w:rsidRPr="007409CA">
        <w:tab/>
        <w:t xml:space="preserve">the total value of guarantees issued under the </w:t>
      </w:r>
      <w:r w:rsidRPr="00227A0D">
        <w:t>Home Guarantee Scheme</w:t>
      </w:r>
      <w:r w:rsidRPr="007409CA">
        <w:t xml:space="preserve">; and </w:t>
      </w:r>
    </w:p>
    <w:p w14:paraId="19AEB4B6" w14:textId="77777777" w:rsidR="005D32C3" w:rsidRPr="007409CA" w:rsidRDefault="005D32C3" w:rsidP="005D32C3">
      <w:pPr>
        <w:pStyle w:val="paragraph"/>
      </w:pPr>
      <w:bookmarkStart w:id="621" w:name="Para210"/>
      <w:bookmarkEnd w:id="620"/>
      <w:r w:rsidRPr="007409CA">
        <w:t xml:space="preserve"> </w:t>
      </w:r>
      <w:r w:rsidRPr="00847A97">
        <w:tab/>
      </w:r>
      <w:r w:rsidRPr="006C21FD">
        <w:t xml:space="preserve"> </w:t>
      </w:r>
      <w:r w:rsidRPr="007409CA">
        <w:t>(ca)</w:t>
      </w:r>
      <w:r w:rsidRPr="007409CA">
        <w:tab/>
        <w:t xml:space="preserve">a summary of the data and information collected by the NHFIC under subsection (3) in relation to the 6 month period; and </w:t>
      </w:r>
    </w:p>
    <w:p w14:paraId="5E576F0D" w14:textId="77777777" w:rsidR="005D32C3" w:rsidRDefault="005D32C3" w:rsidP="005D32C3">
      <w:pPr>
        <w:pStyle w:val="paragraph"/>
      </w:pPr>
      <w:bookmarkStart w:id="622" w:name="Para211"/>
      <w:bookmarkEnd w:id="621"/>
      <w:r w:rsidRPr="00847A97">
        <w:tab/>
      </w:r>
      <w:r w:rsidRPr="006C21FD">
        <w:t xml:space="preserve"> </w:t>
      </w:r>
      <w:r w:rsidRPr="007409CA">
        <w:t>(d)</w:t>
      </w:r>
      <w:r w:rsidRPr="007409CA">
        <w:tab/>
        <w:t xml:space="preserve">any other information requested by the Minister. </w:t>
      </w:r>
    </w:p>
    <w:p w14:paraId="5B4C23C2" w14:textId="77777777" w:rsidR="005D32C3" w:rsidRDefault="005D32C3" w:rsidP="005D32C3">
      <w:pPr>
        <w:pStyle w:val="subsection"/>
      </w:pPr>
      <w:bookmarkStart w:id="623" w:name="SubSec141"/>
      <w:bookmarkEnd w:id="622"/>
      <w:r w:rsidRPr="00847A97">
        <w:tab/>
      </w:r>
      <w:r>
        <w:t xml:space="preserve"> (2)</w:t>
      </w:r>
      <w:r>
        <w:tab/>
        <w:t>A report under subsection (1) must separately include the matters listed in paragraphs (a), (b), (</w:t>
      </w:r>
      <w:proofErr w:type="spellStart"/>
      <w:r>
        <w:t>ba</w:t>
      </w:r>
      <w:proofErr w:type="spellEnd"/>
      <w:r>
        <w:t xml:space="preserve">), (bb), (c) and (ca) in relation to </w:t>
      </w:r>
      <w:r w:rsidRPr="00227A0D">
        <w:t>First Home Guarantees,</w:t>
      </w:r>
      <w:r>
        <w:t xml:space="preserve"> New Home Guarantees, Family Home Guarantees and Regional First Home Buyer Guarantees. </w:t>
      </w:r>
    </w:p>
    <w:p w14:paraId="1304A1BF" w14:textId="77777777" w:rsidR="005D32C3" w:rsidRPr="00227A0D" w:rsidRDefault="005D32C3" w:rsidP="005D32C3">
      <w:pPr>
        <w:pStyle w:val="subsection"/>
      </w:pPr>
      <w:bookmarkStart w:id="624" w:name="SubSec142"/>
      <w:bookmarkEnd w:id="623"/>
      <w:r w:rsidRPr="00847A97">
        <w:tab/>
      </w:r>
      <w:r>
        <w:t xml:space="preserve"> </w:t>
      </w:r>
      <w:r w:rsidRPr="00227A0D">
        <w:t>(3)</w:t>
      </w:r>
      <w:r w:rsidRPr="00227A0D">
        <w:tab/>
        <w:t xml:space="preserve">The NHFIC must collect data and information that would be of assistance in an evaluation of whether the Home Guarantee Scheme is effective in facilitating home buyers who are able to benefit from the scheme entering into the housing market sooner, including data and information about: </w:t>
      </w:r>
    </w:p>
    <w:p w14:paraId="33BDCED1" w14:textId="77777777" w:rsidR="005D32C3" w:rsidRPr="00227A0D" w:rsidRDefault="005D32C3" w:rsidP="005D32C3">
      <w:pPr>
        <w:pStyle w:val="paragraph"/>
      </w:pPr>
      <w:bookmarkStart w:id="625" w:name="Para212"/>
      <w:bookmarkEnd w:id="624"/>
      <w:r w:rsidRPr="00227A0D">
        <w:tab/>
        <w:t xml:space="preserve"> (a)</w:t>
      </w:r>
      <w:r w:rsidRPr="00227A0D">
        <w:tab/>
        <w:t xml:space="preserve">changes in the behaviour of such home buyers induced by the scheme; and </w:t>
      </w:r>
    </w:p>
    <w:p w14:paraId="13B3E4C5" w14:textId="77777777" w:rsidR="005D32C3" w:rsidRDefault="005D32C3" w:rsidP="005D32C3">
      <w:pPr>
        <w:pStyle w:val="paragraph"/>
      </w:pPr>
      <w:bookmarkStart w:id="626" w:name="Para213"/>
      <w:bookmarkEnd w:id="625"/>
      <w:r w:rsidRPr="00227A0D">
        <w:tab/>
        <w:t xml:space="preserve"> (b)</w:t>
      </w:r>
      <w:r w:rsidRPr="00227A0D">
        <w:tab/>
        <w:t>the effectiveness of the scheme in relation to different types of buyers.</w:t>
      </w:r>
      <w:r w:rsidRPr="007409CA">
        <w:t xml:space="preserve"> </w:t>
      </w:r>
    </w:p>
    <w:p w14:paraId="775C1FEC" w14:textId="77777777" w:rsidR="005D32C3" w:rsidRDefault="005D32C3" w:rsidP="005D32C3">
      <w:pPr>
        <w:pStyle w:val="ActHead3"/>
        <w:ind w:left="0" w:firstLine="0"/>
        <w:rPr>
          <w:rStyle w:val="CharPartNo"/>
        </w:rPr>
        <w:sectPr w:rsidR="005D32C3" w:rsidSect="00AA78D9">
          <w:headerReference w:type="even" r:id="rId50"/>
          <w:headerReference w:type="default" r:id="rId51"/>
          <w:pgSz w:w="11907" w:h="16839" w:code="9"/>
          <w:pgMar w:top="2233" w:right="1797" w:bottom="1440" w:left="1797" w:header="720" w:footer="709" w:gutter="0"/>
          <w:cols w:space="708"/>
          <w:docGrid w:linePitch="360"/>
        </w:sectPr>
      </w:pPr>
      <w:bookmarkStart w:id="627" w:name="_Toc140235912"/>
      <w:bookmarkEnd w:id="626"/>
    </w:p>
    <w:p w14:paraId="24419014" w14:textId="77777777" w:rsidR="005D32C3" w:rsidRPr="00A953D0" w:rsidRDefault="005D32C3" w:rsidP="005D32C3">
      <w:pPr>
        <w:pStyle w:val="ActHead2"/>
        <w:rPr>
          <w:rStyle w:val="CharPartNo"/>
        </w:rPr>
      </w:pPr>
      <w:bookmarkStart w:id="628" w:name="_Toc145627731"/>
      <w:bookmarkStart w:id="629" w:name="_Toc146612097"/>
      <w:r w:rsidRPr="00D7205E">
        <w:rPr>
          <w:rStyle w:val="CharPartNo"/>
        </w:rPr>
        <w:lastRenderedPageBreak/>
        <w:t>Part 5B</w:t>
      </w:r>
      <w:r w:rsidRPr="00A953D0">
        <w:rPr>
          <w:rStyle w:val="CharPartNo"/>
        </w:rPr>
        <w:t>—Research into housing affordability in Australia</w:t>
      </w:r>
      <w:bookmarkEnd w:id="627"/>
      <w:bookmarkEnd w:id="628"/>
      <w:bookmarkEnd w:id="629"/>
      <w:r w:rsidRPr="00A953D0">
        <w:rPr>
          <w:rStyle w:val="CharPartNo"/>
        </w:rPr>
        <w:t xml:space="preserve"> </w:t>
      </w:r>
    </w:p>
    <w:p w14:paraId="0241261D" w14:textId="77777777" w:rsidR="005D32C3" w:rsidRDefault="005D32C3" w:rsidP="005D32C3">
      <w:pPr>
        <w:pStyle w:val="BoxHeadBold"/>
      </w:pPr>
      <w:r w:rsidRPr="00773A99">
        <w:t xml:space="preserve">Research into housing affordability in Australia </w:t>
      </w:r>
    </w:p>
    <w:p w14:paraId="185FC7A8" w14:textId="77777777" w:rsidR="005D32C3" w:rsidRDefault="005D32C3" w:rsidP="005D32C3">
      <w:pPr>
        <w:pStyle w:val="BoxText"/>
      </w:pPr>
      <w:r w:rsidRPr="00773A99">
        <w:t xml:space="preserve">The NHFIC’s research function will support the monitoring of housing demand, supply and affordability in Australia. It will do this by highlighting current and potential future gaps between housing supply and demand, while also complementing existing housing-related research. </w:t>
      </w:r>
    </w:p>
    <w:p w14:paraId="2D7B3673" w14:textId="77777777" w:rsidR="005D32C3" w:rsidRDefault="005D32C3" w:rsidP="005D32C3">
      <w:pPr>
        <w:pStyle w:val="ActHead5"/>
        <w:ind w:left="0" w:firstLine="0"/>
      </w:pPr>
      <w:bookmarkStart w:id="630" w:name="_Toc140235913"/>
      <w:bookmarkStart w:id="631" w:name="_Toc145627732"/>
      <w:bookmarkStart w:id="632" w:name="_Toc146612098"/>
      <w:r w:rsidRPr="002F3D95">
        <w:rPr>
          <w:rStyle w:val="CharSectno"/>
        </w:rPr>
        <w:t>29M</w:t>
      </w:r>
      <w:r>
        <w:t xml:space="preserve">  Requirements relating to research</w:t>
      </w:r>
      <w:bookmarkEnd w:id="630"/>
      <w:bookmarkEnd w:id="631"/>
      <w:bookmarkEnd w:id="632"/>
      <w:r>
        <w:t xml:space="preserve"> </w:t>
      </w:r>
    </w:p>
    <w:p w14:paraId="6AE4B004" w14:textId="77777777" w:rsidR="005D32C3" w:rsidRDefault="005D32C3" w:rsidP="005D32C3">
      <w:pPr>
        <w:pStyle w:val="subsection"/>
      </w:pPr>
      <w:bookmarkStart w:id="633" w:name="SubSec143"/>
      <w:r w:rsidRPr="00773A99">
        <w:tab/>
      </w:r>
      <w:r w:rsidRPr="00773A99">
        <w:tab/>
      </w:r>
      <w:r>
        <w:t xml:space="preserve">The NHFIC must: </w:t>
      </w:r>
    </w:p>
    <w:p w14:paraId="62418C47" w14:textId="77777777" w:rsidR="005D32C3" w:rsidRDefault="005D32C3" w:rsidP="005D32C3">
      <w:pPr>
        <w:pStyle w:val="paragraph"/>
      </w:pPr>
      <w:bookmarkStart w:id="634" w:name="Para214"/>
      <w:bookmarkEnd w:id="633"/>
      <w:r w:rsidRPr="00847A97">
        <w:tab/>
      </w:r>
      <w:r w:rsidRPr="006C21FD">
        <w:t xml:space="preserve"> </w:t>
      </w:r>
      <w:r w:rsidRPr="00773A99">
        <w:t>(a)</w:t>
      </w:r>
      <w:r w:rsidRPr="00773A99">
        <w:tab/>
        <w:t xml:space="preserve">conduct comprehensive research into housing demand, supply and affordability in Australia, including current and potential future gaps between housing supply and demand; and </w:t>
      </w:r>
    </w:p>
    <w:p w14:paraId="07AF5F55" w14:textId="77777777" w:rsidR="005D32C3" w:rsidRDefault="005D32C3" w:rsidP="005D32C3">
      <w:pPr>
        <w:pStyle w:val="paragraph"/>
      </w:pPr>
      <w:bookmarkStart w:id="635" w:name="Para215"/>
      <w:bookmarkEnd w:id="634"/>
      <w:r w:rsidRPr="00847A97">
        <w:tab/>
      </w:r>
      <w:r w:rsidRPr="006C21FD">
        <w:t xml:space="preserve"> </w:t>
      </w:r>
      <w:r w:rsidRPr="00773A99">
        <w:t>(b)</w:t>
      </w:r>
      <w:r w:rsidRPr="00773A99">
        <w:tab/>
        <w:t xml:space="preserve">complement existing research, reflecting on the adequacy of construction rates and land supply to meet future needs. </w:t>
      </w:r>
    </w:p>
    <w:p w14:paraId="6DE8E3B1" w14:textId="77777777" w:rsidR="005D32C3" w:rsidRDefault="005D32C3" w:rsidP="005D32C3">
      <w:pPr>
        <w:pStyle w:val="ActHead5"/>
      </w:pPr>
      <w:bookmarkStart w:id="636" w:name="_Toc140235914"/>
      <w:bookmarkStart w:id="637" w:name="_Toc145627733"/>
      <w:bookmarkStart w:id="638" w:name="_Toc146612099"/>
      <w:bookmarkEnd w:id="635"/>
      <w:r w:rsidRPr="002F3D95">
        <w:rPr>
          <w:rStyle w:val="CharSectno"/>
        </w:rPr>
        <w:t>29N</w:t>
      </w:r>
      <w:r>
        <w:t xml:space="preserve">  Performance of research function</w:t>
      </w:r>
      <w:bookmarkEnd w:id="636"/>
      <w:bookmarkEnd w:id="637"/>
      <w:bookmarkEnd w:id="638"/>
      <w:r>
        <w:t xml:space="preserve"> </w:t>
      </w:r>
    </w:p>
    <w:p w14:paraId="1A73F6C3" w14:textId="77777777" w:rsidR="005D32C3" w:rsidRDefault="005D32C3" w:rsidP="005D32C3">
      <w:pPr>
        <w:pStyle w:val="subsection"/>
      </w:pPr>
      <w:bookmarkStart w:id="639" w:name="SubSec144"/>
      <w:r w:rsidRPr="00773A99">
        <w:tab/>
      </w:r>
      <w:r w:rsidRPr="00773A99">
        <w:tab/>
      </w:r>
      <w:r>
        <w:t xml:space="preserve">In undertaking research under this Part, the NHFIC may do any of the following: </w:t>
      </w:r>
    </w:p>
    <w:p w14:paraId="6DCE5B3F" w14:textId="77777777" w:rsidR="005D32C3" w:rsidRDefault="005D32C3" w:rsidP="005D32C3">
      <w:pPr>
        <w:pStyle w:val="paragraph"/>
      </w:pPr>
      <w:bookmarkStart w:id="640" w:name="Para216"/>
      <w:bookmarkEnd w:id="639"/>
      <w:r w:rsidRPr="00847A97">
        <w:tab/>
      </w:r>
      <w:r w:rsidRPr="006C21FD">
        <w:t xml:space="preserve"> </w:t>
      </w:r>
      <w:r w:rsidRPr="00DC3654">
        <w:t>(a)</w:t>
      </w:r>
      <w:r w:rsidRPr="00DC3654">
        <w:tab/>
      </w:r>
      <w:r w:rsidRPr="003B4412">
        <w:t xml:space="preserve">undertake research on its own initiative; </w:t>
      </w:r>
    </w:p>
    <w:p w14:paraId="208F79DF" w14:textId="77777777" w:rsidR="005D32C3" w:rsidRDefault="005D32C3" w:rsidP="005D32C3">
      <w:pPr>
        <w:pStyle w:val="paragraph"/>
      </w:pPr>
      <w:bookmarkStart w:id="641" w:name="Para217"/>
      <w:bookmarkEnd w:id="640"/>
      <w:r w:rsidRPr="00847A97">
        <w:tab/>
      </w:r>
      <w:r w:rsidRPr="006C21FD">
        <w:t xml:space="preserve"> </w:t>
      </w:r>
      <w:r w:rsidRPr="003B4412">
        <w:t>(b)</w:t>
      </w:r>
      <w:r w:rsidRPr="003B4412">
        <w:tab/>
        <w:t xml:space="preserve">undertake specific research requested by the Minister; </w:t>
      </w:r>
    </w:p>
    <w:p w14:paraId="3B432EC3" w14:textId="77777777" w:rsidR="005D32C3" w:rsidRDefault="005D32C3" w:rsidP="005D32C3">
      <w:pPr>
        <w:pStyle w:val="paragraph"/>
      </w:pPr>
      <w:bookmarkStart w:id="642" w:name="Para218"/>
      <w:bookmarkEnd w:id="641"/>
      <w:r w:rsidRPr="00847A97">
        <w:tab/>
      </w:r>
      <w:r w:rsidRPr="006C21FD">
        <w:t xml:space="preserve"> </w:t>
      </w:r>
      <w:r w:rsidRPr="003B4412">
        <w:t>(c)</w:t>
      </w:r>
      <w:r w:rsidRPr="003B4412">
        <w:tab/>
        <w:t xml:space="preserve">publish results of its research; </w:t>
      </w:r>
    </w:p>
    <w:p w14:paraId="1B65C503" w14:textId="77777777" w:rsidR="005D32C3" w:rsidRDefault="005D32C3" w:rsidP="005D32C3">
      <w:pPr>
        <w:pStyle w:val="paragraph"/>
      </w:pPr>
      <w:bookmarkStart w:id="643" w:name="Para219"/>
      <w:bookmarkEnd w:id="642"/>
      <w:r w:rsidRPr="00847A97">
        <w:tab/>
      </w:r>
      <w:r w:rsidRPr="006C21FD">
        <w:t xml:space="preserve"> </w:t>
      </w:r>
      <w:r w:rsidRPr="003B4412">
        <w:t>(d)</w:t>
      </w:r>
      <w:r w:rsidRPr="003B4412">
        <w:tab/>
        <w:t xml:space="preserve">liaise with relevant stakeholders, including State and Territory bodies, Federal and State government agencies, research institutions, market participants and the housing sector. </w:t>
      </w:r>
    </w:p>
    <w:bookmarkEnd w:id="643"/>
    <w:p w14:paraId="2A43B339" w14:textId="77777777" w:rsidR="005D32C3" w:rsidRDefault="005D32C3" w:rsidP="005D32C3">
      <w:pPr>
        <w:spacing w:after="160" w:line="259" w:lineRule="auto"/>
        <w:rPr>
          <w:rStyle w:val="CharPartNo"/>
        </w:rPr>
      </w:pPr>
    </w:p>
    <w:p w14:paraId="023F4EDA" w14:textId="77777777" w:rsidR="005D32C3" w:rsidRDefault="005D32C3" w:rsidP="005D32C3">
      <w:pPr>
        <w:spacing w:after="160" w:line="259" w:lineRule="auto"/>
        <w:rPr>
          <w:rStyle w:val="CharPartNo"/>
        </w:rPr>
        <w:sectPr w:rsidR="005D32C3" w:rsidSect="00AA78D9">
          <w:headerReference w:type="even" r:id="rId52"/>
          <w:pgSz w:w="11907" w:h="16839" w:code="9"/>
          <w:pgMar w:top="2233" w:right="1797" w:bottom="1440" w:left="1797" w:header="720" w:footer="709" w:gutter="0"/>
          <w:cols w:space="708"/>
          <w:docGrid w:linePitch="360"/>
        </w:sectPr>
      </w:pPr>
      <w:bookmarkStart w:id="644" w:name="_Toc140235915"/>
    </w:p>
    <w:p w14:paraId="51C0BD10" w14:textId="77777777" w:rsidR="005D32C3" w:rsidRPr="00A95B3F" w:rsidRDefault="005D32C3" w:rsidP="005D32C3">
      <w:pPr>
        <w:pStyle w:val="ActHead2"/>
        <w:rPr>
          <w:rStyle w:val="CharPartNo"/>
        </w:rPr>
      </w:pPr>
      <w:bookmarkStart w:id="645" w:name="_Toc145627734"/>
      <w:bookmarkStart w:id="646" w:name="_Toc146612100"/>
      <w:r w:rsidRPr="002F3D95">
        <w:rPr>
          <w:rStyle w:val="CharPartNo"/>
        </w:rPr>
        <w:lastRenderedPageBreak/>
        <w:t>Part 6</w:t>
      </w:r>
      <w:r w:rsidRPr="00A95B3F">
        <w:rPr>
          <w:rStyle w:val="CharPartNo"/>
        </w:rPr>
        <w:t>—General governance matters</w:t>
      </w:r>
      <w:bookmarkEnd w:id="644"/>
      <w:bookmarkEnd w:id="645"/>
      <w:bookmarkEnd w:id="646"/>
      <w:r w:rsidRPr="00A95B3F">
        <w:rPr>
          <w:rStyle w:val="CharPartNo"/>
        </w:rPr>
        <w:t xml:space="preserve"> </w:t>
      </w:r>
    </w:p>
    <w:p w14:paraId="6A21EDAC" w14:textId="77777777" w:rsidR="005D32C3" w:rsidRDefault="005D32C3" w:rsidP="005D32C3">
      <w:pPr>
        <w:pStyle w:val="ActHead5"/>
      </w:pPr>
      <w:bookmarkStart w:id="647" w:name="_Toc140235916"/>
      <w:bookmarkStart w:id="648" w:name="_Toc145627735"/>
      <w:bookmarkStart w:id="649" w:name="_Toc146612101"/>
      <w:r w:rsidRPr="002F3D95">
        <w:rPr>
          <w:rStyle w:val="CharSectno"/>
        </w:rPr>
        <w:t>30</w:t>
      </w:r>
      <w:r>
        <w:t xml:space="preserve">  Reasons for decisions</w:t>
      </w:r>
      <w:bookmarkEnd w:id="647"/>
      <w:bookmarkEnd w:id="648"/>
      <w:bookmarkEnd w:id="649"/>
      <w:r>
        <w:t xml:space="preserve"> </w:t>
      </w:r>
    </w:p>
    <w:p w14:paraId="32A7CEAE" w14:textId="77777777" w:rsidR="005D32C3" w:rsidRDefault="005D32C3" w:rsidP="005D32C3">
      <w:pPr>
        <w:pStyle w:val="subsection"/>
      </w:pPr>
      <w:bookmarkStart w:id="650" w:name="SubSec145"/>
      <w:r w:rsidRPr="00847A97">
        <w:tab/>
      </w:r>
      <w:r>
        <w:t xml:space="preserve"> (1)</w:t>
      </w:r>
      <w:r>
        <w:tab/>
        <w:t xml:space="preserve">This section applies when an entity has made a financing proposal to the NHFIC. </w:t>
      </w:r>
    </w:p>
    <w:p w14:paraId="6AB0B1F7" w14:textId="77777777" w:rsidR="005D32C3" w:rsidRDefault="005D32C3" w:rsidP="005D32C3">
      <w:pPr>
        <w:pStyle w:val="subsection"/>
      </w:pPr>
      <w:bookmarkStart w:id="651" w:name="SubSec146"/>
      <w:bookmarkEnd w:id="650"/>
      <w:r w:rsidRPr="00847A97">
        <w:tab/>
      </w:r>
      <w:r>
        <w:t xml:space="preserve"> (2)</w:t>
      </w:r>
      <w:r>
        <w:tab/>
        <w:t xml:space="preserve">Where it is practicable to do so, the NHFIC should provide reasons to the entity for making a financing decision, or a decision not to provide finance, in respect of the proposal.   </w:t>
      </w:r>
    </w:p>
    <w:p w14:paraId="17A838E2" w14:textId="77777777" w:rsidR="005D32C3" w:rsidRDefault="005D32C3" w:rsidP="005D32C3">
      <w:pPr>
        <w:pStyle w:val="ActHead5"/>
      </w:pPr>
      <w:bookmarkStart w:id="652" w:name="_Toc140235917"/>
      <w:bookmarkStart w:id="653" w:name="_Toc145627736"/>
      <w:bookmarkStart w:id="654" w:name="_Toc146612102"/>
      <w:bookmarkEnd w:id="651"/>
      <w:r w:rsidRPr="002F3D95">
        <w:rPr>
          <w:rStyle w:val="CharSectno"/>
        </w:rPr>
        <w:t>31</w:t>
      </w:r>
      <w:r>
        <w:t xml:space="preserve">  Good corporate citizenship</w:t>
      </w:r>
      <w:bookmarkEnd w:id="652"/>
      <w:bookmarkEnd w:id="653"/>
      <w:bookmarkEnd w:id="654"/>
      <w:r>
        <w:t xml:space="preserve"> </w:t>
      </w:r>
    </w:p>
    <w:p w14:paraId="2B9AFC03" w14:textId="77777777" w:rsidR="005D32C3" w:rsidRPr="00DC3654" w:rsidRDefault="005D32C3" w:rsidP="005D32C3">
      <w:pPr>
        <w:pStyle w:val="subsection"/>
      </w:pPr>
      <w:bookmarkStart w:id="655" w:name="SubSec147"/>
      <w:r w:rsidRPr="00847A97">
        <w:tab/>
      </w:r>
      <w:r>
        <w:t xml:space="preserve"> (1)</w:t>
      </w:r>
      <w:r>
        <w:tab/>
        <w:t xml:space="preserve">The NHFIC must have regard to Australian best practice government governance principles, and Australian best practice corporate governance for Commercial Financiers, when performing its functions, including developing and annually reviewing policies with regard to: </w:t>
      </w:r>
    </w:p>
    <w:p w14:paraId="73C2C49F" w14:textId="77777777" w:rsidR="005D32C3" w:rsidRDefault="005D32C3" w:rsidP="005D32C3">
      <w:pPr>
        <w:pStyle w:val="paragraph"/>
      </w:pPr>
      <w:bookmarkStart w:id="656" w:name="Para220"/>
      <w:bookmarkEnd w:id="655"/>
      <w:r w:rsidRPr="00847A97">
        <w:tab/>
      </w:r>
      <w:r w:rsidRPr="006C21FD">
        <w:t xml:space="preserve"> </w:t>
      </w:r>
      <w:r w:rsidRPr="00DC3654">
        <w:t>(a)</w:t>
      </w:r>
      <w:r w:rsidRPr="00DC3654">
        <w:tab/>
        <w:t xml:space="preserve">environmental issues; and </w:t>
      </w:r>
    </w:p>
    <w:p w14:paraId="11FDF72F" w14:textId="77777777" w:rsidR="005D32C3" w:rsidRDefault="005D32C3" w:rsidP="005D32C3">
      <w:pPr>
        <w:pStyle w:val="paragraph"/>
      </w:pPr>
      <w:bookmarkStart w:id="657" w:name="Para221"/>
      <w:bookmarkEnd w:id="656"/>
      <w:r w:rsidRPr="00847A97">
        <w:tab/>
      </w:r>
      <w:r w:rsidRPr="006C21FD">
        <w:t xml:space="preserve"> </w:t>
      </w:r>
      <w:r>
        <w:t>(b)</w:t>
      </w:r>
      <w:r>
        <w:tab/>
        <w:t xml:space="preserve">social issues; and </w:t>
      </w:r>
    </w:p>
    <w:p w14:paraId="57007D72" w14:textId="77777777" w:rsidR="005D32C3" w:rsidRDefault="005D32C3" w:rsidP="005D32C3">
      <w:pPr>
        <w:pStyle w:val="paragraph"/>
      </w:pPr>
      <w:bookmarkStart w:id="658" w:name="Para222"/>
      <w:bookmarkEnd w:id="657"/>
      <w:r w:rsidRPr="00847A97">
        <w:tab/>
      </w:r>
      <w:r w:rsidRPr="006C21FD">
        <w:t xml:space="preserve"> </w:t>
      </w:r>
      <w:r>
        <w:t>(c)</w:t>
      </w:r>
      <w:r>
        <w:tab/>
        <w:t xml:space="preserve">governance issues. </w:t>
      </w:r>
    </w:p>
    <w:p w14:paraId="48D9612B" w14:textId="77777777" w:rsidR="005D32C3" w:rsidRDefault="005D32C3" w:rsidP="005D32C3">
      <w:pPr>
        <w:pStyle w:val="subsection"/>
      </w:pPr>
      <w:bookmarkStart w:id="659" w:name="SubSec148"/>
      <w:bookmarkEnd w:id="658"/>
      <w:r w:rsidRPr="00847A97">
        <w:tab/>
      </w:r>
      <w:r>
        <w:t xml:space="preserve"> </w:t>
      </w:r>
      <w:r w:rsidRPr="00961534">
        <w:t>(2)</w:t>
      </w:r>
      <w:r w:rsidRPr="00961534">
        <w:tab/>
        <w:t xml:space="preserve">The NHFIC must ensure as far as practicable that financing decisions, and decisions not to provide finance, are made in a timely way so as to minimise costs to the project proponent. </w:t>
      </w:r>
    </w:p>
    <w:p w14:paraId="567197E5" w14:textId="77777777" w:rsidR="005D32C3" w:rsidRDefault="005D32C3" w:rsidP="005D32C3">
      <w:pPr>
        <w:pStyle w:val="ActHead5"/>
      </w:pPr>
      <w:bookmarkStart w:id="660" w:name="_Toc140235918"/>
      <w:bookmarkStart w:id="661" w:name="_Toc145627737"/>
      <w:bookmarkStart w:id="662" w:name="_Toc146612103"/>
      <w:bookmarkEnd w:id="659"/>
      <w:r w:rsidRPr="002F3D95">
        <w:rPr>
          <w:rStyle w:val="CharSectno"/>
        </w:rPr>
        <w:t>32</w:t>
      </w:r>
      <w:r>
        <w:t xml:space="preserve">  Transparency of operations</w:t>
      </w:r>
      <w:bookmarkEnd w:id="660"/>
      <w:bookmarkEnd w:id="661"/>
      <w:bookmarkEnd w:id="662"/>
      <w:r>
        <w:t xml:space="preserve"> </w:t>
      </w:r>
    </w:p>
    <w:p w14:paraId="5EDD0DE5" w14:textId="77777777" w:rsidR="005D32C3" w:rsidRDefault="005D32C3" w:rsidP="005D32C3">
      <w:pPr>
        <w:pStyle w:val="subsection"/>
      </w:pPr>
      <w:bookmarkStart w:id="663" w:name="SubSec149"/>
      <w:r w:rsidRPr="00847A97">
        <w:tab/>
      </w:r>
      <w:r>
        <w:t xml:space="preserve"> (1)</w:t>
      </w:r>
      <w:r>
        <w:tab/>
        <w:t xml:space="preserve">The NHFIC must publish the following guidance on its website: </w:t>
      </w:r>
    </w:p>
    <w:p w14:paraId="616B04FF" w14:textId="77777777" w:rsidR="005D32C3" w:rsidRDefault="005D32C3" w:rsidP="005D32C3">
      <w:pPr>
        <w:pStyle w:val="paragraph"/>
      </w:pPr>
      <w:bookmarkStart w:id="664" w:name="Para223"/>
      <w:bookmarkEnd w:id="663"/>
      <w:r w:rsidRPr="00847A97">
        <w:tab/>
      </w:r>
      <w:r w:rsidRPr="006C21FD">
        <w:t xml:space="preserve"> </w:t>
      </w:r>
      <w:r w:rsidRPr="00F42C4F">
        <w:t>(a)</w:t>
      </w:r>
      <w:r w:rsidRPr="00F42C4F">
        <w:tab/>
        <w:t xml:space="preserve">the format in which a financing proposal under the AHBA or NHIF is to be provided to the NHFIC;  </w:t>
      </w:r>
    </w:p>
    <w:p w14:paraId="61AB9FAC" w14:textId="77777777" w:rsidR="005D32C3" w:rsidRPr="00F42C4F" w:rsidRDefault="005D32C3" w:rsidP="005D32C3">
      <w:pPr>
        <w:pStyle w:val="paragraph"/>
      </w:pPr>
      <w:bookmarkStart w:id="665" w:name="Para224"/>
      <w:bookmarkEnd w:id="664"/>
      <w:r w:rsidRPr="00847A97">
        <w:tab/>
      </w:r>
      <w:r w:rsidRPr="006C21FD">
        <w:t xml:space="preserve"> </w:t>
      </w:r>
      <w:r w:rsidRPr="00F42C4F">
        <w:t>(b)</w:t>
      </w:r>
      <w:r w:rsidRPr="00F42C4F">
        <w:tab/>
        <w:t xml:space="preserve">the process the NHFIC will follow when making financing decisions; </w:t>
      </w:r>
    </w:p>
    <w:p w14:paraId="10197F0D" w14:textId="77777777" w:rsidR="005D32C3" w:rsidRPr="00F42C4F" w:rsidRDefault="005D32C3" w:rsidP="005D32C3">
      <w:pPr>
        <w:pStyle w:val="paragraph"/>
      </w:pPr>
      <w:bookmarkStart w:id="666" w:name="Para225"/>
      <w:bookmarkEnd w:id="665"/>
      <w:r w:rsidRPr="00847A97">
        <w:tab/>
      </w:r>
      <w:r w:rsidRPr="006C21FD">
        <w:t xml:space="preserve"> </w:t>
      </w:r>
      <w:r w:rsidRPr="00F42C4F">
        <w:t>(c)</w:t>
      </w:r>
      <w:r w:rsidRPr="00F42C4F">
        <w:tab/>
        <w:t xml:space="preserve">any other matters the NHFIC considers necessary. </w:t>
      </w:r>
    </w:p>
    <w:p w14:paraId="3D2BC8F9" w14:textId="77777777" w:rsidR="005D32C3" w:rsidRDefault="005D32C3" w:rsidP="005D32C3">
      <w:pPr>
        <w:pStyle w:val="subsection"/>
      </w:pPr>
      <w:bookmarkStart w:id="667" w:name="SubSec150"/>
      <w:bookmarkEnd w:id="666"/>
      <w:r w:rsidRPr="00847A97">
        <w:tab/>
      </w:r>
      <w:r>
        <w:t xml:space="preserve"> (2)</w:t>
      </w:r>
      <w:r>
        <w:tab/>
        <w:t xml:space="preserve">Within 6 months of making a financing decision under the NHIF, the NHFIC must publish the following information relating to the decision on the NHFIC’s website, subject to commercial confidentiality: </w:t>
      </w:r>
    </w:p>
    <w:p w14:paraId="53C9DB96" w14:textId="77777777" w:rsidR="005D32C3" w:rsidRDefault="005D32C3" w:rsidP="005D32C3">
      <w:pPr>
        <w:pStyle w:val="paragraph"/>
      </w:pPr>
      <w:bookmarkStart w:id="668" w:name="Para226"/>
      <w:bookmarkEnd w:id="667"/>
      <w:r w:rsidRPr="00847A97">
        <w:tab/>
      </w:r>
      <w:r w:rsidRPr="006C21FD">
        <w:t xml:space="preserve"> </w:t>
      </w:r>
      <w:r w:rsidRPr="00A759AF">
        <w:t>(a)</w:t>
      </w:r>
      <w:r w:rsidRPr="00A759AF">
        <w:tab/>
        <w:t xml:space="preserve">the name of the project proponent; </w:t>
      </w:r>
    </w:p>
    <w:p w14:paraId="01F9EF40" w14:textId="77777777" w:rsidR="005D32C3" w:rsidRDefault="005D32C3" w:rsidP="005D32C3">
      <w:pPr>
        <w:pStyle w:val="paragraph"/>
      </w:pPr>
      <w:bookmarkStart w:id="669" w:name="Para227"/>
      <w:bookmarkEnd w:id="668"/>
      <w:r w:rsidRPr="00847A97">
        <w:tab/>
      </w:r>
      <w:r w:rsidRPr="006C21FD">
        <w:t xml:space="preserve"> </w:t>
      </w:r>
      <w:r>
        <w:t xml:space="preserve"> </w:t>
      </w:r>
      <w:r w:rsidRPr="006141F0">
        <w:t>(b)</w:t>
      </w:r>
      <w:r w:rsidRPr="006141F0">
        <w:tab/>
        <w:t xml:space="preserve">the goods or services involved; </w:t>
      </w:r>
    </w:p>
    <w:p w14:paraId="6C5C10FC" w14:textId="77777777" w:rsidR="005D32C3" w:rsidRDefault="005D32C3" w:rsidP="005D32C3">
      <w:pPr>
        <w:pStyle w:val="paragraph"/>
      </w:pPr>
      <w:bookmarkStart w:id="670" w:name="Para228"/>
      <w:bookmarkEnd w:id="669"/>
      <w:r w:rsidRPr="00847A97">
        <w:tab/>
      </w:r>
      <w:r w:rsidRPr="006C21FD">
        <w:t xml:space="preserve"> </w:t>
      </w:r>
      <w:r w:rsidRPr="006141F0">
        <w:t>(c)</w:t>
      </w:r>
      <w:r w:rsidRPr="006141F0">
        <w:tab/>
        <w:t xml:space="preserve">the location of the project; </w:t>
      </w:r>
    </w:p>
    <w:p w14:paraId="2304903B" w14:textId="77777777" w:rsidR="005D32C3" w:rsidRDefault="005D32C3" w:rsidP="005D32C3">
      <w:pPr>
        <w:pStyle w:val="paragraph"/>
      </w:pPr>
      <w:bookmarkStart w:id="671" w:name="Para229"/>
      <w:bookmarkEnd w:id="670"/>
      <w:r w:rsidRPr="00847A97">
        <w:tab/>
      </w:r>
      <w:r w:rsidRPr="006C21FD">
        <w:t xml:space="preserve"> </w:t>
      </w:r>
      <w:r w:rsidRPr="006141F0">
        <w:t>(d)</w:t>
      </w:r>
      <w:r w:rsidRPr="006141F0">
        <w:tab/>
        <w:t xml:space="preserve">the financing mechanism used; </w:t>
      </w:r>
    </w:p>
    <w:p w14:paraId="011DFB95" w14:textId="77777777" w:rsidR="005D32C3" w:rsidRDefault="005D32C3" w:rsidP="005D32C3">
      <w:pPr>
        <w:pStyle w:val="paragraph"/>
      </w:pPr>
      <w:bookmarkStart w:id="672" w:name="Para230"/>
      <w:bookmarkEnd w:id="671"/>
      <w:r w:rsidRPr="00847A97">
        <w:tab/>
      </w:r>
      <w:r w:rsidRPr="006C21FD">
        <w:t xml:space="preserve"> </w:t>
      </w:r>
      <w:r w:rsidRPr="006141F0">
        <w:t>(e)</w:t>
      </w:r>
      <w:r w:rsidRPr="006141F0">
        <w:tab/>
        <w:t xml:space="preserve">the amount of the financing mechanism. </w:t>
      </w:r>
    </w:p>
    <w:p w14:paraId="764935ED" w14:textId="77777777" w:rsidR="005D32C3" w:rsidRDefault="005D32C3" w:rsidP="005D32C3">
      <w:pPr>
        <w:pStyle w:val="ActHead5"/>
      </w:pPr>
      <w:bookmarkStart w:id="673" w:name="_Toc140235919"/>
      <w:bookmarkStart w:id="674" w:name="_Toc145627738"/>
      <w:bookmarkStart w:id="675" w:name="_Toc146612104"/>
      <w:bookmarkEnd w:id="672"/>
      <w:r w:rsidRPr="002F3D95">
        <w:rPr>
          <w:rStyle w:val="CharSectno"/>
        </w:rPr>
        <w:t>33</w:t>
      </w:r>
      <w:r>
        <w:t xml:space="preserve">  Reputation</w:t>
      </w:r>
      <w:bookmarkEnd w:id="673"/>
      <w:bookmarkEnd w:id="674"/>
      <w:bookmarkEnd w:id="675"/>
      <w:r>
        <w:t xml:space="preserve"> </w:t>
      </w:r>
    </w:p>
    <w:p w14:paraId="71A6CB25" w14:textId="77777777" w:rsidR="005D32C3" w:rsidRDefault="005D32C3" w:rsidP="005D32C3">
      <w:pPr>
        <w:pStyle w:val="subsection"/>
      </w:pPr>
      <w:bookmarkStart w:id="676" w:name="SubSec151"/>
      <w:r w:rsidRPr="00847A97">
        <w:tab/>
      </w:r>
      <w:r w:rsidRPr="00847A97">
        <w:tab/>
      </w:r>
      <w:r>
        <w:t xml:space="preserve">The NHFIC must not act in a way that is likely to cause damage to the Australian Government’s reputation, including its reputation in Australian and international financial markets. </w:t>
      </w:r>
    </w:p>
    <w:p w14:paraId="26CC2E2C" w14:textId="77777777" w:rsidR="005D32C3" w:rsidRDefault="005D32C3" w:rsidP="005D32C3">
      <w:pPr>
        <w:pStyle w:val="ActHead5"/>
      </w:pPr>
      <w:bookmarkStart w:id="677" w:name="_Toc140235920"/>
      <w:bookmarkStart w:id="678" w:name="_Toc145627739"/>
      <w:bookmarkStart w:id="679" w:name="_Toc146612105"/>
      <w:bookmarkEnd w:id="676"/>
      <w:r w:rsidRPr="002F3D95">
        <w:rPr>
          <w:rStyle w:val="CharSectno"/>
        </w:rPr>
        <w:lastRenderedPageBreak/>
        <w:t>34</w:t>
      </w:r>
      <w:r>
        <w:t xml:space="preserve">  Approval needed if liabilities to exceed </w:t>
      </w:r>
      <w:r w:rsidRPr="00227A0D">
        <w:t>$7.5 billion</w:t>
      </w:r>
      <w:bookmarkEnd w:id="677"/>
      <w:bookmarkEnd w:id="678"/>
      <w:bookmarkEnd w:id="679"/>
      <w:r>
        <w:t xml:space="preserve"> </w:t>
      </w:r>
    </w:p>
    <w:p w14:paraId="02141ED6" w14:textId="77777777" w:rsidR="005D32C3" w:rsidRDefault="005D32C3" w:rsidP="005D32C3">
      <w:pPr>
        <w:pStyle w:val="subsection"/>
      </w:pPr>
      <w:bookmarkStart w:id="680" w:name="SubSec152"/>
      <w:r w:rsidRPr="00847A97">
        <w:tab/>
      </w:r>
      <w:r>
        <w:t xml:space="preserve"> (1)</w:t>
      </w:r>
      <w:r>
        <w:tab/>
        <w:t xml:space="preserve">The Board must not enter into a transaction which would result in the sum of: </w:t>
      </w:r>
    </w:p>
    <w:p w14:paraId="58EFAAD8" w14:textId="77777777" w:rsidR="005D32C3" w:rsidRDefault="005D32C3" w:rsidP="005D32C3">
      <w:pPr>
        <w:pStyle w:val="paragraph"/>
      </w:pPr>
      <w:bookmarkStart w:id="681" w:name="Para231"/>
      <w:bookmarkEnd w:id="680"/>
      <w:r w:rsidRPr="00847A97">
        <w:tab/>
      </w:r>
      <w:r w:rsidRPr="006C21FD">
        <w:t xml:space="preserve"> (a)</w:t>
      </w:r>
      <w:r w:rsidRPr="006C21FD">
        <w:tab/>
        <w:t xml:space="preserve">the total guaranteed liabilities of the NHFIC; and </w:t>
      </w:r>
    </w:p>
    <w:p w14:paraId="7D79F5A9" w14:textId="77777777" w:rsidR="005D32C3" w:rsidRDefault="005D32C3" w:rsidP="005D32C3">
      <w:pPr>
        <w:pStyle w:val="paragraph"/>
      </w:pPr>
      <w:bookmarkStart w:id="682" w:name="Para232"/>
      <w:bookmarkEnd w:id="681"/>
      <w:r w:rsidRPr="00847A97">
        <w:tab/>
      </w:r>
      <w:r w:rsidRPr="002F0B9C">
        <w:t xml:space="preserve"> (b)</w:t>
      </w:r>
      <w:r w:rsidRPr="002F0B9C">
        <w:tab/>
        <w:t xml:space="preserve">the current value of the AHBA reserve; </w:t>
      </w:r>
    </w:p>
    <w:bookmarkEnd w:id="682"/>
    <w:p w14:paraId="4AD25964" w14:textId="77777777" w:rsidR="005D32C3" w:rsidRDefault="005D32C3" w:rsidP="005D32C3">
      <w:pPr>
        <w:pStyle w:val="subsection2"/>
      </w:pPr>
      <w:r w:rsidRPr="001719C5">
        <w:t xml:space="preserve">exceeding the cap. </w:t>
      </w:r>
    </w:p>
    <w:p w14:paraId="02BC3B0E" w14:textId="77777777" w:rsidR="005D32C3" w:rsidRDefault="005D32C3" w:rsidP="005D32C3">
      <w:pPr>
        <w:pStyle w:val="subsection"/>
      </w:pPr>
      <w:bookmarkStart w:id="683" w:name="SubSec153"/>
      <w:r w:rsidRPr="00847A97">
        <w:tab/>
      </w:r>
      <w:r>
        <w:t xml:space="preserve"> (2)</w:t>
      </w:r>
      <w:r>
        <w:tab/>
        <w:t xml:space="preserve">In this section: </w:t>
      </w:r>
    </w:p>
    <w:p w14:paraId="0A3246E1" w14:textId="77777777" w:rsidR="005D32C3" w:rsidRDefault="005D32C3" w:rsidP="005D32C3">
      <w:pPr>
        <w:pStyle w:val="subsection"/>
      </w:pPr>
      <w:bookmarkStart w:id="684" w:name="SubSec154"/>
      <w:bookmarkEnd w:id="683"/>
      <w:r w:rsidRPr="00847A97">
        <w:tab/>
      </w:r>
      <w:r w:rsidRPr="00847A97">
        <w:tab/>
      </w:r>
      <w:r w:rsidRPr="00DF1706">
        <w:rPr>
          <w:b/>
          <w:bCs/>
          <w:i/>
          <w:iCs/>
        </w:rPr>
        <w:t>cap</w:t>
      </w:r>
      <w:r>
        <w:t xml:space="preserve"> means $</w:t>
      </w:r>
      <w:r w:rsidRPr="00227A0D">
        <w:t>7.5 billion</w:t>
      </w:r>
      <w:r>
        <w:t xml:space="preserve">. </w:t>
      </w:r>
    </w:p>
    <w:p w14:paraId="45D5E175" w14:textId="77777777" w:rsidR="005D32C3" w:rsidRDefault="005D32C3" w:rsidP="005D32C3">
      <w:pPr>
        <w:pStyle w:val="subsection"/>
      </w:pPr>
      <w:bookmarkStart w:id="685" w:name="SubSec155"/>
      <w:bookmarkEnd w:id="684"/>
      <w:r w:rsidRPr="00847A97">
        <w:tab/>
      </w:r>
      <w:r w:rsidRPr="00DF1706">
        <w:rPr>
          <w:b/>
          <w:bCs/>
          <w:i/>
          <w:iCs/>
        </w:rPr>
        <w:tab/>
        <w:t>total guaranteed liabilities of the NHFIC</w:t>
      </w:r>
      <w:r>
        <w:t xml:space="preserve">, at a particular time, means the sum of the current values of all amounts that are, or can as a consequence of current liabilities of the NHFIC (other than guarantee liabilities) be expected to be: </w:t>
      </w:r>
    </w:p>
    <w:p w14:paraId="39372D6C" w14:textId="77777777" w:rsidR="005D32C3" w:rsidRPr="0053276C" w:rsidRDefault="005D32C3" w:rsidP="005D32C3">
      <w:pPr>
        <w:pStyle w:val="paragraph"/>
      </w:pPr>
      <w:bookmarkStart w:id="686" w:name="Para233"/>
      <w:bookmarkEnd w:id="685"/>
      <w:r w:rsidRPr="00847A97">
        <w:tab/>
      </w:r>
      <w:r w:rsidRPr="006C21FD">
        <w:t xml:space="preserve"> </w:t>
      </w:r>
      <w:r w:rsidRPr="0053276C">
        <w:t>(a)</w:t>
      </w:r>
      <w:r w:rsidRPr="0053276C">
        <w:tab/>
        <w:t xml:space="preserve">payable to a person other than the Commonwealth; and </w:t>
      </w:r>
    </w:p>
    <w:p w14:paraId="14D65051" w14:textId="77777777" w:rsidR="005D32C3" w:rsidRPr="0053276C" w:rsidRDefault="005D32C3" w:rsidP="005D32C3">
      <w:pPr>
        <w:pStyle w:val="paragraph"/>
      </w:pPr>
      <w:bookmarkStart w:id="687" w:name="Para234"/>
      <w:bookmarkEnd w:id="686"/>
      <w:r w:rsidRPr="00847A97">
        <w:tab/>
      </w:r>
      <w:r w:rsidRPr="006C21FD">
        <w:t xml:space="preserve"> </w:t>
      </w:r>
      <w:r w:rsidRPr="0053276C">
        <w:t>(b)</w:t>
      </w:r>
      <w:r w:rsidRPr="0053276C">
        <w:tab/>
        <w:t xml:space="preserve">guaranteed by the Commonwealth under section 51 of the Act. </w:t>
      </w:r>
    </w:p>
    <w:p w14:paraId="7CD40339" w14:textId="77777777" w:rsidR="005D32C3" w:rsidRDefault="005D32C3" w:rsidP="005D32C3">
      <w:pPr>
        <w:pStyle w:val="ActHead5"/>
      </w:pPr>
      <w:bookmarkStart w:id="688" w:name="_Toc140235921"/>
      <w:bookmarkStart w:id="689" w:name="_Toc145627740"/>
      <w:bookmarkStart w:id="690" w:name="_Toc146612106"/>
      <w:bookmarkEnd w:id="687"/>
      <w:r w:rsidRPr="002F3D95">
        <w:rPr>
          <w:rStyle w:val="CharSectno"/>
        </w:rPr>
        <w:t>35</w:t>
      </w:r>
      <w:r>
        <w:t xml:space="preserve">  Restriction on issuing bonds in offshore markets</w:t>
      </w:r>
      <w:bookmarkEnd w:id="688"/>
      <w:bookmarkEnd w:id="689"/>
      <w:bookmarkEnd w:id="690"/>
      <w:r>
        <w:t xml:space="preserve"> </w:t>
      </w:r>
    </w:p>
    <w:p w14:paraId="6C8C8CB4" w14:textId="39002EAA" w:rsidR="005D32C3" w:rsidRDefault="005D32C3" w:rsidP="005D32C3">
      <w:pPr>
        <w:pStyle w:val="subsection"/>
      </w:pPr>
      <w:bookmarkStart w:id="691" w:name="SubSec156"/>
      <w:r w:rsidRPr="00847A97">
        <w:tab/>
      </w:r>
      <w:r w:rsidRPr="00847A97">
        <w:tab/>
      </w:r>
      <w:r>
        <w:t>The NHFIC must not issue bonds in an offshore market before 1 July 2023.</w:t>
      </w:r>
    </w:p>
    <w:p w14:paraId="66FEBDEA" w14:textId="77777777" w:rsidR="005D32C3" w:rsidRDefault="005D32C3" w:rsidP="005D32C3">
      <w:pPr>
        <w:spacing w:after="160" w:line="259" w:lineRule="auto"/>
        <w:rPr>
          <w:rStyle w:val="CharPartNo"/>
        </w:rPr>
        <w:sectPr w:rsidR="005D32C3" w:rsidSect="00AA78D9">
          <w:headerReference w:type="even" r:id="rId53"/>
          <w:headerReference w:type="default" r:id="rId54"/>
          <w:pgSz w:w="11907" w:h="16839" w:code="9"/>
          <w:pgMar w:top="2233" w:right="1797" w:bottom="1440" w:left="1797" w:header="720" w:footer="709" w:gutter="0"/>
          <w:cols w:space="708"/>
          <w:docGrid w:linePitch="360"/>
        </w:sectPr>
      </w:pPr>
      <w:bookmarkStart w:id="692" w:name="_Toc140235922"/>
      <w:bookmarkStart w:id="693" w:name="_Toc140235926"/>
      <w:bookmarkEnd w:id="691"/>
    </w:p>
    <w:p w14:paraId="55C8A2D5" w14:textId="77777777" w:rsidR="005D32C3" w:rsidRPr="00B565F3" w:rsidRDefault="005D32C3" w:rsidP="005D32C3">
      <w:pPr>
        <w:pStyle w:val="ActHead2"/>
        <w:rPr>
          <w:rStyle w:val="CharPartNo"/>
        </w:rPr>
      </w:pPr>
      <w:bookmarkStart w:id="694" w:name="_Toc145627741"/>
      <w:bookmarkStart w:id="695" w:name="_Toc146612107"/>
      <w:r w:rsidRPr="002F3D95">
        <w:rPr>
          <w:rStyle w:val="CharPartNo"/>
        </w:rPr>
        <w:lastRenderedPageBreak/>
        <w:t>Part 7</w:t>
      </w:r>
      <w:r w:rsidRPr="00B565F3">
        <w:rPr>
          <w:rStyle w:val="CharPartNo"/>
        </w:rPr>
        <w:t>—Application, savings and transitional provisions</w:t>
      </w:r>
      <w:bookmarkEnd w:id="692"/>
      <w:bookmarkEnd w:id="694"/>
      <w:bookmarkEnd w:id="695"/>
      <w:r w:rsidRPr="00B565F3">
        <w:rPr>
          <w:rStyle w:val="CharPartNo"/>
        </w:rPr>
        <w:t xml:space="preserve"> </w:t>
      </w:r>
    </w:p>
    <w:p w14:paraId="0D1BA3A4" w14:textId="77777777" w:rsidR="005D32C3" w:rsidRDefault="005D32C3" w:rsidP="005D32C3">
      <w:pPr>
        <w:pStyle w:val="ActHead3"/>
      </w:pPr>
      <w:bookmarkStart w:id="696" w:name="_Toc140235923"/>
      <w:bookmarkStart w:id="697" w:name="_Toc145627742"/>
      <w:bookmarkStart w:id="698" w:name="_Toc146612108"/>
      <w:r w:rsidRPr="002F3D95">
        <w:rPr>
          <w:rStyle w:val="CharDivNo"/>
        </w:rPr>
        <w:t>Division 1</w:t>
      </w:r>
      <w:r>
        <w:t>—</w:t>
      </w:r>
      <w:r w:rsidRPr="002F3D95">
        <w:rPr>
          <w:rStyle w:val="CharDivText"/>
        </w:rPr>
        <w:t>Amendments made by the National Housing Finance and Investment Corporation Investment Mandate Amendment (Home Guarantee Scheme) Direction 2022</w:t>
      </w:r>
      <w:bookmarkEnd w:id="696"/>
      <w:bookmarkEnd w:id="697"/>
      <w:bookmarkEnd w:id="698"/>
      <w:r>
        <w:t xml:space="preserve"> </w:t>
      </w:r>
    </w:p>
    <w:p w14:paraId="78619162" w14:textId="77777777" w:rsidR="005D32C3" w:rsidRDefault="005D32C3" w:rsidP="005D32C3">
      <w:pPr>
        <w:pStyle w:val="ActHead5"/>
      </w:pPr>
      <w:bookmarkStart w:id="699" w:name="_Toc140235924"/>
      <w:bookmarkStart w:id="700" w:name="_Toc145627743"/>
      <w:bookmarkStart w:id="701" w:name="_Toc146612109"/>
      <w:r w:rsidRPr="002F3D95">
        <w:rPr>
          <w:rStyle w:val="CharSectno"/>
        </w:rPr>
        <w:t>36</w:t>
      </w:r>
      <w:r>
        <w:t xml:space="preserve">  Application of amendments</w:t>
      </w:r>
      <w:bookmarkEnd w:id="699"/>
      <w:bookmarkEnd w:id="700"/>
      <w:bookmarkEnd w:id="701"/>
      <w:r>
        <w:t xml:space="preserve"> </w:t>
      </w:r>
    </w:p>
    <w:p w14:paraId="52134F64" w14:textId="77777777" w:rsidR="005D32C3" w:rsidRDefault="005D32C3" w:rsidP="005D32C3">
      <w:pPr>
        <w:pStyle w:val="subsection"/>
      </w:pPr>
      <w:bookmarkStart w:id="702" w:name="SubSec157"/>
      <w:r w:rsidRPr="00847A97">
        <w:tab/>
      </w:r>
      <w:r w:rsidRPr="00847A97">
        <w:tab/>
      </w:r>
      <w:r>
        <w:t xml:space="preserve">The amendments made by Part 2 of Schedule 1 to the </w:t>
      </w:r>
      <w:r w:rsidRPr="00DF1706">
        <w:rPr>
          <w:i/>
          <w:iCs/>
        </w:rPr>
        <w:t>National Housing Finance and Investment Corporation Investment Mandate Amendment (Home Guarantee Scheme) Direction 2022</w:t>
      </w:r>
      <w:r>
        <w:t xml:space="preserve"> apply to the issue of guarantees for the 2022-23 financial year and later financial years. </w:t>
      </w:r>
    </w:p>
    <w:p w14:paraId="49D993A8" w14:textId="77777777" w:rsidR="005D32C3" w:rsidRDefault="005D32C3" w:rsidP="005D32C3">
      <w:pPr>
        <w:pStyle w:val="ActHead3"/>
        <w:rPr>
          <w:rStyle w:val="CharDivNo"/>
        </w:rPr>
        <w:sectPr w:rsidR="005D32C3" w:rsidSect="00AA78D9">
          <w:headerReference w:type="default" r:id="rId55"/>
          <w:pgSz w:w="11907" w:h="16839" w:code="9"/>
          <w:pgMar w:top="2233" w:right="1797" w:bottom="1440" w:left="1797" w:header="720" w:footer="709" w:gutter="0"/>
          <w:cols w:space="708"/>
          <w:docGrid w:linePitch="360"/>
        </w:sectPr>
      </w:pPr>
      <w:bookmarkStart w:id="703" w:name="_Toc140235925"/>
      <w:bookmarkEnd w:id="702"/>
    </w:p>
    <w:p w14:paraId="3B027630" w14:textId="77777777" w:rsidR="005D32C3" w:rsidRDefault="005D32C3" w:rsidP="005D32C3">
      <w:pPr>
        <w:pStyle w:val="ActHead3"/>
      </w:pPr>
      <w:bookmarkStart w:id="704" w:name="_Toc145627744"/>
      <w:bookmarkStart w:id="705" w:name="_Toc146612110"/>
      <w:r w:rsidRPr="002F3D95">
        <w:rPr>
          <w:rStyle w:val="CharDivNo"/>
        </w:rPr>
        <w:lastRenderedPageBreak/>
        <w:t>Division 2</w:t>
      </w:r>
      <w:r>
        <w:t>—</w:t>
      </w:r>
      <w:r w:rsidRPr="002F3D95">
        <w:rPr>
          <w:rStyle w:val="CharDivText"/>
        </w:rPr>
        <w:t>Amendments made by the National Housing Finance and Investment Corporation Investment Mandate Amendment (Review Measures) Direction 2022</w:t>
      </w:r>
      <w:bookmarkEnd w:id="703"/>
      <w:bookmarkEnd w:id="704"/>
      <w:bookmarkEnd w:id="705"/>
      <w:r>
        <w:t xml:space="preserve"> </w:t>
      </w:r>
    </w:p>
    <w:p w14:paraId="687CE754" w14:textId="77777777" w:rsidR="005D32C3" w:rsidRDefault="005D32C3" w:rsidP="005D32C3">
      <w:pPr>
        <w:pStyle w:val="ActHead5"/>
      </w:pPr>
      <w:bookmarkStart w:id="706" w:name="_Toc145627745"/>
      <w:bookmarkStart w:id="707" w:name="_Toc146612111"/>
      <w:r w:rsidRPr="002F3D95">
        <w:rPr>
          <w:rStyle w:val="CharSectno"/>
        </w:rPr>
        <w:t>37</w:t>
      </w:r>
      <w:r>
        <w:t xml:space="preserve">  Application of paragraph 29L(1)(ca)</w:t>
      </w:r>
      <w:bookmarkEnd w:id="693"/>
      <w:bookmarkEnd w:id="706"/>
      <w:bookmarkEnd w:id="707"/>
      <w:r>
        <w:t xml:space="preserve"> </w:t>
      </w:r>
    </w:p>
    <w:p w14:paraId="1AC35DD4" w14:textId="77777777" w:rsidR="005D32C3" w:rsidRDefault="005D32C3" w:rsidP="005D32C3">
      <w:pPr>
        <w:pStyle w:val="subsection"/>
      </w:pPr>
      <w:bookmarkStart w:id="708" w:name="SubSec158"/>
      <w:r w:rsidRPr="00847A97">
        <w:tab/>
      </w:r>
      <w:r w:rsidRPr="00847A97">
        <w:tab/>
      </w:r>
      <w:r>
        <w:t xml:space="preserve">Paragraph 29L(1)(ca), as inserted by the </w:t>
      </w:r>
      <w:r w:rsidRPr="00DF1706">
        <w:rPr>
          <w:i/>
          <w:iCs/>
        </w:rPr>
        <w:t>National Housing Finance and Investment Corporation Investment Mandate Amendment (Review Measures) Direction 2022</w:t>
      </w:r>
      <w:r>
        <w:t xml:space="preserve">, applies to a report for a 6 month period commencing on or after 1 July 2022. </w:t>
      </w:r>
    </w:p>
    <w:p w14:paraId="53F35F76" w14:textId="77777777" w:rsidR="005D32C3" w:rsidRDefault="005D32C3" w:rsidP="005D32C3">
      <w:pPr>
        <w:pStyle w:val="ActHead3"/>
        <w:rPr>
          <w:rStyle w:val="CharDivNo"/>
        </w:rPr>
        <w:sectPr w:rsidR="005D32C3" w:rsidSect="00AA78D9">
          <w:headerReference w:type="even" r:id="rId56"/>
          <w:pgSz w:w="11907" w:h="16839" w:code="9"/>
          <w:pgMar w:top="2233" w:right="1797" w:bottom="1440" w:left="1797" w:header="720" w:footer="709" w:gutter="0"/>
          <w:cols w:space="708"/>
          <w:docGrid w:linePitch="360"/>
        </w:sectPr>
      </w:pPr>
      <w:bookmarkStart w:id="709" w:name="_Toc140235927"/>
      <w:bookmarkEnd w:id="708"/>
    </w:p>
    <w:p w14:paraId="3AA21CB7" w14:textId="77777777" w:rsidR="005D32C3" w:rsidRDefault="005D32C3" w:rsidP="005D32C3">
      <w:pPr>
        <w:pStyle w:val="ActHead3"/>
      </w:pPr>
      <w:bookmarkStart w:id="710" w:name="_Toc145627746"/>
      <w:bookmarkStart w:id="711" w:name="_Toc146612112"/>
      <w:r w:rsidRPr="002F3D95">
        <w:rPr>
          <w:rStyle w:val="CharDivNo"/>
        </w:rPr>
        <w:lastRenderedPageBreak/>
        <w:t>Division 3</w:t>
      </w:r>
      <w:r>
        <w:t>—</w:t>
      </w:r>
      <w:r w:rsidRPr="002F3D95">
        <w:rPr>
          <w:rStyle w:val="CharDivText"/>
        </w:rPr>
        <w:t>Amendments made by the National Housing Finance and Investment Corporation Investment Mandate Amendment (Price Cap Update) Direction 2022</w:t>
      </w:r>
      <w:bookmarkEnd w:id="709"/>
      <w:bookmarkEnd w:id="710"/>
      <w:bookmarkEnd w:id="711"/>
      <w:r>
        <w:t xml:space="preserve"> </w:t>
      </w:r>
    </w:p>
    <w:p w14:paraId="78347311" w14:textId="77777777" w:rsidR="005D32C3" w:rsidRDefault="005D32C3" w:rsidP="005D32C3">
      <w:pPr>
        <w:pStyle w:val="ActHead5"/>
      </w:pPr>
      <w:bookmarkStart w:id="712" w:name="_Toc140235928"/>
      <w:bookmarkStart w:id="713" w:name="_Toc145627747"/>
      <w:bookmarkStart w:id="714" w:name="_Toc146612113"/>
      <w:r w:rsidRPr="002F3D95">
        <w:rPr>
          <w:rStyle w:val="CharSectno"/>
        </w:rPr>
        <w:t>38 </w:t>
      </w:r>
      <w:r>
        <w:t xml:space="preserve"> Application of subsection 29F(1)</w:t>
      </w:r>
      <w:bookmarkEnd w:id="712"/>
      <w:bookmarkEnd w:id="713"/>
      <w:bookmarkEnd w:id="714"/>
      <w:r>
        <w:t xml:space="preserve"> </w:t>
      </w:r>
    </w:p>
    <w:p w14:paraId="0F2F442C" w14:textId="77777777" w:rsidR="005D32C3" w:rsidRDefault="005D32C3" w:rsidP="005D32C3">
      <w:pPr>
        <w:pStyle w:val="subsection"/>
      </w:pPr>
      <w:bookmarkStart w:id="715" w:name="SubSec159"/>
      <w:r w:rsidRPr="00847A97">
        <w:tab/>
      </w:r>
      <w:r w:rsidRPr="00847A97">
        <w:tab/>
      </w:r>
      <w:r>
        <w:t>Subsection 29F(1), as amended by the </w:t>
      </w:r>
      <w:r w:rsidRPr="0048313A">
        <w:rPr>
          <w:i/>
          <w:iCs/>
        </w:rPr>
        <w:t>National Housing Finance and Investment Corporation Investment Mandate Amendment (Price Cap Update) Direction 2022</w:t>
      </w:r>
      <w:r>
        <w:t xml:space="preserve">, applies to financial years starting on or after 1 July 2022. </w:t>
      </w:r>
    </w:p>
    <w:p w14:paraId="2356FC2A" w14:textId="77777777" w:rsidR="005D32C3" w:rsidRDefault="005D32C3" w:rsidP="005D32C3">
      <w:pPr>
        <w:pStyle w:val="ActHead3"/>
        <w:rPr>
          <w:rStyle w:val="CharDivNo"/>
        </w:rPr>
        <w:sectPr w:rsidR="005D32C3" w:rsidSect="00AA78D9">
          <w:headerReference w:type="default" r:id="rId57"/>
          <w:pgSz w:w="11907" w:h="16839" w:code="9"/>
          <w:pgMar w:top="2233" w:right="1797" w:bottom="1440" w:left="1797" w:header="720" w:footer="709" w:gutter="0"/>
          <w:cols w:space="708"/>
          <w:docGrid w:linePitch="360"/>
        </w:sectPr>
      </w:pPr>
      <w:bookmarkStart w:id="716" w:name="_Toc140235929"/>
      <w:bookmarkEnd w:id="715"/>
    </w:p>
    <w:p w14:paraId="5B14A93A" w14:textId="77777777" w:rsidR="005D32C3" w:rsidRDefault="005D32C3" w:rsidP="005D32C3">
      <w:pPr>
        <w:pStyle w:val="ActHead3"/>
      </w:pPr>
      <w:bookmarkStart w:id="717" w:name="_Toc145627748"/>
      <w:bookmarkStart w:id="718" w:name="_Toc146612114"/>
      <w:r w:rsidRPr="002F3D95">
        <w:rPr>
          <w:rStyle w:val="CharDivNo"/>
        </w:rPr>
        <w:lastRenderedPageBreak/>
        <w:t>Division 4</w:t>
      </w:r>
      <w:r>
        <w:t>—</w:t>
      </w:r>
      <w:r w:rsidRPr="002F3D95">
        <w:rPr>
          <w:rStyle w:val="CharDivText"/>
        </w:rPr>
        <w:t>Amendments made by the National Housing Finance and Investment Corporation Investment Mandate Amendment (Social and Affordable Housing) Direction 2022</w:t>
      </w:r>
      <w:bookmarkEnd w:id="716"/>
      <w:bookmarkEnd w:id="717"/>
      <w:bookmarkEnd w:id="718"/>
      <w:r>
        <w:t xml:space="preserve"> </w:t>
      </w:r>
    </w:p>
    <w:p w14:paraId="42AD0B55" w14:textId="77777777" w:rsidR="005D32C3" w:rsidRDefault="005D32C3" w:rsidP="005D32C3">
      <w:pPr>
        <w:pStyle w:val="ActHead5"/>
      </w:pPr>
      <w:bookmarkStart w:id="719" w:name="_Toc140235930"/>
      <w:bookmarkStart w:id="720" w:name="_Toc145627749"/>
      <w:bookmarkStart w:id="721" w:name="_Toc146612115"/>
      <w:r w:rsidRPr="002F3D95">
        <w:rPr>
          <w:rStyle w:val="CharSectno"/>
        </w:rPr>
        <w:t>39</w:t>
      </w:r>
      <w:r>
        <w:t xml:space="preserve">  Application of amendments</w:t>
      </w:r>
      <w:bookmarkEnd w:id="719"/>
      <w:bookmarkEnd w:id="720"/>
      <w:bookmarkEnd w:id="721"/>
      <w:r>
        <w:t xml:space="preserve"> </w:t>
      </w:r>
    </w:p>
    <w:p w14:paraId="03989FFD" w14:textId="77777777" w:rsidR="005D32C3" w:rsidRDefault="005D32C3" w:rsidP="005D32C3">
      <w:pPr>
        <w:pStyle w:val="subsection"/>
      </w:pPr>
      <w:bookmarkStart w:id="722" w:name="SubSec160"/>
      <w:r w:rsidRPr="00847A97">
        <w:tab/>
      </w:r>
      <w:r w:rsidRPr="00847A97">
        <w:tab/>
      </w:r>
      <w:r>
        <w:t xml:space="preserve">The repeal of subsection 23A(2) of this </w:t>
      </w:r>
      <w:r w:rsidRPr="0048313A">
        <w:rPr>
          <w:i/>
          <w:iCs/>
        </w:rPr>
        <w:t xml:space="preserve">Direction made by the National Housing Finance and Investment Corporation Investment Mandate Amendment (Social and Affordable Housing) Direction 2022 </w:t>
      </w:r>
      <w:r>
        <w:t xml:space="preserve">applies in relation to periods of 3 months starting on or after 1 January 2023. </w:t>
      </w:r>
    </w:p>
    <w:p w14:paraId="113E53CD" w14:textId="77777777" w:rsidR="005D32C3" w:rsidRDefault="005D32C3" w:rsidP="005D32C3">
      <w:pPr>
        <w:pStyle w:val="ActHead3"/>
        <w:rPr>
          <w:rStyle w:val="CharDivNo"/>
          <w:highlight w:val="green"/>
        </w:rPr>
        <w:sectPr w:rsidR="005D32C3" w:rsidSect="00AA78D9">
          <w:headerReference w:type="even" r:id="rId58"/>
          <w:pgSz w:w="11907" w:h="16839" w:code="9"/>
          <w:pgMar w:top="2233" w:right="1797" w:bottom="1440" w:left="1797" w:header="720" w:footer="709" w:gutter="0"/>
          <w:cols w:space="708"/>
          <w:docGrid w:linePitch="360"/>
        </w:sectPr>
      </w:pPr>
      <w:bookmarkStart w:id="723" w:name="_Toc140235931"/>
      <w:bookmarkEnd w:id="722"/>
    </w:p>
    <w:p w14:paraId="1F219D5E" w14:textId="77777777" w:rsidR="005D32C3" w:rsidRPr="004C3252" w:rsidRDefault="005D32C3" w:rsidP="005D32C3">
      <w:pPr>
        <w:pStyle w:val="ActHead3"/>
      </w:pPr>
      <w:bookmarkStart w:id="724" w:name="_Toc145627750"/>
      <w:bookmarkStart w:id="725" w:name="_Toc146612116"/>
      <w:r w:rsidRPr="004C3252">
        <w:rPr>
          <w:rStyle w:val="CharDivNo"/>
        </w:rPr>
        <w:lastRenderedPageBreak/>
        <w:t>Division 5</w:t>
      </w:r>
      <w:r w:rsidRPr="004C3252">
        <w:t>—</w:t>
      </w:r>
      <w:r w:rsidRPr="004C3252">
        <w:rPr>
          <w:rStyle w:val="CharDivText"/>
        </w:rPr>
        <w:t>Amendments made by the National Housing Finance and Investment Corporation Investment Mandate Amendment (Enhancing the Home Guarantee Scheme) Direction 2023</w:t>
      </w:r>
      <w:bookmarkEnd w:id="723"/>
      <w:bookmarkEnd w:id="724"/>
      <w:bookmarkEnd w:id="725"/>
      <w:r w:rsidRPr="004C3252">
        <w:t xml:space="preserve"> </w:t>
      </w:r>
    </w:p>
    <w:p w14:paraId="679ED3F9" w14:textId="77777777" w:rsidR="005D32C3" w:rsidRPr="004C3252" w:rsidRDefault="005D32C3" w:rsidP="005D32C3">
      <w:pPr>
        <w:pStyle w:val="ActHead5"/>
      </w:pPr>
      <w:bookmarkStart w:id="726" w:name="_Toc140235932"/>
      <w:bookmarkStart w:id="727" w:name="_Toc145627751"/>
      <w:bookmarkStart w:id="728" w:name="_Toc146612117"/>
      <w:r w:rsidRPr="004C3252">
        <w:rPr>
          <w:rStyle w:val="CharSectno"/>
        </w:rPr>
        <w:t>40</w:t>
      </w:r>
      <w:r w:rsidRPr="004C3252">
        <w:t xml:space="preserve">  Application of amendments</w:t>
      </w:r>
      <w:bookmarkEnd w:id="726"/>
      <w:bookmarkEnd w:id="727"/>
      <w:bookmarkEnd w:id="728"/>
      <w:r w:rsidRPr="004C3252">
        <w:t xml:space="preserve"> </w:t>
      </w:r>
    </w:p>
    <w:p w14:paraId="5336D378" w14:textId="77777777" w:rsidR="005D32C3" w:rsidRDefault="005D32C3" w:rsidP="005D32C3">
      <w:pPr>
        <w:pStyle w:val="subsection"/>
      </w:pPr>
      <w:bookmarkStart w:id="729" w:name="SubSec161"/>
      <w:r w:rsidRPr="004C3252">
        <w:tab/>
        <w:t xml:space="preserve"> (1)</w:t>
      </w:r>
      <w:r w:rsidRPr="004C3252">
        <w:tab/>
        <w:t xml:space="preserve">The amendments made by Schedule 1 to the </w:t>
      </w:r>
      <w:r w:rsidRPr="004C3252">
        <w:rPr>
          <w:i/>
        </w:rPr>
        <w:t>National Housing Finance and Investment Corporation Investment Mandate Amendment (Enhancing the Home Guarantee Scheme) Direction 2023</w:t>
      </w:r>
      <w:r w:rsidRPr="004C3252">
        <w:t xml:space="preserve"> apply to guarantees issued on or after the day that Schedule commences.</w:t>
      </w:r>
      <w:r>
        <w:t xml:space="preserve"> </w:t>
      </w:r>
    </w:p>
    <w:p w14:paraId="795B7E87" w14:textId="77777777" w:rsidR="005D32C3" w:rsidRPr="004C3252" w:rsidRDefault="005D32C3" w:rsidP="005D32C3">
      <w:pPr>
        <w:pStyle w:val="subsection"/>
      </w:pPr>
      <w:bookmarkStart w:id="730" w:name="SubSec162"/>
      <w:bookmarkEnd w:id="729"/>
      <w:r w:rsidRPr="00847A97">
        <w:tab/>
      </w:r>
      <w:r>
        <w:t xml:space="preserve"> </w:t>
      </w:r>
      <w:r w:rsidRPr="004C3252">
        <w:t>(2)</w:t>
      </w:r>
      <w:r w:rsidRPr="004C3252">
        <w:tab/>
        <w:t xml:space="preserve">The amendments made by Schedule 2 to the </w:t>
      </w:r>
      <w:r w:rsidRPr="004C3252">
        <w:rPr>
          <w:i/>
        </w:rPr>
        <w:t>National Housing Finance and Investment Corporation Investment Mandate Amendment (Enhancing the Home Guarantee Scheme) Direction 2023</w:t>
      </w:r>
      <w:r w:rsidRPr="004C3252">
        <w:t xml:space="preserve"> apply to guarantees issued on or after the day that Schedule commences.</w:t>
      </w:r>
    </w:p>
    <w:bookmarkEnd w:id="730"/>
    <w:p w14:paraId="0F4F8372" w14:textId="77777777" w:rsidR="005D32C3" w:rsidRDefault="005D32C3" w:rsidP="005D32C3">
      <w:pPr>
        <w:rPr>
          <w:highlight w:val="yellow"/>
        </w:rPr>
        <w:sectPr w:rsidR="005D32C3" w:rsidSect="002B51B9">
          <w:headerReference w:type="even" r:id="rId59"/>
          <w:headerReference w:type="default" r:id="rId60"/>
          <w:footerReference w:type="even" r:id="rId61"/>
          <w:footerReference w:type="default" r:id="rId62"/>
          <w:headerReference w:type="first" r:id="rId63"/>
          <w:footerReference w:type="first" r:id="rId64"/>
          <w:pgSz w:w="11907" w:h="16839" w:code="9"/>
          <w:pgMar w:top="2233" w:right="1797" w:bottom="1440" w:left="1797" w:header="720" w:footer="709" w:gutter="0"/>
          <w:cols w:space="708"/>
          <w:docGrid w:linePitch="360"/>
        </w:sectPr>
      </w:pPr>
    </w:p>
    <w:p w14:paraId="78726C66" w14:textId="77777777" w:rsidR="005D32C3" w:rsidRPr="00963B9F" w:rsidRDefault="005D32C3" w:rsidP="00182D40">
      <w:pPr>
        <w:pStyle w:val="ENotesHeading1"/>
      </w:pPr>
      <w:bookmarkStart w:id="743" w:name="_Toc32411995"/>
      <w:bookmarkStart w:id="744" w:name="_Toc73962144"/>
      <w:bookmarkStart w:id="745" w:name="_Toc90358753"/>
      <w:bookmarkStart w:id="746" w:name="_Toc90992457"/>
      <w:bookmarkStart w:id="747" w:name="_Toc146612118"/>
      <w:r w:rsidRPr="00963B9F">
        <w:lastRenderedPageBreak/>
        <w:t>Endnotes</w:t>
      </w:r>
      <w:bookmarkEnd w:id="743"/>
      <w:bookmarkEnd w:id="744"/>
      <w:bookmarkEnd w:id="745"/>
      <w:bookmarkEnd w:id="746"/>
      <w:bookmarkEnd w:id="747"/>
    </w:p>
    <w:p w14:paraId="58B589E7" w14:textId="77777777" w:rsidR="005D32C3" w:rsidRPr="00963B9F" w:rsidRDefault="005D32C3" w:rsidP="00FC4D53">
      <w:pPr>
        <w:pStyle w:val="ENotesHeading2"/>
      </w:pPr>
      <w:bookmarkStart w:id="748" w:name="_Toc32411996"/>
      <w:bookmarkStart w:id="749" w:name="_Toc73962145"/>
      <w:bookmarkStart w:id="750" w:name="_Toc90358754"/>
      <w:bookmarkStart w:id="751" w:name="_Toc90992458"/>
      <w:bookmarkStart w:id="752" w:name="_Toc146612119"/>
      <w:r w:rsidRPr="00963B9F">
        <w:t>Endnote 1—About the endnotes</w:t>
      </w:r>
      <w:bookmarkEnd w:id="748"/>
      <w:bookmarkEnd w:id="749"/>
      <w:bookmarkEnd w:id="750"/>
      <w:bookmarkEnd w:id="751"/>
      <w:bookmarkEnd w:id="752"/>
    </w:p>
    <w:p w14:paraId="47783EB4" w14:textId="77777777" w:rsidR="005D32C3" w:rsidRPr="00963B9F" w:rsidRDefault="005D32C3" w:rsidP="00361466">
      <w:pPr>
        <w:pStyle w:val="EndNotepara"/>
      </w:pPr>
      <w:r w:rsidRPr="00963B9F">
        <w:t>The endnotes provide information about this compilation and the compiled law.</w:t>
      </w:r>
    </w:p>
    <w:p w14:paraId="6B0A6CC9" w14:textId="77777777" w:rsidR="005D32C3" w:rsidRPr="00963B9F" w:rsidRDefault="005D32C3" w:rsidP="00361466">
      <w:pPr>
        <w:pStyle w:val="EndNotepara"/>
      </w:pPr>
      <w:r w:rsidRPr="00963B9F">
        <w:t>The following endnotes are included in every compilation:</w:t>
      </w:r>
    </w:p>
    <w:p w14:paraId="09FC3C5B" w14:textId="77777777" w:rsidR="005D32C3" w:rsidRPr="00963B9F" w:rsidRDefault="005D32C3" w:rsidP="00963B9F">
      <w:r w:rsidRPr="00963B9F">
        <w:t>Endnote 1—About the endnotes</w:t>
      </w:r>
    </w:p>
    <w:p w14:paraId="2CA420BD" w14:textId="77777777" w:rsidR="005D32C3" w:rsidRPr="00963B9F" w:rsidRDefault="005D32C3" w:rsidP="00963B9F">
      <w:r w:rsidRPr="00963B9F">
        <w:t>Endnote 2—Abbreviation key</w:t>
      </w:r>
    </w:p>
    <w:p w14:paraId="2F88B68C" w14:textId="77777777" w:rsidR="005D32C3" w:rsidRPr="00963B9F" w:rsidRDefault="005D32C3" w:rsidP="00963B9F">
      <w:r w:rsidRPr="00963B9F">
        <w:t>Endnote 3—Legislation history</w:t>
      </w:r>
    </w:p>
    <w:p w14:paraId="2ACFE211" w14:textId="77777777" w:rsidR="005D32C3" w:rsidRPr="00963B9F" w:rsidRDefault="005D32C3" w:rsidP="00963B9F">
      <w:r w:rsidRPr="00963B9F">
        <w:t>Endnote 4—Amendment history</w:t>
      </w:r>
    </w:p>
    <w:p w14:paraId="04206B6A" w14:textId="77777777" w:rsidR="005D32C3" w:rsidRPr="00963B9F" w:rsidRDefault="005D32C3" w:rsidP="00963B9F">
      <w:r w:rsidRPr="00963B9F">
        <w:rPr>
          <w:b/>
        </w:rPr>
        <w:t>Abbreviation key—Endnote 2</w:t>
      </w:r>
    </w:p>
    <w:p w14:paraId="6AC56EB0" w14:textId="77777777" w:rsidR="005D32C3" w:rsidRPr="00963B9F" w:rsidRDefault="005D32C3" w:rsidP="00361466">
      <w:pPr>
        <w:pStyle w:val="EndNotepara"/>
      </w:pPr>
      <w:r w:rsidRPr="00963B9F">
        <w:t>The abbreviation key sets out abbreviations that may be used in the endnotes.</w:t>
      </w:r>
    </w:p>
    <w:p w14:paraId="33344415" w14:textId="77777777" w:rsidR="005D32C3" w:rsidRPr="00963B9F" w:rsidRDefault="005D32C3" w:rsidP="00963B9F">
      <w:pPr>
        <w:rPr>
          <w:b/>
        </w:rPr>
      </w:pPr>
      <w:r w:rsidRPr="00963B9F">
        <w:rPr>
          <w:b/>
        </w:rPr>
        <w:t>Legislation history and amendment history—Endnotes 3 and 4</w:t>
      </w:r>
    </w:p>
    <w:p w14:paraId="7724B410" w14:textId="77777777" w:rsidR="005D32C3" w:rsidRPr="00963B9F" w:rsidRDefault="005D32C3" w:rsidP="00361466">
      <w:pPr>
        <w:pStyle w:val="EndNotepara"/>
      </w:pPr>
      <w:r w:rsidRPr="00963B9F">
        <w:t>Amending laws are annotated in the legislation history and amendment history.</w:t>
      </w:r>
    </w:p>
    <w:p w14:paraId="561CD33B" w14:textId="77777777" w:rsidR="005D32C3" w:rsidRPr="00963B9F" w:rsidRDefault="005D32C3" w:rsidP="00361466">
      <w:pPr>
        <w:pStyle w:val="EndNotepara"/>
      </w:pPr>
      <w:r w:rsidRPr="00963B9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AE05D5F" w14:textId="77777777" w:rsidR="005D32C3" w:rsidRPr="00963B9F" w:rsidRDefault="005D32C3" w:rsidP="00361466">
      <w:pPr>
        <w:pStyle w:val="EndNotepara"/>
      </w:pPr>
      <w:r w:rsidRPr="00963B9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C6ABE4E" w14:textId="77777777" w:rsidR="005D32C3" w:rsidRPr="00963B9F" w:rsidRDefault="005D32C3" w:rsidP="00963B9F">
      <w:r w:rsidRPr="00963B9F">
        <w:rPr>
          <w:b/>
        </w:rPr>
        <w:t>Misdescribed amendments</w:t>
      </w:r>
    </w:p>
    <w:p w14:paraId="7242527D" w14:textId="77777777" w:rsidR="00CC107C" w:rsidRPr="00042EA7" w:rsidRDefault="00CC107C" w:rsidP="00CC107C">
      <w:pPr>
        <w:pStyle w:val="ENotesText"/>
      </w:pPr>
      <w:bookmarkStart w:id="753" w:name="_Toc145627754"/>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75636F81" w14:textId="77777777" w:rsidR="00CC107C" w:rsidRPr="00C337CB" w:rsidRDefault="00CC107C" w:rsidP="00CC107C">
      <w:pPr>
        <w:pStyle w:val="ENotesText"/>
      </w:pPr>
      <w:r>
        <w:t>If a misdescribed amendment cannot be given effect as intended, the amendment is not incorporated and “(md not incorp)” is added to the amendment history.</w:t>
      </w:r>
    </w:p>
    <w:p w14:paraId="65F31DF9" w14:textId="77777777" w:rsidR="00AE2B8F" w:rsidRDefault="00AE2B8F" w:rsidP="00AE2B8F">
      <w:pPr>
        <w:pStyle w:val="ActHead3"/>
        <w:rPr>
          <w:rStyle w:val="CharDivNo"/>
        </w:rPr>
        <w:sectPr w:rsidR="00AE2B8F">
          <w:headerReference w:type="even" r:id="rId65"/>
          <w:headerReference w:type="default" r:id="rId66"/>
          <w:pgSz w:w="11907" w:h="16839" w:code="9"/>
          <w:pgMar w:top="1440" w:right="1797" w:bottom="1440" w:left="1797" w:header="720" w:footer="709" w:gutter="0"/>
          <w:cols w:space="708"/>
          <w:docGrid w:linePitch="360"/>
        </w:sectPr>
      </w:pPr>
    </w:p>
    <w:p w14:paraId="1B6B4844" w14:textId="77777777" w:rsidR="00AE2B8F" w:rsidRPr="003640BE" w:rsidRDefault="00AE2B8F" w:rsidP="00AE2B8F">
      <w:pPr>
        <w:pStyle w:val="ActHead3"/>
        <w:rPr>
          <w:rStyle w:val="CharDivNo"/>
        </w:rPr>
      </w:pPr>
      <w:bookmarkStart w:id="754" w:name="_Toc146612120"/>
      <w:r w:rsidRPr="003640BE">
        <w:rPr>
          <w:rStyle w:val="CharDivNo"/>
        </w:rPr>
        <w:lastRenderedPageBreak/>
        <w:t>Endnote 2—Abbreviation key</w:t>
      </w:r>
      <w:bookmarkEnd w:id="753"/>
      <w:bookmarkEnd w:id="754"/>
    </w:p>
    <w:p w14:paraId="7DC01218" w14:textId="77777777" w:rsidR="00AE2B8F" w:rsidRPr="00164D8F" w:rsidRDefault="00AE2B8F" w:rsidP="00AE2B8F">
      <w:pPr>
        <w:pStyle w:val="Tabletext"/>
      </w:pPr>
    </w:p>
    <w:tbl>
      <w:tblPr>
        <w:tblW w:w="5000" w:type="pct"/>
        <w:tblLook w:val="0000" w:firstRow="0" w:lastRow="0" w:firstColumn="0" w:lastColumn="0" w:noHBand="0" w:noVBand="0"/>
      </w:tblPr>
      <w:tblGrid>
        <w:gridCol w:w="4454"/>
        <w:gridCol w:w="3859"/>
      </w:tblGrid>
      <w:tr w:rsidR="00AE2B8F" w:rsidRPr="00164D8F" w14:paraId="0AEB0864" w14:textId="77777777" w:rsidTr="00BC4662">
        <w:tc>
          <w:tcPr>
            <w:tcW w:w="2679" w:type="pct"/>
            <w:shd w:val="clear" w:color="auto" w:fill="auto"/>
          </w:tcPr>
          <w:p w14:paraId="4C83282A" w14:textId="77777777" w:rsidR="00AE2B8F" w:rsidRPr="00164D8F" w:rsidRDefault="00AE2B8F" w:rsidP="00BC4662">
            <w:pPr>
              <w:pStyle w:val="ENoteTableText"/>
            </w:pPr>
            <w:r w:rsidRPr="00164D8F">
              <w:t>ad = added or inserted</w:t>
            </w:r>
          </w:p>
        </w:tc>
        <w:tc>
          <w:tcPr>
            <w:tcW w:w="2321" w:type="pct"/>
            <w:shd w:val="clear" w:color="auto" w:fill="auto"/>
          </w:tcPr>
          <w:p w14:paraId="5EA8C06D" w14:textId="77777777" w:rsidR="00AE2B8F" w:rsidRPr="00164D8F" w:rsidRDefault="00AE2B8F" w:rsidP="00BC4662">
            <w:pPr>
              <w:pStyle w:val="ENoteTableText"/>
            </w:pPr>
            <w:proofErr w:type="spellStart"/>
            <w:r w:rsidRPr="00164D8F">
              <w:t>orig</w:t>
            </w:r>
            <w:proofErr w:type="spellEnd"/>
            <w:r w:rsidRPr="00164D8F">
              <w:t xml:space="preserve"> = original</w:t>
            </w:r>
          </w:p>
        </w:tc>
      </w:tr>
      <w:tr w:rsidR="00AE2B8F" w:rsidRPr="00164D8F" w14:paraId="7B67BC75" w14:textId="77777777" w:rsidTr="00BC4662">
        <w:tc>
          <w:tcPr>
            <w:tcW w:w="2679" w:type="pct"/>
            <w:shd w:val="clear" w:color="auto" w:fill="auto"/>
          </w:tcPr>
          <w:p w14:paraId="75ADA24A" w14:textId="77777777" w:rsidR="00AE2B8F" w:rsidRPr="00164D8F" w:rsidRDefault="00AE2B8F" w:rsidP="00BC4662">
            <w:pPr>
              <w:pStyle w:val="ENoteTableText"/>
            </w:pPr>
            <w:r w:rsidRPr="00164D8F">
              <w:t>am = amended</w:t>
            </w:r>
          </w:p>
        </w:tc>
        <w:tc>
          <w:tcPr>
            <w:tcW w:w="2321" w:type="pct"/>
            <w:shd w:val="clear" w:color="auto" w:fill="auto"/>
          </w:tcPr>
          <w:p w14:paraId="2137F968" w14:textId="77777777" w:rsidR="00AE2B8F" w:rsidRPr="00164D8F" w:rsidRDefault="00AE2B8F" w:rsidP="00BC4662">
            <w:pPr>
              <w:pStyle w:val="ENoteTableText"/>
            </w:pPr>
            <w:r w:rsidRPr="00164D8F">
              <w:t>par = paragraph(s)/subparagraph(s)</w:t>
            </w:r>
          </w:p>
        </w:tc>
      </w:tr>
      <w:tr w:rsidR="00AE2B8F" w:rsidRPr="00164D8F" w14:paraId="651BBDC3" w14:textId="77777777" w:rsidTr="00BC4662">
        <w:tc>
          <w:tcPr>
            <w:tcW w:w="2679" w:type="pct"/>
            <w:shd w:val="clear" w:color="auto" w:fill="auto"/>
          </w:tcPr>
          <w:p w14:paraId="55B5BEC0" w14:textId="77777777" w:rsidR="00AE2B8F" w:rsidRPr="00164D8F" w:rsidRDefault="00AE2B8F" w:rsidP="00BC4662">
            <w:pPr>
              <w:pStyle w:val="ENoteTableText"/>
            </w:pPr>
            <w:proofErr w:type="spellStart"/>
            <w:r w:rsidRPr="00164D8F">
              <w:t>amdt</w:t>
            </w:r>
            <w:proofErr w:type="spellEnd"/>
            <w:r w:rsidRPr="00164D8F">
              <w:t xml:space="preserve"> = amendment</w:t>
            </w:r>
          </w:p>
        </w:tc>
        <w:tc>
          <w:tcPr>
            <w:tcW w:w="2321" w:type="pct"/>
            <w:shd w:val="clear" w:color="auto" w:fill="auto"/>
          </w:tcPr>
          <w:p w14:paraId="3863BB78" w14:textId="77777777" w:rsidR="00AE2B8F" w:rsidRPr="00164D8F" w:rsidRDefault="00AE2B8F" w:rsidP="00BC4662">
            <w:pPr>
              <w:pStyle w:val="ENoteTableText"/>
            </w:pPr>
            <w:r w:rsidRPr="00164D8F">
              <w:t>/sub</w:t>
            </w:r>
            <w:r>
              <w:noBreakHyphen/>
            </w:r>
            <w:r w:rsidRPr="00164D8F">
              <w:t>subparagraph(s)</w:t>
            </w:r>
          </w:p>
        </w:tc>
      </w:tr>
      <w:tr w:rsidR="00AE2B8F" w:rsidRPr="00164D8F" w14:paraId="7723E7B8" w14:textId="77777777" w:rsidTr="00BC4662">
        <w:tc>
          <w:tcPr>
            <w:tcW w:w="2679" w:type="pct"/>
            <w:shd w:val="clear" w:color="auto" w:fill="auto"/>
          </w:tcPr>
          <w:p w14:paraId="744BD381" w14:textId="77777777" w:rsidR="00AE2B8F" w:rsidRPr="00164D8F" w:rsidRDefault="00AE2B8F" w:rsidP="00BC4662">
            <w:pPr>
              <w:pStyle w:val="ENoteTableText"/>
            </w:pPr>
            <w:r w:rsidRPr="00164D8F">
              <w:t>c = clause(s)</w:t>
            </w:r>
          </w:p>
        </w:tc>
        <w:tc>
          <w:tcPr>
            <w:tcW w:w="2321" w:type="pct"/>
            <w:shd w:val="clear" w:color="auto" w:fill="auto"/>
          </w:tcPr>
          <w:p w14:paraId="1BFDEAC2" w14:textId="77777777" w:rsidR="00AE2B8F" w:rsidRPr="00164D8F" w:rsidRDefault="00AE2B8F" w:rsidP="00BC4662">
            <w:pPr>
              <w:pStyle w:val="ENoteTableText"/>
            </w:pPr>
            <w:proofErr w:type="spellStart"/>
            <w:r w:rsidRPr="00164D8F">
              <w:t>pres</w:t>
            </w:r>
            <w:proofErr w:type="spellEnd"/>
            <w:r w:rsidRPr="00164D8F">
              <w:t xml:space="preserve"> = present</w:t>
            </w:r>
          </w:p>
        </w:tc>
      </w:tr>
      <w:tr w:rsidR="00AE2B8F" w:rsidRPr="00164D8F" w14:paraId="529D5914" w14:textId="77777777" w:rsidTr="00BC4662">
        <w:tc>
          <w:tcPr>
            <w:tcW w:w="2679" w:type="pct"/>
            <w:shd w:val="clear" w:color="auto" w:fill="auto"/>
          </w:tcPr>
          <w:p w14:paraId="377D767B" w14:textId="77777777" w:rsidR="00AE2B8F" w:rsidRPr="00164D8F" w:rsidRDefault="00AE2B8F" w:rsidP="00BC4662">
            <w:pPr>
              <w:pStyle w:val="ENoteTableText"/>
            </w:pPr>
            <w:r w:rsidRPr="00164D8F">
              <w:t>C[x] = Compilation No. x</w:t>
            </w:r>
          </w:p>
        </w:tc>
        <w:tc>
          <w:tcPr>
            <w:tcW w:w="2321" w:type="pct"/>
            <w:shd w:val="clear" w:color="auto" w:fill="auto"/>
          </w:tcPr>
          <w:p w14:paraId="6337113E" w14:textId="77777777" w:rsidR="00AE2B8F" w:rsidRPr="00164D8F" w:rsidRDefault="00AE2B8F" w:rsidP="00BC4662">
            <w:pPr>
              <w:pStyle w:val="ENoteTableText"/>
            </w:pPr>
            <w:proofErr w:type="spellStart"/>
            <w:r w:rsidRPr="00164D8F">
              <w:t>prev</w:t>
            </w:r>
            <w:proofErr w:type="spellEnd"/>
            <w:r w:rsidRPr="00164D8F">
              <w:t xml:space="preserve"> = previous</w:t>
            </w:r>
          </w:p>
        </w:tc>
      </w:tr>
      <w:tr w:rsidR="00AE2B8F" w:rsidRPr="00164D8F" w14:paraId="1A2BBF4E" w14:textId="77777777" w:rsidTr="00BC4662">
        <w:tc>
          <w:tcPr>
            <w:tcW w:w="2679" w:type="pct"/>
            <w:shd w:val="clear" w:color="auto" w:fill="auto"/>
          </w:tcPr>
          <w:p w14:paraId="796F4122" w14:textId="77777777" w:rsidR="00AE2B8F" w:rsidRPr="00164D8F" w:rsidRDefault="00AE2B8F" w:rsidP="00BC4662">
            <w:pPr>
              <w:pStyle w:val="ENoteTableText"/>
            </w:pPr>
            <w:r w:rsidRPr="00164D8F">
              <w:t>Ch = Chapter(s)</w:t>
            </w:r>
          </w:p>
        </w:tc>
        <w:tc>
          <w:tcPr>
            <w:tcW w:w="2321" w:type="pct"/>
            <w:shd w:val="clear" w:color="auto" w:fill="auto"/>
          </w:tcPr>
          <w:p w14:paraId="3C22B2A2" w14:textId="77777777" w:rsidR="00AE2B8F" w:rsidRPr="00164D8F" w:rsidRDefault="00AE2B8F" w:rsidP="00BC4662">
            <w:pPr>
              <w:pStyle w:val="ENoteTableText"/>
            </w:pPr>
            <w:r w:rsidRPr="00164D8F">
              <w:t>(</w:t>
            </w:r>
            <w:proofErr w:type="spellStart"/>
            <w:r w:rsidRPr="00164D8F">
              <w:t>prev</w:t>
            </w:r>
            <w:proofErr w:type="spellEnd"/>
            <w:r w:rsidRPr="00164D8F">
              <w:t>…) = previously</w:t>
            </w:r>
          </w:p>
        </w:tc>
      </w:tr>
      <w:tr w:rsidR="00AE2B8F" w:rsidRPr="00164D8F" w14:paraId="75F5DA3C" w14:textId="77777777" w:rsidTr="00BC4662">
        <w:tc>
          <w:tcPr>
            <w:tcW w:w="2679" w:type="pct"/>
            <w:shd w:val="clear" w:color="auto" w:fill="auto"/>
          </w:tcPr>
          <w:p w14:paraId="1B56CDA2" w14:textId="77777777" w:rsidR="00AE2B8F" w:rsidRPr="00164D8F" w:rsidRDefault="00AE2B8F" w:rsidP="00BC4662">
            <w:pPr>
              <w:pStyle w:val="ENoteTableText"/>
            </w:pPr>
            <w:r w:rsidRPr="00164D8F">
              <w:t>def = definition(s)</w:t>
            </w:r>
          </w:p>
        </w:tc>
        <w:tc>
          <w:tcPr>
            <w:tcW w:w="2321" w:type="pct"/>
            <w:shd w:val="clear" w:color="auto" w:fill="auto"/>
          </w:tcPr>
          <w:p w14:paraId="6C1B7F77" w14:textId="77777777" w:rsidR="00AE2B8F" w:rsidRPr="00164D8F" w:rsidRDefault="00AE2B8F" w:rsidP="00BC4662">
            <w:pPr>
              <w:pStyle w:val="ENoteTableText"/>
            </w:pPr>
            <w:r w:rsidRPr="00164D8F">
              <w:t>Pt = Part(s)</w:t>
            </w:r>
          </w:p>
        </w:tc>
      </w:tr>
      <w:tr w:rsidR="00AE2B8F" w:rsidRPr="00164D8F" w14:paraId="146F6C00" w14:textId="77777777" w:rsidTr="00BC4662">
        <w:tc>
          <w:tcPr>
            <w:tcW w:w="2679" w:type="pct"/>
            <w:shd w:val="clear" w:color="auto" w:fill="auto"/>
          </w:tcPr>
          <w:p w14:paraId="73C2201D" w14:textId="77777777" w:rsidR="00AE2B8F" w:rsidRPr="00164D8F" w:rsidRDefault="00AE2B8F" w:rsidP="00BC4662">
            <w:pPr>
              <w:pStyle w:val="ENoteTableText"/>
            </w:pPr>
            <w:proofErr w:type="spellStart"/>
            <w:r w:rsidRPr="00164D8F">
              <w:t>Dict</w:t>
            </w:r>
            <w:proofErr w:type="spellEnd"/>
            <w:r w:rsidRPr="00164D8F">
              <w:t xml:space="preserve"> = Dictionary</w:t>
            </w:r>
          </w:p>
        </w:tc>
        <w:tc>
          <w:tcPr>
            <w:tcW w:w="2321" w:type="pct"/>
            <w:shd w:val="clear" w:color="auto" w:fill="auto"/>
          </w:tcPr>
          <w:p w14:paraId="7956DD29" w14:textId="77777777" w:rsidR="00AE2B8F" w:rsidRPr="00164D8F" w:rsidRDefault="00AE2B8F" w:rsidP="00BC4662">
            <w:pPr>
              <w:pStyle w:val="ENoteTableText"/>
            </w:pPr>
            <w:r w:rsidRPr="00164D8F">
              <w:t>r = regulation(s)/rule(s)</w:t>
            </w:r>
          </w:p>
        </w:tc>
      </w:tr>
      <w:tr w:rsidR="00AE2B8F" w:rsidRPr="00164D8F" w14:paraId="46E68E4D" w14:textId="77777777" w:rsidTr="00BC4662">
        <w:tc>
          <w:tcPr>
            <w:tcW w:w="2679" w:type="pct"/>
            <w:shd w:val="clear" w:color="auto" w:fill="auto"/>
          </w:tcPr>
          <w:p w14:paraId="118F0A74" w14:textId="77777777" w:rsidR="00AE2B8F" w:rsidRPr="00164D8F" w:rsidRDefault="00AE2B8F" w:rsidP="00BC4662">
            <w:pPr>
              <w:pStyle w:val="ENoteTableText"/>
            </w:pPr>
            <w:r w:rsidRPr="00164D8F">
              <w:t>disallowed = disallowed by Parliament</w:t>
            </w:r>
          </w:p>
        </w:tc>
        <w:tc>
          <w:tcPr>
            <w:tcW w:w="2321" w:type="pct"/>
            <w:shd w:val="clear" w:color="auto" w:fill="auto"/>
          </w:tcPr>
          <w:p w14:paraId="3790BE70" w14:textId="77777777" w:rsidR="00AE2B8F" w:rsidRPr="00164D8F" w:rsidRDefault="00AE2B8F" w:rsidP="00BC4662">
            <w:pPr>
              <w:pStyle w:val="ENoteTableText"/>
            </w:pPr>
            <w:proofErr w:type="spellStart"/>
            <w:r w:rsidRPr="00164D8F">
              <w:t>reloc</w:t>
            </w:r>
            <w:proofErr w:type="spellEnd"/>
            <w:r w:rsidRPr="00164D8F">
              <w:t xml:space="preserve"> = relocated</w:t>
            </w:r>
          </w:p>
        </w:tc>
      </w:tr>
      <w:tr w:rsidR="00AE2B8F" w:rsidRPr="00164D8F" w14:paraId="25475745" w14:textId="77777777" w:rsidTr="00BC4662">
        <w:tc>
          <w:tcPr>
            <w:tcW w:w="2679" w:type="pct"/>
            <w:shd w:val="clear" w:color="auto" w:fill="auto"/>
          </w:tcPr>
          <w:p w14:paraId="15EE01FB" w14:textId="77777777" w:rsidR="00AE2B8F" w:rsidRPr="00164D8F" w:rsidRDefault="00AE2B8F" w:rsidP="00BC4662">
            <w:pPr>
              <w:pStyle w:val="ENoteTableText"/>
            </w:pPr>
            <w:proofErr w:type="spellStart"/>
            <w:r w:rsidRPr="00164D8F">
              <w:t>Div</w:t>
            </w:r>
            <w:proofErr w:type="spellEnd"/>
            <w:r w:rsidRPr="00164D8F">
              <w:t xml:space="preserve"> = Division(s)</w:t>
            </w:r>
          </w:p>
        </w:tc>
        <w:tc>
          <w:tcPr>
            <w:tcW w:w="2321" w:type="pct"/>
            <w:shd w:val="clear" w:color="auto" w:fill="auto"/>
          </w:tcPr>
          <w:p w14:paraId="66CEC423" w14:textId="77777777" w:rsidR="00AE2B8F" w:rsidRPr="00164D8F" w:rsidRDefault="00AE2B8F" w:rsidP="00BC4662">
            <w:pPr>
              <w:pStyle w:val="ENoteTableText"/>
            </w:pPr>
            <w:proofErr w:type="spellStart"/>
            <w:r w:rsidRPr="00164D8F">
              <w:t>renum</w:t>
            </w:r>
            <w:proofErr w:type="spellEnd"/>
            <w:r w:rsidRPr="00164D8F">
              <w:t xml:space="preserve"> = renumbered</w:t>
            </w:r>
          </w:p>
        </w:tc>
      </w:tr>
      <w:tr w:rsidR="00AE2B8F" w:rsidRPr="00164D8F" w14:paraId="5D0B775E" w14:textId="77777777" w:rsidTr="00BC4662">
        <w:tc>
          <w:tcPr>
            <w:tcW w:w="2679" w:type="pct"/>
            <w:shd w:val="clear" w:color="auto" w:fill="auto"/>
          </w:tcPr>
          <w:p w14:paraId="3CEBC2C4" w14:textId="77777777" w:rsidR="00AE2B8F" w:rsidRPr="00164D8F" w:rsidRDefault="00AE2B8F" w:rsidP="00BC4662">
            <w:pPr>
              <w:pStyle w:val="ENoteTableText"/>
            </w:pPr>
            <w:r w:rsidRPr="00164D8F">
              <w:t>exp = expires/expired or ceases/ceased to have</w:t>
            </w:r>
          </w:p>
        </w:tc>
        <w:tc>
          <w:tcPr>
            <w:tcW w:w="2321" w:type="pct"/>
            <w:shd w:val="clear" w:color="auto" w:fill="auto"/>
          </w:tcPr>
          <w:p w14:paraId="3B9BA4BB" w14:textId="77777777" w:rsidR="00AE2B8F" w:rsidRPr="00164D8F" w:rsidRDefault="00AE2B8F" w:rsidP="00BC4662">
            <w:pPr>
              <w:pStyle w:val="ENoteTableText"/>
            </w:pPr>
            <w:r w:rsidRPr="00164D8F">
              <w:t>rep = repealed</w:t>
            </w:r>
          </w:p>
        </w:tc>
      </w:tr>
      <w:tr w:rsidR="00AE2B8F" w:rsidRPr="00164D8F" w14:paraId="6C5A3833" w14:textId="77777777" w:rsidTr="00BC4662">
        <w:tc>
          <w:tcPr>
            <w:tcW w:w="2679" w:type="pct"/>
            <w:shd w:val="clear" w:color="auto" w:fill="auto"/>
          </w:tcPr>
          <w:p w14:paraId="1BEF3E65" w14:textId="77777777" w:rsidR="00AE2B8F" w:rsidRPr="00164D8F" w:rsidRDefault="00AE2B8F" w:rsidP="00BC4662">
            <w:pPr>
              <w:pStyle w:val="ENoteTableText"/>
            </w:pPr>
            <w:r w:rsidRPr="00164D8F">
              <w:t>effect</w:t>
            </w:r>
          </w:p>
        </w:tc>
        <w:tc>
          <w:tcPr>
            <w:tcW w:w="2321" w:type="pct"/>
            <w:shd w:val="clear" w:color="auto" w:fill="auto"/>
          </w:tcPr>
          <w:p w14:paraId="44397C16" w14:textId="77777777" w:rsidR="00AE2B8F" w:rsidRPr="00164D8F" w:rsidRDefault="00AE2B8F" w:rsidP="00BC4662">
            <w:pPr>
              <w:pStyle w:val="ENoteTableText"/>
            </w:pPr>
            <w:proofErr w:type="spellStart"/>
            <w:r w:rsidRPr="00164D8F">
              <w:t>rs</w:t>
            </w:r>
            <w:proofErr w:type="spellEnd"/>
            <w:r w:rsidRPr="00164D8F">
              <w:t xml:space="preserve"> = repealed and substituted</w:t>
            </w:r>
          </w:p>
        </w:tc>
      </w:tr>
      <w:tr w:rsidR="00AE2B8F" w:rsidRPr="00164D8F" w14:paraId="11C71DDF" w14:textId="77777777" w:rsidTr="00BC4662">
        <w:tc>
          <w:tcPr>
            <w:tcW w:w="2679" w:type="pct"/>
            <w:shd w:val="clear" w:color="auto" w:fill="auto"/>
          </w:tcPr>
          <w:p w14:paraId="5C2ADF0F" w14:textId="77777777" w:rsidR="00AE2B8F" w:rsidRPr="00164D8F" w:rsidRDefault="00AE2B8F" w:rsidP="00BC4662">
            <w:pPr>
              <w:pStyle w:val="ENoteTableText"/>
            </w:pPr>
            <w:r w:rsidRPr="00164D8F">
              <w:t>F = Federal Register of Legislation</w:t>
            </w:r>
          </w:p>
        </w:tc>
        <w:tc>
          <w:tcPr>
            <w:tcW w:w="2321" w:type="pct"/>
            <w:shd w:val="clear" w:color="auto" w:fill="auto"/>
          </w:tcPr>
          <w:p w14:paraId="73BC16E4" w14:textId="77777777" w:rsidR="00AE2B8F" w:rsidRPr="00164D8F" w:rsidRDefault="00AE2B8F" w:rsidP="00BC4662">
            <w:pPr>
              <w:pStyle w:val="ENoteTableText"/>
            </w:pPr>
            <w:r w:rsidRPr="00164D8F">
              <w:t>s = section(s)/subsection(s)</w:t>
            </w:r>
          </w:p>
        </w:tc>
      </w:tr>
      <w:tr w:rsidR="00AE2B8F" w:rsidRPr="00164D8F" w14:paraId="69D96E53" w14:textId="77777777" w:rsidTr="00BC4662">
        <w:tc>
          <w:tcPr>
            <w:tcW w:w="2679" w:type="pct"/>
            <w:shd w:val="clear" w:color="auto" w:fill="auto"/>
          </w:tcPr>
          <w:p w14:paraId="1ED19D00" w14:textId="77777777" w:rsidR="00AE2B8F" w:rsidRPr="00164D8F" w:rsidRDefault="00AE2B8F" w:rsidP="00BC4662">
            <w:pPr>
              <w:pStyle w:val="ENoteTableText"/>
            </w:pPr>
            <w:proofErr w:type="spellStart"/>
            <w:r w:rsidRPr="00164D8F">
              <w:t>gaz</w:t>
            </w:r>
            <w:proofErr w:type="spellEnd"/>
            <w:r w:rsidRPr="00164D8F">
              <w:t xml:space="preserve"> = gazette</w:t>
            </w:r>
          </w:p>
        </w:tc>
        <w:tc>
          <w:tcPr>
            <w:tcW w:w="2321" w:type="pct"/>
            <w:shd w:val="clear" w:color="auto" w:fill="auto"/>
          </w:tcPr>
          <w:p w14:paraId="6A80CA2F" w14:textId="77777777" w:rsidR="00AE2B8F" w:rsidRPr="00164D8F" w:rsidRDefault="00AE2B8F" w:rsidP="00BC4662">
            <w:pPr>
              <w:pStyle w:val="ENoteTableText"/>
            </w:pPr>
            <w:r w:rsidRPr="00164D8F">
              <w:t>Sch = Schedule(s)</w:t>
            </w:r>
          </w:p>
        </w:tc>
      </w:tr>
      <w:tr w:rsidR="00AE2B8F" w:rsidRPr="00164D8F" w14:paraId="587D38D3" w14:textId="77777777" w:rsidTr="00BC4662">
        <w:tc>
          <w:tcPr>
            <w:tcW w:w="2679" w:type="pct"/>
            <w:shd w:val="clear" w:color="auto" w:fill="auto"/>
          </w:tcPr>
          <w:p w14:paraId="556A4CA7" w14:textId="77777777" w:rsidR="00AE2B8F" w:rsidRPr="00164D8F" w:rsidRDefault="00AE2B8F" w:rsidP="00BC4662">
            <w:pPr>
              <w:pStyle w:val="ENoteTableText"/>
            </w:pPr>
            <w:r w:rsidRPr="00164D8F">
              <w:t xml:space="preserve">LA = </w:t>
            </w:r>
            <w:r w:rsidRPr="00164D8F">
              <w:rPr>
                <w:i/>
              </w:rPr>
              <w:t>Legislation Act 2003</w:t>
            </w:r>
          </w:p>
        </w:tc>
        <w:tc>
          <w:tcPr>
            <w:tcW w:w="2321" w:type="pct"/>
            <w:shd w:val="clear" w:color="auto" w:fill="auto"/>
          </w:tcPr>
          <w:p w14:paraId="6A0B8F16" w14:textId="77777777" w:rsidR="00AE2B8F" w:rsidRPr="00164D8F" w:rsidRDefault="00AE2B8F" w:rsidP="00BC4662">
            <w:pPr>
              <w:pStyle w:val="ENoteTableText"/>
            </w:pPr>
            <w:proofErr w:type="spellStart"/>
            <w:r w:rsidRPr="00164D8F">
              <w:t>Sdiv</w:t>
            </w:r>
            <w:proofErr w:type="spellEnd"/>
            <w:r w:rsidRPr="00164D8F">
              <w:t xml:space="preserve"> = Subdivision(s)</w:t>
            </w:r>
          </w:p>
        </w:tc>
      </w:tr>
      <w:tr w:rsidR="00AE2B8F" w:rsidRPr="00164D8F" w14:paraId="3FDDE658" w14:textId="77777777" w:rsidTr="00BC4662">
        <w:tc>
          <w:tcPr>
            <w:tcW w:w="2679" w:type="pct"/>
            <w:shd w:val="clear" w:color="auto" w:fill="auto"/>
          </w:tcPr>
          <w:p w14:paraId="56F9DDD4" w14:textId="77777777" w:rsidR="00AE2B8F" w:rsidRPr="00164D8F" w:rsidRDefault="00AE2B8F" w:rsidP="00BC4662">
            <w:pPr>
              <w:pStyle w:val="ENoteTableText"/>
            </w:pPr>
            <w:r w:rsidRPr="00164D8F">
              <w:t xml:space="preserve">LIA = </w:t>
            </w:r>
            <w:r w:rsidRPr="00164D8F">
              <w:rPr>
                <w:i/>
              </w:rPr>
              <w:t>Legislative Instruments Act 2003</w:t>
            </w:r>
          </w:p>
        </w:tc>
        <w:tc>
          <w:tcPr>
            <w:tcW w:w="2321" w:type="pct"/>
            <w:shd w:val="clear" w:color="auto" w:fill="auto"/>
          </w:tcPr>
          <w:p w14:paraId="4ABFEC6D" w14:textId="77777777" w:rsidR="00AE2B8F" w:rsidRPr="00164D8F" w:rsidRDefault="00AE2B8F" w:rsidP="00BC4662">
            <w:pPr>
              <w:pStyle w:val="ENoteTableText"/>
            </w:pPr>
            <w:r w:rsidRPr="00164D8F">
              <w:t>SLI = Select Legislative Instrument</w:t>
            </w:r>
          </w:p>
        </w:tc>
      </w:tr>
      <w:tr w:rsidR="00AE2B8F" w:rsidRPr="00164D8F" w14:paraId="627D06FF" w14:textId="77777777" w:rsidTr="00BC4662">
        <w:tc>
          <w:tcPr>
            <w:tcW w:w="2679" w:type="pct"/>
            <w:shd w:val="clear" w:color="auto" w:fill="auto"/>
          </w:tcPr>
          <w:p w14:paraId="3EDA8227" w14:textId="77777777" w:rsidR="00AE2B8F" w:rsidRPr="00164D8F" w:rsidRDefault="00AE2B8F" w:rsidP="00BC4662">
            <w:pPr>
              <w:pStyle w:val="ENoteTableText"/>
            </w:pPr>
            <w:r w:rsidRPr="00164D8F">
              <w:t>(md not incorp) = misdescribed amendment</w:t>
            </w:r>
          </w:p>
        </w:tc>
        <w:tc>
          <w:tcPr>
            <w:tcW w:w="2321" w:type="pct"/>
            <w:shd w:val="clear" w:color="auto" w:fill="auto"/>
          </w:tcPr>
          <w:p w14:paraId="5FBFF73F" w14:textId="77777777" w:rsidR="00AE2B8F" w:rsidRPr="00164D8F" w:rsidRDefault="00AE2B8F" w:rsidP="00BC4662">
            <w:pPr>
              <w:pStyle w:val="ENoteTableText"/>
            </w:pPr>
            <w:r w:rsidRPr="00164D8F">
              <w:t>SR = Statutory Rules</w:t>
            </w:r>
          </w:p>
        </w:tc>
      </w:tr>
      <w:tr w:rsidR="00AE2B8F" w:rsidRPr="00164D8F" w14:paraId="1776FBD5" w14:textId="77777777" w:rsidTr="00BC4662">
        <w:tc>
          <w:tcPr>
            <w:tcW w:w="2679" w:type="pct"/>
            <w:shd w:val="clear" w:color="auto" w:fill="auto"/>
          </w:tcPr>
          <w:p w14:paraId="7182600A" w14:textId="77777777" w:rsidR="00AE2B8F" w:rsidRPr="00164D8F" w:rsidRDefault="00AE2B8F" w:rsidP="00BC4662">
            <w:pPr>
              <w:pStyle w:val="ENoteTableText"/>
            </w:pPr>
            <w:r w:rsidRPr="00164D8F">
              <w:t>cannot be given effect</w:t>
            </w:r>
          </w:p>
        </w:tc>
        <w:tc>
          <w:tcPr>
            <w:tcW w:w="2321" w:type="pct"/>
            <w:shd w:val="clear" w:color="auto" w:fill="auto"/>
          </w:tcPr>
          <w:p w14:paraId="31AB660E" w14:textId="77777777" w:rsidR="00AE2B8F" w:rsidRPr="00164D8F" w:rsidRDefault="00AE2B8F" w:rsidP="00BC4662">
            <w:pPr>
              <w:pStyle w:val="ENoteTableText"/>
            </w:pPr>
            <w:r w:rsidRPr="00164D8F">
              <w:t>Sub</w:t>
            </w:r>
            <w:r>
              <w:noBreakHyphen/>
            </w:r>
            <w:r w:rsidRPr="00164D8F">
              <w:t>Ch = Sub</w:t>
            </w:r>
            <w:r>
              <w:noBreakHyphen/>
            </w:r>
            <w:r w:rsidRPr="00164D8F">
              <w:t>Chapter(s)</w:t>
            </w:r>
          </w:p>
        </w:tc>
      </w:tr>
      <w:tr w:rsidR="00AE2B8F" w:rsidRPr="00164D8F" w14:paraId="434B1A71" w14:textId="77777777" w:rsidTr="00BC4662">
        <w:tc>
          <w:tcPr>
            <w:tcW w:w="2679" w:type="pct"/>
            <w:shd w:val="clear" w:color="auto" w:fill="auto"/>
          </w:tcPr>
          <w:p w14:paraId="4AA7DE90" w14:textId="77777777" w:rsidR="00AE2B8F" w:rsidRPr="00164D8F" w:rsidRDefault="00AE2B8F" w:rsidP="00BC4662">
            <w:pPr>
              <w:pStyle w:val="ENoteTableText"/>
            </w:pPr>
            <w:r w:rsidRPr="00164D8F">
              <w:t>mod = modified/modification</w:t>
            </w:r>
          </w:p>
        </w:tc>
        <w:tc>
          <w:tcPr>
            <w:tcW w:w="2321" w:type="pct"/>
            <w:shd w:val="clear" w:color="auto" w:fill="auto"/>
          </w:tcPr>
          <w:p w14:paraId="25121F65" w14:textId="77777777" w:rsidR="00AE2B8F" w:rsidRPr="00164D8F" w:rsidRDefault="00AE2B8F" w:rsidP="00BC4662">
            <w:pPr>
              <w:pStyle w:val="ENoteTableText"/>
            </w:pPr>
            <w:proofErr w:type="spellStart"/>
            <w:r w:rsidRPr="00164D8F">
              <w:t>SubPt</w:t>
            </w:r>
            <w:proofErr w:type="spellEnd"/>
            <w:r w:rsidRPr="00164D8F">
              <w:t xml:space="preserve"> = Subpart(s)</w:t>
            </w:r>
          </w:p>
        </w:tc>
      </w:tr>
      <w:tr w:rsidR="00AE2B8F" w:rsidRPr="00164D8F" w14:paraId="4CD0A4E3" w14:textId="77777777" w:rsidTr="00BC4662">
        <w:tc>
          <w:tcPr>
            <w:tcW w:w="2679" w:type="pct"/>
            <w:shd w:val="clear" w:color="auto" w:fill="auto"/>
          </w:tcPr>
          <w:p w14:paraId="33423618" w14:textId="77777777" w:rsidR="00AE2B8F" w:rsidRPr="00164D8F" w:rsidRDefault="00AE2B8F" w:rsidP="00BC4662">
            <w:pPr>
              <w:pStyle w:val="ENoteTableText"/>
            </w:pPr>
            <w:r w:rsidRPr="00164D8F">
              <w:t>No. = Number(s)</w:t>
            </w:r>
          </w:p>
        </w:tc>
        <w:tc>
          <w:tcPr>
            <w:tcW w:w="2321" w:type="pct"/>
            <w:shd w:val="clear" w:color="auto" w:fill="auto"/>
          </w:tcPr>
          <w:p w14:paraId="0E2216C8" w14:textId="77777777" w:rsidR="00AE2B8F" w:rsidRPr="00164D8F" w:rsidRDefault="00AE2B8F" w:rsidP="00BC4662">
            <w:pPr>
              <w:pStyle w:val="ENoteTableText"/>
            </w:pPr>
            <w:r w:rsidRPr="00164D8F">
              <w:rPr>
                <w:u w:val="single"/>
              </w:rPr>
              <w:t>underlining</w:t>
            </w:r>
            <w:r w:rsidRPr="00164D8F">
              <w:t xml:space="preserve"> = whole or part not</w:t>
            </w:r>
          </w:p>
        </w:tc>
      </w:tr>
      <w:tr w:rsidR="00AE2B8F" w:rsidRPr="00164D8F" w14:paraId="46533025" w14:textId="77777777" w:rsidTr="00BC4662">
        <w:tc>
          <w:tcPr>
            <w:tcW w:w="2679" w:type="pct"/>
            <w:shd w:val="clear" w:color="auto" w:fill="auto"/>
          </w:tcPr>
          <w:p w14:paraId="7B527513" w14:textId="77777777" w:rsidR="00AE2B8F" w:rsidRPr="00164D8F" w:rsidRDefault="00AE2B8F" w:rsidP="00BC4662">
            <w:pPr>
              <w:pStyle w:val="ENoteTableText"/>
            </w:pPr>
            <w:r w:rsidRPr="00164D8F">
              <w:t>o = order(s)</w:t>
            </w:r>
          </w:p>
        </w:tc>
        <w:tc>
          <w:tcPr>
            <w:tcW w:w="2321" w:type="pct"/>
            <w:shd w:val="clear" w:color="auto" w:fill="auto"/>
          </w:tcPr>
          <w:p w14:paraId="2562473A" w14:textId="77777777" w:rsidR="00AE2B8F" w:rsidRPr="00164D8F" w:rsidRDefault="00AE2B8F" w:rsidP="00BC4662">
            <w:pPr>
              <w:pStyle w:val="ENoteTableText"/>
            </w:pPr>
            <w:r w:rsidRPr="00164D8F">
              <w:t>commenced or to be commenced</w:t>
            </w:r>
          </w:p>
        </w:tc>
      </w:tr>
      <w:tr w:rsidR="00AE2B8F" w:rsidRPr="00164D8F" w14:paraId="0DB90AF6" w14:textId="77777777" w:rsidTr="00BC4662">
        <w:tc>
          <w:tcPr>
            <w:tcW w:w="2679" w:type="pct"/>
            <w:shd w:val="clear" w:color="auto" w:fill="auto"/>
          </w:tcPr>
          <w:p w14:paraId="006ADE80" w14:textId="77777777" w:rsidR="00AE2B8F" w:rsidRPr="00164D8F" w:rsidRDefault="00AE2B8F" w:rsidP="00BC4662">
            <w:pPr>
              <w:pStyle w:val="ENoteTableText"/>
            </w:pPr>
            <w:r w:rsidRPr="00164D8F">
              <w:t>Ord = Ordinance</w:t>
            </w:r>
          </w:p>
        </w:tc>
        <w:tc>
          <w:tcPr>
            <w:tcW w:w="2321" w:type="pct"/>
            <w:shd w:val="clear" w:color="auto" w:fill="auto"/>
          </w:tcPr>
          <w:p w14:paraId="1EE68CEC" w14:textId="77777777" w:rsidR="00AE2B8F" w:rsidRPr="00164D8F" w:rsidRDefault="00AE2B8F" w:rsidP="00BC4662">
            <w:pPr>
              <w:pStyle w:val="ENoteTableText"/>
            </w:pPr>
          </w:p>
        </w:tc>
      </w:tr>
    </w:tbl>
    <w:p w14:paraId="0EE63A74" w14:textId="77777777" w:rsidR="00AE2B8F" w:rsidRDefault="00AE2B8F" w:rsidP="00AE2B8F">
      <w:pPr>
        <w:spacing w:after="160" w:line="259" w:lineRule="auto"/>
        <w:rPr>
          <w:rStyle w:val="CharSectno"/>
        </w:rPr>
        <w:sectPr w:rsidR="00AE2B8F">
          <w:pgSz w:w="11907" w:h="16839" w:code="9"/>
          <w:pgMar w:top="1440" w:right="1797" w:bottom="1440" w:left="1797" w:header="720" w:footer="709" w:gutter="0"/>
          <w:cols w:space="708"/>
          <w:docGrid w:linePitch="360"/>
        </w:sectPr>
      </w:pPr>
      <w:bookmarkStart w:id="755" w:name="_Toc140235936"/>
    </w:p>
    <w:p w14:paraId="5C2EEC5E" w14:textId="7BD381A3" w:rsidR="00AE2B8F" w:rsidRDefault="00AE2B8F" w:rsidP="00046FAA">
      <w:pPr>
        <w:pStyle w:val="ActHead3"/>
        <w:rPr>
          <w:rStyle w:val="CharDivNo"/>
        </w:rPr>
      </w:pPr>
      <w:bookmarkStart w:id="756" w:name="_Toc145627755"/>
      <w:bookmarkStart w:id="757" w:name="_Toc146612121"/>
      <w:r w:rsidRPr="00207B68">
        <w:rPr>
          <w:rStyle w:val="CharDivNo"/>
        </w:rPr>
        <w:lastRenderedPageBreak/>
        <w:t>Endnote 3—Legislation history</w:t>
      </w:r>
      <w:bookmarkEnd w:id="755"/>
      <w:bookmarkEnd w:id="756"/>
      <w:bookmarkEnd w:id="757"/>
    </w:p>
    <w:p w14:paraId="467AA27F" w14:textId="77777777" w:rsidR="00046FAA" w:rsidRPr="00046FAA" w:rsidRDefault="00046FAA" w:rsidP="00046FAA"/>
    <w:tbl>
      <w:tblPr>
        <w:tblW w:w="7348"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65"/>
        <w:gridCol w:w="1865"/>
        <w:gridCol w:w="1809"/>
        <w:gridCol w:w="1809"/>
      </w:tblGrid>
      <w:tr w:rsidR="00AE2B8F" w:rsidRPr="0098546F" w14:paraId="6193E8B7" w14:textId="77777777" w:rsidTr="00BC4662">
        <w:trPr>
          <w:cantSplit/>
          <w:trHeight w:val="1117"/>
          <w:tblHeader/>
        </w:trPr>
        <w:tc>
          <w:tcPr>
            <w:tcW w:w="1865" w:type="dxa"/>
            <w:tcBorders>
              <w:top w:val="single" w:sz="12" w:space="0" w:color="auto"/>
              <w:bottom w:val="single" w:sz="12" w:space="0" w:color="auto"/>
            </w:tcBorders>
            <w:shd w:val="clear" w:color="auto" w:fill="auto"/>
          </w:tcPr>
          <w:p w14:paraId="0F2EC667" w14:textId="77777777" w:rsidR="00AE2B8F" w:rsidRPr="00F426B4" w:rsidRDefault="00AE2B8F" w:rsidP="00BC4662">
            <w:pPr>
              <w:pStyle w:val="ENoteTableText"/>
              <w:rPr>
                <w:rFonts w:ascii="Arial" w:hAnsi="Arial" w:cs="Arial"/>
                <w:b/>
                <w:bCs/>
              </w:rPr>
            </w:pPr>
            <w:r w:rsidRPr="00F426B4">
              <w:rPr>
                <w:rFonts w:ascii="Arial" w:hAnsi="Arial" w:cs="Arial"/>
                <w:b/>
                <w:bCs/>
              </w:rPr>
              <w:t>Name</w:t>
            </w:r>
          </w:p>
        </w:tc>
        <w:tc>
          <w:tcPr>
            <w:tcW w:w="1865" w:type="dxa"/>
            <w:tcBorders>
              <w:top w:val="single" w:sz="12" w:space="0" w:color="auto"/>
              <w:bottom w:val="single" w:sz="12" w:space="0" w:color="auto"/>
            </w:tcBorders>
            <w:shd w:val="clear" w:color="auto" w:fill="auto"/>
          </w:tcPr>
          <w:p w14:paraId="107E1CF6" w14:textId="77777777" w:rsidR="00AE2B8F" w:rsidRPr="00F426B4" w:rsidRDefault="00AE2B8F" w:rsidP="00BC4662">
            <w:pPr>
              <w:pStyle w:val="ENoteTableText"/>
              <w:rPr>
                <w:rFonts w:ascii="Arial" w:hAnsi="Arial" w:cs="Arial"/>
                <w:b/>
                <w:bCs/>
              </w:rPr>
            </w:pPr>
            <w:r w:rsidRPr="00F426B4">
              <w:rPr>
                <w:rFonts w:ascii="Arial" w:hAnsi="Arial" w:cs="Arial"/>
                <w:b/>
                <w:bCs/>
              </w:rPr>
              <w:t>Registration</w:t>
            </w:r>
          </w:p>
        </w:tc>
        <w:tc>
          <w:tcPr>
            <w:tcW w:w="1809" w:type="dxa"/>
            <w:tcBorders>
              <w:top w:val="single" w:sz="12" w:space="0" w:color="auto"/>
              <w:bottom w:val="single" w:sz="12" w:space="0" w:color="auto"/>
            </w:tcBorders>
            <w:shd w:val="clear" w:color="auto" w:fill="auto"/>
          </w:tcPr>
          <w:p w14:paraId="5129BE0B" w14:textId="77777777" w:rsidR="00AE2B8F" w:rsidRPr="00F426B4" w:rsidRDefault="00AE2B8F" w:rsidP="00BC4662">
            <w:pPr>
              <w:pStyle w:val="ENoteTableText"/>
              <w:rPr>
                <w:rFonts w:ascii="Arial" w:hAnsi="Arial" w:cs="Arial"/>
                <w:b/>
                <w:bCs/>
              </w:rPr>
            </w:pPr>
            <w:r w:rsidRPr="00F426B4">
              <w:rPr>
                <w:rFonts w:ascii="Arial" w:hAnsi="Arial" w:cs="Arial"/>
                <w:b/>
                <w:bCs/>
              </w:rPr>
              <w:t>Commencement</w:t>
            </w:r>
          </w:p>
        </w:tc>
        <w:tc>
          <w:tcPr>
            <w:tcW w:w="1809" w:type="dxa"/>
            <w:tcBorders>
              <w:top w:val="single" w:sz="12" w:space="0" w:color="auto"/>
              <w:bottom w:val="single" w:sz="12" w:space="0" w:color="auto"/>
            </w:tcBorders>
            <w:shd w:val="clear" w:color="auto" w:fill="auto"/>
          </w:tcPr>
          <w:p w14:paraId="496C7A12" w14:textId="77777777" w:rsidR="00AE2B8F" w:rsidRPr="00F426B4" w:rsidRDefault="00AE2B8F" w:rsidP="00BC4662">
            <w:pPr>
              <w:pStyle w:val="ENoteTableText"/>
              <w:rPr>
                <w:rFonts w:ascii="Arial" w:hAnsi="Arial" w:cs="Arial"/>
                <w:b/>
                <w:bCs/>
              </w:rPr>
            </w:pPr>
            <w:r w:rsidRPr="00F426B4">
              <w:rPr>
                <w:rFonts w:ascii="Arial" w:hAnsi="Arial" w:cs="Arial"/>
                <w:b/>
                <w:bCs/>
              </w:rPr>
              <w:t>Application, saving and transitional provisions</w:t>
            </w:r>
          </w:p>
        </w:tc>
      </w:tr>
      <w:tr w:rsidR="00AE2B8F" w:rsidRPr="007C64B2" w14:paraId="1C109A32" w14:textId="77777777" w:rsidTr="00BC4662">
        <w:trPr>
          <w:cantSplit/>
        </w:trPr>
        <w:tc>
          <w:tcPr>
            <w:tcW w:w="1865" w:type="dxa"/>
            <w:tcBorders>
              <w:top w:val="single" w:sz="12" w:space="0" w:color="auto"/>
              <w:bottom w:val="single" w:sz="8" w:space="0" w:color="auto"/>
            </w:tcBorders>
            <w:shd w:val="clear" w:color="auto" w:fill="auto"/>
          </w:tcPr>
          <w:p w14:paraId="0253AF11" w14:textId="77777777" w:rsidR="00AE2B8F" w:rsidRPr="007C64B2" w:rsidRDefault="00AE2B8F" w:rsidP="00BC4662">
            <w:pPr>
              <w:pStyle w:val="ENoteTableText"/>
            </w:pPr>
            <w:r w:rsidRPr="007C64B2">
              <w:t>National Housing Finance and Investment Corporation Investment Mandate Direction 2018</w:t>
            </w:r>
          </w:p>
        </w:tc>
        <w:tc>
          <w:tcPr>
            <w:tcW w:w="1865" w:type="dxa"/>
            <w:tcBorders>
              <w:top w:val="single" w:sz="12" w:space="0" w:color="auto"/>
              <w:bottom w:val="single" w:sz="8" w:space="0" w:color="auto"/>
            </w:tcBorders>
            <w:shd w:val="clear" w:color="auto" w:fill="auto"/>
          </w:tcPr>
          <w:p w14:paraId="5F6FD8F2" w14:textId="77777777" w:rsidR="00AE2B8F" w:rsidRPr="007C64B2" w:rsidRDefault="00AE2B8F" w:rsidP="00BC4662">
            <w:pPr>
              <w:pStyle w:val="ENoteTableText"/>
            </w:pPr>
            <w:r w:rsidRPr="007C64B2">
              <w:t>3 Jul 2018 (F2018L00994)</w:t>
            </w:r>
          </w:p>
        </w:tc>
        <w:tc>
          <w:tcPr>
            <w:tcW w:w="1809" w:type="dxa"/>
            <w:tcBorders>
              <w:top w:val="single" w:sz="12" w:space="0" w:color="auto"/>
              <w:bottom w:val="single" w:sz="8" w:space="0" w:color="auto"/>
            </w:tcBorders>
            <w:shd w:val="clear" w:color="auto" w:fill="auto"/>
          </w:tcPr>
          <w:p w14:paraId="60E2977A" w14:textId="77777777" w:rsidR="00AE2B8F" w:rsidRPr="007C64B2" w:rsidRDefault="00AE2B8F" w:rsidP="00BC4662">
            <w:pPr>
              <w:pStyle w:val="ENoteTableText"/>
            </w:pPr>
            <w:r w:rsidRPr="007C64B2">
              <w:t>4 July 2018 (s 2)</w:t>
            </w:r>
          </w:p>
        </w:tc>
        <w:tc>
          <w:tcPr>
            <w:tcW w:w="1809" w:type="dxa"/>
            <w:tcBorders>
              <w:top w:val="single" w:sz="12" w:space="0" w:color="auto"/>
              <w:bottom w:val="single" w:sz="8" w:space="0" w:color="auto"/>
            </w:tcBorders>
            <w:shd w:val="clear" w:color="auto" w:fill="auto"/>
          </w:tcPr>
          <w:p w14:paraId="6FDA12D0" w14:textId="77777777" w:rsidR="00AE2B8F" w:rsidRPr="007C64B2" w:rsidRDefault="00AE2B8F" w:rsidP="00BC4662">
            <w:pPr>
              <w:pStyle w:val="ENoteTableText"/>
            </w:pPr>
            <w:r w:rsidRPr="007C64B2">
              <w:t>—</w:t>
            </w:r>
          </w:p>
        </w:tc>
      </w:tr>
      <w:tr w:rsidR="00AE2B8F" w:rsidRPr="007C64B2" w14:paraId="6128D541" w14:textId="77777777" w:rsidTr="00BC4662">
        <w:trPr>
          <w:cantSplit/>
        </w:trPr>
        <w:tc>
          <w:tcPr>
            <w:tcW w:w="1865" w:type="dxa"/>
            <w:tcBorders>
              <w:top w:val="single" w:sz="8" w:space="0" w:color="auto"/>
              <w:bottom w:val="single" w:sz="8" w:space="0" w:color="auto"/>
            </w:tcBorders>
            <w:shd w:val="clear" w:color="auto" w:fill="auto"/>
          </w:tcPr>
          <w:p w14:paraId="43F8218B" w14:textId="77777777" w:rsidR="00AE2B8F" w:rsidRPr="007C64B2" w:rsidRDefault="00AE2B8F" w:rsidP="00BC4662">
            <w:pPr>
              <w:pStyle w:val="ENoteTableText"/>
            </w:pPr>
            <w:r w:rsidRPr="007C64B2">
              <w:t>National Housing Finance and Investment Corporation Investment Mandate Amendment (First Home Loan Deposit Scheme) Direction 2019</w:t>
            </w:r>
          </w:p>
        </w:tc>
        <w:tc>
          <w:tcPr>
            <w:tcW w:w="1865" w:type="dxa"/>
            <w:tcBorders>
              <w:top w:val="single" w:sz="8" w:space="0" w:color="auto"/>
              <w:bottom w:val="single" w:sz="8" w:space="0" w:color="auto"/>
            </w:tcBorders>
            <w:shd w:val="clear" w:color="auto" w:fill="auto"/>
          </w:tcPr>
          <w:p w14:paraId="212B9FE0" w14:textId="77777777" w:rsidR="00AE2B8F" w:rsidRPr="007C64B2" w:rsidRDefault="00AE2B8F" w:rsidP="00BC4662">
            <w:pPr>
              <w:pStyle w:val="ENoteTableText"/>
            </w:pPr>
            <w:r w:rsidRPr="007C64B2">
              <w:t>11 Nov 2019 (F2019L01436)</w:t>
            </w:r>
          </w:p>
        </w:tc>
        <w:tc>
          <w:tcPr>
            <w:tcW w:w="1809" w:type="dxa"/>
            <w:tcBorders>
              <w:top w:val="single" w:sz="8" w:space="0" w:color="auto"/>
              <w:bottom w:val="single" w:sz="8" w:space="0" w:color="auto"/>
            </w:tcBorders>
            <w:shd w:val="clear" w:color="auto" w:fill="auto"/>
          </w:tcPr>
          <w:p w14:paraId="21A107B4" w14:textId="77777777" w:rsidR="00AE2B8F" w:rsidRPr="007C64B2" w:rsidRDefault="00AE2B8F" w:rsidP="00BC4662">
            <w:pPr>
              <w:pStyle w:val="ENoteTableText"/>
            </w:pPr>
            <w:r w:rsidRPr="007C64B2">
              <w:t>12 Nov 2019 (s 2)</w:t>
            </w:r>
          </w:p>
        </w:tc>
        <w:tc>
          <w:tcPr>
            <w:tcW w:w="1809" w:type="dxa"/>
            <w:tcBorders>
              <w:top w:val="single" w:sz="8" w:space="0" w:color="auto"/>
              <w:bottom w:val="single" w:sz="8" w:space="0" w:color="auto"/>
            </w:tcBorders>
            <w:shd w:val="clear" w:color="auto" w:fill="auto"/>
          </w:tcPr>
          <w:p w14:paraId="39B14820" w14:textId="77777777" w:rsidR="00AE2B8F" w:rsidRPr="007C64B2" w:rsidRDefault="00AE2B8F" w:rsidP="00BC4662">
            <w:pPr>
              <w:pStyle w:val="ENoteTableText"/>
            </w:pPr>
            <w:r w:rsidRPr="007C64B2">
              <w:t>—</w:t>
            </w:r>
          </w:p>
        </w:tc>
      </w:tr>
      <w:tr w:rsidR="00AE2B8F" w:rsidRPr="007C64B2" w14:paraId="7CB92854" w14:textId="77777777" w:rsidTr="00BC4662">
        <w:trPr>
          <w:cantSplit/>
        </w:trPr>
        <w:tc>
          <w:tcPr>
            <w:tcW w:w="1865" w:type="dxa"/>
            <w:tcBorders>
              <w:top w:val="single" w:sz="8" w:space="0" w:color="auto"/>
            </w:tcBorders>
            <w:shd w:val="clear" w:color="auto" w:fill="auto"/>
          </w:tcPr>
          <w:p w14:paraId="768A1273" w14:textId="77777777" w:rsidR="00AE2B8F" w:rsidRPr="007C64B2" w:rsidRDefault="00AE2B8F" w:rsidP="00BC4662">
            <w:pPr>
              <w:pStyle w:val="ENoteTableText"/>
            </w:pPr>
            <w:r w:rsidRPr="007C64B2">
              <w:t>National Housing Finance and Investment Corporation Investment Mandate Amendment (New Home Guarantee) Direction 2020</w:t>
            </w:r>
          </w:p>
        </w:tc>
        <w:tc>
          <w:tcPr>
            <w:tcW w:w="1865" w:type="dxa"/>
            <w:tcBorders>
              <w:top w:val="single" w:sz="8" w:space="0" w:color="auto"/>
            </w:tcBorders>
            <w:shd w:val="clear" w:color="auto" w:fill="auto"/>
          </w:tcPr>
          <w:p w14:paraId="29F2BEF0" w14:textId="77777777" w:rsidR="00AE2B8F" w:rsidRPr="007C64B2" w:rsidRDefault="00AE2B8F" w:rsidP="00BC4662">
            <w:pPr>
              <w:pStyle w:val="ENoteTableText"/>
            </w:pPr>
            <w:r w:rsidRPr="007C64B2">
              <w:t>6 Oct 2020 (F2020L01285)</w:t>
            </w:r>
          </w:p>
        </w:tc>
        <w:tc>
          <w:tcPr>
            <w:tcW w:w="1809" w:type="dxa"/>
            <w:tcBorders>
              <w:top w:val="single" w:sz="8" w:space="0" w:color="auto"/>
            </w:tcBorders>
            <w:shd w:val="clear" w:color="auto" w:fill="auto"/>
          </w:tcPr>
          <w:p w14:paraId="6093CC16" w14:textId="77777777" w:rsidR="00AE2B8F" w:rsidRPr="007C64B2" w:rsidRDefault="00AE2B8F" w:rsidP="00BC4662">
            <w:pPr>
              <w:pStyle w:val="ENoteTableText"/>
            </w:pPr>
            <w:r w:rsidRPr="007C64B2">
              <w:t>6 Oct 2020, immediately after 7:32pm Australian Eastern Daylight Time (s 2)</w:t>
            </w:r>
          </w:p>
        </w:tc>
        <w:tc>
          <w:tcPr>
            <w:tcW w:w="1809" w:type="dxa"/>
            <w:tcBorders>
              <w:top w:val="single" w:sz="8" w:space="0" w:color="auto"/>
            </w:tcBorders>
            <w:shd w:val="clear" w:color="auto" w:fill="auto"/>
          </w:tcPr>
          <w:p w14:paraId="21094C19" w14:textId="77777777" w:rsidR="00AE2B8F" w:rsidRPr="007C64B2" w:rsidRDefault="00AE2B8F" w:rsidP="00BC4662">
            <w:pPr>
              <w:pStyle w:val="ENoteTableText"/>
            </w:pPr>
            <w:r w:rsidRPr="007C64B2">
              <w:t>—</w:t>
            </w:r>
          </w:p>
        </w:tc>
      </w:tr>
      <w:tr w:rsidR="00AE2B8F" w:rsidRPr="007C64B2" w14:paraId="3F93FBB0" w14:textId="77777777" w:rsidTr="00BC4662">
        <w:trPr>
          <w:cantSplit/>
        </w:trPr>
        <w:tc>
          <w:tcPr>
            <w:tcW w:w="1865" w:type="dxa"/>
            <w:shd w:val="clear" w:color="auto" w:fill="auto"/>
          </w:tcPr>
          <w:p w14:paraId="664D2922" w14:textId="77777777" w:rsidR="00AE2B8F" w:rsidRPr="007C64B2" w:rsidRDefault="00AE2B8F" w:rsidP="00BC4662">
            <w:pPr>
              <w:pStyle w:val="ENoteTableText"/>
            </w:pPr>
            <w:r w:rsidRPr="007C64B2">
              <w:t>National Housing Finance and Investment Corporation Investment Mandate Amendment (Family Home Guarantee) Direction 2021</w:t>
            </w:r>
          </w:p>
        </w:tc>
        <w:tc>
          <w:tcPr>
            <w:tcW w:w="1865" w:type="dxa"/>
            <w:shd w:val="clear" w:color="auto" w:fill="auto"/>
          </w:tcPr>
          <w:p w14:paraId="392FD8B1" w14:textId="77777777" w:rsidR="00AE2B8F" w:rsidRPr="007C64B2" w:rsidRDefault="00AE2B8F" w:rsidP="00BC4662">
            <w:pPr>
              <w:pStyle w:val="ENoteTableText"/>
            </w:pPr>
            <w:r w:rsidRPr="007C64B2">
              <w:t>1 July 2021 (F2021L00912)</w:t>
            </w:r>
          </w:p>
        </w:tc>
        <w:tc>
          <w:tcPr>
            <w:tcW w:w="1809" w:type="dxa"/>
            <w:shd w:val="clear" w:color="auto" w:fill="auto"/>
          </w:tcPr>
          <w:p w14:paraId="7B98C1E2" w14:textId="77777777" w:rsidR="00AE2B8F" w:rsidRPr="007C64B2" w:rsidRDefault="00AE2B8F" w:rsidP="00BC4662">
            <w:pPr>
              <w:pStyle w:val="ENoteTableText"/>
            </w:pPr>
            <w:r w:rsidRPr="007C64B2">
              <w:t>1 July 2021 (s 2)</w:t>
            </w:r>
          </w:p>
        </w:tc>
        <w:tc>
          <w:tcPr>
            <w:tcW w:w="1809" w:type="dxa"/>
            <w:shd w:val="clear" w:color="auto" w:fill="auto"/>
          </w:tcPr>
          <w:p w14:paraId="2E52F529" w14:textId="77777777" w:rsidR="00AE2B8F" w:rsidRPr="007C64B2" w:rsidRDefault="00AE2B8F" w:rsidP="00BC4662">
            <w:pPr>
              <w:pStyle w:val="ENoteTableText"/>
            </w:pPr>
            <w:r w:rsidRPr="007C64B2">
              <w:t>—</w:t>
            </w:r>
          </w:p>
        </w:tc>
      </w:tr>
      <w:tr w:rsidR="00AE2B8F" w:rsidRPr="007C64B2" w14:paraId="3163A91B" w14:textId="77777777" w:rsidTr="00BC4662">
        <w:trPr>
          <w:cantSplit/>
        </w:trPr>
        <w:tc>
          <w:tcPr>
            <w:tcW w:w="1865" w:type="dxa"/>
            <w:shd w:val="clear" w:color="auto" w:fill="auto"/>
          </w:tcPr>
          <w:p w14:paraId="2B2B67F4" w14:textId="77777777" w:rsidR="00AE2B8F" w:rsidRPr="007C64B2" w:rsidRDefault="00AE2B8F" w:rsidP="00BC4662">
            <w:pPr>
              <w:pStyle w:val="ENoteTableText"/>
            </w:pPr>
            <w:r w:rsidRPr="007C64B2">
              <w:t>National Housing Finance and Investment Corporation Investment Mandate Amendment (More Opportunities) Direction 2022</w:t>
            </w:r>
          </w:p>
        </w:tc>
        <w:tc>
          <w:tcPr>
            <w:tcW w:w="1865" w:type="dxa"/>
            <w:shd w:val="clear" w:color="auto" w:fill="auto"/>
          </w:tcPr>
          <w:p w14:paraId="3B3FCD63" w14:textId="77777777" w:rsidR="00AE2B8F" w:rsidRPr="007C64B2" w:rsidRDefault="00AE2B8F" w:rsidP="00BC4662">
            <w:pPr>
              <w:pStyle w:val="ENoteTableText"/>
            </w:pPr>
            <w:r w:rsidRPr="007C64B2">
              <w:t>20 Jan 2022 (F2022L00054)</w:t>
            </w:r>
          </w:p>
        </w:tc>
        <w:tc>
          <w:tcPr>
            <w:tcW w:w="1809" w:type="dxa"/>
            <w:shd w:val="clear" w:color="auto" w:fill="auto"/>
          </w:tcPr>
          <w:p w14:paraId="19B72F53" w14:textId="77777777" w:rsidR="00AE2B8F" w:rsidRPr="007C64B2" w:rsidRDefault="00AE2B8F" w:rsidP="00BC4662">
            <w:pPr>
              <w:pStyle w:val="ENoteTableText"/>
            </w:pPr>
            <w:r w:rsidRPr="007C64B2">
              <w:t>21 Jan 2022 (s 2)</w:t>
            </w:r>
          </w:p>
        </w:tc>
        <w:tc>
          <w:tcPr>
            <w:tcW w:w="1809" w:type="dxa"/>
            <w:shd w:val="clear" w:color="auto" w:fill="auto"/>
          </w:tcPr>
          <w:p w14:paraId="239F4D42" w14:textId="77777777" w:rsidR="00AE2B8F" w:rsidRPr="007C64B2" w:rsidRDefault="00AE2B8F" w:rsidP="00BC4662">
            <w:pPr>
              <w:pStyle w:val="ENoteTableText"/>
            </w:pPr>
            <w:r w:rsidRPr="007C64B2">
              <w:t>—</w:t>
            </w:r>
          </w:p>
        </w:tc>
      </w:tr>
      <w:tr w:rsidR="00AE2B8F" w:rsidRPr="007C64B2" w14:paraId="62E1DC9D" w14:textId="77777777" w:rsidTr="00BC4662">
        <w:trPr>
          <w:cantSplit/>
        </w:trPr>
        <w:tc>
          <w:tcPr>
            <w:tcW w:w="1865" w:type="dxa"/>
            <w:shd w:val="clear" w:color="auto" w:fill="auto"/>
          </w:tcPr>
          <w:p w14:paraId="575B3943" w14:textId="77777777" w:rsidR="00AE2B8F" w:rsidRPr="007C64B2" w:rsidRDefault="00AE2B8F" w:rsidP="00BC4662">
            <w:pPr>
              <w:pStyle w:val="ENoteTableText"/>
              <w:rPr>
                <w:iCs/>
              </w:rPr>
            </w:pPr>
            <w:r w:rsidRPr="007C64B2">
              <w:rPr>
                <w:iCs/>
              </w:rPr>
              <w:t>National Housing Finance and Investment Corporation Investment Mandate Amendment (Home Guarantee Scheme) Direction 2022</w:t>
            </w:r>
          </w:p>
        </w:tc>
        <w:tc>
          <w:tcPr>
            <w:tcW w:w="1865" w:type="dxa"/>
            <w:shd w:val="clear" w:color="auto" w:fill="auto"/>
          </w:tcPr>
          <w:p w14:paraId="61B0B1FA" w14:textId="77777777" w:rsidR="00AE2B8F" w:rsidRPr="007C64B2" w:rsidRDefault="00AE2B8F" w:rsidP="00BC4662">
            <w:pPr>
              <w:pStyle w:val="ENoteTableText"/>
            </w:pPr>
            <w:r w:rsidRPr="007C64B2">
              <w:t>12 April 2022 (F2022L00593)</w:t>
            </w:r>
          </w:p>
        </w:tc>
        <w:tc>
          <w:tcPr>
            <w:tcW w:w="1809" w:type="dxa"/>
            <w:shd w:val="clear" w:color="auto" w:fill="auto"/>
          </w:tcPr>
          <w:p w14:paraId="52A8C093" w14:textId="77777777" w:rsidR="00AE2B8F" w:rsidRPr="007C64B2" w:rsidRDefault="00AE2B8F" w:rsidP="00BC4662">
            <w:pPr>
              <w:pStyle w:val="ENoteTableText"/>
            </w:pPr>
            <w:r w:rsidRPr="007C64B2">
              <w:t>1 July 2022 (s 2)</w:t>
            </w:r>
          </w:p>
        </w:tc>
        <w:tc>
          <w:tcPr>
            <w:tcW w:w="1809" w:type="dxa"/>
            <w:shd w:val="clear" w:color="auto" w:fill="auto"/>
          </w:tcPr>
          <w:p w14:paraId="2EF0B1CD" w14:textId="77777777" w:rsidR="00AE2B8F" w:rsidRPr="007C64B2" w:rsidRDefault="00AE2B8F" w:rsidP="00BC4662">
            <w:pPr>
              <w:pStyle w:val="ENoteTableText"/>
            </w:pPr>
            <w:r w:rsidRPr="007C64B2">
              <w:t>—</w:t>
            </w:r>
          </w:p>
        </w:tc>
      </w:tr>
      <w:tr w:rsidR="00AE2B8F" w:rsidRPr="007C64B2" w14:paraId="32750970" w14:textId="77777777" w:rsidTr="00BC4662">
        <w:trPr>
          <w:cantSplit/>
        </w:trPr>
        <w:tc>
          <w:tcPr>
            <w:tcW w:w="1865" w:type="dxa"/>
            <w:shd w:val="clear" w:color="auto" w:fill="auto"/>
          </w:tcPr>
          <w:p w14:paraId="0DD95665" w14:textId="77777777" w:rsidR="00AE2B8F" w:rsidRPr="007C64B2" w:rsidRDefault="00AE2B8F" w:rsidP="00BC4662">
            <w:pPr>
              <w:pStyle w:val="ENoteTableText"/>
              <w:rPr>
                <w:iCs/>
              </w:rPr>
            </w:pPr>
            <w:r w:rsidRPr="007C64B2">
              <w:rPr>
                <w:iCs/>
              </w:rPr>
              <w:lastRenderedPageBreak/>
              <w:t>National Housing Finance and Investment Corporation Investment Mandate Amendment (Review Measures) Direction 2022</w:t>
            </w:r>
          </w:p>
        </w:tc>
        <w:tc>
          <w:tcPr>
            <w:tcW w:w="1865" w:type="dxa"/>
            <w:shd w:val="clear" w:color="auto" w:fill="auto"/>
          </w:tcPr>
          <w:p w14:paraId="65D40E9F" w14:textId="77777777" w:rsidR="00AE2B8F" w:rsidRPr="007C64B2" w:rsidRDefault="00AE2B8F" w:rsidP="00BC4662">
            <w:pPr>
              <w:pStyle w:val="ENoteTableText"/>
            </w:pPr>
            <w:r w:rsidRPr="007C64B2">
              <w:t>12 April 2022  (F2022L00592)</w:t>
            </w:r>
          </w:p>
        </w:tc>
        <w:tc>
          <w:tcPr>
            <w:tcW w:w="1809" w:type="dxa"/>
            <w:shd w:val="clear" w:color="auto" w:fill="auto"/>
          </w:tcPr>
          <w:p w14:paraId="1341D0DE" w14:textId="77777777" w:rsidR="00AE2B8F" w:rsidRPr="007C64B2" w:rsidRDefault="00AE2B8F" w:rsidP="00BC4662">
            <w:pPr>
              <w:pStyle w:val="ENoteTableText"/>
            </w:pPr>
            <w:r w:rsidRPr="007C64B2">
              <w:t>1 July 2022 (s 2)</w:t>
            </w:r>
          </w:p>
        </w:tc>
        <w:tc>
          <w:tcPr>
            <w:tcW w:w="1809" w:type="dxa"/>
            <w:shd w:val="clear" w:color="auto" w:fill="auto"/>
          </w:tcPr>
          <w:p w14:paraId="5EF685BA" w14:textId="77777777" w:rsidR="00AE2B8F" w:rsidRPr="007C64B2" w:rsidRDefault="00AE2B8F" w:rsidP="00BC4662">
            <w:pPr>
              <w:pStyle w:val="ENoteTableText"/>
            </w:pPr>
            <w:r w:rsidRPr="007C64B2">
              <w:t>—</w:t>
            </w:r>
          </w:p>
        </w:tc>
      </w:tr>
      <w:tr w:rsidR="00AE2B8F" w:rsidRPr="007C64B2" w14:paraId="16884E6E" w14:textId="77777777" w:rsidTr="00BC4662">
        <w:trPr>
          <w:cantSplit/>
        </w:trPr>
        <w:tc>
          <w:tcPr>
            <w:tcW w:w="1865" w:type="dxa"/>
            <w:shd w:val="clear" w:color="auto" w:fill="auto"/>
          </w:tcPr>
          <w:p w14:paraId="4EF7D17F" w14:textId="77777777" w:rsidR="00AE2B8F" w:rsidRPr="007C64B2" w:rsidRDefault="00AE2B8F" w:rsidP="00BC4662">
            <w:pPr>
              <w:pStyle w:val="ENoteTableText"/>
              <w:rPr>
                <w:iCs/>
              </w:rPr>
            </w:pPr>
            <w:r w:rsidRPr="007C64B2">
              <w:rPr>
                <w:iCs/>
              </w:rPr>
              <w:t>National Housing Finance and Investment Corporation Investment Mandate Amendment (Price Cap Update) Direction 2022</w:t>
            </w:r>
          </w:p>
        </w:tc>
        <w:tc>
          <w:tcPr>
            <w:tcW w:w="1865" w:type="dxa"/>
            <w:shd w:val="clear" w:color="auto" w:fill="auto"/>
          </w:tcPr>
          <w:p w14:paraId="142CDDBD" w14:textId="77777777" w:rsidR="00AE2B8F" w:rsidRPr="007C64B2" w:rsidRDefault="00AE2B8F" w:rsidP="00BC4662">
            <w:pPr>
              <w:pStyle w:val="ENoteTableText"/>
            </w:pPr>
            <w:r w:rsidRPr="007C64B2">
              <w:t>11 April 2022  (F2022L00585)</w:t>
            </w:r>
          </w:p>
        </w:tc>
        <w:tc>
          <w:tcPr>
            <w:tcW w:w="1809" w:type="dxa"/>
            <w:shd w:val="clear" w:color="auto" w:fill="auto"/>
          </w:tcPr>
          <w:p w14:paraId="18436505" w14:textId="77777777" w:rsidR="00AE2B8F" w:rsidRPr="007C64B2" w:rsidRDefault="00AE2B8F" w:rsidP="00BC4662">
            <w:pPr>
              <w:pStyle w:val="ENoteTableText"/>
            </w:pPr>
            <w:r w:rsidRPr="007C64B2">
              <w:t>1 July 2022 (s 2)</w:t>
            </w:r>
          </w:p>
        </w:tc>
        <w:tc>
          <w:tcPr>
            <w:tcW w:w="1809" w:type="dxa"/>
            <w:shd w:val="clear" w:color="auto" w:fill="auto"/>
          </w:tcPr>
          <w:p w14:paraId="6C871D9F" w14:textId="77777777" w:rsidR="00AE2B8F" w:rsidRPr="007C64B2" w:rsidRDefault="00AE2B8F" w:rsidP="00BC4662">
            <w:pPr>
              <w:pStyle w:val="ENoteTableText"/>
            </w:pPr>
            <w:r w:rsidRPr="007C64B2">
              <w:t>—</w:t>
            </w:r>
          </w:p>
        </w:tc>
      </w:tr>
      <w:tr w:rsidR="00AE2B8F" w:rsidRPr="007C64B2" w14:paraId="6DE38D57" w14:textId="77777777" w:rsidTr="00BC4662">
        <w:trPr>
          <w:cantSplit/>
        </w:trPr>
        <w:tc>
          <w:tcPr>
            <w:tcW w:w="1865" w:type="dxa"/>
            <w:shd w:val="clear" w:color="auto" w:fill="auto"/>
          </w:tcPr>
          <w:p w14:paraId="06359A92" w14:textId="77777777" w:rsidR="00AE2B8F" w:rsidRPr="007C64B2" w:rsidRDefault="00AE2B8F" w:rsidP="00BC4662">
            <w:pPr>
              <w:pStyle w:val="ENoteTableText"/>
              <w:rPr>
                <w:iCs/>
              </w:rPr>
            </w:pPr>
            <w:r w:rsidRPr="007C64B2">
              <w:rPr>
                <w:iCs/>
              </w:rPr>
              <w:t>National Housing Finance and Investment Corporation Investment Mandate Amendment (Regional First Home Buyer Guarantee) Direction 2022</w:t>
            </w:r>
          </w:p>
        </w:tc>
        <w:tc>
          <w:tcPr>
            <w:tcW w:w="1865" w:type="dxa"/>
            <w:shd w:val="clear" w:color="auto" w:fill="auto"/>
          </w:tcPr>
          <w:p w14:paraId="517786E4" w14:textId="77777777" w:rsidR="00AE2B8F" w:rsidRPr="007C64B2" w:rsidRDefault="00AE2B8F" w:rsidP="00BC4662">
            <w:pPr>
              <w:pStyle w:val="ENoteTableText"/>
            </w:pPr>
            <w:r w:rsidRPr="007C64B2">
              <w:t>30 September 2022  (F2022L01290)</w:t>
            </w:r>
          </w:p>
        </w:tc>
        <w:tc>
          <w:tcPr>
            <w:tcW w:w="1809" w:type="dxa"/>
            <w:shd w:val="clear" w:color="auto" w:fill="auto"/>
          </w:tcPr>
          <w:p w14:paraId="717EA6FA" w14:textId="77777777" w:rsidR="00AE2B8F" w:rsidRPr="007C64B2" w:rsidRDefault="00AE2B8F" w:rsidP="00BC4662">
            <w:pPr>
              <w:pStyle w:val="ENoteTableText"/>
            </w:pPr>
            <w:r w:rsidRPr="007C64B2">
              <w:t>1 October 2022 (s 2)</w:t>
            </w:r>
          </w:p>
        </w:tc>
        <w:tc>
          <w:tcPr>
            <w:tcW w:w="1809" w:type="dxa"/>
            <w:shd w:val="clear" w:color="auto" w:fill="auto"/>
          </w:tcPr>
          <w:p w14:paraId="22D8AFF8" w14:textId="77777777" w:rsidR="00AE2B8F" w:rsidRPr="007C64B2" w:rsidRDefault="00AE2B8F" w:rsidP="00BC4662">
            <w:pPr>
              <w:pStyle w:val="ENoteTableText"/>
            </w:pPr>
            <w:r w:rsidRPr="007C64B2">
              <w:t>—</w:t>
            </w:r>
          </w:p>
        </w:tc>
      </w:tr>
      <w:tr w:rsidR="00AE2B8F" w:rsidRPr="007C64B2" w14:paraId="54CF60A6" w14:textId="77777777" w:rsidTr="00BC4662">
        <w:trPr>
          <w:cantSplit/>
        </w:trPr>
        <w:tc>
          <w:tcPr>
            <w:tcW w:w="1865" w:type="dxa"/>
            <w:shd w:val="clear" w:color="auto" w:fill="auto"/>
          </w:tcPr>
          <w:p w14:paraId="4DB2310D" w14:textId="77777777" w:rsidR="00AE2B8F" w:rsidRPr="007C64B2" w:rsidRDefault="00AE2B8F" w:rsidP="00BC4662">
            <w:pPr>
              <w:rPr>
                <w:rFonts w:eastAsia="Times New Roman" w:cs="Times New Roman"/>
                <w:iCs/>
                <w:sz w:val="16"/>
                <w:lang w:eastAsia="en-AU"/>
              </w:rPr>
            </w:pPr>
            <w:r w:rsidRPr="007C64B2">
              <w:rPr>
                <w:rFonts w:eastAsia="Times New Roman" w:cs="Times New Roman"/>
                <w:iCs/>
                <w:sz w:val="16"/>
                <w:lang w:eastAsia="en-AU"/>
              </w:rPr>
              <w:t>National Housing Finance and Investment Corporation Investment Mandate Amendment (Social and Affordable Housing) Direction 2022</w:t>
            </w:r>
          </w:p>
        </w:tc>
        <w:tc>
          <w:tcPr>
            <w:tcW w:w="1865" w:type="dxa"/>
            <w:shd w:val="clear" w:color="auto" w:fill="auto"/>
          </w:tcPr>
          <w:p w14:paraId="48108FAC" w14:textId="77777777" w:rsidR="00AE2B8F" w:rsidRPr="007C64B2" w:rsidRDefault="00AE2B8F" w:rsidP="00BC4662">
            <w:pPr>
              <w:pStyle w:val="ENoteTableText"/>
            </w:pPr>
            <w:r w:rsidRPr="007C64B2">
              <w:t>23 November 2022 (F2022L01501)</w:t>
            </w:r>
          </w:p>
        </w:tc>
        <w:tc>
          <w:tcPr>
            <w:tcW w:w="1809" w:type="dxa"/>
            <w:shd w:val="clear" w:color="auto" w:fill="auto"/>
          </w:tcPr>
          <w:p w14:paraId="3E648C0E" w14:textId="77777777" w:rsidR="00AE2B8F" w:rsidRPr="007C64B2" w:rsidRDefault="00AE2B8F" w:rsidP="00BC4662">
            <w:pPr>
              <w:pStyle w:val="ENoteTableText"/>
            </w:pPr>
            <w:r w:rsidRPr="007C64B2">
              <w:t>24 November 2022 (s 2)</w:t>
            </w:r>
          </w:p>
        </w:tc>
        <w:tc>
          <w:tcPr>
            <w:tcW w:w="1809" w:type="dxa"/>
            <w:shd w:val="clear" w:color="auto" w:fill="auto"/>
          </w:tcPr>
          <w:p w14:paraId="325DD55F" w14:textId="77777777" w:rsidR="00AE2B8F" w:rsidRPr="007C64B2" w:rsidRDefault="00AE2B8F" w:rsidP="00BC4662">
            <w:pPr>
              <w:pStyle w:val="ENoteTableText"/>
            </w:pPr>
            <w:r w:rsidRPr="007C64B2">
              <w:t>—</w:t>
            </w:r>
          </w:p>
        </w:tc>
      </w:tr>
      <w:tr w:rsidR="00AE2B8F" w:rsidRPr="007C64B2" w14:paraId="05365AAD" w14:textId="77777777" w:rsidTr="00BC4662">
        <w:trPr>
          <w:cantSplit/>
        </w:trPr>
        <w:tc>
          <w:tcPr>
            <w:tcW w:w="1865" w:type="dxa"/>
            <w:shd w:val="clear" w:color="auto" w:fill="auto"/>
          </w:tcPr>
          <w:p w14:paraId="32BB908E" w14:textId="77777777" w:rsidR="00AE2B8F" w:rsidRPr="007C64B2" w:rsidRDefault="00AE2B8F" w:rsidP="00BC4662">
            <w:pPr>
              <w:rPr>
                <w:rFonts w:eastAsia="Times New Roman" w:cs="Times New Roman"/>
                <w:iCs/>
                <w:sz w:val="16"/>
                <w:lang w:eastAsia="en-AU"/>
              </w:rPr>
            </w:pPr>
            <w:r w:rsidRPr="007C64B2">
              <w:rPr>
                <w:rFonts w:eastAsia="Times New Roman" w:cs="Times New Roman"/>
                <w:iCs/>
                <w:sz w:val="16"/>
                <w:lang w:eastAsia="en-AU"/>
              </w:rPr>
              <w:t>National Housing Finance and Investment Corporation Investment Mandate Amendment (Removal of Limit on Major Bank Guarantees) Direction 2023</w:t>
            </w:r>
          </w:p>
        </w:tc>
        <w:tc>
          <w:tcPr>
            <w:tcW w:w="1865" w:type="dxa"/>
            <w:shd w:val="clear" w:color="auto" w:fill="auto"/>
          </w:tcPr>
          <w:p w14:paraId="60A55FAA" w14:textId="77777777" w:rsidR="00AE2B8F" w:rsidRPr="007C64B2" w:rsidRDefault="00AE2B8F" w:rsidP="00BC4662">
            <w:pPr>
              <w:pStyle w:val="ENoteTableText"/>
            </w:pPr>
            <w:r w:rsidRPr="007C64B2">
              <w:t>14 June 2023 (</w:t>
            </w:r>
            <w:r w:rsidRPr="007C64B2">
              <w:rPr>
                <w:lang w:eastAsia="en-US"/>
              </w:rPr>
              <w:t>F2023L00790</w:t>
            </w:r>
            <w:r w:rsidRPr="007C64B2">
              <w:t>)</w:t>
            </w:r>
          </w:p>
        </w:tc>
        <w:tc>
          <w:tcPr>
            <w:tcW w:w="1809" w:type="dxa"/>
            <w:shd w:val="clear" w:color="auto" w:fill="auto"/>
          </w:tcPr>
          <w:p w14:paraId="4353F2EB" w14:textId="77777777" w:rsidR="00AE2B8F" w:rsidRPr="007C64B2" w:rsidRDefault="00AE2B8F" w:rsidP="00BC4662">
            <w:pPr>
              <w:pStyle w:val="ENoteTableText"/>
            </w:pPr>
            <w:r w:rsidRPr="007C64B2">
              <w:t>15 June 2023 (s 2)</w:t>
            </w:r>
          </w:p>
        </w:tc>
        <w:tc>
          <w:tcPr>
            <w:tcW w:w="1809" w:type="dxa"/>
            <w:shd w:val="clear" w:color="auto" w:fill="auto"/>
          </w:tcPr>
          <w:p w14:paraId="069B0C5F" w14:textId="77777777" w:rsidR="00AE2B8F" w:rsidRPr="007C64B2" w:rsidRDefault="00AE2B8F" w:rsidP="00BC4662">
            <w:pPr>
              <w:pStyle w:val="ENoteTableText"/>
            </w:pPr>
            <w:r w:rsidRPr="007C64B2">
              <w:t>—</w:t>
            </w:r>
          </w:p>
        </w:tc>
      </w:tr>
      <w:tr w:rsidR="00AE2B8F" w:rsidRPr="007C64B2" w14:paraId="61AF53E3" w14:textId="77777777" w:rsidTr="00BC4662">
        <w:trPr>
          <w:cantSplit/>
        </w:trPr>
        <w:tc>
          <w:tcPr>
            <w:tcW w:w="1865" w:type="dxa"/>
            <w:tcBorders>
              <w:bottom w:val="single" w:sz="4" w:space="0" w:color="auto"/>
            </w:tcBorders>
            <w:shd w:val="clear" w:color="auto" w:fill="auto"/>
          </w:tcPr>
          <w:p w14:paraId="1141613D" w14:textId="77777777" w:rsidR="00AE2B8F" w:rsidRPr="004C3252" w:rsidRDefault="00AE2B8F" w:rsidP="00BC4662">
            <w:pPr>
              <w:rPr>
                <w:rFonts w:eastAsia="Times New Roman" w:cs="Times New Roman"/>
                <w:sz w:val="16"/>
                <w:lang w:eastAsia="en-AU"/>
              </w:rPr>
            </w:pPr>
            <w:r w:rsidRPr="004C3252">
              <w:rPr>
                <w:rFonts w:eastAsia="Times New Roman" w:cs="Times New Roman"/>
                <w:sz w:val="16"/>
                <w:lang w:eastAsia="en-AU"/>
              </w:rPr>
              <w:t>National Housing Finance and Investment Corporation Investment Mandate Amendment (Liability Cap Update) Direction 2023</w:t>
            </w:r>
          </w:p>
        </w:tc>
        <w:tc>
          <w:tcPr>
            <w:tcW w:w="1865" w:type="dxa"/>
            <w:tcBorders>
              <w:bottom w:val="single" w:sz="4" w:space="0" w:color="auto"/>
            </w:tcBorders>
            <w:shd w:val="clear" w:color="auto" w:fill="auto"/>
          </w:tcPr>
          <w:p w14:paraId="143C1217" w14:textId="77777777" w:rsidR="00AE2B8F" w:rsidRPr="004C3252" w:rsidRDefault="00AE2B8F" w:rsidP="00BC4662">
            <w:pPr>
              <w:pStyle w:val="ENoteTableText"/>
            </w:pPr>
            <w:r w:rsidRPr="004C3252">
              <w:t>7 June 2023 (</w:t>
            </w:r>
            <w:r w:rsidRPr="004C3252">
              <w:rPr>
                <w:lang w:eastAsia="en-US"/>
              </w:rPr>
              <w:t>F2023L00740</w:t>
            </w:r>
            <w:r w:rsidRPr="004C3252">
              <w:t>)</w:t>
            </w:r>
          </w:p>
        </w:tc>
        <w:tc>
          <w:tcPr>
            <w:tcW w:w="1809" w:type="dxa"/>
            <w:tcBorders>
              <w:bottom w:val="single" w:sz="4" w:space="0" w:color="auto"/>
            </w:tcBorders>
            <w:shd w:val="clear" w:color="auto" w:fill="auto"/>
          </w:tcPr>
          <w:p w14:paraId="5F8EC748" w14:textId="77777777" w:rsidR="00AE2B8F" w:rsidRPr="004C3252" w:rsidRDefault="00AE2B8F" w:rsidP="00BC4662">
            <w:pPr>
              <w:pStyle w:val="ENoteTableText"/>
            </w:pPr>
            <w:r w:rsidRPr="004C3252">
              <w:t>1 July 2023 (s 2)</w:t>
            </w:r>
          </w:p>
        </w:tc>
        <w:tc>
          <w:tcPr>
            <w:tcW w:w="1809" w:type="dxa"/>
            <w:tcBorders>
              <w:bottom w:val="single" w:sz="4" w:space="0" w:color="auto"/>
            </w:tcBorders>
            <w:shd w:val="clear" w:color="auto" w:fill="auto"/>
          </w:tcPr>
          <w:p w14:paraId="03800793" w14:textId="77777777" w:rsidR="00AE2B8F" w:rsidRPr="007C64B2" w:rsidRDefault="00AE2B8F" w:rsidP="00BC4662">
            <w:pPr>
              <w:pStyle w:val="ENoteTableText"/>
            </w:pPr>
            <w:r w:rsidRPr="007C64B2">
              <w:t>—</w:t>
            </w:r>
          </w:p>
        </w:tc>
      </w:tr>
      <w:tr w:rsidR="00AE2B8F" w:rsidRPr="007C64B2" w14:paraId="20C5081B" w14:textId="77777777" w:rsidTr="00BC4662">
        <w:trPr>
          <w:cantSplit/>
        </w:trPr>
        <w:tc>
          <w:tcPr>
            <w:tcW w:w="1865" w:type="dxa"/>
            <w:shd w:val="clear" w:color="auto" w:fill="auto"/>
          </w:tcPr>
          <w:p w14:paraId="1E32223B" w14:textId="77777777" w:rsidR="00AE2B8F" w:rsidRPr="004C3252" w:rsidRDefault="00AE2B8F" w:rsidP="00BC4662">
            <w:pPr>
              <w:rPr>
                <w:rFonts w:eastAsia="Times New Roman" w:cs="Times New Roman"/>
                <w:sz w:val="16"/>
                <w:lang w:eastAsia="en-AU"/>
              </w:rPr>
            </w:pPr>
            <w:r w:rsidRPr="004C3252">
              <w:rPr>
                <w:rFonts w:eastAsia="Times New Roman" w:cs="Times New Roman"/>
                <w:sz w:val="16"/>
                <w:lang w:eastAsia="en-AU"/>
              </w:rPr>
              <w:lastRenderedPageBreak/>
              <w:t>National Housing Finance and Investment Corporation Investment Mandate Amendment (Enhancing the Home Guarantee Scheme) Direction 2023</w:t>
            </w:r>
          </w:p>
        </w:tc>
        <w:tc>
          <w:tcPr>
            <w:tcW w:w="1865" w:type="dxa"/>
            <w:shd w:val="clear" w:color="auto" w:fill="auto"/>
          </w:tcPr>
          <w:p w14:paraId="0457E118" w14:textId="77777777" w:rsidR="00AE2B8F" w:rsidRPr="004C3252" w:rsidRDefault="00AE2B8F" w:rsidP="00BC4662">
            <w:pPr>
              <w:pStyle w:val="ENoteTableText"/>
            </w:pPr>
            <w:r w:rsidRPr="004C3252">
              <w:t>28 June 2023 (F2023L00882)</w:t>
            </w:r>
          </w:p>
          <w:p w14:paraId="3A62F6EA" w14:textId="77777777" w:rsidR="00AE2B8F" w:rsidRPr="004C3252" w:rsidRDefault="00AE2B8F" w:rsidP="00BC4662">
            <w:pPr>
              <w:pStyle w:val="ENoteTableText"/>
            </w:pPr>
          </w:p>
        </w:tc>
        <w:tc>
          <w:tcPr>
            <w:tcW w:w="1809" w:type="dxa"/>
            <w:shd w:val="clear" w:color="auto" w:fill="auto"/>
          </w:tcPr>
          <w:p w14:paraId="01A73465" w14:textId="77777777" w:rsidR="00AE2B8F" w:rsidRPr="004C3252" w:rsidRDefault="00AE2B8F" w:rsidP="00BC4662">
            <w:pPr>
              <w:pStyle w:val="ENoteTableText"/>
            </w:pPr>
            <w:r w:rsidRPr="004C3252">
              <w:t>1 July 2023 (s 2)</w:t>
            </w:r>
          </w:p>
        </w:tc>
        <w:tc>
          <w:tcPr>
            <w:tcW w:w="1809" w:type="dxa"/>
            <w:shd w:val="clear" w:color="auto" w:fill="auto"/>
          </w:tcPr>
          <w:p w14:paraId="0691C1D0" w14:textId="77777777" w:rsidR="00AE2B8F" w:rsidRPr="007C64B2" w:rsidRDefault="00AE2B8F" w:rsidP="00BC4662">
            <w:pPr>
              <w:pStyle w:val="ENoteTableText"/>
            </w:pPr>
            <w:r w:rsidRPr="007C64B2">
              <w:t>—</w:t>
            </w:r>
          </w:p>
        </w:tc>
      </w:tr>
      <w:tr w:rsidR="00AE2B8F" w:rsidRPr="007C64B2" w14:paraId="173247E6" w14:textId="77777777" w:rsidTr="00BC4662">
        <w:trPr>
          <w:cantSplit/>
        </w:trPr>
        <w:tc>
          <w:tcPr>
            <w:tcW w:w="1865" w:type="dxa"/>
            <w:tcBorders>
              <w:bottom w:val="single" w:sz="12" w:space="0" w:color="auto"/>
            </w:tcBorders>
            <w:shd w:val="clear" w:color="auto" w:fill="auto"/>
          </w:tcPr>
          <w:p w14:paraId="41D4B3FB" w14:textId="77777777" w:rsidR="00AE2B8F" w:rsidRPr="002931AC" w:rsidRDefault="00AE2B8F" w:rsidP="00BC4662">
            <w:pPr>
              <w:rPr>
                <w:rFonts w:eastAsia="Times New Roman" w:cs="Times New Roman"/>
                <w:sz w:val="16"/>
                <w:lang w:eastAsia="en-AU"/>
              </w:rPr>
            </w:pPr>
            <w:r w:rsidRPr="002931AC">
              <w:rPr>
                <w:rFonts w:eastAsia="Times New Roman" w:cs="Times New Roman"/>
                <w:sz w:val="16"/>
                <w:lang w:eastAsia="en-AU"/>
              </w:rPr>
              <w:t>National Housing Finance and Investment Corporation Investment Mandate Amendment (National Housing Accord—Preparatory Work) Direction 2023</w:t>
            </w:r>
          </w:p>
        </w:tc>
        <w:tc>
          <w:tcPr>
            <w:tcW w:w="1865" w:type="dxa"/>
            <w:tcBorders>
              <w:bottom w:val="single" w:sz="12" w:space="0" w:color="auto"/>
            </w:tcBorders>
            <w:shd w:val="clear" w:color="auto" w:fill="auto"/>
          </w:tcPr>
          <w:p w14:paraId="18097944" w14:textId="2FE01F9A" w:rsidR="00AE2B8F" w:rsidRPr="002931AC" w:rsidRDefault="00AE2B8F" w:rsidP="00BC4662">
            <w:pPr>
              <w:pStyle w:val="ENoteTableText"/>
            </w:pPr>
            <w:r w:rsidRPr="002931AC">
              <w:t>4 September 202</w:t>
            </w:r>
            <w:r w:rsidR="0073274B">
              <w:t>3</w:t>
            </w:r>
            <w:r w:rsidRPr="002931AC">
              <w:t xml:space="preserve"> (F2023L01186)</w:t>
            </w:r>
          </w:p>
        </w:tc>
        <w:tc>
          <w:tcPr>
            <w:tcW w:w="1809" w:type="dxa"/>
            <w:tcBorders>
              <w:bottom w:val="single" w:sz="12" w:space="0" w:color="auto"/>
            </w:tcBorders>
            <w:shd w:val="clear" w:color="auto" w:fill="auto"/>
          </w:tcPr>
          <w:p w14:paraId="3E7DF607" w14:textId="77777777" w:rsidR="00AE2B8F" w:rsidRPr="002931AC" w:rsidRDefault="00AE2B8F" w:rsidP="00BC4662">
            <w:pPr>
              <w:pStyle w:val="ENoteTableText"/>
            </w:pPr>
            <w:r w:rsidRPr="002931AC">
              <w:t>5 September 2023 (s 2)</w:t>
            </w:r>
          </w:p>
        </w:tc>
        <w:tc>
          <w:tcPr>
            <w:tcW w:w="1809" w:type="dxa"/>
            <w:tcBorders>
              <w:bottom w:val="single" w:sz="12" w:space="0" w:color="auto"/>
            </w:tcBorders>
            <w:shd w:val="clear" w:color="auto" w:fill="auto"/>
          </w:tcPr>
          <w:p w14:paraId="01543999" w14:textId="77777777" w:rsidR="00AE2B8F" w:rsidRPr="002931AC" w:rsidRDefault="00AE2B8F" w:rsidP="00BC4662">
            <w:pPr>
              <w:pStyle w:val="ENoteTableText"/>
            </w:pPr>
            <w:r w:rsidRPr="002931AC">
              <w:t>—</w:t>
            </w:r>
          </w:p>
        </w:tc>
      </w:tr>
    </w:tbl>
    <w:p w14:paraId="7EFD0790" w14:textId="77777777" w:rsidR="00AE2B8F" w:rsidRPr="00483735" w:rsidRDefault="00AE2B8F" w:rsidP="00046FAA"/>
    <w:p w14:paraId="5B9BD3B2" w14:textId="77777777" w:rsidR="005530F0" w:rsidRDefault="005530F0" w:rsidP="00AE2B8F">
      <w:pPr>
        <w:pStyle w:val="Tabletext"/>
        <w:sectPr w:rsidR="005530F0" w:rsidSect="00046FAA">
          <w:headerReference w:type="even" r:id="rId67"/>
          <w:headerReference w:type="default" r:id="rId68"/>
          <w:pgSz w:w="11907" w:h="16839" w:code="9"/>
          <w:pgMar w:top="2233" w:right="1797" w:bottom="1440" w:left="1797" w:header="720" w:footer="709" w:gutter="0"/>
          <w:cols w:space="708"/>
          <w:docGrid w:linePitch="360"/>
        </w:sectPr>
      </w:pPr>
    </w:p>
    <w:p w14:paraId="4C180FD1" w14:textId="77777777" w:rsidR="00AE2B8F" w:rsidRDefault="00AE2B8F" w:rsidP="00AE2B8F">
      <w:pPr>
        <w:pStyle w:val="Tabletext"/>
      </w:pPr>
    </w:p>
    <w:p w14:paraId="3CE7875B" w14:textId="77777777" w:rsidR="00AE2B8F" w:rsidRDefault="00AE2B8F" w:rsidP="00AE2B8F">
      <w:pPr>
        <w:pStyle w:val="ActHead3"/>
        <w:rPr>
          <w:rStyle w:val="CharDivNo"/>
        </w:rPr>
      </w:pPr>
      <w:bookmarkStart w:id="758" w:name="_Toc140235937"/>
      <w:bookmarkStart w:id="759" w:name="_Toc145627756"/>
      <w:bookmarkStart w:id="760" w:name="_Toc146612122"/>
      <w:r>
        <w:rPr>
          <w:rStyle w:val="CharDivNo"/>
        </w:rPr>
        <w:t>Endnote 4</w:t>
      </w:r>
      <w:r w:rsidRPr="00585973">
        <w:rPr>
          <w:rStyle w:val="CharDivNo"/>
        </w:rPr>
        <w:t>—Amendment history</w:t>
      </w:r>
      <w:bookmarkEnd w:id="758"/>
      <w:bookmarkEnd w:id="759"/>
      <w:bookmarkEnd w:id="760"/>
    </w:p>
    <w:p w14:paraId="19408BA6" w14:textId="77777777" w:rsidR="00AE2B8F" w:rsidRPr="00DA43BB" w:rsidRDefault="00AE2B8F" w:rsidP="00046FAA"/>
    <w:tbl>
      <w:tblPr>
        <w:tblW w:w="7081" w:type="dxa"/>
        <w:tblInd w:w="113" w:type="dxa"/>
        <w:tblLayout w:type="fixed"/>
        <w:tblLook w:val="0000" w:firstRow="0" w:lastRow="0" w:firstColumn="0" w:lastColumn="0" w:noHBand="0" w:noVBand="0"/>
      </w:tblPr>
      <w:tblGrid>
        <w:gridCol w:w="2438"/>
        <w:gridCol w:w="4643"/>
      </w:tblGrid>
      <w:tr w:rsidR="00AE2B8F" w:rsidRPr="00E117A3" w14:paraId="2E153D3B" w14:textId="77777777" w:rsidTr="00BC4662">
        <w:trPr>
          <w:cantSplit/>
          <w:trHeight w:val="431"/>
          <w:tblHeader/>
        </w:trPr>
        <w:tc>
          <w:tcPr>
            <w:tcW w:w="2438" w:type="dxa"/>
            <w:tcBorders>
              <w:top w:val="single" w:sz="12" w:space="0" w:color="auto"/>
              <w:bottom w:val="single" w:sz="12" w:space="0" w:color="auto"/>
            </w:tcBorders>
            <w:shd w:val="clear" w:color="auto" w:fill="auto"/>
          </w:tcPr>
          <w:p w14:paraId="5C3A0DC2" w14:textId="77777777" w:rsidR="00AE2B8F" w:rsidRPr="00E117A3" w:rsidRDefault="00AE2B8F" w:rsidP="00BC4662">
            <w:pPr>
              <w:pStyle w:val="ENoteTableHeading"/>
            </w:pPr>
            <w:r w:rsidRPr="00E117A3">
              <w:t>Provision affected</w:t>
            </w:r>
          </w:p>
        </w:tc>
        <w:tc>
          <w:tcPr>
            <w:tcW w:w="4643" w:type="dxa"/>
            <w:tcBorders>
              <w:top w:val="single" w:sz="12" w:space="0" w:color="auto"/>
              <w:bottom w:val="single" w:sz="12" w:space="0" w:color="auto"/>
            </w:tcBorders>
            <w:shd w:val="clear" w:color="auto" w:fill="auto"/>
          </w:tcPr>
          <w:p w14:paraId="3A2EBCFE" w14:textId="77777777" w:rsidR="00AE2B8F" w:rsidRPr="00E117A3" w:rsidRDefault="00AE2B8F" w:rsidP="00BC4662">
            <w:pPr>
              <w:pStyle w:val="ENoteTableHeading"/>
            </w:pPr>
            <w:r w:rsidRPr="00E117A3">
              <w:t>How affected</w:t>
            </w:r>
          </w:p>
        </w:tc>
      </w:tr>
      <w:tr w:rsidR="00AE2B8F" w:rsidRPr="007C64B2" w14:paraId="7E16B56D" w14:textId="77777777" w:rsidTr="00BC4662">
        <w:tblPrEx>
          <w:tblLook w:val="04A0" w:firstRow="1" w:lastRow="0" w:firstColumn="1" w:lastColumn="0" w:noHBand="0" w:noVBand="1"/>
        </w:tblPrEx>
        <w:trPr>
          <w:cantSplit/>
        </w:trPr>
        <w:tc>
          <w:tcPr>
            <w:tcW w:w="2438" w:type="dxa"/>
            <w:tcBorders>
              <w:top w:val="single" w:sz="12" w:space="0" w:color="auto"/>
            </w:tcBorders>
            <w:hideMark/>
          </w:tcPr>
          <w:p w14:paraId="7FDADBEB" w14:textId="77777777" w:rsidR="00AE2B8F" w:rsidRPr="007C64B2" w:rsidRDefault="00AE2B8F" w:rsidP="00BC4662">
            <w:pPr>
              <w:pStyle w:val="ENoteTableText"/>
              <w:rPr>
                <w:lang w:eastAsia="en-US"/>
              </w:rPr>
            </w:pPr>
            <w:r w:rsidRPr="007C64B2">
              <w:rPr>
                <w:b/>
                <w:lang w:eastAsia="en-US"/>
              </w:rPr>
              <w:t>Part 1</w:t>
            </w:r>
          </w:p>
        </w:tc>
        <w:tc>
          <w:tcPr>
            <w:tcW w:w="4643" w:type="dxa"/>
            <w:tcBorders>
              <w:top w:val="single" w:sz="12" w:space="0" w:color="auto"/>
            </w:tcBorders>
          </w:tcPr>
          <w:p w14:paraId="0A33BE43" w14:textId="77777777" w:rsidR="00AE2B8F" w:rsidRPr="007C64B2" w:rsidRDefault="00AE2B8F" w:rsidP="00BC4662">
            <w:pPr>
              <w:pStyle w:val="ENoteTableText"/>
              <w:rPr>
                <w:lang w:eastAsia="en-US"/>
              </w:rPr>
            </w:pPr>
          </w:p>
        </w:tc>
      </w:tr>
      <w:tr w:rsidR="00AE2B8F" w:rsidRPr="007C64B2" w14:paraId="4DA6EF7E" w14:textId="77777777" w:rsidTr="00BC4662">
        <w:tblPrEx>
          <w:tblLook w:val="04A0" w:firstRow="1" w:lastRow="0" w:firstColumn="1" w:lastColumn="0" w:noHBand="0" w:noVBand="1"/>
        </w:tblPrEx>
        <w:trPr>
          <w:cantSplit/>
        </w:trPr>
        <w:tc>
          <w:tcPr>
            <w:tcW w:w="2438" w:type="dxa"/>
            <w:hideMark/>
          </w:tcPr>
          <w:p w14:paraId="483B136E" w14:textId="77777777" w:rsidR="00AE2B8F" w:rsidRPr="007C64B2" w:rsidRDefault="00AE2B8F" w:rsidP="00BC4662">
            <w:pPr>
              <w:pStyle w:val="ENoteTableText"/>
              <w:rPr>
                <w:lang w:eastAsia="en-US"/>
              </w:rPr>
            </w:pPr>
            <w:r w:rsidRPr="007C64B2">
              <w:rPr>
                <w:lang w:eastAsia="en-US"/>
              </w:rPr>
              <w:t>s 2</w:t>
            </w:r>
            <w:r w:rsidRPr="007C64B2">
              <w:rPr>
                <w:lang w:eastAsia="en-US"/>
              </w:rPr>
              <w:tab/>
            </w:r>
          </w:p>
        </w:tc>
        <w:tc>
          <w:tcPr>
            <w:tcW w:w="4643" w:type="dxa"/>
            <w:hideMark/>
          </w:tcPr>
          <w:p w14:paraId="1D652E1E" w14:textId="77777777" w:rsidR="00AE2B8F" w:rsidRPr="007C64B2" w:rsidRDefault="00AE2B8F" w:rsidP="00BC4662">
            <w:pPr>
              <w:pStyle w:val="ENoteTableText"/>
              <w:rPr>
                <w:lang w:eastAsia="en-US"/>
              </w:rPr>
            </w:pPr>
            <w:r w:rsidRPr="007C64B2">
              <w:rPr>
                <w:lang w:eastAsia="en-US"/>
              </w:rPr>
              <w:t>rep LA s 48D</w:t>
            </w:r>
          </w:p>
        </w:tc>
      </w:tr>
      <w:tr w:rsidR="00AE2B8F" w:rsidRPr="007C64B2" w14:paraId="006C88BE" w14:textId="77777777" w:rsidTr="00BC4662">
        <w:tblPrEx>
          <w:tblLook w:val="04A0" w:firstRow="1" w:lastRow="0" w:firstColumn="1" w:lastColumn="0" w:noHBand="0" w:noVBand="1"/>
        </w:tblPrEx>
        <w:trPr>
          <w:cantSplit/>
        </w:trPr>
        <w:tc>
          <w:tcPr>
            <w:tcW w:w="2438" w:type="dxa"/>
            <w:hideMark/>
          </w:tcPr>
          <w:p w14:paraId="183E9043" w14:textId="77777777" w:rsidR="00AE2B8F" w:rsidRPr="007C64B2" w:rsidRDefault="00AE2B8F" w:rsidP="00BC4662">
            <w:pPr>
              <w:pStyle w:val="ENoteTableText"/>
              <w:rPr>
                <w:lang w:eastAsia="en-US"/>
              </w:rPr>
            </w:pPr>
            <w:r w:rsidRPr="007C64B2">
              <w:rPr>
                <w:lang w:eastAsia="en-US"/>
              </w:rPr>
              <w:t>s 4</w:t>
            </w:r>
            <w:r w:rsidRPr="007C64B2">
              <w:rPr>
                <w:lang w:eastAsia="en-US"/>
              </w:rPr>
              <w:tab/>
            </w:r>
          </w:p>
        </w:tc>
        <w:tc>
          <w:tcPr>
            <w:tcW w:w="4643" w:type="dxa"/>
            <w:hideMark/>
          </w:tcPr>
          <w:p w14:paraId="33312BDD" w14:textId="77777777" w:rsidR="00AE2B8F" w:rsidRPr="007C64B2" w:rsidRDefault="00AE2B8F" w:rsidP="00BC4662">
            <w:pPr>
              <w:pStyle w:val="ENoteTableText"/>
              <w:rPr>
                <w:lang w:eastAsia="en-US"/>
              </w:rPr>
            </w:pPr>
            <w:r w:rsidRPr="007C64B2">
              <w:rPr>
                <w:lang w:eastAsia="en-US"/>
              </w:rPr>
              <w:t xml:space="preserve">am F2019L01436; F2020L01285; F2021L00912; F2022L00593; F2022L01290; </w:t>
            </w:r>
            <w:r w:rsidRPr="007C64B2">
              <w:t>F2022L01501</w:t>
            </w:r>
            <w:r>
              <w:t xml:space="preserve">; </w:t>
            </w:r>
            <w:r w:rsidRPr="004C3252">
              <w:t>F2023L00882</w:t>
            </w:r>
          </w:p>
        </w:tc>
      </w:tr>
      <w:tr w:rsidR="00AE2B8F" w:rsidRPr="007C64B2" w14:paraId="448113C2" w14:textId="77777777" w:rsidTr="00BC4662">
        <w:tblPrEx>
          <w:tblLook w:val="04A0" w:firstRow="1" w:lastRow="0" w:firstColumn="1" w:lastColumn="0" w:noHBand="0" w:noVBand="1"/>
        </w:tblPrEx>
        <w:trPr>
          <w:cantSplit/>
        </w:trPr>
        <w:tc>
          <w:tcPr>
            <w:tcW w:w="2438" w:type="dxa"/>
            <w:hideMark/>
          </w:tcPr>
          <w:p w14:paraId="5EC69120" w14:textId="77777777" w:rsidR="00AE2B8F" w:rsidRPr="007C64B2" w:rsidRDefault="00AE2B8F" w:rsidP="00BC4662">
            <w:pPr>
              <w:pStyle w:val="ENoteTableText"/>
              <w:rPr>
                <w:bCs/>
                <w:lang w:eastAsia="en-US"/>
              </w:rPr>
            </w:pPr>
            <w:r w:rsidRPr="007C64B2">
              <w:rPr>
                <w:bCs/>
                <w:lang w:eastAsia="en-US"/>
              </w:rPr>
              <w:t>s 4A</w:t>
            </w:r>
          </w:p>
        </w:tc>
        <w:tc>
          <w:tcPr>
            <w:tcW w:w="4643" w:type="dxa"/>
            <w:hideMark/>
          </w:tcPr>
          <w:p w14:paraId="02BA69FF" w14:textId="77777777" w:rsidR="00AE2B8F" w:rsidRPr="007C64B2" w:rsidRDefault="00AE2B8F" w:rsidP="00BC4662">
            <w:pPr>
              <w:pStyle w:val="ENoteTableText"/>
              <w:rPr>
                <w:lang w:eastAsia="en-US"/>
              </w:rPr>
            </w:pPr>
            <w:r w:rsidRPr="007C64B2">
              <w:rPr>
                <w:lang w:eastAsia="en-US"/>
              </w:rPr>
              <w:t>ad F2022L01290</w:t>
            </w:r>
          </w:p>
        </w:tc>
      </w:tr>
      <w:tr w:rsidR="00AE2B8F" w:rsidRPr="007C64B2" w14:paraId="2156140A" w14:textId="77777777" w:rsidTr="00BC4662">
        <w:tblPrEx>
          <w:tblLook w:val="04A0" w:firstRow="1" w:lastRow="0" w:firstColumn="1" w:lastColumn="0" w:noHBand="0" w:noVBand="1"/>
        </w:tblPrEx>
        <w:trPr>
          <w:cantSplit/>
        </w:trPr>
        <w:tc>
          <w:tcPr>
            <w:tcW w:w="2438" w:type="dxa"/>
            <w:hideMark/>
          </w:tcPr>
          <w:p w14:paraId="26DFD531" w14:textId="77777777" w:rsidR="00AE2B8F" w:rsidRPr="007C64B2" w:rsidRDefault="00AE2B8F" w:rsidP="00BC4662">
            <w:pPr>
              <w:pStyle w:val="ENoteTableText"/>
              <w:rPr>
                <w:lang w:eastAsia="en-US"/>
              </w:rPr>
            </w:pPr>
            <w:r w:rsidRPr="007C64B2">
              <w:rPr>
                <w:b/>
                <w:lang w:eastAsia="en-US"/>
              </w:rPr>
              <w:t>Part 2</w:t>
            </w:r>
          </w:p>
        </w:tc>
        <w:tc>
          <w:tcPr>
            <w:tcW w:w="4643" w:type="dxa"/>
          </w:tcPr>
          <w:p w14:paraId="74028FDD" w14:textId="77777777" w:rsidR="00AE2B8F" w:rsidRPr="007C64B2" w:rsidRDefault="00AE2B8F" w:rsidP="00BC4662">
            <w:pPr>
              <w:pStyle w:val="ENoteTableText"/>
              <w:rPr>
                <w:lang w:eastAsia="en-US"/>
              </w:rPr>
            </w:pPr>
          </w:p>
        </w:tc>
      </w:tr>
      <w:tr w:rsidR="00AE2B8F" w:rsidRPr="007C64B2" w14:paraId="036ACB80" w14:textId="77777777" w:rsidTr="00BC4662">
        <w:tblPrEx>
          <w:tblLook w:val="04A0" w:firstRow="1" w:lastRow="0" w:firstColumn="1" w:lastColumn="0" w:noHBand="0" w:noVBand="1"/>
        </w:tblPrEx>
        <w:trPr>
          <w:cantSplit/>
        </w:trPr>
        <w:tc>
          <w:tcPr>
            <w:tcW w:w="2438" w:type="dxa"/>
            <w:hideMark/>
          </w:tcPr>
          <w:p w14:paraId="7E4B75C2" w14:textId="77777777" w:rsidR="00AE2B8F" w:rsidRPr="007C64B2" w:rsidRDefault="00AE2B8F" w:rsidP="00BC4662">
            <w:pPr>
              <w:pStyle w:val="ENoteTableText"/>
              <w:rPr>
                <w:lang w:eastAsia="en-US"/>
              </w:rPr>
            </w:pPr>
            <w:r w:rsidRPr="007C64B2">
              <w:rPr>
                <w:lang w:eastAsia="en-US"/>
              </w:rPr>
              <w:t>s 8A</w:t>
            </w:r>
            <w:r w:rsidRPr="007C64B2">
              <w:rPr>
                <w:lang w:eastAsia="en-US"/>
              </w:rPr>
              <w:tab/>
            </w:r>
          </w:p>
        </w:tc>
        <w:tc>
          <w:tcPr>
            <w:tcW w:w="4643" w:type="dxa"/>
            <w:hideMark/>
          </w:tcPr>
          <w:p w14:paraId="2FF1812C" w14:textId="77777777" w:rsidR="00AE2B8F" w:rsidRPr="007C64B2" w:rsidRDefault="00AE2B8F" w:rsidP="00BC4662">
            <w:pPr>
              <w:pStyle w:val="ENoteTableText"/>
              <w:rPr>
                <w:lang w:eastAsia="en-US"/>
              </w:rPr>
            </w:pPr>
            <w:r w:rsidRPr="007C64B2">
              <w:rPr>
                <w:lang w:eastAsia="en-US"/>
              </w:rPr>
              <w:t>ad F2019L01436</w:t>
            </w:r>
          </w:p>
          <w:p w14:paraId="5EF54BD3" w14:textId="77777777" w:rsidR="00AE2B8F" w:rsidRPr="007C64B2" w:rsidRDefault="00AE2B8F" w:rsidP="00BC4662">
            <w:pPr>
              <w:pStyle w:val="ENoteTableText"/>
              <w:rPr>
                <w:lang w:eastAsia="en-US"/>
              </w:rPr>
            </w:pPr>
            <w:r w:rsidRPr="007C64B2">
              <w:rPr>
                <w:lang w:eastAsia="en-US"/>
              </w:rPr>
              <w:t>am F2022L00593</w:t>
            </w:r>
            <w:r>
              <w:rPr>
                <w:lang w:eastAsia="en-US"/>
              </w:rPr>
              <w:t xml:space="preserve">; </w:t>
            </w:r>
            <w:r w:rsidRPr="004C3252">
              <w:t>F2023L00882</w:t>
            </w:r>
          </w:p>
        </w:tc>
      </w:tr>
      <w:tr w:rsidR="00AE2B8F" w:rsidRPr="007C64B2" w14:paraId="5C0EE733" w14:textId="77777777" w:rsidTr="00BC4662">
        <w:tblPrEx>
          <w:tblLook w:val="04A0" w:firstRow="1" w:lastRow="0" w:firstColumn="1" w:lastColumn="0" w:noHBand="0" w:noVBand="1"/>
        </w:tblPrEx>
        <w:trPr>
          <w:cantSplit/>
        </w:trPr>
        <w:tc>
          <w:tcPr>
            <w:tcW w:w="2438" w:type="dxa"/>
            <w:hideMark/>
          </w:tcPr>
          <w:p w14:paraId="330DABEB" w14:textId="77777777" w:rsidR="00AE2B8F" w:rsidRPr="007C64B2" w:rsidRDefault="00AE2B8F" w:rsidP="00BC4662">
            <w:pPr>
              <w:pStyle w:val="ENoteTableText"/>
              <w:rPr>
                <w:lang w:eastAsia="en-US"/>
              </w:rPr>
            </w:pPr>
            <w:r w:rsidRPr="007C64B2">
              <w:rPr>
                <w:lang w:eastAsia="en-US"/>
              </w:rPr>
              <w:t>s 8B</w:t>
            </w:r>
            <w:r w:rsidRPr="007C64B2">
              <w:rPr>
                <w:lang w:eastAsia="en-US"/>
              </w:rPr>
              <w:tab/>
            </w:r>
          </w:p>
        </w:tc>
        <w:tc>
          <w:tcPr>
            <w:tcW w:w="4643" w:type="dxa"/>
            <w:hideMark/>
          </w:tcPr>
          <w:p w14:paraId="2E89159D"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516FBCCA" w14:textId="77777777" w:rsidTr="00BC4662">
        <w:tblPrEx>
          <w:tblLook w:val="04A0" w:firstRow="1" w:lastRow="0" w:firstColumn="1" w:lastColumn="0" w:noHBand="0" w:noVBand="1"/>
        </w:tblPrEx>
        <w:trPr>
          <w:cantSplit/>
        </w:trPr>
        <w:tc>
          <w:tcPr>
            <w:tcW w:w="2438" w:type="dxa"/>
          </w:tcPr>
          <w:p w14:paraId="42C86E16" w14:textId="77777777" w:rsidR="00AE2B8F" w:rsidRPr="007C64B2" w:rsidRDefault="00AE2B8F" w:rsidP="00BC4662">
            <w:pPr>
              <w:pStyle w:val="ENoteTableText"/>
              <w:rPr>
                <w:lang w:eastAsia="en-US"/>
              </w:rPr>
            </w:pPr>
            <w:r w:rsidRPr="002931AC">
              <w:rPr>
                <w:lang w:eastAsia="en-US"/>
              </w:rPr>
              <w:t>s 8C</w:t>
            </w:r>
          </w:p>
        </w:tc>
        <w:tc>
          <w:tcPr>
            <w:tcW w:w="4643" w:type="dxa"/>
          </w:tcPr>
          <w:p w14:paraId="1E3424AD" w14:textId="77777777" w:rsidR="00AE2B8F" w:rsidRPr="007C64B2" w:rsidRDefault="00AE2B8F" w:rsidP="00BC4662">
            <w:pPr>
              <w:pStyle w:val="ENoteTableText"/>
              <w:rPr>
                <w:lang w:eastAsia="en-US"/>
              </w:rPr>
            </w:pPr>
            <w:r w:rsidRPr="002931AC">
              <w:rPr>
                <w:lang w:eastAsia="en-US"/>
              </w:rPr>
              <w:t>ad F2023L01186</w:t>
            </w:r>
          </w:p>
        </w:tc>
      </w:tr>
      <w:tr w:rsidR="00AE2B8F" w:rsidRPr="007C64B2" w14:paraId="2B550023" w14:textId="77777777" w:rsidTr="00BC4662">
        <w:tblPrEx>
          <w:tblLook w:val="04A0" w:firstRow="1" w:lastRow="0" w:firstColumn="1" w:lastColumn="0" w:noHBand="0" w:noVBand="1"/>
        </w:tblPrEx>
        <w:trPr>
          <w:cantSplit/>
        </w:trPr>
        <w:tc>
          <w:tcPr>
            <w:tcW w:w="2438" w:type="dxa"/>
            <w:hideMark/>
          </w:tcPr>
          <w:p w14:paraId="46AA7736" w14:textId="77777777" w:rsidR="00AE2B8F" w:rsidRPr="007C64B2" w:rsidRDefault="00AE2B8F" w:rsidP="00BC4662">
            <w:pPr>
              <w:pStyle w:val="ENoteTableText"/>
              <w:rPr>
                <w:lang w:eastAsia="en-US"/>
              </w:rPr>
            </w:pPr>
            <w:r w:rsidRPr="002931AC">
              <w:rPr>
                <w:lang w:eastAsia="en-US"/>
              </w:rPr>
              <w:t>s 9</w:t>
            </w:r>
            <w:r w:rsidRPr="002931AC">
              <w:rPr>
                <w:lang w:eastAsia="en-US"/>
              </w:rPr>
              <w:tab/>
            </w:r>
          </w:p>
        </w:tc>
        <w:tc>
          <w:tcPr>
            <w:tcW w:w="4643" w:type="dxa"/>
            <w:hideMark/>
          </w:tcPr>
          <w:p w14:paraId="14AC26B1" w14:textId="418A491F" w:rsidR="00AE2B8F" w:rsidRPr="007C64B2" w:rsidRDefault="00AE2B8F" w:rsidP="00BC4662">
            <w:pPr>
              <w:pStyle w:val="ENoteTableText"/>
              <w:rPr>
                <w:lang w:eastAsia="en-US"/>
              </w:rPr>
            </w:pPr>
            <w:r w:rsidRPr="007C64B2">
              <w:rPr>
                <w:lang w:eastAsia="en-US"/>
              </w:rPr>
              <w:t>am F2019L01436</w:t>
            </w:r>
            <w:r>
              <w:rPr>
                <w:lang w:eastAsia="en-US"/>
              </w:rPr>
              <w:t xml:space="preserve">; </w:t>
            </w:r>
            <w:r w:rsidRPr="002931AC">
              <w:rPr>
                <w:lang w:eastAsia="en-US"/>
              </w:rPr>
              <w:t>F2023L01186</w:t>
            </w:r>
          </w:p>
        </w:tc>
      </w:tr>
      <w:tr w:rsidR="00AE2B8F" w:rsidRPr="007C64B2" w14:paraId="172DC966" w14:textId="77777777" w:rsidTr="00BC4662">
        <w:tblPrEx>
          <w:tblLook w:val="04A0" w:firstRow="1" w:lastRow="0" w:firstColumn="1" w:lastColumn="0" w:noHBand="0" w:noVBand="1"/>
        </w:tblPrEx>
        <w:trPr>
          <w:cantSplit/>
        </w:trPr>
        <w:tc>
          <w:tcPr>
            <w:tcW w:w="2438" w:type="dxa"/>
            <w:hideMark/>
          </w:tcPr>
          <w:p w14:paraId="76F2FC27" w14:textId="77777777" w:rsidR="00AE2B8F" w:rsidRPr="007C64B2" w:rsidRDefault="00AE2B8F" w:rsidP="00BC4662">
            <w:pPr>
              <w:pStyle w:val="ENoteTableText"/>
              <w:rPr>
                <w:lang w:eastAsia="en-US"/>
              </w:rPr>
            </w:pPr>
            <w:r w:rsidRPr="007C64B2">
              <w:rPr>
                <w:lang w:eastAsia="en-US"/>
              </w:rPr>
              <w:t>s 10</w:t>
            </w:r>
            <w:r w:rsidRPr="007C64B2">
              <w:rPr>
                <w:lang w:eastAsia="en-US"/>
              </w:rPr>
              <w:tab/>
            </w:r>
          </w:p>
        </w:tc>
        <w:tc>
          <w:tcPr>
            <w:tcW w:w="4643" w:type="dxa"/>
            <w:hideMark/>
          </w:tcPr>
          <w:p w14:paraId="62C06245" w14:textId="77777777" w:rsidR="00AE2B8F" w:rsidRPr="007C64B2" w:rsidRDefault="00AE2B8F" w:rsidP="00BC4662">
            <w:pPr>
              <w:pStyle w:val="ENoteTableText"/>
              <w:rPr>
                <w:lang w:eastAsia="en-US"/>
              </w:rPr>
            </w:pPr>
            <w:proofErr w:type="spellStart"/>
            <w:r w:rsidRPr="007C64B2">
              <w:rPr>
                <w:lang w:eastAsia="en-US"/>
              </w:rPr>
              <w:t>rs</w:t>
            </w:r>
            <w:proofErr w:type="spellEnd"/>
            <w:r w:rsidRPr="007C64B2">
              <w:rPr>
                <w:lang w:eastAsia="en-US"/>
              </w:rPr>
              <w:t xml:space="preserve"> F2019L01436</w:t>
            </w:r>
          </w:p>
          <w:p w14:paraId="0986E5E2" w14:textId="77777777" w:rsidR="00AE2B8F" w:rsidRPr="007C64B2" w:rsidRDefault="00AE2B8F" w:rsidP="00BC4662">
            <w:pPr>
              <w:pStyle w:val="ENoteTableText"/>
              <w:rPr>
                <w:lang w:eastAsia="en-US"/>
              </w:rPr>
            </w:pPr>
            <w:r w:rsidRPr="007C64B2">
              <w:rPr>
                <w:lang w:eastAsia="en-US"/>
              </w:rPr>
              <w:t>am F2022L00593</w:t>
            </w:r>
            <w:r>
              <w:rPr>
                <w:lang w:eastAsia="en-US"/>
              </w:rPr>
              <w:t xml:space="preserve">; </w:t>
            </w:r>
            <w:r w:rsidRPr="004C3252">
              <w:t>F2023L00882</w:t>
            </w:r>
          </w:p>
        </w:tc>
      </w:tr>
      <w:tr w:rsidR="00AE2B8F" w:rsidRPr="007C64B2" w14:paraId="06322AF2" w14:textId="77777777" w:rsidTr="00BC4662">
        <w:tblPrEx>
          <w:tblLook w:val="04A0" w:firstRow="1" w:lastRow="0" w:firstColumn="1" w:lastColumn="0" w:noHBand="0" w:noVBand="1"/>
        </w:tblPrEx>
        <w:trPr>
          <w:cantSplit/>
        </w:trPr>
        <w:tc>
          <w:tcPr>
            <w:tcW w:w="2438" w:type="dxa"/>
            <w:hideMark/>
          </w:tcPr>
          <w:p w14:paraId="52940DAB" w14:textId="77777777" w:rsidR="00AE2B8F" w:rsidRPr="007C64B2" w:rsidRDefault="00AE2B8F" w:rsidP="00BC4662">
            <w:pPr>
              <w:pStyle w:val="ENoteTableText"/>
              <w:rPr>
                <w:lang w:eastAsia="en-US"/>
              </w:rPr>
            </w:pPr>
            <w:r w:rsidRPr="007C64B2">
              <w:rPr>
                <w:b/>
                <w:bCs/>
                <w:lang w:eastAsia="en-US"/>
              </w:rPr>
              <w:t>Part 3</w:t>
            </w:r>
          </w:p>
        </w:tc>
        <w:tc>
          <w:tcPr>
            <w:tcW w:w="4643" w:type="dxa"/>
          </w:tcPr>
          <w:p w14:paraId="14DD3B21" w14:textId="77777777" w:rsidR="00AE2B8F" w:rsidRPr="007C64B2" w:rsidRDefault="00AE2B8F" w:rsidP="00BC4662">
            <w:pPr>
              <w:pStyle w:val="ENoteTableText"/>
              <w:rPr>
                <w:lang w:eastAsia="en-US"/>
              </w:rPr>
            </w:pPr>
          </w:p>
        </w:tc>
      </w:tr>
      <w:tr w:rsidR="00AE2B8F" w:rsidRPr="007C64B2" w14:paraId="64A796C1" w14:textId="77777777" w:rsidTr="00BC4662">
        <w:tblPrEx>
          <w:tblLook w:val="04A0" w:firstRow="1" w:lastRow="0" w:firstColumn="1" w:lastColumn="0" w:noHBand="0" w:noVBand="1"/>
        </w:tblPrEx>
        <w:trPr>
          <w:cantSplit/>
        </w:trPr>
        <w:tc>
          <w:tcPr>
            <w:tcW w:w="2438" w:type="dxa"/>
            <w:hideMark/>
          </w:tcPr>
          <w:p w14:paraId="4DA6441B" w14:textId="77777777" w:rsidR="00AE2B8F" w:rsidRPr="007C64B2" w:rsidRDefault="00AE2B8F" w:rsidP="00BC4662">
            <w:pPr>
              <w:pStyle w:val="ENoteTableText"/>
              <w:rPr>
                <w:lang w:eastAsia="en-US"/>
              </w:rPr>
            </w:pPr>
            <w:r w:rsidRPr="007C64B2">
              <w:rPr>
                <w:lang w:eastAsia="en-US"/>
              </w:rPr>
              <w:t>s 19</w:t>
            </w:r>
            <w:r w:rsidRPr="007C64B2">
              <w:rPr>
                <w:lang w:eastAsia="en-US"/>
              </w:rPr>
              <w:tab/>
            </w:r>
          </w:p>
        </w:tc>
        <w:tc>
          <w:tcPr>
            <w:tcW w:w="4643" w:type="dxa"/>
            <w:hideMark/>
          </w:tcPr>
          <w:p w14:paraId="7E8F9081" w14:textId="77777777" w:rsidR="00AE2B8F" w:rsidRPr="007C64B2" w:rsidRDefault="00AE2B8F" w:rsidP="00BC4662">
            <w:pPr>
              <w:pStyle w:val="ENoteTableText"/>
              <w:rPr>
                <w:lang w:eastAsia="en-US"/>
              </w:rPr>
            </w:pPr>
            <w:proofErr w:type="spellStart"/>
            <w:r w:rsidRPr="007C64B2">
              <w:rPr>
                <w:lang w:eastAsia="en-US"/>
              </w:rPr>
              <w:t>rs</w:t>
            </w:r>
            <w:proofErr w:type="spellEnd"/>
            <w:r w:rsidRPr="007C64B2">
              <w:rPr>
                <w:lang w:eastAsia="en-US"/>
              </w:rPr>
              <w:t xml:space="preserve"> F2022L00592 </w:t>
            </w:r>
          </w:p>
        </w:tc>
      </w:tr>
      <w:tr w:rsidR="00AE2B8F" w:rsidRPr="007C64B2" w14:paraId="297BE635" w14:textId="77777777" w:rsidTr="00BC4662">
        <w:tblPrEx>
          <w:tblLook w:val="04A0" w:firstRow="1" w:lastRow="0" w:firstColumn="1" w:lastColumn="0" w:noHBand="0" w:noVBand="1"/>
        </w:tblPrEx>
        <w:trPr>
          <w:cantSplit/>
        </w:trPr>
        <w:tc>
          <w:tcPr>
            <w:tcW w:w="2438" w:type="dxa"/>
            <w:hideMark/>
          </w:tcPr>
          <w:p w14:paraId="0C4F478D" w14:textId="77777777" w:rsidR="00AE2B8F" w:rsidRPr="007C64B2" w:rsidRDefault="00AE2B8F" w:rsidP="00BC4662">
            <w:pPr>
              <w:pStyle w:val="ENoteTableText"/>
              <w:rPr>
                <w:lang w:eastAsia="en-US"/>
              </w:rPr>
            </w:pPr>
            <w:r w:rsidRPr="007C64B2">
              <w:rPr>
                <w:b/>
                <w:bCs/>
                <w:lang w:eastAsia="en-US"/>
              </w:rPr>
              <w:t>Part 4</w:t>
            </w:r>
          </w:p>
        </w:tc>
        <w:tc>
          <w:tcPr>
            <w:tcW w:w="4643" w:type="dxa"/>
          </w:tcPr>
          <w:p w14:paraId="5878B31B" w14:textId="77777777" w:rsidR="00AE2B8F" w:rsidRPr="007C64B2" w:rsidRDefault="00AE2B8F" w:rsidP="00BC4662">
            <w:pPr>
              <w:pStyle w:val="ENoteTableText"/>
              <w:rPr>
                <w:lang w:eastAsia="en-US"/>
              </w:rPr>
            </w:pPr>
          </w:p>
        </w:tc>
      </w:tr>
      <w:tr w:rsidR="00AE2B8F" w:rsidRPr="007C64B2" w14:paraId="2FA99968" w14:textId="77777777" w:rsidTr="00BC4662">
        <w:tblPrEx>
          <w:tblLook w:val="04A0" w:firstRow="1" w:lastRow="0" w:firstColumn="1" w:lastColumn="0" w:noHBand="0" w:noVBand="1"/>
        </w:tblPrEx>
        <w:trPr>
          <w:cantSplit/>
        </w:trPr>
        <w:tc>
          <w:tcPr>
            <w:tcW w:w="2438" w:type="dxa"/>
          </w:tcPr>
          <w:p w14:paraId="113B391A" w14:textId="77777777" w:rsidR="00AE2B8F" w:rsidRPr="007C64B2" w:rsidRDefault="00AE2B8F" w:rsidP="00BC4662">
            <w:pPr>
              <w:pStyle w:val="ENoteTableText"/>
              <w:rPr>
                <w:b/>
                <w:bCs/>
                <w:lang w:eastAsia="en-US"/>
              </w:rPr>
            </w:pPr>
            <w:r w:rsidRPr="007C64B2">
              <w:rPr>
                <w:lang w:eastAsia="en-US"/>
              </w:rPr>
              <w:t>Box after heading</w:t>
            </w:r>
            <w:r w:rsidRPr="007C64B2">
              <w:rPr>
                <w:lang w:eastAsia="en-US"/>
              </w:rPr>
              <w:tab/>
            </w:r>
          </w:p>
        </w:tc>
        <w:tc>
          <w:tcPr>
            <w:tcW w:w="4643" w:type="dxa"/>
          </w:tcPr>
          <w:p w14:paraId="280A569D" w14:textId="77777777" w:rsidR="00AE2B8F" w:rsidRPr="007C64B2" w:rsidRDefault="00AE2B8F" w:rsidP="00BC4662">
            <w:pPr>
              <w:pStyle w:val="ENoteTableText"/>
              <w:rPr>
                <w:lang w:eastAsia="en-US"/>
              </w:rPr>
            </w:pPr>
            <w:proofErr w:type="spellStart"/>
            <w:r w:rsidRPr="007C64B2">
              <w:rPr>
                <w:lang w:eastAsia="en-US"/>
              </w:rPr>
              <w:t>rs</w:t>
            </w:r>
            <w:proofErr w:type="spellEnd"/>
            <w:r w:rsidRPr="007C64B2">
              <w:rPr>
                <w:lang w:eastAsia="en-US"/>
              </w:rPr>
              <w:t xml:space="preserve"> F2022L01501</w:t>
            </w:r>
          </w:p>
        </w:tc>
      </w:tr>
      <w:tr w:rsidR="00AE2B8F" w:rsidRPr="007C64B2" w14:paraId="4A79772C" w14:textId="77777777" w:rsidTr="00BC4662">
        <w:tblPrEx>
          <w:tblLook w:val="04A0" w:firstRow="1" w:lastRow="0" w:firstColumn="1" w:lastColumn="0" w:noHBand="0" w:noVBand="1"/>
        </w:tblPrEx>
        <w:trPr>
          <w:cantSplit/>
        </w:trPr>
        <w:tc>
          <w:tcPr>
            <w:tcW w:w="2438" w:type="dxa"/>
          </w:tcPr>
          <w:p w14:paraId="186EF27E" w14:textId="77777777" w:rsidR="00AE2B8F" w:rsidRPr="007C64B2" w:rsidRDefault="00AE2B8F" w:rsidP="00BC4662">
            <w:pPr>
              <w:pStyle w:val="ENoteTableText"/>
              <w:rPr>
                <w:b/>
                <w:bCs/>
                <w:lang w:eastAsia="en-US"/>
              </w:rPr>
            </w:pPr>
            <w:r w:rsidRPr="007C64B2">
              <w:rPr>
                <w:b/>
                <w:bCs/>
                <w:lang w:eastAsia="en-US"/>
              </w:rPr>
              <w:t xml:space="preserve">s </w:t>
            </w:r>
            <w:r w:rsidRPr="007C64B2">
              <w:rPr>
                <w:lang w:eastAsia="en-US"/>
              </w:rPr>
              <w:t>21A</w:t>
            </w:r>
          </w:p>
        </w:tc>
        <w:tc>
          <w:tcPr>
            <w:tcW w:w="4643" w:type="dxa"/>
          </w:tcPr>
          <w:p w14:paraId="735978BA" w14:textId="77777777" w:rsidR="00AE2B8F" w:rsidRPr="007C64B2" w:rsidRDefault="00AE2B8F" w:rsidP="00BC4662">
            <w:pPr>
              <w:pStyle w:val="ENoteTableText"/>
              <w:rPr>
                <w:lang w:eastAsia="en-US"/>
              </w:rPr>
            </w:pPr>
            <w:r w:rsidRPr="007C64B2">
              <w:rPr>
                <w:lang w:eastAsia="en-US"/>
              </w:rPr>
              <w:t>ad F2022L01501</w:t>
            </w:r>
          </w:p>
        </w:tc>
      </w:tr>
      <w:tr w:rsidR="00AE2B8F" w:rsidRPr="007C64B2" w14:paraId="04352ABD" w14:textId="77777777" w:rsidTr="00BC4662">
        <w:tblPrEx>
          <w:tblLook w:val="04A0" w:firstRow="1" w:lastRow="0" w:firstColumn="1" w:lastColumn="0" w:noHBand="0" w:noVBand="1"/>
        </w:tblPrEx>
        <w:trPr>
          <w:cantSplit/>
        </w:trPr>
        <w:tc>
          <w:tcPr>
            <w:tcW w:w="2438" w:type="dxa"/>
          </w:tcPr>
          <w:p w14:paraId="30DDB9B6" w14:textId="77777777" w:rsidR="00AE2B8F" w:rsidRPr="007C64B2" w:rsidRDefault="00AE2B8F" w:rsidP="00BC4662">
            <w:pPr>
              <w:pStyle w:val="ENoteTableText"/>
              <w:rPr>
                <w:lang w:eastAsia="en-US"/>
              </w:rPr>
            </w:pPr>
            <w:r w:rsidRPr="007C64B2">
              <w:rPr>
                <w:lang w:eastAsia="en-US"/>
              </w:rPr>
              <w:t>s 22</w:t>
            </w:r>
          </w:p>
        </w:tc>
        <w:tc>
          <w:tcPr>
            <w:tcW w:w="4643" w:type="dxa"/>
          </w:tcPr>
          <w:p w14:paraId="452A5615" w14:textId="77777777" w:rsidR="00AE2B8F" w:rsidRPr="007C64B2" w:rsidRDefault="00AE2B8F" w:rsidP="00BC4662">
            <w:pPr>
              <w:pStyle w:val="ENoteTableText"/>
              <w:rPr>
                <w:lang w:eastAsia="en-US"/>
              </w:rPr>
            </w:pPr>
            <w:r w:rsidRPr="007C64B2">
              <w:rPr>
                <w:lang w:eastAsia="en-US"/>
              </w:rPr>
              <w:t>am F2022L01501</w:t>
            </w:r>
          </w:p>
        </w:tc>
      </w:tr>
      <w:tr w:rsidR="00AE2B8F" w:rsidRPr="007C64B2" w14:paraId="149EDC41" w14:textId="77777777" w:rsidTr="00BC4662">
        <w:tblPrEx>
          <w:tblLook w:val="04A0" w:firstRow="1" w:lastRow="0" w:firstColumn="1" w:lastColumn="0" w:noHBand="0" w:noVBand="1"/>
        </w:tblPrEx>
        <w:trPr>
          <w:cantSplit/>
        </w:trPr>
        <w:tc>
          <w:tcPr>
            <w:tcW w:w="2438" w:type="dxa"/>
          </w:tcPr>
          <w:p w14:paraId="06B5569A" w14:textId="77777777" w:rsidR="00AE2B8F" w:rsidRPr="007C64B2" w:rsidRDefault="00AE2B8F" w:rsidP="00BC4662">
            <w:pPr>
              <w:pStyle w:val="ENoteTableText"/>
              <w:rPr>
                <w:lang w:eastAsia="en-US"/>
              </w:rPr>
            </w:pPr>
            <w:r w:rsidRPr="007C64B2">
              <w:rPr>
                <w:lang w:eastAsia="en-US"/>
              </w:rPr>
              <w:t>s 22A</w:t>
            </w:r>
          </w:p>
        </w:tc>
        <w:tc>
          <w:tcPr>
            <w:tcW w:w="4643" w:type="dxa"/>
          </w:tcPr>
          <w:p w14:paraId="75C7FF6D" w14:textId="77777777" w:rsidR="00AE2B8F" w:rsidRPr="007C64B2" w:rsidRDefault="00AE2B8F" w:rsidP="00BC4662">
            <w:pPr>
              <w:pStyle w:val="ENoteTableText"/>
              <w:rPr>
                <w:lang w:eastAsia="en-US"/>
              </w:rPr>
            </w:pPr>
            <w:r w:rsidRPr="007C64B2">
              <w:rPr>
                <w:lang w:eastAsia="en-US"/>
              </w:rPr>
              <w:t>ad F2022L01501</w:t>
            </w:r>
          </w:p>
        </w:tc>
      </w:tr>
      <w:tr w:rsidR="00AE2B8F" w:rsidRPr="007C64B2" w14:paraId="4D9001E1" w14:textId="77777777" w:rsidTr="00BC4662">
        <w:tblPrEx>
          <w:tblLook w:val="04A0" w:firstRow="1" w:lastRow="0" w:firstColumn="1" w:lastColumn="0" w:noHBand="0" w:noVBand="1"/>
        </w:tblPrEx>
        <w:trPr>
          <w:cantSplit/>
        </w:trPr>
        <w:tc>
          <w:tcPr>
            <w:tcW w:w="2438" w:type="dxa"/>
            <w:hideMark/>
          </w:tcPr>
          <w:p w14:paraId="2D747392" w14:textId="77777777" w:rsidR="00AE2B8F" w:rsidRPr="007C64B2" w:rsidRDefault="00AE2B8F" w:rsidP="00BC4662">
            <w:pPr>
              <w:pStyle w:val="ENoteTableText"/>
              <w:rPr>
                <w:lang w:eastAsia="en-US"/>
              </w:rPr>
            </w:pPr>
            <w:r w:rsidRPr="007C64B2">
              <w:rPr>
                <w:lang w:eastAsia="en-US"/>
              </w:rPr>
              <w:t>s 23A</w:t>
            </w:r>
            <w:r w:rsidRPr="007C64B2">
              <w:rPr>
                <w:lang w:eastAsia="en-US"/>
              </w:rPr>
              <w:tab/>
            </w:r>
          </w:p>
        </w:tc>
        <w:tc>
          <w:tcPr>
            <w:tcW w:w="4643" w:type="dxa"/>
            <w:hideMark/>
          </w:tcPr>
          <w:p w14:paraId="6782663A" w14:textId="77777777" w:rsidR="00AE2B8F" w:rsidRPr="007C64B2" w:rsidRDefault="00AE2B8F" w:rsidP="00BC4662">
            <w:pPr>
              <w:pStyle w:val="ENoteTableText"/>
              <w:rPr>
                <w:lang w:eastAsia="en-US"/>
              </w:rPr>
            </w:pPr>
            <w:r w:rsidRPr="007C64B2">
              <w:rPr>
                <w:lang w:eastAsia="en-US"/>
              </w:rPr>
              <w:t xml:space="preserve">ad F2022L00592 </w:t>
            </w:r>
          </w:p>
          <w:p w14:paraId="1098B622" w14:textId="77777777" w:rsidR="00AE2B8F" w:rsidRPr="007C64B2" w:rsidRDefault="00AE2B8F" w:rsidP="00BC4662">
            <w:pPr>
              <w:pStyle w:val="ENoteTableText"/>
              <w:rPr>
                <w:lang w:eastAsia="en-US"/>
              </w:rPr>
            </w:pPr>
            <w:r w:rsidRPr="007C64B2">
              <w:rPr>
                <w:lang w:eastAsia="en-US"/>
              </w:rPr>
              <w:t xml:space="preserve">am F2022L01501 </w:t>
            </w:r>
          </w:p>
        </w:tc>
      </w:tr>
      <w:tr w:rsidR="00AE2B8F" w:rsidRPr="007C64B2" w14:paraId="1516FDD5" w14:textId="77777777" w:rsidTr="00BC4662">
        <w:tblPrEx>
          <w:tblLook w:val="04A0" w:firstRow="1" w:lastRow="0" w:firstColumn="1" w:lastColumn="0" w:noHBand="0" w:noVBand="1"/>
        </w:tblPrEx>
        <w:trPr>
          <w:cantSplit/>
        </w:trPr>
        <w:tc>
          <w:tcPr>
            <w:tcW w:w="2438" w:type="dxa"/>
          </w:tcPr>
          <w:p w14:paraId="28A4F22D" w14:textId="77777777" w:rsidR="00AE2B8F" w:rsidRPr="007C64B2" w:rsidRDefault="00AE2B8F" w:rsidP="00BC4662">
            <w:pPr>
              <w:pStyle w:val="ENoteTableText"/>
              <w:rPr>
                <w:lang w:eastAsia="en-US"/>
              </w:rPr>
            </w:pPr>
            <w:r w:rsidRPr="007C64B2">
              <w:rPr>
                <w:lang w:eastAsia="en-US"/>
              </w:rPr>
              <w:t>s 24</w:t>
            </w:r>
          </w:p>
        </w:tc>
        <w:tc>
          <w:tcPr>
            <w:tcW w:w="4643" w:type="dxa"/>
          </w:tcPr>
          <w:p w14:paraId="5AEB6F3A" w14:textId="77777777" w:rsidR="00AE2B8F" w:rsidRPr="007C64B2" w:rsidRDefault="00AE2B8F" w:rsidP="00BC4662">
            <w:pPr>
              <w:pStyle w:val="ENoteTableText"/>
              <w:rPr>
                <w:lang w:eastAsia="en-US"/>
              </w:rPr>
            </w:pPr>
            <w:r w:rsidRPr="007C64B2">
              <w:rPr>
                <w:lang w:eastAsia="en-US"/>
              </w:rPr>
              <w:t>am F2022L01501</w:t>
            </w:r>
          </w:p>
        </w:tc>
      </w:tr>
      <w:tr w:rsidR="00AE2B8F" w:rsidRPr="007C64B2" w14:paraId="6D060F87" w14:textId="77777777" w:rsidTr="00BC4662">
        <w:tblPrEx>
          <w:tblLook w:val="04A0" w:firstRow="1" w:lastRow="0" w:firstColumn="1" w:lastColumn="0" w:noHBand="0" w:noVBand="1"/>
        </w:tblPrEx>
        <w:trPr>
          <w:cantSplit/>
        </w:trPr>
        <w:tc>
          <w:tcPr>
            <w:tcW w:w="2438" w:type="dxa"/>
          </w:tcPr>
          <w:p w14:paraId="2E148E3A" w14:textId="77777777" w:rsidR="00AE2B8F" w:rsidRPr="007C64B2" w:rsidRDefault="00AE2B8F" w:rsidP="00BC4662">
            <w:pPr>
              <w:pStyle w:val="ENoteTableText"/>
              <w:rPr>
                <w:lang w:eastAsia="en-US"/>
              </w:rPr>
            </w:pPr>
            <w:r w:rsidRPr="007C64B2">
              <w:rPr>
                <w:lang w:eastAsia="en-US"/>
              </w:rPr>
              <w:t>s 25</w:t>
            </w:r>
          </w:p>
        </w:tc>
        <w:tc>
          <w:tcPr>
            <w:tcW w:w="4643" w:type="dxa"/>
          </w:tcPr>
          <w:p w14:paraId="65A1033C" w14:textId="77777777" w:rsidR="00AE2B8F" w:rsidRPr="007C64B2" w:rsidRDefault="00AE2B8F" w:rsidP="00BC4662">
            <w:pPr>
              <w:pStyle w:val="ENoteTableText"/>
              <w:rPr>
                <w:lang w:eastAsia="en-US"/>
              </w:rPr>
            </w:pPr>
            <w:r w:rsidRPr="007C64B2">
              <w:rPr>
                <w:lang w:eastAsia="en-US"/>
              </w:rPr>
              <w:t>am F2022L01501</w:t>
            </w:r>
          </w:p>
        </w:tc>
      </w:tr>
      <w:tr w:rsidR="00AE2B8F" w:rsidRPr="007C64B2" w14:paraId="15F3A5AC" w14:textId="77777777" w:rsidTr="00BC4662">
        <w:tblPrEx>
          <w:tblLook w:val="04A0" w:firstRow="1" w:lastRow="0" w:firstColumn="1" w:lastColumn="0" w:noHBand="0" w:noVBand="1"/>
        </w:tblPrEx>
        <w:trPr>
          <w:cantSplit/>
        </w:trPr>
        <w:tc>
          <w:tcPr>
            <w:tcW w:w="2438" w:type="dxa"/>
          </w:tcPr>
          <w:p w14:paraId="1C8E9C1D" w14:textId="77777777" w:rsidR="00AE2B8F" w:rsidRPr="007C64B2" w:rsidRDefault="00AE2B8F" w:rsidP="00BC4662">
            <w:pPr>
              <w:pStyle w:val="ENoteTableText"/>
              <w:rPr>
                <w:lang w:eastAsia="en-US"/>
              </w:rPr>
            </w:pPr>
            <w:r w:rsidRPr="007C64B2">
              <w:rPr>
                <w:lang w:eastAsia="en-US"/>
              </w:rPr>
              <w:t>s 26</w:t>
            </w:r>
          </w:p>
        </w:tc>
        <w:tc>
          <w:tcPr>
            <w:tcW w:w="4643" w:type="dxa"/>
          </w:tcPr>
          <w:p w14:paraId="2607D7EF" w14:textId="77777777" w:rsidR="00AE2B8F" w:rsidRPr="007C64B2" w:rsidRDefault="00AE2B8F" w:rsidP="00BC4662">
            <w:pPr>
              <w:pStyle w:val="ENoteTableText"/>
              <w:rPr>
                <w:lang w:eastAsia="en-US"/>
              </w:rPr>
            </w:pPr>
            <w:r w:rsidRPr="007C64B2">
              <w:rPr>
                <w:lang w:eastAsia="en-US"/>
              </w:rPr>
              <w:t>am F2022L01501</w:t>
            </w:r>
          </w:p>
        </w:tc>
      </w:tr>
      <w:tr w:rsidR="00AE2B8F" w:rsidRPr="007C64B2" w14:paraId="19312158" w14:textId="77777777" w:rsidTr="00BC4662">
        <w:tblPrEx>
          <w:tblLook w:val="04A0" w:firstRow="1" w:lastRow="0" w:firstColumn="1" w:lastColumn="0" w:noHBand="0" w:noVBand="1"/>
        </w:tblPrEx>
        <w:trPr>
          <w:cantSplit/>
        </w:trPr>
        <w:tc>
          <w:tcPr>
            <w:tcW w:w="2438" w:type="dxa"/>
          </w:tcPr>
          <w:p w14:paraId="3F2773A7" w14:textId="77777777" w:rsidR="00AE2B8F" w:rsidRPr="007C64B2" w:rsidRDefault="00AE2B8F" w:rsidP="00BC4662">
            <w:pPr>
              <w:pStyle w:val="ENoteTableText"/>
              <w:rPr>
                <w:lang w:eastAsia="en-US"/>
              </w:rPr>
            </w:pPr>
            <w:r w:rsidRPr="007C64B2">
              <w:rPr>
                <w:lang w:eastAsia="en-US"/>
              </w:rPr>
              <w:t>s 28A</w:t>
            </w:r>
          </w:p>
        </w:tc>
        <w:tc>
          <w:tcPr>
            <w:tcW w:w="4643" w:type="dxa"/>
          </w:tcPr>
          <w:p w14:paraId="678CA209" w14:textId="77777777" w:rsidR="00AE2B8F" w:rsidRPr="007C64B2" w:rsidRDefault="00AE2B8F" w:rsidP="00BC4662">
            <w:pPr>
              <w:pStyle w:val="ENoteTableText"/>
              <w:rPr>
                <w:lang w:eastAsia="en-US"/>
              </w:rPr>
            </w:pPr>
            <w:r w:rsidRPr="007C64B2">
              <w:rPr>
                <w:lang w:eastAsia="en-US"/>
              </w:rPr>
              <w:t>ad F2022L01501</w:t>
            </w:r>
          </w:p>
        </w:tc>
      </w:tr>
      <w:tr w:rsidR="00AE2B8F" w:rsidRPr="007C64B2" w14:paraId="3EF0F3E5" w14:textId="77777777" w:rsidTr="00BC4662">
        <w:tblPrEx>
          <w:tblLook w:val="04A0" w:firstRow="1" w:lastRow="0" w:firstColumn="1" w:lastColumn="0" w:noHBand="0" w:noVBand="1"/>
        </w:tblPrEx>
        <w:trPr>
          <w:cantSplit/>
        </w:trPr>
        <w:tc>
          <w:tcPr>
            <w:tcW w:w="2438" w:type="dxa"/>
            <w:hideMark/>
          </w:tcPr>
          <w:p w14:paraId="0CD8D9EE" w14:textId="77777777" w:rsidR="00AE2B8F" w:rsidRPr="007C64B2" w:rsidRDefault="00AE2B8F" w:rsidP="00BC4662">
            <w:pPr>
              <w:pStyle w:val="ENoteTableText"/>
              <w:rPr>
                <w:lang w:eastAsia="en-US"/>
              </w:rPr>
            </w:pPr>
            <w:r w:rsidRPr="007C64B2">
              <w:rPr>
                <w:b/>
                <w:lang w:eastAsia="en-US"/>
              </w:rPr>
              <w:t>Part 5A</w:t>
            </w:r>
          </w:p>
        </w:tc>
        <w:tc>
          <w:tcPr>
            <w:tcW w:w="4643" w:type="dxa"/>
          </w:tcPr>
          <w:p w14:paraId="762D3256" w14:textId="77777777" w:rsidR="00AE2B8F" w:rsidRPr="007C64B2" w:rsidRDefault="00AE2B8F" w:rsidP="00BC4662">
            <w:pPr>
              <w:pStyle w:val="ENoteTableText"/>
              <w:rPr>
                <w:lang w:eastAsia="en-US"/>
              </w:rPr>
            </w:pPr>
          </w:p>
        </w:tc>
      </w:tr>
      <w:tr w:rsidR="00AE2B8F" w:rsidRPr="007C64B2" w14:paraId="483F8D77" w14:textId="77777777" w:rsidTr="00BC4662">
        <w:tblPrEx>
          <w:tblLook w:val="04A0" w:firstRow="1" w:lastRow="0" w:firstColumn="1" w:lastColumn="0" w:noHBand="0" w:noVBand="1"/>
        </w:tblPrEx>
        <w:trPr>
          <w:cantSplit/>
        </w:trPr>
        <w:tc>
          <w:tcPr>
            <w:tcW w:w="2438" w:type="dxa"/>
            <w:hideMark/>
          </w:tcPr>
          <w:p w14:paraId="3CC96C56" w14:textId="77777777" w:rsidR="00AE2B8F" w:rsidRPr="007C64B2" w:rsidRDefault="00AE2B8F" w:rsidP="00BC4662">
            <w:pPr>
              <w:pStyle w:val="ENoteTableText"/>
              <w:rPr>
                <w:lang w:eastAsia="en-US"/>
              </w:rPr>
            </w:pPr>
            <w:r w:rsidRPr="007C64B2">
              <w:rPr>
                <w:lang w:eastAsia="en-US"/>
              </w:rPr>
              <w:t>Part 5A</w:t>
            </w:r>
            <w:r w:rsidRPr="007C64B2">
              <w:rPr>
                <w:lang w:eastAsia="en-US"/>
              </w:rPr>
              <w:tab/>
            </w:r>
          </w:p>
        </w:tc>
        <w:tc>
          <w:tcPr>
            <w:tcW w:w="4643" w:type="dxa"/>
            <w:hideMark/>
          </w:tcPr>
          <w:p w14:paraId="164DF869"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1EAC8986" w14:textId="77777777" w:rsidTr="00BC4662">
        <w:tblPrEx>
          <w:tblLook w:val="04A0" w:firstRow="1" w:lastRow="0" w:firstColumn="1" w:lastColumn="0" w:noHBand="0" w:noVBand="1"/>
        </w:tblPrEx>
        <w:trPr>
          <w:cantSplit/>
        </w:trPr>
        <w:tc>
          <w:tcPr>
            <w:tcW w:w="2438" w:type="dxa"/>
          </w:tcPr>
          <w:p w14:paraId="4922E659" w14:textId="77777777" w:rsidR="00AE2B8F" w:rsidRPr="007C64B2" w:rsidRDefault="00AE2B8F" w:rsidP="00BC4662">
            <w:pPr>
              <w:pStyle w:val="ENoteTableText"/>
              <w:rPr>
                <w:lang w:eastAsia="en-US"/>
              </w:rPr>
            </w:pPr>
          </w:p>
        </w:tc>
        <w:tc>
          <w:tcPr>
            <w:tcW w:w="4643" w:type="dxa"/>
            <w:hideMark/>
          </w:tcPr>
          <w:p w14:paraId="5AEBAF2F" w14:textId="77777777" w:rsidR="00AE2B8F" w:rsidRPr="007C64B2" w:rsidRDefault="00AE2B8F" w:rsidP="00BC4662">
            <w:pPr>
              <w:pStyle w:val="ENoteTableText"/>
              <w:rPr>
                <w:lang w:eastAsia="en-US"/>
              </w:rPr>
            </w:pPr>
            <w:r w:rsidRPr="007C64B2">
              <w:rPr>
                <w:lang w:eastAsia="en-US"/>
              </w:rPr>
              <w:t>am F2020L01285; F2021L00912; F2022L00593</w:t>
            </w:r>
            <w:r>
              <w:rPr>
                <w:lang w:eastAsia="en-US"/>
              </w:rPr>
              <w:t xml:space="preserve">, </w:t>
            </w:r>
            <w:r w:rsidRPr="004C3252">
              <w:t>F2023L00882</w:t>
            </w:r>
          </w:p>
        </w:tc>
      </w:tr>
      <w:tr w:rsidR="00AE2B8F" w:rsidRPr="007C64B2" w14:paraId="022602D3" w14:textId="77777777" w:rsidTr="00BC4662">
        <w:tblPrEx>
          <w:tblLook w:val="04A0" w:firstRow="1" w:lastRow="0" w:firstColumn="1" w:lastColumn="0" w:noHBand="0" w:noVBand="1"/>
        </w:tblPrEx>
        <w:trPr>
          <w:cantSplit/>
        </w:trPr>
        <w:tc>
          <w:tcPr>
            <w:tcW w:w="2438" w:type="dxa"/>
            <w:hideMark/>
          </w:tcPr>
          <w:p w14:paraId="5C249F49" w14:textId="77777777" w:rsidR="00AE2B8F" w:rsidRPr="007C64B2" w:rsidRDefault="00AE2B8F" w:rsidP="00BC4662">
            <w:pPr>
              <w:pStyle w:val="ENoteTableText"/>
              <w:rPr>
                <w:lang w:eastAsia="en-US"/>
              </w:rPr>
            </w:pPr>
            <w:r w:rsidRPr="007C64B2">
              <w:rPr>
                <w:b/>
                <w:lang w:eastAsia="en-US"/>
              </w:rPr>
              <w:t>Division 1 (Part 5A)</w:t>
            </w:r>
          </w:p>
        </w:tc>
        <w:tc>
          <w:tcPr>
            <w:tcW w:w="4643" w:type="dxa"/>
          </w:tcPr>
          <w:p w14:paraId="03FFA9E9" w14:textId="77777777" w:rsidR="00AE2B8F" w:rsidRPr="007C64B2" w:rsidRDefault="00AE2B8F" w:rsidP="00BC4662">
            <w:pPr>
              <w:pStyle w:val="ENoteTableText"/>
              <w:rPr>
                <w:lang w:eastAsia="en-US"/>
              </w:rPr>
            </w:pPr>
          </w:p>
        </w:tc>
      </w:tr>
      <w:tr w:rsidR="00AE2B8F" w:rsidRPr="007C64B2" w14:paraId="0CB75964" w14:textId="77777777" w:rsidTr="00BC4662">
        <w:tblPrEx>
          <w:tblLook w:val="04A0" w:firstRow="1" w:lastRow="0" w:firstColumn="1" w:lastColumn="0" w:noHBand="0" w:noVBand="1"/>
        </w:tblPrEx>
        <w:trPr>
          <w:cantSplit/>
        </w:trPr>
        <w:tc>
          <w:tcPr>
            <w:tcW w:w="2438" w:type="dxa"/>
            <w:hideMark/>
          </w:tcPr>
          <w:p w14:paraId="07470E74" w14:textId="77777777" w:rsidR="00AE2B8F" w:rsidRPr="007C64B2" w:rsidRDefault="00AE2B8F" w:rsidP="00BC4662">
            <w:pPr>
              <w:pStyle w:val="ENoteTableText"/>
              <w:rPr>
                <w:lang w:eastAsia="en-US"/>
              </w:rPr>
            </w:pPr>
            <w:r w:rsidRPr="007C64B2">
              <w:rPr>
                <w:lang w:eastAsia="en-US"/>
              </w:rPr>
              <w:t>Box after heading</w:t>
            </w:r>
            <w:r w:rsidRPr="007C64B2">
              <w:rPr>
                <w:lang w:eastAsia="en-US"/>
              </w:rPr>
              <w:tab/>
            </w:r>
          </w:p>
        </w:tc>
        <w:tc>
          <w:tcPr>
            <w:tcW w:w="4643" w:type="dxa"/>
            <w:hideMark/>
          </w:tcPr>
          <w:p w14:paraId="4C023BA7" w14:textId="77777777" w:rsidR="00AE2B8F" w:rsidRPr="007C64B2" w:rsidRDefault="00AE2B8F" w:rsidP="00BC4662">
            <w:pPr>
              <w:pStyle w:val="ENoteTableText"/>
              <w:rPr>
                <w:lang w:eastAsia="en-US"/>
              </w:rPr>
            </w:pPr>
            <w:r w:rsidRPr="007C64B2">
              <w:rPr>
                <w:lang w:eastAsia="en-US"/>
              </w:rPr>
              <w:t xml:space="preserve">ad F2019L01436 </w:t>
            </w:r>
          </w:p>
        </w:tc>
      </w:tr>
      <w:tr w:rsidR="00AE2B8F" w:rsidRPr="007C64B2" w14:paraId="259AC23F" w14:textId="77777777" w:rsidTr="00BC4662">
        <w:tblPrEx>
          <w:tblLook w:val="04A0" w:firstRow="1" w:lastRow="0" w:firstColumn="1" w:lastColumn="0" w:noHBand="0" w:noVBand="1"/>
        </w:tblPrEx>
        <w:trPr>
          <w:cantSplit/>
        </w:trPr>
        <w:tc>
          <w:tcPr>
            <w:tcW w:w="2438" w:type="dxa"/>
          </w:tcPr>
          <w:p w14:paraId="70ED12D0" w14:textId="77777777" w:rsidR="00AE2B8F" w:rsidRPr="007C64B2" w:rsidRDefault="00AE2B8F" w:rsidP="00BC4662">
            <w:pPr>
              <w:pStyle w:val="ENoteTableText"/>
              <w:rPr>
                <w:lang w:eastAsia="en-US"/>
              </w:rPr>
            </w:pPr>
          </w:p>
        </w:tc>
        <w:tc>
          <w:tcPr>
            <w:tcW w:w="4643" w:type="dxa"/>
            <w:hideMark/>
          </w:tcPr>
          <w:p w14:paraId="51F7AC53" w14:textId="77777777" w:rsidR="00AE2B8F" w:rsidRPr="007C64B2" w:rsidRDefault="00AE2B8F" w:rsidP="00BC4662">
            <w:pPr>
              <w:pStyle w:val="ENoteTableText"/>
              <w:rPr>
                <w:lang w:eastAsia="en-US"/>
              </w:rPr>
            </w:pPr>
            <w:r w:rsidRPr="007C64B2">
              <w:rPr>
                <w:lang w:eastAsia="en-US"/>
              </w:rPr>
              <w:t>am F2021L00912; F2022L00593; F2022L01290</w:t>
            </w:r>
            <w:r>
              <w:rPr>
                <w:lang w:eastAsia="en-US"/>
              </w:rPr>
              <w:t xml:space="preserve">; </w:t>
            </w:r>
            <w:r w:rsidRPr="004C3252">
              <w:t>F2023L00882</w:t>
            </w:r>
          </w:p>
        </w:tc>
      </w:tr>
      <w:tr w:rsidR="00AE2B8F" w:rsidRPr="007C64B2" w14:paraId="7053DF6C" w14:textId="77777777" w:rsidTr="00BC4662">
        <w:tblPrEx>
          <w:tblLook w:val="04A0" w:firstRow="1" w:lastRow="0" w:firstColumn="1" w:lastColumn="0" w:noHBand="0" w:noVBand="1"/>
        </w:tblPrEx>
        <w:trPr>
          <w:cantSplit/>
        </w:trPr>
        <w:tc>
          <w:tcPr>
            <w:tcW w:w="2438" w:type="dxa"/>
            <w:hideMark/>
          </w:tcPr>
          <w:p w14:paraId="3D1AB969" w14:textId="77777777" w:rsidR="00AE2B8F" w:rsidRPr="007C64B2" w:rsidRDefault="00AE2B8F" w:rsidP="00BC4662">
            <w:pPr>
              <w:pStyle w:val="ENoteTableText"/>
              <w:rPr>
                <w:lang w:eastAsia="en-US"/>
              </w:rPr>
            </w:pPr>
            <w:r w:rsidRPr="007C64B2">
              <w:rPr>
                <w:lang w:eastAsia="en-US"/>
              </w:rPr>
              <w:t>Division 1</w:t>
            </w:r>
            <w:r w:rsidRPr="007C64B2">
              <w:rPr>
                <w:lang w:eastAsia="en-US"/>
              </w:rPr>
              <w:tab/>
            </w:r>
          </w:p>
        </w:tc>
        <w:tc>
          <w:tcPr>
            <w:tcW w:w="4643" w:type="dxa"/>
            <w:hideMark/>
          </w:tcPr>
          <w:p w14:paraId="4547D8C5"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53BA1632" w14:textId="77777777" w:rsidTr="00BC4662">
        <w:tblPrEx>
          <w:tblLook w:val="04A0" w:firstRow="1" w:lastRow="0" w:firstColumn="1" w:lastColumn="0" w:noHBand="0" w:noVBand="1"/>
        </w:tblPrEx>
        <w:trPr>
          <w:cantSplit/>
        </w:trPr>
        <w:tc>
          <w:tcPr>
            <w:tcW w:w="2438" w:type="dxa"/>
            <w:hideMark/>
          </w:tcPr>
          <w:p w14:paraId="5CAF149D" w14:textId="77777777" w:rsidR="00AE2B8F" w:rsidRPr="007C64B2" w:rsidRDefault="00AE2B8F" w:rsidP="00BC4662">
            <w:pPr>
              <w:pStyle w:val="ENoteTableText"/>
              <w:rPr>
                <w:lang w:eastAsia="en-US"/>
              </w:rPr>
            </w:pPr>
            <w:r w:rsidRPr="007C64B2">
              <w:rPr>
                <w:lang w:eastAsia="en-US"/>
              </w:rPr>
              <w:t>s 29A</w:t>
            </w:r>
            <w:r w:rsidRPr="007C64B2">
              <w:rPr>
                <w:lang w:eastAsia="en-US"/>
              </w:rPr>
              <w:tab/>
            </w:r>
          </w:p>
        </w:tc>
        <w:tc>
          <w:tcPr>
            <w:tcW w:w="4643" w:type="dxa"/>
            <w:hideMark/>
          </w:tcPr>
          <w:p w14:paraId="43B6B7E8"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045CB94D" w14:textId="77777777" w:rsidTr="00BC4662">
        <w:tblPrEx>
          <w:tblLook w:val="04A0" w:firstRow="1" w:lastRow="0" w:firstColumn="1" w:lastColumn="0" w:noHBand="0" w:noVBand="1"/>
        </w:tblPrEx>
        <w:trPr>
          <w:cantSplit/>
        </w:trPr>
        <w:tc>
          <w:tcPr>
            <w:tcW w:w="2438" w:type="dxa"/>
            <w:hideMark/>
          </w:tcPr>
          <w:p w14:paraId="24F270FB" w14:textId="77777777" w:rsidR="00AE2B8F" w:rsidRPr="007C64B2" w:rsidRDefault="00AE2B8F" w:rsidP="00BC4662">
            <w:pPr>
              <w:pStyle w:val="ENoteTableText"/>
              <w:rPr>
                <w:lang w:eastAsia="en-US"/>
              </w:rPr>
            </w:pPr>
            <w:r w:rsidRPr="007C64B2">
              <w:rPr>
                <w:lang w:eastAsia="en-US"/>
              </w:rPr>
              <w:t>s 29B</w:t>
            </w:r>
            <w:r w:rsidRPr="007C64B2">
              <w:rPr>
                <w:lang w:eastAsia="en-US"/>
              </w:rPr>
              <w:tab/>
            </w:r>
          </w:p>
        </w:tc>
        <w:tc>
          <w:tcPr>
            <w:tcW w:w="4643" w:type="dxa"/>
            <w:hideMark/>
          </w:tcPr>
          <w:p w14:paraId="03E5077B"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0E5A6654" w14:textId="77777777" w:rsidTr="00BC4662">
        <w:tblPrEx>
          <w:tblLook w:val="04A0" w:firstRow="1" w:lastRow="0" w:firstColumn="1" w:lastColumn="0" w:noHBand="0" w:noVBand="1"/>
        </w:tblPrEx>
        <w:trPr>
          <w:cantSplit/>
        </w:trPr>
        <w:tc>
          <w:tcPr>
            <w:tcW w:w="2438" w:type="dxa"/>
          </w:tcPr>
          <w:p w14:paraId="743D7A9D" w14:textId="77777777" w:rsidR="00AE2B8F" w:rsidRPr="007C64B2" w:rsidRDefault="00AE2B8F" w:rsidP="00BC4662">
            <w:pPr>
              <w:pStyle w:val="ENoteTableText"/>
              <w:rPr>
                <w:lang w:eastAsia="en-US"/>
              </w:rPr>
            </w:pPr>
          </w:p>
        </w:tc>
        <w:tc>
          <w:tcPr>
            <w:tcW w:w="4643" w:type="dxa"/>
            <w:hideMark/>
          </w:tcPr>
          <w:p w14:paraId="7595C95A" w14:textId="77777777" w:rsidR="00AE2B8F" w:rsidRPr="007C64B2" w:rsidRDefault="00AE2B8F" w:rsidP="00BC4662">
            <w:pPr>
              <w:pStyle w:val="ENoteTableText"/>
              <w:rPr>
                <w:lang w:eastAsia="en-US"/>
              </w:rPr>
            </w:pPr>
            <w:r w:rsidRPr="007C64B2">
              <w:rPr>
                <w:lang w:eastAsia="en-US"/>
              </w:rPr>
              <w:t>am F2021L00912; F2022L00593; F2022L01290</w:t>
            </w:r>
          </w:p>
        </w:tc>
      </w:tr>
      <w:tr w:rsidR="00AE2B8F" w:rsidRPr="007C64B2" w14:paraId="5C92945D" w14:textId="77777777" w:rsidTr="00BC4662">
        <w:tblPrEx>
          <w:tblLook w:val="04A0" w:firstRow="1" w:lastRow="0" w:firstColumn="1" w:lastColumn="0" w:noHBand="0" w:noVBand="1"/>
        </w:tblPrEx>
        <w:trPr>
          <w:cantSplit/>
        </w:trPr>
        <w:tc>
          <w:tcPr>
            <w:tcW w:w="2438" w:type="dxa"/>
            <w:hideMark/>
          </w:tcPr>
          <w:p w14:paraId="3D1455E5" w14:textId="77777777" w:rsidR="00AE2B8F" w:rsidRPr="007C64B2" w:rsidRDefault="00AE2B8F" w:rsidP="00BC4662">
            <w:pPr>
              <w:pStyle w:val="ENoteTableText"/>
              <w:rPr>
                <w:lang w:eastAsia="en-US"/>
              </w:rPr>
            </w:pPr>
            <w:r w:rsidRPr="007C64B2">
              <w:rPr>
                <w:lang w:eastAsia="en-US"/>
              </w:rPr>
              <w:lastRenderedPageBreak/>
              <w:t>s 29C</w:t>
            </w:r>
            <w:r w:rsidRPr="007C64B2">
              <w:rPr>
                <w:lang w:eastAsia="en-US"/>
              </w:rPr>
              <w:tab/>
            </w:r>
          </w:p>
        </w:tc>
        <w:tc>
          <w:tcPr>
            <w:tcW w:w="4643" w:type="dxa"/>
            <w:hideMark/>
          </w:tcPr>
          <w:p w14:paraId="50300091" w14:textId="77777777" w:rsidR="00AE2B8F" w:rsidRPr="007C64B2" w:rsidRDefault="00AE2B8F" w:rsidP="00BC4662">
            <w:pPr>
              <w:pStyle w:val="ENoteTableText"/>
              <w:rPr>
                <w:lang w:eastAsia="en-US"/>
              </w:rPr>
            </w:pPr>
            <w:r w:rsidRPr="007C64B2">
              <w:rPr>
                <w:lang w:eastAsia="en-US"/>
              </w:rPr>
              <w:t xml:space="preserve">ad F2019L01436; </w:t>
            </w:r>
          </w:p>
        </w:tc>
      </w:tr>
      <w:tr w:rsidR="00AE2B8F" w:rsidRPr="007C64B2" w14:paraId="3B44A1D9" w14:textId="77777777" w:rsidTr="00BC4662">
        <w:tblPrEx>
          <w:tblLook w:val="04A0" w:firstRow="1" w:lastRow="0" w:firstColumn="1" w:lastColumn="0" w:noHBand="0" w:noVBand="1"/>
        </w:tblPrEx>
        <w:trPr>
          <w:cantSplit/>
        </w:trPr>
        <w:tc>
          <w:tcPr>
            <w:tcW w:w="2438" w:type="dxa"/>
          </w:tcPr>
          <w:p w14:paraId="7E529DE1" w14:textId="77777777" w:rsidR="00AE2B8F" w:rsidRPr="007C64B2" w:rsidRDefault="00AE2B8F" w:rsidP="00BC4662">
            <w:pPr>
              <w:pStyle w:val="ENoteTableText"/>
              <w:rPr>
                <w:lang w:eastAsia="en-US"/>
              </w:rPr>
            </w:pPr>
          </w:p>
        </w:tc>
        <w:tc>
          <w:tcPr>
            <w:tcW w:w="4643" w:type="dxa"/>
            <w:hideMark/>
          </w:tcPr>
          <w:p w14:paraId="427FC8BC" w14:textId="77777777" w:rsidR="00AE2B8F" w:rsidRPr="007C64B2" w:rsidRDefault="00AE2B8F" w:rsidP="00BC4662">
            <w:pPr>
              <w:pStyle w:val="ENoteTableText"/>
              <w:rPr>
                <w:lang w:eastAsia="en-US"/>
              </w:rPr>
            </w:pPr>
            <w:r w:rsidRPr="007C64B2">
              <w:rPr>
                <w:lang w:eastAsia="en-US"/>
              </w:rPr>
              <w:t>am F2020L01285; F2021L00912; F2022L01290</w:t>
            </w:r>
            <w:r>
              <w:rPr>
                <w:lang w:eastAsia="en-US"/>
              </w:rPr>
              <w:t xml:space="preserve">; </w:t>
            </w:r>
            <w:r w:rsidRPr="004C3252">
              <w:t>F2023L00882</w:t>
            </w:r>
          </w:p>
        </w:tc>
      </w:tr>
      <w:tr w:rsidR="00AE2B8F" w:rsidRPr="007C64B2" w14:paraId="34859908" w14:textId="77777777" w:rsidTr="00BC4662">
        <w:tblPrEx>
          <w:tblLook w:val="04A0" w:firstRow="1" w:lastRow="0" w:firstColumn="1" w:lastColumn="0" w:noHBand="0" w:noVBand="1"/>
        </w:tblPrEx>
        <w:trPr>
          <w:cantSplit/>
        </w:trPr>
        <w:tc>
          <w:tcPr>
            <w:tcW w:w="2438" w:type="dxa"/>
            <w:hideMark/>
          </w:tcPr>
          <w:p w14:paraId="5301DB98" w14:textId="77777777" w:rsidR="00AE2B8F" w:rsidRPr="007C64B2" w:rsidRDefault="00AE2B8F" w:rsidP="00BC4662">
            <w:pPr>
              <w:pStyle w:val="ENoteTableText"/>
              <w:rPr>
                <w:lang w:eastAsia="en-US"/>
              </w:rPr>
            </w:pPr>
            <w:r w:rsidRPr="007C64B2">
              <w:rPr>
                <w:lang w:eastAsia="en-US"/>
              </w:rPr>
              <w:t>s 29D</w:t>
            </w:r>
            <w:r w:rsidRPr="007C64B2">
              <w:rPr>
                <w:lang w:eastAsia="en-US"/>
              </w:rPr>
              <w:tab/>
            </w:r>
          </w:p>
        </w:tc>
        <w:tc>
          <w:tcPr>
            <w:tcW w:w="4643" w:type="dxa"/>
            <w:hideMark/>
          </w:tcPr>
          <w:p w14:paraId="0952474A" w14:textId="77777777" w:rsidR="00AE2B8F" w:rsidRPr="007C64B2" w:rsidRDefault="00AE2B8F" w:rsidP="00BC4662">
            <w:pPr>
              <w:pStyle w:val="ENoteTableText"/>
              <w:tabs>
                <w:tab w:val="left" w:pos="3436"/>
              </w:tabs>
              <w:rPr>
                <w:lang w:eastAsia="en-US"/>
              </w:rPr>
            </w:pPr>
            <w:r w:rsidRPr="007C64B2">
              <w:rPr>
                <w:lang w:eastAsia="en-US"/>
              </w:rPr>
              <w:t>ad F2019L01436</w:t>
            </w:r>
            <w:r>
              <w:rPr>
                <w:lang w:eastAsia="en-US"/>
              </w:rPr>
              <w:tab/>
            </w:r>
          </w:p>
        </w:tc>
      </w:tr>
      <w:tr w:rsidR="00AE2B8F" w:rsidRPr="007C64B2" w14:paraId="45E86055" w14:textId="77777777" w:rsidTr="00BC4662">
        <w:tblPrEx>
          <w:tblLook w:val="04A0" w:firstRow="1" w:lastRow="0" w:firstColumn="1" w:lastColumn="0" w:noHBand="0" w:noVBand="1"/>
        </w:tblPrEx>
        <w:trPr>
          <w:cantSplit/>
        </w:trPr>
        <w:tc>
          <w:tcPr>
            <w:tcW w:w="2438" w:type="dxa"/>
          </w:tcPr>
          <w:p w14:paraId="044C95C3" w14:textId="77777777" w:rsidR="00AE2B8F" w:rsidRPr="007C64B2" w:rsidRDefault="00AE2B8F" w:rsidP="00BC4662">
            <w:pPr>
              <w:pStyle w:val="ENoteTableText"/>
              <w:rPr>
                <w:lang w:eastAsia="en-US"/>
              </w:rPr>
            </w:pPr>
          </w:p>
        </w:tc>
        <w:tc>
          <w:tcPr>
            <w:tcW w:w="4643" w:type="dxa"/>
            <w:hideMark/>
          </w:tcPr>
          <w:p w14:paraId="091A02C1" w14:textId="77777777" w:rsidR="00AE2B8F" w:rsidRPr="007C64B2" w:rsidRDefault="00AE2B8F" w:rsidP="00BC4662">
            <w:pPr>
              <w:pStyle w:val="ENoteTableText"/>
              <w:rPr>
                <w:lang w:eastAsia="en-US"/>
              </w:rPr>
            </w:pPr>
            <w:r w:rsidRPr="007C64B2">
              <w:rPr>
                <w:lang w:eastAsia="en-US"/>
              </w:rPr>
              <w:t>am F2020L01285; F2021L00912</w:t>
            </w:r>
            <w:r>
              <w:rPr>
                <w:lang w:eastAsia="en-US"/>
              </w:rPr>
              <w:t xml:space="preserve">; </w:t>
            </w:r>
            <w:r w:rsidRPr="004C3252">
              <w:t>F2023L00882</w:t>
            </w:r>
          </w:p>
        </w:tc>
      </w:tr>
      <w:tr w:rsidR="00AE2B8F" w:rsidRPr="007C64B2" w14:paraId="4DFE25DF" w14:textId="77777777" w:rsidTr="00BC4662">
        <w:tblPrEx>
          <w:tblLook w:val="04A0" w:firstRow="1" w:lastRow="0" w:firstColumn="1" w:lastColumn="0" w:noHBand="0" w:noVBand="1"/>
        </w:tblPrEx>
        <w:trPr>
          <w:cantSplit/>
        </w:trPr>
        <w:tc>
          <w:tcPr>
            <w:tcW w:w="2438" w:type="dxa"/>
            <w:hideMark/>
          </w:tcPr>
          <w:p w14:paraId="7EC47BE2" w14:textId="77777777" w:rsidR="00AE2B8F" w:rsidRPr="007C64B2" w:rsidRDefault="00AE2B8F" w:rsidP="00BC4662">
            <w:pPr>
              <w:pStyle w:val="ENoteTableText"/>
              <w:rPr>
                <w:lang w:eastAsia="en-US"/>
              </w:rPr>
            </w:pPr>
            <w:r w:rsidRPr="007C64B2">
              <w:rPr>
                <w:lang w:eastAsia="en-US"/>
              </w:rPr>
              <w:t>s 29E</w:t>
            </w:r>
            <w:r w:rsidRPr="007C64B2">
              <w:rPr>
                <w:lang w:eastAsia="en-US"/>
              </w:rPr>
              <w:tab/>
            </w:r>
          </w:p>
        </w:tc>
        <w:tc>
          <w:tcPr>
            <w:tcW w:w="4643" w:type="dxa"/>
            <w:hideMark/>
          </w:tcPr>
          <w:p w14:paraId="52D19997"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70595618" w14:textId="77777777" w:rsidTr="00BC4662">
        <w:tblPrEx>
          <w:tblLook w:val="04A0" w:firstRow="1" w:lastRow="0" w:firstColumn="1" w:lastColumn="0" w:noHBand="0" w:noVBand="1"/>
        </w:tblPrEx>
        <w:trPr>
          <w:cantSplit/>
        </w:trPr>
        <w:tc>
          <w:tcPr>
            <w:tcW w:w="2438" w:type="dxa"/>
            <w:hideMark/>
          </w:tcPr>
          <w:p w14:paraId="29FFCB0F" w14:textId="77777777" w:rsidR="00AE2B8F" w:rsidRPr="007C64B2" w:rsidRDefault="00AE2B8F" w:rsidP="00BC4662">
            <w:pPr>
              <w:pStyle w:val="ENoteTableText"/>
              <w:rPr>
                <w:lang w:eastAsia="en-US"/>
              </w:rPr>
            </w:pPr>
            <w:r w:rsidRPr="007C64B2">
              <w:rPr>
                <w:lang w:eastAsia="en-US"/>
              </w:rPr>
              <w:t>s 29F</w:t>
            </w:r>
            <w:r w:rsidRPr="007C64B2">
              <w:rPr>
                <w:lang w:eastAsia="en-US"/>
              </w:rPr>
              <w:tab/>
            </w:r>
          </w:p>
        </w:tc>
        <w:tc>
          <w:tcPr>
            <w:tcW w:w="4643" w:type="dxa"/>
            <w:hideMark/>
          </w:tcPr>
          <w:p w14:paraId="551DB944"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3A05C023" w14:textId="77777777" w:rsidTr="00BC4662">
        <w:tblPrEx>
          <w:tblLook w:val="04A0" w:firstRow="1" w:lastRow="0" w:firstColumn="1" w:lastColumn="0" w:noHBand="0" w:noVBand="1"/>
        </w:tblPrEx>
        <w:trPr>
          <w:cantSplit/>
        </w:trPr>
        <w:tc>
          <w:tcPr>
            <w:tcW w:w="2438" w:type="dxa"/>
          </w:tcPr>
          <w:p w14:paraId="2E48C23E" w14:textId="77777777" w:rsidR="00AE2B8F" w:rsidRPr="007C64B2" w:rsidRDefault="00AE2B8F" w:rsidP="00BC4662">
            <w:pPr>
              <w:pStyle w:val="ENoteTableText"/>
              <w:rPr>
                <w:lang w:eastAsia="en-US"/>
              </w:rPr>
            </w:pPr>
          </w:p>
        </w:tc>
        <w:tc>
          <w:tcPr>
            <w:tcW w:w="4643" w:type="dxa"/>
            <w:hideMark/>
          </w:tcPr>
          <w:p w14:paraId="3850912D" w14:textId="77777777" w:rsidR="00AE2B8F" w:rsidRPr="007C64B2" w:rsidRDefault="00AE2B8F" w:rsidP="00BC4662">
            <w:pPr>
              <w:pStyle w:val="ENoteTableText"/>
              <w:rPr>
                <w:lang w:eastAsia="en-US"/>
              </w:rPr>
            </w:pPr>
            <w:r w:rsidRPr="007C64B2">
              <w:rPr>
                <w:lang w:eastAsia="en-US"/>
              </w:rPr>
              <w:t>am F2020L01285; F2021L00912; F2022L01290</w:t>
            </w:r>
            <w:r>
              <w:rPr>
                <w:lang w:eastAsia="en-US"/>
              </w:rPr>
              <w:t xml:space="preserve">; </w:t>
            </w:r>
            <w:r w:rsidRPr="004C3252">
              <w:t>F2023L00882</w:t>
            </w:r>
          </w:p>
          <w:p w14:paraId="05DE3E39" w14:textId="77777777" w:rsidR="00AE2B8F" w:rsidRPr="007C64B2" w:rsidRDefault="00AE2B8F" w:rsidP="00BC4662">
            <w:pPr>
              <w:pStyle w:val="ENoteTableText"/>
              <w:rPr>
                <w:lang w:eastAsia="en-US"/>
              </w:rPr>
            </w:pPr>
            <w:proofErr w:type="spellStart"/>
            <w:r w:rsidRPr="007C64B2">
              <w:rPr>
                <w:lang w:eastAsia="en-US"/>
              </w:rPr>
              <w:t>rs</w:t>
            </w:r>
            <w:proofErr w:type="spellEnd"/>
            <w:r w:rsidRPr="007C64B2">
              <w:rPr>
                <w:lang w:eastAsia="en-US"/>
              </w:rPr>
              <w:t xml:space="preserve"> F2022L00585</w:t>
            </w:r>
          </w:p>
        </w:tc>
      </w:tr>
      <w:tr w:rsidR="00AE2B8F" w:rsidRPr="007C64B2" w14:paraId="2E32DD92" w14:textId="77777777" w:rsidTr="00BC4662">
        <w:tblPrEx>
          <w:tblLook w:val="04A0" w:firstRow="1" w:lastRow="0" w:firstColumn="1" w:lastColumn="0" w:noHBand="0" w:noVBand="1"/>
        </w:tblPrEx>
        <w:trPr>
          <w:cantSplit/>
        </w:trPr>
        <w:tc>
          <w:tcPr>
            <w:tcW w:w="2438" w:type="dxa"/>
            <w:hideMark/>
          </w:tcPr>
          <w:p w14:paraId="09A8D7BC" w14:textId="77777777" w:rsidR="00AE2B8F" w:rsidRPr="007C64B2" w:rsidRDefault="00AE2B8F" w:rsidP="00BC4662">
            <w:pPr>
              <w:pStyle w:val="ENoteTableText"/>
              <w:tabs>
                <w:tab w:val="left" w:pos="720"/>
                <w:tab w:val="left" w:pos="1177"/>
              </w:tabs>
              <w:rPr>
                <w:lang w:eastAsia="en-US"/>
              </w:rPr>
            </w:pPr>
            <w:r w:rsidRPr="007C64B2">
              <w:rPr>
                <w:lang w:eastAsia="en-US"/>
              </w:rPr>
              <w:t>s 29G</w:t>
            </w:r>
            <w:r w:rsidRPr="007C64B2">
              <w:rPr>
                <w:lang w:eastAsia="en-US"/>
              </w:rPr>
              <w:tab/>
            </w:r>
            <w:r w:rsidRPr="007C64B2">
              <w:rPr>
                <w:lang w:eastAsia="en-US"/>
              </w:rPr>
              <w:tab/>
            </w:r>
          </w:p>
        </w:tc>
        <w:tc>
          <w:tcPr>
            <w:tcW w:w="4643" w:type="dxa"/>
          </w:tcPr>
          <w:p w14:paraId="2D68F2AF"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6FD3D87E" w14:textId="77777777" w:rsidTr="00BC4662">
        <w:tblPrEx>
          <w:tblLook w:val="04A0" w:firstRow="1" w:lastRow="0" w:firstColumn="1" w:lastColumn="0" w:noHBand="0" w:noVBand="1"/>
        </w:tblPrEx>
        <w:trPr>
          <w:cantSplit/>
        </w:trPr>
        <w:tc>
          <w:tcPr>
            <w:tcW w:w="2438" w:type="dxa"/>
            <w:hideMark/>
          </w:tcPr>
          <w:p w14:paraId="706AF424" w14:textId="77777777" w:rsidR="00AE2B8F" w:rsidRPr="007C64B2" w:rsidRDefault="00AE2B8F" w:rsidP="00BC4662">
            <w:pPr>
              <w:pStyle w:val="ENoteTableText"/>
              <w:rPr>
                <w:lang w:eastAsia="en-US"/>
              </w:rPr>
            </w:pPr>
            <w:r w:rsidRPr="007C64B2">
              <w:rPr>
                <w:b/>
                <w:lang w:eastAsia="en-US"/>
              </w:rPr>
              <w:t>Division 2  (Part 5A)</w:t>
            </w:r>
          </w:p>
        </w:tc>
        <w:tc>
          <w:tcPr>
            <w:tcW w:w="4643" w:type="dxa"/>
          </w:tcPr>
          <w:p w14:paraId="5224FB91" w14:textId="77777777" w:rsidR="00AE2B8F" w:rsidRPr="007C64B2" w:rsidRDefault="00AE2B8F" w:rsidP="00BC4662">
            <w:pPr>
              <w:pStyle w:val="ENoteTableText"/>
              <w:rPr>
                <w:lang w:eastAsia="en-US"/>
              </w:rPr>
            </w:pPr>
          </w:p>
        </w:tc>
      </w:tr>
      <w:tr w:rsidR="00AE2B8F" w:rsidRPr="007C64B2" w14:paraId="6758A5B1" w14:textId="77777777" w:rsidTr="00BC4662">
        <w:tblPrEx>
          <w:tblLook w:val="04A0" w:firstRow="1" w:lastRow="0" w:firstColumn="1" w:lastColumn="0" w:noHBand="0" w:noVBand="1"/>
        </w:tblPrEx>
        <w:trPr>
          <w:cantSplit/>
        </w:trPr>
        <w:tc>
          <w:tcPr>
            <w:tcW w:w="2438" w:type="dxa"/>
            <w:hideMark/>
          </w:tcPr>
          <w:p w14:paraId="2D254C6A" w14:textId="77777777" w:rsidR="00AE2B8F" w:rsidRPr="007C64B2" w:rsidRDefault="00AE2B8F" w:rsidP="00BC4662">
            <w:pPr>
              <w:pStyle w:val="ENoteTableText"/>
              <w:rPr>
                <w:lang w:eastAsia="en-US"/>
              </w:rPr>
            </w:pPr>
            <w:r w:rsidRPr="007C64B2">
              <w:rPr>
                <w:lang w:eastAsia="en-US"/>
              </w:rPr>
              <w:t>Division 2</w:t>
            </w:r>
            <w:r w:rsidRPr="007C64B2">
              <w:rPr>
                <w:lang w:eastAsia="en-US"/>
              </w:rPr>
              <w:tab/>
            </w:r>
          </w:p>
        </w:tc>
        <w:tc>
          <w:tcPr>
            <w:tcW w:w="4643" w:type="dxa"/>
            <w:hideMark/>
          </w:tcPr>
          <w:p w14:paraId="0AF1550E"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6F969B83" w14:textId="77777777" w:rsidTr="00BC4662">
        <w:tblPrEx>
          <w:tblLook w:val="04A0" w:firstRow="1" w:lastRow="0" w:firstColumn="1" w:lastColumn="0" w:noHBand="0" w:noVBand="1"/>
        </w:tblPrEx>
        <w:trPr>
          <w:cantSplit/>
        </w:trPr>
        <w:tc>
          <w:tcPr>
            <w:tcW w:w="2438" w:type="dxa"/>
            <w:hideMark/>
          </w:tcPr>
          <w:p w14:paraId="4ED96C90" w14:textId="77777777" w:rsidR="00AE2B8F" w:rsidRPr="007C64B2" w:rsidRDefault="00AE2B8F" w:rsidP="00BC4662">
            <w:pPr>
              <w:pStyle w:val="ENoteTableText"/>
              <w:rPr>
                <w:lang w:eastAsia="en-US"/>
              </w:rPr>
            </w:pPr>
            <w:r w:rsidRPr="007C64B2">
              <w:rPr>
                <w:lang w:eastAsia="en-US"/>
              </w:rPr>
              <w:t>s 29H</w:t>
            </w:r>
            <w:r w:rsidRPr="007C64B2">
              <w:rPr>
                <w:lang w:eastAsia="en-US"/>
              </w:rPr>
              <w:tab/>
            </w:r>
          </w:p>
        </w:tc>
        <w:tc>
          <w:tcPr>
            <w:tcW w:w="4643" w:type="dxa"/>
            <w:hideMark/>
          </w:tcPr>
          <w:p w14:paraId="0626B46C" w14:textId="77777777" w:rsidR="00AE2B8F" w:rsidRDefault="00AE2B8F" w:rsidP="00BC4662">
            <w:pPr>
              <w:pStyle w:val="ENoteTableText"/>
              <w:rPr>
                <w:lang w:eastAsia="en-US"/>
              </w:rPr>
            </w:pPr>
            <w:r w:rsidRPr="007C64B2">
              <w:rPr>
                <w:lang w:eastAsia="en-US"/>
              </w:rPr>
              <w:t>ad F2019L01436</w:t>
            </w:r>
          </w:p>
          <w:p w14:paraId="15E43A20" w14:textId="77777777" w:rsidR="00AE2B8F" w:rsidRPr="007C64B2" w:rsidRDefault="00AE2B8F" w:rsidP="00BC4662">
            <w:pPr>
              <w:pStyle w:val="ENoteTableText"/>
              <w:rPr>
                <w:lang w:eastAsia="en-US"/>
              </w:rPr>
            </w:pPr>
            <w:r>
              <w:rPr>
                <w:lang w:eastAsia="en-US"/>
              </w:rPr>
              <w:t xml:space="preserve">am </w:t>
            </w:r>
            <w:r w:rsidRPr="004C3252">
              <w:t>F2023L00882</w:t>
            </w:r>
          </w:p>
        </w:tc>
      </w:tr>
      <w:tr w:rsidR="00AE2B8F" w:rsidRPr="007C64B2" w14:paraId="3F9DF8FF" w14:textId="77777777" w:rsidTr="00BC4662">
        <w:tblPrEx>
          <w:tblLook w:val="04A0" w:firstRow="1" w:lastRow="0" w:firstColumn="1" w:lastColumn="0" w:noHBand="0" w:noVBand="1"/>
        </w:tblPrEx>
        <w:trPr>
          <w:cantSplit/>
        </w:trPr>
        <w:tc>
          <w:tcPr>
            <w:tcW w:w="2438" w:type="dxa"/>
            <w:hideMark/>
          </w:tcPr>
          <w:p w14:paraId="7FD8F223" w14:textId="77777777" w:rsidR="00AE2B8F" w:rsidRPr="007C64B2" w:rsidRDefault="00AE2B8F" w:rsidP="00BC4662">
            <w:pPr>
              <w:pStyle w:val="ENoteTableText"/>
              <w:rPr>
                <w:lang w:eastAsia="en-US"/>
              </w:rPr>
            </w:pPr>
            <w:r w:rsidRPr="007C64B2">
              <w:rPr>
                <w:lang w:eastAsia="en-US"/>
              </w:rPr>
              <w:t>s 29I</w:t>
            </w:r>
            <w:r w:rsidRPr="007C64B2">
              <w:rPr>
                <w:lang w:eastAsia="en-US"/>
              </w:rPr>
              <w:tab/>
            </w:r>
          </w:p>
        </w:tc>
        <w:tc>
          <w:tcPr>
            <w:tcW w:w="4643" w:type="dxa"/>
            <w:hideMark/>
          </w:tcPr>
          <w:p w14:paraId="40CE2B2A" w14:textId="77777777" w:rsidR="00AE2B8F" w:rsidRPr="007C64B2" w:rsidRDefault="00AE2B8F" w:rsidP="00BC4662">
            <w:pPr>
              <w:pStyle w:val="ENoteTableText"/>
              <w:rPr>
                <w:lang w:eastAsia="en-US"/>
              </w:rPr>
            </w:pPr>
            <w:r w:rsidRPr="007C64B2">
              <w:rPr>
                <w:lang w:eastAsia="en-US"/>
              </w:rPr>
              <w:t>ad F2019L01436</w:t>
            </w:r>
          </w:p>
          <w:p w14:paraId="405ACD3D" w14:textId="77777777" w:rsidR="00AE2B8F" w:rsidRPr="007C64B2" w:rsidRDefault="00AE2B8F" w:rsidP="00BC4662">
            <w:pPr>
              <w:pStyle w:val="ENoteTableText"/>
              <w:rPr>
                <w:lang w:eastAsia="en-US"/>
              </w:rPr>
            </w:pPr>
            <w:proofErr w:type="spellStart"/>
            <w:r w:rsidRPr="007C64B2">
              <w:rPr>
                <w:lang w:eastAsia="en-US"/>
              </w:rPr>
              <w:t>rs</w:t>
            </w:r>
            <w:proofErr w:type="spellEnd"/>
            <w:r w:rsidRPr="007C64B2">
              <w:rPr>
                <w:lang w:eastAsia="en-US"/>
              </w:rPr>
              <w:t xml:space="preserve"> F2020L01285</w:t>
            </w:r>
          </w:p>
          <w:p w14:paraId="768074F9" w14:textId="77777777" w:rsidR="00AE2B8F" w:rsidRPr="007C64B2" w:rsidRDefault="00AE2B8F" w:rsidP="00BC4662">
            <w:pPr>
              <w:pStyle w:val="ENoteTableText"/>
              <w:rPr>
                <w:lang w:eastAsia="en-US"/>
              </w:rPr>
            </w:pPr>
            <w:r w:rsidRPr="007C64B2">
              <w:rPr>
                <w:lang w:eastAsia="en-US"/>
              </w:rPr>
              <w:t>ad F2022L00054</w:t>
            </w:r>
          </w:p>
          <w:p w14:paraId="3914702A" w14:textId="77777777" w:rsidR="00AE2B8F" w:rsidRPr="007C64B2" w:rsidRDefault="00AE2B8F" w:rsidP="00BC4662">
            <w:pPr>
              <w:pStyle w:val="ENoteTableText"/>
              <w:rPr>
                <w:lang w:eastAsia="en-US"/>
              </w:rPr>
            </w:pPr>
            <w:r w:rsidRPr="007C64B2">
              <w:rPr>
                <w:lang w:eastAsia="en-US"/>
              </w:rPr>
              <w:t>am F2022L00593</w:t>
            </w:r>
          </w:p>
          <w:p w14:paraId="601FD0E6" w14:textId="77777777" w:rsidR="00AE2B8F" w:rsidRPr="007C64B2" w:rsidRDefault="00AE2B8F" w:rsidP="00BC4662">
            <w:pPr>
              <w:pStyle w:val="ENoteTableText"/>
              <w:rPr>
                <w:lang w:eastAsia="en-US"/>
              </w:rPr>
            </w:pPr>
            <w:r w:rsidRPr="007C64B2">
              <w:rPr>
                <w:lang w:eastAsia="en-US"/>
              </w:rPr>
              <w:t>am F2023L00790</w:t>
            </w:r>
            <w:r>
              <w:rPr>
                <w:lang w:eastAsia="en-US"/>
              </w:rPr>
              <w:t xml:space="preserve">; </w:t>
            </w:r>
            <w:r w:rsidRPr="004C3252">
              <w:t>F2023L00882</w:t>
            </w:r>
          </w:p>
        </w:tc>
      </w:tr>
      <w:tr w:rsidR="00AE2B8F" w:rsidRPr="007C64B2" w14:paraId="7D7F3A71" w14:textId="77777777" w:rsidTr="00BC4662">
        <w:tblPrEx>
          <w:tblLook w:val="04A0" w:firstRow="1" w:lastRow="0" w:firstColumn="1" w:lastColumn="0" w:noHBand="0" w:noVBand="1"/>
        </w:tblPrEx>
        <w:trPr>
          <w:cantSplit/>
        </w:trPr>
        <w:tc>
          <w:tcPr>
            <w:tcW w:w="2438" w:type="dxa"/>
            <w:hideMark/>
          </w:tcPr>
          <w:p w14:paraId="2A6628A1" w14:textId="77777777" w:rsidR="00AE2B8F" w:rsidRPr="007C64B2" w:rsidRDefault="00AE2B8F" w:rsidP="00BC4662">
            <w:pPr>
              <w:pStyle w:val="ENoteTableText"/>
              <w:rPr>
                <w:lang w:eastAsia="en-US"/>
              </w:rPr>
            </w:pPr>
            <w:r w:rsidRPr="007C64B2">
              <w:rPr>
                <w:lang w:eastAsia="en-US"/>
              </w:rPr>
              <w:t>s 29IA</w:t>
            </w:r>
            <w:r w:rsidRPr="007C64B2">
              <w:rPr>
                <w:lang w:eastAsia="en-US"/>
              </w:rPr>
              <w:tab/>
            </w:r>
          </w:p>
        </w:tc>
        <w:tc>
          <w:tcPr>
            <w:tcW w:w="4643" w:type="dxa"/>
            <w:hideMark/>
          </w:tcPr>
          <w:p w14:paraId="2C3161BC" w14:textId="77777777" w:rsidR="00AE2B8F" w:rsidRPr="007C64B2" w:rsidRDefault="00AE2B8F" w:rsidP="00BC4662">
            <w:pPr>
              <w:pStyle w:val="ENoteTableText"/>
              <w:rPr>
                <w:lang w:eastAsia="en-US"/>
              </w:rPr>
            </w:pPr>
            <w:r w:rsidRPr="007C64B2">
              <w:rPr>
                <w:lang w:eastAsia="en-US"/>
              </w:rPr>
              <w:t>ad F2020L01285</w:t>
            </w:r>
          </w:p>
        </w:tc>
      </w:tr>
      <w:tr w:rsidR="00AE2B8F" w:rsidRPr="007C64B2" w14:paraId="31674B81" w14:textId="77777777" w:rsidTr="00BC4662">
        <w:tblPrEx>
          <w:tblLook w:val="04A0" w:firstRow="1" w:lastRow="0" w:firstColumn="1" w:lastColumn="0" w:noHBand="0" w:noVBand="1"/>
        </w:tblPrEx>
        <w:trPr>
          <w:cantSplit/>
        </w:trPr>
        <w:tc>
          <w:tcPr>
            <w:tcW w:w="2438" w:type="dxa"/>
          </w:tcPr>
          <w:p w14:paraId="14F1F664" w14:textId="77777777" w:rsidR="00AE2B8F" w:rsidRPr="007C64B2" w:rsidRDefault="00AE2B8F" w:rsidP="00BC4662">
            <w:pPr>
              <w:pStyle w:val="ENoteTableText"/>
              <w:rPr>
                <w:lang w:eastAsia="en-US"/>
              </w:rPr>
            </w:pPr>
          </w:p>
        </w:tc>
        <w:tc>
          <w:tcPr>
            <w:tcW w:w="4643" w:type="dxa"/>
            <w:hideMark/>
          </w:tcPr>
          <w:p w14:paraId="21861F30" w14:textId="77777777" w:rsidR="00AE2B8F" w:rsidRPr="007C64B2" w:rsidRDefault="00AE2B8F" w:rsidP="00BC4662">
            <w:pPr>
              <w:pStyle w:val="ENoteTableText"/>
              <w:rPr>
                <w:lang w:eastAsia="en-US"/>
              </w:rPr>
            </w:pPr>
            <w:r w:rsidRPr="007C64B2">
              <w:rPr>
                <w:lang w:eastAsia="en-US"/>
              </w:rPr>
              <w:t>am F2021L00912; F2022L01290</w:t>
            </w:r>
          </w:p>
        </w:tc>
      </w:tr>
      <w:tr w:rsidR="00AE2B8F" w:rsidRPr="007C64B2" w14:paraId="3BF5E533" w14:textId="77777777" w:rsidTr="00BC4662">
        <w:tblPrEx>
          <w:tblLook w:val="04A0" w:firstRow="1" w:lastRow="0" w:firstColumn="1" w:lastColumn="0" w:noHBand="0" w:noVBand="1"/>
        </w:tblPrEx>
        <w:trPr>
          <w:cantSplit/>
        </w:trPr>
        <w:tc>
          <w:tcPr>
            <w:tcW w:w="2438" w:type="dxa"/>
            <w:hideMark/>
          </w:tcPr>
          <w:p w14:paraId="62C87040" w14:textId="77777777" w:rsidR="00AE2B8F" w:rsidRPr="007C64B2" w:rsidRDefault="00AE2B8F" w:rsidP="00BC4662">
            <w:pPr>
              <w:pStyle w:val="ENoteTableText"/>
              <w:rPr>
                <w:lang w:eastAsia="en-US"/>
              </w:rPr>
            </w:pPr>
            <w:r w:rsidRPr="007C64B2">
              <w:rPr>
                <w:lang w:eastAsia="en-US"/>
              </w:rPr>
              <w:t>s 29IB</w:t>
            </w:r>
          </w:p>
        </w:tc>
        <w:tc>
          <w:tcPr>
            <w:tcW w:w="4643" w:type="dxa"/>
            <w:hideMark/>
          </w:tcPr>
          <w:p w14:paraId="3E871FAA" w14:textId="77777777" w:rsidR="00AE2B8F" w:rsidRPr="007C64B2" w:rsidRDefault="00AE2B8F" w:rsidP="00BC4662">
            <w:pPr>
              <w:pStyle w:val="ENoteTableText"/>
              <w:rPr>
                <w:lang w:eastAsia="en-US"/>
              </w:rPr>
            </w:pPr>
            <w:r w:rsidRPr="007C64B2">
              <w:rPr>
                <w:lang w:eastAsia="en-US"/>
              </w:rPr>
              <w:t>ad F2021L00912</w:t>
            </w:r>
          </w:p>
          <w:p w14:paraId="60D6A37C" w14:textId="77777777" w:rsidR="00AE2B8F" w:rsidRPr="007C64B2" w:rsidRDefault="00AE2B8F" w:rsidP="00BC4662">
            <w:pPr>
              <w:pStyle w:val="ENoteTableText"/>
              <w:rPr>
                <w:lang w:eastAsia="en-US"/>
              </w:rPr>
            </w:pPr>
            <w:r w:rsidRPr="007C64B2">
              <w:rPr>
                <w:lang w:eastAsia="en-US"/>
              </w:rPr>
              <w:t>am F2022L00593; F2022L01290</w:t>
            </w:r>
          </w:p>
          <w:p w14:paraId="254AA703" w14:textId="77777777" w:rsidR="00AE2B8F" w:rsidRPr="007C64B2" w:rsidRDefault="00AE2B8F" w:rsidP="00BC4662">
            <w:pPr>
              <w:pStyle w:val="ENoteTableText"/>
              <w:rPr>
                <w:lang w:eastAsia="en-US"/>
              </w:rPr>
            </w:pPr>
            <w:proofErr w:type="spellStart"/>
            <w:r w:rsidRPr="007C64B2">
              <w:rPr>
                <w:lang w:eastAsia="en-US"/>
              </w:rPr>
              <w:t>rs</w:t>
            </w:r>
            <w:proofErr w:type="spellEnd"/>
            <w:r w:rsidRPr="007C64B2">
              <w:rPr>
                <w:lang w:eastAsia="en-US"/>
              </w:rPr>
              <w:t xml:space="preserve"> F2022L00593</w:t>
            </w:r>
          </w:p>
        </w:tc>
      </w:tr>
      <w:tr w:rsidR="00AE2B8F" w:rsidRPr="007C64B2" w14:paraId="7450B08E" w14:textId="77777777" w:rsidTr="00BC4662">
        <w:tblPrEx>
          <w:tblLook w:val="04A0" w:firstRow="1" w:lastRow="0" w:firstColumn="1" w:lastColumn="0" w:noHBand="0" w:noVBand="1"/>
        </w:tblPrEx>
        <w:trPr>
          <w:cantSplit/>
        </w:trPr>
        <w:tc>
          <w:tcPr>
            <w:tcW w:w="2438" w:type="dxa"/>
            <w:hideMark/>
          </w:tcPr>
          <w:p w14:paraId="63669776" w14:textId="77777777" w:rsidR="00AE2B8F" w:rsidRPr="007C64B2" w:rsidRDefault="00AE2B8F" w:rsidP="00BC4662">
            <w:pPr>
              <w:pStyle w:val="ENoteTableText"/>
              <w:rPr>
                <w:lang w:eastAsia="en-US"/>
              </w:rPr>
            </w:pPr>
            <w:r w:rsidRPr="007C64B2">
              <w:rPr>
                <w:lang w:eastAsia="en-US"/>
              </w:rPr>
              <w:t xml:space="preserve">s 29IBA </w:t>
            </w:r>
          </w:p>
        </w:tc>
        <w:tc>
          <w:tcPr>
            <w:tcW w:w="4643" w:type="dxa"/>
            <w:hideMark/>
          </w:tcPr>
          <w:p w14:paraId="71CD8413" w14:textId="77777777" w:rsidR="00AE2B8F" w:rsidRPr="007C64B2" w:rsidRDefault="00AE2B8F" w:rsidP="00BC4662">
            <w:pPr>
              <w:pStyle w:val="ENoteTableText"/>
              <w:rPr>
                <w:lang w:eastAsia="en-US"/>
              </w:rPr>
            </w:pPr>
            <w:r w:rsidRPr="007C64B2">
              <w:rPr>
                <w:lang w:eastAsia="en-US"/>
              </w:rPr>
              <w:t>ad F2022L01290</w:t>
            </w:r>
          </w:p>
        </w:tc>
      </w:tr>
      <w:tr w:rsidR="00AE2B8F" w:rsidRPr="007C64B2" w14:paraId="69302173" w14:textId="77777777" w:rsidTr="00BC4662">
        <w:tblPrEx>
          <w:tblLook w:val="04A0" w:firstRow="1" w:lastRow="0" w:firstColumn="1" w:lastColumn="0" w:noHBand="0" w:noVBand="1"/>
        </w:tblPrEx>
        <w:trPr>
          <w:cantSplit/>
        </w:trPr>
        <w:tc>
          <w:tcPr>
            <w:tcW w:w="2438" w:type="dxa"/>
            <w:hideMark/>
          </w:tcPr>
          <w:p w14:paraId="569227E7" w14:textId="77777777" w:rsidR="00AE2B8F" w:rsidRPr="007C64B2" w:rsidRDefault="00AE2B8F" w:rsidP="00BC4662">
            <w:pPr>
              <w:pStyle w:val="ENoteTableText"/>
              <w:rPr>
                <w:lang w:eastAsia="en-US"/>
              </w:rPr>
            </w:pPr>
            <w:r w:rsidRPr="007C64B2">
              <w:rPr>
                <w:lang w:eastAsia="en-US"/>
              </w:rPr>
              <w:t>s 29IC</w:t>
            </w:r>
          </w:p>
        </w:tc>
        <w:tc>
          <w:tcPr>
            <w:tcW w:w="4643" w:type="dxa"/>
            <w:hideMark/>
          </w:tcPr>
          <w:p w14:paraId="4011AD8C" w14:textId="77777777" w:rsidR="00AE2B8F" w:rsidRPr="007C64B2" w:rsidRDefault="00AE2B8F" w:rsidP="00BC4662">
            <w:pPr>
              <w:pStyle w:val="ENoteTableText"/>
              <w:rPr>
                <w:lang w:eastAsia="en-US"/>
              </w:rPr>
            </w:pPr>
            <w:r w:rsidRPr="007C64B2">
              <w:rPr>
                <w:lang w:eastAsia="en-US"/>
              </w:rPr>
              <w:t>ad F2021L00912</w:t>
            </w:r>
          </w:p>
          <w:p w14:paraId="013BAB88" w14:textId="77777777" w:rsidR="00AE2B8F" w:rsidRPr="007C64B2" w:rsidRDefault="00AE2B8F" w:rsidP="00BC4662">
            <w:pPr>
              <w:pStyle w:val="ENoteTableText"/>
              <w:rPr>
                <w:lang w:eastAsia="en-US"/>
              </w:rPr>
            </w:pPr>
            <w:proofErr w:type="spellStart"/>
            <w:r w:rsidRPr="007C64B2">
              <w:rPr>
                <w:lang w:eastAsia="en-US"/>
              </w:rPr>
              <w:t>rs</w:t>
            </w:r>
            <w:proofErr w:type="spellEnd"/>
            <w:r w:rsidRPr="007C64B2">
              <w:rPr>
                <w:lang w:eastAsia="en-US"/>
              </w:rPr>
              <w:t xml:space="preserve"> F2022L01290</w:t>
            </w:r>
          </w:p>
        </w:tc>
      </w:tr>
      <w:tr w:rsidR="00AE2B8F" w:rsidRPr="007C64B2" w14:paraId="3E4F8959" w14:textId="77777777" w:rsidTr="00BC4662">
        <w:tblPrEx>
          <w:tblLook w:val="04A0" w:firstRow="1" w:lastRow="0" w:firstColumn="1" w:lastColumn="0" w:noHBand="0" w:noVBand="1"/>
        </w:tblPrEx>
        <w:trPr>
          <w:cantSplit/>
        </w:trPr>
        <w:tc>
          <w:tcPr>
            <w:tcW w:w="2438" w:type="dxa"/>
            <w:hideMark/>
          </w:tcPr>
          <w:p w14:paraId="76801696" w14:textId="77777777" w:rsidR="00AE2B8F" w:rsidRPr="007C64B2" w:rsidRDefault="00AE2B8F" w:rsidP="00BC4662">
            <w:pPr>
              <w:pStyle w:val="ENoteTableText"/>
              <w:rPr>
                <w:lang w:eastAsia="en-US"/>
              </w:rPr>
            </w:pPr>
            <w:r w:rsidRPr="007C64B2">
              <w:rPr>
                <w:lang w:eastAsia="en-US"/>
              </w:rPr>
              <w:t>s 29J</w:t>
            </w:r>
            <w:r w:rsidRPr="007C64B2">
              <w:rPr>
                <w:lang w:eastAsia="en-US"/>
              </w:rPr>
              <w:tab/>
            </w:r>
          </w:p>
        </w:tc>
        <w:tc>
          <w:tcPr>
            <w:tcW w:w="4643" w:type="dxa"/>
            <w:hideMark/>
          </w:tcPr>
          <w:p w14:paraId="2AEF6DAF"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5849CAC6" w14:textId="77777777" w:rsidTr="00BC4662">
        <w:tblPrEx>
          <w:tblLook w:val="04A0" w:firstRow="1" w:lastRow="0" w:firstColumn="1" w:lastColumn="0" w:noHBand="0" w:noVBand="1"/>
        </w:tblPrEx>
        <w:trPr>
          <w:cantSplit/>
        </w:trPr>
        <w:tc>
          <w:tcPr>
            <w:tcW w:w="2438" w:type="dxa"/>
            <w:hideMark/>
          </w:tcPr>
          <w:p w14:paraId="0C54ECB5" w14:textId="77777777" w:rsidR="00AE2B8F" w:rsidRPr="007C64B2" w:rsidRDefault="00AE2B8F" w:rsidP="00BC4662">
            <w:pPr>
              <w:pStyle w:val="ENoteTableText"/>
              <w:rPr>
                <w:lang w:eastAsia="en-US"/>
              </w:rPr>
            </w:pPr>
            <w:r w:rsidRPr="007C64B2">
              <w:rPr>
                <w:b/>
                <w:lang w:eastAsia="en-US"/>
              </w:rPr>
              <w:t>Division 3  (Part 5A)</w:t>
            </w:r>
          </w:p>
        </w:tc>
        <w:tc>
          <w:tcPr>
            <w:tcW w:w="4643" w:type="dxa"/>
          </w:tcPr>
          <w:p w14:paraId="31099945" w14:textId="77777777" w:rsidR="00AE2B8F" w:rsidRPr="007C64B2" w:rsidRDefault="00AE2B8F" w:rsidP="00BC4662">
            <w:pPr>
              <w:pStyle w:val="ENoteTableText"/>
              <w:rPr>
                <w:lang w:eastAsia="en-US"/>
              </w:rPr>
            </w:pPr>
          </w:p>
        </w:tc>
      </w:tr>
      <w:tr w:rsidR="00AE2B8F" w:rsidRPr="007C64B2" w14:paraId="06D3B651" w14:textId="77777777" w:rsidTr="00BC4662">
        <w:tblPrEx>
          <w:tblLook w:val="04A0" w:firstRow="1" w:lastRow="0" w:firstColumn="1" w:lastColumn="0" w:noHBand="0" w:noVBand="1"/>
        </w:tblPrEx>
        <w:trPr>
          <w:cantSplit/>
        </w:trPr>
        <w:tc>
          <w:tcPr>
            <w:tcW w:w="2438" w:type="dxa"/>
            <w:hideMark/>
          </w:tcPr>
          <w:p w14:paraId="21F4FE8D" w14:textId="77777777" w:rsidR="00AE2B8F" w:rsidRPr="007C64B2" w:rsidRDefault="00AE2B8F" w:rsidP="00BC4662">
            <w:pPr>
              <w:pStyle w:val="ENoteTableText"/>
              <w:rPr>
                <w:lang w:eastAsia="en-US"/>
              </w:rPr>
            </w:pPr>
            <w:r w:rsidRPr="007C64B2">
              <w:rPr>
                <w:lang w:eastAsia="en-US"/>
              </w:rPr>
              <w:t>Division 3</w:t>
            </w:r>
            <w:r w:rsidRPr="007C64B2">
              <w:rPr>
                <w:lang w:eastAsia="en-US"/>
              </w:rPr>
              <w:tab/>
            </w:r>
          </w:p>
        </w:tc>
        <w:tc>
          <w:tcPr>
            <w:tcW w:w="4643" w:type="dxa"/>
            <w:hideMark/>
          </w:tcPr>
          <w:p w14:paraId="4ED61AEC"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2DA0A5F2" w14:textId="77777777" w:rsidTr="00BC4662">
        <w:tblPrEx>
          <w:tblLook w:val="04A0" w:firstRow="1" w:lastRow="0" w:firstColumn="1" w:lastColumn="0" w:noHBand="0" w:noVBand="1"/>
        </w:tblPrEx>
        <w:trPr>
          <w:cantSplit/>
        </w:trPr>
        <w:tc>
          <w:tcPr>
            <w:tcW w:w="2438" w:type="dxa"/>
            <w:hideMark/>
          </w:tcPr>
          <w:p w14:paraId="0305E818" w14:textId="77777777" w:rsidR="00AE2B8F" w:rsidRPr="007C64B2" w:rsidRDefault="00AE2B8F" w:rsidP="00BC4662">
            <w:pPr>
              <w:pStyle w:val="ENoteTableText"/>
              <w:rPr>
                <w:lang w:eastAsia="en-US"/>
              </w:rPr>
            </w:pPr>
            <w:r w:rsidRPr="007C64B2">
              <w:rPr>
                <w:lang w:eastAsia="en-US"/>
              </w:rPr>
              <w:t>s 29JA</w:t>
            </w:r>
            <w:r w:rsidRPr="007C64B2">
              <w:rPr>
                <w:lang w:eastAsia="en-US"/>
              </w:rPr>
              <w:tab/>
            </w:r>
          </w:p>
        </w:tc>
        <w:tc>
          <w:tcPr>
            <w:tcW w:w="4643" w:type="dxa"/>
            <w:hideMark/>
          </w:tcPr>
          <w:p w14:paraId="14A589B5" w14:textId="77777777" w:rsidR="00AE2B8F" w:rsidRPr="007C64B2" w:rsidRDefault="00AE2B8F" w:rsidP="00BC4662">
            <w:pPr>
              <w:pStyle w:val="ENoteTableText"/>
              <w:rPr>
                <w:lang w:eastAsia="en-US"/>
              </w:rPr>
            </w:pPr>
            <w:r w:rsidRPr="007C64B2">
              <w:rPr>
                <w:lang w:eastAsia="en-US"/>
              </w:rPr>
              <w:t>ad F2020L01285</w:t>
            </w:r>
          </w:p>
        </w:tc>
      </w:tr>
      <w:tr w:rsidR="00AE2B8F" w:rsidRPr="007C64B2" w14:paraId="07DD9E4C" w14:textId="77777777" w:rsidTr="00BC4662">
        <w:tblPrEx>
          <w:tblLook w:val="04A0" w:firstRow="1" w:lastRow="0" w:firstColumn="1" w:lastColumn="0" w:noHBand="0" w:noVBand="1"/>
        </w:tblPrEx>
        <w:trPr>
          <w:cantSplit/>
        </w:trPr>
        <w:tc>
          <w:tcPr>
            <w:tcW w:w="2438" w:type="dxa"/>
          </w:tcPr>
          <w:p w14:paraId="070B0072" w14:textId="77777777" w:rsidR="00AE2B8F" w:rsidRPr="007C64B2" w:rsidRDefault="00AE2B8F" w:rsidP="00BC4662">
            <w:pPr>
              <w:pStyle w:val="ENoteTableText"/>
              <w:rPr>
                <w:lang w:eastAsia="en-US"/>
              </w:rPr>
            </w:pPr>
          </w:p>
        </w:tc>
        <w:tc>
          <w:tcPr>
            <w:tcW w:w="4643" w:type="dxa"/>
            <w:hideMark/>
          </w:tcPr>
          <w:p w14:paraId="4C1CCC7C" w14:textId="77777777" w:rsidR="00AE2B8F" w:rsidRPr="007C64B2" w:rsidRDefault="00AE2B8F" w:rsidP="00BC4662">
            <w:pPr>
              <w:pStyle w:val="ENoteTableText"/>
              <w:rPr>
                <w:lang w:eastAsia="en-US"/>
              </w:rPr>
            </w:pPr>
            <w:r w:rsidRPr="007C64B2">
              <w:rPr>
                <w:lang w:eastAsia="en-US"/>
              </w:rPr>
              <w:t>am F2021L00912; F2022L00593; F2022L01290</w:t>
            </w:r>
            <w:r>
              <w:rPr>
                <w:lang w:eastAsia="en-US"/>
              </w:rPr>
              <w:t xml:space="preserve">; </w:t>
            </w:r>
            <w:r w:rsidRPr="004C3252">
              <w:t>F2023L00882</w:t>
            </w:r>
          </w:p>
        </w:tc>
      </w:tr>
      <w:tr w:rsidR="00AE2B8F" w:rsidRPr="007C64B2" w14:paraId="05506E8E" w14:textId="77777777" w:rsidTr="00BC4662">
        <w:tblPrEx>
          <w:tblLook w:val="04A0" w:firstRow="1" w:lastRow="0" w:firstColumn="1" w:lastColumn="0" w:noHBand="0" w:noVBand="1"/>
        </w:tblPrEx>
        <w:trPr>
          <w:cantSplit/>
        </w:trPr>
        <w:tc>
          <w:tcPr>
            <w:tcW w:w="2438" w:type="dxa"/>
            <w:hideMark/>
          </w:tcPr>
          <w:p w14:paraId="5C0E76A4" w14:textId="77777777" w:rsidR="00AE2B8F" w:rsidRPr="007C64B2" w:rsidRDefault="00AE2B8F" w:rsidP="00BC4662">
            <w:pPr>
              <w:pStyle w:val="ENoteTableText"/>
              <w:rPr>
                <w:lang w:eastAsia="en-US"/>
              </w:rPr>
            </w:pPr>
            <w:r w:rsidRPr="007C64B2">
              <w:rPr>
                <w:lang w:eastAsia="en-US"/>
              </w:rPr>
              <w:t>s 29K</w:t>
            </w:r>
            <w:r w:rsidRPr="007C64B2">
              <w:rPr>
                <w:lang w:eastAsia="en-US"/>
              </w:rPr>
              <w:tab/>
            </w:r>
          </w:p>
        </w:tc>
        <w:tc>
          <w:tcPr>
            <w:tcW w:w="4643" w:type="dxa"/>
            <w:hideMark/>
          </w:tcPr>
          <w:p w14:paraId="31EA51CA"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033B707F" w14:textId="77777777" w:rsidTr="00BC4662">
        <w:tblPrEx>
          <w:tblLook w:val="04A0" w:firstRow="1" w:lastRow="0" w:firstColumn="1" w:lastColumn="0" w:noHBand="0" w:noVBand="1"/>
        </w:tblPrEx>
        <w:trPr>
          <w:cantSplit/>
        </w:trPr>
        <w:tc>
          <w:tcPr>
            <w:tcW w:w="2438" w:type="dxa"/>
          </w:tcPr>
          <w:p w14:paraId="79ADEB97" w14:textId="77777777" w:rsidR="00AE2B8F" w:rsidRPr="007C64B2" w:rsidRDefault="00AE2B8F" w:rsidP="00BC4662">
            <w:pPr>
              <w:pStyle w:val="ENoteTableText"/>
              <w:rPr>
                <w:lang w:eastAsia="en-US"/>
              </w:rPr>
            </w:pPr>
          </w:p>
        </w:tc>
        <w:tc>
          <w:tcPr>
            <w:tcW w:w="4643" w:type="dxa"/>
            <w:hideMark/>
          </w:tcPr>
          <w:p w14:paraId="2033EDED" w14:textId="77777777" w:rsidR="00AE2B8F" w:rsidRPr="007C64B2" w:rsidRDefault="00AE2B8F" w:rsidP="00BC4662">
            <w:pPr>
              <w:pStyle w:val="ENoteTableText"/>
              <w:rPr>
                <w:lang w:eastAsia="en-US"/>
              </w:rPr>
            </w:pPr>
            <w:r w:rsidRPr="007C64B2">
              <w:rPr>
                <w:lang w:eastAsia="en-US"/>
              </w:rPr>
              <w:t>am F2020L01285; F2021L00912; F2022L00593; F2022L01290; F2023L00790</w:t>
            </w:r>
            <w:r>
              <w:rPr>
                <w:lang w:eastAsia="en-US"/>
              </w:rPr>
              <w:t xml:space="preserve">; </w:t>
            </w:r>
            <w:r w:rsidRPr="004C3252">
              <w:t>F2023L00882</w:t>
            </w:r>
          </w:p>
        </w:tc>
      </w:tr>
      <w:tr w:rsidR="00AE2B8F" w:rsidRPr="007C64B2" w14:paraId="076F33DB" w14:textId="77777777" w:rsidTr="00BC4662">
        <w:tblPrEx>
          <w:tblLook w:val="04A0" w:firstRow="1" w:lastRow="0" w:firstColumn="1" w:lastColumn="0" w:noHBand="0" w:noVBand="1"/>
        </w:tblPrEx>
        <w:trPr>
          <w:cantSplit/>
        </w:trPr>
        <w:tc>
          <w:tcPr>
            <w:tcW w:w="2438" w:type="dxa"/>
            <w:hideMark/>
          </w:tcPr>
          <w:p w14:paraId="1A5771FC" w14:textId="77777777" w:rsidR="00AE2B8F" w:rsidRPr="007C64B2" w:rsidRDefault="00AE2B8F" w:rsidP="00BC4662">
            <w:pPr>
              <w:pStyle w:val="ENoteTableText"/>
              <w:rPr>
                <w:lang w:eastAsia="en-US"/>
              </w:rPr>
            </w:pPr>
            <w:r w:rsidRPr="007C64B2">
              <w:rPr>
                <w:lang w:eastAsia="en-US"/>
              </w:rPr>
              <w:t>s 29L</w:t>
            </w:r>
            <w:r w:rsidRPr="007C64B2">
              <w:rPr>
                <w:lang w:eastAsia="en-US"/>
              </w:rPr>
              <w:tab/>
            </w:r>
          </w:p>
        </w:tc>
        <w:tc>
          <w:tcPr>
            <w:tcW w:w="4643" w:type="dxa"/>
            <w:hideMark/>
          </w:tcPr>
          <w:p w14:paraId="27BC8CB8" w14:textId="77777777" w:rsidR="00AE2B8F" w:rsidRPr="007C64B2" w:rsidRDefault="00AE2B8F" w:rsidP="00BC4662">
            <w:pPr>
              <w:pStyle w:val="ENoteTableText"/>
              <w:rPr>
                <w:lang w:eastAsia="en-US"/>
              </w:rPr>
            </w:pPr>
            <w:r w:rsidRPr="007C64B2">
              <w:rPr>
                <w:lang w:eastAsia="en-US"/>
              </w:rPr>
              <w:t>ad F2019L01436; F2022L00592</w:t>
            </w:r>
          </w:p>
        </w:tc>
      </w:tr>
      <w:tr w:rsidR="00AE2B8F" w:rsidRPr="007C64B2" w14:paraId="738046A5" w14:textId="77777777" w:rsidTr="00BC4662">
        <w:tblPrEx>
          <w:tblLook w:val="04A0" w:firstRow="1" w:lastRow="0" w:firstColumn="1" w:lastColumn="0" w:noHBand="0" w:noVBand="1"/>
        </w:tblPrEx>
        <w:trPr>
          <w:cantSplit/>
        </w:trPr>
        <w:tc>
          <w:tcPr>
            <w:tcW w:w="2438" w:type="dxa"/>
          </w:tcPr>
          <w:p w14:paraId="50251733" w14:textId="77777777" w:rsidR="00AE2B8F" w:rsidRPr="007C64B2" w:rsidRDefault="00AE2B8F" w:rsidP="00BC4662">
            <w:pPr>
              <w:pStyle w:val="ENoteTableText"/>
              <w:rPr>
                <w:lang w:eastAsia="en-US"/>
              </w:rPr>
            </w:pPr>
          </w:p>
        </w:tc>
        <w:tc>
          <w:tcPr>
            <w:tcW w:w="4643" w:type="dxa"/>
            <w:hideMark/>
          </w:tcPr>
          <w:p w14:paraId="39F7D3AC" w14:textId="77777777" w:rsidR="00AE2B8F" w:rsidRPr="007C64B2" w:rsidRDefault="00AE2B8F" w:rsidP="00BC4662">
            <w:pPr>
              <w:pStyle w:val="ENoteTableText"/>
              <w:rPr>
                <w:lang w:eastAsia="en-US"/>
              </w:rPr>
            </w:pPr>
            <w:r w:rsidRPr="007C64B2">
              <w:rPr>
                <w:lang w:eastAsia="en-US"/>
              </w:rPr>
              <w:t>am F2020L01285; F2021L00912; F2022L00593; F2022L00592; F2022L01290</w:t>
            </w:r>
            <w:r>
              <w:rPr>
                <w:lang w:eastAsia="en-US"/>
              </w:rPr>
              <w:t xml:space="preserve">; </w:t>
            </w:r>
            <w:r w:rsidRPr="004C3252">
              <w:t>F2023L00882</w:t>
            </w:r>
          </w:p>
        </w:tc>
      </w:tr>
      <w:tr w:rsidR="00AE2B8F" w:rsidRPr="007C64B2" w14:paraId="5F248644" w14:textId="77777777" w:rsidTr="00BC4662">
        <w:tblPrEx>
          <w:tblLook w:val="04A0" w:firstRow="1" w:lastRow="0" w:firstColumn="1" w:lastColumn="0" w:noHBand="0" w:noVBand="1"/>
        </w:tblPrEx>
        <w:trPr>
          <w:cantSplit/>
        </w:trPr>
        <w:tc>
          <w:tcPr>
            <w:tcW w:w="2438" w:type="dxa"/>
            <w:hideMark/>
          </w:tcPr>
          <w:p w14:paraId="1B232DFE" w14:textId="77777777" w:rsidR="00AE2B8F" w:rsidRPr="007C64B2" w:rsidRDefault="00AE2B8F" w:rsidP="00BC4662">
            <w:pPr>
              <w:pStyle w:val="ENoteTableText"/>
              <w:rPr>
                <w:lang w:eastAsia="en-US"/>
              </w:rPr>
            </w:pPr>
            <w:r w:rsidRPr="007C64B2">
              <w:rPr>
                <w:b/>
                <w:lang w:eastAsia="en-US"/>
              </w:rPr>
              <w:t>Part 5B</w:t>
            </w:r>
          </w:p>
        </w:tc>
        <w:tc>
          <w:tcPr>
            <w:tcW w:w="4643" w:type="dxa"/>
          </w:tcPr>
          <w:p w14:paraId="2FA81B1A" w14:textId="77777777" w:rsidR="00AE2B8F" w:rsidRPr="007C64B2" w:rsidRDefault="00AE2B8F" w:rsidP="00BC4662">
            <w:pPr>
              <w:pStyle w:val="ENoteTableText"/>
              <w:rPr>
                <w:lang w:eastAsia="en-US"/>
              </w:rPr>
            </w:pPr>
          </w:p>
        </w:tc>
      </w:tr>
      <w:tr w:rsidR="00AE2B8F" w:rsidRPr="007C64B2" w14:paraId="12528555" w14:textId="77777777" w:rsidTr="00BC4662">
        <w:tblPrEx>
          <w:tblLook w:val="04A0" w:firstRow="1" w:lastRow="0" w:firstColumn="1" w:lastColumn="0" w:noHBand="0" w:noVBand="1"/>
        </w:tblPrEx>
        <w:trPr>
          <w:cantSplit/>
        </w:trPr>
        <w:tc>
          <w:tcPr>
            <w:tcW w:w="2438" w:type="dxa"/>
            <w:hideMark/>
          </w:tcPr>
          <w:p w14:paraId="173FC608" w14:textId="77777777" w:rsidR="00AE2B8F" w:rsidRPr="007C64B2" w:rsidRDefault="00AE2B8F" w:rsidP="00BC4662">
            <w:pPr>
              <w:pStyle w:val="ENoteTableText"/>
              <w:rPr>
                <w:lang w:eastAsia="en-US"/>
              </w:rPr>
            </w:pPr>
            <w:r w:rsidRPr="007C64B2">
              <w:rPr>
                <w:lang w:eastAsia="en-US"/>
              </w:rPr>
              <w:t>Part 5B</w:t>
            </w:r>
            <w:r w:rsidRPr="007C64B2">
              <w:rPr>
                <w:lang w:eastAsia="en-US"/>
              </w:rPr>
              <w:tab/>
            </w:r>
          </w:p>
        </w:tc>
        <w:tc>
          <w:tcPr>
            <w:tcW w:w="4643" w:type="dxa"/>
            <w:hideMark/>
          </w:tcPr>
          <w:p w14:paraId="049CE6E5"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5040ECD9" w14:textId="77777777" w:rsidTr="00BC4662">
        <w:tblPrEx>
          <w:tblLook w:val="04A0" w:firstRow="1" w:lastRow="0" w:firstColumn="1" w:lastColumn="0" w:noHBand="0" w:noVBand="1"/>
        </w:tblPrEx>
        <w:trPr>
          <w:cantSplit/>
        </w:trPr>
        <w:tc>
          <w:tcPr>
            <w:tcW w:w="2438" w:type="dxa"/>
            <w:hideMark/>
          </w:tcPr>
          <w:p w14:paraId="02D1D2D1" w14:textId="77777777" w:rsidR="00AE2B8F" w:rsidRPr="007C64B2" w:rsidRDefault="00AE2B8F" w:rsidP="00BC4662">
            <w:pPr>
              <w:pStyle w:val="ENoteTableText"/>
              <w:rPr>
                <w:lang w:eastAsia="en-US"/>
              </w:rPr>
            </w:pPr>
            <w:r w:rsidRPr="007C64B2">
              <w:rPr>
                <w:lang w:eastAsia="en-US"/>
              </w:rPr>
              <w:t>s 29M</w:t>
            </w:r>
            <w:r w:rsidRPr="007C64B2">
              <w:rPr>
                <w:lang w:eastAsia="en-US"/>
              </w:rPr>
              <w:tab/>
            </w:r>
          </w:p>
        </w:tc>
        <w:tc>
          <w:tcPr>
            <w:tcW w:w="4643" w:type="dxa"/>
            <w:hideMark/>
          </w:tcPr>
          <w:p w14:paraId="46915399"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2DE8ABE3" w14:textId="77777777" w:rsidTr="00BC4662">
        <w:tblPrEx>
          <w:tblLook w:val="04A0" w:firstRow="1" w:lastRow="0" w:firstColumn="1" w:lastColumn="0" w:noHBand="0" w:noVBand="1"/>
        </w:tblPrEx>
        <w:trPr>
          <w:cantSplit/>
        </w:trPr>
        <w:tc>
          <w:tcPr>
            <w:tcW w:w="2438" w:type="dxa"/>
            <w:hideMark/>
          </w:tcPr>
          <w:p w14:paraId="65CB30A0" w14:textId="77777777" w:rsidR="00AE2B8F" w:rsidRPr="007C64B2" w:rsidRDefault="00AE2B8F" w:rsidP="00BC4662">
            <w:pPr>
              <w:pStyle w:val="ENoteTableText"/>
              <w:rPr>
                <w:lang w:eastAsia="en-US"/>
              </w:rPr>
            </w:pPr>
            <w:r w:rsidRPr="007C64B2">
              <w:rPr>
                <w:lang w:eastAsia="en-US"/>
              </w:rPr>
              <w:lastRenderedPageBreak/>
              <w:t>s 29N</w:t>
            </w:r>
            <w:r w:rsidRPr="007C64B2">
              <w:rPr>
                <w:lang w:eastAsia="en-US"/>
              </w:rPr>
              <w:tab/>
            </w:r>
          </w:p>
        </w:tc>
        <w:tc>
          <w:tcPr>
            <w:tcW w:w="4643" w:type="dxa"/>
            <w:hideMark/>
          </w:tcPr>
          <w:p w14:paraId="3F154444" w14:textId="77777777" w:rsidR="00AE2B8F" w:rsidRPr="007C64B2" w:rsidRDefault="00AE2B8F" w:rsidP="00BC4662">
            <w:pPr>
              <w:pStyle w:val="ENoteTableText"/>
              <w:rPr>
                <w:lang w:eastAsia="en-US"/>
              </w:rPr>
            </w:pPr>
            <w:r w:rsidRPr="007C64B2">
              <w:rPr>
                <w:lang w:eastAsia="en-US"/>
              </w:rPr>
              <w:t>ad F2019L01436</w:t>
            </w:r>
          </w:p>
        </w:tc>
      </w:tr>
      <w:tr w:rsidR="00AE2B8F" w:rsidRPr="007C64B2" w14:paraId="6BEC89D3" w14:textId="77777777" w:rsidTr="00BC4662">
        <w:tblPrEx>
          <w:tblLook w:val="04A0" w:firstRow="1" w:lastRow="0" w:firstColumn="1" w:lastColumn="0" w:noHBand="0" w:noVBand="1"/>
        </w:tblPrEx>
        <w:trPr>
          <w:cantSplit/>
        </w:trPr>
        <w:tc>
          <w:tcPr>
            <w:tcW w:w="2438" w:type="dxa"/>
            <w:hideMark/>
          </w:tcPr>
          <w:p w14:paraId="5216EC5F" w14:textId="77777777" w:rsidR="00AE2B8F" w:rsidRPr="007C64B2" w:rsidRDefault="00AE2B8F" w:rsidP="00BC4662">
            <w:pPr>
              <w:pStyle w:val="ENoteTableText"/>
              <w:rPr>
                <w:lang w:eastAsia="en-US"/>
              </w:rPr>
            </w:pPr>
            <w:r w:rsidRPr="007C64B2">
              <w:rPr>
                <w:b/>
                <w:lang w:eastAsia="en-US"/>
              </w:rPr>
              <w:t>Part 6</w:t>
            </w:r>
          </w:p>
        </w:tc>
        <w:tc>
          <w:tcPr>
            <w:tcW w:w="4643" w:type="dxa"/>
          </w:tcPr>
          <w:p w14:paraId="5476C83C" w14:textId="77777777" w:rsidR="00AE2B8F" w:rsidRPr="007C64B2" w:rsidRDefault="00AE2B8F" w:rsidP="00BC4662">
            <w:pPr>
              <w:pStyle w:val="ENoteTableText"/>
              <w:rPr>
                <w:lang w:eastAsia="en-US"/>
              </w:rPr>
            </w:pPr>
          </w:p>
        </w:tc>
      </w:tr>
      <w:tr w:rsidR="00AE2B8F" w:rsidRPr="007C64B2" w14:paraId="53A5359B" w14:textId="77777777" w:rsidTr="00BC4662">
        <w:tblPrEx>
          <w:tblLook w:val="04A0" w:firstRow="1" w:lastRow="0" w:firstColumn="1" w:lastColumn="0" w:noHBand="0" w:noVBand="1"/>
        </w:tblPrEx>
        <w:trPr>
          <w:cantSplit/>
        </w:trPr>
        <w:tc>
          <w:tcPr>
            <w:tcW w:w="2438" w:type="dxa"/>
            <w:hideMark/>
          </w:tcPr>
          <w:p w14:paraId="6C70504C" w14:textId="77777777" w:rsidR="00AE2B8F" w:rsidRPr="007C64B2" w:rsidRDefault="00AE2B8F" w:rsidP="00BC4662">
            <w:pPr>
              <w:pStyle w:val="ENoteTableText"/>
              <w:rPr>
                <w:lang w:eastAsia="en-US"/>
              </w:rPr>
            </w:pPr>
            <w:r w:rsidRPr="007C64B2">
              <w:rPr>
                <w:lang w:eastAsia="en-US"/>
              </w:rPr>
              <w:t>s 34</w:t>
            </w:r>
            <w:r w:rsidRPr="007C64B2">
              <w:rPr>
                <w:lang w:eastAsia="en-US"/>
              </w:rPr>
              <w:tab/>
            </w:r>
          </w:p>
        </w:tc>
        <w:tc>
          <w:tcPr>
            <w:tcW w:w="4643" w:type="dxa"/>
            <w:hideMark/>
          </w:tcPr>
          <w:p w14:paraId="2BC55C23" w14:textId="77777777" w:rsidR="00AE2B8F" w:rsidRPr="007C64B2" w:rsidRDefault="00AE2B8F" w:rsidP="00BC4662">
            <w:pPr>
              <w:pStyle w:val="ENoteTableText"/>
              <w:rPr>
                <w:lang w:eastAsia="en-US"/>
              </w:rPr>
            </w:pPr>
            <w:r w:rsidRPr="007C64B2">
              <w:rPr>
                <w:lang w:eastAsia="en-US"/>
              </w:rPr>
              <w:t>am F2019L01436; F2020L01285; F2022L00592</w:t>
            </w:r>
            <w:r>
              <w:rPr>
                <w:lang w:eastAsia="en-US"/>
              </w:rPr>
              <w:t xml:space="preserve">; </w:t>
            </w:r>
            <w:r w:rsidRPr="004C3252">
              <w:rPr>
                <w:lang w:eastAsia="en-US"/>
              </w:rPr>
              <w:t>F2023L00740</w:t>
            </w:r>
          </w:p>
          <w:p w14:paraId="4D6C6D2D" w14:textId="77777777" w:rsidR="00AE2B8F" w:rsidRPr="007C64B2" w:rsidRDefault="00AE2B8F" w:rsidP="00BC4662">
            <w:pPr>
              <w:pStyle w:val="ENoteTableText"/>
              <w:rPr>
                <w:lang w:eastAsia="en-US"/>
              </w:rPr>
            </w:pPr>
            <w:proofErr w:type="spellStart"/>
            <w:r w:rsidRPr="007C64B2">
              <w:rPr>
                <w:lang w:eastAsia="en-US"/>
              </w:rPr>
              <w:t>rs</w:t>
            </w:r>
            <w:proofErr w:type="spellEnd"/>
            <w:r w:rsidRPr="007C64B2">
              <w:rPr>
                <w:lang w:eastAsia="en-US"/>
              </w:rPr>
              <w:t xml:space="preserve"> F2022L00054</w:t>
            </w:r>
          </w:p>
        </w:tc>
      </w:tr>
      <w:tr w:rsidR="00AE2B8F" w:rsidRPr="007C64B2" w14:paraId="13FB2D81" w14:textId="77777777" w:rsidTr="00BC4662">
        <w:tblPrEx>
          <w:tblLook w:val="04A0" w:firstRow="1" w:lastRow="0" w:firstColumn="1" w:lastColumn="0" w:noHBand="0" w:noVBand="1"/>
        </w:tblPrEx>
        <w:trPr>
          <w:cantSplit/>
        </w:trPr>
        <w:tc>
          <w:tcPr>
            <w:tcW w:w="2438" w:type="dxa"/>
            <w:hideMark/>
          </w:tcPr>
          <w:p w14:paraId="0406687C" w14:textId="77777777" w:rsidR="00AE2B8F" w:rsidRPr="007C64B2" w:rsidRDefault="00AE2B8F" w:rsidP="00BC4662">
            <w:pPr>
              <w:pStyle w:val="ENoteTableText"/>
              <w:rPr>
                <w:lang w:eastAsia="en-US"/>
              </w:rPr>
            </w:pPr>
            <w:r w:rsidRPr="007C64B2">
              <w:rPr>
                <w:b/>
                <w:bCs/>
                <w:lang w:eastAsia="en-US"/>
              </w:rPr>
              <w:t>Part 7</w:t>
            </w:r>
          </w:p>
        </w:tc>
        <w:tc>
          <w:tcPr>
            <w:tcW w:w="4643" w:type="dxa"/>
          </w:tcPr>
          <w:p w14:paraId="04E3031D" w14:textId="77777777" w:rsidR="00AE2B8F" w:rsidRPr="007C64B2" w:rsidRDefault="00AE2B8F" w:rsidP="00BC4662">
            <w:pPr>
              <w:pStyle w:val="ENoteTableText"/>
              <w:rPr>
                <w:lang w:eastAsia="en-US"/>
              </w:rPr>
            </w:pPr>
          </w:p>
        </w:tc>
      </w:tr>
      <w:tr w:rsidR="00AE2B8F" w:rsidRPr="007C64B2" w14:paraId="3AA41F0C" w14:textId="77777777" w:rsidTr="00BC4662">
        <w:tblPrEx>
          <w:tblLook w:val="04A0" w:firstRow="1" w:lastRow="0" w:firstColumn="1" w:lastColumn="0" w:noHBand="0" w:noVBand="1"/>
        </w:tblPrEx>
        <w:trPr>
          <w:cantSplit/>
        </w:trPr>
        <w:tc>
          <w:tcPr>
            <w:tcW w:w="2438" w:type="dxa"/>
            <w:hideMark/>
          </w:tcPr>
          <w:p w14:paraId="260D69A8" w14:textId="77777777" w:rsidR="00AE2B8F" w:rsidRPr="007C64B2" w:rsidRDefault="00AE2B8F" w:rsidP="00BC4662">
            <w:pPr>
              <w:pStyle w:val="ENoteTableText"/>
              <w:rPr>
                <w:lang w:eastAsia="en-US"/>
              </w:rPr>
            </w:pPr>
            <w:r w:rsidRPr="007C64B2">
              <w:rPr>
                <w:lang w:eastAsia="en-US"/>
              </w:rPr>
              <w:t>Part 7</w:t>
            </w:r>
            <w:r w:rsidRPr="007C64B2">
              <w:rPr>
                <w:lang w:eastAsia="en-US"/>
              </w:rPr>
              <w:tab/>
            </w:r>
          </w:p>
        </w:tc>
        <w:tc>
          <w:tcPr>
            <w:tcW w:w="4643" w:type="dxa"/>
            <w:hideMark/>
          </w:tcPr>
          <w:p w14:paraId="6B9B29EB" w14:textId="77777777" w:rsidR="00AE2B8F" w:rsidRPr="007C64B2" w:rsidRDefault="00AE2B8F" w:rsidP="00BC4662">
            <w:pPr>
              <w:pStyle w:val="ENoteTableText"/>
              <w:rPr>
                <w:lang w:eastAsia="en-US"/>
              </w:rPr>
            </w:pPr>
            <w:r w:rsidRPr="007C64B2">
              <w:rPr>
                <w:lang w:eastAsia="en-US"/>
              </w:rPr>
              <w:t xml:space="preserve">ad F2022L00593 </w:t>
            </w:r>
          </w:p>
        </w:tc>
      </w:tr>
      <w:tr w:rsidR="00AE2B8F" w:rsidRPr="007C64B2" w14:paraId="0FB3F92A" w14:textId="77777777" w:rsidTr="00BC4662">
        <w:tblPrEx>
          <w:tblLook w:val="04A0" w:firstRow="1" w:lastRow="0" w:firstColumn="1" w:lastColumn="0" w:noHBand="0" w:noVBand="1"/>
        </w:tblPrEx>
        <w:trPr>
          <w:cantSplit/>
        </w:trPr>
        <w:tc>
          <w:tcPr>
            <w:tcW w:w="2438" w:type="dxa"/>
            <w:hideMark/>
          </w:tcPr>
          <w:p w14:paraId="4547E0CE" w14:textId="77777777" w:rsidR="00AE2B8F" w:rsidRPr="007C64B2" w:rsidRDefault="00AE2B8F" w:rsidP="00BC4662">
            <w:pPr>
              <w:pStyle w:val="ENoteTableText"/>
              <w:rPr>
                <w:lang w:eastAsia="en-US"/>
              </w:rPr>
            </w:pPr>
            <w:r w:rsidRPr="007C64B2">
              <w:rPr>
                <w:lang w:eastAsia="en-US"/>
              </w:rPr>
              <w:t>Division 1</w:t>
            </w:r>
            <w:r w:rsidRPr="007C64B2">
              <w:rPr>
                <w:lang w:eastAsia="en-US"/>
              </w:rPr>
              <w:tab/>
            </w:r>
          </w:p>
        </w:tc>
        <w:tc>
          <w:tcPr>
            <w:tcW w:w="4643" w:type="dxa"/>
            <w:hideMark/>
          </w:tcPr>
          <w:p w14:paraId="718829AE" w14:textId="77777777" w:rsidR="00AE2B8F" w:rsidRPr="007C64B2" w:rsidRDefault="00AE2B8F" w:rsidP="00BC4662">
            <w:pPr>
              <w:pStyle w:val="ENoteTableText"/>
              <w:rPr>
                <w:lang w:eastAsia="en-US"/>
              </w:rPr>
            </w:pPr>
            <w:r w:rsidRPr="007C64B2">
              <w:rPr>
                <w:lang w:eastAsia="en-US"/>
              </w:rPr>
              <w:t xml:space="preserve">ad F2022L00593 </w:t>
            </w:r>
          </w:p>
        </w:tc>
      </w:tr>
      <w:tr w:rsidR="00AE2B8F" w:rsidRPr="007C64B2" w14:paraId="05637198" w14:textId="77777777" w:rsidTr="00BC4662">
        <w:tblPrEx>
          <w:tblLook w:val="04A0" w:firstRow="1" w:lastRow="0" w:firstColumn="1" w:lastColumn="0" w:noHBand="0" w:noVBand="1"/>
        </w:tblPrEx>
        <w:trPr>
          <w:cantSplit/>
        </w:trPr>
        <w:tc>
          <w:tcPr>
            <w:tcW w:w="2438" w:type="dxa"/>
            <w:hideMark/>
          </w:tcPr>
          <w:p w14:paraId="066A8AF7" w14:textId="77777777" w:rsidR="00AE2B8F" w:rsidRPr="007C64B2" w:rsidRDefault="00AE2B8F" w:rsidP="00BC4662">
            <w:pPr>
              <w:pStyle w:val="ENoteTableText"/>
              <w:rPr>
                <w:lang w:eastAsia="en-US"/>
              </w:rPr>
            </w:pPr>
            <w:r w:rsidRPr="007C64B2">
              <w:rPr>
                <w:lang w:eastAsia="en-US"/>
              </w:rPr>
              <w:t>s 36</w:t>
            </w:r>
            <w:r w:rsidRPr="007C64B2">
              <w:rPr>
                <w:lang w:eastAsia="en-US"/>
              </w:rPr>
              <w:tab/>
            </w:r>
          </w:p>
        </w:tc>
        <w:tc>
          <w:tcPr>
            <w:tcW w:w="4643" w:type="dxa"/>
            <w:hideMark/>
          </w:tcPr>
          <w:p w14:paraId="4061DCE1" w14:textId="77777777" w:rsidR="00AE2B8F" w:rsidRPr="007C64B2" w:rsidRDefault="00AE2B8F" w:rsidP="00BC4662">
            <w:pPr>
              <w:pStyle w:val="ENoteTableText"/>
              <w:rPr>
                <w:lang w:eastAsia="en-US"/>
              </w:rPr>
            </w:pPr>
            <w:r w:rsidRPr="007C64B2">
              <w:rPr>
                <w:lang w:eastAsia="en-US"/>
              </w:rPr>
              <w:t xml:space="preserve">ad F2022L00593 </w:t>
            </w:r>
          </w:p>
        </w:tc>
      </w:tr>
      <w:tr w:rsidR="00AE2B8F" w:rsidRPr="007C64B2" w14:paraId="0C842F0D" w14:textId="77777777" w:rsidTr="00BC4662">
        <w:tblPrEx>
          <w:tblLook w:val="04A0" w:firstRow="1" w:lastRow="0" w:firstColumn="1" w:lastColumn="0" w:noHBand="0" w:noVBand="1"/>
        </w:tblPrEx>
        <w:trPr>
          <w:cantSplit/>
        </w:trPr>
        <w:tc>
          <w:tcPr>
            <w:tcW w:w="2438" w:type="dxa"/>
            <w:hideMark/>
          </w:tcPr>
          <w:p w14:paraId="53097D21" w14:textId="77777777" w:rsidR="00AE2B8F" w:rsidRPr="007C64B2" w:rsidRDefault="00AE2B8F" w:rsidP="00BC4662">
            <w:pPr>
              <w:pStyle w:val="ENoteTableText"/>
              <w:rPr>
                <w:lang w:eastAsia="en-US"/>
              </w:rPr>
            </w:pPr>
            <w:r w:rsidRPr="007C64B2">
              <w:rPr>
                <w:lang w:eastAsia="en-US"/>
              </w:rPr>
              <w:t>Division 2</w:t>
            </w:r>
            <w:r w:rsidRPr="007C64B2">
              <w:rPr>
                <w:lang w:eastAsia="en-US"/>
              </w:rPr>
              <w:tab/>
            </w:r>
          </w:p>
        </w:tc>
        <w:tc>
          <w:tcPr>
            <w:tcW w:w="4643" w:type="dxa"/>
            <w:hideMark/>
          </w:tcPr>
          <w:p w14:paraId="2E123B93" w14:textId="77777777" w:rsidR="00AE2B8F" w:rsidRPr="007C64B2" w:rsidRDefault="00AE2B8F" w:rsidP="00BC4662">
            <w:pPr>
              <w:pStyle w:val="ENoteTableText"/>
              <w:rPr>
                <w:lang w:eastAsia="en-US"/>
              </w:rPr>
            </w:pPr>
            <w:r w:rsidRPr="007C64B2">
              <w:rPr>
                <w:lang w:eastAsia="en-US"/>
              </w:rPr>
              <w:t xml:space="preserve">ad F2022L00592 </w:t>
            </w:r>
          </w:p>
        </w:tc>
      </w:tr>
      <w:tr w:rsidR="00AE2B8F" w:rsidRPr="007C64B2" w14:paraId="497E72FC" w14:textId="77777777" w:rsidTr="00BC4662">
        <w:tblPrEx>
          <w:tblLook w:val="04A0" w:firstRow="1" w:lastRow="0" w:firstColumn="1" w:lastColumn="0" w:noHBand="0" w:noVBand="1"/>
        </w:tblPrEx>
        <w:trPr>
          <w:cantSplit/>
        </w:trPr>
        <w:tc>
          <w:tcPr>
            <w:tcW w:w="2438" w:type="dxa"/>
            <w:hideMark/>
          </w:tcPr>
          <w:p w14:paraId="460DC57D" w14:textId="77777777" w:rsidR="00AE2B8F" w:rsidRPr="007C64B2" w:rsidRDefault="00AE2B8F" w:rsidP="00BC4662">
            <w:pPr>
              <w:pStyle w:val="ENoteTableText"/>
              <w:rPr>
                <w:lang w:eastAsia="en-US"/>
              </w:rPr>
            </w:pPr>
            <w:r w:rsidRPr="007C64B2">
              <w:rPr>
                <w:lang w:eastAsia="en-US"/>
              </w:rPr>
              <w:t>s 37</w:t>
            </w:r>
            <w:r w:rsidRPr="007C64B2">
              <w:rPr>
                <w:lang w:eastAsia="en-US"/>
              </w:rPr>
              <w:tab/>
            </w:r>
          </w:p>
        </w:tc>
        <w:tc>
          <w:tcPr>
            <w:tcW w:w="4643" w:type="dxa"/>
          </w:tcPr>
          <w:p w14:paraId="195E15FE" w14:textId="77777777" w:rsidR="00AE2B8F" w:rsidRPr="007C64B2" w:rsidRDefault="00AE2B8F" w:rsidP="00BC4662">
            <w:pPr>
              <w:pStyle w:val="ENoteTableText"/>
              <w:rPr>
                <w:lang w:eastAsia="en-US"/>
              </w:rPr>
            </w:pPr>
            <w:r w:rsidRPr="007C64B2">
              <w:rPr>
                <w:lang w:eastAsia="en-US"/>
              </w:rPr>
              <w:t xml:space="preserve">ad F2022L00592 </w:t>
            </w:r>
          </w:p>
        </w:tc>
      </w:tr>
      <w:tr w:rsidR="00AE2B8F" w:rsidRPr="007C64B2" w14:paraId="013EB9E1" w14:textId="77777777" w:rsidTr="00BC4662">
        <w:tblPrEx>
          <w:tblLook w:val="04A0" w:firstRow="1" w:lastRow="0" w:firstColumn="1" w:lastColumn="0" w:noHBand="0" w:noVBand="1"/>
        </w:tblPrEx>
        <w:trPr>
          <w:cantSplit/>
        </w:trPr>
        <w:tc>
          <w:tcPr>
            <w:tcW w:w="2438" w:type="dxa"/>
            <w:hideMark/>
          </w:tcPr>
          <w:p w14:paraId="130E12DA" w14:textId="77777777" w:rsidR="00AE2B8F" w:rsidRPr="007C64B2" w:rsidRDefault="00AE2B8F" w:rsidP="00BC4662">
            <w:pPr>
              <w:pStyle w:val="ENoteTableText"/>
              <w:rPr>
                <w:lang w:eastAsia="en-US"/>
              </w:rPr>
            </w:pPr>
            <w:r w:rsidRPr="007C64B2">
              <w:rPr>
                <w:lang w:eastAsia="en-US"/>
              </w:rPr>
              <w:t>Division 3</w:t>
            </w:r>
            <w:r w:rsidRPr="007C64B2">
              <w:rPr>
                <w:lang w:eastAsia="en-US"/>
              </w:rPr>
              <w:tab/>
            </w:r>
          </w:p>
        </w:tc>
        <w:tc>
          <w:tcPr>
            <w:tcW w:w="4643" w:type="dxa"/>
            <w:hideMark/>
          </w:tcPr>
          <w:p w14:paraId="1DF5FEDA" w14:textId="77777777" w:rsidR="00AE2B8F" w:rsidRPr="007C64B2" w:rsidRDefault="00AE2B8F" w:rsidP="00BC4662">
            <w:pPr>
              <w:pStyle w:val="ENoteTableText"/>
              <w:rPr>
                <w:lang w:eastAsia="en-US"/>
              </w:rPr>
            </w:pPr>
            <w:r w:rsidRPr="007C64B2">
              <w:rPr>
                <w:lang w:eastAsia="en-US"/>
              </w:rPr>
              <w:t xml:space="preserve">ad F2022L00585 </w:t>
            </w:r>
          </w:p>
        </w:tc>
      </w:tr>
      <w:tr w:rsidR="00AE2B8F" w:rsidRPr="007C64B2" w14:paraId="3C2D87CF" w14:textId="77777777" w:rsidTr="00BC4662">
        <w:tblPrEx>
          <w:tblLook w:val="04A0" w:firstRow="1" w:lastRow="0" w:firstColumn="1" w:lastColumn="0" w:noHBand="0" w:noVBand="1"/>
        </w:tblPrEx>
        <w:trPr>
          <w:cantSplit/>
        </w:trPr>
        <w:tc>
          <w:tcPr>
            <w:tcW w:w="2438" w:type="dxa"/>
            <w:tcBorders>
              <w:top w:val="nil"/>
              <w:left w:val="nil"/>
              <w:bottom w:val="nil"/>
              <w:right w:val="nil"/>
            </w:tcBorders>
            <w:hideMark/>
          </w:tcPr>
          <w:p w14:paraId="5E6DA78E" w14:textId="77777777" w:rsidR="00AE2B8F" w:rsidRPr="007C64B2" w:rsidRDefault="00AE2B8F" w:rsidP="00BC4662">
            <w:pPr>
              <w:pStyle w:val="ENoteTableText"/>
              <w:rPr>
                <w:lang w:eastAsia="en-US"/>
              </w:rPr>
            </w:pPr>
            <w:r w:rsidRPr="007C64B2">
              <w:rPr>
                <w:lang w:eastAsia="en-US"/>
              </w:rPr>
              <w:t xml:space="preserve">s 38 </w:t>
            </w:r>
            <w:r w:rsidRPr="007C64B2">
              <w:rPr>
                <w:lang w:eastAsia="en-US"/>
              </w:rPr>
              <w:tab/>
            </w:r>
          </w:p>
        </w:tc>
        <w:tc>
          <w:tcPr>
            <w:tcW w:w="4643" w:type="dxa"/>
            <w:tcBorders>
              <w:top w:val="nil"/>
              <w:left w:val="nil"/>
              <w:bottom w:val="nil"/>
              <w:right w:val="nil"/>
            </w:tcBorders>
            <w:hideMark/>
          </w:tcPr>
          <w:p w14:paraId="2FC1E2FB" w14:textId="77777777" w:rsidR="00AE2B8F" w:rsidRPr="007C64B2" w:rsidRDefault="00AE2B8F" w:rsidP="00BC4662">
            <w:pPr>
              <w:pStyle w:val="ENoteTableText"/>
              <w:rPr>
                <w:lang w:eastAsia="en-US"/>
              </w:rPr>
            </w:pPr>
            <w:r w:rsidRPr="007C64B2">
              <w:rPr>
                <w:lang w:eastAsia="en-US"/>
              </w:rPr>
              <w:t>ad F2022L00585</w:t>
            </w:r>
          </w:p>
        </w:tc>
      </w:tr>
      <w:tr w:rsidR="00AE2B8F" w:rsidRPr="007C64B2" w14:paraId="56A537C7" w14:textId="77777777" w:rsidTr="00BC4662">
        <w:tblPrEx>
          <w:tblLook w:val="04A0" w:firstRow="1" w:lastRow="0" w:firstColumn="1" w:lastColumn="0" w:noHBand="0" w:noVBand="1"/>
        </w:tblPrEx>
        <w:trPr>
          <w:cantSplit/>
        </w:trPr>
        <w:tc>
          <w:tcPr>
            <w:tcW w:w="2438" w:type="dxa"/>
            <w:tcBorders>
              <w:top w:val="nil"/>
              <w:left w:val="nil"/>
              <w:bottom w:val="nil"/>
              <w:right w:val="nil"/>
            </w:tcBorders>
          </w:tcPr>
          <w:p w14:paraId="39BFD4C2" w14:textId="77777777" w:rsidR="00AE2B8F" w:rsidRPr="007C64B2" w:rsidRDefault="00AE2B8F" w:rsidP="00BC4662">
            <w:pPr>
              <w:pStyle w:val="ENoteTableText"/>
              <w:rPr>
                <w:lang w:eastAsia="en-US"/>
              </w:rPr>
            </w:pPr>
            <w:r w:rsidRPr="007C64B2">
              <w:rPr>
                <w:lang w:eastAsia="en-US"/>
              </w:rPr>
              <w:t>Division 4</w:t>
            </w:r>
          </w:p>
        </w:tc>
        <w:tc>
          <w:tcPr>
            <w:tcW w:w="4643" w:type="dxa"/>
            <w:tcBorders>
              <w:top w:val="nil"/>
              <w:left w:val="nil"/>
              <w:bottom w:val="nil"/>
              <w:right w:val="nil"/>
            </w:tcBorders>
          </w:tcPr>
          <w:p w14:paraId="0F51F809" w14:textId="77777777" w:rsidR="00AE2B8F" w:rsidRPr="007C64B2" w:rsidRDefault="00AE2B8F" w:rsidP="00BC4662">
            <w:pPr>
              <w:pStyle w:val="ENoteTableText"/>
              <w:rPr>
                <w:lang w:eastAsia="en-US"/>
              </w:rPr>
            </w:pPr>
            <w:r w:rsidRPr="007C64B2">
              <w:rPr>
                <w:lang w:eastAsia="en-US"/>
              </w:rPr>
              <w:t>ad F2022L01501</w:t>
            </w:r>
          </w:p>
        </w:tc>
      </w:tr>
      <w:tr w:rsidR="00AE2B8F" w14:paraId="0F40BED6" w14:textId="77777777" w:rsidTr="00BC4662">
        <w:tblPrEx>
          <w:tblLook w:val="04A0" w:firstRow="1" w:lastRow="0" w:firstColumn="1" w:lastColumn="0" w:noHBand="0" w:noVBand="1"/>
        </w:tblPrEx>
        <w:trPr>
          <w:cantSplit/>
        </w:trPr>
        <w:tc>
          <w:tcPr>
            <w:tcW w:w="2438" w:type="dxa"/>
            <w:tcBorders>
              <w:top w:val="nil"/>
              <w:left w:val="nil"/>
              <w:bottom w:val="nil"/>
              <w:right w:val="nil"/>
            </w:tcBorders>
          </w:tcPr>
          <w:p w14:paraId="1B59A436" w14:textId="77777777" w:rsidR="00AE2B8F" w:rsidRPr="007C64B2" w:rsidRDefault="00AE2B8F" w:rsidP="00BC4662">
            <w:pPr>
              <w:pStyle w:val="ENoteTableText"/>
              <w:rPr>
                <w:lang w:eastAsia="en-US"/>
              </w:rPr>
            </w:pPr>
            <w:r w:rsidRPr="007C64B2">
              <w:rPr>
                <w:lang w:eastAsia="en-US"/>
              </w:rPr>
              <w:t>s 39</w:t>
            </w:r>
          </w:p>
        </w:tc>
        <w:tc>
          <w:tcPr>
            <w:tcW w:w="4643" w:type="dxa"/>
            <w:tcBorders>
              <w:top w:val="nil"/>
              <w:left w:val="nil"/>
              <w:bottom w:val="nil"/>
              <w:right w:val="nil"/>
            </w:tcBorders>
          </w:tcPr>
          <w:p w14:paraId="58FD7A11" w14:textId="77777777" w:rsidR="00AE2B8F" w:rsidRDefault="00AE2B8F" w:rsidP="00BC4662">
            <w:pPr>
              <w:pStyle w:val="ENoteTableText"/>
              <w:rPr>
                <w:lang w:eastAsia="en-US"/>
              </w:rPr>
            </w:pPr>
            <w:r w:rsidRPr="007C64B2">
              <w:rPr>
                <w:lang w:eastAsia="en-US"/>
              </w:rPr>
              <w:t>ad F2022L01501</w:t>
            </w:r>
          </w:p>
        </w:tc>
      </w:tr>
      <w:tr w:rsidR="00AE2B8F" w:rsidRPr="007C64B2" w14:paraId="39A07621" w14:textId="77777777" w:rsidTr="00BC4662">
        <w:tblPrEx>
          <w:tblLook w:val="04A0" w:firstRow="1" w:lastRow="0" w:firstColumn="1" w:lastColumn="0" w:noHBand="0" w:noVBand="1"/>
        </w:tblPrEx>
        <w:trPr>
          <w:cantSplit/>
        </w:trPr>
        <w:tc>
          <w:tcPr>
            <w:tcW w:w="2438" w:type="dxa"/>
            <w:tcBorders>
              <w:top w:val="nil"/>
              <w:left w:val="nil"/>
              <w:right w:val="nil"/>
            </w:tcBorders>
          </w:tcPr>
          <w:p w14:paraId="41E5D75B" w14:textId="77777777" w:rsidR="00AE2B8F" w:rsidRPr="007C64B2" w:rsidRDefault="00AE2B8F" w:rsidP="00BC4662">
            <w:pPr>
              <w:pStyle w:val="ENoteTableText"/>
              <w:rPr>
                <w:lang w:eastAsia="en-US"/>
              </w:rPr>
            </w:pPr>
            <w:r>
              <w:rPr>
                <w:lang w:eastAsia="en-US"/>
              </w:rPr>
              <w:t>Division 5</w:t>
            </w:r>
          </w:p>
        </w:tc>
        <w:tc>
          <w:tcPr>
            <w:tcW w:w="4643" w:type="dxa"/>
            <w:tcBorders>
              <w:top w:val="nil"/>
              <w:left w:val="nil"/>
              <w:right w:val="nil"/>
            </w:tcBorders>
          </w:tcPr>
          <w:p w14:paraId="2983A011" w14:textId="77777777" w:rsidR="00AE2B8F" w:rsidRPr="007C64B2" w:rsidRDefault="00AE2B8F" w:rsidP="00BC4662">
            <w:pPr>
              <w:pStyle w:val="ENoteTableText"/>
              <w:rPr>
                <w:lang w:eastAsia="en-US"/>
              </w:rPr>
            </w:pPr>
            <w:r>
              <w:rPr>
                <w:lang w:eastAsia="en-US"/>
              </w:rPr>
              <w:t xml:space="preserve">ad </w:t>
            </w:r>
            <w:r w:rsidRPr="004C3252">
              <w:t>F2023L00882</w:t>
            </w:r>
          </w:p>
        </w:tc>
      </w:tr>
      <w:tr w:rsidR="00AE2B8F" w:rsidRPr="007C64B2" w14:paraId="491C8EB1" w14:textId="77777777" w:rsidTr="00BC4662">
        <w:tblPrEx>
          <w:tblLook w:val="04A0" w:firstRow="1" w:lastRow="0" w:firstColumn="1" w:lastColumn="0" w:noHBand="0" w:noVBand="1"/>
        </w:tblPrEx>
        <w:trPr>
          <w:cantSplit/>
        </w:trPr>
        <w:tc>
          <w:tcPr>
            <w:tcW w:w="2438" w:type="dxa"/>
            <w:tcBorders>
              <w:top w:val="nil"/>
              <w:left w:val="nil"/>
              <w:bottom w:val="single" w:sz="12" w:space="0" w:color="auto"/>
              <w:right w:val="nil"/>
            </w:tcBorders>
          </w:tcPr>
          <w:p w14:paraId="5BE0B48A" w14:textId="77777777" w:rsidR="00AE2B8F" w:rsidRPr="007C64B2" w:rsidRDefault="00AE2B8F" w:rsidP="00BC4662">
            <w:pPr>
              <w:pStyle w:val="ENoteTableText"/>
              <w:rPr>
                <w:lang w:eastAsia="en-US"/>
              </w:rPr>
            </w:pPr>
            <w:r>
              <w:rPr>
                <w:lang w:eastAsia="en-US"/>
              </w:rPr>
              <w:t>s 40</w:t>
            </w:r>
          </w:p>
        </w:tc>
        <w:tc>
          <w:tcPr>
            <w:tcW w:w="4643" w:type="dxa"/>
            <w:tcBorders>
              <w:top w:val="nil"/>
              <w:left w:val="nil"/>
              <w:bottom w:val="single" w:sz="12" w:space="0" w:color="auto"/>
              <w:right w:val="nil"/>
            </w:tcBorders>
          </w:tcPr>
          <w:p w14:paraId="567B0931" w14:textId="77777777" w:rsidR="00AE2B8F" w:rsidRPr="007C64B2" w:rsidRDefault="00AE2B8F" w:rsidP="00BC4662">
            <w:pPr>
              <w:pStyle w:val="ENoteTableText"/>
              <w:rPr>
                <w:lang w:eastAsia="en-US"/>
              </w:rPr>
            </w:pPr>
            <w:r>
              <w:rPr>
                <w:lang w:eastAsia="en-US"/>
              </w:rPr>
              <w:t xml:space="preserve">ad </w:t>
            </w:r>
            <w:r w:rsidRPr="004C3252">
              <w:t>F2023L00882</w:t>
            </w:r>
          </w:p>
        </w:tc>
      </w:tr>
      <w:tr w:rsidR="00AE2B8F" w:rsidRPr="00064A14" w14:paraId="1C483DE5" w14:textId="77777777" w:rsidTr="00BC4662">
        <w:trPr>
          <w:cantSplit/>
        </w:trPr>
        <w:tc>
          <w:tcPr>
            <w:tcW w:w="2438" w:type="dxa"/>
            <w:tcBorders>
              <w:top w:val="single" w:sz="12" w:space="0" w:color="auto"/>
            </w:tcBorders>
            <w:shd w:val="clear" w:color="auto" w:fill="auto"/>
          </w:tcPr>
          <w:p w14:paraId="679AF9BC" w14:textId="77777777" w:rsidR="00AE2B8F" w:rsidRPr="00064A14" w:rsidRDefault="00AE2B8F" w:rsidP="00BC4662">
            <w:pPr>
              <w:pStyle w:val="ENoteTableText"/>
              <w:rPr>
                <w:szCs w:val="16"/>
              </w:rPr>
            </w:pPr>
          </w:p>
        </w:tc>
        <w:tc>
          <w:tcPr>
            <w:tcW w:w="4643" w:type="dxa"/>
            <w:tcBorders>
              <w:top w:val="single" w:sz="12" w:space="0" w:color="auto"/>
            </w:tcBorders>
            <w:shd w:val="clear" w:color="auto" w:fill="auto"/>
          </w:tcPr>
          <w:p w14:paraId="3F6B8E8B" w14:textId="77777777" w:rsidR="00AE2B8F" w:rsidRPr="00064A14" w:rsidRDefault="00AE2B8F" w:rsidP="00BC4662">
            <w:pPr>
              <w:pStyle w:val="ENoteTableText"/>
              <w:rPr>
                <w:rFonts w:eastAsiaTheme="minorHAnsi" w:cstheme="minorBidi"/>
                <w:szCs w:val="16"/>
                <w:lang w:eastAsia="en-US"/>
              </w:rPr>
            </w:pPr>
          </w:p>
        </w:tc>
      </w:tr>
      <w:tr w:rsidR="00AE2B8F" w:rsidRPr="00E117A3" w14:paraId="1838CFD8" w14:textId="77777777" w:rsidTr="00BC4662">
        <w:trPr>
          <w:cantSplit/>
        </w:trPr>
        <w:tc>
          <w:tcPr>
            <w:tcW w:w="2438" w:type="dxa"/>
            <w:shd w:val="clear" w:color="auto" w:fill="auto"/>
          </w:tcPr>
          <w:p w14:paraId="1A7B340A" w14:textId="77777777" w:rsidR="00AE2B8F" w:rsidRPr="00143B0F" w:rsidRDefault="00AE2B8F" w:rsidP="00BC4662">
            <w:pPr>
              <w:pStyle w:val="ENoteTableText"/>
            </w:pPr>
          </w:p>
        </w:tc>
        <w:tc>
          <w:tcPr>
            <w:tcW w:w="4643" w:type="dxa"/>
            <w:shd w:val="clear" w:color="auto" w:fill="auto"/>
          </w:tcPr>
          <w:p w14:paraId="03881FCE" w14:textId="77777777" w:rsidR="00AE2B8F" w:rsidRPr="00E117A3" w:rsidRDefault="00AE2B8F" w:rsidP="00BC4662">
            <w:pPr>
              <w:pStyle w:val="ENoteTableText"/>
            </w:pPr>
          </w:p>
        </w:tc>
      </w:tr>
    </w:tbl>
    <w:p w14:paraId="5A760A93" w14:textId="6D50CE14" w:rsidR="005D32C3" w:rsidRPr="00046FAA" w:rsidRDefault="005D32C3" w:rsidP="00046FAA"/>
    <w:sectPr w:rsidR="005D32C3" w:rsidRPr="00046FAA" w:rsidSect="00046FAA">
      <w:headerReference w:type="default" r:id="rId69"/>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E2B9" w14:textId="77777777" w:rsidR="00675E2E" w:rsidRDefault="00675E2E" w:rsidP="00FA06CA">
      <w:pPr>
        <w:spacing w:line="240" w:lineRule="auto"/>
      </w:pPr>
      <w:r>
        <w:separator/>
      </w:r>
    </w:p>
  </w:endnote>
  <w:endnote w:type="continuationSeparator" w:id="0">
    <w:p w14:paraId="06979816" w14:textId="77777777" w:rsidR="00675E2E" w:rsidRDefault="00675E2E"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7B39F8BE" w14:textId="77777777" w:rsidTr="008067B4">
      <w:tc>
        <w:tcPr>
          <w:tcW w:w="8472" w:type="dxa"/>
        </w:tcPr>
        <w:p w14:paraId="0293CD5C" w14:textId="5987E20A" w:rsidR="00FA06CA" w:rsidRDefault="00FA06CA" w:rsidP="00AE2B8F">
          <w:pPr>
            <w:rPr>
              <w:sz w:val="18"/>
            </w:rPr>
          </w:pPr>
          <w:r>
            <w:rPr>
              <w:i/>
              <w:noProof/>
              <w:sz w:val="18"/>
              <w:lang w:eastAsia="en-AU"/>
            </w:rPr>
            <mc:AlternateContent>
              <mc:Choice Requires="wps">
                <w:drawing>
                  <wp:anchor distT="0" distB="0" distL="114300" distR="114300" simplePos="0" relativeHeight="251612672" behindDoc="1" locked="0" layoutInCell="1" allowOverlap="1" wp14:anchorId="7884EE23" wp14:editId="4D515AB0">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3BA3B31" w14:textId="77777777" w:rsidR="00FA06CA" w:rsidRPr="00284719" w:rsidRDefault="00FA06C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5D32C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EE23" id="_x0000_t202" coordsize="21600,21600" o:spt="202" path="m,l,21600r21600,l21600,xe">
                    <v:stroke joinstyle="miter"/>
                    <v:path gradientshapeok="t" o:connecttype="rect"/>
                  </v:shapetype>
                  <v:shape id="Text Box 21" o:spid="_x0000_s1026" type="#_x0000_t202" style="position:absolute;margin-left:0;margin-top:793.7pt;width:347.25pt;height:31.5pt;z-index:-251703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IkjF7LOAgAAFwYAAA4AAAAAAAAAAAAAAAAALgIAAGRycy9lMm9Eb2Mu&#10;eG1sUEsBAi0AFAAGAAgAAAAhADwCUpLfAAAACgEAAA8AAAAAAAAAAAAAAAAAKAUAAGRycy9kb3du&#10;cmV2LnhtbFBLBQYAAAAABAAEAPMAAAA0BgAAAAA=&#10;" stroked="f">
                    <v:stroke joinstyle="round"/>
                    <v:path arrowok="t"/>
                    <v:textbox>
                      <w:txbxContent>
                        <w:p w14:paraId="03BA3B31" w14:textId="77777777" w:rsidR="00FA06CA" w:rsidRPr="00284719" w:rsidRDefault="00FA06C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5D32C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AE2B8F">
            <w:rPr>
              <w:sz w:val="18"/>
            </w:rPr>
            <w:t xml:space="preserve"> </w:t>
          </w:r>
        </w:p>
      </w:tc>
    </w:tr>
  </w:tbl>
  <w:p w14:paraId="7A088550" w14:textId="77777777" w:rsidR="00FA06CA" w:rsidRPr="007500C8" w:rsidRDefault="00FA06CA" w:rsidP="00335B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14E1" w14:textId="63FC76E5" w:rsidR="00472DBE" w:rsidRPr="00E33C1C" w:rsidRDefault="00447ACF" w:rsidP="004E063A">
    <w:pPr>
      <w:pBdr>
        <w:top w:val="single" w:sz="6" w:space="1" w:color="auto"/>
      </w:pBdr>
      <w:spacing w:before="120" w:line="0" w:lineRule="atLeast"/>
      <w:rPr>
        <w:sz w:val="16"/>
        <w:szCs w:val="16"/>
      </w:rPr>
    </w:pPr>
    <w:bookmarkStart w:id="735" w:name="_Hlk26286453"/>
    <w:bookmarkStart w:id="736" w:name="_Hlk26286454"/>
    <w:bookmarkStart w:id="737" w:name="_Hlk26286457"/>
    <w:bookmarkStart w:id="738" w:name="_Hlk26286458"/>
  </w:p>
  <w:tbl>
    <w:tblPr>
      <w:tblStyle w:val="TableGrid"/>
      <w:tblW w:w="0" w:type="auto"/>
      <w:tblLook w:val="04A0" w:firstRow="1" w:lastRow="0" w:firstColumn="1" w:lastColumn="0" w:noHBand="0" w:noVBand="1"/>
    </w:tblPr>
    <w:tblGrid>
      <w:gridCol w:w="1359"/>
      <w:gridCol w:w="6254"/>
      <w:gridCol w:w="700"/>
    </w:tblGrid>
    <w:tr w:rsidR="00472DBE" w14:paraId="08E3531B" w14:textId="77777777" w:rsidTr="008067B4">
      <w:tc>
        <w:tcPr>
          <w:tcW w:w="1384" w:type="dxa"/>
          <w:tcBorders>
            <w:top w:val="nil"/>
            <w:left w:val="nil"/>
            <w:bottom w:val="nil"/>
            <w:right w:val="nil"/>
          </w:tcBorders>
        </w:tcPr>
        <w:p w14:paraId="74D2D400" w14:textId="77777777" w:rsidR="00472DBE" w:rsidRDefault="00447ACF" w:rsidP="008067B4">
          <w:pPr>
            <w:spacing w:line="0" w:lineRule="atLeast"/>
            <w:rPr>
              <w:sz w:val="18"/>
            </w:rPr>
          </w:pPr>
        </w:p>
      </w:tc>
      <w:tc>
        <w:tcPr>
          <w:tcW w:w="6379" w:type="dxa"/>
          <w:tcBorders>
            <w:top w:val="nil"/>
            <w:left w:val="nil"/>
            <w:bottom w:val="nil"/>
            <w:right w:val="nil"/>
          </w:tcBorders>
        </w:tcPr>
        <w:p w14:paraId="571C0327" w14:textId="29E5F134"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47ACF">
            <w:rPr>
              <w:i/>
              <w:noProof/>
              <w:sz w:val="18"/>
            </w:rPr>
            <w:t>National Housing Finance and Investment Corporation Investment Mandate Direction 2018</w:t>
          </w:r>
          <w:r>
            <w:rPr>
              <w:i/>
              <w:sz w:val="18"/>
            </w:rPr>
            <w:fldChar w:fldCharType="end"/>
          </w:r>
        </w:p>
      </w:tc>
      <w:tc>
        <w:tcPr>
          <w:tcW w:w="709" w:type="dxa"/>
          <w:tcBorders>
            <w:top w:val="nil"/>
            <w:left w:val="nil"/>
            <w:bottom w:val="nil"/>
            <w:right w:val="nil"/>
          </w:tcBorders>
        </w:tcPr>
        <w:p w14:paraId="68B1D272"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72DBE" w14:paraId="2AE53230" w14:textId="77777777" w:rsidTr="00806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7"/>
          </w:tblGrid>
          <w:tr w:rsidR="00E20C9E" w14:paraId="0C7475BA" w14:textId="77777777" w:rsidTr="00BC4662">
            <w:tc>
              <w:tcPr>
                <w:tcW w:w="8472"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3151"/>
                  <w:gridCol w:w="2367"/>
                </w:tblGrid>
                <w:tr w:rsidR="00E20C9E" w:rsidRPr="00130F37" w14:paraId="1D8E2EA6" w14:textId="77777777" w:rsidTr="00BC4662">
                  <w:tc>
                    <w:tcPr>
                      <w:tcW w:w="1499" w:type="pct"/>
                    </w:tcPr>
                    <w:p w14:paraId="6D8FA12D" w14:textId="77777777" w:rsidR="00E20C9E" w:rsidRPr="00130F37" w:rsidRDefault="00E20C9E" w:rsidP="00E20C9E">
                      <w:pPr>
                        <w:spacing w:before="120"/>
                        <w:ind w:left="-86"/>
                        <w:rPr>
                          <w:sz w:val="16"/>
                          <w:szCs w:val="16"/>
                        </w:rPr>
                      </w:pPr>
                      <w:r w:rsidRPr="00130F37">
                        <w:rPr>
                          <w:sz w:val="16"/>
                          <w:szCs w:val="16"/>
                        </w:rPr>
                        <w:t xml:space="preserve">Compilation No. </w:t>
                      </w:r>
                      <w:r>
                        <w:rPr>
                          <w:sz w:val="16"/>
                          <w:szCs w:val="16"/>
                        </w:rPr>
                        <w:t>10</w:t>
                      </w:r>
                    </w:p>
                  </w:tc>
                  <w:tc>
                    <w:tcPr>
                      <w:tcW w:w="1999" w:type="pct"/>
                    </w:tcPr>
                    <w:p w14:paraId="3A272226" w14:textId="77777777" w:rsidR="00E20C9E" w:rsidRPr="00130F37" w:rsidRDefault="00E20C9E" w:rsidP="00E20C9E">
                      <w:pPr>
                        <w:spacing w:before="120"/>
                        <w:jc w:val="center"/>
                        <w:rPr>
                          <w:sz w:val="16"/>
                          <w:szCs w:val="16"/>
                        </w:rPr>
                      </w:pPr>
                    </w:p>
                  </w:tc>
                  <w:tc>
                    <w:tcPr>
                      <w:tcW w:w="1502" w:type="pct"/>
                    </w:tcPr>
                    <w:p w14:paraId="0A55EDBD" w14:textId="77777777" w:rsidR="00E20C9E" w:rsidRPr="00130F37" w:rsidRDefault="00E20C9E" w:rsidP="00E20C9E">
                      <w:pPr>
                        <w:spacing w:before="120"/>
                        <w:ind w:right="-109"/>
                        <w:jc w:val="right"/>
                        <w:rPr>
                          <w:sz w:val="16"/>
                          <w:szCs w:val="16"/>
                        </w:rPr>
                      </w:pPr>
                      <w:r w:rsidRPr="0055472E">
                        <w:rPr>
                          <w:sz w:val="16"/>
                          <w:szCs w:val="16"/>
                        </w:rPr>
                        <w:t xml:space="preserve">Compilation date: </w:t>
                      </w:r>
                      <w:r>
                        <w:rPr>
                          <w:sz w:val="16"/>
                          <w:szCs w:val="16"/>
                        </w:rPr>
                        <w:t>05/09/2023</w:t>
                      </w:r>
                    </w:p>
                  </w:tc>
                </w:tr>
              </w:tbl>
              <w:p w14:paraId="72A0589D" w14:textId="77777777" w:rsidR="00E20C9E" w:rsidRDefault="00E20C9E" w:rsidP="00E20C9E">
                <w:pPr>
                  <w:jc w:val="right"/>
                  <w:rPr>
                    <w:sz w:val="18"/>
                  </w:rPr>
                </w:pPr>
              </w:p>
            </w:tc>
          </w:tr>
        </w:tbl>
        <w:p w14:paraId="13F7F7AC" w14:textId="3872A2C3" w:rsidR="00472DBE" w:rsidRDefault="00447ACF" w:rsidP="008067B4">
          <w:pPr>
            <w:rPr>
              <w:sz w:val="18"/>
            </w:rPr>
          </w:pPr>
        </w:p>
      </w:tc>
    </w:tr>
    <w:bookmarkEnd w:id="735"/>
    <w:bookmarkEnd w:id="736"/>
    <w:bookmarkEnd w:id="737"/>
    <w:bookmarkEnd w:id="738"/>
  </w:tbl>
  <w:p w14:paraId="35C337D3" w14:textId="77777777" w:rsidR="00472DBE" w:rsidRPr="00ED79B6" w:rsidRDefault="00447ACF" w:rsidP="00472DBE">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F95B" w14:textId="77777777" w:rsidR="007500C8" w:rsidRPr="00E33C1C" w:rsidRDefault="00447ACF" w:rsidP="007500C8">
    <w:pPr>
      <w:pBdr>
        <w:top w:val="single" w:sz="6" w:space="1" w:color="auto"/>
      </w:pBdr>
      <w:spacing w:line="0" w:lineRule="atLeast"/>
      <w:rPr>
        <w:sz w:val="16"/>
        <w:szCs w:val="16"/>
      </w:rPr>
    </w:pPr>
    <w:bookmarkStart w:id="741" w:name="_Hlk26286455"/>
    <w:bookmarkStart w:id="742" w:name="_Hlk26286456"/>
  </w:p>
  <w:tbl>
    <w:tblPr>
      <w:tblStyle w:val="TableGrid"/>
      <w:tblW w:w="0" w:type="auto"/>
      <w:tblLook w:val="04A0" w:firstRow="1" w:lastRow="0" w:firstColumn="1" w:lastColumn="0" w:noHBand="0" w:noVBand="1"/>
    </w:tblPr>
    <w:tblGrid>
      <w:gridCol w:w="1359"/>
      <w:gridCol w:w="6254"/>
      <w:gridCol w:w="700"/>
    </w:tblGrid>
    <w:tr w:rsidR="007500C8" w14:paraId="5B0A61F1" w14:textId="77777777" w:rsidTr="00B33709">
      <w:tc>
        <w:tcPr>
          <w:tcW w:w="1384" w:type="dxa"/>
          <w:tcBorders>
            <w:top w:val="nil"/>
            <w:left w:val="nil"/>
            <w:bottom w:val="nil"/>
            <w:right w:val="nil"/>
          </w:tcBorders>
        </w:tcPr>
        <w:p w14:paraId="59110E4B" w14:textId="77777777" w:rsidR="007500C8" w:rsidRDefault="00447ACF" w:rsidP="00830B62">
          <w:pPr>
            <w:spacing w:line="0" w:lineRule="atLeast"/>
            <w:rPr>
              <w:sz w:val="18"/>
            </w:rPr>
          </w:pPr>
        </w:p>
      </w:tc>
      <w:tc>
        <w:tcPr>
          <w:tcW w:w="6379" w:type="dxa"/>
          <w:tcBorders>
            <w:top w:val="nil"/>
            <w:left w:val="nil"/>
            <w:bottom w:val="nil"/>
            <w:right w:val="nil"/>
          </w:tcBorders>
        </w:tcPr>
        <w:p w14:paraId="7E5E4535" w14:textId="77777777"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32C3">
            <w:rPr>
              <w:i/>
              <w:sz w:val="18"/>
            </w:rPr>
            <w:t>[title] 2017</w:t>
          </w:r>
          <w:r w:rsidRPr="007A1328">
            <w:rPr>
              <w:i/>
              <w:sz w:val="18"/>
            </w:rPr>
            <w:fldChar w:fldCharType="end"/>
          </w:r>
        </w:p>
      </w:tc>
      <w:tc>
        <w:tcPr>
          <w:tcW w:w="709" w:type="dxa"/>
          <w:tcBorders>
            <w:top w:val="nil"/>
            <w:left w:val="nil"/>
            <w:bottom w:val="nil"/>
            <w:right w:val="nil"/>
          </w:tcBorders>
        </w:tcPr>
        <w:p w14:paraId="01920D06"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500C8" w14:paraId="4369E7F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85C2E53" w14:textId="0FEAB9CB" w:rsidR="007500C8" w:rsidRDefault="00636078" w:rsidP="00830B62">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D32C3">
            <w:rPr>
              <w:i/>
              <w:noProof/>
              <w:sz w:val="18"/>
            </w:rPr>
            <w:t>Document3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447ACF">
            <w:rPr>
              <w:i/>
              <w:noProof/>
              <w:sz w:val="18"/>
            </w:rPr>
            <w:t>13/10/2023 3:12 PM</w:t>
          </w:r>
          <w:r w:rsidRPr="00ED79B6">
            <w:rPr>
              <w:i/>
              <w:sz w:val="18"/>
            </w:rPr>
            <w:fldChar w:fldCharType="end"/>
          </w:r>
        </w:p>
      </w:tc>
    </w:tr>
    <w:bookmarkEnd w:id="741"/>
    <w:bookmarkEnd w:id="742"/>
  </w:tbl>
  <w:p w14:paraId="50F3CE75" w14:textId="77777777" w:rsidR="007500C8" w:rsidRPr="00ED79B6" w:rsidRDefault="00447AC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F909" w14:textId="00E216A1" w:rsidR="00FA06CA" w:rsidRDefault="00FA06CA" w:rsidP="007500C8">
    <w:pPr>
      <w:pStyle w:val="Footer"/>
    </w:pPr>
    <w:bookmarkStart w:id="3" w:name="_Hlk26286429"/>
    <w:bookmarkStart w:id="4" w:name="_Hlk26286430"/>
    <w:bookmarkStart w:id="5" w:name="_Hlk26286433"/>
    <w:bookmarkStart w:id="6" w:name="_Hlk26286434"/>
  </w:p>
  <w:bookmarkEnd w:id="3"/>
  <w:bookmarkEnd w:id="4"/>
  <w:bookmarkEnd w:id="5"/>
  <w:bookmarkEnd w:i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323E" w14:textId="77777777" w:rsidR="00FA06CA" w:rsidRPr="00ED79B6" w:rsidRDefault="00FA06CA" w:rsidP="00BA220B">
    <w:pPr>
      <w:pStyle w:val="Footer"/>
      <w:tabs>
        <w:tab w:val="clear" w:pos="4153"/>
        <w:tab w:val="clear" w:pos="8306"/>
        <w:tab w:val="center" w:pos="4150"/>
        <w:tab w:val="right" w:pos="8307"/>
      </w:tabs>
      <w:spacing w:before="120"/>
    </w:pPr>
    <w:bookmarkStart w:id="9" w:name="_Hlk26286431"/>
    <w:bookmarkStart w:id="10" w:name="_Hlk26286432"/>
    <w:bookmarkStart w:id="11" w:name="_Hlk26286443"/>
    <w:bookmarkStart w:id="12" w:name="_Hlk26286444"/>
    <w:bookmarkEnd w:id="9"/>
    <w:bookmarkEnd w:id="1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79C7" w14:textId="77777777" w:rsidR="00043594" w:rsidRPr="00E33C1C" w:rsidRDefault="0004359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43594" w14:paraId="43E332A1" w14:textId="77777777">
      <w:tc>
        <w:tcPr>
          <w:tcW w:w="709" w:type="dxa"/>
          <w:tcBorders>
            <w:top w:val="nil"/>
            <w:left w:val="nil"/>
            <w:bottom w:val="nil"/>
            <w:right w:val="nil"/>
          </w:tcBorders>
        </w:tcPr>
        <w:p w14:paraId="6C7AA1BB" w14:textId="77777777" w:rsidR="00043594" w:rsidRDefault="0004359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79B65FD" w14:textId="57A68778" w:rsidR="00043594" w:rsidRDefault="0004359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47ACF">
            <w:rPr>
              <w:i/>
              <w:noProof/>
              <w:sz w:val="18"/>
            </w:rPr>
            <w:t>National Housing Finance and Investment Corporation Investment Mandate Direction 2018</w:t>
          </w:r>
          <w:r>
            <w:rPr>
              <w:i/>
              <w:sz w:val="18"/>
            </w:rPr>
            <w:fldChar w:fldCharType="end"/>
          </w:r>
        </w:p>
      </w:tc>
      <w:tc>
        <w:tcPr>
          <w:tcW w:w="1383" w:type="dxa"/>
          <w:tcBorders>
            <w:top w:val="nil"/>
            <w:left w:val="nil"/>
            <w:bottom w:val="nil"/>
            <w:right w:val="nil"/>
          </w:tcBorders>
        </w:tcPr>
        <w:p w14:paraId="5FA479D8" w14:textId="77777777" w:rsidR="00043594" w:rsidRDefault="00043594">
          <w:pPr>
            <w:spacing w:line="0" w:lineRule="atLeast"/>
            <w:jc w:val="right"/>
            <w:rPr>
              <w:sz w:val="18"/>
            </w:rPr>
          </w:pPr>
        </w:p>
      </w:tc>
    </w:tr>
    <w:tr w:rsidR="00043594" w14:paraId="029EE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5"/>
            <w:gridCol w:w="3301"/>
            <w:gridCol w:w="2480"/>
          </w:tblGrid>
          <w:tr w:rsidR="00043594" w:rsidRPr="00130F37" w14:paraId="0402D066" w14:textId="77777777">
            <w:tc>
              <w:tcPr>
                <w:tcW w:w="1499" w:type="pct"/>
              </w:tcPr>
              <w:p w14:paraId="7E1A182F" w14:textId="54D59898" w:rsidR="00043594" w:rsidRPr="00130F37" w:rsidRDefault="00043594" w:rsidP="00800F2F">
                <w:pPr>
                  <w:spacing w:before="120"/>
                  <w:ind w:left="-86"/>
                  <w:rPr>
                    <w:sz w:val="16"/>
                    <w:szCs w:val="16"/>
                  </w:rPr>
                </w:pPr>
                <w:r w:rsidRPr="00130F37">
                  <w:rPr>
                    <w:sz w:val="16"/>
                    <w:szCs w:val="16"/>
                  </w:rPr>
                  <w:t xml:space="preserve">Compilation No. </w:t>
                </w:r>
                <w:r w:rsidR="00793D96">
                  <w:rPr>
                    <w:sz w:val="16"/>
                    <w:szCs w:val="16"/>
                  </w:rPr>
                  <w:t>10</w:t>
                </w:r>
              </w:p>
            </w:tc>
            <w:tc>
              <w:tcPr>
                <w:tcW w:w="1999" w:type="pct"/>
              </w:tcPr>
              <w:p w14:paraId="4A1ED123" w14:textId="77777777" w:rsidR="00043594" w:rsidRPr="00130F37" w:rsidRDefault="00043594" w:rsidP="00800F2F">
                <w:pPr>
                  <w:spacing w:before="120"/>
                  <w:jc w:val="center"/>
                  <w:rPr>
                    <w:sz w:val="16"/>
                    <w:szCs w:val="16"/>
                  </w:rPr>
                </w:pPr>
              </w:p>
            </w:tc>
            <w:tc>
              <w:tcPr>
                <w:tcW w:w="1502" w:type="pct"/>
              </w:tcPr>
              <w:p w14:paraId="1B4A148B" w14:textId="77777777" w:rsidR="00043594" w:rsidRPr="00130F37" w:rsidRDefault="00043594" w:rsidP="00800F2F">
                <w:pPr>
                  <w:spacing w:before="120"/>
                  <w:ind w:right="-109"/>
                  <w:jc w:val="right"/>
                  <w:rPr>
                    <w:sz w:val="16"/>
                    <w:szCs w:val="16"/>
                  </w:rPr>
                </w:pPr>
                <w:r w:rsidRPr="0055472E">
                  <w:rPr>
                    <w:sz w:val="16"/>
                    <w:szCs w:val="16"/>
                  </w:rPr>
                  <w:t xml:space="preserve">Compilation date: </w:t>
                </w:r>
                <w:r>
                  <w:rPr>
                    <w:sz w:val="16"/>
                    <w:szCs w:val="16"/>
                  </w:rPr>
                  <w:t>01/07/2023</w:t>
                </w:r>
              </w:p>
            </w:tc>
          </w:tr>
        </w:tbl>
        <w:p w14:paraId="7B01797F" w14:textId="77777777" w:rsidR="00043594" w:rsidRDefault="00043594">
          <w:pPr>
            <w:jc w:val="right"/>
            <w:rPr>
              <w:sz w:val="18"/>
            </w:rPr>
          </w:pPr>
        </w:p>
      </w:tc>
    </w:tr>
  </w:tbl>
  <w:p w14:paraId="26673B6E" w14:textId="77777777" w:rsidR="00043594" w:rsidRPr="00ED79B6" w:rsidRDefault="0004359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2902" w14:textId="77777777" w:rsidR="00043594" w:rsidRPr="00E33C1C" w:rsidRDefault="00043594">
    <w:pPr>
      <w:pBdr>
        <w:top w:val="single" w:sz="6" w:space="1" w:color="auto"/>
      </w:pBdr>
      <w:spacing w:before="120" w:line="0" w:lineRule="atLeast"/>
      <w:rPr>
        <w:sz w:val="16"/>
        <w:szCs w:val="16"/>
      </w:rPr>
    </w:pPr>
    <w:bookmarkStart w:id="16" w:name="_Hlk26286441"/>
    <w:bookmarkStart w:id="17" w:name="_Hlk26286442"/>
    <w:bookmarkStart w:id="18" w:name="_Hlk26286445"/>
    <w:bookmarkStart w:id="19" w:name="_Hlk26286446"/>
  </w:p>
  <w:tbl>
    <w:tblPr>
      <w:tblStyle w:val="TableGrid"/>
      <w:tblW w:w="8472" w:type="dxa"/>
      <w:tblLayout w:type="fixed"/>
      <w:tblLook w:val="04A0" w:firstRow="1" w:lastRow="0" w:firstColumn="1" w:lastColumn="0" w:noHBand="0" w:noVBand="1"/>
    </w:tblPr>
    <w:tblGrid>
      <w:gridCol w:w="1383"/>
      <w:gridCol w:w="6380"/>
      <w:gridCol w:w="709"/>
    </w:tblGrid>
    <w:tr w:rsidR="00043594" w14:paraId="32952BAA" w14:textId="77777777">
      <w:tc>
        <w:tcPr>
          <w:tcW w:w="1383" w:type="dxa"/>
          <w:tcBorders>
            <w:top w:val="nil"/>
            <w:left w:val="nil"/>
            <w:bottom w:val="nil"/>
            <w:right w:val="nil"/>
          </w:tcBorders>
        </w:tcPr>
        <w:p w14:paraId="1B6B04F9" w14:textId="77777777" w:rsidR="00043594" w:rsidRDefault="00043594">
          <w:pPr>
            <w:spacing w:line="0" w:lineRule="atLeast"/>
            <w:rPr>
              <w:sz w:val="18"/>
            </w:rPr>
          </w:pPr>
        </w:p>
      </w:tc>
      <w:tc>
        <w:tcPr>
          <w:tcW w:w="6380" w:type="dxa"/>
          <w:tcBorders>
            <w:top w:val="nil"/>
            <w:left w:val="nil"/>
            <w:bottom w:val="nil"/>
            <w:right w:val="nil"/>
          </w:tcBorders>
        </w:tcPr>
        <w:p w14:paraId="73AA96BA" w14:textId="1B99CAEB" w:rsidR="00043594" w:rsidRDefault="0004359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47ACF">
            <w:rPr>
              <w:i/>
              <w:noProof/>
              <w:sz w:val="18"/>
            </w:rPr>
            <w:t>National Housing Finance and Investment Corporation Investment Mandate Direction 2018</w:t>
          </w:r>
          <w:r>
            <w:rPr>
              <w:i/>
              <w:sz w:val="18"/>
            </w:rPr>
            <w:fldChar w:fldCharType="end"/>
          </w:r>
        </w:p>
      </w:tc>
      <w:tc>
        <w:tcPr>
          <w:tcW w:w="709" w:type="dxa"/>
          <w:tcBorders>
            <w:top w:val="nil"/>
            <w:left w:val="nil"/>
            <w:bottom w:val="nil"/>
            <w:right w:val="nil"/>
          </w:tcBorders>
        </w:tcPr>
        <w:p w14:paraId="72654857" w14:textId="77777777" w:rsidR="00043594" w:rsidRDefault="0004359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043594" w14:paraId="0528CB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5"/>
            <w:gridCol w:w="3301"/>
            <w:gridCol w:w="2480"/>
          </w:tblGrid>
          <w:tr w:rsidR="00043594" w:rsidRPr="00130F37" w14:paraId="605395A3" w14:textId="77777777">
            <w:tc>
              <w:tcPr>
                <w:tcW w:w="1499" w:type="pct"/>
              </w:tcPr>
              <w:p w14:paraId="1FB8EE8E" w14:textId="5E1CD662" w:rsidR="00043594" w:rsidRPr="00130F37" w:rsidRDefault="00043594" w:rsidP="00800F2F">
                <w:pPr>
                  <w:spacing w:before="120"/>
                  <w:ind w:left="-86"/>
                  <w:rPr>
                    <w:sz w:val="16"/>
                    <w:szCs w:val="16"/>
                  </w:rPr>
                </w:pPr>
                <w:r w:rsidRPr="00130F37">
                  <w:rPr>
                    <w:sz w:val="16"/>
                    <w:szCs w:val="16"/>
                  </w:rPr>
                  <w:t xml:space="preserve">Compilation No. </w:t>
                </w:r>
                <w:r w:rsidR="00793D96">
                  <w:rPr>
                    <w:sz w:val="16"/>
                    <w:szCs w:val="16"/>
                  </w:rPr>
                  <w:t>10</w:t>
                </w:r>
              </w:p>
            </w:tc>
            <w:tc>
              <w:tcPr>
                <w:tcW w:w="1999" w:type="pct"/>
              </w:tcPr>
              <w:p w14:paraId="14A4703E" w14:textId="77777777" w:rsidR="00043594" w:rsidRPr="00130F37" w:rsidRDefault="00043594" w:rsidP="00800F2F">
                <w:pPr>
                  <w:spacing w:before="120"/>
                  <w:jc w:val="center"/>
                  <w:rPr>
                    <w:sz w:val="16"/>
                    <w:szCs w:val="16"/>
                  </w:rPr>
                </w:pPr>
              </w:p>
            </w:tc>
            <w:tc>
              <w:tcPr>
                <w:tcW w:w="1502" w:type="pct"/>
              </w:tcPr>
              <w:p w14:paraId="0372A5E9" w14:textId="77777777" w:rsidR="00043594" w:rsidRPr="00130F37" w:rsidRDefault="00043594" w:rsidP="00800F2F">
                <w:pPr>
                  <w:spacing w:before="120"/>
                  <w:ind w:right="-109"/>
                  <w:jc w:val="right"/>
                  <w:rPr>
                    <w:sz w:val="16"/>
                    <w:szCs w:val="16"/>
                  </w:rPr>
                </w:pPr>
                <w:r w:rsidRPr="0055472E">
                  <w:rPr>
                    <w:sz w:val="16"/>
                    <w:szCs w:val="16"/>
                  </w:rPr>
                  <w:t xml:space="preserve">Compilation date: </w:t>
                </w:r>
                <w:r>
                  <w:rPr>
                    <w:sz w:val="16"/>
                    <w:szCs w:val="16"/>
                  </w:rPr>
                  <w:t>01/07/2023</w:t>
                </w:r>
              </w:p>
            </w:tc>
          </w:tr>
        </w:tbl>
        <w:p w14:paraId="01A07EB0" w14:textId="77777777" w:rsidR="00043594" w:rsidRDefault="00043594">
          <w:pPr>
            <w:rPr>
              <w:sz w:val="18"/>
            </w:rPr>
          </w:pPr>
        </w:p>
      </w:tc>
    </w:tr>
    <w:bookmarkEnd w:id="16"/>
    <w:bookmarkEnd w:id="17"/>
    <w:bookmarkEnd w:id="18"/>
    <w:bookmarkEnd w:id="19"/>
  </w:tbl>
  <w:p w14:paraId="091B80DA" w14:textId="77777777" w:rsidR="00043594" w:rsidRPr="00ED79B6" w:rsidRDefault="0004359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CA9E" w14:textId="7740DDA1" w:rsidR="005D32C3" w:rsidRPr="00E33C1C" w:rsidRDefault="005D32C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D32C3" w14:paraId="791EACDE" w14:textId="77777777">
      <w:tc>
        <w:tcPr>
          <w:tcW w:w="709" w:type="dxa"/>
          <w:tcBorders>
            <w:top w:val="nil"/>
            <w:left w:val="nil"/>
            <w:bottom w:val="nil"/>
            <w:right w:val="nil"/>
          </w:tcBorders>
        </w:tcPr>
        <w:p w14:paraId="100CD5AF" w14:textId="77777777" w:rsidR="005D32C3" w:rsidRDefault="005D32C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76E5C96" w14:textId="6825EEA8" w:rsidR="005D32C3" w:rsidRDefault="005D32C3">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47ACF">
            <w:rPr>
              <w:i/>
              <w:noProof/>
              <w:sz w:val="18"/>
            </w:rPr>
            <w:t>National Housing Finance and Investment Corporation Investment Mandate Direction 2018</w:t>
          </w:r>
          <w:r>
            <w:rPr>
              <w:i/>
              <w:sz w:val="18"/>
            </w:rPr>
            <w:fldChar w:fldCharType="end"/>
          </w:r>
        </w:p>
      </w:tc>
      <w:tc>
        <w:tcPr>
          <w:tcW w:w="1383" w:type="dxa"/>
          <w:tcBorders>
            <w:top w:val="nil"/>
            <w:left w:val="nil"/>
            <w:bottom w:val="nil"/>
            <w:right w:val="nil"/>
          </w:tcBorders>
        </w:tcPr>
        <w:p w14:paraId="3FE2C14E" w14:textId="77777777" w:rsidR="005D32C3" w:rsidRDefault="005D32C3">
          <w:pPr>
            <w:spacing w:line="0" w:lineRule="atLeast"/>
            <w:jc w:val="right"/>
            <w:rPr>
              <w:sz w:val="18"/>
            </w:rPr>
          </w:pPr>
        </w:p>
      </w:tc>
    </w:tr>
    <w:tr w:rsidR="005D32C3" w14:paraId="3571A6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5"/>
            <w:gridCol w:w="3301"/>
            <w:gridCol w:w="2480"/>
          </w:tblGrid>
          <w:tr w:rsidR="005D32C3" w:rsidRPr="00130F37" w14:paraId="600AA942" w14:textId="77777777">
            <w:tc>
              <w:tcPr>
                <w:tcW w:w="1499" w:type="pct"/>
              </w:tcPr>
              <w:p w14:paraId="28DAB131" w14:textId="77777777" w:rsidR="005D32C3" w:rsidRPr="00130F37" w:rsidRDefault="005D32C3" w:rsidP="00800F2F">
                <w:pPr>
                  <w:spacing w:before="120"/>
                  <w:ind w:left="-86"/>
                  <w:rPr>
                    <w:sz w:val="16"/>
                    <w:szCs w:val="16"/>
                  </w:rPr>
                </w:pPr>
                <w:r w:rsidRPr="00130F37">
                  <w:rPr>
                    <w:sz w:val="16"/>
                    <w:szCs w:val="16"/>
                  </w:rPr>
                  <w:t xml:space="preserve">Compilation No. </w:t>
                </w:r>
                <w:r>
                  <w:rPr>
                    <w:sz w:val="16"/>
                    <w:szCs w:val="16"/>
                  </w:rPr>
                  <w:t>10</w:t>
                </w:r>
              </w:p>
            </w:tc>
            <w:tc>
              <w:tcPr>
                <w:tcW w:w="1999" w:type="pct"/>
              </w:tcPr>
              <w:p w14:paraId="68CC780B" w14:textId="77777777" w:rsidR="005D32C3" w:rsidRPr="00130F37" w:rsidRDefault="005D32C3" w:rsidP="00800F2F">
                <w:pPr>
                  <w:spacing w:before="120"/>
                  <w:jc w:val="center"/>
                  <w:rPr>
                    <w:sz w:val="16"/>
                    <w:szCs w:val="16"/>
                  </w:rPr>
                </w:pPr>
              </w:p>
            </w:tc>
            <w:tc>
              <w:tcPr>
                <w:tcW w:w="1502" w:type="pct"/>
              </w:tcPr>
              <w:p w14:paraId="072636A2" w14:textId="77777777" w:rsidR="005D32C3" w:rsidRPr="00130F37" w:rsidRDefault="005D32C3" w:rsidP="00800F2F">
                <w:pPr>
                  <w:spacing w:before="120"/>
                  <w:ind w:right="-109"/>
                  <w:jc w:val="right"/>
                  <w:rPr>
                    <w:sz w:val="16"/>
                    <w:szCs w:val="16"/>
                  </w:rPr>
                </w:pPr>
                <w:r w:rsidRPr="0055472E">
                  <w:rPr>
                    <w:sz w:val="16"/>
                    <w:szCs w:val="16"/>
                  </w:rPr>
                  <w:t xml:space="preserve">Compilation date: </w:t>
                </w:r>
                <w:r>
                  <w:rPr>
                    <w:sz w:val="16"/>
                    <w:szCs w:val="16"/>
                  </w:rPr>
                  <w:t>05/09/2023</w:t>
                </w:r>
              </w:p>
            </w:tc>
          </w:tr>
        </w:tbl>
        <w:p w14:paraId="140C42F6" w14:textId="77777777" w:rsidR="005D32C3" w:rsidRDefault="005D32C3">
          <w:pPr>
            <w:jc w:val="right"/>
            <w:rPr>
              <w:sz w:val="18"/>
            </w:rPr>
          </w:pPr>
        </w:p>
      </w:tc>
    </w:tr>
  </w:tbl>
  <w:p w14:paraId="63FEA310" w14:textId="77777777" w:rsidR="005D32C3" w:rsidRPr="00ED79B6" w:rsidRDefault="005D32C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BBA0" w14:textId="08601A88" w:rsidR="005D32C3" w:rsidRPr="00E33C1C" w:rsidRDefault="005D32C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8"/>
      <w:gridCol w:w="6255"/>
      <w:gridCol w:w="700"/>
    </w:tblGrid>
    <w:tr w:rsidR="005D32C3" w14:paraId="04631923" w14:textId="77777777">
      <w:tc>
        <w:tcPr>
          <w:tcW w:w="1384" w:type="dxa"/>
          <w:tcBorders>
            <w:top w:val="nil"/>
            <w:left w:val="nil"/>
            <w:bottom w:val="nil"/>
            <w:right w:val="nil"/>
          </w:tcBorders>
        </w:tcPr>
        <w:p w14:paraId="6495CB5B" w14:textId="77777777" w:rsidR="005D32C3" w:rsidRDefault="005D32C3">
          <w:pPr>
            <w:spacing w:line="0" w:lineRule="atLeast"/>
            <w:rPr>
              <w:sz w:val="18"/>
            </w:rPr>
          </w:pPr>
        </w:p>
      </w:tc>
      <w:tc>
        <w:tcPr>
          <w:tcW w:w="6379" w:type="dxa"/>
          <w:tcBorders>
            <w:top w:val="nil"/>
            <w:left w:val="nil"/>
            <w:bottom w:val="nil"/>
            <w:right w:val="nil"/>
          </w:tcBorders>
        </w:tcPr>
        <w:p w14:paraId="61A740EB" w14:textId="603843B1" w:rsidR="005D32C3" w:rsidRDefault="005D32C3">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47ACF">
            <w:rPr>
              <w:i/>
              <w:noProof/>
              <w:sz w:val="18"/>
            </w:rPr>
            <w:t>National Housing Finance and Investment Corporation Investment Mandate Direction 2018</w:t>
          </w:r>
          <w:r>
            <w:rPr>
              <w:i/>
              <w:sz w:val="18"/>
            </w:rPr>
            <w:fldChar w:fldCharType="end"/>
          </w:r>
        </w:p>
      </w:tc>
      <w:tc>
        <w:tcPr>
          <w:tcW w:w="709" w:type="dxa"/>
          <w:tcBorders>
            <w:top w:val="nil"/>
            <w:left w:val="nil"/>
            <w:bottom w:val="nil"/>
            <w:right w:val="nil"/>
          </w:tcBorders>
        </w:tcPr>
        <w:p w14:paraId="68724F8F" w14:textId="77777777" w:rsidR="005D32C3" w:rsidRDefault="005D32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D32C3" w14:paraId="0007A4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3237"/>
            <w:gridCol w:w="2432"/>
          </w:tblGrid>
          <w:tr w:rsidR="005D32C3" w:rsidRPr="00130F37" w14:paraId="32BF0C0E" w14:textId="77777777">
            <w:tc>
              <w:tcPr>
                <w:tcW w:w="1499" w:type="pct"/>
              </w:tcPr>
              <w:p w14:paraId="68C814AD" w14:textId="77777777" w:rsidR="005D32C3" w:rsidRPr="00130F37" w:rsidRDefault="005D32C3" w:rsidP="00800F2F">
                <w:pPr>
                  <w:spacing w:before="120"/>
                  <w:ind w:left="-86"/>
                  <w:rPr>
                    <w:sz w:val="16"/>
                    <w:szCs w:val="16"/>
                  </w:rPr>
                </w:pPr>
                <w:r w:rsidRPr="00130F37">
                  <w:rPr>
                    <w:sz w:val="16"/>
                    <w:szCs w:val="16"/>
                  </w:rPr>
                  <w:t xml:space="preserve">Compilation No. </w:t>
                </w:r>
                <w:r>
                  <w:rPr>
                    <w:sz w:val="16"/>
                    <w:szCs w:val="16"/>
                  </w:rPr>
                  <w:t>10</w:t>
                </w:r>
              </w:p>
            </w:tc>
            <w:tc>
              <w:tcPr>
                <w:tcW w:w="1999" w:type="pct"/>
              </w:tcPr>
              <w:p w14:paraId="5ECE1D31" w14:textId="77777777" w:rsidR="005D32C3" w:rsidRPr="00130F37" w:rsidRDefault="005D32C3" w:rsidP="00800F2F">
                <w:pPr>
                  <w:spacing w:before="120"/>
                  <w:jc w:val="center"/>
                  <w:rPr>
                    <w:sz w:val="16"/>
                    <w:szCs w:val="16"/>
                  </w:rPr>
                </w:pPr>
              </w:p>
            </w:tc>
            <w:tc>
              <w:tcPr>
                <w:tcW w:w="1502" w:type="pct"/>
              </w:tcPr>
              <w:p w14:paraId="2442D3AB" w14:textId="77777777" w:rsidR="005D32C3" w:rsidRPr="00130F37" w:rsidRDefault="005D32C3" w:rsidP="00800F2F">
                <w:pPr>
                  <w:spacing w:before="120"/>
                  <w:ind w:right="-109"/>
                  <w:jc w:val="right"/>
                  <w:rPr>
                    <w:sz w:val="16"/>
                    <w:szCs w:val="16"/>
                  </w:rPr>
                </w:pPr>
                <w:r w:rsidRPr="0055472E">
                  <w:rPr>
                    <w:sz w:val="16"/>
                    <w:szCs w:val="16"/>
                  </w:rPr>
                  <w:t xml:space="preserve">Compilation date: </w:t>
                </w:r>
                <w:r>
                  <w:rPr>
                    <w:sz w:val="16"/>
                    <w:szCs w:val="16"/>
                  </w:rPr>
                  <w:t>05/09/2023</w:t>
                </w:r>
              </w:p>
            </w:tc>
          </w:tr>
        </w:tbl>
        <w:p w14:paraId="663E531E" w14:textId="77777777" w:rsidR="005D32C3" w:rsidRDefault="005D32C3">
          <w:pPr>
            <w:rPr>
              <w:sz w:val="18"/>
            </w:rPr>
          </w:pPr>
        </w:p>
      </w:tc>
    </w:tr>
  </w:tbl>
  <w:p w14:paraId="403FA7D5" w14:textId="77777777" w:rsidR="005D32C3" w:rsidRPr="00ED79B6" w:rsidRDefault="005D32C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9E23" w14:textId="77777777" w:rsidR="005D32C3" w:rsidRPr="00E33C1C" w:rsidRDefault="005D32C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9"/>
      <w:gridCol w:w="6254"/>
      <w:gridCol w:w="700"/>
    </w:tblGrid>
    <w:tr w:rsidR="005D32C3" w14:paraId="3E636FBE" w14:textId="77777777">
      <w:tc>
        <w:tcPr>
          <w:tcW w:w="1384" w:type="dxa"/>
          <w:tcBorders>
            <w:top w:val="nil"/>
            <w:left w:val="nil"/>
            <w:bottom w:val="nil"/>
            <w:right w:val="nil"/>
          </w:tcBorders>
        </w:tcPr>
        <w:p w14:paraId="2696A285" w14:textId="77777777" w:rsidR="005D32C3" w:rsidRDefault="005D32C3">
          <w:pPr>
            <w:spacing w:line="0" w:lineRule="atLeast"/>
            <w:rPr>
              <w:sz w:val="18"/>
            </w:rPr>
          </w:pPr>
        </w:p>
      </w:tc>
      <w:tc>
        <w:tcPr>
          <w:tcW w:w="6379" w:type="dxa"/>
          <w:tcBorders>
            <w:top w:val="nil"/>
            <w:left w:val="nil"/>
            <w:bottom w:val="nil"/>
            <w:right w:val="nil"/>
          </w:tcBorders>
        </w:tcPr>
        <w:p w14:paraId="7BE5A141" w14:textId="77777777" w:rsidR="005D32C3" w:rsidRDefault="005D32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[title] 2017</w:t>
          </w:r>
          <w:r w:rsidRPr="007A1328">
            <w:rPr>
              <w:i/>
              <w:sz w:val="18"/>
            </w:rPr>
            <w:fldChar w:fldCharType="end"/>
          </w:r>
        </w:p>
      </w:tc>
      <w:tc>
        <w:tcPr>
          <w:tcW w:w="709" w:type="dxa"/>
          <w:tcBorders>
            <w:top w:val="nil"/>
            <w:left w:val="nil"/>
            <w:bottom w:val="nil"/>
            <w:right w:val="nil"/>
          </w:tcBorders>
        </w:tcPr>
        <w:p w14:paraId="33682BC2" w14:textId="77777777" w:rsidR="005D32C3" w:rsidRDefault="005D32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D32C3" w14:paraId="510E84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7C2A3B1" w14:textId="7A944A43" w:rsidR="005D32C3" w:rsidRDefault="005D32C3">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Document10</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447ACF">
            <w:rPr>
              <w:i/>
              <w:noProof/>
              <w:sz w:val="18"/>
            </w:rPr>
            <w:t>13/10/2023 3:12 PM</w:t>
          </w:r>
          <w:r w:rsidRPr="00ED79B6">
            <w:rPr>
              <w:i/>
              <w:sz w:val="18"/>
            </w:rPr>
            <w:fldChar w:fldCharType="end"/>
          </w:r>
        </w:p>
      </w:tc>
    </w:tr>
  </w:tbl>
  <w:p w14:paraId="3505F191" w14:textId="77777777" w:rsidR="005D32C3" w:rsidRPr="00ED79B6" w:rsidRDefault="005D32C3">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320A" w14:textId="587290E5" w:rsidR="007500C8" w:rsidRPr="00E33C1C" w:rsidRDefault="00447AC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288C6BAD" w14:textId="77777777" w:rsidTr="00B33709">
      <w:tc>
        <w:tcPr>
          <w:tcW w:w="709" w:type="dxa"/>
          <w:tcBorders>
            <w:top w:val="nil"/>
            <w:left w:val="nil"/>
            <w:bottom w:val="nil"/>
            <w:right w:val="nil"/>
          </w:tcBorders>
        </w:tcPr>
        <w:p w14:paraId="09E88BDE"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94A7C25" w14:textId="7048DF62"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47ACF">
            <w:rPr>
              <w:i/>
              <w:noProof/>
              <w:sz w:val="18"/>
            </w:rPr>
            <w:t>National Housing Finance and Investment Corporation Investment Mandate Direction 2018</w:t>
          </w:r>
          <w:r>
            <w:rPr>
              <w:i/>
              <w:sz w:val="18"/>
            </w:rPr>
            <w:fldChar w:fldCharType="end"/>
          </w:r>
        </w:p>
      </w:tc>
      <w:tc>
        <w:tcPr>
          <w:tcW w:w="1383" w:type="dxa"/>
          <w:tcBorders>
            <w:top w:val="nil"/>
            <w:left w:val="nil"/>
            <w:bottom w:val="nil"/>
            <w:right w:val="nil"/>
          </w:tcBorders>
        </w:tcPr>
        <w:p w14:paraId="79896FA1" w14:textId="77777777" w:rsidR="007500C8" w:rsidRDefault="00447ACF" w:rsidP="00830B62">
          <w:pPr>
            <w:spacing w:line="0" w:lineRule="atLeast"/>
            <w:jc w:val="right"/>
            <w:rPr>
              <w:sz w:val="18"/>
            </w:rPr>
          </w:pPr>
        </w:p>
      </w:tc>
    </w:tr>
    <w:tr w:rsidR="007500C8" w14:paraId="0C25CD8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2"/>
          </w:tblGrid>
          <w:tr w:rsidR="002B51B9" w14:paraId="3AF1A7EC" w14:textId="77777777" w:rsidTr="00BC4662">
            <w:tc>
              <w:tcPr>
                <w:tcW w:w="8472"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5"/>
                  <w:gridCol w:w="3301"/>
                  <w:gridCol w:w="2480"/>
                </w:tblGrid>
                <w:tr w:rsidR="002B51B9" w:rsidRPr="00130F37" w14:paraId="01F7230D" w14:textId="77777777" w:rsidTr="00BC4662">
                  <w:tc>
                    <w:tcPr>
                      <w:tcW w:w="1499" w:type="pct"/>
                    </w:tcPr>
                    <w:p w14:paraId="6822E3BD" w14:textId="77777777" w:rsidR="002B51B9" w:rsidRPr="00130F37" w:rsidRDefault="002B51B9" w:rsidP="002B51B9">
                      <w:pPr>
                        <w:spacing w:before="120"/>
                        <w:ind w:left="-86"/>
                        <w:rPr>
                          <w:sz w:val="16"/>
                          <w:szCs w:val="16"/>
                        </w:rPr>
                      </w:pPr>
                      <w:r w:rsidRPr="00130F37">
                        <w:rPr>
                          <w:sz w:val="16"/>
                          <w:szCs w:val="16"/>
                        </w:rPr>
                        <w:t xml:space="preserve">Compilation No. </w:t>
                      </w:r>
                      <w:r>
                        <w:rPr>
                          <w:sz w:val="16"/>
                          <w:szCs w:val="16"/>
                        </w:rPr>
                        <w:t>10</w:t>
                      </w:r>
                    </w:p>
                  </w:tc>
                  <w:tc>
                    <w:tcPr>
                      <w:tcW w:w="1999" w:type="pct"/>
                    </w:tcPr>
                    <w:p w14:paraId="1D87A886" w14:textId="77777777" w:rsidR="002B51B9" w:rsidRPr="00130F37" w:rsidRDefault="002B51B9" w:rsidP="002B51B9">
                      <w:pPr>
                        <w:spacing w:before="120"/>
                        <w:jc w:val="center"/>
                        <w:rPr>
                          <w:sz w:val="16"/>
                          <w:szCs w:val="16"/>
                        </w:rPr>
                      </w:pPr>
                    </w:p>
                  </w:tc>
                  <w:tc>
                    <w:tcPr>
                      <w:tcW w:w="1502" w:type="pct"/>
                    </w:tcPr>
                    <w:p w14:paraId="7858CE81" w14:textId="77777777" w:rsidR="002B51B9" w:rsidRPr="00130F37" w:rsidRDefault="002B51B9" w:rsidP="002B51B9">
                      <w:pPr>
                        <w:spacing w:before="120"/>
                        <w:ind w:right="-109"/>
                        <w:jc w:val="right"/>
                        <w:rPr>
                          <w:sz w:val="16"/>
                          <w:szCs w:val="16"/>
                        </w:rPr>
                      </w:pPr>
                      <w:r w:rsidRPr="0055472E">
                        <w:rPr>
                          <w:sz w:val="16"/>
                          <w:szCs w:val="16"/>
                        </w:rPr>
                        <w:t xml:space="preserve">Compilation date: </w:t>
                      </w:r>
                      <w:r>
                        <w:rPr>
                          <w:sz w:val="16"/>
                          <w:szCs w:val="16"/>
                        </w:rPr>
                        <w:t>05/09/2023</w:t>
                      </w:r>
                    </w:p>
                  </w:tc>
                </w:tr>
              </w:tbl>
              <w:p w14:paraId="01086AB1" w14:textId="77777777" w:rsidR="002B51B9" w:rsidRDefault="002B51B9" w:rsidP="002B51B9">
                <w:pPr>
                  <w:jc w:val="right"/>
                  <w:rPr>
                    <w:sz w:val="18"/>
                  </w:rPr>
                </w:pPr>
              </w:p>
            </w:tc>
          </w:tr>
        </w:tbl>
        <w:p w14:paraId="2E0B8CD0" w14:textId="64C1422E" w:rsidR="007500C8" w:rsidRDefault="00447ACF" w:rsidP="002B51B9">
          <w:pPr>
            <w:rPr>
              <w:sz w:val="18"/>
            </w:rPr>
          </w:pPr>
        </w:p>
      </w:tc>
    </w:tr>
  </w:tbl>
  <w:p w14:paraId="214B405D" w14:textId="77777777" w:rsidR="007500C8" w:rsidRPr="00ED79B6" w:rsidRDefault="00447ACF"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2BB8" w14:textId="77777777" w:rsidR="00675E2E" w:rsidRDefault="00675E2E" w:rsidP="00FA06CA">
      <w:pPr>
        <w:spacing w:line="240" w:lineRule="auto"/>
      </w:pPr>
      <w:r>
        <w:separator/>
      </w:r>
    </w:p>
  </w:footnote>
  <w:footnote w:type="continuationSeparator" w:id="0">
    <w:p w14:paraId="2DA252D7" w14:textId="77777777" w:rsidR="00675E2E" w:rsidRDefault="00675E2E"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E56C" w14:textId="0ACB6084" w:rsidR="00FA06CA" w:rsidRPr="005F1388" w:rsidRDefault="00FA06C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3D6C" w14:textId="38C01602"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23FE3A51" w14:textId="77777777" w:rsidR="005D32C3" w:rsidRDefault="005D32C3" w:rsidP="007C2763">
    <w:pPr>
      <w:rPr>
        <w:b/>
        <w:bCs/>
        <w:sz w:val="20"/>
      </w:rPr>
    </w:pPr>
    <w:r>
      <w:rPr>
        <w:b/>
        <w:bCs/>
        <w:sz w:val="20"/>
      </w:rPr>
      <w:t xml:space="preserve">Part 2 </w:t>
    </w:r>
    <w:r>
      <w:rPr>
        <w:sz w:val="20"/>
      </w:rPr>
      <w:t xml:space="preserve"> Activities and allocation of funds</w:t>
    </w:r>
  </w:p>
  <w:p w14:paraId="6B100659" w14:textId="77777777" w:rsidR="005D32C3" w:rsidRPr="00F90B7C" w:rsidRDefault="005D32C3" w:rsidP="007C2763">
    <w:pPr>
      <w:rPr>
        <w:b/>
        <w:bCs/>
        <w:sz w:val="20"/>
      </w:rPr>
    </w:pPr>
    <w:r>
      <w:rPr>
        <w:b/>
        <w:bCs/>
        <w:sz w:val="20"/>
      </w:rPr>
      <w:t xml:space="preserve">Division 1  </w:t>
    </w:r>
    <w:r w:rsidRPr="00F90B7C">
      <w:rPr>
        <w:sz w:val="20"/>
      </w:rPr>
      <w:t>Activities</w:t>
    </w:r>
  </w:p>
  <w:p w14:paraId="60D064C3" w14:textId="77777777" w:rsidR="005D32C3" w:rsidRPr="007A1328" w:rsidRDefault="005D32C3" w:rsidP="00AF595B">
    <w:pPr>
      <w:rPr>
        <w:b/>
        <w:sz w:val="24"/>
      </w:rPr>
    </w:pPr>
  </w:p>
  <w:p w14:paraId="35B6845A" w14:textId="28BCC175"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9</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6E32" w14:textId="276DE232" w:rsidR="005D32C3" w:rsidRPr="007A1328" w:rsidRDefault="005D32C3" w:rsidP="005A78B4">
    <w:pPr>
      <w:rPr>
        <w:sz w:val="20"/>
      </w:rPr>
    </w:pPr>
  </w:p>
  <w:p w14:paraId="466B3D4B" w14:textId="77777777" w:rsidR="005D32C3" w:rsidRDefault="005D32C3">
    <w:pPr>
      <w:jc w:val="right"/>
      <w:rPr>
        <w:b/>
        <w:bCs/>
        <w:sz w:val="20"/>
      </w:rPr>
    </w:pPr>
    <w:r>
      <w:rPr>
        <w:sz w:val="20"/>
      </w:rPr>
      <w:t xml:space="preserve">Activities and allocation of funds  </w:t>
    </w:r>
    <w:r>
      <w:rPr>
        <w:b/>
        <w:bCs/>
        <w:sz w:val="20"/>
      </w:rPr>
      <w:t>Part 2</w:t>
    </w:r>
  </w:p>
  <w:p w14:paraId="1B1B4AE1" w14:textId="77777777" w:rsidR="005D32C3" w:rsidRPr="00F90B7C" w:rsidRDefault="005D32C3">
    <w:pPr>
      <w:jc w:val="right"/>
      <w:rPr>
        <w:b/>
        <w:bCs/>
        <w:sz w:val="20"/>
      </w:rPr>
    </w:pPr>
    <w:r w:rsidRPr="00F90B7C">
      <w:rPr>
        <w:sz w:val="20"/>
      </w:rPr>
      <w:t>Activities</w:t>
    </w:r>
    <w:r>
      <w:rPr>
        <w:sz w:val="20"/>
      </w:rPr>
      <w:t xml:space="preserve">  </w:t>
    </w:r>
    <w:r>
      <w:rPr>
        <w:b/>
        <w:bCs/>
        <w:sz w:val="20"/>
      </w:rPr>
      <w:t>Division 1</w:t>
    </w:r>
  </w:p>
  <w:p w14:paraId="01144B0C" w14:textId="77777777" w:rsidR="005D32C3" w:rsidRPr="007A1328" w:rsidRDefault="005D32C3">
    <w:pPr>
      <w:jc w:val="right"/>
      <w:rPr>
        <w:b/>
        <w:sz w:val="24"/>
      </w:rPr>
    </w:pPr>
  </w:p>
  <w:p w14:paraId="028FAC68" w14:textId="586D02A2"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6</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AB4C" w14:textId="47826CC9" w:rsidR="005D32C3" w:rsidRPr="007C2763" w:rsidRDefault="005D32C3" w:rsidP="004F2962">
    <w:pPr>
      <w:rPr>
        <w:sz w:val="20"/>
      </w:rPr>
    </w:pPr>
    <w:r>
      <w:rPr>
        <w:b/>
        <w:noProof/>
        <w:sz w:val="20"/>
        <w:lang w:eastAsia="en-AU"/>
      </w:rPr>
      <mc:AlternateContent>
        <mc:Choice Requires="wps">
          <w:drawing>
            <wp:anchor distT="0" distB="0" distL="114300" distR="114300" simplePos="0" relativeHeight="251635200" behindDoc="1" locked="0" layoutInCell="1" allowOverlap="1" wp14:anchorId="66057601" wp14:editId="2D67BA35">
              <wp:simplePos x="0" y="0"/>
              <wp:positionH relativeFrom="column">
                <wp:align>center</wp:align>
              </wp:positionH>
              <wp:positionV relativeFrom="page">
                <wp:posOffset>143510</wp:posOffset>
              </wp:positionV>
              <wp:extent cx="4410075" cy="40005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EA6F613" w14:textId="77777777" w:rsidR="005D32C3" w:rsidRPr="00284719" w:rsidRDefault="005D32C3" w:rsidP="00AF595B">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57601" id="_x0000_t202" coordsize="21600,21600" o:spt="202" path="m,l,21600r21600,l21600,xe">
              <v:stroke joinstyle="miter"/>
              <v:path gradientshapeok="t" o:connecttype="rect"/>
            </v:shapetype>
            <v:shape id="Text Box 11" o:spid="_x0000_s1027" type="#_x0000_t202" style="position:absolute;margin-left:0;margin-top:11.3pt;width:347.25pt;height:31.5pt;z-index:-2516812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" stroked="f">
              <v:stroke joinstyle="round"/>
              <v:path arrowok="t"/>
              <v:textbox>
                <w:txbxContent>
                  <w:p w14:paraId="4EA6F613" w14:textId="77777777" w:rsidR="005D32C3" w:rsidRPr="00284719" w:rsidRDefault="005D32C3" w:rsidP="00AF595B">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p>
  <w:p w14:paraId="58D93915" w14:textId="77777777" w:rsidR="005D32C3" w:rsidRDefault="005D32C3" w:rsidP="007C2763">
    <w:pPr>
      <w:rPr>
        <w:b/>
        <w:bCs/>
        <w:sz w:val="20"/>
      </w:rPr>
    </w:pPr>
    <w:r>
      <w:rPr>
        <w:b/>
        <w:bCs/>
        <w:sz w:val="20"/>
      </w:rPr>
      <w:t xml:space="preserve">Part 2 </w:t>
    </w:r>
    <w:r>
      <w:rPr>
        <w:sz w:val="20"/>
      </w:rPr>
      <w:t xml:space="preserve"> Activities and allocation of funds</w:t>
    </w:r>
  </w:p>
  <w:p w14:paraId="206FB67E" w14:textId="77777777" w:rsidR="005D32C3" w:rsidRPr="00F90B7C" w:rsidRDefault="005D32C3" w:rsidP="007C2763">
    <w:pPr>
      <w:rPr>
        <w:b/>
        <w:bCs/>
        <w:sz w:val="20"/>
      </w:rPr>
    </w:pPr>
    <w:r>
      <w:rPr>
        <w:b/>
        <w:bCs/>
        <w:sz w:val="20"/>
      </w:rPr>
      <w:t xml:space="preserve">Division 1  </w:t>
    </w:r>
    <w:r w:rsidRPr="00F90B7C">
      <w:rPr>
        <w:sz w:val="20"/>
      </w:rPr>
      <w:t>Activities</w:t>
    </w:r>
  </w:p>
  <w:p w14:paraId="78B8CDC5" w14:textId="77777777" w:rsidR="005D32C3" w:rsidRPr="007A1328" w:rsidRDefault="005D32C3" w:rsidP="00AF595B">
    <w:pPr>
      <w:rPr>
        <w:b/>
        <w:sz w:val="24"/>
      </w:rPr>
    </w:pPr>
  </w:p>
  <w:p w14:paraId="64BB0223" w14:textId="5DFECA9E"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76AB2">
      <w:rPr>
        <w:noProof/>
        <w:sz w:val="24"/>
      </w:rPr>
      <w:t>11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A3A1" w14:textId="59D5B08B" w:rsidR="005D32C3" w:rsidRPr="007A1328" w:rsidRDefault="005D32C3" w:rsidP="005A78B4">
    <w:pPr>
      <w:rPr>
        <w:sz w:val="20"/>
      </w:rPr>
    </w:pPr>
  </w:p>
  <w:p w14:paraId="31A736B9" w14:textId="77777777" w:rsidR="005D32C3" w:rsidRDefault="005D32C3" w:rsidP="00EA679F">
    <w:pPr>
      <w:jc w:val="right"/>
      <w:rPr>
        <w:b/>
        <w:bCs/>
        <w:sz w:val="20"/>
      </w:rPr>
    </w:pPr>
    <w:r>
      <w:rPr>
        <w:sz w:val="20"/>
      </w:rPr>
      <w:t xml:space="preserve">Activities and allocation of funds  </w:t>
    </w:r>
    <w:r>
      <w:rPr>
        <w:b/>
        <w:bCs/>
        <w:sz w:val="20"/>
      </w:rPr>
      <w:t>Part 2</w:t>
    </w:r>
  </w:p>
  <w:p w14:paraId="76EB2BDF" w14:textId="77777777" w:rsidR="005D32C3" w:rsidRPr="00F90B7C" w:rsidRDefault="005D32C3" w:rsidP="00EA679F">
    <w:pPr>
      <w:jc w:val="right"/>
      <w:rPr>
        <w:b/>
        <w:bCs/>
        <w:sz w:val="20"/>
      </w:rPr>
    </w:pPr>
    <w:r>
      <w:rPr>
        <w:sz w:val="20"/>
      </w:rPr>
      <w:t>Allocation and repayment of funds</w:t>
    </w:r>
    <w:r w:rsidRPr="00286FAB">
      <w:rPr>
        <w:sz w:val="20"/>
      </w:rPr>
      <w:t>—AHBA</w:t>
    </w:r>
    <w:r>
      <w:rPr>
        <w:sz w:val="20"/>
      </w:rPr>
      <w:t xml:space="preserve">  </w:t>
    </w:r>
    <w:r>
      <w:rPr>
        <w:b/>
        <w:bCs/>
        <w:sz w:val="20"/>
      </w:rPr>
      <w:t>Division 2</w:t>
    </w:r>
  </w:p>
  <w:p w14:paraId="36FF13F5" w14:textId="77777777" w:rsidR="005D32C3" w:rsidRPr="007A1328" w:rsidRDefault="005D32C3">
    <w:pPr>
      <w:jc w:val="right"/>
      <w:rPr>
        <w:b/>
        <w:sz w:val="24"/>
      </w:rPr>
    </w:pPr>
  </w:p>
  <w:p w14:paraId="72AD60E9" w14:textId="3E11E7FA"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11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8AED" w14:textId="71C8BCC7"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0F0174C7" w14:textId="77777777" w:rsidR="005D32C3" w:rsidRDefault="005D32C3" w:rsidP="007C2763">
    <w:pPr>
      <w:rPr>
        <w:b/>
        <w:bCs/>
        <w:sz w:val="20"/>
      </w:rPr>
    </w:pPr>
    <w:r>
      <w:rPr>
        <w:b/>
        <w:bCs/>
        <w:sz w:val="20"/>
      </w:rPr>
      <w:t xml:space="preserve">Part 2 </w:t>
    </w:r>
    <w:r>
      <w:rPr>
        <w:sz w:val="20"/>
      </w:rPr>
      <w:t xml:space="preserve"> Activities and allocation of funds</w:t>
    </w:r>
  </w:p>
  <w:p w14:paraId="45E9AA98" w14:textId="77777777" w:rsidR="005D32C3" w:rsidRPr="00F90B7C" w:rsidRDefault="005D32C3" w:rsidP="007C2763">
    <w:pPr>
      <w:rPr>
        <w:b/>
        <w:bCs/>
        <w:sz w:val="20"/>
      </w:rPr>
    </w:pPr>
    <w:r>
      <w:rPr>
        <w:b/>
        <w:bCs/>
        <w:sz w:val="20"/>
      </w:rPr>
      <w:t xml:space="preserve">Division 3  </w:t>
    </w:r>
    <w:r w:rsidRPr="007665B7">
      <w:rPr>
        <w:sz w:val="20"/>
      </w:rPr>
      <w:t>Allocation and maintenance of funds—NHIF and capacity building</w:t>
    </w:r>
  </w:p>
  <w:p w14:paraId="30425AD1" w14:textId="77777777" w:rsidR="005D32C3" w:rsidRPr="007A1328" w:rsidRDefault="005D32C3" w:rsidP="00AF595B">
    <w:pPr>
      <w:rPr>
        <w:b/>
        <w:sz w:val="24"/>
      </w:rPr>
    </w:pPr>
  </w:p>
  <w:p w14:paraId="7CA2D658" w14:textId="20FA0EA1"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13</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6CAB" w14:textId="77777777" w:rsidR="005D32C3" w:rsidRPr="007A1328" w:rsidRDefault="005D32C3" w:rsidP="005A78B4">
    <w:pPr>
      <w:rPr>
        <w:sz w:val="20"/>
      </w:rPr>
    </w:pPr>
    <w:r>
      <w:rPr>
        <w:noProof/>
        <w:sz w:val="20"/>
        <w:lang w:eastAsia="en-AU"/>
      </w:rPr>
      <mc:AlternateContent>
        <mc:Choice Requires="wps">
          <w:drawing>
            <wp:anchor distT="0" distB="0" distL="114300" distR="114300" simplePos="0" relativeHeight="251637248" behindDoc="1" locked="0" layoutInCell="1" allowOverlap="1" wp14:anchorId="4A2DED48" wp14:editId="7F5F4663">
              <wp:simplePos x="0" y="0"/>
              <wp:positionH relativeFrom="column">
                <wp:align>center</wp:align>
              </wp:positionH>
              <wp:positionV relativeFrom="page">
                <wp:posOffset>143510</wp:posOffset>
              </wp:positionV>
              <wp:extent cx="4410075" cy="4000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70C19DB" w14:textId="77777777" w:rsidR="005D32C3" w:rsidRPr="00284719" w:rsidRDefault="005D32C3">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DED48" id="_x0000_t202" coordsize="21600,21600" o:spt="202" path="m,l,21600r21600,l21600,xe">
              <v:stroke joinstyle="miter"/>
              <v:path gradientshapeok="t" o:connecttype="rect"/>
            </v:shapetype>
            <v:shape id="Text Box 13" o:spid="_x0000_s1028" type="#_x0000_t202" style="position:absolute;margin-left:0;margin-top:11.3pt;width:347.25pt;height:31.5pt;z-index:-2516792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" stroked="f">
              <v:stroke joinstyle="round"/>
              <v:path arrowok="t"/>
              <v:textbox>
                <w:txbxContent>
                  <w:p w14:paraId="170C19DB" w14:textId="77777777" w:rsidR="005D32C3" w:rsidRPr="00284719" w:rsidRDefault="005D32C3">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p w14:paraId="34A88C3A" w14:textId="77777777" w:rsidR="005D32C3" w:rsidRDefault="005D32C3" w:rsidP="006F5C01">
    <w:pPr>
      <w:rPr>
        <w:b/>
        <w:bCs/>
        <w:sz w:val="20"/>
      </w:rPr>
    </w:pPr>
    <w:r w:rsidRPr="00EB1F11">
      <w:rPr>
        <w:b/>
        <w:bCs/>
        <w:sz w:val="20"/>
      </w:rPr>
      <w:t>Part 2</w:t>
    </w:r>
    <w:r>
      <w:rPr>
        <w:sz w:val="20"/>
      </w:rPr>
      <w:t xml:space="preserve">  Activities and allocation of funds</w:t>
    </w:r>
  </w:p>
  <w:p w14:paraId="41185813" w14:textId="77777777" w:rsidR="005D32C3" w:rsidRPr="00F90B7C" w:rsidRDefault="005D32C3" w:rsidP="006F5C01">
    <w:pPr>
      <w:rPr>
        <w:b/>
        <w:bCs/>
        <w:sz w:val="20"/>
      </w:rPr>
    </w:pPr>
    <w:r w:rsidRPr="006F5C01">
      <w:rPr>
        <w:b/>
        <w:bCs/>
        <w:sz w:val="20"/>
      </w:rPr>
      <w:t>Division 3</w:t>
    </w:r>
    <w:r>
      <w:rPr>
        <w:sz w:val="20"/>
      </w:rPr>
      <w:t xml:space="preserve">  Allocation and maintenance of funds</w:t>
    </w:r>
    <w:r w:rsidRPr="004E244E">
      <w:rPr>
        <w:sz w:val="20"/>
      </w:rPr>
      <w:t>—NHIF and capacity building</w:t>
    </w:r>
  </w:p>
  <w:p w14:paraId="5DF7A3EC" w14:textId="77777777" w:rsidR="005D32C3" w:rsidRPr="007A1328" w:rsidRDefault="005D32C3">
    <w:pPr>
      <w:jc w:val="right"/>
      <w:rPr>
        <w:b/>
        <w:sz w:val="24"/>
      </w:rPr>
    </w:pPr>
  </w:p>
  <w:p w14:paraId="00587878" w14:textId="37D8B03E"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76AB2">
      <w:rPr>
        <w:noProof/>
        <w:sz w:val="24"/>
      </w:rPr>
      <w:t>13</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DD" w14:textId="5004D823"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28CCA5A0" w14:textId="77777777" w:rsidR="005D32C3" w:rsidRDefault="005D32C3" w:rsidP="007C2763">
    <w:pPr>
      <w:rPr>
        <w:b/>
        <w:bCs/>
        <w:sz w:val="20"/>
      </w:rPr>
    </w:pPr>
    <w:r>
      <w:rPr>
        <w:b/>
        <w:bCs/>
        <w:sz w:val="20"/>
      </w:rPr>
      <w:t xml:space="preserve">Part 3 </w:t>
    </w:r>
    <w:r>
      <w:rPr>
        <w:sz w:val="20"/>
      </w:rPr>
      <w:t xml:space="preserve"> </w:t>
    </w:r>
    <w:r w:rsidRPr="006A1652">
      <w:rPr>
        <w:sz w:val="20"/>
      </w:rPr>
      <w:t>Affordable housing bond aggregator</w:t>
    </w:r>
  </w:p>
  <w:p w14:paraId="4DFAAD96" w14:textId="77777777" w:rsidR="005D32C3" w:rsidRPr="00F90B7C" w:rsidRDefault="005D32C3" w:rsidP="007C2763">
    <w:pPr>
      <w:rPr>
        <w:b/>
        <w:bCs/>
        <w:sz w:val="20"/>
      </w:rPr>
    </w:pPr>
    <w:r>
      <w:rPr>
        <w:b/>
        <w:bCs/>
        <w:sz w:val="20"/>
      </w:rPr>
      <w:t xml:space="preserve">Division 2  </w:t>
    </w:r>
    <w:r w:rsidRPr="00C92B04">
      <w:rPr>
        <w:sz w:val="20"/>
      </w:rPr>
      <w:t>Criteria for lending</w:t>
    </w:r>
  </w:p>
  <w:p w14:paraId="24E231C1" w14:textId="77777777" w:rsidR="005D32C3" w:rsidRPr="007A1328" w:rsidRDefault="005D32C3" w:rsidP="00AF595B">
    <w:pPr>
      <w:rPr>
        <w:b/>
        <w:sz w:val="24"/>
      </w:rPr>
    </w:pPr>
  </w:p>
  <w:p w14:paraId="149B7FEC" w14:textId="32D1CEF6"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18</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0239" w14:textId="3174CE79" w:rsidR="005D32C3" w:rsidRPr="007A1328" w:rsidRDefault="005D32C3" w:rsidP="005A78B4">
    <w:pPr>
      <w:rPr>
        <w:sz w:val="20"/>
      </w:rPr>
    </w:pPr>
  </w:p>
  <w:p w14:paraId="116A26DE" w14:textId="77777777" w:rsidR="005D32C3" w:rsidRPr="00216357" w:rsidRDefault="005D32C3" w:rsidP="00216357">
    <w:pPr>
      <w:jc w:val="right"/>
      <w:rPr>
        <w:b/>
        <w:bCs/>
        <w:sz w:val="20"/>
      </w:rPr>
    </w:pPr>
    <w:r>
      <w:rPr>
        <w:sz w:val="20"/>
      </w:rPr>
      <w:t xml:space="preserve">Affordable housing bond aggregator  </w:t>
    </w:r>
    <w:r>
      <w:rPr>
        <w:b/>
        <w:bCs/>
        <w:sz w:val="20"/>
      </w:rPr>
      <w:t>Part 3</w:t>
    </w:r>
  </w:p>
  <w:p w14:paraId="3061C42D" w14:textId="77777777" w:rsidR="005D32C3" w:rsidRPr="00F90B7C" w:rsidRDefault="005D32C3" w:rsidP="00216357">
    <w:pPr>
      <w:jc w:val="right"/>
      <w:rPr>
        <w:b/>
        <w:bCs/>
        <w:sz w:val="20"/>
      </w:rPr>
    </w:pPr>
    <w:r>
      <w:rPr>
        <w:sz w:val="20"/>
      </w:rPr>
      <w:t xml:space="preserve">Financing mechanisms and eligibility  </w:t>
    </w:r>
    <w:r w:rsidRPr="00216357">
      <w:rPr>
        <w:b/>
        <w:bCs/>
        <w:sz w:val="20"/>
      </w:rPr>
      <w:t>Division 1</w:t>
    </w:r>
  </w:p>
  <w:p w14:paraId="31AFCEA9" w14:textId="77777777" w:rsidR="005D32C3" w:rsidRPr="007A1328" w:rsidRDefault="005D32C3">
    <w:pPr>
      <w:jc w:val="right"/>
      <w:rPr>
        <w:b/>
        <w:sz w:val="24"/>
      </w:rPr>
    </w:pPr>
  </w:p>
  <w:p w14:paraId="4097FAD8" w14:textId="6BDE6B7C"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16</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0F3B" w14:textId="4B7D7A41" w:rsidR="005D32C3" w:rsidRPr="007A1328" w:rsidRDefault="005D32C3" w:rsidP="005A78B4">
    <w:pPr>
      <w:rPr>
        <w:sz w:val="20"/>
      </w:rPr>
    </w:pPr>
  </w:p>
  <w:p w14:paraId="64BD150F" w14:textId="77777777" w:rsidR="005D32C3" w:rsidRPr="00216357" w:rsidRDefault="005D32C3" w:rsidP="00216357">
    <w:pPr>
      <w:jc w:val="right"/>
      <w:rPr>
        <w:b/>
        <w:bCs/>
        <w:sz w:val="20"/>
      </w:rPr>
    </w:pPr>
    <w:r>
      <w:rPr>
        <w:sz w:val="20"/>
      </w:rPr>
      <w:t xml:space="preserve">Affordable housing bond aggregator  </w:t>
    </w:r>
    <w:r>
      <w:rPr>
        <w:b/>
        <w:bCs/>
        <w:sz w:val="20"/>
      </w:rPr>
      <w:t>Part 3</w:t>
    </w:r>
  </w:p>
  <w:p w14:paraId="44DDDD5B" w14:textId="77777777" w:rsidR="005D32C3" w:rsidRPr="00F90B7C" w:rsidRDefault="005D32C3" w:rsidP="00B338D0">
    <w:pPr>
      <w:jc w:val="right"/>
      <w:rPr>
        <w:b/>
        <w:bCs/>
        <w:sz w:val="20"/>
      </w:rPr>
    </w:pPr>
    <w:r w:rsidRPr="00C92B04">
      <w:rPr>
        <w:sz w:val="20"/>
      </w:rPr>
      <w:t>Criteria for lending</w:t>
    </w:r>
    <w:r>
      <w:rPr>
        <w:b/>
        <w:bCs/>
        <w:sz w:val="20"/>
      </w:rPr>
      <w:t xml:space="preserve"> </w:t>
    </w:r>
    <w:r>
      <w:rPr>
        <w:sz w:val="20"/>
      </w:rPr>
      <w:t xml:space="preserve"> </w:t>
    </w:r>
    <w:r w:rsidRPr="00216357">
      <w:rPr>
        <w:b/>
        <w:bCs/>
        <w:sz w:val="20"/>
      </w:rPr>
      <w:t xml:space="preserve">Division </w:t>
    </w:r>
    <w:r>
      <w:rPr>
        <w:b/>
        <w:bCs/>
        <w:sz w:val="20"/>
      </w:rPr>
      <w:t>2</w:t>
    </w:r>
  </w:p>
  <w:p w14:paraId="0E81BE09" w14:textId="77777777" w:rsidR="005D32C3" w:rsidRPr="007A1328" w:rsidRDefault="005D32C3">
    <w:pPr>
      <w:jc w:val="right"/>
      <w:rPr>
        <w:b/>
        <w:sz w:val="24"/>
      </w:rPr>
    </w:pPr>
  </w:p>
  <w:p w14:paraId="226407CF" w14:textId="409D0332"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21</w:t>
    </w:r>
    <w:r w:rsidRPr="007A1328">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E3CE" w14:textId="1F7D9A91"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36AE13CD" w14:textId="77777777" w:rsidR="005D32C3" w:rsidRDefault="005D32C3" w:rsidP="007C2763">
    <w:pPr>
      <w:rPr>
        <w:b/>
        <w:bCs/>
        <w:sz w:val="20"/>
      </w:rPr>
    </w:pPr>
    <w:r>
      <w:rPr>
        <w:b/>
        <w:bCs/>
        <w:sz w:val="20"/>
      </w:rPr>
      <w:t xml:space="preserve">Part 4 </w:t>
    </w:r>
    <w:r>
      <w:rPr>
        <w:sz w:val="20"/>
      </w:rPr>
      <w:t xml:space="preserve"> </w:t>
    </w:r>
    <w:r w:rsidRPr="00B13C5D">
      <w:rPr>
        <w:sz w:val="20"/>
      </w:rPr>
      <w:t>National Housing Infrastructure Facility</w:t>
    </w:r>
  </w:p>
  <w:p w14:paraId="4F3A81A1" w14:textId="77777777" w:rsidR="005D32C3" w:rsidRPr="00F90B7C" w:rsidRDefault="005D32C3" w:rsidP="007C2763">
    <w:pPr>
      <w:rPr>
        <w:b/>
        <w:bCs/>
        <w:sz w:val="20"/>
      </w:rPr>
    </w:pPr>
    <w:r>
      <w:rPr>
        <w:b/>
        <w:bCs/>
        <w:sz w:val="20"/>
      </w:rPr>
      <w:t xml:space="preserve">Division 1  </w:t>
    </w:r>
    <w:r w:rsidRPr="00784CFB">
      <w:rPr>
        <w:sz w:val="20"/>
      </w:rPr>
      <w:t>Financing mechanisms and eligibility</w:t>
    </w:r>
  </w:p>
  <w:p w14:paraId="128BD562" w14:textId="77777777" w:rsidR="005D32C3" w:rsidRPr="007A1328" w:rsidRDefault="005D32C3" w:rsidP="00AF595B">
    <w:pPr>
      <w:rPr>
        <w:b/>
        <w:sz w:val="24"/>
      </w:rPr>
    </w:pPr>
  </w:p>
  <w:p w14:paraId="1985C68D" w14:textId="6E665C42"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23A</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F6D0" w14:textId="6F282186" w:rsidR="00FA06CA" w:rsidRPr="005F1388" w:rsidRDefault="00FA06CA"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EAF9" w14:textId="787E3B11" w:rsidR="005D32C3" w:rsidRPr="007A1328" w:rsidRDefault="005D32C3" w:rsidP="005A78B4">
    <w:pPr>
      <w:rPr>
        <w:sz w:val="20"/>
      </w:rPr>
    </w:pPr>
  </w:p>
  <w:p w14:paraId="504C06AE" w14:textId="77777777" w:rsidR="005D32C3" w:rsidRPr="00DB510A" w:rsidRDefault="005D32C3" w:rsidP="00DB510A">
    <w:pPr>
      <w:jc w:val="right"/>
      <w:rPr>
        <w:b/>
        <w:bCs/>
        <w:sz w:val="20"/>
      </w:rPr>
    </w:pPr>
    <w:r w:rsidRPr="00B13C5D">
      <w:rPr>
        <w:sz w:val="20"/>
      </w:rPr>
      <w:t>National Housing Infrastructure Facility</w:t>
    </w:r>
    <w:r>
      <w:rPr>
        <w:sz w:val="20"/>
      </w:rPr>
      <w:t xml:space="preserve">  </w:t>
    </w:r>
    <w:r>
      <w:rPr>
        <w:b/>
        <w:bCs/>
        <w:sz w:val="20"/>
      </w:rPr>
      <w:t>Part 4</w:t>
    </w:r>
  </w:p>
  <w:p w14:paraId="0FA93235" w14:textId="77777777" w:rsidR="005D32C3" w:rsidRPr="00F90B7C" w:rsidRDefault="005D32C3" w:rsidP="00DB510A">
    <w:pPr>
      <w:jc w:val="right"/>
      <w:rPr>
        <w:b/>
        <w:bCs/>
        <w:sz w:val="20"/>
      </w:rPr>
    </w:pPr>
    <w:r w:rsidRPr="00784CFB">
      <w:rPr>
        <w:sz w:val="20"/>
      </w:rPr>
      <w:t>Financing mechanisms and eligibility</w:t>
    </w:r>
    <w:r>
      <w:rPr>
        <w:sz w:val="20"/>
      </w:rPr>
      <w:t xml:space="preserve">  </w:t>
    </w:r>
    <w:r>
      <w:rPr>
        <w:b/>
        <w:bCs/>
        <w:sz w:val="20"/>
      </w:rPr>
      <w:t>Division 1</w:t>
    </w:r>
  </w:p>
  <w:p w14:paraId="68F7CB6E" w14:textId="77777777" w:rsidR="005D32C3" w:rsidRPr="007A1328" w:rsidRDefault="005D32C3">
    <w:pPr>
      <w:jc w:val="right"/>
      <w:rPr>
        <w:b/>
        <w:sz w:val="24"/>
      </w:rPr>
    </w:pPr>
  </w:p>
  <w:p w14:paraId="0544334D" w14:textId="6DB054A4"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24</w:t>
    </w:r>
    <w:r w:rsidRPr="007A1328">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9455" w14:textId="5C2EB1F4"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200C4E22" w14:textId="77777777" w:rsidR="005D32C3" w:rsidRDefault="005D32C3" w:rsidP="007C2763">
    <w:pPr>
      <w:rPr>
        <w:b/>
        <w:bCs/>
        <w:sz w:val="20"/>
      </w:rPr>
    </w:pPr>
    <w:r>
      <w:rPr>
        <w:b/>
        <w:bCs/>
        <w:sz w:val="20"/>
      </w:rPr>
      <w:t xml:space="preserve">Part 4 </w:t>
    </w:r>
    <w:r>
      <w:rPr>
        <w:sz w:val="20"/>
      </w:rPr>
      <w:t xml:space="preserve"> </w:t>
    </w:r>
    <w:r w:rsidRPr="00B13C5D">
      <w:rPr>
        <w:sz w:val="20"/>
      </w:rPr>
      <w:t>National Housing Infrastructure Facility</w:t>
    </w:r>
  </w:p>
  <w:p w14:paraId="131E2C3F" w14:textId="77777777" w:rsidR="005D32C3" w:rsidRPr="00F90B7C" w:rsidRDefault="005D32C3" w:rsidP="007C2763">
    <w:pPr>
      <w:rPr>
        <w:b/>
        <w:bCs/>
        <w:sz w:val="20"/>
      </w:rPr>
    </w:pPr>
    <w:r>
      <w:rPr>
        <w:b/>
        <w:bCs/>
        <w:sz w:val="20"/>
      </w:rPr>
      <w:t xml:space="preserve">Division 2  </w:t>
    </w:r>
    <w:r w:rsidRPr="00BD6E7A">
      <w:rPr>
        <w:sz w:val="20"/>
      </w:rPr>
      <w:t>Criteria for financing decisions</w:t>
    </w:r>
  </w:p>
  <w:p w14:paraId="079421B7" w14:textId="77777777" w:rsidR="005D32C3" w:rsidRPr="007A1328" w:rsidRDefault="005D32C3" w:rsidP="00AF595B">
    <w:pPr>
      <w:rPr>
        <w:b/>
        <w:sz w:val="24"/>
      </w:rPr>
    </w:pPr>
  </w:p>
  <w:p w14:paraId="58DE1F21" w14:textId="39BA6024"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25</w:t>
    </w:r>
    <w:r w:rsidRPr="007A1328">
      <w:rPr>
        <w:sz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2910" w14:textId="342EF09F" w:rsidR="005D32C3" w:rsidRPr="007A1328" w:rsidRDefault="005D32C3" w:rsidP="005A78B4">
    <w:pPr>
      <w:rPr>
        <w:sz w:val="20"/>
      </w:rPr>
    </w:pPr>
  </w:p>
  <w:p w14:paraId="52B74A44" w14:textId="77777777" w:rsidR="005D32C3" w:rsidRPr="00DB510A" w:rsidRDefault="005D32C3" w:rsidP="00DB510A">
    <w:pPr>
      <w:jc w:val="right"/>
      <w:rPr>
        <w:b/>
        <w:bCs/>
        <w:sz w:val="20"/>
      </w:rPr>
    </w:pPr>
    <w:r w:rsidRPr="00B13C5D">
      <w:rPr>
        <w:sz w:val="20"/>
      </w:rPr>
      <w:t>National Housing Infrastructure Facility</w:t>
    </w:r>
    <w:r>
      <w:rPr>
        <w:sz w:val="20"/>
      </w:rPr>
      <w:t xml:space="preserve">  </w:t>
    </w:r>
    <w:r>
      <w:rPr>
        <w:b/>
        <w:bCs/>
        <w:sz w:val="20"/>
      </w:rPr>
      <w:t>Part 4</w:t>
    </w:r>
  </w:p>
  <w:p w14:paraId="5CA8EB7E" w14:textId="77777777" w:rsidR="005D32C3" w:rsidRPr="00F90B7C" w:rsidRDefault="005D32C3" w:rsidP="00DB510A">
    <w:pPr>
      <w:jc w:val="right"/>
      <w:rPr>
        <w:b/>
        <w:bCs/>
        <w:sz w:val="20"/>
      </w:rPr>
    </w:pPr>
    <w:r w:rsidRPr="00AE5244">
      <w:rPr>
        <w:sz w:val="20"/>
      </w:rPr>
      <w:t>Criteria for financing decisions</w:t>
    </w:r>
    <w:r>
      <w:rPr>
        <w:sz w:val="20"/>
      </w:rPr>
      <w:t xml:space="preserve">  </w:t>
    </w:r>
    <w:r>
      <w:rPr>
        <w:b/>
        <w:bCs/>
        <w:sz w:val="20"/>
      </w:rPr>
      <w:t>Division 2</w:t>
    </w:r>
  </w:p>
  <w:p w14:paraId="575F23FA" w14:textId="77777777" w:rsidR="005D32C3" w:rsidRPr="007A1328" w:rsidRDefault="005D32C3">
    <w:pPr>
      <w:jc w:val="right"/>
      <w:rPr>
        <w:b/>
        <w:sz w:val="24"/>
      </w:rPr>
    </w:pPr>
  </w:p>
  <w:p w14:paraId="77F41A8A" w14:textId="29694604"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27</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922A" w14:textId="2D5F0199"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4F5D1CBD" w14:textId="77777777" w:rsidR="005D32C3" w:rsidRDefault="005D32C3" w:rsidP="007C2763">
    <w:pPr>
      <w:rPr>
        <w:b/>
        <w:bCs/>
        <w:sz w:val="20"/>
      </w:rPr>
    </w:pPr>
    <w:r>
      <w:rPr>
        <w:b/>
        <w:bCs/>
        <w:sz w:val="20"/>
      </w:rPr>
      <w:t xml:space="preserve">Part 4 </w:t>
    </w:r>
    <w:r>
      <w:rPr>
        <w:sz w:val="20"/>
      </w:rPr>
      <w:t xml:space="preserve"> </w:t>
    </w:r>
    <w:r w:rsidRPr="00B13C5D">
      <w:rPr>
        <w:sz w:val="20"/>
      </w:rPr>
      <w:t>National Housing Infrastructure Facility</w:t>
    </w:r>
  </w:p>
  <w:p w14:paraId="42246370" w14:textId="77777777" w:rsidR="005D32C3" w:rsidRPr="00F90B7C" w:rsidRDefault="005D32C3" w:rsidP="007C2763">
    <w:pPr>
      <w:rPr>
        <w:b/>
        <w:bCs/>
        <w:sz w:val="20"/>
      </w:rPr>
    </w:pPr>
    <w:r>
      <w:rPr>
        <w:b/>
        <w:bCs/>
        <w:sz w:val="20"/>
      </w:rPr>
      <w:t xml:space="preserve">Division 3  </w:t>
    </w:r>
    <w:r>
      <w:rPr>
        <w:sz w:val="20"/>
      </w:rPr>
      <w:t>General matters</w:t>
    </w:r>
  </w:p>
  <w:p w14:paraId="0907A54B" w14:textId="77777777" w:rsidR="005D32C3" w:rsidRPr="007A1328" w:rsidRDefault="005D32C3" w:rsidP="00AF595B">
    <w:pPr>
      <w:rPr>
        <w:b/>
        <w:sz w:val="24"/>
      </w:rPr>
    </w:pPr>
  </w:p>
  <w:p w14:paraId="055CED6A" w14:textId="487F7A78"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28A</w:t>
    </w:r>
    <w:r w:rsidRPr="007A1328">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E312" w14:textId="6ADCC067" w:rsidR="005D32C3" w:rsidRPr="007A1328" w:rsidRDefault="005D32C3" w:rsidP="005A78B4">
    <w:pPr>
      <w:rPr>
        <w:sz w:val="20"/>
      </w:rPr>
    </w:pPr>
  </w:p>
  <w:p w14:paraId="3B520BD8" w14:textId="77777777" w:rsidR="005D32C3" w:rsidRPr="00DB510A" w:rsidRDefault="005D32C3" w:rsidP="00DB510A">
    <w:pPr>
      <w:jc w:val="right"/>
      <w:rPr>
        <w:b/>
        <w:bCs/>
        <w:sz w:val="20"/>
      </w:rPr>
    </w:pPr>
    <w:r>
      <w:rPr>
        <w:sz w:val="20"/>
      </w:rPr>
      <w:t xml:space="preserve">Support for capacity building  </w:t>
    </w:r>
    <w:r>
      <w:rPr>
        <w:b/>
        <w:bCs/>
        <w:sz w:val="20"/>
      </w:rPr>
      <w:t>Part 5</w:t>
    </w:r>
  </w:p>
  <w:p w14:paraId="559D434C" w14:textId="77777777" w:rsidR="005D32C3" w:rsidRPr="000D7FA1" w:rsidRDefault="005D32C3" w:rsidP="00DB510A">
    <w:pPr>
      <w:jc w:val="right"/>
      <w:rPr>
        <w:b/>
        <w:bCs/>
        <w:sz w:val="20"/>
      </w:rPr>
    </w:pPr>
  </w:p>
  <w:p w14:paraId="0D2B8EAF" w14:textId="77777777" w:rsidR="005D32C3" w:rsidRPr="007A1328" w:rsidRDefault="005D32C3">
    <w:pPr>
      <w:jc w:val="right"/>
      <w:rPr>
        <w:b/>
        <w:sz w:val="24"/>
      </w:rPr>
    </w:pPr>
  </w:p>
  <w:p w14:paraId="5B0D7B68" w14:textId="37A4C4D7"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29</w:t>
    </w:r>
    <w:r w:rsidRPr="007A1328">
      <w:rPr>
        <w:sz w:val="24"/>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DA3B" w14:textId="3072458F"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7B21FE2B" w14:textId="77777777" w:rsidR="005D32C3" w:rsidRDefault="005D32C3" w:rsidP="007C2763">
    <w:pPr>
      <w:rPr>
        <w:b/>
        <w:bCs/>
        <w:sz w:val="20"/>
      </w:rPr>
    </w:pPr>
    <w:r>
      <w:rPr>
        <w:b/>
        <w:bCs/>
        <w:sz w:val="20"/>
      </w:rPr>
      <w:t xml:space="preserve">Part 5A </w:t>
    </w:r>
    <w:r>
      <w:rPr>
        <w:sz w:val="20"/>
      </w:rPr>
      <w:t xml:space="preserve"> Home Guarantee Scheme</w:t>
    </w:r>
  </w:p>
  <w:p w14:paraId="6220B7AC" w14:textId="77777777" w:rsidR="005D32C3" w:rsidRPr="00F90B7C" w:rsidRDefault="005D32C3" w:rsidP="007C2763">
    <w:pPr>
      <w:rPr>
        <w:b/>
        <w:bCs/>
        <w:sz w:val="20"/>
      </w:rPr>
    </w:pPr>
  </w:p>
  <w:p w14:paraId="1C332BA9" w14:textId="77777777" w:rsidR="005D32C3" w:rsidRPr="007A1328" w:rsidRDefault="005D32C3" w:rsidP="00AF595B">
    <w:pPr>
      <w:rPr>
        <w:b/>
        <w:sz w:val="24"/>
      </w:rPr>
    </w:pPr>
  </w:p>
  <w:p w14:paraId="721EB4A1" w14:textId="6C14AE9C"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29</w:t>
    </w:r>
    <w:r w:rsidRPr="007A1328">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E881" w14:textId="55BC988D" w:rsidR="005D32C3" w:rsidRPr="007A1328" w:rsidRDefault="005D32C3" w:rsidP="005A78B4">
    <w:pPr>
      <w:rPr>
        <w:sz w:val="20"/>
      </w:rPr>
    </w:pPr>
  </w:p>
  <w:p w14:paraId="36E648C6" w14:textId="77777777" w:rsidR="005D32C3" w:rsidRPr="00DB510A" w:rsidRDefault="005D32C3" w:rsidP="00DB510A">
    <w:pPr>
      <w:jc w:val="right"/>
      <w:rPr>
        <w:b/>
        <w:bCs/>
        <w:sz w:val="20"/>
      </w:rPr>
    </w:pPr>
    <w:r>
      <w:rPr>
        <w:sz w:val="20"/>
      </w:rPr>
      <w:t xml:space="preserve">Home Guarantee Scheme  </w:t>
    </w:r>
    <w:r>
      <w:rPr>
        <w:b/>
        <w:bCs/>
        <w:sz w:val="20"/>
      </w:rPr>
      <w:t>Part 5A</w:t>
    </w:r>
  </w:p>
  <w:p w14:paraId="3B829857" w14:textId="77777777" w:rsidR="005D32C3" w:rsidRPr="000D7FA1" w:rsidRDefault="005D32C3" w:rsidP="00DB510A">
    <w:pPr>
      <w:jc w:val="right"/>
      <w:rPr>
        <w:b/>
        <w:bCs/>
        <w:sz w:val="20"/>
      </w:rPr>
    </w:pPr>
    <w:r w:rsidRPr="000D7FA1">
      <w:rPr>
        <w:sz w:val="20"/>
      </w:rPr>
      <w:t>Eligibility</w:t>
    </w:r>
    <w:r>
      <w:rPr>
        <w:sz w:val="20"/>
      </w:rPr>
      <w:t xml:space="preserve">  </w:t>
    </w:r>
    <w:r>
      <w:rPr>
        <w:b/>
        <w:bCs/>
        <w:sz w:val="20"/>
      </w:rPr>
      <w:t>Division 1</w:t>
    </w:r>
  </w:p>
  <w:p w14:paraId="1C1B153A" w14:textId="77777777" w:rsidR="005D32C3" w:rsidRPr="007A1328" w:rsidRDefault="005D32C3">
    <w:pPr>
      <w:jc w:val="right"/>
      <w:rPr>
        <w:b/>
        <w:sz w:val="24"/>
      </w:rPr>
    </w:pPr>
  </w:p>
  <w:p w14:paraId="560A20D2" w14:textId="5B904DA9"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29E</w:t>
    </w:r>
    <w:r w:rsidRPr="007A1328">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D3FF" w14:textId="2460ABFA"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2B9AC125" w14:textId="77777777" w:rsidR="005D32C3" w:rsidRDefault="005D32C3" w:rsidP="007C2763">
    <w:pPr>
      <w:rPr>
        <w:b/>
        <w:bCs/>
        <w:sz w:val="20"/>
      </w:rPr>
    </w:pPr>
    <w:r>
      <w:rPr>
        <w:b/>
        <w:bCs/>
        <w:sz w:val="20"/>
      </w:rPr>
      <w:t xml:space="preserve">Part 5A </w:t>
    </w:r>
    <w:r>
      <w:rPr>
        <w:sz w:val="20"/>
      </w:rPr>
      <w:t xml:space="preserve"> Home Guarantee Scheme</w:t>
    </w:r>
  </w:p>
  <w:p w14:paraId="6AF0644F" w14:textId="77777777" w:rsidR="005D32C3" w:rsidRPr="00373AC5" w:rsidRDefault="005D32C3" w:rsidP="007C2763">
    <w:pPr>
      <w:rPr>
        <w:sz w:val="20"/>
      </w:rPr>
    </w:pPr>
    <w:r>
      <w:rPr>
        <w:b/>
        <w:bCs/>
        <w:sz w:val="20"/>
      </w:rPr>
      <w:t xml:space="preserve">Division 1  </w:t>
    </w:r>
    <w:r>
      <w:rPr>
        <w:sz w:val="20"/>
      </w:rPr>
      <w:t>Eligibility</w:t>
    </w:r>
  </w:p>
  <w:p w14:paraId="2345098F" w14:textId="77777777" w:rsidR="005D32C3" w:rsidRPr="007A1328" w:rsidRDefault="005D32C3" w:rsidP="00AF595B">
    <w:pPr>
      <w:rPr>
        <w:b/>
        <w:sz w:val="24"/>
      </w:rPr>
    </w:pPr>
  </w:p>
  <w:p w14:paraId="2A8C8B4B" w14:textId="731FC9DB"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29G</w:t>
    </w:r>
    <w:r w:rsidRPr="007A1328">
      <w:rPr>
        <w:sz w:val="24"/>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F3A9" w14:textId="0D1F860C"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39718791" w14:textId="77777777" w:rsidR="005D32C3" w:rsidRDefault="005D32C3" w:rsidP="007C2763">
    <w:pPr>
      <w:rPr>
        <w:b/>
        <w:bCs/>
        <w:sz w:val="20"/>
      </w:rPr>
    </w:pPr>
    <w:r>
      <w:rPr>
        <w:b/>
        <w:bCs/>
        <w:sz w:val="20"/>
      </w:rPr>
      <w:t xml:space="preserve">Part 5A </w:t>
    </w:r>
    <w:r>
      <w:rPr>
        <w:sz w:val="20"/>
      </w:rPr>
      <w:t xml:space="preserve"> Home Guarantee Scheme</w:t>
    </w:r>
  </w:p>
  <w:p w14:paraId="536A921A" w14:textId="77777777" w:rsidR="005D32C3" w:rsidRPr="00373AC5" w:rsidRDefault="005D32C3" w:rsidP="007C2763">
    <w:pPr>
      <w:rPr>
        <w:sz w:val="20"/>
      </w:rPr>
    </w:pPr>
    <w:r>
      <w:rPr>
        <w:b/>
        <w:bCs/>
        <w:sz w:val="20"/>
      </w:rPr>
      <w:t xml:space="preserve">Division 2  </w:t>
    </w:r>
    <w:r>
      <w:rPr>
        <w:sz w:val="20"/>
      </w:rPr>
      <w:t>Requirement for guarantees</w:t>
    </w:r>
  </w:p>
  <w:p w14:paraId="3A73D3C6" w14:textId="77777777" w:rsidR="005D32C3" w:rsidRPr="007A1328" w:rsidRDefault="005D32C3" w:rsidP="00AF595B">
    <w:pPr>
      <w:rPr>
        <w:b/>
        <w:sz w:val="24"/>
      </w:rPr>
    </w:pPr>
  </w:p>
  <w:p w14:paraId="08903517" w14:textId="2207F2CA"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29J</w:t>
    </w:r>
    <w:r w:rsidRPr="007A1328">
      <w:rPr>
        <w:sz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0E6B" w14:textId="0957850D" w:rsidR="005D32C3" w:rsidRPr="007A1328" w:rsidRDefault="005D32C3" w:rsidP="005A78B4">
    <w:pPr>
      <w:rPr>
        <w:sz w:val="20"/>
      </w:rPr>
    </w:pPr>
  </w:p>
  <w:p w14:paraId="346DC9F5" w14:textId="77777777" w:rsidR="005D32C3" w:rsidRPr="00DB510A" w:rsidRDefault="005D32C3" w:rsidP="00DB510A">
    <w:pPr>
      <w:jc w:val="right"/>
      <w:rPr>
        <w:b/>
        <w:bCs/>
        <w:sz w:val="20"/>
      </w:rPr>
    </w:pPr>
    <w:r>
      <w:rPr>
        <w:sz w:val="20"/>
      </w:rPr>
      <w:t xml:space="preserve">Home Guarantee Scheme  </w:t>
    </w:r>
    <w:r>
      <w:rPr>
        <w:b/>
        <w:bCs/>
        <w:sz w:val="20"/>
      </w:rPr>
      <w:t>Part 5A</w:t>
    </w:r>
  </w:p>
  <w:p w14:paraId="72E9807C" w14:textId="77777777" w:rsidR="005D32C3" w:rsidRPr="000D7FA1" w:rsidRDefault="005D32C3" w:rsidP="00DB510A">
    <w:pPr>
      <w:jc w:val="right"/>
      <w:rPr>
        <w:b/>
        <w:bCs/>
        <w:sz w:val="20"/>
      </w:rPr>
    </w:pPr>
    <w:r>
      <w:rPr>
        <w:sz w:val="20"/>
      </w:rPr>
      <w:t xml:space="preserve">Requirements for guarantees  </w:t>
    </w:r>
    <w:r>
      <w:rPr>
        <w:b/>
        <w:bCs/>
        <w:sz w:val="20"/>
      </w:rPr>
      <w:t>Division 2</w:t>
    </w:r>
  </w:p>
  <w:p w14:paraId="02F31601" w14:textId="77777777" w:rsidR="005D32C3" w:rsidRPr="007A1328" w:rsidRDefault="005D32C3">
    <w:pPr>
      <w:jc w:val="right"/>
      <w:rPr>
        <w:b/>
        <w:sz w:val="24"/>
      </w:rPr>
    </w:pPr>
  </w:p>
  <w:p w14:paraId="429FC8B4" w14:textId="084D3DE8"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29IC</w:t>
    </w:r>
    <w:r w:rsidRPr="007A1328">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132B" w14:textId="77777777" w:rsidR="00FA06CA" w:rsidRPr="005F1388" w:rsidRDefault="00FA06CA" w:rsidP="00715914">
    <w:pPr>
      <w:pStyle w:val="Header"/>
      <w:tabs>
        <w:tab w:val="clear" w:pos="4150"/>
        <w:tab w:val="clear" w:pos="8307"/>
      </w:tabs>
    </w:pPr>
    <w:bookmarkStart w:id="7" w:name="_Hlk26286425"/>
    <w:bookmarkStart w:id="8" w:name="_Hlk26286426"/>
    <w:bookmarkEnd w:id="7"/>
    <w:bookmarkEnd w:id="8"/>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48C5" w14:textId="317EF19C"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675C9A23" w14:textId="77777777" w:rsidR="005D32C3" w:rsidRDefault="005D32C3" w:rsidP="007C2763">
    <w:pPr>
      <w:rPr>
        <w:b/>
        <w:bCs/>
        <w:sz w:val="20"/>
      </w:rPr>
    </w:pPr>
    <w:r>
      <w:rPr>
        <w:b/>
        <w:bCs/>
        <w:sz w:val="20"/>
      </w:rPr>
      <w:t xml:space="preserve">Part 5A </w:t>
    </w:r>
    <w:r>
      <w:rPr>
        <w:sz w:val="20"/>
      </w:rPr>
      <w:t xml:space="preserve"> Home Guarantee Scheme</w:t>
    </w:r>
  </w:p>
  <w:p w14:paraId="6692121F" w14:textId="77777777" w:rsidR="005D32C3" w:rsidRPr="00373AC5" w:rsidRDefault="005D32C3" w:rsidP="007C2763">
    <w:pPr>
      <w:rPr>
        <w:sz w:val="20"/>
      </w:rPr>
    </w:pPr>
    <w:r>
      <w:rPr>
        <w:b/>
        <w:bCs/>
        <w:sz w:val="20"/>
      </w:rPr>
      <w:t xml:space="preserve">Division 3  </w:t>
    </w:r>
    <w:r>
      <w:rPr>
        <w:sz w:val="20"/>
      </w:rPr>
      <w:t>Other matters</w:t>
    </w:r>
  </w:p>
  <w:p w14:paraId="0CCE0E33" w14:textId="77777777" w:rsidR="005D32C3" w:rsidRPr="007A1328" w:rsidRDefault="005D32C3" w:rsidP="00AF595B">
    <w:pPr>
      <w:rPr>
        <w:b/>
        <w:sz w:val="24"/>
      </w:rPr>
    </w:pPr>
  </w:p>
  <w:p w14:paraId="58037352" w14:textId="37CEE8AE"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29L</w:t>
    </w:r>
    <w:r w:rsidRPr="007A1328">
      <w:rPr>
        <w:sz w:val="24"/>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06E6" w14:textId="681A2CDC" w:rsidR="005D32C3" w:rsidRPr="007A1328" w:rsidRDefault="005D32C3" w:rsidP="005A78B4">
    <w:pPr>
      <w:rPr>
        <w:sz w:val="20"/>
      </w:rPr>
    </w:pPr>
  </w:p>
  <w:p w14:paraId="5D2C6804" w14:textId="77777777" w:rsidR="005D32C3" w:rsidRPr="00DB510A" w:rsidRDefault="005D32C3" w:rsidP="00DB510A">
    <w:pPr>
      <w:jc w:val="right"/>
      <w:rPr>
        <w:b/>
        <w:bCs/>
        <w:sz w:val="20"/>
      </w:rPr>
    </w:pPr>
    <w:r>
      <w:rPr>
        <w:sz w:val="20"/>
      </w:rPr>
      <w:t xml:space="preserve">Home Guarantee Scheme  </w:t>
    </w:r>
    <w:r>
      <w:rPr>
        <w:b/>
        <w:bCs/>
        <w:sz w:val="20"/>
      </w:rPr>
      <w:t>Part 5A</w:t>
    </w:r>
  </w:p>
  <w:p w14:paraId="0B9F3FB7" w14:textId="77777777" w:rsidR="005D32C3" w:rsidRPr="000D7FA1" w:rsidRDefault="005D32C3" w:rsidP="00DB510A">
    <w:pPr>
      <w:jc w:val="right"/>
      <w:rPr>
        <w:b/>
        <w:bCs/>
        <w:sz w:val="20"/>
      </w:rPr>
    </w:pPr>
    <w:r>
      <w:rPr>
        <w:sz w:val="20"/>
      </w:rPr>
      <w:t xml:space="preserve">Other matters  </w:t>
    </w:r>
    <w:r>
      <w:rPr>
        <w:b/>
        <w:bCs/>
        <w:sz w:val="20"/>
      </w:rPr>
      <w:t>Division 3</w:t>
    </w:r>
  </w:p>
  <w:p w14:paraId="775C1649" w14:textId="77777777" w:rsidR="005D32C3" w:rsidRPr="007A1328" w:rsidRDefault="005D32C3">
    <w:pPr>
      <w:jc w:val="right"/>
      <w:rPr>
        <w:b/>
        <w:sz w:val="24"/>
      </w:rPr>
    </w:pPr>
  </w:p>
  <w:p w14:paraId="22CFE150" w14:textId="14B00D21"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29L</w:t>
    </w:r>
    <w:r w:rsidRPr="007A1328">
      <w:rPr>
        <w:sz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86B3" w14:textId="2767BCEE"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16DC58EC" w14:textId="77777777" w:rsidR="005D32C3" w:rsidRDefault="005D32C3" w:rsidP="007C2763">
    <w:pPr>
      <w:rPr>
        <w:rStyle w:val="CharPartNo"/>
      </w:rPr>
    </w:pPr>
    <w:r>
      <w:rPr>
        <w:b/>
        <w:bCs/>
        <w:sz w:val="20"/>
      </w:rPr>
      <w:t xml:space="preserve">Part 5B </w:t>
    </w:r>
    <w:r>
      <w:rPr>
        <w:sz w:val="20"/>
      </w:rPr>
      <w:t xml:space="preserve"> </w:t>
    </w:r>
    <w:r w:rsidRPr="00A953D0">
      <w:rPr>
        <w:rStyle w:val="CharPartNo"/>
      </w:rPr>
      <w:t>Research into housing affordability in Australia</w:t>
    </w:r>
  </w:p>
  <w:p w14:paraId="1E4C0BAF" w14:textId="77777777" w:rsidR="005D32C3" w:rsidRDefault="005D32C3" w:rsidP="007C2763">
    <w:pPr>
      <w:rPr>
        <w:b/>
        <w:bCs/>
        <w:sz w:val="20"/>
      </w:rPr>
    </w:pPr>
  </w:p>
  <w:p w14:paraId="66690A05" w14:textId="77777777" w:rsidR="005D32C3" w:rsidRPr="007A1328" w:rsidRDefault="005D32C3" w:rsidP="00AF595B">
    <w:pPr>
      <w:rPr>
        <w:b/>
        <w:sz w:val="24"/>
      </w:rPr>
    </w:pPr>
  </w:p>
  <w:p w14:paraId="66B24CAA" w14:textId="79163113"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29M</w:t>
    </w:r>
    <w:r w:rsidRPr="007A1328">
      <w:rPr>
        <w:sz w:val="24"/>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50F6" w14:textId="07A894A8"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0E66C3EA" w14:textId="77777777" w:rsidR="005D32C3" w:rsidRDefault="005D32C3" w:rsidP="007C2763">
    <w:pPr>
      <w:rPr>
        <w:rStyle w:val="CharPartNo"/>
      </w:rPr>
    </w:pPr>
    <w:r>
      <w:rPr>
        <w:b/>
        <w:bCs/>
        <w:sz w:val="20"/>
      </w:rPr>
      <w:t xml:space="preserve">Part 6 </w:t>
    </w:r>
    <w:r>
      <w:rPr>
        <w:sz w:val="20"/>
      </w:rPr>
      <w:t xml:space="preserve"> </w:t>
    </w:r>
    <w:r>
      <w:rPr>
        <w:rStyle w:val="CharPartNo"/>
      </w:rPr>
      <w:t>General governance matters</w:t>
    </w:r>
  </w:p>
  <w:p w14:paraId="1776939E" w14:textId="77777777" w:rsidR="005D32C3" w:rsidRDefault="005D32C3" w:rsidP="007C2763">
    <w:pPr>
      <w:rPr>
        <w:b/>
        <w:bCs/>
        <w:sz w:val="20"/>
      </w:rPr>
    </w:pPr>
  </w:p>
  <w:p w14:paraId="3B09E34C" w14:textId="77777777" w:rsidR="005D32C3" w:rsidRPr="007A1328" w:rsidRDefault="005D32C3" w:rsidP="00AF595B">
    <w:pPr>
      <w:rPr>
        <w:b/>
        <w:sz w:val="24"/>
      </w:rPr>
    </w:pPr>
  </w:p>
  <w:p w14:paraId="0561BEB8" w14:textId="7B61254B"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34</w:t>
    </w:r>
    <w:r w:rsidRPr="007A1328">
      <w:rPr>
        <w:sz w:val="24"/>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CD31" w14:textId="6F531C8B" w:rsidR="005D32C3" w:rsidRPr="007A1328" w:rsidRDefault="005D32C3" w:rsidP="005A78B4">
    <w:pPr>
      <w:rPr>
        <w:sz w:val="20"/>
      </w:rPr>
    </w:pPr>
  </w:p>
  <w:p w14:paraId="28AF85A1" w14:textId="77777777" w:rsidR="005D32C3" w:rsidRPr="00DB510A" w:rsidRDefault="005D32C3" w:rsidP="00DB510A">
    <w:pPr>
      <w:jc w:val="right"/>
      <w:rPr>
        <w:b/>
        <w:bCs/>
        <w:sz w:val="20"/>
      </w:rPr>
    </w:pPr>
    <w:r>
      <w:rPr>
        <w:sz w:val="20"/>
      </w:rPr>
      <w:t xml:space="preserve">General governance matters  </w:t>
    </w:r>
    <w:r>
      <w:rPr>
        <w:b/>
        <w:bCs/>
        <w:sz w:val="20"/>
      </w:rPr>
      <w:t>Part 6</w:t>
    </w:r>
  </w:p>
  <w:p w14:paraId="70A62722" w14:textId="77777777" w:rsidR="005D32C3" w:rsidRPr="000D7FA1" w:rsidRDefault="005D32C3" w:rsidP="00DB510A">
    <w:pPr>
      <w:jc w:val="right"/>
      <w:rPr>
        <w:b/>
        <w:bCs/>
        <w:sz w:val="20"/>
      </w:rPr>
    </w:pPr>
  </w:p>
  <w:p w14:paraId="313845A7" w14:textId="77777777" w:rsidR="005D32C3" w:rsidRPr="007A1328" w:rsidRDefault="005D32C3">
    <w:pPr>
      <w:jc w:val="right"/>
      <w:rPr>
        <w:b/>
        <w:sz w:val="24"/>
      </w:rPr>
    </w:pPr>
  </w:p>
  <w:p w14:paraId="56D4ECB6" w14:textId="2B70F676"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30</w:t>
    </w:r>
    <w:r w:rsidRPr="007A1328">
      <w:rPr>
        <w:sz w:val="24"/>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ACF1" w14:textId="660B30F8" w:rsidR="005D32C3" w:rsidRPr="007A1328" w:rsidRDefault="005D32C3" w:rsidP="005A78B4">
    <w:pPr>
      <w:rPr>
        <w:sz w:val="20"/>
      </w:rPr>
    </w:pPr>
  </w:p>
  <w:p w14:paraId="3815762A" w14:textId="77777777" w:rsidR="005D32C3" w:rsidRPr="00DB510A" w:rsidRDefault="005D32C3" w:rsidP="00DB510A">
    <w:pPr>
      <w:jc w:val="right"/>
      <w:rPr>
        <w:b/>
        <w:bCs/>
        <w:sz w:val="20"/>
      </w:rPr>
    </w:pPr>
    <w:r w:rsidRPr="00195322">
      <w:rPr>
        <w:sz w:val="20"/>
      </w:rPr>
      <w:t>Application, savings and transitional provisions</w:t>
    </w:r>
    <w:r>
      <w:rPr>
        <w:sz w:val="20"/>
      </w:rPr>
      <w:t xml:space="preserve">  </w:t>
    </w:r>
    <w:r>
      <w:rPr>
        <w:b/>
        <w:bCs/>
        <w:sz w:val="20"/>
      </w:rPr>
      <w:t>Part 7</w:t>
    </w:r>
  </w:p>
  <w:p w14:paraId="2A62F037" w14:textId="77777777" w:rsidR="005D32C3" w:rsidRPr="000D7FA1" w:rsidRDefault="005D32C3" w:rsidP="00DB510A">
    <w:pPr>
      <w:jc w:val="right"/>
      <w:rPr>
        <w:b/>
        <w:bCs/>
        <w:sz w:val="20"/>
      </w:rPr>
    </w:pPr>
    <w:r w:rsidRPr="00B84792">
      <w:rPr>
        <w:sz w:val="20"/>
      </w:rPr>
      <w:t>Amendments made by the National Housing Finance and Investment Corporation Investment Mandate Amendment (Home Guarantee Scheme) Direction 2022</w:t>
    </w:r>
    <w:r>
      <w:rPr>
        <w:b/>
        <w:bCs/>
        <w:sz w:val="20"/>
      </w:rPr>
      <w:t xml:space="preserve">  Division 1</w:t>
    </w:r>
  </w:p>
  <w:p w14:paraId="30A64858" w14:textId="77777777" w:rsidR="005D32C3" w:rsidRPr="00B84792" w:rsidRDefault="005D32C3">
    <w:pPr>
      <w:jc w:val="right"/>
      <w:rPr>
        <w:b/>
        <w:sz w:val="4"/>
        <w:szCs w:val="4"/>
      </w:rPr>
    </w:pPr>
  </w:p>
  <w:p w14:paraId="7632340D" w14:textId="26847025"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36</w:t>
    </w:r>
    <w:r w:rsidRPr="007A1328">
      <w:rPr>
        <w:sz w:val="24"/>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E41F" w14:textId="74DE3B2A"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00A052CE" w14:textId="77777777" w:rsidR="005D32C3" w:rsidRDefault="005D32C3" w:rsidP="007C2763">
    <w:pPr>
      <w:rPr>
        <w:rStyle w:val="CharPartNo"/>
      </w:rPr>
    </w:pPr>
    <w:r>
      <w:rPr>
        <w:b/>
        <w:bCs/>
        <w:sz w:val="20"/>
      </w:rPr>
      <w:t xml:space="preserve">Part 7 </w:t>
    </w:r>
    <w:r>
      <w:rPr>
        <w:sz w:val="20"/>
      </w:rPr>
      <w:t xml:space="preserve"> </w:t>
    </w:r>
    <w:r w:rsidRPr="00195322">
      <w:rPr>
        <w:sz w:val="20"/>
      </w:rPr>
      <w:t>Application, savings and transitional provisions</w:t>
    </w:r>
  </w:p>
  <w:p w14:paraId="21955EA3" w14:textId="77777777" w:rsidR="005D32C3" w:rsidRPr="00416657" w:rsidRDefault="005D32C3" w:rsidP="007C2763">
    <w:pPr>
      <w:rPr>
        <w:sz w:val="20"/>
      </w:rPr>
    </w:pPr>
    <w:r w:rsidRPr="005A7103">
      <w:rPr>
        <w:b/>
        <w:bCs/>
        <w:sz w:val="20"/>
      </w:rPr>
      <w:t>Division 2</w:t>
    </w:r>
    <w:r>
      <w:rPr>
        <w:sz w:val="20"/>
      </w:rPr>
      <w:t xml:space="preserve">  </w:t>
    </w:r>
    <w:r w:rsidRPr="005A7103">
      <w:rPr>
        <w:sz w:val="20"/>
      </w:rPr>
      <w:t>Amendments made by the National Housing Finance and Investment Corporation Investment Mandate Amendment (Review Measures) Direction 2022</w:t>
    </w:r>
  </w:p>
  <w:p w14:paraId="7A5C56B9" w14:textId="77777777" w:rsidR="005D32C3" w:rsidRPr="005A7103" w:rsidRDefault="005D32C3" w:rsidP="00AF595B">
    <w:pPr>
      <w:rPr>
        <w:b/>
        <w:sz w:val="4"/>
        <w:szCs w:val="4"/>
      </w:rPr>
    </w:pPr>
  </w:p>
  <w:p w14:paraId="4377F5CC" w14:textId="2881A4DA"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37</w:t>
    </w:r>
    <w:r w:rsidRPr="007A1328">
      <w:rPr>
        <w:sz w:val="24"/>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DE9A" w14:textId="7C14A9F7" w:rsidR="005D32C3" w:rsidRPr="007A1328" w:rsidRDefault="005D32C3" w:rsidP="005A78B4">
    <w:pPr>
      <w:rPr>
        <w:sz w:val="20"/>
      </w:rPr>
    </w:pPr>
  </w:p>
  <w:p w14:paraId="68949162" w14:textId="77777777" w:rsidR="005D32C3" w:rsidRPr="00DB510A" w:rsidRDefault="005D32C3" w:rsidP="00DB510A">
    <w:pPr>
      <w:jc w:val="right"/>
      <w:rPr>
        <w:b/>
        <w:bCs/>
        <w:sz w:val="20"/>
      </w:rPr>
    </w:pPr>
    <w:r w:rsidRPr="00195322">
      <w:rPr>
        <w:sz w:val="20"/>
      </w:rPr>
      <w:t>Application, savings and transitional provisions</w:t>
    </w:r>
    <w:r>
      <w:rPr>
        <w:sz w:val="20"/>
      </w:rPr>
      <w:t xml:space="preserve">  </w:t>
    </w:r>
    <w:r>
      <w:rPr>
        <w:b/>
        <w:bCs/>
        <w:sz w:val="20"/>
      </w:rPr>
      <w:t>Part 7</w:t>
    </w:r>
  </w:p>
  <w:p w14:paraId="269A5BD5" w14:textId="77777777" w:rsidR="005D32C3" w:rsidRPr="000D7FA1" w:rsidRDefault="005D32C3" w:rsidP="00DB510A">
    <w:pPr>
      <w:jc w:val="right"/>
      <w:rPr>
        <w:b/>
        <w:bCs/>
        <w:sz w:val="20"/>
      </w:rPr>
    </w:pPr>
    <w:r w:rsidRPr="001B1CBC">
      <w:rPr>
        <w:sz w:val="20"/>
      </w:rPr>
      <w:t>Amendments made by the National Housing Finance and Investment Corporation Investment Mandate Amendment (Price Cap Update) Direction 2022</w:t>
    </w:r>
    <w:r>
      <w:rPr>
        <w:b/>
        <w:bCs/>
        <w:sz w:val="20"/>
      </w:rPr>
      <w:t xml:space="preserve">  Division 3</w:t>
    </w:r>
  </w:p>
  <w:p w14:paraId="0AC1BE31" w14:textId="77777777" w:rsidR="005D32C3" w:rsidRPr="00B84792" w:rsidRDefault="005D32C3">
    <w:pPr>
      <w:jc w:val="right"/>
      <w:rPr>
        <w:b/>
        <w:sz w:val="4"/>
        <w:szCs w:val="4"/>
      </w:rPr>
    </w:pPr>
  </w:p>
  <w:p w14:paraId="45AA200A" w14:textId="4D1AAF31"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38 </w:t>
    </w:r>
    <w:r w:rsidRPr="007A1328">
      <w:rPr>
        <w:sz w:val="24"/>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0515" w14:textId="7399D390" w:rsidR="005D32C3" w:rsidRPr="007C2763" w:rsidRDefault="005D32C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2B3DC1EF" w14:textId="77777777" w:rsidR="005D32C3" w:rsidRDefault="005D32C3" w:rsidP="007C2763">
    <w:pPr>
      <w:rPr>
        <w:rStyle w:val="CharPartNo"/>
      </w:rPr>
    </w:pPr>
    <w:r>
      <w:rPr>
        <w:b/>
        <w:bCs/>
        <w:sz w:val="20"/>
      </w:rPr>
      <w:t xml:space="preserve">Part 7 </w:t>
    </w:r>
    <w:r>
      <w:rPr>
        <w:sz w:val="20"/>
      </w:rPr>
      <w:t xml:space="preserve"> </w:t>
    </w:r>
    <w:r w:rsidRPr="00195322">
      <w:rPr>
        <w:sz w:val="20"/>
      </w:rPr>
      <w:t>Application, savings and transitional provisions</w:t>
    </w:r>
  </w:p>
  <w:p w14:paraId="7B45B65A" w14:textId="77777777" w:rsidR="005D32C3" w:rsidRPr="00416657" w:rsidRDefault="005D32C3" w:rsidP="007C2763">
    <w:pPr>
      <w:rPr>
        <w:sz w:val="20"/>
      </w:rPr>
    </w:pPr>
    <w:r w:rsidRPr="005A7103">
      <w:rPr>
        <w:b/>
        <w:bCs/>
        <w:sz w:val="20"/>
      </w:rPr>
      <w:t xml:space="preserve">Division </w:t>
    </w:r>
    <w:r>
      <w:rPr>
        <w:b/>
        <w:bCs/>
        <w:sz w:val="20"/>
      </w:rPr>
      <w:t>4</w:t>
    </w:r>
    <w:r>
      <w:rPr>
        <w:sz w:val="20"/>
      </w:rPr>
      <w:t xml:space="preserve">  </w:t>
    </w:r>
    <w:r w:rsidRPr="0099359C">
      <w:rPr>
        <w:sz w:val="20"/>
      </w:rPr>
      <w:t>Amendments made by the National Housing Finance and Investment Corporation Investment Mandate Amendment (Social and Affordable Housing) Direction 2022</w:t>
    </w:r>
  </w:p>
  <w:p w14:paraId="3C71944E" w14:textId="77777777" w:rsidR="005D32C3" w:rsidRPr="005A7103" w:rsidRDefault="005D32C3" w:rsidP="00AF595B">
    <w:pPr>
      <w:rPr>
        <w:b/>
        <w:sz w:val="4"/>
        <w:szCs w:val="4"/>
      </w:rPr>
    </w:pPr>
  </w:p>
  <w:p w14:paraId="6C5346AE" w14:textId="57226C22"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39</w:t>
    </w:r>
    <w:r w:rsidRPr="007A1328">
      <w:rPr>
        <w:sz w:val="24"/>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5FE6" w14:textId="17337171"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C905332" w14:textId="77777777" w:rsidR="000C5EC5" w:rsidRPr="00750516" w:rsidRDefault="000C5EC5" w:rsidP="000C5EC5">
    <w:pPr>
      <w:rPr>
        <w:b/>
        <w:sz w:val="20"/>
      </w:rPr>
    </w:pPr>
    <w:r w:rsidRPr="00750516">
      <w:rPr>
        <w:b/>
        <w:sz w:val="20"/>
      </w:rPr>
      <w:t>Endnotes</w:t>
    </w:r>
  </w:p>
  <w:p w14:paraId="57D4720A" w14:textId="5163E5B0" w:rsidR="000C5EC5" w:rsidRDefault="000C5EC5" w:rsidP="000C5EC5">
    <w:pPr>
      <w:rPr>
        <w:sz w:val="20"/>
      </w:rPr>
    </w:pPr>
  </w:p>
  <w:p w14:paraId="006F7D70" w14:textId="77777777" w:rsidR="000C5EC5" w:rsidRPr="000C5EC5" w:rsidRDefault="000C5EC5" w:rsidP="000C5EC5">
    <w:pPr>
      <w:rPr>
        <w:sz w:val="24"/>
        <w:szCs w:val="24"/>
      </w:rPr>
    </w:pPr>
  </w:p>
  <w:p w14:paraId="6E997292" w14:textId="3B057416" w:rsidR="000C5EC5" w:rsidRPr="007E528B" w:rsidRDefault="000C5EC5" w:rsidP="000C5EC5">
    <w:pPr>
      <w:pBdr>
        <w:bottom w:val="single" w:sz="6" w:space="1" w:color="auto"/>
      </w:pBdr>
      <w:rPr>
        <w:szCs w:val="22"/>
      </w:rPr>
    </w:pPr>
    <w:r w:rsidRPr="000C5EC5">
      <w:rPr>
        <w:bCs/>
        <w:szCs w:val="22"/>
      </w:rPr>
      <w:t xml:space="preserve">Endnote </w:t>
    </w:r>
    <w:r>
      <w:rPr>
        <w:bCs/>
        <w:szCs w:val="22"/>
      </w:rPr>
      <w:t>3</w:t>
    </w:r>
    <w:r w:rsidRPr="000C5EC5">
      <w:rPr>
        <w:bCs/>
        <w:szCs w:val="22"/>
      </w:rPr>
      <w:t>—</w:t>
    </w:r>
    <w:r>
      <w:rPr>
        <w:bCs/>
        <w:szCs w:val="22"/>
      </w:rPr>
      <w:t>Legislation</w:t>
    </w:r>
    <w:r w:rsidRPr="000C5EC5">
      <w:rPr>
        <w:bCs/>
        <w:szCs w:val="22"/>
      </w:rPr>
      <w:t xml:space="preserve"> history</w:t>
    </w:r>
    <w:r w:rsidRPr="007E528B">
      <w:rPr>
        <w:szCs w:val="22"/>
      </w:rPr>
      <w:t xml:space="preserve"> </w:t>
    </w:r>
  </w:p>
  <w:p w14:paraId="17B7A9DA" w14:textId="42157758" w:rsidR="00715914" w:rsidRPr="007A1328" w:rsidRDefault="00447ACF" w:rsidP="000C5EC5">
    <w:pP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52EF" w14:textId="77777777" w:rsidR="00043594" w:rsidRPr="00ED79B6" w:rsidRDefault="00043594">
    <w:pPr>
      <w:pBdr>
        <w:bottom w:val="single" w:sz="6" w:space="1" w:color="auto"/>
      </w:pBdr>
      <w:spacing w:before="1000"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31" w:name="_Hlk26286447"/>
  <w:bookmarkStart w:id="732" w:name="_Hlk26286448"/>
  <w:bookmarkStart w:id="733" w:name="_Hlk26286451"/>
  <w:bookmarkStart w:id="734" w:name="_Hlk26286452"/>
  <w:p w14:paraId="05C7C110" w14:textId="7A281E10"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B464114" w14:textId="620034D4"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47ACF">
      <w:rPr>
        <w:noProof/>
        <w:sz w:val="20"/>
      </w:rPr>
      <w:t>Support for capacity building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47ACF">
      <w:rPr>
        <w:b/>
        <w:noProof/>
        <w:sz w:val="20"/>
      </w:rPr>
      <w:t xml:space="preserve">Part 7—Application, savings and transitional provisions </w:t>
    </w:r>
    <w:r w:rsidR="00447ACF">
      <w:rPr>
        <w:b/>
        <w:noProof/>
        <w:sz w:val="20"/>
      </w:rPr>
      <w:cr/>
    </w:r>
    <w:r>
      <w:rPr>
        <w:b/>
        <w:sz w:val="20"/>
      </w:rPr>
      <w:fldChar w:fldCharType="end"/>
    </w:r>
  </w:p>
  <w:p w14:paraId="313B73EF" w14:textId="553C0DB7"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47ACF">
      <w:rPr>
        <w:noProof/>
        <w:sz w:val="20"/>
      </w:rPr>
      <w:t>Amendments made by the National Housing Finance and Investment Corporation Investment Mandate Amendment (Enhancing the Home Guarantee Scheme) Direction 2023</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47ACF">
      <w:rPr>
        <w:b/>
        <w:noProof/>
        <w:sz w:val="20"/>
      </w:rPr>
      <w:t>Division 5</w:t>
    </w:r>
    <w:r>
      <w:rPr>
        <w:b/>
        <w:sz w:val="20"/>
      </w:rPr>
      <w:fldChar w:fldCharType="end"/>
    </w:r>
  </w:p>
  <w:p w14:paraId="50DB5F3B" w14:textId="77777777" w:rsidR="00715914" w:rsidRPr="007A1328" w:rsidRDefault="00447ACF" w:rsidP="00715914">
    <w:pPr>
      <w:jc w:val="right"/>
      <w:rPr>
        <w:b/>
        <w:sz w:val="24"/>
      </w:rPr>
    </w:pPr>
  </w:p>
  <w:p w14:paraId="0AE1383F" w14:textId="674E04ED"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D32C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40</w:t>
    </w:r>
    <w:r w:rsidRPr="007A1328">
      <w:rPr>
        <w:sz w:val="24"/>
      </w:rPr>
      <w:fldChar w:fldCharType="end"/>
    </w:r>
    <w:bookmarkEnd w:id="731"/>
    <w:bookmarkEnd w:id="732"/>
    <w:bookmarkEnd w:id="733"/>
    <w:bookmarkEnd w:id="734"/>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DCE6" w14:textId="77777777" w:rsidR="00715914" w:rsidRPr="007A1328" w:rsidRDefault="00447ACF" w:rsidP="00715914">
    <w:bookmarkStart w:id="739" w:name="_Hlk26286449"/>
    <w:bookmarkStart w:id="740" w:name="_Hlk26286450"/>
    <w:bookmarkEnd w:id="739"/>
    <w:bookmarkEnd w:id="740"/>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EDC4" w14:textId="138DB018" w:rsidR="00375A6E" w:rsidRDefault="00375A6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6B92755" w14:textId="77777777" w:rsidR="00375A6E" w:rsidRPr="00750516" w:rsidRDefault="00375A6E" w:rsidP="000C5EC5">
    <w:pPr>
      <w:rPr>
        <w:b/>
        <w:sz w:val="20"/>
      </w:rPr>
    </w:pPr>
    <w:r w:rsidRPr="00750516">
      <w:rPr>
        <w:b/>
        <w:sz w:val="20"/>
      </w:rPr>
      <w:t>Endnotes</w:t>
    </w:r>
  </w:p>
  <w:p w14:paraId="1826CB63" w14:textId="77777777" w:rsidR="00375A6E" w:rsidRDefault="00375A6E" w:rsidP="000C5EC5">
    <w:pPr>
      <w:rPr>
        <w:sz w:val="20"/>
      </w:rPr>
    </w:pPr>
  </w:p>
  <w:p w14:paraId="23555C4C" w14:textId="77777777" w:rsidR="00375A6E" w:rsidRPr="000C5EC5" w:rsidRDefault="00375A6E" w:rsidP="000C5EC5">
    <w:pPr>
      <w:rPr>
        <w:sz w:val="24"/>
        <w:szCs w:val="24"/>
      </w:rPr>
    </w:pPr>
  </w:p>
  <w:p w14:paraId="1CC2A674" w14:textId="6EF6C5F1" w:rsidR="00375A6E" w:rsidRPr="007E528B" w:rsidRDefault="00375A6E" w:rsidP="000C5EC5">
    <w:pPr>
      <w:pBdr>
        <w:bottom w:val="single" w:sz="6" w:space="1" w:color="auto"/>
      </w:pBdr>
      <w:rPr>
        <w:szCs w:val="22"/>
      </w:rPr>
    </w:pPr>
    <w:r w:rsidRPr="000C5EC5">
      <w:rPr>
        <w:bCs/>
        <w:szCs w:val="22"/>
      </w:rPr>
      <w:t xml:space="preserve">Endnote </w:t>
    </w:r>
    <w:r>
      <w:rPr>
        <w:bCs/>
        <w:szCs w:val="22"/>
      </w:rPr>
      <w:t>1</w:t>
    </w:r>
    <w:r w:rsidRPr="000C5EC5">
      <w:rPr>
        <w:bCs/>
        <w:szCs w:val="22"/>
      </w:rPr>
      <w:t>—</w:t>
    </w:r>
    <w:r>
      <w:rPr>
        <w:bCs/>
        <w:szCs w:val="22"/>
      </w:rPr>
      <w:t>About the endnotes</w:t>
    </w:r>
  </w:p>
  <w:p w14:paraId="7278779F" w14:textId="77777777" w:rsidR="00375A6E" w:rsidRPr="007A1328" w:rsidRDefault="00375A6E" w:rsidP="000C5EC5">
    <w:pPr>
      <w:rPr>
        <w:sz w:val="24"/>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E480" w14:textId="3F043E11" w:rsidR="00AE2B8F" w:rsidRPr="007A1328" w:rsidRDefault="00AE2B8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82FB9E9" w14:textId="095023B8" w:rsidR="000C5EC5" w:rsidRDefault="000C5EC5" w:rsidP="0035611E">
    <w:pPr>
      <w:jc w:val="right"/>
      <w:rPr>
        <w:b/>
        <w:sz w:val="20"/>
      </w:rPr>
    </w:pPr>
    <w:r>
      <w:rPr>
        <w:b/>
        <w:sz w:val="20"/>
      </w:rPr>
      <w:t>Endnotes</w:t>
    </w:r>
  </w:p>
  <w:p w14:paraId="6276F108" w14:textId="76544275" w:rsidR="000C5EC5" w:rsidRDefault="000C5EC5" w:rsidP="0035611E">
    <w:pPr>
      <w:jc w:val="right"/>
      <w:rPr>
        <w:b/>
        <w:sz w:val="20"/>
      </w:rPr>
    </w:pPr>
  </w:p>
  <w:p w14:paraId="19867C31" w14:textId="77777777" w:rsidR="000C5EC5" w:rsidRPr="000C5EC5" w:rsidRDefault="000C5EC5" w:rsidP="0035611E">
    <w:pPr>
      <w:jc w:val="right"/>
      <w:rPr>
        <w:b/>
        <w:sz w:val="24"/>
        <w:szCs w:val="24"/>
      </w:rPr>
    </w:pPr>
  </w:p>
  <w:p w14:paraId="684F16F1" w14:textId="1565D854" w:rsidR="00AE2B8F" w:rsidRPr="000C5EC5" w:rsidRDefault="00AE2B8F" w:rsidP="00375A6E">
    <w:pPr>
      <w:pBdr>
        <w:bottom w:val="single" w:sz="4" w:space="1" w:color="auto"/>
      </w:pBdr>
      <w:jc w:val="right"/>
      <w:rPr>
        <w:bCs/>
        <w:szCs w:val="22"/>
      </w:rPr>
    </w:pPr>
    <w:r w:rsidRPr="000C5EC5">
      <w:rPr>
        <w:bCs/>
        <w:szCs w:val="22"/>
      </w:rPr>
      <w:t>Endnote 2—Abbreviation key</w:t>
    </w:r>
    <w:r w:rsidRPr="000C5EC5">
      <w:rPr>
        <w:szCs w:val="22"/>
      </w:rPr>
      <w:fldChar w:fldCharType="begin"/>
    </w:r>
    <w:r w:rsidRPr="000C5EC5">
      <w:rPr>
        <w:szCs w:val="22"/>
      </w:rPr>
      <w:instrText xml:space="preserve"> STYLEREF CharSectno </w:instrText>
    </w:r>
    <w:r w:rsidRPr="000C5EC5">
      <w:rPr>
        <w:szCs w:val="22"/>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6E33" w14:textId="19AE7074" w:rsidR="00375A6E" w:rsidRDefault="00375A6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0758408" w14:textId="77777777" w:rsidR="00375A6E" w:rsidRPr="00750516" w:rsidRDefault="00375A6E" w:rsidP="000C5EC5">
    <w:pPr>
      <w:rPr>
        <w:b/>
        <w:sz w:val="20"/>
      </w:rPr>
    </w:pPr>
    <w:r w:rsidRPr="00750516">
      <w:rPr>
        <w:b/>
        <w:sz w:val="20"/>
      </w:rPr>
      <w:t>Endnotes</w:t>
    </w:r>
  </w:p>
  <w:p w14:paraId="3756D0CB" w14:textId="77777777" w:rsidR="00375A6E" w:rsidRDefault="00375A6E" w:rsidP="000C5EC5">
    <w:pPr>
      <w:rPr>
        <w:sz w:val="20"/>
      </w:rPr>
    </w:pPr>
  </w:p>
  <w:p w14:paraId="1894C3D5" w14:textId="77777777" w:rsidR="00375A6E" w:rsidRPr="000C5EC5" w:rsidRDefault="00375A6E" w:rsidP="000C5EC5">
    <w:pPr>
      <w:rPr>
        <w:sz w:val="24"/>
        <w:szCs w:val="24"/>
      </w:rPr>
    </w:pPr>
  </w:p>
  <w:p w14:paraId="1E297748" w14:textId="7326E279" w:rsidR="00375A6E" w:rsidRPr="007E528B" w:rsidRDefault="00375A6E" w:rsidP="000C5EC5">
    <w:pPr>
      <w:pBdr>
        <w:bottom w:val="single" w:sz="6" w:space="1" w:color="auto"/>
      </w:pBdr>
      <w:rPr>
        <w:szCs w:val="22"/>
      </w:rPr>
    </w:pPr>
    <w:r w:rsidRPr="000C5EC5">
      <w:rPr>
        <w:bCs/>
        <w:szCs w:val="22"/>
      </w:rPr>
      <w:t xml:space="preserve">Endnote </w:t>
    </w:r>
    <w:r>
      <w:rPr>
        <w:bCs/>
        <w:szCs w:val="22"/>
      </w:rPr>
      <w:t>3</w:t>
    </w:r>
    <w:r w:rsidRPr="000C5EC5">
      <w:rPr>
        <w:bCs/>
        <w:szCs w:val="22"/>
      </w:rPr>
      <w:t>—</w:t>
    </w:r>
    <w:r>
      <w:rPr>
        <w:bCs/>
        <w:szCs w:val="22"/>
      </w:rPr>
      <w:t>Legislation history</w:t>
    </w:r>
  </w:p>
  <w:p w14:paraId="37D1C1C6" w14:textId="77777777" w:rsidR="00375A6E" w:rsidRPr="007A1328" w:rsidRDefault="00375A6E" w:rsidP="000C5EC5">
    <w:pPr>
      <w:rPr>
        <w:sz w:val="2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FC1D" w14:textId="38E5F36F" w:rsidR="00AE2B8F" w:rsidRPr="007A1328" w:rsidRDefault="00AE2B8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1ABAA5F" w14:textId="560531CB" w:rsidR="00AE2B8F" w:rsidRDefault="000C5EC5" w:rsidP="0035611E">
    <w:pPr>
      <w:jc w:val="right"/>
      <w:rPr>
        <w:b/>
        <w:sz w:val="20"/>
      </w:rPr>
    </w:pPr>
    <w:r w:rsidRPr="000C5EC5">
      <w:rPr>
        <w:b/>
        <w:sz w:val="20"/>
      </w:rPr>
      <w:t>Endnotes</w:t>
    </w:r>
  </w:p>
  <w:p w14:paraId="205426BE" w14:textId="72799795" w:rsidR="000C5EC5" w:rsidRDefault="000C5EC5" w:rsidP="0035611E">
    <w:pPr>
      <w:jc w:val="right"/>
      <w:rPr>
        <w:b/>
        <w:sz w:val="20"/>
      </w:rPr>
    </w:pPr>
  </w:p>
  <w:p w14:paraId="3DB925F7" w14:textId="77777777" w:rsidR="000C5EC5" w:rsidRPr="000C5EC5" w:rsidRDefault="000C5EC5" w:rsidP="0035611E">
    <w:pPr>
      <w:jc w:val="right"/>
      <w:rPr>
        <w:b/>
        <w:sz w:val="24"/>
        <w:szCs w:val="24"/>
      </w:rPr>
    </w:pPr>
  </w:p>
  <w:p w14:paraId="21B3BD14" w14:textId="1097714A" w:rsidR="00AE2B8F" w:rsidRPr="000C5EC5" w:rsidRDefault="000C5EC5">
    <w:pPr>
      <w:pBdr>
        <w:bottom w:val="single" w:sz="6" w:space="1" w:color="auto"/>
      </w:pBdr>
      <w:spacing w:after="120"/>
      <w:jc w:val="right"/>
      <w:rPr>
        <w:szCs w:val="22"/>
      </w:rPr>
    </w:pPr>
    <w:r w:rsidRPr="000C5EC5">
      <w:rPr>
        <w:bCs/>
        <w:szCs w:val="22"/>
      </w:rPr>
      <w:t xml:space="preserve">Endnote </w:t>
    </w:r>
    <w:r>
      <w:rPr>
        <w:bCs/>
        <w:szCs w:val="22"/>
      </w:rPr>
      <w:t>3</w:t>
    </w:r>
    <w:r w:rsidRPr="000C5EC5">
      <w:rPr>
        <w:bCs/>
        <w:szCs w:val="22"/>
      </w:rPr>
      <w:t>—</w:t>
    </w:r>
    <w:r>
      <w:rPr>
        <w:bCs/>
        <w:szCs w:val="22"/>
      </w:rPr>
      <w:t>Legislation</w:t>
    </w:r>
    <w:r w:rsidRPr="000C5EC5">
      <w:rPr>
        <w:bCs/>
        <w:szCs w:val="22"/>
      </w:rPr>
      <w:t xml:space="preserve"> history</w:t>
    </w:r>
    <w:r w:rsidR="00AE2B8F" w:rsidRPr="000C5EC5">
      <w:rPr>
        <w:szCs w:val="22"/>
      </w:rPr>
      <w:fldChar w:fldCharType="begin"/>
    </w:r>
    <w:r w:rsidR="00AE2B8F" w:rsidRPr="000C5EC5">
      <w:rPr>
        <w:szCs w:val="22"/>
      </w:rPr>
      <w:instrText xml:space="preserve"> STYLEREF CharSectno </w:instrText>
    </w:r>
    <w:r w:rsidR="00AE2B8F" w:rsidRPr="000C5EC5">
      <w:rPr>
        <w:szCs w:val="22"/>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9BF2" w14:textId="60403EE8" w:rsidR="005530F0" w:rsidRPr="007A1328" w:rsidRDefault="005530F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3424424" w14:textId="77777777" w:rsidR="005530F0" w:rsidRDefault="005530F0" w:rsidP="0035611E">
    <w:pPr>
      <w:jc w:val="right"/>
      <w:rPr>
        <w:b/>
        <w:sz w:val="20"/>
      </w:rPr>
    </w:pPr>
    <w:r w:rsidRPr="000C5EC5">
      <w:rPr>
        <w:b/>
        <w:sz w:val="20"/>
      </w:rPr>
      <w:t>Endnotes</w:t>
    </w:r>
  </w:p>
  <w:p w14:paraId="303CFFE2" w14:textId="77777777" w:rsidR="005530F0" w:rsidRDefault="005530F0" w:rsidP="0035611E">
    <w:pPr>
      <w:jc w:val="right"/>
      <w:rPr>
        <w:b/>
        <w:sz w:val="20"/>
      </w:rPr>
    </w:pPr>
  </w:p>
  <w:p w14:paraId="2F313CAC" w14:textId="77777777" w:rsidR="005530F0" w:rsidRPr="000C5EC5" w:rsidRDefault="005530F0" w:rsidP="0035611E">
    <w:pPr>
      <w:jc w:val="right"/>
      <w:rPr>
        <w:b/>
        <w:sz w:val="24"/>
        <w:szCs w:val="24"/>
      </w:rPr>
    </w:pPr>
  </w:p>
  <w:p w14:paraId="0EF15579" w14:textId="53135C60" w:rsidR="005530F0" w:rsidRPr="000C5EC5" w:rsidRDefault="005530F0">
    <w:pPr>
      <w:pBdr>
        <w:bottom w:val="single" w:sz="6" w:space="1" w:color="auto"/>
      </w:pBdr>
      <w:spacing w:after="120"/>
      <w:jc w:val="right"/>
      <w:rPr>
        <w:szCs w:val="22"/>
      </w:rPr>
    </w:pPr>
    <w:r w:rsidRPr="000C5EC5">
      <w:rPr>
        <w:bCs/>
        <w:szCs w:val="22"/>
      </w:rPr>
      <w:t xml:space="preserve">Endnote </w:t>
    </w:r>
    <w:r>
      <w:rPr>
        <w:bCs/>
        <w:szCs w:val="22"/>
      </w:rPr>
      <w:t>4</w:t>
    </w:r>
    <w:r w:rsidRPr="000C5EC5">
      <w:rPr>
        <w:bCs/>
        <w:szCs w:val="22"/>
      </w:rPr>
      <w:t>—</w:t>
    </w:r>
    <w:r>
      <w:rPr>
        <w:bCs/>
        <w:szCs w:val="22"/>
      </w:rPr>
      <w:t xml:space="preserve">Amendment </w:t>
    </w:r>
    <w:r w:rsidRPr="000C5EC5">
      <w:rPr>
        <w:bCs/>
        <w:szCs w:val="22"/>
      </w:rPr>
      <w:t>history</w:t>
    </w:r>
    <w:r w:rsidRPr="000C5EC5">
      <w:rPr>
        <w:szCs w:val="22"/>
      </w:rPr>
      <w:fldChar w:fldCharType="begin"/>
    </w:r>
    <w:r w:rsidRPr="000C5EC5">
      <w:rPr>
        <w:szCs w:val="22"/>
      </w:rPr>
      <w:instrText xml:space="preserve"> STYLEREF CharSectno </w:instrText>
    </w:r>
    <w:r w:rsidRPr="000C5EC5">
      <w:rPr>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FF77" w14:textId="77777777" w:rsidR="00043594" w:rsidRPr="00ED79B6" w:rsidRDefault="0004359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03BA" w14:textId="77777777" w:rsidR="00043594" w:rsidRPr="00ED79B6" w:rsidRDefault="00043594">
    <w:pPr>
      <w:pStyle w:val="Header"/>
      <w:tabs>
        <w:tab w:val="clear" w:pos="4150"/>
        <w:tab w:val="clear" w:pos="8307"/>
      </w:tabs>
    </w:pPr>
    <w:bookmarkStart w:id="20" w:name="_Hlk26286437"/>
    <w:bookmarkStart w:id="21" w:name="_Hlk26286438"/>
    <w:bookmarkEnd w:id="20"/>
    <w:bookmarkEnd w:id="2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FE1E" w14:textId="14DE2173" w:rsidR="005D32C3" w:rsidRPr="00F92A5A" w:rsidRDefault="005D32C3" w:rsidP="00AF595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155DB585" w14:textId="77777777" w:rsidR="005D32C3" w:rsidRDefault="005D32C3" w:rsidP="004F2962">
    <w:pPr>
      <w:rPr>
        <w:sz w:val="20"/>
      </w:rPr>
    </w:pPr>
    <w:r w:rsidRPr="002C2C38">
      <w:rPr>
        <w:b/>
        <w:bCs/>
        <w:sz w:val="20"/>
      </w:rPr>
      <w:t>Part 1</w:t>
    </w:r>
    <w:r>
      <w:rPr>
        <w:sz w:val="20"/>
      </w:rPr>
      <w:t xml:space="preserve">  Preliminary</w:t>
    </w:r>
  </w:p>
  <w:p w14:paraId="47096304" w14:textId="77777777" w:rsidR="005D32C3" w:rsidRPr="004F2962" w:rsidRDefault="005D32C3" w:rsidP="004F2962">
    <w:pPr>
      <w:rPr>
        <w:b/>
        <w:bCs/>
        <w:sz w:val="20"/>
      </w:rPr>
    </w:pPr>
  </w:p>
  <w:p w14:paraId="4E287708" w14:textId="77777777" w:rsidR="005D32C3" w:rsidRPr="007A1328" w:rsidRDefault="005D32C3" w:rsidP="00AF595B">
    <w:pPr>
      <w:rPr>
        <w:b/>
        <w:sz w:val="24"/>
      </w:rPr>
    </w:pPr>
  </w:p>
  <w:p w14:paraId="016B3AF0" w14:textId="66F8C27D" w:rsidR="005D32C3" w:rsidRPr="007A1328" w:rsidRDefault="005D32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2989" w14:textId="23CA31C0" w:rsidR="005D32C3" w:rsidRPr="007A1328" w:rsidRDefault="005D32C3" w:rsidP="005A78B4">
    <w:pPr>
      <w:rPr>
        <w:sz w:val="20"/>
      </w:rPr>
    </w:pPr>
  </w:p>
  <w:p w14:paraId="0FC6532A" w14:textId="134BC6AB" w:rsidR="005D32C3" w:rsidRPr="007A1328" w:rsidRDefault="005D32C3" w:rsidP="003626B7">
    <w:pPr>
      <w:jc w:val="right"/>
      <w:rPr>
        <w:sz w:val="20"/>
      </w:rPr>
    </w:pPr>
    <w:r>
      <w:rPr>
        <w:sz w:val="20"/>
      </w:rPr>
      <w:t xml:space="preserve">Preliminary  </w:t>
    </w:r>
    <w:r w:rsidRPr="00AF595B">
      <w:rPr>
        <w:b/>
        <w:bCs/>
        <w:sz w:val="20"/>
      </w:rPr>
      <w:t>Part 1</w:t>
    </w: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6711AB8" w14:textId="77777777" w:rsidR="005D32C3" w:rsidRPr="007A1328" w:rsidRDefault="005D32C3">
    <w:pPr>
      <w:jc w:val="right"/>
      <w:rPr>
        <w:b/>
        <w:sz w:val="24"/>
      </w:rPr>
    </w:pPr>
  </w:p>
  <w:p w14:paraId="7C1AE1FA" w14:textId="78706EE0" w:rsidR="005D32C3" w:rsidRPr="007A1328" w:rsidRDefault="005D32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7ACF">
      <w:rPr>
        <w:noProof/>
        <w:sz w:val="24"/>
      </w:rPr>
      <w:t>4A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437D" w14:textId="77777777" w:rsidR="005D32C3" w:rsidRPr="007A1328" w:rsidRDefault="005D32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40095F"/>
    <w:multiLevelType w:val="hybridMultilevel"/>
    <w:tmpl w:val="101A2FFA"/>
    <w:lvl w:ilvl="0" w:tplc="87C40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2C7A29"/>
    <w:multiLevelType w:val="hybridMultilevel"/>
    <w:tmpl w:val="8CF4F286"/>
    <w:lvl w:ilvl="0" w:tplc="2370FA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2D17F2"/>
    <w:multiLevelType w:val="hybridMultilevel"/>
    <w:tmpl w:val="740A4414"/>
    <w:lvl w:ilvl="0" w:tplc="BFBAF730">
      <w:start w:val="1"/>
      <w:numFmt w:val="decimal"/>
      <w:lvlText w:val="(%1)"/>
      <w:lvlJc w:val="left"/>
      <w:pPr>
        <w:ind w:left="1131" w:hanging="377"/>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36B161E"/>
    <w:multiLevelType w:val="hybridMultilevel"/>
    <w:tmpl w:val="B8A04342"/>
    <w:lvl w:ilvl="0" w:tplc="CAC44334">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6" w15:restartNumberingAfterBreak="0">
    <w:nsid w:val="5DAF487D"/>
    <w:multiLevelType w:val="hybridMultilevel"/>
    <w:tmpl w:val="76A4E468"/>
    <w:lvl w:ilvl="0" w:tplc="2D3492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651458"/>
    <w:multiLevelType w:val="hybridMultilevel"/>
    <w:tmpl w:val="11AA20AC"/>
    <w:lvl w:ilvl="0" w:tplc="956E2AD2">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8" w15:restartNumberingAfterBreak="0">
    <w:nsid w:val="70A53808"/>
    <w:multiLevelType w:val="hybridMultilevel"/>
    <w:tmpl w:val="12DAA0A0"/>
    <w:lvl w:ilvl="0" w:tplc="01D22B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AE60C2"/>
    <w:multiLevelType w:val="hybridMultilevel"/>
    <w:tmpl w:val="A3AC95B0"/>
    <w:lvl w:ilvl="0" w:tplc="BB54F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1487656">
    <w:abstractNumId w:val="9"/>
  </w:num>
  <w:num w:numId="2" w16cid:durableId="2136943920">
    <w:abstractNumId w:val="7"/>
  </w:num>
  <w:num w:numId="3" w16cid:durableId="695077708">
    <w:abstractNumId w:val="6"/>
  </w:num>
  <w:num w:numId="4" w16cid:durableId="1846436093">
    <w:abstractNumId w:val="5"/>
  </w:num>
  <w:num w:numId="5" w16cid:durableId="1186554672">
    <w:abstractNumId w:val="4"/>
  </w:num>
  <w:num w:numId="6" w16cid:durableId="776680593">
    <w:abstractNumId w:val="8"/>
  </w:num>
  <w:num w:numId="7" w16cid:durableId="1625958891">
    <w:abstractNumId w:val="3"/>
  </w:num>
  <w:num w:numId="8" w16cid:durableId="1843816162">
    <w:abstractNumId w:val="2"/>
  </w:num>
  <w:num w:numId="9" w16cid:durableId="783041533">
    <w:abstractNumId w:val="1"/>
  </w:num>
  <w:num w:numId="10" w16cid:durableId="196165237">
    <w:abstractNumId w:val="0"/>
  </w:num>
  <w:num w:numId="11" w16cid:durableId="1477456494">
    <w:abstractNumId w:val="14"/>
  </w:num>
  <w:num w:numId="12" w16cid:durableId="1166551056">
    <w:abstractNumId w:val="10"/>
  </w:num>
  <w:num w:numId="13" w16cid:durableId="636302566">
    <w:abstractNumId w:val="16"/>
  </w:num>
  <w:num w:numId="14" w16cid:durableId="235088316">
    <w:abstractNumId w:val="11"/>
  </w:num>
  <w:num w:numId="15" w16cid:durableId="1112214487">
    <w:abstractNumId w:val="19"/>
  </w:num>
  <w:num w:numId="16" w16cid:durableId="1704747142">
    <w:abstractNumId w:val="18"/>
  </w:num>
  <w:num w:numId="17" w16cid:durableId="1358238251">
    <w:abstractNumId w:val="13"/>
  </w:num>
  <w:num w:numId="18" w16cid:durableId="639961813">
    <w:abstractNumId w:val="12"/>
  </w:num>
  <w:num w:numId="19" w16cid:durableId="881208013">
    <w:abstractNumId w:val="17"/>
  </w:num>
  <w:num w:numId="20" w16cid:durableId="10164264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C3"/>
    <w:rsid w:val="00034372"/>
    <w:rsid w:val="00043594"/>
    <w:rsid w:val="00046FAA"/>
    <w:rsid w:val="00080DA4"/>
    <w:rsid w:val="000A08B6"/>
    <w:rsid w:val="000C5EC5"/>
    <w:rsid w:val="001A3A7A"/>
    <w:rsid w:val="002574F6"/>
    <w:rsid w:val="002B51B9"/>
    <w:rsid w:val="00375A6E"/>
    <w:rsid w:val="00447ACF"/>
    <w:rsid w:val="00460E89"/>
    <w:rsid w:val="004B7424"/>
    <w:rsid w:val="004D7AED"/>
    <w:rsid w:val="005530F0"/>
    <w:rsid w:val="005A3BB6"/>
    <w:rsid w:val="005C3E35"/>
    <w:rsid w:val="005C7F7D"/>
    <w:rsid w:val="005D32C3"/>
    <w:rsid w:val="005F4768"/>
    <w:rsid w:val="006044AC"/>
    <w:rsid w:val="00636078"/>
    <w:rsid w:val="00660A58"/>
    <w:rsid w:val="00675E2E"/>
    <w:rsid w:val="006E1A8E"/>
    <w:rsid w:val="0073274B"/>
    <w:rsid w:val="00793D96"/>
    <w:rsid w:val="00833ABE"/>
    <w:rsid w:val="00895CF4"/>
    <w:rsid w:val="00976AB2"/>
    <w:rsid w:val="00A146C5"/>
    <w:rsid w:val="00A24522"/>
    <w:rsid w:val="00AE2B8F"/>
    <w:rsid w:val="00B754BB"/>
    <w:rsid w:val="00BA59E9"/>
    <w:rsid w:val="00BA79F5"/>
    <w:rsid w:val="00C06DDF"/>
    <w:rsid w:val="00C53081"/>
    <w:rsid w:val="00C9209D"/>
    <w:rsid w:val="00C9500F"/>
    <w:rsid w:val="00CC107C"/>
    <w:rsid w:val="00E20C9E"/>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ACAFD"/>
  <w15:chartTrackingRefBased/>
  <w15:docId w15:val="{0093E14B-8AD6-4B7F-AAA9-CD4CA70C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qFormat/>
    <w:rsid w:val="00FA06CA"/>
  </w:style>
  <w:style w:type="character" w:customStyle="1" w:styleId="CharAmPartText">
    <w:name w:val="CharAmPartText"/>
    <w:basedOn w:val="OPCCharBase"/>
    <w:qFormat/>
    <w:rsid w:val="00FA06CA"/>
  </w:style>
  <w:style w:type="character" w:customStyle="1" w:styleId="CharAmSchNo">
    <w:name w:val="CharAmSchNo"/>
    <w:basedOn w:val="OPCCharBase"/>
    <w:qFormat/>
    <w:rsid w:val="00FA06CA"/>
  </w:style>
  <w:style w:type="character" w:customStyle="1" w:styleId="CharAmSchText">
    <w:name w:val="CharAmSchText"/>
    <w:basedOn w:val="OPCCharBase"/>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t_Main,Subsection"/>
    <w:basedOn w:val="OPCParaBase"/>
    <w:link w:val="subsectionChar"/>
    <w:qFormat/>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ENh1"/>
    <w:basedOn w:val="OPCParaBase"/>
    <w:next w:val="Normal"/>
    <w:rsid w:val="00FA06CA"/>
    <w:pPr>
      <w:spacing w:before="120"/>
      <w:outlineLvl w:val="1"/>
    </w:pPr>
    <w:rPr>
      <w:b/>
      <w:sz w:val="28"/>
      <w:szCs w:val="28"/>
    </w:rPr>
  </w:style>
  <w:style w:type="paragraph" w:customStyle="1" w:styleId="ENotesHeading2">
    <w:name w:val="ENotesHeading 2"/>
    <w:aliases w:val="Enh2,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n_Main Char"/>
    <w:basedOn w:val="DefaultParagraphFont"/>
    <w:link w:val="notetext"/>
    <w:rsid w:val="00FA06CA"/>
    <w:rPr>
      <w:rFonts w:ascii="Times New Roman" w:eastAsia="Times New Roman" w:hAnsi="Times New Roman" w:cs="Times New Roman"/>
      <w:sz w:val="18"/>
      <w:szCs w:val="20"/>
      <w:lang w:eastAsia="en-AU"/>
    </w:rPr>
  </w:style>
  <w:style w:type="paragraph" w:customStyle="1" w:styleId="EndNotepara">
    <w:name w:val="EndNote para"/>
    <w:basedOn w:val="Normal"/>
    <w:rsid w:val="005D32C3"/>
    <w:pPr>
      <w:spacing w:after="120"/>
    </w:pPr>
  </w:style>
  <w:style w:type="character" w:customStyle="1" w:styleId="ActHead5Char">
    <w:name w:val="ActHead 5 Char"/>
    <w:aliases w:val="s Char"/>
    <w:basedOn w:val="DefaultParagraphFont"/>
    <w:link w:val="ActHead5"/>
    <w:rsid w:val="005D32C3"/>
    <w:rPr>
      <w:rFonts w:ascii="Times New Roman" w:eastAsia="Times New Roman" w:hAnsi="Times New Roman" w:cs="Times New Roman"/>
      <w:b/>
      <w:kern w:val="28"/>
      <w:sz w:val="24"/>
      <w:szCs w:val="20"/>
      <w:lang w:eastAsia="en-AU"/>
    </w:rPr>
  </w:style>
  <w:style w:type="character" w:customStyle="1" w:styleId="paragraphChar">
    <w:name w:val="paragraph Char"/>
    <w:aliases w:val="a Char"/>
    <w:basedOn w:val="DefaultParagraphFont"/>
    <w:link w:val="paragraph"/>
    <w:rsid w:val="005D32C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5D32C3"/>
    <w:rPr>
      <w:sz w:val="16"/>
      <w:szCs w:val="16"/>
    </w:rPr>
  </w:style>
  <w:style w:type="paragraph" w:styleId="CommentText">
    <w:name w:val="annotation text"/>
    <w:basedOn w:val="Normal"/>
    <w:link w:val="CommentTextChar"/>
    <w:uiPriority w:val="99"/>
    <w:unhideWhenUsed/>
    <w:rsid w:val="005D32C3"/>
    <w:pPr>
      <w:spacing w:line="240" w:lineRule="auto"/>
    </w:pPr>
    <w:rPr>
      <w:sz w:val="20"/>
    </w:rPr>
  </w:style>
  <w:style w:type="character" w:customStyle="1" w:styleId="CommentTextChar">
    <w:name w:val="Comment Text Char"/>
    <w:basedOn w:val="DefaultParagraphFont"/>
    <w:link w:val="CommentText"/>
    <w:uiPriority w:val="99"/>
    <w:rsid w:val="005D32C3"/>
    <w:rPr>
      <w:rFonts w:ascii="Times New Roman" w:hAnsi="Times New Roman"/>
      <w:sz w:val="20"/>
      <w:szCs w:val="20"/>
    </w:rPr>
  </w:style>
  <w:style w:type="character" w:customStyle="1" w:styleId="normaltextrun">
    <w:name w:val="normaltextrun"/>
    <w:basedOn w:val="DefaultParagraphFont"/>
    <w:rsid w:val="005D32C3"/>
  </w:style>
  <w:style w:type="character" w:customStyle="1" w:styleId="eop">
    <w:name w:val="eop"/>
    <w:basedOn w:val="DefaultParagraphFont"/>
    <w:rsid w:val="005D32C3"/>
  </w:style>
  <w:style w:type="character" w:styleId="PageNumber">
    <w:name w:val="page number"/>
    <w:basedOn w:val="DefaultParagraphFont"/>
    <w:rsid w:val="005D32C3"/>
  </w:style>
  <w:style w:type="paragraph" w:styleId="ListParagraph">
    <w:name w:val="List Paragraph"/>
    <w:basedOn w:val="Normal"/>
    <w:uiPriority w:val="34"/>
    <w:qFormat/>
    <w:rsid w:val="005D32C3"/>
    <w:pPr>
      <w:ind w:left="720"/>
      <w:contextualSpacing/>
    </w:pPr>
  </w:style>
  <w:style w:type="paragraph" w:styleId="CommentSubject">
    <w:name w:val="annotation subject"/>
    <w:basedOn w:val="CommentText"/>
    <w:next w:val="CommentText"/>
    <w:link w:val="CommentSubjectChar"/>
    <w:uiPriority w:val="99"/>
    <w:semiHidden/>
    <w:unhideWhenUsed/>
    <w:rsid w:val="005D32C3"/>
    <w:rPr>
      <w:b/>
      <w:bCs/>
    </w:rPr>
  </w:style>
  <w:style w:type="character" w:customStyle="1" w:styleId="CommentSubjectChar">
    <w:name w:val="Comment Subject Char"/>
    <w:basedOn w:val="CommentTextChar"/>
    <w:link w:val="CommentSubject"/>
    <w:uiPriority w:val="99"/>
    <w:semiHidden/>
    <w:rsid w:val="005D32C3"/>
    <w:rPr>
      <w:rFonts w:ascii="Times New Roman" w:hAnsi="Times New Roman"/>
      <w:b/>
      <w:bCs/>
      <w:sz w:val="20"/>
      <w:szCs w:val="20"/>
    </w:rPr>
  </w:style>
  <w:style w:type="paragraph" w:styleId="Revision">
    <w:name w:val="Revision"/>
    <w:hidden/>
    <w:uiPriority w:val="99"/>
    <w:semiHidden/>
    <w:rsid w:val="005D32C3"/>
    <w:pPr>
      <w:spacing w:after="0" w:line="240" w:lineRule="auto"/>
    </w:pPr>
    <w:rPr>
      <w:rFonts w:ascii="Times New Roman" w:hAnsi="Times New Roman"/>
      <w:szCs w:val="20"/>
    </w:rPr>
  </w:style>
  <w:style w:type="character" w:styleId="PlaceholderText">
    <w:name w:val="Placeholder Text"/>
    <w:basedOn w:val="DefaultParagraphFont"/>
    <w:uiPriority w:val="99"/>
    <w:semiHidden/>
    <w:rsid w:val="005D32C3"/>
    <w:rPr>
      <w:color w:val="808080"/>
    </w:rPr>
  </w:style>
  <w:style w:type="character" w:styleId="Hyperlink">
    <w:name w:val="Hyperlink"/>
    <w:basedOn w:val="DefaultParagraphFont"/>
    <w:uiPriority w:val="99"/>
    <w:unhideWhenUsed/>
    <w:rsid w:val="005D32C3"/>
    <w:rPr>
      <w:color w:val="0563C1" w:themeColor="hyperlink"/>
      <w:u w:val="single"/>
    </w:rPr>
  </w:style>
  <w:style w:type="character" w:styleId="UnresolvedMention">
    <w:name w:val="Unresolved Mention"/>
    <w:basedOn w:val="DefaultParagraphFont"/>
    <w:uiPriority w:val="99"/>
    <w:semiHidden/>
    <w:unhideWhenUsed/>
    <w:rsid w:val="005D32C3"/>
    <w:rPr>
      <w:color w:val="605E5C"/>
      <w:shd w:val="clear" w:color="auto" w:fill="E1DFDD"/>
    </w:rPr>
  </w:style>
  <w:style w:type="paragraph" w:customStyle="1" w:styleId="Ormal">
    <w:name w:val="Ormal"/>
    <w:basedOn w:val="ActHead5"/>
    <w:rsid w:val="00046FAA"/>
    <w:pPr>
      <w:ind w:left="0" w:firstLine="0"/>
    </w:pPr>
  </w:style>
  <w:style w:type="paragraph" w:customStyle="1" w:styleId="Ormalnormal">
    <w:name w:val="Ormalnormal"/>
    <w:basedOn w:val="Ormal"/>
    <w:rsid w:val="0004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4.xml"/><Relationship Id="rId42" Type="http://schemas.openxmlformats.org/officeDocument/2006/relationships/header" Target="header22.xml"/><Relationship Id="rId47" Type="http://schemas.openxmlformats.org/officeDocument/2006/relationships/header" Target="header27.xml"/><Relationship Id="rId63" Type="http://schemas.openxmlformats.org/officeDocument/2006/relationships/header" Target="header41.xml"/><Relationship Id="rId68" Type="http://schemas.openxmlformats.org/officeDocument/2006/relationships/header" Target="header45.xml"/><Relationship Id="rId7" Type="http://schemas.openxmlformats.org/officeDocument/2006/relationships/styles" Target="style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8.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header" Target="header38.xml"/><Relationship Id="rId66" Type="http://schemas.openxmlformats.org/officeDocument/2006/relationships/header" Target="header43.xml"/><Relationship Id="rId5" Type="http://schemas.openxmlformats.org/officeDocument/2006/relationships/customXml" Target="../customXml/item5.xml"/><Relationship Id="rId61" Type="http://schemas.openxmlformats.org/officeDocument/2006/relationships/footer" Target="footer9.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footer" Target="footer11.xml"/><Relationship Id="rId69" Type="http://schemas.openxmlformats.org/officeDocument/2006/relationships/header" Target="header46.xml"/><Relationship Id="rId8" Type="http://schemas.openxmlformats.org/officeDocument/2006/relationships/settings" Target="settings.xml"/><Relationship Id="rId51" Type="http://schemas.openxmlformats.org/officeDocument/2006/relationships/header" Target="header3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header" Target="header39.xml"/><Relationship Id="rId67" Type="http://schemas.openxmlformats.org/officeDocument/2006/relationships/header" Target="header44.xml"/><Relationship Id="rId20" Type="http://schemas.openxmlformats.org/officeDocument/2006/relationships/header" Target="header5.xml"/><Relationship Id="rId41" Type="http://schemas.openxmlformats.org/officeDocument/2006/relationships/header" Target="header21.xml"/><Relationship Id="rId54" Type="http://schemas.openxmlformats.org/officeDocument/2006/relationships/header" Target="header34.xml"/><Relationship Id="rId62" Type="http://schemas.openxmlformats.org/officeDocument/2006/relationships/footer" Target="footer10.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6.xml"/><Relationship Id="rId49" Type="http://schemas.openxmlformats.org/officeDocument/2006/relationships/header" Target="header29.xml"/><Relationship Id="rId57" Type="http://schemas.openxmlformats.org/officeDocument/2006/relationships/header" Target="header37.xml"/><Relationship Id="rId10" Type="http://schemas.openxmlformats.org/officeDocument/2006/relationships/footnotes" Target="footnotes.xml"/><Relationship Id="rId31" Type="http://schemas.openxmlformats.org/officeDocument/2006/relationships/header" Target="header11.xml"/><Relationship Id="rId44" Type="http://schemas.openxmlformats.org/officeDocument/2006/relationships/header" Target="header24.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header" Target="header4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9.xml"/><Relationship Id="rId34" Type="http://schemas.openxmlformats.org/officeDocument/2006/relationships/header" Target="header14.xml"/><Relationship Id="rId50" Type="http://schemas.openxmlformats.org/officeDocument/2006/relationships/header" Target="header30.xml"/><Relationship Id="rId55" Type="http://schemas.openxmlformats.org/officeDocument/2006/relationships/header" Target="header3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D9BB4209EB47AEAE4768E088BDBAB8"/>
        <w:category>
          <w:name w:val="General"/>
          <w:gallery w:val="placeholder"/>
        </w:category>
        <w:types>
          <w:type w:val="bbPlcHdr"/>
        </w:types>
        <w:behaviors>
          <w:behavior w:val="content"/>
        </w:behaviors>
        <w:guid w:val="{619DDA95-8BE1-415F-A8CB-13426833175D}"/>
      </w:docPartPr>
      <w:docPartBody>
        <w:p w:rsidR="006C27EC" w:rsidRDefault="00951396" w:rsidP="00951396">
          <w:pPr>
            <w:pStyle w:val="89D9BB4209EB47AEAE4768E088BDBAB8"/>
          </w:pPr>
          <w:r w:rsidRPr="002544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96"/>
    <w:rsid w:val="00327192"/>
    <w:rsid w:val="00593F4A"/>
    <w:rsid w:val="006C27EC"/>
    <w:rsid w:val="00951396"/>
    <w:rsid w:val="00986867"/>
    <w:rsid w:val="00E33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396"/>
    <w:rPr>
      <w:color w:val="808080"/>
    </w:rPr>
  </w:style>
  <w:style w:type="paragraph" w:customStyle="1" w:styleId="89D9BB4209EB47AEAE4768E088BDBAB8">
    <w:name w:val="89D9BB4209EB47AEAE4768E088BDBAB8"/>
    <w:rsid w:val="00951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iginalSubject xmlns="fe39d773-a83d-4623-ae74-f25711a76616" xsi:nil="true"/>
    <MailSubject xmlns="fe39d773-a83d-4623-ae74-f25711a76616" xsi:nil="true"/>
    <Cc xmlns="fe39d773-a83d-4623-ae74-f25711a76616" xsi:nil="true"/>
    <From1 xmlns="fe39d773-a83d-4623-ae74-f25711a76616" xsi:nil="true"/>
    <_dlc_DocId xmlns="fe39d773-a83d-4623-ae74-f25711a76616">S574FYTY5PW6-969949929-787</_dlc_DocId>
    <MailIn-Reply-To xmlns="fe39d773-a83d-4623-ae74-f25711a76616" xsi:nil="true"/>
    <k5702ebc2d804f54815653409837d9c5 xmlns="30b813c2-29e2-43aa-bac2-1ed67b791ce7" xsi:nil="true"/>
    <MailTo xmlns="fe39d773-a83d-4623-ae74-f25711a76616" xsi:nil="true"/>
    <Date12 xmlns="fe39d773-a83d-4623-ae74-f25711a76616" xsi:nil="true"/>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Url xmlns="fe39d773-a83d-4623-ae74-f25711a76616">
      <Url>https://austreasury.sharepoint.com/sites/leg-cord-function/_layouts/15/DocIdRedir.aspx?ID=S574FYTY5PW6-969949929-787</Url>
      <Description>S574FYTY5PW6-969949929-787</Description>
    </_dlc_DocIdUrl>
    <ge25bdd0d6464e36b066695d9e81d63d xmlns="fe39d773-a83d-4623-ae74-f25711a76616">
      <Terms xmlns="http://schemas.microsoft.com/office/infopath/2007/PartnerControls"/>
    </ge25bdd0d6464e36b066695d9e81d63d>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oae75e2df9d943898d59cb03ca0993c5 xmlns="fe39d773-a83d-4623-ae74-f25711a76616" xsi:nil="true"/>
    <MailReferences xmlns="fe39d773-a83d-4623-ae74-f25711a76616" xsi:nil="true"/>
    <lcf76f155ced4ddcb4097134ff3c332f xmlns="30b813c2-29e2-43aa-bac2-1ed67b791ce7" xsi:nil="true"/>
    <TaxCatchAll xmlns="ff38c824-6e29-4496-8487-69f397e7ed29">
      <Value>35</Value>
      <Value>1</Value>
      <Value>42</Value>
    </TaxCatchAll>
    <EmailAttachments xmlns="fe39d773-a83d-4623-ae74-f25711a76616">false</EmailAttachment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DFB0D-1413-447B-8CD0-B156E45165A2}">
  <ds:schemaRefs>
    <ds:schemaRef ds:uri="http://schemas.openxmlformats.org/package/2006/metadata/core-properties"/>
    <ds:schemaRef ds:uri="http://purl.org/dc/dcmitype/"/>
    <ds:schemaRef ds:uri="http://www.w3.org/XML/1998/namespace"/>
    <ds:schemaRef ds:uri="http://purl.org/dc/terms/"/>
    <ds:schemaRef ds:uri="http://purl.org/dc/elements/1.1/"/>
    <ds:schemaRef ds:uri="http://schemas.microsoft.com/office/infopath/2007/PartnerControls"/>
    <ds:schemaRef ds:uri="30b813c2-29e2-43aa-bac2-1ed67b791ce7"/>
    <ds:schemaRef ds:uri="http://schemas.microsoft.com/office/2006/metadata/properties"/>
    <ds:schemaRef ds:uri="http://schemas.microsoft.com/office/2006/documentManagement/types"/>
    <ds:schemaRef ds:uri="42f4cb5a-261c-4c59-b165-7132460581a3"/>
    <ds:schemaRef ds:uri="fe39d773-a83d-4623-ae74-f25711a76616"/>
    <ds:schemaRef ds:uri="ff38c824-6e29-4496-8487-69f397e7ed29"/>
  </ds:schemaRefs>
</ds:datastoreItem>
</file>

<file path=customXml/itemProps2.xml><?xml version="1.0" encoding="utf-8"?>
<ds:datastoreItem xmlns:ds="http://schemas.openxmlformats.org/officeDocument/2006/customXml" ds:itemID="{4FF0C995-6AD4-4013-B1E0-7E9F70AFE8C8}">
  <ds:schemaRefs>
    <ds:schemaRef ds:uri="http://schemas.microsoft.com/sharepoint/events"/>
  </ds:schemaRefs>
</ds:datastoreItem>
</file>

<file path=customXml/itemProps3.xml><?xml version="1.0" encoding="utf-8"?>
<ds:datastoreItem xmlns:ds="http://schemas.openxmlformats.org/officeDocument/2006/customXml" ds:itemID="{871931EA-7B8F-4923-9D90-17B3D933F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5.xml><?xml version="1.0" encoding="utf-8"?>
<ds:datastoreItem xmlns:ds="http://schemas.openxmlformats.org/officeDocument/2006/customXml" ds:itemID="{D3C69CB0-0B63-467D-8949-DCA58BF74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59</Pages>
  <Words>13068</Words>
  <Characters>74490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Nikki</dc:creator>
  <cp:keywords/>
  <dc:description/>
  <cp:lastModifiedBy>Noore, Andrew</cp:lastModifiedBy>
  <cp:revision>2</cp:revision>
  <dcterms:created xsi:type="dcterms:W3CDTF">2023-10-13T04:12:00Z</dcterms:created>
  <dcterms:modified xsi:type="dcterms:W3CDTF">2023-10-13T04:12:00Z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ContentTypeId">
    <vt:lpwstr>0x0101003ECC5A3B3DB5EC46B1D76B9A37FC826900E969BE2F7B1AE24D9EF5D8700B1FECCB</vt:lpwstr>
  </property>
  <property fmtid="{D5CDD505-2E9C-101B-9397-08002B2CF9AE}" pid="15" name="TSYRecordClass">
    <vt:lpwstr>1;#AE-20260-Destroy 7 years after action completed|623f5ec9-ec5d-4824-8e13-9c9bfc51fe7e</vt:lpwstr>
  </property>
  <property fmtid="{D5CDD505-2E9C-101B-9397-08002B2CF9AE}" pid="16" name="_dlc_DocIdItemGuid">
    <vt:lpwstr>412e05a6-063a-4012-a1f4-b0622013aaf0</vt:lpwstr>
  </property>
  <property fmtid="{D5CDD505-2E9C-101B-9397-08002B2CF9AE}" pid="17" name="Activity">
    <vt:lpwstr>35;#Legislation management|cb630f2f-9155-496b-ad0f-d960eb1bf90c</vt:lpwstr>
  </property>
  <property fmtid="{D5CDD505-2E9C-101B-9397-08002B2CF9AE}" pid="18" name="eTheme">
    <vt:lpwstr>1;#Law Design|318dd2d2-18da-4b8e-a458-14db2c1af95f</vt:lpwstr>
  </property>
  <property fmtid="{D5CDD505-2E9C-101B-9397-08002B2CF9AE}" pid="19" name="Topic">
    <vt:lpwstr/>
  </property>
  <property fmtid="{D5CDD505-2E9C-101B-9397-08002B2CF9AE}" pid="20" name="TSYStatus">
    <vt:lpwstr/>
  </property>
  <property fmtid="{D5CDD505-2E9C-101B-9397-08002B2CF9AE}" pid="21" name="Document_x0020_Type">
    <vt:lpwstr/>
  </property>
  <property fmtid="{D5CDD505-2E9C-101B-9397-08002B2CF9AE}" pid="22" name="MediaServiceImageTags">
    <vt:lpwstr/>
  </property>
  <property fmtid="{D5CDD505-2E9C-101B-9397-08002B2CF9AE}" pid="23" name="Document Type">
    <vt:lpwstr>42;#Legislation|25c35cca-98fe-4d3e-a63c-3dda1c39f3ec</vt:lpwstr>
  </property>
</Properties>
</file>