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6EF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9C125F" wp14:editId="6279A65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B781" w14:textId="77777777" w:rsidR="00715914" w:rsidRPr="00E500D4" w:rsidRDefault="00715914" w:rsidP="00715914">
      <w:pPr>
        <w:rPr>
          <w:sz w:val="19"/>
        </w:rPr>
      </w:pPr>
    </w:p>
    <w:p w14:paraId="2D07904E" w14:textId="33C31860" w:rsidR="00715914" w:rsidRPr="00E500D4" w:rsidRDefault="00682897" w:rsidP="00715914">
      <w:pPr>
        <w:pStyle w:val="ShortT"/>
      </w:pPr>
      <w:r>
        <w:t>Social Security</w:t>
      </w:r>
      <w:r w:rsidR="0038049F" w:rsidRPr="00DA182D">
        <w:t xml:space="preserve"> </w:t>
      </w:r>
      <w:r w:rsidR="0038049F">
        <w:t>(</w:t>
      </w:r>
      <w:r w:rsidR="002E7765">
        <w:t xml:space="preserve">Personal Care Support – </w:t>
      </w:r>
      <w:r>
        <w:t>Attendance Allowance and Disability Living Allowance – United Kingdom</w:t>
      </w:r>
      <w:r w:rsidR="0038049F">
        <w:t xml:space="preserve">) </w:t>
      </w:r>
      <w:r w:rsidRPr="00682897">
        <w:t>Determination</w:t>
      </w:r>
      <w:r w:rsidR="0038049F" w:rsidRPr="00682897">
        <w:t xml:space="preserve"> </w:t>
      </w:r>
      <w:r w:rsidR="00543218">
        <w:t>2018</w:t>
      </w:r>
    </w:p>
    <w:p w14:paraId="1637BBE8" w14:textId="77777777" w:rsidR="001F6CD4" w:rsidRDefault="001F6CD4" w:rsidP="00715914"/>
    <w:p w14:paraId="73307644" w14:textId="77777777" w:rsidR="001F6CD4" w:rsidRDefault="001F6CD4" w:rsidP="00715914"/>
    <w:p w14:paraId="2535F761" w14:textId="77777777" w:rsidR="001F6CD4" w:rsidRDefault="001F6CD4" w:rsidP="00715914"/>
    <w:p w14:paraId="226014A3" w14:textId="2AA39CB6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43218">
        <w:rPr>
          <w:szCs w:val="22"/>
        </w:rPr>
        <w:t xml:space="preserve">Dan </w:t>
      </w:r>
      <w:proofErr w:type="spellStart"/>
      <w:r w:rsidR="00543218">
        <w:rPr>
          <w:szCs w:val="22"/>
        </w:rPr>
        <w:t>Tehan</w:t>
      </w:r>
      <w:proofErr w:type="spellEnd"/>
      <w:r w:rsidRPr="00DA182D">
        <w:rPr>
          <w:szCs w:val="22"/>
        </w:rPr>
        <w:t xml:space="preserve">, </w:t>
      </w:r>
      <w:r w:rsidR="00682897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682897">
        <w:rPr>
          <w:szCs w:val="22"/>
        </w:rPr>
        <w:t xml:space="preserve">Determination under section 35A of the </w:t>
      </w:r>
      <w:r w:rsidR="00682897" w:rsidRPr="00682897">
        <w:rPr>
          <w:i/>
          <w:szCs w:val="22"/>
        </w:rPr>
        <w:t>Social Security Act 1991</w:t>
      </w:r>
      <w:r w:rsidRPr="00DA182D">
        <w:rPr>
          <w:szCs w:val="22"/>
        </w:rPr>
        <w:t>.</w:t>
      </w:r>
    </w:p>
    <w:p w14:paraId="5B04873B" w14:textId="5352AAB6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C0411">
        <w:rPr>
          <w:szCs w:val="22"/>
        </w:rPr>
        <w:t xml:space="preserve"> 14 July </w:t>
      </w:r>
      <w:bookmarkStart w:id="0" w:name="_GoBack"/>
      <w:bookmarkEnd w:id="0"/>
      <w:r w:rsidR="00543218">
        <w:rPr>
          <w:szCs w:val="22"/>
        </w:rPr>
        <w:t>2018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7C4D05A" w14:textId="4E343EB1" w:rsidR="00A75FE9" w:rsidRDefault="00543218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Tehan</w:t>
      </w:r>
      <w:proofErr w:type="spellEnd"/>
    </w:p>
    <w:p w14:paraId="3479F871" w14:textId="77777777" w:rsidR="00A75FE9" w:rsidRPr="008E0027" w:rsidRDefault="00682897" w:rsidP="00A75FE9">
      <w:pPr>
        <w:pStyle w:val="SignCoverPageEnd"/>
        <w:rPr>
          <w:sz w:val="22"/>
        </w:rPr>
      </w:pPr>
      <w:r>
        <w:rPr>
          <w:sz w:val="22"/>
        </w:rPr>
        <w:t>Minister for Social Services</w:t>
      </w:r>
    </w:p>
    <w:p w14:paraId="463CE888" w14:textId="77777777" w:rsidR="007050A2" w:rsidRDefault="007050A2" w:rsidP="00715914"/>
    <w:p w14:paraId="29B18F4F" w14:textId="77777777" w:rsidR="00F6696E" w:rsidRDefault="00F6696E" w:rsidP="00715914"/>
    <w:p w14:paraId="1BD3A4BD" w14:textId="77777777" w:rsidR="00F6696E" w:rsidRDefault="00F6696E" w:rsidP="00F6696E"/>
    <w:p w14:paraId="2163B4B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919747B" w14:textId="77777777" w:rsidR="00682897" w:rsidRDefault="00682897" w:rsidP="00F6696E"/>
    <w:p w14:paraId="3096408A" w14:textId="77777777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0F36CE45" w14:textId="69562281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682897" w:rsidRPr="00682897">
        <w:rPr>
          <w:i/>
        </w:rPr>
        <w:t>Social Security (</w:t>
      </w:r>
      <w:r w:rsidR="00A63843">
        <w:rPr>
          <w:i/>
        </w:rPr>
        <w:t xml:space="preserve">Personal Care Support – </w:t>
      </w:r>
      <w:r w:rsidR="00682897" w:rsidRPr="00682897">
        <w:rPr>
          <w:i/>
        </w:rPr>
        <w:t>Attendance Allowance and Disability Living Allowance – United Kingdom) Determination</w:t>
      </w:r>
      <w:r w:rsidR="00FF683A">
        <w:rPr>
          <w:i/>
        </w:rPr>
        <w:t> </w:t>
      </w:r>
      <w:r w:rsidR="00543218" w:rsidRPr="00682897">
        <w:rPr>
          <w:i/>
        </w:rPr>
        <w:t>201</w:t>
      </w:r>
      <w:r w:rsidR="00543218">
        <w:rPr>
          <w:i/>
        </w:rPr>
        <w:t>8</w:t>
      </w:r>
      <w:r w:rsidRPr="009C2562">
        <w:t>.</w:t>
      </w:r>
    </w:p>
    <w:p w14:paraId="4493E244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85C2331" w14:textId="7DAEC5C1" w:rsidR="00232984" w:rsidRDefault="00232984" w:rsidP="00232984">
      <w:pPr>
        <w:pStyle w:val="subsection"/>
      </w:pPr>
      <w:r>
        <w:tab/>
      </w:r>
      <w:r>
        <w:tab/>
      </w:r>
    </w:p>
    <w:p w14:paraId="7D7D9221" w14:textId="77777777" w:rsidR="002E7765" w:rsidRPr="003A4568" w:rsidRDefault="002E7765" w:rsidP="002E7765">
      <w:pPr>
        <w:pStyle w:val="subsection"/>
        <w:numPr>
          <w:ilvl w:val="0"/>
          <w:numId w:val="14"/>
        </w:numPr>
        <w:tabs>
          <w:tab w:val="clear" w:pos="1021"/>
          <w:tab w:val="right" w:pos="1276"/>
          <w:tab w:val="left" w:pos="1418"/>
        </w:tabs>
        <w:spacing w:before="0"/>
        <w:ind w:left="1134" w:hanging="567"/>
        <w:jc w:val="both"/>
        <w:rPr>
          <w:sz w:val="24"/>
          <w:szCs w:val="24"/>
        </w:rPr>
      </w:pPr>
      <w:r w:rsidRPr="003A4568">
        <w:rPr>
          <w:sz w:val="24"/>
          <w:szCs w:val="24"/>
        </w:rPr>
        <w:t xml:space="preserve">Each provision of this instrument specified in column 1 of the </w:t>
      </w:r>
      <w:r w:rsidRPr="003A4568">
        <w:rPr>
          <w:sz w:val="24"/>
          <w:szCs w:val="24"/>
        </w:rPr>
        <w:tab/>
        <w:t xml:space="preserve">table commences, or is taken to have commenced, in </w:t>
      </w:r>
      <w:r w:rsidRPr="003A4568">
        <w:rPr>
          <w:sz w:val="24"/>
          <w:szCs w:val="24"/>
        </w:rPr>
        <w:tab/>
        <w:t>accordance with column 2 of the table. Any other statement in column 2 has effect according to its terms.</w:t>
      </w:r>
    </w:p>
    <w:p w14:paraId="555BE590" w14:textId="77777777" w:rsidR="002E7765" w:rsidRPr="003A4568" w:rsidRDefault="002E7765" w:rsidP="002E7765">
      <w:pPr>
        <w:pStyle w:val="Tabletext"/>
        <w:ind w:left="426"/>
        <w:rPr>
          <w:sz w:val="24"/>
          <w:szCs w:val="24"/>
        </w:rPr>
      </w:pPr>
    </w:p>
    <w:tbl>
      <w:tblPr>
        <w:tblW w:w="4158" w:type="pct"/>
        <w:tblInd w:w="11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90"/>
        <w:gridCol w:w="2711"/>
        <w:gridCol w:w="2212"/>
      </w:tblGrid>
      <w:tr w:rsidR="002E7765" w:rsidRPr="003A4568" w14:paraId="4ABEB13D" w14:textId="77777777" w:rsidTr="003A456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829C9B" w14:textId="77777777" w:rsidR="002E7765" w:rsidRPr="003A4568" w:rsidRDefault="002E7765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Commencement information</w:t>
            </w:r>
          </w:p>
        </w:tc>
      </w:tr>
      <w:tr w:rsidR="002E7765" w:rsidRPr="003A4568" w14:paraId="66170D4A" w14:textId="77777777" w:rsidTr="003A4568">
        <w:trPr>
          <w:tblHeader/>
        </w:trPr>
        <w:tc>
          <w:tcPr>
            <w:tcW w:w="14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A23D37" w14:textId="77777777" w:rsidR="002E7765" w:rsidRPr="003A4568" w:rsidRDefault="002E7765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1</w:t>
            </w:r>
          </w:p>
        </w:tc>
        <w:tc>
          <w:tcPr>
            <w:tcW w:w="19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132878" w14:textId="77777777" w:rsidR="002E7765" w:rsidRPr="003A4568" w:rsidRDefault="002E7765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2</w:t>
            </w:r>
            <w:r w:rsidRPr="003A4568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6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0453FD" w14:textId="77777777" w:rsidR="002E7765" w:rsidRPr="003A4568" w:rsidRDefault="002E7765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3</w:t>
            </w:r>
          </w:p>
        </w:tc>
      </w:tr>
      <w:tr w:rsidR="002E7765" w:rsidRPr="003A4568" w14:paraId="59210A8E" w14:textId="77777777" w:rsidTr="003A4568">
        <w:trPr>
          <w:tblHeader/>
        </w:trPr>
        <w:tc>
          <w:tcPr>
            <w:tcW w:w="143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65BDCE" w14:textId="77777777" w:rsidR="002E7765" w:rsidRPr="003A4568" w:rsidRDefault="002E7765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Provisions</w:t>
            </w:r>
          </w:p>
        </w:tc>
        <w:tc>
          <w:tcPr>
            <w:tcW w:w="196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2F4D38" w14:textId="77777777" w:rsidR="002E7765" w:rsidRPr="003A4568" w:rsidRDefault="002E7765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Commencement</w:t>
            </w:r>
          </w:p>
        </w:tc>
        <w:tc>
          <w:tcPr>
            <w:tcW w:w="1600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B23ED4" w14:textId="77777777" w:rsidR="002E7765" w:rsidRPr="003A4568" w:rsidRDefault="002E7765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Date/Details</w:t>
            </w:r>
          </w:p>
        </w:tc>
      </w:tr>
      <w:tr w:rsidR="002E7765" w:rsidRPr="003A4568" w14:paraId="349037F9" w14:textId="77777777" w:rsidTr="003A4568">
        <w:tc>
          <w:tcPr>
            <w:tcW w:w="14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9EC49F" w14:textId="77777777" w:rsidR="002E7765" w:rsidRPr="003A4568" w:rsidRDefault="002E7765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1.  The whole of this instrument</w:t>
            </w:r>
          </w:p>
        </w:tc>
        <w:tc>
          <w:tcPr>
            <w:tcW w:w="19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E9FC33" w14:textId="77777777" w:rsidR="002E7765" w:rsidRPr="003A4568" w:rsidRDefault="002E7765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 xml:space="preserve">The day after this instrument is registered. </w:t>
            </w:r>
          </w:p>
        </w:tc>
        <w:tc>
          <w:tcPr>
            <w:tcW w:w="16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7D14B6" w14:textId="77777777" w:rsidR="002E7765" w:rsidRPr="003A4568" w:rsidRDefault="002E7765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</w:p>
        </w:tc>
      </w:tr>
    </w:tbl>
    <w:p w14:paraId="1BC02B98" w14:textId="77777777" w:rsidR="002E7765" w:rsidRPr="003A4568" w:rsidRDefault="002E7765" w:rsidP="002E7765">
      <w:pPr>
        <w:pStyle w:val="notetext"/>
        <w:ind w:firstLine="0"/>
        <w:jc w:val="both"/>
        <w:rPr>
          <w:snapToGrid w:val="0"/>
          <w:sz w:val="24"/>
          <w:szCs w:val="24"/>
        </w:rPr>
      </w:pPr>
      <w:r w:rsidRPr="003A4568">
        <w:rPr>
          <w:snapToGrid w:val="0"/>
          <w:sz w:val="24"/>
          <w:szCs w:val="24"/>
        </w:rPr>
        <w:t xml:space="preserve">Note: This table relates only to the provisions of this </w:t>
      </w:r>
      <w:r w:rsidRPr="003A4568">
        <w:rPr>
          <w:sz w:val="24"/>
          <w:szCs w:val="24"/>
        </w:rPr>
        <w:t xml:space="preserve">instrument </w:t>
      </w:r>
      <w:r w:rsidRPr="003A4568">
        <w:rPr>
          <w:snapToGrid w:val="0"/>
          <w:sz w:val="24"/>
          <w:szCs w:val="24"/>
        </w:rPr>
        <w:t xml:space="preserve">as originally made. It will not be amended to deal with any later amendments of this </w:t>
      </w:r>
      <w:r w:rsidRPr="003A4568">
        <w:rPr>
          <w:sz w:val="24"/>
          <w:szCs w:val="24"/>
        </w:rPr>
        <w:t>instrument</w:t>
      </w:r>
      <w:r w:rsidRPr="003A4568">
        <w:rPr>
          <w:snapToGrid w:val="0"/>
          <w:sz w:val="24"/>
          <w:szCs w:val="24"/>
        </w:rPr>
        <w:t>.</w:t>
      </w:r>
    </w:p>
    <w:p w14:paraId="36551B6B" w14:textId="77777777" w:rsidR="002E7765" w:rsidRPr="003A4568" w:rsidRDefault="002E7765" w:rsidP="002E7765">
      <w:pPr>
        <w:pStyle w:val="notetext"/>
        <w:ind w:left="426" w:firstLine="0"/>
        <w:jc w:val="both"/>
        <w:rPr>
          <w:sz w:val="24"/>
          <w:szCs w:val="24"/>
        </w:rPr>
      </w:pPr>
    </w:p>
    <w:p w14:paraId="0DF480D2" w14:textId="32B23850" w:rsidR="002E7765" w:rsidRPr="00A63843" w:rsidRDefault="002E7765" w:rsidP="00A63843">
      <w:pPr>
        <w:pStyle w:val="subsection"/>
        <w:numPr>
          <w:ilvl w:val="0"/>
          <w:numId w:val="14"/>
        </w:numPr>
        <w:tabs>
          <w:tab w:val="clear" w:pos="1021"/>
          <w:tab w:val="right" w:pos="1276"/>
          <w:tab w:val="left" w:pos="1418"/>
        </w:tabs>
        <w:spacing w:before="0" w:after="240"/>
        <w:ind w:left="1134" w:hanging="567"/>
        <w:jc w:val="both"/>
        <w:rPr>
          <w:sz w:val="24"/>
          <w:szCs w:val="24"/>
        </w:rPr>
      </w:pPr>
      <w:r w:rsidRPr="003A4568">
        <w:rPr>
          <w:sz w:val="24"/>
          <w:szCs w:val="24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01BEFC80" w14:textId="77777777" w:rsidR="00A75FE9" w:rsidRPr="009C2562" w:rsidRDefault="00A75FE9" w:rsidP="00A63843">
      <w:pPr>
        <w:pStyle w:val="ActHead5"/>
        <w:spacing w:before="240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16E96AFB" w14:textId="77777777" w:rsidR="00A75FE9" w:rsidRPr="001171C3" w:rsidRDefault="00A75FE9" w:rsidP="00A75FE9">
      <w:pPr>
        <w:pStyle w:val="subsection"/>
      </w:pPr>
      <w:r w:rsidRPr="009C2562">
        <w:tab/>
      </w:r>
      <w:r w:rsidRPr="009C2562">
        <w:tab/>
      </w:r>
      <w:r w:rsidRPr="001171C3">
        <w:t xml:space="preserve">This instrument is made under </w:t>
      </w:r>
      <w:r w:rsidR="00682897" w:rsidRPr="001171C3">
        <w:t xml:space="preserve">section 35A of the </w:t>
      </w:r>
      <w:r w:rsidR="00682897" w:rsidRPr="001171C3">
        <w:rPr>
          <w:i/>
        </w:rPr>
        <w:t>Social Security Act 1991</w:t>
      </w:r>
      <w:r w:rsidRPr="001171C3">
        <w:t>.</w:t>
      </w:r>
    </w:p>
    <w:p w14:paraId="13B9E6AC" w14:textId="77777777" w:rsidR="00A75FE9" w:rsidRPr="009C2562" w:rsidRDefault="00A75FE9" w:rsidP="00A75FE9">
      <w:pPr>
        <w:pStyle w:val="ActHead5"/>
      </w:pPr>
      <w:bookmarkStart w:id="5" w:name="_Toc454512516"/>
      <w:proofErr w:type="gramStart"/>
      <w:r w:rsidRPr="009C2562">
        <w:rPr>
          <w:rStyle w:val="CharSectno"/>
        </w:rPr>
        <w:t>4</w:t>
      </w:r>
      <w:r w:rsidRPr="009C2562">
        <w:t xml:space="preserve">  </w:t>
      </w:r>
      <w:bookmarkEnd w:id="5"/>
      <w:r w:rsidR="00682897">
        <w:t>Revocation</w:t>
      </w:r>
      <w:proofErr w:type="gramEnd"/>
    </w:p>
    <w:p w14:paraId="5DD3038A" w14:textId="71C84317" w:rsidR="00A75FE9" w:rsidRPr="001171C3" w:rsidRDefault="00682897" w:rsidP="00A75FE9">
      <w:pPr>
        <w:pStyle w:val="Definition"/>
      </w:pPr>
      <w:r w:rsidRPr="001171C3">
        <w:t xml:space="preserve">This </w:t>
      </w:r>
      <w:r w:rsidR="00917B9F" w:rsidRPr="001171C3">
        <w:t>instrument</w:t>
      </w:r>
      <w:r w:rsidRPr="001171C3">
        <w:t xml:space="preserve"> revokes the </w:t>
      </w:r>
      <w:r w:rsidRPr="001171C3">
        <w:rPr>
          <w:i/>
        </w:rPr>
        <w:t>Social Security Act 1991 – Notice under</w:t>
      </w:r>
      <w:r w:rsidR="00645CE3" w:rsidRPr="001171C3">
        <w:rPr>
          <w:i/>
        </w:rPr>
        <w:t xml:space="preserve"> section</w:t>
      </w:r>
      <w:r w:rsidRPr="001171C3">
        <w:rPr>
          <w:i/>
        </w:rPr>
        <w:t xml:space="preserve"> 35A – Instrument 94/1</w:t>
      </w:r>
      <w:r w:rsidR="005D1EF6" w:rsidRPr="001171C3">
        <w:t>.</w:t>
      </w:r>
    </w:p>
    <w:p w14:paraId="033BA1AC" w14:textId="382AF354" w:rsidR="00CA5B23" w:rsidRPr="0039156B" w:rsidRDefault="002E7765" w:rsidP="00CA5B23">
      <w:pPr>
        <w:pStyle w:val="ActHead5"/>
      </w:pPr>
      <w:bookmarkStart w:id="6" w:name="_Toc454512517"/>
      <w:proofErr w:type="gramStart"/>
      <w:r>
        <w:t>5</w:t>
      </w:r>
      <w:r w:rsidR="00A75FE9" w:rsidRPr="0039156B">
        <w:t xml:space="preserve">  </w:t>
      </w:r>
      <w:bookmarkEnd w:id="6"/>
      <w:r w:rsidR="00664F9E" w:rsidRPr="0039156B">
        <w:t>Personal</w:t>
      </w:r>
      <w:proofErr w:type="gramEnd"/>
      <w:r w:rsidR="00664F9E" w:rsidRPr="0039156B">
        <w:t xml:space="preserve"> care support scheme</w:t>
      </w:r>
    </w:p>
    <w:p w14:paraId="21B6037A" w14:textId="77777777" w:rsidR="00A75FE9" w:rsidRPr="0039156B" w:rsidRDefault="00A75FE9" w:rsidP="00CA5B23">
      <w:pPr>
        <w:pStyle w:val="subsection"/>
      </w:pPr>
      <w:r w:rsidRPr="0039156B">
        <w:tab/>
      </w:r>
      <w:r w:rsidR="00664F9E" w:rsidRPr="0039156B">
        <w:tab/>
        <w:t>The following schemes for the provision of personal care support are approved for the purpose</w:t>
      </w:r>
      <w:r w:rsidR="0039156B" w:rsidRPr="0039156B">
        <w:t>s</w:t>
      </w:r>
      <w:r w:rsidR="00664F9E" w:rsidRPr="0039156B">
        <w:t xml:space="preserve"> of section 35A </w:t>
      </w:r>
      <w:r w:rsidR="0039156B" w:rsidRPr="0039156B">
        <w:t xml:space="preserve">of the </w:t>
      </w:r>
      <w:r w:rsidR="0039156B" w:rsidRPr="0039156B">
        <w:rPr>
          <w:i/>
        </w:rPr>
        <w:t>Social Security Act 1991</w:t>
      </w:r>
      <w:r w:rsidR="0039156B" w:rsidRPr="0039156B">
        <w:t>:</w:t>
      </w:r>
    </w:p>
    <w:p w14:paraId="5EB01771" w14:textId="77777777" w:rsidR="00627E0A" w:rsidRPr="0039156B" w:rsidRDefault="00627E0A" w:rsidP="00627E0A">
      <w:pPr>
        <w:pStyle w:val="paragraph"/>
      </w:pPr>
      <w:r w:rsidRPr="0039156B">
        <w:tab/>
        <w:t>(a)</w:t>
      </w:r>
      <w:r w:rsidRPr="0039156B">
        <w:tab/>
      </w:r>
      <w:r w:rsidR="005D1EF6">
        <w:t>Attendance Allowance (payable under the Social Security Contributions and Benefits Act 1992 (UK))</w:t>
      </w:r>
      <w:r w:rsidRPr="0039156B">
        <w:t>; and</w:t>
      </w:r>
    </w:p>
    <w:p w14:paraId="575D6297" w14:textId="591A5C53" w:rsidR="00D6537E" w:rsidRDefault="00627E0A" w:rsidP="00A63843">
      <w:pPr>
        <w:pStyle w:val="paragraph"/>
      </w:pPr>
      <w:r w:rsidRPr="0039156B">
        <w:tab/>
        <w:t>(b)</w:t>
      </w:r>
      <w:r w:rsidRPr="0039156B">
        <w:tab/>
      </w:r>
      <w:r w:rsidR="005D1EF6">
        <w:t>Disability Living Allowance (payable under the Social Security Contributions and Benefits Act 1992 (UK))</w:t>
      </w:r>
      <w:r w:rsidRPr="0039156B">
        <w:t>.</w:t>
      </w:r>
    </w:p>
    <w:sectPr w:rsidR="00D6537E" w:rsidSect="008C2EAC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DB4F" w14:textId="77777777" w:rsidR="00FC6EC8" w:rsidRDefault="00FC6EC8" w:rsidP="00715914">
      <w:pPr>
        <w:spacing w:line="240" w:lineRule="auto"/>
      </w:pPr>
      <w:r>
        <w:separator/>
      </w:r>
    </w:p>
  </w:endnote>
  <w:endnote w:type="continuationSeparator" w:id="0">
    <w:p w14:paraId="5C5A59AE" w14:textId="77777777" w:rsidR="00FC6EC8" w:rsidRDefault="00FC6EC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A7B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8B84D9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B8FD3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D68DCF" w14:textId="2669104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5AB8">
            <w:rPr>
              <w:i/>
              <w:noProof/>
              <w:sz w:val="18"/>
            </w:rPr>
            <w:t>Social Security (Personal Care Support – Attendance Allowance and Disability Living Allowance – United Kingdom)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0AF07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60518B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85687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C92C20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2FD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A4BC06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F5549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BA313E" w14:textId="6DB89EA4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5AB8">
            <w:rPr>
              <w:i/>
              <w:noProof/>
              <w:sz w:val="18"/>
            </w:rPr>
            <w:t>Social Security (Personal Care Support – Attendance Allowance and Disability Living Allowance – United Kingdom)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FFE6F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6F7EE1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22392B" w14:textId="77777777" w:rsidR="0072147A" w:rsidRDefault="0072147A" w:rsidP="00A369E3">
          <w:pPr>
            <w:rPr>
              <w:sz w:val="18"/>
            </w:rPr>
          </w:pPr>
        </w:p>
      </w:tc>
    </w:tr>
  </w:tbl>
  <w:p w14:paraId="3076403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022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7B3ED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DD0DE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C22E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84B22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CBD0E8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C7D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0C70C0D" w14:textId="77777777" w:rsidTr="00A87A58">
      <w:tc>
        <w:tcPr>
          <w:tcW w:w="365" w:type="pct"/>
        </w:tcPr>
        <w:p w14:paraId="2A81928D" w14:textId="261157A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71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7DFEB49" w14:textId="5DDEBA9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5AB8">
            <w:rPr>
              <w:i/>
              <w:noProof/>
              <w:sz w:val="18"/>
            </w:rPr>
            <w:t>Social Security (Personal Care Support – Attendance Allowance and Disability Living Allowance – United Kingdom)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45234F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22359B3" w14:textId="77777777" w:rsidTr="00A87A58">
      <w:tc>
        <w:tcPr>
          <w:tcW w:w="5000" w:type="pct"/>
          <w:gridSpan w:val="3"/>
        </w:tcPr>
        <w:p w14:paraId="3F260F3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134E6E5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018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6AC5F52" w14:textId="77777777" w:rsidTr="00A87A58">
      <w:tc>
        <w:tcPr>
          <w:tcW w:w="947" w:type="pct"/>
        </w:tcPr>
        <w:p w14:paraId="6454EBF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8EC4A1A" w14:textId="027E5244" w:rsidR="008C2EAC" w:rsidRDefault="00600E0A" w:rsidP="00600E0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Social Security (</w:t>
          </w:r>
          <w:r w:rsidR="00A63843">
            <w:rPr>
              <w:i/>
              <w:sz w:val="18"/>
            </w:rPr>
            <w:t xml:space="preserve">Personal Care Support – </w:t>
          </w:r>
          <w:r>
            <w:rPr>
              <w:i/>
              <w:sz w:val="18"/>
            </w:rPr>
            <w:t>Attendance Allowance and Disability Living Allowance – United Kingdom) Determination 2018</w:t>
          </w:r>
        </w:p>
      </w:tc>
      <w:tc>
        <w:tcPr>
          <w:tcW w:w="365" w:type="pct"/>
        </w:tcPr>
        <w:p w14:paraId="0BE3A137" w14:textId="58CDE7F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41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F7F19D3" w14:textId="77777777" w:rsidTr="00A87A58">
      <w:tc>
        <w:tcPr>
          <w:tcW w:w="5000" w:type="pct"/>
          <w:gridSpan w:val="3"/>
        </w:tcPr>
        <w:p w14:paraId="0DD1AA4E" w14:textId="77777777" w:rsidR="008C2EAC" w:rsidRDefault="008C2EAC" w:rsidP="000850AC">
          <w:pPr>
            <w:rPr>
              <w:sz w:val="18"/>
            </w:rPr>
          </w:pPr>
        </w:p>
      </w:tc>
    </w:tr>
  </w:tbl>
  <w:p w14:paraId="0A0E82E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8887" w14:textId="77777777" w:rsidR="00FC6EC8" w:rsidRDefault="00FC6EC8" w:rsidP="00715914">
      <w:pPr>
        <w:spacing w:line="240" w:lineRule="auto"/>
      </w:pPr>
      <w:r>
        <w:separator/>
      </w:r>
    </w:p>
  </w:footnote>
  <w:footnote w:type="continuationSeparator" w:id="0">
    <w:p w14:paraId="0861D078" w14:textId="77777777" w:rsidR="00FC6EC8" w:rsidRDefault="00FC6EC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74B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8AA0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AC3A" w14:textId="5176ACCC" w:rsidR="005D1EF6" w:rsidRDefault="005D1E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4CAB" w14:textId="77777777" w:rsidR="004E1307" w:rsidRDefault="004E1307" w:rsidP="00715914">
    <w:pPr>
      <w:rPr>
        <w:sz w:val="20"/>
      </w:rPr>
    </w:pPr>
  </w:p>
  <w:p w14:paraId="18401D28" w14:textId="77777777" w:rsidR="004E1307" w:rsidRDefault="004E1307" w:rsidP="00715914">
    <w:pPr>
      <w:rPr>
        <w:sz w:val="20"/>
      </w:rPr>
    </w:pPr>
  </w:p>
  <w:p w14:paraId="6EAB43B2" w14:textId="77777777" w:rsidR="004E1307" w:rsidRPr="007A1328" w:rsidRDefault="004E1307" w:rsidP="00715914">
    <w:pPr>
      <w:rPr>
        <w:sz w:val="20"/>
      </w:rPr>
    </w:pPr>
  </w:p>
  <w:p w14:paraId="3B50FE66" w14:textId="77777777" w:rsidR="004E1307" w:rsidRPr="007A1328" w:rsidRDefault="004E1307" w:rsidP="00715914">
    <w:pPr>
      <w:rPr>
        <w:b/>
        <w:sz w:val="24"/>
      </w:rPr>
    </w:pPr>
  </w:p>
  <w:p w14:paraId="2D3C56E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B3EA" w14:textId="77777777" w:rsidR="004E1307" w:rsidRPr="007A1328" w:rsidRDefault="004E1307" w:rsidP="00715914">
    <w:pPr>
      <w:jc w:val="right"/>
      <w:rPr>
        <w:sz w:val="20"/>
      </w:rPr>
    </w:pPr>
  </w:p>
  <w:p w14:paraId="0381FF7D" w14:textId="77777777" w:rsidR="004E1307" w:rsidRPr="007A1328" w:rsidRDefault="004E1307" w:rsidP="00715914">
    <w:pPr>
      <w:jc w:val="right"/>
      <w:rPr>
        <w:sz w:val="20"/>
      </w:rPr>
    </w:pPr>
  </w:p>
  <w:p w14:paraId="2D330BF8" w14:textId="77777777" w:rsidR="004E1307" w:rsidRPr="007A1328" w:rsidRDefault="004E1307" w:rsidP="00715914">
    <w:pPr>
      <w:jc w:val="right"/>
      <w:rPr>
        <w:sz w:val="20"/>
      </w:rPr>
    </w:pPr>
  </w:p>
  <w:p w14:paraId="1A5EED5B" w14:textId="77777777" w:rsidR="004E1307" w:rsidRPr="007A1328" w:rsidRDefault="004E1307" w:rsidP="00715914">
    <w:pPr>
      <w:jc w:val="right"/>
      <w:rPr>
        <w:b/>
        <w:sz w:val="24"/>
      </w:rPr>
    </w:pPr>
  </w:p>
  <w:p w14:paraId="46C481B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7B2B17"/>
    <w:multiLevelType w:val="hybridMultilevel"/>
    <w:tmpl w:val="BE682E8E"/>
    <w:lvl w:ilvl="0" w:tplc="4ABA4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69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7169"/>
    <w:rsid w:val="000978F5"/>
    <w:rsid w:val="000B15CD"/>
    <w:rsid w:val="000B35EB"/>
    <w:rsid w:val="000D05EF"/>
    <w:rsid w:val="000E2261"/>
    <w:rsid w:val="000E78B7"/>
    <w:rsid w:val="000F21C1"/>
    <w:rsid w:val="0010745C"/>
    <w:rsid w:val="001171C3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8A5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21A3"/>
    <w:rsid w:val="00206C4D"/>
    <w:rsid w:val="00215AF1"/>
    <w:rsid w:val="002321E8"/>
    <w:rsid w:val="00232984"/>
    <w:rsid w:val="00237E85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7765"/>
    <w:rsid w:val="00304F8B"/>
    <w:rsid w:val="00335BC6"/>
    <w:rsid w:val="003415D3"/>
    <w:rsid w:val="00344338"/>
    <w:rsid w:val="00344701"/>
    <w:rsid w:val="00352B0F"/>
    <w:rsid w:val="00360459"/>
    <w:rsid w:val="0038049F"/>
    <w:rsid w:val="0039156B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2A4C"/>
    <w:rsid w:val="004E7BEC"/>
    <w:rsid w:val="00505D3D"/>
    <w:rsid w:val="00506AF6"/>
    <w:rsid w:val="00516B8D"/>
    <w:rsid w:val="005303C8"/>
    <w:rsid w:val="00537FBC"/>
    <w:rsid w:val="00543218"/>
    <w:rsid w:val="005607B5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1EF6"/>
    <w:rsid w:val="005D2D09"/>
    <w:rsid w:val="00600219"/>
    <w:rsid w:val="00600E0A"/>
    <w:rsid w:val="00604F2A"/>
    <w:rsid w:val="00620076"/>
    <w:rsid w:val="00620748"/>
    <w:rsid w:val="00627E0A"/>
    <w:rsid w:val="00645CE3"/>
    <w:rsid w:val="0065488B"/>
    <w:rsid w:val="006549CE"/>
    <w:rsid w:val="00664F9E"/>
    <w:rsid w:val="00670EA1"/>
    <w:rsid w:val="00677CC2"/>
    <w:rsid w:val="00682897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1302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062A"/>
    <w:rsid w:val="008E6067"/>
    <w:rsid w:val="008F54E7"/>
    <w:rsid w:val="00903422"/>
    <w:rsid w:val="00917B9F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2D10"/>
    <w:rsid w:val="00A0441E"/>
    <w:rsid w:val="00A07471"/>
    <w:rsid w:val="00A12128"/>
    <w:rsid w:val="00A22C98"/>
    <w:rsid w:val="00A231E2"/>
    <w:rsid w:val="00A369E3"/>
    <w:rsid w:val="00A57600"/>
    <w:rsid w:val="00A63843"/>
    <w:rsid w:val="00A64912"/>
    <w:rsid w:val="00A70A74"/>
    <w:rsid w:val="00A75FE9"/>
    <w:rsid w:val="00AC5AB8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3879"/>
    <w:rsid w:val="00CA5B23"/>
    <w:rsid w:val="00CB602E"/>
    <w:rsid w:val="00CB7E90"/>
    <w:rsid w:val="00CE051D"/>
    <w:rsid w:val="00CE1335"/>
    <w:rsid w:val="00CE493D"/>
    <w:rsid w:val="00CE4E97"/>
    <w:rsid w:val="00CF07FA"/>
    <w:rsid w:val="00CF0BB2"/>
    <w:rsid w:val="00CF3EE8"/>
    <w:rsid w:val="00CF7C82"/>
    <w:rsid w:val="00D13441"/>
    <w:rsid w:val="00D150E7"/>
    <w:rsid w:val="00D2062B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8495B"/>
    <w:rsid w:val="00E940D8"/>
    <w:rsid w:val="00E94D5E"/>
    <w:rsid w:val="00EA7100"/>
    <w:rsid w:val="00EA7F9F"/>
    <w:rsid w:val="00EB1274"/>
    <w:rsid w:val="00EC0411"/>
    <w:rsid w:val="00ED2BB6"/>
    <w:rsid w:val="00ED34E1"/>
    <w:rsid w:val="00ED3B8D"/>
    <w:rsid w:val="00EE5E36"/>
    <w:rsid w:val="00EF2E3A"/>
    <w:rsid w:val="00F02C7C"/>
    <w:rsid w:val="00F072A7"/>
    <w:rsid w:val="00F078DC"/>
    <w:rsid w:val="00F32677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C6EC8"/>
    <w:rsid w:val="00FE4688"/>
    <w:rsid w:val="00FF570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FFE7"/>
  <w15:docId w15:val="{C57A3B07-45AF-40FF-BB9C-64E1917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2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8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8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0127\AppData\Local\Hewlett-Packard\HP%20TRIM\TEMP\HPTRIM.4852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7644-50F1-41EF-B8C8-3D7C9388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7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METZ, Melanie</dc:creator>
  <cp:lastModifiedBy>RUBENSTEIN, Sarah</cp:lastModifiedBy>
  <cp:revision>9</cp:revision>
  <cp:lastPrinted>2018-05-28T23:48:00Z</cp:lastPrinted>
  <dcterms:created xsi:type="dcterms:W3CDTF">2018-05-01T01:22:00Z</dcterms:created>
  <dcterms:modified xsi:type="dcterms:W3CDTF">2018-07-24T04:05:00Z</dcterms:modified>
</cp:coreProperties>
</file>