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557F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D67D0DD" wp14:editId="72C49EA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B7FF6" w14:textId="77777777" w:rsidR="00715914" w:rsidRPr="00E500D4" w:rsidRDefault="00715914" w:rsidP="00715914">
      <w:pPr>
        <w:rPr>
          <w:sz w:val="19"/>
        </w:rPr>
      </w:pPr>
    </w:p>
    <w:p w14:paraId="70C8B7D0" w14:textId="4E26BC43" w:rsidR="00554826" w:rsidRPr="00E500D4" w:rsidRDefault="00190CDF" w:rsidP="00554826">
      <w:pPr>
        <w:pStyle w:val="ShortT"/>
      </w:pPr>
      <w:r>
        <w:t>Parliamentary Business Resources</w:t>
      </w:r>
      <w:r w:rsidR="00554826" w:rsidRPr="00DA182D">
        <w:t xml:space="preserve"> </w:t>
      </w:r>
      <w:r w:rsidR="00554826">
        <w:t>(</w:t>
      </w:r>
      <w:r w:rsidR="00BB5278">
        <w:t>Office</w:t>
      </w:r>
      <w:r w:rsidR="003A2C9D">
        <w:t xml:space="preserve"> Holder</w:t>
      </w:r>
      <w:r w:rsidR="00CF62D0">
        <w:t xml:space="preserve">) </w:t>
      </w:r>
      <w:r w:rsidR="003A2C9D">
        <w:t>Amend</w:t>
      </w:r>
      <w:r w:rsidR="004E3BCF">
        <w:t>ment</w:t>
      </w:r>
      <w:r w:rsidR="003A2C9D">
        <w:t xml:space="preserve"> </w:t>
      </w:r>
      <w:r>
        <w:t>Determination</w:t>
      </w:r>
      <w:r w:rsidR="00D03C01">
        <w:t xml:space="preserve"> </w:t>
      </w:r>
      <w:r w:rsidR="0075176A">
        <w:t>(No</w:t>
      </w:r>
      <w:r w:rsidR="0028526E">
        <w:t>.</w:t>
      </w:r>
      <w:r w:rsidR="00B853F5">
        <w:t> </w:t>
      </w:r>
      <w:r w:rsidR="0075176A">
        <w:t xml:space="preserve">1) </w:t>
      </w:r>
      <w:r w:rsidR="00D03C01">
        <w:t>201</w:t>
      </w:r>
      <w:r w:rsidR="00B05AD1">
        <w:t>8</w:t>
      </w:r>
    </w:p>
    <w:p w14:paraId="37E55111" w14:textId="2550BA0B" w:rsidR="008D606D" w:rsidRPr="005D339F" w:rsidRDefault="00554826" w:rsidP="00CE57DB">
      <w:pPr>
        <w:pStyle w:val="SignCoverPageStart"/>
        <w:spacing w:before="240"/>
        <w:ind w:right="91"/>
        <w:rPr>
          <w:szCs w:val="22"/>
        </w:rPr>
      </w:pPr>
      <w:r w:rsidRPr="00686456">
        <w:rPr>
          <w:szCs w:val="22"/>
        </w:rPr>
        <w:t>I,</w:t>
      </w:r>
      <w:r w:rsidRPr="00DA182D">
        <w:rPr>
          <w:szCs w:val="22"/>
        </w:rPr>
        <w:t xml:space="preserve"> </w:t>
      </w:r>
      <w:r w:rsidR="00631FB7">
        <w:rPr>
          <w:szCs w:val="22"/>
        </w:rPr>
        <w:t>Alex Hawke</w:t>
      </w:r>
      <w:r w:rsidRPr="00DA182D">
        <w:rPr>
          <w:szCs w:val="22"/>
        </w:rPr>
        <w:t xml:space="preserve">, </w:t>
      </w:r>
      <w:r w:rsidR="00631FB7">
        <w:rPr>
          <w:szCs w:val="22"/>
        </w:rPr>
        <w:t xml:space="preserve">Special </w:t>
      </w:r>
      <w:r w:rsidR="00190CDF">
        <w:rPr>
          <w:szCs w:val="22"/>
        </w:rPr>
        <w:t xml:space="preserve">Minister </w:t>
      </w:r>
      <w:r w:rsidR="00631FB7">
        <w:rPr>
          <w:szCs w:val="22"/>
        </w:rPr>
        <w:t>of State</w:t>
      </w:r>
      <w:r w:rsidRPr="00DA182D">
        <w:rPr>
          <w:szCs w:val="22"/>
        </w:rPr>
        <w:t xml:space="preserve">, </w:t>
      </w:r>
      <w:r w:rsidR="00B42513">
        <w:rPr>
          <w:szCs w:val="22"/>
        </w:rPr>
        <w:t>make this determination</w:t>
      </w:r>
      <w:r w:rsidR="00B42513" w:rsidRPr="00D83F25">
        <w:rPr>
          <w:i/>
        </w:rPr>
        <w:t>.</w:t>
      </w:r>
      <w:r w:rsidR="00412A4A" w:rsidRPr="005D339F">
        <w:rPr>
          <w:szCs w:val="22"/>
        </w:rPr>
        <w:t xml:space="preserve"> </w:t>
      </w:r>
    </w:p>
    <w:p w14:paraId="40853E38" w14:textId="7FCBF45C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C931A0">
        <w:rPr>
          <w:szCs w:val="22"/>
        </w:rPr>
        <w:t>13 September 2018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61DCC45" w14:textId="77777777" w:rsidR="00631FB7" w:rsidRDefault="00631FB7" w:rsidP="00631FB7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Alex Hawke</w:t>
      </w:r>
    </w:p>
    <w:p w14:paraId="103222F3" w14:textId="77777777" w:rsidR="00631FB7" w:rsidRDefault="00631FB7" w:rsidP="00631FB7">
      <w:pPr>
        <w:pStyle w:val="SignCoverPageEnd"/>
        <w:ind w:right="91"/>
        <w:rPr>
          <w:sz w:val="22"/>
        </w:rPr>
      </w:pPr>
      <w:r>
        <w:rPr>
          <w:sz w:val="22"/>
        </w:rPr>
        <w:t>Special Minister of State</w:t>
      </w:r>
    </w:p>
    <w:p w14:paraId="00C8120B" w14:textId="77777777" w:rsidR="00D10D87" w:rsidRDefault="00D10D87" w:rsidP="00D10D87"/>
    <w:p w14:paraId="23AC0DC5" w14:textId="0F0811A5" w:rsidR="00FB1C8E" w:rsidRDefault="00FB1C8E" w:rsidP="00AD4070">
      <w:pPr>
        <w:pStyle w:val="ActHead6"/>
        <w:pageBreakBefore/>
        <w:ind w:left="0" w:firstLine="0"/>
      </w:pPr>
      <w:r>
        <w:lastRenderedPageBreak/>
        <w:t>Part 1—Preliminary</w:t>
      </w:r>
    </w:p>
    <w:p w14:paraId="1A98F8DD" w14:textId="75CB75E7" w:rsidR="00FB1C8E" w:rsidRPr="004D54D7" w:rsidRDefault="00FB1C8E" w:rsidP="00937D4D">
      <w:pPr>
        <w:pStyle w:val="ActHead5"/>
        <w:numPr>
          <w:ilvl w:val="0"/>
          <w:numId w:val="3"/>
        </w:numPr>
        <w:spacing w:after="120"/>
        <w:ind w:left="357" w:hanging="357"/>
        <w:rPr>
          <w:szCs w:val="24"/>
        </w:rPr>
      </w:pPr>
      <w:r w:rsidRPr="00AD4070">
        <w:rPr>
          <w:szCs w:val="24"/>
        </w:rPr>
        <w:t>Name</w:t>
      </w:r>
    </w:p>
    <w:p w14:paraId="75CA6C8B" w14:textId="77DE3E4B" w:rsidR="00F768A4" w:rsidRPr="00AD4070" w:rsidRDefault="00F768A4" w:rsidP="00AD4070">
      <w:pPr>
        <w:pStyle w:val="subsection"/>
        <w:tabs>
          <w:tab w:val="clear" w:pos="1021"/>
          <w:tab w:val="right" w:pos="1134"/>
        </w:tabs>
        <w:ind w:left="709" w:firstLine="0"/>
        <w:rPr>
          <w:i/>
          <w:sz w:val="24"/>
          <w:szCs w:val="24"/>
        </w:rPr>
      </w:pPr>
      <w:r w:rsidRPr="00AD4070">
        <w:rPr>
          <w:sz w:val="24"/>
          <w:szCs w:val="24"/>
        </w:rPr>
        <w:t xml:space="preserve">This </w:t>
      </w:r>
      <w:r w:rsidR="003A2C9D">
        <w:rPr>
          <w:sz w:val="24"/>
          <w:szCs w:val="24"/>
        </w:rPr>
        <w:t>instrument</w:t>
      </w:r>
      <w:r w:rsidR="00D524B9" w:rsidRPr="00AD4070">
        <w:rPr>
          <w:sz w:val="24"/>
          <w:szCs w:val="24"/>
        </w:rPr>
        <w:t xml:space="preserve"> </w:t>
      </w:r>
      <w:r w:rsidRPr="00AD4070">
        <w:rPr>
          <w:sz w:val="24"/>
          <w:szCs w:val="24"/>
        </w:rPr>
        <w:t xml:space="preserve">is the </w:t>
      </w:r>
      <w:r w:rsidRPr="00AD4070">
        <w:rPr>
          <w:i/>
          <w:sz w:val="24"/>
          <w:szCs w:val="24"/>
        </w:rPr>
        <w:t>Parliamentary Business Resources (</w:t>
      </w:r>
      <w:r w:rsidR="003A2C9D">
        <w:rPr>
          <w:i/>
          <w:sz w:val="24"/>
          <w:szCs w:val="24"/>
        </w:rPr>
        <w:t>Office Holder</w:t>
      </w:r>
      <w:r w:rsidRPr="00AD4070">
        <w:rPr>
          <w:i/>
          <w:sz w:val="24"/>
          <w:szCs w:val="24"/>
        </w:rPr>
        <w:t>)</w:t>
      </w:r>
      <w:r w:rsidR="002E34BE" w:rsidRPr="00AD4070">
        <w:rPr>
          <w:i/>
          <w:sz w:val="24"/>
          <w:szCs w:val="24"/>
        </w:rPr>
        <w:t xml:space="preserve"> </w:t>
      </w:r>
      <w:r w:rsidR="003A2C9D">
        <w:rPr>
          <w:i/>
          <w:sz w:val="24"/>
          <w:szCs w:val="24"/>
        </w:rPr>
        <w:t>Amend</w:t>
      </w:r>
      <w:r w:rsidR="004E3BCF">
        <w:rPr>
          <w:i/>
          <w:sz w:val="24"/>
          <w:szCs w:val="24"/>
        </w:rPr>
        <w:t>ment</w:t>
      </w:r>
      <w:r w:rsidR="003A2C9D">
        <w:rPr>
          <w:i/>
          <w:sz w:val="24"/>
          <w:szCs w:val="24"/>
        </w:rPr>
        <w:t xml:space="preserve"> </w:t>
      </w:r>
      <w:r w:rsidRPr="00AD4070">
        <w:rPr>
          <w:i/>
          <w:sz w:val="24"/>
          <w:szCs w:val="24"/>
        </w:rPr>
        <w:t>Determination (No</w:t>
      </w:r>
      <w:r w:rsidR="009C5349">
        <w:rPr>
          <w:i/>
          <w:sz w:val="24"/>
          <w:szCs w:val="24"/>
        </w:rPr>
        <w:t>.</w:t>
      </w:r>
      <w:r w:rsidRPr="00AD4070">
        <w:rPr>
          <w:i/>
          <w:sz w:val="24"/>
          <w:szCs w:val="24"/>
        </w:rPr>
        <w:t xml:space="preserve"> 1) 2018.</w:t>
      </w:r>
    </w:p>
    <w:p w14:paraId="3D274A5B" w14:textId="49BA5E9D" w:rsidR="00F768A4" w:rsidRPr="00AD4070" w:rsidRDefault="00F768A4" w:rsidP="00937D4D">
      <w:pPr>
        <w:pStyle w:val="ActHead5"/>
        <w:numPr>
          <w:ilvl w:val="0"/>
          <w:numId w:val="3"/>
        </w:numPr>
        <w:spacing w:after="120"/>
        <w:ind w:left="357" w:hanging="357"/>
        <w:rPr>
          <w:szCs w:val="24"/>
        </w:rPr>
      </w:pPr>
      <w:r w:rsidRPr="00AD4070">
        <w:rPr>
          <w:szCs w:val="24"/>
        </w:rPr>
        <w:t>Commencement</w:t>
      </w:r>
    </w:p>
    <w:p w14:paraId="11759FFF" w14:textId="21A55950" w:rsidR="00F768A4" w:rsidRPr="00AD4070" w:rsidRDefault="00F768A4" w:rsidP="00AD4070">
      <w:pPr>
        <w:pStyle w:val="subsection"/>
        <w:tabs>
          <w:tab w:val="clear" w:pos="1021"/>
          <w:tab w:val="right" w:pos="1134"/>
        </w:tabs>
        <w:ind w:left="709" w:firstLine="0"/>
        <w:rPr>
          <w:sz w:val="24"/>
          <w:szCs w:val="24"/>
        </w:rPr>
      </w:pPr>
      <w:r w:rsidRPr="00AD4070">
        <w:rPr>
          <w:sz w:val="24"/>
          <w:szCs w:val="24"/>
        </w:rPr>
        <w:t xml:space="preserve">This </w:t>
      </w:r>
      <w:r w:rsidR="003A2C9D">
        <w:rPr>
          <w:sz w:val="24"/>
          <w:szCs w:val="24"/>
        </w:rPr>
        <w:t xml:space="preserve">instrument </w:t>
      </w:r>
      <w:r w:rsidRPr="00AD4070">
        <w:rPr>
          <w:sz w:val="24"/>
          <w:szCs w:val="24"/>
        </w:rPr>
        <w:t>commences</w:t>
      </w:r>
      <w:r w:rsidR="00B42513">
        <w:rPr>
          <w:sz w:val="24"/>
          <w:szCs w:val="24"/>
        </w:rPr>
        <w:t xml:space="preserve"> on </w:t>
      </w:r>
      <w:r w:rsidR="006060A1">
        <w:rPr>
          <w:sz w:val="24"/>
          <w:szCs w:val="24"/>
        </w:rPr>
        <w:t>17 September 2018</w:t>
      </w:r>
      <w:r w:rsidR="00126034" w:rsidRPr="00AD4070">
        <w:rPr>
          <w:sz w:val="24"/>
          <w:szCs w:val="24"/>
        </w:rPr>
        <w:t>.</w:t>
      </w:r>
    </w:p>
    <w:p w14:paraId="6F24B97A" w14:textId="01187038" w:rsidR="00F768A4" w:rsidRPr="00AD4070" w:rsidRDefault="00F768A4" w:rsidP="00937D4D">
      <w:pPr>
        <w:pStyle w:val="ActHead5"/>
        <w:numPr>
          <w:ilvl w:val="0"/>
          <w:numId w:val="3"/>
        </w:numPr>
        <w:spacing w:after="120"/>
        <w:ind w:left="357" w:hanging="357"/>
        <w:rPr>
          <w:szCs w:val="24"/>
        </w:rPr>
      </w:pPr>
      <w:r w:rsidRPr="00AD4070">
        <w:rPr>
          <w:szCs w:val="24"/>
        </w:rPr>
        <w:t>Authority</w:t>
      </w:r>
    </w:p>
    <w:p w14:paraId="681BC854" w14:textId="3FFC0887" w:rsidR="00F768A4" w:rsidRPr="00AD4070" w:rsidRDefault="00F768A4" w:rsidP="00AD4070">
      <w:pPr>
        <w:pStyle w:val="subsection"/>
        <w:tabs>
          <w:tab w:val="clear" w:pos="1021"/>
          <w:tab w:val="right" w:pos="1134"/>
        </w:tabs>
        <w:ind w:left="709" w:firstLine="0"/>
        <w:rPr>
          <w:sz w:val="24"/>
          <w:szCs w:val="24"/>
        </w:rPr>
      </w:pPr>
      <w:r w:rsidRPr="00AD4070">
        <w:rPr>
          <w:sz w:val="24"/>
          <w:szCs w:val="24"/>
        </w:rPr>
        <w:t xml:space="preserve">This </w:t>
      </w:r>
      <w:r w:rsidR="003A2C9D">
        <w:rPr>
          <w:sz w:val="24"/>
          <w:szCs w:val="24"/>
        </w:rPr>
        <w:t xml:space="preserve">instrument </w:t>
      </w:r>
      <w:r w:rsidRPr="00AD4070">
        <w:rPr>
          <w:sz w:val="24"/>
          <w:szCs w:val="24"/>
        </w:rPr>
        <w:t xml:space="preserve">is made under section </w:t>
      </w:r>
      <w:r w:rsidR="003A2C9D">
        <w:rPr>
          <w:sz w:val="24"/>
          <w:szCs w:val="24"/>
        </w:rPr>
        <w:t>7</w:t>
      </w:r>
      <w:r w:rsidRPr="00AD4070">
        <w:rPr>
          <w:sz w:val="24"/>
          <w:szCs w:val="24"/>
        </w:rPr>
        <w:t xml:space="preserve"> of the </w:t>
      </w:r>
      <w:r w:rsidRPr="00AD4070">
        <w:rPr>
          <w:i/>
          <w:sz w:val="24"/>
          <w:szCs w:val="24"/>
        </w:rPr>
        <w:t>Parliamentary Business Resources Act</w:t>
      </w:r>
      <w:r w:rsidR="00B853F5" w:rsidRPr="00AD4070">
        <w:rPr>
          <w:i/>
          <w:sz w:val="24"/>
          <w:szCs w:val="24"/>
        </w:rPr>
        <w:t> </w:t>
      </w:r>
      <w:r w:rsidRPr="00AD4070">
        <w:rPr>
          <w:i/>
          <w:sz w:val="24"/>
          <w:szCs w:val="24"/>
        </w:rPr>
        <w:t>2017</w:t>
      </w:r>
      <w:r w:rsidRPr="00AD4070">
        <w:rPr>
          <w:sz w:val="24"/>
          <w:szCs w:val="24"/>
        </w:rPr>
        <w:t>.</w:t>
      </w:r>
    </w:p>
    <w:p w14:paraId="3B06FE2E" w14:textId="7E318950" w:rsidR="00485BE7" w:rsidRPr="00436ED5" w:rsidRDefault="00C66667" w:rsidP="00937D4D">
      <w:pPr>
        <w:pStyle w:val="ActHead5"/>
        <w:numPr>
          <w:ilvl w:val="0"/>
          <w:numId w:val="3"/>
        </w:numPr>
        <w:spacing w:after="120"/>
        <w:ind w:left="357" w:hanging="357"/>
        <w:rPr>
          <w:szCs w:val="24"/>
        </w:rPr>
      </w:pPr>
      <w:r w:rsidRPr="00CE57DB">
        <w:rPr>
          <w:szCs w:val="24"/>
        </w:rPr>
        <w:t>A</w:t>
      </w:r>
      <w:r w:rsidR="00485BE7" w:rsidRPr="00436ED5">
        <w:rPr>
          <w:szCs w:val="24"/>
        </w:rPr>
        <w:t>men</w:t>
      </w:r>
      <w:r w:rsidR="000554A9" w:rsidRPr="00436ED5">
        <w:rPr>
          <w:szCs w:val="24"/>
        </w:rPr>
        <w:t>dment of previous determination</w:t>
      </w:r>
      <w:r w:rsidRPr="00CE57DB">
        <w:rPr>
          <w:szCs w:val="24"/>
        </w:rPr>
        <w:t>s</w:t>
      </w:r>
    </w:p>
    <w:p w14:paraId="24258DEB" w14:textId="7B1DA30F" w:rsidR="00C66667" w:rsidRPr="0084088B" w:rsidRDefault="00843A8D" w:rsidP="003A2C9D">
      <w:pPr>
        <w:pStyle w:val="subsection"/>
        <w:tabs>
          <w:tab w:val="clear" w:pos="1021"/>
          <w:tab w:val="right" w:pos="709"/>
        </w:tabs>
        <w:ind w:left="709" w:firstLine="0"/>
      </w:pPr>
      <w:r w:rsidRPr="00CE57DB">
        <w:rPr>
          <w:i/>
          <w:sz w:val="24"/>
          <w:szCs w:val="24"/>
        </w:rPr>
        <w:t xml:space="preserve">Parliamentary Business Resources (Office </w:t>
      </w:r>
      <w:r w:rsidR="003A2C9D">
        <w:rPr>
          <w:i/>
          <w:sz w:val="24"/>
          <w:szCs w:val="24"/>
        </w:rPr>
        <w:t>Holder</w:t>
      </w:r>
      <w:r w:rsidRPr="00CE57DB">
        <w:rPr>
          <w:i/>
          <w:sz w:val="24"/>
          <w:szCs w:val="24"/>
        </w:rPr>
        <w:t>) Determination 2017</w:t>
      </w:r>
      <w:r w:rsidRPr="00CE57DB">
        <w:rPr>
          <w:sz w:val="24"/>
          <w:szCs w:val="24"/>
        </w:rPr>
        <w:t xml:space="preserve">, made on </w:t>
      </w:r>
      <w:r w:rsidR="003A2C9D">
        <w:rPr>
          <w:sz w:val="24"/>
          <w:szCs w:val="24"/>
        </w:rPr>
        <w:t>14 December 2017</w:t>
      </w:r>
      <w:r w:rsidRPr="00CE57DB">
        <w:rPr>
          <w:sz w:val="24"/>
          <w:szCs w:val="24"/>
        </w:rPr>
        <w:t xml:space="preserve">, is amended as set out in Schedule </w:t>
      </w:r>
      <w:r w:rsidR="00D374E7">
        <w:rPr>
          <w:sz w:val="24"/>
          <w:szCs w:val="24"/>
        </w:rPr>
        <w:t>1</w:t>
      </w:r>
      <w:r w:rsidRPr="00CE57DB">
        <w:rPr>
          <w:sz w:val="24"/>
          <w:szCs w:val="24"/>
        </w:rPr>
        <w:t>.</w:t>
      </w:r>
    </w:p>
    <w:p w14:paraId="5C9E295B" w14:textId="27B93184" w:rsidR="00181093" w:rsidRPr="00F768A4" w:rsidRDefault="003A2C9D" w:rsidP="00AD4070">
      <w:pPr>
        <w:pStyle w:val="ActHead6"/>
        <w:pageBreakBefore/>
        <w:ind w:left="0" w:firstLine="0"/>
      </w:pPr>
      <w:r>
        <w:lastRenderedPageBreak/>
        <w:t>Schedule 1</w:t>
      </w:r>
    </w:p>
    <w:p w14:paraId="12CD0ED0" w14:textId="2A2C9B65" w:rsidR="00B4092B" w:rsidRPr="003A2C9D" w:rsidRDefault="003A2C9D" w:rsidP="003A2C9D">
      <w:pPr>
        <w:pStyle w:val="ActHead5"/>
        <w:spacing w:after="120"/>
        <w:rPr>
          <w:b w:val="0"/>
          <w:szCs w:val="24"/>
        </w:rPr>
      </w:pPr>
      <w:r>
        <w:rPr>
          <w:b w:val="0"/>
          <w:szCs w:val="24"/>
        </w:rPr>
        <w:t>T</w:t>
      </w:r>
      <w:r w:rsidRPr="003A2C9D">
        <w:rPr>
          <w:b w:val="0"/>
          <w:szCs w:val="24"/>
        </w:rPr>
        <w:t xml:space="preserve">he </w:t>
      </w:r>
      <w:r w:rsidRPr="003A2C9D">
        <w:rPr>
          <w:b w:val="0"/>
          <w:i/>
          <w:szCs w:val="24"/>
        </w:rPr>
        <w:t>Parliamentary Business Resources (Office Holder) Determination 2017</w:t>
      </w:r>
      <w:r>
        <w:rPr>
          <w:b w:val="0"/>
          <w:szCs w:val="24"/>
        </w:rPr>
        <w:t xml:space="preserve"> is amended as follows:</w:t>
      </w:r>
    </w:p>
    <w:p w14:paraId="7153BC3C" w14:textId="50022148" w:rsidR="00EE7AD5" w:rsidRPr="00686456" w:rsidRDefault="00686456" w:rsidP="00686456">
      <w:pPr>
        <w:pStyle w:val="ActHead5"/>
        <w:numPr>
          <w:ilvl w:val="0"/>
          <w:numId w:val="18"/>
        </w:numPr>
        <w:spacing w:after="120"/>
        <w:ind w:left="284"/>
        <w:rPr>
          <w:szCs w:val="24"/>
        </w:rPr>
      </w:pPr>
      <w:r w:rsidRPr="00686456">
        <w:rPr>
          <w:szCs w:val="24"/>
        </w:rPr>
        <w:t>Schedule 1:</w:t>
      </w:r>
    </w:p>
    <w:p w14:paraId="7CC3A723" w14:textId="34298C8F" w:rsidR="00686456" w:rsidRPr="00686456" w:rsidRDefault="00686456" w:rsidP="00686456">
      <w:pPr>
        <w:pStyle w:val="subsection"/>
        <w:tabs>
          <w:tab w:val="clear" w:pos="1021"/>
          <w:tab w:val="right" w:pos="1134"/>
        </w:tabs>
        <w:ind w:left="709" w:firstLine="0"/>
        <w:rPr>
          <w:sz w:val="24"/>
          <w:szCs w:val="24"/>
        </w:rPr>
      </w:pPr>
      <w:r w:rsidRPr="00686456">
        <w:rPr>
          <w:sz w:val="24"/>
          <w:szCs w:val="24"/>
        </w:rPr>
        <w:t>Repeal the table and substitute:</w:t>
      </w:r>
    </w:p>
    <w:p w14:paraId="4DE8CD84" w14:textId="77777777" w:rsidR="00686456" w:rsidRDefault="00686456" w:rsidP="00D83F2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895"/>
      </w:tblGrid>
      <w:tr w:rsidR="00686456" w:rsidRPr="00CF1D5A" w14:paraId="3DB96675" w14:textId="77777777" w:rsidTr="0027429B"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368CF057" w14:textId="77777777" w:rsidR="00686456" w:rsidRPr="00CF1D5A" w:rsidRDefault="00686456" w:rsidP="0027429B">
            <w:pPr>
              <w:rPr>
                <w:b/>
              </w:rPr>
            </w:pPr>
            <w:r w:rsidRPr="00CF1D5A">
              <w:rPr>
                <w:b/>
              </w:rPr>
              <w:t>Item</w:t>
            </w:r>
          </w:p>
        </w:tc>
        <w:tc>
          <w:tcPr>
            <w:tcW w:w="6895" w:type="dxa"/>
            <w:tcBorders>
              <w:top w:val="single" w:sz="4" w:space="0" w:color="auto"/>
              <w:bottom w:val="single" w:sz="12" w:space="0" w:color="auto"/>
            </w:tcBorders>
          </w:tcPr>
          <w:p w14:paraId="57ED17DD" w14:textId="77777777" w:rsidR="00686456" w:rsidRPr="00CF1D5A" w:rsidRDefault="00686456" w:rsidP="0027429B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686456" w14:paraId="2A05AF8A" w14:textId="77777777" w:rsidTr="0027429B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0C9C62EF" w14:textId="77777777" w:rsidR="00686456" w:rsidRDefault="00686456" w:rsidP="0027429B">
            <w:r>
              <w:t>1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4" w:space="0" w:color="auto"/>
            </w:tcBorders>
          </w:tcPr>
          <w:p w14:paraId="668C28CA" w14:textId="77777777" w:rsidR="00686456" w:rsidRDefault="00686456" w:rsidP="0027429B">
            <w:r>
              <w:t xml:space="preserve">Leader of the Opposition </w:t>
            </w:r>
          </w:p>
        </w:tc>
      </w:tr>
      <w:tr w:rsidR="00686456" w14:paraId="00FFCE3A" w14:textId="77777777" w:rsidTr="0027429B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372C1906" w14:textId="77777777" w:rsidR="00686456" w:rsidRDefault="00686456" w:rsidP="0027429B">
            <w:r>
              <w:t>2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4" w:space="0" w:color="auto"/>
            </w:tcBorders>
          </w:tcPr>
          <w:p w14:paraId="31C8D77E" w14:textId="77777777" w:rsidR="00686456" w:rsidRDefault="00686456" w:rsidP="0027429B">
            <w:r>
              <w:t xml:space="preserve">Deputy Leader of the Opposition </w:t>
            </w:r>
          </w:p>
        </w:tc>
      </w:tr>
      <w:tr w:rsidR="00686456" w14:paraId="08DB0993" w14:textId="77777777" w:rsidTr="0027429B"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0972530" w14:textId="77777777" w:rsidR="00686456" w:rsidRDefault="00686456" w:rsidP="0027429B">
            <w:r>
              <w:t>3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12" w:space="0" w:color="auto"/>
            </w:tcBorders>
          </w:tcPr>
          <w:p w14:paraId="717AA363" w14:textId="77777777" w:rsidR="00686456" w:rsidRDefault="00686456" w:rsidP="0027429B">
            <w:r w:rsidDel="00D46760">
              <w:t>Leader of the Opposition in the Senate</w:t>
            </w:r>
          </w:p>
        </w:tc>
      </w:tr>
      <w:tr w:rsidR="00686456" w:rsidDel="00D46760" w14:paraId="53267599" w14:textId="77777777" w:rsidTr="0027429B"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60B0293" w14:textId="77777777" w:rsidR="00686456" w:rsidDel="00D46760" w:rsidRDefault="00686456" w:rsidP="0027429B">
            <w:r>
              <w:t>4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12" w:space="0" w:color="auto"/>
            </w:tcBorders>
          </w:tcPr>
          <w:p w14:paraId="7F6EA7C0" w14:textId="77777777" w:rsidR="00686456" w:rsidDel="00D46760" w:rsidRDefault="00686456" w:rsidP="0027429B">
            <w:r>
              <w:t>Manager of Opposition Business in the House of Representatives</w:t>
            </w:r>
          </w:p>
        </w:tc>
      </w:tr>
      <w:tr w:rsidR="00686456" w14:paraId="4209E6D4" w14:textId="77777777" w:rsidTr="0027429B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057A4A60" w14:textId="77777777" w:rsidR="00686456" w:rsidRDefault="00686456" w:rsidP="0027429B">
            <w:r>
              <w:t>5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4" w:space="0" w:color="auto"/>
            </w:tcBorders>
          </w:tcPr>
          <w:p w14:paraId="3F83E58B" w14:textId="77777777" w:rsidR="00686456" w:rsidRDefault="00686456" w:rsidP="0027429B">
            <w:r w:rsidDel="00D46760">
              <w:t>Deputy Leader of the Opposition in the Senate</w:t>
            </w:r>
            <w:r w:rsidDel="00F252C2">
              <w:t xml:space="preserve"> </w:t>
            </w:r>
          </w:p>
        </w:tc>
      </w:tr>
      <w:tr w:rsidR="00686456" w14:paraId="4027C115" w14:textId="77777777" w:rsidTr="0027429B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569D94" w14:textId="2D7298F0" w:rsidR="00686456" w:rsidRDefault="00686456" w:rsidP="0027429B">
            <w:r>
              <w:t>6</w:t>
            </w:r>
          </w:p>
        </w:tc>
        <w:tc>
          <w:tcPr>
            <w:tcW w:w="6895" w:type="dxa"/>
            <w:tcBorders>
              <w:top w:val="single" w:sz="4" w:space="0" w:color="auto"/>
              <w:bottom w:val="single" w:sz="4" w:space="0" w:color="auto"/>
            </w:tcBorders>
          </w:tcPr>
          <w:p w14:paraId="0CE82031" w14:textId="1B9B5277" w:rsidR="00686456" w:rsidRPr="00B5206E" w:rsidRDefault="00686456" w:rsidP="0027429B">
            <w:r>
              <w:t>Manager of Opposition Business in the Senate</w:t>
            </w:r>
          </w:p>
        </w:tc>
      </w:tr>
      <w:tr w:rsidR="00686456" w14:paraId="3C8B1C8F" w14:textId="77777777" w:rsidTr="0027429B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E92AFC" w14:textId="47FE9945" w:rsidR="00686456" w:rsidRDefault="00686456" w:rsidP="0027429B">
            <w:r>
              <w:t>7</w:t>
            </w:r>
          </w:p>
        </w:tc>
        <w:tc>
          <w:tcPr>
            <w:tcW w:w="6895" w:type="dxa"/>
            <w:tcBorders>
              <w:top w:val="single" w:sz="4" w:space="0" w:color="auto"/>
              <w:bottom w:val="single" w:sz="4" w:space="0" w:color="auto"/>
            </w:tcBorders>
          </w:tcPr>
          <w:p w14:paraId="5C22C276" w14:textId="77777777" w:rsidR="00686456" w:rsidRDefault="00686456" w:rsidP="0027429B">
            <w:r w:rsidRPr="00B5206E">
              <w:t>Shadow Minister</w:t>
            </w:r>
          </w:p>
        </w:tc>
      </w:tr>
      <w:tr w:rsidR="00686456" w14:paraId="4808C717" w14:textId="77777777" w:rsidTr="0027429B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3FD35ECF" w14:textId="59025607" w:rsidR="00686456" w:rsidRDefault="00686456" w:rsidP="0027429B">
            <w:r>
              <w:t>8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4" w:space="0" w:color="auto"/>
            </w:tcBorders>
          </w:tcPr>
          <w:p w14:paraId="2AE90244" w14:textId="77777777" w:rsidR="00686456" w:rsidRPr="00720DEE" w:rsidRDefault="00686456" w:rsidP="0027429B">
            <w:pPr>
              <w:rPr>
                <w:highlight w:val="yellow"/>
              </w:rPr>
            </w:pPr>
            <w:r w:rsidRPr="00720DEE">
              <w:t>Leader of a minority party</w:t>
            </w:r>
          </w:p>
        </w:tc>
      </w:tr>
      <w:tr w:rsidR="00686456" w14:paraId="36CD4BBA" w14:textId="77777777" w:rsidTr="0027429B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13CA95C6" w14:textId="24060D8B" w:rsidR="00686456" w:rsidRDefault="00686456" w:rsidP="0027429B">
            <w:r>
              <w:t>9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4" w:space="0" w:color="auto"/>
            </w:tcBorders>
          </w:tcPr>
          <w:p w14:paraId="5DE08D4B" w14:textId="77777777" w:rsidR="00686456" w:rsidRDefault="00686456" w:rsidP="0027429B">
            <w:r>
              <w:t>Party Whip (however described) of a party for a House of the Parliament, where that party has at least 5 members in the relevant House</w:t>
            </w:r>
          </w:p>
          <w:p w14:paraId="0A995136" w14:textId="77777777" w:rsidR="00686456" w:rsidRDefault="00686456" w:rsidP="0027429B">
            <w:r>
              <w:rPr>
                <w:i/>
              </w:rPr>
              <w:t>Note: there may, for a party, be more than one party whip for a House</w:t>
            </w:r>
          </w:p>
        </w:tc>
      </w:tr>
      <w:tr w:rsidR="00686456" w14:paraId="77E42944" w14:textId="77777777" w:rsidTr="0027429B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7CDEE081" w14:textId="2E35A67C" w:rsidR="00686456" w:rsidRDefault="00686456" w:rsidP="0027429B">
            <w:r>
              <w:t>10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4" w:space="0" w:color="auto"/>
            </w:tcBorders>
          </w:tcPr>
          <w:p w14:paraId="0D57AF13" w14:textId="77777777" w:rsidR="00686456" w:rsidRDefault="00686456" w:rsidP="0027429B">
            <w:r>
              <w:t xml:space="preserve">Second Deputy Speaker in the House of Representatives </w:t>
            </w:r>
          </w:p>
        </w:tc>
      </w:tr>
      <w:tr w:rsidR="00686456" w14:paraId="0277BB01" w14:textId="77777777" w:rsidTr="0027429B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07100CD8" w14:textId="075D1C09" w:rsidR="00686456" w:rsidRDefault="00686456" w:rsidP="00686456">
            <w:r>
              <w:t>11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4" w:space="0" w:color="auto"/>
            </w:tcBorders>
          </w:tcPr>
          <w:p w14:paraId="0DC966C1" w14:textId="77777777" w:rsidR="00686456" w:rsidRDefault="00686456" w:rsidP="0027429B">
            <w:r>
              <w:t xml:space="preserve">Member of the Speaker’s Panel in the House of Representatives </w:t>
            </w:r>
          </w:p>
        </w:tc>
      </w:tr>
      <w:tr w:rsidR="00686456" w14:paraId="57F2C2D9" w14:textId="77777777" w:rsidTr="0027429B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464DD461" w14:textId="5E963CA6" w:rsidR="00686456" w:rsidRDefault="00686456" w:rsidP="00686456">
            <w:r>
              <w:t>12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4" w:space="0" w:color="auto"/>
            </w:tcBorders>
          </w:tcPr>
          <w:p w14:paraId="32D95DDD" w14:textId="77777777" w:rsidR="00686456" w:rsidRDefault="00686456" w:rsidP="0027429B">
            <w:r>
              <w:t>Temporary Chair of Committees in the Senate</w:t>
            </w:r>
          </w:p>
        </w:tc>
      </w:tr>
      <w:tr w:rsidR="00686456" w14:paraId="2E0735E4" w14:textId="77777777" w:rsidTr="0027429B"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1729D753" w14:textId="10CC51ED" w:rsidR="00686456" w:rsidRDefault="00686456" w:rsidP="00686456">
            <w:r>
              <w:t>13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4" w:space="0" w:color="auto"/>
            </w:tcBorders>
          </w:tcPr>
          <w:p w14:paraId="3B36527C" w14:textId="77777777" w:rsidR="00686456" w:rsidRDefault="00686456" w:rsidP="0027429B">
            <w:r>
              <w:t xml:space="preserve">Chair or Deputy Chair of a properly constituted Parliamentary Committee, including Select, Standing and Statutory Committees, and whether Joint or of a single House.  </w:t>
            </w:r>
          </w:p>
        </w:tc>
      </w:tr>
    </w:tbl>
    <w:p w14:paraId="5E8106DC" w14:textId="77777777" w:rsidR="00EE7AD5" w:rsidRPr="000F2FBF" w:rsidRDefault="00EE7AD5" w:rsidP="0067213F"/>
    <w:sectPr w:rsidR="00EE7AD5" w:rsidRPr="000F2FBF" w:rsidSect="00686456">
      <w:footerReference w:type="even" r:id="rId13"/>
      <w:footerReference w:type="default" r:id="rId14"/>
      <w:headerReference w:type="first" r:id="rId15"/>
      <w:pgSz w:w="11907" w:h="16839" w:code="9"/>
      <w:pgMar w:top="1134" w:right="567" w:bottom="1440" w:left="1361" w:header="2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88A61" w14:textId="77777777" w:rsidR="00256B0F" w:rsidRDefault="00256B0F" w:rsidP="00715914">
      <w:pPr>
        <w:spacing w:line="240" w:lineRule="auto"/>
      </w:pPr>
      <w:r>
        <w:separator/>
      </w:r>
    </w:p>
  </w:endnote>
  <w:endnote w:type="continuationSeparator" w:id="0">
    <w:p w14:paraId="745B21EF" w14:textId="77777777" w:rsidR="00256B0F" w:rsidRDefault="00256B0F" w:rsidP="00715914">
      <w:pPr>
        <w:spacing w:line="240" w:lineRule="auto"/>
      </w:pPr>
      <w:r>
        <w:continuationSeparator/>
      </w:r>
    </w:p>
  </w:endnote>
  <w:endnote w:type="continuationNotice" w:id="1">
    <w:p w14:paraId="61F32186" w14:textId="77777777" w:rsidR="00256B0F" w:rsidRDefault="00256B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B8E1" w14:textId="77777777" w:rsidR="00256B0F" w:rsidRDefault="00256B0F"/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"/>
      <w:gridCol w:w="7361"/>
      <w:gridCol w:w="1890"/>
    </w:tblGrid>
    <w:tr w:rsidR="00256B0F" w14:paraId="1B3A2028" w14:textId="77777777" w:rsidTr="008D606D">
      <w:tc>
        <w:tcPr>
          <w:tcW w:w="365" w:type="pct"/>
        </w:tcPr>
        <w:p w14:paraId="30586B4D" w14:textId="77777777" w:rsidR="00256B0F" w:rsidRDefault="00256B0F" w:rsidP="008D606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B194176" w14:textId="5D03C271" w:rsidR="00256B0F" w:rsidRDefault="00256B0F" w:rsidP="008D606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Parliamentary Business Resources (Commonwealth Parliament Offices) Determination (No. 1)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2F13990" w14:textId="77777777" w:rsidR="00256B0F" w:rsidRDefault="00256B0F" w:rsidP="008D606D">
          <w:pPr>
            <w:spacing w:line="0" w:lineRule="atLeast"/>
            <w:jc w:val="right"/>
            <w:rPr>
              <w:sz w:val="18"/>
            </w:rPr>
          </w:pPr>
        </w:p>
      </w:tc>
    </w:tr>
    <w:tr w:rsidR="00256B0F" w14:paraId="648665DE" w14:textId="77777777" w:rsidTr="008D606D">
      <w:tc>
        <w:tcPr>
          <w:tcW w:w="5000" w:type="pct"/>
          <w:gridSpan w:val="3"/>
        </w:tcPr>
        <w:p w14:paraId="1FF06604" w14:textId="77777777" w:rsidR="00256B0F" w:rsidRDefault="00256B0F" w:rsidP="008D606D">
          <w:pPr>
            <w:jc w:val="right"/>
            <w:rPr>
              <w:sz w:val="18"/>
            </w:rPr>
          </w:pPr>
        </w:p>
      </w:tc>
    </w:tr>
  </w:tbl>
  <w:p w14:paraId="12FEDB41" w14:textId="77777777" w:rsidR="00256B0F" w:rsidRPr="00ED79B6" w:rsidRDefault="00256B0F" w:rsidP="0099532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6AFDA" w14:textId="30F64A56" w:rsidR="00256B0F" w:rsidRPr="00CE78FC" w:rsidRDefault="00256B0F" w:rsidP="00CE78FC">
    <w:pPr>
      <w:rPr>
        <w:i/>
        <w:sz w:val="18"/>
      </w:rPr>
    </w:pPr>
    <w:r w:rsidRPr="003D4A41">
      <w:rPr>
        <w:i/>
        <w:sz w:val="18"/>
      </w:rPr>
      <w:fldChar w:fldCharType="begin"/>
    </w:r>
    <w:r w:rsidRPr="003D4A41">
      <w:rPr>
        <w:i/>
        <w:sz w:val="18"/>
      </w:rPr>
      <w:instrText xml:space="preserve"> PAGE   \* MERGEFORMAT </w:instrText>
    </w:r>
    <w:r w:rsidRPr="003D4A41">
      <w:rPr>
        <w:i/>
        <w:sz w:val="18"/>
      </w:rPr>
      <w:fldChar w:fldCharType="separate"/>
    </w:r>
    <w:r w:rsidR="00C931A0">
      <w:rPr>
        <w:i/>
        <w:noProof/>
        <w:sz w:val="18"/>
      </w:rPr>
      <w:t>2</w:t>
    </w:r>
    <w:r w:rsidRPr="003D4A41">
      <w:rPr>
        <w:i/>
        <w:noProof/>
        <w:sz w:val="18"/>
      </w:rPr>
      <w:fldChar w:fldCharType="end"/>
    </w:r>
    <w:r>
      <w:rPr>
        <w:i/>
        <w:sz w:val="18"/>
      </w:rPr>
      <w:tab/>
      <w:t>Parliamentary Business Resources (Office</w:t>
    </w:r>
    <w:r w:rsidR="00686456">
      <w:rPr>
        <w:i/>
        <w:sz w:val="18"/>
      </w:rPr>
      <w:t xml:space="preserve"> Holder</w:t>
    </w:r>
    <w:r>
      <w:rPr>
        <w:i/>
        <w:sz w:val="18"/>
      </w:rPr>
      <w:t xml:space="preserve">) </w:t>
    </w:r>
    <w:r w:rsidR="00686456">
      <w:rPr>
        <w:i/>
        <w:sz w:val="18"/>
      </w:rPr>
      <w:t>Amend</w:t>
    </w:r>
    <w:r w:rsidR="004E3BCF">
      <w:rPr>
        <w:i/>
        <w:sz w:val="18"/>
      </w:rPr>
      <w:t>ment</w:t>
    </w:r>
    <w:r w:rsidR="00686456">
      <w:rPr>
        <w:i/>
        <w:sz w:val="18"/>
      </w:rPr>
      <w:t xml:space="preserve"> </w:t>
    </w:r>
    <w:r>
      <w:rPr>
        <w:i/>
        <w:sz w:val="18"/>
      </w:rPr>
      <w:t xml:space="preserve">Determination </w:t>
    </w:r>
    <w:r w:rsidR="00686456">
      <w:rPr>
        <w:i/>
        <w:sz w:val="18"/>
      </w:rPr>
      <w:t xml:space="preserve">(No. 1) </w:t>
    </w:r>
    <w:r>
      <w:rPr>
        <w:i/>
        <w:sz w:val="18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92D24" w14:textId="77777777" w:rsidR="00256B0F" w:rsidRDefault="00256B0F" w:rsidP="00715914">
      <w:pPr>
        <w:spacing w:line="240" w:lineRule="auto"/>
      </w:pPr>
      <w:r>
        <w:separator/>
      </w:r>
    </w:p>
  </w:footnote>
  <w:footnote w:type="continuationSeparator" w:id="0">
    <w:p w14:paraId="52B6648F" w14:textId="77777777" w:rsidR="00256B0F" w:rsidRDefault="00256B0F" w:rsidP="00715914">
      <w:pPr>
        <w:spacing w:line="240" w:lineRule="auto"/>
      </w:pPr>
      <w:r>
        <w:continuationSeparator/>
      </w:r>
    </w:p>
  </w:footnote>
  <w:footnote w:type="continuationNotice" w:id="1">
    <w:p w14:paraId="124992C8" w14:textId="77777777" w:rsidR="00256B0F" w:rsidRDefault="00256B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B13AF" w14:textId="77777777" w:rsidR="00256B0F" w:rsidRDefault="00256B0F">
    <w:pPr>
      <w:pStyle w:val="Header"/>
    </w:pPr>
  </w:p>
  <w:p w14:paraId="3E4EE00A" w14:textId="77777777" w:rsidR="00256B0F" w:rsidRDefault="00256B0F">
    <w:pPr>
      <w:pStyle w:val="Header"/>
    </w:pPr>
  </w:p>
  <w:p w14:paraId="72F5B3B3" w14:textId="77777777" w:rsidR="00256B0F" w:rsidRDefault="00256B0F">
    <w:pPr>
      <w:pStyle w:val="Header"/>
    </w:pPr>
  </w:p>
  <w:p w14:paraId="56FBD296" w14:textId="77777777" w:rsidR="00256B0F" w:rsidRDefault="00256B0F">
    <w:pPr>
      <w:pStyle w:val="Header"/>
    </w:pPr>
  </w:p>
  <w:p w14:paraId="15CAA860" w14:textId="77777777" w:rsidR="00256B0F" w:rsidRDefault="00256B0F">
    <w:pPr>
      <w:pStyle w:val="Header"/>
    </w:pPr>
  </w:p>
  <w:p w14:paraId="1AAA2339" w14:textId="77777777" w:rsidR="00256B0F" w:rsidRDefault="00256B0F">
    <w:pPr>
      <w:pStyle w:val="Header"/>
    </w:pPr>
  </w:p>
  <w:p w14:paraId="0C160BF7" w14:textId="77777777" w:rsidR="00256B0F" w:rsidRDefault="00256B0F">
    <w:pPr>
      <w:pStyle w:val="Header"/>
    </w:pPr>
  </w:p>
  <w:p w14:paraId="44D5B66E" w14:textId="77777777" w:rsidR="00256B0F" w:rsidRDefault="00256B0F">
    <w:pPr>
      <w:pStyle w:val="Header"/>
    </w:pPr>
  </w:p>
  <w:p w14:paraId="55C48089" w14:textId="77777777" w:rsidR="00256B0F" w:rsidRDefault="00256B0F">
    <w:pPr>
      <w:pStyle w:val="Header"/>
    </w:pPr>
  </w:p>
  <w:p w14:paraId="6E83FB28" w14:textId="77777777" w:rsidR="00256B0F" w:rsidRDefault="00256B0F">
    <w:pPr>
      <w:pStyle w:val="Header"/>
    </w:pPr>
  </w:p>
  <w:p w14:paraId="5847233E" w14:textId="77777777" w:rsidR="00256B0F" w:rsidRDefault="00256B0F">
    <w:pPr>
      <w:pStyle w:val="Header"/>
    </w:pPr>
  </w:p>
  <w:p w14:paraId="3C1FE926" w14:textId="77777777" w:rsidR="00256B0F" w:rsidRDefault="00256B0F">
    <w:pPr>
      <w:pStyle w:val="Header"/>
    </w:pPr>
  </w:p>
  <w:p w14:paraId="2F4038AA" w14:textId="77777777" w:rsidR="00256B0F" w:rsidRDefault="00256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4E7B"/>
    <w:multiLevelType w:val="hybridMultilevel"/>
    <w:tmpl w:val="2B861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2237"/>
    <w:multiLevelType w:val="hybridMultilevel"/>
    <w:tmpl w:val="4B406D6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1C6A2C"/>
    <w:multiLevelType w:val="hybridMultilevel"/>
    <w:tmpl w:val="4B406D6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21DF1E54"/>
    <w:multiLevelType w:val="hybridMultilevel"/>
    <w:tmpl w:val="9B5466C6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3FC44CE"/>
    <w:multiLevelType w:val="hybridMultilevel"/>
    <w:tmpl w:val="4B406D6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8F331BB"/>
    <w:multiLevelType w:val="hybridMultilevel"/>
    <w:tmpl w:val="9B5466C6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01A19EA"/>
    <w:multiLevelType w:val="hybridMultilevel"/>
    <w:tmpl w:val="9B5466C6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31CE6A80"/>
    <w:multiLevelType w:val="hybridMultilevel"/>
    <w:tmpl w:val="81A4042A"/>
    <w:lvl w:ilvl="0" w:tplc="B36CCA4E">
      <w:start w:val="1"/>
      <w:numFmt w:val="decimal"/>
      <w:lvlText w:val="%1"/>
      <w:lvlJc w:val="left"/>
      <w:pPr>
        <w:ind w:left="928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4C7600"/>
    <w:multiLevelType w:val="hybridMultilevel"/>
    <w:tmpl w:val="81A4042A"/>
    <w:lvl w:ilvl="0" w:tplc="B36CCA4E">
      <w:start w:val="1"/>
      <w:numFmt w:val="decimal"/>
      <w:lvlText w:val="%1"/>
      <w:lvlJc w:val="left"/>
      <w:pPr>
        <w:ind w:left="928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577570AE"/>
    <w:multiLevelType w:val="hybridMultilevel"/>
    <w:tmpl w:val="4B406D6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CF684B"/>
    <w:multiLevelType w:val="hybridMultilevel"/>
    <w:tmpl w:val="4B406D62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8" w:hanging="360"/>
      </w:p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5F08031E"/>
    <w:multiLevelType w:val="hybridMultilevel"/>
    <w:tmpl w:val="6BE6D936"/>
    <w:lvl w:ilvl="0" w:tplc="7AF0F074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2D67AD5"/>
    <w:multiLevelType w:val="hybridMultilevel"/>
    <w:tmpl w:val="6BE6D936"/>
    <w:lvl w:ilvl="0" w:tplc="7AF0F074">
      <w:start w:val="1"/>
      <w:numFmt w:val="low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F57F69"/>
    <w:multiLevelType w:val="hybridMultilevel"/>
    <w:tmpl w:val="8B7CA8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F723D"/>
    <w:multiLevelType w:val="hybridMultilevel"/>
    <w:tmpl w:val="9B5466C6"/>
    <w:lvl w:ilvl="0" w:tplc="0268CA58">
      <w:start w:val="1"/>
      <w:numFmt w:val="decimal"/>
      <w:lvlText w:val="(%1)"/>
      <w:lvlJc w:val="left"/>
      <w:pPr>
        <w:ind w:left="1438" w:hanging="510"/>
      </w:pPr>
      <w:rPr>
        <w:rFonts w:hint="default"/>
      </w:rPr>
    </w:lvl>
    <w:lvl w:ilvl="1" w:tplc="BB52C1C8">
      <w:start w:val="1"/>
      <w:numFmt w:val="lowerLetter"/>
      <w:lvlText w:val="(%2)"/>
      <w:lvlJc w:val="left"/>
      <w:pPr>
        <w:ind w:left="2008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4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12"/>
  </w:num>
  <w:num w:numId="11">
    <w:abstractNumId w:val="7"/>
  </w:num>
  <w:num w:numId="12">
    <w:abstractNumId w:val="6"/>
  </w:num>
  <w:num w:numId="13">
    <w:abstractNumId w:val="16"/>
  </w:num>
  <w:num w:numId="14">
    <w:abstractNumId w:val="0"/>
  </w:num>
  <w:num w:numId="15">
    <w:abstractNumId w:val="13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DF"/>
    <w:rsid w:val="00000BAB"/>
    <w:rsid w:val="00004174"/>
    <w:rsid w:val="00004470"/>
    <w:rsid w:val="00006C48"/>
    <w:rsid w:val="00007BD4"/>
    <w:rsid w:val="00010832"/>
    <w:rsid w:val="000136AF"/>
    <w:rsid w:val="000143E4"/>
    <w:rsid w:val="00016B56"/>
    <w:rsid w:val="00016E4A"/>
    <w:rsid w:val="000258B1"/>
    <w:rsid w:val="000271A2"/>
    <w:rsid w:val="00030177"/>
    <w:rsid w:val="00030571"/>
    <w:rsid w:val="000313E7"/>
    <w:rsid w:val="00040A89"/>
    <w:rsid w:val="00041F5A"/>
    <w:rsid w:val="000437C1"/>
    <w:rsid w:val="0004455A"/>
    <w:rsid w:val="00044B4E"/>
    <w:rsid w:val="000458B2"/>
    <w:rsid w:val="00046752"/>
    <w:rsid w:val="000500A7"/>
    <w:rsid w:val="00050CCE"/>
    <w:rsid w:val="00051221"/>
    <w:rsid w:val="00051A4E"/>
    <w:rsid w:val="0005365D"/>
    <w:rsid w:val="000554A9"/>
    <w:rsid w:val="00055765"/>
    <w:rsid w:val="00060777"/>
    <w:rsid w:val="000614BF"/>
    <w:rsid w:val="00061729"/>
    <w:rsid w:val="00061A64"/>
    <w:rsid w:val="00062328"/>
    <w:rsid w:val="000625FB"/>
    <w:rsid w:val="00064394"/>
    <w:rsid w:val="0006455E"/>
    <w:rsid w:val="0006509A"/>
    <w:rsid w:val="000666B8"/>
    <w:rsid w:val="0006709C"/>
    <w:rsid w:val="00074376"/>
    <w:rsid w:val="00074BCC"/>
    <w:rsid w:val="00081C64"/>
    <w:rsid w:val="00081D26"/>
    <w:rsid w:val="00084AB1"/>
    <w:rsid w:val="000860A6"/>
    <w:rsid w:val="000868E1"/>
    <w:rsid w:val="0009361A"/>
    <w:rsid w:val="000938FF"/>
    <w:rsid w:val="0009488B"/>
    <w:rsid w:val="00094EA7"/>
    <w:rsid w:val="000978F5"/>
    <w:rsid w:val="000A09BB"/>
    <w:rsid w:val="000B07A8"/>
    <w:rsid w:val="000B15CD"/>
    <w:rsid w:val="000B35EB"/>
    <w:rsid w:val="000B385E"/>
    <w:rsid w:val="000B4878"/>
    <w:rsid w:val="000B5CE5"/>
    <w:rsid w:val="000B6DFC"/>
    <w:rsid w:val="000C1331"/>
    <w:rsid w:val="000C3CEB"/>
    <w:rsid w:val="000C558C"/>
    <w:rsid w:val="000C7665"/>
    <w:rsid w:val="000D05EF"/>
    <w:rsid w:val="000D1B43"/>
    <w:rsid w:val="000D20DD"/>
    <w:rsid w:val="000D3029"/>
    <w:rsid w:val="000D6F79"/>
    <w:rsid w:val="000E1035"/>
    <w:rsid w:val="000E2261"/>
    <w:rsid w:val="000E2BF7"/>
    <w:rsid w:val="000E78B7"/>
    <w:rsid w:val="000F21C1"/>
    <w:rsid w:val="000F2A8E"/>
    <w:rsid w:val="000F2FBF"/>
    <w:rsid w:val="000F4830"/>
    <w:rsid w:val="00102570"/>
    <w:rsid w:val="00104CEE"/>
    <w:rsid w:val="00106296"/>
    <w:rsid w:val="00106D75"/>
    <w:rsid w:val="00106E57"/>
    <w:rsid w:val="00107250"/>
    <w:rsid w:val="0010745C"/>
    <w:rsid w:val="00111CA5"/>
    <w:rsid w:val="00115590"/>
    <w:rsid w:val="001156FD"/>
    <w:rsid w:val="00117A82"/>
    <w:rsid w:val="00123444"/>
    <w:rsid w:val="001253E4"/>
    <w:rsid w:val="00125A5B"/>
    <w:rsid w:val="00126034"/>
    <w:rsid w:val="00126A25"/>
    <w:rsid w:val="00132CEB"/>
    <w:rsid w:val="001339B0"/>
    <w:rsid w:val="00142B62"/>
    <w:rsid w:val="00143E98"/>
    <w:rsid w:val="001441B7"/>
    <w:rsid w:val="00144400"/>
    <w:rsid w:val="00147C4F"/>
    <w:rsid w:val="0015056F"/>
    <w:rsid w:val="001516CB"/>
    <w:rsid w:val="00152336"/>
    <w:rsid w:val="001548F8"/>
    <w:rsid w:val="00155ECA"/>
    <w:rsid w:val="001562D9"/>
    <w:rsid w:val="00157B8B"/>
    <w:rsid w:val="001651BA"/>
    <w:rsid w:val="0016545D"/>
    <w:rsid w:val="00166C2F"/>
    <w:rsid w:val="001702D8"/>
    <w:rsid w:val="00172D05"/>
    <w:rsid w:val="00173C2E"/>
    <w:rsid w:val="001752D4"/>
    <w:rsid w:val="001763F3"/>
    <w:rsid w:val="001809D7"/>
    <w:rsid w:val="00181093"/>
    <w:rsid w:val="00190CDF"/>
    <w:rsid w:val="001939E1"/>
    <w:rsid w:val="00194440"/>
    <w:rsid w:val="00194C3E"/>
    <w:rsid w:val="00195382"/>
    <w:rsid w:val="001960A9"/>
    <w:rsid w:val="0019738B"/>
    <w:rsid w:val="001A0C4D"/>
    <w:rsid w:val="001A30B4"/>
    <w:rsid w:val="001A7909"/>
    <w:rsid w:val="001B0100"/>
    <w:rsid w:val="001B0A66"/>
    <w:rsid w:val="001B2CB6"/>
    <w:rsid w:val="001C1E0E"/>
    <w:rsid w:val="001C2666"/>
    <w:rsid w:val="001C4CD1"/>
    <w:rsid w:val="001C61C5"/>
    <w:rsid w:val="001C69C4"/>
    <w:rsid w:val="001C6ACC"/>
    <w:rsid w:val="001D177D"/>
    <w:rsid w:val="001D28EF"/>
    <w:rsid w:val="001D37EF"/>
    <w:rsid w:val="001D3EC6"/>
    <w:rsid w:val="001D4EFA"/>
    <w:rsid w:val="001D6D16"/>
    <w:rsid w:val="001E3590"/>
    <w:rsid w:val="001E5739"/>
    <w:rsid w:val="001E7407"/>
    <w:rsid w:val="001E78F9"/>
    <w:rsid w:val="001F0E7D"/>
    <w:rsid w:val="001F3020"/>
    <w:rsid w:val="001F5D5E"/>
    <w:rsid w:val="001F6219"/>
    <w:rsid w:val="001F6A62"/>
    <w:rsid w:val="001F6CD4"/>
    <w:rsid w:val="00204D4D"/>
    <w:rsid w:val="00206C4D"/>
    <w:rsid w:val="00211B78"/>
    <w:rsid w:val="002153E9"/>
    <w:rsid w:val="00215AF1"/>
    <w:rsid w:val="0022064B"/>
    <w:rsid w:val="00221A76"/>
    <w:rsid w:val="002306A6"/>
    <w:rsid w:val="002321E8"/>
    <w:rsid w:val="00232984"/>
    <w:rsid w:val="00234D2E"/>
    <w:rsid w:val="0024010F"/>
    <w:rsid w:val="00240749"/>
    <w:rsid w:val="00240F97"/>
    <w:rsid w:val="002412D5"/>
    <w:rsid w:val="00243018"/>
    <w:rsid w:val="00244790"/>
    <w:rsid w:val="00244956"/>
    <w:rsid w:val="00245648"/>
    <w:rsid w:val="00255581"/>
    <w:rsid w:val="0025639F"/>
    <w:rsid w:val="002564A4"/>
    <w:rsid w:val="00256B0F"/>
    <w:rsid w:val="00260E74"/>
    <w:rsid w:val="00261870"/>
    <w:rsid w:val="00261C85"/>
    <w:rsid w:val="002635B6"/>
    <w:rsid w:val="0026736C"/>
    <w:rsid w:val="00273722"/>
    <w:rsid w:val="00273C2E"/>
    <w:rsid w:val="00281308"/>
    <w:rsid w:val="002840C6"/>
    <w:rsid w:val="00284719"/>
    <w:rsid w:val="0028526E"/>
    <w:rsid w:val="002853A2"/>
    <w:rsid w:val="00285A16"/>
    <w:rsid w:val="00285D70"/>
    <w:rsid w:val="00295D74"/>
    <w:rsid w:val="00297ECB"/>
    <w:rsid w:val="002A142C"/>
    <w:rsid w:val="002A19E9"/>
    <w:rsid w:val="002A34EC"/>
    <w:rsid w:val="002A4A5A"/>
    <w:rsid w:val="002A7BCF"/>
    <w:rsid w:val="002B2945"/>
    <w:rsid w:val="002B2BFF"/>
    <w:rsid w:val="002B30EE"/>
    <w:rsid w:val="002B43E4"/>
    <w:rsid w:val="002B52AB"/>
    <w:rsid w:val="002C00BE"/>
    <w:rsid w:val="002C142A"/>
    <w:rsid w:val="002C35C5"/>
    <w:rsid w:val="002C3FD1"/>
    <w:rsid w:val="002C7942"/>
    <w:rsid w:val="002D043A"/>
    <w:rsid w:val="002D14A4"/>
    <w:rsid w:val="002D266B"/>
    <w:rsid w:val="002D456B"/>
    <w:rsid w:val="002D6224"/>
    <w:rsid w:val="002D7F65"/>
    <w:rsid w:val="002E02C5"/>
    <w:rsid w:val="002E34BE"/>
    <w:rsid w:val="002E5B51"/>
    <w:rsid w:val="002E6C60"/>
    <w:rsid w:val="002E7694"/>
    <w:rsid w:val="002F41C6"/>
    <w:rsid w:val="002F6003"/>
    <w:rsid w:val="00302DE7"/>
    <w:rsid w:val="00304F8B"/>
    <w:rsid w:val="0031035A"/>
    <w:rsid w:val="0031225A"/>
    <w:rsid w:val="003143F3"/>
    <w:rsid w:val="0031581D"/>
    <w:rsid w:val="00316069"/>
    <w:rsid w:val="00316D9C"/>
    <w:rsid w:val="00326F20"/>
    <w:rsid w:val="00334103"/>
    <w:rsid w:val="00335BC6"/>
    <w:rsid w:val="00336005"/>
    <w:rsid w:val="003415D3"/>
    <w:rsid w:val="00341C4D"/>
    <w:rsid w:val="00344338"/>
    <w:rsid w:val="003446A0"/>
    <w:rsid w:val="00344701"/>
    <w:rsid w:val="00344BB1"/>
    <w:rsid w:val="003526D4"/>
    <w:rsid w:val="003527F9"/>
    <w:rsid w:val="00352B0F"/>
    <w:rsid w:val="00360459"/>
    <w:rsid w:val="003636E5"/>
    <w:rsid w:val="00377730"/>
    <w:rsid w:val="0038049F"/>
    <w:rsid w:val="003932D2"/>
    <w:rsid w:val="003957FC"/>
    <w:rsid w:val="00395AD2"/>
    <w:rsid w:val="00395FFB"/>
    <w:rsid w:val="003A1A03"/>
    <w:rsid w:val="003A28C3"/>
    <w:rsid w:val="003A2C9D"/>
    <w:rsid w:val="003B1E71"/>
    <w:rsid w:val="003B772F"/>
    <w:rsid w:val="003C1B79"/>
    <w:rsid w:val="003C2747"/>
    <w:rsid w:val="003C6231"/>
    <w:rsid w:val="003C7BB7"/>
    <w:rsid w:val="003D0BFE"/>
    <w:rsid w:val="003D1FE9"/>
    <w:rsid w:val="003D21E4"/>
    <w:rsid w:val="003D4A41"/>
    <w:rsid w:val="003D5700"/>
    <w:rsid w:val="003D598D"/>
    <w:rsid w:val="003E06A8"/>
    <w:rsid w:val="003E31BC"/>
    <w:rsid w:val="003E341B"/>
    <w:rsid w:val="003E4D00"/>
    <w:rsid w:val="003E7967"/>
    <w:rsid w:val="003E7FD5"/>
    <w:rsid w:val="003F1F9F"/>
    <w:rsid w:val="003F359E"/>
    <w:rsid w:val="003F56F0"/>
    <w:rsid w:val="003F6038"/>
    <w:rsid w:val="003F75A9"/>
    <w:rsid w:val="00403D7E"/>
    <w:rsid w:val="0040459C"/>
    <w:rsid w:val="00407DBD"/>
    <w:rsid w:val="00410EE2"/>
    <w:rsid w:val="0041143A"/>
    <w:rsid w:val="004116CD"/>
    <w:rsid w:val="00412A4A"/>
    <w:rsid w:val="00416B09"/>
    <w:rsid w:val="00417EB9"/>
    <w:rsid w:val="00421418"/>
    <w:rsid w:val="00422C36"/>
    <w:rsid w:val="00422D85"/>
    <w:rsid w:val="00423AB6"/>
    <w:rsid w:val="00424CA9"/>
    <w:rsid w:val="004263C3"/>
    <w:rsid w:val="004276DF"/>
    <w:rsid w:val="0042793D"/>
    <w:rsid w:val="00431720"/>
    <w:rsid w:val="00431D2E"/>
    <w:rsid w:val="00431E9B"/>
    <w:rsid w:val="0043220D"/>
    <w:rsid w:val="0043393A"/>
    <w:rsid w:val="00434054"/>
    <w:rsid w:val="00436ED5"/>
    <w:rsid w:val="004379E3"/>
    <w:rsid w:val="0044015E"/>
    <w:rsid w:val="0044291A"/>
    <w:rsid w:val="00443E63"/>
    <w:rsid w:val="0044517D"/>
    <w:rsid w:val="00455501"/>
    <w:rsid w:val="004604BE"/>
    <w:rsid w:val="004654BC"/>
    <w:rsid w:val="00465838"/>
    <w:rsid w:val="00465F5F"/>
    <w:rsid w:val="00466474"/>
    <w:rsid w:val="004668A3"/>
    <w:rsid w:val="00467661"/>
    <w:rsid w:val="00470400"/>
    <w:rsid w:val="00472DBE"/>
    <w:rsid w:val="00472FB1"/>
    <w:rsid w:val="00473DB8"/>
    <w:rsid w:val="00474A19"/>
    <w:rsid w:val="00476B09"/>
    <w:rsid w:val="00477830"/>
    <w:rsid w:val="00477F8A"/>
    <w:rsid w:val="0048049D"/>
    <w:rsid w:val="004850FC"/>
    <w:rsid w:val="00485696"/>
    <w:rsid w:val="00485BE7"/>
    <w:rsid w:val="00487764"/>
    <w:rsid w:val="00493E09"/>
    <w:rsid w:val="00496F97"/>
    <w:rsid w:val="004A39E1"/>
    <w:rsid w:val="004A7E41"/>
    <w:rsid w:val="004B00D3"/>
    <w:rsid w:val="004B1B98"/>
    <w:rsid w:val="004B6C48"/>
    <w:rsid w:val="004C4E59"/>
    <w:rsid w:val="004C5395"/>
    <w:rsid w:val="004C6809"/>
    <w:rsid w:val="004D54D7"/>
    <w:rsid w:val="004D5822"/>
    <w:rsid w:val="004E063A"/>
    <w:rsid w:val="004E0D52"/>
    <w:rsid w:val="004E1307"/>
    <w:rsid w:val="004E29F1"/>
    <w:rsid w:val="004E2A67"/>
    <w:rsid w:val="004E3BCF"/>
    <w:rsid w:val="004E63BD"/>
    <w:rsid w:val="004E73EB"/>
    <w:rsid w:val="004E7BEC"/>
    <w:rsid w:val="004E7F4F"/>
    <w:rsid w:val="004F57B2"/>
    <w:rsid w:val="004F6BFA"/>
    <w:rsid w:val="00500FF4"/>
    <w:rsid w:val="00505D3D"/>
    <w:rsid w:val="00506AF6"/>
    <w:rsid w:val="005107D9"/>
    <w:rsid w:val="00516B8D"/>
    <w:rsid w:val="00520C64"/>
    <w:rsid w:val="00520E4F"/>
    <w:rsid w:val="00523128"/>
    <w:rsid w:val="005242F1"/>
    <w:rsid w:val="00526B4B"/>
    <w:rsid w:val="0052779C"/>
    <w:rsid w:val="005303C8"/>
    <w:rsid w:val="00531C56"/>
    <w:rsid w:val="00532B8D"/>
    <w:rsid w:val="005332A6"/>
    <w:rsid w:val="005334E1"/>
    <w:rsid w:val="00534B44"/>
    <w:rsid w:val="0053595C"/>
    <w:rsid w:val="005371C0"/>
    <w:rsid w:val="00537FBC"/>
    <w:rsid w:val="00540A10"/>
    <w:rsid w:val="00542ECC"/>
    <w:rsid w:val="00544BAE"/>
    <w:rsid w:val="00550E4B"/>
    <w:rsid w:val="00554826"/>
    <w:rsid w:val="00555A5E"/>
    <w:rsid w:val="00561203"/>
    <w:rsid w:val="00562009"/>
    <w:rsid w:val="00562877"/>
    <w:rsid w:val="00567B47"/>
    <w:rsid w:val="00570802"/>
    <w:rsid w:val="00572717"/>
    <w:rsid w:val="00573166"/>
    <w:rsid w:val="005735AE"/>
    <w:rsid w:val="005762F1"/>
    <w:rsid w:val="00576731"/>
    <w:rsid w:val="0058073A"/>
    <w:rsid w:val="0058085A"/>
    <w:rsid w:val="00580FAD"/>
    <w:rsid w:val="00582A1C"/>
    <w:rsid w:val="00583F01"/>
    <w:rsid w:val="00584811"/>
    <w:rsid w:val="00584D88"/>
    <w:rsid w:val="00585784"/>
    <w:rsid w:val="00592A11"/>
    <w:rsid w:val="0059314C"/>
    <w:rsid w:val="0059349E"/>
    <w:rsid w:val="00593AA6"/>
    <w:rsid w:val="00594118"/>
    <w:rsid w:val="00594161"/>
    <w:rsid w:val="00594749"/>
    <w:rsid w:val="005A3DC1"/>
    <w:rsid w:val="005A5B47"/>
    <w:rsid w:val="005A65D5"/>
    <w:rsid w:val="005B1AD8"/>
    <w:rsid w:val="005B2C21"/>
    <w:rsid w:val="005B2E04"/>
    <w:rsid w:val="005B4067"/>
    <w:rsid w:val="005B6B96"/>
    <w:rsid w:val="005B7B41"/>
    <w:rsid w:val="005C102E"/>
    <w:rsid w:val="005C3F41"/>
    <w:rsid w:val="005C46A7"/>
    <w:rsid w:val="005C4E78"/>
    <w:rsid w:val="005C6320"/>
    <w:rsid w:val="005D1D92"/>
    <w:rsid w:val="005D2D09"/>
    <w:rsid w:val="005D339F"/>
    <w:rsid w:val="005D4BA3"/>
    <w:rsid w:val="005E0522"/>
    <w:rsid w:val="005E596D"/>
    <w:rsid w:val="005F09DC"/>
    <w:rsid w:val="005F15F4"/>
    <w:rsid w:val="005F1CC3"/>
    <w:rsid w:val="005F3F1F"/>
    <w:rsid w:val="00600219"/>
    <w:rsid w:val="00604F2A"/>
    <w:rsid w:val="00605573"/>
    <w:rsid w:val="006060A1"/>
    <w:rsid w:val="00613FF7"/>
    <w:rsid w:val="00614EE3"/>
    <w:rsid w:val="00616AF9"/>
    <w:rsid w:val="00617B5E"/>
    <w:rsid w:val="00620076"/>
    <w:rsid w:val="0062182A"/>
    <w:rsid w:val="006220EC"/>
    <w:rsid w:val="006252D8"/>
    <w:rsid w:val="00627E0A"/>
    <w:rsid w:val="00631FB7"/>
    <w:rsid w:val="006332EE"/>
    <w:rsid w:val="006334F9"/>
    <w:rsid w:val="00637ABE"/>
    <w:rsid w:val="00642945"/>
    <w:rsid w:val="00642AEA"/>
    <w:rsid w:val="00643753"/>
    <w:rsid w:val="006469BA"/>
    <w:rsid w:val="00647DFA"/>
    <w:rsid w:val="00652B85"/>
    <w:rsid w:val="0065488B"/>
    <w:rsid w:val="0065613A"/>
    <w:rsid w:val="006617E3"/>
    <w:rsid w:val="00663A13"/>
    <w:rsid w:val="0066461F"/>
    <w:rsid w:val="00667AE1"/>
    <w:rsid w:val="00670EA1"/>
    <w:rsid w:val="00670F4A"/>
    <w:rsid w:val="00671D51"/>
    <w:rsid w:val="0067213F"/>
    <w:rsid w:val="00673E71"/>
    <w:rsid w:val="00677CC2"/>
    <w:rsid w:val="006808CF"/>
    <w:rsid w:val="00683CCE"/>
    <w:rsid w:val="00685E44"/>
    <w:rsid w:val="00686456"/>
    <w:rsid w:val="0068744B"/>
    <w:rsid w:val="00687B8D"/>
    <w:rsid w:val="006905DE"/>
    <w:rsid w:val="0069207B"/>
    <w:rsid w:val="00692780"/>
    <w:rsid w:val="00693CDA"/>
    <w:rsid w:val="0069415D"/>
    <w:rsid w:val="00694A8E"/>
    <w:rsid w:val="00697DE2"/>
    <w:rsid w:val="00697EF9"/>
    <w:rsid w:val="006A154F"/>
    <w:rsid w:val="006A2BC0"/>
    <w:rsid w:val="006A3C7A"/>
    <w:rsid w:val="006A437B"/>
    <w:rsid w:val="006A50FF"/>
    <w:rsid w:val="006A6F40"/>
    <w:rsid w:val="006B0B09"/>
    <w:rsid w:val="006B15E4"/>
    <w:rsid w:val="006B5261"/>
    <w:rsid w:val="006B5789"/>
    <w:rsid w:val="006B64E5"/>
    <w:rsid w:val="006C218B"/>
    <w:rsid w:val="006C24B7"/>
    <w:rsid w:val="006C30C5"/>
    <w:rsid w:val="006C68D0"/>
    <w:rsid w:val="006C7F8C"/>
    <w:rsid w:val="006D028F"/>
    <w:rsid w:val="006E0A43"/>
    <w:rsid w:val="006E2E1C"/>
    <w:rsid w:val="006E3BCD"/>
    <w:rsid w:val="006E6246"/>
    <w:rsid w:val="006E69C2"/>
    <w:rsid w:val="006E6DCC"/>
    <w:rsid w:val="006F167D"/>
    <w:rsid w:val="006F1F3B"/>
    <w:rsid w:val="006F2562"/>
    <w:rsid w:val="006F318F"/>
    <w:rsid w:val="006F4956"/>
    <w:rsid w:val="006F4B56"/>
    <w:rsid w:val="006F52E4"/>
    <w:rsid w:val="006F74B4"/>
    <w:rsid w:val="0070017E"/>
    <w:rsid w:val="00700B2C"/>
    <w:rsid w:val="00701FD7"/>
    <w:rsid w:val="007026D2"/>
    <w:rsid w:val="00702A34"/>
    <w:rsid w:val="0070452E"/>
    <w:rsid w:val="007047A3"/>
    <w:rsid w:val="007050A2"/>
    <w:rsid w:val="0070525A"/>
    <w:rsid w:val="00706C05"/>
    <w:rsid w:val="00713084"/>
    <w:rsid w:val="00713432"/>
    <w:rsid w:val="00714F20"/>
    <w:rsid w:val="0071590F"/>
    <w:rsid w:val="00715914"/>
    <w:rsid w:val="00716AD9"/>
    <w:rsid w:val="0072147A"/>
    <w:rsid w:val="00723791"/>
    <w:rsid w:val="00725928"/>
    <w:rsid w:val="00726210"/>
    <w:rsid w:val="007276FA"/>
    <w:rsid w:val="00727E38"/>
    <w:rsid w:val="00731E00"/>
    <w:rsid w:val="0073355C"/>
    <w:rsid w:val="00734C4B"/>
    <w:rsid w:val="00737B84"/>
    <w:rsid w:val="00742333"/>
    <w:rsid w:val="00742850"/>
    <w:rsid w:val="007433CA"/>
    <w:rsid w:val="007440B7"/>
    <w:rsid w:val="0074631D"/>
    <w:rsid w:val="007500C8"/>
    <w:rsid w:val="0075176A"/>
    <w:rsid w:val="007530A9"/>
    <w:rsid w:val="00754CE8"/>
    <w:rsid w:val="00756272"/>
    <w:rsid w:val="00762D38"/>
    <w:rsid w:val="00763F3C"/>
    <w:rsid w:val="00764B93"/>
    <w:rsid w:val="00765351"/>
    <w:rsid w:val="00765AA3"/>
    <w:rsid w:val="00766F3D"/>
    <w:rsid w:val="007715C9"/>
    <w:rsid w:val="00771613"/>
    <w:rsid w:val="00774375"/>
    <w:rsid w:val="00774EDD"/>
    <w:rsid w:val="007757EC"/>
    <w:rsid w:val="00776901"/>
    <w:rsid w:val="0077747D"/>
    <w:rsid w:val="00780319"/>
    <w:rsid w:val="00783E89"/>
    <w:rsid w:val="00786B4E"/>
    <w:rsid w:val="00787251"/>
    <w:rsid w:val="00790A8D"/>
    <w:rsid w:val="00793915"/>
    <w:rsid w:val="007A4FE6"/>
    <w:rsid w:val="007A7B53"/>
    <w:rsid w:val="007B3056"/>
    <w:rsid w:val="007B723C"/>
    <w:rsid w:val="007C2253"/>
    <w:rsid w:val="007C4B37"/>
    <w:rsid w:val="007C64DA"/>
    <w:rsid w:val="007C78D7"/>
    <w:rsid w:val="007C7965"/>
    <w:rsid w:val="007D3964"/>
    <w:rsid w:val="007D7300"/>
    <w:rsid w:val="007D7911"/>
    <w:rsid w:val="007E163D"/>
    <w:rsid w:val="007E667A"/>
    <w:rsid w:val="007F0AB1"/>
    <w:rsid w:val="007F28C9"/>
    <w:rsid w:val="007F3EB2"/>
    <w:rsid w:val="007F51B2"/>
    <w:rsid w:val="00803166"/>
    <w:rsid w:val="008040DD"/>
    <w:rsid w:val="00806DF2"/>
    <w:rsid w:val="008117E9"/>
    <w:rsid w:val="00824498"/>
    <w:rsid w:val="0082453F"/>
    <w:rsid w:val="00825993"/>
    <w:rsid w:val="00826BD1"/>
    <w:rsid w:val="008304E0"/>
    <w:rsid w:val="00832AD8"/>
    <w:rsid w:val="0084088B"/>
    <w:rsid w:val="00841B1D"/>
    <w:rsid w:val="00843A8D"/>
    <w:rsid w:val="008451A3"/>
    <w:rsid w:val="00854D0B"/>
    <w:rsid w:val="00856A31"/>
    <w:rsid w:val="00860B4E"/>
    <w:rsid w:val="0086316C"/>
    <w:rsid w:val="008639CE"/>
    <w:rsid w:val="008642B2"/>
    <w:rsid w:val="00867B37"/>
    <w:rsid w:val="008731F5"/>
    <w:rsid w:val="00873782"/>
    <w:rsid w:val="008747E6"/>
    <w:rsid w:val="008754D0"/>
    <w:rsid w:val="00875D13"/>
    <w:rsid w:val="00883E34"/>
    <w:rsid w:val="008855C9"/>
    <w:rsid w:val="00886456"/>
    <w:rsid w:val="008928E3"/>
    <w:rsid w:val="0089315E"/>
    <w:rsid w:val="0089452B"/>
    <w:rsid w:val="008956A5"/>
    <w:rsid w:val="00896176"/>
    <w:rsid w:val="008A1C80"/>
    <w:rsid w:val="008A46A1"/>
    <w:rsid w:val="008A46E1"/>
    <w:rsid w:val="008A49F6"/>
    <w:rsid w:val="008A4F43"/>
    <w:rsid w:val="008A5798"/>
    <w:rsid w:val="008A5C4D"/>
    <w:rsid w:val="008A63F5"/>
    <w:rsid w:val="008A7769"/>
    <w:rsid w:val="008A7C60"/>
    <w:rsid w:val="008B2706"/>
    <w:rsid w:val="008B5178"/>
    <w:rsid w:val="008B5951"/>
    <w:rsid w:val="008C2EAC"/>
    <w:rsid w:val="008C3200"/>
    <w:rsid w:val="008D0EE0"/>
    <w:rsid w:val="008D21CD"/>
    <w:rsid w:val="008D2375"/>
    <w:rsid w:val="008D606D"/>
    <w:rsid w:val="008D6EB1"/>
    <w:rsid w:val="008E0027"/>
    <w:rsid w:val="008E6067"/>
    <w:rsid w:val="008E6F55"/>
    <w:rsid w:val="008E7638"/>
    <w:rsid w:val="008F1671"/>
    <w:rsid w:val="008F3024"/>
    <w:rsid w:val="008F54E7"/>
    <w:rsid w:val="008F66EF"/>
    <w:rsid w:val="008F7087"/>
    <w:rsid w:val="0090020F"/>
    <w:rsid w:val="00903422"/>
    <w:rsid w:val="00913202"/>
    <w:rsid w:val="009219F3"/>
    <w:rsid w:val="0092340D"/>
    <w:rsid w:val="009254C3"/>
    <w:rsid w:val="00926FBC"/>
    <w:rsid w:val="00932377"/>
    <w:rsid w:val="00933B80"/>
    <w:rsid w:val="009345E9"/>
    <w:rsid w:val="00935FE0"/>
    <w:rsid w:val="00937D4D"/>
    <w:rsid w:val="00941236"/>
    <w:rsid w:val="00943FD5"/>
    <w:rsid w:val="00946341"/>
    <w:rsid w:val="00947D5A"/>
    <w:rsid w:val="009532A5"/>
    <w:rsid w:val="0095339D"/>
    <w:rsid w:val="009545BD"/>
    <w:rsid w:val="00962C9F"/>
    <w:rsid w:val="00964CF0"/>
    <w:rsid w:val="00970A42"/>
    <w:rsid w:val="0097469D"/>
    <w:rsid w:val="009754FA"/>
    <w:rsid w:val="00975EED"/>
    <w:rsid w:val="009760C5"/>
    <w:rsid w:val="009761F4"/>
    <w:rsid w:val="009766F5"/>
    <w:rsid w:val="00976C4D"/>
    <w:rsid w:val="00977806"/>
    <w:rsid w:val="00982242"/>
    <w:rsid w:val="0098263F"/>
    <w:rsid w:val="00982656"/>
    <w:rsid w:val="00983451"/>
    <w:rsid w:val="00983CFE"/>
    <w:rsid w:val="009868E9"/>
    <w:rsid w:val="009900A3"/>
    <w:rsid w:val="009914A1"/>
    <w:rsid w:val="00995083"/>
    <w:rsid w:val="0099532E"/>
    <w:rsid w:val="009A0188"/>
    <w:rsid w:val="009A22A0"/>
    <w:rsid w:val="009A23C4"/>
    <w:rsid w:val="009A2865"/>
    <w:rsid w:val="009A2C72"/>
    <w:rsid w:val="009A3091"/>
    <w:rsid w:val="009A76A6"/>
    <w:rsid w:val="009A7B3D"/>
    <w:rsid w:val="009B217C"/>
    <w:rsid w:val="009B21AE"/>
    <w:rsid w:val="009B43E8"/>
    <w:rsid w:val="009B4E3A"/>
    <w:rsid w:val="009B6891"/>
    <w:rsid w:val="009C2378"/>
    <w:rsid w:val="009C3413"/>
    <w:rsid w:val="009C4DEA"/>
    <w:rsid w:val="009C5349"/>
    <w:rsid w:val="009D407C"/>
    <w:rsid w:val="009D54DB"/>
    <w:rsid w:val="009D5E29"/>
    <w:rsid w:val="009E5FCB"/>
    <w:rsid w:val="009E6CCC"/>
    <w:rsid w:val="009E7A63"/>
    <w:rsid w:val="00A003DE"/>
    <w:rsid w:val="00A0441E"/>
    <w:rsid w:val="00A052BA"/>
    <w:rsid w:val="00A114E0"/>
    <w:rsid w:val="00A12128"/>
    <w:rsid w:val="00A14873"/>
    <w:rsid w:val="00A15093"/>
    <w:rsid w:val="00A22C98"/>
    <w:rsid w:val="00A231E2"/>
    <w:rsid w:val="00A30EFB"/>
    <w:rsid w:val="00A33C4D"/>
    <w:rsid w:val="00A369E3"/>
    <w:rsid w:val="00A4299C"/>
    <w:rsid w:val="00A437DA"/>
    <w:rsid w:val="00A43B38"/>
    <w:rsid w:val="00A53576"/>
    <w:rsid w:val="00A56879"/>
    <w:rsid w:val="00A57600"/>
    <w:rsid w:val="00A64912"/>
    <w:rsid w:val="00A70A74"/>
    <w:rsid w:val="00A71A5A"/>
    <w:rsid w:val="00A7282A"/>
    <w:rsid w:val="00A75FE9"/>
    <w:rsid w:val="00A76593"/>
    <w:rsid w:val="00A76FF4"/>
    <w:rsid w:val="00A77D93"/>
    <w:rsid w:val="00A81899"/>
    <w:rsid w:val="00A851D5"/>
    <w:rsid w:val="00A85DC5"/>
    <w:rsid w:val="00A871C7"/>
    <w:rsid w:val="00A87905"/>
    <w:rsid w:val="00A958EC"/>
    <w:rsid w:val="00A96443"/>
    <w:rsid w:val="00A97307"/>
    <w:rsid w:val="00AA16AE"/>
    <w:rsid w:val="00AA5A55"/>
    <w:rsid w:val="00AB0424"/>
    <w:rsid w:val="00AB3551"/>
    <w:rsid w:val="00AB773F"/>
    <w:rsid w:val="00AC0B13"/>
    <w:rsid w:val="00AC0F0D"/>
    <w:rsid w:val="00AC2AF3"/>
    <w:rsid w:val="00AC2CD4"/>
    <w:rsid w:val="00AC4061"/>
    <w:rsid w:val="00AD1F43"/>
    <w:rsid w:val="00AD4070"/>
    <w:rsid w:val="00AD53CC"/>
    <w:rsid w:val="00AD5641"/>
    <w:rsid w:val="00AD600E"/>
    <w:rsid w:val="00AE1158"/>
    <w:rsid w:val="00AE225F"/>
    <w:rsid w:val="00AE25F4"/>
    <w:rsid w:val="00AE2DFD"/>
    <w:rsid w:val="00AE38FD"/>
    <w:rsid w:val="00AE3B7C"/>
    <w:rsid w:val="00AE56D3"/>
    <w:rsid w:val="00AE5F87"/>
    <w:rsid w:val="00AE6930"/>
    <w:rsid w:val="00AE7422"/>
    <w:rsid w:val="00AE7C62"/>
    <w:rsid w:val="00AF06CF"/>
    <w:rsid w:val="00AF0F8F"/>
    <w:rsid w:val="00AF2E4D"/>
    <w:rsid w:val="00AF37D5"/>
    <w:rsid w:val="00AF3A69"/>
    <w:rsid w:val="00AF5F48"/>
    <w:rsid w:val="00AF6D4B"/>
    <w:rsid w:val="00B056DB"/>
    <w:rsid w:val="00B05AD1"/>
    <w:rsid w:val="00B07CDB"/>
    <w:rsid w:val="00B10A7D"/>
    <w:rsid w:val="00B11CA5"/>
    <w:rsid w:val="00B139EA"/>
    <w:rsid w:val="00B161D4"/>
    <w:rsid w:val="00B1623F"/>
    <w:rsid w:val="00B16A31"/>
    <w:rsid w:val="00B17DFD"/>
    <w:rsid w:val="00B20AC4"/>
    <w:rsid w:val="00B25306"/>
    <w:rsid w:val="00B27831"/>
    <w:rsid w:val="00B308FE"/>
    <w:rsid w:val="00B32237"/>
    <w:rsid w:val="00B33709"/>
    <w:rsid w:val="00B33B3C"/>
    <w:rsid w:val="00B36392"/>
    <w:rsid w:val="00B3753B"/>
    <w:rsid w:val="00B4092B"/>
    <w:rsid w:val="00B418CB"/>
    <w:rsid w:val="00B422C7"/>
    <w:rsid w:val="00B42513"/>
    <w:rsid w:val="00B460F2"/>
    <w:rsid w:val="00B467EA"/>
    <w:rsid w:val="00B47444"/>
    <w:rsid w:val="00B50ADC"/>
    <w:rsid w:val="00B54E3E"/>
    <w:rsid w:val="00B554FE"/>
    <w:rsid w:val="00B566B1"/>
    <w:rsid w:val="00B56EBB"/>
    <w:rsid w:val="00B578FA"/>
    <w:rsid w:val="00B6086E"/>
    <w:rsid w:val="00B63834"/>
    <w:rsid w:val="00B674FC"/>
    <w:rsid w:val="00B70699"/>
    <w:rsid w:val="00B70C06"/>
    <w:rsid w:val="00B70E80"/>
    <w:rsid w:val="00B763D7"/>
    <w:rsid w:val="00B80199"/>
    <w:rsid w:val="00B8147C"/>
    <w:rsid w:val="00B8213B"/>
    <w:rsid w:val="00B82822"/>
    <w:rsid w:val="00B82A51"/>
    <w:rsid w:val="00B83204"/>
    <w:rsid w:val="00B853F5"/>
    <w:rsid w:val="00B85576"/>
    <w:rsid w:val="00B856E7"/>
    <w:rsid w:val="00B870F6"/>
    <w:rsid w:val="00B8772F"/>
    <w:rsid w:val="00B90625"/>
    <w:rsid w:val="00B92318"/>
    <w:rsid w:val="00B959AD"/>
    <w:rsid w:val="00BA220B"/>
    <w:rsid w:val="00BA3A57"/>
    <w:rsid w:val="00BA53BB"/>
    <w:rsid w:val="00BA6F34"/>
    <w:rsid w:val="00BA78F7"/>
    <w:rsid w:val="00BA7C8C"/>
    <w:rsid w:val="00BB14E3"/>
    <w:rsid w:val="00BB1533"/>
    <w:rsid w:val="00BB4D4A"/>
    <w:rsid w:val="00BB4E1A"/>
    <w:rsid w:val="00BB5278"/>
    <w:rsid w:val="00BB5FF5"/>
    <w:rsid w:val="00BB6134"/>
    <w:rsid w:val="00BC015E"/>
    <w:rsid w:val="00BC2914"/>
    <w:rsid w:val="00BC3EEB"/>
    <w:rsid w:val="00BC44B8"/>
    <w:rsid w:val="00BC76AC"/>
    <w:rsid w:val="00BC79B0"/>
    <w:rsid w:val="00BC7FDC"/>
    <w:rsid w:val="00BD067E"/>
    <w:rsid w:val="00BD0DF0"/>
    <w:rsid w:val="00BD0ECB"/>
    <w:rsid w:val="00BD1781"/>
    <w:rsid w:val="00BD472E"/>
    <w:rsid w:val="00BE04EB"/>
    <w:rsid w:val="00BE2155"/>
    <w:rsid w:val="00BE64B8"/>
    <w:rsid w:val="00BE719A"/>
    <w:rsid w:val="00BE720A"/>
    <w:rsid w:val="00BF0D73"/>
    <w:rsid w:val="00BF2465"/>
    <w:rsid w:val="00BF4A01"/>
    <w:rsid w:val="00C033C5"/>
    <w:rsid w:val="00C03874"/>
    <w:rsid w:val="00C10425"/>
    <w:rsid w:val="00C1136A"/>
    <w:rsid w:val="00C137FA"/>
    <w:rsid w:val="00C13AA2"/>
    <w:rsid w:val="00C16619"/>
    <w:rsid w:val="00C22269"/>
    <w:rsid w:val="00C23FE5"/>
    <w:rsid w:val="00C249E7"/>
    <w:rsid w:val="00C25E7F"/>
    <w:rsid w:val="00C2746F"/>
    <w:rsid w:val="00C322AE"/>
    <w:rsid w:val="00C323D6"/>
    <w:rsid w:val="00C324A0"/>
    <w:rsid w:val="00C4072A"/>
    <w:rsid w:val="00C40E79"/>
    <w:rsid w:val="00C42BF8"/>
    <w:rsid w:val="00C43312"/>
    <w:rsid w:val="00C4463B"/>
    <w:rsid w:val="00C46BF8"/>
    <w:rsid w:val="00C50043"/>
    <w:rsid w:val="00C50D1B"/>
    <w:rsid w:val="00C526F8"/>
    <w:rsid w:val="00C57059"/>
    <w:rsid w:val="00C5748F"/>
    <w:rsid w:val="00C57D32"/>
    <w:rsid w:val="00C62739"/>
    <w:rsid w:val="00C6362F"/>
    <w:rsid w:val="00C64B42"/>
    <w:rsid w:val="00C66667"/>
    <w:rsid w:val="00C7573B"/>
    <w:rsid w:val="00C823DB"/>
    <w:rsid w:val="00C931A0"/>
    <w:rsid w:val="00C9377C"/>
    <w:rsid w:val="00C96B69"/>
    <w:rsid w:val="00C97A54"/>
    <w:rsid w:val="00CA0FBC"/>
    <w:rsid w:val="00CA350B"/>
    <w:rsid w:val="00CA5B23"/>
    <w:rsid w:val="00CB1BF3"/>
    <w:rsid w:val="00CB2C05"/>
    <w:rsid w:val="00CB2C0C"/>
    <w:rsid w:val="00CB5874"/>
    <w:rsid w:val="00CB602E"/>
    <w:rsid w:val="00CB6EEB"/>
    <w:rsid w:val="00CB7E57"/>
    <w:rsid w:val="00CB7E90"/>
    <w:rsid w:val="00CC1922"/>
    <w:rsid w:val="00CC1CCF"/>
    <w:rsid w:val="00CC66E8"/>
    <w:rsid w:val="00CC67C5"/>
    <w:rsid w:val="00CD31B2"/>
    <w:rsid w:val="00CD3DB3"/>
    <w:rsid w:val="00CD5DC0"/>
    <w:rsid w:val="00CE051D"/>
    <w:rsid w:val="00CE0804"/>
    <w:rsid w:val="00CE1335"/>
    <w:rsid w:val="00CE493D"/>
    <w:rsid w:val="00CE4B32"/>
    <w:rsid w:val="00CE57D6"/>
    <w:rsid w:val="00CE57DB"/>
    <w:rsid w:val="00CE78FC"/>
    <w:rsid w:val="00CF07FA"/>
    <w:rsid w:val="00CF0BB2"/>
    <w:rsid w:val="00CF2A65"/>
    <w:rsid w:val="00CF3EE8"/>
    <w:rsid w:val="00CF62D0"/>
    <w:rsid w:val="00CF700F"/>
    <w:rsid w:val="00D00D43"/>
    <w:rsid w:val="00D03C01"/>
    <w:rsid w:val="00D10D87"/>
    <w:rsid w:val="00D124F3"/>
    <w:rsid w:val="00D13441"/>
    <w:rsid w:val="00D14FAD"/>
    <w:rsid w:val="00D150E7"/>
    <w:rsid w:val="00D15992"/>
    <w:rsid w:val="00D177EB"/>
    <w:rsid w:val="00D213B1"/>
    <w:rsid w:val="00D21E29"/>
    <w:rsid w:val="00D235F0"/>
    <w:rsid w:val="00D25139"/>
    <w:rsid w:val="00D25A9D"/>
    <w:rsid w:val="00D26CB5"/>
    <w:rsid w:val="00D30A96"/>
    <w:rsid w:val="00D3321C"/>
    <w:rsid w:val="00D374E7"/>
    <w:rsid w:val="00D41301"/>
    <w:rsid w:val="00D4346D"/>
    <w:rsid w:val="00D45F9C"/>
    <w:rsid w:val="00D4653D"/>
    <w:rsid w:val="00D50727"/>
    <w:rsid w:val="00D514B9"/>
    <w:rsid w:val="00D51656"/>
    <w:rsid w:val="00D524B9"/>
    <w:rsid w:val="00D52DC2"/>
    <w:rsid w:val="00D53BCC"/>
    <w:rsid w:val="00D54C9E"/>
    <w:rsid w:val="00D55212"/>
    <w:rsid w:val="00D56BC4"/>
    <w:rsid w:val="00D56E82"/>
    <w:rsid w:val="00D607F7"/>
    <w:rsid w:val="00D6244C"/>
    <w:rsid w:val="00D62E2A"/>
    <w:rsid w:val="00D6454C"/>
    <w:rsid w:val="00D64832"/>
    <w:rsid w:val="00D6537E"/>
    <w:rsid w:val="00D6590B"/>
    <w:rsid w:val="00D668B7"/>
    <w:rsid w:val="00D70DFB"/>
    <w:rsid w:val="00D766DF"/>
    <w:rsid w:val="00D770A0"/>
    <w:rsid w:val="00D8206C"/>
    <w:rsid w:val="00D83F25"/>
    <w:rsid w:val="00D86176"/>
    <w:rsid w:val="00D87B82"/>
    <w:rsid w:val="00D91F10"/>
    <w:rsid w:val="00D93098"/>
    <w:rsid w:val="00D96DA2"/>
    <w:rsid w:val="00DA186E"/>
    <w:rsid w:val="00DA33F8"/>
    <w:rsid w:val="00DA3E25"/>
    <w:rsid w:val="00DA4116"/>
    <w:rsid w:val="00DA41A8"/>
    <w:rsid w:val="00DB12B5"/>
    <w:rsid w:val="00DB251C"/>
    <w:rsid w:val="00DB3893"/>
    <w:rsid w:val="00DB4630"/>
    <w:rsid w:val="00DC3884"/>
    <w:rsid w:val="00DC4F88"/>
    <w:rsid w:val="00DC7027"/>
    <w:rsid w:val="00DD19D4"/>
    <w:rsid w:val="00DE107C"/>
    <w:rsid w:val="00DE3B2A"/>
    <w:rsid w:val="00DF166F"/>
    <w:rsid w:val="00DF2388"/>
    <w:rsid w:val="00DF38AF"/>
    <w:rsid w:val="00DF3A88"/>
    <w:rsid w:val="00DF6804"/>
    <w:rsid w:val="00E008A0"/>
    <w:rsid w:val="00E05704"/>
    <w:rsid w:val="00E1149D"/>
    <w:rsid w:val="00E15D22"/>
    <w:rsid w:val="00E23AE0"/>
    <w:rsid w:val="00E3051A"/>
    <w:rsid w:val="00E31411"/>
    <w:rsid w:val="00E338EF"/>
    <w:rsid w:val="00E33F62"/>
    <w:rsid w:val="00E47B7C"/>
    <w:rsid w:val="00E47DC3"/>
    <w:rsid w:val="00E544BB"/>
    <w:rsid w:val="00E631F6"/>
    <w:rsid w:val="00E64BA0"/>
    <w:rsid w:val="00E6633F"/>
    <w:rsid w:val="00E6712C"/>
    <w:rsid w:val="00E67741"/>
    <w:rsid w:val="00E711BF"/>
    <w:rsid w:val="00E74DC7"/>
    <w:rsid w:val="00E8075A"/>
    <w:rsid w:val="00E81B25"/>
    <w:rsid w:val="00E82B6D"/>
    <w:rsid w:val="00E845E2"/>
    <w:rsid w:val="00E85556"/>
    <w:rsid w:val="00E940D8"/>
    <w:rsid w:val="00E94D5E"/>
    <w:rsid w:val="00EA4C8A"/>
    <w:rsid w:val="00EA5C26"/>
    <w:rsid w:val="00EA7100"/>
    <w:rsid w:val="00EA7F9F"/>
    <w:rsid w:val="00EB1274"/>
    <w:rsid w:val="00EB1DA4"/>
    <w:rsid w:val="00EB4304"/>
    <w:rsid w:val="00EB5D2F"/>
    <w:rsid w:val="00EB5F12"/>
    <w:rsid w:val="00EC6BA4"/>
    <w:rsid w:val="00ED0270"/>
    <w:rsid w:val="00ED2BB6"/>
    <w:rsid w:val="00ED3057"/>
    <w:rsid w:val="00ED34E1"/>
    <w:rsid w:val="00ED3B8D"/>
    <w:rsid w:val="00ED4A1B"/>
    <w:rsid w:val="00EE5E36"/>
    <w:rsid w:val="00EE5EB7"/>
    <w:rsid w:val="00EE7AD5"/>
    <w:rsid w:val="00EF2729"/>
    <w:rsid w:val="00EF2C28"/>
    <w:rsid w:val="00EF2E3A"/>
    <w:rsid w:val="00EF44CE"/>
    <w:rsid w:val="00EF532F"/>
    <w:rsid w:val="00F01F46"/>
    <w:rsid w:val="00F02992"/>
    <w:rsid w:val="00F02C7C"/>
    <w:rsid w:val="00F03393"/>
    <w:rsid w:val="00F03EA6"/>
    <w:rsid w:val="00F05877"/>
    <w:rsid w:val="00F072A7"/>
    <w:rsid w:val="00F078DC"/>
    <w:rsid w:val="00F07C0B"/>
    <w:rsid w:val="00F07E51"/>
    <w:rsid w:val="00F11B28"/>
    <w:rsid w:val="00F123F3"/>
    <w:rsid w:val="00F14706"/>
    <w:rsid w:val="00F14CFC"/>
    <w:rsid w:val="00F21719"/>
    <w:rsid w:val="00F23CF3"/>
    <w:rsid w:val="00F2489E"/>
    <w:rsid w:val="00F304B2"/>
    <w:rsid w:val="00F30E97"/>
    <w:rsid w:val="00F32A3F"/>
    <w:rsid w:val="00F32BA8"/>
    <w:rsid w:val="00F32EE0"/>
    <w:rsid w:val="00F349F1"/>
    <w:rsid w:val="00F376EC"/>
    <w:rsid w:val="00F37F1F"/>
    <w:rsid w:val="00F41FD6"/>
    <w:rsid w:val="00F4350D"/>
    <w:rsid w:val="00F44D7A"/>
    <w:rsid w:val="00F479C4"/>
    <w:rsid w:val="00F51108"/>
    <w:rsid w:val="00F53BAA"/>
    <w:rsid w:val="00F567F7"/>
    <w:rsid w:val="00F573B6"/>
    <w:rsid w:val="00F62B1E"/>
    <w:rsid w:val="00F648BD"/>
    <w:rsid w:val="00F6696E"/>
    <w:rsid w:val="00F71134"/>
    <w:rsid w:val="00F72C60"/>
    <w:rsid w:val="00F73BD6"/>
    <w:rsid w:val="00F75CAA"/>
    <w:rsid w:val="00F76804"/>
    <w:rsid w:val="00F768A4"/>
    <w:rsid w:val="00F82BEA"/>
    <w:rsid w:val="00F83989"/>
    <w:rsid w:val="00F85099"/>
    <w:rsid w:val="00F86E35"/>
    <w:rsid w:val="00F87B80"/>
    <w:rsid w:val="00F9379C"/>
    <w:rsid w:val="00F95D1C"/>
    <w:rsid w:val="00F9632C"/>
    <w:rsid w:val="00FA1E52"/>
    <w:rsid w:val="00FA59E3"/>
    <w:rsid w:val="00FA7A98"/>
    <w:rsid w:val="00FB13C2"/>
    <w:rsid w:val="00FB1C8E"/>
    <w:rsid w:val="00FB1D93"/>
    <w:rsid w:val="00FB480F"/>
    <w:rsid w:val="00FB5A08"/>
    <w:rsid w:val="00FC04E8"/>
    <w:rsid w:val="00FC1425"/>
    <w:rsid w:val="00FC33F6"/>
    <w:rsid w:val="00FC6A80"/>
    <w:rsid w:val="00FD15EB"/>
    <w:rsid w:val="00FD1A42"/>
    <w:rsid w:val="00FD6CC5"/>
    <w:rsid w:val="00FE2851"/>
    <w:rsid w:val="00FE4688"/>
    <w:rsid w:val="00FE4AF5"/>
    <w:rsid w:val="00FE5845"/>
    <w:rsid w:val="00FE64CF"/>
    <w:rsid w:val="00FE6765"/>
    <w:rsid w:val="00FF0E36"/>
    <w:rsid w:val="00FF1C10"/>
    <w:rsid w:val="00FF2572"/>
    <w:rsid w:val="00FF339F"/>
    <w:rsid w:val="00FF5704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E07EE0E"/>
  <w15:docId w15:val="{BFDFB2E8-1FA1-4E84-B9C1-1A18C0C3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C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7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DC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D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DC3"/>
    <w:rPr>
      <w:b/>
      <w:bCs/>
    </w:rPr>
  </w:style>
  <w:style w:type="paragraph" w:styleId="Revision">
    <w:name w:val="Revision"/>
    <w:hidden/>
    <w:uiPriority w:val="99"/>
    <w:semiHidden/>
    <w:rsid w:val="00E47DC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emm\AppData\Local\Microsoft\Windows\INetCache\IE\IRW9EM6V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481C7EAAC7D4E8549FEACFE50FA58" ma:contentTypeVersion="0" ma:contentTypeDescription="Create a new document." ma:contentTypeScope="" ma:versionID="da340a361bbdb1b8f45468756212eef1">
  <xsd:schema xmlns:xsd="http://www.w3.org/2001/XMLSchema" xmlns:xs="http://www.w3.org/2001/XMLSchema" xmlns:p="http://schemas.microsoft.com/office/2006/metadata/properties" xmlns:ns2="9eaec612-449c-4f02-bff7-1edcfe83088c" targetNamespace="http://schemas.microsoft.com/office/2006/metadata/properties" ma:root="true" ma:fieldsID="0e01d582d6862c0acd0e12312a779835" ns2:_="">
    <xsd:import namespace="9eaec612-449c-4f02-bff7-1edcfe8308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c612-449c-4f02-bff7-1edcfe8308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aec612-449c-4f02-bff7-1edcfe83088c">COOG-1912-18708</_dlc_DocId>
    <_dlc_DocIdUrl xmlns="9eaec612-449c-4f02-bff7-1edcfe83088c">
      <Url>http://coog/Legal Service/_layouts/DocIdRedir.aspx?ID=COOG-1912-18708</Url>
      <Description>COOG-1912-18708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B881-C9C5-413A-BA17-9000DBAAD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466E5-76D6-41E9-8788-D2969BCF59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B19B07-0100-4C7C-B050-A4CAC17B9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ec612-449c-4f02-bff7-1edcfe830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923D6E-2114-4B17-A24F-DD83092B317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eaec612-449c-4f02-bff7-1edcfe83088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12C60E7-2E2C-4B2B-9CC4-C55EC14D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</Template>
  <TotalTime>4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Lindfield, Emma</dc:creator>
  <cp:lastModifiedBy>Doherty, Laura</cp:lastModifiedBy>
  <cp:revision>6</cp:revision>
  <cp:lastPrinted>2018-07-17T06:44:00Z</cp:lastPrinted>
  <dcterms:created xsi:type="dcterms:W3CDTF">2018-09-13T00:10:00Z</dcterms:created>
  <dcterms:modified xsi:type="dcterms:W3CDTF">2018-09-13T05:32:00Z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WSFooter">
    <vt:lpwstr>30115590</vt:lpwstr>
  </property>
  <property fmtid="{D5CDD505-2E9C-101B-9397-08002B2CF9AE}" pid="6" name="Template Filename">
    <vt:lpwstr/>
  </property>
  <property fmtid="{D5CDD505-2E9C-101B-9397-08002B2CF9AE}" pid="7" name="_dlc_DocIdItemGuid">
    <vt:lpwstr>3974ff38-3cfc-4297-b559-fb01599aa8f8</vt:lpwstr>
  </property>
  <property fmtid="{D5CDD505-2E9C-101B-9397-08002B2CF9AE}" pid="8" name="ContentTypeId">
    <vt:lpwstr>0x0101007BB481C7EAAC7D4E8549FEACFE50FA58</vt:lpwstr>
  </property>
</Properties>
</file>