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C50E" w14:textId="2572B453" w:rsidR="007443ED" w:rsidRPr="00587858" w:rsidRDefault="007443ED" w:rsidP="007443ED">
      <w:pPr>
        <w:spacing w:before="100" w:beforeAutospacing="1" w:after="100" w:afterAutospacing="1"/>
        <w:jc w:val="center"/>
        <w:rPr>
          <w:b/>
          <w:bCs/>
          <w:sz w:val="28"/>
          <w:szCs w:val="28"/>
          <w:lang w:eastAsia="en-AU"/>
        </w:rPr>
      </w:pPr>
      <w:r w:rsidRPr="003613A6">
        <w:rPr>
          <w:b/>
          <w:bCs/>
          <w:sz w:val="28"/>
          <w:szCs w:val="28"/>
          <w:lang w:eastAsia="en-AU"/>
        </w:rPr>
        <w:t>ASIC Corporations (</w:t>
      </w:r>
      <w:r w:rsidR="002F015E">
        <w:rPr>
          <w:b/>
          <w:bCs/>
          <w:sz w:val="28"/>
          <w:szCs w:val="28"/>
          <w:lang w:eastAsia="en-AU"/>
        </w:rPr>
        <w:t>Amendment</w:t>
      </w:r>
      <w:r w:rsidR="003613A6">
        <w:rPr>
          <w:b/>
          <w:bCs/>
          <w:sz w:val="28"/>
          <w:szCs w:val="28"/>
          <w:lang w:eastAsia="en-AU"/>
        </w:rPr>
        <w:t>)</w:t>
      </w:r>
      <w:r w:rsidR="004D6171" w:rsidRPr="003613A6">
        <w:rPr>
          <w:b/>
          <w:bCs/>
          <w:sz w:val="28"/>
          <w:szCs w:val="28"/>
          <w:lang w:eastAsia="en-AU"/>
        </w:rPr>
        <w:t xml:space="preserve"> </w:t>
      </w:r>
      <w:r w:rsidRPr="003613A6">
        <w:rPr>
          <w:b/>
          <w:bCs/>
          <w:sz w:val="28"/>
          <w:szCs w:val="28"/>
          <w:lang w:eastAsia="en-AU"/>
        </w:rPr>
        <w:t xml:space="preserve">Instrument </w:t>
      </w:r>
      <w:r w:rsidR="006D4D47" w:rsidRPr="006D4D47">
        <w:rPr>
          <w:b/>
          <w:bCs/>
          <w:sz w:val="28"/>
          <w:szCs w:val="28"/>
          <w:lang w:eastAsia="en-AU"/>
        </w:rPr>
        <w:t xml:space="preserve">2018/810 </w:t>
      </w:r>
      <w:r w:rsidR="00C64333">
        <w:rPr>
          <w:b/>
          <w:bCs/>
          <w:sz w:val="28"/>
          <w:szCs w:val="28"/>
          <w:lang w:eastAsia="en-AU"/>
        </w:rPr>
        <w:t xml:space="preserve"> </w:t>
      </w:r>
    </w:p>
    <w:p w14:paraId="23E5788A" w14:textId="77777777" w:rsidR="000C6208" w:rsidRPr="00191870" w:rsidRDefault="000C6208" w:rsidP="007533CF">
      <w:pPr>
        <w:jc w:val="center"/>
        <w:rPr>
          <w:b/>
          <w:bCs/>
          <w:sz w:val="23"/>
          <w:szCs w:val="23"/>
        </w:rPr>
      </w:pPr>
    </w:p>
    <w:p w14:paraId="354E006E" w14:textId="77777777" w:rsidR="000C6208" w:rsidRPr="00191870" w:rsidRDefault="000C6208" w:rsidP="007533CF">
      <w:pPr>
        <w:jc w:val="center"/>
        <w:outlineLvl w:val="0"/>
        <w:rPr>
          <w:b/>
          <w:bCs/>
          <w:sz w:val="23"/>
          <w:szCs w:val="23"/>
        </w:rPr>
      </w:pPr>
      <w:r w:rsidRPr="00191870">
        <w:rPr>
          <w:b/>
          <w:bCs/>
          <w:sz w:val="23"/>
          <w:szCs w:val="23"/>
        </w:rPr>
        <w:t>EXPLANATORY STATEMENT</w:t>
      </w:r>
    </w:p>
    <w:p w14:paraId="0C733B94" w14:textId="77777777" w:rsidR="000C6208" w:rsidRPr="00191870" w:rsidRDefault="000C6208" w:rsidP="007533CF">
      <w:pPr>
        <w:jc w:val="center"/>
        <w:rPr>
          <w:bCs/>
          <w:sz w:val="23"/>
          <w:szCs w:val="23"/>
        </w:rPr>
      </w:pPr>
    </w:p>
    <w:p w14:paraId="3BC15869" w14:textId="77777777" w:rsidR="000C6208" w:rsidRPr="00191870" w:rsidRDefault="000C6208" w:rsidP="007533CF">
      <w:pPr>
        <w:jc w:val="center"/>
        <w:outlineLvl w:val="0"/>
        <w:rPr>
          <w:sz w:val="23"/>
          <w:szCs w:val="23"/>
        </w:rPr>
      </w:pPr>
      <w:r w:rsidRPr="00191870">
        <w:rPr>
          <w:sz w:val="23"/>
          <w:szCs w:val="23"/>
        </w:rPr>
        <w:t>Prepared by the Australian Securities and Investments Commission</w:t>
      </w:r>
    </w:p>
    <w:p w14:paraId="03697E1A" w14:textId="77777777" w:rsidR="000C6208" w:rsidRPr="00191870" w:rsidRDefault="000C6208" w:rsidP="007533CF">
      <w:pPr>
        <w:jc w:val="center"/>
        <w:rPr>
          <w:sz w:val="23"/>
          <w:szCs w:val="23"/>
        </w:rPr>
      </w:pPr>
    </w:p>
    <w:p w14:paraId="011769A4" w14:textId="77777777" w:rsidR="000C6208" w:rsidRPr="00191870" w:rsidRDefault="000C6208" w:rsidP="007533CF">
      <w:pPr>
        <w:jc w:val="center"/>
        <w:outlineLvl w:val="0"/>
        <w:rPr>
          <w:i/>
          <w:iCs/>
          <w:sz w:val="23"/>
          <w:szCs w:val="23"/>
        </w:rPr>
      </w:pPr>
      <w:r w:rsidRPr="00191870">
        <w:rPr>
          <w:i/>
          <w:iCs/>
          <w:sz w:val="23"/>
          <w:szCs w:val="23"/>
        </w:rPr>
        <w:t>Corporations Act 2001</w:t>
      </w:r>
    </w:p>
    <w:p w14:paraId="7A3C62E9" w14:textId="77777777" w:rsidR="00DC5104" w:rsidRDefault="00DC5104" w:rsidP="007533CF">
      <w:pPr>
        <w:jc w:val="center"/>
        <w:rPr>
          <w:iCs/>
          <w:sz w:val="23"/>
          <w:szCs w:val="23"/>
        </w:rPr>
      </w:pPr>
    </w:p>
    <w:p w14:paraId="79AB7689" w14:textId="19F29847" w:rsidR="00DC5104" w:rsidRPr="00144B42" w:rsidRDefault="00DC5104" w:rsidP="0017663F">
      <w:pPr>
        <w:jc w:val="both"/>
        <w:rPr>
          <w:iCs/>
          <w:sz w:val="23"/>
          <w:szCs w:val="23"/>
        </w:rPr>
      </w:pPr>
      <w:r w:rsidRPr="00144B42">
        <w:rPr>
          <w:iCs/>
          <w:sz w:val="23"/>
          <w:szCs w:val="23"/>
        </w:rPr>
        <w:t>The Australian Securities and Investments Commission (</w:t>
      </w:r>
      <w:r w:rsidRPr="00144B42">
        <w:rPr>
          <w:b/>
          <w:i/>
          <w:iCs/>
          <w:sz w:val="23"/>
          <w:szCs w:val="23"/>
        </w:rPr>
        <w:t>ASIC</w:t>
      </w:r>
      <w:r w:rsidRPr="00144B42">
        <w:rPr>
          <w:iCs/>
          <w:sz w:val="23"/>
          <w:szCs w:val="23"/>
        </w:rPr>
        <w:t xml:space="preserve">) makes </w:t>
      </w:r>
      <w:r w:rsidR="002449DD" w:rsidRPr="00144B42">
        <w:rPr>
          <w:sz w:val="23"/>
          <w:szCs w:val="23"/>
        </w:rPr>
        <w:t>ASIC Corporations (</w:t>
      </w:r>
      <w:r w:rsidR="002F015E" w:rsidRPr="00144B42">
        <w:rPr>
          <w:sz w:val="23"/>
          <w:szCs w:val="23"/>
        </w:rPr>
        <w:t>Amendment</w:t>
      </w:r>
      <w:r w:rsidR="003613A6" w:rsidRPr="00144B42">
        <w:rPr>
          <w:sz w:val="23"/>
          <w:szCs w:val="23"/>
        </w:rPr>
        <w:t xml:space="preserve">) Instrument </w:t>
      </w:r>
      <w:r w:rsidR="006D4D47" w:rsidRPr="006D4D47">
        <w:rPr>
          <w:sz w:val="23"/>
          <w:szCs w:val="23"/>
        </w:rPr>
        <w:t>2018/810</w:t>
      </w:r>
      <w:r w:rsidR="006D4D47">
        <w:rPr>
          <w:b/>
          <w:sz w:val="23"/>
          <w:szCs w:val="23"/>
        </w:rPr>
        <w:t xml:space="preserve"> </w:t>
      </w:r>
      <w:r w:rsidR="00BD3D9B" w:rsidRPr="00144B42">
        <w:rPr>
          <w:iCs/>
          <w:sz w:val="23"/>
          <w:szCs w:val="23"/>
        </w:rPr>
        <w:t xml:space="preserve">(the </w:t>
      </w:r>
      <w:r w:rsidR="00182DEF" w:rsidRPr="00144B42">
        <w:rPr>
          <w:b/>
          <w:i/>
          <w:iCs/>
          <w:sz w:val="23"/>
          <w:szCs w:val="23"/>
        </w:rPr>
        <w:t>Legislative Instrument</w:t>
      </w:r>
      <w:r w:rsidR="00BD3D9B" w:rsidRPr="00144B42">
        <w:rPr>
          <w:iCs/>
          <w:sz w:val="23"/>
          <w:szCs w:val="23"/>
        </w:rPr>
        <w:t>)</w:t>
      </w:r>
      <w:r w:rsidR="00BD3D9B" w:rsidRPr="00144B42">
        <w:rPr>
          <w:b/>
          <w:iCs/>
          <w:sz w:val="23"/>
          <w:szCs w:val="23"/>
        </w:rPr>
        <w:t xml:space="preserve"> </w:t>
      </w:r>
      <w:r w:rsidRPr="00144B42">
        <w:rPr>
          <w:iCs/>
          <w:sz w:val="23"/>
          <w:szCs w:val="23"/>
        </w:rPr>
        <w:t xml:space="preserve">under paragraph 907D(2)(a) of the </w:t>
      </w:r>
      <w:r w:rsidRPr="00144B42">
        <w:rPr>
          <w:i/>
          <w:iCs/>
          <w:sz w:val="23"/>
          <w:szCs w:val="23"/>
        </w:rPr>
        <w:t>Corporations Act 2001</w:t>
      </w:r>
      <w:r w:rsidRPr="00144B42">
        <w:rPr>
          <w:iCs/>
          <w:sz w:val="23"/>
          <w:szCs w:val="23"/>
        </w:rPr>
        <w:t xml:space="preserve"> (</w:t>
      </w:r>
      <w:r w:rsidR="00A82A23" w:rsidRPr="00144B42">
        <w:rPr>
          <w:iCs/>
          <w:sz w:val="23"/>
          <w:szCs w:val="23"/>
        </w:rPr>
        <w:t xml:space="preserve">the </w:t>
      </w:r>
      <w:r w:rsidRPr="00144B42">
        <w:rPr>
          <w:b/>
          <w:i/>
          <w:iCs/>
          <w:sz w:val="23"/>
          <w:szCs w:val="23"/>
        </w:rPr>
        <w:t>Act</w:t>
      </w:r>
      <w:r w:rsidRPr="00144B42">
        <w:rPr>
          <w:iCs/>
          <w:sz w:val="23"/>
          <w:szCs w:val="23"/>
        </w:rPr>
        <w:t>).</w:t>
      </w:r>
    </w:p>
    <w:p w14:paraId="41EF4EBF" w14:textId="77777777" w:rsidR="00525A8E" w:rsidRDefault="00525A8E" w:rsidP="0017663F">
      <w:pPr>
        <w:jc w:val="both"/>
        <w:rPr>
          <w:iCs/>
          <w:sz w:val="23"/>
          <w:szCs w:val="23"/>
        </w:rPr>
      </w:pPr>
    </w:p>
    <w:p w14:paraId="14ACBB4C" w14:textId="77777777" w:rsidR="00525A8E" w:rsidRDefault="00525A8E" w:rsidP="0017663F">
      <w:pPr>
        <w:jc w:val="both"/>
        <w:rPr>
          <w:iCs/>
          <w:sz w:val="23"/>
          <w:szCs w:val="23"/>
        </w:rPr>
      </w:pPr>
      <w:r w:rsidRPr="00525A8E">
        <w:rPr>
          <w:iCs/>
          <w:sz w:val="23"/>
          <w:szCs w:val="23"/>
        </w:rPr>
        <w:t xml:space="preserve">Under paragraph 907D(2)(a) of the Act, ASIC may exempt a person or class of persons from all or specified provisions of the </w:t>
      </w:r>
      <w:r w:rsidR="000019F6" w:rsidRPr="00C12570">
        <w:rPr>
          <w:i/>
          <w:iCs/>
          <w:color w:val="000000"/>
          <w:sz w:val="23"/>
          <w:szCs w:val="23"/>
          <w:lang w:eastAsia="en-AU"/>
        </w:rPr>
        <w:t>ASIC Derivative Transaction Rules (Reporting) 2013</w:t>
      </w:r>
      <w:r w:rsidR="000019F6" w:rsidRPr="00C12570">
        <w:rPr>
          <w:color w:val="000000"/>
          <w:sz w:val="23"/>
          <w:szCs w:val="23"/>
          <w:lang w:eastAsia="en-AU"/>
        </w:rPr>
        <w:t> (</w:t>
      </w:r>
      <w:r w:rsidR="000019F6" w:rsidRPr="00C12570">
        <w:rPr>
          <w:b/>
          <w:bCs/>
          <w:i/>
          <w:iCs/>
          <w:color w:val="000000"/>
          <w:sz w:val="23"/>
          <w:szCs w:val="23"/>
          <w:lang w:eastAsia="en-AU"/>
        </w:rPr>
        <w:t>Rules</w:t>
      </w:r>
      <w:r w:rsidR="000019F6" w:rsidRPr="00C12570">
        <w:rPr>
          <w:color w:val="000000"/>
          <w:sz w:val="23"/>
          <w:szCs w:val="23"/>
          <w:lang w:eastAsia="en-AU"/>
        </w:rPr>
        <w:t>)</w:t>
      </w:r>
      <w:r w:rsidRPr="00525A8E">
        <w:rPr>
          <w:iCs/>
          <w:sz w:val="23"/>
          <w:szCs w:val="23"/>
        </w:rPr>
        <w:t>.</w:t>
      </w:r>
      <w:r>
        <w:rPr>
          <w:iCs/>
          <w:sz w:val="23"/>
          <w:szCs w:val="23"/>
        </w:rPr>
        <w:t xml:space="preserve"> </w:t>
      </w:r>
    </w:p>
    <w:p w14:paraId="419A1825" w14:textId="77777777" w:rsidR="00525A8E" w:rsidRDefault="00525A8E" w:rsidP="0017663F">
      <w:pPr>
        <w:jc w:val="both"/>
        <w:rPr>
          <w:iCs/>
          <w:sz w:val="23"/>
          <w:szCs w:val="23"/>
        </w:rPr>
      </w:pPr>
    </w:p>
    <w:p w14:paraId="4F9D0C7F" w14:textId="77777777" w:rsidR="00525A8E" w:rsidRDefault="00525A8E" w:rsidP="0017663F">
      <w:pPr>
        <w:jc w:val="both"/>
        <w:rPr>
          <w:iCs/>
          <w:sz w:val="23"/>
          <w:szCs w:val="23"/>
        </w:rPr>
      </w:pPr>
      <w:r w:rsidRPr="00525A8E">
        <w:rPr>
          <w:iCs/>
          <w:sz w:val="23"/>
          <w:szCs w:val="23"/>
        </w:rPr>
        <w:t>An exemption may apply unconditionally or subject to specified conditions, and a person to whom a condition specified in an exemption applies must comply with the condition (see subsection 907</w:t>
      </w:r>
      <w:proofErr w:type="gramStart"/>
      <w:r w:rsidRPr="00525A8E">
        <w:rPr>
          <w:iCs/>
          <w:sz w:val="23"/>
          <w:szCs w:val="23"/>
        </w:rPr>
        <w:t>D(</w:t>
      </w:r>
      <w:proofErr w:type="gramEnd"/>
      <w:r w:rsidRPr="00525A8E">
        <w:rPr>
          <w:iCs/>
          <w:sz w:val="23"/>
          <w:szCs w:val="23"/>
        </w:rPr>
        <w:t>3) of the Act). An exemption under paragraph 907D(2)(a) is a legislative instrument if it is expressed to apply in relation to a class of persons (see subsection 907</w:t>
      </w:r>
      <w:proofErr w:type="gramStart"/>
      <w:r w:rsidRPr="00525A8E">
        <w:rPr>
          <w:iCs/>
          <w:sz w:val="23"/>
          <w:szCs w:val="23"/>
        </w:rPr>
        <w:t>D(</w:t>
      </w:r>
      <w:proofErr w:type="gramEnd"/>
      <w:r w:rsidRPr="00525A8E">
        <w:rPr>
          <w:iCs/>
          <w:sz w:val="23"/>
          <w:szCs w:val="23"/>
        </w:rPr>
        <w:t>4) of the Act).</w:t>
      </w:r>
    </w:p>
    <w:p w14:paraId="56F541CC" w14:textId="77777777" w:rsidR="00E005E4" w:rsidRDefault="00E005E4" w:rsidP="0017663F">
      <w:pPr>
        <w:jc w:val="both"/>
        <w:rPr>
          <w:iCs/>
          <w:sz w:val="23"/>
          <w:szCs w:val="23"/>
        </w:rPr>
      </w:pPr>
    </w:p>
    <w:p w14:paraId="19EA0AE6" w14:textId="77777777" w:rsidR="00E005E4" w:rsidRDefault="00E005E4" w:rsidP="0017663F">
      <w:pPr>
        <w:jc w:val="both"/>
        <w:rPr>
          <w:iCs/>
          <w:sz w:val="23"/>
          <w:szCs w:val="23"/>
        </w:rPr>
      </w:pPr>
      <w:r>
        <w:rPr>
          <w:iCs/>
          <w:sz w:val="23"/>
          <w:szCs w:val="23"/>
        </w:rPr>
        <w:t xml:space="preserve">Under subsection 33(3) of the </w:t>
      </w:r>
      <w:r w:rsidRPr="00CD7A02">
        <w:rPr>
          <w:i/>
          <w:iCs/>
          <w:sz w:val="23"/>
          <w:szCs w:val="23"/>
        </w:rPr>
        <w:t>Acts Interpretations Act 1901</w:t>
      </w:r>
      <w:r>
        <w:rPr>
          <w:iCs/>
          <w:sz w:val="23"/>
          <w:szCs w:val="23"/>
        </w:rPr>
        <w:t xml:space="preserve">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 </w:t>
      </w:r>
    </w:p>
    <w:p w14:paraId="42B0E096" w14:textId="77777777" w:rsidR="00E005E4" w:rsidRPr="00A82A23" w:rsidRDefault="00E005E4" w:rsidP="0017663F">
      <w:pPr>
        <w:jc w:val="both"/>
        <w:rPr>
          <w:iCs/>
          <w:sz w:val="23"/>
          <w:szCs w:val="23"/>
        </w:rPr>
      </w:pPr>
    </w:p>
    <w:p w14:paraId="16A4BBD4" w14:textId="77777777" w:rsidR="00E005E4" w:rsidRPr="00A82A23" w:rsidRDefault="002F015E" w:rsidP="0017663F">
      <w:pPr>
        <w:jc w:val="both"/>
        <w:rPr>
          <w:iCs/>
          <w:sz w:val="23"/>
          <w:szCs w:val="23"/>
        </w:rPr>
      </w:pPr>
      <w:r>
        <w:rPr>
          <w:sz w:val="23"/>
          <w:szCs w:val="23"/>
        </w:rPr>
        <w:t>The Legislative Instrument</w:t>
      </w:r>
      <w:r w:rsidR="00E005E4" w:rsidRPr="00A82A23">
        <w:rPr>
          <w:sz w:val="23"/>
          <w:szCs w:val="23"/>
        </w:rPr>
        <w:t xml:space="preserve"> amends </w:t>
      </w:r>
      <w:r w:rsidR="00CC2FC1">
        <w:rPr>
          <w:sz w:val="23"/>
          <w:szCs w:val="23"/>
        </w:rPr>
        <w:t xml:space="preserve">the </w:t>
      </w:r>
      <w:r w:rsidR="003613A6" w:rsidRPr="00CD7A02">
        <w:rPr>
          <w:i/>
          <w:sz w:val="23"/>
          <w:szCs w:val="23"/>
        </w:rPr>
        <w:t xml:space="preserve">ASIC </w:t>
      </w:r>
      <w:r w:rsidR="0070405D" w:rsidRPr="00CD7A02">
        <w:rPr>
          <w:i/>
          <w:sz w:val="23"/>
          <w:szCs w:val="23"/>
        </w:rPr>
        <w:t xml:space="preserve">Corporations (Derivative Transaction Reporting Exemption) Instrument 2015/844 </w:t>
      </w:r>
      <w:r w:rsidR="00A82A23">
        <w:rPr>
          <w:sz w:val="23"/>
          <w:szCs w:val="23"/>
        </w:rPr>
        <w:t>(</w:t>
      </w:r>
      <w:r w:rsidR="008B6330">
        <w:rPr>
          <w:sz w:val="23"/>
          <w:szCs w:val="23"/>
        </w:rPr>
        <w:t xml:space="preserve">the </w:t>
      </w:r>
      <w:r w:rsidR="008B6330">
        <w:rPr>
          <w:b/>
          <w:i/>
          <w:sz w:val="23"/>
          <w:szCs w:val="23"/>
        </w:rPr>
        <w:t xml:space="preserve">Exemption </w:t>
      </w:r>
      <w:r w:rsidR="0070405D" w:rsidRPr="00CD7A02">
        <w:rPr>
          <w:b/>
          <w:i/>
          <w:sz w:val="23"/>
          <w:szCs w:val="23"/>
        </w:rPr>
        <w:t>Instrumen</w:t>
      </w:r>
      <w:r w:rsidR="008B6330">
        <w:rPr>
          <w:b/>
          <w:i/>
          <w:sz w:val="23"/>
          <w:szCs w:val="23"/>
        </w:rPr>
        <w:t>t</w:t>
      </w:r>
      <w:r w:rsidR="00A82A23">
        <w:rPr>
          <w:sz w:val="23"/>
          <w:szCs w:val="23"/>
        </w:rPr>
        <w:t>)</w:t>
      </w:r>
      <w:r w:rsidR="00E005E4" w:rsidRPr="00A82A23">
        <w:rPr>
          <w:sz w:val="23"/>
          <w:szCs w:val="23"/>
        </w:rPr>
        <w:t xml:space="preserve">. </w:t>
      </w:r>
    </w:p>
    <w:p w14:paraId="48C6659E" w14:textId="77777777" w:rsidR="00DC5104" w:rsidRPr="00A82A23" w:rsidRDefault="00DC5104" w:rsidP="00DC5104">
      <w:pPr>
        <w:rPr>
          <w:iCs/>
          <w:sz w:val="23"/>
          <w:szCs w:val="23"/>
        </w:rPr>
      </w:pPr>
    </w:p>
    <w:p w14:paraId="7E3541AD" w14:textId="77777777" w:rsidR="000C6208" w:rsidRPr="00734410" w:rsidRDefault="00734410" w:rsidP="005530B8">
      <w:pPr>
        <w:numPr>
          <w:ilvl w:val="0"/>
          <w:numId w:val="16"/>
        </w:numPr>
        <w:jc w:val="both"/>
        <w:rPr>
          <w:b/>
          <w:iCs/>
          <w:sz w:val="23"/>
          <w:szCs w:val="23"/>
        </w:rPr>
      </w:pPr>
      <w:r w:rsidRPr="00734410">
        <w:rPr>
          <w:b/>
          <w:iCs/>
          <w:sz w:val="23"/>
          <w:szCs w:val="23"/>
        </w:rPr>
        <w:t>Background</w:t>
      </w:r>
    </w:p>
    <w:p w14:paraId="5C257D89" w14:textId="77777777" w:rsidR="000C6208" w:rsidRPr="00191870" w:rsidRDefault="000C6208" w:rsidP="00DD23E9">
      <w:pPr>
        <w:jc w:val="both"/>
        <w:rPr>
          <w:sz w:val="23"/>
          <w:szCs w:val="23"/>
        </w:rPr>
      </w:pPr>
    </w:p>
    <w:p w14:paraId="254DDBFE"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In July 2013, ASIC, acting with the consent of the Minister under section 901K of the Act, made the </w:t>
      </w:r>
      <w:r>
        <w:rPr>
          <w:color w:val="000000"/>
          <w:sz w:val="23"/>
          <w:szCs w:val="23"/>
          <w:lang w:eastAsia="en-AU"/>
        </w:rPr>
        <w:t>Rules</w:t>
      </w:r>
      <w:r w:rsidRPr="00C12570">
        <w:rPr>
          <w:color w:val="000000"/>
          <w:sz w:val="23"/>
          <w:szCs w:val="23"/>
          <w:lang w:eastAsia="en-AU"/>
        </w:rPr>
        <w:t xml:space="preserve">. </w:t>
      </w:r>
      <w:r>
        <w:rPr>
          <w:color w:val="000000"/>
          <w:sz w:val="23"/>
          <w:szCs w:val="23"/>
          <w:lang w:eastAsia="en-AU"/>
        </w:rPr>
        <w:t>Unless explained otherwise, c</w:t>
      </w:r>
      <w:r w:rsidRPr="00C12570">
        <w:rPr>
          <w:color w:val="000000"/>
          <w:sz w:val="23"/>
          <w:szCs w:val="23"/>
          <w:lang w:eastAsia="en-AU"/>
        </w:rPr>
        <w:t>apitalised terms used in this Explanatory Statement have the meaning given by the Rules.</w:t>
      </w:r>
    </w:p>
    <w:p w14:paraId="36FD7657" w14:textId="77777777"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 </w:t>
      </w:r>
    </w:p>
    <w:p w14:paraId="34B1C3FE"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 xml:space="preserve">The Rules impose reporting requirements </w:t>
      </w:r>
      <w:r>
        <w:rPr>
          <w:color w:val="000000"/>
          <w:sz w:val="23"/>
          <w:szCs w:val="23"/>
          <w:lang w:eastAsia="en-AU"/>
        </w:rPr>
        <w:t xml:space="preserve">in relation to OTC Derivatives </w:t>
      </w:r>
      <w:r w:rsidRPr="00C12570">
        <w:rPr>
          <w:color w:val="000000"/>
          <w:sz w:val="23"/>
          <w:szCs w:val="23"/>
          <w:lang w:eastAsia="en-AU"/>
        </w:rPr>
        <w:t>on ‘Reporting Entities’.  </w:t>
      </w:r>
    </w:p>
    <w:p w14:paraId="22B8BFB1" w14:textId="77777777" w:rsidR="00571727" w:rsidRDefault="00571727" w:rsidP="00571727">
      <w:pPr>
        <w:shd w:val="clear" w:color="auto" w:fill="FFFFFF"/>
        <w:jc w:val="both"/>
        <w:rPr>
          <w:color w:val="000000"/>
          <w:sz w:val="23"/>
          <w:szCs w:val="23"/>
          <w:lang w:eastAsia="en-AU"/>
        </w:rPr>
      </w:pPr>
    </w:p>
    <w:p w14:paraId="249EA9AB" w14:textId="77777777" w:rsidR="00571727" w:rsidRDefault="00571727" w:rsidP="00571727">
      <w:pPr>
        <w:shd w:val="clear" w:color="auto" w:fill="FFFFFF"/>
        <w:jc w:val="both"/>
        <w:rPr>
          <w:color w:val="000000"/>
          <w:sz w:val="23"/>
          <w:szCs w:val="23"/>
          <w:lang w:eastAsia="en-AU"/>
        </w:rPr>
      </w:pPr>
      <w:r w:rsidRPr="00C12570">
        <w:rPr>
          <w:color w:val="000000"/>
          <w:sz w:val="23"/>
          <w:szCs w:val="23"/>
          <w:lang w:eastAsia="en-AU"/>
        </w:rPr>
        <w:t>Under Rule 2.2.1 of the Rules, ‘Reporting Entities’ are required to report information about their Derivative Transactions in ‘OTC Derivatives’ (referred to in the Rules as ‘Reportable Transactions’), and positions (referred to in the Rules as ‘Reportable Positions’)</w:t>
      </w:r>
      <w:r>
        <w:rPr>
          <w:color w:val="000000"/>
          <w:sz w:val="23"/>
          <w:szCs w:val="23"/>
          <w:lang w:eastAsia="en-AU"/>
        </w:rPr>
        <w:t xml:space="preserve"> </w:t>
      </w:r>
      <w:r w:rsidRPr="00C12570">
        <w:rPr>
          <w:color w:val="000000"/>
          <w:sz w:val="23"/>
          <w:szCs w:val="23"/>
          <w:lang w:eastAsia="en-AU"/>
        </w:rPr>
        <w:t>in relation to OTC Derivatives, to a Licensed Repository or a Prescribed Repository. These requirements are referred to in the Rules as the ‘Reporting Requirements’.</w:t>
      </w:r>
    </w:p>
    <w:p w14:paraId="75DFB9B8" w14:textId="77777777" w:rsidR="00571727" w:rsidRPr="00C12570" w:rsidRDefault="00571727" w:rsidP="00571727">
      <w:pPr>
        <w:shd w:val="clear" w:color="auto" w:fill="FFFFFF"/>
        <w:jc w:val="both"/>
        <w:rPr>
          <w:color w:val="000000"/>
          <w:lang w:eastAsia="en-AU"/>
        </w:rPr>
      </w:pPr>
    </w:p>
    <w:p w14:paraId="22E4B551" w14:textId="77777777" w:rsidR="00571727" w:rsidRPr="00C12570" w:rsidRDefault="00571727" w:rsidP="00571727">
      <w:pPr>
        <w:shd w:val="clear" w:color="auto" w:fill="FFFFFF"/>
        <w:jc w:val="both"/>
        <w:rPr>
          <w:color w:val="000000"/>
          <w:lang w:eastAsia="en-AU"/>
        </w:rPr>
      </w:pPr>
      <w:r w:rsidRPr="00C12570">
        <w:rPr>
          <w:color w:val="000000"/>
          <w:sz w:val="23"/>
          <w:szCs w:val="23"/>
          <w:lang w:eastAsia="en-AU"/>
        </w:rPr>
        <w:t>ASIC has previously granted time-limited exemptions (</w:t>
      </w:r>
      <w:r w:rsidRPr="00C12570">
        <w:rPr>
          <w:b/>
          <w:bCs/>
          <w:i/>
          <w:iCs/>
          <w:color w:val="000000"/>
          <w:sz w:val="23"/>
          <w:szCs w:val="23"/>
          <w:lang w:eastAsia="en-AU"/>
        </w:rPr>
        <w:t>Phase 1 Exemptions</w:t>
      </w:r>
      <w:r w:rsidRPr="00C12570">
        <w:rPr>
          <w:color w:val="000000"/>
          <w:sz w:val="23"/>
          <w:szCs w:val="23"/>
          <w:lang w:eastAsia="en-AU"/>
        </w:rPr>
        <w:t xml:space="preserve">) to each of the Phase 1 Reporting Entities to facilitate their transition into the </w:t>
      </w:r>
      <w:r w:rsidR="00726798">
        <w:rPr>
          <w:color w:val="000000"/>
          <w:sz w:val="23"/>
          <w:szCs w:val="23"/>
          <w:lang w:eastAsia="en-AU"/>
        </w:rPr>
        <w:t xml:space="preserve">derivatives </w:t>
      </w:r>
      <w:r w:rsidRPr="00C12570">
        <w:rPr>
          <w:color w:val="000000"/>
          <w:sz w:val="23"/>
          <w:szCs w:val="23"/>
          <w:lang w:eastAsia="en-AU"/>
        </w:rPr>
        <w:t>trade reporting regime</w:t>
      </w:r>
      <w:r w:rsidR="00F052A7">
        <w:rPr>
          <w:color w:val="000000"/>
          <w:sz w:val="23"/>
          <w:szCs w:val="23"/>
          <w:lang w:eastAsia="en-AU"/>
        </w:rPr>
        <w:t>.</w:t>
      </w:r>
      <w:r w:rsidR="00F052A7">
        <w:rPr>
          <w:rStyle w:val="FootnoteReference"/>
          <w:color w:val="000000"/>
          <w:sz w:val="23"/>
          <w:szCs w:val="23"/>
          <w:lang w:eastAsia="en-AU"/>
        </w:rPr>
        <w:footnoteReference w:id="2"/>
      </w:r>
    </w:p>
    <w:p w14:paraId="3B0CA670" w14:textId="77777777" w:rsidR="00571727" w:rsidRDefault="00571727" w:rsidP="00571727">
      <w:pPr>
        <w:shd w:val="clear" w:color="auto" w:fill="FFFFFF"/>
        <w:spacing w:before="200"/>
        <w:jc w:val="both"/>
        <w:rPr>
          <w:color w:val="000000"/>
          <w:sz w:val="23"/>
          <w:szCs w:val="23"/>
          <w:lang w:eastAsia="en-AU"/>
        </w:rPr>
      </w:pPr>
      <w:r w:rsidRPr="00C12570">
        <w:rPr>
          <w:color w:val="000000"/>
          <w:sz w:val="23"/>
          <w:szCs w:val="23"/>
          <w:lang w:eastAsia="en-AU"/>
        </w:rPr>
        <w:lastRenderedPageBreak/>
        <w:t xml:space="preserve">ASIC has </w:t>
      </w:r>
      <w:r>
        <w:rPr>
          <w:color w:val="000000"/>
          <w:sz w:val="23"/>
          <w:szCs w:val="23"/>
          <w:lang w:eastAsia="en-AU"/>
        </w:rPr>
        <w:t xml:space="preserve">also </w:t>
      </w:r>
      <w:r w:rsidRPr="00C12570">
        <w:rPr>
          <w:color w:val="000000"/>
          <w:sz w:val="23"/>
          <w:szCs w:val="23"/>
          <w:lang w:eastAsia="en-AU"/>
        </w:rPr>
        <w:t>previously granted time-limited transitional exemptions (</w:t>
      </w:r>
      <w:r w:rsidRPr="00C12570">
        <w:rPr>
          <w:b/>
          <w:bCs/>
          <w:i/>
          <w:iCs/>
          <w:color w:val="000000"/>
          <w:sz w:val="23"/>
          <w:szCs w:val="23"/>
          <w:lang w:eastAsia="en-AU"/>
        </w:rPr>
        <w:t>Phase 2 Exemptions</w:t>
      </w:r>
      <w:r w:rsidRPr="00C12570">
        <w:rPr>
          <w:color w:val="000000"/>
          <w:sz w:val="23"/>
          <w:szCs w:val="23"/>
          <w:lang w:eastAsia="en-AU"/>
        </w:rPr>
        <w:t>) to all Phase 2 Reporting Entities</w:t>
      </w:r>
      <w:r w:rsidR="00F052A7">
        <w:rPr>
          <w:color w:val="000000"/>
          <w:sz w:val="23"/>
          <w:szCs w:val="23"/>
          <w:lang w:eastAsia="en-AU"/>
        </w:rPr>
        <w:t>.</w:t>
      </w:r>
      <w:r w:rsidR="00F052A7">
        <w:rPr>
          <w:rStyle w:val="FootnoteReference"/>
          <w:color w:val="000000"/>
          <w:sz w:val="23"/>
          <w:szCs w:val="23"/>
          <w:lang w:eastAsia="en-AU"/>
        </w:rPr>
        <w:footnoteReference w:id="3"/>
      </w:r>
    </w:p>
    <w:p w14:paraId="6F59F17F" w14:textId="77777777" w:rsidR="00571727" w:rsidRDefault="00571727" w:rsidP="00571727">
      <w:pPr>
        <w:tabs>
          <w:tab w:val="num" w:pos="1276"/>
        </w:tabs>
        <w:jc w:val="both"/>
        <w:rPr>
          <w:color w:val="000000"/>
          <w:sz w:val="23"/>
          <w:szCs w:val="23"/>
          <w:lang w:eastAsia="en-AU"/>
        </w:rPr>
      </w:pPr>
    </w:p>
    <w:p w14:paraId="68929B08" w14:textId="77777777"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2014, ASIC provided further time-limited exemptive relief extending elements of the Phase 1 Exemptions and Phase 2 Exemptions through a legislative instrument applying to all Reporting Entities, </w:t>
      </w:r>
      <w:r>
        <w:rPr>
          <w:color w:val="000000"/>
          <w:lang w:eastAsia="en-AU"/>
        </w:rPr>
        <w:t>ASIC Instrument [14/0952] (</w:t>
      </w:r>
      <w:r w:rsidRPr="00571727">
        <w:rPr>
          <w:b/>
          <w:i/>
          <w:color w:val="000000"/>
          <w:lang w:eastAsia="en-AU"/>
        </w:rPr>
        <w:t>All Reporting Entity Exemptions</w:t>
      </w:r>
      <w:r>
        <w:rPr>
          <w:b/>
          <w:color w:val="000000"/>
          <w:lang w:eastAsia="en-AU"/>
        </w:rPr>
        <w:t>)</w:t>
      </w:r>
      <w:r>
        <w:rPr>
          <w:color w:val="000000"/>
          <w:sz w:val="23"/>
          <w:szCs w:val="23"/>
          <w:lang w:eastAsia="en-AU"/>
        </w:rPr>
        <w:t>.</w:t>
      </w:r>
      <w:r w:rsidR="00F052A7">
        <w:rPr>
          <w:rStyle w:val="FootnoteReference"/>
          <w:color w:val="000000"/>
          <w:sz w:val="23"/>
          <w:szCs w:val="23"/>
          <w:lang w:eastAsia="en-AU"/>
        </w:rPr>
        <w:footnoteReference w:id="4"/>
      </w:r>
      <w:r>
        <w:rPr>
          <w:color w:val="000000"/>
          <w:sz w:val="23"/>
          <w:szCs w:val="23"/>
          <w:lang w:eastAsia="en-AU"/>
        </w:rPr>
        <w:t xml:space="preserve"> The majority of the relief under ASIC Instrument [14/0952] expired on 30 September 2015. </w:t>
      </w:r>
    </w:p>
    <w:p w14:paraId="5B527286" w14:textId="77777777" w:rsidR="00571727" w:rsidRDefault="00571727" w:rsidP="00571727">
      <w:pPr>
        <w:tabs>
          <w:tab w:val="num" w:pos="1276"/>
        </w:tabs>
        <w:jc w:val="both"/>
        <w:rPr>
          <w:color w:val="000000"/>
          <w:sz w:val="23"/>
          <w:szCs w:val="23"/>
          <w:lang w:eastAsia="en-AU"/>
        </w:rPr>
      </w:pPr>
    </w:p>
    <w:p w14:paraId="050058BF" w14:textId="76B6BA4D" w:rsidR="00571727" w:rsidRDefault="00571727" w:rsidP="00571727">
      <w:pPr>
        <w:tabs>
          <w:tab w:val="num" w:pos="1276"/>
        </w:tabs>
        <w:jc w:val="both"/>
        <w:rPr>
          <w:color w:val="000000"/>
          <w:sz w:val="23"/>
          <w:szCs w:val="23"/>
          <w:lang w:eastAsia="en-AU"/>
        </w:rPr>
      </w:pPr>
      <w:r>
        <w:rPr>
          <w:color w:val="000000"/>
          <w:sz w:val="23"/>
          <w:szCs w:val="23"/>
          <w:lang w:eastAsia="en-AU"/>
        </w:rPr>
        <w:t xml:space="preserve">In September 2015, ASIC provided further time-limited exemptive relief extending elements of the All Reporting Entity Exemptions through a </w:t>
      </w:r>
      <w:r w:rsidR="00B10668">
        <w:rPr>
          <w:color w:val="000000"/>
          <w:sz w:val="23"/>
          <w:szCs w:val="23"/>
          <w:lang w:eastAsia="en-AU"/>
        </w:rPr>
        <w:t xml:space="preserve">legislative instrument </w:t>
      </w:r>
      <w:r w:rsidR="00E2628F">
        <w:rPr>
          <w:color w:val="000000"/>
          <w:sz w:val="23"/>
          <w:szCs w:val="23"/>
          <w:lang w:eastAsia="en-AU"/>
        </w:rPr>
        <w:t xml:space="preserve">(the </w:t>
      </w:r>
      <w:r w:rsidR="00E2628F" w:rsidRPr="001C3404">
        <w:rPr>
          <w:sz w:val="23"/>
          <w:szCs w:val="23"/>
        </w:rPr>
        <w:t>Exemption Instrument</w:t>
      </w:r>
      <w:r w:rsidR="00E2628F" w:rsidRPr="00E2628F">
        <w:rPr>
          <w:b/>
          <w:sz w:val="23"/>
          <w:szCs w:val="23"/>
        </w:rPr>
        <w:t>)</w:t>
      </w:r>
      <w:r w:rsidR="00E2628F" w:rsidRPr="00E2628F">
        <w:rPr>
          <w:color w:val="000000"/>
          <w:sz w:val="23"/>
          <w:szCs w:val="23"/>
          <w:lang w:eastAsia="en-AU"/>
        </w:rPr>
        <w:t xml:space="preserve"> </w:t>
      </w:r>
      <w:r w:rsidR="00B10668">
        <w:rPr>
          <w:color w:val="000000"/>
          <w:sz w:val="23"/>
          <w:szCs w:val="23"/>
          <w:lang w:eastAsia="en-AU"/>
        </w:rPr>
        <w:t xml:space="preserve">applying to all Reporting Entities. ASIC also issued a Repealing Legislative Instrument that repealed ASIC Instrument [14/0952] given that the relief in ASIC Instrument [14/0952] was superseded by the relief in </w:t>
      </w:r>
      <w:r w:rsidR="001C3404">
        <w:rPr>
          <w:color w:val="000000"/>
          <w:sz w:val="23"/>
          <w:szCs w:val="23"/>
          <w:lang w:eastAsia="en-AU"/>
        </w:rPr>
        <w:t xml:space="preserve">the </w:t>
      </w:r>
      <w:r w:rsidR="001C3404" w:rsidRPr="001C3404">
        <w:rPr>
          <w:sz w:val="23"/>
          <w:szCs w:val="23"/>
        </w:rPr>
        <w:t>Exemption Instrument</w:t>
      </w:r>
      <w:r w:rsidR="00B10668">
        <w:rPr>
          <w:color w:val="000000"/>
          <w:sz w:val="23"/>
          <w:szCs w:val="23"/>
          <w:lang w:eastAsia="en-AU"/>
        </w:rPr>
        <w:t>.</w:t>
      </w:r>
      <w:r w:rsidR="00816CAD">
        <w:rPr>
          <w:color w:val="000000"/>
          <w:sz w:val="23"/>
          <w:szCs w:val="23"/>
          <w:lang w:eastAsia="en-AU"/>
        </w:rPr>
        <w:t xml:space="preserve"> In September 2016, ASIC granted </w:t>
      </w:r>
      <w:r w:rsidR="00816CAD" w:rsidRPr="00816CAD">
        <w:rPr>
          <w:sz w:val="23"/>
          <w:szCs w:val="23"/>
        </w:rPr>
        <w:t>ASIC Corporations (Amendment) Instrument 2016/913</w:t>
      </w:r>
      <w:r w:rsidR="00816CAD">
        <w:rPr>
          <w:i/>
          <w:sz w:val="23"/>
          <w:szCs w:val="23"/>
        </w:rPr>
        <w:t xml:space="preserve"> </w:t>
      </w:r>
      <w:r w:rsidR="00816CAD">
        <w:rPr>
          <w:color w:val="000000"/>
          <w:sz w:val="23"/>
          <w:szCs w:val="23"/>
          <w:lang w:eastAsia="en-AU"/>
        </w:rPr>
        <w:t xml:space="preserve">further extending three of the time-limited exemptive relief extending elements in </w:t>
      </w:r>
      <w:r w:rsidR="001C3404">
        <w:rPr>
          <w:color w:val="000000"/>
          <w:sz w:val="23"/>
          <w:szCs w:val="23"/>
          <w:lang w:eastAsia="en-AU"/>
        </w:rPr>
        <w:t xml:space="preserve">the </w:t>
      </w:r>
      <w:r w:rsidR="001C3404" w:rsidRPr="001C3404">
        <w:rPr>
          <w:sz w:val="23"/>
          <w:szCs w:val="23"/>
        </w:rPr>
        <w:t>Exemption Instrument</w:t>
      </w:r>
      <w:r w:rsidR="00816CAD">
        <w:rPr>
          <w:color w:val="000000"/>
          <w:sz w:val="23"/>
          <w:szCs w:val="23"/>
          <w:lang w:eastAsia="en-AU"/>
        </w:rPr>
        <w:t>.</w:t>
      </w:r>
    </w:p>
    <w:p w14:paraId="79595799" w14:textId="77777777" w:rsidR="00571727" w:rsidRDefault="00571727" w:rsidP="00571727">
      <w:pPr>
        <w:tabs>
          <w:tab w:val="num" w:pos="1276"/>
        </w:tabs>
        <w:jc w:val="both"/>
        <w:rPr>
          <w:color w:val="000000"/>
          <w:sz w:val="23"/>
          <w:szCs w:val="23"/>
          <w:lang w:eastAsia="en-AU"/>
        </w:rPr>
      </w:pPr>
    </w:p>
    <w:p w14:paraId="73827BF8" w14:textId="4B42FD01" w:rsidR="00854FEC" w:rsidRPr="00BA7148" w:rsidRDefault="00571727" w:rsidP="00BA7148">
      <w:pPr>
        <w:tabs>
          <w:tab w:val="num" w:pos="1276"/>
        </w:tabs>
        <w:jc w:val="both"/>
        <w:rPr>
          <w:color w:val="000000"/>
          <w:sz w:val="23"/>
          <w:szCs w:val="23"/>
          <w:lang w:eastAsia="en-AU"/>
        </w:rPr>
      </w:pPr>
      <w:r w:rsidRPr="00D13A26">
        <w:rPr>
          <w:color w:val="000000"/>
          <w:sz w:val="23"/>
          <w:szCs w:val="23"/>
          <w:lang w:eastAsia="en-AU"/>
        </w:rPr>
        <w:t xml:space="preserve">Many of the underlying issues which the relief in </w:t>
      </w:r>
      <w:r w:rsidR="001C3404">
        <w:rPr>
          <w:color w:val="000000"/>
          <w:sz w:val="23"/>
          <w:szCs w:val="23"/>
          <w:lang w:eastAsia="en-AU"/>
        </w:rPr>
        <w:t xml:space="preserve">the </w:t>
      </w:r>
      <w:r w:rsidR="001C3404" w:rsidRPr="001C3404">
        <w:rPr>
          <w:sz w:val="23"/>
          <w:szCs w:val="23"/>
        </w:rPr>
        <w:t>Exemption Instrument</w:t>
      </w:r>
      <w:r w:rsidR="001C3404" w:rsidRPr="00D13A26">
        <w:rPr>
          <w:color w:val="000000"/>
          <w:sz w:val="23"/>
          <w:szCs w:val="23"/>
          <w:lang w:eastAsia="en-AU"/>
        </w:rPr>
        <w:t xml:space="preserve"> </w:t>
      </w:r>
      <w:r w:rsidR="00B10668" w:rsidRPr="00D13A26">
        <w:rPr>
          <w:color w:val="000000"/>
          <w:sz w:val="23"/>
          <w:szCs w:val="23"/>
          <w:lang w:eastAsia="en-AU"/>
        </w:rPr>
        <w:t>sought</w:t>
      </w:r>
      <w:r w:rsidRPr="00D13A26">
        <w:rPr>
          <w:color w:val="000000"/>
          <w:sz w:val="23"/>
          <w:szCs w:val="23"/>
          <w:lang w:eastAsia="en-AU"/>
        </w:rPr>
        <w:t xml:space="preserve"> to address are continuing issues. The Legislati</w:t>
      </w:r>
      <w:r w:rsidR="00B10668" w:rsidRPr="00D13A26">
        <w:rPr>
          <w:color w:val="000000"/>
          <w:sz w:val="23"/>
          <w:szCs w:val="23"/>
          <w:lang w:eastAsia="en-AU"/>
        </w:rPr>
        <w:t xml:space="preserve">ve Instrument </w:t>
      </w:r>
      <w:r w:rsidR="00F95D0A">
        <w:rPr>
          <w:color w:val="000000"/>
          <w:sz w:val="23"/>
          <w:szCs w:val="23"/>
          <w:lang w:eastAsia="en-AU"/>
        </w:rPr>
        <w:t xml:space="preserve">therefore </w:t>
      </w:r>
      <w:r w:rsidR="00B10668" w:rsidRPr="00D13A26">
        <w:rPr>
          <w:color w:val="000000"/>
          <w:sz w:val="23"/>
          <w:szCs w:val="23"/>
          <w:lang w:eastAsia="en-AU"/>
        </w:rPr>
        <w:t>provide</w:t>
      </w:r>
      <w:r w:rsidR="00D13A26" w:rsidRPr="00D13A26">
        <w:rPr>
          <w:color w:val="000000"/>
          <w:sz w:val="23"/>
          <w:szCs w:val="23"/>
          <w:lang w:eastAsia="en-AU"/>
        </w:rPr>
        <w:t>s</w:t>
      </w:r>
      <w:r w:rsidRPr="00D13A26">
        <w:rPr>
          <w:color w:val="000000"/>
          <w:sz w:val="23"/>
          <w:szCs w:val="23"/>
          <w:lang w:eastAsia="en-AU"/>
        </w:rPr>
        <w:t xml:space="preserve"> continued time-limited exemptive relief for the industry</w:t>
      </w:r>
      <w:r w:rsidR="00D17909">
        <w:rPr>
          <w:color w:val="000000"/>
          <w:sz w:val="23"/>
          <w:szCs w:val="23"/>
          <w:lang w:eastAsia="en-AU"/>
        </w:rPr>
        <w:t xml:space="preserve"> </w:t>
      </w:r>
      <w:r w:rsidR="00BA7148">
        <w:rPr>
          <w:color w:val="000000"/>
          <w:sz w:val="23"/>
          <w:szCs w:val="23"/>
          <w:lang w:eastAsia="en-AU"/>
        </w:rPr>
        <w:t xml:space="preserve">for </w:t>
      </w:r>
      <w:r w:rsidR="009877DC">
        <w:rPr>
          <w:color w:val="000000"/>
          <w:sz w:val="23"/>
          <w:szCs w:val="23"/>
          <w:lang w:eastAsia="en-AU"/>
        </w:rPr>
        <w:t>four</w:t>
      </w:r>
      <w:r w:rsidR="00816CAD">
        <w:rPr>
          <w:color w:val="000000"/>
          <w:sz w:val="23"/>
          <w:szCs w:val="23"/>
          <w:lang w:eastAsia="en-AU"/>
        </w:rPr>
        <w:t xml:space="preserve"> elements of</w:t>
      </w:r>
      <w:r w:rsidR="00BA7148">
        <w:rPr>
          <w:color w:val="000000"/>
          <w:sz w:val="23"/>
          <w:szCs w:val="23"/>
          <w:lang w:eastAsia="en-AU"/>
        </w:rPr>
        <w:t xml:space="preserve"> relief </w:t>
      </w:r>
      <w:r w:rsidR="009877DC">
        <w:rPr>
          <w:color w:val="000000"/>
          <w:sz w:val="23"/>
          <w:szCs w:val="23"/>
          <w:lang w:eastAsia="en-AU"/>
        </w:rPr>
        <w:t xml:space="preserve">in the Exemption Instrument </w:t>
      </w:r>
      <w:r w:rsidR="00816CAD">
        <w:rPr>
          <w:color w:val="000000"/>
          <w:sz w:val="23"/>
          <w:szCs w:val="23"/>
          <w:lang w:eastAsia="en-AU"/>
        </w:rPr>
        <w:t xml:space="preserve">set to </w:t>
      </w:r>
      <w:r w:rsidR="00BA7148">
        <w:rPr>
          <w:color w:val="000000"/>
          <w:sz w:val="23"/>
          <w:szCs w:val="23"/>
          <w:lang w:eastAsia="en-AU"/>
        </w:rPr>
        <w:t>expire on 30 September 201</w:t>
      </w:r>
      <w:r w:rsidR="00816CAD">
        <w:rPr>
          <w:color w:val="000000"/>
          <w:sz w:val="23"/>
          <w:szCs w:val="23"/>
          <w:lang w:eastAsia="en-AU"/>
        </w:rPr>
        <w:t>8 and one further element of relief set to expire on 31 December 2018</w:t>
      </w:r>
      <w:r w:rsidR="00BA7148">
        <w:rPr>
          <w:color w:val="000000"/>
          <w:sz w:val="23"/>
          <w:szCs w:val="23"/>
          <w:lang w:eastAsia="en-AU"/>
        </w:rPr>
        <w:t xml:space="preserve">, </w:t>
      </w:r>
      <w:r w:rsidRPr="00D13A26">
        <w:rPr>
          <w:color w:val="000000"/>
          <w:sz w:val="23"/>
          <w:szCs w:val="23"/>
          <w:lang w:eastAsia="en-AU"/>
        </w:rPr>
        <w:t xml:space="preserve">acknowledging that </w:t>
      </w:r>
      <w:r w:rsidR="00F95D0A">
        <w:rPr>
          <w:color w:val="000000"/>
          <w:sz w:val="23"/>
          <w:szCs w:val="23"/>
          <w:lang w:eastAsia="en-AU"/>
        </w:rPr>
        <w:t xml:space="preserve">these issues are issues that </w:t>
      </w:r>
      <w:r w:rsidR="00961E96">
        <w:rPr>
          <w:color w:val="000000"/>
          <w:sz w:val="23"/>
          <w:szCs w:val="23"/>
          <w:lang w:eastAsia="en-AU"/>
        </w:rPr>
        <w:t xml:space="preserve">are to </w:t>
      </w:r>
      <w:r w:rsidR="00F95D0A">
        <w:rPr>
          <w:color w:val="000000"/>
          <w:sz w:val="23"/>
          <w:szCs w:val="23"/>
          <w:lang w:eastAsia="en-AU"/>
        </w:rPr>
        <w:t xml:space="preserve">be resolved </w:t>
      </w:r>
      <w:r w:rsidR="00816CAD">
        <w:rPr>
          <w:color w:val="000000"/>
          <w:sz w:val="23"/>
          <w:szCs w:val="23"/>
          <w:lang w:eastAsia="en-AU"/>
        </w:rPr>
        <w:t>with reference to recommendations published by international standard setting bodies</w:t>
      </w:r>
      <w:r w:rsidR="00520D47">
        <w:rPr>
          <w:color w:val="000000"/>
          <w:sz w:val="23"/>
          <w:szCs w:val="23"/>
          <w:lang w:eastAsia="en-AU"/>
        </w:rPr>
        <w:t xml:space="preserve">, including the Financial Stability Board (FSB), </w:t>
      </w:r>
      <w:r w:rsidR="00520D47" w:rsidRPr="00520D47">
        <w:rPr>
          <w:bCs/>
          <w:color w:val="000000"/>
          <w:sz w:val="23"/>
          <w:szCs w:val="23"/>
          <w:lang w:eastAsia="en-AU"/>
        </w:rPr>
        <w:t>Committee on Payments and Market Infrastructures</w:t>
      </w:r>
      <w:r w:rsidR="00520D47" w:rsidRPr="00520D47">
        <w:rPr>
          <w:color w:val="000000"/>
          <w:sz w:val="23"/>
          <w:szCs w:val="23"/>
          <w:lang w:eastAsia="en-AU"/>
        </w:rPr>
        <w:t xml:space="preserve"> (</w:t>
      </w:r>
      <w:r w:rsidR="00520D47" w:rsidRPr="00520D47">
        <w:rPr>
          <w:bCs/>
          <w:color w:val="000000"/>
          <w:sz w:val="23"/>
          <w:szCs w:val="23"/>
          <w:lang w:eastAsia="en-AU"/>
        </w:rPr>
        <w:t>CPMI</w:t>
      </w:r>
      <w:r w:rsidR="00520D47" w:rsidRPr="00520D47">
        <w:rPr>
          <w:color w:val="000000"/>
          <w:sz w:val="23"/>
          <w:szCs w:val="23"/>
          <w:lang w:eastAsia="en-AU"/>
        </w:rPr>
        <w:t>) and International Organisation of Securities Commissions (</w:t>
      </w:r>
      <w:r w:rsidR="00520D47" w:rsidRPr="00520D47">
        <w:rPr>
          <w:bCs/>
          <w:color w:val="000000"/>
          <w:sz w:val="23"/>
          <w:szCs w:val="23"/>
          <w:lang w:eastAsia="en-AU"/>
        </w:rPr>
        <w:t>IOSCO</w:t>
      </w:r>
      <w:r w:rsidR="00520D47" w:rsidRPr="00520D47">
        <w:rPr>
          <w:color w:val="000000"/>
          <w:sz w:val="23"/>
          <w:szCs w:val="23"/>
          <w:lang w:eastAsia="en-AU"/>
        </w:rPr>
        <w:t>)</w:t>
      </w:r>
      <w:r w:rsidR="00BA7148" w:rsidRPr="00520D47">
        <w:rPr>
          <w:color w:val="000000"/>
          <w:sz w:val="23"/>
          <w:szCs w:val="23"/>
          <w:lang w:eastAsia="en-AU"/>
        </w:rPr>
        <w:t>.</w:t>
      </w:r>
      <w:r w:rsidR="00961E96" w:rsidRPr="00961E96">
        <w:rPr>
          <w:color w:val="000000"/>
          <w:sz w:val="23"/>
          <w:szCs w:val="23"/>
          <w:lang w:eastAsia="en-AU"/>
        </w:rPr>
        <w:t xml:space="preserve"> </w:t>
      </w:r>
      <w:r w:rsidR="009877DC">
        <w:rPr>
          <w:color w:val="000000"/>
          <w:sz w:val="23"/>
          <w:szCs w:val="23"/>
          <w:lang w:eastAsia="en-AU"/>
        </w:rPr>
        <w:t xml:space="preserve">The Legislative Instrument also </w:t>
      </w:r>
      <w:r w:rsidR="00520D47">
        <w:rPr>
          <w:color w:val="000000"/>
          <w:sz w:val="23"/>
          <w:szCs w:val="23"/>
          <w:lang w:eastAsia="en-AU"/>
        </w:rPr>
        <w:t xml:space="preserve">extends </w:t>
      </w:r>
      <w:r w:rsidR="009877DC">
        <w:rPr>
          <w:color w:val="000000"/>
          <w:sz w:val="23"/>
          <w:szCs w:val="23"/>
          <w:lang w:eastAsia="en-AU"/>
        </w:rPr>
        <w:t xml:space="preserve">relief for one other relief element (‘Entity Information’) in the Exemption Instrument set to expire on 30 September 2018 to 31 March 2019 in order to provide a further six months for </w:t>
      </w:r>
      <w:r w:rsidR="00286D61">
        <w:rPr>
          <w:color w:val="000000"/>
          <w:sz w:val="23"/>
          <w:szCs w:val="23"/>
          <w:lang w:eastAsia="en-AU"/>
        </w:rPr>
        <w:t>Reporting Entities to prepare for full implementation of the requirement</w:t>
      </w:r>
      <w:r w:rsidR="00E14157">
        <w:rPr>
          <w:color w:val="000000"/>
          <w:sz w:val="23"/>
          <w:szCs w:val="23"/>
          <w:lang w:eastAsia="en-AU"/>
        </w:rPr>
        <w:t>, including liaison with Relevant Entities</w:t>
      </w:r>
      <w:r w:rsidR="00286D61">
        <w:rPr>
          <w:color w:val="000000"/>
          <w:sz w:val="23"/>
          <w:szCs w:val="23"/>
          <w:lang w:eastAsia="en-AU"/>
        </w:rPr>
        <w:t>.</w:t>
      </w:r>
    </w:p>
    <w:p w14:paraId="6FDACECE" w14:textId="77777777" w:rsidR="00FC58F4" w:rsidRPr="00FC58F4" w:rsidRDefault="00DE0368" w:rsidP="00FC58F4">
      <w:pPr>
        <w:tabs>
          <w:tab w:val="num" w:pos="1276"/>
        </w:tabs>
        <w:jc w:val="both"/>
        <w:rPr>
          <w:sz w:val="23"/>
          <w:szCs w:val="23"/>
        </w:rPr>
      </w:pPr>
      <w:r w:rsidRPr="00DE0368">
        <w:rPr>
          <w:sz w:val="23"/>
          <w:szCs w:val="23"/>
        </w:rPr>
        <w:t> </w:t>
      </w:r>
    </w:p>
    <w:p w14:paraId="383C9C76" w14:textId="77777777" w:rsidR="008969F5" w:rsidRPr="00191870" w:rsidRDefault="008969F5" w:rsidP="005530B8">
      <w:pPr>
        <w:numPr>
          <w:ilvl w:val="0"/>
          <w:numId w:val="16"/>
        </w:numPr>
        <w:jc w:val="both"/>
        <w:rPr>
          <w:b/>
          <w:sz w:val="23"/>
          <w:szCs w:val="23"/>
        </w:rPr>
      </w:pPr>
      <w:r w:rsidRPr="00191870">
        <w:rPr>
          <w:b/>
          <w:sz w:val="23"/>
          <w:szCs w:val="23"/>
        </w:rPr>
        <w:t>Purpose of th</w:t>
      </w:r>
      <w:r w:rsidR="0061747A">
        <w:rPr>
          <w:b/>
          <w:sz w:val="23"/>
          <w:szCs w:val="23"/>
        </w:rPr>
        <w:t>e</w:t>
      </w:r>
      <w:r w:rsidR="009910A1">
        <w:rPr>
          <w:b/>
          <w:sz w:val="23"/>
          <w:szCs w:val="23"/>
        </w:rPr>
        <w:t xml:space="preserve"> </w:t>
      </w:r>
      <w:r w:rsidR="00182DEF">
        <w:rPr>
          <w:b/>
          <w:sz w:val="23"/>
          <w:szCs w:val="23"/>
        </w:rPr>
        <w:t>Legislative Instrument</w:t>
      </w:r>
    </w:p>
    <w:p w14:paraId="084B3CCD" w14:textId="77777777" w:rsidR="00032FFB" w:rsidRDefault="00032FFB" w:rsidP="00D6602E">
      <w:pPr>
        <w:jc w:val="both"/>
        <w:rPr>
          <w:sz w:val="23"/>
          <w:szCs w:val="23"/>
        </w:rPr>
      </w:pPr>
    </w:p>
    <w:p w14:paraId="49684775" w14:textId="77777777" w:rsidR="00085913" w:rsidRPr="00EF4775" w:rsidRDefault="00840908" w:rsidP="00EF4775">
      <w:pPr>
        <w:tabs>
          <w:tab w:val="num" w:pos="1276"/>
        </w:tabs>
        <w:jc w:val="both"/>
        <w:rPr>
          <w:color w:val="000000"/>
          <w:sz w:val="23"/>
          <w:szCs w:val="23"/>
          <w:lang w:eastAsia="en-AU"/>
        </w:rPr>
      </w:pPr>
      <w:r w:rsidRPr="00EF4775">
        <w:rPr>
          <w:color w:val="000000"/>
          <w:sz w:val="23"/>
          <w:szCs w:val="23"/>
          <w:lang w:eastAsia="en-AU"/>
        </w:rPr>
        <w:t xml:space="preserve">The purpose of the </w:t>
      </w:r>
      <w:r w:rsidR="00182DEF" w:rsidRPr="00EF4775">
        <w:rPr>
          <w:color w:val="000000"/>
          <w:sz w:val="23"/>
          <w:szCs w:val="23"/>
          <w:lang w:eastAsia="en-AU"/>
        </w:rPr>
        <w:t>Legislative Instrument</w:t>
      </w:r>
      <w:r w:rsidRPr="00EF4775">
        <w:rPr>
          <w:color w:val="000000"/>
          <w:sz w:val="23"/>
          <w:szCs w:val="23"/>
          <w:lang w:eastAsia="en-AU"/>
        </w:rPr>
        <w:t xml:space="preserve"> is</w:t>
      </w:r>
      <w:r w:rsidR="00B473CD" w:rsidRPr="00EF4775">
        <w:rPr>
          <w:color w:val="000000"/>
          <w:sz w:val="23"/>
          <w:szCs w:val="23"/>
          <w:lang w:eastAsia="en-AU"/>
        </w:rPr>
        <w:t xml:space="preserve"> to </w:t>
      </w:r>
      <w:r w:rsidR="00BE66C1" w:rsidRPr="00EF4775">
        <w:rPr>
          <w:color w:val="000000"/>
          <w:sz w:val="23"/>
          <w:szCs w:val="23"/>
          <w:lang w:eastAsia="en-AU"/>
        </w:rPr>
        <w:t xml:space="preserve">amend </w:t>
      </w:r>
      <w:r w:rsidR="00BA7148">
        <w:rPr>
          <w:color w:val="000000"/>
          <w:sz w:val="23"/>
          <w:szCs w:val="23"/>
          <w:lang w:eastAsia="en-AU"/>
        </w:rPr>
        <w:t>the Exemption Instrument</w:t>
      </w:r>
      <w:r w:rsidR="00601BAA">
        <w:rPr>
          <w:color w:val="000000"/>
          <w:sz w:val="23"/>
          <w:szCs w:val="23"/>
          <w:lang w:eastAsia="en-AU"/>
        </w:rPr>
        <w:t xml:space="preserve"> to</w:t>
      </w:r>
      <w:r w:rsidR="00085913">
        <w:rPr>
          <w:color w:val="000000"/>
          <w:sz w:val="23"/>
          <w:szCs w:val="23"/>
          <w:lang w:eastAsia="en-AU"/>
        </w:rPr>
        <w:t xml:space="preserve"> </w:t>
      </w:r>
      <w:r w:rsidR="00876013" w:rsidRPr="00EF4775">
        <w:rPr>
          <w:color w:val="000000"/>
          <w:sz w:val="23"/>
          <w:szCs w:val="23"/>
          <w:lang w:eastAsia="en-AU"/>
        </w:rPr>
        <w:t xml:space="preserve">extend </w:t>
      </w:r>
      <w:r w:rsidR="00BA7148" w:rsidRPr="00EF4775">
        <w:rPr>
          <w:color w:val="000000"/>
          <w:sz w:val="23"/>
          <w:szCs w:val="23"/>
          <w:lang w:eastAsia="en-AU"/>
        </w:rPr>
        <w:t>some elements of the existing relief under the Exemption Instrument, to address ongoing implementation issues.</w:t>
      </w:r>
    </w:p>
    <w:p w14:paraId="408A3C2E" w14:textId="77777777" w:rsidR="00BA7148" w:rsidRDefault="00BA7148" w:rsidP="00E34952">
      <w:pPr>
        <w:jc w:val="both"/>
        <w:rPr>
          <w:color w:val="000000"/>
          <w:lang w:eastAsia="en-AU"/>
        </w:rPr>
      </w:pPr>
    </w:p>
    <w:p w14:paraId="1233810A" w14:textId="77777777" w:rsidR="00BA7148" w:rsidRPr="00EF4775" w:rsidRDefault="00BA7148" w:rsidP="00EF4775">
      <w:pPr>
        <w:tabs>
          <w:tab w:val="num" w:pos="1276"/>
        </w:tabs>
        <w:jc w:val="both"/>
        <w:rPr>
          <w:color w:val="000000"/>
          <w:sz w:val="23"/>
          <w:szCs w:val="23"/>
          <w:lang w:eastAsia="en-AU"/>
        </w:rPr>
      </w:pPr>
      <w:r w:rsidRPr="00EF4775">
        <w:rPr>
          <w:color w:val="000000"/>
          <w:sz w:val="23"/>
          <w:szCs w:val="23"/>
          <w:lang w:eastAsia="en-AU"/>
        </w:rPr>
        <w:t>Broadly, the Legislative Instrument extends the transitional time-limited exemptive relief provided under the Exemption Instrument in the following areas:</w:t>
      </w:r>
    </w:p>
    <w:p w14:paraId="406BF8A9" w14:textId="77777777" w:rsidR="00816CAD" w:rsidRDefault="00816CAD" w:rsidP="00337128">
      <w:pPr>
        <w:ind w:left="360"/>
        <w:jc w:val="both"/>
        <w:rPr>
          <w:sz w:val="23"/>
          <w:szCs w:val="23"/>
        </w:rPr>
      </w:pPr>
    </w:p>
    <w:p w14:paraId="319ADC2E" w14:textId="77777777" w:rsidR="00816CAD" w:rsidRPr="00C12570" w:rsidRDefault="00816CAD" w:rsidP="00816CAD">
      <w:pPr>
        <w:numPr>
          <w:ilvl w:val="0"/>
          <w:numId w:val="46"/>
        </w:numPr>
        <w:shd w:val="clear" w:color="auto" w:fill="FFFFFF"/>
        <w:spacing w:after="120"/>
        <w:jc w:val="both"/>
        <w:rPr>
          <w:color w:val="000000"/>
          <w:lang w:eastAsia="en-AU"/>
        </w:rPr>
      </w:pPr>
      <w:r w:rsidRPr="00C12570">
        <w:rPr>
          <w:color w:val="000000"/>
          <w:sz w:val="23"/>
          <w:szCs w:val="23"/>
          <w:lang w:eastAsia="en-AU"/>
        </w:rPr>
        <w:t>relief from reporting of OTC Derivatives entered on certain foreign financial markets;</w:t>
      </w:r>
    </w:p>
    <w:p w14:paraId="1CFDB066" w14:textId="5B9AA413" w:rsidR="00816CAD" w:rsidRPr="00C12570" w:rsidRDefault="00816CAD" w:rsidP="00816CAD">
      <w:pPr>
        <w:numPr>
          <w:ilvl w:val="0"/>
          <w:numId w:val="46"/>
        </w:numPr>
        <w:shd w:val="clear" w:color="auto" w:fill="FFFFFF"/>
        <w:spacing w:after="120"/>
        <w:jc w:val="both"/>
        <w:rPr>
          <w:color w:val="000000"/>
          <w:lang w:eastAsia="en-AU"/>
        </w:rPr>
      </w:pPr>
      <w:r w:rsidRPr="00C12570">
        <w:rPr>
          <w:color w:val="000000"/>
          <w:sz w:val="23"/>
          <w:szCs w:val="23"/>
          <w:lang w:eastAsia="en-AU"/>
        </w:rPr>
        <w:t xml:space="preserve">relief </w:t>
      </w:r>
      <w:r>
        <w:rPr>
          <w:color w:val="000000"/>
          <w:sz w:val="23"/>
          <w:szCs w:val="23"/>
          <w:lang w:eastAsia="en-AU"/>
        </w:rPr>
        <w:t xml:space="preserve">to report an internal identifier where an identifier required under the Rules is not available for the </w:t>
      </w:r>
      <w:r w:rsidR="00E14157">
        <w:rPr>
          <w:color w:val="000000"/>
          <w:sz w:val="23"/>
          <w:szCs w:val="23"/>
          <w:lang w:eastAsia="en-AU"/>
        </w:rPr>
        <w:t xml:space="preserve">relevant </w:t>
      </w:r>
      <w:r>
        <w:rPr>
          <w:color w:val="000000"/>
          <w:sz w:val="23"/>
          <w:szCs w:val="23"/>
          <w:lang w:eastAsia="en-AU"/>
        </w:rPr>
        <w:t>entity</w:t>
      </w:r>
      <w:r w:rsidRPr="00C12570">
        <w:rPr>
          <w:color w:val="000000"/>
          <w:sz w:val="23"/>
          <w:szCs w:val="23"/>
          <w:lang w:eastAsia="en-AU"/>
        </w:rPr>
        <w:t>;</w:t>
      </w:r>
    </w:p>
    <w:p w14:paraId="4B64EACF" w14:textId="747E5BF0" w:rsidR="00816CAD" w:rsidRPr="00C12570" w:rsidRDefault="00816CAD" w:rsidP="00816CAD">
      <w:pPr>
        <w:numPr>
          <w:ilvl w:val="0"/>
          <w:numId w:val="46"/>
        </w:numPr>
        <w:shd w:val="clear" w:color="auto" w:fill="FFFFFF"/>
        <w:spacing w:after="120"/>
        <w:jc w:val="both"/>
        <w:rPr>
          <w:color w:val="000000"/>
          <w:lang w:eastAsia="en-AU"/>
        </w:rPr>
      </w:pPr>
      <w:r w:rsidRPr="00C12570">
        <w:rPr>
          <w:color w:val="000000"/>
          <w:sz w:val="23"/>
          <w:szCs w:val="23"/>
          <w:lang w:eastAsia="en-AU"/>
        </w:rPr>
        <w:t>relief from reporting the legal names of entities</w:t>
      </w:r>
      <w:r w:rsidR="00E14157">
        <w:rPr>
          <w:color w:val="000000"/>
          <w:sz w:val="23"/>
          <w:szCs w:val="23"/>
          <w:lang w:eastAsia="en-AU"/>
        </w:rPr>
        <w:t xml:space="preserve"> where an identifier required under the Rules is reported</w:t>
      </w:r>
      <w:r w:rsidRPr="00C12570">
        <w:rPr>
          <w:color w:val="000000"/>
          <w:sz w:val="23"/>
          <w:szCs w:val="23"/>
          <w:lang w:eastAsia="en-AU"/>
        </w:rPr>
        <w:t>;</w:t>
      </w:r>
    </w:p>
    <w:p w14:paraId="7990D20D" w14:textId="77777777" w:rsidR="00816CAD" w:rsidRPr="008E55C3" w:rsidRDefault="00816CAD" w:rsidP="00816CAD">
      <w:pPr>
        <w:numPr>
          <w:ilvl w:val="0"/>
          <w:numId w:val="46"/>
        </w:numPr>
        <w:shd w:val="clear" w:color="auto" w:fill="FFFFFF"/>
        <w:spacing w:after="120"/>
        <w:jc w:val="both"/>
        <w:rPr>
          <w:color w:val="000000"/>
          <w:lang w:eastAsia="en-AU"/>
        </w:rPr>
      </w:pPr>
      <w:r w:rsidRPr="00C12570">
        <w:rPr>
          <w:color w:val="000000"/>
          <w:sz w:val="23"/>
          <w:szCs w:val="23"/>
          <w:lang w:eastAsia="en-AU"/>
        </w:rPr>
        <w:t>relief from reporting of identity information (names and identifiers) in relation to counterparties and beneficiaries of OTC Derivatives, where such reporting would breach a foreign law or regulation, an actionable duty of confidence owed to the client, or a contractual duty owed to the client;</w:t>
      </w:r>
    </w:p>
    <w:p w14:paraId="6F4B9FD7" w14:textId="77777777" w:rsidR="00816CAD" w:rsidRPr="00C12570" w:rsidRDefault="00816CAD" w:rsidP="00816CAD">
      <w:pPr>
        <w:numPr>
          <w:ilvl w:val="0"/>
          <w:numId w:val="47"/>
        </w:numPr>
        <w:shd w:val="clear" w:color="auto" w:fill="FFFFFF"/>
        <w:spacing w:before="200"/>
        <w:jc w:val="both"/>
        <w:rPr>
          <w:color w:val="000000"/>
          <w:lang w:eastAsia="en-AU"/>
        </w:rPr>
      </w:pPr>
      <w:r w:rsidRPr="00C12570">
        <w:rPr>
          <w:color w:val="000000"/>
          <w:sz w:val="23"/>
          <w:szCs w:val="23"/>
          <w:lang w:eastAsia="en-AU"/>
        </w:rPr>
        <w:lastRenderedPageBreak/>
        <w:t>relief from reporting of certain OTC Derivatives known as 'Foreign Exchange Security Conversion Transactions'. </w:t>
      </w:r>
    </w:p>
    <w:p w14:paraId="3F7C4EF3" w14:textId="77777777" w:rsidR="00BA7148" w:rsidRPr="00BA7148" w:rsidRDefault="00BA7148" w:rsidP="00BA7148">
      <w:pPr>
        <w:jc w:val="both"/>
        <w:rPr>
          <w:color w:val="000000"/>
          <w:lang w:eastAsia="en-AU"/>
        </w:rPr>
      </w:pPr>
    </w:p>
    <w:p w14:paraId="1EED946D" w14:textId="77777777" w:rsidR="005F0921" w:rsidRPr="005F0921" w:rsidRDefault="009512E6" w:rsidP="005530B8">
      <w:pPr>
        <w:numPr>
          <w:ilvl w:val="0"/>
          <w:numId w:val="16"/>
        </w:numPr>
        <w:jc w:val="both"/>
        <w:rPr>
          <w:b/>
          <w:sz w:val="23"/>
          <w:szCs w:val="23"/>
        </w:rPr>
      </w:pPr>
      <w:r>
        <w:rPr>
          <w:b/>
          <w:sz w:val="23"/>
          <w:szCs w:val="23"/>
        </w:rPr>
        <w:t xml:space="preserve">Commencement of </w:t>
      </w:r>
      <w:r w:rsidR="00182DEF">
        <w:rPr>
          <w:b/>
          <w:sz w:val="23"/>
          <w:szCs w:val="23"/>
        </w:rPr>
        <w:t>Legislative Instrument</w:t>
      </w:r>
    </w:p>
    <w:p w14:paraId="1B63CC67" w14:textId="77777777" w:rsidR="005F0921" w:rsidRPr="005F0921" w:rsidRDefault="005F0921" w:rsidP="005F0921">
      <w:pPr>
        <w:jc w:val="both"/>
        <w:rPr>
          <w:sz w:val="23"/>
          <w:szCs w:val="23"/>
        </w:rPr>
      </w:pPr>
    </w:p>
    <w:p w14:paraId="5EA544BD" w14:textId="77777777" w:rsidR="005F0921" w:rsidRDefault="005F0921" w:rsidP="00922470">
      <w:pPr>
        <w:jc w:val="both"/>
        <w:rPr>
          <w:sz w:val="23"/>
          <w:szCs w:val="23"/>
        </w:rPr>
      </w:pPr>
      <w:r w:rsidRPr="005F0921">
        <w:rPr>
          <w:sz w:val="23"/>
          <w:szCs w:val="23"/>
        </w:rPr>
        <w:t xml:space="preserve">The </w:t>
      </w:r>
      <w:r w:rsidR="00182DEF">
        <w:rPr>
          <w:sz w:val="23"/>
          <w:szCs w:val="23"/>
        </w:rPr>
        <w:t>Legislative Instrument</w:t>
      </w:r>
      <w:r w:rsidR="009910A1">
        <w:rPr>
          <w:sz w:val="23"/>
          <w:szCs w:val="23"/>
        </w:rPr>
        <w:t xml:space="preserve"> commences on the day </w:t>
      </w:r>
      <w:r w:rsidR="00E55A1A">
        <w:rPr>
          <w:sz w:val="23"/>
          <w:szCs w:val="23"/>
        </w:rPr>
        <w:t>after it is</w:t>
      </w:r>
      <w:r w:rsidR="009910A1">
        <w:rPr>
          <w:sz w:val="23"/>
          <w:szCs w:val="23"/>
        </w:rPr>
        <w:t xml:space="preserve"> registered </w:t>
      </w:r>
      <w:r w:rsidR="007A5567">
        <w:rPr>
          <w:sz w:val="23"/>
          <w:szCs w:val="23"/>
        </w:rPr>
        <w:t>on the Federal Register of Legislation</w:t>
      </w:r>
      <w:r w:rsidRPr="005F0921">
        <w:rPr>
          <w:sz w:val="23"/>
          <w:szCs w:val="23"/>
        </w:rPr>
        <w:t xml:space="preserve">. </w:t>
      </w:r>
    </w:p>
    <w:p w14:paraId="054ADEC8" w14:textId="77777777" w:rsidR="00C4145E" w:rsidRPr="00191870" w:rsidRDefault="00C4145E" w:rsidP="00922470">
      <w:pPr>
        <w:jc w:val="both"/>
        <w:rPr>
          <w:sz w:val="23"/>
          <w:szCs w:val="23"/>
        </w:rPr>
      </w:pPr>
    </w:p>
    <w:p w14:paraId="24514326" w14:textId="77777777" w:rsidR="000A2AF8" w:rsidRPr="00191870" w:rsidRDefault="000A2AF8" w:rsidP="005530B8">
      <w:pPr>
        <w:numPr>
          <w:ilvl w:val="0"/>
          <w:numId w:val="16"/>
        </w:numPr>
        <w:jc w:val="both"/>
        <w:rPr>
          <w:b/>
          <w:sz w:val="23"/>
          <w:szCs w:val="23"/>
        </w:rPr>
      </w:pPr>
      <w:r w:rsidRPr="00191870">
        <w:rPr>
          <w:b/>
          <w:sz w:val="23"/>
          <w:szCs w:val="23"/>
        </w:rPr>
        <w:t>Consultation</w:t>
      </w:r>
    </w:p>
    <w:p w14:paraId="5C89CDE3" w14:textId="77777777" w:rsidR="00B51B88" w:rsidRPr="00B51B88" w:rsidRDefault="00B51B88" w:rsidP="00922470">
      <w:pPr>
        <w:jc w:val="both"/>
        <w:rPr>
          <w:sz w:val="23"/>
          <w:szCs w:val="23"/>
          <w:lang w:val="en-GB"/>
        </w:rPr>
      </w:pPr>
    </w:p>
    <w:p w14:paraId="2DAC6970" w14:textId="2F0F6A15" w:rsidR="00772942" w:rsidRDefault="00BE66C1" w:rsidP="00922470">
      <w:pPr>
        <w:jc w:val="both"/>
        <w:rPr>
          <w:sz w:val="23"/>
          <w:szCs w:val="23"/>
          <w:lang w:val="en-GB"/>
        </w:rPr>
      </w:pPr>
      <w:r>
        <w:rPr>
          <w:sz w:val="23"/>
          <w:szCs w:val="23"/>
        </w:rPr>
        <w:t xml:space="preserve">In making this Legislative Instrument, </w:t>
      </w:r>
      <w:r w:rsidR="00337128">
        <w:rPr>
          <w:sz w:val="23"/>
          <w:szCs w:val="23"/>
        </w:rPr>
        <w:t xml:space="preserve">received </w:t>
      </w:r>
      <w:r w:rsidR="00F36115">
        <w:rPr>
          <w:sz w:val="23"/>
          <w:szCs w:val="23"/>
        </w:rPr>
        <w:t xml:space="preserve">two </w:t>
      </w:r>
      <w:r w:rsidR="00337128">
        <w:rPr>
          <w:sz w:val="23"/>
          <w:szCs w:val="23"/>
        </w:rPr>
        <w:t>application</w:t>
      </w:r>
      <w:r w:rsidR="00F36115">
        <w:rPr>
          <w:sz w:val="23"/>
          <w:szCs w:val="23"/>
        </w:rPr>
        <w:t xml:space="preserve">s for relief, including </w:t>
      </w:r>
      <w:r w:rsidR="00E14157">
        <w:rPr>
          <w:sz w:val="23"/>
          <w:szCs w:val="23"/>
        </w:rPr>
        <w:t>an application</w:t>
      </w:r>
      <w:r w:rsidR="00F36115">
        <w:rPr>
          <w:sz w:val="23"/>
          <w:szCs w:val="23"/>
        </w:rPr>
        <w:t xml:space="preserve"> </w:t>
      </w:r>
      <w:r w:rsidR="00337128">
        <w:rPr>
          <w:sz w:val="23"/>
          <w:szCs w:val="23"/>
        </w:rPr>
        <w:t xml:space="preserve">from the </w:t>
      </w:r>
      <w:r>
        <w:rPr>
          <w:sz w:val="23"/>
          <w:szCs w:val="23"/>
          <w:lang w:val="en-GB"/>
        </w:rPr>
        <w:t>Australian Financial Markets Association (</w:t>
      </w:r>
      <w:r w:rsidRPr="00E82766">
        <w:rPr>
          <w:b/>
          <w:i/>
          <w:sz w:val="23"/>
          <w:szCs w:val="23"/>
          <w:lang w:val="en-GB"/>
        </w:rPr>
        <w:t>AFMA</w:t>
      </w:r>
      <w:r w:rsidR="00F36115">
        <w:rPr>
          <w:sz w:val="23"/>
          <w:szCs w:val="23"/>
          <w:lang w:val="en-GB"/>
        </w:rPr>
        <w:t xml:space="preserve">). </w:t>
      </w:r>
      <w:r w:rsidR="00E14157">
        <w:rPr>
          <w:color w:val="000000"/>
          <w:sz w:val="23"/>
          <w:szCs w:val="23"/>
          <w:lang w:eastAsia="en-AU"/>
        </w:rPr>
        <w:t>Another application for relief was received from a party that did not wish to be disclosed.</w:t>
      </w:r>
      <w:r w:rsidR="001D5386">
        <w:rPr>
          <w:color w:val="000000"/>
          <w:sz w:val="23"/>
          <w:szCs w:val="23"/>
          <w:lang w:eastAsia="en-AU"/>
        </w:rPr>
        <w:t xml:space="preserve"> </w:t>
      </w:r>
      <w:r w:rsidR="001D5386" w:rsidRPr="001D5386">
        <w:rPr>
          <w:color w:val="000000"/>
          <w:sz w:val="23"/>
          <w:szCs w:val="23"/>
          <w:lang w:eastAsia="en-AU"/>
        </w:rPr>
        <w:t>ASIC also liaised Global Financial Market Association (GFMA), International Swaps and Derivatives Association (ISDA) and held a meeting with ISDA and AFMA members</w:t>
      </w:r>
      <w:r w:rsidR="00085913" w:rsidRPr="00C12570">
        <w:rPr>
          <w:color w:val="000000"/>
          <w:sz w:val="23"/>
          <w:szCs w:val="23"/>
          <w:lang w:eastAsia="en-AU"/>
        </w:rPr>
        <w:t xml:space="preserve">. </w:t>
      </w:r>
      <w:r>
        <w:rPr>
          <w:sz w:val="23"/>
          <w:szCs w:val="23"/>
        </w:rPr>
        <w:t xml:space="preserve">ASIC </w:t>
      </w:r>
      <w:proofErr w:type="gramStart"/>
      <w:r>
        <w:rPr>
          <w:sz w:val="23"/>
          <w:szCs w:val="23"/>
        </w:rPr>
        <w:t>took into account</w:t>
      </w:r>
      <w:proofErr w:type="gramEnd"/>
      <w:r>
        <w:rPr>
          <w:sz w:val="23"/>
          <w:szCs w:val="23"/>
        </w:rPr>
        <w:t xml:space="preserve"> the feedback provided by these bodies</w:t>
      </w:r>
      <w:r w:rsidR="0087052B">
        <w:rPr>
          <w:sz w:val="23"/>
          <w:szCs w:val="23"/>
        </w:rPr>
        <w:t xml:space="preserve"> and industry participants</w:t>
      </w:r>
      <w:r>
        <w:rPr>
          <w:sz w:val="23"/>
          <w:szCs w:val="23"/>
        </w:rPr>
        <w:t xml:space="preserve">, </w:t>
      </w:r>
      <w:r w:rsidR="00BA3328">
        <w:rPr>
          <w:sz w:val="23"/>
          <w:szCs w:val="23"/>
        </w:rPr>
        <w:t>together with ASIC's regulatory objectives, in the final terms of the Legislative Instrument.</w:t>
      </w:r>
    </w:p>
    <w:p w14:paraId="4A55BDB6" w14:textId="77777777" w:rsidR="00B51B88" w:rsidRDefault="00B51B88" w:rsidP="00922470">
      <w:pPr>
        <w:jc w:val="both"/>
        <w:rPr>
          <w:sz w:val="23"/>
          <w:szCs w:val="23"/>
          <w:lang w:val="en-GB"/>
        </w:rPr>
      </w:pPr>
    </w:p>
    <w:p w14:paraId="565BC8A8" w14:textId="77777777" w:rsidR="004F3FFA" w:rsidRPr="00191870" w:rsidRDefault="00180815" w:rsidP="005530B8">
      <w:pPr>
        <w:numPr>
          <w:ilvl w:val="0"/>
          <w:numId w:val="16"/>
        </w:numPr>
        <w:jc w:val="both"/>
        <w:rPr>
          <w:b/>
          <w:sz w:val="23"/>
          <w:szCs w:val="23"/>
        </w:rPr>
      </w:pPr>
      <w:r w:rsidRPr="00191870">
        <w:rPr>
          <w:b/>
          <w:sz w:val="23"/>
          <w:szCs w:val="23"/>
        </w:rPr>
        <w:t>Regulation Impact Statement</w:t>
      </w:r>
    </w:p>
    <w:p w14:paraId="1A2DB132" w14:textId="77777777" w:rsidR="003441DC" w:rsidRPr="00191870" w:rsidRDefault="003441DC" w:rsidP="00922470">
      <w:pPr>
        <w:jc w:val="both"/>
        <w:rPr>
          <w:sz w:val="23"/>
          <w:szCs w:val="23"/>
        </w:rPr>
      </w:pPr>
    </w:p>
    <w:p w14:paraId="65F38EAC" w14:textId="72950ED9" w:rsidR="0032348F" w:rsidRPr="004D6171" w:rsidRDefault="00214104" w:rsidP="004D6171">
      <w:pPr>
        <w:shd w:val="clear" w:color="auto" w:fill="FFFFFF"/>
        <w:jc w:val="both"/>
        <w:rPr>
          <w:color w:val="000000"/>
          <w:lang w:eastAsia="en-AU"/>
        </w:rPr>
      </w:pPr>
      <w:r w:rsidRPr="00C12570">
        <w:rPr>
          <w:color w:val="000000"/>
          <w:sz w:val="23"/>
          <w:szCs w:val="23"/>
          <w:lang w:eastAsia="en-AU"/>
        </w:rPr>
        <w:t>A Regulation Impact Statement (</w:t>
      </w:r>
      <w:r w:rsidRPr="00C12570">
        <w:rPr>
          <w:i/>
          <w:iCs/>
          <w:color w:val="000000"/>
          <w:sz w:val="23"/>
          <w:szCs w:val="23"/>
          <w:lang w:eastAsia="en-AU"/>
        </w:rPr>
        <w:t>G-20 OTC derivatives trade reporting regime</w:t>
      </w:r>
      <w:r w:rsidRPr="00C12570">
        <w:rPr>
          <w:color w:val="000000"/>
          <w:sz w:val="23"/>
          <w:szCs w:val="23"/>
          <w:lang w:eastAsia="en-AU"/>
        </w:rPr>
        <w:t>) was prepared in relation to the Rules and approved by Office of Best Practice Regulation (</w:t>
      </w:r>
      <w:r w:rsidRPr="00C12570">
        <w:rPr>
          <w:b/>
          <w:bCs/>
          <w:i/>
          <w:iCs/>
          <w:color w:val="000000"/>
          <w:sz w:val="23"/>
          <w:szCs w:val="23"/>
          <w:lang w:eastAsia="en-AU"/>
        </w:rPr>
        <w:t>OBPR</w:t>
      </w:r>
      <w:r w:rsidRPr="00C12570">
        <w:rPr>
          <w:color w:val="000000"/>
          <w:sz w:val="23"/>
          <w:szCs w:val="23"/>
          <w:lang w:eastAsia="en-AU"/>
        </w:rPr>
        <w:t>). OBPR advised that no furth</w:t>
      </w:r>
      <w:r w:rsidR="00CE05C7">
        <w:rPr>
          <w:color w:val="000000"/>
          <w:sz w:val="23"/>
          <w:szCs w:val="23"/>
          <w:lang w:eastAsia="en-AU"/>
        </w:rPr>
        <w:t>er Regulatory Impact Statement</w:t>
      </w:r>
      <w:r w:rsidR="007F3509">
        <w:rPr>
          <w:color w:val="000000"/>
          <w:sz w:val="23"/>
          <w:szCs w:val="23"/>
          <w:lang w:eastAsia="en-AU"/>
        </w:rPr>
        <w:t xml:space="preserve"> (RIS)</w:t>
      </w:r>
      <w:r w:rsidR="00CE05C7">
        <w:rPr>
          <w:color w:val="000000"/>
          <w:sz w:val="23"/>
          <w:szCs w:val="23"/>
          <w:lang w:eastAsia="en-AU"/>
        </w:rPr>
        <w:t xml:space="preserve"> wa</w:t>
      </w:r>
      <w:r w:rsidRPr="00C12570">
        <w:rPr>
          <w:color w:val="000000"/>
          <w:sz w:val="23"/>
          <w:szCs w:val="23"/>
          <w:lang w:eastAsia="en-AU"/>
        </w:rPr>
        <w:t xml:space="preserve">s required for </w:t>
      </w:r>
      <w:r w:rsidR="001C3404">
        <w:rPr>
          <w:color w:val="000000"/>
          <w:sz w:val="23"/>
          <w:szCs w:val="23"/>
          <w:lang w:eastAsia="en-AU"/>
        </w:rPr>
        <w:t xml:space="preserve">the </w:t>
      </w:r>
      <w:r w:rsidR="001C3404" w:rsidRPr="001C3404">
        <w:rPr>
          <w:sz w:val="23"/>
          <w:szCs w:val="23"/>
        </w:rPr>
        <w:t>Exemption Instrument</w:t>
      </w:r>
      <w:r w:rsidR="004D6171">
        <w:rPr>
          <w:color w:val="000000"/>
          <w:sz w:val="23"/>
          <w:szCs w:val="23"/>
          <w:lang w:eastAsia="en-AU"/>
        </w:rPr>
        <w:t xml:space="preserve"> </w:t>
      </w:r>
      <w:r w:rsidRPr="00C12570">
        <w:rPr>
          <w:color w:val="000000"/>
          <w:sz w:val="23"/>
          <w:szCs w:val="23"/>
          <w:lang w:eastAsia="en-AU"/>
        </w:rPr>
        <w:t>because it assessed the proposal as having a minor impact on business</w:t>
      </w:r>
      <w:r w:rsidRPr="00856D3B">
        <w:rPr>
          <w:color w:val="000000"/>
          <w:sz w:val="23"/>
          <w:szCs w:val="23"/>
          <w:lang w:eastAsia="en-AU"/>
        </w:rPr>
        <w:t>.</w:t>
      </w:r>
      <w:r w:rsidR="007F3509" w:rsidRPr="00856D3B">
        <w:rPr>
          <w:color w:val="000000"/>
          <w:sz w:val="23"/>
          <w:szCs w:val="23"/>
          <w:lang w:eastAsia="en-AU"/>
        </w:rPr>
        <w:t xml:space="preserve"> OBPR has advised that no further RIS is required for this </w:t>
      </w:r>
      <w:r w:rsidR="004D6171" w:rsidRPr="00856D3B">
        <w:rPr>
          <w:color w:val="000000"/>
          <w:sz w:val="23"/>
          <w:szCs w:val="23"/>
          <w:lang w:eastAsia="en-AU"/>
        </w:rPr>
        <w:t xml:space="preserve">Legislative Instrument </w:t>
      </w:r>
      <w:r w:rsidR="00D0619C" w:rsidRPr="00856D3B">
        <w:rPr>
          <w:color w:val="000000"/>
          <w:sz w:val="23"/>
          <w:szCs w:val="23"/>
          <w:lang w:eastAsia="en-AU"/>
        </w:rPr>
        <w:t xml:space="preserve">as it </w:t>
      </w:r>
      <w:r w:rsidR="004D6171" w:rsidRPr="00856D3B">
        <w:rPr>
          <w:color w:val="000000"/>
          <w:sz w:val="23"/>
          <w:szCs w:val="23"/>
          <w:lang w:eastAsia="en-AU"/>
        </w:rPr>
        <w:t xml:space="preserve">extends </w:t>
      </w:r>
      <w:proofErr w:type="gramStart"/>
      <w:r w:rsidR="004D6171" w:rsidRPr="00856D3B">
        <w:rPr>
          <w:color w:val="000000"/>
          <w:sz w:val="23"/>
          <w:szCs w:val="23"/>
          <w:lang w:eastAsia="en-AU"/>
        </w:rPr>
        <w:t xml:space="preserve">a </w:t>
      </w:r>
      <w:r w:rsidR="00311877" w:rsidRPr="00856D3B">
        <w:rPr>
          <w:color w:val="000000"/>
          <w:sz w:val="23"/>
          <w:szCs w:val="23"/>
          <w:lang w:eastAsia="en-AU"/>
        </w:rPr>
        <w:t>number of</w:t>
      </w:r>
      <w:proofErr w:type="gramEnd"/>
      <w:r w:rsidR="00311877" w:rsidRPr="00856D3B">
        <w:rPr>
          <w:color w:val="000000"/>
          <w:sz w:val="23"/>
          <w:szCs w:val="23"/>
          <w:lang w:eastAsia="en-AU"/>
        </w:rPr>
        <w:t xml:space="preserve"> </w:t>
      </w:r>
      <w:r w:rsidR="004D6171" w:rsidRPr="00856D3B">
        <w:rPr>
          <w:color w:val="000000"/>
          <w:sz w:val="23"/>
          <w:szCs w:val="23"/>
          <w:lang w:eastAsia="en-AU"/>
        </w:rPr>
        <w:t>commenceme</w:t>
      </w:r>
      <w:r w:rsidR="00CE05C7" w:rsidRPr="00856D3B">
        <w:rPr>
          <w:color w:val="000000"/>
          <w:sz w:val="23"/>
          <w:szCs w:val="23"/>
          <w:lang w:eastAsia="en-AU"/>
        </w:rPr>
        <w:t>nt date</w:t>
      </w:r>
      <w:r w:rsidR="00311877" w:rsidRPr="00856D3B">
        <w:rPr>
          <w:color w:val="000000"/>
          <w:sz w:val="23"/>
          <w:szCs w:val="23"/>
          <w:lang w:eastAsia="en-AU"/>
        </w:rPr>
        <w:t>s</w:t>
      </w:r>
      <w:r w:rsidR="00CE05C7" w:rsidRPr="00856D3B">
        <w:rPr>
          <w:color w:val="000000"/>
          <w:sz w:val="23"/>
          <w:szCs w:val="23"/>
          <w:lang w:eastAsia="en-AU"/>
        </w:rPr>
        <w:t xml:space="preserve"> set out in </w:t>
      </w:r>
      <w:r w:rsidR="001C3404">
        <w:rPr>
          <w:color w:val="000000"/>
          <w:sz w:val="23"/>
          <w:szCs w:val="23"/>
          <w:lang w:eastAsia="en-AU"/>
        </w:rPr>
        <w:t xml:space="preserve">the </w:t>
      </w:r>
      <w:r w:rsidR="001C3404" w:rsidRPr="001C3404">
        <w:rPr>
          <w:sz w:val="23"/>
          <w:szCs w:val="23"/>
        </w:rPr>
        <w:t>Exemption Instrument</w:t>
      </w:r>
      <w:r w:rsidR="004D6171" w:rsidRPr="00856D3B">
        <w:rPr>
          <w:color w:val="000000"/>
          <w:sz w:val="23"/>
          <w:szCs w:val="23"/>
          <w:lang w:eastAsia="en-AU"/>
        </w:rPr>
        <w:t>, again with a minor impact on business.</w:t>
      </w:r>
      <w:r w:rsidR="004D6171">
        <w:rPr>
          <w:color w:val="000000"/>
          <w:sz w:val="23"/>
          <w:szCs w:val="23"/>
          <w:lang w:eastAsia="en-AU"/>
        </w:rPr>
        <w:t xml:space="preserve"> </w:t>
      </w:r>
    </w:p>
    <w:p w14:paraId="4BB54F93" w14:textId="77777777" w:rsidR="0032348F" w:rsidRDefault="0032348F" w:rsidP="00922470">
      <w:pPr>
        <w:jc w:val="both"/>
        <w:rPr>
          <w:b/>
          <w:bCs/>
          <w:sz w:val="23"/>
          <w:szCs w:val="23"/>
        </w:rPr>
      </w:pPr>
    </w:p>
    <w:p w14:paraId="05BA943F" w14:textId="77777777" w:rsidR="00B64706" w:rsidRPr="00CE05C7" w:rsidRDefault="00CE05C7" w:rsidP="005530B8">
      <w:pPr>
        <w:numPr>
          <w:ilvl w:val="0"/>
          <w:numId w:val="16"/>
        </w:numPr>
        <w:jc w:val="both"/>
        <w:rPr>
          <w:b/>
          <w:sz w:val="23"/>
          <w:szCs w:val="23"/>
        </w:rPr>
      </w:pPr>
      <w:r w:rsidRPr="00CE05C7">
        <w:rPr>
          <w:b/>
          <w:sz w:val="23"/>
          <w:szCs w:val="23"/>
        </w:rPr>
        <w:t>Detailed operation of the Instrument</w:t>
      </w:r>
    </w:p>
    <w:p w14:paraId="61D5E032" w14:textId="77777777" w:rsidR="00CE05C7" w:rsidRPr="00CE05C7" w:rsidRDefault="00CE05C7" w:rsidP="00CE05C7">
      <w:pPr>
        <w:ind w:left="360" w:hanging="360"/>
        <w:jc w:val="both"/>
        <w:rPr>
          <w:sz w:val="23"/>
          <w:szCs w:val="23"/>
        </w:rPr>
      </w:pPr>
    </w:p>
    <w:p w14:paraId="6506B78D" w14:textId="4D27D9CE" w:rsidR="00CE05C7" w:rsidRDefault="00CE05C7" w:rsidP="00CE05C7">
      <w:pPr>
        <w:jc w:val="both"/>
        <w:rPr>
          <w:sz w:val="23"/>
          <w:szCs w:val="23"/>
        </w:rPr>
      </w:pPr>
      <w:r w:rsidRPr="00CE05C7">
        <w:rPr>
          <w:sz w:val="23"/>
          <w:szCs w:val="23"/>
          <w:u w:val="single"/>
        </w:rPr>
        <w:t>Attachment A</w:t>
      </w:r>
      <w:r>
        <w:rPr>
          <w:sz w:val="23"/>
          <w:szCs w:val="23"/>
        </w:rPr>
        <w:t xml:space="preserve"> provides a detailed explanation of the changes made to </w:t>
      </w:r>
      <w:r w:rsidR="001C3404">
        <w:rPr>
          <w:color w:val="000000"/>
          <w:sz w:val="23"/>
          <w:szCs w:val="23"/>
          <w:lang w:eastAsia="en-AU"/>
        </w:rPr>
        <w:t xml:space="preserve">the </w:t>
      </w:r>
      <w:r w:rsidR="001C3404" w:rsidRPr="001C3404">
        <w:rPr>
          <w:sz w:val="23"/>
          <w:szCs w:val="23"/>
        </w:rPr>
        <w:t>Exemption Instrument</w:t>
      </w:r>
      <w:r w:rsidR="001C3404">
        <w:rPr>
          <w:sz w:val="23"/>
          <w:szCs w:val="23"/>
        </w:rPr>
        <w:t xml:space="preserve"> </w:t>
      </w:r>
      <w:r>
        <w:rPr>
          <w:sz w:val="23"/>
          <w:szCs w:val="23"/>
        </w:rPr>
        <w:t>by this Legislative Instrument.</w:t>
      </w:r>
    </w:p>
    <w:p w14:paraId="4DBC90D0" w14:textId="77777777" w:rsidR="00CE05C7" w:rsidRPr="00CE05C7" w:rsidRDefault="00CE05C7" w:rsidP="00CE05C7">
      <w:pPr>
        <w:ind w:left="360" w:hanging="360"/>
        <w:jc w:val="both"/>
        <w:rPr>
          <w:sz w:val="23"/>
          <w:szCs w:val="23"/>
        </w:rPr>
      </w:pPr>
    </w:p>
    <w:p w14:paraId="560C4750" w14:textId="77777777" w:rsidR="00F43496" w:rsidRPr="00191870" w:rsidRDefault="00F43496" w:rsidP="005530B8">
      <w:pPr>
        <w:numPr>
          <w:ilvl w:val="0"/>
          <w:numId w:val="16"/>
        </w:numPr>
        <w:jc w:val="both"/>
        <w:rPr>
          <w:sz w:val="23"/>
          <w:szCs w:val="23"/>
        </w:rPr>
      </w:pPr>
      <w:r w:rsidRPr="00191870">
        <w:rPr>
          <w:b/>
          <w:bCs/>
          <w:sz w:val="23"/>
          <w:szCs w:val="23"/>
        </w:rPr>
        <w:t xml:space="preserve">Statement of Compatibility with Human Rights </w:t>
      </w:r>
    </w:p>
    <w:p w14:paraId="3018BA68" w14:textId="77777777" w:rsidR="009270C7" w:rsidRPr="00191870" w:rsidRDefault="009270C7" w:rsidP="00922470">
      <w:pPr>
        <w:jc w:val="both"/>
        <w:rPr>
          <w:sz w:val="23"/>
          <w:szCs w:val="23"/>
        </w:rPr>
      </w:pPr>
    </w:p>
    <w:p w14:paraId="3FB3E24D" w14:textId="77777777" w:rsidR="00F43496" w:rsidRPr="00191870" w:rsidRDefault="00F43496" w:rsidP="00922470">
      <w:pPr>
        <w:jc w:val="both"/>
        <w:rPr>
          <w:sz w:val="23"/>
          <w:szCs w:val="23"/>
        </w:rPr>
      </w:pPr>
      <w:r w:rsidRPr="00191870">
        <w:rPr>
          <w:sz w:val="23"/>
          <w:szCs w:val="23"/>
        </w:rPr>
        <w:t xml:space="preserve">A Statement of Compatibility with Human Rights is included in this Explanatory Statement at </w:t>
      </w:r>
      <w:r w:rsidR="00B64706">
        <w:rPr>
          <w:sz w:val="23"/>
          <w:szCs w:val="23"/>
          <w:u w:val="single"/>
        </w:rPr>
        <w:t>Attachment B</w:t>
      </w:r>
      <w:r w:rsidRPr="00191870">
        <w:rPr>
          <w:sz w:val="23"/>
          <w:szCs w:val="23"/>
        </w:rPr>
        <w:t>.</w:t>
      </w:r>
    </w:p>
    <w:p w14:paraId="72FD787D" w14:textId="77777777" w:rsidR="009270C7" w:rsidRPr="00191870" w:rsidRDefault="009270C7" w:rsidP="00922470">
      <w:pPr>
        <w:jc w:val="both"/>
        <w:rPr>
          <w:sz w:val="23"/>
          <w:szCs w:val="23"/>
        </w:rPr>
      </w:pPr>
    </w:p>
    <w:p w14:paraId="01044F6C" w14:textId="77777777" w:rsidR="00D4235A" w:rsidRPr="00C12570" w:rsidRDefault="00B64706" w:rsidP="00D4235A">
      <w:pPr>
        <w:shd w:val="clear" w:color="auto" w:fill="FFFFFF"/>
        <w:jc w:val="both"/>
        <w:rPr>
          <w:color w:val="000000"/>
          <w:lang w:eastAsia="en-AU"/>
        </w:rPr>
      </w:pPr>
      <w:r>
        <w:rPr>
          <w:sz w:val="23"/>
          <w:szCs w:val="23"/>
        </w:rPr>
        <w:br w:type="page"/>
      </w:r>
      <w:r w:rsidR="00D4235A" w:rsidRPr="00C12570">
        <w:rPr>
          <w:b/>
          <w:bCs/>
          <w:color w:val="000000"/>
          <w:sz w:val="23"/>
          <w:szCs w:val="23"/>
          <w:u w:val="single"/>
          <w:lang w:eastAsia="en-AU"/>
        </w:rPr>
        <w:lastRenderedPageBreak/>
        <w:t xml:space="preserve">ATTACHMENT A – Provision-by-provision description of the </w:t>
      </w:r>
      <w:r w:rsidR="00D4235A">
        <w:rPr>
          <w:b/>
          <w:bCs/>
          <w:color w:val="000000"/>
          <w:sz w:val="23"/>
          <w:szCs w:val="23"/>
          <w:u w:val="single"/>
          <w:lang w:eastAsia="en-AU"/>
        </w:rPr>
        <w:t xml:space="preserve">legislative </w:t>
      </w:r>
      <w:r w:rsidR="00D4235A" w:rsidRPr="00C12570">
        <w:rPr>
          <w:b/>
          <w:bCs/>
          <w:color w:val="000000"/>
          <w:sz w:val="23"/>
          <w:szCs w:val="23"/>
          <w:u w:val="single"/>
          <w:lang w:eastAsia="en-AU"/>
        </w:rPr>
        <w:t>instrument</w:t>
      </w:r>
      <w:r w:rsidR="00D4235A">
        <w:rPr>
          <w:b/>
          <w:bCs/>
          <w:color w:val="000000"/>
          <w:sz w:val="23"/>
          <w:szCs w:val="23"/>
          <w:u w:val="single"/>
          <w:lang w:eastAsia="en-AU"/>
        </w:rPr>
        <w:t>s</w:t>
      </w:r>
    </w:p>
    <w:p w14:paraId="1D678707" w14:textId="77777777" w:rsidR="00B64706" w:rsidRDefault="00D4235A" w:rsidP="00D4235A">
      <w:pPr>
        <w:jc w:val="both"/>
        <w:rPr>
          <w:b/>
          <w:bCs/>
          <w:sz w:val="23"/>
          <w:szCs w:val="23"/>
          <w:u w:val="single"/>
          <w:lang w:eastAsia="en-AU"/>
        </w:rPr>
      </w:pPr>
      <w:r w:rsidRPr="00C12570">
        <w:rPr>
          <w:color w:val="000000"/>
          <w:sz w:val="23"/>
          <w:szCs w:val="23"/>
          <w:lang w:eastAsia="en-AU"/>
        </w:rPr>
        <w:t>Capitalised terms used in this Attachment have the same meaning as in the Rules.</w:t>
      </w:r>
    </w:p>
    <w:p w14:paraId="27B3D224" w14:textId="77777777" w:rsidR="00B64706" w:rsidRDefault="00B64706" w:rsidP="00B64706">
      <w:pPr>
        <w:jc w:val="both"/>
        <w:rPr>
          <w:sz w:val="23"/>
          <w:szCs w:val="23"/>
        </w:rPr>
      </w:pPr>
    </w:p>
    <w:p w14:paraId="38916FB4" w14:textId="77777777" w:rsidR="00D4235A" w:rsidRDefault="00D4235A" w:rsidP="00B64706">
      <w:pPr>
        <w:jc w:val="both"/>
        <w:rPr>
          <w:sz w:val="23"/>
          <w:szCs w:val="23"/>
        </w:rPr>
      </w:pPr>
      <w:r w:rsidRPr="00C83C56">
        <w:rPr>
          <w:b/>
          <w:color w:val="000000"/>
          <w:sz w:val="28"/>
          <w:szCs w:val="28"/>
          <w:lang w:eastAsia="en-AU"/>
        </w:rPr>
        <w:t>Legislative Instrument</w:t>
      </w:r>
    </w:p>
    <w:p w14:paraId="3E772C90" w14:textId="77777777" w:rsidR="00CE05C7" w:rsidRPr="00877D1B" w:rsidRDefault="00CE05C7" w:rsidP="00CE05C7">
      <w:pPr>
        <w:spacing w:before="200"/>
        <w:rPr>
          <w:sz w:val="23"/>
          <w:szCs w:val="23"/>
          <w:u w:val="single"/>
        </w:rPr>
      </w:pPr>
      <w:r w:rsidRPr="00877D1B">
        <w:rPr>
          <w:sz w:val="23"/>
          <w:szCs w:val="23"/>
          <w:u w:val="single"/>
        </w:rPr>
        <w:t xml:space="preserve">Paragraph 1 – Name of legislative instrument </w:t>
      </w:r>
    </w:p>
    <w:p w14:paraId="7CF55C23" w14:textId="6DFFEA16" w:rsidR="00CE05C7" w:rsidRPr="00877D1B" w:rsidRDefault="00CE05C7" w:rsidP="00CE05C7">
      <w:pPr>
        <w:spacing w:before="200"/>
        <w:rPr>
          <w:i/>
          <w:sz w:val="23"/>
          <w:szCs w:val="23"/>
        </w:rPr>
      </w:pPr>
      <w:r w:rsidRPr="00877D1B">
        <w:rPr>
          <w:sz w:val="23"/>
          <w:szCs w:val="23"/>
        </w:rPr>
        <w:t>This paragraph provides that the title of the</w:t>
      </w:r>
      <w:r w:rsidR="00A82A23">
        <w:rPr>
          <w:sz w:val="23"/>
          <w:szCs w:val="23"/>
        </w:rPr>
        <w:t xml:space="preserve"> Legislative</w:t>
      </w:r>
      <w:r w:rsidRPr="00877D1B">
        <w:rPr>
          <w:sz w:val="23"/>
          <w:szCs w:val="23"/>
        </w:rPr>
        <w:t xml:space="preserve"> Instrument is the </w:t>
      </w:r>
      <w:r w:rsidR="008042DE" w:rsidRPr="00877D1B">
        <w:rPr>
          <w:i/>
          <w:sz w:val="23"/>
          <w:szCs w:val="23"/>
        </w:rPr>
        <w:t>ASIC Corporations (</w:t>
      </w:r>
      <w:r w:rsidR="00E55A1A">
        <w:rPr>
          <w:i/>
          <w:sz w:val="23"/>
          <w:szCs w:val="23"/>
        </w:rPr>
        <w:t>Amendment</w:t>
      </w:r>
      <w:r w:rsidR="008042DE" w:rsidRPr="00877D1B">
        <w:rPr>
          <w:i/>
          <w:sz w:val="23"/>
          <w:szCs w:val="23"/>
        </w:rPr>
        <w:t xml:space="preserve">) Instrument </w:t>
      </w:r>
      <w:r w:rsidR="006D4D47" w:rsidRPr="001C3404">
        <w:rPr>
          <w:i/>
          <w:sz w:val="23"/>
          <w:szCs w:val="23"/>
        </w:rPr>
        <w:t>2018/810</w:t>
      </w:r>
      <w:r w:rsidR="006D4D47" w:rsidRPr="006D4D47">
        <w:rPr>
          <w:b/>
          <w:i/>
          <w:sz w:val="23"/>
          <w:szCs w:val="23"/>
        </w:rPr>
        <w:t xml:space="preserve"> </w:t>
      </w:r>
    </w:p>
    <w:p w14:paraId="6BDCA405" w14:textId="77777777" w:rsidR="00CE05C7" w:rsidRPr="00877D1B" w:rsidRDefault="00CE05C7" w:rsidP="00CE05C7">
      <w:pPr>
        <w:spacing w:before="200"/>
        <w:rPr>
          <w:sz w:val="23"/>
          <w:szCs w:val="23"/>
          <w:u w:val="single"/>
        </w:rPr>
      </w:pPr>
      <w:r w:rsidRPr="00877D1B">
        <w:rPr>
          <w:sz w:val="23"/>
          <w:szCs w:val="23"/>
          <w:u w:val="single"/>
        </w:rPr>
        <w:t xml:space="preserve">Paragraph 2 – Commencement </w:t>
      </w:r>
    </w:p>
    <w:p w14:paraId="0A8D5705" w14:textId="77777777" w:rsidR="00CE05C7" w:rsidRPr="00877D1B" w:rsidRDefault="00CE05C7" w:rsidP="00CE05C7">
      <w:pPr>
        <w:spacing w:before="200"/>
        <w:rPr>
          <w:sz w:val="23"/>
          <w:szCs w:val="23"/>
        </w:rPr>
      </w:pPr>
      <w:r w:rsidRPr="00877D1B">
        <w:rPr>
          <w:sz w:val="23"/>
          <w:szCs w:val="23"/>
        </w:rPr>
        <w:t xml:space="preserve">This paragraph provides that the </w:t>
      </w:r>
      <w:r w:rsidR="00A82A23">
        <w:rPr>
          <w:sz w:val="23"/>
          <w:szCs w:val="23"/>
        </w:rPr>
        <w:t xml:space="preserve">Legislative </w:t>
      </w:r>
      <w:r w:rsidRPr="00877D1B">
        <w:rPr>
          <w:sz w:val="23"/>
          <w:szCs w:val="23"/>
        </w:rPr>
        <w:t xml:space="preserve">Instrument commences </w:t>
      </w:r>
      <w:r w:rsidRPr="00877D1B">
        <w:rPr>
          <w:sz w:val="23"/>
          <w:szCs w:val="23"/>
          <w:lang w:val="en-GB"/>
        </w:rPr>
        <w:t xml:space="preserve">on the day </w:t>
      </w:r>
      <w:r w:rsidR="00E55A1A">
        <w:rPr>
          <w:sz w:val="23"/>
          <w:szCs w:val="23"/>
          <w:lang w:val="en-GB"/>
        </w:rPr>
        <w:t xml:space="preserve">after </w:t>
      </w:r>
      <w:r w:rsidRPr="00877D1B">
        <w:rPr>
          <w:sz w:val="23"/>
          <w:szCs w:val="23"/>
          <w:lang w:val="en-GB"/>
        </w:rPr>
        <w:t xml:space="preserve">it is registered on the Federal Register of </w:t>
      </w:r>
      <w:r w:rsidR="007A5567">
        <w:rPr>
          <w:sz w:val="23"/>
          <w:szCs w:val="23"/>
          <w:lang w:val="en-GB"/>
        </w:rPr>
        <w:t>Legislation</w:t>
      </w:r>
      <w:r w:rsidRPr="00877D1B">
        <w:rPr>
          <w:sz w:val="23"/>
          <w:szCs w:val="23"/>
          <w:lang w:val="en-GB"/>
        </w:rPr>
        <w:t xml:space="preserve">.  </w:t>
      </w:r>
    </w:p>
    <w:p w14:paraId="6B501063" w14:textId="77777777" w:rsidR="00CE05C7" w:rsidRPr="00877D1B" w:rsidRDefault="00CE05C7" w:rsidP="00CE05C7">
      <w:pPr>
        <w:spacing w:before="200"/>
        <w:rPr>
          <w:sz w:val="23"/>
          <w:szCs w:val="23"/>
          <w:u w:val="single"/>
        </w:rPr>
      </w:pPr>
      <w:r w:rsidRPr="00877D1B">
        <w:rPr>
          <w:sz w:val="23"/>
          <w:szCs w:val="23"/>
          <w:u w:val="single"/>
        </w:rPr>
        <w:t>Paragraph 3 – Authority</w:t>
      </w:r>
    </w:p>
    <w:p w14:paraId="7991A14B" w14:textId="77777777" w:rsidR="00CE05C7" w:rsidRPr="00877D1B" w:rsidRDefault="00CE05C7" w:rsidP="00CE05C7">
      <w:pPr>
        <w:spacing w:before="200"/>
        <w:rPr>
          <w:sz w:val="23"/>
          <w:szCs w:val="23"/>
          <w:lang w:val="en-GB"/>
        </w:rPr>
      </w:pPr>
      <w:r w:rsidRPr="00877D1B">
        <w:rPr>
          <w:sz w:val="23"/>
          <w:szCs w:val="23"/>
        </w:rPr>
        <w:t>This paragraph provides that the</w:t>
      </w:r>
      <w:r w:rsidR="005A18C8">
        <w:rPr>
          <w:sz w:val="23"/>
          <w:szCs w:val="23"/>
        </w:rPr>
        <w:t xml:space="preserve"> Legislative</w:t>
      </w:r>
      <w:r w:rsidRPr="00877D1B">
        <w:rPr>
          <w:sz w:val="23"/>
          <w:szCs w:val="23"/>
        </w:rPr>
        <w:t xml:space="preserve"> Instrument is made </w:t>
      </w:r>
      <w:r w:rsidR="008042DE" w:rsidRPr="00877D1B">
        <w:rPr>
          <w:sz w:val="23"/>
          <w:szCs w:val="23"/>
        </w:rPr>
        <w:t xml:space="preserve">under subsection 907D(2)(a) </w:t>
      </w:r>
      <w:r w:rsidRPr="00877D1B">
        <w:rPr>
          <w:sz w:val="23"/>
          <w:szCs w:val="23"/>
        </w:rPr>
        <w:t xml:space="preserve">of the </w:t>
      </w:r>
      <w:r w:rsidRPr="00D81CC2">
        <w:rPr>
          <w:sz w:val="23"/>
          <w:szCs w:val="23"/>
        </w:rPr>
        <w:t>Act</w:t>
      </w:r>
      <w:r w:rsidRPr="00877D1B">
        <w:rPr>
          <w:i/>
          <w:sz w:val="23"/>
          <w:szCs w:val="23"/>
        </w:rPr>
        <w:t>.</w:t>
      </w:r>
    </w:p>
    <w:p w14:paraId="62E5B9D9" w14:textId="77777777" w:rsidR="00CE05C7" w:rsidRPr="00877D1B" w:rsidRDefault="00CE05C7" w:rsidP="00CE05C7">
      <w:pPr>
        <w:spacing w:before="200"/>
        <w:rPr>
          <w:sz w:val="23"/>
          <w:szCs w:val="23"/>
          <w:u w:val="single"/>
        </w:rPr>
      </w:pPr>
      <w:r w:rsidRPr="00877D1B">
        <w:rPr>
          <w:sz w:val="23"/>
          <w:szCs w:val="23"/>
          <w:u w:val="single"/>
        </w:rPr>
        <w:t xml:space="preserve">Paragraph </w:t>
      </w:r>
      <w:r w:rsidR="000019F6">
        <w:rPr>
          <w:sz w:val="23"/>
          <w:szCs w:val="23"/>
          <w:u w:val="single"/>
        </w:rPr>
        <w:t>4</w:t>
      </w:r>
      <w:r w:rsidRPr="00877D1B">
        <w:rPr>
          <w:sz w:val="23"/>
          <w:szCs w:val="23"/>
          <w:u w:val="single"/>
        </w:rPr>
        <w:t xml:space="preserve"> – Amendments</w:t>
      </w:r>
    </w:p>
    <w:p w14:paraId="2217A090" w14:textId="77777777" w:rsidR="00CE05C7" w:rsidRPr="00877D1B" w:rsidRDefault="00CE05C7" w:rsidP="00CE05C7">
      <w:pPr>
        <w:spacing w:before="200"/>
        <w:rPr>
          <w:sz w:val="23"/>
          <w:szCs w:val="23"/>
        </w:rPr>
      </w:pPr>
      <w:r w:rsidRPr="00877D1B">
        <w:rPr>
          <w:sz w:val="23"/>
          <w:szCs w:val="23"/>
        </w:rPr>
        <w:t>This paragraph provides</w:t>
      </w:r>
      <w:r w:rsidRPr="00877D1B">
        <w:rPr>
          <w:sz w:val="23"/>
          <w:szCs w:val="23"/>
          <w:lang w:eastAsia="en-AU"/>
        </w:rPr>
        <w:t xml:space="preserve"> that </w:t>
      </w:r>
      <w:r w:rsidR="008042DE" w:rsidRPr="00877D1B">
        <w:rPr>
          <w:sz w:val="23"/>
          <w:szCs w:val="23"/>
        </w:rPr>
        <w:t xml:space="preserve">Schedule 1 amends </w:t>
      </w:r>
      <w:r w:rsidR="00D4235A">
        <w:rPr>
          <w:color w:val="000000"/>
          <w:sz w:val="23"/>
          <w:szCs w:val="23"/>
          <w:lang w:eastAsia="en-AU"/>
        </w:rPr>
        <w:t>ASIC Corporations (Derivative Transaction Reporting Exemption) Instrument 2015/844</w:t>
      </w:r>
      <w:r w:rsidR="008042DE" w:rsidRPr="00877D1B">
        <w:rPr>
          <w:sz w:val="23"/>
          <w:szCs w:val="23"/>
        </w:rPr>
        <w:t xml:space="preserve">. </w:t>
      </w:r>
    </w:p>
    <w:p w14:paraId="7F7768E9" w14:textId="77777777" w:rsidR="008042DE" w:rsidRPr="00A82A23" w:rsidRDefault="00CE05C7" w:rsidP="00A82A23">
      <w:pPr>
        <w:spacing w:before="200"/>
        <w:rPr>
          <w:b/>
          <w:sz w:val="23"/>
          <w:szCs w:val="23"/>
          <w:u w:val="single"/>
        </w:rPr>
      </w:pPr>
      <w:r w:rsidRPr="00877D1B">
        <w:rPr>
          <w:b/>
          <w:sz w:val="23"/>
          <w:szCs w:val="23"/>
          <w:u w:val="single"/>
        </w:rPr>
        <w:t xml:space="preserve">Schedule 1 - </w:t>
      </w:r>
      <w:r w:rsidR="00A82A23">
        <w:rPr>
          <w:b/>
          <w:sz w:val="23"/>
          <w:szCs w:val="23"/>
          <w:u w:val="single"/>
        </w:rPr>
        <w:t>Amendments</w:t>
      </w:r>
    </w:p>
    <w:p w14:paraId="2300A01E" w14:textId="77777777" w:rsidR="00426A7A" w:rsidRPr="00877D1B" w:rsidRDefault="00426A7A" w:rsidP="00B64706">
      <w:pPr>
        <w:jc w:val="both"/>
        <w:rPr>
          <w:sz w:val="23"/>
          <w:szCs w:val="23"/>
        </w:rPr>
      </w:pPr>
    </w:p>
    <w:p w14:paraId="6A0B60E8" w14:textId="371787EE" w:rsidR="00426A7A" w:rsidRPr="00877D1B" w:rsidRDefault="005A39F6" w:rsidP="00B64706">
      <w:pPr>
        <w:jc w:val="both"/>
        <w:rPr>
          <w:sz w:val="23"/>
          <w:szCs w:val="23"/>
          <w:u w:val="single"/>
        </w:rPr>
      </w:pPr>
      <w:r w:rsidRPr="00877D1B">
        <w:rPr>
          <w:sz w:val="23"/>
          <w:szCs w:val="23"/>
          <w:u w:val="single"/>
        </w:rPr>
        <w:t xml:space="preserve">Item </w:t>
      </w:r>
      <w:r w:rsidR="006E5FFD">
        <w:rPr>
          <w:sz w:val="23"/>
          <w:szCs w:val="23"/>
          <w:u w:val="single"/>
        </w:rPr>
        <w:t>1</w:t>
      </w:r>
      <w:r w:rsidRPr="00877D1B">
        <w:rPr>
          <w:sz w:val="23"/>
          <w:szCs w:val="23"/>
          <w:u w:val="single"/>
        </w:rPr>
        <w:t xml:space="preserve"> </w:t>
      </w:r>
      <w:r w:rsidR="006E5FFD">
        <w:rPr>
          <w:sz w:val="23"/>
          <w:szCs w:val="23"/>
          <w:u w:val="single"/>
        </w:rPr>
        <w:t>–</w:t>
      </w:r>
      <w:r w:rsidR="0098088C">
        <w:rPr>
          <w:sz w:val="23"/>
          <w:szCs w:val="23"/>
          <w:u w:val="single"/>
        </w:rPr>
        <w:t xml:space="preserve"> S</w:t>
      </w:r>
      <w:r w:rsidR="0082123D">
        <w:rPr>
          <w:sz w:val="23"/>
          <w:szCs w:val="23"/>
          <w:u w:val="single"/>
        </w:rPr>
        <w:t xml:space="preserve">ubsection </w:t>
      </w:r>
      <w:r w:rsidR="0098088C">
        <w:rPr>
          <w:sz w:val="23"/>
          <w:szCs w:val="23"/>
          <w:u w:val="single"/>
        </w:rPr>
        <w:t>5</w:t>
      </w:r>
      <w:r w:rsidR="00D814A8">
        <w:rPr>
          <w:sz w:val="23"/>
          <w:szCs w:val="23"/>
          <w:u w:val="single"/>
        </w:rPr>
        <w:t xml:space="preserve">(1) and </w:t>
      </w:r>
      <w:r w:rsidR="008865CD">
        <w:rPr>
          <w:sz w:val="23"/>
          <w:szCs w:val="23"/>
          <w:u w:val="single"/>
        </w:rPr>
        <w:t>S</w:t>
      </w:r>
      <w:r w:rsidR="0082123D">
        <w:rPr>
          <w:sz w:val="23"/>
          <w:szCs w:val="23"/>
          <w:u w:val="single"/>
        </w:rPr>
        <w:t xml:space="preserve">ubsection </w:t>
      </w:r>
      <w:r w:rsidR="008865CD">
        <w:rPr>
          <w:sz w:val="23"/>
          <w:szCs w:val="23"/>
          <w:u w:val="single"/>
        </w:rPr>
        <w:t>7</w:t>
      </w:r>
      <w:r w:rsidR="0082123D">
        <w:rPr>
          <w:sz w:val="23"/>
          <w:szCs w:val="23"/>
          <w:u w:val="single"/>
        </w:rPr>
        <w:t xml:space="preserve">(1) </w:t>
      </w:r>
      <w:r w:rsidR="00D814A8">
        <w:rPr>
          <w:sz w:val="23"/>
          <w:szCs w:val="23"/>
          <w:u w:val="single"/>
        </w:rPr>
        <w:t>and S</w:t>
      </w:r>
      <w:r w:rsidR="006E5FFD">
        <w:rPr>
          <w:sz w:val="23"/>
          <w:szCs w:val="23"/>
          <w:u w:val="single"/>
        </w:rPr>
        <w:t xml:space="preserve">ection </w:t>
      </w:r>
      <w:r w:rsidR="007356B9">
        <w:rPr>
          <w:sz w:val="23"/>
          <w:szCs w:val="23"/>
          <w:u w:val="single"/>
        </w:rPr>
        <w:t>13</w:t>
      </w:r>
    </w:p>
    <w:p w14:paraId="5191A575" w14:textId="77777777" w:rsidR="00426A7A" w:rsidRPr="00877D1B" w:rsidRDefault="00426A7A" w:rsidP="00B64706">
      <w:pPr>
        <w:jc w:val="both"/>
        <w:rPr>
          <w:sz w:val="23"/>
          <w:szCs w:val="23"/>
          <w:u w:val="single"/>
        </w:rPr>
      </w:pPr>
    </w:p>
    <w:p w14:paraId="5B855909" w14:textId="109C954F" w:rsidR="007D6DF7" w:rsidRDefault="005A39F6" w:rsidP="00B64706">
      <w:pPr>
        <w:jc w:val="both"/>
        <w:rPr>
          <w:sz w:val="23"/>
          <w:szCs w:val="23"/>
        </w:rPr>
      </w:pPr>
      <w:r w:rsidRPr="00877D1B">
        <w:rPr>
          <w:sz w:val="23"/>
          <w:szCs w:val="23"/>
        </w:rPr>
        <w:t xml:space="preserve">Item </w:t>
      </w:r>
      <w:r w:rsidR="006E5FFD">
        <w:rPr>
          <w:sz w:val="23"/>
          <w:szCs w:val="23"/>
        </w:rPr>
        <w:t>1</w:t>
      </w:r>
      <w:r w:rsidR="00426A7A" w:rsidRPr="00877D1B">
        <w:rPr>
          <w:sz w:val="23"/>
          <w:szCs w:val="23"/>
        </w:rPr>
        <w:t xml:space="preserve"> of Schedule 1 of the Legislative Instrument </w:t>
      </w:r>
      <w:r w:rsidR="00565E9F">
        <w:rPr>
          <w:sz w:val="23"/>
          <w:szCs w:val="23"/>
        </w:rPr>
        <w:t xml:space="preserve">amends </w:t>
      </w:r>
      <w:r w:rsidR="008865CD" w:rsidRPr="008865CD">
        <w:rPr>
          <w:sz w:val="23"/>
          <w:szCs w:val="23"/>
        </w:rPr>
        <w:t>Subsection 5(1)</w:t>
      </w:r>
      <w:r w:rsidR="00D814A8">
        <w:rPr>
          <w:sz w:val="23"/>
          <w:szCs w:val="23"/>
        </w:rPr>
        <w:t xml:space="preserve"> and</w:t>
      </w:r>
      <w:r w:rsidR="008865CD" w:rsidRPr="008865CD">
        <w:rPr>
          <w:sz w:val="23"/>
          <w:szCs w:val="23"/>
        </w:rPr>
        <w:t xml:space="preserve"> Subsection 7(1) and </w:t>
      </w:r>
      <w:r w:rsidR="00D814A8">
        <w:rPr>
          <w:sz w:val="23"/>
          <w:szCs w:val="23"/>
        </w:rPr>
        <w:t>S</w:t>
      </w:r>
      <w:r w:rsidR="00001825">
        <w:rPr>
          <w:sz w:val="23"/>
          <w:szCs w:val="23"/>
        </w:rPr>
        <w:t xml:space="preserve">ection 13 </w:t>
      </w:r>
      <w:r w:rsidR="006E5FFD">
        <w:rPr>
          <w:sz w:val="23"/>
          <w:szCs w:val="23"/>
        </w:rPr>
        <w:t xml:space="preserve">of </w:t>
      </w:r>
      <w:r w:rsidR="00646BFF">
        <w:rPr>
          <w:sz w:val="23"/>
          <w:szCs w:val="23"/>
        </w:rPr>
        <w:t>the Exemption Instrument</w:t>
      </w:r>
      <w:r w:rsidR="006E5FFD">
        <w:rPr>
          <w:sz w:val="23"/>
          <w:szCs w:val="23"/>
        </w:rPr>
        <w:t xml:space="preserve"> by </w:t>
      </w:r>
      <w:r w:rsidR="00426A7A" w:rsidRPr="00877D1B">
        <w:rPr>
          <w:sz w:val="23"/>
          <w:szCs w:val="23"/>
        </w:rPr>
        <w:t>omit</w:t>
      </w:r>
      <w:r w:rsidR="006E5FFD">
        <w:rPr>
          <w:sz w:val="23"/>
          <w:szCs w:val="23"/>
        </w:rPr>
        <w:t>ting</w:t>
      </w:r>
      <w:r w:rsidR="00426A7A" w:rsidRPr="00877D1B">
        <w:rPr>
          <w:sz w:val="23"/>
          <w:szCs w:val="23"/>
        </w:rPr>
        <w:t xml:space="preserve"> the words "</w:t>
      </w:r>
      <w:r w:rsidR="006E5FFD">
        <w:rPr>
          <w:sz w:val="23"/>
          <w:szCs w:val="23"/>
        </w:rPr>
        <w:t>3</w:t>
      </w:r>
      <w:r w:rsidR="00B472A1">
        <w:rPr>
          <w:sz w:val="23"/>
          <w:szCs w:val="23"/>
        </w:rPr>
        <w:t>0</w:t>
      </w:r>
      <w:r w:rsidR="006E5FFD">
        <w:rPr>
          <w:sz w:val="23"/>
          <w:szCs w:val="23"/>
        </w:rPr>
        <w:t xml:space="preserve"> </w:t>
      </w:r>
      <w:r w:rsidR="00B472A1">
        <w:rPr>
          <w:sz w:val="23"/>
          <w:szCs w:val="23"/>
        </w:rPr>
        <w:t>September</w:t>
      </w:r>
      <w:r w:rsidR="006E5FFD">
        <w:rPr>
          <w:sz w:val="23"/>
          <w:szCs w:val="23"/>
        </w:rPr>
        <w:t xml:space="preserve"> 201</w:t>
      </w:r>
      <w:r w:rsidR="0082123D">
        <w:rPr>
          <w:sz w:val="23"/>
          <w:szCs w:val="23"/>
        </w:rPr>
        <w:t>8</w:t>
      </w:r>
      <w:r w:rsidR="00426A7A" w:rsidRPr="00877D1B">
        <w:rPr>
          <w:sz w:val="23"/>
          <w:szCs w:val="23"/>
        </w:rPr>
        <w:t>" and substitut</w:t>
      </w:r>
      <w:r w:rsidR="006E5FFD">
        <w:rPr>
          <w:sz w:val="23"/>
          <w:szCs w:val="23"/>
        </w:rPr>
        <w:t>ing</w:t>
      </w:r>
      <w:r w:rsidR="00426A7A" w:rsidRPr="00877D1B">
        <w:rPr>
          <w:sz w:val="23"/>
          <w:szCs w:val="23"/>
        </w:rPr>
        <w:t xml:space="preserve"> "</w:t>
      </w:r>
      <w:r w:rsidR="006E5FFD">
        <w:rPr>
          <w:sz w:val="23"/>
          <w:szCs w:val="23"/>
        </w:rPr>
        <w:t>3</w:t>
      </w:r>
      <w:r w:rsidR="00B472A1">
        <w:rPr>
          <w:sz w:val="23"/>
          <w:szCs w:val="23"/>
        </w:rPr>
        <w:t>0</w:t>
      </w:r>
      <w:r w:rsidR="006E5FFD">
        <w:rPr>
          <w:sz w:val="23"/>
          <w:szCs w:val="23"/>
        </w:rPr>
        <w:t xml:space="preserve"> </w:t>
      </w:r>
      <w:r w:rsidR="00B472A1">
        <w:rPr>
          <w:sz w:val="23"/>
          <w:szCs w:val="23"/>
        </w:rPr>
        <w:t>September</w:t>
      </w:r>
      <w:r w:rsidR="006E5FFD">
        <w:rPr>
          <w:sz w:val="23"/>
          <w:szCs w:val="23"/>
        </w:rPr>
        <w:t xml:space="preserve"> 20</w:t>
      </w:r>
      <w:r w:rsidR="0082123D">
        <w:rPr>
          <w:sz w:val="23"/>
          <w:szCs w:val="23"/>
        </w:rPr>
        <w:t>20</w:t>
      </w:r>
      <w:r w:rsidR="00426A7A" w:rsidRPr="00877D1B">
        <w:rPr>
          <w:sz w:val="23"/>
          <w:szCs w:val="23"/>
        </w:rPr>
        <w:t xml:space="preserve">". </w:t>
      </w:r>
    </w:p>
    <w:p w14:paraId="25B59ED0" w14:textId="77777777" w:rsidR="007D6DF7" w:rsidRDefault="007D6DF7" w:rsidP="00B64706">
      <w:pPr>
        <w:jc w:val="both"/>
        <w:rPr>
          <w:sz w:val="23"/>
          <w:szCs w:val="23"/>
        </w:rPr>
      </w:pPr>
    </w:p>
    <w:p w14:paraId="12E67C22" w14:textId="77777777" w:rsidR="0082123D" w:rsidRDefault="00426A7A" w:rsidP="00B64706">
      <w:pPr>
        <w:jc w:val="both"/>
        <w:rPr>
          <w:color w:val="000000"/>
          <w:sz w:val="23"/>
          <w:szCs w:val="23"/>
          <w:lang w:eastAsia="en-AU"/>
        </w:rPr>
      </w:pPr>
      <w:r w:rsidRPr="00877D1B">
        <w:rPr>
          <w:sz w:val="23"/>
          <w:szCs w:val="23"/>
        </w:rPr>
        <w:t xml:space="preserve">This amendment </w:t>
      </w:r>
      <w:r w:rsidR="006E5FFD">
        <w:rPr>
          <w:sz w:val="23"/>
          <w:szCs w:val="23"/>
        </w:rPr>
        <w:t xml:space="preserve">to </w:t>
      </w:r>
      <w:r w:rsidR="00646BFF">
        <w:rPr>
          <w:sz w:val="23"/>
          <w:szCs w:val="23"/>
        </w:rPr>
        <w:t>the Exemption Instrument</w:t>
      </w:r>
      <w:r w:rsidR="006E5FFD">
        <w:rPr>
          <w:sz w:val="23"/>
          <w:szCs w:val="23"/>
        </w:rPr>
        <w:t xml:space="preserve"> </w:t>
      </w:r>
      <w:r w:rsidRPr="00877D1B">
        <w:rPr>
          <w:sz w:val="23"/>
          <w:szCs w:val="23"/>
        </w:rPr>
        <w:t xml:space="preserve">extends </w:t>
      </w:r>
      <w:r w:rsidR="006E5FFD">
        <w:rPr>
          <w:sz w:val="23"/>
          <w:szCs w:val="23"/>
        </w:rPr>
        <w:t xml:space="preserve">the </w:t>
      </w:r>
      <w:r w:rsidR="007D6DF7">
        <w:rPr>
          <w:sz w:val="23"/>
          <w:szCs w:val="23"/>
        </w:rPr>
        <w:t>period</w:t>
      </w:r>
      <w:r w:rsidR="006E5FFD">
        <w:rPr>
          <w:sz w:val="23"/>
          <w:szCs w:val="23"/>
        </w:rPr>
        <w:t xml:space="preserve"> by which a Reporting Entity </w:t>
      </w:r>
      <w:r w:rsidR="006E5FFD" w:rsidRPr="00C12570">
        <w:rPr>
          <w:color w:val="000000"/>
          <w:sz w:val="23"/>
          <w:szCs w:val="23"/>
          <w:lang w:eastAsia="en-AU"/>
        </w:rPr>
        <w:t xml:space="preserve">does not have to comply with </w:t>
      </w:r>
      <w:r w:rsidR="00B472A1">
        <w:rPr>
          <w:color w:val="000000"/>
          <w:sz w:val="23"/>
          <w:szCs w:val="23"/>
          <w:lang w:eastAsia="en-AU"/>
        </w:rPr>
        <w:t>Rule</w:t>
      </w:r>
      <w:r w:rsidR="006E5FFD" w:rsidRPr="00C12570">
        <w:rPr>
          <w:color w:val="000000"/>
          <w:sz w:val="23"/>
          <w:szCs w:val="23"/>
          <w:lang w:eastAsia="en-AU"/>
        </w:rPr>
        <w:t xml:space="preserve"> 2.2.1 of the Rules to the extent </w:t>
      </w:r>
      <w:r w:rsidR="00B472A1">
        <w:rPr>
          <w:color w:val="000000"/>
          <w:sz w:val="23"/>
          <w:szCs w:val="23"/>
          <w:lang w:eastAsia="en-AU"/>
        </w:rPr>
        <w:t xml:space="preserve">that Rule </w:t>
      </w:r>
      <w:r w:rsidR="006E5FFD" w:rsidRPr="00C12570">
        <w:rPr>
          <w:color w:val="000000"/>
          <w:sz w:val="23"/>
          <w:szCs w:val="23"/>
          <w:lang w:eastAsia="en-AU"/>
        </w:rPr>
        <w:t>require</w:t>
      </w:r>
      <w:r w:rsidR="00B472A1">
        <w:rPr>
          <w:color w:val="000000"/>
          <w:sz w:val="23"/>
          <w:szCs w:val="23"/>
          <w:lang w:eastAsia="en-AU"/>
        </w:rPr>
        <w:t>s</w:t>
      </w:r>
      <w:r w:rsidR="006E5FFD" w:rsidRPr="00C12570">
        <w:rPr>
          <w:color w:val="000000"/>
          <w:sz w:val="23"/>
          <w:szCs w:val="23"/>
          <w:lang w:eastAsia="en-AU"/>
        </w:rPr>
        <w:t xml:space="preserve"> the Reporting Entity to report</w:t>
      </w:r>
      <w:r w:rsidR="0082123D">
        <w:rPr>
          <w:color w:val="000000"/>
          <w:sz w:val="23"/>
          <w:szCs w:val="23"/>
          <w:lang w:eastAsia="en-AU"/>
        </w:rPr>
        <w:t>:</w:t>
      </w:r>
    </w:p>
    <w:p w14:paraId="02C53BD8" w14:textId="0EE06D12" w:rsidR="0082123D" w:rsidRPr="0082123D" w:rsidRDefault="008865CD" w:rsidP="0082123D">
      <w:pPr>
        <w:pStyle w:val="ListParagraph"/>
        <w:numPr>
          <w:ilvl w:val="0"/>
          <w:numId w:val="48"/>
        </w:numPr>
        <w:jc w:val="both"/>
        <w:rPr>
          <w:sz w:val="23"/>
          <w:szCs w:val="23"/>
        </w:rPr>
      </w:pPr>
      <w:r w:rsidRPr="008865CD">
        <w:rPr>
          <w:sz w:val="23"/>
          <w:szCs w:val="23"/>
        </w:rPr>
        <w:t>Subsection 5(1)</w:t>
      </w:r>
      <w:r w:rsidR="008C25CF" w:rsidRPr="0082123D">
        <w:rPr>
          <w:sz w:val="23"/>
          <w:szCs w:val="23"/>
        </w:rPr>
        <w:t xml:space="preserve"> </w:t>
      </w:r>
      <w:r w:rsidR="008C25CF">
        <w:rPr>
          <w:sz w:val="23"/>
          <w:szCs w:val="23"/>
        </w:rPr>
        <w:t xml:space="preserve">- </w:t>
      </w:r>
      <w:r w:rsidR="00370A96">
        <w:rPr>
          <w:sz w:val="23"/>
          <w:szCs w:val="23"/>
        </w:rPr>
        <w:t xml:space="preserve">a </w:t>
      </w:r>
      <w:r w:rsidR="001C3404">
        <w:rPr>
          <w:sz w:val="23"/>
          <w:szCs w:val="23"/>
        </w:rPr>
        <w:t xml:space="preserve">transaction in a </w:t>
      </w:r>
      <w:r w:rsidR="00370A96">
        <w:rPr>
          <w:sz w:val="23"/>
          <w:szCs w:val="23"/>
        </w:rPr>
        <w:t>Derivative (referred to in the instrument as an ‘Exchange-Traded Derivative’) where the Derivative is able to be traded (within the meaning of section 761A of the Act) on a ‘Relevant Financial Market’ and the entry into of the arrangement that is the Derivative takes place on the Relevant Financial Market.</w:t>
      </w:r>
      <w:r w:rsidR="008C25CF">
        <w:rPr>
          <w:sz w:val="23"/>
          <w:szCs w:val="23"/>
        </w:rPr>
        <w:t xml:space="preserve"> </w:t>
      </w:r>
      <w:r w:rsidR="008C25CF" w:rsidRPr="0082123D">
        <w:rPr>
          <w:color w:val="000000"/>
          <w:sz w:val="23"/>
          <w:szCs w:val="23"/>
        </w:rPr>
        <w:t>The extension in the Legislative Instrument is for a period of 24 months, to 30 September 2020</w:t>
      </w:r>
      <w:r w:rsidR="00286D61">
        <w:rPr>
          <w:color w:val="000000"/>
          <w:sz w:val="23"/>
          <w:szCs w:val="23"/>
        </w:rPr>
        <w:t>;</w:t>
      </w:r>
    </w:p>
    <w:p w14:paraId="439A64A8" w14:textId="0987D03D" w:rsidR="006E5FFD" w:rsidRPr="0082123D" w:rsidRDefault="008865CD" w:rsidP="0082123D">
      <w:pPr>
        <w:pStyle w:val="ListParagraph"/>
        <w:numPr>
          <w:ilvl w:val="0"/>
          <w:numId w:val="48"/>
        </w:numPr>
        <w:jc w:val="both"/>
        <w:rPr>
          <w:sz w:val="23"/>
          <w:szCs w:val="23"/>
        </w:rPr>
      </w:pPr>
      <w:r w:rsidRPr="008865CD">
        <w:rPr>
          <w:sz w:val="23"/>
          <w:szCs w:val="23"/>
        </w:rPr>
        <w:t xml:space="preserve">Subsection 7(1) </w:t>
      </w:r>
      <w:r w:rsidR="001144EE">
        <w:rPr>
          <w:sz w:val="23"/>
          <w:szCs w:val="23"/>
        </w:rPr>
        <w:t xml:space="preserve">- </w:t>
      </w:r>
      <w:r w:rsidR="00B472A1" w:rsidRPr="0082123D">
        <w:rPr>
          <w:color w:val="000000"/>
          <w:sz w:val="23"/>
          <w:szCs w:val="23"/>
        </w:rPr>
        <w:t>Name Information about an entity (</w:t>
      </w:r>
      <w:r w:rsidR="00B472A1" w:rsidRPr="0082123D">
        <w:rPr>
          <w:b/>
          <w:i/>
          <w:color w:val="000000"/>
          <w:sz w:val="23"/>
          <w:szCs w:val="23"/>
        </w:rPr>
        <w:t>Relevant Entity</w:t>
      </w:r>
      <w:r w:rsidR="00B472A1" w:rsidRPr="0082123D">
        <w:rPr>
          <w:color w:val="000000"/>
          <w:sz w:val="23"/>
          <w:szCs w:val="23"/>
        </w:rPr>
        <w:t>) in relation to a Reportable Transaction or Reportable Position to a Trade Repository</w:t>
      </w:r>
      <w:r w:rsidR="003D0825" w:rsidRPr="0082123D">
        <w:rPr>
          <w:color w:val="000000"/>
          <w:sz w:val="23"/>
          <w:szCs w:val="23"/>
        </w:rPr>
        <w:t>, in the case where the Reporting Entity reports to the Trade Repository an identifier for the Relevant Entity that is a Legal Entity Identifier (</w:t>
      </w:r>
      <w:r w:rsidR="003D0825" w:rsidRPr="0082123D">
        <w:rPr>
          <w:b/>
          <w:i/>
          <w:color w:val="000000"/>
          <w:sz w:val="23"/>
          <w:szCs w:val="23"/>
        </w:rPr>
        <w:t>LEI</w:t>
      </w:r>
      <w:r w:rsidR="003D0825" w:rsidRPr="0082123D">
        <w:rPr>
          <w:color w:val="000000"/>
          <w:sz w:val="23"/>
          <w:szCs w:val="23"/>
        </w:rPr>
        <w:t>), interim entity identifier, Designated Business Identifier or Business Identifier Code (</w:t>
      </w:r>
      <w:r w:rsidR="003D0825" w:rsidRPr="0082123D">
        <w:rPr>
          <w:b/>
          <w:i/>
          <w:color w:val="000000"/>
          <w:sz w:val="23"/>
          <w:szCs w:val="23"/>
        </w:rPr>
        <w:t>BIC Code</w:t>
      </w:r>
      <w:r w:rsidR="003D0825" w:rsidRPr="0082123D">
        <w:rPr>
          <w:color w:val="000000"/>
          <w:sz w:val="23"/>
          <w:szCs w:val="23"/>
        </w:rPr>
        <w:t>)</w:t>
      </w:r>
      <w:r w:rsidR="006E5FFD" w:rsidRPr="0082123D">
        <w:rPr>
          <w:color w:val="000000"/>
          <w:sz w:val="23"/>
          <w:szCs w:val="23"/>
        </w:rPr>
        <w:t>.</w:t>
      </w:r>
      <w:r w:rsidR="007D6DF7" w:rsidRPr="0082123D">
        <w:rPr>
          <w:color w:val="000000"/>
          <w:sz w:val="23"/>
          <w:szCs w:val="23"/>
        </w:rPr>
        <w:t xml:space="preserve"> The extension in the Legislative Instrument is for a period of </w:t>
      </w:r>
      <w:r w:rsidR="00B472A1" w:rsidRPr="0082123D">
        <w:rPr>
          <w:color w:val="000000"/>
          <w:sz w:val="23"/>
          <w:szCs w:val="23"/>
        </w:rPr>
        <w:t>24</w:t>
      </w:r>
      <w:r w:rsidR="007D6DF7" w:rsidRPr="0082123D">
        <w:rPr>
          <w:color w:val="000000"/>
          <w:sz w:val="23"/>
          <w:szCs w:val="23"/>
        </w:rPr>
        <w:t xml:space="preserve"> months, to 3</w:t>
      </w:r>
      <w:r w:rsidR="00B472A1" w:rsidRPr="0082123D">
        <w:rPr>
          <w:color w:val="000000"/>
          <w:sz w:val="23"/>
          <w:szCs w:val="23"/>
        </w:rPr>
        <w:t>0</w:t>
      </w:r>
      <w:r w:rsidR="007D6DF7" w:rsidRPr="0082123D">
        <w:rPr>
          <w:color w:val="000000"/>
          <w:sz w:val="23"/>
          <w:szCs w:val="23"/>
        </w:rPr>
        <w:t xml:space="preserve"> </w:t>
      </w:r>
      <w:r w:rsidR="00B472A1" w:rsidRPr="0082123D">
        <w:rPr>
          <w:color w:val="000000"/>
          <w:sz w:val="23"/>
          <w:szCs w:val="23"/>
        </w:rPr>
        <w:t>September</w:t>
      </w:r>
      <w:r w:rsidR="007D6DF7" w:rsidRPr="0082123D">
        <w:rPr>
          <w:color w:val="000000"/>
          <w:sz w:val="23"/>
          <w:szCs w:val="23"/>
        </w:rPr>
        <w:t xml:space="preserve"> 20</w:t>
      </w:r>
      <w:r w:rsidR="0082123D" w:rsidRPr="0082123D">
        <w:rPr>
          <w:color w:val="000000"/>
          <w:sz w:val="23"/>
          <w:szCs w:val="23"/>
        </w:rPr>
        <w:t>20</w:t>
      </w:r>
      <w:r w:rsidR="0082123D">
        <w:rPr>
          <w:color w:val="000000"/>
          <w:sz w:val="23"/>
          <w:szCs w:val="23"/>
        </w:rPr>
        <w:t>;</w:t>
      </w:r>
      <w:r w:rsidR="007D6DF7" w:rsidRPr="0082123D">
        <w:rPr>
          <w:color w:val="000000"/>
          <w:sz w:val="23"/>
          <w:szCs w:val="23"/>
        </w:rPr>
        <w:t xml:space="preserve"> </w:t>
      </w:r>
    </w:p>
    <w:p w14:paraId="4B4112E1" w14:textId="65D0BE5F" w:rsidR="001144EE" w:rsidRPr="001144EE" w:rsidRDefault="00D814A8" w:rsidP="001144EE">
      <w:pPr>
        <w:pStyle w:val="ListParagraph"/>
        <w:numPr>
          <w:ilvl w:val="0"/>
          <w:numId w:val="48"/>
        </w:numPr>
        <w:jc w:val="both"/>
        <w:rPr>
          <w:color w:val="000000"/>
          <w:sz w:val="23"/>
          <w:szCs w:val="23"/>
        </w:rPr>
      </w:pPr>
      <w:r>
        <w:rPr>
          <w:sz w:val="23"/>
          <w:szCs w:val="23"/>
        </w:rPr>
        <w:t>S</w:t>
      </w:r>
      <w:r w:rsidR="007356B9">
        <w:rPr>
          <w:sz w:val="23"/>
          <w:szCs w:val="23"/>
        </w:rPr>
        <w:t xml:space="preserve">ection 13 </w:t>
      </w:r>
      <w:r w:rsidR="001144EE">
        <w:rPr>
          <w:sz w:val="23"/>
          <w:szCs w:val="23"/>
        </w:rPr>
        <w:t xml:space="preserve">- </w:t>
      </w:r>
      <w:r w:rsidR="001144EE" w:rsidRPr="001144EE">
        <w:rPr>
          <w:color w:val="000000"/>
          <w:sz w:val="23"/>
          <w:szCs w:val="23"/>
        </w:rPr>
        <w:t>a Reportable Transaction or Reportable Position in a foreign exchange contract</w:t>
      </w:r>
      <w:r w:rsidR="001144EE">
        <w:rPr>
          <w:color w:val="000000"/>
          <w:sz w:val="23"/>
          <w:szCs w:val="23"/>
        </w:rPr>
        <w:t>;</w:t>
      </w:r>
    </w:p>
    <w:p w14:paraId="1A7E22EC" w14:textId="77777777" w:rsidR="001144EE" w:rsidRDefault="001144EE" w:rsidP="001144EE">
      <w:pPr>
        <w:numPr>
          <w:ilvl w:val="1"/>
          <w:numId w:val="48"/>
        </w:numPr>
        <w:jc w:val="both"/>
        <w:rPr>
          <w:color w:val="000000"/>
          <w:sz w:val="23"/>
          <w:szCs w:val="23"/>
          <w:lang w:eastAsia="en-AU"/>
        </w:rPr>
      </w:pPr>
      <w:r>
        <w:rPr>
          <w:color w:val="000000"/>
          <w:sz w:val="23"/>
          <w:szCs w:val="23"/>
          <w:lang w:eastAsia="en-AU"/>
        </w:rPr>
        <w:t>that is entered into by the Reporting Entity solely to facilitate the settlement of a transaction for the purchase or sale of a foreign currency denominated security; and</w:t>
      </w:r>
    </w:p>
    <w:p w14:paraId="740E81C3" w14:textId="77777777" w:rsidR="001144EE" w:rsidRDefault="001144EE" w:rsidP="001144EE">
      <w:pPr>
        <w:numPr>
          <w:ilvl w:val="1"/>
          <w:numId w:val="48"/>
        </w:numPr>
        <w:jc w:val="both"/>
        <w:rPr>
          <w:color w:val="000000"/>
          <w:sz w:val="23"/>
          <w:szCs w:val="23"/>
          <w:lang w:eastAsia="en-AU"/>
        </w:rPr>
      </w:pPr>
      <w:r>
        <w:rPr>
          <w:color w:val="000000"/>
          <w:sz w:val="23"/>
          <w:szCs w:val="23"/>
          <w:lang w:eastAsia="en-AU"/>
        </w:rPr>
        <w:lastRenderedPageBreak/>
        <w:t xml:space="preserve">under which consideration is provided to settle the transaction not more than 7 business days after the day on which the transaction is </w:t>
      </w:r>
      <w:proofErr w:type="gramStart"/>
      <w:r>
        <w:rPr>
          <w:color w:val="000000"/>
          <w:sz w:val="23"/>
          <w:szCs w:val="23"/>
          <w:lang w:eastAsia="en-AU"/>
        </w:rPr>
        <w:t>entered into</w:t>
      </w:r>
      <w:proofErr w:type="gramEnd"/>
      <w:r>
        <w:rPr>
          <w:color w:val="000000"/>
          <w:sz w:val="23"/>
          <w:szCs w:val="23"/>
          <w:lang w:eastAsia="en-AU"/>
        </w:rPr>
        <w:t>.</w:t>
      </w:r>
    </w:p>
    <w:p w14:paraId="0AF9432F" w14:textId="5C5FFF99" w:rsidR="0082123D" w:rsidRPr="0082123D" w:rsidRDefault="001144EE" w:rsidP="001144EE">
      <w:pPr>
        <w:pStyle w:val="ListParagraph"/>
        <w:jc w:val="both"/>
        <w:rPr>
          <w:sz w:val="23"/>
          <w:szCs w:val="23"/>
        </w:rPr>
      </w:pPr>
      <w:r>
        <w:rPr>
          <w:color w:val="000000"/>
          <w:sz w:val="23"/>
          <w:szCs w:val="23"/>
        </w:rPr>
        <w:t>The extension in the Legislative Instrument is for a period of 24 months, to 30 September 2018.</w:t>
      </w:r>
    </w:p>
    <w:p w14:paraId="30FD64FC" w14:textId="7661E169" w:rsidR="00565E9F" w:rsidRPr="00877D1B" w:rsidRDefault="00565E9F" w:rsidP="00565E9F">
      <w:pPr>
        <w:jc w:val="both"/>
        <w:rPr>
          <w:sz w:val="23"/>
          <w:szCs w:val="23"/>
          <w:u w:val="single"/>
        </w:rPr>
      </w:pPr>
      <w:r w:rsidRPr="00877D1B">
        <w:rPr>
          <w:sz w:val="23"/>
          <w:szCs w:val="23"/>
          <w:u w:val="single"/>
        </w:rPr>
        <w:t xml:space="preserve">Item </w:t>
      </w:r>
      <w:r>
        <w:rPr>
          <w:sz w:val="23"/>
          <w:szCs w:val="23"/>
          <w:u w:val="single"/>
        </w:rPr>
        <w:t>2</w:t>
      </w:r>
      <w:r w:rsidRPr="00877D1B">
        <w:rPr>
          <w:sz w:val="23"/>
          <w:szCs w:val="23"/>
          <w:u w:val="single"/>
        </w:rPr>
        <w:t xml:space="preserve"> </w:t>
      </w:r>
      <w:r>
        <w:rPr>
          <w:sz w:val="23"/>
          <w:szCs w:val="23"/>
          <w:u w:val="single"/>
        </w:rPr>
        <w:t>–</w:t>
      </w:r>
      <w:r w:rsidRPr="00877D1B">
        <w:rPr>
          <w:sz w:val="23"/>
          <w:szCs w:val="23"/>
          <w:u w:val="single"/>
        </w:rPr>
        <w:t xml:space="preserve"> </w:t>
      </w:r>
      <w:r>
        <w:rPr>
          <w:sz w:val="23"/>
          <w:szCs w:val="23"/>
          <w:u w:val="single"/>
        </w:rPr>
        <w:t>Paragraph 5 subsection (3)(a) and (b)</w:t>
      </w:r>
    </w:p>
    <w:p w14:paraId="15146BBB" w14:textId="4343A4E9" w:rsidR="006E5FFD" w:rsidRDefault="006E5FFD" w:rsidP="00B64706">
      <w:pPr>
        <w:jc w:val="both"/>
        <w:rPr>
          <w:sz w:val="23"/>
          <w:szCs w:val="23"/>
        </w:rPr>
      </w:pPr>
    </w:p>
    <w:p w14:paraId="68B1C138" w14:textId="58266284" w:rsidR="004F2970" w:rsidRDefault="00565E9F" w:rsidP="00B64706">
      <w:pPr>
        <w:jc w:val="both"/>
        <w:rPr>
          <w:sz w:val="23"/>
          <w:szCs w:val="23"/>
        </w:rPr>
      </w:pPr>
      <w:r w:rsidRPr="00877D1B">
        <w:rPr>
          <w:sz w:val="23"/>
          <w:szCs w:val="23"/>
        </w:rPr>
        <w:t xml:space="preserve">Item </w:t>
      </w:r>
      <w:r>
        <w:rPr>
          <w:sz w:val="23"/>
          <w:szCs w:val="23"/>
        </w:rPr>
        <w:t>2</w:t>
      </w:r>
      <w:r w:rsidRPr="00877D1B">
        <w:rPr>
          <w:sz w:val="23"/>
          <w:szCs w:val="23"/>
        </w:rPr>
        <w:t xml:space="preserve"> of Schedule 1 of the Legislative Instrument </w:t>
      </w:r>
      <w:r>
        <w:rPr>
          <w:sz w:val="23"/>
          <w:szCs w:val="23"/>
        </w:rPr>
        <w:t xml:space="preserve">amends </w:t>
      </w:r>
      <w:r w:rsidRPr="0082123D">
        <w:rPr>
          <w:sz w:val="23"/>
          <w:szCs w:val="23"/>
        </w:rPr>
        <w:t>Paragraph 5 subsection (</w:t>
      </w:r>
      <w:r>
        <w:rPr>
          <w:sz w:val="23"/>
          <w:szCs w:val="23"/>
        </w:rPr>
        <w:t xml:space="preserve">3)(a) </w:t>
      </w:r>
      <w:r w:rsidRPr="0082123D">
        <w:rPr>
          <w:sz w:val="23"/>
          <w:szCs w:val="23"/>
        </w:rPr>
        <w:t xml:space="preserve">and </w:t>
      </w:r>
      <w:r>
        <w:rPr>
          <w:sz w:val="23"/>
          <w:szCs w:val="23"/>
        </w:rPr>
        <w:t xml:space="preserve">(b) of the Exemption Instrument by </w:t>
      </w:r>
      <w:r w:rsidRPr="00877D1B">
        <w:rPr>
          <w:sz w:val="23"/>
          <w:szCs w:val="23"/>
        </w:rPr>
        <w:t>omit</w:t>
      </w:r>
      <w:r>
        <w:rPr>
          <w:sz w:val="23"/>
          <w:szCs w:val="23"/>
        </w:rPr>
        <w:t>ting</w:t>
      </w:r>
      <w:r w:rsidRPr="00877D1B">
        <w:rPr>
          <w:sz w:val="23"/>
          <w:szCs w:val="23"/>
        </w:rPr>
        <w:t xml:space="preserve"> the words "</w:t>
      </w:r>
      <w:r>
        <w:rPr>
          <w:sz w:val="23"/>
          <w:szCs w:val="23"/>
        </w:rPr>
        <w:t>1 October 2018</w:t>
      </w:r>
      <w:r w:rsidRPr="00877D1B">
        <w:rPr>
          <w:sz w:val="23"/>
          <w:szCs w:val="23"/>
        </w:rPr>
        <w:t>" and substitut</w:t>
      </w:r>
      <w:r>
        <w:rPr>
          <w:sz w:val="23"/>
          <w:szCs w:val="23"/>
        </w:rPr>
        <w:t>ing</w:t>
      </w:r>
      <w:r w:rsidRPr="00877D1B">
        <w:rPr>
          <w:sz w:val="23"/>
          <w:szCs w:val="23"/>
        </w:rPr>
        <w:t xml:space="preserve"> "</w:t>
      </w:r>
      <w:r>
        <w:rPr>
          <w:sz w:val="23"/>
          <w:szCs w:val="23"/>
        </w:rPr>
        <w:t>1 October 2020</w:t>
      </w:r>
      <w:r w:rsidRPr="00877D1B">
        <w:rPr>
          <w:sz w:val="23"/>
          <w:szCs w:val="23"/>
        </w:rPr>
        <w:t>".</w:t>
      </w:r>
      <w:r w:rsidR="0087052B">
        <w:rPr>
          <w:sz w:val="23"/>
          <w:szCs w:val="23"/>
        </w:rPr>
        <w:t xml:space="preserve"> </w:t>
      </w:r>
      <w:r w:rsidRPr="00877D1B">
        <w:rPr>
          <w:sz w:val="23"/>
          <w:szCs w:val="23"/>
        </w:rPr>
        <w:t xml:space="preserve">This amendment </w:t>
      </w:r>
      <w:r>
        <w:rPr>
          <w:sz w:val="23"/>
          <w:szCs w:val="23"/>
        </w:rPr>
        <w:t xml:space="preserve">to the Exemption Instrument </w:t>
      </w:r>
      <w:r w:rsidRPr="00877D1B">
        <w:rPr>
          <w:sz w:val="23"/>
          <w:szCs w:val="23"/>
        </w:rPr>
        <w:t xml:space="preserve">extends </w:t>
      </w:r>
      <w:r>
        <w:rPr>
          <w:sz w:val="23"/>
          <w:szCs w:val="23"/>
        </w:rPr>
        <w:t xml:space="preserve">the period that a Reporting Entity does not have to comply with subsection 907D(3) of the Act in relation to the condition in paragraph 7 of ASIC Instrument [14/0952] </w:t>
      </w:r>
      <w:r w:rsidRPr="0082123D">
        <w:rPr>
          <w:color w:val="000000"/>
          <w:sz w:val="23"/>
          <w:szCs w:val="23"/>
          <w:lang w:eastAsia="en-AU"/>
        </w:rPr>
        <w:t xml:space="preserve">for a period of 24 months, to </w:t>
      </w:r>
      <w:r>
        <w:rPr>
          <w:color w:val="000000"/>
          <w:sz w:val="23"/>
          <w:szCs w:val="23"/>
          <w:lang w:eastAsia="en-AU"/>
        </w:rPr>
        <w:t>1 October</w:t>
      </w:r>
      <w:r w:rsidRPr="0082123D">
        <w:rPr>
          <w:color w:val="000000"/>
          <w:sz w:val="23"/>
          <w:szCs w:val="23"/>
          <w:lang w:eastAsia="en-AU"/>
        </w:rPr>
        <w:t xml:space="preserve"> 2020</w:t>
      </w:r>
      <w:r>
        <w:rPr>
          <w:sz w:val="23"/>
          <w:szCs w:val="23"/>
        </w:rPr>
        <w:t>.</w:t>
      </w:r>
    </w:p>
    <w:p w14:paraId="0AE9BF43" w14:textId="445B222A" w:rsidR="004F2970" w:rsidRDefault="004F2970" w:rsidP="00B64706">
      <w:pPr>
        <w:jc w:val="both"/>
        <w:rPr>
          <w:sz w:val="23"/>
          <w:szCs w:val="23"/>
        </w:rPr>
      </w:pPr>
    </w:p>
    <w:p w14:paraId="773A8144" w14:textId="77777777" w:rsidR="004F2970" w:rsidRDefault="004F2970" w:rsidP="00B64706">
      <w:pPr>
        <w:jc w:val="both"/>
        <w:rPr>
          <w:sz w:val="23"/>
          <w:szCs w:val="23"/>
        </w:rPr>
      </w:pPr>
    </w:p>
    <w:p w14:paraId="4B75B196" w14:textId="271C6459" w:rsidR="003D0825" w:rsidRPr="00877D1B" w:rsidRDefault="003D0825" w:rsidP="003D0825">
      <w:pPr>
        <w:jc w:val="both"/>
        <w:rPr>
          <w:sz w:val="23"/>
          <w:szCs w:val="23"/>
          <w:u w:val="single"/>
        </w:rPr>
      </w:pPr>
      <w:r w:rsidRPr="00877D1B">
        <w:rPr>
          <w:sz w:val="23"/>
          <w:szCs w:val="23"/>
          <w:u w:val="single"/>
        </w:rPr>
        <w:t xml:space="preserve">Item </w:t>
      </w:r>
      <w:r w:rsidR="00565E9F">
        <w:rPr>
          <w:sz w:val="23"/>
          <w:szCs w:val="23"/>
          <w:u w:val="single"/>
        </w:rPr>
        <w:t>3</w:t>
      </w:r>
      <w:r w:rsidRPr="00877D1B">
        <w:rPr>
          <w:sz w:val="23"/>
          <w:szCs w:val="23"/>
          <w:u w:val="single"/>
        </w:rPr>
        <w:t xml:space="preserve"> </w:t>
      </w:r>
      <w:r>
        <w:rPr>
          <w:sz w:val="23"/>
          <w:szCs w:val="23"/>
          <w:u w:val="single"/>
        </w:rPr>
        <w:t>–</w:t>
      </w:r>
      <w:r w:rsidR="008865CD">
        <w:rPr>
          <w:sz w:val="23"/>
          <w:szCs w:val="23"/>
          <w:u w:val="single"/>
        </w:rPr>
        <w:t xml:space="preserve"> S</w:t>
      </w:r>
      <w:r w:rsidR="00565E9F">
        <w:rPr>
          <w:sz w:val="23"/>
          <w:szCs w:val="23"/>
          <w:u w:val="single"/>
        </w:rPr>
        <w:t xml:space="preserve">ubsection </w:t>
      </w:r>
      <w:r w:rsidR="008865CD">
        <w:rPr>
          <w:sz w:val="23"/>
          <w:szCs w:val="23"/>
          <w:u w:val="single"/>
        </w:rPr>
        <w:t>6</w:t>
      </w:r>
      <w:r w:rsidR="00565E9F">
        <w:rPr>
          <w:sz w:val="23"/>
          <w:szCs w:val="23"/>
          <w:u w:val="single"/>
        </w:rPr>
        <w:t>(1)</w:t>
      </w:r>
      <w:r w:rsidR="008865CD">
        <w:rPr>
          <w:sz w:val="23"/>
          <w:szCs w:val="23"/>
          <w:u w:val="single"/>
        </w:rPr>
        <w:t xml:space="preserve"> and S</w:t>
      </w:r>
      <w:r w:rsidR="00565E9F">
        <w:rPr>
          <w:sz w:val="23"/>
          <w:szCs w:val="23"/>
          <w:u w:val="single"/>
        </w:rPr>
        <w:t xml:space="preserve">ubsection </w:t>
      </w:r>
      <w:r w:rsidR="008865CD">
        <w:rPr>
          <w:sz w:val="23"/>
          <w:szCs w:val="23"/>
          <w:u w:val="single"/>
        </w:rPr>
        <w:t>8(1)</w:t>
      </w:r>
    </w:p>
    <w:p w14:paraId="7D2A9A5C" w14:textId="77777777" w:rsidR="003D0825" w:rsidRPr="00877D1B" w:rsidRDefault="003D0825" w:rsidP="003D0825">
      <w:pPr>
        <w:jc w:val="both"/>
        <w:rPr>
          <w:sz w:val="23"/>
          <w:szCs w:val="23"/>
          <w:u w:val="single"/>
        </w:rPr>
      </w:pPr>
    </w:p>
    <w:p w14:paraId="0B28920D" w14:textId="7E2C1963" w:rsidR="00560A9B" w:rsidRPr="008865CD" w:rsidRDefault="00560A9B" w:rsidP="00560A9B">
      <w:pPr>
        <w:jc w:val="both"/>
        <w:rPr>
          <w:sz w:val="23"/>
          <w:szCs w:val="23"/>
          <w:u w:val="single"/>
        </w:rPr>
      </w:pPr>
      <w:r w:rsidRPr="00877D1B">
        <w:rPr>
          <w:sz w:val="23"/>
          <w:szCs w:val="23"/>
        </w:rPr>
        <w:t xml:space="preserve">Item </w:t>
      </w:r>
      <w:r w:rsidR="008865CD">
        <w:rPr>
          <w:sz w:val="23"/>
          <w:szCs w:val="23"/>
        </w:rPr>
        <w:t>3</w:t>
      </w:r>
      <w:r w:rsidRPr="00877D1B">
        <w:rPr>
          <w:sz w:val="23"/>
          <w:szCs w:val="23"/>
        </w:rPr>
        <w:t xml:space="preserve"> of Schedule 1 of the Legislative Instrument </w:t>
      </w:r>
      <w:r w:rsidR="008865CD">
        <w:rPr>
          <w:sz w:val="23"/>
          <w:szCs w:val="23"/>
        </w:rPr>
        <w:t>am</w:t>
      </w:r>
      <w:bookmarkStart w:id="0" w:name="_GoBack"/>
      <w:bookmarkEnd w:id="0"/>
      <w:r w:rsidR="008865CD">
        <w:rPr>
          <w:sz w:val="23"/>
          <w:szCs w:val="23"/>
        </w:rPr>
        <w:t>ends</w:t>
      </w:r>
      <w:r>
        <w:rPr>
          <w:sz w:val="23"/>
          <w:szCs w:val="23"/>
        </w:rPr>
        <w:t xml:space="preserve"> </w:t>
      </w:r>
      <w:r w:rsidR="008865CD" w:rsidRPr="008865CD">
        <w:rPr>
          <w:sz w:val="23"/>
          <w:szCs w:val="23"/>
        </w:rPr>
        <w:t>Subsection 6(1)</w:t>
      </w:r>
      <w:r w:rsidR="00E2628F">
        <w:rPr>
          <w:sz w:val="23"/>
          <w:szCs w:val="23"/>
        </w:rPr>
        <w:t xml:space="preserve"> and</w:t>
      </w:r>
      <w:r w:rsidR="008865CD" w:rsidRPr="008865CD">
        <w:rPr>
          <w:sz w:val="23"/>
          <w:szCs w:val="23"/>
        </w:rPr>
        <w:t xml:space="preserve"> Subsection 8(1) </w:t>
      </w:r>
      <w:r>
        <w:rPr>
          <w:sz w:val="23"/>
          <w:szCs w:val="23"/>
        </w:rPr>
        <w:t xml:space="preserve">of the Exemption Instrument by </w:t>
      </w:r>
      <w:r w:rsidRPr="00877D1B">
        <w:rPr>
          <w:sz w:val="23"/>
          <w:szCs w:val="23"/>
        </w:rPr>
        <w:t>omit</w:t>
      </w:r>
      <w:r>
        <w:rPr>
          <w:sz w:val="23"/>
          <w:szCs w:val="23"/>
        </w:rPr>
        <w:t>ting</w:t>
      </w:r>
      <w:r w:rsidRPr="00877D1B">
        <w:rPr>
          <w:sz w:val="23"/>
          <w:szCs w:val="23"/>
        </w:rPr>
        <w:t xml:space="preserve"> the words "</w:t>
      </w:r>
      <w:r>
        <w:rPr>
          <w:sz w:val="23"/>
          <w:szCs w:val="23"/>
        </w:rPr>
        <w:t>30 September 2018</w:t>
      </w:r>
      <w:r w:rsidRPr="00877D1B">
        <w:rPr>
          <w:sz w:val="23"/>
          <w:szCs w:val="23"/>
        </w:rPr>
        <w:t>" and substitut</w:t>
      </w:r>
      <w:r>
        <w:rPr>
          <w:sz w:val="23"/>
          <w:szCs w:val="23"/>
        </w:rPr>
        <w:t>ing</w:t>
      </w:r>
      <w:r w:rsidRPr="00877D1B">
        <w:rPr>
          <w:sz w:val="23"/>
          <w:szCs w:val="23"/>
        </w:rPr>
        <w:t xml:space="preserve"> "</w:t>
      </w:r>
      <w:r>
        <w:rPr>
          <w:sz w:val="23"/>
          <w:szCs w:val="23"/>
        </w:rPr>
        <w:t>31 March 2019</w:t>
      </w:r>
      <w:r w:rsidRPr="00877D1B">
        <w:rPr>
          <w:sz w:val="23"/>
          <w:szCs w:val="23"/>
        </w:rPr>
        <w:t xml:space="preserve">". </w:t>
      </w:r>
    </w:p>
    <w:p w14:paraId="0D3F81DC" w14:textId="77777777" w:rsidR="003D0825" w:rsidRDefault="003D0825" w:rsidP="003D0825">
      <w:pPr>
        <w:jc w:val="both"/>
        <w:rPr>
          <w:sz w:val="23"/>
          <w:szCs w:val="23"/>
        </w:rPr>
      </w:pPr>
    </w:p>
    <w:p w14:paraId="774769A3" w14:textId="77777777" w:rsidR="00560A9B" w:rsidRDefault="00560A9B" w:rsidP="00560A9B">
      <w:pPr>
        <w:jc w:val="both"/>
        <w:rPr>
          <w:color w:val="000000"/>
          <w:sz w:val="23"/>
          <w:szCs w:val="23"/>
          <w:lang w:eastAsia="en-AU"/>
        </w:rPr>
      </w:pPr>
      <w:r w:rsidRPr="00877D1B">
        <w:rPr>
          <w:sz w:val="23"/>
          <w:szCs w:val="23"/>
        </w:rPr>
        <w:t xml:space="preserve">This amendment </w:t>
      </w:r>
      <w:r>
        <w:rPr>
          <w:sz w:val="23"/>
          <w:szCs w:val="23"/>
        </w:rPr>
        <w:t xml:space="preserve">to the Exemption Instrument </w:t>
      </w:r>
      <w:r w:rsidRPr="00877D1B">
        <w:rPr>
          <w:sz w:val="23"/>
          <w:szCs w:val="23"/>
        </w:rPr>
        <w:t xml:space="preserve">extends </w:t>
      </w:r>
      <w:r>
        <w:rPr>
          <w:sz w:val="23"/>
          <w:szCs w:val="23"/>
        </w:rPr>
        <w:t xml:space="preserve">the period by which a Reporting Entity </w:t>
      </w:r>
      <w:r w:rsidRPr="00C12570">
        <w:rPr>
          <w:color w:val="000000"/>
          <w:sz w:val="23"/>
          <w:szCs w:val="23"/>
          <w:lang w:eastAsia="en-AU"/>
        </w:rPr>
        <w:t xml:space="preserve">does not have to comply with </w:t>
      </w:r>
      <w:r>
        <w:rPr>
          <w:color w:val="000000"/>
          <w:sz w:val="23"/>
          <w:szCs w:val="23"/>
          <w:lang w:eastAsia="en-AU"/>
        </w:rPr>
        <w:t>Rule</w:t>
      </w:r>
      <w:r w:rsidRPr="00C12570">
        <w:rPr>
          <w:color w:val="000000"/>
          <w:sz w:val="23"/>
          <w:szCs w:val="23"/>
          <w:lang w:eastAsia="en-AU"/>
        </w:rPr>
        <w:t xml:space="preserve"> 2.2.1 of the Rules to the extent </w:t>
      </w:r>
      <w:r>
        <w:rPr>
          <w:color w:val="000000"/>
          <w:sz w:val="23"/>
          <w:szCs w:val="23"/>
          <w:lang w:eastAsia="en-AU"/>
        </w:rPr>
        <w:t xml:space="preserve">that Rule </w:t>
      </w:r>
      <w:r w:rsidRPr="00C12570">
        <w:rPr>
          <w:color w:val="000000"/>
          <w:sz w:val="23"/>
          <w:szCs w:val="23"/>
          <w:lang w:eastAsia="en-AU"/>
        </w:rPr>
        <w:t>require</w:t>
      </w:r>
      <w:r>
        <w:rPr>
          <w:color w:val="000000"/>
          <w:sz w:val="23"/>
          <w:szCs w:val="23"/>
          <w:lang w:eastAsia="en-AU"/>
        </w:rPr>
        <w:t>s</w:t>
      </w:r>
      <w:r w:rsidRPr="00C12570">
        <w:rPr>
          <w:color w:val="000000"/>
          <w:sz w:val="23"/>
          <w:szCs w:val="23"/>
          <w:lang w:eastAsia="en-AU"/>
        </w:rPr>
        <w:t xml:space="preserve"> the Reporting Entity to report</w:t>
      </w:r>
      <w:r>
        <w:rPr>
          <w:color w:val="000000"/>
          <w:sz w:val="23"/>
          <w:szCs w:val="23"/>
          <w:lang w:eastAsia="en-AU"/>
        </w:rPr>
        <w:t>:</w:t>
      </w:r>
    </w:p>
    <w:p w14:paraId="036FD820" w14:textId="3D34CE3F" w:rsidR="00560A9B" w:rsidRDefault="00560A9B" w:rsidP="003D0825">
      <w:pPr>
        <w:jc w:val="both"/>
        <w:rPr>
          <w:sz w:val="23"/>
          <w:szCs w:val="23"/>
        </w:rPr>
      </w:pPr>
    </w:p>
    <w:p w14:paraId="73EAF082" w14:textId="25AF6732" w:rsidR="00560A9B" w:rsidRPr="00560A9B" w:rsidRDefault="008865CD" w:rsidP="003D0825">
      <w:pPr>
        <w:pStyle w:val="ListParagraph"/>
        <w:numPr>
          <w:ilvl w:val="0"/>
          <w:numId w:val="49"/>
        </w:numPr>
        <w:jc w:val="both"/>
        <w:rPr>
          <w:sz w:val="23"/>
          <w:szCs w:val="23"/>
        </w:rPr>
      </w:pPr>
      <w:r w:rsidRPr="008865CD">
        <w:rPr>
          <w:sz w:val="23"/>
          <w:szCs w:val="23"/>
        </w:rPr>
        <w:t>Subsection 6(1)</w:t>
      </w:r>
      <w:r>
        <w:rPr>
          <w:sz w:val="23"/>
          <w:szCs w:val="23"/>
        </w:rPr>
        <w:t xml:space="preserve"> </w:t>
      </w:r>
      <w:r w:rsidR="00560A9B">
        <w:rPr>
          <w:sz w:val="23"/>
          <w:szCs w:val="23"/>
        </w:rPr>
        <w:t xml:space="preserve">- </w:t>
      </w:r>
      <w:r w:rsidR="00560A9B" w:rsidRPr="00560A9B">
        <w:rPr>
          <w:color w:val="000000"/>
          <w:sz w:val="23"/>
          <w:szCs w:val="23"/>
        </w:rPr>
        <w:t>'</w:t>
      </w:r>
      <w:r w:rsidR="00560A9B">
        <w:rPr>
          <w:color w:val="000000"/>
          <w:sz w:val="23"/>
          <w:szCs w:val="23"/>
        </w:rPr>
        <w:t>Entity</w:t>
      </w:r>
      <w:r w:rsidR="00560A9B" w:rsidRPr="00560A9B">
        <w:rPr>
          <w:color w:val="000000"/>
          <w:sz w:val="23"/>
          <w:szCs w:val="23"/>
        </w:rPr>
        <w:t xml:space="preserve"> Information' in relation to a Reportable Transaction or Reportable Position to a Trade Repository </w:t>
      </w:r>
      <w:r w:rsidR="00286D61">
        <w:rPr>
          <w:color w:val="000000"/>
          <w:sz w:val="23"/>
          <w:szCs w:val="23"/>
        </w:rPr>
        <w:t xml:space="preserve">where the </w:t>
      </w:r>
      <w:r w:rsidR="00286D61" w:rsidRPr="00286D61">
        <w:rPr>
          <w:color w:val="000000"/>
          <w:sz w:val="23"/>
          <w:szCs w:val="23"/>
        </w:rPr>
        <w:t xml:space="preserve">Entity Information </w:t>
      </w:r>
      <w:r w:rsidR="00B12DC9">
        <w:rPr>
          <w:color w:val="000000"/>
          <w:sz w:val="23"/>
          <w:szCs w:val="23"/>
        </w:rPr>
        <w:t xml:space="preserve">(for a non-natural person – a </w:t>
      </w:r>
      <w:r w:rsidR="00B12DC9" w:rsidRPr="0082123D">
        <w:rPr>
          <w:color w:val="000000"/>
          <w:sz w:val="23"/>
          <w:szCs w:val="23"/>
        </w:rPr>
        <w:t>Legal Entity Identifier (</w:t>
      </w:r>
      <w:r w:rsidR="00B12DC9" w:rsidRPr="0082123D">
        <w:rPr>
          <w:b/>
          <w:i/>
          <w:color w:val="000000"/>
          <w:sz w:val="23"/>
          <w:szCs w:val="23"/>
        </w:rPr>
        <w:t>LEI</w:t>
      </w:r>
      <w:r w:rsidR="00B12DC9" w:rsidRPr="0082123D">
        <w:rPr>
          <w:color w:val="000000"/>
          <w:sz w:val="23"/>
          <w:szCs w:val="23"/>
        </w:rPr>
        <w:t>), interim entity identifier, Designated Business Identifier or Business Identifier Code (</w:t>
      </w:r>
      <w:r w:rsidR="00B12DC9" w:rsidRPr="0082123D">
        <w:rPr>
          <w:b/>
          <w:i/>
          <w:color w:val="000000"/>
          <w:sz w:val="23"/>
          <w:szCs w:val="23"/>
        </w:rPr>
        <w:t>BIC Code</w:t>
      </w:r>
      <w:r w:rsidR="00B12DC9" w:rsidRPr="0082123D">
        <w:rPr>
          <w:color w:val="000000"/>
          <w:sz w:val="23"/>
          <w:szCs w:val="23"/>
        </w:rPr>
        <w:t>)</w:t>
      </w:r>
      <w:r w:rsidR="00B12DC9">
        <w:rPr>
          <w:color w:val="000000"/>
          <w:sz w:val="23"/>
          <w:szCs w:val="23"/>
        </w:rPr>
        <w:t xml:space="preserve">) </w:t>
      </w:r>
      <w:r w:rsidR="00286D61" w:rsidRPr="00286D61">
        <w:rPr>
          <w:color w:val="000000"/>
          <w:sz w:val="23"/>
          <w:szCs w:val="23"/>
        </w:rPr>
        <w:t xml:space="preserve">is not available for </w:t>
      </w:r>
      <w:r w:rsidR="00B12DC9">
        <w:rPr>
          <w:color w:val="000000"/>
          <w:sz w:val="23"/>
          <w:szCs w:val="23"/>
        </w:rPr>
        <w:t>the</w:t>
      </w:r>
      <w:r w:rsidR="00286D61" w:rsidRPr="00286D61">
        <w:rPr>
          <w:color w:val="000000"/>
          <w:sz w:val="23"/>
          <w:szCs w:val="23"/>
        </w:rPr>
        <w:t xml:space="preserve"> Relevant Entity</w:t>
      </w:r>
      <w:r w:rsidR="00B12DC9">
        <w:rPr>
          <w:color w:val="000000"/>
          <w:sz w:val="23"/>
          <w:szCs w:val="23"/>
        </w:rPr>
        <w:t xml:space="preserve"> and the Reporting Entity reports an internal identifier for the </w:t>
      </w:r>
      <w:r w:rsidR="00B12DC9" w:rsidRPr="00286D61">
        <w:rPr>
          <w:color w:val="000000"/>
          <w:sz w:val="23"/>
          <w:szCs w:val="23"/>
        </w:rPr>
        <w:t>Relevant Entity</w:t>
      </w:r>
      <w:r w:rsidR="00560A9B" w:rsidRPr="00560A9B">
        <w:rPr>
          <w:color w:val="000000"/>
          <w:sz w:val="23"/>
          <w:szCs w:val="23"/>
        </w:rPr>
        <w:t>. The extension in the Legislative Instrument is for a period of 6 months, to 31 March 2019;</w:t>
      </w:r>
      <w:r w:rsidR="00560A9B" w:rsidRPr="00560A9B">
        <w:rPr>
          <w:sz w:val="23"/>
          <w:szCs w:val="23"/>
        </w:rPr>
        <w:t xml:space="preserve">  </w:t>
      </w:r>
    </w:p>
    <w:p w14:paraId="4A0364AB" w14:textId="20E0AE4F" w:rsidR="003F2B93" w:rsidRPr="008865CD" w:rsidRDefault="008865CD" w:rsidP="003D0825">
      <w:pPr>
        <w:pStyle w:val="ListParagraph"/>
        <w:numPr>
          <w:ilvl w:val="0"/>
          <w:numId w:val="49"/>
        </w:numPr>
        <w:jc w:val="both"/>
        <w:rPr>
          <w:sz w:val="23"/>
          <w:szCs w:val="23"/>
        </w:rPr>
      </w:pPr>
      <w:r w:rsidRPr="008865CD">
        <w:rPr>
          <w:sz w:val="23"/>
          <w:szCs w:val="23"/>
        </w:rPr>
        <w:t>Subsection 8</w:t>
      </w:r>
      <w:r>
        <w:rPr>
          <w:sz w:val="23"/>
          <w:szCs w:val="23"/>
        </w:rPr>
        <w:t xml:space="preserve">(1) </w:t>
      </w:r>
      <w:r w:rsidR="00560A9B" w:rsidRPr="00560A9B">
        <w:rPr>
          <w:sz w:val="23"/>
          <w:szCs w:val="23"/>
        </w:rPr>
        <w:t xml:space="preserve">- </w:t>
      </w:r>
      <w:r w:rsidR="00646BFF" w:rsidRPr="00560A9B">
        <w:rPr>
          <w:color w:val="000000"/>
          <w:sz w:val="23"/>
          <w:szCs w:val="23"/>
        </w:rPr>
        <w:t>'</w:t>
      </w:r>
      <w:r w:rsidR="003D0825" w:rsidRPr="00560A9B">
        <w:rPr>
          <w:color w:val="000000"/>
          <w:sz w:val="23"/>
          <w:szCs w:val="23"/>
        </w:rPr>
        <w:t>Identifying Information</w:t>
      </w:r>
      <w:r w:rsidR="00646BFF" w:rsidRPr="00560A9B">
        <w:rPr>
          <w:color w:val="000000"/>
          <w:sz w:val="23"/>
          <w:szCs w:val="23"/>
        </w:rPr>
        <w:t>'</w:t>
      </w:r>
      <w:r w:rsidR="003D0825" w:rsidRPr="00560A9B">
        <w:rPr>
          <w:color w:val="000000"/>
          <w:sz w:val="23"/>
          <w:szCs w:val="23"/>
        </w:rPr>
        <w:t xml:space="preserve"> in relation to a Reportable Transaction or Reportable Position to a Trade Repository</w:t>
      </w:r>
      <w:r w:rsidR="00967D6E" w:rsidRPr="00560A9B">
        <w:rPr>
          <w:color w:val="000000"/>
          <w:sz w:val="23"/>
          <w:szCs w:val="23"/>
        </w:rPr>
        <w:t xml:space="preserve"> </w:t>
      </w:r>
      <w:r w:rsidR="00DD0604">
        <w:rPr>
          <w:color w:val="000000"/>
          <w:sz w:val="23"/>
          <w:szCs w:val="23"/>
        </w:rPr>
        <w:t xml:space="preserve">where </w:t>
      </w:r>
      <w:r w:rsidR="00DD0604" w:rsidRPr="00DD0604">
        <w:rPr>
          <w:color w:val="000000"/>
          <w:sz w:val="23"/>
          <w:szCs w:val="23"/>
        </w:rPr>
        <w:t xml:space="preserve">consent is required to report </w:t>
      </w:r>
      <w:r w:rsidR="00DD0604" w:rsidRPr="00560A9B">
        <w:rPr>
          <w:color w:val="000000"/>
          <w:sz w:val="23"/>
          <w:szCs w:val="23"/>
        </w:rPr>
        <w:t xml:space="preserve">'Identifying Information' </w:t>
      </w:r>
      <w:r w:rsidR="00DD0604" w:rsidRPr="00DD0604">
        <w:rPr>
          <w:color w:val="000000"/>
          <w:sz w:val="23"/>
          <w:szCs w:val="23"/>
        </w:rPr>
        <w:t xml:space="preserve">for historical counterparties, </w:t>
      </w:r>
      <w:r w:rsidR="00DD0604" w:rsidRPr="00560A9B">
        <w:rPr>
          <w:color w:val="000000"/>
          <w:sz w:val="23"/>
          <w:szCs w:val="23"/>
        </w:rPr>
        <w:t>in certain circumstances</w:t>
      </w:r>
      <w:r w:rsidR="003D0825" w:rsidRPr="00560A9B">
        <w:rPr>
          <w:color w:val="000000"/>
          <w:sz w:val="23"/>
          <w:szCs w:val="23"/>
        </w:rPr>
        <w:t xml:space="preserve">. The extension in the Legislative Instrument is for a period of </w:t>
      </w:r>
      <w:r w:rsidR="00560A9B" w:rsidRPr="00560A9B">
        <w:rPr>
          <w:color w:val="000000"/>
          <w:sz w:val="23"/>
          <w:szCs w:val="23"/>
        </w:rPr>
        <w:t>6</w:t>
      </w:r>
      <w:r w:rsidR="003D0825" w:rsidRPr="00560A9B">
        <w:rPr>
          <w:color w:val="000000"/>
          <w:sz w:val="23"/>
          <w:szCs w:val="23"/>
        </w:rPr>
        <w:t xml:space="preserve"> months, to 3</w:t>
      </w:r>
      <w:r w:rsidR="006950C4" w:rsidRPr="00560A9B">
        <w:rPr>
          <w:color w:val="000000"/>
          <w:sz w:val="23"/>
          <w:szCs w:val="23"/>
        </w:rPr>
        <w:t>1</w:t>
      </w:r>
      <w:r w:rsidR="003D0825" w:rsidRPr="00560A9B">
        <w:rPr>
          <w:color w:val="000000"/>
          <w:sz w:val="23"/>
          <w:szCs w:val="23"/>
        </w:rPr>
        <w:t xml:space="preserve"> </w:t>
      </w:r>
      <w:r>
        <w:rPr>
          <w:color w:val="000000"/>
          <w:sz w:val="23"/>
          <w:szCs w:val="23"/>
        </w:rPr>
        <w:t>March 2019.</w:t>
      </w:r>
    </w:p>
    <w:p w14:paraId="757CA3B1" w14:textId="49A0BD0E" w:rsidR="008865CD" w:rsidRDefault="008865CD" w:rsidP="008865CD">
      <w:pPr>
        <w:jc w:val="both"/>
        <w:rPr>
          <w:sz w:val="23"/>
          <w:szCs w:val="23"/>
        </w:rPr>
      </w:pPr>
    </w:p>
    <w:p w14:paraId="1C6074D7" w14:textId="18706197" w:rsidR="008865CD" w:rsidRPr="00877D1B" w:rsidRDefault="008865CD" w:rsidP="008865CD">
      <w:pPr>
        <w:jc w:val="both"/>
        <w:rPr>
          <w:sz w:val="23"/>
          <w:szCs w:val="23"/>
          <w:u w:val="single"/>
        </w:rPr>
      </w:pPr>
      <w:r w:rsidRPr="00877D1B">
        <w:rPr>
          <w:sz w:val="23"/>
          <w:szCs w:val="23"/>
          <w:u w:val="single"/>
        </w:rPr>
        <w:t xml:space="preserve">Item </w:t>
      </w:r>
      <w:r>
        <w:rPr>
          <w:sz w:val="23"/>
          <w:szCs w:val="23"/>
          <w:u w:val="single"/>
        </w:rPr>
        <w:t>4</w:t>
      </w:r>
      <w:r w:rsidRPr="00877D1B">
        <w:rPr>
          <w:sz w:val="23"/>
          <w:szCs w:val="23"/>
          <w:u w:val="single"/>
        </w:rPr>
        <w:t xml:space="preserve"> </w:t>
      </w:r>
      <w:r>
        <w:rPr>
          <w:sz w:val="23"/>
          <w:szCs w:val="23"/>
          <w:u w:val="single"/>
        </w:rPr>
        <w:t>– Subsection 9(1)</w:t>
      </w:r>
    </w:p>
    <w:p w14:paraId="753F6782" w14:textId="4FC3B660" w:rsidR="008865CD" w:rsidRDefault="008865CD" w:rsidP="008865CD">
      <w:pPr>
        <w:jc w:val="both"/>
        <w:rPr>
          <w:sz w:val="23"/>
          <w:szCs w:val="23"/>
        </w:rPr>
      </w:pPr>
    </w:p>
    <w:p w14:paraId="67E005EF" w14:textId="03C0C861" w:rsidR="008865CD" w:rsidRPr="008865CD" w:rsidRDefault="008865CD" w:rsidP="008865CD">
      <w:pPr>
        <w:jc w:val="both"/>
        <w:rPr>
          <w:sz w:val="23"/>
          <w:szCs w:val="23"/>
          <w:u w:val="single"/>
        </w:rPr>
      </w:pPr>
      <w:r w:rsidRPr="00877D1B">
        <w:rPr>
          <w:sz w:val="23"/>
          <w:szCs w:val="23"/>
        </w:rPr>
        <w:t xml:space="preserve">Item </w:t>
      </w:r>
      <w:r>
        <w:rPr>
          <w:sz w:val="23"/>
          <w:szCs w:val="23"/>
        </w:rPr>
        <w:t>4</w:t>
      </w:r>
      <w:r w:rsidRPr="00877D1B">
        <w:rPr>
          <w:sz w:val="23"/>
          <w:szCs w:val="23"/>
        </w:rPr>
        <w:t xml:space="preserve"> of Schedule 1</w:t>
      </w:r>
      <w:r>
        <w:rPr>
          <w:sz w:val="23"/>
          <w:szCs w:val="23"/>
        </w:rPr>
        <w:t xml:space="preserve"> </w:t>
      </w:r>
      <w:r w:rsidRPr="00877D1B">
        <w:rPr>
          <w:sz w:val="23"/>
          <w:szCs w:val="23"/>
        </w:rPr>
        <w:t xml:space="preserve">of the Legislative Instrument </w:t>
      </w:r>
      <w:r>
        <w:rPr>
          <w:sz w:val="23"/>
          <w:szCs w:val="23"/>
        </w:rPr>
        <w:t xml:space="preserve">amends </w:t>
      </w:r>
      <w:r w:rsidRPr="008865CD">
        <w:rPr>
          <w:sz w:val="23"/>
          <w:szCs w:val="23"/>
        </w:rPr>
        <w:t>Subsection 9(1)</w:t>
      </w:r>
      <w:r>
        <w:rPr>
          <w:sz w:val="23"/>
          <w:szCs w:val="23"/>
        </w:rPr>
        <w:t xml:space="preserve"> of the Exemption Instrument by </w:t>
      </w:r>
      <w:r w:rsidRPr="00877D1B">
        <w:rPr>
          <w:sz w:val="23"/>
          <w:szCs w:val="23"/>
        </w:rPr>
        <w:t>omit</w:t>
      </w:r>
      <w:r>
        <w:rPr>
          <w:sz w:val="23"/>
          <w:szCs w:val="23"/>
        </w:rPr>
        <w:t>ting</w:t>
      </w:r>
      <w:r w:rsidRPr="00877D1B">
        <w:rPr>
          <w:sz w:val="23"/>
          <w:szCs w:val="23"/>
        </w:rPr>
        <w:t xml:space="preserve"> the words "</w:t>
      </w:r>
      <w:r>
        <w:rPr>
          <w:sz w:val="23"/>
          <w:szCs w:val="23"/>
        </w:rPr>
        <w:t>31 December 2018</w:t>
      </w:r>
      <w:r w:rsidRPr="00877D1B">
        <w:rPr>
          <w:sz w:val="23"/>
          <w:szCs w:val="23"/>
        </w:rPr>
        <w:t>" and substitut</w:t>
      </w:r>
      <w:r>
        <w:rPr>
          <w:sz w:val="23"/>
          <w:szCs w:val="23"/>
        </w:rPr>
        <w:t>ing</w:t>
      </w:r>
      <w:r w:rsidRPr="00877D1B">
        <w:rPr>
          <w:sz w:val="23"/>
          <w:szCs w:val="23"/>
        </w:rPr>
        <w:t xml:space="preserve"> "</w:t>
      </w:r>
      <w:r>
        <w:rPr>
          <w:sz w:val="23"/>
          <w:szCs w:val="23"/>
        </w:rPr>
        <w:t>31 March 2019</w:t>
      </w:r>
      <w:r w:rsidRPr="00877D1B">
        <w:rPr>
          <w:sz w:val="23"/>
          <w:szCs w:val="23"/>
        </w:rPr>
        <w:t xml:space="preserve">". </w:t>
      </w:r>
    </w:p>
    <w:p w14:paraId="18508EEC" w14:textId="77777777" w:rsidR="008865CD" w:rsidRDefault="008865CD" w:rsidP="008865CD">
      <w:pPr>
        <w:jc w:val="both"/>
        <w:rPr>
          <w:sz w:val="23"/>
          <w:szCs w:val="23"/>
        </w:rPr>
      </w:pPr>
    </w:p>
    <w:p w14:paraId="6587B931" w14:textId="77777777" w:rsidR="008865CD" w:rsidRDefault="008865CD" w:rsidP="008865CD">
      <w:pPr>
        <w:jc w:val="both"/>
        <w:rPr>
          <w:color w:val="000000"/>
          <w:sz w:val="23"/>
          <w:szCs w:val="23"/>
          <w:lang w:eastAsia="en-AU"/>
        </w:rPr>
      </w:pPr>
      <w:r w:rsidRPr="00877D1B">
        <w:rPr>
          <w:sz w:val="23"/>
          <w:szCs w:val="23"/>
        </w:rPr>
        <w:t xml:space="preserve">This amendment </w:t>
      </w:r>
      <w:r>
        <w:rPr>
          <w:sz w:val="23"/>
          <w:szCs w:val="23"/>
        </w:rPr>
        <w:t xml:space="preserve">to the Exemption Instrument </w:t>
      </w:r>
      <w:r w:rsidRPr="00877D1B">
        <w:rPr>
          <w:sz w:val="23"/>
          <w:szCs w:val="23"/>
        </w:rPr>
        <w:t xml:space="preserve">extends </w:t>
      </w:r>
      <w:r>
        <w:rPr>
          <w:sz w:val="23"/>
          <w:szCs w:val="23"/>
        </w:rPr>
        <w:t xml:space="preserve">the period by which a Reporting Entity </w:t>
      </w:r>
      <w:r w:rsidRPr="00C12570">
        <w:rPr>
          <w:color w:val="000000"/>
          <w:sz w:val="23"/>
          <w:szCs w:val="23"/>
          <w:lang w:eastAsia="en-AU"/>
        </w:rPr>
        <w:t xml:space="preserve">does not have to comply with </w:t>
      </w:r>
      <w:r>
        <w:rPr>
          <w:color w:val="000000"/>
          <w:sz w:val="23"/>
          <w:szCs w:val="23"/>
          <w:lang w:eastAsia="en-AU"/>
        </w:rPr>
        <w:t>Rule</w:t>
      </w:r>
      <w:r w:rsidRPr="00C12570">
        <w:rPr>
          <w:color w:val="000000"/>
          <w:sz w:val="23"/>
          <w:szCs w:val="23"/>
          <w:lang w:eastAsia="en-AU"/>
        </w:rPr>
        <w:t xml:space="preserve"> 2.2.1 of the Rules to the extent </w:t>
      </w:r>
      <w:r>
        <w:rPr>
          <w:color w:val="000000"/>
          <w:sz w:val="23"/>
          <w:szCs w:val="23"/>
          <w:lang w:eastAsia="en-AU"/>
        </w:rPr>
        <w:t xml:space="preserve">that Rule </w:t>
      </w:r>
      <w:r w:rsidRPr="00C12570">
        <w:rPr>
          <w:color w:val="000000"/>
          <w:sz w:val="23"/>
          <w:szCs w:val="23"/>
          <w:lang w:eastAsia="en-AU"/>
        </w:rPr>
        <w:t>require</w:t>
      </w:r>
      <w:r>
        <w:rPr>
          <w:color w:val="000000"/>
          <w:sz w:val="23"/>
          <w:szCs w:val="23"/>
          <w:lang w:eastAsia="en-AU"/>
        </w:rPr>
        <w:t>s</w:t>
      </w:r>
      <w:r w:rsidRPr="00C12570">
        <w:rPr>
          <w:color w:val="000000"/>
          <w:sz w:val="23"/>
          <w:szCs w:val="23"/>
          <w:lang w:eastAsia="en-AU"/>
        </w:rPr>
        <w:t xml:space="preserve"> the Reporting Entity to report</w:t>
      </w:r>
      <w:r>
        <w:rPr>
          <w:color w:val="000000"/>
          <w:sz w:val="23"/>
          <w:szCs w:val="23"/>
          <w:lang w:eastAsia="en-AU"/>
        </w:rPr>
        <w:t>:</w:t>
      </w:r>
    </w:p>
    <w:p w14:paraId="223860A3" w14:textId="77777777" w:rsidR="008865CD" w:rsidRPr="008865CD" w:rsidRDefault="008865CD" w:rsidP="008865CD">
      <w:pPr>
        <w:jc w:val="both"/>
        <w:rPr>
          <w:sz w:val="23"/>
          <w:szCs w:val="23"/>
        </w:rPr>
      </w:pPr>
    </w:p>
    <w:p w14:paraId="07C11AA7" w14:textId="6023C202" w:rsidR="00560A9B" w:rsidRPr="00560A9B" w:rsidRDefault="00E2628F" w:rsidP="00560A9B">
      <w:pPr>
        <w:pStyle w:val="ListParagraph"/>
        <w:numPr>
          <w:ilvl w:val="0"/>
          <w:numId w:val="49"/>
        </w:numPr>
        <w:jc w:val="both"/>
        <w:rPr>
          <w:sz w:val="23"/>
          <w:szCs w:val="23"/>
        </w:rPr>
      </w:pPr>
      <w:r w:rsidRPr="008865CD">
        <w:rPr>
          <w:sz w:val="23"/>
          <w:szCs w:val="23"/>
        </w:rPr>
        <w:t>Subsection 9(1)</w:t>
      </w:r>
      <w:r w:rsidR="00560A9B">
        <w:rPr>
          <w:sz w:val="23"/>
          <w:szCs w:val="23"/>
        </w:rPr>
        <w:t xml:space="preserve"> - </w:t>
      </w:r>
      <w:r w:rsidR="00560A9B" w:rsidRPr="00560A9B">
        <w:rPr>
          <w:color w:val="000000"/>
          <w:sz w:val="23"/>
          <w:szCs w:val="23"/>
        </w:rPr>
        <w:t xml:space="preserve">'Identifying Information' in relation to a Reportable Transaction or Reportable Position to a Trade Repository </w:t>
      </w:r>
      <w:r w:rsidR="0087052B">
        <w:rPr>
          <w:color w:val="000000"/>
          <w:sz w:val="23"/>
          <w:szCs w:val="23"/>
        </w:rPr>
        <w:t>due to</w:t>
      </w:r>
      <w:r w:rsidR="00DD0604">
        <w:rPr>
          <w:color w:val="000000"/>
          <w:sz w:val="23"/>
          <w:szCs w:val="23"/>
        </w:rPr>
        <w:t xml:space="preserve"> the privacy restrictions of listed jurisdictions (‘</w:t>
      </w:r>
      <w:r w:rsidR="00DD0604">
        <w:rPr>
          <w:sz w:val="23"/>
          <w:szCs w:val="23"/>
        </w:rPr>
        <w:t>Relevant Foreign Jurisdiction’),</w:t>
      </w:r>
      <w:r w:rsidR="00DD0604">
        <w:rPr>
          <w:color w:val="000000"/>
          <w:sz w:val="23"/>
          <w:szCs w:val="23"/>
        </w:rPr>
        <w:t xml:space="preserve"> </w:t>
      </w:r>
      <w:r w:rsidR="00560A9B" w:rsidRPr="00560A9B">
        <w:rPr>
          <w:color w:val="000000"/>
          <w:sz w:val="23"/>
          <w:szCs w:val="23"/>
        </w:rPr>
        <w:t xml:space="preserve">in certain circumstances. The extension in the Legislative Instrument is for a period of </w:t>
      </w:r>
      <w:r w:rsidR="00DD0604">
        <w:rPr>
          <w:color w:val="000000"/>
          <w:sz w:val="23"/>
          <w:szCs w:val="23"/>
        </w:rPr>
        <w:t>3</w:t>
      </w:r>
      <w:r w:rsidR="00560A9B" w:rsidRPr="00560A9B">
        <w:rPr>
          <w:color w:val="000000"/>
          <w:sz w:val="23"/>
          <w:szCs w:val="23"/>
        </w:rPr>
        <w:t xml:space="preserve"> months, to 31 March 2019</w:t>
      </w:r>
      <w:r w:rsidR="0087052B">
        <w:rPr>
          <w:color w:val="000000"/>
          <w:sz w:val="23"/>
          <w:szCs w:val="23"/>
        </w:rPr>
        <w:t>.</w:t>
      </w:r>
    </w:p>
    <w:p w14:paraId="26161A70" w14:textId="251E6F02" w:rsidR="00560A9B" w:rsidRPr="00877D1B" w:rsidRDefault="00560A9B" w:rsidP="003D0825">
      <w:pPr>
        <w:jc w:val="both"/>
        <w:rPr>
          <w:sz w:val="23"/>
          <w:szCs w:val="23"/>
        </w:rPr>
      </w:pPr>
    </w:p>
    <w:p w14:paraId="4BC0E542" w14:textId="77777777" w:rsidR="003F2B93" w:rsidRPr="00877D1B" w:rsidRDefault="003F2B93" w:rsidP="003F2B93">
      <w:pPr>
        <w:jc w:val="both"/>
        <w:rPr>
          <w:sz w:val="23"/>
          <w:szCs w:val="23"/>
        </w:rPr>
      </w:pPr>
    </w:p>
    <w:p w14:paraId="0FB9E858" w14:textId="1AE5F592" w:rsidR="00B47595" w:rsidRPr="00E2628F" w:rsidRDefault="00B47595" w:rsidP="00B64706">
      <w:pPr>
        <w:jc w:val="both"/>
        <w:rPr>
          <w:b/>
          <w:bCs/>
          <w:sz w:val="23"/>
          <w:szCs w:val="23"/>
          <w:u w:val="single"/>
          <w:lang w:eastAsia="en-AU"/>
        </w:rPr>
      </w:pPr>
      <w:r w:rsidRPr="00191870">
        <w:rPr>
          <w:b/>
          <w:bCs/>
          <w:sz w:val="23"/>
          <w:szCs w:val="23"/>
          <w:u w:val="single"/>
          <w:lang w:eastAsia="en-AU"/>
        </w:rPr>
        <w:t xml:space="preserve">ATTACHMENT </w:t>
      </w:r>
      <w:r w:rsidR="00B64706">
        <w:rPr>
          <w:b/>
          <w:bCs/>
          <w:sz w:val="23"/>
          <w:szCs w:val="23"/>
          <w:u w:val="single"/>
          <w:lang w:eastAsia="en-AU"/>
        </w:rPr>
        <w:t>B</w:t>
      </w:r>
      <w:r w:rsidRPr="00191870">
        <w:rPr>
          <w:b/>
          <w:bCs/>
          <w:sz w:val="23"/>
          <w:szCs w:val="23"/>
          <w:u w:val="single"/>
          <w:lang w:eastAsia="en-AU"/>
        </w:rPr>
        <w:t xml:space="preserve"> – Statement of Compatibility with Human Rights</w:t>
      </w:r>
    </w:p>
    <w:p w14:paraId="6A13346F" w14:textId="77777777" w:rsidR="00B47595" w:rsidRPr="00191870" w:rsidRDefault="00B47595" w:rsidP="00922470">
      <w:pPr>
        <w:spacing w:before="100" w:beforeAutospacing="1" w:after="100" w:afterAutospacing="1"/>
        <w:jc w:val="both"/>
        <w:rPr>
          <w:sz w:val="23"/>
          <w:szCs w:val="23"/>
          <w:lang w:eastAsia="en-AU"/>
        </w:rPr>
      </w:pPr>
      <w:r w:rsidRPr="00191870">
        <w:rPr>
          <w:i/>
          <w:iCs/>
          <w:sz w:val="23"/>
          <w:szCs w:val="23"/>
          <w:lang w:eastAsia="en-AU"/>
        </w:rPr>
        <w:t>Prepared in accordance with Part 3 of the Human Rights (Parliamentary Scrutiny) Act 2011.</w:t>
      </w:r>
    </w:p>
    <w:p w14:paraId="7DCF7690" w14:textId="093D1C60" w:rsidR="002338C7" w:rsidRPr="00CC1EBA" w:rsidRDefault="002338C7" w:rsidP="00922470">
      <w:pPr>
        <w:spacing w:before="200" w:after="100" w:afterAutospacing="1"/>
        <w:jc w:val="both"/>
        <w:rPr>
          <w:b/>
          <w:sz w:val="23"/>
          <w:szCs w:val="23"/>
          <w:lang w:eastAsia="en-AU"/>
        </w:rPr>
      </w:pPr>
      <w:r w:rsidRPr="00CC1EBA">
        <w:rPr>
          <w:b/>
        </w:rPr>
        <w:t>ASIC Corporations (</w:t>
      </w:r>
      <w:r w:rsidR="005A18C8" w:rsidRPr="00CC1EBA">
        <w:rPr>
          <w:b/>
        </w:rPr>
        <w:t>Amendment</w:t>
      </w:r>
      <w:r w:rsidR="00B64706" w:rsidRPr="00CC1EBA">
        <w:rPr>
          <w:b/>
        </w:rPr>
        <w:t>)</w:t>
      </w:r>
      <w:r w:rsidRPr="00CC1EBA">
        <w:rPr>
          <w:b/>
        </w:rPr>
        <w:t xml:space="preserve"> Instrument 201</w:t>
      </w:r>
      <w:r w:rsidR="00274085">
        <w:rPr>
          <w:b/>
        </w:rPr>
        <w:t>8</w:t>
      </w:r>
      <w:r w:rsidRPr="00CC1EBA">
        <w:rPr>
          <w:b/>
        </w:rPr>
        <w:t>/</w:t>
      </w:r>
      <w:r w:rsidR="00274085">
        <w:rPr>
          <w:b/>
        </w:rPr>
        <w:t>810</w:t>
      </w:r>
    </w:p>
    <w:p w14:paraId="1B047644" w14:textId="77777777" w:rsidR="00B47595" w:rsidRPr="00191870" w:rsidRDefault="005A18C8" w:rsidP="00922470">
      <w:pPr>
        <w:spacing w:before="200" w:after="100" w:afterAutospacing="1"/>
        <w:jc w:val="both"/>
        <w:rPr>
          <w:sz w:val="23"/>
          <w:szCs w:val="23"/>
          <w:lang w:eastAsia="en-AU"/>
        </w:rPr>
      </w:pPr>
      <w:r>
        <w:t xml:space="preserve">The </w:t>
      </w:r>
      <w:r w:rsidR="00CC1EBA">
        <w:t xml:space="preserve">above legislative instrument </w:t>
      </w:r>
      <w:r w:rsidR="00726798">
        <w:rPr>
          <w:sz w:val="23"/>
          <w:szCs w:val="23"/>
          <w:lang w:eastAsia="en-AU"/>
        </w:rPr>
        <w:t xml:space="preserve">is </w:t>
      </w:r>
      <w:r w:rsidR="00B47595" w:rsidRPr="00191870">
        <w:rPr>
          <w:sz w:val="23"/>
          <w:szCs w:val="23"/>
          <w:lang w:eastAsia="en-AU"/>
        </w:rPr>
        <w:t xml:space="preserve">compatible with the human rights and freedoms recognised or declared in the international instruments listed in section 3 of the </w:t>
      </w:r>
      <w:r w:rsidR="00B47595" w:rsidRPr="00191870">
        <w:rPr>
          <w:i/>
          <w:iCs/>
          <w:sz w:val="23"/>
          <w:szCs w:val="23"/>
          <w:lang w:eastAsia="en-AU"/>
        </w:rPr>
        <w:t>Human Rights (Parliamentary Scrutiny) Act 2011</w:t>
      </w:r>
      <w:r w:rsidR="00B47595" w:rsidRPr="00191870">
        <w:rPr>
          <w:sz w:val="23"/>
          <w:szCs w:val="23"/>
          <w:lang w:eastAsia="en-AU"/>
        </w:rPr>
        <w:t>.</w:t>
      </w:r>
    </w:p>
    <w:p w14:paraId="1539BD3D" w14:textId="77777777"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1.      Overview of the Legislative Instrument</w:t>
      </w:r>
    </w:p>
    <w:p w14:paraId="631D78EB" w14:textId="5832240F" w:rsidR="00CC1EBA" w:rsidRDefault="00CC1EBA" w:rsidP="00D13A26">
      <w:pPr>
        <w:shd w:val="clear" w:color="auto" w:fill="FFFFFF"/>
        <w:jc w:val="both"/>
        <w:rPr>
          <w:sz w:val="23"/>
          <w:szCs w:val="23"/>
          <w:lang w:eastAsia="en-AU"/>
        </w:rPr>
      </w:pPr>
      <w:r>
        <w:rPr>
          <w:sz w:val="23"/>
          <w:szCs w:val="23"/>
          <w:lang w:eastAsia="en-AU"/>
        </w:rPr>
        <w:t xml:space="preserve">The </w:t>
      </w:r>
      <w:r>
        <w:rPr>
          <w:i/>
          <w:sz w:val="23"/>
          <w:szCs w:val="23"/>
          <w:lang w:eastAsia="en-AU"/>
        </w:rPr>
        <w:t>ASIC Corporations (Amendment) Instrument 201</w:t>
      </w:r>
      <w:r w:rsidR="00B15D35">
        <w:rPr>
          <w:i/>
          <w:sz w:val="23"/>
          <w:szCs w:val="23"/>
          <w:lang w:eastAsia="en-AU"/>
        </w:rPr>
        <w:t>8</w:t>
      </w:r>
      <w:r w:rsidRPr="00C64333">
        <w:rPr>
          <w:i/>
          <w:sz w:val="23"/>
          <w:szCs w:val="23"/>
          <w:lang w:eastAsia="en-AU"/>
        </w:rPr>
        <w:t>/</w:t>
      </w:r>
      <w:r w:rsidR="00DC4CAA">
        <w:rPr>
          <w:i/>
          <w:sz w:val="23"/>
          <w:szCs w:val="23"/>
          <w:lang w:eastAsia="en-AU"/>
        </w:rPr>
        <w:t>810</w:t>
      </w:r>
      <w:r>
        <w:rPr>
          <w:i/>
          <w:sz w:val="23"/>
          <w:szCs w:val="23"/>
          <w:lang w:eastAsia="en-AU"/>
        </w:rPr>
        <w:t xml:space="preserve"> (</w:t>
      </w:r>
      <w:r>
        <w:rPr>
          <w:sz w:val="23"/>
          <w:szCs w:val="23"/>
          <w:lang w:eastAsia="en-AU"/>
        </w:rPr>
        <w:t xml:space="preserve">the </w:t>
      </w:r>
      <w:r>
        <w:rPr>
          <w:b/>
          <w:i/>
          <w:sz w:val="23"/>
          <w:szCs w:val="23"/>
          <w:lang w:eastAsia="en-AU"/>
        </w:rPr>
        <w:t>Legislative Instrument</w:t>
      </w:r>
      <w:r w:rsidR="003748DE">
        <w:rPr>
          <w:sz w:val="23"/>
          <w:szCs w:val="23"/>
          <w:lang w:eastAsia="en-AU"/>
        </w:rPr>
        <w:t>)</w:t>
      </w:r>
      <w:r w:rsidR="003748DE">
        <w:rPr>
          <w:b/>
          <w:i/>
          <w:sz w:val="23"/>
          <w:szCs w:val="23"/>
          <w:lang w:eastAsia="en-AU"/>
        </w:rPr>
        <w:t xml:space="preserve">, </w:t>
      </w:r>
      <w:r w:rsidR="003748DE">
        <w:rPr>
          <w:sz w:val="23"/>
          <w:szCs w:val="23"/>
          <w:lang w:eastAsia="en-AU"/>
        </w:rPr>
        <w:t xml:space="preserve">made by ASIC under paragraph 907D(2)(a) of the </w:t>
      </w:r>
      <w:r w:rsidR="003748DE">
        <w:rPr>
          <w:i/>
          <w:sz w:val="23"/>
          <w:szCs w:val="23"/>
          <w:lang w:eastAsia="en-AU"/>
        </w:rPr>
        <w:t>Corporations Act</w:t>
      </w:r>
      <w:r w:rsidR="003748DE">
        <w:rPr>
          <w:sz w:val="23"/>
          <w:szCs w:val="23"/>
          <w:lang w:eastAsia="en-AU"/>
        </w:rPr>
        <w:t xml:space="preserve"> </w:t>
      </w:r>
      <w:r w:rsidR="003748DE">
        <w:rPr>
          <w:i/>
          <w:sz w:val="23"/>
          <w:szCs w:val="23"/>
          <w:lang w:eastAsia="en-AU"/>
        </w:rPr>
        <w:t xml:space="preserve">2001 </w:t>
      </w:r>
      <w:r w:rsidR="003748DE">
        <w:rPr>
          <w:sz w:val="23"/>
          <w:szCs w:val="23"/>
          <w:lang w:eastAsia="en-AU"/>
        </w:rPr>
        <w:t xml:space="preserve">(the </w:t>
      </w:r>
      <w:r w:rsidR="003748DE">
        <w:rPr>
          <w:b/>
          <w:i/>
          <w:sz w:val="23"/>
          <w:szCs w:val="23"/>
          <w:lang w:eastAsia="en-AU"/>
        </w:rPr>
        <w:t>Act</w:t>
      </w:r>
      <w:r w:rsidR="003748DE">
        <w:rPr>
          <w:sz w:val="23"/>
          <w:szCs w:val="23"/>
          <w:lang w:eastAsia="en-AU"/>
        </w:rPr>
        <w:t xml:space="preserve">), </w:t>
      </w:r>
      <w:r w:rsidR="0080403B">
        <w:rPr>
          <w:sz w:val="23"/>
          <w:szCs w:val="23"/>
          <w:lang w:eastAsia="en-AU"/>
        </w:rPr>
        <w:t xml:space="preserve">amends the </w:t>
      </w:r>
      <w:r w:rsidR="0080403B">
        <w:rPr>
          <w:i/>
          <w:sz w:val="23"/>
          <w:szCs w:val="23"/>
          <w:lang w:eastAsia="en-AU"/>
        </w:rPr>
        <w:t xml:space="preserve">ASIC Corporations (Derivative Transaction Reporting Exemption) Instrument 2015/844 </w:t>
      </w:r>
      <w:r w:rsidR="0080403B">
        <w:rPr>
          <w:sz w:val="23"/>
          <w:szCs w:val="23"/>
          <w:lang w:eastAsia="en-AU"/>
        </w:rPr>
        <w:t xml:space="preserve">(the </w:t>
      </w:r>
      <w:r w:rsidR="0080403B">
        <w:rPr>
          <w:b/>
          <w:i/>
          <w:sz w:val="23"/>
          <w:szCs w:val="23"/>
          <w:lang w:eastAsia="en-AU"/>
        </w:rPr>
        <w:t>Exemption Instrument</w:t>
      </w:r>
      <w:r w:rsidR="0080403B">
        <w:rPr>
          <w:sz w:val="23"/>
          <w:szCs w:val="23"/>
          <w:lang w:eastAsia="en-AU"/>
        </w:rPr>
        <w:t>).</w:t>
      </w:r>
    </w:p>
    <w:p w14:paraId="7CB4AC34" w14:textId="77777777" w:rsidR="0080403B" w:rsidRDefault="0080403B" w:rsidP="00D13A26">
      <w:pPr>
        <w:shd w:val="clear" w:color="auto" w:fill="FFFFFF"/>
        <w:jc w:val="both"/>
        <w:rPr>
          <w:sz w:val="23"/>
          <w:szCs w:val="23"/>
          <w:lang w:eastAsia="en-AU"/>
        </w:rPr>
      </w:pPr>
    </w:p>
    <w:p w14:paraId="3A3F491E" w14:textId="77777777" w:rsidR="0080403B" w:rsidRPr="003748DE" w:rsidRDefault="0080403B" w:rsidP="00D13A26">
      <w:pPr>
        <w:shd w:val="clear" w:color="auto" w:fill="FFFFFF"/>
        <w:jc w:val="both"/>
        <w:rPr>
          <w:sz w:val="23"/>
          <w:szCs w:val="23"/>
          <w:lang w:eastAsia="en-AU"/>
        </w:rPr>
      </w:pPr>
      <w:r>
        <w:rPr>
          <w:sz w:val="23"/>
          <w:szCs w:val="23"/>
          <w:lang w:eastAsia="en-AU"/>
        </w:rPr>
        <w:t xml:space="preserve">The Exemption Instrument was made on 21 September 2015 and provided time-limited exemptive relief from the requirement, imposed on 'Reporting Entities' under Rule 2.2.1 of the </w:t>
      </w:r>
      <w:r>
        <w:rPr>
          <w:i/>
          <w:sz w:val="23"/>
          <w:szCs w:val="23"/>
          <w:lang w:eastAsia="en-AU"/>
        </w:rPr>
        <w:t xml:space="preserve">ASIC Derivative Transaction Rules (Reporting) 2013 </w:t>
      </w:r>
      <w:r>
        <w:rPr>
          <w:sz w:val="23"/>
          <w:szCs w:val="23"/>
          <w:lang w:eastAsia="en-AU"/>
        </w:rPr>
        <w:t xml:space="preserve">(the </w:t>
      </w:r>
      <w:r>
        <w:rPr>
          <w:b/>
          <w:i/>
          <w:sz w:val="23"/>
          <w:szCs w:val="23"/>
          <w:lang w:eastAsia="en-AU"/>
        </w:rPr>
        <w:t>Rules</w:t>
      </w:r>
      <w:r>
        <w:rPr>
          <w:sz w:val="23"/>
          <w:szCs w:val="23"/>
          <w:lang w:eastAsia="en-AU"/>
        </w:rPr>
        <w:t>), to report information about transactions and positions in 'OTC Derivatives' to a Licensed Repository or a Prescribed Repository.</w:t>
      </w:r>
    </w:p>
    <w:p w14:paraId="5C84034E" w14:textId="6BFDDD53" w:rsidR="00877D1B" w:rsidRDefault="0087052B" w:rsidP="00CD7A02">
      <w:pPr>
        <w:spacing w:before="200" w:after="100" w:afterAutospacing="1"/>
        <w:jc w:val="both"/>
        <w:rPr>
          <w:sz w:val="23"/>
          <w:szCs w:val="23"/>
        </w:rPr>
      </w:pPr>
      <w:r>
        <w:rPr>
          <w:sz w:val="23"/>
          <w:szCs w:val="23"/>
        </w:rPr>
        <w:t>The purpose of the Legislative Instrument is to provide extensions to limited transitional exemptions from the Reporting Requirements under the Rules, for varying periods, to all Reporting Entities. The Legislative Instrument extends some elements of the existing relief that have been previously granted under the Exemption Instrument, to address ongoing issues</w:t>
      </w:r>
      <w:r w:rsidR="00520D47">
        <w:rPr>
          <w:sz w:val="23"/>
          <w:szCs w:val="23"/>
        </w:rPr>
        <w:t>, including the receipt of related recommendations from international standard setting bodies, and to provide additional time for Reporting Entities to implement requirements in relation to ‘Entity Information’ (including for liaison with Relevant Entities)</w:t>
      </w:r>
      <w:r w:rsidR="006950C4">
        <w:rPr>
          <w:color w:val="000000"/>
          <w:sz w:val="23"/>
          <w:szCs w:val="23"/>
          <w:lang w:eastAsia="en-AU"/>
        </w:rPr>
        <w:t>.</w:t>
      </w:r>
      <w:r w:rsidR="00A82A23">
        <w:rPr>
          <w:sz w:val="23"/>
          <w:szCs w:val="23"/>
        </w:rPr>
        <w:t xml:space="preserve">  </w:t>
      </w:r>
    </w:p>
    <w:p w14:paraId="4F7FAD76" w14:textId="77777777" w:rsidR="00755CBD" w:rsidRPr="00755CBD" w:rsidRDefault="00755CBD" w:rsidP="00755CBD">
      <w:pPr>
        <w:spacing w:before="200" w:after="100" w:afterAutospacing="1"/>
        <w:jc w:val="both"/>
        <w:rPr>
          <w:sz w:val="23"/>
          <w:szCs w:val="23"/>
          <w:lang w:eastAsia="en-AU"/>
        </w:rPr>
      </w:pPr>
      <w:r w:rsidRPr="00755CBD">
        <w:rPr>
          <w:b/>
          <w:bCs/>
          <w:sz w:val="23"/>
          <w:szCs w:val="23"/>
          <w:lang w:eastAsia="en-AU"/>
        </w:rPr>
        <w:t>2.      Human rights implications</w:t>
      </w:r>
    </w:p>
    <w:p w14:paraId="702E77CF" w14:textId="77777777" w:rsidR="00F3757F" w:rsidRPr="00F3757F"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does not engage any of the applicable rights or freedoms.</w:t>
      </w:r>
    </w:p>
    <w:p w14:paraId="41B72846" w14:textId="77777777" w:rsidR="00F3757F" w:rsidRPr="00F3757F" w:rsidRDefault="00F3757F" w:rsidP="00F3757F">
      <w:pPr>
        <w:spacing w:before="200" w:after="100" w:afterAutospacing="1"/>
        <w:jc w:val="both"/>
        <w:rPr>
          <w:b/>
          <w:bCs/>
          <w:sz w:val="23"/>
          <w:szCs w:val="23"/>
          <w:lang w:eastAsia="en-AU"/>
        </w:rPr>
      </w:pPr>
      <w:r w:rsidRPr="00F3757F">
        <w:rPr>
          <w:b/>
          <w:bCs/>
          <w:sz w:val="23"/>
          <w:szCs w:val="23"/>
          <w:lang w:eastAsia="en-AU"/>
        </w:rPr>
        <w:t>3.      Human rights implications</w:t>
      </w:r>
    </w:p>
    <w:p w14:paraId="2A90EACF" w14:textId="77777777" w:rsidR="00151D64" w:rsidRPr="00F11760" w:rsidRDefault="00F3757F" w:rsidP="00F3757F">
      <w:pPr>
        <w:spacing w:before="200" w:after="100" w:afterAutospacing="1"/>
        <w:jc w:val="both"/>
        <w:rPr>
          <w:sz w:val="23"/>
          <w:szCs w:val="23"/>
          <w:lang w:val="en-GB" w:eastAsia="en-AU"/>
        </w:rPr>
      </w:pPr>
      <w:r w:rsidRPr="00F3757F">
        <w:rPr>
          <w:sz w:val="23"/>
          <w:szCs w:val="23"/>
          <w:lang w:val="en-GB" w:eastAsia="en-AU"/>
        </w:rPr>
        <w:t>The Legislative Instrument is compatible with human rights as it does not raise any human rights issues.</w:t>
      </w:r>
    </w:p>
    <w:sectPr w:rsidR="00151D64" w:rsidRPr="00F11760" w:rsidSect="00DE49BF">
      <w:headerReference w:type="default" r:id="rId11"/>
      <w:footerReference w:type="default" r:id="rId12"/>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6FB4" w14:textId="77777777" w:rsidR="00A24B31" w:rsidRDefault="00A24B31" w:rsidP="000C6208">
      <w:r>
        <w:separator/>
      </w:r>
    </w:p>
  </w:endnote>
  <w:endnote w:type="continuationSeparator" w:id="0">
    <w:p w14:paraId="75722227" w14:textId="77777777" w:rsidR="00A24B31" w:rsidRDefault="00A24B31" w:rsidP="000C6208">
      <w:r>
        <w:continuationSeparator/>
      </w:r>
    </w:p>
  </w:endnote>
  <w:endnote w:type="continuationNotice" w:id="1">
    <w:p w14:paraId="1258D3AE" w14:textId="77777777" w:rsidR="00A24B31" w:rsidRDefault="00A2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AA07" w14:textId="77777777" w:rsidR="00B83C14" w:rsidRDefault="00B83C14">
    <w:pPr>
      <w:pStyle w:val="Footer"/>
      <w:jc w:val="right"/>
    </w:pPr>
    <w:r>
      <w:fldChar w:fldCharType="begin"/>
    </w:r>
    <w:r>
      <w:instrText xml:space="preserve"> PAGE   \* MERGEFORMAT </w:instrText>
    </w:r>
    <w:r>
      <w:fldChar w:fldCharType="separate"/>
    </w:r>
    <w:r w:rsidR="00771DE4">
      <w:rPr>
        <w:noProof/>
      </w:rPr>
      <w:t>1</w:t>
    </w:r>
    <w:r>
      <w:fldChar w:fldCharType="end"/>
    </w:r>
  </w:p>
  <w:p w14:paraId="622AAF93" w14:textId="77777777" w:rsidR="00B83C14" w:rsidRPr="00163B93" w:rsidRDefault="00B83C14" w:rsidP="0016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D7D3" w14:textId="77777777" w:rsidR="00A24B31" w:rsidRDefault="00A24B31" w:rsidP="000C6208">
      <w:r>
        <w:separator/>
      </w:r>
    </w:p>
  </w:footnote>
  <w:footnote w:type="continuationSeparator" w:id="0">
    <w:p w14:paraId="1736BF2D" w14:textId="77777777" w:rsidR="00A24B31" w:rsidRDefault="00A24B31" w:rsidP="000C6208">
      <w:r>
        <w:continuationSeparator/>
      </w:r>
    </w:p>
  </w:footnote>
  <w:footnote w:type="continuationNotice" w:id="1">
    <w:p w14:paraId="7CE15337" w14:textId="77777777" w:rsidR="00A24B31" w:rsidRDefault="00A24B31"/>
  </w:footnote>
  <w:footnote w:id="2">
    <w:p w14:paraId="31F328FB" w14:textId="77777777" w:rsidR="00B83C14" w:rsidRPr="00F052A7" w:rsidRDefault="00B83C14">
      <w:pPr>
        <w:pStyle w:val="FootnoteText"/>
        <w:rPr>
          <w:lang w:val="en-AU"/>
        </w:rPr>
      </w:pPr>
      <w:r>
        <w:rPr>
          <w:rStyle w:val="FootnoteReference"/>
        </w:rPr>
        <w:footnoteRef/>
      </w:r>
      <w:r>
        <w:t xml:space="preserve"> </w:t>
      </w:r>
      <w:r w:rsidRPr="00F052A7">
        <w:t>See ASIC Instruments [13-1173], [13-1175], [13-1176], [13-1177] and [13-1178] published in the ASIC Gazette on 1 October 2013 and varied by ASIC Instrument [14/0232] published in the ASIC Gazette on 1 April 2014.</w:t>
      </w:r>
    </w:p>
  </w:footnote>
  <w:footnote w:id="3">
    <w:p w14:paraId="5877F821" w14:textId="77777777" w:rsidR="00B83C14" w:rsidRPr="00F052A7" w:rsidRDefault="00B83C14">
      <w:pPr>
        <w:pStyle w:val="FootnoteText"/>
        <w:rPr>
          <w:lang w:val="en-AU"/>
        </w:rPr>
      </w:pPr>
      <w:r>
        <w:rPr>
          <w:rStyle w:val="FootnoteReference"/>
        </w:rPr>
        <w:footnoteRef/>
      </w:r>
      <w:r>
        <w:t xml:space="preserve"> </w:t>
      </w:r>
      <w:r w:rsidRPr="00F052A7">
        <w:t>See ASIC Instrument [14/0234], registered on the Federal Register of Legislative Instruments (FRLI)..</w:t>
      </w:r>
    </w:p>
  </w:footnote>
  <w:footnote w:id="4">
    <w:p w14:paraId="0D76E6C1" w14:textId="77777777" w:rsidR="00B83C14" w:rsidRPr="00F052A7" w:rsidRDefault="00B83C14">
      <w:pPr>
        <w:pStyle w:val="FootnoteText"/>
        <w:rPr>
          <w:lang w:val="en-AU"/>
        </w:rPr>
      </w:pPr>
      <w:r>
        <w:rPr>
          <w:rStyle w:val="FootnoteReference"/>
        </w:rPr>
        <w:footnoteRef/>
      </w:r>
      <w:r>
        <w:t xml:space="preserve"> </w:t>
      </w:r>
      <w:r w:rsidRPr="00F052A7">
        <w:t>See ASIC Instrument [14/0952], registered on FRLI.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E5D" w14:textId="77777777" w:rsidR="00B83C14" w:rsidRPr="005845A6" w:rsidRDefault="00B83C14" w:rsidP="005845A6">
    <w:pPr>
      <w:pStyle w:val="Header"/>
      <w:ind w:left="0"/>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1" w15:restartNumberingAfterBreak="0">
    <w:nsid w:val="02AE6D56"/>
    <w:multiLevelType w:val="hybridMultilevel"/>
    <w:tmpl w:val="83C6D9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71D12"/>
    <w:multiLevelType w:val="hybridMultilevel"/>
    <w:tmpl w:val="F21E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0DF4CB2"/>
    <w:multiLevelType w:val="multilevel"/>
    <w:tmpl w:val="1D0012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1" w15:restartNumberingAfterBreak="0">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BB6CCF"/>
    <w:multiLevelType w:val="multilevel"/>
    <w:tmpl w:val="259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0D7151"/>
    <w:multiLevelType w:val="hybridMultilevel"/>
    <w:tmpl w:val="E370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9" w15:restartNumberingAfterBreak="0">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5"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9" w15:restartNumberingAfterBreak="0">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5" w15:restartNumberingAfterBreak="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4E33E0"/>
    <w:multiLevelType w:val="hybridMultilevel"/>
    <w:tmpl w:val="48ECF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5"/>
  </w:num>
  <w:num w:numId="3">
    <w:abstractNumId w:val="40"/>
  </w:num>
  <w:num w:numId="4">
    <w:abstractNumId w:val="5"/>
  </w:num>
  <w:num w:numId="5">
    <w:abstractNumId w:val="35"/>
  </w:num>
  <w:num w:numId="6">
    <w:abstractNumId w:val="14"/>
  </w:num>
  <w:num w:numId="7">
    <w:abstractNumId w:val="11"/>
  </w:num>
  <w:num w:numId="8">
    <w:abstractNumId w:val="46"/>
  </w:num>
  <w:num w:numId="9">
    <w:abstractNumId w:val="27"/>
  </w:num>
  <w:num w:numId="10">
    <w:abstractNumId w:val="30"/>
  </w:num>
  <w:num w:numId="11">
    <w:abstractNumId w:val="4"/>
  </w:num>
  <w:num w:numId="12">
    <w:abstractNumId w:val="44"/>
  </w:num>
  <w:num w:numId="13">
    <w:abstractNumId w:val="16"/>
  </w:num>
  <w:num w:numId="14">
    <w:abstractNumId w:val="39"/>
  </w:num>
  <w:num w:numId="15">
    <w:abstractNumId w:val="32"/>
  </w:num>
  <w:num w:numId="16">
    <w:abstractNumId w:val="33"/>
  </w:num>
  <w:num w:numId="17">
    <w:abstractNumId w:val="48"/>
  </w:num>
  <w:num w:numId="18">
    <w:abstractNumId w:val="41"/>
  </w:num>
  <w:num w:numId="19">
    <w:abstractNumId w:val="43"/>
  </w:num>
  <w:num w:numId="20">
    <w:abstractNumId w:val="7"/>
  </w:num>
  <w:num w:numId="21">
    <w:abstractNumId w:val="37"/>
  </w:num>
  <w:num w:numId="22">
    <w:abstractNumId w:val="31"/>
  </w:num>
  <w:num w:numId="23">
    <w:abstractNumId w:val="2"/>
  </w:num>
  <w:num w:numId="24">
    <w:abstractNumId w:val="34"/>
  </w:num>
  <w:num w:numId="25">
    <w:abstractNumId w:val="17"/>
  </w:num>
  <w:num w:numId="26">
    <w:abstractNumId w:val="38"/>
  </w:num>
  <w:num w:numId="27">
    <w:abstractNumId w:val="19"/>
  </w:num>
  <w:num w:numId="28">
    <w:abstractNumId w:val="29"/>
  </w:num>
  <w:num w:numId="29">
    <w:abstractNumId w:val="13"/>
  </w:num>
  <w:num w:numId="30">
    <w:abstractNumId w:val="3"/>
  </w:num>
  <w:num w:numId="31">
    <w:abstractNumId w:val="22"/>
  </w:num>
  <w:num w:numId="32">
    <w:abstractNumId w:val="18"/>
  </w:num>
  <w:num w:numId="33">
    <w:abstractNumId w:val="10"/>
  </w:num>
  <w:num w:numId="34">
    <w:abstractNumId w:val="28"/>
  </w:num>
  <w:num w:numId="35">
    <w:abstractNumId w:val="9"/>
  </w:num>
  <w:num w:numId="36">
    <w:abstractNumId w:val="6"/>
  </w:num>
  <w:num w:numId="37">
    <w:abstractNumId w:val="36"/>
  </w:num>
  <w:num w:numId="38">
    <w:abstractNumId w:val="21"/>
  </w:num>
  <w:num w:numId="39">
    <w:abstractNumId w:val="26"/>
  </w:num>
  <w:num w:numId="40">
    <w:abstractNumId w:val="24"/>
  </w:num>
  <w:num w:numId="41">
    <w:abstractNumId w:val="0"/>
  </w:num>
  <w:num w:numId="42">
    <w:abstractNumId w:val="45"/>
  </w:num>
  <w:num w:numId="43">
    <w:abstractNumId w:val="42"/>
  </w:num>
  <w:num w:numId="44">
    <w:abstractNumId w:val="25"/>
  </w:num>
  <w:num w:numId="45">
    <w:abstractNumId w:val="1"/>
  </w:num>
  <w:num w:numId="46">
    <w:abstractNumId w:val="12"/>
  </w:num>
  <w:num w:numId="47">
    <w:abstractNumId w:val="23"/>
  </w:num>
  <w:num w:numId="48">
    <w:abstractNumId w:val="47"/>
  </w:num>
  <w:num w:numId="4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AE"/>
    <w:rsid w:val="0000107E"/>
    <w:rsid w:val="0000143A"/>
    <w:rsid w:val="00001825"/>
    <w:rsid w:val="000019F6"/>
    <w:rsid w:val="00001E84"/>
    <w:rsid w:val="00002051"/>
    <w:rsid w:val="000025FE"/>
    <w:rsid w:val="0000271A"/>
    <w:rsid w:val="00002930"/>
    <w:rsid w:val="00003023"/>
    <w:rsid w:val="0000334A"/>
    <w:rsid w:val="00004177"/>
    <w:rsid w:val="0000552B"/>
    <w:rsid w:val="0000693D"/>
    <w:rsid w:val="00006CD7"/>
    <w:rsid w:val="00007784"/>
    <w:rsid w:val="00007D98"/>
    <w:rsid w:val="00010095"/>
    <w:rsid w:val="000109FB"/>
    <w:rsid w:val="0001112B"/>
    <w:rsid w:val="000117ED"/>
    <w:rsid w:val="00012461"/>
    <w:rsid w:val="00012A64"/>
    <w:rsid w:val="00012D1E"/>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41"/>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6CE"/>
    <w:rsid w:val="000646D8"/>
    <w:rsid w:val="000648EF"/>
    <w:rsid w:val="0006547D"/>
    <w:rsid w:val="0006605B"/>
    <w:rsid w:val="000663C5"/>
    <w:rsid w:val="00067326"/>
    <w:rsid w:val="000675B6"/>
    <w:rsid w:val="00070B99"/>
    <w:rsid w:val="000717ED"/>
    <w:rsid w:val="00071CE6"/>
    <w:rsid w:val="000726C0"/>
    <w:rsid w:val="00072BED"/>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2D1"/>
    <w:rsid w:val="000A03CC"/>
    <w:rsid w:val="000A04D4"/>
    <w:rsid w:val="000A06E8"/>
    <w:rsid w:val="000A0C7F"/>
    <w:rsid w:val="000A2498"/>
    <w:rsid w:val="000A2AF8"/>
    <w:rsid w:val="000A2D47"/>
    <w:rsid w:val="000A2FB3"/>
    <w:rsid w:val="000A3073"/>
    <w:rsid w:val="000A379F"/>
    <w:rsid w:val="000A3B2D"/>
    <w:rsid w:val="000A5F96"/>
    <w:rsid w:val="000A66F3"/>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A0C"/>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4EE"/>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D1D"/>
    <w:rsid w:val="00142788"/>
    <w:rsid w:val="00142A98"/>
    <w:rsid w:val="00142BF1"/>
    <w:rsid w:val="00142FF4"/>
    <w:rsid w:val="0014362D"/>
    <w:rsid w:val="0014376E"/>
    <w:rsid w:val="001437C8"/>
    <w:rsid w:val="00143CEC"/>
    <w:rsid w:val="001442A3"/>
    <w:rsid w:val="001443E0"/>
    <w:rsid w:val="00144B42"/>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860"/>
    <w:rsid w:val="00163B93"/>
    <w:rsid w:val="00164333"/>
    <w:rsid w:val="0016479B"/>
    <w:rsid w:val="001649B6"/>
    <w:rsid w:val="00164B13"/>
    <w:rsid w:val="00164B42"/>
    <w:rsid w:val="00164C60"/>
    <w:rsid w:val="00164F23"/>
    <w:rsid w:val="001652AC"/>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A53"/>
    <w:rsid w:val="001A01CD"/>
    <w:rsid w:val="001A0878"/>
    <w:rsid w:val="001A1208"/>
    <w:rsid w:val="001A1BB2"/>
    <w:rsid w:val="001A1C05"/>
    <w:rsid w:val="001A2192"/>
    <w:rsid w:val="001A2D0E"/>
    <w:rsid w:val="001A32CC"/>
    <w:rsid w:val="001A3D14"/>
    <w:rsid w:val="001A40DD"/>
    <w:rsid w:val="001A437A"/>
    <w:rsid w:val="001A4E31"/>
    <w:rsid w:val="001A5BCC"/>
    <w:rsid w:val="001A5C8E"/>
    <w:rsid w:val="001A5CCD"/>
    <w:rsid w:val="001A63A3"/>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716D"/>
    <w:rsid w:val="001B74FF"/>
    <w:rsid w:val="001B75B1"/>
    <w:rsid w:val="001C059E"/>
    <w:rsid w:val="001C06BB"/>
    <w:rsid w:val="001C0CF0"/>
    <w:rsid w:val="001C1941"/>
    <w:rsid w:val="001C196C"/>
    <w:rsid w:val="001C1F4E"/>
    <w:rsid w:val="001C2CFC"/>
    <w:rsid w:val="001C2D6A"/>
    <w:rsid w:val="001C3404"/>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386"/>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AD"/>
    <w:rsid w:val="00204714"/>
    <w:rsid w:val="002053E3"/>
    <w:rsid w:val="00205947"/>
    <w:rsid w:val="0020606E"/>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35B"/>
    <w:rsid w:val="002234F9"/>
    <w:rsid w:val="002240A1"/>
    <w:rsid w:val="00224CF5"/>
    <w:rsid w:val="002267FF"/>
    <w:rsid w:val="002270A6"/>
    <w:rsid w:val="002271E4"/>
    <w:rsid w:val="00227618"/>
    <w:rsid w:val="00230281"/>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49DD"/>
    <w:rsid w:val="00244CB5"/>
    <w:rsid w:val="002451AB"/>
    <w:rsid w:val="002453EC"/>
    <w:rsid w:val="00245D99"/>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085"/>
    <w:rsid w:val="002744EE"/>
    <w:rsid w:val="00274926"/>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6D61"/>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9D5"/>
    <w:rsid w:val="002B613E"/>
    <w:rsid w:val="002B6CB9"/>
    <w:rsid w:val="002B7574"/>
    <w:rsid w:val="002B7922"/>
    <w:rsid w:val="002B7A18"/>
    <w:rsid w:val="002C02EA"/>
    <w:rsid w:val="002C14EC"/>
    <w:rsid w:val="002C2082"/>
    <w:rsid w:val="002C20EA"/>
    <w:rsid w:val="002C226A"/>
    <w:rsid w:val="002C24D0"/>
    <w:rsid w:val="002C2943"/>
    <w:rsid w:val="002C375E"/>
    <w:rsid w:val="002C3876"/>
    <w:rsid w:val="002C4457"/>
    <w:rsid w:val="002C4FD4"/>
    <w:rsid w:val="002C54AD"/>
    <w:rsid w:val="002C5935"/>
    <w:rsid w:val="002C5B76"/>
    <w:rsid w:val="002C5C50"/>
    <w:rsid w:val="002C62EA"/>
    <w:rsid w:val="002C7D93"/>
    <w:rsid w:val="002C7E90"/>
    <w:rsid w:val="002C7FE7"/>
    <w:rsid w:val="002D0A7C"/>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273"/>
    <w:rsid w:val="002E7DC4"/>
    <w:rsid w:val="002F015E"/>
    <w:rsid w:val="002F01DB"/>
    <w:rsid w:val="002F0946"/>
    <w:rsid w:val="002F09DA"/>
    <w:rsid w:val="002F0C7D"/>
    <w:rsid w:val="002F1018"/>
    <w:rsid w:val="002F17E5"/>
    <w:rsid w:val="002F1B80"/>
    <w:rsid w:val="002F1F6F"/>
    <w:rsid w:val="002F2B08"/>
    <w:rsid w:val="002F3C2E"/>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5F31"/>
    <w:rsid w:val="00306BAB"/>
    <w:rsid w:val="003072F3"/>
    <w:rsid w:val="003078F7"/>
    <w:rsid w:val="00307EF4"/>
    <w:rsid w:val="00310025"/>
    <w:rsid w:val="003101CB"/>
    <w:rsid w:val="003102D2"/>
    <w:rsid w:val="00311096"/>
    <w:rsid w:val="00311877"/>
    <w:rsid w:val="00311A70"/>
    <w:rsid w:val="0031335D"/>
    <w:rsid w:val="00313429"/>
    <w:rsid w:val="0031354F"/>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D78"/>
    <w:rsid w:val="00320FA6"/>
    <w:rsid w:val="003213C9"/>
    <w:rsid w:val="00321D9A"/>
    <w:rsid w:val="00321E76"/>
    <w:rsid w:val="003222D2"/>
    <w:rsid w:val="003223A5"/>
    <w:rsid w:val="003228AD"/>
    <w:rsid w:val="003229B7"/>
    <w:rsid w:val="00322AB8"/>
    <w:rsid w:val="00322B7A"/>
    <w:rsid w:val="00322D23"/>
    <w:rsid w:val="0032348F"/>
    <w:rsid w:val="00323A53"/>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F2B"/>
    <w:rsid w:val="00334CB7"/>
    <w:rsid w:val="00334D14"/>
    <w:rsid w:val="00335380"/>
    <w:rsid w:val="003354DE"/>
    <w:rsid w:val="00335764"/>
    <w:rsid w:val="003364F5"/>
    <w:rsid w:val="00337128"/>
    <w:rsid w:val="003372A7"/>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A96"/>
    <w:rsid w:val="00370DAF"/>
    <w:rsid w:val="00370E5E"/>
    <w:rsid w:val="00371113"/>
    <w:rsid w:val="0037129A"/>
    <w:rsid w:val="00371A11"/>
    <w:rsid w:val="00371C65"/>
    <w:rsid w:val="003728CD"/>
    <w:rsid w:val="0037346C"/>
    <w:rsid w:val="003736E4"/>
    <w:rsid w:val="00373D6B"/>
    <w:rsid w:val="00373E47"/>
    <w:rsid w:val="00373E4A"/>
    <w:rsid w:val="003748DE"/>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E86"/>
    <w:rsid w:val="003B694E"/>
    <w:rsid w:val="003B6CCF"/>
    <w:rsid w:val="003B7548"/>
    <w:rsid w:val="003B7A16"/>
    <w:rsid w:val="003B7F56"/>
    <w:rsid w:val="003C0646"/>
    <w:rsid w:val="003C093D"/>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25"/>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CE"/>
    <w:rsid w:val="003E7C41"/>
    <w:rsid w:val="003E7C44"/>
    <w:rsid w:val="003F03DC"/>
    <w:rsid w:val="003F07F7"/>
    <w:rsid w:val="003F1891"/>
    <w:rsid w:val="003F1BD8"/>
    <w:rsid w:val="003F2680"/>
    <w:rsid w:val="003F2B63"/>
    <w:rsid w:val="003F2B93"/>
    <w:rsid w:val="003F376C"/>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F62"/>
    <w:rsid w:val="00402E81"/>
    <w:rsid w:val="00403246"/>
    <w:rsid w:val="004039A2"/>
    <w:rsid w:val="0040639D"/>
    <w:rsid w:val="00406C96"/>
    <w:rsid w:val="00407FCC"/>
    <w:rsid w:val="00410B61"/>
    <w:rsid w:val="00410BB2"/>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618C"/>
    <w:rsid w:val="00426761"/>
    <w:rsid w:val="004268DB"/>
    <w:rsid w:val="00426A7A"/>
    <w:rsid w:val="00427298"/>
    <w:rsid w:val="00427A18"/>
    <w:rsid w:val="00427C03"/>
    <w:rsid w:val="004304D0"/>
    <w:rsid w:val="00431074"/>
    <w:rsid w:val="004314B8"/>
    <w:rsid w:val="004321E2"/>
    <w:rsid w:val="00433604"/>
    <w:rsid w:val="004337B8"/>
    <w:rsid w:val="0043470B"/>
    <w:rsid w:val="00434B11"/>
    <w:rsid w:val="00435004"/>
    <w:rsid w:val="00435146"/>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5B11"/>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AF7"/>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3BA1"/>
    <w:rsid w:val="004E3E6B"/>
    <w:rsid w:val="004E3F6E"/>
    <w:rsid w:val="004E4F61"/>
    <w:rsid w:val="004E4F82"/>
    <w:rsid w:val="004E5210"/>
    <w:rsid w:val="004E5C6B"/>
    <w:rsid w:val="004E5EB1"/>
    <w:rsid w:val="004F044C"/>
    <w:rsid w:val="004F0777"/>
    <w:rsid w:val="004F0E2B"/>
    <w:rsid w:val="004F18B1"/>
    <w:rsid w:val="004F1E40"/>
    <w:rsid w:val="004F211D"/>
    <w:rsid w:val="004F2970"/>
    <w:rsid w:val="004F3F16"/>
    <w:rsid w:val="004F3FFA"/>
    <w:rsid w:val="004F51EF"/>
    <w:rsid w:val="004F5844"/>
    <w:rsid w:val="004F70DB"/>
    <w:rsid w:val="004F712C"/>
    <w:rsid w:val="004F763A"/>
    <w:rsid w:val="004F7785"/>
    <w:rsid w:val="004F77B0"/>
    <w:rsid w:val="004F7D37"/>
    <w:rsid w:val="0050138A"/>
    <w:rsid w:val="005013AC"/>
    <w:rsid w:val="005018E7"/>
    <w:rsid w:val="00501B32"/>
    <w:rsid w:val="00502A64"/>
    <w:rsid w:val="005032CF"/>
    <w:rsid w:val="0050528C"/>
    <w:rsid w:val="00505C81"/>
    <w:rsid w:val="00505CC1"/>
    <w:rsid w:val="00506F88"/>
    <w:rsid w:val="00510136"/>
    <w:rsid w:val="0051027C"/>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0D47"/>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5CB5"/>
    <w:rsid w:val="0052711C"/>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C18"/>
    <w:rsid w:val="0053724C"/>
    <w:rsid w:val="005375B0"/>
    <w:rsid w:val="0053768F"/>
    <w:rsid w:val="005409B3"/>
    <w:rsid w:val="00541B2A"/>
    <w:rsid w:val="005428DF"/>
    <w:rsid w:val="005432DA"/>
    <w:rsid w:val="00543AD8"/>
    <w:rsid w:val="005442B4"/>
    <w:rsid w:val="00544B44"/>
    <w:rsid w:val="005453F6"/>
    <w:rsid w:val="0054541D"/>
    <w:rsid w:val="00545AF3"/>
    <w:rsid w:val="00546778"/>
    <w:rsid w:val="00547D0B"/>
    <w:rsid w:val="00550039"/>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A9B"/>
    <w:rsid w:val="00560C92"/>
    <w:rsid w:val="00560EFB"/>
    <w:rsid w:val="00561CE9"/>
    <w:rsid w:val="00561D49"/>
    <w:rsid w:val="00561E2E"/>
    <w:rsid w:val="00561E3C"/>
    <w:rsid w:val="00562017"/>
    <w:rsid w:val="00562697"/>
    <w:rsid w:val="00562BF0"/>
    <w:rsid w:val="00562D0A"/>
    <w:rsid w:val="00563308"/>
    <w:rsid w:val="0056334C"/>
    <w:rsid w:val="00563352"/>
    <w:rsid w:val="00564421"/>
    <w:rsid w:val="0056496C"/>
    <w:rsid w:val="00564C7E"/>
    <w:rsid w:val="00565E9F"/>
    <w:rsid w:val="005660A7"/>
    <w:rsid w:val="005663CD"/>
    <w:rsid w:val="005664DD"/>
    <w:rsid w:val="00566C32"/>
    <w:rsid w:val="0056713F"/>
    <w:rsid w:val="005677B0"/>
    <w:rsid w:val="00570A2C"/>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5F7D"/>
    <w:rsid w:val="0057651B"/>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7807"/>
    <w:rsid w:val="005B0987"/>
    <w:rsid w:val="005B18BE"/>
    <w:rsid w:val="005B1A52"/>
    <w:rsid w:val="005B1E86"/>
    <w:rsid w:val="005B2B79"/>
    <w:rsid w:val="005B4671"/>
    <w:rsid w:val="005B4A24"/>
    <w:rsid w:val="005B4D21"/>
    <w:rsid w:val="005B4E32"/>
    <w:rsid w:val="005B512B"/>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F92"/>
    <w:rsid w:val="005D56E7"/>
    <w:rsid w:val="005D5A04"/>
    <w:rsid w:val="005D5C01"/>
    <w:rsid w:val="005D69C2"/>
    <w:rsid w:val="005D6DBE"/>
    <w:rsid w:val="005D7A55"/>
    <w:rsid w:val="005E1D2B"/>
    <w:rsid w:val="005E28FF"/>
    <w:rsid w:val="005E2AF4"/>
    <w:rsid w:val="005E2F21"/>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6BFF"/>
    <w:rsid w:val="00647D36"/>
    <w:rsid w:val="006503FE"/>
    <w:rsid w:val="006505DA"/>
    <w:rsid w:val="006506EC"/>
    <w:rsid w:val="00652457"/>
    <w:rsid w:val="006524BA"/>
    <w:rsid w:val="00652536"/>
    <w:rsid w:val="00653AE9"/>
    <w:rsid w:val="00653C62"/>
    <w:rsid w:val="0065426D"/>
    <w:rsid w:val="006543F8"/>
    <w:rsid w:val="006545D8"/>
    <w:rsid w:val="00654881"/>
    <w:rsid w:val="00654B31"/>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33AE"/>
    <w:rsid w:val="006743FA"/>
    <w:rsid w:val="00674DA8"/>
    <w:rsid w:val="0067513A"/>
    <w:rsid w:val="006755FA"/>
    <w:rsid w:val="00675D24"/>
    <w:rsid w:val="006768D6"/>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9D"/>
    <w:rsid w:val="006850A7"/>
    <w:rsid w:val="00686245"/>
    <w:rsid w:val="0068695C"/>
    <w:rsid w:val="00686E1C"/>
    <w:rsid w:val="0068716C"/>
    <w:rsid w:val="006876BA"/>
    <w:rsid w:val="00687A34"/>
    <w:rsid w:val="006906E3"/>
    <w:rsid w:val="00691F57"/>
    <w:rsid w:val="00692533"/>
    <w:rsid w:val="0069281E"/>
    <w:rsid w:val="00692827"/>
    <w:rsid w:val="00694EDB"/>
    <w:rsid w:val="006950C4"/>
    <w:rsid w:val="00695152"/>
    <w:rsid w:val="0069638E"/>
    <w:rsid w:val="006966E0"/>
    <w:rsid w:val="00696C9C"/>
    <w:rsid w:val="006A0414"/>
    <w:rsid w:val="006A08C0"/>
    <w:rsid w:val="006A2046"/>
    <w:rsid w:val="006A2214"/>
    <w:rsid w:val="006A273C"/>
    <w:rsid w:val="006A32B3"/>
    <w:rsid w:val="006A37A7"/>
    <w:rsid w:val="006A40F8"/>
    <w:rsid w:val="006A42F7"/>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32D"/>
    <w:rsid w:val="006C23C4"/>
    <w:rsid w:val="006C2428"/>
    <w:rsid w:val="006C2587"/>
    <w:rsid w:val="006C3511"/>
    <w:rsid w:val="006C3EA9"/>
    <w:rsid w:val="006C3EDC"/>
    <w:rsid w:val="006C436F"/>
    <w:rsid w:val="006C5B6A"/>
    <w:rsid w:val="006C5FDC"/>
    <w:rsid w:val="006C6644"/>
    <w:rsid w:val="006C68CE"/>
    <w:rsid w:val="006C6F51"/>
    <w:rsid w:val="006C72C2"/>
    <w:rsid w:val="006C79A2"/>
    <w:rsid w:val="006C7E85"/>
    <w:rsid w:val="006D03C4"/>
    <w:rsid w:val="006D0D37"/>
    <w:rsid w:val="006D12EA"/>
    <w:rsid w:val="006D12EE"/>
    <w:rsid w:val="006D14F4"/>
    <w:rsid w:val="006D16BB"/>
    <w:rsid w:val="006D29B9"/>
    <w:rsid w:val="006D3779"/>
    <w:rsid w:val="006D3B36"/>
    <w:rsid w:val="006D3BC4"/>
    <w:rsid w:val="006D456D"/>
    <w:rsid w:val="006D485F"/>
    <w:rsid w:val="006D4D47"/>
    <w:rsid w:val="006D504C"/>
    <w:rsid w:val="006D5412"/>
    <w:rsid w:val="006D5643"/>
    <w:rsid w:val="006D68DE"/>
    <w:rsid w:val="006D7851"/>
    <w:rsid w:val="006D788A"/>
    <w:rsid w:val="006E0672"/>
    <w:rsid w:val="006E0936"/>
    <w:rsid w:val="006E11B1"/>
    <w:rsid w:val="006E33E9"/>
    <w:rsid w:val="006E4BAA"/>
    <w:rsid w:val="006E4E3C"/>
    <w:rsid w:val="006E50EB"/>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50E"/>
    <w:rsid w:val="007017B4"/>
    <w:rsid w:val="00701E63"/>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BE6"/>
    <w:rsid w:val="007122CD"/>
    <w:rsid w:val="00712518"/>
    <w:rsid w:val="0071281C"/>
    <w:rsid w:val="007131D0"/>
    <w:rsid w:val="00713300"/>
    <w:rsid w:val="0071373B"/>
    <w:rsid w:val="00715842"/>
    <w:rsid w:val="00715B46"/>
    <w:rsid w:val="00715C77"/>
    <w:rsid w:val="0071643C"/>
    <w:rsid w:val="007167EA"/>
    <w:rsid w:val="00717047"/>
    <w:rsid w:val="00717DAB"/>
    <w:rsid w:val="007212BB"/>
    <w:rsid w:val="007224B1"/>
    <w:rsid w:val="00723415"/>
    <w:rsid w:val="007235BD"/>
    <w:rsid w:val="00723673"/>
    <w:rsid w:val="00723753"/>
    <w:rsid w:val="00723D05"/>
    <w:rsid w:val="00723F1A"/>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6B9"/>
    <w:rsid w:val="00735988"/>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1DE4"/>
    <w:rsid w:val="007723DE"/>
    <w:rsid w:val="00772942"/>
    <w:rsid w:val="00773822"/>
    <w:rsid w:val="00773905"/>
    <w:rsid w:val="00773EE7"/>
    <w:rsid w:val="00774381"/>
    <w:rsid w:val="00774BFF"/>
    <w:rsid w:val="00774F19"/>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4925"/>
    <w:rsid w:val="007953DA"/>
    <w:rsid w:val="00795602"/>
    <w:rsid w:val="00795AE0"/>
    <w:rsid w:val="00796D18"/>
    <w:rsid w:val="00797167"/>
    <w:rsid w:val="007A00ED"/>
    <w:rsid w:val="007A031C"/>
    <w:rsid w:val="007A084E"/>
    <w:rsid w:val="007A11F2"/>
    <w:rsid w:val="007A157F"/>
    <w:rsid w:val="007A2F00"/>
    <w:rsid w:val="007A37C0"/>
    <w:rsid w:val="007A3A3E"/>
    <w:rsid w:val="007A4F48"/>
    <w:rsid w:val="007A5567"/>
    <w:rsid w:val="007A572A"/>
    <w:rsid w:val="007A58F9"/>
    <w:rsid w:val="007A5F2F"/>
    <w:rsid w:val="007A623C"/>
    <w:rsid w:val="007A6879"/>
    <w:rsid w:val="007A6972"/>
    <w:rsid w:val="007A6C6F"/>
    <w:rsid w:val="007A720D"/>
    <w:rsid w:val="007B009B"/>
    <w:rsid w:val="007B0419"/>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85D"/>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03B"/>
    <w:rsid w:val="008042DE"/>
    <w:rsid w:val="00804806"/>
    <w:rsid w:val="00804E8D"/>
    <w:rsid w:val="00805841"/>
    <w:rsid w:val="008065D9"/>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DA"/>
    <w:rsid w:val="00816CAD"/>
    <w:rsid w:val="00817535"/>
    <w:rsid w:val="0081786E"/>
    <w:rsid w:val="008179DB"/>
    <w:rsid w:val="00817B7F"/>
    <w:rsid w:val="008201F8"/>
    <w:rsid w:val="00820314"/>
    <w:rsid w:val="0082123D"/>
    <w:rsid w:val="008213DB"/>
    <w:rsid w:val="00821BFB"/>
    <w:rsid w:val="0082251D"/>
    <w:rsid w:val="0082256D"/>
    <w:rsid w:val="008226B9"/>
    <w:rsid w:val="00822AA6"/>
    <w:rsid w:val="00822CEB"/>
    <w:rsid w:val="008231B3"/>
    <w:rsid w:val="00823383"/>
    <w:rsid w:val="00823A2C"/>
    <w:rsid w:val="00823BAA"/>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F21"/>
    <w:rsid w:val="008347DE"/>
    <w:rsid w:val="0083490B"/>
    <w:rsid w:val="00834946"/>
    <w:rsid w:val="00834BF2"/>
    <w:rsid w:val="008355F0"/>
    <w:rsid w:val="0083643E"/>
    <w:rsid w:val="008364ED"/>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50DE"/>
    <w:rsid w:val="00845640"/>
    <w:rsid w:val="00845EB2"/>
    <w:rsid w:val="008468DE"/>
    <w:rsid w:val="00846CEB"/>
    <w:rsid w:val="008470C0"/>
    <w:rsid w:val="008476B3"/>
    <w:rsid w:val="0084782A"/>
    <w:rsid w:val="00847B5F"/>
    <w:rsid w:val="00847D54"/>
    <w:rsid w:val="00850F39"/>
    <w:rsid w:val="0085112C"/>
    <w:rsid w:val="00852277"/>
    <w:rsid w:val="0085260E"/>
    <w:rsid w:val="00853082"/>
    <w:rsid w:val="008532C3"/>
    <w:rsid w:val="00853581"/>
    <w:rsid w:val="00853741"/>
    <w:rsid w:val="00853C66"/>
    <w:rsid w:val="00854004"/>
    <w:rsid w:val="00854EB8"/>
    <w:rsid w:val="00854FEC"/>
    <w:rsid w:val="00855B02"/>
    <w:rsid w:val="00856D3B"/>
    <w:rsid w:val="00857143"/>
    <w:rsid w:val="00857831"/>
    <w:rsid w:val="00860CB5"/>
    <w:rsid w:val="00860D68"/>
    <w:rsid w:val="00860F66"/>
    <w:rsid w:val="00861608"/>
    <w:rsid w:val="00861F27"/>
    <w:rsid w:val="008621AC"/>
    <w:rsid w:val="00863FE1"/>
    <w:rsid w:val="008644B6"/>
    <w:rsid w:val="008645CD"/>
    <w:rsid w:val="00864711"/>
    <w:rsid w:val="008648C8"/>
    <w:rsid w:val="00864E2B"/>
    <w:rsid w:val="00865182"/>
    <w:rsid w:val="008655B8"/>
    <w:rsid w:val="00865AAD"/>
    <w:rsid w:val="0086637D"/>
    <w:rsid w:val="008677C5"/>
    <w:rsid w:val="00867CE2"/>
    <w:rsid w:val="0087052B"/>
    <w:rsid w:val="00870C35"/>
    <w:rsid w:val="00871BB0"/>
    <w:rsid w:val="0087241D"/>
    <w:rsid w:val="008729A0"/>
    <w:rsid w:val="008729FC"/>
    <w:rsid w:val="008735B7"/>
    <w:rsid w:val="0087461F"/>
    <w:rsid w:val="00874B4C"/>
    <w:rsid w:val="008750BA"/>
    <w:rsid w:val="008750CC"/>
    <w:rsid w:val="00875422"/>
    <w:rsid w:val="00876013"/>
    <w:rsid w:val="0087649A"/>
    <w:rsid w:val="00876DD8"/>
    <w:rsid w:val="00877847"/>
    <w:rsid w:val="008779B6"/>
    <w:rsid w:val="00877C55"/>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5CD"/>
    <w:rsid w:val="008868FD"/>
    <w:rsid w:val="0088690D"/>
    <w:rsid w:val="00887732"/>
    <w:rsid w:val="00887A3E"/>
    <w:rsid w:val="00891397"/>
    <w:rsid w:val="008913BE"/>
    <w:rsid w:val="0089184E"/>
    <w:rsid w:val="00892B95"/>
    <w:rsid w:val="00892E5E"/>
    <w:rsid w:val="00893CEF"/>
    <w:rsid w:val="00895D0F"/>
    <w:rsid w:val="008969F5"/>
    <w:rsid w:val="00896E0C"/>
    <w:rsid w:val="0089738F"/>
    <w:rsid w:val="008973E0"/>
    <w:rsid w:val="00897473"/>
    <w:rsid w:val="008975A0"/>
    <w:rsid w:val="00897AEA"/>
    <w:rsid w:val="00897AEC"/>
    <w:rsid w:val="008A0415"/>
    <w:rsid w:val="008A0C22"/>
    <w:rsid w:val="008A1156"/>
    <w:rsid w:val="008A1584"/>
    <w:rsid w:val="008A186A"/>
    <w:rsid w:val="008A1BE2"/>
    <w:rsid w:val="008A1C1E"/>
    <w:rsid w:val="008A2E60"/>
    <w:rsid w:val="008A2F4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330"/>
    <w:rsid w:val="008B6A2F"/>
    <w:rsid w:val="008B6D3B"/>
    <w:rsid w:val="008B6E8A"/>
    <w:rsid w:val="008C0351"/>
    <w:rsid w:val="008C10BC"/>
    <w:rsid w:val="008C12D9"/>
    <w:rsid w:val="008C1996"/>
    <w:rsid w:val="008C1AFA"/>
    <w:rsid w:val="008C1E6E"/>
    <w:rsid w:val="008C2367"/>
    <w:rsid w:val="008C25CF"/>
    <w:rsid w:val="008C2B74"/>
    <w:rsid w:val="008C33E2"/>
    <w:rsid w:val="008C3AD0"/>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21BD"/>
    <w:rsid w:val="00922470"/>
    <w:rsid w:val="009225E8"/>
    <w:rsid w:val="0092301C"/>
    <w:rsid w:val="00923818"/>
    <w:rsid w:val="0092443D"/>
    <w:rsid w:val="009245D6"/>
    <w:rsid w:val="0092469E"/>
    <w:rsid w:val="009248F6"/>
    <w:rsid w:val="00924CE2"/>
    <w:rsid w:val="00924EB9"/>
    <w:rsid w:val="00926CA5"/>
    <w:rsid w:val="009270C7"/>
    <w:rsid w:val="00927667"/>
    <w:rsid w:val="00927B8A"/>
    <w:rsid w:val="00927BD6"/>
    <w:rsid w:val="00930516"/>
    <w:rsid w:val="00930A39"/>
    <w:rsid w:val="00930ABF"/>
    <w:rsid w:val="0093194F"/>
    <w:rsid w:val="00931954"/>
    <w:rsid w:val="00932BB1"/>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6888"/>
    <w:rsid w:val="00956B44"/>
    <w:rsid w:val="009619C2"/>
    <w:rsid w:val="00961A7B"/>
    <w:rsid w:val="00961E96"/>
    <w:rsid w:val="0096207D"/>
    <w:rsid w:val="00962226"/>
    <w:rsid w:val="0096224C"/>
    <w:rsid w:val="00962CCC"/>
    <w:rsid w:val="009630D7"/>
    <w:rsid w:val="009633CF"/>
    <w:rsid w:val="00963E80"/>
    <w:rsid w:val="00964198"/>
    <w:rsid w:val="009652AD"/>
    <w:rsid w:val="00965968"/>
    <w:rsid w:val="00965CB5"/>
    <w:rsid w:val="00965E58"/>
    <w:rsid w:val="00966D04"/>
    <w:rsid w:val="00967406"/>
    <w:rsid w:val="00967757"/>
    <w:rsid w:val="00967D6E"/>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88C"/>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E9B"/>
    <w:rsid w:val="009877DC"/>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DF7"/>
    <w:rsid w:val="009B048F"/>
    <w:rsid w:val="009B0B7D"/>
    <w:rsid w:val="009B14C8"/>
    <w:rsid w:val="009B1971"/>
    <w:rsid w:val="009B1AEA"/>
    <w:rsid w:val="009B1D2F"/>
    <w:rsid w:val="009B2969"/>
    <w:rsid w:val="009B2BAD"/>
    <w:rsid w:val="009B347C"/>
    <w:rsid w:val="009B504E"/>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4B31"/>
    <w:rsid w:val="00A25B69"/>
    <w:rsid w:val="00A262D8"/>
    <w:rsid w:val="00A26889"/>
    <w:rsid w:val="00A26A86"/>
    <w:rsid w:val="00A275DF"/>
    <w:rsid w:val="00A30A47"/>
    <w:rsid w:val="00A30ABC"/>
    <w:rsid w:val="00A30CD9"/>
    <w:rsid w:val="00A31BE1"/>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438"/>
    <w:rsid w:val="00A84A4C"/>
    <w:rsid w:val="00A84EE0"/>
    <w:rsid w:val="00A853A9"/>
    <w:rsid w:val="00A86206"/>
    <w:rsid w:val="00A865D5"/>
    <w:rsid w:val="00A86A79"/>
    <w:rsid w:val="00A86B7B"/>
    <w:rsid w:val="00A86DED"/>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EF8"/>
    <w:rsid w:val="00AA3FC3"/>
    <w:rsid w:val="00AA571E"/>
    <w:rsid w:val="00AA5873"/>
    <w:rsid w:val="00AA5F16"/>
    <w:rsid w:val="00AA6E9A"/>
    <w:rsid w:val="00AB0735"/>
    <w:rsid w:val="00AB0776"/>
    <w:rsid w:val="00AB1F5B"/>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1CC0"/>
    <w:rsid w:val="00AC2088"/>
    <w:rsid w:val="00AC2213"/>
    <w:rsid w:val="00AC2379"/>
    <w:rsid w:val="00AC23F9"/>
    <w:rsid w:val="00AC2464"/>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1B63"/>
    <w:rsid w:val="00AE26DD"/>
    <w:rsid w:val="00AE276B"/>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E01"/>
    <w:rsid w:val="00AF04B7"/>
    <w:rsid w:val="00AF136F"/>
    <w:rsid w:val="00AF14BB"/>
    <w:rsid w:val="00AF282A"/>
    <w:rsid w:val="00AF285E"/>
    <w:rsid w:val="00AF2B84"/>
    <w:rsid w:val="00AF3BC0"/>
    <w:rsid w:val="00AF4149"/>
    <w:rsid w:val="00AF56B7"/>
    <w:rsid w:val="00AF5F80"/>
    <w:rsid w:val="00AF5FBC"/>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A62"/>
    <w:rsid w:val="00B10668"/>
    <w:rsid w:val="00B1087E"/>
    <w:rsid w:val="00B127AB"/>
    <w:rsid w:val="00B12BA1"/>
    <w:rsid w:val="00B12D95"/>
    <w:rsid w:val="00B12DC9"/>
    <w:rsid w:val="00B1342A"/>
    <w:rsid w:val="00B150F9"/>
    <w:rsid w:val="00B152A9"/>
    <w:rsid w:val="00B15D35"/>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2A1"/>
    <w:rsid w:val="00B473CD"/>
    <w:rsid w:val="00B47484"/>
    <w:rsid w:val="00B474A4"/>
    <w:rsid w:val="00B47595"/>
    <w:rsid w:val="00B478E9"/>
    <w:rsid w:val="00B47C15"/>
    <w:rsid w:val="00B51B88"/>
    <w:rsid w:val="00B52052"/>
    <w:rsid w:val="00B5275E"/>
    <w:rsid w:val="00B54230"/>
    <w:rsid w:val="00B54A8F"/>
    <w:rsid w:val="00B55225"/>
    <w:rsid w:val="00B55BAB"/>
    <w:rsid w:val="00B55D52"/>
    <w:rsid w:val="00B56212"/>
    <w:rsid w:val="00B56B35"/>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2A54"/>
    <w:rsid w:val="00B83779"/>
    <w:rsid w:val="00B83C14"/>
    <w:rsid w:val="00B84D89"/>
    <w:rsid w:val="00B84FAA"/>
    <w:rsid w:val="00B85ECA"/>
    <w:rsid w:val="00B85F83"/>
    <w:rsid w:val="00B87477"/>
    <w:rsid w:val="00B90189"/>
    <w:rsid w:val="00B90981"/>
    <w:rsid w:val="00B90B2E"/>
    <w:rsid w:val="00B90D95"/>
    <w:rsid w:val="00B91DDA"/>
    <w:rsid w:val="00B92B29"/>
    <w:rsid w:val="00B9302A"/>
    <w:rsid w:val="00B932E5"/>
    <w:rsid w:val="00B937BC"/>
    <w:rsid w:val="00B93C0E"/>
    <w:rsid w:val="00B9466C"/>
    <w:rsid w:val="00B949F4"/>
    <w:rsid w:val="00B9547D"/>
    <w:rsid w:val="00B95E7A"/>
    <w:rsid w:val="00B970EA"/>
    <w:rsid w:val="00B97EAB"/>
    <w:rsid w:val="00BA0426"/>
    <w:rsid w:val="00BA0DCB"/>
    <w:rsid w:val="00BA0F48"/>
    <w:rsid w:val="00BA15F3"/>
    <w:rsid w:val="00BA17C0"/>
    <w:rsid w:val="00BA1905"/>
    <w:rsid w:val="00BA25C0"/>
    <w:rsid w:val="00BA3038"/>
    <w:rsid w:val="00BA3328"/>
    <w:rsid w:val="00BA4F1D"/>
    <w:rsid w:val="00BA5669"/>
    <w:rsid w:val="00BA58D2"/>
    <w:rsid w:val="00BA7148"/>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C6A"/>
    <w:rsid w:val="00BC2D9A"/>
    <w:rsid w:val="00BC34DA"/>
    <w:rsid w:val="00BC4532"/>
    <w:rsid w:val="00BC4772"/>
    <w:rsid w:val="00BC4DE2"/>
    <w:rsid w:val="00BC5C88"/>
    <w:rsid w:val="00BC6F20"/>
    <w:rsid w:val="00BC76A1"/>
    <w:rsid w:val="00BC79B8"/>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3307"/>
    <w:rsid w:val="00C3337B"/>
    <w:rsid w:val="00C33C17"/>
    <w:rsid w:val="00C33F2F"/>
    <w:rsid w:val="00C33FDA"/>
    <w:rsid w:val="00C34ADC"/>
    <w:rsid w:val="00C352C4"/>
    <w:rsid w:val="00C35D3C"/>
    <w:rsid w:val="00C36530"/>
    <w:rsid w:val="00C36DE9"/>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333"/>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4076"/>
    <w:rsid w:val="00C84867"/>
    <w:rsid w:val="00C85581"/>
    <w:rsid w:val="00C86068"/>
    <w:rsid w:val="00C8630A"/>
    <w:rsid w:val="00C86651"/>
    <w:rsid w:val="00C867B5"/>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1EBA"/>
    <w:rsid w:val="00CC2FC1"/>
    <w:rsid w:val="00CC3E42"/>
    <w:rsid w:val="00CC4D4D"/>
    <w:rsid w:val="00CC6AB4"/>
    <w:rsid w:val="00CC6E9D"/>
    <w:rsid w:val="00CC6F8E"/>
    <w:rsid w:val="00CC73D6"/>
    <w:rsid w:val="00CC7638"/>
    <w:rsid w:val="00CC7918"/>
    <w:rsid w:val="00CD0837"/>
    <w:rsid w:val="00CD0FFB"/>
    <w:rsid w:val="00CD1CA3"/>
    <w:rsid w:val="00CD21C8"/>
    <w:rsid w:val="00CD2610"/>
    <w:rsid w:val="00CD272C"/>
    <w:rsid w:val="00CD2E06"/>
    <w:rsid w:val="00CD4A64"/>
    <w:rsid w:val="00CD4DF7"/>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9F0"/>
    <w:rsid w:val="00CE3029"/>
    <w:rsid w:val="00CE3237"/>
    <w:rsid w:val="00CE341B"/>
    <w:rsid w:val="00CE3F9A"/>
    <w:rsid w:val="00CE4193"/>
    <w:rsid w:val="00CE470C"/>
    <w:rsid w:val="00CE4FFC"/>
    <w:rsid w:val="00CE568B"/>
    <w:rsid w:val="00CE57CE"/>
    <w:rsid w:val="00CE74B4"/>
    <w:rsid w:val="00CE7C49"/>
    <w:rsid w:val="00CE7F8D"/>
    <w:rsid w:val="00CF0848"/>
    <w:rsid w:val="00CF0AF0"/>
    <w:rsid w:val="00CF1B5F"/>
    <w:rsid w:val="00CF287E"/>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E10"/>
    <w:rsid w:val="00D03892"/>
    <w:rsid w:val="00D03DCE"/>
    <w:rsid w:val="00D043E5"/>
    <w:rsid w:val="00D044DB"/>
    <w:rsid w:val="00D044F1"/>
    <w:rsid w:val="00D0468E"/>
    <w:rsid w:val="00D051A8"/>
    <w:rsid w:val="00D0525E"/>
    <w:rsid w:val="00D0541F"/>
    <w:rsid w:val="00D0588F"/>
    <w:rsid w:val="00D0619C"/>
    <w:rsid w:val="00D06C8E"/>
    <w:rsid w:val="00D06E10"/>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7909"/>
    <w:rsid w:val="00D17C17"/>
    <w:rsid w:val="00D207C8"/>
    <w:rsid w:val="00D21220"/>
    <w:rsid w:val="00D2193B"/>
    <w:rsid w:val="00D21DB8"/>
    <w:rsid w:val="00D22304"/>
    <w:rsid w:val="00D22473"/>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4A8"/>
    <w:rsid w:val="00D815BC"/>
    <w:rsid w:val="00D816E3"/>
    <w:rsid w:val="00D817D5"/>
    <w:rsid w:val="00D81CC2"/>
    <w:rsid w:val="00D81D85"/>
    <w:rsid w:val="00D824B5"/>
    <w:rsid w:val="00D826B3"/>
    <w:rsid w:val="00D828A8"/>
    <w:rsid w:val="00D82CBD"/>
    <w:rsid w:val="00D839EC"/>
    <w:rsid w:val="00D84BB2"/>
    <w:rsid w:val="00D85225"/>
    <w:rsid w:val="00D8704B"/>
    <w:rsid w:val="00D9034A"/>
    <w:rsid w:val="00D906D7"/>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62D"/>
    <w:rsid w:val="00DC296F"/>
    <w:rsid w:val="00DC2B63"/>
    <w:rsid w:val="00DC2D67"/>
    <w:rsid w:val="00DC300D"/>
    <w:rsid w:val="00DC4CAA"/>
    <w:rsid w:val="00DC4F80"/>
    <w:rsid w:val="00DC5104"/>
    <w:rsid w:val="00DC55EE"/>
    <w:rsid w:val="00DC5AEE"/>
    <w:rsid w:val="00DC5AFF"/>
    <w:rsid w:val="00DC660B"/>
    <w:rsid w:val="00DC6EAC"/>
    <w:rsid w:val="00DC75BF"/>
    <w:rsid w:val="00DC7AF3"/>
    <w:rsid w:val="00DD0604"/>
    <w:rsid w:val="00DD131A"/>
    <w:rsid w:val="00DD146A"/>
    <w:rsid w:val="00DD2282"/>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A90"/>
    <w:rsid w:val="00DE3E93"/>
    <w:rsid w:val="00DE49BF"/>
    <w:rsid w:val="00DE4F61"/>
    <w:rsid w:val="00DE5287"/>
    <w:rsid w:val="00DE5692"/>
    <w:rsid w:val="00DE57B8"/>
    <w:rsid w:val="00DE5B36"/>
    <w:rsid w:val="00DE5C8D"/>
    <w:rsid w:val="00DE603D"/>
    <w:rsid w:val="00DE659B"/>
    <w:rsid w:val="00DF03D6"/>
    <w:rsid w:val="00DF0928"/>
    <w:rsid w:val="00DF1AF0"/>
    <w:rsid w:val="00DF211A"/>
    <w:rsid w:val="00DF3084"/>
    <w:rsid w:val="00DF4418"/>
    <w:rsid w:val="00DF5574"/>
    <w:rsid w:val="00DF5796"/>
    <w:rsid w:val="00DF58E6"/>
    <w:rsid w:val="00DF59A7"/>
    <w:rsid w:val="00DF5A70"/>
    <w:rsid w:val="00DF6E2E"/>
    <w:rsid w:val="00DF6EBF"/>
    <w:rsid w:val="00DF6F38"/>
    <w:rsid w:val="00DF6F54"/>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157"/>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28F"/>
    <w:rsid w:val="00E264C7"/>
    <w:rsid w:val="00E26D1A"/>
    <w:rsid w:val="00E275DF"/>
    <w:rsid w:val="00E278EB"/>
    <w:rsid w:val="00E30014"/>
    <w:rsid w:val="00E30358"/>
    <w:rsid w:val="00E31432"/>
    <w:rsid w:val="00E3172E"/>
    <w:rsid w:val="00E318C6"/>
    <w:rsid w:val="00E342A9"/>
    <w:rsid w:val="00E34952"/>
    <w:rsid w:val="00E34D5A"/>
    <w:rsid w:val="00E350B4"/>
    <w:rsid w:val="00E357AC"/>
    <w:rsid w:val="00E35869"/>
    <w:rsid w:val="00E35B66"/>
    <w:rsid w:val="00E36083"/>
    <w:rsid w:val="00E368B9"/>
    <w:rsid w:val="00E372AD"/>
    <w:rsid w:val="00E37634"/>
    <w:rsid w:val="00E377F3"/>
    <w:rsid w:val="00E37C64"/>
    <w:rsid w:val="00E40A56"/>
    <w:rsid w:val="00E40BE0"/>
    <w:rsid w:val="00E4121F"/>
    <w:rsid w:val="00E41FD1"/>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C09"/>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D24"/>
    <w:rsid w:val="00E77E63"/>
    <w:rsid w:val="00E81EC5"/>
    <w:rsid w:val="00E82766"/>
    <w:rsid w:val="00E83916"/>
    <w:rsid w:val="00E83B10"/>
    <w:rsid w:val="00E83D12"/>
    <w:rsid w:val="00E84114"/>
    <w:rsid w:val="00E845F2"/>
    <w:rsid w:val="00E84F82"/>
    <w:rsid w:val="00E850A5"/>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C0"/>
    <w:rsid w:val="00EA3AA0"/>
    <w:rsid w:val="00EA417F"/>
    <w:rsid w:val="00EA43C4"/>
    <w:rsid w:val="00EA4F40"/>
    <w:rsid w:val="00EA5854"/>
    <w:rsid w:val="00EA5F4F"/>
    <w:rsid w:val="00EA6636"/>
    <w:rsid w:val="00EA6D35"/>
    <w:rsid w:val="00EA70EA"/>
    <w:rsid w:val="00EA73D6"/>
    <w:rsid w:val="00EA766E"/>
    <w:rsid w:val="00EA7D4C"/>
    <w:rsid w:val="00EB08A6"/>
    <w:rsid w:val="00EB0D55"/>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905"/>
    <w:rsid w:val="00ED0B7E"/>
    <w:rsid w:val="00ED108B"/>
    <w:rsid w:val="00ED1F97"/>
    <w:rsid w:val="00ED358A"/>
    <w:rsid w:val="00ED366E"/>
    <w:rsid w:val="00ED5B34"/>
    <w:rsid w:val="00ED6340"/>
    <w:rsid w:val="00ED70B8"/>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775"/>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115"/>
    <w:rsid w:val="00F36B46"/>
    <w:rsid w:val="00F373CC"/>
    <w:rsid w:val="00F3757F"/>
    <w:rsid w:val="00F378B5"/>
    <w:rsid w:val="00F40789"/>
    <w:rsid w:val="00F414F3"/>
    <w:rsid w:val="00F41685"/>
    <w:rsid w:val="00F41F59"/>
    <w:rsid w:val="00F42063"/>
    <w:rsid w:val="00F4206B"/>
    <w:rsid w:val="00F4245E"/>
    <w:rsid w:val="00F4292B"/>
    <w:rsid w:val="00F429D8"/>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7DD"/>
    <w:rsid w:val="00F65FC5"/>
    <w:rsid w:val="00F66E73"/>
    <w:rsid w:val="00F6746C"/>
    <w:rsid w:val="00F67E6B"/>
    <w:rsid w:val="00F70039"/>
    <w:rsid w:val="00F70361"/>
    <w:rsid w:val="00F71646"/>
    <w:rsid w:val="00F72113"/>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5D0A"/>
    <w:rsid w:val="00F960E5"/>
    <w:rsid w:val="00F9648F"/>
    <w:rsid w:val="00F968DF"/>
    <w:rsid w:val="00F97780"/>
    <w:rsid w:val="00F97CE3"/>
    <w:rsid w:val="00F97F45"/>
    <w:rsid w:val="00F97FC8"/>
    <w:rsid w:val="00FA0596"/>
    <w:rsid w:val="00FA08B2"/>
    <w:rsid w:val="00FA0C29"/>
    <w:rsid w:val="00FA0E20"/>
    <w:rsid w:val="00FA10F2"/>
    <w:rsid w:val="00FA16BB"/>
    <w:rsid w:val="00FA1A6A"/>
    <w:rsid w:val="00FA1E38"/>
    <w:rsid w:val="00FA1E72"/>
    <w:rsid w:val="00FA2012"/>
    <w:rsid w:val="00FA216F"/>
    <w:rsid w:val="00FA237A"/>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2251"/>
    <w:rsid w:val="00FE304F"/>
    <w:rsid w:val="00FE3BA0"/>
    <w:rsid w:val="00FE5175"/>
    <w:rsid w:val="00FE5969"/>
    <w:rsid w:val="00FE5ABE"/>
    <w:rsid w:val="00FE76C2"/>
    <w:rsid w:val="00FF0BED"/>
    <w:rsid w:val="00FF0EF8"/>
    <w:rsid w:val="00FF170A"/>
    <w:rsid w:val="00FF1AF3"/>
    <w:rsid w:val="00FF1F01"/>
    <w:rsid w:val="00FF29AD"/>
    <w:rsid w:val="00FF2FFF"/>
    <w:rsid w:val="00FF3EC2"/>
    <w:rsid w:val="00FF4886"/>
    <w:rsid w:val="00FF56A6"/>
    <w:rsid w:val="00FF605A"/>
    <w:rsid w:val="00FF60DB"/>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D986A6"/>
  <w15:docId w15:val="{F9FA0E5C-ECCD-492B-9B0E-D53EF8FD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character" w:styleId="Emphasis">
    <w:name w:val="Emphasis"/>
    <w:basedOn w:val="DefaultParagraphFont"/>
    <w:uiPriority w:val="20"/>
    <w:qFormat/>
    <w:rsid w:val="00520D47"/>
    <w:rPr>
      <w:b/>
      <w:bCs/>
      <w:i w:val="0"/>
      <w:iCs w:val="0"/>
    </w:rPr>
  </w:style>
  <w:style w:type="character" w:customStyle="1" w:styleId="st1">
    <w:name w:val="st1"/>
    <w:basedOn w:val="DefaultParagraphFont"/>
    <w:rsid w:val="0052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9F3E422DF83A794B8899A9A539F2255A" ma:contentTypeVersion="20" ma:contentTypeDescription="" ma:contentTypeScope="" ma:versionID="29b389128427709fd46998a02bbc2636">
  <xsd:schema xmlns:xsd="http://www.w3.org/2001/XMLSchema" xmlns:xs="http://www.w3.org/2001/XMLSchema" xmlns:p="http://schemas.microsoft.com/office/2006/metadata/properties" xmlns:ns2="da7a9ac0-bc47-4684-84e6-3a8e9ac80c12" xmlns:ns3="beb4cffa-a87e-476d-882d-4d3866992d4f" xmlns:ns5="17f478ab-373e-4295-9ff0-9b833ad01319" xmlns:ns6="http://schemas.microsoft.com/sharepoint/v4" targetNamespace="http://schemas.microsoft.com/office/2006/metadata/properties" ma:root="true" ma:fieldsID="cfe803dee47f7d3fd0970d2ff4c31ac9" ns2:_="" ns3:_="" ns5:_="" ns6:_="">
    <xsd:import namespace="da7a9ac0-bc47-4684-84e6-3a8e9ac80c12"/>
    <xsd:import namespace="beb4cffa-a87e-476d-882d-4d3866992d4f"/>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h347d40a5eb44329a0cf7599459f5873" minOccurs="0"/>
                <xsd:element ref="ns3:bdf3bab5a81c426f8b5cbfa0265a271c" minOccurs="0"/>
                <xsd:element ref="ns3:o4e27953845640a0bff56e76153fbe6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h347d40a5eb44329a0cf7599459f5873" ma:index="17" nillable="true" ma:displayName="PolicyWorkDocumentType_0" ma:hidden="true" ma:internalName="h347d40a5eb44329a0cf7599459f5873"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4cffa-a87e-476d-882d-4d3866992d4f"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4021960-3431-440c-bd63-c5b03cf2a8e7}" ma:internalName="TaxCatchAll" ma:showField="CatchAllData"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4021960-3431-440c-bd63-c5b03cf2a8e7}" ma:internalName="TaxCatchAllLabel" ma:readOnly="true" ma:showField="CatchAllDataLabel" ma:web="beb4cffa-a87e-476d-882d-4d3866992d4f">
      <xsd:complexType>
        <xsd:complexContent>
          <xsd:extension base="dms:MultiChoiceLookup">
            <xsd:sequence>
              <xsd:element name="Value" type="dms:Lookup" maxOccurs="unbounded" minOccurs="0" nillable="true"/>
            </xsd:sequence>
          </xsd:extension>
        </xsd:complexContent>
      </xsd:complexType>
    </xsd:element>
    <xsd:element name="bdf3bab5a81c426f8b5cbfa0265a271c" ma:index="19" nillable="true" ma:taxonomy="true" ma:internalName="bdf3bab5a81c426f8b5cbfa0265a271c" ma:taxonomyFieldName="PolicyWorkDocumentType" ma:displayName="Policy Work Document Type" ma:fieldId="{bdf3bab5-a81c-426f-8b5c-bfa0265a271c}" ma:sspId="b38671ba-7d76-46f8-b8a5-5fc3a7d6229d" ma:termSetId="e91d3646-a785-43aa-9dda-899a61873d2f" ma:anchorId="00000000-0000-0000-0000-000000000000" ma:open="false" ma:isKeyword="false">
      <xsd:complexType>
        <xsd:sequence>
          <xsd:element ref="pc:Terms" minOccurs="0" maxOccurs="1"/>
        </xsd:sequence>
      </xsd:complexType>
    </xsd:element>
    <xsd:element name="o4e27953845640a0bff56e76153fbe6a" ma:index="20" ma:taxonomy="true" ma:internalName="o4e27953845640a0bff56e76153fbe6a" ma:taxonomyFieldName="SecurityClassification" ma:displayName="Security Classification" ma:default="6;#Sensitive|19fd2cb8-3e97-4464-ae71-8c2c2095d028" ma:fieldId="{84e27953-8456-40a0-bff5-6e76153fbe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df3bab5a81c426f8b5cbfa0265a271c xmlns="beb4cffa-a87e-476d-882d-4d3866992d4f">
      <Terms xmlns="http://schemas.microsoft.com/office/infopath/2007/PartnerControls"/>
    </bdf3bab5a81c426f8b5cbfa0265a271c>
    <RecordNumber xmlns="da7a9ac0-bc47-4684-84e6-3a8e9ac80c12">R20180001137451</RecordNumber>
    <ObjectiveID xmlns="da7a9ac0-bc47-4684-84e6-3a8e9ac80c12" xsi:nil="true"/>
    <o4e27953845640a0bff56e76153fbe6a xmlns="beb4cffa-a87e-476d-882d-4d3866992d4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o4e27953845640a0bff56e76153fbe6a>
    <IconOverlay xmlns="http://schemas.microsoft.com/sharepoint/v4" xsi:nil="true"/>
    <TaxCatchAll xmlns="beb4cffa-a87e-476d-882d-4d3866992d4f">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h347d40a5eb44329a0cf7599459f5873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F55E-53F6-480F-8C51-B097612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beb4cffa-a87e-476d-882d-4d3866992d4f"/>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E5CFD-D7B4-436E-9C2A-FC87AA9CB9E4}">
  <ds:schemaRefs>
    <ds:schemaRef ds:uri="http://schemas.microsoft.com/sharepoint/v3/contenttype/forms"/>
  </ds:schemaRefs>
</ds:datastoreItem>
</file>

<file path=customXml/itemProps3.xml><?xml version="1.0" encoding="utf-8"?>
<ds:datastoreItem xmlns:ds="http://schemas.openxmlformats.org/officeDocument/2006/customXml" ds:itemID="{C5C68F0C-FA72-456F-A307-E846393795FD}">
  <ds:schemaRefs>
    <ds:schemaRef ds:uri="http://schemas.microsoft.com/office/2006/documentManagement/types"/>
    <ds:schemaRef ds:uri="http://schemas.microsoft.com/sharepoint/v4"/>
    <ds:schemaRef ds:uri="http://www.w3.org/XML/1998/namespace"/>
    <ds:schemaRef ds:uri="da7a9ac0-bc47-4684-84e6-3a8e9ac80c12"/>
    <ds:schemaRef ds:uri="http://purl.org/dc/dcmitype/"/>
    <ds:schemaRef ds:uri="http://schemas.microsoft.com/office/infopath/2007/PartnerControls"/>
    <ds:schemaRef ds:uri="http://schemas.openxmlformats.org/package/2006/metadata/core-properties"/>
    <ds:schemaRef ds:uri="http://purl.org/dc/terms/"/>
    <ds:schemaRef ds:uri="17f478ab-373e-4295-9ff0-9b833ad01319"/>
    <ds:schemaRef ds:uri="beb4cffa-a87e-476d-882d-4d3866992d4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14426E6-FF39-4ED8-AFF9-28041A38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872EA5C6.dotm</Template>
  <TotalTime>1</TotalTime>
  <Pages>6</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UTI Reporting Deferral - Exemption Instrument 2015-844 Exemption</vt:lpstr>
    </vt:vector>
  </TitlesOfParts>
  <Manager>Alex Orgaz-Barnier</Manager>
  <Company>ASIC</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 Reporting Deferral - Exemption Instrument 2015-844 Exemption</dc:title>
  <dc:subject>Explanatory Statement for Exemption Instrument</dc:subject>
  <dc:creator>Ben Durnford</dc:creator>
  <cp:keywords>UTI Reporting Deferral Amendment Instrument</cp:keywords>
  <cp:lastModifiedBy>Michael Cleland</cp:lastModifiedBy>
  <cp:revision>2</cp:revision>
  <cp:lastPrinted>2018-09-18T22:58:00Z</cp:lastPrinted>
  <dcterms:created xsi:type="dcterms:W3CDTF">2018-09-19T04:36:00Z</dcterms:created>
  <dcterms:modified xsi:type="dcterms:W3CDTF">2018-09-19T04:36:00Z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A4621562</vt:lpwstr>
  </property>
  <property fmtid="{D5CDD505-2E9C-101B-9397-08002B2CF9AE}" pid="3" name="Objective-Title">
    <vt:lpwstr>Phase 3B  reporting deferral - class order 14 - 0633  Explanatory Statement</vt:lpwstr>
  </property>
  <property fmtid="{D5CDD505-2E9C-101B-9397-08002B2CF9AE}" pid="4" name="Objective-Comment">
    <vt:lpwstr/>
  </property>
  <property fmtid="{D5CDD505-2E9C-101B-9397-08002B2CF9AE}" pid="5" name="Objective-CreationStamp">
    <vt:filetime>2015-10-08T07:29:25Z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2015-10-08T21:16:01Z</vt:filetime>
  </property>
  <property fmtid="{D5CDD505-2E9C-101B-9397-08002B2CF9AE}" pid="10" name="Objective-Owner">
    <vt:lpwstr>Rhonda.Luo</vt:lpwstr>
  </property>
  <property fmtid="{D5CDD505-2E9C-101B-9397-08002B2CF9AE}" pid="11" name="Objective-Path">
    <vt:lpwstr>BCS:ASIC:POLICY &amp; REGULATORY FRAMEWORK:Policy Development:Markets:G20 OTC Derivative Reforms:Trade reporting (DTRs):Relief Applications:Phase 3B relief application - October 2015:</vt:lpwstr>
  </property>
  <property fmtid="{D5CDD505-2E9C-101B-9397-08002B2CF9AE}" pid="12" name="Objective-Parent">
    <vt:lpwstr>Phase 3B relief application - October 2015</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y fmtid="{D5CDD505-2E9C-101B-9397-08002B2CF9AE}" pid="21" name="ContentTypeId">
    <vt:lpwstr>0x010100B5F685A1365F544391EF8C813B164F3A82009F3E422DF83A794B8899A9A539F2255A</vt:lpwstr>
  </property>
  <property fmtid="{D5CDD505-2E9C-101B-9397-08002B2CF9AE}" pid="22" name="SecurityClassification">
    <vt:lpwstr>6;#Sensitive|19fd2cb8-3e97-4464-ae71-8c2c2095d028</vt:lpwstr>
  </property>
  <property fmtid="{D5CDD505-2E9C-101B-9397-08002B2CF9AE}" pid="23" name="RecordPoint_WorkflowType">
    <vt:lpwstr>ActiveSubmitStub</vt:lpwstr>
  </property>
  <property fmtid="{D5CDD505-2E9C-101B-9397-08002B2CF9AE}" pid="24" name="PolicyWorkDocumentType">
    <vt:lpwstr/>
  </property>
  <property fmtid="{D5CDD505-2E9C-101B-9397-08002B2CF9AE}" pid="25" name="RecordPoint_ActiveItemUniqueId">
    <vt:lpwstr>{e204b9c9-ff7b-42e7-b06d-21e3effa0718}</vt:lpwstr>
  </property>
  <property fmtid="{D5CDD505-2E9C-101B-9397-08002B2CF9AE}" pid="26" name="RecordPoint_SubmissionCompleted">
    <vt:lpwstr>2018-09-19T14:11:25.6579519+10:00</vt:lpwstr>
  </property>
  <property fmtid="{D5CDD505-2E9C-101B-9397-08002B2CF9AE}" pid="27" name="RecordPoint_ActiveItemWebId">
    <vt:lpwstr>{beb4cffa-a87e-476d-882d-4d3866992d4f}</vt:lpwstr>
  </property>
  <property fmtid="{D5CDD505-2E9C-101B-9397-08002B2CF9AE}" pid="28" name="RecordPoint_ActiveItemSiteId">
    <vt:lpwstr>{17c60cf1-008c-4115-82e5-e12b1392a9ba}</vt:lpwstr>
  </property>
  <property fmtid="{D5CDD505-2E9C-101B-9397-08002B2CF9AE}" pid="29" name="RecordPoint_ActiveItemListId">
    <vt:lpwstr>{eff5351a-b648-4586-ad2b-124cbe458711}</vt:lpwstr>
  </property>
  <property fmtid="{D5CDD505-2E9C-101B-9397-08002B2CF9AE}" pid="30" name="RecordPoint_RecordNumberSubmitted">
    <vt:lpwstr>R20180001137451</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