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E42CF" w14:textId="6A100B2A" w:rsidR="00F42F08" w:rsidRPr="002E573E" w:rsidRDefault="00F42F08" w:rsidP="00F42F08">
      <w:pPr>
        <w:spacing w:after="120"/>
        <w:jc w:val="center"/>
        <w:rPr>
          <w:sz w:val="24"/>
          <w:szCs w:val="24"/>
        </w:rPr>
      </w:pPr>
      <w:r w:rsidRPr="002E573E">
        <w:rPr>
          <w:noProof/>
          <w:sz w:val="24"/>
          <w:szCs w:val="24"/>
          <w:lang w:eastAsia="en-AU"/>
        </w:rPr>
        <w:drawing>
          <wp:inline distT="0" distB="0" distL="0" distR="0" wp14:anchorId="31E4174A" wp14:editId="07A54335">
            <wp:extent cx="1082040" cy="906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906780"/>
                    </a:xfrm>
                    <a:prstGeom prst="rect">
                      <a:avLst/>
                    </a:prstGeom>
                    <a:noFill/>
                    <a:ln>
                      <a:noFill/>
                    </a:ln>
                  </pic:spPr>
                </pic:pic>
              </a:graphicData>
            </a:graphic>
          </wp:inline>
        </w:drawing>
      </w:r>
    </w:p>
    <w:p w14:paraId="3935B945" w14:textId="77777777" w:rsidR="00F42F08" w:rsidRPr="002E573E" w:rsidRDefault="00F42F08" w:rsidP="00F42F08">
      <w:pPr>
        <w:jc w:val="center"/>
        <w:rPr>
          <w:b/>
          <w:sz w:val="24"/>
          <w:szCs w:val="24"/>
        </w:rPr>
      </w:pPr>
      <w:r w:rsidRPr="002E573E">
        <w:rPr>
          <w:b/>
          <w:sz w:val="24"/>
          <w:szCs w:val="24"/>
        </w:rPr>
        <w:t>COMMONWEALTH OF AUSTRALIA</w:t>
      </w:r>
    </w:p>
    <w:p w14:paraId="5D115D23" w14:textId="77777777" w:rsidR="00F42F08" w:rsidRPr="002E573E" w:rsidRDefault="00F42F08" w:rsidP="00F42F08">
      <w:pPr>
        <w:jc w:val="center"/>
        <w:rPr>
          <w:sz w:val="24"/>
          <w:szCs w:val="24"/>
        </w:rPr>
      </w:pPr>
    </w:p>
    <w:p w14:paraId="7E2EF615" w14:textId="77777777" w:rsidR="00F42F08" w:rsidRPr="002E573E" w:rsidRDefault="00F42F08" w:rsidP="00F42F08">
      <w:pPr>
        <w:pStyle w:val="Heading5"/>
        <w:jc w:val="center"/>
        <w:rPr>
          <w:rFonts w:ascii="Times New Roman" w:hAnsi="Times New Roman"/>
          <w:i/>
          <w:sz w:val="24"/>
          <w:szCs w:val="24"/>
        </w:rPr>
      </w:pPr>
      <w:r w:rsidRPr="002E573E">
        <w:rPr>
          <w:rFonts w:ascii="Times New Roman" w:hAnsi="Times New Roman"/>
          <w:i/>
          <w:sz w:val="24"/>
          <w:szCs w:val="24"/>
        </w:rPr>
        <w:t>Environment Protection and Biodiversity Conservation Act 1999</w:t>
      </w:r>
    </w:p>
    <w:p w14:paraId="6AA372D2" w14:textId="77777777" w:rsidR="00F42F08" w:rsidRPr="002E573E" w:rsidRDefault="00F42F08" w:rsidP="00F42F08">
      <w:pPr>
        <w:jc w:val="center"/>
        <w:rPr>
          <w:sz w:val="24"/>
          <w:szCs w:val="24"/>
        </w:rPr>
      </w:pPr>
    </w:p>
    <w:p w14:paraId="1B78D169" w14:textId="7324340D" w:rsidR="00F42F08" w:rsidRPr="002E573E" w:rsidRDefault="00F42F08" w:rsidP="00F42F08">
      <w:pPr>
        <w:jc w:val="center"/>
        <w:rPr>
          <w:b/>
        </w:rPr>
      </w:pPr>
      <w:r w:rsidRPr="002E573E">
        <w:rPr>
          <w:b/>
        </w:rPr>
        <w:t xml:space="preserve">Amendment of List of Exempt Native Specimens – </w:t>
      </w:r>
      <w:r w:rsidR="000355EA">
        <w:rPr>
          <w:b/>
        </w:rPr>
        <w:t>Q</w:t>
      </w:r>
      <w:r w:rsidR="00CD32B1">
        <w:rPr>
          <w:b/>
        </w:rPr>
        <w:t>ueensland</w:t>
      </w:r>
      <w:r w:rsidR="000355EA">
        <w:rPr>
          <w:b/>
        </w:rPr>
        <w:t xml:space="preserve"> Blue </w:t>
      </w:r>
      <w:r w:rsidR="00CD32B1">
        <w:rPr>
          <w:b/>
        </w:rPr>
        <w:t xml:space="preserve">Swimmer Crab and Queensland </w:t>
      </w:r>
      <w:r w:rsidR="000355EA">
        <w:rPr>
          <w:b/>
        </w:rPr>
        <w:t>Mud Crab fisheries, September</w:t>
      </w:r>
      <w:r w:rsidR="001B2EA4">
        <w:rPr>
          <w:b/>
        </w:rPr>
        <w:t xml:space="preserve"> 2018</w:t>
      </w:r>
    </w:p>
    <w:p w14:paraId="05066AEF" w14:textId="77777777" w:rsidR="00F42F08" w:rsidRPr="002E573E" w:rsidRDefault="00F42F08" w:rsidP="00F42F08">
      <w:pPr>
        <w:jc w:val="center"/>
      </w:pPr>
    </w:p>
    <w:p w14:paraId="624118BB" w14:textId="77777777" w:rsidR="00F42F08" w:rsidRPr="002E573E" w:rsidRDefault="00F42F08" w:rsidP="00F42F08">
      <w:pPr>
        <w:jc w:val="center"/>
      </w:pPr>
    </w:p>
    <w:p w14:paraId="42F5B76E" w14:textId="5CC995E2" w:rsidR="008A4BAD" w:rsidRPr="002E573E" w:rsidRDefault="00DF54DC" w:rsidP="00BB19C3">
      <w:pPr>
        <w:spacing w:before="0" w:after="0"/>
      </w:pPr>
      <w:r w:rsidRPr="001B2EA4">
        <w:t xml:space="preserve">I, </w:t>
      </w:r>
      <w:r w:rsidR="004A5809" w:rsidRPr="001B2EA4">
        <w:t>PAUL MURPHY</w:t>
      </w:r>
      <w:r w:rsidRPr="001B2EA4">
        <w:t>, Assistant Secretary, Wildlife Trade and Biosecurity </w:t>
      </w:r>
      <w:r w:rsidR="00D90FE6" w:rsidRPr="001B2EA4">
        <w:t xml:space="preserve">Branch, as Delegate of the Minister </w:t>
      </w:r>
      <w:r w:rsidR="00864D28" w:rsidRPr="001B2EA4">
        <w:t xml:space="preserve">for the </w:t>
      </w:r>
      <w:r w:rsidR="003E17AF" w:rsidRPr="001B2EA4">
        <w:t>Environment</w:t>
      </w:r>
      <w:r w:rsidR="00267C9D" w:rsidRPr="002E573E">
        <w:t>,</w:t>
      </w:r>
      <w:r w:rsidR="00864D28" w:rsidRPr="002E573E">
        <w:t xml:space="preserve"> </w:t>
      </w:r>
      <w:r w:rsidR="00B033E4" w:rsidRPr="002E573E">
        <w:t>pursuant to subsection</w:t>
      </w:r>
      <w:r w:rsidR="00D823C7" w:rsidRPr="002E573E">
        <w:rPr>
          <w:b/>
        </w:rPr>
        <w:t> </w:t>
      </w:r>
      <w:r w:rsidRPr="002E573E">
        <w:t xml:space="preserve">303DC(1)(a) </w:t>
      </w:r>
      <w:r w:rsidR="00B033E4" w:rsidRPr="002E573E">
        <w:t xml:space="preserve">of the </w:t>
      </w:r>
      <w:r w:rsidR="00B92019" w:rsidRPr="002E573E">
        <w:rPr>
          <w:i/>
        </w:rPr>
        <w:t>Environment </w:t>
      </w:r>
      <w:r w:rsidR="00B033E4" w:rsidRPr="002E573E">
        <w:rPr>
          <w:i/>
        </w:rPr>
        <w:t>Protection an</w:t>
      </w:r>
      <w:r w:rsidR="00D823C7" w:rsidRPr="002E573E">
        <w:rPr>
          <w:i/>
        </w:rPr>
        <w:t>d Biodiversity Conservation Act </w:t>
      </w:r>
      <w:r w:rsidR="00B033E4" w:rsidRPr="002E573E">
        <w:rPr>
          <w:i/>
        </w:rPr>
        <w:t>1999</w:t>
      </w:r>
      <w:r w:rsidR="00D823C7" w:rsidRPr="002E573E">
        <w:rPr>
          <w:iCs/>
        </w:rPr>
        <w:t xml:space="preserve"> (EPBC </w:t>
      </w:r>
      <w:r w:rsidR="00B033E4" w:rsidRPr="002E573E">
        <w:rPr>
          <w:iCs/>
        </w:rPr>
        <w:t>Act)</w:t>
      </w:r>
      <w:r w:rsidR="00B033E4" w:rsidRPr="002E573E">
        <w:t>, hereby amend the list of exempt native spec</w:t>
      </w:r>
      <w:r w:rsidR="00D823C7" w:rsidRPr="002E573E">
        <w:t>imens established under section </w:t>
      </w:r>
      <w:r w:rsidR="00B033E4" w:rsidRPr="002E573E">
        <w:t>30</w:t>
      </w:r>
      <w:r w:rsidR="00D823C7" w:rsidRPr="002E573E">
        <w:t>3DB of the EPBC </w:t>
      </w:r>
      <w:r w:rsidR="00B033E4" w:rsidRPr="002E573E">
        <w:t xml:space="preserve">Act </w:t>
      </w:r>
      <w:r w:rsidR="005B46D8" w:rsidRPr="002E573E">
        <w:t xml:space="preserve">by </w:t>
      </w:r>
      <w:r w:rsidR="005B46D8" w:rsidRPr="002E573E">
        <w:rPr>
          <w:b/>
        </w:rPr>
        <w:t>deleting</w:t>
      </w:r>
      <w:r w:rsidR="005B46D8" w:rsidRPr="002E573E">
        <w:t xml:space="preserve"> from the list </w:t>
      </w:r>
      <w:r w:rsidR="00E10635" w:rsidRPr="002E573E">
        <w:t>specimens</w:t>
      </w:r>
      <w:r w:rsidR="005B46D8" w:rsidRPr="002E573E">
        <w:t xml:space="preserve"> and any associated </w:t>
      </w:r>
      <w:r w:rsidR="00E10635" w:rsidRPr="002E573E">
        <w:t xml:space="preserve">restrictions or </w:t>
      </w:r>
      <w:r w:rsidR="005B46D8" w:rsidRPr="002E573E">
        <w:t xml:space="preserve">conditions </w:t>
      </w:r>
      <w:r w:rsidR="00EA7BD8" w:rsidRPr="002E573E">
        <w:t xml:space="preserve">as </w:t>
      </w:r>
      <w:r w:rsidR="001251E7" w:rsidRPr="002E573E">
        <w:t>set out</w:t>
      </w:r>
      <w:r w:rsidR="005B46D8" w:rsidRPr="002E573E">
        <w:t xml:space="preserve"> in</w:t>
      </w:r>
      <w:r w:rsidR="008A4BAD" w:rsidRPr="002E573E">
        <w:t xml:space="preserve"> </w:t>
      </w:r>
      <w:r w:rsidR="008A4BAD" w:rsidRPr="002E573E">
        <w:rPr>
          <w:b/>
        </w:rPr>
        <w:t>Schedule</w:t>
      </w:r>
      <w:r w:rsidR="005B46D8" w:rsidRPr="002E573E">
        <w:rPr>
          <w:b/>
        </w:rPr>
        <w:t xml:space="preserve"> 1</w:t>
      </w:r>
      <w:r w:rsidR="005B46D8" w:rsidRPr="002E573E">
        <w:t xml:space="preserve">, and by </w:t>
      </w:r>
      <w:r w:rsidR="005B46D8" w:rsidRPr="002E573E">
        <w:rPr>
          <w:b/>
        </w:rPr>
        <w:t>including</w:t>
      </w:r>
      <w:r w:rsidR="005B46D8" w:rsidRPr="002E573E">
        <w:t xml:space="preserve"> in the list </w:t>
      </w:r>
      <w:r w:rsidR="00E10635" w:rsidRPr="002E573E">
        <w:t>specimens</w:t>
      </w:r>
      <w:r w:rsidR="005B46D8" w:rsidRPr="002E573E">
        <w:t xml:space="preserve"> and associated </w:t>
      </w:r>
      <w:r w:rsidR="00E10635" w:rsidRPr="002E573E">
        <w:t xml:space="preserve">restrictions or </w:t>
      </w:r>
      <w:r w:rsidR="005B46D8" w:rsidRPr="002E573E">
        <w:t xml:space="preserve">conditions as </w:t>
      </w:r>
      <w:r w:rsidR="001251E7" w:rsidRPr="002E573E">
        <w:t>set out</w:t>
      </w:r>
      <w:r w:rsidR="005B46D8" w:rsidRPr="002E573E">
        <w:t xml:space="preserve"> in </w:t>
      </w:r>
      <w:r w:rsidR="005B46D8" w:rsidRPr="002E573E">
        <w:rPr>
          <w:b/>
        </w:rPr>
        <w:t>Schedule 2</w:t>
      </w:r>
      <w:r w:rsidR="008A4BAD" w:rsidRPr="002E573E">
        <w:t>.</w:t>
      </w:r>
    </w:p>
    <w:p w14:paraId="65264E30" w14:textId="77777777" w:rsidR="00667DA3" w:rsidRPr="002E573E" w:rsidRDefault="00667DA3" w:rsidP="00BB19C3">
      <w:pPr>
        <w:spacing w:before="0" w:after="0"/>
      </w:pPr>
    </w:p>
    <w:p w14:paraId="14E34D7A" w14:textId="77777777" w:rsidR="00B802F4" w:rsidRPr="002E573E" w:rsidRDefault="00B802F4" w:rsidP="00BB19C3">
      <w:pPr>
        <w:spacing w:before="0" w:after="0"/>
      </w:pPr>
      <w:r w:rsidRPr="002E573E">
        <w:t xml:space="preserve">This instrument is a legislative instrument for the purposes of the </w:t>
      </w:r>
      <w:r w:rsidRPr="002E573E">
        <w:rPr>
          <w:i/>
          <w:iCs/>
        </w:rPr>
        <w:t>Legislation Act 2003</w:t>
      </w:r>
      <w:r w:rsidRPr="002E573E">
        <w:t>.</w:t>
      </w:r>
    </w:p>
    <w:p w14:paraId="6F1FF4F2" w14:textId="77777777" w:rsidR="00B802F4" w:rsidRPr="002E573E" w:rsidRDefault="00B802F4" w:rsidP="00BB19C3">
      <w:pPr>
        <w:spacing w:before="0" w:after="0"/>
      </w:pPr>
    </w:p>
    <w:p w14:paraId="3804C786" w14:textId="77777777" w:rsidR="00B802F4" w:rsidRPr="002E573E" w:rsidRDefault="00B802F4" w:rsidP="00BB19C3">
      <w:pPr>
        <w:spacing w:before="0" w:after="0"/>
      </w:pPr>
      <w:r w:rsidRPr="002E573E">
        <w:t>The instrument commences the day after it is registered.</w:t>
      </w:r>
    </w:p>
    <w:p w14:paraId="384EB1DD" w14:textId="77777777" w:rsidR="00667DA3" w:rsidRPr="002E573E" w:rsidRDefault="00667DA3" w:rsidP="00BB19C3">
      <w:pPr>
        <w:spacing w:before="0" w:after="0"/>
      </w:pPr>
    </w:p>
    <w:p w14:paraId="099012C2" w14:textId="42DDAE3F" w:rsidR="00667DA3" w:rsidRPr="002E573E" w:rsidRDefault="00755043" w:rsidP="00BB19C3">
      <w:pPr>
        <w:spacing w:before="0" w:after="0"/>
      </w:pPr>
      <w:r w:rsidRPr="002E573E">
        <w:t xml:space="preserve">All state and territory legislation referred to in Schedule 2 </w:t>
      </w:r>
      <w:r w:rsidR="003F4154" w:rsidRPr="002E573E">
        <w:t>to</w:t>
      </w:r>
      <w:r w:rsidRPr="002E573E">
        <w:t xml:space="preserve"> the instrument </w:t>
      </w:r>
      <w:r w:rsidR="003F4154" w:rsidRPr="002E573E">
        <w:t xml:space="preserve">is </w:t>
      </w:r>
      <w:r w:rsidRPr="002E573E">
        <w:t>incorporated as in force at the time this instrument commences.</w:t>
      </w:r>
    </w:p>
    <w:p w14:paraId="7A80D2B5" w14:textId="77777777" w:rsidR="00755043" w:rsidRPr="002E573E" w:rsidRDefault="00755043" w:rsidP="00BB19C3">
      <w:pPr>
        <w:spacing w:before="0" w:after="0"/>
      </w:pPr>
    </w:p>
    <w:p w14:paraId="42F5B772" w14:textId="77777777" w:rsidR="008A4BAD" w:rsidRPr="002E573E" w:rsidRDefault="008A4BAD" w:rsidP="00BB19C3">
      <w:pPr>
        <w:spacing w:before="0" w:after="0"/>
      </w:pPr>
    </w:p>
    <w:p w14:paraId="5579282A" w14:textId="79FB5828" w:rsidR="00DF54DC" w:rsidRPr="002E573E" w:rsidRDefault="00DF54DC" w:rsidP="00BB19C3">
      <w:pPr>
        <w:pStyle w:val="Heading1"/>
        <w:spacing w:before="0" w:after="0"/>
        <w:jc w:val="center"/>
        <w:rPr>
          <w:szCs w:val="22"/>
        </w:rPr>
      </w:pPr>
      <w:r w:rsidRPr="002E573E">
        <w:rPr>
          <w:szCs w:val="22"/>
        </w:rPr>
        <w:t xml:space="preserve">Dated this </w:t>
      </w:r>
      <w:r w:rsidRPr="002E573E">
        <w:rPr>
          <w:szCs w:val="22"/>
        </w:rPr>
        <w:tab/>
      </w:r>
      <w:r w:rsidRPr="002E573E">
        <w:rPr>
          <w:szCs w:val="22"/>
        </w:rPr>
        <w:tab/>
      </w:r>
      <w:r w:rsidR="00446684" w:rsidRPr="00A22C98">
        <w:rPr>
          <w:szCs w:val="22"/>
        </w:rPr>
        <w:t xml:space="preserve">26th </w:t>
      </w:r>
      <w:r w:rsidRPr="002E573E">
        <w:rPr>
          <w:szCs w:val="22"/>
        </w:rPr>
        <w:tab/>
      </w:r>
      <w:r w:rsidR="00A22C98">
        <w:rPr>
          <w:szCs w:val="22"/>
        </w:rPr>
        <w:t xml:space="preserve">  </w:t>
      </w:r>
      <w:r w:rsidR="004139C4">
        <w:rPr>
          <w:szCs w:val="22"/>
        </w:rPr>
        <w:t xml:space="preserve">day of </w:t>
      </w:r>
      <w:r w:rsidR="004139C4">
        <w:rPr>
          <w:szCs w:val="22"/>
        </w:rPr>
        <w:tab/>
      </w:r>
      <w:r w:rsidR="000355EA">
        <w:rPr>
          <w:szCs w:val="22"/>
        </w:rPr>
        <w:t>September</w:t>
      </w:r>
      <w:r w:rsidRPr="002E573E">
        <w:rPr>
          <w:szCs w:val="22"/>
        </w:rPr>
        <w:tab/>
      </w:r>
      <w:r w:rsidRPr="002E573E">
        <w:rPr>
          <w:szCs w:val="22"/>
        </w:rPr>
        <w:tab/>
      </w:r>
      <w:r w:rsidR="001B2EA4">
        <w:rPr>
          <w:szCs w:val="22"/>
        </w:rPr>
        <w:t>2018</w:t>
      </w:r>
    </w:p>
    <w:p w14:paraId="31A0F7AA" w14:textId="77777777" w:rsidR="00026AD1" w:rsidRPr="002E573E" w:rsidRDefault="00026AD1" w:rsidP="00BB19C3">
      <w:pPr>
        <w:spacing w:before="0" w:after="0"/>
        <w:jc w:val="center"/>
      </w:pPr>
    </w:p>
    <w:p w14:paraId="074A1113" w14:textId="77777777" w:rsidR="00026AD1" w:rsidRPr="002E573E" w:rsidRDefault="00026AD1" w:rsidP="00BB19C3">
      <w:pPr>
        <w:spacing w:before="0" w:after="0"/>
        <w:jc w:val="center"/>
      </w:pPr>
    </w:p>
    <w:p w14:paraId="3F7DB0FD" w14:textId="0DE2FCA0" w:rsidR="00026AD1" w:rsidRPr="002E573E" w:rsidRDefault="00026AD1" w:rsidP="00BB19C3">
      <w:pPr>
        <w:spacing w:before="0" w:after="0"/>
        <w:jc w:val="center"/>
      </w:pPr>
    </w:p>
    <w:p w14:paraId="53FB9E65" w14:textId="7F781441" w:rsidR="00026AD1" w:rsidRPr="002E573E" w:rsidRDefault="00026AD1" w:rsidP="00BB19C3">
      <w:pPr>
        <w:spacing w:before="0" w:after="0"/>
        <w:jc w:val="center"/>
      </w:pPr>
    </w:p>
    <w:p w14:paraId="76F86347" w14:textId="6851A8F1" w:rsidR="00026AD1" w:rsidRPr="002E573E" w:rsidRDefault="00A22C98" w:rsidP="00BB19C3">
      <w:pPr>
        <w:spacing w:before="0" w:after="0"/>
        <w:jc w:val="center"/>
      </w:pPr>
      <w:r>
        <w:t>Paul Murphy</w:t>
      </w:r>
      <w:bookmarkStart w:id="0" w:name="_GoBack"/>
      <w:bookmarkEnd w:id="0"/>
    </w:p>
    <w:p w14:paraId="1EEAFEBE" w14:textId="77777777" w:rsidR="00BB19C3" w:rsidRPr="002E573E" w:rsidRDefault="00BB19C3" w:rsidP="00BB19C3">
      <w:pPr>
        <w:spacing w:before="0" w:after="0"/>
        <w:jc w:val="center"/>
      </w:pPr>
    </w:p>
    <w:p w14:paraId="42BFBFED" w14:textId="6932CC04" w:rsidR="00DF54DC" w:rsidRPr="002E573E" w:rsidRDefault="00DF54DC" w:rsidP="00BB19C3">
      <w:pPr>
        <w:pStyle w:val="NormalWeb"/>
        <w:spacing w:before="0" w:beforeAutospacing="0" w:after="0" w:afterAutospacing="0"/>
        <w:jc w:val="center"/>
        <w:rPr>
          <w:rFonts w:ascii="Times New Roman" w:hAnsi="Times New Roman" w:cs="Times New Roman"/>
        </w:rPr>
      </w:pPr>
      <w:r w:rsidRPr="001B2EA4">
        <w:rPr>
          <w:rFonts w:ascii="Times New Roman" w:hAnsi="Times New Roman" w:cs="Times New Roman"/>
        </w:rPr>
        <w:t>Delegate of the</w:t>
      </w:r>
      <w:r w:rsidR="007E1EDA">
        <w:rPr>
          <w:rFonts w:ascii="Times New Roman" w:hAnsi="Times New Roman" w:cs="Times New Roman"/>
        </w:rPr>
        <w:t xml:space="preserve"> Minister for the Environment</w:t>
      </w:r>
    </w:p>
    <w:p w14:paraId="1376442A" w14:textId="77777777" w:rsidR="00BB19C3" w:rsidRPr="002E573E" w:rsidRDefault="00BB19C3" w:rsidP="00BB19C3">
      <w:pPr>
        <w:pStyle w:val="NormalWeb"/>
        <w:spacing w:before="0" w:beforeAutospacing="0" w:after="0" w:afterAutospacing="0"/>
        <w:jc w:val="center"/>
        <w:rPr>
          <w:rFonts w:ascii="Times New Roman" w:hAnsi="Times New Roman" w:cs="Times New Roman"/>
          <w:b/>
        </w:rPr>
      </w:pPr>
    </w:p>
    <w:p w14:paraId="42F5B77B" w14:textId="77777777" w:rsidR="008A4BAD" w:rsidRPr="00BF5F61" w:rsidRDefault="008A4BAD" w:rsidP="00BF5F61">
      <w:pPr>
        <w:jc w:val="center"/>
        <w:rPr>
          <w:b/>
          <w:sz w:val="24"/>
          <w:szCs w:val="24"/>
        </w:rPr>
      </w:pPr>
      <w:r w:rsidRPr="00BB19C3">
        <w:br w:type="page"/>
      </w:r>
      <w:bookmarkStart w:id="1" w:name="OLE_LINK1"/>
      <w:bookmarkStart w:id="2" w:name="OLE_LINK2"/>
      <w:r w:rsidR="00E032C1" w:rsidRPr="00BF5F61">
        <w:rPr>
          <w:b/>
          <w:sz w:val="24"/>
          <w:szCs w:val="24"/>
        </w:rPr>
        <w:lastRenderedPageBreak/>
        <w:t>SCHEDULE</w:t>
      </w:r>
      <w:r w:rsidR="001251E7" w:rsidRPr="00BF5F61">
        <w:rPr>
          <w:b/>
          <w:sz w:val="24"/>
          <w:szCs w:val="24"/>
        </w:rPr>
        <w:t xml:space="preserve"> 1</w:t>
      </w:r>
    </w:p>
    <w:bookmarkEnd w:id="1"/>
    <w:bookmarkEnd w:id="2"/>
    <w:p w14:paraId="42F5B77C" w14:textId="77777777" w:rsidR="00EA7BD8" w:rsidRPr="00BF5F61" w:rsidRDefault="00EA7BD8" w:rsidP="00C65C02">
      <w:pPr>
        <w:rPr>
          <w:sz w:val="24"/>
          <w:szCs w:val="24"/>
        </w:rPr>
      </w:pPr>
    </w:p>
    <w:p w14:paraId="42F5B77E" w14:textId="739F24CF" w:rsidR="00DB3488" w:rsidRDefault="00EA7BD8" w:rsidP="00C65C02">
      <w:r>
        <w:t>Under the heading Freshwater and Marine Animals</w:t>
      </w:r>
      <w:r w:rsidR="008A4BAD">
        <w:t xml:space="preserve"> delete from the list the following items and any associated notations:</w:t>
      </w:r>
    </w:p>
    <w:tbl>
      <w:tblPr>
        <w:tblStyle w:val="TableGrid"/>
        <w:tblW w:w="0" w:type="auto"/>
        <w:tblLook w:val="04A0" w:firstRow="1" w:lastRow="0" w:firstColumn="1" w:lastColumn="0" w:noHBand="0" w:noVBand="1"/>
      </w:tblPr>
      <w:tblGrid>
        <w:gridCol w:w="3014"/>
        <w:gridCol w:w="7"/>
        <w:gridCol w:w="2993"/>
        <w:gridCol w:w="3002"/>
      </w:tblGrid>
      <w:tr w:rsidR="00DB3488" w:rsidRPr="00C65C02" w14:paraId="42F5B782" w14:textId="77777777" w:rsidTr="002E6BB6">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42F5B77F" w14:textId="77777777" w:rsidR="00DB3488" w:rsidRPr="00C65C02" w:rsidRDefault="00DB3488" w:rsidP="00C65C02">
            <w:pPr>
              <w:rPr>
                <w:rFonts w:ascii="Times New Roman" w:hAnsi="Times New Roman"/>
                <w:b/>
              </w:rPr>
            </w:pPr>
            <w:r w:rsidRPr="00C65C02">
              <w:rPr>
                <w:rFonts w:ascii="Times New Roman" w:hAnsi="Times New Roman"/>
                <w:b/>
              </w:rPr>
              <w:t>Taxon/Item</w:t>
            </w:r>
          </w:p>
        </w:tc>
        <w:tc>
          <w:tcPr>
            <w:tcW w:w="2993" w:type="dxa"/>
          </w:tcPr>
          <w:p w14:paraId="42F5B780" w14:textId="77777777" w:rsidR="00DB3488" w:rsidRPr="00C65C02" w:rsidRDefault="00DB3488" w:rsidP="00C65C02">
            <w:pPr>
              <w:rPr>
                <w:rFonts w:ascii="Times New Roman" w:hAnsi="Times New Roman"/>
                <w:b/>
              </w:rPr>
            </w:pPr>
            <w:r w:rsidRPr="00C65C02">
              <w:rPr>
                <w:rFonts w:ascii="Times New Roman" w:hAnsi="Times New Roman"/>
                <w:b/>
              </w:rPr>
              <w:t>Common Name</w:t>
            </w:r>
          </w:p>
        </w:tc>
        <w:tc>
          <w:tcPr>
            <w:tcW w:w="3002" w:type="dxa"/>
          </w:tcPr>
          <w:p w14:paraId="42F5B781" w14:textId="77777777" w:rsidR="00DB3488" w:rsidRPr="00C65C02" w:rsidRDefault="00DB3488" w:rsidP="00C65C02">
            <w:pPr>
              <w:rPr>
                <w:rFonts w:ascii="Times New Roman" w:hAnsi="Times New Roman"/>
                <w:b/>
              </w:rPr>
            </w:pPr>
            <w:r w:rsidRPr="00C65C02">
              <w:rPr>
                <w:rFonts w:ascii="Times New Roman" w:hAnsi="Times New Roman"/>
                <w:b/>
              </w:rPr>
              <w:t>Notation</w:t>
            </w:r>
          </w:p>
        </w:tc>
      </w:tr>
      <w:tr w:rsidR="00B325CB" w:rsidRPr="00BB19C3" w14:paraId="2FC6F56A"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66A34A78" w14:textId="7B1D3498" w:rsidR="00B325CB" w:rsidRPr="00657345" w:rsidRDefault="002049ED" w:rsidP="00657345">
            <w:r>
              <w:rPr>
                <w:rFonts w:ascii="Times New Roman" w:hAnsi="Times New Roman"/>
              </w:rPr>
              <w:t>S</w:t>
            </w:r>
            <w:r w:rsidR="00657345" w:rsidRPr="002049ED">
              <w:rPr>
                <w:rFonts w:ascii="Times New Roman" w:hAnsi="Times New Roman"/>
              </w:rPr>
              <w:t xml:space="preserve">pecimens that are or are derived from fish or invertebrates, other than specimens that belong to species listed under Part 13 of the EPBC Act, taken in the Queensland Blue Swimmer Crab Fishery as defined in the management regime in force under the </w:t>
            </w:r>
            <w:r w:rsidR="00657345" w:rsidRPr="002049ED">
              <w:rPr>
                <w:rFonts w:ascii="Times New Roman" w:hAnsi="Times New Roman"/>
                <w:i/>
              </w:rPr>
              <w:t>Queensland Fisheries Act 1994</w:t>
            </w:r>
            <w:r w:rsidR="00657345" w:rsidRPr="002049ED">
              <w:rPr>
                <w:rFonts w:ascii="Times New Roman" w:hAnsi="Times New Roman"/>
              </w:rPr>
              <w:t xml:space="preserve"> and Fisheries Regulation 2008</w:t>
            </w:r>
            <w:r>
              <w:rPr>
                <w:rFonts w:ascii="Times New Roman" w:hAnsi="Times New Roman"/>
              </w:rPr>
              <w:t>.</w:t>
            </w:r>
          </w:p>
        </w:tc>
        <w:tc>
          <w:tcPr>
            <w:tcW w:w="3000" w:type="dxa"/>
            <w:gridSpan w:val="2"/>
          </w:tcPr>
          <w:p w14:paraId="216CD3C2" w14:textId="3E65C3E0" w:rsidR="00B325CB" w:rsidRPr="00BB19C3" w:rsidRDefault="00657345" w:rsidP="001B2EA4">
            <w:pPr>
              <w:rPr>
                <w:rFonts w:ascii="Times New Roman" w:hAnsi="Times New Roman"/>
              </w:rPr>
            </w:pPr>
            <w:r w:rsidRPr="002049ED">
              <w:rPr>
                <w:rFonts w:ascii="Times New Roman" w:hAnsi="Times New Roman"/>
              </w:rPr>
              <w:t>Queensland Blue Swimmer Crab Fishery</w:t>
            </w:r>
          </w:p>
        </w:tc>
        <w:tc>
          <w:tcPr>
            <w:tcW w:w="3002" w:type="dxa"/>
          </w:tcPr>
          <w:p w14:paraId="24AF14CA" w14:textId="3C2CC6AA" w:rsidR="00657345" w:rsidRDefault="00657345" w:rsidP="0016095B">
            <w:pPr>
              <w:pStyle w:val="ListBullet"/>
              <w:ind w:left="0" w:firstLine="0"/>
              <w:rPr>
                <w:rFonts w:ascii="Times New Roman" w:hAnsi="Times New Roman"/>
              </w:rPr>
            </w:pPr>
            <w:r w:rsidRPr="00657345">
              <w:rPr>
                <w:rFonts w:ascii="Times New Roman" w:hAnsi="Times New Roman"/>
              </w:rPr>
              <w:t>the specimen, or the fish or invertebrate from which it is derived, was taken lawfully, and the specimens are covered by the declaration of an approved wildlife trade operation under section 303FN of the EPBC Act in relation to the fishery</w:t>
            </w:r>
            <w:r w:rsidR="002049ED">
              <w:rPr>
                <w:rFonts w:ascii="Times New Roman" w:hAnsi="Times New Roman"/>
              </w:rPr>
              <w:t>.</w:t>
            </w:r>
          </w:p>
          <w:p w14:paraId="3266E0B3" w14:textId="282FA622" w:rsidR="00B325CB" w:rsidRPr="0016095B" w:rsidRDefault="00B325CB" w:rsidP="00657345">
            <w:pPr>
              <w:pStyle w:val="ListBullet"/>
              <w:ind w:left="0" w:firstLine="0"/>
              <w:rPr>
                <w:rFonts w:ascii="Times New Roman" w:hAnsi="Times New Roman"/>
              </w:rPr>
            </w:pPr>
          </w:p>
        </w:tc>
      </w:tr>
      <w:tr w:rsidR="00657345" w:rsidRPr="00BB19C3" w14:paraId="5DF218D0" w14:textId="77777777" w:rsidTr="00FF2E61">
        <w:trPr>
          <w:cnfStyle w:val="000000010000" w:firstRow="0" w:lastRow="0" w:firstColumn="0" w:lastColumn="0" w:oddVBand="0" w:evenVBand="0" w:oddHBand="0" w:evenHBand="1" w:firstRowFirstColumn="0" w:firstRowLastColumn="0" w:lastRowFirstColumn="0" w:lastRowLastColumn="0"/>
          <w:cantSplit/>
        </w:trPr>
        <w:tc>
          <w:tcPr>
            <w:tcW w:w="3021" w:type="dxa"/>
            <w:gridSpan w:val="2"/>
            <w:tcBorders>
              <w:top w:val="nil"/>
              <w:left w:val="single" w:sz="8" w:space="0" w:color="auto"/>
              <w:bottom w:val="single" w:sz="8" w:space="0" w:color="auto"/>
              <w:right w:val="single" w:sz="8" w:space="0" w:color="auto"/>
            </w:tcBorders>
          </w:tcPr>
          <w:p w14:paraId="7EC1BACC" w14:textId="1CCE341D" w:rsidR="00657345" w:rsidRPr="0016095B" w:rsidRDefault="00657345" w:rsidP="00657345">
            <w:pPr>
              <w:rPr>
                <w:rFonts w:ascii="Times New Roman" w:hAnsi="Times New Roman"/>
              </w:rPr>
            </w:pPr>
            <w:r w:rsidRPr="002049ED">
              <w:rPr>
                <w:rFonts w:ascii="Times New Roman" w:hAnsi="Times New Roman"/>
              </w:rPr>
              <w:t xml:space="preserve">specimens that are or are derived from fish or invertebrates, other than specimens that belong to species listed under Part 13 of the EPBC Act, taken in the Queensland Mud Crab Fishery, as defined in the regime, made under the Queensland Fisheries Regulations 2008, in force under the </w:t>
            </w:r>
            <w:r w:rsidRPr="002049ED">
              <w:rPr>
                <w:rFonts w:ascii="Times New Roman" w:hAnsi="Times New Roman"/>
                <w:i/>
              </w:rPr>
              <w:t>Fisheries Act 1994</w:t>
            </w:r>
            <w:r w:rsidR="002049ED" w:rsidRPr="002049ED">
              <w:rPr>
                <w:rFonts w:ascii="Times New Roman" w:hAnsi="Times New Roman"/>
              </w:rPr>
              <w:t>.</w:t>
            </w:r>
          </w:p>
        </w:tc>
        <w:tc>
          <w:tcPr>
            <w:tcW w:w="2993" w:type="dxa"/>
            <w:tcBorders>
              <w:top w:val="nil"/>
              <w:left w:val="nil"/>
              <w:bottom w:val="single" w:sz="8" w:space="0" w:color="auto"/>
              <w:right w:val="single" w:sz="8" w:space="0" w:color="auto"/>
            </w:tcBorders>
          </w:tcPr>
          <w:p w14:paraId="69281566" w14:textId="356658DA" w:rsidR="00657345" w:rsidRPr="00BB19C3" w:rsidRDefault="00657345" w:rsidP="00657345">
            <w:pPr>
              <w:rPr>
                <w:rFonts w:ascii="Times New Roman" w:hAnsi="Times New Roman"/>
              </w:rPr>
            </w:pPr>
            <w:r w:rsidRPr="002049ED">
              <w:rPr>
                <w:rFonts w:ascii="Times New Roman" w:hAnsi="Times New Roman"/>
              </w:rPr>
              <w:t>Queensland Mud Crab Fishery</w:t>
            </w:r>
          </w:p>
        </w:tc>
        <w:tc>
          <w:tcPr>
            <w:tcW w:w="3002" w:type="dxa"/>
            <w:tcBorders>
              <w:top w:val="nil"/>
              <w:left w:val="nil"/>
              <w:bottom w:val="single" w:sz="8" w:space="0" w:color="auto"/>
              <w:right w:val="single" w:sz="8" w:space="0" w:color="auto"/>
            </w:tcBorders>
          </w:tcPr>
          <w:p w14:paraId="781BCF71" w14:textId="49E7F089" w:rsidR="00657345" w:rsidRPr="0016095B" w:rsidRDefault="00657345" w:rsidP="002049ED">
            <w:pPr>
              <w:rPr>
                <w:rFonts w:ascii="Times New Roman" w:hAnsi="Times New Roman"/>
              </w:rPr>
            </w:pPr>
            <w:r w:rsidRPr="002049ED">
              <w:rPr>
                <w:rFonts w:ascii="Times New Roman" w:hAnsi="Times New Roman"/>
              </w:rPr>
              <w:t>the specimen, or the fish or invertebrate from which it is derived, was taken lawfully, and the specimens are covered by the declaration of an approved wildlife trade operation under section 303FN of the EPBC Act in relation to the fishery.</w:t>
            </w:r>
          </w:p>
        </w:tc>
      </w:tr>
    </w:tbl>
    <w:p w14:paraId="1AE8CA59" w14:textId="77777777" w:rsidR="005F57E0" w:rsidRDefault="005F57E0" w:rsidP="008F4D0B"/>
    <w:p w14:paraId="69DECF3D" w14:textId="77777777" w:rsidR="00C8740F" w:rsidRDefault="00C8740F" w:rsidP="008F4D0B">
      <w:r>
        <w:br w:type="page"/>
      </w:r>
    </w:p>
    <w:p w14:paraId="42F5B7FB" w14:textId="10D581BC" w:rsidR="001251E7" w:rsidRPr="00BF5F61" w:rsidRDefault="001251E7" w:rsidP="00C65C02">
      <w:pPr>
        <w:jc w:val="center"/>
        <w:rPr>
          <w:b/>
          <w:sz w:val="24"/>
          <w:szCs w:val="24"/>
        </w:rPr>
      </w:pPr>
      <w:r w:rsidRPr="00BF5F61">
        <w:rPr>
          <w:b/>
          <w:sz w:val="24"/>
          <w:szCs w:val="24"/>
        </w:rPr>
        <w:lastRenderedPageBreak/>
        <w:t>SCHEDULE 2</w:t>
      </w:r>
    </w:p>
    <w:p w14:paraId="66258DA2" w14:textId="77777777" w:rsidR="00B94714" w:rsidRPr="00BF5F61" w:rsidRDefault="00B94714" w:rsidP="005F57E0">
      <w:pPr>
        <w:rPr>
          <w:sz w:val="24"/>
          <w:szCs w:val="24"/>
        </w:rPr>
      </w:pPr>
    </w:p>
    <w:p w14:paraId="0BCF57FA" w14:textId="5145A60C" w:rsidR="008C65D7" w:rsidRDefault="008A4BAD" w:rsidP="005F57E0">
      <w:r w:rsidRPr="00B94714">
        <w:t xml:space="preserve">Under the heading Freshwater and Marine Animals </w:t>
      </w:r>
      <w:r w:rsidR="000F3F5A" w:rsidRPr="00B94714">
        <w:t>include in</w:t>
      </w:r>
      <w:r w:rsidRPr="00B94714">
        <w:t xml:space="preserve"> the list the following items and associated notations:</w:t>
      </w:r>
    </w:p>
    <w:tbl>
      <w:tblPr>
        <w:tblStyle w:val="TableGrid"/>
        <w:tblW w:w="0" w:type="auto"/>
        <w:tblLook w:val="04A0" w:firstRow="1" w:lastRow="0" w:firstColumn="1" w:lastColumn="0" w:noHBand="0" w:noVBand="1"/>
      </w:tblPr>
      <w:tblGrid>
        <w:gridCol w:w="3014"/>
        <w:gridCol w:w="7"/>
        <w:gridCol w:w="2993"/>
        <w:gridCol w:w="3002"/>
      </w:tblGrid>
      <w:tr w:rsidR="00E764B5" w:rsidRPr="00C93A61" w14:paraId="411CF26F" w14:textId="77777777" w:rsidTr="001B583C">
        <w:trPr>
          <w:cnfStyle w:val="100000000000" w:firstRow="1" w:lastRow="0" w:firstColumn="0" w:lastColumn="0" w:oddVBand="0" w:evenVBand="0" w:oddHBand="0" w:evenHBand="0" w:firstRowFirstColumn="0" w:firstRowLastColumn="0" w:lastRowFirstColumn="0" w:lastRowLastColumn="0"/>
          <w:cantSplit/>
        </w:trPr>
        <w:tc>
          <w:tcPr>
            <w:tcW w:w="3021" w:type="dxa"/>
            <w:gridSpan w:val="2"/>
          </w:tcPr>
          <w:p w14:paraId="764005FF" w14:textId="77777777" w:rsidR="00E764B5" w:rsidRPr="00C93A61" w:rsidRDefault="00E764B5" w:rsidP="00C93A61">
            <w:pPr>
              <w:rPr>
                <w:rFonts w:ascii="Times New Roman" w:hAnsi="Times New Roman"/>
                <w:b/>
              </w:rPr>
            </w:pPr>
            <w:r w:rsidRPr="00C93A61">
              <w:rPr>
                <w:rFonts w:ascii="Times New Roman" w:hAnsi="Times New Roman"/>
                <w:b/>
              </w:rPr>
              <w:t>Taxon/Item</w:t>
            </w:r>
          </w:p>
        </w:tc>
        <w:tc>
          <w:tcPr>
            <w:tcW w:w="2993" w:type="dxa"/>
          </w:tcPr>
          <w:p w14:paraId="113310D5" w14:textId="77777777" w:rsidR="00E764B5" w:rsidRPr="00C93A61" w:rsidRDefault="00E764B5" w:rsidP="00C93A61">
            <w:pPr>
              <w:rPr>
                <w:rFonts w:ascii="Times New Roman" w:hAnsi="Times New Roman"/>
                <w:b/>
              </w:rPr>
            </w:pPr>
            <w:r w:rsidRPr="00C93A61">
              <w:rPr>
                <w:rFonts w:ascii="Times New Roman" w:hAnsi="Times New Roman"/>
                <w:b/>
              </w:rPr>
              <w:t>Common Name</w:t>
            </w:r>
          </w:p>
        </w:tc>
        <w:tc>
          <w:tcPr>
            <w:tcW w:w="3002" w:type="dxa"/>
          </w:tcPr>
          <w:p w14:paraId="6F198555" w14:textId="77777777" w:rsidR="00E764B5" w:rsidRPr="00C93A61" w:rsidRDefault="00E764B5" w:rsidP="00C93A61">
            <w:pPr>
              <w:rPr>
                <w:rFonts w:ascii="Times New Roman" w:hAnsi="Times New Roman"/>
                <w:b/>
              </w:rPr>
            </w:pPr>
            <w:r w:rsidRPr="00C93A61">
              <w:rPr>
                <w:rFonts w:ascii="Times New Roman" w:hAnsi="Times New Roman"/>
                <w:b/>
              </w:rPr>
              <w:t>Notation</w:t>
            </w:r>
          </w:p>
        </w:tc>
      </w:tr>
      <w:tr w:rsidR="00DF54DC" w:rsidRPr="00C65C02" w14:paraId="036FC333" w14:textId="77777777" w:rsidTr="00261704">
        <w:trPr>
          <w:cnfStyle w:val="000000100000" w:firstRow="0" w:lastRow="0" w:firstColumn="0" w:lastColumn="0" w:oddVBand="0" w:evenVBand="0" w:oddHBand="1" w:evenHBand="0" w:firstRowFirstColumn="0" w:firstRowLastColumn="0" w:lastRowFirstColumn="0" w:lastRowLastColumn="0"/>
          <w:cantSplit/>
        </w:trPr>
        <w:tc>
          <w:tcPr>
            <w:tcW w:w="3014" w:type="dxa"/>
          </w:tcPr>
          <w:p w14:paraId="05479840" w14:textId="3AF7F715" w:rsidR="00506750" w:rsidRPr="00506750" w:rsidRDefault="00506750" w:rsidP="00506750">
            <w:pPr>
              <w:rPr>
                <w:rFonts w:ascii="Times New Roman" w:hAnsi="Times New Roman"/>
              </w:rPr>
            </w:pPr>
            <w:r w:rsidRPr="00506750">
              <w:rPr>
                <w:rFonts w:ascii="Times New Roman" w:hAnsi="Times New Roman"/>
              </w:rPr>
              <w:t xml:space="preserve">Specimens that are or are derived from fish or invertebrates taken in the </w:t>
            </w:r>
            <w:r w:rsidR="002049ED" w:rsidRPr="002049ED">
              <w:rPr>
                <w:rFonts w:ascii="Times New Roman" w:hAnsi="Times New Roman"/>
              </w:rPr>
              <w:t xml:space="preserve">Queensland Blue Swimmer Crab Fishery </w:t>
            </w:r>
            <w:r w:rsidRPr="00506750">
              <w:rPr>
                <w:rFonts w:ascii="Times New Roman" w:hAnsi="Times New Roman"/>
              </w:rPr>
              <w:t xml:space="preserve">as defined in the management regime in force under the </w:t>
            </w:r>
            <w:r w:rsidR="002049ED" w:rsidRPr="002049ED">
              <w:rPr>
                <w:rFonts w:ascii="Times New Roman" w:hAnsi="Times New Roman"/>
                <w:i/>
              </w:rPr>
              <w:t xml:space="preserve">Queensland Fisheries Act 1994 </w:t>
            </w:r>
            <w:r w:rsidRPr="00506750">
              <w:rPr>
                <w:rFonts w:ascii="Times New Roman" w:hAnsi="Times New Roman"/>
              </w:rPr>
              <w:t>(</w:t>
            </w:r>
            <w:r w:rsidR="002049ED">
              <w:rPr>
                <w:rFonts w:ascii="Times New Roman" w:hAnsi="Times New Roman"/>
              </w:rPr>
              <w:t>QLD</w:t>
            </w:r>
            <w:r w:rsidRPr="00506750">
              <w:rPr>
                <w:rFonts w:ascii="Times New Roman" w:hAnsi="Times New Roman"/>
              </w:rPr>
              <w:t>) an</w:t>
            </w:r>
            <w:r w:rsidR="002049ED">
              <w:rPr>
                <w:rFonts w:ascii="Times New Roman" w:hAnsi="Times New Roman"/>
              </w:rPr>
              <w:t>d the Fisheries Regulations 2008 (QLD</w:t>
            </w:r>
            <w:r w:rsidRPr="00506750">
              <w:rPr>
                <w:rFonts w:ascii="Times New Roman" w:hAnsi="Times New Roman"/>
              </w:rPr>
              <w:t>), but not including:</w:t>
            </w:r>
          </w:p>
          <w:p w14:paraId="26A878FD" w14:textId="77777777" w:rsidR="00506750" w:rsidRDefault="00506750" w:rsidP="00506750">
            <w:pPr>
              <w:pStyle w:val="ListParagraph"/>
              <w:numPr>
                <w:ilvl w:val="0"/>
                <w:numId w:val="28"/>
              </w:numPr>
              <w:rPr>
                <w:rFonts w:ascii="Times New Roman" w:hAnsi="Times New Roman"/>
              </w:rPr>
            </w:pPr>
            <w:r w:rsidRPr="00506750">
              <w:rPr>
                <w:rFonts w:ascii="Times New Roman" w:hAnsi="Times New Roman"/>
              </w:rPr>
              <w:t>specimens that belong to eligible listed threatened species, as define under section 303BC of the EPBC Act, or</w:t>
            </w:r>
          </w:p>
          <w:p w14:paraId="410C5BC8" w14:textId="77777777" w:rsidR="00DF54DC" w:rsidRDefault="00506750" w:rsidP="00506750">
            <w:pPr>
              <w:pStyle w:val="ListParagraph"/>
              <w:numPr>
                <w:ilvl w:val="0"/>
                <w:numId w:val="28"/>
              </w:numPr>
              <w:rPr>
                <w:rFonts w:ascii="Times New Roman" w:hAnsi="Times New Roman"/>
              </w:rPr>
            </w:pPr>
            <w:r w:rsidRPr="00506750">
              <w:rPr>
                <w:rFonts w:ascii="Times New Roman" w:hAnsi="Times New Roman"/>
              </w:rPr>
              <w:t>specimens that belong to taxa listed under section 303CA of the EPBC Act (Australia’s CITES List).</w:t>
            </w:r>
          </w:p>
          <w:p w14:paraId="6CEE0751" w14:textId="18E203E0" w:rsidR="00657345" w:rsidRPr="00506750" w:rsidRDefault="00657345" w:rsidP="00657345"/>
        </w:tc>
        <w:tc>
          <w:tcPr>
            <w:tcW w:w="3000" w:type="dxa"/>
            <w:gridSpan w:val="2"/>
          </w:tcPr>
          <w:p w14:paraId="029B9562" w14:textId="4F33FF9D" w:rsidR="00DF54DC" w:rsidRPr="00C65C02" w:rsidRDefault="002049ED" w:rsidP="001B2EA4">
            <w:pPr>
              <w:rPr>
                <w:rFonts w:ascii="Times New Roman" w:hAnsi="Times New Roman"/>
              </w:rPr>
            </w:pPr>
            <w:r w:rsidRPr="002049ED">
              <w:rPr>
                <w:rFonts w:ascii="Times New Roman" w:hAnsi="Times New Roman"/>
              </w:rPr>
              <w:t>Queensland Blue Swimmer Crab Fishery</w:t>
            </w:r>
          </w:p>
        </w:tc>
        <w:tc>
          <w:tcPr>
            <w:tcW w:w="3002" w:type="dxa"/>
          </w:tcPr>
          <w:p w14:paraId="67DE3304" w14:textId="77777777"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The specimen, or the fish or invertebrate from which it is derived, was taken lawfully, and</w:t>
            </w:r>
          </w:p>
          <w:p w14:paraId="5257FE56" w14:textId="1F9484CB"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 xml:space="preserve">The specimens are included in the list until </w:t>
            </w:r>
            <w:r w:rsidR="007E1EDA">
              <w:rPr>
                <w:rFonts w:ascii="Times New Roman" w:hAnsi="Times New Roman"/>
                <w:color w:val="auto"/>
                <w:lang w:eastAsia="en-US"/>
              </w:rPr>
              <w:t xml:space="preserve">1 March </w:t>
            </w:r>
            <w:r w:rsidRPr="00506750">
              <w:rPr>
                <w:rFonts w:ascii="Times New Roman" w:hAnsi="Times New Roman"/>
                <w:color w:val="auto"/>
                <w:lang w:eastAsia="en-US"/>
              </w:rPr>
              <w:t>2019.</w:t>
            </w:r>
          </w:p>
          <w:p w14:paraId="1670E0E1" w14:textId="766DA84B" w:rsidR="00DF54DC" w:rsidRPr="00506750" w:rsidRDefault="00DF54DC" w:rsidP="00506750">
            <w:pPr>
              <w:pStyle w:val="ListBullet"/>
              <w:ind w:left="0" w:firstLine="0"/>
              <w:rPr>
                <w:rFonts w:ascii="Times New Roman" w:hAnsi="Times New Roman"/>
                <w:color w:val="auto"/>
                <w:lang w:eastAsia="en-US"/>
              </w:rPr>
            </w:pPr>
          </w:p>
        </w:tc>
      </w:tr>
      <w:tr w:rsidR="00DF54DC" w:rsidRPr="00C65C02" w14:paraId="554857DD" w14:textId="77777777" w:rsidTr="00261704">
        <w:trPr>
          <w:cnfStyle w:val="000000010000" w:firstRow="0" w:lastRow="0" w:firstColumn="0" w:lastColumn="0" w:oddVBand="0" w:evenVBand="0" w:oddHBand="0" w:evenHBand="1" w:firstRowFirstColumn="0" w:firstRowLastColumn="0" w:lastRowFirstColumn="0" w:lastRowLastColumn="0"/>
          <w:cantSplit/>
        </w:trPr>
        <w:tc>
          <w:tcPr>
            <w:tcW w:w="3021" w:type="dxa"/>
            <w:gridSpan w:val="2"/>
          </w:tcPr>
          <w:p w14:paraId="74D5AC2B" w14:textId="3C661A70" w:rsidR="00506750" w:rsidRPr="00506750" w:rsidRDefault="00506750" w:rsidP="00506750">
            <w:pPr>
              <w:rPr>
                <w:rFonts w:ascii="Times New Roman" w:hAnsi="Times New Roman"/>
              </w:rPr>
            </w:pPr>
            <w:r w:rsidRPr="00BB19C3">
              <w:rPr>
                <w:rFonts w:ascii="Times New Roman" w:hAnsi="Times New Roman"/>
              </w:rPr>
              <w:t>Specimens that are or are derived from fish or invertebrates</w:t>
            </w:r>
            <w:r>
              <w:rPr>
                <w:rFonts w:ascii="Times New Roman" w:hAnsi="Times New Roman"/>
              </w:rPr>
              <w:t xml:space="preserve"> taken in the </w:t>
            </w:r>
            <w:r w:rsidR="002049ED" w:rsidRPr="002049ED">
              <w:rPr>
                <w:rFonts w:ascii="Times New Roman" w:hAnsi="Times New Roman"/>
              </w:rPr>
              <w:t xml:space="preserve">Queensland Mud Crab Fishery </w:t>
            </w:r>
            <w:r>
              <w:rPr>
                <w:rFonts w:ascii="Times New Roman" w:hAnsi="Times New Roman"/>
              </w:rPr>
              <w:t xml:space="preserve">as defined in the management regime in force under the </w:t>
            </w:r>
            <w:r w:rsidR="002049ED" w:rsidRPr="002049ED">
              <w:rPr>
                <w:rFonts w:ascii="Times New Roman" w:hAnsi="Times New Roman"/>
                <w:i/>
              </w:rPr>
              <w:t xml:space="preserve">Queensland Fisheries Act 1994 </w:t>
            </w:r>
            <w:r w:rsidR="002049ED" w:rsidRPr="002049ED">
              <w:rPr>
                <w:rFonts w:ascii="Times New Roman" w:hAnsi="Times New Roman"/>
              </w:rPr>
              <w:t>(QLD)</w:t>
            </w:r>
            <w:r w:rsidR="002049ED" w:rsidRPr="002049ED">
              <w:rPr>
                <w:rFonts w:ascii="Times New Roman" w:hAnsi="Times New Roman"/>
                <w:i/>
              </w:rPr>
              <w:t xml:space="preserve"> </w:t>
            </w:r>
            <w:r>
              <w:rPr>
                <w:rFonts w:ascii="Times New Roman" w:hAnsi="Times New Roman"/>
              </w:rPr>
              <w:t xml:space="preserve">and the Fisheries </w:t>
            </w:r>
            <w:r w:rsidR="002049ED">
              <w:rPr>
                <w:rFonts w:ascii="Times New Roman" w:hAnsi="Times New Roman"/>
              </w:rPr>
              <w:t>Regulations 2008 (QLD</w:t>
            </w:r>
            <w:r w:rsidRPr="00506750">
              <w:rPr>
                <w:rFonts w:ascii="Times New Roman" w:hAnsi="Times New Roman"/>
              </w:rPr>
              <w:t>), but not including:</w:t>
            </w:r>
          </w:p>
          <w:p w14:paraId="443AEC2D" w14:textId="77777777" w:rsidR="00506750" w:rsidRDefault="00506750" w:rsidP="00506750">
            <w:pPr>
              <w:pStyle w:val="ListParagraph"/>
              <w:numPr>
                <w:ilvl w:val="0"/>
                <w:numId w:val="29"/>
              </w:numPr>
              <w:rPr>
                <w:rFonts w:ascii="Times New Roman" w:hAnsi="Times New Roman"/>
              </w:rPr>
            </w:pPr>
            <w:r w:rsidRPr="00506750">
              <w:rPr>
                <w:rFonts w:ascii="Times New Roman" w:hAnsi="Times New Roman"/>
              </w:rPr>
              <w:t>specimens that belong to eligible listed threatened species, as define under section 303BC of the EPBC Act, or</w:t>
            </w:r>
          </w:p>
          <w:p w14:paraId="71A03C7D" w14:textId="242C6503" w:rsidR="00DF54DC" w:rsidRPr="00506750" w:rsidRDefault="00506750" w:rsidP="00506750">
            <w:pPr>
              <w:pStyle w:val="ListParagraph"/>
              <w:numPr>
                <w:ilvl w:val="0"/>
                <w:numId w:val="29"/>
              </w:numPr>
              <w:rPr>
                <w:rFonts w:ascii="Times New Roman" w:hAnsi="Times New Roman"/>
              </w:rPr>
            </w:pPr>
            <w:r>
              <w:rPr>
                <w:rFonts w:ascii="Times New Roman" w:hAnsi="Times New Roman"/>
              </w:rPr>
              <w:t>specimens that belong to taxa listed under section 303CA of the EPBC Act (Australia’s CITES List).</w:t>
            </w:r>
          </w:p>
        </w:tc>
        <w:tc>
          <w:tcPr>
            <w:tcW w:w="2993" w:type="dxa"/>
          </w:tcPr>
          <w:p w14:paraId="2B3D73C2" w14:textId="0CEB2749" w:rsidR="00DF54DC" w:rsidRPr="00C65C02" w:rsidRDefault="002049ED" w:rsidP="005F57E0">
            <w:pPr>
              <w:rPr>
                <w:rFonts w:ascii="Times New Roman" w:hAnsi="Times New Roman"/>
              </w:rPr>
            </w:pPr>
            <w:r w:rsidRPr="002049ED">
              <w:rPr>
                <w:rFonts w:ascii="Times New Roman" w:hAnsi="Times New Roman"/>
              </w:rPr>
              <w:t>Queensland Mud Crab Fishery</w:t>
            </w:r>
          </w:p>
        </w:tc>
        <w:tc>
          <w:tcPr>
            <w:tcW w:w="3002" w:type="dxa"/>
          </w:tcPr>
          <w:p w14:paraId="4FB20C66" w14:textId="23D832D9" w:rsidR="00C61AA3" w:rsidRPr="00506750" w:rsidRDefault="00506750" w:rsidP="00506750">
            <w:pPr>
              <w:pStyle w:val="ListBullet"/>
              <w:ind w:left="0" w:firstLine="0"/>
              <w:rPr>
                <w:rFonts w:ascii="Times New Roman" w:hAnsi="Times New Roman"/>
                <w:color w:val="auto"/>
                <w:lang w:eastAsia="en-US"/>
              </w:rPr>
            </w:pPr>
            <w:r>
              <w:rPr>
                <w:rFonts w:ascii="Times New Roman" w:hAnsi="Times New Roman"/>
                <w:color w:val="auto"/>
                <w:lang w:eastAsia="en-US"/>
              </w:rPr>
              <w:t>T</w:t>
            </w:r>
            <w:r w:rsidR="0055351D" w:rsidRPr="00506750">
              <w:rPr>
                <w:rFonts w:ascii="Times New Roman" w:hAnsi="Times New Roman"/>
                <w:color w:val="auto"/>
                <w:lang w:eastAsia="en-US"/>
              </w:rPr>
              <w:t xml:space="preserve">he </w:t>
            </w:r>
            <w:r w:rsidR="00C61AA3" w:rsidRPr="00506750">
              <w:rPr>
                <w:rFonts w:ascii="Times New Roman" w:hAnsi="Times New Roman"/>
                <w:color w:val="auto"/>
                <w:lang w:eastAsia="en-US"/>
              </w:rPr>
              <w:t>specimen, or the fish or invertebrate from which it</w:t>
            </w:r>
            <w:r>
              <w:rPr>
                <w:rFonts w:ascii="Times New Roman" w:hAnsi="Times New Roman"/>
                <w:color w:val="auto"/>
                <w:lang w:eastAsia="en-US"/>
              </w:rPr>
              <w:t xml:space="preserve"> is derived, was taken lawfully,</w:t>
            </w:r>
            <w:r w:rsidR="00C61AA3" w:rsidRPr="00506750">
              <w:rPr>
                <w:rFonts w:ascii="Times New Roman" w:hAnsi="Times New Roman"/>
                <w:color w:val="auto"/>
                <w:lang w:eastAsia="en-US"/>
              </w:rPr>
              <w:t xml:space="preserve"> </w:t>
            </w:r>
            <w:r w:rsidR="0055351D" w:rsidRPr="00506750">
              <w:rPr>
                <w:rFonts w:ascii="Times New Roman" w:hAnsi="Times New Roman"/>
                <w:color w:val="auto"/>
                <w:lang w:eastAsia="en-US"/>
              </w:rPr>
              <w:t>and</w:t>
            </w:r>
          </w:p>
          <w:p w14:paraId="31CE451C" w14:textId="7E193980" w:rsidR="00506750" w:rsidRPr="00506750" w:rsidRDefault="00506750" w:rsidP="00506750">
            <w:pPr>
              <w:pStyle w:val="ListBullet"/>
              <w:ind w:left="0" w:firstLine="0"/>
              <w:rPr>
                <w:rFonts w:ascii="Times New Roman" w:hAnsi="Times New Roman"/>
                <w:color w:val="auto"/>
                <w:lang w:eastAsia="en-US"/>
              </w:rPr>
            </w:pPr>
            <w:r w:rsidRPr="00506750">
              <w:rPr>
                <w:rFonts w:ascii="Times New Roman" w:hAnsi="Times New Roman"/>
                <w:color w:val="auto"/>
                <w:lang w:eastAsia="en-US"/>
              </w:rPr>
              <w:t xml:space="preserve">The specimens are included in the list until </w:t>
            </w:r>
            <w:r w:rsidR="007E1EDA">
              <w:rPr>
                <w:rFonts w:ascii="Times New Roman" w:hAnsi="Times New Roman"/>
                <w:color w:val="auto"/>
                <w:lang w:eastAsia="en-US"/>
              </w:rPr>
              <w:t>1 March</w:t>
            </w:r>
            <w:r w:rsidRPr="00506750">
              <w:rPr>
                <w:rFonts w:ascii="Times New Roman" w:hAnsi="Times New Roman"/>
                <w:color w:val="auto"/>
                <w:lang w:eastAsia="en-US"/>
              </w:rPr>
              <w:t xml:space="preserve"> 2019.</w:t>
            </w:r>
          </w:p>
          <w:p w14:paraId="4E8812DC" w14:textId="513E0CD3" w:rsidR="00DF54DC" w:rsidRPr="00506750" w:rsidRDefault="00DF54DC" w:rsidP="00506750">
            <w:pPr>
              <w:pStyle w:val="ListBullet"/>
              <w:ind w:left="0" w:firstLine="0"/>
              <w:rPr>
                <w:rFonts w:ascii="Times New Roman" w:hAnsi="Times New Roman"/>
                <w:color w:val="auto"/>
                <w:lang w:eastAsia="en-US"/>
              </w:rPr>
            </w:pPr>
          </w:p>
        </w:tc>
      </w:tr>
    </w:tbl>
    <w:p w14:paraId="04C5D696" w14:textId="23D5174B" w:rsidR="00E764B5" w:rsidRDefault="00E764B5" w:rsidP="008F4D0B"/>
    <w:p w14:paraId="42F5B866" w14:textId="32BACD80" w:rsidR="00B033E4" w:rsidRPr="00B94714" w:rsidRDefault="00B033E4" w:rsidP="008F4D0B"/>
    <w:sectPr w:rsidR="00B033E4" w:rsidRPr="00B94714" w:rsidSect="007252D2">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5B86A" w14:textId="77777777" w:rsidR="001B583C" w:rsidRDefault="001B583C" w:rsidP="00C93A61">
      <w:r>
        <w:separator/>
      </w:r>
    </w:p>
  </w:endnote>
  <w:endnote w:type="continuationSeparator" w:id="0">
    <w:p w14:paraId="42F5B86B" w14:textId="77777777" w:rsidR="001B583C" w:rsidRDefault="001B583C" w:rsidP="00C9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B868" w14:textId="77777777" w:rsidR="001B583C" w:rsidRDefault="001B583C" w:rsidP="008F4D0B">
      <w:r>
        <w:separator/>
      </w:r>
    </w:p>
  </w:footnote>
  <w:footnote w:type="continuationSeparator" w:id="0">
    <w:p w14:paraId="42F5B869" w14:textId="77777777" w:rsidR="001B583C" w:rsidRDefault="001B583C" w:rsidP="00C93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C" w14:textId="77777777" w:rsidR="001B583C" w:rsidRPr="00C65C02" w:rsidRDefault="001B583C" w:rsidP="00C65C02">
    <w:pPr>
      <w:pStyle w:val="Header"/>
      <w:jc w:val="right"/>
      <w:rPr>
        <w:rFonts w:ascii="Times New Roman" w:hAnsi="Times New Roman"/>
        <w:sz w:val="18"/>
        <w:szCs w:val="18"/>
      </w:rPr>
    </w:pPr>
    <w:r w:rsidRPr="00C65C02">
      <w:rPr>
        <w:rFonts w:ascii="Times New Roman" w:hAnsi="Times New Roman"/>
        <w:sz w:val="18"/>
        <w:szCs w:val="18"/>
      </w:rPr>
      <w:t>Unique Identifying Number:</w:t>
    </w:r>
  </w:p>
  <w:p w14:paraId="42F5B86E" w14:textId="7626DEF8" w:rsidR="001B583C" w:rsidRDefault="000355EA" w:rsidP="00C65C02">
    <w:pPr>
      <w:jc w:val="right"/>
    </w:pPr>
    <w:r w:rsidRPr="00E814B2">
      <w:rPr>
        <w:sz w:val="18"/>
        <w:szCs w:val="18"/>
        <w:lang w:val="en-US"/>
      </w:rPr>
      <w:t>EPBC303DC/SFS/201</w:t>
    </w:r>
    <w:r w:rsidR="00E814B2" w:rsidRPr="00E814B2">
      <w:rPr>
        <w:sz w:val="18"/>
        <w:szCs w:val="18"/>
        <w:lang w:val="en-US"/>
      </w:rPr>
      <w:t>8/14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86F" w14:textId="77777777" w:rsidR="001B583C" w:rsidRDefault="001B583C" w:rsidP="00C93A61">
    <w:pPr>
      <w:pStyle w:val="Header"/>
    </w:pPr>
    <w:r>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8"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81934"/>
    <w:multiLevelType w:val="hybridMultilevel"/>
    <w:tmpl w:val="15C22CAC"/>
    <w:lvl w:ilvl="0" w:tplc="163EBFAA">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77250"/>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AA0826"/>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E242A"/>
    <w:multiLevelType w:val="hybridMultilevel"/>
    <w:tmpl w:val="F982A9CC"/>
    <w:lvl w:ilvl="0" w:tplc="F74820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0F43C0"/>
    <w:multiLevelType w:val="hybridMultilevel"/>
    <w:tmpl w:val="DB6AEC22"/>
    <w:lvl w:ilvl="0" w:tplc="605890F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22"/>
  </w:num>
  <w:num w:numId="4">
    <w:abstractNumId w:val="6"/>
  </w:num>
  <w:num w:numId="5">
    <w:abstractNumId w:val="15"/>
  </w:num>
  <w:num w:numId="6">
    <w:abstractNumId w:val="4"/>
  </w:num>
  <w:num w:numId="7">
    <w:abstractNumId w:val="8"/>
  </w:num>
  <w:num w:numId="8">
    <w:abstractNumId w:val="13"/>
  </w:num>
  <w:num w:numId="9">
    <w:abstractNumId w:val="25"/>
  </w:num>
  <w:num w:numId="10">
    <w:abstractNumId w:val="21"/>
  </w:num>
  <w:num w:numId="11">
    <w:abstractNumId w:val="12"/>
  </w:num>
  <w:num w:numId="12">
    <w:abstractNumId w:val="1"/>
  </w:num>
  <w:num w:numId="13">
    <w:abstractNumId w:val="27"/>
  </w:num>
  <w:num w:numId="14">
    <w:abstractNumId w:val="16"/>
  </w:num>
  <w:num w:numId="15">
    <w:abstractNumId w:val="18"/>
  </w:num>
  <w:num w:numId="16">
    <w:abstractNumId w:val="20"/>
  </w:num>
  <w:num w:numId="17">
    <w:abstractNumId w:val="24"/>
  </w:num>
  <w:num w:numId="18">
    <w:abstractNumId w:val="5"/>
  </w:num>
  <w:num w:numId="19">
    <w:abstractNumId w:val="10"/>
  </w:num>
  <w:num w:numId="20">
    <w:abstractNumId w:val="3"/>
  </w:num>
  <w:num w:numId="21">
    <w:abstractNumId w:val="23"/>
  </w:num>
  <w:num w:numId="22">
    <w:abstractNumId w:val="0"/>
  </w:num>
  <w:num w:numId="23">
    <w:abstractNumId w:val="26"/>
  </w:num>
  <w:num w:numId="24">
    <w:abstractNumId w:val="19"/>
  </w:num>
  <w:num w:numId="25">
    <w:abstractNumId w:val="9"/>
  </w:num>
  <w:num w:numId="26">
    <w:abstractNumId w:val="11"/>
  </w:num>
  <w:num w:numId="27">
    <w:abstractNumId w:val="17"/>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005482"/>
    <w:rsid w:val="000137D2"/>
    <w:rsid w:val="00013BDC"/>
    <w:rsid w:val="000160E5"/>
    <w:rsid w:val="00026AD1"/>
    <w:rsid w:val="0002770C"/>
    <w:rsid w:val="00027EA2"/>
    <w:rsid w:val="000355EA"/>
    <w:rsid w:val="000405F1"/>
    <w:rsid w:val="00065277"/>
    <w:rsid w:val="00081015"/>
    <w:rsid w:val="000B1AFC"/>
    <w:rsid w:val="000B48C3"/>
    <w:rsid w:val="000C064D"/>
    <w:rsid w:val="000F02F7"/>
    <w:rsid w:val="000F3F5A"/>
    <w:rsid w:val="00121D86"/>
    <w:rsid w:val="00123FBB"/>
    <w:rsid w:val="001251E7"/>
    <w:rsid w:val="00127B5E"/>
    <w:rsid w:val="001327A1"/>
    <w:rsid w:val="00145D9F"/>
    <w:rsid w:val="00146CC7"/>
    <w:rsid w:val="00156B35"/>
    <w:rsid w:val="0016095B"/>
    <w:rsid w:val="001669C3"/>
    <w:rsid w:val="00166A8B"/>
    <w:rsid w:val="00167BC0"/>
    <w:rsid w:val="00183AD3"/>
    <w:rsid w:val="00194E22"/>
    <w:rsid w:val="001B2EA4"/>
    <w:rsid w:val="001B583C"/>
    <w:rsid w:val="001C3643"/>
    <w:rsid w:val="001D7D19"/>
    <w:rsid w:val="001E51CA"/>
    <w:rsid w:val="002049ED"/>
    <w:rsid w:val="0020551E"/>
    <w:rsid w:val="00225EF0"/>
    <w:rsid w:val="00234692"/>
    <w:rsid w:val="00250DB8"/>
    <w:rsid w:val="002568FF"/>
    <w:rsid w:val="002618CD"/>
    <w:rsid w:val="00263F54"/>
    <w:rsid w:val="00267115"/>
    <w:rsid w:val="00267C9D"/>
    <w:rsid w:val="00271AE2"/>
    <w:rsid w:val="00296EB0"/>
    <w:rsid w:val="002A2C02"/>
    <w:rsid w:val="002D4E9F"/>
    <w:rsid w:val="002E3FE4"/>
    <w:rsid w:val="002E573E"/>
    <w:rsid w:val="002E68AD"/>
    <w:rsid w:val="002E6BB6"/>
    <w:rsid w:val="002F1391"/>
    <w:rsid w:val="00307DF3"/>
    <w:rsid w:val="00315370"/>
    <w:rsid w:val="00332FDB"/>
    <w:rsid w:val="00341AEB"/>
    <w:rsid w:val="00350FEE"/>
    <w:rsid w:val="00383A97"/>
    <w:rsid w:val="0039522A"/>
    <w:rsid w:val="003A5B22"/>
    <w:rsid w:val="003C1D5B"/>
    <w:rsid w:val="003C7ADD"/>
    <w:rsid w:val="003E17AF"/>
    <w:rsid w:val="003F39FE"/>
    <w:rsid w:val="003F4154"/>
    <w:rsid w:val="00405F0F"/>
    <w:rsid w:val="004139C4"/>
    <w:rsid w:val="004203AE"/>
    <w:rsid w:val="00430EE2"/>
    <w:rsid w:val="00446684"/>
    <w:rsid w:val="00446F8C"/>
    <w:rsid w:val="0045545F"/>
    <w:rsid w:val="004573F7"/>
    <w:rsid w:val="00480134"/>
    <w:rsid w:val="004A5809"/>
    <w:rsid w:val="004A6FCD"/>
    <w:rsid w:val="004E535B"/>
    <w:rsid w:val="004F6EBD"/>
    <w:rsid w:val="004F7C7A"/>
    <w:rsid w:val="005021C9"/>
    <w:rsid w:val="00506750"/>
    <w:rsid w:val="00526B03"/>
    <w:rsid w:val="005308B4"/>
    <w:rsid w:val="0054468A"/>
    <w:rsid w:val="0055319B"/>
    <w:rsid w:val="0055351D"/>
    <w:rsid w:val="00571D92"/>
    <w:rsid w:val="00574335"/>
    <w:rsid w:val="0057700B"/>
    <w:rsid w:val="00586EDB"/>
    <w:rsid w:val="005A337F"/>
    <w:rsid w:val="005B405C"/>
    <w:rsid w:val="005B46D8"/>
    <w:rsid w:val="005E1106"/>
    <w:rsid w:val="005E19D9"/>
    <w:rsid w:val="005E20D1"/>
    <w:rsid w:val="005F3EF7"/>
    <w:rsid w:val="005F57E0"/>
    <w:rsid w:val="006057E1"/>
    <w:rsid w:val="006248FB"/>
    <w:rsid w:val="00633BB3"/>
    <w:rsid w:val="00640EF2"/>
    <w:rsid w:val="00650D96"/>
    <w:rsid w:val="006522F4"/>
    <w:rsid w:val="00657345"/>
    <w:rsid w:val="00662E50"/>
    <w:rsid w:val="00667DA3"/>
    <w:rsid w:val="00677CC4"/>
    <w:rsid w:val="00682F79"/>
    <w:rsid w:val="0069535F"/>
    <w:rsid w:val="00696669"/>
    <w:rsid w:val="006B242E"/>
    <w:rsid w:val="006F6E10"/>
    <w:rsid w:val="00705274"/>
    <w:rsid w:val="007153ED"/>
    <w:rsid w:val="007252D2"/>
    <w:rsid w:val="007339D3"/>
    <w:rsid w:val="00740105"/>
    <w:rsid w:val="00742A30"/>
    <w:rsid w:val="00752E09"/>
    <w:rsid w:val="00755043"/>
    <w:rsid w:val="00760CDC"/>
    <w:rsid w:val="00772A2A"/>
    <w:rsid w:val="007846A0"/>
    <w:rsid w:val="00791806"/>
    <w:rsid w:val="007A2B79"/>
    <w:rsid w:val="007B2CE8"/>
    <w:rsid w:val="007B3FC1"/>
    <w:rsid w:val="007D1306"/>
    <w:rsid w:val="007D1A7C"/>
    <w:rsid w:val="007D3DED"/>
    <w:rsid w:val="007E1EDA"/>
    <w:rsid w:val="007F6975"/>
    <w:rsid w:val="008007E2"/>
    <w:rsid w:val="00801B51"/>
    <w:rsid w:val="0080277C"/>
    <w:rsid w:val="00825BAF"/>
    <w:rsid w:val="0084163A"/>
    <w:rsid w:val="0084768F"/>
    <w:rsid w:val="00864D28"/>
    <w:rsid w:val="008A4BAD"/>
    <w:rsid w:val="008C65D7"/>
    <w:rsid w:val="008C7023"/>
    <w:rsid w:val="008E50DC"/>
    <w:rsid w:val="008E61A0"/>
    <w:rsid w:val="008F4D0B"/>
    <w:rsid w:val="008F7285"/>
    <w:rsid w:val="00910C62"/>
    <w:rsid w:val="00910C74"/>
    <w:rsid w:val="009215BC"/>
    <w:rsid w:val="00921E20"/>
    <w:rsid w:val="0092446D"/>
    <w:rsid w:val="00925705"/>
    <w:rsid w:val="00952EE2"/>
    <w:rsid w:val="00964FCF"/>
    <w:rsid w:val="00975E01"/>
    <w:rsid w:val="0098081C"/>
    <w:rsid w:val="009864CC"/>
    <w:rsid w:val="009A0954"/>
    <w:rsid w:val="009A3CD3"/>
    <w:rsid w:val="009B166F"/>
    <w:rsid w:val="009D4849"/>
    <w:rsid w:val="009E4531"/>
    <w:rsid w:val="00A00B74"/>
    <w:rsid w:val="00A04484"/>
    <w:rsid w:val="00A11D44"/>
    <w:rsid w:val="00A1665A"/>
    <w:rsid w:val="00A22C98"/>
    <w:rsid w:val="00A343F7"/>
    <w:rsid w:val="00A5710E"/>
    <w:rsid w:val="00AA54F9"/>
    <w:rsid w:val="00AA7D59"/>
    <w:rsid w:val="00AB7211"/>
    <w:rsid w:val="00AD7362"/>
    <w:rsid w:val="00AE37BE"/>
    <w:rsid w:val="00B033E4"/>
    <w:rsid w:val="00B07029"/>
    <w:rsid w:val="00B25DDB"/>
    <w:rsid w:val="00B270B8"/>
    <w:rsid w:val="00B325CB"/>
    <w:rsid w:val="00B40B04"/>
    <w:rsid w:val="00B41C03"/>
    <w:rsid w:val="00B53B5A"/>
    <w:rsid w:val="00B802F4"/>
    <w:rsid w:val="00B92019"/>
    <w:rsid w:val="00B94714"/>
    <w:rsid w:val="00BB19C3"/>
    <w:rsid w:val="00BB4956"/>
    <w:rsid w:val="00BB69F7"/>
    <w:rsid w:val="00BC1243"/>
    <w:rsid w:val="00BC2FE9"/>
    <w:rsid w:val="00BC3FC4"/>
    <w:rsid w:val="00BD34D0"/>
    <w:rsid w:val="00BD49C4"/>
    <w:rsid w:val="00BE1ACE"/>
    <w:rsid w:val="00BE6B05"/>
    <w:rsid w:val="00BF5F61"/>
    <w:rsid w:val="00C01FC8"/>
    <w:rsid w:val="00C05113"/>
    <w:rsid w:val="00C174B4"/>
    <w:rsid w:val="00C32D5F"/>
    <w:rsid w:val="00C36253"/>
    <w:rsid w:val="00C61AA3"/>
    <w:rsid w:val="00C65C02"/>
    <w:rsid w:val="00C727C0"/>
    <w:rsid w:val="00C841AE"/>
    <w:rsid w:val="00C8740F"/>
    <w:rsid w:val="00C93A61"/>
    <w:rsid w:val="00C969A6"/>
    <w:rsid w:val="00CC0151"/>
    <w:rsid w:val="00CC185A"/>
    <w:rsid w:val="00CC1CDE"/>
    <w:rsid w:val="00CC2166"/>
    <w:rsid w:val="00CD32B1"/>
    <w:rsid w:val="00CD66BF"/>
    <w:rsid w:val="00CE5D1D"/>
    <w:rsid w:val="00CF42D1"/>
    <w:rsid w:val="00D07BF8"/>
    <w:rsid w:val="00D122E5"/>
    <w:rsid w:val="00D153B2"/>
    <w:rsid w:val="00D21E73"/>
    <w:rsid w:val="00D22DE5"/>
    <w:rsid w:val="00D315B3"/>
    <w:rsid w:val="00D368FD"/>
    <w:rsid w:val="00D502E6"/>
    <w:rsid w:val="00D54144"/>
    <w:rsid w:val="00D65A0B"/>
    <w:rsid w:val="00D71230"/>
    <w:rsid w:val="00D76363"/>
    <w:rsid w:val="00D823C7"/>
    <w:rsid w:val="00D82ED0"/>
    <w:rsid w:val="00D84808"/>
    <w:rsid w:val="00D85AF8"/>
    <w:rsid w:val="00D90FE6"/>
    <w:rsid w:val="00D94328"/>
    <w:rsid w:val="00D9720F"/>
    <w:rsid w:val="00DA4BE3"/>
    <w:rsid w:val="00DB3488"/>
    <w:rsid w:val="00DE7FE4"/>
    <w:rsid w:val="00DF00C4"/>
    <w:rsid w:val="00DF54DC"/>
    <w:rsid w:val="00DF56ED"/>
    <w:rsid w:val="00E032C1"/>
    <w:rsid w:val="00E10635"/>
    <w:rsid w:val="00E52A6E"/>
    <w:rsid w:val="00E764B5"/>
    <w:rsid w:val="00E814B2"/>
    <w:rsid w:val="00EA1D4B"/>
    <w:rsid w:val="00EA4F2F"/>
    <w:rsid w:val="00EA5D95"/>
    <w:rsid w:val="00EA7BD8"/>
    <w:rsid w:val="00EC1EC5"/>
    <w:rsid w:val="00EC2F82"/>
    <w:rsid w:val="00ED2E4D"/>
    <w:rsid w:val="00ED3948"/>
    <w:rsid w:val="00ED69CA"/>
    <w:rsid w:val="00EE3B12"/>
    <w:rsid w:val="00F0203E"/>
    <w:rsid w:val="00F034B1"/>
    <w:rsid w:val="00F10E06"/>
    <w:rsid w:val="00F33BC0"/>
    <w:rsid w:val="00F42F08"/>
    <w:rsid w:val="00F47A16"/>
    <w:rsid w:val="00F54199"/>
    <w:rsid w:val="00F60731"/>
    <w:rsid w:val="00F62027"/>
    <w:rsid w:val="00F81F07"/>
    <w:rsid w:val="00F8541A"/>
    <w:rsid w:val="00F8664D"/>
    <w:rsid w:val="00F90CDD"/>
    <w:rsid w:val="00F90D62"/>
    <w:rsid w:val="00FA26A6"/>
    <w:rsid w:val="00FD2DC2"/>
    <w:rsid w:val="00FD3E67"/>
    <w:rsid w:val="00FE3E09"/>
    <w:rsid w:val="00FE6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0B"/>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506750"/>
    <w:pPr>
      <w:autoSpaceDE w:val="0"/>
      <w:autoSpaceDN w:val="0"/>
      <w:adjustRightInd w:val="0"/>
      <w:ind w:left="227" w:hanging="227"/>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780604">
      <w:bodyDiv w:val="1"/>
      <w:marLeft w:val="0"/>
      <w:marRight w:val="0"/>
      <w:marTop w:val="0"/>
      <w:marBottom w:val="0"/>
      <w:divBdr>
        <w:top w:val="none" w:sz="0" w:space="0" w:color="auto"/>
        <w:left w:val="none" w:sz="0" w:space="0" w:color="auto"/>
        <w:bottom w:val="none" w:sz="0" w:space="0" w:color="auto"/>
        <w:right w:val="none" w:sz="0" w:space="0" w:color="auto"/>
      </w:divBdr>
      <w:divsChild>
        <w:div w:id="1275096707">
          <w:marLeft w:val="0"/>
          <w:marRight w:val="0"/>
          <w:marTop w:val="0"/>
          <w:marBottom w:val="0"/>
          <w:divBdr>
            <w:top w:val="none" w:sz="0" w:space="0" w:color="auto"/>
            <w:left w:val="none" w:sz="0" w:space="0" w:color="auto"/>
            <w:bottom w:val="none" w:sz="0" w:space="0" w:color="auto"/>
            <w:right w:val="none" w:sz="0" w:space="0" w:color="auto"/>
          </w:divBdr>
          <w:divsChild>
            <w:div w:id="605969903">
              <w:marLeft w:val="0"/>
              <w:marRight w:val="0"/>
              <w:marTop w:val="0"/>
              <w:marBottom w:val="0"/>
              <w:divBdr>
                <w:top w:val="none" w:sz="0" w:space="0" w:color="auto"/>
                <w:left w:val="none" w:sz="0" w:space="0" w:color="auto"/>
                <w:bottom w:val="none" w:sz="0" w:space="0" w:color="auto"/>
                <w:right w:val="none" w:sz="0" w:space="0" w:color="auto"/>
              </w:divBdr>
              <w:divsChild>
                <w:div w:id="336731572">
                  <w:marLeft w:val="0"/>
                  <w:marRight w:val="0"/>
                  <w:marTop w:val="0"/>
                  <w:marBottom w:val="0"/>
                  <w:divBdr>
                    <w:top w:val="none" w:sz="0" w:space="0" w:color="auto"/>
                    <w:left w:val="none" w:sz="0" w:space="0" w:color="auto"/>
                    <w:bottom w:val="none" w:sz="0" w:space="0" w:color="auto"/>
                    <w:right w:val="none" w:sz="0" w:space="0" w:color="auto"/>
                  </w:divBdr>
                  <w:divsChild>
                    <w:div w:id="258874133">
                      <w:marLeft w:val="0"/>
                      <w:marRight w:val="0"/>
                      <w:marTop w:val="0"/>
                      <w:marBottom w:val="0"/>
                      <w:divBdr>
                        <w:top w:val="none" w:sz="0" w:space="0" w:color="auto"/>
                        <w:left w:val="none" w:sz="0" w:space="0" w:color="auto"/>
                        <w:bottom w:val="none" w:sz="0" w:space="0" w:color="auto"/>
                        <w:right w:val="none" w:sz="0" w:space="0" w:color="auto"/>
                      </w:divBdr>
                      <w:divsChild>
                        <w:div w:id="1882748670">
                          <w:marLeft w:val="0"/>
                          <w:marRight w:val="0"/>
                          <w:marTop w:val="0"/>
                          <w:marBottom w:val="0"/>
                          <w:divBdr>
                            <w:top w:val="none" w:sz="0" w:space="0" w:color="auto"/>
                            <w:left w:val="none" w:sz="0" w:space="0" w:color="auto"/>
                            <w:bottom w:val="none" w:sz="0" w:space="0" w:color="auto"/>
                            <w:right w:val="none" w:sz="0" w:space="0" w:color="auto"/>
                          </w:divBdr>
                          <w:divsChild>
                            <w:div w:id="287589160">
                              <w:marLeft w:val="0"/>
                              <w:marRight w:val="0"/>
                              <w:marTop w:val="0"/>
                              <w:marBottom w:val="0"/>
                              <w:divBdr>
                                <w:top w:val="none" w:sz="0" w:space="0" w:color="auto"/>
                                <w:left w:val="none" w:sz="0" w:space="0" w:color="auto"/>
                                <w:bottom w:val="none" w:sz="0" w:space="0" w:color="auto"/>
                                <w:right w:val="none" w:sz="0" w:space="0" w:color="auto"/>
                              </w:divBdr>
                              <w:divsChild>
                                <w:div w:id="489441916">
                                  <w:marLeft w:val="0"/>
                                  <w:marRight w:val="0"/>
                                  <w:marTop w:val="0"/>
                                  <w:marBottom w:val="0"/>
                                  <w:divBdr>
                                    <w:top w:val="none" w:sz="0" w:space="0" w:color="auto"/>
                                    <w:left w:val="none" w:sz="0" w:space="0" w:color="auto"/>
                                    <w:bottom w:val="none" w:sz="0" w:space="0" w:color="auto"/>
                                    <w:right w:val="none" w:sz="0" w:space="0" w:color="auto"/>
                                  </w:divBdr>
                                  <w:divsChild>
                                    <w:div w:id="1375152992">
                                      <w:marLeft w:val="0"/>
                                      <w:marRight w:val="0"/>
                                      <w:marTop w:val="0"/>
                                      <w:marBottom w:val="0"/>
                                      <w:divBdr>
                                        <w:top w:val="none" w:sz="0" w:space="0" w:color="auto"/>
                                        <w:left w:val="none" w:sz="0" w:space="0" w:color="auto"/>
                                        <w:bottom w:val="none" w:sz="0" w:space="0" w:color="auto"/>
                                        <w:right w:val="none" w:sz="0" w:space="0" w:color="auto"/>
                                      </w:divBdr>
                                      <w:divsChild>
                                        <w:div w:id="2124035398">
                                          <w:marLeft w:val="0"/>
                                          <w:marRight w:val="0"/>
                                          <w:marTop w:val="0"/>
                                          <w:marBottom w:val="0"/>
                                          <w:divBdr>
                                            <w:top w:val="none" w:sz="0" w:space="0" w:color="auto"/>
                                            <w:left w:val="none" w:sz="0" w:space="0" w:color="auto"/>
                                            <w:bottom w:val="none" w:sz="0" w:space="0" w:color="auto"/>
                                            <w:right w:val="none" w:sz="0" w:space="0" w:color="auto"/>
                                          </w:divBdr>
                                          <w:divsChild>
                                            <w:div w:id="564533179">
                                              <w:marLeft w:val="0"/>
                                              <w:marRight w:val="0"/>
                                              <w:marTop w:val="0"/>
                                              <w:marBottom w:val="0"/>
                                              <w:divBdr>
                                                <w:top w:val="none" w:sz="0" w:space="0" w:color="auto"/>
                                                <w:left w:val="none" w:sz="0" w:space="0" w:color="auto"/>
                                                <w:bottom w:val="none" w:sz="0" w:space="0" w:color="auto"/>
                                                <w:right w:val="none" w:sz="0" w:space="0" w:color="auto"/>
                                              </w:divBdr>
                                              <w:divsChild>
                                                <w:div w:id="557011301">
                                                  <w:marLeft w:val="0"/>
                                                  <w:marRight w:val="0"/>
                                                  <w:marTop w:val="0"/>
                                                  <w:marBottom w:val="0"/>
                                                  <w:divBdr>
                                                    <w:top w:val="none" w:sz="0" w:space="0" w:color="auto"/>
                                                    <w:left w:val="none" w:sz="0" w:space="0" w:color="auto"/>
                                                    <w:bottom w:val="none" w:sz="0" w:space="0" w:color="auto"/>
                                                    <w:right w:val="none" w:sz="0" w:space="0" w:color="auto"/>
                                                  </w:divBdr>
                                                  <w:divsChild>
                                                    <w:div w:id="1891257787">
                                                      <w:marLeft w:val="0"/>
                                                      <w:marRight w:val="0"/>
                                                      <w:marTop w:val="0"/>
                                                      <w:marBottom w:val="0"/>
                                                      <w:divBdr>
                                                        <w:top w:val="none" w:sz="0" w:space="0" w:color="auto"/>
                                                        <w:left w:val="none" w:sz="0" w:space="0" w:color="auto"/>
                                                        <w:bottom w:val="none" w:sz="0" w:space="0" w:color="auto"/>
                                                        <w:right w:val="none" w:sz="0" w:space="0" w:color="auto"/>
                                                      </w:divBdr>
                                                      <w:divsChild>
                                                        <w:div w:id="15252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IconOverlay xmlns="http://schemas.microsoft.com/sharepoint/v4" xsi:nil="true"/>
    <DocumentDescription xmlns="344c6e69-c594-4ca4-b341-09ae9dfc1422">LENS variation instrument for QLD Blue Swimmer Crab Fishery (BSCF) and QLD Mud Crab Fishery (MCF). Unique identifier has been added</DocumentDescription>
    <RecordNumber xmlns="344c6e69-c594-4ca4-b341-09ae9dfc1422">002381429</RecordNumber>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46A8C-FB8C-48CD-8365-37877FB3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7412-FC3C-4C5A-9760-A1F7C4DF0D3D}">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344c6e69-c594-4ca4-b341-09ae9dfc1422"/>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D040BEA-E220-429D-B38C-566EF0B7CEF0}">
  <ds:schemaRefs>
    <ds:schemaRef ds:uri="http://schemas.microsoft.com/office/2006/metadata/customXsn"/>
  </ds:schemaRefs>
</ds:datastoreItem>
</file>

<file path=customXml/itemProps4.xml><?xml version="1.0" encoding="utf-8"?>
<ds:datastoreItem xmlns:ds="http://schemas.openxmlformats.org/officeDocument/2006/customXml" ds:itemID="{F5C5E543-2A8A-452D-9861-AE506BFA3D1E}">
  <ds:schemaRefs>
    <ds:schemaRef ds:uri="http://schemas.microsoft.com/sharepoint/events"/>
  </ds:schemaRefs>
</ds:datastoreItem>
</file>

<file path=customXml/itemProps5.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6.xml><?xml version="1.0" encoding="utf-8"?>
<ds:datastoreItem xmlns:ds="http://schemas.openxmlformats.org/officeDocument/2006/customXml" ds:itemID="{53F1DECF-4046-4316-8ED3-5690E89C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7642F191.dotm</Template>
  <TotalTime>0</TotalTime>
  <Pages>3</Pages>
  <Words>634</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Brief - Extension - Multiple Fisheries - September 2018 - ATT H1 - LENS instrument - BSCF and MCF</vt:lpstr>
    </vt:vector>
  </TitlesOfParts>
  <Company>Department of the Environment and Heritage</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Multiple Fisheries - September 2018 - ATT H1 - LENS instrument - BSCF and MCF</dc:title>
  <dc:creator>a12990</dc:creator>
  <cp:lastModifiedBy>Fiona Keen</cp:lastModifiedBy>
  <cp:revision>3</cp:revision>
  <cp:lastPrinted>2017-09-20T08:30:00Z</cp:lastPrinted>
  <dcterms:created xsi:type="dcterms:W3CDTF">2018-09-26T05:45:00Z</dcterms:created>
  <dcterms:modified xsi:type="dcterms:W3CDTF">2018-09-27T03:33:00Z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{cc780497-e75a-4c71-9c32-b119ef0abe8d}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