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CFDD0" w14:textId="5C2CC279" w:rsidR="005E67AF" w:rsidRDefault="003375A9" w:rsidP="005E67AF">
      <w:pPr>
        <w:ind w:right="91"/>
        <w:jc w:val="center"/>
      </w:pPr>
      <w:r>
        <w:rPr>
          <w:b/>
          <w:u w:val="single"/>
        </w:rPr>
        <w:t xml:space="preserve"> </w:t>
      </w:r>
      <w:r w:rsidR="0069542D">
        <w:rPr>
          <w:b/>
          <w:u w:val="single"/>
        </w:rPr>
        <w:t>EXPLANATORY STATEMENT</w:t>
      </w:r>
    </w:p>
    <w:p w14:paraId="31E1D706" w14:textId="77777777" w:rsidR="005E67AF" w:rsidRDefault="005E67AF" w:rsidP="005E67AF">
      <w:pPr>
        <w:ind w:right="91"/>
        <w:jc w:val="center"/>
      </w:pPr>
    </w:p>
    <w:p w14:paraId="4002DF71" w14:textId="77777777" w:rsidR="005E67AF" w:rsidRPr="0069542D" w:rsidRDefault="0069542D" w:rsidP="0069542D">
      <w:pPr>
        <w:ind w:right="91"/>
        <w:jc w:val="center"/>
        <w:rPr>
          <w:i/>
        </w:rPr>
      </w:pPr>
      <w:r w:rsidRPr="0069542D">
        <w:rPr>
          <w:i/>
        </w:rPr>
        <w:t>Australian Capital Territory National Land Amendment (Lakes) Ordinance 2018</w:t>
      </w:r>
    </w:p>
    <w:p w14:paraId="4942B8DC" w14:textId="77777777" w:rsidR="005E67AF" w:rsidRDefault="005E67AF" w:rsidP="0069542D">
      <w:pPr>
        <w:ind w:right="91"/>
        <w:jc w:val="center"/>
      </w:pPr>
    </w:p>
    <w:p w14:paraId="1FBA9C5A" w14:textId="26C7CBFF" w:rsidR="005E67AF" w:rsidRDefault="0069542D" w:rsidP="0069542D">
      <w:pPr>
        <w:ind w:right="91"/>
        <w:jc w:val="center"/>
      </w:pPr>
      <w:r w:rsidRPr="000E0DBF">
        <w:t xml:space="preserve">Issued by the authority of the </w:t>
      </w:r>
      <w:r w:rsidR="00E6310B" w:rsidRPr="000E0DBF">
        <w:t xml:space="preserve">Assistant </w:t>
      </w:r>
      <w:r w:rsidRPr="000E0DBF">
        <w:t>Minister for</w:t>
      </w:r>
      <w:r w:rsidR="001139E1" w:rsidRPr="000E0DBF">
        <w:t xml:space="preserve"> Regional Development and Territories</w:t>
      </w:r>
    </w:p>
    <w:p w14:paraId="550CE6A9" w14:textId="77777777" w:rsidR="0069542D" w:rsidRDefault="0069542D" w:rsidP="0069542D">
      <w:pPr>
        <w:ind w:right="91"/>
        <w:jc w:val="center"/>
      </w:pPr>
    </w:p>
    <w:p w14:paraId="6AF9C38C" w14:textId="77777777" w:rsidR="0069542D" w:rsidRDefault="0069542D" w:rsidP="00467A0F">
      <w:pPr>
        <w:ind w:right="91"/>
        <w:jc w:val="center"/>
      </w:pPr>
      <w:r w:rsidRPr="0069542D">
        <w:rPr>
          <w:i/>
        </w:rPr>
        <w:t>Seat of Government (Administration) Act 1910</w:t>
      </w:r>
    </w:p>
    <w:p w14:paraId="0ACFD01E" w14:textId="77777777" w:rsidR="0069542D" w:rsidRPr="0069542D" w:rsidRDefault="0069542D" w:rsidP="005E67AF">
      <w:pPr>
        <w:ind w:right="91"/>
        <w:rPr>
          <w:u w:val="single"/>
        </w:rPr>
      </w:pPr>
      <w:r w:rsidRPr="0069542D">
        <w:rPr>
          <w:u w:val="single"/>
        </w:rPr>
        <w:t xml:space="preserve">Authority </w:t>
      </w:r>
    </w:p>
    <w:p w14:paraId="616FC4EC" w14:textId="77777777" w:rsidR="0069542D" w:rsidRDefault="0069542D" w:rsidP="005E67AF">
      <w:pPr>
        <w:ind w:right="91"/>
      </w:pPr>
    </w:p>
    <w:p w14:paraId="17E26A27" w14:textId="77777777" w:rsidR="00593249" w:rsidRDefault="0069542D" w:rsidP="005E67AF">
      <w:pPr>
        <w:ind w:right="91"/>
      </w:pPr>
      <w:r>
        <w:t xml:space="preserve">The </w:t>
      </w:r>
      <w:r w:rsidRPr="0069542D">
        <w:rPr>
          <w:i/>
        </w:rPr>
        <w:t>Seat of Government (Administration) Act 1910</w:t>
      </w:r>
      <w:r>
        <w:t xml:space="preserve"> (the Act) provides for the Provisional Government of the Territory for the Seat of </w:t>
      </w:r>
      <w:r w:rsidR="00503739">
        <w:t xml:space="preserve">Government of the Commonwealth. </w:t>
      </w:r>
    </w:p>
    <w:p w14:paraId="640F1A88" w14:textId="77777777" w:rsidR="00593249" w:rsidRDefault="00593249" w:rsidP="005E67AF">
      <w:pPr>
        <w:ind w:right="91"/>
      </w:pPr>
    </w:p>
    <w:p w14:paraId="3279AE5F" w14:textId="77777777" w:rsidR="0069542D" w:rsidRDefault="0069542D" w:rsidP="005E67AF">
      <w:pPr>
        <w:ind w:right="91"/>
      </w:pPr>
      <w:r>
        <w:t xml:space="preserve">Section 12(1) of the Act provides that the Governor-General may make </w:t>
      </w:r>
      <w:r w:rsidR="00593249">
        <w:t>O</w:t>
      </w:r>
      <w:r>
        <w:t xml:space="preserve">rdinances for the peace, order and good government of the Territory with respect to National Land as defined by the </w:t>
      </w:r>
      <w:r w:rsidRPr="0069542D">
        <w:rPr>
          <w:i/>
        </w:rPr>
        <w:t>Australian Capital Territory (Planning and Land Management) Act 1988</w:t>
      </w:r>
      <w:r>
        <w:t>.</w:t>
      </w:r>
    </w:p>
    <w:p w14:paraId="0123399F" w14:textId="77777777" w:rsidR="00593249" w:rsidRDefault="00593249" w:rsidP="005E67AF">
      <w:pPr>
        <w:ind w:right="91"/>
      </w:pPr>
    </w:p>
    <w:p w14:paraId="3F664AB3" w14:textId="77777777" w:rsidR="00593249" w:rsidRPr="00350301" w:rsidRDefault="00593249" w:rsidP="005E67AF">
      <w:pPr>
        <w:ind w:right="91"/>
        <w:rPr>
          <w:u w:val="single"/>
        </w:rPr>
      </w:pPr>
      <w:r w:rsidRPr="00350301">
        <w:rPr>
          <w:u w:val="single"/>
        </w:rPr>
        <w:t xml:space="preserve">Purpose and Operation </w:t>
      </w:r>
    </w:p>
    <w:p w14:paraId="524C88DF" w14:textId="77777777" w:rsidR="00593249" w:rsidRDefault="00593249" w:rsidP="005E67AF">
      <w:pPr>
        <w:ind w:right="91"/>
      </w:pPr>
    </w:p>
    <w:p w14:paraId="5D2BC221" w14:textId="77777777" w:rsidR="00593249" w:rsidRDefault="00593249" w:rsidP="005E67AF">
      <w:pPr>
        <w:ind w:right="91"/>
      </w:pPr>
      <w:r>
        <w:t xml:space="preserve">The </w:t>
      </w:r>
      <w:r w:rsidRPr="00350301">
        <w:rPr>
          <w:i/>
        </w:rPr>
        <w:t>Lakes Ordinance 1976</w:t>
      </w:r>
      <w:r>
        <w:t xml:space="preserve">, as modified by the </w:t>
      </w:r>
      <w:r w:rsidRPr="00350301">
        <w:rPr>
          <w:i/>
        </w:rPr>
        <w:t>National Land Ordinance 1989</w:t>
      </w:r>
      <w:r>
        <w:t xml:space="preserve"> and the </w:t>
      </w:r>
      <w:r w:rsidRPr="00350301">
        <w:rPr>
          <w:i/>
        </w:rPr>
        <w:t>Lakes (Amendment) Ordinance 1992</w:t>
      </w:r>
      <w:r>
        <w:t xml:space="preserve"> (the Old Ordinance) applies to activity in relation to National Land that may be conducted on Lake Burley Griffin, Lake Ginninderra or any other body of water declared to be a lake under the Lakes Ordinance 1976 as so modified. </w:t>
      </w:r>
    </w:p>
    <w:p w14:paraId="72C35423" w14:textId="77777777" w:rsidR="0069542D" w:rsidRDefault="0069542D" w:rsidP="005E67AF">
      <w:pPr>
        <w:ind w:right="91"/>
      </w:pPr>
    </w:p>
    <w:p w14:paraId="4A7FAEFC" w14:textId="77777777" w:rsidR="0040427F" w:rsidRPr="00CD48FD" w:rsidRDefault="00593249" w:rsidP="005E67AF">
      <w:pPr>
        <w:ind w:right="91"/>
      </w:pPr>
      <w:r>
        <w:t xml:space="preserve">The </w:t>
      </w:r>
      <w:r w:rsidR="00503739" w:rsidRPr="00503739">
        <w:rPr>
          <w:i/>
        </w:rPr>
        <w:t>Australian Capital Territory National Land Amendment (Lakes) Ordinance 2018</w:t>
      </w:r>
      <w:r w:rsidR="00503739">
        <w:t xml:space="preserve"> </w:t>
      </w:r>
      <w:r>
        <w:t>(the Ordinance)</w:t>
      </w:r>
      <w:r w:rsidR="0040427F">
        <w:t xml:space="preserve"> </w:t>
      </w:r>
      <w:r w:rsidR="0040427F" w:rsidRPr="00CD48FD">
        <w:t>repeals and</w:t>
      </w:r>
      <w:r w:rsidRPr="00CD48FD">
        <w:t xml:space="preserve"> </w:t>
      </w:r>
      <w:r w:rsidR="00503739" w:rsidRPr="00CD48FD">
        <w:t xml:space="preserve">replaces </w:t>
      </w:r>
      <w:r w:rsidR="0040427F" w:rsidRPr="00CD48FD">
        <w:t>the Old</w:t>
      </w:r>
      <w:r w:rsidRPr="00CD48FD">
        <w:t xml:space="preserve"> </w:t>
      </w:r>
      <w:proofErr w:type="gramStart"/>
      <w:r w:rsidRPr="00CD48FD">
        <w:t xml:space="preserve">Ordinance </w:t>
      </w:r>
      <w:r w:rsidR="0040427F" w:rsidRPr="00CD48FD">
        <w:t>which</w:t>
      </w:r>
      <w:proofErr w:type="gramEnd"/>
      <w:r w:rsidR="0040427F" w:rsidRPr="00CD48FD">
        <w:t xml:space="preserve"> is </w:t>
      </w:r>
      <w:r w:rsidR="00503739" w:rsidRPr="00CD48FD">
        <w:t xml:space="preserve">due to sunset on 1 April 2019. </w:t>
      </w:r>
      <w:r w:rsidR="0040427F" w:rsidRPr="00CD48FD">
        <w:t xml:space="preserve">The </w:t>
      </w:r>
      <w:r w:rsidR="0040427F" w:rsidRPr="00CD48FD">
        <w:rPr>
          <w:i/>
        </w:rPr>
        <w:t>Legislation Act 2003</w:t>
      </w:r>
      <w:r w:rsidR="0040427F" w:rsidRPr="00CD48FD">
        <w:t xml:space="preserve"> provides for an instrument to sunset 10 years after its registration with special rules applying to older instruments (such as the Old Ordinance) registered in bulk on 1 January 2015. Sunsetting is the automatic repeal of legislative instruments, with the objective to reduce red tape, deliver clearer </w:t>
      </w:r>
      <w:proofErr w:type="gramStart"/>
      <w:r w:rsidR="0040427F" w:rsidRPr="00CD48FD">
        <w:t>laws and align existing legislation with current government policy and ensure legislative instruments remain relevant</w:t>
      </w:r>
      <w:proofErr w:type="gramEnd"/>
      <w:r w:rsidR="0040427F" w:rsidRPr="00CD48FD">
        <w:t xml:space="preserve"> and fit for purpose. </w:t>
      </w:r>
    </w:p>
    <w:p w14:paraId="1F68E585" w14:textId="77777777" w:rsidR="007D2E3C" w:rsidRPr="00CD48FD" w:rsidRDefault="007D2E3C" w:rsidP="005E67AF">
      <w:pPr>
        <w:ind w:right="91"/>
      </w:pPr>
    </w:p>
    <w:p w14:paraId="6D835195" w14:textId="77777777" w:rsidR="004B46FA" w:rsidRPr="00CD48FD" w:rsidRDefault="000A2A33" w:rsidP="00097438">
      <w:pPr>
        <w:ind w:right="91"/>
      </w:pPr>
      <w:r w:rsidRPr="00CD48FD">
        <w:t xml:space="preserve">The Ordinance repeals the Old Ordinance and transfers the modifications of the </w:t>
      </w:r>
      <w:r w:rsidRPr="00CD48FD">
        <w:rPr>
          <w:i/>
        </w:rPr>
        <w:t>Lakes Ordinance 1976</w:t>
      </w:r>
      <w:r w:rsidRPr="00CD48FD">
        <w:t xml:space="preserve"> made by the Old Ordinance to the </w:t>
      </w:r>
      <w:r w:rsidRPr="00CD48FD">
        <w:rPr>
          <w:i/>
        </w:rPr>
        <w:t>National Land Ordinance 1989</w:t>
      </w:r>
      <w:r w:rsidR="004B46FA" w:rsidRPr="00CD48FD">
        <w:t>.</w:t>
      </w:r>
    </w:p>
    <w:p w14:paraId="266E514C" w14:textId="77777777" w:rsidR="004B46FA" w:rsidRPr="00CD48FD" w:rsidRDefault="004B46FA" w:rsidP="00097438">
      <w:pPr>
        <w:ind w:right="91"/>
      </w:pPr>
    </w:p>
    <w:p w14:paraId="199FCB60" w14:textId="78AAF91B" w:rsidR="004B46FA" w:rsidRPr="00CD48FD" w:rsidRDefault="0071157D" w:rsidP="00097438">
      <w:pPr>
        <w:ind w:right="91"/>
      </w:pPr>
      <w:r w:rsidRPr="00CD48FD">
        <w:t>Amongst these modifications</w:t>
      </w:r>
      <w:r w:rsidR="000A2A33" w:rsidRPr="00CD48FD">
        <w:t xml:space="preserve">, the Old Ordinance modified the </w:t>
      </w:r>
      <w:r w:rsidR="000A2A33" w:rsidRPr="00CD48FD">
        <w:rPr>
          <w:i/>
        </w:rPr>
        <w:t xml:space="preserve">Lakes Ordinance 1976 </w:t>
      </w:r>
      <w:r w:rsidR="00CC5177" w:rsidRPr="00CD48FD">
        <w:t>to include a replacement</w:t>
      </w:r>
      <w:r w:rsidR="004B46FA" w:rsidRPr="00CD48FD">
        <w:t xml:space="preserve"> section 51, which provides applicants with the ability to have certain decisions of the Minister reviewed by the Administrative Appeals Tribuna</w:t>
      </w:r>
      <w:r w:rsidR="00CC5177" w:rsidRPr="00CD48FD">
        <w:t>l. Section 51(4) also includes the previous Ordinance’s</w:t>
      </w:r>
      <w:r w:rsidR="004B46FA" w:rsidRPr="00CD48FD">
        <w:t xml:space="preserve"> non-inval</w:t>
      </w:r>
      <w:r w:rsidR="00CC5177" w:rsidRPr="00CD48FD">
        <w:t xml:space="preserve">idity </w:t>
      </w:r>
      <w:proofErr w:type="gramStart"/>
      <w:r w:rsidR="00CC5177" w:rsidRPr="00CD48FD">
        <w:t>clause which</w:t>
      </w:r>
      <w:proofErr w:type="gramEnd"/>
      <w:r w:rsidR="00CC5177" w:rsidRPr="00CD48FD">
        <w:t xml:space="preserve"> ensures </w:t>
      </w:r>
      <w:r w:rsidR="004B46FA" w:rsidRPr="00CD48FD">
        <w:t>that validity of decisions are not affected by a failure to comply with the notification requirements of section 51.</w:t>
      </w:r>
    </w:p>
    <w:p w14:paraId="6FE1A340" w14:textId="449BD8AB" w:rsidR="004B46FA" w:rsidRPr="00CD48FD" w:rsidRDefault="004B46FA" w:rsidP="00097438">
      <w:pPr>
        <w:ind w:right="91"/>
      </w:pPr>
    </w:p>
    <w:p w14:paraId="29D3DE55" w14:textId="44FCE53A" w:rsidR="004B46FA" w:rsidRPr="00CD48FD" w:rsidRDefault="004B46FA" w:rsidP="00097438">
      <w:pPr>
        <w:ind w:right="91"/>
      </w:pPr>
      <w:r w:rsidRPr="00CD48FD">
        <w:t>This reflects the status of Lake Burley Griffin and its foreshores as a designated area of national significance, the character of these decisions as relating to essential safety, environmental and heritage considerations, and provide surety as these decisions affect other legislative frameworks.</w:t>
      </w:r>
    </w:p>
    <w:p w14:paraId="712C4D18" w14:textId="53911B89" w:rsidR="004B46FA" w:rsidRPr="00CD48FD" w:rsidRDefault="004B46FA" w:rsidP="00097438">
      <w:pPr>
        <w:ind w:right="91"/>
      </w:pPr>
    </w:p>
    <w:p w14:paraId="1639EF58" w14:textId="62A75810" w:rsidR="00FA6844" w:rsidRPr="00CD48FD" w:rsidRDefault="004B46FA" w:rsidP="00097438">
      <w:pPr>
        <w:ind w:right="91"/>
      </w:pPr>
      <w:r w:rsidRPr="00CD48FD">
        <w:t>Section 51(4) is c</w:t>
      </w:r>
      <w:r w:rsidR="000A2A33" w:rsidRPr="00CD48FD">
        <w:t>onsisten</w:t>
      </w:r>
      <w:r w:rsidRPr="00CD48FD">
        <w:t>t</w:t>
      </w:r>
      <w:r w:rsidR="000A2A33" w:rsidRPr="00CD48FD">
        <w:t xml:space="preserve"> with section 27A (3) of the </w:t>
      </w:r>
      <w:r w:rsidR="000A2A33" w:rsidRPr="00CD48FD">
        <w:rPr>
          <w:i/>
        </w:rPr>
        <w:t>Administration Appeals Tribunal Act 1975</w:t>
      </w:r>
      <w:r w:rsidR="000A2A33" w:rsidRPr="00CD48FD">
        <w:t xml:space="preserve"> (the AAT Act). Section 27A (3) of the AAT Act provides that the validity of a reviewable decision is not affected where the decision maker fails to provide the person </w:t>
      </w:r>
      <w:r w:rsidR="000A2A33" w:rsidRPr="00CD48FD">
        <w:lastRenderedPageBreak/>
        <w:t>whose interests are affected with a notice of decision and the right of that person to have the decision reviewed. Such provisions are included in other Commonwealth laws for the same reason: for example, see</w:t>
      </w:r>
      <w:r w:rsidR="000A2A33" w:rsidRPr="00CD48FD">
        <w:rPr>
          <w:i/>
        </w:rPr>
        <w:t xml:space="preserve"> Child Support (Registration and Collection) Act 1988</w:t>
      </w:r>
      <w:r w:rsidR="000A2A33" w:rsidRPr="00CD48FD">
        <w:t xml:space="preserve">. </w:t>
      </w:r>
      <w:r w:rsidR="00FA6844" w:rsidRPr="00CD48FD">
        <w:t xml:space="preserve"> </w:t>
      </w:r>
    </w:p>
    <w:p w14:paraId="479FB625" w14:textId="452B5DBA" w:rsidR="00FA6844" w:rsidRPr="00CD48FD" w:rsidRDefault="00FA6844" w:rsidP="00097438">
      <w:pPr>
        <w:ind w:right="91"/>
      </w:pPr>
    </w:p>
    <w:p w14:paraId="551B859A" w14:textId="4D31BC5F" w:rsidR="00FA6844" w:rsidRPr="00CD48FD" w:rsidRDefault="00593249" w:rsidP="00097438">
      <w:pPr>
        <w:ind w:right="91"/>
      </w:pPr>
      <w:r w:rsidRPr="00CD48FD">
        <w:t>The Ordinance also implements</w:t>
      </w:r>
      <w:r w:rsidR="00097438" w:rsidRPr="00CD48FD">
        <w:t xml:space="preserve"> minor changes for </w:t>
      </w:r>
      <w:r w:rsidR="00B914FB" w:rsidRPr="00CD48FD">
        <w:t xml:space="preserve">greater </w:t>
      </w:r>
      <w:r w:rsidR="00097438" w:rsidRPr="00CD48FD">
        <w:t>clarity and consistency with current drafting standards</w:t>
      </w:r>
      <w:r w:rsidR="00B914FB" w:rsidRPr="00CD48FD">
        <w:t>. None of these</w:t>
      </w:r>
      <w:r w:rsidR="00097438" w:rsidRPr="00CD48FD">
        <w:t xml:space="preserve"> changes </w:t>
      </w:r>
      <w:proofErr w:type="gramStart"/>
      <w:r w:rsidR="00097438" w:rsidRPr="00CD48FD">
        <w:t>affect</w:t>
      </w:r>
      <w:proofErr w:type="gramEnd"/>
      <w:r w:rsidR="00097438" w:rsidRPr="00CD48FD">
        <w:t xml:space="preserve"> the substance of </w:t>
      </w:r>
      <w:r w:rsidR="00B914FB" w:rsidRPr="00CD48FD">
        <w:t xml:space="preserve">the </w:t>
      </w:r>
      <w:r w:rsidR="006E778B" w:rsidRPr="00CD48FD">
        <w:rPr>
          <w:i/>
        </w:rPr>
        <w:t>Lakes Ordinance 1976</w:t>
      </w:r>
      <w:r w:rsidR="00B909C2" w:rsidRPr="00CD48FD">
        <w:t xml:space="preserve"> as</w:t>
      </w:r>
      <w:r w:rsidR="00B914FB" w:rsidRPr="00CD48FD">
        <w:t xml:space="preserve"> currently in force and modified in its application to National Land.</w:t>
      </w:r>
    </w:p>
    <w:p w14:paraId="08146248" w14:textId="77777777" w:rsidR="00B93CBE" w:rsidRPr="00CD48FD" w:rsidRDefault="00B93CBE" w:rsidP="00097438">
      <w:pPr>
        <w:ind w:right="91"/>
      </w:pPr>
    </w:p>
    <w:p w14:paraId="238F78EA" w14:textId="77777777" w:rsidR="007D2E3C" w:rsidRPr="00CD48FD" w:rsidRDefault="007D2E3C" w:rsidP="005E67AF">
      <w:pPr>
        <w:ind w:right="91"/>
        <w:rPr>
          <w:u w:val="single"/>
        </w:rPr>
      </w:pPr>
      <w:r w:rsidRPr="00CD48FD">
        <w:rPr>
          <w:u w:val="single"/>
        </w:rPr>
        <w:t xml:space="preserve">Consultation </w:t>
      </w:r>
    </w:p>
    <w:p w14:paraId="521E5ECE" w14:textId="77777777" w:rsidR="007D2E3C" w:rsidRPr="00CD48FD" w:rsidRDefault="007D2E3C" w:rsidP="005E67AF">
      <w:pPr>
        <w:ind w:right="91"/>
        <w:rPr>
          <w:u w:val="single"/>
        </w:rPr>
      </w:pPr>
    </w:p>
    <w:p w14:paraId="7227EEB5" w14:textId="1DD0419A" w:rsidR="007D2E3C" w:rsidRDefault="007D2E3C" w:rsidP="005E67AF">
      <w:pPr>
        <w:ind w:right="91"/>
      </w:pPr>
      <w:r w:rsidRPr="00CD48FD">
        <w:t xml:space="preserve">The </w:t>
      </w:r>
      <w:r w:rsidR="00596FFF" w:rsidRPr="00CD48FD">
        <w:t>Australian Capital Territory</w:t>
      </w:r>
      <w:r w:rsidRPr="00CD48FD">
        <w:t xml:space="preserve"> Government</w:t>
      </w:r>
      <w:r w:rsidR="009D6B6B" w:rsidRPr="00CD48FD">
        <w:t xml:space="preserve">, National Capital Authority, and Australian Federal Police </w:t>
      </w:r>
      <w:proofErr w:type="gramStart"/>
      <w:r w:rsidR="009D6B6B" w:rsidRPr="00CD48FD">
        <w:t>were consulted</w:t>
      </w:r>
      <w:proofErr w:type="gramEnd"/>
      <w:r w:rsidR="009D6B6B" w:rsidRPr="00CD48FD">
        <w:t xml:space="preserve"> and agree that the Ordinance should be made.</w:t>
      </w:r>
      <w:r w:rsidR="009D6B6B">
        <w:t xml:space="preserve"> </w:t>
      </w:r>
    </w:p>
    <w:p w14:paraId="00FD88D9" w14:textId="77777777" w:rsidR="009D6B6B" w:rsidRDefault="009D6B6B" w:rsidP="005E67AF">
      <w:pPr>
        <w:ind w:right="91"/>
      </w:pPr>
    </w:p>
    <w:p w14:paraId="1977A04F" w14:textId="77777777" w:rsidR="009D6B6B" w:rsidRDefault="009D6B6B" w:rsidP="005E67AF">
      <w:pPr>
        <w:ind w:right="91"/>
      </w:pPr>
      <w:r>
        <w:t xml:space="preserve">Details of the Ordinance are set out in the </w:t>
      </w:r>
      <w:r w:rsidRPr="009D6B6B">
        <w:rPr>
          <w:u w:val="single"/>
        </w:rPr>
        <w:t>Attachment</w:t>
      </w:r>
      <w:r>
        <w:t xml:space="preserve">. </w:t>
      </w:r>
    </w:p>
    <w:p w14:paraId="1D4DC860" w14:textId="77777777" w:rsidR="009D6B6B" w:rsidRDefault="009D6B6B" w:rsidP="005E67AF">
      <w:pPr>
        <w:ind w:right="91"/>
      </w:pPr>
    </w:p>
    <w:p w14:paraId="4C0CC967" w14:textId="77777777" w:rsidR="009D6B6B" w:rsidRDefault="009D6B6B" w:rsidP="005E67AF">
      <w:pPr>
        <w:ind w:right="91"/>
      </w:pPr>
      <w:r>
        <w:t xml:space="preserve">The Ordinance is a legislative instrument for the purposes of the </w:t>
      </w:r>
      <w:r w:rsidRPr="009D6B6B">
        <w:rPr>
          <w:i/>
        </w:rPr>
        <w:t>Legislation Act 2003</w:t>
      </w:r>
      <w:r>
        <w:t xml:space="preserve">. </w:t>
      </w:r>
    </w:p>
    <w:p w14:paraId="2197514B" w14:textId="77777777" w:rsidR="009D6B6B" w:rsidRDefault="009D6B6B" w:rsidP="005E67AF">
      <w:pPr>
        <w:ind w:right="91"/>
      </w:pPr>
    </w:p>
    <w:p w14:paraId="45167660" w14:textId="77777777" w:rsidR="00FA6844" w:rsidRDefault="009D6B6B" w:rsidP="005E67AF">
      <w:pPr>
        <w:ind w:right="91"/>
      </w:pPr>
      <w:r>
        <w:t>The Ordinance commences the day after it is registered.</w:t>
      </w:r>
    </w:p>
    <w:p w14:paraId="09C80956" w14:textId="77777777" w:rsidR="00FA6844" w:rsidRDefault="00FA6844" w:rsidP="005E67AF">
      <w:pPr>
        <w:ind w:right="91"/>
      </w:pPr>
    </w:p>
    <w:p w14:paraId="5A1ACE28" w14:textId="77777777" w:rsidR="00FA6844" w:rsidRDefault="00FA6844" w:rsidP="005E67AF">
      <w:pPr>
        <w:ind w:right="91"/>
      </w:pPr>
    </w:p>
    <w:p w14:paraId="5163AAEC" w14:textId="77777777" w:rsidR="00FA6844" w:rsidRDefault="00FA6844" w:rsidP="005E67AF">
      <w:pPr>
        <w:ind w:right="91"/>
      </w:pPr>
    </w:p>
    <w:p w14:paraId="77A10A21" w14:textId="77777777" w:rsidR="00FA6844" w:rsidRDefault="00FA6844" w:rsidP="005E67AF">
      <w:pPr>
        <w:ind w:right="91"/>
      </w:pPr>
    </w:p>
    <w:p w14:paraId="780E917D" w14:textId="77777777" w:rsidR="00FA6844" w:rsidRDefault="00FA6844" w:rsidP="005E67AF">
      <w:pPr>
        <w:ind w:right="91"/>
      </w:pPr>
    </w:p>
    <w:p w14:paraId="61F07234" w14:textId="77777777" w:rsidR="00FA6844" w:rsidRDefault="00FA6844" w:rsidP="005E67AF">
      <w:pPr>
        <w:ind w:right="91"/>
      </w:pPr>
    </w:p>
    <w:p w14:paraId="605A103A" w14:textId="77777777" w:rsidR="00FA6844" w:rsidRDefault="00FA6844" w:rsidP="005E67AF">
      <w:pPr>
        <w:ind w:right="91"/>
      </w:pPr>
    </w:p>
    <w:p w14:paraId="7A2D6B04" w14:textId="77777777" w:rsidR="00FA6844" w:rsidRDefault="00FA6844" w:rsidP="005E67AF">
      <w:pPr>
        <w:ind w:right="91"/>
      </w:pPr>
    </w:p>
    <w:p w14:paraId="3B6F7283" w14:textId="77777777" w:rsidR="00FA6844" w:rsidRDefault="00FA6844" w:rsidP="005E67AF">
      <w:pPr>
        <w:ind w:right="91"/>
      </w:pPr>
    </w:p>
    <w:p w14:paraId="3D88E162" w14:textId="77777777" w:rsidR="00FA6844" w:rsidRDefault="00FA6844" w:rsidP="005E67AF">
      <w:pPr>
        <w:ind w:right="91"/>
      </w:pPr>
    </w:p>
    <w:p w14:paraId="473B459E" w14:textId="77777777" w:rsidR="00FA6844" w:rsidRDefault="00FA6844" w:rsidP="005E67AF">
      <w:pPr>
        <w:ind w:right="91"/>
      </w:pPr>
    </w:p>
    <w:p w14:paraId="47EA9025" w14:textId="77777777" w:rsidR="00FA6844" w:rsidRDefault="00FA6844" w:rsidP="005E67AF">
      <w:pPr>
        <w:ind w:right="91"/>
      </w:pPr>
    </w:p>
    <w:p w14:paraId="0CA8BBCD" w14:textId="77777777" w:rsidR="00FA6844" w:rsidRDefault="00FA6844" w:rsidP="005E67AF">
      <w:pPr>
        <w:ind w:right="91"/>
      </w:pPr>
    </w:p>
    <w:p w14:paraId="40397194" w14:textId="77777777" w:rsidR="00FA6844" w:rsidRDefault="00FA6844" w:rsidP="005E67AF">
      <w:pPr>
        <w:ind w:right="91"/>
      </w:pPr>
    </w:p>
    <w:p w14:paraId="76C706E4" w14:textId="77777777" w:rsidR="00FA6844" w:rsidRDefault="00FA6844" w:rsidP="005E67AF">
      <w:pPr>
        <w:ind w:right="91"/>
      </w:pPr>
    </w:p>
    <w:p w14:paraId="4C6047A6" w14:textId="77777777" w:rsidR="00FA6844" w:rsidRDefault="00FA6844" w:rsidP="005E67AF">
      <w:pPr>
        <w:ind w:right="91"/>
      </w:pPr>
    </w:p>
    <w:p w14:paraId="24A977A9" w14:textId="77777777" w:rsidR="00FA6844" w:rsidRDefault="00FA6844" w:rsidP="005E67AF">
      <w:pPr>
        <w:ind w:right="91"/>
      </w:pPr>
    </w:p>
    <w:p w14:paraId="14604565" w14:textId="77777777" w:rsidR="00FA6844" w:rsidRDefault="00FA6844" w:rsidP="005E67AF">
      <w:pPr>
        <w:ind w:right="91"/>
      </w:pPr>
    </w:p>
    <w:p w14:paraId="4C52F39B" w14:textId="77777777" w:rsidR="00FA6844" w:rsidRDefault="00FA6844" w:rsidP="005E67AF">
      <w:pPr>
        <w:ind w:right="91"/>
      </w:pPr>
    </w:p>
    <w:p w14:paraId="255858D4" w14:textId="77777777" w:rsidR="00FA6844" w:rsidRDefault="00FA6844" w:rsidP="005E67AF">
      <w:pPr>
        <w:ind w:right="91"/>
      </w:pPr>
    </w:p>
    <w:p w14:paraId="4954767C" w14:textId="77777777" w:rsidR="00FA6844" w:rsidRDefault="00FA6844" w:rsidP="005E67AF">
      <w:pPr>
        <w:ind w:right="91"/>
      </w:pPr>
    </w:p>
    <w:p w14:paraId="48525919" w14:textId="77777777" w:rsidR="00FA6844" w:rsidRDefault="00FA6844" w:rsidP="005E67AF">
      <w:pPr>
        <w:ind w:right="91"/>
      </w:pPr>
    </w:p>
    <w:p w14:paraId="1A30FD0F" w14:textId="77777777" w:rsidR="00FA6844" w:rsidRDefault="00FA6844" w:rsidP="005E67AF">
      <w:pPr>
        <w:ind w:right="91"/>
      </w:pPr>
    </w:p>
    <w:p w14:paraId="6468EE48" w14:textId="77777777" w:rsidR="00FA6844" w:rsidRDefault="00FA6844" w:rsidP="005E67AF">
      <w:pPr>
        <w:ind w:right="91"/>
      </w:pPr>
    </w:p>
    <w:p w14:paraId="288A2516" w14:textId="77777777" w:rsidR="00FA6844" w:rsidRDefault="00FA6844" w:rsidP="005E67AF">
      <w:pPr>
        <w:ind w:right="91"/>
      </w:pPr>
    </w:p>
    <w:p w14:paraId="56BD8A2B" w14:textId="77777777" w:rsidR="00FA6844" w:rsidRDefault="00FA6844" w:rsidP="005E67AF">
      <w:pPr>
        <w:ind w:right="91"/>
      </w:pPr>
    </w:p>
    <w:p w14:paraId="406A70E8" w14:textId="77777777" w:rsidR="00FA6844" w:rsidRDefault="00FA6844" w:rsidP="005E67AF">
      <w:pPr>
        <w:ind w:right="91"/>
      </w:pPr>
    </w:p>
    <w:p w14:paraId="4E7A5397" w14:textId="77777777" w:rsidR="00FA6844" w:rsidRDefault="00FA6844" w:rsidP="005E67AF">
      <w:pPr>
        <w:ind w:right="91"/>
      </w:pPr>
    </w:p>
    <w:p w14:paraId="707F0DE8" w14:textId="1337CF23" w:rsidR="009D6B6B" w:rsidRDefault="009D6B6B" w:rsidP="005E67AF">
      <w:pPr>
        <w:ind w:right="91"/>
      </w:pPr>
      <w:r>
        <w:t xml:space="preserve"> </w:t>
      </w:r>
    </w:p>
    <w:p w14:paraId="1EE833D3" w14:textId="77777777" w:rsidR="000E0DBF" w:rsidRDefault="000E0DBF" w:rsidP="00EC54EC">
      <w:pPr>
        <w:ind w:right="91"/>
        <w:jc w:val="center"/>
        <w:rPr>
          <w:b/>
        </w:rPr>
      </w:pPr>
    </w:p>
    <w:p w14:paraId="642DF7EA" w14:textId="77777777" w:rsidR="000E0DBF" w:rsidRDefault="000E0DBF" w:rsidP="00EC54EC">
      <w:pPr>
        <w:ind w:right="91"/>
        <w:jc w:val="center"/>
        <w:rPr>
          <w:b/>
        </w:rPr>
      </w:pPr>
    </w:p>
    <w:p w14:paraId="21E7D91E" w14:textId="77777777" w:rsidR="000E0DBF" w:rsidRDefault="000E0DBF" w:rsidP="00EC54EC">
      <w:pPr>
        <w:ind w:right="91"/>
        <w:jc w:val="center"/>
        <w:rPr>
          <w:b/>
        </w:rPr>
      </w:pPr>
    </w:p>
    <w:p w14:paraId="55457CE2" w14:textId="1E043166" w:rsidR="00EC54EC" w:rsidRPr="00EC54EC" w:rsidRDefault="00EC54EC" w:rsidP="00EC54EC">
      <w:pPr>
        <w:ind w:right="91"/>
        <w:jc w:val="center"/>
      </w:pPr>
      <w:r w:rsidRPr="00BF49F5">
        <w:rPr>
          <w:b/>
        </w:rPr>
        <w:lastRenderedPageBreak/>
        <w:t>Statement of Compatibility with Human Rights</w:t>
      </w:r>
      <w:r w:rsidRPr="00EC54EC">
        <w:rPr>
          <w:b/>
        </w:rPr>
        <w:t xml:space="preserve"> </w:t>
      </w:r>
    </w:p>
    <w:p w14:paraId="65D4D0D4" w14:textId="77777777" w:rsidR="00EC54EC" w:rsidRDefault="00EC54EC" w:rsidP="00EC54EC">
      <w:pPr>
        <w:ind w:right="91"/>
        <w:jc w:val="center"/>
      </w:pPr>
    </w:p>
    <w:p w14:paraId="305C2FFB" w14:textId="77777777" w:rsidR="00EC54EC" w:rsidRPr="0069542D" w:rsidRDefault="00EC54EC" w:rsidP="00EC54EC">
      <w:pPr>
        <w:ind w:right="91"/>
        <w:jc w:val="center"/>
        <w:rPr>
          <w:i/>
        </w:rPr>
      </w:pPr>
      <w:r>
        <w:rPr>
          <w:i/>
        </w:rPr>
        <w:t>Prepared in accordance with Part 3 of the Human Rights (Parliamentary Scrutiny) Act 2011</w:t>
      </w:r>
    </w:p>
    <w:p w14:paraId="5BA9774A" w14:textId="77777777" w:rsidR="00EC54EC" w:rsidRDefault="00EC54EC" w:rsidP="00EC54EC">
      <w:pPr>
        <w:ind w:right="91"/>
        <w:jc w:val="center"/>
      </w:pPr>
    </w:p>
    <w:p w14:paraId="0F523A30" w14:textId="77777777" w:rsidR="00EC54EC" w:rsidRPr="008B74B9" w:rsidRDefault="008B74B9" w:rsidP="00EC54EC">
      <w:pPr>
        <w:ind w:right="91"/>
        <w:jc w:val="center"/>
        <w:rPr>
          <w:b/>
          <w:i/>
        </w:rPr>
      </w:pPr>
      <w:r w:rsidRPr="008B74B9">
        <w:rPr>
          <w:b/>
          <w:i/>
        </w:rPr>
        <w:t xml:space="preserve">Australian Capital Territory National Land Amendment (Lakes) Ordinance 2018 </w:t>
      </w:r>
    </w:p>
    <w:p w14:paraId="608EF0EB" w14:textId="77777777" w:rsidR="008B74B9" w:rsidRDefault="008B74B9" w:rsidP="00EC54EC">
      <w:pPr>
        <w:ind w:right="91"/>
        <w:jc w:val="center"/>
        <w:rPr>
          <w:i/>
        </w:rPr>
      </w:pPr>
    </w:p>
    <w:p w14:paraId="66BD4B06" w14:textId="77777777" w:rsidR="008B74B9" w:rsidRDefault="008B74B9" w:rsidP="008B74B9">
      <w:pPr>
        <w:ind w:right="91"/>
      </w:pPr>
      <w:r>
        <w:t xml:space="preserve">This Disallowable Legislative Instrument is compatible with the human rights and freedoms recognised or declared in the international instruments listed in </w:t>
      </w:r>
      <w:r w:rsidRPr="00244B8C">
        <w:t>section 3 of</w:t>
      </w:r>
      <w:r>
        <w:t xml:space="preserve"> the </w:t>
      </w:r>
      <w:r w:rsidRPr="008B74B9">
        <w:rPr>
          <w:i/>
        </w:rPr>
        <w:t>Human Rights (Parliamentary Scrutiny) Act 2011</w:t>
      </w:r>
      <w:r>
        <w:t xml:space="preserve">.  </w:t>
      </w:r>
    </w:p>
    <w:p w14:paraId="06F4155A" w14:textId="77777777" w:rsidR="00244B8C" w:rsidRDefault="00244B8C" w:rsidP="008B74B9">
      <w:pPr>
        <w:ind w:right="91"/>
      </w:pPr>
    </w:p>
    <w:p w14:paraId="5CE3CDF3" w14:textId="77777777" w:rsidR="00244B8C" w:rsidRPr="00535C19" w:rsidRDefault="00244B8C" w:rsidP="00535C19">
      <w:pPr>
        <w:spacing w:line="360" w:lineRule="auto"/>
        <w:ind w:right="91"/>
        <w:rPr>
          <w:b/>
        </w:rPr>
      </w:pPr>
      <w:r w:rsidRPr="00244B8C">
        <w:rPr>
          <w:b/>
        </w:rPr>
        <w:t xml:space="preserve">Overview of the Legislative Instrument </w:t>
      </w:r>
    </w:p>
    <w:p w14:paraId="2A60BC38" w14:textId="77777777" w:rsidR="00244B8C" w:rsidRDefault="00244B8C" w:rsidP="00535C19">
      <w:pPr>
        <w:ind w:right="91"/>
      </w:pPr>
      <w:r>
        <w:t xml:space="preserve">This Disallowable Legislative Instrument replaces the </w:t>
      </w:r>
      <w:r w:rsidRPr="00244B8C">
        <w:rPr>
          <w:i/>
        </w:rPr>
        <w:t xml:space="preserve">Lakes (Amendment) Ordinance </w:t>
      </w:r>
      <w:proofErr w:type="gramStart"/>
      <w:r w:rsidRPr="00244B8C">
        <w:rPr>
          <w:i/>
        </w:rPr>
        <w:t>1992</w:t>
      </w:r>
      <w:r>
        <w:t xml:space="preserve"> which</w:t>
      </w:r>
      <w:proofErr w:type="gramEnd"/>
      <w:r>
        <w:t xml:space="preserve"> is due to sunset on 1 April 2019. It provides amendments from the </w:t>
      </w:r>
      <w:r w:rsidRPr="00244B8C">
        <w:rPr>
          <w:i/>
        </w:rPr>
        <w:t>Lakes (Amendment) Ordinance 1992</w:t>
      </w:r>
      <w:r>
        <w:t xml:space="preserve"> to </w:t>
      </w:r>
      <w:proofErr w:type="gramStart"/>
      <w:r>
        <w:t>be substituted</w:t>
      </w:r>
      <w:proofErr w:type="gramEnd"/>
      <w:r>
        <w:t xml:space="preserve"> into the </w:t>
      </w:r>
      <w:r w:rsidRPr="00244B8C">
        <w:rPr>
          <w:i/>
        </w:rPr>
        <w:t>Lakes Ordinance 1976</w:t>
      </w:r>
      <w:r>
        <w:t xml:space="preserve"> as it applies to the </w:t>
      </w:r>
      <w:r w:rsidRPr="00244B8C">
        <w:rPr>
          <w:i/>
        </w:rPr>
        <w:t>National Land Ordinance 1989</w:t>
      </w:r>
      <w:r>
        <w:t xml:space="preserve">. </w:t>
      </w:r>
      <w:r w:rsidR="009652C9">
        <w:t xml:space="preserve">The amendments largely relate to </w:t>
      </w:r>
      <w:r w:rsidR="00BF49F5">
        <w:t xml:space="preserve">activity that </w:t>
      </w:r>
      <w:proofErr w:type="gramStart"/>
      <w:r w:rsidR="00BF49F5">
        <w:t>may be conducted</w:t>
      </w:r>
      <w:proofErr w:type="gramEnd"/>
      <w:r w:rsidR="00BF49F5">
        <w:t xml:space="preserve"> on Lake Burley Griffin, Lake</w:t>
      </w:r>
      <w:r w:rsidR="00517D4F">
        <w:t xml:space="preserve"> Ginninderra or any other body of water declared to be a lake under the </w:t>
      </w:r>
      <w:r w:rsidR="00517D4F" w:rsidRPr="00517D4F">
        <w:rPr>
          <w:i/>
        </w:rPr>
        <w:t>Lakes Ordinance 1976</w:t>
      </w:r>
      <w:r w:rsidR="00517D4F">
        <w:t xml:space="preserve">. </w:t>
      </w:r>
    </w:p>
    <w:p w14:paraId="5C217B1F" w14:textId="77777777" w:rsidR="00455405" w:rsidRDefault="00455405" w:rsidP="008B74B9">
      <w:pPr>
        <w:ind w:right="91"/>
      </w:pPr>
    </w:p>
    <w:p w14:paraId="0B7D38BE" w14:textId="77777777" w:rsidR="009652C9" w:rsidRDefault="00455405" w:rsidP="00535C19">
      <w:pPr>
        <w:spacing w:line="360" w:lineRule="auto"/>
        <w:ind w:right="91"/>
      </w:pPr>
      <w:r w:rsidRPr="00455405">
        <w:rPr>
          <w:b/>
        </w:rPr>
        <w:t>Human rights implications</w:t>
      </w:r>
    </w:p>
    <w:p w14:paraId="5DF69AC0" w14:textId="77777777" w:rsidR="00535C19" w:rsidRDefault="00535C19" w:rsidP="00535C19">
      <w:pPr>
        <w:ind w:right="91"/>
      </w:pPr>
      <w:r>
        <w:t xml:space="preserve">This Disallowable Legislative Instrument does not engage any of the applicable rights and freedoms. </w:t>
      </w:r>
    </w:p>
    <w:p w14:paraId="589BADC3" w14:textId="77777777" w:rsidR="00535C19" w:rsidRDefault="00535C19" w:rsidP="008B74B9">
      <w:pPr>
        <w:ind w:right="91"/>
      </w:pPr>
    </w:p>
    <w:p w14:paraId="6765EEE6" w14:textId="77777777" w:rsidR="00535C19" w:rsidRPr="00535C19" w:rsidRDefault="00535C19" w:rsidP="00535C19">
      <w:pPr>
        <w:spacing w:line="360" w:lineRule="auto"/>
        <w:ind w:right="91"/>
        <w:contextualSpacing/>
        <w:rPr>
          <w:b/>
        </w:rPr>
      </w:pPr>
      <w:r w:rsidRPr="00535C19">
        <w:rPr>
          <w:b/>
        </w:rPr>
        <w:t>Conclusion</w:t>
      </w:r>
    </w:p>
    <w:p w14:paraId="4C8ADE52" w14:textId="77777777" w:rsidR="00535C19" w:rsidRDefault="00535C19" w:rsidP="00535C19">
      <w:pPr>
        <w:ind w:right="91"/>
        <w:contextualSpacing/>
      </w:pPr>
      <w:r>
        <w:t xml:space="preserve">This Disallowable Legislative Instrument is compatible with human </w:t>
      </w:r>
      <w:proofErr w:type="gramStart"/>
      <w:r>
        <w:t>rights</w:t>
      </w:r>
      <w:proofErr w:type="gramEnd"/>
      <w:r>
        <w:t xml:space="preserve"> as it does not raise any human rights issues. </w:t>
      </w:r>
    </w:p>
    <w:p w14:paraId="067FD7CB" w14:textId="77777777" w:rsidR="00C71D3D" w:rsidRDefault="00517D4F" w:rsidP="00517D4F">
      <w:pPr>
        <w:pStyle w:val="paragraph"/>
        <w:shd w:val="clear" w:color="auto" w:fill="FFFFFF"/>
        <w:spacing w:line="360" w:lineRule="auto"/>
        <w:rPr>
          <w:rFonts w:ascii="Arial" w:hAnsi="Arial" w:cs="Arial"/>
          <w:sz w:val="19"/>
          <w:szCs w:val="19"/>
        </w:rPr>
      </w:pPr>
      <w:r>
        <w:rPr>
          <w:rFonts w:ascii="Arial" w:hAnsi="Arial" w:cs="Arial"/>
          <w:sz w:val="19"/>
          <w:szCs w:val="19"/>
        </w:rPr>
        <w:t>          </w:t>
      </w:r>
    </w:p>
    <w:p w14:paraId="71863EB7" w14:textId="77777777" w:rsidR="00C71D3D" w:rsidRDefault="00C71D3D" w:rsidP="00C71D3D">
      <w:pPr>
        <w:pStyle w:val="paragraph"/>
        <w:shd w:val="clear" w:color="auto" w:fill="FFFFFF"/>
        <w:rPr>
          <w:rFonts w:ascii="Arial" w:hAnsi="Arial" w:cs="Arial"/>
          <w:sz w:val="19"/>
          <w:szCs w:val="19"/>
        </w:rPr>
      </w:pPr>
    </w:p>
    <w:p w14:paraId="4620E69F" w14:textId="77777777" w:rsidR="00C71D3D" w:rsidRDefault="00C71D3D" w:rsidP="00C71D3D">
      <w:pPr>
        <w:pStyle w:val="paragraph"/>
        <w:shd w:val="clear" w:color="auto" w:fill="FFFFFF"/>
        <w:rPr>
          <w:rFonts w:ascii="Arial" w:hAnsi="Arial" w:cs="Arial"/>
          <w:sz w:val="19"/>
          <w:szCs w:val="19"/>
        </w:rPr>
      </w:pPr>
    </w:p>
    <w:p w14:paraId="773C2A37" w14:textId="77777777" w:rsidR="00C71D3D" w:rsidRDefault="00C71D3D" w:rsidP="00C71D3D">
      <w:pPr>
        <w:pStyle w:val="paragraph"/>
        <w:shd w:val="clear" w:color="auto" w:fill="FFFFFF"/>
        <w:rPr>
          <w:rFonts w:ascii="Arial" w:hAnsi="Arial" w:cs="Arial"/>
          <w:sz w:val="19"/>
          <w:szCs w:val="19"/>
        </w:rPr>
      </w:pPr>
    </w:p>
    <w:p w14:paraId="5A2C729F" w14:textId="77777777" w:rsidR="00C71D3D" w:rsidRDefault="00C71D3D" w:rsidP="00C71D3D">
      <w:pPr>
        <w:pStyle w:val="paragraph"/>
        <w:shd w:val="clear" w:color="auto" w:fill="FFFFFF"/>
        <w:rPr>
          <w:rFonts w:ascii="Arial" w:hAnsi="Arial" w:cs="Arial"/>
          <w:sz w:val="19"/>
          <w:szCs w:val="19"/>
        </w:rPr>
      </w:pPr>
    </w:p>
    <w:p w14:paraId="7636144D" w14:textId="77777777" w:rsidR="00C71D3D" w:rsidRDefault="00C71D3D" w:rsidP="00C71D3D">
      <w:pPr>
        <w:pStyle w:val="paragraph"/>
        <w:shd w:val="clear" w:color="auto" w:fill="FFFFFF"/>
        <w:rPr>
          <w:rFonts w:ascii="Arial" w:hAnsi="Arial" w:cs="Arial"/>
          <w:sz w:val="19"/>
          <w:szCs w:val="19"/>
        </w:rPr>
      </w:pPr>
    </w:p>
    <w:p w14:paraId="13B5C64F" w14:textId="77777777" w:rsidR="00C71D3D" w:rsidRDefault="00C71D3D" w:rsidP="00C71D3D">
      <w:pPr>
        <w:pStyle w:val="paragraph"/>
        <w:shd w:val="clear" w:color="auto" w:fill="FFFFFF"/>
        <w:rPr>
          <w:rFonts w:ascii="Arial" w:hAnsi="Arial" w:cs="Arial"/>
          <w:sz w:val="19"/>
          <w:szCs w:val="19"/>
        </w:rPr>
      </w:pPr>
    </w:p>
    <w:p w14:paraId="3F8593C0" w14:textId="77777777" w:rsidR="00C71D3D" w:rsidRDefault="00C71D3D" w:rsidP="00C71D3D">
      <w:pPr>
        <w:pStyle w:val="paragraph"/>
        <w:shd w:val="clear" w:color="auto" w:fill="FFFFFF"/>
        <w:rPr>
          <w:rFonts w:ascii="Arial" w:hAnsi="Arial" w:cs="Arial"/>
          <w:sz w:val="19"/>
          <w:szCs w:val="19"/>
        </w:rPr>
      </w:pPr>
    </w:p>
    <w:p w14:paraId="0281F86F" w14:textId="77777777" w:rsidR="00C71D3D" w:rsidRDefault="00C71D3D" w:rsidP="00C71D3D">
      <w:pPr>
        <w:pStyle w:val="paragraph"/>
        <w:shd w:val="clear" w:color="auto" w:fill="FFFFFF"/>
        <w:rPr>
          <w:rFonts w:ascii="Arial" w:hAnsi="Arial" w:cs="Arial"/>
          <w:sz w:val="19"/>
          <w:szCs w:val="19"/>
        </w:rPr>
      </w:pPr>
    </w:p>
    <w:p w14:paraId="4F2458F8" w14:textId="77777777" w:rsidR="00C71D3D" w:rsidRDefault="00C71D3D" w:rsidP="00C71D3D">
      <w:pPr>
        <w:pStyle w:val="paragraph"/>
        <w:shd w:val="clear" w:color="auto" w:fill="FFFFFF"/>
        <w:rPr>
          <w:rFonts w:ascii="Arial" w:hAnsi="Arial" w:cs="Arial"/>
          <w:sz w:val="19"/>
          <w:szCs w:val="19"/>
        </w:rPr>
      </w:pPr>
    </w:p>
    <w:p w14:paraId="4076071A" w14:textId="77777777" w:rsidR="00C71D3D" w:rsidRDefault="00C71D3D" w:rsidP="00C71D3D">
      <w:pPr>
        <w:pStyle w:val="paragraph"/>
        <w:shd w:val="clear" w:color="auto" w:fill="FFFFFF"/>
      </w:pPr>
    </w:p>
    <w:p w14:paraId="0AFB353C" w14:textId="77777777" w:rsidR="00503739" w:rsidRDefault="00503739" w:rsidP="005E67AF">
      <w:pPr>
        <w:ind w:right="91"/>
      </w:pPr>
    </w:p>
    <w:p w14:paraId="6235E888" w14:textId="77777777" w:rsidR="00503739" w:rsidRDefault="00503739" w:rsidP="005E67AF">
      <w:pPr>
        <w:ind w:right="91"/>
      </w:pPr>
    </w:p>
    <w:p w14:paraId="492689EA" w14:textId="77777777" w:rsidR="005E67AF" w:rsidRDefault="005E67AF" w:rsidP="005E67AF">
      <w:pPr>
        <w:ind w:right="91"/>
        <w:jc w:val="right"/>
        <w:rPr>
          <w:u w:val="single"/>
        </w:rPr>
      </w:pPr>
      <w:r>
        <w:rPr>
          <w:b/>
          <w:u w:val="single"/>
        </w:rPr>
        <w:lastRenderedPageBreak/>
        <w:t>ATTACHMENT</w:t>
      </w:r>
    </w:p>
    <w:p w14:paraId="6685AE0C" w14:textId="77777777" w:rsidR="005E67AF" w:rsidRDefault="005E67AF" w:rsidP="005E67AF">
      <w:pPr>
        <w:ind w:right="91"/>
        <w:jc w:val="right"/>
      </w:pPr>
    </w:p>
    <w:p w14:paraId="3172EC9C" w14:textId="77777777" w:rsidR="008B74B9" w:rsidRDefault="008B74B9" w:rsidP="008B74B9">
      <w:pPr>
        <w:ind w:right="91"/>
        <w:rPr>
          <w:u w:val="single"/>
        </w:rPr>
      </w:pPr>
      <w:r w:rsidRPr="00C57F27">
        <w:rPr>
          <w:b/>
          <w:i/>
          <w:u w:val="single"/>
        </w:rPr>
        <w:t>Australian Capital Territory National Land Amendment (Lakes) Ordinance 2018</w:t>
      </w:r>
      <w:r>
        <w:rPr>
          <w:b/>
          <w:i/>
          <w:u w:val="single"/>
        </w:rPr>
        <w:t xml:space="preserve"> </w:t>
      </w:r>
    </w:p>
    <w:p w14:paraId="20EBE5E1" w14:textId="77777777" w:rsidR="008B74B9" w:rsidRDefault="008B74B9" w:rsidP="008B74B9">
      <w:pPr>
        <w:ind w:right="91"/>
      </w:pPr>
    </w:p>
    <w:p w14:paraId="14DEADFA" w14:textId="77777777" w:rsidR="008B74B9" w:rsidRDefault="008B74B9" w:rsidP="008B74B9">
      <w:pPr>
        <w:ind w:right="91"/>
      </w:pPr>
      <w:r>
        <w:rPr>
          <w:u w:val="single"/>
        </w:rPr>
        <w:t>Section 1 – Name</w:t>
      </w:r>
    </w:p>
    <w:p w14:paraId="3DC4FD01" w14:textId="77777777" w:rsidR="008B74B9" w:rsidRDefault="008B74B9" w:rsidP="008B74B9">
      <w:pPr>
        <w:ind w:right="91"/>
      </w:pPr>
    </w:p>
    <w:p w14:paraId="492AD725" w14:textId="77777777" w:rsidR="008B74B9" w:rsidRDefault="008B74B9" w:rsidP="008B74B9">
      <w:pPr>
        <w:ind w:right="91"/>
      </w:pPr>
      <w:r>
        <w:t xml:space="preserve">This section provides that the title of the Ordinance is the </w:t>
      </w:r>
      <w:r w:rsidRPr="00C57F27">
        <w:rPr>
          <w:i/>
        </w:rPr>
        <w:t>Australian Capital Territory National Land Amendment (Lakes) Ordinance 2018</w:t>
      </w:r>
      <w:r>
        <w:t xml:space="preserve">. </w:t>
      </w:r>
    </w:p>
    <w:p w14:paraId="0B8C80BC" w14:textId="77777777" w:rsidR="008B74B9" w:rsidRDefault="008B74B9" w:rsidP="008B74B9">
      <w:pPr>
        <w:ind w:right="91"/>
      </w:pPr>
    </w:p>
    <w:p w14:paraId="28335B0E" w14:textId="77777777" w:rsidR="008B74B9" w:rsidRDefault="008B74B9" w:rsidP="008B74B9">
      <w:pPr>
        <w:ind w:right="91"/>
        <w:rPr>
          <w:u w:val="single"/>
        </w:rPr>
      </w:pPr>
      <w:r>
        <w:rPr>
          <w:u w:val="single"/>
        </w:rPr>
        <w:t>Section 2 – Commencement</w:t>
      </w:r>
    </w:p>
    <w:p w14:paraId="5538E8C0" w14:textId="77777777" w:rsidR="008B74B9" w:rsidRDefault="008B74B9" w:rsidP="008B74B9">
      <w:pPr>
        <w:ind w:right="91"/>
      </w:pPr>
    </w:p>
    <w:p w14:paraId="0345DE3A" w14:textId="77777777" w:rsidR="008B74B9" w:rsidRDefault="008B74B9" w:rsidP="008B74B9">
      <w:pPr>
        <w:ind w:right="91"/>
      </w:pPr>
      <w:r>
        <w:t xml:space="preserve">This section provides for the Ordinance to commence on the day after the instrument </w:t>
      </w:r>
      <w:proofErr w:type="gramStart"/>
      <w:r>
        <w:t>is registered</w:t>
      </w:r>
      <w:proofErr w:type="gramEnd"/>
      <w:r>
        <w:t xml:space="preserve"> on the Federal Register of Legislation. </w:t>
      </w:r>
    </w:p>
    <w:p w14:paraId="2A6B0DB2" w14:textId="77777777" w:rsidR="008B74B9" w:rsidRDefault="008B74B9" w:rsidP="008B74B9">
      <w:pPr>
        <w:ind w:right="91"/>
      </w:pPr>
    </w:p>
    <w:p w14:paraId="67F9291A" w14:textId="77777777" w:rsidR="008B74B9" w:rsidRDefault="008B74B9" w:rsidP="008B74B9">
      <w:pPr>
        <w:ind w:right="91"/>
      </w:pPr>
      <w:r>
        <w:rPr>
          <w:u w:val="single"/>
        </w:rPr>
        <w:t>Section 3 – Authority</w:t>
      </w:r>
    </w:p>
    <w:p w14:paraId="5CAAA735" w14:textId="77777777" w:rsidR="008B74B9" w:rsidRDefault="008B74B9" w:rsidP="008B74B9">
      <w:pPr>
        <w:ind w:right="91"/>
      </w:pPr>
    </w:p>
    <w:p w14:paraId="19DD7126" w14:textId="77777777" w:rsidR="008B74B9" w:rsidRPr="0062282B" w:rsidRDefault="008B74B9" w:rsidP="008B74B9">
      <w:pPr>
        <w:ind w:right="91"/>
      </w:pPr>
      <w:r>
        <w:t xml:space="preserve">This section provides that the Ordinance </w:t>
      </w:r>
      <w:proofErr w:type="gramStart"/>
      <w:r>
        <w:t>is</w:t>
      </w:r>
      <w:proofErr w:type="gramEnd"/>
      <w:r>
        <w:t xml:space="preserve"> made under the </w:t>
      </w:r>
      <w:r w:rsidRPr="0062282B">
        <w:rPr>
          <w:i/>
        </w:rPr>
        <w:t>Seat of Government (Administration) Act 1910</w:t>
      </w:r>
      <w:r>
        <w:t xml:space="preserve">. </w:t>
      </w:r>
    </w:p>
    <w:p w14:paraId="5F4A90ED" w14:textId="77777777" w:rsidR="008B74B9" w:rsidRDefault="008B74B9" w:rsidP="008B74B9">
      <w:pPr>
        <w:ind w:right="91"/>
      </w:pPr>
    </w:p>
    <w:p w14:paraId="4AA6B0EF" w14:textId="77777777" w:rsidR="008B74B9" w:rsidRDefault="008B74B9" w:rsidP="008B74B9">
      <w:pPr>
        <w:keepNext/>
        <w:ind w:right="748"/>
        <w:rPr>
          <w:u w:val="single"/>
        </w:rPr>
      </w:pPr>
      <w:r w:rsidRPr="00630636">
        <w:rPr>
          <w:u w:val="single"/>
        </w:rPr>
        <w:t>Section 4 – Schedules</w:t>
      </w:r>
    </w:p>
    <w:p w14:paraId="77DE9CAF" w14:textId="77777777" w:rsidR="008B74B9" w:rsidRDefault="008B74B9" w:rsidP="008B74B9">
      <w:pPr>
        <w:keepNext/>
        <w:ind w:right="748"/>
      </w:pPr>
    </w:p>
    <w:p w14:paraId="322DD9F0" w14:textId="77777777" w:rsidR="008B74B9" w:rsidRDefault="008B74B9" w:rsidP="008B74B9">
      <w:pPr>
        <w:keepNext/>
        <w:ind w:right="748"/>
      </w:pPr>
      <w:r>
        <w:t xml:space="preserve">This section </w:t>
      </w:r>
      <w:r w:rsidR="00B909C2">
        <w:t xml:space="preserve">activates Schedule 1 to the Ordinance. </w:t>
      </w:r>
    </w:p>
    <w:p w14:paraId="240EA97A" w14:textId="77777777" w:rsidR="008B74B9" w:rsidRDefault="008B74B9" w:rsidP="008B74B9">
      <w:pPr>
        <w:ind w:right="91"/>
        <w:rPr>
          <w:u w:val="single"/>
        </w:rPr>
      </w:pPr>
    </w:p>
    <w:p w14:paraId="61886644" w14:textId="77777777" w:rsidR="008B74B9" w:rsidRDefault="008B74B9" w:rsidP="008B74B9">
      <w:pPr>
        <w:ind w:right="91"/>
      </w:pPr>
      <w:r>
        <w:rPr>
          <w:u w:val="single"/>
        </w:rPr>
        <w:t>Schedule 1 – Amendments</w:t>
      </w:r>
    </w:p>
    <w:p w14:paraId="48C81A57" w14:textId="77777777" w:rsidR="008B74B9" w:rsidRDefault="008B74B9" w:rsidP="008B74B9">
      <w:pPr>
        <w:ind w:right="91"/>
      </w:pPr>
    </w:p>
    <w:p w14:paraId="3FA75B11" w14:textId="77777777" w:rsidR="008B74B9" w:rsidRDefault="008B74B9" w:rsidP="008B74B9">
      <w:pPr>
        <w:ind w:right="91"/>
      </w:pPr>
      <w:r w:rsidRPr="001A4056">
        <w:rPr>
          <w:b/>
        </w:rPr>
        <w:t xml:space="preserve">Item 1 – </w:t>
      </w:r>
      <w:r>
        <w:rPr>
          <w:b/>
        </w:rPr>
        <w:t xml:space="preserve">Modifications of the </w:t>
      </w:r>
      <w:r w:rsidRPr="004C4CB5">
        <w:rPr>
          <w:b/>
          <w:i/>
        </w:rPr>
        <w:t>Lakes Ordinance 1976</w:t>
      </w:r>
      <w:r>
        <w:rPr>
          <w:b/>
        </w:rPr>
        <w:t xml:space="preserve"> </w:t>
      </w:r>
    </w:p>
    <w:p w14:paraId="125D5E64" w14:textId="77777777" w:rsidR="008B74B9" w:rsidRDefault="008B74B9" w:rsidP="008B74B9">
      <w:pPr>
        <w:ind w:right="91"/>
      </w:pPr>
    </w:p>
    <w:p w14:paraId="22FAD32F" w14:textId="77777777" w:rsidR="008B74B9" w:rsidRDefault="00B909C2" w:rsidP="008B74B9">
      <w:pPr>
        <w:ind w:right="91"/>
      </w:pPr>
      <w:r>
        <w:t xml:space="preserve">This item repeals the modifications of the </w:t>
      </w:r>
      <w:r w:rsidRPr="00715486">
        <w:rPr>
          <w:i/>
        </w:rPr>
        <w:t>Lakes Ordinance 1976</w:t>
      </w:r>
      <w:r>
        <w:t xml:space="preserve"> currently provided for by Schedule 1 to the </w:t>
      </w:r>
      <w:r w:rsidRPr="001A4056">
        <w:rPr>
          <w:i/>
        </w:rPr>
        <w:t>National Land Ordinance 1989</w:t>
      </w:r>
      <w:r>
        <w:t xml:space="preserve">, and substitutes the following modifications, based on the modifications in the Old Ordinance (which is to be repealed by Schedule 2 to the proposed Ordinance) and the current modifications in the </w:t>
      </w:r>
      <w:r w:rsidRPr="00715486">
        <w:rPr>
          <w:i/>
        </w:rPr>
        <w:t>National Land Ordinance 1989</w:t>
      </w:r>
      <w:r>
        <w:t>.</w:t>
      </w:r>
      <w:r w:rsidR="008B74B9">
        <w:t xml:space="preserve"> </w:t>
      </w:r>
    </w:p>
    <w:p w14:paraId="0B84760A" w14:textId="77777777" w:rsidR="008B74B9" w:rsidRDefault="008B74B9" w:rsidP="008B74B9">
      <w:pPr>
        <w:ind w:right="91"/>
      </w:pPr>
    </w:p>
    <w:p w14:paraId="73B10771" w14:textId="77777777" w:rsidR="008B74B9" w:rsidRDefault="008B74B9" w:rsidP="008B74B9">
      <w:pPr>
        <w:ind w:right="91"/>
      </w:pPr>
      <w:r w:rsidRPr="00715486">
        <w:rPr>
          <w:b/>
        </w:rPr>
        <w:t>Paragraph 21(8</w:t>
      </w:r>
      <w:proofErr w:type="gramStart"/>
      <w:r w:rsidRPr="00715486">
        <w:rPr>
          <w:b/>
        </w:rPr>
        <w:t>)(</w:t>
      </w:r>
      <w:proofErr w:type="gramEnd"/>
      <w:r w:rsidRPr="00715486">
        <w:rPr>
          <w:b/>
        </w:rPr>
        <w:t>b)</w:t>
      </w:r>
    </w:p>
    <w:p w14:paraId="69776186" w14:textId="77777777" w:rsidR="008B74B9" w:rsidRDefault="008B74B9" w:rsidP="008B74B9">
      <w:pPr>
        <w:ind w:right="91"/>
      </w:pPr>
    </w:p>
    <w:p w14:paraId="23E54C0A" w14:textId="77777777" w:rsidR="008B74B9" w:rsidRDefault="00B909C2" w:rsidP="008B74B9">
      <w:pPr>
        <w:ind w:right="91"/>
      </w:pPr>
      <w:proofErr w:type="gramStart"/>
      <w:r>
        <w:t xml:space="preserve">This paragraph provides that certain prohibitions in the </w:t>
      </w:r>
      <w:r>
        <w:rPr>
          <w:i/>
        </w:rPr>
        <w:t>Lakes Ordinance 1976</w:t>
      </w:r>
      <w:r>
        <w:t xml:space="preserve"> relating to the use of a lake area or parts of a lake would not apply to: an Australian public servant or a Territory public servant; or a member of the staff of an authority established for a public purpose by or under a Territory Act or a law of the Commonwealth.</w:t>
      </w:r>
      <w:proofErr w:type="gramEnd"/>
      <w:r>
        <w:t xml:space="preserve"> This retains a modification currently provided for by Schedule 1 to the </w:t>
      </w:r>
      <w:r>
        <w:rPr>
          <w:i/>
        </w:rPr>
        <w:t>National Land Ordinance 1989</w:t>
      </w:r>
      <w:r>
        <w:t>.</w:t>
      </w:r>
      <w:r w:rsidR="008B74B9">
        <w:t xml:space="preserve"> </w:t>
      </w:r>
    </w:p>
    <w:p w14:paraId="2EA2E6DD" w14:textId="77777777" w:rsidR="008B74B9" w:rsidRDefault="008B74B9" w:rsidP="008B74B9">
      <w:pPr>
        <w:ind w:right="91"/>
      </w:pPr>
    </w:p>
    <w:p w14:paraId="3A7F6DD9" w14:textId="77777777" w:rsidR="008B74B9" w:rsidRDefault="008B74B9" w:rsidP="008B74B9">
      <w:pPr>
        <w:ind w:right="91"/>
      </w:pPr>
      <w:r w:rsidRPr="00715486">
        <w:rPr>
          <w:b/>
        </w:rPr>
        <w:t>At the end of section 22</w:t>
      </w:r>
      <w:r>
        <w:rPr>
          <w:b/>
        </w:rPr>
        <w:t xml:space="preserve"> </w:t>
      </w:r>
    </w:p>
    <w:p w14:paraId="45A5F533" w14:textId="77777777" w:rsidR="008B74B9" w:rsidRDefault="008B74B9" w:rsidP="008B74B9">
      <w:pPr>
        <w:ind w:right="91"/>
      </w:pPr>
    </w:p>
    <w:p w14:paraId="0ABC776D" w14:textId="77777777" w:rsidR="00B909C2" w:rsidRDefault="00B909C2" w:rsidP="008B74B9">
      <w:pPr>
        <w:ind w:right="91"/>
      </w:pPr>
      <w:r>
        <w:t xml:space="preserve">The section provides that the Minister may specify conditions in an authority relating to the conducting of a function in a closed area of a lake; and that this authority would apply to the members of the association to whom it </w:t>
      </w:r>
      <w:proofErr w:type="gramStart"/>
      <w:r>
        <w:t>is given</w:t>
      </w:r>
      <w:proofErr w:type="gramEnd"/>
      <w:r>
        <w:t xml:space="preserve"> and to all other persons whom it is expressed to apply. This modification </w:t>
      </w:r>
      <w:proofErr w:type="gramStart"/>
      <w:r>
        <w:t>is transferred</w:t>
      </w:r>
      <w:proofErr w:type="gramEnd"/>
      <w:r>
        <w:t xml:space="preserve"> from the Old Ordinance.</w:t>
      </w:r>
    </w:p>
    <w:p w14:paraId="7B3E5887" w14:textId="77777777" w:rsidR="00B909C2" w:rsidRDefault="00B909C2" w:rsidP="008B74B9">
      <w:pPr>
        <w:ind w:right="91"/>
      </w:pPr>
    </w:p>
    <w:p w14:paraId="21D71B45" w14:textId="77777777" w:rsidR="008B74B9" w:rsidRDefault="008B74B9" w:rsidP="008B74B9">
      <w:pPr>
        <w:ind w:right="91"/>
      </w:pPr>
      <w:r>
        <w:t xml:space="preserve"> </w:t>
      </w:r>
    </w:p>
    <w:p w14:paraId="543DF304" w14:textId="77777777" w:rsidR="007831BB" w:rsidRDefault="007831BB" w:rsidP="008B74B9">
      <w:pPr>
        <w:ind w:right="91"/>
        <w:rPr>
          <w:b/>
        </w:rPr>
      </w:pPr>
    </w:p>
    <w:p w14:paraId="67A0CF32" w14:textId="77777777" w:rsidR="008B74B9" w:rsidRDefault="008B74B9" w:rsidP="008B74B9">
      <w:pPr>
        <w:ind w:right="91"/>
      </w:pPr>
      <w:r w:rsidRPr="00856C19">
        <w:rPr>
          <w:b/>
        </w:rPr>
        <w:lastRenderedPageBreak/>
        <w:t>Paragraph 23(1</w:t>
      </w:r>
      <w:proofErr w:type="gramStart"/>
      <w:r w:rsidRPr="00856C19">
        <w:rPr>
          <w:b/>
        </w:rPr>
        <w:t>)(</w:t>
      </w:r>
      <w:proofErr w:type="gramEnd"/>
      <w:r w:rsidRPr="00856C19">
        <w:rPr>
          <w:b/>
        </w:rPr>
        <w:t>a), (b) and (c)</w:t>
      </w:r>
    </w:p>
    <w:p w14:paraId="1F399CD7" w14:textId="77777777" w:rsidR="008B74B9" w:rsidRDefault="008B74B9" w:rsidP="008B74B9">
      <w:pPr>
        <w:ind w:right="91"/>
      </w:pPr>
    </w:p>
    <w:p w14:paraId="00429843" w14:textId="77777777" w:rsidR="008B74B9" w:rsidRDefault="00B909C2" w:rsidP="008B74B9">
      <w:pPr>
        <w:ind w:right="91"/>
      </w:pPr>
      <w:r>
        <w:t xml:space="preserve">These paragraphs provide that where an association of persons is authorised to conduct a function in a closed area, a person other than: a member of the association; or a person to whom the authority to conduct the function </w:t>
      </w:r>
      <w:proofErr w:type="gramStart"/>
      <w:r>
        <w:t>is expressed</w:t>
      </w:r>
      <w:proofErr w:type="gramEnd"/>
      <w:r>
        <w:t xml:space="preserve"> to apply, shall not enter or be in the closed area. This modification </w:t>
      </w:r>
      <w:proofErr w:type="gramStart"/>
      <w:r>
        <w:t>is transferred</w:t>
      </w:r>
      <w:proofErr w:type="gramEnd"/>
      <w:r>
        <w:t xml:space="preserve"> from the Old Ordinance.</w:t>
      </w:r>
      <w:r w:rsidR="008B74B9">
        <w:t xml:space="preserve"> </w:t>
      </w:r>
    </w:p>
    <w:p w14:paraId="15D7DFA4" w14:textId="77777777" w:rsidR="008B74B9" w:rsidRDefault="008B74B9" w:rsidP="008B74B9">
      <w:pPr>
        <w:ind w:right="91"/>
        <w:rPr>
          <w:b/>
        </w:rPr>
      </w:pPr>
    </w:p>
    <w:p w14:paraId="15AB4AE2" w14:textId="77777777" w:rsidR="008B74B9" w:rsidRPr="007B6D5F" w:rsidRDefault="008B74B9" w:rsidP="008B74B9">
      <w:pPr>
        <w:ind w:right="91"/>
        <w:rPr>
          <w:b/>
        </w:rPr>
      </w:pPr>
      <w:r w:rsidRPr="00856C19">
        <w:rPr>
          <w:b/>
        </w:rPr>
        <w:t>Paragraph 23(2</w:t>
      </w:r>
      <w:proofErr w:type="gramStart"/>
      <w:r w:rsidRPr="00856C19">
        <w:rPr>
          <w:b/>
        </w:rPr>
        <w:t>)(</w:t>
      </w:r>
      <w:proofErr w:type="gramEnd"/>
      <w:r w:rsidRPr="00856C19">
        <w:rPr>
          <w:b/>
        </w:rPr>
        <w:t>b)</w:t>
      </w:r>
    </w:p>
    <w:p w14:paraId="676479B3" w14:textId="77777777" w:rsidR="008B74B9" w:rsidRDefault="008B74B9" w:rsidP="008B74B9">
      <w:pPr>
        <w:ind w:right="91"/>
      </w:pPr>
    </w:p>
    <w:p w14:paraId="149DC3DE" w14:textId="77777777" w:rsidR="008B74B9" w:rsidRDefault="00037CF6" w:rsidP="008B74B9">
      <w:pPr>
        <w:ind w:right="91"/>
      </w:pPr>
      <w:r>
        <w:t xml:space="preserve">This paragraph provides that restrictions relating to entering a closed area authorised to conduct a function do not apply </w:t>
      </w:r>
      <w:proofErr w:type="gramStart"/>
      <w:r>
        <w:t>to:</w:t>
      </w:r>
      <w:proofErr w:type="gramEnd"/>
      <w:r>
        <w:t xml:space="preserve"> an Australian public servant or a Territory public servant; or a member of the staff of an authority established for a public purpose by or under a Territory Act or a law of the Commonwealth. This retains a modification currently provided for by the </w:t>
      </w:r>
      <w:r>
        <w:rPr>
          <w:i/>
        </w:rPr>
        <w:t>Lakes Ordinance 1976</w:t>
      </w:r>
      <w:r>
        <w:t>.</w:t>
      </w:r>
      <w:r w:rsidR="008B74B9">
        <w:t xml:space="preserve"> </w:t>
      </w:r>
    </w:p>
    <w:p w14:paraId="036FE0A9" w14:textId="77777777" w:rsidR="008B74B9" w:rsidRDefault="008B74B9" w:rsidP="008B74B9">
      <w:pPr>
        <w:ind w:right="91"/>
      </w:pPr>
    </w:p>
    <w:p w14:paraId="760A7208" w14:textId="77777777" w:rsidR="008B74B9" w:rsidRDefault="008B74B9" w:rsidP="008B74B9">
      <w:pPr>
        <w:ind w:right="91"/>
      </w:pPr>
      <w:r w:rsidRPr="00856C19">
        <w:rPr>
          <w:b/>
        </w:rPr>
        <w:t>Paragraph 27(3</w:t>
      </w:r>
      <w:proofErr w:type="gramStart"/>
      <w:r w:rsidRPr="00856C19">
        <w:rPr>
          <w:b/>
        </w:rPr>
        <w:t>)(</w:t>
      </w:r>
      <w:proofErr w:type="gramEnd"/>
      <w:r w:rsidRPr="00856C19">
        <w:rPr>
          <w:b/>
        </w:rPr>
        <w:t>b)</w:t>
      </w:r>
    </w:p>
    <w:p w14:paraId="09C5976B" w14:textId="77777777" w:rsidR="008B74B9" w:rsidRDefault="008B74B9" w:rsidP="008B74B9">
      <w:pPr>
        <w:ind w:right="91"/>
      </w:pPr>
    </w:p>
    <w:p w14:paraId="7C4E96BE" w14:textId="77777777" w:rsidR="00037CF6" w:rsidRDefault="00037CF6" w:rsidP="00037CF6">
      <w:pPr>
        <w:ind w:right="91"/>
      </w:pPr>
      <w:r>
        <w:t xml:space="preserve">This paragraph provides that restrictions on the use of </w:t>
      </w:r>
      <w:proofErr w:type="gramStart"/>
      <w:r>
        <w:t>power boats</w:t>
      </w:r>
      <w:proofErr w:type="gramEnd"/>
      <w:r>
        <w:t xml:space="preserve"> do not apply to: an Australian public servant of a Territory public servant; or a member of the staff of an authority established for a public purpose by or under a Territory Act or a law of the Commonwealth. This retains a modification currently provided for by the </w:t>
      </w:r>
      <w:r>
        <w:rPr>
          <w:i/>
        </w:rPr>
        <w:t>Lakes Ordinance 1976</w:t>
      </w:r>
      <w:r>
        <w:t>.</w:t>
      </w:r>
    </w:p>
    <w:p w14:paraId="6DFA0409" w14:textId="77777777" w:rsidR="00037CF6" w:rsidRDefault="00037CF6" w:rsidP="00037CF6">
      <w:pPr>
        <w:ind w:right="91"/>
        <w:rPr>
          <w:b/>
        </w:rPr>
      </w:pPr>
    </w:p>
    <w:p w14:paraId="2B79C7C7" w14:textId="77777777" w:rsidR="008B74B9" w:rsidRDefault="00037CF6" w:rsidP="00037CF6">
      <w:pPr>
        <w:ind w:right="91"/>
      </w:pPr>
      <w:r>
        <w:t xml:space="preserve">The modification of section 34 of the </w:t>
      </w:r>
      <w:r>
        <w:rPr>
          <w:i/>
        </w:rPr>
        <w:t>Lakes Ordinance 1976</w:t>
      </w:r>
      <w:r>
        <w:t xml:space="preserve"> currently provided for by Schedule 1 to the </w:t>
      </w:r>
      <w:r>
        <w:rPr>
          <w:i/>
        </w:rPr>
        <w:t>National Land Ordinance 1989</w:t>
      </w:r>
      <w:r>
        <w:t xml:space="preserve"> relates to agreements currently in force on 11 May 1989 (Self Government day). This omitted this modification because it is now redundant.</w:t>
      </w:r>
      <w:r w:rsidR="008B74B9">
        <w:t xml:space="preserve"> </w:t>
      </w:r>
    </w:p>
    <w:p w14:paraId="79F1F688" w14:textId="77777777" w:rsidR="008B74B9" w:rsidRDefault="008B74B9" w:rsidP="008B74B9">
      <w:pPr>
        <w:ind w:right="91"/>
      </w:pPr>
    </w:p>
    <w:p w14:paraId="528BA60F" w14:textId="77777777" w:rsidR="008B74B9" w:rsidRPr="00170251" w:rsidRDefault="008B74B9" w:rsidP="008B74B9">
      <w:pPr>
        <w:ind w:right="91"/>
      </w:pPr>
      <w:r w:rsidRPr="002C7DE3">
        <w:rPr>
          <w:b/>
        </w:rPr>
        <w:t>Section 36</w:t>
      </w:r>
    </w:p>
    <w:p w14:paraId="526E6198" w14:textId="77777777" w:rsidR="008B74B9" w:rsidRDefault="008B74B9" w:rsidP="008B74B9">
      <w:pPr>
        <w:ind w:right="91"/>
      </w:pPr>
    </w:p>
    <w:p w14:paraId="6FA2DD61" w14:textId="77777777" w:rsidR="008B74B9" w:rsidRDefault="00037CF6" w:rsidP="008B74B9">
      <w:pPr>
        <w:ind w:right="91"/>
      </w:pPr>
      <w:r>
        <w:t xml:space="preserve">This modification </w:t>
      </w:r>
      <w:proofErr w:type="gramStart"/>
      <w:r>
        <w:t>is made</w:t>
      </w:r>
      <w:proofErr w:type="gramEnd"/>
      <w:r>
        <w:t xml:space="preserve"> for consistency with current drafting standards.</w:t>
      </w:r>
      <w:r w:rsidR="008B74B9">
        <w:t xml:space="preserve"> </w:t>
      </w:r>
    </w:p>
    <w:p w14:paraId="5613D849" w14:textId="77777777" w:rsidR="008B74B9" w:rsidRDefault="008B74B9" w:rsidP="008B74B9">
      <w:pPr>
        <w:ind w:right="91"/>
      </w:pPr>
      <w:r>
        <w:t xml:space="preserve"> </w:t>
      </w:r>
    </w:p>
    <w:p w14:paraId="525D40B6" w14:textId="77777777" w:rsidR="008B74B9" w:rsidRPr="000C0E48" w:rsidRDefault="008B74B9" w:rsidP="008B74B9">
      <w:pPr>
        <w:ind w:right="91"/>
        <w:rPr>
          <w:b/>
        </w:rPr>
      </w:pPr>
      <w:r w:rsidRPr="000C0E48">
        <w:rPr>
          <w:b/>
        </w:rPr>
        <w:t>At the end of section 36</w:t>
      </w:r>
    </w:p>
    <w:p w14:paraId="5E8857F0" w14:textId="77777777" w:rsidR="008B74B9" w:rsidRDefault="008B74B9" w:rsidP="008B74B9">
      <w:pPr>
        <w:ind w:right="91"/>
      </w:pPr>
    </w:p>
    <w:p w14:paraId="2FA27984" w14:textId="77777777" w:rsidR="00037CF6" w:rsidRDefault="00037CF6" w:rsidP="00037CF6">
      <w:pPr>
        <w:ind w:right="91"/>
      </w:pPr>
      <w:r>
        <w:t xml:space="preserve">This section provides that restrictions related to using the part of Lake Burley Griffin between Commonwealth Avenue Bridge and King’s Avenue Bridge do not apply to a person who has authority from the Minister to conduct a function within that area. This modification </w:t>
      </w:r>
      <w:proofErr w:type="gramStart"/>
      <w:r>
        <w:t>is transferred</w:t>
      </w:r>
      <w:proofErr w:type="gramEnd"/>
      <w:r>
        <w:t xml:space="preserve"> from the Old Ordinance.</w:t>
      </w:r>
    </w:p>
    <w:p w14:paraId="071C82F1" w14:textId="77777777" w:rsidR="008B74B9" w:rsidRDefault="008B74B9" w:rsidP="008B74B9">
      <w:pPr>
        <w:ind w:right="91"/>
      </w:pPr>
      <w:r>
        <w:t xml:space="preserve"> </w:t>
      </w:r>
    </w:p>
    <w:p w14:paraId="6BD7FDB0" w14:textId="77777777" w:rsidR="008B74B9" w:rsidRPr="000C0E48" w:rsidRDefault="008B74B9" w:rsidP="008B74B9">
      <w:pPr>
        <w:ind w:right="91"/>
        <w:rPr>
          <w:b/>
        </w:rPr>
      </w:pPr>
      <w:r w:rsidRPr="000C0E48">
        <w:rPr>
          <w:b/>
        </w:rPr>
        <w:t>Subsection 38(5)</w:t>
      </w:r>
    </w:p>
    <w:p w14:paraId="582C343C" w14:textId="77777777" w:rsidR="008B74B9" w:rsidRDefault="008B74B9" w:rsidP="008B74B9">
      <w:pPr>
        <w:ind w:right="91"/>
      </w:pPr>
    </w:p>
    <w:p w14:paraId="32DCBFD5" w14:textId="77777777" w:rsidR="00037CF6" w:rsidRDefault="00037CF6" w:rsidP="008B74B9">
      <w:pPr>
        <w:ind w:right="91"/>
      </w:pPr>
      <w:r>
        <w:t xml:space="preserve">This subsection contained a drafting error and </w:t>
      </w:r>
      <w:proofErr w:type="gramStart"/>
      <w:r>
        <w:t>is now modified</w:t>
      </w:r>
      <w:proofErr w:type="gramEnd"/>
      <w:r>
        <w:t xml:space="preserve"> to correct the error. This modification </w:t>
      </w:r>
      <w:proofErr w:type="gramStart"/>
      <w:r>
        <w:t>is transferred</w:t>
      </w:r>
      <w:proofErr w:type="gramEnd"/>
      <w:r>
        <w:t xml:space="preserve"> from the Old Ordinance and is changed for consistency with current drafting standards.</w:t>
      </w:r>
    </w:p>
    <w:p w14:paraId="59B826A5" w14:textId="77777777" w:rsidR="008B74B9" w:rsidRDefault="008B74B9" w:rsidP="008B74B9">
      <w:pPr>
        <w:ind w:right="91"/>
      </w:pPr>
    </w:p>
    <w:p w14:paraId="08AF60BC" w14:textId="77777777" w:rsidR="008B74B9" w:rsidRPr="00756B07" w:rsidRDefault="008B74B9" w:rsidP="008B74B9">
      <w:pPr>
        <w:ind w:right="91"/>
      </w:pPr>
      <w:r w:rsidRPr="00756B07">
        <w:rPr>
          <w:b/>
        </w:rPr>
        <w:t>Subsection 38(6)</w:t>
      </w:r>
    </w:p>
    <w:p w14:paraId="4B1EC923" w14:textId="77777777" w:rsidR="008B74B9" w:rsidRDefault="008B74B9" w:rsidP="008B74B9">
      <w:pPr>
        <w:ind w:right="91"/>
      </w:pPr>
    </w:p>
    <w:p w14:paraId="7717306F" w14:textId="77777777" w:rsidR="008B74B9" w:rsidRDefault="00037CF6" w:rsidP="008B74B9">
      <w:pPr>
        <w:ind w:right="91"/>
      </w:pPr>
      <w:r>
        <w:t xml:space="preserve">This subsection contained a drafting error and </w:t>
      </w:r>
      <w:proofErr w:type="gramStart"/>
      <w:r>
        <w:t>is now modified</w:t>
      </w:r>
      <w:proofErr w:type="gramEnd"/>
      <w:r>
        <w:t xml:space="preserve"> to correct the error. This modification </w:t>
      </w:r>
      <w:proofErr w:type="gramStart"/>
      <w:r>
        <w:t>is transferred</w:t>
      </w:r>
      <w:proofErr w:type="gramEnd"/>
      <w:r>
        <w:t xml:space="preserve"> from the Old Ordinance and is changed for consistency with current drafting standards.</w:t>
      </w:r>
      <w:r w:rsidR="008B74B9">
        <w:t xml:space="preserve"> </w:t>
      </w:r>
    </w:p>
    <w:p w14:paraId="4FAA01AB" w14:textId="77777777" w:rsidR="008B74B9" w:rsidRDefault="008B74B9" w:rsidP="008B74B9">
      <w:pPr>
        <w:ind w:right="91"/>
      </w:pPr>
      <w:r>
        <w:lastRenderedPageBreak/>
        <w:t xml:space="preserve"> </w:t>
      </w:r>
    </w:p>
    <w:p w14:paraId="480ED3F6" w14:textId="77777777" w:rsidR="008B74B9" w:rsidRDefault="008B74B9" w:rsidP="008B74B9">
      <w:pPr>
        <w:ind w:right="91"/>
        <w:rPr>
          <w:b/>
        </w:rPr>
      </w:pPr>
      <w:r w:rsidRPr="000C0E48">
        <w:rPr>
          <w:b/>
        </w:rPr>
        <w:t xml:space="preserve">Section 39 </w:t>
      </w:r>
    </w:p>
    <w:p w14:paraId="7BE67235" w14:textId="77777777" w:rsidR="008B74B9" w:rsidRDefault="008B74B9" w:rsidP="008B74B9">
      <w:pPr>
        <w:ind w:right="91"/>
      </w:pPr>
    </w:p>
    <w:p w14:paraId="52B86665" w14:textId="69E2DED9" w:rsidR="008B74B9" w:rsidRDefault="00037CF6" w:rsidP="008B74B9">
      <w:pPr>
        <w:ind w:right="91"/>
      </w:pPr>
      <w:r>
        <w:t xml:space="preserve">This modification replaces section 39 with new sections 39 and 39A to correct an error in the way the </w:t>
      </w:r>
      <w:r>
        <w:rPr>
          <w:i/>
        </w:rPr>
        <w:t>Lakes Ordinance 1976</w:t>
      </w:r>
      <w:r>
        <w:t xml:space="preserve"> (in its application to National Land) previously provided for lights to be carried by small po</w:t>
      </w:r>
      <w:r w:rsidR="00596FFF">
        <w:t xml:space="preserve">wer boats and sailing vessels. </w:t>
      </w:r>
      <w:r>
        <w:t xml:space="preserve">This modification </w:t>
      </w:r>
      <w:proofErr w:type="gramStart"/>
      <w:r>
        <w:t>is transferred</w:t>
      </w:r>
      <w:proofErr w:type="gramEnd"/>
      <w:r>
        <w:t xml:space="preserve"> from the Old Ordinance and is changed for consistency with current drafting standards.</w:t>
      </w:r>
      <w:r w:rsidR="008B74B9">
        <w:t xml:space="preserve"> </w:t>
      </w:r>
    </w:p>
    <w:p w14:paraId="073D165F" w14:textId="77777777" w:rsidR="00C71D3D" w:rsidRDefault="00C71D3D" w:rsidP="008B74B9">
      <w:pPr>
        <w:ind w:right="91"/>
      </w:pPr>
    </w:p>
    <w:p w14:paraId="4D9000A5" w14:textId="77777777" w:rsidR="008B74B9" w:rsidRPr="00950BC4" w:rsidRDefault="008B74B9" w:rsidP="008B74B9">
      <w:pPr>
        <w:ind w:right="91"/>
        <w:rPr>
          <w:b/>
        </w:rPr>
      </w:pPr>
      <w:r w:rsidRPr="00950BC4">
        <w:rPr>
          <w:b/>
        </w:rPr>
        <w:t xml:space="preserve">Section 51 </w:t>
      </w:r>
    </w:p>
    <w:p w14:paraId="28759462" w14:textId="77777777" w:rsidR="008B74B9" w:rsidRPr="00950BC4" w:rsidRDefault="008B74B9" w:rsidP="008B74B9">
      <w:pPr>
        <w:ind w:right="91"/>
        <w:rPr>
          <w:b/>
        </w:rPr>
      </w:pPr>
    </w:p>
    <w:p w14:paraId="41CA304B" w14:textId="77777777" w:rsidR="008B74B9" w:rsidRPr="00950BC4" w:rsidRDefault="00037CF6" w:rsidP="008B74B9">
      <w:pPr>
        <w:ind w:right="91"/>
      </w:pPr>
      <w:r w:rsidRPr="00950BC4">
        <w:t xml:space="preserve">This modification replaces section 51 with a new section 51 to provide for the review by the Administrative Appeals Tribunal of a range of additional decisions. This modification </w:t>
      </w:r>
      <w:proofErr w:type="gramStart"/>
      <w:r w:rsidRPr="00950BC4">
        <w:t>is consolidated and transferred from the Old Ordinance</w:t>
      </w:r>
      <w:proofErr w:type="gramEnd"/>
      <w:r w:rsidRPr="00950BC4">
        <w:t xml:space="preserve">. The modification </w:t>
      </w:r>
      <w:proofErr w:type="gramStart"/>
      <w:r w:rsidRPr="00950BC4">
        <w:t>is changed</w:t>
      </w:r>
      <w:proofErr w:type="gramEnd"/>
      <w:r w:rsidRPr="00950BC4">
        <w:t xml:space="preserve"> for consistency with current drafting standards.</w:t>
      </w:r>
      <w:r w:rsidR="008B74B9" w:rsidRPr="00950BC4">
        <w:t xml:space="preserve">  </w:t>
      </w:r>
    </w:p>
    <w:p w14:paraId="04AB8C09" w14:textId="77777777" w:rsidR="00795563" w:rsidRPr="00950BC4" w:rsidRDefault="00795563" w:rsidP="008B74B9">
      <w:pPr>
        <w:ind w:right="91"/>
      </w:pPr>
    </w:p>
    <w:p w14:paraId="4427E021" w14:textId="4AE2E43C" w:rsidR="00795563" w:rsidRPr="00CD48FD" w:rsidRDefault="000A2A33" w:rsidP="00795563">
      <w:pPr>
        <w:ind w:right="91"/>
      </w:pPr>
      <w:r w:rsidRPr="00950BC4">
        <w:t xml:space="preserve">In particular, the Old Ordinance modified the </w:t>
      </w:r>
      <w:r w:rsidRPr="00950BC4">
        <w:rPr>
          <w:i/>
        </w:rPr>
        <w:t>Lakes Ordinance 1976</w:t>
      </w:r>
      <w:r w:rsidRPr="00950BC4">
        <w:t xml:space="preserve"> to include a new section 51(4). That new section 51(4) is retained by the Ordinance in its pre-existing form for consistency with section 27(A) (3) of the </w:t>
      </w:r>
      <w:r w:rsidRPr="00950BC4">
        <w:rPr>
          <w:i/>
        </w:rPr>
        <w:t>Administration Appeals Tribunal Act 1975</w:t>
      </w:r>
      <w:r w:rsidRPr="00950BC4">
        <w:t xml:space="preserve"> (the AAT Act)</w:t>
      </w:r>
      <w:r w:rsidR="000D7011">
        <w:t xml:space="preserve"> and to provide clarity</w:t>
      </w:r>
      <w:r w:rsidR="003375A9">
        <w:t xml:space="preserve"> to users of the Ordinance.</w:t>
      </w:r>
      <w:r w:rsidRPr="00950BC4">
        <w:t xml:space="preserve"> Section 27A (3) of the AAT Act provides the validity of a reviewable decision is not affected where the decision maker fails to provide the </w:t>
      </w:r>
      <w:r w:rsidRPr="00CD48FD">
        <w:t>person whose interests are affected with a notice of decision and the right of that person to have the decision reviewed.</w:t>
      </w:r>
    </w:p>
    <w:p w14:paraId="1094F0B8" w14:textId="4250AC08" w:rsidR="0016781A" w:rsidRPr="00CD48FD" w:rsidRDefault="0016781A" w:rsidP="00795563">
      <w:pPr>
        <w:ind w:right="91"/>
      </w:pPr>
    </w:p>
    <w:p w14:paraId="797E1DB2" w14:textId="479042F8" w:rsidR="00BD6C70" w:rsidRPr="00CD48FD" w:rsidRDefault="00BD6C70" w:rsidP="00BD6C70">
      <w:pPr>
        <w:rPr>
          <w:lang w:val="en-US" w:eastAsia="en-AU"/>
        </w:rPr>
      </w:pPr>
      <w:r w:rsidRPr="00CD48FD">
        <w:rPr>
          <w:lang w:eastAsia="en-AU"/>
        </w:rPr>
        <w:t xml:space="preserve">Section 51(4) also </w:t>
      </w:r>
      <w:r w:rsidRPr="00CD48FD">
        <w:rPr>
          <w:lang w:val="en-US" w:eastAsia="en-AU"/>
        </w:rPr>
        <w:t>reflects the status of Lake Burley Griffin and its Foreshores as a designated area of national significance, under the National Capital Plan administered by the National Capital Authority. Decisions made under this Ordinance directly relate to the use and character of this area, such as approvals, authorities, or permits for use, and the imposition of conditions on use.</w:t>
      </w:r>
    </w:p>
    <w:p w14:paraId="76464034" w14:textId="77777777" w:rsidR="00BD6C70" w:rsidRPr="00CD48FD" w:rsidRDefault="00BD6C70" w:rsidP="00BD6C70">
      <w:pPr>
        <w:rPr>
          <w:lang w:val="en-US" w:eastAsia="en-AU"/>
        </w:rPr>
      </w:pPr>
    </w:p>
    <w:p w14:paraId="001A058D" w14:textId="77777777" w:rsidR="00BD6C70" w:rsidRPr="00CD48FD" w:rsidRDefault="00BD6C70" w:rsidP="00BD6C70">
      <w:pPr>
        <w:rPr>
          <w:lang w:val="en-US" w:eastAsia="en-AU"/>
        </w:rPr>
      </w:pPr>
      <w:r w:rsidRPr="00CD48FD">
        <w:rPr>
          <w:lang w:val="en-US" w:eastAsia="en-AU"/>
        </w:rPr>
        <w:t xml:space="preserve">In addition, a no-invalidity clause is appropriate as the character of these decisions also reflect essential safety, environmental and heritage considerations, and feed into other legislative frameworks, such as the </w:t>
      </w:r>
      <w:r w:rsidRPr="00CD48FD">
        <w:rPr>
          <w:i/>
          <w:lang w:val="en-US" w:eastAsia="en-AU"/>
        </w:rPr>
        <w:t xml:space="preserve">Environment Protection and Biodiversity Conservation Act 1999 </w:t>
      </w:r>
      <w:r w:rsidRPr="00CD48FD">
        <w:rPr>
          <w:lang w:val="en-US" w:eastAsia="en-AU"/>
        </w:rPr>
        <w:t>in relation to the natural and heritage management obligations for Commonwealth agencies that own or manage Commonwealth Heritage Listed places.</w:t>
      </w:r>
    </w:p>
    <w:p w14:paraId="0C3A48E1" w14:textId="77777777" w:rsidR="00BD6C70" w:rsidRPr="00CD48FD" w:rsidRDefault="00BD6C70" w:rsidP="00303701">
      <w:pPr>
        <w:ind w:right="91"/>
        <w:rPr>
          <w:lang w:val="en-US"/>
        </w:rPr>
      </w:pPr>
    </w:p>
    <w:p w14:paraId="7B7FB475" w14:textId="664E56A9" w:rsidR="00BD6C70" w:rsidRPr="00CD48FD" w:rsidRDefault="00BD6C70" w:rsidP="00BD6C70">
      <w:pPr>
        <w:rPr>
          <w:lang w:val="en-US" w:eastAsia="en-AU"/>
        </w:rPr>
      </w:pPr>
      <w:r w:rsidRPr="00CD48FD">
        <w:rPr>
          <w:lang w:val="en-US" w:eastAsia="en-AU"/>
        </w:rPr>
        <w:t xml:space="preserve">Section 51(4) also provides a general regulatory benefit in respect of decisions under the Ordinance by giving certainty about their legal effect. </w:t>
      </w:r>
    </w:p>
    <w:p w14:paraId="6D3AF5B2" w14:textId="77777777" w:rsidR="00BD6C70" w:rsidRPr="00CD48FD" w:rsidRDefault="00BD6C70" w:rsidP="00BD6C70">
      <w:pPr>
        <w:rPr>
          <w:lang w:val="en-US" w:eastAsia="en-AU"/>
        </w:rPr>
      </w:pPr>
    </w:p>
    <w:p w14:paraId="09F09DFC" w14:textId="139A882A" w:rsidR="00BD6C70" w:rsidRPr="00CD48FD" w:rsidRDefault="00BD6C70" w:rsidP="00BD6C70">
      <w:pPr>
        <w:rPr>
          <w:lang w:eastAsia="en-AU"/>
        </w:rPr>
      </w:pPr>
      <w:r w:rsidRPr="00CD48FD">
        <w:rPr>
          <w:lang w:eastAsia="en-AU"/>
        </w:rPr>
        <w:t xml:space="preserve">These decisions regulate the conduct of persons in order to achieve the important public purpose of ensuring the proper management and conservation of Lake Burley Griffin. Section 51(4) ensures that persons, whose conduct </w:t>
      </w:r>
      <w:proofErr w:type="gramStart"/>
      <w:r w:rsidRPr="00CD48FD">
        <w:rPr>
          <w:lang w:eastAsia="en-AU"/>
        </w:rPr>
        <w:t>is regulated</w:t>
      </w:r>
      <w:proofErr w:type="gramEnd"/>
      <w:r w:rsidRPr="00CD48FD">
        <w:rPr>
          <w:lang w:eastAsia="en-AU"/>
        </w:rPr>
        <w:t xml:space="preserve">, have certainty about the conduct they are legally allowed or forbidden to engage in. There would be considerable public inconvenience and regulatory uncertainty if such decisions </w:t>
      </w:r>
      <w:proofErr w:type="gramStart"/>
      <w:r w:rsidRPr="00CD48FD">
        <w:rPr>
          <w:lang w:eastAsia="en-AU"/>
        </w:rPr>
        <w:t>could be rendered</w:t>
      </w:r>
      <w:proofErr w:type="gramEnd"/>
      <w:r w:rsidRPr="00CD48FD">
        <w:rPr>
          <w:lang w:eastAsia="en-AU"/>
        </w:rPr>
        <w:t xml:space="preserve"> invalid only because, for instance, an administrative oversight resulted in a notice of decision not specifying that an application for review could be made to the Administrative Appeals Tribunal.</w:t>
      </w:r>
    </w:p>
    <w:p w14:paraId="5EF82E32" w14:textId="77777777" w:rsidR="00BD6C70" w:rsidRPr="00CD48FD" w:rsidRDefault="00BD6C70" w:rsidP="00303701">
      <w:pPr>
        <w:ind w:right="91"/>
        <w:rPr>
          <w:lang w:val="en-US"/>
        </w:rPr>
      </w:pPr>
    </w:p>
    <w:p w14:paraId="70E0D3C9" w14:textId="4FEE501D" w:rsidR="00BD6C70" w:rsidRPr="00CD48FD" w:rsidRDefault="00BD6C70" w:rsidP="00BD6C70">
      <w:pPr>
        <w:ind w:right="91"/>
        <w:rPr>
          <w:lang w:val="en-US"/>
        </w:rPr>
      </w:pPr>
      <w:r w:rsidRPr="00CD48FD">
        <w:rPr>
          <w:lang w:eastAsia="en-AU"/>
        </w:rPr>
        <w:t xml:space="preserve">Were such an oversight to occur, a person who as a result did not apply to the Administrative Appeals tribunal for review of a decision within 28 days would remain able </w:t>
      </w:r>
      <w:r w:rsidRPr="00CD48FD">
        <w:rPr>
          <w:lang w:eastAsia="en-AU"/>
        </w:rPr>
        <w:lastRenderedPageBreak/>
        <w:t xml:space="preserve">to seek an extension of time in which to make an application for review under section 29 of the </w:t>
      </w:r>
      <w:r w:rsidRPr="00CD48FD">
        <w:rPr>
          <w:i/>
          <w:lang w:eastAsia="en-AU"/>
        </w:rPr>
        <w:t>Administrative Appeals Tribunal Act 1975</w:t>
      </w:r>
      <w:r w:rsidRPr="00CD48FD">
        <w:rPr>
          <w:lang w:eastAsia="en-AU"/>
        </w:rPr>
        <w:t>.</w:t>
      </w:r>
    </w:p>
    <w:p w14:paraId="48CE27EE" w14:textId="77777777" w:rsidR="00795563" w:rsidRPr="00CD48FD" w:rsidRDefault="00795563" w:rsidP="008B74B9">
      <w:pPr>
        <w:ind w:right="91"/>
      </w:pPr>
    </w:p>
    <w:p w14:paraId="27DEBC6A" w14:textId="77777777" w:rsidR="008B74B9" w:rsidRPr="00CD48FD" w:rsidRDefault="008B74B9" w:rsidP="008B74B9">
      <w:pPr>
        <w:ind w:right="91"/>
      </w:pPr>
    </w:p>
    <w:p w14:paraId="26EEF804" w14:textId="77777777" w:rsidR="008B74B9" w:rsidRDefault="008B74B9" w:rsidP="008B74B9">
      <w:pPr>
        <w:ind w:right="91"/>
      </w:pPr>
      <w:r w:rsidRPr="00CD48FD">
        <w:rPr>
          <w:u w:val="single"/>
        </w:rPr>
        <w:t>Schedule 2 – Repeals</w:t>
      </w:r>
      <w:bookmarkStart w:id="0" w:name="_GoBack"/>
      <w:bookmarkEnd w:id="0"/>
    </w:p>
    <w:p w14:paraId="38AD6C33" w14:textId="77777777" w:rsidR="008B74B9" w:rsidRDefault="008B74B9" w:rsidP="008B74B9">
      <w:pPr>
        <w:ind w:right="91"/>
      </w:pPr>
    </w:p>
    <w:p w14:paraId="701CA396" w14:textId="77777777" w:rsidR="008B74B9" w:rsidRDefault="008B74B9" w:rsidP="008B74B9">
      <w:pPr>
        <w:ind w:right="91"/>
      </w:pPr>
      <w:r>
        <w:rPr>
          <w:b/>
        </w:rPr>
        <w:t xml:space="preserve">Item </w:t>
      </w:r>
      <w:proofErr w:type="gramStart"/>
      <w:r>
        <w:rPr>
          <w:b/>
        </w:rPr>
        <w:t>1</w:t>
      </w:r>
      <w:proofErr w:type="gramEnd"/>
      <w:r>
        <w:rPr>
          <w:b/>
        </w:rPr>
        <w:t xml:space="preserve"> – The whole of the instrument</w:t>
      </w:r>
    </w:p>
    <w:p w14:paraId="15BCA123" w14:textId="77777777" w:rsidR="008B74B9" w:rsidRDefault="008B74B9" w:rsidP="008B74B9">
      <w:pPr>
        <w:ind w:right="91"/>
      </w:pPr>
    </w:p>
    <w:p w14:paraId="007E8812" w14:textId="77777777" w:rsidR="008B74B9" w:rsidRDefault="008B74B9" w:rsidP="008B74B9">
      <w:pPr>
        <w:ind w:right="91"/>
      </w:pPr>
      <w:r>
        <w:t xml:space="preserve">This item </w:t>
      </w:r>
      <w:r w:rsidR="0002214D">
        <w:t>repeals</w:t>
      </w:r>
      <w:r>
        <w:t xml:space="preserve"> the Old Ordinance. </w:t>
      </w:r>
    </w:p>
    <w:p w14:paraId="1136D18A" w14:textId="77777777" w:rsidR="009A68C3" w:rsidRDefault="009A68C3" w:rsidP="008B74B9">
      <w:pPr>
        <w:ind w:right="91"/>
      </w:pPr>
    </w:p>
    <w:p w14:paraId="7F115B0B" w14:textId="77777777" w:rsidR="008B74B9" w:rsidRDefault="008B74B9" w:rsidP="008B74B9">
      <w:pPr>
        <w:ind w:right="91"/>
      </w:pPr>
    </w:p>
    <w:p w14:paraId="57DEBE60" w14:textId="77777777" w:rsidR="008B74B9" w:rsidRPr="005E67AF" w:rsidRDefault="008B74B9" w:rsidP="008B74B9"/>
    <w:p w14:paraId="173A5766" w14:textId="77777777" w:rsidR="001849FA" w:rsidRPr="005E67AF" w:rsidRDefault="001849FA" w:rsidP="005E67AF"/>
    <w:sectPr w:rsidR="001849FA" w:rsidRPr="005E67AF" w:rsidSect="007E1503">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5734" w14:textId="77777777" w:rsidR="007E1503" w:rsidRDefault="007E1503" w:rsidP="007E1503">
      <w:r>
        <w:separator/>
      </w:r>
    </w:p>
  </w:endnote>
  <w:endnote w:type="continuationSeparator" w:id="0">
    <w:p w14:paraId="3B10153F" w14:textId="77777777" w:rsidR="007E1503" w:rsidRDefault="007E1503" w:rsidP="007E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03915"/>
      <w:docPartObj>
        <w:docPartGallery w:val="Page Numbers (Bottom of Page)"/>
        <w:docPartUnique/>
      </w:docPartObj>
    </w:sdtPr>
    <w:sdtEndPr>
      <w:rPr>
        <w:noProof/>
      </w:rPr>
    </w:sdtEndPr>
    <w:sdtContent>
      <w:p w14:paraId="63D9F81D" w14:textId="03E15A53" w:rsidR="007E1503" w:rsidRDefault="007E1503">
        <w:pPr>
          <w:pStyle w:val="Footer"/>
          <w:jc w:val="center"/>
        </w:pPr>
        <w:r>
          <w:fldChar w:fldCharType="begin"/>
        </w:r>
        <w:r>
          <w:instrText xml:space="preserve"> PAGE   \* MERGEFORMAT </w:instrText>
        </w:r>
        <w:r>
          <w:fldChar w:fldCharType="separate"/>
        </w:r>
        <w:r w:rsidR="00CD48FD">
          <w:rPr>
            <w:noProof/>
          </w:rPr>
          <w:t>4</w:t>
        </w:r>
        <w:r>
          <w:rPr>
            <w:noProof/>
          </w:rPr>
          <w:fldChar w:fldCharType="end"/>
        </w:r>
      </w:p>
    </w:sdtContent>
  </w:sdt>
  <w:p w14:paraId="3C105324" w14:textId="77777777" w:rsidR="007E1503" w:rsidRDefault="007E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676A" w14:textId="77777777" w:rsidR="007E1503" w:rsidRDefault="007E1503" w:rsidP="007E1503">
      <w:r>
        <w:separator/>
      </w:r>
    </w:p>
  </w:footnote>
  <w:footnote w:type="continuationSeparator" w:id="0">
    <w:p w14:paraId="49563775" w14:textId="77777777" w:rsidR="007E1503" w:rsidRDefault="007E1503" w:rsidP="007E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1C7A"/>
    <w:multiLevelType w:val="hybridMultilevel"/>
    <w:tmpl w:val="6262E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BF3A56"/>
    <w:multiLevelType w:val="hybridMultilevel"/>
    <w:tmpl w:val="01FEE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 w15:restartNumberingAfterBreak="0">
    <w:nsid w:val="542F4579"/>
    <w:multiLevelType w:val="hybridMultilevel"/>
    <w:tmpl w:val="840E78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37"/>
    <w:rsid w:val="000004E0"/>
    <w:rsid w:val="000160CB"/>
    <w:rsid w:val="0002214D"/>
    <w:rsid w:val="000356A4"/>
    <w:rsid w:val="00037CF6"/>
    <w:rsid w:val="00097438"/>
    <w:rsid w:val="000A2A33"/>
    <w:rsid w:val="000B7F8D"/>
    <w:rsid w:val="000D33B0"/>
    <w:rsid w:val="000D7011"/>
    <w:rsid w:val="000E0DBF"/>
    <w:rsid w:val="001139E1"/>
    <w:rsid w:val="0016781A"/>
    <w:rsid w:val="001849FA"/>
    <w:rsid w:val="001B7539"/>
    <w:rsid w:val="001D237A"/>
    <w:rsid w:val="00232D97"/>
    <w:rsid w:val="00244B8C"/>
    <w:rsid w:val="00303701"/>
    <w:rsid w:val="003375A9"/>
    <w:rsid w:val="00350301"/>
    <w:rsid w:val="00350E6A"/>
    <w:rsid w:val="0035723F"/>
    <w:rsid w:val="00370798"/>
    <w:rsid w:val="003F3680"/>
    <w:rsid w:val="0040427F"/>
    <w:rsid w:val="00455405"/>
    <w:rsid w:val="00467A0F"/>
    <w:rsid w:val="004B46FA"/>
    <w:rsid w:val="004D7F09"/>
    <w:rsid w:val="005036A8"/>
    <w:rsid w:val="00503739"/>
    <w:rsid w:val="00517D4F"/>
    <w:rsid w:val="00535C19"/>
    <w:rsid w:val="005661B9"/>
    <w:rsid w:val="00577780"/>
    <w:rsid w:val="00593249"/>
    <w:rsid w:val="00596FFF"/>
    <w:rsid w:val="005C620B"/>
    <w:rsid w:val="005E67AF"/>
    <w:rsid w:val="00606EF1"/>
    <w:rsid w:val="0062053C"/>
    <w:rsid w:val="006937FE"/>
    <w:rsid w:val="0069542D"/>
    <w:rsid w:val="006E778B"/>
    <w:rsid w:val="0071157D"/>
    <w:rsid w:val="00751AB1"/>
    <w:rsid w:val="00756B07"/>
    <w:rsid w:val="007831BB"/>
    <w:rsid w:val="00795563"/>
    <w:rsid w:val="007D2E3C"/>
    <w:rsid w:val="007D6E46"/>
    <w:rsid w:val="007E1503"/>
    <w:rsid w:val="008B74B9"/>
    <w:rsid w:val="009352C9"/>
    <w:rsid w:val="00950BC4"/>
    <w:rsid w:val="009652C9"/>
    <w:rsid w:val="009A68C3"/>
    <w:rsid w:val="009C599B"/>
    <w:rsid w:val="009D6446"/>
    <w:rsid w:val="009D6B6B"/>
    <w:rsid w:val="00A34F05"/>
    <w:rsid w:val="00AA7434"/>
    <w:rsid w:val="00AE28BE"/>
    <w:rsid w:val="00AE5418"/>
    <w:rsid w:val="00B909C2"/>
    <w:rsid w:val="00B914FB"/>
    <w:rsid w:val="00B93CBE"/>
    <w:rsid w:val="00BD6C70"/>
    <w:rsid w:val="00BF49F5"/>
    <w:rsid w:val="00C45C4D"/>
    <w:rsid w:val="00C71D3D"/>
    <w:rsid w:val="00CC5177"/>
    <w:rsid w:val="00CD48FD"/>
    <w:rsid w:val="00D109E8"/>
    <w:rsid w:val="00D22B1C"/>
    <w:rsid w:val="00E077E1"/>
    <w:rsid w:val="00E6310B"/>
    <w:rsid w:val="00E91337"/>
    <w:rsid w:val="00E9257B"/>
    <w:rsid w:val="00EC54EC"/>
    <w:rsid w:val="00EF7EB7"/>
    <w:rsid w:val="00F25371"/>
    <w:rsid w:val="00FA6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3881"/>
  <w15:docId w15:val="{02C88602-4EBB-4E53-9422-F07D424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customStyle="1" w:styleId="paragraph">
    <w:name w:val="paragraph"/>
    <w:basedOn w:val="Normal"/>
    <w:rsid w:val="00455405"/>
    <w:pPr>
      <w:spacing w:before="100" w:beforeAutospacing="1" w:after="100" w:afterAutospacing="1"/>
    </w:pPr>
    <w:rPr>
      <w:lang w:eastAsia="en-AU"/>
    </w:rPr>
  </w:style>
  <w:style w:type="paragraph" w:customStyle="1" w:styleId="acthead5">
    <w:name w:val="acthead5"/>
    <w:basedOn w:val="Normal"/>
    <w:rsid w:val="00455405"/>
    <w:pPr>
      <w:spacing w:before="100" w:beforeAutospacing="1" w:after="100" w:afterAutospacing="1"/>
    </w:pPr>
    <w:rPr>
      <w:lang w:eastAsia="en-AU"/>
    </w:rPr>
  </w:style>
  <w:style w:type="paragraph" w:customStyle="1" w:styleId="subsection">
    <w:name w:val="subsection"/>
    <w:basedOn w:val="Normal"/>
    <w:rsid w:val="00455405"/>
    <w:pPr>
      <w:spacing w:before="100" w:beforeAutospacing="1" w:after="100" w:afterAutospacing="1"/>
    </w:pPr>
    <w:rPr>
      <w:lang w:eastAsia="en-AU"/>
    </w:rPr>
  </w:style>
  <w:style w:type="paragraph" w:customStyle="1" w:styleId="notetext">
    <w:name w:val="notetext"/>
    <w:basedOn w:val="Normal"/>
    <w:rsid w:val="00455405"/>
    <w:pPr>
      <w:spacing w:before="100" w:beforeAutospacing="1" w:after="100" w:afterAutospacing="1"/>
    </w:pPr>
    <w:rPr>
      <w:lang w:eastAsia="en-AU"/>
    </w:rPr>
  </w:style>
  <w:style w:type="paragraph" w:customStyle="1" w:styleId="Default">
    <w:name w:val="Default"/>
    <w:rsid w:val="00C45C4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A68C3"/>
    <w:pPr>
      <w:ind w:left="720"/>
      <w:contextualSpacing/>
    </w:pPr>
  </w:style>
  <w:style w:type="paragraph" w:styleId="Header">
    <w:name w:val="header"/>
    <w:basedOn w:val="Normal"/>
    <w:link w:val="HeaderChar"/>
    <w:uiPriority w:val="99"/>
    <w:unhideWhenUsed/>
    <w:rsid w:val="007E1503"/>
    <w:pPr>
      <w:tabs>
        <w:tab w:val="center" w:pos="4513"/>
        <w:tab w:val="right" w:pos="9026"/>
      </w:tabs>
    </w:pPr>
  </w:style>
  <w:style w:type="character" w:customStyle="1" w:styleId="HeaderChar">
    <w:name w:val="Header Char"/>
    <w:basedOn w:val="DefaultParagraphFont"/>
    <w:link w:val="Header"/>
    <w:uiPriority w:val="99"/>
    <w:rsid w:val="007E1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503"/>
    <w:pPr>
      <w:tabs>
        <w:tab w:val="center" w:pos="4513"/>
        <w:tab w:val="right" w:pos="9026"/>
      </w:tabs>
    </w:pPr>
  </w:style>
  <w:style w:type="character" w:customStyle="1" w:styleId="FooterChar">
    <w:name w:val="Footer Char"/>
    <w:basedOn w:val="DefaultParagraphFont"/>
    <w:link w:val="Footer"/>
    <w:uiPriority w:val="99"/>
    <w:rsid w:val="007E15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90688">
      <w:bodyDiv w:val="1"/>
      <w:marLeft w:val="0"/>
      <w:marRight w:val="0"/>
      <w:marTop w:val="0"/>
      <w:marBottom w:val="0"/>
      <w:divBdr>
        <w:top w:val="none" w:sz="0" w:space="0" w:color="auto"/>
        <w:left w:val="none" w:sz="0" w:space="0" w:color="auto"/>
        <w:bottom w:val="none" w:sz="0" w:space="0" w:color="auto"/>
        <w:right w:val="none" w:sz="0" w:space="0" w:color="auto"/>
      </w:divBdr>
      <w:divsChild>
        <w:div w:id="407503554">
          <w:marLeft w:val="0"/>
          <w:marRight w:val="0"/>
          <w:marTop w:val="0"/>
          <w:marBottom w:val="0"/>
          <w:divBdr>
            <w:top w:val="none" w:sz="0" w:space="0" w:color="auto"/>
            <w:left w:val="none" w:sz="0" w:space="0" w:color="auto"/>
            <w:bottom w:val="none" w:sz="0" w:space="0" w:color="auto"/>
            <w:right w:val="none" w:sz="0" w:space="0" w:color="auto"/>
          </w:divBdr>
          <w:divsChild>
            <w:div w:id="577712439">
              <w:marLeft w:val="0"/>
              <w:marRight w:val="0"/>
              <w:marTop w:val="0"/>
              <w:marBottom w:val="0"/>
              <w:divBdr>
                <w:top w:val="none" w:sz="0" w:space="0" w:color="auto"/>
                <w:left w:val="none" w:sz="0" w:space="0" w:color="auto"/>
                <w:bottom w:val="none" w:sz="0" w:space="0" w:color="auto"/>
                <w:right w:val="none" w:sz="0" w:space="0" w:color="auto"/>
              </w:divBdr>
              <w:divsChild>
                <w:div w:id="1024329089">
                  <w:marLeft w:val="0"/>
                  <w:marRight w:val="0"/>
                  <w:marTop w:val="0"/>
                  <w:marBottom w:val="0"/>
                  <w:divBdr>
                    <w:top w:val="none" w:sz="0" w:space="0" w:color="auto"/>
                    <w:left w:val="none" w:sz="0" w:space="0" w:color="auto"/>
                    <w:bottom w:val="none" w:sz="0" w:space="0" w:color="auto"/>
                    <w:right w:val="none" w:sz="0" w:space="0" w:color="auto"/>
                  </w:divBdr>
                  <w:divsChild>
                    <w:div w:id="138422443">
                      <w:marLeft w:val="0"/>
                      <w:marRight w:val="0"/>
                      <w:marTop w:val="0"/>
                      <w:marBottom w:val="0"/>
                      <w:divBdr>
                        <w:top w:val="none" w:sz="0" w:space="0" w:color="auto"/>
                        <w:left w:val="none" w:sz="0" w:space="0" w:color="auto"/>
                        <w:bottom w:val="none" w:sz="0" w:space="0" w:color="auto"/>
                        <w:right w:val="none" w:sz="0" w:space="0" w:color="auto"/>
                      </w:divBdr>
                      <w:divsChild>
                        <w:div w:id="777913214">
                          <w:marLeft w:val="0"/>
                          <w:marRight w:val="0"/>
                          <w:marTop w:val="0"/>
                          <w:marBottom w:val="0"/>
                          <w:divBdr>
                            <w:top w:val="none" w:sz="0" w:space="0" w:color="auto"/>
                            <w:left w:val="none" w:sz="0" w:space="0" w:color="auto"/>
                            <w:bottom w:val="none" w:sz="0" w:space="0" w:color="auto"/>
                            <w:right w:val="none" w:sz="0" w:space="0" w:color="auto"/>
                          </w:divBdr>
                          <w:divsChild>
                            <w:div w:id="2056394031">
                              <w:marLeft w:val="0"/>
                              <w:marRight w:val="0"/>
                              <w:marTop w:val="0"/>
                              <w:marBottom w:val="0"/>
                              <w:divBdr>
                                <w:top w:val="none" w:sz="0" w:space="0" w:color="auto"/>
                                <w:left w:val="none" w:sz="0" w:space="0" w:color="auto"/>
                                <w:bottom w:val="none" w:sz="0" w:space="0" w:color="auto"/>
                                <w:right w:val="none" w:sz="0" w:space="0" w:color="auto"/>
                              </w:divBdr>
                              <w:divsChild>
                                <w:div w:id="1800611115">
                                  <w:marLeft w:val="0"/>
                                  <w:marRight w:val="0"/>
                                  <w:marTop w:val="0"/>
                                  <w:marBottom w:val="0"/>
                                  <w:divBdr>
                                    <w:top w:val="none" w:sz="0" w:space="0" w:color="auto"/>
                                    <w:left w:val="none" w:sz="0" w:space="0" w:color="auto"/>
                                    <w:bottom w:val="none" w:sz="0" w:space="0" w:color="auto"/>
                                    <w:right w:val="none" w:sz="0" w:space="0" w:color="auto"/>
                                  </w:divBdr>
                                  <w:divsChild>
                                    <w:div w:id="95057244">
                                      <w:marLeft w:val="0"/>
                                      <w:marRight w:val="0"/>
                                      <w:marTop w:val="0"/>
                                      <w:marBottom w:val="0"/>
                                      <w:divBdr>
                                        <w:top w:val="none" w:sz="0" w:space="0" w:color="auto"/>
                                        <w:left w:val="none" w:sz="0" w:space="0" w:color="auto"/>
                                        <w:bottom w:val="none" w:sz="0" w:space="0" w:color="auto"/>
                                        <w:right w:val="none" w:sz="0" w:space="0" w:color="auto"/>
                                      </w:divBdr>
                                      <w:divsChild>
                                        <w:div w:id="2051495682">
                                          <w:marLeft w:val="0"/>
                                          <w:marRight w:val="0"/>
                                          <w:marTop w:val="0"/>
                                          <w:marBottom w:val="0"/>
                                          <w:divBdr>
                                            <w:top w:val="none" w:sz="0" w:space="0" w:color="auto"/>
                                            <w:left w:val="none" w:sz="0" w:space="0" w:color="auto"/>
                                            <w:bottom w:val="none" w:sz="0" w:space="0" w:color="auto"/>
                                            <w:right w:val="none" w:sz="0" w:space="0" w:color="auto"/>
                                          </w:divBdr>
                                          <w:divsChild>
                                            <w:div w:id="880896537">
                                              <w:marLeft w:val="0"/>
                                              <w:marRight w:val="0"/>
                                              <w:marTop w:val="0"/>
                                              <w:marBottom w:val="0"/>
                                              <w:divBdr>
                                                <w:top w:val="none" w:sz="0" w:space="0" w:color="auto"/>
                                                <w:left w:val="none" w:sz="0" w:space="0" w:color="auto"/>
                                                <w:bottom w:val="none" w:sz="0" w:space="0" w:color="auto"/>
                                                <w:right w:val="none" w:sz="0" w:space="0" w:color="auto"/>
                                              </w:divBdr>
                                              <w:divsChild>
                                                <w:div w:id="47805016">
                                                  <w:marLeft w:val="0"/>
                                                  <w:marRight w:val="0"/>
                                                  <w:marTop w:val="0"/>
                                                  <w:marBottom w:val="0"/>
                                                  <w:divBdr>
                                                    <w:top w:val="none" w:sz="0" w:space="0" w:color="auto"/>
                                                    <w:left w:val="none" w:sz="0" w:space="0" w:color="auto"/>
                                                    <w:bottom w:val="none" w:sz="0" w:space="0" w:color="auto"/>
                                                    <w:right w:val="none" w:sz="0" w:space="0" w:color="auto"/>
                                                  </w:divBdr>
                                                  <w:divsChild>
                                                    <w:div w:id="267010046">
                                                      <w:marLeft w:val="0"/>
                                                      <w:marRight w:val="0"/>
                                                      <w:marTop w:val="0"/>
                                                      <w:marBottom w:val="0"/>
                                                      <w:divBdr>
                                                        <w:top w:val="none" w:sz="0" w:space="0" w:color="auto"/>
                                                        <w:left w:val="none" w:sz="0" w:space="0" w:color="auto"/>
                                                        <w:bottom w:val="none" w:sz="0" w:space="0" w:color="auto"/>
                                                        <w:right w:val="none" w:sz="0" w:space="0" w:color="auto"/>
                                                      </w:divBdr>
                                                      <w:divsChild>
                                                        <w:div w:id="2064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107957">
      <w:bodyDiv w:val="1"/>
      <w:marLeft w:val="0"/>
      <w:marRight w:val="0"/>
      <w:marTop w:val="0"/>
      <w:marBottom w:val="0"/>
      <w:divBdr>
        <w:top w:val="none" w:sz="0" w:space="0" w:color="auto"/>
        <w:left w:val="none" w:sz="0" w:space="0" w:color="auto"/>
        <w:bottom w:val="none" w:sz="0" w:space="0" w:color="auto"/>
        <w:right w:val="none" w:sz="0" w:space="0" w:color="auto"/>
      </w:divBdr>
      <w:divsChild>
        <w:div w:id="1957907490">
          <w:marLeft w:val="0"/>
          <w:marRight w:val="0"/>
          <w:marTop w:val="0"/>
          <w:marBottom w:val="0"/>
          <w:divBdr>
            <w:top w:val="none" w:sz="0" w:space="0" w:color="auto"/>
            <w:left w:val="none" w:sz="0" w:space="0" w:color="auto"/>
            <w:bottom w:val="none" w:sz="0" w:space="0" w:color="auto"/>
            <w:right w:val="none" w:sz="0" w:space="0" w:color="auto"/>
          </w:divBdr>
          <w:divsChild>
            <w:div w:id="1073313556">
              <w:marLeft w:val="0"/>
              <w:marRight w:val="0"/>
              <w:marTop w:val="0"/>
              <w:marBottom w:val="0"/>
              <w:divBdr>
                <w:top w:val="none" w:sz="0" w:space="0" w:color="auto"/>
                <w:left w:val="none" w:sz="0" w:space="0" w:color="auto"/>
                <w:bottom w:val="none" w:sz="0" w:space="0" w:color="auto"/>
                <w:right w:val="none" w:sz="0" w:space="0" w:color="auto"/>
              </w:divBdr>
              <w:divsChild>
                <w:div w:id="1160002376">
                  <w:marLeft w:val="0"/>
                  <w:marRight w:val="0"/>
                  <w:marTop w:val="0"/>
                  <w:marBottom w:val="0"/>
                  <w:divBdr>
                    <w:top w:val="none" w:sz="0" w:space="0" w:color="auto"/>
                    <w:left w:val="none" w:sz="0" w:space="0" w:color="auto"/>
                    <w:bottom w:val="none" w:sz="0" w:space="0" w:color="auto"/>
                    <w:right w:val="none" w:sz="0" w:space="0" w:color="auto"/>
                  </w:divBdr>
                  <w:divsChild>
                    <w:div w:id="1631471676">
                      <w:marLeft w:val="0"/>
                      <w:marRight w:val="0"/>
                      <w:marTop w:val="0"/>
                      <w:marBottom w:val="0"/>
                      <w:divBdr>
                        <w:top w:val="none" w:sz="0" w:space="0" w:color="auto"/>
                        <w:left w:val="none" w:sz="0" w:space="0" w:color="auto"/>
                        <w:bottom w:val="none" w:sz="0" w:space="0" w:color="auto"/>
                        <w:right w:val="none" w:sz="0" w:space="0" w:color="auto"/>
                      </w:divBdr>
                      <w:divsChild>
                        <w:div w:id="83645922">
                          <w:marLeft w:val="0"/>
                          <w:marRight w:val="0"/>
                          <w:marTop w:val="0"/>
                          <w:marBottom w:val="0"/>
                          <w:divBdr>
                            <w:top w:val="none" w:sz="0" w:space="0" w:color="auto"/>
                            <w:left w:val="none" w:sz="0" w:space="0" w:color="auto"/>
                            <w:bottom w:val="none" w:sz="0" w:space="0" w:color="auto"/>
                            <w:right w:val="none" w:sz="0" w:space="0" w:color="auto"/>
                          </w:divBdr>
                          <w:divsChild>
                            <w:div w:id="805272902">
                              <w:marLeft w:val="0"/>
                              <w:marRight w:val="0"/>
                              <w:marTop w:val="0"/>
                              <w:marBottom w:val="0"/>
                              <w:divBdr>
                                <w:top w:val="none" w:sz="0" w:space="0" w:color="auto"/>
                                <w:left w:val="none" w:sz="0" w:space="0" w:color="auto"/>
                                <w:bottom w:val="none" w:sz="0" w:space="0" w:color="auto"/>
                                <w:right w:val="none" w:sz="0" w:space="0" w:color="auto"/>
                              </w:divBdr>
                              <w:divsChild>
                                <w:div w:id="1718550783">
                                  <w:marLeft w:val="0"/>
                                  <w:marRight w:val="0"/>
                                  <w:marTop w:val="0"/>
                                  <w:marBottom w:val="0"/>
                                  <w:divBdr>
                                    <w:top w:val="none" w:sz="0" w:space="0" w:color="auto"/>
                                    <w:left w:val="none" w:sz="0" w:space="0" w:color="auto"/>
                                    <w:bottom w:val="none" w:sz="0" w:space="0" w:color="auto"/>
                                    <w:right w:val="none" w:sz="0" w:space="0" w:color="auto"/>
                                  </w:divBdr>
                                  <w:divsChild>
                                    <w:div w:id="562831155">
                                      <w:marLeft w:val="0"/>
                                      <w:marRight w:val="0"/>
                                      <w:marTop w:val="0"/>
                                      <w:marBottom w:val="0"/>
                                      <w:divBdr>
                                        <w:top w:val="none" w:sz="0" w:space="0" w:color="auto"/>
                                        <w:left w:val="none" w:sz="0" w:space="0" w:color="auto"/>
                                        <w:bottom w:val="none" w:sz="0" w:space="0" w:color="auto"/>
                                        <w:right w:val="none" w:sz="0" w:space="0" w:color="auto"/>
                                      </w:divBdr>
                                      <w:divsChild>
                                        <w:div w:id="1290165649">
                                          <w:marLeft w:val="0"/>
                                          <w:marRight w:val="0"/>
                                          <w:marTop w:val="0"/>
                                          <w:marBottom w:val="0"/>
                                          <w:divBdr>
                                            <w:top w:val="none" w:sz="0" w:space="0" w:color="auto"/>
                                            <w:left w:val="none" w:sz="0" w:space="0" w:color="auto"/>
                                            <w:bottom w:val="none" w:sz="0" w:space="0" w:color="auto"/>
                                            <w:right w:val="none" w:sz="0" w:space="0" w:color="auto"/>
                                          </w:divBdr>
                                          <w:divsChild>
                                            <w:div w:id="1677806629">
                                              <w:marLeft w:val="0"/>
                                              <w:marRight w:val="0"/>
                                              <w:marTop w:val="0"/>
                                              <w:marBottom w:val="0"/>
                                              <w:divBdr>
                                                <w:top w:val="none" w:sz="0" w:space="0" w:color="auto"/>
                                                <w:left w:val="none" w:sz="0" w:space="0" w:color="auto"/>
                                                <w:bottom w:val="none" w:sz="0" w:space="0" w:color="auto"/>
                                                <w:right w:val="none" w:sz="0" w:space="0" w:color="auto"/>
                                              </w:divBdr>
                                              <w:divsChild>
                                                <w:div w:id="807630982">
                                                  <w:marLeft w:val="0"/>
                                                  <w:marRight w:val="0"/>
                                                  <w:marTop w:val="0"/>
                                                  <w:marBottom w:val="0"/>
                                                  <w:divBdr>
                                                    <w:top w:val="none" w:sz="0" w:space="0" w:color="auto"/>
                                                    <w:left w:val="none" w:sz="0" w:space="0" w:color="auto"/>
                                                    <w:bottom w:val="none" w:sz="0" w:space="0" w:color="auto"/>
                                                    <w:right w:val="none" w:sz="0" w:space="0" w:color="auto"/>
                                                  </w:divBdr>
                                                  <w:divsChild>
                                                    <w:div w:id="944849649">
                                                      <w:marLeft w:val="0"/>
                                                      <w:marRight w:val="0"/>
                                                      <w:marTop w:val="0"/>
                                                      <w:marBottom w:val="0"/>
                                                      <w:divBdr>
                                                        <w:top w:val="none" w:sz="0" w:space="0" w:color="auto"/>
                                                        <w:left w:val="none" w:sz="0" w:space="0" w:color="auto"/>
                                                        <w:bottom w:val="none" w:sz="0" w:space="0" w:color="auto"/>
                                                        <w:right w:val="none" w:sz="0" w:space="0" w:color="auto"/>
                                                      </w:divBdr>
                                                      <w:divsChild>
                                                        <w:div w:id="772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5AAAEAC-960E-49A0-80DB-D95F232FD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0FD4F27C446E4F988906D7A9355683" ma:contentTypeVersion="" ma:contentTypeDescription="PDMS Document Site Content Type" ma:contentTypeScope="" ma:versionID="c3231f820e409dd3570b79554ca6e56b">
  <xsd:schema xmlns:xsd="http://www.w3.org/2001/XMLSchema" xmlns:xs="http://www.w3.org/2001/XMLSchema" xmlns:p="http://schemas.microsoft.com/office/2006/metadata/properties" xmlns:ns2="15AAAEAC-960E-49A0-80DB-D95F232FD6F9" targetNamespace="http://schemas.microsoft.com/office/2006/metadata/properties" ma:root="true" ma:fieldsID="655806d01005f8a9d11dddfd361fe091" ns2:_="">
    <xsd:import namespace="15AAAEAC-960E-49A0-80DB-D95F232FD6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AEAC-960E-49A0-80DB-D95F232FD6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6D4E5-D375-4D6F-9DDE-125C1BE9F10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15AAAEAC-960E-49A0-80DB-D95F232FD6F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85C8FD-C078-4067-B943-B0DD9C21B61B}">
  <ds:schemaRefs>
    <ds:schemaRef ds:uri="http://schemas.microsoft.com/sharepoint/v3/contenttype/forms"/>
  </ds:schemaRefs>
</ds:datastoreItem>
</file>

<file path=customXml/itemProps3.xml><?xml version="1.0" encoding="utf-8"?>
<ds:datastoreItem xmlns:ds="http://schemas.openxmlformats.org/officeDocument/2006/customXml" ds:itemID="{E4355DED-58EA-4FC0-AC30-1DAF3E57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AAEAC-960E-49A0-80DB-D95F232F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278</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 Supriya</dc:creator>
  <cp:lastModifiedBy>ZANONI Jacob</cp:lastModifiedBy>
  <cp:revision>17</cp:revision>
  <dcterms:created xsi:type="dcterms:W3CDTF">2019-05-06T01:35:00Z</dcterms:created>
  <dcterms:modified xsi:type="dcterms:W3CDTF">2019-06-17T03:44:00Z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0x010100266966F133664895A6EE3632470D45F500EF0FD4F27C446E4F988906D7A9355683</vt:lpwstr>
  </property>
</Properties>
</file>