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CF979" w14:textId="77777777" w:rsidR="005164E0" w:rsidRDefault="005164E0" w:rsidP="005164E0"/>
    <w:p w14:paraId="272B4BC9" w14:textId="77777777" w:rsidR="005164E0" w:rsidRDefault="005164E0" w:rsidP="005164E0">
      <w:r>
        <w:rPr>
          <w:noProof/>
        </w:rPr>
        <w:drawing>
          <wp:inline distT="0" distB="0" distL="0" distR="0" wp14:anchorId="1AEC0AFC" wp14:editId="6C6E34AB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13AB" w14:textId="257FC0E9" w:rsidR="005164E0" w:rsidRDefault="005164E0" w:rsidP="005164E0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</w:t>
      </w:r>
      <w:r w:rsidR="007106B2">
        <w:t>8</w:t>
      </w:r>
      <w:r>
        <w:t xml:space="preserve"> (No.</w:t>
      </w:r>
      <w:r w:rsidR="00F1743B">
        <w:t>2</w:t>
      </w:r>
      <w:r>
        <w:t>)</w:t>
      </w:r>
    </w:p>
    <w:p w14:paraId="018A6310" w14:textId="77777777" w:rsidR="005164E0" w:rsidRDefault="005164E0" w:rsidP="005164E0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35070B6B" w14:textId="7CFD9A8C" w:rsidR="005164E0" w:rsidRPr="00DE3084" w:rsidRDefault="005164E0" w:rsidP="005164E0">
      <w:pPr>
        <w:spacing w:before="360"/>
        <w:jc w:val="both"/>
      </w:pPr>
      <w:r>
        <w:t xml:space="preserve">I, </w:t>
      </w:r>
      <w:r w:rsidR="009B077F">
        <w:t xml:space="preserve">Kelly </w:t>
      </w:r>
      <w:proofErr w:type="spellStart"/>
      <w:r w:rsidR="009B077F">
        <w:t>O’Dwyer</w:t>
      </w:r>
      <w:proofErr w:type="spellEnd"/>
      <w:r w:rsidR="007106B2">
        <w:t xml:space="preserve">, Minister for </w:t>
      </w:r>
      <w:r w:rsidR="009B077F">
        <w:t>Jobs and Industrial Relations</w:t>
      </w:r>
      <w:r w:rsidR="007106B2">
        <w:t xml:space="preserve">, </w:t>
      </w:r>
      <w:r>
        <w:t>make this Endorsement under paragraph 14(4</w:t>
      </w:r>
      <w:proofErr w:type="gramStart"/>
      <w:r>
        <w:t>)(</w:t>
      </w:r>
      <w:proofErr w:type="gramEnd"/>
      <w:r>
        <w:t xml:space="preserve">a) of the </w:t>
      </w:r>
      <w:r>
        <w:rPr>
          <w:i/>
        </w:rPr>
        <w:t>Fair Work Act 2009</w:t>
      </w:r>
      <w:r>
        <w:t>.</w:t>
      </w:r>
    </w:p>
    <w:p w14:paraId="6A4DE0F6" w14:textId="0477AA18" w:rsidR="005164E0" w:rsidRPr="007F6029" w:rsidRDefault="005164E0" w:rsidP="005164E0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CF1348">
        <w:t xml:space="preserve">15 November </w:t>
      </w:r>
      <w:bookmarkStart w:id="1" w:name="_GoBack"/>
      <w:bookmarkEnd w:id="1"/>
      <w:r>
        <w:t>201</w:t>
      </w:r>
      <w:r w:rsidR="007106B2">
        <w:t>8</w:t>
      </w:r>
    </w:p>
    <w:p w14:paraId="48BC2195" w14:textId="77777777" w:rsidR="005164E0" w:rsidRDefault="005164E0" w:rsidP="005164E0">
      <w:pPr>
        <w:tabs>
          <w:tab w:val="left" w:pos="3119"/>
        </w:tabs>
        <w:spacing w:before="600" w:line="300" w:lineRule="atLeast"/>
        <w:jc w:val="right"/>
      </w:pPr>
    </w:p>
    <w:p w14:paraId="74613BF9" w14:textId="5FBF4740" w:rsidR="005164E0" w:rsidRDefault="009B077F" w:rsidP="005164E0">
      <w:pPr>
        <w:tabs>
          <w:tab w:val="left" w:pos="3969"/>
        </w:tabs>
        <w:spacing w:before="1200" w:line="300" w:lineRule="atLeast"/>
      </w:pPr>
      <w:r>
        <w:t xml:space="preserve">Kelly </w:t>
      </w:r>
      <w:proofErr w:type="spellStart"/>
      <w:r>
        <w:t>O’Dwyer</w:t>
      </w:r>
      <w:proofErr w:type="spellEnd"/>
    </w:p>
    <w:p w14:paraId="5146C068" w14:textId="481D5377" w:rsidR="005164E0" w:rsidRDefault="005164E0" w:rsidP="005164E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 w:rsidR="009B077F">
        <w:t>Jobs and Industrial Relations</w:t>
      </w:r>
    </w:p>
    <w:p w14:paraId="225046DA" w14:textId="77777777" w:rsidR="005164E0" w:rsidRDefault="005164E0" w:rsidP="005164E0">
      <w:pPr>
        <w:pStyle w:val="SigningPageBreak"/>
        <w:sectPr w:rsidR="005164E0" w:rsidSect="00C32E3E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CBAD057" w14:textId="77777777" w:rsidR="005164E0" w:rsidRDefault="005164E0" w:rsidP="005164E0">
      <w:pPr>
        <w:pStyle w:val="ContentsHead"/>
      </w:pPr>
      <w:r>
        <w:lastRenderedPageBreak/>
        <w:t>Contents</w:t>
      </w:r>
    </w:p>
    <w:p w14:paraId="25D78DD2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596880A3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191BD4C5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5BBE3E17" w14:textId="12FB9BA4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14:paraId="1B5263FB" w14:textId="6E800CC3" w:rsidR="005164E0" w:rsidRDefault="005164E0" w:rsidP="007106B2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7106B2">
        <w:rPr>
          <w:noProof/>
        </w:rPr>
        <w:t>New South Wales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2D267A7" w14:textId="77777777" w:rsidR="005164E0" w:rsidRDefault="005164E0" w:rsidP="005164E0">
      <w:r>
        <w:fldChar w:fldCharType="end"/>
      </w:r>
    </w:p>
    <w:p w14:paraId="1CDF58D9" w14:textId="77777777" w:rsidR="005164E0" w:rsidRDefault="005164E0" w:rsidP="005164E0">
      <w:pPr>
        <w:pBdr>
          <w:bottom w:val="single" w:sz="4" w:space="1" w:color="auto"/>
        </w:pBdr>
        <w:ind w:left="2880" w:right="2880"/>
        <w:jc w:val="center"/>
      </w:pPr>
    </w:p>
    <w:p w14:paraId="3F6034E1" w14:textId="77777777" w:rsidR="005164E0" w:rsidRDefault="005164E0" w:rsidP="005164E0">
      <w:pPr>
        <w:pStyle w:val="ContentsSectionBreak"/>
        <w:sectPr w:rsidR="005164E0" w:rsidSect="00C32E3E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8D9707B" w14:textId="77777777" w:rsidR="005164E0" w:rsidRPr="00EB68A9" w:rsidRDefault="005164E0" w:rsidP="005164E0"/>
    <w:p w14:paraId="78BD093A" w14:textId="77777777" w:rsidR="005164E0" w:rsidRDefault="005164E0" w:rsidP="005164E0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07180184" w14:textId="5C93030E" w:rsidR="005164E0" w:rsidRDefault="005164E0" w:rsidP="005164E0">
      <w:pPr>
        <w:pStyle w:val="R1"/>
      </w:pPr>
      <w:r>
        <w:tab/>
      </w:r>
      <w:r>
        <w:tab/>
        <w:t>This Endorsement is the</w:t>
      </w:r>
      <w:r w:rsidR="00315A99">
        <w:rPr>
          <w:i/>
        </w:rPr>
        <w:t xml:space="preserve"> Fair Work (State </w:t>
      </w:r>
      <w:r w:rsidR="00315A99" w:rsidRPr="00315A99">
        <w:rPr>
          <w:i/>
        </w:rPr>
        <w:t>Declarations — employer not to be national system employer) Endorsement 2018 (No.2)</w:t>
      </w:r>
      <w:r w:rsidR="00315A99" w:rsidRPr="00315A99">
        <w:t>.</w:t>
      </w:r>
    </w:p>
    <w:p w14:paraId="3EFED9C7" w14:textId="77777777" w:rsidR="005164E0" w:rsidRDefault="005164E0" w:rsidP="005164E0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51F5834E" w14:textId="7EFBF9C2" w:rsidR="005164E0" w:rsidRPr="009579FA" w:rsidRDefault="005164E0" w:rsidP="005164E0">
      <w:pPr>
        <w:pStyle w:val="R1"/>
      </w:pPr>
      <w:r>
        <w:tab/>
      </w:r>
      <w:r>
        <w:tab/>
        <w:t xml:space="preserve">This Endorsement </w:t>
      </w:r>
      <w:r w:rsidRPr="00C42275">
        <w:t>commences on</w:t>
      </w:r>
      <w:r w:rsidR="007106B2">
        <w:t xml:space="preserve"> </w:t>
      </w:r>
      <w:r w:rsidR="00E4639B">
        <w:t>1 December 2018.</w:t>
      </w:r>
    </w:p>
    <w:p w14:paraId="52BB2346" w14:textId="77777777" w:rsidR="005164E0" w:rsidRDefault="005164E0" w:rsidP="005164E0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14:paraId="70450965" w14:textId="77777777" w:rsidR="005164E0" w:rsidRDefault="005164E0" w:rsidP="005164E0">
      <w:pPr>
        <w:pStyle w:val="R1"/>
      </w:pPr>
      <w:r>
        <w:tab/>
      </w:r>
      <w:r>
        <w:tab/>
        <w:t>In this Endorsement:</w:t>
      </w:r>
    </w:p>
    <w:p w14:paraId="23866726" w14:textId="77777777" w:rsidR="005164E0" w:rsidRPr="00121FB8" w:rsidRDefault="005164E0" w:rsidP="005164E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762FCF3A" w14:textId="20C17ECF" w:rsidR="005164E0" w:rsidRDefault="005164E0" w:rsidP="005164E0">
      <w:pPr>
        <w:pStyle w:val="HR"/>
      </w:pPr>
      <w:bookmarkStart w:id="6" w:name="_Toc248221271"/>
      <w:r>
        <w:t>4</w:t>
      </w:r>
      <w:r>
        <w:tab/>
        <w:t>Endorsement of State Declaration</w:t>
      </w:r>
      <w:bookmarkEnd w:id="6"/>
    </w:p>
    <w:p w14:paraId="232DEDA4" w14:textId="71204E50" w:rsidR="005164E0" w:rsidRDefault="005164E0" w:rsidP="005164E0">
      <w:pPr>
        <w:pStyle w:val="R1"/>
      </w:pPr>
      <w:r>
        <w:tab/>
      </w:r>
      <w:r>
        <w:tab/>
        <w:t>Fo</w:t>
      </w:r>
      <w:r w:rsidR="00FA094E">
        <w:t>r paragraph 14(4)(a) of the Act</w:t>
      </w:r>
      <w:r>
        <w:t xml:space="preserve"> a declaration</w:t>
      </w:r>
      <w:r w:rsidR="00B03B3F">
        <w:t xml:space="preserve"> as in force on 12 October 2018</w:t>
      </w:r>
      <w:r>
        <w:t xml:space="preserve"> under </w:t>
      </w:r>
      <w:r w:rsidR="00170E22">
        <w:t xml:space="preserve">the </w:t>
      </w:r>
      <w:r w:rsidR="00170E22">
        <w:rPr>
          <w:i/>
        </w:rPr>
        <w:t xml:space="preserve">Industrial Relations Act 1996 </w:t>
      </w:r>
      <w:r w:rsidR="00170E22">
        <w:t xml:space="preserve">(NSW) </w:t>
      </w:r>
      <w:r>
        <w:t xml:space="preserve">that an employer mentioned in </w:t>
      </w:r>
      <w:r w:rsidR="00170E22">
        <w:t xml:space="preserve">Schedule 1 </w:t>
      </w:r>
      <w:r>
        <w:t xml:space="preserve">is not to be a national system employer for the purposes of the Act, is endorsed. </w:t>
      </w:r>
    </w:p>
    <w:p w14:paraId="340272F0" w14:textId="10F3809F" w:rsidR="005164E0" w:rsidRDefault="005164E0" w:rsidP="005164E0">
      <w:pPr>
        <w:pStyle w:val="R2"/>
      </w:pPr>
      <w:r>
        <w:tab/>
      </w:r>
    </w:p>
    <w:p w14:paraId="5D002A2B" w14:textId="77777777" w:rsidR="005164E0" w:rsidRDefault="005164E0" w:rsidP="005164E0">
      <w:pPr>
        <w:pStyle w:val="Scheduletitle"/>
        <w:sectPr w:rsidR="005164E0" w:rsidSect="00C32E3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14:paraId="6A5E8A50" w14:textId="153B5DE1" w:rsidR="005164E0" w:rsidRDefault="005164E0" w:rsidP="005164E0">
      <w:pPr>
        <w:pStyle w:val="Scheduletitle"/>
      </w:pPr>
      <w:r>
        <w:lastRenderedPageBreak/>
        <w:t xml:space="preserve">Schedule </w:t>
      </w:r>
      <w:proofErr w:type="gramStart"/>
      <w:r>
        <w:t>1</w:t>
      </w:r>
      <w:proofErr w:type="gramEnd"/>
      <w:r>
        <w:tab/>
        <w:t>Employer decla</w:t>
      </w:r>
      <w:r w:rsidR="007106B2">
        <w:t>red by or under a law of New South Wales</w:t>
      </w:r>
      <w:r>
        <w:t xml:space="preserve"> not to be a national system employer</w:t>
      </w:r>
      <w:bookmarkEnd w:id="7"/>
    </w:p>
    <w:p w14:paraId="47ECFEF8" w14:textId="77777777" w:rsidR="005164E0" w:rsidRDefault="005164E0" w:rsidP="005164E0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0234992E" w14:textId="37398C90" w:rsidR="005164E0" w:rsidRPr="00EB68A9" w:rsidRDefault="005164E0" w:rsidP="005164E0">
      <w:pPr>
        <w:pStyle w:val="Header"/>
        <w:keepNext/>
        <w:rPr>
          <w:vanish/>
        </w:rPr>
      </w:pPr>
    </w:p>
    <w:p w14:paraId="36E53248" w14:textId="77777777" w:rsidR="005164E0" w:rsidRPr="001A097D" w:rsidRDefault="005164E0" w:rsidP="005164E0">
      <w:pPr>
        <w:keepNext/>
      </w:pPr>
    </w:p>
    <w:tbl>
      <w:tblPr>
        <w:tblW w:w="43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70E22" w14:paraId="1303FE55" w14:textId="77777777" w:rsidTr="002115E5">
        <w:trPr>
          <w:cantSplit/>
          <w:tblHeader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639F" w14:textId="77777777" w:rsidR="00170E22" w:rsidRDefault="00170E22" w:rsidP="00C32E3E">
            <w:pPr>
              <w:pStyle w:val="TableColHead"/>
            </w:pPr>
            <w:r>
              <w:t>Employer</w:t>
            </w:r>
          </w:p>
        </w:tc>
      </w:tr>
      <w:tr w:rsidR="00170E22" w14:paraId="54F2BAD0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8C2948" w14:textId="7FD48F64" w:rsidR="00170E22" w:rsidRPr="00301645" w:rsidRDefault="00170E22" w:rsidP="005114EF">
            <w:pPr>
              <w:pStyle w:val="TableText"/>
            </w:pPr>
            <w:r>
              <w:rPr>
                <w:szCs w:val="22"/>
              </w:rPr>
              <w:t>Armidale Regional Council</w:t>
            </w:r>
          </w:p>
        </w:tc>
      </w:tr>
      <w:tr w:rsidR="00170E22" w14:paraId="72C6CBD3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CB4D557" w14:textId="37F969E0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Bayside Council</w:t>
            </w:r>
          </w:p>
        </w:tc>
      </w:tr>
      <w:tr w:rsidR="00170E22" w14:paraId="3B8401E3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DB709C6" w14:textId="45221922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Canterbury-Bankstown Council</w:t>
            </w:r>
          </w:p>
        </w:tc>
      </w:tr>
      <w:tr w:rsidR="00170E22" w14:paraId="2478CBCD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DC43247" w14:textId="7E068D2D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Central Coast Council</w:t>
            </w:r>
          </w:p>
        </w:tc>
      </w:tr>
      <w:tr w:rsidR="00170E22" w14:paraId="6C00CC8B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140834F" w14:textId="33334BC6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Cootamundra-Gundagai Regional Council</w:t>
            </w:r>
          </w:p>
        </w:tc>
      </w:tr>
      <w:tr w:rsidR="00170E22" w14:paraId="2BE63B36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DB31041" w14:textId="7135C7E0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Cumberland Council</w:t>
            </w:r>
          </w:p>
        </w:tc>
      </w:tr>
      <w:tr w:rsidR="00170E22" w14:paraId="3041CE8D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AC24662" w14:textId="40BC1B50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Dubbo Regional Council</w:t>
            </w:r>
          </w:p>
        </w:tc>
      </w:tr>
      <w:tr w:rsidR="00170E22" w14:paraId="60E6A9AC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90BDF94" w14:textId="7675BC6E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Edward River Council</w:t>
            </w:r>
          </w:p>
        </w:tc>
      </w:tr>
      <w:tr w:rsidR="00170E22" w14:paraId="0E19B3E6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C8CDB36" w14:textId="5E35B9F3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Federation Council</w:t>
            </w:r>
          </w:p>
        </w:tc>
      </w:tr>
      <w:tr w:rsidR="00170E22" w14:paraId="5F5118AF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A0CF8E1" w14:textId="7F48E4A3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Georges River Council</w:t>
            </w:r>
          </w:p>
        </w:tc>
      </w:tr>
      <w:tr w:rsidR="00170E22" w14:paraId="5B057B48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EE999B2" w14:textId="5FE75DE9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Hilltops Council</w:t>
            </w:r>
          </w:p>
        </w:tc>
      </w:tr>
      <w:tr w:rsidR="00170E22" w14:paraId="011D78F0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F7E9B98" w14:textId="29357BAC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Inner West Council</w:t>
            </w:r>
          </w:p>
        </w:tc>
      </w:tr>
      <w:tr w:rsidR="00170E22" w14:paraId="76326E08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A1B0F52" w14:textId="2E29AC52" w:rsidR="00170E22" w:rsidRDefault="00170E2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Mid – Coast Council</w:t>
            </w:r>
          </w:p>
        </w:tc>
      </w:tr>
      <w:tr w:rsidR="00170E22" w14:paraId="7D3EF1CA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B686EDB" w14:textId="3D00A1E5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Murray River Council</w:t>
            </w:r>
          </w:p>
        </w:tc>
      </w:tr>
      <w:tr w:rsidR="00170E22" w14:paraId="628723BE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4B34FFE" w14:textId="3DF40CE9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Murrumbidgee Council</w:t>
            </w:r>
          </w:p>
        </w:tc>
      </w:tr>
      <w:tr w:rsidR="00170E22" w14:paraId="0B4E9E9D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4BF8DD9" w14:textId="0FF4C92C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Northern Beaches Council</w:t>
            </w:r>
          </w:p>
        </w:tc>
      </w:tr>
      <w:tr w:rsidR="00170E22" w14:paraId="43171E04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D33F55A" w14:textId="6DD2FD0F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City of Parramatta Council</w:t>
            </w:r>
          </w:p>
        </w:tc>
      </w:tr>
      <w:tr w:rsidR="00170E22" w14:paraId="792AD485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93F28FF" w14:textId="255C51CE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Queanbeyan-</w:t>
            </w:r>
            <w:proofErr w:type="spellStart"/>
            <w:r>
              <w:rPr>
                <w:szCs w:val="22"/>
              </w:rPr>
              <w:t>Palerang</w:t>
            </w:r>
            <w:proofErr w:type="spellEnd"/>
            <w:r>
              <w:rPr>
                <w:szCs w:val="22"/>
              </w:rPr>
              <w:t xml:space="preserve"> Regional Council</w:t>
            </w:r>
          </w:p>
        </w:tc>
      </w:tr>
      <w:tr w:rsidR="00170E22" w14:paraId="1D6637E2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41754C8" w14:textId="3EEFF698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Snowy Monaro Regional Council</w:t>
            </w:r>
          </w:p>
        </w:tc>
      </w:tr>
      <w:tr w:rsidR="00170E22" w14:paraId="52095B52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9133127" w14:textId="54765ACC" w:rsidR="00170E22" w:rsidRDefault="00170E22" w:rsidP="005114E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Snowy Valleys Council</w:t>
            </w:r>
          </w:p>
        </w:tc>
      </w:tr>
      <w:tr w:rsidR="00170E22" w14:paraId="33D3F98D" w14:textId="77777777" w:rsidTr="002115E5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635332F" w14:textId="77777777" w:rsidR="00170E22" w:rsidRDefault="00170E22" w:rsidP="005114EF">
            <w:pPr>
              <w:pStyle w:val="TableText"/>
              <w:rPr>
                <w:szCs w:val="22"/>
              </w:rPr>
            </w:pPr>
          </w:p>
        </w:tc>
      </w:tr>
    </w:tbl>
    <w:p w14:paraId="1D59390F" w14:textId="77777777" w:rsidR="005164E0" w:rsidRDefault="005164E0" w:rsidP="005164E0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02EEABD3" w14:textId="7EDCDA84" w:rsidR="005164E0" w:rsidRDefault="005164E0" w:rsidP="005164E0">
      <w:pPr>
        <w:pStyle w:val="NoteEnd"/>
      </w:pPr>
      <w:r>
        <w:t>1.</w:t>
      </w:r>
      <w:r>
        <w:tab/>
        <w:t xml:space="preserve">All legislative instruments and compilations </w:t>
      </w:r>
      <w:proofErr w:type="gramStart"/>
      <w:r>
        <w:t>are registered</w:t>
      </w:r>
      <w:proofErr w:type="gramEnd"/>
      <w:r>
        <w:t xml:space="preserve">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="00AA126F">
        <w:rPr>
          <w:u w:val="single"/>
        </w:rPr>
        <w:t>http://legislation.gov.au</w:t>
      </w:r>
    </w:p>
    <w:p w14:paraId="19427A0C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2650E146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07DF0CC8" w14:textId="77777777" w:rsidR="005164E0" w:rsidRDefault="005164E0" w:rsidP="005164E0">
      <w:pPr>
        <w:jc w:val="center"/>
      </w:pPr>
    </w:p>
    <w:p w14:paraId="12F9F9AD" w14:textId="77777777" w:rsidR="00DD5734" w:rsidRDefault="00DD5734"/>
    <w:sectPr w:rsidR="00DD5734" w:rsidSect="00C32E3E">
      <w:head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CFDFA" w14:textId="77777777" w:rsidR="00D2414F" w:rsidRDefault="00D2414F">
      <w:r>
        <w:separator/>
      </w:r>
    </w:p>
  </w:endnote>
  <w:endnote w:type="continuationSeparator" w:id="0">
    <w:p w14:paraId="17B946F5" w14:textId="77777777" w:rsidR="00D2414F" w:rsidRDefault="00D2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6758" w14:textId="77777777" w:rsidR="00D2414F" w:rsidRDefault="00D2414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 w14:paraId="27D1872F" w14:textId="77777777">
      <w:tc>
        <w:tcPr>
          <w:tcW w:w="1134" w:type="dxa"/>
        </w:tcPr>
        <w:p w14:paraId="7A3E5B8E" w14:textId="77777777" w:rsidR="00D2414F" w:rsidRPr="000E1CC4" w:rsidRDefault="00D2414F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4B4674" w14:textId="4B55A8EE" w:rsidR="00D2414F" w:rsidRPr="0056689B" w:rsidRDefault="00D2414F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1527EC" w:rsidRPr="001527EC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(No.1)</w:t>
          </w:r>
        </w:p>
      </w:tc>
      <w:tc>
        <w:tcPr>
          <w:tcW w:w="1134" w:type="dxa"/>
        </w:tcPr>
        <w:p w14:paraId="73DAB152" w14:textId="77777777" w:rsidR="00D2414F" w:rsidRPr="000E1CC4" w:rsidRDefault="00D2414F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C3BDB3C" w14:textId="77777777" w:rsidR="00D2414F" w:rsidRDefault="00D2414F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14:paraId="17A220E6" w14:textId="77777777" w:rsidTr="00C32E3E">
      <w:trPr>
        <w:trHeight w:val="474"/>
      </w:trPr>
      <w:tc>
        <w:tcPr>
          <w:tcW w:w="7092" w:type="dxa"/>
        </w:tcPr>
        <w:p w14:paraId="7EAF83C6" w14:textId="193E246D" w:rsidR="00D2414F" w:rsidRPr="0056689B" w:rsidRDefault="00CF1348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>
            <w:fldChar w:fldCharType="begin"/>
          </w:r>
          <w:r>
            <w:instrText xml:space="preserve">REF Citation \* MERGEFORMAT </w:instrText>
          </w:r>
          <w:r>
            <w:fldChar w:fldCharType="separate"/>
          </w:r>
          <w:r w:rsidR="001527EC">
            <w:t xml:space="preserve">Fair Work (State Declarations — employer not to be national system employer) Endorsement </w:t>
          </w:r>
          <w:r>
            <w:fldChar w:fldCharType="end"/>
          </w:r>
          <w:r w:rsidR="00D2414F" w:rsidRPr="006F398F">
            <w:rPr>
              <w:szCs w:val="18"/>
            </w:rPr>
            <w:t>(No.1)</w:t>
          </w:r>
        </w:p>
      </w:tc>
      <w:tc>
        <w:tcPr>
          <w:tcW w:w="1320" w:type="dxa"/>
        </w:tcPr>
        <w:p w14:paraId="2E5F4335" w14:textId="77777777" w:rsidR="00D2414F" w:rsidRPr="000E1CC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41D4C676" w14:textId="77777777" w:rsidR="00D2414F" w:rsidRDefault="00D2414F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1423" w14:textId="77777777" w:rsidR="00D2414F" w:rsidRDefault="00D241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2C8FBF89" w14:textId="77777777">
      <w:tc>
        <w:tcPr>
          <w:tcW w:w="1134" w:type="dxa"/>
          <w:shd w:val="clear" w:color="auto" w:fill="auto"/>
        </w:tcPr>
        <w:p w14:paraId="6C2F4CBE" w14:textId="77777777" w:rsidR="00D2414F" w:rsidRPr="003D7214" w:rsidRDefault="00D2414F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DA0008B" w14:textId="544FDC8E" w:rsidR="00D2414F" w:rsidRPr="004F5D6D" w:rsidRDefault="00297C5B">
          <w:pPr>
            <w:pStyle w:val="FooterCitatio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</w:instrText>
          </w:r>
          <w:r>
            <w:rPr>
              <w:noProof/>
            </w:rPr>
            <w:fldChar w:fldCharType="separate"/>
          </w:r>
          <w:r w:rsidR="001527EC">
            <w:rPr>
              <w:noProof/>
            </w:rPr>
            <w:t>Fair Work (State Declarations — employer not to be national system employer) Endorsement 2018 (No.2)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2E41C783" w14:textId="77777777" w:rsidR="00D2414F" w:rsidRPr="00451BF5" w:rsidRDefault="00D241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1B3C788" w14:textId="77777777" w:rsidR="00D2414F" w:rsidRPr="0055794B" w:rsidRDefault="00D241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3919" w14:textId="77777777" w:rsidR="00D2414F" w:rsidRDefault="00D2414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3B554194" w14:textId="77777777">
      <w:tc>
        <w:tcPr>
          <w:tcW w:w="1134" w:type="dxa"/>
          <w:shd w:val="clear" w:color="auto" w:fill="auto"/>
        </w:tcPr>
        <w:p w14:paraId="4D7E2A8E" w14:textId="77777777" w:rsidR="00D2414F" w:rsidRDefault="00D2414F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C336572" w14:textId="21E4B9DC" w:rsidR="00D2414F" w:rsidRPr="004F5D6D" w:rsidRDefault="00297C5B" w:rsidP="00D2414F">
          <w:pPr>
            <w:pStyle w:val="FooterCitatio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</w:instrText>
          </w:r>
          <w:r>
            <w:rPr>
              <w:noProof/>
            </w:rPr>
            <w:fldChar w:fldCharType="separate"/>
          </w:r>
          <w:r w:rsidR="00CF1348">
            <w:rPr>
              <w:noProof/>
            </w:rPr>
            <w:t>Fair Work (State Declarations — employer not to be national system employer) Endorsement 2018 (No.2)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5AC7BAC7" w14:textId="77777777" w:rsidR="00D2414F" w:rsidRPr="003D7214" w:rsidRDefault="00D2414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50C1AA13" w14:textId="77777777" w:rsidR="00D2414F" w:rsidRPr="00F10D43" w:rsidRDefault="00D2414F">
    <w:pPr>
      <w:pStyle w:val="Footerinfo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C65B" w14:textId="77777777" w:rsidR="00D2414F" w:rsidRDefault="00D2414F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5CECF03" w14:textId="77777777">
      <w:tc>
        <w:tcPr>
          <w:tcW w:w="1134" w:type="dxa"/>
          <w:shd w:val="clear" w:color="auto" w:fill="auto"/>
        </w:tcPr>
        <w:p w14:paraId="3D6C5DEF" w14:textId="77777777" w:rsidR="00D2414F" w:rsidRPr="003D7214" w:rsidRDefault="00D2414F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15C819B" w14:textId="5758862D" w:rsidR="00D2414F" w:rsidRPr="004F5D6D" w:rsidRDefault="00CF1348" w:rsidP="00C32E3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1527EC">
            <w:t xml:space="preserve">Fair Work (State Declarations — employer not to be national system employer) Endorsement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54E4BA60" w14:textId="77777777" w:rsidR="00D2414F" w:rsidRPr="00451BF5" w:rsidRDefault="00D2414F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9E89F19" w14:textId="77777777" w:rsidR="00D2414F" w:rsidRPr="0055794B" w:rsidRDefault="00D2414F" w:rsidP="00C32E3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C742" w14:textId="77777777" w:rsidR="00D2414F" w:rsidRDefault="00D2414F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F2376F1" w14:textId="77777777">
      <w:trPr>
        <w:trHeight w:val="70"/>
      </w:trPr>
      <w:tc>
        <w:tcPr>
          <w:tcW w:w="1134" w:type="dxa"/>
          <w:shd w:val="clear" w:color="auto" w:fill="auto"/>
        </w:tcPr>
        <w:p w14:paraId="60D5FFAC" w14:textId="77777777" w:rsidR="00D2414F" w:rsidRDefault="00D2414F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CBE5B61" w14:textId="5DB98FBC" w:rsidR="00D2414F" w:rsidRPr="004F5D6D" w:rsidRDefault="00CF1348" w:rsidP="004016B2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1527EC">
            <w:t xml:space="preserve">Fair Work (State Declarations — employer not to be national system employer) Endorsement </w:t>
          </w:r>
          <w:r>
            <w:fldChar w:fldCharType="end"/>
          </w:r>
          <w:r w:rsidR="0096386D">
            <w:t xml:space="preserve">2018 </w:t>
          </w:r>
          <w:r w:rsidR="00D2414F">
            <w:t>(No.</w:t>
          </w:r>
          <w:r w:rsidR="0096386D">
            <w:t>2</w:t>
          </w:r>
          <w:r w:rsidR="00D2414F">
            <w:t>)</w:t>
          </w:r>
        </w:p>
      </w:tc>
      <w:tc>
        <w:tcPr>
          <w:tcW w:w="1134" w:type="dxa"/>
          <w:shd w:val="clear" w:color="auto" w:fill="auto"/>
        </w:tcPr>
        <w:p w14:paraId="7DC44F4F" w14:textId="1F2EE045" w:rsidR="00D2414F" w:rsidRPr="003D721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F1348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E96F576" w14:textId="77777777" w:rsidR="00D2414F" w:rsidRPr="00C83A6D" w:rsidRDefault="00D2414F" w:rsidP="00C32E3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2379" w14:textId="77777777" w:rsidR="00D2414F" w:rsidRPr="00556EB9" w:rsidRDefault="00D2414F" w:rsidP="00C32E3E">
    <w:pPr>
      <w:pStyle w:val="FooterCitation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74BD" w14:textId="77777777" w:rsidR="00D2414F" w:rsidRDefault="00D2414F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385C932" w14:textId="77777777" w:rsidTr="00C32E3E">
      <w:tc>
        <w:tcPr>
          <w:tcW w:w="1134" w:type="dxa"/>
          <w:shd w:val="clear" w:color="auto" w:fill="auto"/>
        </w:tcPr>
        <w:p w14:paraId="22A442DD" w14:textId="77777777" w:rsidR="00D2414F" w:rsidRDefault="00D2414F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A5E7B6" w14:textId="5740F874" w:rsidR="00D2414F" w:rsidRPr="004F5D6D" w:rsidRDefault="00297C5B" w:rsidP="00C32E3E">
          <w:pPr>
            <w:pStyle w:val="FooterCitatio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</w:instrText>
          </w:r>
          <w:r>
            <w:rPr>
              <w:noProof/>
            </w:rPr>
            <w:fldChar w:fldCharType="separate"/>
          </w:r>
          <w:r w:rsidR="001527EC">
            <w:rPr>
              <w:noProof/>
            </w:rPr>
            <w:t>Fair Work (State Declarations — employer not to be national system employer) Endorsement 2018 (No.2)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01B6F947" w14:textId="77777777" w:rsidR="00D2414F" w:rsidRPr="003D721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1E846A0C" w14:textId="77777777" w:rsidR="00D2414F" w:rsidRPr="007C21F0" w:rsidRDefault="00D2414F" w:rsidP="00C3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4250" w14:textId="77777777" w:rsidR="00D2414F" w:rsidRDefault="00D2414F">
      <w:r>
        <w:separator/>
      </w:r>
    </w:p>
  </w:footnote>
  <w:footnote w:type="continuationSeparator" w:id="0">
    <w:p w14:paraId="2224FFCC" w14:textId="77777777" w:rsidR="00D2414F" w:rsidRDefault="00D2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4DD10EA2" w14:textId="77777777">
      <w:tc>
        <w:tcPr>
          <w:tcW w:w="8385" w:type="dxa"/>
        </w:tcPr>
        <w:p w14:paraId="74BB3AF0" w14:textId="77777777" w:rsidR="00D2414F" w:rsidRPr="000E1CC4" w:rsidRDefault="00D2414F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5FC3949B" w14:textId="77777777">
      <w:tc>
        <w:tcPr>
          <w:tcW w:w="8385" w:type="dxa"/>
        </w:tcPr>
        <w:p w14:paraId="682B4A05" w14:textId="77777777" w:rsidR="00D2414F" w:rsidRPr="000E1CC4" w:rsidRDefault="00D2414F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548B695F" w14:textId="77777777">
      <w:tc>
        <w:tcPr>
          <w:tcW w:w="8385" w:type="dxa"/>
        </w:tcPr>
        <w:p w14:paraId="6D28E2A3" w14:textId="77777777" w:rsidR="00D2414F" w:rsidRPr="0056689B" w:rsidRDefault="00D2414F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0356398E" w14:textId="77777777" w:rsidR="00D2414F" w:rsidRDefault="00D241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19412F7F" w14:textId="77777777">
      <w:tc>
        <w:tcPr>
          <w:tcW w:w="8385" w:type="dxa"/>
        </w:tcPr>
        <w:p w14:paraId="51E6AB29" w14:textId="77777777" w:rsidR="00D2414F" w:rsidRPr="000E1CC4" w:rsidRDefault="00D2414F"/>
      </w:tc>
    </w:tr>
    <w:tr w:rsidR="00D2414F" w:rsidRPr="000E1CC4" w14:paraId="2F5CB992" w14:textId="77777777">
      <w:tc>
        <w:tcPr>
          <w:tcW w:w="8385" w:type="dxa"/>
        </w:tcPr>
        <w:p w14:paraId="74C7C851" w14:textId="77777777" w:rsidR="00D2414F" w:rsidRPr="000E1CC4" w:rsidRDefault="00D2414F"/>
      </w:tc>
    </w:tr>
    <w:tr w:rsidR="00D2414F" w:rsidRPr="000E1CC4" w14:paraId="49E15B60" w14:textId="77777777">
      <w:tc>
        <w:tcPr>
          <w:tcW w:w="8385" w:type="dxa"/>
        </w:tcPr>
        <w:p w14:paraId="1347F07B" w14:textId="77777777" w:rsidR="00D2414F" w:rsidRPr="000E1CC4" w:rsidRDefault="00D2414F"/>
      </w:tc>
    </w:tr>
  </w:tbl>
  <w:p w14:paraId="657B50A8" w14:textId="77777777" w:rsidR="00D2414F" w:rsidRDefault="00D241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 w14:paraId="4C5C5663" w14:textId="77777777">
      <w:tc>
        <w:tcPr>
          <w:tcW w:w="8414" w:type="dxa"/>
          <w:gridSpan w:val="2"/>
        </w:tcPr>
        <w:p w14:paraId="7BFDA2D2" w14:textId="77777777" w:rsidR="00D2414F" w:rsidRDefault="00D2414F">
          <w:pPr>
            <w:pStyle w:val="HeaderLiteEven"/>
            <w:ind w:right="-108"/>
          </w:pPr>
          <w:r>
            <w:t>Contents</w:t>
          </w:r>
        </w:p>
      </w:tc>
    </w:tr>
    <w:tr w:rsidR="00D2414F" w14:paraId="740DFC7E" w14:textId="77777777">
      <w:tc>
        <w:tcPr>
          <w:tcW w:w="1546" w:type="dxa"/>
        </w:tcPr>
        <w:p w14:paraId="0D6AF6CC" w14:textId="77777777" w:rsidR="00D2414F" w:rsidRDefault="00D2414F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5B8AB9FD" w14:textId="77777777" w:rsidR="00D2414F" w:rsidRDefault="00D2414F">
          <w:pPr>
            <w:pStyle w:val="HeaderLiteEven"/>
            <w:ind w:right="-108"/>
          </w:pPr>
        </w:p>
      </w:tc>
    </w:tr>
    <w:tr w:rsidR="00D2414F" w14:paraId="2FF0C17D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579C68F4" w14:textId="77777777" w:rsidR="00D2414F" w:rsidRDefault="00D2414F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6734A29" w14:textId="77777777" w:rsidR="00D2414F" w:rsidRDefault="00D2414F">
          <w:pPr>
            <w:pStyle w:val="HeaderLiteEven"/>
            <w:spacing w:before="120" w:after="60"/>
            <w:ind w:right="-108"/>
          </w:pPr>
        </w:p>
      </w:tc>
    </w:tr>
  </w:tbl>
  <w:p w14:paraId="423BB3E6" w14:textId="77777777" w:rsidR="00D2414F" w:rsidRPr="001269B3" w:rsidRDefault="00D2414F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 w14:paraId="77E89B4F" w14:textId="77777777">
      <w:tc>
        <w:tcPr>
          <w:tcW w:w="8414" w:type="dxa"/>
          <w:gridSpan w:val="2"/>
        </w:tcPr>
        <w:p w14:paraId="2119DAB8" w14:textId="77777777" w:rsidR="00D2414F" w:rsidRDefault="00D2414F">
          <w:pPr>
            <w:pStyle w:val="HeaderLiteOdd"/>
          </w:pPr>
          <w:r>
            <w:t>Contents</w:t>
          </w:r>
        </w:p>
      </w:tc>
    </w:tr>
    <w:tr w:rsidR="00D2414F" w14:paraId="5386D3C3" w14:textId="77777777">
      <w:tc>
        <w:tcPr>
          <w:tcW w:w="6868" w:type="dxa"/>
          <w:vAlign w:val="bottom"/>
        </w:tcPr>
        <w:p w14:paraId="319B1711" w14:textId="77777777" w:rsidR="00D2414F" w:rsidRDefault="00D2414F">
          <w:pPr>
            <w:pStyle w:val="HeaderLiteOdd"/>
          </w:pPr>
        </w:p>
      </w:tc>
      <w:tc>
        <w:tcPr>
          <w:tcW w:w="1546" w:type="dxa"/>
        </w:tcPr>
        <w:p w14:paraId="25D0BA46" w14:textId="77777777" w:rsidR="00D2414F" w:rsidRDefault="00D2414F">
          <w:pPr>
            <w:pStyle w:val="HeaderLiteOdd"/>
          </w:pPr>
        </w:p>
      </w:tc>
    </w:tr>
    <w:tr w:rsidR="00D2414F" w14:paraId="2B5EC7E8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676D2DA" w14:textId="77777777" w:rsidR="00D2414F" w:rsidRDefault="00D2414F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783EE6E" w14:textId="77777777" w:rsidR="00D2414F" w:rsidRDefault="00D2414F">
          <w:pPr>
            <w:pStyle w:val="HeaderLiteOdd"/>
            <w:spacing w:before="120" w:after="60"/>
          </w:pPr>
        </w:p>
      </w:tc>
    </w:tr>
  </w:tbl>
  <w:p w14:paraId="6E27CFDE" w14:textId="77777777" w:rsidR="00D2414F" w:rsidRDefault="00D2414F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 w14:paraId="44637841" w14:textId="77777777">
      <w:tc>
        <w:tcPr>
          <w:tcW w:w="1548" w:type="dxa"/>
        </w:tcPr>
        <w:p w14:paraId="7D1E6B97" w14:textId="77777777" w:rsidR="00D2414F" w:rsidRDefault="00D2414F">
          <w:pPr>
            <w:pStyle w:val="HeaderLiteEven"/>
          </w:pPr>
        </w:p>
      </w:tc>
      <w:tc>
        <w:tcPr>
          <w:tcW w:w="6798" w:type="dxa"/>
          <w:vAlign w:val="bottom"/>
        </w:tcPr>
        <w:p w14:paraId="1312696F" w14:textId="77777777" w:rsidR="00D2414F" w:rsidRDefault="00D2414F">
          <w:pPr>
            <w:pStyle w:val="HeaderLiteEven"/>
          </w:pPr>
        </w:p>
      </w:tc>
    </w:tr>
    <w:tr w:rsidR="00D2414F" w14:paraId="46E322B6" w14:textId="77777777">
      <w:tc>
        <w:tcPr>
          <w:tcW w:w="1548" w:type="dxa"/>
        </w:tcPr>
        <w:p w14:paraId="3709208B" w14:textId="77777777" w:rsidR="00D2414F" w:rsidRDefault="00D2414F">
          <w:pPr>
            <w:pStyle w:val="HeaderLiteEven"/>
          </w:pPr>
        </w:p>
      </w:tc>
      <w:tc>
        <w:tcPr>
          <w:tcW w:w="6798" w:type="dxa"/>
          <w:vAlign w:val="bottom"/>
        </w:tcPr>
        <w:p w14:paraId="7432408C" w14:textId="77777777" w:rsidR="00D2414F" w:rsidRDefault="00D2414F">
          <w:pPr>
            <w:pStyle w:val="HeaderLiteEven"/>
          </w:pPr>
        </w:p>
      </w:tc>
    </w:tr>
    <w:tr w:rsidR="00D2414F" w14:paraId="226A0DB7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2B770AB" w14:textId="77777777" w:rsidR="00D2414F" w:rsidRDefault="00D2414F">
          <w:pPr>
            <w:pStyle w:val="HeaderBoldEven"/>
          </w:pPr>
        </w:p>
      </w:tc>
    </w:tr>
  </w:tbl>
  <w:p w14:paraId="599CE4CB" w14:textId="77777777" w:rsidR="00D2414F" w:rsidRDefault="00D2414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 w14:paraId="0D13CDE5" w14:textId="77777777">
      <w:tc>
        <w:tcPr>
          <w:tcW w:w="6798" w:type="dxa"/>
          <w:vAlign w:val="bottom"/>
        </w:tcPr>
        <w:p w14:paraId="356820F6" w14:textId="77777777" w:rsidR="00D2414F" w:rsidRDefault="00D2414F" w:rsidP="00C32E3E">
          <w:pPr>
            <w:pStyle w:val="HeaderLiteOdd"/>
          </w:pPr>
        </w:p>
      </w:tc>
      <w:tc>
        <w:tcPr>
          <w:tcW w:w="1548" w:type="dxa"/>
        </w:tcPr>
        <w:p w14:paraId="76C5607F" w14:textId="77777777" w:rsidR="00D2414F" w:rsidRDefault="00D2414F">
          <w:pPr>
            <w:pStyle w:val="HeaderLiteOdd"/>
          </w:pPr>
        </w:p>
      </w:tc>
    </w:tr>
    <w:tr w:rsidR="00D2414F" w14:paraId="091BF982" w14:textId="77777777">
      <w:tc>
        <w:tcPr>
          <w:tcW w:w="6798" w:type="dxa"/>
          <w:vAlign w:val="bottom"/>
        </w:tcPr>
        <w:p w14:paraId="4BCE7114" w14:textId="77777777" w:rsidR="00D2414F" w:rsidRDefault="00D2414F">
          <w:pPr>
            <w:pStyle w:val="HeaderLiteOdd"/>
          </w:pPr>
        </w:p>
      </w:tc>
      <w:tc>
        <w:tcPr>
          <w:tcW w:w="1548" w:type="dxa"/>
        </w:tcPr>
        <w:p w14:paraId="49D4F085" w14:textId="77777777" w:rsidR="00D2414F" w:rsidRDefault="00D2414F">
          <w:pPr>
            <w:pStyle w:val="HeaderLiteOdd"/>
          </w:pPr>
        </w:p>
      </w:tc>
    </w:tr>
    <w:tr w:rsidR="00D2414F" w14:paraId="51CB5E50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13FA5E1" w14:textId="77777777" w:rsidR="00D2414F" w:rsidRDefault="00D2414F">
          <w:pPr>
            <w:pStyle w:val="HeaderBoldOdd"/>
          </w:pPr>
        </w:p>
      </w:tc>
    </w:tr>
  </w:tbl>
  <w:p w14:paraId="01EDF809" w14:textId="77777777" w:rsidR="00D2414F" w:rsidRDefault="00D2414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4D576" w14:textId="77777777" w:rsidR="00D2414F" w:rsidRDefault="00D2414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A406" w14:textId="77777777" w:rsidR="00D2414F" w:rsidRPr="0041054B" w:rsidRDefault="00D2414F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9C1DA" w14:textId="77777777" w:rsidR="00D2414F" w:rsidRPr="00933C8B" w:rsidRDefault="00D2414F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E0"/>
    <w:rsid w:val="001443A3"/>
    <w:rsid w:val="001527EC"/>
    <w:rsid w:val="00155AE9"/>
    <w:rsid w:val="00170E22"/>
    <w:rsid w:val="00176084"/>
    <w:rsid w:val="002115E5"/>
    <w:rsid w:val="00267277"/>
    <w:rsid w:val="00297C5B"/>
    <w:rsid w:val="002C12C3"/>
    <w:rsid w:val="00315A99"/>
    <w:rsid w:val="00333C51"/>
    <w:rsid w:val="00345BB4"/>
    <w:rsid w:val="004016B2"/>
    <w:rsid w:val="00406E15"/>
    <w:rsid w:val="00415D5F"/>
    <w:rsid w:val="004504B9"/>
    <w:rsid w:val="004C2A4F"/>
    <w:rsid w:val="005114EF"/>
    <w:rsid w:val="005164E0"/>
    <w:rsid w:val="00590219"/>
    <w:rsid w:val="005A7E02"/>
    <w:rsid w:val="005E09CC"/>
    <w:rsid w:val="006621F9"/>
    <w:rsid w:val="006C2F91"/>
    <w:rsid w:val="00704966"/>
    <w:rsid w:val="007106B2"/>
    <w:rsid w:val="00731A75"/>
    <w:rsid w:val="00742A0D"/>
    <w:rsid w:val="0079493A"/>
    <w:rsid w:val="008337B1"/>
    <w:rsid w:val="00894071"/>
    <w:rsid w:val="008D10D0"/>
    <w:rsid w:val="00920087"/>
    <w:rsid w:val="009266F2"/>
    <w:rsid w:val="0093538C"/>
    <w:rsid w:val="009579FA"/>
    <w:rsid w:val="0096386D"/>
    <w:rsid w:val="009B077F"/>
    <w:rsid w:val="00A056C0"/>
    <w:rsid w:val="00A11795"/>
    <w:rsid w:val="00A40131"/>
    <w:rsid w:val="00A962F0"/>
    <w:rsid w:val="00AA126F"/>
    <w:rsid w:val="00AD0059"/>
    <w:rsid w:val="00B03B3F"/>
    <w:rsid w:val="00B76A02"/>
    <w:rsid w:val="00BD6CE2"/>
    <w:rsid w:val="00BF5B89"/>
    <w:rsid w:val="00C32E3E"/>
    <w:rsid w:val="00CC78CC"/>
    <w:rsid w:val="00CF05A0"/>
    <w:rsid w:val="00CF1348"/>
    <w:rsid w:val="00D2414F"/>
    <w:rsid w:val="00DB0E6D"/>
    <w:rsid w:val="00DD5734"/>
    <w:rsid w:val="00DE26B4"/>
    <w:rsid w:val="00E041F7"/>
    <w:rsid w:val="00E1754D"/>
    <w:rsid w:val="00E4639B"/>
    <w:rsid w:val="00EE29B2"/>
    <w:rsid w:val="00F1743B"/>
    <w:rsid w:val="00F407E3"/>
    <w:rsid w:val="00FA094E"/>
    <w:rsid w:val="00FD0C19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3F7"/>
  <w15:docId w15:val="{CE6C8314-4F04-46FB-95E7-A49B8F25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B92E77-5AFA-4BC0-B97B-3102FB553A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608BB04B8588846AA579DF8773BC863" ma:contentTypeVersion="" ma:contentTypeDescription="PDMS Document Site Content Type" ma:contentTypeScope="" ma:versionID="94e99ba9b4ee7a646018c29402bcf87b">
  <xsd:schema xmlns:xsd="http://www.w3.org/2001/XMLSchema" xmlns:xs="http://www.w3.org/2001/XMLSchema" xmlns:p="http://schemas.microsoft.com/office/2006/metadata/properties" xmlns:ns2="35B92E77-5AFA-4BC0-B97B-3102FB553A6D" targetNamespace="http://schemas.microsoft.com/office/2006/metadata/properties" ma:root="true" ma:fieldsID="9c3f6618356b86c81169988b23bce0d1" ns2:_="">
    <xsd:import namespace="35B92E77-5AFA-4BC0-B97B-3102FB553A6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2E77-5AFA-4BC0-B97B-3102FB553A6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9DF21-AD04-4DCA-BE29-8FF7ABD71273}">
  <ds:schemaRefs>
    <ds:schemaRef ds:uri="http://schemas.microsoft.com/office/2006/documentManagement/types"/>
    <ds:schemaRef ds:uri="http://schemas.microsoft.com/office/infopath/2007/PartnerControls"/>
    <ds:schemaRef ds:uri="35B92E77-5AFA-4BC0-B97B-3102FB553A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051F64-C27D-4083-A001-1E2D139F0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2C060-ADCC-4225-B867-79E76150E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2E77-5AFA-4BC0-B97B-3102FB553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25E0A3AD.dotm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</vt:lpstr>
    </vt:vector>
  </TitlesOfParts>
  <Company>Australian Government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</dc:title>
  <dc:creator>Taryn Donohue;Karl Smith</dc:creator>
  <cp:lastModifiedBy>CUSACK,Jarrod</cp:lastModifiedBy>
  <cp:revision>3</cp:revision>
  <cp:lastPrinted>2018-11-06T08:18:00Z</cp:lastPrinted>
  <dcterms:created xsi:type="dcterms:W3CDTF">2018-11-21T04:00:00Z</dcterms:created>
  <dcterms:modified xsi:type="dcterms:W3CDTF">2018-11-21T04:02:00Z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0x010100266966F133664895A6EE3632470D45F500C608BB04B8588846AA579DF8773BC863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rder">
    <vt:r8>23200</vt:r8>
  </property>
  <property fmtid="{D5CDD505-2E9C-101B-9397-08002B2CF9AE}" pid="6" name="xd_ProgID">
    <vt:lpwstr/>
  </property>
  <property fmtid="{D5CDD505-2E9C-101B-9397-08002B2CF9AE}" pid="7" name="TemplateUrl">
    <vt:lpwstr/>
  </property>
</Properties>
</file>