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FD0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2BDB187" wp14:editId="0250575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9940A" w14:textId="77777777" w:rsidR="00715914" w:rsidRPr="00E500D4" w:rsidRDefault="00715914" w:rsidP="00715914">
      <w:pPr>
        <w:rPr>
          <w:sz w:val="19"/>
        </w:rPr>
      </w:pPr>
    </w:p>
    <w:p w14:paraId="51E11AB3" w14:textId="0C35319D" w:rsidR="00554826" w:rsidRPr="00E500D4" w:rsidRDefault="00BC40A9" w:rsidP="00554826">
      <w:pPr>
        <w:pStyle w:val="ShortT"/>
      </w:pPr>
      <w:r>
        <w:t>Shipping Registration</w:t>
      </w:r>
      <w:r w:rsidR="00554826" w:rsidRPr="00DA182D">
        <w:t xml:space="preserve"> </w:t>
      </w:r>
      <w:r w:rsidR="00554826">
        <w:t>(</w:t>
      </w:r>
      <w:r>
        <w:t>International Registration</w:t>
      </w:r>
      <w:r w:rsidR="009E70A4">
        <w:t>—</w:t>
      </w:r>
      <w:r w:rsidR="00650376">
        <w:t xml:space="preserve">Minimum </w:t>
      </w:r>
      <w:r w:rsidR="0086442A">
        <w:t>Wages and Compensation</w:t>
      </w:r>
      <w:r w:rsidR="00554826">
        <w:t xml:space="preserve">) </w:t>
      </w:r>
      <w:r>
        <w:t xml:space="preserve">Determination 2018 </w:t>
      </w:r>
    </w:p>
    <w:p w14:paraId="43CA216A" w14:textId="3BA3D955" w:rsidR="00554826" w:rsidRPr="00DA182D" w:rsidRDefault="00BC40A9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Michael McCormack</w:t>
      </w:r>
      <w:r w:rsidR="00554826" w:rsidRPr="00DA182D">
        <w:rPr>
          <w:szCs w:val="22"/>
        </w:rPr>
        <w:t xml:space="preserve">, </w:t>
      </w:r>
      <w:r>
        <w:rPr>
          <w:szCs w:val="22"/>
        </w:rPr>
        <w:t xml:space="preserve">Deputy Prime Minister </w:t>
      </w:r>
      <w:r w:rsidR="00650EF0">
        <w:rPr>
          <w:szCs w:val="22"/>
        </w:rPr>
        <w:t xml:space="preserve">and Minister for Infrastructure, </w:t>
      </w:r>
      <w:r>
        <w:rPr>
          <w:szCs w:val="22"/>
        </w:rPr>
        <w:t>Transport</w:t>
      </w:r>
      <w:r w:rsidR="00650EF0">
        <w:rPr>
          <w:szCs w:val="22"/>
        </w:rPr>
        <w:t xml:space="preserve"> and Regional Development </w:t>
      </w:r>
      <w:r w:rsidR="00554826">
        <w:rPr>
          <w:szCs w:val="22"/>
        </w:rPr>
        <w:t xml:space="preserve">make the following </w:t>
      </w:r>
      <w:r>
        <w:rPr>
          <w:szCs w:val="22"/>
        </w:rPr>
        <w:t>determination</w:t>
      </w:r>
      <w:r w:rsidR="00554826" w:rsidRPr="00DA182D">
        <w:rPr>
          <w:szCs w:val="22"/>
        </w:rPr>
        <w:t>.</w:t>
      </w:r>
    </w:p>
    <w:p w14:paraId="3C70B7EC" w14:textId="15F9417E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86FCF">
        <w:rPr>
          <w:szCs w:val="22"/>
        </w:rPr>
        <w:t>21 October 2018</w:t>
      </w:r>
      <w:bookmarkStart w:id="0" w:name="_GoBack"/>
      <w:bookmarkEnd w:id="0"/>
      <w:r>
        <w:rPr>
          <w:szCs w:val="22"/>
        </w:rPr>
        <w:tab/>
      </w:r>
      <w:r w:rsidRPr="00001A63">
        <w:rPr>
          <w:szCs w:val="22"/>
        </w:rPr>
        <w:tab/>
      </w:r>
    </w:p>
    <w:p w14:paraId="4B4CBF76" w14:textId="1A3291EE" w:rsidR="00554826" w:rsidRDefault="00BC40A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C40A9">
        <w:rPr>
          <w:szCs w:val="22"/>
        </w:rPr>
        <w:t xml:space="preserve">Michael McCormack </w:t>
      </w:r>
    </w:p>
    <w:p w14:paraId="5A59ECD4" w14:textId="2649A74D" w:rsidR="00554826" w:rsidRPr="008E0027" w:rsidRDefault="00BC40A9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Deputy Prime Minister </w:t>
      </w:r>
      <w:r w:rsidR="00E43D7B">
        <w:rPr>
          <w:sz w:val="22"/>
        </w:rPr>
        <w:t xml:space="preserve">and Minister for Infrastructure, </w:t>
      </w:r>
      <w:r>
        <w:rPr>
          <w:sz w:val="22"/>
        </w:rPr>
        <w:t>Transport</w:t>
      </w:r>
      <w:r w:rsidR="00E43D7B">
        <w:rPr>
          <w:sz w:val="22"/>
        </w:rPr>
        <w:t xml:space="preserve"> and Regional Development</w:t>
      </w:r>
    </w:p>
    <w:p w14:paraId="46DF6E7C" w14:textId="77777777" w:rsidR="00554826" w:rsidRDefault="00554826" w:rsidP="00554826"/>
    <w:p w14:paraId="049E735A" w14:textId="77777777" w:rsidR="00554826" w:rsidRPr="00ED79B6" w:rsidRDefault="00554826" w:rsidP="00554826"/>
    <w:p w14:paraId="4DBBF12D" w14:textId="77777777" w:rsidR="00F6696E" w:rsidRDefault="00F6696E" w:rsidP="00F6696E"/>
    <w:p w14:paraId="3E202F01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3B8032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EE3EA57" w14:textId="2B97D8AC" w:rsidR="002774A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774A1">
        <w:rPr>
          <w:noProof/>
        </w:rPr>
        <w:t>1  Name</w:t>
      </w:r>
      <w:r w:rsidR="002774A1">
        <w:rPr>
          <w:noProof/>
        </w:rPr>
        <w:tab/>
      </w:r>
      <w:r w:rsidR="002774A1">
        <w:rPr>
          <w:noProof/>
        </w:rPr>
        <w:fldChar w:fldCharType="begin"/>
      </w:r>
      <w:r w:rsidR="002774A1">
        <w:rPr>
          <w:noProof/>
        </w:rPr>
        <w:instrText xml:space="preserve"> PAGEREF _Toc522523051 \h </w:instrText>
      </w:r>
      <w:r w:rsidR="002774A1">
        <w:rPr>
          <w:noProof/>
        </w:rPr>
      </w:r>
      <w:r w:rsidR="002774A1">
        <w:rPr>
          <w:noProof/>
        </w:rPr>
        <w:fldChar w:fldCharType="separate"/>
      </w:r>
      <w:r w:rsidR="002774A1">
        <w:rPr>
          <w:noProof/>
        </w:rPr>
        <w:t>1</w:t>
      </w:r>
      <w:r w:rsidR="002774A1">
        <w:rPr>
          <w:noProof/>
        </w:rPr>
        <w:fldChar w:fldCharType="end"/>
      </w:r>
    </w:p>
    <w:p w14:paraId="58A1B4D1" w14:textId="2E236052" w:rsidR="002774A1" w:rsidRDefault="002774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_Toc522523052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A28C05" w14:textId="2980DE14" w:rsidR="002774A1" w:rsidRDefault="002774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_Toc522523053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E26A57" w14:textId="0AF1F901" w:rsidR="002774A1" w:rsidRDefault="002774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_Toc522523054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16733C" w14:textId="16B3DE69" w:rsidR="002774A1" w:rsidRDefault="002774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Amount of wages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_Toc522523055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4F804A" w14:textId="33E022B4" w:rsidR="002774A1" w:rsidRDefault="002774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Amount of compensation—death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_Toc522523056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9F97944" w14:textId="6F33D711" w:rsidR="002774A1" w:rsidRDefault="002774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Amount of compensation—long</w:t>
      </w:r>
      <w:r>
        <w:rPr>
          <w:noProof/>
        </w:rPr>
        <w:noBreakHyphen/>
        <w:t>term disability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_Toc522523057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164122" w14:textId="5A191267" w:rsidR="00F6696E" w:rsidRDefault="00B418CB" w:rsidP="00F6696E">
      <w:pPr>
        <w:outlineLvl w:val="0"/>
      </w:pPr>
      <w:r>
        <w:fldChar w:fldCharType="end"/>
      </w:r>
    </w:p>
    <w:p w14:paraId="67CD90D6" w14:textId="77777777" w:rsidR="00F6696E" w:rsidRPr="00A802BC" w:rsidRDefault="00F6696E" w:rsidP="00F6696E">
      <w:pPr>
        <w:outlineLvl w:val="0"/>
        <w:rPr>
          <w:sz w:val="20"/>
        </w:rPr>
      </w:pPr>
    </w:p>
    <w:p w14:paraId="543A59A0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8D40F1" w14:textId="77777777" w:rsidR="00554826" w:rsidRPr="00554826" w:rsidRDefault="00554826" w:rsidP="00554826">
      <w:pPr>
        <w:pStyle w:val="ActHead5"/>
      </w:pPr>
      <w:bookmarkStart w:id="1" w:name="_Toc522523051"/>
      <w:proofErr w:type="gramStart"/>
      <w:r w:rsidRPr="00554826">
        <w:lastRenderedPageBreak/>
        <w:t>1  Name</w:t>
      </w:r>
      <w:bookmarkEnd w:id="1"/>
      <w:proofErr w:type="gramEnd"/>
    </w:p>
    <w:p w14:paraId="0F013405" w14:textId="2F524ACF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316978">
        <w:rPr>
          <w:i/>
        </w:rPr>
        <w:t>Shipping Registration (International Registration</w:t>
      </w:r>
      <w:r w:rsidR="009E70A4">
        <w:rPr>
          <w:i/>
        </w:rPr>
        <w:t>—</w:t>
      </w:r>
      <w:r w:rsidR="00316978">
        <w:rPr>
          <w:i/>
        </w:rPr>
        <w:t xml:space="preserve"> </w:t>
      </w:r>
      <w:r w:rsidR="0086442A">
        <w:rPr>
          <w:i/>
        </w:rPr>
        <w:t>Minimum Wages and Compensation</w:t>
      </w:r>
      <w:r w:rsidR="00316978">
        <w:rPr>
          <w:i/>
        </w:rPr>
        <w:t>) Determination 2018</w:t>
      </w:r>
      <w:r w:rsidRPr="009C2562">
        <w:t>.</w:t>
      </w:r>
    </w:p>
    <w:p w14:paraId="3C356ED2" w14:textId="77777777" w:rsidR="00554826" w:rsidRPr="00554826" w:rsidRDefault="00554826" w:rsidP="00554826">
      <w:pPr>
        <w:pStyle w:val="ActHead5"/>
      </w:pPr>
      <w:bookmarkStart w:id="3" w:name="_Toc522523052"/>
      <w:proofErr w:type="gramStart"/>
      <w:r w:rsidRPr="00554826">
        <w:t>2  Commencement</w:t>
      </w:r>
      <w:bookmarkEnd w:id="3"/>
      <w:proofErr w:type="gramEnd"/>
    </w:p>
    <w:p w14:paraId="68E9414F" w14:textId="030CB1FB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316978">
        <w:t xml:space="preserve">the day after </w:t>
      </w:r>
      <w:r w:rsidR="009E70A4">
        <w:t>it</w:t>
      </w:r>
      <w:r w:rsidR="00316978">
        <w:t xml:space="preserve"> is registered</w:t>
      </w:r>
      <w:r>
        <w:t>.</w:t>
      </w:r>
    </w:p>
    <w:p w14:paraId="577B576D" w14:textId="77777777" w:rsidR="00554826" w:rsidRPr="00554826" w:rsidRDefault="00554826" w:rsidP="00554826">
      <w:pPr>
        <w:pStyle w:val="ActHead5"/>
      </w:pPr>
      <w:bookmarkStart w:id="4" w:name="_Toc522523053"/>
      <w:proofErr w:type="gramStart"/>
      <w:r w:rsidRPr="00554826">
        <w:t>3  Authority</w:t>
      </w:r>
      <w:bookmarkEnd w:id="4"/>
      <w:proofErr w:type="gramEnd"/>
    </w:p>
    <w:p w14:paraId="31D5E7BC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16978">
        <w:t xml:space="preserve">subsections </w:t>
      </w:r>
      <w:proofErr w:type="spellStart"/>
      <w:r w:rsidR="0086442A">
        <w:t>61</w:t>
      </w:r>
      <w:proofErr w:type="gramStart"/>
      <w:r w:rsidR="0086442A">
        <w:t>AE</w:t>
      </w:r>
      <w:proofErr w:type="spellEnd"/>
      <w:r w:rsidR="0086442A">
        <w:t>(</w:t>
      </w:r>
      <w:proofErr w:type="gramEnd"/>
      <w:r w:rsidR="0086442A">
        <w:t>3</w:t>
      </w:r>
      <w:r w:rsidR="00316978">
        <w:t xml:space="preserve">) and </w:t>
      </w:r>
      <w:proofErr w:type="spellStart"/>
      <w:r w:rsidR="00316978">
        <w:t>61AM</w:t>
      </w:r>
      <w:proofErr w:type="spellEnd"/>
      <w:r w:rsidR="00316978">
        <w:t xml:space="preserve">(2) of the </w:t>
      </w:r>
      <w:r w:rsidR="00316978">
        <w:rPr>
          <w:i/>
        </w:rPr>
        <w:t>Shipping Registration Act 1981</w:t>
      </w:r>
      <w:r w:rsidRPr="009C2562">
        <w:t>.</w:t>
      </w:r>
    </w:p>
    <w:p w14:paraId="018D65BB" w14:textId="77777777" w:rsidR="00554826" w:rsidRPr="00554826" w:rsidRDefault="00554826" w:rsidP="00554826">
      <w:pPr>
        <w:pStyle w:val="ActHead5"/>
      </w:pPr>
      <w:bookmarkStart w:id="5" w:name="_Toc522523054"/>
      <w:proofErr w:type="gramStart"/>
      <w:r w:rsidRPr="00554826">
        <w:t>4  Definitions</w:t>
      </w:r>
      <w:bookmarkEnd w:id="5"/>
      <w:proofErr w:type="gramEnd"/>
    </w:p>
    <w:p w14:paraId="28846E9B" w14:textId="77777777" w:rsidR="0086442A" w:rsidRDefault="0086442A" w:rsidP="0086442A">
      <w:pPr>
        <w:pStyle w:val="notetext"/>
      </w:pPr>
      <w:r>
        <w:t>Note:</w:t>
      </w:r>
      <w:r>
        <w:tab/>
        <w:t xml:space="preserve">A number of expressions used in this instrument are defined in the </w:t>
      </w:r>
      <w:r>
        <w:rPr>
          <w:i/>
        </w:rPr>
        <w:t>Shipping Registration Act 1981</w:t>
      </w:r>
      <w:r>
        <w:t>, including the following:</w:t>
      </w:r>
    </w:p>
    <w:p w14:paraId="7B940892" w14:textId="77777777" w:rsidR="0086442A" w:rsidRDefault="0086442A" w:rsidP="0086442A">
      <w:pPr>
        <w:pStyle w:val="notepara"/>
      </w:pPr>
      <w:r>
        <w:t>(a)</w:t>
      </w:r>
      <w:r>
        <w:tab/>
        <w:t>International Register;</w:t>
      </w:r>
    </w:p>
    <w:p w14:paraId="7919D3B1" w14:textId="77777777" w:rsidR="0086442A" w:rsidRDefault="0086442A" w:rsidP="0086442A">
      <w:pPr>
        <w:pStyle w:val="notepara"/>
      </w:pPr>
      <w:r>
        <w:t>(b)</w:t>
      </w:r>
      <w:r>
        <w:tab/>
        <w:t>ITF template agreement;</w:t>
      </w:r>
    </w:p>
    <w:p w14:paraId="6EDB1F44" w14:textId="77777777" w:rsidR="0086442A" w:rsidRDefault="0086442A" w:rsidP="0086442A">
      <w:pPr>
        <w:pStyle w:val="notepara"/>
      </w:pPr>
      <w:r>
        <w:t>(c)</w:t>
      </w:r>
      <w:r>
        <w:tab/>
        <w:t>owner;</w:t>
      </w:r>
    </w:p>
    <w:p w14:paraId="674B582E" w14:textId="77777777" w:rsidR="0086442A" w:rsidRDefault="0086442A" w:rsidP="0086442A">
      <w:pPr>
        <w:pStyle w:val="notepara"/>
      </w:pPr>
      <w:r>
        <w:t>(d)</w:t>
      </w:r>
      <w:r>
        <w:tab/>
        <w:t>seafarer;</w:t>
      </w:r>
    </w:p>
    <w:p w14:paraId="5082CCE1" w14:textId="77777777" w:rsidR="0086442A" w:rsidRDefault="0086442A" w:rsidP="0086442A">
      <w:pPr>
        <w:pStyle w:val="notepara"/>
      </w:pPr>
      <w:r>
        <w:t>(e)</w:t>
      </w:r>
      <w:r>
        <w:tab/>
        <w:t>ship.</w:t>
      </w:r>
    </w:p>
    <w:p w14:paraId="44FAAA5B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F663DFF" w14:textId="4AF9244B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0A4B84">
        <w:rPr>
          <w:i/>
        </w:rPr>
        <w:t>Shipping Registration Act 1981</w:t>
      </w:r>
      <w:r>
        <w:t>.</w:t>
      </w:r>
    </w:p>
    <w:p w14:paraId="706550C7" w14:textId="5647F26B" w:rsidR="0086442A" w:rsidRDefault="0086442A" w:rsidP="00554826">
      <w:pPr>
        <w:pStyle w:val="Definition"/>
      </w:pPr>
      <w:r>
        <w:rPr>
          <w:b/>
          <w:i/>
        </w:rPr>
        <w:t>senior officer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 xml:space="preserve">a seafarer performing the work of master, chief officer, chief engineer or first engineer. </w:t>
      </w:r>
    </w:p>
    <w:p w14:paraId="0C4E63BD" w14:textId="77777777" w:rsidR="0086442A" w:rsidRDefault="0086442A" w:rsidP="0086442A">
      <w:pPr>
        <w:pStyle w:val="ActHead5"/>
      </w:pPr>
      <w:bookmarkStart w:id="6" w:name="_Toc455150327"/>
      <w:bookmarkStart w:id="7" w:name="_Toc522523055"/>
      <w:bookmarkStart w:id="8" w:name="_Toc455135179"/>
      <w:proofErr w:type="gramStart"/>
      <w:r>
        <w:rPr>
          <w:rStyle w:val="CharSectno"/>
        </w:rPr>
        <w:t>5</w:t>
      </w:r>
      <w:r>
        <w:t xml:space="preserve">  Amount</w:t>
      </w:r>
      <w:proofErr w:type="gramEnd"/>
      <w:r>
        <w:t xml:space="preserve"> of wages</w:t>
      </w:r>
      <w:bookmarkEnd w:id="6"/>
      <w:bookmarkEnd w:id="7"/>
    </w:p>
    <w:p w14:paraId="3654F9FD" w14:textId="72632DC1" w:rsidR="0086442A" w:rsidRDefault="0086442A" w:rsidP="0086442A">
      <w:pPr>
        <w:pStyle w:val="subsection"/>
      </w:pPr>
      <w:r>
        <w:tab/>
      </w:r>
      <w:r>
        <w:tab/>
      </w:r>
      <w:r w:rsidR="004E458C">
        <w:t xml:space="preserve">For the purposes of subsection </w:t>
      </w:r>
      <w:proofErr w:type="spellStart"/>
      <w:r w:rsidR="004E458C">
        <w:t>61</w:t>
      </w:r>
      <w:proofErr w:type="gramStart"/>
      <w:r w:rsidR="004E458C">
        <w:t>AE</w:t>
      </w:r>
      <w:proofErr w:type="spellEnd"/>
      <w:r w:rsidR="004E458C">
        <w:t>(</w:t>
      </w:r>
      <w:proofErr w:type="gramEnd"/>
      <w:r w:rsidR="004E458C">
        <w:t>3) of the Act, t</w:t>
      </w:r>
      <w:r>
        <w:t>he amount of wages of a seafarer performing the work of a classification mentioned in column 1 of an item of the following table is the amount mentioned in column 2 of the item.</w:t>
      </w:r>
    </w:p>
    <w:p w14:paraId="75073ED1" w14:textId="77777777" w:rsidR="0086442A" w:rsidRDefault="0086442A" w:rsidP="0086442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534"/>
        <w:gridCol w:w="4064"/>
      </w:tblGrid>
      <w:tr w:rsidR="0086442A" w14:paraId="08ED5CD9" w14:textId="77777777" w:rsidTr="0086442A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201C4F3" w14:textId="77777777" w:rsidR="0086442A" w:rsidRDefault="0086442A">
            <w:pPr>
              <w:pStyle w:val="TableHeading"/>
            </w:pPr>
            <w:r>
              <w:t>Amount of wages</w:t>
            </w:r>
          </w:p>
        </w:tc>
      </w:tr>
      <w:tr w:rsidR="0086442A" w14:paraId="4AB0EB1A" w14:textId="77777777" w:rsidTr="0086442A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0F97A6" w14:textId="77777777" w:rsidR="0086442A" w:rsidRDefault="0086442A">
            <w:pPr>
              <w:pStyle w:val="TableHeading"/>
            </w:pPr>
            <w:r>
              <w:t>Item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39723B" w14:textId="77777777" w:rsidR="0086442A" w:rsidRDefault="0086442A">
            <w:pPr>
              <w:pStyle w:val="TableHeading"/>
            </w:pPr>
            <w:r>
              <w:t>Column 1</w:t>
            </w:r>
          </w:p>
          <w:p w14:paraId="40DFFA61" w14:textId="77777777" w:rsidR="0086442A" w:rsidRDefault="0086442A">
            <w:pPr>
              <w:pStyle w:val="TableHeading"/>
            </w:pPr>
            <w:r>
              <w:t>Classification</w:t>
            </w:r>
          </w:p>
        </w:tc>
        <w:tc>
          <w:tcPr>
            <w:tcW w:w="406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9536E0" w14:textId="77777777" w:rsidR="0086442A" w:rsidRDefault="0086442A">
            <w:pPr>
              <w:pStyle w:val="TableHeading"/>
            </w:pPr>
            <w:r>
              <w:t>Column 2</w:t>
            </w:r>
          </w:p>
          <w:p w14:paraId="56670ED5" w14:textId="77777777" w:rsidR="0086442A" w:rsidRDefault="0086442A">
            <w:pPr>
              <w:pStyle w:val="TableHeading"/>
            </w:pPr>
            <w:r>
              <w:t>Amount, in US dollars, per calendar month</w:t>
            </w:r>
          </w:p>
        </w:tc>
      </w:tr>
      <w:tr w:rsidR="0086442A" w14:paraId="031D3805" w14:textId="77777777" w:rsidTr="0086442A">
        <w:tc>
          <w:tcPr>
            <w:tcW w:w="71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38299A" w14:textId="77777777" w:rsidR="0086442A" w:rsidRDefault="0086442A">
            <w:pPr>
              <w:pStyle w:val="Tabletext"/>
            </w:pPr>
            <w:r>
              <w:t>1</w:t>
            </w:r>
          </w:p>
        </w:tc>
        <w:tc>
          <w:tcPr>
            <w:tcW w:w="353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A0B4AB" w14:textId="77777777" w:rsidR="0086442A" w:rsidRDefault="0086442A">
            <w:pPr>
              <w:pStyle w:val="Tabletext"/>
            </w:pPr>
            <w:r>
              <w:t>Master</w:t>
            </w:r>
          </w:p>
        </w:tc>
        <w:tc>
          <w:tcPr>
            <w:tcW w:w="406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13FAEB0" w14:textId="77777777" w:rsidR="0086442A" w:rsidRDefault="0086442A">
            <w:pPr>
              <w:pStyle w:val="Tabletext"/>
            </w:pPr>
            <w:r>
              <w:t>5,786</w:t>
            </w:r>
          </w:p>
        </w:tc>
      </w:tr>
      <w:tr w:rsidR="0086442A" w14:paraId="4ECC1E29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FACD36" w14:textId="77777777" w:rsidR="0086442A" w:rsidRDefault="0086442A">
            <w:pPr>
              <w:pStyle w:val="Tabletext"/>
            </w:pPr>
            <w:r>
              <w:t>2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9F541D" w14:textId="77777777" w:rsidR="0086442A" w:rsidRDefault="0086442A">
            <w:pPr>
              <w:pStyle w:val="Tabletext"/>
            </w:pPr>
            <w:r>
              <w:t>Chief Engineer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D6AA1C1" w14:textId="77777777" w:rsidR="0086442A" w:rsidRDefault="0086442A">
            <w:pPr>
              <w:pStyle w:val="Tabletext"/>
            </w:pPr>
            <w:r>
              <w:t>5,270</w:t>
            </w:r>
          </w:p>
        </w:tc>
      </w:tr>
      <w:tr w:rsidR="0086442A" w14:paraId="260A11BA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ADFBD1" w14:textId="77777777" w:rsidR="0086442A" w:rsidRDefault="0086442A">
            <w:pPr>
              <w:pStyle w:val="Tabletext"/>
            </w:pPr>
            <w:r>
              <w:t>3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A22A23" w14:textId="77777777" w:rsidR="0086442A" w:rsidRDefault="0086442A">
            <w:pPr>
              <w:pStyle w:val="Tabletext"/>
            </w:pPr>
            <w:r>
              <w:t>Chief Officer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03756CF" w14:textId="77777777" w:rsidR="0086442A" w:rsidRDefault="0086442A">
            <w:pPr>
              <w:pStyle w:val="Tabletext"/>
            </w:pPr>
            <w:r>
              <w:t>3,780</w:t>
            </w:r>
          </w:p>
        </w:tc>
      </w:tr>
      <w:tr w:rsidR="0086442A" w14:paraId="6DABC0F5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56CDD5" w14:textId="77777777" w:rsidR="0086442A" w:rsidRDefault="0086442A">
            <w:pPr>
              <w:pStyle w:val="Tabletext"/>
            </w:pPr>
            <w:r>
              <w:t>4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23463B" w14:textId="77777777" w:rsidR="0086442A" w:rsidRDefault="0086442A">
            <w:pPr>
              <w:pStyle w:val="Tabletext"/>
            </w:pPr>
            <w:r>
              <w:t>First Engineer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04A4E53" w14:textId="77777777" w:rsidR="0086442A" w:rsidRDefault="0086442A">
            <w:pPr>
              <w:pStyle w:val="Tabletext"/>
            </w:pPr>
            <w:r>
              <w:t>3,780</w:t>
            </w:r>
          </w:p>
        </w:tc>
      </w:tr>
      <w:tr w:rsidR="0086442A" w14:paraId="5B98E363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166C1D" w14:textId="77777777" w:rsidR="0086442A" w:rsidRDefault="0086442A">
            <w:pPr>
              <w:pStyle w:val="Tabletext"/>
            </w:pPr>
            <w:r>
              <w:t>5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3E9125" w14:textId="77777777" w:rsidR="0086442A" w:rsidRDefault="0086442A">
            <w:pPr>
              <w:pStyle w:val="Tabletext"/>
            </w:pPr>
            <w:r>
              <w:t>Second Officer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F52EE9D" w14:textId="77777777" w:rsidR="0086442A" w:rsidRDefault="0086442A">
            <w:pPr>
              <w:pStyle w:val="Tabletext"/>
            </w:pPr>
            <w:r>
              <w:t>3,053</w:t>
            </w:r>
          </w:p>
        </w:tc>
      </w:tr>
      <w:tr w:rsidR="0086442A" w14:paraId="0C14FA9B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582B9A" w14:textId="77777777" w:rsidR="0086442A" w:rsidRDefault="0086442A">
            <w:pPr>
              <w:pStyle w:val="Tabletext"/>
            </w:pPr>
            <w:r>
              <w:t>6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8D763B" w14:textId="77777777" w:rsidR="0086442A" w:rsidRDefault="0086442A">
            <w:pPr>
              <w:pStyle w:val="Tabletext"/>
            </w:pPr>
            <w:r>
              <w:t>Second Engineer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5FD939F" w14:textId="77777777" w:rsidR="0086442A" w:rsidRDefault="0086442A">
            <w:pPr>
              <w:pStyle w:val="Tabletext"/>
            </w:pPr>
            <w:r>
              <w:t>3,053</w:t>
            </w:r>
          </w:p>
        </w:tc>
      </w:tr>
      <w:tr w:rsidR="0086442A" w14:paraId="4D102962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DEB67F" w14:textId="77777777" w:rsidR="0086442A" w:rsidRDefault="0086442A">
            <w:pPr>
              <w:pStyle w:val="Tabletext"/>
            </w:pPr>
            <w:r>
              <w:t>7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0BE3BA" w14:textId="77777777" w:rsidR="0086442A" w:rsidRDefault="0086442A">
            <w:pPr>
              <w:pStyle w:val="Tabletext"/>
            </w:pPr>
            <w:r>
              <w:t>Radio Officer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52C3C3F" w14:textId="77777777" w:rsidR="0086442A" w:rsidRDefault="0086442A">
            <w:pPr>
              <w:pStyle w:val="Tabletext"/>
            </w:pPr>
            <w:r>
              <w:t>3,053</w:t>
            </w:r>
          </w:p>
        </w:tc>
      </w:tr>
      <w:tr w:rsidR="0086442A" w14:paraId="1A4D3B16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106F0B" w14:textId="77777777" w:rsidR="0086442A" w:rsidRDefault="0086442A">
            <w:pPr>
              <w:pStyle w:val="Tabletext"/>
            </w:pPr>
            <w:r>
              <w:t>8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80B5B1" w14:textId="77777777" w:rsidR="0086442A" w:rsidRDefault="0086442A">
            <w:pPr>
              <w:pStyle w:val="Tabletext"/>
            </w:pPr>
            <w:r>
              <w:t>Electrical Engineer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1C6FFBA" w14:textId="77777777" w:rsidR="0086442A" w:rsidRDefault="0086442A">
            <w:pPr>
              <w:pStyle w:val="Tabletext"/>
            </w:pPr>
            <w:r>
              <w:t>3,053</w:t>
            </w:r>
          </w:p>
        </w:tc>
      </w:tr>
      <w:tr w:rsidR="0086442A" w14:paraId="0F5C1E18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E08B56" w14:textId="77777777" w:rsidR="0086442A" w:rsidRDefault="0086442A">
            <w:pPr>
              <w:pStyle w:val="Tabletext"/>
            </w:pPr>
            <w:r>
              <w:lastRenderedPageBreak/>
              <w:t>9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4E2972" w14:textId="77777777" w:rsidR="0086442A" w:rsidRDefault="0086442A">
            <w:pPr>
              <w:pStyle w:val="Tabletext"/>
            </w:pPr>
            <w:r>
              <w:t>Chief Steward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598BB74" w14:textId="77777777" w:rsidR="0086442A" w:rsidRDefault="0086442A">
            <w:pPr>
              <w:pStyle w:val="Tabletext"/>
            </w:pPr>
            <w:r>
              <w:t>3,053</w:t>
            </w:r>
          </w:p>
        </w:tc>
      </w:tr>
      <w:tr w:rsidR="0086442A" w14:paraId="30ADAF26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FB4719" w14:textId="77777777" w:rsidR="0086442A" w:rsidRDefault="0086442A">
            <w:pPr>
              <w:pStyle w:val="Tabletext"/>
            </w:pPr>
            <w:r>
              <w:t>10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E375C1" w14:textId="77777777" w:rsidR="0086442A" w:rsidRDefault="0086442A">
            <w:pPr>
              <w:pStyle w:val="Tabletext"/>
            </w:pPr>
            <w:r>
              <w:t>Third Officer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E2947A1" w14:textId="77777777" w:rsidR="0086442A" w:rsidRDefault="0086442A">
            <w:pPr>
              <w:pStyle w:val="Tabletext"/>
            </w:pPr>
            <w:r>
              <w:t>2,946</w:t>
            </w:r>
          </w:p>
        </w:tc>
      </w:tr>
      <w:tr w:rsidR="0086442A" w14:paraId="531E2F0D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251F79" w14:textId="77777777" w:rsidR="0086442A" w:rsidRDefault="0086442A">
            <w:pPr>
              <w:pStyle w:val="Tabletext"/>
            </w:pPr>
            <w:r>
              <w:t>11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351031" w14:textId="77777777" w:rsidR="0086442A" w:rsidRDefault="0086442A">
            <w:pPr>
              <w:pStyle w:val="Tabletext"/>
            </w:pPr>
            <w:r>
              <w:t>Third Engineer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FBAFA39" w14:textId="77777777" w:rsidR="0086442A" w:rsidRDefault="0086442A">
            <w:pPr>
              <w:pStyle w:val="Tabletext"/>
            </w:pPr>
            <w:r>
              <w:t>2,946</w:t>
            </w:r>
          </w:p>
        </w:tc>
      </w:tr>
      <w:tr w:rsidR="0086442A" w14:paraId="449D0A18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FFF777" w14:textId="77777777" w:rsidR="0086442A" w:rsidRDefault="0086442A">
            <w:pPr>
              <w:pStyle w:val="Tabletext"/>
            </w:pPr>
            <w:r>
              <w:t>12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C55FBB" w14:textId="77777777" w:rsidR="0086442A" w:rsidRDefault="0086442A">
            <w:pPr>
              <w:pStyle w:val="Tabletext"/>
            </w:pPr>
            <w:r>
              <w:t>Electrician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BF6580F" w14:textId="77777777" w:rsidR="0086442A" w:rsidRDefault="0086442A">
            <w:pPr>
              <w:pStyle w:val="Tabletext"/>
            </w:pPr>
            <w:r>
              <w:t>2,642</w:t>
            </w:r>
          </w:p>
        </w:tc>
      </w:tr>
      <w:tr w:rsidR="0086442A" w14:paraId="18736EB1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9921F8" w14:textId="77777777" w:rsidR="0086442A" w:rsidRDefault="0086442A">
            <w:pPr>
              <w:pStyle w:val="Tabletext"/>
            </w:pPr>
            <w:r>
              <w:t>13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B90C79" w14:textId="77777777" w:rsidR="0086442A" w:rsidRDefault="0086442A">
            <w:pPr>
              <w:pStyle w:val="Tabletext"/>
            </w:pPr>
            <w:proofErr w:type="spellStart"/>
            <w:r>
              <w:t>Bosun</w:t>
            </w:r>
            <w:proofErr w:type="spellEnd"/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E204E94" w14:textId="77777777" w:rsidR="0086442A" w:rsidRDefault="0086442A">
            <w:pPr>
              <w:pStyle w:val="Tabletext"/>
            </w:pPr>
            <w:r>
              <w:t>2,001</w:t>
            </w:r>
          </w:p>
        </w:tc>
      </w:tr>
      <w:tr w:rsidR="0086442A" w14:paraId="714CE75E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6A377F" w14:textId="77777777" w:rsidR="0086442A" w:rsidRDefault="0086442A">
            <w:pPr>
              <w:pStyle w:val="Tabletext"/>
            </w:pPr>
            <w:r>
              <w:t>14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DFC9A5" w14:textId="77777777" w:rsidR="0086442A" w:rsidRDefault="0086442A">
            <w:pPr>
              <w:pStyle w:val="Tabletext"/>
            </w:pPr>
            <w:r>
              <w:t>Carpenter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C4795DC" w14:textId="77777777" w:rsidR="0086442A" w:rsidRDefault="0086442A">
            <w:pPr>
              <w:pStyle w:val="Tabletext"/>
            </w:pPr>
            <w:r>
              <w:t>2,001</w:t>
            </w:r>
          </w:p>
        </w:tc>
      </w:tr>
      <w:tr w:rsidR="0086442A" w14:paraId="04BFE898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55082C" w14:textId="77777777" w:rsidR="0086442A" w:rsidRDefault="0086442A">
            <w:pPr>
              <w:pStyle w:val="Tabletext"/>
            </w:pPr>
            <w:r>
              <w:t>15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273FC0" w14:textId="77777777" w:rsidR="0086442A" w:rsidRDefault="0086442A">
            <w:pPr>
              <w:pStyle w:val="Tabletext"/>
            </w:pPr>
            <w:r>
              <w:t>Fitter/Repairer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FC57254" w14:textId="77777777" w:rsidR="0086442A" w:rsidRDefault="0086442A">
            <w:pPr>
              <w:pStyle w:val="Tabletext"/>
            </w:pPr>
            <w:r>
              <w:t>2,001</w:t>
            </w:r>
          </w:p>
        </w:tc>
      </w:tr>
      <w:tr w:rsidR="0086442A" w14:paraId="215C584E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4ACE3C" w14:textId="77777777" w:rsidR="0086442A" w:rsidRDefault="0086442A">
            <w:pPr>
              <w:pStyle w:val="Tabletext"/>
            </w:pPr>
            <w:r>
              <w:t>16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D6A46C" w14:textId="77777777" w:rsidR="0086442A" w:rsidRDefault="0086442A">
            <w:pPr>
              <w:pStyle w:val="Tabletext"/>
            </w:pPr>
            <w:r>
              <w:t>Chief Cook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E6E87CB" w14:textId="77777777" w:rsidR="0086442A" w:rsidRDefault="0086442A">
            <w:pPr>
              <w:pStyle w:val="Tabletext"/>
            </w:pPr>
            <w:r>
              <w:t>2,001</w:t>
            </w:r>
          </w:p>
        </w:tc>
      </w:tr>
      <w:tr w:rsidR="0086442A" w14:paraId="20337A51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B46EFE" w14:textId="77777777" w:rsidR="0086442A" w:rsidRDefault="0086442A">
            <w:pPr>
              <w:pStyle w:val="Tabletext"/>
            </w:pPr>
            <w:r>
              <w:t>17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12EB21" w14:textId="77777777" w:rsidR="0086442A" w:rsidRDefault="0086442A">
            <w:pPr>
              <w:pStyle w:val="Tabletext"/>
            </w:pPr>
            <w:proofErr w:type="spellStart"/>
            <w:r>
              <w:t>Donkeyman</w:t>
            </w:r>
            <w:proofErr w:type="spellEnd"/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FD31759" w14:textId="77777777" w:rsidR="0086442A" w:rsidRDefault="0086442A">
            <w:pPr>
              <w:pStyle w:val="Tabletext"/>
            </w:pPr>
            <w:r>
              <w:t>2,001</w:t>
            </w:r>
          </w:p>
        </w:tc>
      </w:tr>
      <w:tr w:rsidR="0086442A" w14:paraId="6F8A57AB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E825C0" w14:textId="77777777" w:rsidR="0086442A" w:rsidRDefault="0086442A">
            <w:pPr>
              <w:pStyle w:val="Tabletext"/>
            </w:pPr>
            <w:r>
              <w:t>18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FD3D05" w14:textId="77777777" w:rsidR="0086442A" w:rsidRDefault="0086442A">
            <w:pPr>
              <w:pStyle w:val="Tabletext"/>
            </w:pPr>
            <w:r>
              <w:t>Pumpman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B1AD5D7" w14:textId="77777777" w:rsidR="0086442A" w:rsidRDefault="0086442A">
            <w:pPr>
              <w:pStyle w:val="Tabletext"/>
            </w:pPr>
            <w:r>
              <w:t>2,001</w:t>
            </w:r>
          </w:p>
        </w:tc>
      </w:tr>
      <w:tr w:rsidR="0086442A" w14:paraId="5BB61DBC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522EAA" w14:textId="77777777" w:rsidR="0086442A" w:rsidRDefault="0086442A">
            <w:pPr>
              <w:pStyle w:val="Tabletext"/>
            </w:pPr>
            <w:r>
              <w:t>19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D4E6D4" w14:textId="77777777" w:rsidR="0086442A" w:rsidRDefault="0086442A">
            <w:pPr>
              <w:pStyle w:val="Tabletext"/>
            </w:pPr>
            <w:r>
              <w:t>Able Seaman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2A84044" w14:textId="77777777" w:rsidR="0086442A" w:rsidRDefault="0086442A">
            <w:pPr>
              <w:pStyle w:val="Tabletext"/>
            </w:pPr>
            <w:r>
              <w:t>1,806</w:t>
            </w:r>
          </w:p>
        </w:tc>
      </w:tr>
      <w:tr w:rsidR="0086442A" w14:paraId="7B50E063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9F9580" w14:textId="77777777" w:rsidR="0086442A" w:rsidRDefault="0086442A">
            <w:pPr>
              <w:pStyle w:val="Tabletext"/>
            </w:pPr>
            <w:r>
              <w:t>20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375865" w14:textId="77777777" w:rsidR="0086442A" w:rsidRDefault="0086442A">
            <w:pPr>
              <w:pStyle w:val="Tabletext"/>
            </w:pPr>
            <w:r>
              <w:t>Fireman/Motorman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B46EF23" w14:textId="77777777" w:rsidR="0086442A" w:rsidRDefault="0086442A">
            <w:pPr>
              <w:pStyle w:val="Tabletext"/>
            </w:pPr>
            <w:r>
              <w:t>1,806</w:t>
            </w:r>
          </w:p>
        </w:tc>
      </w:tr>
      <w:tr w:rsidR="0086442A" w14:paraId="7793CF89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BD2B86" w14:textId="77777777" w:rsidR="0086442A" w:rsidRDefault="0086442A">
            <w:pPr>
              <w:pStyle w:val="Tabletext"/>
            </w:pPr>
            <w:r>
              <w:t>21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C3BB3BC" w14:textId="77777777" w:rsidR="0086442A" w:rsidRDefault="0086442A">
            <w:pPr>
              <w:pStyle w:val="Tabletext"/>
            </w:pPr>
            <w:r>
              <w:t>Oiler/Greaser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96AF708" w14:textId="77777777" w:rsidR="0086442A" w:rsidRDefault="0086442A">
            <w:pPr>
              <w:pStyle w:val="Tabletext"/>
            </w:pPr>
            <w:r>
              <w:t>1,806</w:t>
            </w:r>
          </w:p>
        </w:tc>
      </w:tr>
      <w:tr w:rsidR="0086442A" w14:paraId="029F6CAA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8DAE9B" w14:textId="77777777" w:rsidR="0086442A" w:rsidRDefault="0086442A">
            <w:pPr>
              <w:pStyle w:val="Tabletext"/>
            </w:pPr>
            <w:r>
              <w:t>22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70699E" w14:textId="77777777" w:rsidR="0086442A" w:rsidRDefault="0086442A">
            <w:pPr>
              <w:pStyle w:val="Tabletext"/>
            </w:pPr>
            <w:r>
              <w:t>Steward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D90AF3D" w14:textId="77777777" w:rsidR="0086442A" w:rsidRDefault="0086442A">
            <w:pPr>
              <w:pStyle w:val="Tabletext"/>
            </w:pPr>
            <w:r>
              <w:t>1,806</w:t>
            </w:r>
          </w:p>
        </w:tc>
      </w:tr>
      <w:tr w:rsidR="0086442A" w14:paraId="0CAB222F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185D65" w14:textId="77777777" w:rsidR="0086442A" w:rsidRDefault="0086442A">
            <w:pPr>
              <w:pStyle w:val="Tabletext"/>
            </w:pPr>
            <w:r>
              <w:t>23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C3C8E7" w14:textId="77777777" w:rsidR="0086442A" w:rsidRDefault="0086442A">
            <w:pPr>
              <w:pStyle w:val="Tabletext"/>
            </w:pPr>
            <w:r>
              <w:t>Second Cook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FFF3543" w14:textId="77777777" w:rsidR="0086442A" w:rsidRDefault="0086442A">
            <w:pPr>
              <w:pStyle w:val="Tabletext"/>
            </w:pPr>
            <w:r>
              <w:t>1,557</w:t>
            </w:r>
          </w:p>
        </w:tc>
      </w:tr>
      <w:tr w:rsidR="0086442A" w14:paraId="57A1847E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4B2C8F" w14:textId="77777777" w:rsidR="0086442A" w:rsidRDefault="0086442A">
            <w:pPr>
              <w:pStyle w:val="Tabletext"/>
            </w:pPr>
            <w:r>
              <w:t>24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F9285E" w14:textId="77777777" w:rsidR="0086442A" w:rsidRDefault="0086442A">
            <w:pPr>
              <w:pStyle w:val="Tabletext"/>
            </w:pPr>
            <w:proofErr w:type="spellStart"/>
            <w:r>
              <w:t>Messroom</w:t>
            </w:r>
            <w:proofErr w:type="spellEnd"/>
            <w:r>
              <w:t xml:space="preserve"> Steward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38E5D64" w14:textId="77777777" w:rsidR="0086442A" w:rsidRDefault="0086442A">
            <w:pPr>
              <w:pStyle w:val="Tabletext"/>
            </w:pPr>
            <w:r>
              <w:t>1,557</w:t>
            </w:r>
          </w:p>
        </w:tc>
      </w:tr>
      <w:tr w:rsidR="0086442A" w14:paraId="7D860E70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64B455" w14:textId="77777777" w:rsidR="0086442A" w:rsidRDefault="0086442A">
            <w:pPr>
              <w:pStyle w:val="Tabletext"/>
            </w:pPr>
            <w:r>
              <w:t>25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67038F" w14:textId="77777777" w:rsidR="0086442A" w:rsidRDefault="0086442A">
            <w:pPr>
              <w:pStyle w:val="Tabletext"/>
            </w:pPr>
            <w:r>
              <w:t>Ordinary Seaman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F006741" w14:textId="77777777" w:rsidR="0086442A" w:rsidRDefault="0086442A">
            <w:pPr>
              <w:pStyle w:val="Tabletext"/>
            </w:pPr>
            <w:r>
              <w:t>1,375</w:t>
            </w:r>
          </w:p>
        </w:tc>
      </w:tr>
      <w:tr w:rsidR="0086442A" w14:paraId="0452508A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E4D933" w14:textId="77777777" w:rsidR="0086442A" w:rsidRDefault="0086442A">
            <w:pPr>
              <w:pStyle w:val="Tabletext"/>
            </w:pPr>
            <w:r>
              <w:t>26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6D2C67" w14:textId="77777777" w:rsidR="0086442A" w:rsidRDefault="0086442A">
            <w:pPr>
              <w:pStyle w:val="Tabletext"/>
            </w:pPr>
            <w:r>
              <w:t>Wiper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F4D5211" w14:textId="77777777" w:rsidR="0086442A" w:rsidRDefault="0086442A">
            <w:pPr>
              <w:pStyle w:val="Tabletext"/>
            </w:pPr>
            <w:r>
              <w:t>1,375</w:t>
            </w:r>
          </w:p>
        </w:tc>
      </w:tr>
      <w:tr w:rsidR="0086442A" w14:paraId="5B388C4F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E86312" w14:textId="77777777" w:rsidR="0086442A" w:rsidRDefault="0086442A">
            <w:pPr>
              <w:pStyle w:val="Tabletext"/>
            </w:pPr>
            <w:r>
              <w:t>27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2D986F" w14:textId="77777777" w:rsidR="0086442A" w:rsidRDefault="0086442A">
            <w:pPr>
              <w:pStyle w:val="Tabletext"/>
            </w:pPr>
            <w:r>
              <w:t>Deck Boy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A3DAD91" w14:textId="77777777" w:rsidR="0086442A" w:rsidRDefault="0086442A">
            <w:pPr>
              <w:pStyle w:val="Tabletext"/>
            </w:pPr>
            <w:r>
              <w:t>1,132</w:t>
            </w:r>
          </w:p>
        </w:tc>
      </w:tr>
      <w:tr w:rsidR="0086442A" w14:paraId="442F9832" w14:textId="77777777" w:rsidTr="0086442A">
        <w:tc>
          <w:tcPr>
            <w:tcW w:w="71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36B9D79" w14:textId="77777777" w:rsidR="0086442A" w:rsidRDefault="0086442A">
            <w:pPr>
              <w:pStyle w:val="Tabletext"/>
            </w:pPr>
            <w:r>
              <w:t>28</w:t>
            </w:r>
          </w:p>
        </w:tc>
        <w:tc>
          <w:tcPr>
            <w:tcW w:w="35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284FE93" w14:textId="77777777" w:rsidR="0086442A" w:rsidRDefault="0086442A">
            <w:pPr>
              <w:pStyle w:val="Tabletext"/>
            </w:pPr>
            <w:r>
              <w:t>Catering Boy</w:t>
            </w: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3274283" w14:textId="77777777" w:rsidR="0086442A" w:rsidRDefault="0086442A">
            <w:pPr>
              <w:pStyle w:val="Tabletext"/>
            </w:pPr>
            <w:r>
              <w:t>1,132</w:t>
            </w:r>
          </w:p>
        </w:tc>
      </w:tr>
    </w:tbl>
    <w:p w14:paraId="191A3EE0" w14:textId="61DF337B" w:rsidR="0086442A" w:rsidRPr="00617116" w:rsidRDefault="0086442A" w:rsidP="0086442A">
      <w:pPr>
        <w:pStyle w:val="ActHead5"/>
      </w:pPr>
      <w:bookmarkStart w:id="9" w:name="_Toc522523056"/>
      <w:proofErr w:type="gramStart"/>
      <w:r>
        <w:rPr>
          <w:rStyle w:val="CharSectno"/>
        </w:rPr>
        <w:t>6</w:t>
      </w:r>
      <w:r w:rsidRPr="00617116">
        <w:t xml:space="preserve">  Amount</w:t>
      </w:r>
      <w:proofErr w:type="gramEnd"/>
      <w:r w:rsidRPr="00617116">
        <w:t xml:space="preserve"> of compensation—death</w:t>
      </w:r>
      <w:bookmarkEnd w:id="9"/>
      <w:r w:rsidRPr="00617116">
        <w:t xml:space="preserve"> </w:t>
      </w:r>
      <w:bookmarkEnd w:id="8"/>
    </w:p>
    <w:p w14:paraId="1EEADAAA" w14:textId="71655DCF" w:rsidR="0086442A" w:rsidRPr="00617116" w:rsidRDefault="0086442A" w:rsidP="0086442A">
      <w:pPr>
        <w:pStyle w:val="subsection"/>
      </w:pPr>
      <w:r w:rsidRPr="00617116">
        <w:tab/>
      </w:r>
      <w:r w:rsidRPr="00617116">
        <w:tab/>
      </w:r>
      <w:r w:rsidR="00692C91">
        <w:t xml:space="preserve">For the purposes of subsection </w:t>
      </w:r>
      <w:proofErr w:type="spellStart"/>
      <w:r w:rsidR="00692C91">
        <w:t>61</w:t>
      </w:r>
      <w:proofErr w:type="gramStart"/>
      <w:r w:rsidR="00692C91">
        <w:t>AM</w:t>
      </w:r>
      <w:proofErr w:type="spellEnd"/>
      <w:r w:rsidR="00692C91">
        <w:t>(</w:t>
      </w:r>
      <w:proofErr w:type="gramEnd"/>
      <w:r w:rsidR="00692C91">
        <w:t>2) of the Act, t</w:t>
      </w:r>
      <w:r w:rsidRPr="00617116">
        <w:t>he amount of compensation for the death of a seafarer as a result of sickness or injury occurring while on board a ship is the sum, in US dollars, of the following amounts:</w:t>
      </w:r>
    </w:p>
    <w:p w14:paraId="32D36395" w14:textId="77777777" w:rsidR="0086442A" w:rsidRPr="00617116" w:rsidRDefault="0086442A" w:rsidP="0086442A">
      <w:pPr>
        <w:pStyle w:val="paragraph"/>
      </w:pPr>
      <w:r w:rsidRPr="00617116">
        <w:tab/>
        <w:t>(a)</w:t>
      </w:r>
      <w:r w:rsidRPr="00617116">
        <w:tab/>
        <w:t>$102,308 for the seafarer’s immediate next of kin;</w:t>
      </w:r>
    </w:p>
    <w:p w14:paraId="72A00AF7" w14:textId="77777777" w:rsidR="0086442A" w:rsidRPr="00617116" w:rsidRDefault="0086442A" w:rsidP="0086442A">
      <w:pPr>
        <w:pStyle w:val="paragraph"/>
      </w:pPr>
      <w:r w:rsidRPr="00617116">
        <w:tab/>
        <w:t>(b)</w:t>
      </w:r>
      <w:r w:rsidRPr="00617116">
        <w:tab/>
        <w:t>$20,462 for each dependent child of the seafarer who is under 18, for a maximum of 4 children.</w:t>
      </w:r>
    </w:p>
    <w:p w14:paraId="00D19CA5" w14:textId="58CCC09D" w:rsidR="0086442A" w:rsidRPr="00617116" w:rsidRDefault="0086442A" w:rsidP="0086442A">
      <w:pPr>
        <w:pStyle w:val="ActHead5"/>
      </w:pPr>
      <w:bookmarkStart w:id="10" w:name="_Toc522523057"/>
      <w:proofErr w:type="gramStart"/>
      <w:r>
        <w:rPr>
          <w:rStyle w:val="CharSectno"/>
        </w:rPr>
        <w:t>7</w:t>
      </w:r>
      <w:r w:rsidRPr="00617116">
        <w:t xml:space="preserve">  Amount</w:t>
      </w:r>
      <w:proofErr w:type="gramEnd"/>
      <w:r w:rsidRPr="00617116">
        <w:t xml:space="preserve"> of compensation—long</w:t>
      </w:r>
      <w:r>
        <w:noBreakHyphen/>
      </w:r>
      <w:r w:rsidRPr="00617116">
        <w:t>term disability</w:t>
      </w:r>
      <w:bookmarkEnd w:id="10"/>
    </w:p>
    <w:p w14:paraId="0473239D" w14:textId="0B3619FB" w:rsidR="0086442A" w:rsidRPr="00617116" w:rsidRDefault="0086442A" w:rsidP="0086442A">
      <w:pPr>
        <w:pStyle w:val="subsection"/>
      </w:pPr>
      <w:r w:rsidRPr="00617116">
        <w:tab/>
        <w:t>(1)</w:t>
      </w:r>
      <w:r w:rsidRPr="00617116">
        <w:tab/>
      </w:r>
      <w:r w:rsidR="00692C91">
        <w:t xml:space="preserve">For the purposes of subsection </w:t>
      </w:r>
      <w:proofErr w:type="spellStart"/>
      <w:r w:rsidR="00692C91">
        <w:t>61</w:t>
      </w:r>
      <w:proofErr w:type="gramStart"/>
      <w:r w:rsidR="00692C91">
        <w:t>AM</w:t>
      </w:r>
      <w:proofErr w:type="spellEnd"/>
      <w:r w:rsidR="00692C91">
        <w:t>(</w:t>
      </w:r>
      <w:proofErr w:type="gramEnd"/>
      <w:r w:rsidR="00692C91">
        <w:t>2) of the Act, t</w:t>
      </w:r>
      <w:r w:rsidRPr="00617116">
        <w:t>his section sets the amount of compensation for long</w:t>
      </w:r>
      <w:r>
        <w:noBreakHyphen/>
      </w:r>
      <w:r w:rsidRPr="00617116">
        <w:t>term disability suffered by a seafarer as a result of sickness or injury occurring while on board a ship.</w:t>
      </w:r>
    </w:p>
    <w:p w14:paraId="5029DDF5" w14:textId="77777777" w:rsidR="0086442A" w:rsidRPr="00617116" w:rsidRDefault="0086442A" w:rsidP="0086442A">
      <w:pPr>
        <w:pStyle w:val="subsection"/>
        <w:tabs>
          <w:tab w:val="left" w:pos="709"/>
        </w:tabs>
      </w:pPr>
      <w:r w:rsidRPr="00617116">
        <w:tab/>
        <w:t>(2)</w:t>
      </w:r>
      <w:r w:rsidRPr="00617116">
        <w:tab/>
      </w:r>
      <w:r w:rsidRPr="00617116">
        <w:tab/>
        <w:t>For a degree of disability mentioned in column 1 of an item of the following table, the amount of compensation is the amount, in US dollars, mentioned in the item in whichever of column 2, 3 or 4 applies to the seafarer.</w:t>
      </w:r>
    </w:p>
    <w:p w14:paraId="7134CD83" w14:textId="77777777" w:rsidR="0086442A" w:rsidRPr="00617116" w:rsidRDefault="0086442A" w:rsidP="0086442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0"/>
        <w:gridCol w:w="1900"/>
        <w:gridCol w:w="1900"/>
        <w:gridCol w:w="1900"/>
      </w:tblGrid>
      <w:tr w:rsidR="0086442A" w:rsidRPr="00082AF5" w14:paraId="1A2D83F3" w14:textId="77777777" w:rsidTr="009773A2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BCFC73" w14:textId="358F7672" w:rsidR="0086442A" w:rsidRPr="00617116" w:rsidRDefault="0086442A">
            <w:pPr>
              <w:pStyle w:val="TableHeading"/>
            </w:pPr>
            <w:r w:rsidRPr="00617116">
              <w:lastRenderedPageBreak/>
              <w:t>Amount of compensation—long</w:t>
            </w:r>
            <w:r>
              <w:noBreakHyphen/>
            </w:r>
            <w:r w:rsidRPr="00617116">
              <w:t>term disability</w:t>
            </w:r>
          </w:p>
        </w:tc>
      </w:tr>
      <w:tr w:rsidR="0086442A" w:rsidRPr="00082AF5" w14:paraId="27A8FDDD" w14:textId="77777777" w:rsidTr="009773A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2BAF48" w14:textId="77777777" w:rsidR="0086442A" w:rsidRPr="00617116" w:rsidRDefault="0086442A" w:rsidP="009773A2">
            <w:pPr>
              <w:pStyle w:val="TableHeading"/>
            </w:pPr>
            <w:r w:rsidRPr="00617116">
              <w:t>Item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F04B3A" w14:textId="77777777" w:rsidR="0086442A" w:rsidRPr="00617116" w:rsidRDefault="0086442A" w:rsidP="009773A2">
            <w:pPr>
              <w:pStyle w:val="TableHeading"/>
            </w:pPr>
            <w:r w:rsidRPr="00617116">
              <w:t>Column 1</w:t>
            </w:r>
          </w:p>
          <w:p w14:paraId="0282C365" w14:textId="77777777" w:rsidR="0086442A" w:rsidRPr="00617116" w:rsidRDefault="0086442A" w:rsidP="009773A2">
            <w:pPr>
              <w:pStyle w:val="TableHeading"/>
            </w:pPr>
            <w:r w:rsidRPr="00617116">
              <w:t>If the degree of disability suffered, expressed as a percentage, is: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8EAC91" w14:textId="77777777" w:rsidR="0086442A" w:rsidRPr="00617116" w:rsidRDefault="0086442A" w:rsidP="009773A2">
            <w:pPr>
              <w:pStyle w:val="TableHeading"/>
            </w:pPr>
            <w:r w:rsidRPr="00617116">
              <w:t>Column 2</w:t>
            </w:r>
          </w:p>
          <w:p w14:paraId="157F1D55" w14:textId="77777777" w:rsidR="0086442A" w:rsidRPr="00617116" w:rsidRDefault="0086442A" w:rsidP="009773A2">
            <w:pPr>
              <w:pStyle w:val="TableHeading"/>
            </w:pPr>
            <w:r w:rsidRPr="00617116">
              <w:t>the amount for a rating is: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950A97" w14:textId="77777777" w:rsidR="0086442A" w:rsidRPr="00617116" w:rsidRDefault="0086442A" w:rsidP="009773A2">
            <w:pPr>
              <w:pStyle w:val="TableHeading"/>
            </w:pPr>
            <w:r w:rsidRPr="00617116">
              <w:t>Column 3</w:t>
            </w:r>
          </w:p>
          <w:p w14:paraId="18C40BFD" w14:textId="77777777" w:rsidR="0086442A" w:rsidRPr="00617116" w:rsidRDefault="0086442A" w:rsidP="009773A2">
            <w:pPr>
              <w:pStyle w:val="TableHeading"/>
            </w:pPr>
            <w:r w:rsidRPr="00617116">
              <w:t>the amount for a junior officer is: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0CA72D" w14:textId="77777777" w:rsidR="0086442A" w:rsidRPr="00617116" w:rsidRDefault="0086442A" w:rsidP="009773A2">
            <w:pPr>
              <w:pStyle w:val="TableHeading"/>
            </w:pPr>
            <w:r w:rsidRPr="00617116">
              <w:t>Column 4</w:t>
            </w:r>
          </w:p>
          <w:p w14:paraId="64764103" w14:textId="77777777" w:rsidR="0086442A" w:rsidRPr="00617116" w:rsidRDefault="0086442A" w:rsidP="009773A2">
            <w:pPr>
              <w:pStyle w:val="TableHeading"/>
            </w:pPr>
            <w:r w:rsidRPr="00617116">
              <w:t>the amount for a senior officer is:</w:t>
            </w:r>
          </w:p>
        </w:tc>
      </w:tr>
      <w:tr w:rsidR="0086442A" w:rsidRPr="00082AF5" w14:paraId="3A289D3A" w14:textId="77777777" w:rsidTr="009773A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91FBEBC" w14:textId="77777777" w:rsidR="0086442A" w:rsidRPr="00617116" w:rsidRDefault="0086442A" w:rsidP="009773A2">
            <w:pPr>
              <w:pStyle w:val="Tabletext"/>
            </w:pPr>
            <w:r w:rsidRPr="00617116">
              <w:t>1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71E4F5A8" w14:textId="77777777" w:rsidR="0086442A" w:rsidRPr="00617116" w:rsidRDefault="0086442A" w:rsidP="009773A2">
            <w:pPr>
              <w:pStyle w:val="Tabletext"/>
            </w:pPr>
            <w:r w:rsidRPr="00617116">
              <w:t>100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77B1132E" w14:textId="77777777" w:rsidR="0086442A" w:rsidRPr="00617116" w:rsidRDefault="0086442A" w:rsidP="009773A2">
            <w:pPr>
              <w:pStyle w:val="Tabletext"/>
            </w:pPr>
            <w:r w:rsidRPr="00617116">
              <w:t>102,308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5F39D44E" w14:textId="77777777" w:rsidR="0086442A" w:rsidRPr="00617116" w:rsidRDefault="0086442A" w:rsidP="009773A2">
            <w:pPr>
              <w:pStyle w:val="Tabletext"/>
            </w:pPr>
            <w:r w:rsidRPr="00617116">
              <w:t>136,410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48929345" w14:textId="77777777" w:rsidR="0086442A" w:rsidRPr="00617116" w:rsidRDefault="0086442A" w:rsidP="009773A2">
            <w:pPr>
              <w:pStyle w:val="Tabletext"/>
            </w:pPr>
            <w:r w:rsidRPr="00617116">
              <w:t xml:space="preserve">170,512 </w:t>
            </w:r>
          </w:p>
        </w:tc>
      </w:tr>
      <w:tr w:rsidR="0086442A" w:rsidRPr="00082AF5" w14:paraId="31C612E9" w14:textId="77777777" w:rsidTr="009773A2">
        <w:tc>
          <w:tcPr>
            <w:tcW w:w="714" w:type="dxa"/>
            <w:shd w:val="clear" w:color="auto" w:fill="auto"/>
          </w:tcPr>
          <w:p w14:paraId="432487C5" w14:textId="77777777" w:rsidR="0086442A" w:rsidRPr="00617116" w:rsidRDefault="0086442A" w:rsidP="009773A2">
            <w:pPr>
              <w:pStyle w:val="Tabletext"/>
            </w:pPr>
            <w:r w:rsidRPr="00617116">
              <w:t>2</w:t>
            </w:r>
          </w:p>
        </w:tc>
        <w:tc>
          <w:tcPr>
            <w:tcW w:w="1900" w:type="dxa"/>
            <w:shd w:val="clear" w:color="auto" w:fill="auto"/>
          </w:tcPr>
          <w:p w14:paraId="6B797844" w14:textId="77777777" w:rsidR="0086442A" w:rsidRPr="00617116" w:rsidRDefault="0086442A" w:rsidP="009773A2">
            <w:pPr>
              <w:pStyle w:val="Tabletext"/>
            </w:pPr>
            <w:r w:rsidRPr="00617116">
              <w:t>75</w:t>
            </w:r>
          </w:p>
        </w:tc>
        <w:tc>
          <w:tcPr>
            <w:tcW w:w="1900" w:type="dxa"/>
            <w:shd w:val="clear" w:color="auto" w:fill="auto"/>
          </w:tcPr>
          <w:p w14:paraId="2E07B187" w14:textId="77777777" w:rsidR="0086442A" w:rsidRPr="00617116" w:rsidRDefault="0086442A" w:rsidP="009773A2">
            <w:pPr>
              <w:pStyle w:val="Tabletext"/>
            </w:pPr>
            <w:r w:rsidRPr="00617116">
              <w:t>76,731</w:t>
            </w:r>
          </w:p>
        </w:tc>
        <w:tc>
          <w:tcPr>
            <w:tcW w:w="1900" w:type="dxa"/>
            <w:shd w:val="clear" w:color="auto" w:fill="auto"/>
          </w:tcPr>
          <w:p w14:paraId="78326660" w14:textId="77777777" w:rsidR="0086442A" w:rsidRPr="00617116" w:rsidRDefault="0086442A" w:rsidP="009773A2">
            <w:pPr>
              <w:pStyle w:val="Tabletext"/>
            </w:pPr>
            <w:r w:rsidRPr="00617116">
              <w:t>102,308</w:t>
            </w:r>
          </w:p>
        </w:tc>
        <w:tc>
          <w:tcPr>
            <w:tcW w:w="1900" w:type="dxa"/>
            <w:shd w:val="clear" w:color="auto" w:fill="auto"/>
          </w:tcPr>
          <w:p w14:paraId="408E6504" w14:textId="77777777" w:rsidR="0086442A" w:rsidRPr="00617116" w:rsidRDefault="0086442A" w:rsidP="009773A2">
            <w:pPr>
              <w:pStyle w:val="Tabletext"/>
            </w:pPr>
            <w:r w:rsidRPr="00617116">
              <w:t>127,884</w:t>
            </w:r>
          </w:p>
        </w:tc>
      </w:tr>
      <w:tr w:rsidR="0086442A" w:rsidRPr="00082AF5" w14:paraId="19D25FBD" w14:textId="77777777" w:rsidTr="009773A2">
        <w:tc>
          <w:tcPr>
            <w:tcW w:w="714" w:type="dxa"/>
            <w:shd w:val="clear" w:color="auto" w:fill="auto"/>
          </w:tcPr>
          <w:p w14:paraId="16D040ED" w14:textId="77777777" w:rsidR="0086442A" w:rsidRPr="00617116" w:rsidRDefault="0086442A" w:rsidP="009773A2">
            <w:pPr>
              <w:pStyle w:val="Tabletext"/>
            </w:pPr>
            <w:r w:rsidRPr="00617116">
              <w:t>3</w:t>
            </w:r>
          </w:p>
        </w:tc>
        <w:tc>
          <w:tcPr>
            <w:tcW w:w="1900" w:type="dxa"/>
            <w:shd w:val="clear" w:color="auto" w:fill="auto"/>
          </w:tcPr>
          <w:p w14:paraId="4E577420" w14:textId="77777777" w:rsidR="0086442A" w:rsidRPr="00617116" w:rsidRDefault="0086442A" w:rsidP="009773A2">
            <w:pPr>
              <w:pStyle w:val="Tabletext"/>
            </w:pPr>
            <w:r w:rsidRPr="00617116">
              <w:t>60</w:t>
            </w:r>
          </w:p>
        </w:tc>
        <w:tc>
          <w:tcPr>
            <w:tcW w:w="1900" w:type="dxa"/>
            <w:shd w:val="clear" w:color="auto" w:fill="auto"/>
          </w:tcPr>
          <w:p w14:paraId="0C0EDA07" w14:textId="77777777" w:rsidR="0086442A" w:rsidRPr="00617116" w:rsidRDefault="0086442A" w:rsidP="009773A2">
            <w:pPr>
              <w:pStyle w:val="Tabletext"/>
            </w:pPr>
            <w:r w:rsidRPr="00617116">
              <w:t>61,384</w:t>
            </w:r>
          </w:p>
        </w:tc>
        <w:tc>
          <w:tcPr>
            <w:tcW w:w="1900" w:type="dxa"/>
            <w:shd w:val="clear" w:color="auto" w:fill="auto"/>
          </w:tcPr>
          <w:p w14:paraId="30CEEF53" w14:textId="77777777" w:rsidR="0086442A" w:rsidRPr="00617116" w:rsidRDefault="0086442A" w:rsidP="009773A2">
            <w:pPr>
              <w:pStyle w:val="Tabletext"/>
            </w:pPr>
            <w:r w:rsidRPr="00617116">
              <w:t>81,846</w:t>
            </w:r>
          </w:p>
        </w:tc>
        <w:tc>
          <w:tcPr>
            <w:tcW w:w="1900" w:type="dxa"/>
            <w:shd w:val="clear" w:color="auto" w:fill="auto"/>
          </w:tcPr>
          <w:p w14:paraId="0DC00026" w14:textId="77777777" w:rsidR="0086442A" w:rsidRPr="00617116" w:rsidRDefault="0086442A" w:rsidP="009773A2">
            <w:pPr>
              <w:pStyle w:val="Tabletext"/>
            </w:pPr>
            <w:r w:rsidRPr="00617116">
              <w:t>102,308</w:t>
            </w:r>
          </w:p>
        </w:tc>
      </w:tr>
      <w:tr w:rsidR="0086442A" w:rsidRPr="00082AF5" w14:paraId="0E11E0DA" w14:textId="77777777" w:rsidTr="009773A2">
        <w:tc>
          <w:tcPr>
            <w:tcW w:w="714" w:type="dxa"/>
            <w:shd w:val="clear" w:color="auto" w:fill="auto"/>
          </w:tcPr>
          <w:p w14:paraId="36AF9666" w14:textId="77777777" w:rsidR="0086442A" w:rsidRPr="00617116" w:rsidRDefault="0086442A" w:rsidP="009773A2">
            <w:pPr>
              <w:pStyle w:val="Tabletext"/>
            </w:pPr>
            <w:r w:rsidRPr="00617116">
              <w:t>4</w:t>
            </w:r>
          </w:p>
        </w:tc>
        <w:tc>
          <w:tcPr>
            <w:tcW w:w="1900" w:type="dxa"/>
            <w:shd w:val="clear" w:color="auto" w:fill="auto"/>
          </w:tcPr>
          <w:p w14:paraId="09299E80" w14:textId="77777777" w:rsidR="0086442A" w:rsidRPr="00617116" w:rsidRDefault="0086442A" w:rsidP="009773A2">
            <w:pPr>
              <w:pStyle w:val="Tabletext"/>
            </w:pPr>
            <w:r w:rsidRPr="00617116">
              <w:t>50</w:t>
            </w:r>
          </w:p>
        </w:tc>
        <w:tc>
          <w:tcPr>
            <w:tcW w:w="1900" w:type="dxa"/>
            <w:shd w:val="clear" w:color="auto" w:fill="auto"/>
          </w:tcPr>
          <w:p w14:paraId="1CB24701" w14:textId="77777777" w:rsidR="0086442A" w:rsidRPr="00617116" w:rsidRDefault="0086442A" w:rsidP="009773A2">
            <w:pPr>
              <w:pStyle w:val="Tabletext"/>
            </w:pPr>
            <w:r w:rsidRPr="00617116">
              <w:t xml:space="preserve">51,154 </w:t>
            </w:r>
          </w:p>
        </w:tc>
        <w:tc>
          <w:tcPr>
            <w:tcW w:w="1900" w:type="dxa"/>
            <w:shd w:val="clear" w:color="auto" w:fill="auto"/>
          </w:tcPr>
          <w:p w14:paraId="7E5AB52B" w14:textId="77777777" w:rsidR="0086442A" w:rsidRPr="00617116" w:rsidRDefault="0086442A" w:rsidP="009773A2">
            <w:pPr>
              <w:pStyle w:val="Tabletext"/>
            </w:pPr>
            <w:r w:rsidRPr="00617116">
              <w:t xml:space="preserve">68,206 </w:t>
            </w:r>
          </w:p>
        </w:tc>
        <w:tc>
          <w:tcPr>
            <w:tcW w:w="1900" w:type="dxa"/>
            <w:shd w:val="clear" w:color="auto" w:fill="auto"/>
          </w:tcPr>
          <w:p w14:paraId="78E54195" w14:textId="77777777" w:rsidR="0086442A" w:rsidRPr="00617116" w:rsidRDefault="0086442A" w:rsidP="009773A2">
            <w:pPr>
              <w:pStyle w:val="Tabletext"/>
            </w:pPr>
            <w:r w:rsidRPr="00617116">
              <w:t>85,257</w:t>
            </w:r>
          </w:p>
        </w:tc>
      </w:tr>
      <w:tr w:rsidR="0086442A" w:rsidRPr="00082AF5" w14:paraId="3F62CA8C" w14:textId="77777777" w:rsidTr="009773A2">
        <w:tc>
          <w:tcPr>
            <w:tcW w:w="714" w:type="dxa"/>
            <w:shd w:val="clear" w:color="auto" w:fill="auto"/>
          </w:tcPr>
          <w:p w14:paraId="5EEBB813" w14:textId="77777777" w:rsidR="0086442A" w:rsidRPr="00617116" w:rsidRDefault="0086442A" w:rsidP="009773A2">
            <w:pPr>
              <w:pStyle w:val="Tabletext"/>
            </w:pPr>
            <w:r w:rsidRPr="00617116">
              <w:t>5</w:t>
            </w:r>
          </w:p>
        </w:tc>
        <w:tc>
          <w:tcPr>
            <w:tcW w:w="1900" w:type="dxa"/>
            <w:shd w:val="clear" w:color="auto" w:fill="auto"/>
          </w:tcPr>
          <w:p w14:paraId="1401A98A" w14:textId="77777777" w:rsidR="0086442A" w:rsidRPr="00617116" w:rsidRDefault="0086442A" w:rsidP="009773A2">
            <w:pPr>
              <w:pStyle w:val="Tabletext"/>
            </w:pPr>
            <w:r w:rsidRPr="00617116">
              <w:t>40</w:t>
            </w:r>
          </w:p>
        </w:tc>
        <w:tc>
          <w:tcPr>
            <w:tcW w:w="1900" w:type="dxa"/>
            <w:shd w:val="clear" w:color="auto" w:fill="auto"/>
          </w:tcPr>
          <w:p w14:paraId="1ED1D78B" w14:textId="77777777" w:rsidR="0086442A" w:rsidRPr="00617116" w:rsidRDefault="0086442A" w:rsidP="009773A2">
            <w:pPr>
              <w:pStyle w:val="Tabletext"/>
            </w:pPr>
            <w:r w:rsidRPr="00617116">
              <w:t>40,923</w:t>
            </w:r>
          </w:p>
        </w:tc>
        <w:tc>
          <w:tcPr>
            <w:tcW w:w="1900" w:type="dxa"/>
            <w:shd w:val="clear" w:color="auto" w:fill="auto"/>
          </w:tcPr>
          <w:p w14:paraId="7346C31D" w14:textId="77777777" w:rsidR="0086442A" w:rsidRPr="00617116" w:rsidRDefault="0086442A" w:rsidP="009773A2">
            <w:pPr>
              <w:pStyle w:val="Tabletext"/>
            </w:pPr>
            <w:r w:rsidRPr="00617116">
              <w:t xml:space="preserve">54,565 </w:t>
            </w:r>
          </w:p>
        </w:tc>
        <w:tc>
          <w:tcPr>
            <w:tcW w:w="1900" w:type="dxa"/>
            <w:shd w:val="clear" w:color="auto" w:fill="auto"/>
          </w:tcPr>
          <w:p w14:paraId="7CB824A5" w14:textId="77777777" w:rsidR="0086442A" w:rsidRPr="00617116" w:rsidRDefault="0086442A" w:rsidP="009773A2">
            <w:pPr>
              <w:pStyle w:val="Tabletext"/>
            </w:pPr>
            <w:r w:rsidRPr="00617116">
              <w:t>68,206</w:t>
            </w:r>
          </w:p>
        </w:tc>
      </w:tr>
      <w:tr w:rsidR="0086442A" w:rsidRPr="00082AF5" w14:paraId="6DB27559" w14:textId="77777777" w:rsidTr="009773A2">
        <w:tc>
          <w:tcPr>
            <w:tcW w:w="714" w:type="dxa"/>
            <w:shd w:val="clear" w:color="auto" w:fill="auto"/>
          </w:tcPr>
          <w:p w14:paraId="4C013965" w14:textId="77777777" w:rsidR="0086442A" w:rsidRPr="00617116" w:rsidRDefault="0086442A" w:rsidP="009773A2">
            <w:pPr>
              <w:pStyle w:val="Tabletext"/>
            </w:pPr>
            <w:r w:rsidRPr="00617116">
              <w:t>6</w:t>
            </w:r>
          </w:p>
        </w:tc>
        <w:tc>
          <w:tcPr>
            <w:tcW w:w="1900" w:type="dxa"/>
            <w:shd w:val="clear" w:color="auto" w:fill="auto"/>
          </w:tcPr>
          <w:p w14:paraId="6603BE0B" w14:textId="77777777" w:rsidR="0086442A" w:rsidRPr="00617116" w:rsidRDefault="0086442A" w:rsidP="009773A2">
            <w:pPr>
              <w:pStyle w:val="Tabletext"/>
            </w:pPr>
            <w:r w:rsidRPr="00617116">
              <w:t>30</w:t>
            </w:r>
          </w:p>
        </w:tc>
        <w:tc>
          <w:tcPr>
            <w:tcW w:w="1900" w:type="dxa"/>
            <w:shd w:val="clear" w:color="auto" w:fill="auto"/>
          </w:tcPr>
          <w:p w14:paraId="389E8A7B" w14:textId="77777777" w:rsidR="0086442A" w:rsidRPr="00617116" w:rsidRDefault="0086442A" w:rsidP="009773A2">
            <w:pPr>
              <w:pStyle w:val="Tabletext"/>
            </w:pPr>
            <w:r w:rsidRPr="00617116">
              <w:t xml:space="preserve">30,693 </w:t>
            </w:r>
          </w:p>
        </w:tc>
        <w:tc>
          <w:tcPr>
            <w:tcW w:w="1900" w:type="dxa"/>
            <w:shd w:val="clear" w:color="auto" w:fill="auto"/>
          </w:tcPr>
          <w:p w14:paraId="35336C66" w14:textId="77777777" w:rsidR="0086442A" w:rsidRPr="00617116" w:rsidRDefault="0086442A" w:rsidP="009773A2">
            <w:pPr>
              <w:pStyle w:val="Tabletext"/>
            </w:pPr>
            <w:r w:rsidRPr="00617116">
              <w:t>40,923</w:t>
            </w:r>
          </w:p>
        </w:tc>
        <w:tc>
          <w:tcPr>
            <w:tcW w:w="1900" w:type="dxa"/>
            <w:shd w:val="clear" w:color="auto" w:fill="auto"/>
          </w:tcPr>
          <w:p w14:paraId="10D2451F" w14:textId="77777777" w:rsidR="0086442A" w:rsidRPr="00617116" w:rsidRDefault="0086442A" w:rsidP="009773A2">
            <w:pPr>
              <w:pStyle w:val="Tabletext"/>
            </w:pPr>
            <w:r w:rsidRPr="00617116">
              <w:t>51,154</w:t>
            </w:r>
          </w:p>
        </w:tc>
      </w:tr>
      <w:tr w:rsidR="0086442A" w:rsidRPr="00082AF5" w14:paraId="72D76B36" w14:textId="77777777" w:rsidTr="009773A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24CD549" w14:textId="77777777" w:rsidR="0086442A" w:rsidRPr="00617116" w:rsidRDefault="0086442A" w:rsidP="009773A2">
            <w:pPr>
              <w:pStyle w:val="Tabletext"/>
            </w:pPr>
            <w:r w:rsidRPr="00617116">
              <w:t>7</w:t>
            </w:r>
          </w:p>
        </w:tc>
        <w:tc>
          <w:tcPr>
            <w:tcW w:w="1900" w:type="dxa"/>
            <w:tcBorders>
              <w:bottom w:val="single" w:sz="2" w:space="0" w:color="auto"/>
            </w:tcBorders>
            <w:shd w:val="clear" w:color="auto" w:fill="auto"/>
          </w:tcPr>
          <w:p w14:paraId="089F3866" w14:textId="77777777" w:rsidR="0086442A" w:rsidRPr="00617116" w:rsidRDefault="0086442A" w:rsidP="009773A2">
            <w:pPr>
              <w:pStyle w:val="Tabletext"/>
            </w:pPr>
            <w:r w:rsidRPr="00617116">
              <w:t>20</w:t>
            </w:r>
          </w:p>
        </w:tc>
        <w:tc>
          <w:tcPr>
            <w:tcW w:w="1900" w:type="dxa"/>
            <w:tcBorders>
              <w:bottom w:val="single" w:sz="2" w:space="0" w:color="auto"/>
            </w:tcBorders>
            <w:shd w:val="clear" w:color="auto" w:fill="auto"/>
          </w:tcPr>
          <w:p w14:paraId="5F4363AA" w14:textId="77777777" w:rsidR="0086442A" w:rsidRPr="00617116" w:rsidRDefault="0086442A" w:rsidP="009773A2">
            <w:pPr>
              <w:pStyle w:val="Tabletext"/>
            </w:pPr>
            <w:r w:rsidRPr="00617116">
              <w:t xml:space="preserve">20,462 </w:t>
            </w:r>
          </w:p>
        </w:tc>
        <w:tc>
          <w:tcPr>
            <w:tcW w:w="1900" w:type="dxa"/>
            <w:tcBorders>
              <w:bottom w:val="single" w:sz="2" w:space="0" w:color="auto"/>
            </w:tcBorders>
            <w:shd w:val="clear" w:color="auto" w:fill="auto"/>
          </w:tcPr>
          <w:p w14:paraId="37535CF5" w14:textId="77777777" w:rsidR="0086442A" w:rsidRPr="00617116" w:rsidRDefault="0086442A" w:rsidP="009773A2">
            <w:pPr>
              <w:pStyle w:val="Tabletext"/>
            </w:pPr>
            <w:r w:rsidRPr="00617116">
              <w:t xml:space="preserve">27,282 </w:t>
            </w:r>
          </w:p>
        </w:tc>
        <w:tc>
          <w:tcPr>
            <w:tcW w:w="1900" w:type="dxa"/>
            <w:tcBorders>
              <w:bottom w:val="single" w:sz="2" w:space="0" w:color="auto"/>
            </w:tcBorders>
            <w:shd w:val="clear" w:color="auto" w:fill="auto"/>
          </w:tcPr>
          <w:p w14:paraId="1421E192" w14:textId="77777777" w:rsidR="0086442A" w:rsidRPr="00617116" w:rsidRDefault="0086442A" w:rsidP="009773A2">
            <w:pPr>
              <w:pStyle w:val="Tabletext"/>
            </w:pPr>
            <w:r w:rsidRPr="00617116">
              <w:t>34,104</w:t>
            </w:r>
          </w:p>
        </w:tc>
      </w:tr>
      <w:tr w:rsidR="0086442A" w:rsidRPr="00082AF5" w14:paraId="4E178A7C" w14:textId="77777777" w:rsidTr="009773A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D38FA44" w14:textId="77777777" w:rsidR="0086442A" w:rsidRPr="00617116" w:rsidRDefault="0086442A" w:rsidP="009773A2">
            <w:pPr>
              <w:pStyle w:val="Tabletext"/>
            </w:pPr>
            <w:r w:rsidRPr="00617116">
              <w:t>8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E5E217" w14:textId="77777777" w:rsidR="0086442A" w:rsidRPr="00617116" w:rsidRDefault="0086442A" w:rsidP="009773A2">
            <w:pPr>
              <w:pStyle w:val="Tabletext"/>
            </w:pPr>
            <w:r w:rsidRPr="00617116">
              <w:t>10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71F489A" w14:textId="77777777" w:rsidR="0086442A" w:rsidRPr="00617116" w:rsidRDefault="0086442A" w:rsidP="009773A2">
            <w:pPr>
              <w:pStyle w:val="Tabletext"/>
            </w:pPr>
            <w:r w:rsidRPr="00617116">
              <w:t>10,231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30F0EC" w14:textId="77777777" w:rsidR="0086442A" w:rsidRPr="00617116" w:rsidRDefault="0086442A" w:rsidP="009773A2">
            <w:pPr>
              <w:pStyle w:val="Tabletext"/>
            </w:pPr>
            <w:r w:rsidRPr="00617116">
              <w:t>13,642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975152" w14:textId="77777777" w:rsidR="0086442A" w:rsidRPr="00617116" w:rsidRDefault="0086442A" w:rsidP="009773A2">
            <w:pPr>
              <w:pStyle w:val="Tabletext"/>
            </w:pPr>
            <w:r w:rsidRPr="00617116">
              <w:t>17,052</w:t>
            </w:r>
          </w:p>
        </w:tc>
      </w:tr>
    </w:tbl>
    <w:p w14:paraId="78288CC3" w14:textId="77777777" w:rsidR="0086442A" w:rsidRPr="00617116" w:rsidRDefault="0086442A" w:rsidP="0086442A">
      <w:pPr>
        <w:pStyle w:val="Tabletext"/>
      </w:pPr>
    </w:p>
    <w:p w14:paraId="46AD0D40" w14:textId="77777777" w:rsidR="0086442A" w:rsidRPr="00617116" w:rsidRDefault="0086442A" w:rsidP="0086442A">
      <w:pPr>
        <w:pStyle w:val="subsection"/>
      </w:pPr>
      <w:r w:rsidRPr="00617116">
        <w:tab/>
        <w:t>(3)</w:t>
      </w:r>
      <w:r w:rsidRPr="00617116">
        <w:tab/>
        <w:t>For a degree of disability (including a degree of disability of less than 10%) not mentioned in column 1 of the table in subsection (2), the amount of compensation is the amount, in US dollars, worked out on a pro</w:t>
      </w:r>
      <w:r>
        <w:noBreakHyphen/>
      </w:r>
      <w:r w:rsidRPr="00617116">
        <w:t>rata basis.</w:t>
      </w:r>
    </w:p>
    <w:p w14:paraId="62E33D90" w14:textId="384207A5" w:rsidR="00A75FE9" w:rsidRDefault="00A75FE9" w:rsidP="002774A1"/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B5C89" w14:textId="77777777" w:rsidR="000A3DF2" w:rsidRDefault="000A3DF2" w:rsidP="00715914">
      <w:pPr>
        <w:spacing w:line="240" w:lineRule="auto"/>
      </w:pPr>
      <w:r>
        <w:separator/>
      </w:r>
    </w:p>
  </w:endnote>
  <w:endnote w:type="continuationSeparator" w:id="0">
    <w:p w14:paraId="2650B296" w14:textId="77777777" w:rsidR="000A3DF2" w:rsidRDefault="000A3DF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D9D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6CD601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F0D5D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494113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A3DF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523BC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B63E46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EC682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23D12A9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D88B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48CDE2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2AC7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9E74B2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A3DF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F9DF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E9B064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32956B" w14:textId="77777777" w:rsidR="0072147A" w:rsidRDefault="0072147A" w:rsidP="00A369E3">
          <w:pPr>
            <w:rPr>
              <w:sz w:val="18"/>
            </w:rPr>
          </w:pPr>
        </w:p>
      </w:tc>
    </w:tr>
  </w:tbl>
  <w:p w14:paraId="3C4BEA6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F250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BE19CB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7D2AD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E0EF5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49CA4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9462F0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C4F5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6820351" w14:textId="77777777" w:rsidTr="00A87A58">
      <w:tc>
        <w:tcPr>
          <w:tcW w:w="365" w:type="pct"/>
        </w:tcPr>
        <w:p w14:paraId="7D0D7FD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EE723D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A3DF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BA14FE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B976250" w14:textId="77777777" w:rsidTr="00A87A58">
      <w:tc>
        <w:tcPr>
          <w:tcW w:w="5000" w:type="pct"/>
          <w:gridSpan w:val="3"/>
        </w:tcPr>
        <w:p w14:paraId="14C6041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9A351E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C7E8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8F8FEDC" w14:textId="77777777" w:rsidTr="00A87A58">
      <w:tc>
        <w:tcPr>
          <w:tcW w:w="947" w:type="pct"/>
        </w:tcPr>
        <w:p w14:paraId="038E342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1742187" w14:textId="716A0C6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78B0">
            <w:rPr>
              <w:i/>
              <w:noProof/>
              <w:sz w:val="18"/>
            </w:rPr>
            <w:t>Shipping Registration (International Registration—Minimum Wages and Compensation)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36EB98" w14:textId="7560838B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8B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9E2D99C" w14:textId="77777777" w:rsidTr="00A87A58">
      <w:tc>
        <w:tcPr>
          <w:tcW w:w="5000" w:type="pct"/>
          <w:gridSpan w:val="3"/>
        </w:tcPr>
        <w:p w14:paraId="63561EA7" w14:textId="77777777" w:rsidR="00F6696E" w:rsidRDefault="00F6696E" w:rsidP="000850AC">
          <w:pPr>
            <w:rPr>
              <w:sz w:val="18"/>
            </w:rPr>
          </w:pPr>
        </w:p>
      </w:tc>
    </w:tr>
  </w:tbl>
  <w:p w14:paraId="0EC339EC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725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C8DB578" w14:textId="77777777" w:rsidTr="00A87A58">
      <w:tc>
        <w:tcPr>
          <w:tcW w:w="365" w:type="pct"/>
        </w:tcPr>
        <w:p w14:paraId="0D190147" w14:textId="350F28BF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8B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52A9B5" w14:textId="5279A08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78B0">
            <w:rPr>
              <w:i/>
              <w:noProof/>
              <w:sz w:val="18"/>
            </w:rPr>
            <w:t>Shipping Registration (International Registration—Minimum Wages and Compensation)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5453EF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9EA9F01" w14:textId="77777777" w:rsidTr="00A87A58">
      <w:tc>
        <w:tcPr>
          <w:tcW w:w="5000" w:type="pct"/>
          <w:gridSpan w:val="3"/>
        </w:tcPr>
        <w:p w14:paraId="53777C5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8E2AB14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803E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27F8675" w14:textId="77777777" w:rsidTr="00A87A58">
      <w:tc>
        <w:tcPr>
          <w:tcW w:w="947" w:type="pct"/>
        </w:tcPr>
        <w:p w14:paraId="78FACA5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30B356" w14:textId="3454879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78B0">
            <w:rPr>
              <w:i/>
              <w:noProof/>
              <w:sz w:val="18"/>
            </w:rPr>
            <w:t>Shipping Registration (International Registration—Minimum Wages and Compensation)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5CB459" w14:textId="7720966E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8B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0E2AD82" w14:textId="77777777" w:rsidTr="00A87A58">
      <w:tc>
        <w:tcPr>
          <w:tcW w:w="5000" w:type="pct"/>
          <w:gridSpan w:val="3"/>
        </w:tcPr>
        <w:p w14:paraId="21562553" w14:textId="77777777" w:rsidR="008C2EAC" w:rsidRDefault="008C2EAC" w:rsidP="000850AC">
          <w:pPr>
            <w:rPr>
              <w:sz w:val="18"/>
            </w:rPr>
          </w:pPr>
        </w:p>
      </w:tc>
    </w:tr>
  </w:tbl>
  <w:p w14:paraId="13270B3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0EE7D" w14:textId="77777777" w:rsidR="000A3DF2" w:rsidRDefault="000A3DF2" w:rsidP="00715914">
      <w:pPr>
        <w:spacing w:line="240" w:lineRule="auto"/>
      </w:pPr>
      <w:r>
        <w:separator/>
      </w:r>
    </w:p>
  </w:footnote>
  <w:footnote w:type="continuationSeparator" w:id="0">
    <w:p w14:paraId="72BA3845" w14:textId="77777777" w:rsidR="000A3DF2" w:rsidRDefault="000A3DF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2944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472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64B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7928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6FB7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A28B3" w14:textId="77777777" w:rsidR="004E1307" w:rsidRDefault="004E1307" w:rsidP="00715914">
    <w:pPr>
      <w:rPr>
        <w:sz w:val="20"/>
      </w:rPr>
    </w:pPr>
  </w:p>
  <w:p w14:paraId="2E1849B3" w14:textId="77777777" w:rsidR="004E1307" w:rsidRDefault="004E1307" w:rsidP="00715914">
    <w:pPr>
      <w:rPr>
        <w:sz w:val="20"/>
      </w:rPr>
    </w:pPr>
  </w:p>
  <w:p w14:paraId="74D0165D" w14:textId="77777777" w:rsidR="004E1307" w:rsidRPr="007A1328" w:rsidRDefault="004E1307" w:rsidP="00715914">
    <w:pPr>
      <w:rPr>
        <w:sz w:val="20"/>
      </w:rPr>
    </w:pPr>
  </w:p>
  <w:p w14:paraId="6DF6F2C8" w14:textId="77777777" w:rsidR="004E1307" w:rsidRPr="007A1328" w:rsidRDefault="004E1307" w:rsidP="00715914">
    <w:pPr>
      <w:rPr>
        <w:b/>
        <w:sz w:val="24"/>
      </w:rPr>
    </w:pPr>
  </w:p>
  <w:p w14:paraId="35CCCC6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1E048" w14:textId="77777777" w:rsidR="004E1307" w:rsidRPr="007A1328" w:rsidRDefault="004E1307" w:rsidP="00715914">
    <w:pPr>
      <w:jc w:val="right"/>
      <w:rPr>
        <w:sz w:val="20"/>
      </w:rPr>
    </w:pPr>
  </w:p>
  <w:p w14:paraId="5095F6F5" w14:textId="77777777" w:rsidR="004E1307" w:rsidRPr="007A1328" w:rsidRDefault="004E1307" w:rsidP="00715914">
    <w:pPr>
      <w:jc w:val="right"/>
      <w:rPr>
        <w:sz w:val="20"/>
      </w:rPr>
    </w:pPr>
  </w:p>
  <w:p w14:paraId="242FF5D0" w14:textId="77777777" w:rsidR="004E1307" w:rsidRPr="007A1328" w:rsidRDefault="004E1307" w:rsidP="00715914">
    <w:pPr>
      <w:jc w:val="right"/>
      <w:rPr>
        <w:sz w:val="20"/>
      </w:rPr>
    </w:pPr>
  </w:p>
  <w:p w14:paraId="5EF5FA1D" w14:textId="77777777" w:rsidR="004E1307" w:rsidRPr="007A1328" w:rsidRDefault="004E1307" w:rsidP="00715914">
    <w:pPr>
      <w:jc w:val="right"/>
      <w:rPr>
        <w:b/>
        <w:sz w:val="24"/>
      </w:rPr>
    </w:pPr>
  </w:p>
  <w:p w14:paraId="1D89044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F2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3DF2"/>
    <w:rsid w:val="000A4B84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B3B84"/>
    <w:rsid w:val="001B6E63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31EE"/>
    <w:rsid w:val="0024010F"/>
    <w:rsid w:val="00240749"/>
    <w:rsid w:val="00243018"/>
    <w:rsid w:val="002564A4"/>
    <w:rsid w:val="0026736C"/>
    <w:rsid w:val="002774A1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6978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3E699D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458C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0376"/>
    <w:rsid w:val="00650EF0"/>
    <w:rsid w:val="0065488B"/>
    <w:rsid w:val="00670EA1"/>
    <w:rsid w:val="00677CC2"/>
    <w:rsid w:val="0068744B"/>
    <w:rsid w:val="006905DE"/>
    <w:rsid w:val="0069207B"/>
    <w:rsid w:val="00692C91"/>
    <w:rsid w:val="006A154F"/>
    <w:rsid w:val="006A437B"/>
    <w:rsid w:val="006B5789"/>
    <w:rsid w:val="006C30C5"/>
    <w:rsid w:val="006C7F8C"/>
    <w:rsid w:val="006D2606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6FCF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442A"/>
    <w:rsid w:val="00867B37"/>
    <w:rsid w:val="008754D0"/>
    <w:rsid w:val="00875D13"/>
    <w:rsid w:val="008855C9"/>
    <w:rsid w:val="00886456"/>
    <w:rsid w:val="00896176"/>
    <w:rsid w:val="008A46E1"/>
    <w:rsid w:val="008A4F43"/>
    <w:rsid w:val="008B04D9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E70A4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3F70"/>
    <w:rsid w:val="00AD53CC"/>
    <w:rsid w:val="00AD5641"/>
    <w:rsid w:val="00AF06CF"/>
    <w:rsid w:val="00AF5229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78B0"/>
    <w:rsid w:val="00B80199"/>
    <w:rsid w:val="00B83204"/>
    <w:rsid w:val="00B856E7"/>
    <w:rsid w:val="00BA220B"/>
    <w:rsid w:val="00BA3A57"/>
    <w:rsid w:val="00BB1533"/>
    <w:rsid w:val="00BB4E1A"/>
    <w:rsid w:val="00BC015E"/>
    <w:rsid w:val="00BC40A9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43D7B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56B70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899D46"/>
  <w15:docId w15:val="{5CE7C4C3-ADA0-4A5A-A07A-0321FAAD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33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1E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1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Mcdonald\AppData\Local\Microsoft\Windows\INetCache\IE\8OSZM3DF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8CD0-26EF-4CD8-9F25-E0021020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1</TotalTime>
  <Pages>7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MCDONALD</dc:creator>
  <cp:lastModifiedBy>BRANN Brendon</cp:lastModifiedBy>
  <cp:revision>2</cp:revision>
  <dcterms:created xsi:type="dcterms:W3CDTF">2018-12-07T00:36:00Z</dcterms:created>
  <dcterms:modified xsi:type="dcterms:W3CDTF">2018-12-07T00:36:00Z</dcterms:modified>
</cp:coreProperties>
</file>