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F0C1B" w14:textId="77777777" w:rsidR="00F212B8" w:rsidRPr="000E0A3C" w:rsidRDefault="00F212B8" w:rsidP="00F212B8">
      <w:pPr>
        <w:spacing w:after="0" w:line="260" w:lineRule="atLeast"/>
        <w:rPr>
          <w:rFonts w:ascii="Times New Roman" w:eastAsia="Calibri" w:hAnsi="Times New Roman" w:cs="Times New Roman"/>
          <w:sz w:val="26"/>
          <w:szCs w:val="20"/>
        </w:rPr>
      </w:pPr>
      <w:r w:rsidRPr="00224151">
        <w:rPr>
          <w:rFonts w:ascii="Times New Roman" w:eastAsia="Calibri" w:hAnsi="Times New Roman" w:cs="Times New Roman"/>
          <w:noProof/>
          <w:szCs w:val="20"/>
          <w:lang w:eastAsia="en-AU"/>
        </w:rPr>
        <w:drawing>
          <wp:inline distT="0" distB="0" distL="0" distR="0" wp14:anchorId="2B52D92B" wp14:editId="2461FE5F">
            <wp:extent cx="1503328" cy="11052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0568E" w14:textId="77777777" w:rsidR="00F212B8" w:rsidRPr="00224151" w:rsidRDefault="00F212B8" w:rsidP="00F212B8">
      <w:pPr>
        <w:spacing w:after="0" w:line="260" w:lineRule="atLeast"/>
        <w:rPr>
          <w:rFonts w:ascii="Times New Roman" w:eastAsia="Calibri" w:hAnsi="Times New Roman" w:cs="Times New Roman"/>
          <w:sz w:val="19"/>
          <w:szCs w:val="20"/>
        </w:rPr>
      </w:pPr>
    </w:p>
    <w:p w14:paraId="6AF54B0B" w14:textId="39882F23" w:rsidR="00F212B8" w:rsidRPr="00224151" w:rsidRDefault="00F212B8" w:rsidP="00F212B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VET Student Loans (Courses and Loan Caps</w:t>
      </w:r>
      <w:r w:rsidR="00B54CB0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) Amendment Determination (No.</w:t>
      </w:r>
      <w:r w:rsidR="004327CB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 xml:space="preserve"> </w:t>
      </w:r>
      <w:r w:rsidR="0011656D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4</w:t>
      </w:r>
      <w:r w:rsidRPr="00224151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 xml:space="preserve">) </w:t>
      </w:r>
      <w:r w:rsidR="008B39E6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2018</w:t>
      </w:r>
    </w:p>
    <w:p w14:paraId="5F4CCD72" w14:textId="77777777" w:rsidR="00CC613C" w:rsidRPr="00224151" w:rsidRDefault="00CC613C" w:rsidP="00CC613C">
      <w:pPr>
        <w:pBdr>
          <w:top w:val="single" w:sz="4" w:space="1" w:color="auto"/>
        </w:pBdr>
        <w:spacing w:before="240" w:after="0" w:line="260" w:lineRule="atLeast"/>
        <w:ind w:right="397"/>
        <w:jc w:val="both"/>
        <w:rPr>
          <w:rFonts w:ascii="Times New Roman" w:eastAsia="Times New Roman" w:hAnsi="Times New Roman" w:cs="Times New Roman"/>
          <w:lang w:eastAsia="en-AU"/>
        </w:rPr>
      </w:pPr>
      <w:r w:rsidRPr="00224151">
        <w:rPr>
          <w:rFonts w:ascii="Times New Roman" w:eastAsia="Times New Roman" w:hAnsi="Times New Roman" w:cs="Times New Roman"/>
          <w:lang w:eastAsia="en-AU"/>
        </w:rPr>
        <w:t xml:space="preserve">I, </w:t>
      </w:r>
      <w:proofErr w:type="spellStart"/>
      <w:r>
        <w:rPr>
          <w:rFonts w:ascii="Times New Roman" w:eastAsia="Times New Roman" w:hAnsi="Times New Roman" w:cs="Times New Roman"/>
          <w:lang w:eastAsia="en-AU"/>
        </w:rPr>
        <w:t>Michaelia</w:t>
      </w:r>
      <w:proofErr w:type="spellEnd"/>
      <w:r>
        <w:rPr>
          <w:rFonts w:ascii="Times New Roman" w:eastAsia="Times New Roman" w:hAnsi="Times New Roman" w:cs="Times New Roman"/>
          <w:lang w:eastAsia="en-AU"/>
        </w:rPr>
        <w:t xml:space="preserve"> Cash</w:t>
      </w:r>
      <w:r w:rsidRPr="00224151">
        <w:rPr>
          <w:rFonts w:ascii="Times New Roman" w:eastAsia="Times New Roman" w:hAnsi="Times New Roman" w:cs="Times New Roman"/>
          <w:lang w:eastAsia="en-AU"/>
        </w:rPr>
        <w:t xml:space="preserve">, Minister for </w:t>
      </w:r>
      <w:r>
        <w:rPr>
          <w:rFonts w:ascii="Times New Roman" w:eastAsia="Times New Roman" w:hAnsi="Times New Roman" w:cs="Times New Roman"/>
          <w:lang w:eastAsia="en-AU"/>
        </w:rPr>
        <w:t>Small and Family Business, Skills and Vocational Education</w:t>
      </w:r>
      <w:r w:rsidRPr="00224151">
        <w:rPr>
          <w:rFonts w:ascii="Times New Roman" w:eastAsia="Times New Roman" w:hAnsi="Times New Roman" w:cs="Times New Roman"/>
          <w:lang w:eastAsia="en-AU"/>
        </w:rPr>
        <w:t>, make the following legislative instrument.</w:t>
      </w:r>
    </w:p>
    <w:p w14:paraId="20727059" w14:textId="0BF2835A" w:rsidR="00F212B8" w:rsidRPr="00224151" w:rsidRDefault="00F212B8" w:rsidP="00F212B8">
      <w:pPr>
        <w:keepNext/>
        <w:spacing w:before="720" w:after="0" w:line="240" w:lineRule="atLeast"/>
        <w:ind w:right="397"/>
        <w:jc w:val="both"/>
        <w:rPr>
          <w:rFonts w:ascii="Times New Roman" w:eastAsia="Calibri" w:hAnsi="Times New Roman" w:cs="Times New Roman"/>
        </w:rPr>
      </w:pPr>
      <w:r w:rsidRPr="00224151">
        <w:rPr>
          <w:rFonts w:ascii="Times New Roman" w:eastAsia="Calibri" w:hAnsi="Times New Roman" w:cs="Times New Roman"/>
        </w:rPr>
        <w:t>Dated</w:t>
      </w:r>
      <w:bookmarkStart w:id="0" w:name="BKCheck15B_1"/>
      <w:bookmarkEnd w:id="0"/>
      <w:r w:rsidRPr="00224151">
        <w:rPr>
          <w:rFonts w:ascii="Times New Roman" w:eastAsia="Calibri" w:hAnsi="Times New Roman" w:cs="Times New Roman"/>
        </w:rPr>
        <w:t xml:space="preserve"> </w:t>
      </w:r>
      <w:r w:rsidR="00CF38E0">
        <w:rPr>
          <w:rFonts w:ascii="Times New Roman" w:eastAsia="Calibri" w:hAnsi="Times New Roman" w:cs="Times New Roman"/>
        </w:rPr>
        <w:t xml:space="preserve">       </w:t>
      </w:r>
      <w:bookmarkStart w:id="1" w:name="_GoBack"/>
      <w:bookmarkEnd w:id="1"/>
      <w:r w:rsidR="00CF38E0">
        <w:rPr>
          <w:rFonts w:ascii="Times New Roman" w:eastAsia="Calibri" w:hAnsi="Times New Roman" w:cs="Times New Roman"/>
        </w:rPr>
        <w:t xml:space="preserve">16 December </w:t>
      </w:r>
      <w:r w:rsidR="00CC16ED">
        <w:rPr>
          <w:rFonts w:ascii="Times New Roman" w:eastAsia="Calibri" w:hAnsi="Times New Roman" w:cs="Times New Roman"/>
        </w:rPr>
        <w:t>2018</w:t>
      </w:r>
    </w:p>
    <w:p w14:paraId="614CC951" w14:textId="77777777" w:rsidR="00F212B8" w:rsidRPr="00224151" w:rsidRDefault="00F212B8" w:rsidP="00F212B8">
      <w:pPr>
        <w:keepNext/>
        <w:tabs>
          <w:tab w:val="left" w:pos="3402"/>
        </w:tabs>
        <w:spacing w:before="480" w:after="0" w:line="300" w:lineRule="atLeast"/>
        <w:ind w:right="397"/>
        <w:rPr>
          <w:rFonts w:ascii="Times New Roman" w:eastAsia="Calibri" w:hAnsi="Times New Roman" w:cs="Times New Roman"/>
        </w:rPr>
      </w:pPr>
    </w:p>
    <w:p w14:paraId="59D41119" w14:textId="77777777" w:rsidR="00CC613C" w:rsidRPr="00224151" w:rsidRDefault="00CC613C" w:rsidP="00CC613C">
      <w:pPr>
        <w:keepNext/>
        <w:tabs>
          <w:tab w:val="left" w:pos="3402"/>
        </w:tabs>
        <w:spacing w:before="480" w:after="0" w:line="300" w:lineRule="atLeast"/>
        <w:ind w:right="397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Michaelia</w:t>
      </w:r>
      <w:proofErr w:type="spellEnd"/>
      <w:r>
        <w:rPr>
          <w:rFonts w:ascii="Times New Roman" w:eastAsia="Calibri" w:hAnsi="Times New Roman" w:cs="Times New Roman"/>
        </w:rPr>
        <w:t xml:space="preserve"> Cash</w:t>
      </w:r>
    </w:p>
    <w:p w14:paraId="37A0E2C5" w14:textId="77777777" w:rsidR="00CC613C" w:rsidRPr="00224151" w:rsidRDefault="00CC613C" w:rsidP="00CC613C">
      <w:pPr>
        <w:keepNext/>
        <w:pBdr>
          <w:bottom w:val="single" w:sz="4" w:space="12" w:color="auto"/>
        </w:pBdr>
        <w:tabs>
          <w:tab w:val="left" w:pos="3402"/>
        </w:tabs>
        <w:spacing w:after="0" w:line="300" w:lineRule="atLeast"/>
        <w:ind w:right="397"/>
        <w:rPr>
          <w:rFonts w:ascii="Times New Roman" w:eastAsia="Calibri" w:hAnsi="Times New Roman" w:cs="Times New Roman"/>
          <w:szCs w:val="20"/>
        </w:rPr>
      </w:pPr>
      <w:r w:rsidRPr="00224151">
        <w:rPr>
          <w:rFonts w:ascii="Times New Roman" w:eastAsia="Times New Roman" w:hAnsi="Times New Roman" w:cs="Times New Roman"/>
          <w:lang w:eastAsia="en-AU"/>
        </w:rPr>
        <w:t xml:space="preserve">Minister for </w:t>
      </w:r>
      <w:r>
        <w:rPr>
          <w:rFonts w:ascii="Times New Roman" w:eastAsia="Times New Roman" w:hAnsi="Times New Roman" w:cs="Times New Roman"/>
          <w:lang w:eastAsia="en-AU"/>
        </w:rPr>
        <w:t xml:space="preserve">Small and Family Business, Skills and Vocational Education </w:t>
      </w:r>
    </w:p>
    <w:p w14:paraId="32286E9E" w14:textId="77777777" w:rsidR="00F212B8" w:rsidRPr="00224151" w:rsidRDefault="00F212B8" w:rsidP="00F212B8">
      <w:pPr>
        <w:spacing w:after="0" w:line="260" w:lineRule="atLeast"/>
        <w:rPr>
          <w:rFonts w:ascii="Times New Roman" w:eastAsia="Calibri" w:hAnsi="Times New Roman" w:cs="Times New Roman"/>
          <w:szCs w:val="20"/>
        </w:rPr>
      </w:pPr>
    </w:p>
    <w:p w14:paraId="54286F13" w14:textId="77777777" w:rsidR="00F212B8" w:rsidRPr="00224151" w:rsidRDefault="00F212B8" w:rsidP="00F212B8">
      <w:pPr>
        <w:spacing w:after="0" w:line="260" w:lineRule="atLeast"/>
        <w:rPr>
          <w:rFonts w:ascii="Times New Roman" w:eastAsia="Calibri" w:hAnsi="Times New Roman" w:cs="Times New Roman"/>
          <w:szCs w:val="20"/>
        </w:rPr>
      </w:pPr>
    </w:p>
    <w:p w14:paraId="2E3A1747" w14:textId="77777777" w:rsidR="00F212B8" w:rsidRPr="00224151" w:rsidRDefault="00F212B8" w:rsidP="00AA180A">
      <w:pPr>
        <w:keepNext/>
        <w:keepLines/>
        <w:spacing w:after="0" w:line="160" w:lineRule="exact"/>
        <w:rPr>
          <w:rFonts w:ascii="Times New Roman" w:eastAsia="Calibri" w:hAnsi="Times New Roman" w:cs="Times New Roman"/>
          <w:szCs w:val="20"/>
        </w:rPr>
        <w:sectPr w:rsidR="00F212B8" w:rsidRPr="00224151" w:rsidSect="00A268B6">
          <w:headerReference w:type="even" r:id="rId8"/>
          <w:headerReference w:type="default" r:id="rId9"/>
          <w:footerReference w:type="even" r:id="rId10"/>
          <w:footerReference w:type="default" r:id="rId1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224151">
        <w:rPr>
          <w:rFonts w:ascii="Times New Roman" w:eastAsia="Times New Roman" w:hAnsi="Times New Roman" w:cs="Times New Roman"/>
          <w:sz w:val="16"/>
          <w:szCs w:val="20"/>
          <w:lang w:eastAsia="en-AU"/>
        </w:rPr>
        <w:t xml:space="preserve">  </w:t>
      </w:r>
    </w:p>
    <w:p w14:paraId="059BBD70" w14:textId="77777777" w:rsidR="00AA180A" w:rsidRDefault="00AA180A" w:rsidP="00F212B8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2" w:name="_Toc479766165"/>
    </w:p>
    <w:p w14:paraId="42BF1F78" w14:textId="77777777" w:rsidR="00F212B8" w:rsidRPr="00224151" w:rsidRDefault="00F212B8" w:rsidP="00F212B8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1  Name</w:t>
      </w:r>
      <w:bookmarkEnd w:id="2"/>
      <w:proofErr w:type="gramEnd"/>
    </w:p>
    <w:p w14:paraId="392717C2" w14:textId="1FEECEC9"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This instrument is the </w:t>
      </w:r>
      <w:bookmarkStart w:id="3" w:name="BKCheck15B_3"/>
      <w:bookmarkEnd w:id="3"/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>VET Student Loans (Courses and Loan C</w:t>
      </w:r>
      <w:r w:rsidR="004C0F32">
        <w:rPr>
          <w:rFonts w:ascii="Times New Roman" w:eastAsia="Times New Roman" w:hAnsi="Times New Roman" w:cs="Times New Roman"/>
          <w:i/>
          <w:szCs w:val="20"/>
          <w:lang w:eastAsia="en-AU"/>
        </w:rPr>
        <w:t xml:space="preserve">aps) Amendment Determination </w:t>
      </w:r>
      <w:r w:rsidR="004C0F32" w:rsidRPr="007D1200">
        <w:rPr>
          <w:rFonts w:ascii="Times New Roman" w:eastAsia="Times New Roman" w:hAnsi="Times New Roman" w:cs="Times New Roman"/>
          <w:i/>
          <w:szCs w:val="20"/>
          <w:lang w:eastAsia="en-AU"/>
        </w:rPr>
        <w:t>(N</w:t>
      </w:r>
      <w:r w:rsidR="008D3D08" w:rsidRPr="007D1200">
        <w:rPr>
          <w:rFonts w:ascii="Times New Roman" w:eastAsia="Times New Roman" w:hAnsi="Times New Roman" w:cs="Times New Roman"/>
          <w:i/>
          <w:szCs w:val="20"/>
          <w:lang w:eastAsia="en-AU"/>
        </w:rPr>
        <w:t>o</w:t>
      </w:r>
      <w:r w:rsidR="004C0F32" w:rsidRPr="007D1200">
        <w:rPr>
          <w:rFonts w:ascii="Times New Roman" w:eastAsia="Times New Roman" w:hAnsi="Times New Roman" w:cs="Times New Roman"/>
          <w:i/>
          <w:szCs w:val="20"/>
          <w:lang w:eastAsia="en-AU"/>
        </w:rPr>
        <w:t>.</w:t>
      </w:r>
      <w:r w:rsidR="0011656D">
        <w:rPr>
          <w:rFonts w:ascii="Times New Roman" w:eastAsia="Times New Roman" w:hAnsi="Times New Roman" w:cs="Times New Roman"/>
          <w:i/>
          <w:szCs w:val="20"/>
          <w:lang w:eastAsia="en-AU"/>
        </w:rPr>
        <w:t>4</w:t>
      </w:r>
      <w:r w:rsidRPr="007D1200">
        <w:rPr>
          <w:rFonts w:ascii="Times New Roman" w:eastAsia="Times New Roman" w:hAnsi="Times New Roman" w:cs="Times New Roman"/>
          <w:i/>
          <w:szCs w:val="20"/>
          <w:lang w:eastAsia="en-AU"/>
        </w:rPr>
        <w:t>)</w:t>
      </w:r>
      <w:r w:rsidR="00E530B9" w:rsidRPr="00921E91">
        <w:rPr>
          <w:rFonts w:ascii="Times New Roman" w:eastAsia="Times New Roman" w:hAnsi="Times New Roman" w:cs="Times New Roman"/>
          <w:i/>
          <w:szCs w:val="20"/>
          <w:lang w:eastAsia="en-AU"/>
        </w:rPr>
        <w:t xml:space="preserve"> </w:t>
      </w:r>
      <w:r w:rsidR="008A4B5C">
        <w:rPr>
          <w:rFonts w:ascii="Times New Roman" w:eastAsia="Times New Roman" w:hAnsi="Times New Roman" w:cs="Times New Roman"/>
          <w:i/>
          <w:szCs w:val="20"/>
          <w:lang w:eastAsia="en-AU"/>
        </w:rPr>
        <w:t>201</w:t>
      </w:r>
      <w:r w:rsidR="008D3D08">
        <w:rPr>
          <w:rFonts w:ascii="Times New Roman" w:eastAsia="Times New Roman" w:hAnsi="Times New Roman" w:cs="Times New Roman"/>
          <w:i/>
          <w:szCs w:val="20"/>
          <w:lang w:eastAsia="en-AU"/>
        </w:rPr>
        <w:t>8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14:paraId="2BC74D29" w14:textId="77777777" w:rsidR="00F212B8" w:rsidRPr="00224151" w:rsidRDefault="00F212B8" w:rsidP="00F212B8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4" w:name="_Toc479766166"/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2  Commencement</w:t>
      </w:r>
      <w:bookmarkEnd w:id="4"/>
      <w:proofErr w:type="gramEnd"/>
    </w:p>
    <w:p w14:paraId="17E7F603" w14:textId="77777777"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(1)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8D59BF2" w14:textId="77777777" w:rsidR="00F212B8" w:rsidRPr="00224151" w:rsidRDefault="00F212B8" w:rsidP="00F212B8">
      <w:pPr>
        <w:spacing w:before="60"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212B8" w14:paraId="3B58BD9C" w14:textId="77777777" w:rsidTr="0016218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5CC57FF" w14:textId="77777777"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Commencement information</w:t>
            </w:r>
          </w:p>
        </w:tc>
      </w:tr>
      <w:tr w:rsidR="00F212B8" w14:paraId="244E4AE0" w14:textId="77777777" w:rsidTr="0016218A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66ED9C5" w14:textId="77777777"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5A53B12" w14:textId="77777777"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ED81FF1" w14:textId="77777777"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3</w:t>
            </w:r>
          </w:p>
        </w:tc>
      </w:tr>
      <w:tr w:rsidR="00F212B8" w14:paraId="4E694B84" w14:textId="77777777" w:rsidTr="0016218A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A9B438C" w14:textId="77777777"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17B3955" w14:textId="77777777"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F536C29" w14:textId="77777777"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Date/Details</w:t>
            </w:r>
          </w:p>
        </w:tc>
      </w:tr>
      <w:tr w:rsidR="00F212B8" w14:paraId="1D1B58D7" w14:textId="77777777" w:rsidTr="0016218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82F300" w14:textId="77777777"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B11DFF" w14:textId="77777777" w:rsidR="00F212B8" w:rsidRPr="00224151" w:rsidRDefault="005F0B55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 January 2019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D86EB1" w14:textId="77777777"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3D2BF018" w14:textId="77777777" w:rsidR="00F212B8" w:rsidRPr="00224151" w:rsidRDefault="00F212B8" w:rsidP="00F212B8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>Note:</w:t>
      </w:r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ab/>
        <w:t xml:space="preserve">This table relates only to the provisions of this </w:t>
      </w:r>
      <w:r w:rsidRPr="00224151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instrument </w:t>
      </w:r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 xml:space="preserve">as originally made. It will not be amended to deal with any later amendments of this </w:t>
      </w:r>
      <w:r w:rsidRPr="00224151">
        <w:rPr>
          <w:rFonts w:ascii="Times New Roman" w:eastAsia="Times New Roman" w:hAnsi="Times New Roman" w:cs="Times New Roman"/>
          <w:sz w:val="18"/>
          <w:szCs w:val="20"/>
          <w:lang w:eastAsia="en-AU"/>
        </w:rPr>
        <w:t>instrument</w:t>
      </w:r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>.</w:t>
      </w:r>
    </w:p>
    <w:p w14:paraId="59A6A734" w14:textId="77777777"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(2)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969519A" w14:textId="77777777" w:rsidR="00F212B8" w:rsidRPr="00224151" w:rsidRDefault="00F212B8" w:rsidP="00F212B8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5" w:name="_Toc479766167"/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3  Authority</w:t>
      </w:r>
      <w:bookmarkEnd w:id="5"/>
      <w:proofErr w:type="gramEnd"/>
    </w:p>
    <w:p w14:paraId="086C6760" w14:textId="77777777"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This instrument is made under the </w:t>
      </w:r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>VET Student Loans Act 2016.</w:t>
      </w:r>
    </w:p>
    <w:p w14:paraId="41C68CF7" w14:textId="77777777" w:rsidR="00F212B8" w:rsidRPr="00224151" w:rsidRDefault="00F212B8" w:rsidP="00F212B8">
      <w:pPr>
        <w:keepNext/>
        <w:keepLines/>
        <w:tabs>
          <w:tab w:val="left" w:pos="1635"/>
        </w:tabs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6" w:name="_Toc479766168"/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4  Schedule</w:t>
      </w:r>
      <w:bookmarkEnd w:id="6"/>
      <w:proofErr w:type="gramEnd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ab/>
      </w:r>
    </w:p>
    <w:p w14:paraId="791AB752" w14:textId="77777777"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The </w:t>
      </w:r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 xml:space="preserve">VET Student Loans (Courses and Loan Caps) Determination 2016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is amended as set out in Schedule </w:t>
      </w:r>
      <w:r w:rsidR="006653F3">
        <w:rPr>
          <w:rFonts w:ascii="Times New Roman" w:eastAsia="Times New Roman" w:hAnsi="Times New Roman" w:cs="Times New Roman"/>
          <w:szCs w:val="20"/>
          <w:lang w:eastAsia="en-AU"/>
        </w:rPr>
        <w:t xml:space="preserve">1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to this instrument.</w:t>
      </w:r>
    </w:p>
    <w:p w14:paraId="10F7AB98" w14:textId="77777777" w:rsidR="00F212B8" w:rsidRPr="00224151" w:rsidRDefault="00F212B8" w:rsidP="00F212B8">
      <w:pPr>
        <w:keepNext/>
        <w:keepLines/>
        <w:tabs>
          <w:tab w:val="left" w:pos="1635"/>
        </w:tabs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7" w:name="_Toc479766169"/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5  Transitional</w:t>
      </w:r>
      <w:proofErr w:type="gramEnd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 xml:space="preserve"> arrangements </w:t>
      </w:r>
      <w:bookmarkEnd w:id="7"/>
    </w:p>
    <w:p w14:paraId="087EA1CA" w14:textId="77777777"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For the </w:t>
      </w:r>
      <w:r w:rsidR="00ED644C">
        <w:rPr>
          <w:rFonts w:ascii="Times New Roman" w:eastAsia="Times New Roman" w:hAnsi="Times New Roman" w:cs="Times New Roman"/>
          <w:szCs w:val="20"/>
          <w:lang w:eastAsia="en-AU"/>
        </w:rPr>
        <w:t>avoidance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of doubt, if before </w:t>
      </w:r>
      <w:r w:rsidR="00757FFC">
        <w:rPr>
          <w:rFonts w:ascii="Times New Roman" w:eastAsia="Times New Roman" w:hAnsi="Times New Roman" w:cs="Times New Roman"/>
          <w:szCs w:val="20"/>
          <w:lang w:eastAsia="en-AU"/>
        </w:rPr>
        <w:t xml:space="preserve">the </w:t>
      </w:r>
      <w:r w:rsidR="00824DA8">
        <w:rPr>
          <w:rFonts w:ascii="Times New Roman" w:eastAsia="Times New Roman" w:hAnsi="Times New Roman" w:cs="Times New Roman"/>
          <w:szCs w:val="20"/>
          <w:lang w:eastAsia="en-AU"/>
        </w:rPr>
        <w:t>commencement of this instrument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:</w:t>
      </w:r>
    </w:p>
    <w:p w14:paraId="7D11855E" w14:textId="625640AA" w:rsidR="00F212B8" w:rsidRPr="00224151" w:rsidRDefault="00F212B8" w:rsidP="00F212B8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(a)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the Secretary approved a VET student loan for a student for a course of study listed in item</w:t>
      </w:r>
      <w:r w:rsidR="00D57D4A">
        <w:rPr>
          <w:rFonts w:ascii="Times New Roman" w:eastAsia="Times New Roman" w:hAnsi="Times New Roman" w:cs="Times New Roman"/>
          <w:szCs w:val="20"/>
          <w:lang w:eastAsia="en-AU"/>
        </w:rPr>
        <w:t>s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  <w:r w:rsidR="00F73593">
        <w:rPr>
          <w:rFonts w:ascii="Times New Roman" w:eastAsia="Times New Roman" w:hAnsi="Times New Roman" w:cs="Times New Roman"/>
          <w:szCs w:val="20"/>
          <w:lang w:eastAsia="en-AU"/>
        </w:rPr>
        <w:t>11 or 14</w:t>
      </w:r>
      <w:r w:rsidR="00F80C55"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of Schedule </w:t>
      </w:r>
      <w:r w:rsidR="00886235">
        <w:rPr>
          <w:rFonts w:ascii="Times New Roman" w:eastAsia="Times New Roman" w:hAnsi="Times New Roman" w:cs="Times New Roman"/>
          <w:szCs w:val="20"/>
          <w:lang w:eastAsia="en-AU"/>
        </w:rPr>
        <w:t xml:space="preserve">1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to this instrument; and </w:t>
      </w:r>
    </w:p>
    <w:p w14:paraId="24364FD3" w14:textId="77777777" w:rsidR="00F212B8" w:rsidRPr="00224151" w:rsidRDefault="00F212B8" w:rsidP="00F212B8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(b)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proofErr w:type="gramStart"/>
      <w:r w:rsidRPr="00224151">
        <w:rPr>
          <w:rFonts w:ascii="Times New Roman" w:eastAsia="Times New Roman" w:hAnsi="Times New Roman" w:cs="Times New Roman"/>
          <w:szCs w:val="20"/>
          <w:lang w:eastAsia="en-AU"/>
        </w:rPr>
        <w:t>the</w:t>
      </w:r>
      <w:proofErr w:type="gramEnd"/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student had not completed the course of study</w:t>
      </w:r>
      <w:r w:rsidR="00C0234D">
        <w:rPr>
          <w:rFonts w:ascii="Times New Roman" w:eastAsia="Times New Roman" w:hAnsi="Times New Roman" w:cs="Times New Roman"/>
          <w:szCs w:val="20"/>
          <w:lang w:eastAsia="en-AU"/>
        </w:rPr>
        <w:t>,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</w:p>
    <w:p w14:paraId="52A1220D" w14:textId="77777777" w:rsidR="002C4E99" w:rsidRDefault="00F212B8" w:rsidP="00B6080B">
      <w:pPr>
        <w:tabs>
          <w:tab w:val="right" w:pos="1021"/>
        </w:tabs>
        <w:spacing w:before="180" w:after="0" w:line="240" w:lineRule="auto"/>
        <w:ind w:left="1134"/>
        <w:rPr>
          <w:rFonts w:ascii="Times New Roman" w:eastAsia="Times New Roman" w:hAnsi="Times New Roman" w:cs="Times New Roman"/>
          <w:szCs w:val="20"/>
          <w:lang w:eastAsia="en-AU"/>
        </w:rPr>
      </w:pPr>
      <w:proofErr w:type="gramStart"/>
      <w:r w:rsidRPr="00224151">
        <w:rPr>
          <w:rFonts w:ascii="Times New Roman" w:eastAsia="Times New Roman" w:hAnsi="Times New Roman" w:cs="Times New Roman"/>
          <w:szCs w:val="20"/>
          <w:lang w:eastAsia="en-AU"/>
        </w:rPr>
        <w:t>the</w:t>
      </w:r>
      <w:proofErr w:type="gramEnd"/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Secretary may continue to pay </w:t>
      </w:r>
      <w:r w:rsidR="00C0234D">
        <w:rPr>
          <w:rFonts w:ascii="Times New Roman" w:eastAsia="Times New Roman" w:hAnsi="Times New Roman" w:cs="Times New Roman"/>
          <w:szCs w:val="20"/>
          <w:lang w:eastAsia="en-AU"/>
        </w:rPr>
        <w:t xml:space="preserve">loan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amounts </w:t>
      </w:r>
      <w:r w:rsidR="00C0234D">
        <w:rPr>
          <w:rFonts w:ascii="Times New Roman" w:eastAsia="Times New Roman" w:hAnsi="Times New Roman" w:cs="Times New Roman"/>
          <w:szCs w:val="20"/>
          <w:lang w:eastAsia="en-AU"/>
        </w:rPr>
        <w:t>in respect of</w:t>
      </w:r>
      <w:r w:rsidR="00C0234D"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that loan under section 19 of the </w:t>
      </w:r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>VET Student Loans Act 2016</w:t>
      </w:r>
      <w:r w:rsidR="003E6C75">
        <w:rPr>
          <w:rFonts w:ascii="Times New Roman" w:eastAsia="Times New Roman" w:hAnsi="Times New Roman" w:cs="Times New Roman"/>
          <w:szCs w:val="20"/>
          <w:lang w:eastAsia="en-AU"/>
        </w:rPr>
        <w:t xml:space="preserve"> on or after </w:t>
      </w:r>
      <w:r w:rsidR="00824DA8">
        <w:rPr>
          <w:rFonts w:ascii="Times New Roman" w:eastAsia="Times New Roman" w:hAnsi="Times New Roman" w:cs="Times New Roman"/>
          <w:szCs w:val="20"/>
          <w:lang w:eastAsia="en-AU"/>
        </w:rPr>
        <w:t>the commencement of this instrument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, in relation to that course</w:t>
      </w:r>
      <w:r w:rsidR="00680002">
        <w:rPr>
          <w:rFonts w:ascii="Times New Roman" w:eastAsia="Times New Roman" w:hAnsi="Times New Roman" w:cs="Times New Roman"/>
          <w:szCs w:val="20"/>
          <w:lang w:eastAsia="en-AU"/>
        </w:rPr>
        <w:t xml:space="preserve"> for that</w:t>
      </w:r>
      <w:r w:rsidR="00C0234D">
        <w:rPr>
          <w:rFonts w:ascii="Times New Roman" w:eastAsia="Times New Roman" w:hAnsi="Times New Roman" w:cs="Times New Roman"/>
          <w:szCs w:val="20"/>
          <w:lang w:eastAsia="en-AU"/>
        </w:rPr>
        <w:t xml:space="preserve"> student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14:paraId="0AA422BE" w14:textId="77777777" w:rsidR="00C0234D" w:rsidRDefault="00C0234D" w:rsidP="00ED644C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</w:p>
    <w:p w14:paraId="55D59A94" w14:textId="77777777" w:rsidR="002C4E99" w:rsidRPr="002C4E99" w:rsidRDefault="002C4E99" w:rsidP="002C4E99">
      <w:pPr>
        <w:rPr>
          <w:rFonts w:ascii="Times New Roman" w:eastAsia="Times New Roman" w:hAnsi="Times New Roman" w:cs="Times New Roman"/>
          <w:szCs w:val="20"/>
          <w:lang w:eastAsia="en-AU"/>
        </w:rPr>
      </w:pPr>
    </w:p>
    <w:p w14:paraId="7E980B82" w14:textId="77777777" w:rsidR="002C4E99" w:rsidRPr="002C4E99" w:rsidRDefault="002C4E99" w:rsidP="002C4E99">
      <w:pPr>
        <w:rPr>
          <w:rFonts w:ascii="Times New Roman" w:eastAsia="Times New Roman" w:hAnsi="Times New Roman" w:cs="Times New Roman"/>
          <w:szCs w:val="20"/>
          <w:lang w:eastAsia="en-AU"/>
        </w:rPr>
      </w:pPr>
    </w:p>
    <w:p w14:paraId="29FE8213" w14:textId="77777777" w:rsidR="002C4E99" w:rsidRPr="002C4E99" w:rsidRDefault="002C4E99" w:rsidP="002C4E99">
      <w:pPr>
        <w:rPr>
          <w:rFonts w:ascii="Times New Roman" w:eastAsia="Times New Roman" w:hAnsi="Times New Roman" w:cs="Times New Roman"/>
          <w:szCs w:val="20"/>
          <w:lang w:eastAsia="en-AU"/>
        </w:rPr>
      </w:pPr>
    </w:p>
    <w:p w14:paraId="23D0D285" w14:textId="77777777" w:rsidR="00F212B8" w:rsidRPr="00224151" w:rsidRDefault="00F212B8" w:rsidP="00F212B8">
      <w:pPr>
        <w:keepNext/>
        <w:keepLines/>
        <w:pageBreakBefore/>
        <w:spacing w:after="0" w:line="240" w:lineRule="auto"/>
        <w:ind w:left="1134" w:hanging="1134"/>
        <w:outlineLvl w:val="5"/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</w:pPr>
      <w:bookmarkStart w:id="8" w:name="_Toc479766170"/>
      <w:bookmarkStart w:id="9" w:name="opcAmSched"/>
      <w:bookmarkStart w:id="10" w:name="opcCurrentFind"/>
      <w:r w:rsidRPr="00224151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  <w:lastRenderedPageBreak/>
        <w:t>Schedule 1</w:t>
      </w:r>
      <w:r w:rsidR="0093445C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  <w:t xml:space="preserve"> </w:t>
      </w:r>
      <w:r w:rsidRPr="00224151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  <w:t>—</w:t>
      </w:r>
      <w:r w:rsidR="0093445C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  <w:t xml:space="preserve"> </w:t>
      </w:r>
      <w:r w:rsidRPr="00224151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  <w:t>Amendments</w:t>
      </w:r>
      <w:bookmarkEnd w:id="8"/>
    </w:p>
    <w:bookmarkEnd w:id="9"/>
    <w:bookmarkEnd w:id="10"/>
    <w:p w14:paraId="1D28F3F6" w14:textId="77777777" w:rsidR="00F212B8" w:rsidRPr="00224151" w:rsidRDefault="00F212B8" w:rsidP="00F212B8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ascii="Times New Roman" w:eastAsia="Times New Roman" w:hAnsi="Times New Roman" w:cs="Times New Roman"/>
          <w:sz w:val="16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 w:val="16"/>
          <w:szCs w:val="20"/>
          <w:lang w:eastAsia="en-AU"/>
        </w:rPr>
        <w:t xml:space="preserve">  </w:t>
      </w:r>
    </w:p>
    <w:p w14:paraId="6ABEA471" w14:textId="7A36FD71" w:rsidR="00D13621" w:rsidRDefault="00D13621" w:rsidP="00921E91">
      <w:pPr>
        <w:pStyle w:val="ListParagraph"/>
        <w:keepNext/>
        <w:keepLines/>
        <w:numPr>
          <w:ilvl w:val="0"/>
          <w:numId w:val="5"/>
        </w:numPr>
        <w:spacing w:before="220" w:after="0" w:line="240" w:lineRule="auto"/>
        <w:ind w:left="426" w:hanging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Subsection 5(1)</w:t>
      </w:r>
    </w:p>
    <w:p w14:paraId="2AA5D8B4" w14:textId="7DA1D8CA" w:rsidR="00D13621" w:rsidRDefault="00D13621" w:rsidP="00840325">
      <w:pPr>
        <w:keepNext/>
        <w:keepLines/>
        <w:spacing w:before="220" w:after="0" w:line="240" w:lineRule="auto"/>
        <w:rPr>
          <w:rFonts w:ascii="Times New Roman" w:eastAsia="Times New Roman" w:hAnsi="Times New Roman" w:cs="Times New Roman"/>
          <w:kern w:val="28"/>
          <w:lang w:eastAsia="en-AU"/>
        </w:rPr>
      </w:pPr>
      <w:r>
        <w:rPr>
          <w:rFonts w:ascii="Times New Roman" w:eastAsia="Times New Roman" w:hAnsi="Times New Roman" w:cs="Times New Roman"/>
          <w:kern w:val="28"/>
          <w:lang w:eastAsia="en-AU"/>
        </w:rPr>
        <w:t>Repeal the subsection</w:t>
      </w:r>
      <w:r w:rsidR="009834F0">
        <w:rPr>
          <w:rFonts w:ascii="Times New Roman" w:eastAsia="Times New Roman" w:hAnsi="Times New Roman" w:cs="Times New Roman"/>
          <w:kern w:val="28"/>
          <w:lang w:eastAsia="en-AU"/>
        </w:rPr>
        <w:t>, substitute:</w:t>
      </w:r>
    </w:p>
    <w:p w14:paraId="62076E7F" w14:textId="74E84AB5" w:rsidR="00D13621" w:rsidRPr="00D13621" w:rsidRDefault="00D13621" w:rsidP="00D13621">
      <w:pPr>
        <w:keepNext/>
        <w:keepLines/>
        <w:spacing w:before="220" w:after="0" w:line="240" w:lineRule="auto"/>
        <w:ind w:left="426" w:hanging="426"/>
        <w:rPr>
          <w:rFonts w:ascii="Times New Roman" w:eastAsia="Times New Roman" w:hAnsi="Times New Roman" w:cs="Times New Roman"/>
          <w:kern w:val="28"/>
          <w:lang w:eastAsia="en-AU"/>
        </w:rPr>
      </w:pPr>
      <w:r w:rsidRPr="00D13621">
        <w:rPr>
          <w:rFonts w:ascii="Times New Roman" w:eastAsia="Times New Roman" w:hAnsi="Times New Roman" w:cs="Times New Roman"/>
          <w:kern w:val="28"/>
          <w:lang w:eastAsia="en-AU"/>
        </w:rPr>
        <w:t>(1)</w:t>
      </w:r>
      <w:r w:rsidRPr="00D13621">
        <w:rPr>
          <w:rFonts w:ascii="Times New Roman" w:eastAsia="Times New Roman" w:hAnsi="Times New Roman" w:cs="Times New Roman"/>
          <w:kern w:val="28"/>
          <w:lang w:eastAsia="en-AU"/>
        </w:rPr>
        <w:tab/>
        <w:t>For paragraph 14(2</w:t>
      </w:r>
      <w:proofErr w:type="gramStart"/>
      <w:r w:rsidRPr="00D13621">
        <w:rPr>
          <w:rFonts w:ascii="Times New Roman" w:eastAsia="Times New Roman" w:hAnsi="Times New Roman" w:cs="Times New Roman"/>
          <w:kern w:val="28"/>
          <w:lang w:eastAsia="en-AU"/>
        </w:rPr>
        <w:t>)(</w:t>
      </w:r>
      <w:proofErr w:type="gramEnd"/>
      <w:r w:rsidRPr="00D13621">
        <w:rPr>
          <w:rFonts w:ascii="Times New Roman" w:eastAsia="Times New Roman" w:hAnsi="Times New Roman" w:cs="Times New Roman"/>
          <w:kern w:val="28"/>
          <w:lang w:eastAsia="en-AU"/>
        </w:rPr>
        <w:t xml:space="preserve">a) of the </w:t>
      </w:r>
      <w:r w:rsidRPr="00840325">
        <w:rPr>
          <w:rFonts w:ascii="Times New Roman" w:eastAsia="Times New Roman" w:hAnsi="Times New Roman" w:cs="Times New Roman"/>
          <w:i/>
          <w:kern w:val="28"/>
          <w:lang w:eastAsia="en-AU"/>
        </w:rPr>
        <w:t>VET Student Loans Act 2016</w:t>
      </w:r>
      <w:r w:rsidRPr="00D13621">
        <w:rPr>
          <w:rFonts w:ascii="Times New Roman" w:eastAsia="Times New Roman" w:hAnsi="Times New Roman" w:cs="Times New Roman"/>
          <w:kern w:val="28"/>
          <w:lang w:eastAsia="en-AU"/>
        </w:rPr>
        <w:t>, the courses for which VET student loans may be approved are:</w:t>
      </w:r>
    </w:p>
    <w:p w14:paraId="5226D7D3" w14:textId="71212BEA" w:rsidR="00D13621" w:rsidRPr="00D13621" w:rsidRDefault="00D13621" w:rsidP="00D13621">
      <w:pPr>
        <w:keepNext/>
        <w:keepLines/>
        <w:spacing w:before="220" w:after="0" w:line="240" w:lineRule="auto"/>
        <w:ind w:left="851" w:hanging="425"/>
        <w:rPr>
          <w:rFonts w:ascii="Times New Roman" w:eastAsia="Times New Roman" w:hAnsi="Times New Roman" w:cs="Times New Roman"/>
          <w:kern w:val="28"/>
          <w:lang w:eastAsia="en-AU"/>
        </w:rPr>
      </w:pPr>
      <w:r>
        <w:rPr>
          <w:rFonts w:ascii="Times New Roman" w:eastAsia="Times New Roman" w:hAnsi="Times New Roman" w:cs="Times New Roman"/>
          <w:kern w:val="28"/>
          <w:lang w:eastAsia="en-AU"/>
        </w:rPr>
        <w:t>(a)</w:t>
      </w:r>
      <w:r w:rsidRPr="00D13621">
        <w:rPr>
          <w:rFonts w:ascii="Times New Roman" w:eastAsia="Times New Roman" w:hAnsi="Times New Roman" w:cs="Times New Roman"/>
          <w:kern w:val="28"/>
          <w:lang w:eastAsia="en-AU"/>
        </w:rPr>
        <w:tab/>
        <w:t xml:space="preserve"> the VET courses with the course codes specified in Schedules 1, 2 and 3 to this instrument (each a ‘</w:t>
      </w:r>
      <w:r w:rsidRPr="00840325">
        <w:rPr>
          <w:rFonts w:ascii="Times New Roman" w:eastAsia="Times New Roman" w:hAnsi="Times New Roman" w:cs="Times New Roman"/>
          <w:b/>
          <w:kern w:val="28"/>
          <w:lang w:eastAsia="en-AU"/>
        </w:rPr>
        <w:t>specified course</w:t>
      </w:r>
      <w:r w:rsidRPr="00D13621">
        <w:rPr>
          <w:rFonts w:ascii="Times New Roman" w:eastAsia="Times New Roman" w:hAnsi="Times New Roman" w:cs="Times New Roman"/>
          <w:kern w:val="28"/>
          <w:lang w:eastAsia="en-AU"/>
        </w:rPr>
        <w:t>’);</w:t>
      </w:r>
    </w:p>
    <w:p w14:paraId="78CB2ACC" w14:textId="556F7ECA" w:rsidR="00D13621" w:rsidRPr="00840325" w:rsidRDefault="00D13621" w:rsidP="0011656D">
      <w:pPr>
        <w:keepNext/>
        <w:keepLines/>
        <w:spacing w:before="220" w:after="0" w:line="240" w:lineRule="auto"/>
        <w:ind w:left="851" w:hanging="425"/>
        <w:rPr>
          <w:rFonts w:ascii="Times New Roman" w:eastAsia="Times New Roman" w:hAnsi="Times New Roman" w:cs="Times New Roman"/>
          <w:kern w:val="28"/>
          <w:lang w:eastAsia="en-AU"/>
        </w:rPr>
      </w:pPr>
      <w:r>
        <w:rPr>
          <w:rFonts w:ascii="Times New Roman" w:eastAsia="Times New Roman" w:hAnsi="Times New Roman" w:cs="Times New Roman"/>
          <w:kern w:val="28"/>
          <w:lang w:eastAsia="en-AU"/>
        </w:rPr>
        <w:t xml:space="preserve">(b)   </w:t>
      </w:r>
      <w:proofErr w:type="gramStart"/>
      <w:r w:rsidR="00A67873" w:rsidRPr="00513E20">
        <w:rPr>
          <w:rFonts w:ascii="Times New Roman" w:eastAsia="Times New Roman" w:hAnsi="Times New Roman" w:cs="Times New Roman"/>
          <w:kern w:val="28"/>
          <w:lang w:eastAsia="en-AU"/>
        </w:rPr>
        <w:t>any</w:t>
      </w:r>
      <w:proofErr w:type="gramEnd"/>
      <w:r w:rsidR="00A67873" w:rsidRPr="00513E20">
        <w:rPr>
          <w:rFonts w:ascii="Times New Roman" w:eastAsia="Times New Roman" w:hAnsi="Times New Roman" w:cs="Times New Roman"/>
          <w:kern w:val="28"/>
          <w:lang w:eastAsia="en-AU"/>
        </w:rPr>
        <w:t xml:space="preserve"> </w:t>
      </w:r>
      <w:r w:rsidRPr="00513E20">
        <w:rPr>
          <w:rFonts w:ascii="Times New Roman" w:eastAsia="Times New Roman" w:hAnsi="Times New Roman" w:cs="Times New Roman"/>
          <w:kern w:val="28"/>
          <w:lang w:eastAsia="en-AU"/>
        </w:rPr>
        <w:t>course</w:t>
      </w:r>
      <w:r w:rsidR="00A67873" w:rsidRPr="00513E20">
        <w:rPr>
          <w:rFonts w:ascii="Times New Roman" w:eastAsia="Times New Roman" w:hAnsi="Times New Roman" w:cs="Times New Roman"/>
          <w:kern w:val="28"/>
          <w:lang w:eastAsia="en-AU"/>
        </w:rPr>
        <w:t xml:space="preserve"> </w:t>
      </w:r>
      <w:r w:rsidRPr="00513E20">
        <w:rPr>
          <w:rFonts w:ascii="Times New Roman" w:eastAsia="Times New Roman" w:hAnsi="Times New Roman" w:cs="Times New Roman"/>
          <w:kern w:val="28"/>
          <w:lang w:eastAsia="en-AU"/>
        </w:rPr>
        <w:t xml:space="preserve">identified in the National Register as </w:t>
      </w:r>
      <w:r w:rsidR="004327CB" w:rsidRPr="00513E20">
        <w:rPr>
          <w:rFonts w:ascii="Times New Roman" w:eastAsia="Times New Roman" w:hAnsi="Times New Roman" w:cs="Times New Roman"/>
          <w:kern w:val="28"/>
          <w:lang w:eastAsia="en-AU"/>
        </w:rPr>
        <w:t xml:space="preserve">a </w:t>
      </w:r>
      <w:r w:rsidR="00457131" w:rsidRPr="00513E20">
        <w:rPr>
          <w:rFonts w:ascii="Times New Roman" w:eastAsia="Times New Roman" w:hAnsi="Times New Roman" w:cs="Times New Roman"/>
          <w:kern w:val="28"/>
          <w:lang w:eastAsia="en-AU"/>
        </w:rPr>
        <w:t xml:space="preserve">later </w:t>
      </w:r>
      <w:r w:rsidRPr="00513E20">
        <w:rPr>
          <w:rFonts w:ascii="Times New Roman" w:eastAsia="Times New Roman" w:hAnsi="Times New Roman" w:cs="Times New Roman"/>
          <w:kern w:val="28"/>
          <w:lang w:eastAsia="en-AU"/>
        </w:rPr>
        <w:t>version</w:t>
      </w:r>
      <w:r w:rsidR="004327CB" w:rsidRPr="00513E20">
        <w:rPr>
          <w:rFonts w:ascii="Times New Roman" w:eastAsia="Times New Roman" w:hAnsi="Times New Roman" w:cs="Times New Roman"/>
          <w:kern w:val="28"/>
          <w:lang w:eastAsia="en-AU"/>
        </w:rPr>
        <w:t xml:space="preserve"> of,</w:t>
      </w:r>
      <w:r w:rsidR="00F73593" w:rsidRPr="00513E20">
        <w:rPr>
          <w:rFonts w:ascii="Times New Roman" w:eastAsia="Times New Roman" w:hAnsi="Times New Roman" w:cs="Times New Roman"/>
          <w:kern w:val="28"/>
          <w:lang w:eastAsia="en-AU"/>
        </w:rPr>
        <w:t xml:space="preserve"> or</w:t>
      </w:r>
      <w:r w:rsidR="00A67873" w:rsidRPr="00513E20">
        <w:rPr>
          <w:rFonts w:ascii="Times New Roman" w:eastAsia="Times New Roman" w:hAnsi="Times New Roman" w:cs="Times New Roman"/>
          <w:kern w:val="28"/>
          <w:lang w:eastAsia="en-AU"/>
        </w:rPr>
        <w:t xml:space="preserve"> superseding</w:t>
      </w:r>
      <w:r w:rsidR="00F73593" w:rsidRPr="00513E20">
        <w:rPr>
          <w:rFonts w:ascii="Times New Roman" w:eastAsia="Times New Roman" w:hAnsi="Times New Roman" w:cs="Times New Roman"/>
          <w:kern w:val="28"/>
          <w:lang w:eastAsia="en-AU"/>
        </w:rPr>
        <w:t xml:space="preserve"> </w:t>
      </w:r>
      <w:r w:rsidRPr="00513E20">
        <w:rPr>
          <w:rFonts w:ascii="Times New Roman" w:eastAsia="Times New Roman" w:hAnsi="Times New Roman" w:cs="Times New Roman"/>
          <w:kern w:val="28"/>
          <w:lang w:eastAsia="en-AU"/>
        </w:rPr>
        <w:t>course</w:t>
      </w:r>
      <w:r w:rsidR="004327CB" w:rsidRPr="00513E20">
        <w:rPr>
          <w:rFonts w:ascii="Times New Roman" w:eastAsia="Times New Roman" w:hAnsi="Times New Roman" w:cs="Times New Roman"/>
          <w:kern w:val="28"/>
          <w:lang w:eastAsia="en-AU"/>
        </w:rPr>
        <w:t xml:space="preserve"> to,</w:t>
      </w:r>
      <w:r w:rsidR="00A67873" w:rsidRPr="00513E20">
        <w:rPr>
          <w:rFonts w:ascii="Times New Roman" w:eastAsia="Times New Roman" w:hAnsi="Times New Roman" w:cs="Times New Roman"/>
          <w:kern w:val="28"/>
          <w:lang w:eastAsia="en-AU"/>
        </w:rPr>
        <w:t xml:space="preserve"> a specified course (‘</w:t>
      </w:r>
      <w:r w:rsidR="00A67873" w:rsidRPr="00513E20">
        <w:rPr>
          <w:rFonts w:ascii="Times New Roman" w:eastAsia="Times New Roman" w:hAnsi="Times New Roman" w:cs="Times New Roman"/>
          <w:b/>
          <w:kern w:val="28"/>
          <w:lang w:eastAsia="en-AU"/>
        </w:rPr>
        <w:t>later version of a specified course</w:t>
      </w:r>
      <w:r w:rsidR="00A67873" w:rsidRPr="00513E20">
        <w:rPr>
          <w:rFonts w:ascii="Times New Roman" w:eastAsia="Times New Roman" w:hAnsi="Times New Roman" w:cs="Times New Roman"/>
          <w:kern w:val="28"/>
          <w:lang w:eastAsia="en-AU"/>
        </w:rPr>
        <w:t>’).</w:t>
      </w:r>
      <w:r w:rsidR="00A67873">
        <w:rPr>
          <w:rFonts w:ascii="Times New Roman" w:eastAsia="Times New Roman" w:hAnsi="Times New Roman" w:cs="Times New Roman"/>
          <w:kern w:val="28"/>
          <w:lang w:eastAsia="en-AU"/>
        </w:rPr>
        <w:t xml:space="preserve"> </w:t>
      </w:r>
    </w:p>
    <w:p w14:paraId="41266409" w14:textId="77777777" w:rsidR="00B43D0E" w:rsidRPr="00457131" w:rsidRDefault="00B43D0E" w:rsidP="00B43D0E">
      <w:pPr>
        <w:pStyle w:val="ListParagraph"/>
        <w:keepNext/>
        <w:keepLines/>
        <w:spacing w:before="220" w:after="0" w:line="240" w:lineRule="auto"/>
        <w:ind w:left="426"/>
        <w:rPr>
          <w:rFonts w:ascii="Times New Roman" w:eastAsia="Times New Roman" w:hAnsi="Times New Roman" w:cs="Times New Roman"/>
          <w:kern w:val="28"/>
          <w:szCs w:val="20"/>
          <w:lang w:eastAsia="en-AU"/>
        </w:rPr>
      </w:pPr>
    </w:p>
    <w:p w14:paraId="1FD77676" w14:textId="184B1411" w:rsidR="00D13621" w:rsidRDefault="00840325" w:rsidP="00921E91">
      <w:pPr>
        <w:pStyle w:val="ListParagraph"/>
        <w:keepNext/>
        <w:keepLines/>
        <w:numPr>
          <w:ilvl w:val="0"/>
          <w:numId w:val="5"/>
        </w:numPr>
        <w:spacing w:before="220" w:after="0" w:line="240" w:lineRule="auto"/>
        <w:ind w:left="426" w:hanging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S</w:t>
      </w:r>
      <w:r w:rsidR="009834F0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ubsection 5(1) (n</w:t>
      </w: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ote)</w:t>
      </w:r>
    </w:p>
    <w:p w14:paraId="5FF8BB32" w14:textId="3822B898" w:rsidR="009834F0" w:rsidRDefault="009834F0" w:rsidP="00045B74">
      <w:pPr>
        <w:keepNext/>
        <w:keepLines/>
        <w:spacing w:before="220" w:after="0" w:line="240" w:lineRule="auto"/>
        <w:rPr>
          <w:rFonts w:ascii="Times New Roman" w:eastAsia="Times New Roman" w:hAnsi="Times New Roman" w:cs="Times New Roman"/>
          <w:kern w:val="28"/>
          <w:szCs w:val="20"/>
          <w:lang w:eastAsia="en-AU"/>
        </w:rPr>
      </w:pP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>Omit “Note” substitute “Note 1”.</w:t>
      </w:r>
    </w:p>
    <w:p w14:paraId="5149730C" w14:textId="08A48A66" w:rsidR="009834F0" w:rsidRPr="007D1200" w:rsidRDefault="009834F0" w:rsidP="007D1200">
      <w:pPr>
        <w:pStyle w:val="ListParagraph"/>
        <w:keepNext/>
        <w:keepLines/>
        <w:numPr>
          <w:ilvl w:val="0"/>
          <w:numId w:val="5"/>
        </w:numPr>
        <w:spacing w:before="220" w:after="0" w:line="240" w:lineRule="auto"/>
        <w:ind w:left="426" w:hanging="426"/>
        <w:rPr>
          <w:rFonts w:ascii="Arial" w:eastAsia="Times New Roman" w:hAnsi="Arial" w:cs="Arial"/>
          <w:b/>
          <w:kern w:val="28"/>
          <w:sz w:val="24"/>
          <w:szCs w:val="20"/>
          <w:lang w:eastAsia="en-AU"/>
        </w:rPr>
      </w:pPr>
      <w:r w:rsidRPr="007D1200">
        <w:rPr>
          <w:rFonts w:ascii="Arial" w:eastAsia="Times New Roman" w:hAnsi="Arial" w:cs="Arial"/>
          <w:b/>
          <w:kern w:val="28"/>
          <w:sz w:val="24"/>
          <w:szCs w:val="20"/>
          <w:lang w:eastAsia="en-AU"/>
        </w:rPr>
        <w:t>At the end of subsection 5</w:t>
      </w:r>
      <w:r>
        <w:rPr>
          <w:rFonts w:ascii="Arial" w:eastAsia="Times New Roman" w:hAnsi="Arial" w:cs="Arial"/>
          <w:b/>
          <w:kern w:val="28"/>
          <w:sz w:val="24"/>
          <w:szCs w:val="20"/>
          <w:lang w:eastAsia="en-AU"/>
        </w:rPr>
        <w:t>(</w:t>
      </w:r>
      <w:r w:rsidRPr="007D1200">
        <w:rPr>
          <w:rFonts w:ascii="Arial" w:eastAsia="Times New Roman" w:hAnsi="Arial" w:cs="Arial"/>
          <w:b/>
          <w:kern w:val="28"/>
          <w:sz w:val="24"/>
          <w:szCs w:val="20"/>
          <w:lang w:eastAsia="en-AU"/>
        </w:rPr>
        <w:t>1) (after the note)</w:t>
      </w:r>
    </w:p>
    <w:p w14:paraId="60A94083" w14:textId="77777777" w:rsidR="009834F0" w:rsidRDefault="009834F0" w:rsidP="00045B74">
      <w:pPr>
        <w:keepNext/>
        <w:keepLines/>
        <w:spacing w:before="220" w:after="0" w:line="240" w:lineRule="auto"/>
        <w:rPr>
          <w:rFonts w:ascii="Times New Roman" w:eastAsia="Times New Roman" w:hAnsi="Times New Roman" w:cs="Times New Roman"/>
          <w:kern w:val="28"/>
          <w:szCs w:val="20"/>
          <w:lang w:eastAsia="en-AU"/>
        </w:rPr>
      </w:pP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>Add:</w:t>
      </w:r>
    </w:p>
    <w:p w14:paraId="2D825396" w14:textId="6539A929" w:rsidR="00840325" w:rsidRDefault="009834F0" w:rsidP="00045B74">
      <w:pPr>
        <w:keepNext/>
        <w:keepLines/>
        <w:spacing w:before="220" w:after="0" w:line="240" w:lineRule="auto"/>
        <w:rPr>
          <w:rFonts w:ascii="Times New Roman" w:eastAsia="Times New Roman" w:hAnsi="Times New Roman" w:cs="Times New Roman"/>
          <w:kern w:val="28"/>
          <w:szCs w:val="20"/>
          <w:lang w:eastAsia="en-AU"/>
        </w:rPr>
      </w:pP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Note 2: </w:t>
      </w:r>
      <w:r w:rsidR="00045B74" w:rsidRPr="00045B74"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Course mapping information about </w:t>
      </w:r>
      <w:r w:rsidR="00EB285B">
        <w:rPr>
          <w:rFonts w:ascii="Times New Roman" w:eastAsia="Times New Roman" w:hAnsi="Times New Roman" w:cs="Times New Roman"/>
          <w:kern w:val="28"/>
          <w:szCs w:val="20"/>
          <w:lang w:eastAsia="en-AU"/>
        </w:rPr>
        <w:t>current</w:t>
      </w:r>
      <w:r w:rsidR="0031764D"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 and </w:t>
      </w:r>
      <w:r w:rsidR="00045B74" w:rsidRPr="00045B74">
        <w:rPr>
          <w:rFonts w:ascii="Times New Roman" w:eastAsia="Times New Roman" w:hAnsi="Times New Roman" w:cs="Times New Roman"/>
          <w:kern w:val="28"/>
          <w:szCs w:val="20"/>
          <w:lang w:eastAsia="en-AU"/>
        </w:rPr>
        <w:t>earlier</w:t>
      </w:r>
      <w:r w:rsidR="0031764D"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 versions of </w:t>
      </w:r>
      <w:r w:rsidR="00045B74" w:rsidRPr="00045B74">
        <w:rPr>
          <w:rFonts w:ascii="Times New Roman" w:eastAsia="Times New Roman" w:hAnsi="Times New Roman" w:cs="Times New Roman"/>
          <w:kern w:val="28"/>
          <w:szCs w:val="20"/>
          <w:lang w:eastAsia="en-AU"/>
        </w:rPr>
        <w:t>VET courses is in</w:t>
      </w:r>
      <w:r w:rsidR="00045B74">
        <w:rPr>
          <w:rFonts w:ascii="Times New Roman" w:eastAsia="Times New Roman" w:hAnsi="Times New Roman" w:cs="Times New Roman"/>
          <w:kern w:val="28"/>
          <w:szCs w:val="20"/>
          <w:lang w:eastAsia="en-AU"/>
        </w:rPr>
        <w:t>cluded in the National Register.</w:t>
      </w:r>
    </w:p>
    <w:p w14:paraId="217A396E" w14:textId="44F254C6" w:rsidR="00045B74" w:rsidRDefault="00045B74" w:rsidP="006C331C">
      <w:pPr>
        <w:pStyle w:val="ListParagraph"/>
        <w:keepNext/>
        <w:keepLines/>
        <w:numPr>
          <w:ilvl w:val="0"/>
          <w:numId w:val="5"/>
        </w:numPr>
        <w:spacing w:before="220" w:after="0" w:line="240" w:lineRule="auto"/>
        <w:ind w:left="426" w:hanging="426"/>
        <w:rPr>
          <w:rFonts w:ascii="Arial" w:eastAsia="Times New Roman" w:hAnsi="Arial" w:cs="Arial"/>
          <w:b/>
          <w:kern w:val="28"/>
          <w:sz w:val="24"/>
          <w:szCs w:val="20"/>
          <w:lang w:eastAsia="en-AU"/>
        </w:rPr>
      </w:pPr>
      <w:r w:rsidRPr="006C331C">
        <w:rPr>
          <w:rFonts w:ascii="Arial" w:eastAsia="Times New Roman" w:hAnsi="Arial" w:cs="Arial"/>
          <w:b/>
          <w:kern w:val="28"/>
          <w:sz w:val="24"/>
          <w:szCs w:val="20"/>
          <w:lang w:eastAsia="en-AU"/>
        </w:rPr>
        <w:t>Subsection 5(2)</w:t>
      </w:r>
    </w:p>
    <w:p w14:paraId="1FAB1682" w14:textId="0200E9AF" w:rsidR="00045B74" w:rsidRPr="006C331C" w:rsidRDefault="00045B74" w:rsidP="00045B74">
      <w:pPr>
        <w:keepNext/>
        <w:keepLines/>
        <w:spacing w:before="220" w:after="0" w:line="240" w:lineRule="auto"/>
        <w:rPr>
          <w:rFonts w:ascii="Times New Roman" w:eastAsia="Times New Roman" w:hAnsi="Times New Roman" w:cs="Times New Roman"/>
          <w:kern w:val="28"/>
          <w:lang w:eastAsia="en-AU"/>
        </w:rPr>
      </w:pPr>
      <w:r w:rsidRPr="006C331C">
        <w:rPr>
          <w:rFonts w:ascii="Times New Roman" w:eastAsia="Times New Roman" w:hAnsi="Times New Roman" w:cs="Times New Roman"/>
          <w:kern w:val="28"/>
          <w:lang w:eastAsia="en-AU"/>
        </w:rPr>
        <w:t xml:space="preserve">After “Schedule 3 to this instrument” insert </w:t>
      </w:r>
      <w:r w:rsidR="00491403">
        <w:rPr>
          <w:rFonts w:ascii="Times New Roman" w:eastAsia="Times New Roman" w:hAnsi="Times New Roman" w:cs="Times New Roman"/>
          <w:kern w:val="28"/>
          <w:lang w:eastAsia="en-AU"/>
        </w:rPr>
        <w:t>“or any later version of a specified course”.</w:t>
      </w:r>
    </w:p>
    <w:p w14:paraId="7ABC7A69" w14:textId="387E11DA" w:rsidR="00045B74" w:rsidRDefault="00045B74" w:rsidP="006C331C">
      <w:pPr>
        <w:pStyle w:val="ListParagraph"/>
        <w:keepNext/>
        <w:keepLines/>
        <w:numPr>
          <w:ilvl w:val="0"/>
          <w:numId w:val="5"/>
        </w:numPr>
        <w:spacing w:before="220" w:after="0" w:line="240" w:lineRule="auto"/>
        <w:ind w:left="426" w:hanging="426"/>
        <w:rPr>
          <w:rFonts w:ascii="Arial" w:eastAsia="Times New Roman" w:hAnsi="Arial" w:cs="Arial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Arial"/>
          <w:b/>
          <w:kern w:val="28"/>
          <w:sz w:val="24"/>
          <w:szCs w:val="20"/>
          <w:lang w:eastAsia="en-AU"/>
        </w:rPr>
        <w:t>Paragraph 5(3)(a)</w:t>
      </w:r>
    </w:p>
    <w:p w14:paraId="577F9C7D" w14:textId="56C87A82" w:rsidR="00045B74" w:rsidRPr="006C331C" w:rsidRDefault="00045B74" w:rsidP="00045B74">
      <w:pPr>
        <w:keepNext/>
        <w:keepLines/>
        <w:spacing w:before="220" w:after="0" w:line="240" w:lineRule="auto"/>
        <w:rPr>
          <w:rFonts w:ascii="Times New Roman" w:eastAsia="Times New Roman" w:hAnsi="Times New Roman" w:cs="Times New Roman"/>
          <w:kern w:val="28"/>
          <w:szCs w:val="20"/>
          <w:lang w:eastAsia="en-AU"/>
        </w:rPr>
      </w:pPr>
      <w:r w:rsidRPr="006C331C"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After </w:t>
      </w: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>“</w:t>
      </w:r>
      <w:r w:rsidRPr="006C331C">
        <w:rPr>
          <w:rFonts w:ascii="Times New Roman" w:eastAsia="Times New Roman" w:hAnsi="Times New Roman" w:cs="Times New Roman"/>
          <w:kern w:val="28"/>
          <w:szCs w:val="20"/>
          <w:lang w:eastAsia="en-AU"/>
        </w:rPr>
        <w:t>Part 1 of Schedule 1</w:t>
      </w: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>”</w:t>
      </w:r>
      <w:r w:rsidRPr="006C331C"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 insert “or any </w:t>
      </w:r>
      <w:r w:rsidR="00491403">
        <w:rPr>
          <w:rFonts w:ascii="Times New Roman" w:eastAsia="Times New Roman" w:hAnsi="Times New Roman" w:cs="Times New Roman"/>
          <w:kern w:val="28"/>
          <w:szCs w:val="20"/>
          <w:lang w:eastAsia="en-AU"/>
        </w:rPr>
        <w:t>later version of a specified course”.</w:t>
      </w:r>
    </w:p>
    <w:p w14:paraId="438D6C78" w14:textId="4D2F2FC1" w:rsidR="00045B74" w:rsidRDefault="00045B74" w:rsidP="00045B74">
      <w:pPr>
        <w:pStyle w:val="ListParagraph"/>
        <w:keepNext/>
        <w:keepLines/>
        <w:numPr>
          <w:ilvl w:val="0"/>
          <w:numId w:val="5"/>
        </w:numPr>
        <w:spacing w:before="220" w:after="0" w:line="240" w:lineRule="auto"/>
        <w:ind w:left="426" w:hanging="426"/>
        <w:rPr>
          <w:rFonts w:ascii="Arial" w:eastAsia="Times New Roman" w:hAnsi="Arial" w:cs="Arial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Arial"/>
          <w:b/>
          <w:kern w:val="28"/>
          <w:sz w:val="24"/>
          <w:szCs w:val="20"/>
          <w:lang w:eastAsia="en-AU"/>
        </w:rPr>
        <w:t>Paragraph 5(3)(b)</w:t>
      </w:r>
    </w:p>
    <w:p w14:paraId="23870991" w14:textId="792BF387" w:rsidR="00045B74" w:rsidRPr="001231A4" w:rsidRDefault="00045B74" w:rsidP="00045B74">
      <w:pPr>
        <w:keepNext/>
        <w:keepLines/>
        <w:spacing w:before="220" w:after="0" w:line="240" w:lineRule="auto"/>
        <w:rPr>
          <w:rFonts w:ascii="Times New Roman" w:eastAsia="Times New Roman" w:hAnsi="Times New Roman" w:cs="Times New Roman"/>
          <w:kern w:val="28"/>
          <w:szCs w:val="20"/>
          <w:lang w:eastAsia="en-AU"/>
        </w:rPr>
      </w:pP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>After “Part 2</w:t>
      </w:r>
      <w:r w:rsidRPr="001231A4"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 of Schedule 1</w:t>
      </w: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>”</w:t>
      </w:r>
      <w:r w:rsidRPr="001231A4"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 insert “or any</w:t>
      </w:r>
      <w:r w:rsidR="008344DE"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 </w:t>
      </w:r>
      <w:r w:rsidR="00491403">
        <w:rPr>
          <w:rFonts w:ascii="Times New Roman" w:eastAsia="Times New Roman" w:hAnsi="Times New Roman" w:cs="Times New Roman"/>
          <w:kern w:val="28"/>
          <w:szCs w:val="20"/>
          <w:lang w:eastAsia="en-AU"/>
        </w:rPr>
        <w:t>later version of a specified course”.</w:t>
      </w:r>
    </w:p>
    <w:p w14:paraId="499ADD2A" w14:textId="781CC099" w:rsidR="00045B74" w:rsidRDefault="00045B74" w:rsidP="00045B74">
      <w:pPr>
        <w:pStyle w:val="ListParagraph"/>
        <w:keepNext/>
        <w:keepLines/>
        <w:numPr>
          <w:ilvl w:val="0"/>
          <w:numId w:val="5"/>
        </w:numPr>
        <w:spacing w:before="220" w:after="0" w:line="240" w:lineRule="auto"/>
        <w:ind w:left="426" w:hanging="426"/>
        <w:rPr>
          <w:rFonts w:ascii="Arial" w:eastAsia="Times New Roman" w:hAnsi="Arial" w:cs="Arial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Arial"/>
          <w:b/>
          <w:kern w:val="28"/>
          <w:sz w:val="24"/>
          <w:szCs w:val="20"/>
          <w:lang w:eastAsia="en-AU"/>
        </w:rPr>
        <w:t>Paragraph 5(3)(c)</w:t>
      </w:r>
    </w:p>
    <w:p w14:paraId="55235F09" w14:textId="297820A4" w:rsidR="00045B74" w:rsidRPr="001231A4" w:rsidRDefault="00045B74" w:rsidP="00045B74">
      <w:pPr>
        <w:keepNext/>
        <w:keepLines/>
        <w:spacing w:before="220" w:after="0" w:line="240" w:lineRule="auto"/>
        <w:rPr>
          <w:rFonts w:ascii="Times New Roman" w:eastAsia="Times New Roman" w:hAnsi="Times New Roman" w:cs="Times New Roman"/>
          <w:kern w:val="28"/>
          <w:szCs w:val="20"/>
          <w:lang w:eastAsia="en-AU"/>
        </w:rPr>
      </w:pPr>
      <w:r w:rsidRPr="001231A4"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After </w:t>
      </w: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>“</w:t>
      </w:r>
      <w:r w:rsidRPr="001231A4"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Part </w:t>
      </w: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>3</w:t>
      </w:r>
      <w:r w:rsidRPr="001231A4"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 of Schedule 1</w:t>
      </w: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>”</w:t>
      </w:r>
      <w:r w:rsidRPr="001231A4"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 insert “or any </w:t>
      </w:r>
      <w:r w:rsidR="007845C7">
        <w:rPr>
          <w:rFonts w:ascii="Times New Roman" w:eastAsia="Times New Roman" w:hAnsi="Times New Roman" w:cs="Times New Roman"/>
          <w:kern w:val="28"/>
          <w:szCs w:val="20"/>
          <w:lang w:eastAsia="en-AU"/>
        </w:rPr>
        <w:t>later version of a specified course</w:t>
      </w:r>
      <w:r w:rsidRPr="001231A4">
        <w:rPr>
          <w:rFonts w:ascii="Times New Roman" w:eastAsia="Times New Roman" w:hAnsi="Times New Roman" w:cs="Times New Roman"/>
          <w:kern w:val="28"/>
          <w:szCs w:val="20"/>
          <w:lang w:eastAsia="en-AU"/>
        </w:rPr>
        <w:t>”.</w:t>
      </w:r>
    </w:p>
    <w:p w14:paraId="0D4560FD" w14:textId="0755EF47" w:rsidR="00045B74" w:rsidRDefault="00045B74" w:rsidP="00045B74">
      <w:pPr>
        <w:pStyle w:val="ListParagraph"/>
        <w:keepNext/>
        <w:keepLines/>
        <w:numPr>
          <w:ilvl w:val="0"/>
          <w:numId w:val="5"/>
        </w:numPr>
        <w:spacing w:before="220" w:after="0" w:line="240" w:lineRule="auto"/>
        <w:ind w:left="426" w:hanging="426"/>
        <w:rPr>
          <w:rFonts w:ascii="Arial" w:eastAsia="Times New Roman" w:hAnsi="Arial" w:cs="Arial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Arial"/>
          <w:b/>
          <w:kern w:val="28"/>
          <w:sz w:val="24"/>
          <w:szCs w:val="20"/>
          <w:lang w:eastAsia="en-AU"/>
        </w:rPr>
        <w:t>Paragraph 5(3)(d)</w:t>
      </w:r>
    </w:p>
    <w:p w14:paraId="39A67897" w14:textId="08846B0A" w:rsidR="00045B74" w:rsidRPr="001231A4" w:rsidRDefault="00045B74" w:rsidP="00045B74">
      <w:pPr>
        <w:keepNext/>
        <w:keepLines/>
        <w:spacing w:before="220" w:after="0" w:line="240" w:lineRule="auto"/>
        <w:rPr>
          <w:rFonts w:ascii="Times New Roman" w:eastAsia="Times New Roman" w:hAnsi="Times New Roman" w:cs="Times New Roman"/>
          <w:kern w:val="28"/>
          <w:szCs w:val="20"/>
          <w:lang w:eastAsia="en-AU"/>
        </w:rPr>
      </w:pPr>
      <w:r w:rsidRPr="001231A4"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After </w:t>
      </w: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>“Schedule 2 or 3”</w:t>
      </w:r>
      <w:r w:rsidRPr="001231A4"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 insert “or any</w:t>
      </w:r>
      <w:r w:rsidR="008344DE"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 </w:t>
      </w:r>
      <w:r w:rsidR="007845C7">
        <w:rPr>
          <w:rFonts w:ascii="Times New Roman" w:eastAsia="Times New Roman" w:hAnsi="Times New Roman" w:cs="Times New Roman"/>
          <w:kern w:val="28"/>
          <w:szCs w:val="20"/>
          <w:lang w:eastAsia="en-AU"/>
        </w:rPr>
        <w:t>later version of a specified course</w:t>
      </w:r>
      <w:r w:rsidRPr="001231A4">
        <w:rPr>
          <w:rFonts w:ascii="Times New Roman" w:eastAsia="Times New Roman" w:hAnsi="Times New Roman" w:cs="Times New Roman"/>
          <w:kern w:val="28"/>
          <w:szCs w:val="20"/>
          <w:lang w:eastAsia="en-AU"/>
        </w:rPr>
        <w:t>”.</w:t>
      </w:r>
    </w:p>
    <w:p w14:paraId="526ABD72" w14:textId="77777777" w:rsidR="00D13621" w:rsidRDefault="00D13621" w:rsidP="00840325">
      <w:pPr>
        <w:pStyle w:val="ListParagraph"/>
        <w:keepNext/>
        <w:keepLines/>
        <w:spacing w:before="220" w:after="0" w:line="240" w:lineRule="auto"/>
        <w:ind w:left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</w:p>
    <w:p w14:paraId="4723EE52" w14:textId="171D1992" w:rsidR="00F212B8" w:rsidRPr="00921E91" w:rsidRDefault="0077108A" w:rsidP="00921E91">
      <w:pPr>
        <w:pStyle w:val="ListParagraph"/>
        <w:keepNext/>
        <w:keepLines/>
        <w:numPr>
          <w:ilvl w:val="0"/>
          <w:numId w:val="5"/>
        </w:numPr>
        <w:spacing w:before="220" w:after="0" w:line="240" w:lineRule="auto"/>
        <w:ind w:left="426" w:hanging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 w:rsidRPr="00921E9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Schedule 1, Part 1 – Courses in loan cap band 1</w:t>
      </w:r>
      <w:r w:rsidR="00F212B8" w:rsidRPr="00921E9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, table</w:t>
      </w:r>
    </w:p>
    <w:p w14:paraId="487AA458" w14:textId="77777777" w:rsidR="008F4DBA" w:rsidRDefault="008F4DBA" w:rsidP="0064347C">
      <w:pPr>
        <w:keepNext/>
        <w:keepLines/>
        <w:spacing w:before="220" w:line="240" w:lineRule="auto"/>
        <w:ind w:left="709" w:hanging="709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Add the following rows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to the table in ascending numerical order by course code:</w:t>
      </w:r>
    </w:p>
    <w:tbl>
      <w:tblPr>
        <w:tblpPr w:leftFromText="180" w:rightFromText="180" w:vertAnchor="text" w:tblpY="17"/>
        <w:tblW w:w="83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CC613C" w:rsidRPr="00680002" w14:paraId="70B3CFE7" w14:textId="77777777" w:rsidTr="001F4BD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3FF94AB" w14:textId="145F4998" w:rsidR="00CC613C" w:rsidRPr="0064347C" w:rsidRDefault="008D3D08" w:rsidP="00CC613C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20A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F72FA7" w14:textId="77777777" w:rsidR="00CC613C" w:rsidRPr="00CC613C" w:rsidRDefault="00CC613C" w:rsidP="00CC613C">
            <w:pPr>
              <w:spacing w:before="6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613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CPP50511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0BEBD0BE" w14:textId="77777777" w:rsidR="00CC613C" w:rsidRPr="00CC613C" w:rsidRDefault="00CC613C" w:rsidP="00CC613C">
            <w:pPr>
              <w:spacing w:before="6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613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Property Services (Asset and Facility Management)</w:t>
            </w:r>
          </w:p>
        </w:tc>
      </w:tr>
      <w:tr w:rsidR="00CC613C" w:rsidRPr="00680002" w14:paraId="66E901A8" w14:textId="77777777" w:rsidTr="001F4BD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D3BCAAD" w14:textId="3A8885E2" w:rsidR="00CC613C" w:rsidRPr="0064347C" w:rsidRDefault="008D3D08" w:rsidP="00CC613C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21A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DB2F22" w14:textId="77777777" w:rsidR="00CC613C" w:rsidRPr="00CC613C" w:rsidRDefault="00CC613C" w:rsidP="00CC613C">
            <w:pPr>
              <w:spacing w:before="6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613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CSC60115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28ABEE7D" w14:textId="77777777" w:rsidR="00CC613C" w:rsidRPr="00CC613C" w:rsidRDefault="00CC613C" w:rsidP="00CC613C">
            <w:pPr>
              <w:spacing w:before="6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613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Correctional Management</w:t>
            </w:r>
          </w:p>
        </w:tc>
      </w:tr>
      <w:tr w:rsidR="00CC613C" w:rsidRPr="00680002" w14:paraId="1FB18EB8" w14:textId="77777777" w:rsidTr="001F4BD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3F1787B" w14:textId="2F69D4C9" w:rsidR="00CC613C" w:rsidRPr="0064347C" w:rsidRDefault="008D3D08" w:rsidP="00CC613C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23A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A7B01F" w14:textId="77777777" w:rsidR="00CC613C" w:rsidRPr="00CC613C" w:rsidRDefault="00CC613C" w:rsidP="00CC613C">
            <w:pPr>
              <w:spacing w:before="6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613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FNS50417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091C59E6" w14:textId="77777777" w:rsidR="00CC613C" w:rsidRPr="00CC613C" w:rsidRDefault="00CC613C" w:rsidP="00CC613C">
            <w:pPr>
              <w:spacing w:before="6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613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Payroll Services</w:t>
            </w:r>
          </w:p>
        </w:tc>
      </w:tr>
      <w:tr w:rsidR="00CC613C" w:rsidRPr="00680002" w14:paraId="42E8D16C" w14:textId="77777777" w:rsidTr="00CC613C">
        <w:trPr>
          <w:cantSplit/>
          <w:trHeight w:val="309"/>
        </w:trPr>
        <w:tc>
          <w:tcPr>
            <w:tcW w:w="959" w:type="dxa"/>
            <w:shd w:val="clear" w:color="auto" w:fill="auto"/>
            <w:noWrap/>
            <w:vAlign w:val="center"/>
          </w:tcPr>
          <w:p w14:paraId="79BCEB3A" w14:textId="63343E35" w:rsidR="00CC613C" w:rsidRPr="0064347C" w:rsidRDefault="008D3D08" w:rsidP="00CC613C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lastRenderedPageBreak/>
              <w:t>25A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990DB9" w14:textId="77777777" w:rsidR="00CC613C" w:rsidRPr="00CC613C" w:rsidRDefault="00CC613C" w:rsidP="00CC613C">
            <w:pPr>
              <w:spacing w:before="6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613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FNS51215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0DB06394" w14:textId="77777777" w:rsidR="00CC613C" w:rsidRPr="00CC613C" w:rsidRDefault="00CC613C" w:rsidP="00CC613C">
            <w:pPr>
              <w:spacing w:before="6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613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Insurance Broking</w:t>
            </w:r>
          </w:p>
        </w:tc>
      </w:tr>
      <w:tr w:rsidR="00CC613C" w:rsidRPr="00CC613C" w14:paraId="0B06FC7B" w14:textId="77777777" w:rsidTr="001F4BD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8B6FFF6" w14:textId="03AE24FD" w:rsidR="00CC613C" w:rsidRPr="0064347C" w:rsidRDefault="008D3D08" w:rsidP="00CC613C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26A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867781" w14:textId="77777777" w:rsidR="00CC613C" w:rsidRPr="00CC613C" w:rsidRDefault="00CC613C" w:rsidP="00CC613C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613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FNS51915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04A36283" w14:textId="77777777" w:rsidR="00CC613C" w:rsidRPr="00CC613C" w:rsidRDefault="00CC613C" w:rsidP="00CC613C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613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Personal Injury and Disability Insurance Management</w:t>
            </w:r>
          </w:p>
        </w:tc>
      </w:tr>
      <w:tr w:rsidR="00CC613C" w:rsidRPr="00CC613C" w14:paraId="1043E9A1" w14:textId="77777777" w:rsidTr="001F4BD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610B9B3" w14:textId="31CD2A55" w:rsidR="00CC613C" w:rsidRPr="0064347C" w:rsidRDefault="008D3D08" w:rsidP="00CC613C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33A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AB0D8A6" w14:textId="77777777" w:rsidR="00CC613C" w:rsidRPr="00CC613C" w:rsidRDefault="00CC613C" w:rsidP="00CC613C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613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SIR50217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1D74433B" w14:textId="77777777" w:rsidR="00CC613C" w:rsidRPr="00CC613C" w:rsidRDefault="00CC613C" w:rsidP="00CC613C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613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Visual Merchandising</w:t>
            </w:r>
          </w:p>
        </w:tc>
      </w:tr>
      <w:tr w:rsidR="00CC613C" w:rsidRPr="00CC613C" w14:paraId="6BFB23ED" w14:textId="77777777" w:rsidTr="001F4BD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8668C00" w14:textId="0CBBA09A" w:rsidR="00CC613C" w:rsidRPr="0064347C" w:rsidRDefault="008D3D08" w:rsidP="00CC613C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33B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158C8E" w14:textId="77777777" w:rsidR="00CC613C" w:rsidRPr="00CC613C" w:rsidRDefault="00CC613C" w:rsidP="00CC613C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613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SIR50317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22BDF20A" w14:textId="77777777" w:rsidR="00CC613C" w:rsidRPr="00CC613C" w:rsidRDefault="00CC613C" w:rsidP="00CC613C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613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Retail Merchandise Management</w:t>
            </w:r>
          </w:p>
        </w:tc>
      </w:tr>
      <w:tr w:rsidR="00CC613C" w:rsidRPr="00CC613C" w14:paraId="6C004F06" w14:textId="77777777" w:rsidTr="001F4BD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C9E2114" w14:textId="6F12B813" w:rsidR="00CC613C" w:rsidRPr="0064347C" w:rsidRDefault="008D3D08" w:rsidP="00CC613C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41A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67B7FB" w14:textId="77777777" w:rsidR="00CC613C" w:rsidRPr="00CC613C" w:rsidRDefault="00CC613C" w:rsidP="00CC613C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613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TLI50816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1B0A0F79" w14:textId="77777777" w:rsidR="00CC613C" w:rsidRPr="00CC613C" w:rsidRDefault="00CC613C" w:rsidP="00CC613C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613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Customs Broking</w:t>
            </w:r>
          </w:p>
        </w:tc>
      </w:tr>
    </w:tbl>
    <w:p w14:paraId="62E4909D" w14:textId="77777777" w:rsidR="00CC613C" w:rsidRPr="00CC613C" w:rsidRDefault="00CC613C" w:rsidP="00CC613C">
      <w:pPr>
        <w:spacing w:before="60"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p w14:paraId="758CC58D" w14:textId="77777777" w:rsidR="00CC613C" w:rsidRPr="00CC613C" w:rsidRDefault="00CC613C" w:rsidP="00CC613C">
      <w:pPr>
        <w:spacing w:before="60"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p w14:paraId="3483AF5B" w14:textId="77777777" w:rsidR="00CC613C" w:rsidRPr="00CC613C" w:rsidRDefault="00CC613C" w:rsidP="00CC613C">
      <w:pPr>
        <w:spacing w:before="60"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p w14:paraId="3AEAF6B9" w14:textId="77777777" w:rsidR="00CC613C" w:rsidRPr="00CC613C" w:rsidRDefault="00CC613C" w:rsidP="00CC613C">
      <w:pPr>
        <w:spacing w:before="60"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p w14:paraId="6307E7AE" w14:textId="77777777" w:rsidR="00CC613C" w:rsidRPr="00CC613C" w:rsidRDefault="00CC613C" w:rsidP="00CC613C">
      <w:pPr>
        <w:spacing w:before="60"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p w14:paraId="414FDB32" w14:textId="77777777" w:rsidR="00CC613C" w:rsidRPr="00CC613C" w:rsidRDefault="00CC613C" w:rsidP="00CC613C">
      <w:pPr>
        <w:spacing w:before="60"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p w14:paraId="2F98F6F7" w14:textId="77777777" w:rsidR="002A36E2" w:rsidRPr="00CC613C" w:rsidRDefault="002A36E2" w:rsidP="00CC613C">
      <w:pPr>
        <w:spacing w:before="60"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p w14:paraId="0E522FFC" w14:textId="31826B12" w:rsidR="000114B2" w:rsidRPr="00CC613C" w:rsidRDefault="000114B2" w:rsidP="00921E91">
      <w:pPr>
        <w:pStyle w:val="ListParagraph"/>
        <w:keepNext/>
        <w:keepLines/>
        <w:numPr>
          <w:ilvl w:val="0"/>
          <w:numId w:val="5"/>
        </w:numPr>
        <w:spacing w:before="220" w:after="0" w:line="240" w:lineRule="auto"/>
        <w:ind w:left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 w:rsidRPr="00CC613C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Schedule 1, Part 1 – Courses in loan cap band </w:t>
      </w:r>
      <w:r w:rsidR="00CC2BF9" w:rsidRPr="00CC613C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1</w:t>
      </w:r>
      <w:r w:rsidRPr="00CC613C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, table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</w:tblGrid>
      <w:tr w:rsidR="00187996" w14:paraId="74E829A0" w14:textId="77777777" w:rsidTr="00B53D84">
        <w:tc>
          <w:tcPr>
            <w:tcW w:w="8317" w:type="dxa"/>
            <w:tcBorders>
              <w:bottom w:val="nil"/>
            </w:tcBorders>
          </w:tcPr>
          <w:p w14:paraId="020780E3" w14:textId="53D639FA" w:rsidR="00D13621" w:rsidRPr="00D13621" w:rsidRDefault="00187996" w:rsidP="00D13621">
            <w:pPr>
              <w:keepNext/>
              <w:keepLines/>
              <w:spacing w:before="220"/>
              <w:ind w:left="601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 w:rsidRPr="00A96247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Renumber all item numbers in the table, starting at 1</w:t>
            </w:r>
            <w:r w:rsidR="002A36E2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.</w:t>
            </w:r>
          </w:p>
        </w:tc>
      </w:tr>
    </w:tbl>
    <w:p w14:paraId="3CBB7BFC" w14:textId="7A7B8852" w:rsidR="00F212B8" w:rsidRPr="00224151" w:rsidRDefault="00F212B8" w:rsidP="00921E91">
      <w:pPr>
        <w:pStyle w:val="ListParagraph"/>
        <w:keepNext/>
        <w:keepLines/>
        <w:numPr>
          <w:ilvl w:val="0"/>
          <w:numId w:val="5"/>
        </w:numPr>
        <w:spacing w:before="220" w:after="0" w:line="240" w:lineRule="auto"/>
        <w:ind w:left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Schedule 1, Part </w:t>
      </w:r>
      <w:r w:rsidR="00CC2BF9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2 – Courses in loan cap band 2</w:t>
      </w:r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, table </w:t>
      </w:r>
    </w:p>
    <w:p w14:paraId="7F903CDF" w14:textId="77777777" w:rsidR="00F212B8" w:rsidRDefault="00F212B8" w:rsidP="00F212B8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lang w:eastAsia="en-AU"/>
        </w:rPr>
      </w:pPr>
      <w:r w:rsidRPr="00680002">
        <w:rPr>
          <w:rFonts w:ascii="Times New Roman" w:eastAsia="Times New Roman" w:hAnsi="Times New Roman" w:cs="Times New Roman"/>
          <w:lang w:eastAsia="en-AU"/>
        </w:rPr>
        <w:t>Omit the following row</w:t>
      </w:r>
      <w:r w:rsidR="008F4DBA">
        <w:rPr>
          <w:rFonts w:ascii="Times New Roman" w:eastAsia="Times New Roman" w:hAnsi="Times New Roman" w:cs="Times New Roman"/>
          <w:lang w:eastAsia="en-AU"/>
        </w:rPr>
        <w:t>s</w:t>
      </w:r>
      <w:r w:rsidRPr="00680002">
        <w:rPr>
          <w:rFonts w:ascii="Times New Roman" w:eastAsia="Times New Roman" w:hAnsi="Times New Roman" w:cs="Times New Roman"/>
          <w:lang w:eastAsia="en-AU"/>
        </w:rPr>
        <w:t xml:space="preserve"> from the table:</w:t>
      </w:r>
    </w:p>
    <w:p w14:paraId="5B7C3E68" w14:textId="77777777" w:rsidR="002A36E2" w:rsidRPr="00680002" w:rsidRDefault="002A36E2" w:rsidP="0064347C">
      <w:pPr>
        <w:keepLines/>
        <w:spacing w:after="0" w:line="240" w:lineRule="auto"/>
        <w:ind w:left="709"/>
        <w:rPr>
          <w:rFonts w:ascii="Times New Roman" w:eastAsia="Times New Roman" w:hAnsi="Times New Roman" w:cs="Times New Roman"/>
          <w:lang w:eastAsia="en-AU"/>
        </w:rPr>
      </w:pPr>
    </w:p>
    <w:tbl>
      <w:tblPr>
        <w:tblW w:w="83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F212B8" w:rsidRPr="00680002" w14:paraId="74F1974C" w14:textId="77777777" w:rsidTr="0064347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872FE50" w14:textId="1D23CF43" w:rsidR="00F212B8" w:rsidRPr="0064347C" w:rsidRDefault="0011656D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93176E" w14:textId="77777777" w:rsidR="00F212B8" w:rsidRPr="0064347C" w:rsidRDefault="00D75BAF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75BA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10408NAT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BF6C507" w14:textId="77777777" w:rsidR="00F212B8" w:rsidRPr="0064347C" w:rsidRDefault="00D75BAF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75BA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Aboriginal and Torres Strait Islander Legal Advocacy</w:t>
            </w:r>
          </w:p>
        </w:tc>
      </w:tr>
      <w:tr w:rsidR="004B36FA" w:rsidRPr="00680002" w14:paraId="4A29BBFC" w14:textId="77777777" w:rsidTr="0064347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7554661" w14:textId="4FA87A36" w:rsidR="004B36FA" w:rsidRDefault="004B36FA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79B821" w14:textId="5B7C81EE" w:rsidR="004B36FA" w:rsidRPr="00D75BAF" w:rsidRDefault="004B36FA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4B36F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10702NAT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1998902" w14:textId="537AD6D4" w:rsidR="004B36FA" w:rsidRPr="00D75BAF" w:rsidRDefault="004B36FA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Professional Game Development</w:t>
            </w:r>
          </w:p>
        </w:tc>
      </w:tr>
    </w:tbl>
    <w:p w14:paraId="24AB3D2B" w14:textId="77777777" w:rsidR="00D13621" w:rsidRDefault="00D13621" w:rsidP="00D13621">
      <w:pPr>
        <w:pStyle w:val="ListParagraph"/>
        <w:keepNext/>
        <w:keepLines/>
        <w:spacing w:before="220" w:after="0" w:line="240" w:lineRule="auto"/>
        <w:ind w:left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</w:p>
    <w:p w14:paraId="69DBB82F" w14:textId="6E393B77" w:rsidR="000D2F7B" w:rsidRDefault="000D2F7B" w:rsidP="00921E91">
      <w:pPr>
        <w:pStyle w:val="ListParagraph"/>
        <w:keepNext/>
        <w:keepLines/>
        <w:numPr>
          <w:ilvl w:val="0"/>
          <w:numId w:val="5"/>
        </w:numPr>
        <w:spacing w:before="220" w:after="0" w:line="240" w:lineRule="auto"/>
        <w:ind w:left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Schedule 1, Part 2 – Courses in loan cap band 2, table</w:t>
      </w:r>
    </w:p>
    <w:p w14:paraId="2D35E0BB" w14:textId="77777777" w:rsidR="000D2F7B" w:rsidRDefault="000D2F7B" w:rsidP="000D2F7B">
      <w:pPr>
        <w:keepNext/>
        <w:keepLines/>
        <w:spacing w:before="220" w:after="0" w:line="240" w:lineRule="auto"/>
        <w:ind w:left="709" w:hanging="709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Add the following rows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to the table in ascending numerical order by course code:</w:t>
      </w:r>
    </w:p>
    <w:p w14:paraId="06FB30DE" w14:textId="77777777" w:rsidR="002A36E2" w:rsidRPr="000114B2" w:rsidRDefault="002A36E2" w:rsidP="0064347C">
      <w:pPr>
        <w:keepNext/>
        <w:keepLines/>
        <w:spacing w:after="0" w:line="240" w:lineRule="auto"/>
        <w:ind w:left="709" w:hanging="709"/>
        <w:rPr>
          <w:rFonts w:ascii="Times New Roman" w:eastAsia="Times New Roman" w:hAnsi="Times New Roman" w:cs="Times New Roman"/>
          <w:kern w:val="28"/>
          <w:szCs w:val="20"/>
          <w:lang w:eastAsia="en-AU"/>
        </w:rPr>
      </w:pPr>
    </w:p>
    <w:tbl>
      <w:tblPr>
        <w:tblW w:w="833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25"/>
        <w:gridCol w:w="5954"/>
      </w:tblGrid>
      <w:tr w:rsidR="00D75BAF" w:rsidRPr="001F085D" w14:paraId="2EDA5EA9" w14:textId="77777777" w:rsidTr="00DD11C4">
        <w:trPr>
          <w:cantSplit/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8E5A56" w14:textId="7FF23CB8" w:rsidR="00D75BAF" w:rsidRPr="001F085D" w:rsidRDefault="008D3D08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13A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2C7D19" w14:textId="77777777" w:rsidR="00D75BAF" w:rsidRPr="001F085D" w:rsidRDefault="00D75BAF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10732NAT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C7D245" w14:textId="77777777" w:rsidR="00D75BAF" w:rsidRPr="001F085D" w:rsidRDefault="00D75BAF" w:rsidP="00D75BAF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Forensic Identification (Biometrics) (Document Examination)</w:t>
            </w:r>
          </w:p>
        </w:tc>
      </w:tr>
      <w:tr w:rsidR="005C4406" w:rsidRPr="001F085D" w14:paraId="103AEBCD" w14:textId="77777777" w:rsidTr="00DD11C4">
        <w:trPr>
          <w:cantSplit/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D9C0FF" w14:textId="4AD7A01D" w:rsidR="005C4406" w:rsidRPr="001F085D" w:rsidRDefault="004327C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15A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CDC35D" w14:textId="51853831" w:rsidR="005C4406" w:rsidRPr="001F085D" w:rsidRDefault="005C4406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22477VIC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CCA0A0" w14:textId="72AB9B88" w:rsidR="005C4406" w:rsidRPr="001F085D" w:rsidRDefault="005C4406" w:rsidP="00D75BAF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Building Design (Architectural)</w:t>
            </w:r>
          </w:p>
        </w:tc>
      </w:tr>
      <w:tr w:rsidR="00D75BAF" w:rsidRPr="001F085D" w14:paraId="1648D3FF" w14:textId="77777777" w:rsidTr="00DD11C4">
        <w:trPr>
          <w:cantSplit/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6E38B6" w14:textId="79D4DF7B" w:rsidR="00D75BAF" w:rsidRPr="001F085D" w:rsidRDefault="0011656D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20</w:t>
            </w:r>
            <w:r w:rsidR="008D3D08"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826440" w14:textId="77777777" w:rsidR="00D75BAF" w:rsidRPr="001F085D" w:rsidRDefault="00D75BAF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AMP50115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4CC5B0" w14:textId="77777777" w:rsidR="00D75BAF" w:rsidRPr="001F085D" w:rsidRDefault="00D75BAF" w:rsidP="00D75BAF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Meat Processing (Meat Retailing)</w:t>
            </w:r>
          </w:p>
        </w:tc>
      </w:tr>
      <w:tr w:rsidR="00D75BAF" w:rsidRPr="001F085D" w14:paraId="2EFF7D8E" w14:textId="77777777" w:rsidTr="00DD11C4">
        <w:trPr>
          <w:cantSplit/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F99610" w14:textId="765B8773" w:rsidR="00D75BAF" w:rsidRPr="001F085D" w:rsidRDefault="008D3D08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</w:t>
            </w:r>
            <w:r w:rsidR="0011656D"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</w:t>
            </w: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FE8EAC" w14:textId="77777777" w:rsidR="00D75BAF" w:rsidRPr="001F085D" w:rsidRDefault="00D75BAF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CUA50213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B4326E" w14:textId="77777777" w:rsidR="00D75BAF" w:rsidRPr="001F085D" w:rsidRDefault="00D75BAF" w:rsidP="00D75BAF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Musical Theatre</w:t>
            </w:r>
          </w:p>
        </w:tc>
      </w:tr>
      <w:tr w:rsidR="00D75BAF" w:rsidRPr="001F085D" w14:paraId="1C9DE2FE" w14:textId="77777777" w:rsidTr="00DD11C4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807107" w14:textId="19D3BA80" w:rsidR="00D75BAF" w:rsidRPr="001F085D" w:rsidRDefault="008D3D08" w:rsidP="00C75DD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</w:t>
            </w:r>
            <w:r w:rsidR="0011656D"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</w:t>
            </w: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7CD51C" w14:textId="77777777" w:rsidR="00D75BAF" w:rsidRPr="001F085D" w:rsidRDefault="00D75BAF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HLT52215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087C85" w14:textId="77777777" w:rsidR="00D75BAF" w:rsidRPr="001F085D" w:rsidRDefault="00D75BAF" w:rsidP="00D75BAF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Shiatsu and Oriental Therapies</w:t>
            </w:r>
          </w:p>
        </w:tc>
      </w:tr>
      <w:tr w:rsidR="00D75BAF" w:rsidRPr="001F085D" w14:paraId="479A5691" w14:textId="77777777" w:rsidTr="00DD11C4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C9B713" w14:textId="4B650544" w:rsidR="00D75BAF" w:rsidRPr="001F085D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</w:t>
            </w:r>
            <w:r w:rsidR="0011656D"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</w:t>
            </w: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81481F" w14:textId="77777777" w:rsidR="00D75BAF" w:rsidRPr="001F085D" w:rsidRDefault="00D75BAF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HLT55118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B8762D" w14:textId="77777777" w:rsidR="00D75BAF" w:rsidRPr="001F085D" w:rsidRDefault="00D75BAF" w:rsidP="00D75BAF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Dental Technology</w:t>
            </w:r>
          </w:p>
        </w:tc>
      </w:tr>
      <w:tr w:rsidR="00D75BAF" w:rsidRPr="001F085D" w14:paraId="2BD91652" w14:textId="77777777" w:rsidTr="00DD11C4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7D7B0" w14:textId="35C0E638" w:rsidR="00D75BAF" w:rsidRPr="001F085D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</w:t>
            </w:r>
            <w:r w:rsidR="0011656D"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</w:t>
            </w: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1A3AB3" w14:textId="77777777" w:rsidR="00D75BAF" w:rsidRPr="001F085D" w:rsidRDefault="00D75BAF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MSL50118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4AD4F9" w14:textId="77777777" w:rsidR="00D75BAF" w:rsidRPr="001F085D" w:rsidRDefault="00D75BAF" w:rsidP="00D75BAF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Laboratory Technology</w:t>
            </w:r>
          </w:p>
        </w:tc>
      </w:tr>
      <w:tr w:rsidR="00D75BAF" w:rsidRPr="001F085D" w14:paraId="14B678AB" w14:textId="77777777" w:rsidTr="00DD11C4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3A14AA" w14:textId="443E05B8" w:rsidR="00D75BAF" w:rsidRPr="001F085D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</w:t>
            </w:r>
            <w:r w:rsidR="0011656D"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</w:t>
            </w: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37A589" w14:textId="77777777" w:rsidR="00D75BAF" w:rsidRPr="001F085D" w:rsidRDefault="00D75BAF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MSL60118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D64232" w14:textId="77777777" w:rsidR="00D75BAF" w:rsidRPr="001F085D" w:rsidRDefault="00D75BAF" w:rsidP="00D75BAF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Laboratory Operations</w:t>
            </w:r>
          </w:p>
        </w:tc>
      </w:tr>
      <w:tr w:rsidR="0053400B" w:rsidRPr="001F085D" w14:paraId="15EEEBED" w14:textId="77777777" w:rsidTr="00DD11C4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1606E9" w14:textId="4899CC5D" w:rsidR="0053400B" w:rsidRPr="001F085D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</w:t>
            </w:r>
            <w:r w:rsidR="0011656D"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</w:t>
            </w: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13F82E" w14:textId="3BB1C348" w:rsidR="0053400B" w:rsidRPr="001F085D" w:rsidRDefault="0053400B" w:rsidP="0053400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PSP50216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24C6E4" w14:textId="2D9D7ED1" w:rsidR="0053400B" w:rsidRPr="001F085D" w:rsidRDefault="0053400B" w:rsidP="0053400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Court Operations</w:t>
            </w:r>
          </w:p>
        </w:tc>
      </w:tr>
      <w:tr w:rsidR="0053400B" w:rsidRPr="001F085D" w14:paraId="460F4CD4" w14:textId="77777777" w:rsidTr="00DD11C4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9CBC5C" w14:textId="62D7BC41" w:rsidR="0053400B" w:rsidRPr="001F085D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</w:t>
            </w:r>
            <w:r w:rsidR="0011656D"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</w:t>
            </w: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F2F94D" w14:textId="10CEC9E4" w:rsidR="0053400B" w:rsidRPr="001F085D" w:rsidRDefault="0053400B" w:rsidP="0053400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PSP60916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52DDAF" w14:textId="6823FA01" w:rsidR="0053400B" w:rsidRPr="001F085D" w:rsidRDefault="0053400B" w:rsidP="0053400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Interpreting (LOTE-English)</w:t>
            </w:r>
          </w:p>
        </w:tc>
      </w:tr>
    </w:tbl>
    <w:p w14:paraId="5E0F96F6" w14:textId="77777777" w:rsidR="00D13621" w:rsidRPr="001F085D" w:rsidRDefault="00D13621" w:rsidP="00D13621">
      <w:pPr>
        <w:pStyle w:val="ListParagraph"/>
        <w:keepNext/>
        <w:keepLines/>
        <w:spacing w:before="220" w:after="0" w:line="240" w:lineRule="auto"/>
        <w:ind w:left="426"/>
        <w:rPr>
          <w:rFonts w:ascii="Arial" w:eastAsia="Times New Roman" w:hAnsi="Arial" w:cs="Arial"/>
          <w:b/>
          <w:sz w:val="24"/>
          <w:szCs w:val="20"/>
          <w:lang w:eastAsia="en-AU"/>
        </w:rPr>
      </w:pPr>
    </w:p>
    <w:p w14:paraId="2D34FC1D" w14:textId="77A708F5" w:rsidR="000D2F7B" w:rsidRPr="001F085D" w:rsidRDefault="00A96247" w:rsidP="00921E91">
      <w:pPr>
        <w:pStyle w:val="ListParagraph"/>
        <w:keepNext/>
        <w:keepLines/>
        <w:numPr>
          <w:ilvl w:val="0"/>
          <w:numId w:val="5"/>
        </w:numPr>
        <w:spacing w:before="220" w:after="0" w:line="240" w:lineRule="auto"/>
        <w:ind w:left="426" w:hanging="426"/>
        <w:rPr>
          <w:rFonts w:ascii="Arial" w:eastAsia="Times New Roman" w:hAnsi="Arial" w:cs="Arial"/>
          <w:b/>
          <w:sz w:val="24"/>
          <w:szCs w:val="20"/>
          <w:lang w:eastAsia="en-AU"/>
        </w:rPr>
      </w:pPr>
      <w:r w:rsidRPr="001F085D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Schedule</w:t>
      </w:r>
      <w:r w:rsidRPr="001F085D">
        <w:rPr>
          <w:rFonts w:ascii="Arial" w:eastAsia="Times New Roman" w:hAnsi="Arial" w:cs="Arial"/>
          <w:b/>
          <w:sz w:val="24"/>
          <w:szCs w:val="20"/>
          <w:lang w:eastAsia="en-AU"/>
        </w:rPr>
        <w:t xml:space="preserve"> 1, Part 2</w:t>
      </w:r>
      <w:r w:rsidR="000D2F7B" w:rsidRPr="001F085D">
        <w:rPr>
          <w:rFonts w:ascii="Arial" w:eastAsia="Times New Roman" w:hAnsi="Arial" w:cs="Arial"/>
          <w:b/>
          <w:sz w:val="24"/>
          <w:szCs w:val="20"/>
          <w:lang w:eastAsia="en-AU"/>
        </w:rPr>
        <w:t xml:space="preserve"> – Courses in loan cap band </w:t>
      </w:r>
      <w:r w:rsidRPr="001F085D">
        <w:rPr>
          <w:rFonts w:ascii="Arial" w:eastAsia="Times New Roman" w:hAnsi="Arial" w:cs="Arial"/>
          <w:b/>
          <w:sz w:val="24"/>
          <w:szCs w:val="20"/>
          <w:lang w:eastAsia="en-AU"/>
        </w:rPr>
        <w:t>2</w:t>
      </w:r>
      <w:r w:rsidR="000D2F7B" w:rsidRPr="001F085D">
        <w:rPr>
          <w:rFonts w:ascii="Arial" w:eastAsia="Times New Roman" w:hAnsi="Arial" w:cs="Arial"/>
          <w:b/>
          <w:sz w:val="24"/>
          <w:szCs w:val="20"/>
          <w:lang w:eastAsia="en-AU"/>
        </w:rPr>
        <w:t>, table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</w:tblGrid>
      <w:tr w:rsidR="00C6128B" w14:paraId="1C4A131F" w14:textId="77777777" w:rsidTr="00B53D84">
        <w:tc>
          <w:tcPr>
            <w:tcW w:w="8317" w:type="dxa"/>
            <w:tcBorders>
              <w:bottom w:val="nil"/>
            </w:tcBorders>
          </w:tcPr>
          <w:p w14:paraId="64B8B023" w14:textId="77777777" w:rsidR="00C6128B" w:rsidRDefault="00C6128B" w:rsidP="0064347C">
            <w:pPr>
              <w:keepNext/>
              <w:keepLines/>
              <w:ind w:left="709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 w:rsidRPr="001F085D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Renumber all item numbers in the table, starting at 1</w:t>
            </w:r>
            <w:r w:rsidR="002A36E2" w:rsidRPr="001F085D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.</w:t>
            </w:r>
          </w:p>
        </w:tc>
      </w:tr>
    </w:tbl>
    <w:p w14:paraId="19006CF4" w14:textId="6AEB058B" w:rsidR="0097108D" w:rsidRDefault="0097108D" w:rsidP="00921E91">
      <w:pPr>
        <w:pStyle w:val="ListParagraph"/>
        <w:keepNext/>
        <w:keepLines/>
        <w:numPr>
          <w:ilvl w:val="0"/>
          <w:numId w:val="5"/>
        </w:numPr>
        <w:spacing w:before="220" w:after="0" w:line="240" w:lineRule="auto"/>
        <w:ind w:left="426" w:hanging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 w:rsidRPr="00921E91">
        <w:rPr>
          <w:rFonts w:ascii="Arial" w:eastAsia="Times New Roman" w:hAnsi="Arial" w:cs="Arial"/>
          <w:b/>
          <w:sz w:val="24"/>
          <w:szCs w:val="20"/>
          <w:lang w:eastAsia="en-AU"/>
        </w:rPr>
        <w:t>Schedule</w:t>
      </w: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1, Part 3 – Courses in loan cap band 3, table</w:t>
      </w:r>
    </w:p>
    <w:p w14:paraId="406082F7" w14:textId="2760E08C" w:rsidR="0097108D" w:rsidRDefault="0097108D" w:rsidP="0097108D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ab/>
      </w:r>
      <w:r w:rsidRPr="00680002">
        <w:rPr>
          <w:rFonts w:ascii="Times New Roman" w:eastAsia="Times New Roman" w:hAnsi="Times New Roman" w:cs="Times New Roman"/>
          <w:lang w:eastAsia="en-AU"/>
        </w:rPr>
        <w:t>Omit the following row</w:t>
      </w:r>
      <w:r w:rsidR="001732BB">
        <w:rPr>
          <w:rFonts w:ascii="Times New Roman" w:eastAsia="Times New Roman" w:hAnsi="Times New Roman" w:cs="Times New Roman"/>
          <w:lang w:eastAsia="en-AU"/>
        </w:rPr>
        <w:t>s</w:t>
      </w:r>
      <w:r w:rsidRPr="00680002">
        <w:rPr>
          <w:rFonts w:ascii="Times New Roman" w:eastAsia="Times New Roman" w:hAnsi="Times New Roman" w:cs="Times New Roman"/>
          <w:lang w:eastAsia="en-AU"/>
        </w:rPr>
        <w:t xml:space="preserve"> from the table:</w:t>
      </w:r>
    </w:p>
    <w:p w14:paraId="518D0BA8" w14:textId="77777777" w:rsidR="0097108D" w:rsidRDefault="0097108D" w:rsidP="0097108D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lang w:eastAsia="en-AU"/>
        </w:rPr>
      </w:pPr>
    </w:p>
    <w:tbl>
      <w:tblPr>
        <w:tblW w:w="83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97108D" w:rsidRPr="0064347C" w14:paraId="465A874C" w14:textId="77777777" w:rsidTr="0012767B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B050246" w14:textId="199E17B6" w:rsidR="0097108D" w:rsidRPr="0064347C" w:rsidRDefault="0053400B" w:rsidP="007D1200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3513E3" w14:textId="77777777" w:rsidR="0097108D" w:rsidRPr="0064347C" w:rsidRDefault="0097108D" w:rsidP="0012767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10219NAT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148F136" w14:textId="77777777" w:rsidR="0097108D" w:rsidRPr="0064347C" w:rsidRDefault="0097108D" w:rsidP="0012767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7108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Holistic Management - Sustainable Rural Lands, Business and Communities</w:t>
            </w:r>
          </w:p>
        </w:tc>
      </w:tr>
      <w:tr w:rsidR="00672D8F" w:rsidRPr="0064347C" w14:paraId="43D4394E" w14:textId="77777777" w:rsidTr="0012767B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D973223" w14:textId="30EBF3BD" w:rsidR="00672D8F" w:rsidRDefault="00672D8F" w:rsidP="007D1200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147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6B44A8" w14:textId="47618FBD" w:rsidR="00672D8F" w:rsidRDefault="00672D8F" w:rsidP="0012767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RGR50408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A358FA4" w14:textId="2BE35987" w:rsidR="00672D8F" w:rsidRPr="0097108D" w:rsidRDefault="00672D8F" w:rsidP="0012767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Diploma of Racing Services </w:t>
            </w:r>
            <w:r w:rsidRPr="00D75BA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Track Management</w:t>
            </w:r>
            <w:r w:rsidRPr="00D75BA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)</w:t>
            </w:r>
          </w:p>
        </w:tc>
      </w:tr>
    </w:tbl>
    <w:p w14:paraId="006D44A4" w14:textId="77777777" w:rsidR="00D13621" w:rsidRDefault="00D13621" w:rsidP="00D13621">
      <w:pPr>
        <w:pStyle w:val="ListParagraph"/>
        <w:keepNext/>
        <w:keepLines/>
        <w:spacing w:before="220" w:after="0" w:line="240" w:lineRule="auto"/>
        <w:ind w:left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</w:p>
    <w:p w14:paraId="58FE06D6" w14:textId="68EA5289" w:rsidR="006F44F3" w:rsidRDefault="006F44F3" w:rsidP="00D13621">
      <w:pPr>
        <w:pStyle w:val="ListParagraph"/>
        <w:keepNext/>
        <w:keepLines/>
        <w:numPr>
          <w:ilvl w:val="0"/>
          <w:numId w:val="5"/>
        </w:numPr>
        <w:spacing w:before="220" w:after="0" w:line="240" w:lineRule="auto"/>
        <w:ind w:left="426" w:hanging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Schedule 1, Part </w:t>
      </w:r>
      <w:r w:rsidR="00E14729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3</w:t>
      </w: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– Courses in loan cap band </w:t>
      </w:r>
      <w:r w:rsidR="00E14729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3</w:t>
      </w: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, table</w:t>
      </w:r>
    </w:p>
    <w:p w14:paraId="245913D0" w14:textId="77777777" w:rsidR="006F44F3" w:rsidRDefault="006F44F3" w:rsidP="006F44F3">
      <w:pPr>
        <w:keepNext/>
        <w:keepLines/>
        <w:spacing w:before="220" w:after="0" w:line="240" w:lineRule="auto"/>
        <w:ind w:left="709" w:hanging="709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Add the following rows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to the table in ascending numerical order by course code:</w:t>
      </w:r>
    </w:p>
    <w:p w14:paraId="0859E4C3" w14:textId="77777777" w:rsidR="002A36E2" w:rsidRPr="000114B2" w:rsidRDefault="0097108D" w:rsidP="0064347C">
      <w:pPr>
        <w:keepNext/>
        <w:keepLines/>
        <w:spacing w:after="0" w:line="240" w:lineRule="auto"/>
        <w:ind w:left="709" w:hanging="709"/>
        <w:rPr>
          <w:rFonts w:ascii="Times New Roman" w:eastAsia="Times New Roman" w:hAnsi="Times New Roman" w:cs="Times New Roman"/>
          <w:kern w:val="28"/>
          <w:szCs w:val="20"/>
          <w:lang w:eastAsia="en-AU"/>
        </w:rPr>
      </w:pP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ab/>
      </w:r>
    </w:p>
    <w:tbl>
      <w:tblPr>
        <w:tblW w:w="83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CD6385" w:rsidRPr="0064347C" w14:paraId="0F968A87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C51258C" w14:textId="66DB2E84" w:rsidR="00CD6385" w:rsidRDefault="00CD6385" w:rsidP="007D1200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12A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1A40D4" w14:textId="00DAD65B" w:rsidR="00CD6385" w:rsidRPr="00DD11C4" w:rsidRDefault="00CD6385" w:rsidP="00BA47E6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10702NAT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4A35DE1B" w14:textId="0B64DA33" w:rsidR="00CD6385" w:rsidRPr="00DD11C4" w:rsidRDefault="00CD6385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Professional Game Development</w:t>
            </w:r>
          </w:p>
        </w:tc>
      </w:tr>
      <w:tr w:rsidR="00DD11C4" w:rsidRPr="0064347C" w14:paraId="6428D005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BA9CA47" w14:textId="24523599" w:rsidR="00DD11C4" w:rsidRPr="0064347C" w:rsidRDefault="0053400B" w:rsidP="007D1200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lastRenderedPageBreak/>
              <w:t>12</w:t>
            </w:r>
            <w:r w:rsidR="00CD638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C203E6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10717NAT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1D1C5D02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Holistic Management-Sustainable Rural Lands, Business and Communities</w:t>
            </w:r>
          </w:p>
        </w:tc>
      </w:tr>
      <w:tr w:rsidR="00DD11C4" w:rsidRPr="0064347C" w14:paraId="4A410CCE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CC135CC" w14:textId="72028701" w:rsidR="00DD11C4" w:rsidRPr="0064347C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</w:t>
            </w:r>
            <w:r w:rsidR="0011656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398EC0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22466VIC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1A264C12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Ecology</w:t>
            </w:r>
          </w:p>
        </w:tc>
      </w:tr>
      <w:tr w:rsidR="00DD11C4" w:rsidRPr="0064347C" w14:paraId="442FB519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C951281" w14:textId="08BA3AE7" w:rsidR="00DD11C4" w:rsidRPr="0064347C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</w:t>
            </w:r>
            <w:r w:rsidR="0011656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F3A645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MEA50118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473E82E0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Diploma of </w:t>
            </w:r>
            <w:proofErr w:type="spellStart"/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Aeroskills</w:t>
            </w:r>
            <w:proofErr w:type="spellEnd"/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(Avionics)</w:t>
            </w:r>
          </w:p>
        </w:tc>
      </w:tr>
      <w:tr w:rsidR="00DD11C4" w:rsidRPr="0064347C" w14:paraId="5E488BB2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543653B" w14:textId="1EA5BEE3" w:rsidR="00DD11C4" w:rsidRPr="0064347C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</w:t>
            </w:r>
            <w:r w:rsidR="0011656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8F90E1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MEA50218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5FB5D8BC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Diploma of </w:t>
            </w:r>
            <w:proofErr w:type="spellStart"/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Aeroskills</w:t>
            </w:r>
            <w:proofErr w:type="spellEnd"/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(Mechanical)</w:t>
            </w:r>
          </w:p>
        </w:tc>
      </w:tr>
      <w:tr w:rsidR="00DD11C4" w:rsidRPr="0064347C" w14:paraId="11DBA410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0241EFB" w14:textId="6E6A6717" w:rsidR="00DD11C4" w:rsidRPr="0064347C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</w:t>
            </w:r>
            <w:r w:rsidR="0011656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C54B91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MEA50318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3FF0BEFC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Aviation Maintenance Management (Avionics)</w:t>
            </w:r>
          </w:p>
        </w:tc>
      </w:tr>
      <w:tr w:rsidR="00DD11C4" w:rsidRPr="0064347C" w14:paraId="34E919D8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231BD79" w14:textId="4DECC770" w:rsidR="00DD11C4" w:rsidRPr="0064347C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</w:t>
            </w:r>
            <w:r w:rsidR="0011656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3EA59F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MEA50418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3364965C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Aviation Maintenance Management (Mechanical)</w:t>
            </w:r>
          </w:p>
        </w:tc>
      </w:tr>
      <w:tr w:rsidR="00DD11C4" w:rsidRPr="0064347C" w14:paraId="20BCE1AF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D9145D0" w14:textId="7EE4BDD5" w:rsidR="00DD11C4" w:rsidRPr="0064347C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</w:t>
            </w:r>
            <w:r w:rsidR="0011656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302E4D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MEA50518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486D35FC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Diploma of </w:t>
            </w:r>
            <w:proofErr w:type="spellStart"/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Aeroskills</w:t>
            </w:r>
            <w:proofErr w:type="spellEnd"/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(Non-Destructive Testing)</w:t>
            </w:r>
          </w:p>
        </w:tc>
      </w:tr>
      <w:tr w:rsidR="00DD11C4" w:rsidRPr="0064347C" w14:paraId="4184B6C2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92AC7F3" w14:textId="36888FCB" w:rsidR="00DD11C4" w:rsidRPr="0064347C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</w:t>
            </w:r>
            <w:r w:rsidR="0011656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4572CB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MEA50618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0851B476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Aeronautical Engineering</w:t>
            </w:r>
          </w:p>
        </w:tc>
      </w:tr>
      <w:tr w:rsidR="00DD11C4" w:rsidRPr="0064347C" w14:paraId="5DD8A7CA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B640A8B" w14:textId="10551795" w:rsidR="00DD11C4" w:rsidRPr="0064347C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11</w:t>
            </w:r>
            <w:r w:rsidR="0011656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F536B5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MEA50718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4540B125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Avionic Engineering</w:t>
            </w:r>
          </w:p>
        </w:tc>
      </w:tr>
      <w:tr w:rsidR="00DD11C4" w:rsidRPr="0064347C" w14:paraId="7B030BD1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BA9D7EF" w14:textId="497FA785" w:rsidR="00DD11C4" w:rsidRPr="0064347C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11</w:t>
            </w:r>
            <w:r w:rsidR="0011656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DCDC6B7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MEA60118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7A4D1A9E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Aviation Maintenance Management (Avionics)</w:t>
            </w:r>
          </w:p>
        </w:tc>
      </w:tr>
      <w:tr w:rsidR="00DD11C4" w:rsidRPr="0064347C" w14:paraId="1B8CB21B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EE94AD6" w14:textId="09D0BE31" w:rsidR="00DD11C4" w:rsidRPr="0064347C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11</w:t>
            </w:r>
            <w:r w:rsidR="0011656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E8BB9A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MEA60218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7971BDD6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Aviation Maintenance Management (Mechanical)</w:t>
            </w:r>
          </w:p>
        </w:tc>
      </w:tr>
      <w:tr w:rsidR="00DD11C4" w:rsidRPr="0064347C" w14:paraId="39D956EE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F9976EB" w14:textId="50068AC5" w:rsidR="00DD11C4" w:rsidRPr="0064347C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11</w:t>
            </w:r>
            <w:r w:rsidR="0011656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740FA8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MEA60318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2889644B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Aviation Non-Destructive Testing</w:t>
            </w:r>
          </w:p>
        </w:tc>
      </w:tr>
      <w:tr w:rsidR="00DD11C4" w:rsidRPr="0064347C" w14:paraId="5BA84766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1E8BF73" w14:textId="474E8E32" w:rsidR="00DD11C4" w:rsidRPr="0064347C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11</w:t>
            </w:r>
            <w:r w:rsidR="0011656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059A8F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MEA60418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27073C7D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Aeronautical Engineering</w:t>
            </w:r>
          </w:p>
        </w:tc>
      </w:tr>
      <w:tr w:rsidR="00DD11C4" w:rsidRPr="0064347C" w14:paraId="0D2A35A6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1C7F28A" w14:textId="1D5D4153" w:rsidR="00DD11C4" w:rsidRPr="0064347C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11</w:t>
            </w:r>
            <w:r w:rsidR="0011656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B073D8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MEA60518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62590BE5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Avionic Engineering</w:t>
            </w:r>
          </w:p>
        </w:tc>
      </w:tr>
      <w:tr w:rsidR="00DD11C4" w:rsidRPr="0064347C" w14:paraId="5F0C3D6C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758D289" w14:textId="4D927EDB" w:rsidR="00DD11C4" w:rsidRPr="0064347C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12</w:t>
            </w:r>
            <w:r w:rsidR="0011656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5919236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MSS50118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0CA2DD30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Sustainable Operations</w:t>
            </w:r>
          </w:p>
        </w:tc>
      </w:tr>
      <w:tr w:rsidR="00DD11C4" w:rsidRPr="0064347C" w14:paraId="1E0D1632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39D40E8" w14:textId="5B21F13B" w:rsidR="00DD11C4" w:rsidRPr="0064347C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12</w:t>
            </w:r>
            <w:r w:rsidR="0011656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CFFAF7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MSS50218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2FDBCB25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Environmental Monitoring and Technology</w:t>
            </w:r>
          </w:p>
        </w:tc>
      </w:tr>
      <w:tr w:rsidR="00DD11C4" w:rsidRPr="0064347C" w14:paraId="018C9BFC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7194823" w14:textId="2A0AD3FC" w:rsidR="00DD11C4" w:rsidRPr="0064347C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12</w:t>
            </w:r>
            <w:r w:rsidR="0011656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F16DF6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MSS80118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0C144AF7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Graduate Certificate in Sustainable Operations</w:t>
            </w:r>
          </w:p>
        </w:tc>
      </w:tr>
      <w:tr w:rsidR="00DD11C4" w:rsidRPr="0064347C" w14:paraId="25DA12C5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A48B325" w14:textId="5EA3C897" w:rsidR="00DD11C4" w:rsidRPr="0064347C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</w:t>
            </w:r>
            <w:r w:rsidR="0011656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0D4672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MSS80218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725444A3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Graduate Certificate in Environmental Management</w:t>
            </w:r>
          </w:p>
        </w:tc>
      </w:tr>
      <w:tr w:rsidR="00DD11C4" w:rsidRPr="0064347C" w14:paraId="678D5384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A0EE0DD" w14:textId="298EAB9B" w:rsidR="00DD11C4" w:rsidRPr="0064347C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14</w:t>
            </w:r>
            <w:r w:rsidR="0011656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D55B32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RGR50118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7F186FFE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Racing (Racehorse Trainer)</w:t>
            </w:r>
          </w:p>
        </w:tc>
      </w:tr>
      <w:tr w:rsidR="00DD11C4" w:rsidRPr="0064347C" w14:paraId="2CCE0A1C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3C9CCB1" w14:textId="6E77624E" w:rsidR="00DD11C4" w:rsidRPr="0064347C" w:rsidRDefault="0053400B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</w:t>
            </w:r>
            <w:r w:rsidR="0011656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E5EB1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TLI50618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25439594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Rail Operations Management</w:t>
            </w:r>
          </w:p>
        </w:tc>
      </w:tr>
      <w:tr w:rsidR="00DD11C4" w:rsidRPr="0064347C" w14:paraId="06292ACE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766A89D" w14:textId="0EF7B57D" w:rsidR="00DD11C4" w:rsidRPr="0064347C" w:rsidRDefault="0011656D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200</w:t>
            </w:r>
            <w:r w:rsidR="0053400B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5F8413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UEG50118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435A9C40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Gas Supply Industry Operations</w:t>
            </w:r>
          </w:p>
        </w:tc>
      </w:tr>
      <w:tr w:rsidR="00DD11C4" w:rsidRPr="0064347C" w14:paraId="45F34401" w14:textId="77777777" w:rsidTr="00DD11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45BD55C" w14:textId="31D0EE84" w:rsidR="00DD11C4" w:rsidRPr="0064347C" w:rsidRDefault="0011656D" w:rsidP="00E5191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201</w:t>
            </w:r>
            <w:r w:rsidR="0053400B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1510EE" w14:textId="77777777" w:rsidR="00DD11C4" w:rsidRPr="00DD11C4" w:rsidRDefault="00DD11C4" w:rsidP="00DD11C4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UEG60118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7D371A27" w14:textId="77777777" w:rsidR="00DD11C4" w:rsidRPr="00DD11C4" w:rsidRDefault="00DD11C4" w:rsidP="00DD11C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1C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Gas Supply Industry Operations</w:t>
            </w:r>
          </w:p>
        </w:tc>
      </w:tr>
    </w:tbl>
    <w:p w14:paraId="2084B242" w14:textId="77777777" w:rsidR="00F4758D" w:rsidRDefault="00F4758D" w:rsidP="006967D6">
      <w:pPr>
        <w:keepNext/>
        <w:keepLines/>
        <w:spacing w:before="120" w:after="0" w:line="240" w:lineRule="auto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</w:p>
    <w:p w14:paraId="1DB743ED" w14:textId="36D1FB7E" w:rsidR="006F44F3" w:rsidRPr="00FA2468" w:rsidRDefault="00E14729" w:rsidP="00D13621">
      <w:pPr>
        <w:pStyle w:val="ListParagraph"/>
        <w:keepNext/>
        <w:keepLines/>
        <w:numPr>
          <w:ilvl w:val="0"/>
          <w:numId w:val="5"/>
        </w:numPr>
        <w:spacing w:before="220" w:after="0" w:line="240" w:lineRule="auto"/>
        <w:ind w:left="426" w:hanging="426"/>
        <w:rPr>
          <w:rFonts w:ascii="Arial" w:eastAsia="Times New Roman" w:hAnsi="Arial" w:cs="Arial"/>
          <w:b/>
          <w:sz w:val="24"/>
          <w:szCs w:val="20"/>
          <w:lang w:eastAsia="en-AU"/>
        </w:rPr>
      </w:pPr>
      <w:r w:rsidRPr="00921E9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Schedule</w:t>
      </w:r>
      <w:r w:rsidRPr="00FA2468">
        <w:rPr>
          <w:rFonts w:ascii="Arial" w:eastAsia="Times New Roman" w:hAnsi="Arial" w:cs="Arial"/>
          <w:b/>
          <w:sz w:val="24"/>
          <w:szCs w:val="20"/>
          <w:lang w:eastAsia="en-AU"/>
        </w:rPr>
        <w:t xml:space="preserve"> 1, Part 3</w:t>
      </w:r>
      <w:r w:rsidR="006F44F3" w:rsidRPr="00FA2468">
        <w:rPr>
          <w:rFonts w:ascii="Arial" w:eastAsia="Times New Roman" w:hAnsi="Arial" w:cs="Arial"/>
          <w:b/>
          <w:sz w:val="24"/>
          <w:szCs w:val="20"/>
          <w:lang w:eastAsia="en-AU"/>
        </w:rPr>
        <w:t xml:space="preserve"> – Courses in loan cap band </w:t>
      </w:r>
      <w:r w:rsidRPr="00FA2468">
        <w:rPr>
          <w:rFonts w:ascii="Arial" w:eastAsia="Times New Roman" w:hAnsi="Arial" w:cs="Arial"/>
          <w:b/>
          <w:sz w:val="24"/>
          <w:szCs w:val="20"/>
          <w:lang w:eastAsia="en-AU"/>
        </w:rPr>
        <w:t>3</w:t>
      </w:r>
      <w:r w:rsidR="006F44F3" w:rsidRPr="00FA2468">
        <w:rPr>
          <w:rFonts w:ascii="Arial" w:eastAsia="Times New Roman" w:hAnsi="Arial" w:cs="Arial"/>
          <w:b/>
          <w:sz w:val="24"/>
          <w:szCs w:val="20"/>
          <w:lang w:eastAsia="en-AU"/>
        </w:rPr>
        <w:t>, table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</w:tblGrid>
      <w:tr w:rsidR="00E14729" w14:paraId="46A93B58" w14:textId="77777777" w:rsidTr="00B53D84">
        <w:tc>
          <w:tcPr>
            <w:tcW w:w="8317" w:type="dxa"/>
          </w:tcPr>
          <w:p w14:paraId="1AB5AC8C" w14:textId="77777777" w:rsidR="00E14729" w:rsidRDefault="00E14729" w:rsidP="00F80C55">
            <w:pPr>
              <w:keepNext/>
              <w:spacing w:before="220"/>
              <w:ind w:left="604"/>
              <w:rPr>
                <w:rFonts w:ascii="Arial" w:eastAsia="Calibri" w:hAnsi="Arial" w:cs="Arial"/>
                <w:b/>
                <w:bCs/>
                <w:sz w:val="24"/>
                <w:szCs w:val="24"/>
                <w:lang w:eastAsia="en-AU"/>
              </w:rPr>
            </w:pPr>
            <w:r w:rsidRPr="00FA2468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Renumber all item numbers in the table, starting at 1</w:t>
            </w:r>
            <w:r w:rsidR="002A36E2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.</w:t>
            </w:r>
          </w:p>
        </w:tc>
      </w:tr>
    </w:tbl>
    <w:p w14:paraId="6556798E" w14:textId="7EE6DB7F" w:rsidR="0093445C" w:rsidRPr="00224151" w:rsidRDefault="0093445C" w:rsidP="00D13621">
      <w:pPr>
        <w:pStyle w:val="ListParagraph"/>
        <w:keepNext/>
        <w:keepLines/>
        <w:numPr>
          <w:ilvl w:val="0"/>
          <w:numId w:val="5"/>
        </w:numPr>
        <w:spacing w:before="220" w:after="0" w:line="240" w:lineRule="auto"/>
        <w:ind w:left="426" w:hanging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Schedule 3 </w:t>
      </w:r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– </w:t>
      </w: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Approved courses for specific providers, </w:t>
      </w:r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table </w:t>
      </w:r>
    </w:p>
    <w:p w14:paraId="41822D94" w14:textId="77777777" w:rsidR="0093445C" w:rsidRDefault="0093445C" w:rsidP="0093445C">
      <w:pPr>
        <w:keepNext/>
        <w:keepLines/>
        <w:spacing w:before="220" w:after="0" w:line="240" w:lineRule="auto"/>
        <w:ind w:left="709" w:hanging="709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Add the following row </w:t>
      </w:r>
      <w:r w:rsidR="004E517E">
        <w:rPr>
          <w:rFonts w:ascii="Times New Roman" w:eastAsia="Times New Roman" w:hAnsi="Times New Roman" w:cs="Times New Roman"/>
          <w:szCs w:val="20"/>
          <w:lang w:eastAsia="en-AU"/>
        </w:rPr>
        <w:t>to the table in alphabetical order by approved course provider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:</w:t>
      </w:r>
    </w:p>
    <w:p w14:paraId="3A1B5D4F" w14:textId="77777777" w:rsidR="002A36E2" w:rsidRDefault="002A36E2" w:rsidP="0064347C">
      <w:pPr>
        <w:keepNext/>
        <w:keepLines/>
        <w:spacing w:after="0" w:line="240" w:lineRule="auto"/>
        <w:ind w:left="709" w:hanging="709"/>
        <w:rPr>
          <w:rFonts w:ascii="Times New Roman" w:eastAsia="Times New Roman" w:hAnsi="Times New Roman" w:cs="Times New Roman"/>
          <w:szCs w:val="20"/>
          <w:lang w:eastAsia="en-AU"/>
        </w:rPr>
      </w:pPr>
    </w:p>
    <w:tbl>
      <w:tblPr>
        <w:tblStyle w:val="TableGrid"/>
        <w:tblW w:w="10030" w:type="dxa"/>
        <w:tblInd w:w="-43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3069"/>
        <w:gridCol w:w="1410"/>
        <w:gridCol w:w="3344"/>
        <w:gridCol w:w="1646"/>
      </w:tblGrid>
      <w:tr w:rsidR="0092463D" w:rsidRPr="00D3660C" w14:paraId="23F36097" w14:textId="77777777" w:rsidTr="00B262C2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771AC" w14:textId="719E15F4" w:rsidR="0092463D" w:rsidRPr="00D3660C" w:rsidRDefault="0053400B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2A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0A262" w14:textId="77777777" w:rsidR="0092463D" w:rsidRPr="00D3660C" w:rsidRDefault="007E2873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Bendigo </w:t>
            </w:r>
            <w:proofErr w:type="spellStart"/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Kangan</w:t>
            </w:r>
            <w:proofErr w:type="spellEnd"/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Institute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26DB5" w14:textId="77777777" w:rsidR="0092463D" w:rsidRPr="00D3660C" w:rsidRDefault="007E2873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22091VIC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78601" w14:textId="77777777" w:rsidR="0092463D" w:rsidRPr="00D3660C" w:rsidRDefault="007E2873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Professional Writing and Editing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CB89E" w14:textId="3DF52435" w:rsidR="0092463D" w:rsidRPr="00D3660C" w:rsidRDefault="00DF616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$10,</w:t>
            </w:r>
            <w:r w:rsidR="00BE302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000</w:t>
            </w:r>
          </w:p>
        </w:tc>
      </w:tr>
      <w:tr w:rsidR="007E2873" w:rsidRPr="00D3660C" w14:paraId="2A1F67FC" w14:textId="77777777" w:rsidTr="00893EF9">
        <w:trPr>
          <w:trHeight w:val="528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D3681" w14:textId="33568614" w:rsidR="007E2873" w:rsidRPr="00D3660C" w:rsidRDefault="0053400B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2B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0CECD" w14:textId="77777777" w:rsidR="007E2873" w:rsidRPr="00D3660C" w:rsidRDefault="007E2873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Bendigo </w:t>
            </w:r>
            <w:proofErr w:type="spellStart"/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Kangan</w:t>
            </w:r>
            <w:proofErr w:type="spellEnd"/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Institute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A6371" w14:textId="77777777" w:rsidR="007E2873" w:rsidRPr="00D3660C" w:rsidRDefault="007E2873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22321VIC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5BF25" w14:textId="77777777" w:rsidR="007E2873" w:rsidRPr="00D3660C" w:rsidRDefault="007E2873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Justice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2A0CB" w14:textId="45EA86BA" w:rsidR="007E2873" w:rsidRPr="00D3660C" w:rsidRDefault="00BE3020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$10,000</w:t>
            </w:r>
          </w:p>
        </w:tc>
      </w:tr>
      <w:tr w:rsidR="007E2873" w:rsidRPr="00D3660C" w14:paraId="31D26A40" w14:textId="77777777" w:rsidTr="00D3660C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4F907" w14:textId="10656BE5" w:rsidR="007E2873" w:rsidRPr="00D3660C" w:rsidRDefault="0053400B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3A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24A27" w14:textId="77777777" w:rsidR="007E2873" w:rsidRPr="00D3660C" w:rsidRDefault="007E2873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Edith Cowan University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36E04" w14:textId="77777777" w:rsidR="007E2873" w:rsidRPr="00D3660C" w:rsidRDefault="007E2873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10068NAT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083F8" w14:textId="77777777" w:rsidR="007E2873" w:rsidRPr="00D3660C" w:rsidRDefault="007E2873" w:rsidP="007E2873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Screen Performance</w:t>
            </w:r>
          </w:p>
          <w:p w14:paraId="19C385E1" w14:textId="77777777" w:rsidR="007E2873" w:rsidRPr="00D3660C" w:rsidRDefault="007E2873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3D8D5" w14:textId="4500D275" w:rsidR="007E2873" w:rsidRPr="00D3660C" w:rsidRDefault="00BE3020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$10,000</w:t>
            </w:r>
          </w:p>
        </w:tc>
      </w:tr>
      <w:tr w:rsidR="007E2873" w:rsidRPr="00D3660C" w14:paraId="2A250065" w14:textId="77777777" w:rsidTr="00D3660C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2F14A" w14:textId="5B24CF1D" w:rsidR="007E2873" w:rsidRPr="00D3660C" w:rsidRDefault="0053400B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3B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F8E21" w14:textId="77777777" w:rsidR="007E2873" w:rsidRPr="00D3660C" w:rsidRDefault="007E2873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Edith Cowan University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C77B4" w14:textId="77777777" w:rsidR="007E2873" w:rsidRPr="00D3660C" w:rsidRDefault="007E2873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10294NAT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92DEC" w14:textId="77777777" w:rsidR="007E2873" w:rsidRPr="00D3660C" w:rsidRDefault="007E2873" w:rsidP="007E2873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Acting</w:t>
            </w:r>
          </w:p>
          <w:p w14:paraId="0AA3A867" w14:textId="77777777" w:rsidR="007E2873" w:rsidRPr="00D3660C" w:rsidRDefault="007E2873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04006" w14:textId="5F08B5EF" w:rsidR="007E2873" w:rsidRPr="00D3660C" w:rsidRDefault="00BE3020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$10,000</w:t>
            </w:r>
          </w:p>
        </w:tc>
      </w:tr>
      <w:tr w:rsidR="007E2873" w:rsidRPr="00D3660C" w14:paraId="42E751CE" w14:textId="77777777" w:rsidTr="00D3660C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CF0D7" w14:textId="29297224" w:rsidR="007E2873" w:rsidRPr="00D3660C" w:rsidRDefault="0053400B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9A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05342" w14:textId="77777777" w:rsidR="007E2873" w:rsidRPr="00D3660C" w:rsidRDefault="007E2873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Pharmaceutical Society of Australia Limited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6B4B6" w14:textId="77777777" w:rsidR="007E2873" w:rsidRPr="00D3660C" w:rsidRDefault="007E2873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10448NAT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F8AA2" w14:textId="77777777" w:rsidR="007E2873" w:rsidRPr="00D3660C" w:rsidRDefault="007E2873" w:rsidP="007E2873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Graduate Certificate in Applied Pharmacy Practice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60B2B" w14:textId="7827755C" w:rsidR="007E2873" w:rsidRPr="00D3660C" w:rsidRDefault="00BE3020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$10,000</w:t>
            </w:r>
          </w:p>
        </w:tc>
      </w:tr>
      <w:tr w:rsidR="007E2873" w:rsidRPr="00D3660C" w14:paraId="7628C871" w14:textId="77777777" w:rsidTr="00D3660C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A15DE" w14:textId="7E92B9DA" w:rsidR="007E2873" w:rsidRPr="00D3660C" w:rsidRDefault="0053400B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15A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5AACF" w14:textId="77777777" w:rsidR="007E2873" w:rsidRPr="00D3660C" w:rsidRDefault="007E2873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Royal Melbourne Institute of Technology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693C8" w14:textId="77777777" w:rsidR="007E2873" w:rsidRPr="00D3660C" w:rsidRDefault="007E2873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22451VIC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00531" w14:textId="77777777" w:rsidR="007E2873" w:rsidRPr="00D3660C" w:rsidRDefault="007E2873" w:rsidP="007E2873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Teacher Education Preparation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42914" w14:textId="0DD0C030" w:rsidR="007E2873" w:rsidRPr="00D3660C" w:rsidRDefault="00BE3020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$10,000</w:t>
            </w:r>
          </w:p>
        </w:tc>
      </w:tr>
      <w:tr w:rsidR="007E2873" w:rsidRPr="00D3660C" w14:paraId="5B85CA46" w14:textId="77777777" w:rsidTr="00D3660C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05512" w14:textId="3E4F9376" w:rsidR="007E2873" w:rsidRPr="00D3660C" w:rsidRDefault="0053400B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18B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C6895" w14:textId="77777777" w:rsidR="007E2873" w:rsidRPr="00D3660C" w:rsidRDefault="007E2873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Swinburne University of Technology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4FC31" w14:textId="77777777" w:rsidR="007E2873" w:rsidRPr="00D3660C" w:rsidRDefault="007E2873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22091VIC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B9209" w14:textId="77777777" w:rsidR="007E2873" w:rsidRPr="00D3660C" w:rsidRDefault="007E2873" w:rsidP="007E2873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Professional Writing and Editing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E1984" w14:textId="7B40EF50" w:rsidR="007E2873" w:rsidRPr="00D3660C" w:rsidRDefault="00BE3020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$10,000</w:t>
            </w:r>
          </w:p>
        </w:tc>
      </w:tr>
      <w:tr w:rsidR="007E2873" w:rsidRPr="00D3660C" w14:paraId="7CF0FA3A" w14:textId="77777777" w:rsidTr="00B262C2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DB9CB" w14:textId="7AF5E424" w:rsidR="007E2873" w:rsidRPr="00D3660C" w:rsidRDefault="0053400B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18C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D7CD5" w14:textId="77777777" w:rsidR="007E2873" w:rsidRPr="00D3660C" w:rsidRDefault="007E2873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Swinburne University of Technology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ADA49" w14:textId="77777777" w:rsidR="007E2873" w:rsidRPr="00D3660C" w:rsidRDefault="007E2873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22320VIC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4F35E" w14:textId="77777777" w:rsidR="007E2873" w:rsidRPr="00D3660C" w:rsidRDefault="007E2873" w:rsidP="007E2873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Justice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9369E" w14:textId="12B2AA8F" w:rsidR="007E2873" w:rsidRPr="00D3660C" w:rsidRDefault="00BE3020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$10,000</w:t>
            </w:r>
          </w:p>
        </w:tc>
      </w:tr>
      <w:tr w:rsidR="007E2873" w:rsidRPr="00D3660C" w14:paraId="49CB628B" w14:textId="77777777" w:rsidTr="00B262C2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C7111" w14:textId="572CE26A" w:rsidR="007E2873" w:rsidRPr="00D3660C" w:rsidRDefault="0053400B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lastRenderedPageBreak/>
              <w:t>18D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A6587" w14:textId="77777777" w:rsidR="007E2873" w:rsidRPr="00D3660C" w:rsidRDefault="007E2873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Swinburne University of Technology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5C967" w14:textId="77777777" w:rsidR="007E2873" w:rsidRPr="00D3660C" w:rsidRDefault="007E2873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22321VIC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C5AB2" w14:textId="77777777" w:rsidR="007E2873" w:rsidRPr="00D3660C" w:rsidRDefault="007E2873" w:rsidP="007E2873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Justice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0362F" w14:textId="4DA3ECEC" w:rsidR="007E2873" w:rsidRPr="00D3660C" w:rsidRDefault="00BE3020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$10,000</w:t>
            </w:r>
          </w:p>
        </w:tc>
      </w:tr>
      <w:tr w:rsidR="00DF6164" w:rsidRPr="00D3660C" w14:paraId="039EAE60" w14:textId="77777777" w:rsidTr="00B262C2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0548D" w14:textId="1672AE7B" w:rsidR="00DF6164" w:rsidRPr="00D3660C" w:rsidRDefault="00DF6164" w:rsidP="00DF616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24A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867D6" w14:textId="77777777" w:rsidR="00DF6164" w:rsidRPr="00D3660C" w:rsidRDefault="00DF6164" w:rsidP="00DF616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The Australian Ballet School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44294" w14:textId="77777777" w:rsidR="00DF6164" w:rsidRPr="00D3660C" w:rsidRDefault="00DF6164" w:rsidP="00DF616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10296NAT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AE654" w14:textId="77777777" w:rsidR="00DF6164" w:rsidRPr="00D3660C" w:rsidRDefault="00DF6164" w:rsidP="00DF6164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Graduate Diploma of Classical Ballet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3180E" w14:textId="5C6A61EC" w:rsidR="00DF6164" w:rsidRPr="00D3660C" w:rsidRDefault="00BE3020" w:rsidP="00DF616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$10,000</w:t>
            </w:r>
          </w:p>
        </w:tc>
      </w:tr>
      <w:tr w:rsidR="00DF6164" w:rsidRPr="00D3660C" w14:paraId="3B5FE071" w14:textId="77777777" w:rsidTr="00B262C2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451D1" w14:textId="57DA6F15" w:rsidR="00DF6164" w:rsidRPr="00D3660C" w:rsidRDefault="00DF6164" w:rsidP="00DF616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24B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3C0ED" w14:textId="77777777" w:rsidR="00DF6164" w:rsidRPr="00D3660C" w:rsidRDefault="00DF6164" w:rsidP="00DF616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The National Institute of Dramatic Art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D23A1" w14:textId="77777777" w:rsidR="00DF6164" w:rsidRPr="00D3660C" w:rsidRDefault="00DF6164" w:rsidP="00DF616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10196NAT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CC808" w14:textId="77777777" w:rsidR="00DF6164" w:rsidRPr="00D3660C" w:rsidRDefault="00DF6164" w:rsidP="00DF6164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Stage and Screen Performance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2AE28" w14:textId="18EBDEF1" w:rsidR="00DF6164" w:rsidRPr="00D3660C" w:rsidRDefault="00BE3020" w:rsidP="00DF616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$10,000</w:t>
            </w:r>
          </w:p>
        </w:tc>
      </w:tr>
      <w:tr w:rsidR="007E2873" w:rsidRPr="00D3660C" w14:paraId="76924094" w14:textId="77777777" w:rsidTr="00B262C2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21375" w14:textId="6E5AC2FB" w:rsidR="007E2873" w:rsidRPr="00D3660C" w:rsidRDefault="0053400B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26A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1697C" w14:textId="77777777" w:rsidR="007E2873" w:rsidRPr="00D3660C" w:rsidRDefault="007E2873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Victoria University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8AF28" w14:textId="77777777" w:rsidR="007E2873" w:rsidRPr="00D3660C" w:rsidRDefault="007E2873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22276VIC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48E10" w14:textId="77777777" w:rsidR="007E2873" w:rsidRPr="00D3660C" w:rsidRDefault="007E2873" w:rsidP="007E2873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Legal Practice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AD174" w14:textId="11732E32" w:rsidR="007E2873" w:rsidRPr="00D3660C" w:rsidRDefault="00BE3020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$10,000</w:t>
            </w:r>
          </w:p>
        </w:tc>
      </w:tr>
      <w:tr w:rsidR="007E2873" w:rsidRPr="00D3660C" w14:paraId="4C67B927" w14:textId="77777777" w:rsidTr="00B262C2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46E1E" w14:textId="528F3BEC" w:rsidR="007E2873" w:rsidRPr="00D3660C" w:rsidRDefault="0053400B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26B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15496" w14:textId="77777777" w:rsidR="007E2873" w:rsidRPr="00D3660C" w:rsidRDefault="007E2873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Victoria University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6B03E" w14:textId="77777777" w:rsidR="007E2873" w:rsidRPr="00D3660C" w:rsidRDefault="007E2873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22451VIC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42BBD" w14:textId="77777777" w:rsidR="007E2873" w:rsidRPr="00D3660C" w:rsidRDefault="007E2873" w:rsidP="007E2873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366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Teacher Education Preparation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EF41D" w14:textId="7BBF373E" w:rsidR="007E2873" w:rsidRPr="00D3660C" w:rsidRDefault="00BE3020" w:rsidP="007E2873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$10,000</w:t>
            </w:r>
          </w:p>
        </w:tc>
      </w:tr>
    </w:tbl>
    <w:p w14:paraId="57B1F7A3" w14:textId="77777777" w:rsidR="00D13621" w:rsidRDefault="00D13621" w:rsidP="00D13621">
      <w:pPr>
        <w:pStyle w:val="ListParagraph"/>
        <w:keepNext/>
        <w:keepLines/>
        <w:spacing w:before="220" w:after="0" w:line="240" w:lineRule="auto"/>
        <w:ind w:left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</w:p>
    <w:p w14:paraId="4EFB6CE4" w14:textId="4428437D" w:rsidR="006F729F" w:rsidRPr="00224151" w:rsidRDefault="006F729F" w:rsidP="00D13621">
      <w:pPr>
        <w:pStyle w:val="ListParagraph"/>
        <w:keepNext/>
        <w:keepLines/>
        <w:numPr>
          <w:ilvl w:val="0"/>
          <w:numId w:val="5"/>
        </w:numPr>
        <w:spacing w:before="220" w:after="0" w:line="240" w:lineRule="auto"/>
        <w:ind w:left="426" w:hanging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Schedule 3 </w:t>
      </w:r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– </w:t>
      </w: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Approved courses for specific providers, </w:t>
      </w:r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table </w:t>
      </w:r>
    </w:p>
    <w:p w14:paraId="1E8D3C66" w14:textId="77777777" w:rsidR="0093445C" w:rsidRDefault="006F729F" w:rsidP="008972BE">
      <w:pPr>
        <w:keepNext/>
        <w:spacing w:before="220" w:after="0" w:line="240" w:lineRule="auto"/>
        <w:rPr>
          <w:rFonts w:ascii="Arial" w:eastAsia="Calibri" w:hAnsi="Arial" w:cs="Arial"/>
          <w:b/>
          <w:bCs/>
          <w:sz w:val="24"/>
          <w:szCs w:val="24"/>
          <w:lang w:eastAsia="en-AU"/>
        </w:rPr>
      </w:pPr>
      <w:r w:rsidRPr="00A96247">
        <w:rPr>
          <w:rFonts w:ascii="Times New Roman" w:eastAsia="Times New Roman" w:hAnsi="Times New Roman" w:cs="Times New Roman"/>
          <w:szCs w:val="20"/>
          <w:lang w:eastAsia="en-AU"/>
        </w:rPr>
        <w:t>Renumber all item numbers in the table, starting at 1</w:t>
      </w:r>
    </w:p>
    <w:sectPr w:rsidR="0093445C" w:rsidSect="008972BE">
      <w:headerReference w:type="default" r:id="rId12"/>
      <w:pgSz w:w="11906" w:h="16838"/>
      <w:pgMar w:top="520" w:right="1440" w:bottom="851" w:left="1440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7F3EC" w14:textId="77777777" w:rsidR="007D1200" w:rsidRDefault="007D1200" w:rsidP="00F212B8">
      <w:pPr>
        <w:spacing w:after="0" w:line="240" w:lineRule="auto"/>
      </w:pPr>
      <w:r>
        <w:separator/>
      </w:r>
    </w:p>
  </w:endnote>
  <w:endnote w:type="continuationSeparator" w:id="0">
    <w:p w14:paraId="58DFD4EE" w14:textId="77777777" w:rsidR="007D1200" w:rsidRDefault="007D1200" w:rsidP="00F212B8">
      <w:pPr>
        <w:spacing w:after="0" w:line="240" w:lineRule="auto"/>
      </w:pPr>
      <w:r>
        <w:continuationSeparator/>
      </w:r>
    </w:p>
  </w:endnote>
  <w:endnote w:type="continuationNotice" w:id="1">
    <w:p w14:paraId="7030D178" w14:textId="77777777" w:rsidR="007D1200" w:rsidRDefault="007D12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97288" w14:textId="77777777" w:rsidR="00A268B6" w:rsidRPr="00691CE5" w:rsidRDefault="00936FE0" w:rsidP="00A268B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1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268B6" w14:paraId="195C5E63" w14:textId="77777777" w:rsidTr="00A268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FB93B7" w14:textId="77777777" w:rsidR="00A268B6" w:rsidRPr="00691CE5" w:rsidRDefault="00F212B8" w:rsidP="00A268B6">
          <w:pPr>
            <w:spacing w:line="0" w:lineRule="atLeast"/>
            <w:rPr>
              <w:rFonts w:cs="Times New Roman"/>
              <w:i/>
              <w:sz w:val="18"/>
            </w:rPr>
          </w:pPr>
          <w:r w:rsidRPr="00691CE5">
            <w:rPr>
              <w:rFonts w:cs="Times New Roman"/>
              <w:i/>
              <w:sz w:val="18"/>
            </w:rPr>
            <w:fldChar w:fldCharType="begin"/>
          </w:r>
          <w:r w:rsidRPr="00691CE5">
            <w:rPr>
              <w:rFonts w:cs="Times New Roman"/>
              <w:i/>
              <w:sz w:val="18"/>
            </w:rPr>
            <w:instrText xml:space="preserve"> PAGE </w:instrText>
          </w:r>
          <w:r w:rsidRPr="00691CE5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691C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5E91D2" w14:textId="77777777" w:rsidR="00A268B6" w:rsidRPr="00691CE5" w:rsidRDefault="00F212B8" w:rsidP="00A268B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91CE5">
            <w:rPr>
              <w:rFonts w:cs="Times New Roman"/>
              <w:i/>
              <w:sz w:val="18"/>
            </w:rPr>
            <w:fldChar w:fldCharType="begin"/>
          </w:r>
          <w:r w:rsidRPr="00691CE5">
            <w:rPr>
              <w:rFonts w:cs="Times New Roman"/>
              <w:i/>
              <w:sz w:val="18"/>
            </w:rPr>
            <w:instrText xml:space="preserve"> DOCPROPERTY ShortT </w:instrText>
          </w:r>
          <w:r w:rsidRPr="00691CE5">
            <w:rPr>
              <w:rFonts w:cs="Times New Roman"/>
              <w:i/>
              <w:sz w:val="18"/>
            </w:rPr>
            <w:fldChar w:fldCharType="separate"/>
          </w:r>
          <w:r w:rsidR="000E0A3C">
            <w:rPr>
              <w:rFonts w:cs="Times New Roman"/>
              <w:b/>
              <w:bCs/>
              <w:i/>
              <w:sz w:val="18"/>
              <w:lang w:val="en-US"/>
            </w:rPr>
            <w:t>Error! Unknown document property name.</w:t>
          </w:r>
          <w:r w:rsidRPr="00691C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0D03ED" w14:textId="77777777" w:rsidR="00A268B6" w:rsidRPr="00691CE5" w:rsidRDefault="00936FE0" w:rsidP="00A268B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079DB3CA" w14:textId="77777777" w:rsidR="00A268B6" w:rsidRPr="00691CE5" w:rsidRDefault="00F212B8" w:rsidP="00A268B6">
    <w:pPr>
      <w:rPr>
        <w:rFonts w:cs="Times New Roman"/>
        <w:i/>
        <w:sz w:val="18"/>
      </w:rPr>
    </w:pPr>
    <w:r w:rsidRPr="00691CE5">
      <w:rPr>
        <w:rFonts w:cs="Times New Roman"/>
        <w:i/>
        <w:sz w:val="18"/>
      </w:rPr>
      <w:t>OPC62315 -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B741" w14:textId="77777777" w:rsidR="00A268B6" w:rsidRPr="00E33C1C" w:rsidRDefault="00936FE0" w:rsidP="00A268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1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268B6" w14:paraId="1D2D833E" w14:textId="77777777" w:rsidTr="00A268B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2BF1C91" w14:textId="77777777" w:rsidR="00A268B6" w:rsidRDefault="00936FE0" w:rsidP="00A268B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B7CC5B" w14:textId="193A1410" w:rsidR="00A268B6" w:rsidRPr="00BF7F94" w:rsidRDefault="00F212B8" w:rsidP="0011656D">
          <w:pPr>
            <w:spacing w:line="0" w:lineRule="atLeast"/>
            <w:jc w:val="center"/>
            <w:rPr>
              <w:i/>
              <w:sz w:val="18"/>
            </w:rPr>
          </w:pPr>
          <w:r w:rsidRPr="003C41F5">
            <w:rPr>
              <w:i/>
              <w:sz w:val="18"/>
            </w:rPr>
            <w:t xml:space="preserve">VET Student Loans (Courses and Loan Caps) </w:t>
          </w:r>
          <w:r>
            <w:rPr>
              <w:i/>
              <w:sz w:val="18"/>
            </w:rPr>
            <w:t xml:space="preserve">Amendment </w:t>
          </w:r>
          <w:r w:rsidRPr="003C41F5">
            <w:rPr>
              <w:i/>
              <w:sz w:val="18"/>
            </w:rPr>
            <w:t xml:space="preserve">Determination </w:t>
          </w:r>
          <w:r w:rsidR="00B54CB0">
            <w:rPr>
              <w:i/>
              <w:sz w:val="18"/>
            </w:rPr>
            <w:t>(No.</w:t>
          </w:r>
          <w:r w:rsidR="0011656D">
            <w:rPr>
              <w:i/>
              <w:sz w:val="18"/>
            </w:rPr>
            <w:t>4</w:t>
          </w:r>
          <w:r>
            <w:rPr>
              <w:i/>
              <w:sz w:val="18"/>
            </w:rPr>
            <w:t>)</w:t>
          </w:r>
          <w:r w:rsidR="008C354B">
            <w:rPr>
              <w:i/>
              <w:sz w:val="18"/>
            </w:rPr>
            <w:t xml:space="preserve"> 201</w:t>
          </w:r>
          <w:r w:rsidR="008B39E6">
            <w:rPr>
              <w:i/>
              <w:sz w:val="18"/>
            </w:rPr>
            <w:t>8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E278532" w14:textId="71797195" w:rsidR="00A268B6" w:rsidRDefault="00F212B8" w:rsidP="00A268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6FE0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109E36" w14:textId="77777777" w:rsidR="00A268B6" w:rsidRPr="00ED79B6" w:rsidRDefault="00936FE0" w:rsidP="00A268B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CC373" w14:textId="77777777" w:rsidR="007D1200" w:rsidRDefault="007D1200" w:rsidP="00F212B8">
      <w:pPr>
        <w:spacing w:after="0" w:line="240" w:lineRule="auto"/>
      </w:pPr>
      <w:r>
        <w:separator/>
      </w:r>
    </w:p>
  </w:footnote>
  <w:footnote w:type="continuationSeparator" w:id="0">
    <w:p w14:paraId="1F610835" w14:textId="77777777" w:rsidR="007D1200" w:rsidRDefault="007D1200" w:rsidP="00F212B8">
      <w:pPr>
        <w:spacing w:after="0" w:line="240" w:lineRule="auto"/>
      </w:pPr>
      <w:r>
        <w:continuationSeparator/>
      </w:r>
    </w:p>
  </w:footnote>
  <w:footnote w:type="continuationNotice" w:id="1">
    <w:p w14:paraId="58EC527B" w14:textId="77777777" w:rsidR="007D1200" w:rsidRDefault="007D12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86F7F" w14:textId="77777777" w:rsidR="00A268B6" w:rsidRPr="00ED79B6" w:rsidRDefault="00936FE0" w:rsidP="00A268B6">
    <w:pPr>
      <w:pBdr>
        <w:bottom w:val="single" w:sz="6" w:space="1" w:color="auto"/>
      </w:pBdr>
      <w:spacing w:before="10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EC4EB" w14:textId="77777777" w:rsidR="00A268B6" w:rsidRPr="00ED79B6" w:rsidRDefault="00F212B8" w:rsidP="00A268B6">
    <w:pPr>
      <w:pBdr>
        <w:bottom w:val="single" w:sz="6" w:space="1" w:color="auto"/>
      </w:pBdr>
      <w:spacing w:before="100" w:beforeAutospacing="1" w:line="240" w:lineRule="auto"/>
      <w:jc w:val="right"/>
    </w:pP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F6A7F" w14:textId="77777777" w:rsidR="00A268B6" w:rsidRPr="00D80663" w:rsidRDefault="00936FE0" w:rsidP="00A26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32BB"/>
    <w:multiLevelType w:val="hybridMultilevel"/>
    <w:tmpl w:val="803A99C2"/>
    <w:lvl w:ilvl="0" w:tplc="38AA3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79CE7C0" w:tentative="1">
      <w:start w:val="1"/>
      <w:numFmt w:val="lowerLetter"/>
      <w:lvlText w:val="%2."/>
      <w:lvlJc w:val="left"/>
      <w:pPr>
        <w:ind w:left="1440" w:hanging="360"/>
      </w:pPr>
    </w:lvl>
    <w:lvl w:ilvl="2" w:tplc="2DF6BDC2" w:tentative="1">
      <w:start w:val="1"/>
      <w:numFmt w:val="lowerRoman"/>
      <w:lvlText w:val="%3."/>
      <w:lvlJc w:val="right"/>
      <w:pPr>
        <w:ind w:left="2160" w:hanging="180"/>
      </w:pPr>
    </w:lvl>
    <w:lvl w:ilvl="3" w:tplc="66928504" w:tentative="1">
      <w:start w:val="1"/>
      <w:numFmt w:val="decimal"/>
      <w:lvlText w:val="%4."/>
      <w:lvlJc w:val="left"/>
      <w:pPr>
        <w:ind w:left="2880" w:hanging="360"/>
      </w:pPr>
    </w:lvl>
    <w:lvl w:ilvl="4" w:tplc="4AD68984" w:tentative="1">
      <w:start w:val="1"/>
      <w:numFmt w:val="lowerLetter"/>
      <w:lvlText w:val="%5."/>
      <w:lvlJc w:val="left"/>
      <w:pPr>
        <w:ind w:left="3600" w:hanging="360"/>
      </w:pPr>
    </w:lvl>
    <w:lvl w:ilvl="5" w:tplc="0FB25D72" w:tentative="1">
      <w:start w:val="1"/>
      <w:numFmt w:val="lowerRoman"/>
      <w:lvlText w:val="%6."/>
      <w:lvlJc w:val="right"/>
      <w:pPr>
        <w:ind w:left="4320" w:hanging="180"/>
      </w:pPr>
    </w:lvl>
    <w:lvl w:ilvl="6" w:tplc="51F6D31A" w:tentative="1">
      <w:start w:val="1"/>
      <w:numFmt w:val="decimal"/>
      <w:lvlText w:val="%7."/>
      <w:lvlJc w:val="left"/>
      <w:pPr>
        <w:ind w:left="5040" w:hanging="360"/>
      </w:pPr>
    </w:lvl>
    <w:lvl w:ilvl="7" w:tplc="09927BCC" w:tentative="1">
      <w:start w:val="1"/>
      <w:numFmt w:val="lowerLetter"/>
      <w:lvlText w:val="%8."/>
      <w:lvlJc w:val="left"/>
      <w:pPr>
        <w:ind w:left="5760" w:hanging="360"/>
      </w:pPr>
    </w:lvl>
    <w:lvl w:ilvl="8" w:tplc="B0EAB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A5745"/>
    <w:multiLevelType w:val="hybridMultilevel"/>
    <w:tmpl w:val="8B3C1E08"/>
    <w:lvl w:ilvl="0" w:tplc="67685B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A690D"/>
    <w:multiLevelType w:val="hybridMultilevel"/>
    <w:tmpl w:val="80DE68A6"/>
    <w:lvl w:ilvl="0" w:tplc="08CE1936">
      <w:start w:val="2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B104FCE"/>
    <w:multiLevelType w:val="hybridMultilevel"/>
    <w:tmpl w:val="B75CD490"/>
    <w:lvl w:ilvl="0" w:tplc="DE4CBB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2D6171A">
      <w:start w:val="1"/>
      <w:numFmt w:val="lowerLetter"/>
      <w:lvlText w:val="%2."/>
      <w:lvlJc w:val="left"/>
      <w:pPr>
        <w:ind w:left="513" w:hanging="360"/>
      </w:pPr>
    </w:lvl>
    <w:lvl w:ilvl="2" w:tplc="B09253CC" w:tentative="1">
      <w:start w:val="1"/>
      <w:numFmt w:val="lowerRoman"/>
      <w:lvlText w:val="%3."/>
      <w:lvlJc w:val="right"/>
      <w:pPr>
        <w:ind w:left="1233" w:hanging="180"/>
      </w:pPr>
    </w:lvl>
    <w:lvl w:ilvl="3" w:tplc="4C805F62" w:tentative="1">
      <w:start w:val="1"/>
      <w:numFmt w:val="decimal"/>
      <w:lvlText w:val="%4."/>
      <w:lvlJc w:val="left"/>
      <w:pPr>
        <w:ind w:left="1953" w:hanging="360"/>
      </w:pPr>
    </w:lvl>
    <w:lvl w:ilvl="4" w:tplc="B5143912" w:tentative="1">
      <w:start w:val="1"/>
      <w:numFmt w:val="lowerLetter"/>
      <w:lvlText w:val="%5."/>
      <w:lvlJc w:val="left"/>
      <w:pPr>
        <w:ind w:left="2673" w:hanging="360"/>
      </w:pPr>
    </w:lvl>
    <w:lvl w:ilvl="5" w:tplc="F6665574" w:tentative="1">
      <w:start w:val="1"/>
      <w:numFmt w:val="lowerRoman"/>
      <w:lvlText w:val="%6."/>
      <w:lvlJc w:val="right"/>
      <w:pPr>
        <w:ind w:left="3393" w:hanging="180"/>
      </w:pPr>
    </w:lvl>
    <w:lvl w:ilvl="6" w:tplc="C5DE6CAE" w:tentative="1">
      <w:start w:val="1"/>
      <w:numFmt w:val="decimal"/>
      <w:lvlText w:val="%7."/>
      <w:lvlJc w:val="left"/>
      <w:pPr>
        <w:ind w:left="4113" w:hanging="360"/>
      </w:pPr>
    </w:lvl>
    <w:lvl w:ilvl="7" w:tplc="B4E43784" w:tentative="1">
      <w:start w:val="1"/>
      <w:numFmt w:val="lowerLetter"/>
      <w:lvlText w:val="%8."/>
      <w:lvlJc w:val="left"/>
      <w:pPr>
        <w:ind w:left="4833" w:hanging="360"/>
      </w:pPr>
    </w:lvl>
    <w:lvl w:ilvl="8" w:tplc="0A384A22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E2D5B81"/>
    <w:multiLevelType w:val="hybridMultilevel"/>
    <w:tmpl w:val="637264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E6A62"/>
    <w:multiLevelType w:val="hybridMultilevel"/>
    <w:tmpl w:val="4F164FEE"/>
    <w:lvl w:ilvl="0" w:tplc="3B50E8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6BC4A5A" w:tentative="1">
      <w:start w:val="1"/>
      <w:numFmt w:val="lowerLetter"/>
      <w:lvlText w:val="%2."/>
      <w:lvlJc w:val="left"/>
      <w:pPr>
        <w:ind w:left="1440" w:hanging="360"/>
      </w:pPr>
    </w:lvl>
    <w:lvl w:ilvl="2" w:tplc="F784102E" w:tentative="1">
      <w:start w:val="1"/>
      <w:numFmt w:val="lowerRoman"/>
      <w:lvlText w:val="%3."/>
      <w:lvlJc w:val="right"/>
      <w:pPr>
        <w:ind w:left="2160" w:hanging="180"/>
      </w:pPr>
    </w:lvl>
    <w:lvl w:ilvl="3" w:tplc="F2901EF8" w:tentative="1">
      <w:start w:val="1"/>
      <w:numFmt w:val="decimal"/>
      <w:lvlText w:val="%4."/>
      <w:lvlJc w:val="left"/>
      <w:pPr>
        <w:ind w:left="2880" w:hanging="360"/>
      </w:pPr>
    </w:lvl>
    <w:lvl w:ilvl="4" w:tplc="81EA610A" w:tentative="1">
      <w:start w:val="1"/>
      <w:numFmt w:val="lowerLetter"/>
      <w:lvlText w:val="%5."/>
      <w:lvlJc w:val="left"/>
      <w:pPr>
        <w:ind w:left="3600" w:hanging="360"/>
      </w:pPr>
    </w:lvl>
    <w:lvl w:ilvl="5" w:tplc="516617F2" w:tentative="1">
      <w:start w:val="1"/>
      <w:numFmt w:val="lowerRoman"/>
      <w:lvlText w:val="%6."/>
      <w:lvlJc w:val="right"/>
      <w:pPr>
        <w:ind w:left="4320" w:hanging="180"/>
      </w:pPr>
    </w:lvl>
    <w:lvl w:ilvl="6" w:tplc="21285D74" w:tentative="1">
      <w:start w:val="1"/>
      <w:numFmt w:val="decimal"/>
      <w:lvlText w:val="%7."/>
      <w:lvlJc w:val="left"/>
      <w:pPr>
        <w:ind w:left="5040" w:hanging="360"/>
      </w:pPr>
    </w:lvl>
    <w:lvl w:ilvl="7" w:tplc="B3D6B06E" w:tentative="1">
      <w:start w:val="1"/>
      <w:numFmt w:val="lowerLetter"/>
      <w:lvlText w:val="%8."/>
      <w:lvlJc w:val="left"/>
      <w:pPr>
        <w:ind w:left="5760" w:hanging="360"/>
      </w:pPr>
    </w:lvl>
    <w:lvl w:ilvl="8" w:tplc="EA9015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8"/>
    <w:rsid w:val="000114B2"/>
    <w:rsid w:val="00032E40"/>
    <w:rsid w:val="00043558"/>
    <w:rsid w:val="00045B74"/>
    <w:rsid w:val="00054CFF"/>
    <w:rsid w:val="0007470E"/>
    <w:rsid w:val="000808BB"/>
    <w:rsid w:val="000817EC"/>
    <w:rsid w:val="00097413"/>
    <w:rsid w:val="000D0666"/>
    <w:rsid w:val="000D2F7B"/>
    <w:rsid w:val="000E0A3C"/>
    <w:rsid w:val="001016B2"/>
    <w:rsid w:val="0011656D"/>
    <w:rsid w:val="00122FC8"/>
    <w:rsid w:val="0013435A"/>
    <w:rsid w:val="00145201"/>
    <w:rsid w:val="001458A5"/>
    <w:rsid w:val="001467AE"/>
    <w:rsid w:val="0015745E"/>
    <w:rsid w:val="001732BB"/>
    <w:rsid w:val="00187996"/>
    <w:rsid w:val="001A6774"/>
    <w:rsid w:val="001C25E6"/>
    <w:rsid w:val="001F085D"/>
    <w:rsid w:val="00200DF2"/>
    <w:rsid w:val="00203BDD"/>
    <w:rsid w:val="00220BD5"/>
    <w:rsid w:val="0025779F"/>
    <w:rsid w:val="00292655"/>
    <w:rsid w:val="002A36E2"/>
    <w:rsid w:val="002B347A"/>
    <w:rsid w:val="002C4E99"/>
    <w:rsid w:val="002E08C3"/>
    <w:rsid w:val="0031764D"/>
    <w:rsid w:val="003210A3"/>
    <w:rsid w:val="003310CE"/>
    <w:rsid w:val="003556C1"/>
    <w:rsid w:val="00356FDF"/>
    <w:rsid w:val="00394B3F"/>
    <w:rsid w:val="003D7CD5"/>
    <w:rsid w:val="003E6493"/>
    <w:rsid w:val="003E6C75"/>
    <w:rsid w:val="0043278C"/>
    <w:rsid w:val="004327CB"/>
    <w:rsid w:val="00457131"/>
    <w:rsid w:val="00457737"/>
    <w:rsid w:val="00491403"/>
    <w:rsid w:val="00495B05"/>
    <w:rsid w:val="00497B13"/>
    <w:rsid w:val="004A5F2A"/>
    <w:rsid w:val="004B11AE"/>
    <w:rsid w:val="004B36FA"/>
    <w:rsid w:val="004B63D0"/>
    <w:rsid w:val="004C0F32"/>
    <w:rsid w:val="004C65C5"/>
    <w:rsid w:val="004E517E"/>
    <w:rsid w:val="004F430B"/>
    <w:rsid w:val="00501B91"/>
    <w:rsid w:val="00506AF4"/>
    <w:rsid w:val="00513E20"/>
    <w:rsid w:val="0052313F"/>
    <w:rsid w:val="0053400B"/>
    <w:rsid w:val="00575B1B"/>
    <w:rsid w:val="005819C8"/>
    <w:rsid w:val="005A4E67"/>
    <w:rsid w:val="005A5AD3"/>
    <w:rsid w:val="005C4406"/>
    <w:rsid w:val="005E2CC8"/>
    <w:rsid w:val="005F0B55"/>
    <w:rsid w:val="0064347C"/>
    <w:rsid w:val="00652D77"/>
    <w:rsid w:val="006653F3"/>
    <w:rsid w:val="00665E2F"/>
    <w:rsid w:val="0066786A"/>
    <w:rsid w:val="00672D8F"/>
    <w:rsid w:val="00673B20"/>
    <w:rsid w:val="00680002"/>
    <w:rsid w:val="00693800"/>
    <w:rsid w:val="006967D6"/>
    <w:rsid w:val="006C331C"/>
    <w:rsid w:val="006D56C8"/>
    <w:rsid w:val="006F44F3"/>
    <w:rsid w:val="006F729F"/>
    <w:rsid w:val="00703ECE"/>
    <w:rsid w:val="00710C88"/>
    <w:rsid w:val="00714116"/>
    <w:rsid w:val="00721E20"/>
    <w:rsid w:val="007236AB"/>
    <w:rsid w:val="00752466"/>
    <w:rsid w:val="00757FFC"/>
    <w:rsid w:val="0077108A"/>
    <w:rsid w:val="00783744"/>
    <w:rsid w:val="007845C7"/>
    <w:rsid w:val="007B62CB"/>
    <w:rsid w:val="007C055D"/>
    <w:rsid w:val="007C30B1"/>
    <w:rsid w:val="007D1200"/>
    <w:rsid w:val="007E2873"/>
    <w:rsid w:val="007E7708"/>
    <w:rsid w:val="00824DA8"/>
    <w:rsid w:val="008344DE"/>
    <w:rsid w:val="00840325"/>
    <w:rsid w:val="00840E19"/>
    <w:rsid w:val="00841711"/>
    <w:rsid w:val="00854AB0"/>
    <w:rsid w:val="00865089"/>
    <w:rsid w:val="00872924"/>
    <w:rsid w:val="00886235"/>
    <w:rsid w:val="00893EF9"/>
    <w:rsid w:val="008972BE"/>
    <w:rsid w:val="008A4B5C"/>
    <w:rsid w:val="008B39E6"/>
    <w:rsid w:val="008C354B"/>
    <w:rsid w:val="008C3D62"/>
    <w:rsid w:val="008D3D08"/>
    <w:rsid w:val="008E4A62"/>
    <w:rsid w:val="008E4E0C"/>
    <w:rsid w:val="008F4DBA"/>
    <w:rsid w:val="00903673"/>
    <w:rsid w:val="00921E91"/>
    <w:rsid w:val="0092463D"/>
    <w:rsid w:val="00930B82"/>
    <w:rsid w:val="0093445C"/>
    <w:rsid w:val="00936FE0"/>
    <w:rsid w:val="00944F6F"/>
    <w:rsid w:val="0097108D"/>
    <w:rsid w:val="009834F0"/>
    <w:rsid w:val="009A005D"/>
    <w:rsid w:val="009B0A56"/>
    <w:rsid w:val="009B0F20"/>
    <w:rsid w:val="009B3CCF"/>
    <w:rsid w:val="009C574A"/>
    <w:rsid w:val="009D27E6"/>
    <w:rsid w:val="00A20C56"/>
    <w:rsid w:val="00A65FDE"/>
    <w:rsid w:val="00A67873"/>
    <w:rsid w:val="00A7069A"/>
    <w:rsid w:val="00A9242C"/>
    <w:rsid w:val="00A96247"/>
    <w:rsid w:val="00AA180A"/>
    <w:rsid w:val="00AC1CE9"/>
    <w:rsid w:val="00AD121C"/>
    <w:rsid w:val="00AD32EF"/>
    <w:rsid w:val="00AF0E8B"/>
    <w:rsid w:val="00B01746"/>
    <w:rsid w:val="00B07AD4"/>
    <w:rsid w:val="00B262C2"/>
    <w:rsid w:val="00B43D0E"/>
    <w:rsid w:val="00B53D84"/>
    <w:rsid w:val="00B54CB0"/>
    <w:rsid w:val="00B6080B"/>
    <w:rsid w:val="00B930B8"/>
    <w:rsid w:val="00BA2CA1"/>
    <w:rsid w:val="00BA47E6"/>
    <w:rsid w:val="00BB4B14"/>
    <w:rsid w:val="00BD5E2F"/>
    <w:rsid w:val="00BD630D"/>
    <w:rsid w:val="00BE3020"/>
    <w:rsid w:val="00BF7F94"/>
    <w:rsid w:val="00C0234D"/>
    <w:rsid w:val="00C13CEF"/>
    <w:rsid w:val="00C23FEA"/>
    <w:rsid w:val="00C36244"/>
    <w:rsid w:val="00C6128B"/>
    <w:rsid w:val="00C75DDA"/>
    <w:rsid w:val="00C76FA7"/>
    <w:rsid w:val="00C7710E"/>
    <w:rsid w:val="00CA1D7A"/>
    <w:rsid w:val="00CB437C"/>
    <w:rsid w:val="00CC16ED"/>
    <w:rsid w:val="00CC2BF9"/>
    <w:rsid w:val="00CC613C"/>
    <w:rsid w:val="00CC6A71"/>
    <w:rsid w:val="00CD6385"/>
    <w:rsid w:val="00CF38E0"/>
    <w:rsid w:val="00CF3F0D"/>
    <w:rsid w:val="00D00B6D"/>
    <w:rsid w:val="00D13621"/>
    <w:rsid w:val="00D3660C"/>
    <w:rsid w:val="00D56862"/>
    <w:rsid w:val="00D57D4A"/>
    <w:rsid w:val="00D61A88"/>
    <w:rsid w:val="00D672C0"/>
    <w:rsid w:val="00D75BAF"/>
    <w:rsid w:val="00D85672"/>
    <w:rsid w:val="00D97B43"/>
    <w:rsid w:val="00DD0465"/>
    <w:rsid w:val="00DD065F"/>
    <w:rsid w:val="00DD11C4"/>
    <w:rsid w:val="00DD635C"/>
    <w:rsid w:val="00DE0255"/>
    <w:rsid w:val="00DF6164"/>
    <w:rsid w:val="00E10F0C"/>
    <w:rsid w:val="00E14729"/>
    <w:rsid w:val="00E16920"/>
    <w:rsid w:val="00E442CB"/>
    <w:rsid w:val="00E51917"/>
    <w:rsid w:val="00E530B9"/>
    <w:rsid w:val="00E60938"/>
    <w:rsid w:val="00E60CE7"/>
    <w:rsid w:val="00E73BA0"/>
    <w:rsid w:val="00EA6684"/>
    <w:rsid w:val="00EB285B"/>
    <w:rsid w:val="00ED520B"/>
    <w:rsid w:val="00ED644C"/>
    <w:rsid w:val="00EF0CAD"/>
    <w:rsid w:val="00F040C5"/>
    <w:rsid w:val="00F212B8"/>
    <w:rsid w:val="00F244A1"/>
    <w:rsid w:val="00F44B61"/>
    <w:rsid w:val="00F44D28"/>
    <w:rsid w:val="00F4758D"/>
    <w:rsid w:val="00F627EB"/>
    <w:rsid w:val="00F71269"/>
    <w:rsid w:val="00F73593"/>
    <w:rsid w:val="00F80C55"/>
    <w:rsid w:val="00F908F9"/>
    <w:rsid w:val="00F95D19"/>
    <w:rsid w:val="00FA2468"/>
    <w:rsid w:val="00FA30FD"/>
    <w:rsid w:val="00FC3560"/>
    <w:rsid w:val="00FE0C21"/>
    <w:rsid w:val="00FE35E2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0B059A7"/>
  <w15:docId w15:val="{88FB7BC4-5B29-4AC7-B066-5A1CB683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2B8"/>
    <w:pPr>
      <w:ind w:left="720"/>
      <w:contextualSpacing/>
    </w:pPr>
  </w:style>
  <w:style w:type="table" w:styleId="TableGrid">
    <w:name w:val="Table Grid"/>
    <w:basedOn w:val="TableNormal"/>
    <w:uiPriority w:val="59"/>
    <w:rsid w:val="00F2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12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2B8"/>
  </w:style>
  <w:style w:type="paragraph" w:styleId="Footer">
    <w:name w:val="footer"/>
    <w:basedOn w:val="Normal"/>
    <w:link w:val="FooterChar"/>
    <w:uiPriority w:val="99"/>
    <w:unhideWhenUsed/>
    <w:rsid w:val="00F2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2B8"/>
  </w:style>
  <w:style w:type="character" w:styleId="PlaceholderText">
    <w:name w:val="Placeholder Text"/>
    <w:basedOn w:val="DefaultParagraphFont"/>
    <w:uiPriority w:val="99"/>
    <w:semiHidden/>
    <w:rsid w:val="00F212B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F212B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2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4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C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2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6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3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1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1185270C.dotm</Template>
  <TotalTime>5</TotalTime>
  <Pages>6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Blackman</dc:creator>
  <cp:lastModifiedBy>Sonia Harris</cp:lastModifiedBy>
  <cp:revision>3</cp:revision>
  <cp:lastPrinted>2018-03-29T04:21:00Z</cp:lastPrinted>
  <dcterms:created xsi:type="dcterms:W3CDTF">2018-12-18T21:54:00Z</dcterms:created>
  <dcterms:modified xsi:type="dcterms:W3CDTF">2018-12-20T05:22:00Z</dcterms:modified>
</cp:coreProperties>
</file>