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2E519" w14:textId="77777777" w:rsidR="004B2753" w:rsidRDefault="004B2753" w:rsidP="00424B97">
      <w:bookmarkStart w:id="0" w:name="_GoBack"/>
      <w:bookmarkEnd w:id="0"/>
    </w:p>
    <w:p w14:paraId="108BDA69" w14:textId="77777777" w:rsidR="00CB1EEB" w:rsidRPr="00CB1EEB" w:rsidRDefault="00CB1EEB" w:rsidP="00CB1EEB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noProof/>
          <w:lang w:eastAsia="en-AU"/>
        </w:rPr>
        <w:drawing>
          <wp:inline distT="0" distB="0" distL="0" distR="0" wp14:anchorId="06E63BA4" wp14:editId="498AA9D7">
            <wp:extent cx="1685925" cy="1123950"/>
            <wp:effectExtent l="19050" t="0" r="9525" b="0"/>
            <wp:docPr id="24" name="Picture 1" descr="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697F4" w14:textId="77777777" w:rsidR="00CB1EEB" w:rsidRPr="00CB1EEB" w:rsidRDefault="00CB1EEB" w:rsidP="00CB1EEB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i/>
          <w:lang w:eastAsia="en-AU"/>
        </w:rPr>
        <w:t>Environment Protection and Biodiversity Conservation Regulations 2000</w:t>
      </w:r>
      <w:r w:rsidRPr="00CB1EEB">
        <w:rPr>
          <w:rFonts w:ascii="Arial" w:eastAsia="Times New Roman" w:hAnsi="Arial" w:cs="Arial"/>
          <w:lang w:eastAsia="en-AU"/>
        </w:rPr>
        <w:t xml:space="preserve"> </w:t>
      </w:r>
    </w:p>
    <w:p w14:paraId="0F40531F" w14:textId="77777777" w:rsidR="00CB1EEB" w:rsidRPr="00CB1EEB" w:rsidRDefault="00CB1EEB" w:rsidP="00CB1EEB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</w:p>
    <w:p w14:paraId="31C179D2" w14:textId="77777777" w:rsidR="00CB1EEB" w:rsidRPr="00CB1EEB" w:rsidRDefault="00CB1EEB" w:rsidP="002832DB">
      <w:pPr>
        <w:spacing w:after="400" w:line="240" w:lineRule="auto"/>
        <w:jc w:val="center"/>
        <w:rPr>
          <w:rFonts w:ascii="Arial" w:eastAsia="Times New Roman" w:hAnsi="Arial" w:cs="Arial"/>
          <w:lang w:eastAsia="en-AU"/>
        </w:rPr>
      </w:pPr>
      <w:proofErr w:type="spellStart"/>
      <w:r w:rsidRPr="00CB1EEB">
        <w:rPr>
          <w:rFonts w:ascii="Arial" w:eastAsia="Times New Roman" w:hAnsi="Arial" w:cs="Arial"/>
          <w:lang w:eastAsia="en-AU"/>
        </w:rPr>
        <w:t>Subregulation</w:t>
      </w:r>
      <w:proofErr w:type="spellEnd"/>
      <w:r w:rsidRPr="00CB1EEB">
        <w:rPr>
          <w:rFonts w:ascii="Arial" w:eastAsia="Times New Roman" w:hAnsi="Arial" w:cs="Arial"/>
          <w:lang w:eastAsia="en-AU"/>
        </w:rPr>
        <w:t xml:space="preserve"> 12.56(2)</w:t>
      </w:r>
    </w:p>
    <w:p w14:paraId="3958B3E8" w14:textId="123EA6A8" w:rsidR="00CB1EEB" w:rsidRPr="00CB1EEB" w:rsidRDefault="00CB1EEB" w:rsidP="002832DB">
      <w:pPr>
        <w:spacing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CB1EEB">
        <w:rPr>
          <w:rFonts w:ascii="Arial" w:eastAsia="Times New Roman" w:hAnsi="Arial" w:cs="Arial"/>
          <w:b/>
          <w:lang w:eastAsia="en-AU"/>
        </w:rPr>
        <w:t>DETERMINATION PROHIBITING USE OF RECREATIONAL VESSELS WITH FISHING EQUIPMENT NOT STOWED AND SECURED</w:t>
      </w:r>
    </w:p>
    <w:p w14:paraId="6ECE0D73" w14:textId="3F4D4436" w:rsidR="005F2103" w:rsidRDefault="00A51A6B" w:rsidP="002832DB">
      <w:pPr>
        <w:spacing w:after="400" w:line="240" w:lineRule="auto"/>
        <w:jc w:val="center"/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 xml:space="preserve">SOUTH-WEST </w:t>
      </w:r>
      <w:r w:rsidR="00D31870">
        <w:rPr>
          <w:rFonts w:ascii="Arial" w:eastAsia="Times New Roman" w:hAnsi="Arial" w:cs="Arial"/>
          <w:b/>
          <w:lang w:eastAsia="en-AU"/>
        </w:rPr>
        <w:t xml:space="preserve">NETWORK OF </w:t>
      </w:r>
      <w:r>
        <w:rPr>
          <w:rFonts w:ascii="Arial" w:eastAsia="Times New Roman" w:hAnsi="Arial" w:cs="Arial"/>
          <w:b/>
          <w:lang w:eastAsia="en-AU"/>
        </w:rPr>
        <w:t>MARINE PARKS</w:t>
      </w:r>
      <w:r w:rsidR="009823DF">
        <w:rPr>
          <w:rFonts w:ascii="Arial" w:eastAsia="Times New Roman" w:hAnsi="Arial" w:cs="Arial"/>
          <w:b/>
          <w:lang w:eastAsia="en-AU"/>
        </w:rPr>
        <w:t xml:space="preserve"> </w:t>
      </w:r>
      <w:r w:rsidR="00CC51E2">
        <w:rPr>
          <w:rFonts w:ascii="Arial" w:eastAsia="Times New Roman" w:hAnsi="Arial" w:cs="Arial"/>
          <w:b/>
          <w:lang w:eastAsia="en-AU"/>
        </w:rPr>
        <w:t xml:space="preserve">– </w:t>
      </w:r>
      <w:r w:rsidR="000B7395">
        <w:rPr>
          <w:rFonts w:ascii="Arial" w:eastAsia="Times New Roman" w:hAnsi="Arial" w:cs="Arial"/>
          <w:b/>
          <w:lang w:eastAsia="en-AU"/>
        </w:rPr>
        <w:t xml:space="preserve">PARKS AND PARK </w:t>
      </w:r>
      <w:r w:rsidR="00263F09">
        <w:rPr>
          <w:rFonts w:ascii="Arial" w:eastAsia="Times New Roman" w:hAnsi="Arial" w:cs="Arial"/>
          <w:b/>
          <w:lang w:eastAsia="en-AU"/>
        </w:rPr>
        <w:t>ZONES</w:t>
      </w:r>
      <w:r w:rsidR="00CC51E2">
        <w:rPr>
          <w:rFonts w:ascii="Arial" w:eastAsia="Times New Roman" w:hAnsi="Arial" w:cs="Arial"/>
          <w:b/>
          <w:lang w:eastAsia="en-AU"/>
        </w:rPr>
        <w:t xml:space="preserve"> ASSIGNED TO IUCN CATEGORY II (NATIONAL PARK)</w:t>
      </w:r>
    </w:p>
    <w:p w14:paraId="4A8FBBA6" w14:textId="63681DA6" w:rsidR="000B7395" w:rsidRDefault="005F2103" w:rsidP="00596877">
      <w:pPr>
        <w:spacing w:line="240" w:lineRule="auto"/>
        <w:rPr>
          <w:rFonts w:ascii="Arial" w:hAnsi="Arial" w:cs="Arial"/>
        </w:rPr>
      </w:pPr>
      <w:r w:rsidRPr="001D5397">
        <w:rPr>
          <w:rFonts w:ascii="Arial" w:eastAsia="Times New Roman" w:hAnsi="Arial" w:cs="Arial"/>
        </w:rPr>
        <w:t xml:space="preserve">I, </w:t>
      </w:r>
      <w:r>
        <w:rPr>
          <w:rFonts w:ascii="Arial" w:eastAsia="Times New Roman" w:hAnsi="Arial" w:cs="Arial"/>
          <w:caps/>
        </w:rPr>
        <w:t>JASON MUNDY</w:t>
      </w:r>
      <w:r w:rsidRPr="001D5397">
        <w:rPr>
          <w:rFonts w:ascii="Arial" w:eastAsia="Times New Roman" w:hAnsi="Arial" w:cs="Arial"/>
        </w:rPr>
        <w:t xml:space="preserve">, </w:t>
      </w:r>
      <w:r w:rsidR="00A9226B">
        <w:rPr>
          <w:rFonts w:ascii="Arial" w:hAnsi="Arial" w:cs="Arial"/>
        </w:rPr>
        <w:t xml:space="preserve">Acting Director of National Parks, </w:t>
      </w:r>
      <w:r w:rsidR="00CB1EEB" w:rsidRPr="00CB1EEB">
        <w:rPr>
          <w:rFonts w:ascii="Arial" w:eastAsia="Times New Roman" w:hAnsi="Arial" w:cs="Arial"/>
          <w:lang w:eastAsia="en-AU"/>
        </w:rPr>
        <w:t xml:space="preserve">under </w:t>
      </w:r>
      <w:proofErr w:type="spellStart"/>
      <w:r w:rsidR="00CB1EEB" w:rsidRPr="00CB1EEB">
        <w:rPr>
          <w:rFonts w:ascii="Arial" w:eastAsia="Times New Roman" w:hAnsi="Arial" w:cs="Arial"/>
          <w:lang w:eastAsia="en-AU"/>
        </w:rPr>
        <w:t>subregulation</w:t>
      </w:r>
      <w:proofErr w:type="spellEnd"/>
      <w:r w:rsidR="00CB1EEB" w:rsidRPr="00CB1EEB">
        <w:rPr>
          <w:rFonts w:ascii="Arial" w:eastAsia="Times New Roman" w:hAnsi="Arial" w:cs="Arial"/>
          <w:lang w:eastAsia="en-AU"/>
        </w:rPr>
        <w:t xml:space="preserve"> 12.56(2) of the </w:t>
      </w:r>
      <w:r w:rsidR="00CB1EEB" w:rsidRPr="00CB1EEB">
        <w:rPr>
          <w:rFonts w:ascii="Arial" w:eastAsia="Times New Roman" w:hAnsi="Arial" w:cs="Arial"/>
          <w:i/>
          <w:lang w:eastAsia="en-AU"/>
        </w:rPr>
        <w:t>Environment Protection and Biodiversity Conservation Regulations 2000</w:t>
      </w:r>
      <w:r w:rsidR="000164B1">
        <w:rPr>
          <w:rFonts w:ascii="Arial" w:eastAsia="Times New Roman" w:hAnsi="Arial" w:cs="Arial"/>
          <w:lang w:eastAsia="en-AU"/>
        </w:rPr>
        <w:t>,</w:t>
      </w:r>
      <w:r w:rsidR="0014033E">
        <w:rPr>
          <w:rFonts w:ascii="Arial" w:eastAsia="Times New Roman" w:hAnsi="Arial" w:cs="Arial"/>
          <w:i/>
          <w:lang w:eastAsia="en-AU"/>
        </w:rPr>
        <w:t xml:space="preserve"> </w:t>
      </w:r>
      <w:r w:rsidR="00CB1EEB" w:rsidRPr="00CB1EEB">
        <w:rPr>
          <w:rFonts w:ascii="Arial" w:eastAsia="Times New Roman" w:hAnsi="Arial" w:cs="Arial"/>
          <w:lang w:eastAsia="en-AU"/>
        </w:rPr>
        <w:t xml:space="preserve">HEREBY DETERMINE </w:t>
      </w:r>
      <w:r w:rsidR="0014033E" w:rsidRPr="00EA55E5">
        <w:rPr>
          <w:rFonts w:ascii="Arial" w:hAnsi="Arial" w:cs="Arial"/>
        </w:rPr>
        <w:t>that</w:t>
      </w:r>
      <w:r w:rsidR="00E572C7">
        <w:rPr>
          <w:rFonts w:ascii="Arial" w:hAnsi="Arial" w:cs="Arial"/>
        </w:rPr>
        <w:t xml:space="preserve"> each of</w:t>
      </w:r>
      <w:r w:rsidR="000B7395">
        <w:rPr>
          <w:rFonts w:ascii="Arial" w:hAnsi="Arial" w:cs="Arial"/>
        </w:rPr>
        <w:t>:</w:t>
      </w:r>
    </w:p>
    <w:p w14:paraId="4059CA72" w14:textId="30A4B332" w:rsidR="000B7395" w:rsidRPr="002832DB" w:rsidRDefault="000B7395" w:rsidP="002832DB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2832DB">
        <w:rPr>
          <w:rFonts w:ascii="Arial" w:hAnsi="Arial" w:cs="Arial"/>
        </w:rPr>
        <w:t>Murat Marine Park; and</w:t>
      </w:r>
    </w:p>
    <w:p w14:paraId="397B5A5C" w14:textId="6926496B" w:rsidR="000B7395" w:rsidRPr="002832DB" w:rsidRDefault="00665475" w:rsidP="002832D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2832DB">
        <w:rPr>
          <w:rFonts w:ascii="Arial" w:hAnsi="Arial" w:cs="Arial"/>
        </w:rPr>
        <w:t>the zones within Western Kangaroo Island, Western Eyre, Great Austra</w:t>
      </w:r>
      <w:r w:rsidR="00F82213">
        <w:rPr>
          <w:rFonts w:ascii="Arial" w:hAnsi="Arial" w:cs="Arial"/>
        </w:rPr>
        <w:t>lian Bight, Twilight</w:t>
      </w:r>
      <w:r w:rsidRPr="002832DB">
        <w:rPr>
          <w:rFonts w:ascii="Arial" w:hAnsi="Arial" w:cs="Arial"/>
        </w:rPr>
        <w:t xml:space="preserve">, Eastern Recherche, South-west Corner, Bremer, </w:t>
      </w:r>
      <w:proofErr w:type="spellStart"/>
      <w:r w:rsidRPr="002832DB">
        <w:rPr>
          <w:rFonts w:ascii="Arial" w:hAnsi="Arial" w:cs="Arial"/>
        </w:rPr>
        <w:t>Geographe</w:t>
      </w:r>
      <w:proofErr w:type="spellEnd"/>
      <w:r w:rsidRPr="002832DB">
        <w:rPr>
          <w:rFonts w:ascii="Arial" w:hAnsi="Arial" w:cs="Arial"/>
        </w:rPr>
        <w:t>, Perth Canyon, Two Rocks, Jurien, and Abrolhos Marine Parks that are assigned to IUCN category II (national park),</w:t>
      </w:r>
    </w:p>
    <w:p w14:paraId="1EE49E23" w14:textId="799402BA" w:rsidR="00CB1EEB" w:rsidRPr="00CB1EEB" w:rsidRDefault="00665475" w:rsidP="00596877">
      <w:pPr>
        <w:spacing w:line="240" w:lineRule="auto"/>
        <w:rPr>
          <w:rFonts w:ascii="Arial" w:eastAsia="Times New Roman" w:hAnsi="Arial" w:cs="Arial"/>
          <w:lang w:eastAsia="en-AU"/>
        </w:rPr>
      </w:pPr>
      <w:r w:rsidRPr="003A461A">
        <w:rPr>
          <w:rFonts w:ascii="Arial" w:hAnsi="Arial" w:cs="Arial"/>
        </w:rPr>
        <w:t>being the areas shown in marine park maps in Schedule 2 and described in Schedule 4 to the</w:t>
      </w:r>
      <w:r>
        <w:rPr>
          <w:rFonts w:ascii="Arial" w:hAnsi="Arial" w:cs="Arial"/>
        </w:rPr>
        <w:t xml:space="preserve"> </w:t>
      </w:r>
      <w:r w:rsidRPr="002832DB">
        <w:rPr>
          <w:rFonts w:ascii="Arial" w:hAnsi="Arial" w:cs="Arial"/>
          <w:i/>
        </w:rPr>
        <w:t>South-west Marine Parks Network Management Plan 2018</w:t>
      </w:r>
      <w:r>
        <w:rPr>
          <w:rFonts w:ascii="Arial" w:hAnsi="Arial" w:cs="Arial"/>
        </w:rPr>
        <w:t>,</w:t>
      </w:r>
      <w:r w:rsidR="00A225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</w:t>
      </w:r>
      <w:r w:rsidR="00A22582">
        <w:rPr>
          <w:rFonts w:ascii="Arial" w:hAnsi="Arial" w:cs="Arial"/>
        </w:rPr>
        <w:t>specified in the Schedule hereto</w:t>
      </w:r>
      <w:r w:rsidR="0014033E">
        <w:rPr>
          <w:rFonts w:ascii="Arial" w:hAnsi="Arial" w:cs="Arial"/>
        </w:rPr>
        <w:t xml:space="preserve">, </w:t>
      </w:r>
      <w:r w:rsidR="00CE0098">
        <w:rPr>
          <w:rFonts w:ascii="Arial" w:eastAsia="Times New Roman" w:hAnsi="Arial" w:cs="Arial"/>
          <w:lang w:eastAsia="en-AU"/>
        </w:rPr>
        <w:t>is an</w:t>
      </w:r>
      <w:r w:rsidR="00CB1EEB" w:rsidRPr="00CB1EEB">
        <w:rPr>
          <w:rFonts w:ascii="Arial" w:eastAsia="Times New Roman" w:hAnsi="Arial" w:cs="Arial"/>
          <w:lang w:eastAsia="en-AU"/>
        </w:rPr>
        <w:t xml:space="preserve"> area of water where use of the following class of vessels:</w:t>
      </w:r>
    </w:p>
    <w:p w14:paraId="0909A630" w14:textId="023392F7" w:rsidR="00CB1EEB" w:rsidRPr="00CB1EEB" w:rsidRDefault="00CB1EEB" w:rsidP="00596877">
      <w:pPr>
        <w:numPr>
          <w:ilvl w:val="0"/>
          <w:numId w:val="3"/>
        </w:numPr>
        <w:spacing w:line="240" w:lineRule="auto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lang w:eastAsia="en-AU"/>
        </w:rPr>
        <w:t>vessels that are being used in connection with recreational fishing with fishing equipment not stowed and secured</w:t>
      </w:r>
      <w:r w:rsidR="00EC3456">
        <w:rPr>
          <w:rFonts w:ascii="Arial" w:eastAsia="Times New Roman" w:hAnsi="Arial" w:cs="Arial"/>
          <w:lang w:eastAsia="en-AU"/>
        </w:rPr>
        <w:t>,</w:t>
      </w:r>
    </w:p>
    <w:p w14:paraId="793D5756" w14:textId="77777777" w:rsidR="00CB1EEB" w:rsidRPr="00CB1EEB" w:rsidRDefault="00CB1EEB" w:rsidP="00596877">
      <w:pPr>
        <w:spacing w:line="240" w:lineRule="auto"/>
        <w:rPr>
          <w:rFonts w:ascii="Arial" w:eastAsia="Times New Roman" w:hAnsi="Arial" w:cs="Arial"/>
          <w:lang w:eastAsia="en-AU"/>
        </w:rPr>
      </w:pPr>
      <w:proofErr w:type="gramStart"/>
      <w:r w:rsidRPr="00CB1EEB">
        <w:rPr>
          <w:rFonts w:ascii="Arial" w:eastAsia="Times New Roman" w:hAnsi="Arial" w:cs="Arial"/>
          <w:lang w:eastAsia="en-AU"/>
        </w:rPr>
        <w:t>is</w:t>
      </w:r>
      <w:proofErr w:type="gramEnd"/>
      <w:r w:rsidRPr="00CB1EEB">
        <w:rPr>
          <w:rFonts w:ascii="Arial" w:eastAsia="Times New Roman" w:hAnsi="Arial" w:cs="Arial"/>
          <w:lang w:eastAsia="en-AU"/>
        </w:rPr>
        <w:t xml:space="preserve"> prohibited at all times.</w:t>
      </w:r>
    </w:p>
    <w:p w14:paraId="4C73955D" w14:textId="77777777" w:rsidR="00CB1EEB" w:rsidRPr="00CB1EEB" w:rsidRDefault="00CB1EEB" w:rsidP="0068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lang w:eastAsia="en-AU"/>
        </w:rPr>
        <w:t>In this determination:</w:t>
      </w:r>
    </w:p>
    <w:p w14:paraId="0935E2FC" w14:textId="2CDC562C" w:rsidR="00CB1EEB" w:rsidRPr="00CB1EEB" w:rsidRDefault="00CB1EEB" w:rsidP="00283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Arial" w:eastAsia="Times New Roman" w:hAnsi="Arial" w:cs="Arial"/>
          <w:lang w:eastAsia="en-AU"/>
        </w:rPr>
      </w:pPr>
      <w:proofErr w:type="gramStart"/>
      <w:r w:rsidRPr="006841F8">
        <w:rPr>
          <w:rFonts w:ascii="Arial" w:eastAsia="Times New Roman" w:hAnsi="Arial" w:cs="Arial"/>
          <w:b/>
          <w:lang w:eastAsia="en-AU"/>
        </w:rPr>
        <w:t>recreational</w:t>
      </w:r>
      <w:proofErr w:type="gramEnd"/>
      <w:r w:rsidRPr="006841F8">
        <w:rPr>
          <w:rFonts w:ascii="Arial" w:eastAsia="Times New Roman" w:hAnsi="Arial" w:cs="Arial"/>
          <w:b/>
          <w:lang w:eastAsia="en-AU"/>
        </w:rPr>
        <w:t xml:space="preserve"> fishing</w:t>
      </w:r>
      <w:r w:rsidRPr="00CB1EEB">
        <w:rPr>
          <w:rFonts w:ascii="Arial" w:eastAsia="Times New Roman" w:hAnsi="Arial" w:cs="Arial"/>
          <w:lang w:eastAsia="en-AU"/>
        </w:rPr>
        <w:t xml:space="preserve"> means fishing other than commercial fishing; </w:t>
      </w:r>
    </w:p>
    <w:p w14:paraId="73519AFC" w14:textId="68B3F46A" w:rsidR="00CB1EEB" w:rsidRPr="00CB1EEB" w:rsidRDefault="00CB1EEB" w:rsidP="00283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Arial" w:eastAsia="Times New Roman" w:hAnsi="Arial" w:cs="Arial"/>
          <w:lang w:eastAsia="en-AU"/>
        </w:rPr>
      </w:pPr>
      <w:proofErr w:type="gramStart"/>
      <w:r w:rsidRPr="006841F8">
        <w:rPr>
          <w:rFonts w:ascii="Arial" w:eastAsia="Times New Roman" w:hAnsi="Arial" w:cs="Arial"/>
          <w:b/>
          <w:lang w:eastAsia="en-AU"/>
        </w:rPr>
        <w:t>fishing</w:t>
      </w:r>
      <w:proofErr w:type="gramEnd"/>
      <w:r w:rsidRPr="006841F8">
        <w:rPr>
          <w:rFonts w:ascii="Arial" w:eastAsia="Times New Roman" w:hAnsi="Arial" w:cs="Arial"/>
          <w:b/>
          <w:lang w:eastAsia="en-AU"/>
        </w:rPr>
        <w:t xml:space="preserve"> equipment </w:t>
      </w:r>
      <w:r w:rsidRPr="00CB1EEB">
        <w:rPr>
          <w:rFonts w:ascii="Arial" w:eastAsia="Times New Roman" w:hAnsi="Arial" w:cs="Arial"/>
          <w:lang w:eastAsia="en-AU"/>
        </w:rPr>
        <w:t>means equipment designed to be used to attract or take fish or other aquatic animals;</w:t>
      </w:r>
    </w:p>
    <w:p w14:paraId="1CB3B3A7" w14:textId="6AC3962D" w:rsidR="00CB1EEB" w:rsidRPr="00CB1EEB" w:rsidRDefault="00CB1EEB" w:rsidP="00283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Arial" w:eastAsia="Times New Roman" w:hAnsi="Arial" w:cs="Arial"/>
          <w:lang w:eastAsia="en-AU"/>
        </w:rPr>
      </w:pPr>
      <w:proofErr w:type="gramStart"/>
      <w:r w:rsidRPr="006841F8">
        <w:rPr>
          <w:rFonts w:ascii="Arial" w:eastAsia="Times New Roman" w:hAnsi="Arial" w:cs="Arial"/>
          <w:b/>
          <w:lang w:eastAsia="en-AU"/>
        </w:rPr>
        <w:t>stowed</w:t>
      </w:r>
      <w:proofErr w:type="gramEnd"/>
      <w:r w:rsidRPr="006841F8">
        <w:rPr>
          <w:rFonts w:ascii="Arial" w:eastAsia="Times New Roman" w:hAnsi="Arial" w:cs="Arial"/>
          <w:b/>
          <w:lang w:eastAsia="en-AU"/>
        </w:rPr>
        <w:t xml:space="preserve"> and secured </w:t>
      </w:r>
      <w:r w:rsidRPr="00CB1EEB">
        <w:rPr>
          <w:rFonts w:ascii="Arial" w:eastAsia="Times New Roman" w:hAnsi="Arial" w:cs="Arial"/>
          <w:lang w:eastAsia="en-AU"/>
        </w:rPr>
        <w:t xml:space="preserve">means fishing equipment is not in contact with the water, is </w:t>
      </w:r>
      <w:proofErr w:type="spellStart"/>
      <w:r w:rsidRPr="00CB1EEB">
        <w:rPr>
          <w:rFonts w:ascii="Arial" w:eastAsia="Times New Roman" w:hAnsi="Arial" w:cs="Arial"/>
          <w:lang w:eastAsia="en-AU"/>
        </w:rPr>
        <w:t>onboard</w:t>
      </w:r>
      <w:proofErr w:type="spellEnd"/>
      <w:r w:rsidRPr="00CB1EEB">
        <w:rPr>
          <w:rFonts w:ascii="Arial" w:eastAsia="Times New Roman" w:hAnsi="Arial" w:cs="Arial"/>
          <w:lang w:eastAsia="en-AU"/>
        </w:rPr>
        <w:t xml:space="preserve"> the vessel and all fishing lines are unrigged; and</w:t>
      </w:r>
    </w:p>
    <w:p w14:paraId="34FFDC1E" w14:textId="0E62027E" w:rsidR="00CB1EEB" w:rsidRPr="00CB1EEB" w:rsidRDefault="00CB1EEB" w:rsidP="006F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0" w:line="240" w:lineRule="auto"/>
        <w:rPr>
          <w:rFonts w:ascii="Arial" w:eastAsia="Times New Roman" w:hAnsi="Arial" w:cs="Arial"/>
          <w:lang w:eastAsia="en-AU"/>
        </w:rPr>
      </w:pPr>
      <w:proofErr w:type="gramStart"/>
      <w:r w:rsidRPr="006841F8">
        <w:rPr>
          <w:rFonts w:ascii="Arial" w:eastAsia="Times New Roman" w:hAnsi="Arial" w:cs="Arial"/>
          <w:b/>
          <w:lang w:eastAsia="en-AU"/>
        </w:rPr>
        <w:t>unrigged</w:t>
      </w:r>
      <w:proofErr w:type="gramEnd"/>
      <w:r w:rsidRPr="006841F8">
        <w:rPr>
          <w:rFonts w:ascii="Arial" w:eastAsia="Times New Roman" w:hAnsi="Arial" w:cs="Arial"/>
          <w:b/>
          <w:lang w:eastAsia="en-AU"/>
        </w:rPr>
        <w:t xml:space="preserve"> fishing line</w:t>
      </w:r>
      <w:r w:rsidRPr="00CB1EEB">
        <w:rPr>
          <w:rFonts w:ascii="Arial" w:eastAsia="Times New Roman" w:hAnsi="Arial" w:cs="Arial"/>
          <w:lang w:eastAsia="en-AU"/>
        </w:rPr>
        <w:t xml:space="preserve"> means all tackle (including hooks and lures) </w:t>
      </w:r>
      <w:r w:rsidR="006841F8">
        <w:rPr>
          <w:rFonts w:ascii="Arial" w:eastAsia="Times New Roman" w:hAnsi="Arial" w:cs="Arial"/>
          <w:lang w:eastAsia="en-AU"/>
        </w:rPr>
        <w:t>has been removed from the line.</w:t>
      </w:r>
    </w:p>
    <w:p w14:paraId="073D1C73" w14:textId="77777777" w:rsidR="006F6A36" w:rsidRPr="00584BDD" w:rsidRDefault="006F6A36" w:rsidP="006F6A36">
      <w:pPr>
        <w:tabs>
          <w:tab w:val="left" w:pos="1701"/>
        </w:tabs>
        <w:spacing w:after="400"/>
        <w:rPr>
          <w:rFonts w:ascii="Arial" w:hAnsi="Arial" w:cs="Arial"/>
        </w:rPr>
      </w:pPr>
      <w:r w:rsidRPr="00584BDD">
        <w:rPr>
          <w:rFonts w:ascii="Arial" w:hAnsi="Arial" w:cs="Arial"/>
        </w:rPr>
        <w:t>Dated this 27</w:t>
      </w:r>
      <w:r w:rsidRPr="00584BDD">
        <w:rPr>
          <w:rFonts w:ascii="Arial" w:hAnsi="Arial" w:cs="Arial"/>
          <w:vertAlign w:val="superscript"/>
        </w:rPr>
        <w:t xml:space="preserve"> </w:t>
      </w:r>
      <w:proofErr w:type="spellStart"/>
      <w:proofErr w:type="gramStart"/>
      <w:r w:rsidRPr="00584BDD">
        <w:rPr>
          <w:rFonts w:ascii="Arial" w:hAnsi="Arial" w:cs="Arial"/>
          <w:vertAlign w:val="superscript"/>
        </w:rPr>
        <w:t>th</w:t>
      </w:r>
      <w:proofErr w:type="spellEnd"/>
      <w:proofErr w:type="gramEnd"/>
      <w:r w:rsidRPr="00584BDD">
        <w:rPr>
          <w:rFonts w:ascii="Arial" w:hAnsi="Arial" w:cs="Arial"/>
        </w:rPr>
        <w:t xml:space="preserve"> day of June 2018</w:t>
      </w:r>
    </w:p>
    <w:p w14:paraId="4E791ED9" w14:textId="77777777" w:rsidR="006F6A36" w:rsidRPr="00584BDD" w:rsidRDefault="006F6A36" w:rsidP="006F6A36">
      <w:pPr>
        <w:spacing w:after="1000"/>
        <w:rPr>
          <w:rFonts w:ascii="Arial" w:hAnsi="Arial" w:cs="Arial"/>
        </w:rPr>
      </w:pPr>
      <w:r w:rsidRPr="00584BDD">
        <w:rPr>
          <w:rFonts w:ascii="Arial" w:hAnsi="Arial" w:cs="Arial"/>
        </w:rPr>
        <w:t>SIGNED</w:t>
      </w:r>
    </w:p>
    <w:p w14:paraId="0C981808" w14:textId="49F3177A" w:rsidR="00596877" w:rsidRPr="00CB1EEB" w:rsidRDefault="006F6A36" w:rsidP="006F6A36">
      <w:pPr>
        <w:rPr>
          <w:rFonts w:ascii="Arial" w:eastAsia="Times New Roman" w:hAnsi="Arial" w:cs="Arial"/>
          <w:b/>
          <w:lang w:eastAsia="en-AU"/>
        </w:rPr>
      </w:pPr>
      <w:r w:rsidRPr="00584BDD">
        <w:rPr>
          <w:rFonts w:ascii="Arial" w:hAnsi="Arial" w:cs="Arial"/>
        </w:rPr>
        <w:t>Jason Mundy</w:t>
      </w:r>
      <w:r w:rsidR="00596877" w:rsidRPr="00CB1EEB">
        <w:rPr>
          <w:rFonts w:ascii="Arial" w:eastAsia="Times New Roman" w:hAnsi="Arial" w:cs="Arial"/>
          <w:b/>
          <w:lang w:eastAsia="en-AU"/>
        </w:rPr>
        <w:br w:type="page"/>
      </w:r>
    </w:p>
    <w:p w14:paraId="490946A8" w14:textId="77777777" w:rsidR="00CB1EEB" w:rsidRPr="00CB1EEB" w:rsidRDefault="00CB1EEB" w:rsidP="002832DB">
      <w:pPr>
        <w:spacing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CB1EEB">
        <w:rPr>
          <w:rFonts w:ascii="Arial" w:eastAsia="Times New Roman" w:hAnsi="Arial" w:cs="Arial"/>
          <w:b/>
          <w:lang w:eastAsia="en-AU"/>
        </w:rPr>
        <w:lastRenderedPageBreak/>
        <w:t>SCHEDULE</w:t>
      </w:r>
    </w:p>
    <w:p w14:paraId="28A86E4F" w14:textId="47937D2D" w:rsidR="00CB1EEB" w:rsidRPr="00CB1EEB" w:rsidRDefault="00A51A6B" w:rsidP="00A91132">
      <w:pPr>
        <w:spacing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eastAsia="en-AU"/>
        </w:rPr>
        <w:t xml:space="preserve">SOUTH-WEST </w:t>
      </w:r>
      <w:r w:rsidR="00D31870">
        <w:rPr>
          <w:rFonts w:ascii="Arial" w:eastAsia="Times New Roman" w:hAnsi="Arial" w:cs="Arial"/>
          <w:b/>
          <w:lang w:eastAsia="en-AU"/>
        </w:rPr>
        <w:t xml:space="preserve">NETWORK OF </w:t>
      </w:r>
      <w:r>
        <w:rPr>
          <w:rFonts w:ascii="Arial" w:eastAsia="Times New Roman" w:hAnsi="Arial" w:cs="Arial"/>
          <w:b/>
          <w:lang w:eastAsia="en-AU"/>
        </w:rPr>
        <w:t xml:space="preserve">MARINE PARKS– </w:t>
      </w:r>
      <w:r w:rsidR="00C16B4F">
        <w:rPr>
          <w:rFonts w:ascii="Arial" w:eastAsia="Times New Roman" w:hAnsi="Arial" w:cs="Arial"/>
          <w:b/>
          <w:lang w:eastAsia="en-AU"/>
        </w:rPr>
        <w:t xml:space="preserve">PARKS AND PARK ZONES </w:t>
      </w:r>
      <w:r>
        <w:rPr>
          <w:rFonts w:ascii="Arial" w:eastAsia="Times New Roman" w:hAnsi="Arial" w:cs="Arial"/>
          <w:b/>
          <w:lang w:eastAsia="en-AU"/>
        </w:rPr>
        <w:t>ASSIGNED TO IUCN CATEGORY II (NATIONAL PARK)</w:t>
      </w:r>
    </w:p>
    <w:p w14:paraId="52C050D6" w14:textId="47C43E72" w:rsidR="00385C2E" w:rsidRDefault="00C5008C" w:rsidP="00263F09">
      <w:pPr>
        <w:spacing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List of relevant zone and clause numbers </w:t>
      </w:r>
      <w:r w:rsidR="00554A66">
        <w:rPr>
          <w:rFonts w:ascii="Arial" w:eastAsia="Times New Roman" w:hAnsi="Arial" w:cs="Arial"/>
          <w:lang w:eastAsia="en-AU"/>
        </w:rPr>
        <w:t xml:space="preserve">in Schedule 4 of the </w:t>
      </w:r>
      <w:r w:rsidR="00D761E3" w:rsidRPr="002832DB">
        <w:rPr>
          <w:rFonts w:ascii="Arial" w:eastAsia="Times New Roman" w:hAnsi="Arial" w:cs="Arial"/>
          <w:i/>
          <w:lang w:eastAsia="en-AU"/>
        </w:rPr>
        <w:t>South-west</w:t>
      </w:r>
      <w:r w:rsidR="00554A66" w:rsidRPr="002832DB">
        <w:rPr>
          <w:rFonts w:ascii="Arial" w:eastAsia="Times New Roman" w:hAnsi="Arial" w:cs="Arial"/>
          <w:i/>
          <w:lang w:eastAsia="en-AU"/>
        </w:rPr>
        <w:t xml:space="preserve"> Marine Parks Network Management Plan</w:t>
      </w:r>
      <w:r w:rsidR="00D761E3" w:rsidRPr="002832DB">
        <w:rPr>
          <w:rFonts w:ascii="Arial" w:eastAsia="Times New Roman" w:hAnsi="Arial" w:cs="Arial"/>
          <w:i/>
          <w:lang w:eastAsia="en-AU"/>
        </w:rPr>
        <w:t xml:space="preserve"> </w:t>
      </w:r>
      <w:r w:rsidR="00721C95" w:rsidRPr="002832DB">
        <w:rPr>
          <w:rFonts w:ascii="Arial" w:eastAsia="Times New Roman" w:hAnsi="Arial" w:cs="Arial"/>
          <w:i/>
          <w:lang w:eastAsia="en-AU"/>
        </w:rPr>
        <w:t>2018</w:t>
      </w:r>
      <w:r w:rsidR="002D70AD">
        <w:rPr>
          <w:rFonts w:ascii="Arial" w:eastAsia="Times New Roman" w:hAnsi="Arial" w:cs="Arial"/>
          <w:lang w:eastAsia="en-AU"/>
        </w:rPr>
        <w:t>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94"/>
        <w:gridCol w:w="2410"/>
        <w:gridCol w:w="3118"/>
      </w:tblGrid>
      <w:tr w:rsidR="001C02BC" w:rsidRPr="00187BD8" w14:paraId="0320D28C" w14:textId="77777777" w:rsidTr="00DC5BA6">
        <w:tc>
          <w:tcPr>
            <w:tcW w:w="3794" w:type="dxa"/>
            <w:tcBorders>
              <w:bottom w:val="single" w:sz="4" w:space="0" w:color="auto"/>
            </w:tcBorders>
          </w:tcPr>
          <w:p w14:paraId="3800B9FB" w14:textId="5C7DB820" w:rsidR="001C02BC" w:rsidRPr="00187BD8" w:rsidRDefault="001C02BC" w:rsidP="00263F09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Marine Park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EEBB398" w14:textId="664D6DA0" w:rsidR="001C02BC" w:rsidRPr="00187BD8" w:rsidRDefault="001C02BC" w:rsidP="00187BD8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Zone</w:t>
            </w:r>
            <w:r w:rsidR="002D70AD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Number</w:t>
            </w: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/s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35586CB" w14:textId="352E3551" w:rsidR="001C02BC" w:rsidRPr="00187BD8" w:rsidRDefault="001C02BC" w:rsidP="001F02ED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Clause describ</w:t>
            </w:r>
            <w:r w:rsidR="00187BD8"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ing</w:t>
            </w: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the area</w:t>
            </w:r>
            <w:r w:rsidR="00D761E3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boundary</w:t>
            </w:r>
          </w:p>
        </w:tc>
      </w:tr>
      <w:tr w:rsidR="001C02BC" w:rsidRPr="001C02BC" w14:paraId="565BFCBA" w14:textId="77777777" w:rsidTr="00DC5BA6">
        <w:tc>
          <w:tcPr>
            <w:tcW w:w="3794" w:type="dxa"/>
            <w:tcBorders>
              <w:top w:val="single" w:sz="4" w:space="0" w:color="auto"/>
              <w:bottom w:val="nil"/>
            </w:tcBorders>
          </w:tcPr>
          <w:p w14:paraId="1D39EC33" w14:textId="4956B95E" w:rsidR="001C02BC" w:rsidRPr="001C02BC" w:rsidRDefault="001C02BC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bookmarkStart w:id="1" w:name="_Hlk516651912"/>
            <w:r w:rsidRPr="001C02B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Western Kangaroo Island Marine Park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522721DE" w14:textId="7ADD1872" w:rsidR="0080693D" w:rsidRPr="001C02BC" w:rsidRDefault="0080693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14:paraId="424B1B1D" w14:textId="79315A47" w:rsidR="0080693D" w:rsidRPr="001C02BC" w:rsidRDefault="00554A66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2.3</w:t>
            </w:r>
          </w:p>
        </w:tc>
      </w:tr>
      <w:tr w:rsidR="001C02BC" w:rsidRPr="001C02BC" w14:paraId="670AE531" w14:textId="77777777" w:rsidTr="00DC5BA6">
        <w:tc>
          <w:tcPr>
            <w:tcW w:w="3794" w:type="dxa"/>
            <w:tcBorders>
              <w:top w:val="nil"/>
              <w:bottom w:val="nil"/>
            </w:tcBorders>
          </w:tcPr>
          <w:p w14:paraId="21FB5991" w14:textId="2E530B80" w:rsidR="001C02BC" w:rsidRPr="001C02BC" w:rsidRDefault="001C02BC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Western Eyre Marine Park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2A7DC07" w14:textId="0194B476" w:rsidR="001C02BC" w:rsidRPr="001C02BC" w:rsidRDefault="0080693D" w:rsidP="00554A66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3,</w:t>
            </w:r>
            <w:r w:rsidR="00554A6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4,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</w:t>
            </w:r>
            <w:r w:rsidR="00554A6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CB0D5E7" w14:textId="6DA7A7A7" w:rsidR="001C02BC" w:rsidRPr="001C02BC" w:rsidRDefault="00554A66" w:rsidP="00554A66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3.5</w:t>
            </w:r>
            <w:r w:rsidR="0080693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, 3.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</w:t>
            </w:r>
            <w:r w:rsidR="0080693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, 3.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8</w:t>
            </w:r>
          </w:p>
        </w:tc>
      </w:tr>
      <w:tr w:rsidR="001C02BC" w:rsidRPr="001C02BC" w14:paraId="12F0FA56" w14:textId="77777777" w:rsidTr="00DC5BA6">
        <w:tc>
          <w:tcPr>
            <w:tcW w:w="3794" w:type="dxa"/>
            <w:tcBorders>
              <w:top w:val="nil"/>
              <w:bottom w:val="nil"/>
            </w:tcBorders>
          </w:tcPr>
          <w:p w14:paraId="280786AF" w14:textId="271EF949" w:rsidR="001C02BC" w:rsidRPr="001C02BC" w:rsidRDefault="0080693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Murat Marine Park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3C6A10B" w14:textId="6D9EF08C" w:rsidR="001C02BC" w:rsidRPr="001C02BC" w:rsidRDefault="006F6A36" w:rsidP="006F6A36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</w:t>
            </w:r>
            <w:r w:rsidR="00554A6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rea of </w:t>
            </w:r>
            <w:r w:rsidR="0080693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marine park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61D090D" w14:textId="254A7545" w:rsidR="001C02BC" w:rsidRPr="001C02BC" w:rsidRDefault="0080693D" w:rsidP="00554A66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4.</w:t>
            </w:r>
            <w:r w:rsidR="00554A6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</w:t>
            </w:r>
          </w:p>
        </w:tc>
      </w:tr>
      <w:tr w:rsidR="001C02BC" w:rsidRPr="001C02BC" w14:paraId="086FC8E0" w14:textId="77777777" w:rsidTr="00DC5BA6">
        <w:tc>
          <w:tcPr>
            <w:tcW w:w="3794" w:type="dxa"/>
            <w:tcBorders>
              <w:top w:val="nil"/>
              <w:bottom w:val="nil"/>
            </w:tcBorders>
          </w:tcPr>
          <w:p w14:paraId="41C07B13" w14:textId="6A4E359E" w:rsidR="001C02BC" w:rsidRPr="001C02BC" w:rsidRDefault="0080693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Great Australian Bight Marine Park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03E6CD6" w14:textId="37B32D06" w:rsidR="001C02BC" w:rsidRPr="001C02BC" w:rsidRDefault="0080693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5E1F48E" w14:textId="30AA8564" w:rsidR="001C02BC" w:rsidRPr="001C02BC" w:rsidRDefault="0080693D" w:rsidP="00554A66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5.</w:t>
            </w:r>
            <w:r w:rsidR="00554A6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</w:t>
            </w:r>
          </w:p>
        </w:tc>
      </w:tr>
      <w:tr w:rsidR="001C02BC" w:rsidRPr="001C02BC" w14:paraId="490A0AA9" w14:textId="77777777" w:rsidTr="00DC5BA6">
        <w:tc>
          <w:tcPr>
            <w:tcW w:w="3794" w:type="dxa"/>
            <w:tcBorders>
              <w:top w:val="nil"/>
              <w:bottom w:val="nil"/>
            </w:tcBorders>
          </w:tcPr>
          <w:p w14:paraId="4379F252" w14:textId="556BCEE8" w:rsidR="001C02BC" w:rsidRPr="001C02BC" w:rsidRDefault="0080693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Twilight Marine Park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8520F6D" w14:textId="3C8B4211" w:rsidR="001C02BC" w:rsidRPr="001C02BC" w:rsidRDefault="00DC5BA6" w:rsidP="00DC5BA6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F26A80F" w14:textId="4F13F40C" w:rsidR="001C02BC" w:rsidRPr="001C02BC" w:rsidRDefault="0080693D" w:rsidP="00DC5BA6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6.</w:t>
            </w:r>
            <w:r w:rsidR="00DC5BA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</w:t>
            </w:r>
          </w:p>
        </w:tc>
      </w:tr>
      <w:tr w:rsidR="001C02BC" w:rsidRPr="001C02BC" w14:paraId="418030AD" w14:textId="77777777" w:rsidTr="00DC5BA6">
        <w:tc>
          <w:tcPr>
            <w:tcW w:w="3794" w:type="dxa"/>
            <w:tcBorders>
              <w:top w:val="nil"/>
              <w:bottom w:val="nil"/>
            </w:tcBorders>
          </w:tcPr>
          <w:p w14:paraId="2147CC9D" w14:textId="23ED7253" w:rsidR="001C02BC" w:rsidRPr="001C02BC" w:rsidRDefault="0080693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Eastern Recherche Marine Park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A8166FE" w14:textId="0F0976C9" w:rsidR="001C02BC" w:rsidRPr="001C02BC" w:rsidRDefault="0080693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2, 3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15914D0" w14:textId="47C362E2" w:rsidR="001C02BC" w:rsidRPr="001C02BC" w:rsidRDefault="0080693D" w:rsidP="00DC5BA6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7.</w:t>
            </w:r>
            <w:r w:rsidR="00DC5BA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, 7.</w:t>
            </w:r>
            <w:r w:rsidR="00DC5BA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</w:t>
            </w:r>
          </w:p>
        </w:tc>
      </w:tr>
      <w:tr w:rsidR="001C02BC" w:rsidRPr="001C02BC" w14:paraId="34A5ECE4" w14:textId="77777777" w:rsidTr="00DC5BA6">
        <w:tc>
          <w:tcPr>
            <w:tcW w:w="3794" w:type="dxa"/>
            <w:tcBorders>
              <w:top w:val="nil"/>
              <w:bottom w:val="nil"/>
            </w:tcBorders>
          </w:tcPr>
          <w:p w14:paraId="6DD830C4" w14:textId="67479E09" w:rsidR="001C02BC" w:rsidRPr="001C02BC" w:rsidRDefault="0080693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South-west Corner Marine Park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9D3B9D4" w14:textId="1A63E3E4" w:rsidR="001C02BC" w:rsidRPr="001C02BC" w:rsidRDefault="0080693D" w:rsidP="00DC5BA6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1, 4, 5, 7, 9, 1</w:t>
            </w:r>
            <w:r w:rsidR="00DC5BA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5, 16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A8CBFC6" w14:textId="19FF3A7D" w:rsidR="001C02BC" w:rsidRPr="001C02BC" w:rsidRDefault="00DC5BA6" w:rsidP="00DC5BA6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8.3, 8.6, 8.7</w:t>
            </w:r>
            <w:r w:rsidR="0080693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, 8.9, 8.11, 8.1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7</w:t>
            </w:r>
            <w:r w:rsidR="0080693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, 8.1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8</w:t>
            </w:r>
          </w:p>
        </w:tc>
      </w:tr>
      <w:tr w:rsidR="0080693D" w:rsidRPr="001C02BC" w14:paraId="7D486F40" w14:textId="77777777" w:rsidTr="00DC5BA6">
        <w:tc>
          <w:tcPr>
            <w:tcW w:w="3794" w:type="dxa"/>
            <w:tcBorders>
              <w:top w:val="nil"/>
              <w:bottom w:val="nil"/>
            </w:tcBorders>
          </w:tcPr>
          <w:p w14:paraId="5A19E6B7" w14:textId="435899DE" w:rsidR="0080693D" w:rsidRPr="0080693D" w:rsidRDefault="0080693D" w:rsidP="0080693D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80693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Bremer Marine Park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EB4EBA0" w14:textId="33D3FE6C" w:rsidR="0080693D" w:rsidRPr="001C02BC" w:rsidRDefault="0080693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DC0173D" w14:textId="484D5283" w:rsidR="0080693D" w:rsidRPr="001C02BC" w:rsidRDefault="0080693D" w:rsidP="00DC5BA6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9.</w:t>
            </w:r>
            <w:r w:rsidR="00DC5BA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</w:t>
            </w:r>
          </w:p>
        </w:tc>
      </w:tr>
      <w:tr w:rsidR="0080693D" w:rsidRPr="001C02BC" w14:paraId="18F2936C" w14:textId="77777777" w:rsidTr="00DC5BA6">
        <w:tc>
          <w:tcPr>
            <w:tcW w:w="3794" w:type="dxa"/>
            <w:tcBorders>
              <w:top w:val="nil"/>
              <w:bottom w:val="nil"/>
            </w:tcBorders>
          </w:tcPr>
          <w:p w14:paraId="630F507A" w14:textId="1C978CBB" w:rsidR="0080693D" w:rsidRDefault="0080693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Geographe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Marine Park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D8F45CA" w14:textId="0A81AF92" w:rsidR="0080693D" w:rsidRPr="001C02BC" w:rsidRDefault="0080693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C753EAE" w14:textId="34391324" w:rsidR="0080693D" w:rsidRPr="001C02BC" w:rsidRDefault="00B263A2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10.6</w:t>
            </w:r>
          </w:p>
        </w:tc>
      </w:tr>
      <w:tr w:rsidR="0080693D" w:rsidRPr="001C02BC" w14:paraId="3212B379" w14:textId="77777777" w:rsidTr="00DC5BA6">
        <w:tc>
          <w:tcPr>
            <w:tcW w:w="3794" w:type="dxa"/>
            <w:tcBorders>
              <w:top w:val="nil"/>
              <w:bottom w:val="nil"/>
            </w:tcBorders>
          </w:tcPr>
          <w:p w14:paraId="6B7D4CF8" w14:textId="7CFEA49E" w:rsidR="0080693D" w:rsidRDefault="0080693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Perth Canyon Marine Park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0FEBA9C" w14:textId="157224CC" w:rsidR="0080693D" w:rsidRPr="001C02BC" w:rsidRDefault="00B263A2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2, 6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749B789" w14:textId="5D74B23B" w:rsidR="0080693D" w:rsidRPr="001C02BC" w:rsidRDefault="00B263A2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11.4, 11.8</w:t>
            </w:r>
          </w:p>
        </w:tc>
      </w:tr>
      <w:tr w:rsidR="0080693D" w:rsidRPr="001C02BC" w14:paraId="66AD817F" w14:textId="77777777" w:rsidTr="00DC5BA6">
        <w:tc>
          <w:tcPr>
            <w:tcW w:w="3794" w:type="dxa"/>
            <w:tcBorders>
              <w:top w:val="nil"/>
              <w:bottom w:val="nil"/>
            </w:tcBorders>
          </w:tcPr>
          <w:p w14:paraId="6DD46B4D" w14:textId="4FFE3490" w:rsidR="0080693D" w:rsidRDefault="0080693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Two Rocks Marine Park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9256D99" w14:textId="1D3BF694" w:rsidR="0080693D" w:rsidRPr="001C02BC" w:rsidRDefault="0080693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BEA4D89" w14:textId="424CF48B" w:rsidR="0080693D" w:rsidRPr="001C02BC" w:rsidRDefault="00B263A2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12.4</w:t>
            </w:r>
          </w:p>
        </w:tc>
      </w:tr>
      <w:tr w:rsidR="0080693D" w:rsidRPr="001C02BC" w14:paraId="39DF195C" w14:textId="77777777" w:rsidTr="00DC5BA6">
        <w:tc>
          <w:tcPr>
            <w:tcW w:w="3794" w:type="dxa"/>
            <w:tcBorders>
              <w:top w:val="nil"/>
              <w:bottom w:val="nil"/>
            </w:tcBorders>
          </w:tcPr>
          <w:p w14:paraId="52323EF2" w14:textId="66335931" w:rsidR="0080693D" w:rsidRDefault="0080693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Jurien Marine Park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CA5B71F" w14:textId="206F4C6E" w:rsidR="0080693D" w:rsidRPr="001C02BC" w:rsidRDefault="0080693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6F0352" w14:textId="60CD9E02" w:rsidR="0080693D" w:rsidRPr="001C02BC" w:rsidRDefault="0080693D" w:rsidP="00B263A2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13.</w:t>
            </w:r>
            <w:r w:rsidR="00B263A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</w:t>
            </w:r>
          </w:p>
        </w:tc>
      </w:tr>
      <w:tr w:rsidR="0080693D" w:rsidRPr="001C02BC" w14:paraId="777AEA2D" w14:textId="77777777" w:rsidTr="00DC5BA6">
        <w:tc>
          <w:tcPr>
            <w:tcW w:w="3794" w:type="dxa"/>
            <w:tcBorders>
              <w:top w:val="nil"/>
              <w:bottom w:val="single" w:sz="4" w:space="0" w:color="auto"/>
            </w:tcBorders>
          </w:tcPr>
          <w:p w14:paraId="5C30E667" w14:textId="5AF1A7AF" w:rsidR="0080693D" w:rsidRDefault="0080693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Abrolhos Marine Park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5B03F514" w14:textId="68D3E86F" w:rsidR="0080693D" w:rsidRPr="001C02BC" w:rsidRDefault="0080693D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3, 6, 9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41DDDD2D" w14:textId="735FF492" w:rsidR="0080693D" w:rsidRPr="001C02BC" w:rsidRDefault="000718CB" w:rsidP="00263F09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14.5, 14.</w:t>
            </w:r>
            <w:r w:rsidR="00B263A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8, 14.11</w:t>
            </w:r>
          </w:p>
        </w:tc>
      </w:tr>
      <w:bookmarkEnd w:id="1"/>
    </w:tbl>
    <w:p w14:paraId="3A598292" w14:textId="65C83104" w:rsidR="001C02BC" w:rsidRPr="00F96A43" w:rsidRDefault="001C02BC" w:rsidP="0080693D">
      <w:pPr>
        <w:spacing w:line="240" w:lineRule="auto"/>
        <w:rPr>
          <w:rFonts w:ascii="Arial" w:eastAsia="Times New Roman" w:hAnsi="Arial" w:cs="Arial"/>
          <w:lang w:eastAsia="en-AU"/>
        </w:rPr>
      </w:pPr>
    </w:p>
    <w:sectPr w:rsidR="001C02BC" w:rsidRPr="00F96A43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FEA4F" w14:textId="77777777" w:rsidR="003B4447" w:rsidRDefault="003B4447" w:rsidP="003A707F">
      <w:pPr>
        <w:spacing w:after="0" w:line="240" w:lineRule="auto"/>
      </w:pPr>
      <w:r>
        <w:separator/>
      </w:r>
    </w:p>
  </w:endnote>
  <w:endnote w:type="continuationSeparator" w:id="0">
    <w:p w14:paraId="7E16DE1B" w14:textId="77777777" w:rsidR="003B4447" w:rsidRDefault="003B4447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D9A83" w14:textId="77777777" w:rsidR="00830C18" w:rsidRDefault="00830C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F93C0" w14:textId="77777777" w:rsidR="00830C18" w:rsidRDefault="00830C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E0C6E" w14:textId="77777777" w:rsidR="00830C18" w:rsidRDefault="00830C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B1189" w14:textId="77777777" w:rsidR="003B4447" w:rsidRDefault="003B4447" w:rsidP="003A707F">
      <w:pPr>
        <w:spacing w:after="0" w:line="240" w:lineRule="auto"/>
      </w:pPr>
      <w:r>
        <w:separator/>
      </w:r>
    </w:p>
  </w:footnote>
  <w:footnote w:type="continuationSeparator" w:id="0">
    <w:p w14:paraId="71BC80AC" w14:textId="77777777" w:rsidR="003B4447" w:rsidRDefault="003B4447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8878" w14:textId="77777777" w:rsidR="00830C18" w:rsidRDefault="00830C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50A10" w14:textId="77777777" w:rsidR="00830C18" w:rsidRDefault="00830C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DBBB3" w14:textId="77777777" w:rsidR="00896CF0" w:rsidRPr="003A707F" w:rsidRDefault="00896CF0" w:rsidP="00F40885">
    <w:pPr>
      <w:pStyle w:val="Header"/>
      <w:rPr>
        <w:sz w:val="2"/>
        <w:szCs w:val="2"/>
      </w:rPr>
    </w:pPr>
  </w:p>
  <w:p w14:paraId="3666B977" w14:textId="77777777" w:rsidR="00896CF0" w:rsidRPr="00F40885" w:rsidRDefault="00896CF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C0CE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5164C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19000D"/>
    <w:multiLevelType w:val="hybridMultilevel"/>
    <w:tmpl w:val="3AFE6B8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25D9A"/>
    <w:multiLevelType w:val="hybridMultilevel"/>
    <w:tmpl w:val="6D3E75FE"/>
    <w:lvl w:ilvl="0" w:tplc="0A6C3088">
      <w:start w:val="1"/>
      <w:numFmt w:val="decimal"/>
      <w:pStyle w:val="Schedulenote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D7BC0"/>
    <w:multiLevelType w:val="hybridMultilevel"/>
    <w:tmpl w:val="D28AA5E8"/>
    <w:lvl w:ilvl="0" w:tplc="7396C6A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455C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0F731C"/>
    <w:multiLevelType w:val="hybridMultilevel"/>
    <w:tmpl w:val="B150D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F6C"/>
    <w:rsid w:val="000164B1"/>
    <w:rsid w:val="000718CB"/>
    <w:rsid w:val="000B7395"/>
    <w:rsid w:val="000E1F2B"/>
    <w:rsid w:val="0014033E"/>
    <w:rsid w:val="001435AB"/>
    <w:rsid w:val="00187BD8"/>
    <w:rsid w:val="001C02BC"/>
    <w:rsid w:val="001C2AAD"/>
    <w:rsid w:val="001F02ED"/>
    <w:rsid w:val="001F6E54"/>
    <w:rsid w:val="00220317"/>
    <w:rsid w:val="00263F09"/>
    <w:rsid w:val="00280BCD"/>
    <w:rsid w:val="002832DB"/>
    <w:rsid w:val="002956F1"/>
    <w:rsid w:val="002D70AD"/>
    <w:rsid w:val="00385C2E"/>
    <w:rsid w:val="003A707F"/>
    <w:rsid w:val="003B0EC1"/>
    <w:rsid w:val="003B4447"/>
    <w:rsid w:val="003B573B"/>
    <w:rsid w:val="003E504A"/>
    <w:rsid w:val="003F2CBD"/>
    <w:rsid w:val="003F7ABC"/>
    <w:rsid w:val="00407B32"/>
    <w:rsid w:val="00424B97"/>
    <w:rsid w:val="00425DBA"/>
    <w:rsid w:val="004A2BB6"/>
    <w:rsid w:val="004B2753"/>
    <w:rsid w:val="00520873"/>
    <w:rsid w:val="00554A66"/>
    <w:rsid w:val="00573D44"/>
    <w:rsid w:val="005749BA"/>
    <w:rsid w:val="00591DD0"/>
    <w:rsid w:val="00596877"/>
    <w:rsid w:val="005F2103"/>
    <w:rsid w:val="00640CFC"/>
    <w:rsid w:val="00665475"/>
    <w:rsid w:val="006841F8"/>
    <w:rsid w:val="006A3F8D"/>
    <w:rsid w:val="006E217A"/>
    <w:rsid w:val="006F6A36"/>
    <w:rsid w:val="00721C95"/>
    <w:rsid w:val="007A0825"/>
    <w:rsid w:val="007C703D"/>
    <w:rsid w:val="0080693D"/>
    <w:rsid w:val="00830C18"/>
    <w:rsid w:val="00840A06"/>
    <w:rsid w:val="00842811"/>
    <w:rsid w:val="008439B7"/>
    <w:rsid w:val="0087253F"/>
    <w:rsid w:val="00893FC6"/>
    <w:rsid w:val="00896CF0"/>
    <w:rsid w:val="008A318E"/>
    <w:rsid w:val="008A4E08"/>
    <w:rsid w:val="008B2976"/>
    <w:rsid w:val="008E4F6C"/>
    <w:rsid w:val="009539C7"/>
    <w:rsid w:val="009823DF"/>
    <w:rsid w:val="009A260D"/>
    <w:rsid w:val="009A7C5B"/>
    <w:rsid w:val="00A00F21"/>
    <w:rsid w:val="00A22582"/>
    <w:rsid w:val="00A51A6B"/>
    <w:rsid w:val="00A86983"/>
    <w:rsid w:val="00A91132"/>
    <w:rsid w:val="00A9226B"/>
    <w:rsid w:val="00B263A2"/>
    <w:rsid w:val="00B81E5D"/>
    <w:rsid w:val="00B84226"/>
    <w:rsid w:val="00B92D08"/>
    <w:rsid w:val="00BC6540"/>
    <w:rsid w:val="00C004DC"/>
    <w:rsid w:val="00C16B4F"/>
    <w:rsid w:val="00C5008C"/>
    <w:rsid w:val="00C63C4E"/>
    <w:rsid w:val="00CB1EEB"/>
    <w:rsid w:val="00CC51E2"/>
    <w:rsid w:val="00CE0098"/>
    <w:rsid w:val="00D31870"/>
    <w:rsid w:val="00D761E3"/>
    <w:rsid w:val="00D77A88"/>
    <w:rsid w:val="00D77E9C"/>
    <w:rsid w:val="00DA5835"/>
    <w:rsid w:val="00DC5BA6"/>
    <w:rsid w:val="00E572C7"/>
    <w:rsid w:val="00EC3456"/>
    <w:rsid w:val="00EF17FE"/>
    <w:rsid w:val="00F04722"/>
    <w:rsid w:val="00F40885"/>
    <w:rsid w:val="00F80750"/>
    <w:rsid w:val="00F82213"/>
    <w:rsid w:val="00F96A43"/>
    <w:rsid w:val="00FA19C5"/>
    <w:rsid w:val="00FA31DA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6A3A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Bullet">
    <w:name w:val="List Bullet"/>
    <w:basedOn w:val="Normal"/>
    <w:unhideWhenUsed/>
    <w:rsid w:val="00B92D08"/>
    <w:pPr>
      <w:numPr>
        <w:numId w:val="2"/>
      </w:numPr>
      <w:contextualSpacing/>
    </w:pPr>
  </w:style>
  <w:style w:type="paragraph" w:customStyle="1" w:styleId="Schedulenotes">
    <w:name w:val="Schedule notes"/>
    <w:basedOn w:val="NormalWeb"/>
    <w:qFormat/>
    <w:rsid w:val="00CB1EEB"/>
    <w:pPr>
      <w:numPr>
        <w:numId w:val="4"/>
      </w:numPr>
      <w:spacing w:after="120" w:line="240" w:lineRule="auto"/>
      <w:ind w:left="714" w:hanging="357"/>
    </w:pPr>
    <w:rPr>
      <w:rFonts w:ascii="Calibri" w:eastAsia="Times New Roman" w:hAnsi="Calibri" w:cs="Calibr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B1EEB"/>
    <w:rPr>
      <w:rFonts w:ascii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B81E5D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3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F8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C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87B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50FA-95A3-4297-9F6E-8BED6A14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18800BC4.dotm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2018-07-04T21:55:00Z</dcterms:created>
  <dcterms:modified xsi:type="dcterms:W3CDTF">2018-07-04T21:55:00Z</dcterms:modified>
</cp:coreProperties>
</file>