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2E519" w14:textId="77777777" w:rsidR="004B2753" w:rsidRDefault="004B2753" w:rsidP="00424B97"/>
    <w:p w14:paraId="108BDA69" w14:textId="77777777" w:rsidR="00CB1EEB" w:rsidRPr="00CB1EEB" w:rsidRDefault="00CB1EEB" w:rsidP="00CB1EEB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noProof/>
          <w:lang w:eastAsia="en-AU"/>
        </w:rPr>
        <w:drawing>
          <wp:inline distT="0" distB="0" distL="0" distR="0" wp14:anchorId="06E63BA4" wp14:editId="498AA9D7">
            <wp:extent cx="1685925" cy="1123950"/>
            <wp:effectExtent l="19050" t="0" r="9525" b="0"/>
            <wp:docPr id="24" name="Picture 1" descr="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697F4" w14:textId="77777777" w:rsidR="00CB1EEB" w:rsidRPr="00CB1EEB" w:rsidRDefault="00CB1EEB" w:rsidP="008E65F9">
      <w:pPr>
        <w:spacing w:line="240" w:lineRule="auto"/>
        <w:jc w:val="center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i/>
          <w:lang w:eastAsia="en-AU"/>
        </w:rPr>
        <w:t>Environment Protection and Biodiversity Conservation Regulations 2000</w:t>
      </w:r>
      <w:r w:rsidRPr="00CB1EEB">
        <w:rPr>
          <w:rFonts w:ascii="Arial" w:eastAsia="Times New Roman" w:hAnsi="Arial" w:cs="Arial"/>
          <w:lang w:eastAsia="en-AU"/>
        </w:rPr>
        <w:t xml:space="preserve"> </w:t>
      </w:r>
    </w:p>
    <w:p w14:paraId="31C179D2" w14:textId="5ED2D4F4" w:rsidR="00CB1EEB" w:rsidRPr="007E0EB0" w:rsidRDefault="00CB1EEB" w:rsidP="008E65F9">
      <w:pPr>
        <w:spacing w:after="400" w:line="240" w:lineRule="auto"/>
        <w:jc w:val="center"/>
        <w:rPr>
          <w:rFonts w:ascii="Arial" w:eastAsia="Times New Roman" w:hAnsi="Arial" w:cs="Arial"/>
          <w:lang w:eastAsia="en-AU"/>
        </w:rPr>
      </w:pPr>
      <w:r w:rsidRPr="007E0EB0">
        <w:rPr>
          <w:rFonts w:ascii="Arial" w:eastAsia="Times New Roman" w:hAnsi="Arial" w:cs="Arial"/>
          <w:lang w:eastAsia="en-AU"/>
        </w:rPr>
        <w:t xml:space="preserve">Subregulation </w:t>
      </w:r>
      <w:r w:rsidR="007E0EB0" w:rsidRPr="007E0EB0">
        <w:rPr>
          <w:rFonts w:ascii="Arial" w:eastAsia="Times New Roman" w:hAnsi="Arial" w:cs="Arial"/>
          <w:lang w:eastAsia="en-AU"/>
        </w:rPr>
        <w:t>12.32</w:t>
      </w:r>
      <w:r w:rsidR="00543E4B">
        <w:rPr>
          <w:rFonts w:ascii="Arial" w:eastAsia="Times New Roman" w:hAnsi="Arial" w:cs="Arial"/>
          <w:lang w:eastAsia="en-AU"/>
        </w:rPr>
        <w:t>(3)</w:t>
      </w:r>
    </w:p>
    <w:p w14:paraId="3958B3E8" w14:textId="59778FEC" w:rsidR="00CB1EEB" w:rsidRPr="007E0EB0" w:rsidRDefault="00CB1EEB" w:rsidP="005C7E32">
      <w:pPr>
        <w:spacing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7E0EB0">
        <w:rPr>
          <w:rFonts w:ascii="Arial" w:eastAsia="Times New Roman" w:hAnsi="Arial" w:cs="Arial"/>
          <w:b/>
          <w:lang w:eastAsia="en-AU"/>
        </w:rPr>
        <w:t xml:space="preserve">DETERMINATION </w:t>
      </w:r>
      <w:r w:rsidR="00BA5DA9">
        <w:rPr>
          <w:rFonts w:ascii="Arial" w:eastAsia="Times New Roman" w:hAnsi="Arial" w:cs="Arial"/>
          <w:b/>
          <w:lang w:eastAsia="en-AU"/>
        </w:rPr>
        <w:t>OF BURIAL AREA</w:t>
      </w:r>
      <w:r w:rsidR="00127E84">
        <w:rPr>
          <w:rFonts w:ascii="Arial" w:eastAsia="Times New Roman" w:hAnsi="Arial" w:cs="Arial"/>
          <w:b/>
          <w:lang w:eastAsia="en-AU"/>
        </w:rPr>
        <w:t>S</w:t>
      </w:r>
    </w:p>
    <w:p w14:paraId="6ECE0D73" w14:textId="72C80544" w:rsidR="005F2103" w:rsidRPr="007E0EB0" w:rsidRDefault="00A51D63" w:rsidP="002405D6">
      <w:pPr>
        <w:spacing w:after="400" w:line="240" w:lineRule="auto"/>
        <w:jc w:val="center"/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>SOUTH-WEST</w:t>
      </w:r>
      <w:r w:rsidR="00A51A6B" w:rsidRPr="007E0EB0">
        <w:rPr>
          <w:rFonts w:ascii="Arial" w:eastAsia="Times New Roman" w:hAnsi="Arial" w:cs="Arial"/>
          <w:b/>
          <w:lang w:eastAsia="en-AU"/>
        </w:rPr>
        <w:t xml:space="preserve"> </w:t>
      </w:r>
      <w:r w:rsidR="000B1DC5" w:rsidRPr="007E0EB0">
        <w:rPr>
          <w:rFonts w:ascii="Arial" w:eastAsia="Times New Roman" w:hAnsi="Arial" w:cs="Arial"/>
          <w:b/>
          <w:lang w:eastAsia="en-AU"/>
        </w:rPr>
        <w:t xml:space="preserve">NETWORK OF </w:t>
      </w:r>
      <w:r w:rsidR="00A51A6B" w:rsidRPr="007E0EB0">
        <w:rPr>
          <w:rFonts w:ascii="Arial" w:eastAsia="Times New Roman" w:hAnsi="Arial" w:cs="Arial"/>
          <w:b/>
          <w:lang w:eastAsia="en-AU"/>
        </w:rPr>
        <w:t>MARINE PARKS</w:t>
      </w:r>
      <w:r w:rsidR="002405D6">
        <w:rPr>
          <w:rFonts w:ascii="Arial" w:eastAsia="Times New Roman" w:hAnsi="Arial" w:cs="Arial"/>
          <w:b/>
          <w:lang w:eastAsia="en-AU"/>
        </w:rPr>
        <w:br/>
      </w:r>
      <w:r w:rsidR="00CC51E2" w:rsidRPr="007E0EB0">
        <w:rPr>
          <w:rFonts w:ascii="Arial" w:eastAsia="Times New Roman" w:hAnsi="Arial" w:cs="Arial"/>
          <w:b/>
          <w:lang w:eastAsia="en-AU"/>
        </w:rPr>
        <w:t xml:space="preserve">– </w:t>
      </w:r>
      <w:r w:rsidR="00543E4B">
        <w:rPr>
          <w:rFonts w:ascii="Arial" w:eastAsia="Times New Roman" w:hAnsi="Arial" w:cs="Arial"/>
          <w:b/>
          <w:lang w:eastAsia="en-AU"/>
        </w:rPr>
        <w:t xml:space="preserve">PARKS AND PARK ZONES </w:t>
      </w:r>
      <w:r w:rsidR="007E0EB0" w:rsidRPr="007E0EB0">
        <w:rPr>
          <w:rFonts w:ascii="Arial" w:eastAsia="Times New Roman" w:hAnsi="Arial" w:cs="Arial"/>
          <w:b/>
          <w:lang w:eastAsia="en-AU"/>
        </w:rPr>
        <w:t xml:space="preserve">EXCLUDING </w:t>
      </w:r>
      <w:r w:rsidR="0089715C">
        <w:rPr>
          <w:rFonts w:ascii="Arial" w:eastAsia="Times New Roman" w:hAnsi="Arial" w:cs="Arial"/>
          <w:b/>
          <w:lang w:eastAsia="en-AU"/>
        </w:rPr>
        <w:t>SPECIAL PURPOSE ZONE (TRAWL)</w:t>
      </w:r>
    </w:p>
    <w:p w14:paraId="1EE49E23" w14:textId="6985AE15" w:rsidR="00CB1EEB" w:rsidRDefault="00285EDE" w:rsidP="00596877">
      <w:pPr>
        <w:spacing w:line="240" w:lineRule="auto"/>
        <w:rPr>
          <w:rFonts w:ascii="Arial" w:eastAsia="Times New Roman" w:hAnsi="Arial" w:cs="Arial"/>
          <w:lang w:eastAsia="en-AU"/>
        </w:rPr>
      </w:pPr>
      <w:r w:rsidRPr="00623C2F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>ANDREW READ</w:t>
      </w:r>
      <w:r w:rsidRPr="00623C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Acting </w:t>
      </w:r>
      <w:r w:rsidRPr="00623C2F">
        <w:rPr>
          <w:rFonts w:ascii="Arial" w:hAnsi="Arial" w:cs="Arial"/>
        </w:rPr>
        <w:t xml:space="preserve">Assistant Secretary, Marine </w:t>
      </w:r>
      <w:r>
        <w:rPr>
          <w:rFonts w:ascii="Arial" w:hAnsi="Arial" w:cs="Arial"/>
        </w:rPr>
        <w:t>Protected Areas</w:t>
      </w:r>
      <w:r w:rsidRPr="00623C2F">
        <w:rPr>
          <w:rFonts w:ascii="Arial" w:hAnsi="Arial" w:cs="Arial"/>
        </w:rPr>
        <w:t xml:space="preserve"> Branch, </w:t>
      </w:r>
      <w:r>
        <w:rPr>
          <w:rFonts w:ascii="Arial" w:hAnsi="Arial" w:cs="Arial"/>
        </w:rPr>
        <w:t>Parks Australia</w:t>
      </w:r>
      <w:r w:rsidRPr="00623C2F">
        <w:rPr>
          <w:rFonts w:ascii="Arial" w:hAnsi="Arial" w:cs="Arial"/>
        </w:rPr>
        <w:t xml:space="preserve"> Division, Department of Environment and </w:t>
      </w:r>
      <w:r>
        <w:rPr>
          <w:rFonts w:ascii="Arial" w:hAnsi="Arial" w:cs="Arial"/>
        </w:rPr>
        <w:t>Energy</w:t>
      </w:r>
      <w:r w:rsidRPr="00567637">
        <w:rPr>
          <w:rFonts w:ascii="Arial" w:hAnsi="Arial" w:cs="Arial"/>
        </w:rPr>
        <w:t>, delegate of the power of the Director of National Parks</w:t>
      </w:r>
      <w:r w:rsidR="00040F27">
        <w:rPr>
          <w:rFonts w:ascii="Arial" w:eastAsia="Times New Roman" w:hAnsi="Arial" w:cs="Arial"/>
          <w:lang w:eastAsia="en-AU"/>
        </w:rPr>
        <w:t>,</w:t>
      </w:r>
      <w:r w:rsidR="00CB1EEB" w:rsidRPr="007E0EB0">
        <w:rPr>
          <w:rFonts w:ascii="Arial" w:eastAsia="Times New Roman" w:hAnsi="Arial" w:cs="Arial"/>
          <w:lang w:eastAsia="en-AU"/>
        </w:rPr>
        <w:t xml:space="preserve"> under subregulation </w:t>
      </w:r>
      <w:r w:rsidR="007E0EB0" w:rsidRPr="007E0EB0">
        <w:rPr>
          <w:rFonts w:ascii="Arial" w:eastAsia="Times New Roman" w:hAnsi="Arial" w:cs="Arial"/>
          <w:lang w:eastAsia="en-AU"/>
        </w:rPr>
        <w:t>12.32</w:t>
      </w:r>
      <w:r w:rsidR="000E3EB9">
        <w:rPr>
          <w:rFonts w:ascii="Arial" w:eastAsia="Times New Roman" w:hAnsi="Arial" w:cs="Arial"/>
          <w:lang w:eastAsia="en-AU"/>
        </w:rPr>
        <w:t>(3)</w:t>
      </w:r>
      <w:r w:rsidR="007E0EB0" w:rsidRPr="007E0EB0">
        <w:rPr>
          <w:rFonts w:ascii="Arial" w:eastAsia="Times New Roman" w:hAnsi="Arial" w:cs="Arial"/>
          <w:lang w:eastAsia="en-AU"/>
        </w:rPr>
        <w:t xml:space="preserve"> </w:t>
      </w:r>
      <w:r w:rsidR="00CB1EEB" w:rsidRPr="007E0EB0">
        <w:rPr>
          <w:rFonts w:ascii="Arial" w:eastAsia="Times New Roman" w:hAnsi="Arial" w:cs="Arial"/>
          <w:lang w:eastAsia="en-AU"/>
        </w:rPr>
        <w:t xml:space="preserve">of the </w:t>
      </w:r>
      <w:r w:rsidR="00CB1EEB" w:rsidRPr="007E0EB0">
        <w:rPr>
          <w:rFonts w:ascii="Arial" w:eastAsia="Times New Roman" w:hAnsi="Arial" w:cs="Arial"/>
          <w:i/>
          <w:lang w:eastAsia="en-AU"/>
        </w:rPr>
        <w:t>Environment Protection and Biodiversity Conservation Regulations 2000</w:t>
      </w:r>
      <w:r w:rsidR="00D263E2">
        <w:rPr>
          <w:rFonts w:ascii="Arial" w:eastAsia="Times New Roman" w:hAnsi="Arial" w:cs="Arial"/>
          <w:i/>
          <w:lang w:eastAsia="en-AU"/>
        </w:rPr>
        <w:t>,</w:t>
      </w:r>
      <w:r w:rsidR="0014033E" w:rsidRPr="007E0EB0">
        <w:rPr>
          <w:rFonts w:ascii="Arial" w:eastAsia="Times New Roman" w:hAnsi="Arial" w:cs="Arial"/>
          <w:i/>
          <w:lang w:eastAsia="en-AU"/>
        </w:rPr>
        <w:t xml:space="preserve"> </w:t>
      </w:r>
      <w:r w:rsidR="00CB1EEB" w:rsidRPr="007E0EB0">
        <w:rPr>
          <w:rFonts w:ascii="Arial" w:eastAsia="Times New Roman" w:hAnsi="Arial" w:cs="Arial"/>
          <w:lang w:eastAsia="en-AU"/>
        </w:rPr>
        <w:t xml:space="preserve">HEREBY DETERMINE </w:t>
      </w:r>
      <w:r w:rsidR="0014033E" w:rsidRPr="007E0EB0">
        <w:rPr>
          <w:rFonts w:ascii="Arial" w:hAnsi="Arial" w:cs="Arial"/>
        </w:rPr>
        <w:t xml:space="preserve">that </w:t>
      </w:r>
      <w:r w:rsidR="000E3EB9">
        <w:rPr>
          <w:rFonts w:ascii="Arial" w:hAnsi="Arial" w:cs="Arial"/>
        </w:rPr>
        <w:t xml:space="preserve">the area of each Marine Park comprised in </w:t>
      </w:r>
      <w:r w:rsidR="00A51A6B" w:rsidRPr="007E0EB0">
        <w:rPr>
          <w:rFonts w:ascii="Arial" w:hAnsi="Arial" w:cs="Arial"/>
        </w:rPr>
        <w:t xml:space="preserve">the </w:t>
      </w:r>
      <w:r w:rsidR="00A51D63">
        <w:rPr>
          <w:rFonts w:ascii="Arial" w:eastAsia="Times New Roman" w:hAnsi="Arial" w:cs="Arial"/>
          <w:lang w:eastAsia="en-AU"/>
        </w:rPr>
        <w:t>South-west</w:t>
      </w:r>
      <w:r w:rsidR="00A51A6B" w:rsidRPr="007E0EB0">
        <w:rPr>
          <w:rFonts w:ascii="Arial" w:eastAsia="Times New Roman" w:hAnsi="Arial" w:cs="Arial"/>
          <w:lang w:eastAsia="en-AU"/>
        </w:rPr>
        <w:t xml:space="preserve"> </w:t>
      </w:r>
      <w:r w:rsidR="000B1DC5" w:rsidRPr="007E0EB0">
        <w:rPr>
          <w:rFonts w:ascii="Arial" w:eastAsia="Times New Roman" w:hAnsi="Arial" w:cs="Arial"/>
          <w:lang w:eastAsia="en-AU"/>
        </w:rPr>
        <w:t>Network</w:t>
      </w:r>
      <w:r w:rsidR="000B1DC5" w:rsidRPr="007E0EB0">
        <w:rPr>
          <w:rFonts w:ascii="Arial" w:hAnsi="Arial" w:cs="Arial"/>
        </w:rPr>
        <w:t xml:space="preserve"> of </w:t>
      </w:r>
      <w:r w:rsidR="00A51A6B" w:rsidRPr="007E0EB0">
        <w:rPr>
          <w:rFonts w:ascii="Arial" w:eastAsia="Times New Roman" w:hAnsi="Arial" w:cs="Arial"/>
          <w:lang w:eastAsia="en-AU"/>
        </w:rPr>
        <w:t>Marine Park</w:t>
      </w:r>
      <w:r w:rsidR="00B91892">
        <w:rPr>
          <w:rFonts w:ascii="Arial" w:eastAsia="Times New Roman" w:hAnsi="Arial" w:cs="Arial"/>
          <w:lang w:eastAsia="en-AU"/>
        </w:rPr>
        <w:t>s</w:t>
      </w:r>
      <w:r w:rsidR="00B91892" w:rsidRPr="007E0EB0">
        <w:rPr>
          <w:rFonts w:ascii="Arial" w:eastAsia="Times New Roman" w:hAnsi="Arial" w:cs="Arial"/>
          <w:lang w:eastAsia="en-AU"/>
        </w:rPr>
        <w:t xml:space="preserve">, </w:t>
      </w:r>
      <w:r w:rsidR="000E3EB9">
        <w:rPr>
          <w:rFonts w:ascii="Arial" w:eastAsia="Times New Roman" w:hAnsi="Arial" w:cs="Arial"/>
          <w:lang w:eastAsia="en-AU"/>
        </w:rPr>
        <w:t xml:space="preserve">excluding the area of the Special Purpose Zone Trawl in Western Eyre Marine Park, </w:t>
      </w:r>
      <w:r w:rsidR="000E3EB9" w:rsidRPr="003A461A">
        <w:rPr>
          <w:rFonts w:ascii="Arial" w:hAnsi="Arial" w:cs="Arial"/>
        </w:rPr>
        <w:t>being the areas shown in marine park maps in Schedule 2 and described in Schedule 4 to the</w:t>
      </w:r>
      <w:r w:rsidR="000E3EB9">
        <w:rPr>
          <w:rFonts w:ascii="Arial" w:hAnsi="Arial" w:cs="Arial"/>
        </w:rPr>
        <w:t xml:space="preserve"> </w:t>
      </w:r>
      <w:r w:rsidR="000E3EB9" w:rsidRPr="003A461A">
        <w:rPr>
          <w:rFonts w:ascii="Arial" w:hAnsi="Arial" w:cs="Arial"/>
          <w:i/>
        </w:rPr>
        <w:t xml:space="preserve">South-west Marine Parks Network Management Plan </w:t>
      </w:r>
      <w:r w:rsidR="000E3EB9" w:rsidRPr="002405D6">
        <w:rPr>
          <w:rFonts w:ascii="Arial" w:hAnsi="Arial" w:cs="Arial"/>
        </w:rPr>
        <w:t>2018</w:t>
      </w:r>
      <w:r w:rsidR="000E3EB9">
        <w:rPr>
          <w:rFonts w:ascii="Arial" w:hAnsi="Arial" w:cs="Arial"/>
        </w:rPr>
        <w:t xml:space="preserve">, as </w:t>
      </w:r>
      <w:r w:rsidR="00A22582" w:rsidRPr="000E3EB9">
        <w:rPr>
          <w:rFonts w:ascii="Arial" w:hAnsi="Arial" w:cs="Arial"/>
        </w:rPr>
        <w:t>specified</w:t>
      </w:r>
      <w:r w:rsidR="00A22582" w:rsidRPr="007E0EB0">
        <w:rPr>
          <w:rFonts w:ascii="Arial" w:hAnsi="Arial" w:cs="Arial"/>
        </w:rPr>
        <w:t xml:space="preserve"> in the Schedule hereto</w:t>
      </w:r>
      <w:r w:rsidR="00522A36">
        <w:rPr>
          <w:rFonts w:ascii="Arial" w:hAnsi="Arial" w:cs="Arial"/>
        </w:rPr>
        <w:t>,</w:t>
      </w:r>
      <w:r w:rsidR="00B91892">
        <w:rPr>
          <w:rFonts w:ascii="Arial" w:hAnsi="Arial" w:cs="Arial"/>
        </w:rPr>
        <w:t xml:space="preserve"> </w:t>
      </w:r>
      <w:r w:rsidR="000E3EB9">
        <w:rPr>
          <w:rFonts w:ascii="Arial" w:hAnsi="Arial" w:cs="Arial"/>
        </w:rPr>
        <w:t>is a burial area.</w:t>
      </w:r>
    </w:p>
    <w:p w14:paraId="36CF938D" w14:textId="5049A7B7" w:rsidR="000E3EB9" w:rsidRPr="007E0EB0" w:rsidRDefault="000E3EB9" w:rsidP="002405D6">
      <w:pPr>
        <w:spacing w:after="400" w:line="240" w:lineRule="auto"/>
        <w:rPr>
          <w:rFonts w:ascii="Arial" w:eastAsia="Times New Roman" w:hAnsi="Arial" w:cs="Arial"/>
          <w:lang w:eastAsia="en-AU"/>
        </w:rPr>
      </w:pPr>
      <w:bookmarkStart w:id="0" w:name="_Hlk516736093"/>
      <w:r>
        <w:rPr>
          <w:rFonts w:ascii="Arial" w:eastAsia="Times New Roman" w:hAnsi="Arial" w:cs="Arial"/>
          <w:lang w:eastAsia="en-AU"/>
        </w:rPr>
        <w:t xml:space="preserve">Note:  Sea burials are subject to the </w:t>
      </w:r>
      <w:r w:rsidRPr="007E0EB0">
        <w:rPr>
          <w:rFonts w:ascii="Arial" w:eastAsia="Times New Roman" w:hAnsi="Arial" w:cs="Arial"/>
          <w:i/>
          <w:lang w:eastAsia="en-AU"/>
        </w:rPr>
        <w:t>Environment Pr</w:t>
      </w:r>
      <w:r>
        <w:rPr>
          <w:rFonts w:ascii="Arial" w:eastAsia="Times New Roman" w:hAnsi="Arial" w:cs="Arial"/>
          <w:i/>
          <w:lang w:eastAsia="en-AU"/>
        </w:rPr>
        <w:t xml:space="preserve">otection (Sea Dumping) Act 1981 </w:t>
      </w:r>
      <w:r>
        <w:rPr>
          <w:rFonts w:ascii="Arial" w:eastAsia="Times New Roman" w:hAnsi="Arial" w:cs="Arial"/>
          <w:lang w:eastAsia="en-AU"/>
        </w:rPr>
        <w:t>and must be conducted in accordance with a permit under that Act.</w:t>
      </w:r>
      <w:bookmarkEnd w:id="0"/>
    </w:p>
    <w:p w14:paraId="011D29C4" w14:textId="5F1D3C8E" w:rsidR="00121748" w:rsidRPr="00584BDD" w:rsidRDefault="00285EDE" w:rsidP="00121748">
      <w:pPr>
        <w:tabs>
          <w:tab w:val="left" w:pos="1701"/>
        </w:tabs>
        <w:spacing w:after="400"/>
        <w:rPr>
          <w:rFonts w:ascii="Arial" w:hAnsi="Arial" w:cs="Arial"/>
        </w:rPr>
      </w:pPr>
      <w:r>
        <w:rPr>
          <w:rFonts w:ascii="Arial" w:hAnsi="Arial" w:cs="Arial"/>
        </w:rPr>
        <w:t>Dated this 1</w:t>
      </w:r>
      <w:r w:rsidR="00121748" w:rsidRPr="00584BDD">
        <w:rPr>
          <w:rFonts w:ascii="Arial" w:hAnsi="Arial" w:cs="Arial"/>
        </w:rPr>
        <w:t>7</w:t>
      </w:r>
      <w:r w:rsidR="00121748" w:rsidRPr="00584BDD">
        <w:rPr>
          <w:rFonts w:ascii="Arial" w:hAnsi="Arial" w:cs="Arial"/>
          <w:vertAlign w:val="superscript"/>
        </w:rPr>
        <w:t xml:space="preserve"> th</w:t>
      </w:r>
      <w:r w:rsidR="00121748" w:rsidRPr="00584BDD">
        <w:rPr>
          <w:rFonts w:ascii="Arial" w:hAnsi="Arial" w:cs="Arial"/>
        </w:rPr>
        <w:t xml:space="preserve"> day of Ju</w:t>
      </w:r>
      <w:r>
        <w:rPr>
          <w:rFonts w:ascii="Arial" w:hAnsi="Arial" w:cs="Arial"/>
        </w:rPr>
        <w:t>ly</w:t>
      </w:r>
      <w:r w:rsidR="00121748" w:rsidRPr="00584BDD">
        <w:rPr>
          <w:rFonts w:ascii="Arial" w:hAnsi="Arial" w:cs="Arial"/>
        </w:rPr>
        <w:t xml:space="preserve"> 2018</w:t>
      </w:r>
    </w:p>
    <w:p w14:paraId="56D7F4FB" w14:textId="77777777" w:rsidR="00121748" w:rsidRPr="00584BDD" w:rsidRDefault="00121748" w:rsidP="00121748">
      <w:pPr>
        <w:spacing w:after="1000"/>
        <w:rPr>
          <w:rFonts w:ascii="Arial" w:hAnsi="Arial" w:cs="Arial"/>
        </w:rPr>
      </w:pPr>
      <w:r w:rsidRPr="00584BDD">
        <w:rPr>
          <w:rFonts w:ascii="Arial" w:hAnsi="Arial" w:cs="Arial"/>
        </w:rPr>
        <w:t>SIGNED</w:t>
      </w:r>
    </w:p>
    <w:p w14:paraId="0C981808" w14:textId="5F6FAFED" w:rsidR="00596877" w:rsidRPr="007E0EB0" w:rsidRDefault="00285EDE" w:rsidP="00121748">
      <w:pPr>
        <w:spacing w:after="0" w:line="240" w:lineRule="auto"/>
        <w:rPr>
          <w:rFonts w:ascii="Arial" w:eastAsia="Times New Roman" w:hAnsi="Arial" w:cs="Arial"/>
          <w:b/>
          <w:color w:val="FF0000"/>
          <w:lang w:eastAsia="en-AU"/>
        </w:rPr>
      </w:pPr>
      <w:r>
        <w:rPr>
          <w:rFonts w:ascii="Arial" w:hAnsi="Arial" w:cs="Arial"/>
        </w:rPr>
        <w:t>A</w:t>
      </w:r>
      <w:bookmarkStart w:id="1" w:name="_GoBack"/>
      <w:bookmarkEnd w:id="1"/>
      <w:r>
        <w:rPr>
          <w:rFonts w:ascii="Arial" w:hAnsi="Arial" w:cs="Arial"/>
        </w:rPr>
        <w:t>ndrew Read</w:t>
      </w:r>
      <w:r w:rsidR="00596877" w:rsidRPr="007E0EB0">
        <w:rPr>
          <w:rFonts w:ascii="Arial" w:eastAsia="Times New Roman" w:hAnsi="Arial" w:cs="Arial"/>
          <w:b/>
          <w:color w:val="FF0000"/>
          <w:lang w:eastAsia="en-AU"/>
        </w:rPr>
        <w:br w:type="page"/>
      </w:r>
    </w:p>
    <w:p w14:paraId="490946A8" w14:textId="77777777" w:rsidR="00CB1EEB" w:rsidRPr="007E0EB0" w:rsidRDefault="00CB1EEB" w:rsidP="008E65F9">
      <w:pPr>
        <w:spacing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7E0EB0">
        <w:rPr>
          <w:rFonts w:ascii="Arial" w:eastAsia="Times New Roman" w:hAnsi="Arial" w:cs="Arial"/>
          <w:b/>
          <w:lang w:eastAsia="en-AU"/>
        </w:rPr>
        <w:lastRenderedPageBreak/>
        <w:t>SCHEDULE</w:t>
      </w:r>
    </w:p>
    <w:p w14:paraId="28A86E4F" w14:textId="34785869" w:rsidR="00CB1EEB" w:rsidRPr="007E0EB0" w:rsidRDefault="00182017" w:rsidP="002405D6">
      <w:pPr>
        <w:spacing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eastAsia="en-AU"/>
        </w:rPr>
        <w:t>SOUTH-WEST NETWORK OF MARINE PARKS - PARK AND PARK ZONE BURIAL AREAS</w:t>
      </w:r>
    </w:p>
    <w:p w14:paraId="52C050D6" w14:textId="6F0A24FD" w:rsidR="00385C2E" w:rsidRPr="007E0EB0" w:rsidRDefault="009C25B8" w:rsidP="00263F09">
      <w:pPr>
        <w:spacing w:line="240" w:lineRule="auto"/>
        <w:rPr>
          <w:rFonts w:ascii="Arial" w:eastAsia="Times New Roman" w:hAnsi="Arial" w:cs="Arial"/>
          <w:lang w:eastAsia="en-AU"/>
        </w:rPr>
      </w:pPr>
      <w:bookmarkStart w:id="2" w:name="_Hlk516652329"/>
      <w:r>
        <w:rPr>
          <w:rFonts w:ascii="Arial" w:eastAsia="Times New Roman" w:hAnsi="Arial" w:cs="Arial"/>
          <w:lang w:eastAsia="en-AU"/>
        </w:rPr>
        <w:t>List of relevant zone and clause numbers</w:t>
      </w:r>
      <w:bookmarkEnd w:id="2"/>
      <w:r>
        <w:rPr>
          <w:rFonts w:ascii="Arial" w:eastAsia="Times New Roman" w:hAnsi="Arial" w:cs="Arial"/>
          <w:lang w:eastAsia="en-AU"/>
        </w:rPr>
        <w:t xml:space="preserve"> </w:t>
      </w:r>
      <w:r w:rsidR="000B1DC5" w:rsidRPr="007E0EB0">
        <w:rPr>
          <w:rFonts w:ascii="Arial" w:eastAsia="Times New Roman" w:hAnsi="Arial" w:cs="Arial"/>
          <w:lang w:eastAsia="en-AU"/>
        </w:rPr>
        <w:t xml:space="preserve">in Schedule 4 </w:t>
      </w:r>
      <w:r>
        <w:rPr>
          <w:rFonts w:ascii="Arial" w:eastAsia="Times New Roman" w:hAnsi="Arial" w:cs="Arial"/>
          <w:lang w:eastAsia="en-AU"/>
        </w:rPr>
        <w:t>to</w:t>
      </w:r>
      <w:r w:rsidR="000B1DC5" w:rsidRPr="007E0EB0">
        <w:rPr>
          <w:rFonts w:ascii="Arial" w:eastAsia="Times New Roman" w:hAnsi="Arial" w:cs="Arial"/>
          <w:lang w:eastAsia="en-AU"/>
        </w:rPr>
        <w:t xml:space="preserve"> the </w:t>
      </w:r>
      <w:r w:rsidR="00A51D63" w:rsidRPr="002405D6">
        <w:rPr>
          <w:rFonts w:ascii="Arial" w:eastAsia="Times New Roman" w:hAnsi="Arial" w:cs="Arial"/>
          <w:i/>
          <w:lang w:eastAsia="en-AU"/>
        </w:rPr>
        <w:t>South-west</w:t>
      </w:r>
      <w:r w:rsidR="0043308B" w:rsidRPr="002405D6">
        <w:rPr>
          <w:rFonts w:ascii="Arial" w:eastAsia="Times New Roman" w:hAnsi="Arial" w:cs="Arial"/>
          <w:i/>
          <w:lang w:eastAsia="en-AU"/>
        </w:rPr>
        <w:t xml:space="preserve"> </w:t>
      </w:r>
      <w:r w:rsidR="000B1DC5" w:rsidRPr="002405D6">
        <w:rPr>
          <w:rFonts w:ascii="Arial" w:eastAsia="Times New Roman" w:hAnsi="Arial" w:cs="Arial"/>
          <w:i/>
          <w:lang w:eastAsia="en-AU"/>
        </w:rPr>
        <w:t xml:space="preserve">Marine Parks Network Management Plan </w:t>
      </w:r>
      <w:r w:rsidRPr="002405D6">
        <w:rPr>
          <w:rFonts w:ascii="Arial" w:eastAsia="Times New Roman" w:hAnsi="Arial" w:cs="Arial"/>
          <w:i/>
          <w:lang w:eastAsia="en-AU"/>
        </w:rPr>
        <w:t>2018</w:t>
      </w:r>
      <w:r>
        <w:rPr>
          <w:rFonts w:ascii="Arial" w:eastAsia="Times New Roman" w:hAnsi="Arial" w:cs="Arial"/>
          <w:lang w:eastAsia="en-AU"/>
        </w:rPr>
        <w:t>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2693"/>
        <w:gridCol w:w="2552"/>
      </w:tblGrid>
      <w:tr w:rsidR="00860562" w:rsidRPr="00187BD8" w14:paraId="1210298A" w14:textId="77777777" w:rsidTr="007A459E">
        <w:tc>
          <w:tcPr>
            <w:tcW w:w="3544" w:type="dxa"/>
            <w:tcBorders>
              <w:bottom w:val="single" w:sz="4" w:space="0" w:color="auto"/>
            </w:tcBorders>
          </w:tcPr>
          <w:p w14:paraId="227230AE" w14:textId="77777777" w:rsidR="00860562" w:rsidRPr="00187BD8" w:rsidRDefault="00860562" w:rsidP="00D03C4A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Marine Park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1C24154" w14:textId="7339FCD6" w:rsidR="00860562" w:rsidRPr="00187BD8" w:rsidRDefault="00860562" w:rsidP="00D03C4A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Zone</w:t>
            </w:r>
            <w:r w:rsidR="006343F1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Number</w:t>
            </w:r>
            <w:r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/s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50FD3E" w14:textId="12A5928F" w:rsidR="00860562" w:rsidRPr="00187BD8" w:rsidRDefault="00145EC1" w:rsidP="00D03C4A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Clause</w:t>
            </w:r>
            <w:r w:rsidR="00860562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</w:t>
            </w:r>
            <w:r w:rsidR="00860562"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describing the area</w:t>
            </w:r>
            <w:r w:rsidR="00860562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boundary</w:t>
            </w:r>
          </w:p>
        </w:tc>
      </w:tr>
      <w:tr w:rsidR="00860562" w:rsidRPr="00860562" w14:paraId="7AC42A9C" w14:textId="77777777" w:rsidTr="007A459E">
        <w:tc>
          <w:tcPr>
            <w:tcW w:w="3544" w:type="dxa"/>
            <w:tcBorders>
              <w:bottom w:val="nil"/>
            </w:tcBorders>
          </w:tcPr>
          <w:p w14:paraId="47111F5B" w14:textId="6045B40E" w:rsidR="00860562" w:rsidRPr="00860562" w:rsidRDefault="00860562" w:rsidP="00D03C4A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86056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Southern K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angaroo Island</w:t>
            </w:r>
          </w:p>
        </w:tc>
        <w:tc>
          <w:tcPr>
            <w:tcW w:w="2693" w:type="dxa"/>
            <w:tcBorders>
              <w:bottom w:val="nil"/>
            </w:tcBorders>
          </w:tcPr>
          <w:p w14:paraId="76ECBE79" w14:textId="21DBA8DA" w:rsidR="00860562" w:rsidRPr="00860562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</w:t>
            </w:r>
            <w:r w:rsidR="0086056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rea of marine park</w:t>
            </w:r>
          </w:p>
        </w:tc>
        <w:tc>
          <w:tcPr>
            <w:tcW w:w="2552" w:type="dxa"/>
            <w:tcBorders>
              <w:bottom w:val="nil"/>
            </w:tcBorders>
          </w:tcPr>
          <w:p w14:paraId="73540EAE" w14:textId="4B100F31" w:rsidR="00860562" w:rsidRPr="00860562" w:rsidRDefault="00860562" w:rsidP="00D03C4A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1.1</w:t>
            </w:r>
          </w:p>
        </w:tc>
      </w:tr>
      <w:tr w:rsidR="00860562" w:rsidRPr="001C02BC" w14:paraId="232BF55E" w14:textId="77777777" w:rsidTr="007A459E">
        <w:tc>
          <w:tcPr>
            <w:tcW w:w="3544" w:type="dxa"/>
            <w:tcBorders>
              <w:top w:val="nil"/>
              <w:bottom w:val="nil"/>
            </w:tcBorders>
          </w:tcPr>
          <w:p w14:paraId="111649D5" w14:textId="77777777" w:rsidR="00860562" w:rsidRPr="001C02BC" w:rsidRDefault="00860562" w:rsidP="00D03C4A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1C02B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Western Kangaroo Island Marine Park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1B3AC9" w14:textId="4818D068" w:rsidR="00860562" w:rsidRPr="001C02BC" w:rsidRDefault="00121748" w:rsidP="00D03C4A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area of marine park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2AAF2A7" w14:textId="075ABEB6" w:rsidR="00860562" w:rsidRPr="001C02BC" w:rsidRDefault="00860562" w:rsidP="00860562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2.1</w:t>
            </w:r>
          </w:p>
        </w:tc>
      </w:tr>
      <w:tr w:rsidR="00860562" w:rsidRPr="001C02BC" w14:paraId="097C781A" w14:textId="77777777" w:rsidTr="007A459E">
        <w:tc>
          <w:tcPr>
            <w:tcW w:w="3544" w:type="dxa"/>
            <w:tcBorders>
              <w:top w:val="nil"/>
              <w:bottom w:val="nil"/>
            </w:tcBorders>
          </w:tcPr>
          <w:p w14:paraId="6870E4FF" w14:textId="77777777" w:rsidR="00860562" w:rsidRPr="001C02BC" w:rsidRDefault="00860562" w:rsidP="00D03C4A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Western Eyre Marine Park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0E0046" w14:textId="184B3D45" w:rsidR="00860562" w:rsidRPr="001C02BC" w:rsidRDefault="000711C1" w:rsidP="00D03C4A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1, </w:t>
            </w:r>
            <w:r w:rsidR="00860562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3, 4, 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5, 6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A2D5E04" w14:textId="6EC254C6" w:rsidR="00860562" w:rsidRPr="001C02BC" w:rsidRDefault="00860562" w:rsidP="00D03C4A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3.3, 3.5, 3.6, 3.7, 3.8</w:t>
            </w:r>
          </w:p>
        </w:tc>
      </w:tr>
      <w:tr w:rsidR="00860562" w:rsidRPr="001C02BC" w14:paraId="5F45F176" w14:textId="77777777" w:rsidTr="007A459E">
        <w:tc>
          <w:tcPr>
            <w:tcW w:w="3544" w:type="dxa"/>
            <w:tcBorders>
              <w:top w:val="nil"/>
              <w:bottom w:val="nil"/>
            </w:tcBorders>
          </w:tcPr>
          <w:p w14:paraId="07183D37" w14:textId="77777777" w:rsidR="00860562" w:rsidRPr="001C02BC" w:rsidRDefault="00860562" w:rsidP="00D03C4A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Murat Marine Park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F10A32" w14:textId="7CC25B8B" w:rsidR="00860562" w:rsidRPr="001C02BC" w:rsidRDefault="00121748" w:rsidP="00D03C4A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area of marine park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521083E" w14:textId="77777777" w:rsidR="00860562" w:rsidRPr="001C02BC" w:rsidRDefault="00860562" w:rsidP="00D03C4A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4.1</w:t>
            </w:r>
          </w:p>
        </w:tc>
      </w:tr>
      <w:tr w:rsidR="00121748" w:rsidRPr="001C02BC" w14:paraId="3E0FCC28" w14:textId="77777777" w:rsidTr="007A459E">
        <w:tc>
          <w:tcPr>
            <w:tcW w:w="3544" w:type="dxa"/>
            <w:tcBorders>
              <w:top w:val="nil"/>
              <w:bottom w:val="nil"/>
            </w:tcBorders>
          </w:tcPr>
          <w:p w14:paraId="194D2BE3" w14:textId="77777777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Great Australian Bight Marine Park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0996C25" w14:textId="39CBB432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452FE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area of marine park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8D6A89F" w14:textId="15CDDB0C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5.1</w:t>
            </w:r>
          </w:p>
        </w:tc>
      </w:tr>
      <w:tr w:rsidR="00121748" w:rsidRPr="001C02BC" w14:paraId="589B813B" w14:textId="77777777" w:rsidTr="007A459E">
        <w:tc>
          <w:tcPr>
            <w:tcW w:w="3544" w:type="dxa"/>
            <w:tcBorders>
              <w:top w:val="nil"/>
              <w:bottom w:val="nil"/>
            </w:tcBorders>
          </w:tcPr>
          <w:p w14:paraId="7F17DFB0" w14:textId="77777777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Twilight Marine Park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1ED55E0" w14:textId="08B9B401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452FE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area of marine park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90464CB" w14:textId="1A4214FA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6.1</w:t>
            </w:r>
          </w:p>
        </w:tc>
      </w:tr>
      <w:tr w:rsidR="00121748" w:rsidRPr="001C02BC" w14:paraId="35B6A13C" w14:textId="77777777" w:rsidTr="007A459E">
        <w:tc>
          <w:tcPr>
            <w:tcW w:w="3544" w:type="dxa"/>
            <w:tcBorders>
              <w:top w:val="nil"/>
              <w:bottom w:val="nil"/>
            </w:tcBorders>
          </w:tcPr>
          <w:p w14:paraId="60B9AB31" w14:textId="77777777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Eastern Recherche Marine Park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E9732E" w14:textId="14D788C4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452FE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area of marine park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FF499A2" w14:textId="30E8DD5A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7.1</w:t>
            </w:r>
          </w:p>
        </w:tc>
      </w:tr>
      <w:tr w:rsidR="00121748" w:rsidRPr="001C02BC" w14:paraId="12B32F78" w14:textId="77777777" w:rsidTr="007A459E">
        <w:tc>
          <w:tcPr>
            <w:tcW w:w="3544" w:type="dxa"/>
            <w:tcBorders>
              <w:top w:val="nil"/>
              <w:bottom w:val="nil"/>
            </w:tcBorders>
          </w:tcPr>
          <w:p w14:paraId="3A545C47" w14:textId="77777777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South-west Corner Marine Park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164F5B2" w14:textId="2E2D2655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452FE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area of marine park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93288B4" w14:textId="0C978609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8.1</w:t>
            </w:r>
          </w:p>
        </w:tc>
      </w:tr>
      <w:tr w:rsidR="00121748" w:rsidRPr="001C02BC" w14:paraId="7DB851EE" w14:textId="77777777" w:rsidTr="007A459E">
        <w:tc>
          <w:tcPr>
            <w:tcW w:w="3544" w:type="dxa"/>
            <w:tcBorders>
              <w:top w:val="nil"/>
              <w:bottom w:val="nil"/>
            </w:tcBorders>
          </w:tcPr>
          <w:p w14:paraId="7F30CC68" w14:textId="77777777" w:rsidR="00121748" w:rsidRPr="0080693D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80693D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Bremer Marine Park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E1EAC5E" w14:textId="2BD7AAF4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452FE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area of marine park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9C74BEB" w14:textId="77777777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9.3</w:t>
            </w:r>
          </w:p>
        </w:tc>
      </w:tr>
      <w:tr w:rsidR="00121748" w:rsidRPr="001C02BC" w14:paraId="248D482A" w14:textId="77777777" w:rsidTr="007A459E">
        <w:tc>
          <w:tcPr>
            <w:tcW w:w="3544" w:type="dxa"/>
            <w:tcBorders>
              <w:top w:val="nil"/>
              <w:bottom w:val="nil"/>
            </w:tcBorders>
          </w:tcPr>
          <w:p w14:paraId="232C1651" w14:textId="77777777" w:rsidR="00121748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Geographe Marine Park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D60E8D4" w14:textId="4BF8C41D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452FE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area of marine park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9D11131" w14:textId="18A85CD2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10.1</w:t>
            </w:r>
          </w:p>
        </w:tc>
      </w:tr>
      <w:tr w:rsidR="00121748" w:rsidRPr="001C02BC" w14:paraId="1AD62BE4" w14:textId="77777777" w:rsidTr="007A459E">
        <w:tc>
          <w:tcPr>
            <w:tcW w:w="3544" w:type="dxa"/>
            <w:tcBorders>
              <w:top w:val="nil"/>
              <w:bottom w:val="nil"/>
            </w:tcBorders>
          </w:tcPr>
          <w:p w14:paraId="5B16320C" w14:textId="77777777" w:rsidR="00121748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Perth Canyon Marine Park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8AD870" w14:textId="0B4A65D7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452FE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area of marine park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29E37F9" w14:textId="69348766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11.1</w:t>
            </w:r>
          </w:p>
        </w:tc>
      </w:tr>
      <w:tr w:rsidR="00121748" w:rsidRPr="001C02BC" w14:paraId="68F45E37" w14:textId="77777777" w:rsidTr="007A459E">
        <w:tc>
          <w:tcPr>
            <w:tcW w:w="3544" w:type="dxa"/>
            <w:tcBorders>
              <w:top w:val="nil"/>
              <w:bottom w:val="nil"/>
            </w:tcBorders>
          </w:tcPr>
          <w:p w14:paraId="255E9AE7" w14:textId="77777777" w:rsidR="00121748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Two Rocks Marine Park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6957ED" w14:textId="4B1FC87D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452FE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area of marine park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95EE7EE" w14:textId="15901685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12.1</w:t>
            </w:r>
          </w:p>
        </w:tc>
      </w:tr>
      <w:tr w:rsidR="00121748" w:rsidRPr="001C02BC" w14:paraId="098B6E6D" w14:textId="77777777" w:rsidTr="007A459E">
        <w:tc>
          <w:tcPr>
            <w:tcW w:w="3544" w:type="dxa"/>
            <w:tcBorders>
              <w:top w:val="nil"/>
              <w:bottom w:val="nil"/>
            </w:tcBorders>
          </w:tcPr>
          <w:p w14:paraId="01CF4C23" w14:textId="77777777" w:rsidR="00121748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Jurien Marine Park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8A87A43" w14:textId="51BF411C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452FE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area of marine park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26721E0" w14:textId="373FAEBC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13.1</w:t>
            </w:r>
          </w:p>
        </w:tc>
      </w:tr>
      <w:tr w:rsidR="00121748" w:rsidRPr="001C02BC" w14:paraId="20879F3B" w14:textId="77777777" w:rsidTr="007A459E"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451810E8" w14:textId="77777777" w:rsidR="00121748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Abrolhos Marine Park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474D6ECB" w14:textId="59502835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4452FE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Entire area of marine park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00A04BC6" w14:textId="23B153B8" w:rsidR="00121748" w:rsidRPr="001C02BC" w:rsidRDefault="00121748" w:rsidP="00121748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14.1</w:t>
            </w:r>
          </w:p>
        </w:tc>
      </w:tr>
    </w:tbl>
    <w:p w14:paraId="3A598292" w14:textId="65C83104" w:rsidR="001C02BC" w:rsidRPr="007E0EB0" w:rsidRDefault="001C02BC" w:rsidP="0080693D">
      <w:pPr>
        <w:spacing w:line="240" w:lineRule="auto"/>
        <w:rPr>
          <w:rFonts w:ascii="Arial" w:eastAsia="Times New Roman" w:hAnsi="Arial" w:cs="Arial"/>
          <w:color w:val="FF0000"/>
          <w:lang w:eastAsia="en-AU"/>
        </w:rPr>
      </w:pPr>
    </w:p>
    <w:sectPr w:rsidR="001C02BC" w:rsidRPr="007E0EB0" w:rsidSect="008E4F6C">
      <w:head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99A52" w14:textId="77777777" w:rsidR="00053278" w:rsidRDefault="00053278" w:rsidP="003A707F">
      <w:pPr>
        <w:spacing w:after="0" w:line="240" w:lineRule="auto"/>
      </w:pPr>
      <w:r>
        <w:separator/>
      </w:r>
    </w:p>
  </w:endnote>
  <w:endnote w:type="continuationSeparator" w:id="0">
    <w:p w14:paraId="3A4D3D40" w14:textId="77777777" w:rsidR="00053278" w:rsidRDefault="0005327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A25E5" w14:textId="77777777" w:rsidR="00053278" w:rsidRDefault="00053278" w:rsidP="003A707F">
      <w:pPr>
        <w:spacing w:after="0" w:line="240" w:lineRule="auto"/>
      </w:pPr>
      <w:r>
        <w:separator/>
      </w:r>
    </w:p>
  </w:footnote>
  <w:footnote w:type="continuationSeparator" w:id="0">
    <w:p w14:paraId="141F09FD" w14:textId="77777777" w:rsidR="00053278" w:rsidRDefault="0005327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DBBB3" w14:textId="77777777" w:rsidR="00896CF0" w:rsidRPr="003A707F" w:rsidRDefault="00896CF0" w:rsidP="00F40885">
    <w:pPr>
      <w:pStyle w:val="Header"/>
      <w:rPr>
        <w:sz w:val="2"/>
        <w:szCs w:val="2"/>
      </w:rPr>
    </w:pPr>
  </w:p>
  <w:p w14:paraId="3666B977" w14:textId="77777777" w:rsidR="00896CF0" w:rsidRPr="00F40885" w:rsidRDefault="00896CF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C0CE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5164C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825D9A"/>
    <w:multiLevelType w:val="hybridMultilevel"/>
    <w:tmpl w:val="6D3E75FE"/>
    <w:lvl w:ilvl="0" w:tplc="0A6C3088">
      <w:start w:val="1"/>
      <w:numFmt w:val="decimal"/>
      <w:pStyle w:val="Schedulenote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D7BC0"/>
    <w:multiLevelType w:val="hybridMultilevel"/>
    <w:tmpl w:val="D28AA5E8"/>
    <w:lvl w:ilvl="0" w:tplc="7396C6A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455C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0F731C"/>
    <w:multiLevelType w:val="hybridMultilevel"/>
    <w:tmpl w:val="B150D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40F27"/>
    <w:rsid w:val="00053278"/>
    <w:rsid w:val="00053FFD"/>
    <w:rsid w:val="000711C1"/>
    <w:rsid w:val="0008130C"/>
    <w:rsid w:val="00084FEF"/>
    <w:rsid w:val="000B1DC5"/>
    <w:rsid w:val="000E1F2B"/>
    <w:rsid w:val="000E3EB9"/>
    <w:rsid w:val="00121748"/>
    <w:rsid w:val="00127E84"/>
    <w:rsid w:val="00130D43"/>
    <w:rsid w:val="0014033E"/>
    <w:rsid w:val="00145EC1"/>
    <w:rsid w:val="00182017"/>
    <w:rsid w:val="00187BD8"/>
    <w:rsid w:val="001C02BC"/>
    <w:rsid w:val="001C2AAD"/>
    <w:rsid w:val="001F02ED"/>
    <w:rsid w:val="001F6E54"/>
    <w:rsid w:val="00220317"/>
    <w:rsid w:val="00223FF8"/>
    <w:rsid w:val="002405D6"/>
    <w:rsid w:val="00263F09"/>
    <w:rsid w:val="00280BCD"/>
    <w:rsid w:val="00285EDE"/>
    <w:rsid w:val="002956F1"/>
    <w:rsid w:val="002F15AD"/>
    <w:rsid w:val="003018E1"/>
    <w:rsid w:val="00385C2E"/>
    <w:rsid w:val="003A707F"/>
    <w:rsid w:val="003B0EC1"/>
    <w:rsid w:val="003B573B"/>
    <w:rsid w:val="003F2CBD"/>
    <w:rsid w:val="003F7ABC"/>
    <w:rsid w:val="00424B97"/>
    <w:rsid w:val="0043308B"/>
    <w:rsid w:val="00437C80"/>
    <w:rsid w:val="004A2BB6"/>
    <w:rsid w:val="004B2753"/>
    <w:rsid w:val="004B4569"/>
    <w:rsid w:val="00520873"/>
    <w:rsid w:val="00522A36"/>
    <w:rsid w:val="00543E4B"/>
    <w:rsid w:val="00573D44"/>
    <w:rsid w:val="00591DD0"/>
    <w:rsid w:val="00596877"/>
    <w:rsid w:val="005B17CA"/>
    <w:rsid w:val="005C7E32"/>
    <w:rsid w:val="005E43F9"/>
    <w:rsid w:val="005F2103"/>
    <w:rsid w:val="006343F1"/>
    <w:rsid w:val="00640CFC"/>
    <w:rsid w:val="006841F8"/>
    <w:rsid w:val="006A3F8D"/>
    <w:rsid w:val="006E217A"/>
    <w:rsid w:val="00764D3D"/>
    <w:rsid w:val="0078559D"/>
    <w:rsid w:val="007A0825"/>
    <w:rsid w:val="007A459E"/>
    <w:rsid w:val="007C703D"/>
    <w:rsid w:val="007E0EB0"/>
    <w:rsid w:val="0080693D"/>
    <w:rsid w:val="00840A06"/>
    <w:rsid w:val="00842811"/>
    <w:rsid w:val="008439B7"/>
    <w:rsid w:val="00860562"/>
    <w:rsid w:val="0087253F"/>
    <w:rsid w:val="00893FC6"/>
    <w:rsid w:val="00896CF0"/>
    <w:rsid w:val="0089715C"/>
    <w:rsid w:val="008A318E"/>
    <w:rsid w:val="008A4E08"/>
    <w:rsid w:val="008A7F0D"/>
    <w:rsid w:val="008B2976"/>
    <w:rsid w:val="008C7241"/>
    <w:rsid w:val="008E4F6C"/>
    <w:rsid w:val="008E65F9"/>
    <w:rsid w:val="009539C7"/>
    <w:rsid w:val="009A260D"/>
    <w:rsid w:val="009A7C5B"/>
    <w:rsid w:val="009C25B8"/>
    <w:rsid w:val="009C3251"/>
    <w:rsid w:val="00A00F21"/>
    <w:rsid w:val="00A21B84"/>
    <w:rsid w:val="00A22582"/>
    <w:rsid w:val="00A317AF"/>
    <w:rsid w:val="00A51A6B"/>
    <w:rsid w:val="00A51D63"/>
    <w:rsid w:val="00B774CB"/>
    <w:rsid w:val="00B81E5D"/>
    <w:rsid w:val="00B84226"/>
    <w:rsid w:val="00B91892"/>
    <w:rsid w:val="00B92D08"/>
    <w:rsid w:val="00BA5DA9"/>
    <w:rsid w:val="00BC6540"/>
    <w:rsid w:val="00C3685A"/>
    <w:rsid w:val="00C63C4E"/>
    <w:rsid w:val="00CB1EEB"/>
    <w:rsid w:val="00CC51E2"/>
    <w:rsid w:val="00CE0098"/>
    <w:rsid w:val="00D263E2"/>
    <w:rsid w:val="00D27FA9"/>
    <w:rsid w:val="00D76047"/>
    <w:rsid w:val="00D77A88"/>
    <w:rsid w:val="00D77E9C"/>
    <w:rsid w:val="00DA5835"/>
    <w:rsid w:val="00DB2836"/>
    <w:rsid w:val="00EA4F2B"/>
    <w:rsid w:val="00EB36C2"/>
    <w:rsid w:val="00EF17FE"/>
    <w:rsid w:val="00F04722"/>
    <w:rsid w:val="00F4054B"/>
    <w:rsid w:val="00F40885"/>
    <w:rsid w:val="00F96A43"/>
    <w:rsid w:val="00FA19C5"/>
    <w:rsid w:val="00FA31DA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A3A3C0"/>
  <w15:docId w15:val="{056A50D4-BF3D-4239-A48B-5E8C21E4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Bullet">
    <w:name w:val="List Bullet"/>
    <w:basedOn w:val="Normal"/>
    <w:unhideWhenUsed/>
    <w:rsid w:val="00B92D08"/>
    <w:pPr>
      <w:numPr>
        <w:numId w:val="2"/>
      </w:numPr>
      <w:contextualSpacing/>
    </w:pPr>
  </w:style>
  <w:style w:type="paragraph" w:customStyle="1" w:styleId="Schedulenotes">
    <w:name w:val="Schedule notes"/>
    <w:basedOn w:val="NormalWeb"/>
    <w:qFormat/>
    <w:rsid w:val="00CB1EEB"/>
    <w:pPr>
      <w:numPr>
        <w:numId w:val="4"/>
      </w:numPr>
      <w:spacing w:after="120" w:line="240" w:lineRule="auto"/>
      <w:ind w:left="714" w:hanging="357"/>
    </w:pPr>
    <w:rPr>
      <w:rFonts w:ascii="Calibri" w:eastAsia="Times New Roman" w:hAnsi="Calibri" w:cs="Calibr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B1EEB"/>
    <w:rPr>
      <w:rFonts w:ascii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B81E5D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3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F8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C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87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0F965FDAD27D4344A512103632CA73B200A822D00B66210448A3EE03559D254073" ma:contentTypeVersion="5" ma:contentTypeDescription="SPIRE Document" ma:contentTypeScope="" ma:versionID="40c50eb2ef5e38b47f9ec8d1b15c4570">
  <xsd:schema xmlns:xsd="http://www.w3.org/2001/XMLSchema" xmlns:xs="http://www.w3.org/2001/XMLSchema" xmlns:p="http://schemas.microsoft.com/office/2006/metadata/properties" xmlns:ns2="93107b56-84b8-4240-9cc7-0ceb32d77451" xmlns:ns3="http://schemas.microsoft.com/sharepoint/v4" targetNamespace="http://schemas.microsoft.com/office/2006/metadata/properties" ma:root="true" ma:fieldsID="2e0115e1f2c33814bf0babcfe39daa5c" ns2:_="" ns3:_="">
    <xsd:import namespace="93107b56-84b8-4240-9cc7-0ceb32d7745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7b56-84b8-4240-9cc7-0ceb32d77451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arks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93107b56-84b8-4240-9cc7-0ceb32d77451">002262432</RecordNumber>
    <IconOverlay xmlns="http://schemas.microsoft.com/sharepoint/v4" xsi:nil="true"/>
    <DocumentDescription xmlns="93107b56-84b8-4240-9cc7-0ceb32d77451" xsi:nil="true"/>
    <Approval xmlns="93107b56-84b8-4240-9cc7-0ceb32d77451" xsi:nil="true"/>
    <Function xmlns="93107b56-84b8-4240-9cc7-0ceb32d77451">Parks</Func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6BB3-C1EB-42D8-8521-41F783AB25A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87B8B22-B466-48F3-9240-1A40A9DBA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07b56-84b8-4240-9cc7-0ceb32d7745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76EA0-C9B4-4841-8A94-3F2AA522466D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4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93107b56-84b8-4240-9cc7-0ceb32d7745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D3121F-4DEC-425D-A1BE-DB68EA9736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08F7D1-83F7-4E8F-923A-3F79FA45007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4D5776C-08A2-4B3F-89AC-0C87164D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E1831EB1.dotm</Template>
  <TotalTime>163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 determination-reg-12-32-burial areas-SW network</vt:lpstr>
    </vt:vector>
  </TitlesOfParts>
  <Company>Office of Parliamentary Counsel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determination-reg-12-32-burial areas-SW network</dc:title>
  <dc:creator>Miller, Kelli</dc:creator>
  <cp:lastModifiedBy>Henery, Martin</cp:lastModifiedBy>
  <cp:revision>19</cp:revision>
  <cp:lastPrinted>2018-06-25T08:22:00Z</cp:lastPrinted>
  <dcterms:created xsi:type="dcterms:W3CDTF">2018-06-06T23:26:00Z</dcterms:created>
  <dcterms:modified xsi:type="dcterms:W3CDTF">2018-07-17T04:28:00Z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0x0101000F965FDAD27D4344A512103632CA73B200A822D00B66210448A3EE03559D254073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{9e8b7370-d3d7-470f-90cf-837cd9c853c5}</vt:lpwstr>
  </property>
  <property fmtid="{D5CDD505-2E9C-101B-9397-08002B2CF9AE}" pid="5" name="RecordPoint_ActiveItemListId">
    <vt:lpwstr>{16dfd7f1-027a-4888-8e36-60740685f5bd}</vt:lpwstr>
  </property>
  <property fmtid="{D5CDD505-2E9C-101B-9397-08002B2CF9AE}" pid="6" name="RecordPoint_ActiveItemUniqueId">
    <vt:lpwstr>{e8bf91ec-e346-40c1-acdb-881b2b23619a}</vt:lpwstr>
  </property>
  <property fmtid="{D5CDD505-2E9C-101B-9397-08002B2CF9AE}" pid="7" name="RecordPoint_ActiveItemWebId">
    <vt:lpwstr>{924a3cad-205e-4c0a-a40e-5a83e9f50ca9}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