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5CE6C" w14:textId="77777777" w:rsidR="00715914" w:rsidRPr="005F1388" w:rsidRDefault="00DA186E" w:rsidP="00715914">
      <w:pPr>
        <w:rPr>
          <w:sz w:val="28"/>
        </w:rPr>
      </w:pPr>
      <w:r>
        <w:rPr>
          <w:noProof/>
        </w:rPr>
        <w:drawing>
          <wp:inline distT="0" distB="0" distL="0" distR="0" wp14:anchorId="46072717" wp14:editId="1B736B5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09CEE6F" w14:textId="77777777" w:rsidR="00715914" w:rsidRPr="00E500D4" w:rsidRDefault="00715914" w:rsidP="00715914">
      <w:pPr>
        <w:rPr>
          <w:sz w:val="19"/>
        </w:rPr>
      </w:pPr>
    </w:p>
    <w:p w14:paraId="5F73F310" w14:textId="108F3404" w:rsidR="00715914" w:rsidRPr="00E500D4" w:rsidRDefault="002F633F" w:rsidP="00715914">
      <w:pPr>
        <w:pStyle w:val="ShortT"/>
      </w:pPr>
      <w:r>
        <w:t>Higher Education Support</w:t>
      </w:r>
      <w:r w:rsidR="0038049F" w:rsidRPr="00DA182D">
        <w:t xml:space="preserve"> </w:t>
      </w:r>
      <w:r w:rsidR="0038049F">
        <w:t>(</w:t>
      </w:r>
      <w:r w:rsidR="00EF7C71">
        <w:t>Indigenous Student Assistance Grants</w:t>
      </w:r>
      <w:r w:rsidR="0038049F">
        <w:t xml:space="preserve">) </w:t>
      </w:r>
      <w:r w:rsidR="00044497">
        <w:t xml:space="preserve">(Special Grants) </w:t>
      </w:r>
      <w:r>
        <w:t>Notifiable Instrument 201</w:t>
      </w:r>
      <w:r w:rsidR="00304FD2">
        <w:t>8</w:t>
      </w:r>
    </w:p>
    <w:p w14:paraId="7E408560" w14:textId="77777777" w:rsidR="001F6CD4" w:rsidRDefault="001F6CD4" w:rsidP="00715914"/>
    <w:p w14:paraId="0C49A88B" w14:textId="77777777" w:rsidR="001F6CD4" w:rsidRDefault="001F6CD4" w:rsidP="00715914"/>
    <w:p w14:paraId="00D388EF" w14:textId="77777777" w:rsidR="001F6CD4" w:rsidRDefault="001F6CD4" w:rsidP="00715914"/>
    <w:p w14:paraId="4E38E149" w14:textId="77777777" w:rsidR="00A75FE9" w:rsidRPr="00DA182D" w:rsidRDefault="00A75FE9" w:rsidP="00A75FE9">
      <w:pPr>
        <w:pStyle w:val="SignCoverPageStart"/>
        <w:spacing w:before="240"/>
        <w:rPr>
          <w:szCs w:val="22"/>
        </w:rPr>
      </w:pPr>
      <w:r w:rsidRPr="00DA182D">
        <w:rPr>
          <w:szCs w:val="22"/>
        </w:rPr>
        <w:t xml:space="preserve">I, </w:t>
      </w:r>
      <w:r w:rsidR="002F2D1C">
        <w:rPr>
          <w:szCs w:val="22"/>
        </w:rPr>
        <w:t xml:space="preserve">Nigel Scullion, </w:t>
      </w:r>
      <w:r w:rsidR="00CA5CA9">
        <w:rPr>
          <w:szCs w:val="22"/>
        </w:rPr>
        <w:t>Minister for Indigenous Affairs</w:t>
      </w:r>
      <w:r w:rsidRPr="00DA182D">
        <w:rPr>
          <w:szCs w:val="22"/>
        </w:rPr>
        <w:t xml:space="preserve">, </w:t>
      </w:r>
      <w:r w:rsidR="00BB1533">
        <w:rPr>
          <w:szCs w:val="22"/>
        </w:rPr>
        <w:t>make the following</w:t>
      </w:r>
      <w:r w:rsidR="004C4E59">
        <w:rPr>
          <w:szCs w:val="22"/>
        </w:rPr>
        <w:t xml:space="preserve"> </w:t>
      </w:r>
      <w:r w:rsidR="00431D3E">
        <w:rPr>
          <w:szCs w:val="22"/>
        </w:rPr>
        <w:t xml:space="preserve">notifiable instrument. </w:t>
      </w:r>
    </w:p>
    <w:p w14:paraId="77278AA7" w14:textId="082C7A39" w:rsidR="00A75FE9" w:rsidRPr="00001A63" w:rsidRDefault="00A75FE9" w:rsidP="00A75FE9">
      <w:pPr>
        <w:keepNext/>
        <w:spacing w:before="300" w:line="240" w:lineRule="atLeast"/>
        <w:ind w:right="397"/>
        <w:jc w:val="both"/>
        <w:rPr>
          <w:szCs w:val="22"/>
        </w:rPr>
      </w:pPr>
      <w:r>
        <w:rPr>
          <w:szCs w:val="22"/>
        </w:rPr>
        <w:t>Dated</w:t>
      </w:r>
      <w:r w:rsidR="00245F82">
        <w:rPr>
          <w:szCs w:val="22"/>
        </w:rPr>
        <w:t xml:space="preserve"> 14 August 2018</w:t>
      </w:r>
      <w:r w:rsidRPr="00001A63">
        <w:rPr>
          <w:szCs w:val="22"/>
        </w:rPr>
        <w:tab/>
      </w:r>
      <w:r>
        <w:rPr>
          <w:szCs w:val="22"/>
        </w:rPr>
        <w:tab/>
      </w:r>
      <w:r w:rsidRPr="00001A63">
        <w:rPr>
          <w:szCs w:val="22"/>
        </w:rPr>
        <w:tab/>
      </w:r>
    </w:p>
    <w:p w14:paraId="42FF2BDE" w14:textId="6DFA00DC" w:rsidR="00A75FE9" w:rsidRDefault="002F2D1C" w:rsidP="00A75FE9">
      <w:pPr>
        <w:keepNext/>
        <w:tabs>
          <w:tab w:val="left" w:pos="3402"/>
        </w:tabs>
        <w:spacing w:before="1440" w:line="300" w:lineRule="atLeast"/>
        <w:ind w:right="397"/>
        <w:rPr>
          <w:b/>
          <w:szCs w:val="22"/>
        </w:rPr>
      </w:pPr>
      <w:r>
        <w:rPr>
          <w:szCs w:val="22"/>
        </w:rPr>
        <w:t>Nigel Scullion</w:t>
      </w:r>
      <w:r w:rsidR="00A75FE9" w:rsidRPr="00A75FE9">
        <w:rPr>
          <w:szCs w:val="22"/>
        </w:rPr>
        <w:t xml:space="preserve"> </w:t>
      </w:r>
    </w:p>
    <w:p w14:paraId="5242BF96" w14:textId="77777777" w:rsidR="00A75FE9" w:rsidRDefault="002F2D1C" w:rsidP="00A75FE9">
      <w:pPr>
        <w:pStyle w:val="SignCoverPageEnd"/>
        <w:rPr>
          <w:sz w:val="22"/>
        </w:rPr>
      </w:pPr>
      <w:r>
        <w:rPr>
          <w:sz w:val="22"/>
        </w:rPr>
        <w:t xml:space="preserve">Minister for Indigenous Affairs </w:t>
      </w:r>
    </w:p>
    <w:p w14:paraId="65BCB275" w14:textId="77777777" w:rsidR="005248E0" w:rsidRPr="005248E0" w:rsidRDefault="005248E0" w:rsidP="005248E0"/>
    <w:p w14:paraId="131731F6" w14:textId="77777777" w:rsidR="005248E0" w:rsidRPr="005248E0" w:rsidRDefault="005248E0" w:rsidP="005248E0"/>
    <w:p w14:paraId="02C5DB16" w14:textId="77777777" w:rsidR="00F6696E" w:rsidRDefault="00F6696E" w:rsidP="00715914"/>
    <w:p w14:paraId="7B727F2E" w14:textId="77777777" w:rsidR="00F6696E" w:rsidRDefault="00F6696E" w:rsidP="00F6696E"/>
    <w:p w14:paraId="7285FDA6"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bookmarkStart w:id="0" w:name="_GoBack"/>
      <w:bookmarkEnd w:id="0"/>
    </w:p>
    <w:p w14:paraId="1960B67A" w14:textId="77777777" w:rsidR="007500C8" w:rsidRDefault="00715914" w:rsidP="009559D2">
      <w:pPr>
        <w:rPr>
          <w:sz w:val="36"/>
        </w:rPr>
      </w:pPr>
      <w:r w:rsidRPr="007A1328">
        <w:rPr>
          <w:sz w:val="36"/>
        </w:rPr>
        <w:lastRenderedPageBreak/>
        <w:t>Contents</w:t>
      </w:r>
    </w:p>
    <w:p w14:paraId="1197D734" w14:textId="46E5FEC1" w:rsidR="00AE3A6B" w:rsidRDefault="001C2505">
      <w:pPr>
        <w:pStyle w:val="TOC5"/>
        <w:rPr>
          <w:rFonts w:asciiTheme="minorHAnsi" w:eastAsiaTheme="minorEastAsia" w:hAnsiTheme="minorHAnsi" w:cstheme="minorBidi"/>
          <w:noProof/>
          <w:kern w:val="0"/>
          <w:sz w:val="22"/>
          <w:szCs w:val="22"/>
        </w:rPr>
      </w:pPr>
      <w:r>
        <w:fldChar w:fldCharType="begin"/>
      </w:r>
      <w:r>
        <w:instrText xml:space="preserve"> TOC \o \u </w:instrText>
      </w:r>
      <w:r>
        <w:fldChar w:fldCharType="separate"/>
      </w:r>
      <w:r w:rsidR="00AE3A6B">
        <w:rPr>
          <w:noProof/>
        </w:rPr>
        <w:t>1  Name</w:t>
      </w:r>
      <w:r w:rsidR="00AE3A6B">
        <w:rPr>
          <w:noProof/>
        </w:rPr>
        <w:tab/>
      </w:r>
      <w:r w:rsidR="00AE3A6B">
        <w:rPr>
          <w:noProof/>
        </w:rPr>
        <w:fldChar w:fldCharType="begin"/>
      </w:r>
      <w:r w:rsidR="00AE3A6B">
        <w:rPr>
          <w:noProof/>
        </w:rPr>
        <w:instrText xml:space="preserve"> PAGEREF _Toc513471310 \h </w:instrText>
      </w:r>
      <w:r w:rsidR="00AE3A6B">
        <w:rPr>
          <w:noProof/>
        </w:rPr>
      </w:r>
      <w:r w:rsidR="00AE3A6B">
        <w:rPr>
          <w:noProof/>
        </w:rPr>
        <w:fldChar w:fldCharType="separate"/>
      </w:r>
      <w:r w:rsidR="00AE3A6B">
        <w:rPr>
          <w:noProof/>
        </w:rPr>
        <w:t>1</w:t>
      </w:r>
      <w:r w:rsidR="00AE3A6B">
        <w:rPr>
          <w:noProof/>
        </w:rPr>
        <w:fldChar w:fldCharType="end"/>
      </w:r>
    </w:p>
    <w:p w14:paraId="0927A330" w14:textId="7279A98F" w:rsidR="00AE3A6B" w:rsidRDefault="00AE3A6B">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_Toc513471311 \h </w:instrText>
      </w:r>
      <w:r>
        <w:rPr>
          <w:noProof/>
        </w:rPr>
      </w:r>
      <w:r>
        <w:rPr>
          <w:noProof/>
        </w:rPr>
        <w:fldChar w:fldCharType="separate"/>
      </w:r>
      <w:r>
        <w:rPr>
          <w:noProof/>
        </w:rPr>
        <w:t>1</w:t>
      </w:r>
      <w:r>
        <w:rPr>
          <w:noProof/>
        </w:rPr>
        <w:fldChar w:fldCharType="end"/>
      </w:r>
    </w:p>
    <w:p w14:paraId="50AC0BE1" w14:textId="47EBC103" w:rsidR="00AE3A6B" w:rsidRDefault="00AE3A6B">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_Toc513471312 \h </w:instrText>
      </w:r>
      <w:r>
        <w:rPr>
          <w:noProof/>
        </w:rPr>
      </w:r>
      <w:r>
        <w:rPr>
          <w:noProof/>
        </w:rPr>
        <w:fldChar w:fldCharType="separate"/>
      </w:r>
      <w:r>
        <w:rPr>
          <w:noProof/>
        </w:rPr>
        <w:t>1</w:t>
      </w:r>
      <w:r>
        <w:rPr>
          <w:noProof/>
        </w:rPr>
        <w:fldChar w:fldCharType="end"/>
      </w:r>
    </w:p>
    <w:p w14:paraId="73508D5A" w14:textId="122CA446" w:rsidR="00AE3A6B" w:rsidRDefault="00AE3A6B">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_Toc513471313 \h </w:instrText>
      </w:r>
      <w:r>
        <w:rPr>
          <w:noProof/>
        </w:rPr>
      </w:r>
      <w:r>
        <w:rPr>
          <w:noProof/>
        </w:rPr>
        <w:fldChar w:fldCharType="separate"/>
      </w:r>
      <w:r>
        <w:rPr>
          <w:noProof/>
        </w:rPr>
        <w:t>1</w:t>
      </w:r>
      <w:r>
        <w:rPr>
          <w:noProof/>
        </w:rPr>
        <w:fldChar w:fldCharType="end"/>
      </w:r>
    </w:p>
    <w:p w14:paraId="744BB4FF" w14:textId="35738F8B" w:rsidR="00AE3A6B" w:rsidRDefault="00AE3A6B">
      <w:pPr>
        <w:pStyle w:val="TOC5"/>
        <w:rPr>
          <w:rFonts w:asciiTheme="minorHAnsi" w:eastAsiaTheme="minorEastAsia" w:hAnsiTheme="minorHAnsi" w:cstheme="minorBidi"/>
          <w:noProof/>
          <w:kern w:val="0"/>
          <w:sz w:val="22"/>
          <w:szCs w:val="22"/>
        </w:rPr>
      </w:pPr>
      <w:r>
        <w:rPr>
          <w:noProof/>
        </w:rPr>
        <w:t>5  Approval of special grants</w:t>
      </w:r>
      <w:r>
        <w:rPr>
          <w:noProof/>
        </w:rPr>
        <w:tab/>
      </w:r>
      <w:r>
        <w:rPr>
          <w:noProof/>
        </w:rPr>
        <w:fldChar w:fldCharType="begin"/>
      </w:r>
      <w:r>
        <w:rPr>
          <w:noProof/>
        </w:rPr>
        <w:instrText xml:space="preserve"> PAGEREF _Toc513471314 \h </w:instrText>
      </w:r>
      <w:r>
        <w:rPr>
          <w:noProof/>
        </w:rPr>
      </w:r>
      <w:r>
        <w:rPr>
          <w:noProof/>
        </w:rPr>
        <w:fldChar w:fldCharType="separate"/>
      </w:r>
      <w:r>
        <w:rPr>
          <w:noProof/>
        </w:rPr>
        <w:t>2</w:t>
      </w:r>
      <w:r>
        <w:rPr>
          <w:noProof/>
        </w:rPr>
        <w:fldChar w:fldCharType="end"/>
      </w:r>
    </w:p>
    <w:p w14:paraId="176B8BDB" w14:textId="405C4EBB" w:rsidR="00AE3A6B" w:rsidRDefault="00AE3A6B">
      <w:pPr>
        <w:pStyle w:val="TOC5"/>
        <w:rPr>
          <w:rFonts w:asciiTheme="minorHAnsi" w:eastAsiaTheme="minorEastAsia" w:hAnsiTheme="minorHAnsi" w:cstheme="minorBidi"/>
          <w:noProof/>
          <w:kern w:val="0"/>
          <w:sz w:val="22"/>
          <w:szCs w:val="22"/>
        </w:rPr>
      </w:pPr>
      <w:r>
        <w:rPr>
          <w:noProof/>
        </w:rPr>
        <w:t>6  Amounts of special grants</w:t>
      </w:r>
      <w:r>
        <w:rPr>
          <w:noProof/>
        </w:rPr>
        <w:tab/>
      </w:r>
      <w:r>
        <w:rPr>
          <w:noProof/>
        </w:rPr>
        <w:fldChar w:fldCharType="begin"/>
      </w:r>
      <w:r>
        <w:rPr>
          <w:noProof/>
        </w:rPr>
        <w:instrText xml:space="preserve"> PAGEREF _Toc513471315 \h </w:instrText>
      </w:r>
      <w:r>
        <w:rPr>
          <w:noProof/>
        </w:rPr>
      </w:r>
      <w:r>
        <w:rPr>
          <w:noProof/>
        </w:rPr>
        <w:fldChar w:fldCharType="separate"/>
      </w:r>
      <w:r>
        <w:rPr>
          <w:noProof/>
        </w:rPr>
        <w:t>2</w:t>
      </w:r>
      <w:r>
        <w:rPr>
          <w:noProof/>
        </w:rPr>
        <w:fldChar w:fldCharType="end"/>
      </w:r>
    </w:p>
    <w:p w14:paraId="13E115B8" w14:textId="2DE78CE7" w:rsidR="00AE3A6B" w:rsidRDefault="00AE3A6B">
      <w:pPr>
        <w:pStyle w:val="TOC5"/>
        <w:rPr>
          <w:rFonts w:asciiTheme="minorHAnsi" w:eastAsiaTheme="minorEastAsia" w:hAnsiTheme="minorHAnsi" w:cstheme="minorBidi"/>
          <w:noProof/>
          <w:kern w:val="0"/>
          <w:sz w:val="22"/>
          <w:szCs w:val="22"/>
        </w:rPr>
      </w:pPr>
      <w:r>
        <w:rPr>
          <w:noProof/>
        </w:rPr>
        <w:t>7  Conditions on special grants</w:t>
      </w:r>
      <w:r>
        <w:rPr>
          <w:noProof/>
        </w:rPr>
        <w:tab/>
      </w:r>
      <w:r>
        <w:rPr>
          <w:noProof/>
        </w:rPr>
        <w:fldChar w:fldCharType="begin"/>
      </w:r>
      <w:r>
        <w:rPr>
          <w:noProof/>
        </w:rPr>
        <w:instrText xml:space="preserve"> PAGEREF _Toc513471316 \h </w:instrText>
      </w:r>
      <w:r>
        <w:rPr>
          <w:noProof/>
        </w:rPr>
      </w:r>
      <w:r>
        <w:rPr>
          <w:noProof/>
        </w:rPr>
        <w:fldChar w:fldCharType="separate"/>
      </w:r>
      <w:r>
        <w:rPr>
          <w:noProof/>
        </w:rPr>
        <w:t>3</w:t>
      </w:r>
      <w:r>
        <w:rPr>
          <w:noProof/>
        </w:rPr>
        <w:fldChar w:fldCharType="end"/>
      </w:r>
    </w:p>
    <w:p w14:paraId="3D0B006C" w14:textId="76810ED9" w:rsidR="00AE3A6B" w:rsidRDefault="00AE3A6B">
      <w:pPr>
        <w:pStyle w:val="TOC6"/>
        <w:rPr>
          <w:rFonts w:asciiTheme="minorHAnsi" w:eastAsiaTheme="minorEastAsia" w:hAnsiTheme="minorHAnsi" w:cstheme="minorBidi"/>
          <w:b w:val="0"/>
          <w:noProof/>
          <w:kern w:val="0"/>
          <w:sz w:val="22"/>
          <w:szCs w:val="22"/>
        </w:rPr>
      </w:pPr>
      <w:r>
        <w:rPr>
          <w:noProof/>
        </w:rPr>
        <w:t>Schedule 1 – Conditions on special grants</w:t>
      </w:r>
      <w:r>
        <w:rPr>
          <w:noProof/>
        </w:rPr>
        <w:tab/>
      </w:r>
      <w:r>
        <w:rPr>
          <w:noProof/>
        </w:rPr>
        <w:fldChar w:fldCharType="begin"/>
      </w:r>
      <w:r>
        <w:rPr>
          <w:noProof/>
        </w:rPr>
        <w:instrText xml:space="preserve"> PAGEREF _Toc513471317 \h </w:instrText>
      </w:r>
      <w:r>
        <w:rPr>
          <w:noProof/>
        </w:rPr>
      </w:r>
      <w:r>
        <w:rPr>
          <w:noProof/>
        </w:rPr>
        <w:fldChar w:fldCharType="separate"/>
      </w:r>
      <w:r>
        <w:rPr>
          <w:noProof/>
        </w:rPr>
        <w:t>4</w:t>
      </w:r>
      <w:r>
        <w:rPr>
          <w:noProof/>
        </w:rPr>
        <w:fldChar w:fldCharType="end"/>
      </w:r>
    </w:p>
    <w:p w14:paraId="76B5D425" w14:textId="0EEAD736" w:rsidR="00F6696E" w:rsidRPr="00EF1800" w:rsidRDefault="001C2505" w:rsidP="009559D2">
      <w:pPr>
        <w:pStyle w:val="TOC5"/>
      </w:pPr>
      <w:r>
        <w:fldChar w:fldCharType="end"/>
      </w:r>
    </w:p>
    <w:p w14:paraId="3898836E" w14:textId="00498A47" w:rsidR="00EF1800" w:rsidRDefault="00EF1800" w:rsidP="00F6696E">
      <w:pPr>
        <w:rPr>
          <w:b/>
        </w:rPr>
      </w:pPr>
      <w:r>
        <w:rPr>
          <w:b/>
        </w:rPr>
        <w:tab/>
      </w:r>
    </w:p>
    <w:p w14:paraId="4DF6F3B1" w14:textId="77777777" w:rsidR="00EF1800" w:rsidRPr="00EF1800" w:rsidRDefault="00EF1800" w:rsidP="00EF1800"/>
    <w:p w14:paraId="15EFBA40" w14:textId="77777777" w:rsidR="00EF1800" w:rsidRPr="00EF1800" w:rsidRDefault="00EF1800" w:rsidP="00EF1800"/>
    <w:p w14:paraId="28C8E0C6" w14:textId="77777777" w:rsidR="00EF1800" w:rsidRPr="00EF1800" w:rsidRDefault="00EF1800" w:rsidP="00EF1800"/>
    <w:p w14:paraId="3D63D642" w14:textId="77777777" w:rsidR="00EF1800" w:rsidRPr="00EF1800" w:rsidRDefault="00EF1800" w:rsidP="00EF1800"/>
    <w:p w14:paraId="3A1F8302" w14:textId="77777777" w:rsidR="00EF1800" w:rsidRPr="00EF1800" w:rsidRDefault="00EF1800" w:rsidP="00EF1800"/>
    <w:p w14:paraId="65F1C62E" w14:textId="77777777" w:rsidR="00EF1800" w:rsidRPr="00EF1800" w:rsidRDefault="00EF1800" w:rsidP="00EF1800"/>
    <w:p w14:paraId="074CC67B" w14:textId="77777777" w:rsidR="00EF1800" w:rsidRDefault="00EF1800" w:rsidP="00EF1800"/>
    <w:p w14:paraId="27670226" w14:textId="77777777" w:rsidR="00EF1800" w:rsidRPr="00EF1800" w:rsidRDefault="00EF1800" w:rsidP="00EF1800"/>
    <w:p w14:paraId="35CA3EC0" w14:textId="77777777" w:rsidR="00EF1800" w:rsidRDefault="00EF1800" w:rsidP="00EF1800">
      <w:pPr>
        <w:jc w:val="right"/>
      </w:pPr>
    </w:p>
    <w:p w14:paraId="2AD62883" w14:textId="77777777" w:rsidR="00EF1800" w:rsidRDefault="00EF1800" w:rsidP="00EF1800"/>
    <w:p w14:paraId="74DCFE7B" w14:textId="77777777" w:rsidR="00F6696E" w:rsidRPr="00EF1800" w:rsidRDefault="00F6696E" w:rsidP="00EF1800">
      <w:pPr>
        <w:sectPr w:rsidR="00F6696E" w:rsidRPr="00EF1800" w:rsidSect="00250886">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5D1BAD2B" w14:textId="3AD42684" w:rsidR="00A75FE9" w:rsidRPr="009C2562" w:rsidRDefault="00A75FE9" w:rsidP="00A75FE9">
      <w:pPr>
        <w:pStyle w:val="ActHead5"/>
      </w:pPr>
      <w:bookmarkStart w:id="1" w:name="_Toc513471310"/>
      <w:proofErr w:type="gramStart"/>
      <w:r w:rsidRPr="009C2562">
        <w:rPr>
          <w:rStyle w:val="CharSectno"/>
        </w:rPr>
        <w:lastRenderedPageBreak/>
        <w:t>1</w:t>
      </w:r>
      <w:r w:rsidRPr="009C2562">
        <w:t xml:space="preserve">  Name</w:t>
      </w:r>
      <w:bookmarkEnd w:id="1"/>
      <w:proofErr w:type="gramEnd"/>
    </w:p>
    <w:p w14:paraId="09CF2776" w14:textId="6A03F7CE" w:rsidR="00A75FE9" w:rsidRPr="0058161E" w:rsidRDefault="00A75FE9" w:rsidP="00A75FE9">
      <w:pPr>
        <w:pStyle w:val="subsection"/>
        <w:rPr>
          <w:i/>
        </w:rPr>
      </w:pPr>
      <w:r w:rsidRPr="009C2562">
        <w:tab/>
      </w:r>
      <w:r w:rsidRPr="009C2562">
        <w:tab/>
        <w:t xml:space="preserve">This </w:t>
      </w:r>
      <w:r w:rsidR="004C4E59">
        <w:t xml:space="preserve">instrument </w:t>
      </w:r>
      <w:r w:rsidRPr="009C2562">
        <w:t xml:space="preserve">is the </w:t>
      </w:r>
      <w:bookmarkStart w:id="2" w:name="BKCheck15B_3"/>
      <w:bookmarkEnd w:id="2"/>
      <w:r w:rsidR="0058161E" w:rsidRPr="0058161E">
        <w:rPr>
          <w:i/>
        </w:rPr>
        <w:t>Higher Education Support (</w:t>
      </w:r>
      <w:r w:rsidR="00180A91" w:rsidRPr="00180A91">
        <w:rPr>
          <w:i/>
        </w:rPr>
        <w:t>Indigenous Student Assistance Grants</w:t>
      </w:r>
      <w:r w:rsidR="0058161E" w:rsidRPr="0058161E">
        <w:rPr>
          <w:i/>
        </w:rPr>
        <w:t>)</w:t>
      </w:r>
      <w:r w:rsidR="00553ED8">
        <w:rPr>
          <w:i/>
        </w:rPr>
        <w:t xml:space="preserve"> (Special Grants)</w:t>
      </w:r>
      <w:r w:rsidR="0058161E" w:rsidRPr="0058161E">
        <w:rPr>
          <w:i/>
        </w:rPr>
        <w:t xml:space="preserve"> Notifiable Instrument 201</w:t>
      </w:r>
      <w:r w:rsidR="00304FD2">
        <w:rPr>
          <w:i/>
        </w:rPr>
        <w:t>8</w:t>
      </w:r>
    </w:p>
    <w:p w14:paraId="6B298F5D" w14:textId="09C5BD01" w:rsidR="00A75FE9" w:rsidRPr="00831CDB" w:rsidRDefault="00A75FE9" w:rsidP="00A75FE9">
      <w:pPr>
        <w:pStyle w:val="ActHead5"/>
      </w:pPr>
      <w:bookmarkStart w:id="3" w:name="_Toc513471311"/>
      <w:proofErr w:type="gramStart"/>
      <w:r w:rsidRPr="00831CDB">
        <w:rPr>
          <w:rStyle w:val="CharSectno"/>
        </w:rPr>
        <w:t>2</w:t>
      </w:r>
      <w:r w:rsidRPr="00831CDB">
        <w:t xml:space="preserve">  Commencement</w:t>
      </w:r>
      <w:bookmarkEnd w:id="3"/>
      <w:proofErr w:type="gramEnd"/>
    </w:p>
    <w:p w14:paraId="20C09D69" w14:textId="41FFB715" w:rsidR="00C86CFE" w:rsidRDefault="00C86CFE" w:rsidP="00C144F5"/>
    <w:p w14:paraId="56D5251E" w14:textId="5DF5AFB0" w:rsidR="00A6032E" w:rsidRPr="00C144F5" w:rsidRDefault="00A6032E" w:rsidP="00C144F5">
      <w:pPr>
        <w:pStyle w:val="subsection"/>
        <w:tabs>
          <w:tab w:val="clear" w:pos="1021"/>
        </w:tabs>
      </w:pPr>
      <w:r>
        <w:tab/>
      </w:r>
      <w:r w:rsidRPr="009C2562">
        <w:t xml:space="preserve">This instrument </w:t>
      </w:r>
      <w:r>
        <w:t xml:space="preserve">commences on the day after it is registered. </w:t>
      </w:r>
    </w:p>
    <w:p w14:paraId="6F4218C8" w14:textId="681DBC6D" w:rsidR="00C86CFE" w:rsidRPr="00C86CFE" w:rsidRDefault="00A75FE9" w:rsidP="00C86CFE">
      <w:pPr>
        <w:pStyle w:val="ActHead5"/>
      </w:pPr>
      <w:bookmarkStart w:id="4" w:name="_Toc513471312"/>
      <w:proofErr w:type="gramStart"/>
      <w:r w:rsidRPr="009C2562">
        <w:rPr>
          <w:rStyle w:val="CharSectno"/>
        </w:rPr>
        <w:t>3</w:t>
      </w:r>
      <w:r w:rsidRPr="009C2562">
        <w:t xml:space="preserve">  Authority</w:t>
      </w:r>
      <w:bookmarkEnd w:id="4"/>
      <w:proofErr w:type="gramEnd"/>
    </w:p>
    <w:p w14:paraId="3648FCB3" w14:textId="2F9060F5" w:rsidR="00A75FE9" w:rsidRPr="009C2562" w:rsidRDefault="00C61D31" w:rsidP="008E47E8">
      <w:pPr>
        <w:pStyle w:val="subsection"/>
        <w:tabs>
          <w:tab w:val="clear" w:pos="1021"/>
        </w:tabs>
      </w:pPr>
      <w:r>
        <w:tab/>
      </w:r>
      <w:r w:rsidR="00A75FE9" w:rsidRPr="009C2562">
        <w:t xml:space="preserve">This instrument is made under </w:t>
      </w:r>
      <w:r w:rsidR="00CC4AEB">
        <w:t xml:space="preserve">section </w:t>
      </w:r>
      <w:r w:rsidR="00BD5957">
        <w:t>38</w:t>
      </w:r>
      <w:r w:rsidR="00CC4AEB">
        <w:t>-20, subsection 38-25(2) and subsection</w:t>
      </w:r>
      <w:r w:rsidR="00CF4271">
        <w:t> </w:t>
      </w:r>
      <w:r w:rsidR="00CC4AEB">
        <w:t>38-30(2) of the Act</w:t>
      </w:r>
      <w:r w:rsidR="00ED0F17">
        <w:t xml:space="preserve"> for the purposes of Part 2-2A of the Act. </w:t>
      </w:r>
    </w:p>
    <w:p w14:paraId="29132F47" w14:textId="466E126C" w:rsidR="00A75FE9" w:rsidRPr="009C2562" w:rsidRDefault="00A75FE9" w:rsidP="00A75FE9">
      <w:pPr>
        <w:pStyle w:val="ActHead5"/>
      </w:pPr>
      <w:bookmarkStart w:id="5" w:name="_Toc513471313"/>
      <w:proofErr w:type="gramStart"/>
      <w:r w:rsidRPr="009C2562">
        <w:rPr>
          <w:rStyle w:val="CharSectno"/>
        </w:rPr>
        <w:t>4</w:t>
      </w:r>
      <w:r w:rsidRPr="009C2562">
        <w:t xml:space="preserve">  Definitions</w:t>
      </w:r>
      <w:bookmarkEnd w:id="5"/>
      <w:proofErr w:type="gramEnd"/>
    </w:p>
    <w:p w14:paraId="78F7E7FD" w14:textId="7DDDDEAD" w:rsidR="00BF63D1" w:rsidRPr="009C2562" w:rsidRDefault="00A75FE9" w:rsidP="00BF63D1">
      <w:pPr>
        <w:pStyle w:val="notetext"/>
      </w:pPr>
      <w:r w:rsidRPr="009C2562">
        <w:t>Note:</w:t>
      </w:r>
      <w:r w:rsidRPr="009C2562">
        <w:tab/>
        <w:t xml:space="preserve">A number of expressions used in this instrument are defined in </w:t>
      </w:r>
      <w:r w:rsidR="00114ECE">
        <w:t>Schedule 1 of</w:t>
      </w:r>
      <w:r w:rsidR="000B35EB">
        <w:t xml:space="preserve"> the Act</w:t>
      </w:r>
      <w:r w:rsidRPr="009C2562">
        <w:t>, including the following:</w:t>
      </w:r>
    </w:p>
    <w:p w14:paraId="598BD51C" w14:textId="1591485D" w:rsidR="00BF63D1" w:rsidRDefault="00BF63D1" w:rsidP="00BF63D1">
      <w:pPr>
        <w:pStyle w:val="notepara"/>
      </w:pPr>
      <w:r w:rsidRPr="009C2562">
        <w:t>(</w:t>
      </w:r>
      <w:r>
        <w:t>a</w:t>
      </w:r>
      <w:r w:rsidRPr="009C2562">
        <w:t>)</w:t>
      </w:r>
      <w:r>
        <w:t xml:space="preserve"> </w:t>
      </w:r>
      <w:r>
        <w:tab/>
      </w:r>
      <w:proofErr w:type="gramStart"/>
      <w:r>
        <w:t>course</w:t>
      </w:r>
      <w:proofErr w:type="gramEnd"/>
      <w:r>
        <w:t xml:space="preserve"> of study;</w:t>
      </w:r>
    </w:p>
    <w:p w14:paraId="647B8B48" w14:textId="75E0A3F5" w:rsidR="00BF63D1" w:rsidRPr="009C2562" w:rsidRDefault="00BF63D1" w:rsidP="00BF63D1">
      <w:pPr>
        <w:pStyle w:val="notepara"/>
      </w:pPr>
      <w:r w:rsidRPr="009C2562">
        <w:t>(</w:t>
      </w:r>
      <w:r>
        <w:t>b</w:t>
      </w:r>
      <w:r w:rsidRPr="009C2562">
        <w:t>)</w:t>
      </w:r>
      <w:r w:rsidRPr="009C2562">
        <w:tab/>
      </w:r>
      <w:r>
        <w:t>EFTSL;</w:t>
      </w:r>
    </w:p>
    <w:p w14:paraId="4B5E6AF6" w14:textId="53FBD030" w:rsidR="00BF63D1" w:rsidRDefault="00BF63D1" w:rsidP="00BF63D1">
      <w:pPr>
        <w:pStyle w:val="notepara"/>
      </w:pPr>
      <w:r w:rsidRPr="009C2562">
        <w:t>(</w:t>
      </w:r>
      <w:r>
        <w:t>c</w:t>
      </w:r>
      <w:r w:rsidRPr="009C2562">
        <w:t>)</w:t>
      </w:r>
      <w:r>
        <w:t xml:space="preserve"> </w:t>
      </w:r>
      <w:r>
        <w:tab/>
      </w:r>
      <w:proofErr w:type="gramStart"/>
      <w:r>
        <w:t>enabling</w:t>
      </w:r>
      <w:proofErr w:type="gramEnd"/>
      <w:r>
        <w:t xml:space="preserve"> course;</w:t>
      </w:r>
    </w:p>
    <w:p w14:paraId="003A31F1" w14:textId="448EDF8C" w:rsidR="00BF63D1" w:rsidRPr="009C2562" w:rsidRDefault="00BF63D1" w:rsidP="00BF63D1">
      <w:pPr>
        <w:pStyle w:val="notepara"/>
      </w:pPr>
      <w:r w:rsidRPr="009C2562">
        <w:t>(</w:t>
      </w:r>
      <w:r>
        <w:t>d</w:t>
      </w:r>
      <w:r w:rsidRPr="009C2562">
        <w:t>)</w:t>
      </w:r>
      <w:r w:rsidRPr="009C2562">
        <w:tab/>
      </w:r>
      <w:proofErr w:type="gramStart"/>
      <w:r>
        <w:t>enrolled</w:t>
      </w:r>
      <w:proofErr w:type="gramEnd"/>
      <w:r w:rsidRPr="009C2562">
        <w:t>;</w:t>
      </w:r>
    </w:p>
    <w:p w14:paraId="1948E3A9" w14:textId="371D3C27" w:rsidR="00BF63D1" w:rsidRDefault="00BF63D1" w:rsidP="00BF63D1">
      <w:pPr>
        <w:pStyle w:val="notepara"/>
      </w:pPr>
      <w:r w:rsidRPr="009C2562">
        <w:t>(</w:t>
      </w:r>
      <w:r>
        <w:t>e</w:t>
      </w:r>
      <w:r w:rsidRPr="009C2562">
        <w:t>)</w:t>
      </w:r>
      <w:r>
        <w:t xml:space="preserve"> </w:t>
      </w:r>
      <w:r>
        <w:tab/>
      </w:r>
      <w:proofErr w:type="gramStart"/>
      <w:r>
        <w:t>higher</w:t>
      </w:r>
      <w:proofErr w:type="gramEnd"/>
      <w:r>
        <w:t xml:space="preserve"> education provider;</w:t>
      </w:r>
    </w:p>
    <w:p w14:paraId="432FB1C7" w14:textId="391D4C53" w:rsidR="00FE0B09" w:rsidRPr="009C2562" w:rsidRDefault="00FE0B09" w:rsidP="00FE0B09">
      <w:pPr>
        <w:pStyle w:val="notepara"/>
      </w:pPr>
      <w:r w:rsidRPr="009C2562">
        <w:t>(</w:t>
      </w:r>
      <w:r>
        <w:t>f</w:t>
      </w:r>
      <w:r w:rsidRPr="009C2562">
        <w:t>)</w:t>
      </w:r>
      <w:r w:rsidRPr="009C2562">
        <w:tab/>
      </w:r>
      <w:proofErr w:type="gramStart"/>
      <w:r>
        <w:t>quality</w:t>
      </w:r>
      <w:proofErr w:type="gramEnd"/>
      <w:r>
        <w:t xml:space="preserve"> and accountability requirements;</w:t>
      </w:r>
    </w:p>
    <w:p w14:paraId="1C528704" w14:textId="17397B9A" w:rsidR="00BF63D1" w:rsidRPr="009C2562" w:rsidRDefault="00BF63D1" w:rsidP="00BF63D1">
      <w:pPr>
        <w:pStyle w:val="notepara"/>
      </w:pPr>
      <w:r w:rsidRPr="009C2562">
        <w:t>(</w:t>
      </w:r>
      <w:r w:rsidR="00FE0B09">
        <w:t>g</w:t>
      </w:r>
      <w:r w:rsidRPr="009C2562">
        <w:t>)</w:t>
      </w:r>
      <w:r w:rsidRPr="009C2562">
        <w:tab/>
      </w:r>
      <w:proofErr w:type="gramStart"/>
      <w:r>
        <w:t>student</w:t>
      </w:r>
      <w:proofErr w:type="gramEnd"/>
      <w:r>
        <w:t>.</w:t>
      </w:r>
    </w:p>
    <w:p w14:paraId="3187113B" w14:textId="2D415089" w:rsidR="00044497" w:rsidRPr="00044497" w:rsidRDefault="00044497" w:rsidP="00677CD6">
      <w:pPr>
        <w:pStyle w:val="notepara"/>
      </w:pPr>
      <w:r>
        <w:t xml:space="preserve">These expressions are identified in </w:t>
      </w:r>
      <w:r>
        <w:rPr>
          <w:i/>
        </w:rPr>
        <w:t>italics</w:t>
      </w:r>
      <w:r>
        <w:t xml:space="preserve"> in this instrument. </w:t>
      </w:r>
    </w:p>
    <w:p w14:paraId="6F3B5EB5" w14:textId="77777777" w:rsidR="00A75FE9" w:rsidRPr="009C2562" w:rsidRDefault="00A75FE9" w:rsidP="00A75FE9">
      <w:pPr>
        <w:pStyle w:val="subsection"/>
      </w:pPr>
      <w:r w:rsidRPr="009C2562">
        <w:tab/>
      </w:r>
      <w:r w:rsidRPr="009C2562">
        <w:tab/>
        <w:t>In this instrument:</w:t>
      </w:r>
    </w:p>
    <w:p w14:paraId="53AD2E81" w14:textId="4C87DE08" w:rsidR="00A75FE9" w:rsidRDefault="00A75FE9" w:rsidP="00A75FE9">
      <w:pPr>
        <w:pStyle w:val="Definition"/>
        <w:rPr>
          <w:i/>
        </w:rPr>
      </w:pPr>
      <w:r w:rsidRPr="009C2562">
        <w:rPr>
          <w:b/>
          <w:i/>
        </w:rPr>
        <w:t>Act</w:t>
      </w:r>
      <w:r w:rsidRPr="009C2562">
        <w:t xml:space="preserve"> means the </w:t>
      </w:r>
      <w:r w:rsidR="00180A91" w:rsidRPr="00180A91">
        <w:rPr>
          <w:i/>
        </w:rPr>
        <w:t>Higher Education Support Act 2003</w:t>
      </w:r>
      <w:r w:rsidR="00F07A99">
        <w:rPr>
          <w:i/>
        </w:rPr>
        <w:t>.</w:t>
      </w:r>
    </w:p>
    <w:p w14:paraId="4F7FB1D6" w14:textId="229F754F" w:rsidR="00387598" w:rsidRDefault="00387598" w:rsidP="00A75FE9">
      <w:pPr>
        <w:pStyle w:val="Definition"/>
        <w:rPr>
          <w:b/>
          <w:i/>
        </w:rPr>
      </w:pPr>
      <w:proofErr w:type="gramStart"/>
      <w:r>
        <w:rPr>
          <w:b/>
          <w:i/>
        </w:rPr>
        <w:t>additional</w:t>
      </w:r>
      <w:proofErr w:type="gramEnd"/>
      <w:r>
        <w:rPr>
          <w:b/>
          <w:i/>
        </w:rPr>
        <w:t xml:space="preserve"> allocation </w:t>
      </w:r>
      <w:r w:rsidR="00C908C4">
        <w:t>has the meaning given by item 5</w:t>
      </w:r>
      <w:r w:rsidR="00E507D2">
        <w:t xml:space="preserve"> of Schedule 1</w:t>
      </w:r>
      <w:r w:rsidR="00E63C98">
        <w:t xml:space="preserve"> to this instrument</w:t>
      </w:r>
      <w:r>
        <w:t xml:space="preserve">. </w:t>
      </w:r>
    </w:p>
    <w:p w14:paraId="467DCC98" w14:textId="3CD84299" w:rsidR="009319E4" w:rsidRPr="00677CD6" w:rsidRDefault="009319E4" w:rsidP="00A75FE9">
      <w:pPr>
        <w:pStyle w:val="Definition"/>
      </w:pPr>
      <w:proofErr w:type="gramStart"/>
      <w:r>
        <w:rPr>
          <w:b/>
          <w:i/>
        </w:rPr>
        <w:t>administering</w:t>
      </w:r>
      <w:proofErr w:type="gramEnd"/>
      <w:r>
        <w:rPr>
          <w:b/>
          <w:i/>
        </w:rPr>
        <w:t xml:space="preserve"> officer </w:t>
      </w:r>
      <w:r>
        <w:t xml:space="preserve">means an employee in the Department administered by the Minister administering Part 2-2A of the Act. </w:t>
      </w:r>
      <w:r>
        <w:rPr>
          <w:b/>
          <w:i/>
        </w:rPr>
        <w:t xml:space="preserve"> </w:t>
      </w:r>
    </w:p>
    <w:p w14:paraId="50E29F36" w14:textId="738AA503" w:rsidR="00626CE9" w:rsidRPr="00C86CFE" w:rsidRDefault="00CF4271" w:rsidP="00C86CFE">
      <w:pPr>
        <w:pStyle w:val="Definition"/>
      </w:pPr>
      <w:proofErr w:type="gramStart"/>
      <w:r>
        <w:rPr>
          <w:b/>
          <w:i/>
        </w:rPr>
        <w:t>e</w:t>
      </w:r>
      <w:r w:rsidR="00626CE9">
        <w:rPr>
          <w:b/>
          <w:i/>
        </w:rPr>
        <w:t>ligible</w:t>
      </w:r>
      <w:proofErr w:type="gramEnd"/>
      <w:r w:rsidR="00626CE9">
        <w:rPr>
          <w:b/>
          <w:i/>
        </w:rPr>
        <w:t xml:space="preserve"> Indigenous student </w:t>
      </w:r>
      <w:r w:rsidR="00626CE9" w:rsidRPr="00626CE9">
        <w:t>means</w:t>
      </w:r>
      <w:r w:rsidR="00626CE9">
        <w:t xml:space="preserve"> a </w:t>
      </w:r>
      <w:r w:rsidR="00626CE9" w:rsidRPr="00C144F5">
        <w:rPr>
          <w:i/>
        </w:rPr>
        <w:t>student</w:t>
      </w:r>
      <w:r w:rsidR="00626CE9">
        <w:t xml:space="preserve"> who </w:t>
      </w:r>
      <w:r w:rsidR="00C61757">
        <w:t>satisfies the requirements of</w:t>
      </w:r>
      <w:r w:rsidR="00626CE9">
        <w:t xml:space="preserve"> </w:t>
      </w:r>
      <w:r w:rsidR="000C2115">
        <w:t xml:space="preserve">item </w:t>
      </w:r>
      <w:r w:rsidR="00C908C4">
        <w:t>2</w:t>
      </w:r>
      <w:r w:rsidR="00626CE9">
        <w:t xml:space="preserve"> of Schedule 2</w:t>
      </w:r>
      <w:r w:rsidR="00E63C98">
        <w:t xml:space="preserve"> to this instrument</w:t>
      </w:r>
      <w:r w:rsidR="00626CE9">
        <w:t xml:space="preserve">. </w:t>
      </w:r>
    </w:p>
    <w:p w14:paraId="6B58B628" w14:textId="533D7DC4" w:rsidR="00F412D7" w:rsidRDefault="00F412D7" w:rsidP="00F412D7">
      <w:pPr>
        <w:pStyle w:val="Definition"/>
      </w:pPr>
      <w:proofErr w:type="gramStart"/>
      <w:r>
        <w:rPr>
          <w:b/>
          <w:i/>
        </w:rPr>
        <w:t>eligible</w:t>
      </w:r>
      <w:proofErr w:type="gramEnd"/>
      <w:r>
        <w:rPr>
          <w:b/>
          <w:i/>
        </w:rPr>
        <w:t xml:space="preserve"> payment </w:t>
      </w:r>
      <w:r w:rsidR="00C61757">
        <w:t>means a payment specified in</w:t>
      </w:r>
      <w:r w:rsidR="00DE3330">
        <w:t xml:space="preserve"> item 3</w:t>
      </w:r>
      <w:r w:rsidR="00E507D2">
        <w:t xml:space="preserve"> of Schedule 1</w:t>
      </w:r>
      <w:r w:rsidR="00E63C98">
        <w:t xml:space="preserve"> to this instrument</w:t>
      </w:r>
      <w:r>
        <w:t>.</w:t>
      </w:r>
    </w:p>
    <w:p w14:paraId="65FE0207" w14:textId="766605F2" w:rsidR="00387598" w:rsidRPr="00C144F5" w:rsidRDefault="00387598" w:rsidP="00B57FC9">
      <w:pPr>
        <w:pStyle w:val="Definition"/>
        <w:rPr>
          <w:szCs w:val="22"/>
        </w:rPr>
      </w:pPr>
      <w:proofErr w:type="gramStart"/>
      <w:r>
        <w:rPr>
          <w:b/>
          <w:i/>
          <w:szCs w:val="22"/>
        </w:rPr>
        <w:t>initial</w:t>
      </w:r>
      <w:proofErr w:type="gramEnd"/>
      <w:r>
        <w:rPr>
          <w:b/>
          <w:i/>
          <w:szCs w:val="22"/>
        </w:rPr>
        <w:t xml:space="preserve"> allocation </w:t>
      </w:r>
      <w:r w:rsidR="00DE3330">
        <w:rPr>
          <w:szCs w:val="22"/>
        </w:rPr>
        <w:t>has the meaning given by item 4</w:t>
      </w:r>
      <w:r w:rsidR="00E507D2">
        <w:rPr>
          <w:szCs w:val="22"/>
        </w:rPr>
        <w:t xml:space="preserve"> of Schedule 1</w:t>
      </w:r>
      <w:r w:rsidR="00E63C98">
        <w:rPr>
          <w:szCs w:val="22"/>
        </w:rPr>
        <w:t xml:space="preserve"> to this instrument</w:t>
      </w:r>
      <w:r>
        <w:rPr>
          <w:szCs w:val="22"/>
        </w:rPr>
        <w:t xml:space="preserve">. </w:t>
      </w:r>
    </w:p>
    <w:p w14:paraId="6CCA4DB1" w14:textId="243B8031" w:rsidR="00044497" w:rsidRDefault="00044497" w:rsidP="00890F7C">
      <w:pPr>
        <w:pStyle w:val="Definition"/>
        <w:rPr>
          <w:szCs w:val="22"/>
        </w:rPr>
      </w:pPr>
      <w:proofErr w:type="gramStart"/>
      <w:r>
        <w:rPr>
          <w:b/>
          <w:i/>
          <w:szCs w:val="22"/>
        </w:rPr>
        <w:t>grant</w:t>
      </w:r>
      <w:proofErr w:type="gramEnd"/>
      <w:r>
        <w:rPr>
          <w:b/>
          <w:i/>
          <w:szCs w:val="22"/>
        </w:rPr>
        <w:t xml:space="preserve"> </w:t>
      </w:r>
      <w:r>
        <w:rPr>
          <w:szCs w:val="22"/>
        </w:rPr>
        <w:t xml:space="preserve">means: </w:t>
      </w:r>
    </w:p>
    <w:p w14:paraId="5686C0CE" w14:textId="1B691234" w:rsidR="00044497" w:rsidRPr="00C61757" w:rsidRDefault="008F7AD1" w:rsidP="00140360">
      <w:pPr>
        <w:pStyle w:val="paragraph"/>
      </w:pPr>
      <w:r>
        <w:tab/>
        <w:t>(a</w:t>
      </w:r>
      <w:r w:rsidRPr="00677CD6">
        <w:t>)</w:t>
      </w:r>
      <w:r w:rsidRPr="00677CD6">
        <w:tab/>
      </w:r>
      <w:proofErr w:type="gramStart"/>
      <w:r w:rsidR="00487AC3" w:rsidRPr="00463789">
        <w:rPr>
          <w:szCs w:val="22"/>
        </w:rPr>
        <w:t>t</w:t>
      </w:r>
      <w:r w:rsidR="00044497" w:rsidRPr="00463789">
        <w:rPr>
          <w:szCs w:val="22"/>
        </w:rPr>
        <w:t>he</w:t>
      </w:r>
      <w:proofErr w:type="gramEnd"/>
      <w:r w:rsidR="00044497" w:rsidRPr="00463789">
        <w:rPr>
          <w:szCs w:val="22"/>
        </w:rPr>
        <w:t xml:space="preserve"> money or any part of it payable by the Commonwealth to a </w:t>
      </w:r>
      <w:r w:rsidR="00044497" w:rsidRPr="00677CD6">
        <w:rPr>
          <w:i/>
          <w:szCs w:val="22"/>
        </w:rPr>
        <w:t xml:space="preserve">higher </w:t>
      </w:r>
      <w:r w:rsidR="00487AC3" w:rsidRPr="00463789">
        <w:rPr>
          <w:i/>
          <w:szCs w:val="22"/>
        </w:rPr>
        <w:t xml:space="preserve">     </w:t>
      </w:r>
      <w:r w:rsidR="00044497" w:rsidRPr="00463789">
        <w:rPr>
          <w:i/>
          <w:szCs w:val="22"/>
        </w:rPr>
        <w:t xml:space="preserve">education provider </w:t>
      </w:r>
      <w:r w:rsidR="00044497" w:rsidRPr="00463789">
        <w:rPr>
          <w:szCs w:val="22"/>
        </w:rPr>
        <w:t>under section</w:t>
      </w:r>
      <w:r w:rsidR="00044497">
        <w:rPr>
          <w:szCs w:val="22"/>
        </w:rPr>
        <w:t xml:space="preserve"> 38-35 of the Act; and</w:t>
      </w:r>
      <w:r w:rsidR="00044497" w:rsidRPr="00890F7C">
        <w:rPr>
          <w:szCs w:val="22"/>
        </w:rPr>
        <w:t xml:space="preserve"> </w:t>
      </w:r>
    </w:p>
    <w:p w14:paraId="4D8807A2" w14:textId="0193F520" w:rsidR="00F258DB" w:rsidRPr="00044497" w:rsidRDefault="008F7AD1" w:rsidP="00140360">
      <w:pPr>
        <w:pStyle w:val="paragraph"/>
        <w:rPr>
          <w:szCs w:val="22"/>
        </w:rPr>
      </w:pPr>
      <w:r>
        <w:tab/>
        <w:t>(b</w:t>
      </w:r>
      <w:r w:rsidRPr="00677CD6">
        <w:t>)</w:t>
      </w:r>
      <w:r w:rsidRPr="00677CD6">
        <w:tab/>
      </w:r>
      <w:proofErr w:type="gramStart"/>
      <w:r w:rsidR="00044497">
        <w:rPr>
          <w:szCs w:val="22"/>
        </w:rPr>
        <w:t>any</w:t>
      </w:r>
      <w:proofErr w:type="gramEnd"/>
      <w:r w:rsidR="00044497">
        <w:rPr>
          <w:szCs w:val="22"/>
        </w:rPr>
        <w:t xml:space="preserve"> interest earned on a grant. </w:t>
      </w:r>
    </w:p>
    <w:p w14:paraId="326F5C3C" w14:textId="49C4BFD2" w:rsidR="00AF3226" w:rsidRDefault="00AF3226" w:rsidP="00CC36E0">
      <w:pPr>
        <w:pStyle w:val="Definition"/>
        <w:rPr>
          <w:b/>
          <w:i/>
        </w:rPr>
      </w:pPr>
      <w:proofErr w:type="gramStart"/>
      <w:r>
        <w:rPr>
          <w:b/>
          <w:i/>
        </w:rPr>
        <w:lastRenderedPageBreak/>
        <w:t>grant</w:t>
      </w:r>
      <w:proofErr w:type="gramEnd"/>
      <w:r>
        <w:rPr>
          <w:b/>
          <w:i/>
        </w:rPr>
        <w:t xml:space="preserve"> year</w:t>
      </w:r>
      <w:r>
        <w:rPr>
          <w:i/>
        </w:rPr>
        <w:t xml:space="preserve"> </w:t>
      </w:r>
      <w:r>
        <w:t xml:space="preserve">means the calendar year in respect of which a special grant is approved under section 5. </w:t>
      </w:r>
    </w:p>
    <w:p w14:paraId="308E11E7" w14:textId="5B205227" w:rsidR="00DA5302" w:rsidRDefault="00DA5302" w:rsidP="00CC36E0">
      <w:pPr>
        <w:pStyle w:val="Definition"/>
        <w:rPr>
          <w:b/>
          <w:i/>
        </w:rPr>
      </w:pPr>
      <w:r w:rsidRPr="00677CD6">
        <w:rPr>
          <w:b/>
          <w:i/>
        </w:rPr>
        <w:t>Indigenous Commonwealth Accommodation Scholarship</w:t>
      </w:r>
      <w:r>
        <w:rPr>
          <w:b/>
          <w:i/>
        </w:rPr>
        <w:t xml:space="preserve"> </w:t>
      </w:r>
      <w:r>
        <w:t xml:space="preserve">means an </w:t>
      </w:r>
      <w:r w:rsidRPr="00677CD6">
        <w:t xml:space="preserve">Indigenous Commonwealth Accommodation Scholarship </w:t>
      </w:r>
      <w:r>
        <w:t>provided for under Part 2-2A of the Act.</w:t>
      </w:r>
    </w:p>
    <w:p w14:paraId="243AE245" w14:textId="6598C36D" w:rsidR="00B022B0" w:rsidRDefault="00B022B0" w:rsidP="00CC36E0">
      <w:pPr>
        <w:pStyle w:val="Definition"/>
        <w:rPr>
          <w:b/>
          <w:i/>
        </w:rPr>
      </w:pPr>
      <w:proofErr w:type="gramStart"/>
      <w:r>
        <w:rPr>
          <w:b/>
          <w:i/>
        </w:rPr>
        <w:t>scholarship</w:t>
      </w:r>
      <w:proofErr w:type="gramEnd"/>
      <w:r>
        <w:t xml:space="preserve"> means an Indigenous Commonwealth Education Costs Scholarship </w:t>
      </w:r>
      <w:r w:rsidR="00D853B5">
        <w:t>or an Indigenous Commonwealth Reward Scholarship</w:t>
      </w:r>
      <w:r w:rsidR="004D0C10">
        <w:t xml:space="preserve"> provided for under </w:t>
      </w:r>
      <w:r w:rsidR="004D0C10">
        <w:br/>
        <w:t>Part 2-2A of the Act.</w:t>
      </w:r>
    </w:p>
    <w:p w14:paraId="603E5951" w14:textId="075FAF9C" w:rsidR="00CC36E0" w:rsidRPr="00BD22D5" w:rsidRDefault="00044497" w:rsidP="00CC36E0">
      <w:pPr>
        <w:pStyle w:val="Definition"/>
      </w:pPr>
      <w:proofErr w:type="gramStart"/>
      <w:r>
        <w:rPr>
          <w:b/>
          <w:i/>
        </w:rPr>
        <w:t>s</w:t>
      </w:r>
      <w:r w:rsidR="00CC36E0">
        <w:rPr>
          <w:b/>
          <w:i/>
        </w:rPr>
        <w:t>pecial</w:t>
      </w:r>
      <w:proofErr w:type="gramEnd"/>
      <w:r w:rsidR="00CC36E0">
        <w:rPr>
          <w:b/>
          <w:i/>
        </w:rPr>
        <w:t xml:space="preserve"> grant </w:t>
      </w:r>
      <w:r w:rsidR="00CC36E0">
        <w:t xml:space="preserve">means a grant </w:t>
      </w:r>
      <w:r w:rsidR="00F258DB">
        <w:t xml:space="preserve">to a particular </w:t>
      </w:r>
      <w:r w:rsidR="00F258DB">
        <w:rPr>
          <w:i/>
        </w:rPr>
        <w:t xml:space="preserve">higher education provider </w:t>
      </w:r>
      <w:r w:rsidR="00CC36E0">
        <w:t xml:space="preserve">approved under section 5 in </w:t>
      </w:r>
      <w:r w:rsidR="00CC36E0" w:rsidRPr="004E3C81">
        <w:t xml:space="preserve">respect of </w:t>
      </w:r>
      <w:r w:rsidR="00DC2B54">
        <w:t>a</w:t>
      </w:r>
      <w:r w:rsidR="00DC2B54" w:rsidRPr="004E3C81">
        <w:t xml:space="preserve"> </w:t>
      </w:r>
      <w:r w:rsidR="00FC64B9" w:rsidRPr="00487AC3">
        <w:t>grant</w:t>
      </w:r>
      <w:r w:rsidR="00BD5957" w:rsidRPr="00487AC3">
        <w:t xml:space="preserve"> year</w:t>
      </w:r>
      <w:r w:rsidR="00CC36E0" w:rsidRPr="00487AC3">
        <w:t>.</w:t>
      </w:r>
    </w:p>
    <w:p w14:paraId="699D262B" w14:textId="22791A49" w:rsidR="00387598" w:rsidRPr="00F07A99" w:rsidRDefault="00387598" w:rsidP="00890F7C">
      <w:pPr>
        <w:pStyle w:val="Definition"/>
      </w:pPr>
      <w:proofErr w:type="gramStart"/>
      <w:r>
        <w:rPr>
          <w:b/>
          <w:i/>
        </w:rPr>
        <w:t>total</w:t>
      </w:r>
      <w:proofErr w:type="gramEnd"/>
      <w:r>
        <w:rPr>
          <w:b/>
          <w:i/>
        </w:rPr>
        <w:t xml:space="preserve"> allocation </w:t>
      </w:r>
      <w:r>
        <w:t>has th</w:t>
      </w:r>
      <w:r w:rsidR="008E296C">
        <w:t>e meaning given by item 5</w:t>
      </w:r>
      <w:r w:rsidR="009559D2">
        <w:t xml:space="preserve"> of</w:t>
      </w:r>
      <w:r>
        <w:t xml:space="preserve"> Schedule</w:t>
      </w:r>
      <w:r w:rsidR="009559D2">
        <w:t xml:space="preserve"> 2</w:t>
      </w:r>
      <w:r w:rsidR="00E63C98">
        <w:t xml:space="preserve"> to this instrument</w:t>
      </w:r>
      <w:r>
        <w:t xml:space="preserve">. </w:t>
      </w:r>
    </w:p>
    <w:p w14:paraId="6995B2BF" w14:textId="34E8031A" w:rsidR="00C8622C" w:rsidRPr="00820C83" w:rsidRDefault="007F51B2" w:rsidP="00197184">
      <w:pPr>
        <w:pStyle w:val="subsection"/>
        <w:ind w:hanging="1276"/>
        <w:rPr>
          <w:sz w:val="24"/>
          <w:szCs w:val="24"/>
        </w:rPr>
      </w:pPr>
      <w:bookmarkStart w:id="6" w:name="_Toc454781205"/>
      <w:bookmarkStart w:id="7" w:name="_Toc513471314"/>
      <w:bookmarkStart w:id="8" w:name="_Toc454512517"/>
      <w:proofErr w:type="gramStart"/>
      <w:r w:rsidRPr="00820C83">
        <w:rPr>
          <w:b/>
          <w:sz w:val="24"/>
          <w:szCs w:val="24"/>
        </w:rPr>
        <w:t xml:space="preserve">5  </w:t>
      </w:r>
      <w:bookmarkEnd w:id="6"/>
      <w:r w:rsidR="00EA0222" w:rsidRPr="00820C83">
        <w:rPr>
          <w:b/>
          <w:sz w:val="24"/>
          <w:szCs w:val="24"/>
        </w:rPr>
        <w:t>Approval</w:t>
      </w:r>
      <w:proofErr w:type="gramEnd"/>
      <w:r w:rsidR="00EA0222" w:rsidRPr="00820C83">
        <w:rPr>
          <w:b/>
          <w:sz w:val="24"/>
          <w:szCs w:val="24"/>
        </w:rPr>
        <w:t xml:space="preserve"> of </w:t>
      </w:r>
      <w:r w:rsidR="00FC64B9" w:rsidRPr="00820C83">
        <w:rPr>
          <w:b/>
          <w:sz w:val="24"/>
          <w:szCs w:val="24"/>
        </w:rPr>
        <w:t xml:space="preserve">special </w:t>
      </w:r>
      <w:r w:rsidR="00EA0222" w:rsidRPr="00820C83">
        <w:rPr>
          <w:b/>
          <w:sz w:val="24"/>
          <w:szCs w:val="24"/>
        </w:rPr>
        <w:t>grants</w:t>
      </w:r>
      <w:bookmarkEnd w:id="7"/>
      <w:r w:rsidR="00EA0222" w:rsidRPr="00820C83">
        <w:rPr>
          <w:b/>
          <w:sz w:val="24"/>
          <w:szCs w:val="24"/>
        </w:rPr>
        <w:t xml:space="preserve"> </w:t>
      </w:r>
    </w:p>
    <w:p w14:paraId="15E02FFA" w14:textId="4D1ED8C9" w:rsidR="00625AC9" w:rsidRPr="00197184" w:rsidRDefault="00625AC9" w:rsidP="00197184">
      <w:pPr>
        <w:pStyle w:val="ActHead5"/>
        <w:ind w:hanging="425"/>
        <w:rPr>
          <w:b w:val="0"/>
        </w:rPr>
      </w:pPr>
      <w:r w:rsidRPr="00197184">
        <w:rPr>
          <w:b w:val="0"/>
        </w:rPr>
        <w:t>(1)</w:t>
      </w:r>
      <w:r w:rsidR="000F0CD0" w:rsidRPr="00197184">
        <w:rPr>
          <w:b w:val="0"/>
        </w:rPr>
        <w:tab/>
      </w:r>
      <w:r w:rsidR="00681792" w:rsidRPr="00197184">
        <w:rPr>
          <w:b w:val="0"/>
        </w:rPr>
        <w:t xml:space="preserve">A grant </w:t>
      </w:r>
      <w:r w:rsidR="00681792" w:rsidRPr="00197184">
        <w:rPr>
          <w:b w:val="0"/>
          <w:sz w:val="22"/>
        </w:rPr>
        <w:t xml:space="preserve">under Part 2-2A of the Act is </w:t>
      </w:r>
      <w:r w:rsidR="000F0CD0" w:rsidRPr="00197184">
        <w:rPr>
          <w:b w:val="0"/>
          <w:sz w:val="22"/>
        </w:rPr>
        <w:t xml:space="preserve">approved </w:t>
      </w:r>
      <w:r w:rsidR="00E507D2" w:rsidRPr="00197184">
        <w:rPr>
          <w:b w:val="0"/>
          <w:sz w:val="22"/>
        </w:rPr>
        <w:t>under section 38</w:t>
      </w:r>
      <w:r w:rsidRPr="00197184">
        <w:rPr>
          <w:b w:val="0"/>
          <w:sz w:val="22"/>
        </w:rPr>
        <w:noBreakHyphen/>
      </w:r>
      <w:r w:rsidR="00E507D2" w:rsidRPr="00197184">
        <w:rPr>
          <w:b w:val="0"/>
          <w:sz w:val="22"/>
        </w:rPr>
        <w:t xml:space="preserve">20 of the Act </w:t>
      </w:r>
      <w:r w:rsidR="00B72C00" w:rsidRPr="00197184">
        <w:rPr>
          <w:b w:val="0"/>
          <w:sz w:val="22"/>
        </w:rPr>
        <w:t xml:space="preserve">to </w:t>
      </w:r>
      <w:r w:rsidR="00F435E6" w:rsidRPr="00197184">
        <w:rPr>
          <w:b w:val="0"/>
          <w:sz w:val="22"/>
        </w:rPr>
        <w:t xml:space="preserve">each </w:t>
      </w:r>
      <w:r w:rsidR="00E507D2" w:rsidRPr="00197184">
        <w:rPr>
          <w:b w:val="0"/>
          <w:i/>
          <w:sz w:val="22"/>
        </w:rPr>
        <w:t>higher education provider</w:t>
      </w:r>
      <w:r w:rsidR="000F0CD0" w:rsidRPr="00197184">
        <w:rPr>
          <w:b w:val="0"/>
          <w:sz w:val="22"/>
        </w:rPr>
        <w:t xml:space="preserve"> </w:t>
      </w:r>
      <w:r w:rsidRPr="00197184">
        <w:rPr>
          <w:b w:val="0"/>
          <w:sz w:val="22"/>
        </w:rPr>
        <w:t>listed in subsection (2</w:t>
      </w:r>
      <w:r w:rsidR="00637559" w:rsidRPr="00197184">
        <w:rPr>
          <w:b w:val="0"/>
          <w:kern w:val="0"/>
          <w:sz w:val="22"/>
        </w:rPr>
        <w:t>) in respect of the year 2018</w:t>
      </w:r>
      <w:r w:rsidR="00591AF2" w:rsidRPr="00D4579A">
        <w:rPr>
          <w:b w:val="0"/>
        </w:rPr>
        <w:t>.</w:t>
      </w:r>
      <w:r w:rsidR="00C0507E" w:rsidRPr="00197184">
        <w:rPr>
          <w:b w:val="0"/>
          <w:kern w:val="0"/>
          <w:sz w:val="22"/>
        </w:rPr>
        <w:t xml:space="preserve">   </w:t>
      </w:r>
    </w:p>
    <w:p w14:paraId="3046BD11" w14:textId="687794E6" w:rsidR="00625AC9" w:rsidRDefault="00625AC9" w:rsidP="00625AC9">
      <w:pPr>
        <w:pStyle w:val="subsection"/>
      </w:pPr>
      <w:r>
        <w:tab/>
        <w:t>(2)</w:t>
      </w:r>
      <w:r>
        <w:tab/>
        <w:t xml:space="preserve">For subsection (1), the </w:t>
      </w:r>
      <w:r>
        <w:rPr>
          <w:i/>
        </w:rPr>
        <w:t xml:space="preserve">higher education providers </w:t>
      </w:r>
      <w:r>
        <w:t xml:space="preserve">are: </w:t>
      </w:r>
    </w:p>
    <w:p w14:paraId="239D6780" w14:textId="44C5E9F4" w:rsidR="00625AC9" w:rsidRPr="00C61757" w:rsidRDefault="00625AC9" w:rsidP="00625AC9">
      <w:pPr>
        <w:pStyle w:val="paragraph"/>
      </w:pPr>
      <w:r>
        <w:tab/>
        <w:t>(a</w:t>
      </w:r>
      <w:r w:rsidRPr="00677CD6">
        <w:t>)</w:t>
      </w:r>
      <w:r w:rsidRPr="00677CD6">
        <w:tab/>
      </w:r>
      <w:r>
        <w:rPr>
          <w:szCs w:val="22"/>
        </w:rPr>
        <w:t>Charles Darwin University;</w:t>
      </w:r>
    </w:p>
    <w:p w14:paraId="68984F5F" w14:textId="44E4C3E5" w:rsidR="00625AC9" w:rsidRPr="00C61757" w:rsidRDefault="00625AC9" w:rsidP="00625AC9">
      <w:pPr>
        <w:pStyle w:val="paragraph"/>
      </w:pPr>
      <w:r>
        <w:tab/>
        <w:t>(b</w:t>
      </w:r>
      <w:r w:rsidRPr="00677CD6">
        <w:t>)</w:t>
      </w:r>
      <w:r w:rsidRPr="00677CD6">
        <w:tab/>
      </w:r>
      <w:r>
        <w:rPr>
          <w:szCs w:val="22"/>
        </w:rPr>
        <w:t xml:space="preserve">Charles Sturt University; </w:t>
      </w:r>
      <w:r w:rsidRPr="00890F7C">
        <w:rPr>
          <w:szCs w:val="22"/>
        </w:rPr>
        <w:t xml:space="preserve"> </w:t>
      </w:r>
    </w:p>
    <w:p w14:paraId="3FFA61FA" w14:textId="704AF4C8" w:rsidR="00C0507E" w:rsidRPr="00C61757" w:rsidRDefault="00C0507E" w:rsidP="00C0507E">
      <w:pPr>
        <w:pStyle w:val="paragraph"/>
      </w:pPr>
      <w:r>
        <w:tab/>
        <w:t>(c</w:t>
      </w:r>
      <w:r w:rsidRPr="00677CD6">
        <w:t>)</w:t>
      </w:r>
      <w:r w:rsidRPr="00677CD6">
        <w:tab/>
      </w:r>
      <w:r>
        <w:rPr>
          <w:szCs w:val="22"/>
        </w:rPr>
        <w:t>Central Queensland University;</w:t>
      </w:r>
    </w:p>
    <w:p w14:paraId="2464CC96" w14:textId="532B268F" w:rsidR="00C0507E" w:rsidRPr="00C61757" w:rsidRDefault="00C0507E" w:rsidP="00C0507E">
      <w:pPr>
        <w:pStyle w:val="paragraph"/>
      </w:pPr>
      <w:r>
        <w:tab/>
        <w:t>(d</w:t>
      </w:r>
      <w:r w:rsidRPr="00677CD6">
        <w:t>)</w:t>
      </w:r>
      <w:r w:rsidRPr="00677CD6">
        <w:tab/>
      </w:r>
      <w:r>
        <w:rPr>
          <w:szCs w:val="22"/>
        </w:rPr>
        <w:t xml:space="preserve">Federation University Australia; </w:t>
      </w:r>
      <w:r w:rsidRPr="00890F7C">
        <w:rPr>
          <w:szCs w:val="22"/>
        </w:rPr>
        <w:t xml:space="preserve"> </w:t>
      </w:r>
    </w:p>
    <w:p w14:paraId="17281FC5" w14:textId="1DF793A7" w:rsidR="00C0507E" w:rsidRPr="00C61757" w:rsidRDefault="00C0507E" w:rsidP="00C0507E">
      <w:pPr>
        <w:pStyle w:val="paragraph"/>
      </w:pPr>
      <w:r>
        <w:tab/>
        <w:t>(e</w:t>
      </w:r>
      <w:r w:rsidRPr="00677CD6">
        <w:t>)</w:t>
      </w:r>
      <w:r w:rsidRPr="00677CD6">
        <w:tab/>
      </w:r>
      <w:r>
        <w:rPr>
          <w:szCs w:val="22"/>
        </w:rPr>
        <w:t xml:space="preserve">James Cook University;  </w:t>
      </w:r>
      <w:r w:rsidRPr="00890F7C">
        <w:rPr>
          <w:szCs w:val="22"/>
        </w:rPr>
        <w:t xml:space="preserve"> </w:t>
      </w:r>
    </w:p>
    <w:p w14:paraId="71D56F91" w14:textId="26CF32EE" w:rsidR="00C0507E" w:rsidRPr="00C61757" w:rsidRDefault="00C0507E" w:rsidP="00C0507E">
      <w:pPr>
        <w:pStyle w:val="paragraph"/>
      </w:pPr>
      <w:r>
        <w:tab/>
        <w:t>(f</w:t>
      </w:r>
      <w:r w:rsidRPr="00677CD6">
        <w:t>)</w:t>
      </w:r>
      <w:r w:rsidRPr="00677CD6">
        <w:tab/>
      </w:r>
      <w:r>
        <w:rPr>
          <w:szCs w:val="22"/>
        </w:rPr>
        <w:t xml:space="preserve">Southern Cross University;  </w:t>
      </w:r>
      <w:r w:rsidRPr="00890F7C">
        <w:rPr>
          <w:szCs w:val="22"/>
        </w:rPr>
        <w:t xml:space="preserve"> </w:t>
      </w:r>
    </w:p>
    <w:p w14:paraId="0CC46EF9" w14:textId="242FA7A9" w:rsidR="007D50E4" w:rsidRPr="00C61757" w:rsidRDefault="007D50E4" w:rsidP="007D50E4">
      <w:pPr>
        <w:pStyle w:val="paragraph"/>
      </w:pPr>
      <w:r>
        <w:tab/>
        <w:t>(</w:t>
      </w:r>
      <w:r w:rsidR="00591AF2">
        <w:t>g</w:t>
      </w:r>
      <w:r w:rsidRPr="00677CD6">
        <w:t>)</w:t>
      </w:r>
      <w:r w:rsidRPr="00677CD6">
        <w:tab/>
      </w:r>
      <w:r>
        <w:rPr>
          <w:szCs w:val="22"/>
        </w:rPr>
        <w:t>University of New</w:t>
      </w:r>
      <w:r w:rsidR="00C8137D">
        <w:rPr>
          <w:szCs w:val="22"/>
        </w:rPr>
        <w:t xml:space="preserve"> England</w:t>
      </w:r>
      <w:r>
        <w:rPr>
          <w:szCs w:val="22"/>
        </w:rPr>
        <w:t xml:space="preserve">; </w:t>
      </w:r>
      <w:r w:rsidRPr="00890F7C">
        <w:rPr>
          <w:szCs w:val="22"/>
        </w:rPr>
        <w:t xml:space="preserve"> </w:t>
      </w:r>
    </w:p>
    <w:p w14:paraId="2F8E04C9" w14:textId="533FB6BD" w:rsidR="00C0507E" w:rsidRPr="00C61757" w:rsidRDefault="00C0507E" w:rsidP="00C0507E">
      <w:pPr>
        <w:pStyle w:val="paragraph"/>
      </w:pPr>
      <w:r>
        <w:tab/>
        <w:t>(</w:t>
      </w:r>
      <w:r w:rsidR="00591AF2">
        <w:t>h</w:t>
      </w:r>
      <w:r w:rsidRPr="00677CD6">
        <w:t>)</w:t>
      </w:r>
      <w:r w:rsidRPr="00677CD6">
        <w:tab/>
      </w:r>
      <w:r>
        <w:rPr>
          <w:szCs w:val="22"/>
        </w:rPr>
        <w:t xml:space="preserve">University of Southern Queensland; </w:t>
      </w:r>
      <w:r w:rsidRPr="00890F7C">
        <w:rPr>
          <w:szCs w:val="22"/>
        </w:rPr>
        <w:t xml:space="preserve"> </w:t>
      </w:r>
    </w:p>
    <w:p w14:paraId="18206A33" w14:textId="4E526147" w:rsidR="007D50E4" w:rsidRDefault="00C0507E" w:rsidP="00C0507E">
      <w:pPr>
        <w:pStyle w:val="paragraph"/>
        <w:rPr>
          <w:szCs w:val="22"/>
        </w:rPr>
      </w:pPr>
      <w:r>
        <w:tab/>
        <w:t>(</w:t>
      </w:r>
      <w:proofErr w:type="spellStart"/>
      <w:r w:rsidR="00591AF2">
        <w:t>i</w:t>
      </w:r>
      <w:proofErr w:type="spellEnd"/>
      <w:r w:rsidRPr="00677CD6">
        <w:t>)</w:t>
      </w:r>
      <w:r w:rsidRPr="00677CD6">
        <w:tab/>
      </w:r>
      <w:r>
        <w:rPr>
          <w:szCs w:val="22"/>
        </w:rPr>
        <w:t>University of Tasmania</w:t>
      </w:r>
      <w:r w:rsidR="007D50E4">
        <w:rPr>
          <w:szCs w:val="22"/>
        </w:rPr>
        <w:t>;</w:t>
      </w:r>
    </w:p>
    <w:p w14:paraId="1D9E54B4" w14:textId="76C4D1AA" w:rsidR="00C0507E" w:rsidRDefault="007D50E4" w:rsidP="00EA5DF0">
      <w:pPr>
        <w:pStyle w:val="paragraph"/>
        <w:rPr>
          <w:szCs w:val="22"/>
        </w:rPr>
      </w:pPr>
      <w:r>
        <w:tab/>
        <w:t>(</w:t>
      </w:r>
      <w:r w:rsidR="00591AF2">
        <w:t>j</w:t>
      </w:r>
      <w:r w:rsidRPr="00677CD6">
        <w:t>)</w:t>
      </w:r>
      <w:r w:rsidRPr="00677CD6">
        <w:tab/>
      </w:r>
      <w:r>
        <w:rPr>
          <w:szCs w:val="22"/>
        </w:rPr>
        <w:t>University of the Sunshine Coast</w:t>
      </w:r>
      <w:r w:rsidR="00591AF2">
        <w:rPr>
          <w:szCs w:val="22"/>
        </w:rPr>
        <w:t>.</w:t>
      </w:r>
      <w:r>
        <w:rPr>
          <w:szCs w:val="22"/>
        </w:rPr>
        <w:t xml:space="preserve"> </w:t>
      </w:r>
      <w:r w:rsidRPr="00890F7C">
        <w:rPr>
          <w:szCs w:val="22"/>
        </w:rPr>
        <w:t xml:space="preserve"> </w:t>
      </w:r>
    </w:p>
    <w:p w14:paraId="0AC1DEA3" w14:textId="166FA4E4" w:rsidR="00CA5B23" w:rsidRDefault="007F51B2" w:rsidP="00CA5B23">
      <w:pPr>
        <w:pStyle w:val="ActHead5"/>
      </w:pPr>
      <w:bookmarkStart w:id="9" w:name="_Toc513471315"/>
      <w:proofErr w:type="gramStart"/>
      <w:r w:rsidRPr="005353F5">
        <w:t>6</w:t>
      </w:r>
      <w:r w:rsidR="00A75FE9" w:rsidRPr="005353F5">
        <w:t xml:space="preserve">  </w:t>
      </w:r>
      <w:bookmarkEnd w:id="8"/>
      <w:r w:rsidR="005353F5" w:rsidRPr="005353F5">
        <w:t>Amounts</w:t>
      </w:r>
      <w:proofErr w:type="gramEnd"/>
      <w:r w:rsidR="005353F5" w:rsidRPr="005353F5">
        <w:t xml:space="preserve"> of </w:t>
      </w:r>
      <w:r w:rsidR="00BD5957">
        <w:t xml:space="preserve">special </w:t>
      </w:r>
      <w:r w:rsidR="005353F5" w:rsidRPr="005353F5">
        <w:t>grants</w:t>
      </w:r>
      <w:bookmarkEnd w:id="9"/>
      <w:r w:rsidR="005353F5" w:rsidRPr="005353F5">
        <w:t xml:space="preserve"> </w:t>
      </w:r>
    </w:p>
    <w:p w14:paraId="4A86C019" w14:textId="4F8E6E88" w:rsidR="005353F5" w:rsidRDefault="005353F5" w:rsidP="005353F5">
      <w:pPr>
        <w:pStyle w:val="subsection"/>
      </w:pPr>
      <w:r>
        <w:tab/>
      </w:r>
      <w:r>
        <w:tab/>
        <w:t xml:space="preserve">For </w:t>
      </w:r>
      <w:r w:rsidR="00F435E6">
        <w:t>subsection</w:t>
      </w:r>
      <w:r w:rsidR="00E507D2">
        <w:t xml:space="preserve"> 38-30(</w:t>
      </w:r>
      <w:r w:rsidR="00F435E6">
        <w:t>2</w:t>
      </w:r>
      <w:r w:rsidR="00E507D2">
        <w:t xml:space="preserve">) </w:t>
      </w:r>
      <w:r>
        <w:t xml:space="preserve">of the Act, </w:t>
      </w:r>
      <w:r w:rsidR="00991A06">
        <w:t xml:space="preserve">the </w:t>
      </w:r>
      <w:r w:rsidR="004A03D6">
        <w:rPr>
          <w:szCs w:val="22"/>
        </w:rPr>
        <w:t>amount specified in column 2 of the table</w:t>
      </w:r>
      <w:r w:rsidR="004A03D6">
        <w:t xml:space="preserve"> </w:t>
      </w:r>
      <w:r w:rsidR="00235ABB">
        <w:t>is determined as the amount</w:t>
      </w:r>
      <w:r w:rsidR="001052F3">
        <w:t xml:space="preserve"> </w:t>
      </w:r>
      <w:r w:rsidR="00625AC9">
        <w:t xml:space="preserve">of </w:t>
      </w:r>
      <w:r w:rsidR="00235ABB">
        <w:t>the</w:t>
      </w:r>
      <w:r w:rsidR="00625AC9">
        <w:t xml:space="preserve"> special grant </w:t>
      </w:r>
      <w:r w:rsidR="00E507D2">
        <w:t xml:space="preserve">that a </w:t>
      </w:r>
      <w:r w:rsidR="00E507D2">
        <w:rPr>
          <w:i/>
        </w:rPr>
        <w:t>higher education provider</w:t>
      </w:r>
      <w:r w:rsidR="00E507D2">
        <w:t xml:space="preserve"> listed in column 1 of the table receives</w:t>
      </w:r>
      <w:r w:rsidR="004A03D6">
        <w:t>.</w:t>
      </w:r>
      <w:r w:rsidR="000F0CD0">
        <w:t xml:space="preserve"> </w:t>
      </w:r>
    </w:p>
    <w:p w14:paraId="6B51A9A4" w14:textId="4D5FBD41" w:rsidR="00625AC9" w:rsidRPr="00C61757" w:rsidRDefault="00625AC9" w:rsidP="00625AC9">
      <w:pPr>
        <w:pStyle w:val="paragraph"/>
      </w:pPr>
      <w:r>
        <w:tab/>
      </w:r>
      <w:r>
        <w:tab/>
      </w:r>
      <w:r w:rsidRPr="00890F7C">
        <w:rPr>
          <w:szCs w:val="22"/>
        </w:rPr>
        <w:t xml:space="preserve"> </w:t>
      </w:r>
    </w:p>
    <w:tbl>
      <w:tblPr>
        <w:tblW w:w="7938" w:type="dxa"/>
        <w:tblInd w:w="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1"/>
        <w:gridCol w:w="3827"/>
      </w:tblGrid>
      <w:tr w:rsidR="004A03D6" w:rsidRPr="00366169" w14:paraId="2EE63A8D" w14:textId="77777777" w:rsidTr="00197184">
        <w:trPr>
          <w:cantSplit/>
          <w:trHeight w:val="282"/>
          <w:tblHeader/>
        </w:trPr>
        <w:tc>
          <w:tcPr>
            <w:tcW w:w="4111" w:type="dxa"/>
            <w:tcBorders>
              <w:top w:val="nil"/>
              <w:left w:val="nil"/>
              <w:bottom w:val="single" w:sz="4" w:space="0" w:color="auto"/>
              <w:right w:val="nil"/>
            </w:tcBorders>
            <w:tcMar>
              <w:top w:w="0" w:type="dxa"/>
              <w:left w:w="108" w:type="dxa"/>
              <w:bottom w:w="0" w:type="dxa"/>
              <w:right w:w="108" w:type="dxa"/>
            </w:tcMar>
          </w:tcPr>
          <w:p w14:paraId="27092952" w14:textId="77777777" w:rsidR="004A03D6" w:rsidRPr="00366169" w:rsidRDefault="004A03D6" w:rsidP="00E507D2">
            <w:pPr>
              <w:keepNext/>
              <w:spacing w:before="100" w:beforeAutospacing="1" w:after="100" w:afterAutospacing="1"/>
              <w:rPr>
                <w:rFonts w:ascii="Helvetica Neue" w:hAnsi="Helvetica Neue"/>
                <w:b/>
                <w:bCs/>
                <w:sz w:val="20"/>
                <w:szCs w:val="20"/>
              </w:rPr>
            </w:pPr>
            <w:r w:rsidRPr="00366169">
              <w:rPr>
                <w:rFonts w:ascii="Helvetica Neue" w:hAnsi="Helvetica Neue"/>
                <w:b/>
                <w:bCs/>
                <w:sz w:val="20"/>
                <w:szCs w:val="20"/>
              </w:rPr>
              <w:t>Column 1</w:t>
            </w:r>
          </w:p>
        </w:tc>
        <w:tc>
          <w:tcPr>
            <w:tcW w:w="3827" w:type="dxa"/>
            <w:tcBorders>
              <w:top w:val="nil"/>
              <w:left w:val="nil"/>
              <w:bottom w:val="single" w:sz="4" w:space="0" w:color="auto"/>
              <w:right w:val="nil"/>
            </w:tcBorders>
            <w:tcMar>
              <w:top w:w="0" w:type="dxa"/>
              <w:left w:w="108" w:type="dxa"/>
              <w:bottom w:w="0" w:type="dxa"/>
              <w:right w:w="108" w:type="dxa"/>
            </w:tcMar>
          </w:tcPr>
          <w:p w14:paraId="3722FA73" w14:textId="7BF4FCEC" w:rsidR="004A03D6" w:rsidRPr="00366169" w:rsidRDefault="004A03D6" w:rsidP="00E507D2">
            <w:pPr>
              <w:keepNext/>
              <w:spacing w:before="100" w:beforeAutospacing="1" w:after="100" w:afterAutospacing="1"/>
              <w:rPr>
                <w:rFonts w:ascii="Helvetica Neue" w:hAnsi="Helvetica Neue"/>
                <w:b/>
                <w:bCs/>
                <w:sz w:val="20"/>
                <w:szCs w:val="20"/>
              </w:rPr>
            </w:pPr>
            <w:r w:rsidRPr="00366169">
              <w:rPr>
                <w:rFonts w:ascii="Helvetica Neue" w:hAnsi="Helvetica Neue"/>
                <w:b/>
                <w:bCs/>
                <w:sz w:val="20"/>
                <w:szCs w:val="20"/>
              </w:rPr>
              <w:t>Column 2</w:t>
            </w:r>
          </w:p>
        </w:tc>
      </w:tr>
      <w:tr w:rsidR="004A03D6" w:rsidRPr="00366169" w14:paraId="61849B08" w14:textId="77777777" w:rsidTr="00197184">
        <w:trPr>
          <w:cantSplit/>
          <w:trHeight w:val="282"/>
          <w:tblHeader/>
        </w:trPr>
        <w:tc>
          <w:tcPr>
            <w:tcW w:w="4111" w:type="dxa"/>
            <w:tcBorders>
              <w:top w:val="single" w:sz="4" w:space="0" w:color="auto"/>
              <w:left w:val="nil"/>
              <w:bottom w:val="single" w:sz="12" w:space="0" w:color="auto"/>
              <w:right w:val="nil"/>
            </w:tcBorders>
            <w:tcMar>
              <w:top w:w="0" w:type="dxa"/>
              <w:left w:w="108" w:type="dxa"/>
              <w:bottom w:w="0" w:type="dxa"/>
              <w:right w:w="108" w:type="dxa"/>
            </w:tcMar>
            <w:hideMark/>
          </w:tcPr>
          <w:p w14:paraId="5160F29C" w14:textId="2F9E4763" w:rsidR="004A03D6" w:rsidRPr="00366169" w:rsidRDefault="004A03D6" w:rsidP="00E507D2">
            <w:pPr>
              <w:keepNext/>
              <w:spacing w:before="100" w:beforeAutospacing="1" w:after="100" w:afterAutospacing="1"/>
              <w:rPr>
                <w:rFonts w:ascii="Helvetica Neue" w:hAnsi="Helvetica Neue"/>
                <w:sz w:val="20"/>
                <w:szCs w:val="20"/>
              </w:rPr>
            </w:pPr>
            <w:r>
              <w:rPr>
                <w:rFonts w:ascii="Helvetica Neue" w:hAnsi="Helvetica Neue"/>
                <w:b/>
                <w:bCs/>
                <w:sz w:val="20"/>
                <w:szCs w:val="20"/>
              </w:rPr>
              <w:t xml:space="preserve">Higher education provider </w:t>
            </w:r>
          </w:p>
        </w:tc>
        <w:tc>
          <w:tcPr>
            <w:tcW w:w="3827" w:type="dxa"/>
            <w:tcBorders>
              <w:top w:val="single" w:sz="4" w:space="0" w:color="auto"/>
              <w:left w:val="nil"/>
              <w:bottom w:val="single" w:sz="12" w:space="0" w:color="auto"/>
              <w:right w:val="nil"/>
            </w:tcBorders>
            <w:tcMar>
              <w:top w:w="0" w:type="dxa"/>
              <w:left w:w="108" w:type="dxa"/>
              <w:bottom w:w="0" w:type="dxa"/>
              <w:right w:w="108" w:type="dxa"/>
            </w:tcMar>
            <w:hideMark/>
          </w:tcPr>
          <w:p w14:paraId="604CAE9E" w14:textId="54E61248" w:rsidR="004A03D6" w:rsidRPr="00366169" w:rsidRDefault="004A03D6" w:rsidP="00637559">
            <w:pPr>
              <w:keepNext/>
              <w:spacing w:before="100" w:beforeAutospacing="1" w:after="100" w:afterAutospacing="1"/>
              <w:rPr>
                <w:rFonts w:ascii="Helvetica Neue" w:hAnsi="Helvetica Neue"/>
                <w:sz w:val="20"/>
                <w:szCs w:val="20"/>
              </w:rPr>
            </w:pPr>
            <w:r>
              <w:rPr>
                <w:rFonts w:ascii="Helvetica Neue" w:hAnsi="Helvetica Neue"/>
                <w:b/>
                <w:bCs/>
                <w:sz w:val="20"/>
                <w:szCs w:val="20"/>
              </w:rPr>
              <w:t>Amount of special grant for 2018 grant year</w:t>
            </w:r>
          </w:p>
        </w:tc>
      </w:tr>
      <w:tr w:rsidR="004A03D6" w:rsidRPr="00366169" w14:paraId="15AA8AD9" w14:textId="77777777" w:rsidTr="00197184">
        <w:trPr>
          <w:cantSplit/>
          <w:trHeight w:val="282"/>
        </w:trPr>
        <w:tc>
          <w:tcPr>
            <w:tcW w:w="4111" w:type="dxa"/>
            <w:tcBorders>
              <w:top w:val="nil"/>
              <w:left w:val="nil"/>
              <w:bottom w:val="single" w:sz="8" w:space="0" w:color="auto"/>
              <w:right w:val="nil"/>
            </w:tcBorders>
            <w:tcMar>
              <w:top w:w="0" w:type="dxa"/>
              <w:left w:w="108" w:type="dxa"/>
              <w:bottom w:w="0" w:type="dxa"/>
              <w:right w:w="108" w:type="dxa"/>
            </w:tcMar>
          </w:tcPr>
          <w:p w14:paraId="373C6556" w14:textId="4581138D" w:rsidR="004A03D6" w:rsidRPr="00417259" w:rsidRDefault="004A03D6" w:rsidP="00BC56CE">
            <w:pPr>
              <w:spacing w:before="100" w:beforeAutospacing="1" w:after="100" w:afterAutospacing="1"/>
              <w:rPr>
                <w:rFonts w:ascii="Helvetica Neue" w:hAnsi="Helvetica Neue"/>
                <w:sz w:val="20"/>
                <w:szCs w:val="20"/>
              </w:rPr>
            </w:pPr>
            <w:r>
              <w:rPr>
                <w:rFonts w:ascii="Helvetica Neue" w:hAnsi="Helvetica Neue"/>
                <w:sz w:val="20"/>
                <w:szCs w:val="20"/>
              </w:rPr>
              <w:t xml:space="preserve">1. </w:t>
            </w:r>
            <w:r w:rsidRPr="00417259">
              <w:rPr>
                <w:rFonts w:ascii="Helvetica Neue" w:hAnsi="Helvetica Neue"/>
                <w:sz w:val="20"/>
                <w:szCs w:val="20"/>
              </w:rPr>
              <w:t>Charles Darwin University</w:t>
            </w:r>
          </w:p>
        </w:tc>
        <w:tc>
          <w:tcPr>
            <w:tcW w:w="3827" w:type="dxa"/>
            <w:tcBorders>
              <w:top w:val="nil"/>
              <w:left w:val="nil"/>
              <w:bottom w:val="single" w:sz="8" w:space="0" w:color="auto"/>
              <w:right w:val="nil"/>
            </w:tcBorders>
            <w:tcMar>
              <w:top w:w="0" w:type="dxa"/>
              <w:left w:w="108" w:type="dxa"/>
              <w:bottom w:w="0" w:type="dxa"/>
              <w:right w:w="108" w:type="dxa"/>
            </w:tcMar>
          </w:tcPr>
          <w:p w14:paraId="41FE2F63" w14:textId="6CEC5787" w:rsidR="004A03D6" w:rsidRPr="00C01D48" w:rsidRDefault="004A03D6" w:rsidP="00BC56CE">
            <w:pPr>
              <w:spacing w:before="100" w:beforeAutospacing="1" w:after="100" w:afterAutospacing="1"/>
              <w:rPr>
                <w:rFonts w:ascii="Helvetica Neue" w:hAnsi="Helvetica Neue"/>
                <w:sz w:val="20"/>
                <w:szCs w:val="20"/>
              </w:rPr>
            </w:pPr>
            <w:r w:rsidRPr="00C01D48">
              <w:rPr>
                <w:rFonts w:ascii="Helvetica Neue" w:hAnsi="Helvetica Neue"/>
                <w:sz w:val="20"/>
                <w:szCs w:val="20"/>
              </w:rPr>
              <w:t>$</w:t>
            </w:r>
            <w:r>
              <w:rPr>
                <w:rFonts w:ascii="Helvetica Neue" w:hAnsi="Helvetica Neue"/>
                <w:sz w:val="20"/>
                <w:szCs w:val="20"/>
              </w:rPr>
              <w:t>12,890</w:t>
            </w:r>
          </w:p>
        </w:tc>
      </w:tr>
      <w:tr w:rsidR="004A03D6" w:rsidRPr="00366169" w14:paraId="61909CDA" w14:textId="77777777" w:rsidTr="00197184">
        <w:trPr>
          <w:cantSplit/>
          <w:trHeight w:val="282"/>
        </w:trPr>
        <w:tc>
          <w:tcPr>
            <w:tcW w:w="4111" w:type="dxa"/>
            <w:tcBorders>
              <w:top w:val="nil"/>
              <w:left w:val="nil"/>
              <w:bottom w:val="single" w:sz="8" w:space="0" w:color="auto"/>
              <w:right w:val="nil"/>
            </w:tcBorders>
            <w:tcMar>
              <w:top w:w="0" w:type="dxa"/>
              <w:left w:w="108" w:type="dxa"/>
              <w:bottom w:w="0" w:type="dxa"/>
              <w:right w:w="108" w:type="dxa"/>
            </w:tcMar>
          </w:tcPr>
          <w:p w14:paraId="4A9D5849" w14:textId="6DC55932" w:rsidR="004A03D6" w:rsidRPr="00366169" w:rsidRDefault="004A03D6" w:rsidP="00BC56CE">
            <w:pPr>
              <w:spacing w:before="100" w:beforeAutospacing="1" w:after="100" w:afterAutospacing="1"/>
              <w:rPr>
                <w:rFonts w:ascii="Helvetica Neue" w:hAnsi="Helvetica Neue"/>
                <w:sz w:val="20"/>
                <w:szCs w:val="20"/>
              </w:rPr>
            </w:pPr>
            <w:r>
              <w:rPr>
                <w:rFonts w:ascii="Helvetica Neue" w:hAnsi="Helvetica Neue"/>
                <w:sz w:val="20"/>
                <w:szCs w:val="20"/>
              </w:rPr>
              <w:t xml:space="preserve">2. Charles Sturt University </w:t>
            </w:r>
          </w:p>
        </w:tc>
        <w:tc>
          <w:tcPr>
            <w:tcW w:w="3827" w:type="dxa"/>
            <w:tcBorders>
              <w:top w:val="nil"/>
              <w:left w:val="nil"/>
              <w:bottom w:val="single" w:sz="8" w:space="0" w:color="auto"/>
              <w:right w:val="nil"/>
            </w:tcBorders>
            <w:tcMar>
              <w:top w:w="0" w:type="dxa"/>
              <w:left w:w="108" w:type="dxa"/>
              <w:bottom w:w="0" w:type="dxa"/>
              <w:right w:w="108" w:type="dxa"/>
            </w:tcMar>
          </w:tcPr>
          <w:p w14:paraId="205A1647" w14:textId="41E6CBFB" w:rsidR="004A03D6" w:rsidRPr="00C01D48" w:rsidRDefault="004A03D6" w:rsidP="00BC56CE">
            <w:pPr>
              <w:spacing w:before="100" w:beforeAutospacing="1" w:after="100" w:afterAutospacing="1"/>
              <w:rPr>
                <w:rFonts w:ascii="Helvetica Neue" w:hAnsi="Helvetica Neue"/>
                <w:sz w:val="20"/>
                <w:szCs w:val="20"/>
              </w:rPr>
            </w:pPr>
            <w:r w:rsidRPr="00C01D48">
              <w:rPr>
                <w:rFonts w:ascii="Helvetica Neue" w:hAnsi="Helvetica Neue"/>
                <w:sz w:val="20"/>
                <w:szCs w:val="20"/>
              </w:rPr>
              <w:t>$</w:t>
            </w:r>
            <w:r>
              <w:rPr>
                <w:rFonts w:ascii="Helvetica Neue" w:hAnsi="Helvetica Neue"/>
                <w:sz w:val="20"/>
                <w:szCs w:val="20"/>
              </w:rPr>
              <w:t>77,340</w:t>
            </w:r>
          </w:p>
        </w:tc>
      </w:tr>
      <w:tr w:rsidR="004A03D6" w:rsidRPr="00366169" w14:paraId="4D4385AB" w14:textId="77777777" w:rsidTr="00197184">
        <w:trPr>
          <w:cantSplit/>
          <w:trHeight w:val="282"/>
        </w:trPr>
        <w:tc>
          <w:tcPr>
            <w:tcW w:w="4111" w:type="dxa"/>
            <w:tcBorders>
              <w:top w:val="nil"/>
              <w:left w:val="nil"/>
              <w:bottom w:val="single" w:sz="8" w:space="0" w:color="auto"/>
              <w:right w:val="nil"/>
            </w:tcBorders>
            <w:tcMar>
              <w:top w:w="0" w:type="dxa"/>
              <w:left w:w="108" w:type="dxa"/>
              <w:bottom w:w="0" w:type="dxa"/>
              <w:right w:w="108" w:type="dxa"/>
            </w:tcMar>
          </w:tcPr>
          <w:p w14:paraId="03DE41AC" w14:textId="381ABE45" w:rsidR="004A03D6" w:rsidRPr="00366169" w:rsidRDefault="004A03D6" w:rsidP="00BC56CE">
            <w:pPr>
              <w:spacing w:before="100" w:beforeAutospacing="1" w:after="100" w:afterAutospacing="1"/>
              <w:rPr>
                <w:rFonts w:ascii="Helvetica Neue" w:hAnsi="Helvetica Neue"/>
                <w:sz w:val="20"/>
                <w:szCs w:val="20"/>
              </w:rPr>
            </w:pPr>
            <w:r>
              <w:rPr>
                <w:rFonts w:ascii="Helvetica Neue" w:hAnsi="Helvetica Neue"/>
                <w:sz w:val="20"/>
                <w:szCs w:val="20"/>
              </w:rPr>
              <w:t>3. Central Queensland University</w:t>
            </w:r>
          </w:p>
        </w:tc>
        <w:tc>
          <w:tcPr>
            <w:tcW w:w="3827" w:type="dxa"/>
            <w:tcBorders>
              <w:top w:val="nil"/>
              <w:left w:val="nil"/>
              <w:bottom w:val="single" w:sz="8" w:space="0" w:color="auto"/>
              <w:right w:val="nil"/>
            </w:tcBorders>
            <w:tcMar>
              <w:top w:w="0" w:type="dxa"/>
              <w:left w:w="108" w:type="dxa"/>
              <w:bottom w:w="0" w:type="dxa"/>
              <w:right w:w="108" w:type="dxa"/>
            </w:tcMar>
          </w:tcPr>
          <w:p w14:paraId="6783A9F4" w14:textId="4E2C326D" w:rsidR="004A03D6" w:rsidRPr="00C01D48" w:rsidRDefault="004A03D6" w:rsidP="00591AF2">
            <w:pPr>
              <w:spacing w:before="100" w:beforeAutospacing="1" w:after="100" w:afterAutospacing="1"/>
              <w:rPr>
                <w:rFonts w:ascii="Helvetica Neue" w:hAnsi="Helvetica Neue"/>
                <w:sz w:val="20"/>
                <w:szCs w:val="20"/>
              </w:rPr>
            </w:pPr>
            <w:r w:rsidRPr="00C01D48">
              <w:rPr>
                <w:rFonts w:ascii="Helvetica Neue" w:hAnsi="Helvetica Neue"/>
                <w:sz w:val="20"/>
                <w:szCs w:val="20"/>
              </w:rPr>
              <w:t>$</w:t>
            </w:r>
            <w:r>
              <w:rPr>
                <w:rFonts w:ascii="Helvetica Neue" w:hAnsi="Helvetica Neue"/>
                <w:sz w:val="20"/>
                <w:szCs w:val="20"/>
              </w:rPr>
              <w:t>32,225</w:t>
            </w:r>
          </w:p>
        </w:tc>
      </w:tr>
      <w:tr w:rsidR="004A03D6" w:rsidRPr="00366169" w14:paraId="0595C7C9" w14:textId="77777777" w:rsidTr="00197184">
        <w:trPr>
          <w:cantSplit/>
          <w:trHeight w:val="282"/>
        </w:trPr>
        <w:tc>
          <w:tcPr>
            <w:tcW w:w="4111" w:type="dxa"/>
            <w:tcBorders>
              <w:top w:val="nil"/>
              <w:left w:val="nil"/>
              <w:bottom w:val="single" w:sz="8" w:space="0" w:color="auto"/>
              <w:right w:val="nil"/>
            </w:tcBorders>
            <w:tcMar>
              <w:top w:w="0" w:type="dxa"/>
              <w:left w:w="108" w:type="dxa"/>
              <w:bottom w:w="0" w:type="dxa"/>
              <w:right w:w="108" w:type="dxa"/>
            </w:tcMar>
          </w:tcPr>
          <w:p w14:paraId="326BC5CB" w14:textId="043FF650" w:rsidR="004A03D6" w:rsidRPr="00366169" w:rsidRDefault="004A03D6" w:rsidP="00BC56CE">
            <w:pPr>
              <w:spacing w:before="100" w:beforeAutospacing="1" w:after="100" w:afterAutospacing="1"/>
              <w:rPr>
                <w:rFonts w:ascii="Helvetica Neue" w:hAnsi="Helvetica Neue"/>
                <w:sz w:val="20"/>
                <w:szCs w:val="20"/>
              </w:rPr>
            </w:pPr>
            <w:r>
              <w:rPr>
                <w:rFonts w:ascii="Helvetica Neue" w:hAnsi="Helvetica Neue"/>
                <w:sz w:val="20"/>
                <w:szCs w:val="20"/>
              </w:rPr>
              <w:t xml:space="preserve">4. Federation University Australia </w:t>
            </w:r>
          </w:p>
        </w:tc>
        <w:tc>
          <w:tcPr>
            <w:tcW w:w="3827" w:type="dxa"/>
            <w:tcBorders>
              <w:top w:val="nil"/>
              <w:left w:val="nil"/>
              <w:bottom w:val="single" w:sz="8" w:space="0" w:color="auto"/>
              <w:right w:val="nil"/>
            </w:tcBorders>
            <w:tcMar>
              <w:top w:w="0" w:type="dxa"/>
              <w:left w:w="108" w:type="dxa"/>
              <w:bottom w:w="0" w:type="dxa"/>
              <w:right w:w="108" w:type="dxa"/>
            </w:tcMar>
          </w:tcPr>
          <w:p w14:paraId="38B0C912" w14:textId="10975C10" w:rsidR="004A03D6" w:rsidRPr="00C01D48" w:rsidRDefault="004A03D6" w:rsidP="00BC56CE">
            <w:pPr>
              <w:spacing w:before="100" w:beforeAutospacing="1" w:after="100" w:afterAutospacing="1"/>
              <w:rPr>
                <w:rFonts w:ascii="Helvetica Neue" w:hAnsi="Helvetica Neue"/>
                <w:sz w:val="20"/>
                <w:szCs w:val="20"/>
              </w:rPr>
            </w:pPr>
            <w:r w:rsidRPr="00C01D48">
              <w:rPr>
                <w:rFonts w:ascii="Helvetica Neue" w:hAnsi="Helvetica Neue"/>
                <w:sz w:val="20"/>
                <w:szCs w:val="20"/>
              </w:rPr>
              <w:t>$</w:t>
            </w:r>
            <w:r>
              <w:rPr>
                <w:rFonts w:ascii="Helvetica Neue" w:hAnsi="Helvetica Neue"/>
                <w:sz w:val="20"/>
                <w:szCs w:val="20"/>
              </w:rPr>
              <w:t>9,023</w:t>
            </w:r>
          </w:p>
        </w:tc>
      </w:tr>
      <w:tr w:rsidR="004A03D6" w:rsidRPr="00366169" w14:paraId="7E3E9B8C" w14:textId="77777777" w:rsidTr="00197184">
        <w:trPr>
          <w:cantSplit/>
          <w:trHeight w:val="282"/>
        </w:trPr>
        <w:tc>
          <w:tcPr>
            <w:tcW w:w="4111" w:type="dxa"/>
            <w:tcBorders>
              <w:top w:val="nil"/>
              <w:left w:val="nil"/>
              <w:bottom w:val="single" w:sz="8" w:space="0" w:color="auto"/>
              <w:right w:val="nil"/>
            </w:tcBorders>
            <w:tcMar>
              <w:top w:w="0" w:type="dxa"/>
              <w:left w:w="108" w:type="dxa"/>
              <w:bottom w:w="0" w:type="dxa"/>
              <w:right w:w="108" w:type="dxa"/>
            </w:tcMar>
          </w:tcPr>
          <w:p w14:paraId="5E1E0DC2" w14:textId="0F4A621D" w:rsidR="004A03D6" w:rsidRPr="00366169" w:rsidRDefault="004A03D6" w:rsidP="00BC56CE">
            <w:pPr>
              <w:spacing w:before="100" w:beforeAutospacing="1" w:after="100" w:afterAutospacing="1"/>
              <w:rPr>
                <w:rFonts w:ascii="Helvetica Neue" w:hAnsi="Helvetica Neue"/>
                <w:sz w:val="20"/>
                <w:szCs w:val="20"/>
              </w:rPr>
            </w:pPr>
            <w:r>
              <w:rPr>
                <w:rFonts w:ascii="Helvetica Neue" w:hAnsi="Helvetica Neue"/>
                <w:sz w:val="20"/>
                <w:szCs w:val="20"/>
              </w:rPr>
              <w:lastRenderedPageBreak/>
              <w:t xml:space="preserve">5. James Cook University </w:t>
            </w:r>
          </w:p>
        </w:tc>
        <w:tc>
          <w:tcPr>
            <w:tcW w:w="3827" w:type="dxa"/>
            <w:tcBorders>
              <w:top w:val="nil"/>
              <w:left w:val="nil"/>
              <w:bottom w:val="single" w:sz="8" w:space="0" w:color="auto"/>
              <w:right w:val="nil"/>
            </w:tcBorders>
            <w:tcMar>
              <w:top w:w="0" w:type="dxa"/>
              <w:left w:w="108" w:type="dxa"/>
              <w:bottom w:w="0" w:type="dxa"/>
              <w:right w:w="108" w:type="dxa"/>
            </w:tcMar>
          </w:tcPr>
          <w:p w14:paraId="05B1B7D0" w14:textId="19B38AD6" w:rsidR="004A03D6" w:rsidRPr="00C01D48" w:rsidRDefault="004A03D6" w:rsidP="00BC56CE">
            <w:pPr>
              <w:spacing w:before="100" w:beforeAutospacing="1" w:after="100" w:afterAutospacing="1"/>
              <w:rPr>
                <w:rFonts w:ascii="Helvetica Neue" w:hAnsi="Helvetica Neue"/>
                <w:sz w:val="20"/>
                <w:szCs w:val="20"/>
              </w:rPr>
            </w:pPr>
            <w:r w:rsidRPr="00C01D48">
              <w:rPr>
                <w:rFonts w:ascii="Helvetica Neue" w:hAnsi="Helvetica Neue"/>
                <w:sz w:val="20"/>
                <w:szCs w:val="20"/>
              </w:rPr>
              <w:t>$</w:t>
            </w:r>
            <w:r>
              <w:rPr>
                <w:rFonts w:ascii="Helvetica Neue" w:hAnsi="Helvetica Neue"/>
                <w:sz w:val="20"/>
                <w:szCs w:val="20"/>
              </w:rPr>
              <w:t>82,496</w:t>
            </w:r>
          </w:p>
        </w:tc>
      </w:tr>
      <w:tr w:rsidR="004A03D6" w:rsidRPr="00366169" w14:paraId="045B64F9" w14:textId="77777777" w:rsidTr="00197184">
        <w:trPr>
          <w:cantSplit/>
          <w:trHeight w:val="282"/>
        </w:trPr>
        <w:tc>
          <w:tcPr>
            <w:tcW w:w="4111" w:type="dxa"/>
            <w:tcBorders>
              <w:top w:val="nil"/>
              <w:left w:val="nil"/>
              <w:bottom w:val="single" w:sz="8" w:space="0" w:color="auto"/>
              <w:right w:val="nil"/>
            </w:tcBorders>
            <w:tcMar>
              <w:top w:w="0" w:type="dxa"/>
              <w:left w:w="108" w:type="dxa"/>
              <w:bottom w:w="0" w:type="dxa"/>
              <w:right w:w="108" w:type="dxa"/>
            </w:tcMar>
          </w:tcPr>
          <w:p w14:paraId="42E23C80" w14:textId="0899E7D6" w:rsidR="004A03D6" w:rsidRPr="00366169" w:rsidRDefault="004A03D6" w:rsidP="00BC56CE">
            <w:pPr>
              <w:spacing w:before="100" w:beforeAutospacing="1" w:after="100" w:afterAutospacing="1"/>
              <w:rPr>
                <w:rFonts w:ascii="Helvetica Neue" w:hAnsi="Helvetica Neue"/>
                <w:sz w:val="20"/>
                <w:szCs w:val="20"/>
              </w:rPr>
            </w:pPr>
            <w:r>
              <w:rPr>
                <w:rFonts w:ascii="Helvetica Neue" w:hAnsi="Helvetica Neue"/>
                <w:sz w:val="20"/>
                <w:szCs w:val="20"/>
              </w:rPr>
              <w:t xml:space="preserve">6. Southern Cross University </w:t>
            </w:r>
          </w:p>
        </w:tc>
        <w:tc>
          <w:tcPr>
            <w:tcW w:w="3827" w:type="dxa"/>
            <w:tcBorders>
              <w:top w:val="nil"/>
              <w:left w:val="nil"/>
              <w:bottom w:val="single" w:sz="8" w:space="0" w:color="auto"/>
              <w:right w:val="nil"/>
            </w:tcBorders>
            <w:tcMar>
              <w:top w:w="0" w:type="dxa"/>
              <w:left w:w="108" w:type="dxa"/>
              <w:bottom w:w="0" w:type="dxa"/>
              <w:right w:w="108" w:type="dxa"/>
            </w:tcMar>
          </w:tcPr>
          <w:p w14:paraId="4922E8EB" w14:textId="17E1EFFD" w:rsidR="004A03D6" w:rsidRPr="00C01D48" w:rsidRDefault="004A03D6" w:rsidP="00BC56CE">
            <w:pPr>
              <w:spacing w:before="100" w:beforeAutospacing="1" w:after="100" w:afterAutospacing="1"/>
              <w:rPr>
                <w:rFonts w:ascii="Helvetica Neue" w:hAnsi="Helvetica Neue"/>
                <w:sz w:val="20"/>
                <w:szCs w:val="20"/>
              </w:rPr>
            </w:pPr>
            <w:r w:rsidRPr="00C01D48">
              <w:rPr>
                <w:rFonts w:ascii="Helvetica Neue" w:hAnsi="Helvetica Neue"/>
                <w:sz w:val="20"/>
                <w:szCs w:val="20"/>
              </w:rPr>
              <w:t>$</w:t>
            </w:r>
            <w:r>
              <w:rPr>
                <w:rFonts w:ascii="Helvetica Neue" w:hAnsi="Helvetica Neue"/>
                <w:sz w:val="20"/>
                <w:szCs w:val="20"/>
              </w:rPr>
              <w:t>27,069</w:t>
            </w:r>
          </w:p>
        </w:tc>
      </w:tr>
      <w:tr w:rsidR="004A03D6" w:rsidRPr="00366169" w14:paraId="2ADDC7C3" w14:textId="77777777" w:rsidTr="00197184">
        <w:trPr>
          <w:cantSplit/>
          <w:trHeight w:val="282"/>
        </w:trPr>
        <w:tc>
          <w:tcPr>
            <w:tcW w:w="4111" w:type="dxa"/>
            <w:tcBorders>
              <w:top w:val="nil"/>
              <w:left w:val="nil"/>
              <w:bottom w:val="single" w:sz="8" w:space="0" w:color="auto"/>
              <w:right w:val="nil"/>
            </w:tcBorders>
            <w:tcMar>
              <w:top w:w="0" w:type="dxa"/>
              <w:left w:w="108" w:type="dxa"/>
              <w:bottom w:w="0" w:type="dxa"/>
              <w:right w:w="108" w:type="dxa"/>
            </w:tcMar>
          </w:tcPr>
          <w:p w14:paraId="7A95CE4A" w14:textId="51C071E2" w:rsidR="004A03D6" w:rsidRDefault="004A03D6" w:rsidP="00BC56CE">
            <w:pPr>
              <w:spacing w:before="100" w:beforeAutospacing="1" w:after="100" w:afterAutospacing="1"/>
              <w:rPr>
                <w:rFonts w:ascii="Helvetica Neue" w:hAnsi="Helvetica Neue"/>
                <w:sz w:val="20"/>
                <w:szCs w:val="20"/>
              </w:rPr>
            </w:pPr>
            <w:r>
              <w:rPr>
                <w:rFonts w:ascii="Helvetica Neue" w:hAnsi="Helvetica Neue"/>
                <w:sz w:val="20"/>
                <w:szCs w:val="20"/>
              </w:rPr>
              <w:t>7. University of New England</w:t>
            </w:r>
          </w:p>
        </w:tc>
        <w:tc>
          <w:tcPr>
            <w:tcW w:w="3827" w:type="dxa"/>
            <w:tcBorders>
              <w:top w:val="nil"/>
              <w:left w:val="nil"/>
              <w:bottom w:val="single" w:sz="8" w:space="0" w:color="auto"/>
              <w:right w:val="nil"/>
            </w:tcBorders>
            <w:tcMar>
              <w:top w:w="0" w:type="dxa"/>
              <w:left w:w="108" w:type="dxa"/>
              <w:bottom w:w="0" w:type="dxa"/>
              <w:right w:w="108" w:type="dxa"/>
            </w:tcMar>
          </w:tcPr>
          <w:p w14:paraId="6017DD80" w14:textId="5EDDD50C" w:rsidR="004A03D6" w:rsidRPr="00C01D48" w:rsidRDefault="004A03D6" w:rsidP="00BC56CE">
            <w:pPr>
              <w:spacing w:before="100" w:beforeAutospacing="1" w:after="100" w:afterAutospacing="1"/>
              <w:rPr>
                <w:rFonts w:ascii="Helvetica Neue" w:hAnsi="Helvetica Neue"/>
                <w:sz w:val="20"/>
                <w:szCs w:val="20"/>
              </w:rPr>
            </w:pPr>
            <w:r w:rsidRPr="00C01D48">
              <w:rPr>
                <w:rFonts w:ascii="Helvetica Neue" w:hAnsi="Helvetica Neue"/>
                <w:sz w:val="20"/>
                <w:szCs w:val="20"/>
              </w:rPr>
              <w:t>$</w:t>
            </w:r>
            <w:r>
              <w:rPr>
                <w:rFonts w:ascii="Helvetica Neue" w:hAnsi="Helvetica Neue"/>
                <w:sz w:val="20"/>
                <w:szCs w:val="20"/>
              </w:rPr>
              <w:t>12,890</w:t>
            </w:r>
          </w:p>
        </w:tc>
      </w:tr>
      <w:tr w:rsidR="004A03D6" w:rsidRPr="00366169" w14:paraId="09A63EBE" w14:textId="77777777" w:rsidTr="00197184">
        <w:trPr>
          <w:cantSplit/>
          <w:trHeight w:val="282"/>
        </w:trPr>
        <w:tc>
          <w:tcPr>
            <w:tcW w:w="4111" w:type="dxa"/>
            <w:tcBorders>
              <w:top w:val="nil"/>
              <w:left w:val="nil"/>
              <w:bottom w:val="single" w:sz="8" w:space="0" w:color="auto"/>
              <w:right w:val="nil"/>
            </w:tcBorders>
            <w:tcMar>
              <w:top w:w="0" w:type="dxa"/>
              <w:left w:w="108" w:type="dxa"/>
              <w:bottom w:w="0" w:type="dxa"/>
              <w:right w:w="108" w:type="dxa"/>
            </w:tcMar>
          </w:tcPr>
          <w:p w14:paraId="5C228E11" w14:textId="7F43276A" w:rsidR="004A03D6" w:rsidRPr="00366169" w:rsidRDefault="004A03D6" w:rsidP="00BC56CE">
            <w:pPr>
              <w:spacing w:before="100" w:beforeAutospacing="1" w:after="100" w:afterAutospacing="1"/>
              <w:rPr>
                <w:rFonts w:ascii="Helvetica Neue" w:hAnsi="Helvetica Neue"/>
                <w:sz w:val="20"/>
                <w:szCs w:val="20"/>
              </w:rPr>
            </w:pPr>
            <w:r>
              <w:rPr>
                <w:rFonts w:ascii="Helvetica Neue" w:hAnsi="Helvetica Neue"/>
                <w:sz w:val="20"/>
                <w:szCs w:val="20"/>
              </w:rPr>
              <w:t xml:space="preserve">8. University of Southern Queensland </w:t>
            </w:r>
          </w:p>
        </w:tc>
        <w:tc>
          <w:tcPr>
            <w:tcW w:w="3827" w:type="dxa"/>
            <w:tcBorders>
              <w:top w:val="nil"/>
              <w:left w:val="nil"/>
              <w:bottom w:val="single" w:sz="8" w:space="0" w:color="auto"/>
              <w:right w:val="nil"/>
            </w:tcBorders>
            <w:tcMar>
              <w:top w:w="0" w:type="dxa"/>
              <w:left w:w="108" w:type="dxa"/>
              <w:bottom w:w="0" w:type="dxa"/>
              <w:right w:w="108" w:type="dxa"/>
            </w:tcMar>
          </w:tcPr>
          <w:p w14:paraId="6A16BBFA" w14:textId="4E4C0997" w:rsidR="004A03D6" w:rsidRPr="00C01D48" w:rsidRDefault="004A03D6" w:rsidP="00BC56CE">
            <w:pPr>
              <w:spacing w:before="100" w:beforeAutospacing="1" w:after="100" w:afterAutospacing="1"/>
              <w:rPr>
                <w:rFonts w:ascii="Helvetica Neue" w:hAnsi="Helvetica Neue"/>
                <w:sz w:val="20"/>
                <w:szCs w:val="20"/>
              </w:rPr>
            </w:pPr>
            <w:r w:rsidRPr="00C01D48">
              <w:rPr>
                <w:rFonts w:ascii="Helvetica Neue" w:hAnsi="Helvetica Neue"/>
                <w:sz w:val="20"/>
                <w:szCs w:val="20"/>
              </w:rPr>
              <w:t>$</w:t>
            </w:r>
            <w:r>
              <w:rPr>
                <w:rFonts w:ascii="Helvetica Neue" w:hAnsi="Helvetica Neue"/>
                <w:sz w:val="20"/>
                <w:szCs w:val="20"/>
              </w:rPr>
              <w:t>30,936</w:t>
            </w:r>
          </w:p>
        </w:tc>
      </w:tr>
      <w:tr w:rsidR="004A03D6" w:rsidRPr="00366169" w14:paraId="06A676D9" w14:textId="77777777" w:rsidTr="00197184">
        <w:trPr>
          <w:cantSplit/>
          <w:trHeight w:val="282"/>
        </w:trPr>
        <w:tc>
          <w:tcPr>
            <w:tcW w:w="4111" w:type="dxa"/>
            <w:tcBorders>
              <w:top w:val="single" w:sz="8" w:space="0" w:color="auto"/>
              <w:left w:val="nil"/>
              <w:bottom w:val="single" w:sz="8" w:space="0" w:color="auto"/>
              <w:right w:val="nil"/>
            </w:tcBorders>
            <w:tcMar>
              <w:top w:w="0" w:type="dxa"/>
              <w:left w:w="108" w:type="dxa"/>
              <w:bottom w:w="0" w:type="dxa"/>
              <w:right w:w="108" w:type="dxa"/>
            </w:tcMar>
          </w:tcPr>
          <w:p w14:paraId="49C1B858" w14:textId="5618B7E7" w:rsidR="004A03D6" w:rsidRPr="00366169" w:rsidRDefault="004A03D6" w:rsidP="00BC56CE">
            <w:pPr>
              <w:spacing w:before="100" w:beforeAutospacing="1" w:after="100" w:afterAutospacing="1"/>
              <w:rPr>
                <w:rFonts w:ascii="Helvetica Neue" w:hAnsi="Helvetica Neue"/>
                <w:sz w:val="20"/>
                <w:szCs w:val="20"/>
              </w:rPr>
            </w:pPr>
            <w:r>
              <w:rPr>
                <w:rFonts w:ascii="Helvetica Neue" w:hAnsi="Helvetica Neue"/>
                <w:sz w:val="20"/>
                <w:szCs w:val="20"/>
              </w:rPr>
              <w:t xml:space="preserve">9. University of Tasmania </w:t>
            </w:r>
          </w:p>
        </w:tc>
        <w:tc>
          <w:tcPr>
            <w:tcW w:w="3827" w:type="dxa"/>
            <w:tcBorders>
              <w:top w:val="single" w:sz="8" w:space="0" w:color="auto"/>
              <w:left w:val="nil"/>
              <w:bottom w:val="single" w:sz="8" w:space="0" w:color="auto"/>
              <w:right w:val="nil"/>
            </w:tcBorders>
            <w:tcMar>
              <w:top w:w="0" w:type="dxa"/>
              <w:left w:w="108" w:type="dxa"/>
              <w:bottom w:w="0" w:type="dxa"/>
              <w:right w:w="108" w:type="dxa"/>
            </w:tcMar>
          </w:tcPr>
          <w:p w14:paraId="59F62CD2" w14:textId="0D53EECA" w:rsidR="004A03D6" w:rsidRPr="00C01D48" w:rsidRDefault="004A03D6" w:rsidP="00BC56CE">
            <w:pPr>
              <w:spacing w:before="100" w:beforeAutospacing="1" w:after="100" w:afterAutospacing="1"/>
              <w:rPr>
                <w:rFonts w:ascii="Helvetica Neue" w:hAnsi="Helvetica Neue"/>
                <w:sz w:val="20"/>
                <w:szCs w:val="20"/>
              </w:rPr>
            </w:pPr>
            <w:r w:rsidRPr="00C01D48">
              <w:rPr>
                <w:rFonts w:ascii="Helvetica Neue" w:hAnsi="Helvetica Neue"/>
                <w:sz w:val="20"/>
                <w:szCs w:val="20"/>
              </w:rPr>
              <w:t>$</w:t>
            </w:r>
            <w:r>
              <w:rPr>
                <w:rFonts w:ascii="Helvetica Neue" w:hAnsi="Helvetica Neue"/>
                <w:sz w:val="20"/>
                <w:szCs w:val="20"/>
              </w:rPr>
              <w:t>21,913</w:t>
            </w:r>
          </w:p>
        </w:tc>
      </w:tr>
      <w:tr w:rsidR="004A03D6" w:rsidRPr="00366169" w14:paraId="65CF29D2" w14:textId="77777777" w:rsidTr="00197184">
        <w:trPr>
          <w:cantSplit/>
          <w:trHeight w:val="282"/>
        </w:trPr>
        <w:tc>
          <w:tcPr>
            <w:tcW w:w="4111" w:type="dxa"/>
            <w:tcBorders>
              <w:top w:val="single" w:sz="8" w:space="0" w:color="auto"/>
              <w:left w:val="nil"/>
              <w:bottom w:val="single" w:sz="8" w:space="0" w:color="auto"/>
              <w:right w:val="nil"/>
            </w:tcBorders>
            <w:tcMar>
              <w:top w:w="0" w:type="dxa"/>
              <w:left w:w="108" w:type="dxa"/>
              <w:bottom w:w="0" w:type="dxa"/>
              <w:right w:w="108" w:type="dxa"/>
            </w:tcMar>
          </w:tcPr>
          <w:p w14:paraId="56BE7EF6" w14:textId="2FFC8332" w:rsidR="004A03D6" w:rsidRDefault="004A03D6" w:rsidP="00BC56CE">
            <w:pPr>
              <w:spacing w:before="100" w:beforeAutospacing="1" w:after="100" w:afterAutospacing="1"/>
              <w:rPr>
                <w:rFonts w:ascii="Helvetica Neue" w:hAnsi="Helvetica Neue"/>
                <w:sz w:val="20"/>
                <w:szCs w:val="20"/>
              </w:rPr>
            </w:pPr>
            <w:r>
              <w:rPr>
                <w:rFonts w:ascii="Helvetica Neue" w:hAnsi="Helvetica Neue"/>
                <w:sz w:val="20"/>
                <w:szCs w:val="20"/>
              </w:rPr>
              <w:t>10. University of the Sunshine Coast</w:t>
            </w:r>
          </w:p>
        </w:tc>
        <w:tc>
          <w:tcPr>
            <w:tcW w:w="3827" w:type="dxa"/>
            <w:tcBorders>
              <w:top w:val="single" w:sz="8" w:space="0" w:color="auto"/>
              <w:left w:val="nil"/>
              <w:bottom w:val="single" w:sz="8" w:space="0" w:color="auto"/>
              <w:right w:val="nil"/>
            </w:tcBorders>
            <w:tcMar>
              <w:top w:w="0" w:type="dxa"/>
              <w:left w:w="108" w:type="dxa"/>
              <w:bottom w:w="0" w:type="dxa"/>
              <w:right w:w="108" w:type="dxa"/>
            </w:tcMar>
          </w:tcPr>
          <w:p w14:paraId="65198B5E" w14:textId="67FC7500" w:rsidR="004A03D6" w:rsidRPr="00C01D48" w:rsidRDefault="004A03D6" w:rsidP="00BC56CE">
            <w:pPr>
              <w:spacing w:before="100" w:beforeAutospacing="1" w:after="100" w:afterAutospacing="1"/>
              <w:rPr>
                <w:rFonts w:ascii="Helvetica Neue" w:hAnsi="Helvetica Neue"/>
                <w:sz w:val="20"/>
                <w:szCs w:val="20"/>
              </w:rPr>
            </w:pPr>
            <w:r w:rsidRPr="00C01D48">
              <w:rPr>
                <w:rFonts w:ascii="Helvetica Neue" w:hAnsi="Helvetica Neue"/>
                <w:sz w:val="20"/>
                <w:szCs w:val="20"/>
              </w:rPr>
              <w:t>$</w:t>
            </w:r>
            <w:r>
              <w:rPr>
                <w:rFonts w:ascii="Helvetica Neue" w:hAnsi="Helvetica Neue"/>
                <w:sz w:val="20"/>
                <w:szCs w:val="20"/>
              </w:rPr>
              <w:t>18,046</w:t>
            </w:r>
          </w:p>
        </w:tc>
      </w:tr>
    </w:tbl>
    <w:p w14:paraId="18C89D02" w14:textId="750E7054" w:rsidR="00734C9D" w:rsidRDefault="00734C9D" w:rsidP="00677CD6">
      <w:pPr>
        <w:pStyle w:val="notetext"/>
      </w:pPr>
      <w:r w:rsidRPr="00C05EBD">
        <w:t xml:space="preserve">Note: </w:t>
      </w:r>
      <w:r w:rsidRPr="00C05EBD">
        <w:tab/>
      </w:r>
      <w:r w:rsidR="00085810">
        <w:t>T</w:t>
      </w:r>
      <w:r w:rsidRPr="00D96126">
        <w:t xml:space="preserve">he </w:t>
      </w:r>
      <w:r>
        <w:t>effect of paragraph 38</w:t>
      </w:r>
      <w:r>
        <w:noBreakHyphen/>
      </w:r>
      <w:proofErr w:type="gramStart"/>
      <w:r>
        <w:t>30(</w:t>
      </w:r>
      <w:proofErr w:type="gramEnd"/>
      <w:r>
        <w:t xml:space="preserve">1)(b) of the Act is that the amount of the special grant is the amount determined by the Minister under subsection 38-30(2) of the Act. </w:t>
      </w:r>
    </w:p>
    <w:p w14:paraId="2E84515B" w14:textId="3E368290" w:rsidR="000F0CD0" w:rsidRDefault="00EF1800" w:rsidP="000F0CD0">
      <w:pPr>
        <w:pStyle w:val="ActHead5"/>
      </w:pPr>
      <w:bookmarkStart w:id="10" w:name="_Toc513471316"/>
      <w:proofErr w:type="gramStart"/>
      <w:r>
        <w:t>7</w:t>
      </w:r>
      <w:r w:rsidR="000F0CD0" w:rsidRPr="005353F5">
        <w:t xml:space="preserve">  </w:t>
      </w:r>
      <w:r w:rsidR="000F0CD0">
        <w:t>Conditions</w:t>
      </w:r>
      <w:proofErr w:type="gramEnd"/>
      <w:r w:rsidR="000F0CD0">
        <w:t xml:space="preserve"> on </w:t>
      </w:r>
      <w:r w:rsidR="00BD5957">
        <w:t xml:space="preserve">special </w:t>
      </w:r>
      <w:r w:rsidR="000F0CD0">
        <w:t>grants</w:t>
      </w:r>
      <w:bookmarkEnd w:id="10"/>
      <w:r w:rsidR="000F0CD0">
        <w:t xml:space="preserve"> </w:t>
      </w:r>
      <w:r w:rsidR="000F0CD0" w:rsidRPr="005353F5">
        <w:t xml:space="preserve"> </w:t>
      </w:r>
    </w:p>
    <w:p w14:paraId="2531D478" w14:textId="4E2DEB44" w:rsidR="000F0CD0" w:rsidRDefault="000F0CD0" w:rsidP="000F0CD0">
      <w:pPr>
        <w:pStyle w:val="subsection"/>
      </w:pPr>
      <w:r>
        <w:tab/>
      </w:r>
      <w:r>
        <w:tab/>
        <w:t>For subsection 38-</w:t>
      </w:r>
      <w:r w:rsidR="00675A9D">
        <w:t>25</w:t>
      </w:r>
      <w:r>
        <w:t xml:space="preserve">(2) of the Act, the conditions that apply to </w:t>
      </w:r>
      <w:r w:rsidR="00A31BA2">
        <w:t>e</w:t>
      </w:r>
      <w:r w:rsidR="00066B70">
        <w:t xml:space="preserve">ach </w:t>
      </w:r>
      <w:r w:rsidR="00F07A99" w:rsidRPr="00677CD6">
        <w:t xml:space="preserve">special </w:t>
      </w:r>
      <w:r w:rsidR="00066B70" w:rsidRPr="00677CD6">
        <w:t>grant</w:t>
      </w:r>
      <w:r w:rsidR="00066B70" w:rsidRPr="00CF4271">
        <w:t xml:space="preserve"> </w:t>
      </w:r>
      <w:r w:rsidR="00066B70">
        <w:t xml:space="preserve">are </w:t>
      </w:r>
      <w:r w:rsidR="003C262D">
        <w:t xml:space="preserve">the conditions </w:t>
      </w:r>
      <w:r w:rsidR="00A31BA2">
        <w:t xml:space="preserve">determined in Schedule </w:t>
      </w:r>
      <w:r w:rsidR="00E507D2">
        <w:t>1 to this instrument</w:t>
      </w:r>
      <w:r>
        <w:t xml:space="preserve">. </w:t>
      </w:r>
    </w:p>
    <w:p w14:paraId="00084445" w14:textId="77777777" w:rsidR="008E296C" w:rsidRDefault="00BC72C7" w:rsidP="00BC72C7">
      <w:pPr>
        <w:pStyle w:val="notetext"/>
      </w:pPr>
      <w:r w:rsidRPr="00C05EBD">
        <w:t xml:space="preserve">Note: </w:t>
      </w:r>
      <w:r w:rsidRPr="00C05EBD">
        <w:tab/>
      </w:r>
      <w:r>
        <w:t>T</w:t>
      </w:r>
      <w:r w:rsidRPr="00D96126">
        <w:t xml:space="preserve">he </w:t>
      </w:r>
      <w:r>
        <w:t>effect of paragraph 38</w:t>
      </w:r>
      <w:r>
        <w:noBreakHyphen/>
      </w:r>
      <w:proofErr w:type="gramStart"/>
      <w:r>
        <w:t>25(</w:t>
      </w:r>
      <w:proofErr w:type="gramEnd"/>
      <w:r>
        <w:t>1)(b) of the Act is that the conditions on which the special grant is made are</w:t>
      </w:r>
      <w:r w:rsidR="008E296C">
        <w:t>:</w:t>
      </w:r>
    </w:p>
    <w:p w14:paraId="5D0621D9" w14:textId="76FBC7A7" w:rsidR="008E296C" w:rsidRDefault="008E296C" w:rsidP="00C144F5">
      <w:pPr>
        <w:pStyle w:val="notepara"/>
      </w:pPr>
      <w:r w:rsidRPr="009C2562">
        <w:t>(</w:t>
      </w:r>
      <w:r>
        <w:t>a</w:t>
      </w:r>
      <w:r w:rsidRPr="009C2562">
        <w:t>)</w:t>
      </w:r>
      <w:r>
        <w:t xml:space="preserve"> </w:t>
      </w:r>
      <w:r>
        <w:tab/>
      </w:r>
      <w:proofErr w:type="gramStart"/>
      <w:r w:rsidR="00BC72C7">
        <w:t>the</w:t>
      </w:r>
      <w:proofErr w:type="gramEnd"/>
      <w:r w:rsidR="00BC72C7">
        <w:t xml:space="preserve"> conditions determined by the Minister under subsection</w:t>
      </w:r>
      <w:r>
        <w:t> </w:t>
      </w:r>
      <w:r w:rsidR="00BC72C7">
        <w:t>38-25(2) of the Act</w:t>
      </w:r>
      <w:r>
        <w:t xml:space="preserve"> for the purposes of subparagraph 38-25(1)(b)(</w:t>
      </w:r>
      <w:proofErr w:type="spellStart"/>
      <w:r>
        <w:t>i</w:t>
      </w:r>
      <w:proofErr w:type="spellEnd"/>
      <w:r>
        <w:t xml:space="preserve">) of the Act; </w:t>
      </w:r>
      <w:r w:rsidR="00BC72C7">
        <w:t xml:space="preserve">and </w:t>
      </w:r>
    </w:p>
    <w:p w14:paraId="570426AB" w14:textId="2D07FAC5" w:rsidR="00BC72C7" w:rsidRDefault="008E296C" w:rsidP="00C144F5">
      <w:pPr>
        <w:pStyle w:val="notepara"/>
      </w:pPr>
      <w:r w:rsidRPr="009C2562">
        <w:t>(</w:t>
      </w:r>
      <w:r>
        <w:t>b</w:t>
      </w:r>
      <w:r w:rsidRPr="009C2562">
        <w:t>)</w:t>
      </w:r>
      <w:r w:rsidRPr="009C2562">
        <w:tab/>
      </w:r>
      <w:proofErr w:type="gramStart"/>
      <w:r w:rsidR="00BC72C7">
        <w:t>the</w:t>
      </w:r>
      <w:proofErr w:type="gramEnd"/>
      <w:r w:rsidR="00BC72C7">
        <w:t xml:space="preserve"> condition</w:t>
      </w:r>
      <w:r>
        <w:t xml:space="preserve"> specified at subparagraph 38-25(1)(b)(ii) of the Act</w:t>
      </w:r>
      <w:r w:rsidR="00BC72C7">
        <w:t xml:space="preserve"> </w:t>
      </w:r>
      <w:r>
        <w:t>that the provider must meet the quality and accountability requirements</w:t>
      </w:r>
      <w:r w:rsidR="00BC72C7">
        <w:t xml:space="preserve">. </w:t>
      </w:r>
    </w:p>
    <w:p w14:paraId="03B0D338" w14:textId="77777777" w:rsidR="000F0CD0" w:rsidRDefault="000F0CD0" w:rsidP="005353F5">
      <w:pPr>
        <w:pStyle w:val="subsection"/>
      </w:pPr>
    </w:p>
    <w:p w14:paraId="31A3B3BB" w14:textId="77777777" w:rsidR="00366169" w:rsidRDefault="00366169" w:rsidP="005353F5">
      <w:pPr>
        <w:pStyle w:val="subsection"/>
      </w:pPr>
    </w:p>
    <w:p w14:paraId="7032E319" w14:textId="77777777" w:rsidR="00366169" w:rsidRDefault="00366169" w:rsidP="005353F5">
      <w:pPr>
        <w:pStyle w:val="subsection"/>
      </w:pPr>
    </w:p>
    <w:p w14:paraId="6B3F31F0" w14:textId="77777777" w:rsidR="00366169" w:rsidRDefault="00366169" w:rsidP="005353F5">
      <w:pPr>
        <w:pStyle w:val="subsection"/>
      </w:pPr>
    </w:p>
    <w:p w14:paraId="726BA7C4" w14:textId="77777777" w:rsidR="00366169" w:rsidRDefault="00366169" w:rsidP="005353F5">
      <w:pPr>
        <w:pStyle w:val="subsection"/>
      </w:pPr>
    </w:p>
    <w:p w14:paraId="5C45D690" w14:textId="77777777" w:rsidR="00165CA3" w:rsidRDefault="00165CA3" w:rsidP="00DC7947">
      <w:pPr>
        <w:pStyle w:val="ActHead6"/>
        <w:ind w:left="0" w:firstLine="0"/>
        <w:sectPr w:rsidR="00165CA3"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pPr>
      <w:bookmarkStart w:id="11" w:name="_Toc454512518"/>
    </w:p>
    <w:p w14:paraId="3E1195A4" w14:textId="1095ED29" w:rsidR="00DC7947" w:rsidRDefault="00DC7947" w:rsidP="00DC7947">
      <w:pPr>
        <w:pStyle w:val="ActHead6"/>
      </w:pPr>
      <w:bookmarkStart w:id="12" w:name="_Toc513471317"/>
      <w:bookmarkStart w:id="13" w:name="_Toc454512520"/>
      <w:bookmarkEnd w:id="11"/>
      <w:r>
        <w:lastRenderedPageBreak/>
        <w:t xml:space="preserve">Schedule </w:t>
      </w:r>
      <w:r w:rsidR="00E507D2">
        <w:t>1</w:t>
      </w:r>
      <w:r w:rsidR="005D74BF">
        <w:t xml:space="preserve"> – Conditions on </w:t>
      </w:r>
      <w:r w:rsidR="00F07A99">
        <w:t xml:space="preserve">special </w:t>
      </w:r>
      <w:r w:rsidR="005D74BF">
        <w:t>grants</w:t>
      </w:r>
      <w:bookmarkEnd w:id="12"/>
      <w:r w:rsidR="005D74BF">
        <w:t xml:space="preserve"> </w:t>
      </w:r>
    </w:p>
    <w:p w14:paraId="1C3C0C46" w14:textId="3598E4B5" w:rsidR="00CE180C" w:rsidRDefault="00140360" w:rsidP="00C144F5">
      <w:pPr>
        <w:pStyle w:val="ActHead7"/>
        <w:outlineLvl w:val="9"/>
      </w:pPr>
      <w:proofErr w:type="gramStart"/>
      <w:r>
        <w:t>1</w:t>
      </w:r>
      <w:r w:rsidR="001B295B">
        <w:t xml:space="preserve"> </w:t>
      </w:r>
      <w:r w:rsidR="00A578C2" w:rsidRPr="00250886">
        <w:t xml:space="preserve"> </w:t>
      </w:r>
      <w:r w:rsidR="00A578C2">
        <w:t>Use</w:t>
      </w:r>
      <w:proofErr w:type="gramEnd"/>
      <w:r w:rsidR="00A578C2">
        <w:t xml:space="preserve"> of </w:t>
      </w:r>
      <w:r w:rsidR="00F07A99">
        <w:t xml:space="preserve">special </w:t>
      </w:r>
      <w:r w:rsidR="00A578C2">
        <w:t xml:space="preserve">grants </w:t>
      </w:r>
    </w:p>
    <w:p w14:paraId="763B4AFC" w14:textId="68AA206A" w:rsidR="00CE180C" w:rsidRPr="00287135" w:rsidRDefault="007856F2" w:rsidP="00677CD6">
      <w:pPr>
        <w:pStyle w:val="subsection"/>
      </w:pPr>
      <w:r w:rsidRPr="00677CD6">
        <w:tab/>
        <w:t>(1)</w:t>
      </w:r>
      <w:r w:rsidRPr="00677CD6">
        <w:tab/>
      </w:r>
      <w:r w:rsidR="00CB0A44">
        <w:t>Subject to the requirements of this Schedule, a</w:t>
      </w:r>
      <w:r w:rsidR="00FC64B9" w:rsidRPr="00287135">
        <w:t xml:space="preserve"> </w:t>
      </w:r>
      <w:r w:rsidR="00193544" w:rsidRPr="00DE5FC3">
        <w:rPr>
          <w:i/>
        </w:rPr>
        <w:t>higher education provider</w:t>
      </w:r>
      <w:r w:rsidR="00193544" w:rsidRPr="00DE5FC3">
        <w:t xml:space="preserve"> </w:t>
      </w:r>
      <w:r w:rsidR="00FC64B9" w:rsidRPr="00DE5FC3">
        <w:t xml:space="preserve">that receives a </w:t>
      </w:r>
      <w:r w:rsidR="00BD22D5" w:rsidRPr="00677CD6">
        <w:t xml:space="preserve">special </w:t>
      </w:r>
      <w:r w:rsidR="00A578C2" w:rsidRPr="00677CD6">
        <w:t>grant</w:t>
      </w:r>
      <w:r w:rsidR="00A578C2" w:rsidRPr="00400C9C">
        <w:t xml:space="preserve"> </w:t>
      </w:r>
      <w:r w:rsidR="00FC64B9" w:rsidRPr="00400C9C">
        <w:t xml:space="preserve">must </w:t>
      </w:r>
      <w:r w:rsidR="00662036">
        <w:t>use</w:t>
      </w:r>
      <w:r w:rsidR="005B5D6A">
        <w:t xml:space="preserve"> the </w:t>
      </w:r>
      <w:r w:rsidR="00B33A05">
        <w:t xml:space="preserve">grant </w:t>
      </w:r>
      <w:r w:rsidR="000505C7">
        <w:t>in the grant year for</w:t>
      </w:r>
      <w:r w:rsidR="00AB3BB8" w:rsidRPr="00287135">
        <w:t xml:space="preserve"> </w:t>
      </w:r>
      <w:r w:rsidR="008F7AD1">
        <w:t xml:space="preserve">one or more of </w:t>
      </w:r>
      <w:r w:rsidR="00AB3BB8" w:rsidRPr="00287135">
        <w:t xml:space="preserve">the following </w:t>
      </w:r>
      <w:r w:rsidR="000505C7">
        <w:t>purposes</w:t>
      </w:r>
      <w:r w:rsidR="00CE180C" w:rsidRPr="00287135">
        <w:t>:</w:t>
      </w:r>
    </w:p>
    <w:p w14:paraId="18631B55" w14:textId="10E33D37" w:rsidR="007856F2" w:rsidRPr="00677CD6" w:rsidRDefault="007856F2" w:rsidP="00677CD6">
      <w:pPr>
        <w:pStyle w:val="paragraph"/>
      </w:pPr>
      <w:r w:rsidRPr="00677CD6">
        <w:tab/>
        <w:t>(a)</w:t>
      </w:r>
      <w:r w:rsidRPr="00677CD6">
        <w:tab/>
      </w:r>
      <w:proofErr w:type="gramStart"/>
      <w:r w:rsidR="000505C7">
        <w:t>to</w:t>
      </w:r>
      <w:proofErr w:type="gramEnd"/>
      <w:r w:rsidR="000505C7">
        <w:t xml:space="preserve"> </w:t>
      </w:r>
      <w:r w:rsidRPr="00400C9C">
        <w:rPr>
          <w:kern w:val="28"/>
        </w:rPr>
        <w:t xml:space="preserve">reimburse </w:t>
      </w:r>
      <w:r w:rsidR="000505C7">
        <w:rPr>
          <w:kern w:val="28"/>
        </w:rPr>
        <w:t xml:space="preserve">an eligible Indigenous student for </w:t>
      </w:r>
      <w:r w:rsidR="00683ABF">
        <w:rPr>
          <w:kern w:val="28"/>
        </w:rPr>
        <w:t xml:space="preserve">the amount of </w:t>
      </w:r>
      <w:r w:rsidRPr="00400C9C">
        <w:rPr>
          <w:kern w:val="28"/>
        </w:rPr>
        <w:t xml:space="preserve">an </w:t>
      </w:r>
      <w:r w:rsidR="000E3452">
        <w:rPr>
          <w:kern w:val="28"/>
        </w:rPr>
        <w:t xml:space="preserve">eligible </w:t>
      </w:r>
      <w:r w:rsidR="00683ABF">
        <w:rPr>
          <w:kern w:val="28"/>
        </w:rPr>
        <w:t>payment</w:t>
      </w:r>
      <w:r w:rsidR="00746F0C">
        <w:rPr>
          <w:kern w:val="28"/>
        </w:rPr>
        <w:t xml:space="preserve"> </w:t>
      </w:r>
      <w:r w:rsidR="000505C7">
        <w:t>made</w:t>
      </w:r>
      <w:r w:rsidR="00683ABF">
        <w:t xml:space="preserve"> by the</w:t>
      </w:r>
      <w:r w:rsidR="005A0191">
        <w:t xml:space="preserve"> </w:t>
      </w:r>
      <w:r w:rsidR="00746F0C" w:rsidRPr="00C144F5">
        <w:t>student</w:t>
      </w:r>
      <w:r w:rsidR="00746F0C" w:rsidRPr="00DB5F37">
        <w:rPr>
          <w:i/>
        </w:rPr>
        <w:t xml:space="preserve"> </w:t>
      </w:r>
      <w:r w:rsidR="00746F0C" w:rsidRPr="00DB5F37">
        <w:t>in the grant year</w:t>
      </w:r>
      <w:r w:rsidRPr="00400C9C">
        <w:rPr>
          <w:kern w:val="28"/>
        </w:rPr>
        <w:t xml:space="preserve">; </w:t>
      </w:r>
    </w:p>
    <w:p w14:paraId="78BD06FE" w14:textId="4F1796A6" w:rsidR="00746F0C" w:rsidRDefault="007856F2" w:rsidP="00677CD6">
      <w:pPr>
        <w:pStyle w:val="paragraph"/>
      </w:pPr>
      <w:r w:rsidRPr="00677CD6">
        <w:tab/>
        <w:t>(b)</w:t>
      </w:r>
      <w:r w:rsidRPr="00677CD6">
        <w:tab/>
      </w:r>
      <w:proofErr w:type="gramStart"/>
      <w:r w:rsidR="000505C7">
        <w:t>to</w:t>
      </w:r>
      <w:proofErr w:type="gramEnd"/>
      <w:r w:rsidR="000505C7">
        <w:t xml:space="preserve"> make an eligible </w:t>
      </w:r>
      <w:r w:rsidR="00CE180C" w:rsidRPr="00553ED8">
        <w:t>pay</w:t>
      </w:r>
      <w:r w:rsidR="00AB3BB8" w:rsidRPr="0006506A">
        <w:t xml:space="preserve">ment </w:t>
      </w:r>
      <w:r w:rsidR="00BF1203" w:rsidRPr="00400C9C">
        <w:t xml:space="preserve">on behalf of an </w:t>
      </w:r>
      <w:r w:rsidR="00DD76D9" w:rsidRPr="00677CD6">
        <w:t xml:space="preserve">eligible </w:t>
      </w:r>
      <w:r w:rsidR="00BF1203" w:rsidRPr="00677CD6">
        <w:t xml:space="preserve">Indigenous </w:t>
      </w:r>
      <w:r w:rsidR="00BF1203" w:rsidRPr="001837D7">
        <w:rPr>
          <w:i/>
        </w:rPr>
        <w:t>student</w:t>
      </w:r>
      <w:r w:rsidR="00746F0C">
        <w:t>;</w:t>
      </w:r>
    </w:p>
    <w:p w14:paraId="458A4AF5" w14:textId="3F6824F2" w:rsidR="008F1C8C" w:rsidRDefault="00746F0C" w:rsidP="00677CD6">
      <w:pPr>
        <w:pStyle w:val="paragraph"/>
      </w:pPr>
      <w:r w:rsidRPr="008E72CD">
        <w:tab/>
        <w:t>(</w:t>
      </w:r>
      <w:r>
        <w:t>c</w:t>
      </w:r>
      <w:r w:rsidRPr="008E72CD">
        <w:t>)</w:t>
      </w:r>
      <w:r w:rsidRPr="008E72CD">
        <w:tab/>
      </w:r>
      <w:proofErr w:type="gramStart"/>
      <w:r w:rsidR="000505C7">
        <w:t>to</w:t>
      </w:r>
      <w:proofErr w:type="gramEnd"/>
      <w:r w:rsidR="000505C7">
        <w:t xml:space="preserve"> provide</w:t>
      </w:r>
      <w:r>
        <w:t xml:space="preserve"> academic support</w:t>
      </w:r>
      <w:r w:rsidR="00352478">
        <w:t xml:space="preserve"> to an Indigenous </w:t>
      </w:r>
      <w:r w:rsidR="00352478" w:rsidRPr="00677CD6">
        <w:rPr>
          <w:i/>
        </w:rPr>
        <w:t>student</w:t>
      </w:r>
      <w:r>
        <w:t xml:space="preserve"> in accordance with </w:t>
      </w:r>
      <w:r w:rsidR="000C2115">
        <w:t xml:space="preserve">item </w:t>
      </w:r>
      <w:r>
        <w:t>6</w:t>
      </w:r>
      <w:r w:rsidR="00352478">
        <w:t xml:space="preserve"> or </w:t>
      </w:r>
      <w:r w:rsidR="000C2115">
        <w:t xml:space="preserve">item </w:t>
      </w:r>
      <w:r w:rsidR="00352478">
        <w:t>7</w:t>
      </w:r>
      <w:r w:rsidR="00F4761D">
        <w:t xml:space="preserve"> of this Schedule</w:t>
      </w:r>
      <w:r w:rsidR="008F1C8C">
        <w:t xml:space="preserve">; </w:t>
      </w:r>
    </w:p>
    <w:p w14:paraId="4FEEE8A8" w14:textId="74B51D71" w:rsidR="00C80BF1" w:rsidRPr="00DE5FC3" w:rsidRDefault="008F1C8C" w:rsidP="00677CD6">
      <w:pPr>
        <w:pStyle w:val="paragraph"/>
      </w:pPr>
      <w:r w:rsidRPr="008E72CD">
        <w:tab/>
        <w:t>(</w:t>
      </w:r>
      <w:r>
        <w:t>d</w:t>
      </w:r>
      <w:r w:rsidRPr="008E72CD">
        <w:t>)</w:t>
      </w:r>
      <w:r w:rsidRPr="008E72CD">
        <w:tab/>
      </w:r>
      <w:proofErr w:type="gramStart"/>
      <w:r>
        <w:t>to</w:t>
      </w:r>
      <w:proofErr w:type="gramEnd"/>
      <w:r>
        <w:t xml:space="preserve"> do any other thin</w:t>
      </w:r>
      <w:r w:rsidR="003A115E">
        <w:t>g provided for in this Schedule.</w:t>
      </w:r>
      <w:r>
        <w:t xml:space="preserve"> </w:t>
      </w:r>
    </w:p>
    <w:p w14:paraId="2D687493" w14:textId="4FE76B31" w:rsidR="007856F2" w:rsidRPr="00677CD6" w:rsidRDefault="007856F2" w:rsidP="00677CD6">
      <w:pPr>
        <w:pStyle w:val="subsection"/>
        <w:rPr>
          <w:kern w:val="28"/>
        </w:rPr>
      </w:pPr>
      <w:r w:rsidRPr="00677CD6">
        <w:tab/>
        <w:t>(</w:t>
      </w:r>
      <w:r w:rsidR="00140360">
        <w:t>2</w:t>
      </w:r>
      <w:r w:rsidRPr="00677CD6">
        <w:t>)</w:t>
      </w:r>
      <w:r w:rsidRPr="00677CD6">
        <w:tab/>
      </w:r>
      <w:r w:rsidR="00174B3F" w:rsidRPr="00677CD6">
        <w:rPr>
          <w:kern w:val="28"/>
        </w:rPr>
        <w:t xml:space="preserve">A </w:t>
      </w:r>
      <w:r w:rsidR="00174B3F" w:rsidRPr="00677CD6">
        <w:rPr>
          <w:i/>
          <w:kern w:val="28"/>
        </w:rPr>
        <w:t>higher education provider</w:t>
      </w:r>
      <w:r w:rsidR="00174B3F" w:rsidRPr="00677CD6">
        <w:rPr>
          <w:kern w:val="28"/>
        </w:rPr>
        <w:t xml:space="preserve"> </w:t>
      </w:r>
      <w:r w:rsidRPr="00677CD6">
        <w:rPr>
          <w:kern w:val="28"/>
        </w:rPr>
        <w:t xml:space="preserve">must </w:t>
      </w:r>
      <w:r w:rsidR="00174B3F" w:rsidRPr="00677CD6">
        <w:rPr>
          <w:kern w:val="28"/>
        </w:rPr>
        <w:t xml:space="preserve">not </w:t>
      </w:r>
      <w:r w:rsidRPr="00677CD6">
        <w:rPr>
          <w:kern w:val="28"/>
        </w:rPr>
        <w:t xml:space="preserve">use a special grant to </w:t>
      </w:r>
      <w:r w:rsidR="00174B3F" w:rsidRPr="00677CD6">
        <w:rPr>
          <w:kern w:val="28"/>
        </w:rPr>
        <w:t>provide a</w:t>
      </w:r>
      <w:r w:rsidRPr="00400C9C">
        <w:rPr>
          <w:kern w:val="28"/>
        </w:rPr>
        <w:t xml:space="preserve"> cash advance to an</w:t>
      </w:r>
      <w:r w:rsidR="00174B3F" w:rsidRPr="00677CD6">
        <w:rPr>
          <w:kern w:val="28"/>
        </w:rPr>
        <w:t xml:space="preserve"> </w:t>
      </w:r>
      <w:r w:rsidR="00DD76D9" w:rsidRPr="00677CD6">
        <w:rPr>
          <w:kern w:val="28"/>
        </w:rPr>
        <w:t xml:space="preserve">eligible </w:t>
      </w:r>
      <w:r w:rsidR="00174B3F" w:rsidRPr="00677CD6">
        <w:rPr>
          <w:kern w:val="28"/>
        </w:rPr>
        <w:t>Indigenous</w:t>
      </w:r>
      <w:r w:rsidR="00174B3F" w:rsidRPr="00DB5F37">
        <w:rPr>
          <w:kern w:val="28"/>
        </w:rPr>
        <w:t xml:space="preserve"> </w:t>
      </w:r>
      <w:r w:rsidR="00174B3F" w:rsidRPr="00C144F5">
        <w:rPr>
          <w:kern w:val="28"/>
        </w:rPr>
        <w:t>student</w:t>
      </w:r>
      <w:r w:rsidR="00174B3F" w:rsidRPr="00677CD6">
        <w:rPr>
          <w:i/>
          <w:kern w:val="28"/>
        </w:rPr>
        <w:t xml:space="preserve"> </w:t>
      </w:r>
      <w:r w:rsidR="00174B3F" w:rsidRPr="00677CD6">
        <w:rPr>
          <w:kern w:val="28"/>
        </w:rPr>
        <w:t>unless</w:t>
      </w:r>
      <w:r w:rsidRPr="00677CD6">
        <w:rPr>
          <w:kern w:val="28"/>
        </w:rPr>
        <w:t>:</w:t>
      </w:r>
    </w:p>
    <w:p w14:paraId="04042EBB" w14:textId="1EF4480A" w:rsidR="007856F2" w:rsidRPr="00677CD6" w:rsidRDefault="007856F2" w:rsidP="007856F2">
      <w:pPr>
        <w:pStyle w:val="paragraph"/>
      </w:pPr>
      <w:r w:rsidRPr="00677CD6">
        <w:tab/>
        <w:t>(a)</w:t>
      </w:r>
      <w:r w:rsidRPr="00677CD6">
        <w:tab/>
      </w:r>
      <w:proofErr w:type="gramStart"/>
      <w:r w:rsidRPr="00677CD6">
        <w:t>the</w:t>
      </w:r>
      <w:proofErr w:type="gramEnd"/>
      <w:r w:rsidRPr="00677CD6">
        <w:t xml:space="preserve"> cash advance is </w:t>
      </w:r>
      <w:r w:rsidR="00AF6ABC">
        <w:t xml:space="preserve">to enable the </w:t>
      </w:r>
      <w:r w:rsidR="00AF6ABC" w:rsidRPr="00C144F5">
        <w:t>student</w:t>
      </w:r>
      <w:r w:rsidR="00AF6ABC">
        <w:rPr>
          <w:i/>
        </w:rPr>
        <w:t xml:space="preserve"> </w:t>
      </w:r>
      <w:r w:rsidR="00AF6ABC">
        <w:t xml:space="preserve">to make </w:t>
      </w:r>
      <w:r w:rsidRPr="00677CD6">
        <w:t xml:space="preserve">an </w:t>
      </w:r>
      <w:r w:rsidR="000E3452">
        <w:t xml:space="preserve">eligible </w:t>
      </w:r>
      <w:r w:rsidR="00AF6ABC">
        <w:t>payment</w:t>
      </w:r>
      <w:r w:rsidRPr="00677CD6">
        <w:t>; and</w:t>
      </w:r>
    </w:p>
    <w:p w14:paraId="50252EA9" w14:textId="5CA55009" w:rsidR="00174B3F" w:rsidRPr="00400C9C" w:rsidRDefault="007856F2" w:rsidP="00677CD6">
      <w:pPr>
        <w:pStyle w:val="paragraph"/>
      </w:pPr>
      <w:r w:rsidRPr="00677CD6">
        <w:tab/>
        <w:t>(b)</w:t>
      </w:r>
      <w:r w:rsidRPr="00677CD6">
        <w:tab/>
      </w:r>
      <w:proofErr w:type="gramStart"/>
      <w:r w:rsidR="00AF3226" w:rsidRPr="00A965D6">
        <w:rPr>
          <w:kern w:val="28"/>
        </w:rPr>
        <w:t>an</w:t>
      </w:r>
      <w:proofErr w:type="gramEnd"/>
      <w:r w:rsidR="00AF3226" w:rsidRPr="00A965D6">
        <w:rPr>
          <w:kern w:val="28"/>
        </w:rPr>
        <w:t xml:space="preserve"> </w:t>
      </w:r>
      <w:r w:rsidR="00AF3226" w:rsidRPr="00400C9C">
        <w:rPr>
          <w:kern w:val="28"/>
        </w:rPr>
        <w:t>a</w:t>
      </w:r>
      <w:r w:rsidR="00AF3226" w:rsidRPr="00A965D6">
        <w:rPr>
          <w:kern w:val="28"/>
        </w:rPr>
        <w:t xml:space="preserve">dministering </w:t>
      </w:r>
      <w:r w:rsidR="00AF3226" w:rsidRPr="00400C9C">
        <w:rPr>
          <w:kern w:val="28"/>
        </w:rPr>
        <w:t>o</w:t>
      </w:r>
      <w:r w:rsidR="00AF3226" w:rsidRPr="00A965D6">
        <w:rPr>
          <w:kern w:val="28"/>
        </w:rPr>
        <w:t>fficer</w:t>
      </w:r>
      <w:r w:rsidR="00AF3226">
        <w:rPr>
          <w:kern w:val="28"/>
        </w:rPr>
        <w:t xml:space="preserve"> has agreed in writing to </w:t>
      </w:r>
      <w:r w:rsidR="00174B3F" w:rsidRPr="00677CD6">
        <w:rPr>
          <w:kern w:val="28"/>
        </w:rPr>
        <w:t xml:space="preserve">the terms of the cash advance. </w:t>
      </w:r>
    </w:p>
    <w:p w14:paraId="7369EAC5" w14:textId="07976AFC" w:rsidR="00087B63" w:rsidRDefault="00087B63" w:rsidP="00087B63">
      <w:pPr>
        <w:pStyle w:val="subsection"/>
      </w:pPr>
      <w:r>
        <w:tab/>
        <w:t>(</w:t>
      </w:r>
      <w:r w:rsidR="00762519">
        <w:t>3</w:t>
      </w:r>
      <w:r w:rsidRPr="00677CD6">
        <w:t>)</w:t>
      </w:r>
      <w:r w:rsidRPr="00677CD6">
        <w:tab/>
      </w:r>
      <w:r>
        <w:t xml:space="preserve">Where a student ceases to be an eligible Indigenous student at a </w:t>
      </w:r>
      <w:r>
        <w:rPr>
          <w:i/>
        </w:rPr>
        <w:t>higher education provider</w:t>
      </w:r>
      <w:r>
        <w:t>, the</w:t>
      </w:r>
      <w:r>
        <w:rPr>
          <w:i/>
        </w:rPr>
        <w:t xml:space="preserve"> </w:t>
      </w:r>
      <w:r w:rsidRPr="00C144F5">
        <w:t xml:space="preserve">provider </w:t>
      </w:r>
      <w:r>
        <w:t>must not</w:t>
      </w:r>
      <w:r w:rsidR="00B33A05">
        <w:t xml:space="preserve"> use a special grant to</w:t>
      </w:r>
      <w:r>
        <w:t>:</w:t>
      </w:r>
    </w:p>
    <w:p w14:paraId="41606A19" w14:textId="77777777" w:rsidR="00087B63" w:rsidRDefault="00087B63" w:rsidP="00087B63">
      <w:pPr>
        <w:pStyle w:val="paragraph"/>
      </w:pPr>
      <w:r>
        <w:t xml:space="preserve"> </w:t>
      </w:r>
      <w:r>
        <w:rPr>
          <w:szCs w:val="22"/>
        </w:rPr>
        <w:tab/>
        <w:t>(a</w:t>
      </w:r>
      <w:r w:rsidRPr="00C2355E">
        <w:rPr>
          <w:szCs w:val="22"/>
        </w:rPr>
        <w:t>)</w:t>
      </w:r>
      <w:r w:rsidRPr="00C2355E">
        <w:rPr>
          <w:szCs w:val="22"/>
        </w:rPr>
        <w:tab/>
      </w:r>
      <w:proofErr w:type="gramStart"/>
      <w:r>
        <w:t>reimburse</w:t>
      </w:r>
      <w:proofErr w:type="gramEnd"/>
      <w:r>
        <w:t xml:space="preserve"> the student for an amount of an eligible payment made by the student after the student ceases to be an eligible Indigenous student; or</w:t>
      </w:r>
    </w:p>
    <w:p w14:paraId="2AD31587" w14:textId="2CD9467D" w:rsidR="00087B63" w:rsidRDefault="00087B63" w:rsidP="00087B63">
      <w:pPr>
        <w:pStyle w:val="paragraph"/>
      </w:pPr>
      <w:r>
        <w:rPr>
          <w:szCs w:val="22"/>
        </w:rPr>
        <w:tab/>
        <w:t>(b</w:t>
      </w:r>
      <w:r w:rsidRPr="00C2355E">
        <w:rPr>
          <w:szCs w:val="22"/>
        </w:rPr>
        <w:t>)</w:t>
      </w:r>
      <w:r w:rsidRPr="00C2355E">
        <w:rPr>
          <w:szCs w:val="22"/>
        </w:rPr>
        <w:tab/>
      </w:r>
      <w:proofErr w:type="gramStart"/>
      <w:r>
        <w:rPr>
          <w:szCs w:val="22"/>
        </w:rPr>
        <w:t>make</w:t>
      </w:r>
      <w:proofErr w:type="gramEnd"/>
      <w:r>
        <w:rPr>
          <w:szCs w:val="22"/>
        </w:rPr>
        <w:t xml:space="preserve"> an eligible payment on behalf of the student.</w:t>
      </w:r>
    </w:p>
    <w:p w14:paraId="7133A8E8" w14:textId="2F651610" w:rsidR="007856F2" w:rsidRPr="00677CD6" w:rsidRDefault="007856F2" w:rsidP="00677CD6">
      <w:pPr>
        <w:pStyle w:val="subsection"/>
      </w:pPr>
      <w:r w:rsidRPr="00677CD6">
        <w:tab/>
        <w:t>(</w:t>
      </w:r>
      <w:r w:rsidR="00762519">
        <w:t>4</w:t>
      </w:r>
      <w:r w:rsidRPr="00677CD6">
        <w:t>)</w:t>
      </w:r>
      <w:r w:rsidRPr="00677CD6">
        <w:tab/>
      </w:r>
      <w:r w:rsidRPr="00400C9C">
        <w:t xml:space="preserve">A </w:t>
      </w:r>
      <w:r w:rsidRPr="00287135">
        <w:rPr>
          <w:i/>
        </w:rPr>
        <w:t>higher education provider</w:t>
      </w:r>
      <w:r w:rsidRPr="00287135">
        <w:t xml:space="preserve"> must hold all unspent </w:t>
      </w:r>
      <w:r w:rsidR="0017016B">
        <w:t xml:space="preserve">special </w:t>
      </w:r>
      <w:r w:rsidRPr="00287135">
        <w:t xml:space="preserve">grant money in an account that meets the following criteria: </w:t>
      </w:r>
    </w:p>
    <w:p w14:paraId="202D5991" w14:textId="1596072F" w:rsidR="007856F2" w:rsidRPr="00677CD6" w:rsidRDefault="007856F2" w:rsidP="007856F2">
      <w:pPr>
        <w:pStyle w:val="paragraph"/>
      </w:pPr>
      <w:r w:rsidRPr="00677CD6">
        <w:tab/>
        <w:t>(a)</w:t>
      </w:r>
      <w:r w:rsidRPr="00677CD6">
        <w:tab/>
      </w:r>
      <w:proofErr w:type="gramStart"/>
      <w:r w:rsidRPr="00677CD6">
        <w:t>the</w:t>
      </w:r>
      <w:proofErr w:type="gramEnd"/>
      <w:r w:rsidRPr="00677CD6">
        <w:t xml:space="preserve"> account is with a deposit-taking institution authorised under the </w:t>
      </w:r>
      <w:r w:rsidRPr="00677CD6">
        <w:rPr>
          <w:i/>
        </w:rPr>
        <w:t xml:space="preserve">Banking Act 1959 </w:t>
      </w:r>
      <w:r w:rsidRPr="00677CD6">
        <w:t>(</w:t>
      </w:r>
      <w:proofErr w:type="spellStart"/>
      <w:r w:rsidRPr="00677CD6">
        <w:t>Cth</w:t>
      </w:r>
      <w:proofErr w:type="spellEnd"/>
      <w:r w:rsidRPr="00677CD6">
        <w:t>) to carry on business in Australia; and</w:t>
      </w:r>
    </w:p>
    <w:p w14:paraId="15D4F292" w14:textId="16A61990" w:rsidR="007856F2" w:rsidRPr="00677CD6" w:rsidRDefault="007856F2" w:rsidP="007856F2">
      <w:pPr>
        <w:pStyle w:val="paragraph"/>
      </w:pPr>
      <w:r w:rsidRPr="00677CD6">
        <w:tab/>
        <w:t>(b)</w:t>
      </w:r>
      <w:r w:rsidRPr="00677CD6">
        <w:tab/>
      </w:r>
      <w:proofErr w:type="gramStart"/>
      <w:r w:rsidRPr="00677CD6">
        <w:t>the</w:t>
      </w:r>
      <w:proofErr w:type="gramEnd"/>
      <w:r w:rsidRPr="00677CD6">
        <w:t xml:space="preserve"> account is in the name of the provider; and</w:t>
      </w:r>
    </w:p>
    <w:p w14:paraId="2085A2AD" w14:textId="5BA9CBDA" w:rsidR="007856F2" w:rsidRPr="00677CD6" w:rsidRDefault="007856F2" w:rsidP="007856F2">
      <w:pPr>
        <w:pStyle w:val="paragraph"/>
      </w:pPr>
      <w:r w:rsidRPr="00677CD6">
        <w:tab/>
        <w:t>(b)</w:t>
      </w:r>
      <w:r w:rsidRPr="00677CD6">
        <w:tab/>
      </w:r>
      <w:proofErr w:type="gramStart"/>
      <w:r w:rsidRPr="00677CD6">
        <w:t>the</w:t>
      </w:r>
      <w:proofErr w:type="gramEnd"/>
      <w:r w:rsidRPr="00677CD6">
        <w:t xml:space="preserve"> account is wholly controlled by the provider. </w:t>
      </w:r>
    </w:p>
    <w:p w14:paraId="61EF0DD2" w14:textId="6B572447" w:rsidR="00113C35" w:rsidRDefault="007856F2" w:rsidP="00677CD6">
      <w:pPr>
        <w:pStyle w:val="subsection"/>
      </w:pPr>
      <w:r w:rsidRPr="00677CD6">
        <w:tab/>
        <w:t>(</w:t>
      </w:r>
      <w:r w:rsidR="00762519">
        <w:t>5</w:t>
      </w:r>
      <w:r w:rsidRPr="00677CD6">
        <w:t>)</w:t>
      </w:r>
      <w:r w:rsidRPr="00677CD6">
        <w:tab/>
      </w:r>
      <w:r w:rsidRPr="008D6468">
        <w:t>A</w:t>
      </w:r>
      <w:r w:rsidR="00D8339C" w:rsidRPr="008D6468">
        <w:t xml:space="preserve"> </w:t>
      </w:r>
      <w:r w:rsidR="00D8339C" w:rsidRPr="008D6468">
        <w:rPr>
          <w:i/>
        </w:rPr>
        <w:t>higher education provider</w:t>
      </w:r>
      <w:r w:rsidR="00113C35" w:rsidRPr="008D6468">
        <w:t xml:space="preserve"> must manage its account and financial records so that all receipts and expenditure of the </w:t>
      </w:r>
      <w:r w:rsidR="0017016B">
        <w:t xml:space="preserve">special </w:t>
      </w:r>
      <w:r w:rsidR="00D8339C" w:rsidRPr="008D6468">
        <w:t>g</w:t>
      </w:r>
      <w:r w:rsidR="00113C35" w:rsidRPr="008D6468">
        <w:t>rant are clearly identifiable and ascertainable at all times.</w:t>
      </w:r>
      <w:r w:rsidR="00113C35" w:rsidRPr="007856F2">
        <w:t xml:space="preserve"> </w:t>
      </w:r>
    </w:p>
    <w:p w14:paraId="4C138FC7" w14:textId="613FB067" w:rsidR="00BF1203" w:rsidRDefault="00140360" w:rsidP="00C144F5">
      <w:pPr>
        <w:pStyle w:val="ActHead7"/>
        <w:outlineLvl w:val="9"/>
      </w:pPr>
      <w:proofErr w:type="gramStart"/>
      <w:r>
        <w:t>2</w:t>
      </w:r>
      <w:r w:rsidR="00BF1203" w:rsidRPr="00250886">
        <w:t xml:space="preserve">  </w:t>
      </w:r>
      <w:r w:rsidR="00CB46A6">
        <w:t>Eligible</w:t>
      </w:r>
      <w:proofErr w:type="gramEnd"/>
      <w:r w:rsidR="00CB46A6">
        <w:t xml:space="preserve"> Indigenous students </w:t>
      </w:r>
      <w:r w:rsidR="00BF1203">
        <w:t xml:space="preserve"> </w:t>
      </w:r>
    </w:p>
    <w:p w14:paraId="67B763CC" w14:textId="05D5BAD2" w:rsidR="00BF1203" w:rsidRPr="00677CD6" w:rsidRDefault="00400C9C" w:rsidP="00677CD6">
      <w:pPr>
        <w:pStyle w:val="subsection"/>
        <w:rPr>
          <w:b/>
          <w:szCs w:val="22"/>
        </w:rPr>
      </w:pPr>
      <w:r w:rsidRPr="00677CD6">
        <w:rPr>
          <w:szCs w:val="22"/>
        </w:rPr>
        <w:tab/>
      </w:r>
      <w:r w:rsidRPr="00677CD6">
        <w:rPr>
          <w:szCs w:val="22"/>
        </w:rPr>
        <w:tab/>
      </w:r>
      <w:r w:rsidR="005E1E5F">
        <w:rPr>
          <w:szCs w:val="22"/>
        </w:rPr>
        <w:t xml:space="preserve">For the purposes of this </w:t>
      </w:r>
      <w:r w:rsidR="00C61757">
        <w:rPr>
          <w:szCs w:val="22"/>
        </w:rPr>
        <w:t>S</w:t>
      </w:r>
      <w:r w:rsidR="005E1E5F">
        <w:rPr>
          <w:szCs w:val="22"/>
        </w:rPr>
        <w:t>chedule,</w:t>
      </w:r>
      <w:r w:rsidR="00BA1C19" w:rsidRPr="00003AE0">
        <w:rPr>
          <w:szCs w:val="22"/>
        </w:rPr>
        <w:t xml:space="preserve"> a </w:t>
      </w:r>
      <w:r w:rsidR="00BA1C19" w:rsidRPr="00487AC3">
        <w:rPr>
          <w:i/>
          <w:szCs w:val="22"/>
        </w:rPr>
        <w:t>student</w:t>
      </w:r>
      <w:r w:rsidR="00BA1C19" w:rsidRPr="00487AC3">
        <w:rPr>
          <w:szCs w:val="22"/>
        </w:rPr>
        <w:t xml:space="preserve"> </w:t>
      </w:r>
      <w:r w:rsidR="005E1E5F">
        <w:rPr>
          <w:szCs w:val="22"/>
        </w:rPr>
        <w:t>is an eligible Indigenous student</w:t>
      </w:r>
      <w:r w:rsidR="007460F7">
        <w:rPr>
          <w:szCs w:val="22"/>
        </w:rPr>
        <w:t xml:space="preserve"> </w:t>
      </w:r>
      <w:r w:rsidR="005E1E5F">
        <w:rPr>
          <w:szCs w:val="22"/>
        </w:rPr>
        <w:t>if:</w:t>
      </w:r>
      <w:r w:rsidR="00E33EBA" w:rsidRPr="00677CD6">
        <w:rPr>
          <w:szCs w:val="22"/>
        </w:rPr>
        <w:t xml:space="preserve"> </w:t>
      </w:r>
    </w:p>
    <w:p w14:paraId="2EFF8AE2" w14:textId="79AC7E47" w:rsidR="00BF1203" w:rsidRDefault="00400C9C" w:rsidP="00677CD6">
      <w:pPr>
        <w:pStyle w:val="paragraph"/>
        <w:rPr>
          <w:szCs w:val="22"/>
        </w:rPr>
      </w:pPr>
      <w:r w:rsidRPr="00677CD6">
        <w:rPr>
          <w:szCs w:val="22"/>
        </w:rPr>
        <w:tab/>
        <w:t>(a)</w:t>
      </w:r>
      <w:r w:rsidRPr="00677CD6">
        <w:rPr>
          <w:szCs w:val="22"/>
        </w:rPr>
        <w:tab/>
      </w:r>
      <w:proofErr w:type="gramStart"/>
      <w:r w:rsidR="005E1E5F">
        <w:rPr>
          <w:szCs w:val="22"/>
        </w:rPr>
        <w:t>the</w:t>
      </w:r>
      <w:proofErr w:type="gramEnd"/>
      <w:r w:rsidR="005E1E5F">
        <w:rPr>
          <w:szCs w:val="22"/>
        </w:rPr>
        <w:t xml:space="preserve"> </w:t>
      </w:r>
      <w:r w:rsidR="005E1E5F" w:rsidRPr="00C144F5">
        <w:rPr>
          <w:i/>
          <w:szCs w:val="22"/>
        </w:rPr>
        <w:t>student</w:t>
      </w:r>
      <w:r w:rsidR="005E1E5F">
        <w:rPr>
          <w:szCs w:val="22"/>
        </w:rPr>
        <w:t xml:space="preserve"> is</w:t>
      </w:r>
      <w:r w:rsidR="00341771">
        <w:rPr>
          <w:szCs w:val="22"/>
        </w:rPr>
        <w:t xml:space="preserve"> an Indigenous person who</w:t>
      </w:r>
      <w:r w:rsidR="005E1E5F">
        <w:rPr>
          <w:szCs w:val="22"/>
        </w:rPr>
        <w:t>:</w:t>
      </w:r>
      <w:r w:rsidR="00BF1203" w:rsidRPr="004E3C81">
        <w:rPr>
          <w:szCs w:val="22"/>
        </w:rPr>
        <w:t xml:space="preserve"> </w:t>
      </w:r>
    </w:p>
    <w:p w14:paraId="4AA47DA1" w14:textId="7DE1598E" w:rsidR="005E1E5F" w:rsidRPr="00677CD6" w:rsidRDefault="005E1E5F" w:rsidP="005E1E5F">
      <w:pPr>
        <w:pStyle w:val="paragraphsub"/>
        <w:rPr>
          <w:szCs w:val="22"/>
        </w:rPr>
      </w:pPr>
      <w:r w:rsidRPr="00677CD6">
        <w:rPr>
          <w:szCs w:val="22"/>
        </w:rPr>
        <w:tab/>
        <w:t>(</w:t>
      </w:r>
      <w:proofErr w:type="spellStart"/>
      <w:r w:rsidRPr="00677CD6">
        <w:rPr>
          <w:szCs w:val="22"/>
        </w:rPr>
        <w:t>i</w:t>
      </w:r>
      <w:proofErr w:type="spellEnd"/>
      <w:r w:rsidRPr="00677CD6">
        <w:rPr>
          <w:szCs w:val="22"/>
        </w:rPr>
        <w:t>)</w:t>
      </w:r>
      <w:r w:rsidRPr="00677CD6">
        <w:rPr>
          <w:szCs w:val="22"/>
        </w:rPr>
        <w:tab/>
      </w:r>
      <w:proofErr w:type="gramStart"/>
      <w:r w:rsidR="00341771">
        <w:rPr>
          <w:szCs w:val="22"/>
        </w:rPr>
        <w:t>has</w:t>
      </w:r>
      <w:proofErr w:type="gramEnd"/>
      <w:r w:rsidR="00341771">
        <w:rPr>
          <w:szCs w:val="22"/>
        </w:rPr>
        <w:t xml:space="preserve"> </w:t>
      </w:r>
      <w:r w:rsidRPr="00487AC3">
        <w:rPr>
          <w:szCs w:val="22"/>
        </w:rPr>
        <w:t xml:space="preserve">completed at least one </w:t>
      </w:r>
      <w:r w:rsidRPr="00677CD6">
        <w:rPr>
          <w:i/>
          <w:szCs w:val="22"/>
        </w:rPr>
        <w:t>enabling course</w:t>
      </w:r>
      <w:r w:rsidRPr="004E3C81">
        <w:rPr>
          <w:szCs w:val="22"/>
        </w:rPr>
        <w:t xml:space="preserve"> at </w:t>
      </w:r>
      <w:r w:rsidR="007460F7">
        <w:rPr>
          <w:szCs w:val="22"/>
        </w:rPr>
        <w:t xml:space="preserve">a </w:t>
      </w:r>
      <w:r w:rsidR="007460F7">
        <w:rPr>
          <w:i/>
          <w:szCs w:val="22"/>
        </w:rPr>
        <w:t>higher education</w:t>
      </w:r>
      <w:r w:rsidR="00087B63" w:rsidRPr="00C144F5">
        <w:rPr>
          <w:i/>
          <w:szCs w:val="22"/>
        </w:rPr>
        <w:t xml:space="preserve"> </w:t>
      </w:r>
      <w:r w:rsidR="007460F7" w:rsidRPr="00C144F5">
        <w:rPr>
          <w:i/>
          <w:szCs w:val="22"/>
        </w:rPr>
        <w:t>provider</w:t>
      </w:r>
      <w:r w:rsidR="007460F7">
        <w:rPr>
          <w:szCs w:val="22"/>
        </w:rPr>
        <w:t xml:space="preserve"> </w:t>
      </w:r>
      <w:r w:rsidRPr="004E3C81">
        <w:rPr>
          <w:szCs w:val="22"/>
        </w:rPr>
        <w:t xml:space="preserve">in the </w:t>
      </w:r>
      <w:r w:rsidR="007530B8">
        <w:rPr>
          <w:szCs w:val="22"/>
        </w:rPr>
        <w:t xml:space="preserve">preceding </w:t>
      </w:r>
      <w:r>
        <w:rPr>
          <w:szCs w:val="22"/>
        </w:rPr>
        <w:t xml:space="preserve">calendar </w:t>
      </w:r>
      <w:r w:rsidRPr="004E3C81">
        <w:rPr>
          <w:szCs w:val="22"/>
        </w:rPr>
        <w:t>year</w:t>
      </w:r>
      <w:r w:rsidRPr="00677CD6">
        <w:rPr>
          <w:szCs w:val="22"/>
        </w:rPr>
        <w:t>;</w:t>
      </w:r>
      <w:r>
        <w:rPr>
          <w:szCs w:val="22"/>
        </w:rPr>
        <w:t xml:space="preserve"> and</w:t>
      </w:r>
    </w:p>
    <w:p w14:paraId="1C7FCBB5" w14:textId="1F0DE7B3" w:rsidR="00BF1203" w:rsidRPr="00487AC3" w:rsidRDefault="005E1E5F" w:rsidP="00C144F5">
      <w:pPr>
        <w:pStyle w:val="paragraphsub"/>
        <w:rPr>
          <w:szCs w:val="22"/>
        </w:rPr>
      </w:pPr>
      <w:r w:rsidRPr="00677CD6">
        <w:rPr>
          <w:szCs w:val="22"/>
        </w:rPr>
        <w:tab/>
        <w:t>(ii)</w:t>
      </w:r>
      <w:r w:rsidRPr="00677CD6">
        <w:rPr>
          <w:szCs w:val="22"/>
        </w:rPr>
        <w:tab/>
      </w:r>
      <w:proofErr w:type="gramStart"/>
      <w:r w:rsidR="00341771">
        <w:rPr>
          <w:szCs w:val="22"/>
        </w:rPr>
        <w:t>has</w:t>
      </w:r>
      <w:proofErr w:type="gramEnd"/>
      <w:r w:rsidR="00341771">
        <w:rPr>
          <w:szCs w:val="22"/>
        </w:rPr>
        <w:t xml:space="preserve"> </w:t>
      </w:r>
      <w:r>
        <w:rPr>
          <w:i/>
          <w:szCs w:val="22"/>
        </w:rPr>
        <w:t xml:space="preserve">enrolled </w:t>
      </w:r>
      <w:r>
        <w:rPr>
          <w:szCs w:val="22"/>
        </w:rPr>
        <w:t xml:space="preserve">in a </w:t>
      </w:r>
      <w:r>
        <w:rPr>
          <w:i/>
          <w:szCs w:val="22"/>
        </w:rPr>
        <w:t>course of study</w:t>
      </w:r>
      <w:r w:rsidR="007460F7">
        <w:rPr>
          <w:i/>
          <w:szCs w:val="22"/>
        </w:rPr>
        <w:t xml:space="preserve"> </w:t>
      </w:r>
      <w:r w:rsidR="007460F7">
        <w:rPr>
          <w:szCs w:val="22"/>
        </w:rPr>
        <w:t xml:space="preserve">at a </w:t>
      </w:r>
      <w:r w:rsidR="007460F7">
        <w:rPr>
          <w:i/>
          <w:szCs w:val="22"/>
        </w:rPr>
        <w:t>higher education</w:t>
      </w:r>
      <w:r w:rsidR="007460F7" w:rsidRPr="00C144F5">
        <w:rPr>
          <w:i/>
          <w:szCs w:val="22"/>
        </w:rPr>
        <w:t xml:space="preserve"> provider</w:t>
      </w:r>
      <w:r>
        <w:rPr>
          <w:i/>
          <w:szCs w:val="22"/>
        </w:rPr>
        <w:t xml:space="preserve"> </w:t>
      </w:r>
      <w:r>
        <w:rPr>
          <w:szCs w:val="22"/>
        </w:rPr>
        <w:t>in the grant year; and</w:t>
      </w:r>
      <w:r w:rsidRPr="00677CD6">
        <w:rPr>
          <w:szCs w:val="22"/>
        </w:rPr>
        <w:t xml:space="preserve"> </w:t>
      </w:r>
      <w:r w:rsidR="00BF1203" w:rsidRPr="00487AC3">
        <w:rPr>
          <w:szCs w:val="22"/>
        </w:rPr>
        <w:t xml:space="preserve"> </w:t>
      </w:r>
    </w:p>
    <w:p w14:paraId="6DB69CCB" w14:textId="09FB30ED" w:rsidR="00BF1203" w:rsidRPr="00677CD6" w:rsidRDefault="00400C9C" w:rsidP="00677CD6">
      <w:pPr>
        <w:pStyle w:val="paragraph"/>
        <w:rPr>
          <w:szCs w:val="22"/>
        </w:rPr>
      </w:pPr>
      <w:r w:rsidRPr="00677CD6">
        <w:rPr>
          <w:szCs w:val="22"/>
        </w:rPr>
        <w:tab/>
        <w:t>(</w:t>
      </w:r>
      <w:r w:rsidR="00D34341">
        <w:rPr>
          <w:szCs w:val="22"/>
        </w:rPr>
        <w:t>b</w:t>
      </w:r>
      <w:r w:rsidRPr="00677CD6">
        <w:rPr>
          <w:szCs w:val="22"/>
        </w:rPr>
        <w:t>)</w:t>
      </w:r>
      <w:r w:rsidRPr="00677CD6">
        <w:rPr>
          <w:szCs w:val="22"/>
        </w:rPr>
        <w:tab/>
      </w:r>
      <w:proofErr w:type="gramStart"/>
      <w:r w:rsidR="005E1E5F">
        <w:rPr>
          <w:szCs w:val="22"/>
        </w:rPr>
        <w:t>the</w:t>
      </w:r>
      <w:proofErr w:type="gramEnd"/>
      <w:r w:rsidR="005E1E5F">
        <w:rPr>
          <w:szCs w:val="22"/>
        </w:rPr>
        <w:t xml:space="preserve"> </w:t>
      </w:r>
      <w:r w:rsidR="005E1E5F">
        <w:rPr>
          <w:i/>
          <w:szCs w:val="22"/>
        </w:rPr>
        <w:t xml:space="preserve">student </w:t>
      </w:r>
      <w:r w:rsidR="005E1E5F">
        <w:rPr>
          <w:szCs w:val="22"/>
        </w:rPr>
        <w:t xml:space="preserve">is </w:t>
      </w:r>
      <w:r w:rsidR="00BF1203" w:rsidRPr="00677CD6">
        <w:rPr>
          <w:szCs w:val="22"/>
        </w:rPr>
        <w:t xml:space="preserve">not in receipt of a </w:t>
      </w:r>
      <w:r w:rsidR="00B022B0" w:rsidRPr="00677CD6">
        <w:rPr>
          <w:szCs w:val="22"/>
        </w:rPr>
        <w:t>s</w:t>
      </w:r>
      <w:r w:rsidR="00BF1203" w:rsidRPr="00677CD6">
        <w:rPr>
          <w:szCs w:val="22"/>
        </w:rPr>
        <w:t>cholarship</w:t>
      </w:r>
      <w:r w:rsidR="00C80BF1" w:rsidRPr="00677CD6">
        <w:rPr>
          <w:szCs w:val="22"/>
        </w:rPr>
        <w:t xml:space="preserve"> </w:t>
      </w:r>
      <w:r w:rsidR="005E1E5F">
        <w:rPr>
          <w:szCs w:val="22"/>
        </w:rPr>
        <w:t xml:space="preserve">from </w:t>
      </w:r>
      <w:r w:rsidR="007460F7">
        <w:rPr>
          <w:i/>
          <w:szCs w:val="22"/>
        </w:rPr>
        <w:t>a higher education provider</w:t>
      </w:r>
      <w:r w:rsidR="00BF1203" w:rsidRPr="00FF10E3">
        <w:rPr>
          <w:szCs w:val="22"/>
        </w:rPr>
        <w:t>,</w:t>
      </w:r>
      <w:r w:rsidR="00BF1203" w:rsidRPr="00677CD6">
        <w:rPr>
          <w:szCs w:val="22"/>
        </w:rPr>
        <w:t xml:space="preserve"> </w:t>
      </w:r>
      <w:r w:rsidR="00FD2553">
        <w:rPr>
          <w:szCs w:val="22"/>
        </w:rPr>
        <w:t>unless the scholarship is</w:t>
      </w:r>
      <w:r w:rsidR="00BF1203" w:rsidRPr="00677CD6">
        <w:rPr>
          <w:szCs w:val="22"/>
        </w:rPr>
        <w:t xml:space="preserve"> </w:t>
      </w:r>
      <w:r w:rsidR="00DA5302" w:rsidRPr="00677CD6">
        <w:rPr>
          <w:szCs w:val="22"/>
        </w:rPr>
        <w:t>an Indigenous Commonwealth Accommodation Scholarship</w:t>
      </w:r>
      <w:r w:rsidR="00BF1203" w:rsidRPr="00677CD6">
        <w:rPr>
          <w:szCs w:val="22"/>
        </w:rPr>
        <w:t xml:space="preserve">. </w:t>
      </w:r>
    </w:p>
    <w:p w14:paraId="2B1009D0" w14:textId="6B1D9E79" w:rsidR="009D64E4" w:rsidRDefault="00400C9C" w:rsidP="00C144F5">
      <w:pPr>
        <w:pStyle w:val="notetext"/>
        <w:keepNext/>
        <w:keepLines/>
        <w:rPr>
          <w:szCs w:val="18"/>
        </w:rPr>
      </w:pPr>
      <w:r w:rsidRPr="009C2562">
        <w:lastRenderedPageBreak/>
        <w:t>Note:</w:t>
      </w:r>
      <w:r w:rsidRPr="009C2562">
        <w:tab/>
      </w:r>
      <w:r w:rsidR="007200F5">
        <w:rPr>
          <w:szCs w:val="18"/>
        </w:rPr>
        <w:t>A</w:t>
      </w:r>
      <w:r w:rsidR="009D64E4">
        <w:rPr>
          <w:szCs w:val="18"/>
        </w:rPr>
        <w:t xml:space="preserve"> </w:t>
      </w:r>
      <w:r w:rsidR="007200F5" w:rsidRPr="00DB5F37">
        <w:rPr>
          <w:i/>
          <w:szCs w:val="18"/>
        </w:rPr>
        <w:t>student</w:t>
      </w:r>
      <w:r w:rsidR="00BF1203">
        <w:rPr>
          <w:szCs w:val="18"/>
        </w:rPr>
        <w:t xml:space="preserve"> will become </w:t>
      </w:r>
      <w:r w:rsidR="007200F5">
        <w:rPr>
          <w:szCs w:val="18"/>
        </w:rPr>
        <w:t>ineligible</w:t>
      </w:r>
      <w:r w:rsidR="00BF1203">
        <w:rPr>
          <w:szCs w:val="18"/>
        </w:rPr>
        <w:t xml:space="preserve"> where </w:t>
      </w:r>
      <w:r w:rsidR="009D64E4">
        <w:rPr>
          <w:szCs w:val="18"/>
        </w:rPr>
        <w:t>the student</w:t>
      </w:r>
      <w:r w:rsidR="00BF63D1">
        <w:rPr>
          <w:szCs w:val="18"/>
        </w:rPr>
        <w:t>, in the grant year</w:t>
      </w:r>
      <w:r w:rsidR="009D64E4">
        <w:rPr>
          <w:szCs w:val="18"/>
        </w:rPr>
        <w:t xml:space="preserve">: </w:t>
      </w:r>
    </w:p>
    <w:p w14:paraId="5D4BDACB" w14:textId="4641DACB" w:rsidR="00BF63D1" w:rsidRPr="009C2562" w:rsidRDefault="00BF63D1" w:rsidP="00DB5F37">
      <w:pPr>
        <w:pStyle w:val="notepara"/>
      </w:pPr>
      <w:r w:rsidRPr="009C2562">
        <w:t>(</w:t>
      </w:r>
      <w:proofErr w:type="gramStart"/>
      <w:r>
        <w:t>a</w:t>
      </w:r>
      <w:proofErr w:type="gramEnd"/>
      <w:r w:rsidRPr="009C2562">
        <w:t>)</w:t>
      </w:r>
      <w:r>
        <w:t xml:space="preserve"> </w:t>
      </w:r>
      <w:r>
        <w:tab/>
        <w:t xml:space="preserve">fails to enrol in a </w:t>
      </w:r>
      <w:r>
        <w:rPr>
          <w:i/>
        </w:rPr>
        <w:t xml:space="preserve">course of study </w:t>
      </w:r>
      <w:r>
        <w:t xml:space="preserve">for the first semester or term; </w:t>
      </w:r>
    </w:p>
    <w:p w14:paraId="290B60C7" w14:textId="2EC22998" w:rsidR="00BF63D1" w:rsidRPr="009C2562" w:rsidRDefault="00BF63D1" w:rsidP="00BF63D1">
      <w:pPr>
        <w:pStyle w:val="notepara"/>
      </w:pPr>
      <w:r w:rsidRPr="009C2562">
        <w:t>(</w:t>
      </w:r>
      <w:r>
        <w:t>b</w:t>
      </w:r>
      <w:r w:rsidRPr="009C2562">
        <w:t>)</w:t>
      </w:r>
      <w:r>
        <w:t xml:space="preserve"> </w:t>
      </w:r>
      <w:r>
        <w:tab/>
      </w:r>
      <w:proofErr w:type="gramStart"/>
      <w:r>
        <w:t>defers</w:t>
      </w:r>
      <w:proofErr w:type="gramEnd"/>
      <w:r>
        <w:t xml:space="preserve"> or withdraws from a </w:t>
      </w:r>
      <w:r w:rsidRPr="00C144F5">
        <w:rPr>
          <w:i/>
        </w:rPr>
        <w:t>course of study</w:t>
      </w:r>
      <w:r>
        <w:t xml:space="preserve">; </w:t>
      </w:r>
    </w:p>
    <w:p w14:paraId="1E6FC190" w14:textId="64D5E25E" w:rsidR="006F280B" w:rsidRDefault="00BF63D1" w:rsidP="00AE3A6B">
      <w:pPr>
        <w:pStyle w:val="notepara"/>
      </w:pPr>
      <w:r w:rsidRPr="009C2562">
        <w:t>(</w:t>
      </w:r>
      <w:r>
        <w:t>c</w:t>
      </w:r>
      <w:r w:rsidRPr="009C2562">
        <w:t>)</w:t>
      </w:r>
      <w:r>
        <w:t xml:space="preserve"> </w:t>
      </w:r>
      <w:r>
        <w:tab/>
      </w:r>
      <w:proofErr w:type="gramStart"/>
      <w:r w:rsidRPr="00AE676C">
        <w:t>accepts</w:t>
      </w:r>
      <w:proofErr w:type="gramEnd"/>
      <w:r w:rsidRPr="00AE676C">
        <w:t xml:space="preserve"> a scholarship</w:t>
      </w:r>
      <w:r w:rsidR="00DB5F37" w:rsidRPr="00C144F5">
        <w:t xml:space="preserve"> from </w:t>
      </w:r>
      <w:r w:rsidR="007460F7" w:rsidRPr="00C144F5">
        <w:t xml:space="preserve">a </w:t>
      </w:r>
      <w:r w:rsidR="007460F7" w:rsidRPr="00C144F5">
        <w:rPr>
          <w:i/>
        </w:rPr>
        <w:t>higher education provider</w:t>
      </w:r>
      <w:r w:rsidR="00AE676C">
        <w:rPr>
          <w:i/>
        </w:rPr>
        <w:t xml:space="preserve"> </w:t>
      </w:r>
      <w:r w:rsidR="00AE676C">
        <w:t>in respect of the grant year</w:t>
      </w:r>
      <w:r w:rsidRPr="00AE676C">
        <w:t xml:space="preserve">, unless the scholarship is </w:t>
      </w:r>
      <w:r w:rsidR="00971BC8" w:rsidRPr="00C144F5">
        <w:t>an Indigenous Commonwealth Accommodation Scholarship</w:t>
      </w:r>
      <w:r w:rsidRPr="00AE676C">
        <w:t>.</w:t>
      </w:r>
    </w:p>
    <w:p w14:paraId="38A83B37" w14:textId="50E9C68C" w:rsidR="00BF1203" w:rsidRPr="00A578C2" w:rsidRDefault="00140360" w:rsidP="00C144F5">
      <w:pPr>
        <w:pStyle w:val="ActHead7"/>
        <w:outlineLvl w:val="9"/>
      </w:pPr>
      <w:proofErr w:type="gramStart"/>
      <w:r>
        <w:t>3</w:t>
      </w:r>
      <w:r w:rsidR="00BF1203" w:rsidRPr="00250886">
        <w:t xml:space="preserve">  </w:t>
      </w:r>
      <w:r w:rsidR="000E3452">
        <w:t>Eligible</w:t>
      </w:r>
      <w:proofErr w:type="gramEnd"/>
      <w:r w:rsidR="000E3452">
        <w:t xml:space="preserve"> </w:t>
      </w:r>
      <w:r w:rsidR="00683ABF">
        <w:t>payments</w:t>
      </w:r>
      <w:r w:rsidR="007200F5">
        <w:t xml:space="preserve"> </w:t>
      </w:r>
      <w:r w:rsidR="00BF1203">
        <w:t xml:space="preserve"> </w:t>
      </w:r>
    </w:p>
    <w:p w14:paraId="28F476C9" w14:textId="41AF0A13" w:rsidR="00BF1203" w:rsidRPr="00677CD6" w:rsidRDefault="00D32134" w:rsidP="00677CD6">
      <w:pPr>
        <w:pStyle w:val="subsection"/>
        <w:rPr>
          <w:szCs w:val="22"/>
        </w:rPr>
      </w:pPr>
      <w:r w:rsidRPr="00677CD6">
        <w:rPr>
          <w:szCs w:val="22"/>
        </w:rPr>
        <w:tab/>
      </w:r>
      <w:r w:rsidRPr="00677CD6">
        <w:rPr>
          <w:szCs w:val="22"/>
        </w:rPr>
        <w:tab/>
      </w:r>
      <w:r w:rsidR="008319F4" w:rsidRPr="00D1565A">
        <w:rPr>
          <w:szCs w:val="22"/>
        </w:rPr>
        <w:t xml:space="preserve">For the purposes of </w:t>
      </w:r>
      <w:r w:rsidR="008319F4" w:rsidRPr="004E3C81">
        <w:rPr>
          <w:szCs w:val="22"/>
        </w:rPr>
        <w:t xml:space="preserve">this Schedule, </w:t>
      </w:r>
      <w:r w:rsidR="00AF6ABC">
        <w:rPr>
          <w:szCs w:val="22"/>
        </w:rPr>
        <w:t xml:space="preserve">each of the following payments is </w:t>
      </w:r>
      <w:r w:rsidR="00683ABF">
        <w:rPr>
          <w:szCs w:val="22"/>
        </w:rPr>
        <w:t xml:space="preserve">an eligible </w:t>
      </w:r>
      <w:r w:rsidR="00AF6ABC">
        <w:rPr>
          <w:szCs w:val="22"/>
        </w:rPr>
        <w:t>payment</w:t>
      </w:r>
      <w:r w:rsidR="00BF1203" w:rsidRPr="00677CD6">
        <w:rPr>
          <w:szCs w:val="22"/>
        </w:rPr>
        <w:t xml:space="preserve">: </w:t>
      </w:r>
    </w:p>
    <w:p w14:paraId="457DD3A3" w14:textId="08673FB2" w:rsidR="00BF1203" w:rsidRPr="00677CD6" w:rsidRDefault="00D32134" w:rsidP="00677CD6">
      <w:pPr>
        <w:pStyle w:val="paragraph"/>
        <w:rPr>
          <w:szCs w:val="22"/>
        </w:rPr>
      </w:pPr>
      <w:r w:rsidRPr="00677CD6">
        <w:rPr>
          <w:szCs w:val="22"/>
        </w:rPr>
        <w:tab/>
        <w:t>(a)</w:t>
      </w:r>
      <w:r w:rsidRPr="00677CD6">
        <w:rPr>
          <w:szCs w:val="22"/>
        </w:rPr>
        <w:tab/>
      </w:r>
      <w:proofErr w:type="gramStart"/>
      <w:r w:rsidR="00AF6ABC">
        <w:rPr>
          <w:szCs w:val="22"/>
        </w:rPr>
        <w:t>payment</w:t>
      </w:r>
      <w:proofErr w:type="gramEnd"/>
      <w:r w:rsidR="00AF6ABC">
        <w:rPr>
          <w:szCs w:val="22"/>
        </w:rPr>
        <w:t xml:space="preserve"> of the cost of</w:t>
      </w:r>
      <w:r w:rsidR="004A3DFF" w:rsidRPr="00677CD6">
        <w:rPr>
          <w:szCs w:val="22"/>
        </w:rPr>
        <w:t xml:space="preserve"> e</w:t>
      </w:r>
      <w:r w:rsidR="00BF1203" w:rsidRPr="00677CD6">
        <w:rPr>
          <w:szCs w:val="22"/>
        </w:rPr>
        <w:t>ducational resources</w:t>
      </w:r>
      <w:r w:rsidR="00BB0369" w:rsidRPr="00677CD6">
        <w:rPr>
          <w:szCs w:val="22"/>
        </w:rPr>
        <w:t xml:space="preserve"> for an eligible Indigenous </w:t>
      </w:r>
      <w:r w:rsidR="00BB0369" w:rsidRPr="00C144F5">
        <w:rPr>
          <w:szCs w:val="22"/>
        </w:rPr>
        <w:t>student</w:t>
      </w:r>
      <w:r w:rsidR="00BF1203" w:rsidRPr="00677CD6">
        <w:rPr>
          <w:szCs w:val="22"/>
        </w:rPr>
        <w:t>, including:</w:t>
      </w:r>
    </w:p>
    <w:p w14:paraId="173AF804" w14:textId="43A3A434" w:rsidR="00D32134" w:rsidRPr="00677CD6" w:rsidRDefault="00D32134" w:rsidP="00D32134">
      <w:pPr>
        <w:pStyle w:val="paragraphsub"/>
        <w:rPr>
          <w:szCs w:val="22"/>
        </w:rPr>
      </w:pPr>
      <w:r w:rsidRPr="00677CD6">
        <w:rPr>
          <w:szCs w:val="22"/>
        </w:rPr>
        <w:tab/>
        <w:t>(</w:t>
      </w:r>
      <w:proofErr w:type="spellStart"/>
      <w:r w:rsidRPr="00677CD6">
        <w:rPr>
          <w:szCs w:val="22"/>
        </w:rPr>
        <w:t>i</w:t>
      </w:r>
      <w:proofErr w:type="spellEnd"/>
      <w:r w:rsidRPr="00677CD6">
        <w:rPr>
          <w:szCs w:val="22"/>
        </w:rPr>
        <w:t>)</w:t>
      </w:r>
      <w:r w:rsidRPr="00677CD6">
        <w:rPr>
          <w:szCs w:val="22"/>
        </w:rPr>
        <w:tab/>
      </w:r>
      <w:proofErr w:type="gramStart"/>
      <w:r w:rsidRPr="00677CD6">
        <w:rPr>
          <w:szCs w:val="22"/>
        </w:rPr>
        <w:t>computing</w:t>
      </w:r>
      <w:proofErr w:type="gramEnd"/>
      <w:r w:rsidRPr="00677CD6">
        <w:rPr>
          <w:szCs w:val="22"/>
        </w:rPr>
        <w:t xml:space="preserve"> equipment;</w:t>
      </w:r>
      <w:r w:rsidR="00AF6ABC">
        <w:rPr>
          <w:szCs w:val="22"/>
        </w:rPr>
        <w:t xml:space="preserve"> and</w:t>
      </w:r>
    </w:p>
    <w:p w14:paraId="30D13444" w14:textId="4680CCD8" w:rsidR="00D32134" w:rsidRPr="00677CD6" w:rsidRDefault="00D32134" w:rsidP="00677CD6">
      <w:pPr>
        <w:pStyle w:val="paragraphsub"/>
        <w:rPr>
          <w:szCs w:val="22"/>
        </w:rPr>
      </w:pPr>
      <w:r w:rsidRPr="00677CD6">
        <w:rPr>
          <w:szCs w:val="22"/>
        </w:rPr>
        <w:tab/>
        <w:t>(ii)</w:t>
      </w:r>
      <w:r w:rsidRPr="00677CD6">
        <w:rPr>
          <w:szCs w:val="22"/>
        </w:rPr>
        <w:tab/>
      </w:r>
      <w:proofErr w:type="gramStart"/>
      <w:r w:rsidRPr="00677CD6">
        <w:rPr>
          <w:szCs w:val="22"/>
        </w:rPr>
        <w:t>subscriptions</w:t>
      </w:r>
      <w:proofErr w:type="gramEnd"/>
      <w:r w:rsidRPr="00677CD6">
        <w:rPr>
          <w:szCs w:val="22"/>
        </w:rPr>
        <w:t xml:space="preserve"> to web services relevant to the student’s</w:t>
      </w:r>
      <w:r w:rsidRPr="00677CD6">
        <w:rPr>
          <w:i/>
          <w:szCs w:val="22"/>
        </w:rPr>
        <w:t xml:space="preserve"> course of study</w:t>
      </w:r>
      <w:r w:rsidRPr="00677CD6">
        <w:rPr>
          <w:szCs w:val="22"/>
        </w:rPr>
        <w:t xml:space="preserve">. </w:t>
      </w:r>
    </w:p>
    <w:p w14:paraId="5B00D52D" w14:textId="7C035784" w:rsidR="00BF1203" w:rsidRPr="00677CD6" w:rsidRDefault="00D32134" w:rsidP="00677CD6">
      <w:pPr>
        <w:pStyle w:val="paragraph"/>
        <w:rPr>
          <w:szCs w:val="22"/>
        </w:rPr>
      </w:pPr>
      <w:r w:rsidRPr="00677CD6">
        <w:rPr>
          <w:szCs w:val="22"/>
        </w:rPr>
        <w:tab/>
        <w:t>(b)</w:t>
      </w:r>
      <w:r w:rsidRPr="00677CD6">
        <w:rPr>
          <w:szCs w:val="22"/>
        </w:rPr>
        <w:tab/>
      </w:r>
      <w:proofErr w:type="gramStart"/>
      <w:r w:rsidR="00BB0369" w:rsidRPr="00D1565A">
        <w:rPr>
          <w:szCs w:val="22"/>
        </w:rPr>
        <w:t>payment</w:t>
      </w:r>
      <w:proofErr w:type="gramEnd"/>
      <w:r w:rsidR="00BB0369" w:rsidRPr="00D1565A">
        <w:rPr>
          <w:szCs w:val="22"/>
        </w:rPr>
        <w:t xml:space="preserve"> </w:t>
      </w:r>
      <w:r w:rsidR="00AF6ABC">
        <w:rPr>
          <w:szCs w:val="22"/>
        </w:rPr>
        <w:t xml:space="preserve">of the cost of </w:t>
      </w:r>
      <w:r w:rsidRPr="00D1565A">
        <w:rPr>
          <w:szCs w:val="22"/>
        </w:rPr>
        <w:t>a</w:t>
      </w:r>
      <w:r w:rsidR="00BF1203" w:rsidRPr="00677CD6">
        <w:rPr>
          <w:szCs w:val="22"/>
        </w:rPr>
        <w:t>dditional tutoring</w:t>
      </w:r>
      <w:r w:rsidR="00BB0369" w:rsidRPr="00677CD6">
        <w:rPr>
          <w:szCs w:val="22"/>
        </w:rPr>
        <w:t xml:space="preserve"> for an eligible Indigenous </w:t>
      </w:r>
      <w:r w:rsidR="00BB0369" w:rsidRPr="00C144F5">
        <w:rPr>
          <w:szCs w:val="22"/>
        </w:rPr>
        <w:t>student</w:t>
      </w:r>
      <w:r w:rsidR="00BF1203" w:rsidRPr="00677CD6">
        <w:rPr>
          <w:szCs w:val="22"/>
        </w:rPr>
        <w:t xml:space="preserve">, including online tutoring </w:t>
      </w:r>
      <w:r w:rsidR="00BF1203" w:rsidRPr="00C01D48">
        <w:rPr>
          <w:szCs w:val="22"/>
        </w:rPr>
        <w:t>accounts;</w:t>
      </w:r>
    </w:p>
    <w:p w14:paraId="49FF0F71" w14:textId="27416A93" w:rsidR="00BF1203" w:rsidRPr="00677CD6" w:rsidRDefault="00D32134" w:rsidP="00677CD6">
      <w:pPr>
        <w:pStyle w:val="paragraph"/>
        <w:rPr>
          <w:szCs w:val="22"/>
        </w:rPr>
      </w:pPr>
      <w:r w:rsidRPr="00677CD6">
        <w:rPr>
          <w:szCs w:val="22"/>
        </w:rPr>
        <w:tab/>
        <w:t>(c)</w:t>
      </w:r>
      <w:r w:rsidRPr="00677CD6">
        <w:rPr>
          <w:szCs w:val="22"/>
        </w:rPr>
        <w:tab/>
      </w:r>
      <w:proofErr w:type="gramStart"/>
      <w:r w:rsidR="00BB0369" w:rsidRPr="00677CD6">
        <w:rPr>
          <w:szCs w:val="22"/>
        </w:rPr>
        <w:t>payment</w:t>
      </w:r>
      <w:proofErr w:type="gramEnd"/>
      <w:r w:rsidR="00BB0369" w:rsidRPr="00677CD6">
        <w:rPr>
          <w:szCs w:val="22"/>
        </w:rPr>
        <w:t xml:space="preserve"> </w:t>
      </w:r>
      <w:r w:rsidR="00AF6ABC">
        <w:rPr>
          <w:szCs w:val="22"/>
        </w:rPr>
        <w:t xml:space="preserve">of the cost of </w:t>
      </w:r>
      <w:r w:rsidRPr="00677CD6">
        <w:rPr>
          <w:szCs w:val="22"/>
        </w:rPr>
        <w:t>c</w:t>
      </w:r>
      <w:r w:rsidR="00BF1203" w:rsidRPr="00677CD6">
        <w:rPr>
          <w:szCs w:val="22"/>
        </w:rPr>
        <w:t xml:space="preserve">hildcare </w:t>
      </w:r>
      <w:r w:rsidR="00BB0369" w:rsidRPr="00677CD6">
        <w:rPr>
          <w:szCs w:val="22"/>
        </w:rPr>
        <w:t xml:space="preserve">services for a child of an eligible </w:t>
      </w:r>
      <w:r w:rsidR="00BB0369" w:rsidRPr="00B57FC9">
        <w:rPr>
          <w:szCs w:val="22"/>
        </w:rPr>
        <w:t xml:space="preserve">Indigenous </w:t>
      </w:r>
      <w:r w:rsidR="00BB0369" w:rsidRPr="00C144F5">
        <w:rPr>
          <w:szCs w:val="22"/>
        </w:rPr>
        <w:t>student</w:t>
      </w:r>
      <w:r w:rsidR="00BB0369" w:rsidRPr="00677CD6">
        <w:rPr>
          <w:szCs w:val="22"/>
        </w:rPr>
        <w:t xml:space="preserve"> </w:t>
      </w:r>
      <w:r w:rsidR="00BF1203" w:rsidRPr="00677CD6">
        <w:rPr>
          <w:szCs w:val="22"/>
        </w:rPr>
        <w:t xml:space="preserve">while </w:t>
      </w:r>
      <w:r w:rsidR="00BB0369" w:rsidRPr="00677CD6">
        <w:rPr>
          <w:szCs w:val="22"/>
        </w:rPr>
        <w:t xml:space="preserve">the student is </w:t>
      </w:r>
      <w:r w:rsidR="00BF1203" w:rsidRPr="00677CD6">
        <w:rPr>
          <w:szCs w:val="22"/>
        </w:rPr>
        <w:t xml:space="preserve">undertaking a </w:t>
      </w:r>
      <w:r w:rsidR="00BF1203" w:rsidRPr="00677CD6">
        <w:rPr>
          <w:i/>
          <w:szCs w:val="22"/>
        </w:rPr>
        <w:t>course of study</w:t>
      </w:r>
      <w:r w:rsidR="00BF1203" w:rsidRPr="00677CD6">
        <w:rPr>
          <w:szCs w:val="22"/>
        </w:rPr>
        <w:t>;</w:t>
      </w:r>
    </w:p>
    <w:p w14:paraId="590031B3" w14:textId="5678A232" w:rsidR="00BF1203" w:rsidRPr="00677CD6" w:rsidRDefault="00D32134" w:rsidP="00677CD6">
      <w:pPr>
        <w:pStyle w:val="paragraph"/>
        <w:rPr>
          <w:szCs w:val="22"/>
        </w:rPr>
      </w:pPr>
      <w:r w:rsidRPr="00677CD6">
        <w:rPr>
          <w:szCs w:val="22"/>
        </w:rPr>
        <w:tab/>
        <w:t>(d)</w:t>
      </w:r>
      <w:r w:rsidRPr="00677CD6">
        <w:rPr>
          <w:szCs w:val="22"/>
        </w:rPr>
        <w:tab/>
      </w:r>
      <w:proofErr w:type="gramStart"/>
      <w:r w:rsidR="00BB0369" w:rsidRPr="00677CD6">
        <w:rPr>
          <w:szCs w:val="22"/>
        </w:rPr>
        <w:t>payment</w:t>
      </w:r>
      <w:proofErr w:type="gramEnd"/>
      <w:r w:rsidR="00BB0369" w:rsidRPr="00677CD6">
        <w:rPr>
          <w:szCs w:val="22"/>
        </w:rPr>
        <w:t xml:space="preserve"> </w:t>
      </w:r>
      <w:r w:rsidR="00AF6ABC">
        <w:rPr>
          <w:szCs w:val="22"/>
        </w:rPr>
        <w:t xml:space="preserve">of the cost of </w:t>
      </w:r>
      <w:r w:rsidRPr="00677CD6">
        <w:rPr>
          <w:szCs w:val="22"/>
        </w:rPr>
        <w:t>p</w:t>
      </w:r>
      <w:r w:rsidR="00BF1203" w:rsidRPr="00677CD6">
        <w:rPr>
          <w:szCs w:val="22"/>
        </w:rPr>
        <w:t xml:space="preserve">ublic transport for </w:t>
      </w:r>
      <w:r w:rsidR="00BB0369" w:rsidRPr="00677CD6">
        <w:rPr>
          <w:szCs w:val="22"/>
        </w:rPr>
        <w:t>an eligible Indigenous</w:t>
      </w:r>
      <w:r w:rsidR="00BB0369" w:rsidRPr="00C61757">
        <w:rPr>
          <w:szCs w:val="22"/>
        </w:rPr>
        <w:t xml:space="preserve"> </w:t>
      </w:r>
      <w:r w:rsidR="00BB0369" w:rsidRPr="00C144F5">
        <w:rPr>
          <w:szCs w:val="22"/>
        </w:rPr>
        <w:t>student</w:t>
      </w:r>
      <w:r w:rsidR="00BB0369" w:rsidRPr="00677CD6">
        <w:rPr>
          <w:szCs w:val="22"/>
        </w:rPr>
        <w:t xml:space="preserve"> to </w:t>
      </w:r>
      <w:r w:rsidR="00BF1203" w:rsidRPr="00677CD6">
        <w:rPr>
          <w:szCs w:val="22"/>
        </w:rPr>
        <w:t xml:space="preserve">travel to and from the </w:t>
      </w:r>
      <w:r w:rsidR="00BF1203" w:rsidRPr="00677CD6">
        <w:rPr>
          <w:i/>
          <w:szCs w:val="22"/>
        </w:rPr>
        <w:t>higher education provider</w:t>
      </w:r>
      <w:r w:rsidR="00BF1203" w:rsidRPr="00677CD6">
        <w:rPr>
          <w:szCs w:val="22"/>
        </w:rPr>
        <w:t>;</w:t>
      </w:r>
    </w:p>
    <w:p w14:paraId="443CCCBB" w14:textId="4778B91C" w:rsidR="00D32134" w:rsidRPr="00677CD6" w:rsidRDefault="00D32134" w:rsidP="00677CD6">
      <w:pPr>
        <w:pStyle w:val="paragraph"/>
        <w:rPr>
          <w:szCs w:val="22"/>
        </w:rPr>
      </w:pPr>
      <w:r w:rsidRPr="00677CD6">
        <w:rPr>
          <w:szCs w:val="22"/>
        </w:rPr>
        <w:tab/>
        <w:t>(e)</w:t>
      </w:r>
      <w:r w:rsidRPr="00677CD6">
        <w:rPr>
          <w:szCs w:val="22"/>
        </w:rPr>
        <w:tab/>
      </w:r>
      <w:proofErr w:type="gramStart"/>
      <w:r w:rsidR="00BB0369" w:rsidRPr="00677CD6">
        <w:rPr>
          <w:szCs w:val="22"/>
        </w:rPr>
        <w:t>payment</w:t>
      </w:r>
      <w:proofErr w:type="gramEnd"/>
      <w:r w:rsidR="00BB0369" w:rsidRPr="00677CD6">
        <w:rPr>
          <w:szCs w:val="22"/>
        </w:rPr>
        <w:t xml:space="preserve"> </w:t>
      </w:r>
      <w:r w:rsidR="00AF6ABC">
        <w:rPr>
          <w:szCs w:val="22"/>
        </w:rPr>
        <w:t xml:space="preserve">of the cost </w:t>
      </w:r>
      <w:r w:rsidR="00BB0369" w:rsidRPr="00677CD6">
        <w:rPr>
          <w:szCs w:val="22"/>
        </w:rPr>
        <w:t>for an eligible Indigenous</w:t>
      </w:r>
      <w:r w:rsidR="00BB0369" w:rsidRPr="00C61757">
        <w:rPr>
          <w:szCs w:val="22"/>
        </w:rPr>
        <w:t xml:space="preserve"> </w:t>
      </w:r>
      <w:r w:rsidR="00BB0369" w:rsidRPr="00C144F5">
        <w:rPr>
          <w:szCs w:val="22"/>
        </w:rPr>
        <w:t>student</w:t>
      </w:r>
      <w:r w:rsidR="00BB0369" w:rsidRPr="00677CD6">
        <w:rPr>
          <w:szCs w:val="22"/>
        </w:rPr>
        <w:t xml:space="preserve"> to participate in</w:t>
      </w:r>
      <w:r w:rsidR="00BF1203" w:rsidRPr="00677CD6">
        <w:rPr>
          <w:szCs w:val="22"/>
        </w:rPr>
        <w:t xml:space="preserve"> educational related </w:t>
      </w:r>
      <w:r w:rsidR="00BB0369" w:rsidRPr="00677CD6">
        <w:rPr>
          <w:szCs w:val="22"/>
        </w:rPr>
        <w:t xml:space="preserve">fora </w:t>
      </w:r>
      <w:r w:rsidR="00583213">
        <w:rPr>
          <w:szCs w:val="22"/>
        </w:rPr>
        <w:t xml:space="preserve">(for example, </w:t>
      </w:r>
      <w:r w:rsidR="00BF1203" w:rsidRPr="00677CD6">
        <w:rPr>
          <w:szCs w:val="22"/>
        </w:rPr>
        <w:t>conferences or field trips</w:t>
      </w:r>
      <w:r w:rsidR="00BB0369" w:rsidRPr="00677CD6">
        <w:rPr>
          <w:szCs w:val="22"/>
        </w:rPr>
        <w:t xml:space="preserve"> related to the </w:t>
      </w:r>
      <w:r w:rsidR="00BB0369" w:rsidRPr="00C144F5">
        <w:rPr>
          <w:szCs w:val="22"/>
        </w:rPr>
        <w:t>student’s</w:t>
      </w:r>
      <w:r w:rsidR="00BB0369" w:rsidRPr="00677CD6">
        <w:rPr>
          <w:szCs w:val="22"/>
        </w:rPr>
        <w:t xml:space="preserve"> </w:t>
      </w:r>
      <w:r w:rsidR="00BB0369" w:rsidRPr="00677CD6">
        <w:rPr>
          <w:i/>
          <w:szCs w:val="22"/>
        </w:rPr>
        <w:t>course of study</w:t>
      </w:r>
      <w:r w:rsidR="00583213" w:rsidRPr="00677CD6">
        <w:rPr>
          <w:szCs w:val="22"/>
        </w:rPr>
        <w:t>)</w:t>
      </w:r>
      <w:r w:rsidR="00BF1203" w:rsidRPr="00677CD6">
        <w:rPr>
          <w:szCs w:val="22"/>
        </w:rPr>
        <w:t>;</w:t>
      </w:r>
    </w:p>
    <w:p w14:paraId="2E1A1CA3" w14:textId="2F610C42" w:rsidR="00D32134" w:rsidRPr="00D1565A" w:rsidRDefault="00D32134" w:rsidP="00D32134">
      <w:pPr>
        <w:pStyle w:val="paragraph"/>
        <w:rPr>
          <w:szCs w:val="22"/>
          <w:highlight w:val="yellow"/>
        </w:rPr>
      </w:pPr>
      <w:r w:rsidRPr="00677CD6">
        <w:rPr>
          <w:szCs w:val="22"/>
        </w:rPr>
        <w:tab/>
        <w:t>(</w:t>
      </w:r>
      <w:r w:rsidR="00E70F17" w:rsidRPr="00677CD6">
        <w:rPr>
          <w:szCs w:val="22"/>
        </w:rPr>
        <w:t>f</w:t>
      </w:r>
      <w:r w:rsidRPr="00677CD6">
        <w:rPr>
          <w:szCs w:val="22"/>
        </w:rPr>
        <w:t>)</w:t>
      </w:r>
      <w:r w:rsidRPr="00677CD6">
        <w:rPr>
          <w:szCs w:val="22"/>
        </w:rPr>
        <w:tab/>
      </w:r>
      <w:r w:rsidR="00BB0369" w:rsidRPr="004E3C81">
        <w:rPr>
          <w:szCs w:val="22"/>
        </w:rPr>
        <w:t xml:space="preserve">payment </w:t>
      </w:r>
      <w:r w:rsidR="00AF3738" w:rsidRPr="004E3C81">
        <w:rPr>
          <w:szCs w:val="22"/>
        </w:rPr>
        <w:t xml:space="preserve">of </w:t>
      </w:r>
      <w:r w:rsidR="00AF3738" w:rsidRPr="00003AE0">
        <w:rPr>
          <w:szCs w:val="22"/>
        </w:rPr>
        <w:t>an</w:t>
      </w:r>
      <w:r w:rsidR="00FC5C07" w:rsidRPr="00487AC3">
        <w:rPr>
          <w:szCs w:val="22"/>
        </w:rPr>
        <w:t xml:space="preserve"> amount </w:t>
      </w:r>
      <w:r w:rsidR="000C181C" w:rsidRPr="00487AC3">
        <w:rPr>
          <w:szCs w:val="22"/>
        </w:rPr>
        <w:t>incurred</w:t>
      </w:r>
      <w:r w:rsidR="00FC5C07" w:rsidRPr="00487AC3">
        <w:rPr>
          <w:szCs w:val="22"/>
        </w:rPr>
        <w:t xml:space="preserve"> by an</w:t>
      </w:r>
      <w:r w:rsidR="00AF3738" w:rsidRPr="00487AC3">
        <w:rPr>
          <w:szCs w:val="22"/>
        </w:rPr>
        <w:t xml:space="preserve"> </w:t>
      </w:r>
      <w:r w:rsidR="00AF3738" w:rsidRPr="00677CD6">
        <w:rPr>
          <w:szCs w:val="22"/>
        </w:rPr>
        <w:t xml:space="preserve">eligible Indigenous </w:t>
      </w:r>
      <w:r w:rsidR="00AF3738" w:rsidRPr="00C144F5">
        <w:rPr>
          <w:szCs w:val="22"/>
        </w:rPr>
        <w:t>student</w:t>
      </w:r>
      <w:r w:rsidR="00FC5C07" w:rsidRPr="00677CD6">
        <w:rPr>
          <w:szCs w:val="22"/>
        </w:rPr>
        <w:t xml:space="preserve"> </w:t>
      </w:r>
      <w:r w:rsidR="000C181C" w:rsidRPr="00677CD6">
        <w:rPr>
          <w:szCs w:val="22"/>
        </w:rPr>
        <w:t xml:space="preserve">as a debt </w:t>
      </w:r>
      <w:r w:rsidR="00FC5C07" w:rsidRPr="00677CD6">
        <w:rPr>
          <w:szCs w:val="22"/>
        </w:rPr>
        <w:t xml:space="preserve">to the Commonwealth in relation to the </w:t>
      </w:r>
      <w:r w:rsidR="00FC5C07" w:rsidRPr="00C144F5">
        <w:rPr>
          <w:szCs w:val="22"/>
        </w:rPr>
        <w:t>student’s</w:t>
      </w:r>
      <w:r w:rsidR="00FC5C07" w:rsidRPr="00677CD6">
        <w:rPr>
          <w:szCs w:val="22"/>
        </w:rPr>
        <w:t xml:space="preserve"> higher education, </w:t>
      </w:r>
      <w:r w:rsidRPr="00677CD6">
        <w:rPr>
          <w:szCs w:val="22"/>
        </w:rPr>
        <w:t xml:space="preserve">including </w:t>
      </w:r>
      <w:r w:rsidR="00E70F17" w:rsidRPr="00677CD6">
        <w:rPr>
          <w:szCs w:val="22"/>
        </w:rPr>
        <w:t xml:space="preserve">a </w:t>
      </w:r>
      <w:r w:rsidR="00C351DE">
        <w:rPr>
          <w:szCs w:val="22"/>
        </w:rPr>
        <w:t>s</w:t>
      </w:r>
      <w:r w:rsidR="00E70F17" w:rsidRPr="00677CD6">
        <w:rPr>
          <w:szCs w:val="22"/>
        </w:rPr>
        <w:t xml:space="preserve">tudent </w:t>
      </w:r>
      <w:r w:rsidR="00C351DE">
        <w:rPr>
          <w:szCs w:val="22"/>
        </w:rPr>
        <w:t>s</w:t>
      </w:r>
      <w:r w:rsidR="00E70F17" w:rsidRPr="00677CD6">
        <w:rPr>
          <w:szCs w:val="22"/>
        </w:rPr>
        <w:t>tart-</w:t>
      </w:r>
      <w:r w:rsidR="00C351DE">
        <w:rPr>
          <w:szCs w:val="22"/>
        </w:rPr>
        <w:t>u</w:t>
      </w:r>
      <w:r w:rsidR="00E70F17" w:rsidRPr="00677CD6">
        <w:rPr>
          <w:szCs w:val="22"/>
        </w:rPr>
        <w:t xml:space="preserve">p </w:t>
      </w:r>
      <w:r w:rsidR="00C351DE">
        <w:rPr>
          <w:szCs w:val="22"/>
        </w:rPr>
        <w:t>l</w:t>
      </w:r>
      <w:r w:rsidR="00E70F17" w:rsidRPr="00677CD6">
        <w:rPr>
          <w:szCs w:val="22"/>
        </w:rPr>
        <w:t>oan</w:t>
      </w:r>
      <w:r w:rsidR="000C181C" w:rsidRPr="00D1565A">
        <w:rPr>
          <w:szCs w:val="22"/>
        </w:rPr>
        <w:t xml:space="preserve"> for the purposes of the </w:t>
      </w:r>
      <w:r w:rsidR="000C181C" w:rsidRPr="00D1565A">
        <w:rPr>
          <w:i/>
          <w:szCs w:val="22"/>
        </w:rPr>
        <w:t>Social Security Act 1991</w:t>
      </w:r>
      <w:r w:rsidR="00E70F17" w:rsidRPr="00677CD6">
        <w:rPr>
          <w:szCs w:val="22"/>
        </w:rPr>
        <w:t xml:space="preserve">. </w:t>
      </w:r>
    </w:p>
    <w:p w14:paraId="79E695A2" w14:textId="3E267A67" w:rsidR="00C351DE" w:rsidRPr="00DB5F37" w:rsidRDefault="00C351DE" w:rsidP="00C351DE">
      <w:pPr>
        <w:pStyle w:val="notetext"/>
        <w:keepNext/>
        <w:keepLines/>
        <w:rPr>
          <w:szCs w:val="18"/>
        </w:rPr>
      </w:pPr>
      <w:r w:rsidRPr="009C2562">
        <w:t>Note:</w:t>
      </w:r>
      <w:r w:rsidRPr="009C2562">
        <w:tab/>
      </w:r>
      <w:r>
        <w:rPr>
          <w:szCs w:val="18"/>
        </w:rPr>
        <w:t xml:space="preserve">Student start-up loans are provided for in Chapter 2AA of the </w:t>
      </w:r>
      <w:r>
        <w:rPr>
          <w:i/>
          <w:szCs w:val="18"/>
        </w:rPr>
        <w:t>Social Security Act 1991</w:t>
      </w:r>
      <w:r>
        <w:rPr>
          <w:szCs w:val="18"/>
        </w:rPr>
        <w:t xml:space="preserve">. </w:t>
      </w:r>
    </w:p>
    <w:p w14:paraId="72E1B798" w14:textId="39200762" w:rsidR="00E70F17" w:rsidRDefault="00140360" w:rsidP="00C144F5">
      <w:pPr>
        <w:pStyle w:val="ActHead7"/>
        <w:ind w:left="0" w:firstLine="0"/>
        <w:outlineLvl w:val="9"/>
      </w:pPr>
      <w:proofErr w:type="gramStart"/>
      <w:r>
        <w:t>4</w:t>
      </w:r>
      <w:r w:rsidR="00077877" w:rsidRPr="00250886">
        <w:t xml:space="preserve">  </w:t>
      </w:r>
      <w:r w:rsidR="00077877">
        <w:t>Allocation</w:t>
      </w:r>
      <w:proofErr w:type="gramEnd"/>
      <w:r w:rsidR="00077877">
        <w:t xml:space="preserve"> of grant amount</w:t>
      </w:r>
    </w:p>
    <w:p w14:paraId="022D285E" w14:textId="0E0742CE" w:rsidR="00D1565A" w:rsidRPr="00C2355E" w:rsidRDefault="00D1565A" w:rsidP="00D1565A">
      <w:pPr>
        <w:pStyle w:val="subsection"/>
        <w:rPr>
          <w:b/>
          <w:szCs w:val="22"/>
        </w:rPr>
      </w:pPr>
      <w:r w:rsidRPr="00C2355E">
        <w:rPr>
          <w:szCs w:val="22"/>
        </w:rPr>
        <w:tab/>
      </w:r>
      <w:r w:rsidR="005D099B">
        <w:rPr>
          <w:szCs w:val="22"/>
        </w:rPr>
        <w:t>(1)</w:t>
      </w:r>
      <w:r w:rsidRPr="00C2355E">
        <w:rPr>
          <w:szCs w:val="22"/>
        </w:rPr>
        <w:tab/>
      </w:r>
      <w:r w:rsidR="00463216" w:rsidRPr="004E3C81">
        <w:rPr>
          <w:szCs w:val="22"/>
        </w:rPr>
        <w:t xml:space="preserve">A </w:t>
      </w:r>
      <w:r w:rsidR="00463216" w:rsidRPr="004E3C81">
        <w:rPr>
          <w:i/>
          <w:szCs w:val="22"/>
        </w:rPr>
        <w:t xml:space="preserve">higher education provider </w:t>
      </w:r>
      <w:r w:rsidR="00487058" w:rsidRPr="00003AE0">
        <w:rPr>
          <w:szCs w:val="22"/>
        </w:rPr>
        <w:t>that</w:t>
      </w:r>
      <w:r w:rsidR="00487058" w:rsidRPr="00487AC3">
        <w:rPr>
          <w:szCs w:val="22"/>
        </w:rPr>
        <w:t xml:space="preserve"> receives a special grant </w:t>
      </w:r>
      <w:r w:rsidR="00463216" w:rsidRPr="00487AC3">
        <w:rPr>
          <w:szCs w:val="22"/>
        </w:rPr>
        <w:t>must allocate a</w:t>
      </w:r>
      <w:r w:rsidR="003541F9">
        <w:rPr>
          <w:szCs w:val="22"/>
        </w:rPr>
        <w:t>n</w:t>
      </w:r>
      <w:r w:rsidR="00463216" w:rsidRPr="00487AC3">
        <w:rPr>
          <w:szCs w:val="22"/>
        </w:rPr>
        <w:t xml:space="preserve"> amount</w:t>
      </w:r>
      <w:r w:rsidR="00463216" w:rsidRPr="00487AC3">
        <w:rPr>
          <w:i/>
          <w:szCs w:val="22"/>
        </w:rPr>
        <w:t xml:space="preserve"> </w:t>
      </w:r>
      <w:r w:rsidR="00463216" w:rsidRPr="00487AC3">
        <w:rPr>
          <w:szCs w:val="22"/>
        </w:rPr>
        <w:t xml:space="preserve">of </w:t>
      </w:r>
      <w:r w:rsidR="003541F9">
        <w:rPr>
          <w:szCs w:val="22"/>
        </w:rPr>
        <w:t>the grant</w:t>
      </w:r>
      <w:r w:rsidR="00463216" w:rsidRPr="00487AC3">
        <w:rPr>
          <w:szCs w:val="22"/>
        </w:rPr>
        <w:t xml:space="preserve"> </w:t>
      </w:r>
      <w:r w:rsidR="000C13FC" w:rsidRPr="00487AC3">
        <w:rPr>
          <w:szCs w:val="22"/>
        </w:rPr>
        <w:t>to each eligible Indigenous</w:t>
      </w:r>
      <w:r w:rsidR="000C13FC" w:rsidRPr="003541F9">
        <w:rPr>
          <w:szCs w:val="22"/>
        </w:rPr>
        <w:t xml:space="preserve"> </w:t>
      </w:r>
      <w:r w:rsidR="000C13FC" w:rsidRPr="00C144F5">
        <w:rPr>
          <w:szCs w:val="22"/>
        </w:rPr>
        <w:t>student</w:t>
      </w:r>
      <w:r w:rsidR="003541F9">
        <w:rPr>
          <w:szCs w:val="22"/>
        </w:rPr>
        <w:t xml:space="preserve"> in accordance with the following method:</w:t>
      </w:r>
      <w:r w:rsidRPr="00C2355E">
        <w:rPr>
          <w:szCs w:val="22"/>
        </w:rPr>
        <w:tab/>
      </w:r>
    </w:p>
    <w:p w14:paraId="0EA6F18B" w14:textId="0DE637AC" w:rsidR="00D1565A" w:rsidRDefault="00D1565A" w:rsidP="00D1565A">
      <w:pPr>
        <w:pStyle w:val="paragraph"/>
        <w:rPr>
          <w:szCs w:val="22"/>
        </w:rPr>
      </w:pPr>
      <w:r w:rsidRPr="00C2355E">
        <w:rPr>
          <w:szCs w:val="22"/>
        </w:rPr>
        <w:tab/>
        <w:t>(a)</w:t>
      </w:r>
      <w:r w:rsidRPr="00C2355E">
        <w:rPr>
          <w:szCs w:val="22"/>
        </w:rPr>
        <w:tab/>
      </w:r>
      <w:proofErr w:type="gramStart"/>
      <w:r w:rsidR="003541F9">
        <w:rPr>
          <w:szCs w:val="22"/>
        </w:rPr>
        <w:t>divide</w:t>
      </w:r>
      <w:proofErr w:type="gramEnd"/>
      <w:r w:rsidR="003541F9">
        <w:rPr>
          <w:szCs w:val="22"/>
        </w:rPr>
        <w:t xml:space="preserve"> </w:t>
      </w:r>
      <w:r w:rsidRPr="00C2355E">
        <w:rPr>
          <w:szCs w:val="22"/>
        </w:rPr>
        <w:t xml:space="preserve">the grant amount by the number of eligible Indigenous </w:t>
      </w:r>
      <w:r w:rsidRPr="00C144F5">
        <w:rPr>
          <w:szCs w:val="22"/>
        </w:rPr>
        <w:t>students</w:t>
      </w:r>
      <w:r w:rsidRPr="00C2355E">
        <w:rPr>
          <w:szCs w:val="22"/>
        </w:rPr>
        <w:t xml:space="preserve"> to determine the </w:t>
      </w:r>
      <w:r w:rsidRPr="00C144F5">
        <w:rPr>
          <w:b/>
          <w:i/>
          <w:szCs w:val="22"/>
        </w:rPr>
        <w:t>EFTSL amount</w:t>
      </w:r>
      <w:r w:rsidRPr="00C2355E">
        <w:rPr>
          <w:szCs w:val="22"/>
        </w:rPr>
        <w:t>; and</w:t>
      </w:r>
    </w:p>
    <w:p w14:paraId="71033286" w14:textId="1DA8030A" w:rsidR="003541F9" w:rsidRDefault="00D1565A" w:rsidP="00D1565A">
      <w:pPr>
        <w:pStyle w:val="paragraph"/>
        <w:rPr>
          <w:szCs w:val="22"/>
        </w:rPr>
      </w:pPr>
      <w:r w:rsidRPr="00C2355E">
        <w:rPr>
          <w:szCs w:val="22"/>
        </w:rPr>
        <w:t xml:space="preserve"> </w:t>
      </w:r>
      <w:r w:rsidRPr="00C2355E">
        <w:rPr>
          <w:szCs w:val="22"/>
        </w:rPr>
        <w:tab/>
        <w:t>(</w:t>
      </w:r>
      <w:r>
        <w:rPr>
          <w:szCs w:val="22"/>
        </w:rPr>
        <w:t>b</w:t>
      </w:r>
      <w:r w:rsidRPr="00C2355E">
        <w:rPr>
          <w:szCs w:val="22"/>
        </w:rPr>
        <w:t>)</w:t>
      </w:r>
      <w:r w:rsidRPr="00C2355E">
        <w:rPr>
          <w:szCs w:val="22"/>
        </w:rPr>
        <w:tab/>
      </w:r>
      <w:proofErr w:type="gramStart"/>
      <w:r w:rsidR="003541F9">
        <w:rPr>
          <w:szCs w:val="22"/>
        </w:rPr>
        <w:t>for</w:t>
      </w:r>
      <w:proofErr w:type="gramEnd"/>
      <w:r w:rsidR="003541F9">
        <w:rPr>
          <w:szCs w:val="22"/>
        </w:rPr>
        <w:t xml:space="preserve"> an eligible Indigenous student undertaking one EFTSL in the grant year – </w:t>
      </w:r>
      <w:r w:rsidRPr="00C2355E">
        <w:rPr>
          <w:szCs w:val="22"/>
        </w:rPr>
        <w:t>allocate</w:t>
      </w:r>
      <w:r w:rsidR="003541F9">
        <w:rPr>
          <w:szCs w:val="22"/>
        </w:rPr>
        <w:t xml:space="preserve"> the</w:t>
      </w:r>
      <w:r w:rsidRPr="00C2355E">
        <w:rPr>
          <w:szCs w:val="22"/>
        </w:rPr>
        <w:t xml:space="preserve"> </w:t>
      </w:r>
      <w:r w:rsidRPr="00C144F5">
        <w:rPr>
          <w:szCs w:val="22"/>
        </w:rPr>
        <w:t>student</w:t>
      </w:r>
      <w:r w:rsidRPr="00C2355E">
        <w:rPr>
          <w:szCs w:val="22"/>
        </w:rPr>
        <w:t xml:space="preserve"> </w:t>
      </w:r>
      <w:r w:rsidR="003541F9">
        <w:rPr>
          <w:szCs w:val="22"/>
        </w:rPr>
        <w:t xml:space="preserve">an amount equal to the </w:t>
      </w:r>
      <w:r w:rsidRPr="00C144F5">
        <w:rPr>
          <w:szCs w:val="22"/>
        </w:rPr>
        <w:t>EFTSL</w:t>
      </w:r>
      <w:r w:rsidRPr="00C144F5">
        <w:rPr>
          <w:i/>
          <w:szCs w:val="22"/>
        </w:rPr>
        <w:t xml:space="preserve"> </w:t>
      </w:r>
      <w:r w:rsidR="003541F9">
        <w:rPr>
          <w:szCs w:val="22"/>
        </w:rPr>
        <w:t>amount; and</w:t>
      </w:r>
    </w:p>
    <w:p w14:paraId="5D7BE0A4" w14:textId="3160E1F6" w:rsidR="005D099B" w:rsidRDefault="003541F9">
      <w:pPr>
        <w:pStyle w:val="paragraph"/>
        <w:rPr>
          <w:szCs w:val="22"/>
        </w:rPr>
      </w:pPr>
      <w:r w:rsidRPr="00C2355E">
        <w:rPr>
          <w:szCs w:val="22"/>
        </w:rPr>
        <w:tab/>
        <w:t>(</w:t>
      </w:r>
      <w:r>
        <w:rPr>
          <w:szCs w:val="22"/>
        </w:rPr>
        <w:t>c</w:t>
      </w:r>
      <w:r w:rsidRPr="00C2355E">
        <w:rPr>
          <w:szCs w:val="22"/>
        </w:rPr>
        <w:t>)</w:t>
      </w:r>
      <w:r w:rsidRPr="00C2355E">
        <w:rPr>
          <w:szCs w:val="22"/>
        </w:rPr>
        <w:tab/>
      </w:r>
      <w:proofErr w:type="gramStart"/>
      <w:r>
        <w:rPr>
          <w:szCs w:val="22"/>
        </w:rPr>
        <w:t>for</w:t>
      </w:r>
      <w:proofErr w:type="gramEnd"/>
      <w:r>
        <w:rPr>
          <w:szCs w:val="22"/>
        </w:rPr>
        <w:t xml:space="preserve"> an eligible Indigenous student undertaking a fraction of one EFTSL </w:t>
      </w:r>
      <w:r w:rsidR="009A741A">
        <w:rPr>
          <w:szCs w:val="22"/>
        </w:rPr>
        <w:t>(</w:t>
      </w:r>
      <w:r w:rsidR="009A741A">
        <w:rPr>
          <w:b/>
          <w:i/>
          <w:szCs w:val="22"/>
        </w:rPr>
        <w:t>EFTSL fraction</w:t>
      </w:r>
      <w:r w:rsidR="009A741A">
        <w:rPr>
          <w:szCs w:val="22"/>
        </w:rPr>
        <w:t>)</w:t>
      </w:r>
      <w:r w:rsidR="009A741A">
        <w:rPr>
          <w:b/>
          <w:i/>
          <w:szCs w:val="22"/>
        </w:rPr>
        <w:t xml:space="preserve"> </w:t>
      </w:r>
      <w:r>
        <w:rPr>
          <w:szCs w:val="22"/>
        </w:rPr>
        <w:t xml:space="preserve">in the grant year – </w:t>
      </w:r>
      <w:r w:rsidRPr="00C2355E">
        <w:rPr>
          <w:szCs w:val="22"/>
        </w:rPr>
        <w:t>allocate</w:t>
      </w:r>
      <w:r>
        <w:rPr>
          <w:szCs w:val="22"/>
        </w:rPr>
        <w:t xml:space="preserve"> the</w:t>
      </w:r>
      <w:r w:rsidRPr="00C2355E">
        <w:rPr>
          <w:szCs w:val="22"/>
        </w:rPr>
        <w:t xml:space="preserve"> </w:t>
      </w:r>
      <w:r w:rsidRPr="001803EF">
        <w:rPr>
          <w:szCs w:val="22"/>
        </w:rPr>
        <w:t>student</w:t>
      </w:r>
      <w:r w:rsidRPr="00C2355E">
        <w:rPr>
          <w:szCs w:val="22"/>
        </w:rPr>
        <w:t xml:space="preserve"> </w:t>
      </w:r>
      <w:r>
        <w:rPr>
          <w:szCs w:val="22"/>
        </w:rPr>
        <w:t xml:space="preserve">an amount that is determined by multiplying the EFTSL amount by the </w:t>
      </w:r>
      <w:r w:rsidR="009A741A">
        <w:rPr>
          <w:szCs w:val="22"/>
        </w:rPr>
        <w:t xml:space="preserve">EFTSL </w:t>
      </w:r>
      <w:r>
        <w:rPr>
          <w:szCs w:val="22"/>
        </w:rPr>
        <w:t xml:space="preserve">fraction </w:t>
      </w:r>
      <w:r w:rsidR="009A741A">
        <w:rPr>
          <w:szCs w:val="22"/>
        </w:rPr>
        <w:t>for the student</w:t>
      </w:r>
      <w:r w:rsidRPr="00D1565A">
        <w:rPr>
          <w:szCs w:val="22"/>
        </w:rPr>
        <w:t>.</w:t>
      </w:r>
    </w:p>
    <w:p w14:paraId="6BC1EB3A" w14:textId="10F9DCDA" w:rsidR="005D099B" w:rsidRPr="008F1C8C" w:rsidRDefault="005D099B" w:rsidP="00C144F5">
      <w:pPr>
        <w:pStyle w:val="subsection"/>
      </w:pPr>
      <w:r>
        <w:tab/>
        <w:t>(2</w:t>
      </w:r>
      <w:r w:rsidRPr="00677CD6">
        <w:t>)</w:t>
      </w:r>
      <w:r w:rsidRPr="00677CD6">
        <w:tab/>
      </w:r>
      <w:r w:rsidR="00574709">
        <w:t xml:space="preserve">An amount allocated to a student in accordance </w:t>
      </w:r>
      <w:r w:rsidR="00C81549">
        <w:t>with this item</w:t>
      </w:r>
      <w:r w:rsidR="00574709">
        <w:t xml:space="preserve"> is to be known as an </w:t>
      </w:r>
      <w:r w:rsidR="00574709" w:rsidRPr="00C144F5">
        <w:rPr>
          <w:b/>
          <w:i/>
        </w:rPr>
        <w:t xml:space="preserve">initial </w:t>
      </w:r>
      <w:r w:rsidR="00574709">
        <w:rPr>
          <w:b/>
          <w:i/>
        </w:rPr>
        <w:t>allocation</w:t>
      </w:r>
      <w:r w:rsidR="00574709">
        <w:t xml:space="preserve">. </w:t>
      </w:r>
    </w:p>
    <w:p w14:paraId="77E7EBBD" w14:textId="29BBED89" w:rsidR="00C95BD4" w:rsidRDefault="00140360" w:rsidP="00C144F5">
      <w:pPr>
        <w:pStyle w:val="ActHead7"/>
        <w:ind w:left="0" w:firstLine="0"/>
        <w:outlineLvl w:val="9"/>
      </w:pPr>
      <w:proofErr w:type="gramStart"/>
      <w:r>
        <w:lastRenderedPageBreak/>
        <w:t>5</w:t>
      </w:r>
      <w:r w:rsidR="00C95BD4" w:rsidRPr="00250886">
        <w:t xml:space="preserve">  </w:t>
      </w:r>
      <w:r w:rsidR="00C95BD4">
        <w:t>Reallocation</w:t>
      </w:r>
      <w:proofErr w:type="gramEnd"/>
      <w:r w:rsidR="00C95BD4">
        <w:t xml:space="preserve"> of </w:t>
      </w:r>
      <w:r w:rsidR="0076748B">
        <w:t>grant amount</w:t>
      </w:r>
      <w:r w:rsidR="00894978">
        <w:t xml:space="preserve"> </w:t>
      </w:r>
      <w:r w:rsidR="00C95BD4">
        <w:t xml:space="preserve"> </w:t>
      </w:r>
    </w:p>
    <w:p w14:paraId="555484A2" w14:textId="77777777" w:rsidR="003A115E" w:rsidRDefault="003A115E" w:rsidP="003A115E">
      <w:pPr>
        <w:pStyle w:val="subsection"/>
      </w:pPr>
      <w:r w:rsidRPr="00677CD6">
        <w:tab/>
        <w:t>(1)</w:t>
      </w:r>
      <w:r w:rsidRPr="00677CD6">
        <w:tab/>
      </w:r>
      <w:r>
        <w:t>This item applies w</w:t>
      </w:r>
      <w:r w:rsidRPr="004E3C81">
        <w:t>here</w:t>
      </w:r>
      <w:r>
        <w:t>:</w:t>
      </w:r>
    </w:p>
    <w:p w14:paraId="26712ACC" w14:textId="72AD8874" w:rsidR="003A115E" w:rsidRDefault="003A115E" w:rsidP="003A115E">
      <w:pPr>
        <w:pStyle w:val="paragraph"/>
        <w:rPr>
          <w:i/>
        </w:rPr>
      </w:pPr>
      <w:r w:rsidRPr="00C2355E">
        <w:rPr>
          <w:szCs w:val="22"/>
        </w:rPr>
        <w:t xml:space="preserve"> </w:t>
      </w:r>
      <w:r w:rsidRPr="00C2355E">
        <w:rPr>
          <w:szCs w:val="22"/>
        </w:rPr>
        <w:tab/>
        <w:t>(</w:t>
      </w:r>
      <w:r>
        <w:rPr>
          <w:szCs w:val="22"/>
        </w:rPr>
        <w:t>a</w:t>
      </w:r>
      <w:r w:rsidRPr="00C2355E">
        <w:rPr>
          <w:szCs w:val="22"/>
        </w:rPr>
        <w:t>)</w:t>
      </w:r>
      <w:r w:rsidRPr="00C2355E">
        <w:rPr>
          <w:szCs w:val="22"/>
        </w:rPr>
        <w:tab/>
      </w:r>
      <w:proofErr w:type="gramStart"/>
      <w:r>
        <w:t>a</w:t>
      </w:r>
      <w:proofErr w:type="gramEnd"/>
      <w:r>
        <w:t xml:space="preserve"> </w:t>
      </w:r>
      <w:r w:rsidRPr="007C0344">
        <w:rPr>
          <w:i/>
        </w:rPr>
        <w:t>higher education provider</w:t>
      </w:r>
      <w:r>
        <w:t xml:space="preserve"> has </w:t>
      </w:r>
      <w:r w:rsidR="00B33A05">
        <w:t xml:space="preserve">allocated an amount of a special grant </w:t>
      </w:r>
      <w:r>
        <w:t>to a student; and</w:t>
      </w:r>
    </w:p>
    <w:p w14:paraId="5E8395D2" w14:textId="77777777" w:rsidR="003A115E" w:rsidRDefault="003A115E" w:rsidP="003A115E">
      <w:pPr>
        <w:pStyle w:val="paragraph"/>
      </w:pPr>
      <w:r>
        <w:rPr>
          <w:szCs w:val="22"/>
        </w:rPr>
        <w:tab/>
        <w:t>(b</w:t>
      </w:r>
      <w:r w:rsidRPr="00C2355E">
        <w:rPr>
          <w:szCs w:val="22"/>
        </w:rPr>
        <w:t>)</w:t>
      </w:r>
      <w:r w:rsidRPr="00C2355E">
        <w:rPr>
          <w:szCs w:val="22"/>
        </w:rPr>
        <w:tab/>
      </w:r>
      <w:proofErr w:type="gramStart"/>
      <w:r>
        <w:t>at</w:t>
      </w:r>
      <w:proofErr w:type="gramEnd"/>
      <w:r>
        <w:t xml:space="preserve"> any time before the last day of teaching at the provider, the student ceases to be an eligible Indigenous student.</w:t>
      </w:r>
    </w:p>
    <w:p w14:paraId="79177E97" w14:textId="7B60E3BB" w:rsidR="003A115E" w:rsidRDefault="00227194" w:rsidP="003A115E">
      <w:pPr>
        <w:pStyle w:val="subsection"/>
      </w:pPr>
      <w:r>
        <w:tab/>
        <w:t>(2</w:t>
      </w:r>
      <w:r w:rsidR="003A115E" w:rsidRPr="00677CD6">
        <w:t>)</w:t>
      </w:r>
      <w:r w:rsidR="003A115E" w:rsidRPr="00677CD6">
        <w:tab/>
      </w:r>
      <w:r w:rsidR="003A115E">
        <w:t xml:space="preserve">As soon as practicable after the </w:t>
      </w:r>
      <w:r w:rsidR="003A115E">
        <w:rPr>
          <w:i/>
        </w:rPr>
        <w:t xml:space="preserve">higher education </w:t>
      </w:r>
      <w:r w:rsidR="003A115E" w:rsidRPr="003E00D6">
        <w:rPr>
          <w:i/>
        </w:rPr>
        <w:t>provider</w:t>
      </w:r>
      <w:r w:rsidR="003A115E">
        <w:t xml:space="preserve"> becomes aware that the student is not an eligible Indigenous student, the provider must allocate an amount of the unspent amount of the student’s total allocation to each remaining eligible Indigenous student in accordance with the method in item 4</w:t>
      </w:r>
      <w:r w:rsidR="00F4761D">
        <w:t xml:space="preserve"> of this Schedule</w:t>
      </w:r>
      <w:r w:rsidR="003A115E">
        <w:t xml:space="preserve">. </w:t>
      </w:r>
    </w:p>
    <w:p w14:paraId="156056E0" w14:textId="55B27753" w:rsidR="003A115E" w:rsidRDefault="003A115E" w:rsidP="003A115E">
      <w:pPr>
        <w:pStyle w:val="subsection"/>
      </w:pPr>
      <w:r>
        <w:tab/>
        <w:t>(</w:t>
      </w:r>
      <w:r w:rsidR="00227194">
        <w:t>3</w:t>
      </w:r>
      <w:r w:rsidRPr="00677CD6">
        <w:t>)</w:t>
      </w:r>
      <w:r w:rsidRPr="00677CD6">
        <w:tab/>
      </w:r>
      <w:r>
        <w:t xml:space="preserve">An amount allocated to a student under this item is to be known as an </w:t>
      </w:r>
      <w:r w:rsidRPr="003E00D6">
        <w:rPr>
          <w:b/>
          <w:i/>
        </w:rPr>
        <w:t>additional allocation</w:t>
      </w:r>
      <w:r>
        <w:t>.</w:t>
      </w:r>
    </w:p>
    <w:p w14:paraId="2BF19822" w14:textId="3C6F339D" w:rsidR="003A115E" w:rsidRDefault="003A115E" w:rsidP="003A115E">
      <w:pPr>
        <w:pStyle w:val="subsection"/>
      </w:pPr>
      <w:r>
        <w:tab/>
        <w:t>(</w:t>
      </w:r>
      <w:r w:rsidR="00227194">
        <w:t>4</w:t>
      </w:r>
      <w:r w:rsidRPr="00677CD6">
        <w:t>)</w:t>
      </w:r>
      <w:r w:rsidRPr="00677CD6">
        <w:tab/>
      </w:r>
      <w:r>
        <w:t xml:space="preserve">The sum of the initial allocation for a student and any additional allocation for the student is the </w:t>
      </w:r>
      <w:r>
        <w:rPr>
          <w:b/>
          <w:i/>
        </w:rPr>
        <w:t>total allocation</w:t>
      </w:r>
      <w:r>
        <w:t xml:space="preserve"> for the student.</w:t>
      </w:r>
    </w:p>
    <w:p w14:paraId="685F7013" w14:textId="7A565552" w:rsidR="00574709" w:rsidRDefault="00574709" w:rsidP="00C144F5">
      <w:pPr>
        <w:pStyle w:val="ActHead7"/>
        <w:ind w:left="142" w:hanging="284"/>
        <w:outlineLvl w:val="9"/>
      </w:pPr>
      <w:proofErr w:type="gramStart"/>
      <w:r>
        <w:t>6</w:t>
      </w:r>
      <w:r w:rsidRPr="00250886">
        <w:t xml:space="preserve">  </w:t>
      </w:r>
      <w:r>
        <w:t>Limitation</w:t>
      </w:r>
      <w:proofErr w:type="gramEnd"/>
      <w:r>
        <w:t xml:space="preserve"> on maximum</w:t>
      </w:r>
      <w:r w:rsidR="0034709B">
        <w:t xml:space="preserve"> </w:t>
      </w:r>
      <w:r w:rsidR="00B82D20">
        <w:t xml:space="preserve">total </w:t>
      </w:r>
      <w:r>
        <w:t>allocation</w:t>
      </w:r>
    </w:p>
    <w:p w14:paraId="3F10910C" w14:textId="5B2174FD" w:rsidR="008F1C8C" w:rsidRPr="00003AE0" w:rsidRDefault="008F1C8C" w:rsidP="008F1C8C">
      <w:pPr>
        <w:pStyle w:val="subsection"/>
        <w:rPr>
          <w:szCs w:val="22"/>
        </w:rPr>
      </w:pPr>
      <w:r w:rsidRPr="00677CD6">
        <w:rPr>
          <w:szCs w:val="22"/>
        </w:rPr>
        <w:tab/>
        <w:t>(1)</w:t>
      </w:r>
      <w:r w:rsidRPr="00677CD6">
        <w:rPr>
          <w:szCs w:val="22"/>
        </w:rPr>
        <w:tab/>
      </w:r>
      <w:r>
        <w:rPr>
          <w:szCs w:val="22"/>
        </w:rPr>
        <w:t>The</w:t>
      </w:r>
      <w:r w:rsidR="00C53509">
        <w:rPr>
          <w:szCs w:val="22"/>
        </w:rPr>
        <w:t xml:space="preserve"> maximum</w:t>
      </w:r>
      <w:r>
        <w:rPr>
          <w:szCs w:val="22"/>
        </w:rPr>
        <w:t xml:space="preserve"> </w:t>
      </w:r>
      <w:r w:rsidR="00B82D20">
        <w:rPr>
          <w:szCs w:val="22"/>
        </w:rPr>
        <w:t xml:space="preserve">total </w:t>
      </w:r>
      <w:r>
        <w:rPr>
          <w:szCs w:val="22"/>
        </w:rPr>
        <w:t>allocation for a</w:t>
      </w:r>
      <w:r w:rsidR="00D24A3C">
        <w:rPr>
          <w:szCs w:val="22"/>
        </w:rPr>
        <w:t>n eligible Indigenous</w:t>
      </w:r>
      <w:r>
        <w:rPr>
          <w:szCs w:val="22"/>
        </w:rPr>
        <w:t xml:space="preserve"> student must not exceed an amount of $2</w:t>
      </w:r>
      <w:r w:rsidR="00D9526E">
        <w:rPr>
          <w:szCs w:val="22"/>
        </w:rPr>
        <w:t>,</w:t>
      </w:r>
      <w:r w:rsidR="00591AF2">
        <w:rPr>
          <w:szCs w:val="22"/>
        </w:rPr>
        <w:t>6</w:t>
      </w:r>
      <w:r>
        <w:rPr>
          <w:szCs w:val="22"/>
        </w:rPr>
        <w:t>00</w:t>
      </w:r>
      <w:r w:rsidR="00235ABB">
        <w:rPr>
          <w:szCs w:val="22"/>
        </w:rPr>
        <w:t xml:space="preserve"> in the grant year</w:t>
      </w:r>
      <w:r>
        <w:rPr>
          <w:szCs w:val="22"/>
        </w:rPr>
        <w:t xml:space="preserve">.  </w:t>
      </w:r>
    </w:p>
    <w:p w14:paraId="308ED6CE" w14:textId="2D91EEA5" w:rsidR="00574709" w:rsidRDefault="008F1C8C" w:rsidP="00574709">
      <w:pPr>
        <w:pStyle w:val="subsection"/>
        <w:rPr>
          <w:szCs w:val="22"/>
        </w:rPr>
      </w:pPr>
      <w:r>
        <w:rPr>
          <w:szCs w:val="22"/>
        </w:rPr>
        <w:tab/>
        <w:t>(2</w:t>
      </w:r>
      <w:r w:rsidR="00574709" w:rsidRPr="00677CD6">
        <w:rPr>
          <w:szCs w:val="22"/>
        </w:rPr>
        <w:t>)</w:t>
      </w:r>
      <w:r w:rsidR="00574709" w:rsidRPr="00677CD6">
        <w:rPr>
          <w:szCs w:val="22"/>
        </w:rPr>
        <w:tab/>
      </w:r>
      <w:r w:rsidR="00BB23ED">
        <w:rPr>
          <w:szCs w:val="22"/>
        </w:rPr>
        <w:t>Where</w:t>
      </w:r>
      <w:r w:rsidR="0034709B">
        <w:rPr>
          <w:szCs w:val="22"/>
        </w:rPr>
        <w:t xml:space="preserve"> the </w:t>
      </w:r>
      <w:r>
        <w:rPr>
          <w:szCs w:val="22"/>
        </w:rPr>
        <w:t>total allocation for a</w:t>
      </w:r>
      <w:r w:rsidR="00D24A3C">
        <w:rPr>
          <w:szCs w:val="22"/>
        </w:rPr>
        <w:t>n eligible Indigenous</w:t>
      </w:r>
      <w:r>
        <w:rPr>
          <w:szCs w:val="22"/>
        </w:rPr>
        <w:t xml:space="preserve"> student</w:t>
      </w:r>
      <w:r w:rsidR="0034709B">
        <w:rPr>
          <w:szCs w:val="22"/>
        </w:rPr>
        <w:t xml:space="preserve"> would result in </w:t>
      </w:r>
      <w:r>
        <w:rPr>
          <w:szCs w:val="22"/>
        </w:rPr>
        <w:t>an amount in excess of $2</w:t>
      </w:r>
      <w:r w:rsidR="00D9526E">
        <w:rPr>
          <w:szCs w:val="22"/>
        </w:rPr>
        <w:t>,</w:t>
      </w:r>
      <w:r w:rsidR="00591AF2">
        <w:rPr>
          <w:szCs w:val="22"/>
        </w:rPr>
        <w:t>6</w:t>
      </w:r>
      <w:r>
        <w:rPr>
          <w:szCs w:val="22"/>
        </w:rPr>
        <w:t>00 being made available to the student</w:t>
      </w:r>
      <w:r w:rsidR="00235ABB">
        <w:rPr>
          <w:szCs w:val="22"/>
        </w:rPr>
        <w:t xml:space="preserve"> in the grant year</w:t>
      </w:r>
      <w:r w:rsidR="0034709B">
        <w:rPr>
          <w:szCs w:val="22"/>
        </w:rPr>
        <w:t xml:space="preserve">, the provider must: </w:t>
      </w:r>
    </w:p>
    <w:p w14:paraId="72D37134" w14:textId="527CF686" w:rsidR="00574709" w:rsidRPr="00C144F5" w:rsidRDefault="008F1C8C" w:rsidP="00C144F5">
      <w:pPr>
        <w:pStyle w:val="paragraph"/>
        <w:rPr>
          <w:szCs w:val="22"/>
        </w:rPr>
      </w:pPr>
      <w:r w:rsidRPr="00C2355E">
        <w:rPr>
          <w:szCs w:val="22"/>
        </w:rPr>
        <w:tab/>
        <w:t>(a)</w:t>
      </w:r>
      <w:r w:rsidRPr="00C2355E">
        <w:rPr>
          <w:szCs w:val="22"/>
        </w:rPr>
        <w:tab/>
      </w:r>
      <w:proofErr w:type="gramStart"/>
      <w:r w:rsidR="0034709B">
        <w:rPr>
          <w:szCs w:val="22"/>
        </w:rPr>
        <w:t>allocate</w:t>
      </w:r>
      <w:proofErr w:type="gramEnd"/>
      <w:r w:rsidR="0034709B">
        <w:rPr>
          <w:szCs w:val="22"/>
        </w:rPr>
        <w:t xml:space="preserve"> a total amount of $2</w:t>
      </w:r>
      <w:r w:rsidR="00D9526E">
        <w:rPr>
          <w:szCs w:val="22"/>
        </w:rPr>
        <w:t>,</w:t>
      </w:r>
      <w:r w:rsidR="00591AF2">
        <w:rPr>
          <w:szCs w:val="22"/>
        </w:rPr>
        <w:t>6</w:t>
      </w:r>
      <w:r w:rsidR="0034709B">
        <w:rPr>
          <w:szCs w:val="22"/>
        </w:rPr>
        <w:t>00 to the student</w:t>
      </w:r>
      <w:r w:rsidR="00235ABB">
        <w:rPr>
          <w:szCs w:val="22"/>
        </w:rPr>
        <w:t xml:space="preserve"> for the grant year</w:t>
      </w:r>
      <w:r w:rsidR="0034709B">
        <w:rPr>
          <w:szCs w:val="22"/>
        </w:rPr>
        <w:t>; and</w:t>
      </w:r>
      <w:r w:rsidR="00574709" w:rsidRPr="004E3C81">
        <w:rPr>
          <w:szCs w:val="22"/>
        </w:rPr>
        <w:t xml:space="preserve"> </w:t>
      </w:r>
    </w:p>
    <w:p w14:paraId="6BBBFC51" w14:textId="1F0A5091" w:rsidR="00574709" w:rsidRDefault="008F1C8C" w:rsidP="00C144F5">
      <w:pPr>
        <w:pStyle w:val="paragraph"/>
        <w:rPr>
          <w:szCs w:val="22"/>
        </w:rPr>
      </w:pPr>
      <w:r>
        <w:rPr>
          <w:szCs w:val="22"/>
        </w:rPr>
        <w:tab/>
        <w:t>(b</w:t>
      </w:r>
      <w:r w:rsidRPr="00C2355E">
        <w:rPr>
          <w:szCs w:val="22"/>
        </w:rPr>
        <w:t>)</w:t>
      </w:r>
      <w:r w:rsidRPr="00C2355E">
        <w:rPr>
          <w:szCs w:val="22"/>
        </w:rPr>
        <w:tab/>
      </w:r>
      <w:proofErr w:type="gramStart"/>
      <w:r w:rsidR="0034709B">
        <w:rPr>
          <w:szCs w:val="22"/>
        </w:rPr>
        <w:t>use</w:t>
      </w:r>
      <w:proofErr w:type="gramEnd"/>
      <w:r w:rsidR="0034709B">
        <w:rPr>
          <w:szCs w:val="22"/>
        </w:rPr>
        <w:t xml:space="preserve"> any amount in excess of $2</w:t>
      </w:r>
      <w:r w:rsidR="00D9526E">
        <w:rPr>
          <w:szCs w:val="22"/>
        </w:rPr>
        <w:t>,</w:t>
      </w:r>
      <w:r w:rsidR="00591AF2">
        <w:rPr>
          <w:szCs w:val="22"/>
        </w:rPr>
        <w:t>6</w:t>
      </w:r>
      <w:r w:rsidR="0034709B">
        <w:rPr>
          <w:szCs w:val="22"/>
        </w:rPr>
        <w:t xml:space="preserve">00 </w:t>
      </w:r>
      <w:r w:rsidR="00235ABB">
        <w:rPr>
          <w:szCs w:val="22"/>
        </w:rPr>
        <w:t xml:space="preserve">for the grant year </w:t>
      </w:r>
      <w:r w:rsidR="0034709B">
        <w:rPr>
          <w:szCs w:val="22"/>
        </w:rPr>
        <w:t xml:space="preserve">to provide academic support to one or more Indigenous students. </w:t>
      </w:r>
      <w:r w:rsidR="00574709" w:rsidRPr="00003AE0">
        <w:rPr>
          <w:szCs w:val="22"/>
        </w:rPr>
        <w:t xml:space="preserve"> </w:t>
      </w:r>
    </w:p>
    <w:p w14:paraId="1F113C22" w14:textId="69C19501" w:rsidR="00F4761D" w:rsidRPr="00B57FC9" w:rsidRDefault="00F4761D" w:rsidP="00C01D48">
      <w:pPr>
        <w:pStyle w:val="notetext"/>
        <w:keepNext/>
        <w:keepLines/>
        <w:rPr>
          <w:szCs w:val="22"/>
        </w:rPr>
      </w:pPr>
      <w:r w:rsidRPr="009C2562">
        <w:t>Note:</w:t>
      </w:r>
      <w:r w:rsidRPr="009C2562">
        <w:tab/>
      </w:r>
      <w:r>
        <w:t>The total allocation that a student receives from a higher education provider after the provider allocates the amount of a special grant in accordance with items 4 and 5 of this Schedule may be less than the maximum total allocation of $2,</w:t>
      </w:r>
      <w:r w:rsidR="00591AF2">
        <w:t>6</w:t>
      </w:r>
      <w:r>
        <w:t xml:space="preserve">00. </w:t>
      </w:r>
    </w:p>
    <w:p w14:paraId="329D0886" w14:textId="6C411DEB" w:rsidR="0038508F" w:rsidRDefault="00341771" w:rsidP="00C144F5">
      <w:pPr>
        <w:pStyle w:val="ActHead7"/>
        <w:ind w:left="142" w:hanging="284"/>
        <w:outlineLvl w:val="9"/>
      </w:pPr>
      <w:proofErr w:type="gramStart"/>
      <w:r>
        <w:t>7</w:t>
      </w:r>
      <w:r w:rsidR="0038508F" w:rsidRPr="00250886">
        <w:t xml:space="preserve">  </w:t>
      </w:r>
      <w:r w:rsidR="0038508F">
        <w:t>Un</w:t>
      </w:r>
      <w:r>
        <w:t>spent</w:t>
      </w:r>
      <w:proofErr w:type="gramEnd"/>
      <w:r w:rsidR="0038508F">
        <w:t xml:space="preserve"> amounts</w:t>
      </w:r>
    </w:p>
    <w:p w14:paraId="34BAF990" w14:textId="06083465" w:rsidR="001E2004" w:rsidRDefault="001D6F08" w:rsidP="00C144F5">
      <w:pPr>
        <w:pStyle w:val="subsection"/>
        <w:rPr>
          <w:szCs w:val="22"/>
        </w:rPr>
      </w:pPr>
      <w:r w:rsidRPr="00677CD6">
        <w:rPr>
          <w:szCs w:val="22"/>
        </w:rPr>
        <w:tab/>
        <w:t>(1)</w:t>
      </w:r>
      <w:r w:rsidRPr="00677CD6">
        <w:rPr>
          <w:szCs w:val="22"/>
        </w:rPr>
        <w:tab/>
      </w:r>
      <w:r w:rsidR="00F3226C">
        <w:rPr>
          <w:szCs w:val="22"/>
        </w:rPr>
        <w:t xml:space="preserve">This item applies </w:t>
      </w:r>
      <w:r w:rsidR="001E2004">
        <w:rPr>
          <w:szCs w:val="22"/>
        </w:rPr>
        <w:t xml:space="preserve">if a </w:t>
      </w:r>
      <w:r w:rsidR="001E2004">
        <w:rPr>
          <w:i/>
          <w:szCs w:val="22"/>
        </w:rPr>
        <w:t>higher education provider</w:t>
      </w:r>
      <w:r w:rsidR="001E2004">
        <w:rPr>
          <w:szCs w:val="22"/>
        </w:rPr>
        <w:t xml:space="preserve"> has not </w:t>
      </w:r>
      <w:r w:rsidR="00341771">
        <w:rPr>
          <w:szCs w:val="22"/>
        </w:rPr>
        <w:t>spent</w:t>
      </w:r>
      <w:r w:rsidR="001E2004">
        <w:rPr>
          <w:szCs w:val="22"/>
        </w:rPr>
        <w:t xml:space="preserve"> an amount</w:t>
      </w:r>
      <w:r w:rsidR="00D24A3C">
        <w:rPr>
          <w:szCs w:val="22"/>
        </w:rPr>
        <w:t xml:space="preserve"> of a special grant by th</w:t>
      </w:r>
      <w:r w:rsidR="001E2004">
        <w:rPr>
          <w:szCs w:val="22"/>
        </w:rPr>
        <w:t xml:space="preserve">e </w:t>
      </w:r>
      <w:r w:rsidRPr="00487AC3">
        <w:rPr>
          <w:szCs w:val="22"/>
        </w:rPr>
        <w:t xml:space="preserve">last day of teaching at </w:t>
      </w:r>
      <w:r w:rsidR="001E2004">
        <w:rPr>
          <w:szCs w:val="22"/>
        </w:rPr>
        <w:t xml:space="preserve">the </w:t>
      </w:r>
      <w:r w:rsidRPr="00C144F5">
        <w:rPr>
          <w:szCs w:val="22"/>
        </w:rPr>
        <w:t>provider</w:t>
      </w:r>
      <w:r w:rsidR="00235ABB">
        <w:rPr>
          <w:szCs w:val="22"/>
        </w:rPr>
        <w:t xml:space="preserve"> in the grant year</w:t>
      </w:r>
      <w:r w:rsidR="001E2004">
        <w:rPr>
          <w:szCs w:val="22"/>
        </w:rPr>
        <w:t>.</w:t>
      </w:r>
    </w:p>
    <w:p w14:paraId="6E1D20C6" w14:textId="50FA2988" w:rsidR="001E2004" w:rsidRDefault="001E2004" w:rsidP="00B57FC9">
      <w:pPr>
        <w:pStyle w:val="subsection"/>
        <w:rPr>
          <w:szCs w:val="22"/>
        </w:rPr>
      </w:pPr>
      <w:r w:rsidRPr="00677CD6">
        <w:rPr>
          <w:szCs w:val="22"/>
        </w:rPr>
        <w:tab/>
      </w:r>
      <w:r>
        <w:rPr>
          <w:szCs w:val="22"/>
        </w:rPr>
        <w:t>(2</w:t>
      </w:r>
      <w:r w:rsidRPr="00677CD6">
        <w:rPr>
          <w:szCs w:val="22"/>
        </w:rPr>
        <w:t>)</w:t>
      </w:r>
      <w:r w:rsidRPr="00677CD6">
        <w:rPr>
          <w:szCs w:val="22"/>
        </w:rPr>
        <w:tab/>
      </w:r>
      <w:r w:rsidR="00BB23ED">
        <w:rPr>
          <w:szCs w:val="22"/>
        </w:rPr>
        <w:t>Where</w:t>
      </w:r>
      <w:r w:rsidR="00235ABB">
        <w:rPr>
          <w:szCs w:val="22"/>
        </w:rPr>
        <w:t>, in a grant year</w:t>
      </w:r>
      <w:r>
        <w:rPr>
          <w:szCs w:val="22"/>
        </w:rPr>
        <w:t xml:space="preserve">: </w:t>
      </w:r>
    </w:p>
    <w:p w14:paraId="74685213" w14:textId="457CBA5E" w:rsidR="001E2004" w:rsidRDefault="001D6F08" w:rsidP="001E2004">
      <w:pPr>
        <w:pStyle w:val="paragraph"/>
        <w:rPr>
          <w:szCs w:val="22"/>
        </w:rPr>
      </w:pPr>
      <w:r w:rsidRPr="004E3C81">
        <w:rPr>
          <w:szCs w:val="22"/>
        </w:rPr>
        <w:t xml:space="preserve"> </w:t>
      </w:r>
      <w:r w:rsidR="001E2004" w:rsidRPr="00C2355E">
        <w:rPr>
          <w:szCs w:val="22"/>
        </w:rPr>
        <w:tab/>
        <w:t>(a)</w:t>
      </w:r>
      <w:r w:rsidR="001E2004" w:rsidRPr="00C2355E">
        <w:rPr>
          <w:szCs w:val="22"/>
        </w:rPr>
        <w:tab/>
      </w:r>
      <w:proofErr w:type="gramStart"/>
      <w:r w:rsidR="001E2004">
        <w:rPr>
          <w:szCs w:val="22"/>
        </w:rPr>
        <w:t>the</w:t>
      </w:r>
      <w:proofErr w:type="gramEnd"/>
      <w:r w:rsidR="001E2004">
        <w:rPr>
          <w:szCs w:val="22"/>
        </w:rPr>
        <w:t xml:space="preserve"> provider has allocated the un</w:t>
      </w:r>
      <w:r w:rsidR="00341771">
        <w:rPr>
          <w:szCs w:val="22"/>
        </w:rPr>
        <w:t>spent</w:t>
      </w:r>
      <w:r w:rsidR="001E2004">
        <w:rPr>
          <w:szCs w:val="22"/>
        </w:rPr>
        <w:t xml:space="preserve"> amount to a student; and</w:t>
      </w:r>
    </w:p>
    <w:p w14:paraId="45924BA1" w14:textId="43516672" w:rsidR="001E2004" w:rsidRDefault="001E2004" w:rsidP="001E2004">
      <w:pPr>
        <w:pStyle w:val="paragraph"/>
        <w:rPr>
          <w:szCs w:val="22"/>
        </w:rPr>
      </w:pPr>
      <w:r>
        <w:rPr>
          <w:szCs w:val="22"/>
        </w:rPr>
        <w:tab/>
        <w:t>(b</w:t>
      </w:r>
      <w:r w:rsidRPr="00C2355E">
        <w:rPr>
          <w:szCs w:val="22"/>
        </w:rPr>
        <w:t>)</w:t>
      </w:r>
      <w:r w:rsidRPr="00C2355E">
        <w:rPr>
          <w:szCs w:val="22"/>
        </w:rPr>
        <w:tab/>
      </w:r>
      <w:proofErr w:type="gramStart"/>
      <w:r>
        <w:rPr>
          <w:szCs w:val="22"/>
        </w:rPr>
        <w:t>the</w:t>
      </w:r>
      <w:proofErr w:type="gramEnd"/>
      <w:r>
        <w:rPr>
          <w:szCs w:val="22"/>
        </w:rPr>
        <w:t xml:space="preserve"> un</w:t>
      </w:r>
      <w:r w:rsidR="00341771">
        <w:rPr>
          <w:szCs w:val="22"/>
        </w:rPr>
        <w:t>spent</w:t>
      </w:r>
      <w:r>
        <w:rPr>
          <w:szCs w:val="22"/>
        </w:rPr>
        <w:t xml:space="preserve"> amount is to the value of $50 or more; and</w:t>
      </w:r>
    </w:p>
    <w:p w14:paraId="31085AF2" w14:textId="244F464E" w:rsidR="001E2004" w:rsidRPr="00FD09BF" w:rsidRDefault="001E2004" w:rsidP="001E2004">
      <w:pPr>
        <w:pStyle w:val="paragraph"/>
        <w:rPr>
          <w:szCs w:val="22"/>
        </w:rPr>
      </w:pPr>
      <w:r>
        <w:rPr>
          <w:szCs w:val="22"/>
        </w:rPr>
        <w:tab/>
        <w:t>(c</w:t>
      </w:r>
      <w:r w:rsidRPr="00C2355E">
        <w:rPr>
          <w:szCs w:val="22"/>
        </w:rPr>
        <w:t>)</w:t>
      </w:r>
      <w:r w:rsidRPr="00C2355E">
        <w:rPr>
          <w:szCs w:val="22"/>
        </w:rPr>
        <w:tab/>
      </w:r>
      <w:proofErr w:type="gramStart"/>
      <w:r>
        <w:rPr>
          <w:szCs w:val="22"/>
        </w:rPr>
        <w:t>the</w:t>
      </w:r>
      <w:proofErr w:type="gramEnd"/>
      <w:r>
        <w:rPr>
          <w:szCs w:val="22"/>
        </w:rPr>
        <w:t xml:space="preserve"> student owes a debt to the Commonwealth in relation to the student’s higher education. </w:t>
      </w:r>
    </w:p>
    <w:p w14:paraId="41890C1B" w14:textId="3FFD958D" w:rsidR="001A2ADF" w:rsidRPr="00D1565A" w:rsidRDefault="001D6F08" w:rsidP="00677CD6">
      <w:pPr>
        <w:pStyle w:val="subsection"/>
        <w:ind w:firstLine="0"/>
        <w:rPr>
          <w:szCs w:val="22"/>
        </w:rPr>
      </w:pPr>
      <w:proofErr w:type="gramStart"/>
      <w:r w:rsidRPr="00487AC3">
        <w:rPr>
          <w:szCs w:val="22"/>
        </w:rPr>
        <w:t>the</w:t>
      </w:r>
      <w:proofErr w:type="gramEnd"/>
      <w:r w:rsidRPr="00487AC3">
        <w:rPr>
          <w:szCs w:val="22"/>
        </w:rPr>
        <w:t xml:space="preserve"> provider must use the </w:t>
      </w:r>
      <w:r w:rsidR="001E2004">
        <w:rPr>
          <w:szCs w:val="22"/>
        </w:rPr>
        <w:t>un</w:t>
      </w:r>
      <w:r w:rsidR="00341771">
        <w:rPr>
          <w:szCs w:val="22"/>
        </w:rPr>
        <w:t>spent</w:t>
      </w:r>
      <w:r w:rsidR="001E2004">
        <w:rPr>
          <w:szCs w:val="22"/>
        </w:rPr>
        <w:t xml:space="preserve"> </w:t>
      </w:r>
      <w:r w:rsidRPr="00487AC3">
        <w:rPr>
          <w:szCs w:val="22"/>
        </w:rPr>
        <w:t xml:space="preserve">amount to pay </w:t>
      </w:r>
      <w:r w:rsidR="001E2004">
        <w:rPr>
          <w:szCs w:val="22"/>
        </w:rPr>
        <w:t xml:space="preserve">down the debt. </w:t>
      </w:r>
      <w:r w:rsidR="00126F0B" w:rsidRPr="00677CD6">
        <w:rPr>
          <w:szCs w:val="22"/>
        </w:rPr>
        <w:t xml:space="preserve"> </w:t>
      </w:r>
    </w:p>
    <w:p w14:paraId="667345FD" w14:textId="74534C26" w:rsidR="00611C0C" w:rsidRPr="00DF3062" w:rsidRDefault="00DF3062" w:rsidP="00C144F5">
      <w:pPr>
        <w:pStyle w:val="subsection"/>
        <w:rPr>
          <w:szCs w:val="22"/>
        </w:rPr>
      </w:pPr>
      <w:r w:rsidRPr="00C2355E">
        <w:rPr>
          <w:szCs w:val="22"/>
        </w:rPr>
        <w:tab/>
        <w:t>(</w:t>
      </w:r>
      <w:r w:rsidR="001E2004">
        <w:rPr>
          <w:szCs w:val="22"/>
        </w:rPr>
        <w:t>3</w:t>
      </w:r>
      <w:r w:rsidRPr="00C2355E">
        <w:rPr>
          <w:szCs w:val="22"/>
        </w:rPr>
        <w:t>)</w:t>
      </w:r>
      <w:r w:rsidRPr="00C2355E">
        <w:rPr>
          <w:szCs w:val="22"/>
        </w:rPr>
        <w:tab/>
      </w:r>
      <w:r w:rsidR="001E2004">
        <w:rPr>
          <w:szCs w:val="22"/>
        </w:rPr>
        <w:t xml:space="preserve">In all other circumstances, </w:t>
      </w:r>
      <w:r w:rsidR="00EC3D92" w:rsidRPr="00003AE0">
        <w:rPr>
          <w:szCs w:val="22"/>
        </w:rPr>
        <w:t xml:space="preserve">the </w:t>
      </w:r>
      <w:r w:rsidR="00EC3D92" w:rsidRPr="00C144F5">
        <w:rPr>
          <w:szCs w:val="22"/>
        </w:rPr>
        <w:t>provider</w:t>
      </w:r>
      <w:r w:rsidR="00EC3D92" w:rsidRPr="00487AC3">
        <w:rPr>
          <w:i/>
          <w:szCs w:val="22"/>
        </w:rPr>
        <w:t xml:space="preserve"> </w:t>
      </w:r>
      <w:r w:rsidR="00EC3D92" w:rsidRPr="00487AC3">
        <w:rPr>
          <w:szCs w:val="22"/>
        </w:rPr>
        <w:t xml:space="preserve">must use the </w:t>
      </w:r>
      <w:r w:rsidR="001E2004" w:rsidRPr="00487AC3">
        <w:rPr>
          <w:szCs w:val="22"/>
        </w:rPr>
        <w:t>un</w:t>
      </w:r>
      <w:r w:rsidR="00341771">
        <w:rPr>
          <w:szCs w:val="22"/>
        </w:rPr>
        <w:t>spent</w:t>
      </w:r>
      <w:r w:rsidR="001E2004" w:rsidRPr="00487AC3">
        <w:rPr>
          <w:szCs w:val="22"/>
        </w:rPr>
        <w:t xml:space="preserve"> </w:t>
      </w:r>
      <w:r w:rsidR="00EC3D92" w:rsidRPr="00487AC3">
        <w:rPr>
          <w:szCs w:val="22"/>
        </w:rPr>
        <w:t xml:space="preserve">amount to provide academic support, including supplementary tuition, to an Indigenous </w:t>
      </w:r>
      <w:r w:rsidR="00EC3D92" w:rsidRPr="00C144F5">
        <w:rPr>
          <w:szCs w:val="22"/>
        </w:rPr>
        <w:t>student</w:t>
      </w:r>
      <w:r w:rsidR="00EC3D92" w:rsidRPr="00487AC3">
        <w:rPr>
          <w:szCs w:val="22"/>
        </w:rPr>
        <w:t xml:space="preserve">. </w:t>
      </w:r>
    </w:p>
    <w:p w14:paraId="6F50EE99" w14:textId="3E1747DF" w:rsidR="00BA4A53" w:rsidRDefault="00BA4A53" w:rsidP="00C144F5">
      <w:pPr>
        <w:pStyle w:val="ActHead7"/>
        <w:ind w:left="0" w:firstLine="0"/>
        <w:outlineLvl w:val="9"/>
      </w:pPr>
      <w:proofErr w:type="gramStart"/>
      <w:r>
        <w:lastRenderedPageBreak/>
        <w:t>8</w:t>
      </w:r>
      <w:r w:rsidRPr="00250886">
        <w:t xml:space="preserve">  </w:t>
      </w:r>
      <w:r w:rsidR="00BF1988">
        <w:t>Noti</w:t>
      </w:r>
      <w:r w:rsidR="00FA4F82">
        <w:t>ce</w:t>
      </w:r>
      <w:proofErr w:type="gramEnd"/>
      <w:r w:rsidR="002E35A8">
        <w:t xml:space="preserve"> to students</w:t>
      </w:r>
    </w:p>
    <w:p w14:paraId="040D6EFA" w14:textId="25588767" w:rsidR="0038508F" w:rsidRDefault="001A2ADF" w:rsidP="001A2ADF">
      <w:pPr>
        <w:pStyle w:val="subsection"/>
        <w:rPr>
          <w:szCs w:val="22"/>
        </w:rPr>
      </w:pPr>
      <w:r w:rsidRPr="00677CD6">
        <w:rPr>
          <w:szCs w:val="22"/>
        </w:rPr>
        <w:tab/>
        <w:t>(1)</w:t>
      </w:r>
      <w:r w:rsidRPr="00677CD6">
        <w:rPr>
          <w:szCs w:val="22"/>
        </w:rPr>
        <w:tab/>
      </w:r>
      <w:r w:rsidR="00373BE1" w:rsidRPr="00D1565A">
        <w:rPr>
          <w:szCs w:val="22"/>
        </w:rPr>
        <w:t xml:space="preserve">A </w:t>
      </w:r>
      <w:r w:rsidR="00373BE1" w:rsidRPr="00D1565A">
        <w:rPr>
          <w:i/>
          <w:szCs w:val="22"/>
        </w:rPr>
        <w:t>higher education provider</w:t>
      </w:r>
      <w:r w:rsidR="006B4C07" w:rsidRPr="00D1565A">
        <w:rPr>
          <w:szCs w:val="22"/>
        </w:rPr>
        <w:t xml:space="preserve"> </w:t>
      </w:r>
      <w:r w:rsidR="005663AE">
        <w:rPr>
          <w:szCs w:val="22"/>
        </w:rPr>
        <w:t xml:space="preserve">that allocates an amount to an eligible Indigenous student under item 5 or item 6 </w:t>
      </w:r>
      <w:r w:rsidR="000F67E9">
        <w:rPr>
          <w:szCs w:val="22"/>
        </w:rPr>
        <w:t xml:space="preserve">of this Schedule </w:t>
      </w:r>
      <w:r w:rsidR="006B4C07" w:rsidRPr="004E3C81">
        <w:rPr>
          <w:szCs w:val="22"/>
        </w:rPr>
        <w:t xml:space="preserve">must notify </w:t>
      </w:r>
      <w:r w:rsidR="005663AE">
        <w:rPr>
          <w:szCs w:val="22"/>
        </w:rPr>
        <w:t>t</w:t>
      </w:r>
      <w:r w:rsidR="0038508F">
        <w:rPr>
          <w:szCs w:val="22"/>
        </w:rPr>
        <w:t xml:space="preserve">he </w:t>
      </w:r>
      <w:r w:rsidR="005663AE">
        <w:rPr>
          <w:szCs w:val="22"/>
        </w:rPr>
        <w:t>student of the allocation.</w:t>
      </w:r>
      <w:r w:rsidR="0038508F">
        <w:rPr>
          <w:szCs w:val="22"/>
        </w:rPr>
        <w:t xml:space="preserve"> </w:t>
      </w:r>
    </w:p>
    <w:p w14:paraId="73666290" w14:textId="70D9084D" w:rsidR="001A2ADF" w:rsidRPr="00677CD6" w:rsidRDefault="001A2ADF" w:rsidP="001A2ADF">
      <w:pPr>
        <w:pStyle w:val="subsection"/>
        <w:rPr>
          <w:szCs w:val="22"/>
        </w:rPr>
      </w:pPr>
      <w:r w:rsidRPr="00677CD6">
        <w:rPr>
          <w:szCs w:val="22"/>
        </w:rPr>
        <w:tab/>
        <w:t>(2)</w:t>
      </w:r>
      <w:r w:rsidRPr="00677CD6">
        <w:rPr>
          <w:szCs w:val="22"/>
        </w:rPr>
        <w:tab/>
      </w:r>
      <w:r w:rsidR="00A201A0" w:rsidRPr="00D1565A">
        <w:rPr>
          <w:szCs w:val="22"/>
        </w:rPr>
        <w:t xml:space="preserve">For the purposes of </w:t>
      </w:r>
      <w:r w:rsidR="000C2115" w:rsidRPr="00677CD6">
        <w:rPr>
          <w:szCs w:val="22"/>
        </w:rPr>
        <w:t>sub</w:t>
      </w:r>
      <w:r w:rsidR="000C2115">
        <w:rPr>
          <w:szCs w:val="22"/>
        </w:rPr>
        <w:t>-item</w:t>
      </w:r>
      <w:r w:rsidR="000C2115" w:rsidRPr="00677CD6">
        <w:rPr>
          <w:szCs w:val="22"/>
        </w:rPr>
        <w:t xml:space="preserve"> </w:t>
      </w:r>
      <w:r w:rsidRPr="00677CD6">
        <w:rPr>
          <w:szCs w:val="22"/>
        </w:rPr>
        <w:t>(1)</w:t>
      </w:r>
      <w:r w:rsidR="00A201A0" w:rsidRPr="00D1565A">
        <w:rPr>
          <w:szCs w:val="22"/>
        </w:rPr>
        <w:t xml:space="preserve">, the notice to </w:t>
      </w:r>
      <w:r w:rsidR="002A6D27">
        <w:rPr>
          <w:szCs w:val="22"/>
        </w:rPr>
        <w:t>an</w:t>
      </w:r>
      <w:r w:rsidR="002A6D27" w:rsidRPr="00D1565A">
        <w:rPr>
          <w:szCs w:val="22"/>
        </w:rPr>
        <w:t xml:space="preserve"> </w:t>
      </w:r>
      <w:r w:rsidR="00A201A0" w:rsidRPr="00D1565A">
        <w:rPr>
          <w:szCs w:val="22"/>
        </w:rPr>
        <w:t>eligible Indigen</w:t>
      </w:r>
      <w:r w:rsidR="00A201A0" w:rsidRPr="004E3C81">
        <w:rPr>
          <w:szCs w:val="22"/>
        </w:rPr>
        <w:t>ous</w:t>
      </w:r>
      <w:r w:rsidR="00A201A0" w:rsidRPr="002A6D27">
        <w:rPr>
          <w:szCs w:val="22"/>
        </w:rPr>
        <w:t xml:space="preserve"> student</w:t>
      </w:r>
      <w:r w:rsidR="00A201A0" w:rsidRPr="004E3C81">
        <w:rPr>
          <w:szCs w:val="22"/>
        </w:rPr>
        <w:t xml:space="preserve"> </w:t>
      </w:r>
      <w:r w:rsidRPr="00677CD6">
        <w:rPr>
          <w:szCs w:val="22"/>
        </w:rPr>
        <w:t xml:space="preserve">must include the following information: </w:t>
      </w:r>
    </w:p>
    <w:p w14:paraId="5E82EE62" w14:textId="5EB2FDAA" w:rsidR="00A07D2F" w:rsidRDefault="001A2ADF" w:rsidP="00677CD6">
      <w:pPr>
        <w:pStyle w:val="paragraph"/>
        <w:rPr>
          <w:szCs w:val="22"/>
        </w:rPr>
      </w:pPr>
      <w:r w:rsidRPr="00677CD6">
        <w:rPr>
          <w:szCs w:val="22"/>
        </w:rPr>
        <w:tab/>
        <w:t>(a)</w:t>
      </w:r>
      <w:r w:rsidRPr="00677CD6">
        <w:rPr>
          <w:szCs w:val="22"/>
        </w:rPr>
        <w:tab/>
      </w:r>
      <w:proofErr w:type="gramStart"/>
      <w:r w:rsidR="00A07D2F" w:rsidRPr="009F35AE">
        <w:rPr>
          <w:szCs w:val="22"/>
        </w:rPr>
        <w:t>the</w:t>
      </w:r>
      <w:proofErr w:type="gramEnd"/>
      <w:r w:rsidR="00A07D2F" w:rsidRPr="009F35AE">
        <w:rPr>
          <w:szCs w:val="22"/>
        </w:rPr>
        <w:t xml:space="preserve"> </w:t>
      </w:r>
      <w:r w:rsidR="0038508F">
        <w:rPr>
          <w:szCs w:val="22"/>
        </w:rPr>
        <w:t>amount of the allocation</w:t>
      </w:r>
      <w:r w:rsidR="00A07D2F">
        <w:rPr>
          <w:szCs w:val="22"/>
        </w:rPr>
        <w:t>; and</w:t>
      </w:r>
    </w:p>
    <w:p w14:paraId="7512592C" w14:textId="6D822AEC" w:rsidR="00BF1988" w:rsidRPr="00677CD6" w:rsidRDefault="001A2ADF" w:rsidP="00677CD6">
      <w:pPr>
        <w:pStyle w:val="paragraph"/>
        <w:rPr>
          <w:szCs w:val="22"/>
        </w:rPr>
      </w:pPr>
      <w:r w:rsidRPr="00677CD6">
        <w:rPr>
          <w:szCs w:val="22"/>
        </w:rPr>
        <w:tab/>
        <w:t>(b)</w:t>
      </w:r>
      <w:r w:rsidRPr="00677CD6">
        <w:rPr>
          <w:szCs w:val="22"/>
        </w:rPr>
        <w:tab/>
      </w:r>
      <w:proofErr w:type="gramStart"/>
      <w:r w:rsidR="00A07D2F" w:rsidRPr="00084928">
        <w:rPr>
          <w:szCs w:val="22"/>
        </w:rPr>
        <w:t>a</w:t>
      </w:r>
      <w:proofErr w:type="gramEnd"/>
      <w:r w:rsidR="00A07D2F" w:rsidRPr="00084928">
        <w:rPr>
          <w:szCs w:val="22"/>
        </w:rPr>
        <w:t xml:space="preserve"> </w:t>
      </w:r>
      <w:r w:rsidR="0038508F">
        <w:rPr>
          <w:szCs w:val="22"/>
        </w:rPr>
        <w:t>list of eligible payments</w:t>
      </w:r>
      <w:r w:rsidR="00BF1988" w:rsidRPr="00677CD6">
        <w:rPr>
          <w:szCs w:val="22"/>
        </w:rPr>
        <w:t xml:space="preserve">. </w:t>
      </w:r>
    </w:p>
    <w:p w14:paraId="447F6248" w14:textId="125A131B" w:rsidR="001A2ADF" w:rsidRPr="00677CD6" w:rsidRDefault="002A6FD4" w:rsidP="001A2ADF">
      <w:pPr>
        <w:pStyle w:val="subsection"/>
        <w:rPr>
          <w:szCs w:val="22"/>
        </w:rPr>
      </w:pPr>
      <w:r w:rsidRPr="00677CD6">
        <w:rPr>
          <w:szCs w:val="22"/>
        </w:rPr>
        <w:tab/>
        <w:t>(3</w:t>
      </w:r>
      <w:r w:rsidR="001A2ADF" w:rsidRPr="00677CD6">
        <w:rPr>
          <w:szCs w:val="22"/>
        </w:rPr>
        <w:t>)</w:t>
      </w:r>
      <w:r w:rsidR="001A2ADF" w:rsidRPr="00677CD6">
        <w:rPr>
          <w:szCs w:val="22"/>
        </w:rPr>
        <w:tab/>
      </w:r>
      <w:r w:rsidRPr="00677CD6">
        <w:rPr>
          <w:szCs w:val="22"/>
        </w:rPr>
        <w:t>If requested by an eligible Indigenous</w:t>
      </w:r>
      <w:r w:rsidRPr="00B57FC9">
        <w:rPr>
          <w:szCs w:val="22"/>
        </w:rPr>
        <w:t xml:space="preserve"> </w:t>
      </w:r>
      <w:r w:rsidRPr="00C144F5">
        <w:rPr>
          <w:szCs w:val="22"/>
        </w:rPr>
        <w:t>student</w:t>
      </w:r>
      <w:r w:rsidRPr="00677CD6">
        <w:rPr>
          <w:szCs w:val="22"/>
        </w:rPr>
        <w:t xml:space="preserve">, a </w:t>
      </w:r>
      <w:r w:rsidRPr="00677CD6">
        <w:rPr>
          <w:i/>
          <w:szCs w:val="22"/>
        </w:rPr>
        <w:t xml:space="preserve">higher education provider </w:t>
      </w:r>
      <w:r w:rsidRPr="00677CD6">
        <w:rPr>
          <w:szCs w:val="22"/>
        </w:rPr>
        <w:t xml:space="preserve">must provide information </w:t>
      </w:r>
      <w:r w:rsidR="00027AA8" w:rsidRPr="00D1565A">
        <w:rPr>
          <w:szCs w:val="22"/>
        </w:rPr>
        <w:t xml:space="preserve">to the </w:t>
      </w:r>
      <w:r w:rsidR="00027AA8" w:rsidRPr="00C144F5">
        <w:rPr>
          <w:szCs w:val="22"/>
        </w:rPr>
        <w:t>student</w:t>
      </w:r>
      <w:r w:rsidR="00027AA8" w:rsidRPr="00B57FC9">
        <w:rPr>
          <w:szCs w:val="22"/>
        </w:rPr>
        <w:t xml:space="preserve"> </w:t>
      </w:r>
      <w:r w:rsidRPr="00677CD6">
        <w:rPr>
          <w:szCs w:val="22"/>
        </w:rPr>
        <w:t xml:space="preserve">about the </w:t>
      </w:r>
      <w:r w:rsidR="00341771">
        <w:rPr>
          <w:szCs w:val="22"/>
        </w:rPr>
        <w:t xml:space="preserve">unspent </w:t>
      </w:r>
      <w:r w:rsidR="00027AA8" w:rsidRPr="00D1565A">
        <w:rPr>
          <w:szCs w:val="22"/>
        </w:rPr>
        <w:t xml:space="preserve">amount of the </w:t>
      </w:r>
      <w:r w:rsidR="0038508F">
        <w:rPr>
          <w:szCs w:val="22"/>
        </w:rPr>
        <w:t>total allocation for the student.</w:t>
      </w:r>
    </w:p>
    <w:p w14:paraId="76CBFFC7" w14:textId="249BA503" w:rsidR="00626D3B" w:rsidRPr="000A5C83" w:rsidRDefault="00626D3B" w:rsidP="00C144F5">
      <w:pPr>
        <w:pStyle w:val="ActHead7"/>
        <w:ind w:left="0" w:firstLine="0"/>
        <w:outlineLvl w:val="9"/>
      </w:pPr>
      <w:proofErr w:type="gramStart"/>
      <w:r w:rsidRPr="000A5C83">
        <w:t xml:space="preserve">9  </w:t>
      </w:r>
      <w:r w:rsidR="004B7192" w:rsidRPr="000A5C83">
        <w:t>Re</w:t>
      </w:r>
      <w:r w:rsidR="004B7192">
        <w:t>cord</w:t>
      </w:r>
      <w:proofErr w:type="gramEnd"/>
      <w:r w:rsidR="004B7192">
        <w:t xml:space="preserve"> keeping </w:t>
      </w:r>
    </w:p>
    <w:p w14:paraId="26A9279C" w14:textId="02163265" w:rsidR="00BF1988" w:rsidRPr="00677CD6" w:rsidRDefault="002A6FD4" w:rsidP="00677CD6">
      <w:pPr>
        <w:pStyle w:val="subsection"/>
        <w:rPr>
          <w:szCs w:val="22"/>
        </w:rPr>
      </w:pPr>
      <w:r w:rsidRPr="00677CD6">
        <w:tab/>
      </w:r>
      <w:r w:rsidRPr="00677CD6">
        <w:rPr>
          <w:szCs w:val="22"/>
        </w:rPr>
        <w:t>(1)</w:t>
      </w:r>
      <w:r w:rsidRPr="00677CD6">
        <w:rPr>
          <w:szCs w:val="22"/>
        </w:rPr>
        <w:tab/>
      </w:r>
      <w:r w:rsidR="00BF1988" w:rsidRPr="00677CD6">
        <w:rPr>
          <w:szCs w:val="22"/>
        </w:rPr>
        <w:t xml:space="preserve">A </w:t>
      </w:r>
      <w:r w:rsidR="00BF1988" w:rsidRPr="00677CD6">
        <w:rPr>
          <w:i/>
          <w:szCs w:val="22"/>
        </w:rPr>
        <w:t>higher education provider</w:t>
      </w:r>
      <w:r w:rsidR="00BF1988" w:rsidRPr="00677CD6">
        <w:rPr>
          <w:szCs w:val="22"/>
        </w:rPr>
        <w:t xml:space="preserve"> </w:t>
      </w:r>
      <w:r w:rsidR="005663AE">
        <w:rPr>
          <w:szCs w:val="22"/>
        </w:rPr>
        <w:t xml:space="preserve">that receives a special grant </w:t>
      </w:r>
      <w:r w:rsidRPr="00677CD6">
        <w:rPr>
          <w:szCs w:val="22"/>
        </w:rPr>
        <w:t>must</w:t>
      </w:r>
      <w:r w:rsidR="00BF1988" w:rsidRPr="00677CD6">
        <w:rPr>
          <w:szCs w:val="22"/>
        </w:rPr>
        <w:t xml:space="preserve"> </w:t>
      </w:r>
      <w:r w:rsidR="00722337" w:rsidRPr="00677CD6">
        <w:rPr>
          <w:szCs w:val="22"/>
        </w:rPr>
        <w:t xml:space="preserve">create and </w:t>
      </w:r>
      <w:r w:rsidR="00BF1988" w:rsidRPr="00677CD6">
        <w:rPr>
          <w:szCs w:val="22"/>
        </w:rPr>
        <w:t xml:space="preserve">retain records for </w:t>
      </w:r>
      <w:r w:rsidR="0038508F">
        <w:rPr>
          <w:szCs w:val="22"/>
        </w:rPr>
        <w:t xml:space="preserve">an </w:t>
      </w:r>
      <w:r w:rsidR="00EE7294" w:rsidRPr="00677CD6">
        <w:rPr>
          <w:szCs w:val="22"/>
        </w:rPr>
        <w:t xml:space="preserve">eligible Indigenous </w:t>
      </w:r>
      <w:r w:rsidR="00EE7294" w:rsidRPr="00C144F5">
        <w:rPr>
          <w:szCs w:val="22"/>
        </w:rPr>
        <w:t xml:space="preserve">student </w:t>
      </w:r>
      <w:r w:rsidRPr="00677CD6">
        <w:rPr>
          <w:szCs w:val="22"/>
        </w:rPr>
        <w:t>t</w:t>
      </w:r>
      <w:r w:rsidR="00BF1988" w:rsidRPr="00677CD6">
        <w:rPr>
          <w:szCs w:val="22"/>
        </w:rPr>
        <w:t xml:space="preserve">hat </w:t>
      </w:r>
      <w:r w:rsidR="00DC4258" w:rsidRPr="00677CD6">
        <w:rPr>
          <w:szCs w:val="22"/>
        </w:rPr>
        <w:t>includes the following information</w:t>
      </w:r>
      <w:r w:rsidR="00BF1988" w:rsidRPr="00677CD6">
        <w:rPr>
          <w:szCs w:val="22"/>
        </w:rPr>
        <w:t xml:space="preserve">: </w:t>
      </w:r>
    </w:p>
    <w:p w14:paraId="6DCDCDE2" w14:textId="25009058" w:rsidR="0038508F" w:rsidRPr="00677CD6" w:rsidRDefault="0038508F" w:rsidP="0038508F">
      <w:pPr>
        <w:pStyle w:val="paragraph"/>
        <w:rPr>
          <w:kern w:val="28"/>
          <w:szCs w:val="22"/>
        </w:rPr>
      </w:pPr>
      <w:r>
        <w:rPr>
          <w:szCs w:val="22"/>
        </w:rPr>
        <w:tab/>
        <w:t>(a</w:t>
      </w:r>
      <w:r w:rsidRPr="00677CD6">
        <w:rPr>
          <w:szCs w:val="22"/>
        </w:rPr>
        <w:t>)</w:t>
      </w:r>
      <w:r w:rsidRPr="00677CD6">
        <w:rPr>
          <w:szCs w:val="22"/>
        </w:rPr>
        <w:tab/>
      </w:r>
      <w:proofErr w:type="gramStart"/>
      <w:r>
        <w:rPr>
          <w:szCs w:val="22"/>
        </w:rPr>
        <w:t>the</w:t>
      </w:r>
      <w:proofErr w:type="gramEnd"/>
      <w:r>
        <w:rPr>
          <w:szCs w:val="22"/>
        </w:rPr>
        <w:t xml:space="preserve"> total allocation for the student, including a breakdown of the total allocation that shows the initial allocation and any additional allocation</w:t>
      </w:r>
      <w:r w:rsidRPr="00677CD6">
        <w:rPr>
          <w:szCs w:val="22"/>
        </w:rPr>
        <w:t>; and</w:t>
      </w:r>
    </w:p>
    <w:p w14:paraId="299D9103" w14:textId="0ADC31BD" w:rsidR="00BF1988" w:rsidRPr="00677CD6" w:rsidRDefault="002A6FD4" w:rsidP="00B57FC9">
      <w:pPr>
        <w:pStyle w:val="paragraph"/>
        <w:rPr>
          <w:kern w:val="28"/>
          <w:szCs w:val="22"/>
        </w:rPr>
      </w:pPr>
      <w:r w:rsidRPr="00677CD6">
        <w:rPr>
          <w:szCs w:val="22"/>
        </w:rPr>
        <w:tab/>
        <w:t>(</w:t>
      </w:r>
      <w:r w:rsidR="0038508F">
        <w:rPr>
          <w:szCs w:val="22"/>
        </w:rPr>
        <w:t>b</w:t>
      </w:r>
      <w:r w:rsidRPr="00677CD6">
        <w:rPr>
          <w:szCs w:val="22"/>
        </w:rPr>
        <w:t>)</w:t>
      </w:r>
      <w:r w:rsidRPr="00677CD6">
        <w:rPr>
          <w:szCs w:val="22"/>
        </w:rPr>
        <w:tab/>
      </w:r>
      <w:proofErr w:type="gramStart"/>
      <w:r w:rsidR="00BF1988" w:rsidRPr="00677CD6">
        <w:rPr>
          <w:szCs w:val="22"/>
        </w:rPr>
        <w:t>the</w:t>
      </w:r>
      <w:proofErr w:type="gramEnd"/>
      <w:r w:rsidR="00BF1988" w:rsidRPr="00677CD6">
        <w:rPr>
          <w:szCs w:val="22"/>
        </w:rPr>
        <w:t xml:space="preserve"> </w:t>
      </w:r>
      <w:r w:rsidR="00341771">
        <w:rPr>
          <w:szCs w:val="22"/>
        </w:rPr>
        <w:t xml:space="preserve">unspent </w:t>
      </w:r>
      <w:r w:rsidR="00463789">
        <w:rPr>
          <w:szCs w:val="22"/>
        </w:rPr>
        <w:t>amount</w:t>
      </w:r>
      <w:r w:rsidR="00463789" w:rsidRPr="00677CD6">
        <w:rPr>
          <w:szCs w:val="22"/>
        </w:rPr>
        <w:t xml:space="preserve"> </w:t>
      </w:r>
      <w:r w:rsidR="00041BCF" w:rsidRPr="00677CD6">
        <w:rPr>
          <w:szCs w:val="22"/>
        </w:rPr>
        <w:t xml:space="preserve">of the </w:t>
      </w:r>
      <w:r w:rsidR="0038508F">
        <w:rPr>
          <w:szCs w:val="22"/>
        </w:rPr>
        <w:t>total allocation for the student; and</w:t>
      </w:r>
      <w:r w:rsidRPr="00677CD6">
        <w:rPr>
          <w:szCs w:val="22"/>
        </w:rPr>
        <w:tab/>
      </w:r>
    </w:p>
    <w:p w14:paraId="1CD0D990" w14:textId="3C6CD1A3" w:rsidR="00771DD2" w:rsidRPr="00677CD6" w:rsidRDefault="002A6FD4" w:rsidP="00677CD6">
      <w:pPr>
        <w:pStyle w:val="paragraph"/>
        <w:rPr>
          <w:szCs w:val="22"/>
        </w:rPr>
      </w:pPr>
      <w:r w:rsidRPr="00677CD6">
        <w:rPr>
          <w:szCs w:val="22"/>
        </w:rPr>
        <w:tab/>
        <w:t>(c)</w:t>
      </w:r>
      <w:r w:rsidRPr="00677CD6">
        <w:rPr>
          <w:szCs w:val="22"/>
        </w:rPr>
        <w:tab/>
      </w:r>
      <w:proofErr w:type="gramStart"/>
      <w:r w:rsidR="00BF1988" w:rsidRPr="00677CD6">
        <w:rPr>
          <w:szCs w:val="22"/>
        </w:rPr>
        <w:t>any</w:t>
      </w:r>
      <w:proofErr w:type="gramEnd"/>
      <w:r w:rsidR="00BF1988" w:rsidRPr="00677CD6">
        <w:rPr>
          <w:szCs w:val="22"/>
        </w:rPr>
        <w:t xml:space="preserve"> </w:t>
      </w:r>
      <w:r w:rsidR="0038508F">
        <w:rPr>
          <w:szCs w:val="22"/>
        </w:rPr>
        <w:t>expenditure of an amount allocated to the student</w:t>
      </w:r>
      <w:r w:rsidR="00BF1988" w:rsidRPr="00677CD6">
        <w:rPr>
          <w:szCs w:val="22"/>
        </w:rPr>
        <w:t>, including</w:t>
      </w:r>
      <w:r w:rsidR="00771DD2" w:rsidRPr="00677CD6">
        <w:rPr>
          <w:szCs w:val="22"/>
        </w:rPr>
        <w:t>:</w:t>
      </w:r>
    </w:p>
    <w:p w14:paraId="2C7259DD" w14:textId="35B339F9" w:rsidR="002A6FD4" w:rsidRPr="00677CD6" w:rsidRDefault="002A6FD4" w:rsidP="00677CD6">
      <w:pPr>
        <w:pStyle w:val="paragraphsub"/>
        <w:rPr>
          <w:szCs w:val="22"/>
        </w:rPr>
      </w:pPr>
      <w:r w:rsidRPr="00677CD6">
        <w:rPr>
          <w:szCs w:val="22"/>
        </w:rPr>
        <w:tab/>
        <w:t>(</w:t>
      </w:r>
      <w:proofErr w:type="spellStart"/>
      <w:r w:rsidRPr="00677CD6">
        <w:rPr>
          <w:szCs w:val="22"/>
        </w:rPr>
        <w:t>i</w:t>
      </w:r>
      <w:proofErr w:type="spellEnd"/>
      <w:r w:rsidRPr="00677CD6">
        <w:rPr>
          <w:szCs w:val="22"/>
        </w:rPr>
        <w:t>)</w:t>
      </w:r>
      <w:r w:rsidRPr="00677CD6">
        <w:rPr>
          <w:szCs w:val="22"/>
        </w:rPr>
        <w:tab/>
      </w:r>
      <w:proofErr w:type="gramStart"/>
      <w:r w:rsidRPr="00677CD6">
        <w:rPr>
          <w:szCs w:val="22"/>
        </w:rPr>
        <w:t>a</w:t>
      </w:r>
      <w:proofErr w:type="gramEnd"/>
      <w:r w:rsidRPr="00677CD6">
        <w:rPr>
          <w:szCs w:val="22"/>
        </w:rPr>
        <w:t xml:space="preserve"> brief description of the </w:t>
      </w:r>
      <w:r w:rsidR="0038508F">
        <w:rPr>
          <w:szCs w:val="22"/>
        </w:rPr>
        <w:t>expenditure</w:t>
      </w:r>
      <w:r w:rsidRPr="00677CD6">
        <w:rPr>
          <w:szCs w:val="22"/>
        </w:rPr>
        <w:t>; and</w:t>
      </w:r>
    </w:p>
    <w:p w14:paraId="462CCDF9" w14:textId="37C3E48B" w:rsidR="00771DD2" w:rsidRPr="00677CD6" w:rsidRDefault="002A6FD4" w:rsidP="00677CD6">
      <w:pPr>
        <w:pStyle w:val="paragraphsub"/>
        <w:rPr>
          <w:szCs w:val="22"/>
        </w:rPr>
      </w:pPr>
      <w:r w:rsidRPr="00677CD6">
        <w:rPr>
          <w:szCs w:val="22"/>
        </w:rPr>
        <w:tab/>
        <w:t>(ii)</w:t>
      </w:r>
      <w:r w:rsidRPr="00677CD6">
        <w:rPr>
          <w:szCs w:val="22"/>
        </w:rPr>
        <w:tab/>
      </w:r>
      <w:proofErr w:type="gramStart"/>
      <w:r w:rsidR="00771DD2" w:rsidRPr="00677CD6">
        <w:rPr>
          <w:szCs w:val="22"/>
        </w:rPr>
        <w:t>the</w:t>
      </w:r>
      <w:proofErr w:type="gramEnd"/>
      <w:r w:rsidR="00771DD2" w:rsidRPr="00677CD6">
        <w:rPr>
          <w:szCs w:val="22"/>
        </w:rPr>
        <w:t xml:space="preserve"> </w:t>
      </w:r>
      <w:r w:rsidR="00455FCB" w:rsidRPr="00677CD6">
        <w:rPr>
          <w:szCs w:val="22"/>
        </w:rPr>
        <w:t xml:space="preserve">amount </w:t>
      </w:r>
      <w:r w:rsidR="0038508F">
        <w:rPr>
          <w:szCs w:val="22"/>
        </w:rPr>
        <w:t>of the expenditure</w:t>
      </w:r>
      <w:r w:rsidR="00771DD2" w:rsidRPr="00677CD6">
        <w:rPr>
          <w:szCs w:val="22"/>
        </w:rPr>
        <w:t>; and</w:t>
      </w:r>
    </w:p>
    <w:p w14:paraId="02FB985A" w14:textId="71236F3A" w:rsidR="002A6FD4" w:rsidRPr="00677CD6" w:rsidRDefault="002A6FD4" w:rsidP="002010CF">
      <w:pPr>
        <w:pStyle w:val="paragraphsub"/>
        <w:rPr>
          <w:szCs w:val="22"/>
        </w:rPr>
      </w:pPr>
      <w:r w:rsidRPr="00677CD6">
        <w:rPr>
          <w:szCs w:val="22"/>
        </w:rPr>
        <w:tab/>
        <w:t>(iii)</w:t>
      </w:r>
      <w:r w:rsidRPr="00677CD6">
        <w:rPr>
          <w:szCs w:val="22"/>
        </w:rPr>
        <w:tab/>
      </w:r>
      <w:proofErr w:type="gramStart"/>
      <w:r w:rsidRPr="00D1565A">
        <w:rPr>
          <w:szCs w:val="22"/>
        </w:rPr>
        <w:t>the</w:t>
      </w:r>
      <w:proofErr w:type="gramEnd"/>
      <w:r w:rsidRPr="00D1565A">
        <w:rPr>
          <w:szCs w:val="22"/>
        </w:rPr>
        <w:t xml:space="preserve"> date </w:t>
      </w:r>
      <w:r w:rsidR="00455FCB" w:rsidRPr="00003AE0">
        <w:rPr>
          <w:szCs w:val="22"/>
        </w:rPr>
        <w:t xml:space="preserve">of </w:t>
      </w:r>
      <w:r w:rsidR="00BB23ED">
        <w:rPr>
          <w:szCs w:val="22"/>
        </w:rPr>
        <w:t>the expenditure</w:t>
      </w:r>
      <w:r w:rsidR="00455FCB" w:rsidRPr="00677CD6">
        <w:rPr>
          <w:szCs w:val="22"/>
        </w:rPr>
        <w:t>.</w:t>
      </w:r>
    </w:p>
    <w:p w14:paraId="7A8E9667" w14:textId="776EEFE4" w:rsidR="008D3CA4" w:rsidRPr="00D1565A" w:rsidRDefault="008D3CA4" w:rsidP="002A6FD4">
      <w:pPr>
        <w:pStyle w:val="subsection"/>
        <w:rPr>
          <w:szCs w:val="22"/>
        </w:rPr>
      </w:pPr>
      <w:r w:rsidRPr="00D1565A">
        <w:rPr>
          <w:szCs w:val="22"/>
        </w:rPr>
        <w:tab/>
        <w:t>(2)</w:t>
      </w:r>
      <w:r w:rsidRPr="00D1565A">
        <w:rPr>
          <w:szCs w:val="22"/>
        </w:rPr>
        <w:tab/>
        <w:t>An administering officer may</w:t>
      </w:r>
      <w:r w:rsidR="001D3564" w:rsidRPr="00D1565A">
        <w:rPr>
          <w:szCs w:val="22"/>
        </w:rPr>
        <w:t>, in writing,</w:t>
      </w:r>
      <w:r w:rsidRPr="004E3C81">
        <w:rPr>
          <w:szCs w:val="22"/>
        </w:rPr>
        <w:t xml:space="preserve"> request </w:t>
      </w:r>
      <w:r w:rsidR="001D3564" w:rsidRPr="004E3C81">
        <w:rPr>
          <w:szCs w:val="22"/>
        </w:rPr>
        <w:t xml:space="preserve">access to records of </w:t>
      </w:r>
      <w:r w:rsidRPr="00003AE0">
        <w:rPr>
          <w:szCs w:val="22"/>
        </w:rPr>
        <w:t xml:space="preserve">a </w:t>
      </w:r>
      <w:r w:rsidRPr="00487AC3">
        <w:rPr>
          <w:i/>
          <w:szCs w:val="22"/>
        </w:rPr>
        <w:t xml:space="preserve">higher education provider </w:t>
      </w:r>
      <w:r w:rsidRPr="00487AC3">
        <w:rPr>
          <w:szCs w:val="22"/>
        </w:rPr>
        <w:t xml:space="preserve">retained under </w:t>
      </w:r>
      <w:r w:rsidR="000C2115" w:rsidRPr="00487AC3">
        <w:rPr>
          <w:szCs w:val="22"/>
        </w:rPr>
        <w:t>sub</w:t>
      </w:r>
      <w:r w:rsidR="000C2115">
        <w:rPr>
          <w:szCs w:val="22"/>
        </w:rPr>
        <w:t>-item</w:t>
      </w:r>
      <w:r w:rsidR="000C2115" w:rsidRPr="00487AC3">
        <w:rPr>
          <w:szCs w:val="22"/>
        </w:rPr>
        <w:t xml:space="preserve"> </w:t>
      </w:r>
      <w:r w:rsidRPr="00487AC3">
        <w:rPr>
          <w:szCs w:val="22"/>
        </w:rPr>
        <w:t>(1)</w:t>
      </w:r>
      <w:r w:rsidR="001D3564" w:rsidRPr="00487AC3">
        <w:rPr>
          <w:szCs w:val="22"/>
        </w:rPr>
        <w:t>.</w:t>
      </w:r>
    </w:p>
    <w:p w14:paraId="4B1E24FF" w14:textId="75F5E65A" w:rsidR="002A6FD4" w:rsidRPr="00677CD6" w:rsidRDefault="002A6FD4" w:rsidP="002A6FD4">
      <w:pPr>
        <w:pStyle w:val="subsection"/>
        <w:rPr>
          <w:szCs w:val="22"/>
        </w:rPr>
      </w:pPr>
      <w:r w:rsidRPr="00677CD6">
        <w:rPr>
          <w:szCs w:val="22"/>
        </w:rPr>
        <w:tab/>
        <w:t>(</w:t>
      </w:r>
      <w:r w:rsidR="001D3564" w:rsidRPr="00D1565A">
        <w:rPr>
          <w:szCs w:val="22"/>
        </w:rPr>
        <w:t>3</w:t>
      </w:r>
      <w:r w:rsidRPr="00677CD6">
        <w:rPr>
          <w:szCs w:val="22"/>
        </w:rPr>
        <w:t>)</w:t>
      </w:r>
      <w:r w:rsidRPr="00677CD6">
        <w:rPr>
          <w:szCs w:val="22"/>
        </w:rPr>
        <w:tab/>
      </w:r>
      <w:r w:rsidR="001D3564" w:rsidRPr="00D1565A">
        <w:rPr>
          <w:szCs w:val="22"/>
        </w:rPr>
        <w:t xml:space="preserve">A </w:t>
      </w:r>
      <w:r w:rsidR="001D3564" w:rsidRPr="004E3C81">
        <w:rPr>
          <w:i/>
          <w:szCs w:val="22"/>
        </w:rPr>
        <w:t xml:space="preserve">higher education provider </w:t>
      </w:r>
      <w:r w:rsidR="001D3564" w:rsidRPr="004E3C81">
        <w:rPr>
          <w:szCs w:val="22"/>
        </w:rPr>
        <w:t xml:space="preserve">that receives a request under </w:t>
      </w:r>
      <w:r w:rsidR="000C2115" w:rsidRPr="004E3C81">
        <w:rPr>
          <w:szCs w:val="22"/>
        </w:rPr>
        <w:t>sub</w:t>
      </w:r>
      <w:r w:rsidR="000C2115">
        <w:rPr>
          <w:szCs w:val="22"/>
        </w:rPr>
        <w:t>-item</w:t>
      </w:r>
      <w:r w:rsidR="000C2115" w:rsidRPr="004E3C81">
        <w:rPr>
          <w:szCs w:val="22"/>
        </w:rPr>
        <w:t xml:space="preserve"> </w:t>
      </w:r>
      <w:r w:rsidR="001D3564" w:rsidRPr="004E3C81">
        <w:rPr>
          <w:szCs w:val="22"/>
        </w:rPr>
        <w:t xml:space="preserve">(2) must: </w:t>
      </w:r>
    </w:p>
    <w:p w14:paraId="157FC6BE" w14:textId="00B6D7DA" w:rsidR="002A6FD4" w:rsidRPr="00677CD6" w:rsidRDefault="002A6FD4" w:rsidP="00677CD6">
      <w:pPr>
        <w:pStyle w:val="paragraph"/>
        <w:rPr>
          <w:szCs w:val="22"/>
        </w:rPr>
      </w:pPr>
      <w:r w:rsidRPr="00677CD6">
        <w:rPr>
          <w:szCs w:val="22"/>
        </w:rPr>
        <w:tab/>
        <w:t>(a)</w:t>
      </w:r>
      <w:r w:rsidRPr="00677CD6">
        <w:rPr>
          <w:szCs w:val="22"/>
        </w:rPr>
        <w:tab/>
      </w:r>
      <w:proofErr w:type="gramStart"/>
      <w:r w:rsidRPr="00677CD6">
        <w:rPr>
          <w:szCs w:val="22"/>
        </w:rPr>
        <w:t>remove</w:t>
      </w:r>
      <w:proofErr w:type="gramEnd"/>
      <w:r w:rsidRPr="00677CD6">
        <w:rPr>
          <w:szCs w:val="22"/>
        </w:rPr>
        <w:t xml:space="preserve"> the names of eligible Indigenous </w:t>
      </w:r>
      <w:r w:rsidRPr="00C144F5">
        <w:rPr>
          <w:szCs w:val="22"/>
        </w:rPr>
        <w:t>students</w:t>
      </w:r>
      <w:r w:rsidRPr="00B57FC9">
        <w:rPr>
          <w:szCs w:val="22"/>
        </w:rPr>
        <w:t xml:space="preserve"> </w:t>
      </w:r>
      <w:r w:rsidRPr="00677CD6">
        <w:rPr>
          <w:szCs w:val="22"/>
        </w:rPr>
        <w:t xml:space="preserve">from the records; and </w:t>
      </w:r>
    </w:p>
    <w:p w14:paraId="1EC15127" w14:textId="59E1EA6E" w:rsidR="008B2CFE" w:rsidRPr="00677CD6" w:rsidRDefault="002A6FD4" w:rsidP="00677CD6">
      <w:pPr>
        <w:pStyle w:val="paragraph"/>
        <w:rPr>
          <w:szCs w:val="22"/>
        </w:rPr>
      </w:pPr>
      <w:r w:rsidRPr="00677CD6">
        <w:rPr>
          <w:szCs w:val="22"/>
        </w:rPr>
        <w:tab/>
        <w:t>(b)</w:t>
      </w:r>
      <w:r w:rsidRPr="00677CD6">
        <w:rPr>
          <w:szCs w:val="22"/>
        </w:rPr>
        <w:tab/>
      </w:r>
      <w:proofErr w:type="gramStart"/>
      <w:r w:rsidR="008B2CFE" w:rsidRPr="00677CD6">
        <w:rPr>
          <w:szCs w:val="22"/>
        </w:rPr>
        <w:t>provide</w:t>
      </w:r>
      <w:proofErr w:type="gramEnd"/>
      <w:r w:rsidR="008B2CFE" w:rsidRPr="00677CD6">
        <w:rPr>
          <w:szCs w:val="22"/>
        </w:rPr>
        <w:t xml:space="preserve"> the </w:t>
      </w:r>
      <w:r w:rsidRPr="00677CD6">
        <w:rPr>
          <w:szCs w:val="22"/>
        </w:rPr>
        <w:t xml:space="preserve">administering officer </w:t>
      </w:r>
      <w:r w:rsidR="008B2CFE" w:rsidRPr="00677CD6">
        <w:rPr>
          <w:szCs w:val="22"/>
        </w:rPr>
        <w:t xml:space="preserve">with </w:t>
      </w:r>
      <w:r w:rsidR="00722337" w:rsidRPr="00677CD6">
        <w:rPr>
          <w:szCs w:val="22"/>
        </w:rPr>
        <w:t>access to</w:t>
      </w:r>
      <w:r w:rsidR="008B2CFE" w:rsidRPr="00677CD6">
        <w:rPr>
          <w:szCs w:val="22"/>
        </w:rPr>
        <w:t xml:space="preserve"> the records within 30 days of</w:t>
      </w:r>
      <w:r w:rsidR="00CC5801" w:rsidRPr="00677CD6">
        <w:rPr>
          <w:szCs w:val="22"/>
        </w:rPr>
        <w:t xml:space="preserve"> the</w:t>
      </w:r>
      <w:r w:rsidR="008B2CFE" w:rsidRPr="00677CD6">
        <w:rPr>
          <w:szCs w:val="22"/>
        </w:rPr>
        <w:t xml:space="preserve"> request.  </w:t>
      </w:r>
    </w:p>
    <w:p w14:paraId="565A897C" w14:textId="50C79F5C" w:rsidR="004B7192" w:rsidRPr="00677CD6" w:rsidRDefault="00952B7A" w:rsidP="00C144F5">
      <w:pPr>
        <w:pStyle w:val="ActHead7"/>
        <w:ind w:left="0" w:firstLine="0"/>
        <w:outlineLvl w:val="9"/>
      </w:pPr>
      <w:r>
        <w:t xml:space="preserve">10 </w:t>
      </w:r>
      <w:r w:rsidR="004B7192" w:rsidRPr="00677CD6">
        <w:t xml:space="preserve">Reporting </w:t>
      </w:r>
    </w:p>
    <w:p w14:paraId="511CA61B" w14:textId="5802FF4D" w:rsidR="000A5C83" w:rsidRPr="00677CD6" w:rsidRDefault="000A5C83" w:rsidP="000A5C83">
      <w:pPr>
        <w:pStyle w:val="subsection"/>
        <w:rPr>
          <w:szCs w:val="22"/>
        </w:rPr>
      </w:pPr>
      <w:r w:rsidRPr="00677CD6">
        <w:rPr>
          <w:szCs w:val="22"/>
        </w:rPr>
        <w:tab/>
        <w:t>(</w:t>
      </w:r>
      <w:r w:rsidR="00E04DCB" w:rsidRPr="00D1565A">
        <w:rPr>
          <w:szCs w:val="22"/>
        </w:rPr>
        <w:t>1</w:t>
      </w:r>
      <w:r w:rsidRPr="00677CD6">
        <w:rPr>
          <w:szCs w:val="22"/>
        </w:rPr>
        <w:t>)</w:t>
      </w:r>
      <w:r w:rsidRPr="00677CD6">
        <w:rPr>
          <w:szCs w:val="22"/>
        </w:rPr>
        <w:tab/>
        <w:t xml:space="preserve">A </w:t>
      </w:r>
      <w:r w:rsidRPr="00677CD6">
        <w:rPr>
          <w:i/>
          <w:szCs w:val="22"/>
        </w:rPr>
        <w:t>higher education provider</w:t>
      </w:r>
      <w:r w:rsidR="00E04DCB" w:rsidRPr="00D1565A">
        <w:rPr>
          <w:i/>
          <w:szCs w:val="22"/>
        </w:rPr>
        <w:t xml:space="preserve"> </w:t>
      </w:r>
      <w:r w:rsidR="00983B2E">
        <w:rPr>
          <w:szCs w:val="22"/>
        </w:rPr>
        <w:t xml:space="preserve">that receives a special grant </w:t>
      </w:r>
      <w:r w:rsidRPr="00677CD6">
        <w:rPr>
          <w:szCs w:val="22"/>
        </w:rPr>
        <w:t>must</w:t>
      </w:r>
      <w:r w:rsidR="00235ABB">
        <w:rPr>
          <w:szCs w:val="22"/>
        </w:rPr>
        <w:t xml:space="preserve">, </w:t>
      </w:r>
      <w:r w:rsidR="00235ABB" w:rsidRPr="00677CD6">
        <w:rPr>
          <w:szCs w:val="22"/>
        </w:rPr>
        <w:t xml:space="preserve">on or before 1 May </w:t>
      </w:r>
      <w:r w:rsidR="00235ABB">
        <w:rPr>
          <w:szCs w:val="22"/>
        </w:rPr>
        <w:t>of the calendar year following the grant year,</w:t>
      </w:r>
      <w:r w:rsidRPr="00677CD6">
        <w:rPr>
          <w:szCs w:val="22"/>
        </w:rPr>
        <w:t xml:space="preserve"> give a report to an administering officer that </w:t>
      </w:r>
      <w:r w:rsidR="008B0D21" w:rsidRPr="00D1565A">
        <w:rPr>
          <w:szCs w:val="22"/>
        </w:rPr>
        <w:t>includes</w:t>
      </w:r>
      <w:r w:rsidRPr="00677CD6">
        <w:rPr>
          <w:szCs w:val="22"/>
        </w:rPr>
        <w:t xml:space="preserve"> the following information: </w:t>
      </w:r>
    </w:p>
    <w:p w14:paraId="57A58999" w14:textId="3BD1B693" w:rsidR="000A5C83" w:rsidRPr="00677CD6" w:rsidRDefault="000A5C83" w:rsidP="000A5C83">
      <w:pPr>
        <w:pStyle w:val="paragraph"/>
        <w:rPr>
          <w:szCs w:val="22"/>
        </w:rPr>
      </w:pPr>
      <w:r w:rsidRPr="00677CD6">
        <w:rPr>
          <w:szCs w:val="22"/>
        </w:rPr>
        <w:tab/>
        <w:t>(a)</w:t>
      </w:r>
      <w:r w:rsidRPr="00677CD6">
        <w:rPr>
          <w:szCs w:val="22"/>
        </w:rPr>
        <w:tab/>
      </w:r>
      <w:proofErr w:type="gramStart"/>
      <w:r w:rsidRPr="00677CD6">
        <w:rPr>
          <w:kern w:val="28"/>
          <w:szCs w:val="22"/>
        </w:rPr>
        <w:t>the</w:t>
      </w:r>
      <w:proofErr w:type="gramEnd"/>
      <w:r w:rsidRPr="00677CD6">
        <w:rPr>
          <w:kern w:val="28"/>
          <w:szCs w:val="22"/>
        </w:rPr>
        <w:t xml:space="preserve"> number of </w:t>
      </w:r>
      <w:r w:rsidR="008B0D21" w:rsidRPr="00677CD6">
        <w:rPr>
          <w:kern w:val="28"/>
          <w:szCs w:val="22"/>
        </w:rPr>
        <w:t xml:space="preserve">eligible Indigenous </w:t>
      </w:r>
      <w:r w:rsidR="008B0D21" w:rsidRPr="00C144F5">
        <w:rPr>
          <w:kern w:val="28"/>
          <w:szCs w:val="22"/>
        </w:rPr>
        <w:t>students</w:t>
      </w:r>
      <w:r w:rsidR="008B0D21" w:rsidRPr="00677CD6">
        <w:rPr>
          <w:kern w:val="28"/>
          <w:szCs w:val="22"/>
        </w:rPr>
        <w:t xml:space="preserve"> </w:t>
      </w:r>
      <w:r w:rsidR="00BB23ED">
        <w:rPr>
          <w:kern w:val="28"/>
          <w:szCs w:val="22"/>
        </w:rPr>
        <w:t>to w</w:t>
      </w:r>
      <w:r w:rsidR="00341771">
        <w:rPr>
          <w:kern w:val="28"/>
          <w:szCs w:val="22"/>
        </w:rPr>
        <w:t>hom</w:t>
      </w:r>
      <w:r w:rsidR="00BB23ED">
        <w:rPr>
          <w:kern w:val="28"/>
          <w:szCs w:val="22"/>
        </w:rPr>
        <w:t xml:space="preserve"> the provider made an </w:t>
      </w:r>
      <w:r w:rsidR="00CD08F2">
        <w:rPr>
          <w:kern w:val="28"/>
          <w:szCs w:val="22"/>
        </w:rPr>
        <w:t xml:space="preserve">initial </w:t>
      </w:r>
      <w:r w:rsidR="00BB23ED">
        <w:rPr>
          <w:kern w:val="28"/>
          <w:szCs w:val="22"/>
        </w:rPr>
        <w:t>allocation</w:t>
      </w:r>
      <w:r w:rsidRPr="00677CD6">
        <w:rPr>
          <w:kern w:val="28"/>
          <w:szCs w:val="22"/>
        </w:rPr>
        <w:t>;</w:t>
      </w:r>
      <w:r w:rsidRPr="00677CD6">
        <w:rPr>
          <w:szCs w:val="22"/>
        </w:rPr>
        <w:t xml:space="preserve"> and</w:t>
      </w:r>
    </w:p>
    <w:p w14:paraId="31B6ED59" w14:textId="322B0E6F" w:rsidR="000A5C83" w:rsidRPr="00677CD6" w:rsidRDefault="000A5C83" w:rsidP="00677CD6">
      <w:pPr>
        <w:pStyle w:val="paragraph"/>
        <w:rPr>
          <w:kern w:val="28"/>
          <w:szCs w:val="22"/>
        </w:rPr>
      </w:pPr>
      <w:r w:rsidRPr="00677CD6">
        <w:rPr>
          <w:szCs w:val="22"/>
        </w:rPr>
        <w:tab/>
        <w:t>(b)</w:t>
      </w:r>
      <w:r w:rsidRPr="00677CD6">
        <w:rPr>
          <w:szCs w:val="22"/>
        </w:rPr>
        <w:tab/>
      </w:r>
      <w:proofErr w:type="gramStart"/>
      <w:r w:rsidR="00905CDA" w:rsidRPr="00D1565A">
        <w:rPr>
          <w:kern w:val="28"/>
          <w:szCs w:val="22"/>
        </w:rPr>
        <w:t>the</w:t>
      </w:r>
      <w:proofErr w:type="gramEnd"/>
      <w:r w:rsidR="00905CDA" w:rsidRPr="00D1565A">
        <w:rPr>
          <w:kern w:val="28"/>
          <w:szCs w:val="22"/>
        </w:rPr>
        <w:t xml:space="preserve"> amount of </w:t>
      </w:r>
      <w:r w:rsidR="00983B2E">
        <w:rPr>
          <w:kern w:val="28"/>
          <w:szCs w:val="22"/>
        </w:rPr>
        <w:t xml:space="preserve">the grant </w:t>
      </w:r>
      <w:r w:rsidR="008B0D21" w:rsidRPr="00487AC3">
        <w:rPr>
          <w:kern w:val="28"/>
          <w:szCs w:val="22"/>
        </w:rPr>
        <w:t>used</w:t>
      </w:r>
      <w:r w:rsidR="00905CDA" w:rsidRPr="00487AC3">
        <w:rPr>
          <w:kern w:val="28"/>
          <w:szCs w:val="22"/>
        </w:rPr>
        <w:t xml:space="preserve"> by </w:t>
      </w:r>
      <w:r w:rsidR="00C9164A" w:rsidRPr="00487AC3">
        <w:rPr>
          <w:kern w:val="28"/>
          <w:szCs w:val="22"/>
        </w:rPr>
        <w:t xml:space="preserve">the </w:t>
      </w:r>
      <w:r w:rsidR="00BB23ED">
        <w:rPr>
          <w:kern w:val="28"/>
          <w:szCs w:val="22"/>
        </w:rPr>
        <w:t>provider</w:t>
      </w:r>
      <w:r w:rsidR="00D826D8">
        <w:rPr>
          <w:i/>
          <w:kern w:val="28"/>
          <w:szCs w:val="22"/>
        </w:rPr>
        <w:t xml:space="preserve"> </w:t>
      </w:r>
      <w:r w:rsidR="00BB23ED">
        <w:rPr>
          <w:kern w:val="28"/>
          <w:szCs w:val="22"/>
        </w:rPr>
        <w:t>for a purpose</w:t>
      </w:r>
      <w:r w:rsidR="00D826D8">
        <w:rPr>
          <w:kern w:val="28"/>
          <w:szCs w:val="22"/>
        </w:rPr>
        <w:t xml:space="preserve"> </w:t>
      </w:r>
      <w:r w:rsidR="003C32BA">
        <w:rPr>
          <w:kern w:val="28"/>
          <w:szCs w:val="22"/>
        </w:rPr>
        <w:t>specified</w:t>
      </w:r>
      <w:r w:rsidR="00D826D8">
        <w:rPr>
          <w:kern w:val="28"/>
          <w:szCs w:val="22"/>
        </w:rPr>
        <w:t xml:space="preserve"> under paragraph</w:t>
      </w:r>
      <w:r w:rsidR="004F026A">
        <w:rPr>
          <w:kern w:val="28"/>
          <w:szCs w:val="22"/>
        </w:rPr>
        <w:t>s</w:t>
      </w:r>
      <w:r w:rsidR="00D826D8">
        <w:rPr>
          <w:kern w:val="28"/>
          <w:szCs w:val="22"/>
        </w:rPr>
        <w:t xml:space="preserve"> </w:t>
      </w:r>
      <w:r w:rsidR="00C82F28">
        <w:rPr>
          <w:kern w:val="28"/>
          <w:szCs w:val="22"/>
        </w:rPr>
        <w:t>1</w:t>
      </w:r>
      <w:r w:rsidR="00D826D8">
        <w:rPr>
          <w:kern w:val="28"/>
          <w:szCs w:val="22"/>
        </w:rPr>
        <w:t>(1)(a) and (b)</w:t>
      </w:r>
      <w:r w:rsidR="00905CDA" w:rsidRPr="00487AC3">
        <w:rPr>
          <w:kern w:val="28"/>
          <w:szCs w:val="22"/>
        </w:rPr>
        <w:t xml:space="preserve">; and </w:t>
      </w:r>
    </w:p>
    <w:p w14:paraId="1B5D844B" w14:textId="21E76EB5" w:rsidR="00341771" w:rsidRDefault="000A5C83" w:rsidP="00677CD6">
      <w:pPr>
        <w:pStyle w:val="paragraph"/>
        <w:rPr>
          <w:szCs w:val="22"/>
        </w:rPr>
      </w:pPr>
      <w:r w:rsidRPr="00677CD6">
        <w:rPr>
          <w:szCs w:val="22"/>
        </w:rPr>
        <w:tab/>
        <w:t>(c)</w:t>
      </w:r>
      <w:r w:rsidRPr="00677CD6">
        <w:rPr>
          <w:szCs w:val="22"/>
        </w:rPr>
        <w:tab/>
      </w:r>
      <w:proofErr w:type="gramStart"/>
      <w:r w:rsidR="004F026A" w:rsidRPr="00D1565A">
        <w:rPr>
          <w:kern w:val="28"/>
          <w:szCs w:val="22"/>
        </w:rPr>
        <w:t>the</w:t>
      </w:r>
      <w:proofErr w:type="gramEnd"/>
      <w:r w:rsidR="004F026A" w:rsidRPr="00D1565A">
        <w:rPr>
          <w:kern w:val="28"/>
          <w:szCs w:val="22"/>
        </w:rPr>
        <w:t xml:space="preserve"> amount of </w:t>
      </w:r>
      <w:r w:rsidR="00983B2E">
        <w:rPr>
          <w:kern w:val="28"/>
          <w:szCs w:val="22"/>
        </w:rPr>
        <w:t>the grant</w:t>
      </w:r>
      <w:r w:rsidR="004F026A" w:rsidRPr="00487AC3">
        <w:rPr>
          <w:kern w:val="28"/>
          <w:szCs w:val="22"/>
        </w:rPr>
        <w:t xml:space="preserve"> used by the </w:t>
      </w:r>
      <w:r w:rsidR="00BB23ED">
        <w:rPr>
          <w:kern w:val="28"/>
          <w:szCs w:val="22"/>
        </w:rPr>
        <w:t>provider</w:t>
      </w:r>
      <w:r w:rsidR="004F026A">
        <w:rPr>
          <w:i/>
          <w:kern w:val="28"/>
          <w:szCs w:val="22"/>
        </w:rPr>
        <w:t xml:space="preserve"> </w:t>
      </w:r>
      <w:r w:rsidR="00BB23ED">
        <w:rPr>
          <w:kern w:val="28"/>
          <w:szCs w:val="22"/>
        </w:rPr>
        <w:t xml:space="preserve">for the purpose </w:t>
      </w:r>
      <w:r w:rsidR="004F026A">
        <w:rPr>
          <w:kern w:val="28"/>
          <w:szCs w:val="22"/>
        </w:rPr>
        <w:t xml:space="preserve">specified under paragraph </w:t>
      </w:r>
      <w:r w:rsidR="00C82F28">
        <w:rPr>
          <w:kern w:val="28"/>
          <w:szCs w:val="22"/>
        </w:rPr>
        <w:t>1</w:t>
      </w:r>
      <w:r w:rsidR="004F026A">
        <w:rPr>
          <w:kern w:val="28"/>
          <w:szCs w:val="22"/>
        </w:rPr>
        <w:t>(1)(c)</w:t>
      </w:r>
      <w:r w:rsidR="00341771">
        <w:rPr>
          <w:szCs w:val="22"/>
        </w:rPr>
        <w:t>; and</w:t>
      </w:r>
    </w:p>
    <w:p w14:paraId="69DF94FC" w14:textId="399E4ED7" w:rsidR="008E34BD" w:rsidRDefault="00341771" w:rsidP="00677CD6">
      <w:pPr>
        <w:pStyle w:val="paragraph"/>
        <w:rPr>
          <w:szCs w:val="22"/>
        </w:rPr>
      </w:pPr>
      <w:r>
        <w:rPr>
          <w:szCs w:val="22"/>
        </w:rPr>
        <w:lastRenderedPageBreak/>
        <w:tab/>
        <w:t>(d</w:t>
      </w:r>
      <w:r w:rsidRPr="00677CD6">
        <w:rPr>
          <w:szCs w:val="22"/>
        </w:rPr>
        <w:t>)</w:t>
      </w:r>
      <w:r w:rsidRPr="00677CD6">
        <w:rPr>
          <w:szCs w:val="22"/>
        </w:rPr>
        <w:tab/>
      </w:r>
      <w:proofErr w:type="gramStart"/>
      <w:r w:rsidRPr="00D1565A">
        <w:rPr>
          <w:kern w:val="28"/>
          <w:szCs w:val="22"/>
        </w:rPr>
        <w:t>the</w:t>
      </w:r>
      <w:proofErr w:type="gramEnd"/>
      <w:r w:rsidRPr="00D1565A">
        <w:rPr>
          <w:kern w:val="28"/>
          <w:szCs w:val="22"/>
        </w:rPr>
        <w:t xml:space="preserve"> amount of </w:t>
      </w:r>
      <w:r w:rsidRPr="004E3C81">
        <w:rPr>
          <w:kern w:val="28"/>
          <w:szCs w:val="22"/>
        </w:rPr>
        <w:t>the gra</w:t>
      </w:r>
      <w:r w:rsidRPr="00487AC3">
        <w:rPr>
          <w:kern w:val="28"/>
          <w:szCs w:val="22"/>
        </w:rPr>
        <w:t xml:space="preserve">nt used by the </w:t>
      </w:r>
      <w:r>
        <w:rPr>
          <w:kern w:val="28"/>
          <w:szCs w:val="22"/>
        </w:rPr>
        <w:t>provider</w:t>
      </w:r>
      <w:r>
        <w:rPr>
          <w:i/>
          <w:kern w:val="28"/>
          <w:szCs w:val="22"/>
        </w:rPr>
        <w:t xml:space="preserve"> </w:t>
      </w:r>
      <w:r>
        <w:rPr>
          <w:kern w:val="28"/>
          <w:szCs w:val="22"/>
        </w:rPr>
        <w:t>for the pur</w:t>
      </w:r>
      <w:r w:rsidR="00C82F28">
        <w:rPr>
          <w:kern w:val="28"/>
          <w:szCs w:val="22"/>
        </w:rPr>
        <w:t>pose specified under paragraph 1</w:t>
      </w:r>
      <w:r>
        <w:rPr>
          <w:kern w:val="28"/>
          <w:szCs w:val="22"/>
        </w:rPr>
        <w:t>(1)(d)</w:t>
      </w:r>
      <w:r>
        <w:rPr>
          <w:szCs w:val="22"/>
        </w:rPr>
        <w:t>.</w:t>
      </w:r>
      <w:r w:rsidR="00905CDA" w:rsidRPr="00487AC3">
        <w:rPr>
          <w:szCs w:val="22"/>
        </w:rPr>
        <w:t xml:space="preserve"> </w:t>
      </w:r>
    </w:p>
    <w:p w14:paraId="2B4AC526" w14:textId="738D7745" w:rsidR="000A5C83" w:rsidRPr="00677CD6" w:rsidRDefault="000A5C83" w:rsidP="000A5C83">
      <w:pPr>
        <w:pStyle w:val="subsection"/>
        <w:rPr>
          <w:szCs w:val="22"/>
        </w:rPr>
      </w:pPr>
      <w:r w:rsidRPr="00677CD6">
        <w:rPr>
          <w:szCs w:val="22"/>
        </w:rPr>
        <w:tab/>
        <w:t>(</w:t>
      </w:r>
      <w:r w:rsidR="00731DCA" w:rsidRPr="00D1565A">
        <w:rPr>
          <w:szCs w:val="22"/>
        </w:rPr>
        <w:t>2</w:t>
      </w:r>
      <w:r w:rsidRPr="00677CD6">
        <w:rPr>
          <w:szCs w:val="22"/>
        </w:rPr>
        <w:t>)</w:t>
      </w:r>
      <w:r w:rsidRPr="00677CD6">
        <w:rPr>
          <w:szCs w:val="22"/>
        </w:rPr>
        <w:tab/>
        <w:t xml:space="preserve">The report provided by the </w:t>
      </w:r>
      <w:r w:rsidRPr="00677CD6">
        <w:rPr>
          <w:i/>
          <w:szCs w:val="22"/>
        </w:rPr>
        <w:t xml:space="preserve">higher education provider </w:t>
      </w:r>
      <w:r w:rsidRPr="00677CD6">
        <w:rPr>
          <w:szCs w:val="22"/>
        </w:rPr>
        <w:t xml:space="preserve">under </w:t>
      </w:r>
      <w:r w:rsidR="000C2115" w:rsidRPr="00677CD6">
        <w:rPr>
          <w:szCs w:val="22"/>
        </w:rPr>
        <w:t>sub</w:t>
      </w:r>
      <w:r w:rsidR="000C2115">
        <w:rPr>
          <w:szCs w:val="22"/>
        </w:rPr>
        <w:t>-item</w:t>
      </w:r>
      <w:r w:rsidR="000C2115" w:rsidRPr="00677CD6">
        <w:rPr>
          <w:szCs w:val="22"/>
        </w:rPr>
        <w:t xml:space="preserve"> </w:t>
      </w:r>
      <w:r w:rsidRPr="00677CD6">
        <w:rPr>
          <w:szCs w:val="22"/>
        </w:rPr>
        <w:t>(</w:t>
      </w:r>
      <w:r w:rsidR="00731DCA" w:rsidRPr="00D1565A">
        <w:rPr>
          <w:szCs w:val="22"/>
        </w:rPr>
        <w:t>1</w:t>
      </w:r>
      <w:r w:rsidRPr="00677CD6">
        <w:rPr>
          <w:szCs w:val="22"/>
        </w:rPr>
        <w:t xml:space="preserve">) must: </w:t>
      </w:r>
    </w:p>
    <w:p w14:paraId="1D07B8DA" w14:textId="15257CD8" w:rsidR="000A5C83" w:rsidRPr="00677CD6" w:rsidRDefault="000A5C83" w:rsidP="00677CD6">
      <w:pPr>
        <w:pStyle w:val="paragraph"/>
        <w:rPr>
          <w:kern w:val="28"/>
          <w:szCs w:val="22"/>
        </w:rPr>
      </w:pPr>
      <w:r w:rsidRPr="00677CD6">
        <w:rPr>
          <w:szCs w:val="22"/>
        </w:rPr>
        <w:tab/>
        <w:t>(a)</w:t>
      </w:r>
      <w:r w:rsidRPr="00677CD6">
        <w:rPr>
          <w:szCs w:val="22"/>
        </w:rPr>
        <w:tab/>
      </w:r>
      <w:proofErr w:type="gramStart"/>
      <w:r w:rsidR="00905CDA" w:rsidRPr="004E3C81">
        <w:rPr>
          <w:kern w:val="28"/>
          <w:szCs w:val="22"/>
        </w:rPr>
        <w:t>be</w:t>
      </w:r>
      <w:proofErr w:type="gramEnd"/>
      <w:r w:rsidR="00905CDA" w:rsidRPr="004E3C81">
        <w:rPr>
          <w:kern w:val="28"/>
          <w:szCs w:val="22"/>
        </w:rPr>
        <w:t xml:space="preserve"> signed by the senior officer responsible for financial management at the </w:t>
      </w:r>
      <w:r w:rsidR="00BC56C5">
        <w:rPr>
          <w:kern w:val="28"/>
          <w:szCs w:val="22"/>
        </w:rPr>
        <w:t>provider</w:t>
      </w:r>
      <w:r w:rsidR="009A09A3" w:rsidRPr="004E3C81">
        <w:rPr>
          <w:kern w:val="28"/>
          <w:szCs w:val="22"/>
        </w:rPr>
        <w:t>;</w:t>
      </w:r>
      <w:r w:rsidR="00905CDA" w:rsidRPr="00487AC3">
        <w:rPr>
          <w:kern w:val="28"/>
          <w:szCs w:val="22"/>
        </w:rPr>
        <w:t xml:space="preserve"> and </w:t>
      </w:r>
    </w:p>
    <w:p w14:paraId="0D38BCB1" w14:textId="357525AD" w:rsidR="00C00843" w:rsidRPr="00487AC3" w:rsidRDefault="000A5C83" w:rsidP="00677CD6">
      <w:pPr>
        <w:pStyle w:val="paragraph"/>
        <w:rPr>
          <w:szCs w:val="22"/>
        </w:rPr>
      </w:pPr>
      <w:r w:rsidRPr="00677CD6">
        <w:rPr>
          <w:szCs w:val="22"/>
        </w:rPr>
        <w:tab/>
        <w:t>(b)</w:t>
      </w:r>
      <w:r w:rsidRPr="00677CD6">
        <w:rPr>
          <w:szCs w:val="22"/>
        </w:rPr>
        <w:tab/>
      </w:r>
      <w:proofErr w:type="gramStart"/>
      <w:r w:rsidR="00905CDA" w:rsidRPr="00D1565A">
        <w:rPr>
          <w:szCs w:val="22"/>
        </w:rPr>
        <w:t>declare</w:t>
      </w:r>
      <w:proofErr w:type="gramEnd"/>
      <w:r w:rsidR="00905CDA" w:rsidRPr="00D1565A">
        <w:rPr>
          <w:szCs w:val="22"/>
        </w:rPr>
        <w:t xml:space="preserve"> th</w:t>
      </w:r>
      <w:r w:rsidR="00731DCA" w:rsidRPr="004E3C81">
        <w:rPr>
          <w:szCs w:val="22"/>
        </w:rPr>
        <w:t>at the special grant has been used</w:t>
      </w:r>
      <w:r w:rsidR="00905CDA" w:rsidRPr="00487AC3">
        <w:rPr>
          <w:szCs w:val="22"/>
        </w:rPr>
        <w:t xml:space="preserve"> in accordance with the conditions </w:t>
      </w:r>
      <w:r w:rsidR="00731DCA" w:rsidRPr="00487AC3">
        <w:rPr>
          <w:szCs w:val="22"/>
        </w:rPr>
        <w:t>determined in</w:t>
      </w:r>
      <w:r w:rsidR="009A09A3" w:rsidRPr="00487AC3">
        <w:rPr>
          <w:szCs w:val="22"/>
        </w:rPr>
        <w:t xml:space="preserve"> this instrument</w:t>
      </w:r>
      <w:r w:rsidR="00905CDA" w:rsidRPr="00487AC3">
        <w:rPr>
          <w:szCs w:val="22"/>
        </w:rPr>
        <w:t>.</w:t>
      </w:r>
    </w:p>
    <w:p w14:paraId="2396476C" w14:textId="68FC8060" w:rsidR="007530B8" w:rsidRPr="00677CD6" w:rsidRDefault="00CA67EB" w:rsidP="001640F0">
      <w:pPr>
        <w:pStyle w:val="subsection"/>
        <w:rPr>
          <w:kern w:val="28"/>
        </w:rPr>
      </w:pPr>
      <w:r w:rsidRPr="00677CD6">
        <w:rPr>
          <w:szCs w:val="22"/>
        </w:rPr>
        <w:tab/>
        <w:t>(3)</w:t>
      </w:r>
      <w:r w:rsidRPr="00677CD6">
        <w:rPr>
          <w:szCs w:val="22"/>
        </w:rPr>
        <w:tab/>
      </w:r>
      <w:r w:rsidRPr="004E3C81">
        <w:rPr>
          <w:szCs w:val="22"/>
        </w:rPr>
        <w:t>Where:</w:t>
      </w:r>
    </w:p>
    <w:p w14:paraId="161F26C2" w14:textId="77777777" w:rsidR="007530B8" w:rsidRDefault="007530B8" w:rsidP="001640F0">
      <w:pPr>
        <w:pStyle w:val="paragraph"/>
        <w:rPr>
          <w:szCs w:val="22"/>
        </w:rPr>
      </w:pPr>
      <w:r>
        <w:rPr>
          <w:szCs w:val="22"/>
        </w:rPr>
        <w:tab/>
        <w:t>(a</w:t>
      </w:r>
      <w:r w:rsidRPr="00677CD6">
        <w:rPr>
          <w:szCs w:val="22"/>
        </w:rPr>
        <w:t>)</w:t>
      </w:r>
      <w:r w:rsidRPr="00677CD6">
        <w:rPr>
          <w:szCs w:val="22"/>
        </w:rPr>
        <w:tab/>
      </w:r>
      <w:proofErr w:type="gramStart"/>
      <w:r w:rsidR="00CA67EB" w:rsidRPr="00487AC3">
        <w:rPr>
          <w:szCs w:val="22"/>
        </w:rPr>
        <w:t>an</w:t>
      </w:r>
      <w:proofErr w:type="gramEnd"/>
      <w:r w:rsidR="00CA67EB" w:rsidRPr="00487AC3">
        <w:rPr>
          <w:szCs w:val="22"/>
        </w:rPr>
        <w:t xml:space="preserve"> administering officer reasonably considers that there has been a potentially fraudulent use of a </w:t>
      </w:r>
      <w:r w:rsidR="00983B2E">
        <w:rPr>
          <w:szCs w:val="22"/>
        </w:rPr>
        <w:t>special grant</w:t>
      </w:r>
      <w:r w:rsidR="00CA67EB" w:rsidRPr="00487AC3">
        <w:rPr>
          <w:szCs w:val="22"/>
        </w:rPr>
        <w:t>; and</w:t>
      </w:r>
    </w:p>
    <w:p w14:paraId="057B6EA0" w14:textId="58C69DDD" w:rsidR="00CA67EB" w:rsidRPr="00487AC3" w:rsidRDefault="007530B8" w:rsidP="001640F0">
      <w:pPr>
        <w:pStyle w:val="paragraph"/>
        <w:rPr>
          <w:i/>
        </w:rPr>
      </w:pPr>
      <w:r>
        <w:rPr>
          <w:szCs w:val="22"/>
        </w:rPr>
        <w:tab/>
        <w:t>(b</w:t>
      </w:r>
      <w:r w:rsidRPr="00677CD6">
        <w:rPr>
          <w:szCs w:val="22"/>
        </w:rPr>
        <w:t>)</w:t>
      </w:r>
      <w:r w:rsidRPr="00677CD6">
        <w:rPr>
          <w:szCs w:val="22"/>
        </w:rPr>
        <w:tab/>
      </w:r>
      <w:proofErr w:type="gramStart"/>
      <w:r w:rsidR="00CA67EB" w:rsidRPr="00487AC3">
        <w:t>the</w:t>
      </w:r>
      <w:proofErr w:type="gramEnd"/>
      <w:r w:rsidR="00CA67EB" w:rsidRPr="00487AC3">
        <w:t xml:space="preserve"> administering officer, in writing, requests information </w:t>
      </w:r>
      <w:r w:rsidR="00983B2E">
        <w:t xml:space="preserve">from a </w:t>
      </w:r>
      <w:r w:rsidR="00983B2E">
        <w:rPr>
          <w:i/>
        </w:rPr>
        <w:t xml:space="preserve">higher education provider </w:t>
      </w:r>
      <w:r w:rsidR="00CA67EB" w:rsidRPr="00487AC3">
        <w:t xml:space="preserve">about the use of the grant; </w:t>
      </w:r>
    </w:p>
    <w:p w14:paraId="1F93BCCE" w14:textId="1CDA02E2" w:rsidR="00CA67EB" w:rsidRPr="004E3C81" w:rsidRDefault="00CA67EB" w:rsidP="00677CD6">
      <w:pPr>
        <w:pStyle w:val="subsection"/>
        <w:rPr>
          <w:szCs w:val="22"/>
        </w:rPr>
      </w:pPr>
      <w:r w:rsidRPr="00487AC3">
        <w:rPr>
          <w:szCs w:val="22"/>
        </w:rPr>
        <w:tab/>
      </w:r>
      <w:r w:rsidRPr="00487AC3">
        <w:rPr>
          <w:szCs w:val="22"/>
        </w:rPr>
        <w:tab/>
      </w:r>
      <w:proofErr w:type="gramStart"/>
      <w:r w:rsidRPr="00487AC3">
        <w:rPr>
          <w:szCs w:val="22"/>
        </w:rPr>
        <w:t>the</w:t>
      </w:r>
      <w:proofErr w:type="gramEnd"/>
      <w:r w:rsidRPr="00487AC3">
        <w:rPr>
          <w:szCs w:val="22"/>
        </w:rPr>
        <w:t xml:space="preserve"> </w:t>
      </w:r>
      <w:r w:rsidR="00983B2E">
        <w:rPr>
          <w:szCs w:val="22"/>
        </w:rPr>
        <w:t xml:space="preserve">provider </w:t>
      </w:r>
      <w:r w:rsidR="00AA7F38" w:rsidRPr="004E3C81">
        <w:rPr>
          <w:szCs w:val="22"/>
        </w:rPr>
        <w:t xml:space="preserve">must </w:t>
      </w:r>
      <w:r w:rsidR="00983B2E">
        <w:rPr>
          <w:szCs w:val="22"/>
        </w:rPr>
        <w:t>give</w:t>
      </w:r>
      <w:r w:rsidR="00983B2E" w:rsidRPr="004E3C81">
        <w:rPr>
          <w:szCs w:val="22"/>
        </w:rPr>
        <w:t xml:space="preserve"> </w:t>
      </w:r>
      <w:r w:rsidR="00AA7F38" w:rsidRPr="004E3C81">
        <w:rPr>
          <w:szCs w:val="22"/>
        </w:rPr>
        <w:t xml:space="preserve">the requested information to the administering officer within 30 days of the request. </w:t>
      </w:r>
    </w:p>
    <w:bookmarkEnd w:id="13"/>
    <w:p w14:paraId="7D4B1F92" w14:textId="435C8067" w:rsidR="00A75FE9" w:rsidRDefault="00A75FE9" w:rsidP="00677CD6">
      <w:pPr>
        <w:pStyle w:val="subsection"/>
      </w:pPr>
    </w:p>
    <w:sectPr w:rsidR="00A75FE9" w:rsidSect="00197184">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FE6DB" w14:textId="77777777" w:rsidR="00E50B5B" w:rsidRDefault="00E50B5B" w:rsidP="00715914">
      <w:r>
        <w:separator/>
      </w:r>
    </w:p>
  </w:endnote>
  <w:endnote w:type="continuationSeparator" w:id="0">
    <w:p w14:paraId="1CAC25C5" w14:textId="77777777" w:rsidR="00E50B5B" w:rsidRDefault="00E50B5B" w:rsidP="0071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B0AFC" w14:textId="77777777" w:rsidR="00E507D2" w:rsidRPr="00E33C1C" w:rsidRDefault="00E507D2"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507D2" w14:paraId="667557EC" w14:textId="77777777" w:rsidTr="00B33709">
      <w:tc>
        <w:tcPr>
          <w:tcW w:w="709" w:type="dxa"/>
          <w:tcBorders>
            <w:top w:val="nil"/>
            <w:left w:val="nil"/>
            <w:bottom w:val="nil"/>
            <w:right w:val="nil"/>
          </w:tcBorders>
        </w:tcPr>
        <w:p w14:paraId="00C12C22" w14:textId="4041C2D9" w:rsidR="00E507D2" w:rsidRDefault="00E507D2"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0DC6CBE0" w14:textId="73689C0D" w:rsidR="00E507D2" w:rsidRPr="004E1307" w:rsidRDefault="00E507D2"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Higher Education Support (Indigenous Student Assistance Grants) (Special Grants) Notifiable Instrument 2018</w:t>
          </w:r>
          <w:r w:rsidRPr="004E1307">
            <w:rPr>
              <w:i/>
              <w:sz w:val="18"/>
            </w:rPr>
            <w:fldChar w:fldCharType="end"/>
          </w:r>
        </w:p>
      </w:tc>
      <w:tc>
        <w:tcPr>
          <w:tcW w:w="1383" w:type="dxa"/>
          <w:tcBorders>
            <w:top w:val="nil"/>
            <w:left w:val="nil"/>
            <w:bottom w:val="nil"/>
            <w:right w:val="nil"/>
          </w:tcBorders>
        </w:tcPr>
        <w:p w14:paraId="1E881AB5" w14:textId="77777777" w:rsidR="00E507D2" w:rsidRDefault="00E507D2" w:rsidP="00A369E3">
          <w:pPr>
            <w:spacing w:line="0" w:lineRule="atLeast"/>
            <w:jc w:val="right"/>
            <w:rPr>
              <w:sz w:val="18"/>
            </w:rPr>
          </w:pPr>
        </w:p>
      </w:tc>
    </w:tr>
    <w:tr w:rsidR="00E507D2" w14:paraId="23A9AAE2"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EBAE9D7" w14:textId="77777777" w:rsidR="00E507D2" w:rsidRDefault="00E507D2" w:rsidP="00A369E3">
          <w:pPr>
            <w:jc w:val="right"/>
            <w:rPr>
              <w:sz w:val="18"/>
            </w:rPr>
          </w:pPr>
        </w:p>
      </w:tc>
    </w:tr>
  </w:tbl>
  <w:p w14:paraId="3F0D6868" w14:textId="77777777" w:rsidR="00E507D2" w:rsidRPr="00ED79B6" w:rsidRDefault="00E507D2"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26DAF" w14:textId="77777777" w:rsidR="00E507D2" w:rsidRPr="00E33C1C" w:rsidRDefault="00E507D2"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507D2" w14:paraId="4BAF0ACA" w14:textId="77777777" w:rsidTr="00A369E3">
      <w:tc>
        <w:tcPr>
          <w:tcW w:w="1384" w:type="dxa"/>
          <w:tcBorders>
            <w:top w:val="nil"/>
            <w:left w:val="nil"/>
            <w:bottom w:val="nil"/>
            <w:right w:val="nil"/>
          </w:tcBorders>
        </w:tcPr>
        <w:p w14:paraId="629695DC" w14:textId="77777777" w:rsidR="00E507D2" w:rsidRDefault="00E507D2" w:rsidP="00A369E3">
          <w:pPr>
            <w:spacing w:line="0" w:lineRule="atLeast"/>
            <w:rPr>
              <w:sz w:val="18"/>
            </w:rPr>
          </w:pPr>
        </w:p>
      </w:tc>
      <w:tc>
        <w:tcPr>
          <w:tcW w:w="6379" w:type="dxa"/>
          <w:tcBorders>
            <w:top w:val="nil"/>
            <w:left w:val="nil"/>
            <w:bottom w:val="nil"/>
            <w:right w:val="nil"/>
          </w:tcBorders>
        </w:tcPr>
        <w:p w14:paraId="4600029C" w14:textId="4A89D318" w:rsidR="00E507D2" w:rsidRDefault="00E507D2"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Higher Education Support (Indigenous Student Assistance Grants) (Special Grants) Notifiable Instrument 2018</w:t>
          </w:r>
          <w:r w:rsidRPr="004E1307">
            <w:rPr>
              <w:i/>
              <w:sz w:val="18"/>
            </w:rPr>
            <w:fldChar w:fldCharType="end"/>
          </w:r>
        </w:p>
      </w:tc>
      <w:tc>
        <w:tcPr>
          <w:tcW w:w="709" w:type="dxa"/>
          <w:tcBorders>
            <w:top w:val="nil"/>
            <w:left w:val="nil"/>
            <w:bottom w:val="nil"/>
            <w:right w:val="nil"/>
          </w:tcBorders>
        </w:tcPr>
        <w:p w14:paraId="0970E933" w14:textId="77777777" w:rsidR="00E507D2" w:rsidRDefault="00E507D2"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E507D2" w14:paraId="7E5E0B8A"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53DC93E" w14:textId="77777777" w:rsidR="00E507D2" w:rsidRDefault="00E507D2" w:rsidP="00A369E3">
          <w:pPr>
            <w:rPr>
              <w:sz w:val="18"/>
            </w:rPr>
          </w:pPr>
        </w:p>
      </w:tc>
    </w:tr>
  </w:tbl>
  <w:p w14:paraId="78ED99ED" w14:textId="77777777" w:rsidR="00E507D2" w:rsidRPr="00ED79B6" w:rsidRDefault="00E507D2"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8F13B" w14:textId="77777777" w:rsidR="00E507D2" w:rsidRPr="00E33C1C" w:rsidRDefault="00E507D2"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E507D2" w14:paraId="0B0FEA3C" w14:textId="77777777" w:rsidTr="00B33709">
      <w:tc>
        <w:tcPr>
          <w:tcW w:w="1384" w:type="dxa"/>
          <w:tcBorders>
            <w:top w:val="nil"/>
            <w:left w:val="nil"/>
            <w:bottom w:val="nil"/>
            <w:right w:val="nil"/>
          </w:tcBorders>
        </w:tcPr>
        <w:p w14:paraId="46FB3522" w14:textId="77777777" w:rsidR="00E507D2" w:rsidRDefault="00E507D2" w:rsidP="00A369E3">
          <w:pPr>
            <w:spacing w:line="0" w:lineRule="atLeast"/>
            <w:rPr>
              <w:sz w:val="18"/>
            </w:rPr>
          </w:pPr>
        </w:p>
      </w:tc>
      <w:tc>
        <w:tcPr>
          <w:tcW w:w="6379" w:type="dxa"/>
          <w:tcBorders>
            <w:top w:val="nil"/>
            <w:left w:val="nil"/>
            <w:bottom w:val="nil"/>
            <w:right w:val="nil"/>
          </w:tcBorders>
        </w:tcPr>
        <w:p w14:paraId="2E3224E1" w14:textId="77777777" w:rsidR="00E507D2" w:rsidRDefault="00E507D2" w:rsidP="00A369E3">
          <w:pPr>
            <w:spacing w:line="0" w:lineRule="atLeast"/>
            <w:jc w:val="center"/>
            <w:rPr>
              <w:sz w:val="18"/>
            </w:rPr>
          </w:pPr>
        </w:p>
      </w:tc>
      <w:tc>
        <w:tcPr>
          <w:tcW w:w="709" w:type="dxa"/>
          <w:tcBorders>
            <w:top w:val="nil"/>
            <w:left w:val="nil"/>
            <w:bottom w:val="nil"/>
            <w:right w:val="nil"/>
          </w:tcBorders>
        </w:tcPr>
        <w:p w14:paraId="54BDA92C" w14:textId="77777777" w:rsidR="00E507D2" w:rsidRDefault="00E507D2" w:rsidP="00A369E3">
          <w:pPr>
            <w:spacing w:line="0" w:lineRule="atLeast"/>
            <w:jc w:val="right"/>
            <w:rPr>
              <w:sz w:val="18"/>
            </w:rPr>
          </w:pPr>
        </w:p>
      </w:tc>
    </w:tr>
  </w:tbl>
  <w:p w14:paraId="7C99ACD3" w14:textId="77777777" w:rsidR="00E507D2" w:rsidRPr="00ED79B6" w:rsidRDefault="00E507D2"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3DCCC" w14:textId="77777777" w:rsidR="00E507D2" w:rsidRPr="002B0EA5" w:rsidRDefault="00E507D2" w:rsidP="0025088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507D2" w14:paraId="2D295E05" w14:textId="77777777" w:rsidTr="00250886">
      <w:tc>
        <w:tcPr>
          <w:tcW w:w="365" w:type="pct"/>
        </w:tcPr>
        <w:p w14:paraId="229A64C3" w14:textId="2C247997" w:rsidR="00E507D2" w:rsidRDefault="00E507D2" w:rsidP="002508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3688" w:type="pct"/>
        </w:tcPr>
        <w:p w14:paraId="181860D6" w14:textId="15DA2B76" w:rsidR="00E507D2" w:rsidRDefault="00E507D2" w:rsidP="0025088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Higher Education Support (Indigenous Student Assistance Grants) (Special Grants) Notifiable Instrument 2018</w:t>
          </w:r>
          <w:r w:rsidRPr="004E1307">
            <w:rPr>
              <w:i/>
              <w:sz w:val="18"/>
            </w:rPr>
            <w:fldChar w:fldCharType="end"/>
          </w:r>
        </w:p>
      </w:tc>
      <w:tc>
        <w:tcPr>
          <w:tcW w:w="947" w:type="pct"/>
        </w:tcPr>
        <w:p w14:paraId="7A47BCF8" w14:textId="77777777" w:rsidR="00E507D2" w:rsidRDefault="00E507D2" w:rsidP="00250886">
          <w:pPr>
            <w:spacing w:line="0" w:lineRule="atLeast"/>
            <w:jc w:val="right"/>
            <w:rPr>
              <w:sz w:val="18"/>
            </w:rPr>
          </w:pPr>
        </w:p>
      </w:tc>
    </w:tr>
    <w:tr w:rsidR="00E507D2" w14:paraId="155165D8" w14:textId="77777777" w:rsidTr="00250886">
      <w:tc>
        <w:tcPr>
          <w:tcW w:w="5000" w:type="pct"/>
          <w:gridSpan w:val="3"/>
        </w:tcPr>
        <w:p w14:paraId="2708BD42" w14:textId="77777777" w:rsidR="00E507D2" w:rsidRDefault="00E507D2" w:rsidP="00250886">
          <w:pPr>
            <w:jc w:val="right"/>
            <w:rPr>
              <w:sz w:val="18"/>
            </w:rPr>
          </w:pPr>
        </w:p>
      </w:tc>
    </w:tr>
  </w:tbl>
  <w:p w14:paraId="6EBCD347" w14:textId="77777777" w:rsidR="00E507D2" w:rsidRPr="00ED79B6" w:rsidRDefault="00E507D2" w:rsidP="00250886">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A730C" w14:textId="77777777" w:rsidR="00E507D2" w:rsidRPr="002B0EA5" w:rsidRDefault="00E507D2" w:rsidP="0025088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E507D2" w14:paraId="4A0C538D" w14:textId="77777777" w:rsidTr="00250886">
      <w:tc>
        <w:tcPr>
          <w:tcW w:w="947" w:type="pct"/>
        </w:tcPr>
        <w:p w14:paraId="4C9C6688" w14:textId="77777777" w:rsidR="00E507D2" w:rsidRDefault="00E507D2" w:rsidP="00250886">
          <w:pPr>
            <w:spacing w:line="0" w:lineRule="atLeast"/>
            <w:rPr>
              <w:sz w:val="18"/>
            </w:rPr>
          </w:pPr>
        </w:p>
      </w:tc>
      <w:tc>
        <w:tcPr>
          <w:tcW w:w="3688" w:type="pct"/>
        </w:tcPr>
        <w:p w14:paraId="27163AB6" w14:textId="5A13709C" w:rsidR="00E507D2" w:rsidRDefault="00E507D2" w:rsidP="0025088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45F82">
            <w:rPr>
              <w:i/>
              <w:noProof/>
              <w:sz w:val="18"/>
            </w:rPr>
            <w:t>Higher Education Support (Indigenous Student Assistance Grants) (Special Grants) Notifiable Instrument 2018</w:t>
          </w:r>
          <w:r w:rsidRPr="004E1307">
            <w:rPr>
              <w:i/>
              <w:sz w:val="18"/>
            </w:rPr>
            <w:fldChar w:fldCharType="end"/>
          </w:r>
        </w:p>
      </w:tc>
      <w:tc>
        <w:tcPr>
          <w:tcW w:w="365" w:type="pct"/>
        </w:tcPr>
        <w:p w14:paraId="1AD720A6" w14:textId="7DB29469" w:rsidR="00E507D2" w:rsidRDefault="00E507D2" w:rsidP="002508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45F82">
            <w:rPr>
              <w:i/>
              <w:noProof/>
              <w:sz w:val="18"/>
            </w:rPr>
            <w:t>i</w:t>
          </w:r>
          <w:r w:rsidRPr="00ED79B6">
            <w:rPr>
              <w:i/>
              <w:sz w:val="18"/>
            </w:rPr>
            <w:fldChar w:fldCharType="end"/>
          </w:r>
        </w:p>
      </w:tc>
    </w:tr>
    <w:tr w:rsidR="00E507D2" w14:paraId="2A7B3E8C" w14:textId="77777777" w:rsidTr="00250886">
      <w:tc>
        <w:tcPr>
          <w:tcW w:w="5000" w:type="pct"/>
          <w:gridSpan w:val="3"/>
        </w:tcPr>
        <w:p w14:paraId="55EE1A7E" w14:textId="77777777" w:rsidR="00E507D2" w:rsidRDefault="00E507D2" w:rsidP="00250886">
          <w:pPr>
            <w:rPr>
              <w:sz w:val="18"/>
            </w:rPr>
          </w:pPr>
        </w:p>
      </w:tc>
    </w:tr>
  </w:tbl>
  <w:p w14:paraId="551B547A" w14:textId="77777777" w:rsidR="00E507D2" w:rsidRPr="00ED79B6" w:rsidRDefault="00E507D2" w:rsidP="00250886">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D452D" w14:textId="77777777" w:rsidR="00E507D2" w:rsidRPr="002B0EA5" w:rsidRDefault="00E507D2" w:rsidP="0025088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507D2" w14:paraId="436EFA12" w14:textId="77777777" w:rsidTr="00250886">
      <w:tc>
        <w:tcPr>
          <w:tcW w:w="365" w:type="pct"/>
        </w:tcPr>
        <w:p w14:paraId="47C391BC" w14:textId="7C8C11F4" w:rsidR="00E507D2" w:rsidRDefault="00E507D2" w:rsidP="002508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45F82">
            <w:rPr>
              <w:i/>
              <w:noProof/>
              <w:sz w:val="18"/>
            </w:rPr>
            <w:t>8</w:t>
          </w:r>
          <w:r w:rsidRPr="00ED79B6">
            <w:rPr>
              <w:i/>
              <w:sz w:val="18"/>
            </w:rPr>
            <w:fldChar w:fldCharType="end"/>
          </w:r>
        </w:p>
      </w:tc>
      <w:tc>
        <w:tcPr>
          <w:tcW w:w="3688" w:type="pct"/>
        </w:tcPr>
        <w:p w14:paraId="34BAB097" w14:textId="39DB3038" w:rsidR="00E507D2" w:rsidRDefault="00E507D2" w:rsidP="0025088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45F82">
            <w:rPr>
              <w:i/>
              <w:noProof/>
              <w:sz w:val="18"/>
            </w:rPr>
            <w:t>Higher Education Support (Indigenous Student Assistance Grants) (Special Grants) Notifiable Instrument 2018</w:t>
          </w:r>
          <w:r w:rsidRPr="004E1307">
            <w:rPr>
              <w:i/>
              <w:sz w:val="18"/>
            </w:rPr>
            <w:fldChar w:fldCharType="end"/>
          </w:r>
        </w:p>
      </w:tc>
      <w:tc>
        <w:tcPr>
          <w:tcW w:w="947" w:type="pct"/>
        </w:tcPr>
        <w:p w14:paraId="79155BC8" w14:textId="77777777" w:rsidR="00E507D2" w:rsidRDefault="00E507D2" w:rsidP="00250886">
          <w:pPr>
            <w:spacing w:line="0" w:lineRule="atLeast"/>
            <w:jc w:val="right"/>
            <w:rPr>
              <w:sz w:val="18"/>
            </w:rPr>
          </w:pPr>
        </w:p>
      </w:tc>
    </w:tr>
    <w:tr w:rsidR="00E507D2" w14:paraId="2759E899" w14:textId="77777777" w:rsidTr="00250886">
      <w:tc>
        <w:tcPr>
          <w:tcW w:w="5000" w:type="pct"/>
          <w:gridSpan w:val="3"/>
        </w:tcPr>
        <w:p w14:paraId="137C6C78" w14:textId="77777777" w:rsidR="00E507D2" w:rsidRDefault="00E507D2" w:rsidP="00250886">
          <w:pPr>
            <w:jc w:val="right"/>
            <w:rPr>
              <w:sz w:val="18"/>
            </w:rPr>
          </w:pPr>
        </w:p>
      </w:tc>
    </w:tr>
  </w:tbl>
  <w:p w14:paraId="3F3D077B" w14:textId="77777777" w:rsidR="00E507D2" w:rsidRPr="00ED79B6" w:rsidRDefault="00E507D2" w:rsidP="00250886">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48C44" w14:textId="77777777" w:rsidR="00E507D2" w:rsidRPr="002B0EA5" w:rsidRDefault="00E507D2" w:rsidP="0025088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E507D2" w14:paraId="11D5B96C" w14:textId="77777777" w:rsidTr="00250886">
      <w:tc>
        <w:tcPr>
          <w:tcW w:w="947" w:type="pct"/>
        </w:tcPr>
        <w:p w14:paraId="2ED5B338" w14:textId="77777777" w:rsidR="00E507D2" w:rsidRDefault="00E507D2" w:rsidP="00250886">
          <w:pPr>
            <w:spacing w:line="0" w:lineRule="atLeast"/>
            <w:rPr>
              <w:sz w:val="18"/>
            </w:rPr>
          </w:pPr>
        </w:p>
      </w:tc>
      <w:tc>
        <w:tcPr>
          <w:tcW w:w="3688" w:type="pct"/>
        </w:tcPr>
        <w:p w14:paraId="57492CC1" w14:textId="7EBAE6E8" w:rsidR="00E507D2" w:rsidRDefault="00E507D2" w:rsidP="0025088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45F82">
            <w:rPr>
              <w:i/>
              <w:noProof/>
              <w:sz w:val="18"/>
            </w:rPr>
            <w:t>Higher Education Support (Indigenous Student Assistance Grants) (Special Grants) Notifiable Instrument 2018</w:t>
          </w:r>
          <w:r w:rsidRPr="004E1307">
            <w:rPr>
              <w:i/>
              <w:sz w:val="18"/>
            </w:rPr>
            <w:fldChar w:fldCharType="end"/>
          </w:r>
        </w:p>
      </w:tc>
      <w:tc>
        <w:tcPr>
          <w:tcW w:w="365" w:type="pct"/>
        </w:tcPr>
        <w:p w14:paraId="2D46D7E8" w14:textId="29AB0A62" w:rsidR="00E507D2" w:rsidRDefault="00E507D2" w:rsidP="002508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45F82">
            <w:rPr>
              <w:i/>
              <w:noProof/>
              <w:sz w:val="18"/>
            </w:rPr>
            <w:t>7</w:t>
          </w:r>
          <w:r w:rsidRPr="00ED79B6">
            <w:rPr>
              <w:i/>
              <w:sz w:val="18"/>
            </w:rPr>
            <w:fldChar w:fldCharType="end"/>
          </w:r>
        </w:p>
      </w:tc>
    </w:tr>
    <w:tr w:rsidR="00E507D2" w14:paraId="128970C8" w14:textId="77777777" w:rsidTr="00250886">
      <w:tc>
        <w:tcPr>
          <w:tcW w:w="5000" w:type="pct"/>
          <w:gridSpan w:val="3"/>
        </w:tcPr>
        <w:p w14:paraId="4F372B6A" w14:textId="77777777" w:rsidR="00E507D2" w:rsidRDefault="00E507D2" w:rsidP="00250886">
          <w:pPr>
            <w:rPr>
              <w:sz w:val="18"/>
            </w:rPr>
          </w:pPr>
        </w:p>
      </w:tc>
    </w:tr>
  </w:tbl>
  <w:p w14:paraId="3DB85204" w14:textId="77777777" w:rsidR="00E507D2" w:rsidRPr="00ED79B6" w:rsidRDefault="00E507D2" w:rsidP="00250886">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B5951" w14:textId="77777777" w:rsidR="00E50B5B" w:rsidRDefault="00E50B5B" w:rsidP="00715914">
      <w:r>
        <w:separator/>
      </w:r>
    </w:p>
  </w:footnote>
  <w:footnote w:type="continuationSeparator" w:id="0">
    <w:p w14:paraId="7FFD2DDA" w14:textId="77777777" w:rsidR="00E50B5B" w:rsidRDefault="00E50B5B" w:rsidP="00715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9BA9E" w14:textId="77777777" w:rsidR="00E507D2" w:rsidRPr="005F1388" w:rsidRDefault="00E507D2"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10E1F" w14:textId="77777777" w:rsidR="00E507D2" w:rsidRPr="005F1388" w:rsidRDefault="00E507D2"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F6A3D" w14:textId="77777777" w:rsidR="00E507D2" w:rsidRPr="00ED79B6" w:rsidRDefault="00E507D2" w:rsidP="00250886">
    <w:pPr>
      <w:pBdr>
        <w:bottom w:val="single" w:sz="6" w:space="1" w:color="auto"/>
      </w:pBdr>
      <w:spacing w:before="100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87B1E" w14:textId="77777777" w:rsidR="00E507D2" w:rsidRPr="00ED79B6" w:rsidRDefault="00E507D2" w:rsidP="00250886">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D957E" w14:textId="77777777" w:rsidR="00E507D2" w:rsidRPr="00ED79B6" w:rsidRDefault="00E507D2"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18C35" w14:textId="77777777" w:rsidR="00E507D2" w:rsidRDefault="00E507D2" w:rsidP="00715914">
    <w:pPr>
      <w:rPr>
        <w:sz w:val="20"/>
      </w:rPr>
    </w:pPr>
  </w:p>
  <w:p w14:paraId="5DCCAF7C" w14:textId="77777777" w:rsidR="00E507D2" w:rsidRDefault="00E507D2" w:rsidP="00715914">
    <w:pPr>
      <w:rPr>
        <w:sz w:val="20"/>
      </w:rPr>
    </w:pPr>
  </w:p>
  <w:p w14:paraId="107506FC" w14:textId="77777777" w:rsidR="00E507D2" w:rsidRPr="007A1328" w:rsidRDefault="00E507D2" w:rsidP="00715914">
    <w:pPr>
      <w:rPr>
        <w:sz w:val="20"/>
      </w:rPr>
    </w:pPr>
  </w:p>
  <w:p w14:paraId="7499AA57" w14:textId="77777777" w:rsidR="00E507D2" w:rsidRPr="007A1328" w:rsidRDefault="00E507D2" w:rsidP="00715914">
    <w:pPr>
      <w:rPr>
        <w:b/>
      </w:rPr>
    </w:pPr>
  </w:p>
  <w:p w14:paraId="4628BFAB" w14:textId="77777777" w:rsidR="00E507D2" w:rsidRPr="007A1328" w:rsidRDefault="00E507D2" w:rsidP="00D6537E">
    <w:pPr>
      <w:pBdr>
        <w:bottom w:val="single" w:sz="6" w:space="1" w:color="auto"/>
      </w:pBdr>
      <w:spacing w:after="12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942FC" w14:textId="77777777" w:rsidR="00E507D2" w:rsidRPr="007A1328" w:rsidRDefault="00E507D2" w:rsidP="00715914">
    <w:pPr>
      <w:jc w:val="right"/>
      <w:rPr>
        <w:sz w:val="20"/>
      </w:rPr>
    </w:pPr>
  </w:p>
  <w:p w14:paraId="1BCB97B0" w14:textId="77777777" w:rsidR="00E507D2" w:rsidRPr="007A1328" w:rsidRDefault="00E507D2" w:rsidP="00715914">
    <w:pPr>
      <w:jc w:val="right"/>
      <w:rPr>
        <w:sz w:val="20"/>
      </w:rPr>
    </w:pPr>
  </w:p>
  <w:p w14:paraId="6C87021E" w14:textId="77777777" w:rsidR="00E507D2" w:rsidRPr="007A1328" w:rsidRDefault="00E507D2" w:rsidP="00715914">
    <w:pPr>
      <w:jc w:val="right"/>
      <w:rPr>
        <w:sz w:val="20"/>
      </w:rPr>
    </w:pPr>
  </w:p>
  <w:p w14:paraId="1269282C" w14:textId="77777777" w:rsidR="00E507D2" w:rsidRPr="007A1328" w:rsidRDefault="00E507D2" w:rsidP="00715914">
    <w:pPr>
      <w:jc w:val="right"/>
      <w:rPr>
        <w:b/>
      </w:rPr>
    </w:pPr>
  </w:p>
  <w:p w14:paraId="6736C96B" w14:textId="77777777" w:rsidR="00E507D2" w:rsidRPr="007A1328" w:rsidRDefault="00E507D2" w:rsidP="00D6537E">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1CA3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1CFB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5CC6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EA8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CAA4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A4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6C54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07F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14D1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A6F8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E1CEC"/>
    <w:multiLevelType w:val="hybridMultilevel"/>
    <w:tmpl w:val="A1BE842E"/>
    <w:lvl w:ilvl="0" w:tplc="A5483E4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C79B3"/>
    <w:multiLevelType w:val="hybridMultilevel"/>
    <w:tmpl w:val="3EFA6C24"/>
    <w:lvl w:ilvl="0" w:tplc="BCF6C084">
      <w:start w:val="1"/>
      <w:numFmt w:val="lowerRoman"/>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3" w15:restartNumberingAfterBreak="0">
    <w:nsid w:val="0F821C4B"/>
    <w:multiLevelType w:val="hybridMultilevel"/>
    <w:tmpl w:val="744E4E28"/>
    <w:lvl w:ilvl="0" w:tplc="D0108F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5D021D"/>
    <w:multiLevelType w:val="hybridMultilevel"/>
    <w:tmpl w:val="2DBCDD50"/>
    <w:lvl w:ilvl="0" w:tplc="D30E54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4360C33"/>
    <w:multiLevelType w:val="hybridMultilevel"/>
    <w:tmpl w:val="107E02CC"/>
    <w:lvl w:ilvl="0" w:tplc="07C8C9E8">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1590794B"/>
    <w:multiLevelType w:val="hybridMultilevel"/>
    <w:tmpl w:val="313E90D8"/>
    <w:lvl w:ilvl="0" w:tplc="A754D4DA">
      <w:start w:val="1"/>
      <w:numFmt w:val="lowerLetter"/>
      <w:lvlText w:val="(%1)"/>
      <w:lvlJc w:val="left"/>
      <w:pPr>
        <w:ind w:left="1800" w:hanging="360"/>
      </w:pPr>
      <w:rPr>
        <w:rFonts w:hint="default"/>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16125BE7"/>
    <w:multiLevelType w:val="hybridMultilevel"/>
    <w:tmpl w:val="E2CC495C"/>
    <w:lvl w:ilvl="0" w:tplc="81366D4E">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17DD1FEA"/>
    <w:multiLevelType w:val="hybridMultilevel"/>
    <w:tmpl w:val="7900510C"/>
    <w:lvl w:ilvl="0" w:tplc="07C8C9E8">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0464370"/>
    <w:multiLevelType w:val="hybridMultilevel"/>
    <w:tmpl w:val="69BE2EA0"/>
    <w:lvl w:ilvl="0" w:tplc="84A887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232A357E"/>
    <w:multiLevelType w:val="hybridMultilevel"/>
    <w:tmpl w:val="85C0783A"/>
    <w:lvl w:ilvl="0" w:tplc="DE006380">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2" w15:restartNumberingAfterBreak="0">
    <w:nsid w:val="263171F2"/>
    <w:multiLevelType w:val="hybridMultilevel"/>
    <w:tmpl w:val="744E4E28"/>
    <w:lvl w:ilvl="0" w:tplc="D0108F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820C55"/>
    <w:multiLevelType w:val="hybridMultilevel"/>
    <w:tmpl w:val="313E90D8"/>
    <w:lvl w:ilvl="0" w:tplc="A754D4DA">
      <w:start w:val="1"/>
      <w:numFmt w:val="lowerLetter"/>
      <w:lvlText w:val="(%1)"/>
      <w:lvlJc w:val="left"/>
      <w:pPr>
        <w:ind w:left="1800" w:hanging="360"/>
      </w:pPr>
      <w:rPr>
        <w:rFonts w:hint="default"/>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354F613F"/>
    <w:multiLevelType w:val="hybridMultilevel"/>
    <w:tmpl w:val="4D9E39D2"/>
    <w:lvl w:ilvl="0" w:tplc="9DCC1044">
      <w:start w:val="1"/>
      <w:numFmt w:val="decimal"/>
      <w:lvlText w:val="%1"/>
      <w:lvlJc w:val="left"/>
      <w:pPr>
        <w:ind w:left="218" w:hanging="360"/>
      </w:pPr>
      <w:rPr>
        <w:rFonts w:ascii="Times New Roman" w:hAnsi="Times New Roman" w:hint="default"/>
        <w:b w:val="0"/>
        <w:sz w:val="22"/>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25" w15:restartNumberingAfterBreak="0">
    <w:nsid w:val="36657AF1"/>
    <w:multiLevelType w:val="hybridMultilevel"/>
    <w:tmpl w:val="9990B1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A020DA5"/>
    <w:multiLevelType w:val="hybridMultilevel"/>
    <w:tmpl w:val="7900510C"/>
    <w:lvl w:ilvl="0" w:tplc="07C8C9E8">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F0A1362"/>
    <w:multiLevelType w:val="hybridMultilevel"/>
    <w:tmpl w:val="1076CA84"/>
    <w:lvl w:ilvl="0" w:tplc="C52E0578">
      <w:start w:val="1"/>
      <w:numFmt w:val="lowerLetter"/>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29" w15:restartNumberingAfterBreak="0">
    <w:nsid w:val="3F9F64E9"/>
    <w:multiLevelType w:val="hybridMultilevel"/>
    <w:tmpl w:val="7900510C"/>
    <w:lvl w:ilvl="0" w:tplc="07C8C9E8">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0" w15:restartNumberingAfterBreak="0">
    <w:nsid w:val="40333739"/>
    <w:multiLevelType w:val="hybridMultilevel"/>
    <w:tmpl w:val="989051F2"/>
    <w:lvl w:ilvl="0" w:tplc="266AFD6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1" w15:restartNumberingAfterBreak="0">
    <w:nsid w:val="415646B0"/>
    <w:multiLevelType w:val="hybridMultilevel"/>
    <w:tmpl w:val="504829E4"/>
    <w:lvl w:ilvl="0" w:tplc="6BCA8C9C">
      <w:start w:val="1"/>
      <w:numFmt w:val="lowerLetter"/>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4B6641CD"/>
    <w:multiLevelType w:val="hybridMultilevel"/>
    <w:tmpl w:val="313E90D8"/>
    <w:lvl w:ilvl="0" w:tplc="A754D4DA">
      <w:start w:val="1"/>
      <w:numFmt w:val="lowerLetter"/>
      <w:lvlText w:val="(%1)"/>
      <w:lvlJc w:val="left"/>
      <w:pPr>
        <w:ind w:left="1800" w:hanging="360"/>
      </w:pPr>
      <w:rPr>
        <w:rFonts w:hint="default"/>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4E832C66"/>
    <w:multiLevelType w:val="hybridMultilevel"/>
    <w:tmpl w:val="107E02CC"/>
    <w:lvl w:ilvl="0" w:tplc="07C8C9E8">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500B76D7"/>
    <w:multiLevelType w:val="hybridMultilevel"/>
    <w:tmpl w:val="BB649FF2"/>
    <w:lvl w:ilvl="0" w:tplc="FF04D38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2001081"/>
    <w:multiLevelType w:val="hybridMultilevel"/>
    <w:tmpl w:val="373096EE"/>
    <w:lvl w:ilvl="0" w:tplc="BCBE39F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522F2760"/>
    <w:multiLevelType w:val="hybridMultilevel"/>
    <w:tmpl w:val="3DF2EBCC"/>
    <w:lvl w:ilvl="0" w:tplc="0CD8F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3440CA4"/>
    <w:multiLevelType w:val="hybridMultilevel"/>
    <w:tmpl w:val="468832EE"/>
    <w:lvl w:ilvl="0" w:tplc="27FAF276">
      <w:start w:val="1"/>
      <w:numFmt w:val="decimal"/>
      <w:lvlText w:val="(%1)"/>
      <w:lvlJc w:val="left"/>
      <w:pPr>
        <w:ind w:left="742" w:hanging="360"/>
      </w:pPr>
      <w:rPr>
        <w:rFonts w:hint="default"/>
      </w:rPr>
    </w:lvl>
    <w:lvl w:ilvl="1" w:tplc="0C090019" w:tentative="1">
      <w:start w:val="1"/>
      <w:numFmt w:val="lowerLetter"/>
      <w:lvlText w:val="%2."/>
      <w:lvlJc w:val="left"/>
      <w:pPr>
        <w:ind w:left="1462" w:hanging="360"/>
      </w:pPr>
    </w:lvl>
    <w:lvl w:ilvl="2" w:tplc="0C09001B" w:tentative="1">
      <w:start w:val="1"/>
      <w:numFmt w:val="lowerRoman"/>
      <w:lvlText w:val="%3."/>
      <w:lvlJc w:val="right"/>
      <w:pPr>
        <w:ind w:left="2182" w:hanging="180"/>
      </w:pPr>
    </w:lvl>
    <w:lvl w:ilvl="3" w:tplc="0C09000F" w:tentative="1">
      <w:start w:val="1"/>
      <w:numFmt w:val="decimal"/>
      <w:lvlText w:val="%4."/>
      <w:lvlJc w:val="left"/>
      <w:pPr>
        <w:ind w:left="2902" w:hanging="360"/>
      </w:pPr>
    </w:lvl>
    <w:lvl w:ilvl="4" w:tplc="0C090019" w:tentative="1">
      <w:start w:val="1"/>
      <w:numFmt w:val="lowerLetter"/>
      <w:lvlText w:val="%5."/>
      <w:lvlJc w:val="left"/>
      <w:pPr>
        <w:ind w:left="3622" w:hanging="360"/>
      </w:pPr>
    </w:lvl>
    <w:lvl w:ilvl="5" w:tplc="0C09001B" w:tentative="1">
      <w:start w:val="1"/>
      <w:numFmt w:val="lowerRoman"/>
      <w:lvlText w:val="%6."/>
      <w:lvlJc w:val="right"/>
      <w:pPr>
        <w:ind w:left="4342" w:hanging="180"/>
      </w:pPr>
    </w:lvl>
    <w:lvl w:ilvl="6" w:tplc="0C09000F" w:tentative="1">
      <w:start w:val="1"/>
      <w:numFmt w:val="decimal"/>
      <w:lvlText w:val="%7."/>
      <w:lvlJc w:val="left"/>
      <w:pPr>
        <w:ind w:left="5062" w:hanging="360"/>
      </w:pPr>
    </w:lvl>
    <w:lvl w:ilvl="7" w:tplc="0C090019" w:tentative="1">
      <w:start w:val="1"/>
      <w:numFmt w:val="lowerLetter"/>
      <w:lvlText w:val="%8."/>
      <w:lvlJc w:val="left"/>
      <w:pPr>
        <w:ind w:left="5782" w:hanging="360"/>
      </w:pPr>
    </w:lvl>
    <w:lvl w:ilvl="8" w:tplc="0C09001B" w:tentative="1">
      <w:start w:val="1"/>
      <w:numFmt w:val="lowerRoman"/>
      <w:lvlText w:val="%9."/>
      <w:lvlJc w:val="right"/>
      <w:pPr>
        <w:ind w:left="6502" w:hanging="180"/>
      </w:pPr>
    </w:lvl>
  </w:abstractNum>
  <w:abstractNum w:abstractNumId="38" w15:restartNumberingAfterBreak="0">
    <w:nsid w:val="587F53B4"/>
    <w:multiLevelType w:val="hybridMultilevel"/>
    <w:tmpl w:val="DD2A4A88"/>
    <w:lvl w:ilvl="0" w:tplc="36E68F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F337493"/>
    <w:multiLevelType w:val="hybridMultilevel"/>
    <w:tmpl w:val="BF440FBE"/>
    <w:lvl w:ilvl="0" w:tplc="328C6EC6">
      <w:start w:val="1"/>
      <w:numFmt w:val="lowerLetter"/>
      <w:lvlText w:val="(%1)"/>
      <w:lvlJc w:val="left"/>
      <w:pPr>
        <w:ind w:left="644" w:hanging="360"/>
      </w:pPr>
      <w:rPr>
        <w:rFonts w:ascii="Times New Roman" w:eastAsia="Times New Roman" w:hAnsi="Times New Roman" w:cs="Times New Roman"/>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0" w15:restartNumberingAfterBreak="0">
    <w:nsid w:val="63EC0E35"/>
    <w:multiLevelType w:val="hybridMultilevel"/>
    <w:tmpl w:val="B41AC67E"/>
    <w:lvl w:ilvl="0" w:tplc="0CD8F84C">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1" w15:restartNumberingAfterBreak="0">
    <w:nsid w:val="64B66743"/>
    <w:multiLevelType w:val="hybridMultilevel"/>
    <w:tmpl w:val="1BA84A8E"/>
    <w:lvl w:ilvl="0" w:tplc="BCF6C084">
      <w:start w:val="1"/>
      <w:numFmt w:val="lowerRoman"/>
      <w:lvlText w:val="(%1)"/>
      <w:lvlJc w:val="left"/>
      <w:pPr>
        <w:ind w:left="2025" w:hanging="720"/>
      </w:pPr>
      <w:rPr>
        <w:rFonts w:hint="default"/>
      </w:rPr>
    </w:lvl>
    <w:lvl w:ilvl="1" w:tplc="0C090019" w:tentative="1">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42" w15:restartNumberingAfterBreak="0">
    <w:nsid w:val="661574AB"/>
    <w:multiLevelType w:val="hybridMultilevel"/>
    <w:tmpl w:val="7900510C"/>
    <w:lvl w:ilvl="0" w:tplc="07C8C9E8">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3" w15:restartNumberingAfterBreak="0">
    <w:nsid w:val="669F3A67"/>
    <w:multiLevelType w:val="hybridMultilevel"/>
    <w:tmpl w:val="313E90D8"/>
    <w:lvl w:ilvl="0" w:tplc="A754D4DA">
      <w:start w:val="1"/>
      <w:numFmt w:val="lowerLetter"/>
      <w:lvlText w:val="(%1)"/>
      <w:lvlJc w:val="left"/>
      <w:pPr>
        <w:ind w:left="1800" w:hanging="360"/>
      </w:pPr>
      <w:rPr>
        <w:rFonts w:hint="default"/>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15:restartNumberingAfterBreak="0">
    <w:nsid w:val="6B2E1DE4"/>
    <w:multiLevelType w:val="hybridMultilevel"/>
    <w:tmpl w:val="D206C874"/>
    <w:lvl w:ilvl="0" w:tplc="6480FBC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6BD17C32"/>
    <w:multiLevelType w:val="hybridMultilevel"/>
    <w:tmpl w:val="85C0783A"/>
    <w:lvl w:ilvl="0" w:tplc="DE006380">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46" w15:restartNumberingAfterBreak="0">
    <w:nsid w:val="6C705273"/>
    <w:multiLevelType w:val="hybridMultilevel"/>
    <w:tmpl w:val="313E90D8"/>
    <w:lvl w:ilvl="0" w:tplc="A754D4DA">
      <w:start w:val="1"/>
      <w:numFmt w:val="lowerLetter"/>
      <w:lvlText w:val="(%1)"/>
      <w:lvlJc w:val="left"/>
      <w:pPr>
        <w:ind w:left="1800" w:hanging="360"/>
      </w:pPr>
      <w:rPr>
        <w:rFonts w:hint="default"/>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 w15:restartNumberingAfterBreak="0">
    <w:nsid w:val="6C997D38"/>
    <w:multiLevelType w:val="hybridMultilevel"/>
    <w:tmpl w:val="C1B602C8"/>
    <w:lvl w:ilvl="0" w:tplc="55004C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6F53062D"/>
    <w:multiLevelType w:val="hybridMultilevel"/>
    <w:tmpl w:val="8A8E0ED2"/>
    <w:lvl w:ilvl="0" w:tplc="9000E5F6">
      <w:start w:val="1"/>
      <w:numFmt w:val="decimal"/>
      <w:lvlText w:val="(%1)"/>
      <w:lvlJc w:val="left"/>
      <w:pPr>
        <w:ind w:left="720" w:hanging="360"/>
      </w:pPr>
      <w:rPr>
        <w:rFonts w:ascii="Times New Roman" w:hAnsi="Times New Roman" w:hint="default"/>
        <w:b w:val="0"/>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F7068C8"/>
    <w:multiLevelType w:val="hybridMultilevel"/>
    <w:tmpl w:val="75D86B10"/>
    <w:lvl w:ilvl="0" w:tplc="DE006380">
      <w:start w:val="1"/>
      <w:numFmt w:val="lowerLetter"/>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0" w15:restartNumberingAfterBreak="0">
    <w:nsid w:val="75EE029E"/>
    <w:multiLevelType w:val="hybridMultilevel"/>
    <w:tmpl w:val="8C762D78"/>
    <w:lvl w:ilvl="0" w:tplc="0CD8F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8356141"/>
    <w:multiLevelType w:val="hybridMultilevel"/>
    <w:tmpl w:val="24425C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1"/>
  </w:num>
  <w:num w:numId="13">
    <w:abstractNumId w:val="19"/>
  </w:num>
  <w:num w:numId="14">
    <w:abstractNumId w:val="37"/>
  </w:num>
  <w:num w:numId="15">
    <w:abstractNumId w:val="25"/>
  </w:num>
  <w:num w:numId="16">
    <w:abstractNumId w:val="26"/>
  </w:num>
  <w:num w:numId="17">
    <w:abstractNumId w:val="30"/>
  </w:num>
  <w:num w:numId="18">
    <w:abstractNumId w:val="51"/>
  </w:num>
  <w:num w:numId="19">
    <w:abstractNumId w:val="21"/>
  </w:num>
  <w:num w:numId="20">
    <w:abstractNumId w:val="17"/>
  </w:num>
  <w:num w:numId="21">
    <w:abstractNumId w:val="28"/>
  </w:num>
  <w:num w:numId="22">
    <w:abstractNumId w:val="41"/>
  </w:num>
  <w:num w:numId="23">
    <w:abstractNumId w:val="40"/>
  </w:num>
  <w:num w:numId="24">
    <w:abstractNumId w:val="36"/>
  </w:num>
  <w:num w:numId="25">
    <w:abstractNumId w:val="50"/>
  </w:num>
  <w:num w:numId="26">
    <w:abstractNumId w:val="18"/>
  </w:num>
  <w:num w:numId="27">
    <w:abstractNumId w:val="29"/>
  </w:num>
  <w:num w:numId="28">
    <w:abstractNumId w:val="10"/>
  </w:num>
  <w:num w:numId="29">
    <w:abstractNumId w:val="31"/>
  </w:num>
  <w:num w:numId="30">
    <w:abstractNumId w:val="48"/>
  </w:num>
  <w:num w:numId="31">
    <w:abstractNumId w:val="39"/>
  </w:num>
  <w:num w:numId="32">
    <w:abstractNumId w:val="49"/>
  </w:num>
  <w:num w:numId="33">
    <w:abstractNumId w:val="38"/>
  </w:num>
  <w:num w:numId="34">
    <w:abstractNumId w:val="33"/>
  </w:num>
  <w:num w:numId="35">
    <w:abstractNumId w:val="42"/>
  </w:num>
  <w:num w:numId="36">
    <w:abstractNumId w:val="15"/>
  </w:num>
  <w:num w:numId="37">
    <w:abstractNumId w:val="13"/>
  </w:num>
  <w:num w:numId="38">
    <w:abstractNumId w:val="35"/>
  </w:num>
  <w:num w:numId="39">
    <w:abstractNumId w:val="34"/>
  </w:num>
  <w:num w:numId="40">
    <w:abstractNumId w:val="47"/>
  </w:num>
  <w:num w:numId="41">
    <w:abstractNumId w:val="14"/>
  </w:num>
  <w:num w:numId="42">
    <w:abstractNumId w:val="44"/>
  </w:num>
  <w:num w:numId="43">
    <w:abstractNumId w:val="12"/>
  </w:num>
  <w:num w:numId="44">
    <w:abstractNumId w:val="20"/>
  </w:num>
  <w:num w:numId="45">
    <w:abstractNumId w:val="22"/>
  </w:num>
  <w:num w:numId="46">
    <w:abstractNumId w:val="23"/>
  </w:num>
  <w:num w:numId="47">
    <w:abstractNumId w:val="16"/>
  </w:num>
  <w:num w:numId="48">
    <w:abstractNumId w:val="32"/>
  </w:num>
  <w:num w:numId="49">
    <w:abstractNumId w:val="43"/>
  </w:num>
  <w:num w:numId="50">
    <w:abstractNumId w:val="46"/>
  </w:num>
  <w:num w:numId="51">
    <w:abstractNumId w:val="24"/>
  </w:num>
  <w:num w:numId="52">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1C"/>
    <w:rsid w:val="00003AE0"/>
    <w:rsid w:val="00004174"/>
    <w:rsid w:val="00004470"/>
    <w:rsid w:val="000136AF"/>
    <w:rsid w:val="00020D1D"/>
    <w:rsid w:val="00025653"/>
    <w:rsid w:val="000258B1"/>
    <w:rsid w:val="00027AA8"/>
    <w:rsid w:val="000302B8"/>
    <w:rsid w:val="00033008"/>
    <w:rsid w:val="0003397D"/>
    <w:rsid w:val="000367B9"/>
    <w:rsid w:val="00040A89"/>
    <w:rsid w:val="00040D76"/>
    <w:rsid w:val="00041BCF"/>
    <w:rsid w:val="000437C1"/>
    <w:rsid w:val="00044497"/>
    <w:rsid w:val="0004455A"/>
    <w:rsid w:val="000505C7"/>
    <w:rsid w:val="000517DA"/>
    <w:rsid w:val="0005365D"/>
    <w:rsid w:val="000614BF"/>
    <w:rsid w:val="0006506A"/>
    <w:rsid w:val="00066B70"/>
    <w:rsid w:val="0006708C"/>
    <w:rsid w:val="0006709C"/>
    <w:rsid w:val="00074376"/>
    <w:rsid w:val="00075924"/>
    <w:rsid w:val="00075AD3"/>
    <w:rsid w:val="00077877"/>
    <w:rsid w:val="0008554B"/>
    <w:rsid w:val="00085810"/>
    <w:rsid w:val="00087B63"/>
    <w:rsid w:val="00091BC0"/>
    <w:rsid w:val="000978F5"/>
    <w:rsid w:val="000A19F7"/>
    <w:rsid w:val="000A37A9"/>
    <w:rsid w:val="000A5C83"/>
    <w:rsid w:val="000B15CD"/>
    <w:rsid w:val="000B1D00"/>
    <w:rsid w:val="000B208A"/>
    <w:rsid w:val="000B27D4"/>
    <w:rsid w:val="000B35EB"/>
    <w:rsid w:val="000B5595"/>
    <w:rsid w:val="000B59D8"/>
    <w:rsid w:val="000C0531"/>
    <w:rsid w:val="000C13FC"/>
    <w:rsid w:val="000C181C"/>
    <w:rsid w:val="000C2115"/>
    <w:rsid w:val="000D05EF"/>
    <w:rsid w:val="000E2261"/>
    <w:rsid w:val="000E3452"/>
    <w:rsid w:val="000E78B7"/>
    <w:rsid w:val="000F0CD0"/>
    <w:rsid w:val="000F1397"/>
    <w:rsid w:val="000F21C1"/>
    <w:rsid w:val="000F67E9"/>
    <w:rsid w:val="000F72D5"/>
    <w:rsid w:val="000F7AEE"/>
    <w:rsid w:val="001048AC"/>
    <w:rsid w:val="001052F3"/>
    <w:rsid w:val="0010745C"/>
    <w:rsid w:val="00110CEA"/>
    <w:rsid w:val="00113C35"/>
    <w:rsid w:val="00114ECE"/>
    <w:rsid w:val="00126F0B"/>
    <w:rsid w:val="00132CEB"/>
    <w:rsid w:val="001339B0"/>
    <w:rsid w:val="00140360"/>
    <w:rsid w:val="00142B62"/>
    <w:rsid w:val="001441B7"/>
    <w:rsid w:val="001442E9"/>
    <w:rsid w:val="00150310"/>
    <w:rsid w:val="001516CB"/>
    <w:rsid w:val="00152336"/>
    <w:rsid w:val="00157B8B"/>
    <w:rsid w:val="00161ED2"/>
    <w:rsid w:val="001640F0"/>
    <w:rsid w:val="001656BC"/>
    <w:rsid w:val="00165CA3"/>
    <w:rsid w:val="00166C2F"/>
    <w:rsid w:val="0017016B"/>
    <w:rsid w:val="0017271F"/>
    <w:rsid w:val="00174B3F"/>
    <w:rsid w:val="00177124"/>
    <w:rsid w:val="001809D7"/>
    <w:rsid w:val="00180A91"/>
    <w:rsid w:val="00180C25"/>
    <w:rsid w:val="001837D7"/>
    <w:rsid w:val="00186C0C"/>
    <w:rsid w:val="001876F7"/>
    <w:rsid w:val="00191C09"/>
    <w:rsid w:val="00193544"/>
    <w:rsid w:val="001939E1"/>
    <w:rsid w:val="00193A3D"/>
    <w:rsid w:val="00194C3E"/>
    <w:rsid w:val="00195382"/>
    <w:rsid w:val="00197184"/>
    <w:rsid w:val="001A0175"/>
    <w:rsid w:val="001A0307"/>
    <w:rsid w:val="001A2ADF"/>
    <w:rsid w:val="001A6EAF"/>
    <w:rsid w:val="001B295B"/>
    <w:rsid w:val="001B2CB6"/>
    <w:rsid w:val="001B5635"/>
    <w:rsid w:val="001C2505"/>
    <w:rsid w:val="001C2B4B"/>
    <w:rsid w:val="001C61C5"/>
    <w:rsid w:val="001C69C4"/>
    <w:rsid w:val="001D3564"/>
    <w:rsid w:val="001D37EF"/>
    <w:rsid w:val="001D6F08"/>
    <w:rsid w:val="001D7DA1"/>
    <w:rsid w:val="001E2004"/>
    <w:rsid w:val="001E3590"/>
    <w:rsid w:val="001E66D9"/>
    <w:rsid w:val="001E6A20"/>
    <w:rsid w:val="001E7407"/>
    <w:rsid w:val="001F2D8B"/>
    <w:rsid w:val="001F473D"/>
    <w:rsid w:val="001F5495"/>
    <w:rsid w:val="001F5D5E"/>
    <w:rsid w:val="001F6219"/>
    <w:rsid w:val="001F6CD4"/>
    <w:rsid w:val="001F7C7E"/>
    <w:rsid w:val="002010CF"/>
    <w:rsid w:val="00206C4D"/>
    <w:rsid w:val="002078AE"/>
    <w:rsid w:val="002122AF"/>
    <w:rsid w:val="002148B4"/>
    <w:rsid w:val="00215928"/>
    <w:rsid w:val="00215AF1"/>
    <w:rsid w:val="002175C4"/>
    <w:rsid w:val="00223D67"/>
    <w:rsid w:val="00227194"/>
    <w:rsid w:val="002321E8"/>
    <w:rsid w:val="00232984"/>
    <w:rsid w:val="00235ABB"/>
    <w:rsid w:val="00236C31"/>
    <w:rsid w:val="0024010F"/>
    <w:rsid w:val="00240749"/>
    <w:rsid w:val="00243018"/>
    <w:rsid w:val="00245F82"/>
    <w:rsid w:val="00250886"/>
    <w:rsid w:val="00250B90"/>
    <w:rsid w:val="002555F8"/>
    <w:rsid w:val="002564A4"/>
    <w:rsid w:val="002672ED"/>
    <w:rsid w:val="0026736C"/>
    <w:rsid w:val="0027010F"/>
    <w:rsid w:val="00270ACD"/>
    <w:rsid w:val="00271317"/>
    <w:rsid w:val="00281308"/>
    <w:rsid w:val="00284719"/>
    <w:rsid w:val="00287135"/>
    <w:rsid w:val="00297ECB"/>
    <w:rsid w:val="002A5924"/>
    <w:rsid w:val="002A5B40"/>
    <w:rsid w:val="002A6D27"/>
    <w:rsid w:val="002A6FD4"/>
    <w:rsid w:val="002A79A6"/>
    <w:rsid w:val="002A7BCF"/>
    <w:rsid w:val="002B64C9"/>
    <w:rsid w:val="002B7D09"/>
    <w:rsid w:val="002C3FD1"/>
    <w:rsid w:val="002D043A"/>
    <w:rsid w:val="002D266B"/>
    <w:rsid w:val="002D2671"/>
    <w:rsid w:val="002D6224"/>
    <w:rsid w:val="002E25D1"/>
    <w:rsid w:val="002E35A8"/>
    <w:rsid w:val="002E7B28"/>
    <w:rsid w:val="002F2D1C"/>
    <w:rsid w:val="002F40F3"/>
    <w:rsid w:val="002F633F"/>
    <w:rsid w:val="002F699D"/>
    <w:rsid w:val="00300EC2"/>
    <w:rsid w:val="0030188B"/>
    <w:rsid w:val="00303813"/>
    <w:rsid w:val="00304F8B"/>
    <w:rsid w:val="00304FD2"/>
    <w:rsid w:val="00323D6D"/>
    <w:rsid w:val="00324564"/>
    <w:rsid w:val="00334CFD"/>
    <w:rsid w:val="00335BC6"/>
    <w:rsid w:val="003415D3"/>
    <w:rsid w:val="00341771"/>
    <w:rsid w:val="003436FD"/>
    <w:rsid w:val="00344338"/>
    <w:rsid w:val="00344701"/>
    <w:rsid w:val="0034709B"/>
    <w:rsid w:val="003504F2"/>
    <w:rsid w:val="00352478"/>
    <w:rsid w:val="00352B0F"/>
    <w:rsid w:val="003541F9"/>
    <w:rsid w:val="00360459"/>
    <w:rsid w:val="00360EC8"/>
    <w:rsid w:val="00366169"/>
    <w:rsid w:val="003710DF"/>
    <w:rsid w:val="00373BE1"/>
    <w:rsid w:val="00373DB9"/>
    <w:rsid w:val="0038049F"/>
    <w:rsid w:val="003833BE"/>
    <w:rsid w:val="0038508F"/>
    <w:rsid w:val="00385947"/>
    <w:rsid w:val="00387073"/>
    <w:rsid w:val="00387598"/>
    <w:rsid w:val="003952CF"/>
    <w:rsid w:val="00397ED0"/>
    <w:rsid w:val="003A115E"/>
    <w:rsid w:val="003A7A00"/>
    <w:rsid w:val="003B59FD"/>
    <w:rsid w:val="003C262D"/>
    <w:rsid w:val="003C32BA"/>
    <w:rsid w:val="003C5B27"/>
    <w:rsid w:val="003C6231"/>
    <w:rsid w:val="003D0BFE"/>
    <w:rsid w:val="003D5700"/>
    <w:rsid w:val="003E118F"/>
    <w:rsid w:val="003E1E37"/>
    <w:rsid w:val="003E341B"/>
    <w:rsid w:val="003E4D00"/>
    <w:rsid w:val="003F2D77"/>
    <w:rsid w:val="003F3B81"/>
    <w:rsid w:val="003F68BC"/>
    <w:rsid w:val="00400C9C"/>
    <w:rsid w:val="00401B10"/>
    <w:rsid w:val="00405601"/>
    <w:rsid w:val="004067D0"/>
    <w:rsid w:val="00407640"/>
    <w:rsid w:val="004116CD"/>
    <w:rsid w:val="00417259"/>
    <w:rsid w:val="00417EB9"/>
    <w:rsid w:val="00420A2A"/>
    <w:rsid w:val="00421DF5"/>
    <w:rsid w:val="004223A8"/>
    <w:rsid w:val="00424CA9"/>
    <w:rsid w:val="00425253"/>
    <w:rsid w:val="004276DF"/>
    <w:rsid w:val="00431D3E"/>
    <w:rsid w:val="00431E9B"/>
    <w:rsid w:val="004337B9"/>
    <w:rsid w:val="004379E3"/>
    <w:rsid w:val="0044015E"/>
    <w:rsid w:val="0044291A"/>
    <w:rsid w:val="00455FCB"/>
    <w:rsid w:val="00463216"/>
    <w:rsid w:val="00463789"/>
    <w:rsid w:val="004653DA"/>
    <w:rsid w:val="00467661"/>
    <w:rsid w:val="004706FA"/>
    <w:rsid w:val="0047099B"/>
    <w:rsid w:val="00472DBE"/>
    <w:rsid w:val="0047489A"/>
    <w:rsid w:val="00474A19"/>
    <w:rsid w:val="00477830"/>
    <w:rsid w:val="004843DA"/>
    <w:rsid w:val="00487058"/>
    <w:rsid w:val="00487764"/>
    <w:rsid w:val="00487AC3"/>
    <w:rsid w:val="00487FAF"/>
    <w:rsid w:val="00490038"/>
    <w:rsid w:val="00495194"/>
    <w:rsid w:val="00496F97"/>
    <w:rsid w:val="00497C15"/>
    <w:rsid w:val="004A03D6"/>
    <w:rsid w:val="004A255D"/>
    <w:rsid w:val="004A285E"/>
    <w:rsid w:val="004A3DFF"/>
    <w:rsid w:val="004A77C9"/>
    <w:rsid w:val="004B6C48"/>
    <w:rsid w:val="004B7192"/>
    <w:rsid w:val="004C4E59"/>
    <w:rsid w:val="004C6809"/>
    <w:rsid w:val="004C6918"/>
    <w:rsid w:val="004D0C10"/>
    <w:rsid w:val="004D2347"/>
    <w:rsid w:val="004D4712"/>
    <w:rsid w:val="004D68BE"/>
    <w:rsid w:val="004D6DA3"/>
    <w:rsid w:val="004D6EAE"/>
    <w:rsid w:val="004E063A"/>
    <w:rsid w:val="004E1307"/>
    <w:rsid w:val="004E2035"/>
    <w:rsid w:val="004E3C81"/>
    <w:rsid w:val="004E7BEC"/>
    <w:rsid w:val="004F010D"/>
    <w:rsid w:val="004F026A"/>
    <w:rsid w:val="004F287D"/>
    <w:rsid w:val="004F4D77"/>
    <w:rsid w:val="00501E6C"/>
    <w:rsid w:val="005021B5"/>
    <w:rsid w:val="00505D3D"/>
    <w:rsid w:val="00506AF6"/>
    <w:rsid w:val="00510007"/>
    <w:rsid w:val="00510A7C"/>
    <w:rsid w:val="00512667"/>
    <w:rsid w:val="00515F51"/>
    <w:rsid w:val="005166F1"/>
    <w:rsid w:val="00516B8D"/>
    <w:rsid w:val="00517FFC"/>
    <w:rsid w:val="00523CEE"/>
    <w:rsid w:val="005248E0"/>
    <w:rsid w:val="005303C8"/>
    <w:rsid w:val="005353F5"/>
    <w:rsid w:val="00537FBC"/>
    <w:rsid w:val="0054439A"/>
    <w:rsid w:val="00544FBB"/>
    <w:rsid w:val="00553A47"/>
    <w:rsid w:val="00553ED8"/>
    <w:rsid w:val="00555871"/>
    <w:rsid w:val="00555FA3"/>
    <w:rsid w:val="005612E6"/>
    <w:rsid w:val="005663AE"/>
    <w:rsid w:val="00574709"/>
    <w:rsid w:val="0058161E"/>
    <w:rsid w:val="00581D93"/>
    <w:rsid w:val="00582A62"/>
    <w:rsid w:val="00583213"/>
    <w:rsid w:val="0058355F"/>
    <w:rsid w:val="00584811"/>
    <w:rsid w:val="00585784"/>
    <w:rsid w:val="0058592E"/>
    <w:rsid w:val="00585F6F"/>
    <w:rsid w:val="00585FB3"/>
    <w:rsid w:val="005871E2"/>
    <w:rsid w:val="0058770A"/>
    <w:rsid w:val="00591AF2"/>
    <w:rsid w:val="00593AA6"/>
    <w:rsid w:val="00594161"/>
    <w:rsid w:val="00594749"/>
    <w:rsid w:val="005A0191"/>
    <w:rsid w:val="005A65D5"/>
    <w:rsid w:val="005B0C0D"/>
    <w:rsid w:val="005B4067"/>
    <w:rsid w:val="005B5D6A"/>
    <w:rsid w:val="005C3F41"/>
    <w:rsid w:val="005C6038"/>
    <w:rsid w:val="005D099B"/>
    <w:rsid w:val="005D14A0"/>
    <w:rsid w:val="005D1D92"/>
    <w:rsid w:val="005D2C59"/>
    <w:rsid w:val="005D2D09"/>
    <w:rsid w:val="005D3AEB"/>
    <w:rsid w:val="005D74BF"/>
    <w:rsid w:val="005E1A68"/>
    <w:rsid w:val="005E1E5F"/>
    <w:rsid w:val="005E3D52"/>
    <w:rsid w:val="005E51FD"/>
    <w:rsid w:val="005E66F8"/>
    <w:rsid w:val="005F31FC"/>
    <w:rsid w:val="005F5B7E"/>
    <w:rsid w:val="00600219"/>
    <w:rsid w:val="00604F2A"/>
    <w:rsid w:val="00611C0C"/>
    <w:rsid w:val="006136E2"/>
    <w:rsid w:val="00620076"/>
    <w:rsid w:val="00620E45"/>
    <w:rsid w:val="006214CC"/>
    <w:rsid w:val="00625AC9"/>
    <w:rsid w:val="00626CE9"/>
    <w:rsid w:val="00626D3B"/>
    <w:rsid w:val="00627E0A"/>
    <w:rsid w:val="00631C08"/>
    <w:rsid w:val="00634845"/>
    <w:rsid w:val="00637559"/>
    <w:rsid w:val="00640577"/>
    <w:rsid w:val="006434C5"/>
    <w:rsid w:val="006523E1"/>
    <w:rsid w:val="0065270E"/>
    <w:rsid w:val="0065488B"/>
    <w:rsid w:val="006554DD"/>
    <w:rsid w:val="00662036"/>
    <w:rsid w:val="006641E0"/>
    <w:rsid w:val="00670EA1"/>
    <w:rsid w:val="00675A9D"/>
    <w:rsid w:val="00677CC2"/>
    <w:rsid w:val="00677CD6"/>
    <w:rsid w:val="00681792"/>
    <w:rsid w:val="00683ABF"/>
    <w:rsid w:val="0068744B"/>
    <w:rsid w:val="006905DE"/>
    <w:rsid w:val="0069207B"/>
    <w:rsid w:val="00695067"/>
    <w:rsid w:val="00695111"/>
    <w:rsid w:val="006A154F"/>
    <w:rsid w:val="006A1CF8"/>
    <w:rsid w:val="006A1D90"/>
    <w:rsid w:val="006A3FE7"/>
    <w:rsid w:val="006A437B"/>
    <w:rsid w:val="006A6618"/>
    <w:rsid w:val="006B0731"/>
    <w:rsid w:val="006B3A18"/>
    <w:rsid w:val="006B4C07"/>
    <w:rsid w:val="006B5789"/>
    <w:rsid w:val="006C30C5"/>
    <w:rsid w:val="006C7F8C"/>
    <w:rsid w:val="006D196D"/>
    <w:rsid w:val="006D5694"/>
    <w:rsid w:val="006E11E1"/>
    <w:rsid w:val="006E2E1C"/>
    <w:rsid w:val="006E6246"/>
    <w:rsid w:val="006E68BF"/>
    <w:rsid w:val="006E69C2"/>
    <w:rsid w:val="006E6DCC"/>
    <w:rsid w:val="006F280B"/>
    <w:rsid w:val="006F318F"/>
    <w:rsid w:val="006F5C79"/>
    <w:rsid w:val="006F7E4A"/>
    <w:rsid w:val="0070017E"/>
    <w:rsid w:val="007008F6"/>
    <w:rsid w:val="00700B2C"/>
    <w:rsid w:val="007050A2"/>
    <w:rsid w:val="007052E9"/>
    <w:rsid w:val="007129F0"/>
    <w:rsid w:val="00713084"/>
    <w:rsid w:val="00714F20"/>
    <w:rsid w:val="0071590F"/>
    <w:rsid w:val="00715914"/>
    <w:rsid w:val="007200F5"/>
    <w:rsid w:val="0072147A"/>
    <w:rsid w:val="00722337"/>
    <w:rsid w:val="00723791"/>
    <w:rsid w:val="00731DCA"/>
    <w:rsid w:val="00731E00"/>
    <w:rsid w:val="00731F76"/>
    <w:rsid w:val="00734C9D"/>
    <w:rsid w:val="007372FC"/>
    <w:rsid w:val="007421AC"/>
    <w:rsid w:val="007440B7"/>
    <w:rsid w:val="007455EA"/>
    <w:rsid w:val="007460F7"/>
    <w:rsid w:val="00746F0C"/>
    <w:rsid w:val="00746FB5"/>
    <w:rsid w:val="007500C8"/>
    <w:rsid w:val="007530B8"/>
    <w:rsid w:val="00756272"/>
    <w:rsid w:val="00762519"/>
    <w:rsid w:val="00762D38"/>
    <w:rsid w:val="0076748B"/>
    <w:rsid w:val="00767DCD"/>
    <w:rsid w:val="007715C9"/>
    <w:rsid w:val="00771613"/>
    <w:rsid w:val="0077169B"/>
    <w:rsid w:val="00771DD2"/>
    <w:rsid w:val="00774EDD"/>
    <w:rsid w:val="007757EC"/>
    <w:rsid w:val="00783E89"/>
    <w:rsid w:val="007856F2"/>
    <w:rsid w:val="007865A9"/>
    <w:rsid w:val="00791259"/>
    <w:rsid w:val="00793915"/>
    <w:rsid w:val="007A3200"/>
    <w:rsid w:val="007A4827"/>
    <w:rsid w:val="007A5CBB"/>
    <w:rsid w:val="007B0D27"/>
    <w:rsid w:val="007B1774"/>
    <w:rsid w:val="007C0344"/>
    <w:rsid w:val="007C224A"/>
    <w:rsid w:val="007C2253"/>
    <w:rsid w:val="007C6939"/>
    <w:rsid w:val="007D50E4"/>
    <w:rsid w:val="007D71AC"/>
    <w:rsid w:val="007D786B"/>
    <w:rsid w:val="007D7911"/>
    <w:rsid w:val="007E163D"/>
    <w:rsid w:val="007E290D"/>
    <w:rsid w:val="007E667A"/>
    <w:rsid w:val="007F28C9"/>
    <w:rsid w:val="007F51B2"/>
    <w:rsid w:val="008040DD"/>
    <w:rsid w:val="008104B0"/>
    <w:rsid w:val="008117E9"/>
    <w:rsid w:val="008121EC"/>
    <w:rsid w:val="00820C83"/>
    <w:rsid w:val="00824241"/>
    <w:rsid w:val="00824498"/>
    <w:rsid w:val="00826BD1"/>
    <w:rsid w:val="00830601"/>
    <w:rsid w:val="008319F4"/>
    <w:rsid w:val="00831CDB"/>
    <w:rsid w:val="00832D91"/>
    <w:rsid w:val="0084036C"/>
    <w:rsid w:val="0084109A"/>
    <w:rsid w:val="008448A5"/>
    <w:rsid w:val="00854D0B"/>
    <w:rsid w:val="00856A31"/>
    <w:rsid w:val="00860B4E"/>
    <w:rsid w:val="00860D84"/>
    <w:rsid w:val="00867B37"/>
    <w:rsid w:val="008754D0"/>
    <w:rsid w:val="00875D13"/>
    <w:rsid w:val="0087663E"/>
    <w:rsid w:val="008800B4"/>
    <w:rsid w:val="008831B2"/>
    <w:rsid w:val="00883AE7"/>
    <w:rsid w:val="008855C9"/>
    <w:rsid w:val="008862AA"/>
    <w:rsid w:val="00886456"/>
    <w:rsid w:val="00890441"/>
    <w:rsid w:val="00890F7C"/>
    <w:rsid w:val="00891741"/>
    <w:rsid w:val="00894978"/>
    <w:rsid w:val="00896176"/>
    <w:rsid w:val="0089741D"/>
    <w:rsid w:val="008A46E1"/>
    <w:rsid w:val="008A4E38"/>
    <w:rsid w:val="008A4F43"/>
    <w:rsid w:val="008B0D21"/>
    <w:rsid w:val="008B0D57"/>
    <w:rsid w:val="008B2706"/>
    <w:rsid w:val="008B2CFE"/>
    <w:rsid w:val="008C2857"/>
    <w:rsid w:val="008C2EAC"/>
    <w:rsid w:val="008C4047"/>
    <w:rsid w:val="008C7E14"/>
    <w:rsid w:val="008D0EE0"/>
    <w:rsid w:val="008D3CA4"/>
    <w:rsid w:val="008D6468"/>
    <w:rsid w:val="008E0027"/>
    <w:rsid w:val="008E296C"/>
    <w:rsid w:val="008E34BD"/>
    <w:rsid w:val="008E47E8"/>
    <w:rsid w:val="008E6067"/>
    <w:rsid w:val="008E66D7"/>
    <w:rsid w:val="008E6787"/>
    <w:rsid w:val="008F0CAC"/>
    <w:rsid w:val="008F1C8C"/>
    <w:rsid w:val="008F21D2"/>
    <w:rsid w:val="008F54E7"/>
    <w:rsid w:val="008F7AD1"/>
    <w:rsid w:val="00903422"/>
    <w:rsid w:val="00905CDA"/>
    <w:rsid w:val="00906A55"/>
    <w:rsid w:val="00913416"/>
    <w:rsid w:val="00917BB5"/>
    <w:rsid w:val="009254C3"/>
    <w:rsid w:val="00927DAC"/>
    <w:rsid w:val="00930B9A"/>
    <w:rsid w:val="009319E4"/>
    <w:rsid w:val="00932377"/>
    <w:rsid w:val="009368B5"/>
    <w:rsid w:val="00941236"/>
    <w:rsid w:val="00943FD5"/>
    <w:rsid w:val="0094766B"/>
    <w:rsid w:val="00947D5A"/>
    <w:rsid w:val="009512D2"/>
    <w:rsid w:val="00952396"/>
    <w:rsid w:val="00952B7A"/>
    <w:rsid w:val="009532A5"/>
    <w:rsid w:val="009545BD"/>
    <w:rsid w:val="00954D7D"/>
    <w:rsid w:val="009559D2"/>
    <w:rsid w:val="00964CF0"/>
    <w:rsid w:val="00965A3C"/>
    <w:rsid w:val="00971BC8"/>
    <w:rsid w:val="00977806"/>
    <w:rsid w:val="00982242"/>
    <w:rsid w:val="00983021"/>
    <w:rsid w:val="00983B2E"/>
    <w:rsid w:val="009868E9"/>
    <w:rsid w:val="009900A3"/>
    <w:rsid w:val="00991A06"/>
    <w:rsid w:val="009A00C0"/>
    <w:rsid w:val="009A09A3"/>
    <w:rsid w:val="009A741A"/>
    <w:rsid w:val="009B7336"/>
    <w:rsid w:val="009C3413"/>
    <w:rsid w:val="009D1A5B"/>
    <w:rsid w:val="009D401A"/>
    <w:rsid w:val="009D64E4"/>
    <w:rsid w:val="009E0744"/>
    <w:rsid w:val="009E19F8"/>
    <w:rsid w:val="009F0F00"/>
    <w:rsid w:val="009F30C7"/>
    <w:rsid w:val="009F5CCE"/>
    <w:rsid w:val="00A016FA"/>
    <w:rsid w:val="00A0441E"/>
    <w:rsid w:val="00A04C91"/>
    <w:rsid w:val="00A07D2F"/>
    <w:rsid w:val="00A12128"/>
    <w:rsid w:val="00A140E7"/>
    <w:rsid w:val="00A1555B"/>
    <w:rsid w:val="00A1684E"/>
    <w:rsid w:val="00A201A0"/>
    <w:rsid w:val="00A21BA9"/>
    <w:rsid w:val="00A22C98"/>
    <w:rsid w:val="00A231E2"/>
    <w:rsid w:val="00A23892"/>
    <w:rsid w:val="00A25DC0"/>
    <w:rsid w:val="00A31BA2"/>
    <w:rsid w:val="00A329EE"/>
    <w:rsid w:val="00A32FE3"/>
    <w:rsid w:val="00A369E3"/>
    <w:rsid w:val="00A36DC7"/>
    <w:rsid w:val="00A4781E"/>
    <w:rsid w:val="00A5251E"/>
    <w:rsid w:val="00A5458F"/>
    <w:rsid w:val="00A57600"/>
    <w:rsid w:val="00A578C2"/>
    <w:rsid w:val="00A6032E"/>
    <w:rsid w:val="00A61E5D"/>
    <w:rsid w:val="00A629E2"/>
    <w:rsid w:val="00A64912"/>
    <w:rsid w:val="00A64ADE"/>
    <w:rsid w:val="00A671E7"/>
    <w:rsid w:val="00A70A74"/>
    <w:rsid w:val="00A75FE9"/>
    <w:rsid w:val="00A868AE"/>
    <w:rsid w:val="00A86B3E"/>
    <w:rsid w:val="00A90844"/>
    <w:rsid w:val="00A92154"/>
    <w:rsid w:val="00A929FA"/>
    <w:rsid w:val="00A95A34"/>
    <w:rsid w:val="00AA49EB"/>
    <w:rsid w:val="00AA7F38"/>
    <w:rsid w:val="00AB3BB8"/>
    <w:rsid w:val="00AD1E46"/>
    <w:rsid w:val="00AD5303"/>
    <w:rsid w:val="00AD53CC"/>
    <w:rsid w:val="00AD5641"/>
    <w:rsid w:val="00AE3A6B"/>
    <w:rsid w:val="00AE676C"/>
    <w:rsid w:val="00AF06CF"/>
    <w:rsid w:val="00AF3226"/>
    <w:rsid w:val="00AF3738"/>
    <w:rsid w:val="00AF69D7"/>
    <w:rsid w:val="00AF6ABC"/>
    <w:rsid w:val="00AF6F8E"/>
    <w:rsid w:val="00B01778"/>
    <w:rsid w:val="00B022B0"/>
    <w:rsid w:val="00B05CAE"/>
    <w:rsid w:val="00B07CDB"/>
    <w:rsid w:val="00B159EC"/>
    <w:rsid w:val="00B16A31"/>
    <w:rsid w:val="00B17DFD"/>
    <w:rsid w:val="00B24F9C"/>
    <w:rsid w:val="00B27831"/>
    <w:rsid w:val="00B308FE"/>
    <w:rsid w:val="00B33709"/>
    <w:rsid w:val="00B33A05"/>
    <w:rsid w:val="00B33B3C"/>
    <w:rsid w:val="00B36392"/>
    <w:rsid w:val="00B37B13"/>
    <w:rsid w:val="00B418CB"/>
    <w:rsid w:val="00B44716"/>
    <w:rsid w:val="00B47444"/>
    <w:rsid w:val="00B50ADC"/>
    <w:rsid w:val="00B50C56"/>
    <w:rsid w:val="00B566B1"/>
    <w:rsid w:val="00B57FC9"/>
    <w:rsid w:val="00B63834"/>
    <w:rsid w:val="00B72C00"/>
    <w:rsid w:val="00B80199"/>
    <w:rsid w:val="00B80786"/>
    <w:rsid w:val="00B828FC"/>
    <w:rsid w:val="00B82D20"/>
    <w:rsid w:val="00B83204"/>
    <w:rsid w:val="00B856E7"/>
    <w:rsid w:val="00B97935"/>
    <w:rsid w:val="00BA0E7D"/>
    <w:rsid w:val="00BA1C19"/>
    <w:rsid w:val="00BA220B"/>
    <w:rsid w:val="00BA3A57"/>
    <w:rsid w:val="00BA3FCE"/>
    <w:rsid w:val="00BA452C"/>
    <w:rsid w:val="00BA4A53"/>
    <w:rsid w:val="00BB0369"/>
    <w:rsid w:val="00BB1533"/>
    <w:rsid w:val="00BB23ED"/>
    <w:rsid w:val="00BB4E1A"/>
    <w:rsid w:val="00BB5E28"/>
    <w:rsid w:val="00BC015E"/>
    <w:rsid w:val="00BC56C5"/>
    <w:rsid w:val="00BC56CE"/>
    <w:rsid w:val="00BC621E"/>
    <w:rsid w:val="00BC72C7"/>
    <w:rsid w:val="00BC76AC"/>
    <w:rsid w:val="00BD0ECB"/>
    <w:rsid w:val="00BD22D5"/>
    <w:rsid w:val="00BD49EC"/>
    <w:rsid w:val="00BD4DF0"/>
    <w:rsid w:val="00BD5957"/>
    <w:rsid w:val="00BE2155"/>
    <w:rsid w:val="00BE719A"/>
    <w:rsid w:val="00BE720A"/>
    <w:rsid w:val="00BF0382"/>
    <w:rsid w:val="00BF0D73"/>
    <w:rsid w:val="00BF1203"/>
    <w:rsid w:val="00BF1988"/>
    <w:rsid w:val="00BF214C"/>
    <w:rsid w:val="00BF2465"/>
    <w:rsid w:val="00BF3F37"/>
    <w:rsid w:val="00BF63D1"/>
    <w:rsid w:val="00BF74D0"/>
    <w:rsid w:val="00C00843"/>
    <w:rsid w:val="00C01D48"/>
    <w:rsid w:val="00C02591"/>
    <w:rsid w:val="00C0507E"/>
    <w:rsid w:val="00C108CA"/>
    <w:rsid w:val="00C144F5"/>
    <w:rsid w:val="00C16493"/>
    <w:rsid w:val="00C16619"/>
    <w:rsid w:val="00C206B8"/>
    <w:rsid w:val="00C243C5"/>
    <w:rsid w:val="00C25E7F"/>
    <w:rsid w:val="00C26FDA"/>
    <w:rsid w:val="00C2746F"/>
    <w:rsid w:val="00C323D6"/>
    <w:rsid w:val="00C324A0"/>
    <w:rsid w:val="00C33004"/>
    <w:rsid w:val="00C351DE"/>
    <w:rsid w:val="00C40CBC"/>
    <w:rsid w:val="00C4125E"/>
    <w:rsid w:val="00C42BF8"/>
    <w:rsid w:val="00C46C9A"/>
    <w:rsid w:val="00C50043"/>
    <w:rsid w:val="00C53509"/>
    <w:rsid w:val="00C55F5B"/>
    <w:rsid w:val="00C56884"/>
    <w:rsid w:val="00C61757"/>
    <w:rsid w:val="00C61D31"/>
    <w:rsid w:val="00C6747A"/>
    <w:rsid w:val="00C71A02"/>
    <w:rsid w:val="00C7573B"/>
    <w:rsid w:val="00C80BF1"/>
    <w:rsid w:val="00C8137D"/>
    <w:rsid w:val="00C81549"/>
    <w:rsid w:val="00C82F28"/>
    <w:rsid w:val="00C8622C"/>
    <w:rsid w:val="00C86CFE"/>
    <w:rsid w:val="00C908C4"/>
    <w:rsid w:val="00C9164A"/>
    <w:rsid w:val="00C9586C"/>
    <w:rsid w:val="00C95BD4"/>
    <w:rsid w:val="00C97A54"/>
    <w:rsid w:val="00CA0912"/>
    <w:rsid w:val="00CA5B23"/>
    <w:rsid w:val="00CA5CA9"/>
    <w:rsid w:val="00CA67EB"/>
    <w:rsid w:val="00CB0A44"/>
    <w:rsid w:val="00CB2366"/>
    <w:rsid w:val="00CB2BB8"/>
    <w:rsid w:val="00CB46A6"/>
    <w:rsid w:val="00CB602E"/>
    <w:rsid w:val="00CB7E90"/>
    <w:rsid w:val="00CC36E0"/>
    <w:rsid w:val="00CC4AEB"/>
    <w:rsid w:val="00CC5801"/>
    <w:rsid w:val="00CC6E55"/>
    <w:rsid w:val="00CD08F2"/>
    <w:rsid w:val="00CE051D"/>
    <w:rsid w:val="00CE1335"/>
    <w:rsid w:val="00CE180C"/>
    <w:rsid w:val="00CE493D"/>
    <w:rsid w:val="00CE4D5C"/>
    <w:rsid w:val="00CF07FA"/>
    <w:rsid w:val="00CF0BB2"/>
    <w:rsid w:val="00CF3EE8"/>
    <w:rsid w:val="00CF4271"/>
    <w:rsid w:val="00D04037"/>
    <w:rsid w:val="00D10D76"/>
    <w:rsid w:val="00D13441"/>
    <w:rsid w:val="00D150E7"/>
    <w:rsid w:val="00D1565A"/>
    <w:rsid w:val="00D24554"/>
    <w:rsid w:val="00D24A3C"/>
    <w:rsid w:val="00D32134"/>
    <w:rsid w:val="00D34341"/>
    <w:rsid w:val="00D365EF"/>
    <w:rsid w:val="00D37AD7"/>
    <w:rsid w:val="00D4579A"/>
    <w:rsid w:val="00D52DC2"/>
    <w:rsid w:val="00D52E9F"/>
    <w:rsid w:val="00D53BCC"/>
    <w:rsid w:val="00D54C9E"/>
    <w:rsid w:val="00D6537E"/>
    <w:rsid w:val="00D70DFB"/>
    <w:rsid w:val="00D758EB"/>
    <w:rsid w:val="00D766DF"/>
    <w:rsid w:val="00D8206C"/>
    <w:rsid w:val="00D826D8"/>
    <w:rsid w:val="00D8339C"/>
    <w:rsid w:val="00D853B5"/>
    <w:rsid w:val="00D91F10"/>
    <w:rsid w:val="00D9526E"/>
    <w:rsid w:val="00D95C2B"/>
    <w:rsid w:val="00DA186E"/>
    <w:rsid w:val="00DA4116"/>
    <w:rsid w:val="00DA5302"/>
    <w:rsid w:val="00DB251C"/>
    <w:rsid w:val="00DB4630"/>
    <w:rsid w:val="00DB5F37"/>
    <w:rsid w:val="00DC1ABD"/>
    <w:rsid w:val="00DC2B54"/>
    <w:rsid w:val="00DC4258"/>
    <w:rsid w:val="00DC4F88"/>
    <w:rsid w:val="00DC7947"/>
    <w:rsid w:val="00DD371B"/>
    <w:rsid w:val="00DD3AC0"/>
    <w:rsid w:val="00DD76D9"/>
    <w:rsid w:val="00DE107C"/>
    <w:rsid w:val="00DE3330"/>
    <w:rsid w:val="00DE5FC3"/>
    <w:rsid w:val="00DF0EAD"/>
    <w:rsid w:val="00DF2388"/>
    <w:rsid w:val="00DF3062"/>
    <w:rsid w:val="00DF675B"/>
    <w:rsid w:val="00E01283"/>
    <w:rsid w:val="00E0422F"/>
    <w:rsid w:val="00E049C0"/>
    <w:rsid w:val="00E04DCB"/>
    <w:rsid w:val="00E05704"/>
    <w:rsid w:val="00E1045A"/>
    <w:rsid w:val="00E2229E"/>
    <w:rsid w:val="00E23796"/>
    <w:rsid w:val="00E338EF"/>
    <w:rsid w:val="00E33EBA"/>
    <w:rsid w:val="00E34DF0"/>
    <w:rsid w:val="00E507D2"/>
    <w:rsid w:val="00E50B5B"/>
    <w:rsid w:val="00E544BB"/>
    <w:rsid w:val="00E6085D"/>
    <w:rsid w:val="00E639DC"/>
    <w:rsid w:val="00E63C98"/>
    <w:rsid w:val="00E64E65"/>
    <w:rsid w:val="00E7067E"/>
    <w:rsid w:val="00E70F17"/>
    <w:rsid w:val="00E73F6F"/>
    <w:rsid w:val="00E74DC7"/>
    <w:rsid w:val="00E8075A"/>
    <w:rsid w:val="00E821F5"/>
    <w:rsid w:val="00E86417"/>
    <w:rsid w:val="00E87C17"/>
    <w:rsid w:val="00E91692"/>
    <w:rsid w:val="00E93942"/>
    <w:rsid w:val="00E940D8"/>
    <w:rsid w:val="00E94D5E"/>
    <w:rsid w:val="00EA0222"/>
    <w:rsid w:val="00EA0FF8"/>
    <w:rsid w:val="00EA39A4"/>
    <w:rsid w:val="00EA5DF0"/>
    <w:rsid w:val="00EA7100"/>
    <w:rsid w:val="00EA7F9F"/>
    <w:rsid w:val="00EB1274"/>
    <w:rsid w:val="00EC3D92"/>
    <w:rsid w:val="00EC4361"/>
    <w:rsid w:val="00EC7690"/>
    <w:rsid w:val="00ED0A53"/>
    <w:rsid w:val="00ED0F17"/>
    <w:rsid w:val="00ED11AA"/>
    <w:rsid w:val="00ED2BB6"/>
    <w:rsid w:val="00ED34E1"/>
    <w:rsid w:val="00ED3A5D"/>
    <w:rsid w:val="00ED3B8D"/>
    <w:rsid w:val="00ED5653"/>
    <w:rsid w:val="00EE1FAA"/>
    <w:rsid w:val="00EE5E36"/>
    <w:rsid w:val="00EE641E"/>
    <w:rsid w:val="00EE7294"/>
    <w:rsid w:val="00EF1800"/>
    <w:rsid w:val="00EF2E3A"/>
    <w:rsid w:val="00EF7C71"/>
    <w:rsid w:val="00F02C7C"/>
    <w:rsid w:val="00F072A7"/>
    <w:rsid w:val="00F078DC"/>
    <w:rsid w:val="00F07A99"/>
    <w:rsid w:val="00F12D68"/>
    <w:rsid w:val="00F17D8A"/>
    <w:rsid w:val="00F258DB"/>
    <w:rsid w:val="00F3133E"/>
    <w:rsid w:val="00F31DE4"/>
    <w:rsid w:val="00F320C5"/>
    <w:rsid w:val="00F3226C"/>
    <w:rsid w:val="00F32BA8"/>
    <w:rsid w:val="00F32EE0"/>
    <w:rsid w:val="00F349F1"/>
    <w:rsid w:val="00F412D7"/>
    <w:rsid w:val="00F41762"/>
    <w:rsid w:val="00F42B1D"/>
    <w:rsid w:val="00F4350D"/>
    <w:rsid w:val="00F435E6"/>
    <w:rsid w:val="00F4761D"/>
    <w:rsid w:val="00F479C4"/>
    <w:rsid w:val="00F567F7"/>
    <w:rsid w:val="00F63460"/>
    <w:rsid w:val="00F63809"/>
    <w:rsid w:val="00F6696E"/>
    <w:rsid w:val="00F674DB"/>
    <w:rsid w:val="00F73BD6"/>
    <w:rsid w:val="00F76B2F"/>
    <w:rsid w:val="00F77049"/>
    <w:rsid w:val="00F81D2D"/>
    <w:rsid w:val="00F82990"/>
    <w:rsid w:val="00F83989"/>
    <w:rsid w:val="00F85099"/>
    <w:rsid w:val="00F8568D"/>
    <w:rsid w:val="00F9379C"/>
    <w:rsid w:val="00F961A5"/>
    <w:rsid w:val="00F9632C"/>
    <w:rsid w:val="00FA1E52"/>
    <w:rsid w:val="00FA3024"/>
    <w:rsid w:val="00FA4F82"/>
    <w:rsid w:val="00FA623D"/>
    <w:rsid w:val="00FB0E4A"/>
    <w:rsid w:val="00FB5A08"/>
    <w:rsid w:val="00FC189C"/>
    <w:rsid w:val="00FC227A"/>
    <w:rsid w:val="00FC5C07"/>
    <w:rsid w:val="00FC64B9"/>
    <w:rsid w:val="00FC6A80"/>
    <w:rsid w:val="00FD2553"/>
    <w:rsid w:val="00FD27D1"/>
    <w:rsid w:val="00FE0B09"/>
    <w:rsid w:val="00FE4688"/>
    <w:rsid w:val="00FF10E3"/>
    <w:rsid w:val="00FF33E6"/>
    <w:rsid w:val="00FF3D56"/>
    <w:rsid w:val="00FF5704"/>
    <w:rsid w:val="00FF7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7A1A3"/>
  <w15:docId w15:val="{763EF0C8-C88E-41EF-86F0-4BD84F4B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047"/>
    <w:rPr>
      <w:rFonts w:eastAsia="Times New Roman" w:cs="Times New Roman"/>
      <w:sz w:val="24"/>
      <w:szCs w:val="24"/>
      <w:lang w:eastAsia="en-AU"/>
    </w:rPr>
  </w:style>
  <w:style w:type="paragraph" w:styleId="Heading1">
    <w:name w:val="heading 1"/>
    <w:basedOn w:val="Normal"/>
    <w:next w:val="Normal"/>
    <w:link w:val="Heading1Char"/>
    <w:uiPriority w:val="9"/>
    <w:qFormat/>
    <w:rsid w:val="00152336"/>
    <w:pPr>
      <w:keepNext/>
      <w:keepLines/>
      <w:spacing w:before="480" w:line="260" w:lineRule="atLeast"/>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nhideWhenUsed/>
    <w:qFormat/>
    <w:rsid w:val="00152336"/>
    <w:pPr>
      <w:keepNext/>
      <w:keepLines/>
      <w:spacing w:before="200" w:line="260" w:lineRule="atLeast"/>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ind w:left="1134" w:hanging="1134"/>
      <w:outlineLvl w:val="5"/>
    </w:pPr>
    <w:rPr>
      <w:rFonts w:ascii="Arial" w:hAnsi="Arial"/>
      <w:b/>
      <w:kern w:val="28"/>
      <w:sz w:val="32"/>
      <w:szCs w:val="20"/>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pPr>
    <w:rPr>
      <w:rFonts w:eastAsiaTheme="minorHAnsi" w:cs="Arial"/>
      <w:sz w:val="20"/>
      <w:szCs w:val="22"/>
      <w:lang w:eastAsia="en-US"/>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pPr>
      <w:spacing w:line="260" w:lineRule="atLeast"/>
    </w:pPr>
    <w:rPr>
      <w:rFonts w:eastAsiaTheme="minorHAnsi" w:cstheme="minorBidi"/>
      <w:sz w:val="22"/>
      <w:szCs w:val="20"/>
      <w:lang w:eastAsia="en-US"/>
    </w:rPr>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6D5694"/>
    <w:rPr>
      <w:sz w:val="16"/>
      <w:szCs w:val="16"/>
    </w:rPr>
  </w:style>
  <w:style w:type="paragraph" w:styleId="CommentText">
    <w:name w:val="annotation text"/>
    <w:basedOn w:val="Normal"/>
    <w:link w:val="CommentTextChar"/>
    <w:uiPriority w:val="99"/>
    <w:semiHidden/>
    <w:unhideWhenUsed/>
    <w:rsid w:val="006D5694"/>
    <w:rPr>
      <w:sz w:val="20"/>
      <w:szCs w:val="20"/>
    </w:rPr>
  </w:style>
  <w:style w:type="character" w:customStyle="1" w:styleId="CommentTextChar">
    <w:name w:val="Comment Text Char"/>
    <w:basedOn w:val="DefaultParagraphFont"/>
    <w:link w:val="CommentText"/>
    <w:uiPriority w:val="99"/>
    <w:semiHidden/>
    <w:rsid w:val="006D5694"/>
    <w:rPr>
      <w:rFonts w:eastAsia="Times New Roman" w:cs="Times New Roman"/>
      <w:lang w:eastAsia="en-AU"/>
    </w:rPr>
  </w:style>
  <w:style w:type="paragraph" w:styleId="CommentSubject">
    <w:name w:val="annotation subject"/>
    <w:basedOn w:val="CommentText"/>
    <w:next w:val="CommentText"/>
    <w:link w:val="CommentSubjectChar"/>
    <w:uiPriority w:val="99"/>
    <w:semiHidden/>
    <w:unhideWhenUsed/>
    <w:rsid w:val="006D5694"/>
    <w:rPr>
      <w:b/>
      <w:bCs/>
    </w:rPr>
  </w:style>
  <w:style w:type="character" w:customStyle="1" w:styleId="CommentSubjectChar">
    <w:name w:val="Comment Subject Char"/>
    <w:basedOn w:val="CommentTextChar"/>
    <w:link w:val="CommentSubject"/>
    <w:uiPriority w:val="99"/>
    <w:semiHidden/>
    <w:rsid w:val="006D5694"/>
    <w:rPr>
      <w:rFonts w:eastAsia="Times New Roman" w:cs="Times New Roman"/>
      <w:b/>
      <w:bCs/>
      <w:lang w:eastAsia="en-AU"/>
    </w:rPr>
  </w:style>
  <w:style w:type="paragraph" w:styleId="ListParagraph">
    <w:name w:val="List Paragraph"/>
    <w:basedOn w:val="Normal"/>
    <w:uiPriority w:val="34"/>
    <w:qFormat/>
    <w:rsid w:val="00417259"/>
    <w:pPr>
      <w:ind w:left="720"/>
      <w:contextualSpacing/>
    </w:pPr>
  </w:style>
  <w:style w:type="character" w:customStyle="1" w:styleId="paragraphChar">
    <w:name w:val="paragraph Char"/>
    <w:aliases w:val="a Char"/>
    <w:link w:val="paragraph"/>
    <w:locked/>
    <w:rsid w:val="00113C35"/>
    <w:rPr>
      <w:rFonts w:eastAsia="Times New Roman" w:cs="Times New Roman"/>
      <w:sz w:val="22"/>
      <w:lang w:eastAsia="en-AU"/>
    </w:rPr>
  </w:style>
  <w:style w:type="paragraph" w:styleId="Revision">
    <w:name w:val="Revision"/>
    <w:hidden/>
    <w:uiPriority w:val="99"/>
    <w:semiHidden/>
    <w:rsid w:val="00487AC3"/>
    <w:rPr>
      <w:rFonts w:eastAsia="Times New Roman" w:cs="Times New Roman"/>
      <w:sz w:val="24"/>
      <w:szCs w:val="24"/>
      <w:lang w:eastAsia="en-AU"/>
    </w:rPr>
  </w:style>
  <w:style w:type="character" w:styleId="Hyperlink">
    <w:name w:val="Hyperlink"/>
    <w:basedOn w:val="DefaultParagraphFont"/>
    <w:uiPriority w:val="99"/>
    <w:unhideWhenUsed/>
    <w:rsid w:val="001C25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367453">
      <w:bodyDiv w:val="1"/>
      <w:marLeft w:val="0"/>
      <w:marRight w:val="0"/>
      <w:marTop w:val="0"/>
      <w:marBottom w:val="0"/>
      <w:divBdr>
        <w:top w:val="none" w:sz="0" w:space="0" w:color="auto"/>
        <w:left w:val="none" w:sz="0" w:space="0" w:color="auto"/>
        <w:bottom w:val="none" w:sz="0" w:space="0" w:color="auto"/>
        <w:right w:val="none" w:sz="0" w:space="0" w:color="auto"/>
      </w:divBdr>
      <w:divsChild>
        <w:div w:id="516848497">
          <w:marLeft w:val="0"/>
          <w:marRight w:val="0"/>
          <w:marTop w:val="0"/>
          <w:marBottom w:val="0"/>
          <w:divBdr>
            <w:top w:val="none" w:sz="0" w:space="0" w:color="auto"/>
            <w:left w:val="none" w:sz="0" w:space="0" w:color="auto"/>
            <w:bottom w:val="none" w:sz="0" w:space="0" w:color="auto"/>
            <w:right w:val="none" w:sz="0" w:space="0" w:color="auto"/>
          </w:divBdr>
          <w:divsChild>
            <w:div w:id="935868391">
              <w:marLeft w:val="0"/>
              <w:marRight w:val="0"/>
              <w:marTop w:val="0"/>
              <w:marBottom w:val="0"/>
              <w:divBdr>
                <w:top w:val="none" w:sz="0" w:space="0" w:color="auto"/>
                <w:left w:val="none" w:sz="0" w:space="0" w:color="auto"/>
                <w:bottom w:val="none" w:sz="0" w:space="0" w:color="auto"/>
                <w:right w:val="none" w:sz="0" w:space="0" w:color="auto"/>
              </w:divBdr>
              <w:divsChild>
                <w:div w:id="324825701">
                  <w:marLeft w:val="0"/>
                  <w:marRight w:val="0"/>
                  <w:marTop w:val="0"/>
                  <w:marBottom w:val="0"/>
                  <w:divBdr>
                    <w:top w:val="none" w:sz="0" w:space="0" w:color="auto"/>
                    <w:left w:val="none" w:sz="0" w:space="0" w:color="auto"/>
                    <w:bottom w:val="none" w:sz="0" w:space="0" w:color="auto"/>
                    <w:right w:val="none" w:sz="0" w:space="0" w:color="auto"/>
                  </w:divBdr>
                  <w:divsChild>
                    <w:div w:id="559445778">
                      <w:marLeft w:val="0"/>
                      <w:marRight w:val="0"/>
                      <w:marTop w:val="0"/>
                      <w:marBottom w:val="0"/>
                      <w:divBdr>
                        <w:top w:val="none" w:sz="0" w:space="0" w:color="auto"/>
                        <w:left w:val="none" w:sz="0" w:space="0" w:color="auto"/>
                        <w:bottom w:val="none" w:sz="0" w:space="0" w:color="auto"/>
                        <w:right w:val="none" w:sz="0" w:space="0" w:color="auto"/>
                      </w:divBdr>
                      <w:divsChild>
                        <w:div w:id="389115189">
                          <w:marLeft w:val="0"/>
                          <w:marRight w:val="0"/>
                          <w:marTop w:val="0"/>
                          <w:marBottom w:val="0"/>
                          <w:divBdr>
                            <w:top w:val="none" w:sz="0" w:space="0" w:color="auto"/>
                            <w:left w:val="none" w:sz="0" w:space="0" w:color="auto"/>
                            <w:bottom w:val="none" w:sz="0" w:space="0" w:color="auto"/>
                            <w:right w:val="none" w:sz="0" w:space="0" w:color="auto"/>
                          </w:divBdr>
                          <w:divsChild>
                            <w:div w:id="80957610">
                              <w:marLeft w:val="0"/>
                              <w:marRight w:val="0"/>
                              <w:marTop w:val="0"/>
                              <w:marBottom w:val="0"/>
                              <w:divBdr>
                                <w:top w:val="none" w:sz="0" w:space="0" w:color="auto"/>
                                <w:left w:val="none" w:sz="0" w:space="0" w:color="auto"/>
                                <w:bottom w:val="none" w:sz="0" w:space="0" w:color="auto"/>
                                <w:right w:val="none" w:sz="0" w:space="0" w:color="auto"/>
                              </w:divBdr>
                              <w:divsChild>
                                <w:div w:id="1292514695">
                                  <w:marLeft w:val="0"/>
                                  <w:marRight w:val="0"/>
                                  <w:marTop w:val="0"/>
                                  <w:marBottom w:val="0"/>
                                  <w:divBdr>
                                    <w:top w:val="none" w:sz="0" w:space="0" w:color="auto"/>
                                    <w:left w:val="none" w:sz="0" w:space="0" w:color="auto"/>
                                    <w:bottom w:val="none" w:sz="0" w:space="0" w:color="auto"/>
                                    <w:right w:val="none" w:sz="0" w:space="0" w:color="auto"/>
                                  </w:divBdr>
                                  <w:divsChild>
                                    <w:div w:id="2144501624">
                                      <w:marLeft w:val="0"/>
                                      <w:marRight w:val="0"/>
                                      <w:marTop w:val="0"/>
                                      <w:marBottom w:val="0"/>
                                      <w:divBdr>
                                        <w:top w:val="none" w:sz="0" w:space="0" w:color="auto"/>
                                        <w:left w:val="none" w:sz="0" w:space="0" w:color="auto"/>
                                        <w:bottom w:val="none" w:sz="0" w:space="0" w:color="auto"/>
                                        <w:right w:val="none" w:sz="0" w:space="0" w:color="auto"/>
                                      </w:divBdr>
                                      <w:divsChild>
                                        <w:div w:id="929973419">
                                          <w:marLeft w:val="0"/>
                                          <w:marRight w:val="0"/>
                                          <w:marTop w:val="0"/>
                                          <w:marBottom w:val="0"/>
                                          <w:divBdr>
                                            <w:top w:val="none" w:sz="0" w:space="0" w:color="auto"/>
                                            <w:left w:val="none" w:sz="0" w:space="0" w:color="auto"/>
                                            <w:bottom w:val="none" w:sz="0" w:space="0" w:color="auto"/>
                                            <w:right w:val="none" w:sz="0" w:space="0" w:color="auto"/>
                                          </w:divBdr>
                                          <w:divsChild>
                                            <w:div w:id="1624533758">
                                              <w:marLeft w:val="0"/>
                                              <w:marRight w:val="0"/>
                                              <w:marTop w:val="0"/>
                                              <w:marBottom w:val="0"/>
                                              <w:divBdr>
                                                <w:top w:val="none" w:sz="0" w:space="0" w:color="auto"/>
                                                <w:left w:val="none" w:sz="0" w:space="0" w:color="auto"/>
                                                <w:bottom w:val="none" w:sz="0" w:space="0" w:color="auto"/>
                                                <w:right w:val="none" w:sz="0" w:space="0" w:color="auto"/>
                                              </w:divBdr>
                                              <w:divsChild>
                                                <w:div w:id="522670478">
                                                  <w:marLeft w:val="0"/>
                                                  <w:marRight w:val="0"/>
                                                  <w:marTop w:val="0"/>
                                                  <w:marBottom w:val="0"/>
                                                  <w:divBdr>
                                                    <w:top w:val="none" w:sz="0" w:space="0" w:color="auto"/>
                                                    <w:left w:val="none" w:sz="0" w:space="0" w:color="auto"/>
                                                    <w:bottom w:val="none" w:sz="0" w:space="0" w:color="auto"/>
                                                    <w:right w:val="none" w:sz="0" w:space="0" w:color="auto"/>
                                                  </w:divBdr>
                                                  <w:divsChild>
                                                    <w:div w:id="1541210219">
                                                      <w:marLeft w:val="0"/>
                                                      <w:marRight w:val="0"/>
                                                      <w:marTop w:val="0"/>
                                                      <w:marBottom w:val="0"/>
                                                      <w:divBdr>
                                                        <w:top w:val="none" w:sz="0" w:space="0" w:color="auto"/>
                                                        <w:left w:val="none" w:sz="0" w:space="0" w:color="auto"/>
                                                        <w:bottom w:val="none" w:sz="0" w:space="0" w:color="auto"/>
                                                        <w:right w:val="none" w:sz="0" w:space="0" w:color="auto"/>
                                                      </w:divBdr>
                                                      <w:divsChild>
                                                        <w:div w:id="3743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7865\AppData\Local\Microsoft\Windows\INetCache\Content.Outlook\032QIX0N\Draft%20-%20HESA%20notifiable%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HubID xmlns="e5cb917f-4135-4f26-866f-3bac1ed7ab3e">DOC18-59154</ShareHubID>
    <PMCNotes xmlns="e5cb917f-4135-4f26-866f-3bac1ed7ab3e" xsi:nil="true"/>
    <mc5611b894cf49d8aeeb8ebf39dc09bc xmlns="27bba60b-8344-4f77-bb4d-4abea71fd4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27bba60b-8344-4f77-bb4d-4abea71fd4ad">
      <Terms xmlns="http://schemas.microsoft.com/office/infopath/2007/PartnerControls"/>
    </jd1c641577414dfdab1686c9d5d0dbd0>
    <TaxCatchAll xmlns="27bba60b-8344-4f77-bb4d-4abea71fd4ad">
      <Value>1</Value>
    </TaxCatchAll>
    <NonRecordJustification xmlns="685f9fda-bd71-4433-b331-92feb9553089">None</NonRecordJustification>
  </documentManagement>
</p:properties>
</file>

<file path=customXml/item3.xml><?xml version="1.0" encoding="utf-8"?>
<ct:contentTypeSchema xmlns:ct="http://schemas.microsoft.com/office/2006/metadata/contentType" xmlns:ma="http://schemas.microsoft.com/office/2006/metadata/properties/metaAttributes" ct:_="" ma:_="" ma:contentTypeName="PMC Document" ma:contentTypeID="0x0101002825A64A6E1845A99A9D8EE8A5686ECB0032B84A6872528F41B613D99B516BEDB0" ma:contentTypeVersion="24" ma:contentTypeDescription="PMC Document" ma:contentTypeScope="" ma:versionID="f31c99c69b7f65ab04c96bba50fbdb94">
  <xsd:schema xmlns:xsd="http://www.w3.org/2001/XMLSchema" xmlns:xs="http://www.w3.org/2001/XMLSchema" xmlns:p="http://schemas.microsoft.com/office/2006/metadata/properties" xmlns:ns1="e5cb917f-4135-4f26-866f-3bac1ed7ab3e" xmlns:ns3="27bba60b-8344-4f77-bb4d-4abea71fd4ad" xmlns:ns4="685f9fda-bd71-4433-b331-92feb9553089" targetNamespace="http://schemas.microsoft.com/office/2006/metadata/properties" ma:root="true" ma:fieldsID="4081c1edc615773ae9f39e6ddc5a940a" ns1:_="" ns3:_="" ns4:_="">
    <xsd:import namespace="e5cb917f-4135-4f26-866f-3bac1ed7ab3e"/>
    <xsd:import namespace="27bba60b-8344-4f77-bb4d-4abea71fd4ad"/>
    <xsd:import namespace="685f9fda-bd71-4433-b331-92feb9553089"/>
    <xsd:element name="properties">
      <xsd:complexType>
        <xsd:sequence>
          <xsd:element name="documentManagement">
            <xsd:complexType>
              <xsd:all>
                <xsd:element ref="ns1:ShareHubID" minOccurs="0"/>
                <xsd:element ref="ns4:NonRecordJustification"/>
                <xsd:element ref="ns1:PMCNotes" minOccurs="0"/>
                <xsd:element ref="ns3:mc5611b894cf49d8aeeb8ebf39dc09bc" minOccurs="0"/>
                <xsd:element ref="ns3:TaxCatchAll" minOccurs="0"/>
                <xsd:element ref="ns3:TaxCatchAllLabel" minOccurs="0"/>
                <xsd:element ref="ns3:jd1c641577414dfdab1686c9d5d0db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b917f-4135-4f26-866f-3bac1ed7ab3e"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bba60b-8344-4f77-bb4d-4abea71fd4ad" elementFormDefault="qualified">
    <xsd:import namespace="http://schemas.microsoft.com/office/2006/documentManagement/types"/>
    <xsd:import namespace="http://schemas.microsoft.com/office/infopath/2007/PartnerControls"/>
    <xsd:element name="mc5611b894cf49d8aeeb8ebf39dc09bc" ma:index="8" nillable="true"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ea83722-46d8-42df-b934-158ffd081fe0}" ma:internalName="TaxCatchAll" ma:showField="CatchAllData"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ea83722-46d8-42df-b934-158ffd081fe0}" ma:internalName="TaxCatchAllLabel" ma:readOnly="true" ma:showField="CatchAllDataLabel"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1D8FB-28C5-49A0-B6F3-C042C3FCA912}">
  <ds:schemaRefs>
    <ds:schemaRef ds:uri="http://schemas.microsoft.com/sharepoint/v3/contenttype/forms"/>
  </ds:schemaRefs>
</ds:datastoreItem>
</file>

<file path=customXml/itemProps2.xml><?xml version="1.0" encoding="utf-8"?>
<ds:datastoreItem xmlns:ds="http://schemas.openxmlformats.org/officeDocument/2006/customXml" ds:itemID="{69A70B9F-B9B9-4A2B-90B0-D4F34E1727DA}">
  <ds:schemaRefs>
    <ds:schemaRef ds:uri="http://schemas.microsoft.com/office/2006/metadata/properties"/>
    <ds:schemaRef ds:uri="http://schemas.microsoft.com/office/infopath/2007/PartnerControls"/>
    <ds:schemaRef ds:uri="e5cb917f-4135-4f26-866f-3bac1ed7ab3e"/>
    <ds:schemaRef ds:uri="27bba60b-8344-4f77-bb4d-4abea71fd4ad"/>
    <ds:schemaRef ds:uri="685f9fda-bd71-4433-b331-92feb9553089"/>
  </ds:schemaRefs>
</ds:datastoreItem>
</file>

<file path=customXml/itemProps3.xml><?xml version="1.0" encoding="utf-8"?>
<ds:datastoreItem xmlns:ds="http://schemas.openxmlformats.org/officeDocument/2006/customXml" ds:itemID="{F4733FD9-88B1-445F-AE80-9D302B9CA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b917f-4135-4f26-866f-3bac1ed7ab3e"/>
    <ds:schemaRef ds:uri="27bba60b-8344-4f77-bb4d-4abea71fd4a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C84FA2-8A74-465C-AD27-DE775229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 HESA notifiable instrument</Template>
  <TotalTime>0</TotalTime>
  <Pages>12</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 Legal Comment</dc:creator>
  <cp:lastModifiedBy>Moynihan, Adam</cp:lastModifiedBy>
  <cp:revision>3</cp:revision>
  <cp:lastPrinted>2018-02-19T21:24:00Z</cp:lastPrinted>
  <dcterms:created xsi:type="dcterms:W3CDTF">2018-08-20T00:50:00Z</dcterms:created>
  <dcterms:modified xsi:type="dcterms:W3CDTF">2018-08-20T06:17:00Z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0x0101002825A64A6E1845A99A9D8EE8A5686ECB0032B84A6872528F41B613D99B516BEDB0</vt:lpwstr>
  </property>
  <property fmtid="{D5CDD505-2E9C-101B-9397-08002B2CF9AE}" pid="3" name="ebe9aaf1ad2e44d4a2da0e3109a121ee">
    <vt:lpwstr/>
  </property>
  <property fmtid="{D5CDD505-2E9C-101B-9397-08002B2CF9AE}" pid="4" name="DocumentType">
    <vt:lpwstr/>
  </property>
  <property fmtid="{D5CDD505-2E9C-101B-9397-08002B2CF9AE}" pid="5" name="CommonwealthEntity">
    <vt:lpwstr/>
  </property>
  <property fmtid="{D5CDD505-2E9C-101B-9397-08002B2CF9AE}" pid="6" name="d8e935fc69f04a868babb549fc6a3e6b">
    <vt:lpwstr/>
  </property>
  <property fmtid="{D5CDD505-2E9C-101B-9397-08002B2CF9AE}" pid="7" name="LegislationConsidered">
    <vt:lpwstr/>
  </property>
  <property fmtid="{D5CDD505-2E9C-101B-9397-08002B2CF9AE}" pid="8" name="HPRMSecurityLevel">
    <vt:lpwstr>1;#UNCLASSIFIED|9c49a7c7-17c7-412f-8077-62dec89b9196</vt:lpwstr>
  </property>
  <property fmtid="{D5CDD505-2E9C-101B-9397-08002B2CF9AE}" pid="9" name="LegalSubjectMatter">
    <vt:lpwstr/>
  </property>
  <property fmtid="{D5CDD505-2E9C-101B-9397-08002B2CF9AE}" pid="10" name="IAGLegalDocumentAuthor">
    <vt:lpwstr/>
  </property>
  <property fmtid="{D5CDD505-2E9C-101B-9397-08002B2CF9AE}" pid="11" name="HPRMSecurityCaveat">
    <vt:lpwstr/>
  </property>
  <property fmtid="{D5CDD505-2E9C-101B-9397-08002B2CF9AE}" pid="12" name="i758ba37c88940e586c26421e592bc03">
    <vt:lpwstr/>
  </property>
  <property fmtid="{D5CDD505-2E9C-101B-9397-08002B2CF9AE}" pid="13" name="p5403ef223e24c6aac8ae445cb84820f">
    <vt:lpwstr/>
  </property>
  <property fmtid="{D5CDD505-2E9C-101B-9397-08002B2CF9AE}" pid="14" name="oabc4c43943e42efa5238e2af47855ca">
    <vt:lpwstr/>
  </property>
</Properties>
</file>