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1982" w14:textId="77777777" w:rsidR="0048364F" w:rsidRDefault="00193461" w:rsidP="0048364F">
      <w:pPr>
        <w:rPr>
          <w:sz w:val="28"/>
        </w:rPr>
      </w:pPr>
      <w:r>
        <w:rPr>
          <w:noProof/>
          <w:lang w:eastAsia="en-AU"/>
        </w:rPr>
        <w:drawing>
          <wp:inline distT="0" distB="0" distL="0" distR="0" wp14:anchorId="23110540" wp14:editId="5F031D5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55F6798" w14:textId="77777777" w:rsidR="0048364F" w:rsidRDefault="0048364F" w:rsidP="0048364F">
      <w:pPr>
        <w:rPr>
          <w:sz w:val="19"/>
        </w:rPr>
      </w:pPr>
    </w:p>
    <w:p w14:paraId="5816041D" w14:textId="19173570" w:rsidR="006065DA" w:rsidRPr="00E500D4" w:rsidRDefault="00570DAD" w:rsidP="006065DA">
      <w:pPr>
        <w:pStyle w:val="ShortT"/>
      </w:pPr>
      <w:r>
        <w:t>National Redress Scheme for Institutional Child Sexual Abuse</w:t>
      </w:r>
      <w:r w:rsidR="006065DA" w:rsidRPr="00DA182D">
        <w:t xml:space="preserve"> </w:t>
      </w:r>
      <w:r w:rsidR="00BF0723">
        <w:t xml:space="preserve">Amendment </w:t>
      </w:r>
      <w:r w:rsidR="006065DA">
        <w:t>(</w:t>
      </w:r>
      <w:r w:rsidR="00FD5548">
        <w:t>2018 Measures No.</w:t>
      </w:r>
      <w:r w:rsidR="0023346B">
        <w:t> </w:t>
      </w:r>
      <w:r w:rsidR="00FD5548">
        <w:t>6</w:t>
      </w:r>
      <w:r w:rsidR="006065DA">
        <w:t xml:space="preserve">) </w:t>
      </w:r>
      <w:r>
        <w:t>Declaration</w:t>
      </w:r>
      <w:r w:rsidR="00B973E5" w:rsidRPr="00B973E5">
        <w:t xml:space="preserve"> </w:t>
      </w:r>
      <w:r>
        <w:t>2018</w:t>
      </w:r>
    </w:p>
    <w:p w14:paraId="5FA8BAD4" w14:textId="77777777" w:rsidR="006065DA" w:rsidRDefault="006065DA" w:rsidP="006065DA"/>
    <w:p w14:paraId="67143F3D" w14:textId="77777777" w:rsidR="006065DA" w:rsidRDefault="006065DA" w:rsidP="006065DA"/>
    <w:p w14:paraId="0ECAFA67" w14:textId="77777777" w:rsidR="006065DA" w:rsidRDefault="006065DA" w:rsidP="006065DA"/>
    <w:p w14:paraId="1BF502D5" w14:textId="77777777" w:rsidR="006065DA" w:rsidRPr="00DA182D" w:rsidRDefault="006065DA" w:rsidP="006065DA">
      <w:pPr>
        <w:pStyle w:val="SignCoverPageStart"/>
        <w:spacing w:before="240"/>
        <w:rPr>
          <w:szCs w:val="22"/>
        </w:rPr>
      </w:pPr>
      <w:r w:rsidRPr="00DA182D">
        <w:rPr>
          <w:szCs w:val="22"/>
        </w:rPr>
        <w:t xml:space="preserve">I, </w:t>
      </w:r>
      <w:r w:rsidR="00CF59E3">
        <w:rPr>
          <w:szCs w:val="22"/>
        </w:rPr>
        <w:t>Paul Fletcher</w:t>
      </w:r>
      <w:r w:rsidRPr="00DA182D">
        <w:rPr>
          <w:szCs w:val="22"/>
        </w:rPr>
        <w:t xml:space="preserve">, </w:t>
      </w:r>
      <w:r w:rsidR="00CF59E3">
        <w:rPr>
          <w:szCs w:val="22"/>
        </w:rPr>
        <w:t>Minister for Families and Social Services</w:t>
      </w:r>
      <w:r w:rsidRPr="00DA182D">
        <w:rPr>
          <w:szCs w:val="22"/>
        </w:rPr>
        <w:t xml:space="preserve">, </w:t>
      </w:r>
      <w:r w:rsidR="00F33523">
        <w:rPr>
          <w:szCs w:val="22"/>
        </w:rPr>
        <w:t>make the following</w:t>
      </w:r>
      <w:r>
        <w:rPr>
          <w:szCs w:val="22"/>
        </w:rPr>
        <w:t xml:space="preserve"> </w:t>
      </w:r>
      <w:r w:rsidR="00CF59E3">
        <w:rPr>
          <w:szCs w:val="22"/>
        </w:rPr>
        <w:t>Declaration</w:t>
      </w:r>
      <w:r w:rsidRPr="00DA182D">
        <w:rPr>
          <w:szCs w:val="22"/>
        </w:rPr>
        <w:t>.</w:t>
      </w:r>
    </w:p>
    <w:p w14:paraId="217A6ED0" w14:textId="5D1C3515" w:rsidR="006065DA" w:rsidRPr="00001A63" w:rsidRDefault="006065DA" w:rsidP="006065DA">
      <w:pPr>
        <w:keepNext/>
        <w:spacing w:before="300" w:line="240" w:lineRule="atLeast"/>
        <w:ind w:right="397"/>
        <w:jc w:val="both"/>
        <w:rPr>
          <w:szCs w:val="22"/>
        </w:rPr>
      </w:pPr>
      <w:r>
        <w:rPr>
          <w:szCs w:val="22"/>
        </w:rPr>
        <w:t>Dated</w:t>
      </w:r>
      <w:r w:rsidR="005E18E4">
        <w:rPr>
          <w:szCs w:val="22"/>
        </w:rPr>
        <w:t xml:space="preserve"> 12 December 2018</w:t>
      </w:r>
      <w:bookmarkStart w:id="0" w:name="_GoBack"/>
      <w:bookmarkEnd w:id="0"/>
    </w:p>
    <w:p w14:paraId="70F9D556" w14:textId="599C8B3F" w:rsidR="006065DA" w:rsidRDefault="00CF59E3" w:rsidP="006065DA">
      <w:pPr>
        <w:keepNext/>
        <w:tabs>
          <w:tab w:val="left" w:pos="3402"/>
        </w:tabs>
        <w:spacing w:before="1440" w:line="300" w:lineRule="atLeast"/>
        <w:ind w:right="397"/>
        <w:rPr>
          <w:b/>
          <w:szCs w:val="22"/>
        </w:rPr>
      </w:pPr>
      <w:r w:rsidRPr="00CF59E3">
        <w:rPr>
          <w:szCs w:val="22"/>
        </w:rPr>
        <w:t>Paul Fletcher</w:t>
      </w:r>
    </w:p>
    <w:p w14:paraId="3B7A31CA" w14:textId="77777777" w:rsidR="006065DA" w:rsidRPr="000D3FB9" w:rsidRDefault="00CF59E3" w:rsidP="006065DA">
      <w:pPr>
        <w:pStyle w:val="SignCoverPageEnd"/>
        <w:rPr>
          <w:sz w:val="22"/>
        </w:rPr>
      </w:pPr>
      <w:r>
        <w:rPr>
          <w:sz w:val="22"/>
        </w:rPr>
        <w:t>Minister for Families and Social Services</w:t>
      </w:r>
    </w:p>
    <w:p w14:paraId="59D4DB70" w14:textId="77777777" w:rsidR="0048364F" w:rsidRDefault="0048364F" w:rsidP="009346E3">
      <w:pPr>
        <w:jc w:val="both"/>
      </w:pPr>
    </w:p>
    <w:p w14:paraId="55F33559" w14:textId="77777777" w:rsidR="00B20990" w:rsidRDefault="00B20990" w:rsidP="00B20990"/>
    <w:p w14:paraId="6E52731E" w14:textId="77777777" w:rsidR="00B20990" w:rsidRDefault="00B20990" w:rsidP="00B20990">
      <w:pPr>
        <w:sectPr w:rsidR="00B20990"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6C17334B" w14:textId="77777777" w:rsidR="00B20990" w:rsidRDefault="00B20990" w:rsidP="00B20990">
      <w:pPr>
        <w:outlineLvl w:val="0"/>
        <w:rPr>
          <w:sz w:val="36"/>
        </w:rPr>
      </w:pPr>
      <w:r w:rsidRPr="007A1328">
        <w:rPr>
          <w:sz w:val="36"/>
        </w:rPr>
        <w:lastRenderedPageBreak/>
        <w:t>Contents</w:t>
      </w:r>
    </w:p>
    <w:bookmarkStart w:id="1" w:name="BKCheck15B_2"/>
    <w:bookmarkEnd w:id="1"/>
    <w:p w14:paraId="70C83CAA" w14:textId="7D3B4032" w:rsidR="00751396" w:rsidRDefault="00B2099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751396">
        <w:rPr>
          <w:noProof/>
        </w:rPr>
        <w:t>1  Name</w:t>
      </w:r>
      <w:r w:rsidR="00751396">
        <w:rPr>
          <w:noProof/>
        </w:rPr>
        <w:tab/>
      </w:r>
      <w:r w:rsidR="00751396">
        <w:rPr>
          <w:noProof/>
        </w:rPr>
        <w:fldChar w:fldCharType="begin"/>
      </w:r>
      <w:r w:rsidR="00751396">
        <w:rPr>
          <w:noProof/>
        </w:rPr>
        <w:instrText xml:space="preserve"> PAGEREF _Toc532285119 \h </w:instrText>
      </w:r>
      <w:r w:rsidR="00751396">
        <w:rPr>
          <w:noProof/>
        </w:rPr>
      </w:r>
      <w:r w:rsidR="00751396">
        <w:rPr>
          <w:noProof/>
        </w:rPr>
        <w:fldChar w:fldCharType="separate"/>
      </w:r>
      <w:r w:rsidR="006656A6">
        <w:rPr>
          <w:noProof/>
        </w:rPr>
        <w:t>1</w:t>
      </w:r>
      <w:r w:rsidR="00751396">
        <w:rPr>
          <w:noProof/>
        </w:rPr>
        <w:fldChar w:fldCharType="end"/>
      </w:r>
    </w:p>
    <w:p w14:paraId="4CCC45E2" w14:textId="4DA9F208" w:rsidR="00751396" w:rsidRDefault="00751396">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_Toc532285120 \h </w:instrText>
      </w:r>
      <w:r>
        <w:rPr>
          <w:noProof/>
        </w:rPr>
      </w:r>
      <w:r>
        <w:rPr>
          <w:noProof/>
        </w:rPr>
        <w:fldChar w:fldCharType="separate"/>
      </w:r>
      <w:r w:rsidR="006656A6">
        <w:rPr>
          <w:noProof/>
        </w:rPr>
        <w:t>1</w:t>
      </w:r>
      <w:r>
        <w:rPr>
          <w:noProof/>
        </w:rPr>
        <w:fldChar w:fldCharType="end"/>
      </w:r>
    </w:p>
    <w:p w14:paraId="53A1E051" w14:textId="08A2C6D8" w:rsidR="00751396" w:rsidRDefault="00751396">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_Toc532285121 \h </w:instrText>
      </w:r>
      <w:r>
        <w:rPr>
          <w:noProof/>
        </w:rPr>
      </w:r>
      <w:r>
        <w:rPr>
          <w:noProof/>
        </w:rPr>
        <w:fldChar w:fldCharType="separate"/>
      </w:r>
      <w:r w:rsidR="006656A6">
        <w:rPr>
          <w:noProof/>
        </w:rPr>
        <w:t>1</w:t>
      </w:r>
      <w:r>
        <w:rPr>
          <w:noProof/>
        </w:rPr>
        <w:fldChar w:fldCharType="end"/>
      </w:r>
    </w:p>
    <w:p w14:paraId="04276EE0" w14:textId="56A7B464" w:rsidR="00751396" w:rsidRDefault="00751396">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_Toc532285122 \h </w:instrText>
      </w:r>
      <w:r>
        <w:rPr>
          <w:noProof/>
        </w:rPr>
      </w:r>
      <w:r>
        <w:rPr>
          <w:noProof/>
        </w:rPr>
        <w:fldChar w:fldCharType="separate"/>
      </w:r>
      <w:r w:rsidR="006656A6">
        <w:rPr>
          <w:noProof/>
        </w:rPr>
        <w:t>1</w:t>
      </w:r>
      <w:r>
        <w:rPr>
          <w:noProof/>
        </w:rPr>
        <w:fldChar w:fldCharType="end"/>
      </w:r>
    </w:p>
    <w:p w14:paraId="77D54CFB" w14:textId="3BFFEFBC" w:rsidR="00751396" w:rsidRDefault="00751396">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_Toc532285123 \h </w:instrText>
      </w:r>
      <w:r>
        <w:rPr>
          <w:noProof/>
        </w:rPr>
      </w:r>
      <w:r>
        <w:rPr>
          <w:noProof/>
        </w:rPr>
        <w:fldChar w:fldCharType="separate"/>
      </w:r>
      <w:r w:rsidR="006656A6">
        <w:rPr>
          <w:noProof/>
        </w:rPr>
        <w:t>2</w:t>
      </w:r>
      <w:r>
        <w:rPr>
          <w:noProof/>
        </w:rPr>
        <w:fldChar w:fldCharType="end"/>
      </w:r>
    </w:p>
    <w:p w14:paraId="41E8CD94" w14:textId="6CA54F07" w:rsidR="00751396" w:rsidRPr="006235B5" w:rsidRDefault="00751396" w:rsidP="004A172B">
      <w:pPr>
        <w:pStyle w:val="TOC9"/>
        <w:rPr>
          <w:rFonts w:asciiTheme="minorHAnsi" w:eastAsiaTheme="minorEastAsia" w:hAnsiTheme="minorHAnsi" w:cstheme="minorBidi"/>
          <w:i w:val="0"/>
          <w:noProof/>
          <w:kern w:val="0"/>
          <w:sz w:val="22"/>
          <w:szCs w:val="22"/>
        </w:rPr>
      </w:pPr>
      <w:r>
        <w:rPr>
          <w:noProof/>
        </w:rPr>
        <w:t>National Redress Scheme for Institutional Child Sexual Abuse Declaration 2018</w:t>
      </w:r>
      <w:r>
        <w:rPr>
          <w:noProof/>
        </w:rPr>
        <w:tab/>
      </w:r>
      <w:r>
        <w:rPr>
          <w:noProof/>
        </w:rPr>
        <w:fldChar w:fldCharType="begin"/>
      </w:r>
      <w:r>
        <w:rPr>
          <w:noProof/>
        </w:rPr>
        <w:instrText xml:space="preserve"> PAGEREF _Toc532285124 \h </w:instrText>
      </w:r>
      <w:r>
        <w:rPr>
          <w:noProof/>
        </w:rPr>
      </w:r>
      <w:r>
        <w:rPr>
          <w:noProof/>
        </w:rPr>
        <w:fldChar w:fldCharType="separate"/>
      </w:r>
      <w:r w:rsidR="006656A6">
        <w:rPr>
          <w:noProof/>
        </w:rPr>
        <w:t>2</w:t>
      </w:r>
      <w:r>
        <w:rPr>
          <w:noProof/>
        </w:rPr>
        <w:fldChar w:fldCharType="end"/>
      </w:r>
    </w:p>
    <w:p w14:paraId="1B2382EE" w14:textId="4CBCF011" w:rsidR="00751396" w:rsidRDefault="00751396">
      <w:pPr>
        <w:pStyle w:val="TOC6"/>
        <w:rPr>
          <w:rFonts w:asciiTheme="minorHAnsi" w:eastAsiaTheme="minorEastAsia" w:hAnsiTheme="minorHAnsi" w:cstheme="minorBidi"/>
          <w:b w:val="0"/>
          <w:noProof/>
          <w:kern w:val="0"/>
          <w:sz w:val="22"/>
          <w:szCs w:val="22"/>
        </w:rPr>
      </w:pPr>
      <w:r>
        <w:rPr>
          <w:noProof/>
        </w:rPr>
        <w:t>Schedule 2—Amendments—Western Australia</w:t>
      </w:r>
      <w:r>
        <w:rPr>
          <w:noProof/>
        </w:rPr>
        <w:tab/>
      </w:r>
      <w:r>
        <w:rPr>
          <w:noProof/>
        </w:rPr>
        <w:fldChar w:fldCharType="begin"/>
      </w:r>
      <w:r>
        <w:rPr>
          <w:noProof/>
        </w:rPr>
        <w:instrText xml:space="preserve"> PAGEREF _Toc532285126 \h </w:instrText>
      </w:r>
      <w:r>
        <w:rPr>
          <w:noProof/>
        </w:rPr>
      </w:r>
      <w:r>
        <w:rPr>
          <w:noProof/>
        </w:rPr>
        <w:fldChar w:fldCharType="separate"/>
      </w:r>
      <w:r w:rsidR="006656A6">
        <w:rPr>
          <w:noProof/>
        </w:rPr>
        <w:t>14</w:t>
      </w:r>
      <w:r>
        <w:rPr>
          <w:noProof/>
        </w:rPr>
        <w:fldChar w:fldCharType="end"/>
      </w:r>
    </w:p>
    <w:p w14:paraId="3C62A7F9" w14:textId="0876F06D" w:rsidR="00751396" w:rsidRDefault="00751396">
      <w:pPr>
        <w:pStyle w:val="TOC9"/>
        <w:rPr>
          <w:rFonts w:asciiTheme="minorHAnsi" w:eastAsiaTheme="minorEastAsia" w:hAnsiTheme="minorHAnsi" w:cstheme="minorBidi"/>
          <w:i w:val="0"/>
          <w:noProof/>
          <w:kern w:val="0"/>
          <w:sz w:val="22"/>
          <w:szCs w:val="22"/>
        </w:rPr>
      </w:pPr>
      <w:r>
        <w:rPr>
          <w:noProof/>
        </w:rPr>
        <w:t>National Redress Scheme for Institutional Child Sexual Abuse Declaration 2018</w:t>
      </w:r>
      <w:r>
        <w:rPr>
          <w:noProof/>
        </w:rPr>
        <w:tab/>
      </w:r>
      <w:r>
        <w:rPr>
          <w:noProof/>
        </w:rPr>
        <w:fldChar w:fldCharType="begin"/>
      </w:r>
      <w:r>
        <w:rPr>
          <w:noProof/>
        </w:rPr>
        <w:instrText xml:space="preserve"> PAGEREF _Toc532285127 \h </w:instrText>
      </w:r>
      <w:r>
        <w:rPr>
          <w:noProof/>
        </w:rPr>
      </w:r>
      <w:r>
        <w:rPr>
          <w:noProof/>
        </w:rPr>
        <w:fldChar w:fldCharType="separate"/>
      </w:r>
      <w:r w:rsidR="006656A6">
        <w:rPr>
          <w:noProof/>
        </w:rPr>
        <w:t>14</w:t>
      </w:r>
      <w:r>
        <w:rPr>
          <w:noProof/>
        </w:rPr>
        <w:fldChar w:fldCharType="end"/>
      </w:r>
    </w:p>
    <w:p w14:paraId="2FD2C82F" w14:textId="6514AC93" w:rsidR="00751396" w:rsidRDefault="00751396" w:rsidP="006235B5">
      <w:pPr>
        <w:pStyle w:val="TOC5"/>
        <w:ind w:left="0" w:firstLine="0"/>
        <w:rPr>
          <w:rFonts w:asciiTheme="minorHAnsi" w:eastAsiaTheme="minorEastAsia" w:hAnsiTheme="minorHAnsi" w:cstheme="minorBidi"/>
          <w:noProof/>
          <w:kern w:val="0"/>
          <w:sz w:val="22"/>
          <w:szCs w:val="22"/>
        </w:rPr>
      </w:pPr>
    </w:p>
    <w:p w14:paraId="4D82AABF" w14:textId="06E101E2" w:rsidR="00B20990" w:rsidRDefault="00B20990" w:rsidP="00B20990">
      <w:r>
        <w:fldChar w:fldCharType="end"/>
      </w:r>
    </w:p>
    <w:p w14:paraId="28DD3BAD" w14:textId="77777777" w:rsidR="00B20990" w:rsidRDefault="00B20990" w:rsidP="00B20990"/>
    <w:p w14:paraId="4A4730F7" w14:textId="77777777" w:rsidR="00B20990" w:rsidRDefault="00B20990" w:rsidP="00B20990">
      <w:pPr>
        <w:sectPr w:rsidR="00B20990" w:rsidSect="00FA79F9">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282E5AC2" w14:textId="77777777" w:rsidR="006065DA" w:rsidRPr="009C2562" w:rsidRDefault="006065DA" w:rsidP="006065DA">
      <w:pPr>
        <w:pStyle w:val="ActHead5"/>
      </w:pPr>
      <w:bookmarkStart w:id="2" w:name="_Toc455049256"/>
      <w:bookmarkStart w:id="3" w:name="_Toc532285119"/>
      <w:proofErr w:type="gramStart"/>
      <w:r w:rsidRPr="009C2562">
        <w:rPr>
          <w:rStyle w:val="CharSectno"/>
        </w:rPr>
        <w:lastRenderedPageBreak/>
        <w:t>1</w:t>
      </w:r>
      <w:r w:rsidRPr="009C2562">
        <w:t xml:space="preserve">  Name</w:t>
      </w:r>
      <w:bookmarkEnd w:id="2"/>
      <w:bookmarkEnd w:id="3"/>
      <w:proofErr w:type="gramEnd"/>
    </w:p>
    <w:p w14:paraId="155C94F4" w14:textId="46CD236E" w:rsidR="006065DA" w:rsidRDefault="006065DA" w:rsidP="006065DA">
      <w:pPr>
        <w:pStyle w:val="subsection"/>
      </w:pPr>
      <w:r w:rsidRPr="009C2562">
        <w:tab/>
      </w:r>
      <w:r w:rsidRPr="009C2562">
        <w:tab/>
        <w:t xml:space="preserve">This </w:t>
      </w:r>
      <w:r>
        <w:t xml:space="preserve">instrument </w:t>
      </w:r>
      <w:r w:rsidRPr="009C2562">
        <w:t xml:space="preserve">is the </w:t>
      </w:r>
      <w:bookmarkStart w:id="4" w:name="BKCheck15B_3"/>
      <w:bookmarkEnd w:id="4"/>
      <w:r w:rsidR="00CF59E3" w:rsidRPr="00CF59E3">
        <w:rPr>
          <w:i/>
        </w:rPr>
        <w:t>National Redress Scheme for Institutional Child Sexual Abu</w:t>
      </w:r>
      <w:r w:rsidR="00844077">
        <w:rPr>
          <w:i/>
        </w:rPr>
        <w:t>se Amendment (2018 Measures No.</w:t>
      </w:r>
      <w:r w:rsidR="0023346B">
        <w:rPr>
          <w:i/>
        </w:rPr>
        <w:t> </w:t>
      </w:r>
      <w:r w:rsidR="00844077">
        <w:rPr>
          <w:i/>
        </w:rPr>
        <w:t>6</w:t>
      </w:r>
      <w:r w:rsidR="00CF59E3" w:rsidRPr="00CF59E3">
        <w:rPr>
          <w:i/>
        </w:rPr>
        <w:t>) Declaration 2018</w:t>
      </w:r>
      <w:r w:rsidRPr="009C2562">
        <w:t>.</w:t>
      </w:r>
    </w:p>
    <w:p w14:paraId="1BCB0B44" w14:textId="77777777" w:rsidR="006065DA" w:rsidRDefault="006065DA" w:rsidP="006065DA">
      <w:pPr>
        <w:pStyle w:val="ActHead5"/>
      </w:pPr>
      <w:bookmarkStart w:id="5" w:name="_Toc455049257"/>
      <w:bookmarkStart w:id="6" w:name="_Toc532285120"/>
      <w:proofErr w:type="gramStart"/>
      <w:r w:rsidRPr="009C2562">
        <w:rPr>
          <w:rStyle w:val="CharSectno"/>
        </w:rPr>
        <w:t>2</w:t>
      </w:r>
      <w:r w:rsidRPr="009C2562">
        <w:t xml:space="preserve">  Commencement</w:t>
      </w:r>
      <w:bookmarkEnd w:id="5"/>
      <w:bookmarkEnd w:id="6"/>
      <w:proofErr w:type="gramEnd"/>
    </w:p>
    <w:p w14:paraId="577BF323" w14:textId="77777777" w:rsidR="00CF59E3" w:rsidRPr="00CF59E3" w:rsidRDefault="00CF59E3" w:rsidP="00CF59E3">
      <w:pPr>
        <w:pStyle w:val="subsection"/>
      </w:pPr>
      <w:r>
        <w:tab/>
      </w:r>
      <w:r w:rsidRPr="00CF59E3">
        <w:t>(1)</w:t>
      </w:r>
      <w:r w:rsidRPr="00CF59E3">
        <w:tab/>
        <w:t>Each provision of this instrument specified in column 1 of the table commences, or is taken to have commenced, in accordance with column 2 of the table. Any other statement in column 2 has effect according to its terms.</w:t>
      </w:r>
    </w:p>
    <w:p w14:paraId="492B71D6" w14:textId="77777777" w:rsidR="00CF59E3" w:rsidRPr="00CF59E3" w:rsidRDefault="00CF59E3" w:rsidP="00CF59E3">
      <w:pPr>
        <w:spacing w:before="60" w:line="240" w:lineRule="atLeast"/>
        <w:rPr>
          <w:rFonts w:eastAsia="Times New Roman" w:cs="Times New Roman"/>
          <w:sz w:val="20"/>
          <w:lang w:eastAsia="en-AU"/>
        </w:rPr>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F59E3" w:rsidRPr="00CF59E3" w14:paraId="7A7D56AF" w14:textId="77777777" w:rsidTr="00CF59E3">
        <w:trPr>
          <w:tblHeader/>
        </w:trPr>
        <w:tc>
          <w:tcPr>
            <w:tcW w:w="8364" w:type="dxa"/>
            <w:gridSpan w:val="3"/>
            <w:tcBorders>
              <w:top w:val="single" w:sz="12" w:space="0" w:color="auto"/>
              <w:left w:val="nil"/>
              <w:bottom w:val="single" w:sz="6" w:space="0" w:color="auto"/>
              <w:right w:val="nil"/>
            </w:tcBorders>
            <w:hideMark/>
          </w:tcPr>
          <w:p w14:paraId="22BAFCB4" w14:textId="77777777" w:rsidR="00CF59E3" w:rsidRPr="00CF59E3" w:rsidRDefault="00CF59E3" w:rsidP="00CF59E3">
            <w:pPr>
              <w:keepNext/>
              <w:spacing w:before="60" w:line="240" w:lineRule="atLeast"/>
              <w:rPr>
                <w:rFonts w:eastAsia="Times New Roman" w:cs="Times New Roman"/>
                <w:b/>
                <w:sz w:val="20"/>
                <w:lang w:eastAsia="en-AU"/>
              </w:rPr>
            </w:pPr>
            <w:r w:rsidRPr="00CF59E3">
              <w:rPr>
                <w:rFonts w:eastAsia="Times New Roman" w:cs="Times New Roman"/>
                <w:b/>
                <w:sz w:val="20"/>
                <w:lang w:eastAsia="en-AU"/>
              </w:rPr>
              <w:t>Commencement information</w:t>
            </w:r>
          </w:p>
        </w:tc>
      </w:tr>
      <w:tr w:rsidR="00CF59E3" w:rsidRPr="00CF59E3" w14:paraId="2B3FE2CD" w14:textId="77777777" w:rsidTr="00CF59E3">
        <w:trPr>
          <w:tblHeader/>
        </w:trPr>
        <w:tc>
          <w:tcPr>
            <w:tcW w:w="2127" w:type="dxa"/>
            <w:tcBorders>
              <w:top w:val="single" w:sz="6" w:space="0" w:color="auto"/>
              <w:left w:val="nil"/>
              <w:bottom w:val="single" w:sz="6" w:space="0" w:color="auto"/>
              <w:right w:val="nil"/>
            </w:tcBorders>
            <w:hideMark/>
          </w:tcPr>
          <w:p w14:paraId="35737AD9" w14:textId="77777777" w:rsidR="00CF59E3" w:rsidRPr="00CF59E3" w:rsidRDefault="00CF59E3" w:rsidP="00CF59E3">
            <w:pPr>
              <w:keepNext/>
              <w:spacing w:before="60" w:line="240" w:lineRule="atLeast"/>
              <w:rPr>
                <w:rFonts w:eastAsia="Times New Roman" w:cs="Times New Roman"/>
                <w:b/>
                <w:sz w:val="20"/>
                <w:lang w:eastAsia="en-AU"/>
              </w:rPr>
            </w:pPr>
            <w:r w:rsidRPr="00CF59E3">
              <w:rPr>
                <w:rFonts w:eastAsia="Times New Roman" w:cs="Times New Roman"/>
                <w:b/>
                <w:sz w:val="20"/>
                <w:lang w:eastAsia="en-AU"/>
              </w:rPr>
              <w:t>Column 1</w:t>
            </w:r>
          </w:p>
        </w:tc>
        <w:tc>
          <w:tcPr>
            <w:tcW w:w="4394" w:type="dxa"/>
            <w:tcBorders>
              <w:top w:val="single" w:sz="6" w:space="0" w:color="auto"/>
              <w:left w:val="nil"/>
              <w:bottom w:val="single" w:sz="6" w:space="0" w:color="auto"/>
              <w:right w:val="nil"/>
            </w:tcBorders>
            <w:hideMark/>
          </w:tcPr>
          <w:p w14:paraId="2A3CB9AA" w14:textId="77777777" w:rsidR="00CF59E3" w:rsidRPr="00CF59E3" w:rsidRDefault="00CF59E3" w:rsidP="00CF59E3">
            <w:pPr>
              <w:keepNext/>
              <w:spacing w:before="60" w:line="240" w:lineRule="atLeast"/>
              <w:rPr>
                <w:rFonts w:eastAsia="Times New Roman" w:cs="Times New Roman"/>
                <w:b/>
                <w:sz w:val="20"/>
                <w:lang w:eastAsia="en-AU"/>
              </w:rPr>
            </w:pPr>
            <w:r w:rsidRPr="00CF59E3">
              <w:rPr>
                <w:rFonts w:eastAsia="Times New Roman" w:cs="Times New Roman"/>
                <w:b/>
                <w:sz w:val="20"/>
                <w:lang w:eastAsia="en-AU"/>
              </w:rPr>
              <w:t>Column 2</w:t>
            </w:r>
          </w:p>
        </w:tc>
        <w:tc>
          <w:tcPr>
            <w:tcW w:w="1843" w:type="dxa"/>
            <w:tcBorders>
              <w:top w:val="single" w:sz="6" w:space="0" w:color="auto"/>
              <w:left w:val="nil"/>
              <w:bottom w:val="single" w:sz="6" w:space="0" w:color="auto"/>
              <w:right w:val="nil"/>
            </w:tcBorders>
            <w:hideMark/>
          </w:tcPr>
          <w:p w14:paraId="76AB78A2" w14:textId="77777777" w:rsidR="00CF59E3" w:rsidRPr="00CF59E3" w:rsidRDefault="00CF59E3" w:rsidP="00CF59E3">
            <w:pPr>
              <w:keepNext/>
              <w:spacing w:before="60" w:line="240" w:lineRule="atLeast"/>
              <w:rPr>
                <w:rFonts w:eastAsia="Times New Roman" w:cs="Times New Roman"/>
                <w:b/>
                <w:sz w:val="20"/>
                <w:lang w:eastAsia="en-AU"/>
              </w:rPr>
            </w:pPr>
            <w:r w:rsidRPr="00CF59E3">
              <w:rPr>
                <w:rFonts w:eastAsia="Times New Roman" w:cs="Times New Roman"/>
                <w:b/>
                <w:sz w:val="20"/>
                <w:lang w:eastAsia="en-AU"/>
              </w:rPr>
              <w:t>Column 3</w:t>
            </w:r>
          </w:p>
        </w:tc>
      </w:tr>
      <w:tr w:rsidR="00CF59E3" w:rsidRPr="00CF59E3" w14:paraId="29AE6BC8" w14:textId="77777777" w:rsidTr="008935C5">
        <w:trPr>
          <w:tblHeader/>
        </w:trPr>
        <w:tc>
          <w:tcPr>
            <w:tcW w:w="2127" w:type="dxa"/>
            <w:tcBorders>
              <w:top w:val="single" w:sz="6" w:space="0" w:color="auto"/>
              <w:left w:val="nil"/>
              <w:bottom w:val="single" w:sz="12" w:space="0" w:color="auto"/>
              <w:right w:val="nil"/>
            </w:tcBorders>
            <w:hideMark/>
          </w:tcPr>
          <w:p w14:paraId="4CECA75E" w14:textId="77777777" w:rsidR="00CF59E3" w:rsidRPr="00CF59E3" w:rsidRDefault="00CF59E3" w:rsidP="00CF59E3">
            <w:pPr>
              <w:keepNext/>
              <w:spacing w:before="60" w:line="240" w:lineRule="atLeast"/>
              <w:rPr>
                <w:rFonts w:eastAsia="Times New Roman" w:cs="Times New Roman"/>
                <w:b/>
                <w:sz w:val="20"/>
                <w:lang w:eastAsia="en-AU"/>
              </w:rPr>
            </w:pPr>
            <w:r w:rsidRPr="00CF59E3">
              <w:rPr>
                <w:rFonts w:eastAsia="Times New Roman" w:cs="Times New Roman"/>
                <w:b/>
                <w:sz w:val="20"/>
                <w:lang w:eastAsia="en-AU"/>
              </w:rPr>
              <w:t>Provisions</w:t>
            </w:r>
          </w:p>
        </w:tc>
        <w:tc>
          <w:tcPr>
            <w:tcW w:w="4394" w:type="dxa"/>
            <w:tcBorders>
              <w:top w:val="single" w:sz="6" w:space="0" w:color="auto"/>
              <w:left w:val="nil"/>
              <w:bottom w:val="single" w:sz="12" w:space="0" w:color="auto"/>
              <w:right w:val="nil"/>
            </w:tcBorders>
            <w:hideMark/>
          </w:tcPr>
          <w:p w14:paraId="2DDD9345" w14:textId="77777777" w:rsidR="00CF59E3" w:rsidRPr="00CF59E3" w:rsidRDefault="00CF59E3" w:rsidP="00CF59E3">
            <w:pPr>
              <w:keepNext/>
              <w:spacing w:before="60" w:line="240" w:lineRule="atLeast"/>
              <w:rPr>
                <w:rFonts w:eastAsia="Times New Roman" w:cs="Times New Roman"/>
                <w:b/>
                <w:sz w:val="20"/>
                <w:lang w:eastAsia="en-AU"/>
              </w:rPr>
            </w:pPr>
            <w:r w:rsidRPr="00CF59E3">
              <w:rPr>
                <w:rFonts w:eastAsia="Times New Roman" w:cs="Times New Roman"/>
                <w:b/>
                <w:sz w:val="20"/>
                <w:lang w:eastAsia="en-AU"/>
              </w:rPr>
              <w:t>Commencement</w:t>
            </w:r>
          </w:p>
        </w:tc>
        <w:tc>
          <w:tcPr>
            <w:tcW w:w="1843" w:type="dxa"/>
            <w:tcBorders>
              <w:top w:val="single" w:sz="6" w:space="0" w:color="auto"/>
              <w:left w:val="nil"/>
              <w:bottom w:val="single" w:sz="12" w:space="0" w:color="auto"/>
              <w:right w:val="nil"/>
            </w:tcBorders>
            <w:hideMark/>
          </w:tcPr>
          <w:p w14:paraId="28679AE8" w14:textId="77777777" w:rsidR="00CF59E3" w:rsidRPr="00CF59E3" w:rsidRDefault="00CF59E3" w:rsidP="00CF59E3">
            <w:pPr>
              <w:keepNext/>
              <w:spacing w:before="60" w:line="240" w:lineRule="atLeast"/>
              <w:rPr>
                <w:rFonts w:eastAsia="Times New Roman" w:cs="Times New Roman"/>
                <w:b/>
                <w:sz w:val="20"/>
                <w:lang w:eastAsia="en-AU"/>
              </w:rPr>
            </w:pPr>
            <w:r w:rsidRPr="00CF59E3">
              <w:rPr>
                <w:rFonts w:eastAsia="Times New Roman" w:cs="Times New Roman"/>
                <w:b/>
                <w:sz w:val="20"/>
                <w:lang w:eastAsia="en-AU"/>
              </w:rPr>
              <w:t>Date/Details</w:t>
            </w:r>
          </w:p>
        </w:tc>
      </w:tr>
      <w:tr w:rsidR="00CF59E3" w:rsidRPr="00CF59E3" w14:paraId="507C6B0B" w14:textId="77777777" w:rsidTr="008935C5">
        <w:tc>
          <w:tcPr>
            <w:tcW w:w="2127" w:type="dxa"/>
            <w:tcBorders>
              <w:top w:val="single" w:sz="12" w:space="0" w:color="auto"/>
              <w:left w:val="nil"/>
              <w:bottom w:val="single" w:sz="4" w:space="0" w:color="auto"/>
              <w:right w:val="nil"/>
            </w:tcBorders>
            <w:hideMark/>
          </w:tcPr>
          <w:p w14:paraId="2369A5A9" w14:textId="228F42B8" w:rsidR="00CF59E3" w:rsidRPr="00CF59E3" w:rsidRDefault="00CF59E3" w:rsidP="00844077">
            <w:pPr>
              <w:spacing w:before="60" w:line="240" w:lineRule="atLeast"/>
              <w:rPr>
                <w:rFonts w:eastAsia="Times New Roman" w:cs="Times New Roman"/>
                <w:sz w:val="20"/>
                <w:lang w:eastAsia="en-AU"/>
              </w:rPr>
            </w:pPr>
            <w:r w:rsidRPr="00CF59E3">
              <w:rPr>
                <w:rFonts w:eastAsia="Times New Roman" w:cs="Times New Roman"/>
                <w:sz w:val="20"/>
                <w:lang w:eastAsia="en-AU"/>
              </w:rPr>
              <w:t xml:space="preserve">1.  </w:t>
            </w:r>
            <w:r w:rsidR="00844077">
              <w:rPr>
                <w:rFonts w:eastAsia="Times New Roman" w:cs="Times New Roman"/>
                <w:sz w:val="20"/>
                <w:lang w:eastAsia="en-AU"/>
              </w:rPr>
              <w:t>Schedule 1</w:t>
            </w:r>
          </w:p>
        </w:tc>
        <w:tc>
          <w:tcPr>
            <w:tcW w:w="4394" w:type="dxa"/>
            <w:tcBorders>
              <w:top w:val="single" w:sz="12" w:space="0" w:color="auto"/>
              <w:left w:val="nil"/>
              <w:bottom w:val="single" w:sz="4" w:space="0" w:color="auto"/>
              <w:right w:val="nil"/>
            </w:tcBorders>
            <w:hideMark/>
          </w:tcPr>
          <w:p w14:paraId="2704FB3E" w14:textId="77777777" w:rsidR="00CF59E3" w:rsidRPr="00CF59E3" w:rsidRDefault="00CF59E3" w:rsidP="00CF59E3">
            <w:pPr>
              <w:spacing w:before="60" w:line="240" w:lineRule="atLeast"/>
              <w:rPr>
                <w:rFonts w:eastAsia="Times New Roman" w:cs="Times New Roman"/>
                <w:sz w:val="20"/>
                <w:lang w:eastAsia="en-AU"/>
              </w:rPr>
            </w:pPr>
            <w:r w:rsidRPr="00CF59E3">
              <w:rPr>
                <w:rFonts w:eastAsia="Times New Roman" w:cs="Times New Roman"/>
                <w:sz w:val="20"/>
                <w:lang w:eastAsia="en-AU"/>
              </w:rPr>
              <w:t>The day after this instrument is registered.</w:t>
            </w:r>
          </w:p>
        </w:tc>
        <w:tc>
          <w:tcPr>
            <w:tcW w:w="1843" w:type="dxa"/>
            <w:tcBorders>
              <w:top w:val="single" w:sz="12" w:space="0" w:color="auto"/>
              <w:left w:val="nil"/>
              <w:bottom w:val="single" w:sz="4" w:space="0" w:color="auto"/>
              <w:right w:val="nil"/>
            </w:tcBorders>
          </w:tcPr>
          <w:p w14:paraId="052751DE" w14:textId="77777777" w:rsidR="00CF59E3" w:rsidRPr="00CF59E3" w:rsidRDefault="00CF59E3" w:rsidP="00CF59E3">
            <w:pPr>
              <w:spacing w:before="60" w:line="240" w:lineRule="atLeast"/>
              <w:rPr>
                <w:rFonts w:eastAsia="Times New Roman" w:cs="Times New Roman"/>
                <w:sz w:val="20"/>
                <w:lang w:eastAsia="en-AU"/>
              </w:rPr>
            </w:pPr>
          </w:p>
        </w:tc>
      </w:tr>
      <w:tr w:rsidR="00844077" w:rsidRPr="00CF59E3" w14:paraId="76B9F5A8" w14:textId="77777777" w:rsidTr="008935C5">
        <w:tc>
          <w:tcPr>
            <w:tcW w:w="2127" w:type="dxa"/>
            <w:tcBorders>
              <w:top w:val="single" w:sz="4" w:space="0" w:color="auto"/>
              <w:left w:val="nil"/>
              <w:bottom w:val="single" w:sz="12" w:space="0" w:color="auto"/>
              <w:right w:val="nil"/>
            </w:tcBorders>
          </w:tcPr>
          <w:p w14:paraId="7147832D" w14:textId="01BC7A58" w:rsidR="00844077" w:rsidRPr="00CF59E3" w:rsidRDefault="00844077" w:rsidP="00CF59E3">
            <w:pPr>
              <w:spacing w:before="60" w:line="240" w:lineRule="atLeast"/>
              <w:rPr>
                <w:rFonts w:eastAsia="Times New Roman" w:cs="Times New Roman"/>
                <w:sz w:val="20"/>
                <w:lang w:eastAsia="en-AU"/>
              </w:rPr>
            </w:pPr>
            <w:r>
              <w:rPr>
                <w:rFonts w:eastAsia="Times New Roman" w:cs="Times New Roman"/>
                <w:sz w:val="20"/>
                <w:lang w:eastAsia="en-AU"/>
              </w:rPr>
              <w:t>2.  Schedule 2</w:t>
            </w:r>
          </w:p>
        </w:tc>
        <w:tc>
          <w:tcPr>
            <w:tcW w:w="4394" w:type="dxa"/>
            <w:tcBorders>
              <w:top w:val="single" w:sz="4" w:space="0" w:color="auto"/>
              <w:left w:val="nil"/>
              <w:bottom w:val="single" w:sz="12" w:space="0" w:color="auto"/>
              <w:right w:val="nil"/>
            </w:tcBorders>
          </w:tcPr>
          <w:p w14:paraId="5F805420" w14:textId="6E66549F" w:rsidR="00844077" w:rsidRPr="00CF59E3" w:rsidRDefault="00844077" w:rsidP="00CF59E3">
            <w:pPr>
              <w:spacing w:before="60" w:line="240" w:lineRule="atLeast"/>
              <w:rPr>
                <w:rFonts w:eastAsia="Times New Roman" w:cs="Times New Roman"/>
                <w:sz w:val="20"/>
                <w:lang w:eastAsia="en-AU"/>
              </w:rPr>
            </w:pPr>
            <w:r>
              <w:rPr>
                <w:rFonts w:eastAsia="Times New Roman" w:cs="Times New Roman"/>
                <w:sz w:val="20"/>
                <w:lang w:eastAsia="en-AU"/>
              </w:rPr>
              <w:t>1 January 2019</w:t>
            </w:r>
          </w:p>
        </w:tc>
        <w:tc>
          <w:tcPr>
            <w:tcW w:w="1843" w:type="dxa"/>
            <w:tcBorders>
              <w:top w:val="single" w:sz="4" w:space="0" w:color="auto"/>
              <w:left w:val="nil"/>
              <w:bottom w:val="single" w:sz="12" w:space="0" w:color="auto"/>
              <w:right w:val="nil"/>
            </w:tcBorders>
          </w:tcPr>
          <w:p w14:paraId="5928365A" w14:textId="77777777" w:rsidR="00844077" w:rsidRPr="00CF59E3" w:rsidRDefault="00844077" w:rsidP="00CF59E3">
            <w:pPr>
              <w:spacing w:before="60" w:line="240" w:lineRule="atLeast"/>
              <w:rPr>
                <w:rFonts w:eastAsia="Times New Roman" w:cs="Times New Roman"/>
                <w:sz w:val="20"/>
                <w:lang w:eastAsia="en-AU"/>
              </w:rPr>
            </w:pPr>
          </w:p>
        </w:tc>
      </w:tr>
    </w:tbl>
    <w:p w14:paraId="50236414" w14:textId="77777777" w:rsidR="00CF59E3" w:rsidRPr="00CF59E3" w:rsidRDefault="00CF59E3" w:rsidP="00CF59E3">
      <w:pPr>
        <w:spacing w:before="122" w:line="240" w:lineRule="auto"/>
        <w:ind w:left="1985" w:hanging="851"/>
        <w:rPr>
          <w:rFonts w:eastAsia="Times New Roman" w:cs="Times New Roman"/>
          <w:sz w:val="18"/>
          <w:lang w:eastAsia="en-AU"/>
        </w:rPr>
      </w:pPr>
      <w:r w:rsidRPr="00CF59E3">
        <w:rPr>
          <w:rFonts w:eastAsia="Times New Roman" w:cs="Times New Roman"/>
          <w:snapToGrid w:val="0"/>
          <w:sz w:val="18"/>
        </w:rPr>
        <w:t>Note:</w:t>
      </w:r>
      <w:r w:rsidRPr="00CF59E3">
        <w:rPr>
          <w:rFonts w:eastAsia="Times New Roman" w:cs="Times New Roman"/>
          <w:snapToGrid w:val="0"/>
          <w:sz w:val="18"/>
        </w:rPr>
        <w:tab/>
        <w:t>This table relates only to the provisions of this instrument</w:t>
      </w:r>
      <w:r w:rsidRPr="00CF59E3">
        <w:rPr>
          <w:rFonts w:eastAsia="Times New Roman" w:cs="Times New Roman"/>
          <w:sz w:val="18"/>
          <w:lang w:eastAsia="en-AU"/>
        </w:rPr>
        <w:t xml:space="preserve"> </w:t>
      </w:r>
      <w:r w:rsidRPr="00CF59E3">
        <w:rPr>
          <w:rFonts w:eastAsia="Times New Roman" w:cs="Times New Roman"/>
          <w:snapToGrid w:val="0"/>
          <w:sz w:val="18"/>
        </w:rPr>
        <w:t>as originally made. It will not be amended to deal with any later amendments of this instrument.</w:t>
      </w:r>
    </w:p>
    <w:p w14:paraId="78C3405C" w14:textId="77777777" w:rsidR="006065DA" w:rsidRPr="00232984" w:rsidRDefault="00CF59E3" w:rsidP="00CF59E3">
      <w:pPr>
        <w:pStyle w:val="subsection"/>
      </w:pPr>
      <w:r w:rsidRPr="00CF59E3">
        <w:rPr>
          <w:rFonts w:eastAsia="Calibri"/>
          <w:lang w:eastAsia="en-US"/>
        </w:rPr>
        <w:tab/>
        <w:t>(2)</w:t>
      </w:r>
      <w:r w:rsidRPr="00CF59E3">
        <w:rPr>
          <w:rFonts w:eastAsia="Calibri"/>
          <w:lang w:eastAsia="en-US"/>
        </w:rPr>
        <w:tab/>
        <w:t>Any information in column 3 of the table is not part of this instrument. Information may be inserted in this column, or information in it may be edited, in any published version of this instrument.</w:t>
      </w:r>
    </w:p>
    <w:p w14:paraId="7588F53E" w14:textId="77777777" w:rsidR="006065DA" w:rsidRPr="009C2562" w:rsidRDefault="006065DA" w:rsidP="006065DA">
      <w:pPr>
        <w:pStyle w:val="ActHead5"/>
      </w:pPr>
      <w:bookmarkStart w:id="7" w:name="_Toc455049258"/>
      <w:bookmarkStart w:id="8" w:name="_Toc532285121"/>
      <w:proofErr w:type="gramStart"/>
      <w:r w:rsidRPr="009C2562">
        <w:rPr>
          <w:rStyle w:val="CharSectno"/>
        </w:rPr>
        <w:t>3</w:t>
      </w:r>
      <w:r w:rsidRPr="009C2562">
        <w:t xml:space="preserve">  Authority</w:t>
      </w:r>
      <w:bookmarkEnd w:id="7"/>
      <w:bookmarkEnd w:id="8"/>
      <w:proofErr w:type="gramEnd"/>
    </w:p>
    <w:p w14:paraId="2235340D" w14:textId="77777777" w:rsidR="006065DA" w:rsidRPr="009C2562" w:rsidRDefault="006065DA" w:rsidP="006065DA">
      <w:pPr>
        <w:pStyle w:val="subsection"/>
      </w:pPr>
      <w:r w:rsidRPr="009C2562">
        <w:tab/>
      </w:r>
      <w:r w:rsidRPr="009C2562">
        <w:tab/>
        <w:t>This instrument is made under</w:t>
      </w:r>
      <w:r w:rsidR="00CF59E3" w:rsidRPr="00CF59E3">
        <w:t xml:space="preserve"> </w:t>
      </w:r>
      <w:r w:rsidR="00CF59E3" w:rsidRPr="00CF59E3">
        <w:rPr>
          <w:i/>
        </w:rPr>
        <w:t>National Redress Scheme for Institutional Child Sexual Abuse Declar</w:t>
      </w:r>
      <w:r w:rsidR="00CF59E3">
        <w:rPr>
          <w:i/>
        </w:rPr>
        <w:t>ation 2018</w:t>
      </w:r>
      <w:r w:rsidRPr="009C2562">
        <w:t>.</w:t>
      </w:r>
    </w:p>
    <w:p w14:paraId="6E1A992E" w14:textId="77777777" w:rsidR="006065DA" w:rsidRPr="006065DA" w:rsidRDefault="006065DA" w:rsidP="009346E3">
      <w:pPr>
        <w:pStyle w:val="ActHead5"/>
      </w:pPr>
      <w:bookmarkStart w:id="9" w:name="_Toc455049259"/>
      <w:bookmarkStart w:id="10" w:name="_Toc532285122"/>
      <w:proofErr w:type="gramStart"/>
      <w:r w:rsidRPr="006065DA">
        <w:t>4  Schedules</w:t>
      </w:r>
      <w:bookmarkEnd w:id="9"/>
      <w:bookmarkEnd w:id="10"/>
      <w:proofErr w:type="gramEnd"/>
    </w:p>
    <w:p w14:paraId="0D737E56" w14:textId="77777777" w:rsidR="00557C7A" w:rsidRDefault="006065DA" w:rsidP="006065DA">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22C27034" w14:textId="77777777" w:rsidR="0048364F" w:rsidRDefault="0048364F" w:rsidP="009C5989">
      <w:pPr>
        <w:pStyle w:val="ActHead6"/>
        <w:pageBreakBefore/>
      </w:pPr>
      <w:bookmarkStart w:id="11" w:name="_Toc455049260"/>
      <w:bookmarkStart w:id="12" w:name="_Toc532285123"/>
      <w:r w:rsidRPr="00DB64FC">
        <w:rPr>
          <w:rStyle w:val="CharAmSchNo"/>
        </w:rPr>
        <w:lastRenderedPageBreak/>
        <w:t>Schedule 1</w:t>
      </w:r>
      <w:r>
        <w:t>—</w:t>
      </w:r>
      <w:r w:rsidR="00460499" w:rsidRPr="00DB64FC">
        <w:rPr>
          <w:rStyle w:val="CharAmSchText"/>
        </w:rPr>
        <w:t>Amendments</w:t>
      </w:r>
      <w:bookmarkEnd w:id="11"/>
      <w:bookmarkEnd w:id="12"/>
    </w:p>
    <w:p w14:paraId="18572EE5" w14:textId="77777777" w:rsidR="0084172C" w:rsidRDefault="00CF59E3" w:rsidP="007E32B6">
      <w:pPr>
        <w:pStyle w:val="ActHead9"/>
      </w:pPr>
      <w:bookmarkStart w:id="13" w:name="_Toc532285124"/>
      <w:r>
        <w:t>National Redress Scheme for Institutional Child Sexual Abuse Declaration 2018</w:t>
      </w:r>
      <w:bookmarkEnd w:id="13"/>
    </w:p>
    <w:p w14:paraId="22AAC4DC" w14:textId="0CE9D8CC" w:rsidR="006065DA" w:rsidRDefault="004C1249" w:rsidP="006065DA">
      <w:pPr>
        <w:pStyle w:val="ItemHead"/>
      </w:pPr>
      <w:proofErr w:type="gramStart"/>
      <w:r>
        <w:t>1</w:t>
      </w:r>
      <w:r w:rsidR="006065DA">
        <w:t xml:space="preserve">  </w:t>
      </w:r>
      <w:r w:rsidR="0039558C">
        <w:t>Section</w:t>
      </w:r>
      <w:proofErr w:type="gramEnd"/>
      <w:r w:rsidR="0039558C">
        <w:t xml:space="preserve"> 9 </w:t>
      </w:r>
    </w:p>
    <w:p w14:paraId="49272F6D" w14:textId="358B6EBB" w:rsidR="0039558C" w:rsidRDefault="0039558C" w:rsidP="0039558C">
      <w:pPr>
        <w:pStyle w:val="Item"/>
      </w:pPr>
      <w:r>
        <w:t>Repeal the section, insert:</w:t>
      </w:r>
    </w:p>
    <w:p w14:paraId="4123BC26" w14:textId="372E117B" w:rsidR="0039558C" w:rsidRPr="0039558C" w:rsidRDefault="0039558C" w:rsidP="0039558C">
      <w:pPr>
        <w:pStyle w:val="subsection"/>
      </w:pPr>
      <w:r>
        <w:tab/>
      </w:r>
      <w:r>
        <w:tab/>
        <w:t>Each of the non-government institutions specified in Column </w:t>
      </w:r>
      <w:r w:rsidR="001A5BCA">
        <w:t>1</w:t>
      </w:r>
      <w:r>
        <w:t xml:space="preserve"> of the table in Schedule 1 to this instrument is a participating institution. </w:t>
      </w:r>
    </w:p>
    <w:p w14:paraId="59ABAE05" w14:textId="76CA2E18" w:rsidR="002B01E1" w:rsidRDefault="000A3CA0" w:rsidP="006065DA">
      <w:pPr>
        <w:pStyle w:val="ItemHead"/>
      </w:pPr>
      <w:proofErr w:type="gramStart"/>
      <w:r>
        <w:t>2</w:t>
      </w:r>
      <w:r w:rsidR="0039558C">
        <w:t xml:space="preserve">  </w:t>
      </w:r>
      <w:r w:rsidR="002B01E1">
        <w:t>Section</w:t>
      </w:r>
      <w:proofErr w:type="gramEnd"/>
      <w:r w:rsidR="002B01E1">
        <w:t xml:space="preserve"> 11 (table)</w:t>
      </w:r>
    </w:p>
    <w:p w14:paraId="037B0F3C" w14:textId="1C2F8B70" w:rsidR="00DB6574" w:rsidRDefault="00DB6574" w:rsidP="002B01E1">
      <w:pPr>
        <w:pStyle w:val="Item"/>
      </w:pPr>
      <w:r>
        <w:t>Repeal the table, insert:</w:t>
      </w:r>
    </w:p>
    <w:p w14:paraId="6704FA90" w14:textId="77777777" w:rsidR="00070858" w:rsidRPr="00FD59C7" w:rsidRDefault="00070858" w:rsidP="00FD59C7">
      <w:pPr>
        <w:pStyle w:val="Item"/>
      </w:pPr>
    </w:p>
    <w:tbl>
      <w:tblPr>
        <w:tblW w:w="0" w:type="auto"/>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3799"/>
        <w:gridCol w:w="3799"/>
      </w:tblGrid>
      <w:tr w:rsidR="00070858" w:rsidRPr="00576D4E" w14:paraId="022C21DE" w14:textId="77777777" w:rsidTr="00070858">
        <w:trPr>
          <w:tblHeader/>
        </w:trPr>
        <w:tc>
          <w:tcPr>
            <w:tcW w:w="8312" w:type="dxa"/>
            <w:gridSpan w:val="3"/>
            <w:tcBorders>
              <w:top w:val="single" w:sz="12" w:space="0" w:color="auto"/>
              <w:left w:val="nil"/>
              <w:bottom w:val="single" w:sz="6" w:space="0" w:color="auto"/>
              <w:right w:val="nil"/>
            </w:tcBorders>
            <w:hideMark/>
          </w:tcPr>
          <w:p w14:paraId="68FB0CEF" w14:textId="77777777" w:rsidR="00070858" w:rsidRPr="00576D4E" w:rsidRDefault="00070858" w:rsidP="00070858">
            <w:pPr>
              <w:keepNext/>
              <w:spacing w:before="60" w:line="240" w:lineRule="atLeast"/>
              <w:rPr>
                <w:rFonts w:eastAsia="Times New Roman" w:cs="Times New Roman"/>
                <w:b/>
                <w:sz w:val="20"/>
                <w:lang w:eastAsia="en-AU"/>
              </w:rPr>
            </w:pPr>
            <w:r w:rsidRPr="00576D4E">
              <w:rPr>
                <w:rFonts w:eastAsia="Times New Roman" w:cs="Times New Roman"/>
                <w:b/>
                <w:sz w:val="20"/>
                <w:lang w:eastAsia="en-AU"/>
              </w:rPr>
              <w:t>Representatives for defunct non</w:t>
            </w:r>
            <w:r w:rsidRPr="00576D4E">
              <w:rPr>
                <w:rFonts w:eastAsia="Times New Roman" w:cs="Times New Roman"/>
                <w:b/>
                <w:sz w:val="20"/>
                <w:lang w:eastAsia="en-AU"/>
              </w:rPr>
              <w:noBreakHyphen/>
              <w:t>government institutions</w:t>
            </w:r>
          </w:p>
        </w:tc>
      </w:tr>
      <w:tr w:rsidR="00070858" w:rsidRPr="00576D4E" w14:paraId="1418C55F" w14:textId="77777777" w:rsidTr="00A012CD">
        <w:trPr>
          <w:tblHeader/>
        </w:trPr>
        <w:tc>
          <w:tcPr>
            <w:tcW w:w="714" w:type="dxa"/>
            <w:tcBorders>
              <w:top w:val="single" w:sz="6" w:space="0" w:color="auto"/>
              <w:left w:val="nil"/>
              <w:bottom w:val="single" w:sz="12" w:space="0" w:color="auto"/>
              <w:right w:val="nil"/>
            </w:tcBorders>
            <w:hideMark/>
          </w:tcPr>
          <w:p w14:paraId="721BEA7B" w14:textId="77777777" w:rsidR="00070858" w:rsidRPr="00576D4E" w:rsidRDefault="00070858" w:rsidP="00070858">
            <w:pPr>
              <w:keepNext/>
              <w:spacing w:before="60" w:line="240" w:lineRule="atLeast"/>
              <w:rPr>
                <w:rFonts w:eastAsia="Times New Roman" w:cs="Times New Roman"/>
                <w:b/>
                <w:sz w:val="20"/>
                <w:lang w:eastAsia="en-AU"/>
              </w:rPr>
            </w:pPr>
            <w:r w:rsidRPr="00576D4E">
              <w:rPr>
                <w:rFonts w:eastAsia="Times New Roman" w:cs="Times New Roman"/>
                <w:b/>
                <w:sz w:val="20"/>
                <w:lang w:eastAsia="en-AU"/>
              </w:rPr>
              <w:t>Item</w:t>
            </w:r>
          </w:p>
        </w:tc>
        <w:tc>
          <w:tcPr>
            <w:tcW w:w="3799" w:type="dxa"/>
            <w:tcBorders>
              <w:top w:val="single" w:sz="6" w:space="0" w:color="auto"/>
              <w:left w:val="nil"/>
              <w:bottom w:val="single" w:sz="12" w:space="0" w:color="auto"/>
              <w:right w:val="nil"/>
            </w:tcBorders>
            <w:hideMark/>
          </w:tcPr>
          <w:p w14:paraId="33FF70AA" w14:textId="77777777" w:rsidR="00070858" w:rsidRPr="00576D4E" w:rsidRDefault="00070858" w:rsidP="00070858">
            <w:pPr>
              <w:keepNext/>
              <w:spacing w:before="60" w:line="240" w:lineRule="atLeast"/>
              <w:rPr>
                <w:rFonts w:eastAsia="Times New Roman" w:cs="Times New Roman"/>
                <w:b/>
                <w:sz w:val="20"/>
                <w:lang w:eastAsia="en-AU"/>
              </w:rPr>
            </w:pPr>
            <w:r w:rsidRPr="00576D4E">
              <w:rPr>
                <w:rFonts w:eastAsia="Times New Roman" w:cs="Times New Roman"/>
                <w:b/>
                <w:sz w:val="20"/>
                <w:lang w:eastAsia="en-AU"/>
              </w:rPr>
              <w:t>Column 1</w:t>
            </w:r>
          </w:p>
          <w:p w14:paraId="6991FD9A" w14:textId="77777777" w:rsidR="00070858" w:rsidRPr="00576D4E" w:rsidRDefault="00070858" w:rsidP="00070858">
            <w:pPr>
              <w:keepNext/>
              <w:spacing w:before="60" w:line="240" w:lineRule="atLeast"/>
              <w:rPr>
                <w:rFonts w:eastAsia="Times New Roman" w:cs="Times New Roman"/>
                <w:b/>
                <w:sz w:val="20"/>
                <w:lang w:eastAsia="en-AU"/>
              </w:rPr>
            </w:pPr>
            <w:r w:rsidRPr="00576D4E">
              <w:rPr>
                <w:rFonts w:eastAsia="Times New Roman" w:cs="Times New Roman"/>
                <w:b/>
                <w:sz w:val="20"/>
                <w:lang w:eastAsia="en-AU"/>
              </w:rPr>
              <w:t>Defunct non</w:t>
            </w:r>
            <w:r w:rsidRPr="00576D4E">
              <w:rPr>
                <w:rFonts w:eastAsia="Times New Roman" w:cs="Times New Roman"/>
                <w:b/>
                <w:sz w:val="20"/>
                <w:lang w:eastAsia="en-AU"/>
              </w:rPr>
              <w:noBreakHyphen/>
              <w:t>government institution</w:t>
            </w:r>
          </w:p>
        </w:tc>
        <w:tc>
          <w:tcPr>
            <w:tcW w:w="3799" w:type="dxa"/>
            <w:tcBorders>
              <w:top w:val="single" w:sz="6" w:space="0" w:color="auto"/>
              <w:left w:val="nil"/>
              <w:bottom w:val="single" w:sz="12" w:space="0" w:color="auto"/>
              <w:right w:val="nil"/>
            </w:tcBorders>
            <w:hideMark/>
          </w:tcPr>
          <w:p w14:paraId="20BAE09A" w14:textId="77777777" w:rsidR="00070858" w:rsidRPr="00576D4E" w:rsidRDefault="00070858" w:rsidP="00070858">
            <w:pPr>
              <w:keepNext/>
              <w:spacing w:before="60" w:line="240" w:lineRule="atLeast"/>
              <w:rPr>
                <w:rFonts w:eastAsia="Times New Roman" w:cs="Times New Roman"/>
                <w:b/>
                <w:sz w:val="20"/>
                <w:lang w:eastAsia="en-AU"/>
              </w:rPr>
            </w:pPr>
            <w:r w:rsidRPr="00576D4E">
              <w:rPr>
                <w:rFonts w:eastAsia="Times New Roman" w:cs="Times New Roman"/>
                <w:b/>
                <w:sz w:val="20"/>
                <w:lang w:eastAsia="en-AU"/>
              </w:rPr>
              <w:t>Column 2</w:t>
            </w:r>
          </w:p>
          <w:p w14:paraId="3C473DC0" w14:textId="77777777" w:rsidR="00070858" w:rsidRPr="00576D4E" w:rsidRDefault="00070858" w:rsidP="00070858">
            <w:pPr>
              <w:keepNext/>
              <w:spacing w:before="60" w:line="240" w:lineRule="atLeast"/>
              <w:rPr>
                <w:rFonts w:eastAsia="Times New Roman" w:cs="Times New Roman"/>
                <w:b/>
                <w:sz w:val="20"/>
                <w:lang w:eastAsia="en-AU"/>
              </w:rPr>
            </w:pPr>
            <w:r w:rsidRPr="00576D4E">
              <w:rPr>
                <w:rFonts w:eastAsia="Times New Roman" w:cs="Times New Roman"/>
                <w:b/>
                <w:sz w:val="20"/>
                <w:lang w:eastAsia="en-AU"/>
              </w:rPr>
              <w:t>Representative</w:t>
            </w:r>
          </w:p>
        </w:tc>
      </w:tr>
      <w:tr w:rsidR="00070858" w:rsidRPr="00576D4E" w14:paraId="6AA0A62E" w14:textId="77777777" w:rsidTr="00A012CD">
        <w:tc>
          <w:tcPr>
            <w:tcW w:w="714" w:type="dxa"/>
            <w:tcBorders>
              <w:top w:val="single" w:sz="12" w:space="0" w:color="auto"/>
              <w:left w:val="nil"/>
              <w:bottom w:val="single" w:sz="4" w:space="0" w:color="auto"/>
              <w:right w:val="nil"/>
            </w:tcBorders>
            <w:hideMark/>
          </w:tcPr>
          <w:p w14:paraId="15588017" w14:textId="77777777" w:rsidR="00070858" w:rsidRPr="00576D4E" w:rsidRDefault="00070858" w:rsidP="00070858">
            <w:pPr>
              <w:spacing w:before="60" w:line="240" w:lineRule="atLeast"/>
              <w:rPr>
                <w:rFonts w:eastAsia="Times New Roman" w:cs="Times New Roman"/>
                <w:sz w:val="20"/>
                <w:lang w:eastAsia="en-AU"/>
              </w:rPr>
            </w:pPr>
            <w:r w:rsidRPr="00576D4E">
              <w:rPr>
                <w:rFonts w:eastAsia="Times New Roman" w:cs="Times New Roman"/>
                <w:sz w:val="20"/>
                <w:lang w:eastAsia="en-AU"/>
              </w:rPr>
              <w:t>1</w:t>
            </w:r>
          </w:p>
        </w:tc>
        <w:tc>
          <w:tcPr>
            <w:tcW w:w="3799" w:type="dxa"/>
            <w:tcBorders>
              <w:top w:val="single" w:sz="12" w:space="0" w:color="auto"/>
              <w:left w:val="nil"/>
              <w:bottom w:val="single" w:sz="4" w:space="0" w:color="auto"/>
              <w:right w:val="nil"/>
            </w:tcBorders>
            <w:hideMark/>
          </w:tcPr>
          <w:p w14:paraId="7F36BD21" w14:textId="6E5100A4" w:rsidR="00070858" w:rsidRPr="00576D4E" w:rsidRDefault="00070858" w:rsidP="00FD59C7">
            <w:pPr>
              <w:spacing w:before="60" w:line="240" w:lineRule="atLeast"/>
              <w:rPr>
                <w:rFonts w:eastAsia="Times New Roman" w:cs="Times New Roman"/>
                <w:sz w:val="20"/>
                <w:lang w:eastAsia="en-AU"/>
              </w:rPr>
            </w:pPr>
            <w:r w:rsidRPr="00576D4E">
              <w:rPr>
                <w:rFonts w:eastAsia="Times New Roman" w:cs="Times New Roman"/>
                <w:sz w:val="20"/>
                <w:lang w:eastAsia="en-AU"/>
              </w:rPr>
              <w:t xml:space="preserve">All YMCA Institutions as at </w:t>
            </w:r>
            <w:r w:rsidR="00751396">
              <w:rPr>
                <w:rFonts w:eastAsia="Times New Roman" w:cs="Times New Roman"/>
                <w:sz w:val="20"/>
                <w:lang w:eastAsia="en-AU"/>
              </w:rPr>
              <w:t>Paragraphs (</w:t>
            </w:r>
            <w:proofErr w:type="spellStart"/>
            <w:r w:rsidR="00751396">
              <w:rPr>
                <w:rFonts w:eastAsia="Times New Roman" w:cs="Times New Roman"/>
                <w:sz w:val="20"/>
                <w:lang w:eastAsia="en-AU"/>
              </w:rPr>
              <w:t>aj</w:t>
            </w:r>
            <w:proofErr w:type="spellEnd"/>
            <w:r w:rsidR="00751396">
              <w:rPr>
                <w:rFonts w:eastAsia="Times New Roman" w:cs="Times New Roman"/>
                <w:sz w:val="20"/>
                <w:lang w:eastAsia="en-AU"/>
              </w:rPr>
              <w:t>) – (ep) of Item 2 of the table in Schedule 1 to this instrument</w:t>
            </w:r>
          </w:p>
        </w:tc>
        <w:tc>
          <w:tcPr>
            <w:tcW w:w="3799" w:type="dxa"/>
            <w:tcBorders>
              <w:top w:val="single" w:sz="12" w:space="0" w:color="auto"/>
              <w:left w:val="nil"/>
              <w:bottom w:val="single" w:sz="4" w:space="0" w:color="auto"/>
              <w:right w:val="nil"/>
            </w:tcBorders>
            <w:hideMark/>
          </w:tcPr>
          <w:p w14:paraId="7202A5D4" w14:textId="77777777" w:rsidR="00070858" w:rsidRPr="00576D4E" w:rsidRDefault="00070858" w:rsidP="00070858">
            <w:pPr>
              <w:spacing w:before="60" w:line="240" w:lineRule="atLeast"/>
              <w:rPr>
                <w:rFonts w:eastAsia="Times New Roman" w:cs="Times New Roman"/>
                <w:sz w:val="20"/>
                <w:lang w:eastAsia="en-AU"/>
              </w:rPr>
            </w:pPr>
            <w:r w:rsidRPr="00576D4E">
              <w:rPr>
                <w:rFonts w:eastAsia="Times New Roman" w:cs="Times New Roman"/>
                <w:sz w:val="20"/>
                <w:lang w:eastAsia="en-AU"/>
              </w:rPr>
              <w:t>The National Council of the Young Men’s Christian Associations of Australia</w:t>
            </w:r>
          </w:p>
        </w:tc>
      </w:tr>
      <w:tr w:rsidR="00070858" w:rsidRPr="00576D4E" w14:paraId="26B4CE42" w14:textId="77777777" w:rsidTr="00A012CD">
        <w:tc>
          <w:tcPr>
            <w:tcW w:w="714" w:type="dxa"/>
            <w:tcBorders>
              <w:top w:val="single" w:sz="4" w:space="0" w:color="auto"/>
              <w:left w:val="nil"/>
              <w:bottom w:val="single" w:sz="4" w:space="0" w:color="auto"/>
              <w:right w:val="nil"/>
            </w:tcBorders>
          </w:tcPr>
          <w:p w14:paraId="069F0262" w14:textId="3AE611F6" w:rsidR="00070858" w:rsidRPr="00576D4E" w:rsidRDefault="00070858" w:rsidP="00070858">
            <w:pPr>
              <w:spacing w:before="60" w:line="240" w:lineRule="atLeast"/>
              <w:rPr>
                <w:rFonts w:eastAsia="Times New Roman" w:cs="Times New Roman"/>
                <w:sz w:val="20"/>
                <w:lang w:eastAsia="en-AU"/>
              </w:rPr>
            </w:pPr>
            <w:r>
              <w:rPr>
                <w:rFonts w:eastAsia="Times New Roman" w:cs="Times New Roman"/>
                <w:sz w:val="20"/>
                <w:lang w:eastAsia="en-AU"/>
              </w:rPr>
              <w:t>2</w:t>
            </w:r>
          </w:p>
        </w:tc>
        <w:tc>
          <w:tcPr>
            <w:tcW w:w="3799" w:type="dxa"/>
            <w:tcBorders>
              <w:top w:val="single" w:sz="4" w:space="0" w:color="auto"/>
              <w:left w:val="nil"/>
              <w:bottom w:val="single" w:sz="4" w:space="0" w:color="auto"/>
              <w:right w:val="nil"/>
            </w:tcBorders>
          </w:tcPr>
          <w:p w14:paraId="1D2B2BB1" w14:textId="79534C86" w:rsidR="00070858" w:rsidRPr="00576D4E" w:rsidRDefault="00751396" w:rsidP="00070858">
            <w:pPr>
              <w:spacing w:before="60" w:line="240" w:lineRule="atLeast"/>
              <w:rPr>
                <w:rFonts w:eastAsia="Times New Roman" w:cs="Times New Roman"/>
                <w:sz w:val="20"/>
                <w:lang w:eastAsia="en-AU"/>
              </w:rPr>
            </w:pPr>
            <w:r>
              <w:rPr>
                <w:rFonts w:eastAsia="Times New Roman" w:cs="Times New Roman"/>
                <w:sz w:val="20"/>
                <w:lang w:eastAsia="en-AU"/>
              </w:rPr>
              <w:t xml:space="preserve">All The Society of Jesus Institutions as at Paragraphs </w:t>
            </w:r>
            <w:r w:rsidR="004D0FF0">
              <w:rPr>
                <w:rFonts w:eastAsia="Times New Roman" w:cs="Times New Roman"/>
                <w:sz w:val="20"/>
                <w:lang w:eastAsia="en-AU"/>
              </w:rPr>
              <w:t>(</w:t>
            </w:r>
            <w:proofErr w:type="spellStart"/>
            <w:r w:rsidR="004D0FF0">
              <w:rPr>
                <w:rFonts w:eastAsia="Times New Roman" w:cs="Times New Roman"/>
                <w:sz w:val="20"/>
                <w:lang w:eastAsia="en-AU"/>
              </w:rPr>
              <w:t>ak</w:t>
            </w:r>
            <w:proofErr w:type="spellEnd"/>
            <w:r w:rsidR="004D0FF0">
              <w:rPr>
                <w:rFonts w:eastAsia="Times New Roman" w:cs="Times New Roman"/>
                <w:sz w:val="20"/>
                <w:lang w:eastAsia="en-AU"/>
              </w:rPr>
              <w:t>) – </w:t>
            </w:r>
            <w:r>
              <w:rPr>
                <w:rFonts w:eastAsia="Times New Roman" w:cs="Times New Roman"/>
                <w:sz w:val="20"/>
                <w:lang w:eastAsia="en-AU"/>
              </w:rPr>
              <w:t>(am) of Item 8 of the table in Schedule 1 to this instrument</w:t>
            </w:r>
          </w:p>
        </w:tc>
        <w:tc>
          <w:tcPr>
            <w:tcW w:w="3799" w:type="dxa"/>
            <w:tcBorders>
              <w:top w:val="single" w:sz="4" w:space="0" w:color="auto"/>
              <w:left w:val="nil"/>
              <w:bottom w:val="single" w:sz="4" w:space="0" w:color="auto"/>
              <w:right w:val="nil"/>
            </w:tcBorders>
          </w:tcPr>
          <w:p w14:paraId="1C37E0B9" w14:textId="124028E8" w:rsidR="00070858" w:rsidRPr="00576D4E" w:rsidRDefault="00751396" w:rsidP="00070858">
            <w:pPr>
              <w:spacing w:before="60" w:line="240" w:lineRule="atLeast"/>
              <w:rPr>
                <w:rFonts w:eastAsia="Times New Roman" w:cs="Times New Roman"/>
                <w:sz w:val="20"/>
                <w:lang w:eastAsia="en-AU"/>
              </w:rPr>
            </w:pPr>
            <w:r w:rsidRPr="00751396">
              <w:rPr>
                <w:rFonts w:eastAsia="Times New Roman" w:cs="Times New Roman"/>
                <w:sz w:val="20"/>
                <w:lang w:eastAsia="en-AU"/>
              </w:rPr>
              <w:t>The Society of Jesus in Australia Limited</w:t>
            </w:r>
          </w:p>
        </w:tc>
      </w:tr>
      <w:tr w:rsidR="00070858" w:rsidRPr="00576D4E" w14:paraId="488B8132" w14:textId="77777777" w:rsidTr="00A012CD">
        <w:tc>
          <w:tcPr>
            <w:tcW w:w="714" w:type="dxa"/>
            <w:tcBorders>
              <w:top w:val="single" w:sz="4" w:space="0" w:color="auto"/>
              <w:left w:val="nil"/>
              <w:bottom w:val="single" w:sz="2" w:space="0" w:color="auto"/>
              <w:right w:val="nil"/>
            </w:tcBorders>
          </w:tcPr>
          <w:p w14:paraId="22D670D0" w14:textId="493C2FEA" w:rsidR="00070858" w:rsidRPr="00576D4E" w:rsidRDefault="00070858" w:rsidP="00070858">
            <w:pPr>
              <w:spacing w:before="60" w:line="240" w:lineRule="atLeast"/>
              <w:rPr>
                <w:rFonts w:eastAsia="Times New Roman" w:cs="Times New Roman"/>
                <w:sz w:val="20"/>
                <w:lang w:eastAsia="en-AU"/>
              </w:rPr>
            </w:pPr>
            <w:r>
              <w:rPr>
                <w:rFonts w:eastAsia="Times New Roman" w:cs="Times New Roman"/>
                <w:sz w:val="20"/>
                <w:lang w:eastAsia="en-AU"/>
              </w:rPr>
              <w:t>3</w:t>
            </w:r>
          </w:p>
        </w:tc>
        <w:tc>
          <w:tcPr>
            <w:tcW w:w="3799" w:type="dxa"/>
            <w:tcBorders>
              <w:top w:val="single" w:sz="4" w:space="0" w:color="auto"/>
              <w:left w:val="nil"/>
              <w:bottom w:val="single" w:sz="2" w:space="0" w:color="auto"/>
              <w:right w:val="nil"/>
            </w:tcBorders>
          </w:tcPr>
          <w:p w14:paraId="17B294E3" w14:textId="251048E5" w:rsidR="00070858" w:rsidRPr="00576D4E" w:rsidRDefault="00751396" w:rsidP="00773279">
            <w:pPr>
              <w:spacing w:before="60" w:line="240" w:lineRule="atLeast"/>
              <w:rPr>
                <w:rFonts w:eastAsia="Times New Roman" w:cs="Times New Roman"/>
                <w:sz w:val="20"/>
                <w:lang w:eastAsia="en-AU"/>
              </w:rPr>
            </w:pPr>
            <w:r w:rsidRPr="00751396">
              <w:rPr>
                <w:rFonts w:eastAsia="Times New Roman" w:cs="Times New Roman"/>
                <w:sz w:val="20"/>
                <w:lang w:eastAsia="en-AU"/>
              </w:rPr>
              <w:t>All Catholic Church of Australia institutions</w:t>
            </w:r>
            <w:r w:rsidR="00803716">
              <w:rPr>
                <w:rFonts w:eastAsia="Times New Roman" w:cs="Times New Roman"/>
                <w:sz w:val="20"/>
                <w:lang w:eastAsia="en-AU"/>
              </w:rPr>
              <w:t xml:space="preserve"> included in </w:t>
            </w:r>
            <w:r w:rsidR="00773279">
              <w:rPr>
                <w:rFonts w:eastAsia="Times New Roman" w:cs="Times New Roman"/>
                <w:sz w:val="20"/>
                <w:lang w:eastAsia="en-AU"/>
              </w:rPr>
              <w:t>a</w:t>
            </w:r>
            <w:r w:rsidR="00803716">
              <w:rPr>
                <w:rFonts w:eastAsia="Times New Roman" w:cs="Times New Roman"/>
                <w:sz w:val="20"/>
                <w:lang w:eastAsia="en-AU"/>
              </w:rPr>
              <w:t xml:space="preserve"> class of participating non-government institutions</w:t>
            </w:r>
            <w:r w:rsidR="00773279">
              <w:rPr>
                <w:rFonts w:eastAsia="Times New Roman" w:cs="Times New Roman"/>
                <w:sz w:val="20"/>
                <w:lang w:eastAsia="en-AU"/>
              </w:rPr>
              <w:t>,</w:t>
            </w:r>
            <w:r w:rsidR="00803716">
              <w:rPr>
                <w:rFonts w:eastAsia="Times New Roman" w:cs="Times New Roman"/>
                <w:sz w:val="20"/>
                <w:lang w:eastAsia="en-AU"/>
              </w:rPr>
              <w:t xml:space="preserve"> </w:t>
            </w:r>
            <w:r w:rsidR="00773279">
              <w:rPr>
                <w:rFonts w:eastAsia="Times New Roman" w:cs="Times New Roman"/>
                <w:sz w:val="20"/>
                <w:lang w:eastAsia="en-AU"/>
              </w:rPr>
              <w:t xml:space="preserve">as </w:t>
            </w:r>
            <w:r w:rsidR="00803716">
              <w:rPr>
                <w:rFonts w:eastAsia="Times New Roman" w:cs="Times New Roman"/>
                <w:sz w:val="20"/>
                <w:lang w:eastAsia="en-AU"/>
              </w:rPr>
              <w:t>at Item 9 of the table in Sch</w:t>
            </w:r>
            <w:r w:rsidR="00773279">
              <w:rPr>
                <w:rFonts w:eastAsia="Times New Roman" w:cs="Times New Roman"/>
                <w:sz w:val="20"/>
                <w:lang w:eastAsia="en-AU"/>
              </w:rPr>
              <w:t>edule 1 to this instrument, that</w:t>
            </w:r>
            <w:r w:rsidR="00A012CD">
              <w:rPr>
                <w:rFonts w:eastAsia="Times New Roman" w:cs="Times New Roman"/>
                <w:sz w:val="20"/>
                <w:lang w:eastAsia="en-AU"/>
              </w:rPr>
              <w:t xml:space="preserve"> are</w:t>
            </w:r>
            <w:r w:rsidR="00803716">
              <w:rPr>
                <w:rFonts w:eastAsia="Times New Roman" w:cs="Times New Roman"/>
                <w:sz w:val="20"/>
                <w:lang w:eastAsia="en-AU"/>
              </w:rPr>
              <w:t xml:space="preserve"> defunct</w:t>
            </w:r>
          </w:p>
        </w:tc>
        <w:tc>
          <w:tcPr>
            <w:tcW w:w="3799" w:type="dxa"/>
            <w:tcBorders>
              <w:top w:val="single" w:sz="4" w:space="0" w:color="auto"/>
              <w:left w:val="nil"/>
              <w:bottom w:val="single" w:sz="2" w:space="0" w:color="auto"/>
              <w:right w:val="nil"/>
            </w:tcBorders>
          </w:tcPr>
          <w:p w14:paraId="39067A38" w14:textId="708573BC" w:rsidR="00070858" w:rsidRPr="00576D4E" w:rsidRDefault="00751396" w:rsidP="00070858">
            <w:pPr>
              <w:spacing w:before="60" w:line="240" w:lineRule="atLeast"/>
              <w:rPr>
                <w:rFonts w:eastAsia="Times New Roman" w:cs="Times New Roman"/>
                <w:sz w:val="20"/>
                <w:lang w:eastAsia="en-AU"/>
              </w:rPr>
            </w:pPr>
            <w:r w:rsidRPr="00751396">
              <w:rPr>
                <w:rFonts w:eastAsia="Times New Roman" w:cs="Times New Roman"/>
                <w:sz w:val="20"/>
                <w:lang w:eastAsia="en-AU"/>
              </w:rPr>
              <w:t>Australian Catholic Redress Limited</w:t>
            </w:r>
          </w:p>
        </w:tc>
      </w:tr>
    </w:tbl>
    <w:p w14:paraId="7806D7F9" w14:textId="08BE028B" w:rsidR="00DB6574" w:rsidRDefault="00DB6574" w:rsidP="00FD59C7">
      <w:pPr>
        <w:pStyle w:val="Item"/>
      </w:pPr>
    </w:p>
    <w:p w14:paraId="02A059DD" w14:textId="1A181489" w:rsidR="00DB6574" w:rsidRDefault="000A3CA0" w:rsidP="00FD59C7">
      <w:pPr>
        <w:pStyle w:val="ItemHead"/>
      </w:pPr>
      <w:proofErr w:type="gramStart"/>
      <w:r w:rsidRPr="00FD59C7">
        <w:t>3</w:t>
      </w:r>
      <w:r w:rsidR="008C1C6E" w:rsidRPr="00FD59C7">
        <w:t xml:space="preserve">  </w:t>
      </w:r>
      <w:r w:rsidR="00DB6574" w:rsidRPr="00FD59C7">
        <w:t>Section</w:t>
      </w:r>
      <w:proofErr w:type="gramEnd"/>
      <w:r w:rsidR="00DB6574" w:rsidRPr="00FD59C7">
        <w:t xml:space="preserve"> 13 (table)</w:t>
      </w:r>
    </w:p>
    <w:p w14:paraId="28D88D42" w14:textId="685946C3" w:rsidR="00DB6574" w:rsidRDefault="00DB6574" w:rsidP="00A012CD">
      <w:pPr>
        <w:pStyle w:val="Item"/>
      </w:pPr>
      <w:r>
        <w:t>Repeal the table, insert:</w:t>
      </w:r>
    </w:p>
    <w:p w14:paraId="43FCA64B" w14:textId="77777777" w:rsidR="00DB6574" w:rsidRPr="00FD59C7" w:rsidRDefault="00DB6574" w:rsidP="00A012CD">
      <w:pPr>
        <w:pStyle w:val="Item"/>
      </w:pPr>
    </w:p>
    <w:tbl>
      <w:tblPr>
        <w:tblW w:w="8312"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7598"/>
      </w:tblGrid>
      <w:tr w:rsidR="00DB6574" w:rsidRPr="00BA1C2A" w14:paraId="0AC8DAA2" w14:textId="77777777" w:rsidTr="00070858">
        <w:trPr>
          <w:tblHeader/>
        </w:trPr>
        <w:tc>
          <w:tcPr>
            <w:tcW w:w="8312" w:type="dxa"/>
            <w:gridSpan w:val="2"/>
            <w:tcBorders>
              <w:top w:val="single" w:sz="12" w:space="0" w:color="auto"/>
              <w:left w:val="nil"/>
              <w:bottom w:val="single" w:sz="6" w:space="0" w:color="auto"/>
              <w:right w:val="nil"/>
            </w:tcBorders>
            <w:hideMark/>
          </w:tcPr>
          <w:p w14:paraId="17CC1185" w14:textId="77777777" w:rsidR="00DB6574" w:rsidRPr="00BA1C2A" w:rsidRDefault="00DB6574" w:rsidP="00070858">
            <w:pPr>
              <w:keepNext/>
              <w:spacing w:before="60" w:line="240" w:lineRule="atLeast"/>
              <w:rPr>
                <w:rFonts w:eastAsia="Times New Roman" w:cs="Times New Roman"/>
                <w:b/>
                <w:sz w:val="20"/>
                <w:lang w:eastAsia="en-AU"/>
              </w:rPr>
            </w:pPr>
            <w:r w:rsidRPr="00BA1C2A">
              <w:rPr>
                <w:rFonts w:eastAsia="Times New Roman" w:cs="Times New Roman"/>
                <w:b/>
                <w:sz w:val="20"/>
                <w:lang w:eastAsia="en-AU"/>
              </w:rPr>
              <w:t>Participating groups of Commonwealth or State or Territory institutions</w:t>
            </w:r>
          </w:p>
        </w:tc>
      </w:tr>
      <w:tr w:rsidR="00DB6574" w:rsidRPr="00BA1C2A" w14:paraId="179DBBBB" w14:textId="77777777" w:rsidTr="00070858">
        <w:trPr>
          <w:tblHeader/>
        </w:trPr>
        <w:tc>
          <w:tcPr>
            <w:tcW w:w="714" w:type="dxa"/>
            <w:tcBorders>
              <w:top w:val="single" w:sz="6" w:space="0" w:color="auto"/>
              <w:left w:val="nil"/>
              <w:bottom w:val="single" w:sz="12" w:space="0" w:color="auto"/>
              <w:right w:val="nil"/>
            </w:tcBorders>
            <w:hideMark/>
          </w:tcPr>
          <w:p w14:paraId="56783EFC" w14:textId="77777777" w:rsidR="00DB6574" w:rsidRPr="00BA1C2A" w:rsidRDefault="00DB6574" w:rsidP="00070858">
            <w:pPr>
              <w:keepNext/>
              <w:spacing w:before="60" w:line="240" w:lineRule="atLeast"/>
              <w:rPr>
                <w:rFonts w:eastAsia="Times New Roman" w:cs="Times New Roman"/>
                <w:b/>
                <w:sz w:val="20"/>
                <w:lang w:eastAsia="en-AU"/>
              </w:rPr>
            </w:pPr>
            <w:r w:rsidRPr="00BA1C2A">
              <w:rPr>
                <w:rFonts w:eastAsia="Times New Roman" w:cs="Times New Roman"/>
                <w:b/>
                <w:sz w:val="20"/>
                <w:lang w:eastAsia="en-AU"/>
              </w:rPr>
              <w:t>Item</w:t>
            </w:r>
          </w:p>
        </w:tc>
        <w:tc>
          <w:tcPr>
            <w:tcW w:w="7598" w:type="dxa"/>
            <w:tcBorders>
              <w:top w:val="single" w:sz="6" w:space="0" w:color="auto"/>
              <w:left w:val="nil"/>
              <w:bottom w:val="single" w:sz="12" w:space="0" w:color="auto"/>
              <w:right w:val="nil"/>
            </w:tcBorders>
            <w:hideMark/>
          </w:tcPr>
          <w:p w14:paraId="5E1523FC" w14:textId="77777777" w:rsidR="00DB6574" w:rsidRPr="00BA1C2A" w:rsidRDefault="00DB6574" w:rsidP="00070858">
            <w:pPr>
              <w:keepNext/>
              <w:spacing w:before="60" w:line="240" w:lineRule="atLeast"/>
              <w:rPr>
                <w:rFonts w:eastAsia="Times New Roman" w:cs="Times New Roman"/>
                <w:b/>
                <w:sz w:val="20"/>
                <w:lang w:eastAsia="en-AU"/>
              </w:rPr>
            </w:pPr>
            <w:r w:rsidRPr="00BA1C2A">
              <w:rPr>
                <w:rFonts w:eastAsia="Times New Roman" w:cs="Times New Roman"/>
                <w:b/>
                <w:sz w:val="20"/>
                <w:lang w:eastAsia="en-AU"/>
              </w:rPr>
              <w:t>Column 1</w:t>
            </w:r>
          </w:p>
          <w:p w14:paraId="6C125D9A" w14:textId="77777777" w:rsidR="00DB6574" w:rsidRPr="00BA1C2A" w:rsidRDefault="00DB6574" w:rsidP="00070858">
            <w:pPr>
              <w:spacing w:before="60" w:line="240" w:lineRule="atLeast"/>
              <w:rPr>
                <w:rFonts w:eastAsia="Times New Roman" w:cs="Times New Roman"/>
                <w:b/>
                <w:sz w:val="20"/>
                <w:lang w:eastAsia="en-AU"/>
              </w:rPr>
            </w:pPr>
            <w:r w:rsidRPr="00BA1C2A">
              <w:rPr>
                <w:rFonts w:eastAsia="Times New Roman" w:cs="Times New Roman"/>
                <w:b/>
                <w:sz w:val="20"/>
                <w:lang w:eastAsia="en-AU"/>
              </w:rPr>
              <w:t>Commonwealth or State or Territory institutions</w:t>
            </w:r>
            <w:r w:rsidRPr="00BA1C2A">
              <w:rPr>
                <w:rFonts w:eastAsia="Times New Roman" w:cs="Times New Roman"/>
                <w:sz w:val="20"/>
                <w:lang w:eastAsia="en-AU"/>
              </w:rPr>
              <w:t xml:space="preserve"> </w:t>
            </w:r>
            <w:r w:rsidRPr="00BA1C2A">
              <w:rPr>
                <w:rFonts w:eastAsia="Times New Roman" w:cs="Times New Roman"/>
                <w:b/>
                <w:sz w:val="20"/>
                <w:lang w:eastAsia="en-AU"/>
              </w:rPr>
              <w:t>that form a participating group</w:t>
            </w:r>
          </w:p>
        </w:tc>
      </w:tr>
      <w:tr w:rsidR="00DB6574" w:rsidRPr="00BA1C2A" w14:paraId="5EACECCC" w14:textId="77777777" w:rsidTr="00070858">
        <w:tc>
          <w:tcPr>
            <w:tcW w:w="714" w:type="dxa"/>
            <w:tcBorders>
              <w:top w:val="single" w:sz="12" w:space="0" w:color="auto"/>
              <w:left w:val="nil"/>
              <w:bottom w:val="single" w:sz="2" w:space="0" w:color="auto"/>
              <w:right w:val="nil"/>
            </w:tcBorders>
            <w:hideMark/>
          </w:tcPr>
          <w:p w14:paraId="1937C63C" w14:textId="77777777" w:rsidR="00DB6574" w:rsidRPr="00BA1C2A" w:rsidRDefault="00DB6574" w:rsidP="00070858">
            <w:pPr>
              <w:spacing w:before="60" w:line="240" w:lineRule="atLeast"/>
              <w:rPr>
                <w:rFonts w:eastAsia="Times New Roman" w:cs="Times New Roman"/>
                <w:sz w:val="20"/>
                <w:lang w:eastAsia="en-AU"/>
              </w:rPr>
            </w:pPr>
            <w:r w:rsidRPr="00BA1C2A">
              <w:rPr>
                <w:rFonts w:eastAsia="Times New Roman" w:cs="Times New Roman"/>
                <w:sz w:val="20"/>
                <w:lang w:eastAsia="en-AU"/>
              </w:rPr>
              <w:t>1</w:t>
            </w:r>
          </w:p>
        </w:tc>
        <w:tc>
          <w:tcPr>
            <w:tcW w:w="7598" w:type="dxa"/>
            <w:tcBorders>
              <w:top w:val="single" w:sz="12" w:space="0" w:color="auto"/>
              <w:left w:val="nil"/>
              <w:bottom w:val="single" w:sz="2" w:space="0" w:color="auto"/>
              <w:right w:val="nil"/>
            </w:tcBorders>
            <w:hideMark/>
          </w:tcPr>
          <w:p w14:paraId="0BBCA259" w14:textId="02A6978C" w:rsidR="00DB6574" w:rsidRPr="00BA1C2A" w:rsidRDefault="00DB6574" w:rsidP="00070858">
            <w:pPr>
              <w:spacing w:before="60" w:line="240" w:lineRule="atLeast"/>
              <w:rPr>
                <w:rFonts w:eastAsia="Times New Roman" w:cs="Times New Roman"/>
                <w:sz w:val="20"/>
                <w:lang w:eastAsia="en-AU"/>
              </w:rPr>
            </w:pPr>
            <w:r w:rsidRPr="00BA1C2A">
              <w:rPr>
                <w:rFonts w:eastAsia="Times New Roman" w:cs="Times New Roman"/>
                <w:sz w:val="20"/>
                <w:lang w:eastAsia="en-AU"/>
              </w:rPr>
              <w:t xml:space="preserve">All New South Wales institutions as at Part 2, </w:t>
            </w:r>
            <w:r>
              <w:rPr>
                <w:rFonts w:eastAsia="Times New Roman" w:cs="Times New Roman"/>
                <w:sz w:val="20"/>
                <w:lang w:eastAsia="en-AU"/>
              </w:rPr>
              <w:t>section</w:t>
            </w:r>
            <w:r w:rsidRPr="00BA1C2A">
              <w:rPr>
                <w:rFonts w:eastAsia="Times New Roman" w:cs="Times New Roman"/>
                <w:sz w:val="20"/>
                <w:lang w:eastAsia="en-AU"/>
              </w:rPr>
              <w:t xml:space="preserve"> 6</w:t>
            </w:r>
            <w:r w:rsidR="00CB38B0">
              <w:rPr>
                <w:rFonts w:eastAsia="Times New Roman" w:cs="Times New Roman"/>
                <w:sz w:val="20"/>
                <w:lang w:eastAsia="en-AU"/>
              </w:rPr>
              <w:t xml:space="preserve"> of this instrument</w:t>
            </w:r>
          </w:p>
        </w:tc>
      </w:tr>
      <w:tr w:rsidR="00DB6574" w:rsidRPr="00BA1C2A" w14:paraId="44E9FEFA" w14:textId="77777777" w:rsidTr="00070858">
        <w:tc>
          <w:tcPr>
            <w:tcW w:w="714" w:type="dxa"/>
            <w:tcBorders>
              <w:top w:val="single" w:sz="2" w:space="0" w:color="auto"/>
              <w:left w:val="nil"/>
              <w:bottom w:val="single" w:sz="2" w:space="0" w:color="auto"/>
              <w:right w:val="nil"/>
            </w:tcBorders>
            <w:hideMark/>
          </w:tcPr>
          <w:p w14:paraId="2B053E5B" w14:textId="77777777" w:rsidR="00DB6574" w:rsidRPr="00BA1C2A" w:rsidRDefault="00DB6574" w:rsidP="00070858">
            <w:pPr>
              <w:spacing w:before="60" w:line="240" w:lineRule="atLeast"/>
              <w:rPr>
                <w:rFonts w:eastAsia="Times New Roman" w:cs="Times New Roman"/>
                <w:sz w:val="20"/>
                <w:lang w:eastAsia="en-AU"/>
              </w:rPr>
            </w:pPr>
            <w:r w:rsidRPr="00BA1C2A">
              <w:rPr>
                <w:rFonts w:eastAsia="Times New Roman" w:cs="Times New Roman"/>
                <w:sz w:val="20"/>
                <w:lang w:eastAsia="en-AU"/>
              </w:rPr>
              <w:t>2</w:t>
            </w:r>
          </w:p>
        </w:tc>
        <w:tc>
          <w:tcPr>
            <w:tcW w:w="7598" w:type="dxa"/>
            <w:tcBorders>
              <w:top w:val="single" w:sz="2" w:space="0" w:color="auto"/>
              <w:left w:val="nil"/>
              <w:bottom w:val="single" w:sz="2" w:space="0" w:color="auto"/>
              <w:right w:val="nil"/>
            </w:tcBorders>
            <w:hideMark/>
          </w:tcPr>
          <w:p w14:paraId="0335E049" w14:textId="1741621E" w:rsidR="00DB6574" w:rsidRPr="00BA1C2A" w:rsidRDefault="00DB6574" w:rsidP="00070858">
            <w:pPr>
              <w:spacing w:before="60" w:line="240" w:lineRule="atLeast"/>
              <w:rPr>
                <w:rFonts w:eastAsia="Times New Roman" w:cs="Times New Roman"/>
                <w:sz w:val="20"/>
                <w:lang w:eastAsia="en-AU"/>
              </w:rPr>
            </w:pPr>
            <w:r w:rsidRPr="00BA1C2A">
              <w:rPr>
                <w:rFonts w:eastAsia="Times New Roman" w:cs="Times New Roman"/>
                <w:sz w:val="20"/>
                <w:lang w:eastAsia="en-AU"/>
              </w:rPr>
              <w:t xml:space="preserve">All Victorian institutions as at Part 2, </w:t>
            </w:r>
            <w:r>
              <w:rPr>
                <w:rFonts w:eastAsia="Times New Roman" w:cs="Times New Roman"/>
                <w:sz w:val="20"/>
                <w:lang w:eastAsia="en-AU"/>
              </w:rPr>
              <w:t>section</w:t>
            </w:r>
            <w:r w:rsidRPr="00BA1C2A">
              <w:rPr>
                <w:rFonts w:eastAsia="Times New Roman" w:cs="Times New Roman"/>
                <w:sz w:val="20"/>
                <w:lang w:eastAsia="en-AU"/>
              </w:rPr>
              <w:t xml:space="preserve"> 7</w:t>
            </w:r>
            <w:r w:rsidR="00CB38B0">
              <w:rPr>
                <w:rFonts w:eastAsia="Times New Roman" w:cs="Times New Roman"/>
                <w:sz w:val="20"/>
                <w:lang w:eastAsia="en-AU"/>
              </w:rPr>
              <w:t xml:space="preserve"> of this instrument</w:t>
            </w:r>
          </w:p>
        </w:tc>
      </w:tr>
      <w:tr w:rsidR="00DB6574" w:rsidRPr="00BA1C2A" w14:paraId="6785024A" w14:textId="77777777" w:rsidTr="00070858">
        <w:tc>
          <w:tcPr>
            <w:tcW w:w="714" w:type="dxa"/>
            <w:tcBorders>
              <w:top w:val="single" w:sz="2" w:space="0" w:color="auto"/>
              <w:left w:val="nil"/>
              <w:bottom w:val="single" w:sz="2" w:space="0" w:color="auto"/>
              <w:right w:val="nil"/>
            </w:tcBorders>
            <w:hideMark/>
          </w:tcPr>
          <w:p w14:paraId="5FE787F9" w14:textId="77777777" w:rsidR="00DB6574" w:rsidRPr="00BA1C2A" w:rsidRDefault="00DB6574" w:rsidP="00070858">
            <w:pPr>
              <w:spacing w:before="60" w:line="240" w:lineRule="atLeast"/>
              <w:rPr>
                <w:rFonts w:eastAsia="Times New Roman" w:cs="Times New Roman"/>
                <w:sz w:val="20"/>
                <w:lang w:eastAsia="en-AU"/>
              </w:rPr>
            </w:pPr>
            <w:r w:rsidRPr="00BA1C2A">
              <w:rPr>
                <w:rFonts w:eastAsia="Times New Roman" w:cs="Times New Roman"/>
                <w:sz w:val="20"/>
                <w:lang w:eastAsia="en-AU"/>
              </w:rPr>
              <w:t>3</w:t>
            </w:r>
          </w:p>
        </w:tc>
        <w:tc>
          <w:tcPr>
            <w:tcW w:w="7598" w:type="dxa"/>
            <w:tcBorders>
              <w:top w:val="single" w:sz="2" w:space="0" w:color="auto"/>
              <w:left w:val="nil"/>
              <w:bottom w:val="single" w:sz="2" w:space="0" w:color="auto"/>
              <w:right w:val="nil"/>
            </w:tcBorders>
            <w:hideMark/>
          </w:tcPr>
          <w:p w14:paraId="5058536B" w14:textId="433A032B" w:rsidR="00DB6574" w:rsidRPr="00BA1C2A" w:rsidRDefault="00DB6574" w:rsidP="00070858">
            <w:pPr>
              <w:spacing w:before="60" w:line="240" w:lineRule="atLeast"/>
              <w:rPr>
                <w:rFonts w:eastAsia="Times New Roman" w:cs="Times New Roman"/>
                <w:sz w:val="20"/>
                <w:lang w:eastAsia="en-AU"/>
              </w:rPr>
            </w:pPr>
            <w:r w:rsidRPr="00BA1C2A">
              <w:rPr>
                <w:rFonts w:eastAsia="Times New Roman" w:cs="Times New Roman"/>
                <w:sz w:val="20"/>
                <w:lang w:eastAsia="en-AU"/>
              </w:rPr>
              <w:t xml:space="preserve">All Australian Capital Territory institutions as at Part 2, </w:t>
            </w:r>
            <w:r>
              <w:rPr>
                <w:rFonts w:eastAsia="Times New Roman" w:cs="Times New Roman"/>
                <w:sz w:val="20"/>
                <w:lang w:eastAsia="en-AU"/>
              </w:rPr>
              <w:t xml:space="preserve">section </w:t>
            </w:r>
            <w:r w:rsidRPr="00BA1C2A">
              <w:rPr>
                <w:rFonts w:eastAsia="Times New Roman" w:cs="Times New Roman"/>
                <w:sz w:val="20"/>
                <w:lang w:eastAsia="en-AU"/>
              </w:rPr>
              <w:t>8</w:t>
            </w:r>
            <w:r w:rsidR="00CB38B0">
              <w:rPr>
                <w:rFonts w:eastAsia="Times New Roman" w:cs="Times New Roman"/>
                <w:sz w:val="20"/>
                <w:lang w:eastAsia="en-AU"/>
              </w:rPr>
              <w:t xml:space="preserve"> of this instrument</w:t>
            </w:r>
          </w:p>
        </w:tc>
      </w:tr>
      <w:tr w:rsidR="00DB6574" w:rsidRPr="00BA1C2A" w14:paraId="0DDB983C" w14:textId="77777777" w:rsidTr="00070858">
        <w:tc>
          <w:tcPr>
            <w:tcW w:w="714" w:type="dxa"/>
            <w:tcBorders>
              <w:top w:val="single" w:sz="2" w:space="0" w:color="auto"/>
              <w:left w:val="nil"/>
              <w:bottom w:val="single" w:sz="2" w:space="0" w:color="auto"/>
              <w:right w:val="nil"/>
            </w:tcBorders>
            <w:hideMark/>
          </w:tcPr>
          <w:p w14:paraId="74B5C997" w14:textId="77777777" w:rsidR="00DB6574" w:rsidRPr="00BA1C2A" w:rsidRDefault="00DB6574" w:rsidP="00070858">
            <w:pPr>
              <w:spacing w:before="60" w:line="240" w:lineRule="atLeast"/>
              <w:rPr>
                <w:rFonts w:eastAsia="Times New Roman" w:cs="Times New Roman"/>
                <w:sz w:val="20"/>
                <w:lang w:eastAsia="en-AU"/>
              </w:rPr>
            </w:pPr>
            <w:r w:rsidRPr="00BA1C2A">
              <w:rPr>
                <w:rFonts w:eastAsia="Times New Roman" w:cs="Times New Roman"/>
                <w:sz w:val="20"/>
                <w:lang w:eastAsia="en-AU"/>
              </w:rPr>
              <w:t>4</w:t>
            </w:r>
          </w:p>
        </w:tc>
        <w:tc>
          <w:tcPr>
            <w:tcW w:w="7598" w:type="dxa"/>
            <w:tcBorders>
              <w:top w:val="single" w:sz="2" w:space="0" w:color="auto"/>
              <w:left w:val="nil"/>
              <w:bottom w:val="single" w:sz="2" w:space="0" w:color="auto"/>
              <w:right w:val="nil"/>
            </w:tcBorders>
            <w:hideMark/>
          </w:tcPr>
          <w:p w14:paraId="7D039798" w14:textId="799587B4" w:rsidR="00DB6574" w:rsidRPr="00BA1C2A" w:rsidRDefault="00DB6574" w:rsidP="00070858">
            <w:pPr>
              <w:spacing w:before="60" w:line="240" w:lineRule="atLeast"/>
              <w:rPr>
                <w:rFonts w:eastAsia="Times New Roman" w:cs="Times New Roman"/>
                <w:sz w:val="20"/>
                <w:lang w:eastAsia="en-AU"/>
              </w:rPr>
            </w:pPr>
            <w:r w:rsidRPr="00BA1C2A">
              <w:rPr>
                <w:rFonts w:eastAsia="Calibri" w:cs="Times New Roman"/>
                <w:sz w:val="20"/>
              </w:rPr>
              <w:t xml:space="preserve">All Tasmanian institutions as at Part 2, </w:t>
            </w:r>
            <w:r>
              <w:rPr>
                <w:rFonts w:eastAsia="Calibri" w:cs="Times New Roman"/>
                <w:sz w:val="20"/>
              </w:rPr>
              <w:t>section</w:t>
            </w:r>
            <w:r w:rsidRPr="00BA1C2A">
              <w:rPr>
                <w:rFonts w:eastAsia="Calibri" w:cs="Times New Roman"/>
                <w:sz w:val="20"/>
              </w:rPr>
              <w:t xml:space="preserve"> 8A</w:t>
            </w:r>
            <w:r w:rsidR="00CB38B0">
              <w:rPr>
                <w:rFonts w:eastAsia="Times New Roman" w:cs="Times New Roman"/>
                <w:sz w:val="20"/>
                <w:lang w:eastAsia="en-AU"/>
              </w:rPr>
              <w:t xml:space="preserve"> of this instrument</w:t>
            </w:r>
          </w:p>
        </w:tc>
      </w:tr>
      <w:tr w:rsidR="00DB6574" w:rsidRPr="00BA1C2A" w14:paraId="4F1B9606" w14:textId="77777777" w:rsidTr="00070858">
        <w:tc>
          <w:tcPr>
            <w:tcW w:w="714" w:type="dxa"/>
            <w:tcBorders>
              <w:top w:val="single" w:sz="2" w:space="0" w:color="auto"/>
              <w:left w:val="nil"/>
              <w:bottom w:val="single" w:sz="2" w:space="0" w:color="auto"/>
              <w:right w:val="nil"/>
            </w:tcBorders>
          </w:tcPr>
          <w:p w14:paraId="3C6BEC92" w14:textId="77777777" w:rsidR="00DB6574" w:rsidRPr="00BA1C2A" w:rsidRDefault="00DB6574" w:rsidP="00070858">
            <w:pPr>
              <w:spacing w:before="60" w:line="240" w:lineRule="atLeast"/>
              <w:rPr>
                <w:rFonts w:eastAsia="Times New Roman" w:cs="Times New Roman"/>
                <w:sz w:val="20"/>
                <w:lang w:eastAsia="en-AU"/>
              </w:rPr>
            </w:pPr>
            <w:r>
              <w:rPr>
                <w:rFonts w:eastAsia="Times New Roman" w:cs="Times New Roman"/>
                <w:sz w:val="20"/>
                <w:lang w:eastAsia="en-AU"/>
              </w:rPr>
              <w:t>5</w:t>
            </w:r>
          </w:p>
        </w:tc>
        <w:tc>
          <w:tcPr>
            <w:tcW w:w="7598" w:type="dxa"/>
            <w:tcBorders>
              <w:top w:val="single" w:sz="2" w:space="0" w:color="auto"/>
              <w:left w:val="nil"/>
              <w:bottom w:val="single" w:sz="2" w:space="0" w:color="auto"/>
              <w:right w:val="nil"/>
            </w:tcBorders>
          </w:tcPr>
          <w:p w14:paraId="135F6E6A" w14:textId="67EDDDAB" w:rsidR="00DB6574" w:rsidRPr="003028A7" w:rsidRDefault="00DB6574" w:rsidP="00070858">
            <w:pPr>
              <w:spacing w:before="60" w:line="240" w:lineRule="atLeast"/>
              <w:rPr>
                <w:rFonts w:eastAsia="Calibri" w:cs="Times New Roman"/>
                <w:sz w:val="20"/>
                <w:szCs w:val="22"/>
              </w:rPr>
            </w:pPr>
            <w:r>
              <w:rPr>
                <w:rFonts w:eastAsia="Calibri" w:cs="Times New Roman"/>
                <w:sz w:val="20"/>
                <w:szCs w:val="22"/>
              </w:rPr>
              <w:t>All Northern Territory institutions as at Part 2, section 8B</w:t>
            </w:r>
            <w:r w:rsidR="00CB38B0">
              <w:rPr>
                <w:rFonts w:eastAsia="Times New Roman" w:cs="Times New Roman"/>
                <w:sz w:val="20"/>
                <w:lang w:eastAsia="en-AU"/>
              </w:rPr>
              <w:t xml:space="preserve"> of this instrument</w:t>
            </w:r>
          </w:p>
        </w:tc>
      </w:tr>
      <w:tr w:rsidR="00DB6574" w:rsidRPr="00BA1C2A" w14:paraId="51B9D2C4" w14:textId="77777777" w:rsidTr="00070858">
        <w:tc>
          <w:tcPr>
            <w:tcW w:w="714" w:type="dxa"/>
            <w:tcBorders>
              <w:top w:val="single" w:sz="2" w:space="0" w:color="auto"/>
              <w:left w:val="nil"/>
              <w:bottom w:val="single" w:sz="2" w:space="0" w:color="auto"/>
              <w:right w:val="nil"/>
            </w:tcBorders>
          </w:tcPr>
          <w:p w14:paraId="705742E3" w14:textId="77777777" w:rsidR="00DB6574" w:rsidRDefault="00DB6574" w:rsidP="00070858">
            <w:pPr>
              <w:spacing w:before="60" w:line="240" w:lineRule="atLeast"/>
              <w:rPr>
                <w:rFonts w:eastAsia="Times New Roman" w:cs="Times New Roman"/>
                <w:sz w:val="20"/>
                <w:lang w:eastAsia="en-AU"/>
              </w:rPr>
            </w:pPr>
            <w:r>
              <w:rPr>
                <w:rFonts w:eastAsia="Times New Roman" w:cs="Times New Roman"/>
                <w:sz w:val="20"/>
                <w:lang w:eastAsia="en-AU"/>
              </w:rPr>
              <w:t>6</w:t>
            </w:r>
          </w:p>
        </w:tc>
        <w:tc>
          <w:tcPr>
            <w:tcW w:w="7598" w:type="dxa"/>
            <w:tcBorders>
              <w:top w:val="single" w:sz="2" w:space="0" w:color="auto"/>
              <w:left w:val="nil"/>
              <w:bottom w:val="single" w:sz="2" w:space="0" w:color="auto"/>
              <w:right w:val="nil"/>
            </w:tcBorders>
          </w:tcPr>
          <w:p w14:paraId="5EADEF15" w14:textId="352BF969" w:rsidR="00DB6574" w:rsidRDefault="00DB6574" w:rsidP="00070858">
            <w:pPr>
              <w:spacing w:before="60" w:line="240" w:lineRule="atLeast"/>
              <w:rPr>
                <w:rFonts w:eastAsia="Calibri" w:cs="Times New Roman"/>
                <w:sz w:val="20"/>
                <w:szCs w:val="22"/>
              </w:rPr>
            </w:pPr>
            <w:r>
              <w:rPr>
                <w:rFonts w:eastAsia="Calibri" w:cs="Times New Roman"/>
                <w:sz w:val="20"/>
                <w:szCs w:val="22"/>
              </w:rPr>
              <w:t xml:space="preserve">All </w:t>
            </w:r>
            <w:r w:rsidRPr="003028A7">
              <w:rPr>
                <w:rFonts w:eastAsia="Calibri" w:cs="Times New Roman"/>
                <w:sz w:val="20"/>
                <w:szCs w:val="22"/>
              </w:rPr>
              <w:t xml:space="preserve">Queensland institutions as at Part 2, </w:t>
            </w:r>
            <w:r>
              <w:rPr>
                <w:rFonts w:eastAsia="Calibri" w:cs="Times New Roman"/>
                <w:sz w:val="20"/>
                <w:szCs w:val="22"/>
              </w:rPr>
              <w:t>section</w:t>
            </w:r>
            <w:r w:rsidRPr="003028A7">
              <w:rPr>
                <w:rFonts w:eastAsia="Calibri" w:cs="Times New Roman"/>
                <w:sz w:val="20"/>
                <w:szCs w:val="22"/>
              </w:rPr>
              <w:t xml:space="preserve"> 8C</w:t>
            </w:r>
            <w:r w:rsidR="00CB38B0">
              <w:rPr>
                <w:rFonts w:eastAsia="Times New Roman" w:cs="Times New Roman"/>
                <w:sz w:val="20"/>
                <w:lang w:eastAsia="en-AU"/>
              </w:rPr>
              <w:t xml:space="preserve"> of this instrument</w:t>
            </w:r>
          </w:p>
        </w:tc>
      </w:tr>
      <w:tr w:rsidR="00DB6574" w:rsidRPr="00BA1C2A" w14:paraId="415558C1" w14:textId="77777777" w:rsidTr="00070858">
        <w:tc>
          <w:tcPr>
            <w:tcW w:w="714" w:type="dxa"/>
            <w:tcBorders>
              <w:top w:val="single" w:sz="2" w:space="0" w:color="auto"/>
              <w:left w:val="nil"/>
              <w:bottom w:val="single" w:sz="12" w:space="0" w:color="auto"/>
              <w:right w:val="nil"/>
            </w:tcBorders>
          </w:tcPr>
          <w:p w14:paraId="60D796BF" w14:textId="77777777" w:rsidR="00DB6574" w:rsidRDefault="00DB6574" w:rsidP="00070858">
            <w:pPr>
              <w:spacing w:before="60" w:line="240" w:lineRule="atLeast"/>
              <w:rPr>
                <w:rFonts w:eastAsia="Times New Roman" w:cs="Times New Roman"/>
                <w:sz w:val="20"/>
                <w:lang w:eastAsia="en-AU"/>
              </w:rPr>
            </w:pPr>
            <w:r>
              <w:rPr>
                <w:rFonts w:eastAsia="Times New Roman" w:cs="Times New Roman"/>
                <w:sz w:val="20"/>
                <w:lang w:eastAsia="en-AU"/>
              </w:rPr>
              <w:t>7</w:t>
            </w:r>
          </w:p>
        </w:tc>
        <w:tc>
          <w:tcPr>
            <w:tcW w:w="7598" w:type="dxa"/>
            <w:tcBorders>
              <w:top w:val="single" w:sz="2" w:space="0" w:color="auto"/>
              <w:left w:val="nil"/>
              <w:bottom w:val="single" w:sz="12" w:space="0" w:color="auto"/>
              <w:right w:val="nil"/>
            </w:tcBorders>
          </w:tcPr>
          <w:p w14:paraId="49BF0CA8" w14:textId="783EAC55" w:rsidR="00DB6574" w:rsidRDefault="00CB38B0" w:rsidP="00070858">
            <w:pPr>
              <w:spacing w:before="60" w:line="240" w:lineRule="atLeast"/>
              <w:rPr>
                <w:rFonts w:eastAsia="Calibri" w:cs="Times New Roman"/>
                <w:sz w:val="20"/>
                <w:szCs w:val="22"/>
              </w:rPr>
            </w:pPr>
            <w:r>
              <w:rPr>
                <w:rFonts w:eastAsia="Calibri" w:cs="Times New Roman"/>
                <w:sz w:val="20"/>
                <w:szCs w:val="22"/>
              </w:rPr>
              <w:t>All Commonwealth institutions as at section 109 of the Act</w:t>
            </w:r>
          </w:p>
        </w:tc>
      </w:tr>
    </w:tbl>
    <w:p w14:paraId="55D88D69" w14:textId="77777777" w:rsidR="00DB6574" w:rsidRPr="00FD59C7" w:rsidRDefault="00DB6574" w:rsidP="00A012CD">
      <w:pPr>
        <w:pStyle w:val="Item"/>
      </w:pPr>
    </w:p>
    <w:p w14:paraId="152FD2F0" w14:textId="635F841D" w:rsidR="006065DA" w:rsidRDefault="00DB6574" w:rsidP="006065DA">
      <w:pPr>
        <w:pStyle w:val="ItemHead"/>
      </w:pPr>
      <w:proofErr w:type="gramStart"/>
      <w:r>
        <w:lastRenderedPageBreak/>
        <w:t xml:space="preserve">4  </w:t>
      </w:r>
      <w:r w:rsidR="00874B6D">
        <w:t>Section</w:t>
      </w:r>
      <w:proofErr w:type="gramEnd"/>
      <w:r w:rsidR="00874B6D">
        <w:t xml:space="preserve"> 15 (table)</w:t>
      </w:r>
    </w:p>
    <w:p w14:paraId="66BBF7CF" w14:textId="641ED7DC" w:rsidR="006065DA" w:rsidRDefault="008C1C6E" w:rsidP="006065DA">
      <w:pPr>
        <w:pStyle w:val="Item"/>
      </w:pPr>
      <w:r>
        <w:t>Repeal the table, insert</w:t>
      </w:r>
      <w:r w:rsidR="008D6428">
        <w:t>:</w:t>
      </w:r>
    </w:p>
    <w:p w14:paraId="65CCF981" w14:textId="77777777" w:rsidR="008C1C6E" w:rsidRPr="008C1C6E" w:rsidRDefault="008C1C6E" w:rsidP="008C1C6E">
      <w:pPr>
        <w:pStyle w:val="Item"/>
      </w:pPr>
    </w:p>
    <w:tbl>
      <w:tblPr>
        <w:tblW w:w="8312"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3799"/>
        <w:gridCol w:w="3799"/>
      </w:tblGrid>
      <w:tr w:rsidR="008C1C6E" w:rsidRPr="00186B6A" w14:paraId="26DE8A43" w14:textId="77777777" w:rsidTr="008C1C6E">
        <w:trPr>
          <w:tblHeader/>
        </w:trPr>
        <w:tc>
          <w:tcPr>
            <w:tcW w:w="8312" w:type="dxa"/>
            <w:gridSpan w:val="3"/>
            <w:tcBorders>
              <w:top w:val="single" w:sz="12" w:space="0" w:color="auto"/>
              <w:left w:val="nil"/>
              <w:bottom w:val="single" w:sz="6" w:space="0" w:color="auto"/>
              <w:right w:val="nil"/>
            </w:tcBorders>
            <w:hideMark/>
          </w:tcPr>
          <w:p w14:paraId="70953350" w14:textId="77777777" w:rsidR="008C1C6E" w:rsidRPr="00186B6A" w:rsidRDefault="008C1C6E" w:rsidP="00FA79F9">
            <w:pPr>
              <w:keepNext/>
              <w:spacing w:before="60" w:line="240" w:lineRule="atLeast"/>
              <w:rPr>
                <w:rFonts w:eastAsia="Times New Roman" w:cs="Times New Roman"/>
                <w:b/>
                <w:sz w:val="20"/>
                <w:lang w:eastAsia="en-AU"/>
              </w:rPr>
            </w:pPr>
            <w:r w:rsidRPr="00186B6A">
              <w:rPr>
                <w:rFonts w:eastAsia="Times New Roman" w:cs="Times New Roman"/>
                <w:b/>
                <w:sz w:val="20"/>
                <w:lang w:eastAsia="en-AU"/>
              </w:rPr>
              <w:t>Participating groups of non</w:t>
            </w:r>
            <w:r w:rsidRPr="00186B6A">
              <w:rPr>
                <w:rFonts w:eastAsia="Times New Roman" w:cs="Times New Roman"/>
                <w:b/>
                <w:sz w:val="20"/>
                <w:lang w:eastAsia="en-AU"/>
              </w:rPr>
              <w:noBreakHyphen/>
              <w:t>government institutions and representatives</w:t>
            </w:r>
          </w:p>
        </w:tc>
      </w:tr>
      <w:tr w:rsidR="008C1C6E" w:rsidRPr="00186B6A" w14:paraId="693B8226" w14:textId="77777777" w:rsidTr="00553FA3">
        <w:trPr>
          <w:tblHeader/>
        </w:trPr>
        <w:tc>
          <w:tcPr>
            <w:tcW w:w="714" w:type="dxa"/>
            <w:tcBorders>
              <w:top w:val="single" w:sz="6" w:space="0" w:color="auto"/>
              <w:left w:val="nil"/>
              <w:bottom w:val="single" w:sz="12" w:space="0" w:color="auto"/>
              <w:right w:val="nil"/>
            </w:tcBorders>
            <w:hideMark/>
          </w:tcPr>
          <w:p w14:paraId="426AEC1B" w14:textId="77777777" w:rsidR="008C1C6E" w:rsidRPr="00186B6A" w:rsidRDefault="008C1C6E" w:rsidP="00FA79F9">
            <w:pPr>
              <w:keepNext/>
              <w:spacing w:before="60" w:line="240" w:lineRule="atLeast"/>
              <w:rPr>
                <w:rFonts w:eastAsia="Times New Roman" w:cs="Times New Roman"/>
                <w:b/>
                <w:sz w:val="20"/>
                <w:lang w:eastAsia="en-AU"/>
              </w:rPr>
            </w:pPr>
            <w:r w:rsidRPr="00186B6A">
              <w:rPr>
                <w:rFonts w:eastAsia="Times New Roman" w:cs="Times New Roman"/>
                <w:b/>
                <w:sz w:val="20"/>
                <w:lang w:eastAsia="en-AU"/>
              </w:rPr>
              <w:t>Item</w:t>
            </w:r>
          </w:p>
        </w:tc>
        <w:tc>
          <w:tcPr>
            <w:tcW w:w="3799" w:type="dxa"/>
            <w:tcBorders>
              <w:top w:val="single" w:sz="6" w:space="0" w:color="auto"/>
              <w:left w:val="nil"/>
              <w:bottom w:val="single" w:sz="12" w:space="0" w:color="auto"/>
              <w:right w:val="nil"/>
            </w:tcBorders>
            <w:hideMark/>
          </w:tcPr>
          <w:p w14:paraId="1AF09164" w14:textId="77777777" w:rsidR="008C1C6E" w:rsidRPr="00186B6A" w:rsidRDefault="008C1C6E" w:rsidP="00FA79F9">
            <w:pPr>
              <w:keepNext/>
              <w:spacing w:before="60" w:line="240" w:lineRule="atLeast"/>
              <w:rPr>
                <w:rFonts w:eastAsia="Times New Roman" w:cs="Times New Roman"/>
                <w:b/>
                <w:sz w:val="20"/>
                <w:lang w:eastAsia="en-AU"/>
              </w:rPr>
            </w:pPr>
            <w:r w:rsidRPr="00186B6A">
              <w:rPr>
                <w:rFonts w:eastAsia="Times New Roman" w:cs="Times New Roman"/>
                <w:b/>
                <w:sz w:val="20"/>
                <w:lang w:eastAsia="en-AU"/>
              </w:rPr>
              <w:t>Column 1</w:t>
            </w:r>
          </w:p>
          <w:p w14:paraId="1A066B0B" w14:textId="77777777" w:rsidR="008C1C6E" w:rsidRPr="00186B6A" w:rsidRDefault="008C1C6E" w:rsidP="00FA79F9">
            <w:pPr>
              <w:keepNext/>
              <w:spacing w:before="60" w:line="240" w:lineRule="atLeast"/>
              <w:rPr>
                <w:rFonts w:eastAsia="Times New Roman" w:cs="Times New Roman"/>
                <w:b/>
                <w:sz w:val="20"/>
                <w:lang w:eastAsia="en-AU"/>
              </w:rPr>
            </w:pPr>
            <w:r w:rsidRPr="00186B6A">
              <w:rPr>
                <w:rFonts w:eastAsia="Times New Roman" w:cs="Times New Roman"/>
                <w:b/>
                <w:sz w:val="20"/>
                <w:lang w:eastAsia="en-AU"/>
              </w:rPr>
              <w:t>Non</w:t>
            </w:r>
            <w:r w:rsidRPr="00186B6A">
              <w:rPr>
                <w:rFonts w:eastAsia="Times New Roman" w:cs="Times New Roman"/>
                <w:b/>
                <w:sz w:val="20"/>
                <w:lang w:eastAsia="en-AU"/>
              </w:rPr>
              <w:noBreakHyphen/>
              <w:t>government institutions that form a participating group</w:t>
            </w:r>
          </w:p>
        </w:tc>
        <w:tc>
          <w:tcPr>
            <w:tcW w:w="3799" w:type="dxa"/>
            <w:tcBorders>
              <w:top w:val="single" w:sz="6" w:space="0" w:color="auto"/>
              <w:left w:val="nil"/>
              <w:bottom w:val="single" w:sz="12" w:space="0" w:color="auto"/>
              <w:right w:val="nil"/>
            </w:tcBorders>
            <w:hideMark/>
          </w:tcPr>
          <w:p w14:paraId="034543F1" w14:textId="77777777" w:rsidR="008C1C6E" w:rsidRPr="00186B6A" w:rsidRDefault="008C1C6E" w:rsidP="00FA79F9">
            <w:pPr>
              <w:keepNext/>
              <w:spacing w:before="60" w:line="240" w:lineRule="atLeast"/>
              <w:rPr>
                <w:rFonts w:eastAsia="Times New Roman" w:cs="Times New Roman"/>
                <w:b/>
                <w:sz w:val="20"/>
                <w:lang w:eastAsia="en-AU"/>
              </w:rPr>
            </w:pPr>
            <w:r w:rsidRPr="00186B6A">
              <w:rPr>
                <w:rFonts w:eastAsia="Times New Roman" w:cs="Times New Roman"/>
                <w:b/>
                <w:sz w:val="20"/>
                <w:lang w:eastAsia="en-AU"/>
              </w:rPr>
              <w:t>Column 2</w:t>
            </w:r>
          </w:p>
          <w:p w14:paraId="134C17D8" w14:textId="77777777" w:rsidR="008C1C6E" w:rsidRPr="00186B6A" w:rsidRDefault="008C1C6E" w:rsidP="00FA79F9">
            <w:pPr>
              <w:keepNext/>
              <w:spacing w:before="60" w:line="240" w:lineRule="atLeast"/>
              <w:rPr>
                <w:rFonts w:eastAsia="Times New Roman" w:cs="Times New Roman"/>
                <w:b/>
                <w:sz w:val="20"/>
                <w:lang w:eastAsia="en-AU"/>
              </w:rPr>
            </w:pPr>
            <w:r w:rsidRPr="00186B6A">
              <w:rPr>
                <w:rFonts w:eastAsia="Times New Roman" w:cs="Times New Roman"/>
                <w:b/>
                <w:sz w:val="20"/>
                <w:lang w:eastAsia="en-AU"/>
              </w:rPr>
              <w:t>Representative</w:t>
            </w:r>
          </w:p>
        </w:tc>
      </w:tr>
      <w:tr w:rsidR="008C1C6E" w:rsidRPr="00186B6A" w14:paraId="023FE1F3" w14:textId="77777777" w:rsidTr="00E67DE8">
        <w:tc>
          <w:tcPr>
            <w:tcW w:w="714" w:type="dxa"/>
            <w:tcBorders>
              <w:top w:val="single" w:sz="12" w:space="0" w:color="auto"/>
              <w:left w:val="nil"/>
              <w:bottom w:val="single" w:sz="4" w:space="0" w:color="auto"/>
              <w:right w:val="nil"/>
            </w:tcBorders>
            <w:hideMark/>
          </w:tcPr>
          <w:p w14:paraId="2AFCE3FE" w14:textId="77777777" w:rsidR="008C1C6E" w:rsidRPr="00186B6A" w:rsidRDefault="008C1C6E" w:rsidP="00FA79F9">
            <w:pPr>
              <w:spacing w:before="60" w:line="240" w:lineRule="atLeast"/>
              <w:rPr>
                <w:rFonts w:eastAsia="Times New Roman" w:cs="Times New Roman"/>
                <w:sz w:val="20"/>
                <w:lang w:eastAsia="en-AU"/>
              </w:rPr>
            </w:pPr>
            <w:r w:rsidRPr="00186B6A">
              <w:rPr>
                <w:rFonts w:eastAsia="Times New Roman" w:cs="Times New Roman"/>
                <w:sz w:val="20"/>
                <w:lang w:eastAsia="en-AU"/>
              </w:rPr>
              <w:t>1</w:t>
            </w:r>
          </w:p>
        </w:tc>
        <w:tc>
          <w:tcPr>
            <w:tcW w:w="3799" w:type="dxa"/>
            <w:tcBorders>
              <w:top w:val="single" w:sz="12" w:space="0" w:color="auto"/>
              <w:left w:val="nil"/>
              <w:bottom w:val="single" w:sz="4" w:space="0" w:color="auto"/>
              <w:right w:val="nil"/>
            </w:tcBorders>
            <w:hideMark/>
          </w:tcPr>
          <w:p w14:paraId="42C3483D" w14:textId="1C5B8BA1" w:rsidR="008C1C6E" w:rsidRPr="00FA79F9" w:rsidRDefault="008C1C6E" w:rsidP="00FA79F9">
            <w:pPr>
              <w:spacing w:before="60" w:line="240" w:lineRule="atLeast"/>
              <w:rPr>
                <w:rFonts w:eastAsia="Times New Roman" w:cs="Times New Roman"/>
                <w:sz w:val="20"/>
                <w:lang w:eastAsia="en-AU"/>
              </w:rPr>
            </w:pPr>
            <w:r w:rsidRPr="00FA79F9">
              <w:rPr>
                <w:rFonts w:eastAsia="Times New Roman" w:cs="Times New Roman"/>
                <w:sz w:val="20"/>
                <w:lang w:eastAsia="en-AU"/>
              </w:rPr>
              <w:t xml:space="preserve">All YMCA institutions as at </w:t>
            </w:r>
            <w:r w:rsidRPr="00FA79F9">
              <w:rPr>
                <w:sz w:val="20"/>
              </w:rPr>
              <w:t xml:space="preserve">Item </w:t>
            </w:r>
            <w:r w:rsidR="00FA79F9">
              <w:rPr>
                <w:sz w:val="20"/>
              </w:rPr>
              <w:t>2</w:t>
            </w:r>
            <w:r w:rsidRPr="00FA79F9">
              <w:rPr>
                <w:sz w:val="20"/>
              </w:rPr>
              <w:t xml:space="preserve"> of the table in Schedule 1 to this instrument</w:t>
            </w:r>
          </w:p>
        </w:tc>
        <w:tc>
          <w:tcPr>
            <w:tcW w:w="3799" w:type="dxa"/>
            <w:tcBorders>
              <w:top w:val="single" w:sz="12" w:space="0" w:color="auto"/>
              <w:left w:val="nil"/>
              <w:bottom w:val="single" w:sz="4" w:space="0" w:color="auto"/>
              <w:right w:val="nil"/>
            </w:tcBorders>
            <w:hideMark/>
          </w:tcPr>
          <w:p w14:paraId="58B71224" w14:textId="77777777" w:rsidR="008C1C6E" w:rsidRPr="00FA79F9" w:rsidRDefault="008C1C6E" w:rsidP="00FA79F9">
            <w:pPr>
              <w:spacing w:before="60" w:line="240" w:lineRule="atLeast"/>
              <w:rPr>
                <w:rFonts w:eastAsia="Times New Roman" w:cs="Times New Roman"/>
                <w:sz w:val="20"/>
                <w:lang w:eastAsia="en-AU"/>
              </w:rPr>
            </w:pPr>
            <w:r w:rsidRPr="00FA79F9">
              <w:rPr>
                <w:rFonts w:eastAsia="Calibri" w:cs="Times New Roman"/>
                <w:sz w:val="20"/>
              </w:rPr>
              <w:t>The National Council of the Young Men’s Christian Associations of Australia</w:t>
            </w:r>
          </w:p>
        </w:tc>
      </w:tr>
      <w:tr w:rsidR="008C1C6E" w:rsidRPr="00186B6A" w14:paraId="64695918" w14:textId="77777777" w:rsidTr="00553FA3">
        <w:tc>
          <w:tcPr>
            <w:tcW w:w="714" w:type="dxa"/>
            <w:tcBorders>
              <w:top w:val="single" w:sz="4" w:space="0" w:color="auto"/>
              <w:left w:val="nil"/>
              <w:bottom w:val="single" w:sz="4" w:space="0" w:color="auto"/>
              <w:right w:val="nil"/>
            </w:tcBorders>
            <w:hideMark/>
          </w:tcPr>
          <w:p w14:paraId="67CBC5D9" w14:textId="77777777" w:rsidR="008C1C6E" w:rsidRPr="00186B6A" w:rsidRDefault="008C1C6E" w:rsidP="00FA79F9">
            <w:pPr>
              <w:spacing w:before="60" w:line="240" w:lineRule="atLeast"/>
              <w:rPr>
                <w:rFonts w:eastAsia="Times New Roman" w:cs="Times New Roman"/>
                <w:sz w:val="20"/>
                <w:lang w:eastAsia="en-AU"/>
              </w:rPr>
            </w:pPr>
            <w:r w:rsidRPr="00186B6A">
              <w:rPr>
                <w:rFonts w:eastAsia="Times New Roman" w:cs="Times New Roman"/>
                <w:sz w:val="20"/>
                <w:lang w:eastAsia="en-AU"/>
              </w:rPr>
              <w:t>2</w:t>
            </w:r>
          </w:p>
        </w:tc>
        <w:tc>
          <w:tcPr>
            <w:tcW w:w="3799" w:type="dxa"/>
            <w:tcBorders>
              <w:top w:val="single" w:sz="4" w:space="0" w:color="auto"/>
              <w:left w:val="nil"/>
              <w:bottom w:val="single" w:sz="4" w:space="0" w:color="auto"/>
              <w:right w:val="nil"/>
            </w:tcBorders>
            <w:hideMark/>
          </w:tcPr>
          <w:p w14:paraId="0F71F3DF" w14:textId="4C1DE62A" w:rsidR="008C1C6E" w:rsidRPr="00FA79F9" w:rsidRDefault="008C1C6E" w:rsidP="00FA79F9">
            <w:pPr>
              <w:spacing w:before="60" w:line="240" w:lineRule="atLeast"/>
              <w:rPr>
                <w:rFonts w:eastAsia="Times New Roman" w:cs="Times New Roman"/>
                <w:sz w:val="20"/>
                <w:lang w:eastAsia="en-AU"/>
              </w:rPr>
            </w:pPr>
            <w:r w:rsidRPr="00FA79F9">
              <w:rPr>
                <w:rFonts w:eastAsia="Times New Roman" w:cs="Times New Roman"/>
                <w:sz w:val="20"/>
                <w:lang w:eastAsia="en-AU"/>
              </w:rPr>
              <w:t xml:space="preserve">All Salvation Army institutions as at </w:t>
            </w:r>
            <w:r w:rsidR="00E95A90">
              <w:rPr>
                <w:sz w:val="20"/>
              </w:rPr>
              <w:t>Item 5</w:t>
            </w:r>
            <w:r w:rsidRPr="00FA79F9">
              <w:rPr>
                <w:sz w:val="20"/>
              </w:rPr>
              <w:t xml:space="preserve"> of the table in Schedule 1 to this instrument</w:t>
            </w:r>
          </w:p>
        </w:tc>
        <w:tc>
          <w:tcPr>
            <w:tcW w:w="3799" w:type="dxa"/>
            <w:tcBorders>
              <w:top w:val="single" w:sz="4" w:space="0" w:color="auto"/>
              <w:left w:val="nil"/>
              <w:bottom w:val="single" w:sz="4" w:space="0" w:color="auto"/>
              <w:right w:val="nil"/>
            </w:tcBorders>
            <w:hideMark/>
          </w:tcPr>
          <w:p w14:paraId="21A57AEB" w14:textId="77777777" w:rsidR="008C1C6E" w:rsidRPr="00FA79F9" w:rsidRDefault="008C1C6E" w:rsidP="00FA79F9">
            <w:pPr>
              <w:spacing w:before="60" w:line="240" w:lineRule="atLeast"/>
              <w:rPr>
                <w:rFonts w:eastAsia="Calibri" w:cs="Times New Roman"/>
                <w:sz w:val="20"/>
              </w:rPr>
            </w:pPr>
            <w:r w:rsidRPr="00FA79F9">
              <w:rPr>
                <w:rFonts w:eastAsia="Calibri" w:cs="Times New Roman"/>
                <w:sz w:val="20"/>
              </w:rPr>
              <w:t>The Salvation Army (Australia) Redress Limited</w:t>
            </w:r>
          </w:p>
        </w:tc>
      </w:tr>
      <w:tr w:rsidR="008C1C6E" w:rsidRPr="00186B6A" w14:paraId="7B04725C" w14:textId="77777777" w:rsidTr="00553FA3">
        <w:tc>
          <w:tcPr>
            <w:tcW w:w="714" w:type="dxa"/>
            <w:tcBorders>
              <w:top w:val="single" w:sz="4" w:space="0" w:color="auto"/>
              <w:left w:val="nil"/>
              <w:bottom w:val="single" w:sz="4" w:space="0" w:color="auto"/>
              <w:right w:val="nil"/>
            </w:tcBorders>
          </w:tcPr>
          <w:p w14:paraId="5336B846" w14:textId="5E94F3E0" w:rsidR="008C1C6E" w:rsidRPr="00186B6A" w:rsidRDefault="008C1C6E" w:rsidP="00FA79F9">
            <w:pPr>
              <w:spacing w:before="60" w:line="240" w:lineRule="atLeast"/>
              <w:rPr>
                <w:rFonts w:eastAsia="Times New Roman" w:cs="Times New Roman"/>
                <w:sz w:val="20"/>
                <w:lang w:eastAsia="en-AU"/>
              </w:rPr>
            </w:pPr>
            <w:r>
              <w:rPr>
                <w:rFonts w:eastAsia="Times New Roman" w:cs="Times New Roman"/>
                <w:sz w:val="20"/>
                <w:lang w:eastAsia="en-AU"/>
              </w:rPr>
              <w:t>3</w:t>
            </w:r>
          </w:p>
        </w:tc>
        <w:tc>
          <w:tcPr>
            <w:tcW w:w="3799" w:type="dxa"/>
            <w:tcBorders>
              <w:top w:val="single" w:sz="4" w:space="0" w:color="auto"/>
              <w:left w:val="nil"/>
              <w:bottom w:val="single" w:sz="4" w:space="0" w:color="auto"/>
              <w:right w:val="nil"/>
            </w:tcBorders>
          </w:tcPr>
          <w:p w14:paraId="75483962" w14:textId="28EC1895" w:rsidR="008C1C6E" w:rsidRPr="00FA79F9" w:rsidRDefault="004C1249" w:rsidP="00E95A90">
            <w:pPr>
              <w:spacing w:before="60" w:line="240" w:lineRule="atLeast"/>
              <w:rPr>
                <w:rFonts w:eastAsia="Times New Roman" w:cs="Times New Roman"/>
                <w:sz w:val="20"/>
                <w:lang w:eastAsia="en-AU"/>
              </w:rPr>
            </w:pPr>
            <w:r w:rsidRPr="00FA79F9">
              <w:rPr>
                <w:rFonts w:eastAsia="Times New Roman" w:cs="Times New Roman"/>
                <w:sz w:val="20"/>
                <w:lang w:eastAsia="en-AU"/>
              </w:rPr>
              <w:t xml:space="preserve">All </w:t>
            </w:r>
            <w:r w:rsidR="008C1C6E" w:rsidRPr="00FA79F9">
              <w:rPr>
                <w:rFonts w:eastAsia="Times New Roman" w:cs="Times New Roman"/>
                <w:sz w:val="20"/>
                <w:lang w:eastAsia="en-AU"/>
              </w:rPr>
              <w:t xml:space="preserve">Anglican Church of Australia institutions as at Item </w:t>
            </w:r>
            <w:r w:rsidR="00E95A90">
              <w:rPr>
                <w:rFonts w:eastAsia="Times New Roman" w:cs="Times New Roman"/>
                <w:sz w:val="20"/>
                <w:lang w:eastAsia="en-AU"/>
              </w:rPr>
              <w:t>7</w:t>
            </w:r>
            <w:r w:rsidR="008C1C6E" w:rsidRPr="00FA79F9">
              <w:rPr>
                <w:rFonts w:eastAsia="Times New Roman" w:cs="Times New Roman"/>
                <w:sz w:val="20"/>
                <w:lang w:eastAsia="en-AU"/>
              </w:rPr>
              <w:t xml:space="preserve"> of the table in Schedule 1 to this instrument</w:t>
            </w:r>
          </w:p>
        </w:tc>
        <w:tc>
          <w:tcPr>
            <w:tcW w:w="3799" w:type="dxa"/>
            <w:tcBorders>
              <w:top w:val="single" w:sz="4" w:space="0" w:color="auto"/>
              <w:left w:val="nil"/>
              <w:bottom w:val="single" w:sz="4" w:space="0" w:color="auto"/>
              <w:right w:val="nil"/>
            </w:tcBorders>
          </w:tcPr>
          <w:p w14:paraId="6ECE4A47" w14:textId="305F657D" w:rsidR="008C1C6E" w:rsidRPr="00FA79F9" w:rsidRDefault="008C1C6E" w:rsidP="00FA79F9">
            <w:pPr>
              <w:spacing w:before="60" w:line="240" w:lineRule="atLeast"/>
              <w:rPr>
                <w:rFonts w:eastAsia="Calibri" w:cs="Times New Roman"/>
                <w:sz w:val="20"/>
              </w:rPr>
            </w:pPr>
            <w:r w:rsidRPr="00FA79F9">
              <w:rPr>
                <w:sz w:val="20"/>
              </w:rPr>
              <w:t>Anglican Representative (National Redress Scheme) Limited</w:t>
            </w:r>
          </w:p>
        </w:tc>
      </w:tr>
      <w:tr w:rsidR="008C1C6E" w:rsidRPr="00186B6A" w14:paraId="27580C38" w14:textId="77777777" w:rsidTr="00E67DE8">
        <w:tc>
          <w:tcPr>
            <w:tcW w:w="714" w:type="dxa"/>
            <w:tcBorders>
              <w:top w:val="single" w:sz="4" w:space="0" w:color="auto"/>
              <w:left w:val="nil"/>
              <w:bottom w:val="single" w:sz="4" w:space="0" w:color="auto"/>
              <w:right w:val="nil"/>
            </w:tcBorders>
          </w:tcPr>
          <w:p w14:paraId="7E35AE5F" w14:textId="373C6E97" w:rsidR="008C1C6E" w:rsidRPr="00186B6A" w:rsidRDefault="008C1C6E" w:rsidP="00FA79F9">
            <w:pPr>
              <w:spacing w:before="60" w:line="240" w:lineRule="atLeast"/>
              <w:rPr>
                <w:rFonts w:eastAsia="Times New Roman" w:cs="Times New Roman"/>
                <w:sz w:val="20"/>
                <w:lang w:eastAsia="en-AU"/>
              </w:rPr>
            </w:pPr>
            <w:r>
              <w:rPr>
                <w:rFonts w:eastAsia="Times New Roman" w:cs="Times New Roman"/>
                <w:sz w:val="20"/>
                <w:lang w:eastAsia="en-AU"/>
              </w:rPr>
              <w:t>4</w:t>
            </w:r>
          </w:p>
        </w:tc>
        <w:tc>
          <w:tcPr>
            <w:tcW w:w="3799" w:type="dxa"/>
            <w:tcBorders>
              <w:top w:val="single" w:sz="4" w:space="0" w:color="auto"/>
              <w:left w:val="nil"/>
              <w:bottom w:val="single" w:sz="4" w:space="0" w:color="auto"/>
              <w:right w:val="nil"/>
            </w:tcBorders>
          </w:tcPr>
          <w:p w14:paraId="6C6F7D47" w14:textId="30E08BDD" w:rsidR="008C1C6E" w:rsidRPr="00FA79F9" w:rsidRDefault="008C1C6E" w:rsidP="00B4730C">
            <w:pPr>
              <w:spacing w:before="60" w:line="240" w:lineRule="atLeast"/>
              <w:rPr>
                <w:rFonts w:eastAsia="Times New Roman" w:cs="Times New Roman"/>
                <w:sz w:val="20"/>
                <w:lang w:eastAsia="en-AU"/>
              </w:rPr>
            </w:pPr>
            <w:r w:rsidRPr="00FA79F9">
              <w:rPr>
                <w:sz w:val="20"/>
              </w:rPr>
              <w:t xml:space="preserve">All </w:t>
            </w:r>
            <w:r w:rsidR="00751396">
              <w:rPr>
                <w:sz w:val="20"/>
              </w:rPr>
              <w:t xml:space="preserve">The </w:t>
            </w:r>
            <w:r w:rsidRPr="00FA79F9">
              <w:rPr>
                <w:sz w:val="20"/>
              </w:rPr>
              <w:t>Soci</w:t>
            </w:r>
            <w:r w:rsidR="00B4730C">
              <w:rPr>
                <w:sz w:val="20"/>
              </w:rPr>
              <w:t>ety of Jesus institutions as at</w:t>
            </w:r>
            <w:r w:rsidR="00E95A90">
              <w:rPr>
                <w:sz w:val="20"/>
              </w:rPr>
              <w:t xml:space="preserve"> </w:t>
            </w:r>
            <w:r w:rsidR="00A012CD">
              <w:rPr>
                <w:sz w:val="20"/>
              </w:rPr>
              <w:t>paragraphs (a) – (</w:t>
            </w:r>
            <w:proofErr w:type="spellStart"/>
            <w:r w:rsidR="00A012CD">
              <w:rPr>
                <w:sz w:val="20"/>
              </w:rPr>
              <w:t>aj</w:t>
            </w:r>
            <w:proofErr w:type="spellEnd"/>
            <w:r w:rsidR="00A012CD">
              <w:rPr>
                <w:sz w:val="20"/>
              </w:rPr>
              <w:t xml:space="preserve">) of </w:t>
            </w:r>
            <w:r w:rsidRPr="00FA79F9">
              <w:rPr>
                <w:sz w:val="20"/>
              </w:rPr>
              <w:t xml:space="preserve">Item </w:t>
            </w:r>
            <w:r w:rsidR="00E95A90">
              <w:rPr>
                <w:sz w:val="20"/>
              </w:rPr>
              <w:t>8</w:t>
            </w:r>
            <w:r w:rsidRPr="00FA79F9">
              <w:rPr>
                <w:sz w:val="20"/>
              </w:rPr>
              <w:t xml:space="preserve"> of the table in Schedule 1 to this instrument</w:t>
            </w:r>
          </w:p>
        </w:tc>
        <w:tc>
          <w:tcPr>
            <w:tcW w:w="3799" w:type="dxa"/>
            <w:tcBorders>
              <w:top w:val="single" w:sz="4" w:space="0" w:color="auto"/>
              <w:left w:val="nil"/>
              <w:bottom w:val="single" w:sz="4" w:space="0" w:color="auto"/>
              <w:right w:val="nil"/>
            </w:tcBorders>
          </w:tcPr>
          <w:p w14:paraId="0C25F5EC" w14:textId="29453DED" w:rsidR="008C1C6E" w:rsidRPr="00FA79F9" w:rsidRDefault="008C1C6E" w:rsidP="00FA79F9">
            <w:pPr>
              <w:spacing w:before="60" w:line="240" w:lineRule="atLeast"/>
              <w:rPr>
                <w:rFonts w:eastAsia="Calibri" w:cs="Times New Roman"/>
                <w:sz w:val="20"/>
              </w:rPr>
            </w:pPr>
            <w:r w:rsidRPr="00FA79F9">
              <w:rPr>
                <w:sz w:val="20"/>
              </w:rPr>
              <w:t>The Society of Jesus in Australia Limited</w:t>
            </w:r>
          </w:p>
        </w:tc>
      </w:tr>
      <w:tr w:rsidR="00552506" w:rsidRPr="00186B6A" w14:paraId="2D1D8042" w14:textId="77777777" w:rsidTr="00E67DE8">
        <w:tc>
          <w:tcPr>
            <w:tcW w:w="714" w:type="dxa"/>
            <w:tcBorders>
              <w:top w:val="single" w:sz="4" w:space="0" w:color="auto"/>
              <w:left w:val="nil"/>
              <w:bottom w:val="single" w:sz="12" w:space="0" w:color="auto"/>
              <w:right w:val="nil"/>
            </w:tcBorders>
          </w:tcPr>
          <w:p w14:paraId="7DA972B4" w14:textId="3E4A19A6" w:rsidR="00552506" w:rsidRDefault="00552506" w:rsidP="00FA79F9">
            <w:pPr>
              <w:spacing w:before="60" w:line="240" w:lineRule="atLeast"/>
              <w:rPr>
                <w:rFonts w:eastAsia="Times New Roman" w:cs="Times New Roman"/>
                <w:sz w:val="20"/>
                <w:lang w:eastAsia="en-AU"/>
              </w:rPr>
            </w:pPr>
            <w:r>
              <w:rPr>
                <w:rFonts w:eastAsia="Times New Roman" w:cs="Times New Roman"/>
                <w:sz w:val="20"/>
                <w:lang w:eastAsia="en-AU"/>
              </w:rPr>
              <w:t>5</w:t>
            </w:r>
          </w:p>
        </w:tc>
        <w:tc>
          <w:tcPr>
            <w:tcW w:w="3799" w:type="dxa"/>
            <w:tcBorders>
              <w:top w:val="single" w:sz="4" w:space="0" w:color="auto"/>
              <w:left w:val="nil"/>
              <w:bottom w:val="single" w:sz="12" w:space="0" w:color="auto"/>
              <w:right w:val="nil"/>
            </w:tcBorders>
          </w:tcPr>
          <w:p w14:paraId="68A266D0" w14:textId="5E1C5814" w:rsidR="00552506" w:rsidRPr="00FA79F9" w:rsidRDefault="00552506" w:rsidP="009B4EB5">
            <w:pPr>
              <w:spacing w:before="60" w:line="240" w:lineRule="atLeast"/>
              <w:rPr>
                <w:sz w:val="20"/>
              </w:rPr>
            </w:pPr>
            <w:r>
              <w:rPr>
                <w:sz w:val="20"/>
              </w:rPr>
              <w:t>All Catholic Church of Australia institutions as at Item 9 of the table in Schedule 1 to this instrument</w:t>
            </w:r>
            <w:r w:rsidR="00A012CD">
              <w:rPr>
                <w:sz w:val="20"/>
              </w:rPr>
              <w:t>, except the participating institutions that are defunct</w:t>
            </w:r>
            <w:r w:rsidR="00676E69">
              <w:rPr>
                <w:sz w:val="20"/>
              </w:rPr>
              <w:t xml:space="preserve"> </w:t>
            </w:r>
            <w:r w:rsidR="00676E69">
              <w:rPr>
                <w:rFonts w:eastAsia="Times New Roman" w:cs="Times New Roman"/>
                <w:sz w:val="20"/>
                <w:lang w:eastAsia="en-AU"/>
              </w:rPr>
              <w:t xml:space="preserve">as at Item 3 of </w:t>
            </w:r>
            <w:r w:rsidR="009B4EB5">
              <w:rPr>
                <w:rFonts w:eastAsia="Times New Roman" w:cs="Times New Roman"/>
                <w:sz w:val="20"/>
                <w:lang w:eastAsia="en-AU"/>
              </w:rPr>
              <w:t xml:space="preserve">column 1 of </w:t>
            </w:r>
            <w:r w:rsidR="00676E69">
              <w:rPr>
                <w:rFonts w:eastAsia="Times New Roman" w:cs="Times New Roman"/>
                <w:sz w:val="20"/>
                <w:lang w:eastAsia="en-AU"/>
              </w:rPr>
              <w:t>the table in</w:t>
            </w:r>
            <w:r w:rsidR="00A012CD">
              <w:rPr>
                <w:sz w:val="20"/>
              </w:rPr>
              <w:t xml:space="preserve"> section 11 of this instrument</w:t>
            </w:r>
            <w:r>
              <w:rPr>
                <w:sz w:val="20"/>
              </w:rPr>
              <w:t xml:space="preserve"> </w:t>
            </w:r>
          </w:p>
        </w:tc>
        <w:tc>
          <w:tcPr>
            <w:tcW w:w="3799" w:type="dxa"/>
            <w:tcBorders>
              <w:top w:val="single" w:sz="4" w:space="0" w:color="auto"/>
              <w:left w:val="nil"/>
              <w:bottom w:val="single" w:sz="12" w:space="0" w:color="auto"/>
              <w:right w:val="nil"/>
            </w:tcBorders>
          </w:tcPr>
          <w:p w14:paraId="394F2A7B" w14:textId="079A8FA9" w:rsidR="00552506" w:rsidRPr="00FA79F9" w:rsidRDefault="00552506" w:rsidP="00FA79F9">
            <w:pPr>
              <w:spacing w:before="60" w:line="240" w:lineRule="atLeast"/>
              <w:rPr>
                <w:sz w:val="20"/>
              </w:rPr>
            </w:pPr>
            <w:r w:rsidRPr="00552506">
              <w:rPr>
                <w:sz w:val="20"/>
              </w:rPr>
              <w:t>Australian Catholic Redress Limited</w:t>
            </w:r>
          </w:p>
        </w:tc>
      </w:tr>
    </w:tbl>
    <w:p w14:paraId="22549CD3" w14:textId="03B7E4E6" w:rsidR="003F6F52" w:rsidRDefault="005421F1" w:rsidP="002B01E1">
      <w:pPr>
        <w:pStyle w:val="ItemHead"/>
      </w:pPr>
      <w:proofErr w:type="gramStart"/>
      <w:r>
        <w:t xml:space="preserve">5  </w:t>
      </w:r>
      <w:r w:rsidR="002B01E1">
        <w:t>After</w:t>
      </w:r>
      <w:proofErr w:type="gramEnd"/>
      <w:r w:rsidR="002B01E1">
        <w:t xml:space="preserve"> Section 17</w:t>
      </w:r>
    </w:p>
    <w:p w14:paraId="6E0907DB" w14:textId="730F7391" w:rsidR="002B01E1" w:rsidRDefault="002B01E1" w:rsidP="002B01E1">
      <w:pPr>
        <w:pStyle w:val="Item"/>
      </w:pPr>
      <w:r>
        <w:t>Insert:</w:t>
      </w:r>
    </w:p>
    <w:p w14:paraId="32D16675" w14:textId="77777777" w:rsidR="002B01E1" w:rsidRPr="002B01E1" w:rsidRDefault="002B01E1" w:rsidP="002B01E1">
      <w:pPr>
        <w:pStyle w:val="Item"/>
      </w:pPr>
    </w:p>
    <w:p w14:paraId="4CE2DE43" w14:textId="465128EE" w:rsidR="002B01E1" w:rsidRDefault="002B01E1" w:rsidP="002B01E1">
      <w:pPr>
        <w:pStyle w:val="ActHead6"/>
      </w:pPr>
      <w:bookmarkStart w:id="14" w:name="_Toc531686572"/>
      <w:bookmarkStart w:id="15" w:name="_Toc531704355"/>
      <w:bookmarkStart w:id="16" w:name="_Toc532285125"/>
      <w:r>
        <w:t>Schedule 1</w:t>
      </w:r>
      <w:r>
        <w:tab/>
        <w:t xml:space="preserve">Participating </w:t>
      </w:r>
      <w:r w:rsidR="001C3646">
        <w:t xml:space="preserve">non-government </w:t>
      </w:r>
      <w:r>
        <w:t>institutions</w:t>
      </w:r>
      <w:bookmarkEnd w:id="14"/>
      <w:bookmarkEnd w:id="15"/>
      <w:bookmarkEnd w:id="16"/>
    </w:p>
    <w:p w14:paraId="789676DC" w14:textId="7860DD01" w:rsidR="002B01E1" w:rsidRDefault="002B01E1" w:rsidP="002B01E1">
      <w:pPr>
        <w:pStyle w:val="Item"/>
      </w:pPr>
      <w:r>
        <w:t>(</w:t>
      </w:r>
      <w:proofErr w:type="gramStart"/>
      <w:r>
        <w:t>section</w:t>
      </w:r>
      <w:proofErr w:type="gramEnd"/>
      <w:r>
        <w:t xml:space="preserve"> 9)</w:t>
      </w:r>
    </w:p>
    <w:tbl>
      <w:tblPr>
        <w:tblStyle w:val="TableGrid"/>
        <w:tblW w:w="8646" w:type="dxa"/>
        <w:tblInd w:w="-5" w:type="dxa"/>
        <w:tblBorders>
          <w:left w:val="none" w:sz="0" w:space="0" w:color="auto"/>
          <w:right w:val="none" w:sz="0" w:space="0" w:color="auto"/>
        </w:tblBorders>
        <w:tblLook w:val="04A0" w:firstRow="1" w:lastRow="0" w:firstColumn="1" w:lastColumn="0" w:noHBand="0" w:noVBand="1"/>
      </w:tblPr>
      <w:tblGrid>
        <w:gridCol w:w="714"/>
        <w:gridCol w:w="7932"/>
      </w:tblGrid>
      <w:tr w:rsidR="001A5BCA" w14:paraId="5BD46B3F" w14:textId="77777777" w:rsidTr="00503219">
        <w:trPr>
          <w:tblHeader/>
        </w:trPr>
        <w:tc>
          <w:tcPr>
            <w:tcW w:w="714" w:type="dxa"/>
            <w:tcBorders>
              <w:top w:val="single" w:sz="12" w:space="0" w:color="auto"/>
              <w:bottom w:val="single" w:sz="12" w:space="0" w:color="auto"/>
              <w:right w:val="nil"/>
            </w:tcBorders>
          </w:tcPr>
          <w:p w14:paraId="7B2B4635" w14:textId="12DDFE0E" w:rsidR="001A5BCA" w:rsidRPr="008C1C6E" w:rsidRDefault="001A5BCA" w:rsidP="002B01E1">
            <w:pPr>
              <w:rPr>
                <w:b/>
                <w:sz w:val="20"/>
              </w:rPr>
            </w:pPr>
            <w:r w:rsidRPr="008C1C6E">
              <w:rPr>
                <w:b/>
                <w:sz w:val="20"/>
              </w:rPr>
              <w:t>Item</w:t>
            </w:r>
          </w:p>
        </w:tc>
        <w:tc>
          <w:tcPr>
            <w:tcW w:w="7932" w:type="dxa"/>
            <w:tcBorders>
              <w:top w:val="single" w:sz="12" w:space="0" w:color="auto"/>
              <w:left w:val="nil"/>
              <w:bottom w:val="single" w:sz="12" w:space="0" w:color="auto"/>
            </w:tcBorders>
          </w:tcPr>
          <w:p w14:paraId="4EB6353C" w14:textId="77777777" w:rsidR="001A5BCA" w:rsidRPr="008C1C6E" w:rsidRDefault="001A5BCA" w:rsidP="002B01E1">
            <w:pPr>
              <w:rPr>
                <w:b/>
                <w:sz w:val="20"/>
              </w:rPr>
            </w:pPr>
            <w:r w:rsidRPr="008C1C6E">
              <w:rPr>
                <w:b/>
                <w:sz w:val="20"/>
              </w:rPr>
              <w:t>Column 1</w:t>
            </w:r>
          </w:p>
          <w:p w14:paraId="6D75D0B4" w14:textId="6823AC75" w:rsidR="001A5BCA" w:rsidRPr="008C1C6E" w:rsidRDefault="001A5BCA" w:rsidP="001C3646">
            <w:pPr>
              <w:rPr>
                <w:b/>
                <w:sz w:val="20"/>
              </w:rPr>
            </w:pPr>
            <w:r w:rsidRPr="008C1C6E">
              <w:rPr>
                <w:b/>
                <w:sz w:val="20"/>
              </w:rPr>
              <w:t xml:space="preserve">Participating </w:t>
            </w:r>
            <w:r w:rsidR="001C3646">
              <w:rPr>
                <w:b/>
                <w:sz w:val="20"/>
              </w:rPr>
              <w:t>non-government i</w:t>
            </w:r>
            <w:r>
              <w:rPr>
                <w:b/>
                <w:sz w:val="20"/>
              </w:rPr>
              <w:t>nstitutions</w:t>
            </w:r>
          </w:p>
        </w:tc>
      </w:tr>
      <w:tr w:rsidR="001A5BCA" w14:paraId="655E737E" w14:textId="77777777" w:rsidTr="00BE755F">
        <w:tc>
          <w:tcPr>
            <w:tcW w:w="714" w:type="dxa"/>
            <w:tcBorders>
              <w:top w:val="single" w:sz="12" w:space="0" w:color="auto"/>
              <w:bottom w:val="nil"/>
              <w:right w:val="nil"/>
            </w:tcBorders>
          </w:tcPr>
          <w:p w14:paraId="7F23326A" w14:textId="3AE5A122" w:rsidR="001A5BCA" w:rsidRDefault="001A5BCA" w:rsidP="002B01E1">
            <w:r>
              <w:t>1</w:t>
            </w:r>
          </w:p>
        </w:tc>
        <w:tc>
          <w:tcPr>
            <w:tcW w:w="7932" w:type="dxa"/>
            <w:tcBorders>
              <w:top w:val="single" w:sz="12" w:space="0" w:color="auto"/>
              <w:left w:val="nil"/>
              <w:bottom w:val="nil"/>
            </w:tcBorders>
          </w:tcPr>
          <w:p w14:paraId="59EC9D61" w14:textId="6B55CAAD" w:rsidR="001A5BCA" w:rsidRDefault="001A5BCA" w:rsidP="0034548B">
            <w:proofErr w:type="spellStart"/>
            <w:r>
              <w:t>Korowal</w:t>
            </w:r>
            <w:proofErr w:type="spellEnd"/>
            <w:r>
              <w:t xml:space="preserve"> School</w:t>
            </w:r>
          </w:p>
        </w:tc>
      </w:tr>
      <w:tr w:rsidR="001A5BCA" w14:paraId="7614CA4F" w14:textId="77777777" w:rsidTr="001A5BCA">
        <w:tc>
          <w:tcPr>
            <w:tcW w:w="714" w:type="dxa"/>
            <w:tcBorders>
              <w:top w:val="nil"/>
              <w:bottom w:val="single" w:sz="4" w:space="0" w:color="auto"/>
              <w:right w:val="nil"/>
            </w:tcBorders>
          </w:tcPr>
          <w:p w14:paraId="638FBABD" w14:textId="77777777" w:rsidR="001A5BCA" w:rsidRDefault="001A5BCA" w:rsidP="002B01E1"/>
        </w:tc>
        <w:tc>
          <w:tcPr>
            <w:tcW w:w="7932" w:type="dxa"/>
            <w:tcBorders>
              <w:top w:val="nil"/>
              <w:left w:val="nil"/>
              <w:bottom w:val="single" w:sz="4" w:space="0" w:color="auto"/>
            </w:tcBorders>
          </w:tcPr>
          <w:p w14:paraId="290669C7" w14:textId="4FD206C2" w:rsidR="001A5BCA" w:rsidRDefault="001A5BCA" w:rsidP="0034548B">
            <w:pPr>
              <w:pStyle w:val="ListParagraph"/>
              <w:ind w:left="0"/>
            </w:pPr>
            <w:r w:rsidRPr="00750C66">
              <w:t>(a)</w:t>
            </w:r>
            <w:r w:rsidRPr="00750C66">
              <w:tab/>
            </w:r>
            <w:proofErr w:type="spellStart"/>
            <w:r w:rsidRPr="0034548B">
              <w:t>Korowal</w:t>
            </w:r>
            <w:proofErr w:type="spellEnd"/>
            <w:r w:rsidRPr="0034548B">
              <w:t xml:space="preserve"> School Limited</w:t>
            </w:r>
          </w:p>
        </w:tc>
      </w:tr>
      <w:tr w:rsidR="001A5BCA" w14:paraId="4253AFA2" w14:textId="77777777" w:rsidTr="001A5BCA">
        <w:tc>
          <w:tcPr>
            <w:tcW w:w="714" w:type="dxa"/>
            <w:tcBorders>
              <w:bottom w:val="nil"/>
              <w:right w:val="nil"/>
            </w:tcBorders>
          </w:tcPr>
          <w:p w14:paraId="4BE08FA4" w14:textId="05F4C075" w:rsidR="001A5BCA" w:rsidRDefault="001A5BCA" w:rsidP="002B01E1">
            <w:r>
              <w:t>2</w:t>
            </w:r>
          </w:p>
        </w:tc>
        <w:tc>
          <w:tcPr>
            <w:tcW w:w="7932" w:type="dxa"/>
            <w:tcBorders>
              <w:left w:val="nil"/>
              <w:bottom w:val="nil"/>
            </w:tcBorders>
          </w:tcPr>
          <w:p w14:paraId="1228CD2B" w14:textId="5B0F431B" w:rsidR="001A5BCA" w:rsidRPr="00750C66" w:rsidRDefault="002E087C" w:rsidP="002E087C">
            <w:r>
              <w:t>Young Men’s Christian Association (</w:t>
            </w:r>
            <w:r w:rsidR="001A5BCA">
              <w:t>YMCA</w:t>
            </w:r>
            <w:r>
              <w:t>)</w:t>
            </w:r>
          </w:p>
        </w:tc>
      </w:tr>
      <w:tr w:rsidR="001A5BCA" w14:paraId="5C99E08E" w14:textId="77777777" w:rsidTr="006B0F4E">
        <w:tc>
          <w:tcPr>
            <w:tcW w:w="714" w:type="dxa"/>
            <w:tcBorders>
              <w:top w:val="nil"/>
              <w:bottom w:val="single" w:sz="4" w:space="0" w:color="auto"/>
              <w:right w:val="nil"/>
            </w:tcBorders>
          </w:tcPr>
          <w:p w14:paraId="7381A022" w14:textId="2EC5FCA0" w:rsidR="001A5BCA" w:rsidRDefault="001A5BCA" w:rsidP="002B01E1"/>
        </w:tc>
        <w:tc>
          <w:tcPr>
            <w:tcW w:w="7932" w:type="dxa"/>
            <w:tcBorders>
              <w:top w:val="nil"/>
              <w:left w:val="nil"/>
              <w:bottom w:val="single" w:sz="4" w:space="0" w:color="auto"/>
            </w:tcBorders>
          </w:tcPr>
          <w:p w14:paraId="77BD36B3" w14:textId="77777777" w:rsidR="001A5BCA" w:rsidRPr="00750C66" w:rsidRDefault="001A5BCA" w:rsidP="00750C66">
            <w:pPr>
              <w:ind w:left="744" w:hanging="744"/>
            </w:pPr>
            <w:r w:rsidRPr="00750C66">
              <w:t>(a)</w:t>
            </w:r>
            <w:r w:rsidRPr="00750C66">
              <w:tab/>
              <w:t>The National Council of the Young Men’s Christian Associations of Australia;</w:t>
            </w:r>
          </w:p>
          <w:p w14:paraId="30E85EE0" w14:textId="77777777" w:rsidR="001A5BCA" w:rsidRPr="00750C66" w:rsidRDefault="001A5BCA" w:rsidP="00750C66">
            <w:pPr>
              <w:ind w:left="744" w:hanging="744"/>
            </w:pPr>
            <w:r w:rsidRPr="00750C66">
              <w:t>(b)</w:t>
            </w:r>
            <w:r w:rsidRPr="00750C66">
              <w:tab/>
              <w:t xml:space="preserve">Young Men's Christian Association of Ararat </w:t>
            </w:r>
            <w:proofErr w:type="spellStart"/>
            <w:r w:rsidRPr="00750C66">
              <w:t>Inc</w:t>
            </w:r>
            <w:proofErr w:type="spellEnd"/>
            <w:r w:rsidRPr="00750C66">
              <w:t>;</w:t>
            </w:r>
          </w:p>
          <w:p w14:paraId="5D8C75F0" w14:textId="77777777" w:rsidR="001A5BCA" w:rsidRPr="00750C66" w:rsidRDefault="001A5BCA" w:rsidP="00750C66">
            <w:pPr>
              <w:ind w:left="744" w:hanging="744"/>
            </w:pPr>
            <w:r w:rsidRPr="00750C66">
              <w:t>(c)</w:t>
            </w:r>
            <w:r w:rsidRPr="00750C66">
              <w:tab/>
              <w:t>Ararat and District YMCA Youth Clubs;</w:t>
            </w:r>
          </w:p>
          <w:p w14:paraId="70956BB9" w14:textId="77777777" w:rsidR="001A5BCA" w:rsidRPr="00750C66" w:rsidRDefault="001A5BCA" w:rsidP="00750C66">
            <w:pPr>
              <w:ind w:left="744" w:hanging="744"/>
            </w:pPr>
            <w:r w:rsidRPr="00750C66">
              <w:t>(d)</w:t>
            </w:r>
            <w:r w:rsidRPr="00750C66">
              <w:tab/>
              <w:t>Young Men’s Christian Association of Ballarat;</w:t>
            </w:r>
          </w:p>
          <w:p w14:paraId="2F529BDB" w14:textId="77777777" w:rsidR="001A5BCA" w:rsidRPr="00750C66" w:rsidRDefault="001A5BCA" w:rsidP="00750C66">
            <w:pPr>
              <w:ind w:left="744" w:hanging="744"/>
            </w:pPr>
            <w:r w:rsidRPr="00750C66">
              <w:t>(e)</w:t>
            </w:r>
            <w:r w:rsidRPr="00750C66">
              <w:tab/>
              <w:t xml:space="preserve">YMCA of Ballarat Youth Services </w:t>
            </w:r>
            <w:proofErr w:type="spellStart"/>
            <w:r w:rsidRPr="00750C66">
              <w:t>Inc</w:t>
            </w:r>
            <w:proofErr w:type="spellEnd"/>
            <w:r w:rsidRPr="00750C66">
              <w:t>;</w:t>
            </w:r>
          </w:p>
          <w:p w14:paraId="0F31FFF2" w14:textId="77777777" w:rsidR="001A5BCA" w:rsidRPr="00750C66" w:rsidRDefault="001A5BCA" w:rsidP="00750C66">
            <w:pPr>
              <w:ind w:left="744" w:hanging="744"/>
            </w:pPr>
            <w:r w:rsidRPr="00750C66">
              <w:t>(f)</w:t>
            </w:r>
            <w:r w:rsidRPr="00750C66">
              <w:tab/>
              <w:t xml:space="preserve">Bendigo Regional YMCA Youth Services </w:t>
            </w:r>
            <w:proofErr w:type="spellStart"/>
            <w:r w:rsidRPr="00750C66">
              <w:t>Inc</w:t>
            </w:r>
            <w:proofErr w:type="spellEnd"/>
            <w:r w:rsidRPr="00750C66">
              <w:t>;</w:t>
            </w:r>
          </w:p>
          <w:p w14:paraId="0C34A329" w14:textId="77777777" w:rsidR="001A5BCA" w:rsidRPr="00750C66" w:rsidRDefault="001A5BCA" w:rsidP="00750C66">
            <w:pPr>
              <w:ind w:left="744" w:hanging="744"/>
            </w:pPr>
            <w:r w:rsidRPr="00750C66">
              <w:t>(g)</w:t>
            </w:r>
            <w:r w:rsidRPr="00750C66">
              <w:tab/>
              <w:t>Bendigo &amp; District Young Men's Christian Association Youth Services;</w:t>
            </w:r>
          </w:p>
          <w:p w14:paraId="5A6410DE" w14:textId="77777777" w:rsidR="001A5BCA" w:rsidRPr="00750C66" w:rsidRDefault="001A5BCA" w:rsidP="00750C66">
            <w:pPr>
              <w:ind w:left="744" w:hanging="744"/>
            </w:pPr>
            <w:r w:rsidRPr="00750C66">
              <w:t>(h)</w:t>
            </w:r>
            <w:r w:rsidRPr="00750C66">
              <w:tab/>
              <w:t>Young Men’s Christian Association of Brisbane;</w:t>
            </w:r>
          </w:p>
          <w:p w14:paraId="4BE7FE99" w14:textId="77777777" w:rsidR="001A5BCA" w:rsidRPr="00750C66" w:rsidRDefault="001A5BCA" w:rsidP="00750C66">
            <w:pPr>
              <w:ind w:left="744" w:hanging="744"/>
            </w:pPr>
            <w:r w:rsidRPr="00750C66">
              <w:t>(</w:t>
            </w:r>
            <w:proofErr w:type="spellStart"/>
            <w:r w:rsidRPr="00750C66">
              <w:t>i</w:t>
            </w:r>
            <w:proofErr w:type="spellEnd"/>
            <w:r w:rsidRPr="00750C66">
              <w:t>)</w:t>
            </w:r>
            <w:r w:rsidRPr="00750C66">
              <w:tab/>
              <w:t>Y-Care (South East Queensland) Incorporated;</w:t>
            </w:r>
          </w:p>
          <w:p w14:paraId="1E1F0748" w14:textId="77777777" w:rsidR="001A5BCA" w:rsidRPr="00750C66" w:rsidRDefault="001A5BCA" w:rsidP="00750C66">
            <w:pPr>
              <w:ind w:left="744" w:hanging="744"/>
            </w:pPr>
            <w:r w:rsidRPr="00750C66">
              <w:t>(j)</w:t>
            </w:r>
            <w:r w:rsidRPr="00750C66">
              <w:tab/>
              <w:t xml:space="preserve">Young Men's Christian Association of Bundaberg </w:t>
            </w:r>
            <w:proofErr w:type="spellStart"/>
            <w:r w:rsidRPr="00750C66">
              <w:t>Inc</w:t>
            </w:r>
            <w:proofErr w:type="spellEnd"/>
            <w:r w:rsidRPr="00750C66">
              <w:t>;</w:t>
            </w:r>
          </w:p>
          <w:p w14:paraId="27670483" w14:textId="77777777" w:rsidR="001A5BCA" w:rsidRPr="00750C66" w:rsidRDefault="001A5BCA" w:rsidP="00750C66">
            <w:pPr>
              <w:ind w:left="744" w:hanging="744"/>
            </w:pPr>
            <w:r w:rsidRPr="00750C66">
              <w:t>(k)</w:t>
            </w:r>
            <w:r w:rsidRPr="00750C66">
              <w:tab/>
              <w:t>Young Men’s Christian Association of Canberra;</w:t>
            </w:r>
          </w:p>
          <w:p w14:paraId="3624E7A3" w14:textId="77777777" w:rsidR="001A5BCA" w:rsidRPr="00750C66" w:rsidRDefault="001A5BCA" w:rsidP="00750C66">
            <w:pPr>
              <w:ind w:left="744" w:hanging="744"/>
            </w:pPr>
            <w:r w:rsidRPr="00750C66">
              <w:t>(l)</w:t>
            </w:r>
            <w:r w:rsidRPr="00750C66">
              <w:tab/>
              <w:t>YMCA E-Store Pty Ltd;</w:t>
            </w:r>
          </w:p>
          <w:p w14:paraId="40D72E15" w14:textId="77777777" w:rsidR="001A5BCA" w:rsidRPr="00750C66" w:rsidRDefault="001A5BCA" w:rsidP="00750C66">
            <w:pPr>
              <w:ind w:left="744" w:hanging="744"/>
            </w:pPr>
            <w:r w:rsidRPr="00750C66">
              <w:lastRenderedPageBreak/>
              <w:t>(m)</w:t>
            </w:r>
            <w:r w:rsidRPr="00750C66">
              <w:tab/>
              <w:t xml:space="preserve">Young Men's Christian Association of Geelong </w:t>
            </w:r>
            <w:proofErr w:type="spellStart"/>
            <w:r w:rsidRPr="00750C66">
              <w:t>Inc</w:t>
            </w:r>
            <w:proofErr w:type="spellEnd"/>
            <w:r w:rsidRPr="00750C66">
              <w:t>;</w:t>
            </w:r>
          </w:p>
          <w:p w14:paraId="1A0FBB9D" w14:textId="77777777" w:rsidR="001A5BCA" w:rsidRPr="00750C66" w:rsidRDefault="001A5BCA" w:rsidP="00750C66">
            <w:pPr>
              <w:ind w:left="744" w:hanging="744"/>
            </w:pPr>
            <w:r w:rsidRPr="00750C66">
              <w:t>(n)</w:t>
            </w:r>
            <w:r w:rsidRPr="00750C66">
              <w:tab/>
              <w:t>Geelong &amp; District YMCA Youth Services;</w:t>
            </w:r>
          </w:p>
          <w:p w14:paraId="689D43A9" w14:textId="77777777" w:rsidR="001A5BCA" w:rsidRPr="00750C66" w:rsidRDefault="001A5BCA" w:rsidP="00750C66">
            <w:pPr>
              <w:ind w:left="744" w:hanging="744"/>
            </w:pPr>
            <w:r w:rsidRPr="00750C66">
              <w:t>(o)</w:t>
            </w:r>
            <w:r w:rsidRPr="00750C66">
              <w:tab/>
              <w:t xml:space="preserve">Young Men's Christian Association of Hobart </w:t>
            </w:r>
            <w:proofErr w:type="spellStart"/>
            <w:r w:rsidRPr="00750C66">
              <w:t>Inc</w:t>
            </w:r>
            <w:proofErr w:type="spellEnd"/>
            <w:r w:rsidRPr="00750C66">
              <w:t>;</w:t>
            </w:r>
          </w:p>
          <w:p w14:paraId="74398B20" w14:textId="77777777" w:rsidR="001A5BCA" w:rsidRPr="00750C66" w:rsidRDefault="001A5BCA" w:rsidP="00750C66">
            <w:pPr>
              <w:ind w:left="744" w:hanging="744"/>
            </w:pPr>
            <w:r w:rsidRPr="00750C66">
              <w:t>(p)</w:t>
            </w:r>
            <w:r w:rsidRPr="00750C66">
              <w:tab/>
              <w:t xml:space="preserve">Young Men’s Christian Association of the Inner North East of Adelaide </w:t>
            </w:r>
            <w:proofErr w:type="spellStart"/>
            <w:r w:rsidRPr="00750C66">
              <w:t>Inc</w:t>
            </w:r>
            <w:proofErr w:type="spellEnd"/>
            <w:r w:rsidRPr="00750C66">
              <w:t>;</w:t>
            </w:r>
          </w:p>
          <w:p w14:paraId="5E9B3792" w14:textId="77777777" w:rsidR="001A5BCA" w:rsidRPr="00750C66" w:rsidRDefault="001A5BCA" w:rsidP="00750C66">
            <w:pPr>
              <w:ind w:left="744" w:hanging="744"/>
            </w:pPr>
            <w:r w:rsidRPr="00750C66">
              <w:t>(q)</w:t>
            </w:r>
            <w:r w:rsidRPr="00750C66">
              <w:tab/>
              <w:t xml:space="preserve">Young Men’s Christian Association of Launceston </w:t>
            </w:r>
            <w:proofErr w:type="spellStart"/>
            <w:r w:rsidRPr="00750C66">
              <w:t>Inc</w:t>
            </w:r>
            <w:proofErr w:type="spellEnd"/>
            <w:r w:rsidRPr="00750C66">
              <w:t>;</w:t>
            </w:r>
          </w:p>
          <w:p w14:paraId="03AFBA14" w14:textId="77777777" w:rsidR="001A5BCA" w:rsidRPr="00750C66" w:rsidRDefault="001A5BCA" w:rsidP="00750C66">
            <w:pPr>
              <w:ind w:left="744" w:hanging="744"/>
            </w:pPr>
            <w:r w:rsidRPr="00750C66">
              <w:t>(r)</w:t>
            </w:r>
            <w:r w:rsidRPr="00750C66">
              <w:tab/>
              <w:t xml:space="preserve">YMCA of Manningham Youth and Community Services </w:t>
            </w:r>
            <w:proofErr w:type="spellStart"/>
            <w:r w:rsidRPr="00750C66">
              <w:t>Inc</w:t>
            </w:r>
            <w:proofErr w:type="spellEnd"/>
            <w:r w:rsidRPr="00750C66">
              <w:t>;</w:t>
            </w:r>
          </w:p>
          <w:p w14:paraId="0782432C" w14:textId="77777777" w:rsidR="001A5BCA" w:rsidRPr="00750C66" w:rsidRDefault="001A5BCA" w:rsidP="00750C66">
            <w:pPr>
              <w:ind w:left="744" w:hanging="744"/>
            </w:pPr>
            <w:r w:rsidRPr="00750C66">
              <w:t>(s)</w:t>
            </w:r>
            <w:r w:rsidRPr="00750C66">
              <w:tab/>
              <w:t xml:space="preserve">YMCA of Manningham </w:t>
            </w:r>
            <w:proofErr w:type="spellStart"/>
            <w:r w:rsidRPr="00750C66">
              <w:t>Inc</w:t>
            </w:r>
            <w:proofErr w:type="spellEnd"/>
            <w:r w:rsidRPr="00750C66">
              <w:t>;</w:t>
            </w:r>
          </w:p>
          <w:p w14:paraId="2B57A16A" w14:textId="77777777" w:rsidR="001A5BCA" w:rsidRPr="00750C66" w:rsidRDefault="001A5BCA" w:rsidP="00750C66">
            <w:pPr>
              <w:ind w:left="744" w:hanging="744"/>
            </w:pPr>
            <w:r w:rsidRPr="00750C66">
              <w:t>(t)</w:t>
            </w:r>
            <w:r w:rsidRPr="00750C66">
              <w:tab/>
              <w:t>Young Men’s Christian Association of the Northern Territory Ltd;</w:t>
            </w:r>
          </w:p>
          <w:p w14:paraId="5BD81C59" w14:textId="77777777" w:rsidR="001A5BCA" w:rsidRPr="00750C66" w:rsidRDefault="001A5BCA" w:rsidP="00750C66">
            <w:pPr>
              <w:ind w:left="744" w:hanging="744"/>
            </w:pPr>
            <w:r w:rsidRPr="00750C66">
              <w:t>(u)</w:t>
            </w:r>
            <w:r w:rsidRPr="00750C66">
              <w:tab/>
              <w:t>The YMCA of the Northern Territory Youth and Community Services Ltd;</w:t>
            </w:r>
          </w:p>
          <w:p w14:paraId="0CC46F0E" w14:textId="77777777" w:rsidR="001A5BCA" w:rsidRPr="00750C66" w:rsidRDefault="001A5BCA" w:rsidP="00750C66">
            <w:pPr>
              <w:ind w:left="744" w:hanging="744"/>
            </w:pPr>
            <w:r w:rsidRPr="00750C66">
              <w:t>(v)</w:t>
            </w:r>
            <w:r w:rsidRPr="00750C66">
              <w:tab/>
              <w:t>Young Men’s Christian Association of Perth Incorporated;</w:t>
            </w:r>
          </w:p>
          <w:p w14:paraId="66E53510" w14:textId="77777777" w:rsidR="001A5BCA" w:rsidRPr="00750C66" w:rsidRDefault="001A5BCA" w:rsidP="00750C66">
            <w:pPr>
              <w:ind w:left="744" w:hanging="744"/>
            </w:pPr>
            <w:r w:rsidRPr="00750C66">
              <w:t>(w)</w:t>
            </w:r>
            <w:r w:rsidRPr="00750C66">
              <w:tab/>
              <w:t xml:space="preserve">YMCA of Perth Youth and Community Services </w:t>
            </w:r>
            <w:proofErr w:type="spellStart"/>
            <w:r w:rsidRPr="00750C66">
              <w:t>Inc</w:t>
            </w:r>
            <w:proofErr w:type="spellEnd"/>
            <w:r w:rsidRPr="00750C66">
              <w:t>;</w:t>
            </w:r>
          </w:p>
          <w:p w14:paraId="0231A3DF" w14:textId="77777777" w:rsidR="001A5BCA" w:rsidRPr="00750C66" w:rsidRDefault="001A5BCA" w:rsidP="00750C66">
            <w:pPr>
              <w:ind w:left="744" w:hanging="744"/>
            </w:pPr>
            <w:r w:rsidRPr="00750C66">
              <w:t>(x)</w:t>
            </w:r>
            <w:r w:rsidRPr="00750C66">
              <w:tab/>
              <w:t>Young Men’s Christian Association of Queanbeyan Incorporated;</w:t>
            </w:r>
          </w:p>
          <w:p w14:paraId="45685B8F" w14:textId="77777777" w:rsidR="001A5BCA" w:rsidRPr="00750C66" w:rsidRDefault="001A5BCA" w:rsidP="00750C66">
            <w:pPr>
              <w:ind w:left="744" w:hanging="744"/>
            </w:pPr>
            <w:r w:rsidRPr="00750C66">
              <w:t>(y)</w:t>
            </w:r>
            <w:r w:rsidRPr="00750C66">
              <w:tab/>
              <w:t>YMCA of South Australia Youth Services;</w:t>
            </w:r>
          </w:p>
          <w:p w14:paraId="4F8D439C" w14:textId="77777777" w:rsidR="001A5BCA" w:rsidRPr="00750C66" w:rsidRDefault="001A5BCA" w:rsidP="00750C66">
            <w:pPr>
              <w:ind w:left="744" w:hanging="744"/>
            </w:pPr>
            <w:r w:rsidRPr="00750C66">
              <w:t>(z)</w:t>
            </w:r>
            <w:r w:rsidRPr="00750C66">
              <w:tab/>
              <w:t>Young Men’s Christian Association of South Australia Incorporated;</w:t>
            </w:r>
          </w:p>
          <w:p w14:paraId="79678D29" w14:textId="77777777" w:rsidR="001A5BCA" w:rsidRPr="00750C66" w:rsidRDefault="001A5BCA" w:rsidP="00C86305">
            <w:pPr>
              <w:ind w:left="744" w:hanging="744"/>
            </w:pPr>
            <w:r w:rsidRPr="00750C66">
              <w:t>(aa)</w:t>
            </w:r>
            <w:r w:rsidRPr="00750C66">
              <w:tab/>
              <w:t xml:space="preserve">YMCA of South Australia Youth and Family Services </w:t>
            </w:r>
            <w:proofErr w:type="spellStart"/>
            <w:r w:rsidRPr="00750C66">
              <w:t>Inc</w:t>
            </w:r>
            <w:proofErr w:type="spellEnd"/>
            <w:r w:rsidRPr="00750C66">
              <w:t>;</w:t>
            </w:r>
          </w:p>
          <w:p w14:paraId="149F67C4" w14:textId="77777777" w:rsidR="001A5BCA" w:rsidRPr="00750C66" w:rsidRDefault="001A5BCA" w:rsidP="00C86305">
            <w:pPr>
              <w:ind w:left="744" w:hanging="744"/>
            </w:pPr>
            <w:r w:rsidRPr="00750C66">
              <w:t>(ab)</w:t>
            </w:r>
            <w:r w:rsidRPr="00750C66">
              <w:tab/>
              <w:t>Young Men’s Christian Association of Sydney;</w:t>
            </w:r>
          </w:p>
          <w:p w14:paraId="425C8612" w14:textId="77777777" w:rsidR="001A5BCA" w:rsidRPr="00750C66" w:rsidRDefault="001A5BCA" w:rsidP="00C86305">
            <w:pPr>
              <w:ind w:left="744" w:hanging="744"/>
            </w:pPr>
            <w:r w:rsidRPr="00750C66">
              <w:t>(ac)</w:t>
            </w:r>
            <w:r w:rsidRPr="00750C66">
              <w:tab/>
              <w:t>YMCA of Sydney Youth and Community Services Incorporated;</w:t>
            </w:r>
          </w:p>
          <w:p w14:paraId="72903F65" w14:textId="77777777" w:rsidR="001A5BCA" w:rsidRPr="00750C66" w:rsidRDefault="001A5BCA" w:rsidP="00C86305">
            <w:pPr>
              <w:ind w:left="744" w:hanging="744"/>
            </w:pPr>
            <w:r w:rsidRPr="00750C66">
              <w:t>(ad)</w:t>
            </w:r>
            <w:r w:rsidRPr="00750C66">
              <w:tab/>
              <w:t xml:space="preserve">The Young Men’s Christian Association of Victoria </w:t>
            </w:r>
            <w:proofErr w:type="spellStart"/>
            <w:r w:rsidRPr="00750C66">
              <w:t>Inc</w:t>
            </w:r>
            <w:proofErr w:type="spellEnd"/>
            <w:r w:rsidRPr="00750C66">
              <w:t xml:space="preserve"> (and all controlled entities);</w:t>
            </w:r>
          </w:p>
          <w:p w14:paraId="22DD043F" w14:textId="77777777" w:rsidR="001A5BCA" w:rsidRPr="00750C66" w:rsidRDefault="001A5BCA" w:rsidP="00C86305">
            <w:pPr>
              <w:ind w:left="744" w:hanging="744"/>
            </w:pPr>
            <w:r w:rsidRPr="00750C66">
              <w:t>(ae)</w:t>
            </w:r>
            <w:r w:rsidRPr="00750C66">
              <w:tab/>
              <w:t>YMCA Learning Communities Ltd (YMCA Whittlesea);</w:t>
            </w:r>
          </w:p>
          <w:p w14:paraId="13F8B6C9" w14:textId="77777777" w:rsidR="001A5BCA" w:rsidRPr="00750C66" w:rsidRDefault="001A5BCA" w:rsidP="00C86305">
            <w:pPr>
              <w:ind w:left="744" w:hanging="744"/>
            </w:pPr>
            <w:r w:rsidRPr="00750C66">
              <w:t>(</w:t>
            </w:r>
            <w:proofErr w:type="spellStart"/>
            <w:r w:rsidRPr="00750C66">
              <w:t>af</w:t>
            </w:r>
            <w:proofErr w:type="spellEnd"/>
            <w:r w:rsidRPr="00750C66">
              <w:t>)</w:t>
            </w:r>
            <w:r w:rsidRPr="00750C66">
              <w:tab/>
              <w:t>YMCA Learning Communities Ltd (YMCA Geelong);</w:t>
            </w:r>
          </w:p>
          <w:p w14:paraId="478904F3" w14:textId="77777777" w:rsidR="001A5BCA" w:rsidRPr="00750C66" w:rsidRDefault="001A5BCA" w:rsidP="00C86305">
            <w:pPr>
              <w:ind w:left="744" w:hanging="744"/>
            </w:pPr>
            <w:r w:rsidRPr="00750C66">
              <w:t>(ag)</w:t>
            </w:r>
            <w:r w:rsidRPr="00750C66">
              <w:tab/>
              <w:t>YMCA Learning Communities Ltd (YMCA Victoria);</w:t>
            </w:r>
          </w:p>
          <w:p w14:paraId="6E8FC680" w14:textId="77777777" w:rsidR="001A5BCA" w:rsidRPr="00750C66" w:rsidRDefault="001A5BCA" w:rsidP="00C86305">
            <w:pPr>
              <w:ind w:left="744" w:hanging="744"/>
            </w:pPr>
            <w:r w:rsidRPr="00750C66">
              <w:t>(ah)</w:t>
            </w:r>
            <w:r w:rsidRPr="00750C66">
              <w:tab/>
              <w:t>YMCA Whittlesea Community Services;</w:t>
            </w:r>
          </w:p>
          <w:p w14:paraId="1CBF0FBE" w14:textId="77777777" w:rsidR="001A5BCA" w:rsidRPr="00750C66" w:rsidRDefault="001A5BCA" w:rsidP="00C86305">
            <w:pPr>
              <w:ind w:left="744" w:hanging="744"/>
            </w:pPr>
            <w:r w:rsidRPr="00750C66">
              <w:t>(</w:t>
            </w:r>
            <w:proofErr w:type="spellStart"/>
            <w:r w:rsidRPr="00750C66">
              <w:t>ai</w:t>
            </w:r>
            <w:proofErr w:type="spellEnd"/>
            <w:r w:rsidRPr="00750C66">
              <w:t>)</w:t>
            </w:r>
            <w:r w:rsidRPr="00750C66">
              <w:tab/>
              <w:t xml:space="preserve">Young Men’s Christian Association of Whittlesea </w:t>
            </w:r>
            <w:proofErr w:type="spellStart"/>
            <w:r w:rsidRPr="00750C66">
              <w:t>Inc</w:t>
            </w:r>
            <w:proofErr w:type="spellEnd"/>
            <w:r w:rsidRPr="00750C66">
              <w:t>;</w:t>
            </w:r>
          </w:p>
          <w:p w14:paraId="68CBAD95" w14:textId="77777777" w:rsidR="001A5BCA" w:rsidRPr="00750C66" w:rsidRDefault="001A5BCA" w:rsidP="00C86305">
            <w:pPr>
              <w:ind w:left="744" w:hanging="744"/>
            </w:pPr>
            <w:r w:rsidRPr="00750C66">
              <w:t>(</w:t>
            </w:r>
            <w:proofErr w:type="spellStart"/>
            <w:r w:rsidRPr="00750C66">
              <w:t>aj</w:t>
            </w:r>
            <w:proofErr w:type="spellEnd"/>
            <w:r w:rsidRPr="00750C66">
              <w:t>)</w:t>
            </w:r>
            <w:r w:rsidRPr="00750C66">
              <w:tab/>
              <w:t>Young Men’s Christian Association of Adelaide;</w:t>
            </w:r>
          </w:p>
          <w:p w14:paraId="68CF2ADB" w14:textId="77777777" w:rsidR="001A5BCA" w:rsidRPr="00750C66" w:rsidRDefault="001A5BCA" w:rsidP="00C86305">
            <w:pPr>
              <w:ind w:left="744" w:hanging="744"/>
            </w:pPr>
            <w:r w:rsidRPr="00750C66">
              <w:t>(</w:t>
            </w:r>
            <w:proofErr w:type="spellStart"/>
            <w:r w:rsidRPr="00750C66">
              <w:t>ak</w:t>
            </w:r>
            <w:proofErr w:type="spellEnd"/>
            <w:r w:rsidRPr="00750C66">
              <w:t>)</w:t>
            </w:r>
            <w:r w:rsidRPr="00750C66">
              <w:tab/>
              <w:t>The Young Men's Christian Association of Albury-Wodonga;</w:t>
            </w:r>
          </w:p>
          <w:p w14:paraId="6EAC0BD1" w14:textId="77777777" w:rsidR="001A5BCA" w:rsidRPr="00750C66" w:rsidRDefault="001A5BCA" w:rsidP="00C86305">
            <w:pPr>
              <w:ind w:left="744" w:hanging="744"/>
            </w:pPr>
            <w:r w:rsidRPr="00750C66">
              <w:t>(al)</w:t>
            </w:r>
            <w:r w:rsidRPr="00750C66">
              <w:tab/>
              <w:t>Young Men's Christian Association of Armidale Incorporated;</w:t>
            </w:r>
          </w:p>
          <w:p w14:paraId="594E3F38" w14:textId="77777777" w:rsidR="001A5BCA" w:rsidRPr="00750C66" w:rsidRDefault="001A5BCA" w:rsidP="00C86305">
            <w:pPr>
              <w:ind w:left="744" w:hanging="744"/>
            </w:pPr>
            <w:r w:rsidRPr="00750C66">
              <w:t>(am)</w:t>
            </w:r>
            <w:r w:rsidRPr="00750C66">
              <w:tab/>
              <w:t>YMCA of Armidale Youth Services;</w:t>
            </w:r>
          </w:p>
          <w:p w14:paraId="29DC2F92" w14:textId="77777777" w:rsidR="001A5BCA" w:rsidRPr="00750C66" w:rsidRDefault="001A5BCA" w:rsidP="00C86305">
            <w:pPr>
              <w:ind w:left="744" w:hanging="744"/>
            </w:pPr>
            <w:r w:rsidRPr="00750C66">
              <w:t>(an)</w:t>
            </w:r>
            <w:r w:rsidRPr="00750C66">
              <w:tab/>
              <w:t xml:space="preserve">Ballarat YMCA Swimming Club </w:t>
            </w:r>
            <w:proofErr w:type="spellStart"/>
            <w:r w:rsidRPr="00750C66">
              <w:t>Inc</w:t>
            </w:r>
            <w:proofErr w:type="spellEnd"/>
            <w:r w:rsidRPr="00750C66">
              <w:t>;</w:t>
            </w:r>
          </w:p>
          <w:p w14:paraId="7F19C0E9" w14:textId="77777777" w:rsidR="001A5BCA" w:rsidRPr="00750C66" w:rsidRDefault="001A5BCA" w:rsidP="00C86305">
            <w:pPr>
              <w:ind w:left="744" w:hanging="744"/>
            </w:pPr>
            <w:r w:rsidRPr="00750C66">
              <w:t>(</w:t>
            </w:r>
            <w:proofErr w:type="spellStart"/>
            <w:r w:rsidRPr="00750C66">
              <w:t>ao</w:t>
            </w:r>
            <w:proofErr w:type="spellEnd"/>
            <w:r w:rsidRPr="00750C66">
              <w:t>)</w:t>
            </w:r>
            <w:r w:rsidRPr="00750C66">
              <w:tab/>
              <w:t xml:space="preserve">Ballarat Y.M.C.A. Camera Group </w:t>
            </w:r>
            <w:proofErr w:type="spellStart"/>
            <w:r w:rsidRPr="00750C66">
              <w:t>Inc</w:t>
            </w:r>
            <w:proofErr w:type="spellEnd"/>
            <w:r w:rsidRPr="00750C66">
              <w:t>;</w:t>
            </w:r>
          </w:p>
          <w:p w14:paraId="1A0AB8C9" w14:textId="77777777" w:rsidR="001A5BCA" w:rsidRPr="00750C66" w:rsidRDefault="001A5BCA" w:rsidP="00C86305">
            <w:pPr>
              <w:ind w:left="744" w:hanging="744"/>
            </w:pPr>
            <w:r w:rsidRPr="00750C66">
              <w:t>(</w:t>
            </w:r>
            <w:proofErr w:type="spellStart"/>
            <w:r w:rsidRPr="00750C66">
              <w:t>ap</w:t>
            </w:r>
            <w:proofErr w:type="spellEnd"/>
            <w:r w:rsidRPr="00750C66">
              <w:t>)</w:t>
            </w:r>
            <w:r w:rsidRPr="00750C66">
              <w:tab/>
              <w:t>Ballarat &amp; District YMCA Youth Services;</w:t>
            </w:r>
          </w:p>
          <w:p w14:paraId="285FC087" w14:textId="77777777" w:rsidR="001A5BCA" w:rsidRPr="00750C66" w:rsidRDefault="001A5BCA" w:rsidP="00C86305">
            <w:pPr>
              <w:ind w:left="744" w:hanging="744"/>
            </w:pPr>
            <w:r w:rsidRPr="00750C66">
              <w:t>(</w:t>
            </w:r>
            <w:proofErr w:type="spellStart"/>
            <w:r w:rsidRPr="00750C66">
              <w:t>aq</w:t>
            </w:r>
            <w:proofErr w:type="spellEnd"/>
            <w:r w:rsidRPr="00750C66">
              <w:t>)</w:t>
            </w:r>
            <w:r w:rsidRPr="00750C66">
              <w:tab/>
              <w:t>Banyule YMCA Youth Services;</w:t>
            </w:r>
          </w:p>
          <w:p w14:paraId="7C69B5C9" w14:textId="77777777" w:rsidR="001A5BCA" w:rsidRPr="00750C66" w:rsidRDefault="001A5BCA" w:rsidP="00C86305">
            <w:pPr>
              <w:ind w:left="744" w:hanging="744"/>
            </w:pPr>
            <w:r w:rsidRPr="00750C66">
              <w:t>(</w:t>
            </w:r>
            <w:proofErr w:type="spellStart"/>
            <w:r w:rsidRPr="00750C66">
              <w:t>ar</w:t>
            </w:r>
            <w:proofErr w:type="spellEnd"/>
            <w:r w:rsidRPr="00750C66">
              <w:t>)</w:t>
            </w:r>
            <w:r w:rsidRPr="00750C66">
              <w:tab/>
              <w:t xml:space="preserve">Young Men's Christian Association of Benalla and District </w:t>
            </w:r>
            <w:proofErr w:type="spellStart"/>
            <w:r w:rsidRPr="00750C66">
              <w:t>Inc</w:t>
            </w:r>
            <w:proofErr w:type="spellEnd"/>
            <w:r w:rsidRPr="00750C66">
              <w:t>;</w:t>
            </w:r>
          </w:p>
          <w:p w14:paraId="7E6FC971" w14:textId="77777777" w:rsidR="001A5BCA" w:rsidRPr="00750C66" w:rsidRDefault="001A5BCA" w:rsidP="00C86305">
            <w:pPr>
              <w:ind w:left="744" w:hanging="744"/>
            </w:pPr>
            <w:r w:rsidRPr="00750C66">
              <w:t>(as)</w:t>
            </w:r>
            <w:r w:rsidRPr="00750C66">
              <w:tab/>
              <w:t xml:space="preserve">Young Men's Christian Association of Bendigo </w:t>
            </w:r>
            <w:proofErr w:type="spellStart"/>
            <w:r w:rsidRPr="00750C66">
              <w:t>Inc</w:t>
            </w:r>
            <w:proofErr w:type="spellEnd"/>
            <w:r w:rsidRPr="00750C66">
              <w:t>;</w:t>
            </w:r>
          </w:p>
          <w:p w14:paraId="45322F48" w14:textId="77777777" w:rsidR="001A5BCA" w:rsidRPr="00750C66" w:rsidRDefault="001A5BCA" w:rsidP="00C86305">
            <w:pPr>
              <w:ind w:left="744" w:hanging="744"/>
            </w:pPr>
            <w:r w:rsidRPr="00750C66">
              <w:t>(at)</w:t>
            </w:r>
            <w:r w:rsidRPr="00750C66">
              <w:tab/>
              <w:t xml:space="preserve">Young Men's Christian Association of Greater Bendigo </w:t>
            </w:r>
            <w:proofErr w:type="spellStart"/>
            <w:r w:rsidRPr="00750C66">
              <w:t>Inc</w:t>
            </w:r>
            <w:proofErr w:type="spellEnd"/>
            <w:r w:rsidRPr="00750C66">
              <w:t>;</w:t>
            </w:r>
          </w:p>
          <w:p w14:paraId="314CC7B5" w14:textId="77777777" w:rsidR="001A5BCA" w:rsidRPr="00750C66" w:rsidRDefault="001A5BCA" w:rsidP="00C86305">
            <w:pPr>
              <w:ind w:left="744" w:hanging="744"/>
            </w:pPr>
            <w:r w:rsidRPr="00750C66">
              <w:t>(au)</w:t>
            </w:r>
            <w:r w:rsidRPr="00750C66">
              <w:tab/>
              <w:t xml:space="preserve">Bendigo Regional YMCA Youth and Community Services </w:t>
            </w:r>
            <w:proofErr w:type="spellStart"/>
            <w:r w:rsidRPr="00750C66">
              <w:t>Inc</w:t>
            </w:r>
            <w:proofErr w:type="spellEnd"/>
            <w:r w:rsidRPr="00750C66">
              <w:t>;</w:t>
            </w:r>
          </w:p>
          <w:p w14:paraId="69962977" w14:textId="77777777" w:rsidR="001A5BCA" w:rsidRPr="00750C66" w:rsidRDefault="001A5BCA" w:rsidP="00C86305">
            <w:pPr>
              <w:ind w:left="744" w:hanging="744"/>
            </w:pPr>
            <w:r w:rsidRPr="00750C66">
              <w:t>(</w:t>
            </w:r>
            <w:proofErr w:type="spellStart"/>
            <w:r w:rsidRPr="00750C66">
              <w:t>av</w:t>
            </w:r>
            <w:proofErr w:type="spellEnd"/>
            <w:r w:rsidRPr="00750C66">
              <w:t>)</w:t>
            </w:r>
            <w:r w:rsidRPr="00750C66">
              <w:tab/>
              <w:t xml:space="preserve">YMCA of </w:t>
            </w:r>
            <w:proofErr w:type="spellStart"/>
            <w:r w:rsidRPr="00750C66">
              <w:t>Boroondara</w:t>
            </w:r>
            <w:proofErr w:type="spellEnd"/>
            <w:r w:rsidRPr="00750C66">
              <w:t xml:space="preserve"> </w:t>
            </w:r>
            <w:proofErr w:type="spellStart"/>
            <w:r w:rsidRPr="00750C66">
              <w:t>Inc</w:t>
            </w:r>
            <w:proofErr w:type="spellEnd"/>
            <w:r w:rsidRPr="00750C66">
              <w:t>;</w:t>
            </w:r>
          </w:p>
          <w:p w14:paraId="40C1BBB5" w14:textId="77777777" w:rsidR="001A5BCA" w:rsidRPr="00750C66" w:rsidRDefault="001A5BCA" w:rsidP="00C86305">
            <w:pPr>
              <w:ind w:left="744" w:hanging="744"/>
            </w:pPr>
            <w:r w:rsidRPr="00750C66">
              <w:t>(aw)</w:t>
            </w:r>
            <w:r w:rsidRPr="00750C66">
              <w:tab/>
              <w:t>Brisbane YMCA Youth Services;</w:t>
            </w:r>
          </w:p>
          <w:p w14:paraId="634AE3CC" w14:textId="77777777" w:rsidR="001A5BCA" w:rsidRPr="00750C66" w:rsidRDefault="001A5BCA" w:rsidP="00C86305">
            <w:pPr>
              <w:ind w:left="744" w:hanging="744"/>
            </w:pPr>
            <w:r w:rsidRPr="00750C66">
              <w:t>(</w:t>
            </w:r>
            <w:proofErr w:type="spellStart"/>
            <w:r w:rsidRPr="00750C66">
              <w:t>ax</w:t>
            </w:r>
            <w:proofErr w:type="spellEnd"/>
            <w:r w:rsidRPr="00750C66">
              <w:t>)</w:t>
            </w:r>
            <w:r w:rsidRPr="00750C66">
              <w:tab/>
              <w:t xml:space="preserve">Young Men's Christian Association of Broken Hill </w:t>
            </w:r>
            <w:proofErr w:type="spellStart"/>
            <w:r w:rsidRPr="00750C66">
              <w:t>Inc</w:t>
            </w:r>
            <w:proofErr w:type="spellEnd"/>
            <w:r w:rsidRPr="00750C66">
              <w:t>;</w:t>
            </w:r>
          </w:p>
          <w:p w14:paraId="4B11E92B" w14:textId="77777777" w:rsidR="001A5BCA" w:rsidRPr="00750C66" w:rsidRDefault="001A5BCA" w:rsidP="00C86305">
            <w:pPr>
              <w:ind w:left="744" w:hanging="744"/>
            </w:pPr>
            <w:r w:rsidRPr="00750C66">
              <w:t>(ay)</w:t>
            </w:r>
            <w:r w:rsidRPr="00750C66">
              <w:tab/>
              <w:t>Broken Hill YMCA Youth Services;</w:t>
            </w:r>
          </w:p>
          <w:p w14:paraId="092AEB38" w14:textId="77777777" w:rsidR="001A5BCA" w:rsidRPr="00750C66" w:rsidRDefault="001A5BCA" w:rsidP="00C86305">
            <w:pPr>
              <w:ind w:left="744" w:hanging="744"/>
            </w:pPr>
            <w:r w:rsidRPr="00750C66">
              <w:t>(</w:t>
            </w:r>
            <w:proofErr w:type="spellStart"/>
            <w:r w:rsidRPr="00750C66">
              <w:t>az</w:t>
            </w:r>
            <w:proofErr w:type="spellEnd"/>
            <w:r w:rsidRPr="00750C66">
              <w:t>)</w:t>
            </w:r>
            <w:r w:rsidRPr="00750C66">
              <w:tab/>
              <w:t>The YMCA of Brunswick Incorporated;</w:t>
            </w:r>
          </w:p>
          <w:p w14:paraId="5E50B19D" w14:textId="77777777" w:rsidR="001A5BCA" w:rsidRDefault="001A5BCA" w:rsidP="00C86305">
            <w:pPr>
              <w:ind w:left="744" w:hanging="744"/>
            </w:pPr>
            <w:r w:rsidRPr="00750C66">
              <w:t>(</w:t>
            </w:r>
            <w:proofErr w:type="spellStart"/>
            <w:r w:rsidRPr="00750C66">
              <w:t>ba</w:t>
            </w:r>
            <w:proofErr w:type="spellEnd"/>
            <w:r w:rsidRPr="00750C66">
              <w:t>)</w:t>
            </w:r>
            <w:r w:rsidRPr="00750C66">
              <w:tab/>
              <w:t>Brunswick YMCA Youth Services;</w:t>
            </w:r>
          </w:p>
          <w:p w14:paraId="5ED86749" w14:textId="77777777" w:rsidR="001A5BCA" w:rsidRPr="00C86305" w:rsidRDefault="001A5BCA" w:rsidP="00C86305">
            <w:pPr>
              <w:ind w:left="744" w:hanging="744"/>
            </w:pPr>
            <w:r w:rsidRPr="00C86305">
              <w:t>(bb)</w:t>
            </w:r>
            <w:r w:rsidRPr="00C86305">
              <w:tab/>
              <w:t>Young Men's Christian Association of Busselton Incorporated;</w:t>
            </w:r>
          </w:p>
          <w:p w14:paraId="2EFF32D0" w14:textId="77777777" w:rsidR="001A5BCA" w:rsidRPr="00C86305" w:rsidRDefault="001A5BCA" w:rsidP="00C86305">
            <w:pPr>
              <w:ind w:left="744" w:hanging="744"/>
            </w:pPr>
            <w:r w:rsidRPr="00C86305">
              <w:t>(</w:t>
            </w:r>
            <w:proofErr w:type="spellStart"/>
            <w:r w:rsidRPr="00C86305">
              <w:t>bc</w:t>
            </w:r>
            <w:proofErr w:type="spellEnd"/>
            <w:r w:rsidRPr="00C86305">
              <w:t>)</w:t>
            </w:r>
            <w:r w:rsidRPr="00C86305">
              <w:tab/>
              <w:t>Bundaberg and District YMCA Youth Services;</w:t>
            </w:r>
          </w:p>
          <w:p w14:paraId="0F4D207E" w14:textId="77777777" w:rsidR="001A5BCA" w:rsidRPr="00C86305" w:rsidRDefault="001A5BCA" w:rsidP="00C86305">
            <w:pPr>
              <w:ind w:left="744" w:hanging="744"/>
            </w:pPr>
            <w:r w:rsidRPr="00C86305">
              <w:t>(</w:t>
            </w:r>
            <w:proofErr w:type="spellStart"/>
            <w:r w:rsidRPr="00C86305">
              <w:t>bd</w:t>
            </w:r>
            <w:proofErr w:type="spellEnd"/>
            <w:r w:rsidRPr="00C86305">
              <w:t>)</w:t>
            </w:r>
            <w:r w:rsidRPr="00C86305">
              <w:tab/>
              <w:t>Young Men’s Christian Association of Cairns;</w:t>
            </w:r>
          </w:p>
          <w:p w14:paraId="1CE44DD4" w14:textId="77777777" w:rsidR="001A5BCA" w:rsidRPr="00C86305" w:rsidRDefault="001A5BCA" w:rsidP="00C86305">
            <w:pPr>
              <w:ind w:left="744" w:hanging="744"/>
            </w:pPr>
            <w:r w:rsidRPr="00C86305">
              <w:t>(be)</w:t>
            </w:r>
            <w:r w:rsidRPr="00C86305">
              <w:tab/>
              <w:t xml:space="preserve">Young Men's Christian Association of Camira-Springfield </w:t>
            </w:r>
            <w:proofErr w:type="spellStart"/>
            <w:r w:rsidRPr="00C86305">
              <w:t>Inc</w:t>
            </w:r>
            <w:proofErr w:type="spellEnd"/>
            <w:r w:rsidRPr="00C86305">
              <w:t>;</w:t>
            </w:r>
          </w:p>
          <w:p w14:paraId="7D8A7F80" w14:textId="77777777" w:rsidR="001A5BCA" w:rsidRPr="00C86305" w:rsidRDefault="001A5BCA" w:rsidP="00C86305">
            <w:pPr>
              <w:ind w:left="744" w:hanging="744"/>
            </w:pPr>
            <w:r w:rsidRPr="00C86305">
              <w:t>(bf)</w:t>
            </w:r>
            <w:r w:rsidRPr="00C86305">
              <w:tab/>
              <w:t xml:space="preserve">Young Men's Christian Association of Central Australia </w:t>
            </w:r>
            <w:proofErr w:type="spellStart"/>
            <w:r w:rsidRPr="00C86305">
              <w:t>Inc</w:t>
            </w:r>
            <w:proofErr w:type="spellEnd"/>
            <w:r w:rsidRPr="00C86305">
              <w:t>;</w:t>
            </w:r>
          </w:p>
          <w:p w14:paraId="454A4843" w14:textId="77777777" w:rsidR="001A5BCA" w:rsidRPr="00C86305" w:rsidRDefault="001A5BCA" w:rsidP="00C86305">
            <w:pPr>
              <w:ind w:left="744" w:hanging="744"/>
            </w:pPr>
            <w:r w:rsidRPr="00C86305">
              <w:t>(</w:t>
            </w:r>
            <w:proofErr w:type="spellStart"/>
            <w:r w:rsidRPr="00C86305">
              <w:t>bg</w:t>
            </w:r>
            <w:proofErr w:type="spellEnd"/>
            <w:r w:rsidRPr="00C86305">
              <w:t>)</w:t>
            </w:r>
            <w:r w:rsidRPr="00C86305">
              <w:tab/>
              <w:t xml:space="preserve">YMCA of Central Australian </w:t>
            </w:r>
            <w:proofErr w:type="spellStart"/>
            <w:r w:rsidRPr="00C86305">
              <w:t>Inc</w:t>
            </w:r>
            <w:proofErr w:type="spellEnd"/>
            <w:r w:rsidRPr="00C86305">
              <w:t xml:space="preserve"> Youth Services;</w:t>
            </w:r>
          </w:p>
          <w:p w14:paraId="4DC3086F" w14:textId="77777777" w:rsidR="001A5BCA" w:rsidRPr="00C86305" w:rsidRDefault="001A5BCA" w:rsidP="00C86305">
            <w:pPr>
              <w:ind w:left="744" w:hanging="744"/>
            </w:pPr>
            <w:r w:rsidRPr="00C86305">
              <w:lastRenderedPageBreak/>
              <w:t>(</w:t>
            </w:r>
            <w:proofErr w:type="spellStart"/>
            <w:r w:rsidRPr="00C86305">
              <w:t>bh</w:t>
            </w:r>
            <w:proofErr w:type="spellEnd"/>
            <w:r w:rsidRPr="00C86305">
              <w:t>)</w:t>
            </w:r>
            <w:r w:rsidRPr="00C86305">
              <w:tab/>
              <w:t xml:space="preserve">YMCA of Central Australia </w:t>
            </w:r>
            <w:proofErr w:type="spellStart"/>
            <w:r w:rsidRPr="00C86305">
              <w:t>Inc</w:t>
            </w:r>
            <w:proofErr w:type="spellEnd"/>
            <w:r w:rsidRPr="00C86305">
              <w:t>;</w:t>
            </w:r>
          </w:p>
          <w:p w14:paraId="4E2758D9" w14:textId="77777777" w:rsidR="001A5BCA" w:rsidRPr="00C86305" w:rsidRDefault="001A5BCA" w:rsidP="00C86305">
            <w:pPr>
              <w:ind w:left="744" w:hanging="744"/>
            </w:pPr>
            <w:r w:rsidRPr="00C86305">
              <w:t>(bi)</w:t>
            </w:r>
            <w:r w:rsidRPr="00C86305">
              <w:tab/>
              <w:t xml:space="preserve">Clematis and Districts YMCA Youth Services </w:t>
            </w:r>
            <w:proofErr w:type="spellStart"/>
            <w:r w:rsidRPr="00C86305">
              <w:t>Inc</w:t>
            </w:r>
            <w:proofErr w:type="spellEnd"/>
            <w:r w:rsidRPr="00C86305">
              <w:t>;</w:t>
            </w:r>
          </w:p>
          <w:p w14:paraId="56886475" w14:textId="77777777" w:rsidR="001A5BCA" w:rsidRPr="00C86305" w:rsidRDefault="001A5BCA" w:rsidP="00C86305">
            <w:pPr>
              <w:ind w:left="744" w:hanging="744"/>
            </w:pPr>
            <w:r w:rsidRPr="00C86305">
              <w:t>(</w:t>
            </w:r>
            <w:proofErr w:type="spellStart"/>
            <w:r w:rsidRPr="00C86305">
              <w:t>bj</w:t>
            </w:r>
            <w:proofErr w:type="spellEnd"/>
            <w:r w:rsidRPr="00C86305">
              <w:t>)</w:t>
            </w:r>
            <w:r w:rsidRPr="00C86305">
              <w:tab/>
              <w:t xml:space="preserve">Young Men's Christian Association of Coburg </w:t>
            </w:r>
            <w:proofErr w:type="spellStart"/>
            <w:r w:rsidRPr="00C86305">
              <w:t>Inc</w:t>
            </w:r>
            <w:proofErr w:type="spellEnd"/>
            <w:r w:rsidRPr="00C86305">
              <w:t>;</w:t>
            </w:r>
          </w:p>
          <w:p w14:paraId="4982BE5C" w14:textId="77777777" w:rsidR="001A5BCA" w:rsidRPr="00C86305" w:rsidRDefault="001A5BCA" w:rsidP="00C86305">
            <w:pPr>
              <w:ind w:left="744" w:hanging="744"/>
            </w:pPr>
            <w:r w:rsidRPr="00C86305">
              <w:t>(</w:t>
            </w:r>
            <w:proofErr w:type="spellStart"/>
            <w:r w:rsidRPr="00C86305">
              <w:t>bk</w:t>
            </w:r>
            <w:proofErr w:type="spellEnd"/>
            <w:r w:rsidRPr="00C86305">
              <w:t>)</w:t>
            </w:r>
            <w:r w:rsidRPr="00C86305">
              <w:tab/>
              <w:t xml:space="preserve">YMCA Darebin </w:t>
            </w:r>
            <w:proofErr w:type="spellStart"/>
            <w:r w:rsidRPr="00C86305">
              <w:t>Inc</w:t>
            </w:r>
            <w:proofErr w:type="spellEnd"/>
            <w:r w:rsidRPr="00C86305">
              <w:t>;</w:t>
            </w:r>
          </w:p>
          <w:p w14:paraId="37CDB1CE" w14:textId="77777777" w:rsidR="001A5BCA" w:rsidRPr="00C86305" w:rsidRDefault="001A5BCA" w:rsidP="00C86305">
            <w:pPr>
              <w:ind w:left="744" w:hanging="744"/>
            </w:pPr>
            <w:r w:rsidRPr="00C86305">
              <w:t>(</w:t>
            </w:r>
            <w:proofErr w:type="spellStart"/>
            <w:r w:rsidRPr="00C86305">
              <w:t>bl</w:t>
            </w:r>
            <w:proofErr w:type="spellEnd"/>
            <w:r w:rsidRPr="00C86305">
              <w:t>)</w:t>
            </w:r>
            <w:r w:rsidRPr="00C86305">
              <w:tab/>
              <w:t>Darwin YMCA Youth Services;</w:t>
            </w:r>
          </w:p>
          <w:p w14:paraId="692AF244" w14:textId="77777777" w:rsidR="001A5BCA" w:rsidRPr="00C86305" w:rsidRDefault="001A5BCA" w:rsidP="00C86305">
            <w:pPr>
              <w:ind w:left="744" w:hanging="744"/>
            </w:pPr>
            <w:r w:rsidRPr="00C86305">
              <w:t>(</w:t>
            </w:r>
            <w:proofErr w:type="spellStart"/>
            <w:r w:rsidRPr="00C86305">
              <w:t>bm</w:t>
            </w:r>
            <w:proofErr w:type="spellEnd"/>
            <w:r w:rsidRPr="00C86305">
              <w:t>)</w:t>
            </w:r>
            <w:r w:rsidRPr="00C86305">
              <w:tab/>
              <w:t xml:space="preserve">The Eaglehawk and District YMCA Youth Services </w:t>
            </w:r>
            <w:proofErr w:type="spellStart"/>
            <w:r w:rsidRPr="00C86305">
              <w:t>Inc</w:t>
            </w:r>
            <w:proofErr w:type="spellEnd"/>
            <w:r w:rsidRPr="00C86305">
              <w:t>;</w:t>
            </w:r>
          </w:p>
          <w:p w14:paraId="2F9D1104" w14:textId="77777777" w:rsidR="001A5BCA" w:rsidRPr="00C86305" w:rsidRDefault="001A5BCA" w:rsidP="00C86305">
            <w:pPr>
              <w:ind w:left="744" w:hanging="744"/>
            </w:pPr>
            <w:r w:rsidRPr="00C86305">
              <w:t>(</w:t>
            </w:r>
            <w:proofErr w:type="spellStart"/>
            <w:r w:rsidRPr="00C86305">
              <w:t>bn</w:t>
            </w:r>
            <w:proofErr w:type="spellEnd"/>
            <w:r w:rsidRPr="00C86305">
              <w:t>)</w:t>
            </w:r>
            <w:r w:rsidRPr="00C86305">
              <w:tab/>
              <w:t xml:space="preserve">Young Men's Christian Association of East Gippsland </w:t>
            </w:r>
            <w:proofErr w:type="spellStart"/>
            <w:r w:rsidRPr="00C86305">
              <w:t>Inc</w:t>
            </w:r>
            <w:proofErr w:type="spellEnd"/>
            <w:r w:rsidRPr="00C86305">
              <w:t>;</w:t>
            </w:r>
          </w:p>
          <w:p w14:paraId="37A29906" w14:textId="77777777" w:rsidR="001A5BCA" w:rsidRPr="00C86305" w:rsidRDefault="001A5BCA" w:rsidP="00C86305">
            <w:pPr>
              <w:ind w:left="744" w:hanging="744"/>
            </w:pPr>
            <w:r w:rsidRPr="00C86305">
              <w:t>(</w:t>
            </w:r>
            <w:proofErr w:type="spellStart"/>
            <w:r w:rsidRPr="00C86305">
              <w:t>bo</w:t>
            </w:r>
            <w:proofErr w:type="spellEnd"/>
            <w:r w:rsidRPr="00C86305">
              <w:t>)</w:t>
            </w:r>
            <w:r w:rsidRPr="00C86305">
              <w:tab/>
              <w:t>YMCA East Gippsland Youth Services;</w:t>
            </w:r>
          </w:p>
          <w:p w14:paraId="73D55B76" w14:textId="77777777" w:rsidR="001A5BCA" w:rsidRPr="00C86305" w:rsidRDefault="001A5BCA" w:rsidP="00C86305">
            <w:pPr>
              <w:ind w:left="744" w:hanging="744"/>
            </w:pPr>
            <w:r w:rsidRPr="00C86305">
              <w:t>(</w:t>
            </w:r>
            <w:proofErr w:type="spellStart"/>
            <w:r w:rsidRPr="00C86305">
              <w:t>bp</w:t>
            </w:r>
            <w:proofErr w:type="spellEnd"/>
            <w:r w:rsidRPr="00C86305">
              <w:t>)</w:t>
            </w:r>
            <w:r w:rsidRPr="00C86305">
              <w:tab/>
              <w:t xml:space="preserve">Young Men's Christian Association of Eastern Goldfields </w:t>
            </w:r>
            <w:proofErr w:type="spellStart"/>
            <w:r w:rsidRPr="00C86305">
              <w:t>Inc</w:t>
            </w:r>
            <w:proofErr w:type="spellEnd"/>
            <w:r w:rsidRPr="00C86305">
              <w:t>;</w:t>
            </w:r>
          </w:p>
          <w:p w14:paraId="5B22A75D" w14:textId="77777777" w:rsidR="001A5BCA" w:rsidRPr="00C86305" w:rsidRDefault="001A5BCA" w:rsidP="00C86305">
            <w:pPr>
              <w:ind w:left="744" w:hanging="744"/>
            </w:pPr>
            <w:r w:rsidRPr="00C86305">
              <w:t>(</w:t>
            </w:r>
            <w:proofErr w:type="spellStart"/>
            <w:r w:rsidRPr="00C86305">
              <w:t>bq</w:t>
            </w:r>
            <w:proofErr w:type="spellEnd"/>
            <w:r w:rsidRPr="00C86305">
              <w:t>)</w:t>
            </w:r>
            <w:r w:rsidRPr="00C86305">
              <w:tab/>
              <w:t>Eastern Goldfields YMCA Youth and Community Services Incorporated;</w:t>
            </w:r>
          </w:p>
          <w:p w14:paraId="5B7B9165" w14:textId="77777777" w:rsidR="001A5BCA" w:rsidRPr="00C86305" w:rsidRDefault="001A5BCA" w:rsidP="00C86305">
            <w:pPr>
              <w:ind w:left="744" w:hanging="744"/>
            </w:pPr>
            <w:r w:rsidRPr="00C86305">
              <w:t>(</w:t>
            </w:r>
            <w:proofErr w:type="spellStart"/>
            <w:r w:rsidRPr="00C86305">
              <w:t>br</w:t>
            </w:r>
            <w:proofErr w:type="spellEnd"/>
            <w:r w:rsidRPr="00C86305">
              <w:t>)</w:t>
            </w:r>
            <w:r w:rsidRPr="00C86305">
              <w:tab/>
              <w:t>Eastern Goldfields YMCA Youth Services;</w:t>
            </w:r>
          </w:p>
          <w:p w14:paraId="2E85BE23" w14:textId="77777777" w:rsidR="001A5BCA" w:rsidRPr="00C86305" w:rsidRDefault="001A5BCA" w:rsidP="00C86305">
            <w:pPr>
              <w:ind w:left="744" w:hanging="744"/>
            </w:pPr>
            <w:r w:rsidRPr="00C86305">
              <w:t>(</w:t>
            </w:r>
            <w:proofErr w:type="spellStart"/>
            <w:r w:rsidRPr="00C86305">
              <w:t>bs</w:t>
            </w:r>
            <w:proofErr w:type="spellEnd"/>
            <w:r w:rsidRPr="00C86305">
              <w:t>)</w:t>
            </w:r>
            <w:r w:rsidRPr="00C86305">
              <w:tab/>
              <w:t>Young Men's Christian Association of Echuca;</w:t>
            </w:r>
          </w:p>
          <w:p w14:paraId="5BDC1483" w14:textId="77777777" w:rsidR="001A5BCA" w:rsidRPr="00C86305" w:rsidRDefault="001A5BCA" w:rsidP="00C86305">
            <w:pPr>
              <w:ind w:left="744" w:hanging="744"/>
            </w:pPr>
            <w:r w:rsidRPr="00C86305">
              <w:t>(</w:t>
            </w:r>
            <w:proofErr w:type="spellStart"/>
            <w:r w:rsidRPr="00C86305">
              <w:t>bt</w:t>
            </w:r>
            <w:proofErr w:type="spellEnd"/>
            <w:r w:rsidRPr="00C86305">
              <w:t>)</w:t>
            </w:r>
            <w:r w:rsidRPr="00C86305">
              <w:tab/>
              <w:t>Echuca and District YMCA Youth Services;</w:t>
            </w:r>
          </w:p>
          <w:p w14:paraId="250BD097" w14:textId="77777777" w:rsidR="001A5BCA" w:rsidRPr="00C86305" w:rsidRDefault="001A5BCA" w:rsidP="00C86305">
            <w:pPr>
              <w:ind w:left="744" w:hanging="744"/>
            </w:pPr>
            <w:r w:rsidRPr="00C86305">
              <w:t>(</w:t>
            </w:r>
            <w:proofErr w:type="spellStart"/>
            <w:r w:rsidRPr="00C86305">
              <w:t>bu</w:t>
            </w:r>
            <w:proofErr w:type="spellEnd"/>
            <w:r w:rsidRPr="00C86305">
              <w:t>)</w:t>
            </w:r>
            <w:r w:rsidRPr="00C86305">
              <w:tab/>
              <w:t>Young Men's Christian Association of Essendon and District;</w:t>
            </w:r>
          </w:p>
          <w:p w14:paraId="514DF304" w14:textId="77777777" w:rsidR="001A5BCA" w:rsidRPr="00C86305" w:rsidRDefault="001A5BCA" w:rsidP="00C86305">
            <w:pPr>
              <w:ind w:left="744" w:hanging="744"/>
            </w:pPr>
            <w:r w:rsidRPr="00C86305">
              <w:t>(</w:t>
            </w:r>
            <w:proofErr w:type="spellStart"/>
            <w:r w:rsidRPr="00C86305">
              <w:t>bv</w:t>
            </w:r>
            <w:proofErr w:type="spellEnd"/>
            <w:r w:rsidRPr="00C86305">
              <w:t>)</w:t>
            </w:r>
            <w:r w:rsidRPr="00C86305">
              <w:tab/>
              <w:t>Young Men's Christian Association of Footscray Limited;</w:t>
            </w:r>
          </w:p>
          <w:p w14:paraId="3670C934" w14:textId="77777777" w:rsidR="001A5BCA" w:rsidRPr="00C86305" w:rsidRDefault="001A5BCA" w:rsidP="00C86305">
            <w:pPr>
              <w:ind w:left="744" w:hanging="744"/>
            </w:pPr>
            <w:r w:rsidRPr="00C86305">
              <w:t>(</w:t>
            </w:r>
            <w:proofErr w:type="spellStart"/>
            <w:r w:rsidRPr="00C86305">
              <w:t>bw</w:t>
            </w:r>
            <w:proofErr w:type="spellEnd"/>
            <w:r w:rsidRPr="00C86305">
              <w:t>)</w:t>
            </w:r>
            <w:r w:rsidRPr="00C86305">
              <w:tab/>
              <w:t>Footscray and District YMCA Youth Club;</w:t>
            </w:r>
          </w:p>
          <w:p w14:paraId="1FE3A72F" w14:textId="77777777" w:rsidR="001A5BCA" w:rsidRPr="00C86305" w:rsidRDefault="001A5BCA" w:rsidP="00C86305">
            <w:pPr>
              <w:ind w:left="744" w:hanging="744"/>
            </w:pPr>
            <w:r w:rsidRPr="00C86305">
              <w:t>(</w:t>
            </w:r>
            <w:proofErr w:type="spellStart"/>
            <w:r w:rsidRPr="00C86305">
              <w:t>bx</w:t>
            </w:r>
            <w:proofErr w:type="spellEnd"/>
            <w:r w:rsidRPr="00C86305">
              <w:t>)</w:t>
            </w:r>
            <w:r w:rsidRPr="00C86305">
              <w:tab/>
              <w:t xml:space="preserve">Young Men's Christian Association of Gayndah </w:t>
            </w:r>
            <w:proofErr w:type="spellStart"/>
            <w:r w:rsidRPr="00C86305">
              <w:t>Inc</w:t>
            </w:r>
            <w:proofErr w:type="spellEnd"/>
            <w:r w:rsidRPr="00C86305">
              <w:t>;</w:t>
            </w:r>
          </w:p>
          <w:p w14:paraId="7B918100" w14:textId="77777777" w:rsidR="001A5BCA" w:rsidRPr="00C86305" w:rsidRDefault="001A5BCA" w:rsidP="00C86305">
            <w:pPr>
              <w:ind w:left="744" w:hanging="744"/>
            </w:pPr>
            <w:r w:rsidRPr="00C86305">
              <w:t>(by)</w:t>
            </w:r>
            <w:r w:rsidRPr="00C86305">
              <w:tab/>
              <w:t>Gayndah &amp; District YMCA Youth Services;</w:t>
            </w:r>
          </w:p>
          <w:p w14:paraId="180ECF6B" w14:textId="77777777" w:rsidR="001A5BCA" w:rsidRPr="00C86305" w:rsidRDefault="001A5BCA" w:rsidP="00C86305">
            <w:pPr>
              <w:ind w:left="744" w:hanging="744"/>
            </w:pPr>
            <w:r w:rsidRPr="00C86305">
              <w:t>(</w:t>
            </w:r>
            <w:proofErr w:type="spellStart"/>
            <w:r w:rsidRPr="00C86305">
              <w:t>bz</w:t>
            </w:r>
            <w:proofErr w:type="spellEnd"/>
            <w:r w:rsidRPr="00C86305">
              <w:t>)</w:t>
            </w:r>
            <w:r w:rsidRPr="00C86305">
              <w:tab/>
              <w:t xml:space="preserve">Geelong YMCA Dojo Social Club </w:t>
            </w:r>
            <w:proofErr w:type="spellStart"/>
            <w:r w:rsidRPr="00C86305">
              <w:t>Inc</w:t>
            </w:r>
            <w:proofErr w:type="spellEnd"/>
            <w:r w:rsidRPr="00C86305">
              <w:t>;</w:t>
            </w:r>
          </w:p>
          <w:p w14:paraId="0B37FD70" w14:textId="77777777" w:rsidR="001A5BCA" w:rsidRPr="00C86305" w:rsidRDefault="001A5BCA" w:rsidP="00C86305">
            <w:pPr>
              <w:ind w:left="744" w:hanging="744"/>
            </w:pPr>
            <w:r w:rsidRPr="00C86305">
              <w:t>(ca)</w:t>
            </w:r>
            <w:r w:rsidRPr="00C86305">
              <w:tab/>
              <w:t xml:space="preserve">YMCA of Geelong Youth Services </w:t>
            </w:r>
            <w:proofErr w:type="spellStart"/>
            <w:r w:rsidRPr="00C86305">
              <w:t>Inc</w:t>
            </w:r>
            <w:proofErr w:type="spellEnd"/>
            <w:r w:rsidRPr="00C86305">
              <w:t>;</w:t>
            </w:r>
          </w:p>
          <w:p w14:paraId="7E0262B0" w14:textId="77777777" w:rsidR="001A5BCA" w:rsidRPr="00C86305" w:rsidRDefault="001A5BCA" w:rsidP="00C86305">
            <w:pPr>
              <w:ind w:left="744" w:hanging="744"/>
            </w:pPr>
            <w:r w:rsidRPr="00C86305">
              <w:t>(</w:t>
            </w:r>
            <w:proofErr w:type="spellStart"/>
            <w:r w:rsidRPr="00C86305">
              <w:t>cb</w:t>
            </w:r>
            <w:proofErr w:type="spellEnd"/>
            <w:r w:rsidRPr="00C86305">
              <w:t>)</w:t>
            </w:r>
            <w:r w:rsidRPr="00C86305">
              <w:tab/>
              <w:t xml:space="preserve">Young Men's Christian Association of Great Lakes </w:t>
            </w:r>
            <w:proofErr w:type="spellStart"/>
            <w:r w:rsidRPr="00C86305">
              <w:t>Inc</w:t>
            </w:r>
            <w:proofErr w:type="spellEnd"/>
            <w:r w:rsidRPr="00C86305">
              <w:t>;</w:t>
            </w:r>
          </w:p>
          <w:p w14:paraId="3C90F233" w14:textId="77777777" w:rsidR="001A5BCA" w:rsidRPr="00C86305" w:rsidRDefault="001A5BCA" w:rsidP="00C86305">
            <w:pPr>
              <w:ind w:left="744" w:hanging="744"/>
            </w:pPr>
            <w:r w:rsidRPr="00C86305">
              <w:t>(cc)</w:t>
            </w:r>
            <w:r w:rsidRPr="00C86305">
              <w:tab/>
              <w:t>The Young Men's Christian Association of Hamilton;</w:t>
            </w:r>
          </w:p>
          <w:p w14:paraId="1FA85689" w14:textId="77777777" w:rsidR="001A5BCA" w:rsidRPr="00C86305" w:rsidRDefault="001A5BCA" w:rsidP="00C86305">
            <w:pPr>
              <w:ind w:left="744" w:hanging="744"/>
            </w:pPr>
            <w:r w:rsidRPr="00C86305">
              <w:t>(cd)</w:t>
            </w:r>
            <w:r w:rsidRPr="00C86305">
              <w:tab/>
              <w:t>Young Men's Christian Association of Heidelberg Limited;</w:t>
            </w:r>
          </w:p>
          <w:p w14:paraId="180C8E9A" w14:textId="77777777" w:rsidR="001A5BCA" w:rsidRPr="00C86305" w:rsidRDefault="001A5BCA" w:rsidP="00C86305">
            <w:pPr>
              <w:ind w:left="744" w:hanging="744"/>
            </w:pPr>
            <w:r w:rsidRPr="00C86305">
              <w:t>(</w:t>
            </w:r>
            <w:proofErr w:type="spellStart"/>
            <w:r w:rsidRPr="00C86305">
              <w:t>ce</w:t>
            </w:r>
            <w:proofErr w:type="spellEnd"/>
            <w:r w:rsidRPr="00C86305">
              <w:t>)</w:t>
            </w:r>
            <w:r w:rsidRPr="00C86305">
              <w:tab/>
              <w:t xml:space="preserve">Young Men's Christian Association of Kangaroo Flat </w:t>
            </w:r>
            <w:proofErr w:type="spellStart"/>
            <w:r w:rsidRPr="00C86305">
              <w:t>Inc</w:t>
            </w:r>
            <w:proofErr w:type="spellEnd"/>
            <w:r w:rsidRPr="00C86305">
              <w:t>;</w:t>
            </w:r>
          </w:p>
          <w:p w14:paraId="34C772B4" w14:textId="77777777" w:rsidR="001A5BCA" w:rsidRPr="00C86305" w:rsidRDefault="001A5BCA" w:rsidP="00C86305">
            <w:pPr>
              <w:ind w:left="744" w:hanging="744"/>
            </w:pPr>
            <w:r w:rsidRPr="00C86305">
              <w:t>(</w:t>
            </w:r>
            <w:proofErr w:type="spellStart"/>
            <w:r w:rsidRPr="00C86305">
              <w:t>cf</w:t>
            </w:r>
            <w:proofErr w:type="spellEnd"/>
            <w:r w:rsidRPr="00C86305">
              <w:t>)</w:t>
            </w:r>
            <w:r w:rsidRPr="00C86305">
              <w:tab/>
              <w:t>Young Men's Christian Association of Katherine;</w:t>
            </w:r>
          </w:p>
          <w:p w14:paraId="6288252D" w14:textId="77777777" w:rsidR="001A5BCA" w:rsidRPr="00C86305" w:rsidRDefault="001A5BCA" w:rsidP="00C86305">
            <w:pPr>
              <w:ind w:left="744" w:hanging="744"/>
            </w:pPr>
            <w:r w:rsidRPr="00C86305">
              <w:t>(cg)</w:t>
            </w:r>
            <w:r w:rsidRPr="00C86305">
              <w:tab/>
              <w:t xml:space="preserve">Knox YMCA Disabled Persons Project </w:t>
            </w:r>
            <w:proofErr w:type="spellStart"/>
            <w:r w:rsidRPr="00C86305">
              <w:t>Inc</w:t>
            </w:r>
            <w:proofErr w:type="spellEnd"/>
            <w:r w:rsidRPr="00C86305">
              <w:t>;</w:t>
            </w:r>
          </w:p>
          <w:p w14:paraId="1C071B9F" w14:textId="77777777" w:rsidR="001A5BCA" w:rsidRPr="00C86305" w:rsidRDefault="001A5BCA" w:rsidP="00C86305">
            <w:pPr>
              <w:ind w:left="744" w:hanging="744"/>
            </w:pPr>
            <w:r w:rsidRPr="00C86305">
              <w:t>(</w:t>
            </w:r>
            <w:proofErr w:type="spellStart"/>
            <w:r w:rsidRPr="00C86305">
              <w:t>ch</w:t>
            </w:r>
            <w:proofErr w:type="spellEnd"/>
            <w:r w:rsidRPr="00C86305">
              <w:t>)</w:t>
            </w:r>
            <w:r w:rsidRPr="00C86305">
              <w:tab/>
              <w:t>Young Men's Christian Association of La Trobe Valley;</w:t>
            </w:r>
          </w:p>
          <w:p w14:paraId="57BB684B" w14:textId="77777777" w:rsidR="001A5BCA" w:rsidRPr="00C86305" w:rsidRDefault="001A5BCA" w:rsidP="00C86305">
            <w:pPr>
              <w:ind w:left="744" w:hanging="744"/>
            </w:pPr>
            <w:r w:rsidRPr="00C86305">
              <w:t>(ci)</w:t>
            </w:r>
            <w:r w:rsidRPr="00C86305">
              <w:tab/>
              <w:t>Young Men's Christian Association of the City of Lake Macquarie;</w:t>
            </w:r>
          </w:p>
          <w:p w14:paraId="4B9CF4AA" w14:textId="77777777" w:rsidR="001A5BCA" w:rsidRPr="00C86305" w:rsidRDefault="001A5BCA" w:rsidP="00C86305">
            <w:pPr>
              <w:ind w:left="744" w:hanging="744"/>
            </w:pPr>
            <w:r w:rsidRPr="00C86305">
              <w:t>(</w:t>
            </w:r>
            <w:proofErr w:type="spellStart"/>
            <w:r w:rsidRPr="00C86305">
              <w:t>cj</w:t>
            </w:r>
            <w:proofErr w:type="spellEnd"/>
            <w:r w:rsidRPr="00C86305">
              <w:t>)</w:t>
            </w:r>
            <w:r w:rsidRPr="00C86305">
              <w:tab/>
              <w:t>The Launceston and District YMCA Youth Clubs;</w:t>
            </w:r>
          </w:p>
          <w:p w14:paraId="5F62FB6B" w14:textId="77777777" w:rsidR="001A5BCA" w:rsidRPr="00C86305" w:rsidRDefault="001A5BCA" w:rsidP="00C86305">
            <w:pPr>
              <w:ind w:left="744" w:hanging="744"/>
            </w:pPr>
            <w:r w:rsidRPr="00C86305">
              <w:t>(</w:t>
            </w:r>
            <w:proofErr w:type="spellStart"/>
            <w:r w:rsidRPr="00C86305">
              <w:t>ck</w:t>
            </w:r>
            <w:proofErr w:type="spellEnd"/>
            <w:r w:rsidRPr="00C86305">
              <w:t>)</w:t>
            </w:r>
            <w:r w:rsidRPr="00C86305">
              <w:tab/>
              <w:t xml:space="preserve">Young Men's Christian Association of Lithgow </w:t>
            </w:r>
            <w:proofErr w:type="spellStart"/>
            <w:r w:rsidRPr="00C86305">
              <w:t>Inc</w:t>
            </w:r>
            <w:proofErr w:type="spellEnd"/>
            <w:r w:rsidRPr="00C86305">
              <w:t>;</w:t>
            </w:r>
          </w:p>
          <w:p w14:paraId="735413A8" w14:textId="77777777" w:rsidR="001A5BCA" w:rsidRPr="00C86305" w:rsidRDefault="001A5BCA" w:rsidP="00C86305">
            <w:pPr>
              <w:ind w:left="744" w:hanging="744"/>
            </w:pPr>
            <w:r w:rsidRPr="00C86305">
              <w:t>(cl)</w:t>
            </w:r>
            <w:r w:rsidRPr="00C86305">
              <w:tab/>
              <w:t>Manningham YMCA Youth Services;</w:t>
            </w:r>
          </w:p>
          <w:p w14:paraId="7B83016C" w14:textId="77777777" w:rsidR="001A5BCA" w:rsidRPr="00C86305" w:rsidRDefault="001A5BCA" w:rsidP="00C86305">
            <w:pPr>
              <w:ind w:left="744" w:hanging="744"/>
            </w:pPr>
            <w:r w:rsidRPr="00C86305">
              <w:t>(cm)</w:t>
            </w:r>
            <w:r w:rsidRPr="00C86305">
              <w:tab/>
              <w:t xml:space="preserve">Young Men's Christian Association Network of Metropolitan Melbourne </w:t>
            </w:r>
            <w:proofErr w:type="spellStart"/>
            <w:r w:rsidRPr="00C86305">
              <w:t>Inc</w:t>
            </w:r>
            <w:proofErr w:type="spellEnd"/>
            <w:r w:rsidRPr="00C86305">
              <w:t>;</w:t>
            </w:r>
          </w:p>
          <w:p w14:paraId="6BDA93ED" w14:textId="77777777" w:rsidR="001A5BCA" w:rsidRPr="00C86305" w:rsidRDefault="001A5BCA" w:rsidP="00C86305">
            <w:pPr>
              <w:ind w:left="744" w:hanging="744"/>
            </w:pPr>
            <w:r w:rsidRPr="00C86305">
              <w:t>(</w:t>
            </w:r>
            <w:proofErr w:type="spellStart"/>
            <w:r w:rsidRPr="00C86305">
              <w:t>cn</w:t>
            </w:r>
            <w:proofErr w:type="spellEnd"/>
            <w:r w:rsidRPr="00C86305">
              <w:t>)</w:t>
            </w:r>
            <w:r w:rsidRPr="00C86305">
              <w:tab/>
              <w:t xml:space="preserve">Melbourne City YMCA </w:t>
            </w:r>
            <w:proofErr w:type="spellStart"/>
            <w:r w:rsidRPr="00C86305">
              <w:t>Inc</w:t>
            </w:r>
            <w:proofErr w:type="spellEnd"/>
            <w:r w:rsidRPr="00C86305">
              <w:t>;</w:t>
            </w:r>
          </w:p>
          <w:p w14:paraId="3B69E981" w14:textId="77777777" w:rsidR="001A5BCA" w:rsidRPr="00C86305" w:rsidRDefault="001A5BCA" w:rsidP="00C86305">
            <w:pPr>
              <w:ind w:left="744" w:hanging="744"/>
            </w:pPr>
            <w:r w:rsidRPr="00C86305">
              <w:t>(co)</w:t>
            </w:r>
            <w:r w:rsidRPr="00C86305">
              <w:tab/>
              <w:t xml:space="preserve">YMCA of Monash </w:t>
            </w:r>
            <w:proofErr w:type="spellStart"/>
            <w:r w:rsidRPr="00C86305">
              <w:t>Inc</w:t>
            </w:r>
            <w:proofErr w:type="spellEnd"/>
            <w:r w:rsidRPr="00C86305">
              <w:t>;</w:t>
            </w:r>
          </w:p>
          <w:p w14:paraId="692FBDD2" w14:textId="77777777" w:rsidR="001A5BCA" w:rsidRPr="00C86305" w:rsidRDefault="001A5BCA" w:rsidP="00C86305">
            <w:pPr>
              <w:ind w:left="744" w:hanging="744"/>
            </w:pPr>
            <w:r w:rsidRPr="00C86305">
              <w:t>(</w:t>
            </w:r>
            <w:proofErr w:type="spellStart"/>
            <w:r w:rsidRPr="00C86305">
              <w:t>cp</w:t>
            </w:r>
            <w:proofErr w:type="spellEnd"/>
            <w:r w:rsidRPr="00C86305">
              <w:t>)</w:t>
            </w:r>
            <w:r w:rsidRPr="00C86305">
              <w:tab/>
              <w:t>Young Men's Christian Association of Mooney Valley;</w:t>
            </w:r>
          </w:p>
          <w:p w14:paraId="679217D3" w14:textId="77777777" w:rsidR="001A5BCA" w:rsidRPr="00C86305" w:rsidRDefault="001A5BCA" w:rsidP="00C86305">
            <w:pPr>
              <w:ind w:left="744" w:hanging="744"/>
            </w:pPr>
            <w:r w:rsidRPr="00C86305">
              <w:t>(</w:t>
            </w:r>
            <w:proofErr w:type="spellStart"/>
            <w:r w:rsidRPr="00C86305">
              <w:t>cq</w:t>
            </w:r>
            <w:proofErr w:type="spellEnd"/>
            <w:r w:rsidRPr="00C86305">
              <w:t>)</w:t>
            </w:r>
            <w:r w:rsidRPr="00C86305">
              <w:tab/>
              <w:t>Young Men's Christian Association of Moorabool Incorporated;</w:t>
            </w:r>
          </w:p>
          <w:p w14:paraId="6AA8E120" w14:textId="77777777" w:rsidR="001A5BCA" w:rsidRPr="00C86305" w:rsidRDefault="001A5BCA" w:rsidP="00C86305">
            <w:pPr>
              <w:ind w:left="744" w:hanging="744"/>
            </w:pPr>
            <w:r w:rsidRPr="00C86305">
              <w:t>(</w:t>
            </w:r>
            <w:proofErr w:type="spellStart"/>
            <w:r w:rsidRPr="00C86305">
              <w:t>cr</w:t>
            </w:r>
            <w:proofErr w:type="spellEnd"/>
            <w:r w:rsidRPr="00C86305">
              <w:t>)</w:t>
            </w:r>
            <w:r w:rsidRPr="00C86305">
              <w:tab/>
              <w:t>YMCA of Moorabool Youth Services Committee;</w:t>
            </w:r>
          </w:p>
          <w:p w14:paraId="6BD182E8" w14:textId="77777777" w:rsidR="001A5BCA" w:rsidRPr="00C86305" w:rsidRDefault="001A5BCA" w:rsidP="00C86305">
            <w:pPr>
              <w:ind w:left="744" w:hanging="744"/>
            </w:pPr>
            <w:r w:rsidRPr="00C86305">
              <w:t>(</w:t>
            </w:r>
            <w:proofErr w:type="spellStart"/>
            <w:r w:rsidRPr="00C86305">
              <w:t>cs</w:t>
            </w:r>
            <w:proofErr w:type="spellEnd"/>
            <w:r w:rsidRPr="00C86305">
              <w:t>)</w:t>
            </w:r>
            <w:r w:rsidRPr="00C86305">
              <w:tab/>
              <w:t xml:space="preserve">Young Men's Christian Association of Moreland </w:t>
            </w:r>
            <w:proofErr w:type="spellStart"/>
            <w:r w:rsidRPr="00C86305">
              <w:t>Inc</w:t>
            </w:r>
            <w:proofErr w:type="spellEnd"/>
            <w:r w:rsidRPr="00C86305">
              <w:t>;</w:t>
            </w:r>
          </w:p>
          <w:p w14:paraId="5F97E8E7" w14:textId="77777777" w:rsidR="001A5BCA" w:rsidRPr="00C86305" w:rsidRDefault="001A5BCA" w:rsidP="00C86305">
            <w:pPr>
              <w:ind w:left="744" w:hanging="744"/>
            </w:pPr>
            <w:r w:rsidRPr="00C86305">
              <w:t>(</w:t>
            </w:r>
            <w:proofErr w:type="spellStart"/>
            <w:r w:rsidRPr="00C86305">
              <w:t>ct</w:t>
            </w:r>
            <w:proofErr w:type="spellEnd"/>
            <w:r w:rsidRPr="00C86305">
              <w:t>)</w:t>
            </w:r>
            <w:r w:rsidRPr="00C86305">
              <w:tab/>
              <w:t xml:space="preserve">Young Men's Christian Association of Mornington </w:t>
            </w:r>
            <w:proofErr w:type="spellStart"/>
            <w:r w:rsidRPr="00C86305">
              <w:t>Inc</w:t>
            </w:r>
            <w:proofErr w:type="spellEnd"/>
            <w:r w:rsidRPr="00C86305">
              <w:t>;</w:t>
            </w:r>
          </w:p>
          <w:p w14:paraId="61CED20A" w14:textId="77777777" w:rsidR="001A5BCA" w:rsidRPr="00C86305" w:rsidRDefault="001A5BCA" w:rsidP="00C86305">
            <w:pPr>
              <w:ind w:left="744" w:hanging="744"/>
            </w:pPr>
            <w:r w:rsidRPr="00C86305">
              <w:t>(cu)</w:t>
            </w:r>
            <w:r w:rsidRPr="00C86305">
              <w:tab/>
              <w:t xml:space="preserve">Morwell and District Y.M.C.A. </w:t>
            </w:r>
            <w:proofErr w:type="spellStart"/>
            <w:r w:rsidRPr="00C86305">
              <w:t>Inc</w:t>
            </w:r>
            <w:proofErr w:type="spellEnd"/>
            <w:r w:rsidRPr="00C86305">
              <w:t>;</w:t>
            </w:r>
          </w:p>
          <w:p w14:paraId="565CA798" w14:textId="77777777" w:rsidR="001A5BCA" w:rsidRPr="00C86305" w:rsidRDefault="001A5BCA" w:rsidP="00C86305">
            <w:pPr>
              <w:ind w:left="744" w:hanging="744"/>
            </w:pPr>
            <w:r w:rsidRPr="00C86305">
              <w:t>(cv)</w:t>
            </w:r>
            <w:r w:rsidRPr="00C86305">
              <w:tab/>
              <w:t>Young Men's Christian Association of Mount Gambier;</w:t>
            </w:r>
          </w:p>
          <w:p w14:paraId="3B964384" w14:textId="77777777" w:rsidR="001A5BCA" w:rsidRPr="00C86305" w:rsidRDefault="001A5BCA" w:rsidP="00C86305">
            <w:pPr>
              <w:ind w:left="744" w:hanging="744"/>
            </w:pPr>
            <w:r w:rsidRPr="00C86305">
              <w:t>(</w:t>
            </w:r>
            <w:proofErr w:type="spellStart"/>
            <w:r w:rsidRPr="00C86305">
              <w:t>cw</w:t>
            </w:r>
            <w:proofErr w:type="spellEnd"/>
            <w:r w:rsidRPr="00C86305">
              <w:t>)</w:t>
            </w:r>
            <w:r w:rsidRPr="00C86305">
              <w:tab/>
              <w:t xml:space="preserve">Mulgrave Y.M.C.A. </w:t>
            </w:r>
            <w:proofErr w:type="spellStart"/>
            <w:r w:rsidRPr="00C86305">
              <w:t>Inc</w:t>
            </w:r>
            <w:proofErr w:type="spellEnd"/>
            <w:r w:rsidRPr="00C86305">
              <w:t>;</w:t>
            </w:r>
          </w:p>
          <w:p w14:paraId="0EA8FBDE" w14:textId="77777777" w:rsidR="001A5BCA" w:rsidRPr="00C86305" w:rsidRDefault="001A5BCA" w:rsidP="00C86305">
            <w:pPr>
              <w:ind w:left="744" w:hanging="744"/>
            </w:pPr>
            <w:r w:rsidRPr="00C86305">
              <w:t>(cx)</w:t>
            </w:r>
            <w:r w:rsidRPr="00C86305">
              <w:tab/>
              <w:t>Young Men's Christian Association of Murgon;</w:t>
            </w:r>
          </w:p>
          <w:p w14:paraId="03D3301F" w14:textId="77777777" w:rsidR="001A5BCA" w:rsidRPr="00C86305" w:rsidRDefault="001A5BCA" w:rsidP="00C86305">
            <w:pPr>
              <w:ind w:left="744" w:hanging="744"/>
            </w:pPr>
            <w:r w:rsidRPr="00C86305">
              <w:t>(cy)</w:t>
            </w:r>
            <w:r w:rsidRPr="00C86305">
              <w:tab/>
              <w:t>Murgon and District YMCA Youth Services;</w:t>
            </w:r>
          </w:p>
          <w:p w14:paraId="57E9B8C7" w14:textId="77777777" w:rsidR="001A5BCA" w:rsidRPr="00C86305" w:rsidRDefault="001A5BCA" w:rsidP="00C86305">
            <w:pPr>
              <w:ind w:left="744" w:hanging="744"/>
            </w:pPr>
            <w:r w:rsidRPr="00C86305">
              <w:t>(</w:t>
            </w:r>
            <w:proofErr w:type="spellStart"/>
            <w:r w:rsidRPr="00C86305">
              <w:t>cz</w:t>
            </w:r>
            <w:proofErr w:type="spellEnd"/>
            <w:r w:rsidRPr="00C86305">
              <w:t>)</w:t>
            </w:r>
            <w:r w:rsidRPr="00C86305">
              <w:tab/>
              <w:t>Young Men's Christian Association of Newcastle;</w:t>
            </w:r>
          </w:p>
          <w:p w14:paraId="3C6287E1" w14:textId="77777777" w:rsidR="001A5BCA" w:rsidRPr="00C86305" w:rsidRDefault="001A5BCA" w:rsidP="00C86305">
            <w:pPr>
              <w:ind w:left="744" w:hanging="744"/>
            </w:pPr>
            <w:r w:rsidRPr="00C86305">
              <w:t>(da)</w:t>
            </w:r>
            <w:r w:rsidRPr="00C86305">
              <w:tab/>
              <w:t>YMCA of Newcastle Youth Services;</w:t>
            </w:r>
          </w:p>
          <w:p w14:paraId="2B03978F" w14:textId="77777777" w:rsidR="001A5BCA" w:rsidRPr="00C86305" w:rsidRDefault="001A5BCA" w:rsidP="00C86305">
            <w:pPr>
              <w:ind w:left="744" w:hanging="744"/>
            </w:pPr>
            <w:r w:rsidRPr="00C86305">
              <w:t>(</w:t>
            </w:r>
            <w:proofErr w:type="spellStart"/>
            <w:r w:rsidRPr="00C86305">
              <w:t>db</w:t>
            </w:r>
            <w:proofErr w:type="spellEnd"/>
            <w:r w:rsidRPr="00C86305">
              <w:t>)</w:t>
            </w:r>
            <w:r w:rsidRPr="00C86305">
              <w:tab/>
              <w:t>Young Men's Christian Association of Newman;</w:t>
            </w:r>
          </w:p>
          <w:p w14:paraId="43DA141A" w14:textId="77777777" w:rsidR="001A5BCA" w:rsidRPr="00C86305" w:rsidRDefault="001A5BCA" w:rsidP="00C86305">
            <w:pPr>
              <w:ind w:left="744" w:hanging="744"/>
            </w:pPr>
            <w:r w:rsidRPr="00C86305">
              <w:t>(dc)</w:t>
            </w:r>
            <w:r w:rsidRPr="00C86305">
              <w:tab/>
              <w:t xml:space="preserve">Young Men's Christian Association of Palmerston </w:t>
            </w:r>
            <w:proofErr w:type="spellStart"/>
            <w:r w:rsidRPr="00C86305">
              <w:t>Inc</w:t>
            </w:r>
            <w:proofErr w:type="spellEnd"/>
            <w:r w:rsidRPr="00C86305">
              <w:t>;</w:t>
            </w:r>
          </w:p>
          <w:p w14:paraId="20420A68" w14:textId="77777777" w:rsidR="001A5BCA" w:rsidRPr="00C86305" w:rsidRDefault="001A5BCA" w:rsidP="00C86305">
            <w:pPr>
              <w:ind w:left="744" w:hanging="744"/>
            </w:pPr>
            <w:r w:rsidRPr="00C86305">
              <w:lastRenderedPageBreak/>
              <w:t>(</w:t>
            </w:r>
            <w:proofErr w:type="spellStart"/>
            <w:r w:rsidRPr="00C86305">
              <w:t>dd</w:t>
            </w:r>
            <w:proofErr w:type="spellEnd"/>
            <w:r w:rsidRPr="00C86305">
              <w:t>)</w:t>
            </w:r>
            <w:r w:rsidRPr="00C86305">
              <w:tab/>
              <w:t xml:space="preserve">Peninsula Young Men's Christian Association </w:t>
            </w:r>
            <w:proofErr w:type="spellStart"/>
            <w:r w:rsidRPr="00C86305">
              <w:t>Inc</w:t>
            </w:r>
            <w:proofErr w:type="spellEnd"/>
            <w:r w:rsidRPr="00C86305">
              <w:t>;</w:t>
            </w:r>
          </w:p>
          <w:p w14:paraId="2095ECE8" w14:textId="77777777" w:rsidR="001A5BCA" w:rsidRPr="00C86305" w:rsidRDefault="001A5BCA" w:rsidP="00C86305">
            <w:pPr>
              <w:ind w:left="744" w:hanging="744"/>
            </w:pPr>
            <w:r w:rsidRPr="00C86305">
              <w:t>(de)</w:t>
            </w:r>
            <w:r w:rsidRPr="00C86305">
              <w:tab/>
              <w:t>Perth YMCA Youth Services;</w:t>
            </w:r>
          </w:p>
          <w:p w14:paraId="32AE51CE" w14:textId="77777777" w:rsidR="001A5BCA" w:rsidRPr="00C86305" w:rsidRDefault="001A5BCA" w:rsidP="00C86305">
            <w:pPr>
              <w:ind w:left="744" w:hanging="744"/>
            </w:pPr>
            <w:r w:rsidRPr="00C86305">
              <w:t>(</w:t>
            </w:r>
            <w:proofErr w:type="spellStart"/>
            <w:r w:rsidRPr="00C86305">
              <w:t>df</w:t>
            </w:r>
            <w:proofErr w:type="spellEnd"/>
            <w:r w:rsidRPr="00C86305">
              <w:t>)</w:t>
            </w:r>
            <w:r w:rsidRPr="00C86305">
              <w:tab/>
              <w:t>Young Men's Christian Association of Peterborough;</w:t>
            </w:r>
          </w:p>
          <w:p w14:paraId="64851749" w14:textId="77777777" w:rsidR="001A5BCA" w:rsidRPr="00C86305" w:rsidRDefault="001A5BCA" w:rsidP="00C86305">
            <w:pPr>
              <w:ind w:left="744" w:hanging="744"/>
            </w:pPr>
            <w:r w:rsidRPr="00C86305">
              <w:t>(dg)</w:t>
            </w:r>
            <w:r w:rsidRPr="00C86305">
              <w:tab/>
              <w:t>Young Men's Christian Association of Port Augusta Incorporated;</w:t>
            </w:r>
          </w:p>
          <w:p w14:paraId="60DB4859" w14:textId="77777777" w:rsidR="001A5BCA" w:rsidRPr="00C86305" w:rsidRDefault="001A5BCA" w:rsidP="00C86305">
            <w:pPr>
              <w:ind w:left="744" w:hanging="744"/>
            </w:pPr>
            <w:r w:rsidRPr="00C86305">
              <w:t>(dh)</w:t>
            </w:r>
            <w:r w:rsidRPr="00C86305">
              <w:tab/>
              <w:t>Young Men's Christian Association of Port Pirie Incorporated;</w:t>
            </w:r>
          </w:p>
          <w:p w14:paraId="57736FB3" w14:textId="77777777" w:rsidR="001A5BCA" w:rsidRPr="00C86305" w:rsidRDefault="001A5BCA" w:rsidP="00C86305">
            <w:pPr>
              <w:ind w:left="744" w:hanging="744"/>
            </w:pPr>
            <w:r w:rsidRPr="00C86305">
              <w:t>(di)</w:t>
            </w:r>
            <w:r w:rsidRPr="00C86305">
              <w:tab/>
              <w:t xml:space="preserve">Port Pirie and Districts YMCA Youth Clubs </w:t>
            </w:r>
            <w:proofErr w:type="spellStart"/>
            <w:r w:rsidRPr="00C86305">
              <w:t>Inc</w:t>
            </w:r>
            <w:proofErr w:type="spellEnd"/>
            <w:r w:rsidRPr="00C86305">
              <w:t>;</w:t>
            </w:r>
          </w:p>
          <w:p w14:paraId="0290F90D" w14:textId="77777777" w:rsidR="001A5BCA" w:rsidRPr="00C86305" w:rsidRDefault="001A5BCA" w:rsidP="00C86305">
            <w:pPr>
              <w:ind w:left="744" w:hanging="744"/>
            </w:pPr>
            <w:r w:rsidRPr="00C86305">
              <w:t>(</w:t>
            </w:r>
            <w:proofErr w:type="spellStart"/>
            <w:r w:rsidRPr="00C86305">
              <w:t>dj</w:t>
            </w:r>
            <w:proofErr w:type="spellEnd"/>
            <w:r w:rsidRPr="00C86305">
              <w:t>)</w:t>
            </w:r>
            <w:r w:rsidRPr="00C86305">
              <w:tab/>
              <w:t xml:space="preserve">Portland YMCA </w:t>
            </w:r>
            <w:proofErr w:type="spellStart"/>
            <w:r w:rsidRPr="00C86305">
              <w:t>Inc</w:t>
            </w:r>
            <w:proofErr w:type="spellEnd"/>
            <w:r w:rsidRPr="00C86305">
              <w:t>;</w:t>
            </w:r>
          </w:p>
          <w:p w14:paraId="0EAF2518" w14:textId="77777777" w:rsidR="001A5BCA" w:rsidRPr="00C86305" w:rsidRDefault="001A5BCA" w:rsidP="00C86305">
            <w:pPr>
              <w:ind w:left="744" w:hanging="744"/>
            </w:pPr>
            <w:r w:rsidRPr="00C86305">
              <w:t>(</w:t>
            </w:r>
            <w:proofErr w:type="spellStart"/>
            <w:r w:rsidRPr="00C86305">
              <w:t>dk</w:t>
            </w:r>
            <w:proofErr w:type="spellEnd"/>
            <w:r w:rsidRPr="00C86305">
              <w:t>)</w:t>
            </w:r>
            <w:r w:rsidRPr="00C86305">
              <w:tab/>
              <w:t xml:space="preserve">Portland YMCA Youth and Community Services </w:t>
            </w:r>
            <w:proofErr w:type="spellStart"/>
            <w:r w:rsidRPr="00C86305">
              <w:t>Inc</w:t>
            </w:r>
            <w:proofErr w:type="spellEnd"/>
            <w:r w:rsidRPr="00C86305">
              <w:t>;</w:t>
            </w:r>
          </w:p>
          <w:p w14:paraId="702EB421" w14:textId="77777777" w:rsidR="001A5BCA" w:rsidRPr="00C86305" w:rsidRDefault="001A5BCA" w:rsidP="00C86305">
            <w:pPr>
              <w:ind w:left="744" w:hanging="744"/>
            </w:pPr>
            <w:r w:rsidRPr="00C86305">
              <w:t>(dl)</w:t>
            </w:r>
            <w:r w:rsidRPr="00C86305">
              <w:tab/>
              <w:t>Portland and District YMCA Youth Services;</w:t>
            </w:r>
          </w:p>
          <w:p w14:paraId="4AC13F7D" w14:textId="77777777" w:rsidR="001A5BCA" w:rsidRPr="00C86305" w:rsidRDefault="001A5BCA" w:rsidP="00C86305">
            <w:pPr>
              <w:ind w:left="744" w:hanging="744"/>
            </w:pPr>
            <w:r w:rsidRPr="00C86305">
              <w:t>(</w:t>
            </w:r>
            <w:proofErr w:type="spellStart"/>
            <w:r w:rsidRPr="00C86305">
              <w:t>dm</w:t>
            </w:r>
            <w:proofErr w:type="spellEnd"/>
            <w:r w:rsidRPr="00C86305">
              <w:t>)</w:t>
            </w:r>
            <w:r w:rsidRPr="00C86305">
              <w:tab/>
              <w:t xml:space="preserve">South and Port Melbourne Y.M.C.A. Youth Services </w:t>
            </w:r>
            <w:proofErr w:type="spellStart"/>
            <w:r w:rsidRPr="00C86305">
              <w:t>Inc</w:t>
            </w:r>
            <w:proofErr w:type="spellEnd"/>
            <w:r w:rsidRPr="00C86305">
              <w:t>;</w:t>
            </w:r>
          </w:p>
          <w:p w14:paraId="72AD6EA8" w14:textId="77777777" w:rsidR="001A5BCA" w:rsidRPr="00C86305" w:rsidRDefault="001A5BCA" w:rsidP="00C86305">
            <w:pPr>
              <w:ind w:left="744" w:hanging="744"/>
            </w:pPr>
            <w:r w:rsidRPr="00C86305">
              <w:t>(</w:t>
            </w:r>
            <w:proofErr w:type="spellStart"/>
            <w:r w:rsidRPr="00C86305">
              <w:t>dn</w:t>
            </w:r>
            <w:proofErr w:type="spellEnd"/>
            <w:r w:rsidRPr="00C86305">
              <w:t>)</w:t>
            </w:r>
            <w:r w:rsidRPr="00C86305">
              <w:tab/>
              <w:t xml:space="preserve">Young Men's Christian Association of Stanthorpe </w:t>
            </w:r>
            <w:proofErr w:type="spellStart"/>
            <w:r w:rsidRPr="00C86305">
              <w:t>Inc</w:t>
            </w:r>
            <w:proofErr w:type="spellEnd"/>
            <w:r w:rsidRPr="00C86305">
              <w:t>;</w:t>
            </w:r>
          </w:p>
          <w:p w14:paraId="027B117B" w14:textId="77777777" w:rsidR="001A5BCA" w:rsidRPr="00C86305" w:rsidRDefault="001A5BCA" w:rsidP="00C86305">
            <w:pPr>
              <w:ind w:left="744" w:hanging="744"/>
            </w:pPr>
            <w:r w:rsidRPr="00C86305">
              <w:t>(do)</w:t>
            </w:r>
            <w:r w:rsidRPr="00C86305">
              <w:tab/>
              <w:t>Stanthorpe &amp; District YMCA Youth Services;</w:t>
            </w:r>
          </w:p>
          <w:p w14:paraId="465A4545" w14:textId="77777777" w:rsidR="001A5BCA" w:rsidRPr="00C86305" w:rsidRDefault="001A5BCA" w:rsidP="00C86305">
            <w:pPr>
              <w:ind w:left="744" w:hanging="744"/>
            </w:pPr>
            <w:r w:rsidRPr="00C86305">
              <w:t>(</w:t>
            </w:r>
            <w:proofErr w:type="spellStart"/>
            <w:r w:rsidRPr="00C86305">
              <w:t>dp</w:t>
            </w:r>
            <w:proofErr w:type="spellEnd"/>
            <w:r w:rsidRPr="00C86305">
              <w:t>)</w:t>
            </w:r>
            <w:r w:rsidRPr="00C86305">
              <w:tab/>
              <w:t>Stanthorpe YMCA Amateur Basketball Association Incorporated;</w:t>
            </w:r>
          </w:p>
          <w:p w14:paraId="10203AA5" w14:textId="77777777" w:rsidR="001A5BCA" w:rsidRPr="00C86305" w:rsidRDefault="001A5BCA" w:rsidP="00C86305">
            <w:pPr>
              <w:ind w:left="744" w:hanging="744"/>
            </w:pPr>
            <w:r w:rsidRPr="00C86305">
              <w:t>(</w:t>
            </w:r>
            <w:proofErr w:type="spellStart"/>
            <w:r w:rsidRPr="00C86305">
              <w:t>dq</w:t>
            </w:r>
            <w:proofErr w:type="spellEnd"/>
            <w:r w:rsidRPr="00C86305">
              <w:t>)</w:t>
            </w:r>
            <w:r w:rsidRPr="00C86305">
              <w:tab/>
              <w:t>Sydney YMCA Youth Services;</w:t>
            </w:r>
          </w:p>
          <w:p w14:paraId="3F767680" w14:textId="77777777" w:rsidR="001A5BCA" w:rsidRPr="00C86305" w:rsidRDefault="001A5BCA" w:rsidP="00C86305">
            <w:pPr>
              <w:ind w:left="744" w:hanging="744"/>
            </w:pPr>
            <w:r w:rsidRPr="00C86305">
              <w:t>(</w:t>
            </w:r>
            <w:proofErr w:type="spellStart"/>
            <w:r w:rsidRPr="00C86305">
              <w:t>dr</w:t>
            </w:r>
            <w:proofErr w:type="spellEnd"/>
            <w:r w:rsidRPr="00C86305">
              <w:t>)</w:t>
            </w:r>
            <w:r w:rsidRPr="00C86305">
              <w:tab/>
              <w:t xml:space="preserve">New South Wales Council of Young Men's Christian Associations </w:t>
            </w:r>
            <w:proofErr w:type="spellStart"/>
            <w:r w:rsidRPr="00C86305">
              <w:t>Inc</w:t>
            </w:r>
            <w:proofErr w:type="spellEnd"/>
            <w:r w:rsidRPr="00C86305">
              <w:t>;</w:t>
            </w:r>
          </w:p>
          <w:p w14:paraId="3EACECEF" w14:textId="77777777" w:rsidR="001A5BCA" w:rsidRPr="00C86305" w:rsidRDefault="001A5BCA" w:rsidP="00C86305">
            <w:pPr>
              <w:ind w:left="744" w:hanging="744"/>
            </w:pPr>
            <w:r w:rsidRPr="00C86305">
              <w:t>(ds)</w:t>
            </w:r>
            <w:r w:rsidRPr="00C86305">
              <w:tab/>
              <w:t xml:space="preserve">State Council of the Young Men's Christian Associations of Queensland </w:t>
            </w:r>
            <w:proofErr w:type="spellStart"/>
            <w:r w:rsidRPr="00C86305">
              <w:t>Inc</w:t>
            </w:r>
            <w:proofErr w:type="spellEnd"/>
            <w:r w:rsidRPr="00C86305">
              <w:t>;</w:t>
            </w:r>
          </w:p>
          <w:p w14:paraId="0B0A5DE6" w14:textId="77777777" w:rsidR="001A5BCA" w:rsidRPr="00C86305" w:rsidRDefault="001A5BCA" w:rsidP="00C86305">
            <w:pPr>
              <w:ind w:left="744" w:hanging="744"/>
            </w:pPr>
            <w:r w:rsidRPr="00C86305">
              <w:t>(</w:t>
            </w:r>
            <w:proofErr w:type="spellStart"/>
            <w:r w:rsidRPr="00C86305">
              <w:t>dt</w:t>
            </w:r>
            <w:proofErr w:type="spellEnd"/>
            <w:r w:rsidRPr="00C86305">
              <w:t>)</w:t>
            </w:r>
            <w:r w:rsidRPr="00C86305">
              <w:tab/>
              <w:t>State Council of Young Men's Christian Associations of South Australia;</w:t>
            </w:r>
          </w:p>
          <w:p w14:paraId="27C10890" w14:textId="77777777" w:rsidR="001A5BCA" w:rsidRPr="00C86305" w:rsidRDefault="001A5BCA" w:rsidP="00C86305">
            <w:pPr>
              <w:ind w:left="744" w:hanging="744"/>
            </w:pPr>
            <w:r w:rsidRPr="00C86305">
              <w:t>(du)</w:t>
            </w:r>
            <w:r w:rsidRPr="00C86305">
              <w:tab/>
              <w:t xml:space="preserve">State Council of the Young Men's Christian Associations of Victoria </w:t>
            </w:r>
            <w:proofErr w:type="spellStart"/>
            <w:r w:rsidRPr="00C86305">
              <w:t>Inc</w:t>
            </w:r>
            <w:proofErr w:type="spellEnd"/>
            <w:r w:rsidRPr="00C86305">
              <w:t>;</w:t>
            </w:r>
          </w:p>
          <w:p w14:paraId="33724525" w14:textId="77777777" w:rsidR="001A5BCA" w:rsidRPr="00C86305" w:rsidRDefault="001A5BCA" w:rsidP="00C86305">
            <w:pPr>
              <w:ind w:left="744" w:hanging="744"/>
            </w:pPr>
            <w:r w:rsidRPr="00C86305">
              <w:t>(dv)</w:t>
            </w:r>
            <w:r w:rsidRPr="00C86305">
              <w:tab/>
              <w:t>Victorian Council of YMCA Youth Services;</w:t>
            </w:r>
          </w:p>
          <w:p w14:paraId="41D36532" w14:textId="77777777" w:rsidR="001A5BCA" w:rsidRPr="00C86305" w:rsidRDefault="001A5BCA" w:rsidP="00C86305">
            <w:pPr>
              <w:ind w:left="744" w:hanging="744"/>
            </w:pPr>
            <w:r w:rsidRPr="00C86305">
              <w:t>(</w:t>
            </w:r>
            <w:proofErr w:type="spellStart"/>
            <w:r w:rsidRPr="00C86305">
              <w:t>dw</w:t>
            </w:r>
            <w:proofErr w:type="spellEnd"/>
            <w:r w:rsidRPr="00C86305">
              <w:t>)</w:t>
            </w:r>
            <w:r w:rsidRPr="00C86305">
              <w:tab/>
              <w:t xml:space="preserve">Western Australian YMCA State Council </w:t>
            </w:r>
            <w:proofErr w:type="spellStart"/>
            <w:r w:rsidRPr="00C86305">
              <w:t>Inc</w:t>
            </w:r>
            <w:proofErr w:type="spellEnd"/>
            <w:r w:rsidRPr="00C86305">
              <w:t>;</w:t>
            </w:r>
          </w:p>
          <w:p w14:paraId="65DE1750" w14:textId="77777777" w:rsidR="001A5BCA" w:rsidRPr="00C86305" w:rsidRDefault="001A5BCA" w:rsidP="00C86305">
            <w:pPr>
              <w:ind w:left="744" w:hanging="744"/>
            </w:pPr>
            <w:r w:rsidRPr="00C86305">
              <w:t>(dx)</w:t>
            </w:r>
            <w:r w:rsidRPr="00C86305">
              <w:tab/>
              <w:t xml:space="preserve">Young Men's Christian Association of Tewantin-Noosa </w:t>
            </w:r>
            <w:proofErr w:type="spellStart"/>
            <w:r w:rsidRPr="00C86305">
              <w:t>Inc</w:t>
            </w:r>
            <w:proofErr w:type="spellEnd"/>
            <w:r w:rsidRPr="00C86305">
              <w:t>;</w:t>
            </w:r>
          </w:p>
          <w:p w14:paraId="14314456" w14:textId="77777777" w:rsidR="001A5BCA" w:rsidRPr="00C86305" w:rsidRDefault="001A5BCA" w:rsidP="00C86305">
            <w:pPr>
              <w:ind w:left="744" w:hanging="744"/>
            </w:pPr>
            <w:r w:rsidRPr="00C86305">
              <w:t>(</w:t>
            </w:r>
            <w:proofErr w:type="spellStart"/>
            <w:r w:rsidRPr="00C86305">
              <w:t>dy</w:t>
            </w:r>
            <w:proofErr w:type="spellEnd"/>
            <w:r w:rsidRPr="00C86305">
              <w:t>)</w:t>
            </w:r>
            <w:r w:rsidRPr="00C86305">
              <w:tab/>
              <w:t xml:space="preserve">The Young Men's Christian Association of </w:t>
            </w:r>
            <w:proofErr w:type="spellStart"/>
            <w:r w:rsidRPr="00C86305">
              <w:t>Thuringowa</w:t>
            </w:r>
            <w:proofErr w:type="spellEnd"/>
            <w:r w:rsidRPr="00C86305">
              <w:t xml:space="preserve"> </w:t>
            </w:r>
            <w:proofErr w:type="spellStart"/>
            <w:r w:rsidRPr="00C86305">
              <w:t>Inc</w:t>
            </w:r>
            <w:proofErr w:type="spellEnd"/>
            <w:r w:rsidRPr="00C86305">
              <w:t>;</w:t>
            </w:r>
          </w:p>
          <w:p w14:paraId="41175CC7" w14:textId="77777777" w:rsidR="001A5BCA" w:rsidRPr="00C86305" w:rsidRDefault="001A5BCA" w:rsidP="00C86305">
            <w:pPr>
              <w:ind w:left="744" w:hanging="744"/>
            </w:pPr>
            <w:r w:rsidRPr="00C86305">
              <w:t>(</w:t>
            </w:r>
            <w:proofErr w:type="spellStart"/>
            <w:r w:rsidRPr="00C86305">
              <w:t>dz</w:t>
            </w:r>
            <w:proofErr w:type="spellEnd"/>
            <w:r w:rsidRPr="00C86305">
              <w:t>)</w:t>
            </w:r>
            <w:r w:rsidRPr="00C86305">
              <w:tab/>
              <w:t>Young Men's Christian Association of Toowoomba;</w:t>
            </w:r>
          </w:p>
          <w:p w14:paraId="384F0759" w14:textId="77777777" w:rsidR="001A5BCA" w:rsidRPr="00C86305" w:rsidRDefault="001A5BCA" w:rsidP="00C86305">
            <w:pPr>
              <w:ind w:left="744" w:hanging="744"/>
            </w:pPr>
            <w:r w:rsidRPr="00C86305">
              <w:t>(</w:t>
            </w:r>
            <w:proofErr w:type="spellStart"/>
            <w:r w:rsidRPr="00C86305">
              <w:t>ea</w:t>
            </w:r>
            <w:proofErr w:type="spellEnd"/>
            <w:r w:rsidRPr="00C86305">
              <w:t>)</w:t>
            </w:r>
            <w:r w:rsidRPr="00C86305">
              <w:tab/>
              <w:t>Young Men's Christian Association of the Top End;</w:t>
            </w:r>
          </w:p>
          <w:p w14:paraId="4AD9BEFE" w14:textId="77777777" w:rsidR="001A5BCA" w:rsidRPr="00C86305" w:rsidRDefault="001A5BCA" w:rsidP="00C86305">
            <w:pPr>
              <w:ind w:left="744" w:hanging="744"/>
            </w:pPr>
            <w:r w:rsidRPr="00C86305">
              <w:t>(</w:t>
            </w:r>
            <w:proofErr w:type="spellStart"/>
            <w:r w:rsidRPr="00C86305">
              <w:t>eb</w:t>
            </w:r>
            <w:proofErr w:type="spellEnd"/>
            <w:r w:rsidRPr="00C86305">
              <w:t>)</w:t>
            </w:r>
            <w:r w:rsidRPr="00C86305">
              <w:tab/>
              <w:t>YMCA of the Top End Community Services Incorporated;</w:t>
            </w:r>
          </w:p>
          <w:p w14:paraId="1E80F210" w14:textId="77777777" w:rsidR="001A5BCA" w:rsidRPr="00C86305" w:rsidRDefault="001A5BCA" w:rsidP="00C86305">
            <w:pPr>
              <w:ind w:left="744" w:hanging="744"/>
            </w:pPr>
            <w:r w:rsidRPr="00C86305">
              <w:t>(</w:t>
            </w:r>
            <w:proofErr w:type="spellStart"/>
            <w:r w:rsidRPr="00C86305">
              <w:t>ec</w:t>
            </w:r>
            <w:proofErr w:type="spellEnd"/>
            <w:r w:rsidRPr="00C86305">
              <w:t>)</w:t>
            </w:r>
            <w:r w:rsidRPr="00C86305">
              <w:tab/>
              <w:t>The Toronto &amp; District YMCA Youth Clubs;</w:t>
            </w:r>
          </w:p>
          <w:p w14:paraId="53D316D8" w14:textId="77777777" w:rsidR="001A5BCA" w:rsidRPr="00C86305" w:rsidRDefault="001A5BCA" w:rsidP="00C86305">
            <w:pPr>
              <w:ind w:left="744" w:hanging="744"/>
            </w:pPr>
            <w:r w:rsidRPr="00C86305">
              <w:t>(</w:t>
            </w:r>
            <w:proofErr w:type="spellStart"/>
            <w:r w:rsidRPr="00C86305">
              <w:t>ed</w:t>
            </w:r>
            <w:proofErr w:type="spellEnd"/>
            <w:r w:rsidRPr="00C86305">
              <w:t>)</w:t>
            </w:r>
            <w:r w:rsidRPr="00C86305">
              <w:tab/>
              <w:t>Young Men's Christian Association of Townsville;</w:t>
            </w:r>
          </w:p>
          <w:p w14:paraId="64203DCC" w14:textId="77777777" w:rsidR="001A5BCA" w:rsidRPr="00C86305" w:rsidRDefault="001A5BCA" w:rsidP="00C86305">
            <w:pPr>
              <w:ind w:left="744" w:hanging="744"/>
            </w:pPr>
            <w:r w:rsidRPr="00C86305">
              <w:t>(</w:t>
            </w:r>
            <w:proofErr w:type="spellStart"/>
            <w:r w:rsidRPr="00C86305">
              <w:t>ee</w:t>
            </w:r>
            <w:proofErr w:type="spellEnd"/>
            <w:r w:rsidRPr="00C86305">
              <w:t>)</w:t>
            </w:r>
            <w:r w:rsidRPr="00C86305">
              <w:tab/>
              <w:t xml:space="preserve">Traralgon and Districts Young Men's Christian Association Youth Services </w:t>
            </w:r>
            <w:proofErr w:type="spellStart"/>
            <w:r w:rsidRPr="00C86305">
              <w:t>Inc</w:t>
            </w:r>
            <w:proofErr w:type="spellEnd"/>
            <w:r w:rsidRPr="00C86305">
              <w:t>;</w:t>
            </w:r>
          </w:p>
          <w:p w14:paraId="43EFB970" w14:textId="77777777" w:rsidR="001A5BCA" w:rsidRPr="00C86305" w:rsidRDefault="001A5BCA" w:rsidP="00C86305">
            <w:pPr>
              <w:ind w:left="744" w:hanging="744"/>
            </w:pPr>
            <w:r w:rsidRPr="00C86305">
              <w:t>(</w:t>
            </w:r>
            <w:proofErr w:type="spellStart"/>
            <w:r w:rsidRPr="00C86305">
              <w:t>ef</w:t>
            </w:r>
            <w:proofErr w:type="spellEnd"/>
            <w:r w:rsidRPr="00C86305">
              <w:t>)</w:t>
            </w:r>
            <w:r w:rsidRPr="00C86305">
              <w:tab/>
              <w:t>Walkerville YMCA Squash Club;</w:t>
            </w:r>
          </w:p>
          <w:p w14:paraId="5EA9E0F7" w14:textId="77777777" w:rsidR="001A5BCA" w:rsidRPr="00C86305" w:rsidRDefault="001A5BCA" w:rsidP="00C86305">
            <w:pPr>
              <w:ind w:left="744" w:hanging="744"/>
            </w:pPr>
            <w:r w:rsidRPr="00C86305">
              <w:t>(</w:t>
            </w:r>
            <w:proofErr w:type="spellStart"/>
            <w:r w:rsidRPr="00C86305">
              <w:t>eg</w:t>
            </w:r>
            <w:proofErr w:type="spellEnd"/>
            <w:r w:rsidRPr="00C86305">
              <w:t>)</w:t>
            </w:r>
            <w:r w:rsidRPr="00C86305">
              <w:tab/>
              <w:t>Walkerville YMCA Youth Services;</w:t>
            </w:r>
          </w:p>
          <w:p w14:paraId="3628576C" w14:textId="77777777" w:rsidR="001A5BCA" w:rsidRPr="00C86305" w:rsidRDefault="001A5BCA" w:rsidP="00C86305">
            <w:pPr>
              <w:ind w:left="744" w:hanging="744"/>
            </w:pPr>
            <w:r w:rsidRPr="00C86305">
              <w:t>(eh)</w:t>
            </w:r>
            <w:r w:rsidRPr="00C86305">
              <w:tab/>
              <w:t xml:space="preserve">Wangaratta and District Young Men's Christian Association Youth Services </w:t>
            </w:r>
            <w:proofErr w:type="spellStart"/>
            <w:r w:rsidRPr="00C86305">
              <w:t>Inc</w:t>
            </w:r>
            <w:proofErr w:type="spellEnd"/>
            <w:r w:rsidRPr="00C86305">
              <w:t>;</w:t>
            </w:r>
          </w:p>
          <w:p w14:paraId="44AE8F18" w14:textId="77777777" w:rsidR="001A5BCA" w:rsidRPr="00C86305" w:rsidRDefault="001A5BCA" w:rsidP="00C86305">
            <w:pPr>
              <w:ind w:left="744" w:hanging="744"/>
            </w:pPr>
            <w:r w:rsidRPr="00C86305">
              <w:t>(</w:t>
            </w:r>
            <w:proofErr w:type="spellStart"/>
            <w:r w:rsidRPr="00C86305">
              <w:t>ei</w:t>
            </w:r>
            <w:proofErr w:type="spellEnd"/>
            <w:r w:rsidRPr="00C86305">
              <w:t>)</w:t>
            </w:r>
            <w:r w:rsidRPr="00C86305">
              <w:tab/>
              <w:t>Wangaratta and District YMCA Youth Services;</w:t>
            </w:r>
          </w:p>
          <w:p w14:paraId="77B462C8" w14:textId="77777777" w:rsidR="001A5BCA" w:rsidRPr="00C86305" w:rsidRDefault="001A5BCA" w:rsidP="00C86305">
            <w:pPr>
              <w:ind w:left="744" w:hanging="744"/>
            </w:pPr>
            <w:r w:rsidRPr="00C86305">
              <w:t>(</w:t>
            </w:r>
            <w:proofErr w:type="spellStart"/>
            <w:r w:rsidRPr="00C86305">
              <w:t>ej</w:t>
            </w:r>
            <w:proofErr w:type="spellEnd"/>
            <w:r w:rsidRPr="00C86305">
              <w:t>)</w:t>
            </w:r>
            <w:r w:rsidRPr="00C86305">
              <w:tab/>
              <w:t>Young Men's Christian Association of Warrnambool;</w:t>
            </w:r>
          </w:p>
          <w:p w14:paraId="5E3E9568" w14:textId="77777777" w:rsidR="001A5BCA" w:rsidRPr="00C86305" w:rsidRDefault="001A5BCA" w:rsidP="00C86305">
            <w:pPr>
              <w:ind w:left="744" w:hanging="744"/>
            </w:pPr>
            <w:r w:rsidRPr="00C86305">
              <w:t>(</w:t>
            </w:r>
            <w:proofErr w:type="spellStart"/>
            <w:r w:rsidRPr="00C86305">
              <w:t>ek</w:t>
            </w:r>
            <w:proofErr w:type="spellEnd"/>
            <w:r w:rsidRPr="00C86305">
              <w:t>)</w:t>
            </w:r>
            <w:r w:rsidRPr="00C86305">
              <w:tab/>
              <w:t>Warrnambool YMCA Youth Services;</w:t>
            </w:r>
          </w:p>
          <w:p w14:paraId="21F68F46" w14:textId="77777777" w:rsidR="001A5BCA" w:rsidRPr="00C86305" w:rsidRDefault="001A5BCA" w:rsidP="00C86305">
            <w:pPr>
              <w:ind w:left="744" w:hanging="744"/>
            </w:pPr>
            <w:r w:rsidRPr="00C86305">
              <w:t>(el)</w:t>
            </w:r>
            <w:r w:rsidRPr="00C86305">
              <w:tab/>
              <w:t xml:space="preserve">Warrnambool YMCA Volleyball Association </w:t>
            </w:r>
            <w:proofErr w:type="spellStart"/>
            <w:r w:rsidRPr="00C86305">
              <w:t>Inc</w:t>
            </w:r>
            <w:proofErr w:type="spellEnd"/>
            <w:r w:rsidRPr="00C86305">
              <w:t>;</w:t>
            </w:r>
          </w:p>
          <w:p w14:paraId="0AE337C4" w14:textId="77777777" w:rsidR="001A5BCA" w:rsidRPr="00C86305" w:rsidRDefault="001A5BCA" w:rsidP="00C86305">
            <w:pPr>
              <w:ind w:left="744" w:hanging="744"/>
            </w:pPr>
            <w:r w:rsidRPr="00C86305">
              <w:t>(</w:t>
            </w:r>
            <w:proofErr w:type="spellStart"/>
            <w:r w:rsidRPr="00C86305">
              <w:t>em</w:t>
            </w:r>
            <w:proofErr w:type="spellEnd"/>
            <w:r w:rsidRPr="00C86305">
              <w:t>)</w:t>
            </w:r>
            <w:r w:rsidRPr="00C86305">
              <w:tab/>
              <w:t>Young Men's Christian Association of Whyalla;</w:t>
            </w:r>
          </w:p>
          <w:p w14:paraId="49DF0AAE" w14:textId="77777777" w:rsidR="001A5BCA" w:rsidRPr="00C86305" w:rsidRDefault="001A5BCA" w:rsidP="00C86305">
            <w:pPr>
              <w:ind w:left="744" w:hanging="744"/>
            </w:pPr>
            <w:r w:rsidRPr="00C86305">
              <w:t>(</w:t>
            </w:r>
            <w:proofErr w:type="spellStart"/>
            <w:r w:rsidRPr="00C86305">
              <w:t>en</w:t>
            </w:r>
            <w:proofErr w:type="spellEnd"/>
            <w:r w:rsidRPr="00C86305">
              <w:t>)</w:t>
            </w:r>
            <w:r w:rsidRPr="00C86305">
              <w:tab/>
              <w:t>Young Men's Christian Association of Williamstown;</w:t>
            </w:r>
          </w:p>
          <w:p w14:paraId="0CA9A30F" w14:textId="77777777" w:rsidR="001A5BCA" w:rsidRPr="00C86305" w:rsidRDefault="001A5BCA" w:rsidP="00C86305">
            <w:pPr>
              <w:ind w:left="744" w:hanging="744"/>
            </w:pPr>
            <w:r w:rsidRPr="00C86305">
              <w:t>(</w:t>
            </w:r>
            <w:proofErr w:type="spellStart"/>
            <w:r w:rsidRPr="00C86305">
              <w:t>eo</w:t>
            </w:r>
            <w:proofErr w:type="spellEnd"/>
            <w:r w:rsidRPr="00C86305">
              <w:t>)</w:t>
            </w:r>
            <w:r w:rsidRPr="00C86305">
              <w:tab/>
              <w:t>The City of Wollongong and District YMCA Youth Clubs;</w:t>
            </w:r>
          </w:p>
          <w:p w14:paraId="6073FC10" w14:textId="4FC90C69" w:rsidR="001A5BCA" w:rsidRDefault="001A5BCA" w:rsidP="00C86305">
            <w:pPr>
              <w:ind w:left="744" w:hanging="744"/>
            </w:pPr>
            <w:r w:rsidRPr="00C86305">
              <w:t>(ep)</w:t>
            </w:r>
            <w:r w:rsidRPr="00C86305">
              <w:tab/>
              <w:t>The Lockington and District YMCA Youth Clubs Inc.</w:t>
            </w:r>
          </w:p>
        </w:tc>
      </w:tr>
      <w:tr w:rsidR="006B0F4E" w14:paraId="2BC55492" w14:textId="77777777" w:rsidTr="006B0F4E">
        <w:tc>
          <w:tcPr>
            <w:tcW w:w="714" w:type="dxa"/>
            <w:tcBorders>
              <w:bottom w:val="nil"/>
              <w:right w:val="nil"/>
            </w:tcBorders>
          </w:tcPr>
          <w:p w14:paraId="2FEC0971" w14:textId="2870E432" w:rsidR="006B0F4E" w:rsidRDefault="006B0F4E" w:rsidP="002B01E1">
            <w:r>
              <w:lastRenderedPageBreak/>
              <w:t>3</w:t>
            </w:r>
          </w:p>
        </w:tc>
        <w:tc>
          <w:tcPr>
            <w:tcW w:w="7932" w:type="dxa"/>
            <w:tcBorders>
              <w:left w:val="nil"/>
              <w:bottom w:val="nil"/>
            </w:tcBorders>
          </w:tcPr>
          <w:p w14:paraId="78A34CC7" w14:textId="412B5531" w:rsidR="006B0F4E" w:rsidRPr="006E7678" w:rsidRDefault="006B0F4E" w:rsidP="006E7678">
            <w:pPr>
              <w:ind w:left="744" w:hanging="744"/>
            </w:pPr>
            <w:r>
              <w:t>Scouts Australia</w:t>
            </w:r>
          </w:p>
        </w:tc>
      </w:tr>
      <w:tr w:rsidR="006B0F4E" w14:paraId="447E7B10" w14:textId="77777777" w:rsidTr="006B0F4E">
        <w:tc>
          <w:tcPr>
            <w:tcW w:w="714" w:type="dxa"/>
            <w:tcBorders>
              <w:top w:val="nil"/>
              <w:bottom w:val="single" w:sz="4" w:space="0" w:color="auto"/>
              <w:right w:val="nil"/>
            </w:tcBorders>
          </w:tcPr>
          <w:p w14:paraId="16489343" w14:textId="1768C2FD" w:rsidR="006B0F4E" w:rsidRDefault="006B0F4E" w:rsidP="002B01E1"/>
        </w:tc>
        <w:tc>
          <w:tcPr>
            <w:tcW w:w="7932" w:type="dxa"/>
            <w:tcBorders>
              <w:top w:val="nil"/>
              <w:left w:val="nil"/>
              <w:bottom w:val="single" w:sz="4" w:space="0" w:color="auto"/>
            </w:tcBorders>
          </w:tcPr>
          <w:p w14:paraId="59C3ACA3" w14:textId="77777777" w:rsidR="006B0F4E" w:rsidRPr="006E7678" w:rsidRDefault="006B0F4E" w:rsidP="006E7678">
            <w:pPr>
              <w:ind w:left="744" w:hanging="744"/>
            </w:pPr>
            <w:r w:rsidRPr="006E7678">
              <w:t>(a)</w:t>
            </w:r>
            <w:r w:rsidRPr="006E7678">
              <w:tab/>
              <w:t>The Scout Association of Australia NSW Branch;</w:t>
            </w:r>
          </w:p>
          <w:p w14:paraId="42C2D63C" w14:textId="77777777" w:rsidR="006B0F4E" w:rsidRPr="006E7678" w:rsidRDefault="006B0F4E" w:rsidP="006E7678">
            <w:pPr>
              <w:ind w:left="744" w:hanging="744"/>
            </w:pPr>
            <w:r w:rsidRPr="006E7678">
              <w:t>(b)</w:t>
            </w:r>
            <w:r w:rsidRPr="006E7678">
              <w:tab/>
              <w:t>The Scout Association of Australia;</w:t>
            </w:r>
          </w:p>
          <w:p w14:paraId="47A1A0A6" w14:textId="77777777" w:rsidR="006B0F4E" w:rsidRPr="006E7678" w:rsidRDefault="006B0F4E" w:rsidP="006E7678">
            <w:pPr>
              <w:ind w:left="744" w:hanging="744"/>
            </w:pPr>
            <w:r w:rsidRPr="006E7678">
              <w:t>(c)</w:t>
            </w:r>
            <w:r w:rsidRPr="006E7678">
              <w:tab/>
              <w:t>The Scouts Association of Australia Victorian Branch;</w:t>
            </w:r>
          </w:p>
          <w:p w14:paraId="1E9CECE1" w14:textId="77777777" w:rsidR="006B0F4E" w:rsidRPr="006E7678" w:rsidRDefault="006B0F4E" w:rsidP="006E7678">
            <w:pPr>
              <w:ind w:left="744" w:hanging="744"/>
            </w:pPr>
            <w:r w:rsidRPr="006E7678">
              <w:t>(d)</w:t>
            </w:r>
            <w:r w:rsidRPr="006E7678">
              <w:tab/>
              <w:t>The Scout Association of Australia South Australian Branch Incorporated;</w:t>
            </w:r>
          </w:p>
          <w:p w14:paraId="13191670" w14:textId="17893A94" w:rsidR="006B0F4E" w:rsidRDefault="006B0F4E" w:rsidP="006E7678">
            <w:pPr>
              <w:ind w:left="744" w:hanging="744"/>
            </w:pPr>
            <w:r w:rsidRPr="006E7678">
              <w:t>(e)</w:t>
            </w:r>
            <w:r w:rsidRPr="006E7678">
              <w:tab/>
              <w:t>The Scout Association of Australia Western Australian Branch.</w:t>
            </w:r>
          </w:p>
        </w:tc>
      </w:tr>
      <w:tr w:rsidR="006B0F4E" w14:paraId="0887096B" w14:textId="77777777" w:rsidTr="006B0F4E">
        <w:tc>
          <w:tcPr>
            <w:tcW w:w="714" w:type="dxa"/>
            <w:tcBorders>
              <w:bottom w:val="nil"/>
              <w:right w:val="nil"/>
            </w:tcBorders>
          </w:tcPr>
          <w:p w14:paraId="4343ED61" w14:textId="2F4C3650" w:rsidR="006B0F4E" w:rsidRDefault="006B0F4E" w:rsidP="002B01E1">
            <w:r>
              <w:t>4</w:t>
            </w:r>
          </w:p>
        </w:tc>
        <w:tc>
          <w:tcPr>
            <w:tcW w:w="7932" w:type="dxa"/>
            <w:tcBorders>
              <w:left w:val="nil"/>
              <w:bottom w:val="nil"/>
            </w:tcBorders>
          </w:tcPr>
          <w:p w14:paraId="4C4830DA" w14:textId="7869E6E4" w:rsidR="006B0F4E" w:rsidRDefault="006B0F4E" w:rsidP="006E7678">
            <w:r>
              <w:t>United Protestant Association</w:t>
            </w:r>
          </w:p>
        </w:tc>
      </w:tr>
      <w:tr w:rsidR="006B0F4E" w14:paraId="19AEE5CE" w14:textId="77777777" w:rsidTr="008B68AC">
        <w:tc>
          <w:tcPr>
            <w:tcW w:w="714" w:type="dxa"/>
            <w:tcBorders>
              <w:top w:val="nil"/>
              <w:bottom w:val="single" w:sz="4" w:space="0" w:color="auto"/>
              <w:right w:val="nil"/>
            </w:tcBorders>
          </w:tcPr>
          <w:p w14:paraId="205B0388" w14:textId="77777777" w:rsidR="006B0F4E" w:rsidRDefault="006B0F4E" w:rsidP="002B01E1"/>
        </w:tc>
        <w:tc>
          <w:tcPr>
            <w:tcW w:w="7932" w:type="dxa"/>
            <w:tcBorders>
              <w:top w:val="nil"/>
              <w:left w:val="nil"/>
              <w:bottom w:val="single" w:sz="4" w:space="0" w:color="auto"/>
            </w:tcBorders>
          </w:tcPr>
          <w:p w14:paraId="34617414" w14:textId="21550640" w:rsidR="006B0F4E" w:rsidRPr="006E7678" w:rsidRDefault="006B0F4E" w:rsidP="006E7678">
            <w:r w:rsidRPr="006B0F4E">
              <w:t>(a)</w:t>
            </w:r>
            <w:r w:rsidRPr="006B0F4E">
              <w:tab/>
              <w:t>United Protestant Association of NSW Limited</w:t>
            </w:r>
          </w:p>
        </w:tc>
      </w:tr>
      <w:tr w:rsidR="008B68AC" w14:paraId="31431E5D" w14:textId="77777777" w:rsidTr="008B68AC">
        <w:tc>
          <w:tcPr>
            <w:tcW w:w="714" w:type="dxa"/>
            <w:tcBorders>
              <w:bottom w:val="nil"/>
              <w:right w:val="nil"/>
            </w:tcBorders>
          </w:tcPr>
          <w:p w14:paraId="4E37C2F7" w14:textId="733C6298" w:rsidR="008B68AC" w:rsidRDefault="008B68AC" w:rsidP="002B01E1">
            <w:r>
              <w:t>5</w:t>
            </w:r>
          </w:p>
        </w:tc>
        <w:tc>
          <w:tcPr>
            <w:tcW w:w="7932" w:type="dxa"/>
            <w:tcBorders>
              <w:left w:val="nil"/>
              <w:bottom w:val="nil"/>
            </w:tcBorders>
          </w:tcPr>
          <w:p w14:paraId="336E8077" w14:textId="06B764B9" w:rsidR="008B68AC" w:rsidRPr="001E63C6" w:rsidRDefault="008B68AC" w:rsidP="001E63C6">
            <w:pPr>
              <w:ind w:left="744" w:hanging="744"/>
            </w:pPr>
            <w:r>
              <w:t>Salvation Army</w:t>
            </w:r>
          </w:p>
        </w:tc>
      </w:tr>
      <w:tr w:rsidR="008B68AC" w14:paraId="6B9DCE69" w14:textId="77777777" w:rsidTr="008B68AC">
        <w:tc>
          <w:tcPr>
            <w:tcW w:w="714" w:type="dxa"/>
            <w:tcBorders>
              <w:top w:val="nil"/>
              <w:bottom w:val="single" w:sz="4" w:space="0" w:color="auto"/>
              <w:right w:val="nil"/>
            </w:tcBorders>
          </w:tcPr>
          <w:p w14:paraId="3F8108C4" w14:textId="7663BE34" w:rsidR="008B68AC" w:rsidRDefault="008B68AC" w:rsidP="002B01E1"/>
        </w:tc>
        <w:tc>
          <w:tcPr>
            <w:tcW w:w="7932" w:type="dxa"/>
            <w:tcBorders>
              <w:top w:val="nil"/>
              <w:left w:val="nil"/>
              <w:bottom w:val="single" w:sz="4" w:space="0" w:color="auto"/>
            </w:tcBorders>
          </w:tcPr>
          <w:p w14:paraId="3FEF4A18" w14:textId="21FC9B95" w:rsidR="008B68AC" w:rsidRPr="001E63C6" w:rsidRDefault="008B68AC" w:rsidP="001E63C6">
            <w:pPr>
              <w:ind w:left="744" w:hanging="744"/>
            </w:pPr>
            <w:r w:rsidRPr="001E63C6">
              <w:t>(a)</w:t>
            </w:r>
            <w:r w:rsidRPr="001E63C6">
              <w:tab/>
              <w:t>The Salvation Army (being the unincorporated religious and charitable association)</w:t>
            </w:r>
            <w:r w:rsidR="005D797D">
              <w:t>;</w:t>
            </w:r>
          </w:p>
          <w:p w14:paraId="59FA6258" w14:textId="0CDE4F27" w:rsidR="008B68AC" w:rsidRPr="001E63C6" w:rsidRDefault="008B68AC" w:rsidP="001E63C6">
            <w:pPr>
              <w:ind w:left="744" w:hanging="744"/>
            </w:pPr>
            <w:r w:rsidRPr="001E63C6">
              <w:t>(b)</w:t>
            </w:r>
            <w:r w:rsidRPr="001E63C6">
              <w:tab/>
              <w:t>Any organisations or bodies corporate owned or operated by The Salvation Army and the</w:t>
            </w:r>
            <w:r w:rsidR="003257D7">
              <w:t xml:space="preserve"> Salvation Army</w:t>
            </w:r>
            <w:r w:rsidRPr="001E63C6">
              <w:t xml:space="preserve"> Property Trusts</w:t>
            </w:r>
            <w:r w:rsidR="005D797D">
              <w:t>;</w:t>
            </w:r>
          </w:p>
          <w:p w14:paraId="759BABD2" w14:textId="77777777" w:rsidR="008B68AC" w:rsidRPr="001E63C6" w:rsidRDefault="008B68AC" w:rsidP="001E63C6">
            <w:pPr>
              <w:ind w:left="744" w:hanging="744"/>
            </w:pPr>
            <w:r w:rsidRPr="001E63C6">
              <w:t>(c)</w:t>
            </w:r>
            <w:r w:rsidRPr="001E63C6">
              <w:tab/>
              <w:t xml:space="preserve">The Salvation Army (Victoria) Property Trust, established as a body corporate by the </w:t>
            </w:r>
            <w:r w:rsidRPr="001E63C6">
              <w:rPr>
                <w:i/>
              </w:rPr>
              <w:t>Salvation Army (Victoria) Property Trust Act 1930</w:t>
            </w:r>
            <w:r w:rsidRPr="001E63C6">
              <w:t xml:space="preserve"> (Vic);</w:t>
            </w:r>
          </w:p>
          <w:p w14:paraId="701BA008" w14:textId="77777777" w:rsidR="008B68AC" w:rsidRPr="001E63C6" w:rsidRDefault="008B68AC" w:rsidP="001E63C6">
            <w:pPr>
              <w:ind w:left="744" w:hanging="744"/>
            </w:pPr>
            <w:r w:rsidRPr="001E63C6">
              <w:t>(d)</w:t>
            </w:r>
            <w:r w:rsidRPr="001E63C6">
              <w:tab/>
              <w:t xml:space="preserve">The Salvation Army (Northern Territory) Property Trust, established as a body corporate by the </w:t>
            </w:r>
            <w:r w:rsidRPr="001E63C6">
              <w:rPr>
                <w:i/>
              </w:rPr>
              <w:t>Salvation Army (Northern Territory) Property Trust Act</w:t>
            </w:r>
            <w:r w:rsidRPr="001E63C6">
              <w:t xml:space="preserve"> (NT);</w:t>
            </w:r>
          </w:p>
          <w:p w14:paraId="6ED73FC6" w14:textId="77777777" w:rsidR="008B68AC" w:rsidRPr="001E63C6" w:rsidRDefault="008B68AC" w:rsidP="001E63C6">
            <w:pPr>
              <w:ind w:left="744" w:hanging="744"/>
            </w:pPr>
            <w:r w:rsidRPr="001E63C6">
              <w:t>(e)</w:t>
            </w:r>
            <w:r w:rsidRPr="001E63C6">
              <w:tab/>
              <w:t xml:space="preserve">The Salvation Army (Tasmania) Property Trust, established as a body corporate by the </w:t>
            </w:r>
            <w:r w:rsidRPr="001E63C6">
              <w:rPr>
                <w:i/>
              </w:rPr>
              <w:t>Salvation Army (Tasmania) Property Trust Act 1930</w:t>
            </w:r>
            <w:r w:rsidRPr="001E63C6">
              <w:t xml:space="preserve"> (</w:t>
            </w:r>
            <w:proofErr w:type="spellStart"/>
            <w:r w:rsidRPr="001E63C6">
              <w:t>Tas</w:t>
            </w:r>
            <w:proofErr w:type="spellEnd"/>
            <w:r w:rsidRPr="001E63C6">
              <w:t>);</w:t>
            </w:r>
          </w:p>
          <w:p w14:paraId="52B68C49" w14:textId="77777777" w:rsidR="008B68AC" w:rsidRPr="001E63C6" w:rsidRDefault="008B68AC" w:rsidP="001E63C6">
            <w:pPr>
              <w:ind w:left="744" w:hanging="744"/>
            </w:pPr>
            <w:r w:rsidRPr="001E63C6">
              <w:t>(f)</w:t>
            </w:r>
            <w:r w:rsidRPr="001E63C6">
              <w:tab/>
              <w:t xml:space="preserve">The Salvation Army (Western Australia) Property Trust, established as a body corporate by the </w:t>
            </w:r>
            <w:r w:rsidRPr="001E63C6">
              <w:rPr>
                <w:i/>
              </w:rPr>
              <w:t>Salvation Army (Western Australia) Property Trust Act 1931</w:t>
            </w:r>
            <w:r w:rsidRPr="001E63C6">
              <w:t xml:space="preserve"> (WA);</w:t>
            </w:r>
          </w:p>
          <w:p w14:paraId="4030A203" w14:textId="77777777" w:rsidR="008B68AC" w:rsidRPr="001E63C6" w:rsidRDefault="008B68AC" w:rsidP="001E63C6">
            <w:pPr>
              <w:ind w:left="744" w:hanging="744"/>
            </w:pPr>
            <w:r w:rsidRPr="001E63C6">
              <w:t>(g)</w:t>
            </w:r>
            <w:r w:rsidRPr="001E63C6">
              <w:tab/>
              <w:t xml:space="preserve">The Salvation Army (Queensland) Property Trust, established as a body corporate by the </w:t>
            </w:r>
            <w:r w:rsidRPr="001E63C6">
              <w:rPr>
                <w:i/>
              </w:rPr>
              <w:t>Salvation Army (Queensland) Property Trust Act 1930</w:t>
            </w:r>
            <w:r w:rsidRPr="001E63C6">
              <w:t xml:space="preserve"> (Qld);</w:t>
            </w:r>
          </w:p>
          <w:p w14:paraId="24C43099" w14:textId="77777777" w:rsidR="008B68AC" w:rsidRPr="001E63C6" w:rsidRDefault="008B68AC" w:rsidP="001E63C6">
            <w:pPr>
              <w:ind w:left="744" w:hanging="744"/>
            </w:pPr>
            <w:r w:rsidRPr="001E63C6">
              <w:t>(h)</w:t>
            </w:r>
            <w:r w:rsidRPr="001E63C6">
              <w:tab/>
              <w:t xml:space="preserve">The Salvation Army (New South Wales) Property Trust, established as a body corporate by the </w:t>
            </w:r>
            <w:r w:rsidRPr="001E63C6">
              <w:rPr>
                <w:i/>
              </w:rPr>
              <w:t>Salvation Army (New South Wales) Property Trust Act 1929</w:t>
            </w:r>
            <w:r w:rsidRPr="001E63C6">
              <w:t xml:space="preserve"> (NSW);</w:t>
            </w:r>
          </w:p>
          <w:p w14:paraId="53BF43ED" w14:textId="7D9BBC97" w:rsidR="008B68AC" w:rsidRDefault="008B68AC" w:rsidP="001E63C6">
            <w:pPr>
              <w:ind w:left="744" w:hanging="744"/>
            </w:pPr>
            <w:r w:rsidRPr="001E63C6">
              <w:t>(</w:t>
            </w:r>
            <w:proofErr w:type="spellStart"/>
            <w:r w:rsidRPr="001E63C6">
              <w:t>i</w:t>
            </w:r>
            <w:proofErr w:type="spellEnd"/>
            <w:r w:rsidRPr="001E63C6">
              <w:t>)</w:t>
            </w:r>
            <w:r w:rsidRPr="001E63C6">
              <w:tab/>
              <w:t xml:space="preserve">The Salvation Army (South Australia) Property Trust, established as a body corporate by the </w:t>
            </w:r>
            <w:r w:rsidRPr="001E63C6">
              <w:rPr>
                <w:i/>
              </w:rPr>
              <w:t>Salvation Army (South Australia) Property Trust Act 1931</w:t>
            </w:r>
            <w:r w:rsidRPr="001E63C6">
              <w:t xml:space="preserve"> (SA)</w:t>
            </w:r>
            <w:r>
              <w:t>.</w:t>
            </w:r>
          </w:p>
        </w:tc>
      </w:tr>
      <w:tr w:rsidR="008B68AC" w14:paraId="1275539F" w14:textId="77777777" w:rsidTr="008B68AC">
        <w:tc>
          <w:tcPr>
            <w:tcW w:w="714" w:type="dxa"/>
            <w:tcBorders>
              <w:bottom w:val="nil"/>
              <w:right w:val="nil"/>
            </w:tcBorders>
          </w:tcPr>
          <w:p w14:paraId="054965E3" w14:textId="28BFC7E8" w:rsidR="008B68AC" w:rsidRDefault="008B68AC" w:rsidP="002B01E1">
            <w:r>
              <w:t>6</w:t>
            </w:r>
          </w:p>
        </w:tc>
        <w:tc>
          <w:tcPr>
            <w:tcW w:w="7932" w:type="dxa"/>
            <w:tcBorders>
              <w:left w:val="nil"/>
              <w:bottom w:val="nil"/>
            </w:tcBorders>
          </w:tcPr>
          <w:p w14:paraId="1B11BC66" w14:textId="70B41467" w:rsidR="008B68AC" w:rsidRDefault="008B68AC" w:rsidP="00FA79F9">
            <w:r>
              <w:t>Global Interaction</w:t>
            </w:r>
          </w:p>
        </w:tc>
      </w:tr>
      <w:tr w:rsidR="008B68AC" w14:paraId="300C73E0" w14:textId="77777777" w:rsidTr="008B68AC">
        <w:tc>
          <w:tcPr>
            <w:tcW w:w="714" w:type="dxa"/>
            <w:tcBorders>
              <w:top w:val="nil"/>
              <w:bottom w:val="single" w:sz="4" w:space="0" w:color="auto"/>
              <w:right w:val="nil"/>
            </w:tcBorders>
          </w:tcPr>
          <w:p w14:paraId="200480E4" w14:textId="56750962" w:rsidR="008B68AC" w:rsidRDefault="008B68AC" w:rsidP="002B01E1"/>
        </w:tc>
        <w:tc>
          <w:tcPr>
            <w:tcW w:w="7932" w:type="dxa"/>
            <w:tcBorders>
              <w:top w:val="nil"/>
              <w:left w:val="nil"/>
              <w:bottom w:val="single" w:sz="4" w:space="0" w:color="auto"/>
            </w:tcBorders>
          </w:tcPr>
          <w:p w14:paraId="68CD88F8" w14:textId="77EA31B7" w:rsidR="008B68AC" w:rsidRDefault="008B68AC" w:rsidP="00FA79F9">
            <w:r>
              <w:t>(a)</w:t>
            </w:r>
            <w:r>
              <w:tab/>
              <w:t>Global Interaction Inc.</w:t>
            </w:r>
          </w:p>
        </w:tc>
      </w:tr>
      <w:tr w:rsidR="008B68AC" w14:paraId="028518E7" w14:textId="77777777" w:rsidTr="008B68AC">
        <w:tc>
          <w:tcPr>
            <w:tcW w:w="714" w:type="dxa"/>
            <w:tcBorders>
              <w:bottom w:val="nil"/>
              <w:right w:val="nil"/>
            </w:tcBorders>
          </w:tcPr>
          <w:p w14:paraId="55EB6D54" w14:textId="3A6AB688" w:rsidR="008B68AC" w:rsidRDefault="008B68AC" w:rsidP="002B01E1">
            <w:r>
              <w:t>7</w:t>
            </w:r>
          </w:p>
        </w:tc>
        <w:tc>
          <w:tcPr>
            <w:tcW w:w="7932" w:type="dxa"/>
            <w:tcBorders>
              <w:left w:val="nil"/>
              <w:bottom w:val="nil"/>
            </w:tcBorders>
          </w:tcPr>
          <w:p w14:paraId="55ED0FD4" w14:textId="04847A14" w:rsidR="008B68AC" w:rsidRPr="00971DCE" w:rsidRDefault="008B68AC" w:rsidP="00971DCE">
            <w:pPr>
              <w:ind w:left="744" w:hanging="744"/>
            </w:pPr>
            <w:r w:rsidRPr="008B68AC">
              <w:t>Anglican Church of Australia</w:t>
            </w:r>
          </w:p>
        </w:tc>
      </w:tr>
      <w:tr w:rsidR="008B68AC" w14:paraId="1C4F303A" w14:textId="77777777" w:rsidTr="00EB0CE1">
        <w:tc>
          <w:tcPr>
            <w:tcW w:w="714" w:type="dxa"/>
            <w:tcBorders>
              <w:top w:val="nil"/>
              <w:bottom w:val="single" w:sz="4" w:space="0" w:color="auto"/>
              <w:right w:val="nil"/>
            </w:tcBorders>
          </w:tcPr>
          <w:p w14:paraId="348C6B33" w14:textId="20617249" w:rsidR="008B68AC" w:rsidRDefault="008B68AC" w:rsidP="002B01E1"/>
        </w:tc>
        <w:tc>
          <w:tcPr>
            <w:tcW w:w="7932" w:type="dxa"/>
            <w:tcBorders>
              <w:top w:val="nil"/>
              <w:left w:val="nil"/>
              <w:bottom w:val="single" w:sz="4" w:space="0" w:color="auto"/>
            </w:tcBorders>
          </w:tcPr>
          <w:p w14:paraId="41CB6E83" w14:textId="77777777" w:rsidR="008B68AC" w:rsidRPr="00971DCE" w:rsidRDefault="008B68AC" w:rsidP="00971DCE">
            <w:pPr>
              <w:ind w:left="744" w:hanging="744"/>
            </w:pPr>
            <w:r w:rsidRPr="00971DCE">
              <w:t>(a)</w:t>
            </w:r>
            <w:r w:rsidRPr="00971DCE">
              <w:tab/>
              <w:t>Ballarat Anglican Diocesan Corporation Ltd;</w:t>
            </w:r>
          </w:p>
          <w:p w14:paraId="345B6118" w14:textId="77777777" w:rsidR="008B68AC" w:rsidRPr="00971DCE" w:rsidRDefault="008B68AC" w:rsidP="00971DCE">
            <w:pPr>
              <w:ind w:left="744" w:hanging="744"/>
            </w:pPr>
            <w:r w:rsidRPr="00971DCE">
              <w:t>(b)</w:t>
            </w:r>
            <w:r w:rsidRPr="00971DCE">
              <w:tab/>
              <w:t>The Corporation of the Synod of the Diocese of Brisbane;</w:t>
            </w:r>
          </w:p>
          <w:p w14:paraId="30A8B6D4" w14:textId="77777777" w:rsidR="008B68AC" w:rsidRPr="00971DCE" w:rsidRDefault="008B68AC" w:rsidP="00971DCE">
            <w:pPr>
              <w:ind w:left="744" w:hanging="744"/>
            </w:pPr>
            <w:r w:rsidRPr="00971DCE">
              <w:t>(c)</w:t>
            </w:r>
            <w:r w:rsidRPr="00971DCE">
              <w:tab/>
              <w:t>Perth Diocesan Trustees;</w:t>
            </w:r>
          </w:p>
          <w:p w14:paraId="537AA613" w14:textId="77777777" w:rsidR="008B68AC" w:rsidRPr="00971DCE" w:rsidRDefault="008B68AC" w:rsidP="00971DCE">
            <w:pPr>
              <w:ind w:left="744" w:hanging="744"/>
            </w:pPr>
            <w:r w:rsidRPr="00971DCE">
              <w:t>(d)</w:t>
            </w:r>
            <w:r w:rsidRPr="00971DCE">
              <w:tab/>
              <w:t>Corporation of The Synod of the Diocese of Rockhampton;</w:t>
            </w:r>
          </w:p>
          <w:p w14:paraId="2342168C" w14:textId="77777777" w:rsidR="008B68AC" w:rsidRPr="00971DCE" w:rsidRDefault="008B68AC" w:rsidP="00971DCE">
            <w:pPr>
              <w:ind w:left="744" w:hanging="744"/>
            </w:pPr>
            <w:r w:rsidRPr="00971DCE">
              <w:t>(e)</w:t>
            </w:r>
            <w:r w:rsidRPr="00971DCE">
              <w:tab/>
              <w:t>The Anglican Schools Commission (</w:t>
            </w:r>
            <w:proofErr w:type="spellStart"/>
            <w:r w:rsidRPr="00971DCE">
              <w:t>Inc</w:t>
            </w:r>
            <w:proofErr w:type="spellEnd"/>
            <w:r w:rsidRPr="00971DCE">
              <w:t>)</w:t>
            </w:r>
          </w:p>
          <w:p w14:paraId="3967C510" w14:textId="77777777" w:rsidR="008B68AC" w:rsidRPr="00971DCE" w:rsidRDefault="008B68AC" w:rsidP="00971DCE">
            <w:pPr>
              <w:ind w:left="744" w:hanging="744"/>
            </w:pPr>
            <w:r w:rsidRPr="00971DCE">
              <w:t>(f)</w:t>
            </w:r>
            <w:r w:rsidRPr="00971DCE">
              <w:tab/>
              <w:t xml:space="preserve">Anglicare Tasmania </w:t>
            </w:r>
            <w:proofErr w:type="spellStart"/>
            <w:r w:rsidRPr="00971DCE">
              <w:t>Inc</w:t>
            </w:r>
            <w:proofErr w:type="spellEnd"/>
            <w:r w:rsidRPr="00971DCE">
              <w:t>;</w:t>
            </w:r>
          </w:p>
          <w:p w14:paraId="5CFFC63C" w14:textId="77777777" w:rsidR="008B68AC" w:rsidRPr="00971DCE" w:rsidRDefault="008B68AC" w:rsidP="00971DCE">
            <w:pPr>
              <w:ind w:left="744" w:hanging="744"/>
            </w:pPr>
            <w:r w:rsidRPr="00971DCE">
              <w:t>(g)</w:t>
            </w:r>
            <w:r w:rsidRPr="00971DCE">
              <w:tab/>
              <w:t>Anglican Community Services (trading as Anglicare Sydney);</w:t>
            </w:r>
          </w:p>
          <w:p w14:paraId="5B64DA51" w14:textId="77777777" w:rsidR="008B68AC" w:rsidRPr="00971DCE" w:rsidRDefault="008B68AC" w:rsidP="00971DCE">
            <w:pPr>
              <w:ind w:left="744" w:hanging="744"/>
            </w:pPr>
            <w:r w:rsidRPr="00971DCE">
              <w:t>(h)</w:t>
            </w:r>
            <w:r w:rsidRPr="00971DCE">
              <w:tab/>
              <w:t>Sydney Anglican Home Mission Society Council;</w:t>
            </w:r>
          </w:p>
          <w:p w14:paraId="47182C31" w14:textId="77777777" w:rsidR="008B68AC" w:rsidRPr="00971DCE" w:rsidRDefault="008B68AC" w:rsidP="00971DCE">
            <w:pPr>
              <w:ind w:left="744" w:hanging="744"/>
            </w:pPr>
            <w:r w:rsidRPr="00971DCE">
              <w:t>(</w:t>
            </w:r>
            <w:proofErr w:type="spellStart"/>
            <w:r w:rsidRPr="00971DCE">
              <w:t>i</w:t>
            </w:r>
            <w:proofErr w:type="spellEnd"/>
            <w:r w:rsidRPr="00971DCE">
              <w:t>)</w:t>
            </w:r>
            <w:r w:rsidRPr="00971DCE">
              <w:tab/>
              <w:t>The Committee of the Church of England Homes;</w:t>
            </w:r>
          </w:p>
          <w:p w14:paraId="3E715178" w14:textId="72688072" w:rsidR="008B68AC" w:rsidRDefault="008B68AC" w:rsidP="002066FA">
            <w:pPr>
              <w:ind w:left="744" w:hanging="744"/>
            </w:pPr>
            <w:r w:rsidRPr="00971DCE">
              <w:t>(j)</w:t>
            </w:r>
            <w:r w:rsidRPr="00971DCE">
              <w:tab/>
              <w:t>Trinity Grammar School, Kew.</w:t>
            </w:r>
          </w:p>
        </w:tc>
      </w:tr>
      <w:tr w:rsidR="008B68AC" w14:paraId="7E7A8870" w14:textId="77777777" w:rsidTr="00EB0CE1">
        <w:tc>
          <w:tcPr>
            <w:tcW w:w="714" w:type="dxa"/>
            <w:tcBorders>
              <w:bottom w:val="nil"/>
              <w:right w:val="nil"/>
            </w:tcBorders>
          </w:tcPr>
          <w:p w14:paraId="30F8C897" w14:textId="25239D96" w:rsidR="008B68AC" w:rsidRDefault="008B68AC" w:rsidP="002B01E1">
            <w:r>
              <w:t>8</w:t>
            </w:r>
          </w:p>
        </w:tc>
        <w:tc>
          <w:tcPr>
            <w:tcW w:w="7932" w:type="dxa"/>
            <w:tcBorders>
              <w:left w:val="nil"/>
              <w:bottom w:val="nil"/>
            </w:tcBorders>
          </w:tcPr>
          <w:p w14:paraId="10ED664E" w14:textId="044E6575" w:rsidR="008B68AC" w:rsidRPr="002066FA" w:rsidRDefault="00B95781" w:rsidP="002066FA">
            <w:pPr>
              <w:ind w:left="744" w:hanging="744"/>
            </w:pPr>
            <w:r>
              <w:t xml:space="preserve">The </w:t>
            </w:r>
            <w:r w:rsidR="008B68AC">
              <w:t>Society of Jesus</w:t>
            </w:r>
          </w:p>
        </w:tc>
      </w:tr>
      <w:tr w:rsidR="008B68AC" w14:paraId="3B3C18E4" w14:textId="77777777" w:rsidTr="00EB0CE1">
        <w:tc>
          <w:tcPr>
            <w:tcW w:w="714" w:type="dxa"/>
            <w:tcBorders>
              <w:top w:val="nil"/>
              <w:bottom w:val="single" w:sz="4" w:space="0" w:color="auto"/>
              <w:right w:val="nil"/>
            </w:tcBorders>
          </w:tcPr>
          <w:p w14:paraId="1267CF4D" w14:textId="5841F727" w:rsidR="008B68AC" w:rsidRDefault="008B68AC" w:rsidP="002B01E1"/>
        </w:tc>
        <w:tc>
          <w:tcPr>
            <w:tcW w:w="7932" w:type="dxa"/>
            <w:tcBorders>
              <w:top w:val="nil"/>
              <w:left w:val="nil"/>
              <w:bottom w:val="single" w:sz="4" w:space="0" w:color="auto"/>
            </w:tcBorders>
          </w:tcPr>
          <w:p w14:paraId="52C0E704" w14:textId="77777777" w:rsidR="008B68AC" w:rsidRPr="002066FA" w:rsidRDefault="008B68AC" w:rsidP="002066FA">
            <w:pPr>
              <w:ind w:left="744" w:hanging="744"/>
            </w:pPr>
            <w:r w:rsidRPr="002066FA">
              <w:t>(a)</w:t>
            </w:r>
            <w:r w:rsidRPr="002066FA">
              <w:tab/>
              <w:t>Xavier College;</w:t>
            </w:r>
          </w:p>
          <w:p w14:paraId="4D6B572C" w14:textId="77777777" w:rsidR="008B68AC" w:rsidRPr="002066FA" w:rsidRDefault="008B68AC" w:rsidP="002066FA">
            <w:pPr>
              <w:ind w:left="744" w:hanging="744"/>
            </w:pPr>
            <w:r w:rsidRPr="002066FA">
              <w:t>(b)</w:t>
            </w:r>
            <w:r w:rsidRPr="002066FA">
              <w:tab/>
              <w:t>Provincial Office;</w:t>
            </w:r>
          </w:p>
          <w:p w14:paraId="29FC2135" w14:textId="77777777" w:rsidR="008B68AC" w:rsidRPr="002066FA" w:rsidRDefault="008B68AC" w:rsidP="002066FA">
            <w:pPr>
              <w:ind w:left="744" w:hanging="744"/>
            </w:pPr>
            <w:r w:rsidRPr="002066FA">
              <w:t>(c)</w:t>
            </w:r>
            <w:r w:rsidRPr="002066FA">
              <w:tab/>
              <w:t>Jesuit Mission;</w:t>
            </w:r>
          </w:p>
          <w:p w14:paraId="4892A926" w14:textId="77777777" w:rsidR="008B68AC" w:rsidRPr="002066FA" w:rsidRDefault="008B68AC" w:rsidP="002066FA">
            <w:pPr>
              <w:ind w:left="744" w:hanging="744"/>
            </w:pPr>
            <w:r w:rsidRPr="002066FA">
              <w:t>(d)</w:t>
            </w:r>
            <w:r w:rsidRPr="002066FA">
              <w:tab/>
              <w:t xml:space="preserve">Campion Centre of </w:t>
            </w:r>
            <w:proofErr w:type="spellStart"/>
            <w:r w:rsidRPr="002066FA">
              <w:t>Ignatian</w:t>
            </w:r>
            <w:proofErr w:type="spellEnd"/>
            <w:r w:rsidRPr="002066FA">
              <w:t xml:space="preserve"> Spirituality;</w:t>
            </w:r>
          </w:p>
          <w:p w14:paraId="3D6FE7CD" w14:textId="77777777" w:rsidR="008B68AC" w:rsidRPr="002066FA" w:rsidRDefault="008B68AC" w:rsidP="002066FA">
            <w:pPr>
              <w:ind w:left="744" w:hanging="744"/>
            </w:pPr>
            <w:r w:rsidRPr="002066FA">
              <w:t>(e)</w:t>
            </w:r>
            <w:r w:rsidRPr="002066FA">
              <w:tab/>
              <w:t>Jesuit College of Spirituality;</w:t>
            </w:r>
          </w:p>
          <w:p w14:paraId="091C8AE1" w14:textId="77777777" w:rsidR="008B68AC" w:rsidRPr="002066FA" w:rsidRDefault="008B68AC" w:rsidP="002066FA">
            <w:pPr>
              <w:ind w:left="744" w:hanging="744"/>
            </w:pPr>
            <w:r w:rsidRPr="002066FA">
              <w:t>(f)</w:t>
            </w:r>
            <w:r w:rsidRPr="002066FA">
              <w:tab/>
              <w:t>Jesuit Theological College;</w:t>
            </w:r>
          </w:p>
          <w:p w14:paraId="27088054" w14:textId="77777777" w:rsidR="008B68AC" w:rsidRPr="002066FA" w:rsidRDefault="008B68AC" w:rsidP="002066FA">
            <w:pPr>
              <w:ind w:left="744" w:hanging="744"/>
            </w:pPr>
            <w:r w:rsidRPr="002066FA">
              <w:t>(g)</w:t>
            </w:r>
            <w:r w:rsidRPr="002066FA">
              <w:tab/>
              <w:t>Jesuit Communications;</w:t>
            </w:r>
          </w:p>
          <w:p w14:paraId="0C2FDEE6" w14:textId="77777777" w:rsidR="008B68AC" w:rsidRPr="002066FA" w:rsidRDefault="008B68AC" w:rsidP="002066FA">
            <w:pPr>
              <w:ind w:left="744" w:hanging="744"/>
            </w:pPr>
            <w:r w:rsidRPr="002066FA">
              <w:t>(h)</w:t>
            </w:r>
            <w:r w:rsidRPr="002066FA">
              <w:tab/>
              <w:t>Jesuit Social Services;</w:t>
            </w:r>
          </w:p>
          <w:p w14:paraId="2386E2DE" w14:textId="77777777" w:rsidR="008B68AC" w:rsidRPr="002066FA" w:rsidRDefault="008B68AC" w:rsidP="002066FA">
            <w:pPr>
              <w:ind w:left="744" w:hanging="744"/>
            </w:pPr>
            <w:r w:rsidRPr="002066FA">
              <w:t>(</w:t>
            </w:r>
            <w:proofErr w:type="spellStart"/>
            <w:r w:rsidRPr="002066FA">
              <w:t>i</w:t>
            </w:r>
            <w:proofErr w:type="spellEnd"/>
            <w:r w:rsidRPr="002066FA">
              <w:t>)</w:t>
            </w:r>
            <w:r w:rsidRPr="002066FA">
              <w:tab/>
              <w:t xml:space="preserve">St Andrew </w:t>
            </w:r>
            <w:proofErr w:type="spellStart"/>
            <w:r w:rsidRPr="002066FA">
              <w:t>Bobola</w:t>
            </w:r>
            <w:proofErr w:type="spellEnd"/>
            <w:r w:rsidRPr="002066FA">
              <w:t xml:space="preserve"> Polish Centre;</w:t>
            </w:r>
          </w:p>
          <w:p w14:paraId="08BA12CD" w14:textId="77777777" w:rsidR="008B68AC" w:rsidRPr="002066FA" w:rsidRDefault="008B68AC" w:rsidP="002066FA">
            <w:pPr>
              <w:ind w:left="744" w:hanging="744"/>
            </w:pPr>
            <w:r w:rsidRPr="002066FA">
              <w:t>(j)</w:t>
            </w:r>
            <w:r w:rsidRPr="002066FA">
              <w:tab/>
              <w:t>Polish Marian Shrine;</w:t>
            </w:r>
          </w:p>
          <w:p w14:paraId="65700622" w14:textId="77777777" w:rsidR="008B68AC" w:rsidRPr="002066FA" w:rsidRDefault="008B68AC" w:rsidP="002066FA">
            <w:pPr>
              <w:ind w:left="744" w:hanging="744"/>
            </w:pPr>
            <w:r w:rsidRPr="002066FA">
              <w:lastRenderedPageBreak/>
              <w:t>(k)</w:t>
            </w:r>
            <w:r w:rsidRPr="002066FA">
              <w:tab/>
              <w:t>St Ignatius’ College Adelaide;</w:t>
            </w:r>
          </w:p>
          <w:p w14:paraId="15A82105" w14:textId="77777777" w:rsidR="008B68AC" w:rsidRPr="002066FA" w:rsidRDefault="008B68AC" w:rsidP="002066FA">
            <w:pPr>
              <w:ind w:left="744" w:hanging="744"/>
            </w:pPr>
            <w:r w:rsidRPr="002066FA">
              <w:t>(l)</w:t>
            </w:r>
            <w:r w:rsidRPr="002066FA">
              <w:tab/>
              <w:t xml:space="preserve">Loyola Centre of </w:t>
            </w:r>
            <w:proofErr w:type="spellStart"/>
            <w:r w:rsidRPr="002066FA">
              <w:t>Ignatian</w:t>
            </w:r>
            <w:proofErr w:type="spellEnd"/>
            <w:r w:rsidRPr="002066FA">
              <w:t xml:space="preserve"> Spirituality;</w:t>
            </w:r>
          </w:p>
          <w:p w14:paraId="6E07680C" w14:textId="77777777" w:rsidR="008B68AC" w:rsidRPr="002066FA" w:rsidRDefault="008B68AC" w:rsidP="002066FA">
            <w:pPr>
              <w:ind w:left="744" w:hanging="744"/>
            </w:pPr>
            <w:r w:rsidRPr="002066FA">
              <w:t>(m)</w:t>
            </w:r>
            <w:r w:rsidRPr="002066FA">
              <w:tab/>
            </w:r>
            <w:proofErr w:type="spellStart"/>
            <w:r w:rsidRPr="002066FA">
              <w:t>Sevenhill</w:t>
            </w:r>
            <w:proofErr w:type="spellEnd"/>
            <w:r w:rsidRPr="002066FA">
              <w:t xml:space="preserve"> Cellars;</w:t>
            </w:r>
          </w:p>
          <w:p w14:paraId="2D2F8D25" w14:textId="77777777" w:rsidR="008B68AC" w:rsidRPr="002066FA" w:rsidRDefault="008B68AC" w:rsidP="002066FA">
            <w:pPr>
              <w:ind w:left="744" w:hanging="744"/>
            </w:pPr>
            <w:r w:rsidRPr="002066FA">
              <w:t>(n)</w:t>
            </w:r>
            <w:r w:rsidRPr="002066FA">
              <w:tab/>
            </w:r>
            <w:proofErr w:type="spellStart"/>
            <w:r w:rsidRPr="002066FA">
              <w:t>Sevenhill</w:t>
            </w:r>
            <w:proofErr w:type="spellEnd"/>
            <w:r w:rsidRPr="002066FA">
              <w:t xml:space="preserve"> Centre of </w:t>
            </w:r>
            <w:proofErr w:type="spellStart"/>
            <w:r w:rsidRPr="002066FA">
              <w:t>Ignatian</w:t>
            </w:r>
            <w:proofErr w:type="spellEnd"/>
            <w:r w:rsidRPr="002066FA">
              <w:t xml:space="preserve"> Spirituality;</w:t>
            </w:r>
          </w:p>
          <w:p w14:paraId="144696CA" w14:textId="77777777" w:rsidR="008B68AC" w:rsidRPr="002066FA" w:rsidRDefault="008B68AC" w:rsidP="002066FA">
            <w:pPr>
              <w:ind w:left="744" w:hanging="744"/>
            </w:pPr>
            <w:r w:rsidRPr="002066FA">
              <w:t>(o)</w:t>
            </w:r>
            <w:r w:rsidRPr="002066FA">
              <w:tab/>
              <w:t>Jesuit Refugee Service;</w:t>
            </w:r>
          </w:p>
          <w:p w14:paraId="73138EC2" w14:textId="77777777" w:rsidR="008B68AC" w:rsidRPr="002066FA" w:rsidRDefault="008B68AC" w:rsidP="002066FA">
            <w:pPr>
              <w:ind w:left="744" w:hanging="744"/>
            </w:pPr>
            <w:r w:rsidRPr="002066FA">
              <w:t>(p)</w:t>
            </w:r>
            <w:r w:rsidRPr="002066FA">
              <w:tab/>
              <w:t>St Ignatius’ College Riverview;</w:t>
            </w:r>
          </w:p>
          <w:p w14:paraId="50589E57" w14:textId="77777777" w:rsidR="008B68AC" w:rsidRPr="002066FA" w:rsidRDefault="008B68AC" w:rsidP="002066FA">
            <w:pPr>
              <w:ind w:left="744" w:hanging="744"/>
            </w:pPr>
            <w:r w:rsidRPr="002066FA">
              <w:t>(q)</w:t>
            </w:r>
            <w:r w:rsidRPr="002066FA">
              <w:tab/>
              <w:t>St Aloysius’ College;</w:t>
            </w:r>
          </w:p>
          <w:p w14:paraId="72BF3ECD" w14:textId="77777777" w:rsidR="008B68AC" w:rsidRPr="002066FA" w:rsidRDefault="008B68AC" w:rsidP="002066FA">
            <w:pPr>
              <w:ind w:left="744" w:hanging="744"/>
            </w:pPr>
            <w:r w:rsidRPr="002066FA">
              <w:t>(r)</w:t>
            </w:r>
            <w:r w:rsidRPr="002066FA">
              <w:tab/>
              <w:t>Loyola Novitiate;</w:t>
            </w:r>
          </w:p>
          <w:p w14:paraId="2DD93E74" w14:textId="77777777" w:rsidR="008B68AC" w:rsidRPr="002066FA" w:rsidRDefault="008B68AC" w:rsidP="002066FA">
            <w:pPr>
              <w:ind w:left="744" w:hanging="744"/>
            </w:pPr>
            <w:r w:rsidRPr="002066FA">
              <w:t>(s)</w:t>
            </w:r>
            <w:r w:rsidRPr="002066FA">
              <w:tab/>
              <w:t>Jesuit Mission (National Office);</w:t>
            </w:r>
          </w:p>
          <w:p w14:paraId="023DA4E9" w14:textId="77777777" w:rsidR="008B68AC" w:rsidRPr="002066FA" w:rsidRDefault="008B68AC" w:rsidP="002066FA">
            <w:pPr>
              <w:ind w:left="744" w:hanging="744"/>
            </w:pPr>
            <w:r w:rsidRPr="002066FA">
              <w:t>(t)</w:t>
            </w:r>
            <w:r w:rsidRPr="002066FA">
              <w:tab/>
              <w:t xml:space="preserve">Peter </w:t>
            </w:r>
            <w:proofErr w:type="spellStart"/>
            <w:r w:rsidRPr="002066FA">
              <w:t>Canisius</w:t>
            </w:r>
            <w:proofErr w:type="spellEnd"/>
            <w:r w:rsidRPr="002066FA">
              <w:t xml:space="preserve"> House;</w:t>
            </w:r>
          </w:p>
          <w:p w14:paraId="11EC3E09" w14:textId="77777777" w:rsidR="008B68AC" w:rsidRPr="002066FA" w:rsidRDefault="008B68AC" w:rsidP="002066FA">
            <w:pPr>
              <w:ind w:left="744" w:hanging="744"/>
            </w:pPr>
            <w:r w:rsidRPr="002066FA">
              <w:t>(u)</w:t>
            </w:r>
            <w:r w:rsidRPr="002066FA">
              <w:tab/>
            </w:r>
            <w:proofErr w:type="spellStart"/>
            <w:r w:rsidRPr="002066FA">
              <w:t>Canisius</w:t>
            </w:r>
            <w:proofErr w:type="spellEnd"/>
            <w:r w:rsidRPr="002066FA">
              <w:t xml:space="preserve"> Centre of </w:t>
            </w:r>
            <w:proofErr w:type="spellStart"/>
            <w:r w:rsidRPr="002066FA">
              <w:t>Ignatian</w:t>
            </w:r>
            <w:proofErr w:type="spellEnd"/>
            <w:r w:rsidRPr="002066FA">
              <w:t xml:space="preserve"> Spirituality;</w:t>
            </w:r>
          </w:p>
          <w:p w14:paraId="2F14AC60" w14:textId="77777777" w:rsidR="008B68AC" w:rsidRPr="002066FA" w:rsidRDefault="008B68AC" w:rsidP="002066FA">
            <w:pPr>
              <w:ind w:left="744" w:hanging="744"/>
            </w:pPr>
            <w:r w:rsidRPr="002066FA">
              <w:t>(v)</w:t>
            </w:r>
            <w:r w:rsidRPr="002066FA">
              <w:tab/>
              <w:t xml:space="preserve">Redfern </w:t>
            </w:r>
            <w:proofErr w:type="spellStart"/>
            <w:r w:rsidRPr="002066FA">
              <w:t>Jarjum</w:t>
            </w:r>
            <w:proofErr w:type="spellEnd"/>
            <w:r w:rsidRPr="002066FA">
              <w:t xml:space="preserve"> College;</w:t>
            </w:r>
          </w:p>
          <w:p w14:paraId="4725A5D5" w14:textId="77777777" w:rsidR="008B68AC" w:rsidRPr="002066FA" w:rsidRDefault="008B68AC" w:rsidP="002066FA">
            <w:pPr>
              <w:ind w:left="744" w:hanging="744"/>
            </w:pPr>
            <w:r w:rsidRPr="002066FA">
              <w:t>(w)</w:t>
            </w:r>
            <w:r w:rsidRPr="002066FA">
              <w:tab/>
              <w:t xml:space="preserve">The </w:t>
            </w:r>
            <w:proofErr w:type="spellStart"/>
            <w:r w:rsidRPr="002066FA">
              <w:t>Cardoner</w:t>
            </w:r>
            <w:proofErr w:type="spellEnd"/>
            <w:r w:rsidRPr="002066FA">
              <w:t xml:space="preserve"> Project;</w:t>
            </w:r>
          </w:p>
          <w:p w14:paraId="0A57B6BF" w14:textId="77777777" w:rsidR="008B68AC" w:rsidRPr="002066FA" w:rsidRDefault="008B68AC" w:rsidP="002066FA">
            <w:pPr>
              <w:ind w:left="744" w:hanging="744"/>
            </w:pPr>
            <w:r w:rsidRPr="002066FA">
              <w:t>(x)</w:t>
            </w:r>
            <w:r w:rsidRPr="002066FA">
              <w:tab/>
              <w:t>The Bridge Community Bathurst;</w:t>
            </w:r>
          </w:p>
          <w:p w14:paraId="620A731C" w14:textId="77777777" w:rsidR="008B68AC" w:rsidRPr="002066FA" w:rsidRDefault="008B68AC" w:rsidP="002066FA">
            <w:pPr>
              <w:ind w:left="744" w:hanging="744"/>
            </w:pPr>
            <w:r w:rsidRPr="002066FA">
              <w:t>(y)</w:t>
            </w:r>
            <w:r w:rsidRPr="002066FA">
              <w:tab/>
            </w:r>
            <w:proofErr w:type="spellStart"/>
            <w:r w:rsidRPr="002066FA">
              <w:t>Mirrabrook</w:t>
            </w:r>
            <w:proofErr w:type="spellEnd"/>
            <w:r w:rsidRPr="002066FA">
              <w:t xml:space="preserve"> Early Learning Centre;</w:t>
            </w:r>
          </w:p>
          <w:p w14:paraId="45EEDC14" w14:textId="77777777" w:rsidR="008B68AC" w:rsidRPr="002066FA" w:rsidRDefault="008B68AC" w:rsidP="002066FA">
            <w:pPr>
              <w:ind w:left="744" w:hanging="744"/>
            </w:pPr>
            <w:r w:rsidRPr="002066FA">
              <w:t>(z)</w:t>
            </w:r>
            <w:r w:rsidRPr="002066FA">
              <w:tab/>
              <w:t>Xavier House;</w:t>
            </w:r>
          </w:p>
          <w:p w14:paraId="777DBC1C" w14:textId="77777777" w:rsidR="008B68AC" w:rsidRPr="002066FA" w:rsidRDefault="008B68AC" w:rsidP="002066FA">
            <w:pPr>
              <w:ind w:left="744" w:hanging="744"/>
            </w:pPr>
            <w:r w:rsidRPr="002066FA">
              <w:t>(aa)</w:t>
            </w:r>
            <w:r w:rsidRPr="002066FA">
              <w:tab/>
              <w:t xml:space="preserve">Faber Centre of </w:t>
            </w:r>
            <w:proofErr w:type="spellStart"/>
            <w:r w:rsidRPr="002066FA">
              <w:t>Ignatian</w:t>
            </w:r>
            <w:proofErr w:type="spellEnd"/>
            <w:r w:rsidRPr="002066FA">
              <w:t xml:space="preserve"> Spirituality;</w:t>
            </w:r>
          </w:p>
          <w:p w14:paraId="2DA67E00" w14:textId="77777777" w:rsidR="008B68AC" w:rsidRPr="002066FA" w:rsidRDefault="008B68AC" w:rsidP="002066FA">
            <w:pPr>
              <w:ind w:left="744" w:hanging="744"/>
            </w:pPr>
            <w:r w:rsidRPr="002066FA">
              <w:t>(ab)</w:t>
            </w:r>
            <w:r w:rsidRPr="002066FA">
              <w:tab/>
              <w:t>The Society of Jesus in Victoria;</w:t>
            </w:r>
          </w:p>
          <w:p w14:paraId="673C9B57" w14:textId="2348FBE6" w:rsidR="008B68AC" w:rsidRPr="002066FA" w:rsidRDefault="008B68AC" w:rsidP="002066FA">
            <w:pPr>
              <w:ind w:left="744" w:hanging="744"/>
            </w:pPr>
            <w:r w:rsidRPr="002066FA">
              <w:t>(ac)</w:t>
            </w:r>
            <w:r w:rsidRPr="002066FA">
              <w:tab/>
              <w:t>Manresa Society Inc.</w:t>
            </w:r>
            <w:r w:rsidR="00EB0CE1">
              <w:t>;</w:t>
            </w:r>
          </w:p>
          <w:p w14:paraId="1B20548A" w14:textId="77777777" w:rsidR="008B68AC" w:rsidRPr="002066FA" w:rsidRDefault="008B68AC" w:rsidP="002066FA">
            <w:pPr>
              <w:ind w:left="744" w:hanging="744"/>
            </w:pPr>
            <w:r w:rsidRPr="002066FA">
              <w:t>(ad)</w:t>
            </w:r>
            <w:r w:rsidRPr="002066FA">
              <w:tab/>
              <w:t>The Trustees of the Jesuit Fathers Roman Catholic Communities Lands Act NSW;</w:t>
            </w:r>
          </w:p>
          <w:p w14:paraId="4257F63E" w14:textId="77777777" w:rsidR="008B68AC" w:rsidRPr="002066FA" w:rsidRDefault="008B68AC" w:rsidP="002066FA">
            <w:pPr>
              <w:ind w:left="744" w:hanging="744"/>
            </w:pPr>
            <w:r w:rsidRPr="002066FA">
              <w:t>(ae)</w:t>
            </w:r>
            <w:r w:rsidRPr="002066FA">
              <w:tab/>
              <w:t>Australian Jesuit Foundation;</w:t>
            </w:r>
          </w:p>
          <w:p w14:paraId="438E86A2" w14:textId="77777777" w:rsidR="008B68AC" w:rsidRPr="002066FA" w:rsidRDefault="008B68AC" w:rsidP="002066FA">
            <w:pPr>
              <w:ind w:left="744" w:hanging="744"/>
            </w:pPr>
            <w:r w:rsidRPr="002066FA">
              <w:t>(</w:t>
            </w:r>
            <w:proofErr w:type="spellStart"/>
            <w:r w:rsidRPr="002066FA">
              <w:t>af</w:t>
            </w:r>
            <w:proofErr w:type="spellEnd"/>
            <w:r w:rsidRPr="002066FA">
              <w:t>)</w:t>
            </w:r>
            <w:r w:rsidRPr="002066FA">
              <w:tab/>
              <w:t>Jesuit Education Australia Ltd;</w:t>
            </w:r>
          </w:p>
          <w:p w14:paraId="4DCFD416" w14:textId="77777777" w:rsidR="008B68AC" w:rsidRPr="002066FA" w:rsidRDefault="008B68AC" w:rsidP="002066FA">
            <w:pPr>
              <w:ind w:left="744" w:hanging="744"/>
            </w:pPr>
            <w:r w:rsidRPr="002066FA">
              <w:t>(ag)</w:t>
            </w:r>
            <w:r w:rsidRPr="002066FA">
              <w:tab/>
              <w:t>Jesuit Centre for Social Entrepreneurship Limited;</w:t>
            </w:r>
          </w:p>
          <w:p w14:paraId="390824A9" w14:textId="5BAA1201" w:rsidR="008B68AC" w:rsidRPr="002066FA" w:rsidRDefault="008B68AC" w:rsidP="002066FA">
            <w:pPr>
              <w:ind w:left="744" w:hanging="744"/>
            </w:pPr>
            <w:r w:rsidRPr="002066FA">
              <w:t>(ah)</w:t>
            </w:r>
            <w:r w:rsidRPr="002066FA">
              <w:tab/>
              <w:t>Loyola Senior High School (as in existence from 1992 to 2006)</w:t>
            </w:r>
            <w:r w:rsidR="00EB0CE1">
              <w:t>;</w:t>
            </w:r>
          </w:p>
          <w:p w14:paraId="08734AFA" w14:textId="19D61E5E" w:rsidR="008B68AC" w:rsidRPr="002066FA" w:rsidRDefault="008B68AC" w:rsidP="002066FA">
            <w:pPr>
              <w:ind w:left="744" w:hanging="744"/>
            </w:pPr>
            <w:r w:rsidRPr="002066FA">
              <w:t>(</w:t>
            </w:r>
            <w:proofErr w:type="spellStart"/>
            <w:r w:rsidRPr="002066FA">
              <w:t>ai</w:t>
            </w:r>
            <w:proofErr w:type="spellEnd"/>
            <w:r w:rsidRPr="002066FA">
              <w:t>)</w:t>
            </w:r>
            <w:r w:rsidRPr="002066FA">
              <w:tab/>
              <w:t>John XXIII College (as in existence from 1977 to 1978)</w:t>
            </w:r>
            <w:r w:rsidR="00EB0CE1">
              <w:t>;</w:t>
            </w:r>
          </w:p>
          <w:p w14:paraId="62EC8251" w14:textId="77777777" w:rsidR="005421F1" w:rsidRDefault="008B68AC" w:rsidP="00B4730C">
            <w:pPr>
              <w:ind w:left="744" w:hanging="744"/>
            </w:pPr>
            <w:r w:rsidRPr="002066FA">
              <w:t>(</w:t>
            </w:r>
            <w:proofErr w:type="spellStart"/>
            <w:r w:rsidRPr="002066FA">
              <w:t>aj</w:t>
            </w:r>
            <w:proofErr w:type="spellEnd"/>
            <w:r w:rsidRPr="002066FA">
              <w:t>)</w:t>
            </w:r>
            <w:r w:rsidRPr="002066FA">
              <w:tab/>
            </w:r>
            <w:r w:rsidR="0084619F" w:rsidRPr="0068382A">
              <w:t>The Society of Jesus in Australia Limited</w:t>
            </w:r>
            <w:r w:rsidR="005421F1">
              <w:t>;</w:t>
            </w:r>
          </w:p>
          <w:p w14:paraId="2A2C2D61" w14:textId="77777777" w:rsidR="005421F1" w:rsidRDefault="005421F1" w:rsidP="00B4730C">
            <w:pPr>
              <w:ind w:left="744" w:hanging="744"/>
            </w:pPr>
            <w:r>
              <w:t>(</w:t>
            </w:r>
            <w:proofErr w:type="spellStart"/>
            <w:r>
              <w:t>ak</w:t>
            </w:r>
            <w:proofErr w:type="spellEnd"/>
            <w:r>
              <w:t xml:space="preserve">) </w:t>
            </w:r>
            <w:r w:rsidRPr="005421F1">
              <w:tab/>
            </w:r>
            <w:r>
              <w:t>St Patrick’s College East Melbourne;</w:t>
            </w:r>
          </w:p>
          <w:p w14:paraId="22BC6D1D" w14:textId="4B83E8D8" w:rsidR="005421F1" w:rsidRDefault="005421F1" w:rsidP="00B4730C">
            <w:pPr>
              <w:ind w:left="744" w:hanging="744"/>
            </w:pPr>
            <w:r>
              <w:t>(al</w:t>
            </w:r>
            <w:r w:rsidRPr="005421F1">
              <w:t xml:space="preserve">) </w:t>
            </w:r>
            <w:r w:rsidRPr="005421F1">
              <w:tab/>
            </w:r>
            <w:r>
              <w:t>St Louis College;</w:t>
            </w:r>
          </w:p>
          <w:p w14:paraId="1614E905" w14:textId="7415BD47" w:rsidR="0068382A" w:rsidRDefault="005421F1" w:rsidP="00B4730C">
            <w:pPr>
              <w:ind w:left="744" w:hanging="744"/>
            </w:pPr>
            <w:r>
              <w:t xml:space="preserve">(am) </w:t>
            </w:r>
            <w:r w:rsidRPr="005421F1">
              <w:tab/>
            </w:r>
            <w:r>
              <w:t>Loyola Watsonia Novitiate.</w:t>
            </w:r>
          </w:p>
        </w:tc>
      </w:tr>
      <w:tr w:rsidR="008B68AC" w14:paraId="36781578" w14:textId="77777777" w:rsidTr="008B68AC">
        <w:tc>
          <w:tcPr>
            <w:tcW w:w="714" w:type="dxa"/>
            <w:tcBorders>
              <w:bottom w:val="nil"/>
              <w:right w:val="nil"/>
            </w:tcBorders>
          </w:tcPr>
          <w:p w14:paraId="58A52158" w14:textId="33A7CCC3" w:rsidR="008B68AC" w:rsidRDefault="008B68AC" w:rsidP="002B01E1">
            <w:r>
              <w:lastRenderedPageBreak/>
              <w:t>9</w:t>
            </w:r>
          </w:p>
        </w:tc>
        <w:tc>
          <w:tcPr>
            <w:tcW w:w="7932" w:type="dxa"/>
            <w:tcBorders>
              <w:left w:val="nil"/>
              <w:bottom w:val="nil"/>
            </w:tcBorders>
          </w:tcPr>
          <w:p w14:paraId="741A77F0" w14:textId="5021E8C9" w:rsidR="008B68AC" w:rsidRPr="00915B7D" w:rsidRDefault="008B68AC" w:rsidP="00915B7D">
            <w:r>
              <w:t>Catholic Church of Australia</w:t>
            </w:r>
          </w:p>
        </w:tc>
      </w:tr>
      <w:tr w:rsidR="008B68AC" w14:paraId="43EC576E" w14:textId="77777777" w:rsidTr="008B68AC">
        <w:tc>
          <w:tcPr>
            <w:tcW w:w="714" w:type="dxa"/>
            <w:tcBorders>
              <w:top w:val="nil"/>
              <w:bottom w:val="single" w:sz="12" w:space="0" w:color="auto"/>
              <w:right w:val="nil"/>
            </w:tcBorders>
          </w:tcPr>
          <w:p w14:paraId="422C96FB" w14:textId="77777777" w:rsidR="008B68AC" w:rsidRDefault="008B68AC" w:rsidP="002B01E1"/>
        </w:tc>
        <w:tc>
          <w:tcPr>
            <w:tcW w:w="7932" w:type="dxa"/>
            <w:tcBorders>
              <w:top w:val="nil"/>
              <w:left w:val="nil"/>
              <w:bottom w:val="single" w:sz="12" w:space="0" w:color="auto"/>
            </w:tcBorders>
          </w:tcPr>
          <w:p w14:paraId="0BE5FCBE" w14:textId="287C1344" w:rsidR="00D7301D" w:rsidRDefault="00D7301D" w:rsidP="00506EBE">
            <w:pPr>
              <w:ind w:left="748" w:hanging="748"/>
            </w:pPr>
            <w:r w:rsidRPr="00D7301D">
              <w:t>(</w:t>
            </w:r>
            <w:r>
              <w:t>a</w:t>
            </w:r>
            <w:r w:rsidRPr="00D7301D">
              <w:t>)</w:t>
            </w:r>
            <w:r w:rsidRPr="00D7301D">
              <w:tab/>
              <w:t xml:space="preserve">The Catholic Archdiocese of Adelaide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Archbishop of the Catholic Archdiocese of Adelaide or his predecessors in office (but which does not include any Catholic order, congregation or other public </w:t>
            </w:r>
            <w:proofErr w:type="spellStart"/>
            <w:r w:rsidRPr="00D7301D">
              <w:t>juridic</w:t>
            </w:r>
            <w:proofErr w:type="spellEnd"/>
            <w:r w:rsidRPr="00D7301D">
              <w:t xml:space="preserve"> person located or operating at any time within the area of the Catholic Archdiocese of Adelaide);</w:t>
            </w:r>
          </w:p>
          <w:p w14:paraId="32D0DD13" w14:textId="203BB6D6" w:rsidR="008B68AC" w:rsidRDefault="00D7301D" w:rsidP="00506EBE">
            <w:pPr>
              <w:ind w:left="748" w:hanging="748"/>
            </w:pPr>
            <w:r>
              <w:t>(b</w:t>
            </w:r>
            <w:r w:rsidR="00D6067B" w:rsidRPr="00D6067B">
              <w:t>)</w:t>
            </w:r>
            <w:r w:rsidR="00D6067B" w:rsidRPr="00D6067B">
              <w:tab/>
            </w:r>
            <w:r w:rsidR="0068382A" w:rsidRPr="0068382A">
              <w:t xml:space="preserve">The Catholic Archdiocese of </w:t>
            </w:r>
            <w:r w:rsidR="0068382A">
              <w:t>Brisbane</w:t>
            </w:r>
            <w:r w:rsidR="0068382A" w:rsidRPr="0068382A">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Archbishop of the Catholic Archdiocese of </w:t>
            </w:r>
            <w:r w:rsidR="0068382A">
              <w:t>Brisbane</w:t>
            </w:r>
            <w:r w:rsidR="0068382A" w:rsidRPr="0068382A">
              <w:t xml:space="preserve"> or his predecessors in office (but which does not include any Catholic order, </w:t>
            </w:r>
            <w:r w:rsidR="0068382A" w:rsidRPr="0068382A">
              <w:lastRenderedPageBreak/>
              <w:t xml:space="preserve">congregation or other public </w:t>
            </w:r>
            <w:proofErr w:type="spellStart"/>
            <w:r w:rsidR="0068382A" w:rsidRPr="0068382A">
              <w:t>juridic</w:t>
            </w:r>
            <w:proofErr w:type="spellEnd"/>
            <w:r w:rsidR="0068382A" w:rsidRPr="0068382A">
              <w:t xml:space="preserve"> person located or operating at any time within the area of the Catholic Archdiocese of </w:t>
            </w:r>
            <w:r w:rsidR="0068382A">
              <w:t>Brisbane</w:t>
            </w:r>
            <w:r w:rsidR="0068382A" w:rsidRPr="0068382A">
              <w:t>);</w:t>
            </w:r>
          </w:p>
          <w:p w14:paraId="2EB2E220" w14:textId="6F1FE910" w:rsidR="00D6067B" w:rsidRDefault="00D6067B" w:rsidP="00506EBE">
            <w:pPr>
              <w:ind w:left="748" w:hanging="748"/>
            </w:pPr>
            <w:r>
              <w:t>(c</w:t>
            </w:r>
            <w:r w:rsidRPr="002066FA">
              <w:t>)</w:t>
            </w:r>
            <w:r w:rsidRPr="002066FA">
              <w:tab/>
            </w:r>
            <w:r w:rsidR="00506EBE" w:rsidRPr="00506EBE">
              <w:t xml:space="preserve">The Catholic Archdiocese of </w:t>
            </w:r>
            <w:r w:rsidR="00D7301D">
              <w:t>Canberra and Goulburn</w:t>
            </w:r>
            <w:r w:rsidR="00506EBE" w:rsidRPr="00506EBE">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Archbishop of the Catholic Archdiocese of </w:t>
            </w:r>
            <w:r w:rsidR="00D7301D">
              <w:t>Canberra and Goulburn</w:t>
            </w:r>
            <w:r w:rsidR="00506EBE" w:rsidRPr="00506EBE">
              <w:t xml:space="preserve"> or his predecessors in office (but which does not include any Catholic order, congregation or other public </w:t>
            </w:r>
            <w:proofErr w:type="spellStart"/>
            <w:r w:rsidR="00506EBE" w:rsidRPr="00506EBE">
              <w:t>juridic</w:t>
            </w:r>
            <w:proofErr w:type="spellEnd"/>
            <w:r w:rsidR="00506EBE" w:rsidRPr="00506EBE">
              <w:t xml:space="preserve"> person located or operating at any time within the area of the Catholic Archdiocese of </w:t>
            </w:r>
            <w:r w:rsidR="00D7301D">
              <w:t>Canberra and Goulburn</w:t>
            </w:r>
            <w:r w:rsidR="00506EBE" w:rsidRPr="00506EBE">
              <w:t>)</w:t>
            </w:r>
            <w:r w:rsidR="00506EBE">
              <w:t>;</w:t>
            </w:r>
          </w:p>
          <w:p w14:paraId="7B17C4FE" w14:textId="53409DD7" w:rsidR="00D7301D" w:rsidRDefault="00D7301D" w:rsidP="00506EBE">
            <w:pPr>
              <w:ind w:left="748" w:hanging="748"/>
            </w:pPr>
            <w:r>
              <w:t>(d</w:t>
            </w:r>
            <w:r w:rsidRPr="002066FA">
              <w:t>)</w:t>
            </w:r>
            <w:r w:rsidRPr="002066FA">
              <w:tab/>
            </w:r>
            <w:r w:rsidRPr="00D7301D">
              <w:t xml:space="preserve">The Catholic Archdiocese of </w:t>
            </w:r>
            <w:r>
              <w:t>Hobart</w:t>
            </w:r>
            <w:r w:rsidRPr="00D7301D">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Archbishop of the Catholic Archdiocese of </w:t>
            </w:r>
            <w:r>
              <w:t>Hobart</w:t>
            </w:r>
            <w:r w:rsidRPr="00D7301D">
              <w:t xml:space="preserve"> or his predecessors in office (but which does not include any Catholic order, congregation or other public </w:t>
            </w:r>
            <w:proofErr w:type="spellStart"/>
            <w:r w:rsidRPr="00D7301D">
              <w:t>juridic</w:t>
            </w:r>
            <w:proofErr w:type="spellEnd"/>
            <w:r w:rsidRPr="00D7301D">
              <w:t xml:space="preserve"> person located or operating at any time within the area of the Catholic Archdiocese of </w:t>
            </w:r>
            <w:r>
              <w:t>Hobart</w:t>
            </w:r>
            <w:r w:rsidRPr="00D7301D">
              <w:t>);</w:t>
            </w:r>
          </w:p>
          <w:p w14:paraId="58EA7D7A" w14:textId="0E7895A0" w:rsidR="00D7301D" w:rsidRDefault="00D7301D" w:rsidP="00FD59C7">
            <w:pPr>
              <w:ind w:left="748" w:hanging="748"/>
            </w:pPr>
            <w:r>
              <w:t>(e</w:t>
            </w:r>
            <w:r w:rsidRPr="002066FA">
              <w:t>)</w:t>
            </w:r>
            <w:r w:rsidRPr="002066FA">
              <w:tab/>
            </w:r>
            <w:r w:rsidRPr="00D7301D">
              <w:t xml:space="preserve">The Catholic Archdiocese of </w:t>
            </w:r>
            <w:r>
              <w:t>Melbourne</w:t>
            </w:r>
            <w:r w:rsidRPr="00D7301D">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Archbishop of the Catholic Archdiocese of </w:t>
            </w:r>
            <w:r>
              <w:t>Melbourne</w:t>
            </w:r>
            <w:r w:rsidRPr="00D7301D">
              <w:t xml:space="preserve"> or his predecessors in office (but which does not include any Catholic order, congregation or other public </w:t>
            </w:r>
            <w:proofErr w:type="spellStart"/>
            <w:r w:rsidRPr="00D7301D">
              <w:t>juridic</w:t>
            </w:r>
            <w:proofErr w:type="spellEnd"/>
            <w:r w:rsidRPr="00D7301D">
              <w:t xml:space="preserve"> person located or operating at any time within the area of the Catholic Archdiocese of </w:t>
            </w:r>
            <w:r>
              <w:t>Melbourne</w:t>
            </w:r>
            <w:r w:rsidRPr="00D7301D">
              <w:t>);</w:t>
            </w:r>
          </w:p>
          <w:p w14:paraId="5F4B3763" w14:textId="1BB3297B" w:rsidR="00D7301D" w:rsidRDefault="00D7301D" w:rsidP="00506EBE">
            <w:pPr>
              <w:ind w:left="748" w:hanging="748"/>
            </w:pPr>
            <w:r>
              <w:t>(</w:t>
            </w:r>
            <w:r w:rsidR="00FD59C7">
              <w:t>f</w:t>
            </w:r>
            <w:r w:rsidRPr="002066FA">
              <w:t>)</w:t>
            </w:r>
            <w:r w:rsidRPr="002066FA">
              <w:tab/>
            </w:r>
            <w:r w:rsidRPr="00D7301D">
              <w:t xml:space="preserve">The Catholic Archdiocese of </w:t>
            </w:r>
            <w:r>
              <w:t>Sydney</w:t>
            </w:r>
            <w:r w:rsidRPr="00D7301D">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Archbishop of the Catholic Archdiocese of </w:t>
            </w:r>
            <w:r>
              <w:t>Sydney</w:t>
            </w:r>
            <w:r w:rsidRPr="00D7301D">
              <w:t xml:space="preserve"> or his predecessors in office (but which does not include any Catholic order, congregation or other public </w:t>
            </w:r>
            <w:proofErr w:type="spellStart"/>
            <w:r w:rsidRPr="00D7301D">
              <w:t>juridic</w:t>
            </w:r>
            <w:proofErr w:type="spellEnd"/>
            <w:r w:rsidRPr="00D7301D">
              <w:t xml:space="preserve"> person located or operating at any time within the area of the Catholic Archdiocese of </w:t>
            </w:r>
            <w:r>
              <w:t>Sydney</w:t>
            </w:r>
            <w:r w:rsidRPr="00D7301D">
              <w:t>);</w:t>
            </w:r>
          </w:p>
          <w:p w14:paraId="0D7BC2D1" w14:textId="3B37560E" w:rsidR="00D6067B" w:rsidRDefault="00D6067B" w:rsidP="00AA1A02">
            <w:pPr>
              <w:ind w:left="748" w:hanging="748"/>
            </w:pPr>
            <w:r w:rsidRPr="00D7301D">
              <w:t>(</w:t>
            </w:r>
            <w:r w:rsidR="00FD59C7">
              <w:t>g</w:t>
            </w:r>
            <w:r w:rsidRPr="00D7301D">
              <w:t>)</w:t>
            </w:r>
            <w:r w:rsidRPr="002066FA">
              <w:tab/>
            </w:r>
            <w:r w:rsidR="00AA1A02" w:rsidRPr="00AA1A02">
              <w:t xml:space="preserve">The Catholic Diocese of </w:t>
            </w:r>
            <w:r w:rsidR="00D7301D">
              <w:t xml:space="preserve">Armidale </w:t>
            </w:r>
            <w:r w:rsidR="00AA1A02" w:rsidRPr="00AA1A02">
              <w:t xml:space="preserve">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Catholic Diocese of </w:t>
            </w:r>
            <w:r w:rsidR="00D7301D">
              <w:t>Armidale</w:t>
            </w:r>
            <w:r w:rsidR="00AA1A02" w:rsidRPr="00AA1A02">
              <w:t xml:space="preserve"> or his predecessors in office (but which does not include any Catholic order, congregation or other public </w:t>
            </w:r>
            <w:proofErr w:type="spellStart"/>
            <w:r w:rsidR="00AA1A02" w:rsidRPr="00AA1A02">
              <w:t>juridic</w:t>
            </w:r>
            <w:proofErr w:type="spellEnd"/>
            <w:r w:rsidR="00AA1A02" w:rsidRPr="00AA1A02">
              <w:t xml:space="preserve"> person located or operating at any time within the area of the Catholic Diocese of </w:t>
            </w:r>
            <w:r w:rsidR="00D7301D">
              <w:t>Armidale</w:t>
            </w:r>
            <w:r w:rsidR="00AA1A02" w:rsidRPr="00AA1A02">
              <w:t>);</w:t>
            </w:r>
          </w:p>
          <w:p w14:paraId="032DA59C" w14:textId="328DF85E" w:rsidR="00D6067B" w:rsidRDefault="00D6067B" w:rsidP="00AA1A02">
            <w:pPr>
              <w:ind w:left="748" w:hanging="748"/>
            </w:pPr>
            <w:r w:rsidRPr="002066FA">
              <w:lastRenderedPageBreak/>
              <w:t>(</w:t>
            </w:r>
            <w:r w:rsidR="00FD59C7">
              <w:t>h</w:t>
            </w:r>
            <w:r w:rsidRPr="002066FA">
              <w:t>)</w:t>
            </w:r>
            <w:r w:rsidRPr="002066FA">
              <w:tab/>
            </w:r>
            <w:r w:rsidR="00AA1A02" w:rsidRPr="00AA1A02">
              <w:t xml:space="preserve">The Catholic Diocese of </w:t>
            </w:r>
            <w:r w:rsidR="00D7301D">
              <w:t>Ballarat</w:t>
            </w:r>
            <w:r w:rsidR="00AA1A02" w:rsidRPr="00AA1A02">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Catholic Diocese of </w:t>
            </w:r>
            <w:r w:rsidR="00D7301D">
              <w:t>Ballarat</w:t>
            </w:r>
            <w:r w:rsidR="00D7301D" w:rsidRPr="00AA1A02">
              <w:t xml:space="preserve"> </w:t>
            </w:r>
            <w:r w:rsidR="00AA1A02" w:rsidRPr="00AA1A02">
              <w:t xml:space="preserve">or his predecessors in office (but which does not include any Catholic order, congregation or other public </w:t>
            </w:r>
            <w:proofErr w:type="spellStart"/>
            <w:r w:rsidR="00AA1A02" w:rsidRPr="00AA1A02">
              <w:t>juridic</w:t>
            </w:r>
            <w:proofErr w:type="spellEnd"/>
            <w:r w:rsidR="00AA1A02" w:rsidRPr="00AA1A02">
              <w:t xml:space="preserve"> person located or operating at any time within the area of the Catholic Diocese of </w:t>
            </w:r>
            <w:r w:rsidR="00D7301D">
              <w:t>Ballarat</w:t>
            </w:r>
            <w:r w:rsidR="00AA1A02" w:rsidRPr="00AA1A02">
              <w:t>);</w:t>
            </w:r>
          </w:p>
          <w:p w14:paraId="7CF62E24" w14:textId="3507BAAB" w:rsidR="00D6067B" w:rsidRDefault="00D6067B" w:rsidP="00AA1A02">
            <w:pPr>
              <w:ind w:left="748" w:hanging="748"/>
            </w:pPr>
            <w:r w:rsidRPr="002066FA">
              <w:t>(</w:t>
            </w:r>
            <w:proofErr w:type="spellStart"/>
            <w:r w:rsidR="00FD59C7">
              <w:t>i</w:t>
            </w:r>
            <w:proofErr w:type="spellEnd"/>
            <w:r w:rsidRPr="002066FA">
              <w:t>)</w:t>
            </w:r>
            <w:r w:rsidRPr="002066FA">
              <w:tab/>
            </w:r>
            <w:r w:rsidR="00AA1A02" w:rsidRPr="00AA1A02">
              <w:t xml:space="preserve">The Catholic Diocese of </w:t>
            </w:r>
            <w:r w:rsidR="00D7301D">
              <w:t>Bathurst</w:t>
            </w:r>
            <w:r w:rsidR="00AA1A02" w:rsidRPr="00AA1A02">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Catholic Diocese of </w:t>
            </w:r>
            <w:r w:rsidR="00D7301D">
              <w:t>Bathurst</w:t>
            </w:r>
            <w:r w:rsidR="00AA1A02" w:rsidRPr="00AA1A02">
              <w:t xml:space="preserve"> or his predecessors in office (but which does not include any Catholic order, congregation or other public </w:t>
            </w:r>
            <w:proofErr w:type="spellStart"/>
            <w:r w:rsidR="00AA1A02" w:rsidRPr="00AA1A02">
              <w:t>juridic</w:t>
            </w:r>
            <w:proofErr w:type="spellEnd"/>
            <w:r w:rsidR="00AA1A02" w:rsidRPr="00AA1A02">
              <w:t xml:space="preserve"> person located or operating at any time within the area of the Catholic Diocese of </w:t>
            </w:r>
            <w:r w:rsidR="00B45636">
              <w:t>Bathurst</w:t>
            </w:r>
            <w:r w:rsidR="00AA1A02" w:rsidRPr="00AA1A02">
              <w:t>);</w:t>
            </w:r>
          </w:p>
          <w:p w14:paraId="523C6F88" w14:textId="79900C27" w:rsidR="0068382A" w:rsidRDefault="00D6067B" w:rsidP="00D155E0">
            <w:pPr>
              <w:ind w:left="748" w:hanging="748"/>
            </w:pPr>
            <w:r w:rsidRPr="002066FA">
              <w:t>(</w:t>
            </w:r>
            <w:r w:rsidR="00FD59C7">
              <w:t>j</w:t>
            </w:r>
            <w:r w:rsidRPr="002066FA">
              <w:t>)</w:t>
            </w:r>
            <w:r w:rsidRPr="002066FA">
              <w:tab/>
            </w:r>
            <w:r w:rsidR="00AA1A02" w:rsidRPr="00AA1A02">
              <w:t xml:space="preserve">The Catholic Diocese of </w:t>
            </w:r>
            <w:r w:rsidR="009066FD">
              <w:t>Broken Bay</w:t>
            </w:r>
            <w:r w:rsidR="00AA1A02" w:rsidRPr="00AA1A02">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Catholic Diocese of </w:t>
            </w:r>
            <w:r w:rsidR="009066FD">
              <w:t>Broken Bay</w:t>
            </w:r>
            <w:r w:rsidR="009066FD" w:rsidRPr="00AA1A02">
              <w:t xml:space="preserve"> </w:t>
            </w:r>
            <w:r w:rsidR="00AA1A02" w:rsidRPr="00AA1A02">
              <w:t xml:space="preserve">or his predecessors in office (but which does not include any Catholic order, congregation or other public </w:t>
            </w:r>
            <w:proofErr w:type="spellStart"/>
            <w:r w:rsidR="00AA1A02" w:rsidRPr="00AA1A02">
              <w:t>juridic</w:t>
            </w:r>
            <w:proofErr w:type="spellEnd"/>
            <w:r w:rsidR="00AA1A02" w:rsidRPr="00AA1A02">
              <w:t xml:space="preserve"> person located or operating at any time within the area of the </w:t>
            </w:r>
            <w:r w:rsidR="00AA1A02">
              <w:t xml:space="preserve">Catholic Diocese of </w:t>
            </w:r>
            <w:r w:rsidR="009066FD">
              <w:t>Broken Bay</w:t>
            </w:r>
            <w:r w:rsidR="00AA1A02">
              <w:t>)</w:t>
            </w:r>
            <w:r w:rsidR="0068382A">
              <w:t>;</w:t>
            </w:r>
          </w:p>
          <w:p w14:paraId="14BDAB73" w14:textId="0CA2378D" w:rsidR="008F772C" w:rsidRDefault="008F772C" w:rsidP="004A6352">
            <w:pPr>
              <w:ind w:left="748" w:hanging="748"/>
            </w:pPr>
            <w:r w:rsidRPr="002066FA">
              <w:t>(</w:t>
            </w:r>
            <w:r w:rsidR="00D155E0">
              <w:t>k</w:t>
            </w:r>
            <w:r w:rsidRPr="002066FA">
              <w:t>)</w:t>
            </w:r>
            <w:r w:rsidRPr="002066FA">
              <w:tab/>
            </w:r>
            <w:r w:rsidRPr="0068382A">
              <w:t xml:space="preserve">The Catholic Diocese of </w:t>
            </w:r>
            <w:r w:rsidR="00687BA5">
              <w:t>Cairns</w:t>
            </w:r>
            <w:r w:rsidRPr="0068382A">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Catholic Diocese of </w:t>
            </w:r>
            <w:r w:rsidR="00687BA5">
              <w:t>Cairns</w:t>
            </w:r>
            <w:r w:rsidR="00687BA5" w:rsidRPr="0068382A">
              <w:t xml:space="preserve"> </w:t>
            </w:r>
            <w:r w:rsidRPr="0068382A">
              <w:t xml:space="preserve">or his predecessors in office (but which does not include any Catholic order, congregation or other public </w:t>
            </w:r>
            <w:proofErr w:type="spellStart"/>
            <w:r w:rsidRPr="0068382A">
              <w:t>juridic</w:t>
            </w:r>
            <w:proofErr w:type="spellEnd"/>
            <w:r w:rsidRPr="0068382A">
              <w:t xml:space="preserve"> person located or operating at any time within the area of the Catholic Diocese of </w:t>
            </w:r>
            <w:r w:rsidR="00687BA5">
              <w:t>Cairns</w:t>
            </w:r>
            <w:r w:rsidRPr="0068382A">
              <w:t>)</w:t>
            </w:r>
            <w:r w:rsidR="00EA1DFE">
              <w:t>;</w:t>
            </w:r>
          </w:p>
          <w:p w14:paraId="6A841C8D" w14:textId="17342DCC" w:rsidR="008F772C" w:rsidRDefault="008F772C" w:rsidP="004A6352">
            <w:pPr>
              <w:ind w:left="748" w:hanging="748"/>
            </w:pPr>
            <w:r w:rsidRPr="002066FA">
              <w:t>(</w:t>
            </w:r>
            <w:r w:rsidR="00D155E0">
              <w:t>l</w:t>
            </w:r>
            <w:r w:rsidRPr="002066FA">
              <w:t>)</w:t>
            </w:r>
            <w:r w:rsidRPr="002066FA">
              <w:tab/>
            </w:r>
            <w:r w:rsidRPr="0068382A">
              <w:t xml:space="preserve">The Catholic Diocese of </w:t>
            </w:r>
            <w:r w:rsidR="00687BA5">
              <w:t>Darwin</w:t>
            </w:r>
            <w:r w:rsidRPr="0068382A">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Catholic Diocese of </w:t>
            </w:r>
            <w:r w:rsidR="00687BA5">
              <w:t>Darwin</w:t>
            </w:r>
            <w:r w:rsidR="00687BA5" w:rsidRPr="0068382A">
              <w:t xml:space="preserve"> </w:t>
            </w:r>
            <w:r w:rsidRPr="0068382A">
              <w:t xml:space="preserve">or his predecessors in office (but which does not include any Catholic order, congregation or other public </w:t>
            </w:r>
            <w:proofErr w:type="spellStart"/>
            <w:r w:rsidRPr="0068382A">
              <w:t>juridic</w:t>
            </w:r>
            <w:proofErr w:type="spellEnd"/>
            <w:r w:rsidRPr="0068382A">
              <w:t xml:space="preserve"> person located or operating at any time within the area of the Catholic Diocese of </w:t>
            </w:r>
            <w:r w:rsidR="00687BA5">
              <w:t>Darwin</w:t>
            </w:r>
            <w:r w:rsidRPr="0068382A">
              <w:t>)</w:t>
            </w:r>
            <w:r w:rsidR="00EA1DFE">
              <w:t>;</w:t>
            </w:r>
          </w:p>
          <w:p w14:paraId="116A8A8A" w14:textId="29230EBA" w:rsidR="00365247" w:rsidRDefault="00365247" w:rsidP="00687BA5">
            <w:pPr>
              <w:ind w:left="748" w:hanging="748"/>
            </w:pPr>
            <w:r w:rsidRPr="00365247">
              <w:t>(</w:t>
            </w:r>
            <w:r w:rsidR="00D155E0">
              <w:t>m</w:t>
            </w:r>
            <w:r w:rsidRPr="00365247">
              <w:t>)</w:t>
            </w:r>
            <w:r w:rsidRPr="00365247">
              <w:tab/>
              <w:t xml:space="preserve">The Catholic Diocese of </w:t>
            </w:r>
            <w:r>
              <w:t>Lismore</w:t>
            </w:r>
            <w:r w:rsidRPr="00365247">
              <w:t xml:space="preserve"> and each parish (including any church, school or other agency thereof), systemic school, agency and ecclesiastical organisation and any trust corporation representing any of these entities </w:t>
            </w:r>
            <w:r w:rsidRPr="00365247">
              <w:lastRenderedPageBreak/>
              <w:t xml:space="preserve">(whether incorporated or unincorporated and whether still existing or now defunct) which is or was at the relevant time canonically subject to the authority of the Bishop of the Catholic Diocese of </w:t>
            </w:r>
            <w:r>
              <w:t>Lismore</w:t>
            </w:r>
            <w:r w:rsidRPr="00365247">
              <w:t xml:space="preserve"> or his predecessors in office (but which does not include any Catholic order, congregation or other public </w:t>
            </w:r>
            <w:proofErr w:type="spellStart"/>
            <w:r w:rsidRPr="00365247">
              <w:t>juridic</w:t>
            </w:r>
            <w:proofErr w:type="spellEnd"/>
            <w:r w:rsidRPr="00365247">
              <w:t xml:space="preserve"> person located or operating at any time within the area of the Catholic Diocese of </w:t>
            </w:r>
            <w:r>
              <w:t>Lismore</w:t>
            </w:r>
            <w:r w:rsidRPr="00365247">
              <w:t>);</w:t>
            </w:r>
          </w:p>
          <w:p w14:paraId="55DCA220" w14:textId="662B586C" w:rsidR="00365247" w:rsidRDefault="00365247" w:rsidP="00687BA5">
            <w:pPr>
              <w:ind w:left="748" w:hanging="748"/>
            </w:pPr>
            <w:r w:rsidRPr="002066FA">
              <w:t>(</w:t>
            </w:r>
            <w:r w:rsidR="00D155E0">
              <w:t>n</w:t>
            </w:r>
            <w:r w:rsidRPr="002066FA">
              <w:t>)</w:t>
            </w:r>
            <w:r w:rsidRPr="002066FA">
              <w:tab/>
            </w:r>
            <w:r w:rsidRPr="0068382A">
              <w:t xml:space="preserve">The Catholic Diocese of </w:t>
            </w:r>
            <w:r>
              <w:t>Maitland-Newcastle</w:t>
            </w:r>
            <w:r w:rsidRPr="0068382A">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Catholic Diocese of </w:t>
            </w:r>
            <w:r>
              <w:t>Maitland-Newcastle</w:t>
            </w:r>
            <w:r w:rsidRPr="0068382A">
              <w:t xml:space="preserve"> or his predecessors in office (but which does not include any Catholic order, congregation or other public </w:t>
            </w:r>
            <w:proofErr w:type="spellStart"/>
            <w:r w:rsidRPr="0068382A">
              <w:t>juridic</w:t>
            </w:r>
            <w:proofErr w:type="spellEnd"/>
            <w:r w:rsidRPr="0068382A">
              <w:t xml:space="preserve"> person located or operating at any time within the area of the Catholic Diocese of </w:t>
            </w:r>
            <w:r>
              <w:t>Maitland-Newcastle</w:t>
            </w:r>
            <w:r w:rsidRPr="0068382A">
              <w:t>)</w:t>
            </w:r>
            <w:r>
              <w:t>;</w:t>
            </w:r>
          </w:p>
          <w:p w14:paraId="1303C8CF" w14:textId="3D73C7F4" w:rsidR="00365247" w:rsidRDefault="00365247" w:rsidP="00687BA5">
            <w:pPr>
              <w:ind w:left="748" w:hanging="748"/>
            </w:pPr>
            <w:r w:rsidRPr="002066FA">
              <w:t>(</w:t>
            </w:r>
            <w:r w:rsidR="00D155E0">
              <w:t>o</w:t>
            </w:r>
            <w:r w:rsidRPr="002066FA">
              <w:t>)</w:t>
            </w:r>
            <w:r w:rsidRPr="002066FA">
              <w:tab/>
            </w:r>
            <w:r w:rsidRPr="0068382A">
              <w:t xml:space="preserve">The Catholic Diocese of </w:t>
            </w:r>
            <w:r>
              <w:t>Parramatta</w:t>
            </w:r>
            <w:r w:rsidRPr="0068382A">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Catholic Diocese of </w:t>
            </w:r>
            <w:r>
              <w:t>Parramatta</w:t>
            </w:r>
            <w:r w:rsidRPr="0068382A">
              <w:t xml:space="preserve"> or his predecessors in office (but which does not include any Catholic order, congregation or other public </w:t>
            </w:r>
            <w:proofErr w:type="spellStart"/>
            <w:r w:rsidRPr="0068382A">
              <w:t>juridic</w:t>
            </w:r>
            <w:proofErr w:type="spellEnd"/>
            <w:r w:rsidRPr="0068382A">
              <w:t xml:space="preserve"> person located or operating at any time within the area of the Catholic Diocese of </w:t>
            </w:r>
            <w:r>
              <w:t>Parramatta</w:t>
            </w:r>
            <w:r w:rsidRPr="0068382A">
              <w:t>)</w:t>
            </w:r>
            <w:r>
              <w:t>;</w:t>
            </w:r>
          </w:p>
          <w:p w14:paraId="306FACA0" w14:textId="0693467A" w:rsidR="00365247" w:rsidRDefault="00365247" w:rsidP="00687BA5">
            <w:pPr>
              <w:ind w:left="748" w:hanging="748"/>
            </w:pPr>
            <w:r w:rsidRPr="002066FA">
              <w:t>(</w:t>
            </w:r>
            <w:r w:rsidR="00D155E0">
              <w:t>p</w:t>
            </w:r>
            <w:r w:rsidRPr="002066FA">
              <w:t>)</w:t>
            </w:r>
            <w:r w:rsidRPr="002066FA">
              <w:tab/>
            </w:r>
            <w:r w:rsidRPr="0068382A">
              <w:t xml:space="preserve">The Catholic Diocese of </w:t>
            </w:r>
            <w:r>
              <w:t>Port Pirie</w:t>
            </w:r>
            <w:r w:rsidRPr="0068382A">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Catholic Diocese of </w:t>
            </w:r>
            <w:r>
              <w:t>Port Pirie</w:t>
            </w:r>
            <w:r w:rsidRPr="0068382A">
              <w:t xml:space="preserve"> or his predecessors in office (but which does not include any Catholic order, congregation or other public </w:t>
            </w:r>
            <w:proofErr w:type="spellStart"/>
            <w:r w:rsidRPr="0068382A">
              <w:t>juridic</w:t>
            </w:r>
            <w:proofErr w:type="spellEnd"/>
            <w:r w:rsidRPr="0068382A">
              <w:t xml:space="preserve"> person located or operating at any time within the area of the Catholic Diocese of </w:t>
            </w:r>
            <w:r>
              <w:t>Port Pirie</w:t>
            </w:r>
            <w:r w:rsidRPr="0068382A">
              <w:t>)</w:t>
            </w:r>
            <w:r>
              <w:t>;</w:t>
            </w:r>
          </w:p>
          <w:p w14:paraId="181BDD60" w14:textId="138B6CE1" w:rsidR="00365247" w:rsidRDefault="00365247" w:rsidP="00687BA5">
            <w:pPr>
              <w:ind w:left="748" w:hanging="748"/>
            </w:pPr>
            <w:r w:rsidRPr="002066FA">
              <w:t>(</w:t>
            </w:r>
            <w:r w:rsidR="00D155E0">
              <w:t>q</w:t>
            </w:r>
            <w:r w:rsidRPr="002066FA">
              <w:t>)</w:t>
            </w:r>
            <w:r w:rsidRPr="002066FA">
              <w:tab/>
            </w:r>
            <w:r w:rsidRPr="0068382A">
              <w:t xml:space="preserve">The Catholic Diocese of </w:t>
            </w:r>
            <w:r>
              <w:t>Rockhampton</w:t>
            </w:r>
            <w:r w:rsidRPr="0068382A">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Catholic Diocese of </w:t>
            </w:r>
            <w:r>
              <w:t>Rockhampton</w:t>
            </w:r>
            <w:r w:rsidRPr="0068382A">
              <w:t xml:space="preserve"> or his predecessors in office (but which does not include any Catholic order, congregation or other public </w:t>
            </w:r>
            <w:proofErr w:type="spellStart"/>
            <w:r w:rsidRPr="0068382A">
              <w:t>juridic</w:t>
            </w:r>
            <w:proofErr w:type="spellEnd"/>
            <w:r w:rsidRPr="0068382A">
              <w:t xml:space="preserve"> person located or operating at any time within the area of the Catholic Diocese of </w:t>
            </w:r>
            <w:r>
              <w:t>Rockhampton</w:t>
            </w:r>
            <w:r w:rsidRPr="0068382A">
              <w:t>)</w:t>
            </w:r>
            <w:r>
              <w:t>;</w:t>
            </w:r>
          </w:p>
          <w:p w14:paraId="06F7E541" w14:textId="620E70FB" w:rsidR="00365247" w:rsidRDefault="00365247" w:rsidP="00687BA5">
            <w:pPr>
              <w:ind w:left="748" w:hanging="748"/>
            </w:pPr>
            <w:r w:rsidRPr="002066FA">
              <w:t>(</w:t>
            </w:r>
            <w:r w:rsidR="00D155E0">
              <w:t>r</w:t>
            </w:r>
            <w:r w:rsidRPr="002066FA">
              <w:t>)</w:t>
            </w:r>
            <w:r w:rsidRPr="002066FA">
              <w:tab/>
            </w:r>
            <w:r w:rsidRPr="0068382A">
              <w:t xml:space="preserve">The Catholic Diocese of </w:t>
            </w:r>
            <w:r>
              <w:t>Sale</w:t>
            </w:r>
            <w:r w:rsidRPr="0068382A">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Catholic Diocese of </w:t>
            </w:r>
            <w:r>
              <w:t>Sale</w:t>
            </w:r>
            <w:r w:rsidRPr="0068382A">
              <w:t xml:space="preserve"> or his predecessors in office (but which </w:t>
            </w:r>
            <w:r w:rsidRPr="0068382A">
              <w:lastRenderedPageBreak/>
              <w:t xml:space="preserve">does not include any Catholic order, congregation or other public </w:t>
            </w:r>
            <w:proofErr w:type="spellStart"/>
            <w:r w:rsidRPr="0068382A">
              <w:t>juridic</w:t>
            </w:r>
            <w:proofErr w:type="spellEnd"/>
            <w:r w:rsidRPr="0068382A">
              <w:t xml:space="preserve"> person located or operating at any time within the area of the Catholic Diocese of </w:t>
            </w:r>
            <w:r>
              <w:t>Sale</w:t>
            </w:r>
            <w:r w:rsidRPr="0068382A">
              <w:t>)</w:t>
            </w:r>
            <w:r>
              <w:t>;</w:t>
            </w:r>
          </w:p>
          <w:p w14:paraId="0B6D1393" w14:textId="489A5022" w:rsidR="00365247" w:rsidRDefault="00365247" w:rsidP="00687BA5">
            <w:pPr>
              <w:ind w:left="748" w:hanging="748"/>
            </w:pPr>
            <w:r w:rsidRPr="002066FA">
              <w:t>(</w:t>
            </w:r>
            <w:r w:rsidR="00D155E0">
              <w:t>s</w:t>
            </w:r>
            <w:r w:rsidRPr="002066FA">
              <w:t>)</w:t>
            </w:r>
            <w:r w:rsidRPr="002066FA">
              <w:tab/>
            </w:r>
            <w:r w:rsidRPr="0068382A">
              <w:t xml:space="preserve">The Catholic Diocese of </w:t>
            </w:r>
            <w:r w:rsidR="00026327">
              <w:t>Sandhurst</w:t>
            </w:r>
            <w:r w:rsidRPr="0068382A">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Catholic Diocese of </w:t>
            </w:r>
            <w:r w:rsidR="00026327">
              <w:t>Sandhurst</w:t>
            </w:r>
            <w:r w:rsidR="00026327" w:rsidRPr="0068382A">
              <w:t xml:space="preserve"> </w:t>
            </w:r>
            <w:r w:rsidRPr="0068382A">
              <w:t xml:space="preserve">or his predecessors in office (but which does not include any Catholic order, congregation or other public </w:t>
            </w:r>
            <w:proofErr w:type="spellStart"/>
            <w:r w:rsidRPr="0068382A">
              <w:t>juridic</w:t>
            </w:r>
            <w:proofErr w:type="spellEnd"/>
            <w:r w:rsidRPr="0068382A">
              <w:t xml:space="preserve"> person located or operating at any time within the area of the Catholic Diocese of </w:t>
            </w:r>
            <w:r w:rsidR="00026327">
              <w:t>Sandhurst</w:t>
            </w:r>
            <w:r w:rsidRPr="0068382A">
              <w:t>)</w:t>
            </w:r>
            <w:r>
              <w:t>;</w:t>
            </w:r>
          </w:p>
          <w:p w14:paraId="1D1C2397" w14:textId="3B9C13EB" w:rsidR="00365247" w:rsidRDefault="00365247" w:rsidP="00687BA5">
            <w:pPr>
              <w:ind w:left="748" w:hanging="748"/>
            </w:pPr>
            <w:r w:rsidRPr="002066FA">
              <w:t>(</w:t>
            </w:r>
            <w:r w:rsidR="00D155E0">
              <w:t>t</w:t>
            </w:r>
            <w:r w:rsidRPr="002066FA">
              <w:t>)</w:t>
            </w:r>
            <w:r w:rsidRPr="002066FA">
              <w:tab/>
            </w:r>
            <w:r w:rsidRPr="0068382A">
              <w:t xml:space="preserve">The Catholic Diocese of </w:t>
            </w:r>
            <w:r w:rsidR="00F65E6E">
              <w:t>Toowoomba</w:t>
            </w:r>
            <w:r w:rsidRPr="0068382A">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Catholic Diocese of </w:t>
            </w:r>
            <w:r w:rsidR="00F65E6E">
              <w:t>Toowoomba</w:t>
            </w:r>
            <w:r w:rsidR="00F65E6E" w:rsidRPr="0068382A">
              <w:t xml:space="preserve"> </w:t>
            </w:r>
            <w:r w:rsidRPr="0068382A">
              <w:t xml:space="preserve">or his predecessors in office (but which does not include any Catholic order, congregation or other public </w:t>
            </w:r>
            <w:proofErr w:type="spellStart"/>
            <w:r w:rsidRPr="0068382A">
              <w:t>juridic</w:t>
            </w:r>
            <w:proofErr w:type="spellEnd"/>
            <w:r w:rsidRPr="0068382A">
              <w:t xml:space="preserve"> person located or operating at any time within the area of the Catholic Diocese of </w:t>
            </w:r>
            <w:r w:rsidR="00F65E6E">
              <w:t>Toowoomba</w:t>
            </w:r>
            <w:r w:rsidRPr="0068382A">
              <w:t>)</w:t>
            </w:r>
            <w:r>
              <w:t>;</w:t>
            </w:r>
          </w:p>
          <w:p w14:paraId="23BA3270" w14:textId="49AAA0A3" w:rsidR="00365247" w:rsidRDefault="00365247" w:rsidP="00687BA5">
            <w:pPr>
              <w:ind w:left="748" w:hanging="748"/>
            </w:pPr>
            <w:r w:rsidRPr="002066FA">
              <w:t>(</w:t>
            </w:r>
            <w:r w:rsidR="00D155E0">
              <w:t>u</w:t>
            </w:r>
            <w:r w:rsidRPr="002066FA">
              <w:t>)</w:t>
            </w:r>
            <w:r w:rsidRPr="002066FA">
              <w:tab/>
            </w:r>
            <w:r w:rsidRPr="0068382A">
              <w:t xml:space="preserve">The Catholic Diocese of </w:t>
            </w:r>
            <w:r w:rsidR="00F65E6E">
              <w:t>Townsville</w:t>
            </w:r>
            <w:r w:rsidRPr="0068382A">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Catholic Diocese of </w:t>
            </w:r>
            <w:r w:rsidR="00F65E6E" w:rsidRPr="00F65E6E">
              <w:t xml:space="preserve">Townsville </w:t>
            </w:r>
            <w:r w:rsidRPr="0068382A">
              <w:t xml:space="preserve">or his predecessors in office (but which does not include any Catholic order, congregation or other public </w:t>
            </w:r>
            <w:proofErr w:type="spellStart"/>
            <w:r w:rsidRPr="0068382A">
              <w:t>juridic</w:t>
            </w:r>
            <w:proofErr w:type="spellEnd"/>
            <w:r w:rsidRPr="0068382A">
              <w:t xml:space="preserve"> person located or operating at any time within the area of the Catholic Diocese of </w:t>
            </w:r>
            <w:r w:rsidR="00F65E6E" w:rsidRPr="00F65E6E">
              <w:t>Townsville</w:t>
            </w:r>
            <w:r w:rsidRPr="0068382A">
              <w:t>)</w:t>
            </w:r>
            <w:r>
              <w:t>;</w:t>
            </w:r>
          </w:p>
          <w:p w14:paraId="25A123C9" w14:textId="1B79DB5F" w:rsidR="00365247" w:rsidRDefault="00365247" w:rsidP="00F65E6E">
            <w:pPr>
              <w:ind w:left="748" w:hanging="748"/>
            </w:pPr>
            <w:r w:rsidRPr="002066FA">
              <w:t>(</w:t>
            </w:r>
            <w:r w:rsidR="00D155E0">
              <w:t>v</w:t>
            </w:r>
            <w:r w:rsidRPr="002066FA">
              <w:t>)</w:t>
            </w:r>
            <w:r w:rsidRPr="002066FA">
              <w:tab/>
            </w:r>
            <w:r w:rsidRPr="0068382A">
              <w:t xml:space="preserve">The Catholic Diocese of </w:t>
            </w:r>
            <w:r w:rsidR="00F65E6E">
              <w:t>Wagga Wagga</w:t>
            </w:r>
            <w:r w:rsidRPr="0068382A">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Catholic Diocese of </w:t>
            </w:r>
            <w:r w:rsidR="00F65E6E" w:rsidRPr="00F65E6E">
              <w:t xml:space="preserve">Wagga Wagga </w:t>
            </w:r>
            <w:r w:rsidRPr="0068382A">
              <w:t xml:space="preserve">or his predecessors in office (but which does not include any Catholic order, congregation or other public </w:t>
            </w:r>
            <w:proofErr w:type="spellStart"/>
            <w:r w:rsidRPr="0068382A">
              <w:t>juridic</w:t>
            </w:r>
            <w:proofErr w:type="spellEnd"/>
            <w:r w:rsidRPr="0068382A">
              <w:t xml:space="preserve"> person located or operating at any time within the area of the Catholic Diocese of </w:t>
            </w:r>
            <w:r w:rsidR="00F65E6E">
              <w:t>Wagga Wagga</w:t>
            </w:r>
            <w:r w:rsidRPr="0068382A">
              <w:t>)</w:t>
            </w:r>
            <w:r>
              <w:t>;</w:t>
            </w:r>
          </w:p>
          <w:p w14:paraId="4C638FB0" w14:textId="09EE74AC" w:rsidR="00F65E6E" w:rsidRDefault="00F65E6E" w:rsidP="00F65E6E">
            <w:pPr>
              <w:ind w:left="748" w:hanging="748"/>
            </w:pPr>
            <w:r w:rsidRPr="002066FA">
              <w:t>(</w:t>
            </w:r>
            <w:r w:rsidR="00D155E0">
              <w:t>w</w:t>
            </w:r>
            <w:r w:rsidRPr="002066FA">
              <w:t>)</w:t>
            </w:r>
            <w:r w:rsidRPr="002066FA">
              <w:tab/>
            </w:r>
            <w:r w:rsidRPr="0068382A">
              <w:t xml:space="preserve">The Catholic Diocese of </w:t>
            </w:r>
            <w:r>
              <w:t>Wilcannia-Forbes</w:t>
            </w:r>
            <w:r w:rsidRPr="0068382A">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Catholic Diocese of </w:t>
            </w:r>
            <w:r>
              <w:t>Wilcannia-Forbes</w:t>
            </w:r>
            <w:r w:rsidRPr="0068382A">
              <w:t xml:space="preserve"> or his predecessors in office (but which does not include any Catholic order, congregation or other public </w:t>
            </w:r>
            <w:proofErr w:type="spellStart"/>
            <w:r w:rsidRPr="0068382A">
              <w:t>juridic</w:t>
            </w:r>
            <w:proofErr w:type="spellEnd"/>
            <w:r w:rsidRPr="0068382A">
              <w:t xml:space="preserve"> person located or operating at any time within the area of the Catholic Diocese of </w:t>
            </w:r>
            <w:r>
              <w:t>Wilcannia-Forbes</w:t>
            </w:r>
            <w:r w:rsidRPr="0068382A">
              <w:t>)</w:t>
            </w:r>
            <w:r>
              <w:t>;</w:t>
            </w:r>
          </w:p>
          <w:p w14:paraId="2EB265AF" w14:textId="2A61B6B7" w:rsidR="00F65E6E" w:rsidRDefault="00F65E6E" w:rsidP="00F65E6E">
            <w:pPr>
              <w:ind w:left="748" w:hanging="748"/>
            </w:pPr>
            <w:r w:rsidRPr="002066FA">
              <w:lastRenderedPageBreak/>
              <w:t>(</w:t>
            </w:r>
            <w:r w:rsidR="00D155E0">
              <w:t>x</w:t>
            </w:r>
            <w:r w:rsidRPr="002066FA">
              <w:t>)</w:t>
            </w:r>
            <w:r w:rsidRPr="002066FA">
              <w:tab/>
            </w:r>
            <w:r w:rsidRPr="0068382A">
              <w:t xml:space="preserve">The Catholic Diocese of </w:t>
            </w:r>
            <w:r w:rsidR="008B180B">
              <w:t>Wollongong</w:t>
            </w:r>
            <w:r w:rsidRPr="0068382A">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Catholic Diocese of </w:t>
            </w:r>
            <w:r w:rsidR="008B180B">
              <w:t>Wollongong</w:t>
            </w:r>
            <w:r w:rsidR="008B180B" w:rsidRPr="0068382A">
              <w:t xml:space="preserve"> </w:t>
            </w:r>
            <w:r w:rsidRPr="0068382A">
              <w:t xml:space="preserve">or his predecessors in office (but which does not include any Catholic order, congregation or other public </w:t>
            </w:r>
            <w:proofErr w:type="spellStart"/>
            <w:r w:rsidRPr="0068382A">
              <w:t>juridic</w:t>
            </w:r>
            <w:proofErr w:type="spellEnd"/>
            <w:r w:rsidRPr="0068382A">
              <w:t xml:space="preserve"> person located or operating at any time within the area of the Catholic Diocese of </w:t>
            </w:r>
            <w:r w:rsidR="008B180B">
              <w:t>Wollongong</w:t>
            </w:r>
            <w:r w:rsidRPr="0068382A">
              <w:t>)</w:t>
            </w:r>
            <w:r>
              <w:t>;</w:t>
            </w:r>
          </w:p>
          <w:p w14:paraId="488E3ED1" w14:textId="58561B2D" w:rsidR="00F65E6E" w:rsidRDefault="00F65E6E" w:rsidP="00F65E6E">
            <w:pPr>
              <w:ind w:left="748" w:hanging="748"/>
            </w:pPr>
            <w:r w:rsidRPr="002066FA">
              <w:t>(</w:t>
            </w:r>
            <w:r w:rsidR="00D155E0">
              <w:t>y</w:t>
            </w:r>
            <w:r w:rsidRPr="00853396">
              <w:t>)</w:t>
            </w:r>
            <w:r w:rsidRPr="00853396">
              <w:tab/>
              <w:t xml:space="preserve">The </w:t>
            </w:r>
            <w:r w:rsidR="00853396">
              <w:t xml:space="preserve">Maronite Catholic </w:t>
            </w:r>
            <w:r w:rsidR="00853396" w:rsidRPr="00853396">
              <w:t>Eparchy</w:t>
            </w:r>
            <w:r w:rsidR="00853396">
              <w:t xml:space="preserve"> of Saint </w:t>
            </w:r>
            <w:proofErr w:type="spellStart"/>
            <w:r w:rsidR="00853396">
              <w:t>Maron</w:t>
            </w:r>
            <w:proofErr w:type="spellEnd"/>
            <w:r w:rsidR="00853396">
              <w:t xml:space="preserve"> of Sydney</w:t>
            </w:r>
            <w:r w:rsidRPr="0068382A">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w:t>
            </w:r>
            <w:r w:rsidR="00853396">
              <w:t xml:space="preserve">Maronite Catholic Eparchy of Saint </w:t>
            </w:r>
            <w:proofErr w:type="spellStart"/>
            <w:r w:rsidR="00853396">
              <w:t>Maron</w:t>
            </w:r>
            <w:proofErr w:type="spellEnd"/>
            <w:r w:rsidR="00853396">
              <w:t xml:space="preserve"> of Sydney </w:t>
            </w:r>
            <w:r w:rsidRPr="0068382A">
              <w:t xml:space="preserve">or his predecessors in office (but which does not include any Catholic order, congregation or other public </w:t>
            </w:r>
            <w:proofErr w:type="spellStart"/>
            <w:r w:rsidRPr="0068382A">
              <w:t>juridic</w:t>
            </w:r>
            <w:proofErr w:type="spellEnd"/>
            <w:r w:rsidRPr="0068382A">
              <w:t xml:space="preserve"> person located or operating at any time within the area of the </w:t>
            </w:r>
            <w:r w:rsidR="00853396">
              <w:t>Maronite Catholic E</w:t>
            </w:r>
            <w:r w:rsidR="00800358">
              <w:t xml:space="preserve">parchy of Saint </w:t>
            </w:r>
            <w:proofErr w:type="spellStart"/>
            <w:r w:rsidR="00800358">
              <w:t>Maron</w:t>
            </w:r>
            <w:proofErr w:type="spellEnd"/>
            <w:r w:rsidR="00800358">
              <w:t xml:space="preserve"> of Sydney</w:t>
            </w:r>
            <w:r w:rsidRPr="0068382A">
              <w:t>)</w:t>
            </w:r>
            <w:r>
              <w:t>;</w:t>
            </w:r>
          </w:p>
          <w:p w14:paraId="448091CE" w14:textId="48C4D7D1" w:rsidR="00F65E6E" w:rsidRDefault="00F65E6E" w:rsidP="00F65E6E">
            <w:pPr>
              <w:ind w:left="748" w:hanging="748"/>
            </w:pPr>
            <w:r w:rsidRPr="002066FA">
              <w:t>(</w:t>
            </w:r>
            <w:r w:rsidR="00D155E0">
              <w:t>z</w:t>
            </w:r>
            <w:r w:rsidRPr="002066FA">
              <w:t>)</w:t>
            </w:r>
            <w:r w:rsidRPr="002066FA">
              <w:tab/>
            </w:r>
            <w:r w:rsidRPr="0068382A">
              <w:t xml:space="preserve">The </w:t>
            </w:r>
            <w:proofErr w:type="spellStart"/>
            <w:r w:rsidR="002A1193">
              <w:t>Syro</w:t>
            </w:r>
            <w:proofErr w:type="spellEnd"/>
            <w:r w:rsidR="002A1193">
              <w:t xml:space="preserve"> Malabar Eparchy of St Thomas </w:t>
            </w:r>
            <w:r w:rsidRPr="0068382A">
              <w:t xml:space="preserve">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w:t>
            </w:r>
            <w:proofErr w:type="spellStart"/>
            <w:r w:rsidR="002A1193">
              <w:t>Syro</w:t>
            </w:r>
            <w:proofErr w:type="spellEnd"/>
            <w:r w:rsidR="002A1193">
              <w:t xml:space="preserve"> Malabar Eparchy of St Thomas </w:t>
            </w:r>
            <w:r w:rsidRPr="0068382A">
              <w:t xml:space="preserve">or his predecessors in office (but which does not include any Catholic order, congregation or other public </w:t>
            </w:r>
            <w:proofErr w:type="spellStart"/>
            <w:r w:rsidRPr="0068382A">
              <w:t>juridic</w:t>
            </w:r>
            <w:proofErr w:type="spellEnd"/>
            <w:r w:rsidRPr="0068382A">
              <w:t xml:space="preserve"> person located or operating at any time within the area of the </w:t>
            </w:r>
            <w:proofErr w:type="spellStart"/>
            <w:r w:rsidR="002A1193">
              <w:t>Syro</w:t>
            </w:r>
            <w:proofErr w:type="spellEnd"/>
            <w:r w:rsidR="002A1193">
              <w:t xml:space="preserve"> Malabar Eparchy of St Thomas</w:t>
            </w:r>
            <w:r w:rsidRPr="0068382A">
              <w:t>)</w:t>
            </w:r>
            <w:r>
              <w:t>;</w:t>
            </w:r>
          </w:p>
          <w:p w14:paraId="43A8F5D9" w14:textId="520B39E8" w:rsidR="00F65E6E" w:rsidRDefault="00F65E6E" w:rsidP="00D155E0">
            <w:pPr>
              <w:ind w:left="748" w:hanging="748"/>
            </w:pPr>
            <w:r w:rsidRPr="002066FA">
              <w:t>(</w:t>
            </w:r>
            <w:r w:rsidR="00FD59C7">
              <w:t>a</w:t>
            </w:r>
            <w:r w:rsidR="00D155E0">
              <w:t>a</w:t>
            </w:r>
            <w:r w:rsidRPr="002066FA">
              <w:t>)</w:t>
            </w:r>
            <w:r w:rsidRPr="002066FA">
              <w:tab/>
            </w:r>
            <w:r w:rsidRPr="0068382A">
              <w:t xml:space="preserve">The </w:t>
            </w:r>
            <w:r w:rsidR="00853396" w:rsidRPr="00853396">
              <w:t xml:space="preserve">Military </w:t>
            </w:r>
            <w:proofErr w:type="spellStart"/>
            <w:r w:rsidR="00853396" w:rsidRPr="00853396">
              <w:t>Ordinarite</w:t>
            </w:r>
            <w:proofErr w:type="spellEnd"/>
            <w:r w:rsidR="00853396" w:rsidRPr="00853396">
              <w:t xml:space="preserve"> of Australia</w:t>
            </w:r>
            <w:r w:rsidRPr="0068382A">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w:t>
            </w:r>
            <w:r w:rsidR="00853396" w:rsidRPr="00853396">
              <w:t xml:space="preserve">Military </w:t>
            </w:r>
            <w:proofErr w:type="spellStart"/>
            <w:r w:rsidR="00853396" w:rsidRPr="00853396">
              <w:t>Ordinarite</w:t>
            </w:r>
            <w:proofErr w:type="spellEnd"/>
            <w:r w:rsidR="00853396" w:rsidRPr="00853396">
              <w:t xml:space="preserve"> of Australia </w:t>
            </w:r>
            <w:r w:rsidRPr="0068382A">
              <w:t xml:space="preserve">or his predecessors in office (but which does not include any Catholic order, congregation or other public </w:t>
            </w:r>
            <w:proofErr w:type="spellStart"/>
            <w:r w:rsidRPr="0068382A">
              <w:t>juridic</w:t>
            </w:r>
            <w:proofErr w:type="spellEnd"/>
            <w:r w:rsidRPr="0068382A">
              <w:t xml:space="preserve"> person located or operating at any time within the area of the </w:t>
            </w:r>
            <w:r w:rsidR="00853396" w:rsidRPr="00853396">
              <w:t xml:space="preserve">Military </w:t>
            </w:r>
            <w:proofErr w:type="spellStart"/>
            <w:r w:rsidR="00853396" w:rsidRPr="00853396">
              <w:t>Ordinarite</w:t>
            </w:r>
            <w:proofErr w:type="spellEnd"/>
            <w:r w:rsidR="00853396" w:rsidRPr="00853396">
              <w:t xml:space="preserve"> of Australia</w:t>
            </w:r>
            <w:r w:rsidRPr="0068382A">
              <w:t>)</w:t>
            </w:r>
            <w:r>
              <w:t>.</w:t>
            </w:r>
          </w:p>
        </w:tc>
      </w:tr>
    </w:tbl>
    <w:p w14:paraId="25A1E3E3" w14:textId="77777777" w:rsidR="002066FA" w:rsidRDefault="002066FA" w:rsidP="00FA79F9">
      <w:pPr>
        <w:spacing w:line="240" w:lineRule="auto"/>
        <w:rPr>
          <w:rFonts w:eastAsia="Times New Roman" w:cs="Times New Roman"/>
          <w:lang w:eastAsia="en-AU"/>
        </w:rPr>
      </w:pPr>
    </w:p>
    <w:p w14:paraId="3FCB1D4B" w14:textId="56641D30" w:rsidR="00FA79F9" w:rsidRDefault="00B861C4" w:rsidP="00FA79F9">
      <w:pPr>
        <w:spacing w:line="240" w:lineRule="auto"/>
        <w:rPr>
          <w:rFonts w:eastAsia="Times New Roman" w:cs="Times New Roman"/>
          <w:lang w:eastAsia="en-AU"/>
        </w:rPr>
      </w:pPr>
      <w:r>
        <w:rPr>
          <w:rFonts w:eastAsia="Times New Roman" w:cs="Times New Roman"/>
          <w:lang w:eastAsia="en-AU"/>
        </w:rPr>
        <w:t xml:space="preserve">Note: </w:t>
      </w:r>
      <w:r w:rsidR="007E1C22">
        <w:rPr>
          <w:rFonts w:eastAsia="Times New Roman" w:cs="Times New Roman"/>
          <w:lang w:eastAsia="en-AU"/>
        </w:rPr>
        <w:t>Any heading for any item in the table in Schedule 1 to this instrument</w:t>
      </w:r>
      <w:r w:rsidR="00892E6B">
        <w:rPr>
          <w:rFonts w:eastAsia="Times New Roman" w:cs="Times New Roman"/>
          <w:lang w:eastAsia="en-AU"/>
        </w:rPr>
        <w:t xml:space="preserve"> is an administrative identifier only</w:t>
      </w:r>
      <w:r w:rsidR="007E1C22">
        <w:rPr>
          <w:rFonts w:eastAsia="Times New Roman" w:cs="Times New Roman"/>
          <w:lang w:eastAsia="en-AU"/>
        </w:rPr>
        <w:t xml:space="preserve">. </w:t>
      </w:r>
    </w:p>
    <w:p w14:paraId="2839DAD7" w14:textId="77777777" w:rsidR="00FA79F9" w:rsidRDefault="00FA79F9">
      <w:pPr>
        <w:spacing w:line="240" w:lineRule="auto"/>
        <w:rPr>
          <w:rFonts w:eastAsia="Times New Roman" w:cs="Times New Roman"/>
          <w:lang w:eastAsia="en-AU"/>
        </w:rPr>
      </w:pPr>
      <w:r>
        <w:rPr>
          <w:rFonts w:eastAsia="Times New Roman" w:cs="Times New Roman"/>
          <w:lang w:eastAsia="en-AU"/>
        </w:rPr>
        <w:br w:type="page"/>
      </w:r>
    </w:p>
    <w:p w14:paraId="487571DD" w14:textId="31D9C378" w:rsidR="00FA79F9" w:rsidRDefault="00FA79F9" w:rsidP="00FA79F9">
      <w:pPr>
        <w:pStyle w:val="ActHead6"/>
        <w:pageBreakBefore/>
        <w:rPr>
          <w:rStyle w:val="CharAmSchText"/>
        </w:rPr>
      </w:pPr>
      <w:bookmarkStart w:id="17" w:name="_Toc532285126"/>
      <w:r w:rsidRPr="00DB64FC">
        <w:rPr>
          <w:rStyle w:val="CharAmSchNo"/>
        </w:rPr>
        <w:lastRenderedPageBreak/>
        <w:t>Schedule </w:t>
      </w:r>
      <w:r>
        <w:rPr>
          <w:rStyle w:val="CharAmSchNo"/>
        </w:rPr>
        <w:t>2</w:t>
      </w:r>
      <w:r>
        <w:t>—</w:t>
      </w:r>
      <w:r w:rsidRPr="00DB64FC">
        <w:rPr>
          <w:rStyle w:val="CharAmSchText"/>
        </w:rPr>
        <w:t>Amendments</w:t>
      </w:r>
      <w:r w:rsidRPr="00FA79F9">
        <w:rPr>
          <w:rStyle w:val="CharAmSchText"/>
        </w:rPr>
        <w:t>—</w:t>
      </w:r>
      <w:r>
        <w:rPr>
          <w:rStyle w:val="CharAmSchText"/>
        </w:rPr>
        <w:t>Western Australia</w:t>
      </w:r>
      <w:bookmarkEnd w:id="17"/>
    </w:p>
    <w:p w14:paraId="2DD6845B" w14:textId="77777777" w:rsidR="00325634" w:rsidRDefault="00325634" w:rsidP="00325634">
      <w:pPr>
        <w:pStyle w:val="ActHead9"/>
      </w:pPr>
      <w:bookmarkStart w:id="18" w:name="_Toc532285127"/>
      <w:r>
        <w:t>National Redress Scheme for Institutional Child Sexual Abuse Declaration 2018</w:t>
      </w:r>
      <w:bookmarkEnd w:id="18"/>
    </w:p>
    <w:p w14:paraId="0A2C9BBA" w14:textId="4630B70F" w:rsidR="00FA79F9" w:rsidRPr="00FA79F9" w:rsidRDefault="00894381" w:rsidP="00894381">
      <w:pPr>
        <w:pStyle w:val="ItemHead"/>
      </w:pPr>
      <w:proofErr w:type="gramStart"/>
      <w:r>
        <w:t>1  After</w:t>
      </w:r>
      <w:proofErr w:type="gramEnd"/>
      <w:r>
        <w:t xml:space="preserve"> Section 8C</w:t>
      </w:r>
    </w:p>
    <w:p w14:paraId="2A73A07B" w14:textId="575EA99D" w:rsidR="008E2931" w:rsidRDefault="00894381" w:rsidP="00894381">
      <w:pPr>
        <w:pStyle w:val="Item"/>
        <w:rPr>
          <w:rStyle w:val="CharAmSchNo"/>
        </w:rPr>
      </w:pPr>
      <w:r>
        <w:rPr>
          <w:rStyle w:val="CharAmSchNo"/>
        </w:rPr>
        <w:t>Insert:</w:t>
      </w:r>
    </w:p>
    <w:p w14:paraId="659DC02D" w14:textId="0A5C4E81" w:rsidR="00894381" w:rsidRDefault="00894381" w:rsidP="00894381">
      <w:pPr>
        <w:pStyle w:val="ActHead5"/>
      </w:pPr>
      <w:bookmarkStart w:id="19" w:name="_Toc531704358"/>
      <w:bookmarkStart w:id="20" w:name="_Toc532285128"/>
      <w:r>
        <w:t>8D  Participating State institutions (WA)</w:t>
      </w:r>
      <w:bookmarkEnd w:id="19"/>
      <w:bookmarkEnd w:id="20"/>
    </w:p>
    <w:p w14:paraId="123C7186" w14:textId="22A3CFA9" w:rsidR="00894381" w:rsidRDefault="00894381" w:rsidP="00894381">
      <w:pPr>
        <w:pStyle w:val="subsection"/>
      </w:pPr>
      <w:r>
        <w:tab/>
      </w:r>
      <w:r>
        <w:tab/>
        <w:t xml:space="preserve">Each </w:t>
      </w:r>
      <w:r w:rsidRPr="00894381">
        <w:t>of the following State institutions of Western Australia is a participating institution:</w:t>
      </w:r>
    </w:p>
    <w:p w14:paraId="01625D04" w14:textId="704565D2" w:rsidR="00894381" w:rsidRDefault="00894381" w:rsidP="00894381">
      <w:pPr>
        <w:pStyle w:val="paragraph"/>
        <w:spacing w:line="259" w:lineRule="auto"/>
      </w:pPr>
      <w:r>
        <w:tab/>
        <w:t>(a)</w:t>
      </w:r>
      <w:r>
        <w:tab/>
        <w:t xml:space="preserve">Public </w:t>
      </w:r>
      <w:r w:rsidRPr="00894381">
        <w:t xml:space="preserve">sector bodies, within the meaning of the </w:t>
      </w:r>
      <w:r w:rsidRPr="00894381">
        <w:rPr>
          <w:i/>
        </w:rPr>
        <w:t xml:space="preserve">Public Sector Management Act 1994 </w:t>
      </w:r>
      <w:r w:rsidRPr="00894381">
        <w:t>(WA), whether established or in existence before, on or after the commencement of that Act, and including bodies that have ceased to exist since the commencement of that Act;</w:t>
      </w:r>
    </w:p>
    <w:p w14:paraId="31600A2C" w14:textId="51AFA98C" w:rsidR="00894381" w:rsidRDefault="00894381" w:rsidP="00894381">
      <w:pPr>
        <w:pStyle w:val="paragraph"/>
        <w:spacing w:line="259" w:lineRule="auto"/>
      </w:pPr>
      <w:r>
        <w:tab/>
        <w:t>(b)</w:t>
      </w:r>
      <w:r>
        <w:tab/>
        <w:t xml:space="preserve">All </w:t>
      </w:r>
      <w:r w:rsidRPr="00894381">
        <w:t>bodies that were established or in existence and ceased to exist before the commencement of the</w:t>
      </w:r>
      <w:r w:rsidRPr="00894381">
        <w:rPr>
          <w:i/>
        </w:rPr>
        <w:t xml:space="preserve"> Public Sector Management Act 1994 </w:t>
      </w:r>
      <w:r w:rsidRPr="00894381">
        <w:t>(WA) and that would, if that Act had been in force, have been public sector bodies within the meaning of the Act, in relation to the period for which they so operated; and</w:t>
      </w:r>
    </w:p>
    <w:p w14:paraId="5B082FF5" w14:textId="1298BE24" w:rsidR="00894381" w:rsidRDefault="00894381" w:rsidP="00894381">
      <w:pPr>
        <w:pStyle w:val="paragraph"/>
        <w:spacing w:line="259" w:lineRule="auto"/>
      </w:pPr>
      <w:r>
        <w:tab/>
        <w:t>(c)</w:t>
      </w:r>
      <w:r>
        <w:tab/>
        <w:t xml:space="preserve">Entities </w:t>
      </w:r>
      <w:r w:rsidRPr="00894381">
        <w:t xml:space="preserve">specified in column 2 of Schedule 1 of the </w:t>
      </w:r>
      <w:r w:rsidRPr="00894381">
        <w:rPr>
          <w:i/>
        </w:rPr>
        <w:t>Public Sector Management Act 1994 (</w:t>
      </w:r>
      <w:r w:rsidRPr="00894381">
        <w:t>WA), excluding:</w:t>
      </w:r>
    </w:p>
    <w:p w14:paraId="66B8B08E" w14:textId="45A81BDB" w:rsidR="00894381" w:rsidRDefault="00894381" w:rsidP="004E2EC6">
      <w:pPr>
        <w:pStyle w:val="paragraphsub"/>
        <w:spacing w:line="259" w:lineRule="auto"/>
      </w:pPr>
      <w:r>
        <w:tab/>
        <w:t>(</w:t>
      </w:r>
      <w:proofErr w:type="spellStart"/>
      <w:r>
        <w:t>i</w:t>
      </w:r>
      <w:proofErr w:type="spellEnd"/>
      <w:r>
        <w:t>)</w:t>
      </w:r>
      <w:r>
        <w:tab/>
        <w:t xml:space="preserve">Curtin University established under the </w:t>
      </w:r>
      <w:r w:rsidRPr="00894381">
        <w:rPr>
          <w:i/>
        </w:rPr>
        <w:t>Curtin University Act 1966</w:t>
      </w:r>
      <w:r>
        <w:t xml:space="preserve"> (WA); </w:t>
      </w:r>
    </w:p>
    <w:p w14:paraId="565A2907" w14:textId="75E53CCB" w:rsidR="00894381" w:rsidRDefault="00894381" w:rsidP="004E2EC6">
      <w:pPr>
        <w:pStyle w:val="paragraphsub"/>
        <w:spacing w:line="259" w:lineRule="auto"/>
      </w:pPr>
      <w:r>
        <w:tab/>
        <w:t>(ii)</w:t>
      </w:r>
      <w:r>
        <w:tab/>
        <w:t xml:space="preserve">Edith Cowan University established under the </w:t>
      </w:r>
      <w:r w:rsidRPr="00894381">
        <w:rPr>
          <w:i/>
        </w:rPr>
        <w:t>Edith Cowan University Act 1984</w:t>
      </w:r>
      <w:r>
        <w:t xml:space="preserve"> (WA); </w:t>
      </w:r>
    </w:p>
    <w:p w14:paraId="5BE4CB88" w14:textId="2603EEFA" w:rsidR="00894381" w:rsidRDefault="00894381" w:rsidP="004E2EC6">
      <w:pPr>
        <w:pStyle w:val="paragraphsub"/>
        <w:spacing w:line="259" w:lineRule="auto"/>
      </w:pPr>
      <w:r>
        <w:tab/>
        <w:t>(iii)</w:t>
      </w:r>
      <w:r>
        <w:tab/>
        <w:t xml:space="preserve">Murdoch University established under the </w:t>
      </w:r>
      <w:r w:rsidRPr="00894381">
        <w:rPr>
          <w:i/>
        </w:rPr>
        <w:t>Murdoch University Act 1973</w:t>
      </w:r>
      <w:r>
        <w:t xml:space="preserve"> (WA);</w:t>
      </w:r>
    </w:p>
    <w:p w14:paraId="73610003" w14:textId="4E60D2D3" w:rsidR="00894381" w:rsidRDefault="00894381" w:rsidP="004E2EC6">
      <w:pPr>
        <w:pStyle w:val="paragraphsub"/>
        <w:spacing w:line="259" w:lineRule="auto"/>
      </w:pPr>
      <w:r>
        <w:tab/>
      </w:r>
      <w:proofErr w:type="gramStart"/>
      <w:r>
        <w:t>(iv)</w:t>
      </w:r>
      <w:r>
        <w:tab/>
        <w:t>The</w:t>
      </w:r>
      <w:proofErr w:type="gramEnd"/>
      <w:r>
        <w:t xml:space="preserve"> University of Notre Dame established under the </w:t>
      </w:r>
      <w:r w:rsidRPr="00894381">
        <w:rPr>
          <w:i/>
        </w:rPr>
        <w:t xml:space="preserve">University of Notre Dame Australia Act 1989 </w:t>
      </w:r>
      <w:r>
        <w:t xml:space="preserve">(WA); </w:t>
      </w:r>
    </w:p>
    <w:p w14:paraId="6B4A6A99" w14:textId="591DBE7A" w:rsidR="00894381" w:rsidRDefault="004E2EC6" w:rsidP="004E2EC6">
      <w:pPr>
        <w:pStyle w:val="paragraphsub"/>
        <w:spacing w:line="259" w:lineRule="auto"/>
      </w:pPr>
      <w:r>
        <w:tab/>
        <w:t>(v)</w:t>
      </w:r>
      <w:r w:rsidR="00894381">
        <w:tab/>
        <w:t xml:space="preserve">The University of Western Australia established under the </w:t>
      </w:r>
      <w:r w:rsidR="00894381" w:rsidRPr="004E2EC6">
        <w:rPr>
          <w:i/>
        </w:rPr>
        <w:t>University of Western Australia Act 1911</w:t>
      </w:r>
      <w:r w:rsidR="00894381">
        <w:t xml:space="preserve"> (WA);</w:t>
      </w:r>
    </w:p>
    <w:p w14:paraId="20E864FF" w14:textId="66591C28" w:rsidR="00894381" w:rsidRDefault="004E2EC6" w:rsidP="004E2EC6">
      <w:pPr>
        <w:pStyle w:val="paragraphsub"/>
        <w:spacing w:line="259" w:lineRule="auto"/>
      </w:pPr>
      <w:r>
        <w:tab/>
      </w:r>
      <w:proofErr w:type="gramStart"/>
      <w:r>
        <w:t>(vi)</w:t>
      </w:r>
      <w:r>
        <w:tab/>
        <w:t>A</w:t>
      </w:r>
      <w:r w:rsidR="00894381">
        <w:t>ny</w:t>
      </w:r>
      <w:proofErr w:type="gramEnd"/>
      <w:r w:rsidR="00894381">
        <w:t xml:space="preserve"> local government or regional local government or the council of a local government or </w:t>
      </w:r>
      <w:r>
        <w:t xml:space="preserve">regional local government; and </w:t>
      </w:r>
    </w:p>
    <w:p w14:paraId="08C322FA" w14:textId="7C7EB894" w:rsidR="00894381" w:rsidRDefault="004E2EC6" w:rsidP="004E2EC6">
      <w:pPr>
        <w:pStyle w:val="paragraphsub"/>
        <w:spacing w:line="259" w:lineRule="auto"/>
      </w:pPr>
      <w:r>
        <w:tab/>
        <w:t>(vii)</w:t>
      </w:r>
      <w:r>
        <w:tab/>
      </w:r>
      <w:r w:rsidR="00894381">
        <w:t>Any regional subsidiary or the governing body of a regional subsidiary.</w:t>
      </w:r>
    </w:p>
    <w:p w14:paraId="247BF99B" w14:textId="20C1E9FF" w:rsidR="00373D15" w:rsidRDefault="00EA1DFE" w:rsidP="00373D15">
      <w:pPr>
        <w:pStyle w:val="ItemHead"/>
      </w:pPr>
      <w:proofErr w:type="gramStart"/>
      <w:r>
        <w:t xml:space="preserve">2  </w:t>
      </w:r>
      <w:r w:rsidR="00373D15">
        <w:t>Section</w:t>
      </w:r>
      <w:proofErr w:type="gramEnd"/>
      <w:r w:rsidR="00373D15">
        <w:t xml:space="preserve"> 13 (table)</w:t>
      </w:r>
    </w:p>
    <w:p w14:paraId="18149C9B" w14:textId="7238E72E" w:rsidR="00373D15" w:rsidRDefault="00DB6574" w:rsidP="00373D15">
      <w:pPr>
        <w:pStyle w:val="Item"/>
      </w:pPr>
      <w:r>
        <w:t>After item 7, i</w:t>
      </w:r>
      <w:r w:rsidR="00373D15">
        <w:t>nsert:</w:t>
      </w:r>
    </w:p>
    <w:p w14:paraId="5DE8D0D6" w14:textId="77777777" w:rsidR="00DB6574" w:rsidRPr="00FD59C7" w:rsidRDefault="00DB6574" w:rsidP="00FD59C7">
      <w:pPr>
        <w:pStyle w:val="Item"/>
      </w:pPr>
    </w:p>
    <w:p w14:paraId="5AF8D1D1" w14:textId="7CBDFD59" w:rsidR="00373D15" w:rsidRPr="00373D15" w:rsidRDefault="00DB6574" w:rsidP="00C224B1">
      <w:pPr>
        <w:pStyle w:val="Item"/>
        <w:ind w:left="0"/>
      </w:pPr>
      <w:r>
        <w:t>8</w:t>
      </w:r>
      <w:r>
        <w:tab/>
      </w:r>
      <w:r>
        <w:rPr>
          <w:rFonts w:eastAsia="Calibri"/>
          <w:sz w:val="20"/>
          <w:szCs w:val="22"/>
        </w:rPr>
        <w:t>All Western Australian institutions as at Part 2, section 8D of this instrument</w:t>
      </w:r>
    </w:p>
    <w:p w14:paraId="4B175C39" w14:textId="77777777" w:rsidR="00373D15" w:rsidRPr="00373D15" w:rsidRDefault="00373D15" w:rsidP="00373D15">
      <w:pPr>
        <w:pStyle w:val="ItemHead"/>
      </w:pPr>
    </w:p>
    <w:sectPr w:rsidR="00373D15" w:rsidRPr="00373D15"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87CA" w14:textId="77777777" w:rsidR="008B1085" w:rsidRDefault="008B1085" w:rsidP="0048364F">
      <w:pPr>
        <w:spacing w:line="240" w:lineRule="auto"/>
      </w:pPr>
      <w:r>
        <w:separator/>
      </w:r>
    </w:p>
  </w:endnote>
  <w:endnote w:type="continuationSeparator" w:id="0">
    <w:p w14:paraId="08BD2D97" w14:textId="77777777" w:rsidR="008B1085" w:rsidRDefault="008B108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676E69" w14:paraId="3D4DE970" w14:textId="77777777" w:rsidTr="00FA79F9">
      <w:tc>
        <w:tcPr>
          <w:tcW w:w="5000" w:type="pct"/>
        </w:tcPr>
        <w:p w14:paraId="085B9ACA" w14:textId="77777777" w:rsidR="00676E69" w:rsidRDefault="00676E69" w:rsidP="00FA79F9">
          <w:pPr>
            <w:rPr>
              <w:sz w:val="18"/>
            </w:rPr>
          </w:pPr>
        </w:p>
      </w:tc>
    </w:tr>
  </w:tbl>
  <w:p w14:paraId="71013C6D" w14:textId="77777777" w:rsidR="00676E69" w:rsidRPr="005F1388" w:rsidRDefault="00676E69"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676E69" w14:paraId="717D893B" w14:textId="77777777" w:rsidTr="00FA79F9">
      <w:tc>
        <w:tcPr>
          <w:tcW w:w="5000" w:type="pct"/>
        </w:tcPr>
        <w:p w14:paraId="33DE4804" w14:textId="77777777" w:rsidR="00676E69" w:rsidRDefault="00676E69" w:rsidP="00FA79F9">
          <w:pPr>
            <w:rPr>
              <w:sz w:val="18"/>
            </w:rPr>
          </w:pPr>
        </w:p>
      </w:tc>
    </w:tr>
  </w:tbl>
  <w:p w14:paraId="78069D15" w14:textId="77777777" w:rsidR="00676E69" w:rsidRPr="006D3667" w:rsidRDefault="00676E69" w:rsidP="00FA79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8B15" w14:textId="77777777" w:rsidR="00676E69" w:rsidRDefault="00676E69" w:rsidP="00FA79F9">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676E69" w14:paraId="39EF5F5E" w14:textId="77777777" w:rsidTr="00FA79F9">
      <w:tc>
        <w:tcPr>
          <w:tcW w:w="5000" w:type="pct"/>
        </w:tcPr>
        <w:p w14:paraId="6C9F64EA" w14:textId="77777777" w:rsidR="00676E69" w:rsidRDefault="00676E69" w:rsidP="00FA79F9">
          <w:pPr>
            <w:rPr>
              <w:sz w:val="18"/>
            </w:rPr>
          </w:pPr>
        </w:p>
      </w:tc>
    </w:tr>
  </w:tbl>
  <w:p w14:paraId="2F2A6474" w14:textId="77777777" w:rsidR="00676E69" w:rsidRPr="00486382" w:rsidRDefault="00676E6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D34FD" w14:textId="77777777" w:rsidR="00676E69" w:rsidRPr="00E33C1C" w:rsidRDefault="00676E69" w:rsidP="00FA79F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676E69" w14:paraId="6C840848" w14:textId="77777777" w:rsidTr="00FA79F9">
      <w:tc>
        <w:tcPr>
          <w:tcW w:w="365" w:type="pct"/>
          <w:tcBorders>
            <w:top w:val="nil"/>
            <w:left w:val="nil"/>
            <w:bottom w:val="nil"/>
            <w:right w:val="nil"/>
          </w:tcBorders>
        </w:tcPr>
        <w:p w14:paraId="7386A413" w14:textId="77777777" w:rsidR="00676E69" w:rsidRDefault="00676E69" w:rsidP="00FA79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F5168C3" w14:textId="0B324190" w:rsidR="00676E69" w:rsidRDefault="00676E69" w:rsidP="00FA79F9">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National Redress Scheme for Institutional Child Sexual Abuse Amendment (2018 Measures No.6) Declaration 2018</w:t>
          </w:r>
          <w:r w:rsidRPr="00B20990">
            <w:rPr>
              <w:i/>
              <w:sz w:val="18"/>
            </w:rPr>
            <w:fldChar w:fldCharType="end"/>
          </w:r>
        </w:p>
      </w:tc>
      <w:tc>
        <w:tcPr>
          <w:tcW w:w="947" w:type="pct"/>
          <w:tcBorders>
            <w:top w:val="nil"/>
            <w:left w:val="nil"/>
            <w:bottom w:val="nil"/>
            <w:right w:val="nil"/>
          </w:tcBorders>
        </w:tcPr>
        <w:p w14:paraId="412CBE0E" w14:textId="77777777" w:rsidR="00676E69" w:rsidRDefault="00676E69" w:rsidP="00FA79F9">
          <w:pPr>
            <w:spacing w:line="0" w:lineRule="atLeast"/>
            <w:jc w:val="right"/>
            <w:rPr>
              <w:sz w:val="18"/>
            </w:rPr>
          </w:pPr>
        </w:p>
      </w:tc>
    </w:tr>
    <w:tr w:rsidR="00676E69" w14:paraId="206FC39E" w14:textId="77777777" w:rsidTr="00FA7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03EB343" w14:textId="77777777" w:rsidR="00676E69" w:rsidRDefault="00676E69" w:rsidP="00FA79F9">
          <w:pPr>
            <w:jc w:val="right"/>
            <w:rPr>
              <w:sz w:val="18"/>
            </w:rPr>
          </w:pPr>
        </w:p>
      </w:tc>
    </w:tr>
  </w:tbl>
  <w:p w14:paraId="7AB059AA" w14:textId="77777777" w:rsidR="00676E69" w:rsidRPr="00ED79B6" w:rsidRDefault="00676E69" w:rsidP="00FA79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D5884" w14:textId="77777777" w:rsidR="00676E69" w:rsidRPr="00E33C1C" w:rsidRDefault="00676E69" w:rsidP="00FA79F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676E69" w14:paraId="37FDDA27" w14:textId="77777777" w:rsidTr="00FA79F9">
      <w:tc>
        <w:tcPr>
          <w:tcW w:w="947" w:type="pct"/>
          <w:tcBorders>
            <w:top w:val="nil"/>
            <w:left w:val="nil"/>
            <w:bottom w:val="nil"/>
            <w:right w:val="nil"/>
          </w:tcBorders>
        </w:tcPr>
        <w:p w14:paraId="44597E4B" w14:textId="77777777" w:rsidR="00676E69" w:rsidRDefault="00676E69" w:rsidP="00FA79F9">
          <w:pPr>
            <w:spacing w:line="0" w:lineRule="atLeast"/>
            <w:rPr>
              <w:sz w:val="18"/>
            </w:rPr>
          </w:pPr>
        </w:p>
      </w:tc>
      <w:tc>
        <w:tcPr>
          <w:tcW w:w="3688" w:type="pct"/>
          <w:tcBorders>
            <w:top w:val="nil"/>
            <w:left w:val="nil"/>
            <w:bottom w:val="nil"/>
            <w:right w:val="nil"/>
          </w:tcBorders>
        </w:tcPr>
        <w:p w14:paraId="384EE1E2" w14:textId="38C04F3C" w:rsidR="00676E69" w:rsidRPr="00B20990" w:rsidRDefault="00676E69" w:rsidP="00FA79F9">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E18E4">
            <w:rPr>
              <w:i/>
              <w:noProof/>
              <w:sz w:val="18"/>
            </w:rPr>
            <w:t>National Redress Scheme for Institutional Child Sexual Abuse Amendment (2018 Measures No. 6) Declaration 2018</w:t>
          </w:r>
          <w:r w:rsidRPr="00B20990">
            <w:rPr>
              <w:i/>
              <w:sz w:val="18"/>
            </w:rPr>
            <w:fldChar w:fldCharType="end"/>
          </w:r>
        </w:p>
      </w:tc>
      <w:tc>
        <w:tcPr>
          <w:tcW w:w="365" w:type="pct"/>
          <w:tcBorders>
            <w:top w:val="nil"/>
            <w:left w:val="nil"/>
            <w:bottom w:val="nil"/>
            <w:right w:val="nil"/>
          </w:tcBorders>
        </w:tcPr>
        <w:p w14:paraId="453C5E63" w14:textId="2A43E168" w:rsidR="00676E69" w:rsidRDefault="00676E69" w:rsidP="00FA79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E18E4">
            <w:rPr>
              <w:i/>
              <w:noProof/>
              <w:sz w:val="18"/>
            </w:rPr>
            <w:t>i</w:t>
          </w:r>
          <w:r w:rsidRPr="00ED79B6">
            <w:rPr>
              <w:i/>
              <w:sz w:val="18"/>
            </w:rPr>
            <w:fldChar w:fldCharType="end"/>
          </w:r>
        </w:p>
      </w:tc>
    </w:tr>
    <w:tr w:rsidR="00676E69" w14:paraId="39A07F46" w14:textId="77777777" w:rsidTr="00FA7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0A6CA02" w14:textId="77777777" w:rsidR="00676E69" w:rsidRDefault="00676E69" w:rsidP="00FA79F9">
          <w:pPr>
            <w:rPr>
              <w:sz w:val="18"/>
            </w:rPr>
          </w:pPr>
        </w:p>
      </w:tc>
    </w:tr>
  </w:tbl>
  <w:p w14:paraId="5D3F8462" w14:textId="77777777" w:rsidR="00676E69" w:rsidRPr="00ED79B6" w:rsidRDefault="00676E69" w:rsidP="00FA79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53AB" w14:textId="77777777" w:rsidR="00676E69" w:rsidRPr="00E33C1C" w:rsidRDefault="00676E6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76E69" w14:paraId="3E923DB7" w14:textId="77777777" w:rsidTr="007A6863">
      <w:tc>
        <w:tcPr>
          <w:tcW w:w="709" w:type="dxa"/>
          <w:tcBorders>
            <w:top w:val="nil"/>
            <w:left w:val="nil"/>
            <w:bottom w:val="nil"/>
            <w:right w:val="nil"/>
          </w:tcBorders>
        </w:tcPr>
        <w:p w14:paraId="3885768D" w14:textId="253CE155" w:rsidR="00676E69" w:rsidRDefault="00676E69"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E18E4">
            <w:rPr>
              <w:i/>
              <w:noProof/>
              <w:sz w:val="18"/>
            </w:rPr>
            <w:t>14</w:t>
          </w:r>
          <w:r w:rsidRPr="00ED79B6">
            <w:rPr>
              <w:i/>
              <w:sz w:val="18"/>
            </w:rPr>
            <w:fldChar w:fldCharType="end"/>
          </w:r>
        </w:p>
      </w:tc>
      <w:tc>
        <w:tcPr>
          <w:tcW w:w="6379" w:type="dxa"/>
          <w:tcBorders>
            <w:top w:val="nil"/>
            <w:left w:val="nil"/>
            <w:bottom w:val="nil"/>
            <w:right w:val="nil"/>
          </w:tcBorders>
        </w:tcPr>
        <w:p w14:paraId="7321D83C" w14:textId="47EA6D58" w:rsidR="00676E69" w:rsidRDefault="00676E6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E18E4">
            <w:rPr>
              <w:i/>
              <w:noProof/>
              <w:sz w:val="18"/>
            </w:rPr>
            <w:t>National Redress Scheme for Institutional Child Sexual Abuse Amendment (2018 Measures No. 6) Declaration 2018</w:t>
          </w:r>
          <w:r w:rsidRPr="00B20990">
            <w:rPr>
              <w:i/>
              <w:sz w:val="18"/>
            </w:rPr>
            <w:fldChar w:fldCharType="end"/>
          </w:r>
        </w:p>
      </w:tc>
      <w:tc>
        <w:tcPr>
          <w:tcW w:w="1383" w:type="dxa"/>
          <w:tcBorders>
            <w:top w:val="nil"/>
            <w:left w:val="nil"/>
            <w:bottom w:val="nil"/>
            <w:right w:val="nil"/>
          </w:tcBorders>
        </w:tcPr>
        <w:p w14:paraId="74716DE7" w14:textId="77777777" w:rsidR="00676E69" w:rsidRDefault="00676E69" w:rsidP="00EE57E8">
          <w:pPr>
            <w:spacing w:line="0" w:lineRule="atLeast"/>
            <w:jc w:val="right"/>
            <w:rPr>
              <w:sz w:val="18"/>
            </w:rPr>
          </w:pPr>
        </w:p>
      </w:tc>
    </w:tr>
    <w:tr w:rsidR="00676E69" w14:paraId="0CABFD7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B5666A2" w14:textId="77777777" w:rsidR="00676E69" w:rsidRDefault="00676E69" w:rsidP="00EE57E8">
          <w:pPr>
            <w:jc w:val="right"/>
            <w:rPr>
              <w:sz w:val="18"/>
            </w:rPr>
          </w:pPr>
        </w:p>
      </w:tc>
    </w:tr>
  </w:tbl>
  <w:p w14:paraId="3D2782F1" w14:textId="77777777" w:rsidR="00676E69" w:rsidRPr="00ED79B6" w:rsidRDefault="00676E69"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D97D6" w14:textId="77777777" w:rsidR="00676E69" w:rsidRPr="00E33C1C" w:rsidRDefault="00676E6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76E69" w14:paraId="714AAA3A" w14:textId="77777777" w:rsidTr="00EE57E8">
      <w:tc>
        <w:tcPr>
          <w:tcW w:w="1384" w:type="dxa"/>
          <w:tcBorders>
            <w:top w:val="nil"/>
            <w:left w:val="nil"/>
            <w:bottom w:val="nil"/>
            <w:right w:val="nil"/>
          </w:tcBorders>
        </w:tcPr>
        <w:p w14:paraId="0386EAC7" w14:textId="77777777" w:rsidR="00676E69" w:rsidRDefault="00676E69" w:rsidP="00EE57E8">
          <w:pPr>
            <w:spacing w:line="0" w:lineRule="atLeast"/>
            <w:rPr>
              <w:sz w:val="18"/>
            </w:rPr>
          </w:pPr>
        </w:p>
      </w:tc>
      <w:tc>
        <w:tcPr>
          <w:tcW w:w="6379" w:type="dxa"/>
          <w:tcBorders>
            <w:top w:val="nil"/>
            <w:left w:val="nil"/>
            <w:bottom w:val="nil"/>
            <w:right w:val="nil"/>
          </w:tcBorders>
        </w:tcPr>
        <w:p w14:paraId="69E9757C" w14:textId="3B789C16" w:rsidR="00676E69" w:rsidRDefault="00676E6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E18E4">
            <w:rPr>
              <w:i/>
              <w:noProof/>
              <w:sz w:val="18"/>
            </w:rPr>
            <w:t>National Redress Scheme for Institutional Child Sexual Abuse Amendment (2018 Measures No. 6) Declaration 2018</w:t>
          </w:r>
          <w:r w:rsidRPr="00B20990">
            <w:rPr>
              <w:i/>
              <w:sz w:val="18"/>
            </w:rPr>
            <w:fldChar w:fldCharType="end"/>
          </w:r>
        </w:p>
      </w:tc>
      <w:tc>
        <w:tcPr>
          <w:tcW w:w="709" w:type="dxa"/>
          <w:tcBorders>
            <w:top w:val="nil"/>
            <w:left w:val="nil"/>
            <w:bottom w:val="nil"/>
            <w:right w:val="nil"/>
          </w:tcBorders>
        </w:tcPr>
        <w:p w14:paraId="3C4D01CB" w14:textId="77FED7AF" w:rsidR="00676E69" w:rsidRDefault="00676E69"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E18E4">
            <w:rPr>
              <w:i/>
              <w:noProof/>
              <w:sz w:val="18"/>
            </w:rPr>
            <w:t>13</w:t>
          </w:r>
          <w:r w:rsidRPr="00ED79B6">
            <w:rPr>
              <w:i/>
              <w:sz w:val="18"/>
            </w:rPr>
            <w:fldChar w:fldCharType="end"/>
          </w:r>
        </w:p>
      </w:tc>
    </w:tr>
    <w:tr w:rsidR="00676E69" w14:paraId="0F6F2380"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87158F9" w14:textId="77777777" w:rsidR="00676E69" w:rsidRDefault="00676E69" w:rsidP="00EE57E8">
          <w:pPr>
            <w:rPr>
              <w:sz w:val="18"/>
            </w:rPr>
          </w:pPr>
        </w:p>
      </w:tc>
    </w:tr>
  </w:tbl>
  <w:p w14:paraId="35B18D37" w14:textId="77777777" w:rsidR="00676E69" w:rsidRPr="00ED79B6" w:rsidRDefault="00676E69"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D4A53" w14:textId="77777777" w:rsidR="00676E69" w:rsidRPr="00E33C1C" w:rsidRDefault="00676E6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76E69" w14:paraId="5AE4AA4D" w14:textId="77777777" w:rsidTr="007A6863">
      <w:tc>
        <w:tcPr>
          <w:tcW w:w="1384" w:type="dxa"/>
          <w:tcBorders>
            <w:top w:val="nil"/>
            <w:left w:val="nil"/>
            <w:bottom w:val="nil"/>
            <w:right w:val="nil"/>
          </w:tcBorders>
        </w:tcPr>
        <w:p w14:paraId="6A6958A5" w14:textId="77777777" w:rsidR="00676E69" w:rsidRDefault="00676E69" w:rsidP="00EE57E8">
          <w:pPr>
            <w:spacing w:line="0" w:lineRule="atLeast"/>
            <w:rPr>
              <w:sz w:val="18"/>
            </w:rPr>
          </w:pPr>
        </w:p>
      </w:tc>
      <w:tc>
        <w:tcPr>
          <w:tcW w:w="6379" w:type="dxa"/>
          <w:tcBorders>
            <w:top w:val="nil"/>
            <w:left w:val="nil"/>
            <w:bottom w:val="nil"/>
            <w:right w:val="nil"/>
          </w:tcBorders>
        </w:tcPr>
        <w:p w14:paraId="667AB3F1" w14:textId="75B7A301" w:rsidR="00676E69" w:rsidRDefault="00676E69"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C560403" w14:textId="77777777" w:rsidR="00676E69" w:rsidRDefault="00676E69"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676E69" w14:paraId="1660D2C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1662331" w14:textId="65FDF1EC" w:rsidR="00676E69" w:rsidRDefault="00676E69"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C:\Users\RD0043\AppData\Local\Arc\Offline Records (PR)\LEX 35371 - National ~ LEGAL SERVICES - ADVICE - Routine Operational\National Redress Scheme for Institutional ~ Abuse Amendment (2018 Measures No. 6) Declaration 2018.docx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5E18E4">
            <w:rPr>
              <w:i/>
              <w:noProof/>
              <w:sz w:val="18"/>
            </w:rPr>
            <w:t>12/12/2018 11:23 AM</w:t>
          </w:r>
          <w:r w:rsidRPr="00ED79B6">
            <w:rPr>
              <w:i/>
              <w:sz w:val="18"/>
            </w:rPr>
            <w:fldChar w:fldCharType="end"/>
          </w:r>
        </w:p>
      </w:tc>
    </w:tr>
  </w:tbl>
  <w:p w14:paraId="1B825304" w14:textId="77777777" w:rsidR="00676E69" w:rsidRPr="00ED79B6" w:rsidRDefault="00676E6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C0DCE" w14:textId="77777777" w:rsidR="008B1085" w:rsidRDefault="008B1085" w:rsidP="0048364F">
      <w:pPr>
        <w:spacing w:line="240" w:lineRule="auto"/>
      </w:pPr>
      <w:r>
        <w:separator/>
      </w:r>
    </w:p>
  </w:footnote>
  <w:footnote w:type="continuationSeparator" w:id="0">
    <w:p w14:paraId="6CB778D3" w14:textId="77777777" w:rsidR="008B1085" w:rsidRDefault="008B108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E998A" w14:textId="77777777" w:rsidR="00676E69" w:rsidRPr="005F1388" w:rsidRDefault="00676E6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85F1" w14:textId="77777777" w:rsidR="00676E69" w:rsidRPr="005F1388" w:rsidRDefault="00676E6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03B26" w14:textId="77777777" w:rsidR="00676E69" w:rsidRPr="005F1388" w:rsidRDefault="00676E6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45FBA" w14:textId="77777777" w:rsidR="00676E69" w:rsidRPr="00ED79B6" w:rsidRDefault="00676E69" w:rsidP="00FA79F9">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CC4AA" w14:textId="77777777" w:rsidR="00676E69" w:rsidRPr="00ED79B6" w:rsidRDefault="00676E69" w:rsidP="00FA79F9">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554B" w14:textId="77777777" w:rsidR="00676E69" w:rsidRPr="00ED79B6" w:rsidRDefault="00676E6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A76D9" w14:textId="77777777" w:rsidR="00676E69" w:rsidRPr="00A961C4" w:rsidRDefault="00676E69" w:rsidP="0048364F">
    <w:pPr>
      <w:rPr>
        <w:b/>
        <w:sz w:val="20"/>
      </w:rPr>
    </w:pPr>
  </w:p>
  <w:p w14:paraId="1CBE1B42" w14:textId="77777777" w:rsidR="00676E69" w:rsidRPr="00A961C4" w:rsidRDefault="00676E69" w:rsidP="0048364F">
    <w:pPr>
      <w:rPr>
        <w:b/>
        <w:sz w:val="20"/>
      </w:rPr>
    </w:pPr>
  </w:p>
  <w:p w14:paraId="44286B79" w14:textId="77777777" w:rsidR="00676E69" w:rsidRPr="00A961C4" w:rsidRDefault="00676E6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A58A0" w14:textId="77777777" w:rsidR="00676E69" w:rsidRPr="00A961C4" w:rsidRDefault="00676E69" w:rsidP="0048364F">
    <w:pPr>
      <w:jc w:val="right"/>
      <w:rPr>
        <w:sz w:val="20"/>
      </w:rPr>
    </w:pPr>
  </w:p>
  <w:p w14:paraId="7996D973" w14:textId="77777777" w:rsidR="00676E69" w:rsidRPr="00A961C4" w:rsidRDefault="00676E69" w:rsidP="0048364F">
    <w:pPr>
      <w:jc w:val="right"/>
      <w:rPr>
        <w:b/>
        <w:sz w:val="20"/>
      </w:rPr>
    </w:pPr>
  </w:p>
  <w:p w14:paraId="2B20FD20" w14:textId="77777777" w:rsidR="00676E69" w:rsidRPr="00A961C4" w:rsidRDefault="00676E69"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A216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D0C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0428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BE61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F832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2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D2DE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B83F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1E20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42C2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582EA1"/>
    <w:multiLevelType w:val="hybridMultilevel"/>
    <w:tmpl w:val="863A03DE"/>
    <w:lvl w:ilvl="0" w:tplc="CC8A4A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B160F3"/>
    <w:multiLevelType w:val="hybridMultilevel"/>
    <w:tmpl w:val="4F70F04E"/>
    <w:lvl w:ilvl="0" w:tplc="CC8A4A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2106D3"/>
    <w:multiLevelType w:val="hybridMultilevel"/>
    <w:tmpl w:val="09FE9ED4"/>
    <w:lvl w:ilvl="0" w:tplc="CC8A4A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554A94"/>
    <w:multiLevelType w:val="hybridMultilevel"/>
    <w:tmpl w:val="84123638"/>
    <w:lvl w:ilvl="0" w:tplc="CC8A4A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1"/>
  </w:num>
  <w:num w:numId="15">
    <w:abstractNumId w:val="12"/>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33"/>
    <w:rsid w:val="00000263"/>
    <w:rsid w:val="000113BC"/>
    <w:rsid w:val="000136AF"/>
    <w:rsid w:val="00026327"/>
    <w:rsid w:val="0004044E"/>
    <w:rsid w:val="0005120E"/>
    <w:rsid w:val="00054577"/>
    <w:rsid w:val="00054A61"/>
    <w:rsid w:val="000614BF"/>
    <w:rsid w:val="00070858"/>
    <w:rsid w:val="0007169C"/>
    <w:rsid w:val="00073830"/>
    <w:rsid w:val="00077593"/>
    <w:rsid w:val="00083F48"/>
    <w:rsid w:val="000A0DCF"/>
    <w:rsid w:val="000A3CA0"/>
    <w:rsid w:val="000A479A"/>
    <w:rsid w:val="000A7DF9"/>
    <w:rsid w:val="000D05EF"/>
    <w:rsid w:val="000D3FB9"/>
    <w:rsid w:val="000D5485"/>
    <w:rsid w:val="000E598E"/>
    <w:rsid w:val="000E5A3D"/>
    <w:rsid w:val="000F0ADA"/>
    <w:rsid w:val="000F21C1"/>
    <w:rsid w:val="0010745C"/>
    <w:rsid w:val="001122FF"/>
    <w:rsid w:val="00127992"/>
    <w:rsid w:val="0015101C"/>
    <w:rsid w:val="0015560C"/>
    <w:rsid w:val="00160BD7"/>
    <w:rsid w:val="001643C9"/>
    <w:rsid w:val="00165568"/>
    <w:rsid w:val="00166082"/>
    <w:rsid w:val="00166C2F"/>
    <w:rsid w:val="001716C9"/>
    <w:rsid w:val="00184261"/>
    <w:rsid w:val="00193461"/>
    <w:rsid w:val="001939E1"/>
    <w:rsid w:val="0019452E"/>
    <w:rsid w:val="00195382"/>
    <w:rsid w:val="001A3B9F"/>
    <w:rsid w:val="001A5520"/>
    <w:rsid w:val="001A5BCA"/>
    <w:rsid w:val="001A65C0"/>
    <w:rsid w:val="001B7A5D"/>
    <w:rsid w:val="001B7AED"/>
    <w:rsid w:val="001C2CB3"/>
    <w:rsid w:val="001C3646"/>
    <w:rsid w:val="001C5A47"/>
    <w:rsid w:val="001C69C4"/>
    <w:rsid w:val="001E0A8D"/>
    <w:rsid w:val="001E3590"/>
    <w:rsid w:val="001E63C6"/>
    <w:rsid w:val="001E7407"/>
    <w:rsid w:val="001F1A46"/>
    <w:rsid w:val="00201D27"/>
    <w:rsid w:val="002046A1"/>
    <w:rsid w:val="0020576B"/>
    <w:rsid w:val="002066FA"/>
    <w:rsid w:val="0021153A"/>
    <w:rsid w:val="00214369"/>
    <w:rsid w:val="0022173D"/>
    <w:rsid w:val="002245A6"/>
    <w:rsid w:val="00224B64"/>
    <w:rsid w:val="002302EA"/>
    <w:rsid w:val="0023346B"/>
    <w:rsid w:val="00237614"/>
    <w:rsid w:val="00240749"/>
    <w:rsid w:val="002468D7"/>
    <w:rsid w:val="00247E97"/>
    <w:rsid w:val="00256C81"/>
    <w:rsid w:val="00285CDD"/>
    <w:rsid w:val="00291167"/>
    <w:rsid w:val="0029489E"/>
    <w:rsid w:val="00297ECB"/>
    <w:rsid w:val="002A1193"/>
    <w:rsid w:val="002A3DB0"/>
    <w:rsid w:val="002B01E1"/>
    <w:rsid w:val="002C152A"/>
    <w:rsid w:val="002D043A"/>
    <w:rsid w:val="002E087C"/>
    <w:rsid w:val="0031713F"/>
    <w:rsid w:val="003222D1"/>
    <w:rsid w:val="00325634"/>
    <w:rsid w:val="003257D7"/>
    <w:rsid w:val="0032750F"/>
    <w:rsid w:val="003415D3"/>
    <w:rsid w:val="003442F6"/>
    <w:rsid w:val="0034548B"/>
    <w:rsid w:val="00346335"/>
    <w:rsid w:val="00352B0F"/>
    <w:rsid w:val="003561B0"/>
    <w:rsid w:val="00365247"/>
    <w:rsid w:val="00373D15"/>
    <w:rsid w:val="00377C1A"/>
    <w:rsid w:val="0039558C"/>
    <w:rsid w:val="00397893"/>
    <w:rsid w:val="003A15AC"/>
    <w:rsid w:val="003B0627"/>
    <w:rsid w:val="003B1270"/>
    <w:rsid w:val="003B6B2C"/>
    <w:rsid w:val="003C5F2B"/>
    <w:rsid w:val="003C7D35"/>
    <w:rsid w:val="003D0BFE"/>
    <w:rsid w:val="003D5700"/>
    <w:rsid w:val="003E5868"/>
    <w:rsid w:val="003F6F52"/>
    <w:rsid w:val="004022CA"/>
    <w:rsid w:val="004116CD"/>
    <w:rsid w:val="00414ADE"/>
    <w:rsid w:val="00424CA9"/>
    <w:rsid w:val="004257BB"/>
    <w:rsid w:val="0044291A"/>
    <w:rsid w:val="004600B0"/>
    <w:rsid w:val="00460499"/>
    <w:rsid w:val="00460FBA"/>
    <w:rsid w:val="00462D42"/>
    <w:rsid w:val="00467637"/>
    <w:rsid w:val="00474835"/>
    <w:rsid w:val="00477815"/>
    <w:rsid w:val="004819C7"/>
    <w:rsid w:val="0048364F"/>
    <w:rsid w:val="0048434C"/>
    <w:rsid w:val="004877FC"/>
    <w:rsid w:val="00490F2E"/>
    <w:rsid w:val="00496F97"/>
    <w:rsid w:val="004A172B"/>
    <w:rsid w:val="004A53EA"/>
    <w:rsid w:val="004A6352"/>
    <w:rsid w:val="004B35E7"/>
    <w:rsid w:val="004B6727"/>
    <w:rsid w:val="004C09F2"/>
    <w:rsid w:val="004C1249"/>
    <w:rsid w:val="004D0FF0"/>
    <w:rsid w:val="004E2EC6"/>
    <w:rsid w:val="004E772F"/>
    <w:rsid w:val="004F1FAC"/>
    <w:rsid w:val="004F676E"/>
    <w:rsid w:val="004F71C0"/>
    <w:rsid w:val="00503219"/>
    <w:rsid w:val="00506EBE"/>
    <w:rsid w:val="00516209"/>
    <w:rsid w:val="00516B8D"/>
    <w:rsid w:val="0052756C"/>
    <w:rsid w:val="00530230"/>
    <w:rsid w:val="00530CC9"/>
    <w:rsid w:val="00531B46"/>
    <w:rsid w:val="00537FBC"/>
    <w:rsid w:val="00541D73"/>
    <w:rsid w:val="005421F1"/>
    <w:rsid w:val="00543469"/>
    <w:rsid w:val="00546FA3"/>
    <w:rsid w:val="00547A22"/>
    <w:rsid w:val="005515EE"/>
    <w:rsid w:val="00552506"/>
    <w:rsid w:val="00553FA3"/>
    <w:rsid w:val="00557C7A"/>
    <w:rsid w:val="00562A58"/>
    <w:rsid w:val="0056541A"/>
    <w:rsid w:val="00570072"/>
    <w:rsid w:val="00570DAD"/>
    <w:rsid w:val="00571013"/>
    <w:rsid w:val="00577885"/>
    <w:rsid w:val="00581211"/>
    <w:rsid w:val="00584811"/>
    <w:rsid w:val="00593AA6"/>
    <w:rsid w:val="00594161"/>
    <w:rsid w:val="00594749"/>
    <w:rsid w:val="00594956"/>
    <w:rsid w:val="005B1555"/>
    <w:rsid w:val="005B4067"/>
    <w:rsid w:val="005B4F70"/>
    <w:rsid w:val="005C38C8"/>
    <w:rsid w:val="005C3F41"/>
    <w:rsid w:val="005C4EF0"/>
    <w:rsid w:val="005D5EA1"/>
    <w:rsid w:val="005D797D"/>
    <w:rsid w:val="005E098C"/>
    <w:rsid w:val="005E18E4"/>
    <w:rsid w:val="005E1F8D"/>
    <w:rsid w:val="005E61D3"/>
    <w:rsid w:val="00600219"/>
    <w:rsid w:val="006065DA"/>
    <w:rsid w:val="00606AA4"/>
    <w:rsid w:val="006142C0"/>
    <w:rsid w:val="006235B5"/>
    <w:rsid w:val="006256AB"/>
    <w:rsid w:val="00640402"/>
    <w:rsid w:val="00640F78"/>
    <w:rsid w:val="00647956"/>
    <w:rsid w:val="00655D6A"/>
    <w:rsid w:val="00656925"/>
    <w:rsid w:val="00656DE9"/>
    <w:rsid w:val="006656A6"/>
    <w:rsid w:val="00672876"/>
    <w:rsid w:val="00676E69"/>
    <w:rsid w:val="00677CC2"/>
    <w:rsid w:val="0068382A"/>
    <w:rsid w:val="00685F42"/>
    <w:rsid w:val="00687BA5"/>
    <w:rsid w:val="0069207B"/>
    <w:rsid w:val="00695D7D"/>
    <w:rsid w:val="006A0D93"/>
    <w:rsid w:val="006A304E"/>
    <w:rsid w:val="006B0F4E"/>
    <w:rsid w:val="006B7006"/>
    <w:rsid w:val="006C7F8C"/>
    <w:rsid w:val="006D7AB9"/>
    <w:rsid w:val="006E7678"/>
    <w:rsid w:val="00700B2C"/>
    <w:rsid w:val="00713084"/>
    <w:rsid w:val="00717463"/>
    <w:rsid w:val="00720FC2"/>
    <w:rsid w:val="00722E89"/>
    <w:rsid w:val="00731E00"/>
    <w:rsid w:val="007339C7"/>
    <w:rsid w:val="007440B7"/>
    <w:rsid w:val="00747993"/>
    <w:rsid w:val="00750C66"/>
    <w:rsid w:val="00751396"/>
    <w:rsid w:val="0075355E"/>
    <w:rsid w:val="007634AD"/>
    <w:rsid w:val="007664D0"/>
    <w:rsid w:val="007715C9"/>
    <w:rsid w:val="00773279"/>
    <w:rsid w:val="00774EDD"/>
    <w:rsid w:val="007757EC"/>
    <w:rsid w:val="0077694C"/>
    <w:rsid w:val="00782EC8"/>
    <w:rsid w:val="007A6863"/>
    <w:rsid w:val="007C1B55"/>
    <w:rsid w:val="007C78B4"/>
    <w:rsid w:val="007D39A2"/>
    <w:rsid w:val="007E1C22"/>
    <w:rsid w:val="007E32B6"/>
    <w:rsid w:val="007E486B"/>
    <w:rsid w:val="007E7D4A"/>
    <w:rsid w:val="007F48ED"/>
    <w:rsid w:val="007F5E3F"/>
    <w:rsid w:val="00800358"/>
    <w:rsid w:val="00803716"/>
    <w:rsid w:val="00804736"/>
    <w:rsid w:val="008050A1"/>
    <w:rsid w:val="00812F45"/>
    <w:rsid w:val="00822FC5"/>
    <w:rsid w:val="00836FE9"/>
    <w:rsid w:val="0084172C"/>
    <w:rsid w:val="00844077"/>
    <w:rsid w:val="0084619F"/>
    <w:rsid w:val="0085175E"/>
    <w:rsid w:val="00853396"/>
    <w:rsid w:val="00856A31"/>
    <w:rsid w:val="00874B6D"/>
    <w:rsid w:val="008754D0"/>
    <w:rsid w:val="00877C69"/>
    <w:rsid w:val="00877D48"/>
    <w:rsid w:val="0088345B"/>
    <w:rsid w:val="00887F2D"/>
    <w:rsid w:val="00892E6B"/>
    <w:rsid w:val="008935C5"/>
    <w:rsid w:val="00894381"/>
    <w:rsid w:val="008A16A5"/>
    <w:rsid w:val="008A5C57"/>
    <w:rsid w:val="008B1085"/>
    <w:rsid w:val="008B180B"/>
    <w:rsid w:val="008B68AC"/>
    <w:rsid w:val="008C0629"/>
    <w:rsid w:val="008C1C6E"/>
    <w:rsid w:val="008D0EE0"/>
    <w:rsid w:val="008D3E1D"/>
    <w:rsid w:val="008D6428"/>
    <w:rsid w:val="008D7A27"/>
    <w:rsid w:val="008E2931"/>
    <w:rsid w:val="008E4702"/>
    <w:rsid w:val="008E69AA"/>
    <w:rsid w:val="008F4F1C"/>
    <w:rsid w:val="008F772C"/>
    <w:rsid w:val="009066FD"/>
    <w:rsid w:val="009069AD"/>
    <w:rsid w:val="00910E64"/>
    <w:rsid w:val="00911584"/>
    <w:rsid w:val="00915B7D"/>
    <w:rsid w:val="00922764"/>
    <w:rsid w:val="009278C1"/>
    <w:rsid w:val="00932377"/>
    <w:rsid w:val="009346E3"/>
    <w:rsid w:val="0094523D"/>
    <w:rsid w:val="00970196"/>
    <w:rsid w:val="00971DCE"/>
    <w:rsid w:val="00976A63"/>
    <w:rsid w:val="00977083"/>
    <w:rsid w:val="009B2490"/>
    <w:rsid w:val="009B4EB5"/>
    <w:rsid w:val="009B50E5"/>
    <w:rsid w:val="009C3431"/>
    <w:rsid w:val="009C5989"/>
    <w:rsid w:val="009C6A32"/>
    <w:rsid w:val="009D08DA"/>
    <w:rsid w:val="009E19CE"/>
    <w:rsid w:val="009E6380"/>
    <w:rsid w:val="009F16BC"/>
    <w:rsid w:val="00A012CD"/>
    <w:rsid w:val="00A06860"/>
    <w:rsid w:val="00A136F5"/>
    <w:rsid w:val="00A231E2"/>
    <w:rsid w:val="00A2351E"/>
    <w:rsid w:val="00A2550D"/>
    <w:rsid w:val="00A379BB"/>
    <w:rsid w:val="00A4169B"/>
    <w:rsid w:val="00A50D55"/>
    <w:rsid w:val="00A52FDA"/>
    <w:rsid w:val="00A62041"/>
    <w:rsid w:val="00A62DAF"/>
    <w:rsid w:val="00A64912"/>
    <w:rsid w:val="00A70A74"/>
    <w:rsid w:val="00A82195"/>
    <w:rsid w:val="00A85C16"/>
    <w:rsid w:val="00A9231A"/>
    <w:rsid w:val="00A95BC7"/>
    <w:rsid w:val="00AA0343"/>
    <w:rsid w:val="00AA1A02"/>
    <w:rsid w:val="00AA59D4"/>
    <w:rsid w:val="00AA78CE"/>
    <w:rsid w:val="00AA7B26"/>
    <w:rsid w:val="00AC2658"/>
    <w:rsid w:val="00AC767C"/>
    <w:rsid w:val="00AD3467"/>
    <w:rsid w:val="00AD5641"/>
    <w:rsid w:val="00AF33DB"/>
    <w:rsid w:val="00B032D8"/>
    <w:rsid w:val="00B05D72"/>
    <w:rsid w:val="00B20990"/>
    <w:rsid w:val="00B23705"/>
    <w:rsid w:val="00B23FAF"/>
    <w:rsid w:val="00B33B3C"/>
    <w:rsid w:val="00B40D74"/>
    <w:rsid w:val="00B42649"/>
    <w:rsid w:val="00B45636"/>
    <w:rsid w:val="00B46467"/>
    <w:rsid w:val="00B4730C"/>
    <w:rsid w:val="00B52663"/>
    <w:rsid w:val="00B56DCB"/>
    <w:rsid w:val="00B61728"/>
    <w:rsid w:val="00B770D2"/>
    <w:rsid w:val="00B861C4"/>
    <w:rsid w:val="00B93516"/>
    <w:rsid w:val="00B95781"/>
    <w:rsid w:val="00B96776"/>
    <w:rsid w:val="00B973E5"/>
    <w:rsid w:val="00BA47A3"/>
    <w:rsid w:val="00BA5026"/>
    <w:rsid w:val="00BA72AA"/>
    <w:rsid w:val="00BA7B5B"/>
    <w:rsid w:val="00BB6E79"/>
    <w:rsid w:val="00BD67EC"/>
    <w:rsid w:val="00BE42C5"/>
    <w:rsid w:val="00BE719A"/>
    <w:rsid w:val="00BE720A"/>
    <w:rsid w:val="00BE755F"/>
    <w:rsid w:val="00BF0723"/>
    <w:rsid w:val="00BF4FC7"/>
    <w:rsid w:val="00BF6650"/>
    <w:rsid w:val="00C02DC6"/>
    <w:rsid w:val="00C067E5"/>
    <w:rsid w:val="00C164CA"/>
    <w:rsid w:val="00C21E49"/>
    <w:rsid w:val="00C224B1"/>
    <w:rsid w:val="00C249B4"/>
    <w:rsid w:val="00C26051"/>
    <w:rsid w:val="00C42BF8"/>
    <w:rsid w:val="00C460AE"/>
    <w:rsid w:val="00C50043"/>
    <w:rsid w:val="00C5015F"/>
    <w:rsid w:val="00C50A0F"/>
    <w:rsid w:val="00C50F4A"/>
    <w:rsid w:val="00C72D10"/>
    <w:rsid w:val="00C7573B"/>
    <w:rsid w:val="00C76CF3"/>
    <w:rsid w:val="00C86305"/>
    <w:rsid w:val="00C93205"/>
    <w:rsid w:val="00CA7844"/>
    <w:rsid w:val="00CB38B0"/>
    <w:rsid w:val="00CB58EF"/>
    <w:rsid w:val="00CD0BD1"/>
    <w:rsid w:val="00CE0A93"/>
    <w:rsid w:val="00CE7472"/>
    <w:rsid w:val="00CF0BB2"/>
    <w:rsid w:val="00CF59E3"/>
    <w:rsid w:val="00D12B0D"/>
    <w:rsid w:val="00D13441"/>
    <w:rsid w:val="00D13856"/>
    <w:rsid w:val="00D155E0"/>
    <w:rsid w:val="00D243A3"/>
    <w:rsid w:val="00D33440"/>
    <w:rsid w:val="00D51DA3"/>
    <w:rsid w:val="00D52EFE"/>
    <w:rsid w:val="00D56A0D"/>
    <w:rsid w:val="00D6067B"/>
    <w:rsid w:val="00D63EF6"/>
    <w:rsid w:val="00D66518"/>
    <w:rsid w:val="00D70DFB"/>
    <w:rsid w:val="00D71EEA"/>
    <w:rsid w:val="00D7301D"/>
    <w:rsid w:val="00D735CD"/>
    <w:rsid w:val="00D766DF"/>
    <w:rsid w:val="00D76C32"/>
    <w:rsid w:val="00D90841"/>
    <w:rsid w:val="00DA2439"/>
    <w:rsid w:val="00DA6F05"/>
    <w:rsid w:val="00DB64FC"/>
    <w:rsid w:val="00DB6574"/>
    <w:rsid w:val="00DC2341"/>
    <w:rsid w:val="00DE149E"/>
    <w:rsid w:val="00E034DB"/>
    <w:rsid w:val="00E05704"/>
    <w:rsid w:val="00E12F1A"/>
    <w:rsid w:val="00E22935"/>
    <w:rsid w:val="00E460CA"/>
    <w:rsid w:val="00E54292"/>
    <w:rsid w:val="00E60191"/>
    <w:rsid w:val="00E67DE8"/>
    <w:rsid w:val="00E74DC7"/>
    <w:rsid w:val="00E855D8"/>
    <w:rsid w:val="00E87699"/>
    <w:rsid w:val="00E92E27"/>
    <w:rsid w:val="00E9586B"/>
    <w:rsid w:val="00E95A90"/>
    <w:rsid w:val="00E97334"/>
    <w:rsid w:val="00EA1DFE"/>
    <w:rsid w:val="00EB0CE1"/>
    <w:rsid w:val="00EB3A99"/>
    <w:rsid w:val="00EB65F8"/>
    <w:rsid w:val="00EC0181"/>
    <w:rsid w:val="00ED4928"/>
    <w:rsid w:val="00EE3F1B"/>
    <w:rsid w:val="00EE3FFE"/>
    <w:rsid w:val="00EE53E5"/>
    <w:rsid w:val="00EE57E8"/>
    <w:rsid w:val="00EE6190"/>
    <w:rsid w:val="00EF2E3A"/>
    <w:rsid w:val="00EF6402"/>
    <w:rsid w:val="00F047E2"/>
    <w:rsid w:val="00F04D57"/>
    <w:rsid w:val="00F0762E"/>
    <w:rsid w:val="00F078DC"/>
    <w:rsid w:val="00F13E86"/>
    <w:rsid w:val="00F20B52"/>
    <w:rsid w:val="00F32FCB"/>
    <w:rsid w:val="00F33523"/>
    <w:rsid w:val="00F43133"/>
    <w:rsid w:val="00F53BF8"/>
    <w:rsid w:val="00F65E6E"/>
    <w:rsid w:val="00F677A9"/>
    <w:rsid w:val="00F8121C"/>
    <w:rsid w:val="00F84CF5"/>
    <w:rsid w:val="00F8612E"/>
    <w:rsid w:val="00F94583"/>
    <w:rsid w:val="00F96D9C"/>
    <w:rsid w:val="00FA420B"/>
    <w:rsid w:val="00FA7636"/>
    <w:rsid w:val="00FA79F9"/>
    <w:rsid w:val="00FB5EEA"/>
    <w:rsid w:val="00FB6AEE"/>
    <w:rsid w:val="00FC3EAC"/>
    <w:rsid w:val="00FD5548"/>
    <w:rsid w:val="00FD59C7"/>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2E98D"/>
  <w15:docId w15:val="{607494B9-D466-4160-8A61-05EFEE88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547A22"/>
    <w:rPr>
      <w:sz w:val="16"/>
      <w:szCs w:val="16"/>
    </w:rPr>
  </w:style>
  <w:style w:type="paragraph" w:styleId="CommentText">
    <w:name w:val="annotation text"/>
    <w:basedOn w:val="Normal"/>
    <w:link w:val="CommentTextChar"/>
    <w:uiPriority w:val="99"/>
    <w:unhideWhenUsed/>
    <w:rsid w:val="00547A22"/>
    <w:pPr>
      <w:spacing w:line="240" w:lineRule="auto"/>
    </w:pPr>
    <w:rPr>
      <w:sz w:val="20"/>
    </w:rPr>
  </w:style>
  <w:style w:type="character" w:customStyle="1" w:styleId="CommentTextChar">
    <w:name w:val="Comment Text Char"/>
    <w:basedOn w:val="DefaultParagraphFont"/>
    <w:link w:val="CommentText"/>
    <w:uiPriority w:val="99"/>
    <w:rsid w:val="00547A22"/>
  </w:style>
  <w:style w:type="paragraph" w:styleId="CommentSubject">
    <w:name w:val="annotation subject"/>
    <w:basedOn w:val="CommentText"/>
    <w:next w:val="CommentText"/>
    <w:link w:val="CommentSubjectChar"/>
    <w:uiPriority w:val="99"/>
    <w:semiHidden/>
    <w:unhideWhenUsed/>
    <w:rsid w:val="00547A22"/>
    <w:rPr>
      <w:b/>
      <w:bCs/>
    </w:rPr>
  </w:style>
  <w:style w:type="character" w:customStyle="1" w:styleId="CommentSubjectChar">
    <w:name w:val="Comment Subject Char"/>
    <w:basedOn w:val="CommentTextChar"/>
    <w:link w:val="CommentSubject"/>
    <w:uiPriority w:val="99"/>
    <w:semiHidden/>
    <w:rsid w:val="00547A22"/>
    <w:rPr>
      <w:b/>
      <w:bCs/>
    </w:rPr>
  </w:style>
  <w:style w:type="paragraph" w:styleId="TableofAuthorities">
    <w:name w:val="table of authorities"/>
    <w:basedOn w:val="Normal"/>
    <w:next w:val="Normal"/>
    <w:uiPriority w:val="99"/>
    <w:unhideWhenUsed/>
    <w:rsid w:val="002B01E1"/>
    <w:pPr>
      <w:ind w:left="220" w:hanging="220"/>
    </w:pPr>
  </w:style>
  <w:style w:type="paragraph" w:styleId="ListParagraph">
    <w:name w:val="List Paragraph"/>
    <w:basedOn w:val="Normal"/>
    <w:uiPriority w:val="34"/>
    <w:qFormat/>
    <w:rsid w:val="0022173D"/>
    <w:pPr>
      <w:ind w:left="720"/>
      <w:contextualSpacing/>
    </w:pPr>
  </w:style>
  <w:style w:type="character" w:styleId="Hyperlink">
    <w:name w:val="Hyperlink"/>
    <w:basedOn w:val="DefaultParagraphFont"/>
    <w:uiPriority w:val="99"/>
    <w:unhideWhenUsed/>
    <w:rsid w:val="00804736"/>
    <w:rPr>
      <w:color w:val="0000FF" w:themeColor="hyperlink"/>
      <w:u w:val="single"/>
    </w:rPr>
  </w:style>
  <w:style w:type="paragraph" w:styleId="Revision">
    <w:name w:val="Revision"/>
    <w:hidden/>
    <w:uiPriority w:val="99"/>
    <w:semiHidden/>
    <w:rsid w:val="00FD59C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462609">
      <w:bodyDiv w:val="1"/>
      <w:marLeft w:val="0"/>
      <w:marRight w:val="0"/>
      <w:marTop w:val="0"/>
      <w:marBottom w:val="0"/>
      <w:divBdr>
        <w:top w:val="none" w:sz="0" w:space="0" w:color="auto"/>
        <w:left w:val="none" w:sz="0" w:space="0" w:color="auto"/>
        <w:bottom w:val="none" w:sz="0" w:space="0" w:color="auto"/>
        <w:right w:val="none" w:sz="0" w:space="0" w:color="auto"/>
      </w:divBdr>
    </w:div>
    <w:div w:id="182920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0043\AppData\Local\Hewlett-Packard\HP%20TRIM\TEMP\HPTRIM.9052\D17%2028511%20%20OPC%20Template%20-%20Amending%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D17 28511  OPC Template - Amending instrument</Template>
  <TotalTime>0</TotalTime>
  <Pages>18</Pages>
  <Words>5425</Words>
  <Characters>30923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DSS LEGAL</dc:creator>
  <cp:lastModifiedBy>VOSS, Kathy</cp:lastModifiedBy>
  <cp:revision>2</cp:revision>
  <cp:lastPrinted>2018-12-04T03:56:00Z</cp:lastPrinted>
  <dcterms:created xsi:type="dcterms:W3CDTF">2018-12-12T00:23:00Z</dcterms:created>
  <dcterms:modified xsi:type="dcterms:W3CDTF">2018-12-12T00:23:00Z</dcterms:modified>
</cp:coreProperties>
</file>