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rsidTr="001562E6">
        <w:tc>
          <w:tcPr>
            <w:tcW w:w="4536" w:type="dxa"/>
          </w:tcPr>
          <w:p w:rsidR="004D4D03" w:rsidRDefault="004D4D03">
            <w:pPr>
              <w:pStyle w:val="Heading6"/>
            </w:pPr>
          </w:p>
        </w:tc>
        <w:tc>
          <w:tcPr>
            <w:tcW w:w="4536" w:type="dxa"/>
          </w:tcPr>
          <w:p w:rsidR="004D4D03" w:rsidRDefault="007D30D1">
            <w:pPr>
              <w:pStyle w:val="CoverNumber"/>
            </w:pPr>
            <w:fldSimple w:instr=" REF DocType \* charformat ">
              <w:r w:rsidR="00661088">
                <w:t>ASA</w:t>
              </w:r>
            </w:fldSimple>
            <w:r w:rsidR="007B449F">
              <w:t xml:space="preserve"> </w:t>
            </w:r>
            <w:r w:rsidR="009B45B8">
              <w:t>540</w:t>
            </w:r>
          </w:p>
          <w:p w:rsidR="004D4D03" w:rsidRDefault="004D4D03" w:rsidP="009B45B8">
            <w:pPr>
              <w:pStyle w:val="CoverDate"/>
            </w:pPr>
            <w:r>
              <w:t>(</w:t>
            </w:r>
            <w:bookmarkStart w:id="0" w:name="DocDate"/>
            <w:r w:rsidR="00C81B81">
              <w:t>December</w:t>
            </w:r>
            <w:r w:rsidR="00404568">
              <w:t> 201</w:t>
            </w:r>
            <w:r w:rsidR="009B45B8">
              <w:t>8</w:t>
            </w:r>
            <w:bookmarkEnd w:id="0"/>
            <w:r>
              <w:t>)</w:t>
            </w:r>
          </w:p>
        </w:tc>
      </w:tr>
    </w:tbl>
    <w:p w:rsidR="006B0D12" w:rsidRDefault="006B0D12" w:rsidP="00A52193">
      <w:pPr>
        <w:pStyle w:val="CoverTitle"/>
        <w:spacing w:after="500"/>
        <w:rPr>
          <w:i w:val="0"/>
        </w:rPr>
      </w:pPr>
      <w:r>
        <w:rPr>
          <w:i w:val="0"/>
        </w:rPr>
        <w:t>Explanatory Statement</w:t>
      </w:r>
    </w:p>
    <w:p w:rsidR="004D4D03" w:rsidRDefault="00404568">
      <w:pPr>
        <w:pStyle w:val="CoverTitle"/>
        <w:rPr>
          <w:i w:val="0"/>
        </w:rPr>
      </w:pPr>
      <w:bookmarkStart w:id="1" w:name="DocType"/>
      <w:r>
        <w:rPr>
          <w:i w:val="0"/>
        </w:rPr>
        <w:t>ASA</w:t>
      </w:r>
      <w:bookmarkEnd w:id="1"/>
      <w:r w:rsidR="004D4D03" w:rsidRPr="000D243E">
        <w:rPr>
          <w:i w:val="0"/>
        </w:rPr>
        <w:t> </w:t>
      </w:r>
      <w:r w:rsidR="009B45B8">
        <w:rPr>
          <w:i w:val="0"/>
        </w:rPr>
        <w:t>540</w:t>
      </w:r>
      <w:r w:rsidR="006B0D12">
        <w:rPr>
          <w:i w:val="0"/>
        </w:rPr>
        <w:t xml:space="preserve"> </w:t>
      </w:r>
      <w:r w:rsidR="009B45B8">
        <w:t>Auditing Accounting Estimates and Related Disclosures</w:t>
      </w:r>
      <w:r w:rsidR="00943884">
        <w:t xml:space="preserve"> </w:t>
      </w:r>
      <w:r w:rsidR="00943884">
        <w:rPr>
          <w:i w:val="0"/>
        </w:rPr>
        <w:t xml:space="preserve">and </w:t>
      </w:r>
    </w:p>
    <w:p w:rsidR="00943884" w:rsidRPr="00943884" w:rsidRDefault="00943884">
      <w:pPr>
        <w:pStyle w:val="CoverTitle"/>
      </w:pPr>
      <w:r>
        <w:rPr>
          <w:i w:val="0"/>
        </w:rPr>
        <w:t xml:space="preserve">ASA 2018-1 </w:t>
      </w:r>
      <w:r>
        <w:t>Amendments to Australian Auditing Standards</w:t>
      </w:r>
    </w:p>
    <w:p w:rsidR="004D4D03" w:rsidRDefault="004D4D03">
      <w:pPr>
        <w:pStyle w:val="CoverSubTitle"/>
        <w:ind w:right="-142"/>
      </w:pPr>
      <w:r>
        <w:t xml:space="preserve">Issued by the </w:t>
      </w:r>
      <w:r>
        <w:rPr>
          <w:b/>
          <w:bCs/>
        </w:rPr>
        <w:t>Auditing and Assurance Standards Board</w:t>
      </w:r>
    </w:p>
    <w:p w:rsidR="004D4D03" w:rsidRDefault="00D51EB7">
      <w:pPr>
        <w:sectPr w:rsidR="004D4D03" w:rsidSect="00CA06B2">
          <w:headerReference w:type="even" r:id="rId8"/>
          <w:headerReference w:type="default" r:id="rId9"/>
          <w:headerReference w:type="first" r:id="rId10"/>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6457F15C" wp14:editId="1CD34E03">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D03" w:rsidRDefault="004D4D03" w:rsidP="00F46978">
      <w:pPr>
        <w:pStyle w:val="Heading5"/>
      </w:pPr>
      <w:r>
        <w:lastRenderedPageBreak/>
        <w:t xml:space="preserve">Obtaining a Copy of this </w:t>
      </w:r>
      <w:r w:rsidR="006B0D12">
        <w:t>Explanatory Statement</w:t>
      </w:r>
    </w:p>
    <w:p w:rsidR="004D4D03" w:rsidRDefault="00661088" w:rsidP="006014A0">
      <w:pPr>
        <w:pStyle w:val="ParaPlain"/>
      </w:pPr>
      <w:r>
        <w:t>The</w:t>
      </w:r>
      <w:r w:rsidR="004D4D03">
        <w:t xml:space="preserve"> </w:t>
      </w:r>
      <w:r w:rsidR="006B0D12">
        <w:t>Explanatory Statement</w:t>
      </w:r>
      <w:r>
        <w:t>, ASA 540 and ASA 2018-1</w:t>
      </w:r>
      <w:r w:rsidR="006E419A">
        <w:t xml:space="preserve"> </w:t>
      </w:r>
      <w:r>
        <w:t>are</w:t>
      </w:r>
      <w:r w:rsidR="004D4D03">
        <w:t xml:space="preserve"> available </w:t>
      </w:r>
      <w:r>
        <w:t xml:space="preserve">free-of-charge </w:t>
      </w:r>
      <w:r w:rsidR="004D4D03">
        <w:t xml:space="preserve">on the </w:t>
      </w:r>
      <w:r w:rsidR="007B449F">
        <w:t>Auditing and Assurance Standards Board (</w:t>
      </w:r>
      <w:r w:rsidR="004D4D03">
        <w:t>AUASB</w:t>
      </w:r>
      <w:r w:rsidR="007B449F">
        <w:t>)</w:t>
      </w:r>
      <w:r w:rsidR="00731B50">
        <w:t xml:space="preserve"> website: www.auasb.gov.au</w:t>
      </w:r>
    </w:p>
    <w:p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rsidTr="001562E6">
        <w:tc>
          <w:tcPr>
            <w:tcW w:w="4536" w:type="dxa"/>
            <w:tcMar>
              <w:right w:w="28" w:type="dxa"/>
            </w:tcMar>
          </w:tcPr>
          <w:p w:rsidR="004D4D03" w:rsidRDefault="004D4D03" w:rsidP="007D30D1">
            <w:pPr>
              <w:ind w:left="-108"/>
            </w:pPr>
            <w:r>
              <w:t>Auditing and Assurance Standards Board</w:t>
            </w:r>
          </w:p>
          <w:p w:rsidR="004D4D03" w:rsidRDefault="00A840DE" w:rsidP="007D30D1">
            <w:pPr>
              <w:ind w:left="-108"/>
            </w:pPr>
            <w:r>
              <w:t xml:space="preserve">Podium </w:t>
            </w:r>
            <w:r w:rsidR="006E419A">
              <w:t xml:space="preserve">Level </w:t>
            </w:r>
            <w:r w:rsidR="00634240">
              <w:t>14</w:t>
            </w:r>
            <w:r w:rsidR="00034AFA">
              <w:t xml:space="preserve">, </w:t>
            </w:r>
            <w:r w:rsidR="00634240">
              <w:t>530</w:t>
            </w:r>
            <w:r w:rsidR="006E419A">
              <w:t xml:space="preserve"> </w:t>
            </w:r>
            <w:r w:rsidR="00634240">
              <w:t>Collins</w:t>
            </w:r>
            <w:r w:rsidR="004D4D03">
              <w:t xml:space="preserve"> Street</w:t>
            </w:r>
          </w:p>
          <w:p w:rsidR="004D4D03" w:rsidRDefault="004D4D03" w:rsidP="007D30D1">
            <w:pPr>
              <w:ind w:left="-108"/>
            </w:pPr>
            <w:r>
              <w:t>Melbourne   Victoria</w:t>
            </w:r>
            <w:r w:rsidR="00FC157A">
              <w:t xml:space="preserve">   </w:t>
            </w:r>
            <w:r>
              <w:t>3000</w:t>
            </w:r>
            <w:r w:rsidR="00BF314A">
              <w:t xml:space="preserve">   AUSTRALIA</w:t>
            </w:r>
          </w:p>
        </w:tc>
        <w:tc>
          <w:tcPr>
            <w:tcW w:w="4536" w:type="dxa"/>
          </w:tcPr>
          <w:p w:rsidR="004D4D03" w:rsidRDefault="004D4D03">
            <w:pPr>
              <w:tabs>
                <w:tab w:val="left" w:pos="743"/>
              </w:tabs>
            </w:pPr>
            <w:r>
              <w:t>Phone:</w:t>
            </w:r>
            <w:r>
              <w:tab/>
              <w:t>(03) 8080 7400</w:t>
            </w:r>
          </w:p>
          <w:p w:rsidR="004D4D03" w:rsidRDefault="009B45B8">
            <w:pPr>
              <w:tabs>
                <w:tab w:val="left" w:pos="743"/>
              </w:tabs>
            </w:pPr>
            <w:r>
              <w:t>E</w:t>
            </w:r>
            <w:r>
              <w:noBreakHyphen/>
              <w:t>m</w:t>
            </w:r>
            <w:r w:rsidR="004D4D03">
              <w:t>ail:</w:t>
            </w:r>
            <w:r w:rsidR="004D4D03">
              <w:tab/>
              <w:t>enquiries@auasb.gov.au</w:t>
            </w:r>
          </w:p>
          <w:p w:rsidR="004D4D03" w:rsidRDefault="004D4D03" w:rsidP="004A6352">
            <w:pPr>
              <w:spacing w:before="240"/>
              <w:rPr>
                <w:b/>
                <w:bCs/>
              </w:rPr>
            </w:pPr>
            <w:r>
              <w:rPr>
                <w:b/>
                <w:bCs/>
              </w:rPr>
              <w:t>Postal Address:</w:t>
            </w:r>
          </w:p>
          <w:p w:rsidR="004D4D03" w:rsidRDefault="004D4D03">
            <w:r>
              <w:t>PO Box 204</w:t>
            </w:r>
            <w:r w:rsidR="00FC157A">
              <w:t xml:space="preserve">, </w:t>
            </w:r>
            <w:r>
              <w:t>Collins Street West</w:t>
            </w:r>
          </w:p>
          <w:p w:rsidR="004D4D03" w:rsidRDefault="004D4D03" w:rsidP="00BF314A">
            <w:r>
              <w:t>Melbourne   Victoria</w:t>
            </w:r>
            <w:r w:rsidR="00FC157A">
              <w:t xml:space="preserve">   </w:t>
            </w:r>
            <w:r>
              <w:t>8007</w:t>
            </w:r>
            <w:r w:rsidR="00BF314A">
              <w:t xml:space="preserve">   AUSTRALIA</w:t>
            </w:r>
          </w:p>
        </w:tc>
      </w:tr>
    </w:tbl>
    <w:p w:rsidR="006B0D12" w:rsidRDefault="006B0D12">
      <w:pPr>
        <w:spacing w:line="240" w:lineRule="auto"/>
      </w:pPr>
      <w:r>
        <w:br w:type="page"/>
      </w:r>
    </w:p>
    <w:p w:rsidR="00237187" w:rsidRDefault="004D3084" w:rsidP="005D3838">
      <w:pPr>
        <w:pStyle w:val="Heading5"/>
      </w:pPr>
      <w:r>
        <w:lastRenderedPageBreak/>
        <w:t xml:space="preserve">Reasons for Issuing </w:t>
      </w:r>
      <w:bookmarkStart w:id="2" w:name="DocTypeLong"/>
      <w:r w:rsidR="00404568">
        <w:t>Auditing Standard</w:t>
      </w:r>
      <w:bookmarkEnd w:id="2"/>
      <w:r>
        <w:t xml:space="preserve"> </w:t>
      </w:r>
      <w:fldSimple w:instr=" REF DocType \* charformat ">
        <w:r w:rsidR="00661088">
          <w:t>ASA</w:t>
        </w:r>
      </w:fldSimple>
      <w:r w:rsidR="00CA06B2">
        <w:t> </w:t>
      </w:r>
      <w:r w:rsidR="008934DA">
        <w:t xml:space="preserve">540 </w:t>
      </w:r>
      <w:r w:rsidR="008934DA" w:rsidRPr="008934DA">
        <w:rPr>
          <w:i/>
        </w:rPr>
        <w:t>Auditing Accounting Estimates and Related Disclosures</w:t>
      </w:r>
      <w:r w:rsidR="008934DA">
        <w:t xml:space="preserve"> </w:t>
      </w:r>
    </w:p>
    <w:p w:rsidR="00404568" w:rsidRDefault="00404568" w:rsidP="00404568">
      <w:pPr>
        <w:pStyle w:val="ParaPlain"/>
      </w:pPr>
      <w:bookmarkStart w:id="3" w:name="ReasonsForIssuing"/>
      <w:bookmarkEnd w:id="3"/>
      <w:r>
        <w:t>The A</w:t>
      </w:r>
      <w:bookmarkStart w:id="4" w:name="CorpsAct"/>
      <w:bookmarkEnd w:id="4"/>
      <w:r>
        <w:t xml:space="preserve">UASB issues </w:t>
      </w:r>
      <w:fldSimple w:instr=" REF DocTypeLong \* charformat " w:fldLock="1">
        <w:r>
          <w:t>Auditing Standard</w:t>
        </w:r>
      </w:fldSimple>
      <w:r>
        <w:t xml:space="preserve"> </w:t>
      </w:r>
      <w:fldSimple w:instr=" REF DocType \* charformat " w:fldLock="1">
        <w:r>
          <w:t>ASA</w:t>
        </w:r>
      </w:fldSimple>
      <w:r>
        <w:t> </w:t>
      </w:r>
      <w:fldSimple w:instr=" REF DocNo \* charformat " w:fldLock="1">
        <w:r w:rsidR="009B45B8">
          <w:t>540</w:t>
        </w:r>
      </w:fldSimple>
      <w:r>
        <w:t xml:space="preserve"> </w:t>
      </w:r>
      <w:r w:rsidR="009B45B8">
        <w:rPr>
          <w:i/>
        </w:rPr>
        <w:t xml:space="preserve">Auditing Accounting Estimates and Related Disclosures </w:t>
      </w:r>
      <w:r>
        <w:t>pursuant to the requirements of the legislative provisions and the Strategic Direction explained below.</w:t>
      </w:r>
    </w:p>
    <w:p w:rsidR="00404568" w:rsidRPr="004D3084" w:rsidRDefault="00404568" w:rsidP="00404568">
      <w:pPr>
        <w:pStyle w:val="ParaPlain"/>
      </w:pPr>
      <w:r>
        <w:t xml:space="preserve">The AUASB is </w:t>
      </w:r>
      <w:r w:rsidR="009B45B8">
        <w:t>a Non</w:t>
      </w:r>
      <w:r w:rsidR="009B45B8">
        <w:noBreakHyphen/>
        <w:t>corporate Commonwealth Entity</w:t>
      </w:r>
      <w:r>
        <w:t xml:space="preserve"> of the Australian Government established under section 227A of the </w:t>
      </w:r>
      <w:r w:rsidRPr="004D3084">
        <w:rPr>
          <w:i/>
        </w:rPr>
        <w:t>Australian Securities</w:t>
      </w:r>
      <w:r>
        <w:rPr>
          <w:i/>
        </w:rPr>
        <w:t xml:space="preserve"> and Investments </w:t>
      </w:r>
      <w:r w:rsidR="005477DD">
        <w:rPr>
          <w:i/>
        </w:rPr>
        <w:t>Commission Act 2001</w:t>
      </w:r>
      <w:r>
        <w:t>, as amended (</w:t>
      </w:r>
      <w:r w:rsidR="005477DD">
        <w:t>ASIC Act</w:t>
      </w:r>
      <w:r>
        <w:t xml:space="preserve">).  Under section 336 of the </w:t>
      </w:r>
      <w:r w:rsidR="005477DD">
        <w:rPr>
          <w:i/>
        </w:rPr>
        <w:t>Corporations Act 2001</w:t>
      </w:r>
      <w:r>
        <w:t xml:space="preserve">, the AUASB may make Auditing Standards for the purposes of the corporations legislation.  These Auditing Standards are legislative instruments under the </w:t>
      </w:r>
      <w:r w:rsidR="00661088">
        <w:rPr>
          <w:i/>
        </w:rPr>
        <w:t>Legislation</w:t>
      </w:r>
      <w:r>
        <w:rPr>
          <w:i/>
        </w:rPr>
        <w:t xml:space="preserve"> Act </w:t>
      </w:r>
      <w:r w:rsidRPr="004D3084">
        <w:rPr>
          <w:i/>
        </w:rPr>
        <w:t>2003</w:t>
      </w:r>
      <w:r>
        <w:t>.</w:t>
      </w:r>
    </w:p>
    <w:p w:rsidR="00404568" w:rsidRDefault="00404568" w:rsidP="00404568">
      <w:pPr>
        <w:pStyle w:val="ParaPlain"/>
      </w:pPr>
      <w:r>
        <w:t>Under the Strategic Direction given to the AUASB by the Financial Reporting Council (FRC), the AUASB is required, inter alia, to develop auditing standards that have a clear public interest focus and are of the highest quality.</w:t>
      </w:r>
    </w:p>
    <w:p w:rsidR="006B0D12" w:rsidRDefault="006B0D12" w:rsidP="006B0D12">
      <w:pPr>
        <w:pStyle w:val="ParaPlain"/>
      </w:pPr>
      <w:r>
        <w:t xml:space="preserve">The Auditing Standard conforms with </w:t>
      </w:r>
      <w:bookmarkStart w:id="5" w:name="DocTypeIntl"/>
      <w:r w:rsidR="00404568">
        <w:t>ISA</w:t>
      </w:r>
      <w:bookmarkEnd w:id="5"/>
      <w:r w:rsidR="00CA06B2">
        <w:t> </w:t>
      </w:r>
      <w:r w:rsidR="009B45B8">
        <w:t>540</w:t>
      </w:r>
      <w:r>
        <w:t xml:space="preserve"> </w:t>
      </w:r>
      <w:r w:rsidR="009B45B8">
        <w:rPr>
          <w:i/>
        </w:rPr>
        <w:t>Auditing Accounting Estimates and Related Disclosures</w:t>
      </w:r>
      <w:r w:rsidR="00085CFD">
        <w:rPr>
          <w:i/>
        </w:rPr>
        <w:t xml:space="preserve"> </w:t>
      </w:r>
      <w:r w:rsidR="00085CFD">
        <w:t>issued by the International Auditing and Assurance Standard Board.</w:t>
      </w:r>
    </w:p>
    <w:p w:rsidR="006B0D12" w:rsidRPr="008A5333" w:rsidRDefault="006B0D12" w:rsidP="005D3838">
      <w:pPr>
        <w:pStyle w:val="Heading5"/>
        <w:rPr>
          <w:i/>
        </w:rPr>
      </w:pPr>
      <w:r>
        <w:t>Purpose o</w:t>
      </w:r>
      <w:r w:rsidR="002F25BB">
        <w:t xml:space="preserve">f </w:t>
      </w:r>
      <w:fldSimple w:instr=" REF DocTypeLong \* charformat ">
        <w:r w:rsidR="00661088">
          <w:t>Auditing Standard</w:t>
        </w:r>
      </w:fldSimple>
      <w:r w:rsidR="002F25BB">
        <w:t xml:space="preserve"> </w:t>
      </w:r>
      <w:fldSimple w:instr=" REF DocType \* charformat ">
        <w:r w:rsidR="00661088">
          <w:t>ASA</w:t>
        </w:r>
      </w:fldSimple>
      <w:r w:rsidR="00CA06B2">
        <w:t> </w:t>
      </w:r>
      <w:r w:rsidR="009B45B8">
        <w:t>540</w:t>
      </w:r>
      <w:r w:rsidR="002F25BB">
        <w:t xml:space="preserve"> </w:t>
      </w:r>
      <w:r w:rsidR="009B45B8">
        <w:rPr>
          <w:i/>
        </w:rPr>
        <w:t>Auditing Accounting Estimates and Related Disclosures</w:t>
      </w:r>
      <w:r w:rsidR="008A5333">
        <w:rPr>
          <w:i/>
        </w:rPr>
        <w:t xml:space="preserve"> </w:t>
      </w:r>
      <w:r w:rsidR="008A5333">
        <w:t xml:space="preserve">and Auditing Standard ASA 2018-1 </w:t>
      </w:r>
      <w:r w:rsidR="008A5333">
        <w:rPr>
          <w:i/>
        </w:rPr>
        <w:t>Amendments to Australian Auditing Standards</w:t>
      </w:r>
    </w:p>
    <w:p w:rsidR="00404568" w:rsidRDefault="008A5333" w:rsidP="00404568">
      <w:pPr>
        <w:pStyle w:val="ParaPlain"/>
      </w:pPr>
      <w:bookmarkStart w:id="6" w:name="Purpose"/>
      <w:bookmarkEnd w:id="6"/>
      <w:r>
        <w:t xml:space="preserve">ASA 540 </w:t>
      </w:r>
      <w:r>
        <w:rPr>
          <w:i/>
        </w:rPr>
        <w:t xml:space="preserve">Auditing Accounting Estimates and Related Disclosures </w:t>
      </w:r>
      <w:r>
        <w:t xml:space="preserve">(December 2018) </w:t>
      </w:r>
      <w:r w:rsidR="00404568">
        <w:t xml:space="preserve">represents the Australian equivalent of </w:t>
      </w:r>
      <w:r w:rsidR="00404568" w:rsidRPr="006D2FC4">
        <w:t>revised</w:t>
      </w:r>
      <w:r w:rsidR="00404568">
        <w:t xml:space="preserve"> </w:t>
      </w:r>
      <w:fldSimple w:instr=" REF DocTypeIntl \* charformat " w:fldLock="1">
        <w:r w:rsidR="00404568">
          <w:t>ISA</w:t>
        </w:r>
      </w:fldSimple>
      <w:r w:rsidR="00404568">
        <w:t> </w:t>
      </w:r>
      <w:r w:rsidR="009B45B8">
        <w:t>540</w:t>
      </w:r>
      <w:r w:rsidR="00404568">
        <w:t xml:space="preserve"> </w:t>
      </w:r>
      <w:r w:rsidR="009B45B8">
        <w:rPr>
          <w:i/>
        </w:rPr>
        <w:t>Auditing Accounting Estimates and Related Disclosures</w:t>
      </w:r>
      <w:r w:rsidR="00404568">
        <w:t xml:space="preserve"> (</w:t>
      </w:r>
      <w:r w:rsidR="009B45B8">
        <w:t>October 2018</w:t>
      </w:r>
      <w:r w:rsidR="00404568">
        <w:t>)</w:t>
      </w:r>
      <w:bookmarkStart w:id="7" w:name="OldDocY"/>
      <w:r w:rsidR="00404568">
        <w:t xml:space="preserve"> </w:t>
      </w:r>
      <w:r w:rsidR="00404568" w:rsidRPr="00F06FF7">
        <w:t>and replace</w:t>
      </w:r>
      <w:r w:rsidR="00085CFD" w:rsidRPr="00F06FF7">
        <w:t>s</w:t>
      </w:r>
      <w:r w:rsidR="00404568" w:rsidRPr="00F06FF7">
        <w:t xml:space="preserve"> the current </w:t>
      </w:r>
      <w:r w:rsidR="00404568" w:rsidRPr="00F06FF7">
        <w:fldChar w:fldCharType="begin" w:fldLock="1"/>
      </w:r>
      <w:r w:rsidR="00404568" w:rsidRPr="00F06FF7">
        <w:instrText xml:space="preserve"> REF DocType \* charformat </w:instrText>
      </w:r>
      <w:r w:rsidR="00F06FF7">
        <w:instrText xml:space="preserve"> \* MERGEFORMAT </w:instrText>
      </w:r>
      <w:r w:rsidR="00404568" w:rsidRPr="00F06FF7">
        <w:fldChar w:fldCharType="separate"/>
      </w:r>
      <w:r w:rsidR="00404568" w:rsidRPr="00F06FF7">
        <w:t>ASA</w:t>
      </w:r>
      <w:r w:rsidR="00404568" w:rsidRPr="00F06FF7">
        <w:fldChar w:fldCharType="end"/>
      </w:r>
      <w:r w:rsidR="00404568" w:rsidRPr="00F06FF7">
        <w:t> </w:t>
      </w:r>
      <w:r w:rsidR="009B45B8">
        <w:t>540</w:t>
      </w:r>
      <w:r w:rsidR="00404568" w:rsidRPr="00F06FF7">
        <w:t xml:space="preserve"> issued by the AUASB in October 2009</w:t>
      </w:r>
      <w:bookmarkEnd w:id="7"/>
      <w:r w:rsidR="00404568" w:rsidRPr="00F06FF7">
        <w:t xml:space="preserve"> (as amended).</w:t>
      </w:r>
      <w:r>
        <w:t xml:space="preserve"> </w:t>
      </w:r>
    </w:p>
    <w:p w:rsidR="008A5333" w:rsidRPr="008A5333" w:rsidRDefault="008A5333" w:rsidP="00404568">
      <w:pPr>
        <w:pStyle w:val="ParaPlain"/>
      </w:pPr>
      <w:r>
        <w:t xml:space="preserve">ASA 2018-1 makes amendments to the requirements and/or application and other explanatory material and/or appendices of Australian Auditing Standards as a result of the issuance of ASA 540 </w:t>
      </w:r>
      <w:r>
        <w:rPr>
          <w:i/>
        </w:rPr>
        <w:t>Auditing Accounting Estimates and Related Disclosures</w:t>
      </w:r>
      <w:r w:rsidR="00661088">
        <w:t>.</w:t>
      </w:r>
    </w:p>
    <w:p w:rsidR="006B0D12" w:rsidRDefault="006B0D12" w:rsidP="00A72794">
      <w:pPr>
        <w:pStyle w:val="Heading5"/>
      </w:pPr>
      <w:r>
        <w:t>Main Features</w:t>
      </w:r>
    </w:p>
    <w:p w:rsidR="009B45B8" w:rsidRPr="00D03044" w:rsidRDefault="009B45B8" w:rsidP="009B45B8">
      <w:pPr>
        <w:pStyle w:val="ParaPlain"/>
      </w:pPr>
      <w:bookmarkStart w:id="8" w:name="MainFeatures"/>
      <w:bookmarkEnd w:id="8"/>
      <w:r w:rsidRPr="00D03044">
        <w:t>The revision of ASA 540 reflects recent enhancement to auditing accounting estimates and related disclosures developed by the International Auditing and Assurance Standards Board (IAASB).</w:t>
      </w:r>
      <w:r>
        <w:t xml:space="preserve">  </w:t>
      </w:r>
      <w:r w:rsidRPr="00D03044">
        <w:t>The improvements include:</w:t>
      </w:r>
    </w:p>
    <w:p w:rsidR="009B45B8" w:rsidRPr="00D03044" w:rsidRDefault="009B45B8" w:rsidP="009B45B8">
      <w:pPr>
        <w:pStyle w:val="ListBullet"/>
      </w:pPr>
      <w:r w:rsidRPr="00D03044">
        <w:t>Addressing evolving audit risks relating to accounting estimates due to a more complex business environment;</w:t>
      </w:r>
    </w:p>
    <w:p w:rsidR="009B45B8" w:rsidRPr="00D03044" w:rsidRDefault="009B45B8" w:rsidP="009B45B8">
      <w:pPr>
        <w:pStyle w:val="ListBullet"/>
      </w:pPr>
      <w:r w:rsidRPr="00D03044">
        <w:t xml:space="preserve">Addressing audit quality for accounting estimates and fostering improved exercise of professional scepticism; and </w:t>
      </w:r>
    </w:p>
    <w:p w:rsidR="009B45B8" w:rsidRDefault="009B45B8" w:rsidP="009B45B8">
      <w:pPr>
        <w:pStyle w:val="ListBullet"/>
      </w:pPr>
      <w:r w:rsidRPr="00D03044">
        <w:t>Realising public interest benefits through improved communication and transparency.</w:t>
      </w:r>
      <w:r>
        <w:t xml:space="preserve">  </w:t>
      </w:r>
    </w:p>
    <w:p w:rsidR="008A5333" w:rsidRDefault="008A5333" w:rsidP="008A5333">
      <w:pPr>
        <w:pStyle w:val="ParaPlain"/>
      </w:pPr>
      <w:r>
        <w:t>ASA 2018-1 makes conforming and consequential amendments to Australian Auditing Standards as a result of the issuance of ASA 540.</w:t>
      </w:r>
    </w:p>
    <w:p w:rsidR="00C36A73" w:rsidRDefault="00C36A73" w:rsidP="00C36A73">
      <w:pPr>
        <w:pStyle w:val="Heading5"/>
      </w:pPr>
      <w:r>
        <w:t>Operative Date</w:t>
      </w:r>
    </w:p>
    <w:bookmarkStart w:id="9" w:name="OpDateDelete"/>
    <w:p w:rsidR="00C36A73" w:rsidRPr="002F25BB" w:rsidRDefault="002B761A" w:rsidP="00C36A73">
      <w:pPr>
        <w:pStyle w:val="ParaPlain"/>
        <w:rPr>
          <w:i/>
        </w:rPr>
      </w:pPr>
      <w:r>
        <w:fldChar w:fldCharType="begin"/>
      </w:r>
      <w:r>
        <w:instrText xml:space="preserve"> REF DocType \* charformat </w:instrText>
      </w:r>
      <w:r>
        <w:fldChar w:fldCharType="separate"/>
      </w:r>
      <w:r w:rsidR="00661088">
        <w:t>ASA</w:t>
      </w:r>
      <w:r>
        <w:fldChar w:fldCharType="end"/>
      </w:r>
      <w:r w:rsidR="00C36A73">
        <w:t> </w:t>
      </w:r>
      <w:r w:rsidR="009B45B8">
        <w:t>540</w:t>
      </w:r>
      <w:r w:rsidR="00C36A73">
        <w:t xml:space="preserve"> </w:t>
      </w:r>
      <w:r w:rsidR="009B45B8">
        <w:rPr>
          <w:i/>
        </w:rPr>
        <w:t xml:space="preserve">Auditing Accounting Estimates and Related Disclosures </w:t>
      </w:r>
      <w:r w:rsidR="008A5333">
        <w:t xml:space="preserve">and ASA 2018-1 </w:t>
      </w:r>
      <w:r w:rsidR="008A5333">
        <w:rPr>
          <w:i/>
        </w:rPr>
        <w:t xml:space="preserve">Amendments to Australian Auditing Standards </w:t>
      </w:r>
      <w:r w:rsidR="008A5333" w:rsidRPr="008A5333">
        <w:t>are</w:t>
      </w:r>
      <w:r w:rsidR="00C36A73">
        <w:t xml:space="preserve"> operative for </w:t>
      </w:r>
      <w:bookmarkStart w:id="10" w:name="OpDateText"/>
      <w:bookmarkEnd w:id="9"/>
      <w:r w:rsidR="00404568">
        <w:t xml:space="preserve">financial reporting periods </w:t>
      </w:r>
      <w:r w:rsidR="00B26A53">
        <w:t xml:space="preserve">commencing </w:t>
      </w:r>
      <w:r w:rsidR="00404568">
        <w:t>on or after</w:t>
      </w:r>
      <w:bookmarkEnd w:id="10"/>
      <w:r w:rsidR="00F05F83">
        <w:t xml:space="preserve"> </w:t>
      </w:r>
      <w:bookmarkStart w:id="11" w:name="OpDate"/>
      <w:r w:rsidR="00404568">
        <w:t>15 December 201</w:t>
      </w:r>
      <w:bookmarkEnd w:id="11"/>
      <w:r w:rsidR="009B45B8">
        <w:t>9</w:t>
      </w:r>
      <w:r w:rsidR="00C36A73">
        <w:t>.</w:t>
      </w:r>
      <w:r w:rsidR="00B26A53">
        <w:t xml:space="preserve">  Early adoption of ASA 540 </w:t>
      </w:r>
      <w:r w:rsidR="008A5333">
        <w:t xml:space="preserve">and ASA 2018-1 </w:t>
      </w:r>
      <w:r w:rsidR="00B26A53">
        <w:t>is permitted prior to this date.</w:t>
      </w:r>
    </w:p>
    <w:p w:rsidR="005D3838" w:rsidRDefault="005D3838" w:rsidP="005D3838">
      <w:pPr>
        <w:pStyle w:val="Heading5"/>
      </w:pPr>
      <w:r>
        <w:t>Process of making Australian Auditing Standards</w:t>
      </w:r>
    </w:p>
    <w:p w:rsidR="005D3838" w:rsidRDefault="002F25BB" w:rsidP="006B0D12">
      <w:pPr>
        <w:pStyle w:val="ParaPlain"/>
      </w:pPr>
      <w:r>
        <w:t xml:space="preserve">The AUASB’s Strategic Direction, </w:t>
      </w:r>
      <w:r w:rsidRPr="007D30D1">
        <w:t>inter alia,</w:t>
      </w:r>
      <w:r>
        <w:t xml:space="preserve"> provides that the AUASB develop Australian Auditing Standards that:</w:t>
      </w:r>
    </w:p>
    <w:p w:rsidR="002F25BB" w:rsidRDefault="002F25BB" w:rsidP="002F25BB">
      <w:pPr>
        <w:pStyle w:val="ListBullet"/>
      </w:pPr>
      <w:r>
        <w:t>have a clear public interest focus and are of the highest quality;</w:t>
      </w:r>
    </w:p>
    <w:p w:rsidR="002F25BB" w:rsidRDefault="002F25BB" w:rsidP="002F25BB">
      <w:pPr>
        <w:pStyle w:val="ListBullet"/>
      </w:pPr>
      <w:r>
        <w:t>use the International Standards on Auditing (ISAs) of the International Auditing and Assurance Standards Board (IAASB) as the underlying standards;</w:t>
      </w:r>
    </w:p>
    <w:p w:rsidR="002F25BB" w:rsidRDefault="002F25BB" w:rsidP="002F25BB">
      <w:pPr>
        <w:pStyle w:val="ListBullet"/>
      </w:pPr>
      <w:r>
        <w:t>conform with the Australian regulatory environment; and</w:t>
      </w:r>
    </w:p>
    <w:p w:rsidR="002F25BB" w:rsidRDefault="002F25BB" w:rsidP="002F25BB">
      <w:pPr>
        <w:pStyle w:val="ListBullet"/>
      </w:pPr>
      <w:r>
        <w:lastRenderedPageBreak/>
        <w:t>are capable of enforcement.</w:t>
      </w:r>
    </w:p>
    <w:p w:rsidR="005D3838" w:rsidRDefault="005D3838" w:rsidP="005D3838">
      <w:pPr>
        <w:pStyle w:val="Heading5"/>
      </w:pPr>
      <w:r>
        <w:t xml:space="preserve">Consultation Process prior to issuing the </w:t>
      </w:r>
      <w:fldSimple w:instr=" REF DocTypeLong \* charformat ">
        <w:r w:rsidR="00661088">
          <w:t>Auditing Standard</w:t>
        </w:r>
      </w:fldSimple>
      <w:r w:rsidR="00661088">
        <w:t>s</w:t>
      </w:r>
    </w:p>
    <w:p w:rsidR="005D3838" w:rsidRDefault="00A614F0" w:rsidP="006B0D12">
      <w:pPr>
        <w:pStyle w:val="ParaPlain"/>
      </w:pPr>
      <w:r>
        <w:t xml:space="preserve">The AUASB has consulted publicly as part of its due process in developing the </w:t>
      </w:r>
      <w:r w:rsidR="00815BDE">
        <w:fldChar w:fldCharType="begin"/>
      </w:r>
      <w:r w:rsidR="00815BDE">
        <w:instrText xml:space="preserve"> REF DocTypeLong \* charformat</w:instrText>
      </w:r>
      <w:r w:rsidR="00815BDE">
        <w:fldChar w:fldCharType="separate"/>
      </w:r>
      <w:r w:rsidR="00661088">
        <w:t>Auditing Standard</w:t>
      </w:r>
      <w:r w:rsidR="00815BDE">
        <w:fldChar w:fldCharType="end"/>
      </w:r>
      <w:r w:rsidR="00661088">
        <w:t>s</w:t>
      </w:r>
      <w:r>
        <w:t>.  Exposure Draft ED</w:t>
      </w:r>
      <w:r w:rsidR="00CA06B2">
        <w:t> </w:t>
      </w:r>
      <w:r w:rsidR="00085CFD">
        <w:t>0</w:t>
      </w:r>
      <w:r w:rsidR="009B45B8">
        <w:t>3</w:t>
      </w:r>
      <w:r w:rsidR="00085CFD">
        <w:t>/1</w:t>
      </w:r>
      <w:r w:rsidR="009B45B8">
        <w:t>8</w:t>
      </w:r>
      <w:r>
        <w:t xml:space="preserve"> </w:t>
      </w:r>
      <w:r w:rsidR="00085CFD" w:rsidRPr="00CD4218">
        <w:t xml:space="preserve">Proposed Auditing </w:t>
      </w:r>
      <w:proofErr w:type="gramStart"/>
      <w:r w:rsidR="00085CFD" w:rsidRPr="00CD4218">
        <w:t>Standard</w:t>
      </w:r>
      <w:r w:rsidR="00085CFD">
        <w:t xml:space="preserve"> </w:t>
      </w:r>
      <w:r w:rsidR="002517A6">
        <w:t xml:space="preserve"> </w:t>
      </w:r>
      <w:proofErr w:type="gramEnd"/>
      <w:r w:rsidR="007D30D1">
        <w:fldChar w:fldCharType="begin"/>
      </w:r>
      <w:r w:rsidR="007D30D1">
        <w:instrText xml:space="preserve"> REF DocType \* charformat </w:instrText>
      </w:r>
      <w:r w:rsidR="007D30D1">
        <w:fldChar w:fldCharType="separate"/>
      </w:r>
      <w:r w:rsidR="00661088">
        <w:t>ASA</w:t>
      </w:r>
      <w:r w:rsidR="007D30D1">
        <w:fldChar w:fldCharType="end"/>
      </w:r>
      <w:r w:rsidR="00085CFD">
        <w:t> </w:t>
      </w:r>
      <w:r w:rsidR="007D30D1">
        <w:t>540</w:t>
      </w:r>
      <w:r w:rsidR="00085CFD">
        <w:t xml:space="preserve"> </w:t>
      </w:r>
      <w:r w:rsidR="009B45B8">
        <w:rPr>
          <w:i/>
        </w:rPr>
        <w:t>Auditing Accounting Estimates and Related Disclosures</w:t>
      </w:r>
      <w:r w:rsidR="00085CFD">
        <w:rPr>
          <w:i/>
        </w:rPr>
        <w:t xml:space="preserve"> </w:t>
      </w:r>
      <w:r w:rsidR="00661088">
        <w:t xml:space="preserve">and Exposure Draft ED 04/18 Proposed ASA 2018-2 </w:t>
      </w:r>
      <w:r w:rsidR="00661088">
        <w:rPr>
          <w:i/>
        </w:rPr>
        <w:t xml:space="preserve">Amendments to Australian Auditing Standards </w:t>
      </w:r>
      <w:r w:rsidR="00661088">
        <w:t>were</w:t>
      </w:r>
      <w:r>
        <w:t xml:space="preserve"> issued </w:t>
      </w:r>
      <w:r w:rsidR="005477DD">
        <w:t>in August 2018</w:t>
      </w:r>
      <w:r>
        <w:t xml:space="preserve"> with a </w:t>
      </w:r>
      <w:r w:rsidR="005477DD">
        <w:t>7</w:t>
      </w:r>
      <w:r w:rsidR="00085CFD">
        <w:t>0</w:t>
      </w:r>
      <w:r w:rsidR="007D30D1">
        <w:t>-</w:t>
      </w:r>
      <w:r>
        <w:t>day comment period.</w:t>
      </w:r>
    </w:p>
    <w:p w:rsidR="00A614F0" w:rsidRPr="002F25BB" w:rsidRDefault="00A614F0" w:rsidP="00A614F0">
      <w:pPr>
        <w:pStyle w:val="ParaPlain"/>
      </w:pPr>
      <w:r>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661088">
        <w:t>Auditing Standard</w:t>
      </w:r>
      <w:r w:rsidR="008C4598">
        <w:fldChar w:fldCharType="end"/>
      </w:r>
      <w:r>
        <w:t>.</w:t>
      </w:r>
    </w:p>
    <w:p w:rsidR="005D3838" w:rsidRDefault="005D3838" w:rsidP="005D3838">
      <w:pPr>
        <w:pStyle w:val="Heading5"/>
      </w:pPr>
      <w:r>
        <w:t>Regulatory Impact Statement</w:t>
      </w:r>
    </w:p>
    <w:p w:rsidR="00A614F0" w:rsidRPr="002F25BB" w:rsidRDefault="00085CFD" w:rsidP="00A614F0">
      <w:pPr>
        <w:pStyle w:val="ParaPlain"/>
      </w:pPr>
      <w:r>
        <w:t xml:space="preserve">A Regulatory Impact Statement Preliminary Assessment (RIA) has been prepared in connection with the preparation of </w:t>
      </w:r>
      <w:fldSimple w:instr=" REF DocType \* charformat ">
        <w:r w:rsidR="00661088">
          <w:t>ASA</w:t>
        </w:r>
      </w:fldSimple>
      <w:r w:rsidR="00C36A73">
        <w:t> </w:t>
      </w:r>
      <w:r w:rsidR="005477DD">
        <w:t>540</w:t>
      </w:r>
      <w:r w:rsidR="00A72794">
        <w:t xml:space="preserve"> </w:t>
      </w:r>
      <w:r w:rsidR="005477DD">
        <w:rPr>
          <w:i/>
        </w:rPr>
        <w:t>Auditing Accounting Estimates and Related Disclosures</w:t>
      </w:r>
      <w:r w:rsidR="00C36A73">
        <w:t xml:space="preserve">.  The RIA has been </w:t>
      </w:r>
      <w:r w:rsidR="00A72794">
        <w:t>cleared</w:t>
      </w:r>
      <w:r w:rsidR="00C36A73">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rsidTr="009E35AC">
        <w:tc>
          <w:tcPr>
            <w:tcW w:w="9287" w:type="dxa"/>
          </w:tcPr>
          <w:p w:rsidR="009E35AC" w:rsidRDefault="009E35AC" w:rsidP="009E35AC">
            <w:pPr>
              <w:pStyle w:val="BoxHeading"/>
            </w:pPr>
            <w:r w:rsidRPr="009E35AC">
              <w:t>STATEMENT OF COMPATIBILITY WITH HUMAN RIGHTS</w:t>
            </w:r>
          </w:p>
          <w:p w:rsidR="009E35AC" w:rsidRDefault="009E35AC" w:rsidP="009E35AC">
            <w:pPr>
              <w:pStyle w:val="Heading7"/>
            </w:pPr>
            <w:r>
              <w:t>P</w:t>
            </w:r>
            <w:r w:rsidR="00496A4A">
              <w:t>repared in accordance with Part </w:t>
            </w:r>
            <w:r>
              <w:t>3 of the Human Righ</w:t>
            </w:r>
            <w:r w:rsidR="00496A4A">
              <w:t>ts (Parliamentary Scrutiny) Act </w:t>
            </w:r>
            <w:r>
              <w:t>2011</w:t>
            </w:r>
          </w:p>
          <w:p w:rsidR="009E35AC" w:rsidRPr="008A5333" w:rsidRDefault="009E35AC" w:rsidP="00496A4A">
            <w:pPr>
              <w:pStyle w:val="Heading6"/>
              <w:ind w:left="2836" w:hanging="2836"/>
              <w:rPr>
                <w:i/>
              </w:rPr>
            </w:pPr>
            <w:r w:rsidRPr="009E35AC">
              <w:t>Legislative Instrument</w:t>
            </w:r>
            <w:r w:rsidR="008A5333">
              <w:t>s</w:t>
            </w:r>
            <w:r w:rsidRPr="009E35AC">
              <w:t>:</w:t>
            </w:r>
            <w:r w:rsidRPr="009E35AC">
              <w:tab/>
            </w:r>
            <w:fldSimple w:instr=" REF DocTypeLong \* charformat ">
              <w:r w:rsidR="00661088">
                <w:t>Auditing Standard</w:t>
              </w:r>
            </w:fldSimple>
            <w:r>
              <w:t xml:space="preserve"> </w:t>
            </w:r>
            <w:fldSimple w:instr=" REF DocType \* charformat ">
              <w:r w:rsidR="00661088">
                <w:t>ASA</w:t>
              </w:r>
            </w:fldSimple>
            <w:r>
              <w:t> </w:t>
            </w:r>
            <w:r w:rsidR="005477DD">
              <w:t>540</w:t>
            </w:r>
            <w:r>
              <w:t xml:space="preserve"> </w:t>
            </w:r>
            <w:r w:rsidR="005477DD">
              <w:rPr>
                <w:i/>
              </w:rPr>
              <w:t>Auditing Accounting E</w:t>
            </w:r>
            <w:r w:rsidR="008A5333">
              <w:rPr>
                <w:i/>
              </w:rPr>
              <w:t xml:space="preserve">stimates and Related Disclosures </w:t>
            </w:r>
            <w:r w:rsidR="008A5333">
              <w:t>(December 2018</w:t>
            </w:r>
            <w:proofErr w:type="gramStart"/>
            <w:r w:rsidR="008A5333">
              <w:t>)</w:t>
            </w:r>
            <w:proofErr w:type="gramEnd"/>
            <w:r w:rsidR="008A5333">
              <w:br/>
              <w:t xml:space="preserve">Auditing Standard ASA 2018-1 </w:t>
            </w:r>
            <w:r w:rsidR="008A5333">
              <w:rPr>
                <w:i/>
              </w:rPr>
              <w:t>Amendments to Australian Auditing Standards</w:t>
            </w:r>
          </w:p>
          <w:p w:rsidR="009E35AC" w:rsidRDefault="00E84D57" w:rsidP="00496A4A">
            <w:pPr>
              <w:pStyle w:val="ParaPlain"/>
            </w:pPr>
            <w:r>
              <w:t>These</w:t>
            </w:r>
            <w:r w:rsidR="009E35AC">
              <w:t xml:space="preserve"> Legislative Instrument</w:t>
            </w:r>
            <w:r>
              <w:t>s</w:t>
            </w:r>
            <w:r w:rsidR="009E35AC">
              <w:t xml:space="preserve"> </w:t>
            </w:r>
            <w:r>
              <w:t>are</w:t>
            </w:r>
            <w:r w:rsidR="009E35AC">
              <w:t xml:space="preserve">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rsidR="00496A4A" w:rsidRDefault="00496A4A" w:rsidP="00496A4A">
            <w:pPr>
              <w:pStyle w:val="Heading6"/>
            </w:pPr>
            <w:r>
              <w:t>Overview of the Legislative Instrument</w:t>
            </w:r>
            <w:r w:rsidR="00E84D57">
              <w:t>s</w:t>
            </w:r>
          </w:p>
          <w:p w:rsidR="00496A4A" w:rsidRDefault="00496A4A" w:rsidP="00496A4A">
            <w:pPr>
              <w:pStyle w:val="Heading7"/>
            </w:pPr>
            <w:r>
              <w:t>Background</w:t>
            </w:r>
          </w:p>
          <w:p w:rsidR="00496A4A" w:rsidRDefault="005477DD" w:rsidP="00496A4A">
            <w:pPr>
              <w:pStyle w:val="ParaPlain"/>
            </w:pPr>
            <w:r>
              <w:t>The AUASB is a Non</w:t>
            </w:r>
            <w:r>
              <w:noBreakHyphen/>
              <w:t xml:space="preserve">corporate Commonwealth Entity </w:t>
            </w:r>
            <w:r w:rsidR="00496A4A">
              <w:t xml:space="preserve">of the Australian Government established under section 227A of the </w:t>
            </w:r>
            <w:r w:rsidR="00496A4A">
              <w:rPr>
                <w:i/>
              </w:rPr>
              <w:t xml:space="preserve">Australian Securities and Investments </w:t>
            </w:r>
            <w:r>
              <w:rPr>
                <w:i/>
              </w:rPr>
              <w:t>Commission Act 2001</w:t>
            </w:r>
            <w:r w:rsidR="00496A4A">
              <w:t>, as amended (</w:t>
            </w:r>
            <w:r>
              <w:t>ASIC Act</w:t>
            </w:r>
            <w:r w:rsidR="00496A4A">
              <w:t xml:space="preserve">).  Under section 336 of the </w:t>
            </w:r>
            <w:r>
              <w:rPr>
                <w:i/>
              </w:rPr>
              <w:t>Corporations Act 2001</w:t>
            </w:r>
            <w:r w:rsidR="00496A4A">
              <w:t xml:space="preserve">, the AUASB may make Auditing Standards for the purposes of the corporations legislation.  These Auditing Standards are legislative instruments under the </w:t>
            </w:r>
            <w:r w:rsidR="00496A4A">
              <w:rPr>
                <w:i/>
              </w:rPr>
              <w:t>Legislati</w:t>
            </w:r>
            <w:r w:rsidR="00661088">
              <w:rPr>
                <w:i/>
              </w:rPr>
              <w:t xml:space="preserve">on </w:t>
            </w:r>
            <w:r w:rsidR="00496A4A">
              <w:rPr>
                <w:i/>
              </w:rPr>
              <w:t>Act 2003</w:t>
            </w:r>
            <w:r w:rsidR="00496A4A">
              <w:t>.</w:t>
            </w:r>
          </w:p>
          <w:p w:rsidR="00496A4A" w:rsidRDefault="00496A4A" w:rsidP="00496A4A">
            <w:pPr>
              <w:pStyle w:val="Heading7"/>
            </w:pPr>
            <w:r>
              <w:t xml:space="preserve">Purpose of </w:t>
            </w:r>
            <w:fldSimple w:instr=" REF DocTypeLong \* charformat ">
              <w:r w:rsidR="00661088">
                <w:t>Auditing Standard</w:t>
              </w:r>
            </w:fldSimple>
            <w:r>
              <w:t xml:space="preserve"> </w:t>
            </w:r>
            <w:fldSimple w:instr=" REF DocType \* charformat ">
              <w:r w:rsidR="00661088" w:rsidRPr="00661088">
                <w:t>ASA</w:t>
              </w:r>
            </w:fldSimple>
            <w:r>
              <w:t> </w:t>
            </w:r>
            <w:r w:rsidR="005477DD">
              <w:t>540</w:t>
            </w:r>
          </w:p>
          <w:p w:rsidR="00A23894" w:rsidRDefault="00496A4A" w:rsidP="00A23894">
            <w:pPr>
              <w:pStyle w:val="ParaPlain"/>
            </w:pPr>
            <w:r>
              <w:t xml:space="preserve">The purpose of </w:t>
            </w:r>
            <w:fldSimple w:instr=" REF DocType \* charformat ">
              <w:r w:rsidR="00661088">
                <w:t>ASA</w:t>
              </w:r>
            </w:fldSimple>
            <w:r>
              <w:t> </w:t>
            </w:r>
            <w:r w:rsidR="005477DD">
              <w:t>540</w:t>
            </w:r>
            <w:r>
              <w:t xml:space="preserve"> is to </w:t>
            </w:r>
            <w:r w:rsidR="00A23894">
              <w:t xml:space="preserve">conform </w:t>
            </w:r>
            <w:proofErr w:type="gramStart"/>
            <w:r w:rsidR="00A23894">
              <w:t>with</w:t>
            </w:r>
            <w:proofErr w:type="gramEnd"/>
            <w:r w:rsidR="00A23894">
              <w:t xml:space="preserve"> the equivalent revised international standard on auditing, </w:t>
            </w:r>
            <w:r w:rsidR="009B45B8">
              <w:t>ISA </w:t>
            </w:r>
            <w:r w:rsidR="005477DD">
              <w:t>54</w:t>
            </w:r>
            <w:r w:rsidR="00A23894">
              <w:t>0; and to replace the pr</w:t>
            </w:r>
            <w:r w:rsidR="009B45B8">
              <w:t>e</w:t>
            </w:r>
            <w:r w:rsidR="009B45B8">
              <w:noBreakHyphen/>
              <w:t>e</w:t>
            </w:r>
            <w:r w:rsidR="00A23894">
              <w:t xml:space="preserve">xisting auditing standard. </w:t>
            </w:r>
          </w:p>
          <w:p w:rsidR="00E84D57" w:rsidRDefault="00212B7F" w:rsidP="00A23894">
            <w:pPr>
              <w:pStyle w:val="ParaPlain"/>
            </w:pPr>
            <w:r>
              <w:t>The purpose of ASA 2018-1 is to make consequential and conforming amendments to Australian Auditing Standards as a result of the issuance of ASA 540.</w:t>
            </w:r>
          </w:p>
          <w:p w:rsidR="00496A4A" w:rsidRDefault="00496A4A" w:rsidP="00496A4A">
            <w:pPr>
              <w:pStyle w:val="Heading7"/>
            </w:pPr>
            <w:r>
              <w:t>Main Features</w:t>
            </w:r>
          </w:p>
          <w:p w:rsidR="00A23894" w:rsidRDefault="00A23894" w:rsidP="00A23894">
            <w:pPr>
              <w:pStyle w:val="ParaPlain"/>
            </w:pPr>
            <w:r w:rsidRPr="00085CFD">
              <w:t xml:space="preserve">The revision of </w:t>
            </w:r>
            <w:r w:rsidR="009B45B8" w:rsidRPr="00085CFD">
              <w:t>ASA</w:t>
            </w:r>
            <w:r w:rsidR="009B45B8">
              <w:t> </w:t>
            </w:r>
            <w:r w:rsidR="005477DD">
              <w:t>540</w:t>
            </w:r>
            <w:r w:rsidR="00661088">
              <w:t xml:space="preserve"> include</w:t>
            </w:r>
            <w:bookmarkStart w:id="12" w:name="_GoBack"/>
            <w:bookmarkEnd w:id="12"/>
            <w:r w:rsidRPr="00085CFD">
              <w:t>:</w:t>
            </w:r>
          </w:p>
          <w:p w:rsidR="005477DD" w:rsidRPr="008368F2" w:rsidRDefault="005477DD" w:rsidP="005477DD">
            <w:pPr>
              <w:pStyle w:val="ListBullet"/>
            </w:pPr>
            <w:r w:rsidRPr="008368F2">
              <w:t>Addressing evolving audit risks relating to accounting estimates due to a more complex business environment;</w:t>
            </w:r>
          </w:p>
          <w:p w:rsidR="005477DD" w:rsidRPr="008368F2" w:rsidRDefault="005477DD" w:rsidP="005477DD">
            <w:pPr>
              <w:pStyle w:val="ListBullet"/>
            </w:pPr>
            <w:r w:rsidRPr="008368F2">
              <w:t xml:space="preserve">Addressing audit quality for accounting estimates and fostering improved exercise of professional scepticism; and </w:t>
            </w:r>
          </w:p>
          <w:p w:rsidR="005477DD" w:rsidRDefault="005477DD" w:rsidP="005477DD">
            <w:pPr>
              <w:pStyle w:val="ListBullet"/>
            </w:pPr>
            <w:r w:rsidRPr="008368F2">
              <w:t>Realising public interest benefits through improved communication and transparency.</w:t>
            </w:r>
            <w:r>
              <w:t xml:space="preserve">  </w:t>
            </w:r>
          </w:p>
          <w:p w:rsidR="002E5081" w:rsidRDefault="002E5081" w:rsidP="002E5081">
            <w:pPr>
              <w:pStyle w:val="Heading6"/>
            </w:pPr>
            <w:r>
              <w:t>Human Rights Implications</w:t>
            </w:r>
          </w:p>
          <w:p w:rsidR="00440E46" w:rsidRDefault="00440E46" w:rsidP="00440E46">
            <w:pPr>
              <w:pStyle w:val="ParaPlain"/>
            </w:pPr>
            <w:r>
              <w:t>The Auditing Standards are issued by the AUASB in furtherance of the objective of facilitating the Australian economy. The standards do not diminish or limit any of the applicable human rights or freedoms, and thus do not raise any human rights issues.</w:t>
            </w:r>
          </w:p>
          <w:p w:rsidR="002E5081" w:rsidRDefault="002E5081" w:rsidP="002E5081">
            <w:pPr>
              <w:pStyle w:val="Heading7"/>
            </w:pPr>
            <w:r>
              <w:t>Conclusion</w:t>
            </w:r>
          </w:p>
          <w:p w:rsidR="002E5081" w:rsidRPr="002E5081" w:rsidRDefault="00212B7F" w:rsidP="00212B7F">
            <w:pPr>
              <w:pStyle w:val="ParaPlain"/>
            </w:pPr>
            <w:r>
              <w:t>The</w:t>
            </w:r>
            <w:r w:rsidR="00440E46">
              <w:t xml:space="preserve"> Legislative Instrument</w:t>
            </w:r>
            <w:r>
              <w:t>s</w:t>
            </w:r>
            <w:r w:rsidR="00440E46">
              <w:t xml:space="preserve"> </w:t>
            </w:r>
            <w:r>
              <w:t>are</w:t>
            </w:r>
            <w:r w:rsidR="00440E46">
              <w:t xml:space="preserve"> compatible with human rights as it does not raise any human rights issues due to the nature and content of the revised auditing standard.</w:t>
            </w:r>
          </w:p>
        </w:tc>
      </w:tr>
    </w:tbl>
    <w:p w:rsidR="00496A4A" w:rsidRPr="002F25BB" w:rsidRDefault="00496A4A" w:rsidP="00496A4A"/>
    <w:sectPr w:rsidR="00496A4A" w:rsidRPr="002F25BB" w:rsidSect="00CA06B2">
      <w:headerReference w:type="default" r:id="rId12"/>
      <w:footerReference w:type="default" r:id="rId13"/>
      <w:headerReference w:type="first" r:id="rId14"/>
      <w:footerReference w:type="first" r:id="rId15"/>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568" w:rsidRDefault="00404568">
      <w:r>
        <w:separator/>
      </w:r>
    </w:p>
  </w:endnote>
  <w:endnote w:type="continuationSeparator" w:id="0">
    <w:p w:rsidR="00404568" w:rsidRDefault="004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7D30D1" w:rsidP="001562E6">
    <w:pPr>
      <w:pStyle w:val="Footer"/>
      <w:spacing w:before="200"/>
      <w:rPr>
        <w:rStyle w:val="PageNumber"/>
      </w:rPr>
    </w:pPr>
    <w:fldSimple w:instr=" REF DocType \* charformat ">
      <w:r w:rsidR="00661088">
        <w:t>ASA</w:t>
      </w:r>
    </w:fldSimple>
    <w:r w:rsidR="00206C3A">
      <w:t xml:space="preserve"> </w:t>
    </w:r>
    <w:r w:rsidR="009B45B8">
      <w:t>540</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61088">
      <w:rPr>
        <w:rStyle w:val="PageNumber"/>
        <w:b w:val="0"/>
        <w:bCs/>
        <w:noProof/>
      </w:rPr>
      <w:t>5</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7D30D1" w:rsidP="001562E6">
    <w:pPr>
      <w:pStyle w:val="Footer"/>
      <w:spacing w:before="200"/>
      <w:rPr>
        <w:rStyle w:val="PageNumber"/>
      </w:rPr>
    </w:pPr>
    <w:fldSimple w:instr=" REF DocType \* charformat ">
      <w:r w:rsidR="00661088">
        <w:t>ASA</w:t>
      </w:r>
    </w:fldSimple>
    <w:r w:rsidR="00206C3A">
      <w:t xml:space="preserve"> </w:t>
    </w:r>
    <w:r w:rsidR="009B45B8">
      <w:t>540</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61088">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568" w:rsidRDefault="00404568" w:rsidP="00CA06B2">
      <w:pPr>
        <w:spacing w:before="240"/>
      </w:pPr>
      <w:r>
        <w:separator/>
      </w:r>
    </w:p>
  </w:footnote>
  <w:footnote w:type="continuationSeparator" w:id="0">
    <w:p w:rsidR="00404568" w:rsidRDefault="00404568" w:rsidP="00CA06B2">
      <w:pPr>
        <w:spacing w:befor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568" w:rsidRDefault="00404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206C3A">
    <w:pPr>
      <w:pStyle w:val="Header"/>
      <w:pBdr>
        <w:bottom w:val="none" w:sz="0" w:space="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206C3A">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206C3A">
    <w:pPr>
      <w:pStyle w:val="Header"/>
      <w:rPr>
        <w:i/>
        <w:iCs/>
      </w:rPr>
    </w:pPr>
    <w:r>
      <w:t>Explanatory Statement</w:t>
    </w:r>
    <w:r w:rsidRPr="00C649F8">
      <w:t xml:space="preserve"> </w:t>
    </w:r>
    <w:fldSimple w:instr=" REF DocType \* charformat ">
      <w:r w:rsidR="00661088">
        <w:t>ASA</w:t>
      </w:r>
    </w:fldSimple>
    <w:r w:rsidRPr="00C649F8">
      <w:t xml:space="preserve"> </w:t>
    </w:r>
    <w:r w:rsidR="009B45B8">
      <w:t>540</w:t>
    </w:r>
    <w:r>
      <w:t xml:space="preserve"> </w:t>
    </w:r>
    <w:r w:rsidR="009B45B8">
      <w:rPr>
        <w:i/>
        <w:iCs/>
      </w:rPr>
      <w:t>Auditing Accounting Estimates and Related Disclosures</w:t>
    </w:r>
  </w:p>
  <w:p w:rsidR="00206C3A" w:rsidRDefault="00206C3A" w:rsidP="00F46978">
    <w:pPr>
      <w:pStyle w:val="Header"/>
      <w:spacing w:after="2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68"/>
    <w:rsid w:val="0000664A"/>
    <w:rsid w:val="000120D9"/>
    <w:rsid w:val="00015F83"/>
    <w:rsid w:val="00034AFA"/>
    <w:rsid w:val="00061C75"/>
    <w:rsid w:val="0008431E"/>
    <w:rsid w:val="00085CFD"/>
    <w:rsid w:val="00097BDA"/>
    <w:rsid w:val="000A2F4F"/>
    <w:rsid w:val="000B579F"/>
    <w:rsid w:val="000D1A44"/>
    <w:rsid w:val="000D243E"/>
    <w:rsid w:val="00105B19"/>
    <w:rsid w:val="001133B4"/>
    <w:rsid w:val="00115E2C"/>
    <w:rsid w:val="00123AF9"/>
    <w:rsid w:val="00147800"/>
    <w:rsid w:val="001562E6"/>
    <w:rsid w:val="00184705"/>
    <w:rsid w:val="001B5857"/>
    <w:rsid w:val="001C00FE"/>
    <w:rsid w:val="001C671A"/>
    <w:rsid w:val="001C6A39"/>
    <w:rsid w:val="001D6067"/>
    <w:rsid w:val="001E0E78"/>
    <w:rsid w:val="001E344F"/>
    <w:rsid w:val="00203DF2"/>
    <w:rsid w:val="00206C3A"/>
    <w:rsid w:val="00212B7F"/>
    <w:rsid w:val="00221539"/>
    <w:rsid w:val="00222D31"/>
    <w:rsid w:val="00237187"/>
    <w:rsid w:val="002517A6"/>
    <w:rsid w:val="0025349C"/>
    <w:rsid w:val="00256FBC"/>
    <w:rsid w:val="00262DBD"/>
    <w:rsid w:val="00270E3E"/>
    <w:rsid w:val="00274FCE"/>
    <w:rsid w:val="00275B2D"/>
    <w:rsid w:val="00277A56"/>
    <w:rsid w:val="00287D3A"/>
    <w:rsid w:val="002B761A"/>
    <w:rsid w:val="002C33E9"/>
    <w:rsid w:val="002C6361"/>
    <w:rsid w:val="002D3424"/>
    <w:rsid w:val="002D4428"/>
    <w:rsid w:val="002E5081"/>
    <w:rsid w:val="002E6C54"/>
    <w:rsid w:val="002F2316"/>
    <w:rsid w:val="002F25BB"/>
    <w:rsid w:val="00301C19"/>
    <w:rsid w:val="00306690"/>
    <w:rsid w:val="00316D36"/>
    <w:rsid w:val="00317138"/>
    <w:rsid w:val="00324E2F"/>
    <w:rsid w:val="00325A5D"/>
    <w:rsid w:val="00331C6B"/>
    <w:rsid w:val="00334F5D"/>
    <w:rsid w:val="003522A7"/>
    <w:rsid w:val="00360514"/>
    <w:rsid w:val="0036205D"/>
    <w:rsid w:val="003663DE"/>
    <w:rsid w:val="003674A3"/>
    <w:rsid w:val="003874B1"/>
    <w:rsid w:val="00397A7A"/>
    <w:rsid w:val="003A03DE"/>
    <w:rsid w:val="003A0F68"/>
    <w:rsid w:val="003B0290"/>
    <w:rsid w:val="00404568"/>
    <w:rsid w:val="00404E72"/>
    <w:rsid w:val="004123DE"/>
    <w:rsid w:val="004230B8"/>
    <w:rsid w:val="00440E46"/>
    <w:rsid w:val="00453D65"/>
    <w:rsid w:val="00470C0A"/>
    <w:rsid w:val="00475604"/>
    <w:rsid w:val="00496A4A"/>
    <w:rsid w:val="004A003C"/>
    <w:rsid w:val="004A6352"/>
    <w:rsid w:val="004C6639"/>
    <w:rsid w:val="004D3084"/>
    <w:rsid w:val="004D4D03"/>
    <w:rsid w:val="005213D3"/>
    <w:rsid w:val="0052624B"/>
    <w:rsid w:val="00546141"/>
    <w:rsid w:val="005477DD"/>
    <w:rsid w:val="00575E6B"/>
    <w:rsid w:val="005A752C"/>
    <w:rsid w:val="005B6565"/>
    <w:rsid w:val="005D3838"/>
    <w:rsid w:val="006014A0"/>
    <w:rsid w:val="00612F73"/>
    <w:rsid w:val="00627868"/>
    <w:rsid w:val="00634240"/>
    <w:rsid w:val="00635B00"/>
    <w:rsid w:val="0063639C"/>
    <w:rsid w:val="00643057"/>
    <w:rsid w:val="00643692"/>
    <w:rsid w:val="00661088"/>
    <w:rsid w:val="006667D5"/>
    <w:rsid w:val="006923C1"/>
    <w:rsid w:val="006A1F8C"/>
    <w:rsid w:val="006B0D12"/>
    <w:rsid w:val="006B3FDC"/>
    <w:rsid w:val="006E419A"/>
    <w:rsid w:val="006E78F9"/>
    <w:rsid w:val="00701A41"/>
    <w:rsid w:val="00706C5E"/>
    <w:rsid w:val="00722F13"/>
    <w:rsid w:val="00731B50"/>
    <w:rsid w:val="0073531A"/>
    <w:rsid w:val="007449B9"/>
    <w:rsid w:val="00756E55"/>
    <w:rsid w:val="00782097"/>
    <w:rsid w:val="00782360"/>
    <w:rsid w:val="007B449F"/>
    <w:rsid w:val="007B5ACC"/>
    <w:rsid w:val="007B60DF"/>
    <w:rsid w:val="007C4C65"/>
    <w:rsid w:val="007D30D1"/>
    <w:rsid w:val="007F0D16"/>
    <w:rsid w:val="00806A9F"/>
    <w:rsid w:val="00815BDE"/>
    <w:rsid w:val="008546BE"/>
    <w:rsid w:val="00857A6F"/>
    <w:rsid w:val="00880310"/>
    <w:rsid w:val="008809E8"/>
    <w:rsid w:val="008844E4"/>
    <w:rsid w:val="00886969"/>
    <w:rsid w:val="008934DA"/>
    <w:rsid w:val="008A5333"/>
    <w:rsid w:val="008B6960"/>
    <w:rsid w:val="008C4598"/>
    <w:rsid w:val="008E386B"/>
    <w:rsid w:val="008F418D"/>
    <w:rsid w:val="00926344"/>
    <w:rsid w:val="009310BF"/>
    <w:rsid w:val="00937B54"/>
    <w:rsid w:val="00943884"/>
    <w:rsid w:val="00960A96"/>
    <w:rsid w:val="00963076"/>
    <w:rsid w:val="00995437"/>
    <w:rsid w:val="009A7ECB"/>
    <w:rsid w:val="009B45B8"/>
    <w:rsid w:val="009C471A"/>
    <w:rsid w:val="009E35AC"/>
    <w:rsid w:val="009F566D"/>
    <w:rsid w:val="009F6A28"/>
    <w:rsid w:val="00A04AC3"/>
    <w:rsid w:val="00A134B2"/>
    <w:rsid w:val="00A13EDD"/>
    <w:rsid w:val="00A22AC3"/>
    <w:rsid w:val="00A23894"/>
    <w:rsid w:val="00A25CDF"/>
    <w:rsid w:val="00A52193"/>
    <w:rsid w:val="00A5777C"/>
    <w:rsid w:val="00A614F0"/>
    <w:rsid w:val="00A72794"/>
    <w:rsid w:val="00A840DE"/>
    <w:rsid w:val="00A8621D"/>
    <w:rsid w:val="00AA46D1"/>
    <w:rsid w:val="00AF2F98"/>
    <w:rsid w:val="00B26A53"/>
    <w:rsid w:val="00B314B2"/>
    <w:rsid w:val="00B37C0F"/>
    <w:rsid w:val="00B63399"/>
    <w:rsid w:val="00B74ABB"/>
    <w:rsid w:val="00B865D4"/>
    <w:rsid w:val="00B96948"/>
    <w:rsid w:val="00BD67FE"/>
    <w:rsid w:val="00BD7327"/>
    <w:rsid w:val="00BE42CC"/>
    <w:rsid w:val="00BE65DA"/>
    <w:rsid w:val="00BF314A"/>
    <w:rsid w:val="00C1588D"/>
    <w:rsid w:val="00C2414E"/>
    <w:rsid w:val="00C25B59"/>
    <w:rsid w:val="00C36A73"/>
    <w:rsid w:val="00C649F8"/>
    <w:rsid w:val="00C65975"/>
    <w:rsid w:val="00C81B81"/>
    <w:rsid w:val="00CA06B2"/>
    <w:rsid w:val="00CA27DF"/>
    <w:rsid w:val="00CC7ED2"/>
    <w:rsid w:val="00CC7EFB"/>
    <w:rsid w:val="00CD2470"/>
    <w:rsid w:val="00CD7D09"/>
    <w:rsid w:val="00CE600B"/>
    <w:rsid w:val="00CF42BF"/>
    <w:rsid w:val="00D0132B"/>
    <w:rsid w:val="00D057D0"/>
    <w:rsid w:val="00D438DF"/>
    <w:rsid w:val="00D45D46"/>
    <w:rsid w:val="00D51EB7"/>
    <w:rsid w:val="00D61FF9"/>
    <w:rsid w:val="00D66EEE"/>
    <w:rsid w:val="00D6750F"/>
    <w:rsid w:val="00D749E7"/>
    <w:rsid w:val="00D90716"/>
    <w:rsid w:val="00DA75CC"/>
    <w:rsid w:val="00DB7FA9"/>
    <w:rsid w:val="00DD26CF"/>
    <w:rsid w:val="00DD6627"/>
    <w:rsid w:val="00DF22CA"/>
    <w:rsid w:val="00E50216"/>
    <w:rsid w:val="00E53B4F"/>
    <w:rsid w:val="00E71E3D"/>
    <w:rsid w:val="00E723AD"/>
    <w:rsid w:val="00E84D57"/>
    <w:rsid w:val="00E86003"/>
    <w:rsid w:val="00E861E3"/>
    <w:rsid w:val="00E87FAF"/>
    <w:rsid w:val="00EA541F"/>
    <w:rsid w:val="00EA5A63"/>
    <w:rsid w:val="00ED013D"/>
    <w:rsid w:val="00ED4EE7"/>
    <w:rsid w:val="00EE1F8F"/>
    <w:rsid w:val="00EF3BDA"/>
    <w:rsid w:val="00EF4389"/>
    <w:rsid w:val="00EF5357"/>
    <w:rsid w:val="00EF644A"/>
    <w:rsid w:val="00F05F83"/>
    <w:rsid w:val="00F06FF7"/>
    <w:rsid w:val="00F0700A"/>
    <w:rsid w:val="00F24DD5"/>
    <w:rsid w:val="00F25436"/>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silver,#eaeaea"/>
    </o:shapedefaults>
    <o:shapelayout v:ext="edit">
      <o:idmap v:ext="edit" data="1"/>
    </o:shapelayout>
  </w:shapeDefaults>
  <w:decimalSymbol w:val="."/>
  <w:listSeparator w:val=","/>
  <w15:docId w15:val="{8A97C1DA-9A41-45FC-B6B0-8A3F1094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qFormat/>
    <w:rsid w:val="001E344F"/>
    <w:pPr>
      <w:numPr>
        <w:ilvl w:val="1"/>
        <w:numId w:val="35"/>
      </w:numPr>
      <w:ind w:left="2127"/>
      <w:outlineLvl w:val="1"/>
    </w:pPr>
  </w:style>
  <w:style w:type="paragraph" w:customStyle="1" w:styleId="ListBullet3">
    <w:name w:val="ListBullet3"/>
    <w:basedOn w:val="ParaPlain"/>
    <w:uiPriority w:val="2"/>
    <w:qFormat/>
    <w:rsid w:val="001E344F"/>
    <w:pPr>
      <w:numPr>
        <w:ilvl w:val="2"/>
        <w:numId w:val="35"/>
      </w:numPr>
      <w:ind w:left="2835"/>
      <w:outlineLvl w:val="2"/>
    </w:pPr>
  </w:style>
  <w:style w:type="paragraph" w:customStyle="1" w:styleId="ListBullet4">
    <w:name w:val="ListBullet4"/>
    <w:basedOn w:val="ParaPlain"/>
    <w:uiPriority w:val="2"/>
    <w:qFormat/>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unhideWhenUsed/>
    <w:rsid w:val="009B45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B45B8"/>
    <w:rPr>
      <w:rFonts w:ascii="Segoe UI" w:hAnsi="Segoe UI" w:cs="Segoe UI"/>
      <w:sz w:val="18"/>
      <w:szCs w:val="18"/>
      <w:lang w:eastAsia="en-US"/>
    </w:rPr>
  </w:style>
  <w:style w:type="paragraph" w:styleId="NormalWeb">
    <w:name w:val="Normal (Web)"/>
    <w:basedOn w:val="Normal"/>
    <w:uiPriority w:val="99"/>
    <w:semiHidden/>
    <w:unhideWhenUsed/>
    <w:rsid w:val="005477DD"/>
    <w:pPr>
      <w:spacing w:before="100" w:beforeAutospacing="1" w:after="100" w:afterAutospacing="1" w:line="240" w:lineRule="auto"/>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MEL_1\AASB_Templates\2013\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58E5-4861-4AD6-B1BA-8E1F5F71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101</TotalTime>
  <Pages>5</Pages>
  <Words>984</Words>
  <Characters>6627</Characters>
  <Application>Microsoft Office Word</Application>
  <DocSecurity>0</DocSecurity>
  <Lines>135</Lines>
  <Paragraphs>87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Pratt, Howard</dc:creator>
  <cp:lastModifiedBy>Austin, Tim</cp:lastModifiedBy>
  <cp:revision>7</cp:revision>
  <cp:lastPrinted>2019-01-01T23:37:00Z</cp:lastPrinted>
  <dcterms:created xsi:type="dcterms:W3CDTF">2018-12-09T22:58:00Z</dcterms:created>
  <dcterms:modified xsi:type="dcterms:W3CDTF">2019-01-02T00:11:00Z</dcterms:modified>
</cp:coreProperties>
</file>