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44B40" w14:textId="77777777" w:rsidR="000C677F" w:rsidRPr="00A95C35" w:rsidRDefault="000C677F" w:rsidP="000C677F">
      <w:pPr>
        <w:pStyle w:val="Heading4"/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OLE_LINK1"/>
      <w:bookmarkStart w:id="1" w:name="OLE_LINK2"/>
      <w:bookmarkStart w:id="2" w:name="_Toc290210739"/>
      <w:r w:rsidRPr="00A95C35">
        <w:rPr>
          <w:rFonts w:ascii="Arial" w:hAnsi="Arial" w:cs="Arial"/>
          <w:sz w:val="24"/>
          <w:szCs w:val="24"/>
        </w:rPr>
        <w:t>EXPLANATORY STATEMENT</w:t>
      </w:r>
    </w:p>
    <w:bookmarkEnd w:id="0"/>
    <w:bookmarkEnd w:id="1"/>
    <w:p w14:paraId="3EE44B41" w14:textId="77777777" w:rsidR="000C677F" w:rsidRPr="00A95C35" w:rsidRDefault="000C677F" w:rsidP="000C677F">
      <w:pPr>
        <w:pStyle w:val="Heading4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95C35">
        <w:rPr>
          <w:rFonts w:ascii="Arial" w:hAnsi="Arial" w:cs="Arial"/>
          <w:sz w:val="24"/>
          <w:szCs w:val="24"/>
        </w:rPr>
        <w:t xml:space="preserve">(Issued under the Authority of the Minister for </w:t>
      </w:r>
      <w:r>
        <w:rPr>
          <w:rFonts w:ascii="Arial" w:hAnsi="Arial" w:cs="Arial"/>
          <w:sz w:val="24"/>
          <w:szCs w:val="24"/>
        </w:rPr>
        <w:t>the Environment</w:t>
      </w:r>
      <w:r w:rsidRPr="00A95C35">
        <w:rPr>
          <w:rFonts w:ascii="Arial" w:hAnsi="Arial" w:cs="Arial"/>
          <w:sz w:val="24"/>
          <w:szCs w:val="24"/>
        </w:rPr>
        <w:t>)</w:t>
      </w:r>
    </w:p>
    <w:p w14:paraId="3EE44B42" w14:textId="77777777" w:rsidR="000C677F" w:rsidRDefault="000C677F" w:rsidP="000C677F">
      <w:pPr>
        <w:pStyle w:val="Heading4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95C35">
        <w:rPr>
          <w:rFonts w:ascii="Arial" w:hAnsi="Arial" w:cs="Arial"/>
          <w:sz w:val="24"/>
          <w:szCs w:val="24"/>
        </w:rPr>
        <w:t>Environment Protection and Biodiversity Conservation Act 199</w:t>
      </w:r>
      <w:r>
        <w:rPr>
          <w:rFonts w:ascii="Arial" w:hAnsi="Arial" w:cs="Arial"/>
          <w:sz w:val="24"/>
          <w:szCs w:val="24"/>
        </w:rPr>
        <w:t>9 (</w:t>
      </w:r>
      <w:proofErr w:type="spellStart"/>
      <w:r>
        <w:rPr>
          <w:rFonts w:ascii="Arial" w:hAnsi="Arial" w:cs="Arial"/>
          <w:sz w:val="24"/>
          <w:szCs w:val="24"/>
        </w:rPr>
        <w:t>Cth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EE44B43" w14:textId="12739DB4" w:rsidR="000C677F" w:rsidRPr="00A95C35" w:rsidRDefault="008D3BBD" w:rsidP="000C677F">
      <w:pPr>
        <w:pStyle w:val="Heading4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Instrument </w:t>
      </w:r>
      <w:r w:rsidR="000C677F" w:rsidRPr="00A95C35">
        <w:rPr>
          <w:rFonts w:ascii="Arial" w:hAnsi="Arial" w:cs="Arial"/>
          <w:sz w:val="24"/>
          <w:szCs w:val="24"/>
        </w:rPr>
        <w:t xml:space="preserve">Making </w:t>
      </w:r>
      <w:r>
        <w:rPr>
          <w:rFonts w:ascii="Arial" w:hAnsi="Arial" w:cs="Arial"/>
          <w:sz w:val="24"/>
          <w:szCs w:val="24"/>
        </w:rPr>
        <w:t>a</w:t>
      </w:r>
      <w:r w:rsidR="00215F56" w:rsidRPr="00215F56">
        <w:rPr>
          <w:rFonts w:ascii="Arial" w:hAnsi="Arial" w:cs="Arial"/>
          <w:sz w:val="24"/>
          <w:szCs w:val="24"/>
        </w:rPr>
        <w:t xml:space="preserve"> Recovery Plan</w:t>
      </w:r>
    </w:p>
    <w:p w14:paraId="3EE44B44" w14:textId="77777777" w:rsidR="000C677F" w:rsidRDefault="000C677F" w:rsidP="000C677F">
      <w:pPr>
        <w:pStyle w:val="ListNumber"/>
        <w:numPr>
          <w:ilvl w:val="0"/>
          <w:numId w:val="0"/>
        </w:numPr>
        <w:ind w:left="369" w:hanging="369"/>
        <w:rPr>
          <w:b/>
        </w:rPr>
      </w:pPr>
    </w:p>
    <w:p w14:paraId="3EE44B45" w14:textId="77777777"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The </w:t>
      </w:r>
      <w:r w:rsidRPr="00B14EA0">
        <w:rPr>
          <w:i/>
        </w:rPr>
        <w:t>Environment Protection and Biodiversity Conservation Act 1999</w:t>
      </w:r>
      <w:r>
        <w:t xml:space="preserve"> (</w:t>
      </w:r>
      <w:proofErr w:type="spellStart"/>
      <w:r>
        <w:t>Cth</w:t>
      </w:r>
      <w:proofErr w:type="spellEnd"/>
      <w:r>
        <w:t>) (the</w:t>
      </w:r>
      <w:r w:rsidRPr="00A95C35">
        <w:t xml:space="preserve"> EPBC Act</w:t>
      </w:r>
      <w:r>
        <w:t>) provides for the protection of the environment and conservation of biodiversity, including the protection and conservation of threatened species and ecological communities.</w:t>
      </w:r>
    </w:p>
    <w:p w14:paraId="3EE44B46" w14:textId="40321BFE" w:rsidR="00C03C9F" w:rsidRPr="000E730F" w:rsidRDefault="00C03C9F" w:rsidP="00C03C9F">
      <w:pPr>
        <w:pStyle w:val="ListNumber"/>
        <w:numPr>
          <w:ilvl w:val="0"/>
          <w:numId w:val="0"/>
        </w:numPr>
        <w:ind w:left="369"/>
      </w:pPr>
      <w:r>
        <w:t xml:space="preserve">The purpose of this instrument is to make the </w:t>
      </w:r>
      <w:r w:rsidR="008D3BBD">
        <w:t xml:space="preserve">National Recovery Plan for the </w:t>
      </w:r>
      <w:r w:rsidR="00215F56" w:rsidRPr="00215F56">
        <w:t>Littoral Rainforest and Coastal Vine</w:t>
      </w:r>
      <w:r w:rsidR="00B61B3F">
        <w:t xml:space="preserve"> Thickets of Eastern Australia Ecological C</w:t>
      </w:r>
      <w:r w:rsidR="00215F56" w:rsidRPr="00215F56">
        <w:t>ommunity</w:t>
      </w:r>
      <w:r w:rsidRPr="00215F56">
        <w:t xml:space="preserve"> </w:t>
      </w:r>
      <w:r>
        <w:t xml:space="preserve">for the following </w:t>
      </w:r>
      <w:r w:rsidR="00215F56">
        <w:t>ecological community</w:t>
      </w:r>
      <w:r>
        <w:t>:</w:t>
      </w:r>
    </w:p>
    <w:p w14:paraId="3EE44B47" w14:textId="657EEEC8" w:rsidR="00511D35" w:rsidRPr="00215F56" w:rsidRDefault="00215F56" w:rsidP="00B73CEA">
      <w:pPr>
        <w:pStyle w:val="List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369"/>
        <w:rPr>
          <w:rFonts w:ascii="Arial" w:hAnsi="Arial" w:cs="Arial"/>
          <w:color w:val="FF0000"/>
        </w:rPr>
      </w:pPr>
      <w:r w:rsidRPr="00215F56">
        <w:rPr>
          <w:rFonts w:ascii="Arial" w:hAnsi="Arial" w:cs="Arial"/>
        </w:rPr>
        <w:t xml:space="preserve">Littoral Rainforest and Coastal Vine Thickets of </w:t>
      </w:r>
      <w:r w:rsidR="00B61B3F">
        <w:rPr>
          <w:rFonts w:ascii="Arial" w:hAnsi="Arial" w:cs="Arial"/>
        </w:rPr>
        <w:t>Eastern Australia ecological c</w:t>
      </w:r>
      <w:r w:rsidRPr="00215F56">
        <w:rPr>
          <w:rFonts w:ascii="Arial" w:hAnsi="Arial" w:cs="Arial"/>
        </w:rPr>
        <w:t>ommunity</w:t>
      </w:r>
    </w:p>
    <w:p w14:paraId="3EE44B49" w14:textId="0709B1B0" w:rsidR="000C677F" w:rsidRPr="009010F1" w:rsidRDefault="000C677F" w:rsidP="000C677F">
      <w:pPr>
        <w:pStyle w:val="ListNumber"/>
        <w:numPr>
          <w:ilvl w:val="0"/>
          <w:numId w:val="0"/>
        </w:numPr>
        <w:ind w:left="369"/>
        <w:rPr>
          <w:b/>
          <w:color w:val="FF0000"/>
        </w:rPr>
      </w:pPr>
      <w:r w:rsidRPr="00AD5A5B">
        <w:rPr>
          <w:b/>
        </w:rPr>
        <w:t xml:space="preserve">Making </w:t>
      </w:r>
      <w:r w:rsidR="00215F56" w:rsidRPr="00215F56">
        <w:rPr>
          <w:b/>
        </w:rPr>
        <w:t xml:space="preserve">the </w:t>
      </w:r>
      <w:r w:rsidR="00B61B3F">
        <w:rPr>
          <w:b/>
        </w:rPr>
        <w:t xml:space="preserve">National Recovery Plan for the </w:t>
      </w:r>
      <w:r w:rsidR="00215F56" w:rsidRPr="00215F56">
        <w:rPr>
          <w:b/>
        </w:rPr>
        <w:t>Littoral Rainforest and Coastal Vine Thickets of Eastern Australia Ecological Community</w:t>
      </w:r>
    </w:p>
    <w:p w14:paraId="3EE44B4A" w14:textId="77777777"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Part 13, Division 5, subdivision A of the EPBC Act provides for the making, or adoption of, recovery plans for listed threatened species or listed threatened ecological communities, which bind the Commonwealth and Commonwealth agencies. </w:t>
      </w:r>
    </w:p>
    <w:p w14:paraId="3EE44B4B" w14:textId="77777777"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t>Section 269A(2) of the EP</w:t>
      </w:r>
      <w:bookmarkStart w:id="3" w:name="_GoBack"/>
      <w:bookmarkEnd w:id="3"/>
      <w:r>
        <w:t>BC Act enables the Minister to make a written recovery plan for the purposes of the protection, conservation and management of a listed threatened species or listed threatened ecological community.</w:t>
      </w:r>
    </w:p>
    <w:p w14:paraId="3EE44B4C" w14:textId="188A3395"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This recovery plan meets the requirements of section 270 of the EPBC Act and regulation 7.11 of the </w:t>
      </w:r>
      <w:r w:rsidRPr="00B61B3F">
        <w:rPr>
          <w:i/>
        </w:rPr>
        <w:t>Environment Protection and Biodiversity Conservation Regulations 2000</w:t>
      </w:r>
      <w:r w:rsidRPr="00A95C35">
        <w:t xml:space="preserve"> </w:t>
      </w:r>
      <w:r>
        <w:t>(</w:t>
      </w:r>
      <w:proofErr w:type="spellStart"/>
      <w:r>
        <w:t>Cth</w:t>
      </w:r>
      <w:proofErr w:type="spellEnd"/>
      <w:r>
        <w:t>) (the</w:t>
      </w:r>
      <w:r w:rsidRPr="00A95C35">
        <w:t xml:space="preserve"> </w:t>
      </w:r>
      <w:r w:rsidRPr="00E04652">
        <w:t>Regulations</w:t>
      </w:r>
      <w:r>
        <w:t>). It sets out the research and management actions necessary to stop the decline o</w:t>
      </w:r>
      <w:r w:rsidR="007C3385">
        <w:t>f, and support the recovery of</w:t>
      </w:r>
      <w:r w:rsidR="00215F56" w:rsidRPr="00215F56">
        <w:t xml:space="preserve"> Littoral Rainforest and Coastal Vine Thickets of Eastern Australia</w:t>
      </w:r>
      <w:r>
        <w:t xml:space="preserve">. </w:t>
      </w:r>
    </w:p>
    <w:p w14:paraId="3EE44B4D" w14:textId="77777777" w:rsidR="000C677F" w:rsidRPr="00485827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Section 274 of the EPBC Act, which requires the Minister to obtain and consider advice from the Threatened Species Scientific Committee on the content of the recovery plan, </w:t>
      </w:r>
      <w:r w:rsidRPr="00485827">
        <w:t xml:space="preserve">has been met. </w:t>
      </w:r>
    </w:p>
    <w:p w14:paraId="3EE44B4E" w14:textId="7FBE23EB" w:rsidR="000C677F" w:rsidRDefault="000C677F" w:rsidP="000C677F">
      <w:pPr>
        <w:pStyle w:val="ListNumber"/>
        <w:numPr>
          <w:ilvl w:val="0"/>
          <w:numId w:val="0"/>
        </w:numPr>
        <w:ind w:left="369"/>
      </w:pPr>
      <w:r w:rsidRPr="00485827">
        <w:t xml:space="preserve">In accordance with section 275 of the EPBC Act, the draft </w:t>
      </w:r>
      <w:r>
        <w:t xml:space="preserve">recovery </w:t>
      </w:r>
      <w:r w:rsidRPr="00485827">
        <w:t xml:space="preserve">plan was open for comment from </w:t>
      </w:r>
      <w:r w:rsidR="00215F56" w:rsidRPr="000C589D">
        <w:t xml:space="preserve">23 February 2017 </w:t>
      </w:r>
      <w:r w:rsidR="00215F56" w:rsidRPr="00CA40C1">
        <w:t xml:space="preserve">until </w:t>
      </w:r>
      <w:r w:rsidR="00215F56" w:rsidRPr="000C589D">
        <w:t>26 May 2017</w:t>
      </w:r>
      <w:r w:rsidRPr="00485827">
        <w:t xml:space="preserve">. A notice inviting comments on the recovery plan was advertised in the Commonwealth of Australia </w:t>
      </w:r>
      <w:r w:rsidRPr="00660758">
        <w:t>Government Notices Gazette</w:t>
      </w:r>
      <w:r w:rsidR="00F32593">
        <w:t>,</w:t>
      </w:r>
      <w:r w:rsidRPr="00660758">
        <w:t xml:space="preserve"> </w:t>
      </w:r>
      <w:r w:rsidR="0004386B" w:rsidRPr="0004386B">
        <w:rPr>
          <w:i/>
        </w:rPr>
        <w:t>The Australian</w:t>
      </w:r>
      <w:r>
        <w:t xml:space="preserve"> newspaper </w:t>
      </w:r>
      <w:r w:rsidRPr="00660758">
        <w:t>and</w:t>
      </w:r>
      <w:r w:rsidRPr="00485827">
        <w:t xml:space="preserve"> on the website of the Aust</w:t>
      </w:r>
      <w:r>
        <w:t>ralian Government Department of the Environment</w:t>
      </w:r>
      <w:r w:rsidR="00B61B3F">
        <w:t xml:space="preserve"> and Energy</w:t>
      </w:r>
      <w:r w:rsidRPr="00485827">
        <w:t xml:space="preserve">. As per section 276 of the EPBC Act, all comments were considered </w:t>
      </w:r>
      <w:r w:rsidR="002120EB">
        <w:t>before</w:t>
      </w:r>
      <w:r w:rsidR="002120EB" w:rsidRPr="00485827">
        <w:t xml:space="preserve"> </w:t>
      </w:r>
      <w:r w:rsidRPr="00485827">
        <w:t>making the recovery plan.</w:t>
      </w:r>
    </w:p>
    <w:p w14:paraId="3EE44B4F" w14:textId="77777777"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This recovery plan is a legislative instrument for the purposes of the </w:t>
      </w:r>
      <w:r w:rsidR="00511D35">
        <w:rPr>
          <w:i/>
        </w:rPr>
        <w:t>Legislation</w:t>
      </w:r>
      <w:r w:rsidRPr="00BA7526">
        <w:rPr>
          <w:i/>
        </w:rPr>
        <w:t xml:space="preserve"> Act 2003</w:t>
      </w:r>
      <w:r w:rsidRPr="00A95C35">
        <w:t xml:space="preserve"> </w:t>
      </w:r>
      <w:r>
        <w:t>(</w:t>
      </w:r>
      <w:proofErr w:type="spellStart"/>
      <w:r>
        <w:t>Cth</w:t>
      </w:r>
      <w:proofErr w:type="spellEnd"/>
      <w:r>
        <w:t>).</w:t>
      </w:r>
    </w:p>
    <w:p w14:paraId="3EE44B50" w14:textId="78CEBABD" w:rsidR="000C677F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The </w:t>
      </w:r>
      <w:r w:rsidR="00B61B3F">
        <w:t xml:space="preserve">National Recovery plan for the </w:t>
      </w:r>
      <w:r w:rsidR="00215F56" w:rsidRPr="00215F56">
        <w:t xml:space="preserve">Littoral Rainforest and Coastal Vine Thickets of Eastern Australia Ecological Community </w:t>
      </w:r>
      <w:r>
        <w:t xml:space="preserve">commences on the day after this recovery plan is registered on the Federal Register of </w:t>
      </w:r>
      <w:r w:rsidR="00511D35">
        <w:t>Legislation</w:t>
      </w:r>
      <w:r>
        <w:t>.</w:t>
      </w:r>
    </w:p>
    <w:p w14:paraId="3EE44B51" w14:textId="77777777" w:rsidR="000C677F" w:rsidRPr="002D2415" w:rsidRDefault="000C677F" w:rsidP="000C677F">
      <w:pPr>
        <w:pStyle w:val="ListNumber"/>
        <w:numPr>
          <w:ilvl w:val="0"/>
          <w:numId w:val="0"/>
        </w:numPr>
        <w:ind w:left="369"/>
      </w:pPr>
      <w:r>
        <w:t xml:space="preserve">Authority: Section </w:t>
      </w:r>
      <w:proofErr w:type="gramStart"/>
      <w:r>
        <w:t>269A(</w:t>
      </w:r>
      <w:proofErr w:type="gramEnd"/>
      <w:r>
        <w:t xml:space="preserve">2) of the </w:t>
      </w:r>
      <w:r w:rsidRPr="00BA7526">
        <w:rPr>
          <w:i/>
        </w:rPr>
        <w:t xml:space="preserve">Environment Protection and Biodiversity Conservation Act 1999 </w:t>
      </w:r>
      <w:r>
        <w:t>(</w:t>
      </w:r>
      <w:proofErr w:type="spellStart"/>
      <w:r>
        <w:t>Cth</w:t>
      </w:r>
      <w:proofErr w:type="spellEnd"/>
      <w:r>
        <w:t>)</w:t>
      </w:r>
      <w:r w:rsidRPr="00A95C35">
        <w:t>.</w:t>
      </w:r>
      <w:bookmarkEnd w:id="2"/>
    </w:p>
    <w:p w14:paraId="3EE44B52" w14:textId="17A68175" w:rsidR="007F6F48" w:rsidRDefault="00507B90" w:rsidP="007357CD">
      <w:pPr>
        <w:spacing w:after="0" w:line="240" w:lineRule="auto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44B54" wp14:editId="72C519D3">
                <wp:simplePos x="0" y="0"/>
                <wp:positionH relativeFrom="column">
                  <wp:posOffset>259080</wp:posOffset>
                </wp:positionH>
                <wp:positionV relativeFrom="paragraph">
                  <wp:posOffset>68579</wp:posOffset>
                </wp:positionV>
                <wp:extent cx="6118860" cy="9305925"/>
                <wp:effectExtent l="38100" t="38100" r="34290" b="476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930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44B5F" w14:textId="77777777" w:rsidR="009010F1" w:rsidRPr="0066379D" w:rsidRDefault="009010F1" w:rsidP="007357CD">
                            <w:pPr>
                              <w:spacing w:before="36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6379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Statement of Compatibility with Human Rights</w:t>
                            </w:r>
                          </w:p>
                          <w:p w14:paraId="3EE44B60" w14:textId="77777777" w:rsidR="009010F1" w:rsidRPr="0066379D" w:rsidRDefault="009010F1" w:rsidP="007357CD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379D">
                              <w:rPr>
                                <w:rFonts w:ascii="Arial" w:hAnsi="Arial" w:cs="Arial"/>
                                <w:i/>
                              </w:rPr>
                              <w:t>Prepared in accordance with Part 3 of the Human Rights (Parliamentary Scrutiny) Act 2011</w:t>
                            </w:r>
                          </w:p>
                          <w:p w14:paraId="3EE44B61" w14:textId="77777777" w:rsidR="009010F1" w:rsidRPr="002E3352" w:rsidRDefault="009010F1" w:rsidP="007357CD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E39F71" w14:textId="77777777" w:rsidR="002E3352" w:rsidRPr="002E3352" w:rsidRDefault="002E3352" w:rsidP="002E3352">
                            <w:pPr>
                              <w:pStyle w:val="Heading4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33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Instrument Making a Recovery Plan</w:t>
                            </w:r>
                          </w:p>
                          <w:p w14:paraId="4D46A1C6" w14:textId="77777777" w:rsidR="002E3352" w:rsidRPr="002E3352" w:rsidRDefault="002E3352" w:rsidP="007357CD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E44B62" w14:textId="38AE99DE" w:rsidR="009010F1" w:rsidRPr="002E3352" w:rsidRDefault="00B61B3F" w:rsidP="007357CD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3352">
                              <w:rPr>
                                <w:rFonts w:ascii="Arial" w:hAnsi="Arial" w:cs="Arial"/>
                                <w:b/>
                              </w:rPr>
                              <w:t xml:space="preserve">National Recovery Plan for the </w:t>
                            </w:r>
                            <w:r w:rsidR="00215F56" w:rsidRPr="002E3352">
                              <w:rPr>
                                <w:rFonts w:ascii="Arial" w:hAnsi="Arial" w:cs="Arial"/>
                                <w:b/>
                              </w:rPr>
                              <w:t>Littoral Rainforest and Coastal Vine Thickets of Eastern Australia Ecological Community</w:t>
                            </w:r>
                          </w:p>
                          <w:p w14:paraId="3EE44B63" w14:textId="77777777" w:rsidR="009010F1" w:rsidRPr="002E3352" w:rsidRDefault="009010F1" w:rsidP="007357CD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E44B64" w14:textId="77777777" w:rsidR="009010F1" w:rsidRPr="0066379D" w:rsidRDefault="009010F1" w:rsidP="007357CD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This Legislative Instrument is compatible with the human rights and freedoms recognised or declared in the international instruments listed in section 3 of the </w:t>
                            </w:r>
                            <w:r w:rsidRPr="0066379D">
                              <w:rPr>
                                <w:rFonts w:ascii="Arial" w:hAnsi="Arial" w:cs="Arial"/>
                                <w:i/>
                              </w:rPr>
                              <w:t>Human Rights (Parliamentary Scrutiny) Act 2011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EE44B65" w14:textId="77777777" w:rsidR="009010F1" w:rsidRPr="0066379D" w:rsidRDefault="009010F1" w:rsidP="007357CD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E44B66" w14:textId="77777777" w:rsidR="009010F1" w:rsidRPr="0066379D" w:rsidRDefault="009010F1" w:rsidP="007357CD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379D">
                              <w:rPr>
                                <w:rFonts w:ascii="Arial" w:hAnsi="Arial" w:cs="Arial"/>
                                <w:b/>
                              </w:rPr>
                              <w:t>Overview of the Legislative Instrument</w:t>
                            </w:r>
                          </w:p>
                          <w:p w14:paraId="3EE44B67" w14:textId="775C1D09" w:rsidR="009010F1" w:rsidRPr="0066379D" w:rsidRDefault="009010F1" w:rsidP="007357C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The purpose of this Legislative Instrument is to make the </w:t>
                            </w:r>
                            <w:r w:rsidR="00B61B3F" w:rsidRPr="0066379D">
                              <w:rPr>
                                <w:rFonts w:ascii="Arial" w:hAnsi="Arial" w:cs="Arial"/>
                              </w:rPr>
                              <w:t xml:space="preserve">National Recovery Plan for the </w:t>
                            </w:r>
                            <w:r w:rsidR="00215F56" w:rsidRPr="0066379D">
                              <w:rPr>
                                <w:rFonts w:ascii="Arial" w:hAnsi="Arial" w:cs="Arial"/>
                              </w:rPr>
                              <w:t>Littoral Rainforest and Coastal Vine Thickets of Eastern Australia Ec</w:t>
                            </w:r>
                            <w:r w:rsidR="00B61B3F" w:rsidRPr="0066379D">
                              <w:rPr>
                                <w:rFonts w:ascii="Arial" w:hAnsi="Arial" w:cs="Arial"/>
                              </w:rPr>
                              <w:t>ological Community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. The </w:t>
                            </w:r>
                            <w:r w:rsidR="00B61B3F" w:rsidRPr="0066379D">
                              <w:rPr>
                                <w:rFonts w:ascii="Arial" w:hAnsi="Arial" w:cs="Arial"/>
                              </w:rPr>
                              <w:t xml:space="preserve">recovery 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plan establishes a national framework to guide and coordinate the recovery of the </w:t>
                            </w:r>
                            <w:r w:rsidR="00215F56" w:rsidRPr="0066379D">
                              <w:rPr>
                                <w:rFonts w:ascii="Arial" w:hAnsi="Arial" w:cs="Arial"/>
                              </w:rPr>
                              <w:t>Littoral Rainforest and Coastal Vine Thickets of Eastern Australia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61B3F" w:rsidRPr="0066379D">
                              <w:rPr>
                                <w:rFonts w:ascii="Arial" w:hAnsi="Arial" w:cs="Arial"/>
                              </w:rPr>
                              <w:t xml:space="preserve">ecological community 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throughout </w:t>
                            </w:r>
                            <w:r w:rsidR="00215F56" w:rsidRPr="0066379D">
                              <w:rPr>
                                <w:rFonts w:ascii="Arial" w:hAnsi="Arial" w:cs="Arial"/>
                              </w:rPr>
                              <w:t>its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 range in Australia. </w:t>
                            </w:r>
                            <w:r w:rsidR="00B61B3F" w:rsidRPr="0066379D">
                              <w:rPr>
                                <w:rFonts w:ascii="Arial" w:hAnsi="Arial" w:cs="Arial"/>
                              </w:rPr>
                              <w:t>The r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ecovery </w:t>
                            </w:r>
                            <w:r w:rsidR="00B61B3F" w:rsidRPr="0066379D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>lan identifies research and management priorities necessary to assist the long-term recovery of the</w:t>
                            </w:r>
                            <w:r w:rsidR="00215F56" w:rsidRPr="0066379D">
                              <w:rPr>
                                <w:rFonts w:ascii="Arial" w:hAnsi="Arial" w:cs="Arial"/>
                              </w:rPr>
                              <w:t xml:space="preserve"> ecological community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215F56" w:rsidRPr="0066379D">
                              <w:rPr>
                                <w:rFonts w:ascii="Arial" w:hAnsi="Arial" w:cs="Arial"/>
                              </w:rPr>
                              <w:t>The Littoral Rainforest and Coastal Vine</w:t>
                            </w:r>
                            <w:r w:rsidR="00B61B3F" w:rsidRPr="0066379D">
                              <w:rPr>
                                <w:rFonts w:ascii="Arial" w:hAnsi="Arial" w:cs="Arial"/>
                              </w:rPr>
                              <w:t xml:space="preserve"> Thickets of Eastern Australia ecological c</w:t>
                            </w:r>
                            <w:r w:rsidR="00215F56" w:rsidRPr="0066379D">
                              <w:rPr>
                                <w:rFonts w:ascii="Arial" w:hAnsi="Arial" w:cs="Arial"/>
                              </w:rPr>
                              <w:t>ommunity</w:t>
                            </w:r>
                            <w:r w:rsidR="000128B9" w:rsidRPr="0066379D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="000128B9" w:rsidRPr="0066379D">
                              <w:rPr>
                                <w:rFonts w:ascii="Arial" w:hAnsi="Arial" w:cs="Arial"/>
                              </w:rPr>
                              <w:t>is listed in the</w:t>
                            </w:r>
                            <w:r w:rsidR="00B61B3F" w:rsidRPr="0066379D">
                              <w:rPr>
                                <w:rFonts w:ascii="Arial" w:hAnsi="Arial" w:cs="Arial"/>
                              </w:rPr>
                              <w:t xml:space="preserve"> Critically E</w:t>
                            </w:r>
                            <w:r w:rsidR="00215F56" w:rsidRPr="0066379D">
                              <w:rPr>
                                <w:rFonts w:ascii="Arial" w:hAnsi="Arial" w:cs="Arial"/>
                              </w:rPr>
                              <w:t>ndangered</w:t>
                            </w:r>
                            <w:r w:rsidR="000128B9" w:rsidRPr="0066379D">
                              <w:rPr>
                                <w:rFonts w:ascii="Arial" w:hAnsi="Arial" w:cs="Arial"/>
                              </w:rPr>
                              <w:t xml:space="preserve"> category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 under the </w:t>
                            </w:r>
                            <w:r w:rsidRPr="0066379D">
                              <w:rPr>
                                <w:rFonts w:ascii="Arial" w:hAnsi="Arial" w:cs="Arial"/>
                                <w:i/>
                              </w:rPr>
                              <w:t xml:space="preserve">Environment Conservation and Biodiversity Act 1999 </w:t>
                            </w:r>
                            <w:r w:rsidR="00215F56" w:rsidRPr="0066379D">
                              <w:rPr>
                                <w:rFonts w:ascii="Arial" w:hAnsi="Arial" w:cs="Arial"/>
                              </w:rPr>
                              <w:t>(the 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EPBC Act) </w:t>
                            </w:r>
                          </w:p>
                          <w:p w14:paraId="3EE44B68" w14:textId="174C6F75" w:rsidR="009010F1" w:rsidRPr="0066379D" w:rsidRDefault="009010F1" w:rsidP="007357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B61B3F" w:rsidRPr="0066379D">
                              <w:rPr>
                                <w:rFonts w:ascii="Arial" w:hAnsi="Arial" w:cs="Arial"/>
                              </w:rPr>
                              <w:t xml:space="preserve">National Recovery Plan for the </w:t>
                            </w:r>
                            <w:r w:rsidR="00215F56" w:rsidRPr="0066379D">
                              <w:rPr>
                                <w:rFonts w:ascii="Arial" w:hAnsi="Arial" w:cs="Arial"/>
                              </w:rPr>
                              <w:t>Littoral Rainforest and Coastal Vine Thickets of Eastern Australia Ecological Community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 was developed through extensive consultation with a broad range of stakeholders and affected interests in accordance with section 275 of the EPBC Act. The draft version of the plan was opened to public consultation in </w:t>
                            </w:r>
                            <w:r w:rsidR="00215F56" w:rsidRPr="0066379D">
                              <w:rPr>
                                <w:rFonts w:ascii="Arial" w:hAnsi="Arial" w:cs="Arial"/>
                              </w:rPr>
                              <w:t>February 2017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 for a period of three months and the final version of the plan was endorsed by the Threatened Species Scientific Committee on </w:t>
                            </w:r>
                            <w:r w:rsidR="000B21E2" w:rsidRPr="0066379D">
                              <w:rPr>
                                <w:rFonts w:ascii="Arial" w:hAnsi="Arial" w:cs="Arial"/>
                              </w:rPr>
                              <w:t>20 November 2017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 before being made by the Minister. </w:t>
                            </w:r>
                          </w:p>
                          <w:p w14:paraId="3EE44B69" w14:textId="0B2681A0" w:rsidR="009010F1" w:rsidRPr="0066379D" w:rsidRDefault="009010F1" w:rsidP="007357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The conventions listed in section 3 of the </w:t>
                            </w:r>
                            <w:r w:rsidRPr="0066379D">
                              <w:rPr>
                                <w:rFonts w:ascii="Arial" w:hAnsi="Arial" w:cs="Arial"/>
                                <w:i/>
                              </w:rPr>
                              <w:t>Human Rights (Parliamentary Scrutiny) Act 2011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 xml:space="preserve"> were considered in the preparation of the </w:t>
                            </w:r>
                            <w:r w:rsidR="00B61B3F" w:rsidRPr="0066379D">
                              <w:rPr>
                                <w:rFonts w:ascii="Arial" w:hAnsi="Arial" w:cs="Arial"/>
                              </w:rPr>
                              <w:t xml:space="preserve">National Recovery Plan for the </w:t>
                            </w:r>
                            <w:r w:rsidR="000B21E2" w:rsidRPr="0066379D">
                              <w:rPr>
                                <w:rFonts w:ascii="Arial" w:hAnsi="Arial" w:cs="Arial"/>
                              </w:rPr>
                              <w:t>Littoral Rainforest and Coastal Vine Thickets of Eastern Australia Ecological Community</w:t>
                            </w:r>
                            <w:r w:rsidRPr="0066379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EE44B6A" w14:textId="77777777" w:rsidR="009010F1" w:rsidRPr="0066379D" w:rsidRDefault="009010F1" w:rsidP="007357CD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379D">
                              <w:rPr>
                                <w:rFonts w:ascii="Arial" w:hAnsi="Arial" w:cs="Arial"/>
                                <w:b/>
                              </w:rPr>
                              <w:t>Human rights implications</w:t>
                            </w:r>
                          </w:p>
                          <w:p w14:paraId="3EE44B6B" w14:textId="77777777" w:rsidR="009010F1" w:rsidRPr="0066379D" w:rsidRDefault="009010F1" w:rsidP="007357C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66379D">
                              <w:rPr>
                                <w:rFonts w:ascii="Arial" w:hAnsi="Arial" w:cs="Arial"/>
                              </w:rPr>
                              <w:t>This Legislative Instrument does not engage any of the applicable rights or freedoms.</w:t>
                            </w:r>
                          </w:p>
                          <w:p w14:paraId="3EE44B6C" w14:textId="77777777" w:rsidR="009010F1" w:rsidRPr="0066379D" w:rsidRDefault="009010F1" w:rsidP="007357CD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6379D">
                              <w:rPr>
                                <w:rFonts w:ascii="Arial" w:hAnsi="Arial" w:cs="Arial"/>
                                <w:b/>
                              </w:rPr>
                              <w:t>Conclusion</w:t>
                            </w:r>
                          </w:p>
                          <w:p w14:paraId="3EE44B6D" w14:textId="77777777" w:rsidR="009010F1" w:rsidRPr="0066379D" w:rsidRDefault="009010F1" w:rsidP="007357C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66379D">
                              <w:rPr>
                                <w:rFonts w:ascii="Arial" w:hAnsi="Arial" w:cs="Arial"/>
                              </w:rPr>
                              <w:t>This Legislative Instrument is compatible with human rights as it does not raise any human rights issues.</w:t>
                            </w:r>
                          </w:p>
                          <w:p w14:paraId="3EE44B6E" w14:textId="77777777" w:rsidR="009010F1" w:rsidRPr="0066379D" w:rsidRDefault="009010F1" w:rsidP="007357CD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E44B6F" w14:textId="2FFA34B2" w:rsidR="009010F1" w:rsidRPr="0066379D" w:rsidRDefault="00B61B3F" w:rsidP="007357CD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637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Melissa Price</w:t>
                            </w:r>
                            <w:r w:rsidR="009010F1" w:rsidRPr="006637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MP, Minister for the Environment</w:t>
                            </w:r>
                          </w:p>
                          <w:p w14:paraId="3EE44B70" w14:textId="77777777" w:rsidR="009010F1" w:rsidRPr="0066379D" w:rsidRDefault="009010F1" w:rsidP="007357CD">
                            <w:pPr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EE44B71" w14:textId="77777777" w:rsidR="009010F1" w:rsidRPr="00E4135E" w:rsidRDefault="009010F1" w:rsidP="007F6F4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EE44B72" w14:textId="77777777" w:rsidR="009010F1" w:rsidRPr="00E4135E" w:rsidRDefault="009010F1" w:rsidP="007F6F48">
                            <w:pPr>
                              <w:spacing w:before="120" w:after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0" tIns="45720" rIns="180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44B54" id="Rectangle 3" o:spid="_x0000_s1026" style="position:absolute;margin-left:20.4pt;margin-top:5.4pt;width:481.8pt;height:7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" strokeweight="6pt">
                <v:stroke linestyle="thickBetweenThin"/>
                <v:textbox inset="5mm,,5mm">
                  <w:txbxContent>
                    <w:p w14:paraId="3EE44B5F" w14:textId="77777777" w:rsidR="009010F1" w:rsidRPr="0066379D" w:rsidRDefault="009010F1" w:rsidP="007357CD">
                      <w:pPr>
                        <w:spacing w:before="360" w:after="12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6379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Statement of Compatibility with Human Rights</w:t>
                      </w:r>
                    </w:p>
                    <w:p w14:paraId="3EE44B60" w14:textId="77777777" w:rsidR="009010F1" w:rsidRPr="0066379D" w:rsidRDefault="009010F1" w:rsidP="007357CD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</w:rPr>
                      </w:pPr>
                      <w:r w:rsidRPr="0066379D">
                        <w:rPr>
                          <w:rFonts w:ascii="Arial" w:hAnsi="Arial" w:cs="Arial"/>
                          <w:i/>
                        </w:rPr>
                        <w:t>Prepared in accordance with Part 3 of the Human Rights (Parliamentary Scrutiny) Act 2011</w:t>
                      </w:r>
                    </w:p>
                    <w:p w14:paraId="3EE44B61" w14:textId="77777777" w:rsidR="009010F1" w:rsidRPr="002E3352" w:rsidRDefault="009010F1" w:rsidP="007357CD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0E39F71" w14:textId="77777777" w:rsidR="002E3352" w:rsidRPr="002E3352" w:rsidRDefault="002E3352" w:rsidP="002E3352">
                      <w:pPr>
                        <w:pStyle w:val="Heading4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3352">
                        <w:rPr>
                          <w:rFonts w:ascii="Arial" w:hAnsi="Arial" w:cs="Arial"/>
                          <w:sz w:val="22"/>
                          <w:szCs w:val="22"/>
                        </w:rPr>
                        <w:t>Instrument Making a Recovery Plan</w:t>
                      </w:r>
                    </w:p>
                    <w:p w14:paraId="4D46A1C6" w14:textId="77777777" w:rsidR="002E3352" w:rsidRPr="002E3352" w:rsidRDefault="002E3352" w:rsidP="007357CD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EE44B62" w14:textId="38AE99DE" w:rsidR="009010F1" w:rsidRPr="002E3352" w:rsidRDefault="00B61B3F" w:rsidP="007357CD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E3352">
                        <w:rPr>
                          <w:rFonts w:ascii="Arial" w:hAnsi="Arial" w:cs="Arial"/>
                          <w:b/>
                        </w:rPr>
                        <w:t xml:space="preserve">National Recovery Plan for the </w:t>
                      </w:r>
                      <w:r w:rsidR="00215F56" w:rsidRPr="002E3352">
                        <w:rPr>
                          <w:rFonts w:ascii="Arial" w:hAnsi="Arial" w:cs="Arial"/>
                          <w:b/>
                        </w:rPr>
                        <w:t>Littoral Rainforest and Coastal Vine Thickets of Eastern Australia Ecological Community</w:t>
                      </w:r>
                    </w:p>
                    <w:p w14:paraId="3EE44B63" w14:textId="77777777" w:rsidR="009010F1" w:rsidRPr="002E3352" w:rsidRDefault="009010F1" w:rsidP="007357CD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EE44B64" w14:textId="77777777" w:rsidR="009010F1" w:rsidRPr="0066379D" w:rsidRDefault="009010F1" w:rsidP="007357CD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</w:rPr>
                      </w:pPr>
                      <w:r w:rsidRPr="0066379D">
                        <w:rPr>
                          <w:rFonts w:ascii="Arial" w:hAnsi="Arial" w:cs="Arial"/>
                        </w:rPr>
                        <w:t xml:space="preserve">This Legislative Instrument is compatible with the human rights and freedoms recognised or declared in the international instruments listed in section 3 of the </w:t>
                      </w:r>
                      <w:r w:rsidRPr="0066379D">
                        <w:rPr>
                          <w:rFonts w:ascii="Arial" w:hAnsi="Arial" w:cs="Arial"/>
                          <w:i/>
                        </w:rPr>
                        <w:t>Human Rights (Parliamentary Scrutiny) Act 2011</w:t>
                      </w:r>
                      <w:r w:rsidRPr="0066379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EE44B65" w14:textId="77777777" w:rsidR="009010F1" w:rsidRPr="0066379D" w:rsidRDefault="009010F1" w:rsidP="007357CD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EE44B66" w14:textId="77777777" w:rsidR="009010F1" w:rsidRPr="0066379D" w:rsidRDefault="009010F1" w:rsidP="007357CD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66379D">
                        <w:rPr>
                          <w:rFonts w:ascii="Arial" w:hAnsi="Arial" w:cs="Arial"/>
                          <w:b/>
                        </w:rPr>
                        <w:t>Overview of the Legislative Instrument</w:t>
                      </w:r>
                    </w:p>
                    <w:p w14:paraId="3EE44B67" w14:textId="775C1D09" w:rsidR="009010F1" w:rsidRPr="0066379D" w:rsidRDefault="009010F1" w:rsidP="007357C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66379D">
                        <w:rPr>
                          <w:rFonts w:ascii="Arial" w:hAnsi="Arial" w:cs="Arial"/>
                        </w:rPr>
                        <w:t xml:space="preserve">The purpose of this Legislative Instrument is to make the </w:t>
                      </w:r>
                      <w:r w:rsidR="00B61B3F" w:rsidRPr="0066379D">
                        <w:rPr>
                          <w:rFonts w:ascii="Arial" w:hAnsi="Arial" w:cs="Arial"/>
                        </w:rPr>
                        <w:t xml:space="preserve">National Recovery Plan for the </w:t>
                      </w:r>
                      <w:r w:rsidR="00215F56" w:rsidRPr="0066379D">
                        <w:rPr>
                          <w:rFonts w:ascii="Arial" w:hAnsi="Arial" w:cs="Arial"/>
                        </w:rPr>
                        <w:t>Littoral Rainforest and Coastal Vine Thickets of Eastern Australia Ec</w:t>
                      </w:r>
                      <w:r w:rsidR="00B61B3F" w:rsidRPr="0066379D">
                        <w:rPr>
                          <w:rFonts w:ascii="Arial" w:hAnsi="Arial" w:cs="Arial"/>
                        </w:rPr>
                        <w:t>ological Community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. The </w:t>
                      </w:r>
                      <w:r w:rsidR="00B61B3F" w:rsidRPr="0066379D">
                        <w:rPr>
                          <w:rFonts w:ascii="Arial" w:hAnsi="Arial" w:cs="Arial"/>
                        </w:rPr>
                        <w:t xml:space="preserve">recovery 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plan establishes a national framework to guide and coordinate the recovery of the </w:t>
                      </w:r>
                      <w:r w:rsidR="00215F56" w:rsidRPr="0066379D">
                        <w:rPr>
                          <w:rFonts w:ascii="Arial" w:hAnsi="Arial" w:cs="Arial"/>
                        </w:rPr>
                        <w:t>Littoral Rainforest and Coastal Vine Thickets of Eastern Australia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 </w:t>
                      </w:r>
                      <w:r w:rsidR="00B61B3F" w:rsidRPr="0066379D">
                        <w:rPr>
                          <w:rFonts w:ascii="Arial" w:hAnsi="Arial" w:cs="Arial"/>
                        </w:rPr>
                        <w:t xml:space="preserve">ecological community 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throughout </w:t>
                      </w:r>
                      <w:r w:rsidR="00215F56" w:rsidRPr="0066379D">
                        <w:rPr>
                          <w:rFonts w:ascii="Arial" w:hAnsi="Arial" w:cs="Arial"/>
                        </w:rPr>
                        <w:t>its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 range in Australia. </w:t>
                      </w:r>
                      <w:r w:rsidR="00B61B3F" w:rsidRPr="0066379D">
                        <w:rPr>
                          <w:rFonts w:ascii="Arial" w:hAnsi="Arial" w:cs="Arial"/>
                        </w:rPr>
                        <w:t>The r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ecovery </w:t>
                      </w:r>
                      <w:r w:rsidR="00B61B3F" w:rsidRPr="0066379D">
                        <w:rPr>
                          <w:rFonts w:ascii="Arial" w:hAnsi="Arial" w:cs="Arial"/>
                        </w:rPr>
                        <w:t>p</w:t>
                      </w:r>
                      <w:r w:rsidRPr="0066379D">
                        <w:rPr>
                          <w:rFonts w:ascii="Arial" w:hAnsi="Arial" w:cs="Arial"/>
                        </w:rPr>
                        <w:t>lan identifies research and management priorities necessary to assist the long-term recovery of the</w:t>
                      </w:r>
                      <w:r w:rsidR="00215F56" w:rsidRPr="0066379D">
                        <w:rPr>
                          <w:rFonts w:ascii="Arial" w:hAnsi="Arial" w:cs="Arial"/>
                        </w:rPr>
                        <w:t xml:space="preserve"> ecological community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. </w:t>
                      </w:r>
                      <w:r w:rsidR="00215F56" w:rsidRPr="0066379D">
                        <w:rPr>
                          <w:rFonts w:ascii="Arial" w:hAnsi="Arial" w:cs="Arial"/>
                        </w:rPr>
                        <w:t>The Littoral Rainforest and Coastal Vine</w:t>
                      </w:r>
                      <w:r w:rsidR="00B61B3F" w:rsidRPr="0066379D">
                        <w:rPr>
                          <w:rFonts w:ascii="Arial" w:hAnsi="Arial" w:cs="Arial"/>
                        </w:rPr>
                        <w:t xml:space="preserve"> Thickets of Eastern Australia ecological c</w:t>
                      </w:r>
                      <w:r w:rsidR="00215F56" w:rsidRPr="0066379D">
                        <w:rPr>
                          <w:rFonts w:ascii="Arial" w:hAnsi="Arial" w:cs="Arial"/>
                        </w:rPr>
                        <w:t>ommunity</w:t>
                      </w:r>
                      <w:r w:rsidR="000128B9" w:rsidRPr="0066379D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="000128B9" w:rsidRPr="0066379D">
                        <w:rPr>
                          <w:rFonts w:ascii="Arial" w:hAnsi="Arial" w:cs="Arial"/>
                        </w:rPr>
                        <w:t>is listed in the</w:t>
                      </w:r>
                      <w:r w:rsidR="00B61B3F" w:rsidRPr="0066379D">
                        <w:rPr>
                          <w:rFonts w:ascii="Arial" w:hAnsi="Arial" w:cs="Arial"/>
                        </w:rPr>
                        <w:t xml:space="preserve"> Critically E</w:t>
                      </w:r>
                      <w:r w:rsidR="00215F56" w:rsidRPr="0066379D">
                        <w:rPr>
                          <w:rFonts w:ascii="Arial" w:hAnsi="Arial" w:cs="Arial"/>
                        </w:rPr>
                        <w:t>ndangered</w:t>
                      </w:r>
                      <w:r w:rsidR="000128B9" w:rsidRPr="0066379D">
                        <w:rPr>
                          <w:rFonts w:ascii="Arial" w:hAnsi="Arial" w:cs="Arial"/>
                        </w:rPr>
                        <w:t xml:space="preserve"> category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 under the </w:t>
                      </w:r>
                      <w:r w:rsidRPr="0066379D">
                        <w:rPr>
                          <w:rFonts w:ascii="Arial" w:hAnsi="Arial" w:cs="Arial"/>
                          <w:i/>
                        </w:rPr>
                        <w:t xml:space="preserve">Environment Conservation and Biodiversity Act 1999 </w:t>
                      </w:r>
                      <w:r w:rsidR="00215F56" w:rsidRPr="0066379D">
                        <w:rPr>
                          <w:rFonts w:ascii="Arial" w:hAnsi="Arial" w:cs="Arial"/>
                        </w:rPr>
                        <w:t>(the 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EPBC Act) </w:t>
                      </w:r>
                    </w:p>
                    <w:p w14:paraId="3EE44B68" w14:textId="174C6F75" w:rsidR="009010F1" w:rsidRPr="0066379D" w:rsidRDefault="009010F1" w:rsidP="007357CD">
                      <w:pPr>
                        <w:rPr>
                          <w:rFonts w:ascii="Arial" w:hAnsi="Arial" w:cs="Arial"/>
                        </w:rPr>
                      </w:pPr>
                      <w:r w:rsidRPr="0066379D">
                        <w:rPr>
                          <w:rFonts w:ascii="Arial" w:hAnsi="Arial" w:cs="Arial"/>
                        </w:rPr>
                        <w:t xml:space="preserve">The </w:t>
                      </w:r>
                      <w:r w:rsidR="00B61B3F" w:rsidRPr="0066379D">
                        <w:rPr>
                          <w:rFonts w:ascii="Arial" w:hAnsi="Arial" w:cs="Arial"/>
                        </w:rPr>
                        <w:t xml:space="preserve">National Recovery Plan for the </w:t>
                      </w:r>
                      <w:r w:rsidR="00215F56" w:rsidRPr="0066379D">
                        <w:rPr>
                          <w:rFonts w:ascii="Arial" w:hAnsi="Arial" w:cs="Arial"/>
                        </w:rPr>
                        <w:t>Littoral Rainforest and Coastal Vine Thickets of Eastern Australia Ecological Community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 was developed through extensive consultation with a broad range of stakeholders and affected interests in accordance with section 275 of the EPBC Act. The draft version of the plan was opened to public consultation in </w:t>
                      </w:r>
                      <w:r w:rsidR="00215F56" w:rsidRPr="0066379D">
                        <w:rPr>
                          <w:rFonts w:ascii="Arial" w:hAnsi="Arial" w:cs="Arial"/>
                        </w:rPr>
                        <w:t>February 2017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 for a period of three months and the final version of the plan was endorsed by the Threatened Species Scientific Committee on </w:t>
                      </w:r>
                      <w:r w:rsidR="000B21E2" w:rsidRPr="0066379D">
                        <w:rPr>
                          <w:rFonts w:ascii="Arial" w:hAnsi="Arial" w:cs="Arial"/>
                        </w:rPr>
                        <w:t>20 November 2017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 before being made by the Minister. </w:t>
                      </w:r>
                    </w:p>
                    <w:p w14:paraId="3EE44B69" w14:textId="0B2681A0" w:rsidR="009010F1" w:rsidRPr="0066379D" w:rsidRDefault="009010F1" w:rsidP="007357CD">
                      <w:pPr>
                        <w:rPr>
                          <w:rFonts w:ascii="Arial" w:hAnsi="Arial" w:cs="Arial"/>
                        </w:rPr>
                      </w:pPr>
                      <w:r w:rsidRPr="0066379D">
                        <w:rPr>
                          <w:rFonts w:ascii="Arial" w:hAnsi="Arial" w:cs="Arial"/>
                        </w:rPr>
                        <w:t xml:space="preserve">The conventions listed in section 3 of the </w:t>
                      </w:r>
                      <w:r w:rsidRPr="0066379D">
                        <w:rPr>
                          <w:rFonts w:ascii="Arial" w:hAnsi="Arial" w:cs="Arial"/>
                          <w:i/>
                        </w:rPr>
                        <w:t>Human Rights (Parliamentary Scrutiny) Act 2011</w:t>
                      </w:r>
                      <w:r w:rsidRPr="0066379D">
                        <w:rPr>
                          <w:rFonts w:ascii="Arial" w:hAnsi="Arial" w:cs="Arial"/>
                        </w:rPr>
                        <w:t xml:space="preserve"> were considered in the preparation of the </w:t>
                      </w:r>
                      <w:r w:rsidR="00B61B3F" w:rsidRPr="0066379D">
                        <w:rPr>
                          <w:rFonts w:ascii="Arial" w:hAnsi="Arial" w:cs="Arial"/>
                        </w:rPr>
                        <w:t xml:space="preserve">National Recovery Plan for the </w:t>
                      </w:r>
                      <w:r w:rsidR="000B21E2" w:rsidRPr="0066379D">
                        <w:rPr>
                          <w:rFonts w:ascii="Arial" w:hAnsi="Arial" w:cs="Arial"/>
                        </w:rPr>
                        <w:t>Littoral Rainforest and Coastal Vine Thickets of Eastern Australia Ecological Community</w:t>
                      </w:r>
                      <w:r w:rsidRPr="0066379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EE44B6A" w14:textId="77777777" w:rsidR="009010F1" w:rsidRPr="0066379D" w:rsidRDefault="009010F1" w:rsidP="007357CD">
                      <w:pPr>
                        <w:spacing w:before="120" w:after="120"/>
                        <w:rPr>
                          <w:rFonts w:ascii="Arial" w:hAnsi="Arial" w:cs="Arial"/>
                          <w:b/>
                        </w:rPr>
                      </w:pPr>
                      <w:r w:rsidRPr="0066379D">
                        <w:rPr>
                          <w:rFonts w:ascii="Arial" w:hAnsi="Arial" w:cs="Arial"/>
                          <w:b/>
                        </w:rPr>
                        <w:t>Human rights implications</w:t>
                      </w:r>
                    </w:p>
                    <w:p w14:paraId="3EE44B6B" w14:textId="77777777" w:rsidR="009010F1" w:rsidRPr="0066379D" w:rsidRDefault="009010F1" w:rsidP="007357C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66379D">
                        <w:rPr>
                          <w:rFonts w:ascii="Arial" w:hAnsi="Arial" w:cs="Arial"/>
                        </w:rPr>
                        <w:t>This Legislative Instrument does not engage any of the applicable rights or freedoms.</w:t>
                      </w:r>
                    </w:p>
                    <w:p w14:paraId="3EE44B6C" w14:textId="77777777" w:rsidR="009010F1" w:rsidRPr="0066379D" w:rsidRDefault="009010F1" w:rsidP="007357CD">
                      <w:pPr>
                        <w:spacing w:before="120" w:after="120"/>
                        <w:rPr>
                          <w:rFonts w:ascii="Arial" w:hAnsi="Arial" w:cs="Arial"/>
                          <w:b/>
                        </w:rPr>
                      </w:pPr>
                      <w:r w:rsidRPr="0066379D">
                        <w:rPr>
                          <w:rFonts w:ascii="Arial" w:hAnsi="Arial" w:cs="Arial"/>
                          <w:b/>
                        </w:rPr>
                        <w:t>Conclusion</w:t>
                      </w:r>
                    </w:p>
                    <w:p w14:paraId="3EE44B6D" w14:textId="77777777" w:rsidR="009010F1" w:rsidRPr="0066379D" w:rsidRDefault="009010F1" w:rsidP="007357C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66379D">
                        <w:rPr>
                          <w:rFonts w:ascii="Arial" w:hAnsi="Arial" w:cs="Arial"/>
                        </w:rPr>
                        <w:t>This Legislative Instrument is compatible with human rights as it does not raise any human rights issues.</w:t>
                      </w:r>
                    </w:p>
                    <w:p w14:paraId="3EE44B6E" w14:textId="77777777" w:rsidR="009010F1" w:rsidRPr="0066379D" w:rsidRDefault="009010F1" w:rsidP="007357CD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</w:p>
                    <w:p w14:paraId="3EE44B6F" w14:textId="2FFA34B2" w:rsidR="009010F1" w:rsidRPr="0066379D" w:rsidRDefault="00B61B3F" w:rsidP="007357CD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</w:rPr>
                      </w:pPr>
                      <w:r w:rsidRPr="0066379D">
                        <w:rPr>
                          <w:rFonts w:ascii="Arial" w:hAnsi="Arial" w:cs="Arial"/>
                          <w:b/>
                          <w:bCs/>
                        </w:rPr>
                        <w:t>Melissa Price</w:t>
                      </w:r>
                      <w:r w:rsidR="009010F1" w:rsidRPr="0066379D">
                        <w:rPr>
                          <w:rFonts w:ascii="Arial" w:hAnsi="Arial" w:cs="Arial"/>
                          <w:b/>
                          <w:bCs/>
                        </w:rPr>
                        <w:t xml:space="preserve"> MP, Minister for the Environment</w:t>
                      </w:r>
                    </w:p>
                    <w:p w14:paraId="3EE44B70" w14:textId="77777777" w:rsidR="009010F1" w:rsidRPr="0066379D" w:rsidRDefault="009010F1" w:rsidP="007357CD">
                      <w:pPr>
                        <w:spacing w:before="120" w:after="120"/>
                        <w:rPr>
                          <w:rFonts w:ascii="Times New Roman" w:hAnsi="Times New Roman"/>
                        </w:rPr>
                      </w:pPr>
                    </w:p>
                    <w:p w14:paraId="3EE44B71" w14:textId="77777777" w:rsidR="009010F1" w:rsidRPr="00E4135E" w:rsidRDefault="009010F1" w:rsidP="007F6F48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EE44B72" w14:textId="77777777" w:rsidR="009010F1" w:rsidRPr="00E4135E" w:rsidRDefault="009010F1" w:rsidP="007F6F48">
                      <w:pPr>
                        <w:spacing w:before="120" w:after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F6F48" w:rsidSect="00C474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44B5C" w14:textId="77777777" w:rsidR="009010F1" w:rsidRDefault="009010F1" w:rsidP="00341B5E">
      <w:pPr>
        <w:spacing w:after="0" w:line="240" w:lineRule="auto"/>
      </w:pPr>
      <w:r>
        <w:separator/>
      </w:r>
    </w:p>
  </w:endnote>
  <w:endnote w:type="continuationSeparator" w:id="0">
    <w:p w14:paraId="3EE44B5D" w14:textId="77777777" w:rsidR="009010F1" w:rsidRDefault="009010F1" w:rsidP="003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46AA8" w14:textId="77777777" w:rsidR="00944A56" w:rsidRDefault="00944A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E082E" w14:textId="77777777" w:rsidR="00944A56" w:rsidRDefault="00944A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360FB" w14:textId="77777777" w:rsidR="00944A56" w:rsidRDefault="00944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44B5A" w14:textId="77777777" w:rsidR="009010F1" w:rsidRDefault="009010F1" w:rsidP="00341B5E">
      <w:pPr>
        <w:spacing w:after="0" w:line="240" w:lineRule="auto"/>
      </w:pPr>
      <w:r>
        <w:separator/>
      </w:r>
    </w:p>
  </w:footnote>
  <w:footnote w:type="continuationSeparator" w:id="0">
    <w:p w14:paraId="3EE44B5B" w14:textId="77777777" w:rsidR="009010F1" w:rsidRDefault="009010F1" w:rsidP="003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AEEA6" w14:textId="77777777" w:rsidR="00944A56" w:rsidRDefault="00944A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44B5E" w14:textId="77777777" w:rsidR="009010F1" w:rsidRPr="00F75F6E" w:rsidRDefault="009010F1" w:rsidP="00F75F6E">
    <w:pPr>
      <w:pStyle w:val="Header"/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AAA7C" w14:textId="77777777" w:rsidR="00944A56" w:rsidRDefault="00944A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EB695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34022"/>
    <w:multiLevelType w:val="hybridMultilevel"/>
    <w:tmpl w:val="45B0DD06"/>
    <w:lvl w:ilvl="0" w:tplc="0C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5456429"/>
    <w:multiLevelType w:val="multilevel"/>
    <w:tmpl w:val="AD309574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 w15:restartNumberingAfterBreak="0">
    <w:nsid w:val="6E2C4B37"/>
    <w:multiLevelType w:val="hybridMultilevel"/>
    <w:tmpl w:val="7166C0A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5E"/>
    <w:rsid w:val="000122F2"/>
    <w:rsid w:val="000128B9"/>
    <w:rsid w:val="0004386B"/>
    <w:rsid w:val="000520F9"/>
    <w:rsid w:val="00066C4B"/>
    <w:rsid w:val="00091162"/>
    <w:rsid w:val="000B21E2"/>
    <w:rsid w:val="000B6145"/>
    <w:rsid w:val="000C677F"/>
    <w:rsid w:val="000E53FD"/>
    <w:rsid w:val="000E730F"/>
    <w:rsid w:val="000F2561"/>
    <w:rsid w:val="000F32E1"/>
    <w:rsid w:val="00106996"/>
    <w:rsid w:val="001235B8"/>
    <w:rsid w:val="001235DD"/>
    <w:rsid w:val="001750A3"/>
    <w:rsid w:val="00177089"/>
    <w:rsid w:val="001847A9"/>
    <w:rsid w:val="001913F8"/>
    <w:rsid w:val="001A1B74"/>
    <w:rsid w:val="001B0A31"/>
    <w:rsid w:val="001B64E8"/>
    <w:rsid w:val="001D4560"/>
    <w:rsid w:val="002049FD"/>
    <w:rsid w:val="002120EB"/>
    <w:rsid w:val="0021248A"/>
    <w:rsid w:val="00215F56"/>
    <w:rsid w:val="002301BC"/>
    <w:rsid w:val="00230770"/>
    <w:rsid w:val="00236448"/>
    <w:rsid w:val="00244141"/>
    <w:rsid w:val="002634B7"/>
    <w:rsid w:val="00271059"/>
    <w:rsid w:val="002B394B"/>
    <w:rsid w:val="002C04F3"/>
    <w:rsid w:val="002E3352"/>
    <w:rsid w:val="002F1B49"/>
    <w:rsid w:val="00307A07"/>
    <w:rsid w:val="00307BAF"/>
    <w:rsid w:val="00310342"/>
    <w:rsid w:val="00326689"/>
    <w:rsid w:val="00336C02"/>
    <w:rsid w:val="00341B5E"/>
    <w:rsid w:val="0034501B"/>
    <w:rsid w:val="00367C9D"/>
    <w:rsid w:val="00373856"/>
    <w:rsid w:val="003E30A7"/>
    <w:rsid w:val="004023A0"/>
    <w:rsid w:val="004129AA"/>
    <w:rsid w:val="00420404"/>
    <w:rsid w:val="0043603C"/>
    <w:rsid w:val="00454365"/>
    <w:rsid w:val="00462FF0"/>
    <w:rsid w:val="00485827"/>
    <w:rsid w:val="00487E24"/>
    <w:rsid w:val="004B70EE"/>
    <w:rsid w:val="00507B90"/>
    <w:rsid w:val="00511D35"/>
    <w:rsid w:val="005170D3"/>
    <w:rsid w:val="005214CA"/>
    <w:rsid w:val="00531973"/>
    <w:rsid w:val="005742E4"/>
    <w:rsid w:val="00575C50"/>
    <w:rsid w:val="00592FB8"/>
    <w:rsid w:val="005B6F3F"/>
    <w:rsid w:val="005F5D09"/>
    <w:rsid w:val="00607999"/>
    <w:rsid w:val="00620840"/>
    <w:rsid w:val="006258BA"/>
    <w:rsid w:val="00630F8B"/>
    <w:rsid w:val="00634FC2"/>
    <w:rsid w:val="0064328B"/>
    <w:rsid w:val="00660118"/>
    <w:rsid w:val="00660758"/>
    <w:rsid w:val="0066379D"/>
    <w:rsid w:val="00665B50"/>
    <w:rsid w:val="00670343"/>
    <w:rsid w:val="00683B30"/>
    <w:rsid w:val="006A0DB2"/>
    <w:rsid w:val="006A245A"/>
    <w:rsid w:val="006A33AA"/>
    <w:rsid w:val="006A7FA8"/>
    <w:rsid w:val="006B76BE"/>
    <w:rsid w:val="006C10DA"/>
    <w:rsid w:val="006D2B99"/>
    <w:rsid w:val="006D2C98"/>
    <w:rsid w:val="006E02C5"/>
    <w:rsid w:val="007152FC"/>
    <w:rsid w:val="007357CD"/>
    <w:rsid w:val="00750E2D"/>
    <w:rsid w:val="0076453F"/>
    <w:rsid w:val="007C3385"/>
    <w:rsid w:val="007D19D4"/>
    <w:rsid w:val="007E6A29"/>
    <w:rsid w:val="007F6F48"/>
    <w:rsid w:val="0081331D"/>
    <w:rsid w:val="0083385C"/>
    <w:rsid w:val="00834748"/>
    <w:rsid w:val="00835AE0"/>
    <w:rsid w:val="00847B95"/>
    <w:rsid w:val="00855CA9"/>
    <w:rsid w:val="00867E9C"/>
    <w:rsid w:val="008711B9"/>
    <w:rsid w:val="008B04A9"/>
    <w:rsid w:val="008B0C01"/>
    <w:rsid w:val="008D1F00"/>
    <w:rsid w:val="008D2798"/>
    <w:rsid w:val="008D3BBD"/>
    <w:rsid w:val="009010F1"/>
    <w:rsid w:val="009063B8"/>
    <w:rsid w:val="00916557"/>
    <w:rsid w:val="0092679C"/>
    <w:rsid w:val="00944A56"/>
    <w:rsid w:val="009521A4"/>
    <w:rsid w:val="00961CC4"/>
    <w:rsid w:val="00961F49"/>
    <w:rsid w:val="00981BDD"/>
    <w:rsid w:val="00982DE1"/>
    <w:rsid w:val="009A39B3"/>
    <w:rsid w:val="009C6ABB"/>
    <w:rsid w:val="009D19A7"/>
    <w:rsid w:val="009F4DD2"/>
    <w:rsid w:val="009F7DDC"/>
    <w:rsid w:val="00A14C4D"/>
    <w:rsid w:val="00A22F59"/>
    <w:rsid w:val="00A66212"/>
    <w:rsid w:val="00A72B49"/>
    <w:rsid w:val="00A83B36"/>
    <w:rsid w:val="00A95C35"/>
    <w:rsid w:val="00AD1432"/>
    <w:rsid w:val="00AD41A2"/>
    <w:rsid w:val="00AD5A5B"/>
    <w:rsid w:val="00AE28DD"/>
    <w:rsid w:val="00AE2E33"/>
    <w:rsid w:val="00B06AD6"/>
    <w:rsid w:val="00B14EA0"/>
    <w:rsid w:val="00B4797D"/>
    <w:rsid w:val="00B511B5"/>
    <w:rsid w:val="00B57E6D"/>
    <w:rsid w:val="00B61525"/>
    <w:rsid w:val="00B61B3F"/>
    <w:rsid w:val="00B648DF"/>
    <w:rsid w:val="00B65EBF"/>
    <w:rsid w:val="00B708A0"/>
    <w:rsid w:val="00B73CEA"/>
    <w:rsid w:val="00BA4035"/>
    <w:rsid w:val="00BA7526"/>
    <w:rsid w:val="00BB4BF2"/>
    <w:rsid w:val="00BC0EBC"/>
    <w:rsid w:val="00BC25BE"/>
    <w:rsid w:val="00BD7C9E"/>
    <w:rsid w:val="00BE26D1"/>
    <w:rsid w:val="00BF5E16"/>
    <w:rsid w:val="00C03C9F"/>
    <w:rsid w:val="00C14FC2"/>
    <w:rsid w:val="00C2413A"/>
    <w:rsid w:val="00C474C8"/>
    <w:rsid w:val="00C648E3"/>
    <w:rsid w:val="00C73F26"/>
    <w:rsid w:val="00C77305"/>
    <w:rsid w:val="00C967F8"/>
    <w:rsid w:val="00CB6537"/>
    <w:rsid w:val="00CB751B"/>
    <w:rsid w:val="00CD66BD"/>
    <w:rsid w:val="00CE3EF3"/>
    <w:rsid w:val="00D076B5"/>
    <w:rsid w:val="00D1293E"/>
    <w:rsid w:val="00D62E45"/>
    <w:rsid w:val="00D63B69"/>
    <w:rsid w:val="00D84BD3"/>
    <w:rsid w:val="00D93DA0"/>
    <w:rsid w:val="00D969CF"/>
    <w:rsid w:val="00DA227A"/>
    <w:rsid w:val="00DD673C"/>
    <w:rsid w:val="00E17800"/>
    <w:rsid w:val="00E4135E"/>
    <w:rsid w:val="00E43F03"/>
    <w:rsid w:val="00E47993"/>
    <w:rsid w:val="00E536B2"/>
    <w:rsid w:val="00E6097F"/>
    <w:rsid w:val="00E745DA"/>
    <w:rsid w:val="00E836F8"/>
    <w:rsid w:val="00E86082"/>
    <w:rsid w:val="00EB591C"/>
    <w:rsid w:val="00EC4F67"/>
    <w:rsid w:val="00ED146A"/>
    <w:rsid w:val="00EF1FE3"/>
    <w:rsid w:val="00F0658B"/>
    <w:rsid w:val="00F1156E"/>
    <w:rsid w:val="00F17CC3"/>
    <w:rsid w:val="00F27126"/>
    <w:rsid w:val="00F32593"/>
    <w:rsid w:val="00F37AB3"/>
    <w:rsid w:val="00F46E4A"/>
    <w:rsid w:val="00F56187"/>
    <w:rsid w:val="00F66081"/>
    <w:rsid w:val="00F71E7D"/>
    <w:rsid w:val="00F74591"/>
    <w:rsid w:val="00F75F6E"/>
    <w:rsid w:val="00F91CE2"/>
    <w:rsid w:val="00FA00B5"/>
    <w:rsid w:val="00FA4DDE"/>
    <w:rsid w:val="00FC2EBB"/>
    <w:rsid w:val="00FC515D"/>
    <w:rsid w:val="00FD60AB"/>
    <w:rsid w:val="00FE2D9A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4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C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95C3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1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41B5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41B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341B5E"/>
    <w:rPr>
      <w:vertAlign w:val="superscript"/>
    </w:rPr>
  </w:style>
  <w:style w:type="character" w:styleId="Hyperlink">
    <w:name w:val="Hyperlink"/>
    <w:uiPriority w:val="99"/>
    <w:unhideWhenUsed/>
    <w:rsid w:val="00341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F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5F6E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5C3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C3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Number">
    <w:name w:val="List Number"/>
    <w:basedOn w:val="Normal"/>
    <w:uiPriority w:val="99"/>
    <w:qFormat/>
    <w:rsid w:val="00A95C35"/>
    <w:pPr>
      <w:numPr>
        <w:numId w:val="5"/>
      </w:numPr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D7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C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C9E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9E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C03C9F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F735-110B-4DA4-B9AF-C61FDA41F9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D02E19B-EE27-4306-BBA2-2253E517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171B033.dotm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2019-02-18T05:15:00Z</dcterms:created>
  <dcterms:modified xsi:type="dcterms:W3CDTF">2019-02-18T05:15:00Z</dcterms:modified>
</cp:coreProperties>
</file>