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76CA4" w:rsidRDefault="00DA186E" w:rsidP="00B05CF4">
      <w:pPr>
        <w:rPr>
          <w:sz w:val="28"/>
        </w:rPr>
      </w:pPr>
      <w:r w:rsidRPr="00276CA4">
        <w:rPr>
          <w:noProof/>
          <w:lang w:eastAsia="en-AU"/>
        </w:rPr>
        <w:drawing>
          <wp:inline distT="0" distB="0" distL="0" distR="0" wp14:anchorId="6EC25DB1" wp14:editId="3191486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76CA4" w:rsidRDefault="00715914" w:rsidP="00715914">
      <w:pPr>
        <w:rPr>
          <w:sz w:val="19"/>
        </w:rPr>
      </w:pPr>
    </w:p>
    <w:p w:rsidR="00715914" w:rsidRPr="00276CA4" w:rsidRDefault="00040916" w:rsidP="00715914">
      <w:pPr>
        <w:pStyle w:val="ShortT"/>
      </w:pPr>
      <w:r w:rsidRPr="00276CA4">
        <w:t>Migration (</w:t>
      </w:r>
      <w:r w:rsidR="005C3DAC" w:rsidRPr="00276CA4">
        <w:t>LIN</w:t>
      </w:r>
      <w:r w:rsidRPr="00276CA4">
        <w:t xml:space="preserve"> 1</w:t>
      </w:r>
      <w:r w:rsidR="005C3DAC" w:rsidRPr="00276CA4">
        <w:t>9</w:t>
      </w:r>
      <w:r w:rsidRPr="00276CA4">
        <w:t>/04</w:t>
      </w:r>
      <w:r w:rsidR="005C3DAC" w:rsidRPr="00276CA4">
        <w:t>7: Specification of Occupations—</w:t>
      </w:r>
      <w:r w:rsidRPr="00276CA4">
        <w:t>Subclass 187 Visa) Instrument 2019</w:t>
      </w:r>
    </w:p>
    <w:p w:rsidR="00C57372" w:rsidRPr="00276CA4" w:rsidRDefault="00C57372" w:rsidP="00003904">
      <w:pPr>
        <w:pStyle w:val="SignCoverPageStart"/>
        <w:rPr>
          <w:szCs w:val="22"/>
        </w:rPr>
      </w:pPr>
      <w:r w:rsidRPr="00276CA4">
        <w:rPr>
          <w:szCs w:val="22"/>
        </w:rPr>
        <w:t xml:space="preserve">I, David Coleman, Minister for Immigration, Citizenship and Multicultural Affairs, make the </w:t>
      </w:r>
      <w:r w:rsidR="00E862E2" w:rsidRPr="00276CA4">
        <w:rPr>
          <w:szCs w:val="22"/>
        </w:rPr>
        <w:t>following i</w:t>
      </w:r>
      <w:r w:rsidRPr="00276CA4">
        <w:rPr>
          <w:szCs w:val="22"/>
        </w:rPr>
        <w:t>nstrument.</w:t>
      </w:r>
    </w:p>
    <w:p w:rsidR="00C57372" w:rsidRPr="00276CA4" w:rsidRDefault="00C57372" w:rsidP="00003904">
      <w:pPr>
        <w:keepNext/>
        <w:spacing w:before="300" w:line="240" w:lineRule="atLeast"/>
        <w:ind w:right="397"/>
        <w:jc w:val="both"/>
        <w:rPr>
          <w:szCs w:val="22"/>
        </w:rPr>
      </w:pPr>
      <w:r w:rsidRPr="00276CA4">
        <w:rPr>
          <w:szCs w:val="22"/>
        </w:rPr>
        <w:t>Dated</w:t>
      </w:r>
      <w:r w:rsidRPr="00276CA4">
        <w:rPr>
          <w:szCs w:val="22"/>
        </w:rPr>
        <w:tab/>
      </w:r>
      <w:r w:rsidRPr="00276CA4">
        <w:rPr>
          <w:szCs w:val="22"/>
        </w:rPr>
        <w:fldChar w:fldCharType="begin"/>
      </w:r>
      <w:r w:rsidRPr="00276CA4">
        <w:rPr>
          <w:szCs w:val="22"/>
        </w:rPr>
        <w:instrText xml:space="preserve"> DOCPROPERTY  DateMade </w:instrText>
      </w:r>
      <w:r w:rsidRPr="00276CA4">
        <w:rPr>
          <w:szCs w:val="22"/>
        </w:rPr>
        <w:fldChar w:fldCharType="separate"/>
      </w:r>
      <w:r w:rsidR="00C0005C">
        <w:rPr>
          <w:szCs w:val="22"/>
        </w:rPr>
        <w:t>5 March 2019</w:t>
      </w:r>
      <w:r w:rsidRPr="00276CA4">
        <w:rPr>
          <w:szCs w:val="22"/>
        </w:rPr>
        <w:fldChar w:fldCharType="end"/>
      </w:r>
    </w:p>
    <w:p w:rsidR="00C57372" w:rsidRPr="00276CA4" w:rsidRDefault="00C57372" w:rsidP="0000390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76CA4">
        <w:rPr>
          <w:szCs w:val="22"/>
        </w:rPr>
        <w:t>David Coleman</w:t>
      </w:r>
    </w:p>
    <w:p w:rsidR="00C57372" w:rsidRPr="00276CA4" w:rsidRDefault="00C57372" w:rsidP="00003904">
      <w:pPr>
        <w:pStyle w:val="SignCoverPageEnd"/>
        <w:rPr>
          <w:szCs w:val="22"/>
        </w:rPr>
      </w:pPr>
      <w:r w:rsidRPr="00276CA4">
        <w:rPr>
          <w:szCs w:val="22"/>
        </w:rPr>
        <w:t>Minister for Immigration, Citizenship and Multicultural Affairs</w:t>
      </w:r>
    </w:p>
    <w:p w:rsidR="00C57372" w:rsidRPr="00276CA4" w:rsidRDefault="00C57372" w:rsidP="00003904"/>
    <w:p w:rsidR="00715914" w:rsidRPr="00276CA4" w:rsidRDefault="00715914" w:rsidP="00715914">
      <w:pPr>
        <w:pStyle w:val="Header"/>
        <w:tabs>
          <w:tab w:val="clear" w:pos="4150"/>
          <w:tab w:val="clear" w:pos="8307"/>
        </w:tabs>
      </w:pPr>
      <w:r w:rsidRPr="00276CA4">
        <w:rPr>
          <w:rStyle w:val="CharChapNo"/>
        </w:rPr>
        <w:t xml:space="preserve"> </w:t>
      </w:r>
      <w:r w:rsidRPr="00276CA4">
        <w:rPr>
          <w:rStyle w:val="CharChapText"/>
        </w:rPr>
        <w:t xml:space="preserve"> </w:t>
      </w:r>
    </w:p>
    <w:p w:rsidR="00715914" w:rsidRPr="00276CA4" w:rsidRDefault="00715914" w:rsidP="00715914">
      <w:pPr>
        <w:pStyle w:val="Header"/>
        <w:tabs>
          <w:tab w:val="clear" w:pos="4150"/>
          <w:tab w:val="clear" w:pos="8307"/>
        </w:tabs>
      </w:pPr>
      <w:r w:rsidRPr="00276CA4">
        <w:rPr>
          <w:rStyle w:val="CharPartNo"/>
        </w:rPr>
        <w:t xml:space="preserve"> </w:t>
      </w:r>
      <w:r w:rsidRPr="00276CA4">
        <w:rPr>
          <w:rStyle w:val="CharPartText"/>
        </w:rPr>
        <w:t xml:space="preserve"> </w:t>
      </w:r>
    </w:p>
    <w:p w:rsidR="00715914" w:rsidRPr="00276CA4" w:rsidRDefault="00715914" w:rsidP="00715914">
      <w:pPr>
        <w:pStyle w:val="Header"/>
        <w:tabs>
          <w:tab w:val="clear" w:pos="4150"/>
          <w:tab w:val="clear" w:pos="8307"/>
        </w:tabs>
      </w:pPr>
      <w:r w:rsidRPr="00276CA4">
        <w:rPr>
          <w:rStyle w:val="CharDivNo"/>
        </w:rPr>
        <w:t xml:space="preserve"> </w:t>
      </w:r>
      <w:r w:rsidRPr="00276CA4">
        <w:rPr>
          <w:rStyle w:val="CharDivText"/>
        </w:rPr>
        <w:t xml:space="preserve"> </w:t>
      </w:r>
    </w:p>
    <w:p w:rsidR="00715914" w:rsidRPr="00276CA4" w:rsidRDefault="00715914" w:rsidP="00715914">
      <w:pPr>
        <w:sectPr w:rsidR="00715914" w:rsidRPr="00276CA4" w:rsidSect="00E337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76CA4" w:rsidRDefault="00715914" w:rsidP="00231A69">
      <w:pPr>
        <w:rPr>
          <w:sz w:val="36"/>
        </w:rPr>
      </w:pPr>
      <w:r w:rsidRPr="00276CA4">
        <w:rPr>
          <w:sz w:val="36"/>
        </w:rPr>
        <w:lastRenderedPageBreak/>
        <w:t>Contents</w:t>
      </w:r>
    </w:p>
    <w:p w:rsidR="007E5EDC" w:rsidRPr="00276CA4" w:rsidRDefault="007E5ED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76CA4">
        <w:fldChar w:fldCharType="begin"/>
      </w:r>
      <w:r w:rsidRPr="00276CA4">
        <w:instrText xml:space="preserve"> TOC \o "1-9" </w:instrText>
      </w:r>
      <w:r w:rsidRPr="00276CA4">
        <w:fldChar w:fldCharType="separate"/>
      </w:r>
      <w:r w:rsidRPr="00276CA4">
        <w:rPr>
          <w:noProof/>
        </w:rPr>
        <w:t>Part</w:t>
      </w:r>
      <w:r w:rsidR="00276CA4" w:rsidRPr="00276CA4">
        <w:rPr>
          <w:noProof/>
        </w:rPr>
        <w:t> </w:t>
      </w:r>
      <w:r w:rsidRPr="00276CA4">
        <w:rPr>
          <w:noProof/>
        </w:rPr>
        <w:t>1—Introduction</w:t>
      </w:r>
      <w:r w:rsidRPr="00276CA4">
        <w:rPr>
          <w:b w:val="0"/>
          <w:noProof/>
          <w:sz w:val="18"/>
        </w:rPr>
        <w:tab/>
      </w:r>
      <w:r w:rsidRPr="00276CA4">
        <w:rPr>
          <w:b w:val="0"/>
          <w:noProof/>
          <w:sz w:val="18"/>
        </w:rPr>
        <w:fldChar w:fldCharType="begin"/>
      </w:r>
      <w:r w:rsidRPr="00276CA4">
        <w:rPr>
          <w:b w:val="0"/>
          <w:noProof/>
          <w:sz w:val="18"/>
        </w:rPr>
        <w:instrText xml:space="preserve"> PAGEREF _Toc2071541 \h </w:instrText>
      </w:r>
      <w:r w:rsidRPr="00276CA4">
        <w:rPr>
          <w:b w:val="0"/>
          <w:noProof/>
          <w:sz w:val="18"/>
        </w:rPr>
      </w:r>
      <w:r w:rsidRPr="00276CA4">
        <w:rPr>
          <w:b w:val="0"/>
          <w:noProof/>
          <w:sz w:val="18"/>
        </w:rPr>
        <w:fldChar w:fldCharType="separate"/>
      </w:r>
      <w:r w:rsidR="00C0005C">
        <w:rPr>
          <w:b w:val="0"/>
          <w:noProof/>
          <w:sz w:val="18"/>
        </w:rPr>
        <w:t>1</w:t>
      </w:r>
      <w:r w:rsidRPr="00276CA4">
        <w:rPr>
          <w:b w:val="0"/>
          <w:noProof/>
          <w:sz w:val="18"/>
        </w:rPr>
        <w:fldChar w:fldCharType="end"/>
      </w:r>
    </w:p>
    <w:p w:rsidR="007E5EDC" w:rsidRPr="00276CA4" w:rsidRDefault="007E5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6CA4">
        <w:rPr>
          <w:noProof/>
        </w:rPr>
        <w:t>1</w:t>
      </w:r>
      <w:r w:rsidRPr="00276CA4">
        <w:rPr>
          <w:noProof/>
        </w:rPr>
        <w:tab/>
        <w:t>Name</w:t>
      </w:r>
      <w:r w:rsidRPr="00276CA4">
        <w:rPr>
          <w:noProof/>
        </w:rPr>
        <w:tab/>
      </w:r>
      <w:r w:rsidRPr="00276CA4">
        <w:rPr>
          <w:noProof/>
        </w:rPr>
        <w:fldChar w:fldCharType="begin"/>
      </w:r>
      <w:r w:rsidRPr="00276CA4">
        <w:rPr>
          <w:noProof/>
        </w:rPr>
        <w:instrText xml:space="preserve"> PAGEREF _Toc2071542 \h </w:instrText>
      </w:r>
      <w:r w:rsidRPr="00276CA4">
        <w:rPr>
          <w:noProof/>
        </w:rPr>
      </w:r>
      <w:r w:rsidRPr="00276CA4">
        <w:rPr>
          <w:noProof/>
        </w:rPr>
        <w:fldChar w:fldCharType="separate"/>
      </w:r>
      <w:r w:rsidR="00C0005C">
        <w:rPr>
          <w:noProof/>
        </w:rPr>
        <w:t>1</w:t>
      </w:r>
      <w:r w:rsidRPr="00276CA4">
        <w:rPr>
          <w:noProof/>
        </w:rPr>
        <w:fldChar w:fldCharType="end"/>
      </w:r>
    </w:p>
    <w:p w:rsidR="007E5EDC" w:rsidRPr="00276CA4" w:rsidRDefault="007E5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6CA4">
        <w:rPr>
          <w:noProof/>
        </w:rPr>
        <w:t>2</w:t>
      </w:r>
      <w:r w:rsidRPr="00276CA4">
        <w:rPr>
          <w:noProof/>
        </w:rPr>
        <w:tab/>
        <w:t>Commencement</w:t>
      </w:r>
      <w:r w:rsidRPr="00276CA4">
        <w:rPr>
          <w:noProof/>
        </w:rPr>
        <w:tab/>
      </w:r>
      <w:r w:rsidRPr="00276CA4">
        <w:rPr>
          <w:noProof/>
        </w:rPr>
        <w:fldChar w:fldCharType="begin"/>
      </w:r>
      <w:r w:rsidRPr="00276CA4">
        <w:rPr>
          <w:noProof/>
        </w:rPr>
        <w:instrText xml:space="preserve"> PAGEREF _Toc2071543 \h </w:instrText>
      </w:r>
      <w:r w:rsidRPr="00276CA4">
        <w:rPr>
          <w:noProof/>
        </w:rPr>
      </w:r>
      <w:r w:rsidRPr="00276CA4">
        <w:rPr>
          <w:noProof/>
        </w:rPr>
        <w:fldChar w:fldCharType="separate"/>
      </w:r>
      <w:r w:rsidR="00C0005C">
        <w:rPr>
          <w:noProof/>
        </w:rPr>
        <w:t>1</w:t>
      </w:r>
      <w:r w:rsidRPr="00276CA4">
        <w:rPr>
          <w:noProof/>
        </w:rPr>
        <w:fldChar w:fldCharType="end"/>
      </w:r>
    </w:p>
    <w:p w:rsidR="007E5EDC" w:rsidRPr="00276CA4" w:rsidRDefault="007E5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6CA4">
        <w:rPr>
          <w:noProof/>
        </w:rPr>
        <w:t>3</w:t>
      </w:r>
      <w:r w:rsidRPr="00276CA4">
        <w:rPr>
          <w:noProof/>
        </w:rPr>
        <w:tab/>
        <w:t>Authority</w:t>
      </w:r>
      <w:r w:rsidRPr="00276CA4">
        <w:rPr>
          <w:noProof/>
        </w:rPr>
        <w:tab/>
      </w:r>
      <w:r w:rsidRPr="00276CA4">
        <w:rPr>
          <w:noProof/>
        </w:rPr>
        <w:fldChar w:fldCharType="begin"/>
      </w:r>
      <w:r w:rsidRPr="00276CA4">
        <w:rPr>
          <w:noProof/>
        </w:rPr>
        <w:instrText xml:space="preserve"> PAGEREF _Toc2071544 \h </w:instrText>
      </w:r>
      <w:r w:rsidRPr="00276CA4">
        <w:rPr>
          <w:noProof/>
        </w:rPr>
      </w:r>
      <w:r w:rsidRPr="00276CA4">
        <w:rPr>
          <w:noProof/>
        </w:rPr>
        <w:fldChar w:fldCharType="separate"/>
      </w:r>
      <w:r w:rsidR="00C0005C">
        <w:rPr>
          <w:noProof/>
        </w:rPr>
        <w:t>1</w:t>
      </w:r>
      <w:r w:rsidRPr="00276CA4">
        <w:rPr>
          <w:noProof/>
        </w:rPr>
        <w:fldChar w:fldCharType="end"/>
      </w:r>
    </w:p>
    <w:p w:rsidR="007E5EDC" w:rsidRPr="00276CA4" w:rsidRDefault="007E5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6CA4">
        <w:rPr>
          <w:noProof/>
        </w:rPr>
        <w:t>4</w:t>
      </w:r>
      <w:r w:rsidRPr="00276CA4">
        <w:rPr>
          <w:noProof/>
        </w:rPr>
        <w:tab/>
        <w:t>Definitions</w:t>
      </w:r>
      <w:r w:rsidRPr="00276CA4">
        <w:rPr>
          <w:noProof/>
        </w:rPr>
        <w:tab/>
      </w:r>
      <w:r w:rsidRPr="00276CA4">
        <w:rPr>
          <w:noProof/>
        </w:rPr>
        <w:fldChar w:fldCharType="begin"/>
      </w:r>
      <w:r w:rsidRPr="00276CA4">
        <w:rPr>
          <w:noProof/>
        </w:rPr>
        <w:instrText xml:space="preserve"> PAGEREF _Toc2071545 \h </w:instrText>
      </w:r>
      <w:r w:rsidRPr="00276CA4">
        <w:rPr>
          <w:noProof/>
        </w:rPr>
      </w:r>
      <w:r w:rsidRPr="00276CA4">
        <w:rPr>
          <w:noProof/>
        </w:rPr>
        <w:fldChar w:fldCharType="separate"/>
      </w:r>
      <w:r w:rsidR="00C0005C">
        <w:rPr>
          <w:noProof/>
        </w:rPr>
        <w:t>1</w:t>
      </w:r>
      <w:r w:rsidRPr="00276CA4">
        <w:rPr>
          <w:noProof/>
        </w:rPr>
        <w:fldChar w:fldCharType="end"/>
      </w:r>
    </w:p>
    <w:p w:rsidR="007E5EDC" w:rsidRPr="00276CA4" w:rsidRDefault="007E5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6CA4">
        <w:rPr>
          <w:noProof/>
        </w:rPr>
        <w:t>5</w:t>
      </w:r>
      <w:r w:rsidRPr="00276CA4">
        <w:rPr>
          <w:noProof/>
        </w:rPr>
        <w:tab/>
        <w:t>Schedules</w:t>
      </w:r>
      <w:r w:rsidRPr="00276CA4">
        <w:rPr>
          <w:noProof/>
        </w:rPr>
        <w:tab/>
      </w:r>
      <w:r w:rsidRPr="00276CA4">
        <w:rPr>
          <w:noProof/>
        </w:rPr>
        <w:fldChar w:fldCharType="begin"/>
      </w:r>
      <w:r w:rsidRPr="00276CA4">
        <w:rPr>
          <w:noProof/>
        </w:rPr>
        <w:instrText xml:space="preserve"> PAGEREF _Toc2071546 \h </w:instrText>
      </w:r>
      <w:r w:rsidRPr="00276CA4">
        <w:rPr>
          <w:noProof/>
        </w:rPr>
      </w:r>
      <w:r w:rsidRPr="00276CA4">
        <w:rPr>
          <w:noProof/>
        </w:rPr>
        <w:fldChar w:fldCharType="separate"/>
      </w:r>
      <w:r w:rsidR="00C0005C">
        <w:rPr>
          <w:noProof/>
        </w:rPr>
        <w:t>2</w:t>
      </w:r>
      <w:r w:rsidRPr="00276CA4">
        <w:rPr>
          <w:noProof/>
        </w:rPr>
        <w:fldChar w:fldCharType="end"/>
      </w:r>
    </w:p>
    <w:p w:rsidR="007E5EDC" w:rsidRPr="00276CA4" w:rsidRDefault="007E5ED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76CA4">
        <w:rPr>
          <w:noProof/>
        </w:rPr>
        <w:t>Part</w:t>
      </w:r>
      <w:r w:rsidR="00276CA4" w:rsidRPr="00276CA4">
        <w:rPr>
          <w:noProof/>
        </w:rPr>
        <w:t> </w:t>
      </w:r>
      <w:r w:rsidRPr="00276CA4">
        <w:rPr>
          <w:noProof/>
        </w:rPr>
        <w:t>2—Specification of occupations</w:t>
      </w:r>
      <w:r w:rsidRPr="00276CA4">
        <w:rPr>
          <w:b w:val="0"/>
          <w:noProof/>
          <w:sz w:val="18"/>
        </w:rPr>
        <w:tab/>
      </w:r>
      <w:r w:rsidRPr="00276CA4">
        <w:rPr>
          <w:b w:val="0"/>
          <w:noProof/>
          <w:sz w:val="18"/>
        </w:rPr>
        <w:fldChar w:fldCharType="begin"/>
      </w:r>
      <w:r w:rsidRPr="00276CA4">
        <w:rPr>
          <w:b w:val="0"/>
          <w:noProof/>
          <w:sz w:val="18"/>
        </w:rPr>
        <w:instrText xml:space="preserve"> PAGEREF _Toc2071547 \h </w:instrText>
      </w:r>
      <w:r w:rsidRPr="00276CA4">
        <w:rPr>
          <w:b w:val="0"/>
          <w:noProof/>
          <w:sz w:val="18"/>
        </w:rPr>
      </w:r>
      <w:r w:rsidRPr="00276CA4">
        <w:rPr>
          <w:b w:val="0"/>
          <w:noProof/>
          <w:sz w:val="18"/>
        </w:rPr>
        <w:fldChar w:fldCharType="separate"/>
      </w:r>
      <w:r w:rsidR="00C0005C">
        <w:rPr>
          <w:b w:val="0"/>
          <w:noProof/>
          <w:sz w:val="18"/>
        </w:rPr>
        <w:t>3</w:t>
      </w:r>
      <w:r w:rsidRPr="00276CA4">
        <w:rPr>
          <w:b w:val="0"/>
          <w:noProof/>
          <w:sz w:val="18"/>
        </w:rPr>
        <w:fldChar w:fldCharType="end"/>
      </w:r>
    </w:p>
    <w:p w:rsidR="007E5EDC" w:rsidRPr="00276CA4" w:rsidRDefault="007E5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6CA4">
        <w:rPr>
          <w:noProof/>
        </w:rPr>
        <w:t>6</w:t>
      </w:r>
      <w:r w:rsidRPr="00276CA4">
        <w:rPr>
          <w:noProof/>
        </w:rPr>
        <w:tab/>
        <w:t>Specification of occupations</w:t>
      </w:r>
      <w:r w:rsidRPr="00276CA4">
        <w:rPr>
          <w:noProof/>
        </w:rPr>
        <w:tab/>
      </w:r>
      <w:r w:rsidRPr="00276CA4">
        <w:rPr>
          <w:noProof/>
        </w:rPr>
        <w:fldChar w:fldCharType="begin"/>
      </w:r>
      <w:r w:rsidRPr="00276CA4">
        <w:rPr>
          <w:noProof/>
        </w:rPr>
        <w:instrText xml:space="preserve"> PAGEREF _Toc2071548 \h </w:instrText>
      </w:r>
      <w:r w:rsidRPr="00276CA4">
        <w:rPr>
          <w:noProof/>
        </w:rPr>
      </w:r>
      <w:r w:rsidRPr="00276CA4">
        <w:rPr>
          <w:noProof/>
        </w:rPr>
        <w:fldChar w:fldCharType="separate"/>
      </w:r>
      <w:r w:rsidR="00C0005C">
        <w:rPr>
          <w:noProof/>
        </w:rPr>
        <w:t>3</w:t>
      </w:r>
      <w:r w:rsidRPr="00276CA4">
        <w:rPr>
          <w:noProof/>
        </w:rPr>
        <w:fldChar w:fldCharType="end"/>
      </w:r>
    </w:p>
    <w:p w:rsidR="007E5EDC" w:rsidRPr="00276CA4" w:rsidRDefault="007E5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6CA4">
        <w:rPr>
          <w:noProof/>
        </w:rPr>
        <w:t>7</w:t>
      </w:r>
      <w:r w:rsidRPr="00276CA4">
        <w:rPr>
          <w:noProof/>
        </w:rPr>
        <w:tab/>
        <w:t>Medium and Long</w:t>
      </w:r>
      <w:r w:rsidR="00276CA4">
        <w:rPr>
          <w:noProof/>
        </w:rPr>
        <w:noBreakHyphen/>
      </w:r>
      <w:r w:rsidRPr="00276CA4">
        <w:rPr>
          <w:noProof/>
        </w:rPr>
        <w:t>term Strategic Skills List</w:t>
      </w:r>
      <w:r w:rsidRPr="00276CA4">
        <w:rPr>
          <w:noProof/>
        </w:rPr>
        <w:tab/>
      </w:r>
      <w:r w:rsidRPr="00276CA4">
        <w:rPr>
          <w:noProof/>
        </w:rPr>
        <w:fldChar w:fldCharType="begin"/>
      </w:r>
      <w:r w:rsidRPr="00276CA4">
        <w:rPr>
          <w:noProof/>
        </w:rPr>
        <w:instrText xml:space="preserve"> PAGEREF _Toc2071549 \h </w:instrText>
      </w:r>
      <w:r w:rsidRPr="00276CA4">
        <w:rPr>
          <w:noProof/>
        </w:rPr>
      </w:r>
      <w:r w:rsidRPr="00276CA4">
        <w:rPr>
          <w:noProof/>
        </w:rPr>
        <w:fldChar w:fldCharType="separate"/>
      </w:r>
      <w:r w:rsidR="00C0005C">
        <w:rPr>
          <w:noProof/>
        </w:rPr>
        <w:t>3</w:t>
      </w:r>
      <w:r w:rsidRPr="00276CA4">
        <w:rPr>
          <w:noProof/>
        </w:rPr>
        <w:fldChar w:fldCharType="end"/>
      </w:r>
    </w:p>
    <w:p w:rsidR="007E5EDC" w:rsidRPr="00276CA4" w:rsidRDefault="007E5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6CA4">
        <w:rPr>
          <w:noProof/>
        </w:rPr>
        <w:t>8</w:t>
      </w:r>
      <w:r w:rsidRPr="00276CA4">
        <w:rPr>
          <w:noProof/>
        </w:rPr>
        <w:tab/>
        <w:t>Regional Occupation List</w:t>
      </w:r>
      <w:r w:rsidRPr="00276CA4">
        <w:rPr>
          <w:noProof/>
        </w:rPr>
        <w:tab/>
      </w:r>
      <w:r w:rsidRPr="00276CA4">
        <w:rPr>
          <w:noProof/>
        </w:rPr>
        <w:fldChar w:fldCharType="begin"/>
      </w:r>
      <w:r w:rsidRPr="00276CA4">
        <w:rPr>
          <w:noProof/>
        </w:rPr>
        <w:instrText xml:space="preserve"> PAGEREF _Toc2071550 \h </w:instrText>
      </w:r>
      <w:r w:rsidRPr="00276CA4">
        <w:rPr>
          <w:noProof/>
        </w:rPr>
      </w:r>
      <w:r w:rsidRPr="00276CA4">
        <w:rPr>
          <w:noProof/>
        </w:rPr>
        <w:fldChar w:fldCharType="separate"/>
      </w:r>
      <w:r w:rsidR="00C0005C">
        <w:rPr>
          <w:noProof/>
        </w:rPr>
        <w:t>9</w:t>
      </w:r>
      <w:r w:rsidRPr="00276CA4">
        <w:rPr>
          <w:noProof/>
        </w:rPr>
        <w:fldChar w:fldCharType="end"/>
      </w:r>
    </w:p>
    <w:p w:rsidR="007E5EDC" w:rsidRPr="00276CA4" w:rsidRDefault="007E5ED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76CA4">
        <w:rPr>
          <w:noProof/>
        </w:rPr>
        <w:t>Part</w:t>
      </w:r>
      <w:r w:rsidR="00276CA4" w:rsidRPr="00276CA4">
        <w:rPr>
          <w:noProof/>
        </w:rPr>
        <w:t> </w:t>
      </w:r>
      <w:r w:rsidRPr="00276CA4">
        <w:rPr>
          <w:noProof/>
        </w:rPr>
        <w:t>3—Application and savings provisions</w:t>
      </w:r>
      <w:r w:rsidRPr="00276CA4">
        <w:rPr>
          <w:b w:val="0"/>
          <w:noProof/>
          <w:sz w:val="18"/>
        </w:rPr>
        <w:tab/>
      </w:r>
      <w:r w:rsidRPr="00276CA4">
        <w:rPr>
          <w:b w:val="0"/>
          <w:noProof/>
          <w:sz w:val="18"/>
        </w:rPr>
        <w:fldChar w:fldCharType="begin"/>
      </w:r>
      <w:r w:rsidRPr="00276CA4">
        <w:rPr>
          <w:b w:val="0"/>
          <w:noProof/>
          <w:sz w:val="18"/>
        </w:rPr>
        <w:instrText xml:space="preserve"> PAGEREF _Toc2071551 \h </w:instrText>
      </w:r>
      <w:r w:rsidRPr="00276CA4">
        <w:rPr>
          <w:b w:val="0"/>
          <w:noProof/>
          <w:sz w:val="18"/>
        </w:rPr>
      </w:r>
      <w:r w:rsidRPr="00276CA4">
        <w:rPr>
          <w:b w:val="0"/>
          <w:noProof/>
          <w:sz w:val="18"/>
        </w:rPr>
        <w:fldChar w:fldCharType="separate"/>
      </w:r>
      <w:r w:rsidR="00C0005C">
        <w:rPr>
          <w:b w:val="0"/>
          <w:noProof/>
          <w:sz w:val="18"/>
        </w:rPr>
        <w:t>20</w:t>
      </w:r>
      <w:r w:rsidRPr="00276CA4">
        <w:rPr>
          <w:b w:val="0"/>
          <w:noProof/>
          <w:sz w:val="18"/>
        </w:rPr>
        <w:fldChar w:fldCharType="end"/>
      </w:r>
    </w:p>
    <w:p w:rsidR="007E5EDC" w:rsidRPr="00276CA4" w:rsidRDefault="007E5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6CA4">
        <w:rPr>
          <w:noProof/>
        </w:rPr>
        <w:t>9</w:t>
      </w:r>
      <w:r w:rsidRPr="00276CA4">
        <w:rPr>
          <w:noProof/>
        </w:rPr>
        <w:tab/>
        <w:t>Application of this instrument</w:t>
      </w:r>
      <w:r w:rsidRPr="00276CA4">
        <w:rPr>
          <w:noProof/>
        </w:rPr>
        <w:tab/>
      </w:r>
      <w:r w:rsidRPr="00276CA4">
        <w:rPr>
          <w:noProof/>
        </w:rPr>
        <w:fldChar w:fldCharType="begin"/>
      </w:r>
      <w:r w:rsidRPr="00276CA4">
        <w:rPr>
          <w:noProof/>
        </w:rPr>
        <w:instrText xml:space="preserve"> PAGEREF _Toc2071552 \h </w:instrText>
      </w:r>
      <w:r w:rsidRPr="00276CA4">
        <w:rPr>
          <w:noProof/>
        </w:rPr>
      </w:r>
      <w:r w:rsidRPr="00276CA4">
        <w:rPr>
          <w:noProof/>
        </w:rPr>
        <w:fldChar w:fldCharType="separate"/>
      </w:r>
      <w:r w:rsidR="00C0005C">
        <w:rPr>
          <w:noProof/>
        </w:rPr>
        <w:t>20</w:t>
      </w:r>
      <w:r w:rsidRPr="00276CA4">
        <w:rPr>
          <w:noProof/>
        </w:rPr>
        <w:fldChar w:fldCharType="end"/>
      </w:r>
    </w:p>
    <w:p w:rsidR="007E5EDC" w:rsidRPr="00276CA4" w:rsidRDefault="007E5E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76CA4">
        <w:rPr>
          <w:noProof/>
        </w:rPr>
        <w:t>10</w:t>
      </w:r>
      <w:r w:rsidRPr="00276CA4">
        <w:rPr>
          <w:noProof/>
        </w:rPr>
        <w:tab/>
        <w:t>Continued application of IMMI 18/043</w:t>
      </w:r>
      <w:r w:rsidRPr="00276CA4">
        <w:rPr>
          <w:noProof/>
        </w:rPr>
        <w:tab/>
      </w:r>
      <w:r w:rsidRPr="00276CA4">
        <w:rPr>
          <w:noProof/>
        </w:rPr>
        <w:fldChar w:fldCharType="begin"/>
      </w:r>
      <w:r w:rsidRPr="00276CA4">
        <w:rPr>
          <w:noProof/>
        </w:rPr>
        <w:instrText xml:space="preserve"> PAGEREF _Toc2071553 \h </w:instrText>
      </w:r>
      <w:r w:rsidRPr="00276CA4">
        <w:rPr>
          <w:noProof/>
        </w:rPr>
      </w:r>
      <w:r w:rsidRPr="00276CA4">
        <w:rPr>
          <w:noProof/>
        </w:rPr>
        <w:fldChar w:fldCharType="separate"/>
      </w:r>
      <w:r w:rsidR="00C0005C">
        <w:rPr>
          <w:noProof/>
        </w:rPr>
        <w:t>20</w:t>
      </w:r>
      <w:r w:rsidRPr="00276CA4">
        <w:rPr>
          <w:noProof/>
        </w:rPr>
        <w:fldChar w:fldCharType="end"/>
      </w:r>
    </w:p>
    <w:p w:rsidR="007E5EDC" w:rsidRPr="00276CA4" w:rsidRDefault="007E5E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76CA4">
        <w:rPr>
          <w:noProof/>
        </w:rPr>
        <w:t>Schedule</w:t>
      </w:r>
      <w:r w:rsidR="00276CA4" w:rsidRPr="00276CA4">
        <w:rPr>
          <w:noProof/>
        </w:rPr>
        <w:t> </w:t>
      </w:r>
      <w:r w:rsidRPr="00276CA4">
        <w:rPr>
          <w:noProof/>
        </w:rPr>
        <w:t>1—Repeals</w:t>
      </w:r>
      <w:r w:rsidRPr="00276CA4">
        <w:rPr>
          <w:b w:val="0"/>
          <w:noProof/>
          <w:sz w:val="18"/>
        </w:rPr>
        <w:tab/>
      </w:r>
      <w:r w:rsidRPr="00276CA4">
        <w:rPr>
          <w:b w:val="0"/>
          <w:noProof/>
          <w:sz w:val="18"/>
        </w:rPr>
        <w:fldChar w:fldCharType="begin"/>
      </w:r>
      <w:r w:rsidRPr="00276CA4">
        <w:rPr>
          <w:b w:val="0"/>
          <w:noProof/>
          <w:sz w:val="18"/>
        </w:rPr>
        <w:instrText xml:space="preserve"> PAGEREF _Toc2071554 \h </w:instrText>
      </w:r>
      <w:r w:rsidRPr="00276CA4">
        <w:rPr>
          <w:b w:val="0"/>
          <w:noProof/>
          <w:sz w:val="18"/>
        </w:rPr>
      </w:r>
      <w:r w:rsidRPr="00276CA4">
        <w:rPr>
          <w:b w:val="0"/>
          <w:noProof/>
          <w:sz w:val="18"/>
        </w:rPr>
        <w:fldChar w:fldCharType="separate"/>
      </w:r>
      <w:r w:rsidR="00C0005C">
        <w:rPr>
          <w:b w:val="0"/>
          <w:noProof/>
          <w:sz w:val="18"/>
        </w:rPr>
        <w:t>21</w:t>
      </w:r>
      <w:r w:rsidRPr="00276CA4">
        <w:rPr>
          <w:b w:val="0"/>
          <w:noProof/>
          <w:sz w:val="18"/>
        </w:rPr>
        <w:fldChar w:fldCharType="end"/>
      </w:r>
    </w:p>
    <w:p w:rsidR="007E5EDC" w:rsidRPr="00276CA4" w:rsidRDefault="007E5E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76CA4">
        <w:rPr>
          <w:noProof/>
        </w:rPr>
        <w:t>Migration (IMMI 18/043: Specification of Occupations—Subclass 187 Visa) Instrument 2018</w:t>
      </w:r>
      <w:r w:rsidRPr="00276CA4">
        <w:rPr>
          <w:i w:val="0"/>
          <w:noProof/>
          <w:sz w:val="18"/>
        </w:rPr>
        <w:tab/>
      </w:r>
      <w:r w:rsidRPr="00276CA4">
        <w:rPr>
          <w:i w:val="0"/>
          <w:noProof/>
          <w:sz w:val="18"/>
        </w:rPr>
        <w:fldChar w:fldCharType="begin"/>
      </w:r>
      <w:r w:rsidRPr="00276CA4">
        <w:rPr>
          <w:i w:val="0"/>
          <w:noProof/>
          <w:sz w:val="18"/>
        </w:rPr>
        <w:instrText xml:space="preserve"> PAGEREF _Toc2071555 \h </w:instrText>
      </w:r>
      <w:r w:rsidRPr="00276CA4">
        <w:rPr>
          <w:i w:val="0"/>
          <w:noProof/>
          <w:sz w:val="18"/>
        </w:rPr>
      </w:r>
      <w:r w:rsidRPr="00276CA4">
        <w:rPr>
          <w:i w:val="0"/>
          <w:noProof/>
          <w:sz w:val="18"/>
        </w:rPr>
        <w:fldChar w:fldCharType="separate"/>
      </w:r>
      <w:r w:rsidR="00C0005C">
        <w:rPr>
          <w:i w:val="0"/>
          <w:noProof/>
          <w:sz w:val="18"/>
        </w:rPr>
        <w:t>21</w:t>
      </w:r>
      <w:r w:rsidRPr="00276CA4">
        <w:rPr>
          <w:i w:val="0"/>
          <w:noProof/>
          <w:sz w:val="18"/>
        </w:rPr>
        <w:fldChar w:fldCharType="end"/>
      </w:r>
    </w:p>
    <w:p w:rsidR="00670EA1" w:rsidRPr="00276CA4" w:rsidRDefault="007E5EDC" w:rsidP="00715914">
      <w:r w:rsidRPr="00276CA4">
        <w:fldChar w:fldCharType="end"/>
      </w:r>
    </w:p>
    <w:p w:rsidR="00670EA1" w:rsidRPr="00276CA4" w:rsidRDefault="00670EA1" w:rsidP="00715914">
      <w:pPr>
        <w:sectPr w:rsidR="00670EA1" w:rsidRPr="00276CA4" w:rsidSect="00E337C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76CA4" w:rsidRDefault="00715914" w:rsidP="00715914">
      <w:pPr>
        <w:pStyle w:val="ActHead2"/>
      </w:pPr>
      <w:bookmarkStart w:id="0" w:name="_Toc2071541"/>
      <w:r w:rsidRPr="00276CA4">
        <w:rPr>
          <w:rStyle w:val="CharPartNo"/>
        </w:rPr>
        <w:lastRenderedPageBreak/>
        <w:t>Part</w:t>
      </w:r>
      <w:r w:rsidR="00276CA4" w:rsidRPr="00276CA4">
        <w:rPr>
          <w:rStyle w:val="CharPartNo"/>
        </w:rPr>
        <w:t> </w:t>
      </w:r>
      <w:r w:rsidRPr="00276CA4">
        <w:rPr>
          <w:rStyle w:val="CharPartNo"/>
        </w:rPr>
        <w:t>1</w:t>
      </w:r>
      <w:r w:rsidRPr="00276CA4">
        <w:t>—</w:t>
      </w:r>
      <w:r w:rsidR="00A04CC5" w:rsidRPr="00276CA4">
        <w:rPr>
          <w:rStyle w:val="CharPartText"/>
        </w:rPr>
        <w:t>Introduction</w:t>
      </w:r>
      <w:bookmarkEnd w:id="0"/>
    </w:p>
    <w:p w:rsidR="00715914" w:rsidRPr="00276CA4" w:rsidRDefault="00715914" w:rsidP="00715914">
      <w:pPr>
        <w:pStyle w:val="Header"/>
      </w:pPr>
      <w:r w:rsidRPr="00276CA4">
        <w:rPr>
          <w:rStyle w:val="CharDivNo"/>
        </w:rPr>
        <w:t xml:space="preserve"> </w:t>
      </w:r>
      <w:r w:rsidRPr="00276CA4">
        <w:rPr>
          <w:rStyle w:val="CharDivText"/>
        </w:rPr>
        <w:t xml:space="preserve"> </w:t>
      </w:r>
    </w:p>
    <w:p w:rsidR="00715914" w:rsidRPr="00276CA4" w:rsidRDefault="00715914" w:rsidP="00715914">
      <w:pPr>
        <w:pStyle w:val="ActHead5"/>
      </w:pPr>
      <w:bookmarkStart w:id="1" w:name="_Toc2071542"/>
      <w:r w:rsidRPr="00276CA4">
        <w:rPr>
          <w:rStyle w:val="CharSectno"/>
        </w:rPr>
        <w:t>1</w:t>
      </w:r>
      <w:r w:rsidRPr="00276CA4">
        <w:t xml:space="preserve">  </w:t>
      </w:r>
      <w:r w:rsidR="00CE493D" w:rsidRPr="00276CA4">
        <w:t>Name</w:t>
      </w:r>
      <w:bookmarkEnd w:id="1"/>
    </w:p>
    <w:p w:rsidR="00715914" w:rsidRPr="00276CA4" w:rsidRDefault="00715914" w:rsidP="00715914">
      <w:pPr>
        <w:pStyle w:val="subsection"/>
      </w:pPr>
      <w:r w:rsidRPr="00276CA4">
        <w:tab/>
      </w:r>
      <w:r w:rsidR="00490980" w:rsidRPr="00276CA4">
        <w:t>(1)</w:t>
      </w:r>
      <w:r w:rsidRPr="00276CA4">
        <w:tab/>
      </w:r>
      <w:r w:rsidR="00040916" w:rsidRPr="00276CA4">
        <w:t>This instrument is</w:t>
      </w:r>
      <w:r w:rsidR="00CE493D" w:rsidRPr="00276CA4">
        <w:t xml:space="preserve"> the </w:t>
      </w:r>
      <w:r w:rsidR="00BC76AC" w:rsidRPr="00276CA4">
        <w:rPr>
          <w:i/>
        </w:rPr>
        <w:fldChar w:fldCharType="begin"/>
      </w:r>
      <w:r w:rsidR="00BC76AC" w:rsidRPr="00276CA4">
        <w:rPr>
          <w:i/>
        </w:rPr>
        <w:instrText xml:space="preserve"> STYLEREF  ShortT </w:instrText>
      </w:r>
      <w:r w:rsidR="00BC76AC" w:rsidRPr="00276CA4">
        <w:rPr>
          <w:i/>
        </w:rPr>
        <w:fldChar w:fldCharType="separate"/>
      </w:r>
      <w:r w:rsidR="00C0005C">
        <w:rPr>
          <w:i/>
          <w:noProof/>
        </w:rPr>
        <w:t>Migration (LIN 19/047: Specification of Occupations—Subclass 187 Visa) Instrument 2019</w:t>
      </w:r>
      <w:r w:rsidR="00BC76AC" w:rsidRPr="00276CA4">
        <w:rPr>
          <w:i/>
        </w:rPr>
        <w:fldChar w:fldCharType="end"/>
      </w:r>
      <w:r w:rsidRPr="00276CA4">
        <w:t>.</w:t>
      </w:r>
    </w:p>
    <w:p w:rsidR="00490980" w:rsidRPr="00276CA4" w:rsidRDefault="00490980" w:rsidP="00490980">
      <w:pPr>
        <w:pStyle w:val="subsection"/>
      </w:pPr>
      <w:r w:rsidRPr="00276CA4">
        <w:tab/>
        <w:t>(2)</w:t>
      </w:r>
      <w:r w:rsidRPr="00276CA4">
        <w:tab/>
        <w:t>This instrument may also be cited as LIN 19/047.</w:t>
      </w:r>
    </w:p>
    <w:p w:rsidR="00715914" w:rsidRPr="00276CA4" w:rsidRDefault="00715914" w:rsidP="00715914">
      <w:pPr>
        <w:pStyle w:val="ActHead5"/>
      </w:pPr>
      <w:bookmarkStart w:id="2" w:name="_Toc2071543"/>
      <w:r w:rsidRPr="00276CA4">
        <w:rPr>
          <w:rStyle w:val="CharSectno"/>
        </w:rPr>
        <w:t>2</w:t>
      </w:r>
      <w:r w:rsidRPr="00276CA4">
        <w:t xml:space="preserve">  Commencement</w:t>
      </w:r>
      <w:bookmarkEnd w:id="2"/>
    </w:p>
    <w:p w:rsidR="00BA0C87" w:rsidRPr="00276CA4" w:rsidRDefault="00BA0C87" w:rsidP="00003904">
      <w:pPr>
        <w:pStyle w:val="subsection"/>
      </w:pPr>
      <w:r w:rsidRPr="00276CA4">
        <w:tab/>
        <w:t>(1)</w:t>
      </w:r>
      <w:r w:rsidRPr="00276CA4">
        <w:tab/>
        <w:t xml:space="preserve">Each provision of </w:t>
      </w:r>
      <w:r w:rsidR="00040916" w:rsidRPr="00276CA4">
        <w:t>this instrument</w:t>
      </w:r>
      <w:r w:rsidRPr="00276CA4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276CA4" w:rsidRDefault="00BA0C87" w:rsidP="0000390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276CA4" w:rsidTr="00C5737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276CA4" w:rsidRDefault="00BA0C87" w:rsidP="00003904">
            <w:pPr>
              <w:pStyle w:val="TableHeading"/>
            </w:pPr>
            <w:r w:rsidRPr="00276CA4">
              <w:t>Commencement information</w:t>
            </w:r>
          </w:p>
        </w:tc>
      </w:tr>
      <w:tr w:rsidR="00BA0C87" w:rsidRPr="00276CA4" w:rsidTr="00C5737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276CA4" w:rsidRDefault="00BA0C87" w:rsidP="00003904">
            <w:pPr>
              <w:pStyle w:val="TableHeading"/>
            </w:pPr>
            <w:r w:rsidRPr="00276CA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276CA4" w:rsidRDefault="00BA0C87" w:rsidP="00003904">
            <w:pPr>
              <w:pStyle w:val="TableHeading"/>
            </w:pPr>
            <w:r w:rsidRPr="00276CA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276CA4" w:rsidRDefault="00BA0C87" w:rsidP="00003904">
            <w:pPr>
              <w:pStyle w:val="TableHeading"/>
            </w:pPr>
            <w:r w:rsidRPr="00276CA4">
              <w:t>Column 3</w:t>
            </w:r>
          </w:p>
        </w:tc>
      </w:tr>
      <w:tr w:rsidR="00BA0C87" w:rsidRPr="00276CA4" w:rsidTr="00C5737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276CA4" w:rsidRDefault="00BA0C87" w:rsidP="00003904">
            <w:pPr>
              <w:pStyle w:val="TableHeading"/>
            </w:pPr>
            <w:r w:rsidRPr="00276CA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276CA4" w:rsidRDefault="00BA0C87" w:rsidP="00003904">
            <w:pPr>
              <w:pStyle w:val="TableHeading"/>
            </w:pPr>
            <w:r w:rsidRPr="00276CA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276CA4" w:rsidRDefault="00BA0C87" w:rsidP="00003904">
            <w:pPr>
              <w:pStyle w:val="TableHeading"/>
            </w:pPr>
            <w:r w:rsidRPr="00276CA4">
              <w:t>Date/Details</w:t>
            </w:r>
          </w:p>
        </w:tc>
      </w:tr>
      <w:tr w:rsidR="00BA0C87" w:rsidRPr="00276CA4" w:rsidTr="00C5737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276CA4" w:rsidRDefault="00C57372" w:rsidP="00C57372">
            <w:pPr>
              <w:pStyle w:val="Tabletext"/>
            </w:pPr>
            <w:r w:rsidRPr="00276CA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276CA4" w:rsidRDefault="00B150E6" w:rsidP="00B150E6">
            <w:pPr>
              <w:pStyle w:val="Tabletext"/>
            </w:pPr>
            <w:r w:rsidRPr="00276CA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276CA4" w:rsidRDefault="00812CA1">
            <w:pPr>
              <w:pStyle w:val="Tabletext"/>
            </w:pPr>
            <w:r>
              <w:t>11 March 2019</w:t>
            </w:r>
          </w:p>
        </w:tc>
      </w:tr>
    </w:tbl>
    <w:p w:rsidR="00BA0C87" w:rsidRPr="00276CA4" w:rsidRDefault="00BA0C87" w:rsidP="00003904">
      <w:pPr>
        <w:pStyle w:val="notetext"/>
      </w:pPr>
      <w:r w:rsidRPr="00276CA4">
        <w:rPr>
          <w:snapToGrid w:val="0"/>
          <w:lang w:eastAsia="en-US"/>
        </w:rPr>
        <w:t>Note:</w:t>
      </w:r>
      <w:r w:rsidRPr="00276CA4">
        <w:rPr>
          <w:snapToGrid w:val="0"/>
          <w:lang w:eastAsia="en-US"/>
        </w:rPr>
        <w:tab/>
        <w:t xml:space="preserve">This table relates only to the provisions of </w:t>
      </w:r>
      <w:r w:rsidR="00040916" w:rsidRPr="00276CA4">
        <w:rPr>
          <w:snapToGrid w:val="0"/>
          <w:lang w:eastAsia="en-US"/>
        </w:rPr>
        <w:t>this instrument</w:t>
      </w:r>
      <w:r w:rsidRPr="00276CA4">
        <w:t xml:space="preserve"> </w:t>
      </w:r>
      <w:r w:rsidRPr="00276CA4">
        <w:rPr>
          <w:snapToGrid w:val="0"/>
          <w:lang w:eastAsia="en-US"/>
        </w:rPr>
        <w:t xml:space="preserve">as originally made. It will not be amended to deal with any later amendments of </w:t>
      </w:r>
      <w:r w:rsidR="00040916" w:rsidRPr="00276CA4">
        <w:rPr>
          <w:snapToGrid w:val="0"/>
          <w:lang w:eastAsia="en-US"/>
        </w:rPr>
        <w:t>this instrument</w:t>
      </w:r>
      <w:r w:rsidRPr="00276CA4">
        <w:rPr>
          <w:snapToGrid w:val="0"/>
          <w:lang w:eastAsia="en-US"/>
        </w:rPr>
        <w:t>.</w:t>
      </w:r>
    </w:p>
    <w:p w:rsidR="00BA0C87" w:rsidRPr="00276CA4" w:rsidRDefault="00BA0C87" w:rsidP="00003904">
      <w:pPr>
        <w:pStyle w:val="subsection"/>
      </w:pPr>
      <w:r w:rsidRPr="00276CA4">
        <w:tab/>
        <w:t>(2)</w:t>
      </w:r>
      <w:r w:rsidRPr="00276CA4">
        <w:tab/>
        <w:t xml:space="preserve">Any information in column 3 of the table is not part of </w:t>
      </w:r>
      <w:r w:rsidR="00040916" w:rsidRPr="00276CA4">
        <w:t>this instrument</w:t>
      </w:r>
      <w:r w:rsidRPr="00276CA4">
        <w:t xml:space="preserve">. Information may be inserted in this column, or information in it may be edited, in any published version of </w:t>
      </w:r>
      <w:r w:rsidR="00040916" w:rsidRPr="00276CA4">
        <w:t>this instrument</w:t>
      </w:r>
      <w:r w:rsidRPr="00276CA4">
        <w:t>.</w:t>
      </w:r>
    </w:p>
    <w:p w:rsidR="007500C8" w:rsidRPr="00276CA4" w:rsidRDefault="007500C8" w:rsidP="007500C8">
      <w:pPr>
        <w:pStyle w:val="ActHead5"/>
      </w:pPr>
      <w:bookmarkStart w:id="3" w:name="_Toc2071544"/>
      <w:r w:rsidRPr="00276CA4">
        <w:rPr>
          <w:rStyle w:val="CharSectno"/>
        </w:rPr>
        <w:t>3</w:t>
      </w:r>
      <w:r w:rsidRPr="00276CA4">
        <w:t xml:space="preserve">  Authority</w:t>
      </w:r>
      <w:bookmarkEnd w:id="3"/>
    </w:p>
    <w:p w:rsidR="00157B8B" w:rsidRPr="00276CA4" w:rsidRDefault="007500C8" w:rsidP="00915EF1">
      <w:pPr>
        <w:pStyle w:val="subsection"/>
      </w:pPr>
      <w:r w:rsidRPr="00276CA4">
        <w:tab/>
      </w:r>
      <w:r w:rsidRPr="00276CA4">
        <w:tab/>
      </w:r>
      <w:r w:rsidR="00040916" w:rsidRPr="00276CA4">
        <w:t>This instrument is</w:t>
      </w:r>
      <w:r w:rsidRPr="00276CA4">
        <w:t xml:space="preserve"> made under </w:t>
      </w:r>
      <w:r w:rsidR="00C57372" w:rsidRPr="00276CA4">
        <w:t>subregulation</w:t>
      </w:r>
      <w:r w:rsidR="00915EF1" w:rsidRPr="00276CA4">
        <w:t>s</w:t>
      </w:r>
      <w:r w:rsidR="001232B7" w:rsidRPr="00276CA4">
        <w:t xml:space="preserve"> </w:t>
      </w:r>
      <w:r w:rsidR="00C57372" w:rsidRPr="00276CA4">
        <w:t xml:space="preserve">5.19(8) </w:t>
      </w:r>
      <w:r w:rsidR="00915EF1" w:rsidRPr="00276CA4">
        <w:t xml:space="preserve">and (13) </w:t>
      </w:r>
      <w:r w:rsidR="00C57372" w:rsidRPr="00276CA4">
        <w:t xml:space="preserve">of the </w:t>
      </w:r>
      <w:r w:rsidR="00C57372" w:rsidRPr="00276CA4">
        <w:rPr>
          <w:i/>
        </w:rPr>
        <w:t>Migration Regulations</w:t>
      </w:r>
      <w:r w:rsidR="00276CA4" w:rsidRPr="00276CA4">
        <w:rPr>
          <w:i/>
        </w:rPr>
        <w:t> </w:t>
      </w:r>
      <w:r w:rsidR="00C57372" w:rsidRPr="00276CA4">
        <w:rPr>
          <w:i/>
        </w:rPr>
        <w:t>1994</w:t>
      </w:r>
      <w:r w:rsidR="00F4350D" w:rsidRPr="00276CA4">
        <w:t>.</w:t>
      </w:r>
    </w:p>
    <w:p w:rsidR="00C57372" w:rsidRPr="00276CA4" w:rsidRDefault="00C57372" w:rsidP="00C57372">
      <w:pPr>
        <w:pStyle w:val="ActHead5"/>
      </w:pPr>
      <w:bookmarkStart w:id="4" w:name="_Toc2071545"/>
      <w:r w:rsidRPr="00276CA4">
        <w:rPr>
          <w:rStyle w:val="CharSectno"/>
        </w:rPr>
        <w:t>4</w:t>
      </w:r>
      <w:r w:rsidRPr="00276CA4">
        <w:t xml:space="preserve">  Definitions</w:t>
      </w:r>
      <w:bookmarkEnd w:id="4"/>
    </w:p>
    <w:p w:rsidR="00C57372" w:rsidRPr="00276CA4" w:rsidRDefault="00C57372" w:rsidP="00C57372">
      <w:pPr>
        <w:pStyle w:val="notetext"/>
      </w:pPr>
      <w:r w:rsidRPr="00276CA4">
        <w:t xml:space="preserve">Note: </w:t>
      </w:r>
      <w:r w:rsidRPr="00276CA4">
        <w:tab/>
        <w:t xml:space="preserve">A number of expressions using in this instrument are defined in the Regulations, including </w:t>
      </w:r>
      <w:proofErr w:type="spellStart"/>
      <w:r w:rsidRPr="00276CA4">
        <w:t>ANZSCO</w:t>
      </w:r>
      <w:proofErr w:type="spellEnd"/>
      <w:r w:rsidRPr="00276CA4">
        <w:t>.</w:t>
      </w:r>
    </w:p>
    <w:p w:rsidR="00C57372" w:rsidRPr="00276CA4" w:rsidRDefault="00C57372" w:rsidP="00C57372">
      <w:pPr>
        <w:pStyle w:val="subsection"/>
      </w:pPr>
      <w:r w:rsidRPr="00276CA4">
        <w:tab/>
      </w:r>
      <w:r w:rsidRPr="00276CA4">
        <w:tab/>
        <w:t>In this instrument:</w:t>
      </w:r>
    </w:p>
    <w:p w:rsidR="00446990" w:rsidRPr="00276CA4" w:rsidRDefault="00446990" w:rsidP="00446990">
      <w:pPr>
        <w:pStyle w:val="Definition"/>
      </w:pPr>
      <w:r w:rsidRPr="00276CA4">
        <w:rPr>
          <w:b/>
          <w:i/>
        </w:rPr>
        <w:t>health workforce certificate</w:t>
      </w:r>
      <w:r w:rsidRPr="00276CA4">
        <w:t xml:space="preserve"> means a certificate that:</w:t>
      </w:r>
    </w:p>
    <w:p w:rsidR="00446990" w:rsidRPr="00276CA4" w:rsidRDefault="00446990" w:rsidP="00446990">
      <w:pPr>
        <w:pStyle w:val="paragraph"/>
      </w:pPr>
      <w:r w:rsidRPr="00276CA4">
        <w:tab/>
        <w:t>(a)</w:t>
      </w:r>
      <w:r w:rsidRPr="00276CA4">
        <w:tab/>
        <w:t>sets out:</w:t>
      </w:r>
    </w:p>
    <w:p w:rsidR="00955356" w:rsidRPr="00276CA4" w:rsidRDefault="00446990" w:rsidP="00446990">
      <w:pPr>
        <w:pStyle w:val="paragraphsub"/>
      </w:pPr>
      <w:r w:rsidRPr="00276CA4">
        <w:tab/>
        <w:t>(i)</w:t>
      </w:r>
      <w:r w:rsidRPr="00276CA4">
        <w:tab/>
      </w:r>
      <w:r w:rsidR="00955356" w:rsidRPr="00276CA4">
        <w:t>the name and date of birth of an identified person; and</w:t>
      </w:r>
    </w:p>
    <w:p w:rsidR="00446990" w:rsidRPr="00276CA4" w:rsidRDefault="00955356" w:rsidP="00446990">
      <w:pPr>
        <w:pStyle w:val="paragraphsub"/>
      </w:pPr>
      <w:r w:rsidRPr="00276CA4">
        <w:tab/>
        <w:t>(ii)</w:t>
      </w:r>
      <w:r w:rsidRPr="00276CA4">
        <w:tab/>
      </w:r>
      <w:r w:rsidR="00AA7472" w:rsidRPr="00276CA4">
        <w:t>the</w:t>
      </w:r>
      <w:r w:rsidR="00446990" w:rsidRPr="00276CA4">
        <w:t xml:space="preserve"> position in relation to which </w:t>
      </w:r>
      <w:r w:rsidRPr="00276CA4">
        <w:t>the</w:t>
      </w:r>
      <w:r w:rsidR="00446990" w:rsidRPr="00276CA4">
        <w:t xml:space="preserve"> person is an identified person; and</w:t>
      </w:r>
    </w:p>
    <w:p w:rsidR="00446990" w:rsidRPr="00276CA4" w:rsidRDefault="00446990" w:rsidP="00446990">
      <w:pPr>
        <w:pStyle w:val="paragraphsub"/>
      </w:pPr>
      <w:r w:rsidRPr="00276CA4">
        <w:tab/>
        <w:t>(i</w:t>
      </w:r>
      <w:r w:rsidR="00955356" w:rsidRPr="00276CA4">
        <w:t>i</w:t>
      </w:r>
      <w:r w:rsidRPr="00276CA4">
        <w:t>i)</w:t>
      </w:r>
      <w:r w:rsidRPr="00276CA4">
        <w:tab/>
        <w:t>the location of that position; and</w:t>
      </w:r>
    </w:p>
    <w:p w:rsidR="00446990" w:rsidRPr="00276CA4" w:rsidRDefault="00446990" w:rsidP="00446990">
      <w:pPr>
        <w:pStyle w:val="paragraph"/>
      </w:pPr>
      <w:r w:rsidRPr="00276CA4">
        <w:tab/>
        <w:t>(b)</w:t>
      </w:r>
      <w:r w:rsidRPr="00276CA4">
        <w:tab/>
        <w:t>specifies one of the following occupations:</w:t>
      </w:r>
    </w:p>
    <w:p w:rsidR="00446990" w:rsidRPr="00276CA4" w:rsidRDefault="00446990" w:rsidP="00446990">
      <w:pPr>
        <w:pStyle w:val="paragraphsub"/>
      </w:pPr>
      <w:r w:rsidRPr="00276CA4">
        <w:tab/>
        <w:t>(i)</w:t>
      </w:r>
      <w:r w:rsidRPr="00276CA4">
        <w:tab/>
        <w:t>general practitioner;</w:t>
      </w:r>
    </w:p>
    <w:p w:rsidR="00446990" w:rsidRPr="00276CA4" w:rsidRDefault="00446990" w:rsidP="00446990">
      <w:pPr>
        <w:pStyle w:val="paragraphsub"/>
      </w:pPr>
      <w:r w:rsidRPr="00276CA4">
        <w:tab/>
        <w:t>(ii)</w:t>
      </w:r>
      <w:r w:rsidRPr="00276CA4">
        <w:tab/>
        <w:t>resident medical officer;</w:t>
      </w:r>
    </w:p>
    <w:p w:rsidR="00446990" w:rsidRPr="00276CA4" w:rsidRDefault="00446990" w:rsidP="00446990">
      <w:pPr>
        <w:pStyle w:val="paragraphsub"/>
      </w:pPr>
      <w:r w:rsidRPr="00276CA4">
        <w:tab/>
        <w:t>(iii)</w:t>
      </w:r>
      <w:r w:rsidRPr="00276CA4">
        <w:tab/>
        <w:t>medical practitioners (</w:t>
      </w:r>
      <w:proofErr w:type="spellStart"/>
      <w:r w:rsidRPr="00276CA4">
        <w:t>nec</w:t>
      </w:r>
      <w:proofErr w:type="spellEnd"/>
      <w:r w:rsidRPr="00276CA4">
        <w:t>); and</w:t>
      </w:r>
    </w:p>
    <w:p w:rsidR="00446990" w:rsidRPr="00276CA4" w:rsidRDefault="00446990" w:rsidP="00446990">
      <w:pPr>
        <w:pStyle w:val="paragraph"/>
      </w:pPr>
      <w:r w:rsidRPr="00276CA4">
        <w:tab/>
        <w:t>(c)</w:t>
      </w:r>
      <w:r w:rsidRPr="00276CA4">
        <w:tab/>
        <w:t>is issued by one of the following:</w:t>
      </w:r>
    </w:p>
    <w:p w:rsidR="00446990" w:rsidRPr="00276CA4" w:rsidRDefault="00446990" w:rsidP="00446990">
      <w:pPr>
        <w:pStyle w:val="paragraphsub"/>
      </w:pPr>
      <w:r w:rsidRPr="00276CA4">
        <w:tab/>
        <w:t>(i)</w:t>
      </w:r>
      <w:r w:rsidRPr="00276CA4">
        <w:tab/>
        <w:t xml:space="preserve">NSW Rural Doctors Network Ltd </w:t>
      </w:r>
      <w:r w:rsidR="002722F8" w:rsidRPr="00276CA4">
        <w:t>(A</w:t>
      </w:r>
      <w:r w:rsidR="00DD5987" w:rsidRPr="00276CA4">
        <w:t>B</w:t>
      </w:r>
      <w:r w:rsidR="002722F8" w:rsidRPr="00276CA4">
        <w:t>N 52</w:t>
      </w:r>
      <w:r w:rsidR="00276CA4" w:rsidRPr="00276CA4">
        <w:t> </w:t>
      </w:r>
      <w:r w:rsidR="002722F8" w:rsidRPr="00276CA4">
        <w:t>081</w:t>
      </w:r>
      <w:r w:rsidR="00276CA4" w:rsidRPr="00276CA4">
        <w:t> </w:t>
      </w:r>
      <w:r w:rsidR="002722F8" w:rsidRPr="00276CA4">
        <w:t>388</w:t>
      </w:r>
      <w:r w:rsidR="00276CA4" w:rsidRPr="00276CA4">
        <w:t> </w:t>
      </w:r>
      <w:r w:rsidR="002722F8" w:rsidRPr="00276CA4">
        <w:t>810)</w:t>
      </w:r>
      <w:r w:rsidRPr="00276CA4">
        <w:t>;</w:t>
      </w:r>
    </w:p>
    <w:p w:rsidR="00446990" w:rsidRPr="00276CA4" w:rsidRDefault="00446990" w:rsidP="00446990">
      <w:pPr>
        <w:pStyle w:val="paragraphsub"/>
      </w:pPr>
      <w:r w:rsidRPr="00276CA4">
        <w:tab/>
        <w:t>(ii)</w:t>
      </w:r>
      <w:r w:rsidRPr="00276CA4">
        <w:tab/>
        <w:t>Rural Workforce Agency, Victori</w:t>
      </w:r>
      <w:r w:rsidR="00DD5987" w:rsidRPr="00276CA4">
        <w:t>a Limited (AB</w:t>
      </w:r>
      <w:r w:rsidRPr="00276CA4">
        <w:t xml:space="preserve">N </w:t>
      </w:r>
      <w:r w:rsidR="00DD5987" w:rsidRPr="00276CA4">
        <w:t>31</w:t>
      </w:r>
      <w:r w:rsidR="00276CA4" w:rsidRPr="00276CA4">
        <w:t> </w:t>
      </w:r>
      <w:r w:rsidRPr="00276CA4">
        <w:t>081</w:t>
      </w:r>
      <w:r w:rsidR="00276CA4" w:rsidRPr="00276CA4">
        <w:t> </w:t>
      </w:r>
      <w:r w:rsidRPr="00276CA4">
        <w:t>163</w:t>
      </w:r>
      <w:r w:rsidR="00276CA4" w:rsidRPr="00276CA4">
        <w:t> </w:t>
      </w:r>
      <w:r w:rsidRPr="00276CA4">
        <w:t>519);</w:t>
      </w:r>
    </w:p>
    <w:p w:rsidR="00446990" w:rsidRPr="00276CA4" w:rsidRDefault="00446990" w:rsidP="00446990">
      <w:pPr>
        <w:pStyle w:val="paragraphsub"/>
      </w:pPr>
      <w:r w:rsidRPr="00276CA4">
        <w:tab/>
        <w:t>(iii)</w:t>
      </w:r>
      <w:r w:rsidRPr="00276CA4">
        <w:tab/>
        <w:t>Hea</w:t>
      </w:r>
      <w:r w:rsidR="00DD5987" w:rsidRPr="00276CA4">
        <w:t>lth Workforce Queensland Ltd (AB</w:t>
      </w:r>
      <w:r w:rsidRPr="00276CA4">
        <w:t xml:space="preserve">N </w:t>
      </w:r>
      <w:r w:rsidR="00DD5987" w:rsidRPr="00276CA4">
        <w:t>81</w:t>
      </w:r>
      <w:r w:rsidR="00276CA4" w:rsidRPr="00276CA4">
        <w:t> </w:t>
      </w:r>
      <w:r w:rsidRPr="00276CA4">
        <w:t>065</w:t>
      </w:r>
      <w:r w:rsidR="00276CA4" w:rsidRPr="00276CA4">
        <w:t> </w:t>
      </w:r>
      <w:r w:rsidRPr="00276CA4">
        <w:t>574</w:t>
      </w:r>
      <w:r w:rsidR="00276CA4" w:rsidRPr="00276CA4">
        <w:t> </w:t>
      </w:r>
      <w:r w:rsidRPr="00276CA4">
        <w:t>996);</w:t>
      </w:r>
    </w:p>
    <w:p w:rsidR="00446990" w:rsidRPr="00276CA4" w:rsidRDefault="00446990" w:rsidP="00446990">
      <w:pPr>
        <w:pStyle w:val="paragraphsub"/>
      </w:pPr>
      <w:r w:rsidRPr="00276CA4">
        <w:tab/>
        <w:t>(iv)</w:t>
      </w:r>
      <w:r w:rsidRPr="00276CA4">
        <w:tab/>
        <w:t>Western Australian Centre for Remote and Rural Medicine Ltd (A</w:t>
      </w:r>
      <w:r w:rsidR="00DD5987" w:rsidRPr="00276CA4">
        <w:t>B</w:t>
      </w:r>
      <w:r w:rsidRPr="00276CA4">
        <w:t>N</w:t>
      </w:r>
      <w:r w:rsidR="00DD5987" w:rsidRPr="00276CA4">
        <w:t xml:space="preserve"> 29</w:t>
      </w:r>
      <w:r w:rsidR="00276CA4" w:rsidRPr="00276CA4">
        <w:t> </w:t>
      </w:r>
      <w:r w:rsidRPr="00276CA4">
        <w:t>123</w:t>
      </w:r>
      <w:r w:rsidR="00276CA4" w:rsidRPr="00276CA4">
        <w:t> </w:t>
      </w:r>
      <w:r w:rsidRPr="00276CA4">
        <w:t>188</w:t>
      </w:r>
      <w:r w:rsidR="00276CA4" w:rsidRPr="00276CA4">
        <w:t> </w:t>
      </w:r>
      <w:r w:rsidRPr="00276CA4">
        <w:t>367);</w:t>
      </w:r>
    </w:p>
    <w:p w:rsidR="00446990" w:rsidRPr="00276CA4" w:rsidRDefault="00446990" w:rsidP="00446990">
      <w:pPr>
        <w:pStyle w:val="paragraphsub"/>
      </w:pPr>
      <w:r w:rsidRPr="00276CA4">
        <w:tab/>
        <w:t>(v)</w:t>
      </w:r>
      <w:r w:rsidRPr="00276CA4">
        <w:tab/>
        <w:t>Rural Doctors Workforce Agency Incorporated (ABN 68</w:t>
      </w:r>
      <w:r w:rsidR="00276CA4" w:rsidRPr="00276CA4">
        <w:t> </w:t>
      </w:r>
      <w:r w:rsidRPr="00276CA4">
        <w:t>063</w:t>
      </w:r>
      <w:r w:rsidR="00276CA4" w:rsidRPr="00276CA4">
        <w:t> </w:t>
      </w:r>
      <w:r w:rsidRPr="00276CA4">
        <w:t>926</w:t>
      </w:r>
      <w:r w:rsidR="00276CA4" w:rsidRPr="00276CA4">
        <w:t> </w:t>
      </w:r>
      <w:r w:rsidRPr="00276CA4">
        <w:t>518);</w:t>
      </w:r>
    </w:p>
    <w:p w:rsidR="00446990" w:rsidRPr="00276CA4" w:rsidRDefault="00446990" w:rsidP="00446990">
      <w:pPr>
        <w:pStyle w:val="paragraphsub"/>
      </w:pPr>
      <w:r w:rsidRPr="00276CA4">
        <w:tab/>
        <w:t>(vi)</w:t>
      </w:r>
      <w:r w:rsidRPr="00276CA4">
        <w:tab/>
        <w:t xml:space="preserve">General Practice Workforce </w:t>
      </w:r>
      <w:proofErr w:type="spellStart"/>
      <w:r w:rsidRPr="00276CA4">
        <w:t>Inc</w:t>
      </w:r>
      <w:proofErr w:type="spellEnd"/>
      <w:r w:rsidRPr="00276CA4">
        <w:t xml:space="preserve"> (ABN 33</w:t>
      </w:r>
      <w:r w:rsidR="00276CA4" w:rsidRPr="00276CA4">
        <w:t> </w:t>
      </w:r>
      <w:r w:rsidRPr="00276CA4">
        <w:t>922</w:t>
      </w:r>
      <w:r w:rsidR="00276CA4" w:rsidRPr="00276CA4">
        <w:t> </w:t>
      </w:r>
      <w:r w:rsidRPr="00276CA4">
        <w:t>612</w:t>
      </w:r>
      <w:r w:rsidR="00276CA4" w:rsidRPr="00276CA4">
        <w:t> </w:t>
      </w:r>
      <w:r w:rsidRPr="00276CA4">
        <w:t>254);</w:t>
      </w:r>
    </w:p>
    <w:p w:rsidR="00446990" w:rsidRPr="00276CA4" w:rsidRDefault="00446990" w:rsidP="00446990">
      <w:pPr>
        <w:pStyle w:val="paragraphsub"/>
      </w:pPr>
      <w:r w:rsidRPr="00276CA4">
        <w:tab/>
        <w:t>(vii)</w:t>
      </w:r>
      <w:r w:rsidRPr="00276CA4">
        <w:tab/>
        <w:t>Health Network Northern Territory Ltd (A</w:t>
      </w:r>
      <w:r w:rsidR="00DD5987" w:rsidRPr="00276CA4">
        <w:t>B</w:t>
      </w:r>
      <w:r w:rsidRPr="00276CA4">
        <w:t>N</w:t>
      </w:r>
      <w:r w:rsidR="00DD5987" w:rsidRPr="00276CA4">
        <w:t xml:space="preserve"> 17</w:t>
      </w:r>
      <w:r w:rsidR="00276CA4" w:rsidRPr="00276CA4">
        <w:t> </w:t>
      </w:r>
      <w:r w:rsidRPr="00276CA4">
        <w:t>158</w:t>
      </w:r>
      <w:r w:rsidR="00276CA4" w:rsidRPr="00276CA4">
        <w:t> </w:t>
      </w:r>
      <w:r w:rsidRPr="00276CA4">
        <w:t>970</w:t>
      </w:r>
      <w:r w:rsidR="00276CA4" w:rsidRPr="00276CA4">
        <w:t> </w:t>
      </w:r>
      <w:r w:rsidRPr="00276CA4">
        <w:t>480);</w:t>
      </w:r>
    </w:p>
    <w:p w:rsidR="00446990" w:rsidRPr="00276CA4" w:rsidRDefault="00446990" w:rsidP="00446990">
      <w:pPr>
        <w:pStyle w:val="paragraphsub"/>
      </w:pPr>
      <w:r w:rsidRPr="00276CA4">
        <w:tab/>
        <w:t>(viii)</w:t>
      </w:r>
      <w:r w:rsidRPr="00276CA4">
        <w:tab/>
        <w:t>the Department administered by the Minister administering Part</w:t>
      </w:r>
      <w:r w:rsidR="00276CA4" w:rsidRPr="00276CA4">
        <w:t> </w:t>
      </w:r>
      <w:r w:rsidRPr="00276CA4">
        <w:t xml:space="preserve">II of the </w:t>
      </w:r>
      <w:r w:rsidRPr="00276CA4">
        <w:rPr>
          <w:i/>
        </w:rPr>
        <w:t>Health Insurance Act 1973</w:t>
      </w:r>
      <w:r w:rsidRPr="00276CA4">
        <w:t>.</w:t>
      </w:r>
    </w:p>
    <w:p w:rsidR="005E2E44" w:rsidRPr="00276CA4" w:rsidRDefault="005E2E44" w:rsidP="005E2E44">
      <w:pPr>
        <w:pStyle w:val="Definition"/>
      </w:pPr>
      <w:r w:rsidRPr="00276CA4">
        <w:rPr>
          <w:b/>
          <w:i/>
        </w:rPr>
        <w:t>identified person</w:t>
      </w:r>
      <w:r w:rsidRPr="00276CA4">
        <w:t xml:space="preserve"> has the meaning given by paragraph</w:t>
      </w:r>
      <w:r w:rsidR="00276CA4" w:rsidRPr="00276CA4">
        <w:t> </w:t>
      </w:r>
      <w:r w:rsidRPr="00276CA4">
        <w:t>5.19(2)(c) of the Regulations.</w:t>
      </w:r>
    </w:p>
    <w:p w:rsidR="005E2E44" w:rsidRPr="00276CA4" w:rsidRDefault="005E2E44" w:rsidP="005E2E44">
      <w:pPr>
        <w:pStyle w:val="Definition"/>
      </w:pPr>
      <w:r w:rsidRPr="00276CA4">
        <w:rPr>
          <w:b/>
          <w:i/>
        </w:rPr>
        <w:t>Medium and Long</w:t>
      </w:r>
      <w:r w:rsidR="00276CA4">
        <w:rPr>
          <w:b/>
          <w:i/>
        </w:rPr>
        <w:noBreakHyphen/>
      </w:r>
      <w:r w:rsidRPr="00276CA4">
        <w:rPr>
          <w:b/>
          <w:i/>
        </w:rPr>
        <w:t>term Strategic Skills List</w:t>
      </w:r>
      <w:r w:rsidRPr="00276CA4">
        <w:t>: see section</w:t>
      </w:r>
      <w:r w:rsidR="00276CA4" w:rsidRPr="00276CA4">
        <w:t> </w:t>
      </w:r>
      <w:r w:rsidR="00231A69" w:rsidRPr="00276CA4">
        <w:t>7</w:t>
      </w:r>
      <w:r w:rsidRPr="00276CA4">
        <w:t>.</w:t>
      </w:r>
    </w:p>
    <w:p w:rsidR="005E2E44" w:rsidRPr="00276CA4" w:rsidRDefault="005E2E44" w:rsidP="005E2E44">
      <w:pPr>
        <w:pStyle w:val="Definition"/>
        <w:rPr>
          <w:iCs/>
        </w:rPr>
      </w:pPr>
      <w:proofErr w:type="spellStart"/>
      <w:r w:rsidRPr="00276CA4">
        <w:rPr>
          <w:b/>
          <w:i/>
          <w:iCs/>
        </w:rPr>
        <w:t>nec</w:t>
      </w:r>
      <w:proofErr w:type="spellEnd"/>
      <w:r w:rsidRPr="00276CA4">
        <w:t xml:space="preserve"> is short for not elsewhere classified.</w:t>
      </w:r>
    </w:p>
    <w:p w:rsidR="005E2E44" w:rsidRPr="00276CA4" w:rsidRDefault="005E2E44" w:rsidP="005E2E44">
      <w:pPr>
        <w:pStyle w:val="Definition"/>
      </w:pPr>
      <w:r w:rsidRPr="00276CA4">
        <w:rPr>
          <w:b/>
          <w:i/>
        </w:rPr>
        <w:t>Regional Occupation Lis</w:t>
      </w:r>
      <w:r w:rsidRPr="00276CA4">
        <w:t>t: see section</w:t>
      </w:r>
      <w:r w:rsidR="00276CA4" w:rsidRPr="00276CA4">
        <w:t> </w:t>
      </w:r>
      <w:r w:rsidR="00231A69" w:rsidRPr="00276CA4">
        <w:t>8</w:t>
      </w:r>
      <w:r w:rsidRPr="00276CA4">
        <w:t>.</w:t>
      </w:r>
    </w:p>
    <w:p w:rsidR="005E2E44" w:rsidRPr="00276CA4" w:rsidRDefault="005E2E44" w:rsidP="005E2E44">
      <w:pPr>
        <w:pStyle w:val="Definition"/>
      </w:pPr>
      <w:r w:rsidRPr="00276CA4">
        <w:rPr>
          <w:b/>
          <w:i/>
        </w:rPr>
        <w:t>Regulations</w:t>
      </w:r>
      <w:r w:rsidRPr="00276CA4">
        <w:t xml:space="preserve"> means the </w:t>
      </w:r>
      <w:r w:rsidRPr="00276CA4">
        <w:rPr>
          <w:i/>
        </w:rPr>
        <w:t>Migration Regulations</w:t>
      </w:r>
      <w:r w:rsidR="00276CA4" w:rsidRPr="00276CA4">
        <w:rPr>
          <w:i/>
        </w:rPr>
        <w:t> </w:t>
      </w:r>
      <w:r w:rsidRPr="00276CA4">
        <w:rPr>
          <w:i/>
        </w:rPr>
        <w:t>1994</w:t>
      </w:r>
      <w:r w:rsidRPr="00276CA4">
        <w:t>.</w:t>
      </w:r>
    </w:p>
    <w:p w:rsidR="005E2E44" w:rsidRPr="00276CA4" w:rsidRDefault="005E2E44" w:rsidP="005E2E44">
      <w:pPr>
        <w:pStyle w:val="Definition"/>
      </w:pPr>
      <w:r w:rsidRPr="00276CA4">
        <w:rPr>
          <w:b/>
          <w:i/>
        </w:rPr>
        <w:t>university lecturer</w:t>
      </w:r>
      <w:r w:rsidRPr="00276CA4">
        <w:t xml:space="preserve"> includes the following:</w:t>
      </w:r>
    </w:p>
    <w:p w:rsidR="005E2E44" w:rsidRPr="00276CA4" w:rsidRDefault="005E2E44" w:rsidP="005E2E44">
      <w:pPr>
        <w:pStyle w:val="paragraph"/>
      </w:pPr>
      <w:r w:rsidRPr="00276CA4">
        <w:tab/>
        <w:t>(a)</w:t>
      </w:r>
      <w:r w:rsidRPr="00276CA4">
        <w:tab/>
        <w:t>a research associate in a university;</w:t>
      </w:r>
    </w:p>
    <w:p w:rsidR="005E2E44" w:rsidRPr="00276CA4" w:rsidRDefault="005E2E44" w:rsidP="005E2E44">
      <w:pPr>
        <w:pStyle w:val="paragraph"/>
      </w:pPr>
      <w:r w:rsidRPr="00276CA4">
        <w:tab/>
        <w:t>(b)</w:t>
      </w:r>
      <w:r w:rsidRPr="00276CA4">
        <w:tab/>
        <w:t>a research fellow in a university.</w:t>
      </w:r>
    </w:p>
    <w:p w:rsidR="005E2E44" w:rsidRPr="00276CA4" w:rsidRDefault="005E2E44" w:rsidP="005E2E44">
      <w:pPr>
        <w:pStyle w:val="ActHead5"/>
      </w:pPr>
      <w:bookmarkStart w:id="5" w:name="_Toc2071546"/>
      <w:r w:rsidRPr="00276CA4">
        <w:rPr>
          <w:rStyle w:val="CharSectno"/>
        </w:rPr>
        <w:t>5</w:t>
      </w:r>
      <w:r w:rsidRPr="00276CA4">
        <w:t xml:space="preserve">  Schedules</w:t>
      </w:r>
      <w:bookmarkEnd w:id="5"/>
    </w:p>
    <w:p w:rsidR="005E2E44" w:rsidRPr="00276CA4" w:rsidRDefault="005E2E44" w:rsidP="00003904">
      <w:pPr>
        <w:pStyle w:val="subsection"/>
      </w:pPr>
      <w:r w:rsidRPr="00276CA4">
        <w:tab/>
      </w:r>
      <w:r w:rsidRPr="00276CA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A04CC5" w:rsidRPr="00276CA4" w:rsidRDefault="00A04CC5" w:rsidP="00A04CC5">
      <w:pPr>
        <w:pStyle w:val="ActHead2"/>
        <w:pageBreakBefore/>
      </w:pPr>
      <w:bookmarkStart w:id="6" w:name="_Toc2071547"/>
      <w:r w:rsidRPr="00276CA4">
        <w:rPr>
          <w:rStyle w:val="CharPartNo"/>
        </w:rPr>
        <w:t>Part</w:t>
      </w:r>
      <w:r w:rsidR="00276CA4" w:rsidRPr="00276CA4">
        <w:rPr>
          <w:rStyle w:val="CharPartNo"/>
        </w:rPr>
        <w:t> </w:t>
      </w:r>
      <w:r w:rsidRPr="00276CA4">
        <w:rPr>
          <w:rStyle w:val="CharPartNo"/>
        </w:rPr>
        <w:t>2</w:t>
      </w:r>
      <w:r w:rsidRPr="00276CA4">
        <w:t>—</w:t>
      </w:r>
      <w:r w:rsidRPr="00276CA4">
        <w:rPr>
          <w:rStyle w:val="CharPartText"/>
        </w:rPr>
        <w:t>Specification of occupations</w:t>
      </w:r>
      <w:bookmarkEnd w:id="6"/>
    </w:p>
    <w:p w:rsidR="00A04CC5" w:rsidRPr="00276CA4" w:rsidRDefault="00A04CC5" w:rsidP="00A04CC5">
      <w:pPr>
        <w:pStyle w:val="Header"/>
      </w:pPr>
      <w:r w:rsidRPr="00276CA4">
        <w:rPr>
          <w:rStyle w:val="CharDivNo"/>
        </w:rPr>
        <w:t xml:space="preserve"> </w:t>
      </w:r>
      <w:r w:rsidRPr="00276CA4">
        <w:rPr>
          <w:rStyle w:val="CharDivText"/>
        </w:rPr>
        <w:t xml:space="preserve"> </w:t>
      </w:r>
    </w:p>
    <w:p w:rsidR="00A04CC5" w:rsidRPr="00276CA4" w:rsidRDefault="001F574B" w:rsidP="00A04CC5">
      <w:pPr>
        <w:pStyle w:val="ActHead5"/>
      </w:pPr>
      <w:bookmarkStart w:id="7" w:name="_Toc2071548"/>
      <w:r w:rsidRPr="00276CA4">
        <w:rPr>
          <w:rStyle w:val="CharSectno"/>
        </w:rPr>
        <w:t>6</w:t>
      </w:r>
      <w:r w:rsidR="00A04CC5" w:rsidRPr="00276CA4">
        <w:t xml:space="preserve">  Specification of occupations</w:t>
      </w:r>
      <w:bookmarkEnd w:id="7"/>
    </w:p>
    <w:p w:rsidR="00A04CC5" w:rsidRPr="00276CA4" w:rsidRDefault="00A04CC5" w:rsidP="00A04CC5">
      <w:pPr>
        <w:pStyle w:val="SubsectionHead"/>
      </w:pPr>
      <w:r w:rsidRPr="00276CA4">
        <w:t>Temporary Residence Transition stream</w:t>
      </w:r>
    </w:p>
    <w:p w:rsidR="00A04CC5" w:rsidRPr="00276CA4" w:rsidRDefault="00A04CC5" w:rsidP="00A04CC5">
      <w:pPr>
        <w:pStyle w:val="subsection"/>
      </w:pPr>
      <w:r w:rsidRPr="00276CA4">
        <w:tab/>
        <w:t>(1)</w:t>
      </w:r>
      <w:r w:rsidRPr="00276CA4">
        <w:tab/>
        <w:t>For the purposes of paragraph</w:t>
      </w:r>
      <w:r w:rsidR="00A640E2" w:rsidRPr="00276CA4">
        <w:t>s</w:t>
      </w:r>
      <w:r w:rsidR="000B77BD" w:rsidRPr="00276CA4">
        <w:t xml:space="preserve"> </w:t>
      </w:r>
      <w:r w:rsidRPr="00276CA4">
        <w:t>5.19(8)</w:t>
      </w:r>
      <w:r w:rsidR="00A640E2" w:rsidRPr="00276CA4">
        <w:t xml:space="preserve">(a) and </w:t>
      </w:r>
      <w:r w:rsidRPr="00276CA4">
        <w:t>(c) of the Regulations:</w:t>
      </w:r>
    </w:p>
    <w:p w:rsidR="00A04CC5" w:rsidRPr="00276CA4" w:rsidRDefault="00A04CC5" w:rsidP="00A04CC5">
      <w:pPr>
        <w:pStyle w:val="paragraph"/>
      </w:pPr>
      <w:r w:rsidRPr="00276CA4">
        <w:tab/>
        <w:t>(a)</w:t>
      </w:r>
      <w:r w:rsidRPr="00276CA4">
        <w:tab/>
        <w:t xml:space="preserve">an occupation </w:t>
      </w:r>
      <w:r w:rsidR="00C70663" w:rsidRPr="00276CA4">
        <w:t>liste</w:t>
      </w:r>
      <w:r w:rsidRPr="00276CA4">
        <w:t>d in column 1 of an item of the Medium and Long</w:t>
      </w:r>
      <w:r w:rsidR="00276CA4">
        <w:noBreakHyphen/>
      </w:r>
      <w:r w:rsidRPr="00276CA4">
        <w:t>term Strategic Skills List or the Region</w:t>
      </w:r>
      <w:r w:rsidR="00C70663" w:rsidRPr="00276CA4">
        <w:t>al Occupation List is specified</w:t>
      </w:r>
      <w:r w:rsidR="00A640E2" w:rsidRPr="00276CA4">
        <w:t xml:space="preserve"> for the purposes of paragraph</w:t>
      </w:r>
      <w:r w:rsidR="00276CA4" w:rsidRPr="00276CA4">
        <w:t> </w:t>
      </w:r>
      <w:r w:rsidR="00A640E2" w:rsidRPr="00276CA4">
        <w:t>5.19(5)(c) of the Regulations</w:t>
      </w:r>
      <w:r w:rsidRPr="00276CA4">
        <w:t>; and</w:t>
      </w:r>
    </w:p>
    <w:p w:rsidR="00A04CC5" w:rsidRPr="00276CA4" w:rsidRDefault="00A04CC5" w:rsidP="00A04CC5">
      <w:pPr>
        <w:pStyle w:val="paragraph"/>
      </w:pPr>
      <w:r w:rsidRPr="00276CA4">
        <w:tab/>
        <w:t>(b)</w:t>
      </w:r>
      <w:r w:rsidRPr="00276CA4">
        <w:tab/>
        <w:t xml:space="preserve">subject to </w:t>
      </w:r>
      <w:r w:rsidR="00276CA4" w:rsidRPr="00276CA4">
        <w:t>subsection (</w:t>
      </w:r>
      <w:r w:rsidRPr="00276CA4">
        <w:t xml:space="preserve">3), the occupation applies to an identified person if the tasks of the occupation that are to be performed by the identified person correspond to the tasks set out in the </w:t>
      </w:r>
      <w:proofErr w:type="spellStart"/>
      <w:r w:rsidRPr="00276CA4">
        <w:t>ANZSCO</w:t>
      </w:r>
      <w:proofErr w:type="spellEnd"/>
      <w:r w:rsidRPr="00276CA4">
        <w:t xml:space="preserve"> code specified for the occupation in column 2 of the item.</w:t>
      </w:r>
    </w:p>
    <w:p w:rsidR="00A04CC5" w:rsidRPr="00276CA4" w:rsidRDefault="00A04CC5" w:rsidP="00A04CC5">
      <w:pPr>
        <w:pStyle w:val="SubsectionHead"/>
      </w:pPr>
      <w:r w:rsidRPr="00276CA4">
        <w:t>Direct Entry stream</w:t>
      </w:r>
    </w:p>
    <w:p w:rsidR="00A04CC5" w:rsidRPr="00276CA4" w:rsidRDefault="00A640E2" w:rsidP="00A04CC5">
      <w:pPr>
        <w:pStyle w:val="subsection"/>
      </w:pPr>
      <w:r w:rsidRPr="00276CA4">
        <w:tab/>
        <w:t>(2)</w:t>
      </w:r>
      <w:r w:rsidRPr="00276CA4">
        <w:tab/>
        <w:t>For the purposes of subregulation</w:t>
      </w:r>
      <w:r w:rsidR="00276CA4" w:rsidRPr="00276CA4">
        <w:t> </w:t>
      </w:r>
      <w:r w:rsidRPr="00276CA4">
        <w:t xml:space="preserve">5.19(13) </w:t>
      </w:r>
      <w:r w:rsidR="00A04CC5" w:rsidRPr="00276CA4">
        <w:t>of the Regulations:</w:t>
      </w:r>
    </w:p>
    <w:p w:rsidR="00A04CC5" w:rsidRPr="00276CA4" w:rsidRDefault="00A04CC5" w:rsidP="00A04CC5">
      <w:pPr>
        <w:pStyle w:val="paragraph"/>
      </w:pPr>
      <w:r w:rsidRPr="00276CA4">
        <w:tab/>
        <w:t>(a)</w:t>
      </w:r>
      <w:r w:rsidRPr="00276CA4">
        <w:tab/>
        <w:t xml:space="preserve">an occupation </w:t>
      </w:r>
      <w:r w:rsidR="00C70663" w:rsidRPr="00276CA4">
        <w:t>liste</w:t>
      </w:r>
      <w:r w:rsidRPr="00276CA4">
        <w:t>d in column 1 of an item of the Medium and Long</w:t>
      </w:r>
      <w:r w:rsidR="00276CA4">
        <w:noBreakHyphen/>
      </w:r>
      <w:r w:rsidRPr="00276CA4">
        <w:t>term Strategic Skills List or the Regional Occup</w:t>
      </w:r>
      <w:r w:rsidR="00C70663" w:rsidRPr="00276CA4">
        <w:t>ation List is specified</w:t>
      </w:r>
      <w:r w:rsidR="00A640E2" w:rsidRPr="00276CA4">
        <w:t xml:space="preserve"> for the purposes of </w:t>
      </w:r>
      <w:r w:rsidR="00586644" w:rsidRPr="00276CA4">
        <w:t>subregulation</w:t>
      </w:r>
      <w:r w:rsidR="00276CA4" w:rsidRPr="00276CA4">
        <w:t> </w:t>
      </w:r>
      <w:r w:rsidR="00A640E2" w:rsidRPr="00276CA4">
        <w:t>5.19(12) of the Regulations</w:t>
      </w:r>
      <w:r w:rsidRPr="00276CA4">
        <w:t>; and</w:t>
      </w:r>
    </w:p>
    <w:p w:rsidR="00A04CC5" w:rsidRPr="00276CA4" w:rsidRDefault="00A04CC5" w:rsidP="00A04CC5">
      <w:pPr>
        <w:pStyle w:val="paragraph"/>
      </w:pPr>
      <w:r w:rsidRPr="00276CA4">
        <w:tab/>
        <w:t>(b)</w:t>
      </w:r>
      <w:r w:rsidRPr="00276CA4">
        <w:tab/>
        <w:t xml:space="preserve">subject to </w:t>
      </w:r>
      <w:r w:rsidR="00276CA4" w:rsidRPr="00276CA4">
        <w:t>subsection (</w:t>
      </w:r>
      <w:r w:rsidRPr="00276CA4">
        <w:t xml:space="preserve">3), the occupation applies to an identified person if the tasks of the occupation that are to be performed by the identified person correspond to the tasks set out in the </w:t>
      </w:r>
      <w:proofErr w:type="spellStart"/>
      <w:r w:rsidRPr="00276CA4">
        <w:t>ANZSCO</w:t>
      </w:r>
      <w:proofErr w:type="spellEnd"/>
      <w:r w:rsidRPr="00276CA4">
        <w:t xml:space="preserve"> code specified for the occupation in column 2 of the item.</w:t>
      </w:r>
    </w:p>
    <w:p w:rsidR="00A04CC5" w:rsidRPr="00276CA4" w:rsidRDefault="00A04CC5" w:rsidP="00A04CC5">
      <w:pPr>
        <w:pStyle w:val="SubsectionHead"/>
      </w:pPr>
      <w:r w:rsidRPr="00276CA4">
        <w:t>Exception—certain occupations do not apply to identified persons who are to work in certain positions</w:t>
      </w:r>
    </w:p>
    <w:p w:rsidR="00C70663" w:rsidRPr="00276CA4" w:rsidRDefault="00A04CC5" w:rsidP="00E35CDB">
      <w:pPr>
        <w:pStyle w:val="subsection"/>
      </w:pPr>
      <w:r w:rsidRPr="00276CA4">
        <w:tab/>
        <w:t>(3)</w:t>
      </w:r>
      <w:r w:rsidRPr="00276CA4">
        <w:tab/>
        <w:t>For the purposes of paragraph</w:t>
      </w:r>
      <w:r w:rsidR="00276CA4" w:rsidRPr="00276CA4">
        <w:t> </w:t>
      </w:r>
      <w:r w:rsidRPr="00276CA4">
        <w:t>5.19(8)(c) and subregulation</w:t>
      </w:r>
      <w:r w:rsidR="00276CA4" w:rsidRPr="00276CA4">
        <w:t> </w:t>
      </w:r>
      <w:r w:rsidRPr="00276CA4">
        <w:t>5.19(13) of the Regulations, an occupation of general practitioner, resident medical officer or medical practitioners (</w:t>
      </w:r>
      <w:proofErr w:type="spellStart"/>
      <w:r w:rsidRPr="00276CA4">
        <w:t>nec</w:t>
      </w:r>
      <w:proofErr w:type="spellEnd"/>
      <w:r w:rsidRPr="00276CA4">
        <w:t>) does not apply to an identified person if a current health workforce certificate for the</w:t>
      </w:r>
      <w:r w:rsidR="003E5A7F" w:rsidRPr="00276CA4">
        <w:t xml:space="preserve"> occupation and the</w:t>
      </w:r>
      <w:r w:rsidRPr="00276CA4">
        <w:t xml:space="preserve"> position in which the identified person is to work has not been presented to the Department.</w:t>
      </w:r>
    </w:p>
    <w:p w:rsidR="001F574B" w:rsidRPr="00276CA4" w:rsidRDefault="001F574B" w:rsidP="001F574B">
      <w:pPr>
        <w:pStyle w:val="ActHead5"/>
      </w:pPr>
      <w:bookmarkStart w:id="8" w:name="_Toc2071549"/>
      <w:r w:rsidRPr="00276CA4">
        <w:rPr>
          <w:rStyle w:val="CharSectno"/>
        </w:rPr>
        <w:t>7</w:t>
      </w:r>
      <w:r w:rsidRPr="00276CA4">
        <w:t xml:space="preserve">  Medium and Long</w:t>
      </w:r>
      <w:r w:rsidR="00276CA4">
        <w:noBreakHyphen/>
      </w:r>
      <w:r w:rsidRPr="00276CA4">
        <w:t>term Strategic Skills List</w:t>
      </w:r>
      <w:bookmarkEnd w:id="8"/>
    </w:p>
    <w:p w:rsidR="001F574B" w:rsidRPr="00276CA4" w:rsidRDefault="001F574B" w:rsidP="001F574B">
      <w:pPr>
        <w:pStyle w:val="subsection"/>
      </w:pPr>
      <w:r w:rsidRPr="00276CA4">
        <w:tab/>
      </w:r>
      <w:r w:rsidRPr="00276CA4">
        <w:tab/>
        <w:t>The occupations set out in the following table is the Medium and Long</w:t>
      </w:r>
      <w:r w:rsidR="00276CA4">
        <w:noBreakHyphen/>
      </w:r>
      <w:r w:rsidRPr="00276CA4">
        <w:t>term Strategic Skills List.</w:t>
      </w:r>
    </w:p>
    <w:p w:rsidR="00905892" w:rsidRPr="00276CA4" w:rsidRDefault="00905892" w:rsidP="00905892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7"/>
        <w:gridCol w:w="5559"/>
        <w:gridCol w:w="2127"/>
      </w:tblGrid>
      <w:tr w:rsidR="00905892" w:rsidRPr="00276CA4" w:rsidTr="00231A69">
        <w:trPr>
          <w:tblHeader/>
        </w:trPr>
        <w:tc>
          <w:tcPr>
            <w:tcW w:w="835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905892" w:rsidRPr="00276CA4" w:rsidRDefault="00905892" w:rsidP="00003904">
            <w:pPr>
              <w:pStyle w:val="TableHeading"/>
            </w:pPr>
            <w:r w:rsidRPr="00276CA4">
              <w:t>Medium and Long</w:t>
            </w:r>
            <w:r w:rsidR="00276CA4">
              <w:noBreakHyphen/>
            </w:r>
            <w:r w:rsidRPr="00276CA4">
              <w:t>term Strategic Skills List</w:t>
            </w:r>
          </w:p>
        </w:tc>
      </w:tr>
      <w:tr w:rsidR="00905892" w:rsidRPr="00276CA4" w:rsidTr="00231A69">
        <w:trPr>
          <w:tblHeader/>
        </w:trPr>
        <w:tc>
          <w:tcPr>
            <w:tcW w:w="67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05892" w:rsidRPr="00276CA4" w:rsidRDefault="00905892" w:rsidP="00003904">
            <w:pPr>
              <w:pStyle w:val="TableHeading"/>
            </w:pPr>
            <w:r w:rsidRPr="00276CA4">
              <w:t>Item</w:t>
            </w:r>
          </w:p>
        </w:tc>
        <w:tc>
          <w:tcPr>
            <w:tcW w:w="5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05892" w:rsidRPr="00276CA4" w:rsidRDefault="00905892" w:rsidP="00003904">
            <w:pPr>
              <w:pStyle w:val="TableHeading"/>
            </w:pPr>
            <w:r w:rsidRPr="00276CA4">
              <w:t>Column 1</w:t>
            </w:r>
          </w:p>
          <w:p w:rsidR="00905892" w:rsidRPr="00276CA4" w:rsidRDefault="00905892" w:rsidP="00003904">
            <w:pPr>
              <w:pStyle w:val="TableHeading"/>
            </w:pPr>
            <w:r w:rsidRPr="00276CA4">
              <w:t>Occupation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05892" w:rsidRPr="00276CA4" w:rsidRDefault="00905892" w:rsidP="00003904">
            <w:pPr>
              <w:pStyle w:val="TableHeading"/>
            </w:pPr>
            <w:r w:rsidRPr="00276CA4">
              <w:t>Column 2</w:t>
            </w:r>
          </w:p>
          <w:p w:rsidR="00905892" w:rsidRPr="00276CA4" w:rsidRDefault="00905892" w:rsidP="00003904">
            <w:pPr>
              <w:pStyle w:val="TableHeading"/>
            </w:pPr>
            <w:proofErr w:type="spellStart"/>
            <w:r w:rsidRPr="00276CA4">
              <w:t>ANZSCO</w:t>
            </w:r>
            <w:proofErr w:type="spellEnd"/>
            <w:r w:rsidRPr="00276CA4">
              <w:t xml:space="preserve"> code</w:t>
            </w:r>
          </w:p>
        </w:tc>
      </w:tr>
      <w:tr w:rsidR="00905892" w:rsidRPr="00276CA4" w:rsidTr="00231A69">
        <w:tc>
          <w:tcPr>
            <w:tcW w:w="673" w:type="dxa"/>
            <w:gridSpan w:val="2"/>
            <w:tcBorders>
              <w:top w:val="single" w:sz="12" w:space="0" w:color="auto"/>
            </w:tcBorders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</w:t>
            </w:r>
          </w:p>
        </w:tc>
        <w:tc>
          <w:tcPr>
            <w:tcW w:w="5559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chief executive or managing director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111111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corporate general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111211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construction project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133111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engineering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133211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child care centre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134111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nursing clinical director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134212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primary health organisation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134213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welfare centre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134214</w:t>
            </w:r>
          </w:p>
        </w:tc>
      </w:tr>
      <w:tr w:rsidR="00905892" w:rsidRPr="00276CA4" w:rsidTr="00231A69">
        <w:tc>
          <w:tcPr>
            <w:tcW w:w="666" w:type="dxa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9</w:t>
            </w:r>
          </w:p>
        </w:tc>
        <w:tc>
          <w:tcPr>
            <w:tcW w:w="5566" w:type="dxa"/>
            <w:gridSpan w:val="2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faculty head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134411</w:t>
            </w:r>
          </w:p>
        </w:tc>
      </w:tr>
      <w:tr w:rsidR="00905892" w:rsidRPr="00276CA4" w:rsidTr="00231A69">
        <w:tc>
          <w:tcPr>
            <w:tcW w:w="666" w:type="dxa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10</w:t>
            </w:r>
          </w:p>
        </w:tc>
        <w:tc>
          <w:tcPr>
            <w:tcW w:w="5566" w:type="dxa"/>
            <w:gridSpan w:val="2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chief information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135111</w:t>
            </w:r>
          </w:p>
        </w:tc>
      </w:tr>
      <w:tr w:rsidR="00905892" w:rsidRPr="00276CA4" w:rsidTr="00231A69">
        <w:tc>
          <w:tcPr>
            <w:tcW w:w="666" w:type="dxa"/>
            <w:shd w:val="clear" w:color="auto" w:fill="auto"/>
          </w:tcPr>
          <w:p w:rsidR="00905892" w:rsidRPr="00276CA4" w:rsidRDefault="00596928" w:rsidP="00003904">
            <w:pPr>
              <w:pStyle w:val="Tabletext"/>
            </w:pPr>
            <w:r w:rsidRPr="00276CA4">
              <w:t>11</w:t>
            </w:r>
          </w:p>
        </w:tc>
        <w:tc>
          <w:tcPr>
            <w:tcW w:w="5566" w:type="dxa"/>
            <w:gridSpan w:val="2"/>
            <w:shd w:val="clear" w:color="auto" w:fill="auto"/>
          </w:tcPr>
          <w:p w:rsidR="00905892" w:rsidRPr="00276CA4" w:rsidRDefault="00905892" w:rsidP="00003904">
            <w:pPr>
              <w:pStyle w:val="Tabletext"/>
            </w:pPr>
            <w:r w:rsidRPr="00276CA4">
              <w:t>arts administrator or manager</w:t>
            </w:r>
          </w:p>
        </w:tc>
        <w:tc>
          <w:tcPr>
            <w:tcW w:w="2127" w:type="dxa"/>
            <w:shd w:val="clear" w:color="auto" w:fill="auto"/>
          </w:tcPr>
          <w:p w:rsidR="00905892" w:rsidRPr="00276CA4" w:rsidRDefault="00905892" w:rsidP="00003904">
            <w:pPr>
              <w:pStyle w:val="Tabletext"/>
            </w:pPr>
            <w:r w:rsidRPr="00276CA4">
              <w:t>139911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environmental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139912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</w:tcPr>
          <w:p w:rsidR="00905892" w:rsidRPr="00276CA4" w:rsidRDefault="00596928" w:rsidP="00003904">
            <w:pPr>
              <w:pStyle w:val="Tabletext"/>
            </w:pPr>
            <w:r w:rsidRPr="00276CA4">
              <w:t>13</w:t>
            </w:r>
          </w:p>
        </w:tc>
        <w:tc>
          <w:tcPr>
            <w:tcW w:w="5559" w:type="dxa"/>
            <w:shd w:val="clear" w:color="auto" w:fill="auto"/>
          </w:tcPr>
          <w:p w:rsidR="00905892" w:rsidRPr="00276CA4" w:rsidRDefault="00905892" w:rsidP="00003904">
            <w:pPr>
              <w:pStyle w:val="Tabletext"/>
            </w:pPr>
            <w:r w:rsidRPr="00276CA4">
              <w:t>dancer or choreographer</w:t>
            </w:r>
          </w:p>
        </w:tc>
        <w:tc>
          <w:tcPr>
            <w:tcW w:w="2127" w:type="dxa"/>
            <w:shd w:val="clear" w:color="auto" w:fill="auto"/>
          </w:tcPr>
          <w:p w:rsidR="00905892" w:rsidRPr="00276CA4" w:rsidRDefault="00905892" w:rsidP="00003904">
            <w:pPr>
              <w:pStyle w:val="Tabletext"/>
            </w:pPr>
            <w:r w:rsidRPr="00276CA4">
              <w:t>211112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</w:tcPr>
          <w:p w:rsidR="00905892" w:rsidRPr="00276CA4" w:rsidRDefault="00596928" w:rsidP="00003904">
            <w:pPr>
              <w:pStyle w:val="Tabletext"/>
            </w:pPr>
            <w:r w:rsidRPr="00276CA4">
              <w:t>14</w:t>
            </w:r>
          </w:p>
        </w:tc>
        <w:tc>
          <w:tcPr>
            <w:tcW w:w="5559" w:type="dxa"/>
            <w:shd w:val="clear" w:color="auto" w:fill="auto"/>
          </w:tcPr>
          <w:p w:rsidR="00905892" w:rsidRPr="00276CA4" w:rsidRDefault="00905892" w:rsidP="00003904">
            <w:pPr>
              <w:pStyle w:val="Tabletext"/>
            </w:pPr>
            <w:r w:rsidRPr="00276CA4">
              <w:t>music director</w:t>
            </w:r>
          </w:p>
        </w:tc>
        <w:tc>
          <w:tcPr>
            <w:tcW w:w="2127" w:type="dxa"/>
            <w:shd w:val="clear" w:color="auto" w:fill="auto"/>
          </w:tcPr>
          <w:p w:rsidR="00905892" w:rsidRPr="00276CA4" w:rsidRDefault="00905892" w:rsidP="00003904">
            <w:pPr>
              <w:pStyle w:val="Tabletext"/>
            </w:pPr>
            <w:r w:rsidRPr="00276CA4">
              <w:t>211212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musician (instrumental)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211213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</w:tcPr>
          <w:p w:rsidR="00905892" w:rsidRPr="00276CA4" w:rsidRDefault="00596928" w:rsidP="00003904">
            <w:pPr>
              <w:pStyle w:val="Tabletext"/>
            </w:pPr>
            <w:r w:rsidRPr="00276CA4">
              <w:t>16</w:t>
            </w:r>
          </w:p>
        </w:tc>
        <w:tc>
          <w:tcPr>
            <w:tcW w:w="5559" w:type="dxa"/>
            <w:shd w:val="clear" w:color="auto" w:fill="auto"/>
          </w:tcPr>
          <w:p w:rsidR="00905892" w:rsidRPr="00276CA4" w:rsidRDefault="00905892" w:rsidP="00003904">
            <w:pPr>
              <w:pStyle w:val="Tabletext"/>
            </w:pPr>
            <w:r w:rsidRPr="00276CA4">
              <w:t>artistic director</w:t>
            </w:r>
          </w:p>
        </w:tc>
        <w:tc>
          <w:tcPr>
            <w:tcW w:w="2127" w:type="dxa"/>
            <w:shd w:val="clear" w:color="auto" w:fill="auto"/>
          </w:tcPr>
          <w:p w:rsidR="00905892" w:rsidRPr="00276CA4" w:rsidRDefault="00905892" w:rsidP="00003904">
            <w:pPr>
              <w:pStyle w:val="Tabletext"/>
            </w:pPr>
            <w:r w:rsidRPr="00276CA4">
              <w:t>212111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accountant (general)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221111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management accountant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221112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taxation accountant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221113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external auditor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221213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internal auditor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221214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actuary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224111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statistician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224113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economist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224311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land economist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224511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proofErr w:type="spellStart"/>
            <w:r w:rsidRPr="00276CA4">
              <w:t>valuer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224512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management consultant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224711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architect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232111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landscape architect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232112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30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surveyor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232212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31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cartographer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232213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32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other spatial scientist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232214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33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chemical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34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materials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233112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35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civil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233211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36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geotechnical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233212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37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quantity surveyor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233213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38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structural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233214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39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transport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233215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40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electrical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233311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41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electronics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233411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42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industrial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233511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43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mechanical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233512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44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production or plant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233513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45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mining engineer (excluding petroleum)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233611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46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petroleum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233612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47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aeronautical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233911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48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agricultural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233912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49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biomedical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233913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50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engineering technologist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233914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51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environmental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233915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52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naval architect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233916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53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engineering professionals (</w:t>
            </w:r>
            <w:proofErr w:type="spellStart"/>
            <w:r w:rsidRPr="00276CA4">
              <w:t>nec</w:t>
            </w:r>
            <w:proofErr w:type="spellEnd"/>
            <w:r w:rsidRPr="00276CA4"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233999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54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agricultural consultant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55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agricultural scientist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234112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56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forester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234113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57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chemist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234211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58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food technologist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234212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59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environmental consultant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234312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60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environmental research scientist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234313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61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environmental scientists (</w:t>
            </w:r>
            <w:proofErr w:type="spellStart"/>
            <w:r w:rsidRPr="00276CA4">
              <w:t>nec</w:t>
            </w:r>
            <w:proofErr w:type="spellEnd"/>
            <w:r w:rsidRPr="00276CA4"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234399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62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geophysicist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234412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63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hydrogeologist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234413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64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life scientist (general)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234511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65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biochemist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234513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66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biotechnologist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234514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67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botanist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234515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68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marine biologist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234516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69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microbiologist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234517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70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zoologist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234518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71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life scientists (</w:t>
            </w:r>
            <w:proofErr w:type="spellStart"/>
            <w:r w:rsidRPr="00276CA4">
              <w:t>nec</w:t>
            </w:r>
            <w:proofErr w:type="spellEnd"/>
            <w:r w:rsidRPr="00276CA4"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234599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72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medical laboratory scientist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234611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73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veterinarian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234711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74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conservator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234911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75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metallurgist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234912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76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meteorologist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234913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77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physicist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234914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78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natural and physical science professionals (</w:t>
            </w:r>
            <w:proofErr w:type="spellStart"/>
            <w:r w:rsidRPr="00276CA4">
              <w:t>nec</w:t>
            </w:r>
            <w:proofErr w:type="spellEnd"/>
            <w:r w:rsidRPr="00276CA4"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234999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79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early childhood (pre</w:t>
            </w:r>
            <w:r w:rsidR="00276CA4">
              <w:noBreakHyphen/>
            </w:r>
            <w:r w:rsidRPr="00276CA4">
              <w:t>primary school) teacher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241111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80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secondary school teacher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241411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81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special needs teacher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241511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82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teacher of the hearing impaired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241512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83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teacher of the sight impaired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241513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84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special education teachers (</w:t>
            </w:r>
            <w:proofErr w:type="spellStart"/>
            <w:r w:rsidRPr="00276CA4">
              <w:t>nec</w:t>
            </w:r>
            <w:proofErr w:type="spellEnd"/>
            <w:r w:rsidRPr="00276CA4"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241599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85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university lecturer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242111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86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medical diagnostic radiographer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251211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87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medical radiation therapist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251212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88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nuclear medicine technologist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251213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89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sonographer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251214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90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optometrist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251411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91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proofErr w:type="spellStart"/>
            <w:r w:rsidRPr="00276CA4">
              <w:t>orthotist</w:t>
            </w:r>
            <w:proofErr w:type="spellEnd"/>
            <w:r w:rsidRPr="00276CA4">
              <w:t xml:space="preserve"> or prosthetist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251912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92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chiropractor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252111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93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osteopath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252112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94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occupational therapist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252411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95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physiotherapist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252511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96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podiatrist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252611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97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audiologist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252711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98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speech pathologist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252712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99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general practitioner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100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specialist physician (general medicine)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253311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101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cardiologist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253312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102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clinical haematologist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253313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103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medical oncologist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253314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104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endocrinologist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253315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105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gastroenterologist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253316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106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intensive care specialist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253317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107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neurologist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253318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108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paediatrician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253321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109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renal medicine specialist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253322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110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rheumatologist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253323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111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thoracic medicine specialist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253324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112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specialist physicians (</w:t>
            </w:r>
            <w:proofErr w:type="spellStart"/>
            <w:r w:rsidRPr="00276CA4">
              <w:t>nec</w:t>
            </w:r>
            <w:proofErr w:type="spellEnd"/>
            <w:r w:rsidRPr="00276CA4"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253399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113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psychiatrist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253411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114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surgeon (general)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253511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115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cardiothoracic surgeon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253512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116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neurosurgeon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253513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117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orthopaedic surgeon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253514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118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proofErr w:type="spellStart"/>
            <w:r w:rsidRPr="00276CA4">
              <w:t>otorhinolaryngologist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253515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119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paediatric surgeon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253516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120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plastic and reconstructive surgeon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253517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121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urologist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253518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122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vascular surgeon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253521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123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dermatologist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253911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124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emergency medicine specialist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253912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125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obstetrician and gynaecologist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253913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126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ophthalmologist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253914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127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pathologist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253915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128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diagnostic and interventional radiologist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253917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129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radiation oncologist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253918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130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medical practitioners (</w:t>
            </w:r>
            <w:proofErr w:type="spellStart"/>
            <w:r w:rsidRPr="00276CA4">
              <w:t>nec</w:t>
            </w:r>
            <w:proofErr w:type="spellEnd"/>
            <w:r w:rsidRPr="00276CA4"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253999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131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midwife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254111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132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nurse practitioner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254411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133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registered nurse (aged care)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254412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134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registered nurse (child and family health)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254413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135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registered nurse (community health)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254414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136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registered nurse (critical care and emergency)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254415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137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registered nurse (developmental disability)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254416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138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registered nurse (disability and rehabilitation)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254417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139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registered nurse (medical)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254418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140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registered nurse (medical practice)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254421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141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registered nurse (mental health)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254422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142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registered nurse (perioperative)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254423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143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registered nurse (surgical)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254424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144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registered nurse (paediatrics)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254425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145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registered nurses (</w:t>
            </w:r>
            <w:proofErr w:type="spellStart"/>
            <w:r w:rsidRPr="00276CA4">
              <w:t>nec</w:t>
            </w:r>
            <w:proofErr w:type="spellEnd"/>
            <w:r w:rsidRPr="00276CA4"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254499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146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ICT business analyst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261111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147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systems analyst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261112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148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multimedia specialist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261211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149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analyst programmer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261311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150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developer programmer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261312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151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software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261313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152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software and applications programmers (</w:t>
            </w:r>
            <w:proofErr w:type="spellStart"/>
            <w:r w:rsidRPr="00276CA4">
              <w:t>nec</w:t>
            </w:r>
            <w:proofErr w:type="spellEnd"/>
            <w:r w:rsidRPr="00276CA4"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261399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153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ICT security specialist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262112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154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computer network and systems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263111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155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telecommunications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263311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156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telecommunications network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263312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157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barrister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271111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158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solicitor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271311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159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clinical psychologist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272311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160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educational psychologist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272312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161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organisational psychologist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272313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162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psychologists (</w:t>
            </w:r>
            <w:proofErr w:type="spellStart"/>
            <w:r w:rsidRPr="00276CA4">
              <w:t>nec</w:t>
            </w:r>
            <w:proofErr w:type="spellEnd"/>
            <w:r w:rsidRPr="00276CA4"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272399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163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social worker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272511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164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civil engineering draftsperson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312211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165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civil engineering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312212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166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electrical engineering draftsperson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312311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167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electrical engineering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312312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168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radio communications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313211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169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telecommunications field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313212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</w:tcPr>
          <w:p w:rsidR="00905892" w:rsidRPr="00276CA4" w:rsidRDefault="00596928" w:rsidP="00003904">
            <w:pPr>
              <w:pStyle w:val="Tabletext"/>
            </w:pPr>
            <w:r w:rsidRPr="00276CA4">
              <w:t>170</w:t>
            </w:r>
          </w:p>
        </w:tc>
        <w:tc>
          <w:tcPr>
            <w:tcW w:w="5559" w:type="dxa"/>
            <w:shd w:val="clear" w:color="auto" w:fill="auto"/>
          </w:tcPr>
          <w:p w:rsidR="00905892" w:rsidRPr="00276CA4" w:rsidRDefault="00905892" w:rsidP="00003904">
            <w:pPr>
              <w:pStyle w:val="Tabletext"/>
            </w:pPr>
            <w:r w:rsidRPr="00276CA4">
              <w:t>telecommunications network planner</w:t>
            </w:r>
          </w:p>
        </w:tc>
        <w:tc>
          <w:tcPr>
            <w:tcW w:w="2127" w:type="dxa"/>
            <w:shd w:val="clear" w:color="auto" w:fill="auto"/>
          </w:tcPr>
          <w:p w:rsidR="00905892" w:rsidRPr="00276CA4" w:rsidRDefault="00905892" w:rsidP="00003904">
            <w:pPr>
              <w:pStyle w:val="Tabletext"/>
            </w:pPr>
            <w:r w:rsidRPr="00276CA4">
              <w:t>313213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171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telecommunications technical officer or technologist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313214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172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automotive electrician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321111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173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motor mechanic (general)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321211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174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diesel motor mechanic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321212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175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motorcycle mechanic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321213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176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small engine mechanic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321214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177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proofErr w:type="spellStart"/>
            <w:r w:rsidRPr="00276CA4">
              <w:t>sheetmetal</w:t>
            </w:r>
            <w:proofErr w:type="spellEnd"/>
            <w:r w:rsidRPr="00276CA4">
              <w:t xml:space="preserve"> trades worker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322211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178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metal fabricator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322311</w:t>
            </w:r>
          </w:p>
        </w:tc>
      </w:tr>
      <w:tr w:rsidR="0012321C" w:rsidRPr="00276CA4" w:rsidTr="00231A69">
        <w:tc>
          <w:tcPr>
            <w:tcW w:w="673" w:type="dxa"/>
            <w:gridSpan w:val="2"/>
            <w:shd w:val="clear" w:color="auto" w:fill="auto"/>
          </w:tcPr>
          <w:p w:rsidR="0012321C" w:rsidRPr="00276CA4" w:rsidRDefault="00596928" w:rsidP="00003904">
            <w:pPr>
              <w:pStyle w:val="Tabletext"/>
            </w:pPr>
            <w:r w:rsidRPr="00276CA4">
              <w:t>179</w:t>
            </w:r>
          </w:p>
        </w:tc>
        <w:tc>
          <w:tcPr>
            <w:tcW w:w="5559" w:type="dxa"/>
            <w:shd w:val="clear" w:color="auto" w:fill="auto"/>
          </w:tcPr>
          <w:p w:rsidR="0012321C" w:rsidRPr="00276CA4" w:rsidRDefault="0012321C" w:rsidP="00003904">
            <w:pPr>
              <w:pStyle w:val="Tabletext"/>
            </w:pPr>
            <w:r w:rsidRPr="00276CA4">
              <w:t>pressure welder</w:t>
            </w:r>
          </w:p>
        </w:tc>
        <w:tc>
          <w:tcPr>
            <w:tcW w:w="2127" w:type="dxa"/>
            <w:shd w:val="clear" w:color="auto" w:fill="auto"/>
          </w:tcPr>
          <w:p w:rsidR="0012321C" w:rsidRPr="00276CA4" w:rsidRDefault="0012321C" w:rsidP="00003904">
            <w:pPr>
              <w:pStyle w:val="Tabletext"/>
            </w:pPr>
            <w:r w:rsidRPr="00276CA4">
              <w:t>322312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180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welder (first class)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322313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181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fitter (general)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323211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182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fitter and turner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323212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183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fitter</w:t>
            </w:r>
            <w:r w:rsidR="00276CA4">
              <w:noBreakHyphen/>
            </w:r>
            <w:r w:rsidRPr="00276CA4">
              <w:t>welder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323213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184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metal machinist (first class)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323214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185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locksmith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323313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186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proofErr w:type="spellStart"/>
            <w:r w:rsidRPr="00276CA4">
              <w:t>panelbeater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324111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187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bricklayer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331111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188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stonemason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331112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189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carpenter and joiner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331211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190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carpenter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331212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191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joiner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331213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192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painting trades worker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332211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193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glazier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333111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194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fibrous plasterer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333211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195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solid plasterer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333212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196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wall and floor tiler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333411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197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plumber (general)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334111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198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proofErr w:type="spellStart"/>
            <w:r w:rsidRPr="00276CA4">
              <w:t>airconditioning</w:t>
            </w:r>
            <w:proofErr w:type="spellEnd"/>
            <w:r w:rsidRPr="00276CA4">
              <w:t xml:space="preserve"> and mechanical services plumber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334112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199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drainer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334113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200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gasfitter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334114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201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roof plumber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334115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202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electrician (general)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341111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203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electrician (special class)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341112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204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lift mechanic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341113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205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proofErr w:type="spellStart"/>
            <w:r w:rsidRPr="00276CA4">
              <w:t>airconditioning</w:t>
            </w:r>
            <w:proofErr w:type="spellEnd"/>
            <w:r w:rsidRPr="00276CA4">
              <w:t xml:space="preserve"> and refrigeration mechanic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342111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206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technical cable jointer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342212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207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electronic equipment trades worker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342313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208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electronic instrument trades worker (general)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342314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209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electronic instrument trades worker (special class)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342315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210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chef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351311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211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horse trainer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361112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212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cabinetmaker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394111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213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boat builder and repairer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399111</w:t>
            </w:r>
          </w:p>
        </w:tc>
      </w:tr>
      <w:tr w:rsidR="00905892" w:rsidRPr="00276CA4" w:rsidTr="00231A69">
        <w:tc>
          <w:tcPr>
            <w:tcW w:w="673" w:type="dxa"/>
            <w:gridSpan w:val="2"/>
            <w:shd w:val="clear" w:color="auto" w:fill="auto"/>
            <w:hideMark/>
          </w:tcPr>
          <w:p w:rsidR="00905892" w:rsidRPr="00276CA4" w:rsidRDefault="00596928" w:rsidP="00003904">
            <w:pPr>
              <w:pStyle w:val="Tabletext"/>
            </w:pPr>
            <w:r w:rsidRPr="00276CA4">
              <w:t>214</w:t>
            </w:r>
          </w:p>
        </w:tc>
        <w:tc>
          <w:tcPr>
            <w:tcW w:w="5559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shipwright</w:t>
            </w:r>
          </w:p>
        </w:tc>
        <w:tc>
          <w:tcPr>
            <w:tcW w:w="2127" w:type="dxa"/>
            <w:shd w:val="clear" w:color="auto" w:fill="auto"/>
            <w:hideMark/>
          </w:tcPr>
          <w:p w:rsidR="00905892" w:rsidRPr="00276CA4" w:rsidRDefault="00905892" w:rsidP="00003904">
            <w:pPr>
              <w:pStyle w:val="Tabletext"/>
            </w:pPr>
            <w:r w:rsidRPr="00276CA4">
              <w:t>399112</w:t>
            </w:r>
          </w:p>
        </w:tc>
      </w:tr>
      <w:tr w:rsidR="00905892" w:rsidRPr="00276CA4" w:rsidTr="00231A69">
        <w:tc>
          <w:tcPr>
            <w:tcW w:w="67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05892" w:rsidRPr="00276CA4" w:rsidRDefault="00596928" w:rsidP="00003904">
            <w:pPr>
              <w:pStyle w:val="Tabletext"/>
            </w:pPr>
            <w:r w:rsidRPr="00276CA4">
              <w:t>215</w:t>
            </w:r>
          </w:p>
        </w:tc>
        <w:tc>
          <w:tcPr>
            <w:tcW w:w="5559" w:type="dxa"/>
            <w:tcBorders>
              <w:bottom w:val="single" w:sz="2" w:space="0" w:color="auto"/>
            </w:tcBorders>
            <w:shd w:val="clear" w:color="auto" w:fill="auto"/>
          </w:tcPr>
          <w:p w:rsidR="00905892" w:rsidRPr="00276CA4" w:rsidRDefault="00905892" w:rsidP="00003904">
            <w:pPr>
              <w:pStyle w:val="Tabletext"/>
            </w:pPr>
            <w:r w:rsidRPr="00276CA4">
              <w:t>tennis coach</w:t>
            </w: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905892" w:rsidRPr="00276CA4" w:rsidRDefault="00905892" w:rsidP="00003904">
            <w:pPr>
              <w:pStyle w:val="Tabletext"/>
            </w:pPr>
            <w:r w:rsidRPr="00276CA4">
              <w:t>452316</w:t>
            </w:r>
          </w:p>
        </w:tc>
      </w:tr>
      <w:tr w:rsidR="00905892" w:rsidRPr="00276CA4" w:rsidTr="00231A69">
        <w:tc>
          <w:tcPr>
            <w:tcW w:w="673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05892" w:rsidRPr="00276CA4" w:rsidRDefault="00596928" w:rsidP="00003904">
            <w:pPr>
              <w:pStyle w:val="Tabletext"/>
            </w:pPr>
            <w:r w:rsidRPr="00276CA4">
              <w:t>216</w:t>
            </w:r>
          </w:p>
        </w:tc>
        <w:tc>
          <w:tcPr>
            <w:tcW w:w="5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05892" w:rsidRPr="00276CA4" w:rsidRDefault="00905892" w:rsidP="00003904">
            <w:pPr>
              <w:pStyle w:val="Tabletext"/>
            </w:pPr>
            <w:r w:rsidRPr="00276CA4">
              <w:t>footballer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05892" w:rsidRPr="00276CA4" w:rsidRDefault="00905892" w:rsidP="00003904">
            <w:pPr>
              <w:pStyle w:val="Tabletext"/>
            </w:pPr>
            <w:r w:rsidRPr="00276CA4">
              <w:t>452411</w:t>
            </w:r>
          </w:p>
        </w:tc>
      </w:tr>
    </w:tbl>
    <w:p w:rsidR="00905892" w:rsidRPr="00276CA4" w:rsidRDefault="00905892" w:rsidP="00905892">
      <w:pPr>
        <w:pStyle w:val="Tabletext"/>
      </w:pPr>
    </w:p>
    <w:p w:rsidR="001F574B" w:rsidRPr="00276CA4" w:rsidRDefault="00231A69" w:rsidP="00231A69">
      <w:pPr>
        <w:pStyle w:val="ActHead5"/>
      </w:pPr>
      <w:bookmarkStart w:id="9" w:name="_Toc2071550"/>
      <w:r w:rsidRPr="00276CA4">
        <w:rPr>
          <w:rStyle w:val="CharSectno"/>
        </w:rPr>
        <w:t>8</w:t>
      </w:r>
      <w:r w:rsidRPr="00276CA4">
        <w:t xml:space="preserve">  Regional Occupation List</w:t>
      </w:r>
      <w:bookmarkEnd w:id="9"/>
    </w:p>
    <w:p w:rsidR="00231A69" w:rsidRPr="00276CA4" w:rsidRDefault="00231A69" w:rsidP="00231A69">
      <w:pPr>
        <w:pStyle w:val="subsection"/>
      </w:pPr>
      <w:r w:rsidRPr="00276CA4">
        <w:tab/>
      </w:r>
      <w:r w:rsidRPr="00276CA4">
        <w:tab/>
        <w:t>The occupations set out in the following table is the Regional Occupation List.</w:t>
      </w:r>
    </w:p>
    <w:p w:rsidR="00231A69" w:rsidRPr="00276CA4" w:rsidRDefault="00231A69" w:rsidP="00231A69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5559"/>
        <w:gridCol w:w="2127"/>
      </w:tblGrid>
      <w:tr w:rsidR="00231A69" w:rsidRPr="00276CA4" w:rsidTr="00003904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231A69" w:rsidRPr="00276CA4" w:rsidRDefault="00231A69" w:rsidP="00003904">
            <w:pPr>
              <w:pStyle w:val="TableHeading"/>
            </w:pPr>
            <w:r w:rsidRPr="00276CA4">
              <w:t>Regional Occupation List</w:t>
            </w:r>
          </w:p>
        </w:tc>
      </w:tr>
      <w:tr w:rsidR="00231A69" w:rsidRPr="00276CA4" w:rsidTr="00003904">
        <w:trPr>
          <w:tblHeader/>
        </w:trPr>
        <w:tc>
          <w:tcPr>
            <w:tcW w:w="6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31A69" w:rsidRPr="00276CA4" w:rsidRDefault="00231A69" w:rsidP="00003904">
            <w:pPr>
              <w:pStyle w:val="TableHeading"/>
            </w:pPr>
            <w:r w:rsidRPr="00276CA4">
              <w:t>Item</w:t>
            </w:r>
          </w:p>
        </w:tc>
        <w:tc>
          <w:tcPr>
            <w:tcW w:w="5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31A69" w:rsidRPr="00276CA4" w:rsidRDefault="00231A69" w:rsidP="00003904">
            <w:pPr>
              <w:pStyle w:val="TableHeading"/>
            </w:pPr>
            <w:r w:rsidRPr="00276CA4">
              <w:t>Column 1</w:t>
            </w:r>
          </w:p>
          <w:p w:rsidR="00231A69" w:rsidRPr="00276CA4" w:rsidRDefault="00231A69" w:rsidP="00003904">
            <w:pPr>
              <w:pStyle w:val="TableHeading"/>
            </w:pPr>
            <w:r w:rsidRPr="00276CA4">
              <w:t>Occupation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31A69" w:rsidRPr="00276CA4" w:rsidRDefault="00231A69" w:rsidP="00003904">
            <w:pPr>
              <w:pStyle w:val="TableHeading"/>
            </w:pPr>
            <w:r w:rsidRPr="00276CA4">
              <w:t>Column 2</w:t>
            </w:r>
          </w:p>
          <w:p w:rsidR="00231A69" w:rsidRPr="00276CA4" w:rsidRDefault="00231A69" w:rsidP="00003904">
            <w:pPr>
              <w:pStyle w:val="TableHeading"/>
            </w:pPr>
            <w:proofErr w:type="spellStart"/>
            <w:r w:rsidRPr="00276CA4">
              <w:t>ANZSCO</w:t>
            </w:r>
            <w:proofErr w:type="spellEnd"/>
            <w:r w:rsidRPr="00276CA4">
              <w:t xml:space="preserve"> code</w:t>
            </w:r>
          </w:p>
        </w:tc>
      </w:tr>
      <w:tr w:rsidR="00231A69" w:rsidRPr="00276CA4" w:rsidTr="00003904">
        <w:tc>
          <w:tcPr>
            <w:tcW w:w="673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spacing w:line="240" w:lineRule="auto"/>
              <w:rPr>
                <w:rFonts w:eastAsia="Times New Roman"/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</w:t>
            </w:r>
          </w:p>
        </w:tc>
        <w:tc>
          <w:tcPr>
            <w:tcW w:w="5559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defence force senior officer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111212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local government legislator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111311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member of parliament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111312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legislators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111399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aquaculture farmer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cotton grower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flower grower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fruit or nut grower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grain, oilseed or pasture grower (</w:t>
            </w:r>
            <w:proofErr w:type="spellStart"/>
            <w:r w:rsidRPr="00276CA4">
              <w:rPr>
                <w:sz w:val="20"/>
              </w:rPr>
              <w:t>Aus</w:t>
            </w:r>
            <w:proofErr w:type="spellEnd"/>
            <w:r w:rsidRPr="00276CA4">
              <w:rPr>
                <w:sz w:val="20"/>
              </w:rPr>
              <w:t>) / field crop grower (NZ)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121214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grape grower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121215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mixed crop farmer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121216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sugar cane grower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121217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turf grower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121218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vegetable grower (</w:t>
            </w:r>
            <w:proofErr w:type="spellStart"/>
            <w:r w:rsidRPr="00276CA4">
              <w:rPr>
                <w:sz w:val="20"/>
              </w:rPr>
              <w:t>Aus</w:t>
            </w:r>
            <w:proofErr w:type="spellEnd"/>
            <w:r w:rsidRPr="00276CA4">
              <w:rPr>
                <w:sz w:val="20"/>
              </w:rPr>
              <w:t>) / market gardener (NZ)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121221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crop farmers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121299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apiarist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beef cattle farmer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121312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dairy cattle farmer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121313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deer farmer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121314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goat farmer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121315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horse breeder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121316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mixed livestock farmer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121317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pig farmer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121318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poultry farmer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121321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sheep farmer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121322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livestock farmers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121399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mixed crop and livestock farmer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121411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sales and marketing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131112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advertising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131113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public relations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131114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corporate services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132111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finance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132211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human resource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132311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policy and planning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132411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research and development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132511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project builder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133112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importer or exporter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133311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wholesaler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133312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manufacturer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133411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production manager (forestry)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133511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production manager (manufacturing)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133512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production manager (mining)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133513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supply and distribution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133611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procurement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133612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medical administrator (</w:t>
            </w:r>
            <w:proofErr w:type="spellStart"/>
            <w:r w:rsidRPr="00276CA4">
              <w:rPr>
                <w:sz w:val="20"/>
              </w:rPr>
              <w:t>Aus</w:t>
            </w:r>
            <w:proofErr w:type="spellEnd"/>
            <w:r w:rsidRPr="00276CA4">
              <w:rPr>
                <w:sz w:val="20"/>
              </w:rPr>
              <w:t>) / medical superintendent (NZ)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134211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health and welfare services managers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134299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school principal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134311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regional education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134412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education managers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134499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50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ICT project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135112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51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ICT managers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135199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52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commissioned defence force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139111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53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commissioned fire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139112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54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commissioned police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139113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55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senior non</w:t>
            </w:r>
            <w:r w:rsidR="00276CA4">
              <w:rPr>
                <w:sz w:val="20"/>
              </w:rPr>
              <w:noBreakHyphen/>
            </w:r>
            <w:r w:rsidRPr="00276CA4">
              <w:rPr>
                <w:sz w:val="20"/>
              </w:rPr>
              <w:t>commissioned defence force member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139211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56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laboratory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139913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57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quality assurance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139914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58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sports administrator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139915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59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specialist managers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139999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60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cafe or restaurant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141111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61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caravan park and camping ground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141211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62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hotel or motel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141311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63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licensed club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141411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64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bed and breakfast operator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141911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65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retirement village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141912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66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accommodation and hospitality managers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141999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67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retail manager (general)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142111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68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antique dealer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142112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69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betting agency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142113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70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hair or beauty salon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142114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71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post office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142115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72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travel agency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142116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73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amusement centre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149111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74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fitness centre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149112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75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sports centre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149113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76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call or contact centre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149211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77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customer service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149212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78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conference and event organiser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149311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79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fleet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149411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80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railway station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149412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81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transport company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149413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82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boarding kennel or cattery operator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149911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83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cinema or theatre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149912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84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facilities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149913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85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financial institution branch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149914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86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equipment hire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149915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87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hospitality, retail and service managers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149999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88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actor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211111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89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entertainer or variety artist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211113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90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actors, dancers and other entertainers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211199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91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composer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211211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92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singer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211214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93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music professionals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211299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94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photographer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211311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95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painter (visual arts)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211411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96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potter or ceramic artist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211412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97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sculptor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211413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98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visual arts and crafts professionals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211499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99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media producer (excluding video)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100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radio presenter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101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television presenter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212114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102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author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103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book or script editor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104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art director (film, television or stage)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105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director (film, television, radio or stage)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212312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106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director of photography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212313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107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film and video editor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212314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108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program director (television or radio)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212315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109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stage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212316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110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technical director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212317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111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video producer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212318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112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film, television, radio and stage directors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212399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113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copywriter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114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newspaper or periodical editor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212412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115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print journalist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212413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116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radio journalist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212414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117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technical writer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212415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118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television journalist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212416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119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journalists and other writers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212499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120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company secretary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221211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121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corporate treasurer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221212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122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commodities trader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222111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123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finance broker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222112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124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insurance broker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222113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125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financial brokers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222199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126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financial market dealer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222211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127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futures trader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222212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128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stockbroking dealer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222213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129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financial dealers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222299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130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financial investment adviser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222311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131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financial investment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222312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132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human resource adviser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223111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133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recruitment consultant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223112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134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workplace relations adviser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223113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135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ICT trainer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223211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136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training and development professional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223311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137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mathematician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224112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138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archivist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224211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139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gallery or museum curator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224212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140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health information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224213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141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records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224214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142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intelligence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224411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143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policy analyst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224412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144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librarian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224611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145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organisation and methods analyst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224712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146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electorate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224911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147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liaison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224912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148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migration agent (</w:t>
            </w:r>
            <w:proofErr w:type="spellStart"/>
            <w:r w:rsidRPr="00276CA4">
              <w:rPr>
                <w:sz w:val="20"/>
              </w:rPr>
              <w:t>Aus</w:t>
            </w:r>
            <w:proofErr w:type="spellEnd"/>
            <w:r w:rsidRPr="00276CA4">
              <w:rPr>
                <w:sz w:val="20"/>
              </w:rPr>
              <w:t>) / immigration consultant (NZ)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224913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149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patents examiner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224914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150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information and organisation professionals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224999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151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advertising specialist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225111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152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market research analyst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225112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153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marketing specialist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225113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154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ICT account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225211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155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ICT business development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225212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156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ICT sales representative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225213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157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public relations professional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225311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158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sales representative (industrial products)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225411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159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sales representative (medical and pharmaceutical products)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225412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160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technical sales representatives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225499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161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aeroplane pilot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231111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162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air traffic controller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231112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163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flying instructor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231113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164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helicopter pilot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231114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165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air transport professionals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231199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166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master fisher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231211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167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ship’s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231212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168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ship’s master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231213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169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ship’s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231214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170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marine surveyor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231215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171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marine transport professionals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231299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172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fashion designer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232311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173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industrial designer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232312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174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jewellery designer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232313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175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graphic designer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232411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176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illustrator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232412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177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multimedia designer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232413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178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web designer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232414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179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interior designer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232511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180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urban and regional planner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232611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181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wine maker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234213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182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conservation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234311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183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park ranger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234314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184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geologist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234411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185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exercise physiologist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234915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186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 xml:space="preserve">kaiako </w:t>
            </w:r>
            <w:proofErr w:type="spellStart"/>
            <w:r w:rsidRPr="00276CA4">
              <w:rPr>
                <w:sz w:val="20"/>
              </w:rPr>
              <w:t>kohanga</w:t>
            </w:r>
            <w:proofErr w:type="spellEnd"/>
            <w:r w:rsidRPr="00276CA4">
              <w:rPr>
                <w:sz w:val="20"/>
              </w:rPr>
              <w:t xml:space="preserve"> reo (Maori language nest teacher)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241112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187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 xml:space="preserve">kaiako </w:t>
            </w:r>
            <w:proofErr w:type="spellStart"/>
            <w:r w:rsidRPr="00276CA4">
              <w:rPr>
                <w:sz w:val="20"/>
              </w:rPr>
              <w:t>kura</w:t>
            </w:r>
            <w:proofErr w:type="spellEnd"/>
            <w:r w:rsidRPr="00276CA4">
              <w:rPr>
                <w:sz w:val="20"/>
              </w:rPr>
              <w:t xml:space="preserve"> </w:t>
            </w:r>
            <w:proofErr w:type="spellStart"/>
            <w:r w:rsidRPr="00276CA4">
              <w:rPr>
                <w:sz w:val="20"/>
              </w:rPr>
              <w:t>kaupapa</w:t>
            </w:r>
            <w:proofErr w:type="spellEnd"/>
            <w:r w:rsidRPr="00276CA4">
              <w:rPr>
                <w:sz w:val="20"/>
              </w:rPr>
              <w:t xml:space="preserve"> </w:t>
            </w:r>
            <w:proofErr w:type="spellStart"/>
            <w:r w:rsidRPr="00276CA4">
              <w:rPr>
                <w:sz w:val="20"/>
              </w:rPr>
              <w:t>maori</w:t>
            </w:r>
            <w:proofErr w:type="spellEnd"/>
            <w:r w:rsidRPr="00276CA4">
              <w:rPr>
                <w:sz w:val="20"/>
              </w:rPr>
              <w:t xml:space="preserve"> (Maori</w:t>
            </w:r>
            <w:r w:rsidR="00276CA4">
              <w:rPr>
                <w:sz w:val="20"/>
              </w:rPr>
              <w:noBreakHyphen/>
            </w:r>
            <w:r w:rsidRPr="00276CA4">
              <w:rPr>
                <w:sz w:val="20"/>
              </w:rPr>
              <w:t>medium primary school teacher)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241211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188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proofErr w:type="spellStart"/>
            <w:r w:rsidRPr="00276CA4">
              <w:rPr>
                <w:sz w:val="20"/>
              </w:rPr>
              <w:t>pouako</w:t>
            </w:r>
            <w:proofErr w:type="spellEnd"/>
            <w:r w:rsidRPr="00276CA4">
              <w:rPr>
                <w:sz w:val="20"/>
              </w:rPr>
              <w:t xml:space="preserve"> </w:t>
            </w:r>
            <w:proofErr w:type="spellStart"/>
            <w:r w:rsidRPr="00276CA4">
              <w:rPr>
                <w:sz w:val="20"/>
              </w:rPr>
              <w:t>kura</w:t>
            </w:r>
            <w:proofErr w:type="spellEnd"/>
            <w:r w:rsidRPr="00276CA4">
              <w:rPr>
                <w:sz w:val="20"/>
              </w:rPr>
              <w:t xml:space="preserve"> </w:t>
            </w:r>
            <w:proofErr w:type="spellStart"/>
            <w:r w:rsidRPr="00276CA4">
              <w:rPr>
                <w:sz w:val="20"/>
              </w:rPr>
              <w:t>kaupapa</w:t>
            </w:r>
            <w:proofErr w:type="spellEnd"/>
            <w:r w:rsidRPr="00276CA4">
              <w:rPr>
                <w:sz w:val="20"/>
              </w:rPr>
              <w:t xml:space="preserve"> </w:t>
            </w:r>
            <w:proofErr w:type="spellStart"/>
            <w:r w:rsidRPr="00276CA4">
              <w:rPr>
                <w:sz w:val="20"/>
              </w:rPr>
              <w:t>maori</w:t>
            </w:r>
            <w:proofErr w:type="spellEnd"/>
            <w:r w:rsidRPr="00276CA4">
              <w:rPr>
                <w:sz w:val="20"/>
              </w:rPr>
              <w:t xml:space="preserve"> (Maori</w:t>
            </w:r>
            <w:r w:rsidR="00276CA4">
              <w:rPr>
                <w:sz w:val="20"/>
              </w:rPr>
              <w:noBreakHyphen/>
            </w:r>
            <w:r w:rsidRPr="00276CA4">
              <w:rPr>
                <w:sz w:val="20"/>
              </w:rPr>
              <w:t>medium primary school senior teacher)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241212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189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primary school teacher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241213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190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middle school teacher (</w:t>
            </w:r>
            <w:proofErr w:type="spellStart"/>
            <w:r w:rsidRPr="00276CA4">
              <w:rPr>
                <w:sz w:val="20"/>
              </w:rPr>
              <w:t>Aus</w:t>
            </w:r>
            <w:proofErr w:type="spellEnd"/>
            <w:r w:rsidRPr="00276CA4">
              <w:rPr>
                <w:sz w:val="20"/>
              </w:rPr>
              <w:t>) / intermediate school teacher (NZ)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241311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191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university tutor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242112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192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vocational education teacher (</w:t>
            </w:r>
            <w:proofErr w:type="spellStart"/>
            <w:r w:rsidRPr="00276CA4">
              <w:rPr>
                <w:sz w:val="20"/>
              </w:rPr>
              <w:t>Aus</w:t>
            </w:r>
            <w:proofErr w:type="spellEnd"/>
            <w:r w:rsidRPr="00276CA4">
              <w:rPr>
                <w:sz w:val="20"/>
              </w:rPr>
              <w:t>) / polytechnic teacher (NZ)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242211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bookmarkStart w:id="10" w:name="_GoBack"/>
            <w:bookmarkEnd w:id="10"/>
            <w:r w:rsidRPr="00276CA4">
              <w:rPr>
                <w:color w:val="000000"/>
                <w:sz w:val="20"/>
              </w:rPr>
              <w:t>193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education adviser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249111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194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education reviewer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249112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195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art teacher (private tuition)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249211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196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dance teacher (private tuition)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249212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197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drama teacher (private tuition)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249213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198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music teacher (private tuition)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249214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199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private tutors and teachers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249299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200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rFonts w:eastAsia="Times New Roman"/>
                <w:sz w:val="20"/>
                <w:lang w:eastAsia="en-AU"/>
              </w:rPr>
            </w:pPr>
            <w:r w:rsidRPr="00276CA4">
              <w:rPr>
                <w:rFonts w:eastAsia="Times New Roman"/>
                <w:sz w:val="20"/>
                <w:lang w:eastAsia="en-AU"/>
              </w:rPr>
              <w:t>teacher of English to speakers of other languages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rFonts w:eastAsia="Times New Roman"/>
                <w:sz w:val="20"/>
                <w:lang w:eastAsia="en-AU"/>
              </w:rPr>
            </w:pPr>
            <w:r w:rsidRPr="00276CA4">
              <w:rPr>
                <w:rFonts w:eastAsia="Times New Roman"/>
                <w:sz w:val="20"/>
                <w:lang w:eastAsia="en-AU"/>
              </w:rPr>
              <w:t>249311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201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rFonts w:eastAsia="Times New Roman"/>
                <w:sz w:val="20"/>
                <w:lang w:eastAsia="en-AU"/>
              </w:rPr>
            </w:pPr>
            <w:r w:rsidRPr="00276CA4">
              <w:rPr>
                <w:rFonts w:eastAsia="Times New Roman"/>
                <w:sz w:val="20"/>
                <w:lang w:eastAsia="en-AU"/>
              </w:rPr>
              <w:t>dietitian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rFonts w:eastAsia="Times New Roman"/>
                <w:sz w:val="20"/>
                <w:lang w:eastAsia="en-AU"/>
              </w:rPr>
            </w:pPr>
            <w:r w:rsidRPr="00276CA4">
              <w:rPr>
                <w:rFonts w:eastAsia="Times New Roman"/>
                <w:sz w:val="20"/>
                <w:lang w:eastAsia="en-AU"/>
              </w:rPr>
              <w:t>251111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202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rFonts w:eastAsia="Times New Roman"/>
                <w:sz w:val="20"/>
                <w:lang w:eastAsia="en-AU"/>
              </w:rPr>
            </w:pPr>
            <w:r w:rsidRPr="00276CA4">
              <w:rPr>
                <w:rFonts w:eastAsia="Times New Roman"/>
                <w:sz w:val="20"/>
                <w:lang w:eastAsia="en-AU"/>
              </w:rPr>
              <w:t>nutritionist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rFonts w:eastAsia="Times New Roman"/>
                <w:sz w:val="20"/>
                <w:lang w:eastAsia="en-AU"/>
              </w:rPr>
            </w:pPr>
            <w:r w:rsidRPr="00276CA4">
              <w:rPr>
                <w:rFonts w:eastAsia="Times New Roman"/>
                <w:sz w:val="20"/>
                <w:lang w:eastAsia="en-AU"/>
              </w:rPr>
              <w:t>251112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203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rFonts w:eastAsia="Times New Roman"/>
                <w:sz w:val="20"/>
                <w:lang w:eastAsia="en-AU"/>
              </w:rPr>
            </w:pPr>
            <w:r w:rsidRPr="00276CA4">
              <w:rPr>
                <w:rFonts w:eastAsia="Times New Roman"/>
                <w:sz w:val="20"/>
                <w:lang w:eastAsia="en-AU"/>
              </w:rPr>
              <w:t>environmental health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rFonts w:eastAsia="Times New Roman"/>
                <w:sz w:val="20"/>
                <w:lang w:eastAsia="en-AU"/>
              </w:rPr>
            </w:pPr>
            <w:r w:rsidRPr="00276CA4">
              <w:rPr>
                <w:rFonts w:eastAsia="Times New Roman"/>
                <w:sz w:val="20"/>
                <w:lang w:eastAsia="en-AU"/>
              </w:rPr>
              <w:t>251311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204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rFonts w:eastAsia="Times New Roman"/>
                <w:sz w:val="20"/>
                <w:lang w:eastAsia="en-AU"/>
              </w:rPr>
            </w:pPr>
            <w:r w:rsidRPr="00276CA4">
              <w:rPr>
                <w:rFonts w:eastAsia="Times New Roman"/>
                <w:sz w:val="20"/>
                <w:lang w:eastAsia="en-AU"/>
              </w:rPr>
              <w:t>occupational health and safety adviser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rFonts w:eastAsia="Times New Roman"/>
                <w:sz w:val="20"/>
                <w:lang w:eastAsia="en-AU"/>
              </w:rPr>
            </w:pPr>
            <w:r w:rsidRPr="00276CA4">
              <w:rPr>
                <w:rFonts w:eastAsia="Times New Roman"/>
                <w:sz w:val="20"/>
                <w:lang w:eastAsia="en-AU"/>
              </w:rPr>
              <w:t>251312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205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orthoptist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251412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206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hospital pharmacist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251511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207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industrial pharmacist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251512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208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retail pharmacist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251513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209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health promotion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251911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210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health diagnostic and promotion professionals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251999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211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acupuncturist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252211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212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homoeopath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252212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213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naturopath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252213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214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traditional Chinese medicine practitioner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252214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215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traditional Maori health practitioner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252215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216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complementary health therapists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252299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217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dental specialist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252311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218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dentist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252312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219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resident medical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253112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220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anaesthetist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253211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221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nurse educator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254211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222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nurse researcher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254212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223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nurse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254311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224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web developer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261212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225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software tester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261314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226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database administrator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262111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227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systems administrator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262113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228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network administrator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263112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229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network analyst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263113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230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ICT quality assurance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263211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231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ICT support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263212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232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ICT systems test engineer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263213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233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ICT support and test engineers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263299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234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judge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271211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235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magistrate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271212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236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tribunal member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271213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237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intellectual property lawyer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271214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238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judicial and other legal professionals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271299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239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careers counsellor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272111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240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drug and alcohol counsellor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272112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241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family and marriage counsellor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272113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242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rehabilitation counsellor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272114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243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student counsellor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272115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244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counsellors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272199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245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psychotherapist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272314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246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historian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272411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247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interpreter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272412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248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translator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272413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249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archaeologist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272414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250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social professionals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272499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251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community arts worker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272611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252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recreation officer (</w:t>
            </w:r>
            <w:proofErr w:type="spellStart"/>
            <w:r w:rsidRPr="00276CA4">
              <w:rPr>
                <w:sz w:val="20"/>
              </w:rPr>
              <w:t>Aus</w:t>
            </w:r>
            <w:proofErr w:type="spellEnd"/>
            <w:r w:rsidRPr="00276CA4">
              <w:rPr>
                <w:sz w:val="20"/>
              </w:rPr>
              <w:t>) / recreation coordinator (NZ)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272612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253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welfare worker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272613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254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agricultural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255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anaesthetic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256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cardiac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257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medical laboratory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258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operating theatre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311214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259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pharmacy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311215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260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pathology collector (</w:t>
            </w:r>
            <w:proofErr w:type="spellStart"/>
            <w:r w:rsidRPr="00276CA4">
              <w:rPr>
                <w:sz w:val="20"/>
              </w:rPr>
              <w:t>Aus</w:t>
            </w:r>
            <w:proofErr w:type="spellEnd"/>
            <w:r w:rsidRPr="00276CA4">
              <w:rPr>
                <w:sz w:val="20"/>
              </w:rPr>
              <w:t>) / phlebotomist (NZ)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311216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261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medical technicians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311299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262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fisheries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263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meat inspector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311312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264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quarantine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311313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265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primary products inspectors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311399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266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chemistry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267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earth science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311412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268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life science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311413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269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school laboratory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311414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270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hydrographer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311415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271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science technicians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311499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272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architectural draftsperson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312111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273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building associate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312112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274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building inspector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312113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275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construction estimator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312114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276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plumbing inspector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312115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277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surveying or spatial science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312116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278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architectural, building and surveying technicians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312199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279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electronic engineering draftsperson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312411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280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electronic engineering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312412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281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mechanical engineering draftsperson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312511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282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mechanical engineering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312512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283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safety inspector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312611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284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maintenance planner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312911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285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metallurgical or materials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312912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286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mine deputy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312913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287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building and engineering technicians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312999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288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hardware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313111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289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ICT customer support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313112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290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web administrator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313113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291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ICT support technicians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313199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292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blacksmith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322111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293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electroplater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322112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294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farrier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322113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295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metal casting trades worker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322114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296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metal polisher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322115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297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aircraft maintenance engineer (avionics)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323111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298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aircraft maintenance engineer (mechanical)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323112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299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aircraft maintenance engineer (structures)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323113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300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textile, clothing and footwear mechanic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323215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301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metal fitters and machinists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323299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302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engraver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323311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303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gunsmith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323312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304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precision instrument maker and repairer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323314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305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saw maker and repairer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323315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306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watch and clock maker and repairer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323316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307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engineering patternmaker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323411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308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toolmaker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323412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309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vehicle body builder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324211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310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vehicle trimmer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324212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311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vehicle painter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324311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312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floor finisher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332111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313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roof tiler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333311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314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 xml:space="preserve">electrical </w:t>
            </w:r>
            <w:proofErr w:type="spellStart"/>
            <w:r w:rsidRPr="00276CA4">
              <w:rPr>
                <w:sz w:val="20"/>
              </w:rPr>
              <w:t>linesworker</w:t>
            </w:r>
            <w:proofErr w:type="spellEnd"/>
            <w:r w:rsidRPr="00276CA4">
              <w:rPr>
                <w:sz w:val="20"/>
              </w:rPr>
              <w:t xml:space="preserve"> (</w:t>
            </w:r>
            <w:proofErr w:type="spellStart"/>
            <w:r w:rsidRPr="00276CA4">
              <w:rPr>
                <w:sz w:val="20"/>
              </w:rPr>
              <w:t>Aus</w:t>
            </w:r>
            <w:proofErr w:type="spellEnd"/>
            <w:r w:rsidRPr="00276CA4">
              <w:rPr>
                <w:sz w:val="20"/>
              </w:rPr>
              <w:t>) / electrical line mechanic (NZ)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342211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315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business machine mechanic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342311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316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communications operator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342312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317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proofErr w:type="spellStart"/>
            <w:r w:rsidRPr="00276CA4">
              <w:rPr>
                <w:sz w:val="20"/>
              </w:rPr>
              <w:t>cabler</w:t>
            </w:r>
            <w:proofErr w:type="spellEnd"/>
            <w:r w:rsidRPr="00276CA4">
              <w:rPr>
                <w:sz w:val="20"/>
              </w:rPr>
              <w:t xml:space="preserve"> (data and telecommunications)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342411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318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telecommunications cable jointer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342412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319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 xml:space="preserve">telecommunications </w:t>
            </w:r>
            <w:proofErr w:type="spellStart"/>
            <w:r w:rsidRPr="00276CA4">
              <w:rPr>
                <w:sz w:val="20"/>
              </w:rPr>
              <w:t>linesworker</w:t>
            </w:r>
            <w:proofErr w:type="spellEnd"/>
            <w:r w:rsidRPr="00276CA4">
              <w:rPr>
                <w:sz w:val="20"/>
              </w:rPr>
              <w:t xml:space="preserve"> (</w:t>
            </w:r>
            <w:proofErr w:type="spellStart"/>
            <w:r w:rsidRPr="00276CA4">
              <w:rPr>
                <w:sz w:val="20"/>
              </w:rPr>
              <w:t>Aus</w:t>
            </w:r>
            <w:proofErr w:type="spellEnd"/>
            <w:r w:rsidRPr="00276CA4">
              <w:rPr>
                <w:sz w:val="20"/>
              </w:rPr>
              <w:t>) / telecommunications line mechanic (NZ)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342413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320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telecommunications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342414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321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baker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351111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322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proofErr w:type="spellStart"/>
            <w:r w:rsidRPr="00276CA4">
              <w:rPr>
                <w:sz w:val="20"/>
              </w:rPr>
              <w:t>pastrycook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351112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323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butcher or smallgoods maker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351211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324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cook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351411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325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dog handler or trainer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361111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326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pet groomer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361113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327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zookeeper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361114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328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kennel hand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361115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329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animal attendants and trainers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361199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330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shearer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361211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331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veterinary nurse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361311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332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florist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362111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333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gardener (general)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362211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334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arborist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362212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335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landscape gardener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362213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336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greenkeeper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362311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337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nurseryperson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362411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338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hairdresser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391111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339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print finisher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392111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340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screen printer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392112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341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graphic pre</w:t>
            </w:r>
            <w:r w:rsidR="00276CA4">
              <w:rPr>
                <w:sz w:val="20"/>
              </w:rPr>
              <w:noBreakHyphen/>
            </w:r>
            <w:r w:rsidRPr="00276CA4">
              <w:rPr>
                <w:sz w:val="20"/>
              </w:rPr>
              <w:t>press trades worker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392211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342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printing machinist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392311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343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small offset printer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392312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344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canvas goods fabricator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393111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345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leather goods maker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393112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346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sail maker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393113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347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shoemaker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393114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348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apparel cutter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393211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349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clothing patternmaker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393212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350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dressmaker or tailor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393213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351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clothing trades workers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393299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352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upholsterer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393311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353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furniture finisher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394211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354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picture framer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394212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355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wood machinist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394213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356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wood turner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394214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357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wood machinists and other wood trades workers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394299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358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chemical plant operator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359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gas or petroleum operator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360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power generation plant operator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361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gallery or museum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362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library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399312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363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jeweller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364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broadcast transmitter operator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399511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365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camera operator (film, television or video)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399512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366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light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399513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367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proofErr w:type="spellStart"/>
            <w:r w:rsidRPr="00276CA4">
              <w:rPr>
                <w:sz w:val="20"/>
              </w:rPr>
              <w:t>make up</w:t>
            </w:r>
            <w:proofErr w:type="spellEnd"/>
            <w:r w:rsidRPr="00276CA4">
              <w:rPr>
                <w:sz w:val="20"/>
              </w:rPr>
              <w:t xml:space="preserve"> artist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399514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368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musical instrument maker or repairer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399515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369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sound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399516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370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television equipment operator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399517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371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performing arts technicians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399599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372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proofErr w:type="spellStart"/>
            <w:r w:rsidRPr="00276CA4">
              <w:rPr>
                <w:sz w:val="20"/>
              </w:rPr>
              <w:t>signwriter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399611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373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diver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399911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374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interior decorator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399912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375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optical dispenser (</w:t>
            </w:r>
            <w:proofErr w:type="spellStart"/>
            <w:r w:rsidRPr="00276CA4">
              <w:rPr>
                <w:sz w:val="20"/>
              </w:rPr>
              <w:t>Aus</w:t>
            </w:r>
            <w:proofErr w:type="spellEnd"/>
            <w:r w:rsidRPr="00276CA4">
              <w:rPr>
                <w:sz w:val="20"/>
              </w:rPr>
              <w:t>) / dispensing optician (NZ)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399913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376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optical mechanic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399914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377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photographer’s assistant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399915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378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plastics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399916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379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wool classer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399917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380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fire protection equipment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399918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381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technicians and trades workers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399999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382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ambulance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383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intensive care ambulance paramedic (</w:t>
            </w:r>
            <w:proofErr w:type="spellStart"/>
            <w:r w:rsidRPr="00276CA4">
              <w:rPr>
                <w:sz w:val="20"/>
              </w:rPr>
              <w:t>Aus</w:t>
            </w:r>
            <w:proofErr w:type="spellEnd"/>
            <w:r w:rsidRPr="00276CA4">
              <w:rPr>
                <w:sz w:val="20"/>
              </w:rPr>
              <w:t>) / ambulance paramedic (NZ)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384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dental hygienist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385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dental prosthetist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386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dental technician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387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dental therapist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411214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388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diversional therapist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389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enrolled nurse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390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mothercraft nurse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411412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391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Aboriginal and Torres Strait Islander health worker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411511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392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proofErr w:type="spellStart"/>
            <w:r w:rsidRPr="00276CA4">
              <w:rPr>
                <w:sz w:val="20"/>
              </w:rPr>
              <w:t>kaiawhina</w:t>
            </w:r>
            <w:proofErr w:type="spellEnd"/>
            <w:r w:rsidRPr="00276CA4">
              <w:rPr>
                <w:sz w:val="20"/>
              </w:rPr>
              <w:t xml:space="preserve"> (</w:t>
            </w:r>
            <w:proofErr w:type="spellStart"/>
            <w:r w:rsidRPr="00276CA4">
              <w:rPr>
                <w:sz w:val="20"/>
              </w:rPr>
              <w:t>hauora</w:t>
            </w:r>
            <w:proofErr w:type="spellEnd"/>
            <w:r w:rsidRPr="00276CA4">
              <w:rPr>
                <w:sz w:val="20"/>
              </w:rPr>
              <w:t>) (Maori health assistant)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411512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393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massage therapist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411611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394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community worker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411711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395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disabilities services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411712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396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family support worker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411713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397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parole or probation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411714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398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residential care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411715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399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youth worker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411716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400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child care worker (group leaders only)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421111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401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hotel service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431411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402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 xml:space="preserve">defence force member </w:t>
            </w:r>
            <w:r w:rsidR="00276CA4">
              <w:rPr>
                <w:sz w:val="20"/>
              </w:rPr>
              <w:noBreakHyphen/>
            </w:r>
            <w:r w:rsidRPr="00276CA4">
              <w:rPr>
                <w:sz w:val="20"/>
              </w:rPr>
              <w:t xml:space="preserve"> other ranks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441111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403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emergency service worker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441211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404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fire fighter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441212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405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detective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441311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406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police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441312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407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security consultant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442216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408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driving instructor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451211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409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funeral director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451311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410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funeral workers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451399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411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flight attendant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451711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412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travel attendants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451799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413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first aid trainer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451815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414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diving instructor (open water)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452311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415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gymnastics coach or instructor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452312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416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horse riding coach or instructor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452313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417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proofErr w:type="spellStart"/>
            <w:r w:rsidRPr="00276CA4">
              <w:rPr>
                <w:sz w:val="20"/>
              </w:rPr>
              <w:t>snowsport</w:t>
            </w:r>
            <w:proofErr w:type="spellEnd"/>
            <w:r w:rsidRPr="00276CA4">
              <w:rPr>
                <w:sz w:val="20"/>
              </w:rPr>
              <w:t xml:space="preserve"> instructor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452314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418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swimming coach or instructor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452315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419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other sports coach or instructor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452317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420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dog or horse racing official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452318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421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sports development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452321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422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sports umpire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452322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423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other sports official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452323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424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golfer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452412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425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jockey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452413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426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lifeguard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452414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427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sportspersons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452499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428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contract administrator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511111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429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program or project administrator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511112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430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office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512111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431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health practice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512211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432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practice managers (</w:t>
            </w:r>
            <w:proofErr w:type="spellStart"/>
            <w:r w:rsidRPr="00276CA4">
              <w:rPr>
                <w:sz w:val="20"/>
              </w:rPr>
              <w:t>nec</w:t>
            </w:r>
            <w:proofErr w:type="spellEnd"/>
            <w:r w:rsidRPr="00276CA4">
              <w:rPr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512299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433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personal assistant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521111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434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secretary (general)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521211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435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legal secretary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521212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436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call or contact centre team leader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541111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437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conveyancer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599111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438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legal executive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599112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439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clerk of court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599211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440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court bailiff or sheriff (</w:t>
            </w:r>
            <w:proofErr w:type="spellStart"/>
            <w:r w:rsidRPr="00276CA4">
              <w:rPr>
                <w:sz w:val="20"/>
              </w:rPr>
              <w:t>Aus</w:t>
            </w:r>
            <w:proofErr w:type="spellEnd"/>
            <w:r w:rsidRPr="00276CA4">
              <w:rPr>
                <w:sz w:val="20"/>
              </w:rPr>
              <w:t>) / court collections officer (NZ)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599212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441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court orderly (</w:t>
            </w:r>
            <w:proofErr w:type="spellStart"/>
            <w:r w:rsidRPr="00276CA4">
              <w:rPr>
                <w:sz w:val="20"/>
              </w:rPr>
              <w:t>Aus</w:t>
            </w:r>
            <w:proofErr w:type="spellEnd"/>
            <w:r w:rsidRPr="00276CA4">
              <w:rPr>
                <w:sz w:val="20"/>
              </w:rPr>
              <w:t>) / court registry officer (NZ)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599213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442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law clerk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599214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443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trust officer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599215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444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insurance investigator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599611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445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insurance loss adjuster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599612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446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insurance risk surveyor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599613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447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clinical coder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599915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448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auctioneer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611111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449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stock and station agent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611112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450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insurance agent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611211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451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business broker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612111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452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property manager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612112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453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real estate agency principal (</w:t>
            </w:r>
            <w:proofErr w:type="spellStart"/>
            <w:r w:rsidRPr="00276CA4">
              <w:rPr>
                <w:sz w:val="20"/>
              </w:rPr>
              <w:t>Aus</w:t>
            </w:r>
            <w:proofErr w:type="spellEnd"/>
            <w:r w:rsidRPr="00276CA4">
              <w:rPr>
                <w:sz w:val="20"/>
              </w:rPr>
              <w:t>) / real estate agency licensee (NZ)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612113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454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real estate agent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612114</w:t>
            </w:r>
          </w:p>
        </w:tc>
      </w:tr>
      <w:tr w:rsidR="00231A69" w:rsidRPr="00276CA4" w:rsidTr="00003904">
        <w:tc>
          <w:tcPr>
            <w:tcW w:w="673" w:type="dxa"/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455</w:t>
            </w:r>
          </w:p>
        </w:tc>
        <w:tc>
          <w:tcPr>
            <w:tcW w:w="5559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real estate representative</w:t>
            </w:r>
          </w:p>
        </w:tc>
        <w:tc>
          <w:tcPr>
            <w:tcW w:w="2127" w:type="dxa"/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612115</w:t>
            </w:r>
          </w:p>
        </w:tc>
      </w:tr>
      <w:tr w:rsidR="00231A69" w:rsidRPr="00276CA4" w:rsidTr="00003904">
        <w:tc>
          <w:tcPr>
            <w:tcW w:w="673" w:type="dxa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456</w:t>
            </w:r>
          </w:p>
        </w:tc>
        <w:tc>
          <w:tcPr>
            <w:tcW w:w="5559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retail buyer</w:t>
            </w:r>
          </w:p>
        </w:tc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639211</w:t>
            </w:r>
          </w:p>
        </w:tc>
      </w:tr>
      <w:tr w:rsidR="00231A69" w:rsidRPr="00276CA4" w:rsidTr="00003904">
        <w:tc>
          <w:tcPr>
            <w:tcW w:w="6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  <w:hideMark/>
          </w:tcPr>
          <w:p w:rsidR="00231A69" w:rsidRPr="00276CA4" w:rsidRDefault="003A5B6D" w:rsidP="00003904">
            <w:pPr>
              <w:rPr>
                <w:color w:val="000000"/>
                <w:sz w:val="20"/>
              </w:rPr>
            </w:pPr>
            <w:r w:rsidRPr="00276CA4">
              <w:rPr>
                <w:color w:val="000000"/>
                <w:sz w:val="20"/>
              </w:rPr>
              <w:t>457</w:t>
            </w:r>
          </w:p>
        </w:tc>
        <w:tc>
          <w:tcPr>
            <w:tcW w:w="5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wool buyer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31A69" w:rsidRPr="00276CA4" w:rsidRDefault="00231A69" w:rsidP="00003904">
            <w:pPr>
              <w:rPr>
                <w:sz w:val="20"/>
              </w:rPr>
            </w:pPr>
            <w:r w:rsidRPr="00276CA4">
              <w:rPr>
                <w:sz w:val="20"/>
              </w:rPr>
              <w:t>639212</w:t>
            </w:r>
          </w:p>
        </w:tc>
      </w:tr>
    </w:tbl>
    <w:p w:rsidR="00231A69" w:rsidRPr="00276CA4" w:rsidRDefault="00231A69" w:rsidP="009F7D4E">
      <w:pPr>
        <w:pStyle w:val="Tabletext"/>
      </w:pPr>
    </w:p>
    <w:p w:rsidR="00A04CC5" w:rsidRPr="00276CA4" w:rsidRDefault="00A04CC5" w:rsidP="00A04CC5">
      <w:pPr>
        <w:pStyle w:val="ActHead2"/>
        <w:pageBreakBefore/>
      </w:pPr>
      <w:bookmarkStart w:id="11" w:name="_Toc2071551"/>
      <w:r w:rsidRPr="00276CA4">
        <w:rPr>
          <w:rStyle w:val="CharPartNo"/>
        </w:rPr>
        <w:t>Part</w:t>
      </w:r>
      <w:r w:rsidR="00276CA4" w:rsidRPr="00276CA4">
        <w:rPr>
          <w:rStyle w:val="CharPartNo"/>
        </w:rPr>
        <w:t> </w:t>
      </w:r>
      <w:r w:rsidRPr="00276CA4">
        <w:rPr>
          <w:rStyle w:val="CharPartNo"/>
        </w:rPr>
        <w:t>3</w:t>
      </w:r>
      <w:r w:rsidRPr="00276CA4">
        <w:t>—</w:t>
      </w:r>
      <w:r w:rsidRPr="00276CA4">
        <w:rPr>
          <w:rStyle w:val="CharPartText"/>
        </w:rPr>
        <w:t xml:space="preserve">Application </w:t>
      </w:r>
      <w:r w:rsidR="00824E83" w:rsidRPr="00276CA4">
        <w:rPr>
          <w:rStyle w:val="CharPartText"/>
        </w:rPr>
        <w:t>and saving</w:t>
      </w:r>
      <w:r w:rsidR="002722F8" w:rsidRPr="00276CA4">
        <w:rPr>
          <w:rStyle w:val="CharPartText"/>
        </w:rPr>
        <w:t>s</w:t>
      </w:r>
      <w:r w:rsidR="002726FE" w:rsidRPr="00276CA4">
        <w:rPr>
          <w:rStyle w:val="CharPartText"/>
        </w:rPr>
        <w:t xml:space="preserve"> </w:t>
      </w:r>
      <w:r w:rsidRPr="00276CA4">
        <w:rPr>
          <w:rStyle w:val="CharPartText"/>
        </w:rPr>
        <w:t>provisions</w:t>
      </w:r>
      <w:bookmarkEnd w:id="11"/>
    </w:p>
    <w:p w:rsidR="00A04CC5" w:rsidRPr="00276CA4" w:rsidRDefault="00A04CC5" w:rsidP="00A04CC5">
      <w:pPr>
        <w:pStyle w:val="Header"/>
      </w:pPr>
      <w:r w:rsidRPr="00276CA4">
        <w:rPr>
          <w:rStyle w:val="CharDivNo"/>
        </w:rPr>
        <w:t xml:space="preserve"> </w:t>
      </w:r>
      <w:r w:rsidRPr="00276CA4">
        <w:rPr>
          <w:rStyle w:val="CharDivText"/>
        </w:rPr>
        <w:t xml:space="preserve"> </w:t>
      </w:r>
    </w:p>
    <w:p w:rsidR="00A04CC5" w:rsidRPr="00276CA4" w:rsidRDefault="00231A69" w:rsidP="00A04CC5">
      <w:pPr>
        <w:pStyle w:val="ActHead5"/>
      </w:pPr>
      <w:bookmarkStart w:id="12" w:name="_Toc2071552"/>
      <w:r w:rsidRPr="00276CA4">
        <w:rPr>
          <w:rStyle w:val="CharSectno"/>
        </w:rPr>
        <w:t>9</w:t>
      </w:r>
      <w:r w:rsidR="00A04CC5" w:rsidRPr="00276CA4">
        <w:t xml:space="preserve">  Application of this instrument</w:t>
      </w:r>
      <w:bookmarkEnd w:id="12"/>
    </w:p>
    <w:p w:rsidR="002722F8" w:rsidRPr="00276CA4" w:rsidRDefault="00231A69" w:rsidP="00D56E8D">
      <w:pPr>
        <w:pStyle w:val="subsection"/>
      </w:pPr>
      <w:r w:rsidRPr="00276CA4">
        <w:tab/>
      </w:r>
      <w:r w:rsidRPr="00276CA4">
        <w:tab/>
      </w:r>
      <w:r w:rsidR="002B69AD" w:rsidRPr="00276CA4">
        <w:t>This instrument applies in relation to an application for approval of a nomination that is made on or after the</w:t>
      </w:r>
      <w:r w:rsidR="002722F8" w:rsidRPr="00276CA4">
        <w:t xml:space="preserve"> day this instrument commences.</w:t>
      </w:r>
    </w:p>
    <w:p w:rsidR="00A04CC5" w:rsidRPr="00276CA4" w:rsidRDefault="00231A69" w:rsidP="00A04CC5">
      <w:pPr>
        <w:pStyle w:val="ActHead5"/>
      </w:pPr>
      <w:bookmarkStart w:id="13" w:name="_Toc2071553"/>
      <w:r w:rsidRPr="00276CA4">
        <w:rPr>
          <w:rStyle w:val="CharSectno"/>
        </w:rPr>
        <w:t>10</w:t>
      </w:r>
      <w:r w:rsidR="00A04CC5" w:rsidRPr="00276CA4">
        <w:t xml:space="preserve">  Continued application of IMMI 18/043</w:t>
      </w:r>
      <w:bookmarkEnd w:id="13"/>
    </w:p>
    <w:p w:rsidR="000B48AD" w:rsidRPr="00276CA4" w:rsidRDefault="001B52BF" w:rsidP="00F45BA6">
      <w:pPr>
        <w:pStyle w:val="subsection"/>
        <w:sectPr w:rsidR="000B48AD" w:rsidRPr="00276CA4" w:rsidSect="00E337C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r w:rsidRPr="00276CA4">
        <w:tab/>
      </w:r>
      <w:r w:rsidRPr="00276CA4">
        <w:tab/>
        <w:t xml:space="preserve">Despite the repeal of the </w:t>
      </w:r>
      <w:r w:rsidRPr="00276CA4">
        <w:rPr>
          <w:i/>
        </w:rPr>
        <w:t>Migration (IMMI 18/043: Specification of Occupations—Subclass 187 Visa) Instrument 2018</w:t>
      </w:r>
      <w:r w:rsidRPr="00276CA4">
        <w:t xml:space="preserve"> by this instrument, that instrument, as in force immediately before the day this instrument commences, continues to apply in relation to an application for approval of a nomination made before that day.</w:t>
      </w:r>
    </w:p>
    <w:p w:rsidR="00A04CC5" w:rsidRPr="00276CA4" w:rsidRDefault="00A04CC5" w:rsidP="00A04CC5">
      <w:pPr>
        <w:pStyle w:val="ActHead6"/>
      </w:pPr>
      <w:bookmarkStart w:id="14" w:name="_Toc2071554"/>
      <w:bookmarkStart w:id="15" w:name="opcAmSched"/>
      <w:bookmarkStart w:id="16" w:name="opcCurrentFind"/>
      <w:r w:rsidRPr="00276CA4">
        <w:rPr>
          <w:rStyle w:val="CharAmSchNo"/>
        </w:rPr>
        <w:t>Schedule</w:t>
      </w:r>
      <w:r w:rsidR="00276CA4" w:rsidRPr="00276CA4">
        <w:rPr>
          <w:rStyle w:val="CharAmSchNo"/>
        </w:rPr>
        <w:t> </w:t>
      </w:r>
      <w:r w:rsidRPr="00276CA4">
        <w:rPr>
          <w:rStyle w:val="CharAmSchNo"/>
        </w:rPr>
        <w:t>1</w:t>
      </w:r>
      <w:r w:rsidRPr="00276CA4">
        <w:t>—</w:t>
      </w:r>
      <w:r w:rsidRPr="00276CA4">
        <w:rPr>
          <w:rStyle w:val="CharAmSchText"/>
        </w:rPr>
        <w:t>Repeals</w:t>
      </w:r>
      <w:bookmarkEnd w:id="14"/>
    </w:p>
    <w:bookmarkEnd w:id="15"/>
    <w:bookmarkEnd w:id="16"/>
    <w:p w:rsidR="00A04CC5" w:rsidRPr="00276CA4" w:rsidRDefault="00A04CC5" w:rsidP="00003904">
      <w:pPr>
        <w:pStyle w:val="Header"/>
      </w:pPr>
      <w:r w:rsidRPr="00276CA4">
        <w:rPr>
          <w:rStyle w:val="CharAmPartNo"/>
        </w:rPr>
        <w:t xml:space="preserve"> </w:t>
      </w:r>
      <w:r w:rsidRPr="00276CA4">
        <w:rPr>
          <w:rStyle w:val="CharAmPartText"/>
        </w:rPr>
        <w:t xml:space="preserve"> </w:t>
      </w:r>
    </w:p>
    <w:p w:rsidR="00A04CC5" w:rsidRPr="00276CA4" w:rsidRDefault="00A04CC5" w:rsidP="00003904">
      <w:pPr>
        <w:pStyle w:val="ActHead9"/>
      </w:pPr>
      <w:bookmarkStart w:id="17" w:name="_Toc2071555"/>
      <w:r w:rsidRPr="00276CA4">
        <w:t>Migration (IMMI 18/043: Specification of Occupations—Subclass 187 Visa) Instrument 2018</w:t>
      </w:r>
      <w:bookmarkEnd w:id="17"/>
    </w:p>
    <w:p w:rsidR="00A04CC5" w:rsidRPr="00276CA4" w:rsidRDefault="00A04CC5" w:rsidP="00A04CC5">
      <w:pPr>
        <w:pStyle w:val="ItemHead"/>
      </w:pPr>
      <w:r w:rsidRPr="00276CA4">
        <w:t>1  The whole of the instrument</w:t>
      </w:r>
    </w:p>
    <w:p w:rsidR="009F7D4E" w:rsidRPr="00276CA4" w:rsidRDefault="009F7D4E" w:rsidP="009F7D4E">
      <w:pPr>
        <w:pStyle w:val="Item"/>
        <w:sectPr w:rsidR="009F7D4E" w:rsidRPr="00276CA4" w:rsidSect="00E337C8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r w:rsidRPr="00276CA4">
        <w:t>Repeal the instrument.</w:t>
      </w:r>
    </w:p>
    <w:p w:rsidR="00C57372" w:rsidRPr="00276CA4" w:rsidRDefault="00C57372" w:rsidP="00DB6602"/>
    <w:sectPr w:rsidR="00C57372" w:rsidRPr="00276CA4" w:rsidSect="00E337C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7A" w:rsidRDefault="00770B7A" w:rsidP="00715914">
      <w:pPr>
        <w:spacing w:line="240" w:lineRule="auto"/>
      </w:pPr>
      <w:r>
        <w:separator/>
      </w:r>
    </w:p>
  </w:endnote>
  <w:endnote w:type="continuationSeparator" w:id="0">
    <w:p w:rsidR="00770B7A" w:rsidRDefault="00770B7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C8" w:rsidRPr="00E337C8" w:rsidRDefault="00E337C8" w:rsidP="00E337C8">
    <w:pPr>
      <w:pStyle w:val="Footer"/>
      <w:rPr>
        <w:i/>
        <w:sz w:val="18"/>
      </w:rPr>
    </w:pPr>
    <w:r w:rsidRPr="00E337C8">
      <w:rPr>
        <w:i/>
        <w:sz w:val="18"/>
      </w:rPr>
      <w:t>OPC63761 -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FF" w:rsidRPr="00E33C1C" w:rsidRDefault="00A147FF" w:rsidP="00A147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147FF" w:rsidTr="00F741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005C">
            <w:rPr>
              <w:i/>
              <w:sz w:val="18"/>
            </w:rPr>
            <w:t>Migration (LIN 19/047: Specification of Occupations—Subclass 187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2CA1">
            <w:rPr>
              <w:i/>
              <w:noProof/>
              <w:sz w:val="18"/>
            </w:rPr>
            <w:t>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47FF" w:rsidRPr="00E337C8" w:rsidRDefault="00E337C8" w:rsidP="00E337C8">
    <w:pPr>
      <w:rPr>
        <w:rFonts w:cs="Times New Roman"/>
        <w:i/>
        <w:sz w:val="18"/>
      </w:rPr>
    </w:pPr>
    <w:r w:rsidRPr="00E337C8">
      <w:rPr>
        <w:rFonts w:cs="Times New Roman"/>
        <w:i/>
        <w:sz w:val="18"/>
      </w:rPr>
      <w:t>OPC63761 -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FF" w:rsidRPr="00E337C8" w:rsidRDefault="00E337C8" w:rsidP="00E337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337C8">
      <w:rPr>
        <w:i/>
        <w:sz w:val="18"/>
      </w:rPr>
      <w:t>OPC63761 - B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FF" w:rsidRPr="00E33C1C" w:rsidRDefault="00A147FF" w:rsidP="00A147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47FF" w:rsidTr="00276CA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005C">
            <w:rPr>
              <w:i/>
              <w:noProof/>
              <w:sz w:val="18"/>
            </w:rPr>
            <w:t>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005C">
            <w:rPr>
              <w:i/>
              <w:sz w:val="18"/>
            </w:rPr>
            <w:t>Migration (LIN 19/047: Specification of Occupations—Subclass 187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jc w:val="right"/>
            <w:rPr>
              <w:sz w:val="18"/>
            </w:rPr>
          </w:pPr>
        </w:p>
      </w:tc>
    </w:tr>
  </w:tbl>
  <w:p w:rsidR="00A147FF" w:rsidRPr="00E337C8" w:rsidRDefault="00E337C8" w:rsidP="00E337C8">
    <w:pPr>
      <w:rPr>
        <w:rFonts w:cs="Times New Roman"/>
        <w:i/>
        <w:sz w:val="18"/>
      </w:rPr>
    </w:pPr>
    <w:r w:rsidRPr="00E337C8">
      <w:rPr>
        <w:rFonts w:cs="Times New Roman"/>
        <w:i/>
        <w:sz w:val="18"/>
      </w:rPr>
      <w:t>OPC63761 -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FF" w:rsidRPr="00E33C1C" w:rsidRDefault="00A147FF" w:rsidP="00A147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147FF" w:rsidTr="00F741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005C">
            <w:rPr>
              <w:i/>
              <w:sz w:val="18"/>
            </w:rPr>
            <w:t>Migration (LIN 19/047: Specification of Occupations—Subclass 187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005C">
            <w:rPr>
              <w:i/>
              <w:noProof/>
              <w:sz w:val="18"/>
            </w:rPr>
            <w:t>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47FF" w:rsidRPr="00E337C8" w:rsidRDefault="00E337C8" w:rsidP="00E337C8">
    <w:pPr>
      <w:rPr>
        <w:rFonts w:cs="Times New Roman"/>
        <w:i/>
        <w:sz w:val="18"/>
      </w:rPr>
    </w:pPr>
    <w:r w:rsidRPr="00E337C8">
      <w:rPr>
        <w:rFonts w:cs="Times New Roman"/>
        <w:i/>
        <w:sz w:val="18"/>
      </w:rPr>
      <w:t>OPC63761 -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FF" w:rsidRPr="00E337C8" w:rsidRDefault="00E337C8" w:rsidP="00E337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337C8">
      <w:rPr>
        <w:i/>
        <w:sz w:val="18"/>
      </w:rPr>
      <w:t>OPC63761 -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FF" w:rsidRDefault="00A147FF" w:rsidP="00A147FF">
    <w:pPr>
      <w:pStyle w:val="Footer"/>
    </w:pPr>
  </w:p>
  <w:p w:rsidR="00A147FF" w:rsidRPr="00E337C8" w:rsidRDefault="00E337C8" w:rsidP="00E337C8">
    <w:pPr>
      <w:pStyle w:val="Footer"/>
      <w:rPr>
        <w:i/>
        <w:sz w:val="18"/>
      </w:rPr>
    </w:pPr>
    <w:r w:rsidRPr="00E337C8">
      <w:rPr>
        <w:i/>
        <w:sz w:val="18"/>
      </w:rPr>
      <w:t>OPC63761 -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FF" w:rsidRPr="00E337C8" w:rsidRDefault="00E337C8" w:rsidP="00E337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337C8">
      <w:rPr>
        <w:i/>
        <w:sz w:val="18"/>
      </w:rPr>
      <w:t>OPC63761 -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FF" w:rsidRPr="00E33C1C" w:rsidRDefault="00A147FF" w:rsidP="00A147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47FF" w:rsidTr="00276CA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005C">
            <w:rPr>
              <w:i/>
              <w:noProof/>
              <w:sz w:val="18"/>
            </w:rPr>
            <w:t>xxi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005C">
            <w:rPr>
              <w:i/>
              <w:sz w:val="18"/>
            </w:rPr>
            <w:t>Migration (LIN 19/047: Specification of Occupations—Subclass 187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jc w:val="right"/>
            <w:rPr>
              <w:sz w:val="18"/>
            </w:rPr>
          </w:pPr>
        </w:p>
      </w:tc>
    </w:tr>
  </w:tbl>
  <w:p w:rsidR="00A147FF" w:rsidRPr="00E337C8" w:rsidRDefault="00E337C8" w:rsidP="00E337C8">
    <w:pPr>
      <w:rPr>
        <w:rFonts w:cs="Times New Roman"/>
        <w:i/>
        <w:sz w:val="18"/>
      </w:rPr>
    </w:pPr>
    <w:r w:rsidRPr="00E337C8">
      <w:rPr>
        <w:rFonts w:cs="Times New Roman"/>
        <w:i/>
        <w:sz w:val="18"/>
      </w:rPr>
      <w:t>OPC63761 -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FF" w:rsidRPr="00E33C1C" w:rsidRDefault="00A147FF" w:rsidP="00A147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147FF" w:rsidTr="00F741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005C">
            <w:rPr>
              <w:i/>
              <w:sz w:val="18"/>
            </w:rPr>
            <w:t>Migration (LIN 19/047: Specification of Occupations—Subclass 187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2CA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47FF" w:rsidRPr="00E337C8" w:rsidRDefault="00E337C8" w:rsidP="00E337C8">
    <w:pPr>
      <w:rPr>
        <w:rFonts w:cs="Times New Roman"/>
        <w:i/>
        <w:sz w:val="18"/>
      </w:rPr>
    </w:pPr>
    <w:r w:rsidRPr="00E337C8">
      <w:rPr>
        <w:rFonts w:cs="Times New Roman"/>
        <w:i/>
        <w:sz w:val="18"/>
      </w:rPr>
      <w:t>OPC63761 -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FF" w:rsidRPr="00E33C1C" w:rsidRDefault="00A147FF" w:rsidP="00A147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47FF" w:rsidTr="00276CA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2CA1">
            <w:rPr>
              <w:i/>
              <w:noProof/>
              <w:sz w:val="18"/>
            </w:rPr>
            <w:t>14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005C">
            <w:rPr>
              <w:i/>
              <w:sz w:val="18"/>
            </w:rPr>
            <w:t>Migration (LIN 19/047: Specification of Occupations—Subclass 187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jc w:val="right"/>
            <w:rPr>
              <w:sz w:val="18"/>
            </w:rPr>
          </w:pPr>
        </w:p>
      </w:tc>
    </w:tr>
  </w:tbl>
  <w:p w:rsidR="00A147FF" w:rsidRPr="00E337C8" w:rsidRDefault="00E337C8" w:rsidP="00E337C8">
    <w:pPr>
      <w:rPr>
        <w:rFonts w:cs="Times New Roman"/>
        <w:i/>
        <w:sz w:val="18"/>
      </w:rPr>
    </w:pPr>
    <w:r w:rsidRPr="00E337C8">
      <w:rPr>
        <w:rFonts w:cs="Times New Roman"/>
        <w:i/>
        <w:sz w:val="18"/>
      </w:rPr>
      <w:t>OPC63761 -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FF" w:rsidRPr="00E33C1C" w:rsidRDefault="00A147FF" w:rsidP="00A147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147FF" w:rsidTr="00F741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005C">
            <w:rPr>
              <w:i/>
              <w:sz w:val="18"/>
            </w:rPr>
            <w:t>Migration (LIN 19/047: Specification of Occupations—Subclass 187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2CA1">
            <w:rPr>
              <w:i/>
              <w:noProof/>
              <w:sz w:val="18"/>
            </w:rPr>
            <w:t>13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47FF" w:rsidRPr="00E337C8" w:rsidRDefault="00E337C8" w:rsidP="00E337C8">
    <w:pPr>
      <w:rPr>
        <w:rFonts w:cs="Times New Roman"/>
        <w:i/>
        <w:sz w:val="18"/>
      </w:rPr>
    </w:pPr>
    <w:r w:rsidRPr="00E337C8">
      <w:rPr>
        <w:rFonts w:cs="Times New Roman"/>
        <w:i/>
        <w:sz w:val="18"/>
      </w:rPr>
      <w:t>OPC63761 -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FF" w:rsidRPr="00E337C8" w:rsidRDefault="00E337C8" w:rsidP="00E337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337C8">
      <w:rPr>
        <w:i/>
        <w:sz w:val="18"/>
      </w:rPr>
      <w:t>OPC63761 - B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FF" w:rsidRPr="00E33C1C" w:rsidRDefault="00A147FF" w:rsidP="00A147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47FF" w:rsidTr="00276CA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005C">
            <w:rPr>
              <w:i/>
              <w:noProof/>
              <w:sz w:val="18"/>
            </w:rPr>
            <w:t>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0005C">
            <w:rPr>
              <w:i/>
              <w:sz w:val="18"/>
            </w:rPr>
            <w:t>Migration (LIN 19/047: Specification of Occupations—Subclass 187 Visa)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47FF" w:rsidRDefault="00A147FF" w:rsidP="00F741D9">
          <w:pPr>
            <w:spacing w:line="0" w:lineRule="atLeast"/>
            <w:jc w:val="right"/>
            <w:rPr>
              <w:sz w:val="18"/>
            </w:rPr>
          </w:pPr>
        </w:p>
      </w:tc>
    </w:tr>
  </w:tbl>
  <w:p w:rsidR="00A147FF" w:rsidRPr="00E337C8" w:rsidRDefault="00E337C8" w:rsidP="00E337C8">
    <w:pPr>
      <w:rPr>
        <w:rFonts w:cs="Times New Roman"/>
        <w:i/>
        <w:sz w:val="18"/>
      </w:rPr>
    </w:pPr>
    <w:r w:rsidRPr="00E337C8">
      <w:rPr>
        <w:rFonts w:cs="Times New Roman"/>
        <w:i/>
        <w:sz w:val="18"/>
      </w:rPr>
      <w:t>OPC63761 -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7A" w:rsidRDefault="00770B7A" w:rsidP="00715914">
      <w:pPr>
        <w:spacing w:line="240" w:lineRule="auto"/>
      </w:pPr>
      <w:r>
        <w:separator/>
      </w:r>
    </w:p>
  </w:footnote>
  <w:footnote w:type="continuationSeparator" w:id="0">
    <w:p w:rsidR="00770B7A" w:rsidRDefault="00770B7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7A" w:rsidRPr="005F1388" w:rsidRDefault="00770B7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7A" w:rsidRDefault="00770B7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0005C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0005C">
      <w:rPr>
        <w:noProof/>
        <w:sz w:val="20"/>
      </w:rPr>
      <w:t>Repeals</w:t>
    </w:r>
    <w:r>
      <w:rPr>
        <w:sz w:val="20"/>
      </w:rPr>
      <w:fldChar w:fldCharType="end"/>
    </w:r>
  </w:p>
  <w:p w:rsidR="00770B7A" w:rsidRDefault="00770B7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70B7A" w:rsidRDefault="00770B7A" w:rsidP="00A04CC5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7A" w:rsidRDefault="00770B7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12CA1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12CA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70B7A" w:rsidRDefault="00770B7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70B7A" w:rsidRDefault="00770B7A" w:rsidP="00A04CC5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7A" w:rsidRDefault="00770B7A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7A" w:rsidRDefault="00770B7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70B7A" w:rsidRDefault="00770B7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0005C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0005C">
      <w:rPr>
        <w:noProof/>
        <w:sz w:val="20"/>
      </w:rPr>
      <w:t>Application and savings provisions</w:t>
    </w:r>
    <w:r>
      <w:rPr>
        <w:sz w:val="20"/>
      </w:rPr>
      <w:fldChar w:fldCharType="end"/>
    </w:r>
  </w:p>
  <w:p w:rsidR="00770B7A" w:rsidRPr="007A1328" w:rsidRDefault="00770B7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70B7A" w:rsidRPr="007A1328" w:rsidRDefault="00770B7A" w:rsidP="00715914">
    <w:pPr>
      <w:rPr>
        <w:b/>
        <w:sz w:val="24"/>
      </w:rPr>
    </w:pPr>
  </w:p>
  <w:p w:rsidR="00770B7A" w:rsidRPr="007A1328" w:rsidRDefault="00770B7A" w:rsidP="00A04CC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0005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0005C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7A" w:rsidRPr="007A1328" w:rsidRDefault="00770B7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70B7A" w:rsidRPr="007A1328" w:rsidRDefault="00770B7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C0005C">
      <w:rPr>
        <w:noProof/>
        <w:sz w:val="20"/>
      </w:rPr>
      <w:t>Application and savings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C0005C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770B7A" w:rsidRPr="007A1328" w:rsidRDefault="00770B7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70B7A" w:rsidRPr="007A1328" w:rsidRDefault="00770B7A" w:rsidP="00715914">
    <w:pPr>
      <w:jc w:val="right"/>
      <w:rPr>
        <w:b/>
        <w:sz w:val="24"/>
      </w:rPr>
    </w:pPr>
  </w:p>
  <w:p w:rsidR="00770B7A" w:rsidRPr="007A1328" w:rsidRDefault="00770B7A" w:rsidP="00A04CC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0005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0005C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7A" w:rsidRPr="007A1328" w:rsidRDefault="00770B7A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7A" w:rsidRPr="005F1388" w:rsidRDefault="00770B7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7A" w:rsidRPr="005F1388" w:rsidRDefault="00770B7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7A" w:rsidRPr="00ED79B6" w:rsidRDefault="00770B7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7A" w:rsidRPr="00ED79B6" w:rsidRDefault="00770B7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7A" w:rsidRPr="00ED79B6" w:rsidRDefault="00770B7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7A" w:rsidRDefault="00770B7A" w:rsidP="0000390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70B7A" w:rsidRDefault="00770B7A" w:rsidP="0000390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12CA1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12CA1">
      <w:rPr>
        <w:noProof/>
        <w:sz w:val="20"/>
      </w:rPr>
      <w:t>Specification of occupations</w:t>
    </w:r>
    <w:r>
      <w:rPr>
        <w:sz w:val="20"/>
      </w:rPr>
      <w:fldChar w:fldCharType="end"/>
    </w:r>
  </w:p>
  <w:p w:rsidR="00770B7A" w:rsidRPr="007A1328" w:rsidRDefault="00770B7A" w:rsidP="0000390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70B7A" w:rsidRPr="007A1328" w:rsidRDefault="00770B7A" w:rsidP="00003904">
    <w:pPr>
      <w:rPr>
        <w:b/>
        <w:sz w:val="24"/>
      </w:rPr>
    </w:pPr>
  </w:p>
  <w:p w:rsidR="00770B7A" w:rsidRPr="007A1328" w:rsidRDefault="00770B7A" w:rsidP="00A04CC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0005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12CA1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7A" w:rsidRPr="007A1328" w:rsidRDefault="00770B7A" w:rsidP="0000390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70B7A" w:rsidRPr="007A1328" w:rsidRDefault="00770B7A" w:rsidP="0000390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812CA1">
      <w:rPr>
        <w:sz w:val="20"/>
      </w:rPr>
      <w:fldChar w:fldCharType="separate"/>
    </w:r>
    <w:r w:rsidR="00812CA1">
      <w:rPr>
        <w:noProof/>
        <w:sz w:val="20"/>
      </w:rPr>
      <w:t>Specification of occupations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812CA1">
      <w:rPr>
        <w:b/>
        <w:sz w:val="20"/>
      </w:rPr>
      <w:fldChar w:fldCharType="separate"/>
    </w:r>
    <w:r w:rsidR="00812CA1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770B7A" w:rsidRPr="007A1328" w:rsidRDefault="00770B7A" w:rsidP="0000390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70B7A" w:rsidRPr="007A1328" w:rsidRDefault="00770B7A" w:rsidP="00003904">
    <w:pPr>
      <w:jc w:val="right"/>
      <w:rPr>
        <w:b/>
        <w:sz w:val="24"/>
      </w:rPr>
    </w:pPr>
  </w:p>
  <w:p w:rsidR="00770B7A" w:rsidRPr="007A1328" w:rsidRDefault="00770B7A" w:rsidP="00A04CC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0005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12CA1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7A" w:rsidRPr="007A1328" w:rsidRDefault="00770B7A" w:rsidP="000039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0E2C83"/>
    <w:multiLevelType w:val="hybridMultilevel"/>
    <w:tmpl w:val="D8086C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B8C4A37"/>
    <w:multiLevelType w:val="hybridMultilevel"/>
    <w:tmpl w:val="7660C3E0"/>
    <w:lvl w:ilvl="0" w:tplc="34B44C0E">
      <w:start w:val="1"/>
      <w:numFmt w:val="lowerLetter"/>
      <w:lvlText w:val="(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16"/>
    <w:rsid w:val="00003904"/>
    <w:rsid w:val="00004470"/>
    <w:rsid w:val="000136AF"/>
    <w:rsid w:val="00040916"/>
    <w:rsid w:val="000437C1"/>
    <w:rsid w:val="0005365D"/>
    <w:rsid w:val="000614BF"/>
    <w:rsid w:val="00083F5A"/>
    <w:rsid w:val="000B48AD"/>
    <w:rsid w:val="000B58FA"/>
    <w:rsid w:val="000B77BD"/>
    <w:rsid w:val="000B7E30"/>
    <w:rsid w:val="000D05EF"/>
    <w:rsid w:val="000E2261"/>
    <w:rsid w:val="000F21C1"/>
    <w:rsid w:val="0010745C"/>
    <w:rsid w:val="0012321C"/>
    <w:rsid w:val="001232B7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B52BF"/>
    <w:rsid w:val="001C61C5"/>
    <w:rsid w:val="001C69C4"/>
    <w:rsid w:val="001D37EF"/>
    <w:rsid w:val="001E3590"/>
    <w:rsid w:val="001E7407"/>
    <w:rsid w:val="001F574B"/>
    <w:rsid w:val="001F5D5E"/>
    <w:rsid w:val="001F6219"/>
    <w:rsid w:val="001F6CD4"/>
    <w:rsid w:val="00206C4D"/>
    <w:rsid w:val="0021053C"/>
    <w:rsid w:val="00215AF1"/>
    <w:rsid w:val="00215D37"/>
    <w:rsid w:val="00226562"/>
    <w:rsid w:val="00231A69"/>
    <w:rsid w:val="002321E8"/>
    <w:rsid w:val="00236EEC"/>
    <w:rsid w:val="0024010F"/>
    <w:rsid w:val="00240749"/>
    <w:rsid w:val="00243018"/>
    <w:rsid w:val="002564A4"/>
    <w:rsid w:val="0026736C"/>
    <w:rsid w:val="002722F8"/>
    <w:rsid w:val="002726FE"/>
    <w:rsid w:val="00276CA4"/>
    <w:rsid w:val="00277280"/>
    <w:rsid w:val="00281308"/>
    <w:rsid w:val="00284719"/>
    <w:rsid w:val="00297ECB"/>
    <w:rsid w:val="002A7BCF"/>
    <w:rsid w:val="002B69AD"/>
    <w:rsid w:val="002D043A"/>
    <w:rsid w:val="002D4B74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A5B6D"/>
    <w:rsid w:val="003B77A7"/>
    <w:rsid w:val="003C6231"/>
    <w:rsid w:val="003D0BFE"/>
    <w:rsid w:val="003D5700"/>
    <w:rsid w:val="003E341B"/>
    <w:rsid w:val="003E5A7F"/>
    <w:rsid w:val="003F7B5E"/>
    <w:rsid w:val="00405B99"/>
    <w:rsid w:val="004116CD"/>
    <w:rsid w:val="004144EC"/>
    <w:rsid w:val="00417EB9"/>
    <w:rsid w:val="00424CA9"/>
    <w:rsid w:val="00425092"/>
    <w:rsid w:val="00431E9B"/>
    <w:rsid w:val="004379E3"/>
    <w:rsid w:val="0044015E"/>
    <w:rsid w:val="0044291A"/>
    <w:rsid w:val="00444ABD"/>
    <w:rsid w:val="00446990"/>
    <w:rsid w:val="00461C81"/>
    <w:rsid w:val="004674C6"/>
    <w:rsid w:val="00467661"/>
    <w:rsid w:val="004705B7"/>
    <w:rsid w:val="00472DBE"/>
    <w:rsid w:val="00474A19"/>
    <w:rsid w:val="0049013B"/>
    <w:rsid w:val="00490980"/>
    <w:rsid w:val="00496F97"/>
    <w:rsid w:val="004C6AE8"/>
    <w:rsid w:val="004D3593"/>
    <w:rsid w:val="004E063A"/>
    <w:rsid w:val="004E5E91"/>
    <w:rsid w:val="004E7BEC"/>
    <w:rsid w:val="00505D3D"/>
    <w:rsid w:val="00506AF6"/>
    <w:rsid w:val="00516B8D"/>
    <w:rsid w:val="00537FBC"/>
    <w:rsid w:val="005419D2"/>
    <w:rsid w:val="00554954"/>
    <w:rsid w:val="005574D1"/>
    <w:rsid w:val="00584811"/>
    <w:rsid w:val="00585784"/>
    <w:rsid w:val="00586644"/>
    <w:rsid w:val="00593AA6"/>
    <w:rsid w:val="00594161"/>
    <w:rsid w:val="00594749"/>
    <w:rsid w:val="00596928"/>
    <w:rsid w:val="005B4067"/>
    <w:rsid w:val="005C3DAC"/>
    <w:rsid w:val="005C3F41"/>
    <w:rsid w:val="005D2D09"/>
    <w:rsid w:val="005E2E44"/>
    <w:rsid w:val="00600219"/>
    <w:rsid w:val="00603DC4"/>
    <w:rsid w:val="00620076"/>
    <w:rsid w:val="00670EA1"/>
    <w:rsid w:val="00677CC2"/>
    <w:rsid w:val="006801E0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5C0"/>
    <w:rsid w:val="00700B2C"/>
    <w:rsid w:val="0070466D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0B7A"/>
    <w:rsid w:val="007715C9"/>
    <w:rsid w:val="00771613"/>
    <w:rsid w:val="00774EDD"/>
    <w:rsid w:val="007757EC"/>
    <w:rsid w:val="00783E89"/>
    <w:rsid w:val="00793915"/>
    <w:rsid w:val="007A472E"/>
    <w:rsid w:val="007C2253"/>
    <w:rsid w:val="007D5A63"/>
    <w:rsid w:val="007D7B81"/>
    <w:rsid w:val="007E163D"/>
    <w:rsid w:val="007E5EDC"/>
    <w:rsid w:val="007E667A"/>
    <w:rsid w:val="007F28C9"/>
    <w:rsid w:val="00803587"/>
    <w:rsid w:val="008117E9"/>
    <w:rsid w:val="00812CA1"/>
    <w:rsid w:val="00824498"/>
    <w:rsid w:val="00824E83"/>
    <w:rsid w:val="00856A31"/>
    <w:rsid w:val="00856B4B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D4878"/>
    <w:rsid w:val="008E6067"/>
    <w:rsid w:val="008F54E7"/>
    <w:rsid w:val="009015AB"/>
    <w:rsid w:val="00903422"/>
    <w:rsid w:val="00905892"/>
    <w:rsid w:val="00915B90"/>
    <w:rsid w:val="00915DF9"/>
    <w:rsid w:val="00915EF1"/>
    <w:rsid w:val="009254C3"/>
    <w:rsid w:val="00932377"/>
    <w:rsid w:val="00947D5A"/>
    <w:rsid w:val="009532A5"/>
    <w:rsid w:val="00955356"/>
    <w:rsid w:val="00982242"/>
    <w:rsid w:val="009868E9"/>
    <w:rsid w:val="009E5CFC"/>
    <w:rsid w:val="009F5F63"/>
    <w:rsid w:val="009F7D4E"/>
    <w:rsid w:val="00A04CC5"/>
    <w:rsid w:val="00A079CB"/>
    <w:rsid w:val="00A12128"/>
    <w:rsid w:val="00A147FF"/>
    <w:rsid w:val="00A22C98"/>
    <w:rsid w:val="00A231E2"/>
    <w:rsid w:val="00A640E2"/>
    <w:rsid w:val="00A64912"/>
    <w:rsid w:val="00A70A74"/>
    <w:rsid w:val="00AA7472"/>
    <w:rsid w:val="00AB43AB"/>
    <w:rsid w:val="00AD5641"/>
    <w:rsid w:val="00AD7492"/>
    <w:rsid w:val="00AD7889"/>
    <w:rsid w:val="00AF021B"/>
    <w:rsid w:val="00AF06CF"/>
    <w:rsid w:val="00B05CF4"/>
    <w:rsid w:val="00B07CDB"/>
    <w:rsid w:val="00B150E6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845FB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73FD"/>
    <w:rsid w:val="00C0005C"/>
    <w:rsid w:val="00C10997"/>
    <w:rsid w:val="00C25E7F"/>
    <w:rsid w:val="00C2746F"/>
    <w:rsid w:val="00C324A0"/>
    <w:rsid w:val="00C3300F"/>
    <w:rsid w:val="00C42BF8"/>
    <w:rsid w:val="00C50043"/>
    <w:rsid w:val="00C53527"/>
    <w:rsid w:val="00C57372"/>
    <w:rsid w:val="00C70663"/>
    <w:rsid w:val="00C7573B"/>
    <w:rsid w:val="00C81AE1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435E"/>
    <w:rsid w:val="00D050E6"/>
    <w:rsid w:val="00D13441"/>
    <w:rsid w:val="00D150E7"/>
    <w:rsid w:val="00D32F65"/>
    <w:rsid w:val="00D34714"/>
    <w:rsid w:val="00D36BA8"/>
    <w:rsid w:val="00D52DC2"/>
    <w:rsid w:val="00D53BCC"/>
    <w:rsid w:val="00D56E8D"/>
    <w:rsid w:val="00D70DFB"/>
    <w:rsid w:val="00D766DF"/>
    <w:rsid w:val="00DA186E"/>
    <w:rsid w:val="00DA4116"/>
    <w:rsid w:val="00DB251C"/>
    <w:rsid w:val="00DB4630"/>
    <w:rsid w:val="00DB6602"/>
    <w:rsid w:val="00DC4F88"/>
    <w:rsid w:val="00DD5987"/>
    <w:rsid w:val="00E05704"/>
    <w:rsid w:val="00E11E44"/>
    <w:rsid w:val="00E3270E"/>
    <w:rsid w:val="00E337C8"/>
    <w:rsid w:val="00E338EF"/>
    <w:rsid w:val="00E35CDB"/>
    <w:rsid w:val="00E544BB"/>
    <w:rsid w:val="00E5771A"/>
    <w:rsid w:val="00E662CB"/>
    <w:rsid w:val="00E74DC7"/>
    <w:rsid w:val="00E76806"/>
    <w:rsid w:val="00E8075A"/>
    <w:rsid w:val="00E862E2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25D93"/>
    <w:rsid w:val="00F32BA8"/>
    <w:rsid w:val="00F349F1"/>
    <w:rsid w:val="00F4350D"/>
    <w:rsid w:val="00F45BA6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C25A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6CA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CA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CA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CA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6CA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6CA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6CA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6CA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76CA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76CA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76CA4"/>
  </w:style>
  <w:style w:type="paragraph" w:customStyle="1" w:styleId="OPCParaBase">
    <w:name w:val="OPCParaBase"/>
    <w:qFormat/>
    <w:rsid w:val="00276CA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76CA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76CA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76CA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76CA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76CA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76CA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76CA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76CA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76CA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76CA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76CA4"/>
  </w:style>
  <w:style w:type="paragraph" w:customStyle="1" w:styleId="Blocks">
    <w:name w:val="Blocks"/>
    <w:aliases w:val="bb"/>
    <w:basedOn w:val="OPCParaBase"/>
    <w:qFormat/>
    <w:rsid w:val="00276CA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76C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76CA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76CA4"/>
    <w:rPr>
      <w:i/>
    </w:rPr>
  </w:style>
  <w:style w:type="paragraph" w:customStyle="1" w:styleId="BoxList">
    <w:name w:val="BoxList"/>
    <w:aliases w:val="bl"/>
    <w:basedOn w:val="BoxText"/>
    <w:qFormat/>
    <w:rsid w:val="00276CA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76CA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76CA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76CA4"/>
    <w:pPr>
      <w:ind w:left="1985" w:hanging="851"/>
    </w:pPr>
  </w:style>
  <w:style w:type="character" w:customStyle="1" w:styleId="CharAmPartNo">
    <w:name w:val="CharAmPartNo"/>
    <w:basedOn w:val="OPCCharBase"/>
    <w:qFormat/>
    <w:rsid w:val="00276CA4"/>
  </w:style>
  <w:style w:type="character" w:customStyle="1" w:styleId="CharAmPartText">
    <w:name w:val="CharAmPartText"/>
    <w:basedOn w:val="OPCCharBase"/>
    <w:qFormat/>
    <w:rsid w:val="00276CA4"/>
  </w:style>
  <w:style w:type="character" w:customStyle="1" w:styleId="CharAmSchNo">
    <w:name w:val="CharAmSchNo"/>
    <w:basedOn w:val="OPCCharBase"/>
    <w:qFormat/>
    <w:rsid w:val="00276CA4"/>
  </w:style>
  <w:style w:type="character" w:customStyle="1" w:styleId="CharAmSchText">
    <w:name w:val="CharAmSchText"/>
    <w:basedOn w:val="OPCCharBase"/>
    <w:qFormat/>
    <w:rsid w:val="00276CA4"/>
  </w:style>
  <w:style w:type="character" w:customStyle="1" w:styleId="CharBoldItalic">
    <w:name w:val="CharBoldItalic"/>
    <w:basedOn w:val="OPCCharBase"/>
    <w:uiPriority w:val="1"/>
    <w:qFormat/>
    <w:rsid w:val="00276CA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76CA4"/>
  </w:style>
  <w:style w:type="character" w:customStyle="1" w:styleId="CharChapText">
    <w:name w:val="CharChapText"/>
    <w:basedOn w:val="OPCCharBase"/>
    <w:uiPriority w:val="1"/>
    <w:qFormat/>
    <w:rsid w:val="00276CA4"/>
  </w:style>
  <w:style w:type="character" w:customStyle="1" w:styleId="CharDivNo">
    <w:name w:val="CharDivNo"/>
    <w:basedOn w:val="OPCCharBase"/>
    <w:uiPriority w:val="1"/>
    <w:qFormat/>
    <w:rsid w:val="00276CA4"/>
  </w:style>
  <w:style w:type="character" w:customStyle="1" w:styleId="CharDivText">
    <w:name w:val="CharDivText"/>
    <w:basedOn w:val="OPCCharBase"/>
    <w:uiPriority w:val="1"/>
    <w:qFormat/>
    <w:rsid w:val="00276CA4"/>
  </w:style>
  <w:style w:type="character" w:customStyle="1" w:styleId="CharItalic">
    <w:name w:val="CharItalic"/>
    <w:basedOn w:val="OPCCharBase"/>
    <w:uiPriority w:val="1"/>
    <w:qFormat/>
    <w:rsid w:val="00276CA4"/>
    <w:rPr>
      <w:i/>
    </w:rPr>
  </w:style>
  <w:style w:type="character" w:customStyle="1" w:styleId="CharPartNo">
    <w:name w:val="CharPartNo"/>
    <w:basedOn w:val="OPCCharBase"/>
    <w:uiPriority w:val="1"/>
    <w:qFormat/>
    <w:rsid w:val="00276CA4"/>
  </w:style>
  <w:style w:type="character" w:customStyle="1" w:styleId="CharPartText">
    <w:name w:val="CharPartText"/>
    <w:basedOn w:val="OPCCharBase"/>
    <w:uiPriority w:val="1"/>
    <w:qFormat/>
    <w:rsid w:val="00276CA4"/>
  </w:style>
  <w:style w:type="character" w:customStyle="1" w:styleId="CharSectno">
    <w:name w:val="CharSectno"/>
    <w:basedOn w:val="OPCCharBase"/>
    <w:qFormat/>
    <w:rsid w:val="00276CA4"/>
  </w:style>
  <w:style w:type="character" w:customStyle="1" w:styleId="CharSubdNo">
    <w:name w:val="CharSubdNo"/>
    <w:basedOn w:val="OPCCharBase"/>
    <w:uiPriority w:val="1"/>
    <w:qFormat/>
    <w:rsid w:val="00276CA4"/>
  </w:style>
  <w:style w:type="character" w:customStyle="1" w:styleId="CharSubdText">
    <w:name w:val="CharSubdText"/>
    <w:basedOn w:val="OPCCharBase"/>
    <w:uiPriority w:val="1"/>
    <w:qFormat/>
    <w:rsid w:val="00276CA4"/>
  </w:style>
  <w:style w:type="paragraph" w:customStyle="1" w:styleId="CTA--">
    <w:name w:val="CTA --"/>
    <w:basedOn w:val="OPCParaBase"/>
    <w:next w:val="Normal"/>
    <w:rsid w:val="00276CA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76CA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76CA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76CA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76CA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76CA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76CA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76CA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76CA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76CA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76CA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76CA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76CA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76CA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76CA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76CA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76CA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76C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76C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76C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76CA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76CA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76CA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76CA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76CA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76CA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76CA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76CA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76CA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76CA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76CA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76CA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76CA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76CA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76CA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76CA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76CA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76CA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76CA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76CA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76CA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76CA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76CA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76CA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76CA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76CA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76CA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76CA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76CA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76CA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76CA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76C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76CA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76CA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76CA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76CA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76CA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76CA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76CA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76CA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76CA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76CA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76CA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76CA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76CA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76CA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76CA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76CA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76CA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76CA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76CA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76CA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76CA4"/>
    <w:rPr>
      <w:sz w:val="16"/>
    </w:rPr>
  </w:style>
  <w:style w:type="table" w:customStyle="1" w:styleId="CFlag">
    <w:name w:val="CFlag"/>
    <w:basedOn w:val="TableNormal"/>
    <w:uiPriority w:val="99"/>
    <w:rsid w:val="00276CA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76C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6C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76CA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76CA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76CA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76CA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76CA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76CA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76CA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76CA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76CA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76CA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76CA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76CA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76CA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76CA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76CA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76CA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76CA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76CA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76CA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76CA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76CA4"/>
  </w:style>
  <w:style w:type="character" w:customStyle="1" w:styleId="CharSubPartNoCASA">
    <w:name w:val="CharSubPartNo(CASA)"/>
    <w:basedOn w:val="OPCCharBase"/>
    <w:uiPriority w:val="1"/>
    <w:rsid w:val="00276CA4"/>
  </w:style>
  <w:style w:type="paragraph" w:customStyle="1" w:styleId="ENoteTTIndentHeadingSub">
    <w:name w:val="ENoteTTIndentHeadingSub"/>
    <w:aliases w:val="enTTHis"/>
    <w:basedOn w:val="OPCParaBase"/>
    <w:rsid w:val="00276CA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76CA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76CA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76CA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76CA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uiPriority w:val="99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76C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76CA4"/>
    <w:rPr>
      <w:sz w:val="22"/>
    </w:rPr>
  </w:style>
  <w:style w:type="paragraph" w:customStyle="1" w:styleId="SOTextNote">
    <w:name w:val="SO TextNote"/>
    <w:aliases w:val="sont"/>
    <w:basedOn w:val="SOText"/>
    <w:qFormat/>
    <w:rsid w:val="00276CA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76CA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76CA4"/>
    <w:rPr>
      <w:sz w:val="22"/>
    </w:rPr>
  </w:style>
  <w:style w:type="paragraph" w:customStyle="1" w:styleId="FileName">
    <w:name w:val="FileName"/>
    <w:basedOn w:val="Normal"/>
    <w:rsid w:val="00276CA4"/>
  </w:style>
  <w:style w:type="paragraph" w:customStyle="1" w:styleId="TableHeading">
    <w:name w:val="TableHeading"/>
    <w:aliases w:val="th"/>
    <w:basedOn w:val="OPCParaBase"/>
    <w:next w:val="Tabletext"/>
    <w:rsid w:val="00276CA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76CA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76CA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76CA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76CA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76CA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76CA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76CA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76CA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76C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76CA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76CA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6CA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76CA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76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C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76CA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76CA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76CA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76CA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76C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76C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76CA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76CA4"/>
    <w:pPr>
      <w:ind w:left="240" w:hanging="240"/>
    </w:pPr>
  </w:style>
  <w:style w:type="paragraph" w:styleId="Index2">
    <w:name w:val="index 2"/>
    <w:basedOn w:val="Normal"/>
    <w:next w:val="Normal"/>
    <w:autoRedefine/>
    <w:rsid w:val="00276CA4"/>
    <w:pPr>
      <w:ind w:left="480" w:hanging="240"/>
    </w:pPr>
  </w:style>
  <w:style w:type="paragraph" w:styleId="Index3">
    <w:name w:val="index 3"/>
    <w:basedOn w:val="Normal"/>
    <w:next w:val="Normal"/>
    <w:autoRedefine/>
    <w:rsid w:val="00276CA4"/>
    <w:pPr>
      <w:ind w:left="720" w:hanging="240"/>
    </w:pPr>
  </w:style>
  <w:style w:type="paragraph" w:styleId="Index4">
    <w:name w:val="index 4"/>
    <w:basedOn w:val="Normal"/>
    <w:next w:val="Normal"/>
    <w:autoRedefine/>
    <w:rsid w:val="00276CA4"/>
    <w:pPr>
      <w:ind w:left="960" w:hanging="240"/>
    </w:pPr>
  </w:style>
  <w:style w:type="paragraph" w:styleId="Index5">
    <w:name w:val="index 5"/>
    <w:basedOn w:val="Normal"/>
    <w:next w:val="Normal"/>
    <w:autoRedefine/>
    <w:rsid w:val="00276CA4"/>
    <w:pPr>
      <w:ind w:left="1200" w:hanging="240"/>
    </w:pPr>
  </w:style>
  <w:style w:type="paragraph" w:styleId="Index6">
    <w:name w:val="index 6"/>
    <w:basedOn w:val="Normal"/>
    <w:next w:val="Normal"/>
    <w:autoRedefine/>
    <w:rsid w:val="00276CA4"/>
    <w:pPr>
      <w:ind w:left="1440" w:hanging="240"/>
    </w:pPr>
  </w:style>
  <w:style w:type="paragraph" w:styleId="Index7">
    <w:name w:val="index 7"/>
    <w:basedOn w:val="Normal"/>
    <w:next w:val="Normal"/>
    <w:autoRedefine/>
    <w:rsid w:val="00276CA4"/>
    <w:pPr>
      <w:ind w:left="1680" w:hanging="240"/>
    </w:pPr>
  </w:style>
  <w:style w:type="paragraph" w:styleId="Index8">
    <w:name w:val="index 8"/>
    <w:basedOn w:val="Normal"/>
    <w:next w:val="Normal"/>
    <w:autoRedefine/>
    <w:rsid w:val="00276CA4"/>
    <w:pPr>
      <w:ind w:left="1920" w:hanging="240"/>
    </w:pPr>
  </w:style>
  <w:style w:type="paragraph" w:styleId="Index9">
    <w:name w:val="index 9"/>
    <w:basedOn w:val="Normal"/>
    <w:next w:val="Normal"/>
    <w:autoRedefine/>
    <w:rsid w:val="00276CA4"/>
    <w:pPr>
      <w:ind w:left="2160" w:hanging="240"/>
    </w:pPr>
  </w:style>
  <w:style w:type="paragraph" w:styleId="NormalIndent">
    <w:name w:val="Normal Indent"/>
    <w:basedOn w:val="Normal"/>
    <w:rsid w:val="00276CA4"/>
    <w:pPr>
      <w:ind w:left="720"/>
    </w:pPr>
  </w:style>
  <w:style w:type="paragraph" w:styleId="FootnoteText">
    <w:name w:val="footnote text"/>
    <w:basedOn w:val="Normal"/>
    <w:link w:val="FootnoteTextChar"/>
    <w:rsid w:val="00276CA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76CA4"/>
  </w:style>
  <w:style w:type="paragraph" w:styleId="CommentText">
    <w:name w:val="annotation text"/>
    <w:basedOn w:val="Normal"/>
    <w:link w:val="CommentTextChar"/>
    <w:rsid w:val="00276C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6CA4"/>
  </w:style>
  <w:style w:type="paragraph" w:styleId="IndexHeading">
    <w:name w:val="index heading"/>
    <w:basedOn w:val="Normal"/>
    <w:next w:val="Index1"/>
    <w:rsid w:val="00276CA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76CA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76CA4"/>
    <w:pPr>
      <w:ind w:left="480" w:hanging="480"/>
    </w:pPr>
  </w:style>
  <w:style w:type="paragraph" w:styleId="EnvelopeAddress">
    <w:name w:val="envelope address"/>
    <w:basedOn w:val="Normal"/>
    <w:rsid w:val="00276CA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76CA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76CA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76CA4"/>
    <w:rPr>
      <w:sz w:val="16"/>
      <w:szCs w:val="16"/>
    </w:rPr>
  </w:style>
  <w:style w:type="character" w:styleId="PageNumber">
    <w:name w:val="page number"/>
    <w:basedOn w:val="DefaultParagraphFont"/>
    <w:rsid w:val="00276CA4"/>
  </w:style>
  <w:style w:type="character" w:styleId="EndnoteReference">
    <w:name w:val="endnote reference"/>
    <w:basedOn w:val="DefaultParagraphFont"/>
    <w:rsid w:val="00276CA4"/>
    <w:rPr>
      <w:vertAlign w:val="superscript"/>
    </w:rPr>
  </w:style>
  <w:style w:type="paragraph" w:styleId="EndnoteText">
    <w:name w:val="endnote text"/>
    <w:basedOn w:val="Normal"/>
    <w:link w:val="EndnoteTextChar"/>
    <w:rsid w:val="00276CA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76CA4"/>
  </w:style>
  <w:style w:type="paragraph" w:styleId="TableofAuthorities">
    <w:name w:val="table of authorities"/>
    <w:basedOn w:val="Normal"/>
    <w:next w:val="Normal"/>
    <w:rsid w:val="00276CA4"/>
    <w:pPr>
      <w:ind w:left="240" w:hanging="240"/>
    </w:pPr>
  </w:style>
  <w:style w:type="paragraph" w:styleId="MacroText">
    <w:name w:val="macro"/>
    <w:link w:val="MacroTextChar"/>
    <w:rsid w:val="00276C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76CA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76CA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76CA4"/>
    <w:pPr>
      <w:ind w:left="283" w:hanging="283"/>
    </w:pPr>
  </w:style>
  <w:style w:type="paragraph" w:styleId="ListBullet">
    <w:name w:val="List Bullet"/>
    <w:basedOn w:val="Normal"/>
    <w:link w:val="ListBulletChar"/>
    <w:autoRedefine/>
    <w:rsid w:val="00276CA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76CA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76CA4"/>
    <w:pPr>
      <w:ind w:left="566" w:hanging="283"/>
    </w:pPr>
  </w:style>
  <w:style w:type="paragraph" w:styleId="List3">
    <w:name w:val="List 3"/>
    <w:basedOn w:val="Normal"/>
    <w:rsid w:val="00276CA4"/>
    <w:pPr>
      <w:ind w:left="849" w:hanging="283"/>
    </w:pPr>
  </w:style>
  <w:style w:type="paragraph" w:styleId="List4">
    <w:name w:val="List 4"/>
    <w:basedOn w:val="Normal"/>
    <w:rsid w:val="00276CA4"/>
    <w:pPr>
      <w:ind w:left="1132" w:hanging="283"/>
    </w:pPr>
  </w:style>
  <w:style w:type="paragraph" w:styleId="List5">
    <w:name w:val="List 5"/>
    <w:basedOn w:val="Normal"/>
    <w:rsid w:val="00276CA4"/>
    <w:pPr>
      <w:ind w:left="1415" w:hanging="283"/>
    </w:pPr>
  </w:style>
  <w:style w:type="paragraph" w:styleId="ListBullet2">
    <w:name w:val="List Bullet 2"/>
    <w:basedOn w:val="Normal"/>
    <w:link w:val="ListBullet2Char"/>
    <w:autoRedefine/>
    <w:rsid w:val="00276CA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76CA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76CA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76CA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76CA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76CA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76CA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76CA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76CA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76CA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76CA4"/>
    <w:pPr>
      <w:ind w:left="4252"/>
    </w:pPr>
  </w:style>
  <w:style w:type="character" w:customStyle="1" w:styleId="ClosingChar">
    <w:name w:val="Closing Char"/>
    <w:basedOn w:val="DefaultParagraphFont"/>
    <w:link w:val="Closing"/>
    <w:rsid w:val="00276CA4"/>
    <w:rPr>
      <w:sz w:val="22"/>
    </w:rPr>
  </w:style>
  <w:style w:type="paragraph" w:styleId="Signature">
    <w:name w:val="Signature"/>
    <w:basedOn w:val="Normal"/>
    <w:link w:val="SignatureChar"/>
    <w:rsid w:val="00276CA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76CA4"/>
    <w:rPr>
      <w:sz w:val="22"/>
    </w:rPr>
  </w:style>
  <w:style w:type="paragraph" w:styleId="BodyText">
    <w:name w:val="Body Text"/>
    <w:basedOn w:val="Normal"/>
    <w:link w:val="BodyTextChar"/>
    <w:rsid w:val="00276C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6CA4"/>
    <w:rPr>
      <w:sz w:val="22"/>
    </w:rPr>
  </w:style>
  <w:style w:type="paragraph" w:styleId="BodyTextIndent">
    <w:name w:val="Body Text Indent"/>
    <w:basedOn w:val="Normal"/>
    <w:link w:val="BodyTextIndentChar"/>
    <w:rsid w:val="00276C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6CA4"/>
    <w:rPr>
      <w:sz w:val="22"/>
    </w:rPr>
  </w:style>
  <w:style w:type="paragraph" w:styleId="ListContinue">
    <w:name w:val="List Continue"/>
    <w:basedOn w:val="Normal"/>
    <w:rsid w:val="00276CA4"/>
    <w:pPr>
      <w:spacing w:after="120"/>
      <w:ind w:left="283"/>
    </w:pPr>
  </w:style>
  <w:style w:type="paragraph" w:styleId="ListContinue2">
    <w:name w:val="List Continue 2"/>
    <w:basedOn w:val="Normal"/>
    <w:rsid w:val="00276CA4"/>
    <w:pPr>
      <w:spacing w:after="120"/>
      <w:ind w:left="566"/>
    </w:pPr>
  </w:style>
  <w:style w:type="paragraph" w:styleId="ListContinue3">
    <w:name w:val="List Continue 3"/>
    <w:basedOn w:val="Normal"/>
    <w:rsid w:val="00276CA4"/>
    <w:pPr>
      <w:spacing w:after="120"/>
      <w:ind w:left="849"/>
    </w:pPr>
  </w:style>
  <w:style w:type="paragraph" w:styleId="ListContinue4">
    <w:name w:val="List Continue 4"/>
    <w:basedOn w:val="Normal"/>
    <w:rsid w:val="00276CA4"/>
    <w:pPr>
      <w:spacing w:after="120"/>
      <w:ind w:left="1132"/>
    </w:pPr>
  </w:style>
  <w:style w:type="paragraph" w:styleId="ListContinue5">
    <w:name w:val="List Continue 5"/>
    <w:basedOn w:val="Normal"/>
    <w:rsid w:val="00276CA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76C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76CA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76CA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76CA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76CA4"/>
  </w:style>
  <w:style w:type="character" w:customStyle="1" w:styleId="SalutationChar">
    <w:name w:val="Salutation Char"/>
    <w:basedOn w:val="DefaultParagraphFont"/>
    <w:link w:val="Salutation"/>
    <w:rsid w:val="00276CA4"/>
    <w:rPr>
      <w:sz w:val="22"/>
    </w:rPr>
  </w:style>
  <w:style w:type="paragraph" w:styleId="Date">
    <w:name w:val="Date"/>
    <w:basedOn w:val="Normal"/>
    <w:next w:val="Normal"/>
    <w:link w:val="DateChar"/>
    <w:rsid w:val="00276CA4"/>
  </w:style>
  <w:style w:type="character" w:customStyle="1" w:styleId="DateChar">
    <w:name w:val="Date Char"/>
    <w:basedOn w:val="DefaultParagraphFont"/>
    <w:link w:val="Date"/>
    <w:rsid w:val="00276CA4"/>
    <w:rPr>
      <w:sz w:val="22"/>
    </w:rPr>
  </w:style>
  <w:style w:type="paragraph" w:styleId="BodyTextFirstIndent">
    <w:name w:val="Body Text First Indent"/>
    <w:basedOn w:val="BodyText"/>
    <w:link w:val="BodyTextFirstIndentChar"/>
    <w:rsid w:val="00276CA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CA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76CA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CA4"/>
    <w:rPr>
      <w:sz w:val="22"/>
    </w:rPr>
  </w:style>
  <w:style w:type="paragraph" w:styleId="BodyText2">
    <w:name w:val="Body Text 2"/>
    <w:basedOn w:val="Normal"/>
    <w:link w:val="BodyText2Char"/>
    <w:rsid w:val="00276C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76CA4"/>
    <w:rPr>
      <w:sz w:val="22"/>
    </w:rPr>
  </w:style>
  <w:style w:type="paragraph" w:styleId="BodyText3">
    <w:name w:val="Body Text 3"/>
    <w:basedOn w:val="Normal"/>
    <w:link w:val="BodyText3Char"/>
    <w:rsid w:val="00276C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CA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76C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76CA4"/>
    <w:rPr>
      <w:sz w:val="22"/>
    </w:rPr>
  </w:style>
  <w:style w:type="paragraph" w:styleId="BodyTextIndent3">
    <w:name w:val="Body Text Indent 3"/>
    <w:basedOn w:val="Normal"/>
    <w:link w:val="BodyTextIndent3Char"/>
    <w:rsid w:val="00276C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6CA4"/>
    <w:rPr>
      <w:sz w:val="16"/>
      <w:szCs w:val="16"/>
    </w:rPr>
  </w:style>
  <w:style w:type="paragraph" w:styleId="BlockText">
    <w:name w:val="Block Text"/>
    <w:basedOn w:val="Normal"/>
    <w:rsid w:val="00276CA4"/>
    <w:pPr>
      <w:spacing w:after="120"/>
      <w:ind w:left="1440" w:right="1440"/>
    </w:pPr>
  </w:style>
  <w:style w:type="character" w:styleId="Hyperlink">
    <w:name w:val="Hyperlink"/>
    <w:basedOn w:val="DefaultParagraphFont"/>
    <w:rsid w:val="00276CA4"/>
    <w:rPr>
      <w:color w:val="0000FF"/>
      <w:u w:val="single"/>
    </w:rPr>
  </w:style>
  <w:style w:type="character" w:styleId="FollowedHyperlink">
    <w:name w:val="FollowedHyperlink"/>
    <w:basedOn w:val="DefaultParagraphFont"/>
    <w:rsid w:val="00276CA4"/>
    <w:rPr>
      <w:color w:val="800080"/>
      <w:u w:val="single"/>
    </w:rPr>
  </w:style>
  <w:style w:type="character" w:styleId="Strong">
    <w:name w:val="Strong"/>
    <w:basedOn w:val="DefaultParagraphFont"/>
    <w:qFormat/>
    <w:rsid w:val="00276CA4"/>
    <w:rPr>
      <w:b/>
      <w:bCs/>
    </w:rPr>
  </w:style>
  <w:style w:type="character" w:styleId="Emphasis">
    <w:name w:val="Emphasis"/>
    <w:basedOn w:val="DefaultParagraphFont"/>
    <w:qFormat/>
    <w:rsid w:val="00276CA4"/>
    <w:rPr>
      <w:i/>
      <w:iCs/>
    </w:rPr>
  </w:style>
  <w:style w:type="paragraph" w:styleId="DocumentMap">
    <w:name w:val="Document Map"/>
    <w:basedOn w:val="Normal"/>
    <w:link w:val="DocumentMapChar"/>
    <w:rsid w:val="00276CA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76CA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76CA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76CA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76CA4"/>
  </w:style>
  <w:style w:type="character" w:customStyle="1" w:styleId="E-mailSignatureChar">
    <w:name w:val="E-mail Signature Char"/>
    <w:basedOn w:val="DefaultParagraphFont"/>
    <w:link w:val="E-mailSignature"/>
    <w:rsid w:val="00276CA4"/>
    <w:rPr>
      <w:sz w:val="22"/>
    </w:rPr>
  </w:style>
  <w:style w:type="paragraph" w:styleId="NormalWeb">
    <w:name w:val="Normal (Web)"/>
    <w:basedOn w:val="Normal"/>
    <w:rsid w:val="00276CA4"/>
  </w:style>
  <w:style w:type="character" w:styleId="HTMLAcronym">
    <w:name w:val="HTML Acronym"/>
    <w:basedOn w:val="DefaultParagraphFont"/>
    <w:rsid w:val="00276CA4"/>
  </w:style>
  <w:style w:type="paragraph" w:styleId="HTMLAddress">
    <w:name w:val="HTML Address"/>
    <w:basedOn w:val="Normal"/>
    <w:link w:val="HTMLAddressChar"/>
    <w:rsid w:val="00276CA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76CA4"/>
    <w:rPr>
      <w:i/>
      <w:iCs/>
      <w:sz w:val="22"/>
    </w:rPr>
  </w:style>
  <w:style w:type="character" w:styleId="HTMLCite">
    <w:name w:val="HTML Cite"/>
    <w:basedOn w:val="DefaultParagraphFont"/>
    <w:rsid w:val="00276CA4"/>
    <w:rPr>
      <w:i/>
      <w:iCs/>
    </w:rPr>
  </w:style>
  <w:style w:type="character" w:styleId="HTMLCode">
    <w:name w:val="HTML Code"/>
    <w:basedOn w:val="DefaultParagraphFont"/>
    <w:rsid w:val="00276CA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76CA4"/>
    <w:rPr>
      <w:i/>
      <w:iCs/>
    </w:rPr>
  </w:style>
  <w:style w:type="character" w:styleId="HTMLKeyboard">
    <w:name w:val="HTML Keyboard"/>
    <w:basedOn w:val="DefaultParagraphFont"/>
    <w:rsid w:val="00276CA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76CA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76CA4"/>
    <w:rPr>
      <w:rFonts w:ascii="Courier New" w:hAnsi="Courier New" w:cs="Courier New"/>
    </w:rPr>
  </w:style>
  <w:style w:type="character" w:styleId="HTMLSample">
    <w:name w:val="HTML Sample"/>
    <w:basedOn w:val="DefaultParagraphFont"/>
    <w:rsid w:val="00276CA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76CA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76CA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76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6CA4"/>
    <w:rPr>
      <w:b/>
      <w:bCs/>
    </w:rPr>
  </w:style>
  <w:style w:type="numbering" w:styleId="1ai">
    <w:name w:val="Outline List 1"/>
    <w:basedOn w:val="NoList"/>
    <w:rsid w:val="00276CA4"/>
    <w:pPr>
      <w:numPr>
        <w:numId w:val="14"/>
      </w:numPr>
    </w:pPr>
  </w:style>
  <w:style w:type="numbering" w:styleId="111111">
    <w:name w:val="Outline List 2"/>
    <w:basedOn w:val="NoList"/>
    <w:rsid w:val="00276CA4"/>
    <w:pPr>
      <w:numPr>
        <w:numId w:val="15"/>
      </w:numPr>
    </w:pPr>
  </w:style>
  <w:style w:type="numbering" w:styleId="ArticleSection">
    <w:name w:val="Outline List 3"/>
    <w:basedOn w:val="NoList"/>
    <w:rsid w:val="00276CA4"/>
    <w:pPr>
      <w:numPr>
        <w:numId w:val="17"/>
      </w:numPr>
    </w:pPr>
  </w:style>
  <w:style w:type="table" w:styleId="TableSimple1">
    <w:name w:val="Table Simple 1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76CA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76CA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76CA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76CA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76CA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76CA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76CA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76CA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76CA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76CA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76C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76CA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76CA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76CA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76CA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76CA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76CA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76CA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76C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76CA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76CA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76CA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76CA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76CA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76CA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76CA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76CA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76C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76CA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76CA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76CA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76CA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76CA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76CA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76CA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76C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76CA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76C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76C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76CA4"/>
  </w:style>
  <w:style w:type="character" w:customStyle="1" w:styleId="ListBulletChar">
    <w:name w:val="List Bullet Char"/>
    <w:link w:val="ListBullet"/>
    <w:locked/>
    <w:rsid w:val="00231A69"/>
    <w:rPr>
      <w:sz w:val="22"/>
    </w:rPr>
  </w:style>
  <w:style w:type="character" w:customStyle="1" w:styleId="ListBullet2Char">
    <w:name w:val="List Bullet 2 Char"/>
    <w:link w:val="ListBullet2"/>
    <w:locked/>
    <w:rsid w:val="00231A6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1A69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1A69"/>
    <w:rPr>
      <w:rFonts w:ascii="Univers" w:eastAsia="Times New Roman" w:hAnsi="Univers" w:cs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231A69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numbering" w:customStyle="1" w:styleId="OPCBodyList">
    <w:name w:val="OPCBodyList"/>
    <w:uiPriority w:val="99"/>
    <w:rsid w:val="00231A69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6CA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CA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CA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CA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6CA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6CA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6CA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6CA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76CA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76CA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76CA4"/>
  </w:style>
  <w:style w:type="paragraph" w:customStyle="1" w:styleId="OPCParaBase">
    <w:name w:val="OPCParaBase"/>
    <w:qFormat/>
    <w:rsid w:val="00276CA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76CA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76CA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76CA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76CA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76CA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76CA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76CA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76CA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76CA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76CA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76CA4"/>
  </w:style>
  <w:style w:type="paragraph" w:customStyle="1" w:styleId="Blocks">
    <w:name w:val="Blocks"/>
    <w:aliases w:val="bb"/>
    <w:basedOn w:val="OPCParaBase"/>
    <w:qFormat/>
    <w:rsid w:val="00276CA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76C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76CA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76CA4"/>
    <w:rPr>
      <w:i/>
    </w:rPr>
  </w:style>
  <w:style w:type="paragraph" w:customStyle="1" w:styleId="BoxList">
    <w:name w:val="BoxList"/>
    <w:aliases w:val="bl"/>
    <w:basedOn w:val="BoxText"/>
    <w:qFormat/>
    <w:rsid w:val="00276CA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76CA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76CA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76CA4"/>
    <w:pPr>
      <w:ind w:left="1985" w:hanging="851"/>
    </w:pPr>
  </w:style>
  <w:style w:type="character" w:customStyle="1" w:styleId="CharAmPartNo">
    <w:name w:val="CharAmPartNo"/>
    <w:basedOn w:val="OPCCharBase"/>
    <w:qFormat/>
    <w:rsid w:val="00276CA4"/>
  </w:style>
  <w:style w:type="character" w:customStyle="1" w:styleId="CharAmPartText">
    <w:name w:val="CharAmPartText"/>
    <w:basedOn w:val="OPCCharBase"/>
    <w:qFormat/>
    <w:rsid w:val="00276CA4"/>
  </w:style>
  <w:style w:type="character" w:customStyle="1" w:styleId="CharAmSchNo">
    <w:name w:val="CharAmSchNo"/>
    <w:basedOn w:val="OPCCharBase"/>
    <w:qFormat/>
    <w:rsid w:val="00276CA4"/>
  </w:style>
  <w:style w:type="character" w:customStyle="1" w:styleId="CharAmSchText">
    <w:name w:val="CharAmSchText"/>
    <w:basedOn w:val="OPCCharBase"/>
    <w:qFormat/>
    <w:rsid w:val="00276CA4"/>
  </w:style>
  <w:style w:type="character" w:customStyle="1" w:styleId="CharBoldItalic">
    <w:name w:val="CharBoldItalic"/>
    <w:basedOn w:val="OPCCharBase"/>
    <w:uiPriority w:val="1"/>
    <w:qFormat/>
    <w:rsid w:val="00276CA4"/>
    <w:rPr>
      <w:b/>
      <w:i/>
    </w:rPr>
  </w:style>
  <w:style w:type="character" w:customStyle="1" w:styleId="CharChapNo">
    <w:name w:val="CharChapNo"/>
    <w:basedOn w:val="OPCCharBase"/>
    <w:uiPriority w:val="1"/>
    <w:qFormat/>
    <w:rsid w:val="00276CA4"/>
  </w:style>
  <w:style w:type="character" w:customStyle="1" w:styleId="CharChapText">
    <w:name w:val="CharChapText"/>
    <w:basedOn w:val="OPCCharBase"/>
    <w:uiPriority w:val="1"/>
    <w:qFormat/>
    <w:rsid w:val="00276CA4"/>
  </w:style>
  <w:style w:type="character" w:customStyle="1" w:styleId="CharDivNo">
    <w:name w:val="CharDivNo"/>
    <w:basedOn w:val="OPCCharBase"/>
    <w:uiPriority w:val="1"/>
    <w:qFormat/>
    <w:rsid w:val="00276CA4"/>
  </w:style>
  <w:style w:type="character" w:customStyle="1" w:styleId="CharDivText">
    <w:name w:val="CharDivText"/>
    <w:basedOn w:val="OPCCharBase"/>
    <w:uiPriority w:val="1"/>
    <w:qFormat/>
    <w:rsid w:val="00276CA4"/>
  </w:style>
  <w:style w:type="character" w:customStyle="1" w:styleId="CharItalic">
    <w:name w:val="CharItalic"/>
    <w:basedOn w:val="OPCCharBase"/>
    <w:uiPriority w:val="1"/>
    <w:qFormat/>
    <w:rsid w:val="00276CA4"/>
    <w:rPr>
      <w:i/>
    </w:rPr>
  </w:style>
  <w:style w:type="character" w:customStyle="1" w:styleId="CharPartNo">
    <w:name w:val="CharPartNo"/>
    <w:basedOn w:val="OPCCharBase"/>
    <w:uiPriority w:val="1"/>
    <w:qFormat/>
    <w:rsid w:val="00276CA4"/>
  </w:style>
  <w:style w:type="character" w:customStyle="1" w:styleId="CharPartText">
    <w:name w:val="CharPartText"/>
    <w:basedOn w:val="OPCCharBase"/>
    <w:uiPriority w:val="1"/>
    <w:qFormat/>
    <w:rsid w:val="00276CA4"/>
  </w:style>
  <w:style w:type="character" w:customStyle="1" w:styleId="CharSectno">
    <w:name w:val="CharSectno"/>
    <w:basedOn w:val="OPCCharBase"/>
    <w:qFormat/>
    <w:rsid w:val="00276CA4"/>
  </w:style>
  <w:style w:type="character" w:customStyle="1" w:styleId="CharSubdNo">
    <w:name w:val="CharSubdNo"/>
    <w:basedOn w:val="OPCCharBase"/>
    <w:uiPriority w:val="1"/>
    <w:qFormat/>
    <w:rsid w:val="00276CA4"/>
  </w:style>
  <w:style w:type="character" w:customStyle="1" w:styleId="CharSubdText">
    <w:name w:val="CharSubdText"/>
    <w:basedOn w:val="OPCCharBase"/>
    <w:uiPriority w:val="1"/>
    <w:qFormat/>
    <w:rsid w:val="00276CA4"/>
  </w:style>
  <w:style w:type="paragraph" w:customStyle="1" w:styleId="CTA--">
    <w:name w:val="CTA --"/>
    <w:basedOn w:val="OPCParaBase"/>
    <w:next w:val="Normal"/>
    <w:rsid w:val="00276CA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76CA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76CA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76CA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76CA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76CA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76CA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76CA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76CA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76CA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76CA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76CA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76CA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76CA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76CA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76CA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76CA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76C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76C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76C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76CA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76CA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76CA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76CA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76CA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76CA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76CA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76CA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76CA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76CA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76CA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76CA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76CA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76CA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76CA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76CA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76CA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76CA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76CA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76CA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76CA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76CA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76CA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76CA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76CA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76CA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76CA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76CA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76CA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76CA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76CA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76C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76CA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76CA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76CA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76CA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76CA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76CA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76CA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76CA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76CA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76CA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76CA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76CA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76CA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76CA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76CA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76CA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76CA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76CA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76CA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76CA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76CA4"/>
    <w:rPr>
      <w:sz w:val="16"/>
    </w:rPr>
  </w:style>
  <w:style w:type="table" w:customStyle="1" w:styleId="CFlag">
    <w:name w:val="CFlag"/>
    <w:basedOn w:val="TableNormal"/>
    <w:uiPriority w:val="99"/>
    <w:rsid w:val="00276CA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76C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6C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76CA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76CA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76CA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76CA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76CA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76CA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76CA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76CA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76CA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76CA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76CA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76CA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76CA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76CA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76CA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76CA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76CA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76CA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76CA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76CA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76CA4"/>
  </w:style>
  <w:style w:type="character" w:customStyle="1" w:styleId="CharSubPartNoCASA">
    <w:name w:val="CharSubPartNo(CASA)"/>
    <w:basedOn w:val="OPCCharBase"/>
    <w:uiPriority w:val="1"/>
    <w:rsid w:val="00276CA4"/>
  </w:style>
  <w:style w:type="paragraph" w:customStyle="1" w:styleId="ENoteTTIndentHeadingSub">
    <w:name w:val="ENoteTTIndentHeadingSub"/>
    <w:aliases w:val="enTTHis"/>
    <w:basedOn w:val="OPCParaBase"/>
    <w:rsid w:val="00276CA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76CA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76CA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76CA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76CA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uiPriority w:val="99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76C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76CA4"/>
    <w:rPr>
      <w:sz w:val="22"/>
    </w:rPr>
  </w:style>
  <w:style w:type="paragraph" w:customStyle="1" w:styleId="SOTextNote">
    <w:name w:val="SO TextNote"/>
    <w:aliases w:val="sont"/>
    <w:basedOn w:val="SOText"/>
    <w:qFormat/>
    <w:rsid w:val="00276CA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76CA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76CA4"/>
    <w:rPr>
      <w:sz w:val="22"/>
    </w:rPr>
  </w:style>
  <w:style w:type="paragraph" w:customStyle="1" w:styleId="FileName">
    <w:name w:val="FileName"/>
    <w:basedOn w:val="Normal"/>
    <w:rsid w:val="00276CA4"/>
  </w:style>
  <w:style w:type="paragraph" w:customStyle="1" w:styleId="TableHeading">
    <w:name w:val="TableHeading"/>
    <w:aliases w:val="th"/>
    <w:basedOn w:val="OPCParaBase"/>
    <w:next w:val="Tabletext"/>
    <w:rsid w:val="00276CA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76CA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76CA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76CA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76CA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76CA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76CA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76CA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76CA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76C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76CA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76CA4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76CA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76CA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76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C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76CA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76CA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76CA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76CA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76C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76C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76CA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76CA4"/>
    <w:pPr>
      <w:ind w:left="240" w:hanging="240"/>
    </w:pPr>
  </w:style>
  <w:style w:type="paragraph" w:styleId="Index2">
    <w:name w:val="index 2"/>
    <w:basedOn w:val="Normal"/>
    <w:next w:val="Normal"/>
    <w:autoRedefine/>
    <w:rsid w:val="00276CA4"/>
    <w:pPr>
      <w:ind w:left="480" w:hanging="240"/>
    </w:pPr>
  </w:style>
  <w:style w:type="paragraph" w:styleId="Index3">
    <w:name w:val="index 3"/>
    <w:basedOn w:val="Normal"/>
    <w:next w:val="Normal"/>
    <w:autoRedefine/>
    <w:rsid w:val="00276CA4"/>
    <w:pPr>
      <w:ind w:left="720" w:hanging="240"/>
    </w:pPr>
  </w:style>
  <w:style w:type="paragraph" w:styleId="Index4">
    <w:name w:val="index 4"/>
    <w:basedOn w:val="Normal"/>
    <w:next w:val="Normal"/>
    <w:autoRedefine/>
    <w:rsid w:val="00276CA4"/>
    <w:pPr>
      <w:ind w:left="960" w:hanging="240"/>
    </w:pPr>
  </w:style>
  <w:style w:type="paragraph" w:styleId="Index5">
    <w:name w:val="index 5"/>
    <w:basedOn w:val="Normal"/>
    <w:next w:val="Normal"/>
    <w:autoRedefine/>
    <w:rsid w:val="00276CA4"/>
    <w:pPr>
      <w:ind w:left="1200" w:hanging="240"/>
    </w:pPr>
  </w:style>
  <w:style w:type="paragraph" w:styleId="Index6">
    <w:name w:val="index 6"/>
    <w:basedOn w:val="Normal"/>
    <w:next w:val="Normal"/>
    <w:autoRedefine/>
    <w:rsid w:val="00276CA4"/>
    <w:pPr>
      <w:ind w:left="1440" w:hanging="240"/>
    </w:pPr>
  </w:style>
  <w:style w:type="paragraph" w:styleId="Index7">
    <w:name w:val="index 7"/>
    <w:basedOn w:val="Normal"/>
    <w:next w:val="Normal"/>
    <w:autoRedefine/>
    <w:rsid w:val="00276CA4"/>
    <w:pPr>
      <w:ind w:left="1680" w:hanging="240"/>
    </w:pPr>
  </w:style>
  <w:style w:type="paragraph" w:styleId="Index8">
    <w:name w:val="index 8"/>
    <w:basedOn w:val="Normal"/>
    <w:next w:val="Normal"/>
    <w:autoRedefine/>
    <w:rsid w:val="00276CA4"/>
    <w:pPr>
      <w:ind w:left="1920" w:hanging="240"/>
    </w:pPr>
  </w:style>
  <w:style w:type="paragraph" w:styleId="Index9">
    <w:name w:val="index 9"/>
    <w:basedOn w:val="Normal"/>
    <w:next w:val="Normal"/>
    <w:autoRedefine/>
    <w:rsid w:val="00276CA4"/>
    <w:pPr>
      <w:ind w:left="2160" w:hanging="240"/>
    </w:pPr>
  </w:style>
  <w:style w:type="paragraph" w:styleId="NormalIndent">
    <w:name w:val="Normal Indent"/>
    <w:basedOn w:val="Normal"/>
    <w:rsid w:val="00276CA4"/>
    <w:pPr>
      <w:ind w:left="720"/>
    </w:pPr>
  </w:style>
  <w:style w:type="paragraph" w:styleId="FootnoteText">
    <w:name w:val="footnote text"/>
    <w:basedOn w:val="Normal"/>
    <w:link w:val="FootnoteTextChar"/>
    <w:rsid w:val="00276CA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76CA4"/>
  </w:style>
  <w:style w:type="paragraph" w:styleId="CommentText">
    <w:name w:val="annotation text"/>
    <w:basedOn w:val="Normal"/>
    <w:link w:val="CommentTextChar"/>
    <w:rsid w:val="00276C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6CA4"/>
  </w:style>
  <w:style w:type="paragraph" w:styleId="IndexHeading">
    <w:name w:val="index heading"/>
    <w:basedOn w:val="Normal"/>
    <w:next w:val="Index1"/>
    <w:rsid w:val="00276CA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76CA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76CA4"/>
    <w:pPr>
      <w:ind w:left="480" w:hanging="480"/>
    </w:pPr>
  </w:style>
  <w:style w:type="paragraph" w:styleId="EnvelopeAddress">
    <w:name w:val="envelope address"/>
    <w:basedOn w:val="Normal"/>
    <w:rsid w:val="00276CA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76CA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76CA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76CA4"/>
    <w:rPr>
      <w:sz w:val="16"/>
      <w:szCs w:val="16"/>
    </w:rPr>
  </w:style>
  <w:style w:type="character" w:styleId="PageNumber">
    <w:name w:val="page number"/>
    <w:basedOn w:val="DefaultParagraphFont"/>
    <w:rsid w:val="00276CA4"/>
  </w:style>
  <w:style w:type="character" w:styleId="EndnoteReference">
    <w:name w:val="endnote reference"/>
    <w:basedOn w:val="DefaultParagraphFont"/>
    <w:rsid w:val="00276CA4"/>
    <w:rPr>
      <w:vertAlign w:val="superscript"/>
    </w:rPr>
  </w:style>
  <w:style w:type="paragraph" w:styleId="EndnoteText">
    <w:name w:val="endnote text"/>
    <w:basedOn w:val="Normal"/>
    <w:link w:val="EndnoteTextChar"/>
    <w:rsid w:val="00276CA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76CA4"/>
  </w:style>
  <w:style w:type="paragraph" w:styleId="TableofAuthorities">
    <w:name w:val="table of authorities"/>
    <w:basedOn w:val="Normal"/>
    <w:next w:val="Normal"/>
    <w:rsid w:val="00276CA4"/>
    <w:pPr>
      <w:ind w:left="240" w:hanging="240"/>
    </w:pPr>
  </w:style>
  <w:style w:type="paragraph" w:styleId="MacroText">
    <w:name w:val="macro"/>
    <w:link w:val="MacroTextChar"/>
    <w:rsid w:val="00276C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76CA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76CA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76CA4"/>
    <w:pPr>
      <w:ind w:left="283" w:hanging="283"/>
    </w:pPr>
  </w:style>
  <w:style w:type="paragraph" w:styleId="ListBullet">
    <w:name w:val="List Bullet"/>
    <w:basedOn w:val="Normal"/>
    <w:link w:val="ListBulletChar"/>
    <w:autoRedefine/>
    <w:rsid w:val="00276CA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76CA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76CA4"/>
    <w:pPr>
      <w:ind w:left="566" w:hanging="283"/>
    </w:pPr>
  </w:style>
  <w:style w:type="paragraph" w:styleId="List3">
    <w:name w:val="List 3"/>
    <w:basedOn w:val="Normal"/>
    <w:rsid w:val="00276CA4"/>
    <w:pPr>
      <w:ind w:left="849" w:hanging="283"/>
    </w:pPr>
  </w:style>
  <w:style w:type="paragraph" w:styleId="List4">
    <w:name w:val="List 4"/>
    <w:basedOn w:val="Normal"/>
    <w:rsid w:val="00276CA4"/>
    <w:pPr>
      <w:ind w:left="1132" w:hanging="283"/>
    </w:pPr>
  </w:style>
  <w:style w:type="paragraph" w:styleId="List5">
    <w:name w:val="List 5"/>
    <w:basedOn w:val="Normal"/>
    <w:rsid w:val="00276CA4"/>
    <w:pPr>
      <w:ind w:left="1415" w:hanging="283"/>
    </w:pPr>
  </w:style>
  <w:style w:type="paragraph" w:styleId="ListBullet2">
    <w:name w:val="List Bullet 2"/>
    <w:basedOn w:val="Normal"/>
    <w:link w:val="ListBullet2Char"/>
    <w:autoRedefine/>
    <w:rsid w:val="00276CA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76CA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76CA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76CA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76CA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76CA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76CA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76CA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76CA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76CA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76CA4"/>
    <w:pPr>
      <w:ind w:left="4252"/>
    </w:pPr>
  </w:style>
  <w:style w:type="character" w:customStyle="1" w:styleId="ClosingChar">
    <w:name w:val="Closing Char"/>
    <w:basedOn w:val="DefaultParagraphFont"/>
    <w:link w:val="Closing"/>
    <w:rsid w:val="00276CA4"/>
    <w:rPr>
      <w:sz w:val="22"/>
    </w:rPr>
  </w:style>
  <w:style w:type="paragraph" w:styleId="Signature">
    <w:name w:val="Signature"/>
    <w:basedOn w:val="Normal"/>
    <w:link w:val="SignatureChar"/>
    <w:rsid w:val="00276CA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76CA4"/>
    <w:rPr>
      <w:sz w:val="22"/>
    </w:rPr>
  </w:style>
  <w:style w:type="paragraph" w:styleId="BodyText">
    <w:name w:val="Body Text"/>
    <w:basedOn w:val="Normal"/>
    <w:link w:val="BodyTextChar"/>
    <w:rsid w:val="00276C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6CA4"/>
    <w:rPr>
      <w:sz w:val="22"/>
    </w:rPr>
  </w:style>
  <w:style w:type="paragraph" w:styleId="BodyTextIndent">
    <w:name w:val="Body Text Indent"/>
    <w:basedOn w:val="Normal"/>
    <w:link w:val="BodyTextIndentChar"/>
    <w:rsid w:val="00276C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6CA4"/>
    <w:rPr>
      <w:sz w:val="22"/>
    </w:rPr>
  </w:style>
  <w:style w:type="paragraph" w:styleId="ListContinue">
    <w:name w:val="List Continue"/>
    <w:basedOn w:val="Normal"/>
    <w:rsid w:val="00276CA4"/>
    <w:pPr>
      <w:spacing w:after="120"/>
      <w:ind w:left="283"/>
    </w:pPr>
  </w:style>
  <w:style w:type="paragraph" w:styleId="ListContinue2">
    <w:name w:val="List Continue 2"/>
    <w:basedOn w:val="Normal"/>
    <w:rsid w:val="00276CA4"/>
    <w:pPr>
      <w:spacing w:after="120"/>
      <w:ind w:left="566"/>
    </w:pPr>
  </w:style>
  <w:style w:type="paragraph" w:styleId="ListContinue3">
    <w:name w:val="List Continue 3"/>
    <w:basedOn w:val="Normal"/>
    <w:rsid w:val="00276CA4"/>
    <w:pPr>
      <w:spacing w:after="120"/>
      <w:ind w:left="849"/>
    </w:pPr>
  </w:style>
  <w:style w:type="paragraph" w:styleId="ListContinue4">
    <w:name w:val="List Continue 4"/>
    <w:basedOn w:val="Normal"/>
    <w:rsid w:val="00276CA4"/>
    <w:pPr>
      <w:spacing w:after="120"/>
      <w:ind w:left="1132"/>
    </w:pPr>
  </w:style>
  <w:style w:type="paragraph" w:styleId="ListContinue5">
    <w:name w:val="List Continue 5"/>
    <w:basedOn w:val="Normal"/>
    <w:rsid w:val="00276CA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76C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76CA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76CA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76CA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76CA4"/>
  </w:style>
  <w:style w:type="character" w:customStyle="1" w:styleId="SalutationChar">
    <w:name w:val="Salutation Char"/>
    <w:basedOn w:val="DefaultParagraphFont"/>
    <w:link w:val="Salutation"/>
    <w:rsid w:val="00276CA4"/>
    <w:rPr>
      <w:sz w:val="22"/>
    </w:rPr>
  </w:style>
  <w:style w:type="paragraph" w:styleId="Date">
    <w:name w:val="Date"/>
    <w:basedOn w:val="Normal"/>
    <w:next w:val="Normal"/>
    <w:link w:val="DateChar"/>
    <w:rsid w:val="00276CA4"/>
  </w:style>
  <w:style w:type="character" w:customStyle="1" w:styleId="DateChar">
    <w:name w:val="Date Char"/>
    <w:basedOn w:val="DefaultParagraphFont"/>
    <w:link w:val="Date"/>
    <w:rsid w:val="00276CA4"/>
    <w:rPr>
      <w:sz w:val="22"/>
    </w:rPr>
  </w:style>
  <w:style w:type="paragraph" w:styleId="BodyTextFirstIndent">
    <w:name w:val="Body Text First Indent"/>
    <w:basedOn w:val="BodyText"/>
    <w:link w:val="BodyTextFirstIndentChar"/>
    <w:rsid w:val="00276CA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CA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76CA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CA4"/>
    <w:rPr>
      <w:sz w:val="22"/>
    </w:rPr>
  </w:style>
  <w:style w:type="paragraph" w:styleId="BodyText2">
    <w:name w:val="Body Text 2"/>
    <w:basedOn w:val="Normal"/>
    <w:link w:val="BodyText2Char"/>
    <w:rsid w:val="00276C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76CA4"/>
    <w:rPr>
      <w:sz w:val="22"/>
    </w:rPr>
  </w:style>
  <w:style w:type="paragraph" w:styleId="BodyText3">
    <w:name w:val="Body Text 3"/>
    <w:basedOn w:val="Normal"/>
    <w:link w:val="BodyText3Char"/>
    <w:rsid w:val="00276C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CA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76C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76CA4"/>
    <w:rPr>
      <w:sz w:val="22"/>
    </w:rPr>
  </w:style>
  <w:style w:type="paragraph" w:styleId="BodyTextIndent3">
    <w:name w:val="Body Text Indent 3"/>
    <w:basedOn w:val="Normal"/>
    <w:link w:val="BodyTextIndent3Char"/>
    <w:rsid w:val="00276C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6CA4"/>
    <w:rPr>
      <w:sz w:val="16"/>
      <w:szCs w:val="16"/>
    </w:rPr>
  </w:style>
  <w:style w:type="paragraph" w:styleId="BlockText">
    <w:name w:val="Block Text"/>
    <w:basedOn w:val="Normal"/>
    <w:rsid w:val="00276CA4"/>
    <w:pPr>
      <w:spacing w:after="120"/>
      <w:ind w:left="1440" w:right="1440"/>
    </w:pPr>
  </w:style>
  <w:style w:type="character" w:styleId="Hyperlink">
    <w:name w:val="Hyperlink"/>
    <w:basedOn w:val="DefaultParagraphFont"/>
    <w:rsid w:val="00276CA4"/>
    <w:rPr>
      <w:color w:val="0000FF"/>
      <w:u w:val="single"/>
    </w:rPr>
  </w:style>
  <w:style w:type="character" w:styleId="FollowedHyperlink">
    <w:name w:val="FollowedHyperlink"/>
    <w:basedOn w:val="DefaultParagraphFont"/>
    <w:rsid w:val="00276CA4"/>
    <w:rPr>
      <w:color w:val="800080"/>
      <w:u w:val="single"/>
    </w:rPr>
  </w:style>
  <w:style w:type="character" w:styleId="Strong">
    <w:name w:val="Strong"/>
    <w:basedOn w:val="DefaultParagraphFont"/>
    <w:qFormat/>
    <w:rsid w:val="00276CA4"/>
    <w:rPr>
      <w:b/>
      <w:bCs/>
    </w:rPr>
  </w:style>
  <w:style w:type="character" w:styleId="Emphasis">
    <w:name w:val="Emphasis"/>
    <w:basedOn w:val="DefaultParagraphFont"/>
    <w:qFormat/>
    <w:rsid w:val="00276CA4"/>
    <w:rPr>
      <w:i/>
      <w:iCs/>
    </w:rPr>
  </w:style>
  <w:style w:type="paragraph" w:styleId="DocumentMap">
    <w:name w:val="Document Map"/>
    <w:basedOn w:val="Normal"/>
    <w:link w:val="DocumentMapChar"/>
    <w:rsid w:val="00276CA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76CA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76CA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76CA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76CA4"/>
  </w:style>
  <w:style w:type="character" w:customStyle="1" w:styleId="E-mailSignatureChar">
    <w:name w:val="E-mail Signature Char"/>
    <w:basedOn w:val="DefaultParagraphFont"/>
    <w:link w:val="E-mailSignature"/>
    <w:rsid w:val="00276CA4"/>
    <w:rPr>
      <w:sz w:val="22"/>
    </w:rPr>
  </w:style>
  <w:style w:type="paragraph" w:styleId="NormalWeb">
    <w:name w:val="Normal (Web)"/>
    <w:basedOn w:val="Normal"/>
    <w:rsid w:val="00276CA4"/>
  </w:style>
  <w:style w:type="character" w:styleId="HTMLAcronym">
    <w:name w:val="HTML Acronym"/>
    <w:basedOn w:val="DefaultParagraphFont"/>
    <w:rsid w:val="00276CA4"/>
  </w:style>
  <w:style w:type="paragraph" w:styleId="HTMLAddress">
    <w:name w:val="HTML Address"/>
    <w:basedOn w:val="Normal"/>
    <w:link w:val="HTMLAddressChar"/>
    <w:rsid w:val="00276CA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76CA4"/>
    <w:rPr>
      <w:i/>
      <w:iCs/>
      <w:sz w:val="22"/>
    </w:rPr>
  </w:style>
  <w:style w:type="character" w:styleId="HTMLCite">
    <w:name w:val="HTML Cite"/>
    <w:basedOn w:val="DefaultParagraphFont"/>
    <w:rsid w:val="00276CA4"/>
    <w:rPr>
      <w:i/>
      <w:iCs/>
    </w:rPr>
  </w:style>
  <w:style w:type="character" w:styleId="HTMLCode">
    <w:name w:val="HTML Code"/>
    <w:basedOn w:val="DefaultParagraphFont"/>
    <w:rsid w:val="00276CA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76CA4"/>
    <w:rPr>
      <w:i/>
      <w:iCs/>
    </w:rPr>
  </w:style>
  <w:style w:type="character" w:styleId="HTMLKeyboard">
    <w:name w:val="HTML Keyboard"/>
    <w:basedOn w:val="DefaultParagraphFont"/>
    <w:rsid w:val="00276CA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76CA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76CA4"/>
    <w:rPr>
      <w:rFonts w:ascii="Courier New" w:hAnsi="Courier New" w:cs="Courier New"/>
    </w:rPr>
  </w:style>
  <w:style w:type="character" w:styleId="HTMLSample">
    <w:name w:val="HTML Sample"/>
    <w:basedOn w:val="DefaultParagraphFont"/>
    <w:rsid w:val="00276CA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76CA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76CA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76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6CA4"/>
    <w:rPr>
      <w:b/>
      <w:bCs/>
    </w:rPr>
  </w:style>
  <w:style w:type="numbering" w:styleId="1ai">
    <w:name w:val="Outline List 1"/>
    <w:basedOn w:val="NoList"/>
    <w:rsid w:val="00276CA4"/>
    <w:pPr>
      <w:numPr>
        <w:numId w:val="14"/>
      </w:numPr>
    </w:pPr>
  </w:style>
  <w:style w:type="numbering" w:styleId="111111">
    <w:name w:val="Outline List 2"/>
    <w:basedOn w:val="NoList"/>
    <w:rsid w:val="00276CA4"/>
    <w:pPr>
      <w:numPr>
        <w:numId w:val="15"/>
      </w:numPr>
    </w:pPr>
  </w:style>
  <w:style w:type="numbering" w:styleId="ArticleSection">
    <w:name w:val="Outline List 3"/>
    <w:basedOn w:val="NoList"/>
    <w:rsid w:val="00276CA4"/>
    <w:pPr>
      <w:numPr>
        <w:numId w:val="17"/>
      </w:numPr>
    </w:pPr>
  </w:style>
  <w:style w:type="table" w:styleId="TableSimple1">
    <w:name w:val="Table Simple 1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76CA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76CA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76CA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76CA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76CA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76CA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76CA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76CA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76CA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76CA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76C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76CA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76CA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76CA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76CA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76CA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76CA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76CA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76CA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76C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76CA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76CA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76CA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76CA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76CA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76CA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76CA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76CA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76CA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76CA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76CA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76CA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76CA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76CA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76CA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76CA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76C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76CA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76C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76C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76CA4"/>
  </w:style>
  <w:style w:type="character" w:customStyle="1" w:styleId="ListBulletChar">
    <w:name w:val="List Bullet Char"/>
    <w:link w:val="ListBullet"/>
    <w:locked/>
    <w:rsid w:val="00231A69"/>
    <w:rPr>
      <w:sz w:val="22"/>
    </w:rPr>
  </w:style>
  <w:style w:type="character" w:customStyle="1" w:styleId="ListBullet2Char">
    <w:name w:val="List Bullet 2 Char"/>
    <w:link w:val="ListBullet2"/>
    <w:locked/>
    <w:rsid w:val="00231A6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1A69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1A69"/>
    <w:rPr>
      <w:rFonts w:ascii="Univers" w:eastAsia="Times New Roman" w:hAnsi="Univers" w:cs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231A69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numbering" w:customStyle="1" w:styleId="OPCBodyList">
    <w:name w:val="OPCBodyList"/>
    <w:uiPriority w:val="99"/>
    <w:rsid w:val="00231A69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BEBD7-026F-4114-A638-51DAF9A6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25</Pages>
  <Words>4796</Words>
  <Characters>25900</Characters>
  <Application>Microsoft Office Word</Application>
  <DocSecurity>4</DocSecurity>
  <PresentationFormat/>
  <Lines>1726</Lines>
  <Paragraphs>1615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2019-01-15T23:40:00Z</cp:lastPrinted>
  <dcterms:created xsi:type="dcterms:W3CDTF">2019-03-07T23:26:00Z</dcterms:created>
  <dcterms:modified xsi:type="dcterms:W3CDTF">2019-03-07T23:26:00Z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(LIN 19/047: Specification of Occupations—Subclass 187 Visa) Instrument 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OPC63761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5 March 2019</vt:lpwstr>
  </property>
</Properties>
</file>