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6622" w:rsidRPr="00DC2238" w:rsidRDefault="00416622" w:rsidP="00E507C4">
      <w:pPr>
        <w:shd w:val="clear" w:color="auto" w:fill="FFFFFF"/>
        <w:spacing w:after="220"/>
        <w:jc w:val="center"/>
        <w:rPr>
          <w:rFonts w:eastAsia="Times New Roman"/>
          <w:b/>
          <w:szCs w:val="24"/>
          <w:lang w:eastAsia="en-AU"/>
        </w:rPr>
      </w:pPr>
      <w:bookmarkStart w:id="0" w:name="_GoBack"/>
      <w:bookmarkEnd w:id="0"/>
      <w:r w:rsidRPr="00CD6F6B">
        <w:rPr>
          <w:rFonts w:eastAsia="Times New Roman"/>
          <w:b/>
          <w:szCs w:val="24"/>
          <w:lang w:eastAsia="en-AU"/>
        </w:rPr>
        <w:t>EXPLANATORY STATEMENT</w:t>
      </w:r>
    </w:p>
    <w:p w:rsidR="00416622" w:rsidRPr="00C77A21" w:rsidRDefault="00416622" w:rsidP="00E507C4">
      <w:pPr>
        <w:spacing w:after="220"/>
        <w:jc w:val="center"/>
        <w:rPr>
          <w:i/>
          <w:szCs w:val="24"/>
        </w:rPr>
      </w:pPr>
      <w:r w:rsidRPr="00C77A21">
        <w:rPr>
          <w:i/>
          <w:szCs w:val="24"/>
        </w:rPr>
        <w:t>Seafarers Rehabilitation and Compensation Act 1992</w:t>
      </w:r>
    </w:p>
    <w:p w:rsidR="00416622" w:rsidRPr="0003015E" w:rsidRDefault="00416622" w:rsidP="00E507C4">
      <w:pPr>
        <w:spacing w:after="220"/>
        <w:jc w:val="center"/>
        <w:rPr>
          <w:szCs w:val="24"/>
        </w:rPr>
      </w:pPr>
      <w:r w:rsidRPr="00C77A21">
        <w:rPr>
          <w:szCs w:val="24"/>
        </w:rPr>
        <w:t>Issued by the Minister for Jobs and Industrial Relations</w:t>
      </w:r>
    </w:p>
    <w:p w:rsidR="001A0EEA" w:rsidRDefault="00074EB9" w:rsidP="00E507C4">
      <w:pPr>
        <w:widowControl/>
        <w:tabs>
          <w:tab w:val="left" w:pos="-1134"/>
          <w:tab w:val="left" w:pos="-567"/>
          <w:tab w:val="left" w:pos="-1"/>
          <w:tab w:val="left" w:pos="565"/>
          <w:tab w:val="left" w:pos="1131"/>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ind w:left="57"/>
        <w:jc w:val="center"/>
        <w:rPr>
          <w:b/>
          <w:szCs w:val="24"/>
          <w:lang w:val="en-AU"/>
        </w:rPr>
      </w:pPr>
      <w:r w:rsidRPr="0003015E">
        <w:rPr>
          <w:b/>
          <w:szCs w:val="24"/>
          <w:lang w:val="en-AU"/>
        </w:rPr>
        <w:t xml:space="preserve">Seafarers Rehabilitation and Compensation </w:t>
      </w:r>
      <w:r w:rsidR="00416622" w:rsidRPr="0003015E">
        <w:rPr>
          <w:b/>
          <w:szCs w:val="24"/>
          <w:lang w:val="en-AU"/>
        </w:rPr>
        <w:br/>
      </w:r>
      <w:r w:rsidRPr="00E507C4">
        <w:rPr>
          <w:b/>
          <w:szCs w:val="24"/>
          <w:lang w:val="en-AU"/>
        </w:rPr>
        <w:t>(</w:t>
      </w:r>
      <w:r w:rsidR="003206F1" w:rsidRPr="00E507C4">
        <w:rPr>
          <w:b/>
          <w:szCs w:val="24"/>
          <w:lang w:val="en-AU"/>
        </w:rPr>
        <w:t xml:space="preserve">Specified Rate for Redemption of Compensation) Instrument </w:t>
      </w:r>
      <w:r w:rsidRPr="00E507C4">
        <w:rPr>
          <w:b/>
          <w:szCs w:val="24"/>
          <w:lang w:val="en-AU"/>
        </w:rPr>
        <w:t>201</w:t>
      </w:r>
      <w:r w:rsidR="00DB089C" w:rsidRPr="00E507C4">
        <w:rPr>
          <w:b/>
          <w:szCs w:val="24"/>
          <w:lang w:val="en-AU"/>
        </w:rPr>
        <w:t>9</w:t>
      </w:r>
    </w:p>
    <w:p w:rsidR="004F201F" w:rsidRPr="00E507C4" w:rsidRDefault="004F201F">
      <w:pPr>
        <w:tabs>
          <w:tab w:val="left" w:pos="6521"/>
        </w:tabs>
        <w:spacing w:before="240" w:after="120"/>
        <w:ind w:right="-164"/>
        <w:rPr>
          <w:szCs w:val="24"/>
        </w:rPr>
      </w:pPr>
      <w:r w:rsidRPr="00C77A21">
        <w:rPr>
          <w:szCs w:val="24"/>
        </w:rPr>
        <w:t xml:space="preserve">The </w:t>
      </w:r>
      <w:r w:rsidRPr="0003015E">
        <w:rPr>
          <w:i/>
          <w:szCs w:val="24"/>
        </w:rPr>
        <w:t>Seafarers Rehabilitation and Compensation Act 1992</w:t>
      </w:r>
      <w:r w:rsidRPr="0003015E">
        <w:rPr>
          <w:szCs w:val="24"/>
        </w:rPr>
        <w:t xml:space="preserve"> (Seafarers Act) provides workers’ compensation and rehabilitation arrangements for </w:t>
      </w:r>
      <w:r w:rsidR="002B0579" w:rsidRPr="00E507C4">
        <w:rPr>
          <w:szCs w:val="24"/>
        </w:rPr>
        <w:t xml:space="preserve">employees </w:t>
      </w:r>
      <w:r w:rsidRPr="00E507C4">
        <w:rPr>
          <w:szCs w:val="24"/>
        </w:rPr>
        <w:t>in a defined part of the Australian maritime industry.</w:t>
      </w:r>
      <w:r w:rsidR="002729F1" w:rsidRPr="00E507C4">
        <w:rPr>
          <w:szCs w:val="24"/>
        </w:rPr>
        <w:t xml:space="preserve"> The Seafarers Act operates in conjunction with the </w:t>
      </w:r>
      <w:r w:rsidR="002729F1" w:rsidRPr="00E507C4">
        <w:rPr>
          <w:i/>
          <w:iCs/>
          <w:szCs w:val="24"/>
        </w:rPr>
        <w:t>Occupational Health and Safety (Maritime Industry) Act 1993</w:t>
      </w:r>
      <w:r w:rsidR="002729F1" w:rsidRPr="00E507C4">
        <w:rPr>
          <w:szCs w:val="24"/>
        </w:rPr>
        <w:t xml:space="preserve"> to establish the ‘Seacare scheme’.</w:t>
      </w:r>
    </w:p>
    <w:p w:rsidR="00BB5B7C" w:rsidRPr="00E507C4" w:rsidRDefault="00BB5B7C">
      <w:pPr>
        <w:shd w:val="clear" w:color="auto" w:fill="FFFFFF"/>
        <w:spacing w:after="120"/>
        <w:contextualSpacing/>
        <w:rPr>
          <w:rFonts w:eastAsia="Times New Roman"/>
          <w:szCs w:val="24"/>
          <w:lang w:eastAsia="en-AU"/>
        </w:rPr>
      </w:pPr>
      <w:r w:rsidRPr="00E507C4">
        <w:rPr>
          <w:rFonts w:eastAsia="Times New Roman"/>
          <w:szCs w:val="24"/>
          <w:lang w:eastAsia="en-AU"/>
        </w:rPr>
        <w:t xml:space="preserve">Pursuant to Part 2, Division 3 of the Seafarers Act, compensation is payable to an employee who is incapacitated for work as a result of an injury. Subsection 44(1) of the Seafarers Act provides </w:t>
      </w:r>
      <w:bookmarkStart w:id="1" w:name="paragraph"/>
      <w:r w:rsidRPr="00E507C4">
        <w:rPr>
          <w:rFonts w:eastAsia="Times New Roman"/>
          <w:szCs w:val="24"/>
          <w:lang w:eastAsia="en-AU"/>
        </w:rPr>
        <w:t>that if:</w:t>
      </w:r>
    </w:p>
    <w:p w:rsidR="00BB5B7C" w:rsidRPr="00E507C4" w:rsidRDefault="00BB5B7C">
      <w:pPr>
        <w:pStyle w:val="ListParagraph"/>
        <w:numPr>
          <w:ilvl w:val="0"/>
          <w:numId w:val="30"/>
        </w:numPr>
        <w:shd w:val="clear" w:color="auto" w:fill="FFFFFF"/>
        <w:spacing w:after="120" w:line="240" w:lineRule="auto"/>
        <w:rPr>
          <w:rFonts w:eastAsia="Times New Roman"/>
          <w:szCs w:val="24"/>
          <w:lang w:val="en-US" w:eastAsia="en-AU"/>
        </w:rPr>
      </w:pPr>
      <w:r w:rsidRPr="00E507C4">
        <w:rPr>
          <w:szCs w:val="24"/>
          <w:lang w:val="en"/>
        </w:rPr>
        <w:t xml:space="preserve">an employer is liable to make weekly payments under section 31, 33, 34, 35 or 36 to an employee for an injury resulting in an incapacity; and </w:t>
      </w:r>
    </w:p>
    <w:p w:rsidR="00BB5B7C" w:rsidRPr="00E507C4" w:rsidRDefault="00BB5B7C">
      <w:pPr>
        <w:pStyle w:val="ListParagraph"/>
        <w:numPr>
          <w:ilvl w:val="0"/>
          <w:numId w:val="30"/>
        </w:numPr>
        <w:shd w:val="clear" w:color="auto" w:fill="FFFFFF"/>
        <w:spacing w:after="120" w:line="240" w:lineRule="auto"/>
        <w:rPr>
          <w:rFonts w:eastAsia="Times New Roman"/>
          <w:szCs w:val="24"/>
          <w:lang w:val="en-US" w:eastAsia="en-AU"/>
        </w:rPr>
      </w:pPr>
      <w:r w:rsidRPr="00E507C4">
        <w:rPr>
          <w:szCs w:val="24"/>
          <w:lang w:val="en"/>
        </w:rPr>
        <w:t xml:space="preserve">the amount of those payments is $62.99 per week or less; and </w:t>
      </w:r>
    </w:p>
    <w:bookmarkEnd w:id="1"/>
    <w:p w:rsidR="00BB5B7C" w:rsidRPr="00E507C4" w:rsidRDefault="00BB5B7C">
      <w:pPr>
        <w:pStyle w:val="ListParagraph"/>
        <w:numPr>
          <w:ilvl w:val="0"/>
          <w:numId w:val="30"/>
        </w:numPr>
        <w:shd w:val="clear" w:color="auto" w:fill="FFFFFF"/>
        <w:spacing w:after="120" w:line="240" w:lineRule="auto"/>
        <w:rPr>
          <w:rFonts w:eastAsia="Times New Roman"/>
          <w:szCs w:val="24"/>
          <w:lang w:val="en-US" w:eastAsia="en-AU"/>
        </w:rPr>
      </w:pPr>
      <w:r w:rsidRPr="00E507C4">
        <w:rPr>
          <w:szCs w:val="24"/>
          <w:lang w:val="en"/>
        </w:rPr>
        <w:t xml:space="preserve">the employer is satisfied that the degree of the employee's incapacity is unlikely to change; </w:t>
      </w:r>
      <w:bookmarkStart w:id="2" w:name="subsection2"/>
      <w:bookmarkEnd w:id="2"/>
    </w:p>
    <w:p w:rsidR="00BB5B7C" w:rsidRPr="00E507C4" w:rsidRDefault="00A01F32" w:rsidP="00E507C4">
      <w:pPr>
        <w:shd w:val="clear" w:color="auto" w:fill="FFFFFF"/>
        <w:spacing w:after="120"/>
        <w:ind w:left="360"/>
        <w:rPr>
          <w:rFonts w:eastAsia="Times New Roman"/>
          <w:szCs w:val="24"/>
          <w:lang w:eastAsia="en-AU"/>
        </w:rPr>
      </w:pPr>
      <w:r w:rsidRPr="00E507C4">
        <w:rPr>
          <w:szCs w:val="24"/>
          <w:lang w:val="en"/>
        </w:rPr>
        <w:t>the</w:t>
      </w:r>
      <w:r w:rsidR="00BB5B7C" w:rsidRPr="00E507C4">
        <w:rPr>
          <w:szCs w:val="24"/>
          <w:lang w:val="en"/>
        </w:rPr>
        <w:t xml:space="preserve"> employer must make a determination that any liability to make further payments to the employee under that section be redeemed by the payment to the employee of a lump sum. </w:t>
      </w:r>
    </w:p>
    <w:p w:rsidR="008B2A98" w:rsidRPr="00E507C4" w:rsidRDefault="00BB5B7C">
      <w:pPr>
        <w:shd w:val="clear" w:color="auto" w:fill="FFFFFF"/>
        <w:spacing w:after="120"/>
        <w:rPr>
          <w:rFonts w:eastAsia="Times New Roman"/>
          <w:szCs w:val="24"/>
          <w:lang w:eastAsia="en-AU"/>
        </w:rPr>
      </w:pPr>
      <w:r w:rsidRPr="00E507C4">
        <w:rPr>
          <w:rFonts w:eastAsia="Times New Roman"/>
          <w:szCs w:val="24"/>
          <w:lang w:eastAsia="en-AU"/>
        </w:rPr>
        <w:t xml:space="preserve">The amount prescribed in paragraph 44(1)(b) is indexed annually pursuant to section 23 of the Seafarers Act. </w:t>
      </w:r>
      <w:r w:rsidR="008B2A98" w:rsidRPr="00E507C4">
        <w:rPr>
          <w:rFonts w:eastAsia="Times New Roman"/>
          <w:szCs w:val="24"/>
          <w:lang w:eastAsia="en-AU"/>
        </w:rPr>
        <w:t>As at 1 July 2018,</w:t>
      </w:r>
      <w:r w:rsidRPr="00E507C4">
        <w:rPr>
          <w:rFonts w:eastAsia="Times New Roman"/>
          <w:szCs w:val="24"/>
          <w:lang w:eastAsia="en-AU"/>
        </w:rPr>
        <w:t xml:space="preserve"> the maximum </w:t>
      </w:r>
      <w:r w:rsidR="00D5779F" w:rsidRPr="00E507C4">
        <w:rPr>
          <w:rFonts w:eastAsia="Times New Roman"/>
          <w:szCs w:val="24"/>
          <w:lang w:eastAsia="en-AU"/>
        </w:rPr>
        <w:t xml:space="preserve">amount of </w:t>
      </w:r>
      <w:r w:rsidRPr="00E507C4">
        <w:rPr>
          <w:rFonts w:eastAsia="Times New Roman"/>
          <w:szCs w:val="24"/>
          <w:lang w:eastAsia="en-AU"/>
        </w:rPr>
        <w:t xml:space="preserve">weekly payments for the purposes of paragraph </w:t>
      </w:r>
      <w:r w:rsidR="00A01F32" w:rsidRPr="00E507C4">
        <w:rPr>
          <w:rFonts w:eastAsia="Times New Roman"/>
          <w:szCs w:val="24"/>
          <w:lang w:eastAsia="en-AU"/>
        </w:rPr>
        <w:t xml:space="preserve">44(1)(b) </w:t>
      </w:r>
      <w:r w:rsidR="00275E09" w:rsidRPr="00E507C4">
        <w:rPr>
          <w:rFonts w:eastAsia="Times New Roman"/>
          <w:szCs w:val="24"/>
          <w:lang w:eastAsia="en-AU"/>
        </w:rPr>
        <w:t xml:space="preserve">is </w:t>
      </w:r>
      <w:r w:rsidR="008B2A98" w:rsidRPr="00E507C4">
        <w:rPr>
          <w:rFonts w:eastAsia="Times New Roman"/>
          <w:szCs w:val="24"/>
          <w:lang w:eastAsia="en-AU"/>
        </w:rPr>
        <w:t>$118.37.</w:t>
      </w:r>
    </w:p>
    <w:p w:rsidR="00BB5B7C" w:rsidRPr="00E507C4" w:rsidRDefault="00BB5B7C">
      <w:pPr>
        <w:shd w:val="clear" w:color="auto" w:fill="FFFFFF"/>
        <w:spacing w:after="120"/>
        <w:rPr>
          <w:rFonts w:eastAsia="Times New Roman"/>
          <w:szCs w:val="24"/>
          <w:lang w:eastAsia="en-AU"/>
        </w:rPr>
      </w:pPr>
      <w:r w:rsidRPr="00E507C4">
        <w:rPr>
          <w:rFonts w:eastAsia="Times New Roman"/>
          <w:szCs w:val="24"/>
          <w:lang w:eastAsia="en-AU"/>
        </w:rPr>
        <w:t xml:space="preserve">The amount of lump sum payable </w:t>
      </w:r>
      <w:r w:rsidR="00A01F32" w:rsidRPr="00E507C4">
        <w:rPr>
          <w:rFonts w:eastAsia="Times New Roman"/>
          <w:szCs w:val="24"/>
          <w:lang w:eastAsia="en-AU"/>
        </w:rPr>
        <w:t xml:space="preserve">under subsection </w:t>
      </w:r>
      <w:r w:rsidR="00BD2B1F" w:rsidRPr="00E507C4">
        <w:rPr>
          <w:rFonts w:eastAsia="Times New Roman"/>
          <w:szCs w:val="24"/>
          <w:lang w:eastAsia="en-AU"/>
        </w:rPr>
        <w:t xml:space="preserve">44(1) </w:t>
      </w:r>
      <w:r w:rsidR="008B2A98" w:rsidRPr="00E507C4">
        <w:rPr>
          <w:rFonts w:eastAsia="Times New Roman"/>
          <w:szCs w:val="24"/>
          <w:lang w:eastAsia="en-AU"/>
        </w:rPr>
        <w:t xml:space="preserve">of the Seafarers Act </w:t>
      </w:r>
      <w:r w:rsidR="00A01F32" w:rsidRPr="00E507C4">
        <w:rPr>
          <w:rFonts w:eastAsia="Times New Roman"/>
          <w:szCs w:val="24"/>
          <w:lang w:eastAsia="en-AU"/>
        </w:rPr>
        <w:t xml:space="preserve">is calculated </w:t>
      </w:r>
      <w:r w:rsidR="008B2A98" w:rsidRPr="00E507C4">
        <w:rPr>
          <w:rFonts w:eastAsia="Times New Roman"/>
          <w:szCs w:val="24"/>
          <w:lang w:eastAsia="en-AU"/>
        </w:rPr>
        <w:t xml:space="preserve">using </w:t>
      </w:r>
      <w:r w:rsidR="00A01F32" w:rsidRPr="00E507C4">
        <w:rPr>
          <w:rFonts w:eastAsia="Times New Roman"/>
          <w:szCs w:val="24"/>
          <w:lang w:eastAsia="en-AU"/>
        </w:rPr>
        <w:t xml:space="preserve">the formula prescribed by subsection 44(2) of the Seafarers Act. </w:t>
      </w:r>
      <w:r w:rsidR="003408B3" w:rsidRPr="00E507C4">
        <w:rPr>
          <w:rFonts w:eastAsia="Times New Roman"/>
          <w:szCs w:val="24"/>
          <w:lang w:eastAsia="en-AU"/>
        </w:rPr>
        <w:t xml:space="preserve">This instrument is made under subsection 44(3) of the Seafarers Act. </w:t>
      </w:r>
      <w:r w:rsidR="00E81625" w:rsidRPr="00E507C4">
        <w:rPr>
          <w:rFonts w:eastAsia="Times New Roman"/>
          <w:szCs w:val="24"/>
          <w:lang w:eastAsia="en-AU"/>
        </w:rPr>
        <w:t>Subsection 44(3) provides that the Minister may f</w:t>
      </w:r>
      <w:r w:rsidR="00E81625" w:rsidRPr="00E507C4">
        <w:rPr>
          <w:szCs w:val="24"/>
          <w:lang w:val="en"/>
        </w:rPr>
        <w:t>rom time to time, by legislative instrument, specify a rate for the purposes of</w:t>
      </w:r>
      <w:r w:rsidR="00E81625" w:rsidRPr="00E507C4">
        <w:rPr>
          <w:rFonts w:eastAsia="Times New Roman"/>
          <w:szCs w:val="24"/>
          <w:lang w:eastAsia="en-AU"/>
        </w:rPr>
        <w:t xml:space="preserve"> this formula.</w:t>
      </w:r>
    </w:p>
    <w:p w:rsidR="00D079BA" w:rsidRDefault="00D079BA" w:rsidP="00D079BA">
      <w:pPr>
        <w:shd w:val="clear" w:color="auto" w:fill="FFFFFF"/>
        <w:spacing w:after="120"/>
        <w:rPr>
          <w:snapToGrid/>
          <w:szCs w:val="24"/>
          <w:lang w:val="en-AU"/>
        </w:rPr>
      </w:pPr>
      <w:r>
        <w:t xml:space="preserve">In item 5 of this instrument, the Minister specifies a rate of 0.03 for the purposes of subsection </w:t>
      </w:r>
      <w:r>
        <w:rPr>
          <w:lang w:eastAsia="en-AU"/>
        </w:rPr>
        <w:t>44(2) of the Seafarers Act.</w:t>
      </w:r>
      <w:r>
        <w:t xml:space="preserve"> This rate maintains the number previously specified in </w:t>
      </w:r>
      <w:r>
        <w:rPr>
          <w:lang w:eastAsia="en-AU"/>
        </w:rPr>
        <w:t xml:space="preserve">item 2 of the </w:t>
      </w:r>
      <w:r>
        <w:rPr>
          <w:i/>
          <w:iCs/>
          <w:lang w:eastAsia="en-AU"/>
        </w:rPr>
        <w:t xml:space="preserve">Seafarers Rehabilitation and Compensation Act 1992 – Notice of Declarations and Specifications (25/05/1993) </w:t>
      </w:r>
      <w:r>
        <w:rPr>
          <w:lang w:eastAsia="en-AU"/>
        </w:rPr>
        <w:t>(1993 Notice)</w:t>
      </w:r>
      <w:r>
        <w:rPr>
          <w:i/>
          <w:iCs/>
          <w:lang w:eastAsia="en-AU"/>
        </w:rPr>
        <w:t xml:space="preserve">. </w:t>
      </w:r>
      <w:r>
        <w:rPr>
          <w:lang w:eastAsia="en-AU"/>
        </w:rPr>
        <w:t>This rate</w:t>
      </w:r>
      <w:r>
        <w:t xml:space="preserve"> is intended to </w:t>
      </w:r>
      <w:r>
        <w:rPr>
          <w:lang w:eastAsia="en-AU"/>
        </w:rPr>
        <w:t xml:space="preserve">ensure that an eligible employee </w:t>
      </w:r>
      <w:r>
        <w:t xml:space="preserve">will receive the net present value of </w:t>
      </w:r>
      <w:r w:rsidRPr="00D079BA">
        <w:t>the</w:t>
      </w:r>
      <w:r w:rsidRPr="00C163B4">
        <w:t>ir entitlements to weekly payments as a</w:t>
      </w:r>
      <w:r>
        <w:t xml:space="preserve"> lump sum amount, taking into account the interest that an employee can reasonably accrue on the amount.</w:t>
      </w:r>
    </w:p>
    <w:p w:rsidR="00FD267C" w:rsidRPr="00E507C4" w:rsidRDefault="00FD267C" w:rsidP="00D079BA">
      <w:pPr>
        <w:shd w:val="clear" w:color="auto" w:fill="FFFFFF"/>
        <w:spacing w:after="120"/>
        <w:rPr>
          <w:rFonts w:eastAsia="Times New Roman"/>
          <w:szCs w:val="24"/>
          <w:lang w:eastAsia="en-AU"/>
        </w:rPr>
      </w:pPr>
      <w:r w:rsidRPr="00E507C4">
        <w:rPr>
          <w:rFonts w:eastAsia="Times New Roman"/>
          <w:szCs w:val="24"/>
          <w:lang w:eastAsia="en-AU"/>
        </w:rPr>
        <w:t xml:space="preserve">To provide certainty that there will be no concurrent operation of this instrument and item 2 of the 1993 Notice, Schedule 1 to this instrument repeals item 2 of the 1993 Notice. </w:t>
      </w:r>
    </w:p>
    <w:p w:rsidR="00FD267C" w:rsidRPr="00E507C4" w:rsidRDefault="00FD267C">
      <w:pPr>
        <w:tabs>
          <w:tab w:val="left" w:pos="6521"/>
        </w:tabs>
        <w:spacing w:after="120"/>
        <w:ind w:right="-164"/>
        <w:rPr>
          <w:szCs w:val="24"/>
        </w:rPr>
      </w:pPr>
      <w:r w:rsidRPr="00E507C4">
        <w:rPr>
          <w:rFonts w:eastAsia="Times New Roman"/>
          <w:szCs w:val="24"/>
          <w:lang w:eastAsia="en-AU"/>
        </w:rPr>
        <w:t>Item 2 of this instrument provides that this instrument will commence on the day after it is registered on the Federal Register of Legislation.</w:t>
      </w:r>
    </w:p>
    <w:p w:rsidR="00FD267C" w:rsidRPr="00E507C4" w:rsidRDefault="00FD267C">
      <w:pPr>
        <w:spacing w:after="120"/>
        <w:rPr>
          <w:rFonts w:eastAsia="Calibri"/>
          <w:szCs w:val="24"/>
        </w:rPr>
      </w:pPr>
      <w:r w:rsidRPr="00E507C4">
        <w:rPr>
          <w:rFonts w:eastAsia="Calibri"/>
          <w:szCs w:val="24"/>
        </w:rPr>
        <w:t xml:space="preserve">This instrument is a legislative instrument for the purposes of the </w:t>
      </w:r>
      <w:r w:rsidRPr="00E507C4">
        <w:rPr>
          <w:rFonts w:eastAsia="Calibri"/>
          <w:i/>
          <w:szCs w:val="24"/>
        </w:rPr>
        <w:t>Legislation Act 2003</w:t>
      </w:r>
      <w:r w:rsidRPr="00E507C4">
        <w:rPr>
          <w:rFonts w:eastAsia="Calibri"/>
          <w:szCs w:val="24"/>
        </w:rPr>
        <w:t>.</w:t>
      </w:r>
    </w:p>
    <w:p w:rsidR="008B2A98" w:rsidRPr="00E507C4" w:rsidRDefault="00684017">
      <w:pPr>
        <w:shd w:val="clear" w:color="auto" w:fill="FFFFFF"/>
        <w:spacing w:after="120"/>
        <w:rPr>
          <w:rFonts w:eastAsia="Times New Roman"/>
          <w:b/>
          <w:szCs w:val="24"/>
          <w:lang w:eastAsia="en-AU"/>
        </w:rPr>
      </w:pPr>
      <w:r w:rsidRPr="00E507C4">
        <w:rPr>
          <w:rFonts w:eastAsia="Times New Roman"/>
          <w:b/>
          <w:szCs w:val="24"/>
          <w:lang w:eastAsia="en-AU"/>
        </w:rPr>
        <w:t xml:space="preserve">Consultation </w:t>
      </w:r>
    </w:p>
    <w:p w:rsidR="00CD6F6B" w:rsidRDefault="00B30977" w:rsidP="009F68B0">
      <w:pPr>
        <w:shd w:val="clear" w:color="auto" w:fill="FFFFFF"/>
        <w:spacing w:after="120"/>
        <w:rPr>
          <w:rFonts w:eastAsia="Times New Roman"/>
          <w:szCs w:val="24"/>
          <w:lang w:eastAsia="en-AU"/>
        </w:rPr>
      </w:pPr>
      <w:r>
        <w:rPr>
          <w:rFonts w:eastAsia="Times New Roman"/>
          <w:szCs w:val="24"/>
          <w:lang w:eastAsia="en-AU"/>
        </w:rPr>
        <w:t xml:space="preserve">The Department of Jobs and Small </w:t>
      </w:r>
      <w:r w:rsidR="003D33CB">
        <w:rPr>
          <w:rFonts w:eastAsia="Times New Roman"/>
          <w:szCs w:val="24"/>
          <w:lang w:eastAsia="en-AU"/>
        </w:rPr>
        <w:t xml:space="preserve">Business consulted </w:t>
      </w:r>
      <w:r w:rsidR="004E2CDD" w:rsidRPr="00CD6F6B">
        <w:rPr>
          <w:rFonts w:eastAsia="Times New Roman"/>
          <w:szCs w:val="24"/>
          <w:lang w:eastAsia="en-AU"/>
        </w:rPr>
        <w:t xml:space="preserve">employer and employee </w:t>
      </w:r>
      <w:r w:rsidR="004E2CDD" w:rsidRPr="00CD6F6B">
        <w:rPr>
          <w:rFonts w:eastAsia="Times New Roman"/>
          <w:szCs w:val="24"/>
          <w:lang w:eastAsia="en-AU"/>
        </w:rPr>
        <w:lastRenderedPageBreak/>
        <w:t>rep</w:t>
      </w:r>
      <w:r w:rsidR="00AA4210">
        <w:rPr>
          <w:rFonts w:eastAsia="Times New Roman"/>
          <w:szCs w:val="24"/>
          <w:lang w:eastAsia="en-AU"/>
        </w:rPr>
        <w:t>resentatives</w:t>
      </w:r>
      <w:r w:rsidR="001008A0">
        <w:rPr>
          <w:rFonts w:eastAsia="Times New Roman"/>
          <w:szCs w:val="24"/>
          <w:lang w:eastAsia="en-AU"/>
        </w:rPr>
        <w:t>,</w:t>
      </w:r>
      <w:r w:rsidR="00396340">
        <w:rPr>
          <w:rFonts w:eastAsia="Times New Roman"/>
          <w:szCs w:val="24"/>
          <w:lang w:eastAsia="en-AU"/>
        </w:rPr>
        <w:t xml:space="preserve"> </w:t>
      </w:r>
      <w:r w:rsidR="00AA4210">
        <w:rPr>
          <w:rFonts w:eastAsia="Times New Roman"/>
          <w:szCs w:val="24"/>
          <w:lang w:eastAsia="en-AU"/>
        </w:rPr>
        <w:t xml:space="preserve">Comcare, </w:t>
      </w:r>
      <w:r w:rsidR="003D33CB">
        <w:rPr>
          <w:rFonts w:eastAsia="Times New Roman"/>
          <w:szCs w:val="24"/>
          <w:lang w:eastAsia="en-AU"/>
        </w:rPr>
        <w:t xml:space="preserve">the </w:t>
      </w:r>
      <w:r>
        <w:rPr>
          <w:rFonts w:eastAsia="Times New Roman"/>
          <w:szCs w:val="24"/>
          <w:lang w:eastAsia="en-AU"/>
        </w:rPr>
        <w:t>Seacare Authority</w:t>
      </w:r>
      <w:r w:rsidR="00AA4210">
        <w:rPr>
          <w:rFonts w:eastAsia="Times New Roman"/>
          <w:szCs w:val="24"/>
          <w:lang w:eastAsia="en-AU"/>
        </w:rPr>
        <w:t xml:space="preserve"> and </w:t>
      </w:r>
      <w:r w:rsidR="003D33CB">
        <w:rPr>
          <w:rFonts w:eastAsia="Times New Roman"/>
          <w:szCs w:val="24"/>
          <w:lang w:eastAsia="en-AU"/>
        </w:rPr>
        <w:t xml:space="preserve">the </w:t>
      </w:r>
      <w:r w:rsidR="00AA4210">
        <w:rPr>
          <w:rFonts w:eastAsia="Times New Roman"/>
          <w:lang w:eastAsia="en-AU"/>
        </w:rPr>
        <w:t>Australian Maritime Safety Authority</w:t>
      </w:r>
      <w:r w:rsidR="004E2CDD" w:rsidRPr="00CD6F6B">
        <w:rPr>
          <w:rFonts w:eastAsia="Times New Roman"/>
          <w:szCs w:val="24"/>
          <w:lang w:eastAsia="en-AU"/>
        </w:rPr>
        <w:t xml:space="preserve">. Most stakeholders supported making the instrument with the specified rate of 0.03. </w:t>
      </w:r>
      <w:r w:rsidR="009F68B0" w:rsidRPr="00CD6F6B">
        <w:rPr>
          <w:rFonts w:eastAsia="Times New Roman"/>
          <w:szCs w:val="24"/>
          <w:lang w:eastAsia="en-AU"/>
        </w:rPr>
        <w:t>The</w:t>
      </w:r>
      <w:r w:rsidR="009F68B0">
        <w:rPr>
          <w:rFonts w:eastAsia="Times New Roman"/>
          <w:szCs w:val="24"/>
          <w:lang w:eastAsia="en-AU"/>
        </w:rPr>
        <w:t xml:space="preserve"> </w:t>
      </w:r>
      <w:r w:rsidR="009F68B0" w:rsidRPr="00CD6F6B">
        <w:rPr>
          <w:rFonts w:eastAsia="Times New Roman"/>
          <w:szCs w:val="24"/>
          <w:lang w:eastAsia="en-AU"/>
        </w:rPr>
        <w:t>Australian</w:t>
      </w:r>
      <w:r w:rsidR="000B1C14">
        <w:rPr>
          <w:rFonts w:eastAsia="Times New Roman"/>
          <w:szCs w:val="24"/>
          <w:lang w:eastAsia="en-AU"/>
        </w:rPr>
        <w:t xml:space="preserve"> Council of Trade Unions submitted </w:t>
      </w:r>
      <w:r w:rsidR="004E2CDD" w:rsidRPr="00CD6F6B">
        <w:rPr>
          <w:rFonts w:eastAsia="Times New Roman"/>
          <w:szCs w:val="24"/>
          <w:lang w:eastAsia="en-AU"/>
        </w:rPr>
        <w:t xml:space="preserve">that this rate should be set at nil (0.00). </w:t>
      </w:r>
      <w:r w:rsidR="000B1C14">
        <w:rPr>
          <w:rFonts w:eastAsia="Times New Roman"/>
          <w:szCs w:val="24"/>
          <w:lang w:eastAsia="en-AU"/>
        </w:rPr>
        <w:t xml:space="preserve">However, the </w:t>
      </w:r>
      <w:r w:rsidR="004E2CDD" w:rsidRPr="00CD6F6B">
        <w:rPr>
          <w:rFonts w:eastAsia="Times New Roman"/>
          <w:szCs w:val="24"/>
          <w:lang w:eastAsia="en-AU"/>
        </w:rPr>
        <w:t xml:space="preserve">intention of the </w:t>
      </w:r>
      <w:r w:rsidR="000B1C14">
        <w:rPr>
          <w:rFonts w:eastAsia="Times New Roman"/>
          <w:szCs w:val="24"/>
          <w:lang w:eastAsia="en-AU"/>
        </w:rPr>
        <w:t>relevant provisions</w:t>
      </w:r>
      <w:r w:rsidR="000B1C14" w:rsidRPr="00CD6F6B">
        <w:rPr>
          <w:rFonts w:eastAsia="Times New Roman"/>
          <w:szCs w:val="24"/>
          <w:lang w:eastAsia="en-AU"/>
        </w:rPr>
        <w:t xml:space="preserve"> </w:t>
      </w:r>
      <w:r w:rsidR="004E2CDD" w:rsidRPr="00CD6F6B">
        <w:rPr>
          <w:rFonts w:eastAsia="Times New Roman"/>
          <w:szCs w:val="24"/>
          <w:lang w:eastAsia="en-AU"/>
        </w:rPr>
        <w:t xml:space="preserve">is to ensure that </w:t>
      </w:r>
      <w:r w:rsidR="000B1C14">
        <w:rPr>
          <w:rFonts w:eastAsia="Times New Roman"/>
          <w:szCs w:val="24"/>
          <w:lang w:eastAsia="en-AU"/>
        </w:rPr>
        <w:t xml:space="preserve">if </w:t>
      </w:r>
      <w:r w:rsidR="000B1C14" w:rsidRPr="00CD6F6B">
        <w:rPr>
          <w:rFonts w:eastAsia="Times New Roman"/>
          <w:szCs w:val="24"/>
          <w:lang w:eastAsia="en-AU"/>
        </w:rPr>
        <w:t xml:space="preserve">an entitlement to </w:t>
      </w:r>
      <w:r w:rsidR="004E2CDD" w:rsidRPr="00CD6F6B">
        <w:rPr>
          <w:rFonts w:eastAsia="Times New Roman"/>
          <w:szCs w:val="24"/>
          <w:lang w:eastAsia="en-AU"/>
        </w:rPr>
        <w:t>weekly compensation payments</w:t>
      </w:r>
      <w:r w:rsidR="000B1C14">
        <w:rPr>
          <w:rFonts w:eastAsia="Times New Roman"/>
          <w:szCs w:val="24"/>
          <w:lang w:eastAsia="en-AU"/>
        </w:rPr>
        <w:t xml:space="preserve"> is redeemed</w:t>
      </w:r>
      <w:r w:rsidR="004E2CDD" w:rsidRPr="00CD6F6B">
        <w:rPr>
          <w:rFonts w:eastAsia="Times New Roman"/>
          <w:szCs w:val="24"/>
          <w:lang w:eastAsia="en-AU"/>
        </w:rPr>
        <w:t xml:space="preserve">, the employee is paid the net present value of their entitlements as a lump sum, taking into account the interest the employee can </w:t>
      </w:r>
      <w:r w:rsidR="000B1C14">
        <w:rPr>
          <w:rFonts w:eastAsia="Times New Roman"/>
          <w:szCs w:val="24"/>
          <w:lang w:eastAsia="en-AU"/>
        </w:rPr>
        <w:t xml:space="preserve">reasonably </w:t>
      </w:r>
      <w:r w:rsidR="00D20678">
        <w:rPr>
          <w:rFonts w:eastAsia="Times New Roman"/>
          <w:szCs w:val="24"/>
          <w:lang w:eastAsia="en-AU"/>
        </w:rPr>
        <w:t>accrue on the am</w:t>
      </w:r>
      <w:r w:rsidR="004E2CDD" w:rsidRPr="00CD6F6B">
        <w:rPr>
          <w:rFonts w:eastAsia="Times New Roman"/>
          <w:szCs w:val="24"/>
          <w:lang w:eastAsia="en-AU"/>
        </w:rPr>
        <w:t xml:space="preserve">ount. In this context, a specified rate of 0.03 remains appropriate. </w:t>
      </w:r>
    </w:p>
    <w:p w:rsidR="00684017" w:rsidRPr="00DC2238" w:rsidRDefault="00684017" w:rsidP="00E507C4">
      <w:pPr>
        <w:spacing w:after="120"/>
        <w:rPr>
          <w:rFonts w:eastAsia="Calibri"/>
          <w:b/>
          <w:szCs w:val="24"/>
        </w:rPr>
      </w:pPr>
      <w:r w:rsidRPr="00DC2238">
        <w:rPr>
          <w:rFonts w:eastAsia="Calibri"/>
          <w:b/>
          <w:szCs w:val="24"/>
        </w:rPr>
        <w:t>Regulation Impact Statement</w:t>
      </w:r>
    </w:p>
    <w:p w:rsidR="002729F1" w:rsidRPr="00C77A21" w:rsidRDefault="002729F1">
      <w:pPr>
        <w:spacing w:after="120"/>
        <w:rPr>
          <w:rFonts w:eastAsia="Times New Roman"/>
          <w:szCs w:val="24"/>
          <w:lang w:eastAsia="en-AU"/>
        </w:rPr>
      </w:pPr>
      <w:r w:rsidRPr="00C77A21">
        <w:rPr>
          <w:rFonts w:eastAsia="Times New Roman"/>
          <w:szCs w:val="24"/>
          <w:lang w:eastAsia="en-AU"/>
        </w:rPr>
        <w:t xml:space="preserve">The Office of Best Practice Regulation has confirmed that a </w:t>
      </w:r>
      <w:r w:rsidR="00D25F87" w:rsidRPr="00C77A21">
        <w:rPr>
          <w:rFonts w:eastAsia="Times New Roman"/>
          <w:szCs w:val="24"/>
          <w:lang w:eastAsia="en-AU"/>
        </w:rPr>
        <w:t>R</w:t>
      </w:r>
      <w:r w:rsidRPr="00C77A21">
        <w:rPr>
          <w:rFonts w:eastAsia="Times New Roman"/>
          <w:szCs w:val="24"/>
          <w:lang w:eastAsia="en-AU"/>
        </w:rPr>
        <w:t xml:space="preserve">egulation </w:t>
      </w:r>
      <w:r w:rsidR="00D25F87" w:rsidRPr="00C77A21">
        <w:rPr>
          <w:rFonts w:eastAsia="Times New Roman"/>
          <w:szCs w:val="24"/>
          <w:lang w:eastAsia="en-AU"/>
        </w:rPr>
        <w:t xml:space="preserve">Impact Statement </w:t>
      </w:r>
      <w:r w:rsidRPr="00C77A21">
        <w:rPr>
          <w:rFonts w:eastAsia="Times New Roman"/>
          <w:szCs w:val="24"/>
          <w:lang w:eastAsia="en-AU"/>
        </w:rPr>
        <w:t xml:space="preserve">is not required (OBPR ID </w:t>
      </w:r>
      <w:r w:rsidR="002B0579" w:rsidRPr="00C77A21">
        <w:rPr>
          <w:szCs w:val="24"/>
        </w:rPr>
        <w:t>24656</w:t>
      </w:r>
      <w:r w:rsidRPr="00C77A21">
        <w:rPr>
          <w:rFonts w:eastAsia="Times New Roman"/>
          <w:szCs w:val="24"/>
          <w:lang w:eastAsia="en-AU"/>
        </w:rPr>
        <w:t>).</w:t>
      </w:r>
    </w:p>
    <w:p w:rsidR="00D81B99" w:rsidRPr="0003015E" w:rsidRDefault="00D81B99" w:rsidP="00C163B4">
      <w:pPr>
        <w:widowControl/>
        <w:spacing w:after="120"/>
        <w:rPr>
          <w:b/>
          <w:szCs w:val="24"/>
          <w:lang w:val="en-AU"/>
        </w:rPr>
      </w:pPr>
      <w:r w:rsidRPr="0003015E">
        <w:rPr>
          <w:b/>
          <w:szCs w:val="24"/>
          <w:lang w:val="en-AU"/>
        </w:rPr>
        <w:br w:type="page"/>
      </w:r>
    </w:p>
    <w:p w:rsidR="004F3E3B" w:rsidRPr="0003015E" w:rsidRDefault="004F3E3B">
      <w:pPr>
        <w:spacing w:after="120"/>
        <w:jc w:val="center"/>
        <w:rPr>
          <w:b/>
          <w:szCs w:val="24"/>
        </w:rPr>
      </w:pPr>
      <w:r w:rsidRPr="0003015E">
        <w:rPr>
          <w:b/>
          <w:szCs w:val="24"/>
        </w:rPr>
        <w:lastRenderedPageBreak/>
        <w:t>Statement of Compatibility with Human Rights</w:t>
      </w:r>
    </w:p>
    <w:p w:rsidR="004F3E3B" w:rsidRPr="00E507C4" w:rsidRDefault="004F3E3B">
      <w:pPr>
        <w:spacing w:after="120"/>
        <w:jc w:val="center"/>
        <w:rPr>
          <w:szCs w:val="24"/>
        </w:rPr>
      </w:pPr>
      <w:r w:rsidRPr="00E507C4">
        <w:rPr>
          <w:i/>
          <w:szCs w:val="24"/>
        </w:rPr>
        <w:t>Prepared in accordance with Part 3 of the Human Rights (Parliamentary Scrutiny) Act 2011</w:t>
      </w:r>
    </w:p>
    <w:p w:rsidR="00684017" w:rsidRPr="00E507C4" w:rsidRDefault="00684017" w:rsidP="00E507C4">
      <w:pPr>
        <w:widowControl/>
        <w:tabs>
          <w:tab w:val="left" w:pos="-1134"/>
          <w:tab w:val="left" w:pos="-567"/>
          <w:tab w:val="left" w:pos="-1"/>
          <w:tab w:val="left" w:pos="565"/>
          <w:tab w:val="left" w:pos="1131"/>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after="120"/>
        <w:ind w:left="57"/>
        <w:jc w:val="center"/>
        <w:rPr>
          <w:b/>
          <w:szCs w:val="24"/>
          <w:lang w:val="en-AU"/>
        </w:rPr>
      </w:pPr>
      <w:r w:rsidRPr="00E507C4">
        <w:rPr>
          <w:b/>
          <w:szCs w:val="24"/>
          <w:lang w:val="en-AU"/>
        </w:rPr>
        <w:t xml:space="preserve">Seafarers Rehabilitation and Compensation </w:t>
      </w:r>
      <w:r w:rsidR="004F3E3B" w:rsidRPr="00E507C4">
        <w:rPr>
          <w:b/>
          <w:szCs w:val="24"/>
          <w:lang w:val="en-AU"/>
        </w:rPr>
        <w:br/>
      </w:r>
      <w:r w:rsidRPr="00E507C4">
        <w:rPr>
          <w:b/>
          <w:szCs w:val="24"/>
          <w:lang w:val="en-AU"/>
        </w:rPr>
        <w:t>(Specified Rate for Redemption of Compensation) Instrument 2019</w:t>
      </w:r>
    </w:p>
    <w:p w:rsidR="00684017" w:rsidRPr="00E507C4" w:rsidRDefault="00684017">
      <w:pPr>
        <w:spacing w:after="120"/>
        <w:rPr>
          <w:szCs w:val="24"/>
        </w:rPr>
      </w:pPr>
    </w:p>
    <w:p w:rsidR="000F7347" w:rsidRPr="00E507C4" w:rsidRDefault="000F7347">
      <w:pPr>
        <w:spacing w:after="120"/>
        <w:rPr>
          <w:szCs w:val="24"/>
        </w:rPr>
      </w:pPr>
      <w:r w:rsidRPr="00E507C4">
        <w:rPr>
          <w:szCs w:val="24"/>
        </w:rPr>
        <w:t xml:space="preserve">This legislative instrument is compatible with the human rights and freedoms recognised or declared in the international instruments listed in section 3 of the </w:t>
      </w:r>
      <w:r w:rsidRPr="00E507C4">
        <w:rPr>
          <w:i/>
          <w:szCs w:val="24"/>
        </w:rPr>
        <w:t>Human Rights (Parliamentary Scrutiny) Act 2011</w:t>
      </w:r>
      <w:r w:rsidRPr="00E507C4">
        <w:rPr>
          <w:szCs w:val="24"/>
        </w:rPr>
        <w:t>.</w:t>
      </w:r>
    </w:p>
    <w:p w:rsidR="000F7347" w:rsidRPr="00E507C4" w:rsidRDefault="000F7347">
      <w:pPr>
        <w:spacing w:after="120"/>
        <w:jc w:val="both"/>
        <w:rPr>
          <w:b/>
          <w:szCs w:val="24"/>
        </w:rPr>
      </w:pPr>
      <w:r w:rsidRPr="00E507C4">
        <w:rPr>
          <w:b/>
          <w:szCs w:val="24"/>
        </w:rPr>
        <w:t>Overview of the legislative instrument</w:t>
      </w:r>
    </w:p>
    <w:p w:rsidR="00E57C81" w:rsidRPr="00E507C4" w:rsidRDefault="00E57C81" w:rsidP="00E507C4">
      <w:pPr>
        <w:tabs>
          <w:tab w:val="left" w:pos="6521"/>
        </w:tabs>
        <w:spacing w:after="120"/>
        <w:ind w:right="-164"/>
        <w:rPr>
          <w:szCs w:val="24"/>
        </w:rPr>
      </w:pPr>
      <w:r w:rsidRPr="00E507C4">
        <w:rPr>
          <w:szCs w:val="24"/>
        </w:rPr>
        <w:t xml:space="preserve">The </w:t>
      </w:r>
      <w:r w:rsidRPr="00E507C4">
        <w:rPr>
          <w:i/>
          <w:szCs w:val="24"/>
        </w:rPr>
        <w:t>Seafarers Rehabilitation and Compensation Act 1992</w:t>
      </w:r>
      <w:r w:rsidRPr="00E507C4">
        <w:rPr>
          <w:szCs w:val="24"/>
        </w:rPr>
        <w:t xml:space="preserve"> (Seafarers Act) provides workers’ compensation and rehabilitation arrangements for employees in a defined part of the Australian maritime industry. </w:t>
      </w:r>
    </w:p>
    <w:p w:rsidR="00E57C81" w:rsidRPr="00E507C4" w:rsidRDefault="00E57C81">
      <w:pPr>
        <w:shd w:val="clear" w:color="auto" w:fill="FFFFFF"/>
        <w:spacing w:after="120"/>
        <w:contextualSpacing/>
        <w:rPr>
          <w:rFonts w:eastAsia="Times New Roman"/>
          <w:szCs w:val="24"/>
          <w:lang w:eastAsia="en-AU"/>
        </w:rPr>
      </w:pPr>
      <w:r w:rsidRPr="00E507C4">
        <w:rPr>
          <w:rFonts w:eastAsia="Times New Roman"/>
          <w:szCs w:val="24"/>
          <w:lang w:eastAsia="en-AU"/>
        </w:rPr>
        <w:t>Pursuant to Part 2, Division 3 of the Seafarers Act, compensation is payable to an employee who is incapacitated for work as a result of an injury. Subsection 44(1) of the Seafarers Act provides that if:</w:t>
      </w:r>
    </w:p>
    <w:p w:rsidR="00E57C81" w:rsidRPr="00E507C4" w:rsidRDefault="00E57C81">
      <w:pPr>
        <w:pStyle w:val="ListParagraph"/>
        <w:numPr>
          <w:ilvl w:val="0"/>
          <w:numId w:val="31"/>
        </w:numPr>
        <w:shd w:val="clear" w:color="auto" w:fill="FFFFFF"/>
        <w:spacing w:after="120" w:line="240" w:lineRule="auto"/>
        <w:rPr>
          <w:rFonts w:eastAsia="Times New Roman"/>
          <w:szCs w:val="24"/>
          <w:lang w:val="en-US" w:eastAsia="en-AU"/>
        </w:rPr>
      </w:pPr>
      <w:r w:rsidRPr="00E507C4">
        <w:rPr>
          <w:szCs w:val="24"/>
          <w:lang w:val="en"/>
        </w:rPr>
        <w:t xml:space="preserve">an employer is liable to make weekly payments under section 31, 33, 34, 35 or 36 to an employee for an injury resulting in an incapacity; and </w:t>
      </w:r>
    </w:p>
    <w:p w:rsidR="00E57C81" w:rsidRPr="00E507C4" w:rsidRDefault="00E57C81">
      <w:pPr>
        <w:pStyle w:val="ListParagraph"/>
        <w:numPr>
          <w:ilvl w:val="0"/>
          <w:numId w:val="31"/>
        </w:numPr>
        <w:shd w:val="clear" w:color="auto" w:fill="FFFFFF"/>
        <w:spacing w:after="120" w:line="240" w:lineRule="auto"/>
        <w:rPr>
          <w:rFonts w:eastAsia="Times New Roman"/>
          <w:szCs w:val="24"/>
          <w:lang w:val="en-US" w:eastAsia="en-AU"/>
        </w:rPr>
      </w:pPr>
      <w:r w:rsidRPr="00E507C4">
        <w:rPr>
          <w:szCs w:val="24"/>
          <w:lang w:val="en"/>
        </w:rPr>
        <w:t>the amount of those payments is $62.99 per week or less</w:t>
      </w:r>
      <w:r w:rsidR="00B700B7" w:rsidRPr="00E507C4">
        <w:rPr>
          <w:szCs w:val="24"/>
          <w:lang w:val="en"/>
        </w:rPr>
        <w:t xml:space="preserve"> (subject to indexation</w:t>
      </w:r>
      <w:r w:rsidR="00147624" w:rsidRPr="00E507C4">
        <w:rPr>
          <w:szCs w:val="24"/>
          <w:lang w:val="en"/>
        </w:rPr>
        <w:t xml:space="preserve"> under section 23</w:t>
      </w:r>
      <w:r w:rsidR="00B700B7" w:rsidRPr="00E507C4">
        <w:rPr>
          <w:szCs w:val="24"/>
          <w:lang w:val="en"/>
        </w:rPr>
        <w:t>)</w:t>
      </w:r>
      <w:r w:rsidRPr="00E507C4">
        <w:rPr>
          <w:szCs w:val="24"/>
          <w:lang w:val="en"/>
        </w:rPr>
        <w:t xml:space="preserve">; and </w:t>
      </w:r>
    </w:p>
    <w:p w:rsidR="00E57C81" w:rsidRPr="00E507C4" w:rsidRDefault="00E57C81">
      <w:pPr>
        <w:pStyle w:val="ListParagraph"/>
        <w:numPr>
          <w:ilvl w:val="0"/>
          <w:numId w:val="31"/>
        </w:numPr>
        <w:shd w:val="clear" w:color="auto" w:fill="FFFFFF"/>
        <w:spacing w:after="120" w:line="240" w:lineRule="auto"/>
        <w:rPr>
          <w:rFonts w:eastAsia="Times New Roman"/>
          <w:szCs w:val="24"/>
          <w:lang w:val="en-US" w:eastAsia="en-AU"/>
        </w:rPr>
      </w:pPr>
      <w:r w:rsidRPr="00E507C4">
        <w:rPr>
          <w:szCs w:val="24"/>
          <w:lang w:val="en"/>
        </w:rPr>
        <w:t xml:space="preserve">the employer is satisfied that the degree of the employee's incapacity is unlikely to change; </w:t>
      </w:r>
    </w:p>
    <w:p w:rsidR="00E57C81" w:rsidRPr="00E507C4" w:rsidRDefault="00E57C81" w:rsidP="00E507C4">
      <w:pPr>
        <w:shd w:val="clear" w:color="auto" w:fill="FFFFFF"/>
        <w:spacing w:after="120"/>
        <w:ind w:left="360"/>
        <w:rPr>
          <w:rFonts w:eastAsia="Times New Roman"/>
          <w:szCs w:val="24"/>
          <w:lang w:eastAsia="en-AU"/>
        </w:rPr>
      </w:pPr>
      <w:r w:rsidRPr="00E507C4">
        <w:rPr>
          <w:szCs w:val="24"/>
          <w:lang w:val="en"/>
        </w:rPr>
        <w:t xml:space="preserve">the employer must make a determination that any liability to make further payments to the employee under that section be redeemed by the payment to the employee of a lump sum. </w:t>
      </w:r>
    </w:p>
    <w:p w:rsidR="00E57C81" w:rsidRPr="00E507C4" w:rsidRDefault="00E57C81">
      <w:pPr>
        <w:shd w:val="clear" w:color="auto" w:fill="FFFFFF"/>
        <w:spacing w:after="120"/>
        <w:rPr>
          <w:rFonts w:eastAsia="Times New Roman"/>
          <w:szCs w:val="24"/>
          <w:lang w:eastAsia="en-AU"/>
        </w:rPr>
      </w:pPr>
      <w:r w:rsidRPr="00E507C4">
        <w:rPr>
          <w:rFonts w:eastAsia="Times New Roman"/>
          <w:szCs w:val="24"/>
          <w:lang w:eastAsia="en-AU"/>
        </w:rPr>
        <w:t>The amount of lump sum payable under subsection 44(1) of the Seafarers Act is calculated using the formula prescribed by subsection 44(2) of the Seafarers Act. Subsection 44(3) provides that the Minister may f</w:t>
      </w:r>
      <w:r w:rsidRPr="00E507C4">
        <w:rPr>
          <w:szCs w:val="24"/>
          <w:lang w:val="en"/>
        </w:rPr>
        <w:t>rom time to time, by legislative instrument, specify a rate for the purposes of</w:t>
      </w:r>
      <w:r w:rsidRPr="00E507C4">
        <w:rPr>
          <w:rFonts w:eastAsia="Times New Roman"/>
          <w:szCs w:val="24"/>
          <w:lang w:eastAsia="en-AU"/>
        </w:rPr>
        <w:t xml:space="preserve"> this formula.</w:t>
      </w:r>
    </w:p>
    <w:p w:rsidR="00E57C81" w:rsidRPr="00E507C4" w:rsidRDefault="00E57C81">
      <w:pPr>
        <w:spacing w:after="120"/>
        <w:rPr>
          <w:szCs w:val="24"/>
        </w:rPr>
      </w:pPr>
      <w:r w:rsidRPr="00E507C4">
        <w:rPr>
          <w:szCs w:val="24"/>
        </w:rPr>
        <w:t xml:space="preserve">In this instrument, the Minister specifies a rate of 0.03 for the purposes of subsection </w:t>
      </w:r>
      <w:r w:rsidRPr="00E507C4">
        <w:rPr>
          <w:rFonts w:eastAsia="Times New Roman"/>
          <w:szCs w:val="24"/>
          <w:lang w:eastAsia="en-AU"/>
        </w:rPr>
        <w:t>44(2) of the Seafarers Act.</w:t>
      </w:r>
      <w:r w:rsidRPr="00E507C4">
        <w:rPr>
          <w:szCs w:val="24"/>
        </w:rPr>
        <w:t xml:space="preserve"> </w:t>
      </w:r>
    </w:p>
    <w:p w:rsidR="00E57C81" w:rsidRPr="00E507C4" w:rsidRDefault="000F7347">
      <w:pPr>
        <w:spacing w:after="120"/>
        <w:rPr>
          <w:szCs w:val="24"/>
        </w:rPr>
      </w:pPr>
      <w:r w:rsidRPr="00E507C4">
        <w:rPr>
          <w:b/>
          <w:szCs w:val="24"/>
        </w:rPr>
        <w:t>Human rights implications</w:t>
      </w:r>
    </w:p>
    <w:p w:rsidR="000F7347" w:rsidRPr="00DC2238" w:rsidRDefault="000F7347">
      <w:pPr>
        <w:spacing w:after="120"/>
        <w:rPr>
          <w:b/>
          <w:szCs w:val="24"/>
        </w:rPr>
      </w:pPr>
      <w:r w:rsidRPr="00E507C4">
        <w:rPr>
          <w:szCs w:val="24"/>
        </w:rPr>
        <w:t xml:space="preserve">Article 9 of the </w:t>
      </w:r>
      <w:r w:rsidRPr="00E507C4">
        <w:rPr>
          <w:i/>
          <w:szCs w:val="24"/>
        </w:rPr>
        <w:t>International Covenant on Economic, Social and Cultural Rights</w:t>
      </w:r>
      <w:r w:rsidRPr="00E507C4">
        <w:rPr>
          <w:szCs w:val="24"/>
        </w:rPr>
        <w:t xml:space="preserve"> provides for the right of everyone to social security, including social insurance. General Comment 19 by the Committee on Economic, Social and Cultural Rights elaborates on Article 9, stating that ‘States parties should … ensure the protection of workers who are injured in the course of employment or other productive work’.</w:t>
      </w:r>
      <w:r w:rsidRPr="00E507C4">
        <w:rPr>
          <w:rStyle w:val="FootnoteReference"/>
          <w:szCs w:val="24"/>
          <w:vertAlign w:val="superscript"/>
        </w:rPr>
        <w:footnoteReference w:customMarkFollows="1" w:id="1"/>
        <w:t>1</w:t>
      </w:r>
    </w:p>
    <w:p w:rsidR="000F7347" w:rsidRPr="00C77A21" w:rsidRDefault="000F7347">
      <w:pPr>
        <w:spacing w:after="120"/>
        <w:rPr>
          <w:szCs w:val="24"/>
        </w:rPr>
      </w:pPr>
      <w:r w:rsidRPr="00C77A21">
        <w:rPr>
          <w:szCs w:val="24"/>
        </w:rPr>
        <w:t xml:space="preserve">The </w:t>
      </w:r>
      <w:r w:rsidR="006C3ACD" w:rsidRPr="00C77A21">
        <w:rPr>
          <w:szCs w:val="24"/>
        </w:rPr>
        <w:t xml:space="preserve">Seafarers </w:t>
      </w:r>
      <w:r w:rsidRPr="00C77A21">
        <w:rPr>
          <w:szCs w:val="24"/>
        </w:rPr>
        <w:t>Act provides support for employees who have been injured at work by way of rehabilitation, weekly compensation payments, payment of medical expenses, permanent impairment benefits as well as other benefits.</w:t>
      </w:r>
    </w:p>
    <w:p w:rsidR="00D079BA" w:rsidRDefault="00FF3ABB" w:rsidP="00D079BA">
      <w:pPr>
        <w:shd w:val="clear" w:color="auto" w:fill="FFFFFF"/>
        <w:spacing w:after="120"/>
        <w:rPr>
          <w:snapToGrid/>
          <w:szCs w:val="24"/>
          <w:lang w:val="en-AU"/>
        </w:rPr>
      </w:pPr>
      <w:r w:rsidRPr="00C77A21">
        <w:rPr>
          <w:szCs w:val="24"/>
        </w:rPr>
        <w:t>R</w:t>
      </w:r>
      <w:r w:rsidR="000F61BA" w:rsidRPr="00C77A21">
        <w:rPr>
          <w:szCs w:val="24"/>
        </w:rPr>
        <w:t xml:space="preserve">edemption of compensation </w:t>
      </w:r>
      <w:r w:rsidRPr="0003015E">
        <w:rPr>
          <w:szCs w:val="24"/>
        </w:rPr>
        <w:t xml:space="preserve">under </w:t>
      </w:r>
      <w:r w:rsidR="00091EFB" w:rsidRPr="0003015E">
        <w:rPr>
          <w:szCs w:val="24"/>
        </w:rPr>
        <w:t xml:space="preserve">the Seafarers Act </w:t>
      </w:r>
      <w:r w:rsidR="00D81CE5" w:rsidRPr="0003015E">
        <w:rPr>
          <w:szCs w:val="24"/>
        </w:rPr>
        <w:t>provides</w:t>
      </w:r>
      <w:r w:rsidR="000F61BA" w:rsidRPr="0003015E">
        <w:rPr>
          <w:szCs w:val="24"/>
        </w:rPr>
        <w:t xml:space="preserve"> employee</w:t>
      </w:r>
      <w:r w:rsidR="00D81CE5" w:rsidRPr="0003015E">
        <w:rPr>
          <w:szCs w:val="24"/>
        </w:rPr>
        <w:t xml:space="preserve">s with the </w:t>
      </w:r>
      <w:r w:rsidR="000F61BA" w:rsidRPr="0003015E">
        <w:rPr>
          <w:szCs w:val="24"/>
        </w:rPr>
        <w:t xml:space="preserve">benefit of a lump sum payment </w:t>
      </w:r>
      <w:r w:rsidR="00EC7F9A" w:rsidRPr="00E507C4">
        <w:rPr>
          <w:szCs w:val="24"/>
        </w:rPr>
        <w:t>of their entitl</w:t>
      </w:r>
      <w:r w:rsidRPr="00E507C4">
        <w:rPr>
          <w:szCs w:val="24"/>
        </w:rPr>
        <w:t>ements</w:t>
      </w:r>
      <w:r w:rsidR="00E74CDB" w:rsidRPr="00E507C4">
        <w:rPr>
          <w:szCs w:val="24"/>
        </w:rPr>
        <w:t xml:space="preserve"> to weekly payment</w:t>
      </w:r>
      <w:r w:rsidR="006A37E6" w:rsidRPr="00E507C4">
        <w:rPr>
          <w:szCs w:val="24"/>
        </w:rPr>
        <w:t>s</w:t>
      </w:r>
      <w:r w:rsidR="00E74CDB" w:rsidRPr="00E507C4">
        <w:rPr>
          <w:szCs w:val="24"/>
        </w:rPr>
        <w:t xml:space="preserve"> for an injury resulting in an incapacity</w:t>
      </w:r>
      <w:r w:rsidRPr="00E507C4">
        <w:rPr>
          <w:szCs w:val="24"/>
        </w:rPr>
        <w:t xml:space="preserve"> under the </w:t>
      </w:r>
      <w:r w:rsidR="00EC7F9A" w:rsidRPr="00E507C4">
        <w:rPr>
          <w:szCs w:val="24"/>
        </w:rPr>
        <w:t xml:space="preserve">Act, </w:t>
      </w:r>
      <w:r w:rsidR="0003015E">
        <w:rPr>
          <w:szCs w:val="24"/>
        </w:rPr>
        <w:t xml:space="preserve">when their </w:t>
      </w:r>
      <w:r w:rsidR="000F61BA" w:rsidRPr="0003015E">
        <w:rPr>
          <w:szCs w:val="24"/>
        </w:rPr>
        <w:t>weekly payment</w:t>
      </w:r>
      <w:r w:rsidRPr="0003015E">
        <w:rPr>
          <w:szCs w:val="24"/>
        </w:rPr>
        <w:t>s</w:t>
      </w:r>
      <w:r w:rsidR="0003015E">
        <w:rPr>
          <w:szCs w:val="24"/>
        </w:rPr>
        <w:t xml:space="preserve"> are less than a threshold amount</w:t>
      </w:r>
      <w:r w:rsidR="000F61BA" w:rsidRPr="0003015E">
        <w:rPr>
          <w:szCs w:val="24"/>
        </w:rPr>
        <w:t xml:space="preserve">. </w:t>
      </w:r>
      <w:r w:rsidR="00D079BA">
        <w:rPr>
          <w:lang w:eastAsia="en-AU"/>
        </w:rPr>
        <w:t>The specified rate</w:t>
      </w:r>
      <w:r w:rsidR="00D079BA">
        <w:t xml:space="preserve"> is intended to </w:t>
      </w:r>
      <w:r w:rsidR="00D079BA">
        <w:rPr>
          <w:lang w:eastAsia="en-AU"/>
        </w:rPr>
        <w:t xml:space="preserve">ensure that an eligible employee </w:t>
      </w:r>
      <w:r w:rsidR="00D079BA">
        <w:t xml:space="preserve">will receive the net present value of </w:t>
      </w:r>
      <w:r w:rsidR="00D079BA" w:rsidRPr="00D079BA">
        <w:t>the</w:t>
      </w:r>
      <w:r w:rsidR="00D079BA" w:rsidRPr="00C163B4">
        <w:t>ir entitlements to weekly payments as a</w:t>
      </w:r>
      <w:r w:rsidR="00D079BA" w:rsidRPr="00D079BA">
        <w:t xml:space="preserve"> lump</w:t>
      </w:r>
      <w:r w:rsidR="00D079BA">
        <w:t xml:space="preserve"> sum amount, taking into account the interest that an employee can reasonably accrue on the amount.</w:t>
      </w:r>
    </w:p>
    <w:p w:rsidR="000F7347" w:rsidRPr="00E507C4" w:rsidRDefault="000F7347">
      <w:pPr>
        <w:spacing w:after="120"/>
        <w:rPr>
          <w:b/>
          <w:szCs w:val="24"/>
        </w:rPr>
      </w:pPr>
      <w:r w:rsidRPr="00E507C4">
        <w:rPr>
          <w:b/>
          <w:szCs w:val="24"/>
        </w:rPr>
        <w:t xml:space="preserve">Conclusion </w:t>
      </w:r>
    </w:p>
    <w:p w:rsidR="000F7347" w:rsidRPr="00E507C4" w:rsidRDefault="000F7347">
      <w:pPr>
        <w:spacing w:after="120"/>
        <w:rPr>
          <w:szCs w:val="24"/>
        </w:rPr>
      </w:pPr>
      <w:r w:rsidRPr="00E507C4">
        <w:rPr>
          <w:szCs w:val="24"/>
        </w:rPr>
        <w:t xml:space="preserve">This legislative instrument is compatible with human rights because, where it engages the right to social security, it </w:t>
      </w:r>
      <w:r w:rsidR="000F61BA" w:rsidRPr="00E507C4">
        <w:rPr>
          <w:szCs w:val="24"/>
        </w:rPr>
        <w:t>ensures that an employee</w:t>
      </w:r>
      <w:r w:rsidR="00966960" w:rsidRPr="00E507C4">
        <w:rPr>
          <w:szCs w:val="24"/>
        </w:rPr>
        <w:t xml:space="preserve"> who has an injury resulting in an incapacity</w:t>
      </w:r>
      <w:r w:rsidR="000F61BA" w:rsidRPr="00E507C4">
        <w:rPr>
          <w:szCs w:val="24"/>
        </w:rPr>
        <w:t xml:space="preserve"> </w:t>
      </w:r>
      <w:r w:rsidR="00711B77">
        <w:rPr>
          <w:szCs w:val="24"/>
        </w:rPr>
        <w:t xml:space="preserve">for work </w:t>
      </w:r>
      <w:r w:rsidR="00966960" w:rsidRPr="00711B77">
        <w:rPr>
          <w:szCs w:val="24"/>
        </w:rPr>
        <w:t xml:space="preserve">is paid </w:t>
      </w:r>
      <w:r w:rsidR="000F61BA" w:rsidRPr="00711B77">
        <w:rPr>
          <w:szCs w:val="24"/>
        </w:rPr>
        <w:t>the net present value of their</w:t>
      </w:r>
      <w:r w:rsidR="00EC7F9A" w:rsidRPr="00711B77">
        <w:rPr>
          <w:szCs w:val="24"/>
        </w:rPr>
        <w:t xml:space="preserve"> </w:t>
      </w:r>
      <w:r w:rsidR="000F61BA" w:rsidRPr="00711B77">
        <w:rPr>
          <w:szCs w:val="24"/>
        </w:rPr>
        <w:t>entitlements</w:t>
      </w:r>
      <w:r w:rsidR="00BA7C58" w:rsidRPr="00711B77">
        <w:rPr>
          <w:szCs w:val="24"/>
        </w:rPr>
        <w:t xml:space="preserve"> to weekly payments</w:t>
      </w:r>
      <w:r w:rsidR="00966960" w:rsidRPr="00711B77">
        <w:rPr>
          <w:szCs w:val="24"/>
        </w:rPr>
        <w:t xml:space="preserve"> as a lump sum </w:t>
      </w:r>
      <w:r w:rsidR="00EC7F9A" w:rsidRPr="00711B77">
        <w:rPr>
          <w:szCs w:val="24"/>
        </w:rPr>
        <w:t xml:space="preserve">under the Seafarers </w:t>
      </w:r>
      <w:r w:rsidR="00EC7F9A" w:rsidRPr="00E507C4">
        <w:rPr>
          <w:szCs w:val="24"/>
        </w:rPr>
        <w:t>Act</w:t>
      </w:r>
      <w:r w:rsidR="000F61BA" w:rsidRPr="00E507C4">
        <w:rPr>
          <w:szCs w:val="24"/>
        </w:rPr>
        <w:t>, rather than receiving small weekly payments.</w:t>
      </w:r>
    </w:p>
    <w:p w:rsidR="000F7347" w:rsidRPr="00E507C4" w:rsidRDefault="000F7347">
      <w:pPr>
        <w:spacing w:after="120"/>
        <w:rPr>
          <w:szCs w:val="24"/>
        </w:rPr>
      </w:pPr>
    </w:p>
    <w:p w:rsidR="004D79E3" w:rsidRPr="00DC2238" w:rsidRDefault="004D79E3">
      <w:pPr>
        <w:spacing w:after="120"/>
        <w:jc w:val="center"/>
        <w:rPr>
          <w:rFonts w:eastAsia="Times New Roman"/>
          <w:szCs w:val="24"/>
          <w:lang w:eastAsia="en-AU"/>
        </w:rPr>
      </w:pPr>
      <w:r w:rsidRPr="00E507C4">
        <w:rPr>
          <w:rFonts w:eastAsia="Times New Roman"/>
          <w:b/>
          <w:bCs/>
          <w:szCs w:val="24"/>
          <w:lang w:eastAsia="en-AU"/>
        </w:rPr>
        <w:t xml:space="preserve">The Hon </w:t>
      </w:r>
      <w:r w:rsidRPr="00E507C4">
        <w:rPr>
          <w:b/>
          <w:szCs w:val="24"/>
        </w:rPr>
        <w:t xml:space="preserve">Kelly O’Dwyer </w:t>
      </w:r>
      <w:r w:rsidR="003877FC" w:rsidRPr="00E507C4">
        <w:rPr>
          <w:b/>
          <w:szCs w:val="24"/>
        </w:rPr>
        <w:t>MP</w:t>
      </w:r>
    </w:p>
    <w:p w:rsidR="00EF3D0A" w:rsidRPr="00C77A21" w:rsidRDefault="004D79E3">
      <w:pPr>
        <w:spacing w:after="120"/>
        <w:jc w:val="center"/>
        <w:rPr>
          <w:szCs w:val="24"/>
        </w:rPr>
      </w:pPr>
      <w:r w:rsidRPr="00C77A21">
        <w:rPr>
          <w:rFonts w:eastAsia="Times New Roman"/>
          <w:bCs/>
          <w:szCs w:val="24"/>
          <w:lang w:eastAsia="en-AU"/>
        </w:rPr>
        <w:t xml:space="preserve">Minister for </w:t>
      </w:r>
      <w:r w:rsidRPr="00C77A21">
        <w:rPr>
          <w:szCs w:val="24"/>
        </w:rPr>
        <w:t>Jobs and Industrial Relations</w:t>
      </w:r>
    </w:p>
    <w:sectPr w:rsidR="00EF3D0A" w:rsidRPr="00C77A21" w:rsidSect="00C163B4">
      <w:headerReference w:type="default" r:id="rId11"/>
      <w:footerReference w:type="even" r:id="rId12"/>
      <w:footerReference w:type="default" r:id="rId13"/>
      <w:endnotePr>
        <w:numFmt w:val="decimal"/>
      </w:endnotePr>
      <w:pgSz w:w="11906" w:h="16838"/>
      <w:pgMar w:top="1440" w:right="1440" w:bottom="1440" w:left="1440" w:header="554" w:footer="527"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2BFE" w:rsidRDefault="00192BFE">
      <w:r>
        <w:separator/>
      </w:r>
    </w:p>
  </w:endnote>
  <w:endnote w:type="continuationSeparator" w:id="0">
    <w:p w:rsidR="00192BFE" w:rsidRDefault="00192B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1E1B" w:rsidRDefault="007C1E1B" w:rsidP="0036732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C1E1B" w:rsidRDefault="007C1E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1940594"/>
      <w:docPartObj>
        <w:docPartGallery w:val="Page Numbers (Bottom of Page)"/>
        <w:docPartUnique/>
      </w:docPartObj>
    </w:sdtPr>
    <w:sdtEndPr>
      <w:rPr>
        <w:noProof/>
      </w:rPr>
    </w:sdtEndPr>
    <w:sdtContent>
      <w:p w:rsidR="00C163B4" w:rsidRDefault="00C163B4">
        <w:pPr>
          <w:pStyle w:val="Footer"/>
          <w:jc w:val="center"/>
        </w:pPr>
        <w:r>
          <w:fldChar w:fldCharType="begin"/>
        </w:r>
        <w:r>
          <w:instrText xml:space="preserve"> PAGE   \* MERGEFORMAT </w:instrText>
        </w:r>
        <w:r>
          <w:fldChar w:fldCharType="separate"/>
        </w:r>
        <w:r w:rsidR="00FD1D3C">
          <w:rPr>
            <w:noProof/>
          </w:rPr>
          <w:t>4</w:t>
        </w:r>
        <w:r>
          <w:rPr>
            <w:noProof/>
          </w:rPr>
          <w:fldChar w:fldCharType="end"/>
        </w:r>
      </w:p>
    </w:sdtContent>
  </w:sdt>
  <w:p w:rsidR="00C163B4" w:rsidRDefault="00C163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2BFE" w:rsidRDefault="00192BFE">
      <w:r>
        <w:separator/>
      </w:r>
    </w:p>
  </w:footnote>
  <w:footnote w:type="continuationSeparator" w:id="0">
    <w:p w:rsidR="00192BFE" w:rsidRDefault="00192BFE">
      <w:r>
        <w:continuationSeparator/>
      </w:r>
    </w:p>
  </w:footnote>
  <w:footnote w:id="1">
    <w:p w:rsidR="000F7347" w:rsidRDefault="000F7347" w:rsidP="000F7347">
      <w:pPr>
        <w:pStyle w:val="FootnoteText"/>
      </w:pPr>
      <w:r>
        <w:rPr>
          <w:rStyle w:val="FootnoteReference"/>
        </w:rPr>
        <w:t>1</w:t>
      </w:r>
      <w:r>
        <w:t xml:space="preserve"> </w:t>
      </w:r>
      <w:r w:rsidRPr="00E507C4">
        <w:rPr>
          <w:rFonts w:ascii="Times New Roman" w:hAnsi="Times New Roman" w:cs="Times New Roman"/>
        </w:rPr>
        <w:t xml:space="preserve">Committee on Economic, Social and Cultural Rights, </w:t>
      </w:r>
      <w:r w:rsidRPr="00E507C4">
        <w:rPr>
          <w:rFonts w:ascii="Times New Roman" w:hAnsi="Times New Roman" w:cs="Times New Roman"/>
          <w:i/>
        </w:rPr>
        <w:t>General Comment 19: The Right to Social Security (art. 9)</w:t>
      </w:r>
      <w:r w:rsidRPr="00E507C4">
        <w:rPr>
          <w:rFonts w:ascii="Times New Roman" w:hAnsi="Times New Roman" w:cs="Times New Roman"/>
        </w:rPr>
        <w:t>, U.N. Doc E/C.12/GC/19 (2008), [17].</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1E1B" w:rsidRDefault="007C1E1B">
    <w:pPr>
      <w:ind w:left="-2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C5CB7"/>
    <w:multiLevelType w:val="hybridMultilevel"/>
    <w:tmpl w:val="5082F68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00321D86"/>
    <w:multiLevelType w:val="hybridMultilevel"/>
    <w:tmpl w:val="AECC6072"/>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78825E1"/>
    <w:multiLevelType w:val="hybridMultilevel"/>
    <w:tmpl w:val="BDDADDF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04612F"/>
    <w:multiLevelType w:val="hybridMultilevel"/>
    <w:tmpl w:val="1D2EF34A"/>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0A731943"/>
    <w:multiLevelType w:val="hybridMultilevel"/>
    <w:tmpl w:val="85F45D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F625130"/>
    <w:multiLevelType w:val="hybridMultilevel"/>
    <w:tmpl w:val="C07E57B8"/>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3C222FD"/>
    <w:multiLevelType w:val="hybridMultilevel"/>
    <w:tmpl w:val="16FC2F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8290D22"/>
    <w:multiLevelType w:val="hybridMultilevel"/>
    <w:tmpl w:val="1D547EB4"/>
    <w:lvl w:ilvl="0" w:tplc="0C090001">
      <w:start w:val="1"/>
      <w:numFmt w:val="bullet"/>
      <w:lvlText w:val=""/>
      <w:lvlJc w:val="left"/>
      <w:pPr>
        <w:ind w:left="2234" w:hanging="360"/>
      </w:pPr>
      <w:rPr>
        <w:rFonts w:ascii="Symbol" w:hAnsi="Symbol" w:hint="default"/>
      </w:rPr>
    </w:lvl>
    <w:lvl w:ilvl="1" w:tplc="0C090003" w:tentative="1">
      <w:start w:val="1"/>
      <w:numFmt w:val="bullet"/>
      <w:lvlText w:val="o"/>
      <w:lvlJc w:val="left"/>
      <w:pPr>
        <w:ind w:left="2954" w:hanging="360"/>
      </w:pPr>
      <w:rPr>
        <w:rFonts w:ascii="Courier New" w:hAnsi="Courier New" w:cs="Courier New" w:hint="default"/>
      </w:rPr>
    </w:lvl>
    <w:lvl w:ilvl="2" w:tplc="0C090005" w:tentative="1">
      <w:start w:val="1"/>
      <w:numFmt w:val="bullet"/>
      <w:lvlText w:val=""/>
      <w:lvlJc w:val="left"/>
      <w:pPr>
        <w:ind w:left="3674" w:hanging="360"/>
      </w:pPr>
      <w:rPr>
        <w:rFonts w:ascii="Wingdings" w:hAnsi="Wingdings" w:hint="default"/>
      </w:rPr>
    </w:lvl>
    <w:lvl w:ilvl="3" w:tplc="0C090001" w:tentative="1">
      <w:start w:val="1"/>
      <w:numFmt w:val="bullet"/>
      <w:lvlText w:val=""/>
      <w:lvlJc w:val="left"/>
      <w:pPr>
        <w:ind w:left="4394" w:hanging="360"/>
      </w:pPr>
      <w:rPr>
        <w:rFonts w:ascii="Symbol" w:hAnsi="Symbol" w:hint="default"/>
      </w:rPr>
    </w:lvl>
    <w:lvl w:ilvl="4" w:tplc="0C090003" w:tentative="1">
      <w:start w:val="1"/>
      <w:numFmt w:val="bullet"/>
      <w:lvlText w:val="o"/>
      <w:lvlJc w:val="left"/>
      <w:pPr>
        <w:ind w:left="5114" w:hanging="360"/>
      </w:pPr>
      <w:rPr>
        <w:rFonts w:ascii="Courier New" w:hAnsi="Courier New" w:cs="Courier New" w:hint="default"/>
      </w:rPr>
    </w:lvl>
    <w:lvl w:ilvl="5" w:tplc="0C090005" w:tentative="1">
      <w:start w:val="1"/>
      <w:numFmt w:val="bullet"/>
      <w:lvlText w:val=""/>
      <w:lvlJc w:val="left"/>
      <w:pPr>
        <w:ind w:left="5834" w:hanging="360"/>
      </w:pPr>
      <w:rPr>
        <w:rFonts w:ascii="Wingdings" w:hAnsi="Wingdings" w:hint="default"/>
      </w:rPr>
    </w:lvl>
    <w:lvl w:ilvl="6" w:tplc="0C090001" w:tentative="1">
      <w:start w:val="1"/>
      <w:numFmt w:val="bullet"/>
      <w:lvlText w:val=""/>
      <w:lvlJc w:val="left"/>
      <w:pPr>
        <w:ind w:left="6554" w:hanging="360"/>
      </w:pPr>
      <w:rPr>
        <w:rFonts w:ascii="Symbol" w:hAnsi="Symbol" w:hint="default"/>
      </w:rPr>
    </w:lvl>
    <w:lvl w:ilvl="7" w:tplc="0C090003" w:tentative="1">
      <w:start w:val="1"/>
      <w:numFmt w:val="bullet"/>
      <w:lvlText w:val="o"/>
      <w:lvlJc w:val="left"/>
      <w:pPr>
        <w:ind w:left="7274" w:hanging="360"/>
      </w:pPr>
      <w:rPr>
        <w:rFonts w:ascii="Courier New" w:hAnsi="Courier New" w:cs="Courier New" w:hint="default"/>
      </w:rPr>
    </w:lvl>
    <w:lvl w:ilvl="8" w:tplc="0C090005" w:tentative="1">
      <w:start w:val="1"/>
      <w:numFmt w:val="bullet"/>
      <w:lvlText w:val=""/>
      <w:lvlJc w:val="left"/>
      <w:pPr>
        <w:ind w:left="7994" w:hanging="360"/>
      </w:pPr>
      <w:rPr>
        <w:rFonts w:ascii="Wingdings" w:hAnsi="Wingdings" w:hint="default"/>
      </w:rPr>
    </w:lvl>
  </w:abstractNum>
  <w:abstractNum w:abstractNumId="8" w15:restartNumberingAfterBreak="0">
    <w:nsid w:val="1BB76FBD"/>
    <w:multiLevelType w:val="hybridMultilevel"/>
    <w:tmpl w:val="F3F48F48"/>
    <w:lvl w:ilvl="0" w:tplc="0C090001">
      <w:start w:val="1"/>
      <w:numFmt w:val="bullet"/>
      <w:lvlText w:val=""/>
      <w:lvlJc w:val="left"/>
      <w:pPr>
        <w:tabs>
          <w:tab w:val="num" w:pos="360"/>
        </w:tabs>
        <w:ind w:left="360" w:hanging="360"/>
      </w:pPr>
      <w:rPr>
        <w:rFonts w:ascii="Symbol" w:hAnsi="Symbol" w:hint="default"/>
      </w:rPr>
    </w:lvl>
    <w:lvl w:ilvl="1" w:tplc="0C090001">
      <w:start w:val="1"/>
      <w:numFmt w:val="bullet"/>
      <w:lvlText w:val=""/>
      <w:lvlJc w:val="left"/>
      <w:pPr>
        <w:tabs>
          <w:tab w:val="num" w:pos="1080"/>
        </w:tabs>
        <w:ind w:left="1080" w:hanging="360"/>
      </w:pPr>
      <w:rPr>
        <w:rFonts w:ascii="Symbol" w:hAnsi="Symbol"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1C604E68"/>
    <w:multiLevelType w:val="hybridMultilevel"/>
    <w:tmpl w:val="75300C1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11425D4"/>
    <w:multiLevelType w:val="hybridMultilevel"/>
    <w:tmpl w:val="D3FC0D7E"/>
    <w:lvl w:ilvl="0" w:tplc="C83067E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63C01DE"/>
    <w:multiLevelType w:val="hybridMultilevel"/>
    <w:tmpl w:val="B50E75DA"/>
    <w:lvl w:ilvl="0" w:tplc="1028281A">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9B947BC"/>
    <w:multiLevelType w:val="hybridMultilevel"/>
    <w:tmpl w:val="F6F470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A2755CF"/>
    <w:multiLevelType w:val="hybridMultilevel"/>
    <w:tmpl w:val="663EF944"/>
    <w:lvl w:ilvl="0" w:tplc="0C090001">
      <w:start w:val="1"/>
      <w:numFmt w:val="bullet"/>
      <w:lvlText w:val=""/>
      <w:lvlJc w:val="left"/>
      <w:pPr>
        <w:tabs>
          <w:tab w:val="num" w:pos="1080"/>
        </w:tabs>
        <w:ind w:left="1080" w:hanging="360"/>
      </w:pPr>
      <w:rPr>
        <w:rFonts w:ascii="Symbol" w:hAnsi="Symbol"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2B5C1296"/>
    <w:multiLevelType w:val="hybridMultilevel"/>
    <w:tmpl w:val="0136AE48"/>
    <w:lvl w:ilvl="0" w:tplc="743CB04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8322047"/>
    <w:multiLevelType w:val="hybridMultilevel"/>
    <w:tmpl w:val="19982F60"/>
    <w:lvl w:ilvl="0" w:tplc="9D4CE1EC">
      <w:start w:val="1"/>
      <w:numFmt w:val="bullet"/>
      <w:lvlText w:val="­"/>
      <w:lvlJc w:val="left"/>
      <w:pPr>
        <w:tabs>
          <w:tab w:val="num" w:pos="1440"/>
        </w:tabs>
        <w:ind w:left="1440" w:hanging="360"/>
      </w:pPr>
      <w:rPr>
        <w:rFonts w:ascii="Courier New" w:hAnsi="Courier New"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9095D38"/>
    <w:multiLevelType w:val="hybridMultilevel"/>
    <w:tmpl w:val="C49C51CA"/>
    <w:lvl w:ilvl="0" w:tplc="0C09000F">
      <w:start w:val="1"/>
      <w:numFmt w:val="decimal"/>
      <w:lvlText w:val="%1."/>
      <w:lvlJc w:val="left"/>
      <w:pPr>
        <w:tabs>
          <w:tab w:val="num" w:pos="1080"/>
        </w:tabs>
        <w:ind w:left="1080" w:hanging="360"/>
      </w:pPr>
      <w:rPr>
        <w:rFonts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4563192F"/>
    <w:multiLevelType w:val="hybridMultilevel"/>
    <w:tmpl w:val="B142B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5C44493"/>
    <w:multiLevelType w:val="hybridMultilevel"/>
    <w:tmpl w:val="04102E5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9" w15:restartNumberingAfterBreak="0">
    <w:nsid w:val="487855A8"/>
    <w:multiLevelType w:val="hybridMultilevel"/>
    <w:tmpl w:val="AE06CBB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0" w15:restartNumberingAfterBreak="0">
    <w:nsid w:val="50AB0717"/>
    <w:multiLevelType w:val="hybridMultilevel"/>
    <w:tmpl w:val="CF3CF00A"/>
    <w:lvl w:ilvl="0" w:tplc="99EC699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3B87708"/>
    <w:multiLevelType w:val="hybridMultilevel"/>
    <w:tmpl w:val="8FA074AE"/>
    <w:lvl w:ilvl="0" w:tplc="0C090001">
      <w:start w:val="1"/>
      <w:numFmt w:val="bullet"/>
      <w:lvlText w:val=""/>
      <w:lvlJc w:val="left"/>
      <w:pPr>
        <w:tabs>
          <w:tab w:val="num" w:pos="720"/>
        </w:tabs>
        <w:ind w:left="720" w:hanging="360"/>
      </w:pPr>
      <w:rPr>
        <w:rFonts w:ascii="Symbol" w:hAnsi="Symbol" w:hint="default"/>
      </w:rPr>
    </w:lvl>
    <w:lvl w:ilvl="1" w:tplc="9D4CE1EC">
      <w:start w:val="1"/>
      <w:numFmt w:val="bullet"/>
      <w:lvlText w:val="­"/>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51E2422"/>
    <w:multiLevelType w:val="multilevel"/>
    <w:tmpl w:val="A132AA3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7A93AD3"/>
    <w:multiLevelType w:val="hybridMultilevel"/>
    <w:tmpl w:val="EB1C214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7413D9"/>
    <w:multiLevelType w:val="hybridMultilevel"/>
    <w:tmpl w:val="4D041AB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C9C2021"/>
    <w:multiLevelType w:val="hybridMultilevel"/>
    <w:tmpl w:val="220C86B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D2F15A9"/>
    <w:multiLevelType w:val="hybridMultilevel"/>
    <w:tmpl w:val="CF3CF00A"/>
    <w:lvl w:ilvl="0" w:tplc="99EC699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612A5F77"/>
    <w:multiLevelType w:val="hybridMultilevel"/>
    <w:tmpl w:val="686ECF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9884CD0"/>
    <w:multiLevelType w:val="hybridMultilevel"/>
    <w:tmpl w:val="12B6137A"/>
    <w:lvl w:ilvl="0" w:tplc="9D4CE1EC">
      <w:start w:val="1"/>
      <w:numFmt w:val="bullet"/>
      <w:lvlText w:val="­"/>
      <w:lvlJc w:val="left"/>
      <w:pPr>
        <w:tabs>
          <w:tab w:val="num" w:pos="1440"/>
        </w:tabs>
        <w:ind w:left="1440" w:hanging="360"/>
      </w:pPr>
      <w:rPr>
        <w:rFonts w:ascii="Courier New" w:hAnsi="Courier New"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B590851"/>
    <w:multiLevelType w:val="hybridMultilevel"/>
    <w:tmpl w:val="C49C51CA"/>
    <w:lvl w:ilvl="0" w:tplc="0C09000F">
      <w:start w:val="1"/>
      <w:numFmt w:val="decimal"/>
      <w:lvlText w:val="%1."/>
      <w:lvlJc w:val="left"/>
      <w:pPr>
        <w:tabs>
          <w:tab w:val="num" w:pos="1080"/>
        </w:tabs>
        <w:ind w:left="1080" w:hanging="360"/>
      </w:pPr>
      <w:rPr>
        <w:rFonts w:hint="default"/>
      </w:rPr>
    </w:lvl>
    <w:lvl w:ilvl="1" w:tplc="0C090003">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6EE760BC"/>
    <w:multiLevelType w:val="hybridMultilevel"/>
    <w:tmpl w:val="A132AA3C"/>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30"/>
  </w:num>
  <w:num w:numId="3">
    <w:abstractNumId w:val="23"/>
  </w:num>
  <w:num w:numId="4">
    <w:abstractNumId w:val="9"/>
  </w:num>
  <w:num w:numId="5">
    <w:abstractNumId w:val="24"/>
  </w:num>
  <w:num w:numId="6">
    <w:abstractNumId w:val="25"/>
  </w:num>
  <w:num w:numId="7">
    <w:abstractNumId w:val="22"/>
  </w:num>
  <w:num w:numId="8">
    <w:abstractNumId w:val="21"/>
  </w:num>
  <w:num w:numId="9">
    <w:abstractNumId w:val="29"/>
  </w:num>
  <w:num w:numId="10">
    <w:abstractNumId w:val="28"/>
  </w:num>
  <w:num w:numId="11">
    <w:abstractNumId w:val="15"/>
  </w:num>
  <w:num w:numId="12">
    <w:abstractNumId w:val="1"/>
  </w:num>
  <w:num w:numId="13">
    <w:abstractNumId w:val="5"/>
  </w:num>
  <w:num w:numId="14">
    <w:abstractNumId w:val="2"/>
  </w:num>
  <w:num w:numId="15">
    <w:abstractNumId w:val="6"/>
  </w:num>
  <w:num w:numId="16">
    <w:abstractNumId w:val="11"/>
  </w:num>
  <w:num w:numId="17">
    <w:abstractNumId w:val="27"/>
  </w:num>
  <w:num w:numId="18">
    <w:abstractNumId w:val="3"/>
  </w:num>
  <w:num w:numId="19">
    <w:abstractNumId w:val="16"/>
  </w:num>
  <w:num w:numId="20">
    <w:abstractNumId w:val="8"/>
  </w:num>
  <w:num w:numId="21">
    <w:abstractNumId w:val="7"/>
  </w:num>
  <w:num w:numId="22">
    <w:abstractNumId w:val="18"/>
  </w:num>
  <w:num w:numId="23">
    <w:abstractNumId w:val="12"/>
  </w:num>
  <w:num w:numId="24">
    <w:abstractNumId w:val="19"/>
  </w:num>
  <w:num w:numId="25">
    <w:abstractNumId w:val="14"/>
  </w:num>
  <w:num w:numId="26">
    <w:abstractNumId w:val="17"/>
  </w:num>
  <w:num w:numId="27">
    <w:abstractNumId w:val="10"/>
  </w:num>
  <w:num w:numId="28">
    <w:abstractNumId w:val="0"/>
  </w:num>
  <w:num w:numId="29">
    <w:abstractNumId w:val="4"/>
  </w:num>
  <w:num w:numId="30">
    <w:abstractNumId w:val="20"/>
  </w:num>
  <w:num w:numId="31">
    <w:abstractNumId w:val="2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B5D9DF97-B921-421A-AE46-9635181B3826}"/>
    <w:docVar w:name="dgnword-eventsink" w:val="154899376"/>
  </w:docVars>
  <w:rsids>
    <w:rsidRoot w:val="001A0EEA"/>
    <w:rsid w:val="00001930"/>
    <w:rsid w:val="00004793"/>
    <w:rsid w:val="00005639"/>
    <w:rsid w:val="000073C7"/>
    <w:rsid w:val="00012654"/>
    <w:rsid w:val="00020B61"/>
    <w:rsid w:val="00024139"/>
    <w:rsid w:val="000244F6"/>
    <w:rsid w:val="0002482F"/>
    <w:rsid w:val="00027912"/>
    <w:rsid w:val="0003015E"/>
    <w:rsid w:val="0003424C"/>
    <w:rsid w:val="00036041"/>
    <w:rsid w:val="000365CD"/>
    <w:rsid w:val="0003751C"/>
    <w:rsid w:val="00040431"/>
    <w:rsid w:val="00042412"/>
    <w:rsid w:val="00045DBA"/>
    <w:rsid w:val="000465BD"/>
    <w:rsid w:val="00047AAB"/>
    <w:rsid w:val="00056D57"/>
    <w:rsid w:val="00057AD6"/>
    <w:rsid w:val="00057F2F"/>
    <w:rsid w:val="00063825"/>
    <w:rsid w:val="0006577C"/>
    <w:rsid w:val="0006708D"/>
    <w:rsid w:val="00067E02"/>
    <w:rsid w:val="000708D9"/>
    <w:rsid w:val="0007093C"/>
    <w:rsid w:val="0007206B"/>
    <w:rsid w:val="00074EB9"/>
    <w:rsid w:val="00081655"/>
    <w:rsid w:val="0008290A"/>
    <w:rsid w:val="00084425"/>
    <w:rsid w:val="000847AF"/>
    <w:rsid w:val="00084C6E"/>
    <w:rsid w:val="00085D38"/>
    <w:rsid w:val="00087FB8"/>
    <w:rsid w:val="00091EFB"/>
    <w:rsid w:val="00097E5B"/>
    <w:rsid w:val="000A0963"/>
    <w:rsid w:val="000A3116"/>
    <w:rsid w:val="000A5708"/>
    <w:rsid w:val="000A5E97"/>
    <w:rsid w:val="000A7BC2"/>
    <w:rsid w:val="000B1C14"/>
    <w:rsid w:val="000B2EAD"/>
    <w:rsid w:val="000B32CA"/>
    <w:rsid w:val="000B5FF8"/>
    <w:rsid w:val="000B64AF"/>
    <w:rsid w:val="000B710C"/>
    <w:rsid w:val="000C4A6E"/>
    <w:rsid w:val="000C5A2C"/>
    <w:rsid w:val="000C7EE8"/>
    <w:rsid w:val="000D1C15"/>
    <w:rsid w:val="000D5FEA"/>
    <w:rsid w:val="000D6AEF"/>
    <w:rsid w:val="000D75E6"/>
    <w:rsid w:val="000E32DF"/>
    <w:rsid w:val="000F0487"/>
    <w:rsid w:val="000F3C8E"/>
    <w:rsid w:val="000F48F7"/>
    <w:rsid w:val="000F61BA"/>
    <w:rsid w:val="000F6BAC"/>
    <w:rsid w:val="000F72E9"/>
    <w:rsid w:val="000F7337"/>
    <w:rsid w:val="000F7347"/>
    <w:rsid w:val="001008A0"/>
    <w:rsid w:val="001065A7"/>
    <w:rsid w:val="00113E68"/>
    <w:rsid w:val="00114045"/>
    <w:rsid w:val="00116CFC"/>
    <w:rsid w:val="00117FA8"/>
    <w:rsid w:val="00121331"/>
    <w:rsid w:val="00123FCF"/>
    <w:rsid w:val="00130E0A"/>
    <w:rsid w:val="0013121C"/>
    <w:rsid w:val="0013745C"/>
    <w:rsid w:val="001410A1"/>
    <w:rsid w:val="00144932"/>
    <w:rsid w:val="00147624"/>
    <w:rsid w:val="00147924"/>
    <w:rsid w:val="001510EB"/>
    <w:rsid w:val="00151FAE"/>
    <w:rsid w:val="00157678"/>
    <w:rsid w:val="00157F33"/>
    <w:rsid w:val="00174334"/>
    <w:rsid w:val="00175EF3"/>
    <w:rsid w:val="00186763"/>
    <w:rsid w:val="00192337"/>
    <w:rsid w:val="001924EE"/>
    <w:rsid w:val="00192BFE"/>
    <w:rsid w:val="00194B14"/>
    <w:rsid w:val="00195923"/>
    <w:rsid w:val="00196FCA"/>
    <w:rsid w:val="001A0BDE"/>
    <w:rsid w:val="001A0D7F"/>
    <w:rsid w:val="001A0EEA"/>
    <w:rsid w:val="001A1875"/>
    <w:rsid w:val="001A5D7B"/>
    <w:rsid w:val="001A6EAC"/>
    <w:rsid w:val="001B1CB7"/>
    <w:rsid w:val="001B3F60"/>
    <w:rsid w:val="001B5337"/>
    <w:rsid w:val="001B5CDD"/>
    <w:rsid w:val="001B6105"/>
    <w:rsid w:val="001B6BE0"/>
    <w:rsid w:val="001B7CCE"/>
    <w:rsid w:val="001C266B"/>
    <w:rsid w:val="001C4573"/>
    <w:rsid w:val="001D2025"/>
    <w:rsid w:val="001D20D3"/>
    <w:rsid w:val="001D6175"/>
    <w:rsid w:val="001D62C6"/>
    <w:rsid w:val="001E2B6D"/>
    <w:rsid w:val="001E40AB"/>
    <w:rsid w:val="001E794E"/>
    <w:rsid w:val="001F0288"/>
    <w:rsid w:val="001F26E6"/>
    <w:rsid w:val="001F29CD"/>
    <w:rsid w:val="00204297"/>
    <w:rsid w:val="00205B46"/>
    <w:rsid w:val="0021004C"/>
    <w:rsid w:val="00211811"/>
    <w:rsid w:val="00212061"/>
    <w:rsid w:val="00212F2F"/>
    <w:rsid w:val="00213517"/>
    <w:rsid w:val="002165AF"/>
    <w:rsid w:val="0023303D"/>
    <w:rsid w:val="002359BC"/>
    <w:rsid w:val="002522DE"/>
    <w:rsid w:val="00254AAB"/>
    <w:rsid w:val="00254D78"/>
    <w:rsid w:val="002643BD"/>
    <w:rsid w:val="00264539"/>
    <w:rsid w:val="002650D6"/>
    <w:rsid w:val="00267DA7"/>
    <w:rsid w:val="00267E5A"/>
    <w:rsid w:val="00271F0D"/>
    <w:rsid w:val="002729F1"/>
    <w:rsid w:val="00275E09"/>
    <w:rsid w:val="00277A45"/>
    <w:rsid w:val="00282B16"/>
    <w:rsid w:val="00285789"/>
    <w:rsid w:val="00292D56"/>
    <w:rsid w:val="002A094E"/>
    <w:rsid w:val="002A2327"/>
    <w:rsid w:val="002A2FF5"/>
    <w:rsid w:val="002A3BB2"/>
    <w:rsid w:val="002A5470"/>
    <w:rsid w:val="002A5754"/>
    <w:rsid w:val="002B0579"/>
    <w:rsid w:val="002B7705"/>
    <w:rsid w:val="002C238F"/>
    <w:rsid w:val="002C3A82"/>
    <w:rsid w:val="002C77F2"/>
    <w:rsid w:val="002D0D32"/>
    <w:rsid w:val="002D38DA"/>
    <w:rsid w:val="002D73DC"/>
    <w:rsid w:val="002E131C"/>
    <w:rsid w:val="002E6606"/>
    <w:rsid w:val="002F6911"/>
    <w:rsid w:val="003015AC"/>
    <w:rsid w:val="003034C6"/>
    <w:rsid w:val="00305037"/>
    <w:rsid w:val="00306520"/>
    <w:rsid w:val="00310C2E"/>
    <w:rsid w:val="0031151E"/>
    <w:rsid w:val="00315522"/>
    <w:rsid w:val="0031748F"/>
    <w:rsid w:val="0032058C"/>
    <w:rsid w:val="003206F1"/>
    <w:rsid w:val="00324068"/>
    <w:rsid w:val="00330784"/>
    <w:rsid w:val="003313C8"/>
    <w:rsid w:val="00331624"/>
    <w:rsid w:val="003408B3"/>
    <w:rsid w:val="003429AD"/>
    <w:rsid w:val="0034491A"/>
    <w:rsid w:val="00347FE8"/>
    <w:rsid w:val="003528D4"/>
    <w:rsid w:val="003634C5"/>
    <w:rsid w:val="00364455"/>
    <w:rsid w:val="00365A2F"/>
    <w:rsid w:val="00367322"/>
    <w:rsid w:val="00367C5E"/>
    <w:rsid w:val="0037147E"/>
    <w:rsid w:val="00371929"/>
    <w:rsid w:val="00371C4B"/>
    <w:rsid w:val="00372D67"/>
    <w:rsid w:val="003741AF"/>
    <w:rsid w:val="00380A84"/>
    <w:rsid w:val="00380BEE"/>
    <w:rsid w:val="00386994"/>
    <w:rsid w:val="00386C30"/>
    <w:rsid w:val="003877FC"/>
    <w:rsid w:val="003920A6"/>
    <w:rsid w:val="00392491"/>
    <w:rsid w:val="003928E7"/>
    <w:rsid w:val="00396340"/>
    <w:rsid w:val="00397FFE"/>
    <w:rsid w:val="003A0CBB"/>
    <w:rsid w:val="003A195A"/>
    <w:rsid w:val="003A7322"/>
    <w:rsid w:val="003B2BE9"/>
    <w:rsid w:val="003B73A4"/>
    <w:rsid w:val="003C1E2E"/>
    <w:rsid w:val="003C3A63"/>
    <w:rsid w:val="003C4FCF"/>
    <w:rsid w:val="003D33CB"/>
    <w:rsid w:val="003D4DAD"/>
    <w:rsid w:val="003D5652"/>
    <w:rsid w:val="003D5B5C"/>
    <w:rsid w:val="003E055E"/>
    <w:rsid w:val="003E06F0"/>
    <w:rsid w:val="003E496C"/>
    <w:rsid w:val="003E618A"/>
    <w:rsid w:val="003F12ED"/>
    <w:rsid w:val="003F1B6D"/>
    <w:rsid w:val="003F699C"/>
    <w:rsid w:val="003F6AE6"/>
    <w:rsid w:val="004029E8"/>
    <w:rsid w:val="00405147"/>
    <w:rsid w:val="00412523"/>
    <w:rsid w:val="00413579"/>
    <w:rsid w:val="0041636C"/>
    <w:rsid w:val="00416622"/>
    <w:rsid w:val="00424BA9"/>
    <w:rsid w:val="00424BCE"/>
    <w:rsid w:val="0042690F"/>
    <w:rsid w:val="00433E00"/>
    <w:rsid w:val="0043698F"/>
    <w:rsid w:val="0044147E"/>
    <w:rsid w:val="00442D91"/>
    <w:rsid w:val="004443DE"/>
    <w:rsid w:val="0044466C"/>
    <w:rsid w:val="00463746"/>
    <w:rsid w:val="004660C4"/>
    <w:rsid w:val="00474591"/>
    <w:rsid w:val="00497B74"/>
    <w:rsid w:val="00497EF5"/>
    <w:rsid w:val="004A0544"/>
    <w:rsid w:val="004A0D25"/>
    <w:rsid w:val="004A1B0E"/>
    <w:rsid w:val="004B27DB"/>
    <w:rsid w:val="004B381D"/>
    <w:rsid w:val="004B46C4"/>
    <w:rsid w:val="004C1ED6"/>
    <w:rsid w:val="004C2934"/>
    <w:rsid w:val="004C314F"/>
    <w:rsid w:val="004D3594"/>
    <w:rsid w:val="004D4A86"/>
    <w:rsid w:val="004D6611"/>
    <w:rsid w:val="004D79E3"/>
    <w:rsid w:val="004E1F1C"/>
    <w:rsid w:val="004E2CDD"/>
    <w:rsid w:val="004E5C93"/>
    <w:rsid w:val="004E63A3"/>
    <w:rsid w:val="004F201F"/>
    <w:rsid w:val="004F3E3B"/>
    <w:rsid w:val="004F5709"/>
    <w:rsid w:val="00500151"/>
    <w:rsid w:val="00501879"/>
    <w:rsid w:val="0050295E"/>
    <w:rsid w:val="00503DC1"/>
    <w:rsid w:val="00504585"/>
    <w:rsid w:val="0051753E"/>
    <w:rsid w:val="00517C30"/>
    <w:rsid w:val="00520544"/>
    <w:rsid w:val="005252F6"/>
    <w:rsid w:val="00526877"/>
    <w:rsid w:val="00527BA3"/>
    <w:rsid w:val="00527DA8"/>
    <w:rsid w:val="00530B97"/>
    <w:rsid w:val="00532C56"/>
    <w:rsid w:val="005403D8"/>
    <w:rsid w:val="00541195"/>
    <w:rsid w:val="00547656"/>
    <w:rsid w:val="00550565"/>
    <w:rsid w:val="00554245"/>
    <w:rsid w:val="005572C0"/>
    <w:rsid w:val="00562D9A"/>
    <w:rsid w:val="0056302D"/>
    <w:rsid w:val="00565694"/>
    <w:rsid w:val="00570574"/>
    <w:rsid w:val="005717B8"/>
    <w:rsid w:val="00574DB4"/>
    <w:rsid w:val="0058102F"/>
    <w:rsid w:val="005873A8"/>
    <w:rsid w:val="0059058B"/>
    <w:rsid w:val="00594DBD"/>
    <w:rsid w:val="005957AC"/>
    <w:rsid w:val="005A2338"/>
    <w:rsid w:val="005A45A3"/>
    <w:rsid w:val="005A5173"/>
    <w:rsid w:val="005A6425"/>
    <w:rsid w:val="005A6DF4"/>
    <w:rsid w:val="005A7DBE"/>
    <w:rsid w:val="005B0DA3"/>
    <w:rsid w:val="005B2189"/>
    <w:rsid w:val="005B410E"/>
    <w:rsid w:val="005B4EC6"/>
    <w:rsid w:val="005C06A2"/>
    <w:rsid w:val="005C49CF"/>
    <w:rsid w:val="005C6654"/>
    <w:rsid w:val="005D2C4F"/>
    <w:rsid w:val="005D34D7"/>
    <w:rsid w:val="005E15C2"/>
    <w:rsid w:val="005E2FF5"/>
    <w:rsid w:val="005F1E92"/>
    <w:rsid w:val="005F2F09"/>
    <w:rsid w:val="005F711D"/>
    <w:rsid w:val="005F78DA"/>
    <w:rsid w:val="0060043D"/>
    <w:rsid w:val="00604CC5"/>
    <w:rsid w:val="0060629E"/>
    <w:rsid w:val="00606340"/>
    <w:rsid w:val="0060788D"/>
    <w:rsid w:val="0062093F"/>
    <w:rsid w:val="00621B5D"/>
    <w:rsid w:val="00623B35"/>
    <w:rsid w:val="00624A06"/>
    <w:rsid w:val="00625052"/>
    <w:rsid w:val="006262AF"/>
    <w:rsid w:val="00626BDB"/>
    <w:rsid w:val="00626F40"/>
    <w:rsid w:val="00631638"/>
    <w:rsid w:val="006412B5"/>
    <w:rsid w:val="00644270"/>
    <w:rsid w:val="00645387"/>
    <w:rsid w:val="00652744"/>
    <w:rsid w:val="006540DA"/>
    <w:rsid w:val="00656832"/>
    <w:rsid w:val="0066018B"/>
    <w:rsid w:val="006672B8"/>
    <w:rsid w:val="0066794F"/>
    <w:rsid w:val="006735F8"/>
    <w:rsid w:val="00674F63"/>
    <w:rsid w:val="00680438"/>
    <w:rsid w:val="00682285"/>
    <w:rsid w:val="00684017"/>
    <w:rsid w:val="006863F0"/>
    <w:rsid w:val="0068684F"/>
    <w:rsid w:val="006869EF"/>
    <w:rsid w:val="00686E09"/>
    <w:rsid w:val="00687512"/>
    <w:rsid w:val="00693370"/>
    <w:rsid w:val="00694955"/>
    <w:rsid w:val="00696CD0"/>
    <w:rsid w:val="006A37E6"/>
    <w:rsid w:val="006B0896"/>
    <w:rsid w:val="006B0DAC"/>
    <w:rsid w:val="006B7173"/>
    <w:rsid w:val="006C03EF"/>
    <w:rsid w:val="006C3ACD"/>
    <w:rsid w:val="006C3CFA"/>
    <w:rsid w:val="006C5B5D"/>
    <w:rsid w:val="006C7066"/>
    <w:rsid w:val="006D2732"/>
    <w:rsid w:val="006E1108"/>
    <w:rsid w:val="006E24E7"/>
    <w:rsid w:val="006E2C26"/>
    <w:rsid w:val="006E62EB"/>
    <w:rsid w:val="006E6E71"/>
    <w:rsid w:val="006F0684"/>
    <w:rsid w:val="006F1136"/>
    <w:rsid w:val="006F274A"/>
    <w:rsid w:val="006F3061"/>
    <w:rsid w:val="006F36E4"/>
    <w:rsid w:val="006F57B3"/>
    <w:rsid w:val="00704280"/>
    <w:rsid w:val="00704536"/>
    <w:rsid w:val="00711B77"/>
    <w:rsid w:val="00711F8B"/>
    <w:rsid w:val="0072038D"/>
    <w:rsid w:val="007229CE"/>
    <w:rsid w:val="0072595A"/>
    <w:rsid w:val="00726957"/>
    <w:rsid w:val="00733391"/>
    <w:rsid w:val="00733D31"/>
    <w:rsid w:val="0073571E"/>
    <w:rsid w:val="0073779D"/>
    <w:rsid w:val="00740E5B"/>
    <w:rsid w:val="007411BF"/>
    <w:rsid w:val="00743B6D"/>
    <w:rsid w:val="00752A25"/>
    <w:rsid w:val="00753910"/>
    <w:rsid w:val="00754CC7"/>
    <w:rsid w:val="007566F7"/>
    <w:rsid w:val="00756B70"/>
    <w:rsid w:val="007657E3"/>
    <w:rsid w:val="007662A1"/>
    <w:rsid w:val="0077129D"/>
    <w:rsid w:val="00772FAA"/>
    <w:rsid w:val="00773940"/>
    <w:rsid w:val="00775E13"/>
    <w:rsid w:val="0077747D"/>
    <w:rsid w:val="00780257"/>
    <w:rsid w:val="00785920"/>
    <w:rsid w:val="00786CD0"/>
    <w:rsid w:val="007936E7"/>
    <w:rsid w:val="007A0CC9"/>
    <w:rsid w:val="007A1E95"/>
    <w:rsid w:val="007A5566"/>
    <w:rsid w:val="007B7E41"/>
    <w:rsid w:val="007C1E1B"/>
    <w:rsid w:val="007C48B7"/>
    <w:rsid w:val="007C4B99"/>
    <w:rsid w:val="007C7FB2"/>
    <w:rsid w:val="007D3AC6"/>
    <w:rsid w:val="007D4D99"/>
    <w:rsid w:val="007D62A2"/>
    <w:rsid w:val="007D7A4F"/>
    <w:rsid w:val="007E77BF"/>
    <w:rsid w:val="007F4C8F"/>
    <w:rsid w:val="008022F2"/>
    <w:rsid w:val="008034BA"/>
    <w:rsid w:val="008042B6"/>
    <w:rsid w:val="008043BF"/>
    <w:rsid w:val="00805DB5"/>
    <w:rsid w:val="008125DF"/>
    <w:rsid w:val="008141C0"/>
    <w:rsid w:val="008160CB"/>
    <w:rsid w:val="00817508"/>
    <w:rsid w:val="00824366"/>
    <w:rsid w:val="00824C91"/>
    <w:rsid w:val="0082526D"/>
    <w:rsid w:val="00825B68"/>
    <w:rsid w:val="00832041"/>
    <w:rsid w:val="0083368A"/>
    <w:rsid w:val="00833EBC"/>
    <w:rsid w:val="00845C87"/>
    <w:rsid w:val="00850264"/>
    <w:rsid w:val="00852DE4"/>
    <w:rsid w:val="00857B43"/>
    <w:rsid w:val="00863516"/>
    <w:rsid w:val="00864CC4"/>
    <w:rsid w:val="0087699B"/>
    <w:rsid w:val="00881552"/>
    <w:rsid w:val="008935FA"/>
    <w:rsid w:val="00894755"/>
    <w:rsid w:val="00894FBC"/>
    <w:rsid w:val="008A09D0"/>
    <w:rsid w:val="008A22C9"/>
    <w:rsid w:val="008A236F"/>
    <w:rsid w:val="008A2D0E"/>
    <w:rsid w:val="008A2F9B"/>
    <w:rsid w:val="008A35EC"/>
    <w:rsid w:val="008A5B1C"/>
    <w:rsid w:val="008B01A3"/>
    <w:rsid w:val="008B0914"/>
    <w:rsid w:val="008B193F"/>
    <w:rsid w:val="008B2A98"/>
    <w:rsid w:val="008B2E99"/>
    <w:rsid w:val="008B3321"/>
    <w:rsid w:val="008B3351"/>
    <w:rsid w:val="008B5650"/>
    <w:rsid w:val="008C52A4"/>
    <w:rsid w:val="008D16D2"/>
    <w:rsid w:val="008D4D47"/>
    <w:rsid w:val="008D60E4"/>
    <w:rsid w:val="008E00C3"/>
    <w:rsid w:val="008F148F"/>
    <w:rsid w:val="008F1CFA"/>
    <w:rsid w:val="008F54B6"/>
    <w:rsid w:val="0090104A"/>
    <w:rsid w:val="00901D94"/>
    <w:rsid w:val="00905073"/>
    <w:rsid w:val="00910454"/>
    <w:rsid w:val="009117D9"/>
    <w:rsid w:val="00912AD0"/>
    <w:rsid w:val="009139FC"/>
    <w:rsid w:val="00915316"/>
    <w:rsid w:val="009162FB"/>
    <w:rsid w:val="00917709"/>
    <w:rsid w:val="00921BBC"/>
    <w:rsid w:val="00922072"/>
    <w:rsid w:val="0092714E"/>
    <w:rsid w:val="00933B92"/>
    <w:rsid w:val="00935A6D"/>
    <w:rsid w:val="00936EF7"/>
    <w:rsid w:val="009400BC"/>
    <w:rsid w:val="009457AC"/>
    <w:rsid w:val="00945BEC"/>
    <w:rsid w:val="0094774B"/>
    <w:rsid w:val="00952F61"/>
    <w:rsid w:val="0095330E"/>
    <w:rsid w:val="00953E2D"/>
    <w:rsid w:val="00961C94"/>
    <w:rsid w:val="00961F67"/>
    <w:rsid w:val="00966960"/>
    <w:rsid w:val="00966D18"/>
    <w:rsid w:val="0096770E"/>
    <w:rsid w:val="00970E7E"/>
    <w:rsid w:val="00972DBA"/>
    <w:rsid w:val="0097370C"/>
    <w:rsid w:val="00975E9C"/>
    <w:rsid w:val="00975F99"/>
    <w:rsid w:val="00976BC2"/>
    <w:rsid w:val="0098093D"/>
    <w:rsid w:val="0098195C"/>
    <w:rsid w:val="0098240E"/>
    <w:rsid w:val="00987FB5"/>
    <w:rsid w:val="00990A03"/>
    <w:rsid w:val="009945FC"/>
    <w:rsid w:val="0099535A"/>
    <w:rsid w:val="00995362"/>
    <w:rsid w:val="009A4466"/>
    <w:rsid w:val="009A62B7"/>
    <w:rsid w:val="009B1019"/>
    <w:rsid w:val="009B275E"/>
    <w:rsid w:val="009B5745"/>
    <w:rsid w:val="009B6A1A"/>
    <w:rsid w:val="009C18E4"/>
    <w:rsid w:val="009C3FD3"/>
    <w:rsid w:val="009D3BA1"/>
    <w:rsid w:val="009E0974"/>
    <w:rsid w:val="009E3AB3"/>
    <w:rsid w:val="009E5D74"/>
    <w:rsid w:val="009F1EA5"/>
    <w:rsid w:val="009F3107"/>
    <w:rsid w:val="009F3961"/>
    <w:rsid w:val="009F68B0"/>
    <w:rsid w:val="00A01F32"/>
    <w:rsid w:val="00A02AD0"/>
    <w:rsid w:val="00A03531"/>
    <w:rsid w:val="00A0509D"/>
    <w:rsid w:val="00A145E9"/>
    <w:rsid w:val="00A216BF"/>
    <w:rsid w:val="00A238D4"/>
    <w:rsid w:val="00A2671E"/>
    <w:rsid w:val="00A26E2D"/>
    <w:rsid w:val="00A26F3E"/>
    <w:rsid w:val="00A31096"/>
    <w:rsid w:val="00A34917"/>
    <w:rsid w:val="00A4006D"/>
    <w:rsid w:val="00A42943"/>
    <w:rsid w:val="00A43D12"/>
    <w:rsid w:val="00A43D88"/>
    <w:rsid w:val="00A44E73"/>
    <w:rsid w:val="00A50542"/>
    <w:rsid w:val="00A52278"/>
    <w:rsid w:val="00A606DC"/>
    <w:rsid w:val="00A63799"/>
    <w:rsid w:val="00A67F04"/>
    <w:rsid w:val="00A72435"/>
    <w:rsid w:val="00A7691D"/>
    <w:rsid w:val="00A77A85"/>
    <w:rsid w:val="00A826BA"/>
    <w:rsid w:val="00A84859"/>
    <w:rsid w:val="00A8545E"/>
    <w:rsid w:val="00A93B07"/>
    <w:rsid w:val="00A948B0"/>
    <w:rsid w:val="00AA2028"/>
    <w:rsid w:val="00AA2BEB"/>
    <w:rsid w:val="00AA4210"/>
    <w:rsid w:val="00AA6002"/>
    <w:rsid w:val="00AB7704"/>
    <w:rsid w:val="00AC0DC0"/>
    <w:rsid w:val="00AC391C"/>
    <w:rsid w:val="00AC5761"/>
    <w:rsid w:val="00AC6C25"/>
    <w:rsid w:val="00AE0103"/>
    <w:rsid w:val="00AE10DF"/>
    <w:rsid w:val="00AE4213"/>
    <w:rsid w:val="00AF01AE"/>
    <w:rsid w:val="00AF0363"/>
    <w:rsid w:val="00AF1308"/>
    <w:rsid w:val="00AF34DD"/>
    <w:rsid w:val="00AF5225"/>
    <w:rsid w:val="00AF756A"/>
    <w:rsid w:val="00B0138C"/>
    <w:rsid w:val="00B06AAC"/>
    <w:rsid w:val="00B1136F"/>
    <w:rsid w:val="00B128D1"/>
    <w:rsid w:val="00B14B7A"/>
    <w:rsid w:val="00B165B4"/>
    <w:rsid w:val="00B17351"/>
    <w:rsid w:val="00B22852"/>
    <w:rsid w:val="00B30977"/>
    <w:rsid w:val="00B32429"/>
    <w:rsid w:val="00B35D42"/>
    <w:rsid w:val="00B40BBC"/>
    <w:rsid w:val="00B50088"/>
    <w:rsid w:val="00B5117F"/>
    <w:rsid w:val="00B515ED"/>
    <w:rsid w:val="00B55274"/>
    <w:rsid w:val="00B56FB7"/>
    <w:rsid w:val="00B653C8"/>
    <w:rsid w:val="00B700B7"/>
    <w:rsid w:val="00B71B48"/>
    <w:rsid w:val="00B76755"/>
    <w:rsid w:val="00B808B2"/>
    <w:rsid w:val="00B97081"/>
    <w:rsid w:val="00BA03C0"/>
    <w:rsid w:val="00BA5C0A"/>
    <w:rsid w:val="00BA7C58"/>
    <w:rsid w:val="00BB3F2C"/>
    <w:rsid w:val="00BB5B7C"/>
    <w:rsid w:val="00BB7492"/>
    <w:rsid w:val="00BB7711"/>
    <w:rsid w:val="00BC39DE"/>
    <w:rsid w:val="00BC5C98"/>
    <w:rsid w:val="00BD2B1F"/>
    <w:rsid w:val="00BD5A04"/>
    <w:rsid w:val="00BD6758"/>
    <w:rsid w:val="00BD7B19"/>
    <w:rsid w:val="00BE12A9"/>
    <w:rsid w:val="00BE56DD"/>
    <w:rsid w:val="00BE62D2"/>
    <w:rsid w:val="00BE7619"/>
    <w:rsid w:val="00BE7927"/>
    <w:rsid w:val="00BF073A"/>
    <w:rsid w:val="00BF1623"/>
    <w:rsid w:val="00BF2553"/>
    <w:rsid w:val="00BF3C8D"/>
    <w:rsid w:val="00BF5456"/>
    <w:rsid w:val="00C002B3"/>
    <w:rsid w:val="00C00C31"/>
    <w:rsid w:val="00C106E6"/>
    <w:rsid w:val="00C11B78"/>
    <w:rsid w:val="00C140BC"/>
    <w:rsid w:val="00C141A5"/>
    <w:rsid w:val="00C163B4"/>
    <w:rsid w:val="00C22E66"/>
    <w:rsid w:val="00C24652"/>
    <w:rsid w:val="00C263A1"/>
    <w:rsid w:val="00C27098"/>
    <w:rsid w:val="00C30CF2"/>
    <w:rsid w:val="00C3755A"/>
    <w:rsid w:val="00C37690"/>
    <w:rsid w:val="00C41D0B"/>
    <w:rsid w:val="00C42082"/>
    <w:rsid w:val="00C42D72"/>
    <w:rsid w:val="00C4756A"/>
    <w:rsid w:val="00C5089D"/>
    <w:rsid w:val="00C532A0"/>
    <w:rsid w:val="00C5604E"/>
    <w:rsid w:val="00C57DE4"/>
    <w:rsid w:val="00C63F96"/>
    <w:rsid w:val="00C64681"/>
    <w:rsid w:val="00C64FA1"/>
    <w:rsid w:val="00C707C3"/>
    <w:rsid w:val="00C70E4E"/>
    <w:rsid w:val="00C72E9A"/>
    <w:rsid w:val="00C742EE"/>
    <w:rsid w:val="00C76975"/>
    <w:rsid w:val="00C77A21"/>
    <w:rsid w:val="00C80B4E"/>
    <w:rsid w:val="00C813C0"/>
    <w:rsid w:val="00C875F1"/>
    <w:rsid w:val="00C878A9"/>
    <w:rsid w:val="00C87EB2"/>
    <w:rsid w:val="00C9175E"/>
    <w:rsid w:val="00C954D1"/>
    <w:rsid w:val="00CA5264"/>
    <w:rsid w:val="00CA7764"/>
    <w:rsid w:val="00CA7D4D"/>
    <w:rsid w:val="00CB1939"/>
    <w:rsid w:val="00CB2F10"/>
    <w:rsid w:val="00CB31A3"/>
    <w:rsid w:val="00CB4044"/>
    <w:rsid w:val="00CB5A3B"/>
    <w:rsid w:val="00CB5C6C"/>
    <w:rsid w:val="00CC5FCE"/>
    <w:rsid w:val="00CC608A"/>
    <w:rsid w:val="00CD398A"/>
    <w:rsid w:val="00CD514C"/>
    <w:rsid w:val="00CD6F6B"/>
    <w:rsid w:val="00CD73F6"/>
    <w:rsid w:val="00CD7945"/>
    <w:rsid w:val="00CE0C84"/>
    <w:rsid w:val="00CE228E"/>
    <w:rsid w:val="00CE4C7F"/>
    <w:rsid w:val="00CE695D"/>
    <w:rsid w:val="00CF0876"/>
    <w:rsid w:val="00CF1502"/>
    <w:rsid w:val="00CF424A"/>
    <w:rsid w:val="00CF65AE"/>
    <w:rsid w:val="00D02BB6"/>
    <w:rsid w:val="00D049AB"/>
    <w:rsid w:val="00D079BA"/>
    <w:rsid w:val="00D104C6"/>
    <w:rsid w:val="00D10639"/>
    <w:rsid w:val="00D11ABE"/>
    <w:rsid w:val="00D17F01"/>
    <w:rsid w:val="00D20678"/>
    <w:rsid w:val="00D25F87"/>
    <w:rsid w:val="00D269AF"/>
    <w:rsid w:val="00D26EAF"/>
    <w:rsid w:val="00D333FB"/>
    <w:rsid w:val="00D438D3"/>
    <w:rsid w:val="00D460D1"/>
    <w:rsid w:val="00D5450F"/>
    <w:rsid w:val="00D54585"/>
    <w:rsid w:val="00D55768"/>
    <w:rsid w:val="00D5779F"/>
    <w:rsid w:val="00D60DF4"/>
    <w:rsid w:val="00D62AF3"/>
    <w:rsid w:val="00D6414D"/>
    <w:rsid w:val="00D67401"/>
    <w:rsid w:val="00D75E9E"/>
    <w:rsid w:val="00D76B1E"/>
    <w:rsid w:val="00D8041F"/>
    <w:rsid w:val="00D80856"/>
    <w:rsid w:val="00D81B99"/>
    <w:rsid w:val="00D81CE5"/>
    <w:rsid w:val="00D82F34"/>
    <w:rsid w:val="00D8320B"/>
    <w:rsid w:val="00D927B0"/>
    <w:rsid w:val="00D95CCE"/>
    <w:rsid w:val="00D969F0"/>
    <w:rsid w:val="00DA179E"/>
    <w:rsid w:val="00DA6251"/>
    <w:rsid w:val="00DA7244"/>
    <w:rsid w:val="00DA72DD"/>
    <w:rsid w:val="00DB03A6"/>
    <w:rsid w:val="00DB089C"/>
    <w:rsid w:val="00DB2346"/>
    <w:rsid w:val="00DC009C"/>
    <w:rsid w:val="00DC1065"/>
    <w:rsid w:val="00DC1A59"/>
    <w:rsid w:val="00DC2238"/>
    <w:rsid w:val="00DC44D8"/>
    <w:rsid w:val="00DC4573"/>
    <w:rsid w:val="00DC5340"/>
    <w:rsid w:val="00DC5F1A"/>
    <w:rsid w:val="00DD0D33"/>
    <w:rsid w:val="00DD2030"/>
    <w:rsid w:val="00DD3D76"/>
    <w:rsid w:val="00DE17F1"/>
    <w:rsid w:val="00DE2BC5"/>
    <w:rsid w:val="00DE2BED"/>
    <w:rsid w:val="00DE2C3F"/>
    <w:rsid w:val="00DE408B"/>
    <w:rsid w:val="00DE4245"/>
    <w:rsid w:val="00DE54ED"/>
    <w:rsid w:val="00DE6432"/>
    <w:rsid w:val="00DF2F0B"/>
    <w:rsid w:val="00DF5543"/>
    <w:rsid w:val="00DF7C67"/>
    <w:rsid w:val="00E01600"/>
    <w:rsid w:val="00E0328B"/>
    <w:rsid w:val="00E0386E"/>
    <w:rsid w:val="00E12F7F"/>
    <w:rsid w:val="00E136B9"/>
    <w:rsid w:val="00E20671"/>
    <w:rsid w:val="00E21DF9"/>
    <w:rsid w:val="00E25461"/>
    <w:rsid w:val="00E37525"/>
    <w:rsid w:val="00E40C25"/>
    <w:rsid w:val="00E443A7"/>
    <w:rsid w:val="00E45B1E"/>
    <w:rsid w:val="00E507C4"/>
    <w:rsid w:val="00E53C35"/>
    <w:rsid w:val="00E57C81"/>
    <w:rsid w:val="00E6013D"/>
    <w:rsid w:val="00E6028C"/>
    <w:rsid w:val="00E617CE"/>
    <w:rsid w:val="00E62AB2"/>
    <w:rsid w:val="00E66DAC"/>
    <w:rsid w:val="00E701C8"/>
    <w:rsid w:val="00E73C25"/>
    <w:rsid w:val="00E74CDB"/>
    <w:rsid w:val="00E75028"/>
    <w:rsid w:val="00E807A0"/>
    <w:rsid w:val="00E81625"/>
    <w:rsid w:val="00E85B33"/>
    <w:rsid w:val="00E909DE"/>
    <w:rsid w:val="00EA1431"/>
    <w:rsid w:val="00EA25D9"/>
    <w:rsid w:val="00EA306C"/>
    <w:rsid w:val="00EA6F0B"/>
    <w:rsid w:val="00EB1886"/>
    <w:rsid w:val="00EB4FC6"/>
    <w:rsid w:val="00EB504C"/>
    <w:rsid w:val="00EB667D"/>
    <w:rsid w:val="00EB6710"/>
    <w:rsid w:val="00EC053B"/>
    <w:rsid w:val="00EC2586"/>
    <w:rsid w:val="00EC3298"/>
    <w:rsid w:val="00EC5FB3"/>
    <w:rsid w:val="00EC7F9A"/>
    <w:rsid w:val="00ED042A"/>
    <w:rsid w:val="00ED2CF7"/>
    <w:rsid w:val="00ED2E48"/>
    <w:rsid w:val="00ED3AB3"/>
    <w:rsid w:val="00ED441A"/>
    <w:rsid w:val="00EE2549"/>
    <w:rsid w:val="00EE2F05"/>
    <w:rsid w:val="00EE4313"/>
    <w:rsid w:val="00EE691D"/>
    <w:rsid w:val="00EF3D0A"/>
    <w:rsid w:val="00EF4373"/>
    <w:rsid w:val="00EF5913"/>
    <w:rsid w:val="00EF6510"/>
    <w:rsid w:val="00F008AF"/>
    <w:rsid w:val="00F03B78"/>
    <w:rsid w:val="00F1315B"/>
    <w:rsid w:val="00F1480C"/>
    <w:rsid w:val="00F161EB"/>
    <w:rsid w:val="00F16C0A"/>
    <w:rsid w:val="00F32B81"/>
    <w:rsid w:val="00F32E24"/>
    <w:rsid w:val="00F345DA"/>
    <w:rsid w:val="00F36568"/>
    <w:rsid w:val="00F402DF"/>
    <w:rsid w:val="00F41F54"/>
    <w:rsid w:val="00F42275"/>
    <w:rsid w:val="00F43828"/>
    <w:rsid w:val="00F43A20"/>
    <w:rsid w:val="00F4755B"/>
    <w:rsid w:val="00F4775D"/>
    <w:rsid w:val="00F54612"/>
    <w:rsid w:val="00F553D6"/>
    <w:rsid w:val="00F60595"/>
    <w:rsid w:val="00F62ABA"/>
    <w:rsid w:val="00F6347E"/>
    <w:rsid w:val="00F63584"/>
    <w:rsid w:val="00F64F46"/>
    <w:rsid w:val="00F70114"/>
    <w:rsid w:val="00F70D69"/>
    <w:rsid w:val="00F77CC4"/>
    <w:rsid w:val="00F77F9F"/>
    <w:rsid w:val="00F8202B"/>
    <w:rsid w:val="00F83ADA"/>
    <w:rsid w:val="00F860AC"/>
    <w:rsid w:val="00F923EB"/>
    <w:rsid w:val="00F92F42"/>
    <w:rsid w:val="00F93604"/>
    <w:rsid w:val="00F93EC3"/>
    <w:rsid w:val="00F959D1"/>
    <w:rsid w:val="00FA3A88"/>
    <w:rsid w:val="00FA54AF"/>
    <w:rsid w:val="00FA5572"/>
    <w:rsid w:val="00FB6466"/>
    <w:rsid w:val="00FC1C48"/>
    <w:rsid w:val="00FC3897"/>
    <w:rsid w:val="00FC50BE"/>
    <w:rsid w:val="00FC7320"/>
    <w:rsid w:val="00FD1D3C"/>
    <w:rsid w:val="00FD1EC1"/>
    <w:rsid w:val="00FD267C"/>
    <w:rsid w:val="00FD4B10"/>
    <w:rsid w:val="00FE6321"/>
    <w:rsid w:val="00FF08E5"/>
    <w:rsid w:val="00FF367D"/>
    <w:rsid w:val="00FF3ABB"/>
    <w:rsid w:val="00FF3E10"/>
    <w:rsid w:val="00FF589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2402DF8-2FF5-4A08-82A5-DE6A677AC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snapToGrid w:val="0"/>
      <w:sz w:val="24"/>
      <w:lang w:val="en-US" w:eastAsia="en-US"/>
    </w:rPr>
  </w:style>
  <w:style w:type="paragraph" w:styleId="Heading3">
    <w:name w:val="heading 3"/>
    <w:basedOn w:val="Normal"/>
    <w:next w:val="Normal"/>
    <w:link w:val="Heading3Char"/>
    <w:uiPriority w:val="9"/>
    <w:semiHidden/>
    <w:unhideWhenUsed/>
    <w:qFormat/>
    <w:rsid w:val="000F7347"/>
    <w:pPr>
      <w:keepNext/>
      <w:keepLines/>
      <w:widowControl/>
      <w:spacing w:before="200" w:line="276" w:lineRule="auto"/>
      <w:outlineLvl w:val="2"/>
    </w:pPr>
    <w:rPr>
      <w:rFonts w:asciiTheme="majorHAnsi" w:eastAsiaTheme="majorEastAsia" w:hAnsiTheme="majorHAnsi" w:cstheme="majorBidi"/>
      <w:b/>
      <w:bCs/>
      <w:snapToGrid/>
      <w:color w:val="4F81BD" w:themeColor="accent1"/>
      <w:sz w:val="22"/>
      <w:szCs w:val="22"/>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tyle>
  <w:style w:type="paragraph" w:styleId="BodyTextIndent">
    <w:name w:val="Body Text Indent"/>
    <w:basedOn w:val="Normal"/>
    <w:pPr>
      <w:widowControl/>
      <w:tabs>
        <w:tab w:val="left" w:pos="-1134"/>
        <w:tab w:val="left" w:pos="-567"/>
        <w:tab w:val="left" w:pos="-1"/>
        <w:tab w:val="left" w:pos="565"/>
        <w:tab w:val="left" w:pos="1131"/>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ind w:left="565" w:hanging="565"/>
    </w:pPr>
    <w:rPr>
      <w:lang w:val="en-AU"/>
    </w:rPr>
  </w:style>
  <w:style w:type="paragraph" w:styleId="BodyText">
    <w:name w:val="Body Text"/>
    <w:basedOn w:val="Normal"/>
    <w:link w:val="BodyTextChar"/>
    <w:pPr>
      <w:tabs>
        <w:tab w:val="left" w:pos="1132"/>
        <w:tab w:val="left" w:pos="3684"/>
      </w:tabs>
      <w:spacing w:before="120" w:after="120"/>
      <w:jc w:val="both"/>
    </w:pPr>
    <w:rPr>
      <w:noProof/>
      <w:snapToGrid/>
    </w:rPr>
  </w:style>
  <w:style w:type="paragraph" w:styleId="ListBullet">
    <w:name w:val="List Bullet"/>
    <w:basedOn w:val="Normal"/>
    <w:autoRedefine/>
    <w:pPr>
      <w:tabs>
        <w:tab w:val="left" w:pos="-1"/>
      </w:tabs>
      <w:spacing w:before="120"/>
    </w:pPr>
    <w:rPr>
      <w:color w:val="000000"/>
      <w:lang w:val="en-AU"/>
    </w:rPr>
  </w:style>
  <w:style w:type="paragraph" w:styleId="ListContinue">
    <w:name w:val="List Continue"/>
    <w:basedOn w:val="Normal"/>
    <w:pPr>
      <w:spacing w:after="120"/>
      <w:ind w:left="283"/>
    </w:pPr>
  </w:style>
  <w:style w:type="paragraph" w:styleId="DocumentMap">
    <w:name w:val="Document Map"/>
    <w:basedOn w:val="Normal"/>
    <w:semiHidden/>
    <w:pPr>
      <w:shd w:val="clear" w:color="auto" w:fill="000080"/>
    </w:pPr>
    <w:rPr>
      <w:rFonts w:ascii="Tahoma" w:hAnsi="Tahoma"/>
    </w:rPr>
  </w:style>
  <w:style w:type="paragraph" w:styleId="Title">
    <w:name w:val="Title"/>
    <w:basedOn w:val="Normal"/>
    <w:qFormat/>
    <w:pPr>
      <w:widowControl/>
      <w:tabs>
        <w:tab w:val="left" w:pos="-1134"/>
        <w:tab w:val="left" w:pos="-567"/>
        <w:tab w:val="left" w:pos="-1"/>
        <w:tab w:val="left" w:pos="565"/>
        <w:tab w:val="left" w:pos="1131"/>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before="120"/>
      <w:jc w:val="center"/>
      <w:outlineLvl w:val="0"/>
    </w:pPr>
    <w:rPr>
      <w:b/>
      <w:sz w:val="22"/>
      <w:lang w:val="en-AU"/>
    </w:rPr>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Indent2">
    <w:name w:val="Body Text Indent 2"/>
    <w:basedOn w:val="Normal"/>
    <w:pPr>
      <w:widowControl/>
      <w:tabs>
        <w:tab w:val="left" w:pos="-1134"/>
        <w:tab w:val="left" w:pos="-567"/>
        <w:tab w:val="left" w:pos="-1"/>
        <w:tab w:val="left" w:pos="565"/>
        <w:tab w:val="left" w:pos="1131"/>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before="120"/>
      <w:ind w:left="57"/>
    </w:pPr>
    <w:rPr>
      <w:lang w:val="en-AU"/>
    </w:rPr>
  </w:style>
  <w:style w:type="paragraph" w:customStyle="1" w:styleId="CharCharChar">
    <w:name w:val="Char Char Char"/>
    <w:basedOn w:val="Normal"/>
    <w:rsid w:val="008935FA"/>
    <w:pPr>
      <w:widowControl/>
    </w:pPr>
    <w:rPr>
      <w:rFonts w:ascii="Arial" w:hAnsi="Arial" w:cs="Arial"/>
      <w:snapToGrid/>
      <w:sz w:val="22"/>
      <w:szCs w:val="22"/>
      <w:lang w:val="en-AU"/>
    </w:rPr>
  </w:style>
  <w:style w:type="paragraph" w:styleId="BalloonText">
    <w:name w:val="Balloon Text"/>
    <w:basedOn w:val="Normal"/>
    <w:semiHidden/>
    <w:rsid w:val="002C77F2"/>
    <w:rPr>
      <w:rFonts w:ascii="Tahoma" w:hAnsi="Tahoma" w:cs="Tahoma"/>
      <w:sz w:val="16"/>
      <w:szCs w:val="16"/>
    </w:rPr>
  </w:style>
  <w:style w:type="paragraph" w:customStyle="1" w:styleId="Char2Char">
    <w:name w:val="Char2 Char"/>
    <w:basedOn w:val="Normal"/>
    <w:rsid w:val="00C64681"/>
    <w:pPr>
      <w:widowControl/>
      <w:spacing w:after="160" w:line="240" w:lineRule="exact"/>
    </w:pPr>
    <w:rPr>
      <w:rFonts w:ascii="Verdana" w:hAnsi="Verdana" w:cs="Verdana"/>
      <w:snapToGrid/>
      <w:sz w:val="21"/>
      <w:szCs w:val="21"/>
    </w:rPr>
  </w:style>
  <w:style w:type="character" w:styleId="PageNumber">
    <w:name w:val="page number"/>
    <w:basedOn w:val="DefaultParagraphFont"/>
    <w:rsid w:val="00FC7320"/>
  </w:style>
  <w:style w:type="character" w:styleId="Hyperlink">
    <w:name w:val="Hyperlink"/>
    <w:rsid w:val="00CB1939"/>
    <w:rPr>
      <w:color w:val="0000FF"/>
      <w:u w:val="single"/>
    </w:rPr>
  </w:style>
  <w:style w:type="character" w:customStyle="1" w:styleId="FooterChar">
    <w:name w:val="Footer Char"/>
    <w:link w:val="Footer"/>
    <w:uiPriority w:val="99"/>
    <w:rsid w:val="005C49CF"/>
    <w:rPr>
      <w:snapToGrid w:val="0"/>
      <w:sz w:val="24"/>
      <w:lang w:val="en-US" w:eastAsia="en-US"/>
    </w:rPr>
  </w:style>
  <w:style w:type="paragraph" w:styleId="ListParagraph">
    <w:name w:val="List Paragraph"/>
    <w:basedOn w:val="Normal"/>
    <w:uiPriority w:val="34"/>
    <w:qFormat/>
    <w:rsid w:val="00BF3C8D"/>
    <w:pPr>
      <w:widowControl/>
      <w:spacing w:after="200" w:line="276" w:lineRule="auto"/>
      <w:ind w:left="720"/>
      <w:contextualSpacing/>
    </w:pPr>
    <w:rPr>
      <w:rFonts w:eastAsia="Calibri"/>
      <w:snapToGrid/>
      <w:szCs w:val="22"/>
      <w:lang w:val="en-AU"/>
    </w:rPr>
  </w:style>
  <w:style w:type="character" w:styleId="CommentReference">
    <w:name w:val="annotation reference"/>
    <w:rsid w:val="00CC608A"/>
    <w:rPr>
      <w:sz w:val="16"/>
      <w:szCs w:val="16"/>
    </w:rPr>
  </w:style>
  <w:style w:type="paragraph" w:styleId="CommentText">
    <w:name w:val="annotation text"/>
    <w:basedOn w:val="Normal"/>
    <w:link w:val="CommentTextChar"/>
    <w:rsid w:val="00CC608A"/>
    <w:rPr>
      <w:sz w:val="20"/>
    </w:rPr>
  </w:style>
  <w:style w:type="character" w:customStyle="1" w:styleId="CommentTextChar">
    <w:name w:val="Comment Text Char"/>
    <w:link w:val="CommentText"/>
    <w:rsid w:val="00CC608A"/>
    <w:rPr>
      <w:snapToGrid w:val="0"/>
      <w:lang w:val="en-US" w:eastAsia="en-US"/>
    </w:rPr>
  </w:style>
  <w:style w:type="paragraph" w:styleId="CommentSubject">
    <w:name w:val="annotation subject"/>
    <w:basedOn w:val="CommentText"/>
    <w:next w:val="CommentText"/>
    <w:link w:val="CommentSubjectChar"/>
    <w:rsid w:val="00CC608A"/>
    <w:rPr>
      <w:b/>
      <w:bCs/>
    </w:rPr>
  </w:style>
  <w:style w:type="character" w:customStyle="1" w:styleId="CommentSubjectChar">
    <w:name w:val="Comment Subject Char"/>
    <w:link w:val="CommentSubject"/>
    <w:rsid w:val="00CC608A"/>
    <w:rPr>
      <w:b/>
      <w:bCs/>
      <w:snapToGrid w:val="0"/>
      <w:lang w:val="en-US" w:eastAsia="en-US"/>
    </w:rPr>
  </w:style>
  <w:style w:type="paragraph" w:styleId="Revision">
    <w:name w:val="Revision"/>
    <w:hidden/>
    <w:uiPriority w:val="99"/>
    <w:semiHidden/>
    <w:rsid w:val="001B7CCE"/>
    <w:rPr>
      <w:snapToGrid w:val="0"/>
      <w:sz w:val="24"/>
      <w:lang w:val="en-US" w:eastAsia="en-US"/>
    </w:rPr>
  </w:style>
  <w:style w:type="character" w:customStyle="1" w:styleId="BodyTextChar">
    <w:name w:val="Body Text Char"/>
    <w:basedOn w:val="DefaultParagraphFont"/>
    <w:link w:val="BodyText"/>
    <w:rsid w:val="001F29CD"/>
    <w:rPr>
      <w:noProof/>
      <w:sz w:val="24"/>
      <w:lang w:val="en-US" w:eastAsia="en-US"/>
    </w:rPr>
  </w:style>
  <w:style w:type="character" w:customStyle="1" w:styleId="Heading3Char">
    <w:name w:val="Heading 3 Char"/>
    <w:basedOn w:val="DefaultParagraphFont"/>
    <w:link w:val="Heading3"/>
    <w:uiPriority w:val="9"/>
    <w:semiHidden/>
    <w:rsid w:val="000F7347"/>
    <w:rPr>
      <w:rFonts w:asciiTheme="majorHAnsi" w:eastAsiaTheme="majorEastAsia" w:hAnsiTheme="majorHAnsi" w:cstheme="majorBidi"/>
      <w:b/>
      <w:bCs/>
      <w:color w:val="4F81BD" w:themeColor="accent1"/>
      <w:sz w:val="22"/>
      <w:szCs w:val="22"/>
      <w:lang w:eastAsia="en-US"/>
    </w:rPr>
  </w:style>
  <w:style w:type="paragraph" w:styleId="FootnoteText">
    <w:name w:val="footnote text"/>
    <w:basedOn w:val="Normal"/>
    <w:link w:val="FootnoteTextChar"/>
    <w:unhideWhenUsed/>
    <w:rsid w:val="000F7347"/>
    <w:pPr>
      <w:widowControl/>
    </w:pPr>
    <w:rPr>
      <w:rFonts w:asciiTheme="minorHAnsi" w:eastAsiaTheme="minorHAnsi" w:hAnsiTheme="minorHAnsi" w:cstheme="minorBidi"/>
      <w:snapToGrid/>
      <w:sz w:val="20"/>
      <w:lang w:val="en-AU"/>
    </w:rPr>
  </w:style>
  <w:style w:type="character" w:customStyle="1" w:styleId="FootnoteTextChar">
    <w:name w:val="Footnote Text Char"/>
    <w:basedOn w:val="DefaultParagraphFont"/>
    <w:link w:val="FootnoteText"/>
    <w:rsid w:val="000F7347"/>
    <w:rPr>
      <w:rFonts w:asciiTheme="minorHAnsi" w:eastAsiaTheme="minorHAnsi" w:hAnsiTheme="minorHAnsi" w:cstheme="minorBidi"/>
      <w:lang w:eastAsia="en-US"/>
    </w:rPr>
  </w:style>
  <w:style w:type="paragraph" w:customStyle="1" w:styleId="subsection">
    <w:name w:val="subsection"/>
    <w:basedOn w:val="Normal"/>
    <w:rsid w:val="00BB5B7C"/>
    <w:pPr>
      <w:widowControl/>
      <w:spacing w:before="100" w:beforeAutospacing="1" w:after="100" w:afterAutospacing="1"/>
    </w:pPr>
    <w:rPr>
      <w:rFonts w:eastAsia="Times New Roman"/>
      <w:snapToGrid/>
      <w:szCs w:val="24"/>
      <w:lang w:val="en-AU" w:eastAsia="en-AU"/>
    </w:rPr>
  </w:style>
  <w:style w:type="paragraph" w:customStyle="1" w:styleId="paragraph">
    <w:name w:val="paragraph"/>
    <w:basedOn w:val="Normal"/>
    <w:rsid w:val="00BB5B7C"/>
    <w:pPr>
      <w:widowControl/>
      <w:spacing w:before="100" w:beforeAutospacing="1" w:after="100" w:afterAutospacing="1"/>
    </w:pPr>
    <w:rPr>
      <w:rFonts w:eastAsia="Times New Roman"/>
      <w:snapToGrid/>
      <w:szCs w:val="24"/>
      <w:lang w:val="en-AU" w:eastAsia="en-AU"/>
    </w:rPr>
  </w:style>
  <w:style w:type="paragraph" w:customStyle="1" w:styleId="subsection2">
    <w:name w:val="subsection2"/>
    <w:basedOn w:val="Normal"/>
    <w:rsid w:val="00BB5B7C"/>
    <w:pPr>
      <w:widowControl/>
      <w:spacing w:before="100" w:beforeAutospacing="1" w:after="100" w:afterAutospacing="1"/>
    </w:pPr>
    <w:rPr>
      <w:rFonts w:eastAsia="Times New Roman"/>
      <w:snapToGrid/>
      <w:szCs w:val="24"/>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6943479">
      <w:bodyDiv w:val="1"/>
      <w:marLeft w:val="0"/>
      <w:marRight w:val="0"/>
      <w:marTop w:val="0"/>
      <w:marBottom w:val="0"/>
      <w:divBdr>
        <w:top w:val="none" w:sz="0" w:space="0" w:color="auto"/>
        <w:left w:val="none" w:sz="0" w:space="0" w:color="auto"/>
        <w:bottom w:val="none" w:sz="0" w:space="0" w:color="auto"/>
        <w:right w:val="none" w:sz="0" w:space="0" w:color="auto"/>
      </w:divBdr>
    </w:div>
    <w:div w:id="889389612">
      <w:bodyDiv w:val="1"/>
      <w:marLeft w:val="0"/>
      <w:marRight w:val="0"/>
      <w:marTop w:val="0"/>
      <w:marBottom w:val="0"/>
      <w:divBdr>
        <w:top w:val="none" w:sz="0" w:space="0" w:color="auto"/>
        <w:left w:val="none" w:sz="0" w:space="0" w:color="auto"/>
        <w:bottom w:val="none" w:sz="0" w:space="0" w:color="auto"/>
        <w:right w:val="none" w:sz="0" w:space="0" w:color="auto"/>
      </w:divBdr>
      <w:divsChild>
        <w:div w:id="1529952661">
          <w:marLeft w:val="0"/>
          <w:marRight w:val="0"/>
          <w:marTop w:val="0"/>
          <w:marBottom w:val="0"/>
          <w:divBdr>
            <w:top w:val="none" w:sz="0" w:space="0" w:color="auto"/>
            <w:left w:val="none" w:sz="0" w:space="0" w:color="auto"/>
            <w:bottom w:val="none" w:sz="0" w:space="0" w:color="auto"/>
            <w:right w:val="none" w:sz="0" w:space="0" w:color="auto"/>
          </w:divBdr>
          <w:divsChild>
            <w:div w:id="1472747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875398">
      <w:bodyDiv w:val="1"/>
      <w:marLeft w:val="0"/>
      <w:marRight w:val="0"/>
      <w:marTop w:val="0"/>
      <w:marBottom w:val="0"/>
      <w:divBdr>
        <w:top w:val="none" w:sz="0" w:space="0" w:color="auto"/>
        <w:left w:val="none" w:sz="0" w:space="0" w:color="auto"/>
        <w:bottom w:val="none" w:sz="0" w:space="0" w:color="auto"/>
        <w:right w:val="none" w:sz="0" w:space="0" w:color="auto"/>
      </w:divBdr>
      <w:divsChild>
        <w:div w:id="527530011">
          <w:marLeft w:val="0"/>
          <w:marRight w:val="0"/>
          <w:marTop w:val="0"/>
          <w:marBottom w:val="0"/>
          <w:divBdr>
            <w:top w:val="none" w:sz="0" w:space="0" w:color="auto"/>
            <w:left w:val="none" w:sz="0" w:space="0" w:color="auto"/>
            <w:bottom w:val="none" w:sz="0" w:space="0" w:color="auto"/>
            <w:right w:val="none" w:sz="0" w:space="0" w:color="auto"/>
          </w:divBdr>
          <w:divsChild>
            <w:div w:id="1812284361">
              <w:marLeft w:val="0"/>
              <w:marRight w:val="0"/>
              <w:marTop w:val="0"/>
              <w:marBottom w:val="0"/>
              <w:divBdr>
                <w:top w:val="none" w:sz="0" w:space="0" w:color="auto"/>
                <w:left w:val="none" w:sz="0" w:space="0" w:color="auto"/>
                <w:bottom w:val="none" w:sz="0" w:space="0" w:color="auto"/>
                <w:right w:val="none" w:sz="0" w:space="0" w:color="auto"/>
              </w:divBdr>
              <w:divsChild>
                <w:div w:id="670915550">
                  <w:marLeft w:val="0"/>
                  <w:marRight w:val="0"/>
                  <w:marTop w:val="0"/>
                  <w:marBottom w:val="0"/>
                  <w:divBdr>
                    <w:top w:val="none" w:sz="0" w:space="0" w:color="auto"/>
                    <w:left w:val="none" w:sz="0" w:space="0" w:color="auto"/>
                    <w:bottom w:val="none" w:sz="0" w:space="0" w:color="auto"/>
                    <w:right w:val="none" w:sz="0" w:space="0" w:color="auto"/>
                  </w:divBdr>
                  <w:divsChild>
                    <w:div w:id="1818302987">
                      <w:marLeft w:val="0"/>
                      <w:marRight w:val="0"/>
                      <w:marTop w:val="0"/>
                      <w:marBottom w:val="0"/>
                      <w:divBdr>
                        <w:top w:val="none" w:sz="0" w:space="0" w:color="auto"/>
                        <w:left w:val="none" w:sz="0" w:space="0" w:color="auto"/>
                        <w:bottom w:val="none" w:sz="0" w:space="0" w:color="auto"/>
                        <w:right w:val="none" w:sz="0" w:space="0" w:color="auto"/>
                      </w:divBdr>
                      <w:divsChild>
                        <w:div w:id="606231838">
                          <w:marLeft w:val="0"/>
                          <w:marRight w:val="0"/>
                          <w:marTop w:val="0"/>
                          <w:marBottom w:val="0"/>
                          <w:divBdr>
                            <w:top w:val="none" w:sz="0" w:space="0" w:color="auto"/>
                            <w:left w:val="none" w:sz="0" w:space="0" w:color="auto"/>
                            <w:bottom w:val="none" w:sz="0" w:space="0" w:color="auto"/>
                            <w:right w:val="none" w:sz="0" w:space="0" w:color="auto"/>
                          </w:divBdr>
                          <w:divsChild>
                            <w:div w:id="2082211941">
                              <w:marLeft w:val="0"/>
                              <w:marRight w:val="0"/>
                              <w:marTop w:val="0"/>
                              <w:marBottom w:val="0"/>
                              <w:divBdr>
                                <w:top w:val="none" w:sz="0" w:space="0" w:color="auto"/>
                                <w:left w:val="none" w:sz="0" w:space="0" w:color="auto"/>
                                <w:bottom w:val="none" w:sz="0" w:space="0" w:color="auto"/>
                                <w:right w:val="none" w:sz="0" w:space="0" w:color="auto"/>
                              </w:divBdr>
                              <w:divsChild>
                                <w:div w:id="490371474">
                                  <w:marLeft w:val="0"/>
                                  <w:marRight w:val="0"/>
                                  <w:marTop w:val="0"/>
                                  <w:marBottom w:val="0"/>
                                  <w:divBdr>
                                    <w:top w:val="none" w:sz="0" w:space="0" w:color="auto"/>
                                    <w:left w:val="none" w:sz="0" w:space="0" w:color="auto"/>
                                    <w:bottom w:val="none" w:sz="0" w:space="0" w:color="auto"/>
                                    <w:right w:val="none" w:sz="0" w:space="0" w:color="auto"/>
                                  </w:divBdr>
                                  <w:divsChild>
                                    <w:div w:id="1781801100">
                                      <w:marLeft w:val="0"/>
                                      <w:marRight w:val="0"/>
                                      <w:marTop w:val="0"/>
                                      <w:marBottom w:val="0"/>
                                      <w:divBdr>
                                        <w:top w:val="none" w:sz="0" w:space="0" w:color="auto"/>
                                        <w:left w:val="none" w:sz="0" w:space="0" w:color="auto"/>
                                        <w:bottom w:val="none" w:sz="0" w:space="0" w:color="auto"/>
                                        <w:right w:val="none" w:sz="0" w:space="0" w:color="auto"/>
                                      </w:divBdr>
                                      <w:divsChild>
                                        <w:div w:id="491722646">
                                          <w:marLeft w:val="0"/>
                                          <w:marRight w:val="0"/>
                                          <w:marTop w:val="0"/>
                                          <w:marBottom w:val="0"/>
                                          <w:divBdr>
                                            <w:top w:val="none" w:sz="0" w:space="0" w:color="auto"/>
                                            <w:left w:val="none" w:sz="0" w:space="0" w:color="auto"/>
                                            <w:bottom w:val="none" w:sz="0" w:space="0" w:color="auto"/>
                                            <w:right w:val="none" w:sz="0" w:space="0" w:color="auto"/>
                                          </w:divBdr>
                                          <w:divsChild>
                                            <w:div w:id="1257640598">
                                              <w:marLeft w:val="0"/>
                                              <w:marRight w:val="0"/>
                                              <w:marTop w:val="0"/>
                                              <w:marBottom w:val="0"/>
                                              <w:divBdr>
                                                <w:top w:val="none" w:sz="0" w:space="0" w:color="auto"/>
                                                <w:left w:val="none" w:sz="0" w:space="0" w:color="auto"/>
                                                <w:bottom w:val="none" w:sz="0" w:space="0" w:color="auto"/>
                                                <w:right w:val="none" w:sz="0" w:space="0" w:color="auto"/>
                                              </w:divBdr>
                                              <w:divsChild>
                                                <w:div w:id="318386875">
                                                  <w:marLeft w:val="0"/>
                                                  <w:marRight w:val="0"/>
                                                  <w:marTop w:val="0"/>
                                                  <w:marBottom w:val="0"/>
                                                  <w:divBdr>
                                                    <w:top w:val="none" w:sz="0" w:space="0" w:color="auto"/>
                                                    <w:left w:val="none" w:sz="0" w:space="0" w:color="auto"/>
                                                    <w:bottom w:val="none" w:sz="0" w:space="0" w:color="auto"/>
                                                    <w:right w:val="none" w:sz="0" w:space="0" w:color="auto"/>
                                                  </w:divBdr>
                                                  <w:divsChild>
                                                    <w:div w:id="1459375126">
                                                      <w:marLeft w:val="0"/>
                                                      <w:marRight w:val="0"/>
                                                      <w:marTop w:val="0"/>
                                                      <w:marBottom w:val="0"/>
                                                      <w:divBdr>
                                                        <w:top w:val="none" w:sz="0" w:space="0" w:color="auto"/>
                                                        <w:left w:val="none" w:sz="0" w:space="0" w:color="auto"/>
                                                        <w:bottom w:val="none" w:sz="0" w:space="0" w:color="auto"/>
                                                        <w:right w:val="none" w:sz="0" w:space="0" w:color="auto"/>
                                                      </w:divBdr>
                                                      <w:divsChild>
                                                        <w:div w:id="1852791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56546269">
      <w:bodyDiv w:val="1"/>
      <w:marLeft w:val="0"/>
      <w:marRight w:val="0"/>
      <w:marTop w:val="0"/>
      <w:marBottom w:val="0"/>
      <w:divBdr>
        <w:top w:val="none" w:sz="0" w:space="0" w:color="auto"/>
        <w:left w:val="none" w:sz="0" w:space="0" w:color="auto"/>
        <w:bottom w:val="none" w:sz="0" w:space="0" w:color="auto"/>
        <w:right w:val="none" w:sz="0" w:space="0" w:color="auto"/>
      </w:divBdr>
    </w:div>
    <w:div w:id="1574923479">
      <w:bodyDiv w:val="1"/>
      <w:marLeft w:val="0"/>
      <w:marRight w:val="0"/>
      <w:marTop w:val="0"/>
      <w:marBottom w:val="0"/>
      <w:divBdr>
        <w:top w:val="none" w:sz="0" w:space="0" w:color="auto"/>
        <w:left w:val="none" w:sz="0" w:space="0" w:color="auto"/>
        <w:bottom w:val="none" w:sz="0" w:space="0" w:color="auto"/>
        <w:right w:val="none" w:sz="0" w:space="0" w:color="auto"/>
      </w:divBdr>
    </w:div>
    <w:div w:id="1754475938">
      <w:bodyDiv w:val="1"/>
      <w:marLeft w:val="0"/>
      <w:marRight w:val="0"/>
      <w:marTop w:val="0"/>
      <w:marBottom w:val="0"/>
      <w:divBdr>
        <w:top w:val="none" w:sz="0" w:space="0" w:color="auto"/>
        <w:left w:val="none" w:sz="0" w:space="0" w:color="auto"/>
        <w:bottom w:val="none" w:sz="0" w:space="0" w:color="auto"/>
        <w:right w:val="none" w:sz="0" w:space="0" w:color="auto"/>
      </w:divBdr>
    </w:div>
    <w:div w:id="1834368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24E28AD5DA906B448A73D45C25EE0CCC" ma:contentTypeVersion="" ma:contentTypeDescription="PDMS Document Site Content Type" ma:contentTypeScope="" ma:versionID="b83586f2927bf92afe1fdbd4dd187f62">
  <xsd:schema xmlns:xsd="http://www.w3.org/2001/XMLSchema" xmlns:xs="http://www.w3.org/2001/XMLSchema" xmlns:p="http://schemas.microsoft.com/office/2006/metadata/properties" xmlns:ns2="80884B15-272F-414B-B096-A8A64B1E944C" targetNamespace="http://schemas.microsoft.com/office/2006/metadata/properties" ma:root="true" ma:fieldsID="e1a4acde16061a3831d91f92dc5c0695" ns2:_="">
    <xsd:import namespace="80884B15-272F-414B-B096-A8A64B1E944C"/>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884B15-272F-414B-B096-A8A64B1E944C"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80884B15-272F-414B-B096-A8A64B1E944C"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0A2355-2697-4002-8470-395B0667BC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884B15-272F-414B-B096-A8A64B1E94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F1DC6FF-8FF5-4023-8CFC-836729B70663}">
  <ds:schemaRefs>
    <ds:schemaRef ds:uri="http://schemas.microsoft.com/sharepoint/v3/contenttype/forms"/>
  </ds:schemaRefs>
</ds:datastoreItem>
</file>

<file path=customXml/itemProps3.xml><?xml version="1.0" encoding="utf-8"?>
<ds:datastoreItem xmlns:ds="http://schemas.openxmlformats.org/officeDocument/2006/customXml" ds:itemID="{1659B57A-84B7-4A43-9703-3F707B3B3D36}">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schemas.microsoft.com/office/2006/metadata/properties"/>
    <ds:schemaRef ds:uri="80884B15-272F-414B-B096-A8A64B1E944C"/>
    <ds:schemaRef ds:uri="http://www.w3.org/XML/1998/namespace"/>
    <ds:schemaRef ds:uri="http://purl.org/dc/elements/1.1/"/>
  </ds:schemaRefs>
</ds:datastoreItem>
</file>

<file path=customXml/itemProps4.xml><?xml version="1.0" encoding="utf-8"?>
<ds:datastoreItem xmlns:ds="http://schemas.openxmlformats.org/officeDocument/2006/customXml" ds:itemID="{7B5502EC-E067-49DA-A617-67D567B529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E6CE09A6.dotm</Template>
  <TotalTime>0</TotalTime>
  <Pages>4</Pages>
  <Words>1132</Words>
  <Characters>6010</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DRAFT EXPLANATORY STATEMENT</vt:lpstr>
    </vt:vector>
  </TitlesOfParts>
  <Company>HFS</Company>
  <LinksUpToDate>false</LinksUpToDate>
  <CharactersWithSpaces>7128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EXPLANATORY STATEMENT</dc:title>
  <dc:creator>Hamon</dc:creator>
  <cp:lastModifiedBy>DEBEVEC,Ivanka</cp:lastModifiedBy>
  <cp:revision>2</cp:revision>
  <cp:lastPrinted>2019-02-14T22:17:00Z</cp:lastPrinted>
  <dcterms:created xsi:type="dcterms:W3CDTF">2019-03-07T22:51:00Z</dcterms:created>
  <dcterms:modified xsi:type="dcterms:W3CDTF">2019-03-07T22:51:00Z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NTSave</vt:lpwstr>
  </property>
  <property fmtid="{D5CDD505-2E9C-101B-9397-08002B2CF9AE}" pid="3" name="ContentTypeId">
    <vt:lpwstr>0x010100266966F133664895A6EE3632470D45F50024E28AD5DA906B448A73D45C25EE0CCC</vt:lpwstr>
  </property>
</Properties>
</file>