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64680F" wp14:editId="73F8D8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FE7657" w:rsidP="00554826">
      <w:pPr>
        <w:pStyle w:val="ShortT"/>
      </w:pPr>
      <w:r w:rsidRPr="00FE7657">
        <w:t xml:space="preserve">Seafarers Rehabilitation and Compensation (Rate of Interest Payable – </w:t>
      </w:r>
      <w:proofErr w:type="gramStart"/>
      <w:r w:rsidRPr="00FE7657">
        <w:t>s130(</w:t>
      </w:r>
      <w:proofErr w:type="gramEnd"/>
      <w:r w:rsidRPr="00FE7657">
        <w:t>3)) Instrument 2019</w:t>
      </w:r>
    </w:p>
    <w:p w:rsidR="00FE7657" w:rsidRPr="00FE7657" w:rsidRDefault="00FE7657" w:rsidP="00FE765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KELLY O’DWYER</w:t>
      </w:r>
      <w:r w:rsidRPr="00DA182D">
        <w:rPr>
          <w:szCs w:val="22"/>
        </w:rPr>
        <w:t xml:space="preserve">, </w:t>
      </w:r>
      <w:r>
        <w:rPr>
          <w:szCs w:val="22"/>
        </w:rPr>
        <w:t>Minister for Jobs and Industrial Relations,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 instrument</w:t>
      </w:r>
      <w:r>
        <w:rPr>
          <w:i/>
          <w:szCs w:val="22"/>
        </w:rPr>
        <w:t>.</w:t>
      </w:r>
    </w:p>
    <w:p w:rsidR="00FE7657" w:rsidRPr="00FE7657" w:rsidRDefault="00FE7657" w:rsidP="00FE7657">
      <w:pPr>
        <w:rPr>
          <w:lang w:eastAsia="en-AU"/>
        </w:rPr>
      </w:pP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5D3572">
        <w:rPr>
          <w:szCs w:val="22"/>
        </w:rPr>
        <w:t>7 March 2019</w:t>
      </w:r>
      <w:bookmarkStart w:id="0" w:name="_GoBack"/>
      <w:bookmarkEnd w:id="0"/>
    </w:p>
    <w:p w:rsidR="00FE7657" w:rsidRPr="006E40F9" w:rsidRDefault="00FE7657" w:rsidP="00FE765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</w:p>
    <w:p w:rsidR="00FE7657" w:rsidRPr="00113B9C" w:rsidRDefault="00FE7657" w:rsidP="00FE7657">
      <w:pPr>
        <w:pStyle w:val="SignCoverPageEnd"/>
        <w:ind w:right="91"/>
      </w:pPr>
      <w:r w:rsidRPr="006E40F9">
        <w:rPr>
          <w:sz w:val="22"/>
        </w:rPr>
        <w:t xml:space="preserve">Minister for </w:t>
      </w:r>
      <w:r>
        <w:rPr>
          <w:sz w:val="22"/>
        </w:rPr>
        <w:t>Jobs and Industrial Relations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A9525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95255">
        <w:rPr>
          <w:noProof/>
        </w:rPr>
        <w:t>1  Name</w:t>
      </w:r>
      <w:r w:rsidR="00A95255">
        <w:rPr>
          <w:noProof/>
        </w:rPr>
        <w:tab/>
      </w:r>
      <w:r w:rsidR="00A95255">
        <w:rPr>
          <w:noProof/>
        </w:rPr>
        <w:fldChar w:fldCharType="begin"/>
      </w:r>
      <w:r w:rsidR="00A95255">
        <w:rPr>
          <w:noProof/>
        </w:rPr>
        <w:instrText xml:space="preserve"> PAGEREF _Toc2094185 \h </w:instrText>
      </w:r>
      <w:r w:rsidR="00A95255">
        <w:rPr>
          <w:noProof/>
        </w:rPr>
      </w:r>
      <w:r w:rsidR="00A95255">
        <w:rPr>
          <w:noProof/>
        </w:rPr>
        <w:fldChar w:fldCharType="separate"/>
      </w:r>
      <w:r w:rsidR="00A95255">
        <w:rPr>
          <w:noProof/>
        </w:rPr>
        <w:t>1</w:t>
      </w:r>
      <w:r w:rsidR="00A95255">
        <w:rPr>
          <w:noProof/>
        </w:rPr>
        <w:fldChar w:fldCharType="end"/>
      </w:r>
    </w:p>
    <w:p w:rsidR="00A95255" w:rsidRDefault="00A952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95255" w:rsidRDefault="00A952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95255" w:rsidRDefault="00A952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95255" w:rsidRDefault="00A952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Rate of interest payable under subsection 130(2)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95255" w:rsidRDefault="00A952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95255" w:rsidRDefault="00A952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Seafarers Rehabilitation and Compensation Act 1992 - Notice of Declarations and Specifications (25/05/1993)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_Toc2094191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FE76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2094185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FE7657" w:rsidRPr="009C2562">
        <w:t xml:space="preserve">This </w:t>
      </w:r>
      <w:r w:rsidR="00FE7657">
        <w:t xml:space="preserve">instrument </w:t>
      </w:r>
      <w:r w:rsidR="00FE7657" w:rsidRPr="009C2562">
        <w:t xml:space="preserve">is the </w:t>
      </w:r>
      <w:r w:rsidR="00FE7657">
        <w:rPr>
          <w:i/>
        </w:rPr>
        <w:t xml:space="preserve">Seafarers Rehabilitation and Compensation (Rate of Interest Payable – </w:t>
      </w:r>
      <w:proofErr w:type="gramStart"/>
      <w:r w:rsidR="00FE7657">
        <w:rPr>
          <w:i/>
        </w:rPr>
        <w:t>s130(</w:t>
      </w:r>
      <w:proofErr w:type="gramEnd"/>
      <w:r w:rsidR="00FE7657">
        <w:rPr>
          <w:i/>
        </w:rPr>
        <w:t>3)) Instrument 2019.</w:t>
      </w:r>
    </w:p>
    <w:p w:rsidR="00554826" w:rsidRPr="00554826" w:rsidRDefault="00554826" w:rsidP="00554826">
      <w:pPr>
        <w:pStyle w:val="ActHead5"/>
      </w:pPr>
      <w:bookmarkStart w:id="2" w:name="_Toc2094186"/>
      <w:proofErr w:type="gramStart"/>
      <w:r w:rsidRPr="00554826">
        <w:t>2  Commencement</w:t>
      </w:r>
      <w:bookmarkEnd w:id="2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</w:r>
      <w:r w:rsidR="00FE7657">
        <w:t xml:space="preserve">This instrument </w:t>
      </w:r>
      <w:r w:rsidR="00FE7657" w:rsidRPr="00CD6175">
        <w:t xml:space="preserve">commences </w:t>
      </w:r>
      <w:r w:rsidR="003A5026">
        <w:t>on the day after it</w:t>
      </w:r>
      <w:r w:rsidR="00FE7657">
        <w:t xml:space="preserve"> </w:t>
      </w:r>
      <w:proofErr w:type="gramStart"/>
      <w:r w:rsidR="00FE7657">
        <w:t>is registered</w:t>
      </w:r>
      <w:proofErr w:type="gramEnd"/>
      <w:r w:rsidR="00FE7657">
        <w:t xml:space="preserve"> on the </w:t>
      </w:r>
      <w:r w:rsidR="00FE7657" w:rsidRPr="000663B8">
        <w:t>Federal Register of Legislation</w:t>
      </w:r>
      <w:r w:rsidR="00FE7657" w:rsidRPr="00695A63">
        <w:t>.</w:t>
      </w:r>
    </w:p>
    <w:p w:rsidR="00554826" w:rsidRPr="00554826" w:rsidRDefault="00554826" w:rsidP="00554826">
      <w:pPr>
        <w:pStyle w:val="ActHead5"/>
      </w:pPr>
      <w:bookmarkStart w:id="3" w:name="_Toc2094187"/>
      <w:proofErr w:type="gramStart"/>
      <w:r w:rsidRPr="00554826">
        <w:t>3  Authority</w:t>
      </w:r>
      <w:bookmarkEnd w:id="3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FE7657" w:rsidRPr="009C2562">
        <w:t xml:space="preserve">This instrument </w:t>
      </w:r>
      <w:proofErr w:type="gramStart"/>
      <w:r w:rsidR="00FE7657" w:rsidRPr="009C2562">
        <w:t>is made</w:t>
      </w:r>
      <w:proofErr w:type="gramEnd"/>
      <w:r w:rsidR="00FE7657" w:rsidRPr="009C2562">
        <w:t xml:space="preserve"> under </w:t>
      </w:r>
      <w:r w:rsidR="00FE7657">
        <w:t xml:space="preserve">subsection 130(3) of the </w:t>
      </w:r>
      <w:r w:rsidR="00FE7657">
        <w:rPr>
          <w:i/>
        </w:rPr>
        <w:t>Seafarers Rehabilit</w:t>
      </w:r>
      <w:r w:rsidR="000D06DF">
        <w:rPr>
          <w:i/>
        </w:rPr>
        <w:t>ation and Compensation Act 1992</w:t>
      </w:r>
      <w:r w:rsidR="00FE7657">
        <w:rPr>
          <w:i/>
        </w:rPr>
        <w:t>.</w:t>
      </w:r>
    </w:p>
    <w:p w:rsidR="00A95255" w:rsidRPr="00554826" w:rsidRDefault="00A95255" w:rsidP="00A95255">
      <w:pPr>
        <w:pStyle w:val="ActHead5"/>
      </w:pPr>
      <w:bookmarkStart w:id="4" w:name="_Toc2094188"/>
      <w:proofErr w:type="gramStart"/>
      <w:r>
        <w:t>4</w:t>
      </w:r>
      <w:r w:rsidRPr="00554826">
        <w:t xml:space="preserve">  Schedules</w:t>
      </w:r>
      <w:bookmarkEnd w:id="4"/>
      <w:proofErr w:type="gramEnd"/>
    </w:p>
    <w:p w:rsidR="00A95255" w:rsidRDefault="00A95255" w:rsidP="00A95255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554826" w:rsidRDefault="000D06DF" w:rsidP="00554826">
      <w:pPr>
        <w:pStyle w:val="ActHead5"/>
      </w:pPr>
      <w:bookmarkStart w:id="5" w:name="_Toc2094189"/>
      <w:proofErr w:type="gramStart"/>
      <w:r>
        <w:t>5</w:t>
      </w:r>
      <w:r w:rsidR="00554826" w:rsidRPr="00554826">
        <w:t xml:space="preserve">  </w:t>
      </w:r>
      <w:r w:rsidR="00FE7657">
        <w:t>Rate</w:t>
      </w:r>
      <w:proofErr w:type="gramEnd"/>
      <w:r w:rsidR="00FE7657">
        <w:t xml:space="preserve"> of interest payable under subsection 130(2)</w:t>
      </w:r>
      <w:bookmarkEnd w:id="5"/>
    </w:p>
    <w:p w:rsidR="00FE7657" w:rsidRDefault="00FE7657" w:rsidP="00FE7657">
      <w:pPr>
        <w:pStyle w:val="subsection"/>
      </w:pPr>
      <w:r w:rsidRPr="00075001">
        <w:tab/>
      </w:r>
      <w:r w:rsidRPr="00075001">
        <w:tab/>
      </w:r>
      <w:r w:rsidRPr="006E40F9">
        <w:t xml:space="preserve">The rate of interest payable under subsection 130(2) of the </w:t>
      </w:r>
      <w:r w:rsidR="00A95255">
        <w:rPr>
          <w:i/>
        </w:rPr>
        <w:t>Seafarers Rehabilitation and Compensation Act 1992</w:t>
      </w:r>
      <w:r w:rsidRPr="006E40F9">
        <w:t xml:space="preserve"> </w:t>
      </w:r>
      <w:proofErr w:type="gramStart"/>
      <w:r w:rsidRPr="006E40F9">
        <w:t>is specified</w:t>
      </w:r>
      <w:proofErr w:type="gramEnd"/>
      <w:r w:rsidRPr="006E40F9">
        <w:t xml:space="preserve"> to be</w:t>
      </w:r>
      <w:r>
        <w:rPr>
          <w:i/>
          <w:iCs/>
        </w:rPr>
        <w:t xml:space="preserve"> </w:t>
      </w:r>
      <w:r>
        <w:rPr>
          <w:iCs/>
        </w:rPr>
        <w:t>five per cent per annum.</w:t>
      </w: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6" w:name="_Toc1404015"/>
      <w:bookmarkStart w:id="7" w:name="_Toc2094190"/>
      <w:r>
        <w:lastRenderedPageBreak/>
        <w:t xml:space="preserve">Schedule </w:t>
      </w:r>
      <w:r w:rsidR="00D6537E" w:rsidRPr="004E1307">
        <w:t>1—Repeals</w:t>
      </w:r>
      <w:bookmarkEnd w:id="6"/>
      <w:bookmarkEnd w:id="7"/>
    </w:p>
    <w:p w:rsidR="00D6537E" w:rsidRPr="00D6537E" w:rsidRDefault="00FE7657" w:rsidP="00D6537E">
      <w:pPr>
        <w:pStyle w:val="ActHead9"/>
      </w:pPr>
      <w:bookmarkStart w:id="8" w:name="_Toc2094191"/>
      <w:r w:rsidRPr="00FE7657">
        <w:t xml:space="preserve">Seafarers Rehabilitation and Compensation Act 1992 </w:t>
      </w:r>
      <w:r w:rsidR="00E009BC" w:rsidRPr="00E009BC">
        <w:t>-</w:t>
      </w:r>
      <w:r w:rsidRPr="00FE7657">
        <w:t xml:space="preserve"> Notice of Declarations and Specifications (25/05/1993)</w:t>
      </w:r>
      <w:bookmarkEnd w:id="8"/>
    </w:p>
    <w:p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FE7657">
        <w:t>Item</w:t>
      </w:r>
      <w:proofErr w:type="gramEnd"/>
      <w:r w:rsidR="00FE7657">
        <w:t xml:space="preserve"> 4</w:t>
      </w:r>
    </w:p>
    <w:p w:rsidR="003A5026" w:rsidRPr="00D2508B" w:rsidRDefault="003A5026" w:rsidP="003A5026">
      <w:pPr>
        <w:pStyle w:val="Item"/>
      </w:pPr>
      <w:r>
        <w:t>Repeal the item.</w:t>
      </w:r>
    </w:p>
    <w:p w:rsidR="00DD1F35" w:rsidRDefault="00DD1F35" w:rsidP="00E009BC">
      <w:pPr>
        <w:pStyle w:val="ItemHead"/>
        <w:ind w:firstLine="0"/>
        <w:rPr>
          <w:b w:val="0"/>
        </w:rPr>
      </w:pPr>
    </w:p>
    <w:p w:rsidR="00DD1F35" w:rsidRPr="00DD1F35" w:rsidRDefault="00DD1F35" w:rsidP="00DD1F35">
      <w:pPr>
        <w:rPr>
          <w:lang w:eastAsia="en-AU"/>
        </w:rPr>
      </w:pPr>
    </w:p>
    <w:p w:rsidR="00DD1F35" w:rsidRPr="00DD1F35" w:rsidRDefault="00DD1F35" w:rsidP="00DD1F35">
      <w:pPr>
        <w:rPr>
          <w:lang w:eastAsia="en-AU"/>
        </w:rPr>
      </w:pPr>
    </w:p>
    <w:p w:rsidR="00DD1F35" w:rsidRPr="00DD1F35" w:rsidRDefault="00DD1F35" w:rsidP="00DD1F35">
      <w:pPr>
        <w:rPr>
          <w:lang w:eastAsia="en-AU"/>
        </w:rPr>
      </w:pPr>
    </w:p>
    <w:p w:rsidR="00DD1F35" w:rsidRPr="00DD1F35" w:rsidRDefault="00DD1F35" w:rsidP="00DD1F35">
      <w:pPr>
        <w:rPr>
          <w:lang w:eastAsia="en-AU"/>
        </w:rPr>
      </w:pPr>
    </w:p>
    <w:p w:rsidR="00DD1F35" w:rsidRPr="00DD1F35" w:rsidRDefault="00DD1F35" w:rsidP="00DD1F35">
      <w:pPr>
        <w:rPr>
          <w:lang w:eastAsia="en-AU"/>
        </w:rPr>
      </w:pPr>
    </w:p>
    <w:p w:rsidR="00DD1F35" w:rsidRPr="00DD1F35" w:rsidRDefault="00DD1F35" w:rsidP="00DD1F35">
      <w:pPr>
        <w:rPr>
          <w:lang w:eastAsia="en-AU"/>
        </w:rPr>
      </w:pPr>
    </w:p>
    <w:p w:rsidR="00DD1F35" w:rsidRDefault="00DD1F35" w:rsidP="00DD1F35">
      <w:pPr>
        <w:rPr>
          <w:lang w:eastAsia="en-AU"/>
        </w:rPr>
      </w:pPr>
    </w:p>
    <w:p w:rsidR="00DD1F35" w:rsidRDefault="00DD1F35" w:rsidP="00DD1F35">
      <w:pPr>
        <w:rPr>
          <w:lang w:eastAsia="en-AU"/>
        </w:rPr>
      </w:pPr>
    </w:p>
    <w:p w:rsidR="00A75FE9" w:rsidRPr="00DD1F35" w:rsidRDefault="00DD1F35" w:rsidP="00DD1F35">
      <w:pPr>
        <w:tabs>
          <w:tab w:val="left" w:pos="2205"/>
        </w:tabs>
        <w:rPr>
          <w:lang w:eastAsia="en-AU"/>
        </w:rPr>
      </w:pPr>
      <w:r>
        <w:rPr>
          <w:lang w:eastAsia="en-AU"/>
        </w:rPr>
        <w:tab/>
      </w:r>
    </w:p>
    <w:sectPr w:rsidR="00A75FE9" w:rsidRPr="00DD1F35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DB" w:rsidRDefault="00E268DB" w:rsidP="00715914">
      <w:pPr>
        <w:spacing w:line="240" w:lineRule="auto"/>
      </w:pPr>
      <w:r>
        <w:separator/>
      </w:r>
    </w:p>
  </w:endnote>
  <w:endnote w:type="continuationSeparator" w:id="0">
    <w:p w:rsidR="00E268DB" w:rsidRDefault="00E268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E33C1C" w:rsidRDefault="00FE765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765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7657" w:rsidRDefault="00FE765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7657" w:rsidRPr="004E1307" w:rsidRDefault="00FE765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24E6">
            <w:rPr>
              <w:i/>
              <w:noProof/>
              <w:sz w:val="18"/>
            </w:rPr>
            <w:t>Seafarers Rehabilitation and Compensation (Rate of Interest Payable – s130(3))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7657" w:rsidRDefault="00FE765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E765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E7657" w:rsidRDefault="00FE7657" w:rsidP="00A369E3">
          <w:pPr>
            <w:jc w:val="right"/>
            <w:rPr>
              <w:sz w:val="18"/>
            </w:rPr>
          </w:pPr>
        </w:p>
      </w:tc>
    </w:tr>
  </w:tbl>
  <w:p w:rsidR="00FE7657" w:rsidRPr="00ED79B6" w:rsidRDefault="00FE765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E33C1C" w:rsidRDefault="00FE765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E765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7657" w:rsidRDefault="00FE765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7657" w:rsidRDefault="00FE765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24E6">
            <w:rPr>
              <w:i/>
              <w:noProof/>
              <w:sz w:val="18"/>
            </w:rPr>
            <w:t>Seafarers Rehabilitation and Compensation (Rate of Interest Payable – s130(3))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7657" w:rsidRDefault="00FE765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E765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E7657" w:rsidRDefault="00FE7657" w:rsidP="00A369E3">
          <w:pPr>
            <w:rPr>
              <w:sz w:val="18"/>
            </w:rPr>
          </w:pPr>
        </w:p>
      </w:tc>
    </w:tr>
  </w:tbl>
  <w:p w:rsidR="00FE7657" w:rsidRPr="00ED79B6" w:rsidRDefault="00FE765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E33C1C" w:rsidRDefault="00FE765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E765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7657" w:rsidRDefault="00FE765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7657" w:rsidRDefault="00FE765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7657" w:rsidRDefault="00FE765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FE7657" w:rsidRPr="00ED79B6" w:rsidRDefault="00FE765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2B0EA5" w:rsidRDefault="00FE7657" w:rsidP="00FE76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E7657" w:rsidTr="00FE7657">
      <w:tc>
        <w:tcPr>
          <w:tcW w:w="365" w:type="pct"/>
        </w:tcPr>
        <w:p w:rsidR="00FE7657" w:rsidRDefault="00FE7657" w:rsidP="00FE76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E7657" w:rsidRDefault="00FE7657" w:rsidP="00FE76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24E6">
            <w:rPr>
              <w:i/>
              <w:noProof/>
              <w:sz w:val="18"/>
            </w:rPr>
            <w:t>Seafarers Rehabilitation and Compensation (Rate of Interest Payable – s130(3))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E7657" w:rsidRDefault="00FE7657" w:rsidP="00FE7657">
          <w:pPr>
            <w:spacing w:line="0" w:lineRule="atLeast"/>
            <w:jc w:val="right"/>
            <w:rPr>
              <w:sz w:val="18"/>
            </w:rPr>
          </w:pPr>
        </w:p>
      </w:tc>
    </w:tr>
    <w:tr w:rsidR="00FE7657" w:rsidTr="00FE7657">
      <w:tc>
        <w:tcPr>
          <w:tcW w:w="5000" w:type="pct"/>
          <w:gridSpan w:val="3"/>
        </w:tcPr>
        <w:p w:rsidR="00FE7657" w:rsidRDefault="00FE7657" w:rsidP="00FE7657">
          <w:pPr>
            <w:jc w:val="right"/>
            <w:rPr>
              <w:sz w:val="18"/>
            </w:rPr>
          </w:pPr>
        </w:p>
      </w:tc>
    </w:tr>
  </w:tbl>
  <w:p w:rsidR="00FE7657" w:rsidRPr="00ED79B6" w:rsidRDefault="00FE7657" w:rsidP="00FE765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2B0EA5" w:rsidRDefault="00FE7657" w:rsidP="00FE76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E7657" w:rsidTr="00FE7657">
      <w:tc>
        <w:tcPr>
          <w:tcW w:w="947" w:type="pct"/>
        </w:tcPr>
        <w:p w:rsidR="00FE7657" w:rsidRDefault="00FE7657" w:rsidP="00FE765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E7657" w:rsidRDefault="00FE7657" w:rsidP="00FE76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3572">
            <w:rPr>
              <w:i/>
              <w:noProof/>
              <w:sz w:val="18"/>
            </w:rPr>
            <w:t>Seafarers Rehabilitation and Compensation (Rate of Interest Payable – s130(3))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E7657" w:rsidRDefault="00FE7657" w:rsidP="00FE76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5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E7657" w:rsidTr="00FE7657">
      <w:tc>
        <w:tcPr>
          <w:tcW w:w="5000" w:type="pct"/>
          <w:gridSpan w:val="3"/>
        </w:tcPr>
        <w:p w:rsidR="00FE7657" w:rsidRDefault="00FE7657" w:rsidP="00FE7657">
          <w:pPr>
            <w:rPr>
              <w:sz w:val="18"/>
            </w:rPr>
          </w:pPr>
        </w:p>
      </w:tc>
    </w:tr>
  </w:tbl>
  <w:p w:rsidR="00FE7657" w:rsidRPr="00ED79B6" w:rsidRDefault="00FE7657" w:rsidP="00FE765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2B0EA5" w:rsidRDefault="00FE7657" w:rsidP="00FE76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E7657" w:rsidTr="00FE7657">
      <w:tc>
        <w:tcPr>
          <w:tcW w:w="365" w:type="pct"/>
        </w:tcPr>
        <w:p w:rsidR="00FE7657" w:rsidRDefault="00FE7657" w:rsidP="00FE76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5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E7657" w:rsidRDefault="00FE7657" w:rsidP="00FE76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3572">
            <w:rPr>
              <w:i/>
              <w:noProof/>
              <w:sz w:val="18"/>
            </w:rPr>
            <w:t>Seafarers Rehabilitation and Compensation (Rate of Interest Payable – s130(3))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E7657" w:rsidRDefault="00FE7657" w:rsidP="00FE7657">
          <w:pPr>
            <w:spacing w:line="0" w:lineRule="atLeast"/>
            <w:jc w:val="right"/>
            <w:rPr>
              <w:sz w:val="18"/>
            </w:rPr>
          </w:pPr>
        </w:p>
      </w:tc>
    </w:tr>
    <w:tr w:rsidR="00FE7657" w:rsidTr="00FE7657">
      <w:tc>
        <w:tcPr>
          <w:tcW w:w="5000" w:type="pct"/>
          <w:gridSpan w:val="3"/>
        </w:tcPr>
        <w:p w:rsidR="00FE7657" w:rsidRDefault="00FE7657" w:rsidP="00FE7657">
          <w:pPr>
            <w:jc w:val="right"/>
            <w:rPr>
              <w:sz w:val="18"/>
            </w:rPr>
          </w:pPr>
        </w:p>
      </w:tc>
    </w:tr>
  </w:tbl>
  <w:p w:rsidR="00FE7657" w:rsidRPr="00ED79B6" w:rsidRDefault="00FE7657" w:rsidP="00FE765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2B0EA5" w:rsidRDefault="00FE7657" w:rsidP="00FE76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E7657" w:rsidTr="00FE7657">
      <w:tc>
        <w:tcPr>
          <w:tcW w:w="947" w:type="pct"/>
        </w:tcPr>
        <w:p w:rsidR="00FE7657" w:rsidRDefault="00FE7657" w:rsidP="00FE765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E7657" w:rsidRDefault="00FE7657" w:rsidP="00FE76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3572">
            <w:rPr>
              <w:i/>
              <w:noProof/>
              <w:sz w:val="18"/>
            </w:rPr>
            <w:t>Seafarers Rehabilitation and Compensation (Rate of Interest Payable – s130(3))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E7657" w:rsidRDefault="00FE7657" w:rsidP="00FE76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57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E7657" w:rsidTr="00FE7657">
      <w:tc>
        <w:tcPr>
          <w:tcW w:w="5000" w:type="pct"/>
          <w:gridSpan w:val="3"/>
        </w:tcPr>
        <w:p w:rsidR="00FE7657" w:rsidRDefault="00FE7657" w:rsidP="00FE7657">
          <w:pPr>
            <w:rPr>
              <w:sz w:val="18"/>
            </w:rPr>
          </w:pPr>
        </w:p>
      </w:tc>
    </w:tr>
  </w:tbl>
  <w:p w:rsidR="00FE7657" w:rsidRPr="00ED79B6" w:rsidRDefault="00FE7657" w:rsidP="00FE765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DB" w:rsidRDefault="00E268DB" w:rsidP="00715914">
      <w:pPr>
        <w:spacing w:line="240" w:lineRule="auto"/>
      </w:pPr>
      <w:r>
        <w:separator/>
      </w:r>
    </w:p>
  </w:footnote>
  <w:footnote w:type="continuationSeparator" w:id="0">
    <w:p w:rsidR="00E268DB" w:rsidRDefault="00E268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5F1388" w:rsidRDefault="00FE765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5F1388" w:rsidRDefault="00FE765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ED79B6" w:rsidRDefault="00FE7657" w:rsidP="00FE7657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ED79B6" w:rsidRDefault="00FE7657" w:rsidP="00FE765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ED79B6" w:rsidRDefault="00FE765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Default="00FE7657" w:rsidP="00715914">
    <w:pPr>
      <w:rPr>
        <w:sz w:val="20"/>
      </w:rPr>
    </w:pPr>
  </w:p>
  <w:p w:rsidR="00FE7657" w:rsidRDefault="00FE7657" w:rsidP="00715914">
    <w:pPr>
      <w:rPr>
        <w:sz w:val="20"/>
      </w:rPr>
    </w:pPr>
  </w:p>
  <w:p w:rsidR="00FE7657" w:rsidRPr="007A1328" w:rsidRDefault="00FE7657" w:rsidP="00715914">
    <w:pPr>
      <w:rPr>
        <w:sz w:val="20"/>
      </w:rPr>
    </w:pPr>
  </w:p>
  <w:p w:rsidR="00FE7657" w:rsidRPr="007A1328" w:rsidRDefault="00FE7657" w:rsidP="00715914">
    <w:pPr>
      <w:rPr>
        <w:b/>
        <w:sz w:val="24"/>
      </w:rPr>
    </w:pPr>
  </w:p>
  <w:p w:rsidR="00FE7657" w:rsidRPr="007A1328" w:rsidRDefault="00FE765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57" w:rsidRPr="007A1328" w:rsidRDefault="00FE7657" w:rsidP="00715914">
    <w:pPr>
      <w:jc w:val="right"/>
      <w:rPr>
        <w:sz w:val="20"/>
      </w:rPr>
    </w:pPr>
  </w:p>
  <w:p w:rsidR="00FE7657" w:rsidRPr="007A1328" w:rsidRDefault="00FE7657" w:rsidP="00715914">
    <w:pPr>
      <w:jc w:val="right"/>
      <w:rPr>
        <w:sz w:val="20"/>
      </w:rPr>
    </w:pPr>
  </w:p>
  <w:p w:rsidR="00FE7657" w:rsidRPr="007A1328" w:rsidRDefault="00FE7657" w:rsidP="00715914">
    <w:pPr>
      <w:jc w:val="right"/>
      <w:rPr>
        <w:sz w:val="20"/>
      </w:rPr>
    </w:pPr>
  </w:p>
  <w:p w:rsidR="00FE7657" w:rsidRPr="007A1328" w:rsidRDefault="00FE7657" w:rsidP="00715914">
    <w:pPr>
      <w:jc w:val="right"/>
      <w:rPr>
        <w:b/>
        <w:sz w:val="24"/>
      </w:rPr>
    </w:pPr>
  </w:p>
  <w:p w:rsidR="00FE7657" w:rsidRPr="007A1328" w:rsidRDefault="00FE765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E6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06D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665"/>
    <w:rsid w:val="00281308"/>
    <w:rsid w:val="00284719"/>
    <w:rsid w:val="00297ECB"/>
    <w:rsid w:val="002A2CC2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A5026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A6F62"/>
    <w:rsid w:val="005B4067"/>
    <w:rsid w:val="005C3F41"/>
    <w:rsid w:val="005D1D92"/>
    <w:rsid w:val="005D2D09"/>
    <w:rsid w:val="005D3572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4642"/>
    <w:rsid w:val="00977806"/>
    <w:rsid w:val="00982242"/>
    <w:rsid w:val="009868E9"/>
    <w:rsid w:val="009900A3"/>
    <w:rsid w:val="009B3A37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5255"/>
    <w:rsid w:val="00AC6028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54B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E6376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1F35"/>
    <w:rsid w:val="00DE107C"/>
    <w:rsid w:val="00DF2388"/>
    <w:rsid w:val="00E009BC"/>
    <w:rsid w:val="00E05704"/>
    <w:rsid w:val="00E268DB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24E6"/>
    <w:rsid w:val="00EE5E36"/>
    <w:rsid w:val="00EF2E3A"/>
    <w:rsid w:val="00F02C7C"/>
    <w:rsid w:val="00F06FD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E765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CC4FE1"/>
  <w15:docId w15:val="{647A4B0D-0806-436F-8CEE-BE31E4A0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95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2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2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2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95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884B15-272F-414B-B096-A8A64B1E9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28AD5DA906B448A73D45C25EE0CCC" ma:contentTypeVersion="" ma:contentTypeDescription="PDMS Document Site Content Type" ma:contentTypeScope="" ma:versionID="b83586f2927bf92afe1fdbd4dd187f62">
  <xsd:schema xmlns:xsd="http://www.w3.org/2001/XMLSchema" xmlns:xs="http://www.w3.org/2001/XMLSchema" xmlns:p="http://schemas.microsoft.com/office/2006/metadata/properties" xmlns:ns2="80884B15-272F-414B-B096-A8A64B1E944C" targetNamespace="http://schemas.microsoft.com/office/2006/metadata/properties" ma:root="true" ma:fieldsID="e1a4acde16061a3831d91f92dc5c0695" ns2:_="">
    <xsd:import namespace="80884B15-272F-414B-B096-A8A64B1E9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4B15-272F-414B-B096-A8A64B1E9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B8B0-6CE3-4DEF-8A75-E2A231F54EE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0884B15-272F-414B-B096-A8A64B1E94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F8F3E0-F028-4A9C-9E7F-29F195571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B30B8-829B-4C05-99DC-EC209F641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4B15-272F-414B-B096-A8A64B1E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215A3-CF53-42AD-8124-845AF4A8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99FB19CF.dotm</Template>
  <TotalTime>0</TotalTime>
  <Pages>6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WONG,Jenny</dc:creator>
  <cp:lastModifiedBy>DEBEVEC,Ivanka</cp:lastModifiedBy>
  <cp:revision>3</cp:revision>
  <cp:lastPrinted>2019-02-18T06:41:00Z</cp:lastPrinted>
  <dcterms:created xsi:type="dcterms:W3CDTF">2019-03-07T22:48:00Z</dcterms:created>
  <dcterms:modified xsi:type="dcterms:W3CDTF">2019-03-11T22:46:00Z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0x010100266966F133664895A6EE3632470D45F50024E28AD5DA906B448A73D45C25EE0CCC</vt:lpwstr>
  </property>
</Properties>
</file>