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04B4A911" w14:textId="2E0455B4" w:rsidR="00715914" w:rsidRPr="00E500D4" w:rsidRDefault="00E07348" w:rsidP="00715914">
      <w:pPr>
        <w:pStyle w:val="ShortT"/>
      </w:pPr>
      <w:r>
        <w:t>Safety, Rehabilitation and Compensation</w:t>
      </w:r>
      <w:r w:rsidR="0038049F" w:rsidRPr="00E07348">
        <w:t xml:space="preserve"> </w:t>
      </w:r>
      <w:r w:rsidR="006C3929">
        <w:t>(Declarations and Specifications) Repeal Instrument</w:t>
      </w:r>
      <w:r>
        <w:t xml:space="preserve"> 201</w:t>
      </w:r>
      <w:r w:rsidR="00937D9F">
        <w:t>9</w:t>
      </w:r>
    </w:p>
    <w:p w14:paraId="114D2930" w14:textId="5B249A93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900CB4">
        <w:rPr>
          <w:szCs w:val="22"/>
        </w:rPr>
        <w:t>KELLY O’DWYER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</w:t>
      </w:r>
      <w:r w:rsidR="009E7B46">
        <w:rPr>
          <w:szCs w:val="22"/>
        </w:rPr>
        <w:t>Minister for Jobs and</w:t>
      </w:r>
      <w:r w:rsidR="00704E2C">
        <w:rPr>
          <w:szCs w:val="22"/>
        </w:rPr>
        <w:t xml:space="preserve"> </w:t>
      </w:r>
      <w:r w:rsidR="00900CB4">
        <w:rPr>
          <w:szCs w:val="22"/>
        </w:rPr>
        <w:t>Industrial Relations</w:t>
      </w:r>
      <w:r w:rsidR="00704E2C">
        <w:rPr>
          <w:szCs w:val="22"/>
        </w:rPr>
        <w:t xml:space="preserve"> </w:t>
      </w:r>
      <w:r w:rsidR="00AA7190">
        <w:rPr>
          <w:szCs w:val="22"/>
        </w:rPr>
        <w:t>make</w:t>
      </w:r>
      <w:r w:rsidR="00AA7190" w:rsidRPr="002B49FC">
        <w:rPr>
          <w:szCs w:val="22"/>
        </w:rPr>
        <w:t xml:space="preserve"> </w:t>
      </w:r>
      <w:r w:rsidR="00AA7190">
        <w:rPr>
          <w:szCs w:val="22"/>
        </w:rPr>
        <w:t xml:space="preserve">the following </w:t>
      </w:r>
      <w:r w:rsidR="006C3929">
        <w:rPr>
          <w:szCs w:val="22"/>
        </w:rPr>
        <w:t>instrument</w:t>
      </w:r>
      <w:r w:rsidR="00AA7190">
        <w:rPr>
          <w:szCs w:val="22"/>
        </w:rPr>
        <w:t>.</w:t>
      </w:r>
    </w:p>
    <w:p w14:paraId="5831CEA2" w14:textId="7AF3FEF6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>
        <w:rPr>
          <w:szCs w:val="22"/>
        </w:rPr>
        <w:tab/>
      </w:r>
      <w:r w:rsidR="00AD6AF9">
        <w:rPr>
          <w:szCs w:val="22"/>
        </w:rPr>
        <w:t>7 March 2019</w:t>
      </w:r>
      <w:bookmarkStart w:id="0" w:name="_GoBack"/>
      <w:bookmarkEnd w:id="0"/>
      <w:r w:rsidRPr="00001A63">
        <w:rPr>
          <w:szCs w:val="22"/>
        </w:rPr>
        <w:tab/>
      </w:r>
    </w:p>
    <w:p w14:paraId="09D0FF89" w14:textId="1C78019D" w:rsidR="00A75FE9" w:rsidRDefault="00900CB4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  <w:r w:rsidR="004F376E">
        <w:rPr>
          <w:szCs w:val="22"/>
        </w:rPr>
        <w:t xml:space="preserve"> </w:t>
      </w:r>
    </w:p>
    <w:p w14:paraId="31E7E6B7" w14:textId="711DAA54" w:rsidR="00A75FE9" w:rsidRPr="008E0027" w:rsidRDefault="00AA719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9E7B46">
        <w:rPr>
          <w:sz w:val="22"/>
        </w:rPr>
        <w:t xml:space="preserve">Jobs and </w:t>
      </w:r>
      <w:r w:rsidR="00900CB4">
        <w:rPr>
          <w:sz w:val="22"/>
        </w:rPr>
        <w:t>Industrial Relations</w:t>
      </w:r>
    </w:p>
    <w:p w14:paraId="6989EE21" w14:textId="48BBBFE0" w:rsidR="004F376E" w:rsidRDefault="004F376E" w:rsidP="004F376E"/>
    <w:p w14:paraId="65BCDEFF" w14:textId="77777777" w:rsidR="004F376E" w:rsidRDefault="004F376E" w:rsidP="004F376E">
      <w:pPr>
        <w:sectPr w:rsidR="004F376E" w:rsidSect="0073328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0"/>
          <w:cols w:space="708"/>
          <w:titlePg/>
          <w:docGrid w:linePitch="360"/>
        </w:sectPr>
      </w:pPr>
    </w:p>
    <w:p w14:paraId="6B815382" w14:textId="77777777" w:rsidR="004F376E" w:rsidRDefault="004F376E" w:rsidP="004F376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069920E" w14:textId="41538645" w:rsidR="00E91543" w:rsidRDefault="004F37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91543">
        <w:rPr>
          <w:noProof/>
        </w:rPr>
        <w:t>1  Name</w:t>
      </w:r>
      <w:r w:rsidR="00E91543">
        <w:rPr>
          <w:noProof/>
        </w:rPr>
        <w:tab/>
      </w:r>
      <w:r w:rsidR="00E91543">
        <w:rPr>
          <w:noProof/>
        </w:rPr>
        <w:fldChar w:fldCharType="begin"/>
      </w:r>
      <w:r w:rsidR="00E91543">
        <w:rPr>
          <w:noProof/>
        </w:rPr>
        <w:instrText xml:space="preserve"> PAGEREF _Toc2599814 \h </w:instrText>
      </w:r>
      <w:r w:rsidR="00E91543">
        <w:rPr>
          <w:noProof/>
        </w:rPr>
      </w:r>
      <w:r w:rsidR="00E91543">
        <w:rPr>
          <w:noProof/>
        </w:rPr>
        <w:fldChar w:fldCharType="separate"/>
      </w:r>
      <w:r w:rsidR="00E91543">
        <w:rPr>
          <w:noProof/>
        </w:rPr>
        <w:t>1</w:t>
      </w:r>
      <w:r w:rsidR="00E91543">
        <w:rPr>
          <w:noProof/>
        </w:rPr>
        <w:fldChar w:fldCharType="end"/>
      </w:r>
    </w:p>
    <w:p w14:paraId="1D15240A" w14:textId="054B0242" w:rsidR="00E91543" w:rsidRDefault="00E915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_Toc2599815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145E56" w14:textId="73456165" w:rsidR="00E91543" w:rsidRDefault="00E915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_Toc2599816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73E6C0" w14:textId="31F469D2" w:rsidR="00E91543" w:rsidRDefault="00E915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_Toc2599817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6847F8" w14:textId="6AA0136E" w:rsidR="00E91543" w:rsidRDefault="00E915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_Toc2599818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9D9E02" w14:textId="2FA80112" w:rsidR="00E91543" w:rsidRDefault="00E915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Employees’ Rehabilitation and Compensation Act 1988 - Notice of Declarations and Specification (Notice No. 5 of 1991)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_Toc2599819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C36CF1" w14:textId="4D4B5926" w:rsidR="00E91543" w:rsidRDefault="00E915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Employees’ Rehabilitation and Compensation Act 1988 - Notice of Declarations (Notice No. 2 of 1992)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_Toc2599820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C855190" w14:textId="020E271E" w:rsidR="0020549C" w:rsidRPr="00AE5948" w:rsidRDefault="004F376E" w:rsidP="00E91543">
      <w:pPr>
        <w:pStyle w:val="TOC9"/>
        <w:ind w:left="0"/>
        <w:rPr>
          <w:i w:val="0"/>
        </w:rPr>
      </w:pPr>
      <w:r>
        <w:fldChar w:fldCharType="end"/>
      </w:r>
    </w:p>
    <w:p w14:paraId="7D69B200" w14:textId="71C7447C" w:rsidR="004F376E" w:rsidRPr="00E16E4B" w:rsidRDefault="00E16E4B" w:rsidP="00E16E4B">
      <w:pPr>
        <w:tabs>
          <w:tab w:val="left" w:pos="4935"/>
        </w:tabs>
        <w:rPr>
          <w:sz w:val="20"/>
        </w:rPr>
        <w:sectPr w:rsidR="004F376E" w:rsidRPr="00E16E4B" w:rsidSect="0020549C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2234" w:right="1797" w:bottom="1440" w:left="1797" w:header="720" w:footer="709" w:gutter="0"/>
          <w:pgNumType w:start="3"/>
          <w:cols w:space="708"/>
          <w:docGrid w:linePitch="360"/>
        </w:sectPr>
      </w:pPr>
      <w:r>
        <w:rPr>
          <w:sz w:val="20"/>
        </w:rPr>
        <w:tab/>
      </w:r>
    </w:p>
    <w:p w14:paraId="27236704" w14:textId="452A23D9" w:rsidR="00A75FE9" w:rsidRPr="009C2562" w:rsidRDefault="00A75FE9" w:rsidP="00A75FE9">
      <w:pPr>
        <w:pStyle w:val="ActHead5"/>
      </w:pPr>
      <w:bookmarkStart w:id="1" w:name="_Toc514772209"/>
      <w:bookmarkStart w:id="2" w:name="_Toc259981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</w:p>
    <w:p w14:paraId="1433BC81" w14:textId="3F07E82A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3" w:name="BKCheck15B_3"/>
      <w:bookmarkEnd w:id="3"/>
      <w:r w:rsidR="00BC32F5">
        <w:t xml:space="preserve">instrument </w:t>
      </w:r>
      <w:r w:rsidR="009273F0">
        <w:t xml:space="preserve">is the </w:t>
      </w:r>
      <w:r w:rsidR="009273F0" w:rsidRPr="005E49CD">
        <w:rPr>
          <w:i/>
        </w:rPr>
        <w:t>Safety, Rehabilitation and Compensation</w:t>
      </w:r>
      <w:r w:rsidR="00E03FA3">
        <w:rPr>
          <w:i/>
        </w:rPr>
        <w:t xml:space="preserve"> (Declarations and Specifications) </w:t>
      </w:r>
      <w:r w:rsidR="006C3929">
        <w:rPr>
          <w:i/>
        </w:rPr>
        <w:t xml:space="preserve">Repeal Instrument </w:t>
      </w:r>
      <w:r w:rsidR="00621CFE">
        <w:rPr>
          <w:i/>
        </w:rPr>
        <w:t>2019</w:t>
      </w:r>
      <w:r w:rsidR="009273F0">
        <w:t>.</w:t>
      </w:r>
    </w:p>
    <w:p w14:paraId="1FD34F3F" w14:textId="77777777" w:rsidR="00A75FE9" w:rsidRDefault="00A75FE9" w:rsidP="00A75FE9">
      <w:pPr>
        <w:pStyle w:val="ActHead5"/>
      </w:pPr>
      <w:bookmarkStart w:id="4" w:name="_Toc514772210"/>
      <w:bookmarkStart w:id="5" w:name="_Toc259981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14:paraId="0893E813" w14:textId="65468CD5" w:rsidR="00232984" w:rsidRDefault="00232984" w:rsidP="00232984">
      <w:pPr>
        <w:pStyle w:val="subsection"/>
      </w:pPr>
      <w:r>
        <w:tab/>
      </w:r>
      <w:r>
        <w:tab/>
        <w:t xml:space="preserve">This </w:t>
      </w:r>
      <w:r w:rsidR="00BC32F5">
        <w:t xml:space="preserve">instrument </w:t>
      </w:r>
      <w:r w:rsidR="009273F0">
        <w:t>commences</w:t>
      </w:r>
      <w:r w:rsidR="00B43C60">
        <w:t xml:space="preserve"> at the same time as</w:t>
      </w:r>
      <w:r w:rsidR="009273F0">
        <w:t xml:space="preserve"> </w:t>
      </w:r>
      <w:r w:rsidR="00B43C60">
        <w:t xml:space="preserve">the commencement of the </w:t>
      </w:r>
      <w:r w:rsidR="00B43C60" w:rsidRPr="00B43C60">
        <w:rPr>
          <w:i/>
        </w:rPr>
        <w:t>Safety, Rehabilitation and Compensation (Specified Persons and Acts) D</w:t>
      </w:r>
      <w:r w:rsidR="00621CFE">
        <w:rPr>
          <w:i/>
        </w:rPr>
        <w:t>eclaration 2019</w:t>
      </w:r>
      <w:r w:rsidR="00B43C60">
        <w:t>.</w:t>
      </w:r>
    </w:p>
    <w:p w14:paraId="2D3ADF9E" w14:textId="77777777" w:rsidR="00A75FE9" w:rsidRPr="009C2562" w:rsidRDefault="00A75FE9" w:rsidP="00A75FE9">
      <w:pPr>
        <w:pStyle w:val="ActHead5"/>
      </w:pPr>
      <w:bookmarkStart w:id="6" w:name="_Toc514772211"/>
      <w:bookmarkStart w:id="7" w:name="_Toc259981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14:paraId="46A18B83" w14:textId="292F5354" w:rsidR="00A75FE9" w:rsidRPr="00A101AD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BC32F5">
        <w:t xml:space="preserve">instrument </w:t>
      </w:r>
      <w:r w:rsidR="009273F0">
        <w:t>is made under</w:t>
      </w:r>
      <w:r w:rsidR="00535F1D">
        <w:t xml:space="preserve"> </w:t>
      </w:r>
      <w:r w:rsidR="005E49CD">
        <w:t xml:space="preserve">the </w:t>
      </w:r>
      <w:r w:rsidR="00A101AD">
        <w:rPr>
          <w:i/>
        </w:rPr>
        <w:t>Safety, Rehabilitation and Compensation Act 1988</w:t>
      </w:r>
      <w:r w:rsidR="00A101AD">
        <w:t>.</w:t>
      </w:r>
    </w:p>
    <w:p w14:paraId="4D31FE46" w14:textId="3493A17D" w:rsidR="00AA7190" w:rsidRPr="009C2562" w:rsidRDefault="00AA7190" w:rsidP="00E402F3">
      <w:pPr>
        <w:pStyle w:val="ActHead5"/>
        <w:tabs>
          <w:tab w:val="left" w:pos="284"/>
        </w:tabs>
      </w:pPr>
      <w:bookmarkStart w:id="8" w:name="_Toc514772212"/>
      <w:bookmarkStart w:id="9" w:name="_Toc2599817"/>
      <w:proofErr w:type="gramStart"/>
      <w:r>
        <w:rPr>
          <w:rStyle w:val="CharSectno"/>
        </w:rPr>
        <w:t>4</w:t>
      </w:r>
      <w:r w:rsidRPr="009C2562">
        <w:t xml:space="preserve">  </w:t>
      </w:r>
      <w:bookmarkEnd w:id="8"/>
      <w:r w:rsidR="006C3929">
        <w:t>Schedules</w:t>
      </w:r>
      <w:bookmarkEnd w:id="9"/>
      <w:proofErr w:type="gramEnd"/>
      <w:r w:rsidR="006C3929">
        <w:t xml:space="preserve"> </w:t>
      </w:r>
    </w:p>
    <w:p w14:paraId="2AA675A7" w14:textId="77777777" w:rsidR="00E91543" w:rsidRDefault="00E91543" w:rsidP="00E91543">
      <w:pPr>
        <w:pStyle w:val="subsection"/>
      </w:pPr>
      <w:bookmarkStart w:id="10" w:name="_Toc514772215"/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98FC23" w14:textId="77777777" w:rsidR="00E91543" w:rsidRDefault="00E91543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6FBF29AE" w14:textId="36B5D429" w:rsidR="00E96A1B" w:rsidRPr="00E91543" w:rsidRDefault="00705015" w:rsidP="00E91543">
      <w:pPr>
        <w:pStyle w:val="ActHead6"/>
        <w:pageBreakBefore/>
        <w:rPr>
          <w:rStyle w:val="CharAmSchNo"/>
        </w:rPr>
      </w:pPr>
      <w:bookmarkStart w:id="11" w:name="_Toc2599818"/>
      <w:r w:rsidRPr="00E91543">
        <w:rPr>
          <w:rStyle w:val="CharAmSchNo"/>
        </w:rPr>
        <w:t>Schedule 1—</w:t>
      </w:r>
      <w:bookmarkEnd w:id="10"/>
      <w:r w:rsidR="006C3929" w:rsidRPr="00E91543">
        <w:rPr>
          <w:rStyle w:val="CharAmSchNo"/>
        </w:rPr>
        <w:t>Repeals</w:t>
      </w:r>
      <w:bookmarkEnd w:id="11"/>
      <w:r w:rsidR="006C3929" w:rsidRPr="00E91543">
        <w:rPr>
          <w:rStyle w:val="CharAmSchNo"/>
        </w:rPr>
        <w:t xml:space="preserve"> </w:t>
      </w:r>
    </w:p>
    <w:p w14:paraId="4254766E" w14:textId="5ADDB6A6" w:rsidR="00E03FA3" w:rsidRPr="00E91543" w:rsidRDefault="00F40E80" w:rsidP="00E91543">
      <w:pPr>
        <w:pStyle w:val="ActHead9"/>
      </w:pPr>
      <w:bookmarkStart w:id="12" w:name="_Toc2599819"/>
      <w:r w:rsidRPr="00E91543">
        <w:t>Commonwealth Employees’</w:t>
      </w:r>
      <w:r w:rsidR="00E03FA3" w:rsidRPr="00E91543">
        <w:t xml:space="preserve"> Rehabilitation and Compensation Act 1988 - Notice of Declarations and Specification (Notice No. 5 of 1991)</w:t>
      </w:r>
      <w:bookmarkEnd w:id="12"/>
      <w:r w:rsidR="00E03FA3" w:rsidRPr="00E91543">
        <w:t xml:space="preserve"> </w:t>
      </w:r>
    </w:p>
    <w:p w14:paraId="3D502C3C" w14:textId="365D5C42" w:rsidR="00E03FA3" w:rsidRPr="00BC32F5" w:rsidRDefault="00E03FA3" w:rsidP="00E03FA3">
      <w:pPr>
        <w:pStyle w:val="ItemHead"/>
      </w:pPr>
      <w:proofErr w:type="gramStart"/>
      <w:r>
        <w:t xml:space="preserve">1  </w:t>
      </w:r>
      <w:r w:rsidRPr="00BC32F5">
        <w:t>The</w:t>
      </w:r>
      <w:proofErr w:type="gramEnd"/>
      <w:r w:rsidRPr="00BC32F5">
        <w:t xml:space="preserve"> whole of the instrument</w:t>
      </w:r>
    </w:p>
    <w:p w14:paraId="47BDBE35" w14:textId="77777777" w:rsidR="00E03FA3" w:rsidRPr="00D2508B" w:rsidRDefault="00E03FA3" w:rsidP="00E03FA3">
      <w:pPr>
        <w:pStyle w:val="Item"/>
      </w:pPr>
      <w:r>
        <w:t>Repeal the instrument.</w:t>
      </w:r>
    </w:p>
    <w:p w14:paraId="5536CADF" w14:textId="376BE9A4" w:rsidR="00E03FA3" w:rsidRPr="00E91543" w:rsidRDefault="00F40E80" w:rsidP="00E91543">
      <w:pPr>
        <w:pStyle w:val="ActHead9"/>
      </w:pPr>
      <w:bookmarkStart w:id="13" w:name="_Toc2599820"/>
      <w:r w:rsidRPr="00E91543">
        <w:t>Commonwealth Employees’</w:t>
      </w:r>
      <w:r w:rsidR="00E03FA3" w:rsidRPr="00E91543">
        <w:t xml:space="preserve"> Rehabilitation and Compensation Act 1988 - Notice of Declarations (Notice No. 2 of 1992)</w:t>
      </w:r>
      <w:bookmarkEnd w:id="13"/>
    </w:p>
    <w:p w14:paraId="3211C220" w14:textId="7CFB9A14" w:rsidR="00E03FA3" w:rsidRPr="00BC32F5" w:rsidRDefault="00E03FA3" w:rsidP="00E03FA3">
      <w:pPr>
        <w:pStyle w:val="ItemHead"/>
      </w:pPr>
      <w:proofErr w:type="gramStart"/>
      <w:r>
        <w:t xml:space="preserve">2  </w:t>
      </w:r>
      <w:r w:rsidRPr="00BC32F5">
        <w:t>The</w:t>
      </w:r>
      <w:proofErr w:type="gramEnd"/>
      <w:r w:rsidRPr="00BC32F5">
        <w:t xml:space="preserve"> whole of the instrument</w:t>
      </w:r>
    </w:p>
    <w:p w14:paraId="711F4E91" w14:textId="762A85C3" w:rsidR="00BC32F5" w:rsidRDefault="00E03FA3" w:rsidP="00E91543">
      <w:pPr>
        <w:pStyle w:val="Item"/>
      </w:pPr>
      <w:r w:rsidRPr="00474716">
        <w:t>Repeal the instrument.</w:t>
      </w:r>
    </w:p>
    <w:sectPr w:rsidR="00BC32F5" w:rsidSect="008C2EAC"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A101AD" w:rsidRDefault="00A101AD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A101AD" w:rsidRDefault="00A101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ECE1" w14:textId="77777777"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01AD" w14:paraId="629BDA9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994BC7" w14:textId="77777777" w:rsidR="00A101AD" w:rsidRDefault="00A101A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FCFB8B" w14:textId="77777777" w:rsidR="00A101AD" w:rsidRPr="004E1307" w:rsidRDefault="00A101A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4ACCB4" w14:textId="77777777" w:rsidR="00A101AD" w:rsidRDefault="00A101A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101AD" w14:paraId="1043314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1EFFAC" w14:textId="77777777" w:rsidR="00A101AD" w:rsidRDefault="00A101AD" w:rsidP="00A369E3">
          <w:pPr>
            <w:jc w:val="right"/>
            <w:rPr>
              <w:sz w:val="18"/>
            </w:rPr>
          </w:pPr>
        </w:p>
      </w:tc>
    </w:tr>
  </w:tbl>
  <w:p w14:paraId="7CC5D7FD" w14:textId="77777777" w:rsidR="00A101AD" w:rsidRPr="00ED79B6" w:rsidRDefault="00A101A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E35A" w14:textId="77777777"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01AD" w14:paraId="188659A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9EA89" w14:textId="77777777" w:rsidR="00A101AD" w:rsidRDefault="00A101A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37408A" w14:textId="77777777" w:rsidR="00A101AD" w:rsidRDefault="00A101A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B3E5DF" w14:textId="77777777" w:rsidR="00A101AD" w:rsidRDefault="00A101A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01AD" w14:paraId="14A3802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2B2E7E" w14:textId="77777777" w:rsidR="00A101AD" w:rsidRDefault="00A101AD" w:rsidP="00A369E3">
          <w:pPr>
            <w:rPr>
              <w:sz w:val="18"/>
            </w:rPr>
          </w:pPr>
        </w:p>
      </w:tc>
    </w:tr>
  </w:tbl>
  <w:p w14:paraId="5F780CB1" w14:textId="77777777" w:rsidR="00A101AD" w:rsidRPr="00ED79B6" w:rsidRDefault="00A101A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AEBD" w14:textId="32417A95" w:rsidR="00A101AD" w:rsidRPr="00F7174C" w:rsidRDefault="00A101AD">
    <w:pPr>
      <w:pStyle w:val="Footer"/>
      <w:rPr>
        <w:i/>
      </w:rPr>
    </w:pPr>
  </w:p>
  <w:p w14:paraId="0305CBA1" w14:textId="3F084D22" w:rsidR="00A101AD" w:rsidRPr="00ED79B6" w:rsidRDefault="00A101A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101AD" w14:paraId="37C3E2F7" w14:textId="77777777" w:rsidTr="00AA5783">
      <w:tc>
        <w:tcPr>
          <w:tcW w:w="365" w:type="pct"/>
        </w:tcPr>
        <w:p w14:paraId="75483C1F" w14:textId="1DDA2DCB" w:rsidR="00A101AD" w:rsidRDefault="00A101AD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F376087" w14:textId="1ED20874" w:rsidR="00A101AD" w:rsidRPr="00156D43" w:rsidRDefault="00A101AD" w:rsidP="00AA5783">
          <w:pPr>
            <w:spacing w:line="0" w:lineRule="atLeast"/>
            <w:jc w:val="center"/>
            <w:rPr>
              <w:sz w:val="18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E16E4B">
            <w:rPr>
              <w:i/>
              <w:noProof/>
              <w:sz w:val="18"/>
            </w:rPr>
            <w:t>Safety, Rehabilitation and Compensation (Declarations and Specifications) Repeal Instrument 2018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3C337761" w:rsidR="00A101AD" w:rsidRPr="0020549C" w:rsidRDefault="0020549C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2</w:t>
          </w:r>
        </w:p>
      </w:tc>
    </w:tr>
    <w:tr w:rsidR="00A101AD" w14:paraId="65336A8C" w14:textId="77777777" w:rsidTr="00AA5783">
      <w:tc>
        <w:tcPr>
          <w:tcW w:w="5000" w:type="pct"/>
          <w:gridSpan w:val="3"/>
        </w:tcPr>
        <w:p w14:paraId="70E6E6DC" w14:textId="77777777" w:rsidR="00A101AD" w:rsidRDefault="00A101AD" w:rsidP="00AA5783">
          <w:pPr>
            <w:jc w:val="right"/>
            <w:rPr>
              <w:sz w:val="18"/>
            </w:rPr>
          </w:pPr>
        </w:p>
      </w:tc>
    </w:tr>
  </w:tbl>
  <w:p w14:paraId="008B7AF8" w14:textId="77777777" w:rsidR="00A101AD" w:rsidRPr="00ED79B6" w:rsidRDefault="00A101AD" w:rsidP="00AA578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101AD" w14:paraId="050E8A20" w14:textId="77777777" w:rsidTr="00AA5783">
      <w:tc>
        <w:tcPr>
          <w:tcW w:w="947" w:type="pct"/>
        </w:tcPr>
        <w:p w14:paraId="4A7272BC" w14:textId="5F681FBA" w:rsidR="00A101AD" w:rsidRPr="0020549C" w:rsidRDefault="00A101AD" w:rsidP="00AA5783">
          <w:pPr>
            <w:spacing w:line="0" w:lineRule="atLeast"/>
            <w:rPr>
              <w:i/>
              <w:sz w:val="18"/>
            </w:rPr>
          </w:pPr>
        </w:p>
      </w:tc>
      <w:tc>
        <w:tcPr>
          <w:tcW w:w="3688" w:type="pct"/>
        </w:tcPr>
        <w:p w14:paraId="23A86F9D" w14:textId="495D41E8" w:rsidR="00A101AD" w:rsidRPr="004742C4" w:rsidRDefault="00A101AD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AD6AF9">
            <w:rPr>
              <w:i/>
              <w:noProof/>
              <w:sz w:val="18"/>
            </w:rPr>
            <w:t>Safety, Rehabilitation and Compensation (Declarations and Specifications) Repeal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0001B9D8" w:rsidR="00A101AD" w:rsidRPr="0020549C" w:rsidRDefault="00567A42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2</w:t>
          </w:r>
        </w:p>
      </w:tc>
    </w:tr>
    <w:tr w:rsidR="00A101AD" w14:paraId="31700CB1" w14:textId="77777777" w:rsidTr="00AA5783">
      <w:tc>
        <w:tcPr>
          <w:tcW w:w="5000" w:type="pct"/>
          <w:gridSpan w:val="3"/>
        </w:tcPr>
        <w:p w14:paraId="19D592DE" w14:textId="77777777" w:rsidR="00A101AD" w:rsidRDefault="00A101AD" w:rsidP="00AA5783">
          <w:pPr>
            <w:rPr>
              <w:sz w:val="18"/>
            </w:rPr>
          </w:pPr>
        </w:p>
      </w:tc>
    </w:tr>
  </w:tbl>
  <w:p w14:paraId="32A3A510" w14:textId="77777777" w:rsidR="00A101AD" w:rsidRPr="00ED79B6" w:rsidRDefault="00A101AD" w:rsidP="00AA578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BA4C" w14:textId="77777777" w:rsidR="00E16E4B" w:rsidRPr="002B0EA5" w:rsidRDefault="00E16E4B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16E4B" w14:paraId="37F68897" w14:textId="77777777" w:rsidTr="00AA5783">
      <w:tc>
        <w:tcPr>
          <w:tcW w:w="365" w:type="pct"/>
        </w:tcPr>
        <w:p w14:paraId="5D19DE22" w14:textId="77777777" w:rsidR="00E16E4B" w:rsidRDefault="00E16E4B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6BA71A" w14:textId="6537DA64" w:rsidR="00E16E4B" w:rsidRPr="00156D43" w:rsidRDefault="00E16E4B" w:rsidP="00AA5783">
          <w:pPr>
            <w:spacing w:line="0" w:lineRule="atLeast"/>
            <w:jc w:val="center"/>
            <w:rPr>
              <w:sz w:val="18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AD6AF9">
            <w:rPr>
              <w:i/>
              <w:noProof/>
              <w:sz w:val="18"/>
            </w:rPr>
            <w:t>Safety, Rehabilitation and Compensation (Declarations and Specifications) Repeal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0F667BC" w14:textId="7A813EED" w:rsidR="00E16E4B" w:rsidRPr="0020549C" w:rsidRDefault="00567A42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4</w:t>
          </w:r>
        </w:p>
      </w:tc>
    </w:tr>
    <w:tr w:rsidR="00E16E4B" w14:paraId="240EB022" w14:textId="77777777" w:rsidTr="00AA5783">
      <w:tc>
        <w:tcPr>
          <w:tcW w:w="5000" w:type="pct"/>
          <w:gridSpan w:val="3"/>
        </w:tcPr>
        <w:p w14:paraId="07E2D4E9" w14:textId="77777777" w:rsidR="00E16E4B" w:rsidRDefault="00E16E4B" w:rsidP="00AA5783">
          <w:pPr>
            <w:jc w:val="right"/>
            <w:rPr>
              <w:sz w:val="18"/>
            </w:rPr>
          </w:pPr>
        </w:p>
      </w:tc>
    </w:tr>
  </w:tbl>
  <w:p w14:paraId="6287D8BF" w14:textId="77777777" w:rsidR="00E16E4B" w:rsidRPr="00ED79B6" w:rsidRDefault="00E16E4B" w:rsidP="00AA578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2DBC" w14:textId="77777777" w:rsidR="00E16E4B" w:rsidRPr="002B0EA5" w:rsidRDefault="00E16E4B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16E4B" w14:paraId="30A9F90E" w14:textId="77777777" w:rsidTr="00AA5783">
      <w:tc>
        <w:tcPr>
          <w:tcW w:w="947" w:type="pct"/>
        </w:tcPr>
        <w:p w14:paraId="622E6E92" w14:textId="77777777" w:rsidR="00E16E4B" w:rsidRPr="0020549C" w:rsidRDefault="00E16E4B" w:rsidP="00AA5783">
          <w:pPr>
            <w:spacing w:line="0" w:lineRule="atLeast"/>
            <w:rPr>
              <w:i/>
              <w:sz w:val="18"/>
            </w:rPr>
          </w:pPr>
        </w:p>
      </w:tc>
      <w:tc>
        <w:tcPr>
          <w:tcW w:w="3688" w:type="pct"/>
        </w:tcPr>
        <w:p w14:paraId="2A54B8BF" w14:textId="09CCEDE7" w:rsidR="00E16E4B" w:rsidRPr="004742C4" w:rsidRDefault="00E16E4B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AD6AF9">
            <w:rPr>
              <w:i/>
              <w:noProof/>
              <w:sz w:val="18"/>
            </w:rPr>
            <w:t>Safety, Rehabilitation and Compensation (Declarations and Specifications) Repeal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404BD6" w14:textId="66B04803" w:rsidR="00E16E4B" w:rsidRPr="0020549C" w:rsidRDefault="00567A42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3</w:t>
          </w:r>
        </w:p>
      </w:tc>
    </w:tr>
    <w:tr w:rsidR="00E16E4B" w14:paraId="1F3B9323" w14:textId="77777777" w:rsidTr="00AA5783">
      <w:tc>
        <w:tcPr>
          <w:tcW w:w="5000" w:type="pct"/>
          <w:gridSpan w:val="3"/>
        </w:tcPr>
        <w:p w14:paraId="03C45D4A" w14:textId="77777777" w:rsidR="00E16E4B" w:rsidRDefault="00E16E4B" w:rsidP="00AA5783">
          <w:pPr>
            <w:rPr>
              <w:sz w:val="18"/>
            </w:rPr>
          </w:pPr>
        </w:p>
      </w:tc>
    </w:tr>
  </w:tbl>
  <w:p w14:paraId="4B88627B" w14:textId="77777777" w:rsidR="00E16E4B" w:rsidRPr="00ED79B6" w:rsidRDefault="00E16E4B" w:rsidP="00AA578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A101AD" w:rsidRDefault="00A101AD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A101AD" w:rsidRDefault="00A101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5FD6" w14:textId="77777777"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AFF9" w14:textId="77777777"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5F615773" w:rsidR="00A101AD" w:rsidRDefault="00A101AD" w:rsidP="00715914">
    <w:pPr>
      <w:rPr>
        <w:sz w:val="20"/>
      </w:rPr>
    </w:pPr>
  </w:p>
  <w:p w14:paraId="45CE7B1D" w14:textId="77777777" w:rsidR="00A101AD" w:rsidRDefault="00A101AD" w:rsidP="00715914">
    <w:pPr>
      <w:rPr>
        <w:sz w:val="20"/>
      </w:rPr>
    </w:pPr>
  </w:p>
  <w:p w14:paraId="1D55DD08" w14:textId="77777777" w:rsidR="00A101AD" w:rsidRPr="007A1328" w:rsidRDefault="00A101AD" w:rsidP="00715914">
    <w:pPr>
      <w:rPr>
        <w:sz w:val="20"/>
      </w:rPr>
    </w:pPr>
  </w:p>
  <w:p w14:paraId="020D390D" w14:textId="77777777" w:rsidR="00A101AD" w:rsidRPr="007A1328" w:rsidRDefault="00A101AD" w:rsidP="00715914">
    <w:pPr>
      <w:rPr>
        <w:b/>
        <w:sz w:val="24"/>
      </w:rPr>
    </w:pPr>
  </w:p>
  <w:p w14:paraId="50526397" w14:textId="77777777" w:rsidR="00A101AD" w:rsidRPr="007A1328" w:rsidRDefault="00A101A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E092" w14:textId="77777777" w:rsidR="00A101AD" w:rsidRPr="00ED79B6" w:rsidRDefault="00A101AD" w:rsidP="00BC32F5">
    <w:pPr>
      <w:pBdr>
        <w:bottom w:val="single" w:sz="6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B4B"/>
    <w:multiLevelType w:val="hybridMultilevel"/>
    <w:tmpl w:val="0CB01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BC6"/>
    <w:multiLevelType w:val="hybridMultilevel"/>
    <w:tmpl w:val="49387C76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B4C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34A"/>
    <w:multiLevelType w:val="hybridMultilevel"/>
    <w:tmpl w:val="EC0E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371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2DF7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3F54231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99302A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89481D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07A9A"/>
    <w:multiLevelType w:val="hybridMultilevel"/>
    <w:tmpl w:val="00483046"/>
    <w:lvl w:ilvl="0" w:tplc="62D4DFA8">
      <w:start w:val="1"/>
      <w:numFmt w:val="lowerLetter"/>
      <w:lvlText w:val="(%1)"/>
      <w:lvlJc w:val="left"/>
      <w:pPr>
        <w:ind w:left="720" w:hanging="360"/>
      </w:pPr>
      <w:rPr>
        <w:rFonts w:ascii="Helvetica Neue" w:eastAsia="Times New Roman" w:hAnsi="Helvetica Neue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47BE9"/>
    <w:multiLevelType w:val="hybridMultilevel"/>
    <w:tmpl w:val="7194A3EE"/>
    <w:lvl w:ilvl="0" w:tplc="018A499C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20B7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C73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BE93345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2C296B52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316C23"/>
    <w:multiLevelType w:val="hybridMultilevel"/>
    <w:tmpl w:val="99E20CBA"/>
    <w:lvl w:ilvl="0" w:tplc="0980E6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D653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E5697"/>
    <w:multiLevelType w:val="hybridMultilevel"/>
    <w:tmpl w:val="4260A982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B0C9C"/>
    <w:multiLevelType w:val="hybridMultilevel"/>
    <w:tmpl w:val="9A10CEB6"/>
    <w:lvl w:ilvl="0" w:tplc="7AA6A2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2D1037"/>
    <w:multiLevelType w:val="hybridMultilevel"/>
    <w:tmpl w:val="82545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E705D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7D6"/>
    <w:multiLevelType w:val="hybridMultilevel"/>
    <w:tmpl w:val="4B404502"/>
    <w:lvl w:ilvl="0" w:tplc="C29A3054">
      <w:start w:val="1"/>
      <w:numFmt w:val="lowerRoman"/>
      <w:lvlText w:val="(%1)"/>
      <w:lvlJc w:val="left"/>
      <w:pPr>
        <w:ind w:left="90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54FA3F7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663BD"/>
    <w:multiLevelType w:val="hybridMultilevel"/>
    <w:tmpl w:val="01BCED74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55DA5AA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76D8E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54F0"/>
    <w:multiLevelType w:val="hybridMultilevel"/>
    <w:tmpl w:val="9FD07928"/>
    <w:lvl w:ilvl="0" w:tplc="C792B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57AA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530"/>
    <w:multiLevelType w:val="hybridMultilevel"/>
    <w:tmpl w:val="3258BEAE"/>
    <w:lvl w:ilvl="0" w:tplc="A0EA9ED8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0E8"/>
    <w:multiLevelType w:val="hybridMultilevel"/>
    <w:tmpl w:val="7480D23C"/>
    <w:lvl w:ilvl="0" w:tplc="5FE8A1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F2710"/>
    <w:multiLevelType w:val="hybridMultilevel"/>
    <w:tmpl w:val="AF166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0591D"/>
    <w:multiLevelType w:val="hybridMultilevel"/>
    <w:tmpl w:val="EDECF774"/>
    <w:lvl w:ilvl="0" w:tplc="C792BBD6">
      <w:start w:val="1"/>
      <w:numFmt w:val="lowerLetter"/>
      <w:lvlText w:val="(%1)"/>
      <w:lvlJc w:val="left"/>
      <w:pPr>
        <w:ind w:left="46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8E6585"/>
    <w:multiLevelType w:val="hybridMultilevel"/>
    <w:tmpl w:val="EB2A44BC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47454"/>
    <w:multiLevelType w:val="multilevel"/>
    <w:tmpl w:val="04C0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3"/>
  </w:num>
  <w:num w:numId="5">
    <w:abstractNumId w:val="6"/>
  </w:num>
  <w:num w:numId="6">
    <w:abstractNumId w:val="10"/>
  </w:num>
  <w:num w:numId="7">
    <w:abstractNumId w:val="24"/>
  </w:num>
  <w:num w:numId="8">
    <w:abstractNumId w:val="21"/>
  </w:num>
  <w:num w:numId="9">
    <w:abstractNumId w:val="33"/>
  </w:num>
  <w:num w:numId="10">
    <w:abstractNumId w:val="3"/>
  </w:num>
  <w:num w:numId="11">
    <w:abstractNumId w:val="31"/>
  </w:num>
  <w:num w:numId="12">
    <w:abstractNumId w:val="7"/>
  </w:num>
  <w:num w:numId="13">
    <w:abstractNumId w:val="18"/>
  </w:num>
  <w:num w:numId="14">
    <w:abstractNumId w:val="20"/>
  </w:num>
  <w:num w:numId="15">
    <w:abstractNumId w:val="11"/>
  </w:num>
  <w:num w:numId="16">
    <w:abstractNumId w:val="32"/>
  </w:num>
  <w:num w:numId="17">
    <w:abstractNumId w:val="36"/>
  </w:num>
  <w:num w:numId="18">
    <w:abstractNumId w:val="30"/>
  </w:num>
  <w:num w:numId="19">
    <w:abstractNumId w:val="12"/>
  </w:num>
  <w:num w:numId="20">
    <w:abstractNumId w:val="28"/>
  </w:num>
  <w:num w:numId="21">
    <w:abstractNumId w:val="25"/>
  </w:num>
  <w:num w:numId="22">
    <w:abstractNumId w:val="17"/>
  </w:num>
  <w:num w:numId="23">
    <w:abstractNumId w:val="2"/>
  </w:num>
  <w:num w:numId="24">
    <w:abstractNumId w:val="27"/>
  </w:num>
  <w:num w:numId="25">
    <w:abstractNumId w:val="4"/>
  </w:num>
  <w:num w:numId="26">
    <w:abstractNumId w:val="0"/>
  </w:num>
  <w:num w:numId="27">
    <w:abstractNumId w:val="5"/>
  </w:num>
  <w:num w:numId="28">
    <w:abstractNumId w:val="26"/>
  </w:num>
  <w:num w:numId="29">
    <w:abstractNumId w:val="15"/>
  </w:num>
  <w:num w:numId="30">
    <w:abstractNumId w:val="8"/>
  </w:num>
  <w:num w:numId="31">
    <w:abstractNumId w:val="16"/>
  </w:num>
  <w:num w:numId="32">
    <w:abstractNumId w:val="1"/>
  </w:num>
  <w:num w:numId="33">
    <w:abstractNumId w:val="35"/>
  </w:num>
  <w:num w:numId="34">
    <w:abstractNumId w:val="19"/>
  </w:num>
  <w:num w:numId="35">
    <w:abstractNumId w:val="34"/>
  </w:num>
  <w:num w:numId="36">
    <w:abstractNumId w:val="29"/>
  </w:num>
  <w:num w:numId="3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139D"/>
    <w:rsid w:val="00004174"/>
    <w:rsid w:val="00004470"/>
    <w:rsid w:val="00013682"/>
    <w:rsid w:val="000136AF"/>
    <w:rsid w:val="000246AB"/>
    <w:rsid w:val="00024D1E"/>
    <w:rsid w:val="000258B1"/>
    <w:rsid w:val="00030FFC"/>
    <w:rsid w:val="000311F7"/>
    <w:rsid w:val="00032031"/>
    <w:rsid w:val="00040A89"/>
    <w:rsid w:val="000437C1"/>
    <w:rsid w:val="0004455A"/>
    <w:rsid w:val="000449FA"/>
    <w:rsid w:val="00044BCA"/>
    <w:rsid w:val="0004535B"/>
    <w:rsid w:val="000455BC"/>
    <w:rsid w:val="000468E6"/>
    <w:rsid w:val="000525C8"/>
    <w:rsid w:val="0005365D"/>
    <w:rsid w:val="00055F69"/>
    <w:rsid w:val="0005717A"/>
    <w:rsid w:val="0005779C"/>
    <w:rsid w:val="000614BF"/>
    <w:rsid w:val="000625FA"/>
    <w:rsid w:val="00065A43"/>
    <w:rsid w:val="0006709C"/>
    <w:rsid w:val="0007066B"/>
    <w:rsid w:val="00073F0C"/>
    <w:rsid w:val="00074376"/>
    <w:rsid w:val="00075C63"/>
    <w:rsid w:val="00087F2C"/>
    <w:rsid w:val="00093AE4"/>
    <w:rsid w:val="00094FA7"/>
    <w:rsid w:val="000978F5"/>
    <w:rsid w:val="000A0338"/>
    <w:rsid w:val="000A0AC9"/>
    <w:rsid w:val="000A4EB9"/>
    <w:rsid w:val="000A6A5C"/>
    <w:rsid w:val="000B0BCD"/>
    <w:rsid w:val="000B150A"/>
    <w:rsid w:val="000B15CD"/>
    <w:rsid w:val="000B34AC"/>
    <w:rsid w:val="000B35EB"/>
    <w:rsid w:val="000C05BB"/>
    <w:rsid w:val="000D05EF"/>
    <w:rsid w:val="000D07FD"/>
    <w:rsid w:val="000D473E"/>
    <w:rsid w:val="000E2261"/>
    <w:rsid w:val="000E4896"/>
    <w:rsid w:val="000E78B7"/>
    <w:rsid w:val="000F00F4"/>
    <w:rsid w:val="000F10BC"/>
    <w:rsid w:val="000F21C1"/>
    <w:rsid w:val="000F5EF5"/>
    <w:rsid w:val="000F60BF"/>
    <w:rsid w:val="000F72A6"/>
    <w:rsid w:val="000F7B7B"/>
    <w:rsid w:val="001006A5"/>
    <w:rsid w:val="0010745C"/>
    <w:rsid w:val="001116F2"/>
    <w:rsid w:val="00132CEB"/>
    <w:rsid w:val="0013398E"/>
    <w:rsid w:val="001339B0"/>
    <w:rsid w:val="00134F3F"/>
    <w:rsid w:val="00135B90"/>
    <w:rsid w:val="0014017F"/>
    <w:rsid w:val="00141133"/>
    <w:rsid w:val="00142B62"/>
    <w:rsid w:val="001441B7"/>
    <w:rsid w:val="001444D9"/>
    <w:rsid w:val="001516CB"/>
    <w:rsid w:val="00152336"/>
    <w:rsid w:val="001550B0"/>
    <w:rsid w:val="00156D43"/>
    <w:rsid w:val="00157B8B"/>
    <w:rsid w:val="00166C2F"/>
    <w:rsid w:val="00172CF9"/>
    <w:rsid w:val="00173283"/>
    <w:rsid w:val="001809D7"/>
    <w:rsid w:val="00184659"/>
    <w:rsid w:val="00185826"/>
    <w:rsid w:val="00192B25"/>
    <w:rsid w:val="001939E1"/>
    <w:rsid w:val="00193E59"/>
    <w:rsid w:val="00194C3E"/>
    <w:rsid w:val="00195382"/>
    <w:rsid w:val="00196246"/>
    <w:rsid w:val="001A62CA"/>
    <w:rsid w:val="001B2CB6"/>
    <w:rsid w:val="001B58EB"/>
    <w:rsid w:val="001B6FC8"/>
    <w:rsid w:val="001B7594"/>
    <w:rsid w:val="001C34B1"/>
    <w:rsid w:val="001C61C5"/>
    <w:rsid w:val="001C69C4"/>
    <w:rsid w:val="001D37EF"/>
    <w:rsid w:val="001D3AEB"/>
    <w:rsid w:val="001E3590"/>
    <w:rsid w:val="001E7407"/>
    <w:rsid w:val="001F07DB"/>
    <w:rsid w:val="001F3DDE"/>
    <w:rsid w:val="001F4A7F"/>
    <w:rsid w:val="001F5A68"/>
    <w:rsid w:val="001F5D5E"/>
    <w:rsid w:val="001F6219"/>
    <w:rsid w:val="001F6CD4"/>
    <w:rsid w:val="00200C13"/>
    <w:rsid w:val="00201BF4"/>
    <w:rsid w:val="0020549C"/>
    <w:rsid w:val="00206C4D"/>
    <w:rsid w:val="002071E6"/>
    <w:rsid w:val="0021341C"/>
    <w:rsid w:val="00215AF1"/>
    <w:rsid w:val="00217E8F"/>
    <w:rsid w:val="00223460"/>
    <w:rsid w:val="00225D06"/>
    <w:rsid w:val="00231709"/>
    <w:rsid w:val="002321E8"/>
    <w:rsid w:val="00232984"/>
    <w:rsid w:val="0024010F"/>
    <w:rsid w:val="00240749"/>
    <w:rsid w:val="00241D9C"/>
    <w:rsid w:val="0024280A"/>
    <w:rsid w:val="00242AC7"/>
    <w:rsid w:val="00243018"/>
    <w:rsid w:val="0024398A"/>
    <w:rsid w:val="00244B56"/>
    <w:rsid w:val="0024580F"/>
    <w:rsid w:val="00252668"/>
    <w:rsid w:val="002564A4"/>
    <w:rsid w:val="00260A69"/>
    <w:rsid w:val="00262B38"/>
    <w:rsid w:val="00263E1D"/>
    <w:rsid w:val="0026736C"/>
    <w:rsid w:val="00267BD6"/>
    <w:rsid w:val="00267E09"/>
    <w:rsid w:val="0027282D"/>
    <w:rsid w:val="00281308"/>
    <w:rsid w:val="00283D17"/>
    <w:rsid w:val="00284719"/>
    <w:rsid w:val="00286350"/>
    <w:rsid w:val="00287F59"/>
    <w:rsid w:val="00297ECB"/>
    <w:rsid w:val="002A02AE"/>
    <w:rsid w:val="002A7BCF"/>
    <w:rsid w:val="002C3FD1"/>
    <w:rsid w:val="002D043A"/>
    <w:rsid w:val="002D266B"/>
    <w:rsid w:val="002D6224"/>
    <w:rsid w:val="002F005E"/>
    <w:rsid w:val="002F0DA0"/>
    <w:rsid w:val="002F4918"/>
    <w:rsid w:val="002F5B0C"/>
    <w:rsid w:val="00302DEF"/>
    <w:rsid w:val="00304F8B"/>
    <w:rsid w:val="00311FAF"/>
    <w:rsid w:val="0031297F"/>
    <w:rsid w:val="00312A6D"/>
    <w:rsid w:val="00321689"/>
    <w:rsid w:val="00333C1C"/>
    <w:rsid w:val="00335BC6"/>
    <w:rsid w:val="003415D3"/>
    <w:rsid w:val="00344338"/>
    <w:rsid w:val="00344701"/>
    <w:rsid w:val="003468AB"/>
    <w:rsid w:val="00352B0F"/>
    <w:rsid w:val="00360459"/>
    <w:rsid w:val="003614CB"/>
    <w:rsid w:val="00362764"/>
    <w:rsid w:val="00366A59"/>
    <w:rsid w:val="0037495E"/>
    <w:rsid w:val="003751E9"/>
    <w:rsid w:val="00377526"/>
    <w:rsid w:val="0038049F"/>
    <w:rsid w:val="00382948"/>
    <w:rsid w:val="00387EDC"/>
    <w:rsid w:val="00392DCE"/>
    <w:rsid w:val="00395D02"/>
    <w:rsid w:val="00397067"/>
    <w:rsid w:val="003B2937"/>
    <w:rsid w:val="003B7D0D"/>
    <w:rsid w:val="003C219D"/>
    <w:rsid w:val="003C507E"/>
    <w:rsid w:val="003C6231"/>
    <w:rsid w:val="003C7E67"/>
    <w:rsid w:val="003D0900"/>
    <w:rsid w:val="003D0BFE"/>
    <w:rsid w:val="003D5700"/>
    <w:rsid w:val="003D7BB2"/>
    <w:rsid w:val="003D7DE7"/>
    <w:rsid w:val="003E1FF0"/>
    <w:rsid w:val="003E341B"/>
    <w:rsid w:val="003E440E"/>
    <w:rsid w:val="003E4D00"/>
    <w:rsid w:val="003F0E3D"/>
    <w:rsid w:val="004002A4"/>
    <w:rsid w:val="00403AFA"/>
    <w:rsid w:val="0041111D"/>
    <w:rsid w:val="004116CD"/>
    <w:rsid w:val="00417EB9"/>
    <w:rsid w:val="00424A4E"/>
    <w:rsid w:val="00424CA9"/>
    <w:rsid w:val="004276DF"/>
    <w:rsid w:val="004279D0"/>
    <w:rsid w:val="004307CC"/>
    <w:rsid w:val="00431E9B"/>
    <w:rsid w:val="004326D7"/>
    <w:rsid w:val="004379E3"/>
    <w:rsid w:val="0044015E"/>
    <w:rsid w:val="0044151C"/>
    <w:rsid w:val="0044291A"/>
    <w:rsid w:val="00443939"/>
    <w:rsid w:val="00453C88"/>
    <w:rsid w:val="00457ED5"/>
    <w:rsid w:val="004647E1"/>
    <w:rsid w:val="00464882"/>
    <w:rsid w:val="00465A5C"/>
    <w:rsid w:val="00467661"/>
    <w:rsid w:val="00471F4C"/>
    <w:rsid w:val="00472C16"/>
    <w:rsid w:val="00472DBE"/>
    <w:rsid w:val="004742C4"/>
    <w:rsid w:val="00474A19"/>
    <w:rsid w:val="00477830"/>
    <w:rsid w:val="00487764"/>
    <w:rsid w:val="004908A7"/>
    <w:rsid w:val="00493576"/>
    <w:rsid w:val="0049363A"/>
    <w:rsid w:val="00494934"/>
    <w:rsid w:val="00496F97"/>
    <w:rsid w:val="004A0887"/>
    <w:rsid w:val="004A0DA4"/>
    <w:rsid w:val="004A2455"/>
    <w:rsid w:val="004A5108"/>
    <w:rsid w:val="004A6B23"/>
    <w:rsid w:val="004B1866"/>
    <w:rsid w:val="004B4D49"/>
    <w:rsid w:val="004B6C48"/>
    <w:rsid w:val="004B6D42"/>
    <w:rsid w:val="004C4E59"/>
    <w:rsid w:val="004C6809"/>
    <w:rsid w:val="004C6868"/>
    <w:rsid w:val="004D12A6"/>
    <w:rsid w:val="004D5DF8"/>
    <w:rsid w:val="004D6D1D"/>
    <w:rsid w:val="004E063A"/>
    <w:rsid w:val="004E1307"/>
    <w:rsid w:val="004E62C3"/>
    <w:rsid w:val="004E7BEC"/>
    <w:rsid w:val="004F350D"/>
    <w:rsid w:val="004F376E"/>
    <w:rsid w:val="00505D3D"/>
    <w:rsid w:val="0050664E"/>
    <w:rsid w:val="00506AF6"/>
    <w:rsid w:val="00514678"/>
    <w:rsid w:val="005158E4"/>
    <w:rsid w:val="00516B8D"/>
    <w:rsid w:val="005214C6"/>
    <w:rsid w:val="0052501E"/>
    <w:rsid w:val="00526E8C"/>
    <w:rsid w:val="005303C8"/>
    <w:rsid w:val="00535F1D"/>
    <w:rsid w:val="00537FBC"/>
    <w:rsid w:val="0054269B"/>
    <w:rsid w:val="0054394B"/>
    <w:rsid w:val="00545E09"/>
    <w:rsid w:val="00546092"/>
    <w:rsid w:val="005560AD"/>
    <w:rsid w:val="00567A42"/>
    <w:rsid w:val="00584811"/>
    <w:rsid w:val="00585784"/>
    <w:rsid w:val="00585C9C"/>
    <w:rsid w:val="00593AA6"/>
    <w:rsid w:val="00594161"/>
    <w:rsid w:val="00594749"/>
    <w:rsid w:val="00595723"/>
    <w:rsid w:val="005A65D5"/>
    <w:rsid w:val="005A7568"/>
    <w:rsid w:val="005B0E15"/>
    <w:rsid w:val="005B4067"/>
    <w:rsid w:val="005C3F41"/>
    <w:rsid w:val="005C53C3"/>
    <w:rsid w:val="005C6C8F"/>
    <w:rsid w:val="005D01F7"/>
    <w:rsid w:val="005D1D92"/>
    <w:rsid w:val="005D2D09"/>
    <w:rsid w:val="005D329A"/>
    <w:rsid w:val="005D7F6A"/>
    <w:rsid w:val="005E49CD"/>
    <w:rsid w:val="00600219"/>
    <w:rsid w:val="00604F2A"/>
    <w:rsid w:val="00620076"/>
    <w:rsid w:val="00621CFE"/>
    <w:rsid w:val="00623EE7"/>
    <w:rsid w:val="00627E0A"/>
    <w:rsid w:val="00641799"/>
    <w:rsid w:val="006442AF"/>
    <w:rsid w:val="00645757"/>
    <w:rsid w:val="00645A2B"/>
    <w:rsid w:val="00650722"/>
    <w:rsid w:val="00650AF9"/>
    <w:rsid w:val="00651CC3"/>
    <w:rsid w:val="0065488B"/>
    <w:rsid w:val="0065520D"/>
    <w:rsid w:val="00670621"/>
    <w:rsid w:val="00670EA1"/>
    <w:rsid w:val="00670F46"/>
    <w:rsid w:val="006728D6"/>
    <w:rsid w:val="006746AB"/>
    <w:rsid w:val="006778EE"/>
    <w:rsid w:val="00677CC2"/>
    <w:rsid w:val="0068744B"/>
    <w:rsid w:val="006905DE"/>
    <w:rsid w:val="00691FF2"/>
    <w:rsid w:val="0069207B"/>
    <w:rsid w:val="00695CDC"/>
    <w:rsid w:val="006960F6"/>
    <w:rsid w:val="006A154F"/>
    <w:rsid w:val="006A437B"/>
    <w:rsid w:val="006B07D5"/>
    <w:rsid w:val="006B0B7D"/>
    <w:rsid w:val="006B5789"/>
    <w:rsid w:val="006C30C5"/>
    <w:rsid w:val="006C3929"/>
    <w:rsid w:val="006C46C8"/>
    <w:rsid w:val="006C7F8C"/>
    <w:rsid w:val="006D2A94"/>
    <w:rsid w:val="006E0F5C"/>
    <w:rsid w:val="006E2E1C"/>
    <w:rsid w:val="006E354B"/>
    <w:rsid w:val="006E6246"/>
    <w:rsid w:val="006E69C2"/>
    <w:rsid w:val="006E6DCC"/>
    <w:rsid w:val="006E75AD"/>
    <w:rsid w:val="006F318F"/>
    <w:rsid w:val="006F624C"/>
    <w:rsid w:val="0070017E"/>
    <w:rsid w:val="00700B2C"/>
    <w:rsid w:val="00704E2C"/>
    <w:rsid w:val="00705015"/>
    <w:rsid w:val="007050A2"/>
    <w:rsid w:val="00710CEB"/>
    <w:rsid w:val="00713084"/>
    <w:rsid w:val="007143DF"/>
    <w:rsid w:val="00714F20"/>
    <w:rsid w:val="0071590F"/>
    <w:rsid w:val="00715914"/>
    <w:rsid w:val="0072147A"/>
    <w:rsid w:val="00723791"/>
    <w:rsid w:val="00726F05"/>
    <w:rsid w:val="00731E00"/>
    <w:rsid w:val="0073328F"/>
    <w:rsid w:val="007339CA"/>
    <w:rsid w:val="00735D41"/>
    <w:rsid w:val="007440B7"/>
    <w:rsid w:val="00744975"/>
    <w:rsid w:val="0074609C"/>
    <w:rsid w:val="00746147"/>
    <w:rsid w:val="00747D3C"/>
    <w:rsid w:val="00747D64"/>
    <w:rsid w:val="007500C8"/>
    <w:rsid w:val="00752E71"/>
    <w:rsid w:val="00756272"/>
    <w:rsid w:val="00757163"/>
    <w:rsid w:val="007613B0"/>
    <w:rsid w:val="00761A82"/>
    <w:rsid w:val="00762D38"/>
    <w:rsid w:val="007715C9"/>
    <w:rsid w:val="00771613"/>
    <w:rsid w:val="00774EDD"/>
    <w:rsid w:val="00775211"/>
    <w:rsid w:val="007757EC"/>
    <w:rsid w:val="007800F9"/>
    <w:rsid w:val="0078043B"/>
    <w:rsid w:val="00781C06"/>
    <w:rsid w:val="00783024"/>
    <w:rsid w:val="00783E89"/>
    <w:rsid w:val="0078501F"/>
    <w:rsid w:val="0078547B"/>
    <w:rsid w:val="007871B4"/>
    <w:rsid w:val="007937F1"/>
    <w:rsid w:val="00793915"/>
    <w:rsid w:val="007A07AC"/>
    <w:rsid w:val="007A2BFE"/>
    <w:rsid w:val="007A675A"/>
    <w:rsid w:val="007B0D15"/>
    <w:rsid w:val="007B3090"/>
    <w:rsid w:val="007B6468"/>
    <w:rsid w:val="007C0855"/>
    <w:rsid w:val="007C2253"/>
    <w:rsid w:val="007C5FF0"/>
    <w:rsid w:val="007D065A"/>
    <w:rsid w:val="007D2FDB"/>
    <w:rsid w:val="007D5E2D"/>
    <w:rsid w:val="007D7911"/>
    <w:rsid w:val="007E0456"/>
    <w:rsid w:val="007E163D"/>
    <w:rsid w:val="007E667A"/>
    <w:rsid w:val="007F055A"/>
    <w:rsid w:val="007F28C9"/>
    <w:rsid w:val="007F51B2"/>
    <w:rsid w:val="008040DD"/>
    <w:rsid w:val="008117E9"/>
    <w:rsid w:val="008119DC"/>
    <w:rsid w:val="00822169"/>
    <w:rsid w:val="00824498"/>
    <w:rsid w:val="00826BD1"/>
    <w:rsid w:val="00835A48"/>
    <w:rsid w:val="008408C8"/>
    <w:rsid w:val="008443EA"/>
    <w:rsid w:val="00844E99"/>
    <w:rsid w:val="0084573E"/>
    <w:rsid w:val="00851E55"/>
    <w:rsid w:val="0085341C"/>
    <w:rsid w:val="00854D0B"/>
    <w:rsid w:val="00856A31"/>
    <w:rsid w:val="00857D87"/>
    <w:rsid w:val="00860B4E"/>
    <w:rsid w:val="00863876"/>
    <w:rsid w:val="00865456"/>
    <w:rsid w:val="00867B37"/>
    <w:rsid w:val="008754D0"/>
    <w:rsid w:val="00875D13"/>
    <w:rsid w:val="008804C9"/>
    <w:rsid w:val="008855C9"/>
    <w:rsid w:val="00886456"/>
    <w:rsid w:val="0088734B"/>
    <w:rsid w:val="00896176"/>
    <w:rsid w:val="008A39D4"/>
    <w:rsid w:val="008A46E1"/>
    <w:rsid w:val="008A4F43"/>
    <w:rsid w:val="008A5C12"/>
    <w:rsid w:val="008A6F9C"/>
    <w:rsid w:val="008B2706"/>
    <w:rsid w:val="008C2EAC"/>
    <w:rsid w:val="008C709B"/>
    <w:rsid w:val="008D0EE0"/>
    <w:rsid w:val="008D77BD"/>
    <w:rsid w:val="008E0027"/>
    <w:rsid w:val="008E3C21"/>
    <w:rsid w:val="008E59EF"/>
    <w:rsid w:val="008E6067"/>
    <w:rsid w:val="008E7FA9"/>
    <w:rsid w:val="008F27BC"/>
    <w:rsid w:val="008F4C22"/>
    <w:rsid w:val="008F54E7"/>
    <w:rsid w:val="00900695"/>
    <w:rsid w:val="00900CB4"/>
    <w:rsid w:val="00903230"/>
    <w:rsid w:val="00903422"/>
    <w:rsid w:val="0090409F"/>
    <w:rsid w:val="009106F6"/>
    <w:rsid w:val="00910B20"/>
    <w:rsid w:val="00914435"/>
    <w:rsid w:val="00924346"/>
    <w:rsid w:val="009254C3"/>
    <w:rsid w:val="009273F0"/>
    <w:rsid w:val="00931BAD"/>
    <w:rsid w:val="00931DD1"/>
    <w:rsid w:val="00932377"/>
    <w:rsid w:val="00937D9F"/>
    <w:rsid w:val="00941236"/>
    <w:rsid w:val="00943FD5"/>
    <w:rsid w:val="009443F5"/>
    <w:rsid w:val="00945C95"/>
    <w:rsid w:val="00946810"/>
    <w:rsid w:val="00947134"/>
    <w:rsid w:val="00947D5A"/>
    <w:rsid w:val="009532A5"/>
    <w:rsid w:val="009545BD"/>
    <w:rsid w:val="00954B7A"/>
    <w:rsid w:val="00960410"/>
    <w:rsid w:val="00960F98"/>
    <w:rsid w:val="009625C4"/>
    <w:rsid w:val="00964CF0"/>
    <w:rsid w:val="009664F0"/>
    <w:rsid w:val="00971146"/>
    <w:rsid w:val="0097147B"/>
    <w:rsid w:val="00977806"/>
    <w:rsid w:val="00981301"/>
    <w:rsid w:val="00981B38"/>
    <w:rsid w:val="00982242"/>
    <w:rsid w:val="00982976"/>
    <w:rsid w:val="00986330"/>
    <w:rsid w:val="009868E9"/>
    <w:rsid w:val="009900A3"/>
    <w:rsid w:val="009A193B"/>
    <w:rsid w:val="009A1B00"/>
    <w:rsid w:val="009A43E2"/>
    <w:rsid w:val="009A51B1"/>
    <w:rsid w:val="009B2314"/>
    <w:rsid w:val="009B6CF9"/>
    <w:rsid w:val="009C3413"/>
    <w:rsid w:val="009D4064"/>
    <w:rsid w:val="009E6553"/>
    <w:rsid w:val="009E7B46"/>
    <w:rsid w:val="009F4D4C"/>
    <w:rsid w:val="009F6FC0"/>
    <w:rsid w:val="00A021F8"/>
    <w:rsid w:val="00A0441E"/>
    <w:rsid w:val="00A07DC0"/>
    <w:rsid w:val="00A101AD"/>
    <w:rsid w:val="00A12128"/>
    <w:rsid w:val="00A170F3"/>
    <w:rsid w:val="00A22C98"/>
    <w:rsid w:val="00A231E2"/>
    <w:rsid w:val="00A2344A"/>
    <w:rsid w:val="00A24D75"/>
    <w:rsid w:val="00A33FCE"/>
    <w:rsid w:val="00A369E3"/>
    <w:rsid w:val="00A36B91"/>
    <w:rsid w:val="00A37C06"/>
    <w:rsid w:val="00A46BDE"/>
    <w:rsid w:val="00A565C3"/>
    <w:rsid w:val="00A57600"/>
    <w:rsid w:val="00A617AF"/>
    <w:rsid w:val="00A64912"/>
    <w:rsid w:val="00A67E84"/>
    <w:rsid w:val="00A70A74"/>
    <w:rsid w:val="00A74485"/>
    <w:rsid w:val="00A75FE9"/>
    <w:rsid w:val="00A83E4C"/>
    <w:rsid w:val="00A87BEC"/>
    <w:rsid w:val="00A90562"/>
    <w:rsid w:val="00A9093C"/>
    <w:rsid w:val="00A90FE2"/>
    <w:rsid w:val="00A928A3"/>
    <w:rsid w:val="00A949E9"/>
    <w:rsid w:val="00A94F49"/>
    <w:rsid w:val="00A9769E"/>
    <w:rsid w:val="00AA5783"/>
    <w:rsid w:val="00AA5F53"/>
    <w:rsid w:val="00AA7190"/>
    <w:rsid w:val="00AB4813"/>
    <w:rsid w:val="00AB7D73"/>
    <w:rsid w:val="00AC2DC9"/>
    <w:rsid w:val="00AC58A5"/>
    <w:rsid w:val="00AD092F"/>
    <w:rsid w:val="00AD2AFB"/>
    <w:rsid w:val="00AD53CC"/>
    <w:rsid w:val="00AD5641"/>
    <w:rsid w:val="00AD6AF9"/>
    <w:rsid w:val="00AD70B8"/>
    <w:rsid w:val="00AD7CFC"/>
    <w:rsid w:val="00AE48A4"/>
    <w:rsid w:val="00AE5948"/>
    <w:rsid w:val="00AF06CF"/>
    <w:rsid w:val="00AF22C2"/>
    <w:rsid w:val="00AF298D"/>
    <w:rsid w:val="00AF44A2"/>
    <w:rsid w:val="00AF5EB6"/>
    <w:rsid w:val="00AF6152"/>
    <w:rsid w:val="00AF6219"/>
    <w:rsid w:val="00AF7B7B"/>
    <w:rsid w:val="00B00A0B"/>
    <w:rsid w:val="00B01F9A"/>
    <w:rsid w:val="00B06C48"/>
    <w:rsid w:val="00B07CDB"/>
    <w:rsid w:val="00B16A31"/>
    <w:rsid w:val="00B17DFD"/>
    <w:rsid w:val="00B208DC"/>
    <w:rsid w:val="00B27831"/>
    <w:rsid w:val="00B308FE"/>
    <w:rsid w:val="00B33709"/>
    <w:rsid w:val="00B33B3C"/>
    <w:rsid w:val="00B34A6F"/>
    <w:rsid w:val="00B36392"/>
    <w:rsid w:val="00B40071"/>
    <w:rsid w:val="00B418CB"/>
    <w:rsid w:val="00B432F2"/>
    <w:rsid w:val="00B43C60"/>
    <w:rsid w:val="00B44E49"/>
    <w:rsid w:val="00B47444"/>
    <w:rsid w:val="00B478C1"/>
    <w:rsid w:val="00B50364"/>
    <w:rsid w:val="00B50ADC"/>
    <w:rsid w:val="00B50B80"/>
    <w:rsid w:val="00B5626C"/>
    <w:rsid w:val="00B566B1"/>
    <w:rsid w:val="00B613BB"/>
    <w:rsid w:val="00B63584"/>
    <w:rsid w:val="00B63834"/>
    <w:rsid w:val="00B70833"/>
    <w:rsid w:val="00B72CA6"/>
    <w:rsid w:val="00B7361B"/>
    <w:rsid w:val="00B80199"/>
    <w:rsid w:val="00B83204"/>
    <w:rsid w:val="00B838DB"/>
    <w:rsid w:val="00B856E7"/>
    <w:rsid w:val="00B91882"/>
    <w:rsid w:val="00B9262B"/>
    <w:rsid w:val="00B92638"/>
    <w:rsid w:val="00B9671C"/>
    <w:rsid w:val="00B96B17"/>
    <w:rsid w:val="00B97F89"/>
    <w:rsid w:val="00BA220B"/>
    <w:rsid w:val="00BA3A57"/>
    <w:rsid w:val="00BB033C"/>
    <w:rsid w:val="00BB1533"/>
    <w:rsid w:val="00BB3D82"/>
    <w:rsid w:val="00BB4E1A"/>
    <w:rsid w:val="00BC015E"/>
    <w:rsid w:val="00BC1BCC"/>
    <w:rsid w:val="00BC32F5"/>
    <w:rsid w:val="00BC6381"/>
    <w:rsid w:val="00BC6B3A"/>
    <w:rsid w:val="00BC76AC"/>
    <w:rsid w:val="00BD0ECB"/>
    <w:rsid w:val="00BD3B47"/>
    <w:rsid w:val="00BD79E8"/>
    <w:rsid w:val="00BE2155"/>
    <w:rsid w:val="00BE313E"/>
    <w:rsid w:val="00BE5DF9"/>
    <w:rsid w:val="00BE60D5"/>
    <w:rsid w:val="00BE719A"/>
    <w:rsid w:val="00BE720A"/>
    <w:rsid w:val="00BF0D73"/>
    <w:rsid w:val="00BF2465"/>
    <w:rsid w:val="00BF6265"/>
    <w:rsid w:val="00C01BD9"/>
    <w:rsid w:val="00C03307"/>
    <w:rsid w:val="00C04CF6"/>
    <w:rsid w:val="00C12429"/>
    <w:rsid w:val="00C12C63"/>
    <w:rsid w:val="00C16619"/>
    <w:rsid w:val="00C203C0"/>
    <w:rsid w:val="00C21D04"/>
    <w:rsid w:val="00C2553C"/>
    <w:rsid w:val="00C25E7F"/>
    <w:rsid w:val="00C26C11"/>
    <w:rsid w:val="00C2746F"/>
    <w:rsid w:val="00C3046D"/>
    <w:rsid w:val="00C323D6"/>
    <w:rsid w:val="00C324A0"/>
    <w:rsid w:val="00C42A7F"/>
    <w:rsid w:val="00C42BF8"/>
    <w:rsid w:val="00C434E0"/>
    <w:rsid w:val="00C50043"/>
    <w:rsid w:val="00C54147"/>
    <w:rsid w:val="00C55EB0"/>
    <w:rsid w:val="00C64112"/>
    <w:rsid w:val="00C64A15"/>
    <w:rsid w:val="00C65E4C"/>
    <w:rsid w:val="00C66D72"/>
    <w:rsid w:val="00C71355"/>
    <w:rsid w:val="00C74BAB"/>
    <w:rsid w:val="00C7573B"/>
    <w:rsid w:val="00C77417"/>
    <w:rsid w:val="00C8125F"/>
    <w:rsid w:val="00C81BDE"/>
    <w:rsid w:val="00C8346C"/>
    <w:rsid w:val="00C96493"/>
    <w:rsid w:val="00C97A54"/>
    <w:rsid w:val="00CA05AF"/>
    <w:rsid w:val="00CA1D98"/>
    <w:rsid w:val="00CA2EB3"/>
    <w:rsid w:val="00CA5B23"/>
    <w:rsid w:val="00CB1935"/>
    <w:rsid w:val="00CB2BAC"/>
    <w:rsid w:val="00CB602E"/>
    <w:rsid w:val="00CB6F4D"/>
    <w:rsid w:val="00CB7E90"/>
    <w:rsid w:val="00CC4A8D"/>
    <w:rsid w:val="00CD2790"/>
    <w:rsid w:val="00CE051D"/>
    <w:rsid w:val="00CE1335"/>
    <w:rsid w:val="00CE493D"/>
    <w:rsid w:val="00CF07FA"/>
    <w:rsid w:val="00CF0BB2"/>
    <w:rsid w:val="00CF0F1B"/>
    <w:rsid w:val="00CF3EE8"/>
    <w:rsid w:val="00CF7989"/>
    <w:rsid w:val="00D0195C"/>
    <w:rsid w:val="00D02CED"/>
    <w:rsid w:val="00D1037F"/>
    <w:rsid w:val="00D13441"/>
    <w:rsid w:val="00D13531"/>
    <w:rsid w:val="00D13BEC"/>
    <w:rsid w:val="00D150E7"/>
    <w:rsid w:val="00D20C44"/>
    <w:rsid w:val="00D23A34"/>
    <w:rsid w:val="00D2508B"/>
    <w:rsid w:val="00D26B73"/>
    <w:rsid w:val="00D340C2"/>
    <w:rsid w:val="00D36A27"/>
    <w:rsid w:val="00D3751D"/>
    <w:rsid w:val="00D43915"/>
    <w:rsid w:val="00D45243"/>
    <w:rsid w:val="00D46DAE"/>
    <w:rsid w:val="00D50852"/>
    <w:rsid w:val="00D52DC2"/>
    <w:rsid w:val="00D53BCC"/>
    <w:rsid w:val="00D54C9E"/>
    <w:rsid w:val="00D6537E"/>
    <w:rsid w:val="00D70947"/>
    <w:rsid w:val="00D70DFB"/>
    <w:rsid w:val="00D70E78"/>
    <w:rsid w:val="00D74A5F"/>
    <w:rsid w:val="00D766DF"/>
    <w:rsid w:val="00D80D11"/>
    <w:rsid w:val="00D81563"/>
    <w:rsid w:val="00D8206C"/>
    <w:rsid w:val="00D9132D"/>
    <w:rsid w:val="00D91F10"/>
    <w:rsid w:val="00D97447"/>
    <w:rsid w:val="00D97CA3"/>
    <w:rsid w:val="00DA186E"/>
    <w:rsid w:val="00DA1B75"/>
    <w:rsid w:val="00DA4116"/>
    <w:rsid w:val="00DB251C"/>
    <w:rsid w:val="00DB4630"/>
    <w:rsid w:val="00DB6604"/>
    <w:rsid w:val="00DC4F88"/>
    <w:rsid w:val="00DD1FFE"/>
    <w:rsid w:val="00DD764B"/>
    <w:rsid w:val="00DE107C"/>
    <w:rsid w:val="00DE5325"/>
    <w:rsid w:val="00DF2388"/>
    <w:rsid w:val="00DF45D5"/>
    <w:rsid w:val="00DF68B6"/>
    <w:rsid w:val="00E02902"/>
    <w:rsid w:val="00E03FA3"/>
    <w:rsid w:val="00E05704"/>
    <w:rsid w:val="00E06FFD"/>
    <w:rsid w:val="00E07348"/>
    <w:rsid w:val="00E16E4B"/>
    <w:rsid w:val="00E17AA2"/>
    <w:rsid w:val="00E17FE7"/>
    <w:rsid w:val="00E22BA7"/>
    <w:rsid w:val="00E311E6"/>
    <w:rsid w:val="00E3143C"/>
    <w:rsid w:val="00E338EF"/>
    <w:rsid w:val="00E36831"/>
    <w:rsid w:val="00E40088"/>
    <w:rsid w:val="00E402F3"/>
    <w:rsid w:val="00E477B2"/>
    <w:rsid w:val="00E53EBB"/>
    <w:rsid w:val="00E544BB"/>
    <w:rsid w:val="00E61A27"/>
    <w:rsid w:val="00E6770F"/>
    <w:rsid w:val="00E72953"/>
    <w:rsid w:val="00E74DC7"/>
    <w:rsid w:val="00E76D83"/>
    <w:rsid w:val="00E8075A"/>
    <w:rsid w:val="00E82910"/>
    <w:rsid w:val="00E87F59"/>
    <w:rsid w:val="00E900E8"/>
    <w:rsid w:val="00E91543"/>
    <w:rsid w:val="00E940D8"/>
    <w:rsid w:val="00E94D5E"/>
    <w:rsid w:val="00E94E82"/>
    <w:rsid w:val="00E94E99"/>
    <w:rsid w:val="00E96A1B"/>
    <w:rsid w:val="00EA4E04"/>
    <w:rsid w:val="00EA7100"/>
    <w:rsid w:val="00EA7F9F"/>
    <w:rsid w:val="00EB1274"/>
    <w:rsid w:val="00EB4494"/>
    <w:rsid w:val="00EB4D81"/>
    <w:rsid w:val="00EB4DF7"/>
    <w:rsid w:val="00EB507A"/>
    <w:rsid w:val="00EB6720"/>
    <w:rsid w:val="00ED2BB6"/>
    <w:rsid w:val="00ED34E1"/>
    <w:rsid w:val="00ED3B8D"/>
    <w:rsid w:val="00EE5E36"/>
    <w:rsid w:val="00EE6809"/>
    <w:rsid w:val="00EF2E3A"/>
    <w:rsid w:val="00EF7186"/>
    <w:rsid w:val="00F018C9"/>
    <w:rsid w:val="00F02C7C"/>
    <w:rsid w:val="00F02D68"/>
    <w:rsid w:val="00F072A7"/>
    <w:rsid w:val="00F078DC"/>
    <w:rsid w:val="00F125C6"/>
    <w:rsid w:val="00F13062"/>
    <w:rsid w:val="00F133EF"/>
    <w:rsid w:val="00F32BA8"/>
    <w:rsid w:val="00F32EE0"/>
    <w:rsid w:val="00F349F1"/>
    <w:rsid w:val="00F40435"/>
    <w:rsid w:val="00F40E80"/>
    <w:rsid w:val="00F417F4"/>
    <w:rsid w:val="00F431BB"/>
    <w:rsid w:val="00F4350D"/>
    <w:rsid w:val="00F479C4"/>
    <w:rsid w:val="00F518FA"/>
    <w:rsid w:val="00F55D94"/>
    <w:rsid w:val="00F567F7"/>
    <w:rsid w:val="00F62E89"/>
    <w:rsid w:val="00F6696E"/>
    <w:rsid w:val="00F70B2F"/>
    <w:rsid w:val="00F714A1"/>
    <w:rsid w:val="00F7158B"/>
    <w:rsid w:val="00F7174C"/>
    <w:rsid w:val="00F72C05"/>
    <w:rsid w:val="00F73829"/>
    <w:rsid w:val="00F73BD6"/>
    <w:rsid w:val="00F83933"/>
    <w:rsid w:val="00F83989"/>
    <w:rsid w:val="00F85099"/>
    <w:rsid w:val="00F9379C"/>
    <w:rsid w:val="00F9632C"/>
    <w:rsid w:val="00FA177F"/>
    <w:rsid w:val="00FA1E52"/>
    <w:rsid w:val="00FA23B2"/>
    <w:rsid w:val="00FA719A"/>
    <w:rsid w:val="00FB1828"/>
    <w:rsid w:val="00FB1FF5"/>
    <w:rsid w:val="00FB5A08"/>
    <w:rsid w:val="00FC2907"/>
    <w:rsid w:val="00FC6A80"/>
    <w:rsid w:val="00FC6F06"/>
    <w:rsid w:val="00FD0497"/>
    <w:rsid w:val="00FD0B52"/>
    <w:rsid w:val="00FD6A2F"/>
    <w:rsid w:val="00FE06E0"/>
    <w:rsid w:val="00FE4688"/>
    <w:rsid w:val="00FE574C"/>
    <w:rsid w:val="00FF5704"/>
    <w:rsid w:val="00FF5A08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A6A5C"/>
    <w:rPr>
      <w:color w:val="0000FF"/>
      <w:u w:val="single"/>
    </w:rPr>
  </w:style>
  <w:style w:type="character" w:customStyle="1" w:styleId="charamschno0">
    <w:name w:val="charamschno"/>
    <w:basedOn w:val="DefaultParagraphFont"/>
    <w:rsid w:val="00B63584"/>
  </w:style>
  <w:style w:type="character" w:customStyle="1" w:styleId="charamschtext0">
    <w:name w:val="charamschtext"/>
    <w:basedOn w:val="DefaultParagraphFont"/>
    <w:rsid w:val="00B63584"/>
  </w:style>
  <w:style w:type="paragraph" w:customStyle="1" w:styleId="itemhead0">
    <w:name w:val="itemhead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83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1"/>
    <w:basedOn w:val="Normal"/>
    <w:rsid w:val="004C68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07DC0"/>
    <w:pPr>
      <w:ind w:left="720"/>
      <w:contextualSpacing/>
    </w:pPr>
  </w:style>
  <w:style w:type="character" w:customStyle="1" w:styleId="legsubtitle1">
    <w:name w:val="legsubtitle1"/>
    <w:basedOn w:val="DefaultParagraphFont"/>
    <w:rsid w:val="00A37C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4D4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32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4A7E2B1C027B47B1791DBA2D90A3BF" ma:contentTypeVersion="" ma:contentTypeDescription="PDMS Document Site Content Type" ma:contentTypeScope="" ma:versionID="cd21d9049de65003ec2826822a3ced30">
  <xsd:schema xmlns:xsd="http://www.w3.org/2001/XMLSchema" xmlns:xs="http://www.w3.org/2001/XMLSchema" xmlns:p="http://schemas.microsoft.com/office/2006/metadata/properties" xmlns:ns2="5AD8AEEB-BAE8-4767-A6AE-A42A87D95564" targetNamespace="http://schemas.microsoft.com/office/2006/metadata/properties" ma:root="true" ma:fieldsID="d123021929a6461b91249bb7f9617d50" ns2:_="">
    <xsd:import namespace="5AD8AEEB-BAE8-4767-A6AE-A42A87D955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AEEB-BAE8-4767-A6AE-A42A87D955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AD8AEEB-BAE8-4767-A6AE-A42A87D955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919B-7C0C-4CA7-A83D-A0A8D385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AEEB-BAE8-4767-A6AE-A42A87D9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B662B-28CF-4CAA-99B0-D6A0E2378605}">
  <ds:schemaRefs>
    <ds:schemaRef ds:uri="http://schemas.microsoft.com/office/2006/documentManagement/types"/>
    <ds:schemaRef ds:uri="http://schemas.microsoft.com/office/infopath/2007/PartnerControls"/>
    <ds:schemaRef ds:uri="5AD8AEEB-BAE8-4767-A6AE-A42A87D955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C0DE65-147B-41B9-A804-B8E27F80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21067261.dotm</Template>
  <TotalTime>2</TotalTime>
  <Pages>5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WHITFIELD,Chase</cp:lastModifiedBy>
  <cp:revision>3</cp:revision>
  <cp:lastPrinted>2018-04-19T04:45:00Z</cp:lastPrinted>
  <dcterms:created xsi:type="dcterms:W3CDTF">2019-03-12T00:34:00Z</dcterms:created>
  <dcterms:modified xsi:type="dcterms:W3CDTF">2019-03-12T00:56:00Z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0x010100266966F133664895A6EE3632470D45F500054A7E2B1C027B47B1791DBA2D90A3BF</vt:lpwstr>
  </property>
</Properties>
</file>