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Default="008744EC" w:rsidP="008744EC">
      <w:pPr>
        <w:rPr>
          <w:sz w:val="19"/>
        </w:rPr>
      </w:pPr>
    </w:p>
    <w:p w14:paraId="3DCB8E71" w14:textId="490F3259" w:rsidR="008744EC" w:rsidRDefault="008744EC" w:rsidP="008744EC">
      <w:pPr>
        <w:pStyle w:val="ShortT"/>
      </w:pPr>
      <w:r w:rsidRPr="00711F3F">
        <w:t>Public Governance, Performance and Accountability</w:t>
      </w:r>
      <w:r w:rsidR="0035237D">
        <w:t xml:space="preserve"> (Section </w:t>
      </w:r>
      <w:r>
        <w:t>75 Transfe</w:t>
      </w:r>
      <w:r w:rsidR="00446ABC">
        <w:t>r</w:t>
      </w:r>
      <w:r w:rsidR="00760917">
        <w:t>s) Amendment Determination 2018</w:t>
      </w:r>
      <w:r w:rsidR="0035237D">
        <w:noBreakHyphen/>
      </w:r>
      <w:r w:rsidR="00760917">
        <w:t>2019</w:t>
      </w:r>
      <w:r>
        <w:t xml:space="preserve"> (</w:t>
      </w:r>
      <w:r w:rsidR="0035237D">
        <w:t>No</w:t>
      </w:r>
      <w:r w:rsidR="0035237D" w:rsidRPr="00783B4C">
        <w:t>. </w:t>
      </w:r>
      <w:r w:rsidR="00561124" w:rsidRPr="00783B4C">
        <w:t>3</w:t>
      </w:r>
      <w:r w:rsidRPr="00783B4C">
        <w:t>)</w:t>
      </w:r>
    </w:p>
    <w:p w14:paraId="0631E657" w14:textId="3A5494A0" w:rsidR="00EC2C49" w:rsidRPr="00DA182D" w:rsidRDefault="00EC2C49" w:rsidP="00EC2C4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Tracey Carroll</w:t>
      </w:r>
      <w:r w:rsidRPr="00DA182D">
        <w:rPr>
          <w:szCs w:val="22"/>
        </w:rPr>
        <w:t xml:space="preserve">, </w:t>
      </w:r>
      <w:r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6B5AAB">
        <w:rPr>
          <w:szCs w:val="22"/>
        </w:rPr>
        <w:t xml:space="preserve">Department of Finance,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208CB4AA" w14:textId="6561035E"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553DE9">
        <w:rPr>
          <w:szCs w:val="22"/>
        </w:rPr>
        <w:t>Dated</w:t>
      </w:r>
      <w:r w:rsidR="0051556C">
        <w:rPr>
          <w:szCs w:val="22"/>
        </w:rPr>
        <w:t xml:space="preserve">   14 </w:t>
      </w:r>
      <w:bookmarkStart w:id="0" w:name="_GoBack"/>
      <w:bookmarkEnd w:id="0"/>
      <w:r w:rsidR="00783B4C">
        <w:rPr>
          <w:szCs w:val="22"/>
        </w:rPr>
        <w:t>March</w:t>
      </w:r>
      <w:r w:rsidR="000B1963" w:rsidRPr="000B1963">
        <w:rPr>
          <w:szCs w:val="22"/>
        </w:rPr>
        <w:t xml:space="preserve"> 201</w:t>
      </w:r>
      <w:r w:rsidR="001736FB">
        <w:rPr>
          <w:szCs w:val="22"/>
        </w:rPr>
        <w:t>9</w:t>
      </w:r>
    </w:p>
    <w:p w14:paraId="50FBA431" w14:textId="35AD56E4" w:rsidR="008744EC" w:rsidRPr="00001A63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</w:p>
    <w:p w14:paraId="60D6BBBF" w14:textId="77777777"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14:paraId="28ED8753" w14:textId="77777777" w:rsidR="008744EC" w:rsidRDefault="008744EC" w:rsidP="008744EC">
      <w:pPr>
        <w:rPr>
          <w:rStyle w:val="CharAmSchNo"/>
        </w:rPr>
      </w:pPr>
    </w:p>
    <w:p w14:paraId="3B6D3513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14:paraId="6799DD09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C198E2" w14:textId="77777777" w:rsidR="008744EC" w:rsidRDefault="008744EC" w:rsidP="008744EC">
      <w:pPr>
        <w:sectPr w:rsidR="008744EC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21513C4" w14:textId="48FBF4A7" w:rsidR="006A1E44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8744EC">
        <w:instrText xml:space="preserve"> TOC \o "1-9" </w:instrText>
      </w:r>
      <w:r>
        <w:fldChar w:fldCharType="separate"/>
      </w:r>
      <w:r w:rsidR="006A1E44">
        <w:rPr>
          <w:noProof/>
        </w:rPr>
        <w:t>1  Name</w:t>
      </w:r>
      <w:r w:rsidR="006A1E44">
        <w:rPr>
          <w:noProof/>
        </w:rPr>
        <w:tab/>
      </w:r>
      <w:r w:rsidR="006A1E44">
        <w:rPr>
          <w:noProof/>
        </w:rPr>
        <w:tab/>
      </w:r>
      <w:r w:rsidR="006A1E44">
        <w:rPr>
          <w:noProof/>
        </w:rPr>
        <w:fldChar w:fldCharType="begin"/>
      </w:r>
      <w:r w:rsidR="006A1E44">
        <w:rPr>
          <w:noProof/>
        </w:rPr>
        <w:instrText xml:space="preserve"> PAGEREF _Toc533062859 \h </w:instrText>
      </w:r>
      <w:r w:rsidR="006A1E44">
        <w:rPr>
          <w:noProof/>
        </w:rPr>
      </w:r>
      <w:r w:rsidR="006A1E44">
        <w:rPr>
          <w:noProof/>
        </w:rPr>
        <w:fldChar w:fldCharType="separate"/>
      </w:r>
      <w:r w:rsidR="00235768">
        <w:rPr>
          <w:noProof/>
        </w:rPr>
        <w:t>1</w:t>
      </w:r>
      <w:r w:rsidR="006A1E44">
        <w:rPr>
          <w:noProof/>
        </w:rPr>
        <w:fldChar w:fldCharType="end"/>
      </w:r>
    </w:p>
    <w:p w14:paraId="1DA40BF7" w14:textId="74445EF5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_Toc533062860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396BBA54" w14:textId="3ECD152E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_Toc533062861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74D7F9CF" w14:textId="4383E4D3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_Toc533062862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1C977D7A" w14:textId="10DF9C1F" w:rsidR="006A1E44" w:rsidRDefault="006A1E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625C">
        <w:rPr>
          <w:rFonts w:eastAsia="Calibri"/>
          <w:noProof/>
        </w:rPr>
        <w:t>Schedule 1</w:t>
      </w:r>
      <w:r>
        <w:rPr>
          <w:noProof/>
        </w:rPr>
        <w:t>—Amendments</w:t>
      </w:r>
      <w:r>
        <w:rPr>
          <w:noProof/>
        </w:rPr>
        <w:tab/>
      </w:r>
      <w:r w:rsidRPr="00654AA0">
        <w:rPr>
          <w:b w:val="0"/>
          <w:noProof/>
          <w:sz w:val="18"/>
        </w:rPr>
        <w:fldChar w:fldCharType="begin"/>
      </w:r>
      <w:r w:rsidRPr="00654AA0">
        <w:rPr>
          <w:b w:val="0"/>
          <w:noProof/>
          <w:sz w:val="18"/>
        </w:rPr>
        <w:instrText xml:space="preserve"> PAGEREF _Toc533062863 \h </w:instrText>
      </w:r>
      <w:r w:rsidRPr="00654AA0">
        <w:rPr>
          <w:b w:val="0"/>
          <w:noProof/>
          <w:sz w:val="18"/>
        </w:rPr>
      </w:r>
      <w:r w:rsidRPr="00654AA0">
        <w:rPr>
          <w:b w:val="0"/>
          <w:noProof/>
          <w:sz w:val="18"/>
        </w:rPr>
        <w:fldChar w:fldCharType="separate"/>
      </w:r>
      <w:r w:rsidR="00235768">
        <w:rPr>
          <w:b w:val="0"/>
          <w:noProof/>
          <w:sz w:val="18"/>
        </w:rPr>
        <w:t>2</w:t>
      </w:r>
      <w:r w:rsidRPr="00654AA0">
        <w:rPr>
          <w:b w:val="0"/>
          <w:noProof/>
          <w:sz w:val="18"/>
        </w:rPr>
        <w:fldChar w:fldCharType="end"/>
      </w:r>
    </w:p>
    <w:p w14:paraId="7AB56DC9" w14:textId="403A7631" w:rsidR="006A1E44" w:rsidRDefault="006A1E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2018</w:t>
      </w:r>
      <w:r>
        <w:rPr>
          <w:noProof/>
        </w:rPr>
        <w:noBreakHyphen/>
        <w:t>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_Toc533062864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2</w:t>
      </w:r>
      <w:r>
        <w:rPr>
          <w:noProof/>
        </w:rPr>
        <w:fldChar w:fldCharType="end"/>
      </w:r>
    </w:p>
    <w:p w14:paraId="54D2749A" w14:textId="3E216464" w:rsidR="008744EC" w:rsidRPr="007A1328" w:rsidRDefault="0011704F" w:rsidP="008744EC">
      <w:r>
        <w:fldChar w:fldCharType="end"/>
      </w:r>
    </w:p>
    <w:p w14:paraId="28D01C47" w14:textId="77777777" w:rsidR="008744EC" w:rsidRDefault="008744EC" w:rsidP="008744EC">
      <w:pPr>
        <w:sectPr w:rsidR="008744EC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Default="008744EC" w:rsidP="008744EC">
      <w:pPr>
        <w:pStyle w:val="ActHead5"/>
      </w:pPr>
      <w:bookmarkStart w:id="2" w:name="_Toc533062859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ECCD161" w14:textId="02C0D410" w:rsidR="008744EC" w:rsidRDefault="008744EC" w:rsidP="008744EC">
      <w:pPr>
        <w:pStyle w:val="subsection"/>
      </w:pPr>
      <w:r>
        <w:tab/>
      </w:r>
      <w:r>
        <w:tab/>
        <w:t xml:space="preserve">This </w:t>
      </w:r>
      <w:r w:rsidR="00CC1B09">
        <w:t xml:space="preserve">instrument </w:t>
      </w:r>
      <w:r>
        <w:t xml:space="preserve">is the </w:t>
      </w:r>
      <w:bookmarkStart w:id="3" w:name="BKCheck15B_3"/>
      <w:bookmarkEnd w:id="3"/>
      <w:r w:rsidR="0011704F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1704F" w:rsidRPr="00414ADE">
        <w:rPr>
          <w:i/>
        </w:rPr>
        <w:fldChar w:fldCharType="separate"/>
      </w:r>
      <w:r w:rsidR="00235768">
        <w:rPr>
          <w:i/>
          <w:noProof/>
        </w:rPr>
        <w:t>Public Governance, Performance and Accountability (Section 75 Transfers) Amendment Determination 2018-2019 (No. 3)</w:t>
      </w:r>
      <w:r w:rsidR="0011704F" w:rsidRPr="00414ADE">
        <w:rPr>
          <w:i/>
        </w:rPr>
        <w:fldChar w:fldCharType="end"/>
      </w:r>
      <w:r>
        <w:t>.</w:t>
      </w:r>
    </w:p>
    <w:p w14:paraId="128978EB" w14:textId="77777777" w:rsidR="008744EC" w:rsidRDefault="008744EC" w:rsidP="008744EC">
      <w:pPr>
        <w:pStyle w:val="ActHead5"/>
      </w:pPr>
      <w:bookmarkStart w:id="4" w:name="_Toc533062860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3EF07A75" w14:textId="2891C11A"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5D4063" w:rsidRPr="00E8774D">
        <w:t xml:space="preserve">on </w:t>
      </w:r>
      <w:r w:rsidR="00C71E19">
        <w:t>the day after it is registered</w:t>
      </w:r>
      <w:r w:rsidRPr="00E8774D">
        <w:t>.</w:t>
      </w:r>
    </w:p>
    <w:p w14:paraId="2A969EFD" w14:textId="77777777" w:rsidR="008744EC" w:rsidRDefault="008744EC" w:rsidP="008744EC">
      <w:pPr>
        <w:pStyle w:val="ActHead5"/>
      </w:pPr>
      <w:bookmarkStart w:id="5" w:name="_Toc533062861"/>
      <w:proofErr w:type="gramStart"/>
      <w:r>
        <w:t>3  Authority</w:t>
      </w:r>
      <w:bookmarkEnd w:id="5"/>
      <w:proofErr w:type="gramEnd"/>
    </w:p>
    <w:p w14:paraId="6F5E2A7F" w14:textId="77777777"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14:paraId="0A913B22" w14:textId="77777777" w:rsidR="008744EC" w:rsidRDefault="008744EC" w:rsidP="008744EC">
      <w:pPr>
        <w:pStyle w:val="ActHead5"/>
      </w:pPr>
      <w:bookmarkStart w:id="6" w:name="_Toc533062862"/>
      <w:proofErr w:type="gramStart"/>
      <w:r>
        <w:t>4  Schedules</w:t>
      </w:r>
      <w:bookmarkEnd w:id="6"/>
      <w:proofErr w:type="gramEnd"/>
    </w:p>
    <w:p w14:paraId="00963789" w14:textId="77777777"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DDD2E61" w14:textId="265F495F" w:rsidR="00D43330" w:rsidRDefault="00D43330" w:rsidP="008744EC">
      <w:pPr>
        <w:pStyle w:val="subsection"/>
      </w:pPr>
    </w:p>
    <w:p w14:paraId="308E8FBD" w14:textId="77777777" w:rsidR="000C5BF5" w:rsidRDefault="000C5BF5" w:rsidP="008744EC">
      <w:pPr>
        <w:pStyle w:val="subsection"/>
        <w:sectPr w:rsidR="000C5BF5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Default="008744EC" w:rsidP="008744EC">
      <w:pPr>
        <w:pStyle w:val="subsection"/>
      </w:pPr>
    </w:p>
    <w:p w14:paraId="12B04453" w14:textId="77777777" w:rsidR="008744EC" w:rsidRDefault="008744EC" w:rsidP="008744EC">
      <w:pPr>
        <w:pStyle w:val="ActHead6"/>
        <w:pageBreakBefore/>
      </w:pPr>
      <w:bookmarkStart w:id="7" w:name="_Toc533062863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p w14:paraId="395FA9AB" w14:textId="35C65D15" w:rsidR="008744EC" w:rsidRPr="00506F21" w:rsidRDefault="008744EC" w:rsidP="008744EC">
      <w:pPr>
        <w:pStyle w:val="ActHead9"/>
      </w:pPr>
      <w:bookmarkStart w:id="10" w:name="_Toc533062864"/>
      <w:bookmarkEnd w:id="8"/>
      <w:bookmarkEnd w:id="9"/>
      <w:r w:rsidRPr="00711F3F">
        <w:t>Public Governance, Performance and Accountability</w:t>
      </w:r>
      <w:r w:rsidR="001164D5">
        <w:t xml:space="preserve"> (Section </w:t>
      </w:r>
      <w:r w:rsidR="0002127A">
        <w:t xml:space="preserve">75 </w:t>
      </w:r>
      <w:r w:rsidR="00B57EFF">
        <w:t>Transfers) Determination 2018</w:t>
      </w:r>
      <w:r w:rsidR="001164D5">
        <w:noBreakHyphen/>
      </w:r>
      <w:r w:rsidRPr="00506F21">
        <w:t>201</w:t>
      </w:r>
      <w:r w:rsidR="00B57EFF">
        <w:t>9</w:t>
      </w:r>
      <w:bookmarkEnd w:id="10"/>
    </w:p>
    <w:p w14:paraId="60F9ED88" w14:textId="77E75863" w:rsidR="00235768" w:rsidRDefault="00235768" w:rsidP="00235768">
      <w:pPr>
        <w:pStyle w:val="ItemHead"/>
      </w:pPr>
      <w:r>
        <w:t>1  Subsection 6(4</w:t>
      </w:r>
      <w:r w:rsidR="00D85AD3">
        <w:t>) (table items 4,</w:t>
      </w:r>
      <w:r>
        <w:t xml:space="preserve"> 5</w:t>
      </w:r>
      <w:r w:rsidR="00D85AD3">
        <w:t xml:space="preserve"> and 6</w:t>
      </w:r>
      <w:r>
        <w:t>)</w:t>
      </w:r>
    </w:p>
    <w:p w14:paraId="3842F5F9" w14:textId="1C67AF6E" w:rsidR="00C71E19" w:rsidRDefault="00C71E19" w:rsidP="00C71E19">
      <w:pPr>
        <w:pStyle w:val="Item"/>
      </w:pPr>
      <w:r>
        <w:t>Repeal the item</w:t>
      </w:r>
      <w:r w:rsidR="003278A7">
        <w:t>s</w:t>
      </w:r>
      <w:r>
        <w:t>, substitute: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C71E19" w:rsidRPr="00970635" w14:paraId="756B713C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E32EE4" w14:textId="12321A9E" w:rsidR="00C71E19" w:rsidRPr="00380428" w:rsidRDefault="003278A7" w:rsidP="00220639">
            <w:pPr>
              <w:pStyle w:val="Tabletext"/>
            </w:pPr>
            <w:r>
              <w:t>4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8ACE13" w14:textId="043BA118" w:rsidR="00C71E19" w:rsidRPr="00380428" w:rsidRDefault="003278A7" w:rsidP="00C71E19">
            <w:pPr>
              <w:pStyle w:val="Tabletext"/>
            </w:pPr>
            <w:r w:rsidRPr="00CD755D">
              <w:t>Aged Care Quality and Safety Commission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108272" w14:textId="77777777" w:rsidR="00C71E19" w:rsidRPr="00380428" w:rsidRDefault="00C71E19" w:rsidP="00220639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93D90" w14:textId="00B496A1" w:rsidR="00C71E19" w:rsidRPr="00F95230" w:rsidRDefault="00F95230" w:rsidP="00F95230">
            <w:pPr>
              <w:pStyle w:val="Tabletext"/>
              <w:jc w:val="right"/>
            </w:pPr>
            <w:r w:rsidRPr="00F95230">
              <w:t>+31,954</w:t>
            </w:r>
          </w:p>
        </w:tc>
      </w:tr>
      <w:tr w:rsidR="003278A7" w:rsidRPr="00970635" w14:paraId="1B5B1393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358B90" w14:textId="3CC72FDD" w:rsidR="003278A7" w:rsidRDefault="003278A7" w:rsidP="003278A7">
            <w:pPr>
              <w:pStyle w:val="Tabletext"/>
            </w:pPr>
            <w:r>
              <w:t>5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37B747" w14:textId="49524126" w:rsidR="003278A7" w:rsidRDefault="003278A7" w:rsidP="003278A7">
            <w:pPr>
              <w:pStyle w:val="Tabletext"/>
            </w:pPr>
            <w:r w:rsidRPr="00CD755D">
              <w:t>Australian Aged Care Quality Agency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7EFFD4" w14:textId="33F21B95" w:rsidR="003278A7" w:rsidRPr="00395D9F" w:rsidRDefault="003278A7" w:rsidP="003278A7">
            <w:pPr>
              <w:pStyle w:val="Tabletext"/>
            </w:pPr>
            <w:r w:rsidRPr="00CD755D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9241C" w14:textId="6A18FACB" w:rsidR="003278A7" w:rsidRPr="00F95230" w:rsidRDefault="003278A7" w:rsidP="003278A7">
            <w:pPr>
              <w:pStyle w:val="Tabletext"/>
              <w:jc w:val="right"/>
            </w:pPr>
            <w:r w:rsidRPr="00F95230">
              <w:t>-20,155</w:t>
            </w:r>
          </w:p>
        </w:tc>
      </w:tr>
      <w:tr w:rsidR="0088456E" w:rsidRPr="00970635" w14:paraId="5F6ECC45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4F3408" w14:textId="2931F2EF" w:rsidR="0088456E" w:rsidRDefault="0088456E" w:rsidP="003278A7">
            <w:pPr>
              <w:pStyle w:val="Tabletext"/>
            </w:pPr>
            <w:r>
              <w:t>6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8C1BFA" w14:textId="22412409" w:rsidR="0088456E" w:rsidRPr="00CD755D" w:rsidRDefault="0088456E" w:rsidP="003278A7">
            <w:pPr>
              <w:pStyle w:val="Tabletext"/>
            </w:pPr>
            <w:r>
              <w:t>Department of Health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1A366F" w14:textId="2260AD36" w:rsidR="0088456E" w:rsidRPr="00CD755D" w:rsidRDefault="0088456E" w:rsidP="003278A7">
            <w:pPr>
              <w:pStyle w:val="Tabletext"/>
            </w:pPr>
            <w: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A740D4" w14:textId="5919740E" w:rsidR="0088456E" w:rsidRPr="00F95230" w:rsidRDefault="00F95230" w:rsidP="00F95230">
            <w:pPr>
              <w:pStyle w:val="Tabletext"/>
              <w:jc w:val="right"/>
            </w:pPr>
            <w:r w:rsidRPr="00F95230">
              <w:t>-50,954</w:t>
            </w:r>
          </w:p>
        </w:tc>
      </w:tr>
    </w:tbl>
    <w:p w14:paraId="307CD7D7" w14:textId="23AD4704" w:rsidR="00B45E14" w:rsidRDefault="00B45E14" w:rsidP="00C71E19">
      <w:pPr>
        <w:pStyle w:val="ItemHead"/>
        <w:ind w:left="284" w:firstLine="0"/>
        <w:rPr>
          <w:szCs w:val="22"/>
        </w:rPr>
      </w:pPr>
    </w:p>
    <w:sectPr w:rsidR="00B45E14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194B64B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194B64B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0216CC9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0216CC9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2FA864AA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712EB83F" w:rsidR="00326468" w:rsidRPr="003236FC" w:rsidRDefault="00D41EBF" w:rsidP="0056112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561124" w:rsidRPr="00783B4C">
            <w:rPr>
              <w:i/>
              <w:sz w:val="18"/>
            </w:rPr>
            <w:t>3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477728B8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51556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72ACBA59" w:rsidR="00326468" w:rsidRPr="00D26890" w:rsidRDefault="00C5577E" w:rsidP="0056112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561124" w:rsidRPr="00783B4C">
            <w:rPr>
              <w:i/>
              <w:sz w:val="18"/>
            </w:rPr>
            <w:t>3</w:t>
          </w:r>
          <w:r w:rsidR="00326468" w:rsidRPr="00783B4C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3954F403" w:rsidR="00326468" w:rsidRPr="00D26890" w:rsidRDefault="007D2E75" w:rsidP="0056112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DE5FB3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>No</w:t>
          </w:r>
          <w:r w:rsidR="000B1963" w:rsidRPr="00783B4C">
            <w:rPr>
              <w:i/>
              <w:sz w:val="18"/>
            </w:rPr>
            <w:t xml:space="preserve">. </w:t>
          </w:r>
          <w:r w:rsidR="00561124" w:rsidRPr="00783B4C">
            <w:rPr>
              <w:i/>
              <w:sz w:val="18"/>
            </w:rPr>
            <w:t>3</w:t>
          </w:r>
          <w:r w:rsidR="00326468" w:rsidRPr="00783B4C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6939C54A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5155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24591E10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76DD00F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76DD00F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069862E3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460442A4" w14:textId="10C59208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AE104B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AE104B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12F3FB60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51556C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51556C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607398A4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7CDDFE1F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19C85793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4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65BF"/>
    <w:rsid w:val="00446ABC"/>
    <w:rsid w:val="00447EF4"/>
    <w:rsid w:val="00450482"/>
    <w:rsid w:val="00450B02"/>
    <w:rsid w:val="00450B15"/>
    <w:rsid w:val="00450EC2"/>
    <w:rsid w:val="00451EE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463B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3BE"/>
    <w:rsid w:val="00895EE6"/>
    <w:rsid w:val="008965A2"/>
    <w:rsid w:val="008971D8"/>
    <w:rsid w:val="008A2392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431"/>
    <w:rsid w:val="00984E3D"/>
    <w:rsid w:val="0098638D"/>
    <w:rsid w:val="00987264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908FD-A61A-40FA-AE99-9B76739F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56D58E98</Template>
  <TotalTime>23</TotalTime>
  <Pages>6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Fearn, Paula</cp:lastModifiedBy>
  <cp:revision>13</cp:revision>
  <cp:lastPrinted>2019-03-07T00:06:00Z</cp:lastPrinted>
  <dcterms:created xsi:type="dcterms:W3CDTF">2019-01-21T00:53:00Z</dcterms:created>
  <dcterms:modified xsi:type="dcterms:W3CDTF">2019-03-14T23:05:00Z</dcterms:modified>
</cp:coreProperties>
</file>