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7A74FF" wp14:editId="67E70C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C922D6" w:rsidP="0048364F">
      <w:pPr>
        <w:pStyle w:val="ShortT"/>
      </w:pPr>
      <w:r>
        <w:t>Private Health Insurance</w:t>
      </w:r>
      <w:r w:rsidR="00C3445B" w:rsidRPr="00DA182D">
        <w:t xml:space="preserve"> </w:t>
      </w:r>
      <w:r w:rsidR="00C3445B">
        <w:t>(</w:t>
      </w:r>
      <w:r>
        <w:t>Complying Product</w:t>
      </w:r>
      <w:r w:rsidR="00C3445B">
        <w:t xml:space="preserve">) </w:t>
      </w:r>
      <w:r>
        <w:t>Amendment Rules (No. </w:t>
      </w:r>
      <w:r w:rsidR="007F53C9">
        <w:t>3</w:t>
      </w:r>
      <w:r>
        <w:t>) 2019</w:t>
      </w:r>
    </w:p>
    <w:p w:rsidR="00C3445B" w:rsidRPr="00BC5754" w:rsidRDefault="00C3445B" w:rsidP="00C3445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CF0300">
        <w:rPr>
          <w:szCs w:val="22"/>
        </w:rPr>
        <w:t>Nick Henderson</w:t>
      </w:r>
      <w:r w:rsidRPr="00BC5754">
        <w:rPr>
          <w:szCs w:val="22"/>
        </w:rPr>
        <w:t xml:space="preserve">, </w:t>
      </w:r>
      <w:r w:rsidR="00C922D6">
        <w:rPr>
          <w:szCs w:val="22"/>
        </w:rPr>
        <w:t>delegate of the Minister for Health</w:t>
      </w:r>
      <w:r w:rsidRPr="00BC5754">
        <w:rPr>
          <w:szCs w:val="22"/>
        </w:rPr>
        <w:t xml:space="preserve">, make the following </w:t>
      </w:r>
      <w:r w:rsidR="00C922D6">
        <w:rPr>
          <w:szCs w:val="22"/>
        </w:rPr>
        <w:t>rules</w:t>
      </w:r>
      <w:r w:rsidRPr="00BC5754">
        <w:rPr>
          <w:szCs w:val="22"/>
        </w:rPr>
        <w:t>.</w:t>
      </w:r>
    </w:p>
    <w:p w:rsidR="00C3445B" w:rsidRPr="00BC5754" w:rsidRDefault="00C3445B" w:rsidP="00C3445B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E69E1">
        <w:rPr>
          <w:szCs w:val="22"/>
        </w:rPr>
        <w:t xml:space="preserve">       29 </w:t>
      </w:r>
      <w:r w:rsidRPr="00BC5754">
        <w:rPr>
          <w:szCs w:val="22"/>
        </w:rPr>
        <w:tab/>
      </w:r>
      <w:r w:rsidR="00BE69E1">
        <w:rPr>
          <w:szCs w:val="22"/>
        </w:rPr>
        <w:t xml:space="preserve"> March</w:t>
      </w:r>
      <w:r w:rsidRPr="00BC5754">
        <w:rPr>
          <w:szCs w:val="22"/>
        </w:rPr>
        <w:tab/>
      </w:r>
      <w:r w:rsidR="00C922D6">
        <w:rPr>
          <w:szCs w:val="22"/>
        </w:rPr>
        <w:t>2019</w:t>
      </w:r>
    </w:p>
    <w:p w:rsidR="00C922D6" w:rsidRDefault="00C922D6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  <w:highlight w:val="yellow"/>
        </w:rPr>
      </w:pPr>
    </w:p>
    <w:p w:rsidR="00CF0300" w:rsidRPr="00BC5754" w:rsidRDefault="00CF0300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Nick Henderson</w:t>
      </w:r>
      <w:r>
        <w:rPr>
          <w:szCs w:val="22"/>
        </w:rPr>
        <w:br/>
        <w:t>Assistant Secretary</w:t>
      </w:r>
      <w:r>
        <w:rPr>
          <w:szCs w:val="22"/>
        </w:rPr>
        <w:br/>
        <w:t>Private Health Insurance Branch</w:t>
      </w:r>
      <w:r>
        <w:rPr>
          <w:szCs w:val="22"/>
        </w:rPr>
        <w:br/>
        <w:t>Department of Health</w:t>
      </w:r>
    </w:p>
    <w:p w:rsidR="0048364F" w:rsidRDefault="0048364F" w:rsidP="0048364F"/>
    <w:p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:rsidR="0048364F" w:rsidRDefault="0048364F" w:rsidP="0048364F">
      <w:pPr>
        <w:pStyle w:val="ActHead5"/>
      </w:pPr>
      <w:bookmarkStart w:id="1" w:name="_Toc489621894"/>
      <w:proofErr w:type="gramStart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  <w:proofErr w:type="gramEnd"/>
    </w:p>
    <w:p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C922D6" w:rsidRPr="00C922D6">
        <w:rPr>
          <w:i/>
        </w:rPr>
        <w:t>Private Health Insurance (Complying Product) Amendment Rules (No.</w:t>
      </w:r>
      <w:r w:rsidR="00D408C3">
        <w:rPr>
          <w:i/>
        </w:rPr>
        <w:t> </w:t>
      </w:r>
      <w:r w:rsidR="007F53C9">
        <w:rPr>
          <w:i/>
        </w:rPr>
        <w:t>3</w:t>
      </w:r>
      <w:r w:rsidR="00C922D6" w:rsidRPr="00C922D6">
        <w:rPr>
          <w:i/>
        </w:rPr>
        <w:t>) 2019</w:t>
      </w:r>
      <w:r>
        <w:t>.</w:t>
      </w:r>
    </w:p>
    <w:p w:rsidR="004F676E" w:rsidRDefault="0048364F" w:rsidP="005452CC">
      <w:pPr>
        <w:pStyle w:val="ActHead5"/>
      </w:pPr>
      <w:bookmarkStart w:id="2" w:name="_Toc489621895"/>
      <w:proofErr w:type="gramStart"/>
      <w:r>
        <w:rPr>
          <w:rStyle w:val="CharSectno"/>
        </w:rPr>
        <w:t>2</w:t>
      </w:r>
      <w:r>
        <w:t xml:space="preserve">  Commencement</w:t>
      </w:r>
      <w:bookmarkEnd w:id="2"/>
      <w:proofErr w:type="gramEnd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this </w:t>
      </w:r>
      <w:r w:rsidR="00C3445B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Pr="00C922D6" w:rsidRDefault="005452CC" w:rsidP="00C3445B">
            <w:pPr>
              <w:pStyle w:val="Tabletext"/>
            </w:pPr>
            <w:r w:rsidRPr="00C922D6">
              <w:t xml:space="preserve">1.  Sections 1 to 4 and anything in this </w:t>
            </w:r>
            <w:r w:rsidR="00C3445B" w:rsidRPr="00C922D6">
              <w:t>instrument</w:t>
            </w:r>
            <w:r w:rsidRPr="00C922D6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Default="005452CC" w:rsidP="00C3445B">
            <w:pPr>
              <w:pStyle w:val="Tabletext"/>
            </w:pPr>
            <w:r>
              <w:t xml:space="preserve">The day after this </w:t>
            </w:r>
            <w:r w:rsidR="00C3445B">
              <w:t>instrument</w:t>
            </w:r>
            <w:r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452CC" w:rsidRDefault="005452CC">
            <w:pPr>
              <w:pStyle w:val="Tabletext"/>
            </w:pPr>
          </w:p>
        </w:tc>
      </w:tr>
      <w:tr w:rsidR="005452CC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Pr="00C922D6" w:rsidRDefault="005452CC">
            <w:pPr>
              <w:pStyle w:val="Tabletext"/>
            </w:pPr>
            <w:r w:rsidRPr="00C922D6">
              <w:t xml:space="preserve">2.  </w:t>
            </w:r>
            <w:r w:rsidR="00C3445B" w:rsidRPr="00C922D6">
              <w:t>Schedule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452CC" w:rsidRPr="00C922D6" w:rsidRDefault="00C922D6">
            <w:pPr>
              <w:pStyle w:val="Tabletext"/>
            </w:pPr>
            <w:r>
              <w:t xml:space="preserve">Immediately after the commencement of Part 1 of Schedule 3 to the </w:t>
            </w:r>
            <w:r>
              <w:rPr>
                <w:i/>
              </w:rPr>
              <w:t>Private Health Insurance (Reforms) Amendment Rules 2018</w:t>
            </w:r>
            <w: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452CC" w:rsidRDefault="005452CC">
            <w:pPr>
              <w:pStyle w:val="Tabletext"/>
            </w:pP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C3445B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C3445B">
        <w:t>instrument</w:t>
      </w:r>
      <w:r w:rsidRPr="005F477A">
        <w:rPr>
          <w:snapToGrid w:val="0"/>
          <w:lang w:eastAsia="en-US"/>
        </w:rPr>
        <w:t>.</w:t>
      </w:r>
    </w:p>
    <w:p w:rsidR="005452CC" w:rsidRPr="00FB7638" w:rsidRDefault="005452CC" w:rsidP="00D455E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C3445B">
        <w:t>instrument</w:t>
      </w:r>
      <w:r w:rsidRPr="005F477A">
        <w:t xml:space="preserve">. Information may be inserted in this column, or information in it may be edited, in any published version of this </w:t>
      </w:r>
      <w:r w:rsidR="00C3445B">
        <w:t>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489621896"/>
      <w:proofErr w:type="gramStart"/>
      <w:r>
        <w:t>3  Authority</w:t>
      </w:r>
      <w:bookmarkEnd w:id="3"/>
      <w:proofErr w:type="gramEnd"/>
    </w:p>
    <w:p w:rsidR="00BF6650" w:rsidRPr="007769D4" w:rsidRDefault="00BF6650" w:rsidP="00BF6650">
      <w:pPr>
        <w:pStyle w:val="subsection"/>
      </w:pPr>
      <w:r>
        <w:tab/>
      </w:r>
      <w:r>
        <w:tab/>
        <w:t xml:space="preserve">This </w:t>
      </w:r>
      <w:r w:rsidR="00195CA6">
        <w:t>instrument</w:t>
      </w:r>
      <w:r>
        <w:t xml:space="preserve"> is made under </w:t>
      </w:r>
      <w:r w:rsidR="00C922D6">
        <w:t>section 333</w:t>
      </w:r>
      <w:r w:rsidR="00C922D6">
        <w:noBreakHyphen/>
        <w:t xml:space="preserve">20 of the </w:t>
      </w:r>
      <w:r w:rsidR="00C922D6">
        <w:rPr>
          <w:i/>
        </w:rPr>
        <w:t>Private Health Insurance Act 2007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4" w:name="_Toc489621897"/>
      <w:proofErr w:type="gramStart"/>
      <w:r>
        <w:t>4</w:t>
      </w:r>
      <w:r w:rsidR="00557C7A">
        <w:t xml:space="preserve">  </w:t>
      </w:r>
      <w:r w:rsidR="00083F48">
        <w:t>Schedules</w:t>
      </w:r>
      <w:bookmarkEnd w:id="4"/>
      <w:proofErr w:type="gramEnd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95CA6">
        <w:t>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489621898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:rsidR="0004044E" w:rsidRDefault="0004044E" w:rsidP="0004044E">
      <w:pPr>
        <w:pStyle w:val="Header"/>
      </w:pPr>
      <w:r>
        <w:t xml:space="preserve">  </w:t>
      </w:r>
    </w:p>
    <w:p w:rsidR="00C922D6" w:rsidRDefault="00C922D6" w:rsidP="00C922D6">
      <w:pPr>
        <w:pStyle w:val="ActHead9"/>
      </w:pPr>
      <w:r>
        <w:t>Private Health Insurance (Complying Product) Rules 2015</w:t>
      </w:r>
    </w:p>
    <w:p w:rsidR="00B20AB9" w:rsidRDefault="00B20AB9" w:rsidP="00520960">
      <w:pPr>
        <w:pStyle w:val="ItemHead"/>
        <w:rPr>
          <w:b w:val="0"/>
        </w:rPr>
      </w:pPr>
      <w:proofErr w:type="gramStart"/>
      <w:r>
        <w:t>1  Rule</w:t>
      </w:r>
      <w:proofErr w:type="gramEnd"/>
      <w:r>
        <w:t xml:space="preserve"> 4 (definition of </w:t>
      </w:r>
      <w:r>
        <w:rPr>
          <w:i/>
        </w:rPr>
        <w:t>MBS item</w:t>
      </w:r>
      <w:r>
        <w:rPr>
          <w:b w:val="0"/>
        </w:rPr>
        <w:t>)</w:t>
      </w:r>
    </w:p>
    <w:p w:rsidR="00B20AB9" w:rsidRDefault="00B20AB9" w:rsidP="00B20AB9">
      <w:pPr>
        <w:pStyle w:val="Item"/>
      </w:pPr>
      <w:r>
        <w:t>Repeal the definition, substitute:</w:t>
      </w:r>
    </w:p>
    <w:p w:rsidR="00B20AB9" w:rsidRDefault="00B20AB9" w:rsidP="00B20AB9">
      <w:pPr>
        <w:pStyle w:val="Definition"/>
      </w:pPr>
      <w:r>
        <w:rPr>
          <w:b/>
          <w:i/>
        </w:rPr>
        <w:t>MBS item</w:t>
      </w:r>
      <w:r>
        <w:t xml:space="preserve"> means an item that is in, or which </w:t>
      </w:r>
      <w:r w:rsidR="006B5035">
        <w:t xml:space="preserve">from time to time </w:t>
      </w:r>
      <w:r>
        <w:t xml:space="preserve">a determination under section 3C of the </w:t>
      </w:r>
      <w:r>
        <w:rPr>
          <w:i/>
        </w:rPr>
        <w:t>Health Insurance Act 1973</w:t>
      </w:r>
      <w:r>
        <w:t xml:space="preserve"> deems</w:t>
      </w:r>
      <w:r w:rsidR="001C361D">
        <w:t xml:space="preserve"> </w:t>
      </w:r>
      <w:r>
        <w:t>to be in, any of the following:</w:t>
      </w:r>
    </w:p>
    <w:p w:rsidR="00B20AB9" w:rsidRDefault="001C361D" w:rsidP="001C361D">
      <w:pPr>
        <w:pStyle w:val="paragraph"/>
      </w:pPr>
      <w:r>
        <w:tab/>
        <w:t>(a)</w:t>
      </w:r>
      <w:r>
        <w:tab/>
      </w:r>
      <w:proofErr w:type="gramStart"/>
      <w:r w:rsidR="00B20AB9">
        <w:t>the</w:t>
      </w:r>
      <w:proofErr w:type="gramEnd"/>
      <w:r w:rsidR="00B20AB9">
        <w:t xml:space="preserve"> general medical services table, made under </w:t>
      </w:r>
      <w:r>
        <w:t xml:space="preserve">section 4 of the </w:t>
      </w:r>
      <w:r w:rsidRPr="006B5035">
        <w:rPr>
          <w:i/>
        </w:rPr>
        <w:t>Health Insurance Act 1973</w:t>
      </w:r>
      <w:r>
        <w:t>, as in force from time to time;</w:t>
      </w:r>
    </w:p>
    <w:p w:rsidR="001C361D" w:rsidRDefault="001C361D" w:rsidP="001C361D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diagnostic imaging services table, made under section 4AA of that Act, as in force from time to time;</w:t>
      </w:r>
    </w:p>
    <w:p w:rsidR="001C361D" w:rsidRPr="001C361D" w:rsidRDefault="001C361D" w:rsidP="001C361D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pathology services table, made under section 4A of that Act, as in force from time to time.</w:t>
      </w:r>
    </w:p>
    <w:p w:rsidR="007F4416" w:rsidRDefault="007F4416" w:rsidP="007F4416">
      <w:pPr>
        <w:pStyle w:val="ItemHead"/>
      </w:pPr>
      <w:proofErr w:type="gramStart"/>
      <w:r>
        <w:t xml:space="preserve">2  </w:t>
      </w:r>
      <w:r w:rsidR="00825399">
        <w:t>Clause</w:t>
      </w:r>
      <w:proofErr w:type="gramEnd"/>
      <w:r w:rsidR="00825399">
        <w:t xml:space="preserve"> 1 of Schedule 6</w:t>
      </w:r>
      <w:r>
        <w:t xml:space="preserve"> (</w:t>
      </w:r>
      <w:r w:rsidR="00F16BF9">
        <w:t xml:space="preserve">Common treatments list </w:t>
      </w:r>
      <w:r>
        <w:t>table items)</w:t>
      </w:r>
    </w:p>
    <w:p w:rsidR="007F4416" w:rsidRDefault="007F4416" w:rsidP="00405C19">
      <w:pPr>
        <w:pStyle w:val="ItemHead"/>
        <w:ind w:firstLine="0"/>
      </w:pPr>
      <w:r w:rsidRPr="00405C19">
        <w:rPr>
          <w:rFonts w:ascii="Times New Roman" w:hAnsi="Times New Roman"/>
          <w:b w:val="0"/>
          <w:kern w:val="0"/>
          <w:sz w:val="22"/>
        </w:rPr>
        <w:t>Omit “20”, “35”, “43”, “51”, “92”, “93”, “95”, “96”, “183”, “202” and “212”, insert “115”</w:t>
      </w:r>
      <w:r w:rsidR="00825399">
        <w:rPr>
          <w:rFonts w:ascii="Times New Roman" w:hAnsi="Times New Roman"/>
          <w:b w:val="0"/>
          <w:kern w:val="0"/>
          <w:sz w:val="22"/>
        </w:rPr>
        <w:t xml:space="preserve"> in the appropriate position</w:t>
      </w:r>
      <w:r w:rsidRPr="00405C19">
        <w:rPr>
          <w:rFonts w:ascii="Times New Roman" w:hAnsi="Times New Roman"/>
          <w:b w:val="0"/>
          <w:kern w:val="0"/>
          <w:sz w:val="22"/>
        </w:rPr>
        <w:t>.</w:t>
      </w:r>
    </w:p>
    <w:p w:rsidR="00520960" w:rsidRDefault="007F4416" w:rsidP="00520960">
      <w:pPr>
        <w:pStyle w:val="ItemHead"/>
      </w:pPr>
      <w:proofErr w:type="gramStart"/>
      <w:r>
        <w:t>3</w:t>
      </w:r>
      <w:r w:rsidR="00520960">
        <w:t xml:space="preserve">  </w:t>
      </w:r>
      <w:r w:rsidR="00A904C4">
        <w:t>Schedule</w:t>
      </w:r>
      <w:proofErr w:type="gramEnd"/>
      <w:r w:rsidR="00A904C4">
        <w:t> 7</w:t>
      </w:r>
    </w:p>
    <w:p w:rsidR="00520960" w:rsidRDefault="00520960" w:rsidP="00520960">
      <w:pPr>
        <w:pStyle w:val="Item"/>
      </w:pPr>
      <w:r>
        <w:t xml:space="preserve">Repeal the </w:t>
      </w:r>
      <w:r w:rsidR="00A904C4">
        <w:t>Schedule</w:t>
      </w:r>
      <w:r>
        <w:t>, substitute:</w:t>
      </w:r>
    </w:p>
    <w:p w:rsidR="00A904C4" w:rsidRPr="000D6FBC" w:rsidRDefault="00A904C4" w:rsidP="00A904C4">
      <w:pPr>
        <w:pStyle w:val="ActHead2"/>
      </w:pPr>
      <w:bookmarkStart w:id="6" w:name="_Toc534274988"/>
      <w:r w:rsidRPr="000D6FBC">
        <w:rPr>
          <w:rStyle w:val="CharPartNo"/>
        </w:rPr>
        <w:t>Schedule 7</w:t>
      </w:r>
      <w:r w:rsidRPr="000D6FBC">
        <w:t>—</w:t>
      </w:r>
      <w:r w:rsidRPr="000D6FBC">
        <w:rPr>
          <w:rStyle w:val="CharPartText"/>
        </w:rPr>
        <w:t>Support treatments list</w:t>
      </w:r>
      <w:bookmarkEnd w:id="6"/>
    </w:p>
    <w:p w:rsidR="00A904C4" w:rsidRPr="000D6FBC" w:rsidRDefault="00A904C4" w:rsidP="00A904C4">
      <w:pPr>
        <w:pStyle w:val="notemargin"/>
        <w:tabs>
          <w:tab w:val="left" w:pos="2377"/>
        </w:tabs>
      </w:pPr>
      <w:r w:rsidRPr="000D6FBC">
        <w:t>Note:</w:t>
      </w:r>
      <w:r w:rsidRPr="000D6FBC">
        <w:tab/>
        <w:t>Rule</w:t>
      </w:r>
      <w:r>
        <w:t> </w:t>
      </w:r>
      <w:r w:rsidRPr="000D6FBC">
        <w:t>11F is the principal provision that deals with what hospital treatments must be covered by an insurance policy that covers hospital treatment. The operation of rule</w:t>
      </w:r>
      <w:r>
        <w:t> </w:t>
      </w:r>
      <w:r w:rsidRPr="000D6FBC">
        <w:t>11F relies on this Schedule, as well as Schedule</w:t>
      </w:r>
      <w:r>
        <w:t> </w:t>
      </w:r>
      <w:r w:rsidRPr="000D6FBC">
        <w:t>5 and Schedule</w:t>
      </w:r>
      <w:r>
        <w:t> </w:t>
      </w:r>
      <w:r w:rsidRPr="000D6FBC">
        <w:t>6.</w:t>
      </w:r>
    </w:p>
    <w:p w:rsidR="00A904C4" w:rsidRPr="000D6FBC" w:rsidRDefault="00A904C4" w:rsidP="00A904C4">
      <w:pPr>
        <w:pStyle w:val="ActHead5"/>
      </w:pPr>
      <w:bookmarkStart w:id="7" w:name="_Toc534274989"/>
      <w:proofErr w:type="gramStart"/>
      <w:r w:rsidRPr="000D6FBC">
        <w:rPr>
          <w:rStyle w:val="CharSectno"/>
        </w:rPr>
        <w:t>1</w:t>
      </w:r>
      <w:r w:rsidRPr="000D6FBC">
        <w:t xml:space="preserve">  Support</w:t>
      </w:r>
      <w:proofErr w:type="gramEnd"/>
      <w:r w:rsidRPr="000D6FBC">
        <w:t xml:space="preserve"> treatments list</w:t>
      </w:r>
      <w:bookmarkEnd w:id="7"/>
    </w:p>
    <w:p w:rsidR="00B032EF" w:rsidRDefault="00A904C4" w:rsidP="00A904C4">
      <w:pPr>
        <w:pStyle w:val="subsection"/>
        <w:spacing w:after="120"/>
      </w:pPr>
      <w:r w:rsidRPr="000D6FBC">
        <w:tab/>
      </w:r>
      <w:r w:rsidR="00405C19">
        <w:tab/>
      </w:r>
      <w:r w:rsidRPr="000D6FBC">
        <w:t>For sub</w:t>
      </w:r>
      <w:r>
        <w:noBreakHyphen/>
      </w:r>
      <w:r w:rsidRPr="000D6FBC">
        <w:t>subparagraph</w:t>
      </w:r>
      <w:r>
        <w:t> </w:t>
      </w:r>
      <w:r w:rsidRPr="000D6FBC">
        <w:t>11F (5) (b) (ii) (B), the support treatments list is</w:t>
      </w:r>
      <w:r w:rsidR="00B032EF">
        <w:t>:</w:t>
      </w:r>
    </w:p>
    <w:p w:rsidR="00A904C4" w:rsidRDefault="00B032EF" w:rsidP="00B032EF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MBS items set out in the following table; and</w:t>
      </w:r>
    </w:p>
    <w:p w:rsidR="00B032EF" w:rsidRPr="00B032EF" w:rsidRDefault="00B032EF" w:rsidP="00B032EF">
      <w:pPr>
        <w:pStyle w:val="paragraph"/>
      </w:pPr>
      <w:r>
        <w:tab/>
        <w:t>(b)</w:t>
      </w:r>
      <w:r>
        <w:tab/>
        <w:t>an</w:t>
      </w:r>
      <w:r w:rsidR="00825399">
        <w:t>y</w:t>
      </w:r>
      <w:r>
        <w:t xml:space="preserve"> MBS item that is not listed in the table or in Schedule 5 or 6 but is, at the time of the relevant treatment, listed in the </w:t>
      </w:r>
      <w:r w:rsidRPr="004B6B18">
        <w:t xml:space="preserve">diagnostic </w:t>
      </w:r>
      <w:r w:rsidRPr="00A42A06">
        <w:t>imaging</w:t>
      </w:r>
      <w:r w:rsidRPr="004B6B18">
        <w:t xml:space="preserve"> services table or the pathology services table made under section 4AA </w:t>
      </w:r>
      <w:r w:rsidR="00794FC0" w:rsidRPr="004B6B18">
        <w:t>or</w:t>
      </w:r>
      <w:r w:rsidRPr="004B6B18">
        <w:t xml:space="preserve"> 4A of the </w:t>
      </w:r>
      <w:r w:rsidRPr="004B6B18">
        <w:rPr>
          <w:i/>
        </w:rPr>
        <w:t>Health Insurance Act 1973</w:t>
      </w:r>
      <w:r w:rsidR="006B5035" w:rsidRPr="004B6B18">
        <w:t>, including by reason of a determination under section 3C of that Act</w:t>
      </w:r>
      <w:r w:rsidRPr="004B6B18">
        <w:t>.</w:t>
      </w:r>
      <w:r>
        <w:rPr>
          <w:shd w:val="clear" w:color="auto" w:fill="FFFFFF"/>
        </w:rPr>
        <w:br/>
      </w:r>
    </w:p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A904C4" w:rsidRPr="000D6FBC" w:rsidTr="005F0584">
        <w:trPr>
          <w:tblHeader/>
        </w:trPr>
        <w:tc>
          <w:tcPr>
            <w:tcW w:w="5000" w:type="pct"/>
            <w:vAlign w:val="center"/>
          </w:tcPr>
          <w:p w:rsidR="00A904C4" w:rsidRPr="000D6FBC" w:rsidRDefault="00B032EF" w:rsidP="00DE6B68">
            <w:pPr>
              <w:pStyle w:val="TableHeading"/>
              <w:jc w:val="center"/>
            </w:pPr>
            <w:r>
              <w:t>Table of MBS items</w:t>
            </w:r>
          </w:p>
        </w:tc>
      </w:tr>
      <w:tr w:rsidR="00A904C4" w:rsidRPr="000D6FBC" w:rsidTr="005F0584">
        <w:tc>
          <w:tcPr>
            <w:tcW w:w="5000" w:type="pct"/>
          </w:tcPr>
          <w:p w:rsidR="00A904C4" w:rsidRPr="000D6FBC" w:rsidRDefault="00A904C4" w:rsidP="00DE6B68">
            <w:pPr>
              <w:pStyle w:val="Tabletext"/>
            </w:pPr>
            <w:r w:rsidRPr="00BA73E9">
              <w:t>6080</w:t>
            </w:r>
            <w:r w:rsidRPr="00BA73E9">
              <w:tab/>
              <w:t>6081</w:t>
            </w:r>
            <w:r w:rsidRPr="00BA73E9">
              <w:tab/>
              <w:t>10801</w:t>
            </w:r>
            <w:r w:rsidRPr="00BA73E9">
              <w:tab/>
              <w:t>10802</w:t>
            </w:r>
            <w:r w:rsidRPr="00BA73E9">
              <w:tab/>
              <w:t>10803</w:t>
            </w:r>
            <w:r w:rsidRPr="00BA73E9">
              <w:tab/>
              <w:t>10804</w:t>
            </w:r>
            <w:r w:rsidRPr="00BA73E9">
              <w:tab/>
              <w:t>10805</w:t>
            </w:r>
            <w:r w:rsidRPr="00BA73E9">
              <w:tab/>
              <w:t>10806</w:t>
            </w:r>
            <w:r w:rsidRPr="00BA73E9">
              <w:tab/>
              <w:t>10807</w:t>
            </w:r>
            <w:r w:rsidRPr="00BA73E9">
              <w:tab/>
              <w:t>10808</w:t>
            </w:r>
            <w:r w:rsidRPr="00BA73E9">
              <w:tab/>
              <w:t>10809</w:t>
            </w:r>
            <w:r w:rsidRPr="00BA73E9">
              <w:tab/>
              <w:t>10816</w:t>
            </w:r>
            <w:r w:rsidRPr="00BA73E9">
              <w:tab/>
              <w:t>10931</w:t>
            </w:r>
            <w:r w:rsidRPr="00BA73E9">
              <w:tab/>
              <w:t>10932</w:t>
            </w:r>
            <w:r w:rsidRPr="00BA73E9">
              <w:tab/>
              <w:t>10933</w:t>
            </w:r>
            <w:r w:rsidRPr="00BA73E9">
              <w:tab/>
              <w:t>10940</w:t>
            </w:r>
            <w:r w:rsidRPr="00BA73E9">
              <w:tab/>
              <w:t>10941</w:t>
            </w:r>
            <w:r w:rsidRPr="00BA73E9">
              <w:tab/>
              <w:t>10942</w:t>
            </w:r>
            <w:r w:rsidRPr="00BA73E9">
              <w:tab/>
              <w:t>10943</w:t>
            </w:r>
            <w:r w:rsidRPr="00BA73E9">
              <w:tab/>
              <w:t>10944</w:t>
            </w:r>
            <w:r w:rsidRPr="00BA73E9">
              <w:tab/>
              <w:t>11000</w:t>
            </w:r>
            <w:r w:rsidRPr="00BA73E9">
              <w:tab/>
              <w:t>11003</w:t>
            </w:r>
            <w:r w:rsidRPr="00BA73E9">
              <w:tab/>
              <w:t>11004</w:t>
            </w:r>
            <w:r w:rsidRPr="00BA73E9">
              <w:tab/>
              <w:t>11005</w:t>
            </w:r>
            <w:r w:rsidRPr="00BA73E9">
              <w:tab/>
              <w:t>11006</w:t>
            </w:r>
            <w:r w:rsidRPr="00BA73E9">
              <w:tab/>
              <w:t>11009</w:t>
            </w:r>
            <w:r w:rsidRPr="00BA73E9">
              <w:tab/>
              <w:t>11012</w:t>
            </w:r>
            <w:r w:rsidRPr="00BA73E9">
              <w:tab/>
              <w:t>11015</w:t>
            </w:r>
            <w:r w:rsidRPr="00BA73E9">
              <w:tab/>
              <w:t>11018</w:t>
            </w:r>
            <w:r w:rsidRPr="00BA73E9">
              <w:tab/>
              <w:t>11021</w:t>
            </w:r>
            <w:r w:rsidRPr="00BA73E9">
              <w:tab/>
              <w:t>11024</w:t>
            </w:r>
            <w:r w:rsidRPr="00BA73E9">
              <w:tab/>
              <w:t>11027</w:t>
            </w:r>
            <w:r w:rsidRPr="00BA73E9">
              <w:tab/>
              <w:t>11200</w:t>
            </w:r>
            <w:r w:rsidRPr="00BA73E9">
              <w:tab/>
              <w:t>11204</w:t>
            </w:r>
            <w:r w:rsidRPr="00BA73E9">
              <w:tab/>
              <w:t>11205</w:t>
            </w:r>
            <w:r w:rsidRPr="00BA73E9">
              <w:tab/>
              <w:t>11210</w:t>
            </w:r>
            <w:r w:rsidRPr="00BA73E9">
              <w:tab/>
              <w:t>11211</w:t>
            </w:r>
            <w:r w:rsidRPr="00BA73E9">
              <w:tab/>
              <w:t>11215</w:t>
            </w:r>
            <w:r w:rsidRPr="00BA73E9">
              <w:tab/>
              <w:t>11218</w:t>
            </w:r>
            <w:r w:rsidRPr="00BA73E9">
              <w:tab/>
              <w:t>11219</w:t>
            </w:r>
            <w:r w:rsidRPr="00BA73E9">
              <w:tab/>
              <w:t>11220</w:t>
            </w:r>
            <w:r w:rsidRPr="00BA73E9">
              <w:tab/>
              <w:t>11221</w:t>
            </w:r>
            <w:r w:rsidRPr="00BA73E9">
              <w:tab/>
              <w:t>11224</w:t>
            </w:r>
            <w:r w:rsidRPr="00BA73E9">
              <w:tab/>
              <w:t>11235</w:t>
            </w:r>
            <w:r w:rsidRPr="00BA73E9">
              <w:tab/>
              <w:t>11237</w:t>
            </w:r>
            <w:r w:rsidRPr="00BA73E9">
              <w:tab/>
              <w:t>11240</w:t>
            </w:r>
            <w:r w:rsidRPr="00BA73E9">
              <w:tab/>
              <w:t>11241</w:t>
            </w:r>
            <w:r w:rsidRPr="00BA73E9">
              <w:tab/>
              <w:t>11242</w:t>
            </w:r>
            <w:r w:rsidRPr="00BA73E9">
              <w:tab/>
              <w:t>11243</w:t>
            </w:r>
            <w:r w:rsidRPr="00BA73E9">
              <w:tab/>
              <w:t>11244</w:t>
            </w:r>
            <w:r w:rsidRPr="00BA73E9">
              <w:tab/>
              <w:t>11303</w:t>
            </w:r>
            <w:r w:rsidRPr="00BA73E9">
              <w:tab/>
              <w:t>11304</w:t>
            </w:r>
            <w:r w:rsidRPr="00BA73E9">
              <w:tab/>
              <w:t>11306</w:t>
            </w:r>
            <w:r w:rsidRPr="00BA73E9">
              <w:tab/>
              <w:t>11309</w:t>
            </w:r>
            <w:r w:rsidRPr="00BA73E9">
              <w:tab/>
              <w:t>11312</w:t>
            </w:r>
            <w:r w:rsidRPr="00BA73E9">
              <w:tab/>
              <w:t>11315</w:t>
            </w:r>
            <w:r w:rsidRPr="00BA73E9">
              <w:tab/>
              <w:t>11318</w:t>
            </w:r>
            <w:r w:rsidRPr="00BA73E9">
              <w:tab/>
              <w:t>11324</w:t>
            </w:r>
            <w:r w:rsidRPr="00BA73E9">
              <w:tab/>
              <w:t>11327</w:t>
            </w:r>
            <w:r w:rsidRPr="00BA73E9">
              <w:tab/>
              <w:t>11330</w:t>
            </w:r>
            <w:r w:rsidRPr="00BA73E9">
              <w:tab/>
              <w:t>11332</w:t>
            </w:r>
            <w:r w:rsidRPr="00BA73E9">
              <w:tab/>
              <w:t>11333</w:t>
            </w:r>
            <w:r w:rsidRPr="00BA73E9">
              <w:tab/>
              <w:t>11336</w:t>
            </w:r>
            <w:r w:rsidRPr="00BA73E9">
              <w:tab/>
              <w:t>11339</w:t>
            </w:r>
            <w:r w:rsidRPr="00BA73E9">
              <w:tab/>
              <w:t>11503</w:t>
            </w:r>
            <w:r w:rsidRPr="00BA73E9">
              <w:tab/>
              <w:t>11505</w:t>
            </w:r>
            <w:r w:rsidRPr="00BA73E9">
              <w:tab/>
              <w:t>11506</w:t>
            </w:r>
            <w:r w:rsidRPr="00BA73E9">
              <w:tab/>
              <w:t>11507</w:t>
            </w:r>
            <w:r w:rsidRPr="00BA73E9">
              <w:tab/>
              <w:t>11508</w:t>
            </w:r>
            <w:r w:rsidRPr="00BA73E9">
              <w:tab/>
              <w:t>11512</w:t>
            </w:r>
            <w:r w:rsidRPr="00BA73E9">
              <w:tab/>
              <w:t>11600</w:t>
            </w:r>
            <w:r w:rsidRPr="00BA73E9">
              <w:tab/>
              <w:t>11602</w:t>
            </w:r>
            <w:r w:rsidRPr="00BA73E9">
              <w:tab/>
              <w:t>11604</w:t>
            </w:r>
            <w:r w:rsidRPr="00BA73E9">
              <w:tab/>
              <w:t>11605</w:t>
            </w:r>
            <w:r w:rsidRPr="00BA73E9">
              <w:tab/>
              <w:t>11610</w:t>
            </w:r>
            <w:r w:rsidRPr="00BA73E9">
              <w:tab/>
              <w:t>11611</w:t>
            </w:r>
            <w:r w:rsidRPr="00BA73E9">
              <w:tab/>
              <w:t>11612</w:t>
            </w:r>
            <w:r w:rsidRPr="00BA73E9">
              <w:tab/>
              <w:t>11614</w:t>
            </w:r>
            <w:r w:rsidRPr="00BA73E9">
              <w:tab/>
              <w:t>11615</w:t>
            </w:r>
            <w:r w:rsidRPr="00BA73E9">
              <w:tab/>
              <w:t>11627</w:t>
            </w:r>
            <w:r w:rsidRPr="00BA73E9">
              <w:tab/>
              <w:t>11700</w:t>
            </w:r>
            <w:r w:rsidRPr="00BA73E9">
              <w:tab/>
              <w:t>11701</w:t>
            </w:r>
            <w:r w:rsidRPr="00BA73E9">
              <w:tab/>
              <w:t>11702</w:t>
            </w:r>
            <w:r w:rsidRPr="00BA73E9">
              <w:tab/>
              <w:t>11708</w:t>
            </w:r>
            <w:r w:rsidRPr="00BA73E9">
              <w:tab/>
              <w:t>11709</w:t>
            </w:r>
            <w:r w:rsidRPr="00BA73E9">
              <w:tab/>
              <w:t>11710</w:t>
            </w:r>
            <w:r w:rsidRPr="00BA73E9">
              <w:tab/>
              <w:t>11711</w:t>
            </w:r>
            <w:r w:rsidRPr="00BA73E9">
              <w:tab/>
              <w:t>11712</w:t>
            </w:r>
            <w:r w:rsidRPr="00BA73E9">
              <w:tab/>
              <w:t>11713</w:t>
            </w:r>
            <w:r w:rsidRPr="00BA73E9">
              <w:tab/>
              <w:t>11715</w:t>
            </w:r>
            <w:r w:rsidRPr="00BA73E9">
              <w:tab/>
              <w:t>11718</w:t>
            </w:r>
            <w:r w:rsidRPr="00BA73E9">
              <w:lastRenderedPageBreak/>
              <w:tab/>
              <w:t>11719</w:t>
            </w:r>
            <w:r w:rsidRPr="00BA73E9">
              <w:tab/>
              <w:t>11720</w:t>
            </w:r>
            <w:r w:rsidRPr="00BA73E9">
              <w:tab/>
              <w:t>11721</w:t>
            </w:r>
            <w:r w:rsidRPr="00BA73E9">
              <w:tab/>
              <w:t>11722</w:t>
            </w:r>
            <w:r w:rsidRPr="00BA73E9">
              <w:tab/>
              <w:t>11724</w:t>
            </w:r>
            <w:r w:rsidRPr="00BA73E9">
              <w:tab/>
              <w:t>11725</w:t>
            </w:r>
            <w:r w:rsidRPr="00BA73E9">
              <w:tab/>
              <w:t>11726</w:t>
            </w:r>
            <w:r w:rsidRPr="00BA73E9">
              <w:tab/>
              <w:t>11727</w:t>
            </w:r>
            <w:r w:rsidRPr="00BA73E9">
              <w:tab/>
              <w:t>11728</w:t>
            </w:r>
            <w:r w:rsidRPr="00BA73E9">
              <w:tab/>
              <w:t>12200</w:t>
            </w:r>
            <w:r w:rsidRPr="00BA73E9">
              <w:tab/>
              <w:t>12201</w:t>
            </w:r>
            <w:r w:rsidRPr="00BA73E9">
              <w:tab/>
              <w:t>12306</w:t>
            </w:r>
            <w:r w:rsidRPr="00BA73E9">
              <w:tab/>
              <w:t>12312</w:t>
            </w:r>
            <w:r w:rsidRPr="00BA73E9">
              <w:tab/>
              <w:t>12315</w:t>
            </w:r>
            <w:r w:rsidRPr="00BA73E9">
              <w:tab/>
              <w:t>12320</w:t>
            </w:r>
            <w:r w:rsidRPr="00BA73E9">
              <w:tab/>
              <w:t>12321</w:t>
            </w:r>
            <w:r w:rsidRPr="00BA73E9">
              <w:tab/>
              <w:t>12322</w:t>
            </w:r>
            <w:r w:rsidRPr="00BA73E9">
              <w:tab/>
              <w:t>12325</w:t>
            </w:r>
            <w:r w:rsidRPr="00BA73E9">
              <w:tab/>
              <w:t>12326</w:t>
            </w:r>
            <w:r w:rsidRPr="00BA73E9">
              <w:tab/>
              <w:t>12500</w:t>
            </w:r>
            <w:r w:rsidRPr="00BA73E9">
              <w:tab/>
              <w:t>12503</w:t>
            </w:r>
            <w:r w:rsidRPr="00BA73E9">
              <w:tab/>
              <w:t>12506</w:t>
            </w:r>
            <w:r w:rsidRPr="00BA73E9">
              <w:tab/>
              <w:t>12509</w:t>
            </w:r>
            <w:r w:rsidRPr="00BA73E9">
              <w:tab/>
              <w:t>12512</w:t>
            </w:r>
            <w:r w:rsidRPr="00BA73E9">
              <w:tab/>
              <w:t>12515</w:t>
            </w:r>
            <w:r w:rsidRPr="00BA73E9">
              <w:tab/>
              <w:t>12518</w:t>
            </w:r>
            <w:r w:rsidRPr="00BA73E9">
              <w:tab/>
              <w:t>12521</w:t>
            </w:r>
            <w:r w:rsidRPr="00BA73E9">
              <w:tab/>
              <w:t>12530</w:t>
            </w:r>
            <w:r w:rsidRPr="00BA73E9">
              <w:tab/>
              <w:t>12533</w:t>
            </w:r>
            <w:r w:rsidRPr="00BA73E9">
              <w:tab/>
              <w:t>13300</w:t>
            </w:r>
            <w:r w:rsidRPr="00BA73E9">
              <w:tab/>
              <w:t>13303</w:t>
            </w:r>
            <w:r w:rsidRPr="00BA73E9">
              <w:tab/>
              <w:t>13306</w:t>
            </w:r>
            <w:r w:rsidRPr="00BA73E9">
              <w:tab/>
              <w:t>13309</w:t>
            </w:r>
            <w:r w:rsidRPr="00BA73E9">
              <w:tab/>
              <w:t>13312</w:t>
            </w:r>
            <w:r w:rsidRPr="00BA73E9">
              <w:tab/>
              <w:t>13318</w:t>
            </w:r>
            <w:r w:rsidRPr="00BA73E9">
              <w:tab/>
              <w:t>13319</w:t>
            </w:r>
            <w:r w:rsidRPr="00BA73E9">
              <w:tab/>
              <w:t>13703</w:t>
            </w:r>
            <w:r w:rsidRPr="00BA73E9">
              <w:tab/>
              <w:t>13706</w:t>
            </w:r>
            <w:r w:rsidRPr="00BA73E9">
              <w:tab/>
              <w:t>13709</w:t>
            </w:r>
            <w:r w:rsidRPr="00BA73E9">
              <w:tab/>
              <w:t>13750</w:t>
            </w:r>
            <w:r w:rsidRPr="00BA73E9">
              <w:tab/>
              <w:t>13755</w:t>
            </w:r>
            <w:r w:rsidRPr="00BA73E9">
              <w:tab/>
              <w:t>13815</w:t>
            </w:r>
            <w:r w:rsidRPr="00BA73E9">
              <w:tab/>
              <w:t>13818</w:t>
            </w:r>
            <w:r w:rsidRPr="00BA73E9">
              <w:tab/>
              <w:t>13830</w:t>
            </w:r>
            <w:r w:rsidRPr="00BA73E9">
              <w:tab/>
              <w:t>13839</w:t>
            </w:r>
            <w:r w:rsidRPr="00BA73E9">
              <w:tab/>
              <w:t>13842</w:t>
            </w:r>
            <w:r w:rsidRPr="00BA73E9">
              <w:tab/>
              <w:t>13847</w:t>
            </w:r>
            <w:r w:rsidRPr="00BA73E9">
              <w:tab/>
              <w:t>13848</w:t>
            </w:r>
            <w:r w:rsidRPr="00BA73E9">
              <w:tab/>
              <w:t>13851</w:t>
            </w:r>
            <w:r w:rsidRPr="00BA73E9">
              <w:tab/>
              <w:t>13854</w:t>
            </w:r>
            <w:r w:rsidRPr="00BA73E9">
              <w:tab/>
              <w:t>13857</w:t>
            </w:r>
            <w:r w:rsidRPr="00BA73E9">
              <w:tab/>
              <w:t>13876</w:t>
            </w:r>
            <w:r w:rsidRPr="00BA73E9">
              <w:tab/>
              <w:t>13881</w:t>
            </w:r>
            <w:r w:rsidRPr="00BA73E9">
              <w:tab/>
              <w:t>13882</w:t>
            </w:r>
            <w:r w:rsidRPr="00BA73E9">
              <w:tab/>
              <w:t>13885</w:t>
            </w:r>
            <w:r w:rsidRPr="00BA73E9">
              <w:tab/>
              <w:t>13888</w:t>
            </w:r>
            <w:r w:rsidRPr="00BA73E9">
              <w:tab/>
              <w:t>17610</w:t>
            </w:r>
            <w:r w:rsidRPr="00BA73E9">
              <w:tab/>
              <w:t>17680</w:t>
            </w:r>
            <w:r w:rsidRPr="00BA73E9">
              <w:tab/>
              <w:t>17690</w:t>
            </w:r>
            <w:r w:rsidRPr="00BA73E9">
              <w:tab/>
              <w:t>18213</w:t>
            </w:r>
            <w:r w:rsidRPr="00BA73E9">
              <w:tab/>
              <w:t>18222</w:t>
            </w:r>
            <w:r w:rsidRPr="00BA73E9">
              <w:tab/>
              <w:t>18225</w:t>
            </w:r>
            <w:r w:rsidRPr="00BA73E9">
              <w:tab/>
              <w:t>18226</w:t>
            </w:r>
            <w:r w:rsidRPr="00BA73E9">
              <w:tab/>
              <w:t>18227</w:t>
            </w:r>
            <w:r w:rsidRPr="00BA73E9">
              <w:tab/>
              <w:t>18228</w:t>
            </w:r>
            <w:r w:rsidRPr="00BA73E9">
              <w:tab/>
              <w:t>18230</w:t>
            </w:r>
            <w:r w:rsidRPr="00BA73E9">
              <w:tab/>
              <w:t>18232</w:t>
            </w:r>
            <w:r w:rsidRPr="00BA73E9">
              <w:tab/>
              <w:t>18233</w:t>
            </w:r>
            <w:r w:rsidRPr="00BA73E9">
              <w:tab/>
              <w:t>18234</w:t>
            </w:r>
            <w:r w:rsidRPr="00BA73E9">
              <w:tab/>
              <w:t>18236</w:t>
            </w:r>
            <w:r w:rsidRPr="00BA73E9">
              <w:tab/>
              <w:t>18238</w:t>
            </w:r>
            <w:r w:rsidRPr="00BA73E9">
              <w:tab/>
              <w:t>18240</w:t>
            </w:r>
            <w:r w:rsidRPr="00BA73E9">
              <w:tab/>
              <w:t>18242</w:t>
            </w:r>
            <w:r w:rsidRPr="00BA73E9">
              <w:tab/>
              <w:t>18244</w:t>
            </w:r>
            <w:r w:rsidRPr="00BA73E9">
              <w:tab/>
              <w:t>18248</w:t>
            </w:r>
            <w:r w:rsidRPr="00BA73E9">
              <w:tab/>
              <w:t>18250</w:t>
            </w:r>
            <w:r w:rsidRPr="00BA73E9">
              <w:tab/>
              <w:t>18252</w:t>
            </w:r>
            <w:r w:rsidRPr="00BA73E9">
              <w:tab/>
              <w:t>18254</w:t>
            </w:r>
            <w:r w:rsidRPr="00BA73E9">
              <w:tab/>
              <w:t>18256</w:t>
            </w:r>
            <w:r w:rsidRPr="00BA73E9">
              <w:tab/>
              <w:t>18258</w:t>
            </w:r>
            <w:r w:rsidRPr="00BA73E9">
              <w:tab/>
              <w:t>18260</w:t>
            </w:r>
            <w:r w:rsidRPr="00BA73E9">
              <w:tab/>
              <w:t>18262</w:t>
            </w:r>
            <w:r w:rsidRPr="00BA73E9">
              <w:tab/>
              <w:t>18264</w:t>
            </w:r>
            <w:r w:rsidRPr="00BA73E9">
              <w:tab/>
              <w:t>18266</w:t>
            </w:r>
            <w:r w:rsidRPr="00BA73E9">
              <w:tab/>
              <w:t>18268</w:t>
            </w:r>
            <w:r w:rsidRPr="00BA73E9">
              <w:tab/>
              <w:t>18270</w:t>
            </w:r>
            <w:r w:rsidRPr="00BA73E9">
              <w:tab/>
              <w:t>18272</w:t>
            </w:r>
            <w:r w:rsidRPr="00BA73E9">
              <w:tab/>
              <w:t>18274</w:t>
            </w:r>
            <w:r w:rsidRPr="00BA73E9">
              <w:tab/>
              <w:t>18276</w:t>
            </w:r>
            <w:r w:rsidRPr="00BA73E9">
              <w:tab/>
              <w:t>18278</w:t>
            </w:r>
            <w:r w:rsidRPr="00BA73E9">
              <w:tab/>
              <w:t>18280</w:t>
            </w:r>
            <w:r w:rsidRPr="00BA73E9">
              <w:tab/>
              <w:t>20100</w:t>
            </w:r>
            <w:r w:rsidRPr="00BA73E9">
              <w:tab/>
              <w:t>20102</w:t>
            </w:r>
            <w:r w:rsidRPr="00BA73E9">
              <w:tab/>
              <w:t>20104</w:t>
            </w:r>
            <w:r w:rsidRPr="00BA73E9">
              <w:tab/>
              <w:t>20120</w:t>
            </w:r>
            <w:r w:rsidRPr="00BA73E9">
              <w:tab/>
              <w:t>20124</w:t>
            </w:r>
            <w:r w:rsidRPr="00BA73E9">
              <w:tab/>
              <w:t>20140</w:t>
            </w:r>
            <w:r w:rsidRPr="00BA73E9">
              <w:tab/>
              <w:t>20142</w:t>
            </w:r>
            <w:r w:rsidRPr="00BA73E9">
              <w:tab/>
              <w:t>20143</w:t>
            </w:r>
            <w:r w:rsidRPr="00BA73E9">
              <w:tab/>
              <w:t>20144</w:t>
            </w:r>
            <w:r w:rsidRPr="00BA73E9">
              <w:tab/>
              <w:t>20145</w:t>
            </w:r>
            <w:r w:rsidRPr="00BA73E9">
              <w:tab/>
              <w:t>20146</w:t>
            </w:r>
            <w:r w:rsidRPr="00BA73E9">
              <w:tab/>
              <w:t>20147</w:t>
            </w:r>
            <w:r w:rsidRPr="00BA73E9">
              <w:tab/>
              <w:t>20148</w:t>
            </w:r>
            <w:r w:rsidRPr="00BA73E9">
              <w:tab/>
              <w:t>20160</w:t>
            </w:r>
            <w:r w:rsidRPr="00BA73E9">
              <w:tab/>
              <w:t>20162</w:t>
            </w:r>
            <w:r w:rsidRPr="00BA73E9">
              <w:tab/>
              <w:t>20164</w:t>
            </w:r>
            <w:r w:rsidRPr="00BA73E9">
              <w:tab/>
              <w:t>20170</w:t>
            </w:r>
            <w:r w:rsidRPr="00BA73E9">
              <w:tab/>
              <w:t>20172</w:t>
            </w:r>
            <w:r w:rsidRPr="00BA73E9">
              <w:tab/>
              <w:t>20174</w:t>
            </w:r>
            <w:r w:rsidRPr="00BA73E9">
              <w:tab/>
              <w:t>20176</w:t>
            </w:r>
            <w:r w:rsidRPr="00BA73E9">
              <w:tab/>
              <w:t>20190</w:t>
            </w:r>
            <w:r w:rsidRPr="00BA73E9">
              <w:tab/>
              <w:t>20192</w:t>
            </w:r>
            <w:r w:rsidRPr="00BA73E9">
              <w:tab/>
              <w:t>20210</w:t>
            </w:r>
            <w:r w:rsidRPr="00BA73E9">
              <w:tab/>
              <w:t>20212</w:t>
            </w:r>
            <w:r w:rsidRPr="00BA73E9">
              <w:tab/>
              <w:t>20214</w:t>
            </w:r>
            <w:r w:rsidRPr="00BA73E9">
              <w:tab/>
              <w:t>20216</w:t>
            </w:r>
            <w:r w:rsidRPr="00BA73E9">
              <w:tab/>
              <w:t>20220</w:t>
            </w:r>
            <w:r w:rsidRPr="00BA73E9">
              <w:tab/>
              <w:t>20222</w:t>
            </w:r>
            <w:r w:rsidRPr="00BA73E9">
              <w:tab/>
              <w:t>20225</w:t>
            </w:r>
            <w:r w:rsidRPr="00BA73E9">
              <w:tab/>
              <w:t>20230</w:t>
            </w:r>
            <w:r w:rsidRPr="00BA73E9">
              <w:tab/>
              <w:t>20300</w:t>
            </w:r>
            <w:r w:rsidRPr="00BA73E9">
              <w:tab/>
              <w:t>20305</w:t>
            </w:r>
            <w:r w:rsidRPr="00BA73E9">
              <w:tab/>
              <w:t>20320</w:t>
            </w:r>
            <w:r w:rsidRPr="00BA73E9">
              <w:tab/>
              <w:t>20321</w:t>
            </w:r>
            <w:r w:rsidRPr="00BA73E9">
              <w:tab/>
              <w:t>20330</w:t>
            </w:r>
            <w:r w:rsidRPr="00BA73E9">
              <w:tab/>
              <w:t>20350</w:t>
            </w:r>
            <w:r w:rsidRPr="00BA73E9">
              <w:tab/>
              <w:t>20352</w:t>
            </w:r>
            <w:r w:rsidRPr="00BA73E9">
              <w:tab/>
              <w:t>20355</w:t>
            </w:r>
            <w:r w:rsidRPr="00BA73E9">
              <w:tab/>
              <w:t>20400</w:t>
            </w:r>
            <w:r w:rsidRPr="00BA73E9">
              <w:tab/>
              <w:t>20401</w:t>
            </w:r>
            <w:r w:rsidRPr="00BA73E9">
              <w:tab/>
              <w:t>20402</w:t>
            </w:r>
            <w:r w:rsidRPr="00BA73E9">
              <w:tab/>
              <w:t>20403</w:t>
            </w:r>
            <w:r w:rsidRPr="00BA73E9">
              <w:tab/>
              <w:t>20404</w:t>
            </w:r>
            <w:r w:rsidRPr="00BA73E9">
              <w:tab/>
              <w:t>20405</w:t>
            </w:r>
            <w:r w:rsidRPr="00BA73E9">
              <w:tab/>
              <w:t>20406</w:t>
            </w:r>
            <w:r w:rsidRPr="00BA73E9">
              <w:tab/>
              <w:t>20410</w:t>
            </w:r>
            <w:r w:rsidRPr="00BA73E9">
              <w:tab/>
              <w:t>20420</w:t>
            </w:r>
            <w:r w:rsidRPr="00BA73E9">
              <w:tab/>
              <w:t>20440</w:t>
            </w:r>
            <w:r w:rsidRPr="00BA73E9">
              <w:tab/>
              <w:t>20450</w:t>
            </w:r>
            <w:r w:rsidRPr="00BA73E9">
              <w:tab/>
              <w:t>20452</w:t>
            </w:r>
            <w:r w:rsidRPr="00BA73E9">
              <w:tab/>
              <w:t>20470</w:t>
            </w:r>
            <w:r w:rsidRPr="00BA73E9">
              <w:tab/>
              <w:t>20472</w:t>
            </w:r>
            <w:r w:rsidRPr="00BA73E9">
              <w:tab/>
              <w:t>20474</w:t>
            </w:r>
            <w:r w:rsidRPr="00BA73E9">
              <w:tab/>
              <w:t>20475</w:t>
            </w:r>
            <w:r w:rsidRPr="00BA73E9">
              <w:tab/>
              <w:t>20500</w:t>
            </w:r>
            <w:r w:rsidRPr="00BA73E9">
              <w:tab/>
              <w:t>20520</w:t>
            </w:r>
            <w:r w:rsidRPr="00BA73E9">
              <w:tab/>
              <w:t>20522</w:t>
            </w:r>
            <w:r w:rsidRPr="00BA73E9">
              <w:tab/>
              <w:t>20524</w:t>
            </w:r>
            <w:r w:rsidRPr="00BA73E9">
              <w:tab/>
              <w:t>20526</w:t>
            </w:r>
            <w:r w:rsidRPr="00BA73E9">
              <w:tab/>
              <w:t>20528</w:t>
            </w:r>
            <w:r w:rsidRPr="00BA73E9">
              <w:tab/>
              <w:t>20540</w:t>
            </w:r>
            <w:r w:rsidRPr="00BA73E9">
              <w:tab/>
              <w:t>20542</w:t>
            </w:r>
            <w:r w:rsidRPr="00BA73E9">
              <w:tab/>
              <w:t>20546</w:t>
            </w:r>
            <w:r w:rsidRPr="00BA73E9">
              <w:tab/>
              <w:t>20548</w:t>
            </w:r>
            <w:r w:rsidRPr="00BA73E9">
              <w:tab/>
              <w:t>20560</w:t>
            </w:r>
            <w:r w:rsidRPr="00BA73E9">
              <w:tab/>
              <w:t>20600</w:t>
            </w:r>
            <w:r w:rsidRPr="00BA73E9">
              <w:tab/>
              <w:t>20604</w:t>
            </w:r>
            <w:r w:rsidRPr="00BA73E9">
              <w:tab/>
              <w:t>20620</w:t>
            </w:r>
            <w:r w:rsidRPr="00BA73E9">
              <w:tab/>
              <w:t>20622</w:t>
            </w:r>
            <w:r w:rsidRPr="00BA73E9">
              <w:tab/>
              <w:t>20630</w:t>
            </w:r>
            <w:r w:rsidRPr="00BA73E9">
              <w:tab/>
              <w:t>20632</w:t>
            </w:r>
            <w:r w:rsidRPr="00BA73E9">
              <w:tab/>
              <w:t>20634</w:t>
            </w:r>
            <w:r w:rsidRPr="00BA73E9">
              <w:tab/>
              <w:t>20670</w:t>
            </w:r>
            <w:r w:rsidRPr="00BA73E9">
              <w:tab/>
              <w:t>20680</w:t>
            </w:r>
            <w:r w:rsidRPr="00BA73E9">
              <w:tab/>
              <w:t>20690</w:t>
            </w:r>
            <w:r w:rsidRPr="00BA73E9">
              <w:tab/>
              <w:t>20700</w:t>
            </w:r>
            <w:r w:rsidRPr="00BA73E9">
              <w:tab/>
              <w:t>20702</w:t>
            </w:r>
            <w:r w:rsidRPr="00BA73E9">
              <w:tab/>
              <w:t>20703</w:t>
            </w:r>
            <w:r w:rsidRPr="00BA73E9">
              <w:tab/>
              <w:t>20704</w:t>
            </w:r>
            <w:r w:rsidRPr="00BA73E9">
              <w:tab/>
              <w:t>20705</w:t>
            </w:r>
            <w:r w:rsidRPr="00BA73E9">
              <w:tab/>
              <w:t>20706</w:t>
            </w:r>
            <w:r w:rsidRPr="00BA73E9">
              <w:tab/>
              <w:t>20730</w:t>
            </w:r>
            <w:r w:rsidRPr="00BA73E9">
              <w:tab/>
              <w:t>20740</w:t>
            </w:r>
            <w:r w:rsidRPr="00BA73E9">
              <w:tab/>
              <w:t>20745</w:t>
            </w:r>
            <w:r w:rsidRPr="00BA73E9">
              <w:tab/>
              <w:t>20750</w:t>
            </w:r>
            <w:r w:rsidRPr="00BA73E9">
              <w:tab/>
              <w:t>20752</w:t>
            </w:r>
            <w:r w:rsidRPr="00BA73E9">
              <w:tab/>
              <w:t>20754</w:t>
            </w:r>
            <w:r w:rsidRPr="00BA73E9">
              <w:tab/>
              <w:t>20756</w:t>
            </w:r>
            <w:r w:rsidRPr="00BA73E9">
              <w:tab/>
              <w:t>20770</w:t>
            </w:r>
            <w:r w:rsidRPr="00BA73E9">
              <w:tab/>
              <w:t>20790</w:t>
            </w:r>
            <w:r w:rsidRPr="00BA73E9">
              <w:tab/>
              <w:t>20791</w:t>
            </w:r>
            <w:r w:rsidRPr="00BA73E9">
              <w:tab/>
              <w:t>20792</w:t>
            </w:r>
            <w:r w:rsidRPr="00BA73E9">
              <w:tab/>
              <w:t>20793</w:t>
            </w:r>
            <w:r w:rsidRPr="00BA73E9">
              <w:tab/>
              <w:t>20794</w:t>
            </w:r>
            <w:r w:rsidRPr="00BA73E9">
              <w:tab/>
              <w:t>20798</w:t>
            </w:r>
            <w:r w:rsidRPr="00BA73E9">
              <w:tab/>
              <w:t>20799</w:t>
            </w:r>
            <w:r w:rsidRPr="00BA73E9">
              <w:tab/>
              <w:t>20800</w:t>
            </w:r>
            <w:r w:rsidRPr="00BA73E9">
              <w:tab/>
              <w:t>20802</w:t>
            </w:r>
            <w:r w:rsidRPr="00BA73E9">
              <w:tab/>
              <w:t>20803</w:t>
            </w:r>
            <w:r w:rsidRPr="00BA73E9">
              <w:tab/>
              <w:t>20804</w:t>
            </w:r>
            <w:r w:rsidRPr="00BA73E9">
              <w:tab/>
              <w:t>20805</w:t>
            </w:r>
            <w:r w:rsidRPr="00BA73E9">
              <w:tab/>
              <w:t>20806</w:t>
            </w:r>
            <w:r w:rsidRPr="00BA73E9">
              <w:tab/>
              <w:t>20810</w:t>
            </w:r>
            <w:r w:rsidRPr="00BA73E9">
              <w:tab/>
              <w:t>20815</w:t>
            </w:r>
            <w:r w:rsidRPr="00BA73E9">
              <w:tab/>
              <w:t>20820</w:t>
            </w:r>
            <w:r w:rsidRPr="00BA73E9">
              <w:tab/>
              <w:t>20830</w:t>
            </w:r>
            <w:r w:rsidRPr="00BA73E9">
              <w:tab/>
              <w:t>20832</w:t>
            </w:r>
            <w:r w:rsidRPr="00BA73E9">
              <w:tab/>
              <w:t>20840</w:t>
            </w:r>
            <w:r w:rsidRPr="00BA73E9">
              <w:tab/>
              <w:t>20841</w:t>
            </w:r>
            <w:r w:rsidRPr="00BA73E9">
              <w:tab/>
              <w:t>20842</w:t>
            </w:r>
            <w:r w:rsidRPr="00BA73E9">
              <w:tab/>
              <w:t>20844</w:t>
            </w:r>
            <w:r w:rsidRPr="00BA73E9">
              <w:tab/>
              <w:t>20845</w:t>
            </w:r>
            <w:r w:rsidRPr="00BA73E9">
              <w:tab/>
              <w:t>20846</w:t>
            </w:r>
            <w:r w:rsidRPr="00BA73E9">
              <w:tab/>
              <w:t>20847</w:t>
            </w:r>
            <w:r w:rsidRPr="00BA73E9">
              <w:tab/>
              <w:t>20848</w:t>
            </w:r>
            <w:r w:rsidRPr="00BA73E9">
              <w:tab/>
              <w:t>20850</w:t>
            </w:r>
            <w:r w:rsidRPr="00BA73E9">
              <w:tab/>
              <w:t>20855</w:t>
            </w:r>
            <w:r w:rsidRPr="00BA73E9">
              <w:tab/>
              <w:t>20860</w:t>
            </w:r>
            <w:r w:rsidRPr="00BA73E9">
              <w:tab/>
              <w:t>20862</w:t>
            </w:r>
            <w:r w:rsidRPr="00BA73E9">
              <w:tab/>
              <w:t>20863</w:t>
            </w:r>
            <w:r w:rsidRPr="00BA73E9">
              <w:tab/>
              <w:t>20864</w:t>
            </w:r>
            <w:r w:rsidRPr="00BA73E9">
              <w:tab/>
              <w:t>20866</w:t>
            </w:r>
            <w:r w:rsidRPr="00BA73E9">
              <w:tab/>
              <w:t>20867</w:t>
            </w:r>
            <w:r w:rsidRPr="00BA73E9">
              <w:tab/>
              <w:t>20868</w:t>
            </w:r>
            <w:r w:rsidRPr="00BA73E9">
              <w:tab/>
              <w:t>20880</w:t>
            </w:r>
            <w:r w:rsidRPr="00BA73E9">
              <w:tab/>
              <w:t>20882</w:t>
            </w:r>
            <w:r w:rsidRPr="00BA73E9">
              <w:tab/>
              <w:t>20884</w:t>
            </w:r>
            <w:r w:rsidRPr="00BA73E9">
              <w:tab/>
              <w:t>20886</w:t>
            </w:r>
            <w:r w:rsidRPr="00BA73E9">
              <w:tab/>
              <w:t>20900</w:t>
            </w:r>
            <w:r w:rsidRPr="00BA73E9">
              <w:tab/>
              <w:t>20902</w:t>
            </w:r>
            <w:r w:rsidRPr="00BA73E9">
              <w:tab/>
              <w:t>20904</w:t>
            </w:r>
            <w:r w:rsidRPr="00BA73E9">
              <w:tab/>
              <w:t>20905</w:t>
            </w:r>
            <w:r w:rsidRPr="00BA73E9">
              <w:tab/>
              <w:t>20906</w:t>
            </w:r>
            <w:r w:rsidRPr="00BA73E9">
              <w:tab/>
              <w:t>20910</w:t>
            </w:r>
            <w:r w:rsidRPr="00BA73E9">
              <w:tab/>
              <w:t>20911</w:t>
            </w:r>
            <w:r w:rsidRPr="00BA73E9">
              <w:tab/>
              <w:t>20912</w:t>
            </w:r>
            <w:r w:rsidRPr="00BA73E9">
              <w:tab/>
              <w:t>20914</w:t>
            </w:r>
            <w:r w:rsidRPr="00BA73E9">
              <w:tab/>
              <w:t>20916</w:t>
            </w:r>
            <w:r w:rsidRPr="00BA73E9">
              <w:tab/>
              <w:t>20920</w:t>
            </w:r>
            <w:r w:rsidRPr="00BA73E9">
              <w:tab/>
              <w:t>20924</w:t>
            </w:r>
            <w:r w:rsidRPr="00BA73E9">
              <w:tab/>
              <w:t>20926</w:t>
            </w:r>
            <w:r w:rsidRPr="00BA73E9">
              <w:tab/>
              <w:t>20928</w:t>
            </w:r>
            <w:r w:rsidRPr="00BA73E9">
              <w:tab/>
              <w:t>20930</w:t>
            </w:r>
            <w:r w:rsidRPr="00BA73E9">
              <w:tab/>
              <w:t>20932</w:t>
            </w:r>
            <w:r w:rsidRPr="00BA73E9">
              <w:tab/>
              <w:t>20934</w:t>
            </w:r>
            <w:r w:rsidRPr="00BA73E9">
              <w:tab/>
              <w:t>20936</w:t>
            </w:r>
            <w:r w:rsidRPr="00BA73E9">
              <w:tab/>
              <w:t>20938</w:t>
            </w:r>
            <w:r w:rsidRPr="00BA73E9">
              <w:tab/>
              <w:t>20940</w:t>
            </w:r>
            <w:r w:rsidRPr="00BA73E9">
              <w:tab/>
              <w:t>20942</w:t>
            </w:r>
            <w:r w:rsidRPr="00BA73E9">
              <w:tab/>
              <w:t>20943</w:t>
            </w:r>
            <w:r w:rsidRPr="00BA73E9">
              <w:tab/>
              <w:t>20944</w:t>
            </w:r>
            <w:r w:rsidRPr="00BA73E9">
              <w:tab/>
              <w:t>20946</w:t>
            </w:r>
            <w:r w:rsidRPr="00BA73E9">
              <w:tab/>
              <w:t>20948</w:t>
            </w:r>
            <w:r w:rsidRPr="00BA73E9">
              <w:tab/>
              <w:t>20950</w:t>
            </w:r>
            <w:r w:rsidRPr="00BA73E9">
              <w:tab/>
              <w:t>20952</w:t>
            </w:r>
            <w:r w:rsidRPr="00BA73E9">
              <w:tab/>
              <w:t>20953</w:t>
            </w:r>
            <w:r w:rsidRPr="00BA73E9">
              <w:tab/>
              <w:t>20954</w:t>
            </w:r>
            <w:r w:rsidRPr="00BA73E9">
              <w:tab/>
              <w:t>20956</w:t>
            </w:r>
            <w:r w:rsidRPr="00BA73E9">
              <w:tab/>
              <w:t>20958</w:t>
            </w:r>
            <w:r w:rsidRPr="00BA73E9">
              <w:tab/>
              <w:t>20960</w:t>
            </w:r>
            <w:r w:rsidRPr="00BA73E9">
              <w:tab/>
              <w:t>21100</w:t>
            </w:r>
            <w:r w:rsidRPr="00BA73E9">
              <w:tab/>
              <w:t>21110</w:t>
            </w:r>
            <w:r w:rsidRPr="00BA73E9">
              <w:tab/>
              <w:t>21112</w:t>
            </w:r>
            <w:r w:rsidRPr="00BA73E9">
              <w:tab/>
              <w:t>21114</w:t>
            </w:r>
            <w:r w:rsidRPr="00BA73E9">
              <w:tab/>
              <w:t>21116</w:t>
            </w:r>
            <w:r w:rsidRPr="00BA73E9">
              <w:tab/>
              <w:t>21120</w:t>
            </w:r>
            <w:r w:rsidRPr="00BA73E9">
              <w:tab/>
              <w:t>21130</w:t>
            </w:r>
            <w:r w:rsidRPr="00BA73E9">
              <w:tab/>
              <w:t>21140</w:t>
            </w:r>
            <w:r w:rsidRPr="00BA73E9">
              <w:tab/>
              <w:t>21150</w:t>
            </w:r>
            <w:r w:rsidRPr="00BA73E9">
              <w:tab/>
              <w:t>21155</w:t>
            </w:r>
            <w:r w:rsidRPr="00BA73E9">
              <w:tab/>
              <w:t>21160</w:t>
            </w:r>
            <w:r w:rsidRPr="00BA73E9">
              <w:tab/>
              <w:t>21170</w:t>
            </w:r>
            <w:r w:rsidRPr="00BA73E9">
              <w:tab/>
              <w:t>21195</w:t>
            </w:r>
            <w:r w:rsidRPr="00BA73E9">
              <w:tab/>
              <w:t>21199</w:t>
            </w:r>
            <w:r w:rsidRPr="00BA73E9">
              <w:tab/>
              <w:t>21200</w:t>
            </w:r>
            <w:r w:rsidRPr="00BA73E9">
              <w:tab/>
              <w:t>21202</w:t>
            </w:r>
            <w:r w:rsidRPr="00BA73E9">
              <w:tab/>
              <w:t>21210</w:t>
            </w:r>
            <w:r w:rsidRPr="00BA73E9">
              <w:tab/>
              <w:t>21212</w:t>
            </w:r>
            <w:r w:rsidRPr="00BA73E9">
              <w:tab/>
              <w:t>21214</w:t>
            </w:r>
            <w:r w:rsidRPr="00BA73E9">
              <w:tab/>
              <w:t>21216</w:t>
            </w:r>
            <w:r w:rsidRPr="00BA73E9">
              <w:tab/>
              <w:t>21220</w:t>
            </w:r>
            <w:r w:rsidRPr="00BA73E9">
              <w:tab/>
              <w:t>21230</w:t>
            </w:r>
            <w:r w:rsidRPr="00BA73E9">
              <w:tab/>
              <w:t>21232</w:t>
            </w:r>
            <w:r w:rsidRPr="00BA73E9">
              <w:tab/>
              <w:t>21234</w:t>
            </w:r>
            <w:r w:rsidRPr="00BA73E9">
              <w:tab/>
              <w:t>21260</w:t>
            </w:r>
            <w:r w:rsidRPr="00BA73E9">
              <w:tab/>
              <w:t>21270</w:t>
            </w:r>
            <w:r w:rsidRPr="00BA73E9">
              <w:tab/>
              <w:t>21272</w:t>
            </w:r>
            <w:r w:rsidRPr="00BA73E9">
              <w:tab/>
              <w:t>21274</w:t>
            </w:r>
            <w:r w:rsidRPr="00BA73E9">
              <w:tab/>
              <w:t>21275</w:t>
            </w:r>
            <w:r w:rsidRPr="00BA73E9">
              <w:tab/>
              <w:t>21280</w:t>
            </w:r>
            <w:r w:rsidRPr="00BA73E9">
              <w:tab/>
              <w:t>21300</w:t>
            </w:r>
            <w:r w:rsidRPr="00BA73E9">
              <w:tab/>
              <w:t>21321</w:t>
            </w:r>
            <w:r w:rsidRPr="00BA73E9">
              <w:tab/>
              <w:t>21340</w:t>
            </w:r>
            <w:r w:rsidRPr="00BA73E9">
              <w:tab/>
              <w:t>21360</w:t>
            </w:r>
            <w:r w:rsidRPr="00BA73E9">
              <w:tab/>
              <w:t>21380</w:t>
            </w:r>
            <w:r w:rsidRPr="00BA73E9">
              <w:tab/>
              <w:t>21382</w:t>
            </w:r>
            <w:r w:rsidRPr="00BA73E9">
              <w:tab/>
              <w:t>21390</w:t>
            </w:r>
            <w:r w:rsidRPr="00BA73E9">
              <w:tab/>
              <w:t>21392</w:t>
            </w:r>
            <w:r w:rsidRPr="00BA73E9">
              <w:tab/>
              <w:t>21400</w:t>
            </w:r>
            <w:r w:rsidRPr="00BA73E9">
              <w:tab/>
              <w:t>21402</w:t>
            </w:r>
            <w:r w:rsidRPr="00BA73E9">
              <w:tab/>
              <w:t>21403</w:t>
            </w:r>
            <w:r w:rsidRPr="00BA73E9">
              <w:tab/>
              <w:t>21404</w:t>
            </w:r>
            <w:r w:rsidRPr="00BA73E9">
              <w:tab/>
              <w:t>21420</w:t>
            </w:r>
            <w:r w:rsidRPr="00BA73E9">
              <w:tab/>
              <w:t>21430</w:t>
            </w:r>
            <w:r w:rsidRPr="00BA73E9">
              <w:tab/>
              <w:t>21432</w:t>
            </w:r>
            <w:r w:rsidRPr="00BA73E9">
              <w:tab/>
              <w:t>21440</w:t>
            </w:r>
            <w:r w:rsidRPr="00BA73E9">
              <w:tab/>
              <w:t>21445</w:t>
            </w:r>
            <w:r w:rsidRPr="00BA73E9">
              <w:tab/>
              <w:t>21460</w:t>
            </w:r>
            <w:r w:rsidRPr="00BA73E9">
              <w:tab/>
              <w:t>21461</w:t>
            </w:r>
            <w:r w:rsidRPr="00BA73E9">
              <w:tab/>
              <w:t>21462</w:t>
            </w:r>
            <w:r w:rsidRPr="00BA73E9">
              <w:tab/>
              <w:t>21464</w:t>
            </w:r>
            <w:r w:rsidRPr="00BA73E9">
              <w:tab/>
              <w:t>21472</w:t>
            </w:r>
            <w:r w:rsidRPr="00BA73E9">
              <w:tab/>
              <w:t>21474</w:t>
            </w:r>
            <w:r w:rsidRPr="00BA73E9">
              <w:tab/>
              <w:t>21480</w:t>
            </w:r>
            <w:r w:rsidRPr="00BA73E9">
              <w:tab/>
              <w:t>21482</w:t>
            </w:r>
            <w:r w:rsidRPr="00BA73E9">
              <w:tab/>
              <w:t>21484</w:t>
            </w:r>
            <w:r w:rsidRPr="00BA73E9">
              <w:tab/>
              <w:t>21486</w:t>
            </w:r>
            <w:r w:rsidRPr="00BA73E9">
              <w:tab/>
              <w:t>21490</w:t>
            </w:r>
            <w:r w:rsidRPr="00BA73E9">
              <w:tab/>
              <w:t>21500</w:t>
            </w:r>
            <w:r w:rsidRPr="00BA73E9">
              <w:tab/>
              <w:t>21502</w:t>
            </w:r>
            <w:r w:rsidRPr="00BA73E9">
              <w:tab/>
              <w:t>21520</w:t>
            </w:r>
            <w:r w:rsidRPr="00BA73E9">
              <w:tab/>
              <w:t>21522</w:t>
            </w:r>
            <w:r w:rsidRPr="00BA73E9">
              <w:tab/>
              <w:t>21530</w:t>
            </w:r>
            <w:r w:rsidRPr="00BA73E9">
              <w:tab/>
              <w:t>21532</w:t>
            </w:r>
            <w:r w:rsidRPr="00BA73E9">
              <w:tab/>
              <w:t>21535</w:t>
            </w:r>
            <w:r w:rsidRPr="00BA73E9">
              <w:tab/>
              <w:t>21600</w:t>
            </w:r>
            <w:r w:rsidRPr="00BA73E9">
              <w:tab/>
              <w:t>21610</w:t>
            </w:r>
            <w:r w:rsidRPr="00BA73E9">
              <w:tab/>
              <w:t>21620</w:t>
            </w:r>
            <w:r w:rsidRPr="00BA73E9">
              <w:tab/>
              <w:t>21622</w:t>
            </w:r>
            <w:r w:rsidRPr="00BA73E9">
              <w:tab/>
              <w:t>21630</w:t>
            </w:r>
            <w:r w:rsidRPr="00BA73E9">
              <w:tab/>
              <w:t>21632</w:t>
            </w:r>
            <w:r w:rsidRPr="00BA73E9">
              <w:tab/>
              <w:t>21634</w:t>
            </w:r>
            <w:r w:rsidRPr="00BA73E9">
              <w:tab/>
              <w:t>21636</w:t>
            </w:r>
            <w:r w:rsidRPr="00BA73E9">
              <w:tab/>
              <w:t>21638</w:t>
            </w:r>
            <w:r w:rsidRPr="00BA73E9">
              <w:tab/>
              <w:t>21650</w:t>
            </w:r>
            <w:r w:rsidRPr="00BA73E9">
              <w:tab/>
              <w:t>21652</w:t>
            </w:r>
            <w:r w:rsidRPr="00BA73E9">
              <w:tab/>
              <w:t>21654</w:t>
            </w:r>
            <w:r w:rsidRPr="00BA73E9">
              <w:tab/>
              <w:t>21656</w:t>
            </w:r>
            <w:r w:rsidRPr="00BA73E9">
              <w:tab/>
              <w:t>21670</w:t>
            </w:r>
            <w:r w:rsidRPr="00BA73E9">
              <w:tab/>
              <w:t>21680</w:t>
            </w:r>
            <w:r w:rsidRPr="00BA73E9">
              <w:tab/>
              <w:t>21682</w:t>
            </w:r>
            <w:r w:rsidRPr="00BA73E9">
              <w:tab/>
              <w:t>21685</w:t>
            </w:r>
            <w:r w:rsidRPr="00BA73E9">
              <w:tab/>
              <w:t>21700</w:t>
            </w:r>
            <w:r w:rsidRPr="00BA73E9">
              <w:tab/>
              <w:t>21710</w:t>
            </w:r>
            <w:r w:rsidRPr="00BA73E9">
              <w:tab/>
              <w:t>21712</w:t>
            </w:r>
            <w:r w:rsidRPr="00BA73E9">
              <w:tab/>
              <w:t>21714</w:t>
            </w:r>
            <w:r w:rsidRPr="00BA73E9">
              <w:tab/>
              <w:t>21716</w:t>
            </w:r>
            <w:r w:rsidRPr="00BA73E9">
              <w:tab/>
              <w:t>21730</w:t>
            </w:r>
            <w:r w:rsidRPr="00BA73E9">
              <w:tab/>
              <w:t>21732</w:t>
            </w:r>
            <w:r w:rsidRPr="00BA73E9">
              <w:tab/>
              <w:t>21740</w:t>
            </w:r>
            <w:r w:rsidRPr="00BA73E9">
              <w:tab/>
              <w:t>21756</w:t>
            </w:r>
            <w:r w:rsidRPr="00BA73E9">
              <w:tab/>
              <w:t>21760</w:t>
            </w:r>
            <w:r w:rsidRPr="00BA73E9">
              <w:tab/>
              <w:t>21770</w:t>
            </w:r>
            <w:r w:rsidRPr="00BA73E9">
              <w:tab/>
              <w:t>21772</w:t>
            </w:r>
            <w:r w:rsidRPr="00BA73E9">
              <w:tab/>
              <w:t>21780</w:t>
            </w:r>
            <w:r w:rsidRPr="00BA73E9">
              <w:tab/>
              <w:t>21785</w:t>
            </w:r>
            <w:r w:rsidRPr="00BA73E9">
              <w:tab/>
              <w:t>21790</w:t>
            </w:r>
            <w:r w:rsidRPr="00BA73E9">
              <w:tab/>
              <w:t>21800</w:t>
            </w:r>
            <w:r w:rsidRPr="00BA73E9">
              <w:tab/>
              <w:t>21810</w:t>
            </w:r>
            <w:r w:rsidRPr="00BA73E9">
              <w:tab/>
              <w:t>21820</w:t>
            </w:r>
            <w:r w:rsidRPr="00BA73E9">
              <w:tab/>
              <w:t>21830</w:t>
            </w:r>
            <w:r w:rsidRPr="00BA73E9">
              <w:tab/>
              <w:t>21832</w:t>
            </w:r>
            <w:r w:rsidRPr="00BA73E9">
              <w:tab/>
              <w:t>21834</w:t>
            </w:r>
            <w:r w:rsidRPr="00BA73E9">
              <w:tab/>
              <w:t>21840</w:t>
            </w:r>
            <w:r w:rsidRPr="00BA73E9">
              <w:tab/>
              <w:t>21842</w:t>
            </w:r>
            <w:r w:rsidRPr="00BA73E9">
              <w:tab/>
              <w:t>21850</w:t>
            </w:r>
            <w:r w:rsidRPr="00BA73E9">
              <w:tab/>
              <w:t>21860</w:t>
            </w:r>
            <w:r w:rsidRPr="00BA73E9">
              <w:tab/>
              <w:t>21865</w:t>
            </w:r>
            <w:r w:rsidRPr="00BA73E9">
              <w:tab/>
              <w:t>21870</w:t>
            </w:r>
            <w:r w:rsidRPr="00BA73E9">
              <w:tab/>
              <w:t>21872</w:t>
            </w:r>
            <w:r w:rsidRPr="00BA73E9">
              <w:tab/>
              <w:t>21878</w:t>
            </w:r>
            <w:r w:rsidRPr="00BA73E9">
              <w:tab/>
              <w:t>21879</w:t>
            </w:r>
            <w:r w:rsidRPr="00BA73E9">
              <w:tab/>
              <w:t>21880</w:t>
            </w:r>
            <w:r w:rsidRPr="00BA73E9">
              <w:tab/>
              <w:t>21881</w:t>
            </w:r>
            <w:r w:rsidRPr="00BA73E9">
              <w:tab/>
              <w:t>21882</w:t>
            </w:r>
            <w:r w:rsidRPr="00BA73E9">
              <w:tab/>
              <w:t>21883</w:t>
            </w:r>
            <w:r w:rsidRPr="00BA73E9">
              <w:tab/>
              <w:t>21884</w:t>
            </w:r>
            <w:r w:rsidRPr="00BA73E9">
              <w:tab/>
              <w:t>21885</w:t>
            </w:r>
            <w:r w:rsidRPr="00BA73E9">
              <w:tab/>
              <w:t>21886</w:t>
            </w:r>
            <w:r w:rsidRPr="00BA73E9">
              <w:tab/>
              <w:t>21887</w:t>
            </w:r>
            <w:r w:rsidRPr="00BA73E9">
              <w:tab/>
              <w:t>21900</w:t>
            </w:r>
            <w:r w:rsidRPr="00BA73E9">
              <w:tab/>
              <w:t>21906</w:t>
            </w:r>
            <w:r w:rsidRPr="00BA73E9">
              <w:tab/>
              <w:t>21908</w:t>
            </w:r>
            <w:r w:rsidRPr="00BA73E9">
              <w:tab/>
              <w:t>21910</w:t>
            </w:r>
            <w:r w:rsidRPr="00BA73E9">
              <w:tab/>
              <w:t>21912</w:t>
            </w:r>
            <w:r w:rsidRPr="00BA73E9">
              <w:tab/>
              <w:t>21914</w:t>
            </w:r>
            <w:r w:rsidRPr="00BA73E9">
              <w:tab/>
              <w:t>21915</w:t>
            </w:r>
            <w:r w:rsidRPr="00BA73E9">
              <w:tab/>
              <w:t>21916</w:t>
            </w:r>
            <w:r w:rsidRPr="00BA73E9">
              <w:tab/>
              <w:t>21918</w:t>
            </w:r>
            <w:r w:rsidRPr="00BA73E9">
              <w:tab/>
              <w:t>21922</w:t>
            </w:r>
            <w:r w:rsidRPr="00BA73E9">
              <w:tab/>
              <w:t>21925</w:t>
            </w:r>
            <w:r w:rsidRPr="00BA73E9">
              <w:tab/>
              <w:t>21926</w:t>
            </w:r>
            <w:r w:rsidRPr="00BA73E9">
              <w:tab/>
              <w:t>21927</w:t>
            </w:r>
            <w:r w:rsidRPr="00BA73E9">
              <w:tab/>
              <w:t>21930</w:t>
            </w:r>
            <w:r w:rsidRPr="00BA73E9">
              <w:tab/>
              <w:t>21935</w:t>
            </w:r>
            <w:r w:rsidRPr="00BA73E9">
              <w:tab/>
              <w:t>21936</w:t>
            </w:r>
            <w:r w:rsidRPr="00BA73E9">
              <w:tab/>
              <w:t>21939</w:t>
            </w:r>
            <w:r w:rsidRPr="00BA73E9">
              <w:tab/>
              <w:t>21941</w:t>
            </w:r>
            <w:r w:rsidRPr="00BA73E9">
              <w:tab/>
              <w:t>21942</w:t>
            </w:r>
            <w:r w:rsidRPr="00BA73E9">
              <w:tab/>
              <w:t>21943</w:t>
            </w:r>
            <w:r w:rsidRPr="00BA73E9">
              <w:tab/>
              <w:t>21945</w:t>
            </w:r>
            <w:r w:rsidRPr="00BA73E9">
              <w:tab/>
              <w:t>21949</w:t>
            </w:r>
            <w:r w:rsidRPr="00BA73E9">
              <w:tab/>
              <w:t>21952</w:t>
            </w:r>
            <w:r w:rsidRPr="00BA73E9">
              <w:tab/>
              <w:t>21955</w:t>
            </w:r>
            <w:r w:rsidRPr="00BA73E9">
              <w:tab/>
              <w:t>21959</w:t>
            </w:r>
            <w:r w:rsidRPr="00BA73E9">
              <w:tab/>
              <w:t>21962</w:t>
            </w:r>
            <w:r w:rsidRPr="00BA73E9">
              <w:tab/>
              <w:t>21965</w:t>
            </w:r>
            <w:r w:rsidRPr="00BA73E9">
              <w:tab/>
              <w:t>21969</w:t>
            </w:r>
            <w:r w:rsidRPr="00BA73E9">
              <w:tab/>
              <w:t>21970</w:t>
            </w:r>
            <w:r w:rsidRPr="00BA73E9">
              <w:tab/>
              <w:t>21973</w:t>
            </w:r>
            <w:r w:rsidRPr="00BA73E9">
              <w:tab/>
              <w:t>21976</w:t>
            </w:r>
            <w:r w:rsidRPr="00BA73E9">
              <w:tab/>
              <w:t>21980</w:t>
            </w:r>
            <w:r w:rsidRPr="00BA73E9">
              <w:tab/>
              <w:t>21990</w:t>
            </w:r>
            <w:r w:rsidRPr="00BA73E9">
              <w:tab/>
              <w:t>21992</w:t>
            </w:r>
            <w:r w:rsidRPr="00BA73E9">
              <w:tab/>
              <w:t>21997</w:t>
            </w:r>
            <w:r w:rsidRPr="00BA73E9">
              <w:tab/>
              <w:t>22001</w:t>
            </w:r>
            <w:r w:rsidRPr="00BA73E9">
              <w:tab/>
              <w:t>22002</w:t>
            </w:r>
            <w:r w:rsidRPr="00BA73E9">
              <w:tab/>
              <w:t>22007</w:t>
            </w:r>
            <w:r w:rsidRPr="00BA73E9">
              <w:tab/>
              <w:t>22008</w:t>
            </w:r>
            <w:r w:rsidRPr="00BA73E9">
              <w:tab/>
              <w:t>22012</w:t>
            </w:r>
            <w:r w:rsidRPr="00BA73E9">
              <w:tab/>
              <w:t>22014</w:t>
            </w:r>
            <w:r w:rsidRPr="00BA73E9">
              <w:tab/>
              <w:t>22015</w:t>
            </w:r>
            <w:r w:rsidRPr="00BA73E9">
              <w:tab/>
              <w:t>22018</w:t>
            </w:r>
            <w:r w:rsidRPr="00BA73E9">
              <w:tab/>
              <w:t>22020</w:t>
            </w:r>
            <w:r w:rsidRPr="00BA73E9">
              <w:tab/>
              <w:t>22025</w:t>
            </w:r>
            <w:r w:rsidRPr="00BA73E9">
              <w:tab/>
              <w:t>22031</w:t>
            </w:r>
            <w:r w:rsidRPr="00BA73E9">
              <w:tab/>
              <w:t>22036</w:t>
            </w:r>
            <w:r w:rsidRPr="00BA73E9">
              <w:tab/>
              <w:t>22040</w:t>
            </w:r>
            <w:r w:rsidRPr="00BA73E9">
              <w:tab/>
              <w:t>22045</w:t>
            </w:r>
            <w:r w:rsidRPr="00BA73E9">
              <w:tab/>
              <w:t>22050</w:t>
            </w:r>
            <w:r w:rsidRPr="00BA73E9">
              <w:tab/>
              <w:t>22051</w:t>
            </w:r>
            <w:r w:rsidRPr="00BA73E9">
              <w:tab/>
              <w:t>22055</w:t>
            </w:r>
            <w:r w:rsidRPr="00BA73E9">
              <w:tab/>
              <w:t>22060</w:t>
            </w:r>
            <w:r w:rsidRPr="00BA73E9">
              <w:tab/>
              <w:t>22065</w:t>
            </w:r>
            <w:r w:rsidRPr="00BA73E9">
              <w:tab/>
              <w:t>22070</w:t>
            </w:r>
            <w:r w:rsidRPr="00BA73E9">
              <w:tab/>
              <w:t>22075</w:t>
            </w:r>
            <w:r w:rsidRPr="00BA73E9">
              <w:tab/>
              <w:t>22900</w:t>
            </w:r>
            <w:r w:rsidRPr="00BA73E9">
              <w:tab/>
              <w:t>22905</w:t>
            </w:r>
            <w:r w:rsidRPr="00BA73E9">
              <w:tab/>
              <w:t>23010</w:t>
            </w:r>
            <w:r w:rsidRPr="00BA73E9">
              <w:tab/>
              <w:t>23021</w:t>
            </w:r>
            <w:r w:rsidRPr="00BA73E9">
              <w:tab/>
              <w:t>23022</w:t>
            </w:r>
            <w:r w:rsidRPr="00BA73E9">
              <w:tab/>
              <w:t>23023</w:t>
            </w:r>
            <w:r w:rsidRPr="00BA73E9">
              <w:tab/>
              <w:t>23031</w:t>
            </w:r>
            <w:r w:rsidRPr="00BA73E9">
              <w:tab/>
              <w:t>23032</w:t>
            </w:r>
            <w:r w:rsidRPr="00BA73E9">
              <w:tab/>
              <w:t>23033</w:t>
            </w:r>
            <w:r w:rsidRPr="00BA73E9">
              <w:tab/>
              <w:t>23041</w:t>
            </w:r>
            <w:r w:rsidRPr="00BA73E9">
              <w:tab/>
              <w:t>23042</w:t>
            </w:r>
            <w:r w:rsidRPr="00BA73E9">
              <w:tab/>
              <w:t>23043</w:t>
            </w:r>
            <w:r w:rsidRPr="00BA73E9">
              <w:tab/>
              <w:t>23051</w:t>
            </w:r>
            <w:r w:rsidRPr="00BA73E9">
              <w:tab/>
              <w:t>23052</w:t>
            </w:r>
            <w:r w:rsidRPr="00BA73E9">
              <w:tab/>
              <w:t>23053</w:t>
            </w:r>
            <w:r w:rsidRPr="00BA73E9">
              <w:tab/>
              <w:t>23061</w:t>
            </w:r>
            <w:r w:rsidRPr="00BA73E9">
              <w:tab/>
              <w:t>23062</w:t>
            </w:r>
            <w:r w:rsidRPr="00BA73E9">
              <w:tab/>
              <w:t>23063</w:t>
            </w:r>
            <w:r w:rsidRPr="00BA73E9">
              <w:tab/>
              <w:t>23071</w:t>
            </w:r>
            <w:r w:rsidRPr="00BA73E9">
              <w:tab/>
              <w:t>23072</w:t>
            </w:r>
            <w:r w:rsidRPr="00BA73E9">
              <w:tab/>
              <w:t>23073</w:t>
            </w:r>
            <w:r w:rsidRPr="00BA73E9">
              <w:tab/>
              <w:t>23081</w:t>
            </w:r>
            <w:r w:rsidRPr="00BA73E9">
              <w:tab/>
              <w:t>23082</w:t>
            </w:r>
            <w:r w:rsidRPr="00BA73E9">
              <w:tab/>
              <w:t>23083</w:t>
            </w:r>
            <w:r w:rsidRPr="00BA73E9">
              <w:tab/>
              <w:t>23091</w:t>
            </w:r>
            <w:r w:rsidRPr="00BA73E9">
              <w:tab/>
              <w:t>23101</w:t>
            </w:r>
            <w:r w:rsidRPr="00BA73E9">
              <w:tab/>
              <w:t>23111</w:t>
            </w:r>
            <w:r w:rsidRPr="00BA73E9">
              <w:tab/>
              <w:t>23112</w:t>
            </w:r>
            <w:r w:rsidRPr="00BA73E9">
              <w:tab/>
              <w:t>23113</w:t>
            </w:r>
            <w:r w:rsidRPr="00BA73E9">
              <w:tab/>
              <w:t>23114</w:t>
            </w:r>
            <w:r w:rsidRPr="00BA73E9">
              <w:tab/>
              <w:t>23115</w:t>
            </w:r>
            <w:r w:rsidRPr="00BA73E9">
              <w:tab/>
              <w:t>23116</w:t>
            </w:r>
            <w:r w:rsidRPr="00BA73E9">
              <w:tab/>
              <w:t>23117</w:t>
            </w:r>
            <w:r w:rsidRPr="00BA73E9">
              <w:tab/>
              <w:t>23118</w:t>
            </w:r>
            <w:r w:rsidRPr="00BA73E9">
              <w:tab/>
              <w:t>23119</w:t>
            </w:r>
            <w:r w:rsidRPr="00BA73E9">
              <w:tab/>
              <w:t>23121</w:t>
            </w:r>
            <w:r w:rsidRPr="00BA73E9">
              <w:tab/>
              <w:t>23170</w:t>
            </w:r>
            <w:r w:rsidRPr="00BA73E9">
              <w:tab/>
              <w:t>23180</w:t>
            </w:r>
            <w:r w:rsidRPr="00BA73E9">
              <w:tab/>
              <w:t>23190</w:t>
            </w:r>
            <w:r w:rsidRPr="00BA73E9">
              <w:tab/>
              <w:t>23200</w:t>
            </w:r>
            <w:r w:rsidRPr="00BA73E9">
              <w:tab/>
              <w:t>23210</w:t>
            </w:r>
            <w:r w:rsidRPr="00BA73E9">
              <w:tab/>
              <w:t>23220</w:t>
            </w:r>
            <w:r w:rsidRPr="00BA73E9">
              <w:tab/>
              <w:t>23230</w:t>
            </w:r>
            <w:r w:rsidRPr="00BA73E9">
              <w:tab/>
              <w:t>23240</w:t>
            </w:r>
            <w:r w:rsidRPr="00BA73E9">
              <w:tab/>
              <w:t>23250</w:t>
            </w:r>
            <w:r w:rsidRPr="00BA73E9">
              <w:tab/>
              <w:t>23260</w:t>
            </w:r>
            <w:r w:rsidRPr="00BA73E9">
              <w:tab/>
              <w:t>23270</w:t>
            </w:r>
            <w:r w:rsidRPr="00BA73E9">
              <w:tab/>
              <w:t>23280</w:t>
            </w:r>
            <w:r w:rsidRPr="00BA73E9">
              <w:tab/>
              <w:t>23290</w:t>
            </w:r>
            <w:r w:rsidRPr="00BA73E9">
              <w:tab/>
              <w:t>23300</w:t>
            </w:r>
            <w:r w:rsidRPr="00BA73E9">
              <w:tab/>
              <w:t>23310</w:t>
            </w:r>
            <w:r w:rsidRPr="00BA73E9">
              <w:tab/>
              <w:t>23320</w:t>
            </w:r>
            <w:r w:rsidRPr="00BA73E9">
              <w:tab/>
              <w:t>23330</w:t>
            </w:r>
            <w:r w:rsidRPr="00BA73E9">
              <w:tab/>
              <w:t>23340</w:t>
            </w:r>
            <w:r w:rsidRPr="00BA73E9">
              <w:tab/>
              <w:t>23350</w:t>
            </w:r>
            <w:r w:rsidRPr="00BA73E9">
              <w:tab/>
              <w:t>23360</w:t>
            </w:r>
            <w:r w:rsidRPr="00BA73E9">
              <w:tab/>
              <w:t>23370</w:t>
            </w:r>
            <w:r w:rsidRPr="00BA73E9">
              <w:tab/>
              <w:t>23380</w:t>
            </w:r>
            <w:r w:rsidRPr="00BA73E9">
              <w:tab/>
              <w:t>23390</w:t>
            </w:r>
            <w:r w:rsidRPr="00BA73E9">
              <w:tab/>
              <w:t>23400</w:t>
            </w:r>
            <w:r w:rsidRPr="00BA73E9">
              <w:tab/>
              <w:t>23410</w:t>
            </w:r>
            <w:r w:rsidRPr="00BA73E9">
              <w:tab/>
              <w:t>23420</w:t>
            </w:r>
            <w:r w:rsidRPr="00BA73E9">
              <w:tab/>
              <w:t>23430</w:t>
            </w:r>
            <w:r w:rsidRPr="00BA73E9">
              <w:tab/>
              <w:t>23440</w:t>
            </w:r>
            <w:r w:rsidRPr="00BA73E9">
              <w:tab/>
              <w:t>23450</w:t>
            </w:r>
            <w:r w:rsidRPr="00BA73E9">
              <w:tab/>
              <w:t>23460</w:t>
            </w:r>
            <w:r w:rsidRPr="00BA73E9">
              <w:tab/>
              <w:t>23470</w:t>
            </w:r>
            <w:r w:rsidRPr="00BA73E9">
              <w:tab/>
              <w:t>23480</w:t>
            </w:r>
            <w:r w:rsidRPr="00BA73E9">
              <w:tab/>
              <w:t>23490</w:t>
            </w:r>
            <w:r w:rsidRPr="00BA73E9">
              <w:tab/>
              <w:t>23500</w:t>
            </w:r>
            <w:r w:rsidRPr="00BA73E9">
              <w:tab/>
              <w:t>23510</w:t>
            </w:r>
            <w:r w:rsidRPr="00BA73E9">
              <w:tab/>
              <w:t>23520</w:t>
            </w:r>
            <w:r w:rsidRPr="00BA73E9">
              <w:tab/>
              <w:t>23530</w:t>
            </w:r>
            <w:r w:rsidRPr="00BA73E9">
              <w:tab/>
              <w:t>23540</w:t>
            </w:r>
            <w:r w:rsidRPr="00BA73E9">
              <w:tab/>
              <w:t>23550</w:t>
            </w:r>
            <w:r w:rsidRPr="00BA73E9">
              <w:tab/>
              <w:t>23560</w:t>
            </w:r>
            <w:r w:rsidRPr="00BA73E9">
              <w:tab/>
              <w:t>23570</w:t>
            </w:r>
            <w:r w:rsidRPr="00BA73E9">
              <w:tab/>
              <w:t>23580</w:t>
            </w:r>
            <w:r w:rsidRPr="00BA73E9">
              <w:tab/>
              <w:t>23590</w:t>
            </w:r>
            <w:r w:rsidRPr="00BA73E9">
              <w:tab/>
              <w:t>23600</w:t>
            </w:r>
            <w:r w:rsidRPr="00BA73E9">
              <w:tab/>
              <w:t>23610</w:t>
            </w:r>
            <w:r w:rsidRPr="00BA73E9">
              <w:tab/>
              <w:t>23620</w:t>
            </w:r>
            <w:r w:rsidRPr="00BA73E9">
              <w:tab/>
              <w:t>23630</w:t>
            </w:r>
            <w:r w:rsidRPr="00BA73E9">
              <w:tab/>
              <w:t>23640</w:t>
            </w:r>
            <w:r w:rsidRPr="00BA73E9">
              <w:tab/>
              <w:t>23650</w:t>
            </w:r>
            <w:r w:rsidRPr="00BA73E9">
              <w:tab/>
              <w:t>23660</w:t>
            </w:r>
            <w:r w:rsidRPr="00BA73E9">
              <w:tab/>
              <w:t>23670</w:t>
            </w:r>
            <w:r w:rsidRPr="00BA73E9">
              <w:tab/>
              <w:t>23680</w:t>
            </w:r>
            <w:r w:rsidRPr="00BA73E9">
              <w:tab/>
              <w:t>23690</w:t>
            </w:r>
            <w:r w:rsidRPr="00BA73E9">
              <w:tab/>
              <w:t>23700</w:t>
            </w:r>
            <w:r w:rsidRPr="00BA73E9">
              <w:tab/>
              <w:t>23710</w:t>
            </w:r>
            <w:r w:rsidRPr="00BA73E9">
              <w:tab/>
              <w:t>23720</w:t>
            </w:r>
            <w:r w:rsidRPr="00BA73E9">
              <w:tab/>
              <w:t>23730</w:t>
            </w:r>
            <w:r w:rsidRPr="00BA73E9">
              <w:tab/>
              <w:t>23740</w:t>
            </w:r>
            <w:r w:rsidRPr="00BA73E9">
              <w:tab/>
              <w:t>23750</w:t>
            </w:r>
            <w:r w:rsidRPr="00BA73E9">
              <w:tab/>
              <w:t>23760</w:t>
            </w:r>
            <w:r w:rsidRPr="00BA73E9">
              <w:tab/>
              <w:t>23770</w:t>
            </w:r>
            <w:r w:rsidRPr="00BA73E9">
              <w:tab/>
              <w:t>23780</w:t>
            </w:r>
            <w:r w:rsidRPr="00BA73E9">
              <w:tab/>
              <w:t>23790</w:t>
            </w:r>
            <w:r w:rsidRPr="00BA73E9">
              <w:tab/>
              <w:t>23800</w:t>
            </w:r>
            <w:r w:rsidRPr="00BA73E9">
              <w:tab/>
              <w:t>23810</w:t>
            </w:r>
            <w:r w:rsidRPr="00BA73E9">
              <w:tab/>
              <w:t>23820</w:t>
            </w:r>
            <w:r w:rsidRPr="00BA73E9">
              <w:tab/>
              <w:t>23830</w:t>
            </w:r>
            <w:r w:rsidRPr="00BA73E9">
              <w:tab/>
              <w:t>23840</w:t>
            </w:r>
            <w:r w:rsidRPr="00BA73E9">
              <w:tab/>
              <w:t>23850</w:t>
            </w:r>
            <w:r w:rsidRPr="00BA73E9">
              <w:tab/>
              <w:t>23860</w:t>
            </w:r>
            <w:r w:rsidRPr="00BA73E9">
              <w:tab/>
              <w:t>23870</w:t>
            </w:r>
            <w:r w:rsidRPr="00BA73E9">
              <w:tab/>
              <w:t>23880</w:t>
            </w:r>
            <w:r w:rsidRPr="00BA73E9">
              <w:tab/>
              <w:t>23890</w:t>
            </w:r>
            <w:r w:rsidRPr="00BA73E9">
              <w:tab/>
              <w:t>23900</w:t>
            </w:r>
            <w:r w:rsidRPr="00BA73E9">
              <w:tab/>
              <w:t>23910</w:t>
            </w:r>
            <w:r w:rsidRPr="00BA73E9">
              <w:tab/>
              <w:t>23920</w:t>
            </w:r>
            <w:r w:rsidRPr="00BA73E9">
              <w:tab/>
              <w:t>23930</w:t>
            </w:r>
            <w:r w:rsidRPr="00BA73E9">
              <w:tab/>
              <w:t>23940</w:t>
            </w:r>
            <w:r w:rsidRPr="00BA73E9">
              <w:tab/>
              <w:t>23950</w:t>
            </w:r>
            <w:r w:rsidRPr="00BA73E9">
              <w:tab/>
              <w:t>23960</w:t>
            </w:r>
            <w:r w:rsidRPr="00BA73E9">
              <w:tab/>
              <w:t>23970</w:t>
            </w:r>
            <w:r w:rsidRPr="00BA73E9">
              <w:tab/>
              <w:t>23980</w:t>
            </w:r>
            <w:r w:rsidRPr="00BA73E9">
              <w:tab/>
              <w:t>23990</w:t>
            </w:r>
            <w:r w:rsidRPr="00BA73E9">
              <w:tab/>
              <w:t>24100</w:t>
            </w:r>
            <w:r w:rsidRPr="00BA73E9">
              <w:tab/>
              <w:t>24101</w:t>
            </w:r>
            <w:r w:rsidRPr="00BA73E9">
              <w:tab/>
              <w:t>24102</w:t>
            </w:r>
            <w:r w:rsidRPr="00BA73E9">
              <w:tab/>
              <w:t>24103</w:t>
            </w:r>
            <w:r w:rsidRPr="00BA73E9">
              <w:lastRenderedPageBreak/>
              <w:tab/>
              <w:t>24104</w:t>
            </w:r>
            <w:r w:rsidRPr="00BA73E9">
              <w:tab/>
              <w:t>24105</w:t>
            </w:r>
            <w:r w:rsidRPr="00BA73E9">
              <w:tab/>
              <w:t>24106</w:t>
            </w:r>
            <w:r w:rsidRPr="00BA73E9">
              <w:tab/>
              <w:t>24107</w:t>
            </w:r>
            <w:r w:rsidRPr="00BA73E9">
              <w:tab/>
              <w:t>24108</w:t>
            </w:r>
            <w:r w:rsidRPr="00BA73E9">
              <w:tab/>
              <w:t>24109</w:t>
            </w:r>
            <w:r w:rsidRPr="00BA73E9">
              <w:tab/>
              <w:t>24110</w:t>
            </w:r>
            <w:r w:rsidRPr="00BA73E9">
              <w:tab/>
              <w:t>24111</w:t>
            </w:r>
            <w:r w:rsidRPr="00BA73E9">
              <w:tab/>
              <w:t>24112</w:t>
            </w:r>
            <w:r w:rsidRPr="00BA73E9">
              <w:tab/>
              <w:t>24113</w:t>
            </w:r>
            <w:r w:rsidRPr="00BA73E9">
              <w:tab/>
              <w:t>24114</w:t>
            </w:r>
            <w:r w:rsidRPr="00BA73E9">
              <w:tab/>
              <w:t>24115</w:t>
            </w:r>
            <w:r w:rsidRPr="00BA73E9">
              <w:tab/>
              <w:t>24116</w:t>
            </w:r>
            <w:r w:rsidRPr="00BA73E9">
              <w:tab/>
              <w:t>24117</w:t>
            </w:r>
            <w:r w:rsidRPr="00BA73E9">
              <w:tab/>
              <w:t>24118</w:t>
            </w:r>
            <w:r w:rsidRPr="00BA73E9">
              <w:tab/>
              <w:t>24119</w:t>
            </w:r>
            <w:r w:rsidRPr="00BA73E9">
              <w:tab/>
              <w:t>24120</w:t>
            </w:r>
            <w:r w:rsidRPr="00BA73E9">
              <w:tab/>
              <w:t>24121</w:t>
            </w:r>
            <w:r w:rsidRPr="00BA73E9">
              <w:tab/>
              <w:t>24122</w:t>
            </w:r>
            <w:r w:rsidRPr="00BA73E9">
              <w:tab/>
              <w:t>24123</w:t>
            </w:r>
            <w:r w:rsidRPr="00BA73E9">
              <w:tab/>
              <w:t>24124</w:t>
            </w:r>
            <w:r w:rsidRPr="00BA73E9">
              <w:tab/>
              <w:t>24125</w:t>
            </w:r>
            <w:r w:rsidRPr="00BA73E9">
              <w:tab/>
              <w:t>24126</w:t>
            </w:r>
            <w:r w:rsidRPr="00BA73E9">
              <w:tab/>
              <w:t>24127</w:t>
            </w:r>
            <w:r w:rsidRPr="00BA73E9">
              <w:tab/>
              <w:t>24128</w:t>
            </w:r>
            <w:r w:rsidRPr="00BA73E9">
              <w:tab/>
              <w:t>24129</w:t>
            </w:r>
            <w:r w:rsidRPr="00BA73E9">
              <w:tab/>
              <w:t>24130</w:t>
            </w:r>
            <w:r w:rsidRPr="00BA73E9">
              <w:tab/>
              <w:t>24131</w:t>
            </w:r>
            <w:r w:rsidRPr="00BA73E9">
              <w:tab/>
              <w:t>24132</w:t>
            </w:r>
            <w:r w:rsidRPr="00BA73E9">
              <w:tab/>
              <w:t>24133</w:t>
            </w:r>
            <w:r w:rsidRPr="00BA73E9">
              <w:tab/>
              <w:t>24134</w:t>
            </w:r>
            <w:r w:rsidRPr="00BA73E9">
              <w:tab/>
              <w:t>24135</w:t>
            </w:r>
            <w:r w:rsidRPr="00BA73E9">
              <w:tab/>
              <w:t>24136</w:t>
            </w:r>
            <w:r w:rsidRPr="00BA73E9">
              <w:tab/>
              <w:t>25000</w:t>
            </w:r>
            <w:r w:rsidRPr="00BA73E9">
              <w:tab/>
              <w:t>25005</w:t>
            </w:r>
            <w:r w:rsidRPr="00BA73E9">
              <w:tab/>
              <w:t>25010</w:t>
            </w:r>
            <w:r w:rsidRPr="00BA73E9">
              <w:tab/>
              <w:t>25015</w:t>
            </w:r>
            <w:r w:rsidRPr="00BA73E9">
              <w:tab/>
              <w:t>25020</w:t>
            </w:r>
            <w:r w:rsidRPr="00BA73E9">
              <w:tab/>
              <w:t>25025</w:t>
            </w:r>
            <w:r w:rsidRPr="00BA73E9">
              <w:tab/>
              <w:t>25030</w:t>
            </w:r>
            <w:r w:rsidRPr="00BA73E9">
              <w:tab/>
              <w:t>25050</w:t>
            </w:r>
            <w:r w:rsidRPr="00BA73E9">
              <w:tab/>
              <w:t>25200</w:t>
            </w:r>
            <w:r w:rsidRPr="00BA73E9">
              <w:tab/>
              <w:t>25205</w:t>
            </w:r>
            <w:r w:rsidRPr="00BA73E9">
              <w:tab/>
              <w:t>30001</w:t>
            </w:r>
            <w:r w:rsidRPr="00BA73E9">
              <w:tab/>
              <w:t>51300</w:t>
            </w:r>
            <w:r w:rsidRPr="00BA73E9">
              <w:tab/>
              <w:t>51303</w:t>
            </w:r>
            <w:r w:rsidRPr="00BA73E9">
              <w:tab/>
              <w:t>51306</w:t>
            </w:r>
            <w:r w:rsidRPr="00BA73E9">
              <w:tab/>
              <w:t>51309</w:t>
            </w:r>
            <w:r w:rsidRPr="00BA73E9">
              <w:tab/>
              <w:t>51312</w:t>
            </w:r>
            <w:r w:rsidRPr="00BA73E9">
              <w:tab/>
              <w:t>51315</w:t>
            </w:r>
            <w:r w:rsidRPr="00BA73E9">
              <w:tab/>
              <w:t>51318</w:t>
            </w:r>
            <w:r w:rsidRPr="00BA73E9">
              <w:tab/>
              <w:t>51800</w:t>
            </w:r>
            <w:r w:rsidRPr="00BA73E9">
              <w:tab/>
              <w:t>51803</w:t>
            </w:r>
            <w:r w:rsidRPr="00BA73E9">
              <w:tab/>
              <w:t>53700</w:t>
            </w:r>
            <w:r w:rsidRPr="00BA73E9">
              <w:tab/>
              <w:t>53702</w:t>
            </w:r>
            <w:r w:rsidRPr="00BA73E9">
              <w:tab/>
              <w:t>53704</w:t>
            </w:r>
            <w:r w:rsidRPr="00BA73E9">
              <w:tab/>
              <w:t>53706</w:t>
            </w:r>
            <w:r w:rsidRPr="00BA73E9">
              <w:tab/>
              <w:t>75009</w:t>
            </w:r>
            <w:r w:rsidRPr="00BA73E9">
              <w:tab/>
              <w:t>75012</w:t>
            </w:r>
            <w:r w:rsidRPr="00BA73E9">
              <w:tab/>
              <w:t>75015</w:t>
            </w:r>
            <w:r w:rsidRPr="00BA73E9">
              <w:tab/>
              <w:t>75018</w:t>
            </w:r>
            <w:r w:rsidRPr="00BA73E9">
              <w:tab/>
              <w:t>75021</w:t>
            </w:r>
            <w:r w:rsidRPr="00BA73E9">
              <w:tab/>
              <w:t>75023</w:t>
            </w:r>
            <w:r w:rsidRPr="00BA73E9">
              <w:tab/>
              <w:t>10950</w:t>
            </w:r>
            <w:r w:rsidRPr="00BA73E9">
              <w:tab/>
              <w:t>10951</w:t>
            </w:r>
            <w:r w:rsidRPr="00BA73E9">
              <w:tab/>
              <w:t>10952</w:t>
            </w:r>
            <w:r w:rsidRPr="00BA73E9">
              <w:tab/>
              <w:t>10953</w:t>
            </w:r>
            <w:r w:rsidRPr="00BA73E9">
              <w:tab/>
              <w:t>10954</w:t>
            </w:r>
            <w:r w:rsidRPr="00BA73E9">
              <w:tab/>
              <w:t>10956</w:t>
            </w:r>
            <w:r w:rsidRPr="00BA73E9">
              <w:tab/>
              <w:t>10958</w:t>
            </w:r>
            <w:r w:rsidRPr="00BA73E9">
              <w:tab/>
              <w:t>10960</w:t>
            </w:r>
            <w:r w:rsidRPr="00BA73E9">
              <w:tab/>
              <w:t>10962</w:t>
            </w:r>
            <w:r w:rsidRPr="00BA73E9">
              <w:tab/>
              <w:t>10964</w:t>
            </w:r>
            <w:r w:rsidRPr="00BA73E9">
              <w:tab/>
              <w:t>10966</w:t>
            </w:r>
            <w:r w:rsidRPr="00BA73E9">
              <w:tab/>
              <w:t>10968</w:t>
            </w:r>
            <w:r w:rsidRPr="00BA73E9">
              <w:tab/>
              <w:t>10970</w:t>
            </w:r>
            <w:r w:rsidRPr="00BA73E9">
              <w:tab/>
              <w:t>10984</w:t>
            </w:r>
            <w:r w:rsidRPr="00BA73E9">
              <w:tab/>
              <w:t>10987</w:t>
            </w:r>
            <w:r w:rsidRPr="00BA73E9">
              <w:tab/>
              <w:t>10988</w:t>
            </w:r>
            <w:r w:rsidRPr="00BA73E9">
              <w:tab/>
              <w:t>10989</w:t>
            </w:r>
            <w:r w:rsidRPr="00BA73E9">
              <w:tab/>
              <w:t>10990</w:t>
            </w:r>
            <w:r w:rsidRPr="00BA73E9">
              <w:tab/>
              <w:t>10991</w:t>
            </w:r>
            <w:r w:rsidRPr="00BA73E9">
              <w:tab/>
              <w:t>10992</w:t>
            </w:r>
            <w:r w:rsidRPr="00BA73E9">
              <w:tab/>
              <w:t>10997</w:t>
            </w:r>
            <w:r w:rsidRPr="00BA73E9">
              <w:tab/>
              <w:t>81000</w:t>
            </w:r>
            <w:r w:rsidRPr="00BA73E9">
              <w:tab/>
              <w:t>81005</w:t>
            </w:r>
            <w:r w:rsidRPr="00BA73E9">
              <w:tab/>
              <w:t>81010</w:t>
            </w:r>
            <w:r w:rsidRPr="00BA73E9">
              <w:tab/>
              <w:t>81110</w:t>
            </w:r>
            <w:r w:rsidRPr="00BA73E9">
              <w:tab/>
              <w:t>81115</w:t>
            </w:r>
            <w:r w:rsidRPr="00BA73E9">
              <w:tab/>
              <w:t>81120</w:t>
            </w:r>
            <w:r w:rsidRPr="00BA73E9">
              <w:tab/>
              <w:t>81125</w:t>
            </w:r>
            <w:r w:rsidRPr="00BA73E9">
              <w:tab/>
              <w:t>81300</w:t>
            </w:r>
            <w:r w:rsidRPr="00BA73E9">
              <w:tab/>
              <w:t>81305</w:t>
            </w:r>
            <w:r w:rsidRPr="00BA73E9">
              <w:tab/>
              <w:t>81310</w:t>
            </w:r>
            <w:r w:rsidRPr="00BA73E9">
              <w:tab/>
              <w:t>81315</w:t>
            </w:r>
            <w:r w:rsidRPr="00BA73E9">
              <w:tab/>
              <w:t>81320</w:t>
            </w:r>
            <w:r w:rsidRPr="00BA73E9">
              <w:tab/>
              <w:t>81325</w:t>
            </w:r>
            <w:r w:rsidRPr="00BA73E9">
              <w:tab/>
              <w:t>81330</w:t>
            </w:r>
            <w:r w:rsidRPr="00BA73E9">
              <w:tab/>
              <w:t>81335</w:t>
            </w:r>
            <w:r w:rsidRPr="00BA73E9">
              <w:tab/>
              <w:t>81340</w:t>
            </w:r>
            <w:r w:rsidRPr="00BA73E9">
              <w:tab/>
              <w:t>81345</w:t>
            </w:r>
            <w:r w:rsidRPr="00BA73E9">
              <w:tab/>
              <w:t>81350</w:t>
            </w:r>
            <w:r w:rsidRPr="00BA73E9">
              <w:tab/>
              <w:t>81355</w:t>
            </w:r>
            <w:r w:rsidRPr="00BA73E9">
              <w:tab/>
              <w:t>81360</w:t>
            </w:r>
            <w:r w:rsidRPr="00BA73E9">
              <w:tab/>
              <w:t>82005</w:t>
            </w:r>
            <w:r w:rsidRPr="00BA73E9">
              <w:tab/>
              <w:t>82010</w:t>
            </w:r>
            <w:r w:rsidRPr="00BA73E9">
              <w:tab/>
              <w:t>82020</w:t>
            </w:r>
            <w:r w:rsidRPr="00BA73E9">
              <w:tab/>
              <w:t>82025</w:t>
            </w:r>
            <w:r w:rsidRPr="00BA73E9">
              <w:tab/>
              <w:t>82030</w:t>
            </w:r>
            <w:r w:rsidRPr="00BA73E9">
              <w:tab/>
              <w:t>82035</w:t>
            </w:r>
            <w:r w:rsidRPr="00BA73E9">
              <w:tab/>
              <w:t>82300</w:t>
            </w:r>
            <w:r w:rsidRPr="00BA73E9">
              <w:tab/>
              <w:t>82306</w:t>
            </w:r>
            <w:r w:rsidRPr="00BA73E9">
              <w:tab/>
              <w:t>82309</w:t>
            </w:r>
            <w:r w:rsidRPr="00BA73E9">
              <w:tab/>
              <w:t>82312</w:t>
            </w:r>
            <w:r w:rsidRPr="00BA73E9">
              <w:tab/>
              <w:t>82315</w:t>
            </w:r>
            <w:r w:rsidRPr="00BA73E9">
              <w:tab/>
              <w:t>82318</w:t>
            </w:r>
            <w:r w:rsidRPr="00BA73E9">
              <w:tab/>
              <w:t>82324</w:t>
            </w:r>
            <w:r w:rsidRPr="00BA73E9">
              <w:tab/>
              <w:t>82327</w:t>
            </w:r>
            <w:r w:rsidRPr="00BA73E9">
              <w:tab/>
              <w:t>82332</w:t>
            </w:r>
          </w:p>
        </w:tc>
      </w:tr>
    </w:tbl>
    <w:p w:rsidR="00122EB4" w:rsidRPr="00B032EF" w:rsidRDefault="00122EB4" w:rsidP="00B20AB9">
      <w:pPr>
        <w:pStyle w:val="subsection"/>
        <w:spacing w:after="120"/>
      </w:pPr>
    </w:p>
    <w:sectPr w:rsidR="00122EB4" w:rsidRPr="00B032EF" w:rsidSect="007F4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D6" w:rsidRDefault="00C922D6" w:rsidP="0048364F">
      <w:pPr>
        <w:spacing w:line="240" w:lineRule="auto"/>
      </w:pPr>
      <w:r>
        <w:separator/>
      </w:r>
    </w:p>
  </w:endnote>
  <w:endnote w:type="continuationSeparator" w:id="0">
    <w:p w:rsidR="00C922D6" w:rsidRDefault="00C922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5812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24E3EE" wp14:editId="5B48D49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922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4E3E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922D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5F1388">
      <w:rPr>
        <w:i/>
        <w:sz w:val="18"/>
      </w:rPr>
      <w:fldChar w:fldCharType="begin"/>
    </w:r>
    <w:r w:rsidR="0048364F" w:rsidRPr="005F1388">
      <w:rPr>
        <w:i/>
        <w:sz w:val="18"/>
      </w:rPr>
      <w:instrText xml:space="preserve"> FILENAME \p </w:instrText>
    </w:r>
    <w:r w:rsidR="00D63EF6" w:rsidRPr="005F1388">
      <w:rPr>
        <w:i/>
        <w:sz w:val="18"/>
      </w:rPr>
      <w:fldChar w:fldCharType="separate"/>
    </w:r>
    <w:r w:rsidR="00C922D6">
      <w:rPr>
        <w:i/>
        <w:noProof/>
        <w:sz w:val="18"/>
      </w:rPr>
      <w:t>Document1</w:t>
    </w:r>
    <w:r w:rsidR="00D63EF6" w:rsidRPr="005F1388">
      <w:rPr>
        <w:i/>
        <w:sz w:val="18"/>
      </w:rPr>
      <w:fldChar w:fldCharType="end"/>
    </w:r>
    <w:r w:rsidR="0048364F" w:rsidRPr="005F1388">
      <w:rPr>
        <w:i/>
        <w:sz w:val="18"/>
      </w:rPr>
      <w:t xml:space="preserve"> </w:t>
    </w:r>
    <w:r w:rsidR="00D63EF6" w:rsidRPr="005F1388">
      <w:rPr>
        <w:i/>
        <w:sz w:val="18"/>
      </w:rPr>
      <w:fldChar w:fldCharType="begin"/>
    </w:r>
    <w:r w:rsidR="0048364F" w:rsidRPr="005F1388">
      <w:rPr>
        <w:i/>
        <w:sz w:val="18"/>
      </w:rPr>
      <w:instrText xml:space="preserve"> TIME \@ "d/M/yyyy h:mm AM/PM" </w:instrText>
    </w:r>
    <w:r w:rsidR="00D63EF6" w:rsidRPr="005F1388">
      <w:rPr>
        <w:i/>
        <w:sz w:val="18"/>
      </w:rPr>
      <w:fldChar w:fldCharType="separate"/>
    </w:r>
    <w:r w:rsidR="00BE69E1">
      <w:rPr>
        <w:i/>
        <w:noProof/>
        <w:sz w:val="18"/>
      </w:rPr>
      <w:t>29/3/2019 2:10 PM</w:t>
    </w:r>
    <w:r w:rsidR="00D63EF6"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58121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28161C" wp14:editId="5CE4F4E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8161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7uTA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Fjru5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761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69E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195CA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E69E1">
            <w:rPr>
              <w:i/>
              <w:noProof/>
              <w:sz w:val="18"/>
            </w:rPr>
            <w:t>Private Health Insurance (Complying Product) Amendment Rules (No. 3)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F761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195CA6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E69E1">
            <w:rPr>
              <w:i/>
              <w:noProof/>
              <w:sz w:val="18"/>
            </w:rPr>
            <w:t>Private Health Insurance (Complying Product) Amendment Rules (No. 3)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69E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22D6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922D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69E1">
            <w:rPr>
              <w:i/>
              <w:noProof/>
              <w:sz w:val="18"/>
            </w:rPr>
            <w:t>29/3/2019 2:10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D6" w:rsidRDefault="00C922D6" w:rsidP="0048364F">
      <w:pPr>
        <w:spacing w:line="240" w:lineRule="auto"/>
      </w:pPr>
      <w:r>
        <w:separator/>
      </w:r>
    </w:p>
  </w:footnote>
  <w:footnote w:type="continuationSeparator" w:id="0">
    <w:p w:rsidR="00C922D6" w:rsidRDefault="00C922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0323B5" wp14:editId="377DD84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922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323B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922D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E0046C" wp14:editId="3A16862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004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69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69E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E69E1">
      <w:rPr>
        <w:sz w:val="20"/>
      </w:rPr>
      <w:fldChar w:fldCharType="separate"/>
    </w:r>
    <w:r w:rsidR="00BE69E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E69E1">
      <w:rPr>
        <w:b/>
        <w:sz w:val="20"/>
      </w:rPr>
      <w:fldChar w:fldCharType="separate"/>
    </w:r>
    <w:r w:rsidR="00BE69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CA7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2A5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4A8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1E6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4C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92F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AB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225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1E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8E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34374"/>
    <w:multiLevelType w:val="hybridMultilevel"/>
    <w:tmpl w:val="6A861040"/>
    <w:lvl w:ilvl="0" w:tplc="9DDEC75A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68325F"/>
    <w:multiLevelType w:val="hybridMultilevel"/>
    <w:tmpl w:val="6CB2438C"/>
    <w:lvl w:ilvl="0" w:tplc="B05EB3E8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14E50"/>
    <w:multiLevelType w:val="hybridMultilevel"/>
    <w:tmpl w:val="9712FC3C"/>
    <w:lvl w:ilvl="0" w:tplc="D5247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91C39"/>
    <w:multiLevelType w:val="hybridMultilevel"/>
    <w:tmpl w:val="6282A76A"/>
    <w:lvl w:ilvl="0" w:tplc="1A94035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EB413D3"/>
    <w:multiLevelType w:val="hybridMultilevel"/>
    <w:tmpl w:val="F3B62262"/>
    <w:lvl w:ilvl="0" w:tplc="7B4A5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D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234F"/>
    <w:rsid w:val="000A7149"/>
    <w:rsid w:val="000A7DF9"/>
    <w:rsid w:val="000D05EF"/>
    <w:rsid w:val="000D5485"/>
    <w:rsid w:val="000F21C1"/>
    <w:rsid w:val="00105D72"/>
    <w:rsid w:val="0010745C"/>
    <w:rsid w:val="00117277"/>
    <w:rsid w:val="00122EB4"/>
    <w:rsid w:val="001408AB"/>
    <w:rsid w:val="00160BD7"/>
    <w:rsid w:val="001643C9"/>
    <w:rsid w:val="00165568"/>
    <w:rsid w:val="00166082"/>
    <w:rsid w:val="00166C2F"/>
    <w:rsid w:val="001671BB"/>
    <w:rsid w:val="001716C9"/>
    <w:rsid w:val="00184261"/>
    <w:rsid w:val="00193461"/>
    <w:rsid w:val="001939E1"/>
    <w:rsid w:val="00195382"/>
    <w:rsid w:val="00195CA6"/>
    <w:rsid w:val="001A3B9F"/>
    <w:rsid w:val="001A65C0"/>
    <w:rsid w:val="001B6456"/>
    <w:rsid w:val="001B7A5D"/>
    <w:rsid w:val="001C361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55EF"/>
    <w:rsid w:val="00285CDD"/>
    <w:rsid w:val="00291167"/>
    <w:rsid w:val="00297ECB"/>
    <w:rsid w:val="002C152A"/>
    <w:rsid w:val="002D043A"/>
    <w:rsid w:val="002E4E1D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76590"/>
    <w:rsid w:val="00397C9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C19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CA9"/>
    <w:rsid w:val="004A53EA"/>
    <w:rsid w:val="004B6B18"/>
    <w:rsid w:val="004F1FAC"/>
    <w:rsid w:val="004F676E"/>
    <w:rsid w:val="00516B8D"/>
    <w:rsid w:val="00520960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0584"/>
    <w:rsid w:val="005F7738"/>
    <w:rsid w:val="00600219"/>
    <w:rsid w:val="00613EAD"/>
    <w:rsid w:val="006158AC"/>
    <w:rsid w:val="00634F10"/>
    <w:rsid w:val="00640402"/>
    <w:rsid w:val="00640F78"/>
    <w:rsid w:val="00646E7B"/>
    <w:rsid w:val="00655D6A"/>
    <w:rsid w:val="00656DE9"/>
    <w:rsid w:val="00662577"/>
    <w:rsid w:val="00677CC2"/>
    <w:rsid w:val="00685F42"/>
    <w:rsid w:val="006866A1"/>
    <w:rsid w:val="0069207B"/>
    <w:rsid w:val="006A4309"/>
    <w:rsid w:val="006B5035"/>
    <w:rsid w:val="006B7006"/>
    <w:rsid w:val="006C7F8C"/>
    <w:rsid w:val="006D17BD"/>
    <w:rsid w:val="006D7AB9"/>
    <w:rsid w:val="00700B2C"/>
    <w:rsid w:val="00703A9C"/>
    <w:rsid w:val="00713084"/>
    <w:rsid w:val="00720FC2"/>
    <w:rsid w:val="00727ED2"/>
    <w:rsid w:val="00731E00"/>
    <w:rsid w:val="00732E9D"/>
    <w:rsid w:val="0073491A"/>
    <w:rsid w:val="007440B7"/>
    <w:rsid w:val="00747993"/>
    <w:rsid w:val="007634AD"/>
    <w:rsid w:val="007650F2"/>
    <w:rsid w:val="007715C9"/>
    <w:rsid w:val="00774EDD"/>
    <w:rsid w:val="007757EC"/>
    <w:rsid w:val="00794FC0"/>
    <w:rsid w:val="007A35E6"/>
    <w:rsid w:val="007A6863"/>
    <w:rsid w:val="007D45C1"/>
    <w:rsid w:val="007E7D4A"/>
    <w:rsid w:val="007F4416"/>
    <w:rsid w:val="007F48ED"/>
    <w:rsid w:val="007F53C9"/>
    <w:rsid w:val="007F7947"/>
    <w:rsid w:val="00812F45"/>
    <w:rsid w:val="00825399"/>
    <w:rsid w:val="0084172C"/>
    <w:rsid w:val="00856A31"/>
    <w:rsid w:val="00856EB2"/>
    <w:rsid w:val="008754D0"/>
    <w:rsid w:val="00877D48"/>
    <w:rsid w:val="0088345B"/>
    <w:rsid w:val="008A16A5"/>
    <w:rsid w:val="008C0497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83F02"/>
    <w:rsid w:val="009926DD"/>
    <w:rsid w:val="009C3431"/>
    <w:rsid w:val="009C5989"/>
    <w:rsid w:val="009D08DA"/>
    <w:rsid w:val="00A06860"/>
    <w:rsid w:val="00A136F5"/>
    <w:rsid w:val="00A231E2"/>
    <w:rsid w:val="00A23DF0"/>
    <w:rsid w:val="00A2550D"/>
    <w:rsid w:val="00A4169B"/>
    <w:rsid w:val="00A42A06"/>
    <w:rsid w:val="00A445F2"/>
    <w:rsid w:val="00A50D55"/>
    <w:rsid w:val="00A5165B"/>
    <w:rsid w:val="00A52FDA"/>
    <w:rsid w:val="00A64912"/>
    <w:rsid w:val="00A70A74"/>
    <w:rsid w:val="00A904C4"/>
    <w:rsid w:val="00A93127"/>
    <w:rsid w:val="00AA0343"/>
    <w:rsid w:val="00AA2A5C"/>
    <w:rsid w:val="00AB78E9"/>
    <w:rsid w:val="00AD331E"/>
    <w:rsid w:val="00AD3467"/>
    <w:rsid w:val="00AD5641"/>
    <w:rsid w:val="00AE0F9B"/>
    <w:rsid w:val="00AF55FF"/>
    <w:rsid w:val="00B032D8"/>
    <w:rsid w:val="00B032EF"/>
    <w:rsid w:val="00B10555"/>
    <w:rsid w:val="00B20AB9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69E1"/>
    <w:rsid w:val="00BE719A"/>
    <w:rsid w:val="00BE720A"/>
    <w:rsid w:val="00BF6650"/>
    <w:rsid w:val="00C067E5"/>
    <w:rsid w:val="00C164CA"/>
    <w:rsid w:val="00C3445B"/>
    <w:rsid w:val="00C42BF8"/>
    <w:rsid w:val="00C460AE"/>
    <w:rsid w:val="00C50043"/>
    <w:rsid w:val="00C50A0F"/>
    <w:rsid w:val="00C7573B"/>
    <w:rsid w:val="00C76CF3"/>
    <w:rsid w:val="00C922D6"/>
    <w:rsid w:val="00CA7844"/>
    <w:rsid w:val="00CB58EF"/>
    <w:rsid w:val="00CE7D64"/>
    <w:rsid w:val="00CF0300"/>
    <w:rsid w:val="00CF0BB2"/>
    <w:rsid w:val="00D13441"/>
    <w:rsid w:val="00D243A3"/>
    <w:rsid w:val="00D3200B"/>
    <w:rsid w:val="00D33440"/>
    <w:rsid w:val="00D408C3"/>
    <w:rsid w:val="00D52EFE"/>
    <w:rsid w:val="00D53B9F"/>
    <w:rsid w:val="00D56A0D"/>
    <w:rsid w:val="00D63EF6"/>
    <w:rsid w:val="00D66518"/>
    <w:rsid w:val="00D70DFB"/>
    <w:rsid w:val="00D71EEA"/>
    <w:rsid w:val="00D735CD"/>
    <w:rsid w:val="00D75313"/>
    <w:rsid w:val="00D766DF"/>
    <w:rsid w:val="00D95891"/>
    <w:rsid w:val="00DB5CB4"/>
    <w:rsid w:val="00DE149E"/>
    <w:rsid w:val="00E05704"/>
    <w:rsid w:val="00E12F1A"/>
    <w:rsid w:val="00E16AC1"/>
    <w:rsid w:val="00E175BF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16BF9"/>
    <w:rsid w:val="00F32FCB"/>
    <w:rsid w:val="00F6709F"/>
    <w:rsid w:val="00F677A9"/>
    <w:rsid w:val="00F732EA"/>
    <w:rsid w:val="00F76191"/>
    <w:rsid w:val="00F84CF5"/>
    <w:rsid w:val="00F8612E"/>
    <w:rsid w:val="00FA207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2940D97"/>
  <w15:docId w15:val="{6CD9217C-2A1B-46CA-A1FD-A0055F87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52096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OPC%20template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16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Chapman, Andrew</dc:creator>
  <cp:lastModifiedBy>Maslaris, Nicole</cp:lastModifiedBy>
  <cp:revision>4</cp:revision>
  <cp:lastPrinted>2017-04-26T01:27:00Z</cp:lastPrinted>
  <dcterms:created xsi:type="dcterms:W3CDTF">2019-03-28T21:41:00Z</dcterms:created>
  <dcterms:modified xsi:type="dcterms:W3CDTF">2019-03-29T03:25:00Z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heckforsharepointfields">
    <vt:lpwstr>False</vt:lpwstr>
  </property>
  <property fmtid="{D5CDD505-2E9C-101B-9397-08002B2CF9AE}" pid="14" name="Template Filename">
    <vt:lpwstr/>
  </property>
  <property fmtid="{D5CDD505-2E9C-101B-9397-08002B2CF9AE}" pid="15" name="ObjectiveRef">
    <vt:lpwstr>Removed</vt:lpwstr>
  </property>
  <property fmtid="{D5CDD505-2E9C-101B-9397-08002B2CF9AE}" pid="16" name="LeadingLawyers">
    <vt:lpwstr>Removed</vt:lpwstr>
  </property>
</Properties>
</file>