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D9C01" w14:textId="77777777" w:rsidR="000715D1" w:rsidRPr="00EE03FE" w:rsidRDefault="00AA07A6" w:rsidP="00674B00">
      <w:r>
        <w:rPr>
          <w:noProof/>
        </w:rPr>
        <w:drawing>
          <wp:inline distT="0" distB="0" distL="0" distR="0" wp14:anchorId="647F89C5" wp14:editId="0BD52C6D">
            <wp:extent cx="1408430" cy="1111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6A3BC" w14:textId="77777777" w:rsidR="006F0844" w:rsidRPr="00EE03FE" w:rsidRDefault="0081729B">
      <w:pPr>
        <w:pStyle w:val="Title"/>
        <w:pBdr>
          <w:bottom w:val="single" w:sz="4" w:space="3" w:color="auto"/>
        </w:pBdr>
      </w:pPr>
      <w:bookmarkStart w:id="0" w:name="Citation"/>
      <w:r>
        <w:t>Governor-General</w:t>
      </w:r>
      <w:r w:rsidR="00DD2256" w:rsidRPr="00DD2256">
        <w:t xml:space="preserve"> Superannuation Age Factors (Division 293 </w:t>
      </w:r>
      <w:r w:rsidR="00261328">
        <w:t>T</w:t>
      </w:r>
      <w:r w:rsidR="00DD2256" w:rsidRPr="00DD2256">
        <w:t xml:space="preserve">ax </w:t>
      </w:r>
      <w:r w:rsidR="00261328">
        <w:t>L</w:t>
      </w:r>
      <w:r w:rsidR="00DD2256" w:rsidRPr="00DD2256">
        <w:t>aw) Determination 201</w:t>
      </w:r>
      <w:r>
        <w:t>9</w:t>
      </w:r>
      <w:r w:rsidR="00DD2256" w:rsidRPr="00DD2256">
        <w:t xml:space="preserve"> (No. 1)</w:t>
      </w:r>
      <w:bookmarkEnd w:id="0"/>
      <w:r w:rsidR="00CC1252" w:rsidRPr="002D4A0F">
        <w:rPr>
          <w:b w:val="0"/>
          <w:position w:val="6"/>
          <w:sz w:val="24"/>
          <w:vertAlign w:val="superscript"/>
        </w:rPr>
        <w:t>1</w:t>
      </w:r>
    </w:p>
    <w:p w14:paraId="3C14472D" w14:textId="77777777" w:rsidR="006F0844" w:rsidRPr="00EE03FE" w:rsidRDefault="008F23F6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8F23F6">
        <w:rPr>
          <w:rFonts w:ascii="Arial" w:hAnsi="Arial" w:cs="Arial"/>
          <w:i/>
          <w:sz w:val="28"/>
          <w:szCs w:val="28"/>
          <w:lang w:val="en-US"/>
        </w:rPr>
        <w:t>Governor-General Act 1974</w:t>
      </w:r>
    </w:p>
    <w:p w14:paraId="70FB680E" w14:textId="77777777" w:rsidR="006F0844" w:rsidRPr="00EE03FE" w:rsidRDefault="00DD2256" w:rsidP="00DD2256">
      <w:pPr>
        <w:spacing w:before="360"/>
      </w:pPr>
      <w:r w:rsidRPr="00DD2256">
        <w:t xml:space="preserve">I, </w:t>
      </w:r>
      <w:r w:rsidR="006F20FB" w:rsidRPr="006F20FB">
        <w:t>ROSEMARY THERESE HUXTABLE</w:t>
      </w:r>
      <w:r w:rsidRPr="00DD2256">
        <w:t xml:space="preserve">, Secretary of the Department of Finance, make this Determination under subsection </w:t>
      </w:r>
      <w:proofErr w:type="gramStart"/>
      <w:r w:rsidR="00852BD5" w:rsidRPr="00852BD5">
        <w:t>4BA</w:t>
      </w:r>
      <w:r w:rsidRPr="00DD2256">
        <w:t>(</w:t>
      </w:r>
      <w:proofErr w:type="gramEnd"/>
      <w:r w:rsidR="00852BD5">
        <w:t>10</w:t>
      </w:r>
      <w:r w:rsidRPr="00DD2256">
        <w:t xml:space="preserve">) of the </w:t>
      </w:r>
      <w:r w:rsidR="008F23F6" w:rsidRPr="008F23F6">
        <w:rPr>
          <w:i/>
        </w:rPr>
        <w:t>Governor-General Act 1974</w:t>
      </w:r>
      <w:r w:rsidRPr="00DD2256">
        <w:t>.</w:t>
      </w:r>
    </w:p>
    <w:p w14:paraId="77D3D1B3" w14:textId="77777777" w:rsidR="00470DB5" w:rsidRDefault="00DE076E" w:rsidP="006F0844">
      <w:pPr>
        <w:tabs>
          <w:tab w:val="left" w:pos="3119"/>
        </w:tabs>
        <w:spacing w:before="300" w:after="600" w:line="300" w:lineRule="atLeast"/>
      </w:pPr>
      <w:r>
        <w:t>Dated</w:t>
      </w:r>
      <w:r w:rsidR="00470DB5">
        <w:t xml:space="preserve"> </w:t>
      </w:r>
      <w:r w:rsidR="001917BB">
        <w:t>20</w:t>
      </w:r>
      <w:r w:rsidR="00D10D60">
        <w:t xml:space="preserve"> </w:t>
      </w:r>
      <w:r w:rsidR="00450825">
        <w:t>May</w:t>
      </w:r>
      <w:r w:rsidR="00EF24E5">
        <w:t xml:space="preserve"> 2019</w:t>
      </w:r>
    </w:p>
    <w:p w14:paraId="1420C088" w14:textId="77777777" w:rsidR="006F0844" w:rsidRPr="00EE03FE" w:rsidRDefault="006F0844" w:rsidP="00B047BC">
      <w:pPr>
        <w:tabs>
          <w:tab w:val="left" w:pos="3119"/>
        </w:tabs>
        <w:spacing w:before="600" w:line="300" w:lineRule="atLeast"/>
      </w:pPr>
    </w:p>
    <w:p w14:paraId="4786E8AA" w14:textId="77777777" w:rsidR="006F0844" w:rsidRPr="00EE03FE" w:rsidRDefault="006F20FB" w:rsidP="006F0844">
      <w:pPr>
        <w:tabs>
          <w:tab w:val="left" w:pos="3969"/>
        </w:tabs>
        <w:spacing w:before="1200" w:line="300" w:lineRule="atLeast"/>
        <w:rPr>
          <w:b/>
        </w:rPr>
      </w:pPr>
      <w:r w:rsidRPr="006F20FB">
        <w:rPr>
          <w:b/>
        </w:rPr>
        <w:t>ROSEMARY THERESE HUXTABLE</w:t>
      </w:r>
    </w:p>
    <w:p w14:paraId="1D9891A2" w14:textId="77777777" w:rsidR="006F0844" w:rsidRPr="00EE03FE" w:rsidRDefault="004947FC" w:rsidP="000F49CF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sectPr w:rsidR="006F0844" w:rsidRPr="00EE03FE" w:rsidSect="00C45DD5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7" w:h="16839" w:code="9"/>
          <w:pgMar w:top="1440" w:right="1797" w:bottom="1440" w:left="1797" w:header="709" w:footer="964" w:gutter="0"/>
          <w:cols w:space="708"/>
          <w:titlePg/>
          <w:docGrid w:linePitch="360"/>
        </w:sectPr>
      </w:pPr>
      <w:r w:rsidRPr="004947FC">
        <w:t>Secretary of the Department of Finance</w:t>
      </w:r>
    </w:p>
    <w:p w14:paraId="0117BF75" w14:textId="77777777" w:rsidR="006F0844" w:rsidRPr="00EE03FE" w:rsidRDefault="006F0844" w:rsidP="009D7381">
      <w:pPr>
        <w:pStyle w:val="HR"/>
        <w:keepNext w:val="0"/>
        <w:keepLines w:val="0"/>
      </w:pPr>
      <w:bookmarkStart w:id="1" w:name="_Toc244919537"/>
      <w:r w:rsidRPr="00EE03FE">
        <w:rPr>
          <w:rStyle w:val="CharSectno"/>
        </w:rPr>
        <w:lastRenderedPageBreak/>
        <w:t>1</w:t>
      </w:r>
      <w:r w:rsidRPr="00EE03FE">
        <w:tab/>
      </w:r>
      <w:r w:rsidR="00D05009" w:rsidRPr="00D05009">
        <w:t>Name of Determination</w:t>
      </w:r>
      <w:bookmarkEnd w:id="1"/>
    </w:p>
    <w:p w14:paraId="0718A98C" w14:textId="77777777" w:rsidR="006F0844" w:rsidRPr="00E0738C" w:rsidRDefault="006F0844" w:rsidP="009D7381">
      <w:pPr>
        <w:pStyle w:val="R1"/>
        <w:keepLines w:val="0"/>
        <w:spacing w:line="240" w:lineRule="auto"/>
        <w:jc w:val="left"/>
        <w:rPr>
          <w:i/>
        </w:rPr>
      </w:pPr>
      <w:r w:rsidRPr="00EE03FE">
        <w:tab/>
      </w:r>
      <w:r w:rsidRPr="00EE03FE">
        <w:tab/>
      </w:r>
      <w:r w:rsidR="00D05009" w:rsidRPr="00D05009">
        <w:t xml:space="preserve">This Determination is the </w:t>
      </w:r>
      <w:r w:rsidR="00140F4F" w:rsidRPr="00140F4F">
        <w:rPr>
          <w:i/>
        </w:rPr>
        <w:t>Governor-General Superannuation Age Factors (Division 293 Tax Law) Determination 2019 (No. 1)</w:t>
      </w:r>
      <w:r w:rsidR="00D05009" w:rsidRPr="00D05009">
        <w:t>.</w:t>
      </w:r>
    </w:p>
    <w:p w14:paraId="582D229F" w14:textId="77777777" w:rsidR="006F0844" w:rsidRPr="00EE03FE" w:rsidRDefault="006F0844" w:rsidP="009D7381">
      <w:pPr>
        <w:pStyle w:val="HR"/>
        <w:keepNext w:val="0"/>
        <w:keepLines w:val="0"/>
      </w:pPr>
      <w:bookmarkStart w:id="2" w:name="_Toc244919538"/>
      <w:r w:rsidRPr="00EE03FE">
        <w:rPr>
          <w:rStyle w:val="CharSectno"/>
        </w:rPr>
        <w:t>2</w:t>
      </w:r>
      <w:r w:rsidRPr="00EE03FE">
        <w:tab/>
        <w:t>Commencement</w:t>
      </w:r>
      <w:bookmarkEnd w:id="2"/>
    </w:p>
    <w:p w14:paraId="56960D08" w14:textId="77777777" w:rsidR="006F0844" w:rsidRPr="00EE03FE" w:rsidRDefault="006F0844" w:rsidP="009D7381">
      <w:pPr>
        <w:pStyle w:val="R1"/>
        <w:keepLines w:val="0"/>
        <w:spacing w:line="240" w:lineRule="auto"/>
        <w:jc w:val="left"/>
      </w:pPr>
      <w:r w:rsidRPr="00EE03FE">
        <w:tab/>
      </w:r>
      <w:r w:rsidRPr="00EE03FE">
        <w:tab/>
        <w:t xml:space="preserve">This </w:t>
      </w:r>
      <w:r w:rsidR="00D05009" w:rsidRPr="00D05009">
        <w:t xml:space="preserve">Determination </w:t>
      </w:r>
      <w:r w:rsidRPr="00EE03FE">
        <w:t xml:space="preserve">commences on the day after it </w:t>
      </w:r>
      <w:proofErr w:type="gramStart"/>
      <w:r w:rsidRPr="00EE03FE">
        <w:t>is registered</w:t>
      </w:r>
      <w:proofErr w:type="gramEnd"/>
      <w:r w:rsidR="00F8212F">
        <w:t xml:space="preserve"> on the Federal Register of Legislati</w:t>
      </w:r>
      <w:r w:rsidR="00746358">
        <w:t>on</w:t>
      </w:r>
      <w:r w:rsidRPr="00EE03FE">
        <w:t>.</w:t>
      </w:r>
    </w:p>
    <w:p w14:paraId="557ED734" w14:textId="77777777" w:rsidR="003D4AD8" w:rsidRPr="00F8212F" w:rsidRDefault="003D4AD8" w:rsidP="009D7381">
      <w:pPr>
        <w:pStyle w:val="HR"/>
        <w:keepNext w:val="0"/>
        <w:keepLines w:val="0"/>
        <w:rPr>
          <w:i/>
        </w:rPr>
      </w:pPr>
      <w:bookmarkStart w:id="3" w:name="_Toc244919539"/>
      <w:r w:rsidRPr="00EE03FE">
        <w:rPr>
          <w:rStyle w:val="CharSectno"/>
        </w:rPr>
        <w:t>3</w:t>
      </w:r>
      <w:r w:rsidRPr="00EE03FE">
        <w:tab/>
      </w:r>
      <w:bookmarkEnd w:id="3"/>
      <w:r w:rsidR="00DB574C" w:rsidRPr="00DB574C">
        <w:t>Age factors</w:t>
      </w:r>
    </w:p>
    <w:p w14:paraId="7E12C3EC" w14:textId="77777777" w:rsidR="005D5524" w:rsidRDefault="005D5524" w:rsidP="005D5524">
      <w:pPr>
        <w:pStyle w:val="R1"/>
        <w:keepLines w:val="0"/>
        <w:spacing w:line="240" w:lineRule="auto"/>
        <w:jc w:val="left"/>
      </w:pPr>
      <w:r>
        <w:tab/>
      </w:r>
      <w:r>
        <w:tab/>
        <w:t xml:space="preserve">For the purposes of </w:t>
      </w:r>
      <w:r w:rsidR="00DC3E50" w:rsidRPr="00DC3E50">
        <w:t xml:space="preserve">section 4BA of the </w:t>
      </w:r>
      <w:r w:rsidR="00DC3E50" w:rsidRPr="00DC3E50">
        <w:rPr>
          <w:i/>
        </w:rPr>
        <w:t>Governor-General Act 1974</w:t>
      </w:r>
      <w:r>
        <w:t xml:space="preserve">, the age factor for a person </w:t>
      </w:r>
      <w:proofErr w:type="gramStart"/>
      <w:r>
        <w:t xml:space="preserve">is </w:t>
      </w:r>
      <w:r w:rsidR="003A4560">
        <w:t>specified</w:t>
      </w:r>
      <w:proofErr w:type="gramEnd"/>
      <w:r w:rsidR="003A4560">
        <w:t xml:space="preserve"> in</w:t>
      </w:r>
      <w:r>
        <w:t xml:space="preserve"> </w:t>
      </w:r>
      <w:r w:rsidR="00630642">
        <w:t xml:space="preserve">the </w:t>
      </w:r>
      <w:r>
        <w:t xml:space="preserve">Table </w:t>
      </w:r>
      <w:r w:rsidR="00630642">
        <w:t>in</w:t>
      </w:r>
      <w:r>
        <w:t xml:space="preserve"> the Schedule to this Determination, based on:</w:t>
      </w:r>
    </w:p>
    <w:p w14:paraId="30F3335D" w14:textId="77777777" w:rsidR="005D5524" w:rsidRDefault="005D5524" w:rsidP="00D5368E">
      <w:pPr>
        <w:pStyle w:val="ZR1"/>
        <w:keepNext w:val="0"/>
        <w:keepLines w:val="0"/>
        <w:spacing w:line="240" w:lineRule="auto"/>
        <w:ind w:left="1531" w:hanging="567"/>
        <w:jc w:val="left"/>
      </w:pPr>
      <w:r>
        <w:t>(a)</w:t>
      </w:r>
      <w:r>
        <w:tab/>
      </w:r>
      <w:proofErr w:type="gramStart"/>
      <w:r>
        <w:t>whether</w:t>
      </w:r>
      <w:proofErr w:type="gramEnd"/>
      <w:r>
        <w:t xml:space="preserve"> the person is male or female;</w:t>
      </w:r>
    </w:p>
    <w:p w14:paraId="7D064FB9" w14:textId="77777777" w:rsidR="005D5524" w:rsidRDefault="005D5524" w:rsidP="00D5368E">
      <w:pPr>
        <w:pStyle w:val="ZR1"/>
        <w:keepNext w:val="0"/>
        <w:keepLines w:val="0"/>
        <w:spacing w:line="240" w:lineRule="auto"/>
        <w:ind w:left="1531" w:hanging="567"/>
        <w:jc w:val="left"/>
      </w:pPr>
      <w:r>
        <w:t>(</w:t>
      </w:r>
      <w:r w:rsidR="004F4BAB">
        <w:t>b</w:t>
      </w:r>
      <w:r>
        <w:t>)</w:t>
      </w:r>
      <w:r>
        <w:tab/>
      </w:r>
      <w:proofErr w:type="gramStart"/>
      <w:r>
        <w:t>the</w:t>
      </w:r>
      <w:proofErr w:type="gramEnd"/>
      <w:r>
        <w:t xml:space="preserve"> age of the person </w:t>
      </w:r>
      <w:r w:rsidR="007D55C2">
        <w:t>at their last birthday prior to the start of their pension</w:t>
      </w:r>
      <w:r>
        <w:t>.</w:t>
      </w:r>
    </w:p>
    <w:p w14:paraId="762D5D59" w14:textId="77777777" w:rsidR="001870EA" w:rsidRDefault="001870EA" w:rsidP="005D5524">
      <w:pPr>
        <w:pStyle w:val="ZR1"/>
        <w:keepNext w:val="0"/>
        <w:keepLines w:val="0"/>
        <w:spacing w:line="240" w:lineRule="auto"/>
      </w:pPr>
    </w:p>
    <w:p w14:paraId="456303F6" w14:textId="77777777" w:rsidR="006A4D17" w:rsidRPr="00EE03FE" w:rsidRDefault="006A4D17" w:rsidP="006A4D17">
      <w:pPr>
        <w:pStyle w:val="Scheduletitle"/>
        <w:pageBreakBefore/>
        <w:ind w:left="0" w:firstLine="0"/>
      </w:pPr>
      <w:r w:rsidRPr="00EE03FE">
        <w:rPr>
          <w:rStyle w:val="CharSchNo"/>
        </w:rPr>
        <w:lastRenderedPageBreak/>
        <w:t>Schedule</w:t>
      </w:r>
      <w:r w:rsidR="00837AAE">
        <w:rPr>
          <w:rStyle w:val="CharSchNo"/>
        </w:rPr>
        <w:tab/>
      </w:r>
      <w:r w:rsidRPr="00EE03FE">
        <w:tab/>
      </w:r>
      <w:r w:rsidR="00C55D93">
        <w:t>A</w:t>
      </w:r>
      <w:r w:rsidR="00C55D93" w:rsidRPr="00C55D93">
        <w:t>ge factors</w:t>
      </w:r>
    </w:p>
    <w:p w14:paraId="029BCC1D" w14:textId="77777777" w:rsidR="006A4D17" w:rsidRDefault="006A4D17" w:rsidP="006A4D17">
      <w:pPr>
        <w:pStyle w:val="Schedulereference"/>
      </w:pPr>
      <w:r w:rsidRPr="00EE03FE">
        <w:t>(</w:t>
      </w:r>
      <w:proofErr w:type="gramStart"/>
      <w:r w:rsidRPr="00EE03FE">
        <w:t>section</w:t>
      </w:r>
      <w:proofErr w:type="gramEnd"/>
      <w:r w:rsidRPr="00EE03FE">
        <w:t xml:space="preserve"> </w:t>
      </w:r>
      <w:r>
        <w:t>3</w:t>
      </w:r>
      <w:r w:rsidRPr="00EE03FE">
        <w:t>)</w:t>
      </w:r>
    </w:p>
    <w:p w14:paraId="2DF21C8C" w14:textId="77777777" w:rsidR="00DF4443" w:rsidRDefault="00DF4443" w:rsidP="00DF4443">
      <w:pPr>
        <w:rPr>
          <w:rFonts w:ascii="Arial" w:hAnsi="Arial" w:cs="Arial"/>
          <w:lang w:val="en-GB"/>
        </w:rPr>
      </w:pPr>
    </w:p>
    <w:p w14:paraId="3C3E008D" w14:textId="77777777" w:rsidR="008B5DE5" w:rsidRPr="008B5DE5" w:rsidRDefault="008B5DE5" w:rsidP="008B5DE5"/>
    <w:p w14:paraId="31A7FBF6" w14:textId="77777777" w:rsidR="00DF4443" w:rsidRDefault="00DF4443" w:rsidP="00DF4443">
      <w:pPr>
        <w:rPr>
          <w:rFonts w:ascii="Arial" w:hAnsi="Arial" w:cs="Arial"/>
        </w:rPr>
        <w:sectPr w:rsidR="00DF4443" w:rsidSect="00DF4443">
          <w:type w:val="continuous"/>
          <w:pgSz w:w="11906" w:h="16838"/>
          <w:pgMar w:top="1843" w:right="1800" w:bottom="1440" w:left="1560" w:header="708" w:footer="708" w:gutter="0"/>
          <w:cols w:space="708" w:equalWidth="0">
            <w:col w:w="8546" w:space="708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1"/>
        <w:gridCol w:w="2008"/>
        <w:gridCol w:w="2321"/>
      </w:tblGrid>
      <w:tr w:rsidR="00340C8C" w14:paraId="7A05CF2F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1479E4EF" w14:textId="77777777" w:rsidR="00340C8C" w:rsidRPr="00160AA4" w:rsidRDefault="00340C8C" w:rsidP="00E019E0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Age at last birthday prior to start of pension</w:t>
            </w:r>
          </w:p>
        </w:tc>
        <w:tc>
          <w:tcPr>
            <w:tcW w:w="2008" w:type="dxa"/>
            <w:vAlign w:val="center"/>
          </w:tcPr>
          <w:p w14:paraId="23507320" w14:textId="77777777" w:rsidR="00340C8C" w:rsidRDefault="00340C8C" w:rsidP="00E01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Male Age Factor</w:t>
            </w:r>
          </w:p>
        </w:tc>
        <w:tc>
          <w:tcPr>
            <w:tcW w:w="2261" w:type="dxa"/>
            <w:vAlign w:val="center"/>
          </w:tcPr>
          <w:p w14:paraId="605D6558" w14:textId="77777777" w:rsidR="00340C8C" w:rsidRDefault="00340C8C" w:rsidP="00340C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Female Age Factor</w:t>
            </w:r>
          </w:p>
        </w:tc>
      </w:tr>
      <w:tr w:rsidR="0013238E" w14:paraId="1DFCC2FF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4BEA45B2" w14:textId="77777777" w:rsidR="0013238E" w:rsidRPr="0013238E" w:rsidRDefault="0013238E" w:rsidP="0013238E">
            <w:pPr>
              <w:pStyle w:val="TableParagraph"/>
              <w:spacing w:before="28" w:line="206" w:lineRule="exact"/>
              <w:ind w:left="1312" w:right="1201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30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8ECF" w14:textId="77777777" w:rsidR="0013238E" w:rsidRPr="0013238E" w:rsidRDefault="0013238E" w:rsidP="0013238E">
            <w:pPr>
              <w:pStyle w:val="TableParagraph"/>
              <w:spacing w:before="28" w:line="206" w:lineRule="exact"/>
              <w:ind w:right="661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</w:rPr>
              <w:t>32.028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9089" w14:textId="77777777" w:rsidR="0013238E" w:rsidRPr="0013238E" w:rsidRDefault="0013238E" w:rsidP="0013238E">
            <w:pPr>
              <w:pStyle w:val="TableParagraph"/>
              <w:spacing w:before="28" w:line="206" w:lineRule="exact"/>
              <w:ind w:left="737" w:right="696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31.700</w:t>
            </w:r>
          </w:p>
        </w:tc>
      </w:tr>
      <w:tr w:rsidR="0013238E" w14:paraId="6A5A40A9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04D16158" w14:textId="77777777" w:rsidR="0013238E" w:rsidRPr="0013238E" w:rsidRDefault="0013238E" w:rsidP="0013238E">
            <w:pPr>
              <w:pStyle w:val="TableParagraph"/>
              <w:spacing w:before="28"/>
              <w:ind w:left="1312" w:right="1202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10"/>
              </w:rPr>
              <w:t>31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22FD" w14:textId="77777777" w:rsidR="0013238E" w:rsidRPr="0013238E" w:rsidRDefault="0013238E" w:rsidP="0013238E">
            <w:pPr>
              <w:pStyle w:val="TableParagraph"/>
              <w:spacing w:before="28"/>
              <w:ind w:right="661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</w:rPr>
              <w:t>31.811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42B1" w14:textId="77777777" w:rsidR="0013238E" w:rsidRPr="0013238E" w:rsidRDefault="0013238E" w:rsidP="0013238E">
            <w:pPr>
              <w:pStyle w:val="TableParagraph"/>
              <w:spacing w:before="28"/>
              <w:ind w:left="737" w:right="696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31.471</w:t>
            </w:r>
          </w:p>
        </w:tc>
      </w:tr>
      <w:tr w:rsidR="0013238E" w14:paraId="373E58A1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236F94B9" w14:textId="77777777" w:rsidR="0013238E" w:rsidRPr="0013238E" w:rsidRDefault="0013238E" w:rsidP="0013238E">
            <w:pPr>
              <w:pStyle w:val="TableParagraph"/>
              <w:ind w:left="1312" w:right="121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32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94451" w14:textId="77777777" w:rsidR="0013238E" w:rsidRPr="0013238E" w:rsidRDefault="0013238E" w:rsidP="0013238E">
            <w:pPr>
              <w:pStyle w:val="TableParagraph"/>
              <w:ind w:right="661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</w:rPr>
              <w:t>31.588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995E" w14:textId="77777777" w:rsidR="0013238E" w:rsidRPr="0013238E" w:rsidRDefault="0013238E" w:rsidP="0013238E">
            <w:pPr>
              <w:pStyle w:val="TableParagraph"/>
              <w:ind w:left="737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31.236</w:t>
            </w:r>
          </w:p>
        </w:tc>
      </w:tr>
      <w:tr w:rsidR="0013238E" w14:paraId="641181AC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6DDAFC24" w14:textId="77777777" w:rsidR="0013238E" w:rsidRPr="0013238E" w:rsidRDefault="0013238E" w:rsidP="0013238E">
            <w:pPr>
              <w:pStyle w:val="TableParagraph"/>
              <w:ind w:left="1312" w:right="1212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33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E140" w14:textId="77777777" w:rsidR="0013238E" w:rsidRPr="0013238E" w:rsidRDefault="0013238E" w:rsidP="0013238E">
            <w:pPr>
              <w:pStyle w:val="TableParagraph"/>
              <w:ind w:right="661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</w:rPr>
              <w:t>31.360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90495" w14:textId="77777777" w:rsidR="0013238E" w:rsidRPr="0013238E" w:rsidRDefault="0013238E" w:rsidP="0013238E">
            <w:pPr>
              <w:pStyle w:val="TableParagraph"/>
              <w:ind w:left="737" w:right="701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30.995</w:t>
            </w:r>
          </w:p>
        </w:tc>
      </w:tr>
      <w:tr w:rsidR="0013238E" w14:paraId="3D19BA34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0EA89082" w14:textId="77777777" w:rsidR="0013238E" w:rsidRPr="0013238E" w:rsidRDefault="0013238E" w:rsidP="0013238E">
            <w:pPr>
              <w:pStyle w:val="TableParagraph"/>
              <w:ind w:left="1312" w:right="121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34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C89B7" w14:textId="77777777" w:rsidR="0013238E" w:rsidRPr="0013238E" w:rsidRDefault="0013238E" w:rsidP="0013238E">
            <w:pPr>
              <w:pStyle w:val="TableParagraph"/>
              <w:ind w:right="661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</w:rPr>
              <w:t>31.125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1E0E" w14:textId="77777777" w:rsidR="0013238E" w:rsidRPr="0013238E" w:rsidRDefault="0013238E" w:rsidP="0013238E">
            <w:pPr>
              <w:pStyle w:val="TableParagraph"/>
              <w:ind w:left="735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30.748</w:t>
            </w:r>
          </w:p>
        </w:tc>
      </w:tr>
      <w:tr w:rsidR="0013238E" w14:paraId="173CD5E7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1F0942CC" w14:textId="77777777" w:rsidR="0013238E" w:rsidRPr="0013238E" w:rsidRDefault="0013238E" w:rsidP="0013238E">
            <w:pPr>
              <w:pStyle w:val="TableParagraph"/>
              <w:ind w:left="1312" w:right="1212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35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440C9" w14:textId="77777777" w:rsidR="0013238E" w:rsidRPr="0013238E" w:rsidRDefault="0013238E" w:rsidP="0013238E">
            <w:pPr>
              <w:pStyle w:val="TableParagraph"/>
              <w:ind w:right="661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</w:rPr>
              <w:t>30.885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2D18" w14:textId="77777777" w:rsidR="0013238E" w:rsidRPr="0013238E" w:rsidRDefault="0013238E" w:rsidP="0013238E">
            <w:pPr>
              <w:pStyle w:val="TableParagraph"/>
              <w:ind w:left="735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30.495</w:t>
            </w:r>
          </w:p>
        </w:tc>
      </w:tr>
      <w:tr w:rsidR="0013238E" w14:paraId="42F1205E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13E6ACC7" w14:textId="77777777" w:rsidR="0013238E" w:rsidRPr="0013238E" w:rsidRDefault="0013238E" w:rsidP="0013238E">
            <w:pPr>
              <w:pStyle w:val="TableParagraph"/>
              <w:spacing w:before="18"/>
              <w:ind w:left="1312" w:right="1212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36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F0811" w14:textId="77777777" w:rsidR="0013238E" w:rsidRPr="0013238E" w:rsidRDefault="0013238E" w:rsidP="0013238E">
            <w:pPr>
              <w:pStyle w:val="TableParagraph"/>
              <w:spacing w:before="18"/>
              <w:ind w:right="666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</w:rPr>
              <w:t>30.693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2961" w14:textId="77777777" w:rsidR="0013238E" w:rsidRPr="0013238E" w:rsidRDefault="0013238E" w:rsidP="0013238E">
            <w:pPr>
              <w:pStyle w:val="TableParagraph"/>
              <w:spacing w:before="18"/>
              <w:ind w:left="735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30.325</w:t>
            </w:r>
          </w:p>
        </w:tc>
      </w:tr>
      <w:tr w:rsidR="0013238E" w14:paraId="0ED25176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37737D7B" w14:textId="77777777" w:rsidR="0013238E" w:rsidRPr="0013238E" w:rsidRDefault="0013238E" w:rsidP="0013238E">
            <w:pPr>
              <w:pStyle w:val="TableParagraph"/>
              <w:spacing w:line="206" w:lineRule="exact"/>
              <w:ind w:left="1312" w:right="1212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37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1AE86" w14:textId="77777777" w:rsidR="0013238E" w:rsidRPr="0013238E" w:rsidRDefault="0013238E" w:rsidP="0013238E">
            <w:pPr>
              <w:pStyle w:val="TableParagraph"/>
              <w:spacing w:line="206" w:lineRule="exact"/>
              <w:ind w:right="666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</w:rPr>
              <w:t>30.495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3887" w14:textId="77777777" w:rsidR="0013238E" w:rsidRPr="0013238E" w:rsidRDefault="0013238E" w:rsidP="0013238E">
            <w:pPr>
              <w:pStyle w:val="TableParagraph"/>
              <w:spacing w:line="206" w:lineRule="exact"/>
              <w:ind w:left="737" w:right="702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30.148</w:t>
            </w:r>
          </w:p>
        </w:tc>
      </w:tr>
      <w:tr w:rsidR="0013238E" w14:paraId="273A3828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358BDB1C" w14:textId="77777777" w:rsidR="0013238E" w:rsidRPr="0013238E" w:rsidRDefault="0013238E" w:rsidP="0013238E">
            <w:pPr>
              <w:pStyle w:val="TableParagraph"/>
              <w:spacing w:before="28"/>
              <w:ind w:left="1312" w:right="1212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38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8056" w14:textId="77777777" w:rsidR="0013238E" w:rsidRPr="0013238E" w:rsidRDefault="0013238E" w:rsidP="0013238E">
            <w:pPr>
              <w:pStyle w:val="TableParagraph"/>
              <w:spacing w:before="28"/>
              <w:ind w:right="660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30.290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41CE" w14:textId="77777777" w:rsidR="0013238E" w:rsidRPr="0013238E" w:rsidRDefault="0013238E" w:rsidP="0013238E">
            <w:pPr>
              <w:pStyle w:val="TableParagraph"/>
              <w:spacing w:before="28"/>
              <w:ind w:left="736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29.965</w:t>
            </w:r>
          </w:p>
        </w:tc>
      </w:tr>
      <w:tr w:rsidR="0013238E" w14:paraId="3004446C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7F891278" w14:textId="77777777" w:rsidR="0013238E" w:rsidRPr="0013238E" w:rsidRDefault="0013238E" w:rsidP="0013238E">
            <w:pPr>
              <w:pStyle w:val="TableParagraph"/>
              <w:ind w:left="1312" w:right="1216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39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91C9" w14:textId="77777777" w:rsidR="0013238E" w:rsidRPr="0013238E" w:rsidRDefault="0013238E" w:rsidP="0013238E">
            <w:pPr>
              <w:pStyle w:val="TableParagraph"/>
              <w:ind w:right="666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</w:rPr>
              <w:t>30.078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A02A" w14:textId="77777777" w:rsidR="0013238E" w:rsidRPr="0013238E" w:rsidRDefault="0013238E" w:rsidP="0013238E">
            <w:pPr>
              <w:pStyle w:val="TableParagraph"/>
              <w:ind w:left="737" w:right="701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10"/>
              </w:rPr>
              <w:t>29.774</w:t>
            </w:r>
          </w:p>
        </w:tc>
      </w:tr>
      <w:tr w:rsidR="0013238E" w14:paraId="579634C9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2EC1C2EB" w14:textId="77777777" w:rsidR="0013238E" w:rsidRPr="0013238E" w:rsidRDefault="0013238E" w:rsidP="0013238E">
            <w:pPr>
              <w:pStyle w:val="TableParagraph"/>
              <w:ind w:left="1312" w:right="1215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40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F897C" w14:textId="77777777" w:rsidR="0013238E" w:rsidRPr="0013238E" w:rsidRDefault="0013238E" w:rsidP="0013238E">
            <w:pPr>
              <w:pStyle w:val="TableParagraph"/>
              <w:ind w:right="656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29.860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4B44" w14:textId="77777777" w:rsidR="0013238E" w:rsidRPr="0013238E" w:rsidRDefault="0013238E" w:rsidP="0013238E">
            <w:pPr>
              <w:pStyle w:val="TableParagraph"/>
              <w:ind w:left="736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29.577</w:t>
            </w:r>
          </w:p>
        </w:tc>
      </w:tr>
      <w:tr w:rsidR="0013238E" w14:paraId="6C743CF7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3873EEFE" w14:textId="77777777" w:rsidR="0013238E" w:rsidRPr="0013238E" w:rsidRDefault="0013238E" w:rsidP="0013238E">
            <w:pPr>
              <w:pStyle w:val="TableParagraph"/>
              <w:spacing w:line="206" w:lineRule="exact"/>
              <w:ind w:left="1312" w:right="1216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10"/>
              </w:rPr>
              <w:t>41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564C" w14:textId="77777777" w:rsidR="0013238E" w:rsidRPr="0013238E" w:rsidRDefault="0013238E" w:rsidP="0013238E">
            <w:pPr>
              <w:pStyle w:val="TableParagraph"/>
              <w:spacing w:line="206" w:lineRule="exact"/>
              <w:ind w:right="663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29.576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7B27" w14:textId="77777777" w:rsidR="0013238E" w:rsidRPr="0013238E" w:rsidRDefault="0013238E" w:rsidP="0013238E">
            <w:pPr>
              <w:pStyle w:val="TableParagraph"/>
              <w:spacing w:line="206" w:lineRule="exact"/>
              <w:ind w:left="737" w:right="695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10"/>
              </w:rPr>
              <w:t>29.281</w:t>
            </w:r>
          </w:p>
        </w:tc>
      </w:tr>
      <w:tr w:rsidR="0013238E" w14:paraId="49B110BC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4253B99B" w14:textId="77777777" w:rsidR="0013238E" w:rsidRPr="0013238E" w:rsidRDefault="0013238E" w:rsidP="0013238E">
            <w:pPr>
              <w:pStyle w:val="TableParagraph"/>
              <w:spacing w:before="28"/>
              <w:ind w:left="1312" w:right="1219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42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3C1D" w14:textId="77777777" w:rsidR="0013238E" w:rsidRPr="0013238E" w:rsidRDefault="0013238E" w:rsidP="0013238E">
            <w:pPr>
              <w:pStyle w:val="TableParagraph"/>
              <w:spacing w:before="28"/>
              <w:ind w:right="663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29.285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DEFB" w14:textId="77777777" w:rsidR="0013238E" w:rsidRPr="0013238E" w:rsidRDefault="0013238E" w:rsidP="0013238E">
            <w:pPr>
              <w:pStyle w:val="TableParagraph"/>
              <w:spacing w:before="28"/>
              <w:ind w:left="73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28.977</w:t>
            </w:r>
          </w:p>
        </w:tc>
      </w:tr>
      <w:tr w:rsidR="0013238E" w14:paraId="01507216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28DBD610" w14:textId="77777777" w:rsidR="0013238E" w:rsidRPr="0013238E" w:rsidRDefault="0013238E" w:rsidP="0013238E">
            <w:pPr>
              <w:pStyle w:val="TableParagraph"/>
              <w:ind w:left="1312" w:right="1221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43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EE85" w14:textId="77777777" w:rsidR="0013238E" w:rsidRPr="0013238E" w:rsidRDefault="0013238E" w:rsidP="0013238E">
            <w:pPr>
              <w:pStyle w:val="TableParagraph"/>
              <w:ind w:right="663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28.985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1B77" w14:textId="77777777" w:rsidR="0013238E" w:rsidRPr="0013238E" w:rsidRDefault="0013238E" w:rsidP="0013238E">
            <w:pPr>
              <w:pStyle w:val="TableParagraph"/>
              <w:ind w:left="73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28.666</w:t>
            </w:r>
          </w:p>
        </w:tc>
      </w:tr>
      <w:tr w:rsidR="0013238E" w14:paraId="6E36EC88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06355EE8" w14:textId="77777777" w:rsidR="0013238E" w:rsidRPr="0013238E" w:rsidRDefault="0013238E" w:rsidP="0013238E">
            <w:pPr>
              <w:pStyle w:val="TableParagraph"/>
              <w:spacing w:before="18"/>
              <w:ind w:left="1312" w:right="1221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44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A480" w14:textId="77777777" w:rsidR="0013238E" w:rsidRPr="0013238E" w:rsidRDefault="0013238E" w:rsidP="0013238E">
            <w:pPr>
              <w:pStyle w:val="TableParagraph"/>
              <w:spacing w:before="18"/>
              <w:ind w:right="663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28.677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AD01" w14:textId="77777777" w:rsidR="0013238E" w:rsidRPr="0013238E" w:rsidRDefault="0013238E" w:rsidP="0013238E">
            <w:pPr>
              <w:pStyle w:val="TableParagraph"/>
              <w:spacing w:before="18"/>
              <w:ind w:left="73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28.346</w:t>
            </w:r>
          </w:p>
        </w:tc>
      </w:tr>
      <w:tr w:rsidR="0013238E" w14:paraId="6CAB5571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4C1D1045" w14:textId="77777777" w:rsidR="0013238E" w:rsidRPr="0013238E" w:rsidRDefault="0013238E" w:rsidP="0013238E">
            <w:pPr>
              <w:pStyle w:val="TableParagraph"/>
              <w:spacing w:before="18"/>
              <w:ind w:left="1312" w:right="1223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1271" w14:textId="77777777" w:rsidR="0013238E" w:rsidRPr="0013238E" w:rsidRDefault="0013238E" w:rsidP="0013238E">
            <w:pPr>
              <w:pStyle w:val="TableParagraph"/>
              <w:spacing w:before="18"/>
              <w:ind w:right="668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</w:rPr>
              <w:t>28.361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37B2" w14:textId="77777777" w:rsidR="0013238E" w:rsidRPr="0013238E" w:rsidRDefault="0013238E" w:rsidP="0013238E">
            <w:pPr>
              <w:pStyle w:val="TableParagraph"/>
              <w:spacing w:before="18"/>
              <w:ind w:left="737" w:right="702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28.018</w:t>
            </w:r>
          </w:p>
        </w:tc>
      </w:tr>
      <w:tr w:rsidR="0013238E" w14:paraId="053216D4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03F9CF95" w14:textId="77777777" w:rsidR="0013238E" w:rsidRPr="0013238E" w:rsidRDefault="0013238E" w:rsidP="0013238E">
            <w:pPr>
              <w:pStyle w:val="TableParagraph"/>
              <w:spacing w:before="28" w:line="206" w:lineRule="exact"/>
              <w:ind w:left="1312" w:right="1221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46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D409A" w14:textId="77777777" w:rsidR="0013238E" w:rsidRPr="0013238E" w:rsidRDefault="0013238E" w:rsidP="0013238E">
            <w:pPr>
              <w:pStyle w:val="TableParagraph"/>
              <w:spacing w:before="28" w:line="206" w:lineRule="exact"/>
              <w:ind w:right="668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</w:rPr>
              <w:t>28.037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13A3" w14:textId="77777777" w:rsidR="0013238E" w:rsidRPr="0013238E" w:rsidRDefault="0013238E" w:rsidP="0013238E">
            <w:pPr>
              <w:pStyle w:val="TableParagraph"/>
              <w:spacing w:before="28" w:line="206" w:lineRule="exact"/>
              <w:ind w:left="73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27.681</w:t>
            </w:r>
          </w:p>
        </w:tc>
      </w:tr>
      <w:tr w:rsidR="0013238E" w14:paraId="20D19D9D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6DA288D9" w14:textId="77777777" w:rsidR="0013238E" w:rsidRPr="0013238E" w:rsidRDefault="0013238E" w:rsidP="0013238E">
            <w:pPr>
              <w:pStyle w:val="TableParagraph"/>
              <w:ind w:left="1312" w:right="1221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47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D1C4" w14:textId="77777777" w:rsidR="0013238E" w:rsidRPr="0013238E" w:rsidRDefault="0013238E" w:rsidP="0013238E">
            <w:pPr>
              <w:pStyle w:val="TableParagraph"/>
              <w:ind w:right="668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</w:rPr>
              <w:t>27.704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F317" w14:textId="77777777" w:rsidR="0013238E" w:rsidRPr="0013238E" w:rsidRDefault="0013238E" w:rsidP="0013238E">
            <w:pPr>
              <w:pStyle w:val="TableParagraph"/>
              <w:ind w:left="73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27.335</w:t>
            </w:r>
          </w:p>
        </w:tc>
      </w:tr>
      <w:tr w:rsidR="0013238E" w14:paraId="063B88D0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249844DD" w14:textId="77777777" w:rsidR="0013238E" w:rsidRPr="0013238E" w:rsidRDefault="0013238E" w:rsidP="0013238E">
            <w:pPr>
              <w:pStyle w:val="TableParagraph"/>
              <w:spacing w:before="18"/>
              <w:ind w:left="1312" w:right="1221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48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687F0" w14:textId="77777777" w:rsidR="0013238E" w:rsidRPr="0013238E" w:rsidRDefault="0013238E" w:rsidP="0013238E">
            <w:pPr>
              <w:pStyle w:val="TableParagraph"/>
              <w:spacing w:before="18"/>
              <w:ind w:right="646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10"/>
              </w:rPr>
              <w:t>27.362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B7C3" w14:textId="77777777" w:rsidR="0013238E" w:rsidRPr="0013238E" w:rsidRDefault="0013238E" w:rsidP="0013238E">
            <w:pPr>
              <w:pStyle w:val="TableParagraph"/>
              <w:spacing w:before="18"/>
              <w:ind w:left="737" w:right="702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10"/>
              </w:rPr>
              <w:t>26.981</w:t>
            </w:r>
          </w:p>
        </w:tc>
      </w:tr>
      <w:tr w:rsidR="0013238E" w14:paraId="151F63EF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34FC51CB" w14:textId="77777777" w:rsidR="0013238E" w:rsidRPr="0013238E" w:rsidRDefault="0013238E" w:rsidP="0013238E">
            <w:pPr>
              <w:pStyle w:val="TableParagraph"/>
              <w:spacing w:before="28" w:line="206" w:lineRule="exact"/>
              <w:ind w:left="1312" w:right="1226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49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99BF" w14:textId="77777777" w:rsidR="0013238E" w:rsidRPr="0013238E" w:rsidRDefault="0013238E" w:rsidP="0013238E">
            <w:pPr>
              <w:pStyle w:val="TableParagraph"/>
              <w:spacing w:before="28" w:line="206" w:lineRule="exact"/>
              <w:ind w:right="668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</w:rPr>
              <w:t>27.011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1109" w14:textId="77777777" w:rsidR="0013238E" w:rsidRPr="0013238E" w:rsidRDefault="0013238E" w:rsidP="0013238E">
            <w:pPr>
              <w:pStyle w:val="TableParagraph"/>
              <w:spacing w:before="28" w:line="206" w:lineRule="exact"/>
              <w:ind w:left="73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26.618</w:t>
            </w:r>
          </w:p>
        </w:tc>
      </w:tr>
      <w:tr w:rsidR="0013238E" w14:paraId="0227F161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70497D3F" w14:textId="77777777" w:rsidR="0013238E" w:rsidRPr="0013238E" w:rsidRDefault="0013238E" w:rsidP="0013238E">
            <w:pPr>
              <w:pStyle w:val="TableParagraph"/>
              <w:spacing w:before="28"/>
              <w:ind w:left="1312" w:right="122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50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C748" w14:textId="77777777" w:rsidR="0013238E" w:rsidRPr="0013238E" w:rsidRDefault="0013238E" w:rsidP="0013238E">
            <w:pPr>
              <w:pStyle w:val="TableParagraph"/>
              <w:spacing w:before="28"/>
              <w:ind w:right="668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</w:rPr>
              <w:t>26.651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F67C" w14:textId="77777777" w:rsidR="0013238E" w:rsidRPr="0013238E" w:rsidRDefault="0013238E" w:rsidP="0013238E">
            <w:pPr>
              <w:pStyle w:val="TableParagraph"/>
              <w:spacing w:before="28"/>
              <w:ind w:left="73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26.246</w:t>
            </w:r>
          </w:p>
        </w:tc>
      </w:tr>
      <w:tr w:rsidR="0013238E" w14:paraId="6226B66C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5163D34E" w14:textId="77777777" w:rsidR="0013238E" w:rsidRPr="0013238E" w:rsidRDefault="0013238E" w:rsidP="0013238E">
            <w:pPr>
              <w:pStyle w:val="TableParagraph"/>
              <w:ind w:left="1312" w:right="1221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10"/>
              </w:rPr>
              <w:t>51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E3299" w14:textId="77777777" w:rsidR="0013238E" w:rsidRPr="0013238E" w:rsidRDefault="0013238E" w:rsidP="0013238E">
            <w:pPr>
              <w:pStyle w:val="TableParagraph"/>
              <w:ind w:right="657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26.282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1191" w14:textId="77777777" w:rsidR="0013238E" w:rsidRPr="0013238E" w:rsidRDefault="0013238E" w:rsidP="0013238E">
            <w:pPr>
              <w:pStyle w:val="TableParagraph"/>
              <w:ind w:left="73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25.864</w:t>
            </w:r>
          </w:p>
        </w:tc>
      </w:tr>
      <w:tr w:rsidR="0013238E" w14:paraId="5757FBDB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023149C5" w14:textId="77777777" w:rsidR="0013238E" w:rsidRPr="0013238E" w:rsidRDefault="0013238E" w:rsidP="0013238E">
            <w:pPr>
              <w:pStyle w:val="TableParagraph"/>
              <w:spacing w:before="18"/>
              <w:ind w:left="1312" w:right="1224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B9B2" w14:textId="77777777" w:rsidR="0013238E" w:rsidRPr="0013238E" w:rsidRDefault="0013238E" w:rsidP="0013238E">
            <w:pPr>
              <w:pStyle w:val="TableParagraph"/>
              <w:spacing w:before="18"/>
              <w:ind w:right="667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25.904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BC52C" w14:textId="77777777" w:rsidR="0013238E" w:rsidRPr="0013238E" w:rsidRDefault="0013238E" w:rsidP="0013238E">
            <w:pPr>
              <w:pStyle w:val="TableParagraph"/>
              <w:spacing w:before="18"/>
              <w:ind w:left="721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25.472</w:t>
            </w:r>
          </w:p>
        </w:tc>
      </w:tr>
      <w:tr w:rsidR="0013238E" w14:paraId="7BC344A4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6565D659" w14:textId="77777777" w:rsidR="0013238E" w:rsidRPr="0013238E" w:rsidRDefault="0013238E" w:rsidP="0013238E">
            <w:pPr>
              <w:pStyle w:val="TableParagraph"/>
              <w:ind w:left="1312" w:right="1225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53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13B7" w14:textId="77777777" w:rsidR="0013238E" w:rsidRPr="0013238E" w:rsidRDefault="0013238E" w:rsidP="0013238E">
            <w:pPr>
              <w:pStyle w:val="TableParagraph"/>
              <w:ind w:right="655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25.517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9FEDD" w14:textId="77777777" w:rsidR="0013238E" w:rsidRPr="0013238E" w:rsidRDefault="0013238E" w:rsidP="0013238E">
            <w:pPr>
              <w:pStyle w:val="TableParagraph"/>
              <w:ind w:left="737" w:right="702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25.071</w:t>
            </w:r>
          </w:p>
        </w:tc>
      </w:tr>
      <w:tr w:rsidR="0013238E" w14:paraId="3BA881D1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0D2D380D" w14:textId="77777777" w:rsidR="0013238E" w:rsidRPr="0013238E" w:rsidRDefault="0013238E" w:rsidP="0013238E">
            <w:pPr>
              <w:pStyle w:val="TableParagraph"/>
              <w:ind w:left="1312" w:right="1225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54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BF090" w14:textId="77777777" w:rsidR="0013238E" w:rsidRPr="0013238E" w:rsidRDefault="0013238E" w:rsidP="0013238E">
            <w:pPr>
              <w:pStyle w:val="TableParagraph"/>
              <w:ind w:right="657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25.120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93BD" w14:textId="77777777" w:rsidR="0013238E" w:rsidRPr="0013238E" w:rsidRDefault="0013238E" w:rsidP="0013238E">
            <w:pPr>
              <w:pStyle w:val="TableParagraph"/>
              <w:ind w:left="721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24.661</w:t>
            </w:r>
          </w:p>
        </w:tc>
      </w:tr>
      <w:tr w:rsidR="0013238E" w14:paraId="3C06AF1E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4A8905B1" w14:textId="77777777" w:rsidR="0013238E" w:rsidRPr="0013238E" w:rsidRDefault="0013238E" w:rsidP="0013238E">
            <w:pPr>
              <w:pStyle w:val="TableParagraph"/>
              <w:ind w:left="1270" w:right="1238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55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C3E2E" w14:textId="77777777" w:rsidR="0013238E" w:rsidRPr="0013238E" w:rsidRDefault="0013238E" w:rsidP="0013238E">
            <w:pPr>
              <w:pStyle w:val="TableParagraph"/>
              <w:ind w:right="654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24.713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2D3F" w14:textId="77777777" w:rsidR="0013238E" w:rsidRPr="0013238E" w:rsidRDefault="0013238E" w:rsidP="0013238E">
            <w:pPr>
              <w:pStyle w:val="TableParagraph"/>
              <w:ind w:left="721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24.241</w:t>
            </w:r>
          </w:p>
        </w:tc>
      </w:tr>
      <w:tr w:rsidR="0013238E" w14:paraId="015FAFA4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6778D495" w14:textId="77777777" w:rsidR="0013238E" w:rsidRPr="0013238E" w:rsidRDefault="0013238E" w:rsidP="0013238E">
            <w:pPr>
              <w:pStyle w:val="TableParagraph"/>
              <w:ind w:left="1270" w:right="1238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56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04B4C" w14:textId="77777777" w:rsidR="0013238E" w:rsidRPr="0013238E" w:rsidRDefault="0013238E" w:rsidP="0013238E">
            <w:pPr>
              <w:pStyle w:val="TableParagraph"/>
              <w:ind w:right="667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24.296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55D0D" w14:textId="77777777" w:rsidR="0013238E" w:rsidRPr="0013238E" w:rsidRDefault="0013238E" w:rsidP="0013238E">
            <w:pPr>
              <w:pStyle w:val="TableParagraph"/>
              <w:ind w:left="721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23.811</w:t>
            </w:r>
          </w:p>
        </w:tc>
      </w:tr>
      <w:tr w:rsidR="0013238E" w14:paraId="32E6E9E3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4EE1D9FA" w14:textId="77777777" w:rsidR="0013238E" w:rsidRPr="0013238E" w:rsidRDefault="0013238E" w:rsidP="0013238E">
            <w:pPr>
              <w:pStyle w:val="TableParagraph"/>
              <w:spacing w:before="18"/>
              <w:ind w:left="1270" w:right="1238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57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43CE3" w14:textId="77777777" w:rsidR="0013238E" w:rsidRPr="0013238E" w:rsidRDefault="0013238E" w:rsidP="0013238E">
            <w:pPr>
              <w:pStyle w:val="TableParagraph"/>
              <w:spacing w:before="18"/>
              <w:ind w:right="667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23.868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0B971" w14:textId="77777777" w:rsidR="0013238E" w:rsidRPr="0013238E" w:rsidRDefault="0013238E" w:rsidP="0013238E">
            <w:pPr>
              <w:pStyle w:val="TableParagraph"/>
              <w:spacing w:before="18"/>
              <w:ind w:left="721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23.371</w:t>
            </w:r>
          </w:p>
        </w:tc>
      </w:tr>
      <w:tr w:rsidR="0013238E" w14:paraId="43CFB251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5FA76807" w14:textId="77777777" w:rsidR="0013238E" w:rsidRPr="0013238E" w:rsidRDefault="0013238E" w:rsidP="0013238E">
            <w:pPr>
              <w:pStyle w:val="TableParagraph"/>
              <w:ind w:left="1270" w:right="1238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58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C815" w14:textId="77777777" w:rsidR="0013238E" w:rsidRPr="0013238E" w:rsidRDefault="0013238E" w:rsidP="0013238E">
            <w:pPr>
              <w:pStyle w:val="TableParagraph"/>
              <w:ind w:right="673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</w:rPr>
              <w:t>23.431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AAEA" w14:textId="77777777" w:rsidR="0013238E" w:rsidRPr="0013238E" w:rsidRDefault="0013238E" w:rsidP="0013238E">
            <w:pPr>
              <w:pStyle w:val="TableParagraph"/>
              <w:ind w:left="721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22.921</w:t>
            </w:r>
          </w:p>
        </w:tc>
      </w:tr>
      <w:tr w:rsidR="0013238E" w14:paraId="4EE924CB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11F8A911" w14:textId="77777777" w:rsidR="0013238E" w:rsidRPr="0013238E" w:rsidRDefault="0013238E" w:rsidP="0013238E">
            <w:pPr>
              <w:pStyle w:val="TableParagraph"/>
              <w:ind w:left="1270" w:right="1238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59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AA46" w14:textId="77777777" w:rsidR="0013238E" w:rsidRPr="0013238E" w:rsidRDefault="0013238E" w:rsidP="0013238E">
            <w:pPr>
              <w:pStyle w:val="TableParagraph"/>
              <w:ind w:right="658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22.983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02A3" w14:textId="77777777" w:rsidR="0013238E" w:rsidRPr="0013238E" w:rsidRDefault="0013238E" w:rsidP="0013238E">
            <w:pPr>
              <w:pStyle w:val="TableParagraph"/>
              <w:ind w:left="726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22.460</w:t>
            </w:r>
          </w:p>
        </w:tc>
      </w:tr>
      <w:tr w:rsidR="0013238E" w14:paraId="1E6C1824" w14:textId="77777777" w:rsidTr="0013238E">
        <w:trPr>
          <w:trHeight w:val="312"/>
        </w:trPr>
        <w:tc>
          <w:tcPr>
            <w:tcW w:w="2970" w:type="dxa"/>
            <w:vAlign w:val="center"/>
          </w:tcPr>
          <w:p w14:paraId="61356A11" w14:textId="77777777" w:rsidR="0013238E" w:rsidRPr="0013238E" w:rsidRDefault="0013238E" w:rsidP="0013238E">
            <w:pPr>
              <w:pStyle w:val="TableParagraph"/>
              <w:ind w:left="1268" w:right="1238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60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304B6" w14:textId="77777777" w:rsidR="0013238E" w:rsidRPr="0013238E" w:rsidRDefault="0013238E" w:rsidP="0013238E">
            <w:pPr>
              <w:pStyle w:val="TableParagraph"/>
              <w:ind w:right="659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22.525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8A199" w14:textId="77777777" w:rsidR="0013238E" w:rsidRPr="0013238E" w:rsidRDefault="0013238E" w:rsidP="0013238E">
            <w:pPr>
              <w:pStyle w:val="TableParagraph"/>
              <w:ind w:left="721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21.988</w:t>
            </w:r>
          </w:p>
        </w:tc>
      </w:tr>
    </w:tbl>
    <w:p w14:paraId="33E6E157" w14:textId="77777777" w:rsidR="00DF4443" w:rsidRDefault="00DF4443" w:rsidP="00160AA4">
      <w:pPr>
        <w:rPr>
          <w:bCs/>
          <w:sz w:val="22"/>
          <w:szCs w:val="22"/>
        </w:rPr>
      </w:pPr>
    </w:p>
    <w:p w14:paraId="3B5F8C4A" w14:textId="529B1881" w:rsidR="0013238E" w:rsidRDefault="00CE36E7" w:rsidP="00160AA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/>
      </w:r>
    </w:p>
    <w:p w14:paraId="5B95C9E0" w14:textId="77777777" w:rsidR="0013238E" w:rsidRDefault="0013238E" w:rsidP="00160AA4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1"/>
        <w:gridCol w:w="2008"/>
        <w:gridCol w:w="2294"/>
      </w:tblGrid>
      <w:tr w:rsidR="0013238E" w14:paraId="7ABEE8B5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1C6E6BCC" w14:textId="77777777" w:rsidR="0013238E" w:rsidRPr="00160AA4" w:rsidRDefault="0013238E" w:rsidP="005A1956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vAlign w:val="center"/>
          </w:tcPr>
          <w:p w14:paraId="532A2748" w14:textId="77777777" w:rsidR="0013238E" w:rsidRDefault="0013238E" w:rsidP="005A19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Male Age Factor</w:t>
            </w:r>
          </w:p>
        </w:tc>
        <w:tc>
          <w:tcPr>
            <w:tcW w:w="2234" w:type="dxa"/>
            <w:vAlign w:val="center"/>
          </w:tcPr>
          <w:p w14:paraId="1331DB83" w14:textId="77777777" w:rsidR="0013238E" w:rsidRDefault="0013238E" w:rsidP="005A19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Female Age Factor</w:t>
            </w:r>
          </w:p>
        </w:tc>
      </w:tr>
      <w:tr w:rsidR="0013238E" w14:paraId="61838074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08F269D5" w14:textId="77777777" w:rsidR="0013238E" w:rsidRPr="0013238E" w:rsidRDefault="0013238E" w:rsidP="0013238E">
            <w:pPr>
              <w:pStyle w:val="TableParagraph"/>
              <w:spacing w:before="18"/>
              <w:ind w:left="1270" w:right="1238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61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D071" w14:textId="77777777" w:rsidR="0013238E" w:rsidRPr="0013238E" w:rsidRDefault="0013238E" w:rsidP="0013238E">
            <w:pPr>
              <w:pStyle w:val="TableParagraph"/>
              <w:spacing w:before="18"/>
              <w:ind w:right="653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10"/>
              </w:rPr>
              <w:t>22.056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36480" w14:textId="77777777" w:rsidR="0013238E" w:rsidRPr="0013238E" w:rsidRDefault="0013238E" w:rsidP="0013238E">
            <w:pPr>
              <w:pStyle w:val="TableParagraph"/>
              <w:spacing w:before="18"/>
              <w:ind w:left="726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21.503</w:t>
            </w:r>
          </w:p>
        </w:tc>
      </w:tr>
      <w:tr w:rsidR="0013238E" w14:paraId="733B82C8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0CE3C905" w14:textId="77777777" w:rsidR="0013238E" w:rsidRPr="0013238E" w:rsidRDefault="0013238E" w:rsidP="0013238E">
            <w:pPr>
              <w:pStyle w:val="TableParagraph"/>
              <w:spacing w:before="28"/>
              <w:ind w:left="1268" w:right="1238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62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875B" w14:textId="77777777" w:rsidR="0013238E" w:rsidRPr="0013238E" w:rsidRDefault="0013238E" w:rsidP="0013238E">
            <w:pPr>
              <w:pStyle w:val="TableParagraph"/>
              <w:ind w:right="673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21.576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6CED" w14:textId="77777777" w:rsidR="0013238E" w:rsidRPr="0013238E" w:rsidRDefault="0013238E" w:rsidP="0013238E">
            <w:pPr>
              <w:pStyle w:val="TableParagraph"/>
              <w:spacing w:before="28"/>
              <w:ind w:left="721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21.007</w:t>
            </w:r>
          </w:p>
        </w:tc>
      </w:tr>
      <w:tr w:rsidR="0013238E" w14:paraId="530F0081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4D1525D2" w14:textId="77777777" w:rsidR="0013238E" w:rsidRPr="0013238E" w:rsidRDefault="0013238E" w:rsidP="0013238E">
            <w:pPr>
              <w:pStyle w:val="TableParagraph"/>
              <w:ind w:left="1268" w:right="1238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63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CA2C" w14:textId="77777777" w:rsidR="0013238E" w:rsidRPr="0013238E" w:rsidRDefault="0013238E" w:rsidP="0013238E">
            <w:pPr>
              <w:pStyle w:val="TableParagraph"/>
              <w:spacing w:before="18"/>
              <w:ind w:right="657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21.086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0CE81" w14:textId="77777777" w:rsidR="0013238E" w:rsidRPr="0013238E" w:rsidRDefault="0013238E" w:rsidP="0013238E">
            <w:pPr>
              <w:pStyle w:val="TableParagraph"/>
              <w:ind w:left="721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20.499</w:t>
            </w:r>
          </w:p>
        </w:tc>
      </w:tr>
      <w:tr w:rsidR="0013238E" w14:paraId="57CC807D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0193464F" w14:textId="77777777" w:rsidR="0013238E" w:rsidRPr="0013238E" w:rsidRDefault="0013238E" w:rsidP="0013238E">
            <w:pPr>
              <w:pStyle w:val="TableParagraph"/>
              <w:ind w:left="1268" w:right="1238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64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F854" w14:textId="77777777" w:rsidR="0013238E" w:rsidRPr="0013238E" w:rsidRDefault="0013238E" w:rsidP="0013238E">
            <w:pPr>
              <w:pStyle w:val="TableParagraph"/>
              <w:ind w:right="667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20.584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67C3" w14:textId="77777777" w:rsidR="0013238E" w:rsidRPr="0013238E" w:rsidRDefault="0013238E" w:rsidP="0013238E">
            <w:pPr>
              <w:pStyle w:val="TableParagraph"/>
              <w:ind w:left="736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19.981</w:t>
            </w:r>
          </w:p>
        </w:tc>
      </w:tr>
      <w:tr w:rsidR="0013238E" w14:paraId="2BCDA031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5B6A1912" w14:textId="77777777" w:rsidR="0013238E" w:rsidRPr="0013238E" w:rsidRDefault="0013238E" w:rsidP="0013238E">
            <w:pPr>
              <w:pStyle w:val="TableParagraph"/>
              <w:ind w:left="1266" w:right="1238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65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A354" w14:textId="77777777" w:rsidR="0013238E" w:rsidRPr="0013238E" w:rsidRDefault="0013238E" w:rsidP="0013238E">
            <w:pPr>
              <w:pStyle w:val="TableParagraph"/>
              <w:ind w:right="673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</w:rPr>
              <w:t>20.072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6948D" w14:textId="77777777" w:rsidR="0013238E" w:rsidRPr="0013238E" w:rsidRDefault="0013238E" w:rsidP="0013238E">
            <w:pPr>
              <w:pStyle w:val="TableParagraph"/>
              <w:ind w:left="721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19.452</w:t>
            </w:r>
          </w:p>
        </w:tc>
      </w:tr>
      <w:tr w:rsidR="0013238E" w14:paraId="098A9CF4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0A874FC5" w14:textId="77777777" w:rsidR="0013238E" w:rsidRPr="0013238E" w:rsidRDefault="0013238E" w:rsidP="0013238E">
            <w:pPr>
              <w:pStyle w:val="TableParagraph"/>
              <w:spacing w:before="13"/>
              <w:ind w:left="1298" w:right="1239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66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00FD" w14:textId="77777777" w:rsidR="0013238E" w:rsidRPr="0013238E" w:rsidRDefault="0013238E" w:rsidP="0013238E">
            <w:pPr>
              <w:pStyle w:val="TableParagraph"/>
              <w:spacing w:before="13"/>
              <w:ind w:right="649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19.550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9F85" w14:textId="77777777" w:rsidR="0013238E" w:rsidRPr="0013238E" w:rsidRDefault="0013238E" w:rsidP="0013238E">
            <w:pPr>
              <w:pStyle w:val="TableParagraph"/>
              <w:spacing w:before="13"/>
              <w:ind w:left="731" w:right="678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10"/>
              </w:rPr>
              <w:t>18.913</w:t>
            </w:r>
          </w:p>
        </w:tc>
      </w:tr>
      <w:tr w:rsidR="0013238E" w14:paraId="494AF897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25B40087" w14:textId="77777777" w:rsidR="0013238E" w:rsidRPr="0013238E" w:rsidRDefault="0013238E" w:rsidP="0013238E">
            <w:pPr>
              <w:pStyle w:val="TableParagraph"/>
              <w:ind w:left="1298" w:right="1239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67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0440" w14:textId="77777777" w:rsidR="0013238E" w:rsidRPr="0013238E" w:rsidRDefault="0013238E" w:rsidP="0013238E">
            <w:pPr>
              <w:pStyle w:val="TableParagraph"/>
              <w:ind w:right="650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19.019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D07B" w14:textId="77777777" w:rsidR="0013238E" w:rsidRPr="0013238E" w:rsidRDefault="0013238E" w:rsidP="0013238E">
            <w:pPr>
              <w:pStyle w:val="TableParagraph"/>
              <w:ind w:left="731" w:right="681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10"/>
              </w:rPr>
              <w:t>18.363</w:t>
            </w:r>
          </w:p>
        </w:tc>
      </w:tr>
      <w:tr w:rsidR="0013238E" w14:paraId="0C351008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5C2FA700" w14:textId="77777777" w:rsidR="0013238E" w:rsidRPr="0013238E" w:rsidRDefault="0013238E" w:rsidP="0013238E">
            <w:pPr>
              <w:pStyle w:val="TableParagraph"/>
              <w:spacing w:line="206" w:lineRule="exact"/>
              <w:ind w:left="1298" w:right="1245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68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854A" w14:textId="77777777" w:rsidR="0013238E" w:rsidRPr="0013238E" w:rsidRDefault="0013238E" w:rsidP="0013238E">
            <w:pPr>
              <w:pStyle w:val="TableParagraph"/>
              <w:spacing w:line="206" w:lineRule="exact"/>
              <w:ind w:right="668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18.478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3CFF" w14:textId="77777777" w:rsidR="0013238E" w:rsidRPr="0013238E" w:rsidRDefault="0013238E" w:rsidP="0013238E">
            <w:pPr>
              <w:pStyle w:val="TableParagraph"/>
              <w:spacing w:before="18"/>
              <w:ind w:left="731" w:right="684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17.803</w:t>
            </w:r>
          </w:p>
        </w:tc>
      </w:tr>
      <w:tr w:rsidR="0013238E" w14:paraId="6C00825E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6AB4AD17" w14:textId="77777777" w:rsidR="0013238E" w:rsidRPr="0013238E" w:rsidRDefault="0013238E" w:rsidP="0013238E">
            <w:pPr>
              <w:pStyle w:val="TableParagraph"/>
              <w:ind w:left="1298" w:right="1251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69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2F50" w14:textId="77777777" w:rsidR="0013238E" w:rsidRPr="0013238E" w:rsidRDefault="0013238E" w:rsidP="0013238E">
            <w:pPr>
              <w:pStyle w:val="TableParagraph"/>
              <w:ind w:right="653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17.928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CF61" w14:textId="77777777" w:rsidR="0013238E" w:rsidRPr="0013238E" w:rsidRDefault="0013238E" w:rsidP="0013238E">
            <w:pPr>
              <w:pStyle w:val="TableParagraph"/>
              <w:ind w:left="731" w:right="70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17.234</w:t>
            </w:r>
          </w:p>
        </w:tc>
      </w:tr>
      <w:tr w:rsidR="0013238E" w14:paraId="54BA08DF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6A9650F3" w14:textId="77777777" w:rsidR="0013238E" w:rsidRPr="0013238E" w:rsidRDefault="0013238E" w:rsidP="0013238E">
            <w:pPr>
              <w:pStyle w:val="TableParagraph"/>
              <w:spacing w:before="28"/>
              <w:ind w:left="1298" w:right="1247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70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5D69" w14:textId="77777777" w:rsidR="0013238E" w:rsidRPr="0013238E" w:rsidRDefault="0013238E" w:rsidP="0013238E">
            <w:pPr>
              <w:pStyle w:val="TableParagraph"/>
              <w:spacing w:before="28"/>
              <w:ind w:right="668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17.370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4489" w14:textId="77777777" w:rsidR="0013238E" w:rsidRPr="0013238E" w:rsidRDefault="0013238E" w:rsidP="0013238E">
            <w:pPr>
              <w:pStyle w:val="TableParagraph"/>
              <w:spacing w:before="28"/>
              <w:ind w:left="724" w:right="70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16.655</w:t>
            </w:r>
          </w:p>
        </w:tc>
      </w:tr>
      <w:tr w:rsidR="0013238E" w14:paraId="65A59232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7FF32953" w14:textId="77777777" w:rsidR="0013238E" w:rsidRPr="0013238E" w:rsidRDefault="0013238E" w:rsidP="0013238E">
            <w:pPr>
              <w:pStyle w:val="TableParagraph"/>
              <w:ind w:left="1298" w:right="1248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10"/>
              </w:rPr>
              <w:t>71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5EF2" w14:textId="77777777" w:rsidR="0013238E" w:rsidRPr="0013238E" w:rsidRDefault="0013238E" w:rsidP="0013238E">
            <w:pPr>
              <w:pStyle w:val="TableParagraph"/>
              <w:ind w:right="668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16.850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4540" w14:textId="77777777" w:rsidR="0013238E" w:rsidRPr="0013238E" w:rsidRDefault="0013238E" w:rsidP="0013238E">
            <w:pPr>
              <w:pStyle w:val="TableParagraph"/>
              <w:ind w:left="731" w:right="678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10"/>
              </w:rPr>
              <w:t>16.076</w:t>
            </w:r>
          </w:p>
        </w:tc>
      </w:tr>
      <w:tr w:rsidR="0013238E" w14:paraId="3B3FA4E3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1BE6823A" w14:textId="77777777" w:rsidR="0013238E" w:rsidRPr="0013238E" w:rsidRDefault="0013238E" w:rsidP="0013238E">
            <w:pPr>
              <w:pStyle w:val="TableParagraph"/>
              <w:spacing w:before="18"/>
              <w:ind w:left="1298" w:right="1254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72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9A6C" w14:textId="77777777" w:rsidR="0013238E" w:rsidRPr="0013238E" w:rsidRDefault="0013238E" w:rsidP="0013238E">
            <w:pPr>
              <w:pStyle w:val="TableParagraph"/>
              <w:spacing w:before="18"/>
              <w:ind w:right="668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</w:rPr>
              <w:t>16.321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19A5" w14:textId="77777777" w:rsidR="0013238E" w:rsidRPr="0013238E" w:rsidRDefault="0013238E" w:rsidP="0013238E">
            <w:pPr>
              <w:pStyle w:val="TableParagraph"/>
              <w:spacing w:before="18"/>
              <w:ind w:left="729" w:right="70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15.488</w:t>
            </w:r>
          </w:p>
        </w:tc>
      </w:tr>
      <w:tr w:rsidR="0013238E" w14:paraId="0089D2CC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13A5590E" w14:textId="77777777" w:rsidR="0013238E" w:rsidRPr="0013238E" w:rsidRDefault="0013238E" w:rsidP="0013238E">
            <w:pPr>
              <w:pStyle w:val="TableParagraph"/>
              <w:spacing w:before="28"/>
              <w:ind w:left="1298" w:right="1252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73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63797" w14:textId="77777777" w:rsidR="0013238E" w:rsidRPr="0013238E" w:rsidRDefault="0013238E" w:rsidP="0013238E">
            <w:pPr>
              <w:pStyle w:val="TableParagraph"/>
              <w:spacing w:before="28"/>
              <w:ind w:right="668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15.784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F7CF7" w14:textId="77777777" w:rsidR="0013238E" w:rsidRPr="0013238E" w:rsidRDefault="0013238E" w:rsidP="0013238E">
            <w:pPr>
              <w:pStyle w:val="TableParagraph"/>
              <w:spacing w:before="28"/>
              <w:ind w:left="731" w:right="684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14.892</w:t>
            </w:r>
          </w:p>
        </w:tc>
      </w:tr>
      <w:tr w:rsidR="0013238E" w14:paraId="5BDDC8EE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42687F07" w14:textId="77777777" w:rsidR="0013238E" w:rsidRPr="0013238E" w:rsidRDefault="0013238E" w:rsidP="0013238E">
            <w:pPr>
              <w:pStyle w:val="TableParagraph"/>
              <w:ind w:left="1298" w:right="125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74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FBBF" w14:textId="77777777" w:rsidR="0013238E" w:rsidRPr="0013238E" w:rsidRDefault="0013238E" w:rsidP="0013238E">
            <w:pPr>
              <w:pStyle w:val="TableParagraph"/>
              <w:ind w:right="668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15.239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FA947" w14:textId="77777777" w:rsidR="0013238E" w:rsidRPr="0013238E" w:rsidRDefault="0013238E" w:rsidP="0013238E">
            <w:pPr>
              <w:pStyle w:val="TableParagraph"/>
              <w:ind w:left="731" w:right="686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14.289</w:t>
            </w:r>
          </w:p>
        </w:tc>
      </w:tr>
      <w:tr w:rsidR="0013238E" w14:paraId="5A68F364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66723EE1" w14:textId="77777777" w:rsidR="0013238E" w:rsidRPr="0013238E" w:rsidRDefault="0013238E" w:rsidP="0013238E">
            <w:pPr>
              <w:pStyle w:val="TableParagraph"/>
              <w:spacing w:before="18"/>
              <w:ind w:left="1298" w:right="1252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75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3792" w14:textId="77777777" w:rsidR="0013238E" w:rsidRPr="0013238E" w:rsidRDefault="0013238E" w:rsidP="0013238E">
            <w:pPr>
              <w:pStyle w:val="TableParagraph"/>
              <w:spacing w:before="18"/>
              <w:ind w:right="660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14.687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7C336" w14:textId="77777777" w:rsidR="0013238E" w:rsidRPr="0013238E" w:rsidRDefault="0013238E" w:rsidP="0013238E">
            <w:pPr>
              <w:pStyle w:val="TableParagraph"/>
              <w:spacing w:before="18"/>
              <w:ind w:left="730" w:right="70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13.685</w:t>
            </w:r>
          </w:p>
        </w:tc>
      </w:tr>
      <w:tr w:rsidR="0013238E" w14:paraId="2FA917A7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074E1813" w14:textId="77777777" w:rsidR="0013238E" w:rsidRPr="0013238E" w:rsidRDefault="0013238E" w:rsidP="0013238E">
            <w:pPr>
              <w:pStyle w:val="TableParagraph"/>
              <w:spacing w:line="206" w:lineRule="exact"/>
              <w:ind w:left="1298" w:right="1256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76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5516" w14:textId="77777777" w:rsidR="0013238E" w:rsidRPr="0013238E" w:rsidRDefault="0013238E" w:rsidP="0013238E">
            <w:pPr>
              <w:pStyle w:val="TableParagraph"/>
              <w:spacing w:line="206" w:lineRule="exact"/>
              <w:ind w:right="656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14.096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1213" w14:textId="77777777" w:rsidR="0013238E" w:rsidRPr="0013238E" w:rsidRDefault="0013238E" w:rsidP="0013238E">
            <w:pPr>
              <w:pStyle w:val="TableParagraph"/>
              <w:spacing w:line="206" w:lineRule="exact"/>
              <w:ind w:left="729" w:right="70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13.093</w:t>
            </w:r>
          </w:p>
        </w:tc>
      </w:tr>
      <w:tr w:rsidR="0013238E" w14:paraId="16AEE82B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04FD36B7" w14:textId="77777777" w:rsidR="0013238E" w:rsidRPr="0013238E" w:rsidRDefault="0013238E" w:rsidP="0013238E">
            <w:pPr>
              <w:pStyle w:val="TableParagraph"/>
              <w:ind w:left="1298" w:right="1256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77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8C42E" w14:textId="77777777" w:rsidR="0013238E" w:rsidRPr="0013238E" w:rsidRDefault="0013238E" w:rsidP="0013238E">
            <w:pPr>
              <w:pStyle w:val="TableParagraph"/>
              <w:spacing w:before="28"/>
              <w:ind w:right="674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</w:rPr>
              <w:t>13.502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C6F2" w14:textId="77777777" w:rsidR="0013238E" w:rsidRPr="0013238E" w:rsidRDefault="0013238E" w:rsidP="0013238E">
            <w:pPr>
              <w:pStyle w:val="TableParagraph"/>
              <w:spacing w:before="28"/>
              <w:ind w:left="729" w:right="70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12.497</w:t>
            </w:r>
          </w:p>
        </w:tc>
      </w:tr>
      <w:tr w:rsidR="0013238E" w14:paraId="7168992E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4F0D65B7" w14:textId="77777777" w:rsidR="0013238E" w:rsidRPr="0013238E" w:rsidRDefault="0013238E" w:rsidP="0013238E">
            <w:pPr>
              <w:pStyle w:val="TableParagraph"/>
              <w:ind w:left="1298" w:right="1252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78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4067E" w14:textId="77777777" w:rsidR="0013238E" w:rsidRPr="0013238E" w:rsidRDefault="0013238E" w:rsidP="0013238E">
            <w:pPr>
              <w:pStyle w:val="TableParagraph"/>
              <w:ind w:right="659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12.905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EC3C" w14:textId="77777777" w:rsidR="0013238E" w:rsidRPr="0013238E" w:rsidRDefault="0013238E" w:rsidP="0013238E">
            <w:pPr>
              <w:pStyle w:val="TableParagraph"/>
              <w:ind w:left="725" w:right="70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11.902</w:t>
            </w:r>
          </w:p>
        </w:tc>
      </w:tr>
      <w:tr w:rsidR="0013238E" w14:paraId="4279AD14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54C95C51" w14:textId="77777777" w:rsidR="0013238E" w:rsidRPr="0013238E" w:rsidRDefault="0013238E" w:rsidP="0013238E">
            <w:pPr>
              <w:pStyle w:val="TableParagraph"/>
              <w:spacing w:before="18"/>
              <w:ind w:left="1298" w:right="1262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79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6AC3" w14:textId="77777777" w:rsidR="0013238E" w:rsidRPr="0013238E" w:rsidRDefault="0013238E" w:rsidP="0013238E">
            <w:pPr>
              <w:pStyle w:val="TableParagraph"/>
              <w:spacing w:before="18"/>
              <w:ind w:right="657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12.306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A4CB" w14:textId="77777777" w:rsidR="0013238E" w:rsidRPr="0013238E" w:rsidRDefault="0013238E" w:rsidP="0013238E">
            <w:pPr>
              <w:pStyle w:val="TableParagraph"/>
              <w:spacing w:before="18"/>
              <w:ind w:left="725" w:right="70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11.309</w:t>
            </w:r>
          </w:p>
        </w:tc>
      </w:tr>
      <w:tr w:rsidR="0013238E" w14:paraId="18E692FA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50F1ADFC" w14:textId="77777777" w:rsidR="0013238E" w:rsidRPr="0013238E" w:rsidRDefault="0013238E" w:rsidP="0013238E">
            <w:pPr>
              <w:pStyle w:val="TableParagraph"/>
              <w:spacing w:line="206" w:lineRule="exact"/>
              <w:ind w:left="1298" w:right="126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80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C6E97" w14:textId="77777777" w:rsidR="0013238E" w:rsidRPr="0013238E" w:rsidRDefault="0013238E" w:rsidP="0013238E">
            <w:pPr>
              <w:pStyle w:val="TableParagraph"/>
              <w:spacing w:before="18"/>
              <w:ind w:right="655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11.708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9317" w14:textId="77777777" w:rsidR="0013238E" w:rsidRPr="0013238E" w:rsidRDefault="0013238E" w:rsidP="0013238E">
            <w:pPr>
              <w:pStyle w:val="TableParagraph"/>
              <w:spacing w:before="18"/>
              <w:ind w:left="719" w:right="70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10.722</w:t>
            </w:r>
          </w:p>
        </w:tc>
      </w:tr>
      <w:tr w:rsidR="0013238E" w14:paraId="53DBF7D9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60A14E72" w14:textId="77777777" w:rsidR="0013238E" w:rsidRPr="0013238E" w:rsidRDefault="0013238E" w:rsidP="00691555">
            <w:pPr>
              <w:pStyle w:val="TableParagraph"/>
              <w:ind w:left="1296" w:right="1264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4C26" w14:textId="77777777" w:rsidR="0013238E" w:rsidRPr="0013238E" w:rsidRDefault="0013238E" w:rsidP="0013238E">
            <w:pPr>
              <w:pStyle w:val="TableParagraph"/>
              <w:spacing w:before="28"/>
              <w:ind w:right="673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11.110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51464" w14:textId="77777777" w:rsidR="0013238E" w:rsidRPr="0013238E" w:rsidRDefault="0013238E" w:rsidP="0013238E">
            <w:pPr>
              <w:pStyle w:val="TableParagraph"/>
              <w:spacing w:before="28"/>
              <w:ind w:left="728" w:right="70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10.143</w:t>
            </w:r>
          </w:p>
        </w:tc>
      </w:tr>
      <w:tr w:rsidR="0013238E" w14:paraId="2CABA9CE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38C03086" w14:textId="77777777" w:rsidR="0013238E" w:rsidRPr="0013238E" w:rsidRDefault="0013238E" w:rsidP="0013238E">
            <w:pPr>
              <w:pStyle w:val="TableParagraph"/>
              <w:spacing w:before="18"/>
              <w:ind w:left="1298" w:right="1264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82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265B6" w14:textId="77777777" w:rsidR="0013238E" w:rsidRPr="0013238E" w:rsidRDefault="0013238E" w:rsidP="0013238E">
            <w:pPr>
              <w:pStyle w:val="TableParagraph"/>
              <w:spacing w:before="18"/>
              <w:ind w:right="652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10.515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D993" w14:textId="77777777" w:rsidR="0013238E" w:rsidRPr="0013238E" w:rsidRDefault="0013238E" w:rsidP="0013238E">
            <w:pPr>
              <w:pStyle w:val="TableParagraph"/>
              <w:spacing w:before="18"/>
              <w:ind w:left="720" w:right="70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9.574</w:t>
            </w:r>
          </w:p>
        </w:tc>
      </w:tr>
      <w:tr w:rsidR="0013238E" w14:paraId="194B6210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509E0FAA" w14:textId="77777777" w:rsidR="0013238E" w:rsidRPr="0013238E" w:rsidRDefault="0013238E" w:rsidP="0013238E">
            <w:pPr>
              <w:pStyle w:val="TableParagraph"/>
              <w:ind w:left="1298" w:right="126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83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BFB4" w14:textId="77777777" w:rsidR="0013238E" w:rsidRPr="0013238E" w:rsidRDefault="0013238E" w:rsidP="0013238E">
            <w:pPr>
              <w:pStyle w:val="TableParagraph"/>
              <w:ind w:right="728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9.925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3927" w14:textId="77777777" w:rsidR="0013238E" w:rsidRPr="0013238E" w:rsidRDefault="0013238E" w:rsidP="0013238E">
            <w:pPr>
              <w:pStyle w:val="TableParagraph"/>
              <w:ind w:left="720" w:right="70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9.018</w:t>
            </w:r>
          </w:p>
        </w:tc>
      </w:tr>
      <w:tr w:rsidR="0013238E" w14:paraId="79208ED8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7BFDD1EE" w14:textId="77777777" w:rsidR="0013238E" w:rsidRPr="0013238E" w:rsidRDefault="0013238E" w:rsidP="0013238E">
            <w:pPr>
              <w:pStyle w:val="TableParagraph"/>
              <w:spacing w:line="206" w:lineRule="exact"/>
              <w:ind w:left="1298" w:right="126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84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9AA9" w14:textId="77777777" w:rsidR="0013238E" w:rsidRPr="0013238E" w:rsidRDefault="0013238E" w:rsidP="0013238E">
            <w:pPr>
              <w:pStyle w:val="TableParagraph"/>
              <w:spacing w:line="206" w:lineRule="exact"/>
              <w:ind w:right="723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9.342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2154" w14:textId="77777777" w:rsidR="0013238E" w:rsidRPr="0013238E" w:rsidRDefault="0013238E" w:rsidP="0013238E">
            <w:pPr>
              <w:pStyle w:val="TableParagraph"/>
              <w:spacing w:line="206" w:lineRule="exact"/>
              <w:ind w:left="725" w:right="70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8.480</w:t>
            </w:r>
          </w:p>
        </w:tc>
      </w:tr>
      <w:tr w:rsidR="0013238E" w14:paraId="71CE8AB1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7114F3EB" w14:textId="77777777" w:rsidR="0013238E" w:rsidRPr="0013238E" w:rsidRDefault="0013238E" w:rsidP="0013238E">
            <w:pPr>
              <w:pStyle w:val="TableParagraph"/>
              <w:ind w:left="1298" w:right="1262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85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7D86" w14:textId="77777777" w:rsidR="0013238E" w:rsidRPr="0013238E" w:rsidRDefault="0013238E" w:rsidP="0013238E">
            <w:pPr>
              <w:pStyle w:val="TableParagraph"/>
              <w:ind w:right="723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8.773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60F6" w14:textId="77777777" w:rsidR="0013238E" w:rsidRPr="0013238E" w:rsidRDefault="0013238E" w:rsidP="0013238E">
            <w:pPr>
              <w:pStyle w:val="TableParagraph"/>
              <w:ind w:left="718" w:right="70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7.958</w:t>
            </w:r>
          </w:p>
        </w:tc>
      </w:tr>
      <w:tr w:rsidR="0013238E" w14:paraId="3D4DFF3C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1BAB9387" w14:textId="77777777" w:rsidR="0013238E" w:rsidRPr="0013238E" w:rsidRDefault="0013238E" w:rsidP="0013238E">
            <w:pPr>
              <w:pStyle w:val="TableParagraph"/>
              <w:spacing w:before="18"/>
              <w:ind w:left="1298" w:right="126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86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52D3" w14:textId="77777777" w:rsidR="0013238E" w:rsidRPr="0013238E" w:rsidRDefault="0013238E" w:rsidP="0013238E">
            <w:pPr>
              <w:pStyle w:val="TableParagraph"/>
              <w:spacing w:before="18"/>
              <w:ind w:right="723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8.219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25A4" w14:textId="77777777" w:rsidR="0013238E" w:rsidRPr="0013238E" w:rsidRDefault="0013238E" w:rsidP="0013238E">
            <w:pPr>
              <w:pStyle w:val="TableParagraph"/>
              <w:spacing w:before="18"/>
              <w:ind w:left="718" w:right="70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7.456</w:t>
            </w:r>
          </w:p>
        </w:tc>
      </w:tr>
      <w:tr w:rsidR="0013238E" w14:paraId="66C0BCE0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744587F8" w14:textId="77777777" w:rsidR="0013238E" w:rsidRPr="0013238E" w:rsidRDefault="0013238E" w:rsidP="0013238E">
            <w:pPr>
              <w:pStyle w:val="TableParagraph"/>
              <w:ind w:left="1298" w:right="126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87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39DE" w14:textId="77777777" w:rsidR="0013238E" w:rsidRPr="0013238E" w:rsidRDefault="0013238E" w:rsidP="0013238E">
            <w:pPr>
              <w:pStyle w:val="TableParagraph"/>
              <w:ind w:right="710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10"/>
              </w:rPr>
              <w:t>7.682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CE64" w14:textId="77777777" w:rsidR="0013238E" w:rsidRPr="0013238E" w:rsidRDefault="0013238E" w:rsidP="0013238E">
            <w:pPr>
              <w:pStyle w:val="TableParagraph"/>
              <w:ind w:left="717" w:right="70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6.973</w:t>
            </w:r>
          </w:p>
        </w:tc>
      </w:tr>
      <w:tr w:rsidR="0013238E" w14:paraId="71E1C616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0B1AC275" w14:textId="77777777" w:rsidR="0013238E" w:rsidRPr="0013238E" w:rsidRDefault="0013238E" w:rsidP="0013238E">
            <w:pPr>
              <w:pStyle w:val="TableParagraph"/>
              <w:spacing w:line="206" w:lineRule="exact"/>
              <w:ind w:left="1298" w:right="126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88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B742" w14:textId="77777777" w:rsidR="0013238E" w:rsidRPr="0013238E" w:rsidRDefault="0013238E" w:rsidP="0013238E">
            <w:pPr>
              <w:pStyle w:val="TableParagraph"/>
              <w:spacing w:before="18"/>
              <w:ind w:right="729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7.161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0DA9" w14:textId="77777777" w:rsidR="0013238E" w:rsidRPr="0013238E" w:rsidRDefault="0013238E" w:rsidP="0013238E">
            <w:pPr>
              <w:pStyle w:val="TableParagraph"/>
              <w:spacing w:before="18"/>
              <w:ind w:left="722" w:right="70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6.520</w:t>
            </w:r>
          </w:p>
        </w:tc>
      </w:tr>
      <w:tr w:rsidR="0013238E" w14:paraId="55A3CA25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7D7934F2" w14:textId="77777777" w:rsidR="0013238E" w:rsidRPr="0013238E" w:rsidRDefault="0013238E" w:rsidP="0013238E">
            <w:pPr>
              <w:pStyle w:val="TableParagraph"/>
              <w:spacing w:before="28"/>
              <w:ind w:left="1296" w:right="1264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89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2AF7" w14:textId="77777777" w:rsidR="0013238E" w:rsidRPr="0013238E" w:rsidRDefault="0013238E" w:rsidP="0013238E">
            <w:pPr>
              <w:pStyle w:val="TableParagraph"/>
              <w:spacing w:before="28"/>
              <w:ind w:right="717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6.659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13BC" w14:textId="77777777" w:rsidR="0013238E" w:rsidRPr="0013238E" w:rsidRDefault="0013238E" w:rsidP="0013238E">
            <w:pPr>
              <w:pStyle w:val="TableParagraph"/>
              <w:spacing w:before="28"/>
              <w:ind w:left="717" w:right="70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6.098</w:t>
            </w:r>
          </w:p>
        </w:tc>
      </w:tr>
      <w:tr w:rsidR="0013238E" w14:paraId="66091BF3" w14:textId="77777777" w:rsidTr="0013238E">
        <w:trPr>
          <w:trHeight w:val="312"/>
        </w:trPr>
        <w:tc>
          <w:tcPr>
            <w:tcW w:w="3011" w:type="dxa"/>
            <w:vAlign w:val="center"/>
          </w:tcPr>
          <w:p w14:paraId="078EC5C9" w14:textId="77777777" w:rsidR="0013238E" w:rsidRPr="0013238E" w:rsidRDefault="0013238E" w:rsidP="0013238E">
            <w:pPr>
              <w:pStyle w:val="TableParagraph"/>
              <w:ind w:left="1298" w:right="1264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90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696B" w14:textId="77777777" w:rsidR="0013238E" w:rsidRPr="0013238E" w:rsidRDefault="0013238E" w:rsidP="0013238E">
            <w:pPr>
              <w:pStyle w:val="TableParagraph"/>
              <w:ind w:right="723"/>
              <w:jc w:val="right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6.177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E698" w14:textId="77777777" w:rsidR="0013238E" w:rsidRPr="0013238E" w:rsidRDefault="0013238E" w:rsidP="0013238E">
            <w:pPr>
              <w:pStyle w:val="TableParagraph"/>
              <w:ind w:left="716" w:right="700"/>
              <w:rPr>
                <w:rFonts w:ascii="Times New Roman" w:hAnsi="Times New Roman" w:cs="Times New Roman"/>
              </w:rPr>
            </w:pPr>
            <w:r w:rsidRPr="0013238E">
              <w:rPr>
                <w:rFonts w:ascii="Times New Roman" w:hAnsi="Times New Roman" w:cs="Times New Roman"/>
                <w:w w:val="105"/>
              </w:rPr>
              <w:t>5.705</w:t>
            </w:r>
          </w:p>
        </w:tc>
      </w:tr>
    </w:tbl>
    <w:p w14:paraId="0682251A" w14:textId="77777777" w:rsidR="0013238E" w:rsidRDefault="0013238E" w:rsidP="00160AA4">
      <w:pPr>
        <w:rPr>
          <w:bCs/>
          <w:sz w:val="22"/>
          <w:szCs w:val="22"/>
        </w:rPr>
      </w:pPr>
    </w:p>
    <w:p w14:paraId="49D61888" w14:textId="77777777" w:rsidR="0013238E" w:rsidRPr="00160AA4" w:rsidRDefault="0013238E" w:rsidP="00160AA4">
      <w:pPr>
        <w:rPr>
          <w:bCs/>
          <w:sz w:val="22"/>
          <w:szCs w:val="22"/>
        </w:rPr>
      </w:pPr>
    </w:p>
    <w:p w14:paraId="3577FB30" w14:textId="77777777" w:rsidR="00DF4443" w:rsidRDefault="00DF4443" w:rsidP="00DF4443"/>
    <w:p w14:paraId="56EC3BD9" w14:textId="77777777" w:rsidR="00DF4443" w:rsidRDefault="00DF4443" w:rsidP="00DF4443">
      <w:pPr>
        <w:sectPr w:rsidR="00DF4443">
          <w:type w:val="continuous"/>
          <w:pgSz w:w="11906" w:h="16838"/>
          <w:pgMar w:top="1440" w:right="1797" w:bottom="1276" w:left="1797" w:header="709" w:footer="709" w:gutter="0"/>
          <w:cols w:space="708" w:equalWidth="0">
            <w:col w:w="8309" w:space="708"/>
          </w:cols>
          <w:docGrid w:linePitch="360"/>
        </w:sectPr>
      </w:pPr>
    </w:p>
    <w:p w14:paraId="3FC0E4C0" w14:textId="77777777" w:rsidR="008640B8" w:rsidRDefault="008640B8" w:rsidP="008640B8">
      <w:pPr>
        <w:pStyle w:val="NoteEnd"/>
        <w:keepLines w:val="0"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</w:p>
    <w:p w14:paraId="66146952" w14:textId="77777777" w:rsidR="008640B8" w:rsidRDefault="008640B8" w:rsidP="008640B8">
      <w:pPr>
        <w:pStyle w:val="NoteEnd"/>
        <w:keepLines w:val="0"/>
        <w:pBdr>
          <w:top w:val="single" w:sz="4" w:space="3" w:color="auto"/>
        </w:pBdr>
        <w:spacing w:before="240"/>
        <w:rPr>
          <w:rFonts w:ascii="Arial" w:hAnsi="Arial"/>
          <w:b/>
          <w:sz w:val="24"/>
        </w:rPr>
      </w:pPr>
      <w:r w:rsidRPr="00EE03FE">
        <w:rPr>
          <w:rFonts w:ascii="Arial" w:hAnsi="Arial"/>
          <w:b/>
          <w:sz w:val="24"/>
        </w:rPr>
        <w:t>Note</w:t>
      </w:r>
    </w:p>
    <w:p w14:paraId="38196B3F" w14:textId="77777777" w:rsidR="008640B8" w:rsidRPr="00495489" w:rsidRDefault="008640B8" w:rsidP="00495489">
      <w:pPr>
        <w:pStyle w:val="NoteEnd"/>
        <w:keepLines w:val="0"/>
        <w:jc w:val="left"/>
        <w:rPr>
          <w:u w:val="single"/>
        </w:rPr>
      </w:pPr>
      <w:r w:rsidRPr="00EE03FE">
        <w:t>1.</w:t>
      </w:r>
      <w:r w:rsidRPr="00EE03FE">
        <w:tab/>
      </w:r>
      <w:r w:rsidR="00495489" w:rsidRPr="00495489">
        <w:t xml:space="preserve">Note: All legislative instruments and compilations </w:t>
      </w:r>
      <w:proofErr w:type="gramStart"/>
      <w:r w:rsidR="00495489" w:rsidRPr="00495489">
        <w:t>are registered</w:t>
      </w:r>
      <w:proofErr w:type="gramEnd"/>
      <w:r w:rsidR="00495489" w:rsidRPr="00495489">
        <w:t xml:space="preserve"> on the Federal Register of Legislation kept</w:t>
      </w:r>
      <w:r w:rsidR="00495489">
        <w:t xml:space="preserve"> under th</w:t>
      </w:r>
      <w:bookmarkStart w:id="4" w:name="_GoBack"/>
      <w:bookmarkEnd w:id="4"/>
      <w:r w:rsidR="00495489">
        <w:t xml:space="preserve">e </w:t>
      </w:r>
      <w:r w:rsidR="00495489" w:rsidRPr="00495489">
        <w:rPr>
          <w:i/>
        </w:rPr>
        <w:t>Legislation Act 2003</w:t>
      </w:r>
      <w:r w:rsidRPr="00EE03FE">
        <w:rPr>
          <w:i/>
        </w:rPr>
        <w:t xml:space="preserve">. </w:t>
      </w:r>
      <w:r w:rsidR="00495489" w:rsidRPr="00495489">
        <w:t xml:space="preserve">See </w:t>
      </w:r>
      <w:hyperlink r:id="rId17" w:history="1">
        <w:r w:rsidR="00495489" w:rsidRPr="004B3D3D">
          <w:rPr>
            <w:rStyle w:val="Hyperlink"/>
            <w:color w:val="auto"/>
          </w:rPr>
          <w:t>www.legislation.gov.au</w:t>
        </w:r>
      </w:hyperlink>
    </w:p>
    <w:p w14:paraId="42341E69" w14:textId="77777777" w:rsidR="008640B8" w:rsidRDefault="008640B8" w:rsidP="008640B8"/>
    <w:sectPr w:rsidR="008640B8" w:rsidSect="006F0844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C66EE" w14:textId="77777777" w:rsidR="008F23F6" w:rsidRDefault="008F23F6">
      <w:r>
        <w:separator/>
      </w:r>
    </w:p>
  </w:endnote>
  <w:endnote w:type="continuationSeparator" w:id="0">
    <w:p w14:paraId="24CA7633" w14:textId="77777777" w:rsidR="008F23F6" w:rsidRDefault="008F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96726" w14:textId="77777777" w:rsidR="008F23F6" w:rsidRDefault="008F23F6" w:rsidP="002E746C">
    <w:pPr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F23F6" w:rsidRPr="000E1CC4" w14:paraId="10B76B0E" w14:textId="77777777">
      <w:tc>
        <w:tcPr>
          <w:tcW w:w="1134" w:type="dxa"/>
        </w:tcPr>
        <w:p w14:paraId="48A6E735" w14:textId="18EC80B5" w:rsidR="008F23F6" w:rsidRPr="000E1CC4" w:rsidRDefault="008F23F6" w:rsidP="002E746C">
          <w:pPr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4B3D3D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600C441" w14:textId="77777777" w:rsidR="008F23F6" w:rsidRPr="00AD0FB8" w:rsidRDefault="00E26ADD" w:rsidP="00E26ADD">
          <w:pPr>
            <w:pStyle w:val="Footer"/>
            <w:tabs>
              <w:tab w:val="clear" w:pos="3600"/>
              <w:tab w:val="clear" w:pos="7201"/>
            </w:tabs>
            <w:ind w:left="283"/>
            <w:rPr>
              <w:rFonts w:ascii="Times New Roman" w:hAnsi="Times New Roman"/>
            </w:rPr>
          </w:pPr>
          <w:r w:rsidRPr="00E26ADD">
            <w:rPr>
              <w:rFonts w:ascii="Times New Roman" w:hAnsi="Times New Roman"/>
            </w:rPr>
            <w:t>Governor-General Superannuation Age Factors (Division 293 Tax Law) Determination 2019 (No. 1)</w:t>
          </w:r>
        </w:p>
      </w:tc>
      <w:tc>
        <w:tcPr>
          <w:tcW w:w="1134" w:type="dxa"/>
        </w:tcPr>
        <w:p w14:paraId="2675CFF3" w14:textId="77777777" w:rsidR="008F23F6" w:rsidRPr="000E1CC4" w:rsidRDefault="008F23F6" w:rsidP="002E746C">
          <w:pPr>
            <w:jc w:val="right"/>
            <w:rPr>
              <w:rStyle w:val="PageNumber"/>
            </w:rPr>
          </w:pPr>
        </w:p>
      </w:tc>
    </w:tr>
  </w:tbl>
  <w:p w14:paraId="6792C064" w14:textId="77777777" w:rsidR="008F23F6" w:rsidRDefault="008F23F6" w:rsidP="002E746C">
    <w:pPr>
      <w:ind w:right="360"/>
    </w:pPr>
  </w:p>
  <w:p w14:paraId="03EBA109" w14:textId="77777777" w:rsidR="008F23F6" w:rsidRDefault="008F23F6" w:rsidP="002E746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22DC8" w14:textId="77777777" w:rsidR="008F23F6" w:rsidRDefault="008F23F6" w:rsidP="002E746C"/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F23F6" w:rsidRPr="000E1CC4" w14:paraId="1627F719" w14:textId="77777777">
      <w:tc>
        <w:tcPr>
          <w:tcW w:w="1134" w:type="dxa"/>
        </w:tcPr>
        <w:p w14:paraId="1EC32FD8" w14:textId="77777777" w:rsidR="008F23F6" w:rsidRPr="000E1CC4" w:rsidRDefault="008F23F6" w:rsidP="002E746C"/>
      </w:tc>
      <w:tc>
        <w:tcPr>
          <w:tcW w:w="6095" w:type="dxa"/>
        </w:tcPr>
        <w:p w14:paraId="410F3CCF" w14:textId="77777777" w:rsidR="008F23F6" w:rsidRPr="008F4FDA" w:rsidRDefault="00E26ADD" w:rsidP="002E746C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284"/>
            <w:rPr>
              <w:rFonts w:ascii="Times New Roman" w:hAnsi="Times New Roman"/>
              <w:sz w:val="24"/>
            </w:rPr>
          </w:pPr>
          <w:r w:rsidRPr="00E26ADD">
            <w:rPr>
              <w:rFonts w:ascii="Times New Roman" w:hAnsi="Times New Roman"/>
            </w:rPr>
            <w:t>Governor-General Superannuation Age Factors (Division 293 Tax Law) Determination 2019 (No. 1)</w:t>
          </w:r>
        </w:p>
      </w:tc>
      <w:tc>
        <w:tcPr>
          <w:tcW w:w="1134" w:type="dxa"/>
        </w:tcPr>
        <w:p w14:paraId="009CB066" w14:textId="66C2216F" w:rsidR="008F23F6" w:rsidRPr="000E1CC4" w:rsidRDefault="008F23F6" w:rsidP="002E746C">
          <w:pPr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FE38A0">
            <w:rPr>
              <w:rStyle w:val="PageNumber"/>
              <w:rFonts w:cs="Arial"/>
              <w:noProof/>
              <w:szCs w:val="22"/>
            </w:rPr>
            <w:t>3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163F3CD9" w14:textId="77777777" w:rsidR="008F23F6" w:rsidRDefault="008F23F6" w:rsidP="002E746C"/>
  <w:p w14:paraId="130E09BE" w14:textId="77777777" w:rsidR="008F23F6" w:rsidRDefault="008F23F6" w:rsidP="002E74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5663D" w14:textId="77777777" w:rsidR="008F23F6" w:rsidRDefault="008F23F6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F23F6" w14:paraId="49E94C8D" w14:textId="77777777">
      <w:tc>
        <w:tcPr>
          <w:tcW w:w="1134" w:type="dxa"/>
        </w:tcPr>
        <w:p w14:paraId="0EF03391" w14:textId="77777777" w:rsidR="008F23F6" w:rsidRPr="003D7214" w:rsidRDefault="008F23F6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3039CE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2FF6E977" w14:textId="77777777" w:rsidR="008F23F6" w:rsidRPr="004F5D6D" w:rsidRDefault="001917BB" w:rsidP="00BD545A">
          <w:pPr>
            <w:pStyle w:val="Footer"/>
            <w:spacing w:before="20" w:line="240" w:lineRule="exact"/>
          </w:pPr>
          <w:fldSimple w:instr=" REF  Citation ">
            <w:r w:rsidR="00450825">
              <w:t>Governor-General</w:t>
            </w:r>
            <w:r w:rsidR="00450825" w:rsidRPr="00DD2256">
              <w:t xml:space="preserve"> Superannuation Age Factors (Division 293 </w:t>
            </w:r>
            <w:r w:rsidR="00450825">
              <w:t>T</w:t>
            </w:r>
            <w:r w:rsidR="00450825" w:rsidRPr="00DD2256">
              <w:t xml:space="preserve">ax </w:t>
            </w:r>
            <w:r w:rsidR="00450825">
              <w:t>L</w:t>
            </w:r>
            <w:r w:rsidR="00450825" w:rsidRPr="00DD2256">
              <w:t>aw) Determination 201</w:t>
            </w:r>
            <w:r w:rsidR="00450825">
              <w:t>9</w:t>
            </w:r>
            <w:r w:rsidR="00450825" w:rsidRPr="00DD2256">
              <w:t xml:space="preserve"> (No. 1)</w:t>
            </w:r>
          </w:fldSimple>
        </w:p>
      </w:tc>
      <w:tc>
        <w:tcPr>
          <w:tcW w:w="1134" w:type="dxa"/>
        </w:tcPr>
        <w:p w14:paraId="2E673F04" w14:textId="77777777" w:rsidR="008F23F6" w:rsidRPr="00451BF5" w:rsidRDefault="008F23F6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162A9DBC" w14:textId="77777777" w:rsidR="008F23F6" w:rsidRDefault="008F23F6" w:rsidP="00BD545A">
    <w:pPr>
      <w:pStyle w:val="FooterDraft"/>
      <w:ind w:right="360" w:firstLine="360"/>
    </w:pPr>
  </w:p>
  <w:p w14:paraId="7BF1E6F9" w14:textId="77777777" w:rsidR="008F23F6" w:rsidRDefault="008F23F6" w:rsidP="00BD545A">
    <w:pPr>
      <w:pStyle w:val="FooterInfo"/>
    </w:pPr>
    <w:r w:rsidRPr="00974D8C"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E911B" w14:textId="77777777" w:rsidR="008F23F6" w:rsidRDefault="008F23F6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F23F6" w14:paraId="6A4E228B" w14:textId="77777777">
      <w:tc>
        <w:tcPr>
          <w:tcW w:w="1134" w:type="dxa"/>
        </w:tcPr>
        <w:p w14:paraId="13D1B258" w14:textId="77777777" w:rsidR="008F23F6" w:rsidRDefault="008F23F6" w:rsidP="00BD545A">
          <w:pPr>
            <w:spacing w:line="240" w:lineRule="exact"/>
          </w:pPr>
        </w:p>
      </w:tc>
      <w:tc>
        <w:tcPr>
          <w:tcW w:w="6095" w:type="dxa"/>
        </w:tcPr>
        <w:p w14:paraId="6EB3A56B" w14:textId="77777777" w:rsidR="008F23F6" w:rsidRPr="00DA0821" w:rsidRDefault="008F23F6" w:rsidP="000140F4">
          <w:pPr>
            <w:pStyle w:val="FooterCitation"/>
            <w:rPr>
              <w:rFonts w:ascii="Times New Roman" w:hAnsi="Times New Roman"/>
              <w:szCs w:val="18"/>
            </w:rPr>
          </w:pPr>
          <w:r w:rsidRPr="00DA0821">
            <w:rPr>
              <w:rFonts w:ascii="Times New Roman" w:hAnsi="Times New Roman"/>
              <w:szCs w:val="18"/>
            </w:rPr>
            <w:t>Therapeutic Goods (Excluded purposes) Amendment Specification 2014 (No.1)</w:t>
          </w:r>
        </w:p>
      </w:tc>
      <w:tc>
        <w:tcPr>
          <w:tcW w:w="1134" w:type="dxa"/>
        </w:tcPr>
        <w:p w14:paraId="7CDDF6B3" w14:textId="77777777" w:rsidR="008F23F6" w:rsidRPr="003D7214" w:rsidRDefault="008F23F6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3039CE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52900F87" w14:textId="77777777" w:rsidR="008F23F6" w:rsidRDefault="008F23F6" w:rsidP="00BD545A">
    <w:pPr>
      <w:pStyle w:val="FooterDraft"/>
    </w:pPr>
  </w:p>
  <w:p w14:paraId="7BB0907F" w14:textId="77777777" w:rsidR="008F23F6" w:rsidRDefault="008F23F6" w:rsidP="00BD545A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0A8D3" w14:textId="77777777" w:rsidR="008F23F6" w:rsidRDefault="008F23F6" w:rsidP="002E746C">
    <w:pPr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F23F6" w:rsidRPr="000E1CC4" w14:paraId="2FD51673" w14:textId="77777777" w:rsidTr="00B6560F">
      <w:tc>
        <w:tcPr>
          <w:tcW w:w="1134" w:type="dxa"/>
        </w:tcPr>
        <w:p w14:paraId="3D595A34" w14:textId="51D94BCD" w:rsidR="008F23F6" w:rsidRPr="000E1CC4" w:rsidRDefault="008F23F6" w:rsidP="002E746C">
          <w:pPr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4B3D3D">
            <w:rPr>
              <w:rStyle w:val="PageNumber"/>
              <w:rFonts w:cs="Arial"/>
              <w:noProof/>
              <w:szCs w:val="22"/>
            </w:rPr>
            <w:t>5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27E65588" w14:textId="77777777" w:rsidR="008F23F6" w:rsidRPr="00AD0FB8" w:rsidRDefault="00E26ADD" w:rsidP="002E746C">
          <w:pPr>
            <w:pStyle w:val="Footer"/>
            <w:tabs>
              <w:tab w:val="clear" w:pos="3600"/>
              <w:tab w:val="clear" w:pos="7201"/>
            </w:tabs>
            <w:ind w:left="283"/>
            <w:rPr>
              <w:rFonts w:ascii="Times New Roman" w:hAnsi="Times New Roman"/>
            </w:rPr>
          </w:pPr>
          <w:r w:rsidRPr="00E26ADD">
            <w:rPr>
              <w:rFonts w:ascii="Times New Roman" w:hAnsi="Times New Roman"/>
            </w:rPr>
            <w:t>Governor-General Superannuation Age Factors (Division 293 Tax Law) Determination 2019 (No. 1)</w:t>
          </w:r>
        </w:p>
      </w:tc>
      <w:tc>
        <w:tcPr>
          <w:tcW w:w="1134" w:type="dxa"/>
        </w:tcPr>
        <w:p w14:paraId="4A6C17AD" w14:textId="77777777" w:rsidR="008F23F6" w:rsidRPr="000E1CC4" w:rsidRDefault="008F23F6" w:rsidP="002E746C">
          <w:pPr>
            <w:jc w:val="right"/>
            <w:rPr>
              <w:rStyle w:val="PageNumber"/>
            </w:rPr>
          </w:pPr>
        </w:p>
      </w:tc>
    </w:tr>
  </w:tbl>
  <w:p w14:paraId="1CCB0203" w14:textId="77777777" w:rsidR="008F23F6" w:rsidRDefault="008F23F6" w:rsidP="002E746C">
    <w:pPr>
      <w:ind w:right="360"/>
    </w:pPr>
  </w:p>
  <w:p w14:paraId="3318E477" w14:textId="77777777" w:rsidR="008F23F6" w:rsidRPr="00B6560F" w:rsidRDefault="008F23F6" w:rsidP="002E746C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52CD5" w14:textId="77777777" w:rsidR="008F23F6" w:rsidRDefault="008F23F6">
      <w:r>
        <w:separator/>
      </w:r>
    </w:p>
  </w:footnote>
  <w:footnote w:type="continuationSeparator" w:id="0">
    <w:p w14:paraId="5136E416" w14:textId="77777777" w:rsidR="008F23F6" w:rsidRDefault="008F2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8F23F6" w:rsidRPr="000E1CC4" w14:paraId="45A20B54" w14:textId="77777777">
      <w:tc>
        <w:tcPr>
          <w:tcW w:w="8385" w:type="dxa"/>
        </w:tcPr>
        <w:p w14:paraId="60D42526" w14:textId="77777777" w:rsidR="008F23F6" w:rsidRPr="000E1CC4" w:rsidRDefault="008F23F6" w:rsidP="00C8269E">
          <w:pPr>
            <w:pStyle w:val="HeaderLiteEven"/>
            <w:tabs>
              <w:tab w:val="clear" w:pos="3969"/>
              <w:tab w:val="clear" w:pos="8505"/>
            </w:tabs>
            <w:spacing w:before="0"/>
            <w:ind w:firstLine="210"/>
            <w:rPr>
              <w:rFonts w:ascii="Times New Roman" w:hAnsi="Times New Roman"/>
              <w:sz w:val="24"/>
            </w:rPr>
          </w:pPr>
        </w:p>
      </w:tc>
    </w:tr>
    <w:tr w:rsidR="008F23F6" w:rsidRPr="000E1CC4" w14:paraId="3F8DCDFF" w14:textId="77777777">
      <w:tc>
        <w:tcPr>
          <w:tcW w:w="8385" w:type="dxa"/>
        </w:tcPr>
        <w:p w14:paraId="74997E43" w14:textId="77777777" w:rsidR="008F23F6" w:rsidRPr="000E1CC4" w:rsidRDefault="008F23F6" w:rsidP="00C8269E">
          <w:pPr>
            <w:pStyle w:val="HeaderLiteEven"/>
            <w:tabs>
              <w:tab w:val="clear" w:pos="3969"/>
              <w:tab w:val="clear" w:pos="8505"/>
            </w:tabs>
            <w:spacing w:before="0"/>
            <w:ind w:firstLine="210"/>
            <w:rPr>
              <w:rFonts w:ascii="Times New Roman" w:hAnsi="Times New Roman"/>
              <w:sz w:val="24"/>
            </w:rPr>
          </w:pPr>
        </w:p>
      </w:tc>
    </w:tr>
    <w:tr w:rsidR="008F23F6" w:rsidRPr="000E1CC4" w14:paraId="1881B89A" w14:textId="77777777">
      <w:tc>
        <w:tcPr>
          <w:tcW w:w="8385" w:type="dxa"/>
        </w:tcPr>
        <w:p w14:paraId="3E247AA4" w14:textId="77777777" w:rsidR="008F23F6" w:rsidRPr="008F4FDA" w:rsidRDefault="008F23F6" w:rsidP="00C8269E">
          <w:pPr>
            <w:pStyle w:val="HeaderBoldEven"/>
            <w:spacing w:before="0" w:after="0"/>
            <w:rPr>
              <w:rFonts w:ascii="Times New Roman" w:hAnsi="Times New Roman"/>
              <w:sz w:val="24"/>
            </w:rPr>
          </w:pPr>
        </w:p>
      </w:tc>
    </w:tr>
  </w:tbl>
  <w:p w14:paraId="4393A950" w14:textId="77777777" w:rsidR="008F23F6" w:rsidRDefault="008F23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8F23F6" w:rsidRPr="000E1CC4" w14:paraId="25F9137A" w14:textId="77777777">
      <w:tc>
        <w:tcPr>
          <w:tcW w:w="8385" w:type="dxa"/>
        </w:tcPr>
        <w:p w14:paraId="4B520E3D" w14:textId="77777777" w:rsidR="008F23F6" w:rsidRPr="000E1CC4" w:rsidRDefault="008F23F6"/>
      </w:tc>
    </w:tr>
    <w:tr w:rsidR="008F23F6" w:rsidRPr="000E1CC4" w14:paraId="723C5BA3" w14:textId="77777777">
      <w:tc>
        <w:tcPr>
          <w:tcW w:w="8385" w:type="dxa"/>
        </w:tcPr>
        <w:p w14:paraId="5F6CF693" w14:textId="77777777" w:rsidR="008F23F6" w:rsidRPr="000E1CC4" w:rsidRDefault="008F23F6"/>
      </w:tc>
    </w:tr>
    <w:tr w:rsidR="008F23F6" w:rsidRPr="000E1CC4" w14:paraId="2953BF31" w14:textId="77777777">
      <w:tc>
        <w:tcPr>
          <w:tcW w:w="8385" w:type="dxa"/>
        </w:tcPr>
        <w:p w14:paraId="10946E2F" w14:textId="77777777" w:rsidR="008F23F6" w:rsidRPr="000E1CC4" w:rsidRDefault="008F23F6"/>
      </w:tc>
    </w:tr>
  </w:tbl>
  <w:p w14:paraId="0CDA8489" w14:textId="77777777" w:rsidR="008F23F6" w:rsidRDefault="008F23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8F23F6" w14:paraId="4C6E9A72" w14:textId="77777777">
      <w:tc>
        <w:tcPr>
          <w:tcW w:w="1494" w:type="dxa"/>
        </w:tcPr>
        <w:p w14:paraId="21E63EFA" w14:textId="77777777" w:rsidR="008F23F6" w:rsidRDefault="008F23F6" w:rsidP="00BD545A">
          <w:pPr>
            <w:pStyle w:val="HeaderLiteEven"/>
          </w:pPr>
        </w:p>
      </w:tc>
      <w:tc>
        <w:tcPr>
          <w:tcW w:w="6891" w:type="dxa"/>
        </w:tcPr>
        <w:p w14:paraId="190ABFD9" w14:textId="77777777" w:rsidR="008F23F6" w:rsidRDefault="008F23F6" w:rsidP="00BD545A">
          <w:pPr>
            <w:pStyle w:val="HeaderLiteEven"/>
          </w:pPr>
        </w:p>
      </w:tc>
    </w:tr>
    <w:tr w:rsidR="008F23F6" w14:paraId="0DDCD1C0" w14:textId="77777777">
      <w:tc>
        <w:tcPr>
          <w:tcW w:w="1494" w:type="dxa"/>
        </w:tcPr>
        <w:p w14:paraId="4A27E8DC" w14:textId="77777777" w:rsidR="008F23F6" w:rsidRDefault="008F23F6" w:rsidP="00BD545A">
          <w:pPr>
            <w:pStyle w:val="HeaderLiteEven"/>
          </w:pPr>
        </w:p>
      </w:tc>
      <w:tc>
        <w:tcPr>
          <w:tcW w:w="6891" w:type="dxa"/>
        </w:tcPr>
        <w:p w14:paraId="781D0F31" w14:textId="77777777" w:rsidR="008F23F6" w:rsidRDefault="008F23F6" w:rsidP="00BD545A">
          <w:pPr>
            <w:pStyle w:val="HeaderLiteEven"/>
          </w:pPr>
        </w:p>
      </w:tc>
    </w:tr>
    <w:tr w:rsidR="008F23F6" w14:paraId="7992C7B0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6B676B78" w14:textId="77777777" w:rsidR="008F23F6" w:rsidRDefault="008F23F6" w:rsidP="00BD545A">
          <w:pPr>
            <w:pStyle w:val="HeaderBoldEven"/>
          </w:pPr>
        </w:p>
      </w:tc>
    </w:tr>
  </w:tbl>
  <w:p w14:paraId="0F0396C3" w14:textId="77777777" w:rsidR="008F23F6" w:rsidRDefault="008F23F6" w:rsidP="00BD545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8F23F6" w14:paraId="2B15FEED" w14:textId="77777777">
      <w:tc>
        <w:tcPr>
          <w:tcW w:w="6914" w:type="dxa"/>
        </w:tcPr>
        <w:p w14:paraId="0E1DDDC1" w14:textId="77777777" w:rsidR="008F23F6" w:rsidRDefault="008F23F6" w:rsidP="00BD545A">
          <w:pPr>
            <w:pStyle w:val="HeaderLiteOdd"/>
          </w:pPr>
        </w:p>
      </w:tc>
      <w:tc>
        <w:tcPr>
          <w:tcW w:w="1471" w:type="dxa"/>
        </w:tcPr>
        <w:p w14:paraId="2AD0E60B" w14:textId="77777777" w:rsidR="008F23F6" w:rsidRDefault="008F23F6" w:rsidP="00BD545A">
          <w:pPr>
            <w:pStyle w:val="HeaderLiteOdd"/>
          </w:pPr>
        </w:p>
      </w:tc>
    </w:tr>
    <w:tr w:rsidR="008F23F6" w14:paraId="477A586E" w14:textId="77777777">
      <w:tc>
        <w:tcPr>
          <w:tcW w:w="6914" w:type="dxa"/>
        </w:tcPr>
        <w:p w14:paraId="05E19627" w14:textId="77777777" w:rsidR="008F23F6" w:rsidRDefault="008F23F6" w:rsidP="00BD545A">
          <w:pPr>
            <w:pStyle w:val="HeaderLiteOdd"/>
          </w:pPr>
        </w:p>
      </w:tc>
      <w:tc>
        <w:tcPr>
          <w:tcW w:w="1471" w:type="dxa"/>
        </w:tcPr>
        <w:p w14:paraId="3A4A17A8" w14:textId="77777777" w:rsidR="008F23F6" w:rsidRDefault="008F23F6" w:rsidP="00BD545A">
          <w:pPr>
            <w:pStyle w:val="HeaderLiteOdd"/>
          </w:pPr>
        </w:p>
      </w:tc>
    </w:tr>
    <w:tr w:rsidR="008F23F6" w14:paraId="68E5E9BD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3B9F49FB" w14:textId="77777777" w:rsidR="008F23F6" w:rsidRDefault="008F23F6" w:rsidP="00BD545A">
          <w:pPr>
            <w:pStyle w:val="HeaderBoldOdd"/>
          </w:pPr>
        </w:p>
      </w:tc>
    </w:tr>
  </w:tbl>
  <w:p w14:paraId="5744E368" w14:textId="77777777" w:rsidR="008F23F6" w:rsidRDefault="008F23F6" w:rsidP="00BD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A3D7A38"/>
    <w:multiLevelType w:val="hybridMultilevel"/>
    <w:tmpl w:val="F0A48D24"/>
    <w:lvl w:ilvl="0" w:tplc="AC2CBD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469B"/>
    <w:multiLevelType w:val="hybridMultilevel"/>
    <w:tmpl w:val="2794E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235A"/>
    <w:multiLevelType w:val="hybridMultilevel"/>
    <w:tmpl w:val="F9107DDE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 w15:restartNumberingAfterBreak="0">
    <w:nsid w:val="13A54873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9BC07A7"/>
    <w:multiLevelType w:val="hybridMultilevel"/>
    <w:tmpl w:val="F0A48D24"/>
    <w:lvl w:ilvl="0" w:tplc="AC2CBD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FDC03A2"/>
    <w:multiLevelType w:val="hybridMultilevel"/>
    <w:tmpl w:val="C7FA4606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429162">
      <w:start w:val="1"/>
      <w:numFmt w:val="lowerLetter"/>
      <w:lvlText w:val="(%3)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58A524D"/>
    <w:multiLevelType w:val="hybridMultilevel"/>
    <w:tmpl w:val="1594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76B96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BE3CBB"/>
    <w:multiLevelType w:val="hybridMultilevel"/>
    <w:tmpl w:val="BFD4CD6A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D744037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04229D"/>
    <w:multiLevelType w:val="hybridMultilevel"/>
    <w:tmpl w:val="3DAA31E0"/>
    <w:lvl w:ilvl="0" w:tplc="66FC440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2E192E"/>
    <w:multiLevelType w:val="hybridMultilevel"/>
    <w:tmpl w:val="3A066670"/>
    <w:lvl w:ilvl="0" w:tplc="34B2144E">
      <w:start w:val="1"/>
      <w:numFmt w:val="lowerLetter"/>
      <w:lvlText w:val="(%1)"/>
      <w:lvlJc w:val="left"/>
      <w:pPr>
        <w:ind w:left="146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180" w:hanging="360"/>
      </w:pPr>
    </w:lvl>
    <w:lvl w:ilvl="2" w:tplc="0C09001B">
      <w:start w:val="1"/>
      <w:numFmt w:val="lowerRoman"/>
      <w:lvlText w:val="%3."/>
      <w:lvlJc w:val="right"/>
      <w:pPr>
        <w:ind w:left="2900" w:hanging="180"/>
      </w:pPr>
    </w:lvl>
    <w:lvl w:ilvl="3" w:tplc="0C09000F" w:tentative="1">
      <w:start w:val="1"/>
      <w:numFmt w:val="decimal"/>
      <w:lvlText w:val="%4."/>
      <w:lvlJc w:val="left"/>
      <w:pPr>
        <w:ind w:left="3620" w:hanging="360"/>
      </w:pPr>
    </w:lvl>
    <w:lvl w:ilvl="4" w:tplc="0C090019" w:tentative="1">
      <w:start w:val="1"/>
      <w:numFmt w:val="lowerLetter"/>
      <w:lvlText w:val="%5."/>
      <w:lvlJc w:val="left"/>
      <w:pPr>
        <w:ind w:left="4340" w:hanging="360"/>
      </w:pPr>
    </w:lvl>
    <w:lvl w:ilvl="5" w:tplc="0C09001B" w:tentative="1">
      <w:start w:val="1"/>
      <w:numFmt w:val="lowerRoman"/>
      <w:lvlText w:val="%6."/>
      <w:lvlJc w:val="right"/>
      <w:pPr>
        <w:ind w:left="5060" w:hanging="180"/>
      </w:pPr>
    </w:lvl>
    <w:lvl w:ilvl="6" w:tplc="0C09000F" w:tentative="1">
      <w:start w:val="1"/>
      <w:numFmt w:val="decimal"/>
      <w:lvlText w:val="%7."/>
      <w:lvlJc w:val="left"/>
      <w:pPr>
        <w:ind w:left="5780" w:hanging="360"/>
      </w:pPr>
    </w:lvl>
    <w:lvl w:ilvl="7" w:tplc="0C090019" w:tentative="1">
      <w:start w:val="1"/>
      <w:numFmt w:val="lowerLetter"/>
      <w:lvlText w:val="%8."/>
      <w:lvlJc w:val="left"/>
      <w:pPr>
        <w:ind w:left="6500" w:hanging="360"/>
      </w:pPr>
    </w:lvl>
    <w:lvl w:ilvl="8" w:tplc="0C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 w15:restartNumberingAfterBreak="0">
    <w:nsid w:val="50D30408"/>
    <w:multiLevelType w:val="hybridMultilevel"/>
    <w:tmpl w:val="D5FEFA84"/>
    <w:lvl w:ilvl="0" w:tplc="0C090017">
      <w:start w:val="1"/>
      <w:numFmt w:val="lowerLetter"/>
      <w:lvlText w:val="%1)"/>
      <w:lvlJc w:val="left"/>
      <w:pPr>
        <w:ind w:left="1324" w:hanging="360"/>
      </w:p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6" w15:restartNumberingAfterBreak="0">
    <w:nsid w:val="51D113CA"/>
    <w:multiLevelType w:val="hybridMultilevel"/>
    <w:tmpl w:val="FDAC70C0"/>
    <w:lvl w:ilvl="0" w:tplc="81EA6F1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54AD2C8D"/>
    <w:multiLevelType w:val="hybridMultilevel"/>
    <w:tmpl w:val="3CF4BB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ACF4C">
      <w:start w:val="1"/>
      <w:numFmt w:val="lowerLetter"/>
      <w:lvlText w:val="(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FB604BA"/>
    <w:multiLevelType w:val="hybridMultilevel"/>
    <w:tmpl w:val="AF6C4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70578"/>
    <w:multiLevelType w:val="hybridMultilevel"/>
    <w:tmpl w:val="29BEB06E"/>
    <w:lvl w:ilvl="0" w:tplc="3D180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81ED8"/>
    <w:multiLevelType w:val="hybridMultilevel"/>
    <w:tmpl w:val="DD7C72F4"/>
    <w:lvl w:ilvl="0" w:tplc="542484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04089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715343B1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774144D2"/>
    <w:multiLevelType w:val="hybridMultilevel"/>
    <w:tmpl w:val="C3AE6764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7"/>
  </w:num>
  <w:num w:numId="5">
    <w:abstractNumId w:val="7"/>
  </w:num>
  <w:num w:numId="6">
    <w:abstractNumId w:val="18"/>
  </w:num>
  <w:num w:numId="7">
    <w:abstractNumId w:val="24"/>
  </w:num>
  <w:num w:numId="8">
    <w:abstractNumId w:val="15"/>
  </w:num>
  <w:num w:numId="9">
    <w:abstractNumId w:val="10"/>
  </w:num>
  <w:num w:numId="10">
    <w:abstractNumId w:val="3"/>
  </w:num>
  <w:num w:numId="11">
    <w:abstractNumId w:val="13"/>
  </w:num>
  <w:num w:numId="12">
    <w:abstractNumId w:val="5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9"/>
  </w:num>
  <w:num w:numId="18">
    <w:abstractNumId w:val="9"/>
  </w:num>
  <w:num w:numId="19">
    <w:abstractNumId w:val="23"/>
  </w:num>
  <w:num w:numId="20">
    <w:abstractNumId w:val="16"/>
  </w:num>
  <w:num w:numId="21">
    <w:abstractNumId w:val="22"/>
  </w:num>
  <w:num w:numId="22">
    <w:abstractNumId w:val="12"/>
  </w:num>
  <w:num w:numId="23">
    <w:abstractNumId w:val="14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79"/>
    <w:rsid w:val="00000939"/>
    <w:rsid w:val="00001C23"/>
    <w:rsid w:val="00002E0E"/>
    <w:rsid w:val="000038A0"/>
    <w:rsid w:val="00011CC6"/>
    <w:rsid w:val="0001217A"/>
    <w:rsid w:val="0001233C"/>
    <w:rsid w:val="00012F8A"/>
    <w:rsid w:val="00013260"/>
    <w:rsid w:val="00013EF5"/>
    <w:rsid w:val="000140F4"/>
    <w:rsid w:val="000142D9"/>
    <w:rsid w:val="000143E8"/>
    <w:rsid w:val="0001662A"/>
    <w:rsid w:val="00020108"/>
    <w:rsid w:val="00022C17"/>
    <w:rsid w:val="00025875"/>
    <w:rsid w:val="00027A8F"/>
    <w:rsid w:val="00031E9B"/>
    <w:rsid w:val="00032F2C"/>
    <w:rsid w:val="0003479E"/>
    <w:rsid w:val="00040090"/>
    <w:rsid w:val="000403D5"/>
    <w:rsid w:val="0004176E"/>
    <w:rsid w:val="0004225F"/>
    <w:rsid w:val="000427E4"/>
    <w:rsid w:val="0004456C"/>
    <w:rsid w:val="00045BA4"/>
    <w:rsid w:val="00045F1B"/>
    <w:rsid w:val="00051500"/>
    <w:rsid w:val="000521B7"/>
    <w:rsid w:val="0005339D"/>
    <w:rsid w:val="00054717"/>
    <w:rsid w:val="00054E56"/>
    <w:rsid w:val="00055308"/>
    <w:rsid w:val="00060076"/>
    <w:rsid w:val="00061118"/>
    <w:rsid w:val="00061908"/>
    <w:rsid w:val="00061EB4"/>
    <w:rsid w:val="00061F39"/>
    <w:rsid w:val="000646EC"/>
    <w:rsid w:val="00064FC9"/>
    <w:rsid w:val="00065118"/>
    <w:rsid w:val="00065296"/>
    <w:rsid w:val="000715D1"/>
    <w:rsid w:val="00073182"/>
    <w:rsid w:val="00073A53"/>
    <w:rsid w:val="00081490"/>
    <w:rsid w:val="00082916"/>
    <w:rsid w:val="00083189"/>
    <w:rsid w:val="0008560A"/>
    <w:rsid w:val="00091146"/>
    <w:rsid w:val="00093E62"/>
    <w:rsid w:val="00095849"/>
    <w:rsid w:val="0009626F"/>
    <w:rsid w:val="000A0788"/>
    <w:rsid w:val="000A0CCA"/>
    <w:rsid w:val="000A1742"/>
    <w:rsid w:val="000A5CA6"/>
    <w:rsid w:val="000A620C"/>
    <w:rsid w:val="000A6A42"/>
    <w:rsid w:val="000A7869"/>
    <w:rsid w:val="000B4121"/>
    <w:rsid w:val="000B51B3"/>
    <w:rsid w:val="000B778E"/>
    <w:rsid w:val="000B7975"/>
    <w:rsid w:val="000B7C18"/>
    <w:rsid w:val="000C041F"/>
    <w:rsid w:val="000C0497"/>
    <w:rsid w:val="000C07B6"/>
    <w:rsid w:val="000C0FA5"/>
    <w:rsid w:val="000C3EAC"/>
    <w:rsid w:val="000C4956"/>
    <w:rsid w:val="000C56E8"/>
    <w:rsid w:val="000D1916"/>
    <w:rsid w:val="000D364A"/>
    <w:rsid w:val="000D41F2"/>
    <w:rsid w:val="000D54FD"/>
    <w:rsid w:val="000D65EF"/>
    <w:rsid w:val="000E1687"/>
    <w:rsid w:val="000E16EC"/>
    <w:rsid w:val="000E27E3"/>
    <w:rsid w:val="000E47F6"/>
    <w:rsid w:val="000E48BD"/>
    <w:rsid w:val="000E7494"/>
    <w:rsid w:val="000F1080"/>
    <w:rsid w:val="000F1ADE"/>
    <w:rsid w:val="000F2913"/>
    <w:rsid w:val="000F2C0B"/>
    <w:rsid w:val="000F4969"/>
    <w:rsid w:val="000F49CF"/>
    <w:rsid w:val="00100270"/>
    <w:rsid w:val="001029D4"/>
    <w:rsid w:val="00105BB8"/>
    <w:rsid w:val="00111D90"/>
    <w:rsid w:val="00112F03"/>
    <w:rsid w:val="00113BFD"/>
    <w:rsid w:val="00116989"/>
    <w:rsid w:val="00117283"/>
    <w:rsid w:val="00124EE8"/>
    <w:rsid w:val="00125657"/>
    <w:rsid w:val="001264B4"/>
    <w:rsid w:val="00126566"/>
    <w:rsid w:val="00126E69"/>
    <w:rsid w:val="001278D7"/>
    <w:rsid w:val="001300C7"/>
    <w:rsid w:val="001312D8"/>
    <w:rsid w:val="0013238E"/>
    <w:rsid w:val="001328CE"/>
    <w:rsid w:val="001334A6"/>
    <w:rsid w:val="00133873"/>
    <w:rsid w:val="00134DDC"/>
    <w:rsid w:val="00140090"/>
    <w:rsid w:val="001409F1"/>
    <w:rsid w:val="00140F4F"/>
    <w:rsid w:val="0014186A"/>
    <w:rsid w:val="00141CBA"/>
    <w:rsid w:val="00144DE3"/>
    <w:rsid w:val="001502D7"/>
    <w:rsid w:val="00153195"/>
    <w:rsid w:val="00153B59"/>
    <w:rsid w:val="00155FB9"/>
    <w:rsid w:val="00160AA4"/>
    <w:rsid w:val="00162609"/>
    <w:rsid w:val="00164935"/>
    <w:rsid w:val="00165628"/>
    <w:rsid w:val="00165D61"/>
    <w:rsid w:val="001703B2"/>
    <w:rsid w:val="00170652"/>
    <w:rsid w:val="00172141"/>
    <w:rsid w:val="00172E35"/>
    <w:rsid w:val="001746FB"/>
    <w:rsid w:val="00174E26"/>
    <w:rsid w:val="0017685B"/>
    <w:rsid w:val="0017781B"/>
    <w:rsid w:val="00182F6C"/>
    <w:rsid w:val="001855FF"/>
    <w:rsid w:val="00185C66"/>
    <w:rsid w:val="00185F83"/>
    <w:rsid w:val="00186360"/>
    <w:rsid w:val="001870EA"/>
    <w:rsid w:val="00187D63"/>
    <w:rsid w:val="001903DB"/>
    <w:rsid w:val="00190A31"/>
    <w:rsid w:val="001917BB"/>
    <w:rsid w:val="00191FA5"/>
    <w:rsid w:val="00192C10"/>
    <w:rsid w:val="00193188"/>
    <w:rsid w:val="00193942"/>
    <w:rsid w:val="00193F32"/>
    <w:rsid w:val="001945BF"/>
    <w:rsid w:val="00195006"/>
    <w:rsid w:val="00195ED0"/>
    <w:rsid w:val="0019722E"/>
    <w:rsid w:val="001A351B"/>
    <w:rsid w:val="001A3D18"/>
    <w:rsid w:val="001A4DD7"/>
    <w:rsid w:val="001A6C59"/>
    <w:rsid w:val="001B0B09"/>
    <w:rsid w:val="001B235C"/>
    <w:rsid w:val="001B48DA"/>
    <w:rsid w:val="001B6061"/>
    <w:rsid w:val="001C0546"/>
    <w:rsid w:val="001C22F5"/>
    <w:rsid w:val="001C25FE"/>
    <w:rsid w:val="001C52FD"/>
    <w:rsid w:val="001C6848"/>
    <w:rsid w:val="001C7118"/>
    <w:rsid w:val="001C769F"/>
    <w:rsid w:val="001D0A1E"/>
    <w:rsid w:val="001D5AF4"/>
    <w:rsid w:val="001D6860"/>
    <w:rsid w:val="001D6939"/>
    <w:rsid w:val="001D6D71"/>
    <w:rsid w:val="001D7768"/>
    <w:rsid w:val="001E02A1"/>
    <w:rsid w:val="001E092D"/>
    <w:rsid w:val="001E1749"/>
    <w:rsid w:val="001E334C"/>
    <w:rsid w:val="001E6EEF"/>
    <w:rsid w:val="001E7A2C"/>
    <w:rsid w:val="001F108C"/>
    <w:rsid w:val="001F1BAC"/>
    <w:rsid w:val="001F41C5"/>
    <w:rsid w:val="001F4A16"/>
    <w:rsid w:val="001F56EE"/>
    <w:rsid w:val="001F6F48"/>
    <w:rsid w:val="001F79E6"/>
    <w:rsid w:val="002015B2"/>
    <w:rsid w:val="00202311"/>
    <w:rsid w:val="00203232"/>
    <w:rsid w:val="00206D9F"/>
    <w:rsid w:val="00210652"/>
    <w:rsid w:val="002113A3"/>
    <w:rsid w:val="00212B7D"/>
    <w:rsid w:val="002145E2"/>
    <w:rsid w:val="00214C3B"/>
    <w:rsid w:val="00215F28"/>
    <w:rsid w:val="00221073"/>
    <w:rsid w:val="00222892"/>
    <w:rsid w:val="00222FD0"/>
    <w:rsid w:val="002252C7"/>
    <w:rsid w:val="00226797"/>
    <w:rsid w:val="0022734F"/>
    <w:rsid w:val="0023242A"/>
    <w:rsid w:val="00233C57"/>
    <w:rsid w:val="0023489C"/>
    <w:rsid w:val="00234D53"/>
    <w:rsid w:val="00235A12"/>
    <w:rsid w:val="00236A5F"/>
    <w:rsid w:val="00240184"/>
    <w:rsid w:val="00240653"/>
    <w:rsid w:val="002421E6"/>
    <w:rsid w:val="0024222C"/>
    <w:rsid w:val="00243601"/>
    <w:rsid w:val="002439CA"/>
    <w:rsid w:val="00244C01"/>
    <w:rsid w:val="00246042"/>
    <w:rsid w:val="00246A95"/>
    <w:rsid w:val="00251713"/>
    <w:rsid w:val="00252F17"/>
    <w:rsid w:val="00253DDD"/>
    <w:rsid w:val="002565BA"/>
    <w:rsid w:val="00260034"/>
    <w:rsid w:val="00260912"/>
    <w:rsid w:val="00260A69"/>
    <w:rsid w:val="00261328"/>
    <w:rsid w:val="0026273C"/>
    <w:rsid w:val="00265158"/>
    <w:rsid w:val="0026731C"/>
    <w:rsid w:val="0027041A"/>
    <w:rsid w:val="00271CCC"/>
    <w:rsid w:val="002723CE"/>
    <w:rsid w:val="00275245"/>
    <w:rsid w:val="00281E63"/>
    <w:rsid w:val="00284FEB"/>
    <w:rsid w:val="0028609E"/>
    <w:rsid w:val="00286CEA"/>
    <w:rsid w:val="00286D19"/>
    <w:rsid w:val="00293BC3"/>
    <w:rsid w:val="002955F6"/>
    <w:rsid w:val="00295D6E"/>
    <w:rsid w:val="002964E7"/>
    <w:rsid w:val="00296CA3"/>
    <w:rsid w:val="002A0984"/>
    <w:rsid w:val="002A187F"/>
    <w:rsid w:val="002A19B0"/>
    <w:rsid w:val="002A1A2C"/>
    <w:rsid w:val="002A37DA"/>
    <w:rsid w:val="002A473E"/>
    <w:rsid w:val="002A769B"/>
    <w:rsid w:val="002B1317"/>
    <w:rsid w:val="002B1734"/>
    <w:rsid w:val="002B1EBA"/>
    <w:rsid w:val="002B241F"/>
    <w:rsid w:val="002B265A"/>
    <w:rsid w:val="002B3023"/>
    <w:rsid w:val="002B3196"/>
    <w:rsid w:val="002B32C5"/>
    <w:rsid w:val="002B519A"/>
    <w:rsid w:val="002B5A94"/>
    <w:rsid w:val="002B7A4F"/>
    <w:rsid w:val="002B7DCF"/>
    <w:rsid w:val="002C220F"/>
    <w:rsid w:val="002C323E"/>
    <w:rsid w:val="002C572E"/>
    <w:rsid w:val="002C5C05"/>
    <w:rsid w:val="002D4558"/>
    <w:rsid w:val="002D6FBF"/>
    <w:rsid w:val="002D71AC"/>
    <w:rsid w:val="002D7932"/>
    <w:rsid w:val="002E3E63"/>
    <w:rsid w:val="002E5130"/>
    <w:rsid w:val="002E5470"/>
    <w:rsid w:val="002E5749"/>
    <w:rsid w:val="002E57DA"/>
    <w:rsid w:val="002E746C"/>
    <w:rsid w:val="002F04D8"/>
    <w:rsid w:val="002F11DB"/>
    <w:rsid w:val="002F35FA"/>
    <w:rsid w:val="002F44D8"/>
    <w:rsid w:val="002F5F65"/>
    <w:rsid w:val="002F78D5"/>
    <w:rsid w:val="00300EA2"/>
    <w:rsid w:val="00302BC2"/>
    <w:rsid w:val="003033D6"/>
    <w:rsid w:val="003039CE"/>
    <w:rsid w:val="00303BBF"/>
    <w:rsid w:val="00306194"/>
    <w:rsid w:val="003072E7"/>
    <w:rsid w:val="003231FF"/>
    <w:rsid w:val="0032327F"/>
    <w:rsid w:val="00326922"/>
    <w:rsid w:val="00326EB5"/>
    <w:rsid w:val="0033573E"/>
    <w:rsid w:val="00336724"/>
    <w:rsid w:val="00340C8C"/>
    <w:rsid w:val="00341D73"/>
    <w:rsid w:val="0034398B"/>
    <w:rsid w:val="00343B24"/>
    <w:rsid w:val="003450B6"/>
    <w:rsid w:val="003453DB"/>
    <w:rsid w:val="00345EF1"/>
    <w:rsid w:val="003469E3"/>
    <w:rsid w:val="00346B4C"/>
    <w:rsid w:val="0035001E"/>
    <w:rsid w:val="00353F3B"/>
    <w:rsid w:val="00354FBC"/>
    <w:rsid w:val="00357657"/>
    <w:rsid w:val="003623C8"/>
    <w:rsid w:val="00364032"/>
    <w:rsid w:val="0036611E"/>
    <w:rsid w:val="00366A83"/>
    <w:rsid w:val="00367E3F"/>
    <w:rsid w:val="00370DD7"/>
    <w:rsid w:val="00370FF5"/>
    <w:rsid w:val="0037255F"/>
    <w:rsid w:val="00373C19"/>
    <w:rsid w:val="00381396"/>
    <w:rsid w:val="0038199B"/>
    <w:rsid w:val="003819C4"/>
    <w:rsid w:val="003873FB"/>
    <w:rsid w:val="00387F34"/>
    <w:rsid w:val="00390687"/>
    <w:rsid w:val="00392557"/>
    <w:rsid w:val="0039396B"/>
    <w:rsid w:val="00397B73"/>
    <w:rsid w:val="003A09D7"/>
    <w:rsid w:val="003A3F97"/>
    <w:rsid w:val="003A4560"/>
    <w:rsid w:val="003A5AA7"/>
    <w:rsid w:val="003A5AF1"/>
    <w:rsid w:val="003A63C9"/>
    <w:rsid w:val="003A6C63"/>
    <w:rsid w:val="003A76F0"/>
    <w:rsid w:val="003A77F7"/>
    <w:rsid w:val="003B0D29"/>
    <w:rsid w:val="003B4447"/>
    <w:rsid w:val="003B7E2B"/>
    <w:rsid w:val="003C1A87"/>
    <w:rsid w:val="003C1D25"/>
    <w:rsid w:val="003C333D"/>
    <w:rsid w:val="003C340E"/>
    <w:rsid w:val="003C3613"/>
    <w:rsid w:val="003C366D"/>
    <w:rsid w:val="003C4602"/>
    <w:rsid w:val="003C621C"/>
    <w:rsid w:val="003D0A54"/>
    <w:rsid w:val="003D1079"/>
    <w:rsid w:val="003D1FD3"/>
    <w:rsid w:val="003D4AD8"/>
    <w:rsid w:val="003D4FA1"/>
    <w:rsid w:val="003D5FC8"/>
    <w:rsid w:val="003D659C"/>
    <w:rsid w:val="003D6606"/>
    <w:rsid w:val="003D6F03"/>
    <w:rsid w:val="003E0E87"/>
    <w:rsid w:val="003E17FE"/>
    <w:rsid w:val="003E4B71"/>
    <w:rsid w:val="003E53E3"/>
    <w:rsid w:val="003E6D06"/>
    <w:rsid w:val="003F4314"/>
    <w:rsid w:val="003F5D86"/>
    <w:rsid w:val="003F6833"/>
    <w:rsid w:val="003F715E"/>
    <w:rsid w:val="004005D4"/>
    <w:rsid w:val="00400E3B"/>
    <w:rsid w:val="00403D5F"/>
    <w:rsid w:val="00403F78"/>
    <w:rsid w:val="00404560"/>
    <w:rsid w:val="00410DEE"/>
    <w:rsid w:val="004122D2"/>
    <w:rsid w:val="004132E2"/>
    <w:rsid w:val="00416ACF"/>
    <w:rsid w:val="00421964"/>
    <w:rsid w:val="00422522"/>
    <w:rsid w:val="004255DD"/>
    <w:rsid w:val="00427CAD"/>
    <w:rsid w:val="004311E3"/>
    <w:rsid w:val="00431CC5"/>
    <w:rsid w:val="0043216F"/>
    <w:rsid w:val="004338C4"/>
    <w:rsid w:val="00433B06"/>
    <w:rsid w:val="00434877"/>
    <w:rsid w:val="004361A5"/>
    <w:rsid w:val="00440B24"/>
    <w:rsid w:val="00442AA3"/>
    <w:rsid w:val="00443890"/>
    <w:rsid w:val="00443EDA"/>
    <w:rsid w:val="0044430D"/>
    <w:rsid w:val="004447F9"/>
    <w:rsid w:val="00444F77"/>
    <w:rsid w:val="004459DE"/>
    <w:rsid w:val="00450825"/>
    <w:rsid w:val="00450DE1"/>
    <w:rsid w:val="004533FC"/>
    <w:rsid w:val="0045598A"/>
    <w:rsid w:val="004569DB"/>
    <w:rsid w:val="00457296"/>
    <w:rsid w:val="004572BC"/>
    <w:rsid w:val="004576FB"/>
    <w:rsid w:val="004611ED"/>
    <w:rsid w:val="004624D8"/>
    <w:rsid w:val="00464092"/>
    <w:rsid w:val="004640EA"/>
    <w:rsid w:val="00464AD1"/>
    <w:rsid w:val="00466DBA"/>
    <w:rsid w:val="00470DB5"/>
    <w:rsid w:val="00476108"/>
    <w:rsid w:val="004812A5"/>
    <w:rsid w:val="00482055"/>
    <w:rsid w:val="00483789"/>
    <w:rsid w:val="004839A4"/>
    <w:rsid w:val="00483A9B"/>
    <w:rsid w:val="00484ABE"/>
    <w:rsid w:val="004850D6"/>
    <w:rsid w:val="00485B11"/>
    <w:rsid w:val="004879CB"/>
    <w:rsid w:val="0049172E"/>
    <w:rsid w:val="004947FC"/>
    <w:rsid w:val="00495489"/>
    <w:rsid w:val="0049613D"/>
    <w:rsid w:val="0049664E"/>
    <w:rsid w:val="004968BC"/>
    <w:rsid w:val="004A0BDD"/>
    <w:rsid w:val="004A20E2"/>
    <w:rsid w:val="004A7713"/>
    <w:rsid w:val="004A7AA7"/>
    <w:rsid w:val="004B1AC1"/>
    <w:rsid w:val="004B1F68"/>
    <w:rsid w:val="004B3D3D"/>
    <w:rsid w:val="004B4F75"/>
    <w:rsid w:val="004B6C4F"/>
    <w:rsid w:val="004C2940"/>
    <w:rsid w:val="004C3987"/>
    <w:rsid w:val="004C3B5C"/>
    <w:rsid w:val="004C58BD"/>
    <w:rsid w:val="004C635C"/>
    <w:rsid w:val="004C7154"/>
    <w:rsid w:val="004D0122"/>
    <w:rsid w:val="004D0C38"/>
    <w:rsid w:val="004D2382"/>
    <w:rsid w:val="004D32C2"/>
    <w:rsid w:val="004D3DC3"/>
    <w:rsid w:val="004D43B8"/>
    <w:rsid w:val="004D4665"/>
    <w:rsid w:val="004D4C86"/>
    <w:rsid w:val="004D4CD9"/>
    <w:rsid w:val="004D5EAB"/>
    <w:rsid w:val="004D6045"/>
    <w:rsid w:val="004D7039"/>
    <w:rsid w:val="004E0619"/>
    <w:rsid w:val="004E094D"/>
    <w:rsid w:val="004E1C75"/>
    <w:rsid w:val="004E1DEF"/>
    <w:rsid w:val="004E2FEB"/>
    <w:rsid w:val="004E5F8D"/>
    <w:rsid w:val="004E6C37"/>
    <w:rsid w:val="004E7590"/>
    <w:rsid w:val="004F16D1"/>
    <w:rsid w:val="004F1CA1"/>
    <w:rsid w:val="004F38D9"/>
    <w:rsid w:val="004F4BAB"/>
    <w:rsid w:val="004F5D6D"/>
    <w:rsid w:val="004F6125"/>
    <w:rsid w:val="004F7663"/>
    <w:rsid w:val="00501163"/>
    <w:rsid w:val="00501E0C"/>
    <w:rsid w:val="00504B22"/>
    <w:rsid w:val="005056C8"/>
    <w:rsid w:val="005079E4"/>
    <w:rsid w:val="0051137B"/>
    <w:rsid w:val="00511776"/>
    <w:rsid w:val="00511924"/>
    <w:rsid w:val="00512026"/>
    <w:rsid w:val="00512974"/>
    <w:rsid w:val="0051333B"/>
    <w:rsid w:val="00514060"/>
    <w:rsid w:val="0051511D"/>
    <w:rsid w:val="005202E3"/>
    <w:rsid w:val="005218A8"/>
    <w:rsid w:val="005219A5"/>
    <w:rsid w:val="00522118"/>
    <w:rsid w:val="0052220C"/>
    <w:rsid w:val="005234C7"/>
    <w:rsid w:val="005236A7"/>
    <w:rsid w:val="005238E0"/>
    <w:rsid w:val="00523F8E"/>
    <w:rsid w:val="00525A3E"/>
    <w:rsid w:val="005266E5"/>
    <w:rsid w:val="005277E8"/>
    <w:rsid w:val="00534746"/>
    <w:rsid w:val="00534973"/>
    <w:rsid w:val="00534DBE"/>
    <w:rsid w:val="0053523E"/>
    <w:rsid w:val="00540196"/>
    <w:rsid w:val="00541C57"/>
    <w:rsid w:val="0054351E"/>
    <w:rsid w:val="00543C65"/>
    <w:rsid w:val="0054581D"/>
    <w:rsid w:val="005516CA"/>
    <w:rsid w:val="00553CC0"/>
    <w:rsid w:val="00554FD7"/>
    <w:rsid w:val="00555934"/>
    <w:rsid w:val="005603C2"/>
    <w:rsid w:val="005672DE"/>
    <w:rsid w:val="0056780E"/>
    <w:rsid w:val="00570B96"/>
    <w:rsid w:val="005749F6"/>
    <w:rsid w:val="0057599C"/>
    <w:rsid w:val="00576569"/>
    <w:rsid w:val="00580301"/>
    <w:rsid w:val="00581AA3"/>
    <w:rsid w:val="005859FB"/>
    <w:rsid w:val="00585D5D"/>
    <w:rsid w:val="00587619"/>
    <w:rsid w:val="00587EC8"/>
    <w:rsid w:val="00590898"/>
    <w:rsid w:val="005914D2"/>
    <w:rsid w:val="005922ED"/>
    <w:rsid w:val="005924C4"/>
    <w:rsid w:val="005943B6"/>
    <w:rsid w:val="00595779"/>
    <w:rsid w:val="0059619B"/>
    <w:rsid w:val="005A056E"/>
    <w:rsid w:val="005A0A12"/>
    <w:rsid w:val="005A14B1"/>
    <w:rsid w:val="005A4031"/>
    <w:rsid w:val="005A4542"/>
    <w:rsid w:val="005A60C0"/>
    <w:rsid w:val="005A6956"/>
    <w:rsid w:val="005B1032"/>
    <w:rsid w:val="005B5BAF"/>
    <w:rsid w:val="005B7B02"/>
    <w:rsid w:val="005C2721"/>
    <w:rsid w:val="005C3D94"/>
    <w:rsid w:val="005C4A85"/>
    <w:rsid w:val="005C6249"/>
    <w:rsid w:val="005D0D39"/>
    <w:rsid w:val="005D2639"/>
    <w:rsid w:val="005D2F97"/>
    <w:rsid w:val="005D5524"/>
    <w:rsid w:val="005D692B"/>
    <w:rsid w:val="005E3A9E"/>
    <w:rsid w:val="005E43E5"/>
    <w:rsid w:val="005E563D"/>
    <w:rsid w:val="005F08AD"/>
    <w:rsid w:val="005F0DDB"/>
    <w:rsid w:val="005F47D8"/>
    <w:rsid w:val="005F52A1"/>
    <w:rsid w:val="005F5625"/>
    <w:rsid w:val="00600068"/>
    <w:rsid w:val="00602748"/>
    <w:rsid w:val="00603012"/>
    <w:rsid w:val="0060339B"/>
    <w:rsid w:val="006047C5"/>
    <w:rsid w:val="00606D98"/>
    <w:rsid w:val="00606FBA"/>
    <w:rsid w:val="00607376"/>
    <w:rsid w:val="006078C5"/>
    <w:rsid w:val="006129DB"/>
    <w:rsid w:val="00613873"/>
    <w:rsid w:val="00613DD0"/>
    <w:rsid w:val="00614636"/>
    <w:rsid w:val="006178D8"/>
    <w:rsid w:val="0062016C"/>
    <w:rsid w:val="00621915"/>
    <w:rsid w:val="00622FB8"/>
    <w:rsid w:val="00623143"/>
    <w:rsid w:val="00624074"/>
    <w:rsid w:val="00626D68"/>
    <w:rsid w:val="0062769F"/>
    <w:rsid w:val="00630642"/>
    <w:rsid w:val="0063128E"/>
    <w:rsid w:val="00632B4F"/>
    <w:rsid w:val="0063519A"/>
    <w:rsid w:val="00635536"/>
    <w:rsid w:val="00641664"/>
    <w:rsid w:val="006473DC"/>
    <w:rsid w:val="0065001E"/>
    <w:rsid w:val="00650FD8"/>
    <w:rsid w:val="006533B7"/>
    <w:rsid w:val="00655ACD"/>
    <w:rsid w:val="00660103"/>
    <w:rsid w:val="00674435"/>
    <w:rsid w:val="00674B00"/>
    <w:rsid w:val="00677199"/>
    <w:rsid w:val="00680F7B"/>
    <w:rsid w:val="0068209F"/>
    <w:rsid w:val="00684DB0"/>
    <w:rsid w:val="00685A48"/>
    <w:rsid w:val="0069077E"/>
    <w:rsid w:val="00691555"/>
    <w:rsid w:val="00695F1E"/>
    <w:rsid w:val="006A101F"/>
    <w:rsid w:val="006A1ECE"/>
    <w:rsid w:val="006A2DC3"/>
    <w:rsid w:val="006A3FDB"/>
    <w:rsid w:val="006A4D17"/>
    <w:rsid w:val="006B1FC5"/>
    <w:rsid w:val="006B4228"/>
    <w:rsid w:val="006B7600"/>
    <w:rsid w:val="006C1E5C"/>
    <w:rsid w:val="006C2616"/>
    <w:rsid w:val="006C5742"/>
    <w:rsid w:val="006C6B30"/>
    <w:rsid w:val="006C731F"/>
    <w:rsid w:val="006C7461"/>
    <w:rsid w:val="006D018E"/>
    <w:rsid w:val="006D0D1A"/>
    <w:rsid w:val="006D3078"/>
    <w:rsid w:val="006D4034"/>
    <w:rsid w:val="006D538A"/>
    <w:rsid w:val="006D5D04"/>
    <w:rsid w:val="006D61EE"/>
    <w:rsid w:val="006E0A68"/>
    <w:rsid w:val="006E2530"/>
    <w:rsid w:val="006E31AC"/>
    <w:rsid w:val="006E3B92"/>
    <w:rsid w:val="006E548F"/>
    <w:rsid w:val="006E55CF"/>
    <w:rsid w:val="006E5DA0"/>
    <w:rsid w:val="006E7E7A"/>
    <w:rsid w:val="006F0450"/>
    <w:rsid w:val="006F0844"/>
    <w:rsid w:val="006F0BD8"/>
    <w:rsid w:val="006F17B2"/>
    <w:rsid w:val="006F20FB"/>
    <w:rsid w:val="006F57AD"/>
    <w:rsid w:val="006F73F0"/>
    <w:rsid w:val="00702998"/>
    <w:rsid w:val="007040D3"/>
    <w:rsid w:val="0071055A"/>
    <w:rsid w:val="00713EA8"/>
    <w:rsid w:val="0071414A"/>
    <w:rsid w:val="0071514F"/>
    <w:rsid w:val="00716F1E"/>
    <w:rsid w:val="007202CC"/>
    <w:rsid w:val="007214EA"/>
    <w:rsid w:val="00727685"/>
    <w:rsid w:val="00730AF8"/>
    <w:rsid w:val="00734F1A"/>
    <w:rsid w:val="00735D7F"/>
    <w:rsid w:val="007375F7"/>
    <w:rsid w:val="00740322"/>
    <w:rsid w:val="00740916"/>
    <w:rsid w:val="00742FC6"/>
    <w:rsid w:val="007431FF"/>
    <w:rsid w:val="00744219"/>
    <w:rsid w:val="0074484A"/>
    <w:rsid w:val="00744CF5"/>
    <w:rsid w:val="00746358"/>
    <w:rsid w:val="007468BE"/>
    <w:rsid w:val="00753178"/>
    <w:rsid w:val="007555DD"/>
    <w:rsid w:val="007566D6"/>
    <w:rsid w:val="00756F9E"/>
    <w:rsid w:val="00760342"/>
    <w:rsid w:val="00760F8A"/>
    <w:rsid w:val="007715D7"/>
    <w:rsid w:val="00772ADE"/>
    <w:rsid w:val="0078002D"/>
    <w:rsid w:val="007804A9"/>
    <w:rsid w:val="007809B7"/>
    <w:rsid w:val="00781F02"/>
    <w:rsid w:val="0078233B"/>
    <w:rsid w:val="00782DD8"/>
    <w:rsid w:val="0078300B"/>
    <w:rsid w:val="007833A9"/>
    <w:rsid w:val="007844E1"/>
    <w:rsid w:val="00784790"/>
    <w:rsid w:val="00784AD7"/>
    <w:rsid w:val="007851E9"/>
    <w:rsid w:val="007910D2"/>
    <w:rsid w:val="00792449"/>
    <w:rsid w:val="00792932"/>
    <w:rsid w:val="007943B2"/>
    <w:rsid w:val="00794754"/>
    <w:rsid w:val="007A3064"/>
    <w:rsid w:val="007A46C9"/>
    <w:rsid w:val="007B2783"/>
    <w:rsid w:val="007B4E39"/>
    <w:rsid w:val="007B5032"/>
    <w:rsid w:val="007C0F54"/>
    <w:rsid w:val="007C2358"/>
    <w:rsid w:val="007C2920"/>
    <w:rsid w:val="007C459B"/>
    <w:rsid w:val="007C68D7"/>
    <w:rsid w:val="007C7959"/>
    <w:rsid w:val="007D1A1E"/>
    <w:rsid w:val="007D55C2"/>
    <w:rsid w:val="007D5FFD"/>
    <w:rsid w:val="007E231D"/>
    <w:rsid w:val="007E3AA5"/>
    <w:rsid w:val="007F0CF4"/>
    <w:rsid w:val="007F1711"/>
    <w:rsid w:val="007F75DF"/>
    <w:rsid w:val="008002E8"/>
    <w:rsid w:val="008006D5"/>
    <w:rsid w:val="008103C5"/>
    <w:rsid w:val="00811B2B"/>
    <w:rsid w:val="008149B7"/>
    <w:rsid w:val="0081729B"/>
    <w:rsid w:val="00817AEE"/>
    <w:rsid w:val="00820925"/>
    <w:rsid w:val="00823682"/>
    <w:rsid w:val="00825250"/>
    <w:rsid w:val="00830B7A"/>
    <w:rsid w:val="008322B6"/>
    <w:rsid w:val="008349F1"/>
    <w:rsid w:val="00836024"/>
    <w:rsid w:val="00836392"/>
    <w:rsid w:val="00837AAE"/>
    <w:rsid w:val="008413D6"/>
    <w:rsid w:val="008416EA"/>
    <w:rsid w:val="00843DD0"/>
    <w:rsid w:val="00844132"/>
    <w:rsid w:val="00845228"/>
    <w:rsid w:val="00846385"/>
    <w:rsid w:val="00847850"/>
    <w:rsid w:val="00850A72"/>
    <w:rsid w:val="008515B3"/>
    <w:rsid w:val="0085238C"/>
    <w:rsid w:val="00852920"/>
    <w:rsid w:val="00852BD5"/>
    <w:rsid w:val="008546A9"/>
    <w:rsid w:val="00854857"/>
    <w:rsid w:val="00854916"/>
    <w:rsid w:val="00855D55"/>
    <w:rsid w:val="00856EB5"/>
    <w:rsid w:val="00857AA3"/>
    <w:rsid w:val="00863597"/>
    <w:rsid w:val="008640B8"/>
    <w:rsid w:val="0086648B"/>
    <w:rsid w:val="008673F2"/>
    <w:rsid w:val="00867E7D"/>
    <w:rsid w:val="0087215E"/>
    <w:rsid w:val="00872EB7"/>
    <w:rsid w:val="008731F9"/>
    <w:rsid w:val="00873589"/>
    <w:rsid w:val="00873699"/>
    <w:rsid w:val="00873E3C"/>
    <w:rsid w:val="008750E2"/>
    <w:rsid w:val="00876486"/>
    <w:rsid w:val="00880BAE"/>
    <w:rsid w:val="008841AE"/>
    <w:rsid w:val="00886003"/>
    <w:rsid w:val="00886054"/>
    <w:rsid w:val="008866E8"/>
    <w:rsid w:val="0088671C"/>
    <w:rsid w:val="00886C7C"/>
    <w:rsid w:val="0089507C"/>
    <w:rsid w:val="008A099D"/>
    <w:rsid w:val="008A1F5B"/>
    <w:rsid w:val="008A2992"/>
    <w:rsid w:val="008A2CE6"/>
    <w:rsid w:val="008A4808"/>
    <w:rsid w:val="008A5E4A"/>
    <w:rsid w:val="008A656F"/>
    <w:rsid w:val="008A6DFE"/>
    <w:rsid w:val="008A6FBB"/>
    <w:rsid w:val="008B0EFE"/>
    <w:rsid w:val="008B183C"/>
    <w:rsid w:val="008B1E93"/>
    <w:rsid w:val="008B5981"/>
    <w:rsid w:val="008B5DE5"/>
    <w:rsid w:val="008B6C52"/>
    <w:rsid w:val="008C2105"/>
    <w:rsid w:val="008C3068"/>
    <w:rsid w:val="008C43C2"/>
    <w:rsid w:val="008C48D9"/>
    <w:rsid w:val="008C6220"/>
    <w:rsid w:val="008D3FCC"/>
    <w:rsid w:val="008D5842"/>
    <w:rsid w:val="008D5B3D"/>
    <w:rsid w:val="008E0503"/>
    <w:rsid w:val="008E2235"/>
    <w:rsid w:val="008E3423"/>
    <w:rsid w:val="008E401D"/>
    <w:rsid w:val="008E63C4"/>
    <w:rsid w:val="008E7ED6"/>
    <w:rsid w:val="008F16BC"/>
    <w:rsid w:val="008F1DAB"/>
    <w:rsid w:val="008F21E5"/>
    <w:rsid w:val="008F23F6"/>
    <w:rsid w:val="008F3C01"/>
    <w:rsid w:val="008F61C5"/>
    <w:rsid w:val="008F75C8"/>
    <w:rsid w:val="009007F1"/>
    <w:rsid w:val="00902D88"/>
    <w:rsid w:val="0090536B"/>
    <w:rsid w:val="009078CC"/>
    <w:rsid w:val="00907FB2"/>
    <w:rsid w:val="00911BF1"/>
    <w:rsid w:val="00911F7B"/>
    <w:rsid w:val="00913281"/>
    <w:rsid w:val="00913EA5"/>
    <w:rsid w:val="0091443F"/>
    <w:rsid w:val="009146C1"/>
    <w:rsid w:val="00915D96"/>
    <w:rsid w:val="009168D4"/>
    <w:rsid w:val="0091703B"/>
    <w:rsid w:val="009178C2"/>
    <w:rsid w:val="00917E9F"/>
    <w:rsid w:val="0092133F"/>
    <w:rsid w:val="00927849"/>
    <w:rsid w:val="00930919"/>
    <w:rsid w:val="00933615"/>
    <w:rsid w:val="009357AB"/>
    <w:rsid w:val="00936BE4"/>
    <w:rsid w:val="00943CEA"/>
    <w:rsid w:val="00945A5E"/>
    <w:rsid w:val="00954288"/>
    <w:rsid w:val="009572B6"/>
    <w:rsid w:val="0096122B"/>
    <w:rsid w:val="009612A7"/>
    <w:rsid w:val="009614F7"/>
    <w:rsid w:val="0096368C"/>
    <w:rsid w:val="00963ADB"/>
    <w:rsid w:val="00965501"/>
    <w:rsid w:val="00967444"/>
    <w:rsid w:val="00970EF9"/>
    <w:rsid w:val="00972125"/>
    <w:rsid w:val="00976374"/>
    <w:rsid w:val="00980252"/>
    <w:rsid w:val="00983A1F"/>
    <w:rsid w:val="00983EA8"/>
    <w:rsid w:val="00985337"/>
    <w:rsid w:val="009864F4"/>
    <w:rsid w:val="00987485"/>
    <w:rsid w:val="00987A8C"/>
    <w:rsid w:val="0099126D"/>
    <w:rsid w:val="0099167B"/>
    <w:rsid w:val="00993442"/>
    <w:rsid w:val="0099427B"/>
    <w:rsid w:val="00994A85"/>
    <w:rsid w:val="009950F4"/>
    <w:rsid w:val="00995E47"/>
    <w:rsid w:val="009976A3"/>
    <w:rsid w:val="009A0CC8"/>
    <w:rsid w:val="009A207B"/>
    <w:rsid w:val="009A5A0D"/>
    <w:rsid w:val="009A6647"/>
    <w:rsid w:val="009A679E"/>
    <w:rsid w:val="009A6D1B"/>
    <w:rsid w:val="009A7D1B"/>
    <w:rsid w:val="009B08DA"/>
    <w:rsid w:val="009B2E79"/>
    <w:rsid w:val="009B303B"/>
    <w:rsid w:val="009B3BDA"/>
    <w:rsid w:val="009B5CFE"/>
    <w:rsid w:val="009B6210"/>
    <w:rsid w:val="009B76D8"/>
    <w:rsid w:val="009B785F"/>
    <w:rsid w:val="009C0398"/>
    <w:rsid w:val="009D522E"/>
    <w:rsid w:val="009D6B2A"/>
    <w:rsid w:val="009D7381"/>
    <w:rsid w:val="009D7BDF"/>
    <w:rsid w:val="009D7C48"/>
    <w:rsid w:val="009E0F45"/>
    <w:rsid w:val="009E1C06"/>
    <w:rsid w:val="009E28DB"/>
    <w:rsid w:val="009E2D2F"/>
    <w:rsid w:val="009E5240"/>
    <w:rsid w:val="009E56E7"/>
    <w:rsid w:val="009E5AED"/>
    <w:rsid w:val="009E6023"/>
    <w:rsid w:val="009F2BDD"/>
    <w:rsid w:val="009F3F7B"/>
    <w:rsid w:val="009F4592"/>
    <w:rsid w:val="009F692F"/>
    <w:rsid w:val="009F6DD5"/>
    <w:rsid w:val="00A00C88"/>
    <w:rsid w:val="00A046F7"/>
    <w:rsid w:val="00A054B9"/>
    <w:rsid w:val="00A064A9"/>
    <w:rsid w:val="00A10B39"/>
    <w:rsid w:val="00A132BB"/>
    <w:rsid w:val="00A133B8"/>
    <w:rsid w:val="00A13F63"/>
    <w:rsid w:val="00A15843"/>
    <w:rsid w:val="00A15B2B"/>
    <w:rsid w:val="00A17DBE"/>
    <w:rsid w:val="00A201E7"/>
    <w:rsid w:val="00A21D2D"/>
    <w:rsid w:val="00A223AA"/>
    <w:rsid w:val="00A226CB"/>
    <w:rsid w:val="00A2416D"/>
    <w:rsid w:val="00A24F06"/>
    <w:rsid w:val="00A266F5"/>
    <w:rsid w:val="00A30ABA"/>
    <w:rsid w:val="00A314B9"/>
    <w:rsid w:val="00A33D5D"/>
    <w:rsid w:val="00A365F7"/>
    <w:rsid w:val="00A37576"/>
    <w:rsid w:val="00A41885"/>
    <w:rsid w:val="00A41B45"/>
    <w:rsid w:val="00A43605"/>
    <w:rsid w:val="00A46646"/>
    <w:rsid w:val="00A470F5"/>
    <w:rsid w:val="00A50627"/>
    <w:rsid w:val="00A52515"/>
    <w:rsid w:val="00A54B37"/>
    <w:rsid w:val="00A56F32"/>
    <w:rsid w:val="00A57E1D"/>
    <w:rsid w:val="00A609DD"/>
    <w:rsid w:val="00A60AAB"/>
    <w:rsid w:val="00A60B57"/>
    <w:rsid w:val="00A61815"/>
    <w:rsid w:val="00A636BA"/>
    <w:rsid w:val="00A644DE"/>
    <w:rsid w:val="00A65157"/>
    <w:rsid w:val="00A66C73"/>
    <w:rsid w:val="00A6740F"/>
    <w:rsid w:val="00A67CDC"/>
    <w:rsid w:val="00A67E9D"/>
    <w:rsid w:val="00A722FA"/>
    <w:rsid w:val="00A732B8"/>
    <w:rsid w:val="00A8203D"/>
    <w:rsid w:val="00A8444B"/>
    <w:rsid w:val="00A8462D"/>
    <w:rsid w:val="00A85195"/>
    <w:rsid w:val="00A87B15"/>
    <w:rsid w:val="00A90C9D"/>
    <w:rsid w:val="00A921BD"/>
    <w:rsid w:val="00A95A88"/>
    <w:rsid w:val="00AA07A6"/>
    <w:rsid w:val="00AA0BFA"/>
    <w:rsid w:val="00AA1B63"/>
    <w:rsid w:val="00AA1E54"/>
    <w:rsid w:val="00AA3188"/>
    <w:rsid w:val="00AA399B"/>
    <w:rsid w:val="00AA3CBC"/>
    <w:rsid w:val="00AA420D"/>
    <w:rsid w:val="00AA4CFB"/>
    <w:rsid w:val="00AA5482"/>
    <w:rsid w:val="00AA7104"/>
    <w:rsid w:val="00AB0C46"/>
    <w:rsid w:val="00AB0DDE"/>
    <w:rsid w:val="00AB2C8C"/>
    <w:rsid w:val="00AB444A"/>
    <w:rsid w:val="00AB70F7"/>
    <w:rsid w:val="00AB7CAB"/>
    <w:rsid w:val="00AC405E"/>
    <w:rsid w:val="00AD0E21"/>
    <w:rsid w:val="00AD0FB8"/>
    <w:rsid w:val="00AD7B45"/>
    <w:rsid w:val="00AE09B5"/>
    <w:rsid w:val="00AE4DEC"/>
    <w:rsid w:val="00AE5E84"/>
    <w:rsid w:val="00AE6474"/>
    <w:rsid w:val="00AE6A56"/>
    <w:rsid w:val="00AE732F"/>
    <w:rsid w:val="00AF074C"/>
    <w:rsid w:val="00AF0B94"/>
    <w:rsid w:val="00AF0FDE"/>
    <w:rsid w:val="00AF1E38"/>
    <w:rsid w:val="00AF319A"/>
    <w:rsid w:val="00AF428A"/>
    <w:rsid w:val="00AF669F"/>
    <w:rsid w:val="00AF716F"/>
    <w:rsid w:val="00AF7AA9"/>
    <w:rsid w:val="00B018F8"/>
    <w:rsid w:val="00B03AF0"/>
    <w:rsid w:val="00B047BC"/>
    <w:rsid w:val="00B05373"/>
    <w:rsid w:val="00B067E6"/>
    <w:rsid w:val="00B06A06"/>
    <w:rsid w:val="00B107DD"/>
    <w:rsid w:val="00B11A88"/>
    <w:rsid w:val="00B12260"/>
    <w:rsid w:val="00B13F00"/>
    <w:rsid w:val="00B156E1"/>
    <w:rsid w:val="00B200E9"/>
    <w:rsid w:val="00B21C06"/>
    <w:rsid w:val="00B21CA2"/>
    <w:rsid w:val="00B2322C"/>
    <w:rsid w:val="00B24E29"/>
    <w:rsid w:val="00B25433"/>
    <w:rsid w:val="00B2626C"/>
    <w:rsid w:val="00B26E19"/>
    <w:rsid w:val="00B301B7"/>
    <w:rsid w:val="00B34994"/>
    <w:rsid w:val="00B36738"/>
    <w:rsid w:val="00B3728B"/>
    <w:rsid w:val="00B376A2"/>
    <w:rsid w:val="00B408B6"/>
    <w:rsid w:val="00B42268"/>
    <w:rsid w:val="00B42A37"/>
    <w:rsid w:val="00B42B80"/>
    <w:rsid w:val="00B44E0E"/>
    <w:rsid w:val="00B50A38"/>
    <w:rsid w:val="00B531ED"/>
    <w:rsid w:val="00B53574"/>
    <w:rsid w:val="00B53F52"/>
    <w:rsid w:val="00B53F70"/>
    <w:rsid w:val="00B60027"/>
    <w:rsid w:val="00B60BA9"/>
    <w:rsid w:val="00B60F9D"/>
    <w:rsid w:val="00B62EED"/>
    <w:rsid w:val="00B63815"/>
    <w:rsid w:val="00B63AE9"/>
    <w:rsid w:val="00B645D8"/>
    <w:rsid w:val="00B64B99"/>
    <w:rsid w:val="00B6560F"/>
    <w:rsid w:val="00B670FF"/>
    <w:rsid w:val="00B70B80"/>
    <w:rsid w:val="00B75018"/>
    <w:rsid w:val="00B76BE0"/>
    <w:rsid w:val="00B76CB2"/>
    <w:rsid w:val="00B779D5"/>
    <w:rsid w:val="00B802A8"/>
    <w:rsid w:val="00B80913"/>
    <w:rsid w:val="00B81100"/>
    <w:rsid w:val="00B812B4"/>
    <w:rsid w:val="00B819AF"/>
    <w:rsid w:val="00B9001E"/>
    <w:rsid w:val="00B91A8D"/>
    <w:rsid w:val="00B91EA5"/>
    <w:rsid w:val="00B91EB9"/>
    <w:rsid w:val="00B93ECE"/>
    <w:rsid w:val="00B95E4F"/>
    <w:rsid w:val="00B97B5B"/>
    <w:rsid w:val="00BA34AD"/>
    <w:rsid w:val="00BA4B2A"/>
    <w:rsid w:val="00BA5F6E"/>
    <w:rsid w:val="00BA7EC2"/>
    <w:rsid w:val="00BA7FD7"/>
    <w:rsid w:val="00BB1775"/>
    <w:rsid w:val="00BB4EB0"/>
    <w:rsid w:val="00BB521C"/>
    <w:rsid w:val="00BB69FF"/>
    <w:rsid w:val="00BB7570"/>
    <w:rsid w:val="00BC0971"/>
    <w:rsid w:val="00BC29CE"/>
    <w:rsid w:val="00BC55C3"/>
    <w:rsid w:val="00BD0435"/>
    <w:rsid w:val="00BD4153"/>
    <w:rsid w:val="00BD545A"/>
    <w:rsid w:val="00BD6210"/>
    <w:rsid w:val="00BD734B"/>
    <w:rsid w:val="00BE06A0"/>
    <w:rsid w:val="00BE0B48"/>
    <w:rsid w:val="00BE29BC"/>
    <w:rsid w:val="00BE3EC6"/>
    <w:rsid w:val="00BE5D76"/>
    <w:rsid w:val="00BE70BC"/>
    <w:rsid w:val="00BE7233"/>
    <w:rsid w:val="00BF153D"/>
    <w:rsid w:val="00BF1C2D"/>
    <w:rsid w:val="00BF2735"/>
    <w:rsid w:val="00BF29E8"/>
    <w:rsid w:val="00BF4AF3"/>
    <w:rsid w:val="00BF738E"/>
    <w:rsid w:val="00C039BE"/>
    <w:rsid w:val="00C0402F"/>
    <w:rsid w:val="00C076FD"/>
    <w:rsid w:val="00C10771"/>
    <w:rsid w:val="00C14195"/>
    <w:rsid w:val="00C14CE5"/>
    <w:rsid w:val="00C152B7"/>
    <w:rsid w:val="00C15C58"/>
    <w:rsid w:val="00C21D21"/>
    <w:rsid w:val="00C24D41"/>
    <w:rsid w:val="00C24E23"/>
    <w:rsid w:val="00C25165"/>
    <w:rsid w:val="00C259EF"/>
    <w:rsid w:val="00C30025"/>
    <w:rsid w:val="00C3254A"/>
    <w:rsid w:val="00C329A2"/>
    <w:rsid w:val="00C35EC8"/>
    <w:rsid w:val="00C37937"/>
    <w:rsid w:val="00C4007F"/>
    <w:rsid w:val="00C4065A"/>
    <w:rsid w:val="00C40C90"/>
    <w:rsid w:val="00C412B4"/>
    <w:rsid w:val="00C42FF3"/>
    <w:rsid w:val="00C4350F"/>
    <w:rsid w:val="00C447FD"/>
    <w:rsid w:val="00C44B50"/>
    <w:rsid w:val="00C44BA2"/>
    <w:rsid w:val="00C451A2"/>
    <w:rsid w:val="00C45DD5"/>
    <w:rsid w:val="00C464FB"/>
    <w:rsid w:val="00C46E72"/>
    <w:rsid w:val="00C479EC"/>
    <w:rsid w:val="00C5024F"/>
    <w:rsid w:val="00C51630"/>
    <w:rsid w:val="00C51F5C"/>
    <w:rsid w:val="00C5296C"/>
    <w:rsid w:val="00C52F4B"/>
    <w:rsid w:val="00C53754"/>
    <w:rsid w:val="00C54963"/>
    <w:rsid w:val="00C55430"/>
    <w:rsid w:val="00C55D93"/>
    <w:rsid w:val="00C562AF"/>
    <w:rsid w:val="00C56733"/>
    <w:rsid w:val="00C6035E"/>
    <w:rsid w:val="00C620B3"/>
    <w:rsid w:val="00C639B5"/>
    <w:rsid w:val="00C651A6"/>
    <w:rsid w:val="00C725F3"/>
    <w:rsid w:val="00C72C99"/>
    <w:rsid w:val="00C7438F"/>
    <w:rsid w:val="00C77397"/>
    <w:rsid w:val="00C822F8"/>
    <w:rsid w:val="00C8251B"/>
    <w:rsid w:val="00C825E7"/>
    <w:rsid w:val="00C8269E"/>
    <w:rsid w:val="00C83211"/>
    <w:rsid w:val="00C83482"/>
    <w:rsid w:val="00C83A6F"/>
    <w:rsid w:val="00C86751"/>
    <w:rsid w:val="00C87EFD"/>
    <w:rsid w:val="00C901A9"/>
    <w:rsid w:val="00C902DB"/>
    <w:rsid w:val="00C9048C"/>
    <w:rsid w:val="00C92A3E"/>
    <w:rsid w:val="00C92D6F"/>
    <w:rsid w:val="00C93DEA"/>
    <w:rsid w:val="00C97351"/>
    <w:rsid w:val="00C97D8E"/>
    <w:rsid w:val="00CA0C88"/>
    <w:rsid w:val="00CA2A23"/>
    <w:rsid w:val="00CA752C"/>
    <w:rsid w:val="00CB009F"/>
    <w:rsid w:val="00CB0EC9"/>
    <w:rsid w:val="00CB14F8"/>
    <w:rsid w:val="00CB221F"/>
    <w:rsid w:val="00CB5C12"/>
    <w:rsid w:val="00CB5E9A"/>
    <w:rsid w:val="00CB747B"/>
    <w:rsid w:val="00CC0781"/>
    <w:rsid w:val="00CC1252"/>
    <w:rsid w:val="00CC2A45"/>
    <w:rsid w:val="00CC2DE6"/>
    <w:rsid w:val="00CC3524"/>
    <w:rsid w:val="00CC5E12"/>
    <w:rsid w:val="00CC6839"/>
    <w:rsid w:val="00CC68AE"/>
    <w:rsid w:val="00CC6BDE"/>
    <w:rsid w:val="00CC74A9"/>
    <w:rsid w:val="00CD1CDA"/>
    <w:rsid w:val="00CD3C04"/>
    <w:rsid w:val="00CD3C31"/>
    <w:rsid w:val="00CD3C3C"/>
    <w:rsid w:val="00CD3E16"/>
    <w:rsid w:val="00CD4771"/>
    <w:rsid w:val="00CD6C5B"/>
    <w:rsid w:val="00CE1817"/>
    <w:rsid w:val="00CE1A7C"/>
    <w:rsid w:val="00CE36E7"/>
    <w:rsid w:val="00CE3F75"/>
    <w:rsid w:val="00CE662A"/>
    <w:rsid w:val="00CE7522"/>
    <w:rsid w:val="00CF73A6"/>
    <w:rsid w:val="00D01C45"/>
    <w:rsid w:val="00D039C0"/>
    <w:rsid w:val="00D05009"/>
    <w:rsid w:val="00D05575"/>
    <w:rsid w:val="00D10D60"/>
    <w:rsid w:val="00D118BD"/>
    <w:rsid w:val="00D13C76"/>
    <w:rsid w:val="00D13C79"/>
    <w:rsid w:val="00D15738"/>
    <w:rsid w:val="00D206D1"/>
    <w:rsid w:val="00D2157E"/>
    <w:rsid w:val="00D224D0"/>
    <w:rsid w:val="00D22AE7"/>
    <w:rsid w:val="00D24F42"/>
    <w:rsid w:val="00D2550B"/>
    <w:rsid w:val="00D271FF"/>
    <w:rsid w:val="00D27BA6"/>
    <w:rsid w:val="00D307AD"/>
    <w:rsid w:val="00D314C4"/>
    <w:rsid w:val="00D31534"/>
    <w:rsid w:val="00D322C1"/>
    <w:rsid w:val="00D3367E"/>
    <w:rsid w:val="00D33956"/>
    <w:rsid w:val="00D34F1B"/>
    <w:rsid w:val="00D357CF"/>
    <w:rsid w:val="00D41229"/>
    <w:rsid w:val="00D42049"/>
    <w:rsid w:val="00D4367A"/>
    <w:rsid w:val="00D5368E"/>
    <w:rsid w:val="00D55090"/>
    <w:rsid w:val="00D55221"/>
    <w:rsid w:val="00D56870"/>
    <w:rsid w:val="00D571E7"/>
    <w:rsid w:val="00D57D13"/>
    <w:rsid w:val="00D61109"/>
    <w:rsid w:val="00D6243F"/>
    <w:rsid w:val="00D6403A"/>
    <w:rsid w:val="00D6617A"/>
    <w:rsid w:val="00D70518"/>
    <w:rsid w:val="00D7269A"/>
    <w:rsid w:val="00D72D7D"/>
    <w:rsid w:val="00D774C6"/>
    <w:rsid w:val="00D80163"/>
    <w:rsid w:val="00D82DB5"/>
    <w:rsid w:val="00D84CCB"/>
    <w:rsid w:val="00D84E18"/>
    <w:rsid w:val="00D8740B"/>
    <w:rsid w:val="00D94916"/>
    <w:rsid w:val="00D94FD9"/>
    <w:rsid w:val="00D95125"/>
    <w:rsid w:val="00D96081"/>
    <w:rsid w:val="00D96876"/>
    <w:rsid w:val="00D975DF"/>
    <w:rsid w:val="00DA0821"/>
    <w:rsid w:val="00DA13DE"/>
    <w:rsid w:val="00DA1B1A"/>
    <w:rsid w:val="00DA3B3D"/>
    <w:rsid w:val="00DB0790"/>
    <w:rsid w:val="00DB2470"/>
    <w:rsid w:val="00DB574C"/>
    <w:rsid w:val="00DC340E"/>
    <w:rsid w:val="00DC3572"/>
    <w:rsid w:val="00DC3E50"/>
    <w:rsid w:val="00DC7FB4"/>
    <w:rsid w:val="00DD0764"/>
    <w:rsid w:val="00DD2256"/>
    <w:rsid w:val="00DD29FE"/>
    <w:rsid w:val="00DD3A28"/>
    <w:rsid w:val="00DD47B1"/>
    <w:rsid w:val="00DD7C0C"/>
    <w:rsid w:val="00DE076E"/>
    <w:rsid w:val="00DE5043"/>
    <w:rsid w:val="00DE6912"/>
    <w:rsid w:val="00DE699F"/>
    <w:rsid w:val="00DE6C28"/>
    <w:rsid w:val="00DE7476"/>
    <w:rsid w:val="00DF1B76"/>
    <w:rsid w:val="00DF37E4"/>
    <w:rsid w:val="00DF4443"/>
    <w:rsid w:val="00DF44BE"/>
    <w:rsid w:val="00DF64FD"/>
    <w:rsid w:val="00DF7C61"/>
    <w:rsid w:val="00E019E0"/>
    <w:rsid w:val="00E05AF6"/>
    <w:rsid w:val="00E0713E"/>
    <w:rsid w:val="00E0738C"/>
    <w:rsid w:val="00E10958"/>
    <w:rsid w:val="00E110E9"/>
    <w:rsid w:val="00E11A6D"/>
    <w:rsid w:val="00E12716"/>
    <w:rsid w:val="00E127AC"/>
    <w:rsid w:val="00E12857"/>
    <w:rsid w:val="00E14318"/>
    <w:rsid w:val="00E2100D"/>
    <w:rsid w:val="00E2223A"/>
    <w:rsid w:val="00E235D5"/>
    <w:rsid w:val="00E249DE"/>
    <w:rsid w:val="00E24EF9"/>
    <w:rsid w:val="00E24FB9"/>
    <w:rsid w:val="00E268B2"/>
    <w:rsid w:val="00E26ADD"/>
    <w:rsid w:val="00E26BCC"/>
    <w:rsid w:val="00E26CD1"/>
    <w:rsid w:val="00E26F82"/>
    <w:rsid w:val="00E313D7"/>
    <w:rsid w:val="00E3503B"/>
    <w:rsid w:val="00E35189"/>
    <w:rsid w:val="00E44149"/>
    <w:rsid w:val="00E44D80"/>
    <w:rsid w:val="00E44ECA"/>
    <w:rsid w:val="00E4514A"/>
    <w:rsid w:val="00E459C3"/>
    <w:rsid w:val="00E53A61"/>
    <w:rsid w:val="00E55849"/>
    <w:rsid w:val="00E57384"/>
    <w:rsid w:val="00E5755C"/>
    <w:rsid w:val="00E60CF5"/>
    <w:rsid w:val="00E60F55"/>
    <w:rsid w:val="00E6436F"/>
    <w:rsid w:val="00E6578A"/>
    <w:rsid w:val="00E67682"/>
    <w:rsid w:val="00E678BB"/>
    <w:rsid w:val="00E7186F"/>
    <w:rsid w:val="00E71E2E"/>
    <w:rsid w:val="00E726B2"/>
    <w:rsid w:val="00E7293B"/>
    <w:rsid w:val="00E73C85"/>
    <w:rsid w:val="00E74109"/>
    <w:rsid w:val="00E750F1"/>
    <w:rsid w:val="00E814E3"/>
    <w:rsid w:val="00E83542"/>
    <w:rsid w:val="00E867FD"/>
    <w:rsid w:val="00E87148"/>
    <w:rsid w:val="00E87C52"/>
    <w:rsid w:val="00E91478"/>
    <w:rsid w:val="00E95E92"/>
    <w:rsid w:val="00E9650E"/>
    <w:rsid w:val="00E97274"/>
    <w:rsid w:val="00EA01BF"/>
    <w:rsid w:val="00EA0DE3"/>
    <w:rsid w:val="00EA0E4D"/>
    <w:rsid w:val="00EA3276"/>
    <w:rsid w:val="00EA575C"/>
    <w:rsid w:val="00EA7E81"/>
    <w:rsid w:val="00EB1E0E"/>
    <w:rsid w:val="00EB2BD4"/>
    <w:rsid w:val="00EB429C"/>
    <w:rsid w:val="00EB43B6"/>
    <w:rsid w:val="00EB6329"/>
    <w:rsid w:val="00EB77D8"/>
    <w:rsid w:val="00EB7CEA"/>
    <w:rsid w:val="00EC09B5"/>
    <w:rsid w:val="00EC100A"/>
    <w:rsid w:val="00ED0109"/>
    <w:rsid w:val="00ED1C66"/>
    <w:rsid w:val="00ED3BFA"/>
    <w:rsid w:val="00ED75CC"/>
    <w:rsid w:val="00ED7A78"/>
    <w:rsid w:val="00EE03FE"/>
    <w:rsid w:val="00EE0559"/>
    <w:rsid w:val="00EE4BF8"/>
    <w:rsid w:val="00EE5598"/>
    <w:rsid w:val="00EE5DD9"/>
    <w:rsid w:val="00EE6D3C"/>
    <w:rsid w:val="00EE739D"/>
    <w:rsid w:val="00EE741D"/>
    <w:rsid w:val="00EF15F7"/>
    <w:rsid w:val="00EF1EE8"/>
    <w:rsid w:val="00EF24E5"/>
    <w:rsid w:val="00EF4E39"/>
    <w:rsid w:val="00EF63BE"/>
    <w:rsid w:val="00EF69B2"/>
    <w:rsid w:val="00F018E1"/>
    <w:rsid w:val="00F02711"/>
    <w:rsid w:val="00F02993"/>
    <w:rsid w:val="00F04ADB"/>
    <w:rsid w:val="00F1081D"/>
    <w:rsid w:val="00F10F95"/>
    <w:rsid w:val="00F11A57"/>
    <w:rsid w:val="00F172D2"/>
    <w:rsid w:val="00F22FBB"/>
    <w:rsid w:val="00F23370"/>
    <w:rsid w:val="00F23C0D"/>
    <w:rsid w:val="00F24028"/>
    <w:rsid w:val="00F242C4"/>
    <w:rsid w:val="00F25B17"/>
    <w:rsid w:val="00F30565"/>
    <w:rsid w:val="00F3182C"/>
    <w:rsid w:val="00F31B98"/>
    <w:rsid w:val="00F32444"/>
    <w:rsid w:val="00F336D9"/>
    <w:rsid w:val="00F3538E"/>
    <w:rsid w:val="00F35BA4"/>
    <w:rsid w:val="00F37E63"/>
    <w:rsid w:val="00F41F12"/>
    <w:rsid w:val="00F43D83"/>
    <w:rsid w:val="00F461C4"/>
    <w:rsid w:val="00F50685"/>
    <w:rsid w:val="00F511C0"/>
    <w:rsid w:val="00F53577"/>
    <w:rsid w:val="00F535B0"/>
    <w:rsid w:val="00F5369A"/>
    <w:rsid w:val="00F53CFD"/>
    <w:rsid w:val="00F54193"/>
    <w:rsid w:val="00F553B8"/>
    <w:rsid w:val="00F56B51"/>
    <w:rsid w:val="00F61984"/>
    <w:rsid w:val="00F64DBF"/>
    <w:rsid w:val="00F66ACE"/>
    <w:rsid w:val="00F67F1B"/>
    <w:rsid w:val="00F7187E"/>
    <w:rsid w:val="00F719EC"/>
    <w:rsid w:val="00F734E6"/>
    <w:rsid w:val="00F73503"/>
    <w:rsid w:val="00F74FD9"/>
    <w:rsid w:val="00F7591B"/>
    <w:rsid w:val="00F76ECD"/>
    <w:rsid w:val="00F8212F"/>
    <w:rsid w:val="00F86BD5"/>
    <w:rsid w:val="00F92D2D"/>
    <w:rsid w:val="00F93D00"/>
    <w:rsid w:val="00F95868"/>
    <w:rsid w:val="00F9606B"/>
    <w:rsid w:val="00F96711"/>
    <w:rsid w:val="00F96C8D"/>
    <w:rsid w:val="00F97D20"/>
    <w:rsid w:val="00FA302E"/>
    <w:rsid w:val="00FA5B60"/>
    <w:rsid w:val="00FB06CC"/>
    <w:rsid w:val="00FB1906"/>
    <w:rsid w:val="00FB2520"/>
    <w:rsid w:val="00FB4573"/>
    <w:rsid w:val="00FD119D"/>
    <w:rsid w:val="00FD23D9"/>
    <w:rsid w:val="00FD6632"/>
    <w:rsid w:val="00FE00EF"/>
    <w:rsid w:val="00FE262A"/>
    <w:rsid w:val="00FE36CF"/>
    <w:rsid w:val="00FE38A0"/>
    <w:rsid w:val="00FE3A0D"/>
    <w:rsid w:val="00FE73CC"/>
    <w:rsid w:val="00FF3AA5"/>
    <w:rsid w:val="00FF4830"/>
    <w:rsid w:val="00F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oNotEmbedSmartTags/>
  <w:decimalSymbol w:val="."/>
  <w:listSeparator w:val=","/>
  <w14:docId w14:val="2549B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ar">
    <w:name w:val="Char"/>
    <w:basedOn w:val="Normal"/>
    <w:rsid w:val="0059577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FD7"/>
  </w:style>
  <w:style w:type="paragraph" w:styleId="Revision">
    <w:name w:val="Revision"/>
    <w:hidden/>
    <w:uiPriority w:val="99"/>
    <w:semiHidden/>
    <w:rsid w:val="00F31B9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15F2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3238E"/>
    <w:pPr>
      <w:widowControl w:val="0"/>
      <w:autoSpaceDE w:val="0"/>
      <w:autoSpaceDN w:val="0"/>
      <w:spacing w:before="23"/>
      <w:ind w:right="703"/>
      <w:jc w:val="center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yperlink" Target="http://www.legislation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F154595F4084087D75A845A6C13FB" ma:contentTypeVersion="0" ma:contentTypeDescription="Create a new document." ma:contentTypeScope="" ma:versionID="483f3b4b6980121e85d2cf859b6e7014">
  <xsd:schema xmlns:xsd="http://www.w3.org/2001/XMLSchema" xmlns:xs="http://www.w3.org/2001/XMLSchema" xmlns:p="http://schemas.microsoft.com/office/2006/metadata/properties" xmlns:ns2="9eaec612-449c-4f02-bff7-1edcfe83088c" targetNamespace="http://schemas.microsoft.com/office/2006/metadata/properties" ma:root="true" ma:fieldsID="0e01d582d6862c0acd0e12312a779835" ns2:_="">
    <xsd:import namespace="9eaec612-449c-4f02-bff7-1edcfe830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c612-449c-4f02-bff7-1edcfe8308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aec612-449c-4f02-bff7-1edcfe83088c">COOG-1907-8818</_dlc_DocId>
    <_dlc_DocIdUrl xmlns="9eaec612-449c-4f02-bff7-1edcfe83088c">
      <Url>http://coog/Legal Service/_layouts/DocIdRedir.aspx?ID=COOG-1907-8818</Url>
      <Description>COOG-1907-8818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1F8AC-D7E8-4C26-A6AD-AAECBBC4734F}"/>
</file>

<file path=customXml/itemProps2.xml><?xml version="1.0" encoding="utf-8"?>
<ds:datastoreItem xmlns:ds="http://schemas.openxmlformats.org/officeDocument/2006/customXml" ds:itemID="{DF418141-4E50-48E9-A189-845247DD8DAE}"/>
</file>

<file path=customXml/itemProps3.xml><?xml version="1.0" encoding="utf-8"?>
<ds:datastoreItem xmlns:ds="http://schemas.openxmlformats.org/officeDocument/2006/customXml" ds:itemID="{CF03A62E-86A4-46CF-A7F7-52135DB0EB80}"/>
</file>

<file path=customXml/itemProps4.xml><?xml version="1.0" encoding="utf-8"?>
<ds:datastoreItem xmlns:ds="http://schemas.openxmlformats.org/officeDocument/2006/customXml" ds:itemID="{56D4B850-B41E-46B5-B818-772FCDADB98A}"/>
</file>

<file path=customXml/itemProps5.xml><?xml version="1.0" encoding="utf-8"?>
<ds:datastoreItem xmlns:ds="http://schemas.openxmlformats.org/officeDocument/2006/customXml" ds:itemID="{BFEBC5A7-D3BA-421F-8305-41423958CB12}"/>
</file>

<file path=docProps/app.xml><?xml version="1.0" encoding="utf-8"?>
<Properties xmlns="http://schemas.openxmlformats.org/officeDocument/2006/extended-properties" xmlns:vt="http://schemas.openxmlformats.org/officeDocument/2006/docPropsVTypes">
  <Template>8E4D6DA1</Template>
  <TotalTime>0</TotalTime>
  <Pages>5</Pages>
  <Words>387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Information Specification 2009</vt:lpstr>
    </vt:vector>
  </TitlesOfParts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Therapeutic Goods Information Specification 2009</dc:title>
  <dc:creator/>
  <cp:lastModifiedBy/>
  <cp:revision>1</cp:revision>
  <cp:lastPrinted>2009-11-01T23:33:00Z</cp:lastPrinted>
  <dcterms:created xsi:type="dcterms:W3CDTF">2019-05-29T04:48:00Z</dcterms:created>
  <dcterms:modified xsi:type="dcterms:W3CDTF">2019-05-29T04:58:00Z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ContentTypeId">
    <vt:lpwstr>0x010100FE3F154595F4084087D75A845A6C13FB</vt:lpwstr>
  </property>
  <property fmtid="{D5CDD505-2E9C-101B-9397-08002B2CF9AE}" pid="4" name="_dlc_DocIdItemGuid">
    <vt:lpwstr>3959e999-3dbd-4726-af6c-5b4d04c00bcb</vt:lpwstr>
  </property>
</Properties>
</file>