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68B23" w14:textId="7110202E" w:rsidR="009B0B35" w:rsidRDefault="009B0B35" w:rsidP="003B52EB">
      <w:pPr>
        <w:spacing w:after="0"/>
      </w:pPr>
    </w:p>
    <w:p w14:paraId="377CE11E" w14:textId="77777777" w:rsidR="009B0B35" w:rsidRPr="009B0B35" w:rsidRDefault="009B0B35" w:rsidP="009B0B35">
      <w:pPr>
        <w:rPr>
          <w:rFonts w:eastAsia="Times New Roman"/>
          <w:color w:val="000000"/>
          <w:sz w:val="20"/>
          <w:szCs w:val="20"/>
          <w:lang w:val="en-US"/>
        </w:rPr>
      </w:pPr>
      <w:bookmarkStart w:id="0" w:name="_Toc168113228"/>
      <w:r w:rsidRPr="009B0B35">
        <w:rPr>
          <w:rFonts w:eastAsia="Times New Roman"/>
          <w:noProof/>
          <w:color w:val="000000"/>
          <w:sz w:val="20"/>
          <w:szCs w:val="20"/>
        </w:rPr>
        <w:drawing>
          <wp:inline distT="0" distB="0" distL="0" distR="0" wp14:anchorId="118E3C92" wp14:editId="18B6573A">
            <wp:extent cx="1419225" cy="11049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CD4FFDC" w14:textId="77777777" w:rsidR="009B0B35" w:rsidRPr="009B0B35" w:rsidRDefault="009B0B35" w:rsidP="009B0B35">
      <w:pPr>
        <w:spacing w:before="480" w:after="0"/>
        <w:rPr>
          <w:rFonts w:ascii="Arial" w:eastAsia="Times New Roman" w:hAnsi="Arial" w:cs="Arial"/>
          <w:b/>
          <w:bCs/>
          <w:color w:val="000000"/>
          <w:sz w:val="40"/>
          <w:szCs w:val="40"/>
          <w:lang w:eastAsia="en-US"/>
        </w:rPr>
      </w:pPr>
      <w:r w:rsidRPr="009B0B35">
        <w:rPr>
          <w:rFonts w:ascii="Arial" w:eastAsia="Times New Roman" w:hAnsi="Arial" w:cs="Arial"/>
          <w:b/>
          <w:bCs/>
          <w:color w:val="000000"/>
          <w:sz w:val="40"/>
          <w:szCs w:val="40"/>
          <w:lang w:eastAsia="en-US"/>
        </w:rPr>
        <w:t xml:space="preserve">Financial Sector (Collection of Data) (reporting standard) determination No. 27 of 2019 </w:t>
      </w:r>
    </w:p>
    <w:p w14:paraId="22686B19" w14:textId="77777777" w:rsidR="009B0B35" w:rsidRPr="009B0B35" w:rsidRDefault="009B0B35" w:rsidP="009B0B35">
      <w:pPr>
        <w:spacing w:before="480" w:after="0"/>
        <w:jc w:val="both"/>
        <w:rPr>
          <w:rFonts w:ascii="Arial" w:eastAsia="Times New Roman" w:hAnsi="Arial" w:cs="Arial"/>
          <w:b/>
          <w:bCs/>
          <w:color w:val="000000"/>
          <w:sz w:val="28"/>
          <w:szCs w:val="28"/>
          <w:lang w:eastAsia="en-US"/>
        </w:rPr>
      </w:pPr>
      <w:r w:rsidRPr="009B0B35">
        <w:rPr>
          <w:rFonts w:ascii="Arial" w:eastAsia="Times New Roman" w:hAnsi="Arial" w:cs="Arial"/>
          <w:b/>
          <w:bCs/>
          <w:color w:val="000000"/>
          <w:sz w:val="28"/>
          <w:szCs w:val="28"/>
          <w:lang w:eastAsia="en-US"/>
        </w:rPr>
        <w:t>Reporting Standard ARS 323.0 Statement of Financial Position (Licensed ADI)</w:t>
      </w:r>
    </w:p>
    <w:p w14:paraId="1AE15F33" w14:textId="77777777" w:rsidR="009B0B35" w:rsidRPr="009B0B35" w:rsidRDefault="009B0B35" w:rsidP="009B0B35">
      <w:pPr>
        <w:pBdr>
          <w:bottom w:val="single" w:sz="4" w:space="3" w:color="auto"/>
        </w:pBdr>
        <w:spacing w:before="480"/>
        <w:rPr>
          <w:rFonts w:ascii="Arial" w:eastAsia="Times New Roman" w:hAnsi="Arial"/>
          <w:i/>
          <w:iCs/>
          <w:color w:val="000000"/>
          <w:sz w:val="28"/>
          <w:szCs w:val="20"/>
        </w:rPr>
      </w:pPr>
      <w:r w:rsidRPr="009B0B35">
        <w:rPr>
          <w:rFonts w:ascii="Arial" w:eastAsia="Times New Roman" w:hAnsi="Arial"/>
          <w:i/>
          <w:iCs/>
          <w:color w:val="000000"/>
          <w:sz w:val="28"/>
          <w:szCs w:val="20"/>
        </w:rPr>
        <w:t>Financial Sector (Collection of Data) Act 2001</w:t>
      </w:r>
    </w:p>
    <w:p w14:paraId="530DD515" w14:textId="77777777" w:rsidR="009B0B35" w:rsidRPr="009B0B35" w:rsidRDefault="009B0B35" w:rsidP="009B0B35">
      <w:pPr>
        <w:spacing w:after="0"/>
        <w:ind w:left="720" w:hanging="720"/>
        <w:rPr>
          <w:rFonts w:eastAsia="Times New Roman"/>
          <w:color w:val="000000"/>
          <w:szCs w:val="20"/>
          <w:lang w:eastAsia="en-US"/>
        </w:rPr>
      </w:pPr>
    </w:p>
    <w:p w14:paraId="54B47140" w14:textId="77777777" w:rsidR="009B0B35" w:rsidRPr="009B0B35" w:rsidRDefault="009B0B35" w:rsidP="009B0B35">
      <w:pPr>
        <w:spacing w:after="0"/>
        <w:jc w:val="both"/>
        <w:rPr>
          <w:rFonts w:ascii="&amp;quot" w:eastAsia="Times New Roman" w:hAnsi="&amp;quot"/>
          <w:color w:val="000000"/>
        </w:rPr>
      </w:pPr>
      <w:r w:rsidRPr="009B0B35">
        <w:rPr>
          <w:rFonts w:ascii="&amp;quot" w:eastAsia="Times New Roman" w:hAnsi="&amp;quot"/>
          <w:color w:val="000000"/>
        </w:rPr>
        <w:t xml:space="preserve">I, Alison Bliss, delegate of APRA, under paragraph 13(1)(a) of the </w:t>
      </w:r>
      <w:r w:rsidRPr="009B0B35">
        <w:rPr>
          <w:rFonts w:ascii="&amp;quot" w:eastAsia="Times New Roman" w:hAnsi="&amp;quot"/>
          <w:i/>
          <w:iCs/>
          <w:color w:val="000000"/>
        </w:rPr>
        <w:t>Financial Sector (Collection of Data) Act 2001</w:t>
      </w:r>
      <w:r w:rsidRPr="009B0B35">
        <w:rPr>
          <w:rFonts w:ascii="&amp;quot" w:eastAsia="Times New Roman" w:hAnsi="&amp;quot"/>
          <w:color w:val="000000"/>
        </w:rPr>
        <w:t xml:space="preserve"> (the Act) and subsection 33(3) of the </w:t>
      </w:r>
      <w:r w:rsidRPr="009B0B35">
        <w:rPr>
          <w:rFonts w:ascii="&amp;quot" w:eastAsia="Times New Roman" w:hAnsi="&amp;quot"/>
          <w:i/>
          <w:iCs/>
          <w:color w:val="000000"/>
        </w:rPr>
        <w:t>Acts Interpretation Act 1901:</w:t>
      </w:r>
    </w:p>
    <w:p w14:paraId="2969904C" w14:textId="77777777" w:rsidR="009B0B35" w:rsidRPr="009B0B35" w:rsidRDefault="009B0B35" w:rsidP="009B0B35">
      <w:pPr>
        <w:spacing w:after="0"/>
        <w:jc w:val="both"/>
        <w:rPr>
          <w:rFonts w:ascii="&amp;quot" w:eastAsia="Times New Roman" w:hAnsi="&amp;quot"/>
          <w:color w:val="000000"/>
        </w:rPr>
      </w:pPr>
      <w:r w:rsidRPr="009B0B35">
        <w:rPr>
          <w:rFonts w:ascii="&amp;quot" w:eastAsia="Times New Roman" w:hAnsi="&amp;quot"/>
          <w:color w:val="000000"/>
        </w:rPr>
        <w:t> </w:t>
      </w:r>
    </w:p>
    <w:p w14:paraId="51D18A9A" w14:textId="77777777" w:rsidR="009B0B35" w:rsidRPr="009B0B35" w:rsidRDefault="009B0B35" w:rsidP="009B0B35">
      <w:pPr>
        <w:numPr>
          <w:ilvl w:val="0"/>
          <w:numId w:val="32"/>
        </w:numPr>
        <w:spacing w:after="0"/>
        <w:jc w:val="both"/>
        <w:rPr>
          <w:rFonts w:ascii="&amp;quot" w:eastAsia="Times New Roman" w:hAnsi="&amp;quot"/>
          <w:color w:val="000000"/>
        </w:rPr>
      </w:pPr>
      <w:r w:rsidRPr="009B0B35">
        <w:rPr>
          <w:rFonts w:ascii="&amp;quot" w:eastAsia="Times New Roman" w:hAnsi="&amp;quot"/>
          <w:color w:val="000000"/>
        </w:rPr>
        <w:t xml:space="preserve">REVOKE Financial Sector (Collection of Data) (reporting standard) determination No. 23 of 2018, including </w:t>
      </w:r>
      <w:r w:rsidRPr="009B0B35">
        <w:rPr>
          <w:rFonts w:ascii="&amp;quot" w:eastAsia="Times New Roman" w:hAnsi="&amp;quot"/>
          <w:i/>
          <w:iCs/>
          <w:color w:val="000000"/>
        </w:rPr>
        <w:t xml:space="preserve">Reporting Standard </w:t>
      </w:r>
      <w:r w:rsidRPr="009B0B35">
        <w:rPr>
          <w:rFonts w:eastAsia="Times New Roman"/>
          <w:i/>
        </w:rPr>
        <w:t>ARS 323.0 Statement of Financial Position (Licensed ADI)</w:t>
      </w:r>
      <w:r w:rsidRPr="009B0B35">
        <w:rPr>
          <w:rFonts w:eastAsia="Times New Roman"/>
        </w:rPr>
        <w:t xml:space="preserve"> </w:t>
      </w:r>
      <w:r w:rsidRPr="009B0B35">
        <w:rPr>
          <w:rFonts w:ascii="&amp;quot" w:eastAsia="Times New Roman" w:hAnsi="&amp;quot"/>
          <w:color w:val="000000"/>
        </w:rPr>
        <w:t>made under that Determination; and</w:t>
      </w:r>
    </w:p>
    <w:p w14:paraId="6EBF0B5C" w14:textId="77777777" w:rsidR="009B0B35" w:rsidRPr="009B0B35" w:rsidRDefault="009B0B35" w:rsidP="009B0B35">
      <w:pPr>
        <w:spacing w:after="0"/>
        <w:ind w:left="141"/>
        <w:jc w:val="both"/>
        <w:rPr>
          <w:rFonts w:ascii="&amp;quot" w:eastAsia="Times New Roman" w:hAnsi="&amp;quot"/>
          <w:color w:val="000000"/>
        </w:rPr>
      </w:pPr>
      <w:r w:rsidRPr="009B0B35">
        <w:rPr>
          <w:rFonts w:ascii="&amp;quot" w:eastAsia="Times New Roman" w:hAnsi="&amp;quot"/>
          <w:color w:val="000000"/>
        </w:rPr>
        <w:lastRenderedPageBreak/>
        <w:t> </w:t>
      </w:r>
    </w:p>
    <w:p w14:paraId="3223CB53" w14:textId="77777777" w:rsidR="009B0B35" w:rsidRPr="009B0B35" w:rsidRDefault="009B0B35" w:rsidP="009B0B35">
      <w:pPr>
        <w:numPr>
          <w:ilvl w:val="0"/>
          <w:numId w:val="32"/>
        </w:numPr>
        <w:spacing w:after="0"/>
        <w:jc w:val="both"/>
        <w:rPr>
          <w:rFonts w:ascii="&amp;quot" w:eastAsia="Times New Roman" w:hAnsi="&amp;quot"/>
          <w:color w:val="000000"/>
        </w:rPr>
      </w:pPr>
      <w:r w:rsidRPr="009B0B35">
        <w:rPr>
          <w:rFonts w:ascii="&amp;quot" w:eastAsia="Times New Roman" w:hAnsi="&amp;quot"/>
          <w:color w:val="000000"/>
        </w:rPr>
        <w:t xml:space="preserve">DETERMINE </w:t>
      </w:r>
      <w:r w:rsidRPr="009B0B35">
        <w:rPr>
          <w:rFonts w:ascii="&amp;quot" w:eastAsia="Times New Roman" w:hAnsi="&amp;quot"/>
          <w:i/>
          <w:iCs/>
          <w:color w:val="000000"/>
        </w:rPr>
        <w:t xml:space="preserve">Reporting Standard </w:t>
      </w:r>
      <w:r w:rsidRPr="009B0B35">
        <w:rPr>
          <w:rFonts w:eastAsia="Times New Roman"/>
          <w:i/>
        </w:rPr>
        <w:t>ARS 323.0 Statement of Financial Position (Licensed ADI)</w:t>
      </w:r>
      <w:r w:rsidRPr="009B0B35">
        <w:rPr>
          <w:rFonts w:ascii="&amp;quot" w:eastAsia="Times New Roman" w:hAnsi="&amp;quot"/>
          <w:iCs/>
          <w:color w:val="000000"/>
        </w:rPr>
        <w:t>,</w:t>
      </w:r>
      <w:r w:rsidRPr="009B0B35">
        <w:rPr>
          <w:rFonts w:ascii="&amp;quot" w:eastAsia="Times New Roman" w:hAnsi="&amp;quot"/>
          <w:color w:val="000000"/>
        </w:rPr>
        <w:t xml:space="preserve"> in the form set out in the Schedule, which applies to the financial sector entities to the extent provided in paragraph 3 of the reporting standard. </w:t>
      </w:r>
    </w:p>
    <w:p w14:paraId="223BEF38" w14:textId="77777777" w:rsidR="009B0B35" w:rsidRPr="009B0B35" w:rsidRDefault="009B0B35" w:rsidP="009B0B35">
      <w:pPr>
        <w:spacing w:after="0"/>
        <w:ind w:left="709" w:hanging="709"/>
        <w:jc w:val="both"/>
        <w:rPr>
          <w:rFonts w:eastAsia="Times New Roman"/>
          <w:color w:val="000000"/>
          <w:lang w:eastAsia="en-US"/>
        </w:rPr>
      </w:pPr>
    </w:p>
    <w:p w14:paraId="7054F66E" w14:textId="77777777" w:rsidR="009B0B35" w:rsidRPr="009B0B35" w:rsidRDefault="009B0B35" w:rsidP="009B0B35">
      <w:pPr>
        <w:spacing w:after="0"/>
        <w:jc w:val="both"/>
        <w:rPr>
          <w:rFonts w:eastAsia="Times New Roman"/>
          <w:lang w:val="en-US"/>
        </w:rPr>
      </w:pPr>
      <w:r w:rsidRPr="009B0B35">
        <w:rPr>
          <w:rFonts w:eastAsia="Times New Roman"/>
          <w:lang w:val="en-US"/>
        </w:rPr>
        <w:t xml:space="preserve">Under section 15 of the Act, I DECLARE that the reporting standard shall begin to apply to those financial sector entities, and the revoked reporting standard shall cease to apply, on 1 July 2019. </w:t>
      </w:r>
    </w:p>
    <w:p w14:paraId="067ED7EB" w14:textId="77777777" w:rsidR="009B0B35" w:rsidRPr="009B0B35" w:rsidRDefault="009B0B35" w:rsidP="009B0B35">
      <w:pPr>
        <w:spacing w:after="0"/>
        <w:jc w:val="both"/>
        <w:rPr>
          <w:rFonts w:eastAsia="Times New Roman"/>
          <w:lang w:val="en-US"/>
        </w:rPr>
      </w:pPr>
    </w:p>
    <w:p w14:paraId="4B2E12E2" w14:textId="77777777" w:rsidR="009B0B35" w:rsidRPr="009B0B35" w:rsidRDefault="009B0B35" w:rsidP="009B0B35">
      <w:pPr>
        <w:spacing w:after="0"/>
        <w:jc w:val="both"/>
        <w:rPr>
          <w:rFonts w:eastAsia="Times New Roman"/>
          <w:lang w:val="en-US"/>
        </w:rPr>
      </w:pPr>
      <w:r w:rsidRPr="009B0B35">
        <w:rPr>
          <w:rFonts w:eastAsia="Times New Roman"/>
          <w:lang w:val="en-US"/>
        </w:rPr>
        <w:t>This instrument commences on 1 July 2019.</w:t>
      </w:r>
    </w:p>
    <w:p w14:paraId="41975100" w14:textId="77777777" w:rsidR="009B0B35" w:rsidRPr="009B0B35" w:rsidRDefault="009B0B35" w:rsidP="009B0B35">
      <w:pPr>
        <w:spacing w:after="0"/>
        <w:jc w:val="both"/>
        <w:rPr>
          <w:rFonts w:eastAsia="Times New Roman"/>
          <w:lang w:val="en-US"/>
        </w:rPr>
      </w:pPr>
    </w:p>
    <w:p w14:paraId="650B523A" w14:textId="77777777" w:rsidR="009B0B35" w:rsidRPr="009B0B35" w:rsidRDefault="009B0B35" w:rsidP="009B0B35">
      <w:pPr>
        <w:spacing w:after="0"/>
        <w:jc w:val="both"/>
        <w:rPr>
          <w:rFonts w:eastAsia="Times New Roman"/>
          <w:lang w:val="en-US"/>
        </w:rPr>
      </w:pPr>
      <w:r w:rsidRPr="009B0B35">
        <w:rPr>
          <w:rFonts w:eastAsia="Times New Roman"/>
          <w:lang w:val="en-US"/>
        </w:rPr>
        <w:t>Dated: 13 June 2019</w:t>
      </w:r>
    </w:p>
    <w:p w14:paraId="7E5E641E" w14:textId="77777777" w:rsidR="009B0B35" w:rsidRPr="009B0B35" w:rsidRDefault="009B0B35" w:rsidP="009B0B35">
      <w:pPr>
        <w:spacing w:after="0"/>
        <w:jc w:val="both"/>
        <w:rPr>
          <w:rFonts w:eastAsia="Times New Roman"/>
          <w:i/>
          <w:lang w:val="en-US"/>
        </w:rPr>
      </w:pPr>
    </w:p>
    <w:p w14:paraId="0633C611" w14:textId="62D1BCE4" w:rsidR="009B0B35" w:rsidRDefault="009B0B35" w:rsidP="009B0B35">
      <w:pPr>
        <w:spacing w:after="0"/>
        <w:jc w:val="both"/>
        <w:rPr>
          <w:rFonts w:eastAsia="Times New Roman"/>
          <w:color w:val="000000"/>
          <w:lang w:val="en-US"/>
        </w:rPr>
      </w:pPr>
    </w:p>
    <w:p w14:paraId="196C1797" w14:textId="77777777" w:rsidR="004D6E54" w:rsidRDefault="004D6E54" w:rsidP="009B0B35">
      <w:pPr>
        <w:spacing w:after="0"/>
        <w:jc w:val="both"/>
        <w:rPr>
          <w:rFonts w:eastAsia="Times New Roman"/>
          <w:color w:val="000000"/>
          <w:lang w:val="en-US"/>
        </w:rPr>
      </w:pPr>
    </w:p>
    <w:p w14:paraId="67E7EBE1" w14:textId="3E69FB3B" w:rsidR="004D6E54" w:rsidRPr="009B0B35" w:rsidRDefault="004D6E54" w:rsidP="009B0B35">
      <w:pPr>
        <w:spacing w:after="0"/>
        <w:jc w:val="both"/>
        <w:rPr>
          <w:rFonts w:eastAsia="Times New Roman"/>
          <w:color w:val="000000"/>
          <w:lang w:val="en-US"/>
        </w:rPr>
      </w:pPr>
      <w:r>
        <w:rPr>
          <w:rFonts w:eastAsia="Times New Roman"/>
          <w:color w:val="000000"/>
          <w:lang w:val="en-US"/>
        </w:rPr>
        <w:t>[Signed]</w:t>
      </w:r>
      <w:bookmarkStart w:id="1" w:name="_GoBack"/>
      <w:bookmarkEnd w:id="1"/>
    </w:p>
    <w:p w14:paraId="0B4234B3" w14:textId="77777777" w:rsidR="009B0B35" w:rsidRPr="009B0B35" w:rsidRDefault="009B0B35" w:rsidP="009B0B35">
      <w:pPr>
        <w:spacing w:after="0"/>
        <w:jc w:val="both"/>
        <w:rPr>
          <w:rFonts w:eastAsia="Times New Roman"/>
          <w:lang w:val="en-US"/>
        </w:rPr>
      </w:pPr>
    </w:p>
    <w:p w14:paraId="05EC6530" w14:textId="77777777" w:rsidR="009B0B35" w:rsidRPr="009B0B35" w:rsidRDefault="009B0B35" w:rsidP="009B0B35">
      <w:pPr>
        <w:spacing w:after="0"/>
        <w:jc w:val="both"/>
        <w:rPr>
          <w:rFonts w:eastAsia="Times New Roman"/>
          <w:lang w:val="en-US"/>
        </w:rPr>
      </w:pPr>
      <w:r w:rsidRPr="009B0B35">
        <w:rPr>
          <w:rFonts w:eastAsia="Times New Roman"/>
          <w:lang w:val="en-US"/>
        </w:rPr>
        <w:t>Alison Bliss</w:t>
      </w:r>
    </w:p>
    <w:p w14:paraId="58F291B7" w14:textId="77777777" w:rsidR="009B0B35" w:rsidRPr="009B0B35" w:rsidRDefault="009B0B35" w:rsidP="009B0B35">
      <w:pPr>
        <w:spacing w:after="0"/>
        <w:jc w:val="both"/>
        <w:rPr>
          <w:rFonts w:eastAsia="Times New Roman"/>
          <w:lang w:val="en-US"/>
        </w:rPr>
      </w:pPr>
      <w:r w:rsidRPr="009B0B35">
        <w:rPr>
          <w:rFonts w:eastAsia="Times New Roman"/>
          <w:lang w:val="en-US"/>
        </w:rPr>
        <w:t>General Manager</w:t>
      </w:r>
    </w:p>
    <w:p w14:paraId="6CCD0AEB" w14:textId="77777777" w:rsidR="009B0B35" w:rsidRPr="009B0B35" w:rsidRDefault="009B0B35" w:rsidP="009B0B35">
      <w:pPr>
        <w:spacing w:after="0"/>
        <w:jc w:val="both"/>
        <w:rPr>
          <w:rFonts w:eastAsia="Times New Roman"/>
          <w:lang w:val="en-US"/>
        </w:rPr>
      </w:pPr>
      <w:r w:rsidRPr="009B0B35">
        <w:rPr>
          <w:rFonts w:eastAsia="Times New Roman"/>
          <w:lang w:val="en-US"/>
        </w:rPr>
        <w:t>Data Analytics &amp; Insights Division</w:t>
      </w:r>
    </w:p>
    <w:p w14:paraId="1128D9BA" w14:textId="77777777" w:rsidR="009B0B35" w:rsidRPr="009B0B35" w:rsidRDefault="009B0B35" w:rsidP="009B0B35">
      <w:pPr>
        <w:spacing w:after="0"/>
        <w:jc w:val="both"/>
        <w:rPr>
          <w:rFonts w:eastAsia="Times New Roman"/>
          <w:lang w:val="en-US"/>
        </w:rPr>
      </w:pPr>
    </w:p>
    <w:p w14:paraId="67356DE3" w14:textId="77777777" w:rsidR="009B0B35" w:rsidRPr="009B0B35" w:rsidRDefault="009B0B35" w:rsidP="009B0B35">
      <w:pPr>
        <w:spacing w:after="0"/>
        <w:jc w:val="both"/>
        <w:rPr>
          <w:rFonts w:eastAsia="Times New Roman"/>
          <w:b/>
          <w:color w:val="000000"/>
          <w:lang w:val="en-US"/>
        </w:rPr>
      </w:pPr>
    </w:p>
    <w:p w14:paraId="07C59BF3" w14:textId="77777777" w:rsidR="009B0B35" w:rsidRPr="009B0B35" w:rsidRDefault="009B0B35" w:rsidP="009B0B35">
      <w:pPr>
        <w:spacing w:after="0"/>
        <w:jc w:val="both"/>
        <w:rPr>
          <w:rFonts w:eastAsia="Times New Roman"/>
          <w:b/>
          <w:color w:val="000000"/>
          <w:lang w:val="en-US"/>
        </w:rPr>
      </w:pPr>
    </w:p>
    <w:p w14:paraId="42FC5DC4" w14:textId="77777777" w:rsidR="009B0B35" w:rsidRPr="009B0B35" w:rsidRDefault="009B0B35" w:rsidP="009B0B35">
      <w:pPr>
        <w:spacing w:after="0"/>
        <w:jc w:val="both"/>
        <w:rPr>
          <w:rFonts w:eastAsia="Times New Roman"/>
          <w:b/>
          <w:lang w:val="en-US"/>
        </w:rPr>
      </w:pPr>
      <w:r w:rsidRPr="009B0B35">
        <w:rPr>
          <w:rFonts w:eastAsia="Times New Roman"/>
          <w:b/>
          <w:color w:val="000000"/>
          <w:lang w:val="en-US"/>
        </w:rPr>
        <w:t>Interpretation</w:t>
      </w:r>
    </w:p>
    <w:p w14:paraId="66A613A6" w14:textId="77777777" w:rsidR="009B0B35" w:rsidRPr="009B0B35" w:rsidRDefault="009B0B35" w:rsidP="009B0B35">
      <w:pPr>
        <w:keepNext/>
        <w:tabs>
          <w:tab w:val="right" w:pos="794"/>
        </w:tabs>
        <w:spacing w:before="240" w:after="0" w:line="260" w:lineRule="exact"/>
        <w:ind w:left="964" w:hanging="964"/>
        <w:jc w:val="both"/>
        <w:rPr>
          <w:rFonts w:eastAsia="Times New Roman"/>
          <w:color w:val="000000"/>
          <w:lang w:eastAsia="en-US"/>
        </w:rPr>
      </w:pPr>
      <w:r w:rsidRPr="009B0B35">
        <w:rPr>
          <w:rFonts w:eastAsia="Times New Roman"/>
          <w:color w:val="000000"/>
          <w:lang w:eastAsia="en-US"/>
        </w:rPr>
        <w:lastRenderedPageBreak/>
        <w:t>In this Determination:</w:t>
      </w:r>
    </w:p>
    <w:p w14:paraId="0C4CB348" w14:textId="77777777" w:rsidR="009B0B35" w:rsidRPr="009B0B35" w:rsidRDefault="009B0B35" w:rsidP="009B0B35">
      <w:pPr>
        <w:spacing w:before="120" w:after="0"/>
        <w:jc w:val="both"/>
        <w:rPr>
          <w:rFonts w:eastAsia="Times New Roman"/>
          <w:color w:val="000000"/>
          <w:lang w:eastAsia="en-US"/>
        </w:rPr>
      </w:pPr>
      <w:r w:rsidRPr="009B0B35">
        <w:rPr>
          <w:rFonts w:eastAsia="Times New Roman"/>
          <w:b/>
          <w:i/>
          <w:color w:val="000000"/>
          <w:lang w:eastAsia="en-US"/>
        </w:rPr>
        <w:t>APRA</w:t>
      </w:r>
      <w:r w:rsidRPr="009B0B35">
        <w:rPr>
          <w:rFonts w:eastAsia="Times New Roman"/>
          <w:color w:val="000000"/>
          <w:lang w:eastAsia="en-US"/>
        </w:rPr>
        <w:t xml:space="preserve"> means the Australian Prudential Regulation Authority.</w:t>
      </w:r>
    </w:p>
    <w:p w14:paraId="75867AD0" w14:textId="77777777" w:rsidR="009B0B35" w:rsidRPr="009B0B35" w:rsidRDefault="009B0B35" w:rsidP="009B0B35">
      <w:pPr>
        <w:spacing w:before="120" w:after="0"/>
        <w:ind w:left="720" w:hanging="720"/>
        <w:jc w:val="both"/>
        <w:rPr>
          <w:rFonts w:eastAsia="Times New Roman"/>
          <w:color w:val="000000"/>
          <w:lang w:eastAsia="en-US"/>
        </w:rPr>
      </w:pPr>
      <w:r w:rsidRPr="009B0B35">
        <w:rPr>
          <w:rFonts w:eastAsia="Times New Roman"/>
          <w:b/>
          <w:i/>
          <w:color w:val="000000"/>
          <w:lang w:eastAsia="en-US"/>
        </w:rPr>
        <w:t>financial sector entity</w:t>
      </w:r>
      <w:r w:rsidRPr="009B0B35">
        <w:rPr>
          <w:rFonts w:eastAsia="Times New Roman"/>
          <w:color w:val="000000"/>
          <w:lang w:eastAsia="en-US"/>
        </w:rPr>
        <w:t xml:space="preserve"> has the meaning given by section 5 of the Act. </w:t>
      </w:r>
    </w:p>
    <w:p w14:paraId="43227D77" w14:textId="77777777" w:rsidR="009B0B35" w:rsidRPr="009B0B35" w:rsidRDefault="009B0B35" w:rsidP="009B0B35">
      <w:pPr>
        <w:spacing w:before="240" w:after="0"/>
        <w:ind w:left="720" w:hanging="720"/>
        <w:jc w:val="both"/>
        <w:rPr>
          <w:rFonts w:eastAsia="Times New Roman"/>
          <w:color w:val="000000"/>
          <w:lang w:eastAsia="en-US"/>
        </w:rPr>
      </w:pPr>
    </w:p>
    <w:p w14:paraId="1D341A78" w14:textId="77777777" w:rsidR="009B0B35" w:rsidRPr="009B0B35" w:rsidRDefault="009B0B35" w:rsidP="009B0B35">
      <w:pPr>
        <w:keepNext/>
        <w:autoSpaceDE w:val="0"/>
        <w:autoSpaceDN w:val="0"/>
        <w:spacing w:before="480" w:after="0"/>
        <w:rPr>
          <w:rFonts w:ascii="Arial" w:eastAsia="Times New Roman" w:hAnsi="Arial" w:cs="Arial"/>
          <w:b/>
          <w:bCs/>
          <w:sz w:val="32"/>
          <w:szCs w:val="32"/>
        </w:rPr>
      </w:pPr>
    </w:p>
    <w:p w14:paraId="72E83812" w14:textId="77777777" w:rsidR="009B0B35" w:rsidRPr="009B0B35" w:rsidRDefault="009B0B35" w:rsidP="009B0B35">
      <w:pPr>
        <w:keepNext/>
        <w:autoSpaceDE w:val="0"/>
        <w:autoSpaceDN w:val="0"/>
        <w:spacing w:before="480" w:after="0"/>
        <w:rPr>
          <w:rFonts w:ascii="Arial" w:eastAsia="Times New Roman" w:hAnsi="Arial" w:cs="Arial"/>
          <w:b/>
          <w:bCs/>
          <w:sz w:val="32"/>
          <w:szCs w:val="32"/>
        </w:rPr>
      </w:pPr>
      <w:r w:rsidRPr="009B0B35">
        <w:rPr>
          <w:rFonts w:ascii="Arial" w:eastAsia="Times New Roman" w:hAnsi="Arial" w:cs="Arial"/>
          <w:b/>
          <w:bCs/>
          <w:color w:val="000000"/>
          <w:sz w:val="32"/>
          <w:szCs w:val="32"/>
        </w:rPr>
        <w:t xml:space="preserve">Schedule </w:t>
      </w:r>
    </w:p>
    <w:p w14:paraId="51BBF982" w14:textId="77777777" w:rsidR="009B0B35" w:rsidRPr="009B0B35" w:rsidRDefault="009B0B35" w:rsidP="009B0B35">
      <w:pPr>
        <w:keepNext/>
        <w:autoSpaceDE w:val="0"/>
        <w:autoSpaceDN w:val="0"/>
        <w:spacing w:before="60" w:after="0" w:line="200" w:lineRule="exact"/>
        <w:ind w:left="2410"/>
        <w:rPr>
          <w:rFonts w:ascii="Arial" w:eastAsia="Times New Roman" w:hAnsi="Arial" w:cs="Arial"/>
          <w:sz w:val="18"/>
          <w:szCs w:val="18"/>
        </w:rPr>
      </w:pPr>
    </w:p>
    <w:p w14:paraId="335FCA84" w14:textId="215D7BA9" w:rsidR="009B0B35" w:rsidRPr="009B0B35" w:rsidRDefault="009B0B35" w:rsidP="009B0B35">
      <w:pPr>
        <w:tabs>
          <w:tab w:val="center" w:pos="4320"/>
          <w:tab w:val="right" w:pos="8640"/>
        </w:tabs>
        <w:spacing w:after="0"/>
        <w:jc w:val="both"/>
        <w:rPr>
          <w:rFonts w:eastAsia="Times New Roman"/>
          <w:bCs/>
          <w:lang w:val="en-US"/>
        </w:rPr>
      </w:pPr>
      <w:r w:rsidRPr="009B0B35">
        <w:rPr>
          <w:rFonts w:eastAsia="Times New Roman"/>
          <w:i/>
          <w:szCs w:val="20"/>
          <w:lang w:val="en-US"/>
        </w:rPr>
        <w:t>Reporting Standard ARS 323.0 Statement of Financial Position (Licensed ADI) comprises</w:t>
      </w:r>
      <w:r w:rsidRPr="009B0B35">
        <w:rPr>
          <w:rFonts w:eastAsia="Times New Roman"/>
          <w:bCs/>
          <w:lang w:val="en-US"/>
        </w:rPr>
        <w:t xml:space="preserve"> the document commencing on the following page.</w:t>
      </w:r>
      <w:bookmarkEnd w:id="0"/>
    </w:p>
    <w:p w14:paraId="7CE8FF11" w14:textId="77777777" w:rsidR="009B0B35" w:rsidRPr="009B0B35" w:rsidRDefault="009B0B35" w:rsidP="009B0B35">
      <w:pPr>
        <w:keepNext/>
        <w:spacing w:after="0"/>
        <w:jc w:val="both"/>
        <w:outlineLvl w:val="1"/>
        <w:rPr>
          <w:rFonts w:ascii="Arial" w:eastAsia="Times New Roman" w:hAnsi="Arial"/>
          <w:b/>
          <w:sz w:val="32"/>
          <w:szCs w:val="20"/>
        </w:rPr>
      </w:pPr>
    </w:p>
    <w:p w14:paraId="5460C73E" w14:textId="77777777" w:rsidR="009B0B35" w:rsidRPr="009B0B35" w:rsidRDefault="009B0B35" w:rsidP="009B0B35"/>
    <w:p w14:paraId="67B870B4" w14:textId="77777777" w:rsidR="009B0B35" w:rsidRPr="009B0B35" w:rsidRDefault="009B0B35" w:rsidP="009B0B35"/>
    <w:p w14:paraId="1164264D" w14:textId="77777777" w:rsidR="009B0B35" w:rsidRPr="009B0B35" w:rsidRDefault="009B0B35" w:rsidP="009B0B35"/>
    <w:p w14:paraId="7D7EEE63" w14:textId="77777777" w:rsidR="009B0B35" w:rsidRPr="009B0B35" w:rsidRDefault="009B0B35" w:rsidP="009B0B35"/>
    <w:p w14:paraId="640599F4" w14:textId="77777777" w:rsidR="009B0B35" w:rsidRPr="009B0B35" w:rsidRDefault="009B0B35" w:rsidP="009B0B35"/>
    <w:p w14:paraId="254DEAA8" w14:textId="77777777" w:rsidR="009B0B35" w:rsidRPr="009B0B35" w:rsidRDefault="009B0B35" w:rsidP="009B0B35"/>
    <w:p w14:paraId="7FC627BA" w14:textId="77777777" w:rsidR="009B0B35" w:rsidRPr="009B0B35" w:rsidRDefault="009B0B35" w:rsidP="009B0B35"/>
    <w:p w14:paraId="410FB928" w14:textId="77777777" w:rsidR="009B0B35" w:rsidRPr="009B0B35" w:rsidRDefault="009B0B35" w:rsidP="009B0B35"/>
    <w:p w14:paraId="7438CF75" w14:textId="77777777" w:rsidR="009B0B35" w:rsidRPr="009B0B35" w:rsidRDefault="009B0B35" w:rsidP="009B0B35"/>
    <w:p w14:paraId="1F13A98E" w14:textId="77777777" w:rsidR="009B0B35" w:rsidRPr="009B0B35" w:rsidRDefault="009B0B35" w:rsidP="009B0B35"/>
    <w:p w14:paraId="12AF7269" w14:textId="505C7A83" w:rsidR="009B0B35" w:rsidRDefault="009B0B35" w:rsidP="009B0B35"/>
    <w:p w14:paraId="0C72337E" w14:textId="77777777" w:rsidR="009B0B35" w:rsidRPr="009B0B35" w:rsidRDefault="009B0B35" w:rsidP="009B0B35"/>
    <w:p w14:paraId="06D4C9D6" w14:textId="142E2505" w:rsidR="009B0B35" w:rsidRDefault="009B0B35" w:rsidP="009B0B35">
      <w:pPr>
        <w:jc w:val="right"/>
      </w:pPr>
    </w:p>
    <w:p w14:paraId="494EE5CA" w14:textId="72D26054" w:rsidR="009B0B35" w:rsidRDefault="009B0B35" w:rsidP="009B0B35"/>
    <w:p w14:paraId="0BC67094" w14:textId="774A0674" w:rsidR="009B0B35" w:rsidRPr="009B0B35" w:rsidRDefault="009B0B35" w:rsidP="009B0B35">
      <w:pPr>
        <w:sectPr w:rsidR="009B0B35" w:rsidRPr="009B0B35" w:rsidSect="00D143D9">
          <w:footerReference w:type="even" r:id="rId18"/>
          <w:footerReference w:type="default" r:id="rId19"/>
          <w:pgSz w:w="11906" w:h="16838" w:code="9"/>
          <w:pgMar w:top="1440" w:right="1440" w:bottom="1440" w:left="1440" w:header="709" w:footer="709" w:gutter="0"/>
          <w:cols w:space="708"/>
          <w:docGrid w:linePitch="360"/>
        </w:sectPr>
      </w:pPr>
    </w:p>
    <w:p w14:paraId="116CF06E" w14:textId="0A8FEDE8" w:rsidR="003B52EB" w:rsidRDefault="00506079" w:rsidP="003B52EB">
      <w:pPr>
        <w:spacing w:after="0"/>
      </w:pPr>
      <w:r>
        <w:rPr>
          <w:noProof/>
        </w:rPr>
        <w:lastRenderedPageBreak/>
        <w:drawing>
          <wp:inline distT="0" distB="0" distL="0" distR="0" wp14:anchorId="7A779DE1" wp14:editId="47B8F399">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1CBEC5D4" w14:textId="77777777" w:rsidR="005F5A22" w:rsidRDefault="003566BE" w:rsidP="001F6B8D">
      <w:pPr>
        <w:pStyle w:val="Title"/>
      </w:pPr>
      <w:bookmarkStart w:id="2" w:name="_Toc326937696"/>
      <w:r>
        <w:t>Reporting</w:t>
      </w:r>
      <w:r w:rsidR="006A6A52" w:rsidRPr="009B6212">
        <w:t xml:space="preserve"> Standard</w:t>
      </w:r>
      <w:r w:rsidR="005F5A22">
        <w:t xml:space="preserve"> ARS 323.0</w:t>
      </w:r>
    </w:p>
    <w:p w14:paraId="75AC3A62" w14:textId="1EEF3490" w:rsidR="00BC2D08" w:rsidRPr="00110917" w:rsidRDefault="005F5A22" w:rsidP="001F6B8D">
      <w:pPr>
        <w:pStyle w:val="Title"/>
      </w:pPr>
      <w:r>
        <w:t>Statement of Financial Position (Licensed ADI)</w:t>
      </w:r>
      <w:bookmarkEnd w:id="2"/>
    </w:p>
    <w:tbl>
      <w:tblPr>
        <w:tblStyle w:val="TableGrid"/>
        <w:tblW w:w="0" w:type="auto"/>
        <w:shd w:val="clear" w:color="auto" w:fill="DDDDDD"/>
        <w:tblLook w:val="04A0" w:firstRow="1" w:lastRow="0" w:firstColumn="1" w:lastColumn="0" w:noHBand="0" w:noVBand="1"/>
      </w:tblPr>
      <w:tblGrid>
        <w:gridCol w:w="8528"/>
      </w:tblGrid>
      <w:tr w:rsidR="0048511B" w14:paraId="7C2D7268" w14:textId="77777777" w:rsidTr="00DF539C">
        <w:tc>
          <w:tcPr>
            <w:tcW w:w="8528" w:type="dxa"/>
            <w:shd w:val="clear" w:color="auto" w:fill="DDDDDD"/>
          </w:tcPr>
          <w:p w14:paraId="6B48AF4B" w14:textId="6995C17B" w:rsidR="003C46D7" w:rsidRPr="00B37C03" w:rsidRDefault="003566BE" w:rsidP="00656D42">
            <w:pPr>
              <w:pStyle w:val="BoxHeading"/>
            </w:pPr>
            <w:r>
              <w:t>Objective</w:t>
            </w:r>
            <w:r w:rsidR="003C46D7" w:rsidRPr="00B37C03">
              <w:t xml:space="preserve"> of this </w:t>
            </w:r>
            <w:r w:rsidRPr="00077B5D">
              <w:t>Reporting</w:t>
            </w:r>
            <w:r w:rsidR="003C46D7" w:rsidRPr="00B37C03">
              <w:t xml:space="preserve"> </w:t>
            </w:r>
            <w:r w:rsidR="003C46D7" w:rsidRPr="00173A04">
              <w:t>Standard</w:t>
            </w:r>
          </w:p>
          <w:p w14:paraId="5E79CD73" w14:textId="77777777" w:rsidR="003566BE" w:rsidRDefault="003566BE" w:rsidP="0048511B">
            <w:r w:rsidRPr="003566BE">
              <w:t>This Reporting Standard sets out requirements for the provision of information to APRA relating to an authorised deposit-taking institution’s statement of financial position.</w:t>
            </w:r>
          </w:p>
          <w:p w14:paraId="01CBA2B4" w14:textId="77777777" w:rsidR="00173A04" w:rsidRDefault="003566BE" w:rsidP="003566BE">
            <w:r w:rsidRPr="00C06E3E">
              <w:t xml:space="preserve">It </w:t>
            </w:r>
            <w:r>
              <w:t xml:space="preserve">includes </w:t>
            </w:r>
            <w:r>
              <w:rPr>
                <w:i/>
              </w:rPr>
              <w:t xml:space="preserve">Reporting </w:t>
            </w:r>
            <w:r w:rsidRPr="00C06E3E">
              <w:rPr>
                <w:i/>
              </w:rPr>
              <w:t xml:space="preserve">Form ARF 323.0 Statement of Financial Position (Licensed </w:t>
            </w:r>
            <w:smartTag w:uri="urn:schemas-microsoft-com:office:smarttags" w:element="stockticker">
              <w:r w:rsidRPr="00C06E3E">
                <w:rPr>
                  <w:i/>
                </w:rPr>
                <w:t>ADI</w:t>
              </w:r>
            </w:smartTag>
            <w:r w:rsidRPr="00C06E3E">
              <w:rPr>
                <w:i/>
              </w:rPr>
              <w:t>)</w:t>
            </w:r>
            <w:r w:rsidRPr="00C06E3E">
              <w:t xml:space="preserve"> and the associated</w:t>
            </w:r>
            <w:r>
              <w:t xml:space="preserve"> specific</w:t>
            </w:r>
            <w:r w:rsidRPr="00C06E3E">
              <w:t xml:space="preserve"> instructions</w:t>
            </w:r>
            <w:r>
              <w:t>.</w:t>
            </w:r>
          </w:p>
        </w:tc>
      </w:tr>
    </w:tbl>
    <w:p w14:paraId="768B07A0" w14:textId="77777777" w:rsidR="00BC2D08" w:rsidRDefault="00BC2D08" w:rsidP="00BC2D08">
      <w:pPr>
        <w:spacing w:after="0"/>
      </w:pPr>
    </w:p>
    <w:p w14:paraId="4EB08208" w14:textId="77777777" w:rsidR="003566BE" w:rsidRDefault="003566BE" w:rsidP="003566BE">
      <w:pPr>
        <w:pStyle w:val="Heading1"/>
      </w:pPr>
      <w:bookmarkStart w:id="3" w:name="_Toc485132555"/>
      <w:r w:rsidRPr="0089159E">
        <w:t>Authorit</w:t>
      </w:r>
      <w:bookmarkEnd w:id="3"/>
      <w:r>
        <w:t>y</w:t>
      </w:r>
    </w:p>
    <w:p w14:paraId="64793EF3" w14:textId="77777777" w:rsidR="003566BE" w:rsidRPr="003566BE" w:rsidRDefault="003566BE" w:rsidP="003566BE">
      <w:pPr>
        <w:pStyle w:val="BodyText1"/>
      </w:pPr>
      <w:r w:rsidRPr="003566BE">
        <w:t xml:space="preserve">This Reporting Standard is made under section 13 of the </w:t>
      </w:r>
      <w:r w:rsidRPr="00393518">
        <w:rPr>
          <w:i/>
        </w:rPr>
        <w:t>Financial Sector (Collection of Data) Act 2001</w:t>
      </w:r>
      <w:r w:rsidRPr="003566BE">
        <w:t>.</w:t>
      </w:r>
    </w:p>
    <w:p w14:paraId="1A70EC83" w14:textId="77777777" w:rsidR="0061336E" w:rsidRDefault="0061336E" w:rsidP="0061336E">
      <w:pPr>
        <w:pStyle w:val="Heading1"/>
      </w:pPr>
      <w:r>
        <w:lastRenderedPageBreak/>
        <w:t>Purpose</w:t>
      </w:r>
    </w:p>
    <w:p w14:paraId="792E1735" w14:textId="24456C7F" w:rsidR="0061336E" w:rsidRDefault="0061336E" w:rsidP="0061336E">
      <w:pPr>
        <w:pStyle w:val="BodyText1"/>
      </w:pPr>
      <w:r>
        <w:t xml:space="preserve">Information collected </w:t>
      </w:r>
      <w:r w:rsidR="00F26AAE">
        <w:t>by</w:t>
      </w:r>
      <w:r>
        <w:t xml:space="preserve"> </w:t>
      </w:r>
      <w:r w:rsidRPr="00393518">
        <w:rPr>
          <w:i/>
        </w:rPr>
        <w:t>Reporting</w:t>
      </w:r>
      <w:r>
        <w:t xml:space="preserve"> </w:t>
      </w:r>
      <w:r w:rsidR="00B83A19" w:rsidRPr="00C06E3E">
        <w:rPr>
          <w:i/>
        </w:rPr>
        <w:t>Form ARF 323.0 Statement of Financial Position (Licensed ADI)</w:t>
      </w:r>
      <w:r w:rsidR="00B83A19" w:rsidRPr="00C06E3E">
        <w:t xml:space="preserve"> </w:t>
      </w:r>
      <w:r w:rsidR="00B83A19">
        <w:t>(</w:t>
      </w:r>
      <w:r w:rsidR="00B83A19" w:rsidRPr="00083BB4">
        <w:t>ARF 323.0</w:t>
      </w:r>
      <w:r w:rsidR="00B83A19" w:rsidRPr="0005626F">
        <w:t>)</w:t>
      </w:r>
      <w:r>
        <w:t xml:space="preserve"> is used by APRA for the purpose of prudential supervision. It may also be used by the Reserve Bank of Australia (RBA) and the Australian Bureau of Statistics (ABS).</w:t>
      </w:r>
    </w:p>
    <w:p w14:paraId="783D403D" w14:textId="32B0280D" w:rsidR="0061336E" w:rsidRDefault="0061336E" w:rsidP="0061336E">
      <w:pPr>
        <w:pStyle w:val="Heading1"/>
      </w:pPr>
      <w:r>
        <w:t>Application</w:t>
      </w:r>
      <w:r w:rsidR="002E3AD7">
        <w:t xml:space="preserve"> and commencement</w:t>
      </w:r>
    </w:p>
    <w:p w14:paraId="60D66B41" w14:textId="77777777" w:rsidR="0061336E" w:rsidRDefault="0061336E" w:rsidP="0061336E">
      <w:pPr>
        <w:pStyle w:val="BodyText1"/>
      </w:pPr>
      <w:r>
        <w:t>This Reporting Standard applies to an authorised deposit-taking institution (ADI) as set out in the table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2011"/>
      </w:tblGrid>
      <w:tr w:rsidR="00D56B1D" w:rsidRPr="00C25F86" w14:paraId="6B2015F6" w14:textId="77777777" w:rsidTr="00220834">
        <w:tc>
          <w:tcPr>
            <w:tcW w:w="5616" w:type="dxa"/>
            <w:shd w:val="clear" w:color="auto" w:fill="D9D9D9"/>
          </w:tcPr>
          <w:p w14:paraId="1CDD89A3" w14:textId="77777777" w:rsidR="0061336E" w:rsidRPr="0061336E" w:rsidRDefault="0061336E" w:rsidP="0061336E">
            <w:pPr>
              <w:pStyle w:val="NoSpacing"/>
              <w:rPr>
                <w:b/>
              </w:rPr>
            </w:pPr>
            <w:r w:rsidRPr="0061336E">
              <w:rPr>
                <w:b/>
              </w:rPr>
              <w:t xml:space="preserve">Class of </w:t>
            </w:r>
            <w:smartTag w:uri="urn:schemas-microsoft-com:office:smarttags" w:element="stockticker">
              <w:r w:rsidRPr="0061336E">
                <w:rPr>
                  <w:b/>
                </w:rPr>
                <w:t>ADI</w:t>
              </w:r>
            </w:smartTag>
          </w:p>
        </w:tc>
        <w:tc>
          <w:tcPr>
            <w:tcW w:w="2011" w:type="dxa"/>
            <w:shd w:val="clear" w:color="auto" w:fill="D9D9D9"/>
          </w:tcPr>
          <w:p w14:paraId="79F5F0B4" w14:textId="77777777" w:rsidR="0061336E" w:rsidRPr="0061336E" w:rsidRDefault="0061336E" w:rsidP="0061336E">
            <w:pPr>
              <w:pStyle w:val="NoSpacing"/>
              <w:rPr>
                <w:b/>
              </w:rPr>
            </w:pPr>
            <w:r w:rsidRPr="0061336E">
              <w:rPr>
                <w:b/>
              </w:rPr>
              <w:t>Applicable</w:t>
            </w:r>
          </w:p>
        </w:tc>
      </w:tr>
      <w:tr w:rsidR="00D56B1D" w:rsidRPr="00C25F86" w14:paraId="04C40036" w14:textId="77777777" w:rsidTr="00220834">
        <w:tc>
          <w:tcPr>
            <w:tcW w:w="5616" w:type="dxa"/>
            <w:shd w:val="clear" w:color="auto" w:fill="auto"/>
          </w:tcPr>
          <w:p w14:paraId="48F75FD9" w14:textId="77777777" w:rsidR="0061336E" w:rsidRPr="0061336E" w:rsidRDefault="0061336E" w:rsidP="0061336E">
            <w:pPr>
              <w:pStyle w:val="NoSpacing"/>
            </w:pPr>
            <w:r w:rsidRPr="0061336E">
              <w:t>Building Society</w:t>
            </w:r>
          </w:p>
        </w:tc>
        <w:tc>
          <w:tcPr>
            <w:tcW w:w="2011" w:type="dxa"/>
            <w:shd w:val="clear" w:color="auto" w:fill="auto"/>
          </w:tcPr>
          <w:p w14:paraId="5524EDCF" w14:textId="77777777" w:rsidR="0061336E" w:rsidRPr="0061336E" w:rsidRDefault="0061336E" w:rsidP="0061336E">
            <w:pPr>
              <w:pStyle w:val="NoSpacing"/>
            </w:pPr>
            <w:r w:rsidRPr="0061336E">
              <w:t>Yes</w:t>
            </w:r>
          </w:p>
        </w:tc>
      </w:tr>
      <w:tr w:rsidR="00D56B1D" w:rsidRPr="00C25F86" w14:paraId="57850A0C" w14:textId="77777777" w:rsidTr="00220834">
        <w:tc>
          <w:tcPr>
            <w:tcW w:w="5616" w:type="dxa"/>
            <w:shd w:val="clear" w:color="auto" w:fill="auto"/>
          </w:tcPr>
          <w:p w14:paraId="6E48BB35" w14:textId="77777777" w:rsidR="0061336E" w:rsidRPr="0061336E" w:rsidRDefault="0061336E" w:rsidP="0061336E">
            <w:pPr>
              <w:pStyle w:val="NoSpacing"/>
            </w:pPr>
            <w:r w:rsidRPr="0061336E">
              <w:t>Credit Union</w:t>
            </w:r>
          </w:p>
        </w:tc>
        <w:tc>
          <w:tcPr>
            <w:tcW w:w="2011" w:type="dxa"/>
            <w:shd w:val="clear" w:color="auto" w:fill="auto"/>
          </w:tcPr>
          <w:p w14:paraId="7742C4CE" w14:textId="77777777" w:rsidR="0061336E" w:rsidRPr="0061336E" w:rsidRDefault="0061336E" w:rsidP="0061336E">
            <w:pPr>
              <w:pStyle w:val="NoSpacing"/>
            </w:pPr>
            <w:r w:rsidRPr="0061336E">
              <w:t>Yes</w:t>
            </w:r>
          </w:p>
        </w:tc>
      </w:tr>
    </w:tbl>
    <w:p w14:paraId="25DF47E7" w14:textId="77777777" w:rsidR="0061336E" w:rsidRDefault="0061336E" w:rsidP="00B1586D">
      <w:pPr>
        <w:pStyle w:val="BodyText1"/>
        <w:numPr>
          <w:ilvl w:val="0"/>
          <w:numId w:val="0"/>
        </w:numPr>
      </w:pPr>
    </w:p>
    <w:p w14:paraId="0E653C5C" w14:textId="701D24BB" w:rsidR="0061336E" w:rsidRDefault="0061336E" w:rsidP="0061336E">
      <w:pPr>
        <w:pStyle w:val="BodyText1"/>
      </w:pPr>
      <w:r>
        <w:t xml:space="preserve">This Reporting Standard commences on 1 </w:t>
      </w:r>
      <w:r w:rsidR="00A03B23">
        <w:t>July</w:t>
      </w:r>
      <w:r>
        <w:t xml:space="preserve"> 2019.</w:t>
      </w:r>
    </w:p>
    <w:p w14:paraId="5CC93BC9" w14:textId="77777777" w:rsidR="0061336E" w:rsidRDefault="0061336E" w:rsidP="0061336E">
      <w:pPr>
        <w:pStyle w:val="Heading1"/>
      </w:pPr>
      <w:r>
        <w:t>Information required</w:t>
      </w:r>
    </w:p>
    <w:p w14:paraId="2F077EDD" w14:textId="77777777" w:rsidR="0061336E" w:rsidRDefault="0061336E" w:rsidP="0061336E">
      <w:pPr>
        <w:pStyle w:val="BodyText1"/>
      </w:pPr>
      <w:r>
        <w:t xml:space="preserve">An ADI to which this Reporting Standard applies must provide APRA with the information required by ARF 323.0 for each relevant reporting period. </w:t>
      </w:r>
    </w:p>
    <w:p w14:paraId="4D9AACE4" w14:textId="2917005D" w:rsidR="0061336E" w:rsidRPr="00B1586D" w:rsidRDefault="00F26AAE" w:rsidP="0061336E">
      <w:pPr>
        <w:pStyle w:val="Heading1"/>
      </w:pPr>
      <w:r>
        <w:t>M</w:t>
      </w:r>
      <w:r w:rsidR="0061336E">
        <w:t>ethod of submission</w:t>
      </w:r>
    </w:p>
    <w:p w14:paraId="41E7810B" w14:textId="47B06498" w:rsidR="0061336E" w:rsidRDefault="0061336E" w:rsidP="0061336E">
      <w:pPr>
        <w:pStyle w:val="BodyText1"/>
      </w:pPr>
      <w:r>
        <w:t xml:space="preserve">The information required by this Reporting Standard must be given to APRA in electronic format, using the ‘Direct to APRA’ application or by a method </w:t>
      </w:r>
      <w:r w:rsidR="00F26AAE">
        <w:t xml:space="preserve">(i.e. a web-based solution) </w:t>
      </w:r>
      <w:r>
        <w:t xml:space="preserve">notified by APRA, in writing, prior to submission. </w:t>
      </w:r>
    </w:p>
    <w:p w14:paraId="694E5125" w14:textId="77777777" w:rsidR="00093981" w:rsidRPr="00FA10CF" w:rsidRDefault="00093981" w:rsidP="00B1586D">
      <w:pPr>
        <w:ind w:left="567"/>
        <w:rPr>
          <w:sz w:val="20"/>
          <w:szCs w:val="20"/>
        </w:rPr>
      </w:pPr>
      <w:r w:rsidRPr="00FA10CF">
        <w:rPr>
          <w:i/>
          <w:sz w:val="20"/>
          <w:szCs w:val="20"/>
        </w:rPr>
        <w:lastRenderedPageBreak/>
        <w:t>Note</w:t>
      </w:r>
      <w:r w:rsidRPr="00FA10CF">
        <w:rPr>
          <w:sz w:val="20"/>
          <w:szCs w:val="20"/>
        </w:rPr>
        <w:t>: the Direct to APRA application software (also known as D2A) may be obtained from APRA.</w:t>
      </w:r>
    </w:p>
    <w:p w14:paraId="7C8BE396" w14:textId="77777777" w:rsidR="00093981" w:rsidRDefault="00093981" w:rsidP="00093981">
      <w:pPr>
        <w:pStyle w:val="Heading1"/>
      </w:pPr>
      <w:r>
        <w:t>Reporting periods and due dates</w:t>
      </w:r>
    </w:p>
    <w:p w14:paraId="1DA6E7F5" w14:textId="64E25C19" w:rsidR="00093981" w:rsidRDefault="00093981" w:rsidP="00093981">
      <w:pPr>
        <w:pStyle w:val="BodyText1"/>
      </w:pPr>
      <w:bookmarkStart w:id="4" w:name="_Ref188347398"/>
      <w:r>
        <w:t xml:space="preserve">Subject to paragraph 9 of this Reporting Standard, the information required by this Reporting Standard </w:t>
      </w:r>
      <w:r w:rsidR="00D966C0">
        <w:t xml:space="preserve">must be provided </w:t>
      </w:r>
      <w:bookmarkEnd w:id="4"/>
      <w:r w:rsidR="00D966C0">
        <w:t>in respect of</w:t>
      </w:r>
      <w:r>
        <w:t xml:space="preserve"> </w:t>
      </w:r>
      <w:bookmarkStart w:id="5" w:name="_Ref188347517"/>
      <w:r>
        <w:t xml:space="preserve">each quarter based on the financial year (within the meaning of the </w:t>
      </w:r>
      <w:r w:rsidRPr="00093981">
        <w:rPr>
          <w:i/>
        </w:rPr>
        <w:t>Corporations Act 2001</w:t>
      </w:r>
      <w:bookmarkEnd w:id="5"/>
      <w:r>
        <w:t>) of the ADI.</w:t>
      </w:r>
    </w:p>
    <w:p w14:paraId="271D5C3A" w14:textId="77777777" w:rsidR="00093981" w:rsidRDefault="00093981" w:rsidP="00093981">
      <w:pPr>
        <w:pStyle w:val="BodyText1"/>
      </w:pPr>
      <w:r>
        <w:t>The information required by this Reporting Standard must be provided to APRA within 28 calendar days after the end of the reporting period to which the information relates.</w:t>
      </w:r>
    </w:p>
    <w:p w14:paraId="2C67D5B8" w14:textId="77777777" w:rsidR="00093981" w:rsidRDefault="00093981" w:rsidP="00093981">
      <w:pPr>
        <w:pStyle w:val="BodyText1"/>
      </w:pPr>
      <w:bookmarkStart w:id="6" w:name="_Ref188325399"/>
      <w:bookmarkStart w:id="7" w:name="_Ref188347372"/>
      <w:r>
        <w:t>APRA may, by notice in writing, change the reporting periods, or specified reporting periods, for a particular ADI, to require it to provide the information required by this Reporting Standard more frequently, or less frequently, having regard to:</w:t>
      </w:r>
      <w:bookmarkEnd w:id="6"/>
    </w:p>
    <w:p w14:paraId="267EB39C" w14:textId="77777777" w:rsidR="00093981" w:rsidRDefault="00093981" w:rsidP="00093981">
      <w:pPr>
        <w:pStyle w:val="BodyText2"/>
      </w:pPr>
      <w:r>
        <w:t>the particular circumstances of the ADI;</w:t>
      </w:r>
    </w:p>
    <w:p w14:paraId="65BD3140" w14:textId="2F702926" w:rsidR="00093981" w:rsidRDefault="00093981" w:rsidP="00093981">
      <w:pPr>
        <w:pStyle w:val="BodyText2"/>
      </w:pPr>
      <w:r>
        <w:t>the extent to which the information is required for the purposes of prudential supervision of the ADI; and</w:t>
      </w:r>
    </w:p>
    <w:p w14:paraId="26174C54" w14:textId="59006A19" w:rsidR="00093981" w:rsidRDefault="00093981" w:rsidP="00093981">
      <w:pPr>
        <w:pStyle w:val="BodyText2"/>
      </w:pPr>
      <w:r>
        <w:t>the requirements of the RBA and the ABS.</w:t>
      </w:r>
      <w:bookmarkEnd w:id="7"/>
    </w:p>
    <w:p w14:paraId="66D7F174" w14:textId="7FF32422" w:rsidR="00093981" w:rsidRDefault="00093981" w:rsidP="00093981">
      <w:pPr>
        <w:pStyle w:val="BodyText1"/>
      </w:pPr>
      <w:bookmarkStart w:id="8" w:name="_Ref188347654"/>
      <w:r>
        <w:t>APRA may grant an ADI an extension of a due date in writing, in which case the new due date for the provision of the information will be the date specified in the notice of extension.</w:t>
      </w:r>
      <w:bookmarkEnd w:id="8"/>
    </w:p>
    <w:p w14:paraId="0556DF2A" w14:textId="77777777" w:rsidR="00093981" w:rsidRPr="00093981" w:rsidRDefault="00093981" w:rsidP="00B1586D">
      <w:pPr>
        <w:ind w:left="567"/>
        <w:rPr>
          <w:sz w:val="20"/>
          <w:szCs w:val="20"/>
        </w:rPr>
      </w:pPr>
      <w:r w:rsidRPr="00093981">
        <w:rPr>
          <w:i/>
          <w:sz w:val="20"/>
          <w:szCs w:val="20"/>
        </w:rPr>
        <w:lastRenderedPageBreak/>
        <w:t>Note</w:t>
      </w:r>
      <w:r w:rsidRPr="00093981">
        <w:rPr>
          <w:sz w:val="20"/>
          <w:szCs w:val="20"/>
        </w:rPr>
        <w:t>: For the avoidance of doubt, if the due date for a particular reporting period falls on a day other than a usual business day, an ADI is nonetheless required to submit the information required no later than the due date.</w:t>
      </w:r>
    </w:p>
    <w:p w14:paraId="70BBF093" w14:textId="77777777" w:rsidR="00093981" w:rsidRDefault="00093981" w:rsidP="00093981">
      <w:pPr>
        <w:pStyle w:val="Heading1"/>
      </w:pPr>
      <w:r>
        <w:t>Quality control</w:t>
      </w:r>
    </w:p>
    <w:p w14:paraId="75091895" w14:textId="5E07A72F" w:rsidR="00093981" w:rsidRDefault="00093981" w:rsidP="00093981">
      <w:pPr>
        <w:pStyle w:val="BodyText1"/>
      </w:pPr>
      <w:r>
        <w:t xml:space="preserve">All information provided by an ADI under this Reporting Standard must be the product of systems, processes and controls that have been reviewed and tested by the external auditor of the ADI as set out in </w:t>
      </w:r>
      <w:r w:rsidRPr="00093981">
        <w:rPr>
          <w:i/>
        </w:rPr>
        <w:t>Prudential Standard APS 310 Audit and Related Matters</w:t>
      </w:r>
      <w:r>
        <w:t xml:space="preserve">. Relevant standards and guidance statements issued by the Auditing and Assurance Standards Board provide information on the scope and nature of the review and testing required from external auditors. This review and testing must be done on an annual basis or more frequently if necessary to enable the external auditor to form an opinion on the accuracy and reliability of the information provided by an ADI under this Reporting Standard. </w:t>
      </w:r>
    </w:p>
    <w:p w14:paraId="7900FC98" w14:textId="79244EF4" w:rsidR="00093981" w:rsidRDefault="00093981" w:rsidP="00093981">
      <w:pPr>
        <w:pStyle w:val="BodyText1"/>
      </w:pPr>
      <w:r>
        <w:t>All information provided by an ADI under this Reporting Standard must be subject to systems, processes and controls developed by the ADI for the internal review and authorisation of that information. These systems, processes and controls are to assure the completeness and reliability of the information provided.</w:t>
      </w:r>
    </w:p>
    <w:p w14:paraId="35E745C9" w14:textId="77777777" w:rsidR="00093981" w:rsidRDefault="00093981" w:rsidP="00093981">
      <w:pPr>
        <w:pStyle w:val="Heading1"/>
      </w:pPr>
      <w:r>
        <w:t>Authorisation</w:t>
      </w:r>
    </w:p>
    <w:p w14:paraId="046CFF86" w14:textId="713625C9" w:rsidR="00093981" w:rsidRDefault="00093981" w:rsidP="00093981">
      <w:pPr>
        <w:pStyle w:val="BodyText1"/>
      </w:pPr>
      <w:r>
        <w:t xml:space="preserve">When an officer </w:t>
      </w:r>
      <w:r w:rsidR="0096031E">
        <w:t xml:space="preserve">or agent </w:t>
      </w:r>
      <w:r>
        <w:t xml:space="preserve">of an ADI submits information under this Reporting Standard using the D2A application, or other method notified by APRA, it will be necessary for the officer </w:t>
      </w:r>
      <w:r w:rsidR="0096031E">
        <w:t xml:space="preserve">or agent </w:t>
      </w:r>
      <w:r>
        <w:t xml:space="preserve">to digitally sign the relevant information using a digital certificate </w:t>
      </w:r>
      <w:r w:rsidR="00F26AAE">
        <w:t xml:space="preserve">or other digital </w:t>
      </w:r>
      <w:r w:rsidR="00D966C0">
        <w:t xml:space="preserve">identity </w:t>
      </w:r>
      <w:r w:rsidR="00F26AAE">
        <w:t xml:space="preserve">credential </w:t>
      </w:r>
      <w:r>
        <w:t>acceptable to APRA.</w:t>
      </w:r>
    </w:p>
    <w:p w14:paraId="64936070" w14:textId="77777777" w:rsidR="00093981" w:rsidRDefault="00093981" w:rsidP="00093981">
      <w:pPr>
        <w:pStyle w:val="Heading1"/>
      </w:pPr>
      <w:r>
        <w:lastRenderedPageBreak/>
        <w:t>Minor alterations to forms and instructions</w:t>
      </w:r>
    </w:p>
    <w:p w14:paraId="04E7A1B3" w14:textId="77777777" w:rsidR="00093981" w:rsidRDefault="00093981" w:rsidP="00093981">
      <w:pPr>
        <w:pStyle w:val="BodyText1"/>
      </w:pPr>
      <w:r>
        <w:t xml:space="preserve">APRA may make minor variations to: </w:t>
      </w:r>
    </w:p>
    <w:p w14:paraId="453310EA" w14:textId="77777777" w:rsidR="00093981" w:rsidRDefault="00093981" w:rsidP="00093981">
      <w:pPr>
        <w:pStyle w:val="BodyText2"/>
      </w:pPr>
      <w:r>
        <w:t>a form that is part of this Reporting Standard, and the instructions to such a form, to correct technical, programming or logical errors, inconsistencies or anomalies; or</w:t>
      </w:r>
    </w:p>
    <w:p w14:paraId="531CC663" w14:textId="77777777" w:rsidR="00093981" w:rsidRDefault="00093981" w:rsidP="00093981">
      <w:pPr>
        <w:pStyle w:val="BodyText2"/>
      </w:pPr>
      <w:r>
        <w:t>the instructions to a form, to clarify their application to the form</w:t>
      </w:r>
    </w:p>
    <w:p w14:paraId="11F39497" w14:textId="77777777" w:rsidR="00093981" w:rsidRDefault="00093981" w:rsidP="00093981">
      <w:pPr>
        <w:pStyle w:val="BodyText1"/>
        <w:numPr>
          <w:ilvl w:val="0"/>
          <w:numId w:val="0"/>
        </w:numPr>
        <w:ind w:left="567"/>
      </w:pPr>
      <w:r>
        <w:t>without changing any substantive requirement in the form or instructions.</w:t>
      </w:r>
    </w:p>
    <w:p w14:paraId="4898296A" w14:textId="77777777" w:rsidR="00093981" w:rsidRDefault="00093981" w:rsidP="00093981">
      <w:pPr>
        <w:pStyle w:val="BodyText1"/>
      </w:pPr>
      <w:r>
        <w:t>If APRA makes such a variation, it must notify in writing each ADI that is required to report under this Reporting Standard.</w:t>
      </w:r>
    </w:p>
    <w:p w14:paraId="1079A911" w14:textId="77777777" w:rsidR="00093981" w:rsidRDefault="00093981" w:rsidP="00093981">
      <w:pPr>
        <w:pStyle w:val="Heading1"/>
      </w:pPr>
      <w:r>
        <w:t>Transition</w:t>
      </w:r>
    </w:p>
    <w:p w14:paraId="2657B7AF" w14:textId="77777777" w:rsidR="00093981" w:rsidRDefault="00093981" w:rsidP="00093981">
      <w:pPr>
        <w:pStyle w:val="BodyText1"/>
      </w:pPr>
      <w:r>
        <w:t>An ADI must report under the old Reporting Standard in respect of a transitional reporting period. For these purposes:</w:t>
      </w:r>
    </w:p>
    <w:p w14:paraId="0E2E8B7F" w14:textId="77777777" w:rsidR="00093981" w:rsidRDefault="00093981" w:rsidP="002E2A02">
      <w:pPr>
        <w:pStyle w:val="BodyText1"/>
        <w:numPr>
          <w:ilvl w:val="0"/>
          <w:numId w:val="0"/>
        </w:numPr>
        <w:ind w:left="567"/>
      </w:pPr>
      <w:r w:rsidRPr="002E2A02">
        <w:rPr>
          <w:b/>
          <w:i/>
        </w:rPr>
        <w:t>old Reporting Standard</w:t>
      </w:r>
      <w:r>
        <w:t xml:space="preserve"> means the Reporting Standard revoked by the determination that makes this Reporting Standard (being the Reporting Standard which this Reporting Standard replaces), as in force immediately before the commencement of this Reporting Standard.</w:t>
      </w:r>
    </w:p>
    <w:p w14:paraId="2AAA2F3A" w14:textId="77777777" w:rsidR="00093981" w:rsidRDefault="00093981" w:rsidP="002E2A02">
      <w:pPr>
        <w:pStyle w:val="BodyText1"/>
        <w:numPr>
          <w:ilvl w:val="0"/>
          <w:numId w:val="0"/>
        </w:numPr>
        <w:ind w:left="567"/>
      </w:pPr>
      <w:r w:rsidRPr="002E2A02">
        <w:rPr>
          <w:b/>
          <w:i/>
        </w:rPr>
        <w:t>transitional reporting period</w:t>
      </w:r>
      <w:r>
        <w:t xml:space="preserve"> means a reporting period under the old Reporting Standard:</w:t>
      </w:r>
    </w:p>
    <w:p w14:paraId="5DE27E5D" w14:textId="77777777" w:rsidR="00093981" w:rsidRDefault="00093981" w:rsidP="002E2A02">
      <w:pPr>
        <w:pStyle w:val="BodyText2"/>
      </w:pPr>
      <w:r>
        <w:lastRenderedPageBreak/>
        <w:t>that ended on or before 31 December 2018; and</w:t>
      </w:r>
    </w:p>
    <w:p w14:paraId="55169BC3" w14:textId="77777777" w:rsidR="00093981" w:rsidRDefault="00093981" w:rsidP="002E2A02">
      <w:pPr>
        <w:pStyle w:val="BodyText2"/>
      </w:pPr>
      <w:r>
        <w:t>in relation to which the ADI was required, under the old Reporting Standard, to report by a date on or after the date of revocation of the old Reporting Standard.</w:t>
      </w:r>
    </w:p>
    <w:p w14:paraId="5F6269D8" w14:textId="77777777" w:rsidR="00093981" w:rsidRPr="002E2A02" w:rsidRDefault="00093981" w:rsidP="00F26AAE">
      <w:pPr>
        <w:ind w:left="426"/>
        <w:rPr>
          <w:sz w:val="20"/>
          <w:szCs w:val="20"/>
        </w:rPr>
      </w:pPr>
      <w:r w:rsidRPr="002E2A02">
        <w:rPr>
          <w:i/>
          <w:sz w:val="20"/>
          <w:szCs w:val="20"/>
        </w:rPr>
        <w:t>Note</w:t>
      </w:r>
      <w:r w:rsidRPr="002E2A02">
        <w:rPr>
          <w:sz w:val="20"/>
          <w:szCs w:val="20"/>
        </w:rPr>
        <w:t>: For the avoidance of doubt, if an ADI was required to report under an old Reporting Standard, and the reporting documents were due before the date of revocation of the old Reporting Standard, the ADI is still required to provide the overdue reporting documents in accordance with the old Reporting Standard.</w:t>
      </w:r>
    </w:p>
    <w:p w14:paraId="5D8373C9" w14:textId="77777777" w:rsidR="002E2A02" w:rsidRDefault="002E2A02" w:rsidP="002E2A02">
      <w:pPr>
        <w:pStyle w:val="Heading1"/>
      </w:pPr>
      <w:r>
        <w:t xml:space="preserve">Interpretation </w:t>
      </w:r>
    </w:p>
    <w:p w14:paraId="16FDCA93" w14:textId="77777777" w:rsidR="002E2A02" w:rsidRDefault="002E2A02" w:rsidP="002E2A02">
      <w:pPr>
        <w:pStyle w:val="BodyText1"/>
      </w:pPr>
      <w:r>
        <w:t>In this Reporting Standard:</w:t>
      </w:r>
    </w:p>
    <w:p w14:paraId="21513A1A" w14:textId="77777777" w:rsidR="002E2A02" w:rsidRDefault="002E2A02" w:rsidP="002E2A02">
      <w:pPr>
        <w:ind w:left="567"/>
      </w:pPr>
      <w:r w:rsidRPr="002E2A02">
        <w:rPr>
          <w:b/>
          <w:i/>
        </w:rPr>
        <w:t>AASB</w:t>
      </w:r>
      <w:r>
        <w:t xml:space="preserve"> has the meaning in section 9 of the </w:t>
      </w:r>
      <w:r w:rsidRPr="00D0688A">
        <w:t>Corporations</w:t>
      </w:r>
      <w:r w:rsidRPr="002E2A02">
        <w:rPr>
          <w:i/>
        </w:rPr>
        <w:t xml:space="preserve"> Act 2001</w:t>
      </w:r>
      <w:r>
        <w:t>.</w:t>
      </w:r>
    </w:p>
    <w:p w14:paraId="442EC2F9" w14:textId="77777777" w:rsidR="002E2A02" w:rsidRDefault="002E2A02" w:rsidP="002E2A02">
      <w:pPr>
        <w:ind w:left="567"/>
      </w:pPr>
      <w:r w:rsidRPr="002E2A02">
        <w:rPr>
          <w:b/>
          <w:i/>
        </w:rPr>
        <w:t>ADI</w:t>
      </w:r>
      <w:r>
        <w:t xml:space="preserve"> means an authorised deposit-taking institution within the meaning of the </w:t>
      </w:r>
      <w:r w:rsidRPr="002E2A02">
        <w:rPr>
          <w:i/>
        </w:rPr>
        <w:t>Banking Act 1959</w:t>
      </w:r>
      <w:r>
        <w:t>.</w:t>
      </w:r>
    </w:p>
    <w:p w14:paraId="50FAA7E4" w14:textId="77777777" w:rsidR="002E2A02" w:rsidRDefault="002E2A02" w:rsidP="002E2A02">
      <w:pPr>
        <w:ind w:left="567"/>
      </w:pPr>
      <w:r w:rsidRPr="002E2A02">
        <w:rPr>
          <w:b/>
          <w:i/>
        </w:rPr>
        <w:t>APRA</w:t>
      </w:r>
      <w:r>
        <w:t xml:space="preserve"> means the Australian Prudential Regulation Authority established under the </w:t>
      </w:r>
      <w:r w:rsidRPr="002E2A02">
        <w:rPr>
          <w:i/>
        </w:rPr>
        <w:t>Australian Prudential Regulation Authority Act 1998</w:t>
      </w:r>
      <w:r>
        <w:t>.</w:t>
      </w:r>
    </w:p>
    <w:p w14:paraId="3B07C313" w14:textId="77777777" w:rsidR="002E2A02" w:rsidRDefault="002E2A02" w:rsidP="002E2A02">
      <w:pPr>
        <w:ind w:left="567"/>
      </w:pPr>
      <w:r w:rsidRPr="002E2A02">
        <w:rPr>
          <w:b/>
          <w:i/>
        </w:rPr>
        <w:t>building society</w:t>
      </w:r>
      <w:r>
        <w:t xml:space="preserve"> means a locally incorporated ADI that assumes or uses the expression ‘building society’ in relation to its banking business. </w:t>
      </w:r>
    </w:p>
    <w:p w14:paraId="33D3834C" w14:textId="77777777" w:rsidR="002E2A02" w:rsidRDefault="002E2A02" w:rsidP="002E2A02">
      <w:pPr>
        <w:ind w:left="567"/>
      </w:pPr>
      <w:r w:rsidRPr="002E2A02">
        <w:rPr>
          <w:b/>
          <w:i/>
        </w:rPr>
        <w:t>credit union</w:t>
      </w:r>
      <w:r>
        <w:t xml:space="preserve"> means a locally incorporated ADI that assumes or uses the expression ‘credit union’ in relation to its banking business and includes Cairns Penny Savings &amp; Loans Limited.</w:t>
      </w:r>
    </w:p>
    <w:p w14:paraId="5460DAD1" w14:textId="5FF90B88" w:rsidR="002E2A02" w:rsidRDefault="002E2A02" w:rsidP="002E2A02">
      <w:pPr>
        <w:ind w:left="567"/>
      </w:pPr>
      <w:r w:rsidRPr="002E2A02">
        <w:rPr>
          <w:b/>
          <w:i/>
        </w:rPr>
        <w:lastRenderedPageBreak/>
        <w:t>due date</w:t>
      </w:r>
      <w:r>
        <w:t xml:space="preserve"> means the relevant due date under paragraph 8 or, if applicable, </w:t>
      </w:r>
      <w:r w:rsidR="00F26AAE">
        <w:t xml:space="preserve">the date on a notice of extension given under </w:t>
      </w:r>
      <w:r>
        <w:t>paragraph 10.</w:t>
      </w:r>
    </w:p>
    <w:p w14:paraId="22B76675" w14:textId="5EE6F523" w:rsidR="002E2A02" w:rsidRDefault="002E2A02" w:rsidP="002E2A02">
      <w:pPr>
        <w:ind w:left="567"/>
      </w:pPr>
      <w:r w:rsidRPr="002E2A02">
        <w:rPr>
          <w:b/>
          <w:i/>
        </w:rPr>
        <w:t>reporting period</w:t>
      </w:r>
      <w:r>
        <w:t xml:space="preserve"> means a period mentioned in paragraph 7 or, if applicable, </w:t>
      </w:r>
      <w:r w:rsidR="00F26AAE">
        <w:t xml:space="preserve">the date on a notice given under </w:t>
      </w:r>
      <w:r>
        <w:t>paragraph 9.</w:t>
      </w:r>
    </w:p>
    <w:p w14:paraId="70E26ADF" w14:textId="3E8D8D61" w:rsidR="002E2A02" w:rsidRDefault="002E2A02" w:rsidP="002E2A02">
      <w:pPr>
        <w:pStyle w:val="BodyText1"/>
      </w:pPr>
      <w:r>
        <w:t>Unless the contrary intention appears, a</w:t>
      </w:r>
      <w:r w:rsidR="00F26AAE">
        <w:t>ny</w:t>
      </w:r>
      <w:r>
        <w:t xml:space="preserve"> reference to an Act, Prudential Standard, Reporting Standard, Australian Accounting or Auditing Standard is a reference to the instrument as in force or existing from time to time. </w:t>
      </w:r>
    </w:p>
    <w:p w14:paraId="392ADB15" w14:textId="77777777" w:rsidR="0061336E" w:rsidRDefault="002E2A02" w:rsidP="002E2A02">
      <w:pPr>
        <w:pStyle w:val="BodyText1"/>
      </w:pPr>
      <w:bookmarkStart w:id="9" w:name="AOBC"/>
      <w:bookmarkStart w:id="10" w:name="FSB"/>
      <w:bookmarkStart w:id="11" w:name="LIBBFB"/>
      <w:bookmarkStart w:id="12" w:name="BS"/>
      <w:bookmarkStart w:id="13" w:name="CU"/>
      <w:bookmarkStart w:id="14" w:name="SCC"/>
      <w:bookmarkStart w:id="15" w:name="PB"/>
      <w:bookmarkEnd w:id="9"/>
      <w:bookmarkEnd w:id="10"/>
      <w:bookmarkEnd w:id="11"/>
      <w:bookmarkEnd w:id="12"/>
      <w:bookmarkEnd w:id="13"/>
      <w:bookmarkEnd w:id="14"/>
      <w:bookmarkEnd w:id="15"/>
      <w:r>
        <w:t>Where this Reporting Standard provides for APRA to exercise a power or discretion, this power or discretion is to be exercised in writing.</w:t>
      </w:r>
    </w:p>
    <w:p w14:paraId="3C238806" w14:textId="77777777" w:rsidR="003566BE" w:rsidRDefault="003566BE" w:rsidP="003566BE">
      <w:pPr>
        <w:pStyle w:val="BodyText1"/>
        <w:numPr>
          <w:ilvl w:val="0"/>
          <w:numId w:val="0"/>
        </w:numPr>
        <w:ind w:left="567" w:hanging="567"/>
      </w:pPr>
    </w:p>
    <w:p w14:paraId="3A262E63" w14:textId="77777777" w:rsidR="003566BE" w:rsidRDefault="003566BE" w:rsidP="003566BE">
      <w:pPr>
        <w:pStyle w:val="BodyText1"/>
        <w:numPr>
          <w:ilvl w:val="0"/>
          <w:numId w:val="0"/>
        </w:numPr>
        <w:ind w:left="567" w:hanging="567"/>
      </w:pPr>
    </w:p>
    <w:p w14:paraId="65CE6E7E" w14:textId="77777777" w:rsidR="003566BE" w:rsidRDefault="003566BE" w:rsidP="003566BE">
      <w:pPr>
        <w:pStyle w:val="BodyText1"/>
        <w:numPr>
          <w:ilvl w:val="0"/>
          <w:numId w:val="0"/>
        </w:numPr>
        <w:ind w:left="567" w:hanging="567"/>
      </w:pPr>
    </w:p>
    <w:p w14:paraId="3B71D282" w14:textId="77777777" w:rsidR="003566BE" w:rsidRPr="003566BE" w:rsidRDefault="003566BE" w:rsidP="003566BE">
      <w:pPr>
        <w:pStyle w:val="BodyText1"/>
        <w:numPr>
          <w:ilvl w:val="0"/>
          <w:numId w:val="0"/>
        </w:numPr>
        <w:ind w:left="567" w:hanging="567"/>
        <w:sectPr w:rsidR="003566BE" w:rsidRPr="003566BE" w:rsidSect="009B0B35">
          <w:headerReference w:type="default" r:id="rId21"/>
          <w:footerReference w:type="default" r:id="rId22"/>
          <w:pgSz w:w="11906" w:h="16838" w:code="9"/>
          <w:pgMar w:top="1440" w:right="1440" w:bottom="1440" w:left="1440" w:header="709" w:footer="709"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2E2A02" w:rsidRPr="000612C5" w14:paraId="221C8026" w14:textId="77777777" w:rsidTr="00220834">
        <w:trPr>
          <w:trHeight w:val="300"/>
        </w:trPr>
        <w:tc>
          <w:tcPr>
            <w:tcW w:w="8806" w:type="dxa"/>
            <w:shd w:val="clear" w:color="auto" w:fill="auto"/>
            <w:noWrap/>
            <w:vAlign w:val="bottom"/>
            <w:hideMark/>
          </w:tcPr>
          <w:p w14:paraId="18A58CF0" w14:textId="77777777" w:rsidR="002E2A02" w:rsidRPr="00A7618C" w:rsidRDefault="002E2A02" w:rsidP="00220834">
            <w:pPr>
              <w:pStyle w:val="D2Aform"/>
              <w:jc w:val="center"/>
              <w:rPr>
                <w:b/>
                <w:sz w:val="32"/>
                <w:szCs w:val="32"/>
              </w:rPr>
            </w:pPr>
            <w:r w:rsidRPr="00E1281E">
              <w:rPr>
                <w:b/>
                <w:sz w:val="32"/>
                <w:szCs w:val="32"/>
              </w:rPr>
              <w:lastRenderedPageBreak/>
              <w:t>ARF_323_0: Statement of Financial Position (L)</w:t>
            </w:r>
          </w:p>
        </w:tc>
      </w:tr>
    </w:tbl>
    <w:p w14:paraId="3A6CE4AF" w14:textId="77777777" w:rsidR="002E2A02" w:rsidRPr="000612C5" w:rsidRDefault="002E2A02" w:rsidP="002E2A02">
      <w:pPr>
        <w:pStyle w:val="D2Aform"/>
      </w:pPr>
    </w:p>
    <w:tbl>
      <w:tblPr>
        <w:tblW w:w="8789" w:type="dxa"/>
        <w:tblInd w:w="108" w:type="dxa"/>
        <w:tblLayout w:type="fixed"/>
        <w:tblLook w:val="04A0" w:firstRow="1" w:lastRow="0" w:firstColumn="1" w:lastColumn="0" w:noHBand="0" w:noVBand="1"/>
      </w:tblPr>
      <w:tblGrid>
        <w:gridCol w:w="4394"/>
        <w:gridCol w:w="4395"/>
      </w:tblGrid>
      <w:tr w:rsidR="002E2A02" w:rsidRPr="000612C5" w14:paraId="4D637475" w14:textId="77777777" w:rsidTr="00220834">
        <w:trPr>
          <w:trHeight w:val="317"/>
        </w:trPr>
        <w:tc>
          <w:tcPr>
            <w:tcW w:w="4394" w:type="dxa"/>
            <w:tcBorders>
              <w:top w:val="nil"/>
              <w:left w:val="nil"/>
              <w:bottom w:val="single" w:sz="4" w:space="0" w:color="auto"/>
              <w:right w:val="nil"/>
            </w:tcBorders>
            <w:vAlign w:val="bottom"/>
            <w:hideMark/>
          </w:tcPr>
          <w:p w14:paraId="7E8DCDDC" w14:textId="77777777" w:rsidR="002E2A02" w:rsidRPr="00A7618C" w:rsidRDefault="002E2A02" w:rsidP="00220834">
            <w:pPr>
              <w:pStyle w:val="D2Aform"/>
              <w:rPr>
                <w:b/>
              </w:rPr>
            </w:pPr>
            <w:r w:rsidRPr="00A7618C">
              <w:rPr>
                <w:b/>
              </w:rPr>
              <w:t>Australian Business Number</w:t>
            </w:r>
          </w:p>
        </w:tc>
        <w:tc>
          <w:tcPr>
            <w:tcW w:w="4395" w:type="dxa"/>
            <w:tcBorders>
              <w:top w:val="nil"/>
              <w:left w:val="nil"/>
              <w:bottom w:val="single" w:sz="4" w:space="0" w:color="auto"/>
              <w:right w:val="nil"/>
            </w:tcBorders>
            <w:vAlign w:val="bottom"/>
            <w:hideMark/>
          </w:tcPr>
          <w:p w14:paraId="211F6B48" w14:textId="77777777" w:rsidR="002E2A02" w:rsidRPr="00A7618C" w:rsidRDefault="002E2A02" w:rsidP="00220834">
            <w:pPr>
              <w:pStyle w:val="D2Aform"/>
              <w:rPr>
                <w:b/>
              </w:rPr>
            </w:pPr>
            <w:r w:rsidRPr="00A7618C">
              <w:rPr>
                <w:b/>
              </w:rPr>
              <w:t>Institution Name</w:t>
            </w:r>
          </w:p>
        </w:tc>
      </w:tr>
      <w:tr w:rsidR="002E2A02" w:rsidRPr="000612C5" w14:paraId="03CE3B53" w14:textId="77777777" w:rsidTr="00220834">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B779B65" w14:textId="77777777" w:rsidR="002E2A02" w:rsidRPr="000612C5" w:rsidRDefault="002E2A02" w:rsidP="00220834">
            <w:pPr>
              <w:pStyle w:val="D2Aform"/>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6916B4D" w14:textId="77777777" w:rsidR="002E2A02" w:rsidRPr="000612C5" w:rsidRDefault="002E2A02" w:rsidP="00220834">
            <w:pPr>
              <w:pStyle w:val="D2Aform"/>
            </w:pPr>
          </w:p>
        </w:tc>
      </w:tr>
      <w:tr w:rsidR="002E2A02" w:rsidRPr="000612C5" w14:paraId="1507B564" w14:textId="77777777" w:rsidTr="00220834">
        <w:trPr>
          <w:trHeight w:val="317"/>
        </w:trPr>
        <w:tc>
          <w:tcPr>
            <w:tcW w:w="4394" w:type="dxa"/>
            <w:tcBorders>
              <w:top w:val="single" w:sz="4" w:space="0" w:color="auto"/>
              <w:left w:val="nil"/>
              <w:bottom w:val="single" w:sz="4" w:space="0" w:color="auto"/>
              <w:right w:val="nil"/>
            </w:tcBorders>
            <w:noWrap/>
            <w:vAlign w:val="bottom"/>
            <w:hideMark/>
          </w:tcPr>
          <w:p w14:paraId="19C6842B" w14:textId="77777777" w:rsidR="002E2A02" w:rsidRPr="00A7618C" w:rsidRDefault="002E2A02" w:rsidP="00220834">
            <w:pPr>
              <w:pStyle w:val="D2Aform"/>
              <w:rPr>
                <w:b/>
              </w:rPr>
            </w:pPr>
            <w:r w:rsidRPr="00A7618C">
              <w:rPr>
                <w:b/>
              </w:rPr>
              <w:t>Reporting Period</w:t>
            </w:r>
          </w:p>
        </w:tc>
        <w:tc>
          <w:tcPr>
            <w:tcW w:w="4395" w:type="dxa"/>
            <w:tcBorders>
              <w:top w:val="single" w:sz="4" w:space="0" w:color="auto"/>
              <w:left w:val="nil"/>
              <w:bottom w:val="single" w:sz="4" w:space="0" w:color="auto"/>
              <w:right w:val="nil"/>
            </w:tcBorders>
            <w:noWrap/>
            <w:vAlign w:val="bottom"/>
            <w:hideMark/>
          </w:tcPr>
          <w:p w14:paraId="6FC9351E" w14:textId="77777777" w:rsidR="002E2A02" w:rsidRPr="00A7618C" w:rsidRDefault="002E2A02" w:rsidP="00220834">
            <w:pPr>
              <w:pStyle w:val="D2Aform"/>
              <w:rPr>
                <w:b/>
              </w:rPr>
            </w:pPr>
            <w:r>
              <w:rPr>
                <w:b/>
              </w:rPr>
              <w:t>Scale Factor</w:t>
            </w:r>
          </w:p>
        </w:tc>
      </w:tr>
      <w:tr w:rsidR="002E2A02" w:rsidRPr="000612C5" w14:paraId="03357F1E" w14:textId="77777777" w:rsidTr="00220834">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63C6699C" w14:textId="77777777" w:rsidR="002E2A02" w:rsidRPr="000612C5" w:rsidRDefault="002E2A02" w:rsidP="00220834">
            <w:pPr>
              <w:pStyle w:val="D2Aform"/>
            </w:pPr>
            <w:r>
              <w:t>Quarterly</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DCE6CEC" w14:textId="77777777" w:rsidR="002E2A02" w:rsidRPr="000612C5" w:rsidRDefault="002E2A02" w:rsidP="00220834">
            <w:pPr>
              <w:pStyle w:val="D2Aform"/>
            </w:pPr>
            <w:r w:rsidRPr="00E1281E">
              <w:t>Whole dollars no decimal place</w:t>
            </w:r>
          </w:p>
        </w:tc>
      </w:tr>
      <w:tr w:rsidR="002E2A02" w:rsidRPr="000612C5" w14:paraId="4A94ABB3" w14:textId="77777777" w:rsidTr="00220834">
        <w:trPr>
          <w:trHeight w:val="317"/>
        </w:trPr>
        <w:tc>
          <w:tcPr>
            <w:tcW w:w="4394" w:type="dxa"/>
            <w:tcBorders>
              <w:top w:val="single" w:sz="4" w:space="0" w:color="auto"/>
              <w:bottom w:val="single" w:sz="4" w:space="0" w:color="auto"/>
            </w:tcBorders>
            <w:noWrap/>
            <w:vAlign w:val="bottom"/>
          </w:tcPr>
          <w:p w14:paraId="365A4C29" w14:textId="77777777" w:rsidR="002E2A02" w:rsidRPr="00A7618C" w:rsidRDefault="002E2A02" w:rsidP="00220834">
            <w:pPr>
              <w:pStyle w:val="D2Aform"/>
              <w:rPr>
                <w:b/>
              </w:rPr>
            </w:pPr>
            <w:r w:rsidRPr="00A7618C">
              <w:rPr>
                <w:b/>
              </w:rPr>
              <w:t>Reporting Consolidation</w:t>
            </w:r>
          </w:p>
        </w:tc>
        <w:tc>
          <w:tcPr>
            <w:tcW w:w="4395" w:type="dxa"/>
            <w:tcBorders>
              <w:top w:val="single" w:sz="4" w:space="0" w:color="auto"/>
            </w:tcBorders>
            <w:noWrap/>
            <w:vAlign w:val="bottom"/>
          </w:tcPr>
          <w:p w14:paraId="41288575" w14:textId="77777777" w:rsidR="002E2A02" w:rsidRPr="000612C5" w:rsidRDefault="002E2A02" w:rsidP="00220834">
            <w:pPr>
              <w:pStyle w:val="D2Aform"/>
            </w:pPr>
          </w:p>
        </w:tc>
      </w:tr>
      <w:tr w:rsidR="002E2A02" w:rsidRPr="000612C5" w14:paraId="185187A4" w14:textId="77777777" w:rsidTr="00220834">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448BD5D5" w14:textId="77777777" w:rsidR="002E2A02" w:rsidRPr="000612C5" w:rsidRDefault="002E2A02" w:rsidP="00220834">
            <w:pPr>
              <w:pStyle w:val="D2Aform"/>
            </w:pPr>
            <w:r w:rsidRPr="00E1281E">
              <w:t>Solo Book</w:t>
            </w:r>
          </w:p>
        </w:tc>
        <w:tc>
          <w:tcPr>
            <w:tcW w:w="4395" w:type="dxa"/>
            <w:tcBorders>
              <w:left w:val="single" w:sz="4" w:space="0" w:color="auto"/>
            </w:tcBorders>
            <w:noWrap/>
            <w:vAlign w:val="bottom"/>
          </w:tcPr>
          <w:p w14:paraId="4397241F" w14:textId="77777777" w:rsidR="002E2A02" w:rsidRPr="000612C5" w:rsidRDefault="002E2A02" w:rsidP="00220834">
            <w:pPr>
              <w:pStyle w:val="D2Aform"/>
            </w:pPr>
          </w:p>
        </w:tc>
      </w:tr>
    </w:tbl>
    <w:p w14:paraId="0ACD51E8" w14:textId="77777777" w:rsidR="002E2A02" w:rsidRPr="000612C5" w:rsidRDefault="002E2A02" w:rsidP="002E2A02">
      <w:pPr>
        <w:pStyle w:val="D2Aform"/>
      </w:pPr>
    </w:p>
    <w:tbl>
      <w:tblPr>
        <w:tblW w:w="8789" w:type="dxa"/>
        <w:tblInd w:w="108" w:type="dxa"/>
        <w:tblLook w:val="04A0" w:firstRow="1" w:lastRow="0" w:firstColumn="1" w:lastColumn="0" w:noHBand="0" w:noVBand="1"/>
      </w:tblPr>
      <w:tblGrid>
        <w:gridCol w:w="8789"/>
      </w:tblGrid>
      <w:tr w:rsidR="002E2A02" w:rsidRPr="000612C5" w14:paraId="08837C17" w14:textId="77777777" w:rsidTr="00220834">
        <w:tc>
          <w:tcPr>
            <w:tcW w:w="8789" w:type="dxa"/>
          </w:tcPr>
          <w:p w14:paraId="01CBF505" w14:textId="77777777" w:rsidR="002E2A02" w:rsidRPr="00A7618C" w:rsidRDefault="002E2A02" w:rsidP="00220834">
            <w:pPr>
              <w:pStyle w:val="D2Aform"/>
              <w:rPr>
                <w:b/>
                <w:sz w:val="24"/>
                <w:szCs w:val="24"/>
              </w:rPr>
            </w:pPr>
            <w:r w:rsidRPr="00E1281E">
              <w:rPr>
                <w:b/>
                <w:sz w:val="24"/>
                <w:szCs w:val="24"/>
              </w:rPr>
              <w:t>Section A: Assets</w:t>
            </w:r>
          </w:p>
        </w:tc>
      </w:tr>
    </w:tbl>
    <w:p w14:paraId="373C2579" w14:textId="77777777" w:rsidR="002E2A02" w:rsidRDefault="002E2A02" w:rsidP="002E2A02">
      <w:pPr>
        <w:pStyle w:val="D2Aform"/>
      </w:pPr>
    </w:p>
    <w:tbl>
      <w:tblPr>
        <w:tblW w:w="8804" w:type="dxa"/>
        <w:tblInd w:w="93" w:type="dxa"/>
        <w:tblLayout w:type="fixed"/>
        <w:tblLook w:val="04A0" w:firstRow="1" w:lastRow="0" w:firstColumn="1" w:lastColumn="0" w:noHBand="0" w:noVBand="1"/>
      </w:tblPr>
      <w:tblGrid>
        <w:gridCol w:w="7244"/>
        <w:gridCol w:w="1560"/>
      </w:tblGrid>
      <w:tr w:rsidR="002E2A02" w:rsidRPr="000612C5" w14:paraId="104F068E" w14:textId="77777777" w:rsidTr="00220834">
        <w:trPr>
          <w:trHeight w:val="317"/>
        </w:trPr>
        <w:tc>
          <w:tcPr>
            <w:tcW w:w="7244" w:type="dxa"/>
            <w:tcBorders>
              <w:top w:val="nil"/>
              <w:left w:val="nil"/>
              <w:bottom w:val="nil"/>
            </w:tcBorders>
            <w:shd w:val="clear" w:color="auto" w:fill="auto"/>
            <w:noWrap/>
            <w:vAlign w:val="bottom"/>
            <w:hideMark/>
          </w:tcPr>
          <w:p w14:paraId="19765663" w14:textId="77777777" w:rsidR="002E2A02" w:rsidRPr="00E1281E" w:rsidRDefault="002E2A02" w:rsidP="00D56B1D">
            <w:pPr>
              <w:pStyle w:val="D2Aform"/>
              <w:numPr>
                <w:ilvl w:val="0"/>
                <w:numId w:val="5"/>
              </w:numPr>
              <w:rPr>
                <w:b/>
              </w:rPr>
            </w:pPr>
            <w:r w:rsidRPr="00E1281E">
              <w:rPr>
                <w:b/>
              </w:rPr>
              <w:t>Cash and Liquid Assets</w:t>
            </w:r>
          </w:p>
        </w:tc>
        <w:tc>
          <w:tcPr>
            <w:tcW w:w="1560" w:type="dxa"/>
            <w:tcBorders>
              <w:bottom w:val="single" w:sz="4" w:space="0" w:color="auto"/>
            </w:tcBorders>
            <w:shd w:val="clear" w:color="auto" w:fill="auto"/>
            <w:noWrap/>
            <w:vAlign w:val="bottom"/>
          </w:tcPr>
          <w:p w14:paraId="6BDCCA6F" w14:textId="77777777" w:rsidR="002E2A02" w:rsidRPr="000612C5" w:rsidRDefault="002E2A02" w:rsidP="00220834">
            <w:pPr>
              <w:pStyle w:val="D2Aform"/>
              <w:jc w:val="center"/>
              <w:rPr>
                <w:color w:val="000000"/>
              </w:rPr>
            </w:pPr>
          </w:p>
        </w:tc>
      </w:tr>
      <w:tr w:rsidR="002E2A02" w:rsidRPr="000612C5" w14:paraId="2820137F" w14:textId="77777777" w:rsidTr="00220834">
        <w:trPr>
          <w:trHeight w:val="317"/>
        </w:trPr>
        <w:tc>
          <w:tcPr>
            <w:tcW w:w="7244" w:type="dxa"/>
            <w:tcBorders>
              <w:top w:val="nil"/>
              <w:left w:val="nil"/>
              <w:bottom w:val="nil"/>
              <w:right w:val="nil"/>
            </w:tcBorders>
            <w:shd w:val="clear" w:color="auto" w:fill="auto"/>
            <w:noWrap/>
            <w:vAlign w:val="bottom"/>
            <w:hideMark/>
          </w:tcPr>
          <w:p w14:paraId="42BB1D5F" w14:textId="77777777" w:rsidR="002E2A02" w:rsidRPr="000612C5" w:rsidRDefault="002E2A02" w:rsidP="00D56B1D">
            <w:pPr>
              <w:pStyle w:val="D2Aform"/>
              <w:numPr>
                <w:ilvl w:val="1"/>
                <w:numId w:val="5"/>
              </w:numPr>
            </w:pPr>
            <w:r w:rsidRPr="00E1281E">
              <w:t>Notes and coins</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1F62B0A9" w14:textId="77777777" w:rsidR="002E2A02" w:rsidRDefault="002E2A02" w:rsidP="00220834">
            <w:pPr>
              <w:pStyle w:val="D2Aform"/>
              <w:jc w:val="center"/>
              <w:rPr>
                <w:sz w:val="24"/>
                <w:szCs w:val="24"/>
              </w:rPr>
            </w:pPr>
          </w:p>
        </w:tc>
      </w:tr>
      <w:tr w:rsidR="002E2A02" w:rsidRPr="000612C5" w14:paraId="7157F37C" w14:textId="77777777" w:rsidTr="00220834">
        <w:trPr>
          <w:trHeight w:val="317"/>
        </w:trPr>
        <w:tc>
          <w:tcPr>
            <w:tcW w:w="7244" w:type="dxa"/>
            <w:tcBorders>
              <w:top w:val="nil"/>
              <w:left w:val="nil"/>
              <w:bottom w:val="nil"/>
            </w:tcBorders>
            <w:shd w:val="clear" w:color="auto" w:fill="auto"/>
            <w:noWrap/>
            <w:vAlign w:val="bottom"/>
            <w:hideMark/>
          </w:tcPr>
          <w:p w14:paraId="7198A947" w14:textId="77777777" w:rsidR="002E2A02" w:rsidRPr="000612C5" w:rsidRDefault="002E2A02" w:rsidP="00D56B1D">
            <w:pPr>
              <w:pStyle w:val="D2Aform"/>
              <w:numPr>
                <w:ilvl w:val="1"/>
                <w:numId w:val="5"/>
              </w:numPr>
            </w:pPr>
            <w:r w:rsidRPr="00E1281E">
              <w:t>Deposits at call</w:t>
            </w:r>
          </w:p>
        </w:tc>
        <w:tc>
          <w:tcPr>
            <w:tcW w:w="1560" w:type="dxa"/>
            <w:tcBorders>
              <w:top w:val="single" w:sz="4" w:space="0" w:color="auto"/>
              <w:bottom w:val="single" w:sz="4" w:space="0" w:color="auto"/>
            </w:tcBorders>
            <w:shd w:val="clear" w:color="auto" w:fill="auto"/>
            <w:noWrap/>
            <w:vAlign w:val="bottom"/>
          </w:tcPr>
          <w:p w14:paraId="08A30733" w14:textId="77777777" w:rsidR="002E2A02" w:rsidRDefault="002E2A02" w:rsidP="00220834">
            <w:pPr>
              <w:pStyle w:val="D2Aform"/>
              <w:jc w:val="center"/>
              <w:rPr>
                <w:sz w:val="24"/>
                <w:szCs w:val="24"/>
              </w:rPr>
            </w:pPr>
          </w:p>
        </w:tc>
      </w:tr>
      <w:tr w:rsidR="002E2A02" w:rsidRPr="000612C5" w14:paraId="31AB1EF9" w14:textId="77777777" w:rsidTr="00220834">
        <w:trPr>
          <w:trHeight w:val="317"/>
        </w:trPr>
        <w:tc>
          <w:tcPr>
            <w:tcW w:w="7244" w:type="dxa"/>
            <w:tcBorders>
              <w:top w:val="nil"/>
              <w:left w:val="nil"/>
              <w:bottom w:val="nil"/>
              <w:right w:val="nil"/>
            </w:tcBorders>
            <w:shd w:val="clear" w:color="auto" w:fill="auto"/>
            <w:noWrap/>
            <w:vAlign w:val="bottom"/>
          </w:tcPr>
          <w:p w14:paraId="5624D295" w14:textId="77777777" w:rsidR="002E2A02" w:rsidRPr="000612C5" w:rsidRDefault="002E2A02" w:rsidP="00D56B1D">
            <w:pPr>
              <w:pStyle w:val="D2Aform"/>
              <w:numPr>
                <w:ilvl w:val="2"/>
                <w:numId w:val="5"/>
              </w:numPr>
            </w:pPr>
            <w:r>
              <w:t>ADIs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F85C1" w14:textId="77777777" w:rsidR="002E2A02" w:rsidRDefault="002E2A02" w:rsidP="00220834">
            <w:pPr>
              <w:pStyle w:val="D2Aform"/>
              <w:jc w:val="center"/>
              <w:rPr>
                <w:sz w:val="24"/>
                <w:szCs w:val="24"/>
              </w:rPr>
            </w:pPr>
          </w:p>
        </w:tc>
      </w:tr>
      <w:tr w:rsidR="002E2A02" w:rsidRPr="000612C5" w14:paraId="3474D410" w14:textId="77777777" w:rsidTr="00220834">
        <w:trPr>
          <w:trHeight w:val="317"/>
        </w:trPr>
        <w:tc>
          <w:tcPr>
            <w:tcW w:w="7244" w:type="dxa"/>
            <w:tcBorders>
              <w:top w:val="nil"/>
              <w:left w:val="nil"/>
              <w:bottom w:val="nil"/>
              <w:right w:val="nil"/>
            </w:tcBorders>
            <w:shd w:val="clear" w:color="auto" w:fill="auto"/>
            <w:noWrap/>
            <w:vAlign w:val="bottom"/>
          </w:tcPr>
          <w:p w14:paraId="0CCFF27A" w14:textId="77777777" w:rsidR="002E2A02" w:rsidRPr="000612C5" w:rsidRDefault="002E2A02" w:rsidP="00D56B1D">
            <w:pPr>
              <w:pStyle w:val="D2Aform"/>
              <w:numPr>
                <w:ilvl w:val="2"/>
                <w:numId w:val="5"/>
              </w:numPr>
            </w:pPr>
            <w:r w:rsidRPr="00E1281E">
              <w:t>Registered financial corporations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5F8C1" w14:textId="77777777" w:rsidR="002E2A02" w:rsidRDefault="002E2A02" w:rsidP="00220834">
            <w:pPr>
              <w:pStyle w:val="D2Aform"/>
              <w:jc w:val="center"/>
              <w:rPr>
                <w:sz w:val="24"/>
                <w:szCs w:val="24"/>
              </w:rPr>
            </w:pPr>
          </w:p>
        </w:tc>
      </w:tr>
      <w:tr w:rsidR="002E2A02" w:rsidRPr="000612C5" w14:paraId="569ED69A" w14:textId="77777777" w:rsidTr="00220834">
        <w:trPr>
          <w:trHeight w:val="317"/>
        </w:trPr>
        <w:tc>
          <w:tcPr>
            <w:tcW w:w="7244" w:type="dxa"/>
            <w:tcBorders>
              <w:top w:val="nil"/>
              <w:left w:val="nil"/>
              <w:bottom w:val="nil"/>
              <w:right w:val="nil"/>
            </w:tcBorders>
            <w:shd w:val="clear" w:color="auto" w:fill="auto"/>
            <w:noWrap/>
            <w:vAlign w:val="bottom"/>
          </w:tcPr>
          <w:p w14:paraId="00F83C63" w14:textId="77777777" w:rsidR="002E2A02" w:rsidRPr="000612C5" w:rsidRDefault="002E2A02" w:rsidP="00D56B1D">
            <w:pPr>
              <w:pStyle w:val="D2Aform"/>
              <w:numPr>
                <w:ilvl w:val="2"/>
                <w:numId w:val="5"/>
              </w:numPr>
            </w:pPr>
            <w:r w:rsidRPr="00E1281E">
              <w:t>Other financial institutions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15BE2" w14:textId="77777777" w:rsidR="002E2A02" w:rsidRDefault="002E2A02" w:rsidP="00220834">
            <w:pPr>
              <w:pStyle w:val="D2Aform"/>
              <w:jc w:val="center"/>
              <w:rPr>
                <w:sz w:val="24"/>
                <w:szCs w:val="24"/>
              </w:rPr>
            </w:pPr>
          </w:p>
        </w:tc>
      </w:tr>
      <w:tr w:rsidR="002E2A02" w:rsidRPr="000612C5" w14:paraId="70B929F4" w14:textId="77777777" w:rsidTr="00220834">
        <w:trPr>
          <w:trHeight w:val="317"/>
        </w:trPr>
        <w:tc>
          <w:tcPr>
            <w:tcW w:w="7244" w:type="dxa"/>
            <w:tcBorders>
              <w:top w:val="nil"/>
              <w:left w:val="nil"/>
              <w:bottom w:val="nil"/>
              <w:right w:val="nil"/>
            </w:tcBorders>
            <w:shd w:val="clear" w:color="auto" w:fill="auto"/>
            <w:noWrap/>
            <w:vAlign w:val="bottom"/>
          </w:tcPr>
          <w:p w14:paraId="269BADA9" w14:textId="77777777" w:rsidR="002E2A02" w:rsidRPr="000612C5" w:rsidRDefault="002E2A02" w:rsidP="00D56B1D">
            <w:pPr>
              <w:pStyle w:val="D2Aform"/>
              <w:numPr>
                <w:ilvl w:val="1"/>
                <w:numId w:val="5"/>
              </w:numPr>
            </w:pPr>
            <w:r w:rsidRPr="00E1281E">
              <w:t>Gold bullion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1EC75" w14:textId="77777777" w:rsidR="002E2A02" w:rsidRDefault="002E2A02" w:rsidP="00220834">
            <w:pPr>
              <w:pStyle w:val="D2Aform"/>
              <w:jc w:val="center"/>
              <w:rPr>
                <w:sz w:val="24"/>
                <w:szCs w:val="24"/>
              </w:rPr>
            </w:pPr>
          </w:p>
        </w:tc>
      </w:tr>
      <w:tr w:rsidR="002E2A02" w:rsidRPr="000612C5" w14:paraId="4B3F029E" w14:textId="77777777" w:rsidTr="00220834">
        <w:trPr>
          <w:trHeight w:val="317"/>
        </w:trPr>
        <w:tc>
          <w:tcPr>
            <w:tcW w:w="7244" w:type="dxa"/>
            <w:tcBorders>
              <w:top w:val="nil"/>
              <w:left w:val="nil"/>
              <w:bottom w:val="nil"/>
              <w:right w:val="nil"/>
            </w:tcBorders>
            <w:shd w:val="clear" w:color="auto" w:fill="auto"/>
            <w:noWrap/>
            <w:vAlign w:val="bottom"/>
          </w:tcPr>
          <w:p w14:paraId="0A8B7399" w14:textId="77777777" w:rsidR="002E2A02" w:rsidRPr="000612C5" w:rsidRDefault="002E2A02" w:rsidP="00D56B1D">
            <w:pPr>
              <w:pStyle w:val="D2Aform"/>
              <w:numPr>
                <w:ilvl w:val="1"/>
                <w:numId w:val="5"/>
              </w:numPr>
            </w:pPr>
            <w:r w:rsidRPr="00E1281E">
              <w:t>Due from clearing houses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E7519" w14:textId="77777777" w:rsidR="002E2A02" w:rsidRDefault="002E2A02" w:rsidP="00220834">
            <w:pPr>
              <w:pStyle w:val="D2Aform"/>
              <w:jc w:val="center"/>
              <w:rPr>
                <w:sz w:val="24"/>
                <w:szCs w:val="24"/>
              </w:rPr>
            </w:pPr>
          </w:p>
        </w:tc>
      </w:tr>
      <w:tr w:rsidR="002E2A02" w:rsidRPr="000612C5" w14:paraId="0677AE27" w14:textId="77777777" w:rsidTr="00220834">
        <w:trPr>
          <w:trHeight w:val="317"/>
        </w:trPr>
        <w:tc>
          <w:tcPr>
            <w:tcW w:w="7244" w:type="dxa"/>
            <w:tcBorders>
              <w:top w:val="nil"/>
              <w:left w:val="nil"/>
              <w:bottom w:val="nil"/>
              <w:right w:val="nil"/>
            </w:tcBorders>
            <w:shd w:val="clear" w:color="auto" w:fill="auto"/>
            <w:noWrap/>
            <w:vAlign w:val="bottom"/>
          </w:tcPr>
          <w:p w14:paraId="4B544CA0" w14:textId="77777777" w:rsidR="002E2A02" w:rsidRPr="000612C5" w:rsidRDefault="002E2A02" w:rsidP="00D56B1D">
            <w:pPr>
              <w:pStyle w:val="D2Aform"/>
              <w:numPr>
                <w:ilvl w:val="1"/>
                <w:numId w:val="5"/>
              </w:numPr>
            </w:pPr>
            <w:r w:rsidRPr="00E1281E">
              <w:t>Securities purchased under agreements to resell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C7F2C" w14:textId="77777777" w:rsidR="002E2A02" w:rsidRDefault="002E2A02" w:rsidP="00220834">
            <w:pPr>
              <w:pStyle w:val="D2Aform"/>
              <w:jc w:val="center"/>
              <w:rPr>
                <w:sz w:val="24"/>
                <w:szCs w:val="24"/>
              </w:rPr>
            </w:pPr>
          </w:p>
        </w:tc>
      </w:tr>
      <w:tr w:rsidR="002E2A02" w:rsidRPr="000612C5" w14:paraId="39B94A26" w14:textId="77777777" w:rsidTr="00220834">
        <w:trPr>
          <w:trHeight w:val="317"/>
        </w:trPr>
        <w:tc>
          <w:tcPr>
            <w:tcW w:w="7244" w:type="dxa"/>
            <w:tcBorders>
              <w:top w:val="nil"/>
              <w:left w:val="nil"/>
              <w:bottom w:val="nil"/>
            </w:tcBorders>
            <w:shd w:val="clear" w:color="auto" w:fill="auto"/>
            <w:noWrap/>
            <w:vAlign w:val="bottom"/>
          </w:tcPr>
          <w:p w14:paraId="3860C8B0" w14:textId="77777777" w:rsidR="002E2A02" w:rsidRPr="000612C5" w:rsidRDefault="002E2A02" w:rsidP="00D56B1D">
            <w:pPr>
              <w:pStyle w:val="D2Aform"/>
              <w:numPr>
                <w:ilvl w:val="1"/>
                <w:numId w:val="5"/>
              </w:numPr>
            </w:pPr>
            <w:r w:rsidRPr="00E1281E">
              <w:t>Due from  Financial Institutions</w:t>
            </w:r>
          </w:p>
        </w:tc>
        <w:tc>
          <w:tcPr>
            <w:tcW w:w="1560" w:type="dxa"/>
            <w:tcBorders>
              <w:top w:val="single" w:sz="4" w:space="0" w:color="auto"/>
              <w:bottom w:val="single" w:sz="4" w:space="0" w:color="auto"/>
            </w:tcBorders>
            <w:shd w:val="clear" w:color="auto" w:fill="auto"/>
            <w:noWrap/>
            <w:vAlign w:val="bottom"/>
          </w:tcPr>
          <w:p w14:paraId="73FFDC74" w14:textId="77777777" w:rsidR="002E2A02" w:rsidRDefault="002E2A02" w:rsidP="00220834">
            <w:pPr>
              <w:pStyle w:val="D2Aform"/>
              <w:jc w:val="center"/>
              <w:rPr>
                <w:sz w:val="24"/>
                <w:szCs w:val="24"/>
              </w:rPr>
            </w:pPr>
          </w:p>
        </w:tc>
      </w:tr>
      <w:tr w:rsidR="002E2A02" w:rsidRPr="000612C5" w14:paraId="241D61DB" w14:textId="77777777" w:rsidTr="00220834">
        <w:trPr>
          <w:trHeight w:val="317"/>
        </w:trPr>
        <w:tc>
          <w:tcPr>
            <w:tcW w:w="7244" w:type="dxa"/>
            <w:tcBorders>
              <w:top w:val="nil"/>
              <w:left w:val="nil"/>
              <w:bottom w:val="nil"/>
              <w:right w:val="nil"/>
            </w:tcBorders>
            <w:shd w:val="clear" w:color="auto" w:fill="auto"/>
            <w:noWrap/>
            <w:vAlign w:val="bottom"/>
          </w:tcPr>
          <w:p w14:paraId="145E5EF6" w14:textId="77777777" w:rsidR="002E2A02" w:rsidRPr="000612C5" w:rsidRDefault="002E2A02" w:rsidP="00D56B1D">
            <w:pPr>
              <w:pStyle w:val="D2Aform"/>
              <w:numPr>
                <w:ilvl w:val="2"/>
                <w:numId w:val="5"/>
              </w:numPr>
            </w:pPr>
            <w:r w:rsidRPr="00E1281E">
              <w:t>RBA or central banks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DBDF7" w14:textId="77777777" w:rsidR="002E2A02" w:rsidRDefault="002E2A02" w:rsidP="00220834">
            <w:pPr>
              <w:pStyle w:val="D2Aform"/>
              <w:jc w:val="center"/>
              <w:rPr>
                <w:sz w:val="24"/>
                <w:szCs w:val="24"/>
              </w:rPr>
            </w:pPr>
          </w:p>
        </w:tc>
      </w:tr>
      <w:tr w:rsidR="002E2A02" w:rsidRPr="000612C5" w14:paraId="0E276919" w14:textId="77777777" w:rsidTr="00220834">
        <w:trPr>
          <w:trHeight w:val="317"/>
        </w:trPr>
        <w:tc>
          <w:tcPr>
            <w:tcW w:w="7244" w:type="dxa"/>
            <w:tcBorders>
              <w:top w:val="nil"/>
              <w:left w:val="nil"/>
              <w:bottom w:val="nil"/>
              <w:right w:val="nil"/>
            </w:tcBorders>
            <w:shd w:val="clear" w:color="auto" w:fill="auto"/>
            <w:noWrap/>
            <w:vAlign w:val="bottom"/>
          </w:tcPr>
          <w:p w14:paraId="163FE015" w14:textId="77777777" w:rsidR="002E2A02" w:rsidRPr="000612C5" w:rsidRDefault="002E2A02" w:rsidP="00D56B1D">
            <w:pPr>
              <w:pStyle w:val="D2Aform"/>
              <w:numPr>
                <w:ilvl w:val="2"/>
                <w:numId w:val="5"/>
              </w:numPr>
            </w:pPr>
            <w:r>
              <w:t>ADIs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45115" w14:textId="77777777" w:rsidR="002E2A02" w:rsidRDefault="002E2A02" w:rsidP="00220834">
            <w:pPr>
              <w:pStyle w:val="D2Aform"/>
              <w:jc w:val="center"/>
              <w:rPr>
                <w:sz w:val="24"/>
                <w:szCs w:val="24"/>
              </w:rPr>
            </w:pPr>
          </w:p>
        </w:tc>
      </w:tr>
      <w:tr w:rsidR="002E2A02" w:rsidRPr="000612C5" w14:paraId="5C2E00D1" w14:textId="77777777" w:rsidTr="00220834">
        <w:trPr>
          <w:trHeight w:val="317"/>
        </w:trPr>
        <w:tc>
          <w:tcPr>
            <w:tcW w:w="7244" w:type="dxa"/>
            <w:tcBorders>
              <w:top w:val="nil"/>
              <w:left w:val="nil"/>
              <w:bottom w:val="nil"/>
              <w:right w:val="nil"/>
            </w:tcBorders>
            <w:shd w:val="clear" w:color="auto" w:fill="auto"/>
            <w:noWrap/>
            <w:vAlign w:val="bottom"/>
          </w:tcPr>
          <w:p w14:paraId="18F7AF17" w14:textId="77777777" w:rsidR="002E2A02" w:rsidRPr="000612C5" w:rsidRDefault="002E2A02" w:rsidP="00D56B1D">
            <w:pPr>
              <w:pStyle w:val="D2Aform"/>
              <w:numPr>
                <w:ilvl w:val="2"/>
                <w:numId w:val="5"/>
              </w:numPr>
            </w:pPr>
            <w:r w:rsidRPr="00E1281E">
              <w:t>Registered financial corporations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4B203" w14:textId="77777777" w:rsidR="002E2A02" w:rsidRDefault="002E2A02" w:rsidP="00220834">
            <w:pPr>
              <w:pStyle w:val="D2Aform"/>
              <w:jc w:val="center"/>
              <w:rPr>
                <w:sz w:val="24"/>
                <w:szCs w:val="24"/>
              </w:rPr>
            </w:pPr>
          </w:p>
        </w:tc>
      </w:tr>
      <w:tr w:rsidR="002E2A02" w:rsidRPr="000612C5" w14:paraId="5BC6C30E" w14:textId="77777777" w:rsidTr="00220834">
        <w:trPr>
          <w:trHeight w:val="317"/>
        </w:trPr>
        <w:tc>
          <w:tcPr>
            <w:tcW w:w="7244" w:type="dxa"/>
            <w:tcBorders>
              <w:top w:val="nil"/>
              <w:left w:val="nil"/>
              <w:bottom w:val="nil"/>
              <w:right w:val="nil"/>
            </w:tcBorders>
            <w:shd w:val="clear" w:color="auto" w:fill="auto"/>
            <w:noWrap/>
            <w:vAlign w:val="bottom"/>
          </w:tcPr>
          <w:p w14:paraId="6BE24922" w14:textId="77777777" w:rsidR="002E2A02" w:rsidRPr="000612C5" w:rsidRDefault="002E2A02" w:rsidP="00D56B1D">
            <w:pPr>
              <w:pStyle w:val="D2Aform"/>
              <w:numPr>
                <w:ilvl w:val="2"/>
                <w:numId w:val="5"/>
              </w:numPr>
            </w:pPr>
            <w:r w:rsidRPr="00E1281E">
              <w:t>Other financial institutions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C9D2D" w14:textId="77777777" w:rsidR="002E2A02" w:rsidRDefault="002E2A02" w:rsidP="00220834">
            <w:pPr>
              <w:pStyle w:val="D2Aform"/>
              <w:jc w:val="center"/>
              <w:rPr>
                <w:sz w:val="24"/>
                <w:szCs w:val="24"/>
              </w:rPr>
            </w:pPr>
          </w:p>
        </w:tc>
      </w:tr>
      <w:tr w:rsidR="002E2A02" w:rsidRPr="000612C5" w14:paraId="3C497D43" w14:textId="77777777" w:rsidTr="00220834">
        <w:trPr>
          <w:trHeight w:val="317"/>
        </w:trPr>
        <w:tc>
          <w:tcPr>
            <w:tcW w:w="7244" w:type="dxa"/>
            <w:tcBorders>
              <w:top w:val="nil"/>
              <w:left w:val="nil"/>
              <w:bottom w:val="nil"/>
              <w:right w:val="nil"/>
            </w:tcBorders>
            <w:shd w:val="clear" w:color="auto" w:fill="auto"/>
            <w:noWrap/>
            <w:vAlign w:val="bottom"/>
          </w:tcPr>
          <w:p w14:paraId="7335C5A7" w14:textId="77777777" w:rsidR="002E2A02" w:rsidRPr="00E1281E" w:rsidRDefault="002E2A02" w:rsidP="00D56B1D">
            <w:pPr>
              <w:pStyle w:val="D2Aform"/>
              <w:numPr>
                <w:ilvl w:val="1"/>
                <w:numId w:val="5"/>
              </w:numPr>
              <w:rPr>
                <w:b/>
              </w:rPr>
            </w:pPr>
            <w:r w:rsidRPr="00E1281E">
              <w:rPr>
                <w:b/>
              </w:rPr>
              <w:t>Total cash and liquid assets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0EC8223" w14:textId="77777777" w:rsidR="002E2A02" w:rsidRDefault="002E2A02" w:rsidP="00220834">
            <w:pPr>
              <w:pStyle w:val="D2Aform"/>
              <w:jc w:val="center"/>
              <w:rPr>
                <w:sz w:val="24"/>
                <w:szCs w:val="24"/>
              </w:rPr>
            </w:pPr>
          </w:p>
        </w:tc>
      </w:tr>
      <w:tr w:rsidR="002E2A02" w:rsidRPr="000612C5" w14:paraId="4555C5D7" w14:textId="77777777" w:rsidTr="00220834">
        <w:trPr>
          <w:trHeight w:val="317"/>
        </w:trPr>
        <w:tc>
          <w:tcPr>
            <w:tcW w:w="7244" w:type="dxa"/>
            <w:tcBorders>
              <w:top w:val="nil"/>
              <w:left w:val="nil"/>
              <w:bottom w:val="nil"/>
            </w:tcBorders>
            <w:shd w:val="clear" w:color="auto" w:fill="auto"/>
            <w:noWrap/>
            <w:vAlign w:val="bottom"/>
          </w:tcPr>
          <w:p w14:paraId="6A57599D" w14:textId="77777777" w:rsidR="002E2A02" w:rsidRPr="000612C5" w:rsidRDefault="002E2A02" w:rsidP="00220834">
            <w:pPr>
              <w:pStyle w:val="D2Aform"/>
              <w:ind w:left="284"/>
            </w:pPr>
          </w:p>
        </w:tc>
        <w:tc>
          <w:tcPr>
            <w:tcW w:w="1560" w:type="dxa"/>
            <w:tcBorders>
              <w:top w:val="single" w:sz="4" w:space="0" w:color="auto"/>
            </w:tcBorders>
            <w:shd w:val="clear" w:color="auto" w:fill="auto"/>
            <w:noWrap/>
            <w:vAlign w:val="bottom"/>
          </w:tcPr>
          <w:p w14:paraId="3415D9EA" w14:textId="77777777" w:rsidR="002E2A02" w:rsidRPr="000612C5" w:rsidRDefault="002E2A02" w:rsidP="00220834">
            <w:pPr>
              <w:pStyle w:val="D2Aform"/>
              <w:jc w:val="center"/>
              <w:rPr>
                <w:color w:val="000000"/>
              </w:rPr>
            </w:pPr>
          </w:p>
        </w:tc>
      </w:tr>
      <w:tr w:rsidR="002E2A02" w:rsidRPr="000612C5" w14:paraId="026F9310" w14:textId="77777777" w:rsidTr="00220834">
        <w:trPr>
          <w:trHeight w:val="317"/>
        </w:trPr>
        <w:tc>
          <w:tcPr>
            <w:tcW w:w="7244" w:type="dxa"/>
            <w:tcBorders>
              <w:top w:val="nil"/>
              <w:left w:val="nil"/>
              <w:bottom w:val="nil"/>
            </w:tcBorders>
            <w:shd w:val="clear" w:color="auto" w:fill="auto"/>
            <w:noWrap/>
            <w:vAlign w:val="bottom"/>
          </w:tcPr>
          <w:p w14:paraId="0693AF29" w14:textId="77777777" w:rsidR="002E2A02" w:rsidRPr="00BF1383" w:rsidRDefault="002E2A02" w:rsidP="00D56B1D">
            <w:pPr>
              <w:pStyle w:val="D2Aform"/>
              <w:numPr>
                <w:ilvl w:val="0"/>
                <w:numId w:val="5"/>
              </w:numPr>
              <w:rPr>
                <w:b/>
              </w:rPr>
            </w:pPr>
            <w:r w:rsidRPr="00BF1383">
              <w:rPr>
                <w:b/>
              </w:rPr>
              <w:t>Securities</w:t>
            </w:r>
            <w:r>
              <w:rPr>
                <w:b/>
              </w:rPr>
              <w:t xml:space="preserve"> held for trading</w:t>
            </w:r>
          </w:p>
        </w:tc>
        <w:tc>
          <w:tcPr>
            <w:tcW w:w="1560" w:type="dxa"/>
            <w:tcBorders>
              <w:bottom w:val="single" w:sz="4" w:space="0" w:color="auto"/>
            </w:tcBorders>
            <w:shd w:val="clear" w:color="auto" w:fill="auto"/>
            <w:noWrap/>
            <w:vAlign w:val="bottom"/>
          </w:tcPr>
          <w:p w14:paraId="6AB37A81" w14:textId="77777777" w:rsidR="002E2A02" w:rsidRPr="000612C5" w:rsidRDefault="002E2A02" w:rsidP="00220834">
            <w:pPr>
              <w:pStyle w:val="D2Aform"/>
              <w:jc w:val="center"/>
              <w:rPr>
                <w:color w:val="000000"/>
              </w:rPr>
            </w:pPr>
          </w:p>
        </w:tc>
      </w:tr>
      <w:tr w:rsidR="002E2A02" w:rsidRPr="000612C5" w14:paraId="2B4C37CC" w14:textId="77777777" w:rsidTr="00220834">
        <w:trPr>
          <w:trHeight w:val="317"/>
        </w:trPr>
        <w:tc>
          <w:tcPr>
            <w:tcW w:w="7244" w:type="dxa"/>
            <w:tcBorders>
              <w:top w:val="nil"/>
              <w:left w:val="nil"/>
              <w:bottom w:val="nil"/>
              <w:right w:val="nil"/>
            </w:tcBorders>
            <w:shd w:val="clear" w:color="auto" w:fill="auto"/>
            <w:noWrap/>
            <w:vAlign w:val="bottom"/>
          </w:tcPr>
          <w:p w14:paraId="0D698B62" w14:textId="77777777" w:rsidR="002E2A02" w:rsidRPr="000612C5" w:rsidRDefault="002E2A02" w:rsidP="00D56B1D">
            <w:pPr>
              <w:pStyle w:val="D2Aform"/>
              <w:numPr>
                <w:ilvl w:val="1"/>
                <w:numId w:val="5"/>
              </w:numPr>
            </w:pPr>
            <w:r w:rsidRPr="00BF1383">
              <w:t xml:space="preserve">Australian Commonwealth government securities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4D56B" w14:textId="77777777" w:rsidR="002E2A02" w:rsidRDefault="002E2A02" w:rsidP="00220834">
            <w:pPr>
              <w:pStyle w:val="D2Aform"/>
              <w:jc w:val="center"/>
              <w:rPr>
                <w:sz w:val="24"/>
                <w:szCs w:val="24"/>
              </w:rPr>
            </w:pPr>
          </w:p>
        </w:tc>
      </w:tr>
      <w:tr w:rsidR="002E2A02" w:rsidRPr="000612C5" w14:paraId="0E2CEDEB" w14:textId="77777777" w:rsidTr="00220834">
        <w:trPr>
          <w:trHeight w:val="317"/>
        </w:trPr>
        <w:tc>
          <w:tcPr>
            <w:tcW w:w="7244" w:type="dxa"/>
            <w:tcBorders>
              <w:top w:val="nil"/>
              <w:left w:val="nil"/>
              <w:bottom w:val="nil"/>
              <w:right w:val="nil"/>
            </w:tcBorders>
            <w:shd w:val="clear" w:color="auto" w:fill="auto"/>
            <w:noWrap/>
            <w:vAlign w:val="bottom"/>
          </w:tcPr>
          <w:p w14:paraId="2605635B" w14:textId="77777777" w:rsidR="002E2A02" w:rsidRPr="000612C5" w:rsidRDefault="002E2A02" w:rsidP="00D56B1D">
            <w:pPr>
              <w:pStyle w:val="D2Aform"/>
              <w:numPr>
                <w:ilvl w:val="1"/>
                <w:numId w:val="5"/>
              </w:numPr>
            </w:pPr>
            <w:r>
              <w:lastRenderedPageBreak/>
              <w:t>O</w:t>
            </w:r>
            <w:r w:rsidRPr="00BF1383">
              <w:t>ther Australian government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15028" w14:textId="77777777" w:rsidR="002E2A02" w:rsidRDefault="002E2A02" w:rsidP="00220834">
            <w:pPr>
              <w:pStyle w:val="D2Aform"/>
              <w:jc w:val="center"/>
              <w:rPr>
                <w:sz w:val="24"/>
                <w:szCs w:val="24"/>
              </w:rPr>
            </w:pPr>
          </w:p>
        </w:tc>
      </w:tr>
      <w:tr w:rsidR="002E2A02" w:rsidRPr="000612C5" w14:paraId="20F42C8A" w14:textId="77777777" w:rsidTr="00220834">
        <w:trPr>
          <w:trHeight w:val="317"/>
        </w:trPr>
        <w:tc>
          <w:tcPr>
            <w:tcW w:w="7244" w:type="dxa"/>
            <w:tcBorders>
              <w:top w:val="nil"/>
              <w:left w:val="nil"/>
              <w:bottom w:val="nil"/>
              <w:right w:val="nil"/>
            </w:tcBorders>
            <w:shd w:val="clear" w:color="auto" w:fill="auto"/>
            <w:noWrap/>
            <w:vAlign w:val="bottom"/>
          </w:tcPr>
          <w:p w14:paraId="6CB00C9C" w14:textId="77777777" w:rsidR="002E2A02" w:rsidRPr="000612C5" w:rsidRDefault="002E2A02" w:rsidP="00D56B1D">
            <w:pPr>
              <w:pStyle w:val="D2Aform"/>
              <w:numPr>
                <w:ilvl w:val="1"/>
                <w:numId w:val="5"/>
              </w:numPr>
            </w:pPr>
            <w:r>
              <w:t>ADIs</w:t>
            </w:r>
            <w:r w:rsidRPr="00BF1383">
              <w:t xml:space="preserve"> debt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0BE60" w14:textId="77777777" w:rsidR="002E2A02" w:rsidRDefault="002E2A02" w:rsidP="00220834">
            <w:pPr>
              <w:pStyle w:val="D2Aform"/>
              <w:jc w:val="center"/>
              <w:rPr>
                <w:sz w:val="24"/>
                <w:szCs w:val="24"/>
              </w:rPr>
            </w:pPr>
          </w:p>
        </w:tc>
      </w:tr>
      <w:tr w:rsidR="002E2A02" w:rsidRPr="000612C5" w14:paraId="0FA9C529" w14:textId="77777777" w:rsidTr="00220834">
        <w:trPr>
          <w:trHeight w:val="317"/>
        </w:trPr>
        <w:tc>
          <w:tcPr>
            <w:tcW w:w="7244" w:type="dxa"/>
            <w:tcBorders>
              <w:top w:val="nil"/>
              <w:left w:val="nil"/>
              <w:bottom w:val="nil"/>
              <w:right w:val="nil"/>
            </w:tcBorders>
            <w:shd w:val="clear" w:color="auto" w:fill="auto"/>
            <w:noWrap/>
            <w:vAlign w:val="bottom"/>
          </w:tcPr>
          <w:p w14:paraId="525D5E6F" w14:textId="77777777" w:rsidR="002E2A02" w:rsidRPr="000612C5" w:rsidRDefault="002E2A02" w:rsidP="00D56B1D">
            <w:pPr>
              <w:pStyle w:val="D2Aform"/>
              <w:numPr>
                <w:ilvl w:val="1"/>
                <w:numId w:val="5"/>
              </w:numPr>
            </w:pPr>
            <w:r w:rsidRPr="00BF1383">
              <w:t>Corporate paper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C99EB" w14:textId="77777777" w:rsidR="002E2A02" w:rsidRDefault="002E2A02" w:rsidP="00220834">
            <w:pPr>
              <w:pStyle w:val="D2Aform"/>
              <w:jc w:val="center"/>
              <w:rPr>
                <w:sz w:val="24"/>
                <w:szCs w:val="24"/>
              </w:rPr>
            </w:pPr>
          </w:p>
        </w:tc>
      </w:tr>
      <w:tr w:rsidR="002E2A02" w:rsidRPr="000612C5" w14:paraId="06F70E8D" w14:textId="77777777" w:rsidTr="00220834">
        <w:trPr>
          <w:trHeight w:val="317"/>
        </w:trPr>
        <w:tc>
          <w:tcPr>
            <w:tcW w:w="7244" w:type="dxa"/>
            <w:tcBorders>
              <w:top w:val="nil"/>
              <w:left w:val="nil"/>
              <w:bottom w:val="nil"/>
              <w:right w:val="nil"/>
            </w:tcBorders>
            <w:shd w:val="clear" w:color="auto" w:fill="auto"/>
            <w:noWrap/>
            <w:vAlign w:val="bottom"/>
          </w:tcPr>
          <w:p w14:paraId="7EFD61E0" w14:textId="77777777" w:rsidR="002E2A02" w:rsidRPr="000612C5" w:rsidRDefault="002E2A02" w:rsidP="00D56B1D">
            <w:pPr>
              <w:pStyle w:val="D2Aform"/>
              <w:numPr>
                <w:ilvl w:val="1"/>
                <w:numId w:val="5"/>
              </w:numPr>
            </w:pPr>
            <w:r w:rsidRPr="00BF1383">
              <w:t>Asset backed debt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0C01D" w14:textId="77777777" w:rsidR="002E2A02" w:rsidRDefault="002E2A02" w:rsidP="00220834">
            <w:pPr>
              <w:pStyle w:val="D2Aform"/>
              <w:jc w:val="center"/>
              <w:rPr>
                <w:sz w:val="24"/>
                <w:szCs w:val="24"/>
              </w:rPr>
            </w:pPr>
          </w:p>
        </w:tc>
      </w:tr>
      <w:tr w:rsidR="002E2A02" w:rsidRPr="000612C5" w14:paraId="0390C3B8" w14:textId="77777777" w:rsidTr="00220834">
        <w:trPr>
          <w:trHeight w:val="317"/>
        </w:trPr>
        <w:tc>
          <w:tcPr>
            <w:tcW w:w="7244" w:type="dxa"/>
            <w:tcBorders>
              <w:top w:val="nil"/>
              <w:left w:val="nil"/>
              <w:bottom w:val="nil"/>
              <w:right w:val="nil"/>
            </w:tcBorders>
            <w:shd w:val="clear" w:color="auto" w:fill="auto"/>
            <w:noWrap/>
            <w:vAlign w:val="bottom"/>
          </w:tcPr>
          <w:p w14:paraId="4EF5EDEB" w14:textId="77777777" w:rsidR="002E2A02" w:rsidRPr="000612C5" w:rsidRDefault="002E2A02" w:rsidP="00D56B1D">
            <w:pPr>
              <w:pStyle w:val="D2Aform"/>
              <w:numPr>
                <w:ilvl w:val="1"/>
                <w:numId w:val="5"/>
              </w:numPr>
            </w:pPr>
            <w:r w:rsidRPr="00BF1383">
              <w:t>Other debt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54123" w14:textId="77777777" w:rsidR="002E2A02" w:rsidRDefault="002E2A02" w:rsidP="00220834">
            <w:pPr>
              <w:pStyle w:val="D2Aform"/>
              <w:jc w:val="center"/>
              <w:rPr>
                <w:sz w:val="24"/>
                <w:szCs w:val="24"/>
              </w:rPr>
            </w:pPr>
          </w:p>
        </w:tc>
      </w:tr>
      <w:tr w:rsidR="002E2A02" w:rsidRPr="000612C5" w14:paraId="3138EDB3" w14:textId="77777777" w:rsidTr="00220834">
        <w:trPr>
          <w:trHeight w:val="317"/>
        </w:trPr>
        <w:tc>
          <w:tcPr>
            <w:tcW w:w="7244" w:type="dxa"/>
            <w:tcBorders>
              <w:top w:val="nil"/>
              <w:left w:val="nil"/>
              <w:bottom w:val="nil"/>
              <w:right w:val="nil"/>
            </w:tcBorders>
            <w:shd w:val="clear" w:color="auto" w:fill="auto"/>
            <w:noWrap/>
            <w:vAlign w:val="bottom"/>
          </w:tcPr>
          <w:p w14:paraId="63B121D0" w14:textId="77777777" w:rsidR="002E2A02" w:rsidRPr="000612C5" w:rsidRDefault="002E2A02" w:rsidP="00D56B1D">
            <w:pPr>
              <w:pStyle w:val="D2Aform"/>
              <w:numPr>
                <w:ilvl w:val="1"/>
                <w:numId w:val="5"/>
              </w:numPr>
            </w:pPr>
            <w:r w:rsidRPr="00BF1383">
              <w:t>Equity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B1CB4" w14:textId="77777777" w:rsidR="002E2A02" w:rsidRDefault="002E2A02" w:rsidP="00220834">
            <w:pPr>
              <w:pStyle w:val="D2Aform"/>
              <w:jc w:val="center"/>
              <w:rPr>
                <w:sz w:val="24"/>
                <w:szCs w:val="24"/>
              </w:rPr>
            </w:pPr>
          </w:p>
        </w:tc>
      </w:tr>
      <w:tr w:rsidR="002E2A02" w:rsidRPr="000612C5" w14:paraId="71900061" w14:textId="77777777" w:rsidTr="00220834">
        <w:trPr>
          <w:trHeight w:val="317"/>
        </w:trPr>
        <w:tc>
          <w:tcPr>
            <w:tcW w:w="7244" w:type="dxa"/>
            <w:tcBorders>
              <w:top w:val="nil"/>
              <w:left w:val="nil"/>
              <w:bottom w:val="nil"/>
              <w:right w:val="nil"/>
            </w:tcBorders>
            <w:shd w:val="clear" w:color="auto" w:fill="auto"/>
            <w:noWrap/>
            <w:vAlign w:val="bottom"/>
          </w:tcPr>
          <w:p w14:paraId="7003AA5D" w14:textId="77777777" w:rsidR="002E2A02" w:rsidRPr="00BF1383" w:rsidRDefault="002E2A02" w:rsidP="00D56B1D">
            <w:pPr>
              <w:pStyle w:val="D2Aform"/>
              <w:numPr>
                <w:ilvl w:val="1"/>
                <w:numId w:val="5"/>
              </w:numPr>
              <w:rPr>
                <w:b/>
              </w:rPr>
            </w:pPr>
            <w:r w:rsidRPr="00BF1383">
              <w:rPr>
                <w:b/>
              </w:rPr>
              <w:t>Total securities</w:t>
            </w:r>
            <w:r>
              <w:rPr>
                <w:b/>
              </w:rPr>
              <w:t xml:space="preserve"> held for trading</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7ABB6C8" w14:textId="77777777" w:rsidR="002E2A02" w:rsidRDefault="002E2A02" w:rsidP="00220834">
            <w:pPr>
              <w:pStyle w:val="D2Aform"/>
              <w:jc w:val="center"/>
              <w:rPr>
                <w:sz w:val="24"/>
                <w:szCs w:val="24"/>
              </w:rPr>
            </w:pPr>
          </w:p>
        </w:tc>
      </w:tr>
      <w:tr w:rsidR="002E2A02" w:rsidRPr="000612C5" w14:paraId="69C550CE" w14:textId="77777777" w:rsidTr="00220834">
        <w:trPr>
          <w:trHeight w:val="317"/>
        </w:trPr>
        <w:tc>
          <w:tcPr>
            <w:tcW w:w="7244" w:type="dxa"/>
            <w:tcBorders>
              <w:top w:val="nil"/>
              <w:left w:val="nil"/>
              <w:bottom w:val="nil"/>
              <w:right w:val="nil"/>
            </w:tcBorders>
            <w:shd w:val="clear" w:color="auto" w:fill="auto"/>
            <w:noWrap/>
            <w:vAlign w:val="bottom"/>
          </w:tcPr>
          <w:p w14:paraId="3C6B6E64" w14:textId="77777777" w:rsidR="002E2A02" w:rsidRPr="000612C5" w:rsidRDefault="002E2A02" w:rsidP="00220834">
            <w:pPr>
              <w:pStyle w:val="D2Aform"/>
              <w:ind w:left="284"/>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6D490" w14:textId="77777777" w:rsidR="002E2A02" w:rsidRPr="000612C5" w:rsidRDefault="002E2A02" w:rsidP="00220834">
            <w:pPr>
              <w:pStyle w:val="D2Aform"/>
              <w:jc w:val="center"/>
              <w:rPr>
                <w:color w:val="000000"/>
              </w:rPr>
            </w:pPr>
          </w:p>
        </w:tc>
      </w:tr>
      <w:tr w:rsidR="002E2A02" w:rsidRPr="000612C5" w14:paraId="586C5058" w14:textId="77777777" w:rsidTr="00220834">
        <w:trPr>
          <w:trHeight w:val="317"/>
        </w:trPr>
        <w:tc>
          <w:tcPr>
            <w:tcW w:w="7244" w:type="dxa"/>
            <w:tcBorders>
              <w:top w:val="nil"/>
              <w:left w:val="nil"/>
              <w:bottom w:val="nil"/>
              <w:right w:val="nil"/>
            </w:tcBorders>
            <w:shd w:val="clear" w:color="auto" w:fill="auto"/>
            <w:noWrap/>
            <w:vAlign w:val="bottom"/>
          </w:tcPr>
          <w:p w14:paraId="51B9ED64" w14:textId="77777777" w:rsidR="002E2A02" w:rsidRPr="00F04B56" w:rsidRDefault="002E2A02" w:rsidP="00D56B1D">
            <w:pPr>
              <w:pStyle w:val="D2Aform"/>
              <w:numPr>
                <w:ilvl w:val="0"/>
                <w:numId w:val="5"/>
              </w:numPr>
              <w:rPr>
                <w:b/>
              </w:rPr>
            </w:pPr>
            <w:r w:rsidRPr="00F04B56">
              <w:rPr>
                <w:b/>
              </w:rPr>
              <w:t>Securities</w:t>
            </w:r>
            <w:r>
              <w:rPr>
                <w:b/>
              </w:rPr>
              <w:t xml:space="preserve"> not held for trading</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4F29D" w14:textId="77777777" w:rsidR="002E2A02" w:rsidRPr="000612C5" w:rsidRDefault="002E2A02" w:rsidP="00220834">
            <w:pPr>
              <w:pStyle w:val="D2Aform"/>
              <w:jc w:val="center"/>
              <w:rPr>
                <w:color w:val="000000"/>
              </w:rPr>
            </w:pPr>
          </w:p>
        </w:tc>
      </w:tr>
      <w:tr w:rsidR="002E2A02" w:rsidRPr="000612C5" w14:paraId="522C90C7" w14:textId="77777777" w:rsidTr="00220834">
        <w:trPr>
          <w:trHeight w:val="317"/>
        </w:trPr>
        <w:tc>
          <w:tcPr>
            <w:tcW w:w="7244" w:type="dxa"/>
            <w:tcBorders>
              <w:top w:val="nil"/>
              <w:left w:val="nil"/>
              <w:bottom w:val="nil"/>
              <w:right w:val="nil"/>
            </w:tcBorders>
            <w:shd w:val="clear" w:color="auto" w:fill="auto"/>
            <w:noWrap/>
            <w:vAlign w:val="bottom"/>
          </w:tcPr>
          <w:p w14:paraId="4E531B9B" w14:textId="77777777" w:rsidR="002E2A02" w:rsidRPr="000612C5" w:rsidRDefault="002E2A02" w:rsidP="00D56B1D">
            <w:pPr>
              <w:pStyle w:val="D2Aform"/>
              <w:numPr>
                <w:ilvl w:val="1"/>
                <w:numId w:val="5"/>
              </w:numPr>
            </w:pPr>
            <w:r w:rsidRPr="00BF1383">
              <w:t>Australian Commonwealth government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6E8C4" w14:textId="77777777" w:rsidR="002E2A02" w:rsidRDefault="002E2A02" w:rsidP="00220834">
            <w:pPr>
              <w:pStyle w:val="D2Aform"/>
              <w:jc w:val="center"/>
              <w:rPr>
                <w:sz w:val="24"/>
                <w:szCs w:val="24"/>
              </w:rPr>
            </w:pPr>
          </w:p>
        </w:tc>
      </w:tr>
      <w:tr w:rsidR="002E2A02" w:rsidRPr="000612C5" w14:paraId="4A872365" w14:textId="77777777" w:rsidTr="00220834">
        <w:trPr>
          <w:trHeight w:val="317"/>
        </w:trPr>
        <w:tc>
          <w:tcPr>
            <w:tcW w:w="7244" w:type="dxa"/>
            <w:tcBorders>
              <w:top w:val="nil"/>
              <w:left w:val="nil"/>
              <w:bottom w:val="nil"/>
              <w:right w:val="nil"/>
            </w:tcBorders>
            <w:shd w:val="clear" w:color="auto" w:fill="auto"/>
            <w:noWrap/>
            <w:vAlign w:val="bottom"/>
          </w:tcPr>
          <w:p w14:paraId="12BAF983" w14:textId="77777777" w:rsidR="002E2A02" w:rsidRPr="000612C5" w:rsidRDefault="002E2A02" w:rsidP="00D56B1D">
            <w:pPr>
              <w:pStyle w:val="D2Aform"/>
              <w:numPr>
                <w:ilvl w:val="1"/>
                <w:numId w:val="5"/>
              </w:numPr>
            </w:pPr>
            <w:r w:rsidRPr="00BF1383">
              <w:t>Other Australian government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2DA8D" w14:textId="77777777" w:rsidR="002E2A02" w:rsidRDefault="002E2A02" w:rsidP="00220834">
            <w:pPr>
              <w:pStyle w:val="D2Aform"/>
              <w:jc w:val="center"/>
              <w:rPr>
                <w:sz w:val="24"/>
                <w:szCs w:val="24"/>
              </w:rPr>
            </w:pPr>
          </w:p>
        </w:tc>
      </w:tr>
      <w:tr w:rsidR="002E2A02" w:rsidRPr="000612C5" w14:paraId="20C132C2" w14:textId="77777777" w:rsidTr="00220834">
        <w:trPr>
          <w:trHeight w:val="317"/>
        </w:trPr>
        <w:tc>
          <w:tcPr>
            <w:tcW w:w="7244" w:type="dxa"/>
            <w:tcBorders>
              <w:top w:val="nil"/>
              <w:left w:val="nil"/>
              <w:bottom w:val="nil"/>
              <w:right w:val="nil"/>
            </w:tcBorders>
            <w:shd w:val="clear" w:color="auto" w:fill="auto"/>
            <w:noWrap/>
            <w:vAlign w:val="bottom"/>
          </w:tcPr>
          <w:p w14:paraId="3D65C12B" w14:textId="77777777" w:rsidR="002E2A02" w:rsidRPr="000612C5" w:rsidRDefault="002E2A02" w:rsidP="00D56B1D">
            <w:pPr>
              <w:pStyle w:val="D2Aform"/>
              <w:numPr>
                <w:ilvl w:val="1"/>
                <w:numId w:val="5"/>
              </w:numPr>
            </w:pPr>
            <w:r>
              <w:t>ADI</w:t>
            </w:r>
            <w:r w:rsidRPr="00BF1383">
              <w:t xml:space="preserve"> debt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0628B" w14:textId="77777777" w:rsidR="002E2A02" w:rsidRDefault="002E2A02" w:rsidP="00220834">
            <w:pPr>
              <w:pStyle w:val="D2Aform"/>
              <w:jc w:val="center"/>
              <w:rPr>
                <w:sz w:val="24"/>
                <w:szCs w:val="24"/>
              </w:rPr>
            </w:pPr>
          </w:p>
        </w:tc>
      </w:tr>
      <w:tr w:rsidR="002E2A02" w:rsidRPr="000612C5" w14:paraId="6B7E9AE1" w14:textId="77777777" w:rsidTr="00220834">
        <w:trPr>
          <w:trHeight w:val="317"/>
        </w:trPr>
        <w:tc>
          <w:tcPr>
            <w:tcW w:w="7244" w:type="dxa"/>
            <w:tcBorders>
              <w:top w:val="nil"/>
              <w:left w:val="nil"/>
              <w:bottom w:val="nil"/>
              <w:right w:val="nil"/>
            </w:tcBorders>
            <w:shd w:val="clear" w:color="auto" w:fill="auto"/>
            <w:noWrap/>
            <w:vAlign w:val="bottom"/>
          </w:tcPr>
          <w:p w14:paraId="2EC50229" w14:textId="77777777" w:rsidR="002E2A02" w:rsidRPr="000612C5" w:rsidRDefault="002E2A02" w:rsidP="00D56B1D">
            <w:pPr>
              <w:pStyle w:val="D2Aform"/>
              <w:numPr>
                <w:ilvl w:val="1"/>
                <w:numId w:val="5"/>
              </w:numPr>
            </w:pPr>
            <w:r w:rsidRPr="00BF1383">
              <w:t>Corporate paper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0B5E3" w14:textId="77777777" w:rsidR="002E2A02" w:rsidRDefault="002E2A02" w:rsidP="00220834">
            <w:pPr>
              <w:pStyle w:val="D2Aform"/>
              <w:jc w:val="center"/>
              <w:rPr>
                <w:sz w:val="24"/>
                <w:szCs w:val="24"/>
              </w:rPr>
            </w:pPr>
          </w:p>
        </w:tc>
      </w:tr>
      <w:tr w:rsidR="002E2A02" w:rsidRPr="000612C5" w14:paraId="0ED1AC1C" w14:textId="77777777" w:rsidTr="00220834">
        <w:trPr>
          <w:trHeight w:val="317"/>
        </w:trPr>
        <w:tc>
          <w:tcPr>
            <w:tcW w:w="7244" w:type="dxa"/>
            <w:tcBorders>
              <w:top w:val="nil"/>
              <w:left w:val="nil"/>
              <w:bottom w:val="nil"/>
              <w:right w:val="nil"/>
            </w:tcBorders>
            <w:shd w:val="clear" w:color="auto" w:fill="auto"/>
            <w:noWrap/>
            <w:vAlign w:val="bottom"/>
          </w:tcPr>
          <w:p w14:paraId="7308ACA3" w14:textId="77777777" w:rsidR="002E2A02" w:rsidRPr="000612C5" w:rsidRDefault="002E2A02" w:rsidP="00D56B1D">
            <w:pPr>
              <w:pStyle w:val="D2Aform"/>
              <w:numPr>
                <w:ilvl w:val="1"/>
                <w:numId w:val="5"/>
              </w:numPr>
            </w:pPr>
            <w:r w:rsidRPr="00BF1383">
              <w:t>Asset backed debt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3CFA5" w14:textId="77777777" w:rsidR="002E2A02" w:rsidRDefault="002E2A02" w:rsidP="00220834">
            <w:pPr>
              <w:pStyle w:val="D2Aform"/>
              <w:jc w:val="center"/>
              <w:rPr>
                <w:sz w:val="24"/>
                <w:szCs w:val="24"/>
              </w:rPr>
            </w:pPr>
          </w:p>
        </w:tc>
      </w:tr>
      <w:tr w:rsidR="002E2A02" w:rsidRPr="000612C5" w14:paraId="244AD553" w14:textId="77777777" w:rsidTr="00220834">
        <w:trPr>
          <w:trHeight w:val="317"/>
        </w:trPr>
        <w:tc>
          <w:tcPr>
            <w:tcW w:w="7244" w:type="dxa"/>
            <w:tcBorders>
              <w:top w:val="nil"/>
              <w:left w:val="nil"/>
              <w:bottom w:val="nil"/>
              <w:right w:val="nil"/>
            </w:tcBorders>
            <w:shd w:val="clear" w:color="auto" w:fill="auto"/>
            <w:noWrap/>
            <w:vAlign w:val="bottom"/>
          </w:tcPr>
          <w:p w14:paraId="1CC4665F" w14:textId="77777777" w:rsidR="002E2A02" w:rsidRPr="00BF1383" w:rsidRDefault="002E2A02" w:rsidP="00D56B1D">
            <w:pPr>
              <w:pStyle w:val="D2Aform"/>
              <w:numPr>
                <w:ilvl w:val="1"/>
                <w:numId w:val="5"/>
              </w:numPr>
            </w:pPr>
            <w:r w:rsidRPr="00BF1383">
              <w:t>Other debt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806D4" w14:textId="77777777" w:rsidR="002E2A02" w:rsidRDefault="002E2A02" w:rsidP="00220834">
            <w:pPr>
              <w:pStyle w:val="D2Aform"/>
              <w:jc w:val="center"/>
              <w:rPr>
                <w:sz w:val="24"/>
                <w:szCs w:val="24"/>
              </w:rPr>
            </w:pPr>
          </w:p>
        </w:tc>
      </w:tr>
      <w:tr w:rsidR="002E2A02" w:rsidRPr="000612C5" w14:paraId="0CDEBACB" w14:textId="77777777" w:rsidTr="00220834">
        <w:trPr>
          <w:trHeight w:val="317"/>
        </w:trPr>
        <w:tc>
          <w:tcPr>
            <w:tcW w:w="7244" w:type="dxa"/>
            <w:tcBorders>
              <w:top w:val="nil"/>
              <w:left w:val="nil"/>
              <w:bottom w:val="nil"/>
              <w:right w:val="nil"/>
            </w:tcBorders>
            <w:shd w:val="clear" w:color="auto" w:fill="auto"/>
            <w:noWrap/>
            <w:vAlign w:val="bottom"/>
          </w:tcPr>
          <w:p w14:paraId="65E6909D" w14:textId="77777777" w:rsidR="002E2A02" w:rsidRPr="00BF1383" w:rsidRDefault="002E2A02" w:rsidP="00D56B1D">
            <w:pPr>
              <w:pStyle w:val="D2Aform"/>
              <w:numPr>
                <w:ilvl w:val="1"/>
                <w:numId w:val="5"/>
              </w:numPr>
            </w:pPr>
            <w:r w:rsidRPr="00BF1383">
              <w:t>ADI equity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6D177" w14:textId="77777777" w:rsidR="002E2A02" w:rsidRDefault="002E2A02" w:rsidP="00220834">
            <w:pPr>
              <w:pStyle w:val="D2Aform"/>
              <w:jc w:val="center"/>
              <w:rPr>
                <w:sz w:val="24"/>
                <w:szCs w:val="24"/>
              </w:rPr>
            </w:pPr>
          </w:p>
        </w:tc>
      </w:tr>
      <w:tr w:rsidR="002E2A02" w:rsidRPr="000612C5" w14:paraId="4382CB16" w14:textId="77777777" w:rsidTr="00220834">
        <w:trPr>
          <w:trHeight w:val="317"/>
        </w:trPr>
        <w:tc>
          <w:tcPr>
            <w:tcW w:w="7244" w:type="dxa"/>
            <w:tcBorders>
              <w:top w:val="nil"/>
              <w:left w:val="nil"/>
              <w:bottom w:val="nil"/>
              <w:right w:val="nil"/>
            </w:tcBorders>
            <w:shd w:val="clear" w:color="auto" w:fill="auto"/>
            <w:noWrap/>
            <w:vAlign w:val="bottom"/>
          </w:tcPr>
          <w:p w14:paraId="57B0BB30" w14:textId="77777777" w:rsidR="002E2A02" w:rsidRPr="00BF1383" w:rsidRDefault="002E2A02" w:rsidP="00D56B1D">
            <w:pPr>
              <w:pStyle w:val="D2Aform"/>
              <w:numPr>
                <w:ilvl w:val="1"/>
                <w:numId w:val="5"/>
              </w:numPr>
            </w:pPr>
            <w:r w:rsidRPr="00BF1383">
              <w:t>Insurance corporations equity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9F82E" w14:textId="77777777" w:rsidR="002E2A02" w:rsidRDefault="002E2A02" w:rsidP="00220834">
            <w:pPr>
              <w:pStyle w:val="D2Aform"/>
              <w:jc w:val="center"/>
              <w:rPr>
                <w:sz w:val="24"/>
                <w:szCs w:val="24"/>
              </w:rPr>
            </w:pPr>
          </w:p>
        </w:tc>
      </w:tr>
      <w:tr w:rsidR="002E2A02" w:rsidRPr="000612C5" w14:paraId="58F4A554" w14:textId="77777777" w:rsidTr="00220834">
        <w:trPr>
          <w:trHeight w:val="317"/>
        </w:trPr>
        <w:tc>
          <w:tcPr>
            <w:tcW w:w="7244" w:type="dxa"/>
            <w:tcBorders>
              <w:top w:val="nil"/>
              <w:left w:val="nil"/>
              <w:bottom w:val="nil"/>
              <w:right w:val="nil"/>
            </w:tcBorders>
            <w:shd w:val="clear" w:color="auto" w:fill="auto"/>
            <w:noWrap/>
            <w:vAlign w:val="bottom"/>
          </w:tcPr>
          <w:p w14:paraId="0BB5E4AF" w14:textId="77777777" w:rsidR="002E2A02" w:rsidRPr="00BF1383" w:rsidRDefault="002E2A02" w:rsidP="00D56B1D">
            <w:pPr>
              <w:pStyle w:val="D2Aform"/>
              <w:numPr>
                <w:ilvl w:val="1"/>
                <w:numId w:val="5"/>
              </w:numPr>
            </w:pPr>
            <w:r w:rsidRPr="00BF1383">
              <w:t>Other equity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2D14F" w14:textId="77777777" w:rsidR="002E2A02" w:rsidRDefault="002E2A02" w:rsidP="00220834">
            <w:pPr>
              <w:pStyle w:val="D2Aform"/>
              <w:jc w:val="center"/>
              <w:rPr>
                <w:sz w:val="24"/>
                <w:szCs w:val="24"/>
              </w:rPr>
            </w:pPr>
          </w:p>
        </w:tc>
      </w:tr>
      <w:tr w:rsidR="002E2A02" w:rsidRPr="000612C5" w14:paraId="55C6B462" w14:textId="77777777" w:rsidTr="00220834">
        <w:trPr>
          <w:trHeight w:val="317"/>
        </w:trPr>
        <w:tc>
          <w:tcPr>
            <w:tcW w:w="7244" w:type="dxa"/>
            <w:tcBorders>
              <w:top w:val="nil"/>
              <w:left w:val="nil"/>
              <w:bottom w:val="nil"/>
              <w:right w:val="nil"/>
            </w:tcBorders>
            <w:shd w:val="clear" w:color="auto" w:fill="auto"/>
            <w:noWrap/>
            <w:vAlign w:val="bottom"/>
          </w:tcPr>
          <w:p w14:paraId="3C777B5B" w14:textId="77777777" w:rsidR="002E2A02" w:rsidRPr="00F04B56" w:rsidRDefault="002E2A02" w:rsidP="00D56B1D">
            <w:pPr>
              <w:pStyle w:val="D2Aform"/>
              <w:numPr>
                <w:ilvl w:val="1"/>
                <w:numId w:val="5"/>
              </w:numPr>
              <w:rPr>
                <w:b/>
              </w:rPr>
            </w:pPr>
            <w:r w:rsidRPr="00F04B56">
              <w:rPr>
                <w:b/>
              </w:rPr>
              <w:t>Total securities</w:t>
            </w:r>
            <w:r>
              <w:rPr>
                <w:b/>
              </w:rPr>
              <w:t xml:space="preserve"> not held for trading</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EC424DB" w14:textId="77777777" w:rsidR="002E2A02" w:rsidRDefault="002E2A02" w:rsidP="00220834">
            <w:pPr>
              <w:pStyle w:val="D2Aform"/>
              <w:jc w:val="center"/>
              <w:rPr>
                <w:sz w:val="24"/>
                <w:szCs w:val="24"/>
              </w:rPr>
            </w:pPr>
          </w:p>
        </w:tc>
      </w:tr>
      <w:tr w:rsidR="002E2A02" w:rsidRPr="000612C5" w14:paraId="6CD69AC9" w14:textId="77777777" w:rsidTr="00220834">
        <w:trPr>
          <w:trHeight w:val="317"/>
        </w:trPr>
        <w:tc>
          <w:tcPr>
            <w:tcW w:w="7244" w:type="dxa"/>
            <w:tcBorders>
              <w:top w:val="nil"/>
              <w:left w:val="nil"/>
              <w:bottom w:val="nil"/>
            </w:tcBorders>
            <w:shd w:val="clear" w:color="auto" w:fill="auto"/>
            <w:noWrap/>
            <w:vAlign w:val="bottom"/>
          </w:tcPr>
          <w:p w14:paraId="4302F0BD" w14:textId="77777777" w:rsidR="002E2A02" w:rsidRPr="00BF1383" w:rsidRDefault="002E2A02" w:rsidP="00220834">
            <w:pPr>
              <w:pStyle w:val="D2Aform"/>
              <w:ind w:left="284"/>
            </w:pPr>
          </w:p>
        </w:tc>
        <w:tc>
          <w:tcPr>
            <w:tcW w:w="1560" w:type="dxa"/>
            <w:tcBorders>
              <w:top w:val="single" w:sz="4" w:space="0" w:color="auto"/>
            </w:tcBorders>
            <w:shd w:val="clear" w:color="auto" w:fill="auto"/>
            <w:noWrap/>
            <w:vAlign w:val="bottom"/>
          </w:tcPr>
          <w:p w14:paraId="62DA5408" w14:textId="77777777" w:rsidR="002E2A02" w:rsidRPr="000612C5" w:rsidRDefault="002E2A02" w:rsidP="00220834">
            <w:pPr>
              <w:pStyle w:val="D2Aform"/>
              <w:jc w:val="center"/>
              <w:rPr>
                <w:color w:val="000000"/>
              </w:rPr>
            </w:pPr>
          </w:p>
        </w:tc>
      </w:tr>
      <w:tr w:rsidR="002E2A02" w:rsidRPr="000612C5" w14:paraId="12D24294" w14:textId="77777777" w:rsidTr="00220834">
        <w:trPr>
          <w:trHeight w:val="317"/>
        </w:trPr>
        <w:tc>
          <w:tcPr>
            <w:tcW w:w="7244" w:type="dxa"/>
            <w:tcBorders>
              <w:top w:val="nil"/>
              <w:left w:val="nil"/>
              <w:bottom w:val="nil"/>
            </w:tcBorders>
            <w:shd w:val="clear" w:color="auto" w:fill="auto"/>
            <w:noWrap/>
            <w:vAlign w:val="bottom"/>
          </w:tcPr>
          <w:p w14:paraId="7FFCEFBA" w14:textId="77777777" w:rsidR="002E2A02" w:rsidRPr="009910B8" w:rsidRDefault="002E2A02" w:rsidP="00D56B1D">
            <w:pPr>
              <w:pStyle w:val="D2Aform"/>
              <w:numPr>
                <w:ilvl w:val="0"/>
                <w:numId w:val="5"/>
              </w:numPr>
              <w:rPr>
                <w:b/>
              </w:rPr>
            </w:pPr>
            <w:r w:rsidRPr="009910B8">
              <w:rPr>
                <w:b/>
              </w:rPr>
              <w:t>Other Deposits</w:t>
            </w:r>
          </w:p>
        </w:tc>
        <w:tc>
          <w:tcPr>
            <w:tcW w:w="1560" w:type="dxa"/>
            <w:tcBorders>
              <w:bottom w:val="single" w:sz="4" w:space="0" w:color="auto"/>
            </w:tcBorders>
            <w:shd w:val="clear" w:color="auto" w:fill="auto"/>
            <w:noWrap/>
            <w:vAlign w:val="bottom"/>
          </w:tcPr>
          <w:p w14:paraId="2585A331" w14:textId="77777777" w:rsidR="002E2A02" w:rsidRPr="000612C5" w:rsidRDefault="002E2A02" w:rsidP="00220834">
            <w:pPr>
              <w:pStyle w:val="D2Aform"/>
              <w:jc w:val="center"/>
              <w:rPr>
                <w:color w:val="000000"/>
              </w:rPr>
            </w:pPr>
          </w:p>
        </w:tc>
      </w:tr>
      <w:tr w:rsidR="002E2A02" w:rsidRPr="000612C5" w14:paraId="79C63FCB" w14:textId="77777777" w:rsidTr="00220834">
        <w:trPr>
          <w:trHeight w:val="317"/>
        </w:trPr>
        <w:tc>
          <w:tcPr>
            <w:tcW w:w="7244" w:type="dxa"/>
            <w:tcBorders>
              <w:top w:val="nil"/>
              <w:left w:val="nil"/>
              <w:bottom w:val="nil"/>
              <w:right w:val="nil"/>
            </w:tcBorders>
            <w:shd w:val="clear" w:color="auto" w:fill="auto"/>
            <w:noWrap/>
            <w:vAlign w:val="bottom"/>
          </w:tcPr>
          <w:p w14:paraId="2750EEF3" w14:textId="77777777" w:rsidR="002E2A02" w:rsidRPr="00BF1383" w:rsidRDefault="002E2A02" w:rsidP="00D56B1D">
            <w:pPr>
              <w:pStyle w:val="D2Aform"/>
              <w:numPr>
                <w:ilvl w:val="1"/>
                <w:numId w:val="5"/>
              </w:numPr>
            </w:pPr>
            <w:r>
              <w:t>ADIs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BA92E" w14:textId="77777777" w:rsidR="002E2A02" w:rsidRPr="009910B8" w:rsidRDefault="002E2A02" w:rsidP="00220834">
            <w:pPr>
              <w:pStyle w:val="D2Aform"/>
              <w:jc w:val="center"/>
            </w:pPr>
          </w:p>
        </w:tc>
      </w:tr>
      <w:tr w:rsidR="002E2A02" w:rsidRPr="000612C5" w14:paraId="476E11AB" w14:textId="77777777" w:rsidTr="00220834">
        <w:trPr>
          <w:trHeight w:val="317"/>
        </w:trPr>
        <w:tc>
          <w:tcPr>
            <w:tcW w:w="7244" w:type="dxa"/>
            <w:tcBorders>
              <w:top w:val="nil"/>
              <w:left w:val="nil"/>
              <w:bottom w:val="nil"/>
              <w:right w:val="nil"/>
            </w:tcBorders>
            <w:shd w:val="clear" w:color="auto" w:fill="auto"/>
            <w:noWrap/>
            <w:vAlign w:val="bottom"/>
          </w:tcPr>
          <w:p w14:paraId="458A5923" w14:textId="77777777" w:rsidR="002E2A02" w:rsidRPr="00BF1383" w:rsidRDefault="002E2A02" w:rsidP="00D56B1D">
            <w:pPr>
              <w:pStyle w:val="D2Aform"/>
              <w:numPr>
                <w:ilvl w:val="1"/>
                <w:numId w:val="5"/>
              </w:numPr>
            </w:pPr>
            <w:r w:rsidRPr="009910B8">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A806F" w14:textId="77777777" w:rsidR="002E2A02" w:rsidRPr="009910B8" w:rsidRDefault="002E2A02" w:rsidP="00220834">
            <w:pPr>
              <w:pStyle w:val="D2Aform"/>
              <w:jc w:val="center"/>
            </w:pPr>
          </w:p>
        </w:tc>
      </w:tr>
      <w:tr w:rsidR="002E2A02" w:rsidRPr="000612C5" w14:paraId="297FE29E" w14:textId="77777777" w:rsidTr="00220834">
        <w:trPr>
          <w:trHeight w:val="317"/>
        </w:trPr>
        <w:tc>
          <w:tcPr>
            <w:tcW w:w="7244" w:type="dxa"/>
            <w:tcBorders>
              <w:top w:val="nil"/>
              <w:left w:val="nil"/>
              <w:bottom w:val="nil"/>
              <w:right w:val="nil"/>
            </w:tcBorders>
            <w:shd w:val="clear" w:color="auto" w:fill="auto"/>
            <w:noWrap/>
            <w:vAlign w:val="bottom"/>
          </w:tcPr>
          <w:p w14:paraId="64A8A3D0" w14:textId="77777777" w:rsidR="002E2A02" w:rsidRPr="009910B8" w:rsidRDefault="002E2A02" w:rsidP="00D56B1D">
            <w:pPr>
              <w:pStyle w:val="D2Aform"/>
              <w:numPr>
                <w:ilvl w:val="1"/>
                <w:numId w:val="5"/>
              </w:numPr>
              <w:rPr>
                <w:b/>
              </w:rPr>
            </w:pPr>
            <w:r>
              <w:rPr>
                <w:b/>
              </w:rPr>
              <w:t>T</w:t>
            </w:r>
            <w:r w:rsidRPr="009910B8">
              <w:rPr>
                <w:b/>
              </w:rPr>
              <w:t>otal other deposits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14279" w14:textId="77777777" w:rsidR="002E2A02" w:rsidRPr="009910B8" w:rsidRDefault="002E2A02" w:rsidP="00220834">
            <w:pPr>
              <w:pStyle w:val="D2Aform"/>
              <w:jc w:val="center"/>
            </w:pPr>
          </w:p>
        </w:tc>
      </w:tr>
      <w:tr w:rsidR="002E2A02" w:rsidRPr="000612C5" w14:paraId="788834AC" w14:textId="77777777" w:rsidTr="00220834">
        <w:trPr>
          <w:trHeight w:val="317"/>
        </w:trPr>
        <w:tc>
          <w:tcPr>
            <w:tcW w:w="7244" w:type="dxa"/>
            <w:tcBorders>
              <w:top w:val="nil"/>
              <w:left w:val="nil"/>
              <w:bottom w:val="nil"/>
            </w:tcBorders>
            <w:shd w:val="clear" w:color="auto" w:fill="auto"/>
            <w:noWrap/>
            <w:vAlign w:val="bottom"/>
          </w:tcPr>
          <w:p w14:paraId="2A2585E4" w14:textId="77777777" w:rsidR="002E2A02" w:rsidRPr="00BF1383" w:rsidRDefault="002E2A02" w:rsidP="00220834">
            <w:pPr>
              <w:pStyle w:val="D2Aform"/>
              <w:ind w:left="284"/>
            </w:pPr>
          </w:p>
        </w:tc>
        <w:tc>
          <w:tcPr>
            <w:tcW w:w="1560" w:type="dxa"/>
            <w:tcBorders>
              <w:top w:val="single" w:sz="4" w:space="0" w:color="auto"/>
              <w:bottom w:val="single" w:sz="4" w:space="0" w:color="auto"/>
            </w:tcBorders>
            <w:shd w:val="clear" w:color="auto" w:fill="auto"/>
            <w:noWrap/>
            <w:vAlign w:val="bottom"/>
          </w:tcPr>
          <w:p w14:paraId="7C8E4208" w14:textId="77777777" w:rsidR="002E2A02" w:rsidRPr="009910B8" w:rsidRDefault="002E2A02" w:rsidP="00220834">
            <w:pPr>
              <w:pStyle w:val="D2Aform"/>
              <w:jc w:val="center"/>
            </w:pPr>
          </w:p>
        </w:tc>
      </w:tr>
      <w:tr w:rsidR="002E2A02" w:rsidRPr="000612C5" w14:paraId="5F46817F" w14:textId="77777777" w:rsidTr="00220834">
        <w:trPr>
          <w:trHeight w:val="317"/>
        </w:trPr>
        <w:tc>
          <w:tcPr>
            <w:tcW w:w="7244" w:type="dxa"/>
            <w:tcBorders>
              <w:top w:val="nil"/>
              <w:left w:val="nil"/>
              <w:bottom w:val="nil"/>
              <w:right w:val="nil"/>
            </w:tcBorders>
            <w:shd w:val="clear" w:color="auto" w:fill="auto"/>
            <w:noWrap/>
            <w:vAlign w:val="bottom"/>
          </w:tcPr>
          <w:p w14:paraId="1C59AFC9" w14:textId="77777777" w:rsidR="002E2A02" w:rsidRPr="009910B8" w:rsidRDefault="002E2A02" w:rsidP="00D56B1D">
            <w:pPr>
              <w:pStyle w:val="D2Aform"/>
              <w:numPr>
                <w:ilvl w:val="0"/>
                <w:numId w:val="5"/>
              </w:numPr>
              <w:rPr>
                <w:b/>
              </w:rPr>
            </w:pPr>
            <w:r w:rsidRPr="009910B8">
              <w:rPr>
                <w:b/>
              </w:rPr>
              <w:t>Acceptances of customers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96AE4" w14:textId="77777777" w:rsidR="002E2A02" w:rsidRPr="009910B8" w:rsidRDefault="002E2A02" w:rsidP="00220834">
            <w:pPr>
              <w:pStyle w:val="D2Aform"/>
              <w:jc w:val="center"/>
            </w:pPr>
          </w:p>
        </w:tc>
      </w:tr>
    </w:tbl>
    <w:p w14:paraId="2EE2C8B8" w14:textId="77777777" w:rsidR="002E2A02" w:rsidRDefault="002E2A02" w:rsidP="002E2A02">
      <w:pPr>
        <w:pStyle w:val="D2Aform"/>
      </w:pPr>
    </w:p>
    <w:tbl>
      <w:tblPr>
        <w:tblW w:w="8789" w:type="dxa"/>
        <w:tblInd w:w="108" w:type="dxa"/>
        <w:tblLook w:val="04A0" w:firstRow="1" w:lastRow="0" w:firstColumn="1" w:lastColumn="0" w:noHBand="0" w:noVBand="1"/>
      </w:tblPr>
      <w:tblGrid>
        <w:gridCol w:w="3439"/>
        <w:gridCol w:w="1782"/>
        <w:gridCol w:w="1784"/>
        <w:gridCol w:w="1784"/>
      </w:tblGrid>
      <w:tr w:rsidR="002E2A02" w:rsidRPr="000612C5" w14:paraId="55661407" w14:textId="77777777" w:rsidTr="00220834">
        <w:trPr>
          <w:trHeight w:val="317"/>
        </w:trPr>
        <w:tc>
          <w:tcPr>
            <w:tcW w:w="3439" w:type="dxa"/>
            <w:tcBorders>
              <w:top w:val="nil"/>
              <w:left w:val="nil"/>
              <w:bottom w:val="nil"/>
            </w:tcBorders>
            <w:shd w:val="clear" w:color="auto" w:fill="auto"/>
            <w:noWrap/>
            <w:vAlign w:val="bottom"/>
            <w:hideMark/>
          </w:tcPr>
          <w:p w14:paraId="4D3AFDAE" w14:textId="77777777" w:rsidR="002E2A02" w:rsidRPr="0063362F" w:rsidRDefault="002E2A02" w:rsidP="00D56B1D">
            <w:pPr>
              <w:pStyle w:val="D2Aform"/>
              <w:numPr>
                <w:ilvl w:val="0"/>
                <w:numId w:val="5"/>
              </w:numPr>
              <w:rPr>
                <w:b/>
              </w:rPr>
            </w:pPr>
            <w:r w:rsidRPr="0063362F">
              <w:rPr>
                <w:b/>
              </w:rPr>
              <w:t>Loans and Advances</w:t>
            </w:r>
          </w:p>
        </w:tc>
        <w:tc>
          <w:tcPr>
            <w:tcW w:w="1782" w:type="dxa"/>
            <w:tcBorders>
              <w:bottom w:val="single" w:sz="4" w:space="0" w:color="auto"/>
            </w:tcBorders>
            <w:shd w:val="clear" w:color="auto" w:fill="auto"/>
            <w:vAlign w:val="bottom"/>
          </w:tcPr>
          <w:p w14:paraId="6B22D6F2" w14:textId="77777777" w:rsidR="002E2A02" w:rsidRPr="00A7618C" w:rsidRDefault="002E2A02" w:rsidP="00220834">
            <w:pPr>
              <w:pStyle w:val="D2Aform"/>
              <w:jc w:val="center"/>
              <w:rPr>
                <w:b/>
                <w:sz w:val="20"/>
                <w:szCs w:val="20"/>
              </w:rPr>
            </w:pPr>
          </w:p>
        </w:tc>
        <w:tc>
          <w:tcPr>
            <w:tcW w:w="1784" w:type="dxa"/>
            <w:tcBorders>
              <w:bottom w:val="single" w:sz="4" w:space="0" w:color="auto"/>
            </w:tcBorders>
            <w:shd w:val="clear" w:color="auto" w:fill="auto"/>
            <w:vAlign w:val="bottom"/>
          </w:tcPr>
          <w:p w14:paraId="329D00D8" w14:textId="77777777" w:rsidR="002E2A02" w:rsidRPr="00A7618C" w:rsidRDefault="002E2A02" w:rsidP="00220834">
            <w:pPr>
              <w:pStyle w:val="D2Aform"/>
              <w:jc w:val="center"/>
              <w:rPr>
                <w:b/>
                <w:sz w:val="20"/>
                <w:szCs w:val="20"/>
              </w:rPr>
            </w:pPr>
          </w:p>
        </w:tc>
        <w:tc>
          <w:tcPr>
            <w:tcW w:w="1784" w:type="dxa"/>
            <w:tcBorders>
              <w:bottom w:val="single" w:sz="4" w:space="0" w:color="auto"/>
            </w:tcBorders>
            <w:shd w:val="clear" w:color="auto" w:fill="auto"/>
            <w:vAlign w:val="bottom"/>
          </w:tcPr>
          <w:p w14:paraId="4C362CEB" w14:textId="77777777" w:rsidR="002E2A02" w:rsidRPr="00A7618C" w:rsidRDefault="002E2A02" w:rsidP="00220834">
            <w:pPr>
              <w:pStyle w:val="D2Aform"/>
              <w:jc w:val="center"/>
              <w:rPr>
                <w:b/>
                <w:sz w:val="20"/>
                <w:szCs w:val="20"/>
              </w:rPr>
            </w:pPr>
          </w:p>
        </w:tc>
      </w:tr>
      <w:tr w:rsidR="002E2A02" w:rsidRPr="000612C5" w14:paraId="4B97A07C" w14:textId="77777777" w:rsidTr="00220834">
        <w:trPr>
          <w:trHeight w:val="317"/>
        </w:trPr>
        <w:tc>
          <w:tcPr>
            <w:tcW w:w="3439" w:type="dxa"/>
            <w:tcBorders>
              <w:top w:val="nil"/>
              <w:left w:val="nil"/>
              <w:bottom w:val="nil"/>
              <w:right w:val="nil"/>
            </w:tcBorders>
            <w:shd w:val="clear" w:color="auto" w:fill="auto"/>
            <w:noWrap/>
            <w:vAlign w:val="bottom"/>
          </w:tcPr>
          <w:p w14:paraId="481B3685" w14:textId="77777777" w:rsidR="002E2A02" w:rsidRPr="000612C5" w:rsidRDefault="002E2A02" w:rsidP="00220834">
            <w:pPr>
              <w:pStyle w:val="D2Aform"/>
              <w:rPr>
                <w:sz w:val="20"/>
                <w:szCs w:val="20"/>
              </w:rPr>
            </w:pPr>
          </w:p>
        </w:tc>
        <w:tc>
          <w:tcPr>
            <w:tcW w:w="1782" w:type="dxa"/>
            <w:tcBorders>
              <w:top w:val="single" w:sz="4" w:space="0" w:color="auto"/>
              <w:left w:val="single" w:sz="4" w:space="0" w:color="auto"/>
              <w:bottom w:val="nil"/>
              <w:right w:val="single" w:sz="4" w:space="0" w:color="auto"/>
            </w:tcBorders>
            <w:shd w:val="clear" w:color="auto" w:fill="auto"/>
            <w:vAlign w:val="bottom"/>
          </w:tcPr>
          <w:p w14:paraId="57076E52" w14:textId="77777777" w:rsidR="002E2A02" w:rsidRPr="00A7618C" w:rsidRDefault="002E2A02" w:rsidP="00220834">
            <w:pPr>
              <w:pStyle w:val="D2Aform"/>
              <w:jc w:val="center"/>
              <w:rPr>
                <w:b/>
                <w:sz w:val="20"/>
                <w:szCs w:val="20"/>
              </w:rPr>
            </w:pPr>
            <w:r w:rsidRPr="0063362F">
              <w:rPr>
                <w:b/>
                <w:sz w:val="20"/>
                <w:szCs w:val="20"/>
              </w:rPr>
              <w:t>Balance Outstanding</w:t>
            </w:r>
          </w:p>
        </w:tc>
        <w:tc>
          <w:tcPr>
            <w:tcW w:w="1784" w:type="dxa"/>
            <w:tcBorders>
              <w:top w:val="single" w:sz="4" w:space="0" w:color="auto"/>
              <w:left w:val="nil"/>
              <w:bottom w:val="nil"/>
              <w:right w:val="single" w:sz="4" w:space="0" w:color="auto"/>
            </w:tcBorders>
            <w:shd w:val="clear" w:color="auto" w:fill="auto"/>
            <w:vAlign w:val="bottom"/>
          </w:tcPr>
          <w:p w14:paraId="5320301B" w14:textId="77777777" w:rsidR="002E2A02" w:rsidRPr="00A7618C" w:rsidRDefault="002E2A02" w:rsidP="00220834">
            <w:pPr>
              <w:pStyle w:val="D2Aform"/>
              <w:jc w:val="center"/>
              <w:rPr>
                <w:b/>
                <w:sz w:val="20"/>
                <w:szCs w:val="20"/>
              </w:rPr>
            </w:pPr>
            <w:r w:rsidRPr="0063362F">
              <w:rPr>
                <w:b/>
                <w:sz w:val="20"/>
                <w:szCs w:val="20"/>
              </w:rPr>
              <w:t>Specific Provision</w:t>
            </w:r>
          </w:p>
        </w:tc>
        <w:tc>
          <w:tcPr>
            <w:tcW w:w="1784" w:type="dxa"/>
            <w:tcBorders>
              <w:top w:val="single" w:sz="4" w:space="0" w:color="auto"/>
              <w:left w:val="nil"/>
              <w:bottom w:val="nil"/>
              <w:right w:val="single" w:sz="4" w:space="0" w:color="auto"/>
            </w:tcBorders>
            <w:shd w:val="clear" w:color="auto" w:fill="auto"/>
            <w:vAlign w:val="bottom"/>
          </w:tcPr>
          <w:p w14:paraId="14E2605E" w14:textId="77777777" w:rsidR="002E2A02" w:rsidRPr="00A7618C" w:rsidRDefault="002E2A02" w:rsidP="00220834">
            <w:pPr>
              <w:pStyle w:val="D2Aform"/>
              <w:jc w:val="center"/>
              <w:rPr>
                <w:b/>
                <w:sz w:val="20"/>
                <w:szCs w:val="20"/>
              </w:rPr>
            </w:pPr>
            <w:r w:rsidRPr="0063362F">
              <w:rPr>
                <w:b/>
                <w:sz w:val="20"/>
                <w:szCs w:val="20"/>
              </w:rPr>
              <w:t>General Reserve for Credit Losses</w:t>
            </w:r>
          </w:p>
        </w:tc>
      </w:tr>
      <w:tr w:rsidR="002E2A02" w:rsidRPr="000612C5" w14:paraId="23599B8C" w14:textId="77777777" w:rsidTr="0082359E">
        <w:trPr>
          <w:trHeight w:val="315"/>
        </w:trPr>
        <w:tc>
          <w:tcPr>
            <w:tcW w:w="3439" w:type="dxa"/>
            <w:tcBorders>
              <w:top w:val="nil"/>
              <w:left w:val="nil"/>
              <w:bottom w:val="nil"/>
              <w:right w:val="nil"/>
            </w:tcBorders>
            <w:shd w:val="clear" w:color="auto" w:fill="auto"/>
            <w:noWrap/>
            <w:vAlign w:val="bottom"/>
            <w:hideMark/>
          </w:tcPr>
          <w:p w14:paraId="12F48094" w14:textId="77777777" w:rsidR="002E2A02" w:rsidRPr="000612C5" w:rsidRDefault="002E2A02" w:rsidP="00220834">
            <w:pPr>
              <w:pStyle w:val="D2Aform"/>
              <w:rPr>
                <w:sz w:val="20"/>
                <w:szCs w:val="20"/>
              </w:rPr>
            </w:pPr>
          </w:p>
        </w:tc>
        <w:tc>
          <w:tcPr>
            <w:tcW w:w="1782" w:type="dxa"/>
            <w:tcBorders>
              <w:top w:val="nil"/>
              <w:left w:val="single" w:sz="4" w:space="0" w:color="auto"/>
              <w:bottom w:val="single" w:sz="4" w:space="0" w:color="auto"/>
              <w:right w:val="single" w:sz="4" w:space="0" w:color="auto"/>
            </w:tcBorders>
            <w:shd w:val="clear" w:color="auto" w:fill="auto"/>
            <w:vAlign w:val="bottom"/>
            <w:hideMark/>
          </w:tcPr>
          <w:p w14:paraId="48F564D6" w14:textId="77777777" w:rsidR="002E2A02" w:rsidRPr="00A7618C" w:rsidRDefault="002E2A02" w:rsidP="00220834">
            <w:pPr>
              <w:pStyle w:val="D2Aform"/>
              <w:jc w:val="center"/>
              <w:rPr>
                <w:b/>
                <w:sz w:val="20"/>
                <w:szCs w:val="20"/>
              </w:rPr>
            </w:pPr>
            <w:r w:rsidRPr="00A7618C">
              <w:rPr>
                <w:b/>
                <w:sz w:val="20"/>
                <w:szCs w:val="20"/>
              </w:rPr>
              <w:t>(1)</w:t>
            </w:r>
          </w:p>
        </w:tc>
        <w:tc>
          <w:tcPr>
            <w:tcW w:w="1784" w:type="dxa"/>
            <w:tcBorders>
              <w:top w:val="nil"/>
              <w:left w:val="nil"/>
              <w:bottom w:val="single" w:sz="4" w:space="0" w:color="auto"/>
              <w:right w:val="single" w:sz="4" w:space="0" w:color="auto"/>
            </w:tcBorders>
            <w:shd w:val="clear" w:color="auto" w:fill="auto"/>
            <w:vAlign w:val="bottom"/>
            <w:hideMark/>
          </w:tcPr>
          <w:p w14:paraId="092A52FE" w14:textId="77777777" w:rsidR="002E2A02" w:rsidRPr="00A7618C" w:rsidRDefault="002E2A02" w:rsidP="00220834">
            <w:pPr>
              <w:pStyle w:val="D2Aform"/>
              <w:jc w:val="center"/>
              <w:rPr>
                <w:b/>
                <w:sz w:val="20"/>
                <w:szCs w:val="20"/>
              </w:rPr>
            </w:pPr>
            <w:r w:rsidRPr="00A7618C">
              <w:rPr>
                <w:b/>
                <w:sz w:val="20"/>
                <w:szCs w:val="20"/>
              </w:rPr>
              <w:t>(2)</w:t>
            </w:r>
          </w:p>
        </w:tc>
        <w:tc>
          <w:tcPr>
            <w:tcW w:w="1784" w:type="dxa"/>
            <w:tcBorders>
              <w:top w:val="nil"/>
              <w:left w:val="nil"/>
              <w:bottom w:val="single" w:sz="4" w:space="0" w:color="auto"/>
              <w:right w:val="single" w:sz="4" w:space="0" w:color="auto"/>
            </w:tcBorders>
            <w:shd w:val="clear" w:color="auto" w:fill="auto"/>
            <w:vAlign w:val="bottom"/>
            <w:hideMark/>
          </w:tcPr>
          <w:p w14:paraId="37BE874E" w14:textId="77777777" w:rsidR="002E2A02" w:rsidRPr="00A7618C" w:rsidRDefault="002E2A02" w:rsidP="00220834">
            <w:pPr>
              <w:pStyle w:val="D2Aform"/>
              <w:jc w:val="center"/>
              <w:rPr>
                <w:b/>
                <w:sz w:val="20"/>
                <w:szCs w:val="20"/>
              </w:rPr>
            </w:pPr>
            <w:r w:rsidRPr="00A7618C">
              <w:rPr>
                <w:b/>
                <w:sz w:val="20"/>
                <w:szCs w:val="20"/>
              </w:rPr>
              <w:t>(3)</w:t>
            </w:r>
          </w:p>
        </w:tc>
      </w:tr>
      <w:tr w:rsidR="002E2A02" w:rsidRPr="000612C5" w14:paraId="3C6252B6" w14:textId="77777777" w:rsidTr="0082359E">
        <w:trPr>
          <w:trHeight w:val="315"/>
        </w:trPr>
        <w:tc>
          <w:tcPr>
            <w:tcW w:w="3439" w:type="dxa"/>
            <w:tcBorders>
              <w:top w:val="nil"/>
              <w:left w:val="nil"/>
              <w:bottom w:val="nil"/>
            </w:tcBorders>
            <w:shd w:val="clear" w:color="auto" w:fill="auto"/>
            <w:noWrap/>
            <w:vAlign w:val="bottom"/>
            <w:hideMark/>
          </w:tcPr>
          <w:p w14:paraId="3FB10607" w14:textId="77777777" w:rsidR="002E2A02" w:rsidRPr="0063362F" w:rsidRDefault="002E2A02" w:rsidP="00D56B1D">
            <w:pPr>
              <w:pStyle w:val="D2Aform"/>
              <w:numPr>
                <w:ilvl w:val="1"/>
                <w:numId w:val="5"/>
              </w:numPr>
              <w:rPr>
                <w:b/>
              </w:rPr>
            </w:pPr>
            <w:r w:rsidRPr="0063362F">
              <w:rPr>
                <w:b/>
              </w:rPr>
              <w:t>Loans to Households</w:t>
            </w:r>
          </w:p>
        </w:tc>
        <w:tc>
          <w:tcPr>
            <w:tcW w:w="1782" w:type="dxa"/>
            <w:tcBorders>
              <w:top w:val="single" w:sz="4" w:space="0" w:color="auto"/>
            </w:tcBorders>
            <w:shd w:val="clear" w:color="auto" w:fill="auto"/>
            <w:noWrap/>
            <w:vAlign w:val="bottom"/>
          </w:tcPr>
          <w:p w14:paraId="05410EEB" w14:textId="77777777" w:rsidR="002E2A02" w:rsidRPr="000612C5" w:rsidRDefault="002E2A02" w:rsidP="00220834">
            <w:pPr>
              <w:pStyle w:val="D2Aform"/>
              <w:jc w:val="center"/>
              <w:rPr>
                <w:color w:val="000000"/>
              </w:rPr>
            </w:pPr>
          </w:p>
        </w:tc>
        <w:tc>
          <w:tcPr>
            <w:tcW w:w="1784" w:type="dxa"/>
            <w:tcBorders>
              <w:top w:val="single" w:sz="4" w:space="0" w:color="auto"/>
            </w:tcBorders>
            <w:shd w:val="clear" w:color="auto" w:fill="auto"/>
            <w:noWrap/>
            <w:vAlign w:val="bottom"/>
          </w:tcPr>
          <w:p w14:paraId="2BE5EEB7" w14:textId="77777777" w:rsidR="002E2A02" w:rsidRPr="000612C5" w:rsidRDefault="002E2A02" w:rsidP="00220834">
            <w:pPr>
              <w:pStyle w:val="D2Aform"/>
              <w:jc w:val="center"/>
              <w:rPr>
                <w:color w:val="000000"/>
              </w:rPr>
            </w:pPr>
          </w:p>
        </w:tc>
        <w:tc>
          <w:tcPr>
            <w:tcW w:w="1784" w:type="dxa"/>
            <w:tcBorders>
              <w:top w:val="single" w:sz="4" w:space="0" w:color="auto"/>
            </w:tcBorders>
            <w:shd w:val="clear" w:color="auto" w:fill="auto"/>
            <w:noWrap/>
            <w:vAlign w:val="bottom"/>
          </w:tcPr>
          <w:p w14:paraId="2F03B5CD" w14:textId="77777777" w:rsidR="002E2A02" w:rsidRPr="000612C5" w:rsidRDefault="002E2A02" w:rsidP="00220834">
            <w:pPr>
              <w:pStyle w:val="D2Aform"/>
              <w:jc w:val="center"/>
              <w:rPr>
                <w:color w:val="000000"/>
              </w:rPr>
            </w:pPr>
          </w:p>
        </w:tc>
      </w:tr>
      <w:tr w:rsidR="002E2A02" w:rsidRPr="000612C5" w14:paraId="26BFBED1" w14:textId="77777777" w:rsidTr="00220834">
        <w:trPr>
          <w:trHeight w:val="315"/>
        </w:trPr>
        <w:tc>
          <w:tcPr>
            <w:tcW w:w="3439" w:type="dxa"/>
            <w:tcBorders>
              <w:top w:val="nil"/>
              <w:left w:val="nil"/>
              <w:bottom w:val="nil"/>
            </w:tcBorders>
            <w:shd w:val="clear" w:color="auto" w:fill="auto"/>
            <w:noWrap/>
            <w:vAlign w:val="bottom"/>
          </w:tcPr>
          <w:p w14:paraId="230BF6C5" w14:textId="77777777" w:rsidR="002E2A02" w:rsidRPr="0063362F" w:rsidRDefault="002E2A02" w:rsidP="00D56B1D">
            <w:pPr>
              <w:pStyle w:val="D2Aform"/>
              <w:numPr>
                <w:ilvl w:val="2"/>
                <w:numId w:val="5"/>
              </w:numPr>
            </w:pPr>
            <w:r w:rsidRPr="0063362F">
              <w:t>Housing Loans</w:t>
            </w:r>
          </w:p>
        </w:tc>
        <w:tc>
          <w:tcPr>
            <w:tcW w:w="1782" w:type="dxa"/>
            <w:tcBorders>
              <w:bottom w:val="single" w:sz="4" w:space="0" w:color="auto"/>
            </w:tcBorders>
            <w:shd w:val="clear" w:color="auto" w:fill="auto"/>
            <w:noWrap/>
            <w:vAlign w:val="bottom"/>
          </w:tcPr>
          <w:p w14:paraId="1D06B790" w14:textId="77777777" w:rsidR="002E2A02" w:rsidRPr="000612C5" w:rsidRDefault="002E2A02" w:rsidP="00220834">
            <w:pPr>
              <w:pStyle w:val="D2Aform"/>
              <w:jc w:val="center"/>
              <w:rPr>
                <w:color w:val="000000"/>
              </w:rPr>
            </w:pPr>
          </w:p>
        </w:tc>
        <w:tc>
          <w:tcPr>
            <w:tcW w:w="1784" w:type="dxa"/>
            <w:tcBorders>
              <w:bottom w:val="single" w:sz="4" w:space="0" w:color="auto"/>
            </w:tcBorders>
            <w:shd w:val="clear" w:color="auto" w:fill="auto"/>
            <w:noWrap/>
            <w:vAlign w:val="bottom"/>
          </w:tcPr>
          <w:p w14:paraId="25BCDA8B" w14:textId="77777777" w:rsidR="002E2A02" w:rsidRPr="000612C5" w:rsidRDefault="002E2A02" w:rsidP="00220834">
            <w:pPr>
              <w:pStyle w:val="D2Aform"/>
              <w:jc w:val="center"/>
              <w:rPr>
                <w:color w:val="000000"/>
              </w:rPr>
            </w:pPr>
          </w:p>
        </w:tc>
        <w:tc>
          <w:tcPr>
            <w:tcW w:w="1784" w:type="dxa"/>
            <w:tcBorders>
              <w:bottom w:val="single" w:sz="4" w:space="0" w:color="auto"/>
            </w:tcBorders>
            <w:shd w:val="clear" w:color="auto" w:fill="auto"/>
            <w:noWrap/>
            <w:vAlign w:val="bottom"/>
          </w:tcPr>
          <w:p w14:paraId="5918C80F" w14:textId="77777777" w:rsidR="002E2A02" w:rsidRPr="000612C5" w:rsidRDefault="002E2A02" w:rsidP="00220834">
            <w:pPr>
              <w:pStyle w:val="D2Aform"/>
              <w:jc w:val="center"/>
              <w:rPr>
                <w:color w:val="000000"/>
              </w:rPr>
            </w:pPr>
          </w:p>
        </w:tc>
      </w:tr>
      <w:tr w:rsidR="002E2A02" w:rsidRPr="000612C5" w14:paraId="63F19E99" w14:textId="77777777" w:rsidTr="00220834">
        <w:trPr>
          <w:trHeight w:val="315"/>
        </w:trPr>
        <w:tc>
          <w:tcPr>
            <w:tcW w:w="3439" w:type="dxa"/>
            <w:tcBorders>
              <w:top w:val="nil"/>
              <w:left w:val="nil"/>
              <w:bottom w:val="nil"/>
              <w:right w:val="nil"/>
            </w:tcBorders>
            <w:shd w:val="clear" w:color="auto" w:fill="auto"/>
            <w:noWrap/>
            <w:vAlign w:val="bottom"/>
          </w:tcPr>
          <w:p w14:paraId="250829D3" w14:textId="77777777" w:rsidR="002E2A02" w:rsidRPr="0063362F" w:rsidRDefault="002E2A02" w:rsidP="00D56B1D">
            <w:pPr>
              <w:pStyle w:val="D2Aform"/>
              <w:numPr>
                <w:ilvl w:val="3"/>
                <w:numId w:val="5"/>
              </w:numPr>
            </w:pPr>
            <w:r w:rsidRPr="0063362F">
              <w:t>Owner-occupied</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94B95"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42157B5B"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4D2A1EEF" w14:textId="77777777" w:rsidR="002E2A02" w:rsidRPr="000612C5" w:rsidRDefault="002E2A02" w:rsidP="00220834">
            <w:pPr>
              <w:pStyle w:val="D2Aform"/>
              <w:jc w:val="center"/>
              <w:rPr>
                <w:color w:val="000000"/>
              </w:rPr>
            </w:pPr>
          </w:p>
        </w:tc>
      </w:tr>
      <w:tr w:rsidR="002E2A02" w:rsidRPr="000612C5" w14:paraId="621456FC" w14:textId="77777777" w:rsidTr="00220834">
        <w:trPr>
          <w:trHeight w:val="315"/>
        </w:trPr>
        <w:tc>
          <w:tcPr>
            <w:tcW w:w="3439" w:type="dxa"/>
            <w:tcBorders>
              <w:top w:val="nil"/>
              <w:left w:val="nil"/>
              <w:bottom w:val="nil"/>
              <w:right w:val="nil"/>
            </w:tcBorders>
            <w:shd w:val="clear" w:color="auto" w:fill="auto"/>
            <w:noWrap/>
            <w:vAlign w:val="bottom"/>
          </w:tcPr>
          <w:p w14:paraId="475E4360" w14:textId="77777777" w:rsidR="002E2A02" w:rsidRPr="00255CA3" w:rsidRDefault="002E2A02" w:rsidP="00D56B1D">
            <w:pPr>
              <w:pStyle w:val="D2Aform"/>
              <w:numPr>
                <w:ilvl w:val="4"/>
                <w:numId w:val="5"/>
              </w:numPr>
              <w:rPr>
                <w:i/>
              </w:rPr>
            </w:pPr>
            <w:r w:rsidRPr="00255CA3">
              <w:rPr>
                <w:i/>
              </w:rPr>
              <w:t>of which: Revolving credit secured by residential mortgage</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B9405"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tcBorders>
            <w:shd w:val="clear" w:color="auto" w:fill="auto"/>
            <w:noWrap/>
            <w:vAlign w:val="bottom"/>
          </w:tcPr>
          <w:p w14:paraId="1C7A24A3" w14:textId="77777777" w:rsidR="002E2A02" w:rsidRPr="000612C5" w:rsidRDefault="002E2A02" w:rsidP="00220834">
            <w:pPr>
              <w:pStyle w:val="D2Aform"/>
              <w:jc w:val="center"/>
              <w:rPr>
                <w:color w:val="000000"/>
              </w:rPr>
            </w:pPr>
          </w:p>
        </w:tc>
        <w:tc>
          <w:tcPr>
            <w:tcW w:w="1784" w:type="dxa"/>
            <w:tcBorders>
              <w:top w:val="single" w:sz="4" w:space="0" w:color="auto"/>
              <w:bottom w:val="single" w:sz="4" w:space="0" w:color="auto"/>
            </w:tcBorders>
            <w:shd w:val="clear" w:color="auto" w:fill="auto"/>
            <w:noWrap/>
            <w:vAlign w:val="bottom"/>
          </w:tcPr>
          <w:p w14:paraId="14DC4A1F" w14:textId="77777777" w:rsidR="002E2A02" w:rsidRPr="000612C5" w:rsidRDefault="002E2A02" w:rsidP="00220834">
            <w:pPr>
              <w:pStyle w:val="D2Aform"/>
              <w:jc w:val="center"/>
              <w:rPr>
                <w:color w:val="000000"/>
              </w:rPr>
            </w:pPr>
          </w:p>
        </w:tc>
      </w:tr>
      <w:tr w:rsidR="002E2A02" w:rsidRPr="000612C5" w14:paraId="0D47A9B5" w14:textId="77777777" w:rsidTr="00220834">
        <w:trPr>
          <w:trHeight w:val="315"/>
        </w:trPr>
        <w:tc>
          <w:tcPr>
            <w:tcW w:w="3439" w:type="dxa"/>
            <w:tcBorders>
              <w:top w:val="nil"/>
              <w:left w:val="nil"/>
              <w:bottom w:val="nil"/>
              <w:right w:val="nil"/>
            </w:tcBorders>
            <w:shd w:val="clear" w:color="auto" w:fill="auto"/>
            <w:noWrap/>
            <w:vAlign w:val="bottom"/>
          </w:tcPr>
          <w:p w14:paraId="4159E594" w14:textId="77777777" w:rsidR="002E2A02" w:rsidRPr="0063362F" w:rsidRDefault="002E2A02" w:rsidP="00D56B1D">
            <w:pPr>
              <w:pStyle w:val="D2Aform"/>
              <w:numPr>
                <w:ilvl w:val="3"/>
                <w:numId w:val="5"/>
              </w:numPr>
            </w:pPr>
            <w:r w:rsidRPr="0063362F">
              <w:t>Investment</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9250D"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2F9F25BC"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0777781D" w14:textId="77777777" w:rsidR="002E2A02" w:rsidRPr="000612C5" w:rsidRDefault="002E2A02" w:rsidP="00220834">
            <w:pPr>
              <w:pStyle w:val="D2Aform"/>
              <w:jc w:val="center"/>
              <w:rPr>
                <w:color w:val="000000"/>
              </w:rPr>
            </w:pPr>
          </w:p>
        </w:tc>
      </w:tr>
      <w:tr w:rsidR="002E2A02" w:rsidRPr="000612C5" w14:paraId="0086DCAD" w14:textId="77777777" w:rsidTr="00220834">
        <w:trPr>
          <w:trHeight w:val="315"/>
        </w:trPr>
        <w:tc>
          <w:tcPr>
            <w:tcW w:w="3439" w:type="dxa"/>
            <w:tcBorders>
              <w:top w:val="nil"/>
              <w:left w:val="nil"/>
              <w:bottom w:val="nil"/>
              <w:right w:val="nil"/>
            </w:tcBorders>
            <w:shd w:val="clear" w:color="auto" w:fill="auto"/>
            <w:noWrap/>
            <w:vAlign w:val="bottom"/>
          </w:tcPr>
          <w:p w14:paraId="11464EF0" w14:textId="77777777" w:rsidR="002E2A02" w:rsidRPr="00255CA3" w:rsidRDefault="002E2A02" w:rsidP="00D56B1D">
            <w:pPr>
              <w:pStyle w:val="D2Aform"/>
              <w:numPr>
                <w:ilvl w:val="4"/>
                <w:numId w:val="5"/>
              </w:numPr>
              <w:rPr>
                <w:i/>
              </w:rPr>
            </w:pPr>
            <w:r w:rsidRPr="00255CA3">
              <w:rPr>
                <w:i/>
              </w:rPr>
              <w:t>of which: Revolving credit secured by residential mortgage</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EF9EB"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tcBorders>
            <w:shd w:val="clear" w:color="auto" w:fill="auto"/>
            <w:noWrap/>
            <w:vAlign w:val="bottom"/>
          </w:tcPr>
          <w:p w14:paraId="5DD69711" w14:textId="77777777" w:rsidR="002E2A02" w:rsidRPr="000612C5" w:rsidRDefault="002E2A02" w:rsidP="00220834">
            <w:pPr>
              <w:pStyle w:val="D2Aform"/>
              <w:jc w:val="center"/>
              <w:rPr>
                <w:color w:val="000000"/>
              </w:rPr>
            </w:pPr>
          </w:p>
        </w:tc>
        <w:tc>
          <w:tcPr>
            <w:tcW w:w="1784" w:type="dxa"/>
            <w:tcBorders>
              <w:top w:val="single" w:sz="4" w:space="0" w:color="auto"/>
              <w:bottom w:val="single" w:sz="4" w:space="0" w:color="auto"/>
            </w:tcBorders>
            <w:shd w:val="clear" w:color="auto" w:fill="auto"/>
            <w:noWrap/>
            <w:vAlign w:val="bottom"/>
          </w:tcPr>
          <w:p w14:paraId="0C6E5A32" w14:textId="77777777" w:rsidR="002E2A02" w:rsidRPr="000612C5" w:rsidRDefault="002E2A02" w:rsidP="00220834">
            <w:pPr>
              <w:pStyle w:val="D2Aform"/>
              <w:jc w:val="center"/>
              <w:rPr>
                <w:color w:val="000000"/>
              </w:rPr>
            </w:pPr>
          </w:p>
        </w:tc>
      </w:tr>
      <w:tr w:rsidR="002E2A02" w:rsidRPr="000612C5" w14:paraId="61D01ECE" w14:textId="77777777" w:rsidTr="00220834">
        <w:trPr>
          <w:trHeight w:val="315"/>
        </w:trPr>
        <w:tc>
          <w:tcPr>
            <w:tcW w:w="3439" w:type="dxa"/>
            <w:tcBorders>
              <w:top w:val="nil"/>
              <w:left w:val="nil"/>
              <w:bottom w:val="nil"/>
              <w:right w:val="nil"/>
            </w:tcBorders>
            <w:shd w:val="clear" w:color="auto" w:fill="auto"/>
            <w:noWrap/>
            <w:vAlign w:val="bottom"/>
          </w:tcPr>
          <w:p w14:paraId="50CC8847" w14:textId="77777777" w:rsidR="002E2A02" w:rsidRPr="0063362F" w:rsidRDefault="002E2A02" w:rsidP="00D56B1D">
            <w:pPr>
              <w:pStyle w:val="D2Aform"/>
              <w:numPr>
                <w:ilvl w:val="3"/>
                <w:numId w:val="5"/>
              </w:numPr>
            </w:pPr>
            <w:r w:rsidRPr="0063362F">
              <w:t>Total housing</w:t>
            </w:r>
          </w:p>
        </w:tc>
        <w:tc>
          <w:tcPr>
            <w:tcW w:w="1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194E4CF"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581AB669"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13D4B27D" w14:textId="77777777" w:rsidR="002E2A02" w:rsidRPr="000612C5" w:rsidRDefault="002E2A02" w:rsidP="00220834">
            <w:pPr>
              <w:pStyle w:val="D2Aform"/>
              <w:jc w:val="center"/>
              <w:rPr>
                <w:color w:val="000000"/>
              </w:rPr>
            </w:pPr>
          </w:p>
        </w:tc>
      </w:tr>
      <w:tr w:rsidR="002E2A02" w:rsidRPr="000612C5" w14:paraId="222258EB" w14:textId="77777777" w:rsidTr="00220834">
        <w:trPr>
          <w:trHeight w:val="315"/>
        </w:trPr>
        <w:tc>
          <w:tcPr>
            <w:tcW w:w="3439" w:type="dxa"/>
            <w:tcBorders>
              <w:top w:val="nil"/>
              <w:left w:val="nil"/>
              <w:bottom w:val="nil"/>
              <w:right w:val="nil"/>
            </w:tcBorders>
            <w:shd w:val="clear" w:color="auto" w:fill="auto"/>
            <w:noWrap/>
            <w:vAlign w:val="bottom"/>
          </w:tcPr>
          <w:p w14:paraId="083AA3EC" w14:textId="77777777" w:rsidR="002E2A02" w:rsidRPr="00255CA3" w:rsidRDefault="002E2A02" w:rsidP="00D56B1D">
            <w:pPr>
              <w:pStyle w:val="D2Aform"/>
              <w:numPr>
                <w:ilvl w:val="4"/>
                <w:numId w:val="5"/>
              </w:numPr>
              <w:rPr>
                <w:i/>
              </w:rPr>
            </w:pPr>
            <w:r w:rsidRPr="00255CA3">
              <w:rPr>
                <w:i/>
              </w:rPr>
              <w:t>of which: Fixed interest rate loans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F5B77"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7E54D00C"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16BE6B2D" w14:textId="77777777" w:rsidR="002E2A02" w:rsidRPr="000612C5" w:rsidRDefault="002E2A02" w:rsidP="00220834">
            <w:pPr>
              <w:pStyle w:val="D2Aform"/>
              <w:jc w:val="center"/>
              <w:rPr>
                <w:color w:val="000000"/>
              </w:rPr>
            </w:pPr>
          </w:p>
        </w:tc>
      </w:tr>
      <w:tr w:rsidR="002E2A02" w:rsidRPr="000612C5" w14:paraId="3809F63E" w14:textId="77777777" w:rsidTr="00220834">
        <w:trPr>
          <w:trHeight w:val="315"/>
        </w:trPr>
        <w:tc>
          <w:tcPr>
            <w:tcW w:w="3439" w:type="dxa"/>
            <w:tcBorders>
              <w:top w:val="nil"/>
              <w:left w:val="nil"/>
              <w:bottom w:val="nil"/>
              <w:right w:val="nil"/>
            </w:tcBorders>
            <w:shd w:val="clear" w:color="auto" w:fill="auto"/>
            <w:noWrap/>
            <w:vAlign w:val="bottom"/>
          </w:tcPr>
          <w:p w14:paraId="1AB9F25C" w14:textId="77777777" w:rsidR="002E2A02" w:rsidRPr="00255CA3" w:rsidRDefault="002E2A02" w:rsidP="00D56B1D">
            <w:pPr>
              <w:pStyle w:val="D2Aform"/>
              <w:numPr>
                <w:ilvl w:val="4"/>
                <w:numId w:val="5"/>
              </w:numPr>
              <w:rPr>
                <w:i/>
              </w:rPr>
            </w:pPr>
            <w:r>
              <w:rPr>
                <w:i/>
              </w:rPr>
              <w:t>o</w:t>
            </w:r>
            <w:r w:rsidRPr="00255CA3">
              <w:rPr>
                <w:i/>
              </w:rPr>
              <w:t>f which: Variable interest rate loans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375BB"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36187D9F"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64980BCF" w14:textId="77777777" w:rsidR="002E2A02" w:rsidRPr="000612C5" w:rsidRDefault="002E2A02" w:rsidP="00220834">
            <w:pPr>
              <w:pStyle w:val="D2Aform"/>
              <w:jc w:val="center"/>
              <w:rPr>
                <w:color w:val="000000"/>
              </w:rPr>
            </w:pPr>
          </w:p>
        </w:tc>
      </w:tr>
      <w:tr w:rsidR="002E2A02" w:rsidRPr="000612C5" w14:paraId="4B60470B" w14:textId="77777777" w:rsidTr="00220834">
        <w:trPr>
          <w:trHeight w:val="315"/>
        </w:trPr>
        <w:tc>
          <w:tcPr>
            <w:tcW w:w="3439" w:type="dxa"/>
            <w:tcBorders>
              <w:top w:val="nil"/>
              <w:left w:val="nil"/>
              <w:bottom w:val="nil"/>
              <w:right w:val="nil"/>
            </w:tcBorders>
            <w:shd w:val="clear" w:color="auto" w:fill="auto"/>
            <w:noWrap/>
            <w:vAlign w:val="bottom"/>
          </w:tcPr>
          <w:p w14:paraId="71386D88" w14:textId="77777777" w:rsidR="002E2A02" w:rsidRPr="0063362F" w:rsidRDefault="002E2A02" w:rsidP="00D56B1D">
            <w:pPr>
              <w:pStyle w:val="D2Aform"/>
              <w:numPr>
                <w:ilvl w:val="2"/>
                <w:numId w:val="5"/>
              </w:numPr>
            </w:pPr>
            <w:r w:rsidRPr="0063362F">
              <w:t>Revolving credit</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EDF69"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475D934A"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6BE8570C" w14:textId="77777777" w:rsidR="002E2A02" w:rsidRPr="000612C5" w:rsidRDefault="002E2A02" w:rsidP="00220834">
            <w:pPr>
              <w:pStyle w:val="D2Aform"/>
              <w:jc w:val="center"/>
              <w:rPr>
                <w:color w:val="000000"/>
              </w:rPr>
            </w:pPr>
          </w:p>
        </w:tc>
      </w:tr>
      <w:tr w:rsidR="002E2A02" w:rsidRPr="000612C5" w14:paraId="2ECCFF4B" w14:textId="77777777" w:rsidTr="00220834">
        <w:trPr>
          <w:trHeight w:val="315"/>
        </w:trPr>
        <w:tc>
          <w:tcPr>
            <w:tcW w:w="3439" w:type="dxa"/>
            <w:tcBorders>
              <w:top w:val="nil"/>
              <w:left w:val="nil"/>
              <w:bottom w:val="nil"/>
              <w:right w:val="nil"/>
            </w:tcBorders>
            <w:shd w:val="clear" w:color="auto" w:fill="auto"/>
            <w:noWrap/>
            <w:vAlign w:val="bottom"/>
          </w:tcPr>
          <w:p w14:paraId="47924930" w14:textId="77777777" w:rsidR="002E2A02" w:rsidRPr="00255CA3" w:rsidRDefault="002E2A02" w:rsidP="00D56B1D">
            <w:pPr>
              <w:pStyle w:val="D2Aform"/>
              <w:numPr>
                <w:ilvl w:val="3"/>
                <w:numId w:val="5"/>
              </w:numPr>
              <w:rPr>
                <w:i/>
              </w:rPr>
            </w:pPr>
            <w:r w:rsidRPr="00255CA3">
              <w:rPr>
                <w:i/>
              </w:rPr>
              <w:t>of which: Revolving credit secured by residential mortgage</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E8842"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tcBorders>
            <w:shd w:val="clear" w:color="auto" w:fill="auto"/>
            <w:noWrap/>
            <w:vAlign w:val="bottom"/>
          </w:tcPr>
          <w:p w14:paraId="128E334E" w14:textId="77777777" w:rsidR="002E2A02" w:rsidRPr="000612C5" w:rsidRDefault="002E2A02" w:rsidP="00220834">
            <w:pPr>
              <w:pStyle w:val="D2Aform"/>
              <w:jc w:val="center"/>
              <w:rPr>
                <w:color w:val="000000"/>
              </w:rPr>
            </w:pPr>
          </w:p>
        </w:tc>
        <w:tc>
          <w:tcPr>
            <w:tcW w:w="1784" w:type="dxa"/>
            <w:tcBorders>
              <w:top w:val="single" w:sz="4" w:space="0" w:color="auto"/>
              <w:bottom w:val="single" w:sz="4" w:space="0" w:color="auto"/>
            </w:tcBorders>
            <w:shd w:val="clear" w:color="auto" w:fill="auto"/>
            <w:noWrap/>
            <w:vAlign w:val="bottom"/>
          </w:tcPr>
          <w:p w14:paraId="7452FD51" w14:textId="77777777" w:rsidR="002E2A02" w:rsidRPr="000612C5" w:rsidRDefault="002E2A02" w:rsidP="00220834">
            <w:pPr>
              <w:pStyle w:val="D2Aform"/>
              <w:jc w:val="center"/>
              <w:rPr>
                <w:color w:val="000000"/>
              </w:rPr>
            </w:pPr>
          </w:p>
        </w:tc>
      </w:tr>
      <w:tr w:rsidR="002E2A02" w:rsidRPr="000612C5" w14:paraId="6C6B3413" w14:textId="77777777" w:rsidTr="00220834">
        <w:trPr>
          <w:trHeight w:val="315"/>
        </w:trPr>
        <w:tc>
          <w:tcPr>
            <w:tcW w:w="3439" w:type="dxa"/>
            <w:tcBorders>
              <w:top w:val="nil"/>
              <w:left w:val="nil"/>
              <w:bottom w:val="nil"/>
              <w:right w:val="nil"/>
            </w:tcBorders>
            <w:shd w:val="clear" w:color="auto" w:fill="auto"/>
            <w:noWrap/>
            <w:vAlign w:val="bottom"/>
          </w:tcPr>
          <w:p w14:paraId="096AA542" w14:textId="77777777" w:rsidR="002E2A02" w:rsidRPr="0063362F" w:rsidRDefault="002E2A02" w:rsidP="00D56B1D">
            <w:pPr>
              <w:pStyle w:val="D2Aform"/>
              <w:numPr>
                <w:ilvl w:val="2"/>
                <w:numId w:val="5"/>
              </w:numPr>
            </w:pPr>
            <w:r w:rsidRPr="0063362F">
              <w:t>Credit cards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2939E"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09F5E88C"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39E6F5A9" w14:textId="77777777" w:rsidR="002E2A02" w:rsidRPr="000612C5" w:rsidRDefault="002E2A02" w:rsidP="00220834">
            <w:pPr>
              <w:pStyle w:val="D2Aform"/>
              <w:jc w:val="center"/>
              <w:rPr>
                <w:color w:val="000000"/>
              </w:rPr>
            </w:pPr>
          </w:p>
        </w:tc>
      </w:tr>
      <w:tr w:rsidR="002E2A02" w:rsidRPr="000612C5" w14:paraId="2A7A3541" w14:textId="77777777" w:rsidTr="00220834">
        <w:trPr>
          <w:trHeight w:val="315"/>
        </w:trPr>
        <w:tc>
          <w:tcPr>
            <w:tcW w:w="3439" w:type="dxa"/>
            <w:tcBorders>
              <w:top w:val="nil"/>
              <w:left w:val="nil"/>
              <w:bottom w:val="nil"/>
              <w:right w:val="nil"/>
            </w:tcBorders>
            <w:shd w:val="clear" w:color="auto" w:fill="auto"/>
            <w:noWrap/>
            <w:vAlign w:val="bottom"/>
          </w:tcPr>
          <w:p w14:paraId="67B9BB61" w14:textId="77777777" w:rsidR="002E2A02" w:rsidRPr="0063362F" w:rsidRDefault="002E2A02" w:rsidP="00D56B1D">
            <w:pPr>
              <w:pStyle w:val="D2Aform"/>
              <w:numPr>
                <w:ilvl w:val="2"/>
                <w:numId w:val="5"/>
              </w:numPr>
            </w:pPr>
            <w:r w:rsidRPr="0063362F">
              <w:t>Leasing</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66974"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1D187297"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4DF0D077" w14:textId="77777777" w:rsidR="002E2A02" w:rsidRPr="000612C5" w:rsidRDefault="002E2A02" w:rsidP="00220834">
            <w:pPr>
              <w:pStyle w:val="D2Aform"/>
              <w:jc w:val="center"/>
              <w:rPr>
                <w:color w:val="000000"/>
              </w:rPr>
            </w:pPr>
          </w:p>
        </w:tc>
      </w:tr>
      <w:tr w:rsidR="002E2A02" w:rsidRPr="000612C5" w14:paraId="5AC433CB" w14:textId="77777777" w:rsidTr="00220834">
        <w:trPr>
          <w:trHeight w:val="315"/>
        </w:trPr>
        <w:tc>
          <w:tcPr>
            <w:tcW w:w="3439" w:type="dxa"/>
            <w:tcBorders>
              <w:top w:val="nil"/>
              <w:left w:val="nil"/>
              <w:bottom w:val="nil"/>
              <w:right w:val="nil"/>
            </w:tcBorders>
            <w:shd w:val="clear" w:color="auto" w:fill="auto"/>
            <w:noWrap/>
            <w:vAlign w:val="bottom"/>
          </w:tcPr>
          <w:p w14:paraId="2D59D827" w14:textId="77777777" w:rsidR="002E2A02" w:rsidRPr="0063362F" w:rsidRDefault="002E2A02" w:rsidP="00D56B1D">
            <w:pPr>
              <w:pStyle w:val="D2Aform"/>
              <w:numPr>
                <w:ilvl w:val="2"/>
                <w:numId w:val="5"/>
              </w:numPr>
            </w:pPr>
            <w:r w:rsidRPr="0063362F">
              <w:t>Other personal term loans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62C54"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4F9F7C64"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3473D521" w14:textId="77777777" w:rsidR="002E2A02" w:rsidRPr="000612C5" w:rsidRDefault="002E2A02" w:rsidP="00220834">
            <w:pPr>
              <w:pStyle w:val="D2Aform"/>
              <w:jc w:val="center"/>
              <w:rPr>
                <w:color w:val="000000"/>
              </w:rPr>
            </w:pPr>
          </w:p>
        </w:tc>
      </w:tr>
      <w:tr w:rsidR="002E2A02" w:rsidRPr="000612C5" w14:paraId="0F237393" w14:textId="77777777" w:rsidTr="00220834">
        <w:trPr>
          <w:trHeight w:val="315"/>
        </w:trPr>
        <w:tc>
          <w:tcPr>
            <w:tcW w:w="3439" w:type="dxa"/>
            <w:tcBorders>
              <w:top w:val="nil"/>
              <w:left w:val="nil"/>
              <w:bottom w:val="nil"/>
              <w:right w:val="nil"/>
            </w:tcBorders>
            <w:shd w:val="clear" w:color="auto" w:fill="auto"/>
            <w:noWrap/>
            <w:vAlign w:val="bottom"/>
          </w:tcPr>
          <w:p w14:paraId="3403E6A9" w14:textId="77777777" w:rsidR="002E2A02" w:rsidRPr="0063362F" w:rsidRDefault="002E2A02" w:rsidP="00D56B1D">
            <w:pPr>
              <w:pStyle w:val="D2Aform"/>
              <w:numPr>
                <w:ilvl w:val="3"/>
                <w:numId w:val="5"/>
              </w:numPr>
              <w:rPr>
                <w:i/>
              </w:rPr>
            </w:pPr>
            <w:r w:rsidRPr="0063362F">
              <w:rPr>
                <w:i/>
              </w:rPr>
              <w:t>of which: Fixed interest rate loans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4BB29"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747CDE98"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75747117" w14:textId="77777777" w:rsidR="002E2A02" w:rsidRPr="000612C5" w:rsidRDefault="002E2A02" w:rsidP="00220834">
            <w:pPr>
              <w:pStyle w:val="D2Aform"/>
              <w:jc w:val="center"/>
              <w:rPr>
                <w:color w:val="000000"/>
              </w:rPr>
            </w:pPr>
          </w:p>
        </w:tc>
      </w:tr>
      <w:tr w:rsidR="002E2A02" w:rsidRPr="000612C5" w14:paraId="3BD1F69A" w14:textId="77777777" w:rsidTr="00220834">
        <w:trPr>
          <w:trHeight w:val="315"/>
        </w:trPr>
        <w:tc>
          <w:tcPr>
            <w:tcW w:w="3439" w:type="dxa"/>
            <w:tcBorders>
              <w:top w:val="nil"/>
              <w:left w:val="nil"/>
              <w:bottom w:val="nil"/>
              <w:right w:val="nil"/>
            </w:tcBorders>
            <w:shd w:val="clear" w:color="auto" w:fill="auto"/>
            <w:noWrap/>
            <w:vAlign w:val="bottom"/>
          </w:tcPr>
          <w:p w14:paraId="5E157763" w14:textId="77777777" w:rsidR="002E2A02" w:rsidRPr="0063362F" w:rsidRDefault="002E2A02" w:rsidP="00D56B1D">
            <w:pPr>
              <w:pStyle w:val="D2Aform"/>
              <w:numPr>
                <w:ilvl w:val="3"/>
                <w:numId w:val="5"/>
              </w:numPr>
              <w:rPr>
                <w:i/>
              </w:rPr>
            </w:pPr>
            <w:r w:rsidRPr="0063362F">
              <w:rPr>
                <w:i/>
              </w:rPr>
              <w:lastRenderedPageBreak/>
              <w:t>of which: Variable interest rate loans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1F883"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12F7BAD8"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44C7B0AF" w14:textId="77777777" w:rsidR="002E2A02" w:rsidRPr="000612C5" w:rsidRDefault="002E2A02" w:rsidP="00220834">
            <w:pPr>
              <w:pStyle w:val="D2Aform"/>
              <w:jc w:val="center"/>
              <w:rPr>
                <w:color w:val="000000"/>
              </w:rPr>
            </w:pPr>
          </w:p>
        </w:tc>
      </w:tr>
      <w:tr w:rsidR="002E2A02" w:rsidRPr="000612C5" w14:paraId="5AC01159" w14:textId="77777777" w:rsidTr="00220834">
        <w:trPr>
          <w:trHeight w:val="315"/>
        </w:trPr>
        <w:tc>
          <w:tcPr>
            <w:tcW w:w="3439" w:type="dxa"/>
            <w:tcBorders>
              <w:top w:val="nil"/>
              <w:left w:val="nil"/>
              <w:bottom w:val="nil"/>
              <w:right w:val="nil"/>
            </w:tcBorders>
            <w:shd w:val="clear" w:color="auto" w:fill="auto"/>
            <w:noWrap/>
            <w:vAlign w:val="bottom"/>
          </w:tcPr>
          <w:p w14:paraId="00EE414C" w14:textId="77777777" w:rsidR="002E2A02" w:rsidRPr="0063362F" w:rsidRDefault="002E2A02" w:rsidP="00D56B1D">
            <w:pPr>
              <w:pStyle w:val="D2Aform"/>
              <w:numPr>
                <w:ilvl w:val="2"/>
                <w:numId w:val="5"/>
              </w:numPr>
              <w:rPr>
                <w:b/>
              </w:rPr>
            </w:pPr>
            <w:r w:rsidRPr="0063362F">
              <w:rPr>
                <w:b/>
              </w:rPr>
              <w:t>Total loans to households</w:t>
            </w:r>
          </w:p>
        </w:tc>
        <w:tc>
          <w:tcPr>
            <w:tcW w:w="1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F4BC1CC"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28568A00" w14:textId="77777777" w:rsidR="002E2A02" w:rsidRPr="000612C5" w:rsidRDefault="002E2A02" w:rsidP="00220834">
            <w:pPr>
              <w:pStyle w:val="D2Aform"/>
              <w:jc w:val="center"/>
              <w:rPr>
                <w:color w:val="000000"/>
              </w:rP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1AF8ED9B" w14:textId="77777777" w:rsidR="002E2A02" w:rsidRPr="000612C5" w:rsidRDefault="002E2A02" w:rsidP="00220834">
            <w:pPr>
              <w:pStyle w:val="D2Aform"/>
              <w:jc w:val="center"/>
              <w:rPr>
                <w:color w:val="000000"/>
              </w:rPr>
            </w:pPr>
          </w:p>
        </w:tc>
      </w:tr>
      <w:tr w:rsidR="002E2A02" w:rsidRPr="000612C5" w14:paraId="6C0EB2E4" w14:textId="77777777" w:rsidTr="00220834">
        <w:trPr>
          <w:trHeight w:val="315"/>
        </w:trPr>
        <w:tc>
          <w:tcPr>
            <w:tcW w:w="3439" w:type="dxa"/>
            <w:tcBorders>
              <w:top w:val="nil"/>
              <w:left w:val="nil"/>
              <w:bottom w:val="nil"/>
            </w:tcBorders>
            <w:shd w:val="clear" w:color="auto" w:fill="auto"/>
            <w:noWrap/>
            <w:vAlign w:val="bottom"/>
          </w:tcPr>
          <w:p w14:paraId="15666C76" w14:textId="77777777" w:rsidR="002E2A02" w:rsidRPr="0063362F" w:rsidRDefault="002E2A02" w:rsidP="00220834">
            <w:pPr>
              <w:pStyle w:val="D2Aform"/>
              <w:ind w:left="284"/>
            </w:pPr>
          </w:p>
        </w:tc>
        <w:tc>
          <w:tcPr>
            <w:tcW w:w="1782" w:type="dxa"/>
            <w:tcBorders>
              <w:top w:val="single" w:sz="4" w:space="0" w:color="auto"/>
            </w:tcBorders>
            <w:shd w:val="clear" w:color="auto" w:fill="auto"/>
            <w:noWrap/>
            <w:vAlign w:val="bottom"/>
          </w:tcPr>
          <w:p w14:paraId="155B9847" w14:textId="77777777" w:rsidR="002E2A02" w:rsidRPr="00D66F0D" w:rsidRDefault="002E2A02" w:rsidP="00220834">
            <w:pPr>
              <w:pStyle w:val="D2Aform"/>
              <w:jc w:val="center"/>
            </w:pPr>
          </w:p>
        </w:tc>
        <w:tc>
          <w:tcPr>
            <w:tcW w:w="1784" w:type="dxa"/>
            <w:tcBorders>
              <w:top w:val="single" w:sz="4" w:space="0" w:color="auto"/>
            </w:tcBorders>
            <w:shd w:val="clear" w:color="auto" w:fill="auto"/>
            <w:noWrap/>
            <w:vAlign w:val="bottom"/>
          </w:tcPr>
          <w:p w14:paraId="75ED921D" w14:textId="77777777" w:rsidR="002E2A02" w:rsidRPr="00D66F0D" w:rsidRDefault="002E2A02" w:rsidP="00220834">
            <w:pPr>
              <w:pStyle w:val="D2Aform"/>
              <w:jc w:val="center"/>
            </w:pPr>
          </w:p>
        </w:tc>
        <w:tc>
          <w:tcPr>
            <w:tcW w:w="1784" w:type="dxa"/>
            <w:tcBorders>
              <w:top w:val="single" w:sz="4" w:space="0" w:color="auto"/>
            </w:tcBorders>
            <w:shd w:val="clear" w:color="auto" w:fill="auto"/>
            <w:noWrap/>
            <w:vAlign w:val="bottom"/>
          </w:tcPr>
          <w:p w14:paraId="360B56D3" w14:textId="77777777" w:rsidR="002E2A02" w:rsidRPr="00D66F0D" w:rsidRDefault="002E2A02" w:rsidP="00220834">
            <w:pPr>
              <w:pStyle w:val="D2Aform"/>
              <w:jc w:val="center"/>
            </w:pPr>
          </w:p>
        </w:tc>
      </w:tr>
      <w:tr w:rsidR="002E2A02" w:rsidRPr="000612C5" w14:paraId="3015444B" w14:textId="77777777" w:rsidTr="00220834">
        <w:trPr>
          <w:trHeight w:val="315"/>
        </w:trPr>
        <w:tc>
          <w:tcPr>
            <w:tcW w:w="3439" w:type="dxa"/>
            <w:tcBorders>
              <w:top w:val="nil"/>
              <w:left w:val="nil"/>
              <w:bottom w:val="nil"/>
            </w:tcBorders>
            <w:shd w:val="clear" w:color="auto" w:fill="auto"/>
            <w:noWrap/>
            <w:vAlign w:val="bottom"/>
          </w:tcPr>
          <w:p w14:paraId="0AF1D7A8" w14:textId="77777777" w:rsidR="002E2A02" w:rsidRPr="00F25F85" w:rsidRDefault="002E2A02" w:rsidP="00D56B1D">
            <w:pPr>
              <w:pStyle w:val="D2Aform"/>
              <w:numPr>
                <w:ilvl w:val="1"/>
                <w:numId w:val="5"/>
              </w:numPr>
              <w:rPr>
                <w:b/>
              </w:rPr>
            </w:pPr>
            <w:r w:rsidRPr="00F25F85">
              <w:rPr>
                <w:b/>
              </w:rPr>
              <w:t>Commercial Lending</w:t>
            </w:r>
          </w:p>
        </w:tc>
        <w:tc>
          <w:tcPr>
            <w:tcW w:w="1782" w:type="dxa"/>
            <w:tcBorders>
              <w:bottom w:val="single" w:sz="4" w:space="0" w:color="auto"/>
            </w:tcBorders>
            <w:shd w:val="clear" w:color="auto" w:fill="auto"/>
            <w:noWrap/>
            <w:vAlign w:val="bottom"/>
          </w:tcPr>
          <w:p w14:paraId="7AEB0133" w14:textId="77777777" w:rsidR="002E2A02" w:rsidRPr="00D66F0D" w:rsidRDefault="002E2A02" w:rsidP="00220834">
            <w:pPr>
              <w:pStyle w:val="D2Aform"/>
              <w:jc w:val="center"/>
            </w:pPr>
          </w:p>
        </w:tc>
        <w:tc>
          <w:tcPr>
            <w:tcW w:w="1784" w:type="dxa"/>
            <w:tcBorders>
              <w:bottom w:val="single" w:sz="4" w:space="0" w:color="auto"/>
            </w:tcBorders>
            <w:shd w:val="clear" w:color="auto" w:fill="auto"/>
            <w:noWrap/>
            <w:vAlign w:val="bottom"/>
          </w:tcPr>
          <w:p w14:paraId="2499F212" w14:textId="77777777" w:rsidR="002E2A02" w:rsidRPr="00D66F0D" w:rsidRDefault="002E2A02" w:rsidP="00220834">
            <w:pPr>
              <w:pStyle w:val="D2Aform"/>
              <w:jc w:val="center"/>
            </w:pPr>
          </w:p>
        </w:tc>
        <w:tc>
          <w:tcPr>
            <w:tcW w:w="1784" w:type="dxa"/>
            <w:tcBorders>
              <w:bottom w:val="single" w:sz="4" w:space="0" w:color="auto"/>
            </w:tcBorders>
            <w:shd w:val="clear" w:color="auto" w:fill="auto"/>
            <w:noWrap/>
            <w:vAlign w:val="bottom"/>
          </w:tcPr>
          <w:p w14:paraId="40E86FC9" w14:textId="77777777" w:rsidR="002E2A02" w:rsidRPr="00D66F0D" w:rsidRDefault="002E2A02" w:rsidP="00220834">
            <w:pPr>
              <w:pStyle w:val="D2Aform"/>
              <w:jc w:val="center"/>
            </w:pPr>
          </w:p>
        </w:tc>
      </w:tr>
      <w:tr w:rsidR="002E2A02" w:rsidRPr="000612C5" w14:paraId="5FF85A46" w14:textId="77777777" w:rsidTr="00220834">
        <w:trPr>
          <w:trHeight w:val="315"/>
        </w:trPr>
        <w:tc>
          <w:tcPr>
            <w:tcW w:w="3439" w:type="dxa"/>
            <w:tcBorders>
              <w:top w:val="nil"/>
              <w:left w:val="nil"/>
              <w:bottom w:val="nil"/>
              <w:right w:val="nil"/>
            </w:tcBorders>
            <w:shd w:val="clear" w:color="auto" w:fill="auto"/>
            <w:noWrap/>
            <w:vAlign w:val="bottom"/>
          </w:tcPr>
          <w:p w14:paraId="3AE9B5A8" w14:textId="77777777" w:rsidR="002E2A02" w:rsidRPr="0063362F" w:rsidRDefault="002E2A02" w:rsidP="00D56B1D">
            <w:pPr>
              <w:pStyle w:val="D2Aform"/>
              <w:numPr>
                <w:ilvl w:val="2"/>
                <w:numId w:val="5"/>
              </w:numPr>
            </w:pPr>
            <w:r w:rsidRPr="00DA3A78">
              <w:t>Private and public trading corporations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AC1A7"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7313F26A"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5F47C909" w14:textId="77777777" w:rsidR="002E2A02" w:rsidRPr="00D66F0D" w:rsidRDefault="002E2A02" w:rsidP="00220834">
            <w:pPr>
              <w:pStyle w:val="D2Aform"/>
              <w:jc w:val="center"/>
            </w:pPr>
          </w:p>
        </w:tc>
      </w:tr>
      <w:tr w:rsidR="002E2A02" w:rsidRPr="000612C5" w14:paraId="348BA444" w14:textId="77777777" w:rsidTr="00220834">
        <w:trPr>
          <w:trHeight w:val="315"/>
        </w:trPr>
        <w:tc>
          <w:tcPr>
            <w:tcW w:w="3439" w:type="dxa"/>
            <w:tcBorders>
              <w:top w:val="nil"/>
              <w:left w:val="nil"/>
              <w:bottom w:val="nil"/>
              <w:right w:val="nil"/>
            </w:tcBorders>
            <w:shd w:val="clear" w:color="auto" w:fill="auto"/>
            <w:noWrap/>
            <w:vAlign w:val="bottom"/>
          </w:tcPr>
          <w:p w14:paraId="55AC20DF" w14:textId="77777777" w:rsidR="002E2A02" w:rsidRPr="0063362F" w:rsidRDefault="002E2A02" w:rsidP="00D56B1D">
            <w:pPr>
              <w:pStyle w:val="D2Aform"/>
              <w:numPr>
                <w:ilvl w:val="2"/>
                <w:numId w:val="5"/>
              </w:numPr>
            </w:pPr>
            <w:r w:rsidRPr="00DA3A78">
              <w:t>Private unincorporated businesses and CSOs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5E500"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10DF109D"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588D01D1" w14:textId="77777777" w:rsidR="002E2A02" w:rsidRPr="00D66F0D" w:rsidRDefault="002E2A02" w:rsidP="00220834">
            <w:pPr>
              <w:pStyle w:val="D2Aform"/>
              <w:jc w:val="center"/>
            </w:pPr>
          </w:p>
        </w:tc>
      </w:tr>
      <w:tr w:rsidR="002E2A02" w:rsidRPr="000612C5" w14:paraId="7ECB6D1E" w14:textId="77777777" w:rsidTr="00220834">
        <w:trPr>
          <w:trHeight w:val="315"/>
        </w:trPr>
        <w:tc>
          <w:tcPr>
            <w:tcW w:w="3439" w:type="dxa"/>
            <w:tcBorders>
              <w:top w:val="nil"/>
              <w:left w:val="nil"/>
              <w:bottom w:val="nil"/>
              <w:right w:val="nil"/>
            </w:tcBorders>
            <w:shd w:val="clear" w:color="auto" w:fill="auto"/>
            <w:noWrap/>
            <w:vAlign w:val="bottom"/>
          </w:tcPr>
          <w:p w14:paraId="6C298969" w14:textId="77777777" w:rsidR="002E2A02" w:rsidRPr="0063362F" w:rsidRDefault="002E2A02" w:rsidP="00D56B1D">
            <w:pPr>
              <w:pStyle w:val="D2Aform"/>
              <w:numPr>
                <w:ilvl w:val="2"/>
                <w:numId w:val="5"/>
              </w:numPr>
            </w:pPr>
            <w:r w:rsidRPr="00DA3A78">
              <w:t>ADIs and other financial institutions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970A4"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03B301D9"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055A9324" w14:textId="77777777" w:rsidR="002E2A02" w:rsidRPr="00D66F0D" w:rsidRDefault="002E2A02" w:rsidP="00220834">
            <w:pPr>
              <w:pStyle w:val="D2Aform"/>
              <w:jc w:val="center"/>
            </w:pPr>
          </w:p>
        </w:tc>
      </w:tr>
      <w:tr w:rsidR="002E2A02" w:rsidRPr="000612C5" w14:paraId="5FAD087B" w14:textId="77777777" w:rsidTr="00220834">
        <w:trPr>
          <w:trHeight w:val="315"/>
        </w:trPr>
        <w:tc>
          <w:tcPr>
            <w:tcW w:w="3439" w:type="dxa"/>
            <w:tcBorders>
              <w:top w:val="nil"/>
              <w:left w:val="nil"/>
              <w:bottom w:val="nil"/>
              <w:right w:val="nil"/>
            </w:tcBorders>
            <w:shd w:val="clear" w:color="auto" w:fill="auto"/>
            <w:noWrap/>
            <w:vAlign w:val="bottom"/>
          </w:tcPr>
          <w:p w14:paraId="5D261C12" w14:textId="77777777" w:rsidR="002E2A02" w:rsidRPr="0063362F" w:rsidRDefault="002E2A02" w:rsidP="00D56B1D">
            <w:pPr>
              <w:pStyle w:val="D2Aform"/>
              <w:numPr>
                <w:ilvl w:val="2"/>
                <w:numId w:val="5"/>
              </w:numPr>
            </w:pPr>
            <w:r w:rsidRPr="00DA3A78">
              <w:t>Government</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FC844"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6A82977E"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2EFA9EDB" w14:textId="77777777" w:rsidR="002E2A02" w:rsidRPr="00D66F0D" w:rsidRDefault="002E2A02" w:rsidP="00220834">
            <w:pPr>
              <w:pStyle w:val="D2Aform"/>
              <w:jc w:val="center"/>
            </w:pPr>
          </w:p>
        </w:tc>
      </w:tr>
      <w:tr w:rsidR="002E2A02" w:rsidRPr="000612C5" w14:paraId="1B29BE71" w14:textId="77777777" w:rsidTr="00220834">
        <w:trPr>
          <w:trHeight w:val="315"/>
        </w:trPr>
        <w:tc>
          <w:tcPr>
            <w:tcW w:w="3439" w:type="dxa"/>
            <w:tcBorders>
              <w:top w:val="nil"/>
              <w:left w:val="nil"/>
              <w:bottom w:val="nil"/>
              <w:right w:val="nil"/>
            </w:tcBorders>
            <w:shd w:val="clear" w:color="auto" w:fill="auto"/>
            <w:noWrap/>
            <w:vAlign w:val="bottom"/>
          </w:tcPr>
          <w:p w14:paraId="0C2B371F" w14:textId="77777777" w:rsidR="002E2A02" w:rsidRPr="00D66F0D" w:rsidRDefault="002E2A02" w:rsidP="00D56B1D">
            <w:pPr>
              <w:pStyle w:val="D2Aform"/>
              <w:numPr>
                <w:ilvl w:val="2"/>
                <w:numId w:val="5"/>
              </w:numPr>
              <w:rPr>
                <w:b/>
              </w:rPr>
            </w:pPr>
            <w:r w:rsidRPr="00D66F0D">
              <w:rPr>
                <w:b/>
              </w:rPr>
              <w:t>Total commercial lending</w:t>
            </w:r>
          </w:p>
        </w:tc>
        <w:tc>
          <w:tcPr>
            <w:tcW w:w="1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0EE4AF8"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00BEFA78"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399B7023" w14:textId="77777777" w:rsidR="002E2A02" w:rsidRPr="00D66F0D" w:rsidRDefault="002E2A02" w:rsidP="00220834">
            <w:pPr>
              <w:pStyle w:val="D2Aform"/>
              <w:jc w:val="center"/>
            </w:pPr>
          </w:p>
        </w:tc>
      </w:tr>
      <w:tr w:rsidR="002E2A02" w:rsidRPr="000612C5" w14:paraId="590A578D" w14:textId="77777777" w:rsidTr="00220834">
        <w:trPr>
          <w:trHeight w:val="315"/>
        </w:trPr>
        <w:tc>
          <w:tcPr>
            <w:tcW w:w="3439" w:type="dxa"/>
            <w:tcBorders>
              <w:top w:val="nil"/>
              <w:left w:val="nil"/>
              <w:bottom w:val="nil"/>
              <w:right w:val="nil"/>
            </w:tcBorders>
            <w:shd w:val="clear" w:color="auto" w:fill="auto"/>
            <w:noWrap/>
            <w:vAlign w:val="bottom"/>
          </w:tcPr>
          <w:p w14:paraId="2B7BBE2F" w14:textId="77777777" w:rsidR="002E2A02" w:rsidRPr="00D66F0D" w:rsidRDefault="002E2A02" w:rsidP="00D56B1D">
            <w:pPr>
              <w:pStyle w:val="D2Aform"/>
              <w:numPr>
                <w:ilvl w:val="3"/>
                <w:numId w:val="5"/>
              </w:numPr>
              <w:rPr>
                <w:i/>
              </w:rPr>
            </w:pPr>
            <w:r w:rsidRPr="00D66F0D">
              <w:rPr>
                <w:i/>
              </w:rPr>
              <w:t>of which: Revolving credit</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BCF57"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228E1446"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3FAC88D6" w14:textId="77777777" w:rsidR="002E2A02" w:rsidRPr="00D66F0D" w:rsidRDefault="002E2A02" w:rsidP="00220834">
            <w:pPr>
              <w:pStyle w:val="D2Aform"/>
              <w:jc w:val="center"/>
            </w:pPr>
          </w:p>
        </w:tc>
      </w:tr>
      <w:tr w:rsidR="002E2A02" w:rsidRPr="000612C5" w14:paraId="5F4E4FA3" w14:textId="77777777" w:rsidTr="00220834">
        <w:trPr>
          <w:trHeight w:val="315"/>
        </w:trPr>
        <w:tc>
          <w:tcPr>
            <w:tcW w:w="3439" w:type="dxa"/>
            <w:tcBorders>
              <w:top w:val="nil"/>
              <w:left w:val="nil"/>
              <w:bottom w:val="nil"/>
              <w:right w:val="nil"/>
            </w:tcBorders>
            <w:shd w:val="clear" w:color="auto" w:fill="auto"/>
            <w:noWrap/>
            <w:vAlign w:val="bottom"/>
          </w:tcPr>
          <w:p w14:paraId="7CCDA5F1" w14:textId="77777777" w:rsidR="002E2A02" w:rsidRPr="00D66F0D" w:rsidRDefault="002E2A02" w:rsidP="00D56B1D">
            <w:pPr>
              <w:pStyle w:val="D2Aform"/>
              <w:numPr>
                <w:ilvl w:val="3"/>
                <w:numId w:val="5"/>
              </w:numPr>
              <w:rPr>
                <w:i/>
              </w:rPr>
            </w:pPr>
            <w:r w:rsidRPr="00D66F0D">
              <w:rPr>
                <w:i/>
              </w:rPr>
              <w:t>of which: Credit cards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41A10"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3348E068"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0DD5D4B8" w14:textId="77777777" w:rsidR="002E2A02" w:rsidRPr="00D66F0D" w:rsidRDefault="002E2A02" w:rsidP="00220834">
            <w:pPr>
              <w:pStyle w:val="D2Aform"/>
              <w:jc w:val="center"/>
            </w:pPr>
          </w:p>
        </w:tc>
      </w:tr>
      <w:tr w:rsidR="002E2A02" w:rsidRPr="000612C5" w14:paraId="01838948" w14:textId="77777777" w:rsidTr="00220834">
        <w:trPr>
          <w:trHeight w:val="315"/>
        </w:trPr>
        <w:tc>
          <w:tcPr>
            <w:tcW w:w="3439" w:type="dxa"/>
            <w:tcBorders>
              <w:top w:val="nil"/>
              <w:left w:val="nil"/>
              <w:bottom w:val="nil"/>
              <w:right w:val="nil"/>
            </w:tcBorders>
            <w:shd w:val="clear" w:color="auto" w:fill="auto"/>
            <w:noWrap/>
            <w:vAlign w:val="bottom"/>
          </w:tcPr>
          <w:p w14:paraId="5A521447" w14:textId="77777777" w:rsidR="002E2A02" w:rsidRPr="00D66F0D" w:rsidRDefault="002E2A02" w:rsidP="00D56B1D">
            <w:pPr>
              <w:pStyle w:val="D2Aform"/>
              <w:numPr>
                <w:ilvl w:val="3"/>
                <w:numId w:val="5"/>
              </w:numPr>
              <w:rPr>
                <w:i/>
              </w:rPr>
            </w:pPr>
            <w:r w:rsidRPr="00D66F0D">
              <w:rPr>
                <w:i/>
              </w:rPr>
              <w:t>of which: Term loans - fixed rate</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0CF7F"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6084FD99"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6901B4D7" w14:textId="77777777" w:rsidR="002E2A02" w:rsidRPr="00D66F0D" w:rsidRDefault="002E2A02" w:rsidP="00220834">
            <w:pPr>
              <w:pStyle w:val="D2Aform"/>
              <w:jc w:val="center"/>
            </w:pPr>
          </w:p>
        </w:tc>
      </w:tr>
      <w:tr w:rsidR="002E2A02" w:rsidRPr="000612C5" w14:paraId="01733A23" w14:textId="77777777" w:rsidTr="00220834">
        <w:trPr>
          <w:trHeight w:val="315"/>
        </w:trPr>
        <w:tc>
          <w:tcPr>
            <w:tcW w:w="3439" w:type="dxa"/>
            <w:tcBorders>
              <w:top w:val="nil"/>
              <w:left w:val="nil"/>
              <w:bottom w:val="nil"/>
              <w:right w:val="nil"/>
            </w:tcBorders>
            <w:shd w:val="clear" w:color="auto" w:fill="auto"/>
            <w:noWrap/>
            <w:vAlign w:val="bottom"/>
          </w:tcPr>
          <w:p w14:paraId="2E363539" w14:textId="77777777" w:rsidR="002E2A02" w:rsidRPr="00D66F0D" w:rsidRDefault="002E2A02" w:rsidP="00D56B1D">
            <w:pPr>
              <w:pStyle w:val="D2Aform"/>
              <w:numPr>
                <w:ilvl w:val="3"/>
                <w:numId w:val="5"/>
              </w:numPr>
              <w:rPr>
                <w:i/>
              </w:rPr>
            </w:pPr>
            <w:r w:rsidRPr="00D66F0D">
              <w:rPr>
                <w:i/>
              </w:rPr>
              <w:t>of which: Term loans - variable rate</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489AC"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73427924"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582E40A7" w14:textId="77777777" w:rsidR="002E2A02" w:rsidRPr="00D66F0D" w:rsidRDefault="002E2A02" w:rsidP="00220834">
            <w:pPr>
              <w:pStyle w:val="D2Aform"/>
              <w:jc w:val="center"/>
            </w:pPr>
          </w:p>
        </w:tc>
      </w:tr>
      <w:tr w:rsidR="002E2A02" w:rsidRPr="000612C5" w14:paraId="7BDF30A1" w14:textId="77777777" w:rsidTr="00220834">
        <w:trPr>
          <w:trHeight w:val="315"/>
        </w:trPr>
        <w:tc>
          <w:tcPr>
            <w:tcW w:w="3439" w:type="dxa"/>
            <w:tcBorders>
              <w:top w:val="nil"/>
              <w:left w:val="nil"/>
              <w:bottom w:val="nil"/>
              <w:right w:val="nil"/>
            </w:tcBorders>
            <w:shd w:val="clear" w:color="auto" w:fill="auto"/>
            <w:noWrap/>
            <w:vAlign w:val="bottom"/>
          </w:tcPr>
          <w:p w14:paraId="3C8A00AB" w14:textId="77777777" w:rsidR="002E2A02" w:rsidRPr="00D66F0D" w:rsidRDefault="002E2A02" w:rsidP="00D56B1D">
            <w:pPr>
              <w:pStyle w:val="D2Aform"/>
              <w:numPr>
                <w:ilvl w:val="3"/>
                <w:numId w:val="5"/>
              </w:numPr>
              <w:rPr>
                <w:i/>
              </w:rPr>
            </w:pPr>
            <w:r w:rsidRPr="00D66F0D">
              <w:rPr>
                <w:i/>
              </w:rPr>
              <w:t>of which: Leasing</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8838E"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19EB9EF4"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7F3DAB3D" w14:textId="77777777" w:rsidR="002E2A02" w:rsidRPr="00D66F0D" w:rsidRDefault="002E2A02" w:rsidP="00220834">
            <w:pPr>
              <w:pStyle w:val="D2Aform"/>
              <w:jc w:val="center"/>
            </w:pPr>
          </w:p>
        </w:tc>
      </w:tr>
      <w:tr w:rsidR="002E2A02" w:rsidRPr="000612C5" w14:paraId="3CCB6F10" w14:textId="77777777" w:rsidTr="00220834">
        <w:trPr>
          <w:trHeight w:val="315"/>
        </w:trPr>
        <w:tc>
          <w:tcPr>
            <w:tcW w:w="3439" w:type="dxa"/>
            <w:tcBorders>
              <w:top w:val="nil"/>
              <w:left w:val="nil"/>
              <w:bottom w:val="nil"/>
              <w:right w:val="nil"/>
            </w:tcBorders>
            <w:shd w:val="clear" w:color="auto" w:fill="auto"/>
            <w:noWrap/>
            <w:vAlign w:val="bottom"/>
          </w:tcPr>
          <w:p w14:paraId="3C5978DD" w14:textId="77777777" w:rsidR="002E2A02" w:rsidRPr="00D66F0D" w:rsidRDefault="002E2A02" w:rsidP="00D56B1D">
            <w:pPr>
              <w:pStyle w:val="D2Aform"/>
              <w:numPr>
                <w:ilvl w:val="3"/>
                <w:numId w:val="5"/>
              </w:numPr>
              <w:rPr>
                <w:i/>
              </w:rPr>
            </w:pPr>
            <w:r w:rsidRPr="00D66F0D">
              <w:rPr>
                <w:i/>
              </w:rPr>
              <w:t>of which: Other loans</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E912C"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45942B7C"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60552077" w14:textId="77777777" w:rsidR="002E2A02" w:rsidRPr="00D66F0D" w:rsidRDefault="002E2A02" w:rsidP="00220834">
            <w:pPr>
              <w:pStyle w:val="D2Aform"/>
              <w:jc w:val="center"/>
            </w:pPr>
          </w:p>
        </w:tc>
      </w:tr>
      <w:tr w:rsidR="002E2A02" w:rsidRPr="000612C5" w14:paraId="0675D998" w14:textId="77777777" w:rsidTr="00220834">
        <w:trPr>
          <w:trHeight w:val="315"/>
        </w:trPr>
        <w:tc>
          <w:tcPr>
            <w:tcW w:w="3439" w:type="dxa"/>
            <w:tcBorders>
              <w:top w:val="nil"/>
              <w:left w:val="nil"/>
              <w:bottom w:val="nil"/>
            </w:tcBorders>
            <w:shd w:val="clear" w:color="auto" w:fill="auto"/>
            <w:noWrap/>
            <w:vAlign w:val="bottom"/>
          </w:tcPr>
          <w:p w14:paraId="63709FFD" w14:textId="77777777" w:rsidR="002E2A02" w:rsidRPr="0063362F" w:rsidRDefault="002E2A02" w:rsidP="00220834">
            <w:pPr>
              <w:pStyle w:val="D2Aform"/>
              <w:ind w:left="284"/>
            </w:pPr>
          </w:p>
        </w:tc>
        <w:tc>
          <w:tcPr>
            <w:tcW w:w="1782" w:type="dxa"/>
            <w:tcBorders>
              <w:top w:val="single" w:sz="4" w:space="0" w:color="auto"/>
              <w:bottom w:val="single" w:sz="4" w:space="0" w:color="auto"/>
            </w:tcBorders>
            <w:shd w:val="clear" w:color="auto" w:fill="auto"/>
            <w:noWrap/>
            <w:vAlign w:val="bottom"/>
          </w:tcPr>
          <w:p w14:paraId="72B68B51" w14:textId="77777777" w:rsidR="002E2A02" w:rsidRPr="00D66F0D" w:rsidRDefault="002E2A02" w:rsidP="00220834">
            <w:pPr>
              <w:pStyle w:val="D2Aform"/>
              <w:jc w:val="center"/>
            </w:pPr>
          </w:p>
        </w:tc>
        <w:tc>
          <w:tcPr>
            <w:tcW w:w="1784" w:type="dxa"/>
            <w:tcBorders>
              <w:top w:val="single" w:sz="4" w:space="0" w:color="auto"/>
              <w:bottom w:val="single" w:sz="4" w:space="0" w:color="auto"/>
            </w:tcBorders>
            <w:shd w:val="clear" w:color="auto" w:fill="auto"/>
            <w:noWrap/>
            <w:vAlign w:val="bottom"/>
          </w:tcPr>
          <w:p w14:paraId="600B9D88" w14:textId="77777777" w:rsidR="002E2A02" w:rsidRPr="00D66F0D" w:rsidRDefault="002E2A02" w:rsidP="00220834">
            <w:pPr>
              <w:pStyle w:val="D2Aform"/>
              <w:jc w:val="center"/>
            </w:pPr>
          </w:p>
        </w:tc>
        <w:tc>
          <w:tcPr>
            <w:tcW w:w="1784" w:type="dxa"/>
            <w:tcBorders>
              <w:top w:val="single" w:sz="4" w:space="0" w:color="auto"/>
              <w:bottom w:val="single" w:sz="4" w:space="0" w:color="auto"/>
            </w:tcBorders>
            <w:shd w:val="clear" w:color="auto" w:fill="auto"/>
            <w:noWrap/>
            <w:vAlign w:val="bottom"/>
          </w:tcPr>
          <w:p w14:paraId="38A75508" w14:textId="77777777" w:rsidR="002E2A02" w:rsidRPr="00D66F0D" w:rsidRDefault="002E2A02" w:rsidP="00220834">
            <w:pPr>
              <w:pStyle w:val="D2Aform"/>
              <w:jc w:val="center"/>
            </w:pPr>
          </w:p>
        </w:tc>
      </w:tr>
      <w:tr w:rsidR="002E2A02" w:rsidRPr="000612C5" w14:paraId="767F04FE" w14:textId="77777777" w:rsidTr="00220834">
        <w:trPr>
          <w:trHeight w:val="315"/>
        </w:trPr>
        <w:tc>
          <w:tcPr>
            <w:tcW w:w="3439" w:type="dxa"/>
            <w:tcBorders>
              <w:top w:val="nil"/>
              <w:left w:val="nil"/>
              <w:bottom w:val="nil"/>
              <w:right w:val="nil"/>
            </w:tcBorders>
            <w:shd w:val="clear" w:color="auto" w:fill="auto"/>
            <w:noWrap/>
            <w:vAlign w:val="bottom"/>
          </w:tcPr>
          <w:p w14:paraId="72294CD8" w14:textId="77777777" w:rsidR="002E2A02" w:rsidRPr="00D66F0D" w:rsidRDefault="002E2A02" w:rsidP="00D56B1D">
            <w:pPr>
              <w:pStyle w:val="D2Aform"/>
              <w:numPr>
                <w:ilvl w:val="1"/>
                <w:numId w:val="5"/>
              </w:numPr>
              <w:rPr>
                <w:b/>
              </w:rPr>
            </w:pPr>
            <w:r w:rsidRPr="00D66F0D">
              <w:rPr>
                <w:b/>
              </w:rPr>
              <w:t>Total gross loans and advances</w:t>
            </w:r>
          </w:p>
        </w:tc>
        <w:tc>
          <w:tcPr>
            <w:tcW w:w="17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575F640"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0974D1CA"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61A0F25F" w14:textId="77777777" w:rsidR="002E2A02" w:rsidRPr="00D66F0D" w:rsidRDefault="002E2A02" w:rsidP="00220834">
            <w:pPr>
              <w:pStyle w:val="D2Aform"/>
              <w:jc w:val="center"/>
            </w:pPr>
          </w:p>
        </w:tc>
      </w:tr>
      <w:tr w:rsidR="002E2A02" w:rsidRPr="000612C5" w14:paraId="78940CD1" w14:textId="77777777" w:rsidTr="00220834">
        <w:trPr>
          <w:trHeight w:val="315"/>
        </w:trPr>
        <w:tc>
          <w:tcPr>
            <w:tcW w:w="3439" w:type="dxa"/>
            <w:tcBorders>
              <w:top w:val="nil"/>
              <w:left w:val="nil"/>
              <w:bottom w:val="nil"/>
              <w:right w:val="nil"/>
            </w:tcBorders>
            <w:shd w:val="clear" w:color="auto" w:fill="auto"/>
            <w:noWrap/>
            <w:vAlign w:val="bottom"/>
          </w:tcPr>
          <w:p w14:paraId="01EF865A" w14:textId="77777777" w:rsidR="002E2A02" w:rsidRPr="00D66F0D" w:rsidRDefault="002E2A02" w:rsidP="00D56B1D">
            <w:pPr>
              <w:pStyle w:val="D2Aform"/>
              <w:numPr>
                <w:ilvl w:val="2"/>
                <w:numId w:val="5"/>
              </w:numPr>
              <w:rPr>
                <w:i/>
              </w:rPr>
            </w:pPr>
            <w:r w:rsidRPr="00D66F0D">
              <w:rPr>
                <w:i/>
              </w:rPr>
              <w:t>of which: Margin Lending</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1EAC2"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2D97F9EF" w14:textId="77777777" w:rsidR="002E2A02" w:rsidRPr="00D66F0D" w:rsidRDefault="002E2A02" w:rsidP="00220834">
            <w:pPr>
              <w:pStyle w:val="D2Aform"/>
              <w:jc w:val="center"/>
            </w:pP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3A5C0E0E" w14:textId="77777777" w:rsidR="002E2A02" w:rsidRPr="00D66F0D" w:rsidRDefault="002E2A02" w:rsidP="00220834">
            <w:pPr>
              <w:pStyle w:val="D2Aform"/>
              <w:jc w:val="center"/>
            </w:pPr>
          </w:p>
        </w:tc>
      </w:tr>
      <w:tr w:rsidR="002E2A02" w:rsidRPr="000612C5" w14:paraId="2E703BC6" w14:textId="77777777" w:rsidTr="00220834">
        <w:trPr>
          <w:trHeight w:val="315"/>
        </w:trPr>
        <w:tc>
          <w:tcPr>
            <w:tcW w:w="3439" w:type="dxa"/>
            <w:tcBorders>
              <w:top w:val="nil"/>
              <w:left w:val="nil"/>
              <w:bottom w:val="nil"/>
              <w:right w:val="nil"/>
            </w:tcBorders>
            <w:shd w:val="clear" w:color="auto" w:fill="auto"/>
            <w:noWrap/>
            <w:vAlign w:val="bottom"/>
          </w:tcPr>
          <w:p w14:paraId="62BCB70B" w14:textId="03D5B350" w:rsidR="002E2A02" w:rsidRPr="00D66F0D" w:rsidRDefault="002E2A02" w:rsidP="0082359E">
            <w:pPr>
              <w:pStyle w:val="D2Aform"/>
              <w:numPr>
                <w:ilvl w:val="2"/>
                <w:numId w:val="5"/>
              </w:numPr>
              <w:rPr>
                <w:i/>
              </w:rPr>
            </w:pPr>
            <w:r w:rsidRPr="00D66F0D">
              <w:rPr>
                <w:i/>
              </w:rPr>
              <w:t xml:space="preserve">of which: Loans held </w:t>
            </w:r>
            <w:r w:rsidR="0082359E">
              <w:rPr>
                <w:i/>
              </w:rPr>
              <w:t>at fair value</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70A6B" w14:textId="77777777" w:rsidR="002E2A02" w:rsidRPr="00D66F0D" w:rsidRDefault="002E2A02" w:rsidP="00220834">
            <w:pPr>
              <w:pStyle w:val="D2Aform"/>
              <w:jc w:val="center"/>
            </w:pPr>
          </w:p>
        </w:tc>
        <w:tc>
          <w:tcPr>
            <w:tcW w:w="1784" w:type="dxa"/>
            <w:tcBorders>
              <w:top w:val="single" w:sz="4" w:space="0" w:color="auto"/>
              <w:left w:val="nil"/>
            </w:tcBorders>
            <w:shd w:val="clear" w:color="auto" w:fill="auto"/>
            <w:noWrap/>
            <w:vAlign w:val="bottom"/>
          </w:tcPr>
          <w:p w14:paraId="7AE79A83" w14:textId="77777777" w:rsidR="002E2A02" w:rsidRPr="00D66F0D" w:rsidRDefault="002E2A02" w:rsidP="00220834">
            <w:pPr>
              <w:pStyle w:val="D2Aform"/>
              <w:jc w:val="center"/>
            </w:pPr>
          </w:p>
        </w:tc>
        <w:tc>
          <w:tcPr>
            <w:tcW w:w="1784" w:type="dxa"/>
            <w:tcBorders>
              <w:top w:val="single" w:sz="4" w:space="0" w:color="auto"/>
            </w:tcBorders>
            <w:shd w:val="clear" w:color="auto" w:fill="auto"/>
            <w:noWrap/>
            <w:vAlign w:val="bottom"/>
          </w:tcPr>
          <w:p w14:paraId="221F864F" w14:textId="77777777" w:rsidR="002E2A02" w:rsidRPr="00D66F0D" w:rsidRDefault="002E2A02" w:rsidP="00220834">
            <w:pPr>
              <w:pStyle w:val="D2Aform"/>
              <w:jc w:val="center"/>
            </w:pPr>
          </w:p>
        </w:tc>
      </w:tr>
    </w:tbl>
    <w:p w14:paraId="01B4FBEE" w14:textId="77777777" w:rsidR="002E2A02" w:rsidRDefault="002E2A02" w:rsidP="002E2A02">
      <w:pPr>
        <w:pStyle w:val="D2Aform"/>
      </w:pPr>
    </w:p>
    <w:tbl>
      <w:tblPr>
        <w:tblW w:w="8804" w:type="dxa"/>
        <w:tblInd w:w="93" w:type="dxa"/>
        <w:tblLayout w:type="fixed"/>
        <w:tblLook w:val="04A0" w:firstRow="1" w:lastRow="0" w:firstColumn="1" w:lastColumn="0" w:noHBand="0" w:noVBand="1"/>
      </w:tblPr>
      <w:tblGrid>
        <w:gridCol w:w="7244"/>
        <w:gridCol w:w="1560"/>
      </w:tblGrid>
      <w:tr w:rsidR="002E2A02" w:rsidRPr="000612C5" w14:paraId="295793A0" w14:textId="77777777" w:rsidTr="00220834">
        <w:trPr>
          <w:trHeight w:val="317"/>
        </w:trPr>
        <w:tc>
          <w:tcPr>
            <w:tcW w:w="7244" w:type="dxa"/>
            <w:tcBorders>
              <w:top w:val="nil"/>
              <w:left w:val="nil"/>
              <w:bottom w:val="nil"/>
              <w:right w:val="nil"/>
            </w:tcBorders>
            <w:shd w:val="clear" w:color="auto" w:fill="auto"/>
            <w:noWrap/>
            <w:vAlign w:val="bottom"/>
            <w:hideMark/>
          </w:tcPr>
          <w:p w14:paraId="17318273" w14:textId="77777777" w:rsidR="002E2A02" w:rsidRPr="00D66F0D" w:rsidRDefault="002E2A02" w:rsidP="00D56B1D">
            <w:pPr>
              <w:pStyle w:val="D2Aform"/>
              <w:numPr>
                <w:ilvl w:val="1"/>
                <w:numId w:val="5"/>
              </w:numPr>
              <w:rPr>
                <w:b/>
              </w:rPr>
            </w:pPr>
            <w:r w:rsidRPr="00D66F0D">
              <w:rPr>
                <w:b/>
              </w:rPr>
              <w:t>Less: Deferred fee income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636F7" w14:textId="77777777" w:rsidR="002E2A02" w:rsidRPr="00D66F0D" w:rsidRDefault="002E2A02" w:rsidP="00220834">
            <w:pPr>
              <w:pStyle w:val="D2Aform"/>
              <w:jc w:val="center"/>
            </w:pPr>
          </w:p>
        </w:tc>
      </w:tr>
      <w:tr w:rsidR="002E2A02" w:rsidRPr="000612C5" w14:paraId="5173468A" w14:textId="77777777" w:rsidTr="00220834">
        <w:trPr>
          <w:trHeight w:val="317"/>
        </w:trPr>
        <w:tc>
          <w:tcPr>
            <w:tcW w:w="7244" w:type="dxa"/>
            <w:tcBorders>
              <w:top w:val="nil"/>
              <w:left w:val="nil"/>
              <w:bottom w:val="nil"/>
            </w:tcBorders>
            <w:shd w:val="clear" w:color="auto" w:fill="auto"/>
            <w:noWrap/>
            <w:vAlign w:val="bottom"/>
          </w:tcPr>
          <w:p w14:paraId="1FC71833" w14:textId="77777777" w:rsidR="002E2A02" w:rsidRPr="000612C5" w:rsidRDefault="002E2A02" w:rsidP="00220834">
            <w:pPr>
              <w:pStyle w:val="D2Aform"/>
              <w:ind w:left="284"/>
            </w:pPr>
          </w:p>
        </w:tc>
        <w:tc>
          <w:tcPr>
            <w:tcW w:w="1560" w:type="dxa"/>
            <w:tcBorders>
              <w:top w:val="single" w:sz="4" w:space="0" w:color="auto"/>
              <w:bottom w:val="single" w:sz="4" w:space="0" w:color="auto"/>
            </w:tcBorders>
            <w:shd w:val="clear" w:color="auto" w:fill="auto"/>
            <w:noWrap/>
            <w:vAlign w:val="bottom"/>
          </w:tcPr>
          <w:p w14:paraId="33F82369" w14:textId="77777777" w:rsidR="002E2A02" w:rsidRPr="00D66F0D" w:rsidRDefault="002E2A02" w:rsidP="00220834">
            <w:pPr>
              <w:pStyle w:val="D2Aform"/>
              <w:jc w:val="center"/>
            </w:pPr>
          </w:p>
        </w:tc>
      </w:tr>
      <w:tr w:rsidR="002E2A02" w:rsidRPr="000612C5" w14:paraId="29A3AB16" w14:textId="77777777" w:rsidTr="00220834">
        <w:trPr>
          <w:trHeight w:val="317"/>
        </w:trPr>
        <w:tc>
          <w:tcPr>
            <w:tcW w:w="7244" w:type="dxa"/>
            <w:tcBorders>
              <w:top w:val="nil"/>
              <w:left w:val="nil"/>
              <w:bottom w:val="nil"/>
              <w:right w:val="nil"/>
            </w:tcBorders>
            <w:shd w:val="clear" w:color="auto" w:fill="auto"/>
            <w:noWrap/>
            <w:vAlign w:val="bottom"/>
          </w:tcPr>
          <w:p w14:paraId="4E65FC57" w14:textId="77777777" w:rsidR="002E2A02" w:rsidRPr="00D66F0D" w:rsidRDefault="002E2A02" w:rsidP="00D56B1D">
            <w:pPr>
              <w:pStyle w:val="D2Aform"/>
              <w:numPr>
                <w:ilvl w:val="1"/>
                <w:numId w:val="5"/>
              </w:numPr>
              <w:rPr>
                <w:b/>
              </w:rPr>
            </w:pPr>
            <w:r w:rsidRPr="00D66F0D">
              <w:rPr>
                <w:b/>
              </w:rPr>
              <w:t>Loans and advances (net of specific provision, general reserve for credit losses and deferred fee income)</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98E7823" w14:textId="77777777" w:rsidR="002E2A02" w:rsidRPr="00D66F0D" w:rsidRDefault="002E2A02" w:rsidP="00220834">
            <w:pPr>
              <w:pStyle w:val="D2Aform"/>
              <w:jc w:val="center"/>
            </w:pPr>
          </w:p>
        </w:tc>
      </w:tr>
      <w:tr w:rsidR="002E2A02" w:rsidRPr="000612C5" w14:paraId="4495BF92" w14:textId="77777777" w:rsidTr="00220834">
        <w:trPr>
          <w:trHeight w:val="317"/>
        </w:trPr>
        <w:tc>
          <w:tcPr>
            <w:tcW w:w="7244" w:type="dxa"/>
            <w:tcBorders>
              <w:top w:val="nil"/>
              <w:left w:val="nil"/>
              <w:bottom w:val="nil"/>
            </w:tcBorders>
            <w:shd w:val="clear" w:color="auto" w:fill="auto"/>
            <w:noWrap/>
            <w:vAlign w:val="bottom"/>
          </w:tcPr>
          <w:p w14:paraId="06E732B4" w14:textId="77777777" w:rsidR="002E2A02" w:rsidRPr="000612C5" w:rsidRDefault="002E2A02" w:rsidP="00220834">
            <w:pPr>
              <w:pStyle w:val="D2Aform"/>
              <w:ind w:left="284"/>
            </w:pPr>
          </w:p>
        </w:tc>
        <w:tc>
          <w:tcPr>
            <w:tcW w:w="1560" w:type="dxa"/>
            <w:tcBorders>
              <w:top w:val="single" w:sz="4" w:space="0" w:color="auto"/>
            </w:tcBorders>
            <w:shd w:val="clear" w:color="auto" w:fill="auto"/>
            <w:noWrap/>
            <w:vAlign w:val="bottom"/>
          </w:tcPr>
          <w:p w14:paraId="6E90D058" w14:textId="77777777" w:rsidR="002E2A02" w:rsidRPr="0021008A" w:rsidRDefault="002E2A02" w:rsidP="00220834">
            <w:pPr>
              <w:pStyle w:val="D2Aform"/>
              <w:jc w:val="center"/>
            </w:pPr>
          </w:p>
        </w:tc>
      </w:tr>
      <w:tr w:rsidR="002E2A02" w:rsidRPr="000612C5" w14:paraId="736444BA" w14:textId="77777777" w:rsidTr="00220834">
        <w:trPr>
          <w:trHeight w:val="317"/>
        </w:trPr>
        <w:tc>
          <w:tcPr>
            <w:tcW w:w="7244" w:type="dxa"/>
            <w:tcBorders>
              <w:top w:val="nil"/>
              <w:left w:val="nil"/>
              <w:bottom w:val="nil"/>
            </w:tcBorders>
            <w:shd w:val="clear" w:color="auto" w:fill="auto"/>
            <w:noWrap/>
            <w:vAlign w:val="bottom"/>
          </w:tcPr>
          <w:p w14:paraId="3FE32AC4" w14:textId="77777777" w:rsidR="002E2A02" w:rsidRPr="0021008A" w:rsidRDefault="002E2A02" w:rsidP="00D56B1D">
            <w:pPr>
              <w:pStyle w:val="D2Aform"/>
              <w:numPr>
                <w:ilvl w:val="0"/>
                <w:numId w:val="5"/>
              </w:numPr>
              <w:rPr>
                <w:b/>
              </w:rPr>
            </w:pPr>
            <w:r w:rsidRPr="0021008A">
              <w:rPr>
                <w:b/>
              </w:rPr>
              <w:t>Other Investments</w:t>
            </w:r>
          </w:p>
        </w:tc>
        <w:tc>
          <w:tcPr>
            <w:tcW w:w="1560" w:type="dxa"/>
            <w:tcBorders>
              <w:bottom w:val="single" w:sz="4" w:space="0" w:color="auto"/>
            </w:tcBorders>
            <w:shd w:val="clear" w:color="auto" w:fill="auto"/>
            <w:noWrap/>
            <w:vAlign w:val="bottom"/>
          </w:tcPr>
          <w:p w14:paraId="08EC7C2B" w14:textId="77777777" w:rsidR="002E2A02" w:rsidRPr="0021008A" w:rsidRDefault="002E2A02" w:rsidP="00220834">
            <w:pPr>
              <w:pStyle w:val="D2Aform"/>
              <w:jc w:val="center"/>
            </w:pPr>
          </w:p>
        </w:tc>
      </w:tr>
      <w:tr w:rsidR="002E2A02" w:rsidRPr="000612C5" w14:paraId="6132CE36" w14:textId="77777777" w:rsidTr="00220834">
        <w:trPr>
          <w:trHeight w:val="317"/>
        </w:trPr>
        <w:tc>
          <w:tcPr>
            <w:tcW w:w="7244" w:type="dxa"/>
            <w:tcBorders>
              <w:top w:val="nil"/>
              <w:left w:val="nil"/>
              <w:bottom w:val="nil"/>
              <w:right w:val="nil"/>
            </w:tcBorders>
            <w:shd w:val="clear" w:color="auto" w:fill="auto"/>
            <w:noWrap/>
            <w:vAlign w:val="bottom"/>
          </w:tcPr>
          <w:p w14:paraId="68AD7BDE" w14:textId="77777777" w:rsidR="002E2A02" w:rsidRPr="000612C5" w:rsidRDefault="002E2A02" w:rsidP="00D56B1D">
            <w:pPr>
              <w:pStyle w:val="D2Aform"/>
              <w:numPr>
                <w:ilvl w:val="1"/>
                <w:numId w:val="5"/>
              </w:numPr>
            </w:pPr>
            <w:r w:rsidRPr="0021008A">
              <w:t>Parent entity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5EDDB" w14:textId="77777777" w:rsidR="002E2A02" w:rsidRPr="0021008A" w:rsidRDefault="002E2A02" w:rsidP="00220834">
            <w:pPr>
              <w:pStyle w:val="D2Aform"/>
              <w:jc w:val="center"/>
            </w:pPr>
          </w:p>
        </w:tc>
      </w:tr>
      <w:tr w:rsidR="002E2A02" w:rsidRPr="000612C5" w14:paraId="3DB9CC28" w14:textId="77777777" w:rsidTr="00220834">
        <w:trPr>
          <w:trHeight w:val="317"/>
        </w:trPr>
        <w:tc>
          <w:tcPr>
            <w:tcW w:w="7244" w:type="dxa"/>
            <w:tcBorders>
              <w:top w:val="nil"/>
              <w:left w:val="nil"/>
              <w:bottom w:val="nil"/>
              <w:right w:val="nil"/>
            </w:tcBorders>
            <w:shd w:val="clear" w:color="auto" w:fill="auto"/>
            <w:noWrap/>
            <w:vAlign w:val="bottom"/>
          </w:tcPr>
          <w:p w14:paraId="751DDDC8" w14:textId="77777777" w:rsidR="002E2A02" w:rsidRPr="000612C5" w:rsidRDefault="002E2A02" w:rsidP="00D56B1D">
            <w:pPr>
              <w:pStyle w:val="D2Aform"/>
              <w:numPr>
                <w:ilvl w:val="1"/>
                <w:numId w:val="5"/>
              </w:numPr>
            </w:pPr>
            <w:r w:rsidRPr="0021008A">
              <w:t>Controlled entities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23EA4" w14:textId="77777777" w:rsidR="002E2A02" w:rsidRPr="0021008A" w:rsidRDefault="002E2A02" w:rsidP="00220834">
            <w:pPr>
              <w:pStyle w:val="D2Aform"/>
              <w:jc w:val="center"/>
            </w:pPr>
          </w:p>
        </w:tc>
      </w:tr>
      <w:tr w:rsidR="002E2A02" w:rsidRPr="000612C5" w14:paraId="35F76A71" w14:textId="77777777" w:rsidTr="00220834">
        <w:trPr>
          <w:trHeight w:val="317"/>
        </w:trPr>
        <w:tc>
          <w:tcPr>
            <w:tcW w:w="7244" w:type="dxa"/>
            <w:tcBorders>
              <w:top w:val="nil"/>
              <w:left w:val="nil"/>
              <w:bottom w:val="nil"/>
              <w:right w:val="nil"/>
            </w:tcBorders>
            <w:shd w:val="clear" w:color="auto" w:fill="auto"/>
            <w:noWrap/>
            <w:vAlign w:val="bottom"/>
          </w:tcPr>
          <w:p w14:paraId="1BD9E550" w14:textId="77777777" w:rsidR="002E2A02" w:rsidRPr="000612C5" w:rsidRDefault="002E2A02" w:rsidP="00D56B1D">
            <w:pPr>
              <w:pStyle w:val="D2Aform"/>
              <w:numPr>
                <w:ilvl w:val="1"/>
                <w:numId w:val="5"/>
              </w:numPr>
            </w:pPr>
            <w:r w:rsidRPr="0021008A">
              <w:t>Associates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EEC2E" w14:textId="77777777" w:rsidR="002E2A02" w:rsidRPr="0021008A" w:rsidRDefault="002E2A02" w:rsidP="00220834">
            <w:pPr>
              <w:pStyle w:val="D2Aform"/>
              <w:jc w:val="center"/>
            </w:pPr>
          </w:p>
        </w:tc>
      </w:tr>
      <w:tr w:rsidR="002E2A02" w:rsidRPr="000612C5" w14:paraId="14E06CE9" w14:textId="77777777" w:rsidTr="00220834">
        <w:trPr>
          <w:trHeight w:val="317"/>
        </w:trPr>
        <w:tc>
          <w:tcPr>
            <w:tcW w:w="7244" w:type="dxa"/>
            <w:tcBorders>
              <w:top w:val="nil"/>
              <w:left w:val="nil"/>
              <w:bottom w:val="nil"/>
              <w:right w:val="nil"/>
            </w:tcBorders>
            <w:shd w:val="clear" w:color="auto" w:fill="auto"/>
            <w:noWrap/>
            <w:vAlign w:val="bottom"/>
          </w:tcPr>
          <w:p w14:paraId="6FBB40B2" w14:textId="77777777" w:rsidR="002E2A02" w:rsidRPr="000612C5" w:rsidRDefault="002E2A02" w:rsidP="00D56B1D">
            <w:pPr>
              <w:pStyle w:val="D2Aform"/>
              <w:numPr>
                <w:ilvl w:val="1"/>
                <w:numId w:val="5"/>
              </w:numPr>
            </w:pPr>
            <w:r w:rsidRPr="0021008A">
              <w:t>Equity investments in former SSPs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DF016" w14:textId="77777777" w:rsidR="002E2A02" w:rsidRPr="0021008A" w:rsidRDefault="002E2A02" w:rsidP="00220834">
            <w:pPr>
              <w:pStyle w:val="D2Aform"/>
              <w:jc w:val="center"/>
            </w:pPr>
          </w:p>
        </w:tc>
      </w:tr>
      <w:tr w:rsidR="002E2A02" w:rsidRPr="000612C5" w14:paraId="2243391B" w14:textId="77777777" w:rsidTr="00220834">
        <w:trPr>
          <w:trHeight w:val="317"/>
        </w:trPr>
        <w:tc>
          <w:tcPr>
            <w:tcW w:w="7244" w:type="dxa"/>
            <w:tcBorders>
              <w:top w:val="nil"/>
              <w:left w:val="nil"/>
              <w:bottom w:val="nil"/>
              <w:right w:val="nil"/>
            </w:tcBorders>
            <w:shd w:val="clear" w:color="auto" w:fill="auto"/>
            <w:noWrap/>
            <w:vAlign w:val="bottom"/>
          </w:tcPr>
          <w:p w14:paraId="00BEF64C" w14:textId="77777777" w:rsidR="002E2A02" w:rsidRPr="000612C5" w:rsidRDefault="002E2A02" w:rsidP="00D56B1D">
            <w:pPr>
              <w:pStyle w:val="D2Aform"/>
              <w:numPr>
                <w:ilvl w:val="1"/>
                <w:numId w:val="5"/>
              </w:numPr>
            </w:pPr>
            <w:r w:rsidRPr="0021008A">
              <w:t>Joint ventures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B784F" w14:textId="77777777" w:rsidR="002E2A02" w:rsidRPr="0021008A" w:rsidRDefault="002E2A02" w:rsidP="00220834">
            <w:pPr>
              <w:pStyle w:val="D2Aform"/>
              <w:jc w:val="center"/>
            </w:pPr>
          </w:p>
        </w:tc>
      </w:tr>
      <w:tr w:rsidR="002E2A02" w:rsidRPr="000612C5" w14:paraId="149435CD" w14:textId="77777777" w:rsidTr="00220834">
        <w:trPr>
          <w:trHeight w:val="317"/>
        </w:trPr>
        <w:tc>
          <w:tcPr>
            <w:tcW w:w="7244" w:type="dxa"/>
            <w:tcBorders>
              <w:top w:val="nil"/>
              <w:left w:val="nil"/>
              <w:bottom w:val="nil"/>
              <w:right w:val="nil"/>
            </w:tcBorders>
            <w:shd w:val="clear" w:color="auto" w:fill="auto"/>
            <w:noWrap/>
            <w:vAlign w:val="bottom"/>
          </w:tcPr>
          <w:p w14:paraId="07F28DEA" w14:textId="77777777" w:rsidR="002E2A02" w:rsidRPr="000612C5" w:rsidRDefault="002E2A02" w:rsidP="00D56B1D">
            <w:pPr>
              <w:pStyle w:val="D2Aform"/>
              <w:numPr>
                <w:ilvl w:val="1"/>
                <w:numId w:val="5"/>
              </w:numPr>
            </w:pPr>
            <w:r w:rsidRPr="0021008A">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AF9F5" w14:textId="77777777" w:rsidR="002E2A02" w:rsidRPr="0021008A" w:rsidRDefault="002E2A02" w:rsidP="00220834">
            <w:pPr>
              <w:pStyle w:val="D2Aform"/>
              <w:jc w:val="center"/>
            </w:pPr>
          </w:p>
        </w:tc>
      </w:tr>
      <w:tr w:rsidR="002E2A02" w:rsidRPr="000612C5" w14:paraId="7FB9047A" w14:textId="77777777" w:rsidTr="00220834">
        <w:trPr>
          <w:trHeight w:val="317"/>
        </w:trPr>
        <w:tc>
          <w:tcPr>
            <w:tcW w:w="7244" w:type="dxa"/>
            <w:tcBorders>
              <w:top w:val="nil"/>
              <w:left w:val="nil"/>
              <w:bottom w:val="nil"/>
              <w:right w:val="nil"/>
            </w:tcBorders>
            <w:shd w:val="clear" w:color="auto" w:fill="auto"/>
            <w:noWrap/>
            <w:vAlign w:val="bottom"/>
          </w:tcPr>
          <w:p w14:paraId="14E0AE73" w14:textId="77777777" w:rsidR="002E2A02" w:rsidRPr="0021008A" w:rsidRDefault="002E2A02" w:rsidP="00D56B1D">
            <w:pPr>
              <w:pStyle w:val="D2Aform"/>
              <w:numPr>
                <w:ilvl w:val="1"/>
                <w:numId w:val="5"/>
              </w:numPr>
              <w:rPr>
                <w:b/>
              </w:rPr>
            </w:pPr>
            <w:r w:rsidRPr="0021008A">
              <w:rPr>
                <w:b/>
              </w:rPr>
              <w:t>Total other investments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A91355E" w14:textId="77777777" w:rsidR="002E2A02" w:rsidRPr="0021008A" w:rsidRDefault="002E2A02" w:rsidP="00220834">
            <w:pPr>
              <w:pStyle w:val="D2Aform"/>
              <w:jc w:val="center"/>
            </w:pPr>
          </w:p>
        </w:tc>
      </w:tr>
      <w:tr w:rsidR="002E2A02" w:rsidRPr="000612C5" w14:paraId="1885C02D" w14:textId="77777777" w:rsidTr="00220834">
        <w:trPr>
          <w:trHeight w:val="317"/>
        </w:trPr>
        <w:tc>
          <w:tcPr>
            <w:tcW w:w="7244" w:type="dxa"/>
            <w:tcBorders>
              <w:top w:val="nil"/>
              <w:left w:val="nil"/>
              <w:bottom w:val="nil"/>
            </w:tcBorders>
            <w:shd w:val="clear" w:color="auto" w:fill="auto"/>
            <w:noWrap/>
            <w:vAlign w:val="bottom"/>
          </w:tcPr>
          <w:p w14:paraId="77EDB866" w14:textId="77777777" w:rsidR="002E2A02" w:rsidRPr="000612C5" w:rsidRDefault="002E2A02" w:rsidP="00220834">
            <w:pPr>
              <w:pStyle w:val="D2Aform"/>
              <w:ind w:left="284"/>
            </w:pPr>
          </w:p>
        </w:tc>
        <w:tc>
          <w:tcPr>
            <w:tcW w:w="1560" w:type="dxa"/>
            <w:tcBorders>
              <w:top w:val="single" w:sz="4" w:space="0" w:color="auto"/>
            </w:tcBorders>
            <w:shd w:val="clear" w:color="auto" w:fill="auto"/>
            <w:noWrap/>
            <w:vAlign w:val="bottom"/>
          </w:tcPr>
          <w:p w14:paraId="75C81976" w14:textId="77777777" w:rsidR="002E2A02" w:rsidRPr="000612C5" w:rsidRDefault="002E2A02" w:rsidP="00220834">
            <w:pPr>
              <w:pStyle w:val="D2Aform"/>
              <w:jc w:val="center"/>
              <w:rPr>
                <w:color w:val="000000"/>
              </w:rPr>
            </w:pPr>
          </w:p>
        </w:tc>
      </w:tr>
      <w:tr w:rsidR="002E2A02" w:rsidRPr="000612C5" w14:paraId="07943F4D" w14:textId="77777777" w:rsidTr="00220834">
        <w:trPr>
          <w:trHeight w:val="317"/>
        </w:trPr>
        <w:tc>
          <w:tcPr>
            <w:tcW w:w="7244" w:type="dxa"/>
            <w:tcBorders>
              <w:top w:val="nil"/>
              <w:left w:val="nil"/>
              <w:bottom w:val="nil"/>
            </w:tcBorders>
            <w:shd w:val="clear" w:color="auto" w:fill="auto"/>
            <w:noWrap/>
            <w:vAlign w:val="bottom"/>
          </w:tcPr>
          <w:p w14:paraId="5E2A3F02" w14:textId="77777777" w:rsidR="002E2A02" w:rsidRPr="0021008A" w:rsidRDefault="002E2A02" w:rsidP="00D56B1D">
            <w:pPr>
              <w:pStyle w:val="D2Aform"/>
              <w:numPr>
                <w:ilvl w:val="0"/>
                <w:numId w:val="5"/>
              </w:numPr>
              <w:rPr>
                <w:b/>
              </w:rPr>
            </w:pPr>
            <w:r w:rsidRPr="0021008A">
              <w:rPr>
                <w:b/>
              </w:rPr>
              <w:t>Fixed Assets</w:t>
            </w:r>
          </w:p>
        </w:tc>
        <w:tc>
          <w:tcPr>
            <w:tcW w:w="1560" w:type="dxa"/>
            <w:tcBorders>
              <w:bottom w:val="single" w:sz="4" w:space="0" w:color="auto"/>
            </w:tcBorders>
            <w:shd w:val="clear" w:color="auto" w:fill="auto"/>
            <w:noWrap/>
            <w:vAlign w:val="bottom"/>
          </w:tcPr>
          <w:p w14:paraId="15C02691" w14:textId="77777777" w:rsidR="002E2A02" w:rsidRPr="00B03ED6" w:rsidRDefault="002E2A02" w:rsidP="00220834">
            <w:pPr>
              <w:pStyle w:val="D2Aform"/>
              <w:jc w:val="center"/>
            </w:pPr>
          </w:p>
        </w:tc>
      </w:tr>
      <w:tr w:rsidR="002E2A02" w:rsidRPr="000612C5" w14:paraId="3DBB08E1" w14:textId="77777777" w:rsidTr="00220834">
        <w:trPr>
          <w:trHeight w:val="317"/>
        </w:trPr>
        <w:tc>
          <w:tcPr>
            <w:tcW w:w="7244" w:type="dxa"/>
            <w:tcBorders>
              <w:top w:val="nil"/>
              <w:left w:val="nil"/>
              <w:bottom w:val="nil"/>
              <w:right w:val="nil"/>
            </w:tcBorders>
            <w:shd w:val="clear" w:color="auto" w:fill="auto"/>
            <w:noWrap/>
            <w:vAlign w:val="bottom"/>
          </w:tcPr>
          <w:p w14:paraId="5D4D3068" w14:textId="77777777" w:rsidR="002E2A02" w:rsidRPr="000612C5" w:rsidRDefault="002E2A02" w:rsidP="00D56B1D">
            <w:pPr>
              <w:pStyle w:val="D2Aform"/>
              <w:numPr>
                <w:ilvl w:val="1"/>
                <w:numId w:val="5"/>
              </w:numPr>
            </w:pPr>
            <w:r w:rsidRPr="0021008A">
              <w:t>Property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6F1E6" w14:textId="77777777" w:rsidR="002E2A02" w:rsidRPr="00B03ED6" w:rsidRDefault="002E2A02" w:rsidP="00220834">
            <w:pPr>
              <w:pStyle w:val="D2Aform"/>
              <w:jc w:val="center"/>
            </w:pPr>
          </w:p>
        </w:tc>
      </w:tr>
      <w:tr w:rsidR="002E2A02" w:rsidRPr="000612C5" w14:paraId="3C63F253" w14:textId="77777777" w:rsidTr="00220834">
        <w:trPr>
          <w:trHeight w:val="317"/>
        </w:trPr>
        <w:tc>
          <w:tcPr>
            <w:tcW w:w="7244" w:type="dxa"/>
            <w:tcBorders>
              <w:top w:val="nil"/>
              <w:left w:val="nil"/>
              <w:bottom w:val="nil"/>
              <w:right w:val="nil"/>
            </w:tcBorders>
            <w:shd w:val="clear" w:color="auto" w:fill="auto"/>
            <w:noWrap/>
            <w:vAlign w:val="bottom"/>
          </w:tcPr>
          <w:p w14:paraId="4B50712F" w14:textId="77777777" w:rsidR="002E2A02" w:rsidRPr="000612C5" w:rsidRDefault="002E2A02" w:rsidP="00D56B1D">
            <w:pPr>
              <w:pStyle w:val="D2Aform"/>
              <w:numPr>
                <w:ilvl w:val="1"/>
                <w:numId w:val="5"/>
              </w:numPr>
            </w:pPr>
            <w:r w:rsidRPr="0021008A">
              <w:t>Plant and equipment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302EB" w14:textId="77777777" w:rsidR="002E2A02" w:rsidRPr="00B03ED6" w:rsidRDefault="002E2A02" w:rsidP="00220834">
            <w:pPr>
              <w:pStyle w:val="D2Aform"/>
              <w:jc w:val="center"/>
            </w:pPr>
          </w:p>
        </w:tc>
      </w:tr>
      <w:tr w:rsidR="002E2A02" w:rsidRPr="000612C5" w14:paraId="39FFED80" w14:textId="77777777" w:rsidTr="00220834">
        <w:trPr>
          <w:trHeight w:val="317"/>
        </w:trPr>
        <w:tc>
          <w:tcPr>
            <w:tcW w:w="7244" w:type="dxa"/>
            <w:tcBorders>
              <w:top w:val="nil"/>
              <w:left w:val="nil"/>
              <w:bottom w:val="nil"/>
              <w:right w:val="nil"/>
            </w:tcBorders>
            <w:shd w:val="clear" w:color="auto" w:fill="auto"/>
            <w:noWrap/>
            <w:vAlign w:val="bottom"/>
          </w:tcPr>
          <w:p w14:paraId="615424C7" w14:textId="77777777" w:rsidR="002E2A02" w:rsidRPr="000612C5" w:rsidRDefault="002E2A02" w:rsidP="00D56B1D">
            <w:pPr>
              <w:pStyle w:val="D2Aform"/>
              <w:numPr>
                <w:ilvl w:val="1"/>
                <w:numId w:val="5"/>
              </w:numPr>
            </w:pPr>
            <w:r w:rsidRPr="0021008A">
              <w:t>Less: Accumulated depreciation/impairment</w:t>
            </w:r>
            <w:r>
              <w:t xml:space="preserve"> </w:t>
            </w:r>
            <w:r w:rsidRPr="0021008A">
              <w:t>- Property, plant and equipment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3E332" w14:textId="77777777" w:rsidR="002E2A02" w:rsidRPr="00B03ED6" w:rsidRDefault="002E2A02" w:rsidP="00220834">
            <w:pPr>
              <w:pStyle w:val="D2Aform"/>
              <w:jc w:val="center"/>
            </w:pPr>
          </w:p>
        </w:tc>
      </w:tr>
      <w:tr w:rsidR="002E2A02" w:rsidRPr="000612C5" w14:paraId="169864EE" w14:textId="77777777" w:rsidTr="00220834">
        <w:trPr>
          <w:trHeight w:val="317"/>
        </w:trPr>
        <w:tc>
          <w:tcPr>
            <w:tcW w:w="7244" w:type="dxa"/>
            <w:tcBorders>
              <w:top w:val="nil"/>
              <w:left w:val="nil"/>
              <w:bottom w:val="nil"/>
              <w:right w:val="nil"/>
            </w:tcBorders>
            <w:shd w:val="clear" w:color="auto" w:fill="auto"/>
            <w:noWrap/>
            <w:vAlign w:val="bottom"/>
          </w:tcPr>
          <w:p w14:paraId="2A47168D" w14:textId="77777777" w:rsidR="002E2A02" w:rsidRPr="000612C5" w:rsidRDefault="002E2A02" w:rsidP="00D56B1D">
            <w:pPr>
              <w:pStyle w:val="D2Aform"/>
              <w:numPr>
                <w:ilvl w:val="1"/>
                <w:numId w:val="5"/>
              </w:numPr>
            </w:pPr>
            <w:r>
              <w:t>P</w:t>
            </w:r>
            <w:r w:rsidRPr="0021008A">
              <w:t>roperty, plant and equipment net of accumulated depreciation/impairment</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438EAE7" w14:textId="77777777" w:rsidR="002E2A02" w:rsidRPr="00B03ED6" w:rsidRDefault="002E2A02" w:rsidP="00220834">
            <w:pPr>
              <w:pStyle w:val="D2Aform"/>
              <w:jc w:val="center"/>
            </w:pPr>
          </w:p>
        </w:tc>
      </w:tr>
      <w:tr w:rsidR="002E2A02" w:rsidRPr="000612C5" w14:paraId="444E1418" w14:textId="77777777" w:rsidTr="00220834">
        <w:trPr>
          <w:trHeight w:val="317"/>
        </w:trPr>
        <w:tc>
          <w:tcPr>
            <w:tcW w:w="7244" w:type="dxa"/>
            <w:tcBorders>
              <w:top w:val="nil"/>
              <w:left w:val="nil"/>
              <w:bottom w:val="nil"/>
            </w:tcBorders>
            <w:shd w:val="clear" w:color="auto" w:fill="auto"/>
            <w:noWrap/>
            <w:vAlign w:val="bottom"/>
          </w:tcPr>
          <w:p w14:paraId="6F64BD19" w14:textId="77777777" w:rsidR="002E2A02" w:rsidRPr="000612C5" w:rsidRDefault="002E2A02" w:rsidP="00D56B1D">
            <w:pPr>
              <w:pStyle w:val="D2Aform"/>
              <w:numPr>
                <w:ilvl w:val="1"/>
                <w:numId w:val="5"/>
              </w:numPr>
            </w:pPr>
            <w:r w:rsidRPr="0021008A">
              <w:t>Information technology</w:t>
            </w:r>
          </w:p>
        </w:tc>
        <w:tc>
          <w:tcPr>
            <w:tcW w:w="1560" w:type="dxa"/>
            <w:tcBorders>
              <w:top w:val="single" w:sz="4" w:space="0" w:color="auto"/>
            </w:tcBorders>
            <w:shd w:val="clear" w:color="auto" w:fill="auto"/>
            <w:noWrap/>
            <w:vAlign w:val="bottom"/>
          </w:tcPr>
          <w:p w14:paraId="06B76298" w14:textId="77777777" w:rsidR="002E2A02" w:rsidRPr="00B03ED6" w:rsidRDefault="002E2A02" w:rsidP="00220834">
            <w:pPr>
              <w:pStyle w:val="D2Aform"/>
              <w:jc w:val="center"/>
            </w:pPr>
          </w:p>
        </w:tc>
      </w:tr>
      <w:tr w:rsidR="002E2A02" w:rsidRPr="000612C5" w14:paraId="78323174" w14:textId="77777777" w:rsidTr="00220834">
        <w:trPr>
          <w:trHeight w:val="317"/>
        </w:trPr>
        <w:tc>
          <w:tcPr>
            <w:tcW w:w="7244" w:type="dxa"/>
            <w:tcBorders>
              <w:top w:val="nil"/>
              <w:left w:val="nil"/>
              <w:bottom w:val="nil"/>
            </w:tcBorders>
            <w:shd w:val="clear" w:color="auto" w:fill="auto"/>
            <w:noWrap/>
            <w:vAlign w:val="bottom"/>
          </w:tcPr>
          <w:p w14:paraId="0265C360" w14:textId="77777777" w:rsidR="002E2A02" w:rsidRPr="000612C5" w:rsidRDefault="002E2A02" w:rsidP="00D56B1D">
            <w:pPr>
              <w:pStyle w:val="D2Aform"/>
              <w:numPr>
                <w:ilvl w:val="2"/>
                <w:numId w:val="5"/>
              </w:numPr>
            </w:pPr>
            <w:r w:rsidRPr="0021008A">
              <w:t>Work in progress (WIP)</w:t>
            </w:r>
          </w:p>
        </w:tc>
        <w:tc>
          <w:tcPr>
            <w:tcW w:w="1560" w:type="dxa"/>
            <w:tcBorders>
              <w:bottom w:val="single" w:sz="4" w:space="0" w:color="auto"/>
            </w:tcBorders>
            <w:shd w:val="clear" w:color="auto" w:fill="auto"/>
            <w:noWrap/>
            <w:vAlign w:val="bottom"/>
          </w:tcPr>
          <w:p w14:paraId="1504E782" w14:textId="77777777" w:rsidR="002E2A02" w:rsidRPr="00B03ED6" w:rsidRDefault="002E2A02" w:rsidP="00220834">
            <w:pPr>
              <w:pStyle w:val="D2Aform"/>
              <w:jc w:val="center"/>
            </w:pPr>
          </w:p>
        </w:tc>
      </w:tr>
      <w:tr w:rsidR="002E2A02" w:rsidRPr="000612C5" w14:paraId="468E6891" w14:textId="77777777" w:rsidTr="00220834">
        <w:trPr>
          <w:trHeight w:val="317"/>
        </w:trPr>
        <w:tc>
          <w:tcPr>
            <w:tcW w:w="7244" w:type="dxa"/>
            <w:tcBorders>
              <w:top w:val="nil"/>
              <w:left w:val="nil"/>
              <w:bottom w:val="nil"/>
              <w:right w:val="nil"/>
            </w:tcBorders>
            <w:shd w:val="clear" w:color="auto" w:fill="auto"/>
            <w:noWrap/>
            <w:vAlign w:val="bottom"/>
          </w:tcPr>
          <w:p w14:paraId="38A02E12" w14:textId="77777777" w:rsidR="002E2A02" w:rsidRPr="000612C5" w:rsidRDefault="002E2A02" w:rsidP="00D56B1D">
            <w:pPr>
              <w:pStyle w:val="D2Aform"/>
              <w:numPr>
                <w:ilvl w:val="3"/>
                <w:numId w:val="5"/>
              </w:numPr>
            </w:pPr>
            <w:r w:rsidRPr="0021008A">
              <w:t>Hardware and software application costs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436FC" w14:textId="77777777" w:rsidR="002E2A02" w:rsidRPr="00B03ED6" w:rsidRDefault="002E2A02" w:rsidP="00220834">
            <w:pPr>
              <w:pStyle w:val="D2Aform"/>
              <w:jc w:val="center"/>
            </w:pPr>
          </w:p>
        </w:tc>
      </w:tr>
      <w:tr w:rsidR="002E2A02" w:rsidRPr="000612C5" w14:paraId="0D407A96" w14:textId="77777777" w:rsidTr="00220834">
        <w:trPr>
          <w:trHeight w:val="317"/>
        </w:trPr>
        <w:tc>
          <w:tcPr>
            <w:tcW w:w="7244" w:type="dxa"/>
            <w:tcBorders>
              <w:top w:val="nil"/>
              <w:left w:val="nil"/>
              <w:bottom w:val="nil"/>
              <w:right w:val="nil"/>
            </w:tcBorders>
            <w:shd w:val="clear" w:color="auto" w:fill="auto"/>
            <w:noWrap/>
            <w:vAlign w:val="bottom"/>
          </w:tcPr>
          <w:p w14:paraId="604E68CD" w14:textId="77777777" w:rsidR="002E2A02" w:rsidRPr="000612C5" w:rsidRDefault="002E2A02" w:rsidP="00D56B1D">
            <w:pPr>
              <w:pStyle w:val="D2Aform"/>
              <w:numPr>
                <w:ilvl w:val="3"/>
                <w:numId w:val="5"/>
              </w:numPr>
            </w:pPr>
            <w:r w:rsidRPr="0021008A">
              <w:t xml:space="preserve"> Development and other on costs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7706B" w14:textId="77777777" w:rsidR="002E2A02" w:rsidRPr="00B03ED6" w:rsidRDefault="002E2A02" w:rsidP="00220834">
            <w:pPr>
              <w:pStyle w:val="D2Aform"/>
              <w:jc w:val="center"/>
            </w:pPr>
          </w:p>
        </w:tc>
      </w:tr>
      <w:tr w:rsidR="002E2A02" w:rsidRPr="000612C5" w14:paraId="591367F0" w14:textId="77777777" w:rsidTr="00220834">
        <w:trPr>
          <w:trHeight w:val="317"/>
        </w:trPr>
        <w:tc>
          <w:tcPr>
            <w:tcW w:w="7244" w:type="dxa"/>
            <w:tcBorders>
              <w:top w:val="nil"/>
              <w:left w:val="nil"/>
              <w:bottom w:val="nil"/>
              <w:right w:val="nil"/>
            </w:tcBorders>
            <w:shd w:val="clear" w:color="auto" w:fill="auto"/>
            <w:noWrap/>
            <w:vAlign w:val="bottom"/>
          </w:tcPr>
          <w:p w14:paraId="7DAB8B6E" w14:textId="77777777" w:rsidR="002E2A02" w:rsidRPr="000612C5" w:rsidRDefault="002E2A02" w:rsidP="00D56B1D">
            <w:pPr>
              <w:pStyle w:val="D2Aform"/>
              <w:numPr>
                <w:ilvl w:val="3"/>
                <w:numId w:val="5"/>
              </w:numPr>
            </w:pPr>
            <w:r w:rsidRPr="0021008A">
              <w:t>Total WIP</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910EAFB" w14:textId="77777777" w:rsidR="002E2A02" w:rsidRPr="00B03ED6" w:rsidRDefault="002E2A02" w:rsidP="00220834">
            <w:pPr>
              <w:pStyle w:val="D2Aform"/>
              <w:jc w:val="center"/>
            </w:pPr>
          </w:p>
        </w:tc>
      </w:tr>
      <w:tr w:rsidR="002E2A02" w:rsidRPr="000612C5" w14:paraId="6215DA7C" w14:textId="77777777" w:rsidTr="00220834">
        <w:trPr>
          <w:trHeight w:val="317"/>
        </w:trPr>
        <w:tc>
          <w:tcPr>
            <w:tcW w:w="7244" w:type="dxa"/>
            <w:tcBorders>
              <w:top w:val="nil"/>
              <w:left w:val="nil"/>
              <w:bottom w:val="nil"/>
            </w:tcBorders>
            <w:shd w:val="clear" w:color="auto" w:fill="auto"/>
            <w:noWrap/>
            <w:vAlign w:val="bottom"/>
          </w:tcPr>
          <w:p w14:paraId="58874A56" w14:textId="77777777" w:rsidR="002E2A02" w:rsidRPr="000612C5" w:rsidRDefault="002E2A02" w:rsidP="00D56B1D">
            <w:pPr>
              <w:pStyle w:val="D2Aform"/>
              <w:numPr>
                <w:ilvl w:val="2"/>
                <w:numId w:val="5"/>
              </w:numPr>
            </w:pPr>
            <w:r w:rsidRPr="0021008A">
              <w:t>In use</w:t>
            </w:r>
          </w:p>
        </w:tc>
        <w:tc>
          <w:tcPr>
            <w:tcW w:w="1560" w:type="dxa"/>
            <w:tcBorders>
              <w:top w:val="single" w:sz="4" w:space="0" w:color="auto"/>
              <w:bottom w:val="single" w:sz="4" w:space="0" w:color="auto"/>
            </w:tcBorders>
            <w:shd w:val="clear" w:color="auto" w:fill="auto"/>
            <w:noWrap/>
            <w:vAlign w:val="bottom"/>
          </w:tcPr>
          <w:p w14:paraId="593BB183" w14:textId="77777777" w:rsidR="002E2A02" w:rsidRPr="00B03ED6" w:rsidRDefault="002E2A02" w:rsidP="00220834">
            <w:pPr>
              <w:pStyle w:val="D2Aform"/>
              <w:jc w:val="center"/>
            </w:pPr>
          </w:p>
        </w:tc>
      </w:tr>
      <w:tr w:rsidR="002E2A02" w:rsidRPr="000612C5" w14:paraId="3AB196C4" w14:textId="77777777" w:rsidTr="00220834">
        <w:trPr>
          <w:trHeight w:val="317"/>
        </w:trPr>
        <w:tc>
          <w:tcPr>
            <w:tcW w:w="7244" w:type="dxa"/>
            <w:tcBorders>
              <w:top w:val="nil"/>
              <w:left w:val="nil"/>
              <w:bottom w:val="nil"/>
              <w:right w:val="nil"/>
            </w:tcBorders>
            <w:shd w:val="clear" w:color="auto" w:fill="auto"/>
            <w:noWrap/>
            <w:vAlign w:val="bottom"/>
          </w:tcPr>
          <w:p w14:paraId="7B6BB676" w14:textId="77777777" w:rsidR="002E2A02" w:rsidRPr="000612C5" w:rsidRDefault="002E2A02" w:rsidP="00D56B1D">
            <w:pPr>
              <w:pStyle w:val="D2Aform"/>
              <w:numPr>
                <w:ilvl w:val="3"/>
                <w:numId w:val="5"/>
              </w:numPr>
            </w:pPr>
            <w:r w:rsidRPr="0021008A">
              <w:t>Hardware and software application costs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3D0E3" w14:textId="77777777" w:rsidR="002E2A02" w:rsidRPr="00B03ED6" w:rsidRDefault="002E2A02" w:rsidP="00220834">
            <w:pPr>
              <w:pStyle w:val="D2Aform"/>
              <w:jc w:val="center"/>
            </w:pPr>
          </w:p>
        </w:tc>
      </w:tr>
      <w:tr w:rsidR="002E2A02" w:rsidRPr="000612C5" w14:paraId="0F5AEA83" w14:textId="77777777" w:rsidTr="00220834">
        <w:trPr>
          <w:trHeight w:val="317"/>
        </w:trPr>
        <w:tc>
          <w:tcPr>
            <w:tcW w:w="7244" w:type="dxa"/>
            <w:tcBorders>
              <w:top w:val="nil"/>
              <w:left w:val="nil"/>
              <w:bottom w:val="nil"/>
              <w:right w:val="nil"/>
            </w:tcBorders>
            <w:shd w:val="clear" w:color="auto" w:fill="auto"/>
            <w:noWrap/>
            <w:vAlign w:val="bottom"/>
          </w:tcPr>
          <w:p w14:paraId="49F1B23F" w14:textId="77777777" w:rsidR="002E2A02" w:rsidRPr="000612C5" w:rsidRDefault="002E2A02" w:rsidP="00D56B1D">
            <w:pPr>
              <w:pStyle w:val="D2Aform"/>
              <w:numPr>
                <w:ilvl w:val="3"/>
                <w:numId w:val="5"/>
              </w:numPr>
            </w:pPr>
            <w:r w:rsidRPr="0021008A">
              <w:t>Development and other on costs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FFAF2" w14:textId="77777777" w:rsidR="002E2A02" w:rsidRPr="00B03ED6" w:rsidRDefault="002E2A02" w:rsidP="00220834">
            <w:pPr>
              <w:pStyle w:val="D2Aform"/>
              <w:jc w:val="center"/>
            </w:pPr>
          </w:p>
        </w:tc>
      </w:tr>
      <w:tr w:rsidR="002E2A02" w:rsidRPr="000612C5" w14:paraId="6F77C42C" w14:textId="77777777" w:rsidTr="00220834">
        <w:trPr>
          <w:trHeight w:val="317"/>
        </w:trPr>
        <w:tc>
          <w:tcPr>
            <w:tcW w:w="7244" w:type="dxa"/>
            <w:tcBorders>
              <w:top w:val="nil"/>
              <w:left w:val="nil"/>
              <w:bottom w:val="nil"/>
              <w:right w:val="nil"/>
            </w:tcBorders>
            <w:shd w:val="clear" w:color="auto" w:fill="auto"/>
            <w:noWrap/>
            <w:vAlign w:val="bottom"/>
          </w:tcPr>
          <w:p w14:paraId="2DE359D7" w14:textId="77777777" w:rsidR="002E2A02" w:rsidRPr="000612C5" w:rsidRDefault="002E2A02" w:rsidP="00D56B1D">
            <w:pPr>
              <w:pStyle w:val="D2Aform"/>
              <w:numPr>
                <w:ilvl w:val="3"/>
                <w:numId w:val="5"/>
              </w:numPr>
            </w:pPr>
            <w:r w:rsidRPr="0021008A">
              <w:t>Total in use</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5FA5411" w14:textId="77777777" w:rsidR="002E2A02" w:rsidRPr="00B03ED6" w:rsidRDefault="002E2A02" w:rsidP="00220834">
            <w:pPr>
              <w:pStyle w:val="D2Aform"/>
              <w:jc w:val="center"/>
            </w:pPr>
          </w:p>
        </w:tc>
      </w:tr>
      <w:tr w:rsidR="002E2A02" w:rsidRPr="000612C5" w14:paraId="421C9727" w14:textId="77777777" w:rsidTr="00220834">
        <w:trPr>
          <w:trHeight w:val="317"/>
        </w:trPr>
        <w:tc>
          <w:tcPr>
            <w:tcW w:w="7244" w:type="dxa"/>
            <w:tcBorders>
              <w:top w:val="nil"/>
              <w:left w:val="nil"/>
              <w:bottom w:val="nil"/>
              <w:right w:val="nil"/>
            </w:tcBorders>
            <w:shd w:val="clear" w:color="auto" w:fill="auto"/>
            <w:noWrap/>
            <w:vAlign w:val="bottom"/>
          </w:tcPr>
          <w:p w14:paraId="60ADCE6F" w14:textId="77777777" w:rsidR="002E2A02" w:rsidRPr="000612C5" w:rsidRDefault="002E2A02" w:rsidP="00D56B1D">
            <w:pPr>
              <w:pStyle w:val="D2Aform"/>
              <w:numPr>
                <w:ilvl w:val="2"/>
                <w:numId w:val="5"/>
              </w:numPr>
            </w:pPr>
            <w:r w:rsidRPr="0021008A">
              <w:lastRenderedPageBreak/>
              <w:t>Other information technology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55B4F" w14:textId="77777777" w:rsidR="002E2A02" w:rsidRPr="00B03ED6" w:rsidRDefault="002E2A02" w:rsidP="00220834">
            <w:pPr>
              <w:pStyle w:val="D2Aform"/>
              <w:jc w:val="center"/>
            </w:pPr>
          </w:p>
        </w:tc>
      </w:tr>
      <w:tr w:rsidR="002E2A02" w:rsidRPr="000612C5" w14:paraId="7B71EC00" w14:textId="77777777" w:rsidTr="00220834">
        <w:trPr>
          <w:trHeight w:val="317"/>
        </w:trPr>
        <w:tc>
          <w:tcPr>
            <w:tcW w:w="7244" w:type="dxa"/>
            <w:tcBorders>
              <w:top w:val="nil"/>
              <w:left w:val="nil"/>
              <w:bottom w:val="nil"/>
              <w:right w:val="nil"/>
            </w:tcBorders>
            <w:shd w:val="clear" w:color="auto" w:fill="auto"/>
            <w:noWrap/>
            <w:vAlign w:val="bottom"/>
          </w:tcPr>
          <w:p w14:paraId="5DDF8883" w14:textId="77777777" w:rsidR="002E2A02" w:rsidRPr="000612C5" w:rsidRDefault="002E2A02" w:rsidP="00D56B1D">
            <w:pPr>
              <w:pStyle w:val="D2Aform"/>
              <w:numPr>
                <w:ilvl w:val="2"/>
                <w:numId w:val="5"/>
              </w:numPr>
            </w:pPr>
            <w:r w:rsidRPr="0021008A">
              <w:t>Total information technology (WIP plus In use plus Other information technology)</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384DF28" w14:textId="77777777" w:rsidR="002E2A02" w:rsidRPr="00B03ED6" w:rsidRDefault="002E2A02" w:rsidP="00220834">
            <w:pPr>
              <w:pStyle w:val="D2Aform"/>
              <w:jc w:val="center"/>
            </w:pPr>
          </w:p>
        </w:tc>
      </w:tr>
      <w:tr w:rsidR="002E2A02" w:rsidRPr="000612C5" w14:paraId="52434978" w14:textId="77777777" w:rsidTr="00220834">
        <w:trPr>
          <w:trHeight w:val="317"/>
        </w:trPr>
        <w:tc>
          <w:tcPr>
            <w:tcW w:w="7244" w:type="dxa"/>
            <w:tcBorders>
              <w:top w:val="nil"/>
              <w:left w:val="nil"/>
              <w:bottom w:val="nil"/>
              <w:right w:val="nil"/>
            </w:tcBorders>
            <w:shd w:val="clear" w:color="auto" w:fill="auto"/>
            <w:noWrap/>
            <w:vAlign w:val="bottom"/>
          </w:tcPr>
          <w:p w14:paraId="5C77C079" w14:textId="77777777" w:rsidR="002E2A02" w:rsidRPr="000612C5" w:rsidRDefault="002E2A02" w:rsidP="00D56B1D">
            <w:pPr>
              <w:pStyle w:val="D2Aform"/>
              <w:numPr>
                <w:ilvl w:val="1"/>
                <w:numId w:val="5"/>
              </w:numPr>
            </w:pPr>
            <w:r w:rsidRPr="0021008A">
              <w:t>Less: Accumulated depreciation/impairment</w:t>
            </w:r>
            <w:r>
              <w:t xml:space="preserve"> </w:t>
            </w:r>
            <w:r w:rsidRPr="0021008A">
              <w:t>- Information technology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FC130" w14:textId="77777777" w:rsidR="002E2A02" w:rsidRPr="00B03ED6" w:rsidRDefault="002E2A02" w:rsidP="00220834">
            <w:pPr>
              <w:pStyle w:val="D2Aform"/>
              <w:jc w:val="center"/>
            </w:pPr>
          </w:p>
        </w:tc>
      </w:tr>
      <w:tr w:rsidR="002E2A02" w:rsidRPr="000612C5" w14:paraId="01151ABF" w14:textId="77777777" w:rsidTr="00220834">
        <w:trPr>
          <w:trHeight w:val="317"/>
        </w:trPr>
        <w:tc>
          <w:tcPr>
            <w:tcW w:w="7244" w:type="dxa"/>
            <w:tcBorders>
              <w:top w:val="nil"/>
              <w:left w:val="nil"/>
              <w:bottom w:val="nil"/>
              <w:right w:val="nil"/>
            </w:tcBorders>
            <w:shd w:val="clear" w:color="auto" w:fill="auto"/>
            <w:noWrap/>
            <w:vAlign w:val="bottom"/>
          </w:tcPr>
          <w:p w14:paraId="7A666452" w14:textId="77777777" w:rsidR="002E2A02" w:rsidRPr="000612C5" w:rsidRDefault="002E2A02" w:rsidP="00D56B1D">
            <w:pPr>
              <w:pStyle w:val="D2Aform"/>
              <w:numPr>
                <w:ilvl w:val="1"/>
                <w:numId w:val="5"/>
              </w:numPr>
            </w:pPr>
            <w:r w:rsidRPr="0021008A">
              <w:t>Total information technology net of accumulated depreciation/impairment</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52394ED" w14:textId="77777777" w:rsidR="002E2A02" w:rsidRPr="00B03ED6" w:rsidRDefault="002E2A02" w:rsidP="00220834">
            <w:pPr>
              <w:pStyle w:val="D2Aform"/>
              <w:jc w:val="center"/>
            </w:pPr>
          </w:p>
        </w:tc>
      </w:tr>
      <w:tr w:rsidR="002E2A02" w:rsidRPr="000612C5" w14:paraId="5A4C5D53" w14:textId="77777777" w:rsidTr="00220834">
        <w:trPr>
          <w:trHeight w:val="317"/>
        </w:trPr>
        <w:tc>
          <w:tcPr>
            <w:tcW w:w="7244" w:type="dxa"/>
            <w:tcBorders>
              <w:top w:val="nil"/>
              <w:left w:val="nil"/>
              <w:bottom w:val="nil"/>
              <w:right w:val="nil"/>
            </w:tcBorders>
            <w:shd w:val="clear" w:color="auto" w:fill="auto"/>
            <w:noWrap/>
            <w:vAlign w:val="bottom"/>
          </w:tcPr>
          <w:p w14:paraId="21AFD247" w14:textId="77777777" w:rsidR="002E2A02" w:rsidRPr="000612C5" w:rsidRDefault="002E2A02" w:rsidP="00D56B1D">
            <w:pPr>
              <w:pStyle w:val="D2Aform"/>
              <w:numPr>
                <w:ilvl w:val="1"/>
                <w:numId w:val="5"/>
              </w:numPr>
            </w:pPr>
            <w:r w:rsidRPr="0021008A">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2ACCE" w14:textId="77777777" w:rsidR="002E2A02" w:rsidRPr="00B03ED6" w:rsidRDefault="002E2A02" w:rsidP="00220834">
            <w:pPr>
              <w:pStyle w:val="D2Aform"/>
              <w:jc w:val="center"/>
            </w:pPr>
          </w:p>
        </w:tc>
      </w:tr>
      <w:tr w:rsidR="002E2A02" w:rsidRPr="000612C5" w14:paraId="1DC395ED" w14:textId="77777777" w:rsidTr="00220834">
        <w:trPr>
          <w:trHeight w:val="317"/>
        </w:trPr>
        <w:tc>
          <w:tcPr>
            <w:tcW w:w="7244" w:type="dxa"/>
            <w:tcBorders>
              <w:top w:val="nil"/>
              <w:left w:val="nil"/>
              <w:bottom w:val="nil"/>
              <w:right w:val="nil"/>
            </w:tcBorders>
            <w:shd w:val="clear" w:color="auto" w:fill="auto"/>
            <w:noWrap/>
            <w:vAlign w:val="bottom"/>
          </w:tcPr>
          <w:p w14:paraId="3EA50C66" w14:textId="77777777" w:rsidR="002E2A02" w:rsidRPr="000612C5" w:rsidRDefault="002E2A02" w:rsidP="00D56B1D">
            <w:pPr>
              <w:pStyle w:val="D2Aform"/>
              <w:numPr>
                <w:ilvl w:val="1"/>
                <w:numId w:val="5"/>
              </w:numPr>
            </w:pPr>
            <w:r w:rsidRPr="0021008A">
              <w:t>Less: Accumulated depreciation/impairment</w:t>
            </w:r>
            <w:r>
              <w:t xml:space="preserve"> </w:t>
            </w:r>
            <w:r w:rsidRPr="0021008A">
              <w:t>- 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97753" w14:textId="77777777" w:rsidR="002E2A02" w:rsidRPr="00B03ED6" w:rsidRDefault="002E2A02" w:rsidP="00220834">
            <w:pPr>
              <w:pStyle w:val="D2Aform"/>
              <w:jc w:val="center"/>
            </w:pPr>
          </w:p>
        </w:tc>
      </w:tr>
      <w:tr w:rsidR="002E2A02" w:rsidRPr="000612C5" w14:paraId="199E1277" w14:textId="77777777" w:rsidTr="00220834">
        <w:trPr>
          <w:trHeight w:val="317"/>
        </w:trPr>
        <w:tc>
          <w:tcPr>
            <w:tcW w:w="7244" w:type="dxa"/>
            <w:tcBorders>
              <w:top w:val="nil"/>
              <w:left w:val="nil"/>
              <w:bottom w:val="nil"/>
              <w:right w:val="nil"/>
            </w:tcBorders>
            <w:shd w:val="clear" w:color="auto" w:fill="auto"/>
            <w:noWrap/>
            <w:vAlign w:val="bottom"/>
          </w:tcPr>
          <w:p w14:paraId="735B78B7" w14:textId="77777777" w:rsidR="002E2A02" w:rsidRPr="000612C5" w:rsidRDefault="002E2A02" w:rsidP="00D56B1D">
            <w:pPr>
              <w:pStyle w:val="D2Aform"/>
              <w:numPr>
                <w:ilvl w:val="1"/>
                <w:numId w:val="5"/>
              </w:numPr>
            </w:pPr>
            <w:r w:rsidRPr="0021008A">
              <w:t>Total other net of accumulated depreciation/impairment</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732F999" w14:textId="77777777" w:rsidR="002E2A02" w:rsidRPr="00B03ED6" w:rsidRDefault="002E2A02" w:rsidP="00220834">
            <w:pPr>
              <w:pStyle w:val="D2Aform"/>
              <w:jc w:val="center"/>
            </w:pPr>
          </w:p>
        </w:tc>
      </w:tr>
      <w:tr w:rsidR="002E2A02" w:rsidRPr="000612C5" w14:paraId="1B8D582A" w14:textId="77777777" w:rsidTr="00220834">
        <w:trPr>
          <w:trHeight w:val="317"/>
        </w:trPr>
        <w:tc>
          <w:tcPr>
            <w:tcW w:w="7244" w:type="dxa"/>
            <w:tcBorders>
              <w:top w:val="nil"/>
              <w:left w:val="nil"/>
              <w:bottom w:val="nil"/>
              <w:right w:val="nil"/>
            </w:tcBorders>
            <w:shd w:val="clear" w:color="auto" w:fill="auto"/>
            <w:noWrap/>
            <w:vAlign w:val="bottom"/>
          </w:tcPr>
          <w:p w14:paraId="60371554" w14:textId="77777777" w:rsidR="002E2A02" w:rsidRPr="0021008A" w:rsidRDefault="002E2A02" w:rsidP="00D56B1D">
            <w:pPr>
              <w:pStyle w:val="D2Aform"/>
              <w:numPr>
                <w:ilvl w:val="1"/>
                <w:numId w:val="5"/>
              </w:numPr>
              <w:rPr>
                <w:b/>
              </w:rPr>
            </w:pPr>
            <w:r w:rsidRPr="0021008A">
              <w:rPr>
                <w:b/>
              </w:rPr>
              <w:t>Net fixed assets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C3A16E6" w14:textId="77777777" w:rsidR="002E2A02" w:rsidRPr="00B03ED6" w:rsidRDefault="002E2A02" w:rsidP="00220834">
            <w:pPr>
              <w:pStyle w:val="D2Aform"/>
              <w:jc w:val="center"/>
            </w:pPr>
          </w:p>
        </w:tc>
      </w:tr>
      <w:tr w:rsidR="002E2A02" w:rsidRPr="000612C5" w14:paraId="7416584B" w14:textId="77777777" w:rsidTr="00220834">
        <w:trPr>
          <w:trHeight w:val="317"/>
        </w:trPr>
        <w:tc>
          <w:tcPr>
            <w:tcW w:w="7244" w:type="dxa"/>
            <w:tcBorders>
              <w:top w:val="nil"/>
              <w:left w:val="nil"/>
              <w:bottom w:val="nil"/>
            </w:tcBorders>
            <w:shd w:val="clear" w:color="auto" w:fill="auto"/>
            <w:noWrap/>
            <w:vAlign w:val="bottom"/>
          </w:tcPr>
          <w:p w14:paraId="187BF83C" w14:textId="77777777" w:rsidR="002E2A02" w:rsidRPr="000612C5" w:rsidRDefault="002E2A02" w:rsidP="00220834">
            <w:pPr>
              <w:pStyle w:val="D2Aform"/>
              <w:ind w:left="284"/>
            </w:pPr>
          </w:p>
        </w:tc>
        <w:tc>
          <w:tcPr>
            <w:tcW w:w="1560" w:type="dxa"/>
            <w:tcBorders>
              <w:top w:val="single" w:sz="4" w:space="0" w:color="auto"/>
            </w:tcBorders>
            <w:shd w:val="clear" w:color="auto" w:fill="auto"/>
            <w:noWrap/>
            <w:vAlign w:val="bottom"/>
          </w:tcPr>
          <w:p w14:paraId="66EED961" w14:textId="77777777" w:rsidR="002E2A02" w:rsidRPr="000612C5" w:rsidRDefault="002E2A02" w:rsidP="00220834">
            <w:pPr>
              <w:pStyle w:val="D2Aform"/>
              <w:jc w:val="center"/>
              <w:rPr>
                <w:color w:val="000000"/>
              </w:rPr>
            </w:pPr>
          </w:p>
        </w:tc>
      </w:tr>
      <w:tr w:rsidR="002E2A02" w:rsidRPr="000612C5" w14:paraId="2916AB2F" w14:textId="77777777" w:rsidTr="00220834">
        <w:trPr>
          <w:trHeight w:val="317"/>
        </w:trPr>
        <w:tc>
          <w:tcPr>
            <w:tcW w:w="7244" w:type="dxa"/>
            <w:tcBorders>
              <w:top w:val="nil"/>
              <w:left w:val="nil"/>
              <w:bottom w:val="nil"/>
            </w:tcBorders>
            <w:shd w:val="clear" w:color="auto" w:fill="auto"/>
            <w:noWrap/>
            <w:vAlign w:val="bottom"/>
          </w:tcPr>
          <w:p w14:paraId="18463155" w14:textId="77777777" w:rsidR="002E2A02" w:rsidRPr="00B03ED6" w:rsidRDefault="002E2A02" w:rsidP="00D56B1D">
            <w:pPr>
              <w:pStyle w:val="D2Aform"/>
              <w:numPr>
                <w:ilvl w:val="0"/>
                <w:numId w:val="5"/>
              </w:numPr>
              <w:rPr>
                <w:b/>
              </w:rPr>
            </w:pPr>
            <w:r w:rsidRPr="00B03ED6">
              <w:rPr>
                <w:b/>
              </w:rPr>
              <w:t>Intangible Assets</w:t>
            </w:r>
          </w:p>
        </w:tc>
        <w:tc>
          <w:tcPr>
            <w:tcW w:w="1560" w:type="dxa"/>
            <w:tcBorders>
              <w:bottom w:val="single" w:sz="4" w:space="0" w:color="auto"/>
            </w:tcBorders>
            <w:shd w:val="clear" w:color="auto" w:fill="auto"/>
            <w:noWrap/>
            <w:vAlign w:val="bottom"/>
          </w:tcPr>
          <w:p w14:paraId="57DF3590" w14:textId="77777777" w:rsidR="002E2A02" w:rsidRPr="000612C5" w:rsidRDefault="002E2A02" w:rsidP="00220834">
            <w:pPr>
              <w:pStyle w:val="D2Aform"/>
              <w:jc w:val="center"/>
              <w:rPr>
                <w:color w:val="000000"/>
              </w:rPr>
            </w:pPr>
          </w:p>
        </w:tc>
      </w:tr>
      <w:tr w:rsidR="002E2A02" w:rsidRPr="000612C5" w14:paraId="5ECD849D" w14:textId="77777777" w:rsidTr="00220834">
        <w:trPr>
          <w:trHeight w:val="317"/>
        </w:trPr>
        <w:tc>
          <w:tcPr>
            <w:tcW w:w="7244" w:type="dxa"/>
            <w:tcBorders>
              <w:top w:val="nil"/>
              <w:left w:val="nil"/>
              <w:bottom w:val="nil"/>
              <w:right w:val="nil"/>
            </w:tcBorders>
            <w:shd w:val="clear" w:color="auto" w:fill="auto"/>
            <w:noWrap/>
            <w:vAlign w:val="bottom"/>
          </w:tcPr>
          <w:p w14:paraId="65B1E3B1" w14:textId="77777777" w:rsidR="002E2A02" w:rsidRPr="000612C5" w:rsidRDefault="002E2A02" w:rsidP="00D56B1D">
            <w:pPr>
              <w:pStyle w:val="D2Aform"/>
              <w:numPr>
                <w:ilvl w:val="1"/>
                <w:numId w:val="5"/>
              </w:numPr>
            </w:pPr>
            <w:r w:rsidRPr="00B03ED6">
              <w:t>Intangible assets with a finite life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8F149" w14:textId="77777777" w:rsidR="002E2A02" w:rsidRPr="00B03ED6" w:rsidRDefault="002E2A02" w:rsidP="00220834">
            <w:pPr>
              <w:pStyle w:val="D2Aform"/>
              <w:jc w:val="center"/>
            </w:pPr>
          </w:p>
        </w:tc>
      </w:tr>
      <w:tr w:rsidR="002E2A02" w:rsidRPr="000612C5" w14:paraId="239774C3" w14:textId="77777777" w:rsidTr="00220834">
        <w:trPr>
          <w:trHeight w:val="317"/>
        </w:trPr>
        <w:tc>
          <w:tcPr>
            <w:tcW w:w="7244" w:type="dxa"/>
            <w:tcBorders>
              <w:top w:val="nil"/>
              <w:left w:val="nil"/>
              <w:bottom w:val="nil"/>
              <w:right w:val="nil"/>
            </w:tcBorders>
            <w:shd w:val="clear" w:color="auto" w:fill="auto"/>
            <w:noWrap/>
            <w:vAlign w:val="bottom"/>
          </w:tcPr>
          <w:p w14:paraId="0D65680F" w14:textId="77777777" w:rsidR="002E2A02" w:rsidRPr="000612C5" w:rsidRDefault="002E2A02" w:rsidP="00D56B1D">
            <w:pPr>
              <w:pStyle w:val="D2Aform"/>
              <w:numPr>
                <w:ilvl w:val="1"/>
                <w:numId w:val="5"/>
              </w:numPr>
            </w:pPr>
            <w:r>
              <w:t>L</w:t>
            </w:r>
            <w:r w:rsidRPr="00B03ED6">
              <w:t>ess: Accumulated amortisation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5C5F1" w14:textId="77777777" w:rsidR="002E2A02" w:rsidRPr="00B03ED6" w:rsidRDefault="002E2A02" w:rsidP="00220834">
            <w:pPr>
              <w:pStyle w:val="D2Aform"/>
              <w:jc w:val="center"/>
            </w:pPr>
          </w:p>
        </w:tc>
      </w:tr>
      <w:tr w:rsidR="002E2A02" w:rsidRPr="000612C5" w14:paraId="2502F06E" w14:textId="77777777" w:rsidTr="00220834">
        <w:trPr>
          <w:trHeight w:val="317"/>
        </w:trPr>
        <w:tc>
          <w:tcPr>
            <w:tcW w:w="7244" w:type="dxa"/>
            <w:tcBorders>
              <w:top w:val="nil"/>
              <w:left w:val="nil"/>
              <w:bottom w:val="nil"/>
              <w:right w:val="nil"/>
            </w:tcBorders>
            <w:shd w:val="clear" w:color="auto" w:fill="auto"/>
            <w:noWrap/>
            <w:vAlign w:val="bottom"/>
          </w:tcPr>
          <w:p w14:paraId="046717E3" w14:textId="77777777" w:rsidR="002E2A02" w:rsidRPr="000612C5" w:rsidRDefault="002E2A02" w:rsidP="00D56B1D">
            <w:pPr>
              <w:pStyle w:val="D2Aform"/>
              <w:numPr>
                <w:ilvl w:val="1"/>
                <w:numId w:val="5"/>
              </w:numPr>
            </w:pPr>
            <w:r w:rsidRPr="00B03ED6">
              <w:t>Net intangible assets with a finite life</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20C180A" w14:textId="77777777" w:rsidR="002E2A02" w:rsidRPr="00B03ED6" w:rsidRDefault="002E2A02" w:rsidP="00220834">
            <w:pPr>
              <w:pStyle w:val="D2Aform"/>
              <w:jc w:val="center"/>
            </w:pPr>
          </w:p>
        </w:tc>
      </w:tr>
      <w:tr w:rsidR="002E2A02" w:rsidRPr="000612C5" w14:paraId="5C9A69EA" w14:textId="77777777" w:rsidTr="00220834">
        <w:trPr>
          <w:trHeight w:val="317"/>
        </w:trPr>
        <w:tc>
          <w:tcPr>
            <w:tcW w:w="7244" w:type="dxa"/>
            <w:tcBorders>
              <w:top w:val="nil"/>
              <w:left w:val="nil"/>
              <w:bottom w:val="nil"/>
              <w:right w:val="nil"/>
            </w:tcBorders>
            <w:shd w:val="clear" w:color="auto" w:fill="auto"/>
            <w:noWrap/>
            <w:vAlign w:val="bottom"/>
          </w:tcPr>
          <w:p w14:paraId="7CCE79A9" w14:textId="77777777" w:rsidR="002E2A02" w:rsidRPr="000612C5" w:rsidRDefault="002E2A02" w:rsidP="00D56B1D">
            <w:pPr>
              <w:pStyle w:val="D2Aform"/>
              <w:numPr>
                <w:ilvl w:val="1"/>
                <w:numId w:val="5"/>
              </w:numPr>
            </w:pPr>
            <w:r w:rsidRPr="00B03ED6">
              <w:t>Intangible assets with an infinite life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E471A" w14:textId="77777777" w:rsidR="002E2A02" w:rsidRPr="00B03ED6" w:rsidRDefault="002E2A02" w:rsidP="00220834">
            <w:pPr>
              <w:pStyle w:val="D2Aform"/>
              <w:jc w:val="center"/>
            </w:pPr>
          </w:p>
        </w:tc>
      </w:tr>
      <w:tr w:rsidR="002E2A02" w:rsidRPr="000612C5" w14:paraId="369E9F6F" w14:textId="77777777" w:rsidTr="00220834">
        <w:trPr>
          <w:trHeight w:val="317"/>
        </w:trPr>
        <w:tc>
          <w:tcPr>
            <w:tcW w:w="7244" w:type="dxa"/>
            <w:tcBorders>
              <w:top w:val="nil"/>
              <w:left w:val="nil"/>
              <w:bottom w:val="nil"/>
              <w:right w:val="nil"/>
            </w:tcBorders>
            <w:shd w:val="clear" w:color="auto" w:fill="auto"/>
            <w:noWrap/>
            <w:vAlign w:val="bottom"/>
          </w:tcPr>
          <w:p w14:paraId="2ADE1C10" w14:textId="77777777" w:rsidR="002E2A02" w:rsidRPr="000612C5" w:rsidRDefault="002E2A02" w:rsidP="00D56B1D">
            <w:pPr>
              <w:pStyle w:val="D2Aform"/>
              <w:numPr>
                <w:ilvl w:val="1"/>
                <w:numId w:val="5"/>
              </w:numPr>
            </w:pPr>
            <w:r w:rsidRPr="00B03ED6">
              <w:t>Less: Impairment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7546D" w14:textId="77777777" w:rsidR="002E2A02" w:rsidRPr="00B03ED6" w:rsidRDefault="002E2A02" w:rsidP="00220834">
            <w:pPr>
              <w:pStyle w:val="D2Aform"/>
              <w:jc w:val="center"/>
            </w:pPr>
          </w:p>
        </w:tc>
      </w:tr>
      <w:tr w:rsidR="002E2A02" w:rsidRPr="000612C5" w14:paraId="182E96CD" w14:textId="77777777" w:rsidTr="00220834">
        <w:trPr>
          <w:trHeight w:val="317"/>
        </w:trPr>
        <w:tc>
          <w:tcPr>
            <w:tcW w:w="7244" w:type="dxa"/>
            <w:tcBorders>
              <w:top w:val="nil"/>
              <w:left w:val="nil"/>
              <w:bottom w:val="nil"/>
              <w:right w:val="nil"/>
            </w:tcBorders>
            <w:shd w:val="clear" w:color="auto" w:fill="auto"/>
            <w:noWrap/>
            <w:vAlign w:val="bottom"/>
          </w:tcPr>
          <w:p w14:paraId="7E5723E3" w14:textId="77777777" w:rsidR="002E2A02" w:rsidRPr="000612C5" w:rsidRDefault="002E2A02" w:rsidP="00D56B1D">
            <w:pPr>
              <w:pStyle w:val="D2Aform"/>
              <w:numPr>
                <w:ilvl w:val="1"/>
                <w:numId w:val="5"/>
              </w:numPr>
            </w:pPr>
            <w:r w:rsidRPr="00B03ED6">
              <w:t>Net intangible assets with an infinite life</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008AF00" w14:textId="77777777" w:rsidR="002E2A02" w:rsidRPr="00B03ED6" w:rsidRDefault="002E2A02" w:rsidP="00220834">
            <w:pPr>
              <w:pStyle w:val="D2Aform"/>
              <w:jc w:val="center"/>
            </w:pPr>
          </w:p>
        </w:tc>
      </w:tr>
      <w:tr w:rsidR="002E2A02" w:rsidRPr="000612C5" w14:paraId="02882F3E" w14:textId="77777777" w:rsidTr="00220834">
        <w:trPr>
          <w:trHeight w:val="317"/>
        </w:trPr>
        <w:tc>
          <w:tcPr>
            <w:tcW w:w="7244" w:type="dxa"/>
            <w:tcBorders>
              <w:top w:val="nil"/>
              <w:left w:val="nil"/>
              <w:bottom w:val="nil"/>
              <w:right w:val="nil"/>
            </w:tcBorders>
            <w:shd w:val="clear" w:color="auto" w:fill="auto"/>
            <w:noWrap/>
            <w:vAlign w:val="bottom"/>
          </w:tcPr>
          <w:p w14:paraId="4E5BFD6E" w14:textId="77777777" w:rsidR="002E2A02" w:rsidRPr="000612C5" w:rsidRDefault="002E2A02" w:rsidP="00D56B1D">
            <w:pPr>
              <w:pStyle w:val="D2Aform"/>
              <w:numPr>
                <w:ilvl w:val="1"/>
                <w:numId w:val="5"/>
              </w:numPr>
            </w:pPr>
            <w:r w:rsidRPr="00B03ED6">
              <w:t>Goodwill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63F53" w14:textId="77777777" w:rsidR="002E2A02" w:rsidRPr="00B03ED6" w:rsidRDefault="002E2A02" w:rsidP="00220834">
            <w:pPr>
              <w:pStyle w:val="D2Aform"/>
              <w:jc w:val="center"/>
            </w:pPr>
          </w:p>
        </w:tc>
      </w:tr>
      <w:tr w:rsidR="002E2A02" w:rsidRPr="000612C5" w14:paraId="264809A6" w14:textId="77777777" w:rsidTr="00220834">
        <w:trPr>
          <w:trHeight w:val="317"/>
        </w:trPr>
        <w:tc>
          <w:tcPr>
            <w:tcW w:w="7244" w:type="dxa"/>
            <w:tcBorders>
              <w:top w:val="nil"/>
              <w:left w:val="nil"/>
              <w:bottom w:val="nil"/>
              <w:right w:val="nil"/>
            </w:tcBorders>
            <w:shd w:val="clear" w:color="auto" w:fill="auto"/>
            <w:noWrap/>
            <w:vAlign w:val="bottom"/>
          </w:tcPr>
          <w:p w14:paraId="3D891A11" w14:textId="77777777" w:rsidR="002E2A02" w:rsidRPr="000612C5" w:rsidRDefault="002E2A02" w:rsidP="00D56B1D">
            <w:pPr>
              <w:pStyle w:val="D2Aform"/>
              <w:numPr>
                <w:ilvl w:val="1"/>
                <w:numId w:val="5"/>
              </w:numPr>
            </w:pPr>
            <w:r w:rsidRPr="00B03ED6">
              <w:t>Less: Impairment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9CF06" w14:textId="77777777" w:rsidR="002E2A02" w:rsidRPr="00B03ED6" w:rsidRDefault="002E2A02" w:rsidP="00220834">
            <w:pPr>
              <w:pStyle w:val="D2Aform"/>
              <w:jc w:val="center"/>
            </w:pPr>
          </w:p>
        </w:tc>
      </w:tr>
      <w:tr w:rsidR="002E2A02" w:rsidRPr="000612C5" w14:paraId="38967FEF" w14:textId="77777777" w:rsidTr="00220834">
        <w:trPr>
          <w:trHeight w:val="317"/>
        </w:trPr>
        <w:tc>
          <w:tcPr>
            <w:tcW w:w="7244" w:type="dxa"/>
            <w:tcBorders>
              <w:top w:val="nil"/>
              <w:left w:val="nil"/>
              <w:bottom w:val="nil"/>
              <w:right w:val="nil"/>
            </w:tcBorders>
            <w:shd w:val="clear" w:color="auto" w:fill="auto"/>
            <w:noWrap/>
            <w:vAlign w:val="bottom"/>
          </w:tcPr>
          <w:p w14:paraId="34A6F16F" w14:textId="77777777" w:rsidR="002E2A02" w:rsidRPr="000612C5" w:rsidRDefault="002E2A02" w:rsidP="00D56B1D">
            <w:pPr>
              <w:pStyle w:val="D2Aform"/>
              <w:numPr>
                <w:ilvl w:val="1"/>
                <w:numId w:val="5"/>
              </w:numPr>
            </w:pPr>
            <w:r w:rsidRPr="00B03ED6">
              <w:t>Net goodwill</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388F7C9" w14:textId="77777777" w:rsidR="002E2A02" w:rsidRPr="00B03ED6" w:rsidRDefault="002E2A02" w:rsidP="00220834">
            <w:pPr>
              <w:pStyle w:val="D2Aform"/>
              <w:jc w:val="center"/>
            </w:pPr>
          </w:p>
        </w:tc>
      </w:tr>
      <w:tr w:rsidR="002E2A02" w:rsidRPr="000612C5" w14:paraId="4E618261" w14:textId="77777777" w:rsidTr="00220834">
        <w:trPr>
          <w:trHeight w:val="317"/>
        </w:trPr>
        <w:tc>
          <w:tcPr>
            <w:tcW w:w="7244" w:type="dxa"/>
            <w:tcBorders>
              <w:top w:val="nil"/>
              <w:left w:val="nil"/>
              <w:bottom w:val="nil"/>
              <w:right w:val="nil"/>
            </w:tcBorders>
            <w:shd w:val="clear" w:color="auto" w:fill="auto"/>
            <w:noWrap/>
            <w:vAlign w:val="bottom"/>
          </w:tcPr>
          <w:p w14:paraId="00B6CA39" w14:textId="77777777" w:rsidR="002E2A02" w:rsidRPr="00B03ED6" w:rsidRDefault="002E2A02" w:rsidP="00D56B1D">
            <w:pPr>
              <w:pStyle w:val="D2Aform"/>
              <w:numPr>
                <w:ilvl w:val="1"/>
                <w:numId w:val="5"/>
              </w:numPr>
              <w:rPr>
                <w:b/>
              </w:rPr>
            </w:pPr>
            <w:r w:rsidRPr="00B03ED6">
              <w:rPr>
                <w:b/>
              </w:rPr>
              <w:t>Net intangible assets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F788A60" w14:textId="77777777" w:rsidR="002E2A02" w:rsidRPr="00B03ED6" w:rsidRDefault="002E2A02" w:rsidP="00220834">
            <w:pPr>
              <w:pStyle w:val="D2Aform"/>
              <w:jc w:val="center"/>
            </w:pPr>
          </w:p>
        </w:tc>
      </w:tr>
      <w:tr w:rsidR="002E2A02" w:rsidRPr="000612C5" w14:paraId="7B6F4ABE" w14:textId="77777777" w:rsidTr="00220834">
        <w:trPr>
          <w:trHeight w:val="317"/>
        </w:trPr>
        <w:tc>
          <w:tcPr>
            <w:tcW w:w="7244" w:type="dxa"/>
            <w:tcBorders>
              <w:top w:val="nil"/>
              <w:left w:val="nil"/>
              <w:bottom w:val="nil"/>
            </w:tcBorders>
            <w:shd w:val="clear" w:color="auto" w:fill="auto"/>
            <w:noWrap/>
            <w:vAlign w:val="bottom"/>
          </w:tcPr>
          <w:p w14:paraId="0DD3B236" w14:textId="77777777" w:rsidR="002E2A02" w:rsidRPr="000612C5" w:rsidRDefault="002E2A02" w:rsidP="00220834">
            <w:pPr>
              <w:pStyle w:val="D2Aform"/>
              <w:ind w:left="284"/>
            </w:pPr>
          </w:p>
        </w:tc>
        <w:tc>
          <w:tcPr>
            <w:tcW w:w="1560" w:type="dxa"/>
            <w:tcBorders>
              <w:top w:val="single" w:sz="4" w:space="0" w:color="auto"/>
            </w:tcBorders>
            <w:shd w:val="clear" w:color="auto" w:fill="auto"/>
            <w:noWrap/>
            <w:vAlign w:val="bottom"/>
          </w:tcPr>
          <w:p w14:paraId="0D687579" w14:textId="77777777" w:rsidR="002E2A02" w:rsidRPr="000612C5" w:rsidRDefault="002E2A02" w:rsidP="00220834">
            <w:pPr>
              <w:pStyle w:val="D2Aform"/>
              <w:jc w:val="center"/>
              <w:rPr>
                <w:color w:val="000000"/>
              </w:rPr>
            </w:pPr>
          </w:p>
        </w:tc>
      </w:tr>
      <w:tr w:rsidR="002E2A02" w:rsidRPr="000612C5" w14:paraId="29E283F4" w14:textId="77777777" w:rsidTr="00220834">
        <w:trPr>
          <w:trHeight w:val="317"/>
        </w:trPr>
        <w:tc>
          <w:tcPr>
            <w:tcW w:w="7244" w:type="dxa"/>
            <w:tcBorders>
              <w:top w:val="nil"/>
              <w:left w:val="nil"/>
              <w:bottom w:val="nil"/>
            </w:tcBorders>
            <w:shd w:val="clear" w:color="auto" w:fill="auto"/>
            <w:noWrap/>
            <w:vAlign w:val="bottom"/>
          </w:tcPr>
          <w:p w14:paraId="7793462B" w14:textId="77777777" w:rsidR="002E2A02" w:rsidRPr="00CD0BFE" w:rsidRDefault="002E2A02" w:rsidP="00D56B1D">
            <w:pPr>
              <w:pStyle w:val="D2Aform"/>
              <w:numPr>
                <w:ilvl w:val="0"/>
                <w:numId w:val="5"/>
              </w:numPr>
              <w:rPr>
                <w:b/>
              </w:rPr>
            </w:pPr>
            <w:r w:rsidRPr="00CD0BFE">
              <w:rPr>
                <w:b/>
              </w:rPr>
              <w:t>Other Assets</w:t>
            </w:r>
          </w:p>
        </w:tc>
        <w:tc>
          <w:tcPr>
            <w:tcW w:w="1560" w:type="dxa"/>
            <w:tcBorders>
              <w:bottom w:val="single" w:sz="4" w:space="0" w:color="auto"/>
            </w:tcBorders>
            <w:shd w:val="clear" w:color="auto" w:fill="auto"/>
            <w:noWrap/>
            <w:vAlign w:val="bottom"/>
          </w:tcPr>
          <w:p w14:paraId="67F7D63B" w14:textId="77777777" w:rsidR="002E2A02" w:rsidRPr="000612C5" w:rsidRDefault="002E2A02" w:rsidP="00220834">
            <w:pPr>
              <w:pStyle w:val="D2Aform"/>
              <w:jc w:val="center"/>
              <w:rPr>
                <w:color w:val="000000"/>
              </w:rPr>
            </w:pPr>
          </w:p>
        </w:tc>
      </w:tr>
      <w:tr w:rsidR="002E2A02" w:rsidRPr="000612C5" w14:paraId="1B809002" w14:textId="77777777" w:rsidTr="00220834">
        <w:trPr>
          <w:trHeight w:val="317"/>
        </w:trPr>
        <w:tc>
          <w:tcPr>
            <w:tcW w:w="7244" w:type="dxa"/>
            <w:tcBorders>
              <w:top w:val="nil"/>
              <w:left w:val="nil"/>
              <w:bottom w:val="nil"/>
              <w:right w:val="nil"/>
            </w:tcBorders>
            <w:shd w:val="clear" w:color="auto" w:fill="auto"/>
            <w:noWrap/>
            <w:vAlign w:val="bottom"/>
          </w:tcPr>
          <w:p w14:paraId="71ECFE68" w14:textId="77777777" w:rsidR="002E2A02" w:rsidRPr="000612C5" w:rsidRDefault="002E2A02" w:rsidP="00D56B1D">
            <w:pPr>
              <w:pStyle w:val="D2Aform"/>
              <w:numPr>
                <w:ilvl w:val="1"/>
                <w:numId w:val="5"/>
              </w:numPr>
            </w:pPr>
            <w:r w:rsidRPr="00CD0BFE">
              <w:t>Interest receivable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8C2A9" w14:textId="77777777" w:rsidR="002E2A02" w:rsidRPr="00CD0BFE" w:rsidRDefault="002E2A02" w:rsidP="00220834">
            <w:pPr>
              <w:pStyle w:val="D2Aform"/>
              <w:jc w:val="center"/>
            </w:pPr>
          </w:p>
        </w:tc>
      </w:tr>
      <w:tr w:rsidR="002E2A02" w:rsidRPr="000612C5" w14:paraId="0A6240EB" w14:textId="77777777" w:rsidTr="00220834">
        <w:trPr>
          <w:trHeight w:val="317"/>
        </w:trPr>
        <w:tc>
          <w:tcPr>
            <w:tcW w:w="7244" w:type="dxa"/>
            <w:tcBorders>
              <w:top w:val="nil"/>
              <w:left w:val="nil"/>
              <w:bottom w:val="nil"/>
              <w:right w:val="nil"/>
            </w:tcBorders>
            <w:shd w:val="clear" w:color="auto" w:fill="auto"/>
            <w:noWrap/>
            <w:vAlign w:val="bottom"/>
          </w:tcPr>
          <w:p w14:paraId="2E216290" w14:textId="77777777" w:rsidR="002E2A02" w:rsidRPr="000612C5" w:rsidRDefault="002E2A02" w:rsidP="00D56B1D">
            <w:pPr>
              <w:pStyle w:val="D2Aform"/>
              <w:numPr>
                <w:ilvl w:val="1"/>
                <w:numId w:val="5"/>
              </w:numPr>
            </w:pPr>
            <w:r w:rsidRPr="00CD0BFE">
              <w:t>Capitalised debt raising/funding costs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EECE0" w14:textId="77777777" w:rsidR="002E2A02" w:rsidRPr="00CD0BFE" w:rsidRDefault="002E2A02" w:rsidP="00220834">
            <w:pPr>
              <w:pStyle w:val="D2Aform"/>
              <w:jc w:val="center"/>
            </w:pPr>
          </w:p>
        </w:tc>
      </w:tr>
      <w:tr w:rsidR="002E2A02" w:rsidRPr="000612C5" w14:paraId="0A4F6D3A" w14:textId="77777777" w:rsidTr="00220834">
        <w:trPr>
          <w:trHeight w:val="317"/>
        </w:trPr>
        <w:tc>
          <w:tcPr>
            <w:tcW w:w="7244" w:type="dxa"/>
            <w:tcBorders>
              <w:top w:val="nil"/>
              <w:left w:val="nil"/>
              <w:bottom w:val="nil"/>
              <w:right w:val="nil"/>
            </w:tcBorders>
            <w:shd w:val="clear" w:color="auto" w:fill="auto"/>
            <w:noWrap/>
            <w:vAlign w:val="bottom"/>
          </w:tcPr>
          <w:p w14:paraId="76612E4A" w14:textId="77777777" w:rsidR="002E2A02" w:rsidRPr="000612C5" w:rsidRDefault="002E2A02" w:rsidP="00D56B1D">
            <w:pPr>
              <w:pStyle w:val="D2Aform"/>
              <w:numPr>
                <w:ilvl w:val="1"/>
                <w:numId w:val="5"/>
              </w:numPr>
            </w:pPr>
            <w:r w:rsidRPr="00CD0BFE">
              <w:t>Capitalised costs associated with establishing/setting up securitisation vehicles/programs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9D28F" w14:textId="77777777" w:rsidR="002E2A02" w:rsidRPr="00CD0BFE" w:rsidRDefault="002E2A02" w:rsidP="00220834">
            <w:pPr>
              <w:pStyle w:val="D2Aform"/>
              <w:jc w:val="center"/>
            </w:pPr>
          </w:p>
        </w:tc>
      </w:tr>
      <w:tr w:rsidR="002E2A02" w:rsidRPr="000612C5" w14:paraId="0BA60199" w14:textId="77777777" w:rsidTr="00220834">
        <w:trPr>
          <w:trHeight w:val="317"/>
        </w:trPr>
        <w:tc>
          <w:tcPr>
            <w:tcW w:w="7244" w:type="dxa"/>
            <w:tcBorders>
              <w:top w:val="nil"/>
              <w:left w:val="nil"/>
              <w:bottom w:val="nil"/>
              <w:right w:val="nil"/>
            </w:tcBorders>
            <w:shd w:val="clear" w:color="auto" w:fill="auto"/>
            <w:noWrap/>
            <w:vAlign w:val="bottom"/>
          </w:tcPr>
          <w:p w14:paraId="241E032B" w14:textId="77777777" w:rsidR="002E2A02" w:rsidRPr="000612C5" w:rsidRDefault="002E2A02" w:rsidP="00D56B1D">
            <w:pPr>
              <w:pStyle w:val="D2Aform"/>
              <w:numPr>
                <w:ilvl w:val="1"/>
                <w:numId w:val="5"/>
              </w:numPr>
            </w:pPr>
            <w:r w:rsidRPr="00CD0BFE">
              <w:t>Capitalised loan and lease origination fees and commissions paid to mortgage originators and brokers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C4BD5" w14:textId="77777777" w:rsidR="002E2A02" w:rsidRPr="00CD0BFE" w:rsidRDefault="002E2A02" w:rsidP="00220834">
            <w:pPr>
              <w:pStyle w:val="D2Aform"/>
              <w:jc w:val="center"/>
            </w:pPr>
          </w:p>
        </w:tc>
      </w:tr>
      <w:tr w:rsidR="002E2A02" w:rsidRPr="000612C5" w14:paraId="6A7019BF" w14:textId="77777777" w:rsidTr="00220834">
        <w:trPr>
          <w:trHeight w:val="317"/>
        </w:trPr>
        <w:tc>
          <w:tcPr>
            <w:tcW w:w="7244" w:type="dxa"/>
            <w:tcBorders>
              <w:top w:val="nil"/>
              <w:left w:val="nil"/>
              <w:bottom w:val="nil"/>
              <w:right w:val="nil"/>
            </w:tcBorders>
            <w:shd w:val="clear" w:color="auto" w:fill="auto"/>
            <w:noWrap/>
            <w:vAlign w:val="bottom"/>
          </w:tcPr>
          <w:p w14:paraId="7A980E8A" w14:textId="77777777" w:rsidR="002E2A02" w:rsidRPr="000612C5" w:rsidRDefault="002E2A02" w:rsidP="00D56B1D">
            <w:pPr>
              <w:pStyle w:val="D2Aform"/>
              <w:numPr>
                <w:ilvl w:val="1"/>
                <w:numId w:val="5"/>
              </w:numPr>
            </w:pPr>
            <w:r w:rsidRPr="00CD0BFE">
              <w:t>Other capitalised expenses of a general nature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2BAAC" w14:textId="77777777" w:rsidR="002E2A02" w:rsidRPr="00CD0BFE" w:rsidRDefault="002E2A02" w:rsidP="00220834">
            <w:pPr>
              <w:pStyle w:val="D2Aform"/>
              <w:jc w:val="center"/>
            </w:pPr>
          </w:p>
        </w:tc>
      </w:tr>
      <w:tr w:rsidR="002E2A02" w:rsidRPr="000612C5" w14:paraId="36514CB7" w14:textId="77777777" w:rsidTr="00220834">
        <w:trPr>
          <w:trHeight w:val="317"/>
        </w:trPr>
        <w:tc>
          <w:tcPr>
            <w:tcW w:w="7244" w:type="dxa"/>
            <w:tcBorders>
              <w:top w:val="nil"/>
              <w:left w:val="nil"/>
              <w:bottom w:val="nil"/>
            </w:tcBorders>
            <w:shd w:val="clear" w:color="auto" w:fill="auto"/>
            <w:noWrap/>
            <w:vAlign w:val="bottom"/>
          </w:tcPr>
          <w:p w14:paraId="6998963E" w14:textId="77777777" w:rsidR="002E2A02" w:rsidRPr="000612C5" w:rsidRDefault="002E2A02" w:rsidP="00D56B1D">
            <w:pPr>
              <w:pStyle w:val="D2Aform"/>
              <w:numPr>
                <w:ilvl w:val="1"/>
                <w:numId w:val="5"/>
              </w:numPr>
            </w:pPr>
            <w:r w:rsidRPr="00CD0BFE">
              <w:lastRenderedPageBreak/>
              <w:t>Derivative financial instruments</w:t>
            </w:r>
          </w:p>
        </w:tc>
        <w:tc>
          <w:tcPr>
            <w:tcW w:w="1560" w:type="dxa"/>
            <w:tcBorders>
              <w:top w:val="single" w:sz="4" w:space="0" w:color="auto"/>
              <w:bottom w:val="single" w:sz="4" w:space="0" w:color="auto"/>
            </w:tcBorders>
            <w:shd w:val="clear" w:color="auto" w:fill="auto"/>
            <w:noWrap/>
            <w:vAlign w:val="bottom"/>
          </w:tcPr>
          <w:p w14:paraId="1DC8AAE8" w14:textId="77777777" w:rsidR="002E2A02" w:rsidRPr="00CD0BFE" w:rsidRDefault="002E2A02" w:rsidP="00220834">
            <w:pPr>
              <w:pStyle w:val="D2Aform"/>
              <w:jc w:val="center"/>
            </w:pPr>
          </w:p>
        </w:tc>
      </w:tr>
      <w:tr w:rsidR="002E2A02" w:rsidRPr="000612C5" w14:paraId="50342FB0" w14:textId="77777777" w:rsidTr="00220834">
        <w:trPr>
          <w:trHeight w:val="317"/>
        </w:trPr>
        <w:tc>
          <w:tcPr>
            <w:tcW w:w="7244" w:type="dxa"/>
            <w:tcBorders>
              <w:top w:val="nil"/>
              <w:left w:val="nil"/>
              <w:bottom w:val="nil"/>
              <w:right w:val="nil"/>
            </w:tcBorders>
            <w:shd w:val="clear" w:color="auto" w:fill="auto"/>
            <w:noWrap/>
            <w:vAlign w:val="bottom"/>
          </w:tcPr>
          <w:p w14:paraId="67F8D86D" w14:textId="77777777" w:rsidR="002E2A02" w:rsidRPr="000612C5" w:rsidRDefault="002E2A02" w:rsidP="00D56B1D">
            <w:pPr>
              <w:pStyle w:val="D2Aform"/>
              <w:numPr>
                <w:ilvl w:val="2"/>
                <w:numId w:val="5"/>
              </w:numPr>
            </w:pPr>
            <w:r w:rsidRPr="00CD0BFE">
              <w:t>Trading book derivatives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3C688" w14:textId="77777777" w:rsidR="002E2A02" w:rsidRPr="00CD0BFE" w:rsidRDefault="002E2A02" w:rsidP="00220834">
            <w:pPr>
              <w:pStyle w:val="D2Aform"/>
              <w:jc w:val="center"/>
            </w:pPr>
          </w:p>
        </w:tc>
      </w:tr>
      <w:tr w:rsidR="002E2A02" w:rsidRPr="000612C5" w14:paraId="35FB3358" w14:textId="77777777" w:rsidTr="00220834">
        <w:trPr>
          <w:trHeight w:val="317"/>
        </w:trPr>
        <w:tc>
          <w:tcPr>
            <w:tcW w:w="7244" w:type="dxa"/>
            <w:tcBorders>
              <w:top w:val="nil"/>
              <w:left w:val="nil"/>
              <w:bottom w:val="nil"/>
              <w:right w:val="nil"/>
            </w:tcBorders>
            <w:shd w:val="clear" w:color="auto" w:fill="auto"/>
            <w:noWrap/>
            <w:vAlign w:val="bottom"/>
          </w:tcPr>
          <w:p w14:paraId="7D165C6F" w14:textId="77777777" w:rsidR="002E2A02" w:rsidRPr="000612C5" w:rsidRDefault="002E2A02" w:rsidP="00D56B1D">
            <w:pPr>
              <w:pStyle w:val="D2Aform"/>
              <w:numPr>
                <w:ilvl w:val="2"/>
                <w:numId w:val="5"/>
              </w:numPr>
            </w:pPr>
            <w:r w:rsidRPr="00CD0BFE">
              <w:t>Banking book derivatives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504EF" w14:textId="77777777" w:rsidR="002E2A02" w:rsidRPr="00CD0BFE" w:rsidRDefault="002E2A02" w:rsidP="00220834">
            <w:pPr>
              <w:pStyle w:val="D2Aform"/>
              <w:jc w:val="center"/>
            </w:pPr>
          </w:p>
        </w:tc>
      </w:tr>
      <w:tr w:rsidR="002E2A02" w:rsidRPr="000612C5" w14:paraId="606E1CE2" w14:textId="77777777" w:rsidTr="00220834">
        <w:trPr>
          <w:trHeight w:val="317"/>
        </w:trPr>
        <w:tc>
          <w:tcPr>
            <w:tcW w:w="7244" w:type="dxa"/>
            <w:tcBorders>
              <w:top w:val="nil"/>
              <w:left w:val="nil"/>
              <w:bottom w:val="nil"/>
            </w:tcBorders>
            <w:shd w:val="clear" w:color="auto" w:fill="auto"/>
            <w:noWrap/>
            <w:vAlign w:val="bottom"/>
          </w:tcPr>
          <w:p w14:paraId="00ED8DBD" w14:textId="77777777" w:rsidR="002E2A02" w:rsidRPr="000612C5" w:rsidRDefault="002E2A02" w:rsidP="00D56B1D">
            <w:pPr>
              <w:pStyle w:val="D2Aform"/>
              <w:numPr>
                <w:ilvl w:val="1"/>
                <w:numId w:val="5"/>
              </w:numPr>
            </w:pPr>
            <w:r w:rsidRPr="00CD0BFE">
              <w:t>Deferred tax asset</w:t>
            </w:r>
          </w:p>
        </w:tc>
        <w:tc>
          <w:tcPr>
            <w:tcW w:w="1560" w:type="dxa"/>
            <w:tcBorders>
              <w:top w:val="single" w:sz="4" w:space="0" w:color="auto"/>
              <w:bottom w:val="single" w:sz="4" w:space="0" w:color="auto"/>
            </w:tcBorders>
            <w:shd w:val="clear" w:color="auto" w:fill="auto"/>
            <w:noWrap/>
            <w:vAlign w:val="bottom"/>
          </w:tcPr>
          <w:p w14:paraId="34634C2D" w14:textId="77777777" w:rsidR="002E2A02" w:rsidRPr="00CD0BFE" w:rsidRDefault="002E2A02" w:rsidP="00220834">
            <w:pPr>
              <w:pStyle w:val="D2Aform"/>
              <w:jc w:val="center"/>
            </w:pPr>
          </w:p>
        </w:tc>
      </w:tr>
      <w:tr w:rsidR="002E2A02" w:rsidRPr="000612C5" w14:paraId="322E3FC8" w14:textId="77777777" w:rsidTr="00220834">
        <w:trPr>
          <w:trHeight w:val="317"/>
        </w:trPr>
        <w:tc>
          <w:tcPr>
            <w:tcW w:w="7244" w:type="dxa"/>
            <w:tcBorders>
              <w:top w:val="nil"/>
              <w:left w:val="nil"/>
              <w:bottom w:val="nil"/>
              <w:right w:val="nil"/>
            </w:tcBorders>
            <w:shd w:val="clear" w:color="auto" w:fill="auto"/>
            <w:noWrap/>
            <w:vAlign w:val="bottom"/>
          </w:tcPr>
          <w:p w14:paraId="7B56FAD4" w14:textId="77777777" w:rsidR="002E2A02" w:rsidRPr="000612C5" w:rsidRDefault="002E2A02" w:rsidP="00D56B1D">
            <w:pPr>
              <w:pStyle w:val="D2Aform"/>
              <w:numPr>
                <w:ilvl w:val="2"/>
                <w:numId w:val="5"/>
              </w:numPr>
            </w:pPr>
            <w:r w:rsidRPr="00CD0BFE">
              <w:t>From tax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18EC0" w14:textId="77777777" w:rsidR="002E2A02" w:rsidRPr="00CD0BFE" w:rsidRDefault="002E2A02" w:rsidP="00220834">
            <w:pPr>
              <w:pStyle w:val="D2Aform"/>
              <w:jc w:val="center"/>
            </w:pPr>
          </w:p>
        </w:tc>
      </w:tr>
      <w:tr w:rsidR="002E2A02" w:rsidRPr="000612C5" w14:paraId="6AF1DB20" w14:textId="77777777" w:rsidTr="00220834">
        <w:trPr>
          <w:trHeight w:val="317"/>
        </w:trPr>
        <w:tc>
          <w:tcPr>
            <w:tcW w:w="7244" w:type="dxa"/>
            <w:tcBorders>
              <w:top w:val="nil"/>
              <w:left w:val="nil"/>
              <w:bottom w:val="nil"/>
              <w:right w:val="nil"/>
            </w:tcBorders>
            <w:shd w:val="clear" w:color="auto" w:fill="auto"/>
            <w:noWrap/>
            <w:vAlign w:val="bottom"/>
          </w:tcPr>
          <w:p w14:paraId="3351A1F1" w14:textId="77777777" w:rsidR="002E2A02" w:rsidRPr="000612C5" w:rsidRDefault="002E2A02" w:rsidP="00D56B1D">
            <w:pPr>
              <w:pStyle w:val="D2Aform"/>
              <w:numPr>
                <w:ilvl w:val="2"/>
                <w:numId w:val="5"/>
              </w:numPr>
            </w:pPr>
            <w:r w:rsidRPr="00CD0BFE">
              <w:t>From specific provision and general reserve for credit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E5C90" w14:textId="77777777" w:rsidR="002E2A02" w:rsidRPr="00CD0BFE" w:rsidRDefault="002E2A02" w:rsidP="00220834">
            <w:pPr>
              <w:pStyle w:val="D2Aform"/>
              <w:jc w:val="center"/>
            </w:pPr>
          </w:p>
        </w:tc>
      </w:tr>
      <w:tr w:rsidR="002E2A02" w:rsidRPr="000612C5" w14:paraId="2C5CE8DF" w14:textId="77777777" w:rsidTr="00220834">
        <w:trPr>
          <w:trHeight w:val="317"/>
        </w:trPr>
        <w:tc>
          <w:tcPr>
            <w:tcW w:w="7244" w:type="dxa"/>
            <w:tcBorders>
              <w:top w:val="nil"/>
              <w:left w:val="nil"/>
              <w:bottom w:val="nil"/>
              <w:right w:val="nil"/>
            </w:tcBorders>
            <w:shd w:val="clear" w:color="auto" w:fill="auto"/>
            <w:noWrap/>
            <w:vAlign w:val="bottom"/>
          </w:tcPr>
          <w:p w14:paraId="5B703A28" w14:textId="77777777" w:rsidR="002E2A02" w:rsidRPr="000612C5" w:rsidRDefault="002E2A02" w:rsidP="00D56B1D">
            <w:pPr>
              <w:pStyle w:val="D2Aform"/>
              <w:numPr>
                <w:ilvl w:val="2"/>
                <w:numId w:val="5"/>
              </w:numPr>
            </w:pPr>
            <w:r w:rsidRPr="00CD0BFE">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40125" w14:textId="77777777" w:rsidR="002E2A02" w:rsidRPr="00CD0BFE" w:rsidRDefault="002E2A02" w:rsidP="00220834">
            <w:pPr>
              <w:pStyle w:val="D2Aform"/>
              <w:jc w:val="center"/>
            </w:pPr>
          </w:p>
        </w:tc>
      </w:tr>
      <w:tr w:rsidR="002E2A02" w:rsidRPr="000612C5" w14:paraId="2C2F7337" w14:textId="77777777" w:rsidTr="00220834">
        <w:trPr>
          <w:trHeight w:val="317"/>
        </w:trPr>
        <w:tc>
          <w:tcPr>
            <w:tcW w:w="7244" w:type="dxa"/>
            <w:tcBorders>
              <w:top w:val="nil"/>
              <w:left w:val="nil"/>
              <w:bottom w:val="nil"/>
              <w:right w:val="nil"/>
            </w:tcBorders>
            <w:shd w:val="clear" w:color="auto" w:fill="auto"/>
            <w:noWrap/>
            <w:vAlign w:val="bottom"/>
          </w:tcPr>
          <w:p w14:paraId="035E7361" w14:textId="77777777" w:rsidR="002E2A02" w:rsidRPr="000612C5" w:rsidRDefault="002E2A02" w:rsidP="00D56B1D">
            <w:pPr>
              <w:pStyle w:val="D2Aform"/>
              <w:numPr>
                <w:ilvl w:val="1"/>
                <w:numId w:val="5"/>
              </w:numPr>
            </w:pPr>
            <w:r w:rsidRPr="00CD0BFE">
              <w:t>Loan/credit card servicing rights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D04D6" w14:textId="77777777" w:rsidR="002E2A02" w:rsidRPr="00CD0BFE" w:rsidRDefault="002E2A02" w:rsidP="00220834">
            <w:pPr>
              <w:pStyle w:val="D2Aform"/>
              <w:jc w:val="center"/>
            </w:pPr>
          </w:p>
        </w:tc>
      </w:tr>
      <w:tr w:rsidR="002E2A02" w:rsidRPr="000612C5" w14:paraId="59AF96A2" w14:textId="77777777" w:rsidTr="00220834">
        <w:trPr>
          <w:trHeight w:val="317"/>
        </w:trPr>
        <w:tc>
          <w:tcPr>
            <w:tcW w:w="7244" w:type="dxa"/>
            <w:tcBorders>
              <w:top w:val="nil"/>
              <w:left w:val="nil"/>
              <w:bottom w:val="nil"/>
              <w:right w:val="nil"/>
            </w:tcBorders>
            <w:shd w:val="clear" w:color="auto" w:fill="auto"/>
            <w:noWrap/>
            <w:vAlign w:val="bottom"/>
          </w:tcPr>
          <w:p w14:paraId="3363C6EB" w14:textId="77777777" w:rsidR="002E2A02" w:rsidRPr="00CD0BFE" w:rsidRDefault="002E2A02" w:rsidP="00D56B1D">
            <w:pPr>
              <w:pStyle w:val="D2Aform"/>
              <w:numPr>
                <w:ilvl w:val="1"/>
                <w:numId w:val="5"/>
              </w:numPr>
            </w:pPr>
            <w:r w:rsidRPr="00CD0BFE">
              <w:t>Defined benefit assets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2F938" w14:textId="77777777" w:rsidR="002E2A02" w:rsidRPr="00CD0BFE" w:rsidRDefault="002E2A02" w:rsidP="00220834">
            <w:pPr>
              <w:pStyle w:val="D2Aform"/>
              <w:jc w:val="center"/>
            </w:pPr>
          </w:p>
        </w:tc>
      </w:tr>
      <w:tr w:rsidR="002E2A02" w:rsidRPr="000612C5" w14:paraId="55C21643" w14:textId="77777777" w:rsidTr="00220834">
        <w:trPr>
          <w:trHeight w:val="317"/>
        </w:trPr>
        <w:tc>
          <w:tcPr>
            <w:tcW w:w="7244" w:type="dxa"/>
            <w:tcBorders>
              <w:top w:val="nil"/>
              <w:left w:val="nil"/>
              <w:bottom w:val="nil"/>
              <w:right w:val="nil"/>
            </w:tcBorders>
            <w:shd w:val="clear" w:color="auto" w:fill="auto"/>
            <w:noWrap/>
            <w:vAlign w:val="bottom"/>
          </w:tcPr>
          <w:p w14:paraId="4032B505" w14:textId="77777777" w:rsidR="002E2A02" w:rsidRPr="00CD0BFE" w:rsidRDefault="002E2A02" w:rsidP="00D56B1D">
            <w:pPr>
              <w:pStyle w:val="D2Aform"/>
              <w:numPr>
                <w:ilvl w:val="1"/>
                <w:numId w:val="5"/>
              </w:numPr>
            </w:pPr>
            <w:r w:rsidRPr="00CD0BFE">
              <w:t>Non-current assets and disposal groups classified as held for sale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7576E" w14:textId="77777777" w:rsidR="002E2A02" w:rsidRPr="00CD0BFE" w:rsidRDefault="002E2A02" w:rsidP="00220834">
            <w:pPr>
              <w:pStyle w:val="D2Aform"/>
              <w:jc w:val="center"/>
            </w:pPr>
          </w:p>
        </w:tc>
      </w:tr>
      <w:tr w:rsidR="002E2A02" w:rsidRPr="000612C5" w14:paraId="7B6126E0" w14:textId="77777777" w:rsidTr="00220834">
        <w:trPr>
          <w:trHeight w:val="317"/>
        </w:trPr>
        <w:tc>
          <w:tcPr>
            <w:tcW w:w="7244" w:type="dxa"/>
            <w:tcBorders>
              <w:top w:val="nil"/>
              <w:left w:val="nil"/>
              <w:bottom w:val="nil"/>
              <w:right w:val="nil"/>
            </w:tcBorders>
            <w:shd w:val="clear" w:color="auto" w:fill="auto"/>
            <w:noWrap/>
            <w:vAlign w:val="bottom"/>
          </w:tcPr>
          <w:p w14:paraId="11DCF98F" w14:textId="77777777" w:rsidR="002E2A02" w:rsidRPr="00CD0BFE" w:rsidRDefault="002E2A02" w:rsidP="00D56B1D">
            <w:pPr>
              <w:pStyle w:val="D2Aform"/>
              <w:numPr>
                <w:ilvl w:val="1"/>
                <w:numId w:val="5"/>
              </w:numPr>
            </w:pPr>
            <w:r w:rsidRPr="00CD0BFE">
              <w:t>Items in suspense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EA808" w14:textId="77777777" w:rsidR="002E2A02" w:rsidRPr="00CD0BFE" w:rsidRDefault="002E2A02" w:rsidP="00220834">
            <w:pPr>
              <w:pStyle w:val="D2Aform"/>
              <w:jc w:val="center"/>
            </w:pPr>
          </w:p>
        </w:tc>
      </w:tr>
      <w:tr w:rsidR="002E2A02" w:rsidRPr="000612C5" w14:paraId="42D8AC66" w14:textId="77777777" w:rsidTr="00220834">
        <w:trPr>
          <w:trHeight w:val="317"/>
        </w:trPr>
        <w:tc>
          <w:tcPr>
            <w:tcW w:w="7244" w:type="dxa"/>
            <w:tcBorders>
              <w:top w:val="nil"/>
              <w:left w:val="nil"/>
              <w:bottom w:val="nil"/>
              <w:right w:val="nil"/>
            </w:tcBorders>
            <w:shd w:val="clear" w:color="auto" w:fill="auto"/>
            <w:noWrap/>
            <w:vAlign w:val="bottom"/>
          </w:tcPr>
          <w:p w14:paraId="591D55C3" w14:textId="77777777" w:rsidR="002E2A02" w:rsidRPr="00CD0BFE" w:rsidRDefault="002E2A02" w:rsidP="00D56B1D">
            <w:pPr>
              <w:pStyle w:val="D2Aform"/>
              <w:numPr>
                <w:ilvl w:val="1"/>
                <w:numId w:val="5"/>
              </w:numPr>
            </w:pPr>
            <w:r w:rsidRPr="00CD0BFE">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FF361" w14:textId="77777777" w:rsidR="002E2A02" w:rsidRPr="00CD0BFE" w:rsidRDefault="002E2A02" w:rsidP="00220834">
            <w:pPr>
              <w:pStyle w:val="D2Aform"/>
              <w:jc w:val="center"/>
            </w:pPr>
          </w:p>
        </w:tc>
      </w:tr>
      <w:tr w:rsidR="002E2A02" w:rsidRPr="000612C5" w14:paraId="6E01E446" w14:textId="77777777" w:rsidTr="00220834">
        <w:trPr>
          <w:trHeight w:val="317"/>
        </w:trPr>
        <w:tc>
          <w:tcPr>
            <w:tcW w:w="7244" w:type="dxa"/>
            <w:tcBorders>
              <w:top w:val="nil"/>
              <w:left w:val="nil"/>
              <w:bottom w:val="nil"/>
              <w:right w:val="nil"/>
            </w:tcBorders>
            <w:shd w:val="clear" w:color="auto" w:fill="auto"/>
            <w:noWrap/>
            <w:vAlign w:val="bottom"/>
          </w:tcPr>
          <w:p w14:paraId="0D5AAEEF" w14:textId="77777777" w:rsidR="002E2A02" w:rsidRPr="00CD0BFE" w:rsidRDefault="002E2A02" w:rsidP="00D56B1D">
            <w:pPr>
              <w:pStyle w:val="D2Aform"/>
              <w:numPr>
                <w:ilvl w:val="1"/>
                <w:numId w:val="5"/>
              </w:numPr>
              <w:rPr>
                <w:b/>
              </w:rPr>
            </w:pPr>
            <w:r w:rsidRPr="00CD0BFE">
              <w:rPr>
                <w:b/>
              </w:rPr>
              <w:t>Total other assets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AF5AD2F" w14:textId="77777777" w:rsidR="002E2A02" w:rsidRPr="000612C5" w:rsidRDefault="002E2A02" w:rsidP="00220834">
            <w:pPr>
              <w:pStyle w:val="D2Aform"/>
              <w:jc w:val="center"/>
              <w:rPr>
                <w:color w:val="000000"/>
              </w:rPr>
            </w:pPr>
          </w:p>
        </w:tc>
      </w:tr>
      <w:tr w:rsidR="002E2A02" w:rsidRPr="000612C5" w14:paraId="5F5C72BF" w14:textId="77777777" w:rsidTr="00220834">
        <w:trPr>
          <w:trHeight w:val="317"/>
        </w:trPr>
        <w:tc>
          <w:tcPr>
            <w:tcW w:w="7244" w:type="dxa"/>
            <w:tcBorders>
              <w:top w:val="nil"/>
              <w:left w:val="nil"/>
              <w:bottom w:val="nil"/>
            </w:tcBorders>
            <w:shd w:val="clear" w:color="auto" w:fill="auto"/>
            <w:noWrap/>
            <w:vAlign w:val="bottom"/>
          </w:tcPr>
          <w:p w14:paraId="599F498A" w14:textId="77777777" w:rsidR="002E2A02" w:rsidRPr="00CD0BFE" w:rsidRDefault="002E2A02" w:rsidP="00220834">
            <w:pPr>
              <w:pStyle w:val="D2Aform"/>
              <w:ind w:left="284"/>
            </w:pPr>
          </w:p>
        </w:tc>
        <w:tc>
          <w:tcPr>
            <w:tcW w:w="1560" w:type="dxa"/>
            <w:tcBorders>
              <w:top w:val="single" w:sz="4" w:space="0" w:color="auto"/>
              <w:bottom w:val="single" w:sz="4" w:space="0" w:color="auto"/>
            </w:tcBorders>
            <w:shd w:val="clear" w:color="auto" w:fill="auto"/>
            <w:noWrap/>
            <w:vAlign w:val="bottom"/>
          </w:tcPr>
          <w:p w14:paraId="4ED51391" w14:textId="77777777" w:rsidR="002E2A02" w:rsidRPr="000612C5" w:rsidRDefault="002E2A02" w:rsidP="00220834">
            <w:pPr>
              <w:pStyle w:val="D2Aform"/>
              <w:jc w:val="center"/>
              <w:rPr>
                <w:color w:val="000000"/>
              </w:rPr>
            </w:pPr>
          </w:p>
        </w:tc>
      </w:tr>
      <w:tr w:rsidR="002E2A02" w:rsidRPr="000612C5" w14:paraId="6F661D74" w14:textId="77777777" w:rsidTr="00220834">
        <w:trPr>
          <w:trHeight w:val="317"/>
        </w:trPr>
        <w:tc>
          <w:tcPr>
            <w:tcW w:w="7244" w:type="dxa"/>
            <w:tcBorders>
              <w:top w:val="nil"/>
              <w:left w:val="nil"/>
              <w:bottom w:val="nil"/>
              <w:right w:val="nil"/>
            </w:tcBorders>
            <w:shd w:val="clear" w:color="auto" w:fill="auto"/>
            <w:noWrap/>
            <w:vAlign w:val="bottom"/>
          </w:tcPr>
          <w:p w14:paraId="78AAF7C1" w14:textId="77777777" w:rsidR="002E2A02" w:rsidRPr="000D3845" w:rsidRDefault="002E2A02" w:rsidP="00D56B1D">
            <w:pPr>
              <w:pStyle w:val="D2Aform"/>
              <w:numPr>
                <w:ilvl w:val="0"/>
                <w:numId w:val="5"/>
              </w:numPr>
              <w:rPr>
                <w:b/>
              </w:rPr>
            </w:pPr>
            <w:r w:rsidRPr="000D3845">
              <w:rPr>
                <w:b/>
              </w:rPr>
              <w:t>Total assets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1EF964E" w14:textId="77777777" w:rsidR="002E2A02" w:rsidRPr="000D3845" w:rsidRDefault="002E2A02" w:rsidP="00220834">
            <w:pPr>
              <w:pStyle w:val="D2Aform"/>
              <w:jc w:val="center"/>
            </w:pPr>
          </w:p>
        </w:tc>
      </w:tr>
      <w:tr w:rsidR="002E2A02" w:rsidRPr="000612C5" w14:paraId="3B5445CF" w14:textId="77777777" w:rsidTr="00220834">
        <w:trPr>
          <w:trHeight w:val="317"/>
        </w:trPr>
        <w:tc>
          <w:tcPr>
            <w:tcW w:w="7244" w:type="dxa"/>
            <w:tcBorders>
              <w:top w:val="nil"/>
              <w:left w:val="nil"/>
              <w:bottom w:val="nil"/>
            </w:tcBorders>
            <w:shd w:val="clear" w:color="auto" w:fill="auto"/>
            <w:noWrap/>
            <w:vAlign w:val="bottom"/>
          </w:tcPr>
          <w:p w14:paraId="3B84D34B" w14:textId="77777777" w:rsidR="002E2A02" w:rsidRPr="000D3845" w:rsidRDefault="002E2A02" w:rsidP="00D56B1D">
            <w:pPr>
              <w:pStyle w:val="D2Aform"/>
              <w:numPr>
                <w:ilvl w:val="1"/>
                <w:numId w:val="5"/>
              </w:numPr>
              <w:rPr>
                <w:i/>
              </w:rPr>
            </w:pPr>
            <w:r w:rsidRPr="000D3845">
              <w:rPr>
                <w:i/>
              </w:rPr>
              <w:t>of which: Deposits, Debt Securities and Loans to Controlled Entities and Associates</w:t>
            </w:r>
          </w:p>
        </w:tc>
        <w:tc>
          <w:tcPr>
            <w:tcW w:w="1560" w:type="dxa"/>
            <w:tcBorders>
              <w:top w:val="single" w:sz="4" w:space="0" w:color="auto"/>
              <w:bottom w:val="single" w:sz="4" w:space="0" w:color="auto"/>
            </w:tcBorders>
            <w:shd w:val="clear" w:color="auto" w:fill="auto"/>
            <w:noWrap/>
            <w:vAlign w:val="bottom"/>
          </w:tcPr>
          <w:p w14:paraId="71AAAA4D" w14:textId="77777777" w:rsidR="002E2A02" w:rsidRPr="000D3845" w:rsidRDefault="002E2A02" w:rsidP="00220834">
            <w:pPr>
              <w:pStyle w:val="D2Aform"/>
              <w:jc w:val="center"/>
            </w:pPr>
          </w:p>
        </w:tc>
      </w:tr>
      <w:tr w:rsidR="002E2A02" w:rsidRPr="000612C5" w14:paraId="03A31307" w14:textId="77777777" w:rsidTr="00220834">
        <w:trPr>
          <w:trHeight w:val="317"/>
        </w:trPr>
        <w:tc>
          <w:tcPr>
            <w:tcW w:w="7244" w:type="dxa"/>
            <w:tcBorders>
              <w:top w:val="nil"/>
              <w:left w:val="nil"/>
              <w:bottom w:val="nil"/>
              <w:right w:val="nil"/>
            </w:tcBorders>
            <w:shd w:val="clear" w:color="auto" w:fill="auto"/>
            <w:noWrap/>
            <w:vAlign w:val="bottom"/>
          </w:tcPr>
          <w:p w14:paraId="2B06D72A" w14:textId="77777777" w:rsidR="002E2A02" w:rsidRPr="000D3845" w:rsidRDefault="002E2A02" w:rsidP="00D56B1D">
            <w:pPr>
              <w:pStyle w:val="D2Aform"/>
              <w:numPr>
                <w:ilvl w:val="2"/>
                <w:numId w:val="5"/>
              </w:numPr>
              <w:rPr>
                <w:i/>
              </w:rPr>
            </w:pPr>
            <w:r w:rsidRPr="000D3845">
              <w:rPr>
                <w:i/>
              </w:rPr>
              <w:t>Subordinated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92C3E" w14:textId="77777777" w:rsidR="002E2A02" w:rsidRPr="000D3845" w:rsidRDefault="002E2A02" w:rsidP="00220834">
            <w:pPr>
              <w:pStyle w:val="D2Aform"/>
              <w:jc w:val="center"/>
            </w:pPr>
          </w:p>
        </w:tc>
      </w:tr>
      <w:tr w:rsidR="002E2A02" w:rsidRPr="000612C5" w14:paraId="173CC154" w14:textId="77777777" w:rsidTr="00220834">
        <w:trPr>
          <w:trHeight w:val="317"/>
        </w:trPr>
        <w:tc>
          <w:tcPr>
            <w:tcW w:w="7244" w:type="dxa"/>
            <w:tcBorders>
              <w:top w:val="nil"/>
              <w:left w:val="nil"/>
              <w:bottom w:val="nil"/>
              <w:right w:val="nil"/>
            </w:tcBorders>
            <w:shd w:val="clear" w:color="auto" w:fill="auto"/>
            <w:noWrap/>
            <w:vAlign w:val="bottom"/>
          </w:tcPr>
          <w:p w14:paraId="221DB87B" w14:textId="77777777" w:rsidR="002E2A02" w:rsidRPr="000D3845" w:rsidRDefault="002E2A02" w:rsidP="00D56B1D">
            <w:pPr>
              <w:pStyle w:val="D2Aform"/>
              <w:numPr>
                <w:ilvl w:val="2"/>
                <w:numId w:val="5"/>
              </w:numPr>
              <w:rPr>
                <w:i/>
              </w:rPr>
            </w:pPr>
            <w:r w:rsidRPr="000D3845">
              <w:rPr>
                <w:i/>
              </w:rPr>
              <w:t>Secured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AFE5A" w14:textId="77777777" w:rsidR="002E2A02" w:rsidRPr="000D3845" w:rsidRDefault="002E2A02" w:rsidP="00220834">
            <w:pPr>
              <w:pStyle w:val="D2Aform"/>
              <w:jc w:val="center"/>
            </w:pPr>
          </w:p>
        </w:tc>
      </w:tr>
      <w:tr w:rsidR="002E2A02" w:rsidRPr="000612C5" w14:paraId="68F025D5" w14:textId="77777777" w:rsidTr="00220834">
        <w:trPr>
          <w:trHeight w:val="317"/>
        </w:trPr>
        <w:tc>
          <w:tcPr>
            <w:tcW w:w="7244" w:type="dxa"/>
            <w:tcBorders>
              <w:top w:val="nil"/>
              <w:left w:val="nil"/>
              <w:bottom w:val="nil"/>
              <w:right w:val="nil"/>
            </w:tcBorders>
            <w:shd w:val="clear" w:color="auto" w:fill="auto"/>
            <w:noWrap/>
            <w:vAlign w:val="bottom"/>
          </w:tcPr>
          <w:p w14:paraId="10D165F2" w14:textId="77777777" w:rsidR="002E2A02" w:rsidRPr="000D3845" w:rsidRDefault="002E2A02" w:rsidP="00D56B1D">
            <w:pPr>
              <w:pStyle w:val="D2Aform"/>
              <w:numPr>
                <w:ilvl w:val="2"/>
                <w:numId w:val="5"/>
              </w:numPr>
              <w:rPr>
                <w:i/>
              </w:rPr>
            </w:pPr>
            <w:r w:rsidRPr="000D3845">
              <w:rPr>
                <w:i/>
              </w:rPr>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0B1C1" w14:textId="77777777" w:rsidR="002E2A02" w:rsidRPr="000D3845" w:rsidRDefault="002E2A02" w:rsidP="00220834">
            <w:pPr>
              <w:pStyle w:val="D2Aform"/>
              <w:jc w:val="center"/>
            </w:pPr>
          </w:p>
        </w:tc>
      </w:tr>
      <w:tr w:rsidR="002E2A02" w:rsidRPr="000612C5" w14:paraId="3FE72D77" w14:textId="77777777" w:rsidTr="00220834">
        <w:trPr>
          <w:trHeight w:val="317"/>
        </w:trPr>
        <w:tc>
          <w:tcPr>
            <w:tcW w:w="7244" w:type="dxa"/>
            <w:tcBorders>
              <w:top w:val="nil"/>
              <w:left w:val="nil"/>
              <w:bottom w:val="nil"/>
            </w:tcBorders>
            <w:shd w:val="clear" w:color="auto" w:fill="auto"/>
            <w:noWrap/>
            <w:vAlign w:val="bottom"/>
          </w:tcPr>
          <w:p w14:paraId="5FE84BB9" w14:textId="77777777" w:rsidR="002E2A02" w:rsidRPr="000D3845" w:rsidRDefault="002E2A02" w:rsidP="00D56B1D">
            <w:pPr>
              <w:pStyle w:val="D2Aform"/>
              <w:numPr>
                <w:ilvl w:val="1"/>
                <w:numId w:val="5"/>
              </w:numPr>
              <w:rPr>
                <w:i/>
              </w:rPr>
            </w:pPr>
            <w:r w:rsidRPr="000D3845">
              <w:rPr>
                <w:i/>
              </w:rPr>
              <w:t>of which: Deposits, Debt Securities and Loans to the Parent Entity</w:t>
            </w:r>
          </w:p>
        </w:tc>
        <w:tc>
          <w:tcPr>
            <w:tcW w:w="1560" w:type="dxa"/>
            <w:tcBorders>
              <w:top w:val="single" w:sz="4" w:space="0" w:color="auto"/>
              <w:bottom w:val="single" w:sz="4" w:space="0" w:color="auto"/>
            </w:tcBorders>
            <w:shd w:val="clear" w:color="auto" w:fill="auto"/>
            <w:noWrap/>
            <w:vAlign w:val="bottom"/>
          </w:tcPr>
          <w:p w14:paraId="6DADCEE6" w14:textId="77777777" w:rsidR="002E2A02" w:rsidRPr="000D3845" w:rsidRDefault="002E2A02" w:rsidP="00220834">
            <w:pPr>
              <w:pStyle w:val="D2Aform"/>
              <w:jc w:val="center"/>
            </w:pPr>
          </w:p>
        </w:tc>
      </w:tr>
      <w:tr w:rsidR="002E2A02" w:rsidRPr="000612C5" w14:paraId="6BDC48FF" w14:textId="77777777" w:rsidTr="00220834">
        <w:trPr>
          <w:trHeight w:val="317"/>
        </w:trPr>
        <w:tc>
          <w:tcPr>
            <w:tcW w:w="7244" w:type="dxa"/>
            <w:tcBorders>
              <w:top w:val="nil"/>
              <w:left w:val="nil"/>
              <w:bottom w:val="nil"/>
              <w:right w:val="nil"/>
            </w:tcBorders>
            <w:shd w:val="clear" w:color="auto" w:fill="auto"/>
            <w:noWrap/>
            <w:vAlign w:val="bottom"/>
          </w:tcPr>
          <w:p w14:paraId="22C7F4E4" w14:textId="77777777" w:rsidR="002E2A02" w:rsidRPr="000D3845" w:rsidRDefault="002E2A02" w:rsidP="00D56B1D">
            <w:pPr>
              <w:pStyle w:val="D2Aform"/>
              <w:numPr>
                <w:ilvl w:val="2"/>
                <w:numId w:val="5"/>
              </w:numPr>
              <w:rPr>
                <w:i/>
              </w:rPr>
            </w:pPr>
            <w:r w:rsidRPr="000D3845">
              <w:rPr>
                <w:i/>
              </w:rPr>
              <w:t>Subordinated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A8D51" w14:textId="77777777" w:rsidR="002E2A02" w:rsidRPr="000D3845" w:rsidRDefault="002E2A02" w:rsidP="00220834">
            <w:pPr>
              <w:pStyle w:val="D2Aform"/>
              <w:jc w:val="center"/>
            </w:pPr>
          </w:p>
        </w:tc>
      </w:tr>
      <w:tr w:rsidR="002E2A02" w:rsidRPr="000612C5" w14:paraId="0CBB0776" w14:textId="77777777" w:rsidTr="00220834">
        <w:trPr>
          <w:trHeight w:val="317"/>
        </w:trPr>
        <w:tc>
          <w:tcPr>
            <w:tcW w:w="7244" w:type="dxa"/>
            <w:tcBorders>
              <w:top w:val="nil"/>
              <w:left w:val="nil"/>
              <w:bottom w:val="nil"/>
              <w:right w:val="nil"/>
            </w:tcBorders>
            <w:shd w:val="clear" w:color="auto" w:fill="auto"/>
            <w:noWrap/>
            <w:vAlign w:val="bottom"/>
          </w:tcPr>
          <w:p w14:paraId="7CE9401D" w14:textId="77777777" w:rsidR="002E2A02" w:rsidRPr="000D3845" w:rsidRDefault="002E2A02" w:rsidP="00D56B1D">
            <w:pPr>
              <w:pStyle w:val="D2Aform"/>
              <w:numPr>
                <w:ilvl w:val="2"/>
                <w:numId w:val="5"/>
              </w:numPr>
              <w:rPr>
                <w:i/>
              </w:rPr>
            </w:pPr>
            <w:r w:rsidRPr="000D3845">
              <w:rPr>
                <w:i/>
              </w:rPr>
              <w:t>Secured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DA4E1" w14:textId="77777777" w:rsidR="002E2A02" w:rsidRPr="000D3845" w:rsidRDefault="002E2A02" w:rsidP="00220834">
            <w:pPr>
              <w:pStyle w:val="D2Aform"/>
              <w:jc w:val="center"/>
            </w:pPr>
          </w:p>
        </w:tc>
      </w:tr>
      <w:tr w:rsidR="002E2A02" w:rsidRPr="000612C5" w14:paraId="0656A60F" w14:textId="77777777" w:rsidTr="00220834">
        <w:trPr>
          <w:trHeight w:val="317"/>
        </w:trPr>
        <w:tc>
          <w:tcPr>
            <w:tcW w:w="7244" w:type="dxa"/>
            <w:tcBorders>
              <w:top w:val="nil"/>
              <w:left w:val="nil"/>
              <w:bottom w:val="nil"/>
              <w:right w:val="nil"/>
            </w:tcBorders>
            <w:shd w:val="clear" w:color="auto" w:fill="auto"/>
            <w:noWrap/>
            <w:vAlign w:val="bottom"/>
          </w:tcPr>
          <w:p w14:paraId="7E19E46C" w14:textId="77777777" w:rsidR="002E2A02" w:rsidRPr="000D3845" w:rsidRDefault="002E2A02" w:rsidP="00D56B1D">
            <w:pPr>
              <w:pStyle w:val="D2Aform"/>
              <w:numPr>
                <w:ilvl w:val="2"/>
                <w:numId w:val="5"/>
              </w:numPr>
              <w:rPr>
                <w:i/>
              </w:rPr>
            </w:pPr>
            <w:r w:rsidRPr="000D3845">
              <w:rPr>
                <w:i/>
              </w:rPr>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D0A08" w14:textId="77777777" w:rsidR="002E2A02" w:rsidRPr="000D3845" w:rsidRDefault="002E2A02" w:rsidP="00220834">
            <w:pPr>
              <w:pStyle w:val="D2Aform"/>
              <w:jc w:val="center"/>
            </w:pPr>
          </w:p>
        </w:tc>
      </w:tr>
      <w:tr w:rsidR="002E2A02" w:rsidRPr="000612C5" w14:paraId="2B3C85D0" w14:textId="77777777" w:rsidTr="00220834">
        <w:trPr>
          <w:trHeight w:val="317"/>
        </w:trPr>
        <w:tc>
          <w:tcPr>
            <w:tcW w:w="7244" w:type="dxa"/>
            <w:tcBorders>
              <w:top w:val="nil"/>
              <w:left w:val="nil"/>
              <w:bottom w:val="nil"/>
            </w:tcBorders>
            <w:shd w:val="clear" w:color="auto" w:fill="auto"/>
            <w:noWrap/>
            <w:vAlign w:val="bottom"/>
          </w:tcPr>
          <w:p w14:paraId="452D360F" w14:textId="77777777" w:rsidR="002E2A02" w:rsidRPr="00CD0BFE" w:rsidRDefault="002E2A02" w:rsidP="00220834">
            <w:pPr>
              <w:pStyle w:val="D2Aform"/>
              <w:ind w:left="284"/>
            </w:pPr>
          </w:p>
        </w:tc>
        <w:tc>
          <w:tcPr>
            <w:tcW w:w="1560" w:type="dxa"/>
            <w:tcBorders>
              <w:top w:val="single" w:sz="4" w:space="0" w:color="auto"/>
            </w:tcBorders>
            <w:shd w:val="clear" w:color="auto" w:fill="auto"/>
            <w:noWrap/>
            <w:vAlign w:val="bottom"/>
          </w:tcPr>
          <w:p w14:paraId="727FC885" w14:textId="77777777" w:rsidR="002E2A02" w:rsidRPr="000D3845" w:rsidRDefault="002E2A02" w:rsidP="00220834">
            <w:pPr>
              <w:pStyle w:val="D2Aform"/>
              <w:jc w:val="center"/>
            </w:pPr>
          </w:p>
        </w:tc>
      </w:tr>
      <w:tr w:rsidR="002E2A02" w:rsidRPr="000612C5" w14:paraId="701936FA" w14:textId="77777777" w:rsidTr="00220834">
        <w:trPr>
          <w:trHeight w:val="317"/>
        </w:trPr>
        <w:tc>
          <w:tcPr>
            <w:tcW w:w="7244" w:type="dxa"/>
            <w:tcBorders>
              <w:top w:val="nil"/>
              <w:left w:val="nil"/>
              <w:bottom w:val="nil"/>
            </w:tcBorders>
            <w:shd w:val="clear" w:color="auto" w:fill="auto"/>
            <w:noWrap/>
            <w:vAlign w:val="bottom"/>
          </w:tcPr>
          <w:p w14:paraId="4BE63AD4" w14:textId="77777777" w:rsidR="002E2A02" w:rsidRPr="000D3845" w:rsidRDefault="002E2A02" w:rsidP="00D56B1D">
            <w:pPr>
              <w:pStyle w:val="D2Aform"/>
              <w:numPr>
                <w:ilvl w:val="0"/>
                <w:numId w:val="5"/>
              </w:numPr>
              <w:rPr>
                <w:b/>
              </w:rPr>
            </w:pPr>
            <w:r w:rsidRPr="000D3845">
              <w:rPr>
                <w:b/>
              </w:rPr>
              <w:t>Memo Items</w:t>
            </w:r>
          </w:p>
        </w:tc>
        <w:tc>
          <w:tcPr>
            <w:tcW w:w="1560" w:type="dxa"/>
            <w:tcBorders>
              <w:bottom w:val="single" w:sz="4" w:space="0" w:color="auto"/>
            </w:tcBorders>
            <w:shd w:val="clear" w:color="auto" w:fill="auto"/>
            <w:noWrap/>
            <w:vAlign w:val="bottom"/>
          </w:tcPr>
          <w:p w14:paraId="5A6BAEAE" w14:textId="77777777" w:rsidR="002E2A02" w:rsidRPr="000D3845" w:rsidRDefault="002E2A02" w:rsidP="00220834">
            <w:pPr>
              <w:pStyle w:val="D2Aform"/>
              <w:jc w:val="center"/>
            </w:pPr>
          </w:p>
        </w:tc>
      </w:tr>
      <w:tr w:rsidR="002E2A02" w:rsidRPr="000612C5" w14:paraId="170F68CB" w14:textId="77777777" w:rsidTr="00220834">
        <w:trPr>
          <w:trHeight w:val="317"/>
        </w:trPr>
        <w:tc>
          <w:tcPr>
            <w:tcW w:w="7244" w:type="dxa"/>
            <w:tcBorders>
              <w:top w:val="nil"/>
              <w:left w:val="nil"/>
              <w:bottom w:val="nil"/>
              <w:right w:val="nil"/>
            </w:tcBorders>
            <w:shd w:val="clear" w:color="auto" w:fill="auto"/>
            <w:noWrap/>
            <w:vAlign w:val="bottom"/>
          </w:tcPr>
          <w:p w14:paraId="125F18FF" w14:textId="77777777" w:rsidR="002E2A02" w:rsidRPr="00CD0BFE" w:rsidRDefault="002E2A02" w:rsidP="00D56B1D">
            <w:pPr>
              <w:pStyle w:val="D2Aform"/>
              <w:numPr>
                <w:ilvl w:val="1"/>
                <w:numId w:val="5"/>
              </w:numPr>
            </w:pPr>
            <w:r w:rsidRPr="000D3845">
              <w:t>Outstanding principal balance of securitised assets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EB1FF" w14:textId="77777777" w:rsidR="002E2A02" w:rsidRPr="000D3845" w:rsidRDefault="002E2A02" w:rsidP="00220834">
            <w:pPr>
              <w:pStyle w:val="D2Aform"/>
              <w:jc w:val="center"/>
            </w:pPr>
          </w:p>
        </w:tc>
      </w:tr>
      <w:tr w:rsidR="002E2A02" w:rsidRPr="000612C5" w14:paraId="0012AD9B" w14:textId="77777777" w:rsidTr="00220834">
        <w:trPr>
          <w:trHeight w:val="317"/>
        </w:trPr>
        <w:tc>
          <w:tcPr>
            <w:tcW w:w="7244" w:type="dxa"/>
            <w:tcBorders>
              <w:top w:val="nil"/>
              <w:left w:val="nil"/>
              <w:bottom w:val="nil"/>
              <w:right w:val="nil"/>
            </w:tcBorders>
            <w:shd w:val="clear" w:color="auto" w:fill="auto"/>
            <w:noWrap/>
            <w:vAlign w:val="bottom"/>
          </w:tcPr>
          <w:p w14:paraId="4533EF77" w14:textId="77777777" w:rsidR="002E2A02" w:rsidRPr="000D3845" w:rsidRDefault="002E2A02" w:rsidP="00D56B1D">
            <w:pPr>
              <w:pStyle w:val="D2Aform"/>
              <w:numPr>
                <w:ilvl w:val="2"/>
                <w:numId w:val="5"/>
              </w:numPr>
              <w:rPr>
                <w:i/>
              </w:rPr>
            </w:pPr>
            <w:r w:rsidRPr="000D3845">
              <w:rPr>
                <w:i/>
              </w:rPr>
              <w:t>of which: Owner-occupied housing loans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67926" w14:textId="77777777" w:rsidR="002E2A02" w:rsidRPr="000D3845" w:rsidRDefault="002E2A02" w:rsidP="00220834">
            <w:pPr>
              <w:pStyle w:val="D2Aform"/>
              <w:jc w:val="center"/>
            </w:pPr>
          </w:p>
        </w:tc>
      </w:tr>
      <w:tr w:rsidR="002E2A02" w:rsidRPr="000612C5" w14:paraId="382C1803" w14:textId="77777777" w:rsidTr="00220834">
        <w:trPr>
          <w:trHeight w:val="317"/>
        </w:trPr>
        <w:tc>
          <w:tcPr>
            <w:tcW w:w="7244" w:type="dxa"/>
            <w:tcBorders>
              <w:top w:val="nil"/>
              <w:left w:val="nil"/>
              <w:bottom w:val="nil"/>
              <w:right w:val="nil"/>
            </w:tcBorders>
            <w:shd w:val="clear" w:color="auto" w:fill="auto"/>
            <w:noWrap/>
            <w:vAlign w:val="bottom"/>
          </w:tcPr>
          <w:p w14:paraId="679ABE17" w14:textId="77777777" w:rsidR="002E2A02" w:rsidRPr="000D3845" w:rsidRDefault="002E2A02" w:rsidP="00D56B1D">
            <w:pPr>
              <w:pStyle w:val="D2Aform"/>
              <w:numPr>
                <w:ilvl w:val="2"/>
                <w:numId w:val="5"/>
              </w:numPr>
              <w:rPr>
                <w:i/>
              </w:rPr>
            </w:pPr>
            <w:r w:rsidRPr="000D3845">
              <w:rPr>
                <w:i/>
              </w:rPr>
              <w:lastRenderedPageBreak/>
              <w:t>of which: Investment housing loans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B6DB2" w14:textId="77777777" w:rsidR="002E2A02" w:rsidRPr="000D3845" w:rsidRDefault="002E2A02" w:rsidP="00220834">
            <w:pPr>
              <w:pStyle w:val="D2Aform"/>
              <w:jc w:val="center"/>
            </w:pPr>
          </w:p>
        </w:tc>
      </w:tr>
      <w:tr w:rsidR="002E2A02" w:rsidRPr="000612C5" w14:paraId="212A4CD8" w14:textId="77777777" w:rsidTr="00220834">
        <w:trPr>
          <w:trHeight w:val="317"/>
        </w:trPr>
        <w:tc>
          <w:tcPr>
            <w:tcW w:w="7244" w:type="dxa"/>
            <w:tcBorders>
              <w:top w:val="nil"/>
              <w:left w:val="nil"/>
              <w:bottom w:val="nil"/>
              <w:right w:val="nil"/>
            </w:tcBorders>
            <w:shd w:val="clear" w:color="auto" w:fill="auto"/>
            <w:noWrap/>
            <w:vAlign w:val="bottom"/>
          </w:tcPr>
          <w:p w14:paraId="0EA1F679" w14:textId="77777777" w:rsidR="002E2A02" w:rsidRPr="000D3845" w:rsidRDefault="002E2A02" w:rsidP="00D56B1D">
            <w:pPr>
              <w:pStyle w:val="D2Aform"/>
              <w:numPr>
                <w:ilvl w:val="2"/>
                <w:numId w:val="5"/>
              </w:numPr>
              <w:rPr>
                <w:i/>
              </w:rPr>
            </w:pPr>
            <w:r w:rsidRPr="000D3845">
              <w:rPr>
                <w:i/>
              </w:rPr>
              <w:t xml:space="preserve"> of which: Other personal loans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92917" w14:textId="77777777" w:rsidR="002E2A02" w:rsidRPr="000D3845" w:rsidRDefault="002E2A02" w:rsidP="00220834">
            <w:pPr>
              <w:pStyle w:val="D2Aform"/>
              <w:jc w:val="center"/>
            </w:pPr>
          </w:p>
        </w:tc>
      </w:tr>
      <w:tr w:rsidR="002E2A02" w:rsidRPr="000612C5" w14:paraId="17A4DC8D" w14:textId="77777777" w:rsidTr="00220834">
        <w:trPr>
          <w:trHeight w:val="317"/>
        </w:trPr>
        <w:tc>
          <w:tcPr>
            <w:tcW w:w="7244" w:type="dxa"/>
            <w:tcBorders>
              <w:top w:val="nil"/>
              <w:left w:val="nil"/>
              <w:bottom w:val="nil"/>
              <w:right w:val="nil"/>
            </w:tcBorders>
            <w:shd w:val="clear" w:color="auto" w:fill="auto"/>
            <w:noWrap/>
            <w:vAlign w:val="bottom"/>
          </w:tcPr>
          <w:p w14:paraId="6ED2CD1D" w14:textId="77777777" w:rsidR="002E2A02" w:rsidRPr="000D3845" w:rsidRDefault="002E2A02" w:rsidP="00D56B1D">
            <w:pPr>
              <w:pStyle w:val="D2Aform"/>
              <w:numPr>
                <w:ilvl w:val="2"/>
                <w:numId w:val="5"/>
              </w:numPr>
              <w:rPr>
                <w:i/>
              </w:rPr>
            </w:pPr>
            <w:r w:rsidRPr="000D3845">
              <w:rPr>
                <w:i/>
              </w:rPr>
              <w:t>of which: Loans to selected commercial borrowers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3B8CA" w14:textId="77777777" w:rsidR="002E2A02" w:rsidRPr="000D3845" w:rsidRDefault="002E2A02" w:rsidP="00220834">
            <w:pPr>
              <w:pStyle w:val="D2Aform"/>
              <w:jc w:val="center"/>
            </w:pPr>
          </w:p>
        </w:tc>
      </w:tr>
      <w:tr w:rsidR="002E2A02" w:rsidRPr="000612C5" w14:paraId="07660F88" w14:textId="77777777" w:rsidTr="00220834">
        <w:trPr>
          <w:trHeight w:val="317"/>
        </w:trPr>
        <w:tc>
          <w:tcPr>
            <w:tcW w:w="7244" w:type="dxa"/>
            <w:tcBorders>
              <w:top w:val="nil"/>
              <w:left w:val="nil"/>
              <w:bottom w:val="nil"/>
              <w:right w:val="nil"/>
            </w:tcBorders>
            <w:shd w:val="clear" w:color="auto" w:fill="auto"/>
            <w:noWrap/>
            <w:vAlign w:val="bottom"/>
          </w:tcPr>
          <w:p w14:paraId="2AADC56C" w14:textId="77777777" w:rsidR="002E2A02" w:rsidRPr="00CD0BFE" w:rsidRDefault="002E2A02" w:rsidP="00D56B1D">
            <w:pPr>
              <w:pStyle w:val="D2Aform"/>
              <w:numPr>
                <w:ilvl w:val="1"/>
                <w:numId w:val="5"/>
              </w:numPr>
            </w:pPr>
            <w:r w:rsidRPr="000D3845">
              <w:t>Credit card chargebacks paid to card issuers during the reporting period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B7C8D" w14:textId="77777777" w:rsidR="002E2A02" w:rsidRPr="000D3845" w:rsidRDefault="002E2A02" w:rsidP="00220834">
            <w:pPr>
              <w:pStyle w:val="D2Aform"/>
              <w:jc w:val="center"/>
            </w:pPr>
          </w:p>
        </w:tc>
      </w:tr>
    </w:tbl>
    <w:p w14:paraId="716E93DE" w14:textId="77777777" w:rsidR="002E2A02" w:rsidRDefault="002E2A02" w:rsidP="002E2A02">
      <w:pPr>
        <w:pStyle w:val="D2Aform"/>
      </w:pPr>
    </w:p>
    <w:tbl>
      <w:tblPr>
        <w:tblW w:w="8804" w:type="dxa"/>
        <w:tblInd w:w="108" w:type="dxa"/>
        <w:tblLook w:val="04A0" w:firstRow="1" w:lastRow="0" w:firstColumn="1" w:lastColumn="0" w:noHBand="0" w:noVBand="1"/>
      </w:tblPr>
      <w:tblGrid>
        <w:gridCol w:w="8804"/>
      </w:tblGrid>
      <w:tr w:rsidR="002E2A02" w:rsidRPr="000612C5" w14:paraId="378F45FA" w14:textId="77777777" w:rsidTr="00220834">
        <w:tc>
          <w:tcPr>
            <w:tcW w:w="8804" w:type="dxa"/>
          </w:tcPr>
          <w:p w14:paraId="3A2BA615" w14:textId="77777777" w:rsidR="002E2A02" w:rsidRPr="00A7618C" w:rsidRDefault="002E2A02" w:rsidP="00220834">
            <w:pPr>
              <w:pStyle w:val="D2Aform"/>
              <w:rPr>
                <w:b/>
                <w:sz w:val="24"/>
                <w:szCs w:val="24"/>
              </w:rPr>
            </w:pPr>
            <w:r w:rsidRPr="000D3845">
              <w:rPr>
                <w:b/>
                <w:sz w:val="24"/>
                <w:szCs w:val="24"/>
              </w:rPr>
              <w:t>Section B: Liabilities</w:t>
            </w:r>
          </w:p>
        </w:tc>
      </w:tr>
    </w:tbl>
    <w:p w14:paraId="0E7C5334" w14:textId="77777777" w:rsidR="002E2A02" w:rsidRDefault="002E2A02" w:rsidP="002E2A02">
      <w:pPr>
        <w:pStyle w:val="D2Aform"/>
      </w:pPr>
    </w:p>
    <w:tbl>
      <w:tblPr>
        <w:tblW w:w="8804" w:type="dxa"/>
        <w:tblInd w:w="93" w:type="dxa"/>
        <w:tblLayout w:type="fixed"/>
        <w:tblLook w:val="04A0" w:firstRow="1" w:lastRow="0" w:firstColumn="1" w:lastColumn="0" w:noHBand="0" w:noVBand="1"/>
      </w:tblPr>
      <w:tblGrid>
        <w:gridCol w:w="7244"/>
        <w:gridCol w:w="1560"/>
      </w:tblGrid>
      <w:tr w:rsidR="002E2A02" w:rsidRPr="000612C5" w14:paraId="38A9B4C5" w14:textId="77777777" w:rsidTr="00220834">
        <w:trPr>
          <w:trHeight w:val="317"/>
        </w:trPr>
        <w:tc>
          <w:tcPr>
            <w:tcW w:w="7244" w:type="dxa"/>
            <w:tcBorders>
              <w:top w:val="nil"/>
              <w:left w:val="nil"/>
              <w:bottom w:val="nil"/>
              <w:right w:val="nil"/>
            </w:tcBorders>
            <w:shd w:val="clear" w:color="auto" w:fill="auto"/>
            <w:noWrap/>
            <w:vAlign w:val="bottom"/>
          </w:tcPr>
          <w:p w14:paraId="52909B07" w14:textId="77777777" w:rsidR="002E2A02" w:rsidRPr="002C455B" w:rsidRDefault="002E2A02" w:rsidP="00D56B1D">
            <w:pPr>
              <w:pStyle w:val="D2Aform"/>
              <w:numPr>
                <w:ilvl w:val="0"/>
                <w:numId w:val="6"/>
              </w:numPr>
              <w:rPr>
                <w:b/>
              </w:rPr>
            </w:pPr>
            <w:r w:rsidRPr="002C455B">
              <w:rPr>
                <w:b/>
              </w:rPr>
              <w:t>Due to clearing houses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82AAC" w14:textId="77777777" w:rsidR="002E2A02" w:rsidRPr="002C455B" w:rsidRDefault="002E2A02" w:rsidP="00220834">
            <w:pPr>
              <w:pStyle w:val="D2Aform"/>
              <w:jc w:val="center"/>
            </w:pPr>
          </w:p>
        </w:tc>
      </w:tr>
      <w:tr w:rsidR="002E2A02" w:rsidRPr="000612C5" w14:paraId="437A03F0" w14:textId="77777777" w:rsidTr="00220834">
        <w:trPr>
          <w:trHeight w:val="317"/>
        </w:trPr>
        <w:tc>
          <w:tcPr>
            <w:tcW w:w="7244" w:type="dxa"/>
            <w:tcBorders>
              <w:top w:val="nil"/>
              <w:left w:val="nil"/>
              <w:bottom w:val="nil"/>
            </w:tcBorders>
            <w:shd w:val="clear" w:color="auto" w:fill="auto"/>
            <w:noWrap/>
            <w:vAlign w:val="bottom"/>
          </w:tcPr>
          <w:p w14:paraId="6188AA74" w14:textId="77777777" w:rsidR="002E2A02" w:rsidRPr="00CD0BFE" w:rsidRDefault="002E2A02" w:rsidP="00220834">
            <w:pPr>
              <w:pStyle w:val="D2Aform"/>
            </w:pPr>
          </w:p>
        </w:tc>
        <w:tc>
          <w:tcPr>
            <w:tcW w:w="1560" w:type="dxa"/>
            <w:tcBorders>
              <w:top w:val="single" w:sz="4" w:space="0" w:color="auto"/>
            </w:tcBorders>
            <w:shd w:val="clear" w:color="auto" w:fill="auto"/>
            <w:noWrap/>
            <w:vAlign w:val="bottom"/>
          </w:tcPr>
          <w:p w14:paraId="53000985" w14:textId="77777777" w:rsidR="002E2A02" w:rsidRPr="002C455B" w:rsidRDefault="002E2A02" w:rsidP="00220834">
            <w:pPr>
              <w:pStyle w:val="D2Aform"/>
              <w:jc w:val="center"/>
            </w:pPr>
          </w:p>
        </w:tc>
      </w:tr>
      <w:tr w:rsidR="002E2A02" w:rsidRPr="002C455B" w14:paraId="24243471" w14:textId="77777777" w:rsidTr="00220834">
        <w:trPr>
          <w:trHeight w:val="317"/>
        </w:trPr>
        <w:tc>
          <w:tcPr>
            <w:tcW w:w="7244" w:type="dxa"/>
            <w:tcBorders>
              <w:top w:val="nil"/>
              <w:left w:val="nil"/>
              <w:bottom w:val="nil"/>
            </w:tcBorders>
            <w:shd w:val="clear" w:color="auto" w:fill="auto"/>
            <w:noWrap/>
            <w:vAlign w:val="bottom"/>
          </w:tcPr>
          <w:p w14:paraId="3AF5F91C" w14:textId="77777777" w:rsidR="002E2A02" w:rsidRPr="002C455B" w:rsidRDefault="002E2A02" w:rsidP="00D56B1D">
            <w:pPr>
              <w:pStyle w:val="D2Aform"/>
              <w:numPr>
                <w:ilvl w:val="0"/>
                <w:numId w:val="6"/>
              </w:numPr>
              <w:rPr>
                <w:b/>
              </w:rPr>
            </w:pPr>
            <w:r w:rsidRPr="002C455B">
              <w:rPr>
                <w:b/>
              </w:rPr>
              <w:t>Due to Financial Institutions</w:t>
            </w:r>
          </w:p>
        </w:tc>
        <w:tc>
          <w:tcPr>
            <w:tcW w:w="1560" w:type="dxa"/>
            <w:tcBorders>
              <w:bottom w:val="single" w:sz="4" w:space="0" w:color="auto"/>
            </w:tcBorders>
            <w:shd w:val="clear" w:color="auto" w:fill="auto"/>
            <w:noWrap/>
            <w:vAlign w:val="bottom"/>
          </w:tcPr>
          <w:p w14:paraId="096288BB" w14:textId="77777777" w:rsidR="002E2A02" w:rsidRPr="002C455B" w:rsidRDefault="002E2A02" w:rsidP="00220834">
            <w:pPr>
              <w:pStyle w:val="D2Aform"/>
              <w:jc w:val="center"/>
            </w:pPr>
          </w:p>
        </w:tc>
      </w:tr>
      <w:tr w:rsidR="002E2A02" w:rsidRPr="000612C5" w14:paraId="003E7E28" w14:textId="77777777" w:rsidTr="00220834">
        <w:trPr>
          <w:trHeight w:val="317"/>
        </w:trPr>
        <w:tc>
          <w:tcPr>
            <w:tcW w:w="7244" w:type="dxa"/>
            <w:tcBorders>
              <w:top w:val="nil"/>
              <w:left w:val="nil"/>
              <w:bottom w:val="nil"/>
              <w:right w:val="nil"/>
            </w:tcBorders>
            <w:shd w:val="clear" w:color="auto" w:fill="auto"/>
            <w:noWrap/>
            <w:vAlign w:val="bottom"/>
          </w:tcPr>
          <w:p w14:paraId="1BFCA9F8" w14:textId="77777777" w:rsidR="002E2A02" w:rsidRPr="00CD0BFE" w:rsidRDefault="002E2A02" w:rsidP="00D56B1D">
            <w:pPr>
              <w:pStyle w:val="D2Aform"/>
              <w:numPr>
                <w:ilvl w:val="1"/>
                <w:numId w:val="6"/>
              </w:numPr>
            </w:pPr>
            <w:r w:rsidRPr="002C455B">
              <w:t>RBA or central banks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15D8B" w14:textId="77777777" w:rsidR="002E2A02" w:rsidRPr="002C455B" w:rsidRDefault="002E2A02" w:rsidP="00220834">
            <w:pPr>
              <w:pStyle w:val="D2Aform"/>
              <w:jc w:val="center"/>
            </w:pPr>
          </w:p>
        </w:tc>
      </w:tr>
      <w:tr w:rsidR="002E2A02" w:rsidRPr="000612C5" w14:paraId="34A3511E" w14:textId="77777777" w:rsidTr="00220834">
        <w:trPr>
          <w:trHeight w:val="317"/>
        </w:trPr>
        <w:tc>
          <w:tcPr>
            <w:tcW w:w="7244" w:type="dxa"/>
            <w:tcBorders>
              <w:top w:val="nil"/>
              <w:left w:val="nil"/>
              <w:bottom w:val="nil"/>
              <w:right w:val="nil"/>
            </w:tcBorders>
            <w:shd w:val="clear" w:color="auto" w:fill="auto"/>
            <w:noWrap/>
            <w:vAlign w:val="bottom"/>
          </w:tcPr>
          <w:p w14:paraId="787A8424" w14:textId="77777777" w:rsidR="002E2A02" w:rsidRPr="00CD0BFE" w:rsidRDefault="002E2A02" w:rsidP="00D56B1D">
            <w:pPr>
              <w:pStyle w:val="D2Aform"/>
              <w:numPr>
                <w:ilvl w:val="1"/>
                <w:numId w:val="6"/>
              </w:numPr>
            </w:pPr>
            <w:r>
              <w:t>ADIs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C6174" w14:textId="77777777" w:rsidR="002E2A02" w:rsidRPr="002C455B" w:rsidRDefault="002E2A02" w:rsidP="00220834">
            <w:pPr>
              <w:pStyle w:val="D2Aform"/>
              <w:jc w:val="center"/>
            </w:pPr>
          </w:p>
        </w:tc>
      </w:tr>
      <w:tr w:rsidR="002E2A02" w:rsidRPr="000612C5" w14:paraId="342D04B5" w14:textId="77777777" w:rsidTr="00220834">
        <w:trPr>
          <w:trHeight w:val="317"/>
        </w:trPr>
        <w:tc>
          <w:tcPr>
            <w:tcW w:w="7244" w:type="dxa"/>
            <w:tcBorders>
              <w:top w:val="nil"/>
              <w:left w:val="nil"/>
              <w:bottom w:val="nil"/>
              <w:right w:val="nil"/>
            </w:tcBorders>
            <w:shd w:val="clear" w:color="auto" w:fill="auto"/>
            <w:noWrap/>
            <w:vAlign w:val="bottom"/>
          </w:tcPr>
          <w:p w14:paraId="786BCBA7" w14:textId="77777777" w:rsidR="002E2A02" w:rsidRPr="00CD0BFE" w:rsidRDefault="002E2A02" w:rsidP="00D56B1D">
            <w:pPr>
              <w:pStyle w:val="D2Aform"/>
              <w:numPr>
                <w:ilvl w:val="1"/>
                <w:numId w:val="6"/>
              </w:numPr>
            </w:pPr>
            <w:r>
              <w:t>R</w:t>
            </w:r>
            <w:r w:rsidRPr="002C455B">
              <w:t>egistered financial corporations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0CB1D" w14:textId="77777777" w:rsidR="002E2A02" w:rsidRPr="002C455B" w:rsidRDefault="002E2A02" w:rsidP="00220834">
            <w:pPr>
              <w:pStyle w:val="D2Aform"/>
              <w:jc w:val="center"/>
            </w:pPr>
          </w:p>
        </w:tc>
      </w:tr>
      <w:tr w:rsidR="002E2A02" w:rsidRPr="000612C5" w14:paraId="3CA9C6CA" w14:textId="77777777" w:rsidTr="00220834">
        <w:trPr>
          <w:trHeight w:val="317"/>
        </w:trPr>
        <w:tc>
          <w:tcPr>
            <w:tcW w:w="7244" w:type="dxa"/>
            <w:tcBorders>
              <w:top w:val="nil"/>
              <w:left w:val="nil"/>
              <w:bottom w:val="nil"/>
              <w:right w:val="nil"/>
            </w:tcBorders>
            <w:shd w:val="clear" w:color="auto" w:fill="auto"/>
            <w:noWrap/>
            <w:vAlign w:val="bottom"/>
          </w:tcPr>
          <w:p w14:paraId="3E1A602E" w14:textId="77777777" w:rsidR="002E2A02" w:rsidRPr="00CD0BFE" w:rsidRDefault="002E2A02" w:rsidP="00D56B1D">
            <w:pPr>
              <w:pStyle w:val="D2Aform"/>
              <w:numPr>
                <w:ilvl w:val="1"/>
                <w:numId w:val="6"/>
              </w:numPr>
            </w:pPr>
            <w:r w:rsidRPr="002C455B">
              <w:t>Other financial institutions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8A90B" w14:textId="77777777" w:rsidR="002E2A02" w:rsidRPr="002C455B" w:rsidRDefault="002E2A02" w:rsidP="00220834">
            <w:pPr>
              <w:pStyle w:val="D2Aform"/>
              <w:jc w:val="center"/>
            </w:pPr>
          </w:p>
        </w:tc>
      </w:tr>
      <w:tr w:rsidR="002E2A02" w:rsidRPr="002C455B" w14:paraId="3A1E4279" w14:textId="77777777" w:rsidTr="00220834">
        <w:trPr>
          <w:trHeight w:val="317"/>
        </w:trPr>
        <w:tc>
          <w:tcPr>
            <w:tcW w:w="7244" w:type="dxa"/>
            <w:tcBorders>
              <w:top w:val="nil"/>
              <w:left w:val="nil"/>
              <w:bottom w:val="nil"/>
              <w:right w:val="nil"/>
            </w:tcBorders>
            <w:shd w:val="clear" w:color="auto" w:fill="auto"/>
            <w:noWrap/>
            <w:vAlign w:val="bottom"/>
          </w:tcPr>
          <w:p w14:paraId="583C0B46" w14:textId="77777777" w:rsidR="002E2A02" w:rsidRPr="002C455B" w:rsidRDefault="002E2A02" w:rsidP="00D56B1D">
            <w:pPr>
              <w:pStyle w:val="D2Aform"/>
              <w:numPr>
                <w:ilvl w:val="1"/>
                <w:numId w:val="6"/>
              </w:numPr>
              <w:rPr>
                <w:b/>
              </w:rPr>
            </w:pPr>
            <w:r w:rsidRPr="002C455B">
              <w:rPr>
                <w:b/>
              </w:rPr>
              <w:t>Total due to financial institutions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8958BF" w14:textId="77777777" w:rsidR="002E2A02" w:rsidRPr="002C455B" w:rsidRDefault="002E2A02" w:rsidP="00220834">
            <w:pPr>
              <w:pStyle w:val="D2Aform"/>
              <w:jc w:val="center"/>
            </w:pPr>
          </w:p>
        </w:tc>
      </w:tr>
      <w:tr w:rsidR="002E2A02" w:rsidRPr="000612C5" w14:paraId="42054335" w14:textId="77777777" w:rsidTr="00220834">
        <w:trPr>
          <w:trHeight w:val="317"/>
        </w:trPr>
        <w:tc>
          <w:tcPr>
            <w:tcW w:w="7244" w:type="dxa"/>
            <w:tcBorders>
              <w:top w:val="nil"/>
              <w:left w:val="nil"/>
              <w:bottom w:val="nil"/>
            </w:tcBorders>
            <w:shd w:val="clear" w:color="auto" w:fill="auto"/>
            <w:noWrap/>
            <w:vAlign w:val="bottom"/>
          </w:tcPr>
          <w:p w14:paraId="35E8E071" w14:textId="77777777" w:rsidR="002E2A02" w:rsidRPr="00CD0BFE" w:rsidRDefault="002E2A02" w:rsidP="00220834">
            <w:pPr>
              <w:pStyle w:val="D2Aform"/>
              <w:ind w:left="284"/>
            </w:pPr>
          </w:p>
        </w:tc>
        <w:tc>
          <w:tcPr>
            <w:tcW w:w="1560" w:type="dxa"/>
            <w:tcBorders>
              <w:top w:val="single" w:sz="4" w:space="0" w:color="auto"/>
              <w:bottom w:val="single" w:sz="4" w:space="0" w:color="auto"/>
            </w:tcBorders>
            <w:shd w:val="clear" w:color="auto" w:fill="auto"/>
            <w:noWrap/>
            <w:vAlign w:val="bottom"/>
          </w:tcPr>
          <w:p w14:paraId="41F729A4" w14:textId="77777777" w:rsidR="002E2A02" w:rsidRPr="002C455B" w:rsidRDefault="002E2A02" w:rsidP="00220834">
            <w:pPr>
              <w:pStyle w:val="D2Aform"/>
              <w:jc w:val="center"/>
            </w:pPr>
          </w:p>
        </w:tc>
      </w:tr>
      <w:tr w:rsidR="002E2A02" w:rsidRPr="000612C5" w14:paraId="1D58D688" w14:textId="77777777" w:rsidTr="00220834">
        <w:trPr>
          <w:trHeight w:val="317"/>
        </w:trPr>
        <w:tc>
          <w:tcPr>
            <w:tcW w:w="7244" w:type="dxa"/>
            <w:tcBorders>
              <w:top w:val="nil"/>
              <w:left w:val="nil"/>
              <w:bottom w:val="nil"/>
              <w:right w:val="nil"/>
            </w:tcBorders>
            <w:shd w:val="clear" w:color="auto" w:fill="auto"/>
            <w:noWrap/>
            <w:vAlign w:val="bottom"/>
          </w:tcPr>
          <w:p w14:paraId="5EF01ECB" w14:textId="77777777" w:rsidR="002E2A02" w:rsidRPr="002C455B" w:rsidRDefault="002E2A02" w:rsidP="00D56B1D">
            <w:pPr>
              <w:pStyle w:val="D2Aform"/>
              <w:numPr>
                <w:ilvl w:val="0"/>
                <w:numId w:val="6"/>
              </w:numPr>
              <w:rPr>
                <w:b/>
              </w:rPr>
            </w:pPr>
            <w:r>
              <w:rPr>
                <w:b/>
              </w:rPr>
              <w:t>A</w:t>
            </w:r>
            <w:r w:rsidRPr="002C455B">
              <w:rPr>
                <w:b/>
              </w:rPr>
              <w:t>cceptances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A4A15" w14:textId="77777777" w:rsidR="002E2A02" w:rsidRPr="002C455B" w:rsidRDefault="002E2A02" w:rsidP="00220834">
            <w:pPr>
              <w:pStyle w:val="D2Aform"/>
              <w:jc w:val="center"/>
            </w:pPr>
          </w:p>
        </w:tc>
      </w:tr>
      <w:tr w:rsidR="002E2A02" w:rsidRPr="000612C5" w14:paraId="6D71A56A" w14:textId="77777777" w:rsidTr="00220834">
        <w:trPr>
          <w:trHeight w:val="317"/>
        </w:trPr>
        <w:tc>
          <w:tcPr>
            <w:tcW w:w="7244" w:type="dxa"/>
            <w:tcBorders>
              <w:top w:val="nil"/>
              <w:left w:val="nil"/>
              <w:bottom w:val="nil"/>
            </w:tcBorders>
            <w:shd w:val="clear" w:color="auto" w:fill="auto"/>
            <w:noWrap/>
            <w:vAlign w:val="bottom"/>
          </w:tcPr>
          <w:p w14:paraId="742ADD25" w14:textId="77777777" w:rsidR="002E2A02" w:rsidRPr="00CD0BFE" w:rsidRDefault="002E2A02" w:rsidP="00220834">
            <w:pPr>
              <w:pStyle w:val="D2Aform"/>
              <w:ind w:left="284"/>
            </w:pPr>
          </w:p>
        </w:tc>
        <w:tc>
          <w:tcPr>
            <w:tcW w:w="1560" w:type="dxa"/>
            <w:tcBorders>
              <w:top w:val="single" w:sz="4" w:space="0" w:color="auto"/>
            </w:tcBorders>
            <w:shd w:val="clear" w:color="auto" w:fill="auto"/>
            <w:noWrap/>
            <w:vAlign w:val="bottom"/>
          </w:tcPr>
          <w:p w14:paraId="2B72C80F" w14:textId="77777777" w:rsidR="002E2A02" w:rsidRPr="002C455B" w:rsidRDefault="002E2A02" w:rsidP="00220834">
            <w:pPr>
              <w:pStyle w:val="D2Aform"/>
              <w:jc w:val="center"/>
            </w:pPr>
          </w:p>
        </w:tc>
      </w:tr>
      <w:tr w:rsidR="002E2A02" w:rsidRPr="000612C5" w14:paraId="5587065B" w14:textId="77777777" w:rsidTr="00220834">
        <w:trPr>
          <w:trHeight w:val="317"/>
        </w:trPr>
        <w:tc>
          <w:tcPr>
            <w:tcW w:w="7244" w:type="dxa"/>
            <w:tcBorders>
              <w:top w:val="nil"/>
              <w:left w:val="nil"/>
              <w:bottom w:val="nil"/>
            </w:tcBorders>
            <w:shd w:val="clear" w:color="auto" w:fill="auto"/>
            <w:noWrap/>
            <w:vAlign w:val="bottom"/>
          </w:tcPr>
          <w:p w14:paraId="3BE3B5AA" w14:textId="77777777" w:rsidR="002E2A02" w:rsidRPr="002C455B" w:rsidRDefault="002E2A02" w:rsidP="00D56B1D">
            <w:pPr>
              <w:pStyle w:val="D2Aform"/>
              <w:numPr>
                <w:ilvl w:val="0"/>
                <w:numId w:val="6"/>
              </w:numPr>
              <w:rPr>
                <w:b/>
              </w:rPr>
            </w:pPr>
            <w:r w:rsidRPr="002C455B">
              <w:rPr>
                <w:b/>
              </w:rPr>
              <w:t>Deposits</w:t>
            </w:r>
          </w:p>
        </w:tc>
        <w:tc>
          <w:tcPr>
            <w:tcW w:w="1560" w:type="dxa"/>
            <w:shd w:val="clear" w:color="auto" w:fill="auto"/>
            <w:noWrap/>
            <w:vAlign w:val="bottom"/>
          </w:tcPr>
          <w:p w14:paraId="29BD12CD" w14:textId="77777777" w:rsidR="002E2A02" w:rsidRPr="002C455B" w:rsidRDefault="002E2A02" w:rsidP="00220834">
            <w:pPr>
              <w:pStyle w:val="D2Aform"/>
              <w:jc w:val="center"/>
            </w:pPr>
          </w:p>
        </w:tc>
      </w:tr>
      <w:tr w:rsidR="002E2A02" w:rsidRPr="000612C5" w14:paraId="5F877DC0" w14:textId="77777777" w:rsidTr="00220834">
        <w:trPr>
          <w:trHeight w:val="317"/>
        </w:trPr>
        <w:tc>
          <w:tcPr>
            <w:tcW w:w="7244" w:type="dxa"/>
            <w:tcBorders>
              <w:top w:val="nil"/>
              <w:left w:val="nil"/>
              <w:bottom w:val="nil"/>
            </w:tcBorders>
            <w:shd w:val="clear" w:color="auto" w:fill="auto"/>
            <w:noWrap/>
            <w:vAlign w:val="bottom"/>
          </w:tcPr>
          <w:p w14:paraId="380BC0A1" w14:textId="77777777" w:rsidR="002E2A02" w:rsidRPr="00CD0BFE" w:rsidRDefault="002E2A02" w:rsidP="00D56B1D">
            <w:pPr>
              <w:pStyle w:val="D2Aform"/>
              <w:numPr>
                <w:ilvl w:val="1"/>
                <w:numId w:val="6"/>
              </w:numPr>
            </w:pPr>
            <w:r w:rsidRPr="002C455B">
              <w:t>Call/On Demand</w:t>
            </w:r>
          </w:p>
        </w:tc>
        <w:tc>
          <w:tcPr>
            <w:tcW w:w="1560" w:type="dxa"/>
            <w:shd w:val="clear" w:color="auto" w:fill="auto"/>
            <w:noWrap/>
            <w:vAlign w:val="bottom"/>
          </w:tcPr>
          <w:p w14:paraId="35E9A5B9" w14:textId="77777777" w:rsidR="002E2A02" w:rsidRPr="002C455B" w:rsidRDefault="002E2A02" w:rsidP="00220834">
            <w:pPr>
              <w:pStyle w:val="D2Aform"/>
              <w:jc w:val="center"/>
            </w:pPr>
          </w:p>
        </w:tc>
      </w:tr>
      <w:tr w:rsidR="002E2A02" w:rsidRPr="000612C5" w14:paraId="63D5DEE0" w14:textId="77777777" w:rsidTr="00220834">
        <w:trPr>
          <w:trHeight w:val="317"/>
        </w:trPr>
        <w:tc>
          <w:tcPr>
            <w:tcW w:w="7244" w:type="dxa"/>
            <w:tcBorders>
              <w:top w:val="nil"/>
              <w:left w:val="nil"/>
              <w:bottom w:val="nil"/>
            </w:tcBorders>
            <w:shd w:val="clear" w:color="auto" w:fill="auto"/>
            <w:noWrap/>
            <w:vAlign w:val="bottom"/>
          </w:tcPr>
          <w:p w14:paraId="6BF01CE4" w14:textId="77777777" w:rsidR="002E2A02" w:rsidRPr="00CD0BFE" w:rsidRDefault="002E2A02" w:rsidP="00D56B1D">
            <w:pPr>
              <w:pStyle w:val="D2Aform"/>
              <w:numPr>
                <w:ilvl w:val="2"/>
                <w:numId w:val="6"/>
              </w:numPr>
            </w:pPr>
            <w:r w:rsidRPr="002C455B">
              <w:t>Transaction</w:t>
            </w:r>
          </w:p>
        </w:tc>
        <w:tc>
          <w:tcPr>
            <w:tcW w:w="1560" w:type="dxa"/>
            <w:tcBorders>
              <w:bottom w:val="single" w:sz="4" w:space="0" w:color="auto"/>
            </w:tcBorders>
            <w:shd w:val="clear" w:color="auto" w:fill="auto"/>
            <w:noWrap/>
            <w:vAlign w:val="bottom"/>
          </w:tcPr>
          <w:p w14:paraId="7591577A" w14:textId="77777777" w:rsidR="002E2A02" w:rsidRPr="002C455B" w:rsidRDefault="002E2A02" w:rsidP="00220834">
            <w:pPr>
              <w:pStyle w:val="D2Aform"/>
              <w:jc w:val="center"/>
            </w:pPr>
          </w:p>
        </w:tc>
      </w:tr>
      <w:tr w:rsidR="002E2A02" w:rsidRPr="000612C5" w14:paraId="54585A89" w14:textId="77777777" w:rsidTr="00220834">
        <w:trPr>
          <w:trHeight w:val="317"/>
        </w:trPr>
        <w:tc>
          <w:tcPr>
            <w:tcW w:w="7244" w:type="dxa"/>
            <w:tcBorders>
              <w:top w:val="nil"/>
              <w:left w:val="nil"/>
              <w:bottom w:val="nil"/>
              <w:right w:val="nil"/>
            </w:tcBorders>
            <w:shd w:val="clear" w:color="auto" w:fill="auto"/>
            <w:noWrap/>
            <w:vAlign w:val="bottom"/>
          </w:tcPr>
          <w:p w14:paraId="1ED42572" w14:textId="77777777" w:rsidR="002E2A02" w:rsidRPr="00CD0BFE" w:rsidRDefault="002E2A02" w:rsidP="00D56B1D">
            <w:pPr>
              <w:pStyle w:val="D2Aform"/>
              <w:numPr>
                <w:ilvl w:val="3"/>
                <w:numId w:val="6"/>
              </w:numPr>
            </w:pPr>
            <w:r w:rsidRPr="002C455B">
              <w:t>Households/retail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D59BC" w14:textId="77777777" w:rsidR="002E2A02" w:rsidRPr="002C455B" w:rsidRDefault="002E2A02" w:rsidP="00220834">
            <w:pPr>
              <w:pStyle w:val="D2Aform"/>
              <w:jc w:val="center"/>
            </w:pPr>
          </w:p>
        </w:tc>
      </w:tr>
      <w:tr w:rsidR="002E2A02" w:rsidRPr="000612C5" w14:paraId="2A90D9AA" w14:textId="77777777" w:rsidTr="00220834">
        <w:trPr>
          <w:trHeight w:val="317"/>
        </w:trPr>
        <w:tc>
          <w:tcPr>
            <w:tcW w:w="7244" w:type="dxa"/>
            <w:tcBorders>
              <w:top w:val="nil"/>
              <w:left w:val="nil"/>
              <w:bottom w:val="nil"/>
              <w:right w:val="nil"/>
            </w:tcBorders>
            <w:shd w:val="clear" w:color="auto" w:fill="auto"/>
            <w:noWrap/>
            <w:vAlign w:val="bottom"/>
          </w:tcPr>
          <w:p w14:paraId="5C96206B" w14:textId="77777777" w:rsidR="002E2A02" w:rsidRPr="00CD0BFE" w:rsidRDefault="002E2A02" w:rsidP="00D56B1D">
            <w:pPr>
              <w:pStyle w:val="D2Aform"/>
              <w:numPr>
                <w:ilvl w:val="3"/>
                <w:numId w:val="6"/>
              </w:numPr>
            </w:pPr>
            <w:r w:rsidRPr="002C455B">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6A33C" w14:textId="77777777" w:rsidR="002E2A02" w:rsidRPr="002C455B" w:rsidRDefault="002E2A02" w:rsidP="00220834">
            <w:pPr>
              <w:pStyle w:val="D2Aform"/>
              <w:jc w:val="center"/>
            </w:pPr>
          </w:p>
        </w:tc>
      </w:tr>
      <w:tr w:rsidR="002E2A02" w:rsidRPr="000612C5" w14:paraId="17095D6E" w14:textId="77777777" w:rsidTr="00220834">
        <w:trPr>
          <w:trHeight w:val="317"/>
        </w:trPr>
        <w:tc>
          <w:tcPr>
            <w:tcW w:w="7244" w:type="dxa"/>
            <w:tcBorders>
              <w:top w:val="nil"/>
              <w:left w:val="nil"/>
              <w:bottom w:val="nil"/>
            </w:tcBorders>
            <w:shd w:val="clear" w:color="auto" w:fill="auto"/>
            <w:noWrap/>
            <w:vAlign w:val="bottom"/>
          </w:tcPr>
          <w:p w14:paraId="11FB1053" w14:textId="77777777" w:rsidR="002E2A02" w:rsidRPr="00CD0BFE" w:rsidRDefault="002E2A02" w:rsidP="00D56B1D">
            <w:pPr>
              <w:pStyle w:val="D2Aform"/>
              <w:numPr>
                <w:ilvl w:val="2"/>
                <w:numId w:val="6"/>
              </w:numPr>
            </w:pPr>
            <w:r w:rsidRPr="002C455B">
              <w:t>Non-Transaction</w:t>
            </w:r>
          </w:p>
        </w:tc>
        <w:tc>
          <w:tcPr>
            <w:tcW w:w="1560" w:type="dxa"/>
            <w:tcBorders>
              <w:top w:val="single" w:sz="4" w:space="0" w:color="auto"/>
              <w:bottom w:val="single" w:sz="4" w:space="0" w:color="auto"/>
            </w:tcBorders>
            <w:shd w:val="clear" w:color="auto" w:fill="auto"/>
            <w:noWrap/>
            <w:vAlign w:val="bottom"/>
          </w:tcPr>
          <w:p w14:paraId="67ADF127" w14:textId="77777777" w:rsidR="002E2A02" w:rsidRPr="002C455B" w:rsidRDefault="002E2A02" w:rsidP="00220834">
            <w:pPr>
              <w:pStyle w:val="D2Aform"/>
              <w:jc w:val="center"/>
            </w:pPr>
          </w:p>
        </w:tc>
      </w:tr>
      <w:tr w:rsidR="002E2A02" w:rsidRPr="000612C5" w14:paraId="444238F6" w14:textId="77777777" w:rsidTr="00220834">
        <w:trPr>
          <w:trHeight w:val="317"/>
        </w:trPr>
        <w:tc>
          <w:tcPr>
            <w:tcW w:w="7244" w:type="dxa"/>
            <w:tcBorders>
              <w:top w:val="nil"/>
              <w:left w:val="nil"/>
              <w:bottom w:val="nil"/>
              <w:right w:val="nil"/>
            </w:tcBorders>
            <w:shd w:val="clear" w:color="auto" w:fill="auto"/>
            <w:noWrap/>
            <w:vAlign w:val="bottom"/>
          </w:tcPr>
          <w:p w14:paraId="5D520CE4" w14:textId="77777777" w:rsidR="002E2A02" w:rsidRPr="00CD0BFE" w:rsidRDefault="002E2A02" w:rsidP="00D56B1D">
            <w:pPr>
              <w:pStyle w:val="D2Aform"/>
              <w:numPr>
                <w:ilvl w:val="3"/>
                <w:numId w:val="6"/>
              </w:numPr>
            </w:pPr>
            <w:r w:rsidRPr="002C455B">
              <w:t>Households/retail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56F0E" w14:textId="77777777" w:rsidR="002E2A02" w:rsidRPr="002C455B" w:rsidRDefault="002E2A02" w:rsidP="00220834">
            <w:pPr>
              <w:pStyle w:val="D2Aform"/>
              <w:jc w:val="center"/>
            </w:pPr>
          </w:p>
        </w:tc>
      </w:tr>
      <w:tr w:rsidR="002E2A02" w:rsidRPr="000612C5" w14:paraId="75DE8E26" w14:textId="77777777" w:rsidTr="00220834">
        <w:trPr>
          <w:trHeight w:val="317"/>
        </w:trPr>
        <w:tc>
          <w:tcPr>
            <w:tcW w:w="7244" w:type="dxa"/>
            <w:tcBorders>
              <w:top w:val="nil"/>
              <w:left w:val="nil"/>
              <w:bottom w:val="nil"/>
              <w:right w:val="nil"/>
            </w:tcBorders>
            <w:shd w:val="clear" w:color="auto" w:fill="auto"/>
            <w:noWrap/>
            <w:vAlign w:val="bottom"/>
          </w:tcPr>
          <w:p w14:paraId="3B901D25" w14:textId="77777777" w:rsidR="002E2A02" w:rsidRPr="00CD0BFE" w:rsidRDefault="002E2A02" w:rsidP="00D56B1D">
            <w:pPr>
              <w:pStyle w:val="D2Aform"/>
              <w:numPr>
                <w:ilvl w:val="3"/>
                <w:numId w:val="6"/>
              </w:numPr>
            </w:pPr>
            <w:r w:rsidRPr="002C455B">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ADDE0" w14:textId="77777777" w:rsidR="002E2A02" w:rsidRPr="002C455B" w:rsidRDefault="002E2A02" w:rsidP="00220834">
            <w:pPr>
              <w:pStyle w:val="D2Aform"/>
              <w:jc w:val="center"/>
            </w:pPr>
          </w:p>
        </w:tc>
      </w:tr>
      <w:tr w:rsidR="002E2A02" w:rsidRPr="000612C5" w14:paraId="323D517D" w14:textId="77777777" w:rsidTr="00220834">
        <w:trPr>
          <w:trHeight w:val="317"/>
        </w:trPr>
        <w:tc>
          <w:tcPr>
            <w:tcW w:w="7244" w:type="dxa"/>
            <w:tcBorders>
              <w:top w:val="nil"/>
              <w:left w:val="nil"/>
              <w:bottom w:val="nil"/>
            </w:tcBorders>
            <w:shd w:val="clear" w:color="auto" w:fill="auto"/>
            <w:noWrap/>
            <w:vAlign w:val="bottom"/>
          </w:tcPr>
          <w:p w14:paraId="76003559" w14:textId="77777777" w:rsidR="002E2A02" w:rsidRPr="00CD0BFE" w:rsidRDefault="002E2A02" w:rsidP="00D56B1D">
            <w:pPr>
              <w:pStyle w:val="D2Aform"/>
              <w:numPr>
                <w:ilvl w:val="1"/>
                <w:numId w:val="6"/>
              </w:numPr>
            </w:pPr>
            <w:r w:rsidRPr="002C455B">
              <w:t>Term Deposits</w:t>
            </w:r>
          </w:p>
        </w:tc>
        <w:tc>
          <w:tcPr>
            <w:tcW w:w="1560" w:type="dxa"/>
            <w:tcBorders>
              <w:top w:val="single" w:sz="4" w:space="0" w:color="auto"/>
              <w:bottom w:val="single" w:sz="4" w:space="0" w:color="auto"/>
            </w:tcBorders>
            <w:shd w:val="clear" w:color="auto" w:fill="auto"/>
            <w:noWrap/>
            <w:vAlign w:val="bottom"/>
          </w:tcPr>
          <w:p w14:paraId="010B86C1" w14:textId="77777777" w:rsidR="002E2A02" w:rsidRPr="002C455B" w:rsidRDefault="002E2A02" w:rsidP="00220834">
            <w:pPr>
              <w:pStyle w:val="D2Aform"/>
              <w:jc w:val="center"/>
            </w:pPr>
          </w:p>
        </w:tc>
      </w:tr>
      <w:tr w:rsidR="002E2A02" w:rsidRPr="000612C5" w14:paraId="6AAC3E5A" w14:textId="77777777" w:rsidTr="00220834">
        <w:trPr>
          <w:trHeight w:val="317"/>
        </w:trPr>
        <w:tc>
          <w:tcPr>
            <w:tcW w:w="7244" w:type="dxa"/>
            <w:tcBorders>
              <w:top w:val="nil"/>
              <w:left w:val="nil"/>
              <w:bottom w:val="nil"/>
              <w:right w:val="nil"/>
            </w:tcBorders>
            <w:shd w:val="clear" w:color="auto" w:fill="auto"/>
            <w:noWrap/>
            <w:vAlign w:val="bottom"/>
          </w:tcPr>
          <w:p w14:paraId="756BE4CD" w14:textId="77777777" w:rsidR="002E2A02" w:rsidRPr="00CD0BFE" w:rsidRDefault="002E2A02" w:rsidP="00D56B1D">
            <w:pPr>
              <w:pStyle w:val="D2Aform"/>
              <w:numPr>
                <w:ilvl w:val="2"/>
                <w:numId w:val="6"/>
              </w:numPr>
            </w:pPr>
            <w:r w:rsidRPr="002C455B">
              <w:t>Households/retail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58140" w14:textId="77777777" w:rsidR="002E2A02" w:rsidRPr="002C455B" w:rsidRDefault="002E2A02" w:rsidP="00220834">
            <w:pPr>
              <w:pStyle w:val="D2Aform"/>
              <w:jc w:val="center"/>
            </w:pPr>
          </w:p>
        </w:tc>
      </w:tr>
      <w:tr w:rsidR="002E2A02" w:rsidRPr="000612C5" w14:paraId="44E7EF8B" w14:textId="77777777" w:rsidTr="00220834">
        <w:trPr>
          <w:trHeight w:val="317"/>
        </w:trPr>
        <w:tc>
          <w:tcPr>
            <w:tcW w:w="7244" w:type="dxa"/>
            <w:tcBorders>
              <w:top w:val="nil"/>
              <w:left w:val="nil"/>
              <w:bottom w:val="nil"/>
              <w:right w:val="nil"/>
            </w:tcBorders>
            <w:shd w:val="clear" w:color="auto" w:fill="auto"/>
            <w:noWrap/>
            <w:vAlign w:val="bottom"/>
          </w:tcPr>
          <w:p w14:paraId="6CE0F52F" w14:textId="77777777" w:rsidR="002E2A02" w:rsidRPr="00CD0BFE" w:rsidRDefault="002E2A02" w:rsidP="00D56B1D">
            <w:pPr>
              <w:pStyle w:val="D2Aform"/>
              <w:numPr>
                <w:ilvl w:val="2"/>
                <w:numId w:val="6"/>
              </w:numPr>
            </w:pPr>
            <w:r w:rsidRPr="002C455B">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AFAE6" w14:textId="77777777" w:rsidR="002E2A02" w:rsidRPr="002C455B" w:rsidRDefault="002E2A02" w:rsidP="00220834">
            <w:pPr>
              <w:pStyle w:val="D2Aform"/>
              <w:jc w:val="center"/>
            </w:pPr>
          </w:p>
        </w:tc>
      </w:tr>
      <w:tr w:rsidR="002E2A02" w:rsidRPr="000612C5" w14:paraId="08530843" w14:textId="77777777" w:rsidTr="00220834">
        <w:trPr>
          <w:trHeight w:val="317"/>
        </w:trPr>
        <w:tc>
          <w:tcPr>
            <w:tcW w:w="7244" w:type="dxa"/>
            <w:tcBorders>
              <w:top w:val="nil"/>
              <w:left w:val="nil"/>
              <w:bottom w:val="nil"/>
              <w:right w:val="nil"/>
            </w:tcBorders>
            <w:shd w:val="clear" w:color="auto" w:fill="auto"/>
            <w:noWrap/>
            <w:vAlign w:val="bottom"/>
          </w:tcPr>
          <w:p w14:paraId="10DD84DC" w14:textId="77777777" w:rsidR="002E2A02" w:rsidRPr="00CD0BFE" w:rsidRDefault="002E2A02" w:rsidP="00D56B1D">
            <w:pPr>
              <w:pStyle w:val="D2Aform"/>
              <w:numPr>
                <w:ilvl w:val="1"/>
                <w:numId w:val="6"/>
              </w:numPr>
            </w:pPr>
            <w:r w:rsidRPr="002C455B">
              <w:lastRenderedPageBreak/>
              <w:t>Certificates of deposit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EABD7" w14:textId="77777777" w:rsidR="002E2A02" w:rsidRPr="002C455B" w:rsidRDefault="002E2A02" w:rsidP="00220834">
            <w:pPr>
              <w:pStyle w:val="D2Aform"/>
              <w:jc w:val="center"/>
            </w:pPr>
          </w:p>
        </w:tc>
      </w:tr>
      <w:tr w:rsidR="002E2A02" w:rsidRPr="000612C5" w14:paraId="2EA22260" w14:textId="77777777" w:rsidTr="00220834">
        <w:trPr>
          <w:trHeight w:val="317"/>
        </w:trPr>
        <w:tc>
          <w:tcPr>
            <w:tcW w:w="7244" w:type="dxa"/>
            <w:tcBorders>
              <w:top w:val="nil"/>
              <w:left w:val="nil"/>
              <w:bottom w:val="nil"/>
              <w:right w:val="nil"/>
            </w:tcBorders>
            <w:shd w:val="clear" w:color="auto" w:fill="auto"/>
            <w:noWrap/>
            <w:vAlign w:val="bottom"/>
          </w:tcPr>
          <w:p w14:paraId="7470ABCF" w14:textId="77777777" w:rsidR="002E2A02" w:rsidRPr="00CD0BFE" w:rsidRDefault="002E2A02" w:rsidP="00D56B1D">
            <w:pPr>
              <w:pStyle w:val="D2Aform"/>
              <w:numPr>
                <w:ilvl w:val="1"/>
                <w:numId w:val="6"/>
              </w:numPr>
            </w:pPr>
            <w:r w:rsidRPr="002C455B">
              <w:t>Retirement saving accounts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C0A41" w14:textId="77777777" w:rsidR="002E2A02" w:rsidRPr="002C455B" w:rsidRDefault="002E2A02" w:rsidP="00220834">
            <w:pPr>
              <w:pStyle w:val="D2Aform"/>
              <w:jc w:val="center"/>
            </w:pPr>
          </w:p>
        </w:tc>
      </w:tr>
      <w:tr w:rsidR="002E2A02" w:rsidRPr="000612C5" w14:paraId="4F067C6A" w14:textId="77777777" w:rsidTr="00220834">
        <w:trPr>
          <w:trHeight w:val="317"/>
        </w:trPr>
        <w:tc>
          <w:tcPr>
            <w:tcW w:w="7244" w:type="dxa"/>
            <w:tcBorders>
              <w:top w:val="nil"/>
              <w:left w:val="nil"/>
              <w:bottom w:val="nil"/>
              <w:right w:val="nil"/>
            </w:tcBorders>
            <w:shd w:val="clear" w:color="auto" w:fill="auto"/>
            <w:noWrap/>
            <w:vAlign w:val="bottom"/>
          </w:tcPr>
          <w:p w14:paraId="1D0D90A6" w14:textId="77777777" w:rsidR="002E2A02" w:rsidRPr="00CD0BFE" w:rsidRDefault="002E2A02" w:rsidP="00D56B1D">
            <w:pPr>
              <w:pStyle w:val="D2Aform"/>
              <w:numPr>
                <w:ilvl w:val="1"/>
                <w:numId w:val="6"/>
              </w:numPr>
            </w:pPr>
            <w:r w:rsidRPr="002C455B">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2E6A1" w14:textId="77777777" w:rsidR="002E2A02" w:rsidRPr="002C455B" w:rsidRDefault="002E2A02" w:rsidP="00220834">
            <w:pPr>
              <w:pStyle w:val="D2Aform"/>
              <w:jc w:val="center"/>
            </w:pPr>
          </w:p>
        </w:tc>
      </w:tr>
      <w:tr w:rsidR="002E2A02" w:rsidRPr="000612C5" w14:paraId="3CA5B500" w14:textId="77777777" w:rsidTr="00220834">
        <w:trPr>
          <w:trHeight w:val="317"/>
        </w:trPr>
        <w:tc>
          <w:tcPr>
            <w:tcW w:w="7244" w:type="dxa"/>
            <w:tcBorders>
              <w:top w:val="nil"/>
              <w:left w:val="nil"/>
              <w:bottom w:val="nil"/>
              <w:right w:val="nil"/>
            </w:tcBorders>
            <w:shd w:val="clear" w:color="auto" w:fill="auto"/>
            <w:noWrap/>
            <w:vAlign w:val="bottom"/>
          </w:tcPr>
          <w:p w14:paraId="46DFC4C0" w14:textId="77777777" w:rsidR="002E2A02" w:rsidRPr="002C455B" w:rsidRDefault="002E2A02" w:rsidP="00D56B1D">
            <w:pPr>
              <w:pStyle w:val="D2Aform"/>
              <w:numPr>
                <w:ilvl w:val="1"/>
                <w:numId w:val="6"/>
              </w:numPr>
              <w:rPr>
                <w:b/>
              </w:rPr>
            </w:pPr>
            <w:r w:rsidRPr="002C455B">
              <w:rPr>
                <w:b/>
              </w:rPr>
              <w:t>Total deposits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18BD637" w14:textId="77777777" w:rsidR="002E2A02" w:rsidRPr="002C455B" w:rsidRDefault="002E2A02" w:rsidP="00220834">
            <w:pPr>
              <w:pStyle w:val="D2Aform"/>
              <w:jc w:val="center"/>
            </w:pPr>
          </w:p>
        </w:tc>
      </w:tr>
      <w:tr w:rsidR="002E2A02" w:rsidRPr="000612C5" w14:paraId="03FB3FE5" w14:textId="77777777" w:rsidTr="00220834">
        <w:trPr>
          <w:trHeight w:val="317"/>
        </w:trPr>
        <w:tc>
          <w:tcPr>
            <w:tcW w:w="7244" w:type="dxa"/>
            <w:tcBorders>
              <w:top w:val="nil"/>
              <w:left w:val="nil"/>
              <w:bottom w:val="nil"/>
            </w:tcBorders>
            <w:shd w:val="clear" w:color="auto" w:fill="auto"/>
            <w:noWrap/>
            <w:vAlign w:val="bottom"/>
          </w:tcPr>
          <w:p w14:paraId="3C1DA39B" w14:textId="77777777" w:rsidR="002E2A02" w:rsidRPr="00CD0BFE" w:rsidRDefault="002E2A02" w:rsidP="00220834">
            <w:pPr>
              <w:pStyle w:val="D2Aform"/>
              <w:ind w:left="284"/>
            </w:pPr>
          </w:p>
        </w:tc>
        <w:tc>
          <w:tcPr>
            <w:tcW w:w="1560" w:type="dxa"/>
            <w:tcBorders>
              <w:top w:val="single" w:sz="4" w:space="0" w:color="auto"/>
            </w:tcBorders>
            <w:shd w:val="clear" w:color="auto" w:fill="auto"/>
            <w:noWrap/>
            <w:vAlign w:val="bottom"/>
          </w:tcPr>
          <w:p w14:paraId="581A4CA5" w14:textId="77777777" w:rsidR="002E2A02" w:rsidRPr="000D3845" w:rsidRDefault="002E2A02" w:rsidP="00220834">
            <w:pPr>
              <w:pStyle w:val="D2Aform"/>
              <w:jc w:val="center"/>
            </w:pPr>
          </w:p>
        </w:tc>
      </w:tr>
      <w:tr w:rsidR="002E2A02" w:rsidRPr="000612C5" w14:paraId="2E58C61A" w14:textId="77777777" w:rsidTr="00220834">
        <w:trPr>
          <w:trHeight w:val="317"/>
        </w:trPr>
        <w:tc>
          <w:tcPr>
            <w:tcW w:w="7244" w:type="dxa"/>
            <w:tcBorders>
              <w:top w:val="nil"/>
              <w:left w:val="nil"/>
              <w:bottom w:val="nil"/>
            </w:tcBorders>
            <w:shd w:val="clear" w:color="auto" w:fill="auto"/>
            <w:noWrap/>
            <w:vAlign w:val="bottom"/>
          </w:tcPr>
          <w:p w14:paraId="58CEE186" w14:textId="77777777" w:rsidR="002E2A02" w:rsidRPr="00461C1D" w:rsidRDefault="002E2A02" w:rsidP="00D56B1D">
            <w:pPr>
              <w:pStyle w:val="D2Aform"/>
              <w:numPr>
                <w:ilvl w:val="0"/>
                <w:numId w:val="6"/>
              </w:numPr>
              <w:rPr>
                <w:b/>
              </w:rPr>
            </w:pPr>
            <w:r w:rsidRPr="00461C1D">
              <w:rPr>
                <w:b/>
              </w:rPr>
              <w:t>Other Borrowings</w:t>
            </w:r>
          </w:p>
        </w:tc>
        <w:tc>
          <w:tcPr>
            <w:tcW w:w="1560" w:type="dxa"/>
            <w:tcBorders>
              <w:bottom w:val="single" w:sz="4" w:space="0" w:color="auto"/>
            </w:tcBorders>
            <w:shd w:val="clear" w:color="auto" w:fill="auto"/>
            <w:noWrap/>
            <w:vAlign w:val="bottom"/>
          </w:tcPr>
          <w:p w14:paraId="13AEA767" w14:textId="77777777" w:rsidR="002E2A02" w:rsidRPr="00461C1D" w:rsidRDefault="002E2A02" w:rsidP="00220834">
            <w:pPr>
              <w:pStyle w:val="D2Aform"/>
              <w:jc w:val="center"/>
            </w:pPr>
          </w:p>
        </w:tc>
      </w:tr>
      <w:tr w:rsidR="002E2A02" w:rsidRPr="000612C5" w14:paraId="378293FC" w14:textId="77777777" w:rsidTr="00220834">
        <w:trPr>
          <w:trHeight w:val="317"/>
        </w:trPr>
        <w:tc>
          <w:tcPr>
            <w:tcW w:w="7244" w:type="dxa"/>
            <w:tcBorders>
              <w:top w:val="nil"/>
              <w:left w:val="nil"/>
              <w:bottom w:val="nil"/>
              <w:right w:val="nil"/>
            </w:tcBorders>
            <w:shd w:val="clear" w:color="auto" w:fill="auto"/>
            <w:noWrap/>
            <w:vAlign w:val="bottom"/>
          </w:tcPr>
          <w:p w14:paraId="1EB4A951" w14:textId="77777777" w:rsidR="002E2A02" w:rsidRPr="00CD0BFE" w:rsidRDefault="002E2A02" w:rsidP="00D56B1D">
            <w:pPr>
              <w:pStyle w:val="D2Aform"/>
              <w:numPr>
                <w:ilvl w:val="1"/>
                <w:numId w:val="6"/>
              </w:numPr>
            </w:pPr>
            <w:r w:rsidRPr="00461C1D">
              <w:t>Securities sold under agreements to repurchase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0420C" w14:textId="77777777" w:rsidR="002E2A02" w:rsidRPr="00461C1D" w:rsidRDefault="002E2A02" w:rsidP="00220834">
            <w:pPr>
              <w:pStyle w:val="D2Aform"/>
              <w:jc w:val="center"/>
            </w:pPr>
          </w:p>
        </w:tc>
      </w:tr>
      <w:tr w:rsidR="002E2A02" w:rsidRPr="000612C5" w14:paraId="4D54238B" w14:textId="77777777" w:rsidTr="00220834">
        <w:trPr>
          <w:trHeight w:val="317"/>
        </w:trPr>
        <w:tc>
          <w:tcPr>
            <w:tcW w:w="7244" w:type="dxa"/>
            <w:tcBorders>
              <w:top w:val="nil"/>
              <w:left w:val="nil"/>
              <w:bottom w:val="nil"/>
              <w:right w:val="nil"/>
            </w:tcBorders>
            <w:shd w:val="clear" w:color="auto" w:fill="auto"/>
            <w:noWrap/>
            <w:vAlign w:val="bottom"/>
          </w:tcPr>
          <w:p w14:paraId="27740B48" w14:textId="77777777" w:rsidR="002E2A02" w:rsidRPr="00CD0BFE" w:rsidRDefault="002E2A02" w:rsidP="00D56B1D">
            <w:pPr>
              <w:pStyle w:val="D2Aform"/>
              <w:numPr>
                <w:ilvl w:val="1"/>
                <w:numId w:val="6"/>
              </w:numPr>
            </w:pPr>
            <w:r w:rsidRPr="00461C1D">
              <w:t>Promissory notes/commercial paper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18FBE" w14:textId="77777777" w:rsidR="002E2A02" w:rsidRPr="00461C1D" w:rsidRDefault="002E2A02" w:rsidP="00220834">
            <w:pPr>
              <w:pStyle w:val="D2Aform"/>
              <w:jc w:val="center"/>
            </w:pPr>
          </w:p>
        </w:tc>
      </w:tr>
      <w:tr w:rsidR="002E2A02" w:rsidRPr="000612C5" w14:paraId="3A06C40D" w14:textId="77777777" w:rsidTr="00220834">
        <w:trPr>
          <w:trHeight w:val="317"/>
        </w:trPr>
        <w:tc>
          <w:tcPr>
            <w:tcW w:w="7244" w:type="dxa"/>
            <w:tcBorders>
              <w:top w:val="nil"/>
              <w:left w:val="nil"/>
              <w:bottom w:val="nil"/>
              <w:right w:val="nil"/>
            </w:tcBorders>
            <w:shd w:val="clear" w:color="auto" w:fill="auto"/>
            <w:noWrap/>
            <w:vAlign w:val="bottom"/>
          </w:tcPr>
          <w:p w14:paraId="2FE47C31" w14:textId="77777777" w:rsidR="002E2A02" w:rsidRPr="00CD0BFE" w:rsidRDefault="002E2A02" w:rsidP="00D56B1D">
            <w:pPr>
              <w:pStyle w:val="D2Aform"/>
              <w:numPr>
                <w:ilvl w:val="1"/>
                <w:numId w:val="6"/>
              </w:numPr>
            </w:pPr>
            <w:r w:rsidRPr="00461C1D">
              <w:t>Other short-term debt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D1E78" w14:textId="77777777" w:rsidR="002E2A02" w:rsidRPr="00461C1D" w:rsidRDefault="002E2A02" w:rsidP="00220834">
            <w:pPr>
              <w:pStyle w:val="D2Aform"/>
              <w:jc w:val="center"/>
            </w:pPr>
          </w:p>
        </w:tc>
      </w:tr>
      <w:tr w:rsidR="002E2A02" w:rsidRPr="000612C5" w14:paraId="430F77DE" w14:textId="77777777" w:rsidTr="00220834">
        <w:trPr>
          <w:trHeight w:val="317"/>
        </w:trPr>
        <w:tc>
          <w:tcPr>
            <w:tcW w:w="7244" w:type="dxa"/>
            <w:tcBorders>
              <w:top w:val="nil"/>
              <w:left w:val="nil"/>
              <w:bottom w:val="nil"/>
            </w:tcBorders>
            <w:shd w:val="clear" w:color="auto" w:fill="auto"/>
            <w:noWrap/>
            <w:vAlign w:val="bottom"/>
          </w:tcPr>
          <w:p w14:paraId="309BF446" w14:textId="77777777" w:rsidR="002E2A02" w:rsidRPr="00CD0BFE" w:rsidRDefault="002E2A02" w:rsidP="00D56B1D">
            <w:pPr>
              <w:pStyle w:val="D2Aform"/>
              <w:numPr>
                <w:ilvl w:val="1"/>
                <w:numId w:val="6"/>
              </w:numPr>
            </w:pPr>
            <w:r w:rsidRPr="00461C1D">
              <w:t>Short-Term Loans from ADIs</w:t>
            </w:r>
          </w:p>
        </w:tc>
        <w:tc>
          <w:tcPr>
            <w:tcW w:w="1560" w:type="dxa"/>
            <w:tcBorders>
              <w:top w:val="single" w:sz="4" w:space="0" w:color="auto"/>
              <w:bottom w:val="single" w:sz="4" w:space="0" w:color="auto"/>
            </w:tcBorders>
            <w:shd w:val="clear" w:color="auto" w:fill="auto"/>
            <w:noWrap/>
            <w:vAlign w:val="bottom"/>
          </w:tcPr>
          <w:p w14:paraId="69F6FB31" w14:textId="77777777" w:rsidR="002E2A02" w:rsidRPr="00461C1D" w:rsidRDefault="002E2A02" w:rsidP="00220834">
            <w:pPr>
              <w:pStyle w:val="D2Aform"/>
              <w:jc w:val="center"/>
            </w:pPr>
          </w:p>
        </w:tc>
      </w:tr>
      <w:tr w:rsidR="002E2A02" w:rsidRPr="000612C5" w14:paraId="7E8F5DA8" w14:textId="77777777" w:rsidTr="00220834">
        <w:trPr>
          <w:trHeight w:val="317"/>
        </w:trPr>
        <w:tc>
          <w:tcPr>
            <w:tcW w:w="7244" w:type="dxa"/>
            <w:tcBorders>
              <w:top w:val="nil"/>
              <w:left w:val="nil"/>
              <w:bottom w:val="nil"/>
              <w:right w:val="nil"/>
            </w:tcBorders>
            <w:shd w:val="clear" w:color="auto" w:fill="auto"/>
            <w:noWrap/>
            <w:vAlign w:val="bottom"/>
          </w:tcPr>
          <w:p w14:paraId="43765D29" w14:textId="77777777" w:rsidR="002E2A02" w:rsidRPr="00CD0BFE" w:rsidRDefault="002E2A02" w:rsidP="00D56B1D">
            <w:pPr>
              <w:pStyle w:val="D2Aform"/>
              <w:numPr>
                <w:ilvl w:val="2"/>
                <w:numId w:val="6"/>
              </w:numPr>
            </w:pPr>
            <w:r w:rsidRPr="00461C1D">
              <w:t>Variable rate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0BBBF" w14:textId="77777777" w:rsidR="002E2A02" w:rsidRPr="00461C1D" w:rsidRDefault="002E2A02" w:rsidP="00220834">
            <w:pPr>
              <w:pStyle w:val="D2Aform"/>
              <w:jc w:val="center"/>
            </w:pPr>
          </w:p>
        </w:tc>
      </w:tr>
      <w:tr w:rsidR="002E2A02" w:rsidRPr="000612C5" w14:paraId="27304804" w14:textId="77777777" w:rsidTr="00220834">
        <w:trPr>
          <w:trHeight w:val="317"/>
        </w:trPr>
        <w:tc>
          <w:tcPr>
            <w:tcW w:w="7244" w:type="dxa"/>
            <w:tcBorders>
              <w:top w:val="nil"/>
              <w:left w:val="nil"/>
              <w:bottom w:val="nil"/>
              <w:right w:val="nil"/>
            </w:tcBorders>
            <w:shd w:val="clear" w:color="auto" w:fill="auto"/>
            <w:noWrap/>
            <w:vAlign w:val="bottom"/>
          </w:tcPr>
          <w:p w14:paraId="5D08FCFA" w14:textId="77777777" w:rsidR="002E2A02" w:rsidRPr="00CD0BFE" w:rsidRDefault="002E2A02" w:rsidP="00D56B1D">
            <w:pPr>
              <w:pStyle w:val="D2Aform"/>
              <w:numPr>
                <w:ilvl w:val="2"/>
                <w:numId w:val="6"/>
              </w:numPr>
            </w:pPr>
            <w:r w:rsidRPr="00461C1D">
              <w:t>Fixed rate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DE1E8" w14:textId="77777777" w:rsidR="002E2A02" w:rsidRPr="00461C1D" w:rsidRDefault="002E2A02" w:rsidP="00220834">
            <w:pPr>
              <w:pStyle w:val="D2Aform"/>
              <w:jc w:val="center"/>
            </w:pPr>
          </w:p>
        </w:tc>
      </w:tr>
      <w:tr w:rsidR="002E2A02" w:rsidRPr="000612C5" w14:paraId="26D85781" w14:textId="77777777" w:rsidTr="00220834">
        <w:trPr>
          <w:trHeight w:val="317"/>
        </w:trPr>
        <w:tc>
          <w:tcPr>
            <w:tcW w:w="7244" w:type="dxa"/>
            <w:tcBorders>
              <w:top w:val="nil"/>
              <w:left w:val="nil"/>
              <w:bottom w:val="nil"/>
            </w:tcBorders>
            <w:shd w:val="clear" w:color="auto" w:fill="auto"/>
            <w:noWrap/>
            <w:vAlign w:val="bottom"/>
          </w:tcPr>
          <w:p w14:paraId="024786EA" w14:textId="77777777" w:rsidR="002E2A02" w:rsidRPr="00CD0BFE" w:rsidRDefault="002E2A02" w:rsidP="00D56B1D">
            <w:pPr>
              <w:pStyle w:val="D2Aform"/>
              <w:numPr>
                <w:ilvl w:val="1"/>
                <w:numId w:val="6"/>
              </w:numPr>
            </w:pPr>
            <w:r w:rsidRPr="00461C1D">
              <w:t>Short-Term Loans: Other</w:t>
            </w:r>
          </w:p>
        </w:tc>
        <w:tc>
          <w:tcPr>
            <w:tcW w:w="1560" w:type="dxa"/>
            <w:tcBorders>
              <w:top w:val="single" w:sz="4" w:space="0" w:color="auto"/>
              <w:bottom w:val="single" w:sz="4" w:space="0" w:color="auto"/>
            </w:tcBorders>
            <w:shd w:val="clear" w:color="auto" w:fill="auto"/>
            <w:noWrap/>
            <w:vAlign w:val="bottom"/>
          </w:tcPr>
          <w:p w14:paraId="0D0F8119" w14:textId="77777777" w:rsidR="002E2A02" w:rsidRPr="00461C1D" w:rsidRDefault="002E2A02" w:rsidP="00220834">
            <w:pPr>
              <w:pStyle w:val="D2Aform"/>
              <w:jc w:val="center"/>
            </w:pPr>
          </w:p>
        </w:tc>
      </w:tr>
      <w:tr w:rsidR="002E2A02" w:rsidRPr="000612C5" w14:paraId="6BAD421A" w14:textId="77777777" w:rsidTr="00220834">
        <w:trPr>
          <w:trHeight w:val="317"/>
        </w:trPr>
        <w:tc>
          <w:tcPr>
            <w:tcW w:w="7244" w:type="dxa"/>
            <w:tcBorders>
              <w:top w:val="nil"/>
              <w:left w:val="nil"/>
              <w:bottom w:val="nil"/>
              <w:right w:val="nil"/>
            </w:tcBorders>
            <w:shd w:val="clear" w:color="auto" w:fill="auto"/>
            <w:noWrap/>
            <w:vAlign w:val="bottom"/>
          </w:tcPr>
          <w:p w14:paraId="54A1BBE8" w14:textId="77777777" w:rsidR="002E2A02" w:rsidRPr="00CD0BFE" w:rsidRDefault="002E2A02" w:rsidP="00D56B1D">
            <w:pPr>
              <w:pStyle w:val="D2Aform"/>
              <w:numPr>
                <w:ilvl w:val="2"/>
                <w:numId w:val="6"/>
              </w:numPr>
            </w:pPr>
            <w:r w:rsidRPr="00461C1D">
              <w:t>Variable rate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28BE2" w14:textId="77777777" w:rsidR="002E2A02" w:rsidRPr="00461C1D" w:rsidRDefault="002E2A02" w:rsidP="00220834">
            <w:pPr>
              <w:pStyle w:val="D2Aform"/>
              <w:jc w:val="center"/>
            </w:pPr>
          </w:p>
        </w:tc>
      </w:tr>
      <w:tr w:rsidR="002E2A02" w:rsidRPr="000612C5" w14:paraId="438C2477" w14:textId="77777777" w:rsidTr="00220834">
        <w:trPr>
          <w:trHeight w:val="317"/>
        </w:trPr>
        <w:tc>
          <w:tcPr>
            <w:tcW w:w="7244" w:type="dxa"/>
            <w:tcBorders>
              <w:top w:val="nil"/>
              <w:left w:val="nil"/>
              <w:bottom w:val="nil"/>
              <w:right w:val="nil"/>
            </w:tcBorders>
            <w:shd w:val="clear" w:color="auto" w:fill="auto"/>
            <w:noWrap/>
            <w:vAlign w:val="bottom"/>
          </w:tcPr>
          <w:p w14:paraId="70CDD9F3" w14:textId="77777777" w:rsidR="002E2A02" w:rsidRPr="00CD0BFE" w:rsidRDefault="002E2A02" w:rsidP="00D56B1D">
            <w:pPr>
              <w:pStyle w:val="D2Aform"/>
              <w:numPr>
                <w:ilvl w:val="2"/>
                <w:numId w:val="6"/>
              </w:numPr>
            </w:pPr>
            <w:r w:rsidRPr="00461C1D">
              <w:t>Fixed rate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F3EE2" w14:textId="77777777" w:rsidR="002E2A02" w:rsidRPr="00461C1D" w:rsidRDefault="002E2A02" w:rsidP="00220834">
            <w:pPr>
              <w:pStyle w:val="D2Aform"/>
              <w:jc w:val="center"/>
            </w:pPr>
          </w:p>
        </w:tc>
      </w:tr>
      <w:tr w:rsidR="002E2A02" w:rsidRPr="000612C5" w14:paraId="30973471" w14:textId="77777777" w:rsidTr="00220834">
        <w:trPr>
          <w:trHeight w:val="317"/>
        </w:trPr>
        <w:tc>
          <w:tcPr>
            <w:tcW w:w="7244" w:type="dxa"/>
            <w:tcBorders>
              <w:top w:val="nil"/>
              <w:left w:val="nil"/>
              <w:bottom w:val="nil"/>
              <w:right w:val="nil"/>
            </w:tcBorders>
            <w:shd w:val="clear" w:color="auto" w:fill="auto"/>
            <w:noWrap/>
            <w:vAlign w:val="bottom"/>
          </w:tcPr>
          <w:p w14:paraId="725FC431" w14:textId="77777777" w:rsidR="002E2A02" w:rsidRPr="00461C1D" w:rsidRDefault="002E2A02" w:rsidP="00D56B1D">
            <w:pPr>
              <w:pStyle w:val="D2Aform"/>
              <w:numPr>
                <w:ilvl w:val="1"/>
                <w:numId w:val="6"/>
              </w:numPr>
              <w:rPr>
                <w:b/>
              </w:rPr>
            </w:pPr>
            <w:r w:rsidRPr="00461C1D">
              <w:rPr>
                <w:b/>
              </w:rPr>
              <w:t>Total other borrowings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EF67945" w14:textId="77777777" w:rsidR="002E2A02" w:rsidRPr="00461C1D" w:rsidRDefault="002E2A02" w:rsidP="00220834">
            <w:pPr>
              <w:pStyle w:val="D2Aform"/>
              <w:jc w:val="center"/>
            </w:pPr>
          </w:p>
        </w:tc>
      </w:tr>
      <w:tr w:rsidR="002E2A02" w:rsidRPr="000612C5" w14:paraId="7CCB0077" w14:textId="77777777" w:rsidTr="00220834">
        <w:trPr>
          <w:trHeight w:val="317"/>
        </w:trPr>
        <w:tc>
          <w:tcPr>
            <w:tcW w:w="7244" w:type="dxa"/>
            <w:tcBorders>
              <w:top w:val="nil"/>
              <w:left w:val="nil"/>
              <w:bottom w:val="nil"/>
            </w:tcBorders>
            <w:shd w:val="clear" w:color="auto" w:fill="auto"/>
            <w:noWrap/>
            <w:vAlign w:val="bottom"/>
          </w:tcPr>
          <w:p w14:paraId="33C3ADDD" w14:textId="77777777" w:rsidR="002E2A02" w:rsidRPr="00461C1D" w:rsidRDefault="002E2A02" w:rsidP="00220834">
            <w:pPr>
              <w:pStyle w:val="D2Aform"/>
              <w:ind w:left="284"/>
            </w:pPr>
          </w:p>
        </w:tc>
        <w:tc>
          <w:tcPr>
            <w:tcW w:w="1560" w:type="dxa"/>
            <w:tcBorders>
              <w:top w:val="single" w:sz="4" w:space="0" w:color="auto"/>
            </w:tcBorders>
            <w:shd w:val="clear" w:color="auto" w:fill="auto"/>
            <w:noWrap/>
            <w:vAlign w:val="bottom"/>
          </w:tcPr>
          <w:p w14:paraId="74F1D6D1" w14:textId="77777777" w:rsidR="002E2A02" w:rsidRPr="00461C1D" w:rsidRDefault="002E2A02" w:rsidP="00220834">
            <w:pPr>
              <w:pStyle w:val="D2Aform"/>
              <w:jc w:val="center"/>
            </w:pPr>
          </w:p>
        </w:tc>
      </w:tr>
      <w:tr w:rsidR="002E2A02" w:rsidRPr="000612C5" w14:paraId="6D338D84" w14:textId="77777777" w:rsidTr="00220834">
        <w:trPr>
          <w:trHeight w:val="317"/>
        </w:trPr>
        <w:tc>
          <w:tcPr>
            <w:tcW w:w="7244" w:type="dxa"/>
            <w:tcBorders>
              <w:top w:val="nil"/>
              <w:left w:val="nil"/>
              <w:bottom w:val="nil"/>
            </w:tcBorders>
            <w:shd w:val="clear" w:color="auto" w:fill="auto"/>
            <w:noWrap/>
            <w:vAlign w:val="bottom"/>
          </w:tcPr>
          <w:p w14:paraId="12DDCED8" w14:textId="77777777" w:rsidR="002E2A02" w:rsidRPr="00461C1D" w:rsidRDefault="002E2A02" w:rsidP="00D56B1D">
            <w:pPr>
              <w:pStyle w:val="D2Aform"/>
              <w:numPr>
                <w:ilvl w:val="0"/>
                <w:numId w:val="6"/>
              </w:numPr>
              <w:rPr>
                <w:b/>
              </w:rPr>
            </w:pPr>
            <w:r>
              <w:rPr>
                <w:b/>
              </w:rPr>
              <w:t>I</w:t>
            </w:r>
            <w:r w:rsidRPr="00461C1D">
              <w:rPr>
                <w:b/>
              </w:rPr>
              <w:t>ncome Tax Liability</w:t>
            </w:r>
          </w:p>
        </w:tc>
        <w:tc>
          <w:tcPr>
            <w:tcW w:w="1560" w:type="dxa"/>
            <w:tcBorders>
              <w:bottom w:val="single" w:sz="4" w:space="0" w:color="auto"/>
            </w:tcBorders>
            <w:shd w:val="clear" w:color="auto" w:fill="auto"/>
            <w:noWrap/>
            <w:vAlign w:val="bottom"/>
          </w:tcPr>
          <w:p w14:paraId="6254E073" w14:textId="77777777" w:rsidR="002E2A02" w:rsidRPr="00461C1D" w:rsidRDefault="002E2A02" w:rsidP="00220834">
            <w:pPr>
              <w:pStyle w:val="D2Aform"/>
              <w:jc w:val="center"/>
            </w:pPr>
          </w:p>
        </w:tc>
      </w:tr>
      <w:tr w:rsidR="002E2A02" w:rsidRPr="000612C5" w14:paraId="2166C851" w14:textId="77777777" w:rsidTr="00220834">
        <w:trPr>
          <w:trHeight w:val="317"/>
        </w:trPr>
        <w:tc>
          <w:tcPr>
            <w:tcW w:w="7244" w:type="dxa"/>
            <w:tcBorders>
              <w:top w:val="nil"/>
              <w:left w:val="nil"/>
              <w:bottom w:val="nil"/>
              <w:right w:val="nil"/>
            </w:tcBorders>
            <w:shd w:val="clear" w:color="auto" w:fill="auto"/>
            <w:noWrap/>
            <w:vAlign w:val="bottom"/>
          </w:tcPr>
          <w:p w14:paraId="6DC8F6D0" w14:textId="77777777" w:rsidR="002E2A02" w:rsidRPr="00461C1D" w:rsidRDefault="002E2A02" w:rsidP="00D56B1D">
            <w:pPr>
              <w:pStyle w:val="D2Aform"/>
              <w:numPr>
                <w:ilvl w:val="1"/>
                <w:numId w:val="6"/>
              </w:numPr>
            </w:pPr>
            <w:r w:rsidRPr="00461C1D">
              <w:t>Current tax liability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17F20" w14:textId="77777777" w:rsidR="002E2A02" w:rsidRPr="00461C1D" w:rsidRDefault="002E2A02" w:rsidP="00220834">
            <w:pPr>
              <w:pStyle w:val="D2Aform"/>
              <w:jc w:val="center"/>
            </w:pPr>
          </w:p>
        </w:tc>
      </w:tr>
      <w:tr w:rsidR="002E2A02" w:rsidRPr="000612C5" w14:paraId="11487D99" w14:textId="77777777" w:rsidTr="00220834">
        <w:trPr>
          <w:trHeight w:val="317"/>
        </w:trPr>
        <w:tc>
          <w:tcPr>
            <w:tcW w:w="7244" w:type="dxa"/>
            <w:tcBorders>
              <w:top w:val="nil"/>
              <w:left w:val="nil"/>
              <w:bottom w:val="nil"/>
              <w:right w:val="nil"/>
            </w:tcBorders>
            <w:shd w:val="clear" w:color="auto" w:fill="auto"/>
            <w:noWrap/>
            <w:vAlign w:val="bottom"/>
          </w:tcPr>
          <w:p w14:paraId="7F1F8F28" w14:textId="77777777" w:rsidR="002E2A02" w:rsidRPr="00461C1D" w:rsidRDefault="002E2A02" w:rsidP="00D56B1D">
            <w:pPr>
              <w:pStyle w:val="D2Aform"/>
              <w:numPr>
                <w:ilvl w:val="1"/>
                <w:numId w:val="6"/>
              </w:numPr>
            </w:pPr>
            <w:r w:rsidRPr="00461C1D">
              <w:t>Deferred tax liability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3F986" w14:textId="77777777" w:rsidR="002E2A02" w:rsidRPr="00461C1D" w:rsidRDefault="002E2A02" w:rsidP="00220834">
            <w:pPr>
              <w:pStyle w:val="D2Aform"/>
              <w:jc w:val="center"/>
            </w:pPr>
          </w:p>
        </w:tc>
      </w:tr>
      <w:tr w:rsidR="002E2A02" w:rsidRPr="000612C5" w14:paraId="66F985A6" w14:textId="77777777" w:rsidTr="00220834">
        <w:trPr>
          <w:trHeight w:val="317"/>
        </w:trPr>
        <w:tc>
          <w:tcPr>
            <w:tcW w:w="7244" w:type="dxa"/>
            <w:tcBorders>
              <w:top w:val="nil"/>
              <w:left w:val="nil"/>
              <w:bottom w:val="nil"/>
              <w:right w:val="nil"/>
            </w:tcBorders>
            <w:shd w:val="clear" w:color="auto" w:fill="auto"/>
            <w:noWrap/>
            <w:vAlign w:val="bottom"/>
          </w:tcPr>
          <w:p w14:paraId="25070A0F" w14:textId="77777777" w:rsidR="002E2A02" w:rsidRPr="00461C1D" w:rsidRDefault="002E2A02" w:rsidP="00D56B1D">
            <w:pPr>
              <w:pStyle w:val="D2Aform"/>
              <w:numPr>
                <w:ilvl w:val="1"/>
                <w:numId w:val="6"/>
              </w:numPr>
              <w:rPr>
                <w:b/>
              </w:rPr>
            </w:pPr>
            <w:r w:rsidRPr="00461C1D">
              <w:rPr>
                <w:b/>
              </w:rPr>
              <w:t>Total income tax liability</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A19B320" w14:textId="77777777" w:rsidR="002E2A02" w:rsidRPr="00461C1D" w:rsidRDefault="002E2A02" w:rsidP="00220834">
            <w:pPr>
              <w:pStyle w:val="D2Aform"/>
              <w:jc w:val="center"/>
            </w:pPr>
          </w:p>
        </w:tc>
      </w:tr>
      <w:tr w:rsidR="002E2A02" w:rsidRPr="000612C5" w14:paraId="757548E3" w14:textId="77777777" w:rsidTr="00220834">
        <w:trPr>
          <w:trHeight w:val="317"/>
        </w:trPr>
        <w:tc>
          <w:tcPr>
            <w:tcW w:w="7244" w:type="dxa"/>
            <w:tcBorders>
              <w:top w:val="nil"/>
              <w:left w:val="nil"/>
              <w:bottom w:val="nil"/>
            </w:tcBorders>
            <w:shd w:val="clear" w:color="auto" w:fill="auto"/>
            <w:noWrap/>
            <w:vAlign w:val="bottom"/>
          </w:tcPr>
          <w:p w14:paraId="0D8925E6" w14:textId="77777777" w:rsidR="002E2A02" w:rsidRPr="00461C1D" w:rsidRDefault="002E2A02" w:rsidP="00220834">
            <w:pPr>
              <w:pStyle w:val="D2Aform"/>
              <w:ind w:left="284"/>
            </w:pPr>
          </w:p>
        </w:tc>
        <w:tc>
          <w:tcPr>
            <w:tcW w:w="1560" w:type="dxa"/>
            <w:tcBorders>
              <w:top w:val="single" w:sz="4" w:space="0" w:color="auto"/>
            </w:tcBorders>
            <w:shd w:val="clear" w:color="auto" w:fill="auto"/>
            <w:noWrap/>
            <w:vAlign w:val="bottom"/>
          </w:tcPr>
          <w:p w14:paraId="617F8DF1" w14:textId="77777777" w:rsidR="002E2A02" w:rsidRPr="00461C1D" w:rsidRDefault="002E2A02" w:rsidP="00220834">
            <w:pPr>
              <w:pStyle w:val="D2Aform"/>
              <w:jc w:val="center"/>
            </w:pPr>
          </w:p>
        </w:tc>
      </w:tr>
      <w:tr w:rsidR="002E2A02" w:rsidRPr="000612C5" w14:paraId="782E9FBA" w14:textId="77777777" w:rsidTr="00220834">
        <w:trPr>
          <w:trHeight w:val="317"/>
        </w:trPr>
        <w:tc>
          <w:tcPr>
            <w:tcW w:w="7244" w:type="dxa"/>
            <w:tcBorders>
              <w:top w:val="nil"/>
              <w:left w:val="nil"/>
              <w:bottom w:val="nil"/>
            </w:tcBorders>
            <w:shd w:val="clear" w:color="auto" w:fill="auto"/>
            <w:noWrap/>
            <w:vAlign w:val="bottom"/>
          </w:tcPr>
          <w:p w14:paraId="2F7A33B6" w14:textId="77777777" w:rsidR="002E2A02" w:rsidRPr="00461C1D" w:rsidRDefault="002E2A02" w:rsidP="00D56B1D">
            <w:pPr>
              <w:pStyle w:val="D2Aform"/>
              <w:numPr>
                <w:ilvl w:val="0"/>
                <w:numId w:val="6"/>
              </w:numPr>
              <w:rPr>
                <w:b/>
              </w:rPr>
            </w:pPr>
            <w:r w:rsidRPr="00461C1D">
              <w:rPr>
                <w:b/>
              </w:rPr>
              <w:t>Provisions</w:t>
            </w:r>
          </w:p>
        </w:tc>
        <w:tc>
          <w:tcPr>
            <w:tcW w:w="1560" w:type="dxa"/>
            <w:tcBorders>
              <w:bottom w:val="single" w:sz="4" w:space="0" w:color="auto"/>
            </w:tcBorders>
            <w:shd w:val="clear" w:color="auto" w:fill="auto"/>
            <w:noWrap/>
            <w:vAlign w:val="bottom"/>
          </w:tcPr>
          <w:p w14:paraId="7E1EA1B5" w14:textId="77777777" w:rsidR="002E2A02" w:rsidRPr="00461C1D" w:rsidRDefault="002E2A02" w:rsidP="00220834">
            <w:pPr>
              <w:pStyle w:val="D2Aform"/>
              <w:jc w:val="center"/>
            </w:pPr>
          </w:p>
        </w:tc>
      </w:tr>
      <w:tr w:rsidR="002E2A02" w:rsidRPr="000612C5" w14:paraId="6DAF2BC2" w14:textId="77777777" w:rsidTr="00220834">
        <w:trPr>
          <w:trHeight w:val="317"/>
        </w:trPr>
        <w:tc>
          <w:tcPr>
            <w:tcW w:w="7244" w:type="dxa"/>
            <w:tcBorders>
              <w:top w:val="nil"/>
              <w:left w:val="nil"/>
              <w:bottom w:val="nil"/>
              <w:right w:val="nil"/>
            </w:tcBorders>
            <w:shd w:val="clear" w:color="auto" w:fill="auto"/>
            <w:noWrap/>
            <w:vAlign w:val="bottom"/>
          </w:tcPr>
          <w:p w14:paraId="2FB28FE4" w14:textId="77777777" w:rsidR="002E2A02" w:rsidRPr="00461C1D" w:rsidRDefault="002E2A02" w:rsidP="00D56B1D">
            <w:pPr>
              <w:pStyle w:val="D2Aform"/>
              <w:numPr>
                <w:ilvl w:val="1"/>
                <w:numId w:val="6"/>
              </w:numPr>
            </w:pPr>
            <w:r w:rsidRPr="00461C1D">
              <w:t>Dividends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6F844" w14:textId="77777777" w:rsidR="002E2A02" w:rsidRPr="00461C1D" w:rsidRDefault="002E2A02" w:rsidP="00220834">
            <w:pPr>
              <w:pStyle w:val="D2Aform"/>
              <w:jc w:val="center"/>
            </w:pPr>
          </w:p>
        </w:tc>
      </w:tr>
      <w:tr w:rsidR="002E2A02" w:rsidRPr="000612C5" w14:paraId="3C60BCFC" w14:textId="77777777" w:rsidTr="00220834">
        <w:trPr>
          <w:trHeight w:val="317"/>
        </w:trPr>
        <w:tc>
          <w:tcPr>
            <w:tcW w:w="7244" w:type="dxa"/>
            <w:tcBorders>
              <w:top w:val="nil"/>
              <w:left w:val="nil"/>
              <w:bottom w:val="nil"/>
              <w:right w:val="nil"/>
            </w:tcBorders>
            <w:shd w:val="clear" w:color="auto" w:fill="auto"/>
            <w:noWrap/>
            <w:vAlign w:val="bottom"/>
          </w:tcPr>
          <w:p w14:paraId="742E9068" w14:textId="77777777" w:rsidR="002E2A02" w:rsidRPr="00461C1D" w:rsidRDefault="002E2A02" w:rsidP="00D56B1D">
            <w:pPr>
              <w:pStyle w:val="D2Aform"/>
              <w:numPr>
                <w:ilvl w:val="1"/>
                <w:numId w:val="6"/>
              </w:numPr>
            </w:pPr>
            <w:r w:rsidRPr="00461C1D">
              <w:t>Employee entitlements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6EB61" w14:textId="77777777" w:rsidR="002E2A02" w:rsidRPr="00461C1D" w:rsidRDefault="002E2A02" w:rsidP="00220834">
            <w:pPr>
              <w:pStyle w:val="D2Aform"/>
              <w:jc w:val="center"/>
            </w:pPr>
          </w:p>
        </w:tc>
      </w:tr>
      <w:tr w:rsidR="002E2A02" w:rsidRPr="000612C5" w14:paraId="21E75834" w14:textId="77777777" w:rsidTr="00220834">
        <w:trPr>
          <w:trHeight w:val="317"/>
        </w:trPr>
        <w:tc>
          <w:tcPr>
            <w:tcW w:w="7244" w:type="dxa"/>
            <w:tcBorders>
              <w:top w:val="nil"/>
              <w:left w:val="nil"/>
              <w:bottom w:val="nil"/>
              <w:right w:val="nil"/>
            </w:tcBorders>
            <w:shd w:val="clear" w:color="auto" w:fill="auto"/>
            <w:noWrap/>
            <w:vAlign w:val="bottom"/>
          </w:tcPr>
          <w:p w14:paraId="663ED3BB" w14:textId="77777777" w:rsidR="002E2A02" w:rsidRPr="00461C1D" w:rsidRDefault="002E2A02" w:rsidP="00D56B1D">
            <w:pPr>
              <w:pStyle w:val="D2Aform"/>
              <w:numPr>
                <w:ilvl w:val="1"/>
                <w:numId w:val="6"/>
              </w:numPr>
            </w:pPr>
            <w:r w:rsidRPr="00461C1D">
              <w:t>Non-lending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D9204" w14:textId="77777777" w:rsidR="002E2A02" w:rsidRPr="00461C1D" w:rsidRDefault="002E2A02" w:rsidP="00220834">
            <w:pPr>
              <w:pStyle w:val="D2Aform"/>
              <w:jc w:val="center"/>
            </w:pPr>
          </w:p>
        </w:tc>
      </w:tr>
      <w:tr w:rsidR="002E2A02" w:rsidRPr="000612C5" w14:paraId="41D731B2" w14:textId="77777777" w:rsidTr="00220834">
        <w:trPr>
          <w:trHeight w:val="317"/>
        </w:trPr>
        <w:tc>
          <w:tcPr>
            <w:tcW w:w="7244" w:type="dxa"/>
            <w:tcBorders>
              <w:top w:val="nil"/>
              <w:left w:val="nil"/>
              <w:bottom w:val="nil"/>
              <w:right w:val="nil"/>
            </w:tcBorders>
            <w:shd w:val="clear" w:color="auto" w:fill="auto"/>
            <w:noWrap/>
            <w:vAlign w:val="bottom"/>
          </w:tcPr>
          <w:p w14:paraId="432F97EF" w14:textId="77777777" w:rsidR="002E2A02" w:rsidRPr="00461C1D" w:rsidRDefault="002E2A02" w:rsidP="00D56B1D">
            <w:pPr>
              <w:pStyle w:val="D2Aform"/>
              <w:numPr>
                <w:ilvl w:val="1"/>
                <w:numId w:val="6"/>
              </w:numPr>
            </w:pPr>
            <w:r w:rsidRPr="00461C1D">
              <w:t>Restructuring costs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48BE3" w14:textId="77777777" w:rsidR="002E2A02" w:rsidRPr="00461C1D" w:rsidRDefault="002E2A02" w:rsidP="00220834">
            <w:pPr>
              <w:pStyle w:val="D2Aform"/>
              <w:jc w:val="center"/>
            </w:pPr>
          </w:p>
        </w:tc>
      </w:tr>
      <w:tr w:rsidR="002E2A02" w:rsidRPr="000612C5" w14:paraId="7012A830" w14:textId="77777777" w:rsidTr="00220834">
        <w:trPr>
          <w:trHeight w:val="317"/>
        </w:trPr>
        <w:tc>
          <w:tcPr>
            <w:tcW w:w="7244" w:type="dxa"/>
            <w:tcBorders>
              <w:top w:val="nil"/>
              <w:left w:val="nil"/>
              <w:bottom w:val="nil"/>
              <w:right w:val="nil"/>
            </w:tcBorders>
            <w:shd w:val="clear" w:color="auto" w:fill="auto"/>
            <w:noWrap/>
            <w:vAlign w:val="bottom"/>
          </w:tcPr>
          <w:p w14:paraId="779A5646" w14:textId="77777777" w:rsidR="002E2A02" w:rsidRPr="00461C1D" w:rsidRDefault="002E2A02" w:rsidP="00D56B1D">
            <w:pPr>
              <w:pStyle w:val="D2Aform"/>
              <w:numPr>
                <w:ilvl w:val="1"/>
                <w:numId w:val="6"/>
              </w:numPr>
            </w:pPr>
            <w:r w:rsidRPr="00461C1D">
              <w:t>Other provisions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CA8BF" w14:textId="77777777" w:rsidR="002E2A02" w:rsidRPr="00461C1D" w:rsidRDefault="002E2A02" w:rsidP="00220834">
            <w:pPr>
              <w:pStyle w:val="D2Aform"/>
              <w:jc w:val="center"/>
            </w:pPr>
          </w:p>
        </w:tc>
      </w:tr>
      <w:tr w:rsidR="002E2A02" w:rsidRPr="000612C5" w14:paraId="579944EF" w14:textId="77777777" w:rsidTr="00220834">
        <w:trPr>
          <w:trHeight w:val="317"/>
        </w:trPr>
        <w:tc>
          <w:tcPr>
            <w:tcW w:w="7244" w:type="dxa"/>
            <w:tcBorders>
              <w:top w:val="nil"/>
              <w:left w:val="nil"/>
              <w:bottom w:val="nil"/>
              <w:right w:val="nil"/>
            </w:tcBorders>
            <w:shd w:val="clear" w:color="auto" w:fill="auto"/>
            <w:noWrap/>
            <w:vAlign w:val="bottom"/>
          </w:tcPr>
          <w:p w14:paraId="16CB1C92" w14:textId="77777777" w:rsidR="002E2A02" w:rsidRPr="00461C1D" w:rsidRDefault="002E2A02" w:rsidP="00D56B1D">
            <w:pPr>
              <w:pStyle w:val="D2Aform"/>
              <w:numPr>
                <w:ilvl w:val="1"/>
                <w:numId w:val="6"/>
              </w:numPr>
              <w:rPr>
                <w:b/>
              </w:rPr>
            </w:pPr>
            <w:r w:rsidRPr="00461C1D">
              <w:rPr>
                <w:b/>
              </w:rPr>
              <w:t>Total provisions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913CC82" w14:textId="77777777" w:rsidR="002E2A02" w:rsidRPr="00461C1D" w:rsidRDefault="002E2A02" w:rsidP="00220834">
            <w:pPr>
              <w:pStyle w:val="D2Aform"/>
              <w:jc w:val="center"/>
            </w:pPr>
          </w:p>
        </w:tc>
      </w:tr>
      <w:tr w:rsidR="002E2A02" w:rsidRPr="000612C5" w14:paraId="52F03180" w14:textId="77777777" w:rsidTr="00220834">
        <w:trPr>
          <w:trHeight w:val="317"/>
        </w:trPr>
        <w:tc>
          <w:tcPr>
            <w:tcW w:w="7244" w:type="dxa"/>
            <w:tcBorders>
              <w:top w:val="nil"/>
              <w:left w:val="nil"/>
              <w:bottom w:val="nil"/>
            </w:tcBorders>
            <w:shd w:val="clear" w:color="auto" w:fill="auto"/>
            <w:noWrap/>
            <w:vAlign w:val="bottom"/>
          </w:tcPr>
          <w:p w14:paraId="2DF65706" w14:textId="77777777" w:rsidR="002E2A02" w:rsidRPr="00461C1D" w:rsidRDefault="002E2A02" w:rsidP="00220834">
            <w:pPr>
              <w:pStyle w:val="D2Aform"/>
              <w:ind w:left="284"/>
            </w:pPr>
          </w:p>
        </w:tc>
        <w:tc>
          <w:tcPr>
            <w:tcW w:w="1560" w:type="dxa"/>
            <w:tcBorders>
              <w:top w:val="single" w:sz="4" w:space="0" w:color="auto"/>
            </w:tcBorders>
            <w:shd w:val="clear" w:color="auto" w:fill="auto"/>
            <w:noWrap/>
            <w:vAlign w:val="bottom"/>
          </w:tcPr>
          <w:p w14:paraId="5E753E9F" w14:textId="77777777" w:rsidR="002E2A02" w:rsidRPr="000D3845" w:rsidRDefault="002E2A02" w:rsidP="00220834">
            <w:pPr>
              <w:pStyle w:val="D2Aform"/>
              <w:jc w:val="center"/>
            </w:pPr>
          </w:p>
        </w:tc>
      </w:tr>
      <w:tr w:rsidR="002E2A02" w:rsidRPr="000612C5" w14:paraId="00C3C7EF" w14:textId="77777777" w:rsidTr="00220834">
        <w:trPr>
          <w:trHeight w:val="317"/>
        </w:trPr>
        <w:tc>
          <w:tcPr>
            <w:tcW w:w="7244" w:type="dxa"/>
            <w:tcBorders>
              <w:top w:val="nil"/>
              <w:left w:val="nil"/>
              <w:bottom w:val="nil"/>
            </w:tcBorders>
            <w:shd w:val="clear" w:color="auto" w:fill="auto"/>
            <w:noWrap/>
            <w:vAlign w:val="bottom"/>
          </w:tcPr>
          <w:p w14:paraId="63A7F03D" w14:textId="77777777" w:rsidR="002E2A02" w:rsidRPr="004C0FD7" w:rsidRDefault="002E2A02" w:rsidP="00D56B1D">
            <w:pPr>
              <w:pStyle w:val="D2Aform"/>
              <w:numPr>
                <w:ilvl w:val="0"/>
                <w:numId w:val="6"/>
              </w:numPr>
              <w:rPr>
                <w:b/>
              </w:rPr>
            </w:pPr>
            <w:r w:rsidRPr="004C0FD7">
              <w:rPr>
                <w:b/>
              </w:rPr>
              <w:lastRenderedPageBreak/>
              <w:t>Bonds, Notes and Long-Term Borrowings</w:t>
            </w:r>
          </w:p>
        </w:tc>
        <w:tc>
          <w:tcPr>
            <w:tcW w:w="1560" w:type="dxa"/>
            <w:tcBorders>
              <w:bottom w:val="single" w:sz="4" w:space="0" w:color="auto"/>
            </w:tcBorders>
            <w:shd w:val="clear" w:color="auto" w:fill="auto"/>
            <w:noWrap/>
            <w:vAlign w:val="bottom"/>
          </w:tcPr>
          <w:p w14:paraId="3CB82DDA" w14:textId="77777777" w:rsidR="002E2A02" w:rsidRPr="004C0FD7" w:rsidRDefault="002E2A02" w:rsidP="00220834">
            <w:pPr>
              <w:pStyle w:val="D2Aform"/>
              <w:jc w:val="center"/>
            </w:pPr>
          </w:p>
        </w:tc>
      </w:tr>
      <w:tr w:rsidR="002E2A02" w:rsidRPr="000612C5" w14:paraId="7FF2397F" w14:textId="77777777" w:rsidTr="00220834">
        <w:trPr>
          <w:trHeight w:val="317"/>
        </w:trPr>
        <w:tc>
          <w:tcPr>
            <w:tcW w:w="7244" w:type="dxa"/>
            <w:tcBorders>
              <w:top w:val="nil"/>
              <w:left w:val="nil"/>
              <w:bottom w:val="nil"/>
              <w:right w:val="nil"/>
            </w:tcBorders>
            <w:shd w:val="clear" w:color="auto" w:fill="auto"/>
            <w:noWrap/>
            <w:vAlign w:val="bottom"/>
          </w:tcPr>
          <w:p w14:paraId="71D9D717" w14:textId="77777777" w:rsidR="002E2A02" w:rsidRPr="00461C1D" w:rsidRDefault="002E2A02" w:rsidP="00D56B1D">
            <w:pPr>
              <w:pStyle w:val="D2Aform"/>
              <w:numPr>
                <w:ilvl w:val="1"/>
                <w:numId w:val="6"/>
              </w:numPr>
            </w:pPr>
            <w:r w:rsidRPr="004C0FD7">
              <w:t>Debt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D8132" w14:textId="77777777" w:rsidR="002E2A02" w:rsidRPr="004C0FD7" w:rsidRDefault="002E2A02" w:rsidP="00220834">
            <w:pPr>
              <w:pStyle w:val="D2Aform"/>
              <w:jc w:val="center"/>
            </w:pPr>
          </w:p>
        </w:tc>
      </w:tr>
      <w:tr w:rsidR="002E2A02" w:rsidRPr="000612C5" w14:paraId="110C9888" w14:textId="77777777" w:rsidTr="00220834">
        <w:trPr>
          <w:trHeight w:val="317"/>
        </w:trPr>
        <w:tc>
          <w:tcPr>
            <w:tcW w:w="7244" w:type="dxa"/>
            <w:tcBorders>
              <w:top w:val="nil"/>
              <w:left w:val="nil"/>
              <w:bottom w:val="nil"/>
            </w:tcBorders>
            <w:shd w:val="clear" w:color="auto" w:fill="auto"/>
            <w:noWrap/>
            <w:vAlign w:val="bottom"/>
          </w:tcPr>
          <w:p w14:paraId="0A94B147" w14:textId="77777777" w:rsidR="002E2A02" w:rsidRPr="00461C1D" w:rsidRDefault="002E2A02" w:rsidP="00D56B1D">
            <w:pPr>
              <w:pStyle w:val="D2Aform"/>
              <w:numPr>
                <w:ilvl w:val="1"/>
                <w:numId w:val="6"/>
              </w:numPr>
            </w:pPr>
            <w:r w:rsidRPr="004C0FD7">
              <w:t>Loans</w:t>
            </w:r>
          </w:p>
        </w:tc>
        <w:tc>
          <w:tcPr>
            <w:tcW w:w="1560" w:type="dxa"/>
            <w:tcBorders>
              <w:top w:val="single" w:sz="4" w:space="0" w:color="auto"/>
              <w:bottom w:val="single" w:sz="4" w:space="0" w:color="auto"/>
            </w:tcBorders>
            <w:shd w:val="clear" w:color="auto" w:fill="auto"/>
            <w:noWrap/>
            <w:vAlign w:val="bottom"/>
          </w:tcPr>
          <w:p w14:paraId="0561B941" w14:textId="77777777" w:rsidR="002E2A02" w:rsidRPr="004C0FD7" w:rsidRDefault="002E2A02" w:rsidP="00220834">
            <w:pPr>
              <w:pStyle w:val="D2Aform"/>
              <w:jc w:val="center"/>
            </w:pPr>
          </w:p>
        </w:tc>
      </w:tr>
      <w:tr w:rsidR="002E2A02" w:rsidRPr="000612C5" w14:paraId="312EBD5A" w14:textId="77777777" w:rsidTr="00220834">
        <w:trPr>
          <w:trHeight w:val="317"/>
        </w:trPr>
        <w:tc>
          <w:tcPr>
            <w:tcW w:w="7244" w:type="dxa"/>
            <w:tcBorders>
              <w:top w:val="nil"/>
              <w:left w:val="nil"/>
              <w:bottom w:val="nil"/>
              <w:right w:val="nil"/>
            </w:tcBorders>
            <w:shd w:val="clear" w:color="auto" w:fill="auto"/>
            <w:noWrap/>
            <w:vAlign w:val="bottom"/>
          </w:tcPr>
          <w:p w14:paraId="2B444970" w14:textId="77777777" w:rsidR="002E2A02" w:rsidRPr="00461C1D" w:rsidRDefault="002E2A02" w:rsidP="00D56B1D">
            <w:pPr>
              <w:pStyle w:val="D2Aform"/>
              <w:numPr>
                <w:ilvl w:val="2"/>
                <w:numId w:val="6"/>
              </w:numPr>
            </w:pPr>
            <w:r w:rsidRPr="004C0FD7">
              <w:t>Variable rate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211B8" w14:textId="77777777" w:rsidR="002E2A02" w:rsidRPr="004C0FD7" w:rsidRDefault="002E2A02" w:rsidP="00220834">
            <w:pPr>
              <w:pStyle w:val="D2Aform"/>
              <w:jc w:val="center"/>
            </w:pPr>
          </w:p>
        </w:tc>
      </w:tr>
      <w:tr w:rsidR="002E2A02" w:rsidRPr="000612C5" w14:paraId="238F7E6D" w14:textId="77777777" w:rsidTr="00220834">
        <w:trPr>
          <w:trHeight w:val="317"/>
        </w:trPr>
        <w:tc>
          <w:tcPr>
            <w:tcW w:w="7244" w:type="dxa"/>
            <w:tcBorders>
              <w:top w:val="nil"/>
              <w:left w:val="nil"/>
              <w:bottom w:val="nil"/>
              <w:right w:val="nil"/>
            </w:tcBorders>
            <w:shd w:val="clear" w:color="auto" w:fill="auto"/>
            <w:noWrap/>
            <w:vAlign w:val="bottom"/>
          </w:tcPr>
          <w:p w14:paraId="6922E2C2" w14:textId="77777777" w:rsidR="002E2A02" w:rsidRPr="00461C1D" w:rsidRDefault="002E2A02" w:rsidP="00D56B1D">
            <w:pPr>
              <w:pStyle w:val="D2Aform"/>
              <w:numPr>
                <w:ilvl w:val="2"/>
                <w:numId w:val="6"/>
              </w:numPr>
            </w:pPr>
            <w:r w:rsidRPr="004C0FD7">
              <w:t>Fixed rate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22E19" w14:textId="77777777" w:rsidR="002E2A02" w:rsidRPr="004C0FD7" w:rsidRDefault="002E2A02" w:rsidP="00220834">
            <w:pPr>
              <w:pStyle w:val="D2Aform"/>
              <w:jc w:val="center"/>
            </w:pPr>
          </w:p>
        </w:tc>
      </w:tr>
      <w:tr w:rsidR="002E2A02" w:rsidRPr="000612C5" w14:paraId="336B30A8" w14:textId="77777777" w:rsidTr="00220834">
        <w:trPr>
          <w:trHeight w:val="317"/>
        </w:trPr>
        <w:tc>
          <w:tcPr>
            <w:tcW w:w="7244" w:type="dxa"/>
            <w:tcBorders>
              <w:top w:val="nil"/>
              <w:left w:val="nil"/>
              <w:bottom w:val="nil"/>
              <w:right w:val="nil"/>
            </w:tcBorders>
            <w:shd w:val="clear" w:color="auto" w:fill="auto"/>
            <w:noWrap/>
            <w:vAlign w:val="bottom"/>
          </w:tcPr>
          <w:p w14:paraId="52F1F37D" w14:textId="77777777" w:rsidR="002E2A02" w:rsidRPr="004C0FD7" w:rsidRDefault="002E2A02" w:rsidP="00D56B1D">
            <w:pPr>
              <w:pStyle w:val="D2Aform"/>
              <w:numPr>
                <w:ilvl w:val="1"/>
                <w:numId w:val="6"/>
              </w:numPr>
              <w:rPr>
                <w:b/>
              </w:rPr>
            </w:pPr>
            <w:r>
              <w:rPr>
                <w:b/>
              </w:rPr>
              <w:t>T</w:t>
            </w:r>
            <w:r w:rsidRPr="004C0FD7">
              <w:rPr>
                <w:b/>
              </w:rPr>
              <w:t>otal bonds, notes and long-term borrowings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716DEB9" w14:textId="77777777" w:rsidR="002E2A02" w:rsidRPr="004C0FD7" w:rsidRDefault="002E2A02" w:rsidP="00220834">
            <w:pPr>
              <w:pStyle w:val="D2Aform"/>
              <w:jc w:val="center"/>
            </w:pPr>
          </w:p>
        </w:tc>
      </w:tr>
      <w:tr w:rsidR="002E2A02" w:rsidRPr="000612C5" w14:paraId="3F57A220" w14:textId="77777777" w:rsidTr="00220834">
        <w:trPr>
          <w:trHeight w:val="317"/>
        </w:trPr>
        <w:tc>
          <w:tcPr>
            <w:tcW w:w="7244" w:type="dxa"/>
            <w:tcBorders>
              <w:top w:val="nil"/>
              <w:left w:val="nil"/>
              <w:bottom w:val="nil"/>
            </w:tcBorders>
            <w:shd w:val="clear" w:color="auto" w:fill="auto"/>
            <w:noWrap/>
            <w:vAlign w:val="bottom"/>
          </w:tcPr>
          <w:p w14:paraId="32366184" w14:textId="77777777" w:rsidR="002E2A02" w:rsidRPr="00461C1D" w:rsidRDefault="002E2A02" w:rsidP="00220834">
            <w:pPr>
              <w:pStyle w:val="D2Aform"/>
              <w:ind w:left="284"/>
            </w:pPr>
          </w:p>
        </w:tc>
        <w:tc>
          <w:tcPr>
            <w:tcW w:w="1560" w:type="dxa"/>
            <w:tcBorders>
              <w:top w:val="single" w:sz="4" w:space="0" w:color="auto"/>
            </w:tcBorders>
            <w:shd w:val="clear" w:color="auto" w:fill="auto"/>
            <w:noWrap/>
            <w:vAlign w:val="bottom"/>
          </w:tcPr>
          <w:p w14:paraId="6B47DF8A" w14:textId="77777777" w:rsidR="002E2A02" w:rsidRPr="004C0FD7" w:rsidRDefault="002E2A02" w:rsidP="00220834">
            <w:pPr>
              <w:pStyle w:val="D2Aform"/>
              <w:jc w:val="center"/>
            </w:pPr>
          </w:p>
        </w:tc>
      </w:tr>
      <w:tr w:rsidR="002E2A02" w:rsidRPr="000612C5" w14:paraId="29CD491F" w14:textId="77777777" w:rsidTr="00220834">
        <w:trPr>
          <w:trHeight w:val="317"/>
        </w:trPr>
        <w:tc>
          <w:tcPr>
            <w:tcW w:w="7244" w:type="dxa"/>
            <w:tcBorders>
              <w:top w:val="nil"/>
              <w:left w:val="nil"/>
              <w:bottom w:val="nil"/>
            </w:tcBorders>
            <w:shd w:val="clear" w:color="auto" w:fill="auto"/>
            <w:noWrap/>
            <w:vAlign w:val="bottom"/>
          </w:tcPr>
          <w:p w14:paraId="1FF37C2B" w14:textId="77777777" w:rsidR="002E2A02" w:rsidRPr="004C0FD7" w:rsidRDefault="002E2A02" w:rsidP="00D56B1D">
            <w:pPr>
              <w:pStyle w:val="D2Aform"/>
              <w:numPr>
                <w:ilvl w:val="0"/>
                <w:numId w:val="6"/>
              </w:numPr>
              <w:rPr>
                <w:b/>
              </w:rPr>
            </w:pPr>
            <w:r w:rsidRPr="004C0FD7">
              <w:rPr>
                <w:b/>
              </w:rPr>
              <w:t>Creditors and Other Liabilities</w:t>
            </w:r>
          </w:p>
        </w:tc>
        <w:tc>
          <w:tcPr>
            <w:tcW w:w="1560" w:type="dxa"/>
            <w:tcBorders>
              <w:bottom w:val="single" w:sz="4" w:space="0" w:color="auto"/>
            </w:tcBorders>
            <w:shd w:val="clear" w:color="auto" w:fill="auto"/>
            <w:noWrap/>
            <w:vAlign w:val="bottom"/>
          </w:tcPr>
          <w:p w14:paraId="5AEF4F97" w14:textId="77777777" w:rsidR="002E2A02" w:rsidRPr="004C0FD7" w:rsidRDefault="002E2A02" w:rsidP="00220834">
            <w:pPr>
              <w:pStyle w:val="D2Aform"/>
              <w:jc w:val="center"/>
            </w:pPr>
          </w:p>
        </w:tc>
      </w:tr>
      <w:tr w:rsidR="002E2A02" w:rsidRPr="000612C5" w14:paraId="2BB2DA4A" w14:textId="77777777" w:rsidTr="00220834">
        <w:trPr>
          <w:trHeight w:val="317"/>
        </w:trPr>
        <w:tc>
          <w:tcPr>
            <w:tcW w:w="7244" w:type="dxa"/>
            <w:tcBorders>
              <w:top w:val="nil"/>
              <w:left w:val="nil"/>
              <w:bottom w:val="nil"/>
              <w:right w:val="nil"/>
            </w:tcBorders>
            <w:shd w:val="clear" w:color="auto" w:fill="auto"/>
            <w:noWrap/>
            <w:vAlign w:val="bottom"/>
          </w:tcPr>
          <w:p w14:paraId="437AE801" w14:textId="77777777" w:rsidR="002E2A02" w:rsidRPr="00461C1D" w:rsidRDefault="002E2A02" w:rsidP="00D56B1D">
            <w:pPr>
              <w:pStyle w:val="D2Aform"/>
              <w:numPr>
                <w:ilvl w:val="1"/>
                <w:numId w:val="6"/>
              </w:numPr>
            </w:pPr>
            <w:r w:rsidRPr="004C0FD7">
              <w:t>Defined benefit liabilities - current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33B9D" w14:textId="77777777" w:rsidR="002E2A02" w:rsidRPr="004C0FD7" w:rsidRDefault="002E2A02" w:rsidP="00220834">
            <w:pPr>
              <w:pStyle w:val="D2Aform"/>
              <w:jc w:val="center"/>
            </w:pPr>
          </w:p>
        </w:tc>
      </w:tr>
      <w:tr w:rsidR="002E2A02" w:rsidRPr="000612C5" w14:paraId="0321D72A" w14:textId="77777777" w:rsidTr="00220834">
        <w:trPr>
          <w:trHeight w:val="317"/>
        </w:trPr>
        <w:tc>
          <w:tcPr>
            <w:tcW w:w="7244" w:type="dxa"/>
            <w:tcBorders>
              <w:top w:val="nil"/>
              <w:left w:val="nil"/>
              <w:bottom w:val="nil"/>
              <w:right w:val="nil"/>
            </w:tcBorders>
            <w:shd w:val="clear" w:color="auto" w:fill="auto"/>
            <w:noWrap/>
            <w:vAlign w:val="bottom"/>
          </w:tcPr>
          <w:p w14:paraId="076D2413" w14:textId="77777777" w:rsidR="002E2A02" w:rsidRPr="00461C1D" w:rsidRDefault="002E2A02" w:rsidP="00D56B1D">
            <w:pPr>
              <w:pStyle w:val="D2Aform"/>
              <w:numPr>
                <w:ilvl w:val="1"/>
                <w:numId w:val="6"/>
              </w:numPr>
            </w:pPr>
            <w:r w:rsidRPr="004C0FD7">
              <w:t>Defined benefit liabilities - non current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DA28E" w14:textId="77777777" w:rsidR="002E2A02" w:rsidRPr="004C0FD7" w:rsidRDefault="002E2A02" w:rsidP="00220834">
            <w:pPr>
              <w:pStyle w:val="D2Aform"/>
              <w:jc w:val="center"/>
            </w:pPr>
          </w:p>
        </w:tc>
      </w:tr>
      <w:tr w:rsidR="002E2A02" w:rsidRPr="000612C5" w14:paraId="0E8CCFC7" w14:textId="77777777" w:rsidTr="00220834">
        <w:trPr>
          <w:trHeight w:val="317"/>
        </w:trPr>
        <w:tc>
          <w:tcPr>
            <w:tcW w:w="7244" w:type="dxa"/>
            <w:tcBorders>
              <w:top w:val="nil"/>
              <w:left w:val="nil"/>
              <w:bottom w:val="nil"/>
              <w:right w:val="nil"/>
            </w:tcBorders>
            <w:shd w:val="clear" w:color="auto" w:fill="auto"/>
            <w:noWrap/>
            <w:vAlign w:val="bottom"/>
          </w:tcPr>
          <w:p w14:paraId="444814DD" w14:textId="77777777" w:rsidR="002E2A02" w:rsidRPr="00461C1D" w:rsidRDefault="002E2A02" w:rsidP="00D56B1D">
            <w:pPr>
              <w:pStyle w:val="D2Aform"/>
              <w:numPr>
                <w:ilvl w:val="1"/>
                <w:numId w:val="6"/>
              </w:numPr>
            </w:pPr>
            <w:r w:rsidRPr="004C0FD7">
              <w:t>Interest payable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546E0" w14:textId="77777777" w:rsidR="002E2A02" w:rsidRPr="004C0FD7" w:rsidRDefault="002E2A02" w:rsidP="00220834">
            <w:pPr>
              <w:pStyle w:val="D2Aform"/>
              <w:jc w:val="center"/>
            </w:pPr>
          </w:p>
        </w:tc>
      </w:tr>
      <w:tr w:rsidR="002E2A02" w:rsidRPr="000612C5" w14:paraId="2565F821" w14:textId="77777777" w:rsidTr="00220834">
        <w:trPr>
          <w:trHeight w:val="317"/>
        </w:trPr>
        <w:tc>
          <w:tcPr>
            <w:tcW w:w="7244" w:type="dxa"/>
            <w:tcBorders>
              <w:top w:val="nil"/>
              <w:left w:val="nil"/>
              <w:bottom w:val="nil"/>
              <w:right w:val="nil"/>
            </w:tcBorders>
            <w:shd w:val="clear" w:color="auto" w:fill="auto"/>
            <w:noWrap/>
            <w:vAlign w:val="bottom"/>
          </w:tcPr>
          <w:p w14:paraId="4B0BB4F2" w14:textId="77777777" w:rsidR="002E2A02" w:rsidRPr="00461C1D" w:rsidRDefault="002E2A02" w:rsidP="00D56B1D">
            <w:pPr>
              <w:pStyle w:val="D2Aform"/>
              <w:numPr>
                <w:ilvl w:val="1"/>
                <w:numId w:val="6"/>
              </w:numPr>
            </w:pPr>
            <w:r w:rsidRPr="004C0FD7">
              <w:t>Unearned interest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995D6" w14:textId="77777777" w:rsidR="002E2A02" w:rsidRPr="004C0FD7" w:rsidRDefault="002E2A02" w:rsidP="00220834">
            <w:pPr>
              <w:pStyle w:val="D2Aform"/>
              <w:jc w:val="center"/>
            </w:pPr>
          </w:p>
        </w:tc>
      </w:tr>
      <w:tr w:rsidR="002E2A02" w:rsidRPr="000612C5" w14:paraId="216D5B28" w14:textId="77777777" w:rsidTr="00220834">
        <w:trPr>
          <w:trHeight w:val="317"/>
        </w:trPr>
        <w:tc>
          <w:tcPr>
            <w:tcW w:w="7244" w:type="dxa"/>
            <w:tcBorders>
              <w:top w:val="nil"/>
              <w:left w:val="nil"/>
              <w:bottom w:val="nil"/>
              <w:right w:val="nil"/>
            </w:tcBorders>
            <w:shd w:val="clear" w:color="auto" w:fill="auto"/>
            <w:noWrap/>
            <w:vAlign w:val="bottom"/>
          </w:tcPr>
          <w:p w14:paraId="53ECC51B" w14:textId="77777777" w:rsidR="002E2A02" w:rsidRPr="00461C1D" w:rsidRDefault="002E2A02" w:rsidP="00D56B1D">
            <w:pPr>
              <w:pStyle w:val="D2Aform"/>
              <w:numPr>
                <w:ilvl w:val="1"/>
                <w:numId w:val="6"/>
              </w:numPr>
            </w:pPr>
            <w:r w:rsidRPr="004C0FD7">
              <w:t>Derivative financial Instruments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D5282B6" w14:textId="77777777" w:rsidR="002E2A02" w:rsidRPr="004C0FD7" w:rsidRDefault="002E2A02" w:rsidP="00220834">
            <w:pPr>
              <w:pStyle w:val="D2Aform"/>
              <w:jc w:val="center"/>
            </w:pPr>
          </w:p>
        </w:tc>
      </w:tr>
      <w:tr w:rsidR="002E2A02" w:rsidRPr="000612C5" w14:paraId="414B68B4" w14:textId="77777777" w:rsidTr="00220834">
        <w:trPr>
          <w:trHeight w:val="317"/>
        </w:trPr>
        <w:tc>
          <w:tcPr>
            <w:tcW w:w="7244" w:type="dxa"/>
            <w:tcBorders>
              <w:top w:val="nil"/>
              <w:left w:val="nil"/>
              <w:bottom w:val="nil"/>
              <w:right w:val="nil"/>
            </w:tcBorders>
            <w:shd w:val="clear" w:color="auto" w:fill="auto"/>
            <w:noWrap/>
            <w:vAlign w:val="bottom"/>
          </w:tcPr>
          <w:p w14:paraId="7B4EDB9A" w14:textId="77777777" w:rsidR="002E2A02" w:rsidRPr="00461C1D" w:rsidRDefault="002E2A02" w:rsidP="00D56B1D">
            <w:pPr>
              <w:pStyle w:val="D2Aform"/>
              <w:numPr>
                <w:ilvl w:val="2"/>
                <w:numId w:val="6"/>
              </w:numPr>
            </w:pPr>
            <w:r w:rsidRPr="004C0FD7">
              <w:t>Trading book derivatives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AD7E" w14:textId="77777777" w:rsidR="002E2A02" w:rsidRPr="004C0FD7" w:rsidRDefault="002E2A02" w:rsidP="00220834">
            <w:pPr>
              <w:pStyle w:val="D2Aform"/>
              <w:jc w:val="center"/>
            </w:pPr>
          </w:p>
        </w:tc>
      </w:tr>
      <w:tr w:rsidR="002E2A02" w:rsidRPr="000612C5" w14:paraId="757933D8" w14:textId="77777777" w:rsidTr="00220834">
        <w:trPr>
          <w:trHeight w:val="317"/>
        </w:trPr>
        <w:tc>
          <w:tcPr>
            <w:tcW w:w="7244" w:type="dxa"/>
            <w:tcBorders>
              <w:top w:val="nil"/>
              <w:left w:val="nil"/>
              <w:bottom w:val="nil"/>
              <w:right w:val="nil"/>
            </w:tcBorders>
            <w:shd w:val="clear" w:color="auto" w:fill="auto"/>
            <w:noWrap/>
            <w:vAlign w:val="bottom"/>
          </w:tcPr>
          <w:p w14:paraId="04FCA87F" w14:textId="77777777" w:rsidR="002E2A02" w:rsidRPr="00461C1D" w:rsidRDefault="002E2A02" w:rsidP="00D56B1D">
            <w:pPr>
              <w:pStyle w:val="D2Aform"/>
              <w:numPr>
                <w:ilvl w:val="2"/>
                <w:numId w:val="6"/>
              </w:numPr>
            </w:pPr>
            <w:r w:rsidRPr="004C0FD7">
              <w:t>Banking book derivatives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8C136" w14:textId="77777777" w:rsidR="002E2A02" w:rsidRPr="004C0FD7" w:rsidRDefault="002E2A02" w:rsidP="00220834">
            <w:pPr>
              <w:pStyle w:val="D2Aform"/>
              <w:jc w:val="center"/>
            </w:pPr>
          </w:p>
        </w:tc>
      </w:tr>
      <w:tr w:rsidR="002E2A02" w:rsidRPr="000612C5" w14:paraId="6594F4B7" w14:textId="77777777" w:rsidTr="00220834">
        <w:trPr>
          <w:trHeight w:val="317"/>
        </w:trPr>
        <w:tc>
          <w:tcPr>
            <w:tcW w:w="7244" w:type="dxa"/>
            <w:tcBorders>
              <w:top w:val="nil"/>
              <w:left w:val="nil"/>
              <w:bottom w:val="nil"/>
              <w:right w:val="nil"/>
            </w:tcBorders>
            <w:shd w:val="clear" w:color="auto" w:fill="auto"/>
            <w:noWrap/>
            <w:vAlign w:val="bottom"/>
          </w:tcPr>
          <w:p w14:paraId="45C6CFCB" w14:textId="77777777" w:rsidR="002E2A02" w:rsidRPr="00461C1D" w:rsidRDefault="002E2A02" w:rsidP="00D56B1D">
            <w:pPr>
              <w:pStyle w:val="D2Aform"/>
              <w:numPr>
                <w:ilvl w:val="1"/>
                <w:numId w:val="6"/>
              </w:numPr>
            </w:pPr>
            <w:r w:rsidRPr="004C0FD7">
              <w:t>Items in suspense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E6EFE" w14:textId="77777777" w:rsidR="002E2A02" w:rsidRPr="004C0FD7" w:rsidRDefault="002E2A02" w:rsidP="00220834">
            <w:pPr>
              <w:pStyle w:val="D2Aform"/>
              <w:jc w:val="center"/>
            </w:pPr>
          </w:p>
        </w:tc>
      </w:tr>
      <w:tr w:rsidR="002E2A02" w:rsidRPr="000612C5" w14:paraId="1C9A3FB6" w14:textId="77777777" w:rsidTr="00220834">
        <w:trPr>
          <w:trHeight w:val="317"/>
        </w:trPr>
        <w:tc>
          <w:tcPr>
            <w:tcW w:w="7244" w:type="dxa"/>
            <w:tcBorders>
              <w:top w:val="nil"/>
              <w:left w:val="nil"/>
              <w:bottom w:val="nil"/>
              <w:right w:val="nil"/>
            </w:tcBorders>
            <w:shd w:val="clear" w:color="auto" w:fill="auto"/>
            <w:noWrap/>
            <w:vAlign w:val="bottom"/>
          </w:tcPr>
          <w:p w14:paraId="1E7D06CB" w14:textId="77777777" w:rsidR="002E2A02" w:rsidRPr="00461C1D" w:rsidRDefault="002E2A02" w:rsidP="00D56B1D">
            <w:pPr>
              <w:pStyle w:val="D2Aform"/>
              <w:numPr>
                <w:ilvl w:val="1"/>
                <w:numId w:val="6"/>
              </w:numPr>
            </w:pPr>
            <w:r w:rsidRPr="004C0FD7">
              <w:t>Due to merchants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A6C51" w14:textId="77777777" w:rsidR="002E2A02" w:rsidRPr="004C0FD7" w:rsidRDefault="002E2A02" w:rsidP="00220834">
            <w:pPr>
              <w:pStyle w:val="D2Aform"/>
              <w:jc w:val="center"/>
            </w:pPr>
          </w:p>
        </w:tc>
      </w:tr>
      <w:tr w:rsidR="002E2A02" w:rsidRPr="000612C5" w14:paraId="609C6B5D" w14:textId="77777777" w:rsidTr="00220834">
        <w:trPr>
          <w:trHeight w:val="317"/>
        </w:trPr>
        <w:tc>
          <w:tcPr>
            <w:tcW w:w="7244" w:type="dxa"/>
            <w:tcBorders>
              <w:top w:val="nil"/>
              <w:left w:val="nil"/>
              <w:bottom w:val="nil"/>
              <w:right w:val="nil"/>
            </w:tcBorders>
            <w:shd w:val="clear" w:color="auto" w:fill="auto"/>
            <w:noWrap/>
            <w:vAlign w:val="bottom"/>
          </w:tcPr>
          <w:p w14:paraId="648AEC40" w14:textId="77777777" w:rsidR="002E2A02" w:rsidRPr="00461C1D" w:rsidRDefault="002E2A02" w:rsidP="00D56B1D">
            <w:pPr>
              <w:pStyle w:val="D2Aform"/>
              <w:numPr>
                <w:ilvl w:val="1"/>
                <w:numId w:val="6"/>
              </w:numPr>
            </w:pPr>
            <w:r w:rsidRPr="004C0FD7">
              <w:t>Liabilities included in disposal groups classified as held for sale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649DD" w14:textId="77777777" w:rsidR="002E2A02" w:rsidRPr="004C0FD7" w:rsidRDefault="002E2A02" w:rsidP="00220834">
            <w:pPr>
              <w:pStyle w:val="D2Aform"/>
              <w:jc w:val="center"/>
            </w:pPr>
          </w:p>
        </w:tc>
      </w:tr>
      <w:tr w:rsidR="002E2A02" w:rsidRPr="000612C5" w14:paraId="0EB66D2C" w14:textId="77777777" w:rsidTr="00220834">
        <w:trPr>
          <w:trHeight w:val="317"/>
        </w:trPr>
        <w:tc>
          <w:tcPr>
            <w:tcW w:w="7244" w:type="dxa"/>
            <w:tcBorders>
              <w:top w:val="nil"/>
              <w:left w:val="nil"/>
              <w:bottom w:val="nil"/>
              <w:right w:val="nil"/>
            </w:tcBorders>
            <w:shd w:val="clear" w:color="auto" w:fill="auto"/>
            <w:noWrap/>
            <w:vAlign w:val="bottom"/>
          </w:tcPr>
          <w:p w14:paraId="6BCFC4F2" w14:textId="77777777" w:rsidR="002E2A02" w:rsidRPr="00461C1D" w:rsidRDefault="002E2A02" w:rsidP="00D56B1D">
            <w:pPr>
              <w:pStyle w:val="D2Aform"/>
              <w:numPr>
                <w:ilvl w:val="1"/>
                <w:numId w:val="6"/>
              </w:numPr>
            </w:pPr>
            <w:r w:rsidRPr="004C0FD7">
              <w:t>Share capital repayable on demand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362EA" w14:textId="77777777" w:rsidR="002E2A02" w:rsidRPr="004C0FD7" w:rsidRDefault="002E2A02" w:rsidP="00220834">
            <w:pPr>
              <w:pStyle w:val="D2Aform"/>
              <w:jc w:val="center"/>
            </w:pPr>
          </w:p>
        </w:tc>
      </w:tr>
      <w:tr w:rsidR="002E2A02" w:rsidRPr="000612C5" w14:paraId="502F5BC3" w14:textId="77777777" w:rsidTr="00220834">
        <w:trPr>
          <w:trHeight w:val="317"/>
        </w:trPr>
        <w:tc>
          <w:tcPr>
            <w:tcW w:w="7244" w:type="dxa"/>
            <w:tcBorders>
              <w:top w:val="nil"/>
              <w:left w:val="nil"/>
              <w:bottom w:val="nil"/>
              <w:right w:val="nil"/>
            </w:tcBorders>
            <w:shd w:val="clear" w:color="auto" w:fill="auto"/>
            <w:noWrap/>
            <w:vAlign w:val="bottom"/>
          </w:tcPr>
          <w:p w14:paraId="0786F360" w14:textId="77777777" w:rsidR="002E2A02" w:rsidRPr="00461C1D" w:rsidRDefault="002E2A02" w:rsidP="00D56B1D">
            <w:pPr>
              <w:pStyle w:val="D2Aform"/>
              <w:numPr>
                <w:ilvl w:val="1"/>
                <w:numId w:val="6"/>
              </w:numPr>
            </w:pPr>
            <w:r w:rsidRPr="004C0FD7">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35ACD" w14:textId="77777777" w:rsidR="002E2A02" w:rsidRPr="004C0FD7" w:rsidRDefault="002E2A02" w:rsidP="00220834">
            <w:pPr>
              <w:pStyle w:val="D2Aform"/>
              <w:jc w:val="center"/>
            </w:pPr>
          </w:p>
        </w:tc>
      </w:tr>
      <w:tr w:rsidR="002E2A02" w:rsidRPr="000612C5" w14:paraId="6AB620A0" w14:textId="77777777" w:rsidTr="00220834">
        <w:trPr>
          <w:trHeight w:val="317"/>
        </w:trPr>
        <w:tc>
          <w:tcPr>
            <w:tcW w:w="7244" w:type="dxa"/>
            <w:tcBorders>
              <w:top w:val="nil"/>
              <w:left w:val="nil"/>
              <w:bottom w:val="nil"/>
              <w:right w:val="nil"/>
            </w:tcBorders>
            <w:shd w:val="clear" w:color="auto" w:fill="auto"/>
            <w:noWrap/>
            <w:vAlign w:val="bottom"/>
          </w:tcPr>
          <w:p w14:paraId="43E03A41" w14:textId="77777777" w:rsidR="002E2A02" w:rsidRPr="004C0FD7" w:rsidRDefault="002E2A02" w:rsidP="00D56B1D">
            <w:pPr>
              <w:pStyle w:val="D2Aform"/>
              <w:numPr>
                <w:ilvl w:val="1"/>
                <w:numId w:val="6"/>
              </w:numPr>
              <w:rPr>
                <w:b/>
              </w:rPr>
            </w:pPr>
            <w:r w:rsidRPr="004C0FD7">
              <w:rPr>
                <w:b/>
              </w:rPr>
              <w:t>Total creditors and other liabilities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C27B778" w14:textId="77777777" w:rsidR="002E2A02" w:rsidRPr="004C0FD7" w:rsidRDefault="002E2A02" w:rsidP="00220834">
            <w:pPr>
              <w:pStyle w:val="D2Aform"/>
              <w:jc w:val="center"/>
            </w:pPr>
          </w:p>
        </w:tc>
      </w:tr>
      <w:tr w:rsidR="002E2A02" w:rsidRPr="000612C5" w14:paraId="21E0A468" w14:textId="77777777" w:rsidTr="00220834">
        <w:trPr>
          <w:trHeight w:val="317"/>
        </w:trPr>
        <w:tc>
          <w:tcPr>
            <w:tcW w:w="7244" w:type="dxa"/>
            <w:tcBorders>
              <w:top w:val="nil"/>
              <w:left w:val="nil"/>
              <w:bottom w:val="nil"/>
            </w:tcBorders>
            <w:shd w:val="clear" w:color="auto" w:fill="auto"/>
            <w:noWrap/>
            <w:vAlign w:val="bottom"/>
          </w:tcPr>
          <w:p w14:paraId="680E9681" w14:textId="77777777" w:rsidR="002E2A02" w:rsidRPr="00461C1D" w:rsidRDefault="002E2A02" w:rsidP="00220834">
            <w:pPr>
              <w:pStyle w:val="D2Aform"/>
              <w:ind w:left="284"/>
            </w:pPr>
          </w:p>
        </w:tc>
        <w:tc>
          <w:tcPr>
            <w:tcW w:w="1560" w:type="dxa"/>
            <w:tcBorders>
              <w:top w:val="single" w:sz="4" w:space="0" w:color="auto"/>
            </w:tcBorders>
            <w:shd w:val="clear" w:color="auto" w:fill="auto"/>
            <w:noWrap/>
            <w:vAlign w:val="bottom"/>
          </w:tcPr>
          <w:p w14:paraId="12B0C0C9" w14:textId="77777777" w:rsidR="002E2A02" w:rsidRPr="000D3845" w:rsidRDefault="002E2A02" w:rsidP="00220834">
            <w:pPr>
              <w:pStyle w:val="D2Aform"/>
              <w:jc w:val="center"/>
            </w:pPr>
          </w:p>
        </w:tc>
      </w:tr>
      <w:tr w:rsidR="002E2A02" w:rsidRPr="000612C5" w14:paraId="38EF308B" w14:textId="77777777" w:rsidTr="00220834">
        <w:trPr>
          <w:trHeight w:val="317"/>
        </w:trPr>
        <w:tc>
          <w:tcPr>
            <w:tcW w:w="7244" w:type="dxa"/>
            <w:tcBorders>
              <w:top w:val="nil"/>
              <w:left w:val="nil"/>
              <w:bottom w:val="nil"/>
            </w:tcBorders>
            <w:shd w:val="clear" w:color="auto" w:fill="auto"/>
            <w:noWrap/>
            <w:vAlign w:val="bottom"/>
          </w:tcPr>
          <w:p w14:paraId="420FE4E6" w14:textId="77777777" w:rsidR="002E2A02" w:rsidRPr="00C912DF" w:rsidRDefault="002E2A02" w:rsidP="00D56B1D">
            <w:pPr>
              <w:pStyle w:val="D2Aform"/>
              <w:numPr>
                <w:ilvl w:val="0"/>
                <w:numId w:val="6"/>
              </w:numPr>
              <w:rPr>
                <w:b/>
              </w:rPr>
            </w:pPr>
            <w:r w:rsidRPr="00C912DF">
              <w:rPr>
                <w:b/>
              </w:rPr>
              <w:t>Loan Capital and Hybrid Securities</w:t>
            </w:r>
          </w:p>
        </w:tc>
        <w:tc>
          <w:tcPr>
            <w:tcW w:w="1560" w:type="dxa"/>
            <w:tcBorders>
              <w:bottom w:val="single" w:sz="4" w:space="0" w:color="auto"/>
            </w:tcBorders>
            <w:shd w:val="clear" w:color="auto" w:fill="auto"/>
            <w:noWrap/>
            <w:vAlign w:val="bottom"/>
          </w:tcPr>
          <w:p w14:paraId="76CD3174" w14:textId="77777777" w:rsidR="002E2A02" w:rsidRPr="00C912DF" w:rsidRDefault="002E2A02" w:rsidP="00220834">
            <w:pPr>
              <w:pStyle w:val="D2Aform"/>
              <w:jc w:val="center"/>
            </w:pPr>
          </w:p>
        </w:tc>
      </w:tr>
      <w:tr w:rsidR="002E2A02" w:rsidRPr="000612C5" w14:paraId="18695575" w14:textId="77777777" w:rsidTr="00220834">
        <w:trPr>
          <w:trHeight w:val="317"/>
        </w:trPr>
        <w:tc>
          <w:tcPr>
            <w:tcW w:w="7244" w:type="dxa"/>
            <w:tcBorders>
              <w:top w:val="nil"/>
              <w:left w:val="nil"/>
              <w:bottom w:val="nil"/>
              <w:right w:val="nil"/>
            </w:tcBorders>
            <w:shd w:val="clear" w:color="auto" w:fill="auto"/>
            <w:noWrap/>
            <w:vAlign w:val="bottom"/>
          </w:tcPr>
          <w:p w14:paraId="4B2612A5" w14:textId="77777777" w:rsidR="002E2A02" w:rsidRPr="00461C1D" w:rsidRDefault="002E2A02" w:rsidP="00D56B1D">
            <w:pPr>
              <w:pStyle w:val="D2Aform"/>
              <w:numPr>
                <w:ilvl w:val="1"/>
                <w:numId w:val="6"/>
              </w:numPr>
            </w:pPr>
            <w:r w:rsidRPr="00C912DF">
              <w:t>Members withdrawable shares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62F18" w14:textId="77777777" w:rsidR="002E2A02" w:rsidRPr="00C912DF" w:rsidRDefault="002E2A02" w:rsidP="00220834">
            <w:pPr>
              <w:pStyle w:val="D2Aform"/>
              <w:jc w:val="center"/>
            </w:pPr>
          </w:p>
        </w:tc>
      </w:tr>
      <w:tr w:rsidR="002E2A02" w:rsidRPr="000612C5" w14:paraId="44106D38" w14:textId="77777777" w:rsidTr="00220834">
        <w:trPr>
          <w:trHeight w:val="317"/>
        </w:trPr>
        <w:tc>
          <w:tcPr>
            <w:tcW w:w="7244" w:type="dxa"/>
            <w:tcBorders>
              <w:top w:val="nil"/>
              <w:left w:val="nil"/>
              <w:bottom w:val="nil"/>
              <w:right w:val="nil"/>
            </w:tcBorders>
            <w:shd w:val="clear" w:color="auto" w:fill="auto"/>
            <w:noWrap/>
            <w:vAlign w:val="bottom"/>
          </w:tcPr>
          <w:p w14:paraId="1C0023A7" w14:textId="77777777" w:rsidR="002E2A02" w:rsidRPr="00461C1D" w:rsidRDefault="002E2A02" w:rsidP="00D56B1D">
            <w:pPr>
              <w:pStyle w:val="D2Aform"/>
              <w:numPr>
                <w:ilvl w:val="1"/>
                <w:numId w:val="6"/>
              </w:numPr>
            </w:pPr>
            <w:r w:rsidRPr="00C912DF">
              <w:t>Loan capital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46F58" w14:textId="77777777" w:rsidR="002E2A02" w:rsidRPr="00C912DF" w:rsidRDefault="002E2A02" w:rsidP="00220834">
            <w:pPr>
              <w:pStyle w:val="D2Aform"/>
              <w:jc w:val="center"/>
            </w:pPr>
          </w:p>
        </w:tc>
      </w:tr>
      <w:tr w:rsidR="002E2A02" w:rsidRPr="000612C5" w14:paraId="77E6600C" w14:textId="77777777" w:rsidTr="00220834">
        <w:trPr>
          <w:trHeight w:val="317"/>
        </w:trPr>
        <w:tc>
          <w:tcPr>
            <w:tcW w:w="7244" w:type="dxa"/>
            <w:tcBorders>
              <w:top w:val="nil"/>
              <w:left w:val="nil"/>
              <w:bottom w:val="nil"/>
              <w:right w:val="nil"/>
            </w:tcBorders>
            <w:shd w:val="clear" w:color="auto" w:fill="auto"/>
            <w:noWrap/>
            <w:vAlign w:val="bottom"/>
          </w:tcPr>
          <w:p w14:paraId="453AC68C" w14:textId="77777777" w:rsidR="002E2A02" w:rsidRPr="00461C1D" w:rsidRDefault="002E2A02" w:rsidP="00D56B1D">
            <w:pPr>
              <w:pStyle w:val="D2Aform"/>
              <w:numPr>
                <w:ilvl w:val="1"/>
                <w:numId w:val="6"/>
              </w:numPr>
            </w:pPr>
            <w:r w:rsidRPr="00C912DF">
              <w:t>Hybrid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FD474" w14:textId="77777777" w:rsidR="002E2A02" w:rsidRPr="00C912DF" w:rsidRDefault="002E2A02" w:rsidP="00220834">
            <w:pPr>
              <w:pStyle w:val="D2Aform"/>
              <w:jc w:val="center"/>
            </w:pPr>
          </w:p>
        </w:tc>
      </w:tr>
      <w:tr w:rsidR="002E2A02" w:rsidRPr="000612C5" w14:paraId="0168F40D" w14:textId="77777777" w:rsidTr="00220834">
        <w:trPr>
          <w:trHeight w:val="317"/>
        </w:trPr>
        <w:tc>
          <w:tcPr>
            <w:tcW w:w="7244" w:type="dxa"/>
            <w:tcBorders>
              <w:top w:val="nil"/>
              <w:left w:val="nil"/>
              <w:bottom w:val="nil"/>
              <w:right w:val="nil"/>
            </w:tcBorders>
            <w:shd w:val="clear" w:color="auto" w:fill="auto"/>
            <w:noWrap/>
            <w:vAlign w:val="bottom"/>
          </w:tcPr>
          <w:p w14:paraId="5BFF9A94" w14:textId="77777777" w:rsidR="002E2A02" w:rsidRPr="00C912DF" w:rsidRDefault="002E2A02" w:rsidP="00D56B1D">
            <w:pPr>
              <w:pStyle w:val="D2Aform"/>
              <w:numPr>
                <w:ilvl w:val="1"/>
                <w:numId w:val="6"/>
              </w:numPr>
              <w:rPr>
                <w:b/>
              </w:rPr>
            </w:pPr>
            <w:r w:rsidRPr="00C912DF">
              <w:rPr>
                <w:b/>
              </w:rPr>
              <w:t>Total loan capital and hybrid securities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7DA0118" w14:textId="77777777" w:rsidR="002E2A02" w:rsidRPr="00C912DF" w:rsidRDefault="002E2A02" w:rsidP="00220834">
            <w:pPr>
              <w:pStyle w:val="D2Aform"/>
              <w:jc w:val="center"/>
            </w:pPr>
          </w:p>
        </w:tc>
      </w:tr>
      <w:tr w:rsidR="002E2A02" w:rsidRPr="000612C5" w14:paraId="28F7736D" w14:textId="77777777" w:rsidTr="00220834">
        <w:trPr>
          <w:trHeight w:val="317"/>
        </w:trPr>
        <w:tc>
          <w:tcPr>
            <w:tcW w:w="7244" w:type="dxa"/>
            <w:tcBorders>
              <w:top w:val="nil"/>
              <w:left w:val="nil"/>
              <w:bottom w:val="nil"/>
            </w:tcBorders>
            <w:shd w:val="clear" w:color="auto" w:fill="auto"/>
            <w:noWrap/>
            <w:vAlign w:val="bottom"/>
          </w:tcPr>
          <w:p w14:paraId="326753CA" w14:textId="77777777" w:rsidR="002E2A02" w:rsidRPr="00461C1D" w:rsidRDefault="002E2A02" w:rsidP="00220834">
            <w:pPr>
              <w:pStyle w:val="D2Aform"/>
              <w:ind w:left="284"/>
            </w:pPr>
          </w:p>
        </w:tc>
        <w:tc>
          <w:tcPr>
            <w:tcW w:w="1560" w:type="dxa"/>
            <w:tcBorders>
              <w:top w:val="single" w:sz="4" w:space="0" w:color="auto"/>
              <w:bottom w:val="single" w:sz="4" w:space="0" w:color="auto"/>
            </w:tcBorders>
            <w:shd w:val="clear" w:color="auto" w:fill="auto"/>
            <w:noWrap/>
            <w:vAlign w:val="bottom"/>
          </w:tcPr>
          <w:p w14:paraId="410647A6" w14:textId="77777777" w:rsidR="002E2A02" w:rsidRPr="00C912DF" w:rsidRDefault="002E2A02" w:rsidP="00220834">
            <w:pPr>
              <w:pStyle w:val="D2Aform"/>
              <w:jc w:val="center"/>
            </w:pPr>
          </w:p>
        </w:tc>
      </w:tr>
      <w:tr w:rsidR="002E2A02" w:rsidRPr="000612C5" w14:paraId="67A9DA50" w14:textId="77777777" w:rsidTr="00220834">
        <w:trPr>
          <w:trHeight w:val="317"/>
        </w:trPr>
        <w:tc>
          <w:tcPr>
            <w:tcW w:w="7244" w:type="dxa"/>
            <w:tcBorders>
              <w:top w:val="nil"/>
              <w:left w:val="nil"/>
              <w:bottom w:val="nil"/>
              <w:right w:val="nil"/>
            </w:tcBorders>
            <w:shd w:val="clear" w:color="auto" w:fill="auto"/>
            <w:noWrap/>
            <w:vAlign w:val="bottom"/>
          </w:tcPr>
          <w:p w14:paraId="3813DCBD" w14:textId="77777777" w:rsidR="002E2A02" w:rsidRPr="00C912DF" w:rsidRDefault="002E2A02" w:rsidP="00D56B1D">
            <w:pPr>
              <w:pStyle w:val="D2Aform"/>
              <w:numPr>
                <w:ilvl w:val="0"/>
                <w:numId w:val="6"/>
              </w:numPr>
              <w:rPr>
                <w:b/>
              </w:rPr>
            </w:pPr>
            <w:r>
              <w:rPr>
                <w:b/>
              </w:rPr>
              <w:t>T</w:t>
            </w:r>
            <w:r w:rsidRPr="00C912DF">
              <w:rPr>
                <w:b/>
              </w:rPr>
              <w:t>otal liabilities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D0804B7" w14:textId="77777777" w:rsidR="002E2A02" w:rsidRPr="00C912DF" w:rsidRDefault="002E2A02" w:rsidP="00220834">
            <w:pPr>
              <w:pStyle w:val="D2Aform"/>
              <w:jc w:val="center"/>
            </w:pPr>
          </w:p>
        </w:tc>
      </w:tr>
      <w:tr w:rsidR="002E2A02" w:rsidRPr="000612C5" w14:paraId="3C7A89B7" w14:textId="77777777" w:rsidTr="00220834">
        <w:trPr>
          <w:trHeight w:val="317"/>
        </w:trPr>
        <w:tc>
          <w:tcPr>
            <w:tcW w:w="7244" w:type="dxa"/>
            <w:tcBorders>
              <w:top w:val="nil"/>
              <w:left w:val="nil"/>
              <w:bottom w:val="nil"/>
            </w:tcBorders>
            <w:shd w:val="clear" w:color="auto" w:fill="auto"/>
            <w:noWrap/>
            <w:vAlign w:val="bottom"/>
          </w:tcPr>
          <w:p w14:paraId="7A291663" w14:textId="77777777" w:rsidR="002E2A02" w:rsidRPr="00C912DF" w:rsidRDefault="002E2A02" w:rsidP="00D56B1D">
            <w:pPr>
              <w:pStyle w:val="D2Aform"/>
              <w:numPr>
                <w:ilvl w:val="1"/>
                <w:numId w:val="6"/>
              </w:numPr>
              <w:rPr>
                <w:i/>
              </w:rPr>
            </w:pPr>
            <w:r w:rsidRPr="00C912DF">
              <w:rPr>
                <w:i/>
              </w:rPr>
              <w:lastRenderedPageBreak/>
              <w:t>of which: Deposits, Debt Securities and Loans from Controlled Entities and Associates</w:t>
            </w:r>
          </w:p>
        </w:tc>
        <w:tc>
          <w:tcPr>
            <w:tcW w:w="1560" w:type="dxa"/>
            <w:tcBorders>
              <w:top w:val="single" w:sz="4" w:space="0" w:color="auto"/>
              <w:bottom w:val="single" w:sz="4" w:space="0" w:color="auto"/>
            </w:tcBorders>
            <w:shd w:val="clear" w:color="auto" w:fill="auto"/>
            <w:noWrap/>
            <w:vAlign w:val="bottom"/>
          </w:tcPr>
          <w:p w14:paraId="154CC050" w14:textId="77777777" w:rsidR="002E2A02" w:rsidRPr="00C912DF" w:rsidRDefault="002E2A02" w:rsidP="00220834">
            <w:pPr>
              <w:pStyle w:val="D2Aform"/>
              <w:jc w:val="center"/>
            </w:pPr>
          </w:p>
        </w:tc>
      </w:tr>
      <w:tr w:rsidR="002E2A02" w:rsidRPr="000612C5" w14:paraId="3A64826D" w14:textId="77777777" w:rsidTr="00220834">
        <w:trPr>
          <w:trHeight w:val="317"/>
        </w:trPr>
        <w:tc>
          <w:tcPr>
            <w:tcW w:w="7244" w:type="dxa"/>
            <w:tcBorders>
              <w:top w:val="nil"/>
              <w:left w:val="nil"/>
              <w:bottom w:val="nil"/>
              <w:right w:val="nil"/>
            </w:tcBorders>
            <w:shd w:val="clear" w:color="auto" w:fill="auto"/>
            <w:noWrap/>
            <w:vAlign w:val="bottom"/>
          </w:tcPr>
          <w:p w14:paraId="4402045A" w14:textId="77777777" w:rsidR="002E2A02" w:rsidRPr="00C912DF" w:rsidRDefault="002E2A02" w:rsidP="00D56B1D">
            <w:pPr>
              <w:pStyle w:val="D2Aform"/>
              <w:numPr>
                <w:ilvl w:val="2"/>
                <w:numId w:val="6"/>
              </w:numPr>
              <w:rPr>
                <w:i/>
              </w:rPr>
            </w:pPr>
            <w:r w:rsidRPr="00C912DF">
              <w:rPr>
                <w:i/>
              </w:rPr>
              <w:t>Subordinated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DC67E" w14:textId="77777777" w:rsidR="002E2A02" w:rsidRPr="00C912DF" w:rsidRDefault="002E2A02" w:rsidP="00220834">
            <w:pPr>
              <w:pStyle w:val="D2Aform"/>
              <w:jc w:val="center"/>
            </w:pPr>
          </w:p>
        </w:tc>
      </w:tr>
      <w:tr w:rsidR="002E2A02" w:rsidRPr="000612C5" w14:paraId="0A2659A0" w14:textId="77777777" w:rsidTr="00220834">
        <w:trPr>
          <w:trHeight w:val="317"/>
        </w:trPr>
        <w:tc>
          <w:tcPr>
            <w:tcW w:w="7244" w:type="dxa"/>
            <w:tcBorders>
              <w:top w:val="nil"/>
              <w:left w:val="nil"/>
              <w:bottom w:val="nil"/>
              <w:right w:val="nil"/>
            </w:tcBorders>
            <w:shd w:val="clear" w:color="auto" w:fill="auto"/>
            <w:noWrap/>
            <w:vAlign w:val="bottom"/>
          </w:tcPr>
          <w:p w14:paraId="3CEC6158" w14:textId="77777777" w:rsidR="002E2A02" w:rsidRPr="00C912DF" w:rsidRDefault="002E2A02" w:rsidP="00D56B1D">
            <w:pPr>
              <w:pStyle w:val="D2Aform"/>
              <w:numPr>
                <w:ilvl w:val="2"/>
                <w:numId w:val="6"/>
              </w:numPr>
              <w:rPr>
                <w:i/>
              </w:rPr>
            </w:pPr>
            <w:r w:rsidRPr="00C912DF">
              <w:rPr>
                <w:i/>
              </w:rPr>
              <w:t>Secured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F4D53" w14:textId="77777777" w:rsidR="002E2A02" w:rsidRPr="00C912DF" w:rsidRDefault="002E2A02" w:rsidP="00220834">
            <w:pPr>
              <w:pStyle w:val="D2Aform"/>
              <w:jc w:val="center"/>
            </w:pPr>
          </w:p>
        </w:tc>
      </w:tr>
      <w:tr w:rsidR="002E2A02" w:rsidRPr="000612C5" w14:paraId="70A397DE" w14:textId="77777777" w:rsidTr="00220834">
        <w:trPr>
          <w:trHeight w:val="317"/>
        </w:trPr>
        <w:tc>
          <w:tcPr>
            <w:tcW w:w="7244" w:type="dxa"/>
            <w:tcBorders>
              <w:top w:val="nil"/>
              <w:left w:val="nil"/>
              <w:bottom w:val="nil"/>
              <w:right w:val="nil"/>
            </w:tcBorders>
            <w:shd w:val="clear" w:color="auto" w:fill="auto"/>
            <w:noWrap/>
            <w:vAlign w:val="bottom"/>
          </w:tcPr>
          <w:p w14:paraId="7C48F4E3" w14:textId="77777777" w:rsidR="002E2A02" w:rsidRPr="00C912DF" w:rsidRDefault="002E2A02" w:rsidP="00D56B1D">
            <w:pPr>
              <w:pStyle w:val="D2Aform"/>
              <w:numPr>
                <w:ilvl w:val="2"/>
                <w:numId w:val="6"/>
              </w:numPr>
              <w:rPr>
                <w:i/>
              </w:rPr>
            </w:pPr>
            <w:r w:rsidRPr="00C912DF">
              <w:rPr>
                <w:i/>
              </w:rPr>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79749" w14:textId="77777777" w:rsidR="002E2A02" w:rsidRPr="00C912DF" w:rsidRDefault="002E2A02" w:rsidP="00220834">
            <w:pPr>
              <w:pStyle w:val="D2Aform"/>
              <w:jc w:val="center"/>
            </w:pPr>
          </w:p>
        </w:tc>
      </w:tr>
      <w:tr w:rsidR="002E2A02" w:rsidRPr="000612C5" w14:paraId="2BC0B1A4" w14:textId="77777777" w:rsidTr="00220834">
        <w:trPr>
          <w:trHeight w:val="317"/>
        </w:trPr>
        <w:tc>
          <w:tcPr>
            <w:tcW w:w="7244" w:type="dxa"/>
            <w:tcBorders>
              <w:top w:val="nil"/>
              <w:left w:val="nil"/>
              <w:bottom w:val="nil"/>
            </w:tcBorders>
            <w:shd w:val="clear" w:color="auto" w:fill="auto"/>
            <w:noWrap/>
            <w:vAlign w:val="bottom"/>
          </w:tcPr>
          <w:p w14:paraId="4F06235F" w14:textId="77777777" w:rsidR="002E2A02" w:rsidRPr="00C912DF" w:rsidRDefault="002E2A02" w:rsidP="00D56B1D">
            <w:pPr>
              <w:pStyle w:val="D2Aform"/>
              <w:numPr>
                <w:ilvl w:val="1"/>
                <w:numId w:val="6"/>
              </w:numPr>
              <w:rPr>
                <w:i/>
              </w:rPr>
            </w:pPr>
            <w:r w:rsidRPr="00C912DF">
              <w:rPr>
                <w:i/>
              </w:rPr>
              <w:t>of which: Deposits, Debt Securities and Loans from the Parent Entity</w:t>
            </w:r>
          </w:p>
        </w:tc>
        <w:tc>
          <w:tcPr>
            <w:tcW w:w="1560" w:type="dxa"/>
            <w:tcBorders>
              <w:top w:val="single" w:sz="4" w:space="0" w:color="auto"/>
              <w:bottom w:val="single" w:sz="4" w:space="0" w:color="auto"/>
            </w:tcBorders>
            <w:shd w:val="clear" w:color="auto" w:fill="auto"/>
            <w:noWrap/>
            <w:vAlign w:val="bottom"/>
          </w:tcPr>
          <w:p w14:paraId="3987D9F0" w14:textId="77777777" w:rsidR="002E2A02" w:rsidRPr="00C912DF" w:rsidRDefault="002E2A02" w:rsidP="00220834">
            <w:pPr>
              <w:pStyle w:val="D2Aform"/>
              <w:jc w:val="center"/>
            </w:pPr>
          </w:p>
        </w:tc>
      </w:tr>
      <w:tr w:rsidR="002E2A02" w:rsidRPr="000612C5" w14:paraId="5D9F812A" w14:textId="77777777" w:rsidTr="00220834">
        <w:trPr>
          <w:trHeight w:val="317"/>
        </w:trPr>
        <w:tc>
          <w:tcPr>
            <w:tcW w:w="7244" w:type="dxa"/>
            <w:tcBorders>
              <w:top w:val="nil"/>
              <w:left w:val="nil"/>
              <w:bottom w:val="nil"/>
              <w:right w:val="nil"/>
            </w:tcBorders>
            <w:shd w:val="clear" w:color="auto" w:fill="auto"/>
            <w:noWrap/>
            <w:vAlign w:val="bottom"/>
          </w:tcPr>
          <w:p w14:paraId="1A6BB82C" w14:textId="77777777" w:rsidR="002E2A02" w:rsidRPr="00C912DF" w:rsidRDefault="002E2A02" w:rsidP="00D56B1D">
            <w:pPr>
              <w:pStyle w:val="D2Aform"/>
              <w:numPr>
                <w:ilvl w:val="2"/>
                <w:numId w:val="6"/>
              </w:numPr>
              <w:rPr>
                <w:i/>
              </w:rPr>
            </w:pPr>
            <w:r w:rsidRPr="00C912DF">
              <w:rPr>
                <w:i/>
              </w:rPr>
              <w:t>Subordinated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5306D" w14:textId="77777777" w:rsidR="002E2A02" w:rsidRPr="00C912DF" w:rsidRDefault="002E2A02" w:rsidP="00220834">
            <w:pPr>
              <w:pStyle w:val="D2Aform"/>
              <w:jc w:val="center"/>
            </w:pPr>
          </w:p>
        </w:tc>
      </w:tr>
      <w:tr w:rsidR="002E2A02" w:rsidRPr="000612C5" w14:paraId="53BC46DE" w14:textId="77777777" w:rsidTr="00220834">
        <w:trPr>
          <w:trHeight w:val="317"/>
        </w:trPr>
        <w:tc>
          <w:tcPr>
            <w:tcW w:w="7244" w:type="dxa"/>
            <w:tcBorders>
              <w:top w:val="nil"/>
              <w:left w:val="nil"/>
              <w:bottom w:val="nil"/>
              <w:right w:val="nil"/>
            </w:tcBorders>
            <w:shd w:val="clear" w:color="auto" w:fill="auto"/>
            <w:noWrap/>
            <w:vAlign w:val="bottom"/>
          </w:tcPr>
          <w:p w14:paraId="4B2B119B" w14:textId="77777777" w:rsidR="002E2A02" w:rsidRPr="00C912DF" w:rsidRDefault="002E2A02" w:rsidP="00D56B1D">
            <w:pPr>
              <w:pStyle w:val="D2Aform"/>
              <w:numPr>
                <w:ilvl w:val="2"/>
                <w:numId w:val="6"/>
              </w:numPr>
              <w:rPr>
                <w:i/>
              </w:rPr>
            </w:pPr>
            <w:r w:rsidRPr="00C912DF">
              <w:rPr>
                <w:i/>
              </w:rPr>
              <w:t>Secured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F4FFC" w14:textId="77777777" w:rsidR="002E2A02" w:rsidRPr="00C912DF" w:rsidRDefault="002E2A02" w:rsidP="00220834">
            <w:pPr>
              <w:pStyle w:val="D2Aform"/>
              <w:jc w:val="center"/>
            </w:pPr>
          </w:p>
        </w:tc>
      </w:tr>
      <w:tr w:rsidR="002E2A02" w:rsidRPr="000612C5" w14:paraId="5A655BEE" w14:textId="77777777" w:rsidTr="00220834">
        <w:trPr>
          <w:trHeight w:val="317"/>
        </w:trPr>
        <w:tc>
          <w:tcPr>
            <w:tcW w:w="7244" w:type="dxa"/>
            <w:tcBorders>
              <w:top w:val="nil"/>
              <w:left w:val="nil"/>
              <w:bottom w:val="nil"/>
              <w:right w:val="nil"/>
            </w:tcBorders>
            <w:shd w:val="clear" w:color="auto" w:fill="auto"/>
            <w:noWrap/>
            <w:vAlign w:val="bottom"/>
          </w:tcPr>
          <w:p w14:paraId="78F7A80F" w14:textId="77777777" w:rsidR="002E2A02" w:rsidRPr="00C912DF" w:rsidRDefault="002E2A02" w:rsidP="00D56B1D">
            <w:pPr>
              <w:pStyle w:val="D2Aform"/>
              <w:numPr>
                <w:ilvl w:val="2"/>
                <w:numId w:val="6"/>
              </w:numPr>
              <w:rPr>
                <w:i/>
              </w:rPr>
            </w:pPr>
            <w:r w:rsidRPr="00C912DF">
              <w:rPr>
                <w:i/>
              </w:rPr>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7397D" w14:textId="77777777" w:rsidR="002E2A02" w:rsidRPr="00C912DF" w:rsidRDefault="002E2A02" w:rsidP="00220834">
            <w:pPr>
              <w:pStyle w:val="D2Aform"/>
              <w:jc w:val="center"/>
            </w:pPr>
          </w:p>
        </w:tc>
      </w:tr>
      <w:tr w:rsidR="002E2A02" w:rsidRPr="000612C5" w14:paraId="79439EC6" w14:textId="77777777" w:rsidTr="00220834">
        <w:trPr>
          <w:trHeight w:val="317"/>
        </w:trPr>
        <w:tc>
          <w:tcPr>
            <w:tcW w:w="7244" w:type="dxa"/>
            <w:tcBorders>
              <w:top w:val="nil"/>
              <w:left w:val="nil"/>
              <w:bottom w:val="nil"/>
              <w:right w:val="nil"/>
            </w:tcBorders>
            <w:shd w:val="clear" w:color="auto" w:fill="auto"/>
            <w:noWrap/>
            <w:vAlign w:val="bottom"/>
          </w:tcPr>
          <w:p w14:paraId="7D84AC66" w14:textId="77777777" w:rsidR="002E2A02" w:rsidRPr="00C912DF" w:rsidRDefault="002E2A02" w:rsidP="00D56B1D">
            <w:pPr>
              <w:pStyle w:val="D2Aform"/>
              <w:numPr>
                <w:ilvl w:val="1"/>
                <w:numId w:val="6"/>
              </w:numPr>
              <w:rPr>
                <w:i/>
              </w:rPr>
            </w:pPr>
            <w:r w:rsidRPr="00C912DF">
              <w:rPr>
                <w:i/>
              </w:rPr>
              <w:t>of which: Other secured deposits, debt securities and loans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6B751" w14:textId="77777777" w:rsidR="002E2A02" w:rsidRPr="00C912DF" w:rsidRDefault="002E2A02" w:rsidP="00220834">
            <w:pPr>
              <w:pStyle w:val="D2Aform"/>
              <w:jc w:val="center"/>
            </w:pPr>
          </w:p>
        </w:tc>
      </w:tr>
      <w:tr w:rsidR="002E2A02" w:rsidRPr="000612C5" w14:paraId="59B8BD26" w14:textId="77777777" w:rsidTr="00220834">
        <w:trPr>
          <w:trHeight w:val="317"/>
        </w:trPr>
        <w:tc>
          <w:tcPr>
            <w:tcW w:w="7244" w:type="dxa"/>
            <w:tcBorders>
              <w:top w:val="nil"/>
              <w:left w:val="nil"/>
              <w:bottom w:val="nil"/>
            </w:tcBorders>
            <w:shd w:val="clear" w:color="auto" w:fill="auto"/>
            <w:noWrap/>
            <w:vAlign w:val="bottom"/>
          </w:tcPr>
          <w:p w14:paraId="322F17E7" w14:textId="77777777" w:rsidR="002E2A02" w:rsidRPr="00461C1D" w:rsidRDefault="002E2A02" w:rsidP="00220834">
            <w:pPr>
              <w:pStyle w:val="D2Aform"/>
              <w:ind w:left="284"/>
            </w:pPr>
          </w:p>
        </w:tc>
        <w:tc>
          <w:tcPr>
            <w:tcW w:w="1560" w:type="dxa"/>
            <w:tcBorders>
              <w:top w:val="single" w:sz="4" w:space="0" w:color="auto"/>
              <w:bottom w:val="single" w:sz="4" w:space="0" w:color="auto"/>
            </w:tcBorders>
            <w:shd w:val="clear" w:color="auto" w:fill="auto"/>
            <w:noWrap/>
            <w:vAlign w:val="bottom"/>
          </w:tcPr>
          <w:p w14:paraId="53B4CA10" w14:textId="77777777" w:rsidR="002E2A02" w:rsidRPr="00C912DF" w:rsidRDefault="002E2A02" w:rsidP="00220834">
            <w:pPr>
              <w:pStyle w:val="D2Aform"/>
              <w:jc w:val="center"/>
            </w:pPr>
          </w:p>
        </w:tc>
      </w:tr>
      <w:tr w:rsidR="002E2A02" w:rsidRPr="000612C5" w14:paraId="201ED648" w14:textId="77777777" w:rsidTr="00220834">
        <w:trPr>
          <w:trHeight w:val="317"/>
        </w:trPr>
        <w:tc>
          <w:tcPr>
            <w:tcW w:w="7244" w:type="dxa"/>
            <w:tcBorders>
              <w:top w:val="nil"/>
              <w:left w:val="nil"/>
              <w:bottom w:val="nil"/>
              <w:right w:val="nil"/>
            </w:tcBorders>
            <w:shd w:val="clear" w:color="auto" w:fill="auto"/>
            <w:noWrap/>
            <w:vAlign w:val="bottom"/>
          </w:tcPr>
          <w:p w14:paraId="1F3D45E1" w14:textId="77777777" w:rsidR="002E2A02" w:rsidRPr="00C912DF" w:rsidRDefault="002E2A02" w:rsidP="00D56B1D">
            <w:pPr>
              <w:pStyle w:val="D2Aform"/>
              <w:numPr>
                <w:ilvl w:val="0"/>
                <w:numId w:val="6"/>
              </w:numPr>
              <w:rPr>
                <w:b/>
              </w:rPr>
            </w:pPr>
            <w:r w:rsidRPr="00C912DF">
              <w:rPr>
                <w:b/>
              </w:rPr>
              <w:t>Net assets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CAE91DF" w14:textId="77777777" w:rsidR="002E2A02" w:rsidRPr="00C912DF" w:rsidRDefault="002E2A02" w:rsidP="00220834">
            <w:pPr>
              <w:pStyle w:val="D2Aform"/>
              <w:jc w:val="center"/>
            </w:pPr>
          </w:p>
        </w:tc>
      </w:tr>
    </w:tbl>
    <w:p w14:paraId="5A0F3975" w14:textId="77777777" w:rsidR="002E2A02" w:rsidRDefault="002E2A02" w:rsidP="002E2A02">
      <w:pPr>
        <w:pStyle w:val="D2Aform"/>
      </w:pPr>
    </w:p>
    <w:tbl>
      <w:tblPr>
        <w:tblW w:w="8804" w:type="dxa"/>
        <w:tblInd w:w="108" w:type="dxa"/>
        <w:tblLook w:val="04A0" w:firstRow="1" w:lastRow="0" w:firstColumn="1" w:lastColumn="0" w:noHBand="0" w:noVBand="1"/>
      </w:tblPr>
      <w:tblGrid>
        <w:gridCol w:w="8804"/>
      </w:tblGrid>
      <w:tr w:rsidR="002E2A02" w:rsidRPr="000612C5" w14:paraId="74B4FA3D" w14:textId="77777777" w:rsidTr="00220834">
        <w:tc>
          <w:tcPr>
            <w:tcW w:w="8804" w:type="dxa"/>
          </w:tcPr>
          <w:p w14:paraId="151C2B47" w14:textId="77777777" w:rsidR="002E2A02" w:rsidRPr="00A7618C" w:rsidRDefault="002E2A02" w:rsidP="00220834">
            <w:pPr>
              <w:pStyle w:val="D2Aform"/>
              <w:rPr>
                <w:b/>
                <w:sz w:val="24"/>
                <w:szCs w:val="24"/>
              </w:rPr>
            </w:pPr>
            <w:r w:rsidRPr="004A6111">
              <w:rPr>
                <w:b/>
                <w:sz w:val="24"/>
                <w:szCs w:val="24"/>
              </w:rPr>
              <w:t>Section C: Shareholders' Equity</w:t>
            </w:r>
          </w:p>
        </w:tc>
      </w:tr>
    </w:tbl>
    <w:p w14:paraId="5DF0DFE2" w14:textId="77777777" w:rsidR="002E2A02" w:rsidRDefault="002E2A02" w:rsidP="002E2A02">
      <w:pPr>
        <w:pStyle w:val="D2Aform"/>
      </w:pPr>
    </w:p>
    <w:tbl>
      <w:tblPr>
        <w:tblW w:w="8804" w:type="dxa"/>
        <w:tblInd w:w="93" w:type="dxa"/>
        <w:tblLayout w:type="fixed"/>
        <w:tblLook w:val="04A0" w:firstRow="1" w:lastRow="0" w:firstColumn="1" w:lastColumn="0" w:noHBand="0" w:noVBand="1"/>
      </w:tblPr>
      <w:tblGrid>
        <w:gridCol w:w="7244"/>
        <w:gridCol w:w="1560"/>
      </w:tblGrid>
      <w:tr w:rsidR="002E2A02" w:rsidRPr="000612C5" w14:paraId="67DA20A0" w14:textId="77777777" w:rsidTr="00220834">
        <w:trPr>
          <w:trHeight w:val="317"/>
        </w:trPr>
        <w:tc>
          <w:tcPr>
            <w:tcW w:w="7244" w:type="dxa"/>
            <w:tcBorders>
              <w:top w:val="nil"/>
              <w:left w:val="nil"/>
              <w:bottom w:val="nil"/>
            </w:tcBorders>
            <w:shd w:val="clear" w:color="auto" w:fill="auto"/>
            <w:noWrap/>
            <w:vAlign w:val="bottom"/>
          </w:tcPr>
          <w:p w14:paraId="7CC9C654" w14:textId="77777777" w:rsidR="002E2A02" w:rsidRPr="00F26EA1" w:rsidRDefault="002E2A02" w:rsidP="00D56B1D">
            <w:pPr>
              <w:pStyle w:val="D2Aform"/>
              <w:numPr>
                <w:ilvl w:val="0"/>
                <w:numId w:val="7"/>
              </w:numPr>
              <w:rPr>
                <w:b/>
              </w:rPr>
            </w:pPr>
            <w:r w:rsidRPr="00F26EA1">
              <w:rPr>
                <w:b/>
              </w:rPr>
              <w:t>Share Capital</w:t>
            </w:r>
          </w:p>
        </w:tc>
        <w:tc>
          <w:tcPr>
            <w:tcW w:w="1560" w:type="dxa"/>
            <w:tcBorders>
              <w:bottom w:val="single" w:sz="4" w:space="0" w:color="auto"/>
            </w:tcBorders>
            <w:shd w:val="clear" w:color="auto" w:fill="auto"/>
            <w:noWrap/>
            <w:vAlign w:val="bottom"/>
          </w:tcPr>
          <w:p w14:paraId="63CA6D90" w14:textId="77777777" w:rsidR="002E2A02" w:rsidRPr="00C912DF" w:rsidRDefault="002E2A02" w:rsidP="00220834">
            <w:pPr>
              <w:pStyle w:val="D2Aform"/>
              <w:jc w:val="center"/>
            </w:pPr>
          </w:p>
        </w:tc>
      </w:tr>
      <w:tr w:rsidR="002E2A02" w:rsidRPr="000612C5" w14:paraId="4D855C4D" w14:textId="77777777" w:rsidTr="00220834">
        <w:trPr>
          <w:trHeight w:val="317"/>
        </w:trPr>
        <w:tc>
          <w:tcPr>
            <w:tcW w:w="7244" w:type="dxa"/>
            <w:tcBorders>
              <w:top w:val="nil"/>
              <w:left w:val="nil"/>
              <w:bottom w:val="nil"/>
              <w:right w:val="nil"/>
            </w:tcBorders>
            <w:shd w:val="clear" w:color="auto" w:fill="auto"/>
            <w:noWrap/>
            <w:vAlign w:val="bottom"/>
          </w:tcPr>
          <w:p w14:paraId="362288DF" w14:textId="77777777" w:rsidR="002E2A02" w:rsidRPr="00461C1D" w:rsidRDefault="002E2A02" w:rsidP="00D56B1D">
            <w:pPr>
              <w:pStyle w:val="D2Aform"/>
              <w:numPr>
                <w:ilvl w:val="1"/>
                <w:numId w:val="7"/>
              </w:numPr>
            </w:pPr>
            <w:r w:rsidRPr="004A6111">
              <w:t>Ordinary shares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99852" w14:textId="77777777" w:rsidR="002E2A02" w:rsidRPr="00F26EA1" w:rsidRDefault="002E2A02" w:rsidP="00220834">
            <w:pPr>
              <w:pStyle w:val="D2Aform"/>
              <w:jc w:val="center"/>
            </w:pPr>
          </w:p>
        </w:tc>
      </w:tr>
      <w:tr w:rsidR="002E2A02" w:rsidRPr="000612C5" w14:paraId="38BF9F92" w14:textId="77777777" w:rsidTr="00220834">
        <w:trPr>
          <w:trHeight w:val="317"/>
        </w:trPr>
        <w:tc>
          <w:tcPr>
            <w:tcW w:w="7244" w:type="dxa"/>
            <w:tcBorders>
              <w:top w:val="nil"/>
              <w:left w:val="nil"/>
              <w:bottom w:val="nil"/>
              <w:right w:val="nil"/>
            </w:tcBorders>
            <w:shd w:val="clear" w:color="auto" w:fill="auto"/>
            <w:noWrap/>
            <w:vAlign w:val="bottom"/>
          </w:tcPr>
          <w:p w14:paraId="1032E000" w14:textId="77777777" w:rsidR="002E2A02" w:rsidRPr="00461C1D" w:rsidRDefault="002E2A02" w:rsidP="00D56B1D">
            <w:pPr>
              <w:pStyle w:val="D2Aform"/>
              <w:numPr>
                <w:ilvl w:val="1"/>
                <w:numId w:val="7"/>
              </w:numPr>
            </w:pPr>
            <w:r w:rsidRPr="004A6111">
              <w:t>Preference shares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8144E" w14:textId="77777777" w:rsidR="002E2A02" w:rsidRPr="00F26EA1" w:rsidRDefault="002E2A02" w:rsidP="00220834">
            <w:pPr>
              <w:pStyle w:val="D2Aform"/>
              <w:jc w:val="center"/>
            </w:pPr>
          </w:p>
        </w:tc>
      </w:tr>
      <w:tr w:rsidR="002E2A02" w:rsidRPr="000612C5" w14:paraId="52AB8C5C" w14:textId="77777777" w:rsidTr="00220834">
        <w:trPr>
          <w:trHeight w:val="317"/>
        </w:trPr>
        <w:tc>
          <w:tcPr>
            <w:tcW w:w="7244" w:type="dxa"/>
            <w:tcBorders>
              <w:top w:val="nil"/>
              <w:left w:val="nil"/>
              <w:bottom w:val="nil"/>
              <w:right w:val="nil"/>
            </w:tcBorders>
            <w:shd w:val="clear" w:color="auto" w:fill="auto"/>
            <w:noWrap/>
            <w:vAlign w:val="bottom"/>
          </w:tcPr>
          <w:p w14:paraId="2A597676" w14:textId="77777777" w:rsidR="002E2A02" w:rsidRPr="00461C1D" w:rsidRDefault="002E2A02" w:rsidP="00D56B1D">
            <w:pPr>
              <w:pStyle w:val="D2Aform"/>
              <w:numPr>
                <w:ilvl w:val="1"/>
                <w:numId w:val="7"/>
              </w:numPr>
            </w:pPr>
            <w:r w:rsidRPr="004A6111">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25F37" w14:textId="77777777" w:rsidR="002E2A02" w:rsidRPr="00F26EA1" w:rsidRDefault="002E2A02" w:rsidP="00220834">
            <w:pPr>
              <w:pStyle w:val="D2Aform"/>
              <w:jc w:val="center"/>
            </w:pPr>
          </w:p>
        </w:tc>
      </w:tr>
      <w:tr w:rsidR="002E2A02" w:rsidRPr="000612C5" w14:paraId="7B08DA91" w14:textId="77777777" w:rsidTr="00220834">
        <w:trPr>
          <w:trHeight w:val="317"/>
        </w:trPr>
        <w:tc>
          <w:tcPr>
            <w:tcW w:w="7244" w:type="dxa"/>
            <w:tcBorders>
              <w:top w:val="nil"/>
              <w:left w:val="nil"/>
              <w:bottom w:val="nil"/>
              <w:right w:val="nil"/>
            </w:tcBorders>
            <w:shd w:val="clear" w:color="auto" w:fill="auto"/>
            <w:noWrap/>
            <w:vAlign w:val="bottom"/>
          </w:tcPr>
          <w:p w14:paraId="1A3474EC" w14:textId="77777777" w:rsidR="002E2A02" w:rsidRPr="00F26EA1" w:rsidRDefault="002E2A02" w:rsidP="00D56B1D">
            <w:pPr>
              <w:pStyle w:val="D2Aform"/>
              <w:numPr>
                <w:ilvl w:val="1"/>
                <w:numId w:val="7"/>
              </w:numPr>
              <w:rPr>
                <w:b/>
              </w:rPr>
            </w:pPr>
            <w:r>
              <w:rPr>
                <w:b/>
              </w:rPr>
              <w:t>T</w:t>
            </w:r>
            <w:r w:rsidRPr="00F26EA1">
              <w:rPr>
                <w:b/>
              </w:rPr>
              <w:t>otal share capital</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97650DB" w14:textId="77777777" w:rsidR="002E2A02" w:rsidRPr="00F26EA1" w:rsidRDefault="002E2A02" w:rsidP="00220834">
            <w:pPr>
              <w:pStyle w:val="D2Aform"/>
              <w:jc w:val="center"/>
            </w:pPr>
          </w:p>
        </w:tc>
      </w:tr>
      <w:tr w:rsidR="002E2A02" w:rsidRPr="000612C5" w14:paraId="28DAA8B0" w14:textId="77777777" w:rsidTr="00220834">
        <w:trPr>
          <w:trHeight w:val="317"/>
        </w:trPr>
        <w:tc>
          <w:tcPr>
            <w:tcW w:w="7244" w:type="dxa"/>
            <w:tcBorders>
              <w:top w:val="nil"/>
              <w:left w:val="nil"/>
              <w:bottom w:val="nil"/>
            </w:tcBorders>
            <w:shd w:val="clear" w:color="auto" w:fill="auto"/>
            <w:noWrap/>
            <w:vAlign w:val="bottom"/>
          </w:tcPr>
          <w:p w14:paraId="1DB5D3EE" w14:textId="77777777" w:rsidR="002E2A02" w:rsidRPr="00461C1D" w:rsidRDefault="002E2A02" w:rsidP="00220834">
            <w:pPr>
              <w:pStyle w:val="D2Aform"/>
              <w:ind w:left="284"/>
            </w:pPr>
          </w:p>
        </w:tc>
        <w:tc>
          <w:tcPr>
            <w:tcW w:w="1560" w:type="dxa"/>
            <w:tcBorders>
              <w:top w:val="single" w:sz="4" w:space="0" w:color="auto"/>
            </w:tcBorders>
            <w:shd w:val="clear" w:color="auto" w:fill="auto"/>
            <w:noWrap/>
            <w:vAlign w:val="bottom"/>
          </w:tcPr>
          <w:p w14:paraId="639010A0" w14:textId="77777777" w:rsidR="002E2A02" w:rsidRPr="00F26EA1" w:rsidRDefault="002E2A02" w:rsidP="00220834">
            <w:pPr>
              <w:pStyle w:val="D2Aform"/>
              <w:jc w:val="center"/>
            </w:pPr>
          </w:p>
        </w:tc>
      </w:tr>
      <w:tr w:rsidR="002E2A02" w:rsidRPr="000612C5" w14:paraId="7AE82432" w14:textId="77777777" w:rsidTr="00220834">
        <w:trPr>
          <w:trHeight w:val="317"/>
        </w:trPr>
        <w:tc>
          <w:tcPr>
            <w:tcW w:w="7244" w:type="dxa"/>
            <w:tcBorders>
              <w:top w:val="nil"/>
              <w:left w:val="nil"/>
              <w:bottom w:val="nil"/>
            </w:tcBorders>
            <w:shd w:val="clear" w:color="auto" w:fill="auto"/>
            <w:noWrap/>
            <w:vAlign w:val="bottom"/>
          </w:tcPr>
          <w:p w14:paraId="67862441" w14:textId="77777777" w:rsidR="002E2A02" w:rsidRPr="00F26EA1" w:rsidRDefault="002E2A02" w:rsidP="00D56B1D">
            <w:pPr>
              <w:pStyle w:val="D2Aform"/>
              <w:numPr>
                <w:ilvl w:val="0"/>
                <w:numId w:val="7"/>
              </w:numPr>
              <w:rPr>
                <w:b/>
              </w:rPr>
            </w:pPr>
            <w:r w:rsidRPr="00F26EA1">
              <w:rPr>
                <w:b/>
              </w:rPr>
              <w:t>Reserves</w:t>
            </w:r>
          </w:p>
        </w:tc>
        <w:tc>
          <w:tcPr>
            <w:tcW w:w="1560" w:type="dxa"/>
            <w:tcBorders>
              <w:bottom w:val="single" w:sz="4" w:space="0" w:color="auto"/>
            </w:tcBorders>
            <w:shd w:val="clear" w:color="auto" w:fill="auto"/>
            <w:noWrap/>
            <w:vAlign w:val="bottom"/>
          </w:tcPr>
          <w:p w14:paraId="2029B3EC" w14:textId="77777777" w:rsidR="002E2A02" w:rsidRPr="00F26EA1" w:rsidRDefault="002E2A02" w:rsidP="00220834">
            <w:pPr>
              <w:pStyle w:val="D2Aform"/>
              <w:jc w:val="center"/>
            </w:pPr>
          </w:p>
        </w:tc>
      </w:tr>
      <w:tr w:rsidR="002E2A02" w:rsidRPr="000612C5" w14:paraId="1BD9C4D7" w14:textId="77777777" w:rsidTr="00220834">
        <w:trPr>
          <w:trHeight w:val="317"/>
        </w:trPr>
        <w:tc>
          <w:tcPr>
            <w:tcW w:w="7244" w:type="dxa"/>
            <w:tcBorders>
              <w:top w:val="nil"/>
              <w:left w:val="nil"/>
              <w:bottom w:val="nil"/>
              <w:right w:val="nil"/>
            </w:tcBorders>
            <w:shd w:val="clear" w:color="auto" w:fill="auto"/>
            <w:noWrap/>
            <w:vAlign w:val="bottom"/>
          </w:tcPr>
          <w:p w14:paraId="36C18C99" w14:textId="77777777" w:rsidR="002E2A02" w:rsidRPr="00461C1D" w:rsidRDefault="002E2A02" w:rsidP="00D56B1D">
            <w:pPr>
              <w:pStyle w:val="D2Aform"/>
              <w:numPr>
                <w:ilvl w:val="1"/>
                <w:numId w:val="7"/>
              </w:numPr>
            </w:pPr>
            <w:r w:rsidRPr="004A6111">
              <w:t>General reserves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B9BEE" w14:textId="77777777" w:rsidR="002E2A02" w:rsidRPr="00F26EA1" w:rsidRDefault="002E2A02" w:rsidP="00220834">
            <w:pPr>
              <w:pStyle w:val="D2Aform"/>
              <w:jc w:val="center"/>
            </w:pPr>
          </w:p>
        </w:tc>
      </w:tr>
      <w:tr w:rsidR="002E2A02" w:rsidRPr="000612C5" w14:paraId="56710CF8" w14:textId="77777777" w:rsidTr="00220834">
        <w:trPr>
          <w:trHeight w:val="317"/>
        </w:trPr>
        <w:tc>
          <w:tcPr>
            <w:tcW w:w="7244" w:type="dxa"/>
            <w:tcBorders>
              <w:top w:val="nil"/>
              <w:left w:val="nil"/>
              <w:bottom w:val="nil"/>
              <w:right w:val="nil"/>
            </w:tcBorders>
            <w:shd w:val="clear" w:color="auto" w:fill="auto"/>
            <w:noWrap/>
            <w:vAlign w:val="bottom"/>
          </w:tcPr>
          <w:p w14:paraId="0C613B9C" w14:textId="77777777" w:rsidR="002E2A02" w:rsidRPr="00461C1D" w:rsidRDefault="002E2A02" w:rsidP="00D56B1D">
            <w:pPr>
              <w:pStyle w:val="D2Aform"/>
              <w:numPr>
                <w:ilvl w:val="1"/>
                <w:numId w:val="7"/>
              </w:numPr>
            </w:pPr>
            <w:r w:rsidRPr="004A6111">
              <w:t>Capital profits reserve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87870" w14:textId="77777777" w:rsidR="002E2A02" w:rsidRPr="00F26EA1" w:rsidRDefault="002E2A02" w:rsidP="00220834">
            <w:pPr>
              <w:pStyle w:val="D2Aform"/>
              <w:jc w:val="center"/>
            </w:pPr>
          </w:p>
        </w:tc>
      </w:tr>
      <w:tr w:rsidR="002E2A02" w:rsidRPr="000612C5" w14:paraId="38235CF5" w14:textId="77777777" w:rsidTr="00220834">
        <w:trPr>
          <w:trHeight w:val="317"/>
        </w:trPr>
        <w:tc>
          <w:tcPr>
            <w:tcW w:w="7244" w:type="dxa"/>
            <w:tcBorders>
              <w:top w:val="nil"/>
              <w:left w:val="nil"/>
              <w:bottom w:val="nil"/>
            </w:tcBorders>
            <w:shd w:val="clear" w:color="auto" w:fill="auto"/>
            <w:noWrap/>
            <w:vAlign w:val="bottom"/>
          </w:tcPr>
          <w:p w14:paraId="4A0B6D58" w14:textId="77777777" w:rsidR="002E2A02" w:rsidRPr="00461C1D" w:rsidRDefault="002E2A02" w:rsidP="00D56B1D">
            <w:pPr>
              <w:pStyle w:val="D2Aform"/>
              <w:numPr>
                <w:ilvl w:val="1"/>
                <w:numId w:val="7"/>
              </w:numPr>
            </w:pPr>
            <w:r w:rsidRPr="004A6111">
              <w:t>Asset Revaluation Reserve</w:t>
            </w:r>
          </w:p>
        </w:tc>
        <w:tc>
          <w:tcPr>
            <w:tcW w:w="1560" w:type="dxa"/>
            <w:tcBorders>
              <w:top w:val="single" w:sz="4" w:space="0" w:color="auto"/>
              <w:bottom w:val="single" w:sz="4" w:space="0" w:color="auto"/>
            </w:tcBorders>
            <w:shd w:val="clear" w:color="auto" w:fill="auto"/>
            <w:noWrap/>
            <w:vAlign w:val="bottom"/>
          </w:tcPr>
          <w:p w14:paraId="336EAE59" w14:textId="77777777" w:rsidR="002E2A02" w:rsidRPr="00F26EA1" w:rsidRDefault="002E2A02" w:rsidP="00220834">
            <w:pPr>
              <w:pStyle w:val="D2Aform"/>
              <w:jc w:val="center"/>
            </w:pPr>
          </w:p>
        </w:tc>
      </w:tr>
      <w:tr w:rsidR="002E2A02" w:rsidRPr="000612C5" w14:paraId="474A1185" w14:textId="77777777" w:rsidTr="00220834">
        <w:trPr>
          <w:trHeight w:val="317"/>
        </w:trPr>
        <w:tc>
          <w:tcPr>
            <w:tcW w:w="7244" w:type="dxa"/>
            <w:tcBorders>
              <w:top w:val="nil"/>
              <w:left w:val="nil"/>
              <w:bottom w:val="nil"/>
              <w:right w:val="nil"/>
            </w:tcBorders>
            <w:shd w:val="clear" w:color="auto" w:fill="auto"/>
            <w:noWrap/>
            <w:vAlign w:val="bottom"/>
          </w:tcPr>
          <w:p w14:paraId="3FB1E790" w14:textId="77777777" w:rsidR="002E2A02" w:rsidRPr="00461C1D" w:rsidRDefault="002E2A02" w:rsidP="00D56B1D">
            <w:pPr>
              <w:pStyle w:val="D2Aform"/>
              <w:numPr>
                <w:ilvl w:val="2"/>
                <w:numId w:val="7"/>
              </w:numPr>
            </w:pPr>
            <w:r w:rsidRPr="004A6111">
              <w:t>Owner-occupied property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D60DF" w14:textId="77777777" w:rsidR="002E2A02" w:rsidRPr="00F26EA1" w:rsidRDefault="002E2A02" w:rsidP="00220834">
            <w:pPr>
              <w:pStyle w:val="D2Aform"/>
              <w:jc w:val="center"/>
            </w:pPr>
          </w:p>
        </w:tc>
      </w:tr>
      <w:tr w:rsidR="002E2A02" w:rsidRPr="000612C5" w14:paraId="6C2F6F9E" w14:textId="77777777" w:rsidTr="00220834">
        <w:trPr>
          <w:trHeight w:val="317"/>
        </w:trPr>
        <w:tc>
          <w:tcPr>
            <w:tcW w:w="7244" w:type="dxa"/>
            <w:tcBorders>
              <w:top w:val="nil"/>
              <w:left w:val="nil"/>
              <w:bottom w:val="nil"/>
              <w:right w:val="nil"/>
            </w:tcBorders>
            <w:shd w:val="clear" w:color="auto" w:fill="auto"/>
            <w:noWrap/>
            <w:vAlign w:val="bottom"/>
          </w:tcPr>
          <w:p w14:paraId="7F8EF23B" w14:textId="77777777" w:rsidR="002E2A02" w:rsidRPr="00461C1D" w:rsidRDefault="002E2A02" w:rsidP="00D56B1D">
            <w:pPr>
              <w:pStyle w:val="D2Aform"/>
              <w:numPr>
                <w:ilvl w:val="2"/>
                <w:numId w:val="7"/>
              </w:numPr>
            </w:pPr>
            <w:r w:rsidRPr="004A6111">
              <w:t>Plant and equipment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FB640" w14:textId="77777777" w:rsidR="002E2A02" w:rsidRPr="00F26EA1" w:rsidRDefault="002E2A02" w:rsidP="00220834">
            <w:pPr>
              <w:pStyle w:val="D2Aform"/>
              <w:jc w:val="center"/>
            </w:pPr>
          </w:p>
        </w:tc>
      </w:tr>
      <w:tr w:rsidR="002E2A02" w:rsidRPr="000612C5" w14:paraId="35AC29B4" w14:textId="77777777" w:rsidTr="00220834">
        <w:trPr>
          <w:trHeight w:val="317"/>
        </w:trPr>
        <w:tc>
          <w:tcPr>
            <w:tcW w:w="7244" w:type="dxa"/>
            <w:tcBorders>
              <w:top w:val="nil"/>
              <w:left w:val="nil"/>
              <w:bottom w:val="nil"/>
              <w:right w:val="nil"/>
            </w:tcBorders>
            <w:shd w:val="clear" w:color="auto" w:fill="auto"/>
            <w:noWrap/>
            <w:vAlign w:val="bottom"/>
          </w:tcPr>
          <w:p w14:paraId="72D9ED57" w14:textId="77777777" w:rsidR="002E2A02" w:rsidRPr="00461C1D" w:rsidRDefault="002E2A02" w:rsidP="00D56B1D">
            <w:pPr>
              <w:pStyle w:val="D2Aform"/>
              <w:numPr>
                <w:ilvl w:val="2"/>
                <w:numId w:val="7"/>
              </w:numPr>
            </w:pPr>
            <w:r w:rsidRPr="004A6111">
              <w:t>Intangibles revaluation surplus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32701" w14:textId="77777777" w:rsidR="002E2A02" w:rsidRPr="00F26EA1" w:rsidRDefault="002E2A02" w:rsidP="00220834">
            <w:pPr>
              <w:pStyle w:val="D2Aform"/>
              <w:jc w:val="center"/>
            </w:pPr>
          </w:p>
        </w:tc>
      </w:tr>
      <w:tr w:rsidR="002E2A02" w:rsidRPr="000612C5" w14:paraId="2E306F90" w14:textId="77777777" w:rsidTr="00220834">
        <w:trPr>
          <w:trHeight w:val="317"/>
        </w:trPr>
        <w:tc>
          <w:tcPr>
            <w:tcW w:w="7244" w:type="dxa"/>
            <w:tcBorders>
              <w:top w:val="nil"/>
              <w:left w:val="nil"/>
              <w:bottom w:val="nil"/>
              <w:right w:val="nil"/>
            </w:tcBorders>
            <w:shd w:val="clear" w:color="auto" w:fill="auto"/>
            <w:noWrap/>
            <w:vAlign w:val="bottom"/>
          </w:tcPr>
          <w:p w14:paraId="28C8BE27" w14:textId="77777777" w:rsidR="002E2A02" w:rsidRPr="00461C1D" w:rsidRDefault="002E2A02" w:rsidP="00D56B1D">
            <w:pPr>
              <w:pStyle w:val="D2Aform"/>
              <w:numPr>
                <w:ilvl w:val="2"/>
                <w:numId w:val="7"/>
              </w:numPr>
            </w:pPr>
            <w:r w:rsidRPr="004A6111">
              <w:t>Investment in subsidiaries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396E4" w14:textId="77777777" w:rsidR="002E2A02" w:rsidRPr="00F26EA1" w:rsidRDefault="002E2A02" w:rsidP="00220834">
            <w:pPr>
              <w:pStyle w:val="D2Aform"/>
              <w:jc w:val="center"/>
            </w:pPr>
          </w:p>
        </w:tc>
      </w:tr>
      <w:tr w:rsidR="002E2A02" w:rsidRPr="000612C5" w14:paraId="11227D3D" w14:textId="77777777" w:rsidTr="00220834">
        <w:trPr>
          <w:trHeight w:val="317"/>
        </w:trPr>
        <w:tc>
          <w:tcPr>
            <w:tcW w:w="7244" w:type="dxa"/>
            <w:tcBorders>
              <w:top w:val="nil"/>
              <w:left w:val="nil"/>
              <w:bottom w:val="nil"/>
              <w:right w:val="nil"/>
            </w:tcBorders>
            <w:shd w:val="clear" w:color="auto" w:fill="auto"/>
            <w:noWrap/>
            <w:vAlign w:val="bottom"/>
          </w:tcPr>
          <w:p w14:paraId="1334ACC6" w14:textId="77777777" w:rsidR="002E2A02" w:rsidRPr="00461C1D" w:rsidRDefault="002E2A02" w:rsidP="00D56B1D">
            <w:pPr>
              <w:pStyle w:val="D2Aform"/>
              <w:numPr>
                <w:ilvl w:val="2"/>
                <w:numId w:val="7"/>
              </w:numPr>
            </w:pPr>
            <w:r w:rsidRPr="004A6111">
              <w:lastRenderedPageBreak/>
              <w:t>Investments in associates/share of associates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EA04" w14:textId="77777777" w:rsidR="002E2A02" w:rsidRPr="00F26EA1" w:rsidRDefault="002E2A02" w:rsidP="00220834">
            <w:pPr>
              <w:pStyle w:val="D2Aform"/>
              <w:jc w:val="center"/>
            </w:pPr>
          </w:p>
        </w:tc>
      </w:tr>
      <w:tr w:rsidR="002E2A02" w:rsidRPr="000612C5" w14:paraId="25E653A3" w14:textId="77777777" w:rsidTr="00220834">
        <w:trPr>
          <w:trHeight w:val="317"/>
        </w:trPr>
        <w:tc>
          <w:tcPr>
            <w:tcW w:w="7244" w:type="dxa"/>
            <w:tcBorders>
              <w:top w:val="nil"/>
              <w:left w:val="nil"/>
              <w:bottom w:val="nil"/>
              <w:right w:val="nil"/>
            </w:tcBorders>
            <w:shd w:val="clear" w:color="auto" w:fill="auto"/>
            <w:noWrap/>
            <w:vAlign w:val="bottom"/>
          </w:tcPr>
          <w:p w14:paraId="732B4235" w14:textId="77777777" w:rsidR="002E2A02" w:rsidRPr="00461C1D" w:rsidRDefault="002E2A02" w:rsidP="00D56B1D">
            <w:pPr>
              <w:pStyle w:val="D2Aform"/>
              <w:numPr>
                <w:ilvl w:val="2"/>
                <w:numId w:val="7"/>
              </w:numPr>
            </w:pPr>
            <w:r w:rsidRPr="004A6111">
              <w:t>Relating to non-current assets or disposal groups held for sale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7DC2B" w14:textId="77777777" w:rsidR="002E2A02" w:rsidRPr="00F26EA1" w:rsidRDefault="002E2A02" w:rsidP="00220834">
            <w:pPr>
              <w:pStyle w:val="D2Aform"/>
              <w:jc w:val="center"/>
            </w:pPr>
          </w:p>
        </w:tc>
      </w:tr>
      <w:tr w:rsidR="002E2A02" w:rsidRPr="000612C5" w14:paraId="05584D26" w14:textId="77777777" w:rsidTr="00220834">
        <w:trPr>
          <w:trHeight w:val="317"/>
        </w:trPr>
        <w:tc>
          <w:tcPr>
            <w:tcW w:w="7244" w:type="dxa"/>
            <w:tcBorders>
              <w:top w:val="nil"/>
              <w:left w:val="nil"/>
              <w:bottom w:val="nil"/>
              <w:right w:val="nil"/>
            </w:tcBorders>
            <w:shd w:val="clear" w:color="auto" w:fill="auto"/>
            <w:noWrap/>
            <w:vAlign w:val="bottom"/>
          </w:tcPr>
          <w:p w14:paraId="10234AEA" w14:textId="77777777" w:rsidR="002E2A02" w:rsidRPr="00461C1D" w:rsidRDefault="002E2A02" w:rsidP="00D56B1D">
            <w:pPr>
              <w:pStyle w:val="D2Aform"/>
              <w:numPr>
                <w:ilvl w:val="2"/>
                <w:numId w:val="7"/>
              </w:numPr>
            </w:pPr>
            <w:r w:rsidRPr="004A6111">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DBD6A" w14:textId="77777777" w:rsidR="002E2A02" w:rsidRPr="00F26EA1" w:rsidRDefault="002E2A02" w:rsidP="00220834">
            <w:pPr>
              <w:pStyle w:val="D2Aform"/>
              <w:jc w:val="center"/>
            </w:pPr>
          </w:p>
        </w:tc>
      </w:tr>
      <w:tr w:rsidR="002E2A02" w:rsidRPr="000612C5" w14:paraId="0B268CD9" w14:textId="77777777" w:rsidTr="00220834">
        <w:trPr>
          <w:trHeight w:val="317"/>
        </w:trPr>
        <w:tc>
          <w:tcPr>
            <w:tcW w:w="7244" w:type="dxa"/>
            <w:tcBorders>
              <w:top w:val="nil"/>
              <w:left w:val="nil"/>
              <w:bottom w:val="nil"/>
              <w:right w:val="nil"/>
            </w:tcBorders>
            <w:shd w:val="clear" w:color="auto" w:fill="auto"/>
            <w:noWrap/>
            <w:vAlign w:val="bottom"/>
          </w:tcPr>
          <w:p w14:paraId="279462C7" w14:textId="77777777" w:rsidR="002E2A02" w:rsidRPr="00461C1D" w:rsidRDefault="002E2A02" w:rsidP="00D56B1D">
            <w:pPr>
              <w:pStyle w:val="D2Aform"/>
              <w:numPr>
                <w:ilvl w:val="2"/>
                <w:numId w:val="7"/>
              </w:numPr>
            </w:pPr>
            <w:r w:rsidRPr="004A6111">
              <w:t>Total asset revaluation reserve</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29E3A13" w14:textId="77777777" w:rsidR="002E2A02" w:rsidRPr="00F26EA1" w:rsidRDefault="002E2A02" w:rsidP="00220834">
            <w:pPr>
              <w:pStyle w:val="D2Aform"/>
              <w:jc w:val="center"/>
            </w:pPr>
          </w:p>
        </w:tc>
      </w:tr>
      <w:tr w:rsidR="002E2A02" w:rsidRPr="000612C5" w14:paraId="4F4DE855" w14:textId="77777777" w:rsidTr="00220834">
        <w:trPr>
          <w:trHeight w:val="317"/>
        </w:trPr>
        <w:tc>
          <w:tcPr>
            <w:tcW w:w="7244" w:type="dxa"/>
            <w:tcBorders>
              <w:top w:val="nil"/>
              <w:left w:val="nil"/>
              <w:bottom w:val="nil"/>
              <w:right w:val="nil"/>
            </w:tcBorders>
            <w:shd w:val="clear" w:color="auto" w:fill="auto"/>
            <w:noWrap/>
            <w:vAlign w:val="bottom"/>
          </w:tcPr>
          <w:p w14:paraId="60F61F2C" w14:textId="77777777" w:rsidR="002E2A02" w:rsidRPr="00461C1D" w:rsidRDefault="002E2A02" w:rsidP="00D56B1D">
            <w:pPr>
              <w:pStyle w:val="D2Aform"/>
              <w:numPr>
                <w:ilvl w:val="1"/>
                <w:numId w:val="7"/>
              </w:numPr>
            </w:pPr>
            <w:r w:rsidRPr="004A6111">
              <w:t>Foreign currency translation reserve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6D09C" w14:textId="77777777" w:rsidR="002E2A02" w:rsidRPr="00F26EA1" w:rsidRDefault="002E2A02" w:rsidP="00220834">
            <w:pPr>
              <w:pStyle w:val="D2Aform"/>
              <w:jc w:val="center"/>
            </w:pPr>
          </w:p>
        </w:tc>
      </w:tr>
      <w:tr w:rsidR="002E2A02" w:rsidRPr="000612C5" w14:paraId="578638EF" w14:textId="77777777" w:rsidTr="00220834">
        <w:trPr>
          <w:trHeight w:val="317"/>
        </w:trPr>
        <w:tc>
          <w:tcPr>
            <w:tcW w:w="7244" w:type="dxa"/>
            <w:tcBorders>
              <w:top w:val="nil"/>
              <w:left w:val="nil"/>
              <w:bottom w:val="nil"/>
            </w:tcBorders>
            <w:shd w:val="clear" w:color="auto" w:fill="auto"/>
            <w:noWrap/>
            <w:vAlign w:val="bottom"/>
          </w:tcPr>
          <w:p w14:paraId="7AD6E1C9" w14:textId="77777777" w:rsidR="002E2A02" w:rsidRPr="00461C1D" w:rsidRDefault="002E2A02" w:rsidP="00D56B1D">
            <w:pPr>
              <w:pStyle w:val="D2Aform"/>
              <w:numPr>
                <w:ilvl w:val="1"/>
                <w:numId w:val="7"/>
              </w:numPr>
            </w:pPr>
            <w:r>
              <w:t>Fair value through OCI</w:t>
            </w:r>
            <w:r w:rsidRPr="004A6111">
              <w:t xml:space="preserve"> reserve</w:t>
            </w:r>
          </w:p>
        </w:tc>
        <w:tc>
          <w:tcPr>
            <w:tcW w:w="1560" w:type="dxa"/>
            <w:tcBorders>
              <w:top w:val="single" w:sz="4" w:space="0" w:color="auto"/>
              <w:bottom w:val="single" w:sz="4" w:space="0" w:color="auto"/>
            </w:tcBorders>
            <w:shd w:val="clear" w:color="auto" w:fill="auto"/>
            <w:noWrap/>
            <w:vAlign w:val="bottom"/>
          </w:tcPr>
          <w:p w14:paraId="20A0E537" w14:textId="77777777" w:rsidR="002E2A02" w:rsidRPr="00F26EA1" w:rsidRDefault="002E2A02" w:rsidP="00220834">
            <w:pPr>
              <w:pStyle w:val="D2Aform"/>
              <w:jc w:val="center"/>
            </w:pPr>
          </w:p>
        </w:tc>
      </w:tr>
      <w:tr w:rsidR="002E2A02" w:rsidRPr="000612C5" w14:paraId="16944CB8" w14:textId="77777777" w:rsidTr="00220834">
        <w:trPr>
          <w:trHeight w:val="317"/>
        </w:trPr>
        <w:tc>
          <w:tcPr>
            <w:tcW w:w="7244" w:type="dxa"/>
            <w:tcBorders>
              <w:top w:val="nil"/>
              <w:left w:val="nil"/>
              <w:bottom w:val="nil"/>
              <w:right w:val="nil"/>
            </w:tcBorders>
            <w:shd w:val="clear" w:color="auto" w:fill="auto"/>
            <w:noWrap/>
            <w:vAlign w:val="bottom"/>
          </w:tcPr>
          <w:p w14:paraId="53430D61" w14:textId="77777777" w:rsidR="002E2A02" w:rsidRPr="00461C1D" w:rsidRDefault="002E2A02" w:rsidP="00D56B1D">
            <w:pPr>
              <w:pStyle w:val="D2Aform"/>
              <w:numPr>
                <w:ilvl w:val="2"/>
                <w:numId w:val="7"/>
              </w:numPr>
            </w:pPr>
            <w:r w:rsidRPr="004A6111">
              <w:t>Marketable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512EF" w14:textId="77777777" w:rsidR="002E2A02" w:rsidRPr="00F26EA1" w:rsidRDefault="002E2A02" w:rsidP="00220834">
            <w:pPr>
              <w:pStyle w:val="D2Aform"/>
              <w:jc w:val="center"/>
            </w:pPr>
          </w:p>
        </w:tc>
      </w:tr>
      <w:tr w:rsidR="002E2A02" w:rsidRPr="000612C5" w14:paraId="1305A403" w14:textId="77777777" w:rsidTr="00220834">
        <w:trPr>
          <w:trHeight w:val="317"/>
        </w:trPr>
        <w:tc>
          <w:tcPr>
            <w:tcW w:w="7244" w:type="dxa"/>
            <w:tcBorders>
              <w:top w:val="nil"/>
              <w:left w:val="nil"/>
              <w:bottom w:val="nil"/>
              <w:right w:val="nil"/>
            </w:tcBorders>
            <w:shd w:val="clear" w:color="auto" w:fill="auto"/>
            <w:noWrap/>
            <w:vAlign w:val="bottom"/>
          </w:tcPr>
          <w:p w14:paraId="524FE5EA" w14:textId="77777777" w:rsidR="002E2A02" w:rsidRPr="00461C1D" w:rsidRDefault="002E2A02" w:rsidP="00D56B1D">
            <w:pPr>
              <w:pStyle w:val="D2Aform"/>
              <w:numPr>
                <w:ilvl w:val="2"/>
                <w:numId w:val="7"/>
              </w:numPr>
            </w:pPr>
            <w:r w:rsidRPr="004A6111">
              <w:t>Other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42F40" w14:textId="77777777" w:rsidR="002E2A02" w:rsidRPr="00F26EA1" w:rsidRDefault="002E2A02" w:rsidP="00220834">
            <w:pPr>
              <w:pStyle w:val="D2Aform"/>
              <w:jc w:val="center"/>
            </w:pPr>
          </w:p>
        </w:tc>
      </w:tr>
      <w:tr w:rsidR="002E2A02" w:rsidRPr="000612C5" w14:paraId="746D3E6D" w14:textId="77777777" w:rsidTr="00220834">
        <w:trPr>
          <w:trHeight w:val="317"/>
        </w:trPr>
        <w:tc>
          <w:tcPr>
            <w:tcW w:w="7244" w:type="dxa"/>
            <w:tcBorders>
              <w:top w:val="nil"/>
              <w:left w:val="nil"/>
              <w:bottom w:val="nil"/>
              <w:right w:val="nil"/>
            </w:tcBorders>
            <w:shd w:val="clear" w:color="auto" w:fill="auto"/>
            <w:noWrap/>
            <w:vAlign w:val="bottom"/>
          </w:tcPr>
          <w:p w14:paraId="5A71C0EF" w14:textId="77777777" w:rsidR="002E2A02" w:rsidRPr="00461C1D" w:rsidRDefault="002E2A02" w:rsidP="00D56B1D">
            <w:pPr>
              <w:pStyle w:val="D2Aform"/>
              <w:numPr>
                <w:ilvl w:val="1"/>
                <w:numId w:val="7"/>
              </w:numPr>
            </w:pPr>
            <w:r w:rsidRPr="004A6111">
              <w:t>Cash flow hedge reserve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3735B" w14:textId="77777777" w:rsidR="002E2A02" w:rsidRPr="00F26EA1" w:rsidRDefault="002E2A02" w:rsidP="00220834">
            <w:pPr>
              <w:pStyle w:val="D2Aform"/>
              <w:jc w:val="center"/>
            </w:pPr>
          </w:p>
        </w:tc>
      </w:tr>
      <w:tr w:rsidR="002E2A02" w:rsidRPr="000612C5" w14:paraId="472D4029" w14:textId="77777777" w:rsidTr="00220834">
        <w:trPr>
          <w:trHeight w:val="317"/>
        </w:trPr>
        <w:tc>
          <w:tcPr>
            <w:tcW w:w="7244" w:type="dxa"/>
            <w:tcBorders>
              <w:top w:val="nil"/>
              <w:left w:val="nil"/>
              <w:bottom w:val="nil"/>
              <w:right w:val="nil"/>
            </w:tcBorders>
            <w:shd w:val="clear" w:color="auto" w:fill="auto"/>
            <w:noWrap/>
            <w:vAlign w:val="bottom"/>
          </w:tcPr>
          <w:p w14:paraId="1E00C9AB" w14:textId="77777777" w:rsidR="002E2A02" w:rsidRPr="004A6111" w:rsidRDefault="002E2A02" w:rsidP="00D56B1D">
            <w:pPr>
              <w:pStyle w:val="D2Aform"/>
              <w:numPr>
                <w:ilvl w:val="1"/>
                <w:numId w:val="7"/>
              </w:numPr>
            </w:pPr>
            <w:r w:rsidRPr="004A6111">
              <w:t>Share based payments reserve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57885" w14:textId="77777777" w:rsidR="002E2A02" w:rsidRPr="00F26EA1" w:rsidRDefault="002E2A02" w:rsidP="00220834">
            <w:pPr>
              <w:pStyle w:val="D2Aform"/>
              <w:jc w:val="center"/>
            </w:pPr>
          </w:p>
        </w:tc>
      </w:tr>
      <w:tr w:rsidR="002E2A02" w:rsidRPr="000612C5" w14:paraId="4DDD95CD" w14:textId="77777777" w:rsidTr="00220834">
        <w:trPr>
          <w:trHeight w:val="317"/>
        </w:trPr>
        <w:tc>
          <w:tcPr>
            <w:tcW w:w="7244" w:type="dxa"/>
            <w:tcBorders>
              <w:top w:val="nil"/>
              <w:left w:val="nil"/>
              <w:bottom w:val="nil"/>
              <w:right w:val="nil"/>
            </w:tcBorders>
            <w:shd w:val="clear" w:color="auto" w:fill="auto"/>
            <w:noWrap/>
            <w:vAlign w:val="bottom"/>
          </w:tcPr>
          <w:p w14:paraId="2E03476D" w14:textId="77777777" w:rsidR="002E2A02" w:rsidRPr="004A6111" w:rsidRDefault="002E2A02" w:rsidP="00D56B1D">
            <w:pPr>
              <w:pStyle w:val="D2Aform"/>
              <w:numPr>
                <w:ilvl w:val="1"/>
                <w:numId w:val="7"/>
              </w:numPr>
            </w:pPr>
            <w:r w:rsidRPr="004A6111">
              <w:t>Other reserves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7F4F7" w14:textId="77777777" w:rsidR="002E2A02" w:rsidRPr="00F26EA1" w:rsidRDefault="002E2A02" w:rsidP="00220834">
            <w:pPr>
              <w:pStyle w:val="D2Aform"/>
              <w:jc w:val="center"/>
            </w:pPr>
          </w:p>
        </w:tc>
      </w:tr>
      <w:tr w:rsidR="002E2A02" w:rsidRPr="000612C5" w14:paraId="068D6A34" w14:textId="77777777" w:rsidTr="00220834">
        <w:trPr>
          <w:trHeight w:val="317"/>
        </w:trPr>
        <w:tc>
          <w:tcPr>
            <w:tcW w:w="7244" w:type="dxa"/>
            <w:tcBorders>
              <w:top w:val="nil"/>
              <w:left w:val="nil"/>
              <w:bottom w:val="nil"/>
              <w:right w:val="nil"/>
            </w:tcBorders>
            <w:shd w:val="clear" w:color="auto" w:fill="auto"/>
            <w:noWrap/>
            <w:vAlign w:val="bottom"/>
          </w:tcPr>
          <w:p w14:paraId="48C8ACCB" w14:textId="77777777" w:rsidR="002E2A02" w:rsidRPr="00F26EA1" w:rsidRDefault="002E2A02" w:rsidP="00D56B1D">
            <w:pPr>
              <w:pStyle w:val="D2Aform"/>
              <w:numPr>
                <w:ilvl w:val="1"/>
                <w:numId w:val="7"/>
              </w:numPr>
              <w:rPr>
                <w:b/>
              </w:rPr>
            </w:pPr>
            <w:r w:rsidRPr="00F26EA1">
              <w:rPr>
                <w:b/>
              </w:rPr>
              <w:t>Total reserves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599C0FC" w14:textId="77777777" w:rsidR="002E2A02" w:rsidRPr="00F26EA1" w:rsidRDefault="002E2A02" w:rsidP="00220834">
            <w:pPr>
              <w:pStyle w:val="D2Aform"/>
              <w:jc w:val="center"/>
            </w:pPr>
          </w:p>
        </w:tc>
      </w:tr>
      <w:tr w:rsidR="002E2A02" w:rsidRPr="000612C5" w14:paraId="3877F935" w14:textId="77777777" w:rsidTr="00220834">
        <w:trPr>
          <w:trHeight w:val="317"/>
        </w:trPr>
        <w:tc>
          <w:tcPr>
            <w:tcW w:w="7244" w:type="dxa"/>
            <w:tcBorders>
              <w:top w:val="nil"/>
              <w:left w:val="nil"/>
              <w:bottom w:val="nil"/>
            </w:tcBorders>
            <w:shd w:val="clear" w:color="auto" w:fill="auto"/>
            <w:noWrap/>
            <w:vAlign w:val="bottom"/>
          </w:tcPr>
          <w:p w14:paraId="7A2FFA85" w14:textId="77777777" w:rsidR="002E2A02" w:rsidRPr="004A6111" w:rsidRDefault="002E2A02" w:rsidP="00220834">
            <w:pPr>
              <w:pStyle w:val="D2Aform"/>
              <w:ind w:left="284"/>
            </w:pPr>
          </w:p>
        </w:tc>
        <w:tc>
          <w:tcPr>
            <w:tcW w:w="1560" w:type="dxa"/>
            <w:tcBorders>
              <w:top w:val="single" w:sz="4" w:space="0" w:color="auto"/>
              <w:bottom w:val="single" w:sz="4" w:space="0" w:color="auto"/>
            </w:tcBorders>
            <w:shd w:val="clear" w:color="auto" w:fill="auto"/>
            <w:noWrap/>
            <w:vAlign w:val="bottom"/>
          </w:tcPr>
          <w:p w14:paraId="1DAAB1E9" w14:textId="77777777" w:rsidR="002E2A02" w:rsidRPr="00F26EA1" w:rsidRDefault="002E2A02" w:rsidP="00220834">
            <w:pPr>
              <w:pStyle w:val="D2Aform"/>
              <w:jc w:val="center"/>
            </w:pPr>
          </w:p>
        </w:tc>
      </w:tr>
      <w:tr w:rsidR="002E2A02" w:rsidRPr="000612C5" w14:paraId="4ACCF166" w14:textId="77777777" w:rsidTr="00220834">
        <w:trPr>
          <w:trHeight w:val="317"/>
        </w:trPr>
        <w:tc>
          <w:tcPr>
            <w:tcW w:w="7244" w:type="dxa"/>
            <w:tcBorders>
              <w:top w:val="nil"/>
              <w:left w:val="nil"/>
              <w:bottom w:val="nil"/>
              <w:right w:val="nil"/>
            </w:tcBorders>
            <w:shd w:val="clear" w:color="auto" w:fill="auto"/>
            <w:noWrap/>
            <w:vAlign w:val="bottom"/>
          </w:tcPr>
          <w:p w14:paraId="6DA03D9E" w14:textId="77777777" w:rsidR="002E2A02" w:rsidRPr="00F26EA1" w:rsidRDefault="002E2A02" w:rsidP="00D56B1D">
            <w:pPr>
              <w:pStyle w:val="D2Aform"/>
              <w:numPr>
                <w:ilvl w:val="0"/>
                <w:numId w:val="7"/>
              </w:numPr>
              <w:rPr>
                <w:b/>
              </w:rPr>
            </w:pPr>
            <w:r w:rsidRPr="00F26EA1">
              <w:rPr>
                <w:b/>
              </w:rPr>
              <w:t>Retained profits or accumulated losses at the end of the period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8CEA9" w14:textId="77777777" w:rsidR="002E2A02" w:rsidRPr="00F26EA1" w:rsidRDefault="002E2A02" w:rsidP="00220834">
            <w:pPr>
              <w:pStyle w:val="D2Aform"/>
              <w:jc w:val="center"/>
            </w:pPr>
          </w:p>
        </w:tc>
      </w:tr>
      <w:tr w:rsidR="002E2A02" w:rsidRPr="000612C5" w14:paraId="60369B83" w14:textId="77777777" w:rsidTr="00220834">
        <w:trPr>
          <w:trHeight w:val="317"/>
        </w:trPr>
        <w:tc>
          <w:tcPr>
            <w:tcW w:w="7244" w:type="dxa"/>
            <w:tcBorders>
              <w:top w:val="nil"/>
              <w:left w:val="nil"/>
              <w:bottom w:val="nil"/>
            </w:tcBorders>
            <w:shd w:val="clear" w:color="auto" w:fill="auto"/>
            <w:noWrap/>
            <w:vAlign w:val="bottom"/>
          </w:tcPr>
          <w:p w14:paraId="3355C540" w14:textId="77777777" w:rsidR="002E2A02" w:rsidRPr="004A6111" w:rsidRDefault="002E2A02" w:rsidP="00220834">
            <w:pPr>
              <w:pStyle w:val="D2Aform"/>
              <w:ind w:left="284"/>
            </w:pPr>
          </w:p>
        </w:tc>
        <w:tc>
          <w:tcPr>
            <w:tcW w:w="1560" w:type="dxa"/>
            <w:tcBorders>
              <w:top w:val="single" w:sz="4" w:space="0" w:color="auto"/>
              <w:bottom w:val="single" w:sz="4" w:space="0" w:color="auto"/>
            </w:tcBorders>
            <w:shd w:val="clear" w:color="auto" w:fill="auto"/>
            <w:noWrap/>
            <w:vAlign w:val="bottom"/>
          </w:tcPr>
          <w:p w14:paraId="7C7CF101" w14:textId="77777777" w:rsidR="002E2A02" w:rsidRPr="00F26EA1" w:rsidRDefault="002E2A02" w:rsidP="00220834">
            <w:pPr>
              <w:pStyle w:val="D2Aform"/>
              <w:jc w:val="center"/>
            </w:pPr>
          </w:p>
        </w:tc>
      </w:tr>
      <w:tr w:rsidR="002E2A02" w:rsidRPr="000612C5" w14:paraId="79E7481F" w14:textId="77777777" w:rsidTr="00220834">
        <w:trPr>
          <w:trHeight w:val="317"/>
        </w:trPr>
        <w:tc>
          <w:tcPr>
            <w:tcW w:w="7244" w:type="dxa"/>
            <w:tcBorders>
              <w:top w:val="nil"/>
              <w:left w:val="nil"/>
              <w:bottom w:val="nil"/>
              <w:right w:val="nil"/>
            </w:tcBorders>
            <w:shd w:val="clear" w:color="auto" w:fill="auto"/>
            <w:noWrap/>
            <w:vAlign w:val="bottom"/>
          </w:tcPr>
          <w:p w14:paraId="29F8DD03" w14:textId="77777777" w:rsidR="002E2A02" w:rsidRPr="00F26EA1" w:rsidRDefault="002E2A02" w:rsidP="00D56B1D">
            <w:pPr>
              <w:pStyle w:val="D2Aform"/>
              <w:numPr>
                <w:ilvl w:val="0"/>
                <w:numId w:val="7"/>
              </w:numPr>
              <w:rPr>
                <w:b/>
              </w:rPr>
            </w:pPr>
            <w:r>
              <w:rPr>
                <w:b/>
              </w:rPr>
              <w:t>T</w:t>
            </w:r>
            <w:r w:rsidRPr="00F26EA1">
              <w:rPr>
                <w:b/>
              </w:rPr>
              <w:t>otal shareholders' equity</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B438F8F" w14:textId="77777777" w:rsidR="002E2A02" w:rsidRPr="00F26EA1" w:rsidRDefault="002E2A02" w:rsidP="00220834">
            <w:pPr>
              <w:pStyle w:val="D2Aform"/>
              <w:jc w:val="center"/>
            </w:pPr>
          </w:p>
        </w:tc>
      </w:tr>
    </w:tbl>
    <w:p w14:paraId="38C6D209" w14:textId="77777777" w:rsidR="002E2A02" w:rsidRPr="000612C5" w:rsidRDefault="002E2A02" w:rsidP="002E2A02">
      <w:pPr>
        <w:rPr>
          <w:rFonts w:ascii="Arial" w:hAnsi="Arial" w:cs="Arial"/>
        </w:rPr>
        <w:sectPr w:rsidR="002E2A02" w:rsidRPr="000612C5" w:rsidSect="00D143D9">
          <w:headerReference w:type="default" r:id="rId23"/>
          <w:footerReference w:type="even" r:id="rId24"/>
          <w:footerReference w:type="default" r:id="rId25"/>
          <w:pgSz w:w="11907" w:h="16839" w:code="9"/>
          <w:pgMar w:top="1440" w:right="1440" w:bottom="1440" w:left="1440" w:header="720" w:footer="720" w:gutter="0"/>
          <w:pgNumType w:start="1"/>
          <w:cols w:space="708"/>
          <w:noEndnote/>
          <w:docGrid w:linePitch="326"/>
        </w:sectPr>
      </w:pPr>
    </w:p>
    <w:p w14:paraId="3E747804" w14:textId="77777777" w:rsidR="00D646E9" w:rsidRDefault="00D646E9" w:rsidP="00D646E9">
      <w:pPr>
        <w:pStyle w:val="Title"/>
      </w:pPr>
      <w:r>
        <w:lastRenderedPageBreak/>
        <w:t>Reporting Form ARF 323.0</w:t>
      </w:r>
    </w:p>
    <w:p w14:paraId="152CF5A4" w14:textId="77777777" w:rsidR="00D646E9" w:rsidRDefault="00D646E9" w:rsidP="00D646E9">
      <w:pPr>
        <w:pStyle w:val="Title"/>
      </w:pPr>
      <w:r>
        <w:t>Statement of Financial Position (Licensed ADI)</w:t>
      </w:r>
    </w:p>
    <w:p w14:paraId="78D8534A" w14:textId="77777777" w:rsidR="00D646E9" w:rsidRDefault="00D646E9" w:rsidP="00D646E9">
      <w:pPr>
        <w:pStyle w:val="Title"/>
      </w:pPr>
      <w:r>
        <w:t>Instruction Guide</w:t>
      </w:r>
    </w:p>
    <w:p w14:paraId="1E003F5C" w14:textId="77777777" w:rsidR="001F6B8D" w:rsidRDefault="00D646E9" w:rsidP="00D646E9">
      <w:r>
        <w:t xml:space="preserve">This form relates to the operations of an authorised deposit-taking institution (ADI). If an ADI has subsidiaries or interest in joint venture operations, the ADI must also complete </w:t>
      </w:r>
      <w:r w:rsidRPr="00D646E9">
        <w:rPr>
          <w:i/>
        </w:rPr>
        <w:t>ARF 322.0 Statement of Financial Position (Consolidated)</w:t>
      </w:r>
      <w:r>
        <w:t xml:space="preserve"> (ARF 322.0).</w:t>
      </w:r>
    </w:p>
    <w:p w14:paraId="0A8B8178" w14:textId="77777777" w:rsidR="00D646E9" w:rsidRDefault="00D646E9" w:rsidP="0053791C">
      <w:pPr>
        <w:pStyle w:val="Heading1"/>
      </w:pPr>
      <w:r>
        <w:t>General directions and notes</w:t>
      </w:r>
    </w:p>
    <w:p w14:paraId="24F2924A" w14:textId="77777777" w:rsidR="00D646E9" w:rsidRDefault="00D646E9" w:rsidP="0053791C">
      <w:pPr>
        <w:pStyle w:val="Heading1"/>
      </w:pPr>
      <w:r>
        <w:t>Reporting entity</w:t>
      </w:r>
    </w:p>
    <w:p w14:paraId="08E2F57B" w14:textId="77777777" w:rsidR="00D646E9" w:rsidRDefault="00D646E9" w:rsidP="0053791C">
      <w:r w:rsidRPr="0053791C">
        <w:rPr>
          <w:i/>
        </w:rPr>
        <w:t>ARF 323.0 Statement of Financial Position (Licensed ADI)</w:t>
      </w:r>
      <w:r>
        <w:t xml:space="preserve"> should be completed by Credit Unions, Building Societies, Cairns Penny Savings &amp; Loans Limited on a Licensed ADI basis. </w:t>
      </w:r>
    </w:p>
    <w:p w14:paraId="05F025F0" w14:textId="77777777" w:rsidR="00D646E9" w:rsidRDefault="00D646E9" w:rsidP="0053791C">
      <w:pPr>
        <w:pStyle w:val="Heading1"/>
      </w:pPr>
      <w:r>
        <w:t>Licensed ADI</w:t>
      </w:r>
    </w:p>
    <w:p w14:paraId="68EC08C7" w14:textId="77777777" w:rsidR="00D646E9" w:rsidRDefault="00D646E9" w:rsidP="0053791C">
      <w:r>
        <w:t>This refers</w:t>
      </w:r>
      <w:r w:rsidRPr="0053791C">
        <w:t xml:space="preserve"> </w:t>
      </w:r>
      <w:r>
        <w:t>to the operations of the reporting ADI on a stand-alone basis.</w:t>
      </w:r>
    </w:p>
    <w:p w14:paraId="4219BB05" w14:textId="77777777" w:rsidR="00D646E9" w:rsidRDefault="00D646E9" w:rsidP="0053791C">
      <w:pPr>
        <w:pStyle w:val="Heading1"/>
      </w:pPr>
      <w:r>
        <w:lastRenderedPageBreak/>
        <w:t xml:space="preserve">Securitisation deconsolidation principle </w:t>
      </w:r>
    </w:p>
    <w:p w14:paraId="70288AE7" w14:textId="77777777" w:rsidR="00D646E9" w:rsidRDefault="00D646E9" w:rsidP="00D56B1D">
      <w:pPr>
        <w:pStyle w:val="BodyText1"/>
        <w:numPr>
          <w:ilvl w:val="0"/>
          <w:numId w:val="8"/>
        </w:numPr>
      </w:pPr>
      <w:r>
        <w:t xml:space="preserve">Where an ADI (or a member of its Level 2 consolidated group) participates in a securitisation that meets APRA’s operational requirements for regulatory capital relief under </w:t>
      </w:r>
      <w:r w:rsidRPr="0053791C">
        <w:rPr>
          <w:i/>
        </w:rPr>
        <w:t>Prudential Standard APS 120 Securitisation (APS 120)</w:t>
      </w:r>
      <w:r>
        <w:t>:</w:t>
      </w:r>
    </w:p>
    <w:p w14:paraId="5E65A2D2" w14:textId="77777777" w:rsidR="00D646E9" w:rsidRDefault="00D646E9" w:rsidP="0053791C">
      <w:pPr>
        <w:pStyle w:val="BodyText2"/>
      </w:pPr>
      <w:r>
        <w:t>special purpose vehicles (SPVs) holding securitised assets may be treated as non-consolidated independent third parties for regulatory reporting purposes, irrespective of whether the SPVs (or their assets) are consolidated for accounting purposes; and</w:t>
      </w:r>
    </w:p>
    <w:p w14:paraId="7C24497F" w14:textId="4AAABC19" w:rsidR="00D646E9" w:rsidRDefault="00D646E9" w:rsidP="0053791C">
      <w:pPr>
        <w:pStyle w:val="BodyText2"/>
      </w:pPr>
      <w:r>
        <w:t xml:space="preserve">the assets, liabilities, revenues and expenses of the relevant SPVs may be excluded from the ADI’s reported amounts in APRA’s regulatory reporting returns. </w:t>
      </w:r>
    </w:p>
    <w:p w14:paraId="17248CF8" w14:textId="3E56D337" w:rsidR="00D646E9" w:rsidRDefault="00D646E9" w:rsidP="00D646E9">
      <w:pPr>
        <w:pStyle w:val="BodyText1"/>
      </w:pPr>
      <w:r>
        <w:t xml:space="preserve">Where an ADI (or a member of its Level 2 consolidated group) participates in a securitisation that does not meet APRA’s operational requirements for regulatory capital relief under APS 120, or the ADI undertakes a funding-only securitisation or synthetic securitisation, such assets are to be reported as on-balance sheet in APRA’s regulatory reporting returns. </w:t>
      </w:r>
    </w:p>
    <w:p w14:paraId="7040B512" w14:textId="77777777" w:rsidR="00D646E9" w:rsidRDefault="00D646E9" w:rsidP="0053791C">
      <w:pPr>
        <w:pStyle w:val="Heading1"/>
      </w:pPr>
      <w:r>
        <w:t>Reporting period and timeframe for lodgement</w:t>
      </w:r>
    </w:p>
    <w:p w14:paraId="7D6F6F78" w14:textId="0DA8577F" w:rsidR="00D646E9" w:rsidRDefault="00D646E9" w:rsidP="0053791C">
      <w:r>
        <w:t xml:space="preserve">The form is to be completed as at the last day of each quarter based on the financial year (within the meaning of the </w:t>
      </w:r>
      <w:r w:rsidRPr="0053791C">
        <w:rPr>
          <w:i/>
        </w:rPr>
        <w:t>Corporations Act 2001</w:t>
      </w:r>
      <w:r>
        <w:t>). The completed form must be submitted to APRA within 28 calendar days after the end of the relevant reporting quarter</w:t>
      </w:r>
      <w:r w:rsidR="00901D72">
        <w:t xml:space="preserve"> or by the date specified in a notice of extension granted by APRA</w:t>
      </w:r>
      <w:r>
        <w:t xml:space="preserve">. </w:t>
      </w:r>
    </w:p>
    <w:p w14:paraId="37143938" w14:textId="77777777" w:rsidR="00D646E9" w:rsidRDefault="00D646E9" w:rsidP="0053791C">
      <w:pPr>
        <w:pStyle w:val="Heading1"/>
      </w:pPr>
      <w:r>
        <w:lastRenderedPageBreak/>
        <w:t>Unit of measurement</w:t>
      </w:r>
    </w:p>
    <w:p w14:paraId="1DE3DF1B" w14:textId="56058224" w:rsidR="00D646E9" w:rsidRDefault="00D646E9" w:rsidP="0053791C">
      <w:r>
        <w:t>The form is to be completed in whole Australian dollars (no decimal place).</w:t>
      </w:r>
    </w:p>
    <w:p w14:paraId="49F2C668" w14:textId="77777777" w:rsidR="00D646E9" w:rsidRDefault="00D646E9" w:rsidP="0053791C">
      <w:r>
        <w:t xml:space="preserve">Amounts denominated in foreign currency are to be converted to AUD in accordance with </w:t>
      </w:r>
      <w:r w:rsidRPr="0053791C">
        <w:rPr>
          <w:i/>
        </w:rPr>
        <w:t>AASB 121 The Effects of Changes in Foreign Exchange Rates</w:t>
      </w:r>
      <w:r>
        <w:t xml:space="preserve"> (AASB 121).</w:t>
      </w:r>
    </w:p>
    <w:p w14:paraId="01B25515" w14:textId="77777777" w:rsidR="00D646E9" w:rsidRDefault="00D646E9" w:rsidP="00FE34EB">
      <w:r>
        <w:t>The gen</w:t>
      </w:r>
      <w:r w:rsidRPr="00FE34EB">
        <w:t>e</w:t>
      </w:r>
      <w:r>
        <w:t>ral requirements of AASB 121 for translation are:</w:t>
      </w:r>
    </w:p>
    <w:p w14:paraId="3176BD2E" w14:textId="77777777" w:rsidR="00D646E9" w:rsidRDefault="00D646E9" w:rsidP="00D56B1D">
      <w:pPr>
        <w:pStyle w:val="BodyText1"/>
        <w:numPr>
          <w:ilvl w:val="0"/>
          <w:numId w:val="9"/>
        </w:numPr>
      </w:pPr>
      <w:r>
        <w:t>foreign currency monetary items outstanding at the reporting date must be translated at the s</w:t>
      </w:r>
      <w:r w:rsidR="00FE34EB">
        <w:t>pot rate at the reporting date;</w:t>
      </w:r>
      <w:r w:rsidR="00FE34EB" w:rsidRPr="0005626F">
        <w:rPr>
          <w:vertAlign w:val="superscript"/>
        </w:rPr>
        <w:footnoteReference w:id="2"/>
      </w:r>
    </w:p>
    <w:p w14:paraId="33444A2E" w14:textId="77777777" w:rsidR="00D646E9" w:rsidRDefault="00D646E9" w:rsidP="00D646E9">
      <w:pPr>
        <w:pStyle w:val="BodyText1"/>
      </w:pPr>
      <w:r>
        <w:t>foreign currency non-monetary items that are measured at historical cost in a foreign currency must be translated using the exchange rate at the date of the transaction;</w:t>
      </w:r>
      <w:r w:rsidR="00FE34EB" w:rsidRPr="00FE34EB">
        <w:rPr>
          <w:vertAlign w:val="superscript"/>
        </w:rPr>
        <w:t xml:space="preserve"> </w:t>
      </w:r>
      <w:r w:rsidR="00FE34EB" w:rsidRPr="0005626F">
        <w:rPr>
          <w:vertAlign w:val="superscript"/>
        </w:rPr>
        <w:footnoteReference w:id="3"/>
      </w:r>
      <w:r>
        <w:t xml:space="preserve"> </w:t>
      </w:r>
    </w:p>
    <w:p w14:paraId="5DDEA797" w14:textId="77777777" w:rsidR="00D646E9" w:rsidRDefault="00D646E9" w:rsidP="00D646E9">
      <w:pPr>
        <w:pStyle w:val="BodyText1"/>
      </w:pPr>
      <w:r>
        <w:t xml:space="preserve">foreign currency non-monetary items that are measured at fair value will be translated at the exchange rate at the date when fair value was determined. </w:t>
      </w:r>
    </w:p>
    <w:p w14:paraId="41D046BD" w14:textId="61090975" w:rsidR="00D646E9" w:rsidRDefault="00D646E9" w:rsidP="00FE34EB">
      <w:pPr>
        <w:ind w:left="567"/>
      </w:pPr>
      <w:r>
        <w:t xml:space="preserve">Transactions arising under foreign currency derivative contracts at the reporting date must be prepared in accordance with </w:t>
      </w:r>
      <w:r w:rsidRPr="00FE34EB">
        <w:rPr>
          <w:i/>
        </w:rPr>
        <w:t>AASB 9 Financial Instruments</w:t>
      </w:r>
      <w:r>
        <w:t xml:space="preserve"> (AASB </w:t>
      </w:r>
      <w:r>
        <w:lastRenderedPageBreak/>
        <w:t xml:space="preserve">9), </w:t>
      </w:r>
      <w:r w:rsidRPr="00FE34EB">
        <w:rPr>
          <w:i/>
        </w:rPr>
        <w:t>AASB 7 Financial Instruments: Disclosures</w:t>
      </w:r>
      <w:r>
        <w:t xml:space="preserve"> (AASB 7) and </w:t>
      </w:r>
      <w:r w:rsidRPr="00FE34EB">
        <w:rPr>
          <w:i/>
        </w:rPr>
        <w:t xml:space="preserve">AASB 132 Financial Instruments: Presentation </w:t>
      </w:r>
      <w:r>
        <w:t>(AASB 132). However, those foreign currency derivatives that are not within the scope of AASB 9 (e.g. some foreign currency derivatives that are embedded in other contracts) remain within the scope of AASB 121.</w:t>
      </w:r>
    </w:p>
    <w:p w14:paraId="6E36964D" w14:textId="77777777" w:rsidR="00D646E9" w:rsidRDefault="00D646E9" w:rsidP="00FE34EB">
      <w:pPr>
        <w:ind w:left="567"/>
      </w:pPr>
      <w:r>
        <w:t>For APRA purposes equity items must be translated using the foreign currency exchange rate at the date of investment or acquisition. Post-acquisition changes in equity are required to be translated on the date of the movement.</w:t>
      </w:r>
    </w:p>
    <w:p w14:paraId="3F30F96A" w14:textId="77777777" w:rsidR="00D646E9" w:rsidRDefault="00D646E9" w:rsidP="00FE34EB">
      <w:pPr>
        <w:ind w:left="567"/>
      </w:pPr>
      <w:r>
        <w:t xml:space="preserve">As foreign currency derivatives are measured at fair value, the currency derivative contracts are translated at the spot rate at the reporting date. </w:t>
      </w:r>
    </w:p>
    <w:p w14:paraId="54DD31A5" w14:textId="77777777" w:rsidR="00D646E9" w:rsidRDefault="00D646E9" w:rsidP="00FE34EB">
      <w:pPr>
        <w:ind w:left="567"/>
      </w:pPr>
      <w:r>
        <w:t xml:space="preserve">Exchange differences should be recognised in profit and loss in the period which they arise. For foreign currency derivatives, the exchange differences would be recognised immediately in profit and loss if the hedging instrument is a fair value hedge. For derivatives used in a cash flow hedge, the exchange differences should be recognised directly in equity. </w:t>
      </w:r>
    </w:p>
    <w:p w14:paraId="44C6747D" w14:textId="77777777" w:rsidR="00D646E9" w:rsidRDefault="00D646E9" w:rsidP="00FE34EB">
      <w:pPr>
        <w:ind w:left="567"/>
      </w:pPr>
      <w:r>
        <w:t>The ineffective portion of the exchange differences in all hedges would be recognised in profit and loss; and</w:t>
      </w:r>
    </w:p>
    <w:p w14:paraId="0C6FA852" w14:textId="6E7B6C73" w:rsidR="00D646E9" w:rsidRDefault="00D646E9" w:rsidP="00D646E9">
      <w:pPr>
        <w:pStyle w:val="BodyText1"/>
      </w:pPr>
      <w:r>
        <w:t>in relation to financial reports of foreign operations:</w:t>
      </w:r>
    </w:p>
    <w:p w14:paraId="3298FB27" w14:textId="0FFC74FC" w:rsidR="00D646E9" w:rsidRDefault="00D646E9" w:rsidP="00FE34EB">
      <w:pPr>
        <w:ind w:left="567"/>
      </w:pPr>
      <w:r>
        <w:t xml:space="preserve">A foreign operation is defined in AASB 121 to mean an entity that is a subsidiary, associate, joint venture or branch of a reporting entity, the activities of which are </w:t>
      </w:r>
      <w:r>
        <w:lastRenderedPageBreak/>
        <w:t>based or conducted in a country or currency other than those of the reporting entity.</w:t>
      </w:r>
    </w:p>
    <w:p w14:paraId="31E7C4D6" w14:textId="77777777" w:rsidR="00D646E9" w:rsidRDefault="00D646E9" w:rsidP="00FE34EB">
      <w:pPr>
        <w:pStyle w:val="BoxBullet"/>
      </w:pPr>
      <w:r>
        <w:t>Exchange differences relating to foreign currency monetary items that form part of the net investment of an entity in a foreign operation, must be recognised as a separate component of equity.</w:t>
      </w:r>
    </w:p>
    <w:p w14:paraId="23770C07" w14:textId="77777777" w:rsidR="00D646E9" w:rsidRDefault="00D646E9" w:rsidP="00FE34EB">
      <w:pPr>
        <w:pStyle w:val="BoxBullet"/>
      </w:pPr>
      <w:r>
        <w:t>Translation of financial reports should otherwise follow the requirements in AASB 121.</w:t>
      </w:r>
    </w:p>
    <w:p w14:paraId="29152A8E" w14:textId="77777777" w:rsidR="00D646E9" w:rsidRDefault="00D646E9" w:rsidP="00FE34EB">
      <w:pPr>
        <w:pStyle w:val="Heading1"/>
      </w:pPr>
      <w:r>
        <w:t>Netting</w:t>
      </w:r>
    </w:p>
    <w:p w14:paraId="2C0E6467" w14:textId="10769F70" w:rsidR="00D646E9" w:rsidRDefault="00D646E9" w:rsidP="00FE34EB">
      <w:r>
        <w:t xml:space="preserve">Unless otherwise specifically stated, institutions are allowed to take advantage of netting agreements in relation to disclosure of data items in this form. Institutions are to comply with the prerequisite for netting outlined in AASB 7 and AASB 132 and any relevant prudential standards. </w:t>
      </w:r>
    </w:p>
    <w:p w14:paraId="3F2E7C97" w14:textId="77777777" w:rsidR="00D646E9" w:rsidRDefault="00D646E9" w:rsidP="00FE34EB">
      <w:pPr>
        <w:pStyle w:val="Heading1"/>
      </w:pPr>
      <w:r>
        <w:t>Term to maturity</w:t>
      </w:r>
    </w:p>
    <w:p w14:paraId="756E7708" w14:textId="77777777" w:rsidR="00D646E9" w:rsidRDefault="00D646E9" w:rsidP="00FE34EB">
      <w:r>
        <w:t>Any references to ‘term to maturity’ in this form refer to residual term to maturity.</w:t>
      </w:r>
    </w:p>
    <w:p w14:paraId="29D9675E" w14:textId="77777777" w:rsidR="00D646E9" w:rsidRDefault="00D646E9" w:rsidP="00FE34EB">
      <w:pPr>
        <w:pStyle w:val="Heading1"/>
      </w:pPr>
      <w:r>
        <w:t>Basis of preparation</w:t>
      </w:r>
    </w:p>
    <w:p w14:paraId="145F4590" w14:textId="31CF363F" w:rsidR="00D646E9" w:rsidRDefault="00D646E9" w:rsidP="00FE34EB">
      <w:r>
        <w:t xml:space="preserve">The nature of the disclosure and format of this form may not be strictly consistent with the annual financial statements prepared by the institution. Notwithstanding this, in completing this form (unless otherwise specifically stated for individual items of assets, liabilities or equity), institutions are requested to follow the basis that is used for </w:t>
      </w:r>
      <w:r>
        <w:lastRenderedPageBreak/>
        <w:t>the preparation of its annual financial statements in accordance with the Australian Accounting Standards, specifically in regard to the:</w:t>
      </w:r>
    </w:p>
    <w:p w14:paraId="25FC5292" w14:textId="77777777" w:rsidR="00D646E9" w:rsidRDefault="00D646E9" w:rsidP="00FE34EB">
      <w:pPr>
        <w:pStyle w:val="BoxBullet"/>
      </w:pPr>
      <w:r>
        <w:t xml:space="preserve">interpretation/definition of specific asset, liability and equity items; </w:t>
      </w:r>
    </w:p>
    <w:p w14:paraId="5BF879CA" w14:textId="77777777" w:rsidR="00D646E9" w:rsidRDefault="00D646E9" w:rsidP="00FE34EB">
      <w:pPr>
        <w:pStyle w:val="BoxBullet"/>
      </w:pPr>
      <w:r>
        <w:t>appropriate measurement basis for asset, liability and equity items; and</w:t>
      </w:r>
    </w:p>
    <w:p w14:paraId="6665108C" w14:textId="77777777" w:rsidR="00D646E9" w:rsidRDefault="00D646E9" w:rsidP="00FE34EB">
      <w:pPr>
        <w:pStyle w:val="BoxBullet"/>
      </w:pPr>
      <w:r>
        <w:t>netting of financial assets and financial liabilities.</w:t>
      </w:r>
    </w:p>
    <w:p w14:paraId="4E38C6B7" w14:textId="22C9EDDD" w:rsidR="00D646E9" w:rsidRDefault="00D646E9" w:rsidP="00FE34EB">
      <w:r>
        <w:t>If additional clarification is required for specific asset, liability or equity items in this form, reference</w:t>
      </w:r>
      <w:r w:rsidR="00FE34EB">
        <w:t xml:space="preserve"> should be made to the section ‘</w:t>
      </w:r>
      <w:r>
        <w:t>Specific instructions</w:t>
      </w:r>
      <w:r w:rsidR="00FE34EB">
        <w:t>’</w:t>
      </w:r>
      <w:r>
        <w:t xml:space="preserve">, which is provided as a guide. </w:t>
      </w:r>
    </w:p>
    <w:p w14:paraId="732C3DFC" w14:textId="77777777" w:rsidR="00FE34EB" w:rsidRDefault="00FE34EB" w:rsidP="002168AC">
      <w:pPr>
        <w:pStyle w:val="Title"/>
        <w:keepNext/>
      </w:pPr>
      <w:r>
        <w:t>Specific instructions</w:t>
      </w:r>
    </w:p>
    <w:p w14:paraId="0352CEC8" w14:textId="77777777" w:rsidR="00FE34EB" w:rsidRDefault="00FE34EB" w:rsidP="00FE34EB">
      <w:pPr>
        <w:pStyle w:val="Heading1"/>
      </w:pPr>
      <w:r>
        <w:t>Section A: Assets</w:t>
      </w:r>
    </w:p>
    <w:p w14:paraId="1AD3873B" w14:textId="77777777" w:rsidR="00FE34EB" w:rsidRPr="002168AC" w:rsidRDefault="002168AC" w:rsidP="00FE34EB">
      <w:pPr>
        <w:rPr>
          <w:b/>
        </w:rPr>
      </w:pPr>
      <w:r w:rsidRPr="002168AC">
        <w:rPr>
          <w:b/>
        </w:rPr>
        <w:t xml:space="preserve">1. </w:t>
      </w:r>
      <w:r w:rsidR="00FE34EB" w:rsidRPr="002168AC">
        <w:rPr>
          <w:b/>
        </w:rPr>
        <w:t>Cash and liquid assets</w:t>
      </w:r>
    </w:p>
    <w:p w14:paraId="3FF79B3B" w14:textId="77777777" w:rsidR="00FE34EB" w:rsidRDefault="00FE34EB" w:rsidP="00FE34EB">
      <w:r>
        <w:t>Generally include the following in this category:</w:t>
      </w:r>
    </w:p>
    <w:p w14:paraId="190B0B24" w14:textId="77777777" w:rsidR="00FE34EB" w:rsidRDefault="00FE34EB" w:rsidP="00882DF1">
      <w:pPr>
        <w:pStyle w:val="BoxBullet"/>
      </w:pPr>
      <w:r>
        <w:t>Australian notes and coins;</w:t>
      </w:r>
    </w:p>
    <w:p w14:paraId="57B71C59" w14:textId="77777777" w:rsidR="00FE34EB" w:rsidRDefault="00FE34EB" w:rsidP="00882DF1">
      <w:pPr>
        <w:pStyle w:val="BoxBullet"/>
      </w:pPr>
      <w:r>
        <w:t>foreign currency;</w:t>
      </w:r>
    </w:p>
    <w:p w14:paraId="26C76BFC" w14:textId="77777777" w:rsidR="00FE34EB" w:rsidRDefault="00FE34EB" w:rsidP="00882DF1">
      <w:pPr>
        <w:pStyle w:val="BoxBullet"/>
      </w:pPr>
      <w:r>
        <w:t>cash at branches;</w:t>
      </w:r>
    </w:p>
    <w:p w14:paraId="4B865A5E" w14:textId="77777777" w:rsidR="00FE34EB" w:rsidRDefault="00FE34EB" w:rsidP="00882DF1">
      <w:pPr>
        <w:pStyle w:val="BoxBullet"/>
      </w:pPr>
      <w:r>
        <w:t>cash at bankers;</w:t>
      </w:r>
    </w:p>
    <w:p w14:paraId="7C45AE59" w14:textId="77777777" w:rsidR="00FE34EB" w:rsidRDefault="00FE34EB" w:rsidP="00882DF1">
      <w:pPr>
        <w:pStyle w:val="BoxBullet"/>
      </w:pPr>
      <w:r>
        <w:lastRenderedPageBreak/>
        <w:t>deposits at call;</w:t>
      </w:r>
    </w:p>
    <w:p w14:paraId="183E833F" w14:textId="77777777" w:rsidR="00FE34EB" w:rsidRDefault="00FE34EB" w:rsidP="00882DF1">
      <w:pPr>
        <w:pStyle w:val="BoxBullet"/>
      </w:pPr>
      <w:r>
        <w:t>money at short call;</w:t>
      </w:r>
    </w:p>
    <w:p w14:paraId="313DC58E" w14:textId="77777777" w:rsidR="00FE34EB" w:rsidRDefault="00FE34EB" w:rsidP="00882DF1">
      <w:pPr>
        <w:pStyle w:val="BoxBullet"/>
      </w:pPr>
      <w:r>
        <w:t>exchange settlement accounts;</w:t>
      </w:r>
    </w:p>
    <w:p w14:paraId="29D09EDF" w14:textId="77777777" w:rsidR="00FE34EB" w:rsidRDefault="00FE34EB" w:rsidP="00882DF1">
      <w:pPr>
        <w:pStyle w:val="BoxBullet"/>
      </w:pPr>
      <w:r>
        <w:t>securities purchased under agreement to resell;</w:t>
      </w:r>
    </w:p>
    <w:p w14:paraId="436B9306" w14:textId="77777777" w:rsidR="00FE34EB" w:rsidRDefault="00FE34EB" w:rsidP="00882DF1">
      <w:pPr>
        <w:pStyle w:val="BoxBullet"/>
      </w:pPr>
      <w:r>
        <w:t>margin deposit accounts; and</w:t>
      </w:r>
    </w:p>
    <w:p w14:paraId="10F427FF" w14:textId="77777777" w:rsidR="00FE34EB" w:rsidRDefault="00FE34EB" w:rsidP="00882DF1">
      <w:pPr>
        <w:pStyle w:val="BoxBullet"/>
      </w:pPr>
      <w:r>
        <w:t>gold bullion.</w:t>
      </w:r>
    </w:p>
    <w:p w14:paraId="01AF1AD0" w14:textId="77777777" w:rsidR="00FE34EB" w:rsidRDefault="00FE34EB" w:rsidP="00FE34EB">
      <w:r>
        <w:t>Exclude the following from this reporting category:</w:t>
      </w:r>
    </w:p>
    <w:p w14:paraId="35A44161" w14:textId="37B6FF71" w:rsidR="00FE34EB" w:rsidRDefault="00FE34EB" w:rsidP="00882DF1">
      <w:pPr>
        <w:pStyle w:val="BoxBullet"/>
      </w:pPr>
      <w:r>
        <w:t>bills of exchange (reported as either Securities held for trading or Securities not held for trading); and</w:t>
      </w:r>
    </w:p>
    <w:p w14:paraId="796CF955" w14:textId="77777777" w:rsidR="00FE34EB" w:rsidRDefault="00FE34EB" w:rsidP="00882DF1">
      <w:pPr>
        <w:pStyle w:val="BoxBullet"/>
      </w:pPr>
      <w:r>
        <w:t>bills receivable and remittances in transit.</w:t>
      </w:r>
    </w:p>
    <w:p w14:paraId="64A63394" w14:textId="77777777" w:rsidR="00FE34EB" w:rsidRDefault="00FE34EB" w:rsidP="00FE34EB">
      <w:r>
        <w:t>This reporting item should be brought to account at the face value or the gross value of the outstanding balance where appropriate. Interest is taken to profit and loss when earned.</w:t>
      </w:r>
    </w:p>
    <w:p w14:paraId="57159ECA" w14:textId="263C4AD5" w:rsidR="00FE34EB" w:rsidRPr="00882DF1" w:rsidRDefault="00882DF1" w:rsidP="00FE34EB">
      <w:pPr>
        <w:rPr>
          <w:b/>
        </w:rPr>
      </w:pPr>
      <w:r w:rsidRPr="00882DF1">
        <w:rPr>
          <w:b/>
        </w:rPr>
        <w:t xml:space="preserve">1.1 </w:t>
      </w:r>
      <w:r w:rsidR="00FE34EB" w:rsidRPr="00882DF1">
        <w:rPr>
          <w:b/>
        </w:rPr>
        <w:t>Notes and coins</w:t>
      </w:r>
    </w:p>
    <w:p w14:paraId="7379860B" w14:textId="77777777" w:rsidR="00FE34EB" w:rsidRDefault="00FE34EB" w:rsidP="00FE34EB">
      <w:r>
        <w:t xml:space="preserve">Include Australian and foreign currency notes and coins of the reporting entity. Notes and coins in transit between any branches or offices of the reporting entity should be reported. </w:t>
      </w:r>
    </w:p>
    <w:p w14:paraId="18184BF6" w14:textId="720F86B2" w:rsidR="00FE34EB" w:rsidRPr="00882DF1" w:rsidRDefault="00882DF1" w:rsidP="00FE34EB">
      <w:pPr>
        <w:rPr>
          <w:b/>
        </w:rPr>
      </w:pPr>
      <w:r w:rsidRPr="00882DF1">
        <w:rPr>
          <w:b/>
        </w:rPr>
        <w:lastRenderedPageBreak/>
        <w:t>1.2</w:t>
      </w:r>
      <w:r w:rsidR="00FE34EB" w:rsidRPr="00882DF1">
        <w:rPr>
          <w:b/>
        </w:rPr>
        <w:t xml:space="preserve"> Deposits at call</w:t>
      </w:r>
    </w:p>
    <w:p w14:paraId="7726C87F" w14:textId="58AF5924" w:rsidR="00FE34EB" w:rsidRPr="00882DF1" w:rsidRDefault="00882DF1" w:rsidP="00FE34EB">
      <w:pPr>
        <w:rPr>
          <w:b/>
        </w:rPr>
      </w:pPr>
      <w:r w:rsidRPr="00882DF1">
        <w:rPr>
          <w:b/>
        </w:rPr>
        <w:t xml:space="preserve">1.2.1 </w:t>
      </w:r>
      <w:r w:rsidR="00FE34EB" w:rsidRPr="00882DF1">
        <w:rPr>
          <w:b/>
        </w:rPr>
        <w:t>ADIs</w:t>
      </w:r>
    </w:p>
    <w:p w14:paraId="25E6AFD1" w14:textId="77777777" w:rsidR="00FE34EB" w:rsidRDefault="00FE34EB" w:rsidP="00FE34EB">
      <w:r>
        <w:t>Include:</w:t>
      </w:r>
    </w:p>
    <w:p w14:paraId="1DF3AC2F" w14:textId="7A2C00CD" w:rsidR="00FE34EB" w:rsidRDefault="00FE34EB" w:rsidP="00882DF1">
      <w:pPr>
        <w:pStyle w:val="BoxBullet"/>
      </w:pPr>
      <w:r>
        <w:t>all deposits with Australian resident ADIs that are available on demand.  Report 11am accounts and 24-hour money.</w:t>
      </w:r>
    </w:p>
    <w:p w14:paraId="282156F3" w14:textId="77777777" w:rsidR="00FE34EB" w:rsidRDefault="00FE34EB" w:rsidP="00FE34EB">
      <w:r>
        <w:t>Exclude:</w:t>
      </w:r>
    </w:p>
    <w:p w14:paraId="221173E2" w14:textId="77777777" w:rsidR="00FE34EB" w:rsidRDefault="00FE34EB" w:rsidP="00882DF1">
      <w:pPr>
        <w:pStyle w:val="BoxBullet"/>
      </w:pPr>
      <w:r>
        <w:t>exchange settlement accounts.</w:t>
      </w:r>
    </w:p>
    <w:p w14:paraId="12976325" w14:textId="4F36E939" w:rsidR="00FE34EB" w:rsidRPr="00882DF1" w:rsidRDefault="00882DF1" w:rsidP="00FE34EB">
      <w:pPr>
        <w:rPr>
          <w:b/>
        </w:rPr>
      </w:pPr>
      <w:r w:rsidRPr="00882DF1">
        <w:rPr>
          <w:b/>
        </w:rPr>
        <w:t xml:space="preserve">1.2.2 </w:t>
      </w:r>
      <w:r w:rsidR="00FE34EB" w:rsidRPr="00882DF1">
        <w:rPr>
          <w:b/>
        </w:rPr>
        <w:t>Registered Financial Corporations (RFCs)</w:t>
      </w:r>
    </w:p>
    <w:p w14:paraId="54C34534" w14:textId="77777777" w:rsidR="00FE34EB" w:rsidRDefault="00FE34EB" w:rsidP="00FE34EB">
      <w:r>
        <w:t>Include:</w:t>
      </w:r>
    </w:p>
    <w:p w14:paraId="6242AFA9" w14:textId="77777777" w:rsidR="00FE34EB" w:rsidRDefault="00FE34EB" w:rsidP="00882DF1">
      <w:pPr>
        <w:pStyle w:val="BoxBullet"/>
      </w:pPr>
      <w:r>
        <w:t>all deposits with RFCs that are available on demand.  Report 11am accounts and 24-hour money.</w:t>
      </w:r>
    </w:p>
    <w:p w14:paraId="3359C315" w14:textId="77777777" w:rsidR="00FE34EB" w:rsidRDefault="00FE34EB" w:rsidP="00FE34EB">
      <w:r>
        <w:t>Exclude:</w:t>
      </w:r>
    </w:p>
    <w:p w14:paraId="159DCA8F" w14:textId="77777777" w:rsidR="00FE34EB" w:rsidRDefault="00FE34EB" w:rsidP="00882DF1">
      <w:pPr>
        <w:pStyle w:val="BoxBullet"/>
      </w:pPr>
      <w:r>
        <w:t>exchange settlement accounts.</w:t>
      </w:r>
    </w:p>
    <w:p w14:paraId="61707FD4" w14:textId="17597675" w:rsidR="00FE34EB" w:rsidRPr="00882DF1" w:rsidRDefault="00882DF1" w:rsidP="00FE34EB">
      <w:pPr>
        <w:rPr>
          <w:b/>
        </w:rPr>
      </w:pPr>
      <w:r w:rsidRPr="00882DF1">
        <w:rPr>
          <w:b/>
        </w:rPr>
        <w:t xml:space="preserve">1.2.3 </w:t>
      </w:r>
      <w:r w:rsidR="00FE34EB" w:rsidRPr="00882DF1">
        <w:rPr>
          <w:b/>
        </w:rPr>
        <w:t>Other financial institutions</w:t>
      </w:r>
    </w:p>
    <w:p w14:paraId="33E4C47A" w14:textId="77777777" w:rsidR="00FE34EB" w:rsidRDefault="00FE34EB" w:rsidP="00FE34EB">
      <w:r>
        <w:t>Include:</w:t>
      </w:r>
    </w:p>
    <w:p w14:paraId="6A525BB4" w14:textId="77777777" w:rsidR="00FE34EB" w:rsidRDefault="00FE34EB" w:rsidP="00882DF1">
      <w:pPr>
        <w:pStyle w:val="BoxBullet"/>
      </w:pPr>
      <w:r>
        <w:lastRenderedPageBreak/>
        <w:t>all deposits with other financial institutions that are available on demand.  Report 11am accounts and 24-hour money.</w:t>
      </w:r>
    </w:p>
    <w:p w14:paraId="7494EAFE" w14:textId="77777777" w:rsidR="00FE34EB" w:rsidRDefault="00FE34EB" w:rsidP="00FE34EB">
      <w:r>
        <w:t>Exclude:</w:t>
      </w:r>
    </w:p>
    <w:p w14:paraId="100813FA" w14:textId="77777777" w:rsidR="00FE34EB" w:rsidRDefault="00FE34EB" w:rsidP="00882DF1">
      <w:pPr>
        <w:pStyle w:val="BoxBullet"/>
      </w:pPr>
      <w:r>
        <w:t>exchange settlement accounts.</w:t>
      </w:r>
    </w:p>
    <w:p w14:paraId="0A9E5F3F" w14:textId="0F615967" w:rsidR="007E238D" w:rsidRPr="007E238D" w:rsidRDefault="007E238D" w:rsidP="007E238D">
      <w:pPr>
        <w:rPr>
          <w:b/>
        </w:rPr>
      </w:pPr>
      <w:r w:rsidRPr="007E238D">
        <w:rPr>
          <w:b/>
        </w:rPr>
        <w:t>1.3 Gold bullion</w:t>
      </w:r>
    </w:p>
    <w:p w14:paraId="78B89EAB" w14:textId="77777777" w:rsidR="007E238D" w:rsidRDefault="007E238D" w:rsidP="007E238D">
      <w:r>
        <w:t>Include:</w:t>
      </w:r>
    </w:p>
    <w:p w14:paraId="5DABFB75" w14:textId="77777777" w:rsidR="007E238D" w:rsidRDefault="007E238D" w:rsidP="007E238D">
      <w:pPr>
        <w:pStyle w:val="BoxBullet"/>
      </w:pPr>
      <w:r>
        <w:t>gold coin;</w:t>
      </w:r>
    </w:p>
    <w:p w14:paraId="29DAA2BA" w14:textId="77777777" w:rsidR="007E238D" w:rsidRDefault="007E238D" w:rsidP="007E238D">
      <w:pPr>
        <w:pStyle w:val="BoxBullet"/>
      </w:pPr>
      <w:r>
        <w:t>gold bullion held in Australia and elsewhere; and</w:t>
      </w:r>
    </w:p>
    <w:p w14:paraId="43A190A3" w14:textId="77777777" w:rsidR="007E238D" w:rsidRDefault="007E238D" w:rsidP="007E238D">
      <w:pPr>
        <w:pStyle w:val="BoxBullet"/>
      </w:pPr>
      <w:r>
        <w:t>gold certificates held as investments.</w:t>
      </w:r>
    </w:p>
    <w:p w14:paraId="2836999A" w14:textId="77777777" w:rsidR="007E238D" w:rsidRDefault="007E238D" w:rsidP="007E238D">
      <w:r>
        <w:t>Exclude:</w:t>
      </w:r>
    </w:p>
    <w:p w14:paraId="51AF815C" w14:textId="77777777" w:rsidR="007E238D" w:rsidRDefault="007E238D" w:rsidP="007E238D">
      <w:pPr>
        <w:pStyle w:val="BoxBullet"/>
      </w:pPr>
      <w:r>
        <w:t>loans repayable in gold bullion.</w:t>
      </w:r>
    </w:p>
    <w:p w14:paraId="55028D26" w14:textId="24AF87A1" w:rsidR="007E238D" w:rsidRPr="007E238D" w:rsidRDefault="007E238D" w:rsidP="007E238D">
      <w:pPr>
        <w:rPr>
          <w:b/>
        </w:rPr>
      </w:pPr>
      <w:r w:rsidRPr="007E238D">
        <w:rPr>
          <w:b/>
        </w:rPr>
        <w:t>1.4 Due from clearing houses</w:t>
      </w:r>
    </w:p>
    <w:p w14:paraId="5DEDC5C4" w14:textId="77777777" w:rsidR="007E238D" w:rsidRDefault="007E238D" w:rsidP="007E238D">
      <w:r>
        <w:t>Include:</w:t>
      </w:r>
    </w:p>
    <w:p w14:paraId="05C8DDAD" w14:textId="77777777" w:rsidR="007E238D" w:rsidRDefault="007E238D" w:rsidP="00D25E1B">
      <w:pPr>
        <w:pStyle w:val="BoxBullet"/>
      </w:pPr>
      <w:r>
        <w:t xml:space="preserve">net claims on recognised clearing houses such as the </w:t>
      </w:r>
      <w:bookmarkStart w:id="16" w:name="OLE_LINK1"/>
      <w:r>
        <w:t>Australian Stock Exchange Clearing House (ASXCH</w:t>
      </w:r>
      <w:bookmarkEnd w:id="16"/>
      <w:r>
        <w:t>) and Sydney Futures Exchange Clearing House (SFECH) in Australia.</w:t>
      </w:r>
    </w:p>
    <w:p w14:paraId="05ECF7CA" w14:textId="7F29A0B9" w:rsidR="007E238D" w:rsidRPr="00D25E1B" w:rsidRDefault="00D25E1B" w:rsidP="007E238D">
      <w:pPr>
        <w:rPr>
          <w:b/>
        </w:rPr>
      </w:pPr>
      <w:r w:rsidRPr="00D25E1B">
        <w:rPr>
          <w:b/>
        </w:rPr>
        <w:lastRenderedPageBreak/>
        <w:t xml:space="preserve">1.5 </w:t>
      </w:r>
      <w:r w:rsidR="007E238D" w:rsidRPr="00D25E1B">
        <w:rPr>
          <w:b/>
        </w:rPr>
        <w:t>Securities purchased under agreements to resell</w:t>
      </w:r>
    </w:p>
    <w:p w14:paraId="6EEAADDD" w14:textId="360AE1F8" w:rsidR="007E238D" w:rsidRDefault="007E238D" w:rsidP="007E238D">
      <w:r>
        <w:t xml:space="preserve">Treatment is to be consistent with AASB 9. Where the transferee of the stock effectively receives a lender’s rate of return (i.e. the underlying risks and rewards of ownership of the underlying stock is not effectively transferred), these transactions are to be accounted for as collateralised borrowing activities (treating stock borrowing as on balance sheet exposures).  Securities purchased under agreements to resell, represents the receivable due from counterparties from whom the stock has been borrowed and with whom cash has been lodged.  Under this method of accounting the bank’s physical stock positions recorded on the balance sheet in either Securities held for trading or Securities not held for trading sections is not affected. </w:t>
      </w:r>
    </w:p>
    <w:p w14:paraId="3C1CDAF1" w14:textId="39E411EE" w:rsidR="007E238D" w:rsidRPr="00D25E1B" w:rsidRDefault="00D25E1B" w:rsidP="007E238D">
      <w:pPr>
        <w:rPr>
          <w:b/>
        </w:rPr>
      </w:pPr>
      <w:r w:rsidRPr="00D25E1B">
        <w:rPr>
          <w:b/>
        </w:rPr>
        <w:t xml:space="preserve">1.6 </w:t>
      </w:r>
      <w:r w:rsidR="007E238D" w:rsidRPr="00D25E1B">
        <w:rPr>
          <w:b/>
        </w:rPr>
        <w:t>Due from financial institutions</w:t>
      </w:r>
    </w:p>
    <w:p w14:paraId="3A081981" w14:textId="77777777" w:rsidR="007E238D" w:rsidRDefault="007E238D" w:rsidP="007E238D">
      <w:r>
        <w:t>Generally include:</w:t>
      </w:r>
    </w:p>
    <w:p w14:paraId="63C74E6A" w14:textId="77777777" w:rsidR="007E238D" w:rsidRDefault="007E238D" w:rsidP="00D25E1B">
      <w:pPr>
        <w:pStyle w:val="BoxBullet"/>
      </w:pPr>
      <w:r>
        <w:t xml:space="preserve">settlement account balances – </w:t>
      </w:r>
      <w:proofErr w:type="spellStart"/>
      <w:r>
        <w:t>Austraclear</w:t>
      </w:r>
      <w:proofErr w:type="spellEnd"/>
      <w:r>
        <w:t xml:space="preserve"> and the Reserve Bank Information and Transfer System (RITS) balances with banks and non-bank financial institutions;</w:t>
      </w:r>
    </w:p>
    <w:p w14:paraId="70182F91" w14:textId="5A8BC26E" w:rsidR="007E238D" w:rsidRDefault="007E238D" w:rsidP="00D25E1B">
      <w:pPr>
        <w:pStyle w:val="BoxBullet"/>
      </w:pPr>
      <w:r>
        <w:t>amounts owing from ADIs and other financial institutions in relation to the payments system;</w:t>
      </w:r>
    </w:p>
    <w:p w14:paraId="6AE5BF91" w14:textId="3EAEDFE9" w:rsidR="007E238D" w:rsidRDefault="007E238D" w:rsidP="00D25E1B">
      <w:pPr>
        <w:pStyle w:val="BoxBullet"/>
      </w:pPr>
      <w:r>
        <w:t>items in the course of collection from ADIs and other financial institutions in relation to the payments system;</w:t>
      </w:r>
    </w:p>
    <w:p w14:paraId="0AF2FB1D" w14:textId="77777777" w:rsidR="007E238D" w:rsidRDefault="007E238D" w:rsidP="00D25E1B">
      <w:pPr>
        <w:pStyle w:val="BoxBullet"/>
      </w:pPr>
      <w:r>
        <w:t>amounts due to the reporting entity in relation to an involvement in an overseas payment system;</w:t>
      </w:r>
    </w:p>
    <w:p w14:paraId="26984E7E" w14:textId="77777777" w:rsidR="007E238D" w:rsidRDefault="007E238D" w:rsidP="00D25E1B">
      <w:pPr>
        <w:pStyle w:val="BoxBullet"/>
      </w:pPr>
      <w:r>
        <w:lastRenderedPageBreak/>
        <w:t>securities sold not delivered/security settlements - record receivables for unsettled sales of securities. This item arises only if the reporting institution record securities on a settlement date basis as opposed to trade date basis; and</w:t>
      </w:r>
    </w:p>
    <w:p w14:paraId="3C081223" w14:textId="77777777" w:rsidR="007E238D" w:rsidRDefault="007E238D" w:rsidP="00D25E1B">
      <w:pPr>
        <w:pStyle w:val="BoxBullet"/>
      </w:pPr>
      <w:r>
        <w:t>margin deposit accounts with brokers.</w:t>
      </w:r>
    </w:p>
    <w:p w14:paraId="1CACA4CE" w14:textId="77777777" w:rsidR="007E238D" w:rsidRDefault="007E238D" w:rsidP="007E238D">
      <w:r>
        <w:t>Exclude:</w:t>
      </w:r>
    </w:p>
    <w:p w14:paraId="263B2F61" w14:textId="4495FC53" w:rsidR="007E238D" w:rsidRDefault="007E238D" w:rsidP="00D25E1B">
      <w:pPr>
        <w:pStyle w:val="BoxBullet"/>
      </w:pPr>
      <w:r>
        <w:t>Certificates of deposit. These items should be reported as short-term debt securities in either the Securities held for trading or Securities not held for trading category.</w:t>
      </w:r>
    </w:p>
    <w:p w14:paraId="47956D16" w14:textId="48FDCE33" w:rsidR="007E238D" w:rsidRDefault="007E238D" w:rsidP="00D25E1B">
      <w:pPr>
        <w:ind w:left="567"/>
      </w:pPr>
      <w:r>
        <w:t>This reporting item should be brought to account at the gross value of the outstanding balance, unless a legal right of set-off exists in accordance with AASB 9, AASB 132 and AASB 7.</w:t>
      </w:r>
    </w:p>
    <w:p w14:paraId="4A86BE75" w14:textId="4BDC5065" w:rsidR="007E238D" w:rsidRDefault="007E238D" w:rsidP="00D25E1B">
      <w:pPr>
        <w:pStyle w:val="BoxBullet"/>
      </w:pPr>
      <w:r>
        <w:t>Deposits that are not on a call basis (e.g. deposits lodged at term that are not on a call basis).</w:t>
      </w:r>
    </w:p>
    <w:p w14:paraId="2E4563B3" w14:textId="7D90A89B" w:rsidR="007E238D" w:rsidRPr="00D25E1B" w:rsidRDefault="00D25E1B" w:rsidP="007E238D">
      <w:pPr>
        <w:rPr>
          <w:b/>
        </w:rPr>
      </w:pPr>
      <w:r w:rsidRPr="00D25E1B">
        <w:rPr>
          <w:b/>
        </w:rPr>
        <w:t>1.6.1</w:t>
      </w:r>
      <w:r w:rsidR="007E238D" w:rsidRPr="00D25E1B">
        <w:rPr>
          <w:b/>
        </w:rPr>
        <w:t xml:space="preserve"> Due from the Reserve Bank of Australia (RBA)</w:t>
      </w:r>
    </w:p>
    <w:p w14:paraId="370E91A9" w14:textId="77777777" w:rsidR="007E238D" w:rsidRDefault="007E238D" w:rsidP="007E238D">
      <w:r>
        <w:t>Include:</w:t>
      </w:r>
    </w:p>
    <w:p w14:paraId="44F6CCBF" w14:textId="77777777" w:rsidR="007E238D" w:rsidRDefault="007E238D" w:rsidP="00D25E1B">
      <w:pPr>
        <w:pStyle w:val="BoxBullet"/>
      </w:pPr>
      <w:r>
        <w:t>settlement account balances due from the RBA and other central banks, as well as securities sold not delivered/security settlements; and</w:t>
      </w:r>
    </w:p>
    <w:p w14:paraId="4B1998BF" w14:textId="77777777" w:rsidR="007E238D" w:rsidRDefault="007E238D" w:rsidP="00D25E1B">
      <w:pPr>
        <w:pStyle w:val="BoxBullet"/>
      </w:pPr>
      <w:r>
        <w:t>funds held with the RBA or any foreign central bank.</w:t>
      </w:r>
    </w:p>
    <w:p w14:paraId="3005BDAA" w14:textId="03AA447A" w:rsidR="007E238D" w:rsidRPr="00D25E1B" w:rsidRDefault="00D25E1B" w:rsidP="007E238D">
      <w:pPr>
        <w:rPr>
          <w:b/>
        </w:rPr>
      </w:pPr>
      <w:r w:rsidRPr="00D25E1B">
        <w:rPr>
          <w:b/>
        </w:rPr>
        <w:lastRenderedPageBreak/>
        <w:t>1.6.2</w:t>
      </w:r>
      <w:r w:rsidR="007E238D" w:rsidRPr="00D25E1B">
        <w:rPr>
          <w:b/>
        </w:rPr>
        <w:t xml:space="preserve"> Due from ADIs</w:t>
      </w:r>
    </w:p>
    <w:p w14:paraId="6749FA46" w14:textId="77777777" w:rsidR="007E238D" w:rsidRDefault="007E238D" w:rsidP="007E238D">
      <w:r>
        <w:t>Include:</w:t>
      </w:r>
    </w:p>
    <w:p w14:paraId="1C132F44" w14:textId="04F6A08D" w:rsidR="007E238D" w:rsidRDefault="007E238D" w:rsidP="00D25E1B">
      <w:pPr>
        <w:pStyle w:val="BoxBullet"/>
      </w:pPr>
      <w:r>
        <w:t>settlement account balances due from ADIs, as well as securities sold not delivered/security settlements.</w:t>
      </w:r>
    </w:p>
    <w:p w14:paraId="27090365" w14:textId="10E0A02B" w:rsidR="007E238D" w:rsidRPr="00D25E1B" w:rsidRDefault="00D25E1B" w:rsidP="007E238D">
      <w:pPr>
        <w:rPr>
          <w:b/>
        </w:rPr>
      </w:pPr>
      <w:r w:rsidRPr="00D25E1B">
        <w:rPr>
          <w:b/>
        </w:rPr>
        <w:t>1.6.3</w:t>
      </w:r>
      <w:r w:rsidR="007E238D" w:rsidRPr="00D25E1B">
        <w:rPr>
          <w:b/>
        </w:rPr>
        <w:t xml:space="preserve"> Due from RFCs</w:t>
      </w:r>
    </w:p>
    <w:p w14:paraId="1FD3FC4E" w14:textId="77777777" w:rsidR="007E238D" w:rsidRDefault="007E238D" w:rsidP="007E238D">
      <w:r>
        <w:t>Include:</w:t>
      </w:r>
    </w:p>
    <w:p w14:paraId="2283022C" w14:textId="77777777" w:rsidR="007E238D" w:rsidRDefault="007E238D" w:rsidP="00D25E1B">
      <w:pPr>
        <w:pStyle w:val="BoxBullet"/>
      </w:pPr>
      <w:r>
        <w:t>settlement account balances due from RFCs, as well as securities sold not delivered/security settlements.</w:t>
      </w:r>
    </w:p>
    <w:p w14:paraId="16F7108D" w14:textId="146D4254" w:rsidR="007E238D" w:rsidRPr="00D25E1B" w:rsidRDefault="00D25E1B" w:rsidP="007E238D">
      <w:pPr>
        <w:rPr>
          <w:b/>
        </w:rPr>
      </w:pPr>
      <w:r w:rsidRPr="00D25E1B">
        <w:rPr>
          <w:b/>
        </w:rPr>
        <w:t>1.6.4</w:t>
      </w:r>
      <w:r w:rsidR="007E238D" w:rsidRPr="00D25E1B">
        <w:rPr>
          <w:b/>
        </w:rPr>
        <w:t xml:space="preserve"> Due from other financial institutions</w:t>
      </w:r>
    </w:p>
    <w:p w14:paraId="1F42BE67" w14:textId="77777777" w:rsidR="007E238D" w:rsidRDefault="007E238D" w:rsidP="007E238D">
      <w:r>
        <w:t>Include:</w:t>
      </w:r>
    </w:p>
    <w:p w14:paraId="5E8F2C57" w14:textId="77777777" w:rsidR="007E238D" w:rsidRDefault="007E238D" w:rsidP="00D25E1B">
      <w:pPr>
        <w:pStyle w:val="BoxBullet"/>
      </w:pPr>
      <w:r>
        <w:t xml:space="preserve">settlement account balances due from other financial institutions, as well as securities sold not delivered/security settlements. </w:t>
      </w:r>
    </w:p>
    <w:p w14:paraId="35A4E4EA" w14:textId="3E96468A" w:rsidR="007E238D" w:rsidRPr="00D25E1B" w:rsidRDefault="00D25E1B" w:rsidP="007E238D">
      <w:pPr>
        <w:rPr>
          <w:b/>
        </w:rPr>
      </w:pPr>
      <w:r w:rsidRPr="00D25E1B">
        <w:rPr>
          <w:b/>
        </w:rPr>
        <w:t xml:space="preserve">1.7 </w:t>
      </w:r>
      <w:r w:rsidR="007E238D" w:rsidRPr="00D25E1B">
        <w:rPr>
          <w:b/>
        </w:rPr>
        <w:t>Total cash and liquid assets</w:t>
      </w:r>
    </w:p>
    <w:p w14:paraId="11EEC0A6" w14:textId="77777777" w:rsidR="007E238D" w:rsidRDefault="007E238D" w:rsidP="007E238D">
      <w:r>
        <w:t>Sum all cash and liquid assets reporting items above.</w:t>
      </w:r>
    </w:p>
    <w:p w14:paraId="77BE1A3C" w14:textId="01610EEF" w:rsidR="00CA7312" w:rsidRPr="00CA7312" w:rsidRDefault="00CA7312" w:rsidP="00CA7312">
      <w:pPr>
        <w:rPr>
          <w:b/>
        </w:rPr>
      </w:pPr>
      <w:r w:rsidRPr="00CA7312">
        <w:rPr>
          <w:b/>
        </w:rPr>
        <w:t>2. Securities held for trading</w:t>
      </w:r>
    </w:p>
    <w:p w14:paraId="53015A0B" w14:textId="38E57EC2" w:rsidR="00CA7312" w:rsidRDefault="00CA7312" w:rsidP="00CA7312">
      <w:r>
        <w:t>Securities held for trading are defined in accordance with AASB 9.</w:t>
      </w:r>
    </w:p>
    <w:p w14:paraId="75E847B6" w14:textId="75D423E1" w:rsidR="00CA7312" w:rsidRDefault="00CA7312" w:rsidP="00CA7312">
      <w:r>
        <w:lastRenderedPageBreak/>
        <w:t>Securities held for trading are recorded at net fair value, which is defined in accordance with AASB 9.</w:t>
      </w:r>
    </w:p>
    <w:p w14:paraId="6B140AA6" w14:textId="27B450FE" w:rsidR="00CA7312" w:rsidRDefault="00CA7312" w:rsidP="00CA7312">
      <w:r>
        <w:t xml:space="preserve">Interest earned on Securities held for trading is reported as Interest Income in </w:t>
      </w:r>
      <w:r w:rsidRPr="00CA7312">
        <w:rPr>
          <w:i/>
        </w:rPr>
        <w:t>ARF 330.0 Statement of Financial Performance</w:t>
      </w:r>
      <w:r>
        <w:t xml:space="preserve"> (ARF 330.0) and </w:t>
      </w:r>
      <w:r w:rsidRPr="00CA7312">
        <w:rPr>
          <w:i/>
        </w:rPr>
        <w:t>ARF 330.1 Interest Income and Interest Expense</w:t>
      </w:r>
      <w:r>
        <w:t xml:space="preserve"> (ARF 330.1). Dividends received are viewed as dividend income and accordingly, are to be classified as Other Operating Income in </w:t>
      </w:r>
      <w:r w:rsidRPr="00CA7312">
        <w:rPr>
          <w:i/>
        </w:rPr>
        <w:t xml:space="preserve">ARF 330.2 Other Operating Income </w:t>
      </w:r>
      <w:r>
        <w:t>(ARF 330.2).</w:t>
      </w:r>
    </w:p>
    <w:p w14:paraId="7AE9741E" w14:textId="77777777" w:rsidR="00CA7312" w:rsidRDefault="00CA7312" w:rsidP="00CA7312">
      <w:r>
        <w:t>All gains and losses, realised and unrealised are reported in net trading income in ARF 330.2.</w:t>
      </w:r>
    </w:p>
    <w:p w14:paraId="69189FCD" w14:textId="77777777" w:rsidR="00CA7312" w:rsidRDefault="00CA7312" w:rsidP="00CA7312">
      <w:r>
        <w:t>Report short sold positions as a negative asset against the appropriate debt or equity security item.</w:t>
      </w:r>
    </w:p>
    <w:p w14:paraId="70B773E1" w14:textId="77777777" w:rsidR="00CA7312" w:rsidRDefault="00CA7312" w:rsidP="00CA7312">
      <w:r>
        <w:t>Include all securities (stock) lent or sold under repurchase agreements.  The payable due to counterparties with whom the stock has been lent or sold and from whom cash has been lodged is recorded in Securities sold under agreements to repurchase.</w:t>
      </w:r>
    </w:p>
    <w:p w14:paraId="48E57AF8" w14:textId="77777777" w:rsidR="00CA7312" w:rsidRDefault="00CA7312" w:rsidP="00CA7312">
      <w:r>
        <w:t>All securities borrowed or purchased under resale agreements should be excluded.  The receivable due from counterparties from whom the stock has been borrowed or purchased and with whom cash has been lodged is recorded in Securities purchased under agreements to resell.</w:t>
      </w:r>
    </w:p>
    <w:p w14:paraId="26AB5C3B" w14:textId="256B0E0C" w:rsidR="00CA7312" w:rsidRDefault="00CA7312" w:rsidP="00CA7312">
      <w:r>
        <w:t>‘Loans and Advances’ should not be affected by the reporting of ‘Securities lent or sold under repurchase agreements’.</w:t>
      </w:r>
    </w:p>
    <w:p w14:paraId="16FDF8A3" w14:textId="77777777" w:rsidR="00CA7312" w:rsidRDefault="00CA7312" w:rsidP="00CA7312">
      <w:r>
        <w:lastRenderedPageBreak/>
        <w:t>Include holdings of debt securities issued by the parent entity, controlled entities, associated entities, joint venture entities and other branches under the same parent entity.</w:t>
      </w:r>
    </w:p>
    <w:p w14:paraId="28383758" w14:textId="77777777" w:rsidR="00CA7312" w:rsidRPr="00CA7312" w:rsidRDefault="00CA7312" w:rsidP="00CA7312">
      <w:pPr>
        <w:rPr>
          <w:b/>
        </w:rPr>
      </w:pPr>
      <w:r w:rsidRPr="00CA7312">
        <w:rPr>
          <w:b/>
        </w:rPr>
        <w:t>Debt securities</w:t>
      </w:r>
    </w:p>
    <w:p w14:paraId="0FAFF24E" w14:textId="77777777" w:rsidR="00CA7312" w:rsidRDefault="00CA7312" w:rsidP="00CA7312">
      <w:r>
        <w:t>Include:</w:t>
      </w:r>
    </w:p>
    <w:p w14:paraId="6BEF4AD0" w14:textId="7FA17108" w:rsidR="00CA7312" w:rsidRDefault="00CA7312" w:rsidP="00CA7312">
      <w:pPr>
        <w:pStyle w:val="BoxBullet"/>
      </w:pPr>
      <w:r>
        <w:t>all debt securities consistent with the classification and measurement basis used for Securities held for trading by institutions in accordance with AASB 7.</w:t>
      </w:r>
    </w:p>
    <w:p w14:paraId="5615FB68" w14:textId="26F46F5A" w:rsidR="00CA7312" w:rsidRPr="00CA7312" w:rsidRDefault="00CA7312" w:rsidP="00CA7312">
      <w:pPr>
        <w:rPr>
          <w:b/>
        </w:rPr>
      </w:pPr>
      <w:r w:rsidRPr="00CA7312">
        <w:rPr>
          <w:b/>
        </w:rPr>
        <w:t>2.1 Australian Commonwealth Government securities</w:t>
      </w:r>
    </w:p>
    <w:p w14:paraId="245AA9B6" w14:textId="77777777" w:rsidR="00CA7312" w:rsidRDefault="00CA7312" w:rsidP="00CA7312">
      <w:r>
        <w:t>Include:</w:t>
      </w:r>
    </w:p>
    <w:p w14:paraId="452D784B" w14:textId="77777777" w:rsidR="00CA7312" w:rsidRDefault="00CA7312" w:rsidP="00CA7312">
      <w:pPr>
        <w:pStyle w:val="BoxBullet"/>
      </w:pPr>
      <w:r>
        <w:t xml:space="preserve">debt securities issued by the Australian Commonwealth government. Do not include securities issued by Government business enterprises. </w:t>
      </w:r>
    </w:p>
    <w:p w14:paraId="7C6CB287" w14:textId="0A609DC6" w:rsidR="00CA7312" w:rsidRPr="00CA7312" w:rsidRDefault="00CA7312" w:rsidP="00CA7312">
      <w:pPr>
        <w:rPr>
          <w:b/>
        </w:rPr>
      </w:pPr>
      <w:r w:rsidRPr="00CA7312">
        <w:rPr>
          <w:b/>
        </w:rPr>
        <w:t>2.2 Other Australian Government securities</w:t>
      </w:r>
    </w:p>
    <w:p w14:paraId="7109EAB6" w14:textId="77777777" w:rsidR="00CA7312" w:rsidRDefault="00CA7312" w:rsidP="00CA7312">
      <w:r>
        <w:t>Include:</w:t>
      </w:r>
    </w:p>
    <w:p w14:paraId="247E4A1F" w14:textId="77777777" w:rsidR="00CA7312" w:rsidRDefault="00CA7312" w:rsidP="00CA7312">
      <w:pPr>
        <w:pStyle w:val="BoxBullet"/>
      </w:pPr>
      <w:r>
        <w:t>debt securities issued by Australian State and Territory governments and Australian State and Territory central borrowing authorities. Do not include securities issued by Australian State and Territory government business enterprises.</w:t>
      </w:r>
    </w:p>
    <w:p w14:paraId="1BEE406F" w14:textId="1587853C" w:rsidR="00CA7312" w:rsidRPr="00CA7312" w:rsidRDefault="00CA7312" w:rsidP="00CA7312">
      <w:pPr>
        <w:rPr>
          <w:b/>
        </w:rPr>
      </w:pPr>
      <w:r w:rsidRPr="00CA7312">
        <w:rPr>
          <w:b/>
        </w:rPr>
        <w:t xml:space="preserve">2.3 ADI debt securities </w:t>
      </w:r>
    </w:p>
    <w:p w14:paraId="1E2AAC81" w14:textId="77777777" w:rsidR="00CA7312" w:rsidRDefault="00CA7312" w:rsidP="00CA7312">
      <w:r>
        <w:t>Include:</w:t>
      </w:r>
    </w:p>
    <w:p w14:paraId="6628A3F5" w14:textId="0B0F05DF" w:rsidR="00CA7312" w:rsidRDefault="00CA7312" w:rsidP="00CA7312">
      <w:pPr>
        <w:pStyle w:val="BoxBullet"/>
      </w:pPr>
      <w:r>
        <w:lastRenderedPageBreak/>
        <w:t>debt securities that have been issued by ADIs (e.g. negotiable certificates of deposits, transferable certificates of deposits, medium term notes, debentures, unsecured notes).</w:t>
      </w:r>
    </w:p>
    <w:p w14:paraId="4026D8B4" w14:textId="4F68C194" w:rsidR="00CA7312" w:rsidRPr="00CA7312" w:rsidRDefault="00CA7312" w:rsidP="00CA7312">
      <w:pPr>
        <w:rPr>
          <w:b/>
        </w:rPr>
      </w:pPr>
      <w:r w:rsidRPr="00CA7312">
        <w:rPr>
          <w:b/>
        </w:rPr>
        <w:t>2.4 Corporate paper</w:t>
      </w:r>
    </w:p>
    <w:p w14:paraId="2D543E0B" w14:textId="77777777" w:rsidR="00CA7312" w:rsidRDefault="00CA7312" w:rsidP="00CA7312">
      <w:r>
        <w:t>Include:</w:t>
      </w:r>
    </w:p>
    <w:p w14:paraId="13DCFEDF" w14:textId="0D4000B4" w:rsidR="00CA7312" w:rsidRDefault="00CA7312" w:rsidP="00CA7312">
      <w:pPr>
        <w:pStyle w:val="BoxBullet"/>
      </w:pPr>
      <w:r>
        <w:t xml:space="preserve">debt securities that have been issued by corporate entities other than ADIs. </w:t>
      </w:r>
    </w:p>
    <w:p w14:paraId="202A6072" w14:textId="00D72223" w:rsidR="00CA7312" w:rsidRPr="00CA7312" w:rsidRDefault="00CA7312" w:rsidP="00CA7312">
      <w:pPr>
        <w:rPr>
          <w:b/>
        </w:rPr>
      </w:pPr>
      <w:r w:rsidRPr="00CA7312">
        <w:rPr>
          <w:b/>
        </w:rPr>
        <w:t>2.5 Asset backed debt securities</w:t>
      </w:r>
    </w:p>
    <w:p w14:paraId="14C2A812" w14:textId="77777777" w:rsidR="00CA7312" w:rsidRDefault="00CA7312" w:rsidP="00CA7312">
      <w:r>
        <w:t xml:space="preserve">An asset-backed security is a debt security that is secured or supported by a pool of assets. These forms of securities are usually issued by a SPV. </w:t>
      </w:r>
    </w:p>
    <w:p w14:paraId="0AB665ED" w14:textId="5845443F" w:rsidR="00CA7312" w:rsidRPr="00CA7312" w:rsidRDefault="00CA7312" w:rsidP="00CA7312">
      <w:pPr>
        <w:rPr>
          <w:b/>
        </w:rPr>
      </w:pPr>
      <w:r w:rsidRPr="00CA7312">
        <w:rPr>
          <w:b/>
        </w:rPr>
        <w:t>2.6 Other debt securities</w:t>
      </w:r>
    </w:p>
    <w:p w14:paraId="1270EF18" w14:textId="7458132E" w:rsidR="00CA7312" w:rsidRPr="00CA7312" w:rsidRDefault="00CA7312" w:rsidP="00CA7312">
      <w:pPr>
        <w:rPr>
          <w:b/>
        </w:rPr>
      </w:pPr>
      <w:r w:rsidRPr="00CA7312">
        <w:rPr>
          <w:b/>
        </w:rPr>
        <w:t>2.7 Equity securities</w:t>
      </w:r>
    </w:p>
    <w:p w14:paraId="119135D3" w14:textId="77777777" w:rsidR="00CA7312" w:rsidRDefault="00CA7312" w:rsidP="00CA7312">
      <w:r>
        <w:t>Include:</w:t>
      </w:r>
    </w:p>
    <w:p w14:paraId="0ACAABC8" w14:textId="2122B7D3" w:rsidR="00CA7312" w:rsidRDefault="00CA7312" w:rsidP="00CA7312">
      <w:pPr>
        <w:pStyle w:val="BoxBullet"/>
      </w:pPr>
      <w:r>
        <w:t>all equity securities held for trading consistent with the classification and measurement basis used for Securities held for trading by institutions in accordance with AASB 7.</w:t>
      </w:r>
    </w:p>
    <w:p w14:paraId="1C2CE01D" w14:textId="4BF2DE5C" w:rsidR="00CA7312" w:rsidRPr="00CA7312" w:rsidRDefault="00CA7312" w:rsidP="00CA7312">
      <w:pPr>
        <w:rPr>
          <w:b/>
        </w:rPr>
      </w:pPr>
      <w:r w:rsidRPr="00CA7312">
        <w:rPr>
          <w:b/>
        </w:rPr>
        <w:t>2.8 Total securities held for trading</w:t>
      </w:r>
    </w:p>
    <w:p w14:paraId="009E84D1" w14:textId="3F495EEA" w:rsidR="00CA7312" w:rsidRDefault="00CA7312" w:rsidP="00CA7312">
      <w:r>
        <w:t>Sum all ‘Securities held for trading’ reporting items.</w:t>
      </w:r>
    </w:p>
    <w:p w14:paraId="77A314D2" w14:textId="551BF4C7" w:rsidR="00220834" w:rsidRPr="00220834" w:rsidRDefault="00220834" w:rsidP="00220834">
      <w:pPr>
        <w:rPr>
          <w:b/>
        </w:rPr>
      </w:pPr>
      <w:r w:rsidRPr="00220834">
        <w:rPr>
          <w:b/>
        </w:rPr>
        <w:lastRenderedPageBreak/>
        <w:t>3. Securities not held for trading</w:t>
      </w:r>
    </w:p>
    <w:p w14:paraId="4662A770" w14:textId="2A5F0B52" w:rsidR="00220834" w:rsidRDefault="00220834" w:rsidP="00220834">
      <w:r>
        <w:t>Securities not held for trading are those securities, which do not fall within the definition of ‘Securities held for trading’ (as defined in accordance with AASB 7). These are generally securities purchased with the intent that they be generally held to maturity or held for a period of time, though not necessarily maturity (i.e. equity securities where it is not technically possible to hold to maturity).</w:t>
      </w:r>
    </w:p>
    <w:p w14:paraId="0B411646" w14:textId="745655BA" w:rsidR="00220834" w:rsidRDefault="00220834" w:rsidP="00220834">
      <w:r>
        <w:t xml:space="preserve">Securities not held for trading are to be recorded in accordance with AASB 9. </w:t>
      </w:r>
    </w:p>
    <w:p w14:paraId="5B0024DD" w14:textId="2F23B742" w:rsidR="00220834" w:rsidRDefault="00220834" w:rsidP="00220834">
      <w:r>
        <w:t>Interest earned on securities not held for trading is reported as Interest Income in ARF 330.1.</w:t>
      </w:r>
    </w:p>
    <w:p w14:paraId="2F931D49" w14:textId="77777777" w:rsidR="00220834" w:rsidRDefault="00220834" w:rsidP="00220834">
      <w:r>
        <w:t>Dividends received on equity securities are viewed as dividend income and accordingly, are to be classified as Other Operating Income in ARF 330.2.</w:t>
      </w:r>
    </w:p>
    <w:p w14:paraId="39D73BAF" w14:textId="083A2E08" w:rsidR="00220834" w:rsidRDefault="00220834" w:rsidP="00220834">
      <w:r>
        <w:t>All realised gains and losses are reported in ARF 330.2.</w:t>
      </w:r>
    </w:p>
    <w:p w14:paraId="11196AF7" w14:textId="77777777" w:rsidR="00220834" w:rsidRDefault="00220834" w:rsidP="00220834">
      <w:r>
        <w:t>Include all securities (stock) lent or sold under repurchase agreements.  The payable due to counterparties with whom the stock has been lent or sold and from whom cash has been lodged is recorded in Securities sold under agreements to repurchase.</w:t>
      </w:r>
    </w:p>
    <w:p w14:paraId="172936A9" w14:textId="77777777" w:rsidR="00220834" w:rsidRDefault="00220834" w:rsidP="00220834">
      <w:r>
        <w:t>All securities borrowed or purchased under resale agreements should be excluded.  The receivable due from counterparties from whom the stock has been borrowed or purchased and with whom cash has been lodged is recorded in Securities purchased under agreements to resell.</w:t>
      </w:r>
    </w:p>
    <w:p w14:paraId="2322BC53" w14:textId="26EE10A0" w:rsidR="00220834" w:rsidRDefault="00220834" w:rsidP="00220834">
      <w:r>
        <w:lastRenderedPageBreak/>
        <w:t>‘Loans and Advances’ should not be affected by the reporting of ‘Securities lent or sold under repurchase agreements’.</w:t>
      </w:r>
    </w:p>
    <w:p w14:paraId="069F8835" w14:textId="77777777" w:rsidR="00220834" w:rsidRDefault="00220834" w:rsidP="00220834">
      <w:r>
        <w:t>Include holdings of debt securities issued by the parent entity, controlled entities, associated entities, joint venture entities and other branches under the same parent entity.</w:t>
      </w:r>
    </w:p>
    <w:p w14:paraId="31391ABE" w14:textId="77777777" w:rsidR="00220834" w:rsidRPr="00220834" w:rsidRDefault="00220834" w:rsidP="00220834">
      <w:pPr>
        <w:rPr>
          <w:b/>
        </w:rPr>
      </w:pPr>
      <w:r w:rsidRPr="00220834">
        <w:rPr>
          <w:b/>
        </w:rPr>
        <w:t>Debt securities</w:t>
      </w:r>
    </w:p>
    <w:p w14:paraId="76C3BB6B" w14:textId="77777777" w:rsidR="00220834" w:rsidRDefault="00220834" w:rsidP="00220834">
      <w:r>
        <w:t>Include:</w:t>
      </w:r>
    </w:p>
    <w:p w14:paraId="4DF9F440" w14:textId="160094FB" w:rsidR="00220834" w:rsidRDefault="00220834" w:rsidP="00220834">
      <w:pPr>
        <w:pStyle w:val="BoxBullet"/>
      </w:pPr>
      <w:r>
        <w:t xml:space="preserve">all debt securities, consistent with the classification and measurement basis used for Securities not held for trading by institutions. </w:t>
      </w:r>
    </w:p>
    <w:p w14:paraId="091C292C" w14:textId="20693CAF" w:rsidR="00220834" w:rsidRPr="00220834" w:rsidRDefault="00220834" w:rsidP="00220834">
      <w:pPr>
        <w:rPr>
          <w:b/>
        </w:rPr>
      </w:pPr>
      <w:r w:rsidRPr="00220834">
        <w:rPr>
          <w:b/>
        </w:rPr>
        <w:t>3.1 Australian Commonwealth Government securities</w:t>
      </w:r>
    </w:p>
    <w:p w14:paraId="1864425F" w14:textId="77777777" w:rsidR="00220834" w:rsidRDefault="00220834" w:rsidP="00220834">
      <w:r>
        <w:t>Include:</w:t>
      </w:r>
    </w:p>
    <w:p w14:paraId="5952F1A1" w14:textId="77777777" w:rsidR="00220834" w:rsidRDefault="00220834" w:rsidP="00220834">
      <w:pPr>
        <w:pStyle w:val="BoxBullet"/>
      </w:pPr>
      <w:r>
        <w:t xml:space="preserve">debt securities issued by the Australian Commonwealth Government. Do not include securities issued by government business enterprises. </w:t>
      </w:r>
    </w:p>
    <w:p w14:paraId="5E0C9364" w14:textId="0049B6BB" w:rsidR="00220834" w:rsidRPr="00220834" w:rsidRDefault="00220834" w:rsidP="00220834">
      <w:pPr>
        <w:rPr>
          <w:b/>
        </w:rPr>
      </w:pPr>
      <w:r w:rsidRPr="00220834">
        <w:rPr>
          <w:b/>
        </w:rPr>
        <w:t>3.2 Other Australian Government securities</w:t>
      </w:r>
    </w:p>
    <w:p w14:paraId="237F3E5E" w14:textId="77777777" w:rsidR="00220834" w:rsidRDefault="00220834" w:rsidP="00220834">
      <w:r>
        <w:t>Include:</w:t>
      </w:r>
    </w:p>
    <w:p w14:paraId="63886A39" w14:textId="77777777" w:rsidR="00220834" w:rsidRDefault="00220834" w:rsidP="00220834">
      <w:pPr>
        <w:pStyle w:val="BoxBullet"/>
      </w:pPr>
      <w:r>
        <w:t>debt securities issued by Australian State and Territory governments and Australian State and Territory central borrowing authorities. Do not include securities issued by Australian State and Territory government business enterprises.</w:t>
      </w:r>
    </w:p>
    <w:p w14:paraId="035FF0E4" w14:textId="2F602645" w:rsidR="00220834" w:rsidRPr="00220834" w:rsidRDefault="00220834" w:rsidP="00220834">
      <w:pPr>
        <w:rPr>
          <w:b/>
        </w:rPr>
      </w:pPr>
      <w:r w:rsidRPr="00220834">
        <w:rPr>
          <w:b/>
        </w:rPr>
        <w:lastRenderedPageBreak/>
        <w:t xml:space="preserve">3.3 ADI debt securities </w:t>
      </w:r>
    </w:p>
    <w:p w14:paraId="12A908B0" w14:textId="77777777" w:rsidR="00220834" w:rsidRDefault="00220834" w:rsidP="00220834">
      <w:r>
        <w:t>Include:</w:t>
      </w:r>
    </w:p>
    <w:p w14:paraId="79BF01B4" w14:textId="4D8A4A8D" w:rsidR="00220834" w:rsidRDefault="00220834" w:rsidP="00220834">
      <w:pPr>
        <w:pStyle w:val="BoxBullet"/>
      </w:pPr>
      <w:r>
        <w:t>debt securities that have been issued by ADIs (e.g. negotiable certificates of deposits, transferable certificates of deposits, medium term notes, debentures; unsecured notes).</w:t>
      </w:r>
    </w:p>
    <w:p w14:paraId="2FB15851" w14:textId="2BA958F5" w:rsidR="00220834" w:rsidRPr="00220834" w:rsidRDefault="00220834" w:rsidP="00220834">
      <w:pPr>
        <w:rPr>
          <w:b/>
        </w:rPr>
      </w:pPr>
      <w:r w:rsidRPr="00220834">
        <w:rPr>
          <w:b/>
        </w:rPr>
        <w:t>3.4 Corporate paper</w:t>
      </w:r>
    </w:p>
    <w:p w14:paraId="4195F411" w14:textId="77777777" w:rsidR="00220834" w:rsidRDefault="00220834" w:rsidP="00220834">
      <w:r>
        <w:t>Include:</w:t>
      </w:r>
    </w:p>
    <w:p w14:paraId="30C10572" w14:textId="72A1A51D" w:rsidR="00220834" w:rsidRDefault="00220834" w:rsidP="00220834">
      <w:pPr>
        <w:pStyle w:val="BoxBullet"/>
      </w:pPr>
      <w:r>
        <w:t xml:space="preserve">debt securities that have been issued by corporate entities other than ADIs. </w:t>
      </w:r>
    </w:p>
    <w:p w14:paraId="77FAB503" w14:textId="1AC6701F" w:rsidR="00220834" w:rsidRPr="00220834" w:rsidRDefault="00220834" w:rsidP="00220834">
      <w:pPr>
        <w:rPr>
          <w:b/>
        </w:rPr>
      </w:pPr>
      <w:r w:rsidRPr="00220834">
        <w:rPr>
          <w:b/>
        </w:rPr>
        <w:t>3.5 Asset backed debt securities</w:t>
      </w:r>
    </w:p>
    <w:p w14:paraId="67FF22AF" w14:textId="77777777" w:rsidR="00220834" w:rsidRDefault="00220834" w:rsidP="00220834">
      <w:r>
        <w:t xml:space="preserve">An asset-backed security is a debt security that is secured or supported by a pool of assets. These forms of securities are usually issued by a SPV. </w:t>
      </w:r>
    </w:p>
    <w:p w14:paraId="41E2714F" w14:textId="6B67B58E" w:rsidR="00220834" w:rsidRPr="00220834" w:rsidRDefault="00220834" w:rsidP="00220834">
      <w:pPr>
        <w:rPr>
          <w:b/>
        </w:rPr>
      </w:pPr>
      <w:r w:rsidRPr="00220834">
        <w:rPr>
          <w:b/>
        </w:rPr>
        <w:t>3.6 Other debt securities</w:t>
      </w:r>
    </w:p>
    <w:p w14:paraId="2721C675" w14:textId="77777777" w:rsidR="00220834" w:rsidRPr="00220834" w:rsidRDefault="00220834" w:rsidP="00220834">
      <w:pPr>
        <w:rPr>
          <w:b/>
        </w:rPr>
      </w:pPr>
      <w:r w:rsidRPr="00220834">
        <w:rPr>
          <w:b/>
        </w:rPr>
        <w:t>Equity securities</w:t>
      </w:r>
    </w:p>
    <w:p w14:paraId="55C7396A" w14:textId="77777777" w:rsidR="00220834" w:rsidRDefault="00220834" w:rsidP="00220834">
      <w:r>
        <w:t>Include:</w:t>
      </w:r>
    </w:p>
    <w:p w14:paraId="56F27937" w14:textId="3E483103" w:rsidR="00220834" w:rsidRDefault="00220834" w:rsidP="0020209F">
      <w:pPr>
        <w:pStyle w:val="BoxBullet"/>
      </w:pPr>
      <w:r>
        <w:t>all equity securities consistent with the classification used for Securities not held for trading by institutions.</w:t>
      </w:r>
    </w:p>
    <w:p w14:paraId="2F21076D" w14:textId="728D1415" w:rsidR="00220834" w:rsidRPr="0020209F" w:rsidRDefault="0020209F" w:rsidP="00220834">
      <w:pPr>
        <w:rPr>
          <w:b/>
        </w:rPr>
      </w:pPr>
      <w:r w:rsidRPr="0020209F">
        <w:rPr>
          <w:b/>
        </w:rPr>
        <w:t xml:space="preserve">3.7 </w:t>
      </w:r>
      <w:r w:rsidR="00220834" w:rsidRPr="0020209F">
        <w:rPr>
          <w:b/>
        </w:rPr>
        <w:t>ADI equity securities</w:t>
      </w:r>
    </w:p>
    <w:p w14:paraId="2126AF46" w14:textId="551A3D6F" w:rsidR="00220834" w:rsidRDefault="00220834" w:rsidP="00220834">
      <w:r>
        <w:lastRenderedPageBreak/>
        <w:t xml:space="preserve">Record the holding of equity securities issued by ADIs that are held as Securities not held for trading. </w:t>
      </w:r>
    </w:p>
    <w:p w14:paraId="641EDFA1" w14:textId="77777777" w:rsidR="00220834" w:rsidRDefault="00220834" w:rsidP="00220834">
      <w:r>
        <w:t>Exclude:</w:t>
      </w:r>
    </w:p>
    <w:p w14:paraId="0F75FD1B" w14:textId="5DCAC483" w:rsidR="00220834" w:rsidRDefault="00220834" w:rsidP="0020209F">
      <w:pPr>
        <w:pStyle w:val="BoxBullet"/>
      </w:pPr>
      <w:r>
        <w:t xml:space="preserve">equity investments in </w:t>
      </w:r>
      <w:r w:rsidR="0020209F">
        <w:t>‘</w:t>
      </w:r>
      <w:r>
        <w:t>Parent Entity</w:t>
      </w:r>
      <w:r w:rsidR="0020209F">
        <w:t>’</w:t>
      </w:r>
      <w:r>
        <w:t xml:space="preserve"> or </w:t>
      </w:r>
      <w:r w:rsidR="0020209F">
        <w:t>‘</w:t>
      </w:r>
      <w:r>
        <w:t>Controlled Entities</w:t>
      </w:r>
      <w:r w:rsidR="0020209F">
        <w:t>’</w:t>
      </w:r>
      <w:r>
        <w:t xml:space="preserve"> or </w:t>
      </w:r>
      <w:r w:rsidR="0020209F">
        <w:t>‘</w:t>
      </w:r>
      <w:r>
        <w:t>Associates</w:t>
      </w:r>
      <w:r w:rsidR="0020209F">
        <w:t>’</w:t>
      </w:r>
      <w:r>
        <w:t xml:space="preserve">. These investments are to be </w:t>
      </w:r>
      <w:r w:rsidR="0020209F">
        <w:t>reported in the classification ‘Other Investments’</w:t>
      </w:r>
      <w:r>
        <w:t>.</w:t>
      </w:r>
    </w:p>
    <w:p w14:paraId="3C7BB193" w14:textId="6561E646" w:rsidR="00220834" w:rsidRPr="0020209F" w:rsidRDefault="0020209F" w:rsidP="00220834">
      <w:pPr>
        <w:rPr>
          <w:b/>
        </w:rPr>
      </w:pPr>
      <w:r w:rsidRPr="0020209F">
        <w:rPr>
          <w:b/>
        </w:rPr>
        <w:t xml:space="preserve">3.8 </w:t>
      </w:r>
      <w:r w:rsidR="00220834" w:rsidRPr="0020209F">
        <w:rPr>
          <w:b/>
        </w:rPr>
        <w:t>Insurance corporations equity securities</w:t>
      </w:r>
    </w:p>
    <w:p w14:paraId="70583A27" w14:textId="46E1C216" w:rsidR="00220834" w:rsidRDefault="00220834" w:rsidP="00220834">
      <w:r>
        <w:t xml:space="preserve">Record the holding of equity securities issued by insurance corporations that are held as Securities not held for trading. </w:t>
      </w:r>
    </w:p>
    <w:p w14:paraId="03BBDDA3" w14:textId="77777777" w:rsidR="00220834" w:rsidRDefault="00220834" w:rsidP="00220834">
      <w:r>
        <w:t xml:space="preserve">Exclude: </w:t>
      </w:r>
    </w:p>
    <w:p w14:paraId="5932663E" w14:textId="79BB7072" w:rsidR="00220834" w:rsidRDefault="00220834" w:rsidP="0020209F">
      <w:pPr>
        <w:pStyle w:val="BoxBullet"/>
      </w:pPr>
      <w:r>
        <w:t xml:space="preserve">equity investments in </w:t>
      </w:r>
      <w:r w:rsidR="0020209F">
        <w:t>‘</w:t>
      </w:r>
      <w:r>
        <w:t>Parent Entity</w:t>
      </w:r>
      <w:r w:rsidR="0020209F">
        <w:t>’, ‘</w:t>
      </w:r>
      <w:r>
        <w:t>Controlled Entities</w:t>
      </w:r>
      <w:r w:rsidR="0020209F">
        <w:t>’</w:t>
      </w:r>
      <w:r>
        <w:t xml:space="preserve"> or </w:t>
      </w:r>
      <w:r w:rsidR="0020209F">
        <w:t>‘Associates’</w:t>
      </w:r>
      <w:r>
        <w:t xml:space="preserve">. These investments are to be </w:t>
      </w:r>
      <w:r w:rsidR="0020209F">
        <w:t>reported in the classification ‘</w:t>
      </w:r>
      <w:r>
        <w:t>Other Investments</w:t>
      </w:r>
      <w:r w:rsidR="0020209F">
        <w:t>’</w:t>
      </w:r>
      <w:r>
        <w:t>.</w:t>
      </w:r>
    </w:p>
    <w:p w14:paraId="7D8942EB" w14:textId="77821BCE" w:rsidR="00220834" w:rsidRPr="0020209F" w:rsidRDefault="0020209F" w:rsidP="00220834">
      <w:pPr>
        <w:rPr>
          <w:b/>
        </w:rPr>
      </w:pPr>
      <w:r w:rsidRPr="0020209F">
        <w:rPr>
          <w:b/>
        </w:rPr>
        <w:t xml:space="preserve">3.9 </w:t>
      </w:r>
      <w:r w:rsidR="00220834" w:rsidRPr="0020209F">
        <w:rPr>
          <w:b/>
        </w:rPr>
        <w:t>Other equity securities</w:t>
      </w:r>
    </w:p>
    <w:p w14:paraId="15D92EE1" w14:textId="26D5B549" w:rsidR="00220834" w:rsidRDefault="00220834" w:rsidP="00220834">
      <w:r>
        <w:t xml:space="preserve">Record the holding of equity securities issued by corporations other than ADIs and insurance corporations that are held in Securities not held for trading. </w:t>
      </w:r>
    </w:p>
    <w:p w14:paraId="47E82ACE" w14:textId="77777777" w:rsidR="00220834" w:rsidRDefault="00220834" w:rsidP="00220834">
      <w:r>
        <w:t xml:space="preserve">Exclude: </w:t>
      </w:r>
    </w:p>
    <w:p w14:paraId="30BEFC1A" w14:textId="31A2C09C" w:rsidR="00220834" w:rsidRDefault="00220834" w:rsidP="0020209F">
      <w:pPr>
        <w:pStyle w:val="BoxBullet"/>
      </w:pPr>
      <w:r>
        <w:t xml:space="preserve">equity investments in </w:t>
      </w:r>
      <w:r w:rsidR="0020209F">
        <w:t xml:space="preserve">‘Parent Entity’, ‘Controlled Entities’ or ‘Associates’. </w:t>
      </w:r>
      <w:r>
        <w:t xml:space="preserve">These investments are to be reported in the classification </w:t>
      </w:r>
      <w:r w:rsidR="0020209F">
        <w:t>‘Other Investments’</w:t>
      </w:r>
      <w:r>
        <w:t>.</w:t>
      </w:r>
    </w:p>
    <w:p w14:paraId="29DA2E10" w14:textId="4BC3E4F8" w:rsidR="00220834" w:rsidRPr="0020209F" w:rsidRDefault="0020209F" w:rsidP="00220834">
      <w:pPr>
        <w:rPr>
          <w:b/>
        </w:rPr>
      </w:pPr>
      <w:r w:rsidRPr="0020209F">
        <w:rPr>
          <w:b/>
        </w:rPr>
        <w:lastRenderedPageBreak/>
        <w:t xml:space="preserve">3.10 </w:t>
      </w:r>
      <w:r w:rsidR="00220834" w:rsidRPr="0020209F">
        <w:rPr>
          <w:b/>
        </w:rPr>
        <w:t>Total securities not held for trading</w:t>
      </w:r>
    </w:p>
    <w:p w14:paraId="3225F3A1" w14:textId="3533DA72" w:rsidR="00220834" w:rsidRDefault="0020209F" w:rsidP="00220834">
      <w:r>
        <w:t>Sum all ‘</w:t>
      </w:r>
      <w:r w:rsidR="00220834">
        <w:t>Securities not held for trading</w:t>
      </w:r>
      <w:r>
        <w:t>’</w:t>
      </w:r>
      <w:r w:rsidR="00220834">
        <w:t xml:space="preserve"> reporting items.</w:t>
      </w:r>
    </w:p>
    <w:p w14:paraId="14E53BED" w14:textId="49F3AB93" w:rsidR="00ED6F1F" w:rsidRPr="00ED6F1F" w:rsidRDefault="00ED6F1F" w:rsidP="00ED6F1F">
      <w:pPr>
        <w:rPr>
          <w:b/>
        </w:rPr>
      </w:pPr>
      <w:r w:rsidRPr="00ED6F1F">
        <w:rPr>
          <w:b/>
        </w:rPr>
        <w:t>4. Other deposits</w:t>
      </w:r>
    </w:p>
    <w:p w14:paraId="3938A4DA" w14:textId="77777777" w:rsidR="00ED6F1F" w:rsidRDefault="00ED6F1F" w:rsidP="00ED6F1F">
      <w:r>
        <w:t>Include:</w:t>
      </w:r>
    </w:p>
    <w:p w14:paraId="4D190A0C" w14:textId="77777777" w:rsidR="00ED6F1F" w:rsidRDefault="00ED6F1F" w:rsidP="00ED6F1F">
      <w:pPr>
        <w:pStyle w:val="BoxBullet"/>
      </w:pPr>
      <w:r>
        <w:t>deposits that are not invested on a call or short term basis i.e. term deposits that are not on a call/demand basis. Disclose total deposits invested with the following counterparty classifications.</w:t>
      </w:r>
    </w:p>
    <w:p w14:paraId="54A359CE" w14:textId="167DD5CD" w:rsidR="00ED6F1F" w:rsidRPr="00ED6F1F" w:rsidRDefault="00ED6F1F" w:rsidP="00ED6F1F">
      <w:pPr>
        <w:rPr>
          <w:b/>
        </w:rPr>
      </w:pPr>
      <w:r w:rsidRPr="00ED6F1F">
        <w:rPr>
          <w:b/>
        </w:rPr>
        <w:t>4.1 ADIs</w:t>
      </w:r>
    </w:p>
    <w:p w14:paraId="19B91FCF" w14:textId="2FEBAE5C" w:rsidR="00ED6F1F" w:rsidRPr="00ED6F1F" w:rsidRDefault="00ED6F1F" w:rsidP="00ED6F1F">
      <w:pPr>
        <w:rPr>
          <w:b/>
        </w:rPr>
      </w:pPr>
      <w:r w:rsidRPr="00ED6F1F">
        <w:rPr>
          <w:b/>
        </w:rPr>
        <w:t>4.2 Other</w:t>
      </w:r>
    </w:p>
    <w:p w14:paraId="6E061838" w14:textId="7F8CC5DA" w:rsidR="00ED6F1F" w:rsidRPr="00ED6F1F" w:rsidRDefault="00ED6F1F" w:rsidP="00ED6F1F">
      <w:pPr>
        <w:rPr>
          <w:b/>
        </w:rPr>
      </w:pPr>
      <w:r w:rsidRPr="00ED6F1F">
        <w:rPr>
          <w:b/>
        </w:rPr>
        <w:t>4.3 Total other deposits</w:t>
      </w:r>
    </w:p>
    <w:p w14:paraId="7ADC1C3E" w14:textId="568F3282" w:rsidR="00ED6F1F" w:rsidRPr="00ED6F1F" w:rsidRDefault="00ED6F1F" w:rsidP="00ED6F1F">
      <w:pPr>
        <w:rPr>
          <w:b/>
        </w:rPr>
      </w:pPr>
      <w:r w:rsidRPr="00ED6F1F">
        <w:rPr>
          <w:b/>
        </w:rPr>
        <w:t>5. Acceptances of customers</w:t>
      </w:r>
    </w:p>
    <w:p w14:paraId="6934791F" w14:textId="77777777" w:rsidR="00ED6F1F" w:rsidRPr="009D141B" w:rsidRDefault="00ED6F1F" w:rsidP="00ED6F1F">
      <w:pPr>
        <w:rPr>
          <w:b/>
        </w:rPr>
      </w:pPr>
      <w:r w:rsidRPr="009D141B">
        <w:rPr>
          <w:b/>
        </w:rPr>
        <w:t>Total acceptances of customers – Net</w:t>
      </w:r>
    </w:p>
    <w:p w14:paraId="1D178B2E" w14:textId="77777777" w:rsidR="00ED6F1F" w:rsidRDefault="00ED6F1F" w:rsidP="00ED6F1F">
      <w:r>
        <w:t>Acceptances comprise undertakings by an ADI to pay bills of exchange drawn on customers. These bills of exchange are not held as part of the ADI’s asset portfolio. Acceptances are accounted for and disclosed as a liability with a corresponding contra asset. The contra asset is recognised to reflect the ADI’s claim against each drawer of the bills of exchange.</w:t>
      </w:r>
    </w:p>
    <w:p w14:paraId="2B433349" w14:textId="689B18C8" w:rsidR="00ED6F1F" w:rsidRDefault="00ED6F1F" w:rsidP="00ED6F1F">
      <w:r>
        <w:lastRenderedPageBreak/>
        <w:t>Bills of exchange that have been accepted and held in an ADI’s asset portfolio should be excluded from this item. Include these holdings of own acceptances under either Securities held for trading or Securities not held for trading.</w:t>
      </w:r>
    </w:p>
    <w:p w14:paraId="4C134D9D" w14:textId="2019DEAC" w:rsidR="00ED6F1F" w:rsidRDefault="00ED6F1F" w:rsidP="00ED6F1F">
      <w:r>
        <w:t xml:space="preserve">Netting is allowed in accordance with the requirements specified in the Australian </w:t>
      </w:r>
      <w:r w:rsidR="00B93E9C">
        <w:t>A</w:t>
      </w:r>
      <w:r>
        <w:t xml:space="preserve">ccounting </w:t>
      </w:r>
      <w:r w:rsidR="00B93E9C">
        <w:t>S</w:t>
      </w:r>
      <w:r>
        <w:t>tandards (i.e. only if there is a legal right to set off and there is an intention to settle on a net basis, or realise the assets and settle the liability simultaneously).</w:t>
      </w:r>
    </w:p>
    <w:p w14:paraId="1B954E90" w14:textId="77777777" w:rsidR="00ED6F1F" w:rsidRDefault="00ED6F1F" w:rsidP="00ED6F1F">
      <w:r>
        <w:t>Acceptances generate fee income that is taken to profit and loss when earned.</w:t>
      </w:r>
    </w:p>
    <w:p w14:paraId="38B45B4E" w14:textId="1B80383D" w:rsidR="009D141B" w:rsidRPr="009D141B" w:rsidRDefault="009D141B" w:rsidP="009D141B">
      <w:pPr>
        <w:rPr>
          <w:b/>
        </w:rPr>
      </w:pPr>
      <w:r w:rsidRPr="009D141B">
        <w:rPr>
          <w:b/>
        </w:rPr>
        <w:t>6. Loans and advances</w:t>
      </w:r>
    </w:p>
    <w:p w14:paraId="7A1F8DDC" w14:textId="77777777" w:rsidR="009D141B" w:rsidRDefault="009D141B" w:rsidP="009D141B">
      <w:r>
        <w:t>Loans and advances are investments of the ADI and generally include:</w:t>
      </w:r>
    </w:p>
    <w:p w14:paraId="2792188D" w14:textId="77777777" w:rsidR="009D141B" w:rsidRDefault="009D141B" w:rsidP="009D141B">
      <w:pPr>
        <w:pStyle w:val="BoxBullet"/>
      </w:pPr>
      <w:r>
        <w:t>overdrafts;</w:t>
      </w:r>
    </w:p>
    <w:p w14:paraId="2AC494CB" w14:textId="77777777" w:rsidR="009D141B" w:rsidRDefault="009D141B" w:rsidP="009D141B">
      <w:pPr>
        <w:pStyle w:val="BoxBullet"/>
      </w:pPr>
      <w:r>
        <w:t>secured and unsecured lending;</w:t>
      </w:r>
    </w:p>
    <w:p w14:paraId="528CF2BB" w14:textId="77777777" w:rsidR="009D141B" w:rsidRDefault="009D141B" w:rsidP="009D141B">
      <w:pPr>
        <w:pStyle w:val="BoxBullet"/>
      </w:pPr>
      <w:r>
        <w:t>financial lease agreements;</w:t>
      </w:r>
    </w:p>
    <w:p w14:paraId="0448D89D" w14:textId="77777777" w:rsidR="009D141B" w:rsidRDefault="009D141B" w:rsidP="009D141B">
      <w:pPr>
        <w:pStyle w:val="BoxBullet"/>
      </w:pPr>
      <w:r>
        <w:t>account balances which do not qualify as deposits;</w:t>
      </w:r>
    </w:p>
    <w:p w14:paraId="79AAA8FE" w14:textId="77777777" w:rsidR="009D141B" w:rsidRDefault="009D141B" w:rsidP="009D141B">
      <w:pPr>
        <w:pStyle w:val="BoxBullet"/>
      </w:pPr>
      <w:r>
        <w:t>credit card outstanding balances;</w:t>
      </w:r>
    </w:p>
    <w:p w14:paraId="23220DB0" w14:textId="77777777" w:rsidR="009D141B" w:rsidRDefault="009D141B" w:rsidP="009D141B">
      <w:pPr>
        <w:pStyle w:val="BoxBullet"/>
      </w:pPr>
      <w:r>
        <w:t>term loans;</w:t>
      </w:r>
    </w:p>
    <w:p w14:paraId="6C73E4B0" w14:textId="77777777" w:rsidR="009D141B" w:rsidRDefault="009D141B" w:rsidP="009D141B">
      <w:pPr>
        <w:pStyle w:val="BoxBullet"/>
      </w:pPr>
      <w:r>
        <w:t>mortgage lending;</w:t>
      </w:r>
    </w:p>
    <w:p w14:paraId="35192647" w14:textId="77777777" w:rsidR="009D141B" w:rsidRDefault="009D141B" w:rsidP="009D141B">
      <w:pPr>
        <w:pStyle w:val="BoxBullet"/>
      </w:pPr>
      <w:r>
        <w:lastRenderedPageBreak/>
        <w:t>commercial loans;</w:t>
      </w:r>
    </w:p>
    <w:p w14:paraId="20DE52D4" w14:textId="77777777" w:rsidR="009D141B" w:rsidRDefault="009D141B" w:rsidP="009D141B">
      <w:pPr>
        <w:pStyle w:val="BoxBullet"/>
      </w:pPr>
      <w:r>
        <w:t>equity participation in leveraged leases;</w:t>
      </w:r>
    </w:p>
    <w:p w14:paraId="0C1C4B1D" w14:textId="77777777" w:rsidR="009D141B" w:rsidRDefault="009D141B" w:rsidP="009D141B">
      <w:pPr>
        <w:pStyle w:val="BoxBullet"/>
      </w:pPr>
      <w:r>
        <w:t>redeemable preference share finance;</w:t>
      </w:r>
    </w:p>
    <w:p w14:paraId="347A3E93" w14:textId="77777777" w:rsidR="009D141B" w:rsidRDefault="009D141B" w:rsidP="009D141B">
      <w:pPr>
        <w:pStyle w:val="BoxBullet"/>
      </w:pPr>
      <w:r>
        <w:t>subordinated loans; and</w:t>
      </w:r>
    </w:p>
    <w:p w14:paraId="50BF593B" w14:textId="77777777" w:rsidR="009D141B" w:rsidRDefault="009D141B" w:rsidP="009D141B">
      <w:pPr>
        <w:pStyle w:val="BoxBullet"/>
      </w:pPr>
      <w:r>
        <w:t>loans to controlled entities, associates and joint ventures.</w:t>
      </w:r>
    </w:p>
    <w:p w14:paraId="57CEFF61" w14:textId="77777777" w:rsidR="009D141B" w:rsidRDefault="009D141B" w:rsidP="009D141B">
      <w:r>
        <w:t xml:space="preserve">Loans and advances are recognised at amortised cost, after assessing required provisions. </w:t>
      </w:r>
    </w:p>
    <w:p w14:paraId="3B280900" w14:textId="77777777" w:rsidR="009D141B" w:rsidRDefault="009D141B" w:rsidP="009D141B">
      <w:r>
        <w:t>Loans and advances should be recorded net of unearned revenue; this is mainly with respect to unearned lease receivables.</w:t>
      </w:r>
    </w:p>
    <w:p w14:paraId="09EE19E6" w14:textId="20FA4824" w:rsidR="009D141B" w:rsidRDefault="009D141B" w:rsidP="009D141B">
      <w:r>
        <w:t>Netting is permitted in accordance with the requirements of the Australian accounting standards (i.e. where there is a legal right to set off the recognised amounts and there is an intention to settle on a net basis, or realise the assets and settle the liability simultaneously).</w:t>
      </w:r>
    </w:p>
    <w:p w14:paraId="0E643851" w14:textId="77777777" w:rsidR="009D141B" w:rsidRPr="009D141B" w:rsidRDefault="009D141B" w:rsidP="009D141B">
      <w:pPr>
        <w:rPr>
          <w:b/>
        </w:rPr>
      </w:pPr>
      <w:r w:rsidRPr="009D141B">
        <w:rPr>
          <w:b/>
        </w:rPr>
        <w:t>Loan loss provisioning</w:t>
      </w:r>
    </w:p>
    <w:p w14:paraId="35D131E6" w14:textId="3D91BDD6" w:rsidR="009D141B" w:rsidRDefault="009D141B" w:rsidP="009D141B">
      <w:r>
        <w:t>Provisions assessed on an individual facility basis in accordance with the Australian equivalents to International Financial Reporting Standards (IFRS)</w:t>
      </w:r>
      <w:r w:rsidR="001846BB">
        <w:rPr>
          <w:rStyle w:val="FootnoteReference"/>
        </w:rPr>
        <w:footnoteReference w:id="4"/>
      </w:r>
      <w:r>
        <w:t xml:space="preserve"> are to be treated as </w:t>
      </w:r>
      <w:r>
        <w:lastRenderedPageBreak/>
        <w:t>specific provisions in the reporting forms for regulatory reporting purposes (</w:t>
      </w:r>
      <w:r w:rsidRPr="009D141B">
        <w:rPr>
          <w:i/>
        </w:rPr>
        <w:t>Prudential Standard APS 220 Credit Quality</w:t>
      </w:r>
      <w:r>
        <w:t xml:space="preserve"> (APS 220)). Specific provisions also include that portion of provisions assessed on a collective basis that are not eligible for regulatory purposes to be included in General Reserve for Credit Losses as defined by APS 220. </w:t>
      </w:r>
    </w:p>
    <w:p w14:paraId="3574206B" w14:textId="77777777" w:rsidR="009D141B" w:rsidRDefault="009D141B" w:rsidP="009D141B">
      <w:r>
        <w:t>Note: Specific provisions and General Reserve for Credit Losses for products and counterparties where indicated in the form are to be reported only if the data is already recorded and allocated on that basis by the institution. Otherwise the specific provisions and General Reserve for Credit Losses can be disclosed in aggregate.</w:t>
      </w:r>
    </w:p>
    <w:p w14:paraId="430C76DF" w14:textId="5E5F3950" w:rsidR="009D141B" w:rsidRDefault="009D141B" w:rsidP="009D141B">
      <w:r>
        <w:t>Do not include associated deferred tax assets (DTA) in the amounts reported for in General Reserve for Credit Losses or specific provisions.  Include associated DTA in 'Other Assets – Deferred tax asset - From specific provisions and general reserve for credit losses'.</w:t>
      </w:r>
    </w:p>
    <w:p w14:paraId="50392639" w14:textId="6FCD2C57" w:rsidR="009D141B" w:rsidRPr="009D141B" w:rsidRDefault="009D141B" w:rsidP="009D141B">
      <w:pPr>
        <w:rPr>
          <w:b/>
        </w:rPr>
      </w:pPr>
      <w:r w:rsidRPr="009D141B">
        <w:rPr>
          <w:b/>
        </w:rPr>
        <w:t>6.1 Loans to households</w:t>
      </w:r>
    </w:p>
    <w:p w14:paraId="3B7C310C" w14:textId="77777777" w:rsidR="009D141B" w:rsidRDefault="009D141B" w:rsidP="009D141B">
      <w:r>
        <w:t>This comprises individuals, or groups of individuals, whose dealings with other sectors are for personal or household purposes.</w:t>
      </w:r>
    </w:p>
    <w:p w14:paraId="2672791F" w14:textId="77777777" w:rsidR="009D141B" w:rsidRDefault="009D141B" w:rsidP="009D141B">
      <w:r>
        <w:t>Exclude:</w:t>
      </w:r>
    </w:p>
    <w:p w14:paraId="109D52FC" w14:textId="77777777" w:rsidR="009D141B" w:rsidRDefault="009D141B" w:rsidP="009D141B">
      <w:pPr>
        <w:pStyle w:val="BoxBullet"/>
      </w:pPr>
      <w:r>
        <w:t>family trusts, sole proprietors, partnerships and any other unincorporated enterprises owned by households. Record these as private unincorporated businesses.</w:t>
      </w:r>
    </w:p>
    <w:p w14:paraId="7E855447" w14:textId="07BFDB26" w:rsidR="009D141B" w:rsidRPr="0010131F" w:rsidRDefault="0010131F" w:rsidP="009D141B">
      <w:pPr>
        <w:rPr>
          <w:b/>
        </w:rPr>
      </w:pPr>
      <w:r w:rsidRPr="0010131F">
        <w:rPr>
          <w:b/>
        </w:rPr>
        <w:t xml:space="preserve">6.1.1.1 </w:t>
      </w:r>
      <w:r w:rsidR="009D141B" w:rsidRPr="0010131F">
        <w:rPr>
          <w:b/>
        </w:rPr>
        <w:t>Housing: Owner-occupied – Balance outstanding (1)</w:t>
      </w:r>
    </w:p>
    <w:p w14:paraId="5BFF139D" w14:textId="77777777" w:rsidR="009D141B" w:rsidRDefault="009D141B" w:rsidP="009D141B">
      <w:r>
        <w:lastRenderedPageBreak/>
        <w:t>Include:</w:t>
      </w:r>
    </w:p>
    <w:p w14:paraId="63A0568F" w14:textId="77777777" w:rsidR="009D141B" w:rsidRDefault="009D141B" w:rsidP="0010131F">
      <w:pPr>
        <w:pStyle w:val="BoxBullet"/>
      </w:pPr>
      <w:r>
        <w:t xml:space="preserve"> the value of housing loans to Australian householders, for the construction or purchase of dwellings for owner occupation; and</w:t>
      </w:r>
    </w:p>
    <w:p w14:paraId="192594B4" w14:textId="77777777" w:rsidR="009D141B" w:rsidRDefault="009D141B" w:rsidP="0010131F">
      <w:pPr>
        <w:pStyle w:val="BoxBullet"/>
      </w:pPr>
      <w:r>
        <w:t>revolving credit or redraw facilities originally approved for a purpose of predominantly owner-occupied housing.</w:t>
      </w:r>
    </w:p>
    <w:p w14:paraId="51C66E51" w14:textId="77777777" w:rsidR="009D141B" w:rsidRDefault="009D141B" w:rsidP="009D141B">
      <w:r>
        <w:t xml:space="preserve">This reporting item should be reported gross of any specific provisions and General Reserve for Credit Losses. </w:t>
      </w:r>
    </w:p>
    <w:p w14:paraId="44830AB8" w14:textId="6646FCF8" w:rsidR="009D141B" w:rsidRPr="0010131F" w:rsidRDefault="0010131F" w:rsidP="009D141B">
      <w:pPr>
        <w:rPr>
          <w:b/>
        </w:rPr>
      </w:pPr>
      <w:r w:rsidRPr="0010131F">
        <w:rPr>
          <w:b/>
        </w:rPr>
        <w:t xml:space="preserve">6.1.1.1 </w:t>
      </w:r>
      <w:r w:rsidR="009D141B" w:rsidRPr="0010131F">
        <w:rPr>
          <w:b/>
        </w:rPr>
        <w:t>Housing: Owner-occupied – Specific provisions (2)</w:t>
      </w:r>
    </w:p>
    <w:p w14:paraId="723F00E5" w14:textId="77777777" w:rsidR="009D141B" w:rsidRDefault="009D141B" w:rsidP="009D141B">
      <w:r>
        <w:t xml:space="preserve">Report the specific provision for doubtful debts applied to this loan item. Where an ADI adopts a standardised approach under APS 220, the value of the prescribed provision should also be included here. </w:t>
      </w:r>
    </w:p>
    <w:p w14:paraId="7612390A" w14:textId="4C63B0D3" w:rsidR="009D141B" w:rsidRPr="0010131F" w:rsidRDefault="0010131F" w:rsidP="009D141B">
      <w:pPr>
        <w:rPr>
          <w:b/>
        </w:rPr>
      </w:pPr>
      <w:r w:rsidRPr="0010131F">
        <w:rPr>
          <w:b/>
        </w:rPr>
        <w:t xml:space="preserve">6.1.1.1 </w:t>
      </w:r>
      <w:r w:rsidR="009D141B" w:rsidRPr="0010131F">
        <w:rPr>
          <w:b/>
        </w:rPr>
        <w:t>Housing: Owner-occupied – General Reserve for Credit Losses (3)</w:t>
      </w:r>
    </w:p>
    <w:p w14:paraId="34232B8C" w14:textId="77777777" w:rsidR="009D141B" w:rsidRDefault="009D141B" w:rsidP="009D141B">
      <w:r>
        <w:t xml:space="preserve">Report the General Reserve for Credit Losses applied to this loan item if already recorded/allocated by the institution, otherwise leave blank. </w:t>
      </w:r>
    </w:p>
    <w:p w14:paraId="444A5787" w14:textId="27837CB9" w:rsidR="009D141B" w:rsidRPr="0010131F" w:rsidRDefault="0010131F" w:rsidP="009D141B">
      <w:pPr>
        <w:rPr>
          <w:b/>
        </w:rPr>
      </w:pPr>
      <w:r w:rsidRPr="0010131F">
        <w:rPr>
          <w:b/>
        </w:rPr>
        <w:t xml:space="preserve">6.1.1.1.1 </w:t>
      </w:r>
      <w:r w:rsidR="009D141B" w:rsidRPr="0010131F">
        <w:rPr>
          <w:b/>
        </w:rPr>
        <w:t>Housing: owner-occupied – Of which revolving credit secured by residential mortgage – Balance outstanding (1)</w:t>
      </w:r>
    </w:p>
    <w:p w14:paraId="730C9C53" w14:textId="2EE8C9D4" w:rsidR="009D141B" w:rsidRDefault="009D141B" w:rsidP="009D141B">
      <w:r>
        <w:t xml:space="preserve">Of the total reported for </w:t>
      </w:r>
      <w:r w:rsidR="0011369B">
        <w:t>‘</w:t>
      </w:r>
      <w:r>
        <w:t>Housing: Owner-occupied</w:t>
      </w:r>
      <w:r w:rsidR="0011369B">
        <w:t>’</w:t>
      </w:r>
      <w:r>
        <w:t xml:space="preserve"> identify the component that is revolving credit facilities secured by residential mortgage.</w:t>
      </w:r>
    </w:p>
    <w:p w14:paraId="45D60487" w14:textId="77777777" w:rsidR="009D141B" w:rsidRDefault="009D141B" w:rsidP="009D141B">
      <w:r>
        <w:lastRenderedPageBreak/>
        <w:t>This reporting item should be reported gross of any specific provisions and General Reserve for Credit Losses.</w:t>
      </w:r>
    </w:p>
    <w:p w14:paraId="3E7889EE" w14:textId="7A549886" w:rsidR="009D141B" w:rsidRPr="0010131F" w:rsidRDefault="0010131F" w:rsidP="009D141B">
      <w:pPr>
        <w:rPr>
          <w:b/>
        </w:rPr>
      </w:pPr>
      <w:r w:rsidRPr="0010131F">
        <w:rPr>
          <w:b/>
        </w:rPr>
        <w:t xml:space="preserve">6.1.1.2 </w:t>
      </w:r>
      <w:r w:rsidR="009D141B" w:rsidRPr="0010131F">
        <w:rPr>
          <w:b/>
        </w:rPr>
        <w:t>Housing: Investment – Balance outstanding (1)</w:t>
      </w:r>
    </w:p>
    <w:p w14:paraId="315055F7" w14:textId="77777777" w:rsidR="009D141B" w:rsidRDefault="009D141B" w:rsidP="009D141B">
      <w:r>
        <w:t>Include:</w:t>
      </w:r>
    </w:p>
    <w:p w14:paraId="71FEAAC9" w14:textId="77777777" w:rsidR="009D141B" w:rsidRDefault="009D141B" w:rsidP="0010131F">
      <w:pPr>
        <w:pStyle w:val="BoxBullet"/>
      </w:pPr>
      <w:r>
        <w:t>the value of investment housing loans to Australian householders, for the construction or purchase of dwellings for non-owner occupation; and</w:t>
      </w:r>
    </w:p>
    <w:p w14:paraId="51EADADA" w14:textId="77777777" w:rsidR="009D141B" w:rsidRDefault="009D141B" w:rsidP="0010131F">
      <w:pPr>
        <w:pStyle w:val="BoxBullet"/>
      </w:pPr>
      <w:r>
        <w:t xml:space="preserve">revolving credit or redraw facilities originally approved for a purpose of predominantly investment housing. </w:t>
      </w:r>
    </w:p>
    <w:p w14:paraId="39DAC486" w14:textId="77777777" w:rsidR="009D141B" w:rsidRDefault="009D141B" w:rsidP="009D141B">
      <w:r>
        <w:t xml:space="preserve">This reporting item should be reported gross of any specific provisions and General Reserve for Credit Losses. </w:t>
      </w:r>
    </w:p>
    <w:p w14:paraId="18B20EAA" w14:textId="1A6C4C49" w:rsidR="009D141B" w:rsidRPr="0010131F" w:rsidRDefault="0010131F" w:rsidP="009D141B">
      <w:pPr>
        <w:rPr>
          <w:b/>
        </w:rPr>
      </w:pPr>
      <w:r w:rsidRPr="0010131F">
        <w:rPr>
          <w:b/>
        </w:rPr>
        <w:t xml:space="preserve">6.1.1.2 </w:t>
      </w:r>
      <w:r w:rsidR="009D141B" w:rsidRPr="0010131F">
        <w:rPr>
          <w:b/>
        </w:rPr>
        <w:t>Housing: Investment – Specific provisions (2)</w:t>
      </w:r>
    </w:p>
    <w:p w14:paraId="01E95C44" w14:textId="77777777" w:rsidR="009D141B" w:rsidRDefault="009D141B" w:rsidP="009D141B">
      <w:r>
        <w:t xml:space="preserve">Report the specific provisions applied to this loan item. Where an ADI adopts a standardised approach under APS 220, the value of the prescribed provision should also be included here. </w:t>
      </w:r>
    </w:p>
    <w:p w14:paraId="70853B45" w14:textId="47B74CE2" w:rsidR="009D141B" w:rsidRPr="0010131F" w:rsidRDefault="0010131F" w:rsidP="009D141B">
      <w:pPr>
        <w:rPr>
          <w:b/>
        </w:rPr>
      </w:pPr>
      <w:r w:rsidRPr="0010131F">
        <w:rPr>
          <w:b/>
        </w:rPr>
        <w:t xml:space="preserve">6.1.1.2 </w:t>
      </w:r>
      <w:r w:rsidR="009D141B" w:rsidRPr="0010131F">
        <w:rPr>
          <w:b/>
        </w:rPr>
        <w:t>Housing: Investment – General Reserve for Credit Losses (3)</w:t>
      </w:r>
    </w:p>
    <w:p w14:paraId="423FCA78" w14:textId="77777777" w:rsidR="009D141B" w:rsidRDefault="009D141B" w:rsidP="009D141B">
      <w:r>
        <w:t xml:space="preserve">Report the General Reserve for Credit Losses applied to this loan item if already recorded/allocated by the institution, otherwise leave blank. </w:t>
      </w:r>
    </w:p>
    <w:p w14:paraId="24472680" w14:textId="5E0D5510" w:rsidR="009D141B" w:rsidRPr="0010131F" w:rsidRDefault="0010131F" w:rsidP="009D141B">
      <w:pPr>
        <w:rPr>
          <w:b/>
        </w:rPr>
      </w:pPr>
      <w:r w:rsidRPr="0010131F">
        <w:rPr>
          <w:b/>
        </w:rPr>
        <w:lastRenderedPageBreak/>
        <w:t xml:space="preserve">6.1.1.2.1 </w:t>
      </w:r>
      <w:r w:rsidR="009D141B" w:rsidRPr="0010131F">
        <w:rPr>
          <w:b/>
        </w:rPr>
        <w:t>Housing: Investment – Of which revolving credit secured by residential mortgage – Balance outstanding (1)</w:t>
      </w:r>
    </w:p>
    <w:p w14:paraId="589CCC39" w14:textId="3ED73EB3" w:rsidR="009D141B" w:rsidRDefault="009D141B" w:rsidP="009D141B">
      <w:r>
        <w:t xml:space="preserve">Of the total reported for </w:t>
      </w:r>
      <w:r w:rsidR="0010131F">
        <w:t>‘</w:t>
      </w:r>
      <w:r>
        <w:t>Housing: Investment</w:t>
      </w:r>
      <w:r w:rsidR="0010131F">
        <w:t>’</w:t>
      </w:r>
      <w:r>
        <w:t xml:space="preserve"> identify the component that is revolving credit facilities secured by residential mortgage.</w:t>
      </w:r>
    </w:p>
    <w:p w14:paraId="12538ABD" w14:textId="77777777" w:rsidR="009D141B" w:rsidRDefault="009D141B" w:rsidP="009D141B">
      <w:r>
        <w:t>This reporting item should be reported gross of any specific provisions and General Reserve for Credit Losses.</w:t>
      </w:r>
    </w:p>
    <w:p w14:paraId="29FE3AF2" w14:textId="628D3DA7" w:rsidR="009D141B" w:rsidRPr="0010131F" w:rsidRDefault="009D141B" w:rsidP="009D141B">
      <w:pPr>
        <w:rPr>
          <w:b/>
        </w:rPr>
      </w:pPr>
      <w:r w:rsidRPr="0010131F">
        <w:rPr>
          <w:b/>
        </w:rPr>
        <w:t xml:space="preserve"> </w:t>
      </w:r>
      <w:r w:rsidR="0010131F" w:rsidRPr="0010131F">
        <w:rPr>
          <w:b/>
        </w:rPr>
        <w:t xml:space="preserve">6.1.2 </w:t>
      </w:r>
      <w:r w:rsidRPr="0010131F">
        <w:rPr>
          <w:b/>
        </w:rPr>
        <w:t>Revolving credit – Balance outstanding (1)</w:t>
      </w:r>
    </w:p>
    <w:p w14:paraId="192817EE" w14:textId="77777777" w:rsidR="009D141B" w:rsidRDefault="009D141B" w:rsidP="009D141B">
      <w:r>
        <w:t>Include:</w:t>
      </w:r>
    </w:p>
    <w:p w14:paraId="322AB9E9" w14:textId="77777777" w:rsidR="009D141B" w:rsidRDefault="009D141B" w:rsidP="0010131F">
      <w:pPr>
        <w:pStyle w:val="BoxBullet"/>
      </w:pPr>
      <w:r>
        <w:t>the gross value of loans of a revolving credit nature to Australian householders, other than credit cards, or loans originally approved for a purpose other than housing.</w:t>
      </w:r>
    </w:p>
    <w:p w14:paraId="2C2AFF2E" w14:textId="77777777" w:rsidR="009D141B" w:rsidRDefault="009D141B" w:rsidP="009D141B">
      <w:r>
        <w:t>Revolving credit is a loan arrangement in which the borrowing party may repay funds on loan and immediately borrow it again up to an agreed limit.</w:t>
      </w:r>
    </w:p>
    <w:p w14:paraId="088C51E5" w14:textId="77777777" w:rsidR="009D141B" w:rsidRDefault="009D141B" w:rsidP="009D141B">
      <w:r>
        <w:t xml:space="preserve">This reporting item should be reported gross of any specific provisions and General Reserve for Credit Losses. </w:t>
      </w:r>
    </w:p>
    <w:p w14:paraId="0A2E6AED" w14:textId="00E2B2C8" w:rsidR="009D141B" w:rsidRPr="0010131F" w:rsidRDefault="0010131F" w:rsidP="009D141B">
      <w:pPr>
        <w:rPr>
          <w:b/>
        </w:rPr>
      </w:pPr>
      <w:r w:rsidRPr="0010131F">
        <w:rPr>
          <w:b/>
        </w:rPr>
        <w:t>6.1.2</w:t>
      </w:r>
      <w:r w:rsidR="009D141B" w:rsidRPr="0010131F">
        <w:rPr>
          <w:b/>
        </w:rPr>
        <w:t xml:space="preserve"> Revolving credit – Specific provisions (2)</w:t>
      </w:r>
    </w:p>
    <w:p w14:paraId="31C8CA6F" w14:textId="77777777" w:rsidR="009D141B" w:rsidRDefault="009D141B" w:rsidP="009D141B">
      <w:r>
        <w:t xml:space="preserve">Report the specific provision for doubtful debts applied to this loan item, if this is recorded or allocated by the institution on this basis. Where an ADI adopts a standardised </w:t>
      </w:r>
      <w:r>
        <w:lastRenderedPageBreak/>
        <w:t>approach under APS 220, the value of the prescribed provision should also be included here.</w:t>
      </w:r>
    </w:p>
    <w:p w14:paraId="7F0AD0F9" w14:textId="2AFB399D" w:rsidR="009D141B" w:rsidRPr="0010131F" w:rsidRDefault="0010131F" w:rsidP="009D141B">
      <w:pPr>
        <w:rPr>
          <w:b/>
        </w:rPr>
      </w:pPr>
      <w:r w:rsidRPr="0010131F">
        <w:rPr>
          <w:b/>
        </w:rPr>
        <w:t xml:space="preserve">6.1.2 </w:t>
      </w:r>
      <w:r w:rsidR="009D141B" w:rsidRPr="0010131F">
        <w:rPr>
          <w:b/>
        </w:rPr>
        <w:t>Revolving credit – General Reserve for Credit Losses (3)</w:t>
      </w:r>
    </w:p>
    <w:p w14:paraId="5CFFD9B1" w14:textId="77777777" w:rsidR="009D141B" w:rsidRDefault="009D141B" w:rsidP="009D141B">
      <w:r>
        <w:t xml:space="preserve">Report the General Reserve for Credit Losses for this reporting line, if this is recorded or allocated by the institution on this basis. </w:t>
      </w:r>
    </w:p>
    <w:p w14:paraId="5E4F313E" w14:textId="02DE11F2" w:rsidR="009D141B" w:rsidRPr="0010131F" w:rsidRDefault="0010131F" w:rsidP="009D141B">
      <w:pPr>
        <w:rPr>
          <w:b/>
        </w:rPr>
      </w:pPr>
      <w:r w:rsidRPr="0010131F">
        <w:rPr>
          <w:b/>
        </w:rPr>
        <w:t xml:space="preserve">6.1.2.1 </w:t>
      </w:r>
      <w:r w:rsidR="009D141B" w:rsidRPr="0010131F">
        <w:rPr>
          <w:b/>
        </w:rPr>
        <w:t>Revolving credit – of which revolving credit secured by residential mortgage – Balance outstanding (1)</w:t>
      </w:r>
    </w:p>
    <w:p w14:paraId="1F20FE7A" w14:textId="467CF36F" w:rsidR="009D141B" w:rsidRDefault="009D141B" w:rsidP="009D141B">
      <w:r>
        <w:t xml:space="preserve">Of the total reported for </w:t>
      </w:r>
      <w:r w:rsidR="0010131F">
        <w:t>‘</w:t>
      </w:r>
      <w:r>
        <w:t>Revolving credit</w:t>
      </w:r>
      <w:r w:rsidR="0010131F">
        <w:t>’</w:t>
      </w:r>
      <w:r>
        <w:t>, identify the component that is revolving credit facilities secured by residential mortgage originally approved for a purpose other than housing.</w:t>
      </w:r>
    </w:p>
    <w:p w14:paraId="4FCF57D3" w14:textId="77777777" w:rsidR="009D141B" w:rsidRDefault="009D141B" w:rsidP="009D141B">
      <w:r>
        <w:t>This reporting item should be reported gross of any specific provisions and General Reserve for Credit Losses.</w:t>
      </w:r>
    </w:p>
    <w:p w14:paraId="60691AC2" w14:textId="6188A932" w:rsidR="009D141B" w:rsidRPr="0010131F" w:rsidRDefault="0010131F" w:rsidP="009D141B">
      <w:pPr>
        <w:rPr>
          <w:b/>
        </w:rPr>
      </w:pPr>
      <w:r w:rsidRPr="0010131F">
        <w:rPr>
          <w:b/>
        </w:rPr>
        <w:t xml:space="preserve">6.1.3 </w:t>
      </w:r>
      <w:r w:rsidR="009D141B" w:rsidRPr="0010131F">
        <w:rPr>
          <w:b/>
        </w:rPr>
        <w:t>Credit cards – Balance outstanding (1)</w:t>
      </w:r>
    </w:p>
    <w:p w14:paraId="3B346DE7" w14:textId="77777777" w:rsidR="009D141B" w:rsidRDefault="009D141B" w:rsidP="009D141B">
      <w:r>
        <w:t>Include:</w:t>
      </w:r>
    </w:p>
    <w:p w14:paraId="65690032" w14:textId="77777777" w:rsidR="009D141B" w:rsidRDefault="009D141B" w:rsidP="0010131F">
      <w:pPr>
        <w:pStyle w:val="BoxBullet"/>
      </w:pPr>
      <w:r>
        <w:t>the gross value of credit card liabilities of Australian householders.</w:t>
      </w:r>
    </w:p>
    <w:p w14:paraId="083970BC" w14:textId="77777777" w:rsidR="009D141B" w:rsidRDefault="009D141B" w:rsidP="009D141B">
      <w:r>
        <w:t xml:space="preserve">This reporting item should be reported gross of any specific provisions and General Reserve for Credit Losses. </w:t>
      </w:r>
    </w:p>
    <w:p w14:paraId="1EA6855C" w14:textId="52CFC133" w:rsidR="009D141B" w:rsidRPr="0010131F" w:rsidRDefault="0010131F" w:rsidP="009D141B">
      <w:pPr>
        <w:rPr>
          <w:b/>
        </w:rPr>
      </w:pPr>
      <w:r w:rsidRPr="0010131F">
        <w:rPr>
          <w:b/>
        </w:rPr>
        <w:t>6.1.3</w:t>
      </w:r>
      <w:r w:rsidR="009D141B" w:rsidRPr="0010131F">
        <w:rPr>
          <w:b/>
        </w:rPr>
        <w:t xml:space="preserve"> Credit cards – Specific provisions (2)</w:t>
      </w:r>
    </w:p>
    <w:p w14:paraId="7556E293" w14:textId="77777777" w:rsidR="009D141B" w:rsidRDefault="009D141B" w:rsidP="009D141B">
      <w:r>
        <w:lastRenderedPageBreak/>
        <w:t>Report the specific provisions applied to this loan item, if this is recorded or allocated by the institution on this basis. Where an ADI adopts a standardised approach under APS 220, the value of the prescribed provision should also be included here.</w:t>
      </w:r>
    </w:p>
    <w:p w14:paraId="213F1E89" w14:textId="073399CC" w:rsidR="009D141B" w:rsidRPr="0010131F" w:rsidRDefault="0010131F" w:rsidP="009D141B">
      <w:pPr>
        <w:rPr>
          <w:b/>
        </w:rPr>
      </w:pPr>
      <w:r w:rsidRPr="0010131F">
        <w:rPr>
          <w:b/>
        </w:rPr>
        <w:t xml:space="preserve">6.1.3 </w:t>
      </w:r>
      <w:r w:rsidR="009D141B" w:rsidRPr="0010131F">
        <w:rPr>
          <w:b/>
        </w:rPr>
        <w:t>Credit cards – General Reserve for Credit Losses (3)</w:t>
      </w:r>
    </w:p>
    <w:p w14:paraId="0D832E70" w14:textId="77777777" w:rsidR="009D141B" w:rsidRDefault="009D141B" w:rsidP="009D141B">
      <w:r>
        <w:t xml:space="preserve">Report the General Reserve for Credit Losses for this reporting line, if this is recorded or allocated by the institution on this basis. </w:t>
      </w:r>
    </w:p>
    <w:p w14:paraId="7C9928CB" w14:textId="619FD989" w:rsidR="009D141B" w:rsidRPr="0010131F" w:rsidRDefault="0010131F" w:rsidP="009D141B">
      <w:pPr>
        <w:rPr>
          <w:b/>
        </w:rPr>
      </w:pPr>
      <w:r w:rsidRPr="0010131F">
        <w:rPr>
          <w:b/>
        </w:rPr>
        <w:t>6.1.4</w:t>
      </w:r>
      <w:r w:rsidR="009D141B" w:rsidRPr="0010131F">
        <w:rPr>
          <w:b/>
        </w:rPr>
        <w:t xml:space="preserve"> Leasing – Balance outstanding (1)</w:t>
      </w:r>
    </w:p>
    <w:p w14:paraId="1ABEF719" w14:textId="77777777" w:rsidR="009D141B" w:rsidRDefault="009D141B" w:rsidP="009D141B">
      <w:r>
        <w:t>Include:</w:t>
      </w:r>
    </w:p>
    <w:p w14:paraId="2B1A3D98" w14:textId="77777777" w:rsidR="009D141B" w:rsidRDefault="009D141B" w:rsidP="0010131F">
      <w:pPr>
        <w:pStyle w:val="BoxBullet"/>
      </w:pPr>
      <w:r>
        <w:t>the gross value of lease financing to Australian householders.</w:t>
      </w:r>
    </w:p>
    <w:p w14:paraId="28B9BCF2" w14:textId="77777777" w:rsidR="009D141B" w:rsidRDefault="009D141B" w:rsidP="009D141B">
      <w:r>
        <w:t>This reporting item should be reported net of unearned revenue and gross of specific provision for doubtful debts.</w:t>
      </w:r>
    </w:p>
    <w:p w14:paraId="789269C0" w14:textId="4C693FF9" w:rsidR="009D141B" w:rsidRPr="0010131F" w:rsidRDefault="0010131F" w:rsidP="009D141B">
      <w:pPr>
        <w:rPr>
          <w:b/>
        </w:rPr>
      </w:pPr>
      <w:r w:rsidRPr="0010131F">
        <w:rPr>
          <w:b/>
        </w:rPr>
        <w:t>6.1.4</w:t>
      </w:r>
      <w:r w:rsidR="009D141B" w:rsidRPr="0010131F">
        <w:rPr>
          <w:b/>
        </w:rPr>
        <w:t xml:space="preserve"> Leasing – Specific provisions (2)</w:t>
      </w:r>
    </w:p>
    <w:p w14:paraId="23EFE2CA" w14:textId="77777777" w:rsidR="009D141B" w:rsidRDefault="009D141B" w:rsidP="009D141B">
      <w:r>
        <w:t>Report the specific provisions applied to this loan item, if this is recorded or allocated by the institution on this basis. Where an ADI adopts a standardised approach under APS 220, the value of the prescribed provision should also be included here.</w:t>
      </w:r>
    </w:p>
    <w:p w14:paraId="44DC128F" w14:textId="7CC8202D" w:rsidR="009D141B" w:rsidRPr="0010131F" w:rsidRDefault="0010131F" w:rsidP="009D141B">
      <w:pPr>
        <w:rPr>
          <w:b/>
        </w:rPr>
      </w:pPr>
      <w:r w:rsidRPr="0010131F">
        <w:rPr>
          <w:b/>
        </w:rPr>
        <w:t>6.1.4</w:t>
      </w:r>
      <w:r w:rsidR="009D141B" w:rsidRPr="0010131F">
        <w:rPr>
          <w:b/>
        </w:rPr>
        <w:t xml:space="preserve"> Leasing – General Reserve for Credit Losses (3)</w:t>
      </w:r>
    </w:p>
    <w:p w14:paraId="49C0D41C" w14:textId="77777777" w:rsidR="009D141B" w:rsidRDefault="009D141B" w:rsidP="009D141B">
      <w:r>
        <w:t xml:space="preserve">Report the General Reserve for Credit Losses for this reporting line, if this recorded or allocated by the institution on this basis. </w:t>
      </w:r>
    </w:p>
    <w:p w14:paraId="0596200D" w14:textId="07E788E1" w:rsidR="009D141B" w:rsidRPr="001D52F7" w:rsidRDefault="001D52F7" w:rsidP="009D141B">
      <w:pPr>
        <w:rPr>
          <w:b/>
        </w:rPr>
      </w:pPr>
      <w:r w:rsidRPr="001D52F7">
        <w:rPr>
          <w:b/>
        </w:rPr>
        <w:lastRenderedPageBreak/>
        <w:t xml:space="preserve">6.1.5 </w:t>
      </w:r>
      <w:r w:rsidR="009D141B" w:rsidRPr="001D52F7">
        <w:rPr>
          <w:b/>
        </w:rPr>
        <w:t>Other personal term loans – Balance outstanding (1)</w:t>
      </w:r>
    </w:p>
    <w:p w14:paraId="6B583915" w14:textId="77777777" w:rsidR="009D141B" w:rsidRDefault="009D141B" w:rsidP="009D141B">
      <w:r>
        <w:t>Include:</w:t>
      </w:r>
    </w:p>
    <w:p w14:paraId="3292DAD5" w14:textId="77777777" w:rsidR="009D141B" w:rsidRDefault="009D141B" w:rsidP="001D52F7">
      <w:pPr>
        <w:pStyle w:val="BoxBullet"/>
      </w:pPr>
      <w:r>
        <w:t xml:space="preserve">the gross value of personal term loans to Australian householders for purposes other than housing and other than revolving credit, credit card and lease financing. </w:t>
      </w:r>
    </w:p>
    <w:p w14:paraId="46E1EF20" w14:textId="77777777" w:rsidR="009D141B" w:rsidRDefault="009D141B" w:rsidP="009D141B">
      <w:r>
        <w:t xml:space="preserve">This reporting item should be reported gross of any specific provisions and General Reserve for Credit Losses. </w:t>
      </w:r>
    </w:p>
    <w:p w14:paraId="649F7EFB" w14:textId="1B7C4F87" w:rsidR="009D141B" w:rsidRPr="001D52F7" w:rsidRDefault="001D52F7" w:rsidP="009D141B">
      <w:pPr>
        <w:rPr>
          <w:b/>
        </w:rPr>
      </w:pPr>
      <w:r w:rsidRPr="001D52F7">
        <w:rPr>
          <w:b/>
        </w:rPr>
        <w:t>6.1.5</w:t>
      </w:r>
      <w:r w:rsidR="009D141B" w:rsidRPr="001D52F7">
        <w:rPr>
          <w:b/>
        </w:rPr>
        <w:t xml:space="preserve"> Other personal term loans – Specific provisions (2)</w:t>
      </w:r>
    </w:p>
    <w:p w14:paraId="55D753A6" w14:textId="77777777" w:rsidR="009D141B" w:rsidRDefault="009D141B" w:rsidP="009D141B">
      <w:r>
        <w:t>Report the specific provisions applied to this loan item, if this is recorded or allocated by the institution on this basis. Where an ADI adopts a standardised approach under APS 220, the value of the prescribed provision should also be included here.</w:t>
      </w:r>
    </w:p>
    <w:p w14:paraId="40B0F9CC" w14:textId="0B03A99D" w:rsidR="009D141B" w:rsidRPr="001D52F7" w:rsidRDefault="001D52F7" w:rsidP="009D141B">
      <w:pPr>
        <w:rPr>
          <w:b/>
        </w:rPr>
      </w:pPr>
      <w:r w:rsidRPr="001D52F7">
        <w:rPr>
          <w:b/>
        </w:rPr>
        <w:t xml:space="preserve">6.1.5 </w:t>
      </w:r>
      <w:r w:rsidR="009D141B" w:rsidRPr="001D52F7">
        <w:rPr>
          <w:b/>
        </w:rPr>
        <w:t>Other personal term loans – General Reserve for Credit Losses (3)</w:t>
      </w:r>
    </w:p>
    <w:p w14:paraId="606BCF90" w14:textId="77777777" w:rsidR="009D141B" w:rsidRDefault="009D141B" w:rsidP="009D141B">
      <w:r>
        <w:t xml:space="preserve">Report the General Reserve for Credit Losses for this reporting line, if this is recorded or allocated by the institution on this basis. </w:t>
      </w:r>
    </w:p>
    <w:p w14:paraId="2306B9F4" w14:textId="268EAF06" w:rsidR="009D141B" w:rsidRPr="001D52F7" w:rsidRDefault="001D52F7" w:rsidP="009D141B">
      <w:pPr>
        <w:rPr>
          <w:b/>
        </w:rPr>
      </w:pPr>
      <w:r w:rsidRPr="001D52F7">
        <w:rPr>
          <w:b/>
        </w:rPr>
        <w:t xml:space="preserve">6.1.5.1 </w:t>
      </w:r>
      <w:r w:rsidR="009D141B" w:rsidRPr="001D52F7">
        <w:rPr>
          <w:b/>
        </w:rPr>
        <w:t>Other personal term loans of which fixed interest rate – Balance outstanding (1)</w:t>
      </w:r>
    </w:p>
    <w:p w14:paraId="54189C08" w14:textId="3A4B4D13" w:rsidR="009D141B" w:rsidRDefault="001D52F7" w:rsidP="009D141B">
      <w:r>
        <w:t>Of the total reported for ‘Other personal term loans’</w:t>
      </w:r>
      <w:r w:rsidR="009D141B">
        <w:t xml:space="preserve"> identify the component that has a fixed interest rate.  </w:t>
      </w:r>
    </w:p>
    <w:p w14:paraId="4F26C94E" w14:textId="77777777" w:rsidR="009D141B" w:rsidRDefault="009D141B" w:rsidP="009D141B">
      <w:r>
        <w:lastRenderedPageBreak/>
        <w:t xml:space="preserve">This reporting item should be reported gross of any specific provisions and General Reserve for Credit Losses. </w:t>
      </w:r>
    </w:p>
    <w:p w14:paraId="1E058C7B" w14:textId="57135633" w:rsidR="009D141B" w:rsidRPr="001D52F7" w:rsidRDefault="001D52F7" w:rsidP="009D141B">
      <w:pPr>
        <w:rPr>
          <w:b/>
        </w:rPr>
      </w:pPr>
      <w:r w:rsidRPr="001D52F7">
        <w:rPr>
          <w:b/>
        </w:rPr>
        <w:t xml:space="preserve">6.1.5.1 </w:t>
      </w:r>
      <w:r w:rsidR="009D141B" w:rsidRPr="001D52F7">
        <w:rPr>
          <w:b/>
        </w:rPr>
        <w:t>Other personal term loans of which fixed interest rate – Specific provisions (2)</w:t>
      </w:r>
    </w:p>
    <w:p w14:paraId="55EB07AD" w14:textId="77777777" w:rsidR="009D141B" w:rsidRDefault="009D141B" w:rsidP="009D141B">
      <w:r>
        <w:t>Report the specific provision for doubtful debts applied to this loan item, if this is recorded or allocated by the institution on this basis. Where an ADI adopts a standardised approach under APS 220, the value of the prescribed provision should also be included here.</w:t>
      </w:r>
    </w:p>
    <w:p w14:paraId="34924C25" w14:textId="1BDEC895" w:rsidR="009D141B" w:rsidRPr="001D52F7" w:rsidRDefault="001D52F7" w:rsidP="009D141B">
      <w:pPr>
        <w:rPr>
          <w:b/>
        </w:rPr>
      </w:pPr>
      <w:r w:rsidRPr="001D52F7">
        <w:rPr>
          <w:b/>
        </w:rPr>
        <w:t xml:space="preserve">6.1.5.1 </w:t>
      </w:r>
      <w:r w:rsidR="009D141B" w:rsidRPr="001D52F7">
        <w:rPr>
          <w:b/>
        </w:rPr>
        <w:t>Other personal term loans of which fixed interest rate – General Reserve for Credit Losses (3)</w:t>
      </w:r>
    </w:p>
    <w:p w14:paraId="6B7FE82D" w14:textId="77777777" w:rsidR="009D141B" w:rsidRDefault="009D141B" w:rsidP="009D141B">
      <w:r>
        <w:t xml:space="preserve">Report the General Reserve for Credit Losses for this reporting line, if this is recorded or allocated by the institution on this basis. </w:t>
      </w:r>
    </w:p>
    <w:p w14:paraId="24FB0427" w14:textId="4CC1BEBD" w:rsidR="009D141B" w:rsidRPr="001D52F7" w:rsidRDefault="001D52F7" w:rsidP="009D141B">
      <w:pPr>
        <w:rPr>
          <w:b/>
        </w:rPr>
      </w:pPr>
      <w:r w:rsidRPr="001D52F7">
        <w:rPr>
          <w:b/>
        </w:rPr>
        <w:t xml:space="preserve">6.1.5.2 </w:t>
      </w:r>
      <w:r w:rsidR="009D141B" w:rsidRPr="001D52F7">
        <w:rPr>
          <w:b/>
        </w:rPr>
        <w:t>Other personal term loans of which variable interest rate – Balance outstanding (1)</w:t>
      </w:r>
    </w:p>
    <w:p w14:paraId="4CDB251B" w14:textId="15F3762C" w:rsidR="009D141B" w:rsidRDefault="009D141B" w:rsidP="009D141B">
      <w:r>
        <w:t xml:space="preserve">Of the total reported for </w:t>
      </w:r>
      <w:r w:rsidR="001D52F7">
        <w:t>‘</w:t>
      </w:r>
      <w:r>
        <w:t>Other personal term loans</w:t>
      </w:r>
      <w:r w:rsidR="001D52F7">
        <w:t>’</w:t>
      </w:r>
      <w:r>
        <w:t xml:space="preserve"> identify the component that has a variable interest rate.  </w:t>
      </w:r>
    </w:p>
    <w:p w14:paraId="0E2B6DF4" w14:textId="77777777" w:rsidR="009D141B" w:rsidRDefault="009D141B" w:rsidP="009D141B">
      <w:r>
        <w:t>Include:</w:t>
      </w:r>
    </w:p>
    <w:p w14:paraId="3325E7C2" w14:textId="77777777" w:rsidR="009D141B" w:rsidRDefault="009D141B" w:rsidP="001D52F7">
      <w:pPr>
        <w:pStyle w:val="BoxBullet"/>
      </w:pPr>
      <w:r>
        <w:t>the gross value of variable rate term loans to Australian householders for purposes other than housing and other than revolving credit, credit card and lease financing.</w:t>
      </w:r>
    </w:p>
    <w:p w14:paraId="5038C735" w14:textId="77777777" w:rsidR="009D141B" w:rsidRDefault="009D141B" w:rsidP="009D141B">
      <w:r>
        <w:lastRenderedPageBreak/>
        <w:t xml:space="preserve">This reporting item should be reported gross of any specific provisions and General Reserve for Credit Losses. </w:t>
      </w:r>
    </w:p>
    <w:p w14:paraId="2D3F0BE7" w14:textId="39053F9B" w:rsidR="009D141B" w:rsidRPr="001D52F7" w:rsidRDefault="001D52F7" w:rsidP="009D141B">
      <w:pPr>
        <w:rPr>
          <w:b/>
        </w:rPr>
      </w:pPr>
      <w:r w:rsidRPr="001D52F7">
        <w:rPr>
          <w:b/>
        </w:rPr>
        <w:t xml:space="preserve">6.1.5.2 </w:t>
      </w:r>
      <w:r w:rsidR="009D141B" w:rsidRPr="001D52F7">
        <w:rPr>
          <w:b/>
        </w:rPr>
        <w:t>Other personal term loans of which variable rate – Specific provisions (2)</w:t>
      </w:r>
    </w:p>
    <w:p w14:paraId="66B879FA" w14:textId="77777777" w:rsidR="009D141B" w:rsidRDefault="009D141B" w:rsidP="009D141B">
      <w:r>
        <w:t>Report the specific provisions applied to this loan item, if this is recorded or allocated by the institution on this basis. Where an ADI adopts a standardised approach under APS 220, the value of the prescribed provision should also be included here.</w:t>
      </w:r>
    </w:p>
    <w:p w14:paraId="4E2C5C96" w14:textId="1965F6ED" w:rsidR="009D141B" w:rsidRPr="001D52F7" w:rsidRDefault="001D52F7" w:rsidP="009D141B">
      <w:pPr>
        <w:rPr>
          <w:b/>
        </w:rPr>
      </w:pPr>
      <w:r w:rsidRPr="001D52F7">
        <w:rPr>
          <w:b/>
        </w:rPr>
        <w:t xml:space="preserve">6.1.5.2 </w:t>
      </w:r>
      <w:r w:rsidR="009D141B" w:rsidRPr="001D52F7">
        <w:rPr>
          <w:b/>
        </w:rPr>
        <w:t>Other personal term loans of which variable rate – General Reserve for Credit Losses (3)</w:t>
      </w:r>
    </w:p>
    <w:p w14:paraId="16E8CE7F" w14:textId="77777777" w:rsidR="009D141B" w:rsidRDefault="009D141B" w:rsidP="009D141B">
      <w:r>
        <w:t xml:space="preserve">Report the General Reserve for Credit Losses for this reporting line, if this is recorded or allocated by the institution on this basis. </w:t>
      </w:r>
    </w:p>
    <w:p w14:paraId="7C46961B" w14:textId="77BE9EDD" w:rsidR="009D141B" w:rsidRPr="001D52F7" w:rsidRDefault="001D52F7" w:rsidP="009D141B">
      <w:pPr>
        <w:rPr>
          <w:b/>
        </w:rPr>
      </w:pPr>
      <w:r w:rsidRPr="001D52F7">
        <w:rPr>
          <w:b/>
        </w:rPr>
        <w:t xml:space="preserve">6.1.6 </w:t>
      </w:r>
      <w:r w:rsidR="009D141B" w:rsidRPr="001D52F7">
        <w:rPr>
          <w:b/>
        </w:rPr>
        <w:t>Total loans to households – Balance outstanding (1)</w:t>
      </w:r>
    </w:p>
    <w:p w14:paraId="3AF97DF3" w14:textId="77777777" w:rsidR="009D141B" w:rsidRDefault="009D141B" w:rsidP="009D141B">
      <w:r>
        <w:t xml:space="preserve">Sum the gross value of loans to Australian householders. </w:t>
      </w:r>
    </w:p>
    <w:p w14:paraId="10619BBC" w14:textId="77777777" w:rsidR="009D141B" w:rsidRDefault="009D141B" w:rsidP="009D141B">
      <w:r>
        <w:t xml:space="preserve">This reporting item should be reported gross of any specific provisions and General Reserve for Credit Losses. </w:t>
      </w:r>
    </w:p>
    <w:p w14:paraId="0BA04794" w14:textId="66E16A09" w:rsidR="009D141B" w:rsidRPr="001D52F7" w:rsidRDefault="001D52F7" w:rsidP="009D141B">
      <w:pPr>
        <w:rPr>
          <w:b/>
        </w:rPr>
      </w:pPr>
      <w:r w:rsidRPr="001D52F7">
        <w:rPr>
          <w:b/>
        </w:rPr>
        <w:t xml:space="preserve">6.1.6 </w:t>
      </w:r>
      <w:r w:rsidR="009D141B" w:rsidRPr="001D52F7">
        <w:rPr>
          <w:b/>
        </w:rPr>
        <w:t>Total loans to households – Specific provisions (2)</w:t>
      </w:r>
    </w:p>
    <w:p w14:paraId="1EE6A8CC" w14:textId="77777777" w:rsidR="009D141B" w:rsidRDefault="009D141B" w:rsidP="009D141B">
      <w:r>
        <w:t>Report the specific provisions applying to loans to Australian householders. Where an ADI adopts a standardised approach under APS 220, the value of the prescribed provision should also be included here.</w:t>
      </w:r>
    </w:p>
    <w:p w14:paraId="11E65E26" w14:textId="70ADCEE2" w:rsidR="009D141B" w:rsidRPr="001D52F7" w:rsidRDefault="001D52F7" w:rsidP="009D141B">
      <w:pPr>
        <w:rPr>
          <w:b/>
        </w:rPr>
      </w:pPr>
      <w:r w:rsidRPr="001D52F7">
        <w:rPr>
          <w:b/>
        </w:rPr>
        <w:lastRenderedPageBreak/>
        <w:t xml:space="preserve">6.1.6 </w:t>
      </w:r>
      <w:r w:rsidR="009D141B" w:rsidRPr="001D52F7">
        <w:rPr>
          <w:b/>
        </w:rPr>
        <w:t>Total loans to households – General Reserve for Credit Losses (3)</w:t>
      </w:r>
    </w:p>
    <w:p w14:paraId="4DB68895" w14:textId="77777777" w:rsidR="009D141B" w:rsidRDefault="009D141B" w:rsidP="009D141B">
      <w:r>
        <w:t xml:space="preserve">Report the General Reserve for Credit Losses for this reporting line. </w:t>
      </w:r>
    </w:p>
    <w:p w14:paraId="6E853A76" w14:textId="3206B1A5" w:rsidR="00076AC9" w:rsidRPr="00076AC9" w:rsidRDefault="00076AC9" w:rsidP="00076AC9">
      <w:pPr>
        <w:rPr>
          <w:b/>
        </w:rPr>
      </w:pPr>
      <w:r w:rsidRPr="00076AC9">
        <w:rPr>
          <w:b/>
        </w:rPr>
        <w:t>6.2 Commercial lending</w:t>
      </w:r>
    </w:p>
    <w:p w14:paraId="0820B3D0" w14:textId="45D9D47E" w:rsidR="00076AC9" w:rsidRPr="00076AC9" w:rsidRDefault="00076AC9" w:rsidP="00076AC9">
      <w:pPr>
        <w:rPr>
          <w:b/>
        </w:rPr>
      </w:pPr>
      <w:r w:rsidRPr="00076AC9">
        <w:rPr>
          <w:b/>
        </w:rPr>
        <w:t>6.2.1 Loans to private and public trading corporations</w:t>
      </w:r>
    </w:p>
    <w:p w14:paraId="699ED840" w14:textId="77777777" w:rsidR="00076AC9" w:rsidRPr="00076AC9" w:rsidRDefault="00076AC9" w:rsidP="00076AC9">
      <w:pPr>
        <w:rPr>
          <w:b/>
        </w:rPr>
      </w:pPr>
      <w:r w:rsidRPr="00076AC9">
        <w:rPr>
          <w:b/>
        </w:rPr>
        <w:t>Private trading corporations</w:t>
      </w:r>
    </w:p>
    <w:p w14:paraId="0DDAF71B" w14:textId="77777777" w:rsidR="00076AC9" w:rsidRDefault="00076AC9" w:rsidP="00076AC9">
      <w:r>
        <w:t>Private trading corporations are those owned and controlled by the private sector.</w:t>
      </w:r>
    </w:p>
    <w:p w14:paraId="244670D8" w14:textId="77777777" w:rsidR="00076AC9" w:rsidRDefault="00076AC9" w:rsidP="00076AC9">
      <w:r>
        <w:t>Include:</w:t>
      </w:r>
    </w:p>
    <w:p w14:paraId="3D63E47D" w14:textId="77777777" w:rsidR="00076AC9" w:rsidRDefault="00076AC9" w:rsidP="00076AC9">
      <w:pPr>
        <w:pStyle w:val="BoxBullet"/>
      </w:pPr>
      <w:r>
        <w:t>all resident private corporate trading enterprises;</w:t>
      </w:r>
    </w:p>
    <w:p w14:paraId="3C4156F8" w14:textId="77777777" w:rsidR="00076AC9" w:rsidRDefault="00076AC9" w:rsidP="00076AC9">
      <w:pPr>
        <w:pStyle w:val="BoxBullet"/>
      </w:pPr>
      <w:r>
        <w:t>intra-group financiers (</w:t>
      </w:r>
      <w:r w:rsidRPr="00610AC7">
        <w:rPr>
          <w:i/>
        </w:rPr>
        <w:t>Financial Sector (Collection of Data) Act 2001</w:t>
      </w:r>
      <w:r>
        <w:t xml:space="preserve"> Category I) and parent companies with significant holdings of shares in private trading companies;</w:t>
      </w:r>
    </w:p>
    <w:p w14:paraId="31B22D7B" w14:textId="77777777" w:rsidR="00076AC9" w:rsidRDefault="00076AC9" w:rsidP="00076AC9">
      <w:pPr>
        <w:pStyle w:val="BoxBullet"/>
      </w:pPr>
      <w:r>
        <w:t>privately owned schools and hospitals;</w:t>
      </w:r>
    </w:p>
    <w:p w14:paraId="1B8782CE" w14:textId="77777777" w:rsidR="00076AC9" w:rsidRDefault="00076AC9" w:rsidP="00076AC9">
      <w:pPr>
        <w:pStyle w:val="BoxBullet"/>
      </w:pPr>
      <w:r>
        <w:t>any unincorporated unit that is a branch in Australia of a non-resident company and which is not included in the financial sector; and</w:t>
      </w:r>
    </w:p>
    <w:p w14:paraId="38B1D860" w14:textId="77777777" w:rsidR="00076AC9" w:rsidRDefault="00076AC9" w:rsidP="00076AC9">
      <w:pPr>
        <w:pStyle w:val="BoxBullet"/>
      </w:pPr>
      <w:r>
        <w:t>any unincorporated business owned and operated by trading corporations (e.g. joint ventures).</w:t>
      </w:r>
    </w:p>
    <w:p w14:paraId="19C6B5EA" w14:textId="77777777" w:rsidR="00076AC9" w:rsidRDefault="00076AC9" w:rsidP="00076AC9">
      <w:r>
        <w:t>Exclude:</w:t>
      </w:r>
    </w:p>
    <w:p w14:paraId="773DA014" w14:textId="77777777" w:rsidR="00076AC9" w:rsidRDefault="00076AC9" w:rsidP="00610AC7">
      <w:pPr>
        <w:pStyle w:val="BoxBullet"/>
      </w:pPr>
      <w:r>
        <w:lastRenderedPageBreak/>
        <w:t>unincorporated businesses, except for branches of non-resident companies and joint ventures or partnerships owned by corporations; and</w:t>
      </w:r>
    </w:p>
    <w:p w14:paraId="123329D0" w14:textId="77777777" w:rsidR="00076AC9" w:rsidRDefault="00076AC9" w:rsidP="00610AC7">
      <w:pPr>
        <w:pStyle w:val="BoxBullet"/>
      </w:pPr>
      <w:r>
        <w:t>non-resident enterprises.</w:t>
      </w:r>
    </w:p>
    <w:p w14:paraId="4FD7BE7E" w14:textId="77777777" w:rsidR="00076AC9" w:rsidRPr="00610AC7" w:rsidRDefault="00076AC9" w:rsidP="00076AC9">
      <w:pPr>
        <w:rPr>
          <w:b/>
        </w:rPr>
      </w:pPr>
      <w:r w:rsidRPr="00610AC7">
        <w:rPr>
          <w:b/>
        </w:rPr>
        <w:t>Public non-financial corporations</w:t>
      </w:r>
    </w:p>
    <w:p w14:paraId="22B3CEE0" w14:textId="77777777" w:rsidR="00076AC9" w:rsidRPr="00610AC7" w:rsidRDefault="00076AC9" w:rsidP="00076AC9">
      <w:pPr>
        <w:rPr>
          <w:b/>
        </w:rPr>
      </w:pPr>
      <w:r w:rsidRPr="00610AC7">
        <w:rPr>
          <w:b/>
        </w:rPr>
        <w:t>Commonwealth, state, territory and local government</w:t>
      </w:r>
    </w:p>
    <w:p w14:paraId="67143ED0" w14:textId="77777777" w:rsidR="00076AC9" w:rsidRDefault="00076AC9" w:rsidP="00076AC9">
      <w:r>
        <w:t>Trading enterprises owned by the Commonwealth, State, Territory or local government are those businesses, which are owned and controlled by the Australian Commonwealth Government, State, Territory and local government and which produce goods or non-financial services for sale at market prices.</w:t>
      </w:r>
    </w:p>
    <w:p w14:paraId="0EBAB0CB" w14:textId="77777777" w:rsidR="00076AC9" w:rsidRDefault="00076AC9" w:rsidP="00076AC9">
      <w:r>
        <w:t>Include:</w:t>
      </w:r>
    </w:p>
    <w:p w14:paraId="2B1D1F8F" w14:textId="77777777" w:rsidR="00076AC9" w:rsidRDefault="00076AC9" w:rsidP="00610AC7">
      <w:pPr>
        <w:pStyle w:val="BoxBullet"/>
      </w:pPr>
      <w:r>
        <w:t>All resident trading enterprises, 50% or more owned by the Commonwealth, State, Territory and local government or controlled by the Commonwealth, State, Territory and local government, through legislation, decree or regulation (e.g. Australia Post, and Australian Government Solicitor, state rail and water authorities, gas and fuel authorities, housing commissions, port authorities, non-privatised power authorities).</w:t>
      </w:r>
    </w:p>
    <w:p w14:paraId="17507330" w14:textId="77777777" w:rsidR="00076AC9" w:rsidRDefault="00076AC9" w:rsidP="00076AC9">
      <w:r>
        <w:t>Exclude:</w:t>
      </w:r>
    </w:p>
    <w:p w14:paraId="045FC1CC" w14:textId="77777777" w:rsidR="00076AC9" w:rsidRDefault="00076AC9" w:rsidP="00610AC7">
      <w:pPr>
        <w:pStyle w:val="BoxBullet"/>
      </w:pPr>
      <w:r>
        <w:t>government departments (show as Commonwealth general government);</w:t>
      </w:r>
    </w:p>
    <w:p w14:paraId="689A5BEA" w14:textId="77777777" w:rsidR="00076AC9" w:rsidRDefault="00076AC9" w:rsidP="00610AC7">
      <w:pPr>
        <w:pStyle w:val="BoxBullet"/>
      </w:pPr>
      <w:r>
        <w:lastRenderedPageBreak/>
        <w:t>government-owned financial institutions (these are classified as financial institutions);</w:t>
      </w:r>
    </w:p>
    <w:p w14:paraId="04C511AE" w14:textId="77777777" w:rsidR="00076AC9" w:rsidRDefault="00076AC9" w:rsidP="00610AC7">
      <w:pPr>
        <w:pStyle w:val="BoxBullet"/>
      </w:pPr>
      <w:r>
        <w:t>state government owned financial institutions and entities in the general government; and</w:t>
      </w:r>
    </w:p>
    <w:p w14:paraId="1743E262" w14:textId="77777777" w:rsidR="00076AC9" w:rsidRDefault="00076AC9" w:rsidP="00610AC7">
      <w:pPr>
        <w:pStyle w:val="BoxBullet"/>
      </w:pPr>
      <w:r>
        <w:t>state and territory central borrowing authorities.</w:t>
      </w:r>
    </w:p>
    <w:p w14:paraId="2250767C" w14:textId="0059CA06" w:rsidR="00076AC9" w:rsidRPr="00610AC7" w:rsidRDefault="00076AC9" w:rsidP="00076AC9">
      <w:pPr>
        <w:rPr>
          <w:b/>
        </w:rPr>
      </w:pPr>
      <w:r w:rsidRPr="00610AC7">
        <w:rPr>
          <w:b/>
        </w:rPr>
        <w:t xml:space="preserve"> </w:t>
      </w:r>
      <w:r w:rsidR="00610AC7" w:rsidRPr="00610AC7">
        <w:rPr>
          <w:b/>
        </w:rPr>
        <w:t xml:space="preserve">6.2.1 </w:t>
      </w:r>
      <w:r w:rsidRPr="00610AC7">
        <w:rPr>
          <w:b/>
        </w:rPr>
        <w:t>Loans to public and private trading corporations – Balance outstanding (1)</w:t>
      </w:r>
    </w:p>
    <w:p w14:paraId="03DE4552" w14:textId="77777777" w:rsidR="00076AC9" w:rsidRDefault="00076AC9" w:rsidP="00076AC9">
      <w:r>
        <w:t>Include:</w:t>
      </w:r>
    </w:p>
    <w:p w14:paraId="01161F34" w14:textId="77777777" w:rsidR="00076AC9" w:rsidRDefault="00076AC9" w:rsidP="00610AC7">
      <w:pPr>
        <w:pStyle w:val="BoxBullet"/>
      </w:pPr>
      <w:r>
        <w:t xml:space="preserve">the gross value of loans to Australian private trading corporations that are denominated in Australian dollars.  </w:t>
      </w:r>
    </w:p>
    <w:p w14:paraId="48B7BB26" w14:textId="17657146" w:rsidR="00076AC9" w:rsidRPr="00610AC7" w:rsidRDefault="00610AC7" w:rsidP="00076AC9">
      <w:pPr>
        <w:rPr>
          <w:b/>
        </w:rPr>
      </w:pPr>
      <w:r>
        <w:rPr>
          <w:b/>
        </w:rPr>
        <w:t xml:space="preserve">6.2.1 </w:t>
      </w:r>
      <w:r w:rsidR="00076AC9" w:rsidRPr="00610AC7">
        <w:rPr>
          <w:b/>
        </w:rPr>
        <w:t>Loans to public and private trading corporations – Specific provisions (2)</w:t>
      </w:r>
    </w:p>
    <w:p w14:paraId="4B936F8E" w14:textId="77777777" w:rsidR="00076AC9" w:rsidRDefault="00076AC9" w:rsidP="00076AC9">
      <w:r>
        <w:t>Report the specific provisions applied to this loan item. Where an ADI adopts a standardised approach under APS 220, the value of the prescribed provision should also be included here.</w:t>
      </w:r>
    </w:p>
    <w:p w14:paraId="722B7C37" w14:textId="39547A61" w:rsidR="00076AC9" w:rsidRPr="00610AC7" w:rsidRDefault="00610AC7" w:rsidP="00076AC9">
      <w:pPr>
        <w:rPr>
          <w:b/>
        </w:rPr>
      </w:pPr>
      <w:r w:rsidRPr="00610AC7">
        <w:rPr>
          <w:b/>
        </w:rPr>
        <w:t xml:space="preserve">6.2.1 </w:t>
      </w:r>
      <w:r w:rsidR="00076AC9" w:rsidRPr="00610AC7">
        <w:rPr>
          <w:b/>
        </w:rPr>
        <w:t>Loans to public and private trading corporations – General Reserve for Credit Losses (3)</w:t>
      </w:r>
    </w:p>
    <w:p w14:paraId="09493DD3" w14:textId="77777777" w:rsidR="00076AC9" w:rsidRDefault="00076AC9" w:rsidP="00076AC9">
      <w:r>
        <w:t xml:space="preserve">Report the General Reserve for Credit Losses applied to this loan item. </w:t>
      </w:r>
    </w:p>
    <w:p w14:paraId="59D5743C" w14:textId="29B74001" w:rsidR="00076AC9" w:rsidRPr="00610AC7" w:rsidRDefault="00610AC7" w:rsidP="00076AC9">
      <w:pPr>
        <w:rPr>
          <w:b/>
        </w:rPr>
      </w:pPr>
      <w:r w:rsidRPr="00610AC7">
        <w:rPr>
          <w:b/>
        </w:rPr>
        <w:t>6.2.2</w:t>
      </w:r>
      <w:r w:rsidR="00076AC9" w:rsidRPr="00610AC7">
        <w:rPr>
          <w:b/>
        </w:rPr>
        <w:t xml:space="preserve"> Loans to private unincorporated businesses and CSOs</w:t>
      </w:r>
    </w:p>
    <w:p w14:paraId="6CD8FE8E" w14:textId="77777777" w:rsidR="00076AC9" w:rsidRPr="00610AC7" w:rsidRDefault="00076AC9" w:rsidP="00076AC9">
      <w:pPr>
        <w:rPr>
          <w:b/>
        </w:rPr>
      </w:pPr>
      <w:r w:rsidRPr="00610AC7">
        <w:rPr>
          <w:b/>
        </w:rPr>
        <w:lastRenderedPageBreak/>
        <w:t>Private unincorporated businesses</w:t>
      </w:r>
    </w:p>
    <w:p w14:paraId="5BAA88D7" w14:textId="77777777" w:rsidR="00076AC9" w:rsidRDefault="00076AC9" w:rsidP="00076AC9">
      <w:r>
        <w:t>This comprises individuals acting as sole proprietors or in partnerships, for commercial or professional purposes. The major businesses to be included in this sub-sector are unincorporated farms, unincorporated retailers, unincorporated professional practices (medical, legal, dental, accounting, etc.), unincorporated businesses of tradesmen such as plumbers, carpenters, etc.</w:t>
      </w:r>
    </w:p>
    <w:p w14:paraId="385098AA" w14:textId="77777777" w:rsidR="00076AC9" w:rsidRPr="00610AC7" w:rsidRDefault="00076AC9" w:rsidP="00076AC9">
      <w:pPr>
        <w:rPr>
          <w:b/>
        </w:rPr>
      </w:pPr>
      <w:r w:rsidRPr="00610AC7">
        <w:rPr>
          <w:b/>
        </w:rPr>
        <w:t>Community service organisations (CSOs)</w:t>
      </w:r>
    </w:p>
    <w:p w14:paraId="06FD9591" w14:textId="77777777" w:rsidR="00076AC9" w:rsidRDefault="00076AC9" w:rsidP="00076AC9">
      <w:r>
        <w:t>Include:</w:t>
      </w:r>
    </w:p>
    <w:p w14:paraId="495F8D0E" w14:textId="77777777" w:rsidR="00076AC9" w:rsidRDefault="00076AC9" w:rsidP="00610AC7">
      <w:pPr>
        <w:pStyle w:val="BoxBullet"/>
      </w:pPr>
      <w:r>
        <w:t>institutions financed mostly by members’ contributions, e.g. trade unions, professional societies, consumer associations, political parties, churches and religious societies, and social, cultural, recreational and sports clubs; and</w:t>
      </w:r>
    </w:p>
    <w:p w14:paraId="71B32075" w14:textId="77777777" w:rsidR="00076AC9" w:rsidRDefault="00076AC9" w:rsidP="00610AC7">
      <w:pPr>
        <w:pStyle w:val="BoxBullet"/>
      </w:pPr>
      <w:r>
        <w:t>charities and aid organisations financed by voluntary transfers.</w:t>
      </w:r>
    </w:p>
    <w:p w14:paraId="7FF1288E" w14:textId="77777777" w:rsidR="00076AC9" w:rsidRDefault="00076AC9" w:rsidP="00076AC9">
      <w:r>
        <w:t>Exclude:</w:t>
      </w:r>
    </w:p>
    <w:p w14:paraId="61ADB9C2" w14:textId="77777777" w:rsidR="00076AC9" w:rsidRDefault="00076AC9" w:rsidP="00610AC7">
      <w:pPr>
        <w:pStyle w:val="BoxBullet"/>
      </w:pPr>
      <w:r>
        <w:t>CSOs and non-profit institutions controlled and mainly financed by government (include in general government).</w:t>
      </w:r>
    </w:p>
    <w:p w14:paraId="60BC3026" w14:textId="761F3B54" w:rsidR="00076AC9" w:rsidRPr="00610AC7" w:rsidRDefault="00610AC7" w:rsidP="00076AC9">
      <w:pPr>
        <w:rPr>
          <w:b/>
        </w:rPr>
      </w:pPr>
      <w:r w:rsidRPr="00610AC7">
        <w:rPr>
          <w:b/>
        </w:rPr>
        <w:t>6.2.2</w:t>
      </w:r>
      <w:r w:rsidR="00076AC9" w:rsidRPr="00610AC7">
        <w:rPr>
          <w:b/>
        </w:rPr>
        <w:t xml:space="preserve"> Loans to unincorporated business and CSOs – Balance outstanding (1)</w:t>
      </w:r>
    </w:p>
    <w:p w14:paraId="2E90187E" w14:textId="77777777" w:rsidR="00076AC9" w:rsidRDefault="00076AC9" w:rsidP="00076AC9">
      <w:r>
        <w:t>Include:</w:t>
      </w:r>
    </w:p>
    <w:p w14:paraId="690868D2" w14:textId="77777777" w:rsidR="00076AC9" w:rsidRDefault="00076AC9" w:rsidP="00610AC7">
      <w:pPr>
        <w:pStyle w:val="BoxBullet"/>
      </w:pPr>
      <w:r>
        <w:t xml:space="preserve">the total gross value of loans to Australian CSOs and unincorporated businesses.  </w:t>
      </w:r>
    </w:p>
    <w:p w14:paraId="02AA3256" w14:textId="77777777" w:rsidR="00076AC9" w:rsidRDefault="00076AC9" w:rsidP="00076AC9">
      <w:r>
        <w:lastRenderedPageBreak/>
        <w:t xml:space="preserve">This reporting item should be reported gross of any specific provisions and General Reserve for Credit Losses. </w:t>
      </w:r>
    </w:p>
    <w:p w14:paraId="5659ABE3" w14:textId="273404F8" w:rsidR="00076AC9" w:rsidRPr="00610AC7" w:rsidRDefault="00610AC7" w:rsidP="00076AC9">
      <w:pPr>
        <w:rPr>
          <w:b/>
        </w:rPr>
      </w:pPr>
      <w:r w:rsidRPr="00610AC7">
        <w:rPr>
          <w:b/>
        </w:rPr>
        <w:t>6.2.2</w:t>
      </w:r>
      <w:r w:rsidR="00076AC9" w:rsidRPr="00610AC7">
        <w:rPr>
          <w:b/>
        </w:rPr>
        <w:t xml:space="preserve"> Loans to unincorporated business and CSOs – Specific provisions (2)</w:t>
      </w:r>
    </w:p>
    <w:p w14:paraId="49240878" w14:textId="77777777" w:rsidR="00076AC9" w:rsidRDefault="00076AC9" w:rsidP="00076AC9">
      <w:r>
        <w:t>Report the specific provisions applied to this loan item. Where an ADI adopts a standardised approach under APS 220, the value of the prescribed provision should also be included here.</w:t>
      </w:r>
    </w:p>
    <w:p w14:paraId="0665CEBF" w14:textId="11AF76E3" w:rsidR="00076AC9" w:rsidRPr="00610AC7" w:rsidRDefault="00610AC7" w:rsidP="00076AC9">
      <w:pPr>
        <w:rPr>
          <w:b/>
        </w:rPr>
      </w:pPr>
      <w:r w:rsidRPr="00610AC7">
        <w:rPr>
          <w:b/>
        </w:rPr>
        <w:t xml:space="preserve">6.2.2 </w:t>
      </w:r>
      <w:r w:rsidR="00076AC9" w:rsidRPr="00610AC7">
        <w:rPr>
          <w:b/>
        </w:rPr>
        <w:t>Loans to unincorporated business and CSOs – General Reserve for Credit Losses (3)</w:t>
      </w:r>
    </w:p>
    <w:p w14:paraId="0AB91F20" w14:textId="77777777" w:rsidR="00076AC9" w:rsidRDefault="00076AC9" w:rsidP="00076AC9">
      <w:r>
        <w:t xml:space="preserve">Report the General Reserve for Credit Losses for this reporting line, if this recorded or allocated by the institution on this basis. </w:t>
      </w:r>
    </w:p>
    <w:p w14:paraId="7AEBC8C4" w14:textId="13709F4F" w:rsidR="00076AC9" w:rsidRPr="00610AC7" w:rsidRDefault="00610AC7" w:rsidP="00076AC9">
      <w:pPr>
        <w:rPr>
          <w:b/>
        </w:rPr>
      </w:pPr>
      <w:r w:rsidRPr="00610AC7">
        <w:rPr>
          <w:b/>
        </w:rPr>
        <w:t>6.2.3</w:t>
      </w:r>
      <w:r w:rsidR="00076AC9" w:rsidRPr="00610AC7">
        <w:rPr>
          <w:b/>
        </w:rPr>
        <w:t xml:space="preserve"> Loans to ADIs and other financial institutions </w:t>
      </w:r>
    </w:p>
    <w:p w14:paraId="4282059B" w14:textId="77777777" w:rsidR="00076AC9" w:rsidRDefault="00076AC9" w:rsidP="00076AC9">
      <w:r>
        <w:t>Include:</w:t>
      </w:r>
    </w:p>
    <w:p w14:paraId="111DF5A3" w14:textId="77777777" w:rsidR="00076AC9" w:rsidRDefault="00076AC9" w:rsidP="00610AC7">
      <w:pPr>
        <w:pStyle w:val="BoxBullet"/>
      </w:pPr>
      <w:r>
        <w:t>treasury related short-term lending to other banks;</w:t>
      </w:r>
    </w:p>
    <w:p w14:paraId="45651806" w14:textId="77777777" w:rsidR="00076AC9" w:rsidRDefault="00076AC9" w:rsidP="00610AC7">
      <w:pPr>
        <w:pStyle w:val="BoxBullet"/>
      </w:pPr>
      <w:r>
        <w:t>corporate banking customer relationship lending to other financial institutions;</w:t>
      </w:r>
    </w:p>
    <w:p w14:paraId="525785A8" w14:textId="77777777" w:rsidR="00076AC9" w:rsidRDefault="00076AC9" w:rsidP="00610AC7">
      <w:pPr>
        <w:pStyle w:val="BoxBullet"/>
      </w:pPr>
      <w:r>
        <w:t>loans and advances to other banks;</w:t>
      </w:r>
    </w:p>
    <w:p w14:paraId="02AF51F4" w14:textId="77777777" w:rsidR="00076AC9" w:rsidRDefault="00076AC9" w:rsidP="00610AC7">
      <w:pPr>
        <w:pStyle w:val="BoxBullet"/>
      </w:pPr>
      <w:r>
        <w:t>loans with banks and non-bank financial institutions; and</w:t>
      </w:r>
    </w:p>
    <w:p w14:paraId="1AE7C1E7" w14:textId="77777777" w:rsidR="00076AC9" w:rsidRDefault="00076AC9" w:rsidP="00610AC7">
      <w:pPr>
        <w:pStyle w:val="BoxBullet"/>
      </w:pPr>
      <w:r>
        <w:lastRenderedPageBreak/>
        <w:t>loans and advances to the parent entity, controlled entities, associated entities, joint venture entities and other branches under the same parent entity that are financial institutions.</w:t>
      </w:r>
    </w:p>
    <w:p w14:paraId="4806809A" w14:textId="77777777" w:rsidR="00076AC9" w:rsidRDefault="00076AC9" w:rsidP="00076AC9">
      <w:r>
        <w:t>This reporting item should be brought to account at the gross value of the outstanding balance. Interest is taken to profit and loss when earned.</w:t>
      </w:r>
    </w:p>
    <w:p w14:paraId="3C8081F1" w14:textId="77777777" w:rsidR="00076AC9" w:rsidRDefault="00076AC9" w:rsidP="00076AC9">
      <w:r>
        <w:t>Include the following counterparties:</w:t>
      </w:r>
    </w:p>
    <w:p w14:paraId="2905C6E8" w14:textId="77777777" w:rsidR="00076AC9" w:rsidRPr="00610AC7" w:rsidRDefault="00076AC9" w:rsidP="00076AC9">
      <w:pPr>
        <w:rPr>
          <w:b/>
        </w:rPr>
      </w:pPr>
      <w:r w:rsidRPr="00610AC7">
        <w:rPr>
          <w:b/>
        </w:rPr>
        <w:t>RBA</w:t>
      </w:r>
    </w:p>
    <w:p w14:paraId="5DAC6947" w14:textId="77777777" w:rsidR="00076AC9" w:rsidRDefault="00076AC9" w:rsidP="00076AC9">
      <w:r>
        <w:t>The RBA is a public financial corporation and has responsibility for monetary policy, issuing banknotes, holding Australia’s international reserves and providing banking services to the Commonwealth.</w:t>
      </w:r>
    </w:p>
    <w:p w14:paraId="3A4FAF12" w14:textId="77777777" w:rsidR="00076AC9" w:rsidRPr="00610AC7" w:rsidRDefault="00076AC9" w:rsidP="00076AC9">
      <w:pPr>
        <w:rPr>
          <w:b/>
        </w:rPr>
      </w:pPr>
      <w:r w:rsidRPr="00610AC7">
        <w:rPr>
          <w:b/>
        </w:rPr>
        <w:t>Other central bank institutions</w:t>
      </w:r>
    </w:p>
    <w:p w14:paraId="1DFC1D0F" w14:textId="77777777" w:rsidR="00076AC9" w:rsidRDefault="00076AC9" w:rsidP="00076AC9">
      <w:r>
        <w:t xml:space="preserve">This sub-sector includes APRA. </w:t>
      </w:r>
    </w:p>
    <w:p w14:paraId="6BF381EB" w14:textId="513534CC" w:rsidR="00076AC9" w:rsidRPr="00610AC7" w:rsidRDefault="00076AC9" w:rsidP="00076AC9">
      <w:pPr>
        <w:rPr>
          <w:b/>
        </w:rPr>
      </w:pPr>
      <w:r w:rsidRPr="00610AC7">
        <w:rPr>
          <w:b/>
        </w:rPr>
        <w:t>ADIs</w:t>
      </w:r>
    </w:p>
    <w:p w14:paraId="77CBFA6C" w14:textId="6EDD2ED4" w:rsidR="00076AC9" w:rsidRDefault="00076AC9" w:rsidP="00076AC9">
      <w:r>
        <w:t xml:space="preserve">ADIs refers to corporations, in relation to which an authority under subsection 9(3) is in force. </w:t>
      </w:r>
    </w:p>
    <w:p w14:paraId="6752EA5B" w14:textId="77777777" w:rsidR="00076AC9" w:rsidRDefault="00076AC9" w:rsidP="00076AC9">
      <w:r>
        <w:t>Include:</w:t>
      </w:r>
    </w:p>
    <w:p w14:paraId="72F59F44" w14:textId="77777777" w:rsidR="00076AC9" w:rsidRDefault="00076AC9" w:rsidP="00610AC7">
      <w:pPr>
        <w:pStyle w:val="BoxBullet"/>
      </w:pPr>
      <w:r>
        <w:t>development banks; and</w:t>
      </w:r>
    </w:p>
    <w:p w14:paraId="53EBD75B" w14:textId="77777777" w:rsidR="00076AC9" w:rsidRDefault="00076AC9" w:rsidP="00610AC7">
      <w:pPr>
        <w:pStyle w:val="BoxBullet"/>
      </w:pPr>
      <w:r>
        <w:lastRenderedPageBreak/>
        <w:t xml:space="preserve">foreign banks licensed to operate in Australia under the </w:t>
      </w:r>
      <w:r w:rsidRPr="00610AC7">
        <w:rPr>
          <w:i/>
        </w:rPr>
        <w:t>Banking Act 1959</w:t>
      </w:r>
      <w:r>
        <w:t>.</w:t>
      </w:r>
    </w:p>
    <w:p w14:paraId="19B1AE61" w14:textId="77777777" w:rsidR="00076AC9" w:rsidRDefault="00076AC9" w:rsidP="00076AC9">
      <w:r>
        <w:t>Exclude:</w:t>
      </w:r>
    </w:p>
    <w:p w14:paraId="507B7D6E" w14:textId="77777777" w:rsidR="00076AC9" w:rsidRDefault="00076AC9" w:rsidP="00610AC7">
      <w:pPr>
        <w:pStyle w:val="BoxBullet"/>
      </w:pPr>
      <w:r>
        <w:t>merchant banks (record as non-bank financial intermediaries); and</w:t>
      </w:r>
    </w:p>
    <w:p w14:paraId="2C87B5A9" w14:textId="77777777" w:rsidR="00076AC9" w:rsidRDefault="00076AC9" w:rsidP="00610AC7">
      <w:pPr>
        <w:pStyle w:val="BoxBullet"/>
      </w:pPr>
      <w:r>
        <w:t>non-resident banks (report as non-resident counterparties).</w:t>
      </w:r>
    </w:p>
    <w:p w14:paraId="6D50DFEB" w14:textId="77777777" w:rsidR="00076AC9" w:rsidRPr="00610AC7" w:rsidRDefault="00076AC9" w:rsidP="00076AC9">
      <w:pPr>
        <w:rPr>
          <w:b/>
        </w:rPr>
      </w:pPr>
      <w:r w:rsidRPr="00610AC7">
        <w:rPr>
          <w:b/>
        </w:rPr>
        <w:t>RFCs</w:t>
      </w:r>
    </w:p>
    <w:p w14:paraId="52AB3E2B" w14:textId="77777777" w:rsidR="00076AC9" w:rsidRDefault="00076AC9" w:rsidP="00076AC9">
      <w:r>
        <w:t xml:space="preserve">RFCs refers to corporations registered under the </w:t>
      </w:r>
      <w:r w:rsidRPr="00610AC7">
        <w:rPr>
          <w:i/>
        </w:rPr>
        <w:t>Financial Sector (Collection of Data) Act 2001</w:t>
      </w:r>
      <w:r>
        <w:t xml:space="preserve"> that are classified as Categories D and other and cash management trusts.</w:t>
      </w:r>
    </w:p>
    <w:p w14:paraId="0E7CE4F2" w14:textId="77777777" w:rsidR="00076AC9" w:rsidRDefault="00076AC9" w:rsidP="00076AC9">
      <w:r>
        <w:t>Include:</w:t>
      </w:r>
    </w:p>
    <w:p w14:paraId="6867CBEA" w14:textId="40387085" w:rsidR="00076AC9" w:rsidRDefault="00076AC9" w:rsidP="00610AC7">
      <w:pPr>
        <w:pStyle w:val="BoxBullet"/>
      </w:pPr>
      <w:r>
        <w:t xml:space="preserve">money market corporations (also referred to as </w:t>
      </w:r>
      <w:r w:rsidR="00610AC7">
        <w:t>‘</w:t>
      </w:r>
      <w:r>
        <w:t>merchant banks</w:t>
      </w:r>
      <w:r w:rsidR="00610AC7">
        <w:t>’</w:t>
      </w:r>
      <w:r>
        <w:t>) (D);</w:t>
      </w:r>
    </w:p>
    <w:p w14:paraId="7106AC18" w14:textId="77777777" w:rsidR="00076AC9" w:rsidRDefault="00076AC9" w:rsidP="00610AC7">
      <w:pPr>
        <w:pStyle w:val="BoxBullet"/>
      </w:pPr>
      <w:r>
        <w:t xml:space="preserve">pastoral finance companies, finance companies and general financiers (Other); and </w:t>
      </w:r>
    </w:p>
    <w:p w14:paraId="2804F7A0" w14:textId="77777777" w:rsidR="00076AC9" w:rsidRDefault="00076AC9" w:rsidP="00610AC7">
      <w:pPr>
        <w:pStyle w:val="BoxBullet"/>
      </w:pPr>
      <w:r>
        <w:t>cash management trusts.</w:t>
      </w:r>
    </w:p>
    <w:p w14:paraId="619C85F9" w14:textId="77777777" w:rsidR="00076AC9" w:rsidRDefault="00076AC9" w:rsidP="00076AC9">
      <w:r>
        <w:t xml:space="preserve">A list of corporations registered under the </w:t>
      </w:r>
      <w:r w:rsidRPr="00610AC7">
        <w:rPr>
          <w:i/>
        </w:rPr>
        <w:t>Financial Sector (Collection of Data) Act 2001</w:t>
      </w:r>
      <w:r>
        <w:t xml:space="preserve"> and their classification is available on request.</w:t>
      </w:r>
    </w:p>
    <w:p w14:paraId="4CCC7AEC" w14:textId="77777777" w:rsidR="00076AC9" w:rsidRDefault="00076AC9" w:rsidP="00076AC9">
      <w:r>
        <w:t>Exclude:</w:t>
      </w:r>
    </w:p>
    <w:p w14:paraId="5B9484ED" w14:textId="77777777" w:rsidR="00076AC9" w:rsidRDefault="00076AC9" w:rsidP="00610AC7">
      <w:pPr>
        <w:pStyle w:val="BoxBullet"/>
      </w:pPr>
      <w:r>
        <w:t xml:space="preserve">intra group financiers registered under the </w:t>
      </w:r>
      <w:r w:rsidRPr="00610AC7">
        <w:rPr>
          <w:i/>
        </w:rPr>
        <w:t>Financial Sector (Collection of Data) Act 2001</w:t>
      </w:r>
      <w:r>
        <w:t xml:space="preserve"> Category I (record as private trading corporations). </w:t>
      </w:r>
    </w:p>
    <w:p w14:paraId="6BBC6617" w14:textId="77777777" w:rsidR="00076AC9" w:rsidRPr="00A71083" w:rsidRDefault="00076AC9" w:rsidP="00076AC9">
      <w:pPr>
        <w:rPr>
          <w:b/>
        </w:rPr>
      </w:pPr>
      <w:r w:rsidRPr="00A71083">
        <w:rPr>
          <w:b/>
        </w:rPr>
        <w:lastRenderedPageBreak/>
        <w:t>Central borrowing authorities (CBAs)</w:t>
      </w:r>
    </w:p>
    <w:p w14:paraId="35A57312" w14:textId="77777777" w:rsidR="00076AC9" w:rsidRDefault="00076AC9" w:rsidP="00076AC9">
      <w:r>
        <w:t>These are corporations established by State and Territory governments to provide finance for government authorities and to manage their surplus funds.</w:t>
      </w:r>
    </w:p>
    <w:p w14:paraId="273C56FA" w14:textId="77777777" w:rsidR="00076AC9" w:rsidRDefault="00076AC9" w:rsidP="00076AC9">
      <w:r>
        <w:t>Include:</w:t>
      </w:r>
    </w:p>
    <w:p w14:paraId="50E17BB4" w14:textId="77777777" w:rsidR="00076AC9" w:rsidRDefault="00076AC9" w:rsidP="00A71083">
      <w:pPr>
        <w:pStyle w:val="BoxBullet"/>
      </w:pPr>
      <w:r>
        <w:t xml:space="preserve">New South Wales Treasury Corporation (NSW </w:t>
      </w:r>
      <w:proofErr w:type="spellStart"/>
      <w:r>
        <w:t>TCorp</w:t>
      </w:r>
      <w:proofErr w:type="spellEnd"/>
      <w:r>
        <w:t>);</w:t>
      </w:r>
    </w:p>
    <w:p w14:paraId="75537BC8" w14:textId="77777777" w:rsidR="00076AC9" w:rsidRDefault="00076AC9" w:rsidP="00A71083">
      <w:pPr>
        <w:pStyle w:val="BoxBullet"/>
      </w:pPr>
      <w:r>
        <w:t>Treasury Corporation of Victoria (TCV);</w:t>
      </w:r>
    </w:p>
    <w:p w14:paraId="1EC0AE3B" w14:textId="77777777" w:rsidR="00076AC9" w:rsidRDefault="00076AC9" w:rsidP="00A71083">
      <w:pPr>
        <w:pStyle w:val="BoxBullet"/>
      </w:pPr>
      <w:r>
        <w:t>Queensland Treasury Corporation (QTC);</w:t>
      </w:r>
    </w:p>
    <w:p w14:paraId="60E8C999" w14:textId="77777777" w:rsidR="00076AC9" w:rsidRDefault="00076AC9" w:rsidP="00A71083">
      <w:pPr>
        <w:pStyle w:val="BoxBullet"/>
      </w:pPr>
      <w:r>
        <w:t>South Australian Government Financing Authority (SAFA);</w:t>
      </w:r>
    </w:p>
    <w:p w14:paraId="5D8AED50" w14:textId="77777777" w:rsidR="00076AC9" w:rsidRDefault="00076AC9" w:rsidP="00A71083">
      <w:pPr>
        <w:pStyle w:val="BoxBullet"/>
      </w:pPr>
      <w:r>
        <w:t>Western Australian Treasury Corporation (WATC);</w:t>
      </w:r>
    </w:p>
    <w:p w14:paraId="35BF0422" w14:textId="77777777" w:rsidR="00076AC9" w:rsidRDefault="00076AC9" w:rsidP="00A71083">
      <w:pPr>
        <w:pStyle w:val="BoxBullet"/>
      </w:pPr>
      <w:r>
        <w:t>Tasmanian Public Finance Corporation (</w:t>
      </w:r>
      <w:proofErr w:type="spellStart"/>
      <w:r>
        <w:t>Tas</w:t>
      </w:r>
      <w:proofErr w:type="spellEnd"/>
      <w:r>
        <w:t xml:space="preserve"> Corp);</w:t>
      </w:r>
    </w:p>
    <w:p w14:paraId="7C0E5FAB" w14:textId="77777777" w:rsidR="00076AC9" w:rsidRDefault="00076AC9" w:rsidP="00A71083">
      <w:pPr>
        <w:pStyle w:val="BoxBullet"/>
      </w:pPr>
      <w:r>
        <w:t xml:space="preserve">Northern Territory Treasury Corporation (NT </w:t>
      </w:r>
      <w:proofErr w:type="spellStart"/>
      <w:r>
        <w:t>TCorp</w:t>
      </w:r>
      <w:proofErr w:type="spellEnd"/>
      <w:r>
        <w:t>); and</w:t>
      </w:r>
    </w:p>
    <w:p w14:paraId="4E7922B9" w14:textId="77777777" w:rsidR="00076AC9" w:rsidRDefault="00076AC9" w:rsidP="00A71083">
      <w:pPr>
        <w:pStyle w:val="BoxBullet"/>
      </w:pPr>
      <w:r>
        <w:t>ACT Treasury.</w:t>
      </w:r>
    </w:p>
    <w:p w14:paraId="1835F9F0" w14:textId="77777777" w:rsidR="00076AC9" w:rsidRPr="00A71083" w:rsidRDefault="00076AC9" w:rsidP="00076AC9">
      <w:pPr>
        <w:rPr>
          <w:b/>
        </w:rPr>
      </w:pPr>
      <w:r w:rsidRPr="00A71083">
        <w:rPr>
          <w:b/>
        </w:rPr>
        <w:t>Financial auxiliaries</w:t>
      </w:r>
    </w:p>
    <w:p w14:paraId="69C220C9" w14:textId="77777777" w:rsidR="00076AC9" w:rsidRDefault="00076AC9" w:rsidP="00076AC9">
      <w:r>
        <w:t>These are corporations and quasi-corporations engaged primarily in activities closely related to financial intermediation, but which do not themselves perform an intermediation role.</w:t>
      </w:r>
    </w:p>
    <w:p w14:paraId="5770AC7D" w14:textId="77777777" w:rsidR="00076AC9" w:rsidRDefault="00076AC9" w:rsidP="00076AC9">
      <w:r>
        <w:lastRenderedPageBreak/>
        <w:t>Include:</w:t>
      </w:r>
    </w:p>
    <w:p w14:paraId="18961FB7" w14:textId="77777777" w:rsidR="00076AC9" w:rsidRDefault="00076AC9" w:rsidP="00A71083">
      <w:pPr>
        <w:pStyle w:val="BoxBullet"/>
      </w:pPr>
      <w:r>
        <w:t xml:space="preserve">fund managers as principal; </w:t>
      </w:r>
    </w:p>
    <w:p w14:paraId="524B5CF6" w14:textId="77777777" w:rsidR="00076AC9" w:rsidRDefault="00076AC9" w:rsidP="00A71083">
      <w:pPr>
        <w:pStyle w:val="BoxBullet"/>
      </w:pPr>
      <w:r>
        <w:t>stockbrokers; and</w:t>
      </w:r>
    </w:p>
    <w:p w14:paraId="303A2D06" w14:textId="77777777" w:rsidR="00076AC9" w:rsidRDefault="00076AC9" w:rsidP="00A71083">
      <w:pPr>
        <w:pStyle w:val="BoxBullet"/>
      </w:pPr>
      <w:r>
        <w:t>insurance brokers.</w:t>
      </w:r>
    </w:p>
    <w:p w14:paraId="42DE08FC" w14:textId="77777777" w:rsidR="00076AC9" w:rsidRPr="00A71083" w:rsidRDefault="00076AC9" w:rsidP="00076AC9">
      <w:pPr>
        <w:rPr>
          <w:b/>
        </w:rPr>
      </w:pPr>
      <w:r w:rsidRPr="00A71083">
        <w:rPr>
          <w:b/>
        </w:rPr>
        <w:t>Financial intermediaries</w:t>
      </w:r>
    </w:p>
    <w:p w14:paraId="5B0B822A" w14:textId="77777777" w:rsidR="00076AC9" w:rsidRPr="00A71083" w:rsidRDefault="00076AC9" w:rsidP="00076AC9">
      <w:pPr>
        <w:rPr>
          <w:b/>
        </w:rPr>
      </w:pPr>
      <w:proofErr w:type="spellStart"/>
      <w:r w:rsidRPr="00A71083">
        <w:rPr>
          <w:b/>
        </w:rPr>
        <w:t>Securitisers</w:t>
      </w:r>
      <w:proofErr w:type="spellEnd"/>
    </w:p>
    <w:p w14:paraId="638D5E32" w14:textId="77777777" w:rsidR="00076AC9" w:rsidRDefault="00076AC9" w:rsidP="00076AC9">
      <w:r>
        <w:t>These are financial vehicles that issue short and/or long-term securities (called asset-backed securities) using specifically selected assets (e.g. mortgages, receivables). They provide backing (collateral) for the securities and generate the payment streams necessary to fulfil interest and principal requirements for investors.</w:t>
      </w:r>
    </w:p>
    <w:p w14:paraId="4163954E" w14:textId="77777777" w:rsidR="00076AC9" w:rsidRPr="00A71083" w:rsidRDefault="00076AC9" w:rsidP="00076AC9">
      <w:pPr>
        <w:rPr>
          <w:b/>
        </w:rPr>
      </w:pPr>
      <w:r w:rsidRPr="00A71083">
        <w:rPr>
          <w:b/>
        </w:rPr>
        <w:t>Unit trusts</w:t>
      </w:r>
    </w:p>
    <w:p w14:paraId="2463B5D1" w14:textId="77777777" w:rsidR="00076AC9" w:rsidRDefault="00076AC9" w:rsidP="00076AC9">
      <w:r>
        <w:t>Include:</w:t>
      </w:r>
    </w:p>
    <w:p w14:paraId="2042DCA8" w14:textId="77777777" w:rsidR="00076AC9" w:rsidRDefault="00076AC9" w:rsidP="00A71083">
      <w:pPr>
        <w:pStyle w:val="BoxBullet"/>
      </w:pPr>
      <w:r>
        <w:t xml:space="preserve">mortgage, fixed interest and equity unit trusts.  </w:t>
      </w:r>
    </w:p>
    <w:p w14:paraId="4017E8AE" w14:textId="77777777" w:rsidR="00076AC9" w:rsidRDefault="00076AC9" w:rsidP="00076AC9">
      <w:r>
        <w:t>Exclude:</w:t>
      </w:r>
    </w:p>
    <w:p w14:paraId="70463845" w14:textId="77777777" w:rsidR="00076AC9" w:rsidRDefault="00076AC9" w:rsidP="00A71083">
      <w:pPr>
        <w:pStyle w:val="BoxBullet"/>
      </w:pPr>
      <w:r>
        <w:t>cash management trusts: include in RFCs; and</w:t>
      </w:r>
    </w:p>
    <w:p w14:paraId="50E99FD5" w14:textId="77777777" w:rsidR="00076AC9" w:rsidRDefault="00076AC9" w:rsidP="00BC3CC1">
      <w:pPr>
        <w:pStyle w:val="BoxBullet"/>
      </w:pPr>
      <w:r>
        <w:t>property and trading trusts, include in private trading corporations.</w:t>
      </w:r>
    </w:p>
    <w:p w14:paraId="2DA59675" w14:textId="77777777" w:rsidR="00076AC9" w:rsidRPr="00A71083" w:rsidRDefault="00076AC9" w:rsidP="00076AC9">
      <w:pPr>
        <w:rPr>
          <w:b/>
        </w:rPr>
      </w:pPr>
      <w:r w:rsidRPr="00A71083">
        <w:rPr>
          <w:b/>
        </w:rPr>
        <w:lastRenderedPageBreak/>
        <w:t>Other financial intermediaries</w:t>
      </w:r>
    </w:p>
    <w:p w14:paraId="4489C572" w14:textId="77777777" w:rsidR="00076AC9" w:rsidRDefault="00076AC9" w:rsidP="00076AC9">
      <w:r>
        <w:t xml:space="preserve">Comprise all financial intermediaries other than central bank institutions, depository corporations, insurance corporations, pension funds, CBAs, </w:t>
      </w:r>
      <w:proofErr w:type="spellStart"/>
      <w:r>
        <w:t>securitisers</w:t>
      </w:r>
      <w:proofErr w:type="spellEnd"/>
      <w:r>
        <w:t xml:space="preserve"> and unit trusts. </w:t>
      </w:r>
    </w:p>
    <w:p w14:paraId="74687011" w14:textId="77777777" w:rsidR="00076AC9" w:rsidRDefault="00076AC9" w:rsidP="00076AC9">
      <w:r>
        <w:t>Include:</w:t>
      </w:r>
    </w:p>
    <w:p w14:paraId="65A02B38" w14:textId="77777777" w:rsidR="00076AC9" w:rsidRDefault="00076AC9" w:rsidP="00A71083">
      <w:pPr>
        <w:pStyle w:val="BoxBullet"/>
      </w:pPr>
      <w:r>
        <w:t>economic development corporations owned by governments;</w:t>
      </w:r>
    </w:p>
    <w:p w14:paraId="4CA6E4AD" w14:textId="77777777" w:rsidR="00076AC9" w:rsidRDefault="00076AC9" w:rsidP="00A71083">
      <w:pPr>
        <w:pStyle w:val="BoxBullet"/>
      </w:pPr>
      <w:r>
        <w:t>co-operative housing societies;</w:t>
      </w:r>
    </w:p>
    <w:p w14:paraId="399F98D0" w14:textId="77777777" w:rsidR="00076AC9" w:rsidRDefault="00076AC9" w:rsidP="00A71083">
      <w:pPr>
        <w:pStyle w:val="BoxBullet"/>
      </w:pPr>
      <w:r>
        <w:t>investment companies; and</w:t>
      </w:r>
    </w:p>
    <w:p w14:paraId="3AB646D8" w14:textId="77777777" w:rsidR="00076AC9" w:rsidRDefault="00076AC9" w:rsidP="00A71083">
      <w:pPr>
        <w:pStyle w:val="BoxBullet"/>
      </w:pPr>
      <w:r>
        <w:t>common funds including cash common funds.</w:t>
      </w:r>
    </w:p>
    <w:p w14:paraId="7DC899CB" w14:textId="2759AE38" w:rsidR="00076AC9" w:rsidRPr="00A71083" w:rsidRDefault="00A71083" w:rsidP="00076AC9">
      <w:pPr>
        <w:rPr>
          <w:b/>
        </w:rPr>
      </w:pPr>
      <w:r w:rsidRPr="00A71083">
        <w:rPr>
          <w:b/>
        </w:rPr>
        <w:t>6.2.3</w:t>
      </w:r>
      <w:r w:rsidR="00076AC9" w:rsidRPr="00A71083">
        <w:rPr>
          <w:b/>
        </w:rPr>
        <w:t xml:space="preserve"> Loans to ADIs and other financial Institutions – Balance outstanding (1)</w:t>
      </w:r>
    </w:p>
    <w:p w14:paraId="13C0EBF9" w14:textId="77777777" w:rsidR="00076AC9" w:rsidRDefault="00076AC9" w:rsidP="00076AC9">
      <w:r>
        <w:t>Include:</w:t>
      </w:r>
    </w:p>
    <w:p w14:paraId="6B29603C" w14:textId="5041662C" w:rsidR="00076AC9" w:rsidRDefault="00076AC9" w:rsidP="00A71083">
      <w:pPr>
        <w:pStyle w:val="BoxBullet"/>
      </w:pPr>
      <w:r>
        <w:t xml:space="preserve">the gross value of loans to ADIs and other financial institutions. This reporting item should be reported gross of any specific provisions and General Reserve for Credit Losses. </w:t>
      </w:r>
    </w:p>
    <w:p w14:paraId="2D5DC127" w14:textId="0515C9CE" w:rsidR="00076AC9" w:rsidRPr="00A71083" w:rsidRDefault="00A71083" w:rsidP="00076AC9">
      <w:pPr>
        <w:rPr>
          <w:b/>
        </w:rPr>
      </w:pPr>
      <w:r w:rsidRPr="00A71083">
        <w:rPr>
          <w:b/>
        </w:rPr>
        <w:t>6.2.3</w:t>
      </w:r>
      <w:r w:rsidR="00076AC9" w:rsidRPr="00A71083">
        <w:rPr>
          <w:b/>
        </w:rPr>
        <w:t xml:space="preserve"> Loans to ADIs and other financial Institutions – Specific provisions (2)</w:t>
      </w:r>
    </w:p>
    <w:p w14:paraId="00C7C99E" w14:textId="77777777" w:rsidR="00076AC9" w:rsidRDefault="00076AC9" w:rsidP="00076AC9">
      <w:r>
        <w:t>Report the specific provisions applied to this loan item. Where an ADI adopts a standardised approach under APS 220, the value of the prescribed provision should also be included here.</w:t>
      </w:r>
    </w:p>
    <w:p w14:paraId="0B8E5AB7" w14:textId="367D6EF0" w:rsidR="00076AC9" w:rsidRPr="00A71083" w:rsidRDefault="00A71083" w:rsidP="00076AC9">
      <w:pPr>
        <w:rPr>
          <w:b/>
        </w:rPr>
      </w:pPr>
      <w:r w:rsidRPr="00A71083">
        <w:rPr>
          <w:b/>
        </w:rPr>
        <w:lastRenderedPageBreak/>
        <w:t xml:space="preserve">6.2.3 </w:t>
      </w:r>
      <w:r w:rsidR="00076AC9" w:rsidRPr="00A71083">
        <w:rPr>
          <w:b/>
        </w:rPr>
        <w:t>Loans to ADIs and other financial Institutions – General Reserve for Credit Losses (3)</w:t>
      </w:r>
    </w:p>
    <w:p w14:paraId="6F3AC751" w14:textId="77777777" w:rsidR="00076AC9" w:rsidRDefault="00076AC9" w:rsidP="00076AC9">
      <w:r>
        <w:t xml:space="preserve">Report the General Reserve for Credit Losses for this reporting item, if this recorded or allocated by the institution on this basis. </w:t>
      </w:r>
    </w:p>
    <w:p w14:paraId="3CFD538B" w14:textId="77777777" w:rsidR="00076AC9" w:rsidRPr="00A71083" w:rsidRDefault="00076AC9" w:rsidP="00076AC9">
      <w:pPr>
        <w:rPr>
          <w:b/>
        </w:rPr>
      </w:pPr>
      <w:r w:rsidRPr="00A71083">
        <w:rPr>
          <w:b/>
        </w:rPr>
        <w:t>6.2.4. Loans to government</w:t>
      </w:r>
    </w:p>
    <w:p w14:paraId="5D7AC6F3" w14:textId="77777777" w:rsidR="00076AC9" w:rsidRDefault="00076AC9" w:rsidP="00076AC9">
      <w:r>
        <w:t>All levels of Australian government</w:t>
      </w:r>
    </w:p>
    <w:p w14:paraId="4A2F2EBF" w14:textId="77777777" w:rsidR="00076AC9" w:rsidRDefault="00076AC9" w:rsidP="00076AC9">
      <w:r>
        <w:t>Include:</w:t>
      </w:r>
    </w:p>
    <w:p w14:paraId="0F212065" w14:textId="77777777" w:rsidR="00076AC9" w:rsidRDefault="00076AC9" w:rsidP="00A71083">
      <w:pPr>
        <w:pStyle w:val="BoxBullet"/>
      </w:pPr>
      <w:r>
        <w:t>overdrafts;</w:t>
      </w:r>
    </w:p>
    <w:p w14:paraId="04E46F5A" w14:textId="77777777" w:rsidR="00076AC9" w:rsidRDefault="00076AC9" w:rsidP="00A71083">
      <w:pPr>
        <w:pStyle w:val="BoxBullet"/>
      </w:pPr>
      <w:r>
        <w:t>secured and unsecured borrowings;</w:t>
      </w:r>
    </w:p>
    <w:p w14:paraId="4A908D10" w14:textId="77777777" w:rsidR="00076AC9" w:rsidRDefault="00076AC9" w:rsidP="00A71083">
      <w:pPr>
        <w:pStyle w:val="BoxBullet"/>
      </w:pPr>
      <w:r>
        <w:t>financial lease agreements;</w:t>
      </w:r>
    </w:p>
    <w:p w14:paraId="26806F96" w14:textId="77777777" w:rsidR="00076AC9" w:rsidRDefault="00076AC9" w:rsidP="00A71083">
      <w:pPr>
        <w:pStyle w:val="BoxBullet"/>
      </w:pPr>
      <w:r>
        <w:t>account balances which do not qualify as deposits;</w:t>
      </w:r>
    </w:p>
    <w:p w14:paraId="28459FFD" w14:textId="77777777" w:rsidR="00076AC9" w:rsidRDefault="00076AC9" w:rsidP="00A71083">
      <w:pPr>
        <w:pStyle w:val="BoxBullet"/>
      </w:pPr>
      <w:r>
        <w:t>credit card outstanding balances; and</w:t>
      </w:r>
    </w:p>
    <w:p w14:paraId="1217863A" w14:textId="77777777" w:rsidR="00076AC9" w:rsidRDefault="00076AC9" w:rsidP="00A71083">
      <w:pPr>
        <w:pStyle w:val="BoxBullet"/>
      </w:pPr>
      <w:r>
        <w:t>term loans.</w:t>
      </w:r>
    </w:p>
    <w:p w14:paraId="2B852654" w14:textId="77777777" w:rsidR="00076AC9" w:rsidRDefault="00076AC9" w:rsidP="00076AC9">
      <w:r>
        <w:t>Loans and advances are recognised at amortised cost, after assessing required provisions for impairment.</w:t>
      </w:r>
    </w:p>
    <w:p w14:paraId="2E1C3464" w14:textId="77777777" w:rsidR="00076AC9" w:rsidRPr="00A71083" w:rsidRDefault="00076AC9" w:rsidP="00076AC9">
      <w:pPr>
        <w:rPr>
          <w:b/>
        </w:rPr>
      </w:pPr>
      <w:r w:rsidRPr="00A71083">
        <w:rPr>
          <w:b/>
        </w:rPr>
        <w:t>Commonwealth general government</w:t>
      </w:r>
    </w:p>
    <w:p w14:paraId="0B12ABEF" w14:textId="77777777" w:rsidR="00076AC9" w:rsidRDefault="00076AC9" w:rsidP="00076AC9">
      <w:r>
        <w:lastRenderedPageBreak/>
        <w:t>Commonwealth Government departments and agencies principal function is to provide non-market goods and services, principally financed by taxes, to regulate economic activity, maintain law and order and to redistribute income and wealth by means of transfers.</w:t>
      </w:r>
    </w:p>
    <w:p w14:paraId="665AADDD" w14:textId="77777777" w:rsidR="00076AC9" w:rsidRDefault="00076AC9" w:rsidP="00076AC9">
      <w:r>
        <w:t>Include:</w:t>
      </w:r>
    </w:p>
    <w:p w14:paraId="3FCCE069" w14:textId="77777777" w:rsidR="00076AC9" w:rsidRDefault="00076AC9" w:rsidP="00A71083">
      <w:pPr>
        <w:pStyle w:val="BoxBullet"/>
      </w:pPr>
      <w:r>
        <w:t>departments and agencies such as Department of Finance, Department of Defence, ABC, SBS, Australian Film Commission and CSIRO;</w:t>
      </w:r>
    </w:p>
    <w:p w14:paraId="31C9EFEA" w14:textId="77777777" w:rsidR="00076AC9" w:rsidRDefault="00076AC9" w:rsidP="00A71083">
      <w:pPr>
        <w:pStyle w:val="BoxBullet"/>
      </w:pPr>
      <w:r>
        <w:t>Commonwealth government unincorporated enterprises which provide goods and services to the Commonwealth Government and/or to the public for free or at prices that are not economically significant (e.g. government employee cafeterias, munitions factories);</w:t>
      </w:r>
    </w:p>
    <w:p w14:paraId="2B05C0B2" w14:textId="77777777" w:rsidR="00076AC9" w:rsidRDefault="00076AC9" w:rsidP="00A71083">
      <w:pPr>
        <w:pStyle w:val="BoxBullet"/>
      </w:pPr>
      <w:r>
        <w:t>non-profit institutions controlled and mainly financed by the Commonwealth Government;</w:t>
      </w:r>
    </w:p>
    <w:p w14:paraId="16BE3A98" w14:textId="77777777" w:rsidR="00076AC9" w:rsidRDefault="00076AC9" w:rsidP="00A71083">
      <w:pPr>
        <w:pStyle w:val="BoxBullet"/>
      </w:pPr>
      <w:r>
        <w:t>Commonwealth government quasi-corporations which sell their output, at near market prices, exclusively to other government units (e.g. government printers and defence force housing schemes); and</w:t>
      </w:r>
    </w:p>
    <w:p w14:paraId="1ADA891A" w14:textId="77777777" w:rsidR="00076AC9" w:rsidRDefault="00076AC9" w:rsidP="00A71083">
      <w:pPr>
        <w:pStyle w:val="BoxBullet"/>
      </w:pPr>
      <w:r>
        <w:t>public universities.</w:t>
      </w:r>
    </w:p>
    <w:p w14:paraId="4CCA608B" w14:textId="77777777" w:rsidR="00076AC9" w:rsidRDefault="00076AC9" w:rsidP="00076AC9">
      <w:r>
        <w:t>Exclude:</w:t>
      </w:r>
    </w:p>
    <w:p w14:paraId="0AE693E2" w14:textId="77777777" w:rsidR="00076AC9" w:rsidRDefault="00076AC9" w:rsidP="00A71083">
      <w:pPr>
        <w:pStyle w:val="BoxBullet"/>
      </w:pPr>
      <w:r>
        <w:lastRenderedPageBreak/>
        <w:t>government trading enterprises such as Australia Post (record as Trading enterprises owned by the Commonwealth Government);</w:t>
      </w:r>
    </w:p>
    <w:p w14:paraId="4AC40158" w14:textId="77777777" w:rsidR="00076AC9" w:rsidRDefault="00076AC9" w:rsidP="00A71083">
      <w:pPr>
        <w:pStyle w:val="BoxBullet"/>
      </w:pPr>
      <w:r>
        <w:t>departments of the ACT and Northern Territory governments (record as State, Territory and local general government); and</w:t>
      </w:r>
    </w:p>
    <w:p w14:paraId="5C74684E" w14:textId="77777777" w:rsidR="00076AC9" w:rsidRDefault="00076AC9" w:rsidP="00A71083">
      <w:pPr>
        <w:pStyle w:val="BoxBullet"/>
      </w:pPr>
      <w:r>
        <w:t>the RBA and Commonwealth Government financial institutions such as Australian Industry Development Corporation (AIDC) and Export Finance and Insurance Corporation (EFIC) (record as financial institutions as appropriate).</w:t>
      </w:r>
    </w:p>
    <w:p w14:paraId="78D26248" w14:textId="77777777" w:rsidR="00076AC9" w:rsidRPr="00A71083" w:rsidRDefault="00076AC9" w:rsidP="00076AC9">
      <w:pPr>
        <w:rPr>
          <w:b/>
        </w:rPr>
      </w:pPr>
      <w:r w:rsidRPr="00A71083">
        <w:rPr>
          <w:b/>
        </w:rPr>
        <w:t>State, Territory and local general government</w:t>
      </w:r>
    </w:p>
    <w:p w14:paraId="3A115E37" w14:textId="77777777" w:rsidR="00076AC9" w:rsidRDefault="00076AC9" w:rsidP="00076AC9">
      <w:r>
        <w:t>State, Territory and local general government provides non-market goods and services principally financed by taxes to regulate economic activity, maintain law and order and to redistribute income and wealth by means of transfers and hence provided free of charge or at nominal prices well below the cost of production.</w:t>
      </w:r>
    </w:p>
    <w:p w14:paraId="475839C6" w14:textId="77777777" w:rsidR="00076AC9" w:rsidRDefault="00076AC9" w:rsidP="00076AC9">
      <w:r>
        <w:t>Include:</w:t>
      </w:r>
    </w:p>
    <w:p w14:paraId="1EAD39F2" w14:textId="77777777" w:rsidR="00076AC9" w:rsidRDefault="00076AC9" w:rsidP="00A71083">
      <w:pPr>
        <w:pStyle w:val="BoxBullet"/>
      </w:pPr>
      <w:r>
        <w:t>State and local government unincorporated enterprises which provide goods and services to their government and/or to the public for free or at prices that are not economically significant (e.g. government employee cafeterias, municipal swimming pools);</w:t>
      </w:r>
    </w:p>
    <w:p w14:paraId="7694CAA8" w14:textId="77777777" w:rsidR="00076AC9" w:rsidRDefault="00076AC9" w:rsidP="00A71083">
      <w:pPr>
        <w:pStyle w:val="BoxBullet"/>
      </w:pPr>
      <w:r>
        <w:t>non-profit institutions controlled and mainly financed by state and local government;</w:t>
      </w:r>
    </w:p>
    <w:p w14:paraId="452F95C1" w14:textId="77777777" w:rsidR="00076AC9" w:rsidRDefault="00076AC9" w:rsidP="00A71083">
      <w:pPr>
        <w:pStyle w:val="BoxBullet"/>
      </w:pPr>
      <w:r>
        <w:lastRenderedPageBreak/>
        <w:t>state government quasi-corporations which sell their output, at near market prices, exclusively to other government units (e.g. government printers);</w:t>
      </w:r>
    </w:p>
    <w:p w14:paraId="4D90D75E" w14:textId="77777777" w:rsidR="00076AC9" w:rsidRDefault="00076AC9" w:rsidP="00A71083">
      <w:pPr>
        <w:pStyle w:val="BoxBullet"/>
      </w:pPr>
      <w:r>
        <w:t>ACT and Northern Territory Government departments and agencies; and</w:t>
      </w:r>
    </w:p>
    <w:p w14:paraId="48A30B36" w14:textId="77777777" w:rsidR="00076AC9" w:rsidRDefault="00076AC9" w:rsidP="00A71083">
      <w:pPr>
        <w:pStyle w:val="BoxBullet"/>
      </w:pPr>
      <w:r>
        <w:t>state schools, technical and further education colleges and state owned hospitals.</w:t>
      </w:r>
    </w:p>
    <w:p w14:paraId="31F1FD32" w14:textId="77777777" w:rsidR="00076AC9" w:rsidRDefault="00076AC9" w:rsidP="00076AC9">
      <w:r>
        <w:t>Exclude:</w:t>
      </w:r>
    </w:p>
    <w:p w14:paraId="2B8B3431" w14:textId="77777777" w:rsidR="00076AC9" w:rsidRDefault="00076AC9" w:rsidP="00A71083">
      <w:pPr>
        <w:pStyle w:val="BoxBullet"/>
      </w:pPr>
      <w:r>
        <w:t>all state and local government trading enterprises and financial enterprises (e.g. rail, and municipal water authorities); and</w:t>
      </w:r>
    </w:p>
    <w:p w14:paraId="165E0B27" w14:textId="3AC62686" w:rsidR="00076AC9" w:rsidRDefault="00076AC9" w:rsidP="00A71083">
      <w:pPr>
        <w:pStyle w:val="BoxBullet"/>
      </w:pPr>
      <w:r>
        <w:t>state and territory central borrowing authorities.</w:t>
      </w:r>
    </w:p>
    <w:p w14:paraId="30DE985B" w14:textId="153AE5E6" w:rsidR="00076AC9" w:rsidRPr="00A71083" w:rsidRDefault="00A71083" w:rsidP="00076AC9">
      <w:pPr>
        <w:rPr>
          <w:b/>
        </w:rPr>
      </w:pPr>
      <w:r w:rsidRPr="00A71083">
        <w:rPr>
          <w:b/>
        </w:rPr>
        <w:t xml:space="preserve">6.2.4 </w:t>
      </w:r>
      <w:r w:rsidR="00076AC9" w:rsidRPr="00A71083">
        <w:rPr>
          <w:b/>
        </w:rPr>
        <w:t>Loans to government – Balance outstanding (1)</w:t>
      </w:r>
    </w:p>
    <w:p w14:paraId="6687B5F2" w14:textId="77777777" w:rsidR="00076AC9" w:rsidRDefault="00076AC9" w:rsidP="00076AC9">
      <w:r>
        <w:t>Include:</w:t>
      </w:r>
    </w:p>
    <w:p w14:paraId="7F5BEB6A" w14:textId="77777777" w:rsidR="00076AC9" w:rsidRDefault="00076AC9" w:rsidP="00A71083">
      <w:pPr>
        <w:pStyle w:val="BoxBullet"/>
      </w:pPr>
      <w:r>
        <w:t xml:space="preserve">the gross value of loans to Australian Commonwealth government. This reporting item should be reported gross of any specific provisions and General Reserve for Credit Losses. </w:t>
      </w:r>
    </w:p>
    <w:p w14:paraId="04632DEF" w14:textId="0F92578A" w:rsidR="00076AC9" w:rsidRPr="00A71083" w:rsidRDefault="00A71083" w:rsidP="00076AC9">
      <w:pPr>
        <w:rPr>
          <w:b/>
        </w:rPr>
      </w:pPr>
      <w:r w:rsidRPr="00A71083">
        <w:rPr>
          <w:b/>
        </w:rPr>
        <w:t xml:space="preserve">6.2.4 </w:t>
      </w:r>
      <w:r w:rsidR="00076AC9" w:rsidRPr="00A71083">
        <w:rPr>
          <w:b/>
        </w:rPr>
        <w:t>Loans to government – Specific provisions (2)</w:t>
      </w:r>
    </w:p>
    <w:p w14:paraId="6BE5D701" w14:textId="77777777" w:rsidR="00076AC9" w:rsidRDefault="00076AC9" w:rsidP="00076AC9">
      <w:r>
        <w:t>If applicable sum the specific provisions applying to loans to Australian government bodies. Where an ADI adopts a standardised approach under APS 220, the value of the prescribed provision should also be included here.</w:t>
      </w:r>
    </w:p>
    <w:p w14:paraId="6B762F81" w14:textId="7C34F856" w:rsidR="00076AC9" w:rsidRPr="00A71083" w:rsidRDefault="00A71083" w:rsidP="00076AC9">
      <w:pPr>
        <w:rPr>
          <w:b/>
        </w:rPr>
      </w:pPr>
      <w:r w:rsidRPr="00A71083">
        <w:rPr>
          <w:b/>
        </w:rPr>
        <w:lastRenderedPageBreak/>
        <w:t xml:space="preserve">6.2.5 </w:t>
      </w:r>
      <w:r w:rsidR="00076AC9" w:rsidRPr="00A71083">
        <w:rPr>
          <w:b/>
        </w:rPr>
        <w:t>Total commercial lending – Balance outstanding (1)</w:t>
      </w:r>
    </w:p>
    <w:p w14:paraId="300968AB" w14:textId="77777777" w:rsidR="00076AC9" w:rsidRDefault="00076AC9" w:rsidP="00076AC9">
      <w:r>
        <w:t xml:space="preserve">Sum the gross value of commercial lending. </w:t>
      </w:r>
    </w:p>
    <w:p w14:paraId="740124E3" w14:textId="77777777" w:rsidR="00076AC9" w:rsidRDefault="00076AC9" w:rsidP="00076AC9">
      <w:r>
        <w:t xml:space="preserve">This reporting item should be reported gross of any specific provisions and General Reserve for Credit Losses. </w:t>
      </w:r>
    </w:p>
    <w:p w14:paraId="6AF0FE37" w14:textId="1727E5B8" w:rsidR="00076AC9" w:rsidRPr="00A71083" w:rsidRDefault="00A71083" w:rsidP="00076AC9">
      <w:pPr>
        <w:rPr>
          <w:b/>
        </w:rPr>
      </w:pPr>
      <w:r w:rsidRPr="00A71083">
        <w:rPr>
          <w:b/>
        </w:rPr>
        <w:t xml:space="preserve">6.2.5 </w:t>
      </w:r>
      <w:r w:rsidR="00076AC9" w:rsidRPr="00A71083">
        <w:rPr>
          <w:b/>
        </w:rPr>
        <w:t>Total commercial lending – Specific provisions (2)</w:t>
      </w:r>
    </w:p>
    <w:p w14:paraId="3A557798" w14:textId="77777777" w:rsidR="00076AC9" w:rsidRDefault="00076AC9" w:rsidP="00076AC9">
      <w:r>
        <w:t>Report the aggregate specific provisions applying to commercial lending. Where an ADI adopts a standardised approach under APS 220, the value of the prescribed provision should also be included here.</w:t>
      </w:r>
    </w:p>
    <w:p w14:paraId="7BD9E68B" w14:textId="70A47BAA" w:rsidR="00076AC9" w:rsidRPr="00A71083" w:rsidRDefault="00A71083" w:rsidP="00076AC9">
      <w:pPr>
        <w:rPr>
          <w:b/>
        </w:rPr>
      </w:pPr>
      <w:r w:rsidRPr="00A71083">
        <w:rPr>
          <w:b/>
        </w:rPr>
        <w:t xml:space="preserve">6.2.5 </w:t>
      </w:r>
      <w:r w:rsidR="00076AC9" w:rsidRPr="00A71083">
        <w:rPr>
          <w:b/>
        </w:rPr>
        <w:t>Total commercial lending – General Reserve for Credit Losses (3)</w:t>
      </w:r>
    </w:p>
    <w:p w14:paraId="716E6B03" w14:textId="77777777" w:rsidR="00076AC9" w:rsidRDefault="00076AC9" w:rsidP="00076AC9">
      <w:r>
        <w:t>Report the aggregate General Reserve for Credit Losses for this reporting line.</w:t>
      </w:r>
    </w:p>
    <w:p w14:paraId="340C507F" w14:textId="71290EF5" w:rsidR="00076AC9" w:rsidRPr="00A71083" w:rsidRDefault="00A71083" w:rsidP="00076AC9">
      <w:pPr>
        <w:rPr>
          <w:b/>
        </w:rPr>
      </w:pPr>
      <w:r w:rsidRPr="00A71083">
        <w:rPr>
          <w:b/>
        </w:rPr>
        <w:t xml:space="preserve">6.2.5.1 </w:t>
      </w:r>
      <w:r w:rsidR="00076AC9" w:rsidRPr="00A71083">
        <w:rPr>
          <w:b/>
        </w:rPr>
        <w:t xml:space="preserve">Total commercial lending of which: Revolving credit </w:t>
      </w:r>
    </w:p>
    <w:p w14:paraId="5778DC18" w14:textId="77777777" w:rsidR="00076AC9" w:rsidRDefault="00076AC9" w:rsidP="00076AC9">
      <w:r>
        <w:t>Include:</w:t>
      </w:r>
    </w:p>
    <w:p w14:paraId="52A07B41" w14:textId="77777777" w:rsidR="00076AC9" w:rsidRDefault="00076AC9" w:rsidP="00A71083">
      <w:pPr>
        <w:pStyle w:val="BoxBullet"/>
      </w:pPr>
      <w:r>
        <w:t>the gross value of loans of a revolving credit nature. Exclude loans to Australian householders, for the purpose of housing.</w:t>
      </w:r>
    </w:p>
    <w:p w14:paraId="71A55416" w14:textId="77777777" w:rsidR="00076AC9" w:rsidRDefault="00076AC9" w:rsidP="00076AC9">
      <w:r>
        <w:t xml:space="preserve">A revolving credit is a loan arrangement in which the borrowing party may repay funds on loan and immediately borrow it again up to an agreed limit. This reporting item should be reported gross of any specific provisions. </w:t>
      </w:r>
    </w:p>
    <w:p w14:paraId="6E97CA46" w14:textId="4F2FC3EA" w:rsidR="00076AC9" w:rsidRPr="00A71083" w:rsidRDefault="00A71083" w:rsidP="00076AC9">
      <w:pPr>
        <w:rPr>
          <w:b/>
        </w:rPr>
      </w:pPr>
      <w:r w:rsidRPr="00A71083">
        <w:rPr>
          <w:b/>
        </w:rPr>
        <w:t xml:space="preserve">6.2.5.2 </w:t>
      </w:r>
      <w:r w:rsidR="00076AC9" w:rsidRPr="00A71083">
        <w:rPr>
          <w:b/>
        </w:rPr>
        <w:t xml:space="preserve">Total commercial lending of which: Credit cards </w:t>
      </w:r>
    </w:p>
    <w:p w14:paraId="5037CA0D" w14:textId="77777777" w:rsidR="00076AC9" w:rsidRDefault="00076AC9" w:rsidP="00076AC9">
      <w:r>
        <w:lastRenderedPageBreak/>
        <w:t>Include:</w:t>
      </w:r>
    </w:p>
    <w:p w14:paraId="074F40D9" w14:textId="77777777" w:rsidR="00076AC9" w:rsidRDefault="00076AC9" w:rsidP="00A71083">
      <w:pPr>
        <w:pStyle w:val="BoxBullet"/>
      </w:pPr>
      <w:r>
        <w:t>the gross value of credit card liabilities by Australian counterparties.</w:t>
      </w:r>
    </w:p>
    <w:p w14:paraId="06777C6F" w14:textId="064F61EB" w:rsidR="00076AC9" w:rsidRPr="00A71083" w:rsidRDefault="00A71083" w:rsidP="00076AC9">
      <w:pPr>
        <w:rPr>
          <w:b/>
        </w:rPr>
      </w:pPr>
      <w:r w:rsidRPr="00A71083">
        <w:rPr>
          <w:b/>
        </w:rPr>
        <w:t xml:space="preserve">6.2.5.3 </w:t>
      </w:r>
      <w:r w:rsidR="00076AC9" w:rsidRPr="00A71083">
        <w:rPr>
          <w:b/>
        </w:rPr>
        <w:t xml:space="preserve">Total commercial lending of which: Term loans – Fixed rate </w:t>
      </w:r>
    </w:p>
    <w:p w14:paraId="30ED5942" w14:textId="77777777" w:rsidR="00076AC9" w:rsidRDefault="00076AC9" w:rsidP="00076AC9">
      <w:r>
        <w:t>Include:</w:t>
      </w:r>
    </w:p>
    <w:p w14:paraId="1C8615E4" w14:textId="77777777" w:rsidR="00076AC9" w:rsidRDefault="00076AC9" w:rsidP="00A71083">
      <w:pPr>
        <w:pStyle w:val="BoxBullet"/>
      </w:pPr>
      <w:r>
        <w:t xml:space="preserve">the gross value of term loans that have a fixed interest rate. Exclude loans to householders for the purpose of housing. </w:t>
      </w:r>
    </w:p>
    <w:p w14:paraId="5F02884B" w14:textId="2E6C3689" w:rsidR="00076AC9" w:rsidRPr="00A71083" w:rsidRDefault="00A71083" w:rsidP="00076AC9">
      <w:pPr>
        <w:rPr>
          <w:b/>
        </w:rPr>
      </w:pPr>
      <w:r w:rsidRPr="00A71083">
        <w:rPr>
          <w:b/>
        </w:rPr>
        <w:t xml:space="preserve">6.2.5.4 </w:t>
      </w:r>
      <w:r w:rsidR="00076AC9" w:rsidRPr="00A71083">
        <w:rPr>
          <w:b/>
        </w:rPr>
        <w:t xml:space="preserve">Total commercial lending of which: Term loans – variable rate </w:t>
      </w:r>
    </w:p>
    <w:p w14:paraId="7F33957C" w14:textId="77777777" w:rsidR="00076AC9" w:rsidRDefault="00076AC9" w:rsidP="00076AC9">
      <w:r>
        <w:t>Include:</w:t>
      </w:r>
    </w:p>
    <w:p w14:paraId="78FAB9FE" w14:textId="77777777" w:rsidR="00076AC9" w:rsidRDefault="00076AC9" w:rsidP="00A71083">
      <w:pPr>
        <w:pStyle w:val="BoxBullet"/>
      </w:pPr>
      <w:r>
        <w:t xml:space="preserve">the gross value of term loans that have a variable interest rate. Exclude loans to householders for the purpose of housing. </w:t>
      </w:r>
    </w:p>
    <w:p w14:paraId="45BE4088" w14:textId="50CFB5DA" w:rsidR="00076AC9" w:rsidRPr="005278EC" w:rsidRDefault="005278EC" w:rsidP="00076AC9">
      <w:pPr>
        <w:rPr>
          <w:b/>
        </w:rPr>
      </w:pPr>
      <w:r w:rsidRPr="005278EC">
        <w:rPr>
          <w:b/>
        </w:rPr>
        <w:t xml:space="preserve">6.2.5.5 </w:t>
      </w:r>
      <w:r w:rsidR="00076AC9" w:rsidRPr="005278EC">
        <w:rPr>
          <w:b/>
        </w:rPr>
        <w:t xml:space="preserve">Total commercial lending of which: Leasing </w:t>
      </w:r>
    </w:p>
    <w:p w14:paraId="2EBE739B" w14:textId="77777777" w:rsidR="00076AC9" w:rsidRDefault="00076AC9" w:rsidP="00076AC9">
      <w:r>
        <w:t>Include:</w:t>
      </w:r>
    </w:p>
    <w:p w14:paraId="5B65BEC0" w14:textId="77777777" w:rsidR="00076AC9" w:rsidRDefault="00076AC9" w:rsidP="005278EC">
      <w:pPr>
        <w:pStyle w:val="BoxBullet"/>
      </w:pPr>
      <w:r>
        <w:t>the gross value of lease financing to counterparties.</w:t>
      </w:r>
    </w:p>
    <w:p w14:paraId="6953A37D" w14:textId="77777777" w:rsidR="00076AC9" w:rsidRDefault="00076AC9" w:rsidP="00076AC9">
      <w:r>
        <w:t>This reporting item should be reported net of unearned revenue and gross of specific provision for doubtful debts.</w:t>
      </w:r>
    </w:p>
    <w:p w14:paraId="48B3E726" w14:textId="56465422" w:rsidR="00076AC9" w:rsidRPr="005278EC" w:rsidRDefault="005278EC" w:rsidP="00076AC9">
      <w:pPr>
        <w:rPr>
          <w:b/>
        </w:rPr>
      </w:pPr>
      <w:r w:rsidRPr="005278EC">
        <w:rPr>
          <w:b/>
        </w:rPr>
        <w:t xml:space="preserve">6.2.5.6 </w:t>
      </w:r>
      <w:r w:rsidR="00076AC9" w:rsidRPr="005278EC">
        <w:rPr>
          <w:b/>
        </w:rPr>
        <w:t xml:space="preserve">Total commercial lending of which: Other loans </w:t>
      </w:r>
    </w:p>
    <w:p w14:paraId="38B7767F" w14:textId="77777777" w:rsidR="00076AC9" w:rsidRDefault="00076AC9" w:rsidP="00076AC9">
      <w:r>
        <w:lastRenderedPageBreak/>
        <w:t>Include:</w:t>
      </w:r>
    </w:p>
    <w:p w14:paraId="7149A9DF" w14:textId="77777777" w:rsidR="00076AC9" w:rsidRDefault="00076AC9" w:rsidP="005278EC">
      <w:pPr>
        <w:pStyle w:val="BoxBullet"/>
      </w:pPr>
      <w:r>
        <w:t>the gross value of loans to counterparties other than revolving credit loans; credit cards; housing loans; term loans; and leasing finance.</w:t>
      </w:r>
    </w:p>
    <w:p w14:paraId="532BA0D9" w14:textId="3EE71FE2" w:rsidR="009C5281" w:rsidRPr="009C5281" w:rsidRDefault="009C5281" w:rsidP="009C5281">
      <w:pPr>
        <w:rPr>
          <w:b/>
        </w:rPr>
      </w:pPr>
      <w:r w:rsidRPr="009C5281">
        <w:rPr>
          <w:b/>
        </w:rPr>
        <w:t>6.3 Total gross loans and advances – Balance outstanding (1)</w:t>
      </w:r>
    </w:p>
    <w:p w14:paraId="4BC676BA" w14:textId="77777777" w:rsidR="009C5281" w:rsidRDefault="009C5281" w:rsidP="009C5281">
      <w:r>
        <w:t xml:space="preserve">Sum the gross value of loans and advances (to households and Commercial Lending). </w:t>
      </w:r>
    </w:p>
    <w:p w14:paraId="17C5ABDE" w14:textId="43BEEA4E" w:rsidR="009C5281" w:rsidRPr="009C5281" w:rsidRDefault="009C5281" w:rsidP="009C5281">
      <w:pPr>
        <w:rPr>
          <w:b/>
        </w:rPr>
      </w:pPr>
      <w:r w:rsidRPr="009C5281">
        <w:rPr>
          <w:b/>
        </w:rPr>
        <w:t>6.3 Total gross loans and advances – Specific provision (2)</w:t>
      </w:r>
    </w:p>
    <w:p w14:paraId="155F2583" w14:textId="77777777" w:rsidR="009C5281" w:rsidRDefault="009C5281" w:rsidP="009C5281">
      <w:r>
        <w:t>Record the specific provisions applying to the total loan portfolio. Where an ADI adopts a standardised approach under APS 220, the value of the prescribed provision should also be included here.</w:t>
      </w:r>
    </w:p>
    <w:p w14:paraId="7E2EDF76" w14:textId="0E2F9DF0" w:rsidR="009C5281" w:rsidRPr="009C5281" w:rsidRDefault="009C5281" w:rsidP="009C5281">
      <w:pPr>
        <w:rPr>
          <w:b/>
        </w:rPr>
      </w:pPr>
      <w:r w:rsidRPr="009C5281">
        <w:rPr>
          <w:b/>
        </w:rPr>
        <w:t>6.3 Total gross loans and advances – General Reserve for Credit Losses (3)</w:t>
      </w:r>
    </w:p>
    <w:p w14:paraId="673FC001" w14:textId="77777777" w:rsidR="009C5281" w:rsidRDefault="009C5281" w:rsidP="009C5281">
      <w:r>
        <w:t xml:space="preserve">Record the General Reserve for Credit Losses applying to the total loan portfolio. </w:t>
      </w:r>
    </w:p>
    <w:p w14:paraId="13B5D63C" w14:textId="53CAAD5E" w:rsidR="009C5281" w:rsidRPr="009C5281" w:rsidRDefault="009C5281" w:rsidP="009C5281">
      <w:pPr>
        <w:rPr>
          <w:b/>
        </w:rPr>
      </w:pPr>
      <w:r w:rsidRPr="009C5281">
        <w:rPr>
          <w:b/>
        </w:rPr>
        <w:t>6.3.1 Total gross loans and advances of which: Margin lending</w:t>
      </w:r>
    </w:p>
    <w:p w14:paraId="41E8768A" w14:textId="77777777" w:rsidR="009C5281" w:rsidRDefault="009C5281" w:rsidP="009C5281">
      <w:r>
        <w:t>Lending for the purpose of purchasing equities, where the underlying security is equities.</w:t>
      </w:r>
    </w:p>
    <w:p w14:paraId="0E18758F" w14:textId="5EC0A3CA" w:rsidR="009C5281" w:rsidRPr="009C5281" w:rsidRDefault="009C5281" w:rsidP="009C5281">
      <w:pPr>
        <w:rPr>
          <w:b/>
        </w:rPr>
      </w:pPr>
      <w:r w:rsidRPr="009C5281">
        <w:rPr>
          <w:b/>
        </w:rPr>
        <w:t xml:space="preserve">6.3.2 Total gross loans and advances of which: Loans held </w:t>
      </w:r>
      <w:r w:rsidR="0082359E">
        <w:rPr>
          <w:b/>
        </w:rPr>
        <w:t>at fair value</w:t>
      </w:r>
    </w:p>
    <w:p w14:paraId="5B62B83A" w14:textId="47521A83" w:rsidR="009C5281" w:rsidRDefault="002A1F08" w:rsidP="009C5281">
      <w:r>
        <w:t>Record l</w:t>
      </w:r>
      <w:r w:rsidR="009C5281">
        <w:t xml:space="preserve">oans held </w:t>
      </w:r>
      <w:r w:rsidR="0082359E">
        <w:t>at fair value</w:t>
      </w:r>
      <w:r w:rsidR="009C5281">
        <w:t xml:space="preserve"> </w:t>
      </w:r>
      <w:r w:rsidR="0082359E">
        <w:t>in accordance with AASB 9</w:t>
      </w:r>
      <w:r w:rsidR="009C5281">
        <w:t xml:space="preserve">. </w:t>
      </w:r>
    </w:p>
    <w:p w14:paraId="6995BABB" w14:textId="755B6088" w:rsidR="009C5281" w:rsidRPr="009C5281" w:rsidRDefault="009C5281" w:rsidP="009C5281">
      <w:pPr>
        <w:rPr>
          <w:b/>
        </w:rPr>
      </w:pPr>
      <w:r w:rsidRPr="009C5281">
        <w:rPr>
          <w:b/>
        </w:rPr>
        <w:t>6.4 Less: Deferred fee income</w:t>
      </w:r>
    </w:p>
    <w:p w14:paraId="30299511" w14:textId="77777777" w:rsidR="009C5281" w:rsidRDefault="009C5281" w:rsidP="009C5281">
      <w:r>
        <w:lastRenderedPageBreak/>
        <w:t>Deferred fee income should be reported in this line item and deducted from Total gross loans and advances.</w:t>
      </w:r>
    </w:p>
    <w:p w14:paraId="46486DB0" w14:textId="4D933CE3" w:rsidR="009C5281" w:rsidRPr="009C5281" w:rsidRDefault="009C5281" w:rsidP="009C5281">
      <w:pPr>
        <w:rPr>
          <w:b/>
        </w:rPr>
      </w:pPr>
      <w:r w:rsidRPr="009C5281">
        <w:rPr>
          <w:b/>
        </w:rPr>
        <w:t>6.5 Loans and advances (net of specific provision, General Reserve for Credit Losses and deferred fee income)</w:t>
      </w:r>
    </w:p>
    <w:p w14:paraId="63A4E1D6" w14:textId="70307356" w:rsidR="009C5281" w:rsidRDefault="009C5281" w:rsidP="009C5281">
      <w:r>
        <w:t>Subtract ‘General Reserve for Credit Losses’, ‘Specific provisions’ and ‘Deferred Fee Income’ from ‘Total gross loans and advances’.</w:t>
      </w:r>
    </w:p>
    <w:p w14:paraId="4778B3F8" w14:textId="1DE93846" w:rsidR="009C5281" w:rsidRPr="009C5281" w:rsidRDefault="009C5281" w:rsidP="009C5281">
      <w:pPr>
        <w:rPr>
          <w:b/>
        </w:rPr>
      </w:pPr>
      <w:r w:rsidRPr="009C5281">
        <w:rPr>
          <w:b/>
        </w:rPr>
        <w:t>7. Other Investments</w:t>
      </w:r>
    </w:p>
    <w:p w14:paraId="7C9D1A24" w14:textId="17208FCD" w:rsidR="009C5281" w:rsidRPr="009C5281" w:rsidRDefault="009C5281" w:rsidP="009C5281">
      <w:pPr>
        <w:rPr>
          <w:b/>
        </w:rPr>
      </w:pPr>
      <w:r w:rsidRPr="009C5281">
        <w:rPr>
          <w:b/>
        </w:rPr>
        <w:t>7.1 Parent entity</w:t>
      </w:r>
    </w:p>
    <w:p w14:paraId="3200CA3E" w14:textId="77777777" w:rsidR="009C5281" w:rsidRDefault="009C5281" w:rsidP="009C5281">
      <w:r>
        <w:t>Report the total amount of equity investments in the parent entity defined in accordance with AASB 127 and AASB 3.</w:t>
      </w:r>
    </w:p>
    <w:p w14:paraId="635B8D67" w14:textId="5739720E" w:rsidR="009C5281" w:rsidRPr="009C5281" w:rsidRDefault="009C5281" w:rsidP="009C5281">
      <w:pPr>
        <w:rPr>
          <w:b/>
        </w:rPr>
      </w:pPr>
      <w:r w:rsidRPr="009C5281">
        <w:rPr>
          <w:b/>
        </w:rPr>
        <w:t>7.2 Controlled entities</w:t>
      </w:r>
    </w:p>
    <w:p w14:paraId="4A4CA34D" w14:textId="77777777" w:rsidR="009C5281" w:rsidRDefault="009C5281" w:rsidP="009C5281">
      <w:r>
        <w:t>Report the total amount of equity investments in controlled entities defined in accordance with AASB 127 and AASB 3.</w:t>
      </w:r>
    </w:p>
    <w:p w14:paraId="7921969D" w14:textId="51D960F8" w:rsidR="009C5281" w:rsidRPr="009C5281" w:rsidRDefault="009C5281" w:rsidP="009C5281">
      <w:pPr>
        <w:rPr>
          <w:b/>
        </w:rPr>
      </w:pPr>
      <w:r w:rsidRPr="009C5281">
        <w:rPr>
          <w:b/>
        </w:rPr>
        <w:t>7.3 Associates</w:t>
      </w:r>
    </w:p>
    <w:p w14:paraId="189BF67B" w14:textId="77777777" w:rsidR="009C5281" w:rsidRDefault="009C5281" w:rsidP="009C5281">
      <w:r>
        <w:t>Report the total amount of equity investments in associates. Defined in accordance with AASB 128.</w:t>
      </w:r>
    </w:p>
    <w:p w14:paraId="324B8076" w14:textId="1B69FACA" w:rsidR="009C5281" w:rsidRPr="009C5281" w:rsidRDefault="009C5281" w:rsidP="009C5281">
      <w:pPr>
        <w:rPr>
          <w:b/>
        </w:rPr>
      </w:pPr>
      <w:r w:rsidRPr="009C5281">
        <w:rPr>
          <w:b/>
        </w:rPr>
        <w:t>7.4 Equity investments in former Special Service Providers (SSPs)</w:t>
      </w:r>
    </w:p>
    <w:p w14:paraId="158BF60D" w14:textId="77777777" w:rsidR="009C5281" w:rsidRDefault="009C5281" w:rsidP="009C5281">
      <w:r>
        <w:lastRenderedPageBreak/>
        <w:t>Report the total value of shareholdings in former SSPs and is to be completed by ADIs that have affiliations with SSPs.</w:t>
      </w:r>
    </w:p>
    <w:p w14:paraId="356B19A1" w14:textId="4BC6D20D" w:rsidR="009C5281" w:rsidRPr="009C5281" w:rsidRDefault="009C5281" w:rsidP="009C5281">
      <w:pPr>
        <w:rPr>
          <w:b/>
        </w:rPr>
      </w:pPr>
      <w:r w:rsidRPr="009C5281">
        <w:rPr>
          <w:b/>
        </w:rPr>
        <w:t>7.5 Joint ventures</w:t>
      </w:r>
    </w:p>
    <w:p w14:paraId="68C30536" w14:textId="3E861C5F" w:rsidR="009C5281" w:rsidRDefault="009C5281" w:rsidP="009C5281">
      <w:r>
        <w:t>Report the total amount of interests in joint ventures (entities).</w:t>
      </w:r>
    </w:p>
    <w:p w14:paraId="1CABCCA6" w14:textId="25751F2E" w:rsidR="009C5281" w:rsidRPr="009C5281" w:rsidRDefault="009C5281" w:rsidP="009C5281">
      <w:pPr>
        <w:rPr>
          <w:b/>
        </w:rPr>
      </w:pPr>
      <w:r w:rsidRPr="009C5281">
        <w:rPr>
          <w:b/>
        </w:rPr>
        <w:t>7.6 Other</w:t>
      </w:r>
    </w:p>
    <w:p w14:paraId="05D6C297" w14:textId="77777777" w:rsidR="009C5281" w:rsidRDefault="009C5281" w:rsidP="009C5281">
      <w:r>
        <w:t>Report any other investments not included above.</w:t>
      </w:r>
    </w:p>
    <w:p w14:paraId="1AF3DCDF" w14:textId="1939F51D" w:rsidR="009C5281" w:rsidRPr="009C5281" w:rsidRDefault="009C5281" w:rsidP="009C5281">
      <w:pPr>
        <w:rPr>
          <w:b/>
        </w:rPr>
      </w:pPr>
      <w:r w:rsidRPr="009C5281">
        <w:rPr>
          <w:b/>
        </w:rPr>
        <w:t>7.7 Total other investments</w:t>
      </w:r>
    </w:p>
    <w:p w14:paraId="186D0B77" w14:textId="7783847C" w:rsidR="009C5281" w:rsidRDefault="009C5281" w:rsidP="009C5281">
      <w:r>
        <w:t>Sum all reporting line items for ‘Other investments’.</w:t>
      </w:r>
    </w:p>
    <w:p w14:paraId="2A5D8D67" w14:textId="7F633F5A" w:rsidR="009C5281" w:rsidRPr="009C5281" w:rsidRDefault="009C5281" w:rsidP="009C5281">
      <w:pPr>
        <w:rPr>
          <w:b/>
        </w:rPr>
      </w:pPr>
      <w:r>
        <w:rPr>
          <w:b/>
        </w:rPr>
        <w:t xml:space="preserve">8. </w:t>
      </w:r>
      <w:r w:rsidRPr="009C5281">
        <w:rPr>
          <w:b/>
        </w:rPr>
        <w:t>Fixed assets</w:t>
      </w:r>
    </w:p>
    <w:p w14:paraId="62067298" w14:textId="0E7D7FDB" w:rsidR="009C5281" w:rsidRDefault="009C5281" w:rsidP="009C5281">
      <w:r>
        <w:t>The reporting of all fixed asset items should be in accordance with applicable Australian accounting standards. Do not include property acquired or held for sale. These assets are to be disclosed in ‘Other Assets’ category under line item ‘Non-current assets and disposal groups classified as held for sale’.</w:t>
      </w:r>
    </w:p>
    <w:p w14:paraId="2C672AAE" w14:textId="43541B6D" w:rsidR="009C5281" w:rsidRPr="009C5281" w:rsidRDefault="009C5281" w:rsidP="009C5281">
      <w:pPr>
        <w:rPr>
          <w:b/>
        </w:rPr>
      </w:pPr>
      <w:r w:rsidRPr="009C5281">
        <w:rPr>
          <w:b/>
        </w:rPr>
        <w:t>8.1 Property</w:t>
      </w:r>
    </w:p>
    <w:p w14:paraId="0CDD198D" w14:textId="77777777" w:rsidR="009C5281" w:rsidRDefault="009C5281" w:rsidP="009C5281">
      <w:r>
        <w:t>Include:</w:t>
      </w:r>
    </w:p>
    <w:p w14:paraId="1929DC84" w14:textId="3583F4BD" w:rsidR="009C5281" w:rsidRDefault="009C5281" w:rsidP="009C5281">
      <w:pPr>
        <w:pStyle w:val="BoxBullet"/>
      </w:pPr>
      <w:r>
        <w:t xml:space="preserve">property (owner-occupied and investment) consistent with the classification and measurement basis used in </w:t>
      </w:r>
      <w:r w:rsidRPr="001E07DC">
        <w:rPr>
          <w:i/>
        </w:rPr>
        <w:t>AASB 116 Property, Plant and Equipment</w:t>
      </w:r>
      <w:r>
        <w:t xml:space="preserve"> (AASB 116) and </w:t>
      </w:r>
      <w:r w:rsidRPr="001E07DC">
        <w:rPr>
          <w:i/>
        </w:rPr>
        <w:t>AASB 140 Investment Property</w:t>
      </w:r>
      <w:r>
        <w:t xml:space="preserve"> (AASB 140).</w:t>
      </w:r>
    </w:p>
    <w:p w14:paraId="75FD6075" w14:textId="0CAD088E" w:rsidR="009C5281" w:rsidRPr="009C5281" w:rsidRDefault="009C5281" w:rsidP="009C5281">
      <w:pPr>
        <w:rPr>
          <w:b/>
        </w:rPr>
      </w:pPr>
      <w:r w:rsidRPr="009C5281">
        <w:rPr>
          <w:b/>
        </w:rPr>
        <w:lastRenderedPageBreak/>
        <w:t>8.2 Plant and equipment</w:t>
      </w:r>
    </w:p>
    <w:p w14:paraId="146A64AA" w14:textId="77777777" w:rsidR="009C5281" w:rsidRDefault="009C5281" w:rsidP="009C5281">
      <w:r>
        <w:t>Include:</w:t>
      </w:r>
    </w:p>
    <w:p w14:paraId="50A4807C" w14:textId="77777777" w:rsidR="009C5281" w:rsidRDefault="009C5281" w:rsidP="009C5281">
      <w:pPr>
        <w:pStyle w:val="BoxBullet"/>
      </w:pPr>
      <w:r>
        <w:t>furniture, equipment (excluding information technology), re-modelling costs to existing premises, and interest capitalised during the period of construction of buildings in accordance with AASB 116.</w:t>
      </w:r>
    </w:p>
    <w:p w14:paraId="51E1EDC3" w14:textId="652DEEE6" w:rsidR="009C5281" w:rsidRPr="009C5281" w:rsidRDefault="009C5281" w:rsidP="009C5281">
      <w:pPr>
        <w:rPr>
          <w:b/>
        </w:rPr>
      </w:pPr>
      <w:r w:rsidRPr="009C5281">
        <w:rPr>
          <w:b/>
        </w:rPr>
        <w:t>8.3 Accumulated depreciation/impairment - Property, plant and equipment</w:t>
      </w:r>
    </w:p>
    <w:p w14:paraId="636B2E13" w14:textId="77777777" w:rsidR="009C5281" w:rsidRDefault="009C5281" w:rsidP="009C5281">
      <w:r>
        <w:t>Report total depreciation and impairment for all property, plant and equipment items.</w:t>
      </w:r>
    </w:p>
    <w:p w14:paraId="21D37FBF" w14:textId="78C62EE5" w:rsidR="009C5281" w:rsidRPr="00580539" w:rsidRDefault="00580539" w:rsidP="009C5281">
      <w:pPr>
        <w:rPr>
          <w:b/>
        </w:rPr>
      </w:pPr>
      <w:r w:rsidRPr="00580539">
        <w:rPr>
          <w:b/>
        </w:rPr>
        <w:t xml:space="preserve">8.4 </w:t>
      </w:r>
      <w:r w:rsidR="009C5281" w:rsidRPr="00580539">
        <w:rPr>
          <w:b/>
        </w:rPr>
        <w:t xml:space="preserve">Property, plant and equipment net of accumulated depreciation /impairment  </w:t>
      </w:r>
    </w:p>
    <w:p w14:paraId="49D88AFE" w14:textId="12B01AD3" w:rsidR="009C5281" w:rsidRDefault="00580539" w:rsidP="009C5281">
      <w:r>
        <w:t>Deduct ‘</w:t>
      </w:r>
      <w:r w:rsidR="009C5281">
        <w:t>Accumulated depreciation/impairment</w:t>
      </w:r>
      <w:r>
        <w:t>’</w:t>
      </w:r>
      <w:r w:rsidR="009C5281">
        <w:t xml:space="preserve"> from the gross values for </w:t>
      </w:r>
      <w:r>
        <w:t>‘Property’ and ‘Plant and equipment’</w:t>
      </w:r>
      <w:r w:rsidR="009C5281">
        <w:t>.</w:t>
      </w:r>
    </w:p>
    <w:p w14:paraId="13590C7D" w14:textId="4495DE6D" w:rsidR="009C5281" w:rsidRPr="00580539" w:rsidRDefault="00580539" w:rsidP="009C5281">
      <w:pPr>
        <w:rPr>
          <w:b/>
        </w:rPr>
      </w:pPr>
      <w:r w:rsidRPr="00580539">
        <w:rPr>
          <w:b/>
        </w:rPr>
        <w:t xml:space="preserve">8.5 </w:t>
      </w:r>
      <w:r w:rsidR="009C5281" w:rsidRPr="00580539">
        <w:rPr>
          <w:b/>
        </w:rPr>
        <w:t>Information technology</w:t>
      </w:r>
    </w:p>
    <w:p w14:paraId="5A40E58F" w14:textId="241014B0" w:rsidR="009C5281" w:rsidRDefault="009C5281" w:rsidP="009C5281">
      <w:r>
        <w:t>Separately identify computer equipment and software. However when computer equipment and software is treated as an intangible for accounting purposes (for example, in audited financial statements) it must be reported as part of intangible assets for prudential purposes and in this form.</w:t>
      </w:r>
    </w:p>
    <w:p w14:paraId="06B38A1A" w14:textId="4482D1D7" w:rsidR="009C5281" w:rsidRPr="00580539" w:rsidRDefault="00580539" w:rsidP="009C5281">
      <w:pPr>
        <w:rPr>
          <w:b/>
        </w:rPr>
      </w:pPr>
      <w:r w:rsidRPr="00580539">
        <w:rPr>
          <w:b/>
        </w:rPr>
        <w:t xml:space="preserve">8.6 </w:t>
      </w:r>
      <w:r w:rsidR="009C5281" w:rsidRPr="00580539">
        <w:rPr>
          <w:b/>
        </w:rPr>
        <w:t>Accumulated depreciation/impairment - Information technology</w:t>
      </w:r>
    </w:p>
    <w:p w14:paraId="30C5B12E" w14:textId="77777777" w:rsidR="009C5281" w:rsidRDefault="009C5281" w:rsidP="009C5281">
      <w:r>
        <w:t>Report total depreciation and impairment for all Information technology items here.</w:t>
      </w:r>
    </w:p>
    <w:p w14:paraId="2B2B1238" w14:textId="69B90191" w:rsidR="009C5281" w:rsidRPr="00580539" w:rsidRDefault="00580539" w:rsidP="009C5281">
      <w:pPr>
        <w:rPr>
          <w:b/>
        </w:rPr>
      </w:pPr>
      <w:r w:rsidRPr="00580539">
        <w:rPr>
          <w:b/>
        </w:rPr>
        <w:t xml:space="preserve">8.7 </w:t>
      </w:r>
      <w:r w:rsidR="009C5281" w:rsidRPr="00580539">
        <w:rPr>
          <w:b/>
        </w:rPr>
        <w:t>Total information technology net of accumulated depreciation/impairment</w:t>
      </w:r>
    </w:p>
    <w:p w14:paraId="2E66C663" w14:textId="3A86DC37" w:rsidR="009C5281" w:rsidRDefault="00580539" w:rsidP="009C5281">
      <w:r>
        <w:lastRenderedPageBreak/>
        <w:t>Deduct ‘</w:t>
      </w:r>
      <w:r w:rsidR="009C5281">
        <w:t>Accumulated depreciation / impairment – Information technology</w:t>
      </w:r>
      <w:r>
        <w:t>’ from the gross values for ‘Information technology’</w:t>
      </w:r>
      <w:r w:rsidR="009C5281">
        <w:t>.</w:t>
      </w:r>
    </w:p>
    <w:p w14:paraId="37D587DA" w14:textId="6A5A4C52" w:rsidR="009C5281" w:rsidRPr="00580539" w:rsidRDefault="00580539" w:rsidP="009C5281">
      <w:pPr>
        <w:rPr>
          <w:b/>
        </w:rPr>
      </w:pPr>
      <w:r w:rsidRPr="00580539">
        <w:rPr>
          <w:b/>
        </w:rPr>
        <w:t xml:space="preserve">8.8 </w:t>
      </w:r>
      <w:r w:rsidR="009C5281" w:rsidRPr="00580539">
        <w:rPr>
          <w:b/>
        </w:rPr>
        <w:t>Other</w:t>
      </w:r>
    </w:p>
    <w:p w14:paraId="15C97F67" w14:textId="77777777" w:rsidR="009C5281" w:rsidRDefault="009C5281" w:rsidP="009C5281">
      <w:r>
        <w:t>Report other fixed asset items not specifically mentioned above; e.g. leasehold improvements and capital leases.</w:t>
      </w:r>
    </w:p>
    <w:p w14:paraId="6E2957A6" w14:textId="252ECB9E" w:rsidR="009C5281" w:rsidRPr="00580539" w:rsidRDefault="00580539" w:rsidP="009C5281">
      <w:pPr>
        <w:rPr>
          <w:b/>
        </w:rPr>
      </w:pPr>
      <w:r w:rsidRPr="00580539">
        <w:rPr>
          <w:b/>
        </w:rPr>
        <w:t xml:space="preserve">8.9 </w:t>
      </w:r>
      <w:r w:rsidR="009C5281" w:rsidRPr="00580539">
        <w:rPr>
          <w:b/>
        </w:rPr>
        <w:t>Accumulated depreciation/impairment - Other</w:t>
      </w:r>
    </w:p>
    <w:p w14:paraId="43147537" w14:textId="62BB046B" w:rsidR="009C5281" w:rsidRDefault="009C5281" w:rsidP="009C5281">
      <w:r>
        <w:t>Report total depre</w:t>
      </w:r>
      <w:r w:rsidR="00580539">
        <w:t>ciation and impairment for all ‘</w:t>
      </w:r>
      <w:r>
        <w:t>Other</w:t>
      </w:r>
      <w:r w:rsidR="00580539">
        <w:t>’</w:t>
      </w:r>
      <w:r>
        <w:t xml:space="preserve"> items.</w:t>
      </w:r>
    </w:p>
    <w:p w14:paraId="02E186D7" w14:textId="0F464079" w:rsidR="009C5281" w:rsidRPr="00580539" w:rsidRDefault="00580539" w:rsidP="009C5281">
      <w:pPr>
        <w:rPr>
          <w:b/>
        </w:rPr>
      </w:pPr>
      <w:r w:rsidRPr="00580539">
        <w:rPr>
          <w:b/>
        </w:rPr>
        <w:t xml:space="preserve">8.10 </w:t>
      </w:r>
      <w:r w:rsidR="009C5281" w:rsidRPr="00580539">
        <w:rPr>
          <w:b/>
        </w:rPr>
        <w:t>Accumulated depreciation/amortisation</w:t>
      </w:r>
    </w:p>
    <w:p w14:paraId="20FEA100" w14:textId="525DE5E2" w:rsidR="009C5281" w:rsidRDefault="009C5281" w:rsidP="009C5281">
      <w:r>
        <w:t>Report total depreci</w:t>
      </w:r>
      <w:r w:rsidR="00580539">
        <w:t>ation and amortisation for all ‘Fixed assets’</w:t>
      </w:r>
      <w:r>
        <w:t xml:space="preserve"> items.</w:t>
      </w:r>
    </w:p>
    <w:p w14:paraId="63734DFF" w14:textId="3394B378" w:rsidR="009C5281" w:rsidRPr="00580539" w:rsidRDefault="00580539" w:rsidP="009C5281">
      <w:pPr>
        <w:rPr>
          <w:b/>
        </w:rPr>
      </w:pPr>
      <w:r w:rsidRPr="00580539">
        <w:rPr>
          <w:b/>
        </w:rPr>
        <w:t xml:space="preserve">8.11 </w:t>
      </w:r>
      <w:r w:rsidR="009C5281" w:rsidRPr="00580539">
        <w:rPr>
          <w:b/>
        </w:rPr>
        <w:t xml:space="preserve">Net fixed assets  </w:t>
      </w:r>
    </w:p>
    <w:p w14:paraId="59842E0A" w14:textId="5916DA27" w:rsidR="009C5281" w:rsidRDefault="00580539" w:rsidP="009C5281">
      <w:r>
        <w:t>Deduct ‘</w:t>
      </w:r>
      <w:r w:rsidR="009C5281">
        <w:t>Accumul</w:t>
      </w:r>
      <w:r>
        <w:t>ated depreciation/amortisation’</w:t>
      </w:r>
      <w:r w:rsidR="009C5281">
        <w:t xml:space="preserve"> from the gross values for </w:t>
      </w:r>
      <w:r>
        <w:t>‘</w:t>
      </w:r>
      <w:r w:rsidR="009C5281">
        <w:t>Property, plant and equipment</w:t>
      </w:r>
      <w:r>
        <w:t>’</w:t>
      </w:r>
      <w:r w:rsidR="009C5281">
        <w:t xml:space="preserve">, </w:t>
      </w:r>
      <w:r>
        <w:t>‘Information technology’</w:t>
      </w:r>
      <w:r w:rsidR="009C5281">
        <w:t xml:space="preserve"> and </w:t>
      </w:r>
      <w:r>
        <w:t>‘</w:t>
      </w:r>
      <w:r w:rsidR="009C5281">
        <w:t>Other</w:t>
      </w:r>
      <w:r>
        <w:t>’</w:t>
      </w:r>
      <w:r w:rsidR="009C5281">
        <w:t>.</w:t>
      </w:r>
    </w:p>
    <w:p w14:paraId="1BE578D3" w14:textId="6B8A0294" w:rsidR="000B5E0D" w:rsidRPr="000B5E0D" w:rsidRDefault="000B5E0D" w:rsidP="000B5E0D">
      <w:pPr>
        <w:rPr>
          <w:b/>
        </w:rPr>
      </w:pPr>
      <w:r w:rsidRPr="000B5E0D">
        <w:rPr>
          <w:b/>
        </w:rPr>
        <w:t>9. Intangible assets</w:t>
      </w:r>
    </w:p>
    <w:p w14:paraId="4D58ECFA" w14:textId="451FD93C" w:rsidR="000B5E0D" w:rsidRDefault="000B5E0D" w:rsidP="000B5E0D">
      <w:r>
        <w:t>Intangible assets have been divided into ‘intangible assets with a finite life’ and ‘Intangible assets with an infinite life’ and ‘goodwill’.</w:t>
      </w:r>
    </w:p>
    <w:p w14:paraId="678800BE" w14:textId="71DDA0A5" w:rsidR="000B5E0D" w:rsidRDefault="000B5E0D" w:rsidP="000B5E0D">
      <w:r>
        <w:t>Classification of assets as intangible assets must be in compliance with the Australian accounting standards. As a guide ADIs are suggested to follow the disclosure adopted in its annual financial report.</w:t>
      </w:r>
    </w:p>
    <w:p w14:paraId="679175A1" w14:textId="6F760129" w:rsidR="000B5E0D" w:rsidRPr="000B5E0D" w:rsidRDefault="000B5E0D" w:rsidP="000B5E0D">
      <w:pPr>
        <w:rPr>
          <w:b/>
        </w:rPr>
      </w:pPr>
      <w:r w:rsidRPr="000B5E0D">
        <w:rPr>
          <w:b/>
        </w:rPr>
        <w:lastRenderedPageBreak/>
        <w:t>9.1 Intangible assets with a finite life</w:t>
      </w:r>
    </w:p>
    <w:p w14:paraId="525A7DF3" w14:textId="77777777" w:rsidR="000B5E0D" w:rsidRDefault="000B5E0D" w:rsidP="000B5E0D">
      <w:r>
        <w:t>Include:</w:t>
      </w:r>
    </w:p>
    <w:p w14:paraId="749EB2A8" w14:textId="77777777" w:rsidR="000B5E0D" w:rsidRDefault="000B5E0D" w:rsidP="000B5E0D">
      <w:pPr>
        <w:pStyle w:val="BoxBullet"/>
      </w:pPr>
      <w:r>
        <w:t>total intangible assets with a finite life.</w:t>
      </w:r>
    </w:p>
    <w:p w14:paraId="0738E001" w14:textId="1D176840" w:rsidR="000B5E0D" w:rsidRPr="000B5E0D" w:rsidRDefault="000B5E0D" w:rsidP="000B5E0D">
      <w:pPr>
        <w:rPr>
          <w:b/>
        </w:rPr>
      </w:pPr>
      <w:r w:rsidRPr="000B5E0D">
        <w:rPr>
          <w:b/>
        </w:rPr>
        <w:t>9.2 Accumulated amortisation</w:t>
      </w:r>
    </w:p>
    <w:p w14:paraId="2BF63B57" w14:textId="77777777" w:rsidR="000B5E0D" w:rsidRDefault="000B5E0D" w:rsidP="000B5E0D">
      <w:r>
        <w:t>Include:</w:t>
      </w:r>
    </w:p>
    <w:p w14:paraId="204F3C31" w14:textId="77777777" w:rsidR="000B5E0D" w:rsidRDefault="000B5E0D" w:rsidP="000B5E0D">
      <w:pPr>
        <w:pStyle w:val="BoxBullet"/>
      </w:pPr>
      <w:r>
        <w:t>the total amount of amortisation of intangible assets, over the period from the date of acquisition to the end of the reporting period.</w:t>
      </w:r>
    </w:p>
    <w:p w14:paraId="1AC4F780" w14:textId="18D82F1D" w:rsidR="000B5E0D" w:rsidRPr="000B5E0D" w:rsidRDefault="000B5E0D" w:rsidP="000B5E0D">
      <w:pPr>
        <w:rPr>
          <w:b/>
        </w:rPr>
      </w:pPr>
      <w:r w:rsidRPr="000B5E0D">
        <w:rPr>
          <w:b/>
        </w:rPr>
        <w:t>9.3 Net Intangible assets with a finite life</w:t>
      </w:r>
    </w:p>
    <w:p w14:paraId="115798DC" w14:textId="2CAA0DAA" w:rsidR="000B5E0D" w:rsidRDefault="000B5E0D" w:rsidP="000B5E0D">
      <w:r>
        <w:t>Subtract the ‘Accumulated amortisation’ from the ‘Intangible assets with a finite life’.</w:t>
      </w:r>
    </w:p>
    <w:p w14:paraId="688FDB9A" w14:textId="05761770" w:rsidR="000B5E0D" w:rsidRPr="000B5E0D" w:rsidRDefault="000B5E0D" w:rsidP="000B5E0D">
      <w:pPr>
        <w:rPr>
          <w:b/>
        </w:rPr>
      </w:pPr>
      <w:r w:rsidRPr="000B5E0D">
        <w:rPr>
          <w:b/>
        </w:rPr>
        <w:t xml:space="preserve">9.4 Intangible assets with an infinite life </w:t>
      </w:r>
    </w:p>
    <w:p w14:paraId="71E89F2C" w14:textId="77777777" w:rsidR="000B5E0D" w:rsidRDefault="000B5E0D" w:rsidP="000B5E0D">
      <w:r>
        <w:t>Include:</w:t>
      </w:r>
    </w:p>
    <w:p w14:paraId="042F6156" w14:textId="77777777" w:rsidR="000B5E0D" w:rsidRDefault="000B5E0D" w:rsidP="0086316F">
      <w:pPr>
        <w:pStyle w:val="BoxBullet"/>
      </w:pPr>
      <w:r>
        <w:t>total intangible assets with an infinite life.</w:t>
      </w:r>
    </w:p>
    <w:p w14:paraId="28B5C795" w14:textId="33587150" w:rsidR="000B5E0D" w:rsidRPr="0086316F" w:rsidRDefault="0086316F" w:rsidP="000B5E0D">
      <w:pPr>
        <w:rPr>
          <w:b/>
        </w:rPr>
      </w:pPr>
      <w:r w:rsidRPr="0086316F">
        <w:rPr>
          <w:b/>
        </w:rPr>
        <w:t xml:space="preserve">9.5 </w:t>
      </w:r>
      <w:r w:rsidR="000B5E0D" w:rsidRPr="0086316F">
        <w:rPr>
          <w:b/>
        </w:rPr>
        <w:t>Impairment</w:t>
      </w:r>
    </w:p>
    <w:p w14:paraId="60B66077" w14:textId="77777777" w:rsidR="000B5E0D" w:rsidRDefault="000B5E0D" w:rsidP="000B5E0D">
      <w:r>
        <w:t>Include:</w:t>
      </w:r>
    </w:p>
    <w:p w14:paraId="4F9F9E0E" w14:textId="77777777" w:rsidR="000B5E0D" w:rsidRDefault="000B5E0D" w:rsidP="0086316F">
      <w:pPr>
        <w:pStyle w:val="BoxBullet"/>
      </w:pPr>
      <w:r>
        <w:t>the total amount of impairment of intangible assets over the period from the date of acquisition to the end of the reporting period.</w:t>
      </w:r>
    </w:p>
    <w:p w14:paraId="397F5D59" w14:textId="62FFE7AF" w:rsidR="000B5E0D" w:rsidRPr="0086316F" w:rsidRDefault="0086316F" w:rsidP="000B5E0D">
      <w:pPr>
        <w:rPr>
          <w:b/>
        </w:rPr>
      </w:pPr>
      <w:r w:rsidRPr="0086316F">
        <w:rPr>
          <w:b/>
        </w:rPr>
        <w:lastRenderedPageBreak/>
        <w:t xml:space="preserve">9.6 </w:t>
      </w:r>
      <w:r w:rsidR="000B5E0D" w:rsidRPr="0086316F">
        <w:rPr>
          <w:b/>
        </w:rPr>
        <w:t>Net intangible assets with an infinite life</w:t>
      </w:r>
    </w:p>
    <w:p w14:paraId="662CE623" w14:textId="28017D9E" w:rsidR="000B5E0D" w:rsidRDefault="0086316F" w:rsidP="000B5E0D">
      <w:r>
        <w:t>Subtract the ‘</w:t>
      </w:r>
      <w:r w:rsidR="000B5E0D">
        <w:t>Impairment</w:t>
      </w:r>
      <w:r>
        <w:t>’ from the ‘</w:t>
      </w:r>
      <w:r w:rsidR="000B5E0D">
        <w:t>Intangible assets with an infinite life</w:t>
      </w:r>
      <w:r>
        <w:t>’</w:t>
      </w:r>
      <w:r w:rsidR="000B5E0D">
        <w:t>.</w:t>
      </w:r>
    </w:p>
    <w:p w14:paraId="6385BF81" w14:textId="3D4E7672" w:rsidR="000B5E0D" w:rsidRPr="0086316F" w:rsidRDefault="0086316F" w:rsidP="000B5E0D">
      <w:pPr>
        <w:rPr>
          <w:b/>
        </w:rPr>
      </w:pPr>
      <w:r w:rsidRPr="0086316F">
        <w:rPr>
          <w:b/>
        </w:rPr>
        <w:t xml:space="preserve">9.7 </w:t>
      </w:r>
      <w:r w:rsidR="000B5E0D" w:rsidRPr="0086316F">
        <w:rPr>
          <w:b/>
        </w:rPr>
        <w:t>Goodwill</w:t>
      </w:r>
    </w:p>
    <w:p w14:paraId="1D109C32" w14:textId="77777777" w:rsidR="000B5E0D" w:rsidRDefault="000B5E0D" w:rsidP="000B5E0D">
      <w:r>
        <w:t xml:space="preserve">Goodwill (determined in accordance with AASB 3) represents the excess of the cost of the business combination over the acquirer’s interest in the net fair value of the identifiable assets, liabilities and contingent liabilities. </w:t>
      </w:r>
    </w:p>
    <w:p w14:paraId="2144E5F6" w14:textId="0622CC22" w:rsidR="000B5E0D" w:rsidRPr="0086316F" w:rsidRDefault="0086316F" w:rsidP="000B5E0D">
      <w:pPr>
        <w:rPr>
          <w:b/>
        </w:rPr>
      </w:pPr>
      <w:r w:rsidRPr="0086316F">
        <w:rPr>
          <w:b/>
        </w:rPr>
        <w:t xml:space="preserve">9.8 </w:t>
      </w:r>
      <w:r w:rsidR="000B5E0D" w:rsidRPr="0086316F">
        <w:rPr>
          <w:b/>
        </w:rPr>
        <w:t>Impairment</w:t>
      </w:r>
    </w:p>
    <w:p w14:paraId="6B36BFE4" w14:textId="77777777" w:rsidR="000B5E0D" w:rsidRDefault="000B5E0D" w:rsidP="000B5E0D">
      <w:r>
        <w:t>Include:</w:t>
      </w:r>
    </w:p>
    <w:p w14:paraId="2E6C9081" w14:textId="77777777" w:rsidR="000B5E0D" w:rsidRDefault="000B5E0D" w:rsidP="0086316F">
      <w:pPr>
        <w:pStyle w:val="BoxBullet"/>
      </w:pPr>
      <w:r>
        <w:t>the total amount of impairment over the period from the date of acquisition to the end of the reporting period.</w:t>
      </w:r>
    </w:p>
    <w:p w14:paraId="15F07650" w14:textId="7FFDEA39" w:rsidR="000B5E0D" w:rsidRPr="0086316F" w:rsidRDefault="0086316F" w:rsidP="000B5E0D">
      <w:pPr>
        <w:rPr>
          <w:b/>
        </w:rPr>
      </w:pPr>
      <w:r w:rsidRPr="0086316F">
        <w:rPr>
          <w:b/>
        </w:rPr>
        <w:t xml:space="preserve">9.9 </w:t>
      </w:r>
      <w:r w:rsidR="000B5E0D" w:rsidRPr="0086316F">
        <w:rPr>
          <w:b/>
        </w:rPr>
        <w:t>Net goodwill</w:t>
      </w:r>
    </w:p>
    <w:p w14:paraId="44F79F8C" w14:textId="77777777" w:rsidR="000B5E0D" w:rsidRDefault="000B5E0D" w:rsidP="000B5E0D">
      <w:r>
        <w:t>Include:</w:t>
      </w:r>
    </w:p>
    <w:p w14:paraId="6AB09872" w14:textId="77777777" w:rsidR="000B5E0D" w:rsidRDefault="000B5E0D" w:rsidP="0086316F">
      <w:pPr>
        <w:pStyle w:val="BoxBullet"/>
      </w:pPr>
      <w:r>
        <w:t>the net amount of goodwill after impairment.</w:t>
      </w:r>
    </w:p>
    <w:p w14:paraId="13D53E69" w14:textId="4B0F7D8C" w:rsidR="000B5E0D" w:rsidRDefault="0086316F" w:rsidP="000B5E0D">
      <w:r>
        <w:t xml:space="preserve">9.10 </w:t>
      </w:r>
      <w:r w:rsidR="000B5E0D">
        <w:t xml:space="preserve">Net intangible assets  </w:t>
      </w:r>
    </w:p>
    <w:p w14:paraId="76C7F252" w14:textId="4970E135" w:rsidR="000B5E0D" w:rsidRDefault="0086316F" w:rsidP="000B5E0D">
      <w:r>
        <w:t>Deduct ‘Accumulated amortisation’</w:t>
      </w:r>
      <w:r w:rsidR="000B5E0D">
        <w:t xml:space="preserve"> and </w:t>
      </w:r>
      <w:r>
        <w:t>‘Impairment’</w:t>
      </w:r>
      <w:r w:rsidR="000B5E0D">
        <w:t xml:space="preserve"> from the gross values for </w:t>
      </w:r>
      <w:r>
        <w:t>‘</w:t>
      </w:r>
      <w:r w:rsidR="000B5E0D">
        <w:t>Intangible assets with a finite life</w:t>
      </w:r>
      <w:r>
        <w:t>’</w:t>
      </w:r>
      <w:r w:rsidR="000B5E0D">
        <w:t xml:space="preserve">, </w:t>
      </w:r>
      <w:r>
        <w:t>‘</w:t>
      </w:r>
      <w:r w:rsidR="000B5E0D">
        <w:t>Intangible as</w:t>
      </w:r>
      <w:r>
        <w:t>set with an infinite life’ and ‘Goodwill’</w:t>
      </w:r>
      <w:r w:rsidR="000B5E0D">
        <w:t>.</w:t>
      </w:r>
    </w:p>
    <w:p w14:paraId="6FA82C1F" w14:textId="6AA511D9" w:rsidR="000B5E0D" w:rsidRPr="0086316F" w:rsidRDefault="0086316F" w:rsidP="000B5E0D">
      <w:pPr>
        <w:rPr>
          <w:b/>
        </w:rPr>
      </w:pPr>
      <w:r w:rsidRPr="0086316F">
        <w:rPr>
          <w:b/>
        </w:rPr>
        <w:t xml:space="preserve">10. </w:t>
      </w:r>
      <w:r w:rsidR="000B5E0D" w:rsidRPr="0086316F">
        <w:rPr>
          <w:b/>
        </w:rPr>
        <w:t>Other assets</w:t>
      </w:r>
    </w:p>
    <w:p w14:paraId="21B196AD" w14:textId="59AA9A5B" w:rsidR="000B5E0D" w:rsidRPr="0086316F" w:rsidRDefault="0086316F" w:rsidP="000B5E0D">
      <w:pPr>
        <w:rPr>
          <w:b/>
        </w:rPr>
      </w:pPr>
      <w:r w:rsidRPr="0086316F">
        <w:rPr>
          <w:b/>
        </w:rPr>
        <w:lastRenderedPageBreak/>
        <w:t xml:space="preserve">10.1 </w:t>
      </w:r>
      <w:r w:rsidR="000B5E0D" w:rsidRPr="0086316F">
        <w:rPr>
          <w:b/>
        </w:rPr>
        <w:t xml:space="preserve">Interest receivable </w:t>
      </w:r>
    </w:p>
    <w:p w14:paraId="34EE369A" w14:textId="77777777" w:rsidR="000B5E0D" w:rsidRDefault="000B5E0D" w:rsidP="000B5E0D">
      <w:r>
        <w:t>Include:</w:t>
      </w:r>
    </w:p>
    <w:p w14:paraId="31B17DEC" w14:textId="77777777" w:rsidR="000B5E0D" w:rsidRDefault="000B5E0D" w:rsidP="0086316F">
      <w:pPr>
        <w:pStyle w:val="BoxBullet"/>
      </w:pPr>
      <w:r>
        <w:t>interest accrued for but not yet received.</w:t>
      </w:r>
    </w:p>
    <w:p w14:paraId="0138A79F" w14:textId="00F07DD0" w:rsidR="000B5E0D" w:rsidRPr="0086316F" w:rsidRDefault="0086316F" w:rsidP="000B5E0D">
      <w:pPr>
        <w:rPr>
          <w:b/>
        </w:rPr>
      </w:pPr>
      <w:r w:rsidRPr="0086316F">
        <w:rPr>
          <w:b/>
        </w:rPr>
        <w:t xml:space="preserve">10.2 </w:t>
      </w:r>
      <w:r w:rsidR="000B5E0D" w:rsidRPr="0086316F">
        <w:rPr>
          <w:b/>
        </w:rPr>
        <w:t xml:space="preserve">Capitalised debt raising/funding costs </w:t>
      </w:r>
    </w:p>
    <w:p w14:paraId="75832CEA" w14:textId="77777777" w:rsidR="000B5E0D" w:rsidRDefault="000B5E0D" w:rsidP="000B5E0D">
      <w:r>
        <w:t xml:space="preserve">Report costs associated with debt raisings and other similar transaction related costs. </w:t>
      </w:r>
    </w:p>
    <w:p w14:paraId="445F0904" w14:textId="2517457E" w:rsidR="000B5E0D" w:rsidRPr="0086316F" w:rsidRDefault="0086316F" w:rsidP="000B5E0D">
      <w:pPr>
        <w:rPr>
          <w:b/>
        </w:rPr>
      </w:pPr>
      <w:r w:rsidRPr="0086316F">
        <w:rPr>
          <w:b/>
        </w:rPr>
        <w:t xml:space="preserve">10.3 </w:t>
      </w:r>
      <w:r w:rsidR="000B5E0D" w:rsidRPr="0086316F">
        <w:rPr>
          <w:b/>
        </w:rPr>
        <w:t xml:space="preserve">Capitalised costs associated with establishing/setting up securitisation vehicles/programs </w:t>
      </w:r>
    </w:p>
    <w:p w14:paraId="0CE9B526" w14:textId="77777777" w:rsidR="000B5E0D" w:rsidRDefault="000B5E0D" w:rsidP="000B5E0D">
      <w:r>
        <w:t xml:space="preserve">Report the balance of securitisation establishment costs that are capitalised and deferred. </w:t>
      </w:r>
    </w:p>
    <w:p w14:paraId="7CD72C59" w14:textId="08D1BDB5" w:rsidR="000B5E0D" w:rsidRPr="0086316F" w:rsidRDefault="0086316F" w:rsidP="000B5E0D">
      <w:pPr>
        <w:rPr>
          <w:b/>
        </w:rPr>
      </w:pPr>
      <w:r w:rsidRPr="0086316F">
        <w:rPr>
          <w:b/>
        </w:rPr>
        <w:t xml:space="preserve">10.4 </w:t>
      </w:r>
      <w:r w:rsidR="000B5E0D" w:rsidRPr="0086316F">
        <w:rPr>
          <w:b/>
        </w:rPr>
        <w:t xml:space="preserve">Capitalised loan and lease origination fees and commissions paid to mortgage originators and brokers </w:t>
      </w:r>
    </w:p>
    <w:p w14:paraId="65CD3F5A" w14:textId="77777777" w:rsidR="000B5E0D" w:rsidRDefault="000B5E0D" w:rsidP="000B5E0D">
      <w:r>
        <w:t>Report origination fees and commissions deferred.</w:t>
      </w:r>
    </w:p>
    <w:p w14:paraId="0E0444A1" w14:textId="716779F1" w:rsidR="000B5E0D" w:rsidRPr="0086316F" w:rsidRDefault="0086316F" w:rsidP="000B5E0D">
      <w:pPr>
        <w:rPr>
          <w:b/>
        </w:rPr>
      </w:pPr>
      <w:r w:rsidRPr="0086316F">
        <w:rPr>
          <w:b/>
        </w:rPr>
        <w:t xml:space="preserve">10.5 </w:t>
      </w:r>
      <w:r w:rsidR="000B5E0D" w:rsidRPr="0086316F">
        <w:rPr>
          <w:b/>
        </w:rPr>
        <w:t xml:space="preserve">Other capitalised expenses of a general nature </w:t>
      </w:r>
    </w:p>
    <w:p w14:paraId="54C97B4D" w14:textId="77777777" w:rsidR="000B5E0D" w:rsidRDefault="000B5E0D" w:rsidP="000B5E0D">
      <w:r>
        <w:t>Report any other capitalised expenses not reported above.</w:t>
      </w:r>
    </w:p>
    <w:p w14:paraId="508C1642" w14:textId="29BE090D" w:rsidR="000B5E0D" w:rsidRPr="0086316F" w:rsidRDefault="0086316F" w:rsidP="000B5E0D">
      <w:pPr>
        <w:rPr>
          <w:b/>
        </w:rPr>
      </w:pPr>
      <w:r w:rsidRPr="0086316F">
        <w:rPr>
          <w:b/>
        </w:rPr>
        <w:t xml:space="preserve">10.6 </w:t>
      </w:r>
      <w:r w:rsidR="000B5E0D" w:rsidRPr="0086316F">
        <w:rPr>
          <w:b/>
        </w:rPr>
        <w:t>Derivative financial instruments</w:t>
      </w:r>
    </w:p>
    <w:p w14:paraId="293EC149" w14:textId="77777777" w:rsidR="000B5E0D" w:rsidRDefault="000B5E0D" w:rsidP="000B5E0D">
      <w:r>
        <w:t>Include:</w:t>
      </w:r>
    </w:p>
    <w:p w14:paraId="6789E928" w14:textId="739F7861" w:rsidR="000B5E0D" w:rsidRDefault="000B5E0D" w:rsidP="0086316F">
      <w:pPr>
        <w:pStyle w:val="BoxBullet"/>
      </w:pPr>
      <w:r>
        <w:lastRenderedPageBreak/>
        <w:t xml:space="preserve">all derivatives consistent with the classification and measurement basis used for derivatives by institutions in accordance with AASB 132, AASB 7 and AASB 9. This applies to trading and banking book derivatives. Derivative financial instruments in existence prior to adoption of IFRS are to be reported in accordance with </w:t>
      </w:r>
      <w:r w:rsidRPr="0086316F">
        <w:rPr>
          <w:i/>
        </w:rPr>
        <w:t>AASB 1 First-time Adoption of Australian Accounting Standards</w:t>
      </w:r>
      <w:r>
        <w:t xml:space="preserve"> (AASB 1).</w:t>
      </w:r>
    </w:p>
    <w:p w14:paraId="30C282FE" w14:textId="7A6E0891" w:rsidR="000B5E0D" w:rsidRPr="0086316F" w:rsidRDefault="0086316F" w:rsidP="000B5E0D">
      <w:pPr>
        <w:rPr>
          <w:b/>
        </w:rPr>
      </w:pPr>
      <w:r w:rsidRPr="0086316F">
        <w:rPr>
          <w:b/>
        </w:rPr>
        <w:t xml:space="preserve">10.7 </w:t>
      </w:r>
      <w:r w:rsidR="000B5E0D" w:rsidRPr="0086316F">
        <w:rPr>
          <w:b/>
        </w:rPr>
        <w:t>DTA</w:t>
      </w:r>
    </w:p>
    <w:p w14:paraId="31280D7C" w14:textId="77777777" w:rsidR="000B5E0D" w:rsidRDefault="000B5E0D" w:rsidP="000B5E0D">
      <w:r>
        <w:t xml:space="preserve">Recognition of DTA are to be made in accordance with </w:t>
      </w:r>
      <w:r w:rsidRPr="0086316F">
        <w:rPr>
          <w:i/>
        </w:rPr>
        <w:t>AASB 112 Income Taxes</w:t>
      </w:r>
      <w:r>
        <w:t xml:space="preserve"> (AASB 112).</w:t>
      </w:r>
    </w:p>
    <w:p w14:paraId="689A2543" w14:textId="77777777" w:rsidR="000B5E0D" w:rsidRDefault="000B5E0D" w:rsidP="000B5E0D">
      <w:r>
        <w:t xml:space="preserve">The amounts calculated and recognised for DTA asset must be noted separately in the following categories: </w:t>
      </w:r>
    </w:p>
    <w:p w14:paraId="7C9465A9" w14:textId="6A4BA280" w:rsidR="000B5E0D" w:rsidRPr="0086316F" w:rsidRDefault="0086316F" w:rsidP="000B5E0D">
      <w:pPr>
        <w:rPr>
          <w:b/>
        </w:rPr>
      </w:pPr>
      <w:r w:rsidRPr="0086316F">
        <w:rPr>
          <w:b/>
        </w:rPr>
        <w:t xml:space="preserve">10.7.1 </w:t>
      </w:r>
      <w:r w:rsidR="000B5E0D" w:rsidRPr="0086316F">
        <w:rPr>
          <w:b/>
        </w:rPr>
        <w:t>From tax losses</w:t>
      </w:r>
    </w:p>
    <w:p w14:paraId="640CFAEE" w14:textId="77777777" w:rsidR="000B5E0D" w:rsidRDefault="000B5E0D" w:rsidP="000B5E0D">
      <w:r>
        <w:t>Report all DTA arising out of tax losses in accordance with AASB 112.</w:t>
      </w:r>
    </w:p>
    <w:p w14:paraId="61036416" w14:textId="72A60434" w:rsidR="000B5E0D" w:rsidRPr="0086316F" w:rsidRDefault="0086316F" w:rsidP="000B5E0D">
      <w:pPr>
        <w:rPr>
          <w:b/>
        </w:rPr>
      </w:pPr>
      <w:r w:rsidRPr="0086316F">
        <w:rPr>
          <w:b/>
        </w:rPr>
        <w:t xml:space="preserve">10.7.2 </w:t>
      </w:r>
      <w:r w:rsidR="000B5E0D" w:rsidRPr="0086316F">
        <w:rPr>
          <w:b/>
        </w:rPr>
        <w:t>From specific provision and General Reserve for Credit Losses</w:t>
      </w:r>
    </w:p>
    <w:p w14:paraId="5A2381D9" w14:textId="77777777" w:rsidR="000B5E0D" w:rsidRDefault="000B5E0D" w:rsidP="000B5E0D">
      <w:r>
        <w:t>Report all DTA associated with specific provision and General Reserve for Credit Losses.</w:t>
      </w:r>
    </w:p>
    <w:p w14:paraId="1F394437" w14:textId="65FC3AD2" w:rsidR="000B5E0D" w:rsidRPr="0086316F" w:rsidRDefault="0086316F" w:rsidP="000B5E0D">
      <w:pPr>
        <w:rPr>
          <w:b/>
        </w:rPr>
      </w:pPr>
      <w:r w:rsidRPr="0086316F">
        <w:rPr>
          <w:b/>
        </w:rPr>
        <w:t xml:space="preserve">10.7.3 </w:t>
      </w:r>
      <w:r w:rsidR="000B5E0D" w:rsidRPr="0086316F">
        <w:rPr>
          <w:b/>
        </w:rPr>
        <w:t>Other</w:t>
      </w:r>
    </w:p>
    <w:p w14:paraId="72FAB869" w14:textId="77777777" w:rsidR="000B5E0D" w:rsidRDefault="000B5E0D" w:rsidP="000B5E0D">
      <w:r>
        <w:t>Report all deferred tax assets other than from tax losses, specific provision and General Reserve for Credit Losses.</w:t>
      </w:r>
    </w:p>
    <w:p w14:paraId="17818A76" w14:textId="186974EA" w:rsidR="000B5E0D" w:rsidRPr="0086316F" w:rsidRDefault="0086316F" w:rsidP="000B5E0D">
      <w:pPr>
        <w:rPr>
          <w:b/>
        </w:rPr>
      </w:pPr>
      <w:r w:rsidRPr="0086316F">
        <w:rPr>
          <w:b/>
        </w:rPr>
        <w:lastRenderedPageBreak/>
        <w:t xml:space="preserve">10.8 </w:t>
      </w:r>
      <w:r w:rsidR="000B5E0D" w:rsidRPr="0086316F">
        <w:rPr>
          <w:b/>
        </w:rPr>
        <w:t>Loan/credit card servicing rights</w:t>
      </w:r>
    </w:p>
    <w:p w14:paraId="5FA97D26" w14:textId="77777777" w:rsidR="000B5E0D" w:rsidRDefault="000B5E0D" w:rsidP="000B5E0D">
      <w:r>
        <w:t>Report the carrying value of purchased loan (e.g. mortgages) and credit card relationships when the reporting entity purchases the right to receive existing loan payments and credit card receivables in consideration for providing lending and credit card services to those customers. Also report any purchased loan / credit card servicing rights arising in the acquisition of an entire financial institution. The carrying value consists of the cost of the servicing right less accumulated amortisation for the right.</w:t>
      </w:r>
    </w:p>
    <w:p w14:paraId="0433020F" w14:textId="20B6FAB2" w:rsidR="000B5E0D" w:rsidRPr="0086316F" w:rsidRDefault="0086316F" w:rsidP="000B5E0D">
      <w:pPr>
        <w:rPr>
          <w:b/>
        </w:rPr>
      </w:pPr>
      <w:r w:rsidRPr="0086316F">
        <w:rPr>
          <w:b/>
        </w:rPr>
        <w:t xml:space="preserve">10.9 </w:t>
      </w:r>
      <w:r w:rsidR="000B5E0D" w:rsidRPr="0086316F">
        <w:rPr>
          <w:b/>
        </w:rPr>
        <w:t>Defined benefit assets</w:t>
      </w:r>
    </w:p>
    <w:p w14:paraId="33E2B877" w14:textId="77777777" w:rsidR="000B5E0D" w:rsidRDefault="000B5E0D" w:rsidP="000B5E0D">
      <w:r>
        <w:t>Include:</w:t>
      </w:r>
    </w:p>
    <w:p w14:paraId="1BCB7DDB" w14:textId="77777777" w:rsidR="000B5E0D" w:rsidRDefault="000B5E0D" w:rsidP="0086316F">
      <w:pPr>
        <w:pStyle w:val="BoxBullet"/>
      </w:pPr>
      <w:r>
        <w:t>defined benefit assets i.e. surplus, consistent with the classification and measurement basis used in AASB 119 Employee Benefits (AASB 119).</w:t>
      </w:r>
    </w:p>
    <w:p w14:paraId="68A7FF1E" w14:textId="26BC2F4B" w:rsidR="000B5E0D" w:rsidRPr="0086316F" w:rsidRDefault="0086316F" w:rsidP="000B5E0D">
      <w:pPr>
        <w:rPr>
          <w:b/>
        </w:rPr>
      </w:pPr>
      <w:r w:rsidRPr="0086316F">
        <w:rPr>
          <w:b/>
        </w:rPr>
        <w:t xml:space="preserve">10.10 </w:t>
      </w:r>
      <w:r w:rsidR="000B5E0D" w:rsidRPr="0086316F">
        <w:rPr>
          <w:b/>
        </w:rPr>
        <w:t>Non-current assets and disposal groups classified as held for sale</w:t>
      </w:r>
    </w:p>
    <w:p w14:paraId="0FF30375" w14:textId="77777777" w:rsidR="000B5E0D" w:rsidRDefault="000B5E0D" w:rsidP="000B5E0D">
      <w:r>
        <w:t>Include:</w:t>
      </w:r>
    </w:p>
    <w:p w14:paraId="78D86602" w14:textId="77777777" w:rsidR="000B5E0D" w:rsidRDefault="000B5E0D" w:rsidP="0086316F">
      <w:pPr>
        <w:pStyle w:val="BoxBullet"/>
      </w:pPr>
      <w:r>
        <w:t>non-current assets and disposal groups classified as held for sale consistent with classification and measurement basis used in AASB 5 Non-current Assets Held for Sale and Discontinued Operations (AASB 5).</w:t>
      </w:r>
    </w:p>
    <w:p w14:paraId="20CE5802" w14:textId="1C6F25AB" w:rsidR="000B5E0D" w:rsidRPr="0086316F" w:rsidRDefault="0086316F" w:rsidP="000B5E0D">
      <w:pPr>
        <w:rPr>
          <w:b/>
        </w:rPr>
      </w:pPr>
      <w:r w:rsidRPr="0086316F">
        <w:rPr>
          <w:b/>
        </w:rPr>
        <w:t xml:space="preserve">10.11 </w:t>
      </w:r>
      <w:r w:rsidR="000B5E0D" w:rsidRPr="0086316F">
        <w:rPr>
          <w:b/>
        </w:rPr>
        <w:t>Items in suspense</w:t>
      </w:r>
    </w:p>
    <w:p w14:paraId="2713132E" w14:textId="77777777" w:rsidR="000B5E0D" w:rsidRDefault="000B5E0D" w:rsidP="000B5E0D">
      <w:r>
        <w:t xml:space="preserve">Report suspense or unreconciled / unidentified transactions/balances here. A list of examples is not provided as these may vary between institutions. It is recommended that </w:t>
      </w:r>
      <w:r>
        <w:lastRenderedPageBreak/>
        <w:t xml:space="preserve">the institutions internal procedures be adopted regarding the recording and reporting of these types of balances. </w:t>
      </w:r>
    </w:p>
    <w:p w14:paraId="21D38602" w14:textId="6F04C74B" w:rsidR="000B5E0D" w:rsidRPr="0086316F" w:rsidRDefault="0086316F" w:rsidP="000B5E0D">
      <w:pPr>
        <w:rPr>
          <w:b/>
        </w:rPr>
      </w:pPr>
      <w:r w:rsidRPr="0086316F">
        <w:rPr>
          <w:b/>
        </w:rPr>
        <w:t xml:space="preserve">10.12 </w:t>
      </w:r>
      <w:r w:rsidR="000B5E0D" w:rsidRPr="0086316F">
        <w:rPr>
          <w:b/>
        </w:rPr>
        <w:t>Other</w:t>
      </w:r>
    </w:p>
    <w:p w14:paraId="4AC8BA57" w14:textId="77777777" w:rsidR="000B5E0D" w:rsidRDefault="000B5E0D" w:rsidP="000B5E0D">
      <w:r>
        <w:t xml:space="preserve">Include all other assets not separately identified above. </w:t>
      </w:r>
    </w:p>
    <w:p w14:paraId="11A17D9D" w14:textId="77777777" w:rsidR="000B5E0D" w:rsidRDefault="000B5E0D" w:rsidP="000B5E0D">
      <w:r>
        <w:t>Include:</w:t>
      </w:r>
    </w:p>
    <w:p w14:paraId="7B5CB9FC" w14:textId="77777777" w:rsidR="000B5E0D" w:rsidRDefault="000B5E0D" w:rsidP="0086316F">
      <w:pPr>
        <w:pStyle w:val="BoxBullet"/>
      </w:pPr>
      <w:r>
        <w:t>commodities other than gold bullion;</w:t>
      </w:r>
    </w:p>
    <w:p w14:paraId="2F580377" w14:textId="77777777" w:rsidR="000B5E0D" w:rsidRDefault="000B5E0D" w:rsidP="0086316F">
      <w:pPr>
        <w:pStyle w:val="BoxBullet"/>
      </w:pPr>
      <w:r>
        <w:t>valuables;</w:t>
      </w:r>
    </w:p>
    <w:p w14:paraId="5E89BD14" w14:textId="77777777" w:rsidR="000B5E0D" w:rsidRDefault="000B5E0D" w:rsidP="0086316F">
      <w:pPr>
        <w:pStyle w:val="BoxBullet"/>
      </w:pPr>
      <w:r>
        <w:t>artwork;</w:t>
      </w:r>
    </w:p>
    <w:p w14:paraId="652781BA" w14:textId="77777777" w:rsidR="000B5E0D" w:rsidRDefault="000B5E0D" w:rsidP="0086316F">
      <w:pPr>
        <w:pStyle w:val="BoxBullet"/>
      </w:pPr>
      <w:r>
        <w:t>other receivables (commissions and fees); and</w:t>
      </w:r>
    </w:p>
    <w:p w14:paraId="37A8B821" w14:textId="77777777" w:rsidR="000B5E0D" w:rsidRDefault="000B5E0D" w:rsidP="0086316F">
      <w:pPr>
        <w:pStyle w:val="BoxBullet"/>
      </w:pPr>
      <w:r>
        <w:t>prepayments.</w:t>
      </w:r>
    </w:p>
    <w:p w14:paraId="5EAC919E" w14:textId="77777777" w:rsidR="000B5E0D" w:rsidRDefault="000B5E0D" w:rsidP="000B5E0D">
      <w:r>
        <w:t>Exclude:</w:t>
      </w:r>
    </w:p>
    <w:p w14:paraId="1D5B4D1E" w14:textId="77777777" w:rsidR="000B5E0D" w:rsidRDefault="000B5E0D" w:rsidP="0086316F">
      <w:pPr>
        <w:pStyle w:val="BoxBullet"/>
      </w:pPr>
      <w:r>
        <w:t>deposits, loans and other claims on related parties of the reporting entity, including claims on the parent entity, controlled entities, associated entities, joint venture entities and other branches under the same parent entity.  These claims should be reported to the relevant item above.</w:t>
      </w:r>
    </w:p>
    <w:p w14:paraId="52AA2EE5" w14:textId="255E6E9A" w:rsidR="000B5E0D" w:rsidRPr="0086316F" w:rsidRDefault="0086316F" w:rsidP="000B5E0D">
      <w:pPr>
        <w:rPr>
          <w:b/>
        </w:rPr>
      </w:pPr>
      <w:r w:rsidRPr="0086316F">
        <w:rPr>
          <w:b/>
        </w:rPr>
        <w:t xml:space="preserve">10.13 </w:t>
      </w:r>
      <w:r w:rsidR="000B5E0D" w:rsidRPr="0086316F">
        <w:rPr>
          <w:b/>
        </w:rPr>
        <w:t>Total other assets</w:t>
      </w:r>
    </w:p>
    <w:p w14:paraId="65D5ED77" w14:textId="15F7012A" w:rsidR="000B5E0D" w:rsidRDefault="000B5E0D" w:rsidP="000B5E0D">
      <w:r>
        <w:lastRenderedPageBreak/>
        <w:t>Sum all th</w:t>
      </w:r>
      <w:r w:rsidR="0086316F">
        <w:t>e reporting items listed under ‘Other assets’</w:t>
      </w:r>
      <w:r>
        <w:t>.</w:t>
      </w:r>
    </w:p>
    <w:p w14:paraId="5B03EC1C" w14:textId="39FF7868" w:rsidR="000B5E0D" w:rsidRPr="0086316F" w:rsidRDefault="0086316F" w:rsidP="000B5E0D">
      <w:pPr>
        <w:rPr>
          <w:b/>
        </w:rPr>
      </w:pPr>
      <w:r w:rsidRPr="0086316F">
        <w:rPr>
          <w:b/>
        </w:rPr>
        <w:t xml:space="preserve">11. </w:t>
      </w:r>
      <w:r w:rsidR="000B5E0D" w:rsidRPr="0086316F">
        <w:rPr>
          <w:b/>
        </w:rPr>
        <w:t>Total assets</w:t>
      </w:r>
    </w:p>
    <w:p w14:paraId="4085CE01" w14:textId="77777777" w:rsidR="000B5E0D" w:rsidRDefault="000B5E0D" w:rsidP="000B5E0D">
      <w:r>
        <w:t>Sum all assets.</w:t>
      </w:r>
    </w:p>
    <w:p w14:paraId="683CE26A" w14:textId="18BB10D7" w:rsidR="000B5E0D" w:rsidRPr="0086316F" w:rsidRDefault="0086316F" w:rsidP="000B5E0D">
      <w:pPr>
        <w:rPr>
          <w:b/>
        </w:rPr>
      </w:pPr>
      <w:r w:rsidRPr="0086316F">
        <w:rPr>
          <w:b/>
        </w:rPr>
        <w:t xml:space="preserve">11.1.1 </w:t>
      </w:r>
      <w:r w:rsidR="000B5E0D" w:rsidRPr="0086316F">
        <w:rPr>
          <w:b/>
        </w:rPr>
        <w:t>Total assets of which deposits, debt securities and loans to controlled entities and associates – Subordinated</w:t>
      </w:r>
    </w:p>
    <w:p w14:paraId="02C6E57D" w14:textId="77777777" w:rsidR="000B5E0D" w:rsidRDefault="000B5E0D" w:rsidP="000B5E0D">
      <w:r>
        <w:t>Report the total amount of investments of a subordinated nature in controlled entities or associates of the reporting entity. Investments in the form of deposits, loans, advances, bonds, notes and debentures should be included where appropriate.</w:t>
      </w:r>
    </w:p>
    <w:p w14:paraId="235E8BE2" w14:textId="77777777" w:rsidR="000B5E0D" w:rsidRDefault="000B5E0D" w:rsidP="000B5E0D">
      <w:r>
        <w:t>A subordinated debt is a loan or debt security that ranks below other debts should a company be wound up. This includes all debt securities both short and long-term.</w:t>
      </w:r>
    </w:p>
    <w:p w14:paraId="7D291BAA" w14:textId="05340D3B" w:rsidR="000B5E0D" w:rsidRPr="00444DE8" w:rsidRDefault="00444DE8" w:rsidP="000B5E0D">
      <w:pPr>
        <w:rPr>
          <w:b/>
        </w:rPr>
      </w:pPr>
      <w:r w:rsidRPr="00444DE8">
        <w:rPr>
          <w:b/>
        </w:rPr>
        <w:t xml:space="preserve">11.1.2 </w:t>
      </w:r>
      <w:r w:rsidR="000B5E0D" w:rsidRPr="00444DE8">
        <w:rPr>
          <w:b/>
        </w:rPr>
        <w:t>Total assets of which deposits, debt securities and loans to controlled entities and associates – Secured</w:t>
      </w:r>
    </w:p>
    <w:p w14:paraId="2D17534D" w14:textId="77777777" w:rsidR="000B5E0D" w:rsidRDefault="000B5E0D" w:rsidP="000B5E0D">
      <w:r>
        <w:t>Report the total amount of investments of a secured nature in controlled entities or associates of the reporting entity. Investments in the form of deposits, loans, advances, bonds, notes and debentures should be included where appropriate.</w:t>
      </w:r>
    </w:p>
    <w:p w14:paraId="72E38544" w14:textId="77777777" w:rsidR="000B5E0D" w:rsidRDefault="000B5E0D" w:rsidP="000B5E0D">
      <w:r>
        <w:t>A secured debt is a loan or debt security that ranks above other debts should a company be wound up. This includes all debt securities both short and long-term.</w:t>
      </w:r>
    </w:p>
    <w:p w14:paraId="1D7C68CF" w14:textId="1B964DB5" w:rsidR="000B5E0D" w:rsidRPr="00444DE8" w:rsidRDefault="00444DE8" w:rsidP="000B5E0D">
      <w:pPr>
        <w:rPr>
          <w:b/>
        </w:rPr>
      </w:pPr>
      <w:r w:rsidRPr="00444DE8">
        <w:rPr>
          <w:b/>
        </w:rPr>
        <w:t xml:space="preserve">11.1.3 </w:t>
      </w:r>
      <w:r w:rsidR="000B5E0D" w:rsidRPr="00444DE8">
        <w:rPr>
          <w:b/>
        </w:rPr>
        <w:t>Total assets of which deposits, debt securities and loans to controlled entities and associates – Other</w:t>
      </w:r>
    </w:p>
    <w:p w14:paraId="48CD7E47" w14:textId="77777777" w:rsidR="000B5E0D" w:rsidRDefault="000B5E0D" w:rsidP="000B5E0D">
      <w:r>
        <w:lastRenderedPageBreak/>
        <w:t>Report the total amount of investments other than subordinated or secured in nature, in controlled entities or associates of the reporting entity. Investments in the form of deposits, loans, advances, bonds, notes and debentures should be included where appropriate.</w:t>
      </w:r>
    </w:p>
    <w:p w14:paraId="0E7242A9" w14:textId="702FE75A" w:rsidR="000B5E0D" w:rsidRPr="00444DE8" w:rsidRDefault="00444DE8" w:rsidP="000B5E0D">
      <w:pPr>
        <w:rPr>
          <w:b/>
        </w:rPr>
      </w:pPr>
      <w:r w:rsidRPr="00444DE8">
        <w:rPr>
          <w:b/>
        </w:rPr>
        <w:t xml:space="preserve">11.2.1 </w:t>
      </w:r>
      <w:r w:rsidR="000B5E0D" w:rsidRPr="00444DE8">
        <w:rPr>
          <w:b/>
        </w:rPr>
        <w:t>Total assets of which deposits, debt securities and loans to the parent entity – Subordinated</w:t>
      </w:r>
    </w:p>
    <w:p w14:paraId="50741134" w14:textId="77777777" w:rsidR="000B5E0D" w:rsidRDefault="000B5E0D" w:rsidP="000B5E0D">
      <w:r>
        <w:t>Report the total amount of investments of a subordinated nature in the parent entity of the reporting entity. Investments in the form of deposits, loans, advances, bonds, notes and debentures should be included where appropriate.</w:t>
      </w:r>
    </w:p>
    <w:p w14:paraId="0FC4E07E" w14:textId="77777777" w:rsidR="000B5E0D" w:rsidRDefault="000B5E0D" w:rsidP="000B5E0D">
      <w:r>
        <w:t>A subordinated debt is a loan/debt security that ranks below other debts should a company be wound up. This includes all debt securities both short and long-term.</w:t>
      </w:r>
    </w:p>
    <w:p w14:paraId="0EE50B22" w14:textId="7DFE0A66" w:rsidR="000B5E0D" w:rsidRPr="00444DE8" w:rsidRDefault="00444DE8" w:rsidP="000B5E0D">
      <w:pPr>
        <w:rPr>
          <w:b/>
        </w:rPr>
      </w:pPr>
      <w:r w:rsidRPr="00444DE8">
        <w:rPr>
          <w:b/>
        </w:rPr>
        <w:t xml:space="preserve">11.2.2 </w:t>
      </w:r>
      <w:r w:rsidR="000B5E0D" w:rsidRPr="00444DE8">
        <w:rPr>
          <w:b/>
        </w:rPr>
        <w:t>Total assets of which deposits, debt securities and loans to the parent entity – Secured</w:t>
      </w:r>
    </w:p>
    <w:p w14:paraId="03E8C42A" w14:textId="77777777" w:rsidR="000B5E0D" w:rsidRDefault="000B5E0D" w:rsidP="000B5E0D">
      <w:r>
        <w:t>Report the total amount of investments of a secured nature in the parent entity of the reporting entity. Investments in the form of deposits, loans, advances, bonds, notes and debentures should be included where appropriate.</w:t>
      </w:r>
    </w:p>
    <w:p w14:paraId="13BA2433" w14:textId="77777777" w:rsidR="000B5E0D" w:rsidRDefault="000B5E0D" w:rsidP="000B5E0D">
      <w:r>
        <w:t>A secured debt is a loan/debt security that ranks above other debts should a company be wound up. This includes all debt securities both short and long-term.</w:t>
      </w:r>
    </w:p>
    <w:p w14:paraId="670B810E" w14:textId="15E1DE26" w:rsidR="000B5E0D" w:rsidRPr="00444DE8" w:rsidRDefault="00444DE8" w:rsidP="000B5E0D">
      <w:pPr>
        <w:rPr>
          <w:b/>
        </w:rPr>
      </w:pPr>
      <w:r w:rsidRPr="00444DE8">
        <w:rPr>
          <w:b/>
        </w:rPr>
        <w:t xml:space="preserve">11.2.3 </w:t>
      </w:r>
      <w:r w:rsidR="000B5E0D" w:rsidRPr="00444DE8">
        <w:rPr>
          <w:b/>
        </w:rPr>
        <w:t>Total assets of which deposits, debt securities and loans to the parent entity – Other</w:t>
      </w:r>
    </w:p>
    <w:p w14:paraId="3F62EFB2" w14:textId="77777777" w:rsidR="000B5E0D" w:rsidRDefault="000B5E0D" w:rsidP="000B5E0D">
      <w:r>
        <w:lastRenderedPageBreak/>
        <w:t>Report the total amount of investments other than subordinated or secured in nature, in the parent entity of the reporting entity. Investments in the form of deposits, loans, advances, bonds, notes and debentures should be included where appropriate.</w:t>
      </w:r>
    </w:p>
    <w:p w14:paraId="519251EF" w14:textId="15140B49" w:rsidR="000B5E0D" w:rsidRPr="00444DE8" w:rsidRDefault="00444DE8" w:rsidP="000B5E0D">
      <w:pPr>
        <w:rPr>
          <w:b/>
        </w:rPr>
      </w:pPr>
      <w:r w:rsidRPr="00444DE8">
        <w:rPr>
          <w:b/>
        </w:rPr>
        <w:t xml:space="preserve">12. </w:t>
      </w:r>
      <w:r w:rsidR="000B5E0D" w:rsidRPr="00444DE8">
        <w:rPr>
          <w:b/>
        </w:rPr>
        <w:t>Memo items</w:t>
      </w:r>
    </w:p>
    <w:p w14:paraId="755E2898" w14:textId="3D019AD4" w:rsidR="000B5E0D" w:rsidRPr="00444DE8" w:rsidRDefault="00444DE8" w:rsidP="000B5E0D">
      <w:pPr>
        <w:rPr>
          <w:b/>
        </w:rPr>
      </w:pPr>
      <w:r w:rsidRPr="00444DE8">
        <w:rPr>
          <w:b/>
        </w:rPr>
        <w:t xml:space="preserve">12.1 </w:t>
      </w:r>
      <w:r w:rsidR="000B5E0D" w:rsidRPr="00444DE8">
        <w:rPr>
          <w:b/>
        </w:rPr>
        <w:t>Outstanding principal balance of securitised assets</w:t>
      </w:r>
    </w:p>
    <w:p w14:paraId="38484934" w14:textId="1C396F6E" w:rsidR="000B5E0D" w:rsidRDefault="000B5E0D" w:rsidP="000B5E0D">
      <w:r>
        <w:t xml:space="preserve">Report and provide a break-up of the outstanding principle balance of all loans and other assets that have been sold to or originated into a SPV by or on behalf of the ADI or by a third party to a SPV sponsored by the ADI (e.g. warehouse trust).  Do not include in these amounts any assets reported in </w:t>
      </w:r>
      <w:r w:rsidR="0011369B">
        <w:t>‘</w:t>
      </w:r>
      <w:r>
        <w:t>Total assets</w:t>
      </w:r>
      <w:r w:rsidR="0011369B">
        <w:t>’</w:t>
      </w:r>
      <w:r>
        <w:t xml:space="preserve"> above. </w:t>
      </w:r>
    </w:p>
    <w:p w14:paraId="482D1EA4" w14:textId="77777777" w:rsidR="000B5E0D" w:rsidRDefault="000B5E0D" w:rsidP="000B5E0D">
      <w:r>
        <w:t>Include loans to:</w:t>
      </w:r>
    </w:p>
    <w:p w14:paraId="05FD4FC0" w14:textId="77777777" w:rsidR="000B5E0D" w:rsidRDefault="000B5E0D" w:rsidP="00444DE8">
      <w:pPr>
        <w:pStyle w:val="BoxBullet"/>
      </w:pPr>
      <w:r>
        <w:t>households;</w:t>
      </w:r>
    </w:p>
    <w:p w14:paraId="61E927E1" w14:textId="77777777" w:rsidR="000B5E0D" w:rsidRDefault="000B5E0D" w:rsidP="00444DE8">
      <w:pPr>
        <w:pStyle w:val="BoxBullet"/>
      </w:pPr>
      <w:r>
        <w:t>CSOs/non-profit institutions serving households;</w:t>
      </w:r>
    </w:p>
    <w:p w14:paraId="48ABC63E" w14:textId="77777777" w:rsidR="000B5E0D" w:rsidRDefault="000B5E0D" w:rsidP="00444DE8">
      <w:pPr>
        <w:pStyle w:val="BoxBullet"/>
      </w:pPr>
      <w:r>
        <w:t>non-financial corporations;</w:t>
      </w:r>
    </w:p>
    <w:p w14:paraId="00E11AC2" w14:textId="77777777" w:rsidR="000B5E0D" w:rsidRDefault="000B5E0D" w:rsidP="00444DE8">
      <w:pPr>
        <w:pStyle w:val="BoxBullet"/>
      </w:pPr>
      <w:r>
        <w:t>life insurance corporations;</w:t>
      </w:r>
    </w:p>
    <w:p w14:paraId="56CC3CF9" w14:textId="77777777" w:rsidR="000B5E0D" w:rsidRDefault="000B5E0D" w:rsidP="00444DE8">
      <w:pPr>
        <w:pStyle w:val="BoxBullet"/>
      </w:pPr>
      <w:r>
        <w:t>pension funds;</w:t>
      </w:r>
    </w:p>
    <w:p w14:paraId="744BF4A5" w14:textId="77777777" w:rsidR="000B5E0D" w:rsidRDefault="000B5E0D" w:rsidP="00444DE8">
      <w:pPr>
        <w:pStyle w:val="BoxBullet"/>
      </w:pPr>
      <w:r>
        <w:t>other insurance corporations; and</w:t>
      </w:r>
    </w:p>
    <w:p w14:paraId="20F56198" w14:textId="77777777" w:rsidR="000B5E0D" w:rsidRDefault="000B5E0D" w:rsidP="00444DE8">
      <w:pPr>
        <w:pStyle w:val="BoxBullet"/>
      </w:pPr>
      <w:r>
        <w:t>other financial institutions (as defined in ‘Other Definitions’ above).</w:t>
      </w:r>
    </w:p>
    <w:p w14:paraId="00ADBD3E" w14:textId="77777777" w:rsidR="000B5E0D" w:rsidRDefault="000B5E0D" w:rsidP="000B5E0D">
      <w:r>
        <w:lastRenderedPageBreak/>
        <w:t>Exclude loans to:</w:t>
      </w:r>
    </w:p>
    <w:p w14:paraId="2441AFC5" w14:textId="77777777" w:rsidR="000B5E0D" w:rsidRDefault="000B5E0D" w:rsidP="00444DE8">
      <w:pPr>
        <w:pStyle w:val="BoxBullet"/>
      </w:pPr>
      <w:r>
        <w:t>general government;</w:t>
      </w:r>
    </w:p>
    <w:p w14:paraId="0700CD8C" w14:textId="77777777" w:rsidR="000B5E0D" w:rsidRDefault="000B5E0D" w:rsidP="00444DE8">
      <w:pPr>
        <w:pStyle w:val="BoxBullet"/>
      </w:pPr>
      <w:r>
        <w:t>RBA;</w:t>
      </w:r>
    </w:p>
    <w:p w14:paraId="44DA1C95" w14:textId="4B5A7AAB" w:rsidR="000B5E0D" w:rsidRDefault="000B5E0D" w:rsidP="00444DE8">
      <w:pPr>
        <w:pStyle w:val="BoxBullet"/>
      </w:pPr>
      <w:r>
        <w:t>ADIs;</w:t>
      </w:r>
    </w:p>
    <w:p w14:paraId="7E876278" w14:textId="77777777" w:rsidR="000B5E0D" w:rsidRDefault="000B5E0D" w:rsidP="00444DE8">
      <w:pPr>
        <w:pStyle w:val="BoxBullet"/>
      </w:pPr>
      <w:r>
        <w:t>RFCs; and</w:t>
      </w:r>
    </w:p>
    <w:p w14:paraId="2AD99220" w14:textId="77777777" w:rsidR="000B5E0D" w:rsidRDefault="000B5E0D" w:rsidP="00444DE8">
      <w:pPr>
        <w:pStyle w:val="BoxBullet"/>
      </w:pPr>
      <w:r>
        <w:t>central borrowing authorities.</w:t>
      </w:r>
    </w:p>
    <w:p w14:paraId="77C7AB44" w14:textId="77777777" w:rsidR="000B5E0D" w:rsidRDefault="000B5E0D" w:rsidP="000B5E0D">
      <w:r>
        <w:t>Also exclude any securitised intra-group loans.</w:t>
      </w:r>
    </w:p>
    <w:p w14:paraId="42024125" w14:textId="019D9069" w:rsidR="000B5E0D" w:rsidRPr="00444DE8" w:rsidRDefault="00444DE8" w:rsidP="000B5E0D">
      <w:pPr>
        <w:rPr>
          <w:b/>
        </w:rPr>
      </w:pPr>
      <w:r w:rsidRPr="00444DE8">
        <w:rPr>
          <w:b/>
        </w:rPr>
        <w:t xml:space="preserve">12.2 </w:t>
      </w:r>
      <w:r w:rsidR="000B5E0D" w:rsidRPr="00444DE8">
        <w:rPr>
          <w:b/>
        </w:rPr>
        <w:t>Credit card chargebacks paid to card issuers during the reporting period</w:t>
      </w:r>
    </w:p>
    <w:p w14:paraId="60202257" w14:textId="77777777" w:rsidR="00115608" w:rsidRDefault="00115608" w:rsidP="00115608">
      <w:pPr>
        <w:pStyle w:val="Heading1"/>
      </w:pPr>
      <w:r>
        <w:t>Section B: Liabilities</w:t>
      </w:r>
    </w:p>
    <w:p w14:paraId="4BD25738" w14:textId="17DD9326" w:rsidR="00115608" w:rsidRPr="00115608" w:rsidRDefault="00115608" w:rsidP="00115608">
      <w:pPr>
        <w:rPr>
          <w:b/>
        </w:rPr>
      </w:pPr>
      <w:r w:rsidRPr="00115608">
        <w:rPr>
          <w:b/>
        </w:rPr>
        <w:t>1. Due to clearing houses</w:t>
      </w:r>
    </w:p>
    <w:p w14:paraId="5F68E399" w14:textId="77777777" w:rsidR="00115608" w:rsidRDefault="00115608" w:rsidP="00115608">
      <w:r>
        <w:t xml:space="preserve">Only include amounts due to recognised clearing houses such as the ASXCH and SFXCH in Australia or overseas. Include margin calls from stock and derivative exchanges which are payable. </w:t>
      </w:r>
    </w:p>
    <w:p w14:paraId="55F03FC5" w14:textId="2A62C517" w:rsidR="00115608" w:rsidRPr="00115608" w:rsidRDefault="00115608" w:rsidP="00115608">
      <w:pPr>
        <w:rPr>
          <w:b/>
        </w:rPr>
      </w:pPr>
      <w:r w:rsidRPr="00115608">
        <w:rPr>
          <w:b/>
        </w:rPr>
        <w:t>2. Due to financial institutions</w:t>
      </w:r>
    </w:p>
    <w:p w14:paraId="7CCB4493" w14:textId="77777777" w:rsidR="00115608" w:rsidRDefault="00115608" w:rsidP="00115608">
      <w:r>
        <w:t>Include:</w:t>
      </w:r>
    </w:p>
    <w:p w14:paraId="1D12BDB5" w14:textId="2D960780" w:rsidR="00115608" w:rsidRDefault="00115608" w:rsidP="00115608">
      <w:pPr>
        <w:pStyle w:val="BoxBullet"/>
      </w:pPr>
      <w:r>
        <w:lastRenderedPageBreak/>
        <w:t xml:space="preserve">settlement account balances – </w:t>
      </w:r>
      <w:proofErr w:type="spellStart"/>
      <w:r>
        <w:t>Austraclear</w:t>
      </w:r>
      <w:proofErr w:type="spellEnd"/>
      <w:r>
        <w:t>, and RITS balances with ADIs and other financial institutions;</w:t>
      </w:r>
    </w:p>
    <w:p w14:paraId="7304776E" w14:textId="6FAA9270" w:rsidR="00115608" w:rsidRDefault="00115608" w:rsidP="00115608">
      <w:pPr>
        <w:pStyle w:val="BoxBullet"/>
      </w:pPr>
      <w:r>
        <w:t>amounts owing to ADIs and other financial institutions in relation to the payments system;</w:t>
      </w:r>
    </w:p>
    <w:p w14:paraId="0D66BD63" w14:textId="7DC0C3D3" w:rsidR="00115608" w:rsidRDefault="00115608" w:rsidP="00115608">
      <w:pPr>
        <w:pStyle w:val="BoxBullet"/>
      </w:pPr>
      <w:r>
        <w:t>items in the course of collection – due to ADIs and other financial institutions in relation to the payments system;</w:t>
      </w:r>
    </w:p>
    <w:p w14:paraId="397C2D59" w14:textId="77777777" w:rsidR="00115608" w:rsidRDefault="00115608" w:rsidP="00115608">
      <w:pPr>
        <w:pStyle w:val="BoxBullet"/>
      </w:pPr>
      <w:r>
        <w:t>amounts due in relation to an involvement in an overseas payments system;</w:t>
      </w:r>
    </w:p>
    <w:p w14:paraId="6BE47384" w14:textId="77777777" w:rsidR="00115608" w:rsidRDefault="00115608" w:rsidP="00115608">
      <w:pPr>
        <w:pStyle w:val="BoxBullet"/>
      </w:pPr>
      <w:r>
        <w:t>securities purchased not delivered/security settlements – record payables for unsettled purchases of securities only with financial institutions here. This item only arises if securities are recorded on a settlement date basis as opposed to a trade date basis; and</w:t>
      </w:r>
    </w:p>
    <w:p w14:paraId="36307408" w14:textId="24C511AF" w:rsidR="00115608" w:rsidRDefault="00115608" w:rsidP="00115608">
      <w:pPr>
        <w:pStyle w:val="BoxBullet"/>
      </w:pPr>
      <w:r>
        <w:t>Vostro balances from ADIs and other financial institutions.</w:t>
      </w:r>
    </w:p>
    <w:p w14:paraId="7BE03217" w14:textId="77777777" w:rsidR="00115608" w:rsidRDefault="00115608" w:rsidP="00115608">
      <w:r>
        <w:t>This reporting item should be brought to account at the gross value of the outstanding balance. Interest is taken to profit and loss when earned.</w:t>
      </w:r>
    </w:p>
    <w:p w14:paraId="62EE9EBB" w14:textId="2A2FC43F" w:rsidR="00115608" w:rsidRPr="00115608" w:rsidRDefault="00115608" w:rsidP="00115608">
      <w:pPr>
        <w:rPr>
          <w:b/>
        </w:rPr>
      </w:pPr>
      <w:r w:rsidRPr="00115608">
        <w:rPr>
          <w:b/>
        </w:rPr>
        <w:t>2.1 Due to RBA or central banks</w:t>
      </w:r>
    </w:p>
    <w:p w14:paraId="774C47DE" w14:textId="77777777" w:rsidR="00115608" w:rsidRDefault="00115608" w:rsidP="00115608">
      <w:r>
        <w:t>Include:</w:t>
      </w:r>
    </w:p>
    <w:p w14:paraId="446E0AFB" w14:textId="77777777" w:rsidR="00115608" w:rsidRDefault="00115608" w:rsidP="00115608">
      <w:pPr>
        <w:pStyle w:val="BoxBullet"/>
      </w:pPr>
      <w:r>
        <w:t>settlement account balances due to the RBA. Funds borrowed from the RBA should also be reported in this data item.</w:t>
      </w:r>
    </w:p>
    <w:p w14:paraId="4CA8186C" w14:textId="4EB027F7" w:rsidR="00115608" w:rsidRPr="00115608" w:rsidRDefault="00115608" w:rsidP="00115608">
      <w:pPr>
        <w:rPr>
          <w:b/>
        </w:rPr>
      </w:pPr>
      <w:r w:rsidRPr="00115608">
        <w:rPr>
          <w:b/>
        </w:rPr>
        <w:t>2.2 Due to ADIs</w:t>
      </w:r>
    </w:p>
    <w:p w14:paraId="67BDCDE2" w14:textId="77777777" w:rsidR="00115608" w:rsidRDefault="00115608" w:rsidP="00115608">
      <w:r>
        <w:t>Include:</w:t>
      </w:r>
    </w:p>
    <w:p w14:paraId="77905175" w14:textId="4EA8D017" w:rsidR="00115608" w:rsidRDefault="00115608" w:rsidP="00115608">
      <w:pPr>
        <w:pStyle w:val="BoxBullet"/>
      </w:pPr>
      <w:r>
        <w:t>settlement account balances due to ADIs.</w:t>
      </w:r>
    </w:p>
    <w:p w14:paraId="7691E718" w14:textId="5C6D658A" w:rsidR="00115608" w:rsidRPr="00115608" w:rsidRDefault="00115608" w:rsidP="00115608">
      <w:pPr>
        <w:rPr>
          <w:b/>
        </w:rPr>
      </w:pPr>
      <w:r w:rsidRPr="00115608">
        <w:rPr>
          <w:b/>
        </w:rPr>
        <w:t>2.3 Due to RFCs</w:t>
      </w:r>
    </w:p>
    <w:p w14:paraId="565B6BA5" w14:textId="77777777" w:rsidR="00115608" w:rsidRDefault="00115608" w:rsidP="00115608">
      <w:r>
        <w:t>Include:</w:t>
      </w:r>
    </w:p>
    <w:p w14:paraId="0C3D7063" w14:textId="77777777" w:rsidR="00115608" w:rsidRDefault="00115608" w:rsidP="00115608">
      <w:pPr>
        <w:pStyle w:val="BoxBullet"/>
      </w:pPr>
      <w:r>
        <w:t>settlement account balances due to RFCs.</w:t>
      </w:r>
    </w:p>
    <w:p w14:paraId="2C0D3878" w14:textId="6BDD4A0E" w:rsidR="00115608" w:rsidRPr="00115608" w:rsidRDefault="00115608" w:rsidP="00115608">
      <w:pPr>
        <w:rPr>
          <w:b/>
        </w:rPr>
      </w:pPr>
      <w:r w:rsidRPr="00115608">
        <w:rPr>
          <w:b/>
        </w:rPr>
        <w:t>2.4 Due to other financial institutions</w:t>
      </w:r>
    </w:p>
    <w:p w14:paraId="123C1768" w14:textId="77777777" w:rsidR="00115608" w:rsidRDefault="00115608" w:rsidP="00115608">
      <w:r>
        <w:t>Include:</w:t>
      </w:r>
    </w:p>
    <w:p w14:paraId="265AB305" w14:textId="77777777" w:rsidR="00115608" w:rsidRDefault="00115608" w:rsidP="00115608">
      <w:pPr>
        <w:pStyle w:val="BoxBullet"/>
      </w:pPr>
      <w:r>
        <w:t xml:space="preserve">settlement account balances due to other financial institutions. </w:t>
      </w:r>
    </w:p>
    <w:p w14:paraId="0092902D" w14:textId="236EDCA5" w:rsidR="00115608" w:rsidRPr="00115608" w:rsidRDefault="00115608" w:rsidP="00115608">
      <w:pPr>
        <w:rPr>
          <w:b/>
        </w:rPr>
      </w:pPr>
      <w:r w:rsidRPr="00115608">
        <w:rPr>
          <w:b/>
        </w:rPr>
        <w:t xml:space="preserve">2.5 Total due to financial institutions </w:t>
      </w:r>
    </w:p>
    <w:p w14:paraId="11B1BB28" w14:textId="77777777" w:rsidR="00115608" w:rsidRDefault="00115608" w:rsidP="00115608">
      <w:r>
        <w:t>Sum the reporting items for amounts due to Australian resident financial institutions.</w:t>
      </w:r>
    </w:p>
    <w:p w14:paraId="6A65B8D5" w14:textId="538A8FAB" w:rsidR="00115608" w:rsidRPr="003618BE" w:rsidRDefault="003618BE" w:rsidP="00115608">
      <w:pPr>
        <w:rPr>
          <w:b/>
        </w:rPr>
      </w:pPr>
      <w:r w:rsidRPr="003618BE">
        <w:rPr>
          <w:b/>
        </w:rPr>
        <w:t xml:space="preserve">3. </w:t>
      </w:r>
      <w:r w:rsidR="00115608" w:rsidRPr="003618BE">
        <w:rPr>
          <w:b/>
        </w:rPr>
        <w:t>Acceptances</w:t>
      </w:r>
    </w:p>
    <w:p w14:paraId="5B70BDC6" w14:textId="77777777" w:rsidR="00115608" w:rsidRDefault="00115608" w:rsidP="00115608">
      <w:r>
        <w:t>Acceptances comprise undertakings by an ADI to pay bills of exchange drawn on customers. The ADI expects most acceptances to be presented before being reimbursed by the customers. These bills of exchange are not held as part of the ADI’s asset portfolio. Acceptances are accounted for and disclosed as a liability with a corresponding contra asset. The contra asset is recognised to reflect the ADI’s claim against each drawer of the bills of exchange.</w:t>
      </w:r>
    </w:p>
    <w:p w14:paraId="0F2D36CA" w14:textId="7037F243" w:rsidR="00115608" w:rsidRDefault="00115608" w:rsidP="00115608">
      <w:r>
        <w:t>Bills of exchange that have been accepted and held in an ADI’s asset portfolio should be excluded from this item. Include these holdings of own acceptances under either Securities held for trading or Securities not held for trading.</w:t>
      </w:r>
    </w:p>
    <w:p w14:paraId="549B9F66" w14:textId="77777777" w:rsidR="00115608" w:rsidRDefault="00115608" w:rsidP="00115608">
      <w:r>
        <w:t>Netting is allowed in accordance with the requirements specified in the Australian accounting standards (i.e. only if there is a legal right to set off and there is an intention to settle on a net basis, or realise the assets and settle the liability simultaneously).</w:t>
      </w:r>
    </w:p>
    <w:p w14:paraId="713EF8D9" w14:textId="77777777" w:rsidR="00115608" w:rsidRDefault="00115608" w:rsidP="00115608">
      <w:r>
        <w:t>Acceptances generate fee income that is taken to profit and loss when earned.</w:t>
      </w:r>
    </w:p>
    <w:p w14:paraId="4DA60FC6" w14:textId="1BE645E8" w:rsidR="00EA32D1" w:rsidRPr="00EA32D1" w:rsidRDefault="00EA32D1" w:rsidP="00EA32D1">
      <w:pPr>
        <w:rPr>
          <w:b/>
        </w:rPr>
      </w:pPr>
      <w:r w:rsidRPr="00EA32D1">
        <w:rPr>
          <w:b/>
        </w:rPr>
        <w:t>4. Deposits</w:t>
      </w:r>
    </w:p>
    <w:p w14:paraId="76B7FB3D" w14:textId="6C149EDC" w:rsidR="00EA32D1" w:rsidRPr="00EA32D1" w:rsidRDefault="00EA32D1" w:rsidP="00EA32D1">
      <w:pPr>
        <w:rPr>
          <w:b/>
        </w:rPr>
      </w:pPr>
      <w:r w:rsidRPr="00EA32D1">
        <w:rPr>
          <w:b/>
        </w:rPr>
        <w:t>4.1.1 Deposits: Call/on demand: Transaction accounts</w:t>
      </w:r>
    </w:p>
    <w:p w14:paraId="0B2E4AF9" w14:textId="77777777" w:rsidR="00EA32D1" w:rsidRDefault="00EA32D1" w:rsidP="00EA32D1">
      <w:r>
        <w:t xml:space="preserve">Transaction accounts include the following: </w:t>
      </w:r>
    </w:p>
    <w:p w14:paraId="09FEF705" w14:textId="77777777" w:rsidR="00EA32D1" w:rsidRDefault="00EA32D1" w:rsidP="00EA32D1">
      <w:pPr>
        <w:pStyle w:val="BoxBullet"/>
      </w:pPr>
      <w:r>
        <w:t>Cheque</w:t>
      </w:r>
    </w:p>
    <w:p w14:paraId="15573603" w14:textId="77777777" w:rsidR="00EA32D1" w:rsidRDefault="00EA32D1" w:rsidP="00EA32D1">
      <w:r>
        <w:t>Accounts which provide checking facilities of any kind. This account can either be interest bearing or non-interest bearing. This account may be linked with other accounts offering transaction or non-transaction facilities. Do not include accounts which have a cheque facility but a cheque book has never been issued.</w:t>
      </w:r>
    </w:p>
    <w:p w14:paraId="4DBFD799" w14:textId="77777777" w:rsidR="00EA32D1" w:rsidRDefault="00EA32D1" w:rsidP="00EA32D1">
      <w:pPr>
        <w:pStyle w:val="BoxBullet"/>
      </w:pPr>
      <w:r>
        <w:t>Other payment methods</w:t>
      </w:r>
    </w:p>
    <w:p w14:paraId="53BEDF7F" w14:textId="77777777" w:rsidR="00EA32D1" w:rsidRDefault="00EA32D1" w:rsidP="00EA32D1">
      <w:r>
        <w:t xml:space="preserve">Accounts from which payments may be made to third parties – Automated Teller Machines (ATMs), debit card or another electronic device. </w:t>
      </w:r>
    </w:p>
    <w:p w14:paraId="5C90FFF3" w14:textId="2D55F60B" w:rsidR="00EA32D1" w:rsidRDefault="00EA32D1" w:rsidP="00EA32D1">
      <w:r>
        <w:t xml:space="preserve">All deposits are to be reported net off any setoffs (only if in accordance with AASB 132, AASB 7 and AASB 9). </w:t>
      </w:r>
    </w:p>
    <w:p w14:paraId="41B7EDEF" w14:textId="77777777" w:rsidR="00EA32D1" w:rsidRDefault="00EA32D1" w:rsidP="00EA32D1">
      <w:r>
        <w:t>Exclude from this classification:</w:t>
      </w:r>
    </w:p>
    <w:p w14:paraId="482FCFCD" w14:textId="77777777" w:rsidR="00EA32D1" w:rsidRDefault="00EA32D1" w:rsidP="00EA32D1">
      <w:pPr>
        <w:pStyle w:val="BoxBullet"/>
      </w:pPr>
      <w:r>
        <w:t>negotiable and transferable certificates of deposit;</w:t>
      </w:r>
    </w:p>
    <w:p w14:paraId="6D43CD7A" w14:textId="77777777" w:rsidR="00EA32D1" w:rsidRDefault="00EA32D1" w:rsidP="00EA32D1">
      <w:pPr>
        <w:pStyle w:val="BoxBullet"/>
      </w:pPr>
      <w:r>
        <w:t>subordinated debt issues;</w:t>
      </w:r>
    </w:p>
    <w:p w14:paraId="5D2EB1A3" w14:textId="77777777" w:rsidR="00EA32D1" w:rsidRDefault="00EA32D1" w:rsidP="00EA32D1">
      <w:pPr>
        <w:pStyle w:val="BoxBullet"/>
      </w:pPr>
      <w:r>
        <w:t>subordinated loans;</w:t>
      </w:r>
    </w:p>
    <w:p w14:paraId="63619ED7" w14:textId="77777777" w:rsidR="00EA32D1" w:rsidRDefault="00EA32D1" w:rsidP="00EA32D1">
      <w:pPr>
        <w:pStyle w:val="BoxBullet"/>
      </w:pPr>
      <w:r>
        <w:t>loans due to the parent entity, controlled entities, associated entities, joint venture entities and other branches under the same parent entity;</w:t>
      </w:r>
    </w:p>
    <w:p w14:paraId="33179C23" w14:textId="77777777" w:rsidR="00EA32D1" w:rsidRDefault="00EA32D1" w:rsidP="00EA32D1">
      <w:pPr>
        <w:pStyle w:val="BoxBullet"/>
      </w:pPr>
      <w:r>
        <w:t>securities sold under agreements to repurchase;</w:t>
      </w:r>
    </w:p>
    <w:p w14:paraId="2BCDB220" w14:textId="55CCC7A8" w:rsidR="00EA32D1" w:rsidRDefault="00EA32D1" w:rsidP="00EA32D1">
      <w:pPr>
        <w:pStyle w:val="BoxBullet"/>
      </w:pPr>
      <w:r>
        <w:t>treasury related short-term borrowings from other ADIs; and</w:t>
      </w:r>
    </w:p>
    <w:p w14:paraId="0D372D13" w14:textId="77777777" w:rsidR="00EA32D1" w:rsidRDefault="00EA32D1" w:rsidP="00EA32D1">
      <w:pPr>
        <w:pStyle w:val="BoxBullet"/>
      </w:pPr>
      <w:r>
        <w:t>promissory notes.</w:t>
      </w:r>
    </w:p>
    <w:p w14:paraId="18C8F544" w14:textId="1A44C327" w:rsidR="00EA32D1" w:rsidRPr="00EA32D1" w:rsidRDefault="00EA32D1" w:rsidP="00EA32D1">
      <w:pPr>
        <w:rPr>
          <w:b/>
        </w:rPr>
      </w:pPr>
      <w:r w:rsidRPr="00EA32D1">
        <w:rPr>
          <w:b/>
        </w:rPr>
        <w:t>4.1.1.1 Deposits: Call/on demand: Transaction accounts – Households/retail</w:t>
      </w:r>
    </w:p>
    <w:p w14:paraId="7075F07E" w14:textId="77777777" w:rsidR="00EA32D1" w:rsidRDefault="00EA32D1" w:rsidP="00EA32D1">
      <w:r>
        <w:t>The term households/retail is to be interpreted in the same way as for loans and advances.</w:t>
      </w:r>
    </w:p>
    <w:p w14:paraId="7797F3DA" w14:textId="5AFF7AB2" w:rsidR="00EA32D1" w:rsidRPr="00EA32D1" w:rsidRDefault="00EA32D1" w:rsidP="00EA32D1">
      <w:pPr>
        <w:rPr>
          <w:b/>
        </w:rPr>
      </w:pPr>
      <w:r w:rsidRPr="00EA32D1">
        <w:rPr>
          <w:b/>
        </w:rPr>
        <w:t>4.1.1.2 Deposits: Call/on demand: Transaction accounts – Other</w:t>
      </w:r>
    </w:p>
    <w:p w14:paraId="1B72E98F" w14:textId="77777777" w:rsidR="00EA32D1" w:rsidRDefault="00EA32D1" w:rsidP="00EA32D1">
      <w:r>
        <w:t>Include:</w:t>
      </w:r>
    </w:p>
    <w:p w14:paraId="2276D410" w14:textId="1CE99798" w:rsidR="00EA32D1" w:rsidRDefault="00EA32D1" w:rsidP="00EA32D1">
      <w:pPr>
        <w:pStyle w:val="BoxBullet"/>
      </w:pPr>
      <w:r>
        <w:t>all other transaction call deposit accounts from other parties that are not classified as being from households or from ADIs; and</w:t>
      </w:r>
    </w:p>
    <w:p w14:paraId="43B23DBB" w14:textId="77777777" w:rsidR="00EA32D1" w:rsidRDefault="00EA32D1" w:rsidP="00EA32D1">
      <w:pPr>
        <w:pStyle w:val="BoxBullet"/>
      </w:pPr>
      <w:r>
        <w:t>$</w:t>
      </w:r>
      <w:proofErr w:type="spellStart"/>
      <w:r>
        <w:t>A</w:t>
      </w:r>
      <w:proofErr w:type="spellEnd"/>
      <w:r>
        <w:t xml:space="preserve"> equivalent of foreign currency deposits.</w:t>
      </w:r>
    </w:p>
    <w:p w14:paraId="27F7198F" w14:textId="1612DC1A" w:rsidR="00EA32D1" w:rsidRPr="00EA32D1" w:rsidRDefault="00EA32D1" w:rsidP="00EA32D1">
      <w:pPr>
        <w:rPr>
          <w:b/>
        </w:rPr>
      </w:pPr>
      <w:r w:rsidRPr="00EA32D1">
        <w:rPr>
          <w:b/>
        </w:rPr>
        <w:t>4.1.2 Deposits: Call/on demand: Non-transaction accounts</w:t>
      </w:r>
    </w:p>
    <w:p w14:paraId="4D9C48A2" w14:textId="77777777" w:rsidR="00EA32D1" w:rsidRDefault="00EA32D1" w:rsidP="00EA32D1">
      <w:r>
        <w:t xml:space="preserve">Non-transaction accounts include the following: </w:t>
      </w:r>
    </w:p>
    <w:p w14:paraId="7F9B45D7" w14:textId="77777777" w:rsidR="00EA32D1" w:rsidRDefault="00EA32D1" w:rsidP="00EA32D1">
      <w:r>
        <w:t>NOW, Savings and other accounts without any transaction facilities attached (cheque, Electronic Funds Transfer at Point of Sale (EFTPOS), ATM).</w:t>
      </w:r>
    </w:p>
    <w:p w14:paraId="02D344E4" w14:textId="77777777" w:rsidR="00EA32D1" w:rsidRDefault="00EA32D1" w:rsidP="00EA32D1">
      <w:r>
        <w:t>Include:</w:t>
      </w:r>
    </w:p>
    <w:p w14:paraId="7E0694FF" w14:textId="77777777" w:rsidR="00EA32D1" w:rsidRDefault="00EA32D1" w:rsidP="00EA32D1">
      <w:pPr>
        <w:pStyle w:val="BoxBullet"/>
      </w:pPr>
      <w:r>
        <w:t>notice of withdrawal account – a written notice required before funds can be withdrawn or transferred out of the account;</w:t>
      </w:r>
    </w:p>
    <w:p w14:paraId="5D8F075A" w14:textId="77777777" w:rsidR="00EA32D1" w:rsidRDefault="00EA32D1" w:rsidP="00EA32D1">
      <w:pPr>
        <w:pStyle w:val="BoxBullet"/>
      </w:pPr>
      <w:r>
        <w:t>demand deposits;</w:t>
      </w:r>
    </w:p>
    <w:p w14:paraId="5319FD42" w14:textId="77777777" w:rsidR="00EA32D1" w:rsidRDefault="00EA32D1" w:rsidP="00EA32D1">
      <w:pPr>
        <w:pStyle w:val="BoxBullet"/>
      </w:pPr>
      <w:r>
        <w:t>savings deposits;</w:t>
      </w:r>
    </w:p>
    <w:p w14:paraId="2715A698" w14:textId="77777777" w:rsidR="00EA32D1" w:rsidRDefault="00EA32D1" w:rsidP="00EA32D1">
      <w:pPr>
        <w:pStyle w:val="BoxBullet"/>
      </w:pPr>
      <w:r>
        <w:t>money market deposit accounts on a call/demand basis;</w:t>
      </w:r>
    </w:p>
    <w:p w14:paraId="04A4D1FD" w14:textId="77777777" w:rsidR="00EA32D1" w:rsidRDefault="00EA32D1" w:rsidP="00EA32D1">
      <w:pPr>
        <w:pStyle w:val="BoxBullet"/>
      </w:pPr>
      <w:r>
        <w:t>other savings deposits on a call/demand basis; and</w:t>
      </w:r>
    </w:p>
    <w:p w14:paraId="4218964D" w14:textId="77777777" w:rsidR="00EA32D1" w:rsidRDefault="00EA32D1" w:rsidP="00EA32D1">
      <w:pPr>
        <w:pStyle w:val="BoxBullet"/>
      </w:pPr>
      <w:r>
        <w:t>11am accounts and 24-hour money.</w:t>
      </w:r>
    </w:p>
    <w:p w14:paraId="444AD513" w14:textId="77777777" w:rsidR="00EA32D1" w:rsidRDefault="00EA32D1" w:rsidP="00EA32D1">
      <w:r>
        <w:t>Exclude:</w:t>
      </w:r>
    </w:p>
    <w:p w14:paraId="05DD1039" w14:textId="77777777" w:rsidR="00EA32D1" w:rsidRDefault="00EA32D1" w:rsidP="00EA32D1">
      <w:pPr>
        <w:pStyle w:val="BoxBullet"/>
      </w:pPr>
      <w:r>
        <w:t>accounts with transaction facilities e.g. cheque book facilities, EFTPOS facilities, ATM;</w:t>
      </w:r>
    </w:p>
    <w:p w14:paraId="0CC417C7" w14:textId="77777777" w:rsidR="00EA32D1" w:rsidRDefault="00EA32D1" w:rsidP="00EA32D1">
      <w:pPr>
        <w:pStyle w:val="BoxBullet"/>
      </w:pPr>
      <w:r>
        <w:t>negotiable and transferable certificates of deposit;</w:t>
      </w:r>
    </w:p>
    <w:p w14:paraId="59D0E231" w14:textId="77777777" w:rsidR="00EA32D1" w:rsidRDefault="00EA32D1" w:rsidP="00EA32D1">
      <w:pPr>
        <w:pStyle w:val="BoxBullet"/>
      </w:pPr>
      <w:r>
        <w:t>subordinated debt issues;</w:t>
      </w:r>
    </w:p>
    <w:p w14:paraId="3D8254C8" w14:textId="77777777" w:rsidR="00EA32D1" w:rsidRDefault="00EA32D1" w:rsidP="00EA32D1">
      <w:pPr>
        <w:pStyle w:val="BoxBullet"/>
      </w:pPr>
      <w:r>
        <w:t>subordinated loans;</w:t>
      </w:r>
    </w:p>
    <w:p w14:paraId="4BFB5479" w14:textId="77777777" w:rsidR="00EA32D1" w:rsidRDefault="00EA32D1" w:rsidP="00EA32D1">
      <w:pPr>
        <w:pStyle w:val="BoxBullet"/>
      </w:pPr>
      <w:r>
        <w:t>loans due to the parent entity, controlled entities, associated entities, joint venture entities and other branches under the same parent entity;</w:t>
      </w:r>
    </w:p>
    <w:p w14:paraId="03E47B4E" w14:textId="77777777" w:rsidR="00EA32D1" w:rsidRDefault="00EA32D1" w:rsidP="00EA32D1">
      <w:pPr>
        <w:pStyle w:val="BoxBullet"/>
      </w:pPr>
      <w:r>
        <w:t>securities sold under agreements to repurchase;</w:t>
      </w:r>
    </w:p>
    <w:p w14:paraId="6F5B0E8A" w14:textId="4869747D" w:rsidR="00EA32D1" w:rsidRDefault="00EA32D1" w:rsidP="00EA32D1">
      <w:pPr>
        <w:pStyle w:val="BoxBullet"/>
      </w:pPr>
      <w:r>
        <w:t>treasury related short-term borrowings from other ADIs; and</w:t>
      </w:r>
    </w:p>
    <w:p w14:paraId="1349AE9C" w14:textId="77777777" w:rsidR="00EA32D1" w:rsidRDefault="00EA32D1" w:rsidP="00EA32D1">
      <w:pPr>
        <w:pStyle w:val="BoxBullet"/>
      </w:pPr>
      <w:r>
        <w:t>promissory notes.</w:t>
      </w:r>
    </w:p>
    <w:p w14:paraId="0CBC4E7F" w14:textId="6C929853" w:rsidR="00EA32D1" w:rsidRPr="00EA32D1" w:rsidRDefault="00EA32D1" w:rsidP="00EA32D1">
      <w:pPr>
        <w:rPr>
          <w:b/>
        </w:rPr>
      </w:pPr>
      <w:r w:rsidRPr="00EA32D1">
        <w:rPr>
          <w:b/>
        </w:rPr>
        <w:t>4.1.2.1 Deposits: Call/on demand: Non-transaction accounts – Households/retail</w:t>
      </w:r>
    </w:p>
    <w:p w14:paraId="2F1C1DFA" w14:textId="77777777" w:rsidR="00EA32D1" w:rsidRDefault="00EA32D1" w:rsidP="00EA32D1">
      <w:r>
        <w:t>The term households/retail is to be interpreted in the same way as for loans and advances.</w:t>
      </w:r>
    </w:p>
    <w:p w14:paraId="64B6D05E" w14:textId="4EEAA1E9" w:rsidR="00EA32D1" w:rsidRPr="00EA32D1" w:rsidRDefault="00EA32D1" w:rsidP="00EA32D1">
      <w:pPr>
        <w:rPr>
          <w:b/>
        </w:rPr>
      </w:pPr>
      <w:r w:rsidRPr="00EA32D1">
        <w:rPr>
          <w:b/>
        </w:rPr>
        <w:t xml:space="preserve">4.1.2.2 Deposits: Call/on demand: Non-transaction accounts – Other </w:t>
      </w:r>
    </w:p>
    <w:p w14:paraId="54648A1A" w14:textId="77777777" w:rsidR="00EA32D1" w:rsidRDefault="00EA32D1" w:rsidP="00EA32D1">
      <w:r>
        <w:t>Include:</w:t>
      </w:r>
    </w:p>
    <w:p w14:paraId="3012ED20" w14:textId="77777777" w:rsidR="00EA32D1" w:rsidRDefault="00EA32D1" w:rsidP="00EA32D1">
      <w:pPr>
        <w:pStyle w:val="BoxBullet"/>
      </w:pPr>
      <w:r>
        <w:t xml:space="preserve">all other non-transaction deposit call accounts from other parties that are not classified as being from households. </w:t>
      </w:r>
    </w:p>
    <w:p w14:paraId="611FAAC2" w14:textId="1A5247EE" w:rsidR="00EA32D1" w:rsidRPr="00EA32D1" w:rsidRDefault="00EA32D1" w:rsidP="00EA32D1">
      <w:pPr>
        <w:rPr>
          <w:b/>
        </w:rPr>
      </w:pPr>
      <w:r w:rsidRPr="00EA32D1">
        <w:rPr>
          <w:b/>
        </w:rPr>
        <w:t>4.2 Term deposits</w:t>
      </w:r>
    </w:p>
    <w:p w14:paraId="16E6AEEB" w14:textId="77777777" w:rsidR="00EA32D1" w:rsidRDefault="00EA32D1" w:rsidP="00EA32D1">
      <w:r>
        <w:t>An account in which money has be placed for a fixed period for a stated interest rate.</w:t>
      </w:r>
    </w:p>
    <w:p w14:paraId="2AD12A11" w14:textId="619E3898" w:rsidR="00EA32D1" w:rsidRPr="00EA32D1" w:rsidRDefault="00EA32D1" w:rsidP="00EA32D1">
      <w:pPr>
        <w:rPr>
          <w:b/>
        </w:rPr>
      </w:pPr>
      <w:r w:rsidRPr="00EA32D1">
        <w:rPr>
          <w:b/>
        </w:rPr>
        <w:t>4.2.1 Term deposits – Households/retail</w:t>
      </w:r>
    </w:p>
    <w:p w14:paraId="35478699" w14:textId="77777777" w:rsidR="00EA32D1" w:rsidRDefault="00EA32D1" w:rsidP="00EA32D1">
      <w:r>
        <w:t>The term households/retail is to be interpreted in the same way as for loans and advances.</w:t>
      </w:r>
    </w:p>
    <w:p w14:paraId="14036CCF" w14:textId="0DEE15D5" w:rsidR="00EA32D1" w:rsidRPr="00EA32D1" w:rsidRDefault="00EA32D1" w:rsidP="00EA32D1">
      <w:pPr>
        <w:rPr>
          <w:b/>
        </w:rPr>
      </w:pPr>
      <w:r w:rsidRPr="00EA32D1">
        <w:rPr>
          <w:b/>
        </w:rPr>
        <w:t>4.2.2 Term deposits – Other</w:t>
      </w:r>
    </w:p>
    <w:p w14:paraId="6271F0C7" w14:textId="77777777" w:rsidR="00EA32D1" w:rsidRDefault="00EA32D1" w:rsidP="00EA32D1">
      <w:r>
        <w:t>Include:</w:t>
      </w:r>
    </w:p>
    <w:p w14:paraId="482EE93F" w14:textId="77777777" w:rsidR="00EA32D1" w:rsidRDefault="00EA32D1" w:rsidP="00EA32D1">
      <w:pPr>
        <w:pStyle w:val="BoxBullet"/>
      </w:pPr>
      <w:r>
        <w:t>all other term deposit accounts from other parties that are not classified as being from households.</w:t>
      </w:r>
    </w:p>
    <w:p w14:paraId="4AB6DF64" w14:textId="01C85477" w:rsidR="00EA32D1" w:rsidRPr="00EA32D1" w:rsidRDefault="00EA32D1" w:rsidP="00EA32D1">
      <w:pPr>
        <w:rPr>
          <w:b/>
        </w:rPr>
      </w:pPr>
      <w:r w:rsidRPr="00EA32D1">
        <w:rPr>
          <w:b/>
        </w:rPr>
        <w:t>4.3 Deposits: Certificates of deposit</w:t>
      </w:r>
    </w:p>
    <w:p w14:paraId="64A4E06F" w14:textId="77777777" w:rsidR="00EA32D1" w:rsidRDefault="00EA32D1" w:rsidP="00EA32D1">
      <w:r>
        <w:t>Certificates of deposit are negotiable bearer debt securities. They are issued at a discount to the face value and do not require endorsement when sold.</w:t>
      </w:r>
    </w:p>
    <w:p w14:paraId="2442EBC0" w14:textId="7D5D02AA" w:rsidR="00EA32D1" w:rsidRPr="00EA32D1" w:rsidRDefault="00EA32D1" w:rsidP="00EA32D1">
      <w:pPr>
        <w:rPr>
          <w:b/>
        </w:rPr>
      </w:pPr>
      <w:r w:rsidRPr="00EA32D1">
        <w:rPr>
          <w:b/>
        </w:rPr>
        <w:t>4.4 Deposits: Retirement saving accounts (RSAs)</w:t>
      </w:r>
    </w:p>
    <w:p w14:paraId="365AEE08" w14:textId="10A6CA30" w:rsidR="00EA32D1" w:rsidRDefault="00EA32D1" w:rsidP="00EA32D1">
      <w:r>
        <w:t>RSAs are low risk/low return capital guaranteed products subject to the same restrictions as other superannuation products. Only an approved deposit taking institution, life insurance company or a prescribed financial institution can be approved as an RSA. Some superannuation funds offer RSA lookalike products, but RSA's themselves are specifically approved non-trustee institutions.</w:t>
      </w:r>
    </w:p>
    <w:p w14:paraId="596A751B" w14:textId="399E4035" w:rsidR="00EA32D1" w:rsidRPr="00EA32D1" w:rsidRDefault="00EA32D1" w:rsidP="00EA32D1">
      <w:pPr>
        <w:rPr>
          <w:b/>
        </w:rPr>
      </w:pPr>
      <w:r w:rsidRPr="00EA32D1">
        <w:rPr>
          <w:b/>
        </w:rPr>
        <w:t>4.</w:t>
      </w:r>
      <w:r>
        <w:rPr>
          <w:b/>
        </w:rPr>
        <w:t>5</w:t>
      </w:r>
      <w:r w:rsidRPr="00EA32D1">
        <w:rPr>
          <w:b/>
        </w:rPr>
        <w:t xml:space="preserve"> Deposits: Other</w:t>
      </w:r>
    </w:p>
    <w:p w14:paraId="641B8298" w14:textId="77777777" w:rsidR="00EA32D1" w:rsidRDefault="00EA32D1" w:rsidP="00EA32D1">
      <w:r>
        <w:t>Record in aggregate all other forms of deposits that are not included in the deposit account classifications noted above.</w:t>
      </w:r>
    </w:p>
    <w:p w14:paraId="0E6DEFBE" w14:textId="07120C38" w:rsidR="00EA32D1" w:rsidRPr="00EA32D1" w:rsidRDefault="00EA32D1" w:rsidP="00EA32D1">
      <w:pPr>
        <w:rPr>
          <w:b/>
        </w:rPr>
      </w:pPr>
      <w:r w:rsidRPr="00EA32D1">
        <w:rPr>
          <w:b/>
        </w:rPr>
        <w:t>4.6 Total deposits</w:t>
      </w:r>
    </w:p>
    <w:p w14:paraId="2A92FC6E" w14:textId="2930D97C" w:rsidR="00EA32D1" w:rsidRDefault="00EA32D1" w:rsidP="00EA32D1">
      <w:r>
        <w:t>Sum the total of ‘Transaction’, ‘Non-transaction’, ‘Term deposits’, ‘Certificates of deposit’, ‘Retirement saving accounts’ and ‘Other’.</w:t>
      </w:r>
    </w:p>
    <w:p w14:paraId="63EAC879" w14:textId="7F94DC78" w:rsidR="00EA32D1" w:rsidRPr="00EA32D1" w:rsidRDefault="00EA32D1" w:rsidP="00EA32D1">
      <w:pPr>
        <w:rPr>
          <w:b/>
        </w:rPr>
      </w:pPr>
      <w:r w:rsidRPr="00EA32D1">
        <w:rPr>
          <w:b/>
        </w:rPr>
        <w:t>5. Other borrowings</w:t>
      </w:r>
    </w:p>
    <w:p w14:paraId="4119B2DB" w14:textId="77777777" w:rsidR="00EA32D1" w:rsidRDefault="00EA32D1" w:rsidP="00EA32D1">
      <w:r>
        <w:t>Include:</w:t>
      </w:r>
    </w:p>
    <w:p w14:paraId="11EF60CA" w14:textId="77777777" w:rsidR="00EA32D1" w:rsidRDefault="00EA32D1" w:rsidP="00EA32D1">
      <w:pPr>
        <w:pStyle w:val="BoxBullet"/>
      </w:pPr>
      <w:r>
        <w:t>securities sold under agreements to repurchase;</w:t>
      </w:r>
    </w:p>
    <w:p w14:paraId="2760E812" w14:textId="77777777" w:rsidR="00EA32D1" w:rsidRDefault="00EA32D1" w:rsidP="00EA32D1">
      <w:pPr>
        <w:pStyle w:val="BoxBullet"/>
      </w:pPr>
      <w:r>
        <w:t>subordinated loans with a residual maturity of 12 months or less;</w:t>
      </w:r>
    </w:p>
    <w:p w14:paraId="4BB3C757" w14:textId="77777777" w:rsidR="00EA32D1" w:rsidRDefault="00EA32D1" w:rsidP="00EA32D1">
      <w:pPr>
        <w:pStyle w:val="BoxBullet"/>
      </w:pPr>
      <w:r>
        <w:t>short-term loans due to the parent entity, controlled entities, associated entities, joint venture entities and other branches under the same parent entity;</w:t>
      </w:r>
    </w:p>
    <w:p w14:paraId="4AF3356A" w14:textId="52142072" w:rsidR="00EA32D1" w:rsidRDefault="00EA32D1" w:rsidP="00EA32D1">
      <w:pPr>
        <w:pStyle w:val="BoxBullet"/>
      </w:pPr>
      <w:r>
        <w:t>treasury related short-term borrowings from other ADIs;</w:t>
      </w:r>
    </w:p>
    <w:p w14:paraId="6F54F10E" w14:textId="77777777" w:rsidR="00EA32D1" w:rsidRDefault="00EA32D1" w:rsidP="00EA32D1">
      <w:pPr>
        <w:pStyle w:val="BoxBullet"/>
      </w:pPr>
      <w:r>
        <w:t>promissory notes with a residual maturity of 12 months or less;</w:t>
      </w:r>
    </w:p>
    <w:p w14:paraId="28B0A637" w14:textId="77777777" w:rsidR="00EA32D1" w:rsidRDefault="00EA32D1" w:rsidP="00EA32D1">
      <w:pPr>
        <w:pStyle w:val="BoxBullet"/>
      </w:pPr>
      <w:r>
        <w:t>commercial paper with a residual maturity of 12 months or less; and</w:t>
      </w:r>
    </w:p>
    <w:p w14:paraId="1BE556D6" w14:textId="77777777" w:rsidR="00EA32D1" w:rsidRDefault="00EA32D1" w:rsidP="00EA32D1">
      <w:pPr>
        <w:pStyle w:val="BoxBullet"/>
      </w:pPr>
      <w:r>
        <w:t>short-term debt securities from the parent entity, controlled entities, associated entities, joint venture entities and other branches under the same parent entity.</w:t>
      </w:r>
    </w:p>
    <w:p w14:paraId="484114D3" w14:textId="77777777" w:rsidR="00EA32D1" w:rsidRDefault="00EA32D1" w:rsidP="00EA32D1">
      <w:r>
        <w:t>Exclude:</w:t>
      </w:r>
    </w:p>
    <w:p w14:paraId="03C8CEA1" w14:textId="77777777" w:rsidR="00EA32D1" w:rsidRDefault="00EA32D1" w:rsidP="00EA32D1">
      <w:pPr>
        <w:pStyle w:val="BoxBullet"/>
      </w:pPr>
      <w:r>
        <w:t>negotiable and transferable certificates of deposits;</w:t>
      </w:r>
    </w:p>
    <w:p w14:paraId="49ABA026" w14:textId="77777777" w:rsidR="00EA32D1" w:rsidRDefault="00EA32D1" w:rsidP="00EA32D1">
      <w:pPr>
        <w:pStyle w:val="BoxBullet"/>
      </w:pPr>
      <w:r>
        <w:t>subordinated loans, promissory notes, commercial paper with a residual maturity greater than 12 months; and</w:t>
      </w:r>
    </w:p>
    <w:p w14:paraId="582BAB58" w14:textId="77777777" w:rsidR="00EA32D1" w:rsidRDefault="00EA32D1" w:rsidP="00EA32D1">
      <w:pPr>
        <w:pStyle w:val="BoxBullet"/>
      </w:pPr>
      <w:r>
        <w:t xml:space="preserve">deposits. </w:t>
      </w:r>
    </w:p>
    <w:p w14:paraId="1E592B22" w14:textId="0CDAECE5" w:rsidR="00EA32D1" w:rsidRPr="00EA32D1" w:rsidRDefault="00EA32D1" w:rsidP="00EA32D1">
      <w:pPr>
        <w:rPr>
          <w:b/>
        </w:rPr>
      </w:pPr>
      <w:r w:rsidRPr="00EA32D1">
        <w:rPr>
          <w:b/>
        </w:rPr>
        <w:t>5.1 Securities sold under agreements to repurchase</w:t>
      </w:r>
    </w:p>
    <w:p w14:paraId="5DD87ADC" w14:textId="40E2227D" w:rsidR="00EA32D1" w:rsidRDefault="00EA32D1" w:rsidP="00EA32D1">
      <w:r>
        <w:t xml:space="preserve">These transactions are to be recorded consistent with Australian accounting standard AASB 9. Where the transferee of the stock effectively receives a lender’s rate of return (i.e. the underlying risks and rewards of ownership of the underlying stock is not effectively transferred), these transactions are to be accounted for as collateralised lending activities (treating stock lending as on balance sheet exposures). Securities sold under agreements to repurchase, represents the payable due to counterparties with whom the stock has been lent and from whom cash has been lodged. Under this method of accounting the bank’s physical stock positions recorded on the balance sheet in either Securities held for trading or Securities not held for trading sections is not affected. </w:t>
      </w:r>
    </w:p>
    <w:p w14:paraId="54EE3D03" w14:textId="45BEC610" w:rsidR="00EA32D1" w:rsidRPr="00EA32D1" w:rsidRDefault="00EA32D1" w:rsidP="00EA32D1">
      <w:pPr>
        <w:rPr>
          <w:b/>
        </w:rPr>
      </w:pPr>
      <w:r w:rsidRPr="00EA32D1">
        <w:rPr>
          <w:b/>
        </w:rPr>
        <w:t>5.2 Promissory notes/commercial paper</w:t>
      </w:r>
    </w:p>
    <w:p w14:paraId="52A775EE" w14:textId="77777777" w:rsidR="00EA32D1" w:rsidRDefault="00EA32D1" w:rsidP="00EA32D1">
      <w:r>
        <w:t xml:space="preserve">Report all borrowings by the reporting entity in the form of commercial paper or promissory notes. Commercial paper or promissory notes are short-term debt securities usually issued with an original term to maturity of less than 180 days. </w:t>
      </w:r>
    </w:p>
    <w:p w14:paraId="7D63FD21" w14:textId="77777777" w:rsidR="00EA32D1" w:rsidRDefault="00EA32D1" w:rsidP="00EA32D1">
      <w:r>
        <w:t>Include:</w:t>
      </w:r>
    </w:p>
    <w:p w14:paraId="7FF2DABD" w14:textId="668E105A" w:rsidR="00EA32D1" w:rsidRDefault="00EA32D1" w:rsidP="00EA32D1">
      <w:pPr>
        <w:pStyle w:val="BoxBullet"/>
      </w:pPr>
      <w:r>
        <w:t xml:space="preserve">all commercial paper or promissory notes issued with a residual term to maturity of 12 months or less. Commercial paper or promissory notes with a residual maturity greater than 12 months should be reported as </w:t>
      </w:r>
      <w:r w:rsidR="0011369B">
        <w:t>‘</w:t>
      </w:r>
      <w:r>
        <w:t>long-term debt</w:t>
      </w:r>
      <w:r w:rsidR="0011369B">
        <w:t>’</w:t>
      </w:r>
      <w:r>
        <w:t>.</w:t>
      </w:r>
    </w:p>
    <w:p w14:paraId="22BE7953" w14:textId="42C1287B" w:rsidR="00EA32D1" w:rsidRPr="00EA32D1" w:rsidRDefault="00EA32D1" w:rsidP="00EA32D1">
      <w:pPr>
        <w:rPr>
          <w:b/>
        </w:rPr>
      </w:pPr>
      <w:r w:rsidRPr="00EA32D1">
        <w:rPr>
          <w:b/>
        </w:rPr>
        <w:t>5.3 Other short-term debt securities</w:t>
      </w:r>
    </w:p>
    <w:p w14:paraId="004137F4" w14:textId="77777777" w:rsidR="00EA32D1" w:rsidRDefault="00EA32D1" w:rsidP="00EA32D1">
      <w:r>
        <w:t>Report all borrowings by the reporting entity in the form of short-term debt securities, other than certificates of deposits and promissory notes/commercial paper (identified above).</w:t>
      </w:r>
    </w:p>
    <w:p w14:paraId="610C341A" w14:textId="77777777" w:rsidR="00EA32D1" w:rsidRDefault="00EA32D1" w:rsidP="00EA32D1">
      <w:r>
        <w:t>Include:</w:t>
      </w:r>
    </w:p>
    <w:p w14:paraId="2C37A696" w14:textId="395767D0" w:rsidR="00EA32D1" w:rsidRDefault="00EA32D1" w:rsidP="00EA32D1">
      <w:pPr>
        <w:pStyle w:val="BoxBullet"/>
      </w:pPr>
      <w:r>
        <w:t xml:space="preserve">all debt securities issued with a residual term to maturity of 12 months or less. Other debt securities with a residual maturity greater than 12 months should be reported as </w:t>
      </w:r>
      <w:r w:rsidR="0011369B">
        <w:t>‘</w:t>
      </w:r>
      <w:r>
        <w:t>long-term debt</w:t>
      </w:r>
      <w:r w:rsidR="0011369B">
        <w:t>’</w:t>
      </w:r>
      <w:r>
        <w:t>.</w:t>
      </w:r>
    </w:p>
    <w:p w14:paraId="6DFE81E3" w14:textId="693675CB" w:rsidR="00EA32D1" w:rsidRPr="00264105" w:rsidRDefault="00264105" w:rsidP="00EA32D1">
      <w:pPr>
        <w:rPr>
          <w:b/>
        </w:rPr>
      </w:pPr>
      <w:r w:rsidRPr="00264105">
        <w:rPr>
          <w:b/>
        </w:rPr>
        <w:t xml:space="preserve">5.4.1 </w:t>
      </w:r>
      <w:r w:rsidR="00EA32D1" w:rsidRPr="00264105">
        <w:rPr>
          <w:b/>
        </w:rPr>
        <w:t>Short-term loans from ADIs - Variable</w:t>
      </w:r>
    </w:p>
    <w:p w14:paraId="57C9C08C" w14:textId="77777777" w:rsidR="00EA32D1" w:rsidRDefault="00EA32D1" w:rsidP="00EA32D1">
      <w:r>
        <w:t xml:space="preserve">Report all borrowings by the reporting entity in the form of variable interest rate short-term loans from ADIs. </w:t>
      </w:r>
    </w:p>
    <w:p w14:paraId="71ECA807" w14:textId="77777777" w:rsidR="00EA32D1" w:rsidRDefault="00EA32D1" w:rsidP="00EA32D1">
      <w:r>
        <w:t>A loan is considered to be short-term if its residual term to maturity is of 12 months or less.</w:t>
      </w:r>
    </w:p>
    <w:p w14:paraId="1EF70756" w14:textId="7544D0B4" w:rsidR="00EA32D1" w:rsidRDefault="00EA32D1" w:rsidP="00EA32D1">
      <w:r>
        <w:t xml:space="preserve">Settlement account balances due to other banks should be separately identified and reported as </w:t>
      </w:r>
      <w:r w:rsidR="00264105">
        <w:t>‘</w:t>
      </w:r>
      <w:r>
        <w:t xml:space="preserve">Due </w:t>
      </w:r>
      <w:r w:rsidR="00264105">
        <w:t>to financial institutions: ADIs’</w:t>
      </w:r>
      <w:r>
        <w:t>.</w:t>
      </w:r>
    </w:p>
    <w:p w14:paraId="05E12C36" w14:textId="7E52C1C0" w:rsidR="00EA32D1" w:rsidRPr="00264105" w:rsidRDefault="00264105" w:rsidP="00EA32D1">
      <w:pPr>
        <w:rPr>
          <w:b/>
        </w:rPr>
      </w:pPr>
      <w:r w:rsidRPr="00264105">
        <w:rPr>
          <w:b/>
        </w:rPr>
        <w:t xml:space="preserve">5.4.2 </w:t>
      </w:r>
      <w:r w:rsidR="00EA32D1" w:rsidRPr="00264105">
        <w:rPr>
          <w:b/>
        </w:rPr>
        <w:t>Short-term loans from ADIs - Fixed</w:t>
      </w:r>
    </w:p>
    <w:p w14:paraId="2A69CF69" w14:textId="77777777" w:rsidR="00EA32D1" w:rsidRDefault="00EA32D1" w:rsidP="00EA32D1">
      <w:r>
        <w:t xml:space="preserve">Report all borrowings by the reporting entity in the form of fixed interest rate short-term loans from ADIs. </w:t>
      </w:r>
    </w:p>
    <w:p w14:paraId="3846C709" w14:textId="77777777" w:rsidR="00EA32D1" w:rsidRDefault="00EA32D1" w:rsidP="00EA32D1">
      <w:r>
        <w:t>A loan is considered to be short-term if its residual term to maturity is of 12 months or less.</w:t>
      </w:r>
    </w:p>
    <w:p w14:paraId="0E4E8096" w14:textId="775BE7CB" w:rsidR="00EA32D1" w:rsidRDefault="00EA32D1" w:rsidP="00EA32D1">
      <w:r>
        <w:t>Settlement account balances due to other banks should be separat</w:t>
      </w:r>
      <w:r w:rsidR="00264105">
        <w:t>ely identified and reported as ‘</w:t>
      </w:r>
      <w:r>
        <w:t xml:space="preserve">Due </w:t>
      </w:r>
      <w:r w:rsidR="00264105">
        <w:t>to financial institutions: ADIs’</w:t>
      </w:r>
      <w:r>
        <w:t>.</w:t>
      </w:r>
    </w:p>
    <w:p w14:paraId="74A7A593" w14:textId="53CB3FE3" w:rsidR="00EA32D1" w:rsidRPr="00264105" w:rsidRDefault="00264105" w:rsidP="00EA32D1">
      <w:pPr>
        <w:rPr>
          <w:b/>
        </w:rPr>
      </w:pPr>
      <w:r w:rsidRPr="00264105">
        <w:rPr>
          <w:b/>
        </w:rPr>
        <w:t xml:space="preserve">5.5.1 </w:t>
      </w:r>
      <w:r w:rsidR="00EA32D1" w:rsidRPr="00264105">
        <w:rPr>
          <w:b/>
        </w:rPr>
        <w:t>Short-term loans: Other - Variable</w:t>
      </w:r>
    </w:p>
    <w:p w14:paraId="5E87E340" w14:textId="77777777" w:rsidR="00EA32D1" w:rsidRDefault="00EA32D1" w:rsidP="00EA32D1">
      <w:r>
        <w:t xml:space="preserve">Report all borrowings by the reporting entity in the form of variable interest rate short-term loans from counterparties other than ADIs. </w:t>
      </w:r>
    </w:p>
    <w:p w14:paraId="1E25E8FE" w14:textId="77777777" w:rsidR="00EA32D1" w:rsidRDefault="00EA32D1" w:rsidP="00EA32D1">
      <w:r>
        <w:t>A loan is considered to be short-term if its residual term to maturity is of 12 months or less.</w:t>
      </w:r>
    </w:p>
    <w:p w14:paraId="2F680A7A" w14:textId="0ADED08F" w:rsidR="00EA32D1" w:rsidRDefault="00EA32D1" w:rsidP="00EA32D1">
      <w:r>
        <w:t>Amounts due to clearing houses should be separat</w:t>
      </w:r>
      <w:r w:rsidR="00264105">
        <w:t>ely identified and reported as ‘</w:t>
      </w:r>
      <w:r>
        <w:t>Due to clearing houses</w:t>
      </w:r>
      <w:r w:rsidR="00264105">
        <w:t>’</w:t>
      </w:r>
      <w:r>
        <w:t xml:space="preserve">. Settlement account balances should be separately identified and reported as </w:t>
      </w:r>
      <w:r w:rsidR="00264105">
        <w:t>‘</w:t>
      </w:r>
      <w:r>
        <w:t>Due to financial institutions</w:t>
      </w:r>
      <w:r w:rsidR="00264105">
        <w:t>’</w:t>
      </w:r>
      <w:r>
        <w:t>.</w:t>
      </w:r>
    </w:p>
    <w:p w14:paraId="4566B89F" w14:textId="7C24F0ED" w:rsidR="00EA32D1" w:rsidRPr="00264105" w:rsidRDefault="00264105" w:rsidP="00EA32D1">
      <w:pPr>
        <w:rPr>
          <w:b/>
        </w:rPr>
      </w:pPr>
      <w:r w:rsidRPr="00264105">
        <w:rPr>
          <w:b/>
        </w:rPr>
        <w:t xml:space="preserve">5.5.2 </w:t>
      </w:r>
      <w:r w:rsidR="00EA32D1" w:rsidRPr="00264105">
        <w:rPr>
          <w:b/>
        </w:rPr>
        <w:t>Short-term loans: Other - Fixed</w:t>
      </w:r>
    </w:p>
    <w:p w14:paraId="10C57E7C" w14:textId="77777777" w:rsidR="00EA32D1" w:rsidRDefault="00EA32D1" w:rsidP="00EA32D1">
      <w:r>
        <w:t xml:space="preserve">Report all borrowings by the reporting entity in the form of fixed interest rate short-term loans from counterparties other than ADIs. </w:t>
      </w:r>
    </w:p>
    <w:p w14:paraId="039222E8" w14:textId="77777777" w:rsidR="00EA32D1" w:rsidRDefault="00EA32D1" w:rsidP="00EA32D1">
      <w:r>
        <w:t>A loan is considered to be short-term if its residual term to maturity is of 12 months or less.</w:t>
      </w:r>
    </w:p>
    <w:p w14:paraId="1851D92D" w14:textId="42297310" w:rsidR="00EA32D1" w:rsidRDefault="00EA32D1" w:rsidP="00EA32D1">
      <w:r>
        <w:t xml:space="preserve">Amounts due to clearing houses should be separately identified and reported as </w:t>
      </w:r>
      <w:r w:rsidR="00264105">
        <w:t>‘</w:t>
      </w:r>
      <w:r>
        <w:t>Due to clearing houses</w:t>
      </w:r>
      <w:r w:rsidR="00264105">
        <w:t>’</w:t>
      </w:r>
      <w:r>
        <w:t xml:space="preserve">. Settlement account balances should be separately identified and reported as </w:t>
      </w:r>
      <w:r w:rsidR="00264105">
        <w:t>‘</w:t>
      </w:r>
      <w:r>
        <w:t>Due to financial institutions</w:t>
      </w:r>
      <w:r w:rsidR="00264105">
        <w:t>’</w:t>
      </w:r>
      <w:r>
        <w:t>.</w:t>
      </w:r>
    </w:p>
    <w:p w14:paraId="17056459" w14:textId="3B73F898" w:rsidR="00EA32D1" w:rsidRPr="00264105" w:rsidRDefault="00264105" w:rsidP="00EA32D1">
      <w:pPr>
        <w:rPr>
          <w:b/>
        </w:rPr>
      </w:pPr>
      <w:r w:rsidRPr="00264105">
        <w:rPr>
          <w:b/>
        </w:rPr>
        <w:t xml:space="preserve">5.6 </w:t>
      </w:r>
      <w:r w:rsidR="00EA32D1" w:rsidRPr="00264105">
        <w:rPr>
          <w:b/>
        </w:rPr>
        <w:t>Total other borrowings</w:t>
      </w:r>
    </w:p>
    <w:p w14:paraId="44E76B5F" w14:textId="1445EF0C" w:rsidR="00EA32D1" w:rsidRDefault="00EA32D1" w:rsidP="00EA32D1">
      <w:r>
        <w:t>Sum th</w:t>
      </w:r>
      <w:r w:rsidR="00264105">
        <w:t>e component parts listed under ‘</w:t>
      </w:r>
      <w:r>
        <w:t>Oth</w:t>
      </w:r>
      <w:r w:rsidR="00264105">
        <w:t>er borrowings’</w:t>
      </w:r>
      <w:r>
        <w:t>.</w:t>
      </w:r>
    </w:p>
    <w:p w14:paraId="32957822" w14:textId="1C92A6FC" w:rsidR="00660C32" w:rsidRPr="00660C32" w:rsidRDefault="00660C32" w:rsidP="00660C32">
      <w:pPr>
        <w:rPr>
          <w:b/>
        </w:rPr>
      </w:pPr>
      <w:r w:rsidRPr="00660C32">
        <w:rPr>
          <w:b/>
        </w:rPr>
        <w:t>6. Income tax liability</w:t>
      </w:r>
    </w:p>
    <w:p w14:paraId="2B2E70B7" w14:textId="77777777" w:rsidR="00660C32" w:rsidRDefault="00660C32" w:rsidP="00660C32">
      <w:r>
        <w:t xml:space="preserve">Recognition of current and deferred tax liabilities are to be made in accordance with AASB 112. In addition, this should relate to Australian business operations. </w:t>
      </w:r>
    </w:p>
    <w:p w14:paraId="2FA6F772" w14:textId="411CDF19" w:rsidR="00660C32" w:rsidRPr="00660C32" w:rsidRDefault="00660C32" w:rsidP="00660C32">
      <w:pPr>
        <w:rPr>
          <w:b/>
        </w:rPr>
      </w:pPr>
      <w:r w:rsidRPr="00660C32">
        <w:rPr>
          <w:b/>
        </w:rPr>
        <w:t>6.3 Total income tax liability</w:t>
      </w:r>
    </w:p>
    <w:p w14:paraId="336F9786" w14:textId="77777777" w:rsidR="00660C32" w:rsidRDefault="00660C32" w:rsidP="00660C32">
      <w:r>
        <w:t>Sum the income tax liability items relating to Australian business operations.</w:t>
      </w:r>
    </w:p>
    <w:p w14:paraId="5B14B19E" w14:textId="0BA79BDA" w:rsidR="00660C32" w:rsidRPr="00660C32" w:rsidRDefault="00660C32" w:rsidP="00660C32">
      <w:pPr>
        <w:rPr>
          <w:b/>
        </w:rPr>
      </w:pPr>
      <w:r w:rsidRPr="00660C32">
        <w:rPr>
          <w:b/>
        </w:rPr>
        <w:t>7. Provisions</w:t>
      </w:r>
    </w:p>
    <w:p w14:paraId="43EECE3E" w14:textId="38129E89" w:rsidR="00660C32" w:rsidRPr="00660C32" w:rsidRDefault="00660C32" w:rsidP="00660C32">
      <w:pPr>
        <w:rPr>
          <w:b/>
        </w:rPr>
      </w:pPr>
      <w:r w:rsidRPr="00660C32">
        <w:rPr>
          <w:b/>
        </w:rPr>
        <w:t>7.1 Dividends</w:t>
      </w:r>
    </w:p>
    <w:p w14:paraId="3B6B042E" w14:textId="77777777" w:rsidR="00660C32" w:rsidRDefault="00660C32" w:rsidP="00660C32">
      <w:r>
        <w:t xml:space="preserve">A provision for dividends is the allowance that the reporting entity has made in terms of the obligation for declared dividends. </w:t>
      </w:r>
    </w:p>
    <w:p w14:paraId="138C2285" w14:textId="3D58CB48" w:rsidR="00660C32" w:rsidRPr="00660C32" w:rsidRDefault="00660C32" w:rsidP="00660C32">
      <w:pPr>
        <w:rPr>
          <w:b/>
        </w:rPr>
      </w:pPr>
      <w:r w:rsidRPr="00660C32">
        <w:rPr>
          <w:b/>
        </w:rPr>
        <w:t>7.2 Employee entitlements</w:t>
      </w:r>
    </w:p>
    <w:p w14:paraId="0214F893" w14:textId="77777777" w:rsidR="00660C32" w:rsidRDefault="00660C32" w:rsidP="00660C32">
      <w:r>
        <w:t>Include:</w:t>
      </w:r>
    </w:p>
    <w:p w14:paraId="7990D1FA" w14:textId="77777777" w:rsidR="00660C32" w:rsidRDefault="00660C32" w:rsidP="00660C32">
      <w:pPr>
        <w:pStyle w:val="BoxBullet"/>
      </w:pPr>
      <w:r>
        <w:t>provisions for long service leave, annual leave, staff housing loan benefits, health fund subsidy and other employee entitlements. This should be reported in accordance with the requirements of AASB 119.</w:t>
      </w:r>
    </w:p>
    <w:p w14:paraId="43D454F7" w14:textId="6800A378" w:rsidR="00660C32" w:rsidRPr="00660C32" w:rsidRDefault="00660C32" w:rsidP="00660C32">
      <w:pPr>
        <w:rPr>
          <w:b/>
        </w:rPr>
      </w:pPr>
      <w:r w:rsidRPr="00660C32">
        <w:rPr>
          <w:b/>
        </w:rPr>
        <w:t>7.3 Non-lending losses</w:t>
      </w:r>
    </w:p>
    <w:p w14:paraId="43CC5CED" w14:textId="77777777" w:rsidR="00660C32" w:rsidRDefault="00660C32" w:rsidP="00660C32">
      <w:r>
        <w:t>Include:</w:t>
      </w:r>
    </w:p>
    <w:p w14:paraId="1215B7BB" w14:textId="77777777" w:rsidR="00660C32" w:rsidRDefault="00660C32" w:rsidP="00660C32">
      <w:pPr>
        <w:pStyle w:val="BoxBullet"/>
      </w:pPr>
      <w:r>
        <w:t>provision for self-insurance;</w:t>
      </w:r>
    </w:p>
    <w:p w14:paraId="66364D49" w14:textId="77777777" w:rsidR="00660C32" w:rsidRDefault="00660C32" w:rsidP="00660C32">
      <w:pPr>
        <w:pStyle w:val="BoxBullet"/>
      </w:pPr>
      <w:r>
        <w:t>frauds;</w:t>
      </w:r>
    </w:p>
    <w:p w14:paraId="4C3FC6E1" w14:textId="77777777" w:rsidR="00660C32" w:rsidRDefault="00660C32" w:rsidP="00660C32">
      <w:pPr>
        <w:pStyle w:val="BoxBullet"/>
      </w:pPr>
      <w:r>
        <w:t>litigation, fraud detection and prevention;</w:t>
      </w:r>
    </w:p>
    <w:p w14:paraId="45BD8C04" w14:textId="77777777" w:rsidR="00660C32" w:rsidRDefault="00660C32" w:rsidP="00660C32">
      <w:pPr>
        <w:pStyle w:val="BoxBullet"/>
      </w:pPr>
      <w:r>
        <w:t>forgeries; and</w:t>
      </w:r>
    </w:p>
    <w:p w14:paraId="13B14CF9" w14:textId="77777777" w:rsidR="00660C32" w:rsidRDefault="00660C32" w:rsidP="00660C32">
      <w:pPr>
        <w:pStyle w:val="BoxBullet"/>
      </w:pPr>
      <w:r>
        <w:t>non-transferred insurance risks.</w:t>
      </w:r>
    </w:p>
    <w:p w14:paraId="13E2A5EE" w14:textId="7B8C16EB" w:rsidR="00660C32" w:rsidRPr="00660C32" w:rsidRDefault="00660C32" w:rsidP="00660C32">
      <w:pPr>
        <w:rPr>
          <w:b/>
        </w:rPr>
      </w:pPr>
      <w:r w:rsidRPr="00660C32">
        <w:rPr>
          <w:b/>
        </w:rPr>
        <w:t>7.4 Restructuring costs</w:t>
      </w:r>
    </w:p>
    <w:p w14:paraId="79045B26" w14:textId="77777777" w:rsidR="00660C32" w:rsidRDefault="00660C32" w:rsidP="00660C32">
      <w:r>
        <w:t>Report all provisions raised for the restructuring of an organisation.</w:t>
      </w:r>
    </w:p>
    <w:p w14:paraId="3729A9C8" w14:textId="77777777" w:rsidR="00660C32" w:rsidRDefault="00660C32" w:rsidP="00660C32">
      <w:r>
        <w:t>Include:</w:t>
      </w:r>
    </w:p>
    <w:p w14:paraId="54632390" w14:textId="77777777" w:rsidR="00660C32" w:rsidRDefault="00660C32" w:rsidP="00660C32">
      <w:pPr>
        <w:pStyle w:val="BoxBullet"/>
      </w:pPr>
      <w:r>
        <w:t>severance, termination and redundancy payments; and</w:t>
      </w:r>
    </w:p>
    <w:p w14:paraId="7A583735" w14:textId="77777777" w:rsidR="00660C32" w:rsidRDefault="00660C32" w:rsidP="00660C32">
      <w:pPr>
        <w:pStyle w:val="BoxBullet"/>
      </w:pPr>
      <w:r>
        <w:t>integration costs.</w:t>
      </w:r>
    </w:p>
    <w:p w14:paraId="254ADBAD" w14:textId="48583DE4" w:rsidR="00660C32" w:rsidRPr="00660C32" w:rsidRDefault="00660C32" w:rsidP="00660C32">
      <w:pPr>
        <w:rPr>
          <w:b/>
        </w:rPr>
      </w:pPr>
      <w:r w:rsidRPr="00660C32">
        <w:rPr>
          <w:b/>
        </w:rPr>
        <w:t>7.5 Other provisions</w:t>
      </w:r>
    </w:p>
    <w:p w14:paraId="43DA3338" w14:textId="77777777" w:rsidR="00660C32" w:rsidRDefault="00660C32" w:rsidP="00660C32">
      <w:r>
        <w:t>Report all other provisions not identified above.</w:t>
      </w:r>
    </w:p>
    <w:p w14:paraId="054E7E5C" w14:textId="7C4B2BDE" w:rsidR="00660C32" w:rsidRDefault="00660C32" w:rsidP="00660C32">
      <w:r>
        <w:t xml:space="preserve"> Include:</w:t>
      </w:r>
    </w:p>
    <w:p w14:paraId="2F524AC4" w14:textId="77777777" w:rsidR="00660C32" w:rsidRDefault="00660C32" w:rsidP="00660C32">
      <w:pPr>
        <w:pStyle w:val="BoxBullet"/>
      </w:pPr>
      <w:r>
        <w:t>specific provision for off-balance sheet credit related commitments;</w:t>
      </w:r>
    </w:p>
    <w:p w14:paraId="030B15A7" w14:textId="77777777" w:rsidR="00660C32" w:rsidRDefault="00660C32" w:rsidP="00660C32">
      <w:pPr>
        <w:pStyle w:val="BoxBullet"/>
      </w:pPr>
      <w:r>
        <w:t>leased premises surplus to current requirements; and</w:t>
      </w:r>
    </w:p>
    <w:p w14:paraId="5B4A4FFA" w14:textId="77777777" w:rsidR="00660C32" w:rsidRDefault="00660C32" w:rsidP="00660C32">
      <w:pPr>
        <w:pStyle w:val="BoxBullet"/>
      </w:pPr>
      <w:r>
        <w:t>provision for subsidiary integration costs.</w:t>
      </w:r>
    </w:p>
    <w:p w14:paraId="4CEB1F62" w14:textId="6ADECDE5" w:rsidR="00660C32" w:rsidRPr="00660C32" w:rsidRDefault="00660C32" w:rsidP="00660C32">
      <w:pPr>
        <w:rPr>
          <w:b/>
        </w:rPr>
      </w:pPr>
      <w:r w:rsidRPr="00660C32">
        <w:rPr>
          <w:b/>
        </w:rPr>
        <w:t>7.6 Total provisions</w:t>
      </w:r>
    </w:p>
    <w:p w14:paraId="731FE337" w14:textId="59F06245" w:rsidR="00660C32" w:rsidRDefault="00660C32" w:rsidP="00660C32">
      <w:r>
        <w:t>Sum all the ‘Provisions’ reporting items.</w:t>
      </w:r>
    </w:p>
    <w:p w14:paraId="295CB569" w14:textId="227453E7" w:rsidR="00660C32" w:rsidRPr="00660C32" w:rsidRDefault="00660C32" w:rsidP="00660C32">
      <w:pPr>
        <w:rPr>
          <w:b/>
        </w:rPr>
      </w:pPr>
      <w:r w:rsidRPr="00660C32">
        <w:rPr>
          <w:b/>
        </w:rPr>
        <w:t>8. Bonds, notes and long-term borrowings</w:t>
      </w:r>
    </w:p>
    <w:p w14:paraId="64A83D82" w14:textId="77777777" w:rsidR="00660C32" w:rsidRDefault="00660C32" w:rsidP="00660C32">
      <w:r>
        <w:t>Bonds, notes and long-term borrowings have a residual term to maturity of more than one year. This includes loans and debt securities.</w:t>
      </w:r>
    </w:p>
    <w:p w14:paraId="254C7F31" w14:textId="63C38EDF" w:rsidR="00660C32" w:rsidRPr="00660C32" w:rsidRDefault="00660C32" w:rsidP="00660C32">
      <w:pPr>
        <w:rPr>
          <w:b/>
        </w:rPr>
      </w:pPr>
      <w:r w:rsidRPr="00660C32">
        <w:rPr>
          <w:b/>
        </w:rPr>
        <w:t xml:space="preserve">8.1 Debt securities </w:t>
      </w:r>
    </w:p>
    <w:p w14:paraId="02B841E9" w14:textId="77777777" w:rsidR="00660C32" w:rsidRDefault="00660C32" w:rsidP="00660C32">
      <w:r>
        <w:t>Report debt securities that have been issued and have a residual term to maturity of more than one year. Measurement is to be consistent with Australian accounting standards.</w:t>
      </w:r>
    </w:p>
    <w:p w14:paraId="71C54994" w14:textId="77777777" w:rsidR="00660C32" w:rsidRDefault="00660C32" w:rsidP="00660C32">
      <w:r>
        <w:t>As a guide include:</w:t>
      </w:r>
    </w:p>
    <w:p w14:paraId="38A4ACFA" w14:textId="77777777" w:rsidR="00660C32" w:rsidRDefault="00660C32" w:rsidP="00660C32">
      <w:pPr>
        <w:pStyle w:val="BoxBullet"/>
      </w:pPr>
      <w:r>
        <w:t>bonds;</w:t>
      </w:r>
    </w:p>
    <w:p w14:paraId="208CC71E" w14:textId="77777777" w:rsidR="00660C32" w:rsidRDefault="00660C32" w:rsidP="00660C32">
      <w:pPr>
        <w:pStyle w:val="BoxBullet"/>
      </w:pPr>
      <w:r>
        <w:t>debentures;</w:t>
      </w:r>
    </w:p>
    <w:p w14:paraId="53BF8AA3" w14:textId="77777777" w:rsidR="00660C32" w:rsidRDefault="00660C32" w:rsidP="00660C32">
      <w:pPr>
        <w:pStyle w:val="BoxBullet"/>
      </w:pPr>
      <w:r>
        <w:t>unsecured notes;</w:t>
      </w:r>
    </w:p>
    <w:p w14:paraId="763666A7" w14:textId="77777777" w:rsidR="00660C32" w:rsidRDefault="00660C32" w:rsidP="00660C32">
      <w:pPr>
        <w:pStyle w:val="BoxBullet"/>
      </w:pPr>
      <w:r>
        <w:t>fixed-interest securities;</w:t>
      </w:r>
    </w:p>
    <w:p w14:paraId="200D13E6" w14:textId="77777777" w:rsidR="00660C32" w:rsidRDefault="00660C32" w:rsidP="00660C32">
      <w:pPr>
        <w:pStyle w:val="BoxBullet"/>
      </w:pPr>
      <w:r>
        <w:t>medium-term notes;</w:t>
      </w:r>
    </w:p>
    <w:p w14:paraId="30C12284" w14:textId="77777777" w:rsidR="00660C32" w:rsidRDefault="00660C32" w:rsidP="00660C32">
      <w:pPr>
        <w:pStyle w:val="BoxBullet"/>
      </w:pPr>
      <w:r>
        <w:t>inflation-indexed bonds;</w:t>
      </w:r>
    </w:p>
    <w:p w14:paraId="7C55F21F" w14:textId="77777777" w:rsidR="00660C32" w:rsidRDefault="00660C32" w:rsidP="00660C32">
      <w:pPr>
        <w:pStyle w:val="BoxBullet"/>
      </w:pPr>
      <w:r>
        <w:t>floating-rate notes;</w:t>
      </w:r>
    </w:p>
    <w:p w14:paraId="08369D1B" w14:textId="77777777" w:rsidR="00660C32" w:rsidRDefault="00660C32" w:rsidP="00660C32">
      <w:pPr>
        <w:pStyle w:val="BoxBullet"/>
      </w:pPr>
      <w:r>
        <w:t>other floating-rate debt securities;</w:t>
      </w:r>
    </w:p>
    <w:p w14:paraId="3235C271" w14:textId="77777777" w:rsidR="00660C32" w:rsidRDefault="00660C32" w:rsidP="00660C32">
      <w:pPr>
        <w:pStyle w:val="BoxBullet"/>
      </w:pPr>
      <w:r>
        <w:t>mortgage-backed bonds;</w:t>
      </w:r>
    </w:p>
    <w:p w14:paraId="53713447" w14:textId="77777777" w:rsidR="00660C32" w:rsidRDefault="00660C32" w:rsidP="00660C32">
      <w:pPr>
        <w:pStyle w:val="BoxBullet"/>
      </w:pPr>
      <w:r>
        <w:t>asset-backed bonds;</w:t>
      </w:r>
    </w:p>
    <w:p w14:paraId="38EF6FB8" w14:textId="77777777" w:rsidR="00660C32" w:rsidRDefault="00660C32" w:rsidP="00660C32">
      <w:pPr>
        <w:pStyle w:val="BoxBullet"/>
      </w:pPr>
      <w:r>
        <w:t xml:space="preserve">Euro notes; </w:t>
      </w:r>
    </w:p>
    <w:p w14:paraId="549DBD36" w14:textId="77777777" w:rsidR="00660C32" w:rsidRDefault="00660C32" w:rsidP="00660C32">
      <w:pPr>
        <w:pStyle w:val="BoxBullet"/>
      </w:pPr>
      <w:r>
        <w:t>Euro bonds;</w:t>
      </w:r>
    </w:p>
    <w:p w14:paraId="42709284" w14:textId="77777777" w:rsidR="00660C32" w:rsidRDefault="00660C32" w:rsidP="00660C32">
      <w:pPr>
        <w:pStyle w:val="BoxBullet"/>
      </w:pPr>
      <w:r>
        <w:t>Euro medium-term notes;</w:t>
      </w:r>
    </w:p>
    <w:p w14:paraId="73B199E2" w14:textId="77777777" w:rsidR="00660C32" w:rsidRDefault="00660C32" w:rsidP="00660C32">
      <w:pPr>
        <w:pStyle w:val="BoxBullet"/>
      </w:pPr>
      <w:r>
        <w:t>non-participating preference shares (a special type where the holder has no entitlement to a share in the residual value on dissolution of the issuing company); and</w:t>
      </w:r>
    </w:p>
    <w:p w14:paraId="7F695B53" w14:textId="77777777" w:rsidR="00660C32" w:rsidRDefault="00660C32" w:rsidP="00660C32">
      <w:pPr>
        <w:pStyle w:val="BoxBullet"/>
      </w:pPr>
      <w:r>
        <w:t>subordinated bonds and notes.</w:t>
      </w:r>
    </w:p>
    <w:p w14:paraId="07E17279" w14:textId="77777777" w:rsidR="00660C32" w:rsidRDefault="00660C32" w:rsidP="00660C32">
      <w:r>
        <w:t>As a guide exclude:</w:t>
      </w:r>
    </w:p>
    <w:p w14:paraId="6EF12E0C" w14:textId="77777777" w:rsidR="00660C32" w:rsidRDefault="00660C32" w:rsidP="00660C32">
      <w:pPr>
        <w:pStyle w:val="BoxBullet"/>
      </w:pPr>
      <w:r>
        <w:t>hybrid securities;</w:t>
      </w:r>
    </w:p>
    <w:p w14:paraId="35807500" w14:textId="77777777" w:rsidR="00660C32" w:rsidRDefault="00660C32" w:rsidP="00660C32">
      <w:pPr>
        <w:pStyle w:val="BoxBullet"/>
      </w:pPr>
      <w:r>
        <w:t>trading derivatives;</w:t>
      </w:r>
    </w:p>
    <w:p w14:paraId="1C15578B" w14:textId="77777777" w:rsidR="00660C32" w:rsidRDefault="00660C32" w:rsidP="00660C32">
      <w:pPr>
        <w:pStyle w:val="BoxBullet"/>
      </w:pPr>
      <w:r>
        <w:t>convertible notes prior to conversion;</w:t>
      </w:r>
    </w:p>
    <w:p w14:paraId="79CC4177" w14:textId="77777777" w:rsidR="00660C32" w:rsidRDefault="00660C32" w:rsidP="00660C32">
      <w:pPr>
        <w:pStyle w:val="BoxBullet"/>
      </w:pPr>
      <w:r>
        <w:t>negotiable and transferable certificates of deposit;</w:t>
      </w:r>
    </w:p>
    <w:p w14:paraId="2BF8677F" w14:textId="77777777" w:rsidR="00660C32" w:rsidRDefault="00660C32" w:rsidP="00660C32">
      <w:pPr>
        <w:pStyle w:val="BoxBullet"/>
      </w:pPr>
      <w:r>
        <w:t>subordinated debt issues with a residual maturity of 12 months or less;</w:t>
      </w:r>
    </w:p>
    <w:p w14:paraId="73A730F3" w14:textId="77777777" w:rsidR="00660C32" w:rsidRDefault="00660C32" w:rsidP="00660C32">
      <w:pPr>
        <w:pStyle w:val="BoxBullet"/>
      </w:pPr>
      <w:r>
        <w:t>promissory notes with a residual maturity of 12 months or less;</w:t>
      </w:r>
    </w:p>
    <w:p w14:paraId="700DD4DB" w14:textId="77777777" w:rsidR="00660C32" w:rsidRDefault="00660C32" w:rsidP="00660C32">
      <w:pPr>
        <w:pStyle w:val="BoxBullet"/>
      </w:pPr>
      <w:r>
        <w:t>commercial paper with a residual maturity of  12 months or less; and</w:t>
      </w:r>
    </w:p>
    <w:p w14:paraId="5DABDC0E" w14:textId="77777777" w:rsidR="00660C32" w:rsidRDefault="00660C32" w:rsidP="00660C32">
      <w:pPr>
        <w:pStyle w:val="BoxBullet"/>
      </w:pPr>
      <w:r>
        <w:t>short-term debt securities from the parent entity, controlled entities, associated entities, joint venture entities and other branches under the same parent entity.</w:t>
      </w:r>
    </w:p>
    <w:p w14:paraId="2525E0BA" w14:textId="604CE590" w:rsidR="00660C32" w:rsidRPr="00660C32" w:rsidRDefault="00660C32" w:rsidP="00660C32">
      <w:pPr>
        <w:rPr>
          <w:b/>
        </w:rPr>
      </w:pPr>
      <w:r w:rsidRPr="00660C32">
        <w:rPr>
          <w:b/>
        </w:rPr>
        <w:t xml:space="preserve">8.2 Loans </w:t>
      </w:r>
    </w:p>
    <w:p w14:paraId="392AF8AB" w14:textId="77777777" w:rsidR="00660C32" w:rsidRDefault="00660C32" w:rsidP="00660C32">
      <w:r>
        <w:t>Report the face value of all loans and borrowings that have a residual term to maturity of more than one year.</w:t>
      </w:r>
    </w:p>
    <w:p w14:paraId="40927B55" w14:textId="77777777" w:rsidR="00660C32" w:rsidRDefault="00660C32" w:rsidP="00660C32">
      <w:r>
        <w:t>Include:</w:t>
      </w:r>
    </w:p>
    <w:p w14:paraId="4E924318" w14:textId="77777777" w:rsidR="00660C32" w:rsidRDefault="00660C32" w:rsidP="00660C32">
      <w:pPr>
        <w:pStyle w:val="BoxBullet"/>
      </w:pPr>
      <w:r>
        <w:t>secured and unsecured borrowings;</w:t>
      </w:r>
    </w:p>
    <w:p w14:paraId="5C24DA0A" w14:textId="77777777" w:rsidR="00660C32" w:rsidRDefault="00660C32" w:rsidP="00660C32">
      <w:pPr>
        <w:pStyle w:val="BoxBullet"/>
      </w:pPr>
      <w:r>
        <w:t>financial lease agreements;</w:t>
      </w:r>
    </w:p>
    <w:p w14:paraId="0CCDA82C" w14:textId="77777777" w:rsidR="00660C32" w:rsidRDefault="00660C32" w:rsidP="00660C32">
      <w:pPr>
        <w:pStyle w:val="BoxBullet"/>
      </w:pPr>
      <w:r>
        <w:t>term loans;</w:t>
      </w:r>
    </w:p>
    <w:p w14:paraId="48B96119" w14:textId="77777777" w:rsidR="00660C32" w:rsidRDefault="00660C32" w:rsidP="00660C32">
      <w:pPr>
        <w:pStyle w:val="BoxBullet"/>
      </w:pPr>
      <w:r>
        <w:t>mortgages;</w:t>
      </w:r>
    </w:p>
    <w:p w14:paraId="0ACED001" w14:textId="77777777" w:rsidR="00660C32" w:rsidRDefault="00660C32" w:rsidP="00660C32">
      <w:pPr>
        <w:pStyle w:val="BoxBullet"/>
      </w:pPr>
      <w:r>
        <w:t>commercial loans;</w:t>
      </w:r>
    </w:p>
    <w:p w14:paraId="3B0E7AA0" w14:textId="77777777" w:rsidR="00660C32" w:rsidRDefault="00660C32" w:rsidP="00660C32">
      <w:pPr>
        <w:pStyle w:val="BoxBullet"/>
      </w:pPr>
      <w:r>
        <w:t>equity participation in leveraged leases;</w:t>
      </w:r>
    </w:p>
    <w:p w14:paraId="358311CF" w14:textId="77777777" w:rsidR="00660C32" w:rsidRDefault="00660C32" w:rsidP="00660C32">
      <w:pPr>
        <w:pStyle w:val="BoxBullet"/>
      </w:pPr>
      <w:r>
        <w:t>redeemable preference share finance; and</w:t>
      </w:r>
    </w:p>
    <w:p w14:paraId="004F0932" w14:textId="77777777" w:rsidR="00660C32" w:rsidRDefault="00660C32" w:rsidP="00660C32">
      <w:pPr>
        <w:pStyle w:val="BoxBullet"/>
      </w:pPr>
      <w:r>
        <w:t>loans due  to the parent entity, controlled entities, associated entities, joint venture entities and other branches under the same parent entity.</w:t>
      </w:r>
    </w:p>
    <w:p w14:paraId="73207237" w14:textId="77777777" w:rsidR="00660C32" w:rsidRDefault="00660C32" w:rsidP="00660C32">
      <w:r>
        <w:t>Exclude:</w:t>
      </w:r>
    </w:p>
    <w:p w14:paraId="3ECAAAE2" w14:textId="77777777" w:rsidR="00660C32" w:rsidRDefault="00660C32" w:rsidP="00660C32">
      <w:pPr>
        <w:pStyle w:val="BoxBullet"/>
      </w:pPr>
      <w:r>
        <w:t>loan capital (e.g. subordinated loans);</w:t>
      </w:r>
    </w:p>
    <w:p w14:paraId="000A6E8E" w14:textId="77777777" w:rsidR="00660C32" w:rsidRDefault="00660C32" w:rsidP="00660C32">
      <w:pPr>
        <w:pStyle w:val="BoxBullet"/>
      </w:pPr>
      <w:r>
        <w:t>short-term loans due to the parent entity, controlled entities, associated entities, joint venture entities and other branches under the same parent entity; and</w:t>
      </w:r>
    </w:p>
    <w:p w14:paraId="2B3FF7E2" w14:textId="77777777" w:rsidR="00660C32" w:rsidRDefault="00660C32" w:rsidP="00660C32">
      <w:pPr>
        <w:pStyle w:val="BoxBullet"/>
      </w:pPr>
      <w:r>
        <w:t>treasury related short-term borrowings from other banks.</w:t>
      </w:r>
    </w:p>
    <w:p w14:paraId="501558B7" w14:textId="010FBC61" w:rsidR="00660C32" w:rsidRPr="00660C32" w:rsidRDefault="00660C32" w:rsidP="00660C32">
      <w:pPr>
        <w:rPr>
          <w:b/>
        </w:rPr>
      </w:pPr>
      <w:r w:rsidRPr="00660C32">
        <w:rPr>
          <w:b/>
        </w:rPr>
        <w:t>8.2.1 Long-term loans – Variable rate</w:t>
      </w:r>
    </w:p>
    <w:p w14:paraId="5DF9541F" w14:textId="77777777" w:rsidR="00660C32" w:rsidRDefault="00660C32" w:rsidP="00660C32">
      <w:r>
        <w:t>Report the face value of all variable interest rate loans and borrowings that have a residual term to maturity of more than one year.</w:t>
      </w:r>
    </w:p>
    <w:p w14:paraId="411D1BD4" w14:textId="53BA7A67" w:rsidR="00660C32" w:rsidRPr="00660C32" w:rsidRDefault="00660C32" w:rsidP="00660C32">
      <w:pPr>
        <w:rPr>
          <w:b/>
        </w:rPr>
      </w:pPr>
      <w:r w:rsidRPr="00660C32">
        <w:rPr>
          <w:b/>
        </w:rPr>
        <w:t>8.2.2 Long-term loans – Fixed rate</w:t>
      </w:r>
    </w:p>
    <w:p w14:paraId="14C16371" w14:textId="77777777" w:rsidR="00660C32" w:rsidRDefault="00660C32" w:rsidP="00660C32">
      <w:r>
        <w:t>Report the face value of all fixed interest rate loans and borrowings that have a residual term to maturity of more than one year.</w:t>
      </w:r>
    </w:p>
    <w:p w14:paraId="5A10AE35" w14:textId="33F69EDB" w:rsidR="00660C32" w:rsidRPr="00660C32" w:rsidRDefault="00660C32" w:rsidP="00660C32">
      <w:pPr>
        <w:rPr>
          <w:b/>
        </w:rPr>
      </w:pPr>
      <w:r w:rsidRPr="00660C32">
        <w:rPr>
          <w:b/>
        </w:rPr>
        <w:t xml:space="preserve">8.3 Total bonds, notes and long-term borrowings </w:t>
      </w:r>
    </w:p>
    <w:p w14:paraId="4CF7FE05" w14:textId="1900CA60" w:rsidR="00660C32" w:rsidRDefault="00660C32" w:rsidP="00660C32">
      <w:r>
        <w:t>Sum the total face value of all ‘Bonds, notes and long-term borrowings’.</w:t>
      </w:r>
    </w:p>
    <w:p w14:paraId="60D8ECB1" w14:textId="39F8C038" w:rsidR="00660C32" w:rsidRPr="00660C32" w:rsidRDefault="00660C32" w:rsidP="00660C32">
      <w:pPr>
        <w:rPr>
          <w:b/>
        </w:rPr>
      </w:pPr>
      <w:r w:rsidRPr="00660C32">
        <w:rPr>
          <w:b/>
        </w:rPr>
        <w:t>9. Creditors and other liabilities</w:t>
      </w:r>
    </w:p>
    <w:p w14:paraId="7CFD2B32" w14:textId="16F2EA7B" w:rsidR="00660C32" w:rsidRPr="00660C32" w:rsidRDefault="00660C32" w:rsidP="00660C32">
      <w:pPr>
        <w:rPr>
          <w:b/>
        </w:rPr>
      </w:pPr>
      <w:r w:rsidRPr="00660C32">
        <w:rPr>
          <w:b/>
        </w:rPr>
        <w:t>9.1 - 9.2 Defined benefit liabilities</w:t>
      </w:r>
    </w:p>
    <w:p w14:paraId="176F28C2" w14:textId="77777777" w:rsidR="00660C32" w:rsidRDefault="00660C32" w:rsidP="00660C32">
      <w:r>
        <w:t>Include:</w:t>
      </w:r>
    </w:p>
    <w:p w14:paraId="1E7B5D3D" w14:textId="77777777" w:rsidR="00660C32" w:rsidRDefault="00660C32" w:rsidP="00660C32">
      <w:pPr>
        <w:pStyle w:val="BoxBullet"/>
      </w:pPr>
      <w:r>
        <w:t>defined benefit liabilities i.e. deficit, consistent with the classification and measurement basis used in AASB 119.</w:t>
      </w:r>
    </w:p>
    <w:p w14:paraId="7DB4C0ED" w14:textId="4E6093A0" w:rsidR="00660C32" w:rsidRDefault="00660C32" w:rsidP="00660C32">
      <w:r>
        <w:t xml:space="preserve">Distinctions between current and non-current defined benefit liabilities are to be made in accordance with </w:t>
      </w:r>
      <w:r w:rsidRPr="00660C32">
        <w:rPr>
          <w:i/>
        </w:rPr>
        <w:t>AASB 101 Presentation of Financial Statements</w:t>
      </w:r>
      <w:r>
        <w:t xml:space="preserve"> (AASB 101).</w:t>
      </w:r>
    </w:p>
    <w:p w14:paraId="1A5A4726" w14:textId="001A24C3" w:rsidR="00660C32" w:rsidRPr="00660C32" w:rsidRDefault="00660C32" w:rsidP="00660C32">
      <w:pPr>
        <w:rPr>
          <w:b/>
        </w:rPr>
      </w:pPr>
      <w:r w:rsidRPr="00660C32">
        <w:rPr>
          <w:b/>
        </w:rPr>
        <w:t>9.3 Interest payable</w:t>
      </w:r>
    </w:p>
    <w:p w14:paraId="14684ACF" w14:textId="77777777" w:rsidR="00660C32" w:rsidRDefault="00660C32" w:rsidP="00660C32">
      <w:r>
        <w:t>Include:</w:t>
      </w:r>
    </w:p>
    <w:p w14:paraId="000A9E0D" w14:textId="77777777" w:rsidR="00660C32" w:rsidRDefault="00660C32" w:rsidP="00660C32">
      <w:pPr>
        <w:pStyle w:val="BoxBullet"/>
      </w:pPr>
      <w:r>
        <w:t>interest accrued for but not yet paid.</w:t>
      </w:r>
    </w:p>
    <w:p w14:paraId="325E0AB3" w14:textId="06010989" w:rsidR="00660C32" w:rsidRPr="00660C32" w:rsidRDefault="00660C32" w:rsidP="00660C32">
      <w:pPr>
        <w:rPr>
          <w:b/>
        </w:rPr>
      </w:pPr>
      <w:r w:rsidRPr="00660C32">
        <w:rPr>
          <w:b/>
        </w:rPr>
        <w:t>9.4 Unearned interest</w:t>
      </w:r>
    </w:p>
    <w:p w14:paraId="5CCD54C9" w14:textId="77777777" w:rsidR="00660C32" w:rsidRDefault="00660C32" w:rsidP="00660C32">
      <w:r>
        <w:t>Include:</w:t>
      </w:r>
    </w:p>
    <w:p w14:paraId="4C3A8FBD" w14:textId="77777777" w:rsidR="00660C32" w:rsidRDefault="00660C32" w:rsidP="00660C32">
      <w:pPr>
        <w:pStyle w:val="BoxBullet"/>
      </w:pPr>
      <w:r>
        <w:t>interest received but not yet earned e.g. interest received in advance on fixed interest loan portfolio.</w:t>
      </w:r>
    </w:p>
    <w:p w14:paraId="7DA93500" w14:textId="70D78530" w:rsidR="00660C32" w:rsidRPr="00660C32" w:rsidRDefault="00660C32" w:rsidP="00660C32">
      <w:pPr>
        <w:rPr>
          <w:b/>
        </w:rPr>
      </w:pPr>
      <w:r w:rsidRPr="00660C32">
        <w:rPr>
          <w:b/>
        </w:rPr>
        <w:t>9.5 Derivative financial instruments</w:t>
      </w:r>
    </w:p>
    <w:p w14:paraId="5F633E0E" w14:textId="77777777" w:rsidR="00660C32" w:rsidRDefault="00660C32" w:rsidP="00660C32">
      <w:r>
        <w:t>Include:</w:t>
      </w:r>
    </w:p>
    <w:p w14:paraId="7D507F11" w14:textId="56C5EF2A" w:rsidR="00660C32" w:rsidRDefault="00660C32" w:rsidP="001D6305">
      <w:pPr>
        <w:pStyle w:val="BoxBullet"/>
      </w:pPr>
      <w:r>
        <w:t>all derivatives consistent with the classification and measurement basis used for derivatives by institutions in accordance with AASB 132, AASB 7 and AASB 9. This applies to trading and banking book derivatives.  Derivative financial instruments in existence prior to adoption of IFRS are to be reported in accordance with AASB 1.</w:t>
      </w:r>
    </w:p>
    <w:p w14:paraId="1427A32B" w14:textId="4E5CD1BD" w:rsidR="00660C32" w:rsidRPr="001D6305" w:rsidRDefault="001D6305" w:rsidP="00660C32">
      <w:pPr>
        <w:rPr>
          <w:b/>
        </w:rPr>
      </w:pPr>
      <w:r w:rsidRPr="001D6305">
        <w:rPr>
          <w:b/>
        </w:rPr>
        <w:t>9.6</w:t>
      </w:r>
      <w:r w:rsidR="00660C32" w:rsidRPr="001D6305">
        <w:rPr>
          <w:b/>
        </w:rPr>
        <w:t xml:space="preserve"> Items in suspense</w:t>
      </w:r>
    </w:p>
    <w:p w14:paraId="4FAB62FD" w14:textId="77777777" w:rsidR="00660C32" w:rsidRDefault="00660C32" w:rsidP="00660C32">
      <w:r>
        <w:t xml:space="preserve">Report suspense or unreconciled/unidentified transactions/balances here that are in a liability position. A list of examples is not provided as these may vary between institutions. It is recommended that the institutions internal procedures be adopted regarding the recording and reporting of these types of balances. </w:t>
      </w:r>
    </w:p>
    <w:p w14:paraId="7D0170DA" w14:textId="59E729AF" w:rsidR="00660C32" w:rsidRPr="001D6305" w:rsidRDefault="001D6305" w:rsidP="00660C32">
      <w:pPr>
        <w:rPr>
          <w:b/>
        </w:rPr>
      </w:pPr>
      <w:r w:rsidRPr="001D6305">
        <w:rPr>
          <w:b/>
        </w:rPr>
        <w:t xml:space="preserve">9.7 </w:t>
      </w:r>
      <w:r w:rsidR="00660C32" w:rsidRPr="001D6305">
        <w:rPr>
          <w:b/>
        </w:rPr>
        <w:t>Due to merchants</w:t>
      </w:r>
    </w:p>
    <w:p w14:paraId="088162D2" w14:textId="1436F93E" w:rsidR="00660C32" w:rsidRPr="001D6305" w:rsidRDefault="001D6305" w:rsidP="00660C32">
      <w:pPr>
        <w:rPr>
          <w:b/>
        </w:rPr>
      </w:pPr>
      <w:r w:rsidRPr="001D6305">
        <w:rPr>
          <w:b/>
        </w:rPr>
        <w:t xml:space="preserve">9.8 </w:t>
      </w:r>
      <w:r w:rsidR="00660C32" w:rsidRPr="001D6305">
        <w:rPr>
          <w:b/>
        </w:rPr>
        <w:t>Liabilities included in disposal groups classified as held for sale</w:t>
      </w:r>
    </w:p>
    <w:p w14:paraId="66B8D3ED" w14:textId="77777777" w:rsidR="00660C32" w:rsidRDefault="00660C32" w:rsidP="00660C32">
      <w:r>
        <w:t>Include:</w:t>
      </w:r>
    </w:p>
    <w:p w14:paraId="5BA7096E" w14:textId="5DA09A45" w:rsidR="00660C32" w:rsidRDefault="00660C32" w:rsidP="001D6305">
      <w:pPr>
        <w:pStyle w:val="BoxBullet"/>
      </w:pPr>
      <w:r>
        <w:t>liabilities included in disposal groups classified as held for sale consistent with AASB 5.</w:t>
      </w:r>
    </w:p>
    <w:p w14:paraId="3221B51A" w14:textId="708066E5" w:rsidR="00660C32" w:rsidRPr="001D6305" w:rsidRDefault="001D6305" w:rsidP="00660C32">
      <w:pPr>
        <w:rPr>
          <w:b/>
        </w:rPr>
      </w:pPr>
      <w:r w:rsidRPr="001D6305">
        <w:rPr>
          <w:b/>
        </w:rPr>
        <w:t xml:space="preserve">9.9 </w:t>
      </w:r>
      <w:r w:rsidR="00660C32" w:rsidRPr="001D6305">
        <w:rPr>
          <w:b/>
        </w:rPr>
        <w:t>Share capital repayable on demand</w:t>
      </w:r>
    </w:p>
    <w:p w14:paraId="522D6EC0" w14:textId="77777777" w:rsidR="00660C32" w:rsidRDefault="00660C32" w:rsidP="00660C32">
      <w:r>
        <w:t>Include:</w:t>
      </w:r>
    </w:p>
    <w:p w14:paraId="33FEA074" w14:textId="77777777" w:rsidR="00660C32" w:rsidRDefault="00660C32" w:rsidP="001D6305">
      <w:pPr>
        <w:pStyle w:val="BoxBullet"/>
      </w:pPr>
      <w:r>
        <w:t>members’ shares in co-operatives classified as liabilities consistent with AASB 132 and AASB 7.</w:t>
      </w:r>
    </w:p>
    <w:p w14:paraId="4A5E60C6" w14:textId="08F857E8" w:rsidR="00660C32" w:rsidRPr="001D6305" w:rsidRDefault="001D6305" w:rsidP="00660C32">
      <w:pPr>
        <w:rPr>
          <w:b/>
        </w:rPr>
      </w:pPr>
      <w:r w:rsidRPr="001D6305">
        <w:rPr>
          <w:b/>
        </w:rPr>
        <w:t xml:space="preserve">9.10 </w:t>
      </w:r>
      <w:r w:rsidR="00660C32" w:rsidRPr="001D6305">
        <w:rPr>
          <w:b/>
        </w:rPr>
        <w:t>Other</w:t>
      </w:r>
    </w:p>
    <w:p w14:paraId="21B37595" w14:textId="77777777" w:rsidR="00660C32" w:rsidRDefault="00660C32" w:rsidP="00660C32">
      <w:r>
        <w:t>Include:</w:t>
      </w:r>
    </w:p>
    <w:p w14:paraId="7CB28CF2" w14:textId="77777777" w:rsidR="00660C32" w:rsidRDefault="00660C32" w:rsidP="001D6305">
      <w:pPr>
        <w:pStyle w:val="BoxBullet"/>
      </w:pPr>
      <w:r>
        <w:t>other liabilities not separately identified above. E.g. unearned fees and commission received in advance but not recognised as earned for accounting purposes.</w:t>
      </w:r>
    </w:p>
    <w:p w14:paraId="68D62C7A" w14:textId="77777777" w:rsidR="00660C32" w:rsidRDefault="00660C32" w:rsidP="00660C32">
      <w:r>
        <w:t>Exclude:</w:t>
      </w:r>
    </w:p>
    <w:p w14:paraId="7B753B3A" w14:textId="77777777" w:rsidR="00660C32" w:rsidRDefault="00660C32" w:rsidP="001D6305">
      <w:pPr>
        <w:pStyle w:val="BoxBullet"/>
      </w:pPr>
      <w:r>
        <w:t>deposits, loans and other liabilities to related parties of the reporting entity, including liabilities to the parent entity, controlled entities, associated entities, joint venture entities and other branches under the same parent entity.  These liabilities should be reported to the relevant item above.</w:t>
      </w:r>
    </w:p>
    <w:p w14:paraId="5B6E2A63" w14:textId="3A51045F" w:rsidR="00660C32" w:rsidRPr="001D6305" w:rsidRDefault="001D6305" w:rsidP="00660C32">
      <w:pPr>
        <w:rPr>
          <w:b/>
        </w:rPr>
      </w:pPr>
      <w:r w:rsidRPr="001D6305">
        <w:rPr>
          <w:b/>
        </w:rPr>
        <w:t xml:space="preserve">9.11 </w:t>
      </w:r>
      <w:r w:rsidR="00660C32" w:rsidRPr="001D6305">
        <w:rPr>
          <w:b/>
        </w:rPr>
        <w:t>Total creditors and other liabilities</w:t>
      </w:r>
    </w:p>
    <w:p w14:paraId="2C5CFDCB" w14:textId="03159BD0" w:rsidR="00660C32" w:rsidRDefault="00660C32" w:rsidP="00660C32">
      <w:r>
        <w:t>Sum th</w:t>
      </w:r>
      <w:r w:rsidR="001D6305">
        <w:t>e reporting items listed under ‘Creditors and other liabilities’</w:t>
      </w:r>
      <w:r>
        <w:t>.</w:t>
      </w:r>
    </w:p>
    <w:p w14:paraId="068128D2" w14:textId="77D4521F" w:rsidR="00660C32" w:rsidRPr="001D6305" w:rsidRDefault="001D6305" w:rsidP="00660C32">
      <w:pPr>
        <w:rPr>
          <w:b/>
        </w:rPr>
      </w:pPr>
      <w:r w:rsidRPr="001D6305">
        <w:rPr>
          <w:b/>
        </w:rPr>
        <w:t xml:space="preserve">10. </w:t>
      </w:r>
      <w:r w:rsidR="00660C32" w:rsidRPr="001D6305">
        <w:rPr>
          <w:b/>
        </w:rPr>
        <w:t>Loan capital and hybrid securities</w:t>
      </w:r>
    </w:p>
    <w:p w14:paraId="2407AC20" w14:textId="6F0721F9" w:rsidR="00660C32" w:rsidRDefault="00660C32" w:rsidP="00660C32">
      <w:r>
        <w:t>Report the face value of all loan capital and hybrid securities that have a residual term to maturity of more than one year.</w:t>
      </w:r>
    </w:p>
    <w:p w14:paraId="55630511" w14:textId="77777777" w:rsidR="00660C32" w:rsidRDefault="00660C32" w:rsidP="00660C32">
      <w:r>
        <w:t>Classification is to be consistent with AASB 132 and AASB 7.</w:t>
      </w:r>
    </w:p>
    <w:p w14:paraId="52C634EA" w14:textId="77777777" w:rsidR="00660C32" w:rsidRDefault="00660C32" w:rsidP="00660C32">
      <w:r>
        <w:t>As a guide include:</w:t>
      </w:r>
    </w:p>
    <w:p w14:paraId="18E8E9C0" w14:textId="77777777" w:rsidR="00660C32" w:rsidRDefault="00660C32" w:rsidP="001D6305">
      <w:pPr>
        <w:pStyle w:val="BoxBullet"/>
      </w:pPr>
      <w:r>
        <w:t>preference shares;</w:t>
      </w:r>
    </w:p>
    <w:p w14:paraId="3A5C1E14" w14:textId="77777777" w:rsidR="00660C32" w:rsidRDefault="00660C32" w:rsidP="001D6305">
      <w:pPr>
        <w:pStyle w:val="BoxBullet"/>
      </w:pPr>
      <w:r>
        <w:t>convertible notes; and</w:t>
      </w:r>
    </w:p>
    <w:p w14:paraId="7AFAA8FF" w14:textId="77777777" w:rsidR="00660C32" w:rsidRDefault="00660C32" w:rsidP="001D6305">
      <w:pPr>
        <w:pStyle w:val="BoxBullet"/>
      </w:pPr>
      <w:r>
        <w:t>subordinated loans of a residual maturity of more than one year.</w:t>
      </w:r>
    </w:p>
    <w:p w14:paraId="7D3246A1" w14:textId="275F613B" w:rsidR="00660C32" w:rsidRPr="001D6305" w:rsidRDefault="001D6305" w:rsidP="00660C32">
      <w:pPr>
        <w:rPr>
          <w:b/>
        </w:rPr>
      </w:pPr>
      <w:r w:rsidRPr="001D6305">
        <w:rPr>
          <w:b/>
        </w:rPr>
        <w:t xml:space="preserve">10.1 </w:t>
      </w:r>
      <w:r w:rsidR="00660C32" w:rsidRPr="001D6305">
        <w:rPr>
          <w:b/>
        </w:rPr>
        <w:t>Members withdrawable shares</w:t>
      </w:r>
    </w:p>
    <w:p w14:paraId="0CCC8268" w14:textId="77777777" w:rsidR="00660C32" w:rsidRDefault="00660C32" w:rsidP="00660C32">
      <w:r>
        <w:t>Include the value of credit union member withdrawable shares.  This item should be prepared in accordance with the APRA prudential treatment and not applicable accounting standards.  For prudential purposes, a credit union member share is classified as a liability and is not capital.  In the event of redemption, the liability would be reduced by the issue value of shares redeemed.</w:t>
      </w:r>
    </w:p>
    <w:p w14:paraId="1CB38342" w14:textId="1121D28D" w:rsidR="00660C32" w:rsidRPr="001D6305" w:rsidRDefault="001D6305" w:rsidP="00660C32">
      <w:pPr>
        <w:rPr>
          <w:b/>
        </w:rPr>
      </w:pPr>
      <w:r w:rsidRPr="001D6305">
        <w:rPr>
          <w:b/>
        </w:rPr>
        <w:t xml:space="preserve">10.2 </w:t>
      </w:r>
      <w:r w:rsidR="00660C32" w:rsidRPr="001D6305">
        <w:rPr>
          <w:b/>
        </w:rPr>
        <w:t>Loan capital</w:t>
      </w:r>
    </w:p>
    <w:p w14:paraId="2DBF4CA6" w14:textId="77777777" w:rsidR="00660C32" w:rsidRDefault="00660C32" w:rsidP="00660C32">
      <w:r>
        <w:t>As a guide include:</w:t>
      </w:r>
    </w:p>
    <w:p w14:paraId="1EEC55B2" w14:textId="77777777" w:rsidR="00660C32" w:rsidRDefault="00660C32" w:rsidP="001D6305">
      <w:pPr>
        <w:pStyle w:val="BoxBullet"/>
      </w:pPr>
      <w:r>
        <w:t>subordinated loans of a residual maturity of more than one year.</w:t>
      </w:r>
    </w:p>
    <w:p w14:paraId="6BA05BE3" w14:textId="599734F3" w:rsidR="00660C32" w:rsidRPr="001D6305" w:rsidRDefault="001D6305" w:rsidP="00660C32">
      <w:pPr>
        <w:rPr>
          <w:b/>
        </w:rPr>
      </w:pPr>
      <w:r w:rsidRPr="001D6305">
        <w:rPr>
          <w:b/>
        </w:rPr>
        <w:t>10.3</w:t>
      </w:r>
      <w:r w:rsidR="00660C32" w:rsidRPr="001D6305">
        <w:rPr>
          <w:b/>
        </w:rPr>
        <w:t xml:space="preserve"> Hybrid securities</w:t>
      </w:r>
    </w:p>
    <w:p w14:paraId="01F20596" w14:textId="77777777" w:rsidR="00660C32" w:rsidRDefault="00660C32" w:rsidP="00660C32">
      <w:r>
        <w:t>As a guide include:</w:t>
      </w:r>
    </w:p>
    <w:p w14:paraId="3CCCF12F" w14:textId="77777777" w:rsidR="00660C32" w:rsidRDefault="00660C32" w:rsidP="001D6305">
      <w:pPr>
        <w:pStyle w:val="BoxBullet"/>
      </w:pPr>
      <w:r>
        <w:t>converting preference shares; and</w:t>
      </w:r>
    </w:p>
    <w:p w14:paraId="1D4D5991" w14:textId="77777777" w:rsidR="00660C32" w:rsidRDefault="00660C32" w:rsidP="001D6305">
      <w:pPr>
        <w:pStyle w:val="BoxBullet"/>
      </w:pPr>
      <w:r>
        <w:t>convertible notes.</w:t>
      </w:r>
    </w:p>
    <w:p w14:paraId="3B71D0B7" w14:textId="1563A7F2" w:rsidR="00660C32" w:rsidRPr="001D6305" w:rsidRDefault="001D6305" w:rsidP="00660C32">
      <w:pPr>
        <w:rPr>
          <w:b/>
        </w:rPr>
      </w:pPr>
      <w:r w:rsidRPr="001D6305">
        <w:rPr>
          <w:b/>
        </w:rPr>
        <w:t xml:space="preserve">10.4 </w:t>
      </w:r>
      <w:r w:rsidR="00660C32" w:rsidRPr="001D6305">
        <w:rPr>
          <w:b/>
        </w:rPr>
        <w:t>Total loan capital and hybrid securities</w:t>
      </w:r>
    </w:p>
    <w:p w14:paraId="1860C96F" w14:textId="00A29356" w:rsidR="00660C32" w:rsidRDefault="00660C32" w:rsidP="00660C32">
      <w:r>
        <w:t xml:space="preserve">Total all </w:t>
      </w:r>
      <w:r w:rsidR="001D6305">
        <w:t>‘</w:t>
      </w:r>
      <w:r>
        <w:t>Loan capital and hybrid securities</w:t>
      </w:r>
      <w:r w:rsidR="001D6305">
        <w:t>’</w:t>
      </w:r>
      <w:r>
        <w:t xml:space="preserve"> items listed above.</w:t>
      </w:r>
    </w:p>
    <w:p w14:paraId="541C6FB4" w14:textId="77777777" w:rsidR="00660C32" w:rsidRPr="001D6305" w:rsidRDefault="00660C32" w:rsidP="00660C32">
      <w:pPr>
        <w:rPr>
          <w:b/>
        </w:rPr>
      </w:pPr>
      <w:r w:rsidRPr="001D6305">
        <w:rPr>
          <w:b/>
        </w:rPr>
        <w:t xml:space="preserve">11. Total liabilities </w:t>
      </w:r>
    </w:p>
    <w:p w14:paraId="61F63810" w14:textId="77777777" w:rsidR="00660C32" w:rsidRDefault="00660C32" w:rsidP="00660C32">
      <w:r>
        <w:t xml:space="preserve">Sum all liabilities. </w:t>
      </w:r>
    </w:p>
    <w:p w14:paraId="3DD19854" w14:textId="1F31F39A" w:rsidR="00660C32" w:rsidRPr="001D6305" w:rsidRDefault="001D6305" w:rsidP="00660C32">
      <w:pPr>
        <w:rPr>
          <w:b/>
        </w:rPr>
      </w:pPr>
      <w:r w:rsidRPr="001D6305">
        <w:rPr>
          <w:b/>
        </w:rPr>
        <w:t xml:space="preserve">11.1.1 </w:t>
      </w:r>
      <w:r w:rsidR="00660C32" w:rsidRPr="001D6305">
        <w:rPr>
          <w:b/>
        </w:rPr>
        <w:t>Total liabilities of which deposits, debt securities and loans from controlled entities and associates – Subordinated</w:t>
      </w:r>
    </w:p>
    <w:p w14:paraId="2CCD922D" w14:textId="77777777" w:rsidR="00660C32" w:rsidRDefault="00660C32" w:rsidP="00660C32">
      <w:r>
        <w:t>Report the total amount of liabilities of a subordinated nature from controlled entities or associates of the reporting entity. Liabilities in the form of deposits, loans, advances, bonds, notes and debentures should be reported.</w:t>
      </w:r>
    </w:p>
    <w:p w14:paraId="656DA302" w14:textId="77777777" w:rsidR="00660C32" w:rsidRDefault="00660C32" w:rsidP="00660C32">
      <w:r>
        <w:t>A subordinated debt is a loan/debt security that ranks below other debts should a company be wound up. This includes all debt securities both short and long-term.</w:t>
      </w:r>
    </w:p>
    <w:p w14:paraId="3A137BB0" w14:textId="5A5B28B8" w:rsidR="00660C32" w:rsidRPr="001D6305" w:rsidRDefault="001D6305" w:rsidP="00660C32">
      <w:pPr>
        <w:rPr>
          <w:b/>
        </w:rPr>
      </w:pPr>
      <w:r w:rsidRPr="001D6305">
        <w:rPr>
          <w:b/>
        </w:rPr>
        <w:t xml:space="preserve">11.1.2 </w:t>
      </w:r>
      <w:r w:rsidR="00660C32" w:rsidRPr="001D6305">
        <w:rPr>
          <w:b/>
        </w:rPr>
        <w:t>Total liabilities of which deposits, debt securities and loans from controlled entities and associates – Secured</w:t>
      </w:r>
    </w:p>
    <w:p w14:paraId="187CE15D" w14:textId="77777777" w:rsidR="00660C32" w:rsidRDefault="00660C32" w:rsidP="00660C32">
      <w:r>
        <w:t>Report the total amount of liabilities of a secured nature from controlled entities or associates of the reporting entity. Liabilities in the form of deposits, loans, advances, bonds, notes and debentures should be reported.</w:t>
      </w:r>
    </w:p>
    <w:p w14:paraId="09DE58C6" w14:textId="77777777" w:rsidR="00660C32" w:rsidRDefault="00660C32" w:rsidP="00660C32">
      <w:r>
        <w:t>A secured debt is a loan/debt security that ranks above other debts should a company be wound up. This includes all debt securities both short and long-term.</w:t>
      </w:r>
    </w:p>
    <w:p w14:paraId="320048F2" w14:textId="76360983" w:rsidR="00660C32" w:rsidRPr="001D6305" w:rsidRDefault="001D6305" w:rsidP="00660C32">
      <w:pPr>
        <w:rPr>
          <w:b/>
        </w:rPr>
      </w:pPr>
      <w:r w:rsidRPr="001D6305">
        <w:rPr>
          <w:b/>
        </w:rPr>
        <w:t xml:space="preserve">11.1.3 </w:t>
      </w:r>
      <w:r w:rsidR="00660C32" w:rsidRPr="001D6305">
        <w:rPr>
          <w:b/>
        </w:rPr>
        <w:t>Total liabilities of which deposits, debt securities and loans from controlled entities and associates – Other</w:t>
      </w:r>
    </w:p>
    <w:p w14:paraId="4FFB3B6A" w14:textId="77777777" w:rsidR="00660C32" w:rsidRDefault="00660C32" w:rsidP="00660C32">
      <w:r>
        <w:t>Report the total amount of liabilities other than subordinated or secured in nature, from controlled entities or associates of the reporting entity. Liabilities in the form of deposits, loans, advances, bonds, notes and debentures should be reported.</w:t>
      </w:r>
    </w:p>
    <w:p w14:paraId="742320A1" w14:textId="1217CB4C" w:rsidR="00660C32" w:rsidRPr="001D6305" w:rsidRDefault="001D6305" w:rsidP="00660C32">
      <w:pPr>
        <w:rPr>
          <w:b/>
        </w:rPr>
      </w:pPr>
      <w:r w:rsidRPr="001D6305">
        <w:rPr>
          <w:b/>
        </w:rPr>
        <w:t xml:space="preserve">11.2.1 </w:t>
      </w:r>
      <w:r w:rsidR="00660C32" w:rsidRPr="001D6305">
        <w:rPr>
          <w:b/>
        </w:rPr>
        <w:t>Total liabilities of which deposits, debt securities and loans from the parent entity – Subordinated</w:t>
      </w:r>
    </w:p>
    <w:p w14:paraId="02A7B980" w14:textId="77777777" w:rsidR="00660C32" w:rsidRDefault="00660C32" w:rsidP="00660C32">
      <w:r>
        <w:t>Report the total amount of liabilities of a subordinated nature from the parent entity of the reporting entity. Liabilities in the form of deposits, loans, advances, bonds, notes and debentures should be reported.</w:t>
      </w:r>
    </w:p>
    <w:p w14:paraId="77842476" w14:textId="77777777" w:rsidR="00660C32" w:rsidRDefault="00660C32" w:rsidP="00660C32">
      <w:r>
        <w:t>A subordinated debt is a loan/debt security that ranks below other debts should a company be wound up. This includes all debt securities both short and long-term.</w:t>
      </w:r>
    </w:p>
    <w:p w14:paraId="2377AF38" w14:textId="35DEDAE2" w:rsidR="00660C32" w:rsidRPr="001D6305" w:rsidRDefault="001D6305" w:rsidP="00660C32">
      <w:pPr>
        <w:rPr>
          <w:b/>
        </w:rPr>
      </w:pPr>
      <w:r w:rsidRPr="001D6305">
        <w:rPr>
          <w:b/>
        </w:rPr>
        <w:t xml:space="preserve">11.2.2 </w:t>
      </w:r>
      <w:r w:rsidR="00660C32" w:rsidRPr="001D6305">
        <w:rPr>
          <w:b/>
        </w:rPr>
        <w:t>Total liabilities of which deposits, debt securities and loans from the parent entity – Secured</w:t>
      </w:r>
    </w:p>
    <w:p w14:paraId="4189B48F" w14:textId="77777777" w:rsidR="00660C32" w:rsidRDefault="00660C32" w:rsidP="00660C32">
      <w:r>
        <w:t>Report the total amount of liabilities of a secured nature from the parent entity of the reporting entity. Liabilities in the form of deposits, loans, advances, bonds, notes and debentures should be reported.</w:t>
      </w:r>
    </w:p>
    <w:p w14:paraId="5AE0BB26" w14:textId="77777777" w:rsidR="00660C32" w:rsidRDefault="00660C32" w:rsidP="00660C32">
      <w:r>
        <w:t>A secured debt is a loan/debt security that ranks above other debts should a company be wound up. This includes all debt securities both short and long-term.</w:t>
      </w:r>
    </w:p>
    <w:p w14:paraId="7A787B8A" w14:textId="417FD363" w:rsidR="00660C32" w:rsidRPr="001D6305" w:rsidRDefault="001D6305" w:rsidP="00660C32">
      <w:pPr>
        <w:rPr>
          <w:b/>
        </w:rPr>
      </w:pPr>
      <w:r w:rsidRPr="001D6305">
        <w:rPr>
          <w:b/>
        </w:rPr>
        <w:t xml:space="preserve">11.2.3 </w:t>
      </w:r>
      <w:r w:rsidR="00660C32" w:rsidRPr="001D6305">
        <w:rPr>
          <w:b/>
        </w:rPr>
        <w:t>Total liabilities of which deposits, debt securities and loans from the parent entity – Other</w:t>
      </w:r>
    </w:p>
    <w:p w14:paraId="7B285C0F" w14:textId="77777777" w:rsidR="00660C32" w:rsidRDefault="00660C32" w:rsidP="00660C32">
      <w:r>
        <w:t>Report the total amount of liabilities other than subordinated or secured in nature, from the parent entity of the reporting entity. Liabilities in the form of deposits, loans, advances, bonds, notes and debentures should be reported.</w:t>
      </w:r>
    </w:p>
    <w:p w14:paraId="53F10B12" w14:textId="49FEA702" w:rsidR="00660C32" w:rsidRPr="001D6305" w:rsidRDefault="001D6305" w:rsidP="00660C32">
      <w:pPr>
        <w:rPr>
          <w:b/>
        </w:rPr>
      </w:pPr>
      <w:r w:rsidRPr="001D6305">
        <w:rPr>
          <w:b/>
        </w:rPr>
        <w:t>11.3</w:t>
      </w:r>
      <w:r w:rsidR="00660C32" w:rsidRPr="001D6305">
        <w:rPr>
          <w:b/>
        </w:rPr>
        <w:t xml:space="preserve"> Total liabilities of which other secured deposits, debt securities and loans</w:t>
      </w:r>
    </w:p>
    <w:p w14:paraId="61429E7C" w14:textId="77777777" w:rsidR="00660C32" w:rsidRDefault="00660C32" w:rsidP="00660C32">
      <w:r>
        <w:t>Report the total amount of liabilities of a secured nature from parties other than the parent, controlled or associated entities of the reporting entity. Liabilities in the form of deposits, loans, advances, bonds, notes and debentures should be reported.</w:t>
      </w:r>
    </w:p>
    <w:p w14:paraId="53C6D8EE" w14:textId="77777777" w:rsidR="00660C32" w:rsidRDefault="00660C32" w:rsidP="00660C32">
      <w:r>
        <w:t>A secured debt is a loan/debt security that ranks above other debts should a company be wound up. This includes all debt securities both short and long-term.</w:t>
      </w:r>
    </w:p>
    <w:p w14:paraId="0E7D1328" w14:textId="4959C846" w:rsidR="00660C32" w:rsidRPr="001D6305" w:rsidRDefault="001D6305" w:rsidP="00660C32">
      <w:pPr>
        <w:rPr>
          <w:b/>
        </w:rPr>
      </w:pPr>
      <w:r w:rsidRPr="001D6305">
        <w:rPr>
          <w:b/>
        </w:rPr>
        <w:t xml:space="preserve">12. </w:t>
      </w:r>
      <w:r w:rsidR="00660C32" w:rsidRPr="001D6305">
        <w:rPr>
          <w:b/>
        </w:rPr>
        <w:t>Net assets</w:t>
      </w:r>
    </w:p>
    <w:p w14:paraId="6F54A033" w14:textId="4BFD10FF" w:rsidR="00660C32" w:rsidRDefault="001D6305" w:rsidP="00660C32">
      <w:r>
        <w:t>Calculated as ‘</w:t>
      </w:r>
      <w:r w:rsidR="00660C32">
        <w:t>Total assets</w:t>
      </w:r>
      <w:r>
        <w:t>’</w:t>
      </w:r>
      <w:r w:rsidR="00660C32">
        <w:t xml:space="preserve"> less </w:t>
      </w:r>
      <w:r>
        <w:t>‘Total liabilities’</w:t>
      </w:r>
      <w:r w:rsidR="00660C32">
        <w:t>.</w:t>
      </w:r>
    </w:p>
    <w:p w14:paraId="351F524A" w14:textId="77777777" w:rsidR="00793379" w:rsidRDefault="00793379" w:rsidP="00793379">
      <w:pPr>
        <w:pStyle w:val="Heading1"/>
      </w:pPr>
      <w:r>
        <w:t>Section C: Shareholders’ equity</w:t>
      </w:r>
    </w:p>
    <w:p w14:paraId="0DA4B75A" w14:textId="032F5F0E" w:rsidR="00793379" w:rsidRPr="00793379" w:rsidRDefault="00793379" w:rsidP="00793379">
      <w:pPr>
        <w:rPr>
          <w:b/>
        </w:rPr>
      </w:pPr>
      <w:r w:rsidRPr="00793379">
        <w:rPr>
          <w:b/>
        </w:rPr>
        <w:t>1. Share capital</w:t>
      </w:r>
    </w:p>
    <w:p w14:paraId="031AC2B4" w14:textId="4B5E5B66" w:rsidR="00793379" w:rsidRPr="00793379" w:rsidRDefault="00793379" w:rsidP="00793379">
      <w:pPr>
        <w:rPr>
          <w:b/>
        </w:rPr>
      </w:pPr>
      <w:r w:rsidRPr="00793379">
        <w:rPr>
          <w:b/>
        </w:rPr>
        <w:t>1.1 Ordinary shares</w:t>
      </w:r>
    </w:p>
    <w:p w14:paraId="34AC200D" w14:textId="77777777" w:rsidR="00793379" w:rsidRDefault="00793379" w:rsidP="00793379">
      <w:r>
        <w:t>Include:</w:t>
      </w:r>
    </w:p>
    <w:p w14:paraId="4A565017" w14:textId="77777777" w:rsidR="00793379" w:rsidRDefault="00793379" w:rsidP="00793379">
      <w:pPr>
        <w:pStyle w:val="BoxBullet"/>
      </w:pPr>
      <w:r>
        <w:t>ordinary share capital on issue.</w:t>
      </w:r>
    </w:p>
    <w:p w14:paraId="6C4B6A21" w14:textId="7DE5448D" w:rsidR="00793379" w:rsidRPr="00793379" w:rsidRDefault="00793379" w:rsidP="00793379">
      <w:pPr>
        <w:rPr>
          <w:b/>
        </w:rPr>
      </w:pPr>
      <w:r w:rsidRPr="00793379">
        <w:rPr>
          <w:b/>
        </w:rPr>
        <w:t>1.2 Preference shares</w:t>
      </w:r>
    </w:p>
    <w:p w14:paraId="243363C9" w14:textId="77777777" w:rsidR="00793379" w:rsidRDefault="00793379" w:rsidP="00793379">
      <w:r>
        <w:t>Preference shares have a priority over dividend payments and to the assets of the reporting company.</w:t>
      </w:r>
    </w:p>
    <w:p w14:paraId="6287C9CB" w14:textId="2D1784CB" w:rsidR="00793379" w:rsidRPr="008810D6" w:rsidRDefault="008810D6" w:rsidP="00793379">
      <w:pPr>
        <w:rPr>
          <w:b/>
        </w:rPr>
      </w:pPr>
      <w:r w:rsidRPr="008810D6">
        <w:rPr>
          <w:b/>
        </w:rPr>
        <w:t xml:space="preserve">1.3 </w:t>
      </w:r>
      <w:r w:rsidR="00793379" w:rsidRPr="008810D6">
        <w:rPr>
          <w:b/>
        </w:rPr>
        <w:t>Other</w:t>
      </w:r>
    </w:p>
    <w:p w14:paraId="0E555E4B" w14:textId="77777777" w:rsidR="00793379" w:rsidRDefault="00793379" w:rsidP="00793379">
      <w:r>
        <w:t>Include:</w:t>
      </w:r>
    </w:p>
    <w:p w14:paraId="7C0F2C26" w14:textId="77777777" w:rsidR="00793379" w:rsidRDefault="00793379" w:rsidP="008810D6">
      <w:pPr>
        <w:pStyle w:val="BoxBullet"/>
      </w:pPr>
      <w:r>
        <w:t>any other form of share capital not included above (e.g. income securities).</w:t>
      </w:r>
    </w:p>
    <w:p w14:paraId="6D1DA3E4" w14:textId="7A4E232E" w:rsidR="00793379" w:rsidRPr="008810D6" w:rsidRDefault="008810D6" w:rsidP="00793379">
      <w:pPr>
        <w:rPr>
          <w:b/>
        </w:rPr>
      </w:pPr>
      <w:r w:rsidRPr="008810D6">
        <w:rPr>
          <w:b/>
        </w:rPr>
        <w:t xml:space="preserve">1.4 </w:t>
      </w:r>
      <w:r w:rsidR="00793379" w:rsidRPr="008810D6">
        <w:rPr>
          <w:b/>
        </w:rPr>
        <w:t>Total share capital</w:t>
      </w:r>
    </w:p>
    <w:p w14:paraId="252545DC" w14:textId="32FD8EC7" w:rsidR="00793379" w:rsidRDefault="008810D6" w:rsidP="00793379">
      <w:r>
        <w:t>Total all ‘Share capital’</w:t>
      </w:r>
      <w:r w:rsidR="00793379">
        <w:t xml:space="preserve"> items listed above.</w:t>
      </w:r>
    </w:p>
    <w:p w14:paraId="21F5CF48" w14:textId="586C3510" w:rsidR="00793379" w:rsidRPr="008810D6" w:rsidRDefault="008810D6" w:rsidP="00793379">
      <w:pPr>
        <w:rPr>
          <w:b/>
        </w:rPr>
      </w:pPr>
      <w:r w:rsidRPr="008810D6">
        <w:rPr>
          <w:b/>
        </w:rPr>
        <w:t xml:space="preserve">2. </w:t>
      </w:r>
      <w:r w:rsidR="00793379" w:rsidRPr="008810D6">
        <w:rPr>
          <w:b/>
        </w:rPr>
        <w:t>Reserves</w:t>
      </w:r>
    </w:p>
    <w:p w14:paraId="6E1DC622" w14:textId="4A3C7F3A" w:rsidR="00793379" w:rsidRPr="008810D6" w:rsidRDefault="008810D6" w:rsidP="00793379">
      <w:pPr>
        <w:rPr>
          <w:b/>
        </w:rPr>
      </w:pPr>
      <w:r w:rsidRPr="008810D6">
        <w:rPr>
          <w:b/>
        </w:rPr>
        <w:t xml:space="preserve">2.1 </w:t>
      </w:r>
      <w:r w:rsidR="00793379" w:rsidRPr="008810D6">
        <w:rPr>
          <w:b/>
        </w:rPr>
        <w:t>General reserves</w:t>
      </w:r>
    </w:p>
    <w:p w14:paraId="07470369" w14:textId="77777777" w:rsidR="00793379" w:rsidRDefault="00793379" w:rsidP="00793379">
      <w:r>
        <w:t>This is derived from revenue profits and is mostly available for dividend payment.</w:t>
      </w:r>
    </w:p>
    <w:p w14:paraId="4A5A8CC4" w14:textId="77777777" w:rsidR="00793379" w:rsidRDefault="00793379" w:rsidP="00793379">
      <w:r>
        <w:t>Exclude from General Reserves any portion of General Reserve for Credit Losses that forms part of shareholders’ equity.  These excluded amounts are to be recorded in the General Reserve for Credit Losses column in the assets section of this form.</w:t>
      </w:r>
    </w:p>
    <w:p w14:paraId="0ED708D5" w14:textId="5AAFFF12" w:rsidR="00793379" w:rsidRPr="008810D6" w:rsidRDefault="008810D6" w:rsidP="00793379">
      <w:pPr>
        <w:rPr>
          <w:b/>
        </w:rPr>
      </w:pPr>
      <w:r w:rsidRPr="008810D6">
        <w:rPr>
          <w:b/>
        </w:rPr>
        <w:t xml:space="preserve">2.2 </w:t>
      </w:r>
      <w:r w:rsidR="00793379" w:rsidRPr="008810D6">
        <w:rPr>
          <w:b/>
        </w:rPr>
        <w:t>Capital profits reserve</w:t>
      </w:r>
    </w:p>
    <w:p w14:paraId="6A7A8DBF" w14:textId="77777777" w:rsidR="00793379" w:rsidRDefault="00793379" w:rsidP="00793379">
      <w:r>
        <w:t>Capital profits reserve represents the realised value of revaluations associated with an asset or class of assets that have been disposed of. These assets have been subject to the fair value basis of measurement and revaluations accounted for in accordance with accounting standard AASB 116. Due to the disposal of these assets, the balance of the asset revaluation reserve (ARR) associated with these assets has been transferred to a capital profits reserve.</w:t>
      </w:r>
    </w:p>
    <w:p w14:paraId="7A9CC554" w14:textId="2CD94303" w:rsidR="00793379" w:rsidRPr="008810D6" w:rsidRDefault="008810D6" w:rsidP="00793379">
      <w:pPr>
        <w:rPr>
          <w:b/>
        </w:rPr>
      </w:pPr>
      <w:r w:rsidRPr="008810D6">
        <w:rPr>
          <w:b/>
        </w:rPr>
        <w:t xml:space="preserve">2.3 </w:t>
      </w:r>
      <w:r w:rsidR="00793379" w:rsidRPr="008810D6">
        <w:rPr>
          <w:b/>
        </w:rPr>
        <w:t>Asset revaluation reserve</w:t>
      </w:r>
    </w:p>
    <w:p w14:paraId="6B4B2BC3" w14:textId="7EC4BC62" w:rsidR="00793379" w:rsidRPr="008810D6" w:rsidRDefault="008810D6" w:rsidP="00793379">
      <w:pPr>
        <w:rPr>
          <w:b/>
        </w:rPr>
      </w:pPr>
      <w:r w:rsidRPr="008810D6">
        <w:rPr>
          <w:b/>
        </w:rPr>
        <w:t xml:space="preserve">2.3.1 </w:t>
      </w:r>
      <w:r w:rsidR="00793379" w:rsidRPr="008810D6">
        <w:rPr>
          <w:b/>
        </w:rPr>
        <w:t>ARR – Owner-occupied property</w:t>
      </w:r>
    </w:p>
    <w:p w14:paraId="3DDAC89B" w14:textId="77777777" w:rsidR="00793379" w:rsidRDefault="00793379" w:rsidP="00793379">
      <w:r>
        <w:t>Include:</w:t>
      </w:r>
    </w:p>
    <w:p w14:paraId="0D4ECA63" w14:textId="77777777" w:rsidR="00793379" w:rsidRDefault="00793379" w:rsidP="008810D6">
      <w:pPr>
        <w:pStyle w:val="BoxBullet"/>
      </w:pPr>
      <w:r>
        <w:t>the balance of the ARR relating to the revaluation of owner-occupied property.</w:t>
      </w:r>
    </w:p>
    <w:p w14:paraId="22B6F6E8" w14:textId="5C7C059E" w:rsidR="00793379" w:rsidRPr="008810D6" w:rsidRDefault="008810D6" w:rsidP="00793379">
      <w:pPr>
        <w:rPr>
          <w:b/>
        </w:rPr>
      </w:pPr>
      <w:r w:rsidRPr="008810D6">
        <w:rPr>
          <w:b/>
        </w:rPr>
        <w:t>2.3.2</w:t>
      </w:r>
      <w:r w:rsidR="00793379" w:rsidRPr="008810D6">
        <w:rPr>
          <w:b/>
        </w:rPr>
        <w:t xml:space="preserve"> ARR – Plant and equipment</w:t>
      </w:r>
    </w:p>
    <w:p w14:paraId="602AEBEF" w14:textId="77777777" w:rsidR="00793379" w:rsidRDefault="00793379" w:rsidP="00793379">
      <w:r>
        <w:t>Include:</w:t>
      </w:r>
    </w:p>
    <w:p w14:paraId="69AA1EDE" w14:textId="77777777" w:rsidR="00793379" w:rsidRDefault="00793379" w:rsidP="008810D6">
      <w:pPr>
        <w:pStyle w:val="BoxBullet"/>
      </w:pPr>
      <w:r>
        <w:t>the balance of the ARR relating to the revaluation of property, plant and equipment.</w:t>
      </w:r>
    </w:p>
    <w:p w14:paraId="3E6F0BD5" w14:textId="1CF06EB8" w:rsidR="00793379" w:rsidRPr="008810D6" w:rsidRDefault="008810D6" w:rsidP="00793379">
      <w:pPr>
        <w:rPr>
          <w:b/>
        </w:rPr>
      </w:pPr>
      <w:r w:rsidRPr="008810D6">
        <w:rPr>
          <w:b/>
        </w:rPr>
        <w:t>2.3.3</w:t>
      </w:r>
      <w:r w:rsidR="00793379" w:rsidRPr="008810D6">
        <w:rPr>
          <w:b/>
        </w:rPr>
        <w:t xml:space="preserve"> ARR - Intangibles revaluation surplus</w:t>
      </w:r>
    </w:p>
    <w:p w14:paraId="4525B468" w14:textId="77777777" w:rsidR="00793379" w:rsidRDefault="00793379" w:rsidP="00793379">
      <w:r>
        <w:t>Include:</w:t>
      </w:r>
    </w:p>
    <w:p w14:paraId="5286E54D" w14:textId="77777777" w:rsidR="00793379" w:rsidRDefault="00793379" w:rsidP="008810D6">
      <w:pPr>
        <w:pStyle w:val="BoxBullet"/>
      </w:pPr>
      <w:r>
        <w:t>the balance of the ARR relating to the revaluation of intangible assets.</w:t>
      </w:r>
    </w:p>
    <w:p w14:paraId="1C17ADEA" w14:textId="4ED44709" w:rsidR="00793379" w:rsidRPr="008810D6" w:rsidRDefault="008810D6" w:rsidP="00793379">
      <w:pPr>
        <w:rPr>
          <w:b/>
        </w:rPr>
      </w:pPr>
      <w:r w:rsidRPr="008810D6">
        <w:rPr>
          <w:b/>
        </w:rPr>
        <w:t>2.3.4</w:t>
      </w:r>
      <w:r w:rsidR="00793379" w:rsidRPr="008810D6">
        <w:rPr>
          <w:b/>
        </w:rPr>
        <w:t xml:space="preserve"> ARR – Investment in subsidiaries</w:t>
      </w:r>
    </w:p>
    <w:p w14:paraId="5377B5E9" w14:textId="77777777" w:rsidR="00793379" w:rsidRDefault="00793379" w:rsidP="00793379">
      <w:r>
        <w:t>Include:</w:t>
      </w:r>
    </w:p>
    <w:p w14:paraId="328A858F" w14:textId="77777777" w:rsidR="00793379" w:rsidRDefault="00793379" w:rsidP="008810D6">
      <w:pPr>
        <w:pStyle w:val="BoxBullet"/>
      </w:pPr>
      <w:r>
        <w:t>the balance of the ARR relating to the revaluation of investment in subsidiaries.</w:t>
      </w:r>
    </w:p>
    <w:p w14:paraId="07329798" w14:textId="40B5F4F8" w:rsidR="00793379" w:rsidRPr="008810D6" w:rsidRDefault="008810D6" w:rsidP="00793379">
      <w:pPr>
        <w:rPr>
          <w:b/>
        </w:rPr>
      </w:pPr>
      <w:r w:rsidRPr="008810D6">
        <w:rPr>
          <w:b/>
        </w:rPr>
        <w:t>2.3.5</w:t>
      </w:r>
      <w:r w:rsidR="00793379" w:rsidRPr="008810D6">
        <w:rPr>
          <w:b/>
        </w:rPr>
        <w:t xml:space="preserve"> ARR – Investments in associates/share of associates </w:t>
      </w:r>
    </w:p>
    <w:p w14:paraId="3AEE5120" w14:textId="77777777" w:rsidR="00793379" w:rsidRDefault="00793379" w:rsidP="00793379">
      <w:r>
        <w:t>Include:</w:t>
      </w:r>
    </w:p>
    <w:p w14:paraId="63AB0739" w14:textId="77777777" w:rsidR="00793379" w:rsidRDefault="00793379" w:rsidP="008810D6">
      <w:pPr>
        <w:pStyle w:val="BoxBullet"/>
      </w:pPr>
      <w:r>
        <w:t xml:space="preserve">the balance of the ARR relating to the revaluation of investments in associates. </w:t>
      </w:r>
    </w:p>
    <w:p w14:paraId="604EDBB5" w14:textId="76F6D968" w:rsidR="00793379" w:rsidRPr="008810D6" w:rsidRDefault="008810D6" w:rsidP="00793379">
      <w:pPr>
        <w:rPr>
          <w:b/>
        </w:rPr>
      </w:pPr>
      <w:r w:rsidRPr="008810D6">
        <w:rPr>
          <w:b/>
        </w:rPr>
        <w:t>2.3.6</w:t>
      </w:r>
      <w:r w:rsidR="00793379" w:rsidRPr="008810D6">
        <w:rPr>
          <w:b/>
        </w:rPr>
        <w:t xml:space="preserve"> ARR – Relating to non-current assets or disposal groups held for sale</w:t>
      </w:r>
    </w:p>
    <w:p w14:paraId="4C4F9182" w14:textId="77777777" w:rsidR="00793379" w:rsidRDefault="00793379" w:rsidP="00793379">
      <w:r>
        <w:t>Include:</w:t>
      </w:r>
    </w:p>
    <w:p w14:paraId="238E1181" w14:textId="77777777" w:rsidR="00793379" w:rsidRDefault="00793379" w:rsidP="008810D6">
      <w:pPr>
        <w:pStyle w:val="BoxBullet"/>
      </w:pPr>
      <w:r>
        <w:t>the balance of the ARR relating to revaluation of non-current assets or disposal groups held for sale in accordance with AASB 5.</w:t>
      </w:r>
    </w:p>
    <w:p w14:paraId="1C423D36" w14:textId="76FF6489" w:rsidR="00793379" w:rsidRPr="008810D6" w:rsidRDefault="008810D6" w:rsidP="00793379">
      <w:pPr>
        <w:rPr>
          <w:b/>
        </w:rPr>
      </w:pPr>
      <w:r w:rsidRPr="008810D6">
        <w:rPr>
          <w:b/>
        </w:rPr>
        <w:t>2.3.7</w:t>
      </w:r>
      <w:r w:rsidR="00793379" w:rsidRPr="008810D6">
        <w:rPr>
          <w:b/>
        </w:rPr>
        <w:t xml:space="preserve"> ARR - Other</w:t>
      </w:r>
    </w:p>
    <w:p w14:paraId="3432EEB3" w14:textId="77777777" w:rsidR="00793379" w:rsidRDefault="00793379" w:rsidP="00793379">
      <w:r>
        <w:t>ARR relating to the revaluation of other assets.</w:t>
      </w:r>
    </w:p>
    <w:p w14:paraId="20FC17B4" w14:textId="3EC0E26B" w:rsidR="00793379" w:rsidRPr="008810D6" w:rsidRDefault="008810D6" w:rsidP="00793379">
      <w:pPr>
        <w:rPr>
          <w:b/>
        </w:rPr>
      </w:pPr>
      <w:r w:rsidRPr="008810D6">
        <w:rPr>
          <w:b/>
        </w:rPr>
        <w:t xml:space="preserve">2.4 </w:t>
      </w:r>
      <w:r w:rsidR="00793379" w:rsidRPr="008810D6">
        <w:rPr>
          <w:b/>
        </w:rPr>
        <w:t>Foreign currency translation reserve</w:t>
      </w:r>
    </w:p>
    <w:p w14:paraId="02262398" w14:textId="77777777" w:rsidR="00793379" w:rsidRDefault="00793379" w:rsidP="00793379">
      <w:r>
        <w:t>Include:</w:t>
      </w:r>
    </w:p>
    <w:p w14:paraId="0C303179" w14:textId="77777777" w:rsidR="00793379" w:rsidRDefault="00793379" w:rsidP="008810D6">
      <w:pPr>
        <w:pStyle w:val="BoxBullet"/>
      </w:pPr>
      <w:r>
        <w:t>the exchange rate differences arising on translation of assets and liabilities in accordance with AASB 121.</w:t>
      </w:r>
    </w:p>
    <w:p w14:paraId="2FE6ABBA" w14:textId="77A0F696" w:rsidR="00793379" w:rsidRPr="008810D6" w:rsidRDefault="008810D6" w:rsidP="00793379">
      <w:pPr>
        <w:rPr>
          <w:b/>
        </w:rPr>
      </w:pPr>
      <w:r w:rsidRPr="008810D6">
        <w:rPr>
          <w:b/>
        </w:rPr>
        <w:t xml:space="preserve">2.5 </w:t>
      </w:r>
      <w:r w:rsidR="00793379" w:rsidRPr="008810D6">
        <w:rPr>
          <w:b/>
        </w:rPr>
        <w:t>Fair Value Through OCI reserve</w:t>
      </w:r>
    </w:p>
    <w:p w14:paraId="3F56D4F4" w14:textId="05198AD9" w:rsidR="00793379" w:rsidRPr="008810D6" w:rsidRDefault="008810D6" w:rsidP="00793379">
      <w:pPr>
        <w:rPr>
          <w:b/>
        </w:rPr>
      </w:pPr>
      <w:r w:rsidRPr="008810D6">
        <w:rPr>
          <w:b/>
        </w:rPr>
        <w:t>2.5.1</w:t>
      </w:r>
      <w:r w:rsidR="00793379" w:rsidRPr="008810D6">
        <w:rPr>
          <w:b/>
        </w:rPr>
        <w:t xml:space="preserve"> Fair Value Through OCI reserve – Marketable securities</w:t>
      </w:r>
    </w:p>
    <w:p w14:paraId="01346FCC" w14:textId="77777777" w:rsidR="00793379" w:rsidRDefault="00793379" w:rsidP="00793379">
      <w:r>
        <w:t>Include:</w:t>
      </w:r>
    </w:p>
    <w:p w14:paraId="53B18421" w14:textId="6A4FAB78" w:rsidR="00793379" w:rsidRDefault="00793379" w:rsidP="008810D6">
      <w:pPr>
        <w:pStyle w:val="BoxBullet"/>
      </w:pPr>
      <w:r>
        <w:t>fair value through OCI reserve for all marketable securities (debt and equity) consistent with the classification and measurement basis used by institutions in accordance with AASB 7.</w:t>
      </w:r>
    </w:p>
    <w:p w14:paraId="5C26C778" w14:textId="68986E09" w:rsidR="00793379" w:rsidRPr="008810D6" w:rsidRDefault="008810D6" w:rsidP="00793379">
      <w:pPr>
        <w:rPr>
          <w:b/>
        </w:rPr>
      </w:pPr>
      <w:r w:rsidRPr="008810D6">
        <w:rPr>
          <w:b/>
        </w:rPr>
        <w:t>2.5.2</w:t>
      </w:r>
      <w:r w:rsidR="00793379" w:rsidRPr="008810D6">
        <w:rPr>
          <w:b/>
        </w:rPr>
        <w:t xml:space="preserve"> Fair Value Through OCI reserve – Other</w:t>
      </w:r>
    </w:p>
    <w:p w14:paraId="56BF37F6" w14:textId="77777777" w:rsidR="00793379" w:rsidRDefault="00793379" w:rsidP="00793379">
      <w:r>
        <w:t>Include:</w:t>
      </w:r>
    </w:p>
    <w:p w14:paraId="00D2AB64" w14:textId="1F764DBC" w:rsidR="00793379" w:rsidRDefault="00793379" w:rsidP="008810D6">
      <w:pPr>
        <w:pStyle w:val="BoxBullet"/>
      </w:pPr>
      <w:r>
        <w:t>fair value through OCI reserve for loans and advances and all other items not separately identified above, consistent with the classification and measurement basis used in AASB 9, AASB 132 and AASB 7.</w:t>
      </w:r>
    </w:p>
    <w:p w14:paraId="2D05D8B2" w14:textId="2CABC7D9" w:rsidR="00793379" w:rsidRPr="008810D6" w:rsidRDefault="008810D6" w:rsidP="00793379">
      <w:pPr>
        <w:rPr>
          <w:b/>
        </w:rPr>
      </w:pPr>
      <w:r w:rsidRPr="008810D6">
        <w:rPr>
          <w:b/>
        </w:rPr>
        <w:t xml:space="preserve">2.6 </w:t>
      </w:r>
      <w:r w:rsidR="00793379" w:rsidRPr="008810D6">
        <w:rPr>
          <w:b/>
        </w:rPr>
        <w:t xml:space="preserve">Cash flow hedge reserve </w:t>
      </w:r>
    </w:p>
    <w:p w14:paraId="5456F570" w14:textId="77777777" w:rsidR="00793379" w:rsidRDefault="00793379" w:rsidP="00793379">
      <w:r>
        <w:t>Include:</w:t>
      </w:r>
    </w:p>
    <w:p w14:paraId="2712A7B0" w14:textId="1890E391" w:rsidR="00793379" w:rsidRDefault="00793379" w:rsidP="008810D6">
      <w:pPr>
        <w:pStyle w:val="BoxBullet"/>
      </w:pPr>
      <w:r>
        <w:t>the effective portion of the gain or loss on the cash flow hedging instrument as required by AASB 9, AASB 132 and AASB 7.</w:t>
      </w:r>
    </w:p>
    <w:p w14:paraId="11B7CC94" w14:textId="551EA3C0" w:rsidR="00793379" w:rsidRPr="008810D6" w:rsidRDefault="008810D6" w:rsidP="00793379">
      <w:pPr>
        <w:rPr>
          <w:b/>
        </w:rPr>
      </w:pPr>
      <w:r w:rsidRPr="008810D6">
        <w:rPr>
          <w:b/>
        </w:rPr>
        <w:t xml:space="preserve">2.7 </w:t>
      </w:r>
      <w:r w:rsidR="00793379" w:rsidRPr="008810D6">
        <w:rPr>
          <w:b/>
        </w:rPr>
        <w:t>Share based payments reserve</w:t>
      </w:r>
    </w:p>
    <w:p w14:paraId="533001BC" w14:textId="77777777" w:rsidR="00793379" w:rsidRDefault="00793379" w:rsidP="00793379">
      <w:r>
        <w:t>Include:</w:t>
      </w:r>
    </w:p>
    <w:p w14:paraId="73BF7D6F" w14:textId="0976E2FB" w:rsidR="00793379" w:rsidRDefault="00793379" w:rsidP="008810D6">
      <w:pPr>
        <w:pStyle w:val="BoxBullet"/>
      </w:pPr>
      <w:r>
        <w:t xml:space="preserve">the equity settled share based payments reserve amounts as required by </w:t>
      </w:r>
      <w:r w:rsidRPr="008810D6">
        <w:rPr>
          <w:i/>
        </w:rPr>
        <w:t xml:space="preserve">AASB 2 Share based Payments </w:t>
      </w:r>
      <w:r>
        <w:t>(AASB 2).</w:t>
      </w:r>
    </w:p>
    <w:p w14:paraId="143BF9FF" w14:textId="137CE760" w:rsidR="00793379" w:rsidRPr="008810D6" w:rsidRDefault="008810D6" w:rsidP="00793379">
      <w:pPr>
        <w:rPr>
          <w:b/>
        </w:rPr>
      </w:pPr>
      <w:r w:rsidRPr="008810D6">
        <w:rPr>
          <w:b/>
        </w:rPr>
        <w:t xml:space="preserve">2.8 </w:t>
      </w:r>
      <w:r w:rsidR="00793379" w:rsidRPr="008810D6">
        <w:rPr>
          <w:b/>
        </w:rPr>
        <w:t>Other reserves</w:t>
      </w:r>
    </w:p>
    <w:p w14:paraId="5BF26A0D" w14:textId="77777777" w:rsidR="00793379" w:rsidRDefault="00793379" w:rsidP="00793379">
      <w:r>
        <w:t>Include:</w:t>
      </w:r>
    </w:p>
    <w:p w14:paraId="7DDB5A52" w14:textId="77777777" w:rsidR="00793379" w:rsidRDefault="00793379" w:rsidP="008810D6">
      <w:pPr>
        <w:pStyle w:val="BoxBullet"/>
      </w:pPr>
      <w:r>
        <w:t>all reserves not separately identified above. Report dividend reinvestment plan reserve in this reporting item.</w:t>
      </w:r>
    </w:p>
    <w:p w14:paraId="632507AE" w14:textId="39C5138F" w:rsidR="00793379" w:rsidRPr="008810D6" w:rsidRDefault="008810D6" w:rsidP="00793379">
      <w:pPr>
        <w:rPr>
          <w:b/>
        </w:rPr>
      </w:pPr>
      <w:r w:rsidRPr="008810D6">
        <w:rPr>
          <w:b/>
        </w:rPr>
        <w:t xml:space="preserve">2.9 </w:t>
      </w:r>
      <w:r w:rsidR="00793379" w:rsidRPr="008810D6">
        <w:rPr>
          <w:b/>
        </w:rPr>
        <w:t>Total reserves</w:t>
      </w:r>
    </w:p>
    <w:p w14:paraId="1EA47CD9" w14:textId="30EE7E97" w:rsidR="00793379" w:rsidRDefault="00793379" w:rsidP="00793379">
      <w:r>
        <w:t xml:space="preserve">Sum the reporting items listed under </w:t>
      </w:r>
      <w:r w:rsidR="008810D6">
        <w:t>‘Reserves’</w:t>
      </w:r>
      <w:r>
        <w:t>.</w:t>
      </w:r>
    </w:p>
    <w:p w14:paraId="2756541F" w14:textId="67E6C351" w:rsidR="00793379" w:rsidRPr="008810D6" w:rsidRDefault="008810D6" w:rsidP="00793379">
      <w:pPr>
        <w:rPr>
          <w:b/>
        </w:rPr>
      </w:pPr>
      <w:r w:rsidRPr="008810D6">
        <w:rPr>
          <w:b/>
        </w:rPr>
        <w:t xml:space="preserve">3. </w:t>
      </w:r>
      <w:r w:rsidR="00793379" w:rsidRPr="008810D6">
        <w:rPr>
          <w:b/>
        </w:rPr>
        <w:t>Retained profits or accumulated losses at the end of the period</w:t>
      </w:r>
    </w:p>
    <w:p w14:paraId="35E5E116" w14:textId="1ADFE355" w:rsidR="00793379" w:rsidRPr="008810D6" w:rsidRDefault="00793379" w:rsidP="00793379">
      <w:pPr>
        <w:rPr>
          <w:b/>
        </w:rPr>
      </w:pPr>
      <w:r w:rsidRPr="008810D6">
        <w:rPr>
          <w:b/>
        </w:rPr>
        <w:t>4. Total shareholders’ equity</w:t>
      </w:r>
    </w:p>
    <w:p w14:paraId="4EF8C8D5" w14:textId="3C06177B" w:rsidR="00793379" w:rsidRDefault="00793379" w:rsidP="00793379">
      <w:r>
        <w:t xml:space="preserve">Sum the reporting items: </w:t>
      </w:r>
      <w:r w:rsidR="008810D6">
        <w:t>‘Shareholders’ equity’</w:t>
      </w:r>
      <w:r>
        <w:t>.</w:t>
      </w:r>
    </w:p>
    <w:p w14:paraId="393D63ED" w14:textId="77777777" w:rsidR="00793379" w:rsidRDefault="00793379" w:rsidP="00793379"/>
    <w:p w14:paraId="20F3217C" w14:textId="77777777" w:rsidR="00D646E9" w:rsidRPr="00D646E9" w:rsidRDefault="00D646E9" w:rsidP="00FE34EB"/>
    <w:sectPr w:rsidR="00D646E9" w:rsidRPr="00D646E9" w:rsidSect="00D143D9">
      <w:headerReference w:type="default" r:id="rId26"/>
      <w:footerReference w:type="even" r:id="rId27"/>
      <w:footerReference w:type="default" r:id="rId28"/>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875A3" w14:textId="77777777" w:rsidR="00411942" w:rsidRDefault="00411942" w:rsidP="006A6A52">
      <w:pPr>
        <w:spacing w:after="0"/>
      </w:pPr>
      <w:r>
        <w:separator/>
      </w:r>
    </w:p>
  </w:endnote>
  <w:endnote w:type="continuationSeparator" w:id="0">
    <w:p w14:paraId="6B691FB0" w14:textId="77777777" w:rsidR="00411942" w:rsidRDefault="00411942" w:rsidP="006A6A52">
      <w:pPr>
        <w:spacing w:after="0"/>
      </w:pPr>
      <w:r>
        <w:continuationSeparator/>
      </w:r>
    </w:p>
  </w:endnote>
  <w:endnote w:type="continuationNotice" w:id="1">
    <w:p w14:paraId="617FBFAC" w14:textId="77777777" w:rsidR="00411942" w:rsidRDefault="004119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53745" w14:textId="77777777" w:rsidR="00411942" w:rsidRDefault="00411942">
    <w:pPr>
      <w:pStyle w:val="Footer"/>
    </w:pPr>
  </w:p>
  <w:p w14:paraId="4F4B5413" w14:textId="77777777" w:rsidR="00411942" w:rsidRDefault="004119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838D1" w14:textId="77777777" w:rsidR="00411942" w:rsidRDefault="00411942">
    <w:r>
      <w:rPr>
        <w:rStyle w:val="PageNumber"/>
      </w:rPr>
      <w:tab/>
    </w:r>
    <w:r>
      <w:rPr>
        <w:rStyle w:val="PageNumber"/>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D7A91" w14:textId="77777777" w:rsidR="009B0B35" w:rsidRPr="005F11E3" w:rsidRDefault="009B0B35" w:rsidP="009D6ABF">
    <w:pPr>
      <w:pStyle w:val="Footer"/>
      <w:framePr w:wrap="around" w:vAnchor="text" w:hAnchor="margin" w:xAlign="right" w:y="1"/>
      <w:rPr>
        <w:rStyle w:val="PageNumber"/>
        <w:b w:val="0"/>
      </w:rPr>
    </w:pPr>
    <w:r w:rsidRPr="005F11E3">
      <w:rPr>
        <w:rStyle w:val="PageNumber"/>
        <w:b w:val="0"/>
      </w:rPr>
      <w:t xml:space="preserve">ARS 323.0 - </w:t>
    </w:r>
    <w:r w:rsidRPr="005F11E3">
      <w:rPr>
        <w:rStyle w:val="PageNumber"/>
        <w:b w:val="0"/>
      </w:rPr>
      <w:fldChar w:fldCharType="begin"/>
    </w:r>
    <w:r w:rsidRPr="005F11E3">
      <w:rPr>
        <w:rStyle w:val="PageNumber"/>
        <w:b w:val="0"/>
      </w:rPr>
      <w:instrText xml:space="preserve">PAGE  </w:instrText>
    </w:r>
    <w:r w:rsidRPr="005F11E3">
      <w:rPr>
        <w:rStyle w:val="PageNumber"/>
        <w:b w:val="0"/>
      </w:rPr>
      <w:fldChar w:fldCharType="separate"/>
    </w:r>
    <w:r w:rsidR="005F2F3F">
      <w:rPr>
        <w:rStyle w:val="PageNumber"/>
        <w:b w:val="0"/>
        <w:noProof/>
      </w:rPr>
      <w:t>4</w:t>
    </w:r>
    <w:r w:rsidRPr="005F11E3">
      <w:rPr>
        <w:rStyle w:val="PageNumber"/>
        <w:b w:val="0"/>
      </w:rPr>
      <w:fldChar w:fldCharType="end"/>
    </w:r>
  </w:p>
  <w:p w14:paraId="2A33FD38" w14:textId="77777777" w:rsidR="009B0B35" w:rsidRDefault="009B0B35">
    <w:r>
      <w:rPr>
        <w:rStyle w:val="PageNumber"/>
      </w:rPr>
      <w:tab/>
    </w:r>
    <w:r>
      <w:rPr>
        <w:rStyle w:val="PageNumber"/>
      </w:rPr>
      <w:tab/>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3F09B" w14:textId="77777777" w:rsidR="00411942" w:rsidRDefault="004119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06623" w14:textId="0C3975BB" w:rsidR="00411942" w:rsidRPr="00D143D9" w:rsidRDefault="00411942" w:rsidP="00842FBD">
    <w:pPr>
      <w:pStyle w:val="Footer"/>
      <w:rPr>
        <w:b w:val="0"/>
      </w:rPr>
    </w:pPr>
    <w:r w:rsidRPr="00D143D9">
      <w:rPr>
        <w:b w:val="0"/>
        <w:noProof/>
      </w:rPr>
      <w:t>AR</w:t>
    </w:r>
    <w:r>
      <w:rPr>
        <w:b w:val="0"/>
        <w:noProof/>
      </w:rPr>
      <w:t xml:space="preserve">F </w:t>
    </w:r>
    <w:r w:rsidRPr="00D143D9">
      <w:rPr>
        <w:b w:val="0"/>
        <w:noProof/>
      </w:rPr>
      <w:t>323.0</w:t>
    </w:r>
    <w:r w:rsidRPr="00D143D9">
      <w:rPr>
        <w:b w:val="0"/>
      </w:rPr>
      <w:t xml:space="preserve"> - </w:t>
    </w:r>
    <w:r w:rsidRPr="00D143D9">
      <w:rPr>
        <w:b w:val="0"/>
      </w:rPr>
      <w:fldChar w:fldCharType="begin"/>
    </w:r>
    <w:r w:rsidRPr="00D143D9">
      <w:rPr>
        <w:b w:val="0"/>
      </w:rPr>
      <w:instrText xml:space="preserve"> PAGE </w:instrText>
    </w:r>
    <w:r w:rsidRPr="00D143D9">
      <w:rPr>
        <w:b w:val="0"/>
      </w:rPr>
      <w:fldChar w:fldCharType="separate"/>
    </w:r>
    <w:r w:rsidR="005F2F3F">
      <w:rPr>
        <w:b w:val="0"/>
        <w:noProof/>
      </w:rPr>
      <w:t>8</w:t>
    </w:r>
    <w:r w:rsidRPr="00D143D9">
      <w:rPr>
        <w:b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2190A" w14:textId="77777777" w:rsidR="00411942" w:rsidRDefault="0041194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242C5" w14:textId="6737BD20" w:rsidR="00411942" w:rsidRPr="00D0688A" w:rsidRDefault="00411942" w:rsidP="00842FBD">
    <w:pPr>
      <w:pStyle w:val="Footer"/>
      <w:rPr>
        <w:b w:val="0"/>
      </w:rPr>
    </w:pPr>
    <w:r w:rsidRPr="00D0688A">
      <w:rPr>
        <w:b w:val="0"/>
        <w:noProof/>
      </w:rPr>
      <w:t xml:space="preserve"> ARF 323.0 Instructions</w:t>
    </w:r>
    <w:r w:rsidRPr="006B02F0">
      <w:rPr>
        <w:rStyle w:val="PageNumber"/>
      </w:rPr>
      <w:t xml:space="preserve"> - </w:t>
    </w:r>
    <w:r w:rsidRPr="00D0688A">
      <w:rPr>
        <w:b w:val="0"/>
      </w:rPr>
      <w:fldChar w:fldCharType="begin"/>
    </w:r>
    <w:r w:rsidRPr="00D0688A">
      <w:rPr>
        <w:b w:val="0"/>
      </w:rPr>
      <w:instrText xml:space="preserve"> PAGE </w:instrText>
    </w:r>
    <w:r w:rsidRPr="00D0688A">
      <w:rPr>
        <w:b w:val="0"/>
      </w:rPr>
      <w:fldChar w:fldCharType="separate"/>
    </w:r>
    <w:r w:rsidR="005F2F3F">
      <w:rPr>
        <w:b w:val="0"/>
        <w:noProof/>
      </w:rPr>
      <w:t>7</w:t>
    </w:r>
    <w:r w:rsidRPr="00D0688A">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5FBCC" w14:textId="77777777" w:rsidR="00411942" w:rsidRDefault="00411942" w:rsidP="006A6A52">
      <w:pPr>
        <w:spacing w:after="0"/>
      </w:pPr>
      <w:r>
        <w:separator/>
      </w:r>
    </w:p>
  </w:footnote>
  <w:footnote w:type="continuationSeparator" w:id="0">
    <w:p w14:paraId="204BAD7E" w14:textId="77777777" w:rsidR="00411942" w:rsidRDefault="00411942" w:rsidP="006A6A52">
      <w:pPr>
        <w:spacing w:after="0"/>
      </w:pPr>
      <w:r>
        <w:continuationSeparator/>
      </w:r>
    </w:p>
  </w:footnote>
  <w:footnote w:type="continuationNotice" w:id="1">
    <w:p w14:paraId="72F6BD3D" w14:textId="77777777" w:rsidR="00411942" w:rsidRDefault="00411942">
      <w:pPr>
        <w:spacing w:after="0"/>
      </w:pPr>
    </w:p>
  </w:footnote>
  <w:footnote w:id="2">
    <w:p w14:paraId="74B33521" w14:textId="77777777" w:rsidR="00411942" w:rsidRPr="003225D3" w:rsidRDefault="00411942" w:rsidP="00FE34EB">
      <w:pPr>
        <w:ind w:left="567" w:hanging="567"/>
        <w:jc w:val="both"/>
      </w:pPr>
      <w:r w:rsidRPr="003225D3">
        <w:rPr>
          <w:rStyle w:val="FootnoteReference"/>
          <w:sz w:val="20"/>
        </w:rPr>
        <w:footnoteRef/>
      </w:r>
      <w:r w:rsidRPr="003225D3">
        <w:rPr>
          <w:sz w:val="20"/>
        </w:rPr>
        <w:t xml:space="preserve"> </w:t>
      </w:r>
      <w:r>
        <w:rPr>
          <w:sz w:val="20"/>
        </w:rPr>
        <w:tab/>
      </w:r>
      <w:r w:rsidRPr="003225D3">
        <w:rPr>
          <w:sz w:val="20"/>
        </w:rPr>
        <w:t>Monetary items are defined to mean units of currency held and assets and liabilities to be received or paid in a fixed or determinable number of units of currency. Spot rate means the exchange rate for immediate delivery.</w:t>
      </w:r>
    </w:p>
  </w:footnote>
  <w:footnote w:id="3">
    <w:p w14:paraId="1A0A3418" w14:textId="77777777" w:rsidR="00411942" w:rsidRDefault="00411942" w:rsidP="00FE34EB">
      <w:pPr>
        <w:ind w:left="567" w:hanging="567"/>
        <w:jc w:val="both"/>
      </w:pPr>
      <w:r w:rsidRPr="003225D3">
        <w:rPr>
          <w:rStyle w:val="FootnoteReference"/>
          <w:sz w:val="20"/>
        </w:rPr>
        <w:footnoteRef/>
      </w:r>
      <w:r w:rsidRPr="003225D3">
        <w:rPr>
          <w:sz w:val="20"/>
        </w:rPr>
        <w:t xml:space="preserve"> </w:t>
      </w:r>
      <w:r>
        <w:rPr>
          <w:sz w:val="20"/>
        </w:rPr>
        <w:tab/>
      </w:r>
      <w:r w:rsidRPr="003225D3">
        <w:rPr>
          <w:sz w:val="20"/>
        </w:rPr>
        <w:t>Examples of non-monetary items include amounts prepaid for goods and services (e.g. prepaid rent); goodwill; intangible assets; physical assets; and provisions that are to be settled by the delivery of a non-monetary asset.</w:t>
      </w:r>
    </w:p>
  </w:footnote>
  <w:footnote w:id="4">
    <w:p w14:paraId="1B2C96C2" w14:textId="1622783A" w:rsidR="00411942" w:rsidRDefault="00411942">
      <w:pPr>
        <w:pStyle w:val="FootnoteText"/>
      </w:pPr>
      <w:r>
        <w:rPr>
          <w:rStyle w:val="FootnoteReference"/>
        </w:rPr>
        <w:footnoteRef/>
      </w:r>
      <w:r>
        <w:t xml:space="preserve"> The IFRS are the International Financial Reporting Standards (IFRS), being the standards set by the International Accounting Standards Board, as existing at 1 </w:t>
      </w:r>
      <w:r w:rsidR="00DC10F3">
        <w:t>July 2019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8AB05" w14:textId="77777777" w:rsidR="009B0B35" w:rsidRPr="005F11E3" w:rsidRDefault="009B0B35" w:rsidP="009D6ABF">
    <w:pPr>
      <w:pStyle w:val="Header"/>
      <w:rPr>
        <w:b w:val="0"/>
      </w:rPr>
    </w:pPr>
    <w:r>
      <w:rPr>
        <w:b w:val="0"/>
      </w:rPr>
      <w:t>July 2019</w:t>
    </w:r>
  </w:p>
  <w:p w14:paraId="2245ABFF" w14:textId="77777777" w:rsidR="009B0B35" w:rsidRDefault="009B0B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D491" w14:textId="64A329D2" w:rsidR="00411942" w:rsidRPr="005F11E3" w:rsidRDefault="00411942" w:rsidP="007B27BF">
    <w:pPr>
      <w:pStyle w:val="Header"/>
      <w:tabs>
        <w:tab w:val="clear" w:pos="9026"/>
        <w:tab w:val="left" w:pos="7985"/>
        <w:tab w:val="right" w:pos="9027"/>
      </w:tabs>
      <w:jc w:val="left"/>
      <w:rPr>
        <w:b w:val="0"/>
      </w:rPr>
    </w:pPr>
    <w:r>
      <w:rPr>
        <w:b w:val="0"/>
      </w:rPr>
      <w:tab/>
    </w:r>
    <w:r>
      <w:rPr>
        <w:b w:val="0"/>
      </w:rPr>
      <w:tab/>
    </w:r>
    <w:r>
      <w:rPr>
        <w:b w:val="0"/>
      </w:rPr>
      <w:tab/>
      <w:t>July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ACEE6" w14:textId="62885493" w:rsidR="00411942" w:rsidRPr="005F11E3" w:rsidRDefault="00411942">
    <w:pPr>
      <w:pStyle w:val="Header"/>
      <w:rPr>
        <w:b w:val="0"/>
      </w:rPr>
    </w:pPr>
    <w:r>
      <w:rPr>
        <w:b w:val="0"/>
      </w:rPr>
      <w:t>July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0660B"/>
    <w:multiLevelType w:val="multilevel"/>
    <w:tmpl w:val="AA76EE5C"/>
    <w:lvl w:ilvl="0">
      <w:start w:val="1"/>
      <w:numFmt w:val="decimal"/>
      <w:suff w:val="space"/>
      <w:lvlText w:val="%1."/>
      <w:lvlJc w:val="left"/>
      <w:pPr>
        <w:ind w:left="0" w:firstLine="0"/>
      </w:pPr>
      <w:rPr>
        <w:rFonts w:ascii="Arial" w:hAnsi="Arial" w:hint="default"/>
        <w:b/>
        <w:sz w:val="22"/>
      </w:rPr>
    </w:lvl>
    <w:lvl w:ilvl="1">
      <w:start w:val="1"/>
      <w:numFmt w:val="decimal"/>
      <w:suff w:val="space"/>
      <w:lvlText w:val="%1.%2."/>
      <w:lvlJc w:val="left"/>
      <w:pPr>
        <w:ind w:left="284" w:firstLine="0"/>
      </w:pPr>
      <w:rPr>
        <w:rFonts w:ascii="Arial" w:hAnsi="Arial" w:hint="default"/>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start w:val="1"/>
      <w:numFmt w:val="decimal"/>
      <w:lvlText w:val="%1.%2.%3.%4.%5."/>
      <w:lvlJc w:val="left"/>
      <w:pPr>
        <w:ind w:left="1134" w:firstLine="0"/>
      </w:pPr>
      <w:rPr>
        <w:rFonts w:ascii="Arial" w:hAnsi="Arial" w:hint="default"/>
        <w:sz w:val="22"/>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2"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6202896"/>
    <w:multiLevelType w:val="multilevel"/>
    <w:tmpl w:val="47B43326"/>
    <w:numStyleLink w:val="D2Aformnumbering"/>
  </w:abstractNum>
  <w:abstractNum w:abstractNumId="4" w15:restartNumberingAfterBreak="0">
    <w:nsid w:val="0BE20675"/>
    <w:multiLevelType w:val="hybridMultilevel"/>
    <w:tmpl w:val="EE32B690"/>
    <w:lvl w:ilvl="0" w:tplc="2FE8215E">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554EF"/>
    <w:multiLevelType w:val="multilevel"/>
    <w:tmpl w:val="AA76EE5C"/>
    <w:lvl w:ilvl="0">
      <w:start w:val="1"/>
      <w:numFmt w:val="decimal"/>
      <w:suff w:val="space"/>
      <w:lvlText w:val="%1."/>
      <w:lvlJc w:val="left"/>
      <w:pPr>
        <w:ind w:left="0" w:firstLine="0"/>
      </w:pPr>
      <w:rPr>
        <w:rFonts w:ascii="Arial" w:hAnsi="Arial" w:hint="default"/>
        <w:b/>
        <w:sz w:val="22"/>
      </w:rPr>
    </w:lvl>
    <w:lvl w:ilvl="1">
      <w:start w:val="1"/>
      <w:numFmt w:val="decimal"/>
      <w:suff w:val="space"/>
      <w:lvlText w:val="%1.%2."/>
      <w:lvlJc w:val="left"/>
      <w:pPr>
        <w:ind w:left="284" w:firstLine="0"/>
      </w:pPr>
      <w:rPr>
        <w:rFonts w:ascii="Arial" w:hAnsi="Arial" w:hint="default"/>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start w:val="1"/>
      <w:numFmt w:val="decimal"/>
      <w:lvlText w:val="%1.%2.%3.%4.%5."/>
      <w:lvlJc w:val="left"/>
      <w:pPr>
        <w:ind w:left="1134" w:firstLine="0"/>
      </w:pPr>
      <w:rPr>
        <w:rFonts w:ascii="Arial" w:hAnsi="Arial" w:hint="default"/>
        <w:sz w:val="22"/>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6" w15:restartNumberingAfterBreak="0">
    <w:nsid w:val="0E2E27CF"/>
    <w:multiLevelType w:val="hybridMultilevel"/>
    <w:tmpl w:val="56A2105E"/>
    <w:lvl w:ilvl="0" w:tplc="D8FE44B6">
      <w:start w:val="1"/>
      <w:numFmt w:val="bullet"/>
      <w:lvlText w:val=""/>
      <w:lvlJc w:val="left"/>
      <w:pPr>
        <w:tabs>
          <w:tab w:val="num" w:pos="567"/>
        </w:tabs>
        <w:ind w:left="567" w:hanging="567"/>
      </w:pPr>
      <w:rPr>
        <w:rFonts w:ascii="Symbol" w:hAnsi="Symbol" w:hint="default"/>
      </w:rPr>
    </w:lvl>
    <w:lvl w:ilvl="1" w:tplc="BD8C4D92">
      <w:start w:val="1"/>
      <w:numFmt w:val="decimal"/>
      <w:lvlText w:val="%2."/>
      <w:lvlJc w:val="left"/>
      <w:pPr>
        <w:tabs>
          <w:tab w:val="num" w:pos="1647"/>
        </w:tabs>
        <w:ind w:left="1647" w:hanging="567"/>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D70BEA"/>
    <w:multiLevelType w:val="multilevel"/>
    <w:tmpl w:val="515CC42C"/>
    <w:lvl w:ilvl="0">
      <w:start w:val="5"/>
      <w:numFmt w:val="decimal"/>
      <w:lvlText w:val="%1."/>
      <w:lvlJc w:val="left"/>
      <w:pPr>
        <w:tabs>
          <w:tab w:val="num" w:pos="585"/>
        </w:tabs>
        <w:ind w:left="585" w:hanging="585"/>
      </w:pPr>
      <w:rPr>
        <w:rFonts w:hint="default"/>
      </w:rPr>
    </w:lvl>
    <w:lvl w:ilvl="1">
      <w:start w:val="4"/>
      <w:numFmt w:val="decimal"/>
      <w:lvlText w:val="%1.%2."/>
      <w:lvlJc w:val="left"/>
      <w:pPr>
        <w:tabs>
          <w:tab w:val="num" w:pos="2424"/>
        </w:tabs>
        <w:ind w:left="2424" w:hanging="720"/>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6192"/>
        </w:tabs>
        <w:ind w:left="6192" w:hanging="1080"/>
      </w:pPr>
      <w:rPr>
        <w:rFonts w:hint="default"/>
      </w:rPr>
    </w:lvl>
    <w:lvl w:ilvl="4">
      <w:start w:val="1"/>
      <w:numFmt w:val="decimal"/>
      <w:lvlText w:val="%1.%2.%3.%4.%5."/>
      <w:lvlJc w:val="left"/>
      <w:pPr>
        <w:tabs>
          <w:tab w:val="num" w:pos="7896"/>
        </w:tabs>
        <w:ind w:left="7896" w:hanging="1080"/>
      </w:pPr>
      <w:rPr>
        <w:rFonts w:hint="default"/>
      </w:rPr>
    </w:lvl>
    <w:lvl w:ilvl="5">
      <w:start w:val="1"/>
      <w:numFmt w:val="decimal"/>
      <w:lvlText w:val="%1.%2.%3.%4.%5.%6."/>
      <w:lvlJc w:val="left"/>
      <w:pPr>
        <w:tabs>
          <w:tab w:val="num" w:pos="9960"/>
        </w:tabs>
        <w:ind w:left="9960" w:hanging="1440"/>
      </w:pPr>
      <w:rPr>
        <w:rFonts w:hint="default"/>
      </w:rPr>
    </w:lvl>
    <w:lvl w:ilvl="6">
      <w:start w:val="1"/>
      <w:numFmt w:val="decimal"/>
      <w:lvlText w:val="%1.%2.%3.%4.%5.%6.%7."/>
      <w:lvlJc w:val="left"/>
      <w:pPr>
        <w:tabs>
          <w:tab w:val="num" w:pos="11664"/>
        </w:tabs>
        <w:ind w:left="11664" w:hanging="1440"/>
      </w:pPr>
      <w:rPr>
        <w:rFonts w:hint="default"/>
      </w:rPr>
    </w:lvl>
    <w:lvl w:ilvl="7">
      <w:start w:val="1"/>
      <w:numFmt w:val="decimal"/>
      <w:lvlText w:val="%1.%2.%3.%4.%5.%6.%7.%8."/>
      <w:lvlJc w:val="left"/>
      <w:pPr>
        <w:tabs>
          <w:tab w:val="num" w:pos="13728"/>
        </w:tabs>
        <w:ind w:left="13728" w:hanging="1800"/>
      </w:pPr>
      <w:rPr>
        <w:rFonts w:hint="default"/>
      </w:rPr>
    </w:lvl>
    <w:lvl w:ilvl="8">
      <w:start w:val="1"/>
      <w:numFmt w:val="decimal"/>
      <w:lvlText w:val="%1.%2.%3.%4.%5.%6.%7.%8.%9."/>
      <w:lvlJc w:val="left"/>
      <w:pPr>
        <w:tabs>
          <w:tab w:val="num" w:pos="15792"/>
        </w:tabs>
        <w:ind w:left="15792" w:hanging="2160"/>
      </w:pPr>
      <w:rPr>
        <w:rFonts w:hint="default"/>
      </w:rPr>
    </w:lvl>
  </w:abstractNum>
  <w:abstractNum w:abstractNumId="9" w15:restartNumberingAfterBreak="0">
    <w:nsid w:val="1C78538C"/>
    <w:multiLevelType w:val="multilevel"/>
    <w:tmpl w:val="10AE61A4"/>
    <w:lvl w:ilvl="0">
      <w:start w:val="1"/>
      <w:numFmt w:val="decimal"/>
      <w:lvlText w:val="%1."/>
      <w:lvlJc w:val="left"/>
      <w:pPr>
        <w:tabs>
          <w:tab w:val="num" w:pos="567"/>
        </w:tabs>
        <w:ind w:left="567" w:hanging="567"/>
      </w:pPr>
      <w:rPr>
        <w:rFonts w:hint="default"/>
      </w:rPr>
    </w:lvl>
    <w:lvl w:ilvl="1">
      <w:start w:val="1"/>
      <w:numFmt w:val="decimal"/>
      <w:isLgl/>
      <w:lvlText w:val="%2.%2."/>
      <w:lvlJc w:val="left"/>
      <w:pPr>
        <w:tabs>
          <w:tab w:val="num" w:pos="567"/>
        </w:tabs>
        <w:ind w:left="567" w:hanging="567"/>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10" w15:restartNumberingAfterBreak="0">
    <w:nsid w:val="1F5A6E77"/>
    <w:multiLevelType w:val="hybridMultilevel"/>
    <w:tmpl w:val="58E4A628"/>
    <w:lvl w:ilvl="0" w:tplc="E50CA96E">
      <w:start w:val="2"/>
      <w:numFmt w:val="decimal"/>
      <w:isLgl/>
      <w:lvlText w:val="%1.3"/>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655EBF"/>
    <w:multiLevelType w:val="hybridMultilevel"/>
    <w:tmpl w:val="00DC3B6C"/>
    <w:lvl w:ilvl="0" w:tplc="4A4CC0CA">
      <w:start w:val="4"/>
      <w:numFmt w:val="decimal"/>
      <w:isLgl/>
      <w:lvlText w:val="%1.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E3441B2"/>
    <w:multiLevelType w:val="multilevel"/>
    <w:tmpl w:val="81728920"/>
    <w:lvl w:ilvl="0">
      <w:start w:val="5"/>
      <w:numFmt w:val="decimal"/>
      <w:lvlText w:val="%1."/>
      <w:lvlJc w:val="left"/>
      <w:pPr>
        <w:tabs>
          <w:tab w:val="num" w:pos="585"/>
        </w:tabs>
        <w:ind w:left="585" w:hanging="585"/>
      </w:pPr>
      <w:rPr>
        <w:rFonts w:hint="default"/>
      </w:rPr>
    </w:lvl>
    <w:lvl w:ilvl="1">
      <w:start w:val="5"/>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8"/>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32523143"/>
    <w:multiLevelType w:val="hybridMultilevel"/>
    <w:tmpl w:val="075E198A"/>
    <w:lvl w:ilvl="0" w:tplc="D8FE44B6">
      <w:start w:val="1"/>
      <w:numFmt w:val="bullet"/>
      <w:lvlText w:val=""/>
      <w:lvlJc w:val="left"/>
      <w:pPr>
        <w:tabs>
          <w:tab w:val="num" w:pos="567"/>
        </w:tabs>
        <w:ind w:left="567" w:hanging="567"/>
      </w:pPr>
      <w:rPr>
        <w:rFonts w:ascii="Symbol" w:hAnsi="Symbol" w:hint="default"/>
      </w:rPr>
    </w:lvl>
    <w:lvl w:ilvl="1" w:tplc="BD8C4D92">
      <w:start w:val="1"/>
      <w:numFmt w:val="decimal"/>
      <w:lvlText w:val="%2."/>
      <w:lvlJc w:val="left"/>
      <w:pPr>
        <w:tabs>
          <w:tab w:val="num" w:pos="1647"/>
        </w:tabs>
        <w:ind w:left="1647" w:hanging="567"/>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5" w15:restartNumberingAfterBreak="0">
    <w:nsid w:val="3E503C18"/>
    <w:multiLevelType w:val="hybridMultilevel"/>
    <w:tmpl w:val="10F86F34"/>
    <w:lvl w:ilvl="0" w:tplc="D24643FC">
      <w:start w:val="1"/>
      <w:numFmt w:val="decimal"/>
      <w:isLgl/>
      <w:lvlText w:val="%1.2.1."/>
      <w:lvlJc w:val="left"/>
      <w:pPr>
        <w:tabs>
          <w:tab w:val="num" w:pos="1134"/>
        </w:tabs>
        <w:ind w:left="1134" w:hanging="567"/>
      </w:pPr>
      <w:rPr>
        <w:rFonts w:hint="default"/>
      </w:rPr>
    </w:lvl>
    <w:lvl w:ilvl="1" w:tplc="E488FACC">
      <w:start w:val="1"/>
      <w:numFmt w:val="bullet"/>
      <w:lvlText w:val=""/>
      <w:lvlJc w:val="left"/>
      <w:pPr>
        <w:tabs>
          <w:tab w:val="num" w:pos="1647"/>
        </w:tabs>
        <w:ind w:left="1647" w:hanging="56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0DA3801"/>
    <w:multiLevelType w:val="singleLevel"/>
    <w:tmpl w:val="DDB03AD2"/>
    <w:lvl w:ilvl="0">
      <w:start w:val="1"/>
      <w:numFmt w:val="lowerLetter"/>
      <w:lvlText w:val="(%1)"/>
      <w:lvlJc w:val="left"/>
      <w:pPr>
        <w:tabs>
          <w:tab w:val="num" w:pos="1134"/>
        </w:tabs>
        <w:ind w:left="1134" w:hanging="567"/>
      </w:pPr>
      <w:rPr>
        <w:rFonts w:hint="default"/>
      </w:rPr>
    </w:lvl>
  </w:abstractNum>
  <w:abstractNum w:abstractNumId="17" w15:restartNumberingAfterBreak="0">
    <w:nsid w:val="47D32DB5"/>
    <w:multiLevelType w:val="hybridMultilevel"/>
    <w:tmpl w:val="57A841F6"/>
    <w:lvl w:ilvl="0" w:tplc="34F60CBE">
      <w:start w:val="3"/>
      <w:numFmt w:val="decimal"/>
      <w:isLgl/>
      <w:lvlText w:val="%1.4"/>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9" w15:restartNumberingAfterBreak="0">
    <w:nsid w:val="4CE8267C"/>
    <w:multiLevelType w:val="multilevel"/>
    <w:tmpl w:val="49CA5A66"/>
    <w:lvl w:ilvl="0">
      <w:start w:val="1"/>
      <w:numFmt w:val="bullet"/>
      <w:lvlText w:val=""/>
      <w:lvlJc w:val="left"/>
      <w:pPr>
        <w:tabs>
          <w:tab w:val="num" w:pos="567"/>
        </w:tabs>
        <w:ind w:left="567" w:hanging="56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078EF"/>
    <w:multiLevelType w:val="hybridMultilevel"/>
    <w:tmpl w:val="51C0AF08"/>
    <w:lvl w:ilvl="0" w:tplc="3772960A">
      <w:start w:val="1"/>
      <w:numFmt w:val="bullet"/>
      <w:lvlText w:val=""/>
      <w:lvlJc w:val="left"/>
      <w:pPr>
        <w:tabs>
          <w:tab w:val="num" w:pos="567"/>
        </w:tabs>
        <w:ind w:left="567" w:hanging="567"/>
      </w:pPr>
      <w:rPr>
        <w:rFonts w:ascii="Symbol" w:hAnsi="Symbol" w:hint="default"/>
      </w:rPr>
    </w:lvl>
    <w:lvl w:ilvl="1" w:tplc="9482E186">
      <w:start w:val="2"/>
      <w:numFmt w:val="decimal"/>
      <w:lvlText w:val="%2."/>
      <w:lvlJc w:val="left"/>
      <w:pPr>
        <w:tabs>
          <w:tab w:val="num" w:pos="567"/>
        </w:tabs>
        <w:ind w:left="567" w:hanging="567"/>
      </w:pPr>
      <w:rPr>
        <w:rFonts w:hint="default"/>
        <w:b/>
        <w:i w:val="0"/>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16F4616"/>
    <w:multiLevelType w:val="hybridMultilevel"/>
    <w:tmpl w:val="111A71BE"/>
    <w:lvl w:ilvl="0" w:tplc="2F2E4058">
      <w:start w:val="1"/>
      <w:numFmt w:val="lowerLetter"/>
      <w:lvlText w:val="(%1)"/>
      <w:lvlJc w:val="left"/>
      <w:pPr>
        <w:tabs>
          <w:tab w:val="num" w:pos="1800"/>
        </w:tabs>
        <w:ind w:left="1800" w:hanging="360"/>
      </w:pPr>
      <w:rPr>
        <w:rFonts w:hint="default"/>
      </w:rPr>
    </w:lvl>
    <w:lvl w:ilvl="1" w:tplc="0C090019">
      <w:start w:val="1"/>
      <w:numFmt w:val="lowerRoman"/>
      <w:lvlText w:val="(%2)"/>
      <w:lvlJc w:val="left"/>
      <w:pPr>
        <w:tabs>
          <w:tab w:val="num" w:pos="2880"/>
        </w:tabs>
        <w:ind w:left="2880" w:hanging="72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3" w15:restartNumberingAfterBreak="0">
    <w:nsid w:val="52A00CD6"/>
    <w:multiLevelType w:val="hybridMultilevel"/>
    <w:tmpl w:val="3CB679B2"/>
    <w:lvl w:ilvl="0" w:tplc="80A01040">
      <w:start w:val="1"/>
      <w:numFmt w:val="decimal"/>
      <w:isLgl/>
      <w:lvlText w:val="%1.2.2."/>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5" w15:restartNumberingAfterBreak="0">
    <w:nsid w:val="5D264635"/>
    <w:multiLevelType w:val="hybridMultilevel"/>
    <w:tmpl w:val="0FFA68E4"/>
    <w:lvl w:ilvl="0" w:tplc="032AA0DA">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5D9A32C6"/>
    <w:multiLevelType w:val="multilevel"/>
    <w:tmpl w:val="BBF8947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49337FF"/>
    <w:multiLevelType w:val="hybridMultilevel"/>
    <w:tmpl w:val="55C00730"/>
    <w:lvl w:ilvl="0" w:tplc="AF0E5608">
      <w:start w:val="1"/>
      <w:numFmt w:val="lowerLetter"/>
      <w:lvlText w:val="(%1)"/>
      <w:lvlJc w:val="left"/>
      <w:pPr>
        <w:tabs>
          <w:tab w:val="num" w:pos="1134"/>
        </w:tabs>
        <w:ind w:left="1134" w:hanging="567"/>
      </w:pPr>
      <w:rPr>
        <w:rFonts w:hint="default"/>
      </w:rPr>
    </w:lvl>
    <w:lvl w:ilvl="1" w:tplc="F678DDB0" w:tentative="1">
      <w:start w:val="1"/>
      <w:numFmt w:val="lowerLetter"/>
      <w:lvlText w:val="%2."/>
      <w:lvlJc w:val="left"/>
      <w:pPr>
        <w:tabs>
          <w:tab w:val="num" w:pos="1440"/>
        </w:tabs>
        <w:ind w:left="1440" w:hanging="360"/>
      </w:pPr>
    </w:lvl>
    <w:lvl w:ilvl="2" w:tplc="5C76AB86" w:tentative="1">
      <w:start w:val="1"/>
      <w:numFmt w:val="lowerRoman"/>
      <w:lvlText w:val="%3."/>
      <w:lvlJc w:val="right"/>
      <w:pPr>
        <w:tabs>
          <w:tab w:val="num" w:pos="2160"/>
        </w:tabs>
        <w:ind w:left="2160" w:hanging="180"/>
      </w:pPr>
    </w:lvl>
    <w:lvl w:ilvl="3" w:tplc="B2723FA8" w:tentative="1">
      <w:start w:val="1"/>
      <w:numFmt w:val="decimal"/>
      <w:lvlText w:val="%4."/>
      <w:lvlJc w:val="left"/>
      <w:pPr>
        <w:tabs>
          <w:tab w:val="num" w:pos="2880"/>
        </w:tabs>
        <w:ind w:left="2880" w:hanging="360"/>
      </w:pPr>
    </w:lvl>
    <w:lvl w:ilvl="4" w:tplc="99909C0E" w:tentative="1">
      <w:start w:val="1"/>
      <w:numFmt w:val="lowerLetter"/>
      <w:lvlText w:val="%5."/>
      <w:lvlJc w:val="left"/>
      <w:pPr>
        <w:tabs>
          <w:tab w:val="num" w:pos="3600"/>
        </w:tabs>
        <w:ind w:left="3600" w:hanging="360"/>
      </w:pPr>
    </w:lvl>
    <w:lvl w:ilvl="5" w:tplc="3266DE7C" w:tentative="1">
      <w:start w:val="1"/>
      <w:numFmt w:val="lowerRoman"/>
      <w:lvlText w:val="%6."/>
      <w:lvlJc w:val="right"/>
      <w:pPr>
        <w:tabs>
          <w:tab w:val="num" w:pos="4320"/>
        </w:tabs>
        <w:ind w:left="4320" w:hanging="180"/>
      </w:pPr>
    </w:lvl>
    <w:lvl w:ilvl="6" w:tplc="B86E05FA" w:tentative="1">
      <w:start w:val="1"/>
      <w:numFmt w:val="decimal"/>
      <w:lvlText w:val="%7."/>
      <w:lvlJc w:val="left"/>
      <w:pPr>
        <w:tabs>
          <w:tab w:val="num" w:pos="5040"/>
        </w:tabs>
        <w:ind w:left="5040" w:hanging="360"/>
      </w:pPr>
    </w:lvl>
    <w:lvl w:ilvl="7" w:tplc="B5145EB8" w:tentative="1">
      <w:start w:val="1"/>
      <w:numFmt w:val="lowerLetter"/>
      <w:lvlText w:val="%8."/>
      <w:lvlJc w:val="left"/>
      <w:pPr>
        <w:tabs>
          <w:tab w:val="num" w:pos="5760"/>
        </w:tabs>
        <w:ind w:left="5760" w:hanging="360"/>
      </w:pPr>
    </w:lvl>
    <w:lvl w:ilvl="8" w:tplc="578ACA70" w:tentative="1">
      <w:start w:val="1"/>
      <w:numFmt w:val="lowerRoman"/>
      <w:lvlText w:val="%9."/>
      <w:lvlJc w:val="right"/>
      <w:pPr>
        <w:tabs>
          <w:tab w:val="num" w:pos="6480"/>
        </w:tabs>
        <w:ind w:left="6480" w:hanging="180"/>
      </w:pPr>
    </w:lvl>
  </w:abstractNum>
  <w:abstractNum w:abstractNumId="28" w15:restartNumberingAfterBreak="0">
    <w:nsid w:val="68DB75D5"/>
    <w:multiLevelType w:val="hybridMultilevel"/>
    <w:tmpl w:val="27846F76"/>
    <w:lvl w:ilvl="0" w:tplc="72386E84">
      <w:start w:val="1"/>
      <w:numFmt w:val="decimal"/>
      <w:isLgl/>
      <w:lvlText w:val="1.6.%1"/>
      <w:lvlJc w:val="left"/>
      <w:pPr>
        <w:tabs>
          <w:tab w:val="num" w:pos="1134"/>
        </w:tabs>
        <w:ind w:left="1134" w:hanging="567"/>
      </w:pPr>
      <w:rPr>
        <w:rFonts w:ascii="Arial" w:hAnsi="Arial" w:cs="Arial" w:hint="default"/>
        <w:b/>
      </w:rPr>
    </w:lvl>
    <w:lvl w:ilvl="1" w:tplc="CDACF65E">
      <w:start w:val="1"/>
      <w:numFmt w:val="decimal"/>
      <w:isLgl/>
      <w:lvlText w:val="1.6.%2"/>
      <w:lvlJc w:val="left"/>
      <w:pPr>
        <w:tabs>
          <w:tab w:val="num" w:pos="1134"/>
        </w:tabs>
        <w:ind w:left="1134"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D893B79"/>
    <w:multiLevelType w:val="hybridMultilevel"/>
    <w:tmpl w:val="F976A548"/>
    <w:lvl w:ilvl="0" w:tplc="2938A4A0">
      <w:start w:val="1"/>
      <w:numFmt w:val="bullet"/>
      <w:lvlText w:val=""/>
      <w:lvlJc w:val="left"/>
      <w:pPr>
        <w:tabs>
          <w:tab w:val="num" w:pos="567"/>
        </w:tabs>
        <w:ind w:left="567" w:hanging="567"/>
      </w:pPr>
      <w:rPr>
        <w:rFonts w:ascii="Symbol" w:hAnsi="Symbol" w:hint="default"/>
      </w:rPr>
    </w:lvl>
    <w:lvl w:ilvl="1" w:tplc="2618EAF4">
      <w:start w:val="1"/>
      <w:numFmt w:val="decimal"/>
      <w:lvlText w:val="%2."/>
      <w:lvlJc w:val="left"/>
      <w:pPr>
        <w:tabs>
          <w:tab w:val="num" w:pos="1647"/>
        </w:tabs>
        <w:ind w:left="1647" w:hanging="567"/>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7"/>
  </w:num>
  <w:num w:numId="4">
    <w:abstractNumId w:val="24"/>
  </w:num>
  <w:num w:numId="5">
    <w:abstractNumId w:val="3"/>
  </w:num>
  <w:num w:numId="6">
    <w:abstractNumId w:val="5"/>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1"/>
  </w:num>
  <w:num w:numId="12">
    <w:abstractNumId w:val="16"/>
  </w:num>
  <w:num w:numId="13">
    <w:abstractNumId w:val="14"/>
  </w:num>
  <w:num w:numId="14">
    <w:abstractNumId w:val="27"/>
  </w:num>
  <w:num w:numId="15">
    <w:abstractNumId w:val="19"/>
  </w:num>
  <w:num w:numId="16">
    <w:abstractNumId w:val="2"/>
  </w:num>
  <w:num w:numId="17">
    <w:abstractNumId w:val="15"/>
  </w:num>
  <w:num w:numId="18">
    <w:abstractNumId w:val="23"/>
  </w:num>
  <w:num w:numId="19">
    <w:abstractNumId w:val="28"/>
  </w:num>
  <w:num w:numId="20">
    <w:abstractNumId w:val="9"/>
  </w:num>
  <w:num w:numId="21">
    <w:abstractNumId w:val="10"/>
  </w:num>
  <w:num w:numId="22">
    <w:abstractNumId w:val="13"/>
  </w:num>
  <w:num w:numId="23">
    <w:abstractNumId w:val="6"/>
  </w:num>
  <w:num w:numId="24">
    <w:abstractNumId w:val="17"/>
  </w:num>
  <w:num w:numId="25">
    <w:abstractNumId w:val="11"/>
  </w:num>
  <w:num w:numId="26">
    <w:abstractNumId w:val="4"/>
  </w:num>
  <w:num w:numId="27">
    <w:abstractNumId w:val="29"/>
  </w:num>
  <w:num w:numId="28">
    <w:abstractNumId w:val="26"/>
  </w:num>
  <w:num w:numId="29">
    <w:abstractNumId w:val="8"/>
  </w:num>
  <w:num w:numId="30">
    <w:abstractNumId w:val="12"/>
  </w:num>
  <w:num w:numId="31">
    <w:abstractNumId w:val="2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BE"/>
    <w:rsid w:val="0000183A"/>
    <w:rsid w:val="00001D43"/>
    <w:rsid w:val="00001E46"/>
    <w:rsid w:val="00006A13"/>
    <w:rsid w:val="00007DD0"/>
    <w:rsid w:val="00014E85"/>
    <w:rsid w:val="0002010C"/>
    <w:rsid w:val="00031F4A"/>
    <w:rsid w:val="0003593C"/>
    <w:rsid w:val="00050FCA"/>
    <w:rsid w:val="000518B9"/>
    <w:rsid w:val="0005626F"/>
    <w:rsid w:val="00057B42"/>
    <w:rsid w:val="0006041D"/>
    <w:rsid w:val="0006337F"/>
    <w:rsid w:val="00066FA2"/>
    <w:rsid w:val="0007152B"/>
    <w:rsid w:val="00073272"/>
    <w:rsid w:val="00074BA2"/>
    <w:rsid w:val="00076AC9"/>
    <w:rsid w:val="00077B5D"/>
    <w:rsid w:val="00081758"/>
    <w:rsid w:val="0008339A"/>
    <w:rsid w:val="00083BB4"/>
    <w:rsid w:val="00087D3E"/>
    <w:rsid w:val="00087E73"/>
    <w:rsid w:val="00093981"/>
    <w:rsid w:val="000A305C"/>
    <w:rsid w:val="000A7837"/>
    <w:rsid w:val="000B5E0D"/>
    <w:rsid w:val="000C1873"/>
    <w:rsid w:val="000C25E7"/>
    <w:rsid w:val="000D63A8"/>
    <w:rsid w:val="000D783D"/>
    <w:rsid w:val="000D7A9C"/>
    <w:rsid w:val="000E0384"/>
    <w:rsid w:val="000E65F6"/>
    <w:rsid w:val="000F0B08"/>
    <w:rsid w:val="000F312C"/>
    <w:rsid w:val="0010131F"/>
    <w:rsid w:val="00110917"/>
    <w:rsid w:val="00110A0F"/>
    <w:rsid w:val="0011369B"/>
    <w:rsid w:val="00115608"/>
    <w:rsid w:val="00122912"/>
    <w:rsid w:val="001310C6"/>
    <w:rsid w:val="0013237B"/>
    <w:rsid w:val="00140C4E"/>
    <w:rsid w:val="00141CA6"/>
    <w:rsid w:val="001432F2"/>
    <w:rsid w:val="001507A0"/>
    <w:rsid w:val="001508ED"/>
    <w:rsid w:val="00151464"/>
    <w:rsid w:val="0015254B"/>
    <w:rsid w:val="00154A0F"/>
    <w:rsid w:val="00163DD5"/>
    <w:rsid w:val="0017332A"/>
    <w:rsid w:val="00173A04"/>
    <w:rsid w:val="00182FA1"/>
    <w:rsid w:val="00183913"/>
    <w:rsid w:val="001846BB"/>
    <w:rsid w:val="00193261"/>
    <w:rsid w:val="00193A33"/>
    <w:rsid w:val="001944B0"/>
    <w:rsid w:val="001963E0"/>
    <w:rsid w:val="001A4090"/>
    <w:rsid w:val="001A5426"/>
    <w:rsid w:val="001A7263"/>
    <w:rsid w:val="001B0E97"/>
    <w:rsid w:val="001B248A"/>
    <w:rsid w:val="001B617C"/>
    <w:rsid w:val="001C297B"/>
    <w:rsid w:val="001C48F9"/>
    <w:rsid w:val="001C4AC4"/>
    <w:rsid w:val="001C5751"/>
    <w:rsid w:val="001C6DE6"/>
    <w:rsid w:val="001C755C"/>
    <w:rsid w:val="001D52F7"/>
    <w:rsid w:val="001D6305"/>
    <w:rsid w:val="001E07DC"/>
    <w:rsid w:val="001E0A94"/>
    <w:rsid w:val="001E4B34"/>
    <w:rsid w:val="001E6548"/>
    <w:rsid w:val="001E7EA9"/>
    <w:rsid w:val="001F0EEF"/>
    <w:rsid w:val="001F433F"/>
    <w:rsid w:val="001F6B8D"/>
    <w:rsid w:val="001F7940"/>
    <w:rsid w:val="00200D5B"/>
    <w:rsid w:val="0020209F"/>
    <w:rsid w:val="002071F7"/>
    <w:rsid w:val="00212038"/>
    <w:rsid w:val="0021341C"/>
    <w:rsid w:val="00213C37"/>
    <w:rsid w:val="002168AC"/>
    <w:rsid w:val="00220834"/>
    <w:rsid w:val="002212F3"/>
    <w:rsid w:val="00222B94"/>
    <w:rsid w:val="0022380A"/>
    <w:rsid w:val="002242A5"/>
    <w:rsid w:val="00226DD1"/>
    <w:rsid w:val="002311F4"/>
    <w:rsid w:val="00233BE6"/>
    <w:rsid w:val="002340FD"/>
    <w:rsid w:val="002448B4"/>
    <w:rsid w:val="00245DCA"/>
    <w:rsid w:val="00246033"/>
    <w:rsid w:val="002500F9"/>
    <w:rsid w:val="00252A54"/>
    <w:rsid w:val="0025736C"/>
    <w:rsid w:val="00263ADD"/>
    <w:rsid w:val="00264105"/>
    <w:rsid w:val="002716E4"/>
    <w:rsid w:val="00276331"/>
    <w:rsid w:val="00280697"/>
    <w:rsid w:val="002836E1"/>
    <w:rsid w:val="0029455F"/>
    <w:rsid w:val="002950B1"/>
    <w:rsid w:val="002A07F8"/>
    <w:rsid w:val="002A1F08"/>
    <w:rsid w:val="002A3D77"/>
    <w:rsid w:val="002A4A18"/>
    <w:rsid w:val="002A4A5B"/>
    <w:rsid w:val="002C4C7B"/>
    <w:rsid w:val="002C7EE3"/>
    <w:rsid w:val="002D2C78"/>
    <w:rsid w:val="002D59EB"/>
    <w:rsid w:val="002D5F0C"/>
    <w:rsid w:val="002D666C"/>
    <w:rsid w:val="002E283E"/>
    <w:rsid w:val="002E2A02"/>
    <w:rsid w:val="002E3AD7"/>
    <w:rsid w:val="002F7B52"/>
    <w:rsid w:val="002F7C57"/>
    <w:rsid w:val="002F7EC4"/>
    <w:rsid w:val="003018FA"/>
    <w:rsid w:val="00301D49"/>
    <w:rsid w:val="00303635"/>
    <w:rsid w:val="00325663"/>
    <w:rsid w:val="00330304"/>
    <w:rsid w:val="0033072B"/>
    <w:rsid w:val="00333048"/>
    <w:rsid w:val="00335637"/>
    <w:rsid w:val="00335C62"/>
    <w:rsid w:val="00336345"/>
    <w:rsid w:val="00337DBC"/>
    <w:rsid w:val="003407BB"/>
    <w:rsid w:val="00343967"/>
    <w:rsid w:val="00343BF1"/>
    <w:rsid w:val="00344B93"/>
    <w:rsid w:val="00353395"/>
    <w:rsid w:val="003552E7"/>
    <w:rsid w:val="003566BE"/>
    <w:rsid w:val="003579D4"/>
    <w:rsid w:val="003618BE"/>
    <w:rsid w:val="00365694"/>
    <w:rsid w:val="003679E1"/>
    <w:rsid w:val="0037343B"/>
    <w:rsid w:val="00374091"/>
    <w:rsid w:val="00377C7E"/>
    <w:rsid w:val="00381900"/>
    <w:rsid w:val="0038413F"/>
    <w:rsid w:val="00385371"/>
    <w:rsid w:val="00385485"/>
    <w:rsid w:val="00387107"/>
    <w:rsid w:val="003911C8"/>
    <w:rsid w:val="00391AD7"/>
    <w:rsid w:val="00393518"/>
    <w:rsid w:val="003936EA"/>
    <w:rsid w:val="003977FA"/>
    <w:rsid w:val="003A158E"/>
    <w:rsid w:val="003A1B38"/>
    <w:rsid w:val="003B52EB"/>
    <w:rsid w:val="003C46D7"/>
    <w:rsid w:val="003C6B09"/>
    <w:rsid w:val="003D5032"/>
    <w:rsid w:val="003E09FE"/>
    <w:rsid w:val="003F05FD"/>
    <w:rsid w:val="003F0672"/>
    <w:rsid w:val="004050B9"/>
    <w:rsid w:val="00405255"/>
    <w:rsid w:val="00411942"/>
    <w:rsid w:val="00414D34"/>
    <w:rsid w:val="00415245"/>
    <w:rsid w:val="00420F04"/>
    <w:rsid w:val="004229FF"/>
    <w:rsid w:val="004247DA"/>
    <w:rsid w:val="00427D84"/>
    <w:rsid w:val="004323FD"/>
    <w:rsid w:val="00435A5D"/>
    <w:rsid w:val="00436AE9"/>
    <w:rsid w:val="00443A4E"/>
    <w:rsid w:val="00444252"/>
    <w:rsid w:val="00444DE8"/>
    <w:rsid w:val="004506E8"/>
    <w:rsid w:val="004525E3"/>
    <w:rsid w:val="00453E3A"/>
    <w:rsid w:val="004560E3"/>
    <w:rsid w:val="00461551"/>
    <w:rsid w:val="004670A8"/>
    <w:rsid w:val="00471FBF"/>
    <w:rsid w:val="004721B2"/>
    <w:rsid w:val="004776D4"/>
    <w:rsid w:val="00483086"/>
    <w:rsid w:val="004845A7"/>
    <w:rsid w:val="0048511B"/>
    <w:rsid w:val="0048568F"/>
    <w:rsid w:val="004865A7"/>
    <w:rsid w:val="00487EAC"/>
    <w:rsid w:val="00487F92"/>
    <w:rsid w:val="004927E0"/>
    <w:rsid w:val="00495B5B"/>
    <w:rsid w:val="004A3A6B"/>
    <w:rsid w:val="004A593E"/>
    <w:rsid w:val="004B2ED3"/>
    <w:rsid w:val="004B5C94"/>
    <w:rsid w:val="004C3B5F"/>
    <w:rsid w:val="004C3D07"/>
    <w:rsid w:val="004C496B"/>
    <w:rsid w:val="004D6E54"/>
    <w:rsid w:val="004D756D"/>
    <w:rsid w:val="004E068F"/>
    <w:rsid w:val="004E0834"/>
    <w:rsid w:val="004F118F"/>
    <w:rsid w:val="004F2AC1"/>
    <w:rsid w:val="005050E8"/>
    <w:rsid w:val="00506079"/>
    <w:rsid w:val="00506F0E"/>
    <w:rsid w:val="00515446"/>
    <w:rsid w:val="00521673"/>
    <w:rsid w:val="0052440A"/>
    <w:rsid w:val="005278EC"/>
    <w:rsid w:val="00534FFE"/>
    <w:rsid w:val="00535866"/>
    <w:rsid w:val="00536226"/>
    <w:rsid w:val="0053791C"/>
    <w:rsid w:val="00544072"/>
    <w:rsid w:val="0054504C"/>
    <w:rsid w:val="00551C22"/>
    <w:rsid w:val="00553771"/>
    <w:rsid w:val="005620F7"/>
    <w:rsid w:val="00565D58"/>
    <w:rsid w:val="00576882"/>
    <w:rsid w:val="00580539"/>
    <w:rsid w:val="00582C3C"/>
    <w:rsid w:val="00583751"/>
    <w:rsid w:val="00586570"/>
    <w:rsid w:val="00591850"/>
    <w:rsid w:val="0059662F"/>
    <w:rsid w:val="005A75C6"/>
    <w:rsid w:val="005B0987"/>
    <w:rsid w:val="005B62C1"/>
    <w:rsid w:val="005B6DC2"/>
    <w:rsid w:val="005C7C21"/>
    <w:rsid w:val="005D1229"/>
    <w:rsid w:val="005D201E"/>
    <w:rsid w:val="005E109D"/>
    <w:rsid w:val="005E1129"/>
    <w:rsid w:val="005E1E75"/>
    <w:rsid w:val="005E5663"/>
    <w:rsid w:val="005E5910"/>
    <w:rsid w:val="005F11E3"/>
    <w:rsid w:val="005F2F3F"/>
    <w:rsid w:val="005F3AF5"/>
    <w:rsid w:val="005F3DBB"/>
    <w:rsid w:val="005F5A22"/>
    <w:rsid w:val="005F6BC8"/>
    <w:rsid w:val="005F6F74"/>
    <w:rsid w:val="006016D8"/>
    <w:rsid w:val="00601FFF"/>
    <w:rsid w:val="0060217E"/>
    <w:rsid w:val="00604B48"/>
    <w:rsid w:val="00610AC7"/>
    <w:rsid w:val="00611F09"/>
    <w:rsid w:val="0061336E"/>
    <w:rsid w:val="006153C5"/>
    <w:rsid w:val="00621379"/>
    <w:rsid w:val="00622480"/>
    <w:rsid w:val="00625A69"/>
    <w:rsid w:val="00630677"/>
    <w:rsid w:val="00633E65"/>
    <w:rsid w:val="00635F5E"/>
    <w:rsid w:val="006417C0"/>
    <w:rsid w:val="00642300"/>
    <w:rsid w:val="00646507"/>
    <w:rsid w:val="00646A91"/>
    <w:rsid w:val="00646BD7"/>
    <w:rsid w:val="00647D58"/>
    <w:rsid w:val="006506AE"/>
    <w:rsid w:val="00650723"/>
    <w:rsid w:val="006509A4"/>
    <w:rsid w:val="00651CC4"/>
    <w:rsid w:val="00654A9B"/>
    <w:rsid w:val="00654D59"/>
    <w:rsid w:val="00656D42"/>
    <w:rsid w:val="00657FDB"/>
    <w:rsid w:val="00660C32"/>
    <w:rsid w:val="0066196A"/>
    <w:rsid w:val="00662EFE"/>
    <w:rsid w:val="0066570E"/>
    <w:rsid w:val="00667FCB"/>
    <w:rsid w:val="00671C0D"/>
    <w:rsid w:val="00672F66"/>
    <w:rsid w:val="00674CAE"/>
    <w:rsid w:val="006805FE"/>
    <w:rsid w:val="00681A2B"/>
    <w:rsid w:val="00684F73"/>
    <w:rsid w:val="00687673"/>
    <w:rsid w:val="006945A0"/>
    <w:rsid w:val="006967D1"/>
    <w:rsid w:val="00696E43"/>
    <w:rsid w:val="006A0EA7"/>
    <w:rsid w:val="006A12C4"/>
    <w:rsid w:val="006A3E08"/>
    <w:rsid w:val="006A6A52"/>
    <w:rsid w:val="006B0D8F"/>
    <w:rsid w:val="006B4C94"/>
    <w:rsid w:val="006C06E6"/>
    <w:rsid w:val="006C7983"/>
    <w:rsid w:val="006D0297"/>
    <w:rsid w:val="006D5665"/>
    <w:rsid w:val="006D6D9E"/>
    <w:rsid w:val="006E342C"/>
    <w:rsid w:val="006E40BA"/>
    <w:rsid w:val="006E4E9B"/>
    <w:rsid w:val="006E5DD8"/>
    <w:rsid w:val="006E72CC"/>
    <w:rsid w:val="00701CB6"/>
    <w:rsid w:val="007031F4"/>
    <w:rsid w:val="00706897"/>
    <w:rsid w:val="0070712A"/>
    <w:rsid w:val="007106FB"/>
    <w:rsid w:val="00712E4B"/>
    <w:rsid w:val="007140D9"/>
    <w:rsid w:val="00716951"/>
    <w:rsid w:val="00724967"/>
    <w:rsid w:val="00725AA6"/>
    <w:rsid w:val="00726250"/>
    <w:rsid w:val="00745B81"/>
    <w:rsid w:val="007464CE"/>
    <w:rsid w:val="00751D0A"/>
    <w:rsid w:val="00761F11"/>
    <w:rsid w:val="00762767"/>
    <w:rsid w:val="00770EBC"/>
    <w:rsid w:val="00771DC5"/>
    <w:rsid w:val="00776D66"/>
    <w:rsid w:val="00777ACD"/>
    <w:rsid w:val="00781462"/>
    <w:rsid w:val="00783EE0"/>
    <w:rsid w:val="00785F25"/>
    <w:rsid w:val="00787FA9"/>
    <w:rsid w:val="00791D4E"/>
    <w:rsid w:val="00793379"/>
    <w:rsid w:val="007935C1"/>
    <w:rsid w:val="0079753B"/>
    <w:rsid w:val="007A19BF"/>
    <w:rsid w:val="007A235A"/>
    <w:rsid w:val="007A2B5C"/>
    <w:rsid w:val="007A33E6"/>
    <w:rsid w:val="007A53AC"/>
    <w:rsid w:val="007A5753"/>
    <w:rsid w:val="007A6660"/>
    <w:rsid w:val="007A76DA"/>
    <w:rsid w:val="007B112D"/>
    <w:rsid w:val="007B27BF"/>
    <w:rsid w:val="007C5D2B"/>
    <w:rsid w:val="007D01BD"/>
    <w:rsid w:val="007D1B5C"/>
    <w:rsid w:val="007D2D7F"/>
    <w:rsid w:val="007D73F6"/>
    <w:rsid w:val="007E1070"/>
    <w:rsid w:val="007E238D"/>
    <w:rsid w:val="007F0621"/>
    <w:rsid w:val="007F1BCD"/>
    <w:rsid w:val="007F2D9A"/>
    <w:rsid w:val="007F32B4"/>
    <w:rsid w:val="008016ED"/>
    <w:rsid w:val="00804162"/>
    <w:rsid w:val="00810DE6"/>
    <w:rsid w:val="00812234"/>
    <w:rsid w:val="00812EEA"/>
    <w:rsid w:val="008139A0"/>
    <w:rsid w:val="008170CA"/>
    <w:rsid w:val="0082359E"/>
    <w:rsid w:val="00824347"/>
    <w:rsid w:val="008243D1"/>
    <w:rsid w:val="00835DDE"/>
    <w:rsid w:val="00842FBD"/>
    <w:rsid w:val="008470B7"/>
    <w:rsid w:val="00851C8F"/>
    <w:rsid w:val="00851CDB"/>
    <w:rsid w:val="00853B61"/>
    <w:rsid w:val="00860FF1"/>
    <w:rsid w:val="0086194F"/>
    <w:rsid w:val="00861A81"/>
    <w:rsid w:val="0086316F"/>
    <w:rsid w:val="008649C5"/>
    <w:rsid w:val="00867092"/>
    <w:rsid w:val="00874032"/>
    <w:rsid w:val="00876E1B"/>
    <w:rsid w:val="008805B7"/>
    <w:rsid w:val="008810D6"/>
    <w:rsid w:val="00882DF1"/>
    <w:rsid w:val="00886889"/>
    <w:rsid w:val="00887222"/>
    <w:rsid w:val="00892991"/>
    <w:rsid w:val="00892CAB"/>
    <w:rsid w:val="00895580"/>
    <w:rsid w:val="008A7043"/>
    <w:rsid w:val="008A745E"/>
    <w:rsid w:val="008B0309"/>
    <w:rsid w:val="008C0AF8"/>
    <w:rsid w:val="008C0D31"/>
    <w:rsid w:val="008C3D9F"/>
    <w:rsid w:val="008C5A41"/>
    <w:rsid w:val="008C6BC0"/>
    <w:rsid w:val="008D3704"/>
    <w:rsid w:val="008D4D1D"/>
    <w:rsid w:val="008D6140"/>
    <w:rsid w:val="008D76C5"/>
    <w:rsid w:val="008E0BC8"/>
    <w:rsid w:val="008E4219"/>
    <w:rsid w:val="008E51E4"/>
    <w:rsid w:val="008E571A"/>
    <w:rsid w:val="008F05C9"/>
    <w:rsid w:val="008F1DA8"/>
    <w:rsid w:val="008F2B49"/>
    <w:rsid w:val="008F4D79"/>
    <w:rsid w:val="009011ED"/>
    <w:rsid w:val="00901A07"/>
    <w:rsid w:val="00901D72"/>
    <w:rsid w:val="00904829"/>
    <w:rsid w:val="009101E1"/>
    <w:rsid w:val="00914BE1"/>
    <w:rsid w:val="00924864"/>
    <w:rsid w:val="00936816"/>
    <w:rsid w:val="00943CFC"/>
    <w:rsid w:val="00946458"/>
    <w:rsid w:val="00951F9B"/>
    <w:rsid w:val="00952570"/>
    <w:rsid w:val="00952E47"/>
    <w:rsid w:val="0095438B"/>
    <w:rsid w:val="00955C96"/>
    <w:rsid w:val="0095627F"/>
    <w:rsid w:val="0096031E"/>
    <w:rsid w:val="00960D7D"/>
    <w:rsid w:val="00962598"/>
    <w:rsid w:val="009667FE"/>
    <w:rsid w:val="00971180"/>
    <w:rsid w:val="009727F9"/>
    <w:rsid w:val="009753D1"/>
    <w:rsid w:val="0097792E"/>
    <w:rsid w:val="00981CE3"/>
    <w:rsid w:val="009871FB"/>
    <w:rsid w:val="009A0404"/>
    <w:rsid w:val="009A5872"/>
    <w:rsid w:val="009A6BC1"/>
    <w:rsid w:val="009B0A33"/>
    <w:rsid w:val="009B0B35"/>
    <w:rsid w:val="009B1C7C"/>
    <w:rsid w:val="009B28A5"/>
    <w:rsid w:val="009B2A42"/>
    <w:rsid w:val="009B6212"/>
    <w:rsid w:val="009C21FC"/>
    <w:rsid w:val="009C5281"/>
    <w:rsid w:val="009C5368"/>
    <w:rsid w:val="009C62A9"/>
    <w:rsid w:val="009C6B1E"/>
    <w:rsid w:val="009C77A0"/>
    <w:rsid w:val="009D141B"/>
    <w:rsid w:val="009D467A"/>
    <w:rsid w:val="009D4E41"/>
    <w:rsid w:val="009D627C"/>
    <w:rsid w:val="009D6ABF"/>
    <w:rsid w:val="009E3674"/>
    <w:rsid w:val="009E76B1"/>
    <w:rsid w:val="009F35E8"/>
    <w:rsid w:val="009F61E4"/>
    <w:rsid w:val="009F7699"/>
    <w:rsid w:val="009F7926"/>
    <w:rsid w:val="00A00285"/>
    <w:rsid w:val="00A00998"/>
    <w:rsid w:val="00A01F97"/>
    <w:rsid w:val="00A03B23"/>
    <w:rsid w:val="00A041C2"/>
    <w:rsid w:val="00A10879"/>
    <w:rsid w:val="00A14122"/>
    <w:rsid w:val="00A22FFC"/>
    <w:rsid w:val="00A26C3F"/>
    <w:rsid w:val="00A31096"/>
    <w:rsid w:val="00A34432"/>
    <w:rsid w:val="00A471CC"/>
    <w:rsid w:val="00A50372"/>
    <w:rsid w:val="00A5159D"/>
    <w:rsid w:val="00A52C96"/>
    <w:rsid w:val="00A564B3"/>
    <w:rsid w:val="00A61BBA"/>
    <w:rsid w:val="00A63A2B"/>
    <w:rsid w:val="00A71083"/>
    <w:rsid w:val="00A735BD"/>
    <w:rsid w:val="00A75107"/>
    <w:rsid w:val="00A760F2"/>
    <w:rsid w:val="00A923AC"/>
    <w:rsid w:val="00A97802"/>
    <w:rsid w:val="00AA00AF"/>
    <w:rsid w:val="00AA2E61"/>
    <w:rsid w:val="00AA569D"/>
    <w:rsid w:val="00AA75CE"/>
    <w:rsid w:val="00AC0F95"/>
    <w:rsid w:val="00AC173E"/>
    <w:rsid w:val="00AC2517"/>
    <w:rsid w:val="00AC338D"/>
    <w:rsid w:val="00AC3B8E"/>
    <w:rsid w:val="00AD01BF"/>
    <w:rsid w:val="00AD7D0C"/>
    <w:rsid w:val="00AE1650"/>
    <w:rsid w:val="00AF1BEC"/>
    <w:rsid w:val="00AF408C"/>
    <w:rsid w:val="00B02BBE"/>
    <w:rsid w:val="00B0404B"/>
    <w:rsid w:val="00B04B20"/>
    <w:rsid w:val="00B06305"/>
    <w:rsid w:val="00B07B73"/>
    <w:rsid w:val="00B12B23"/>
    <w:rsid w:val="00B14D74"/>
    <w:rsid w:val="00B1586D"/>
    <w:rsid w:val="00B15FE8"/>
    <w:rsid w:val="00B16C20"/>
    <w:rsid w:val="00B21265"/>
    <w:rsid w:val="00B23C13"/>
    <w:rsid w:val="00B27EC9"/>
    <w:rsid w:val="00B310CD"/>
    <w:rsid w:val="00B32BBD"/>
    <w:rsid w:val="00B32ECD"/>
    <w:rsid w:val="00B47AF7"/>
    <w:rsid w:val="00B47BD7"/>
    <w:rsid w:val="00B56A32"/>
    <w:rsid w:val="00B6068B"/>
    <w:rsid w:val="00B606F4"/>
    <w:rsid w:val="00B64697"/>
    <w:rsid w:val="00B72B83"/>
    <w:rsid w:val="00B766FA"/>
    <w:rsid w:val="00B80BED"/>
    <w:rsid w:val="00B81915"/>
    <w:rsid w:val="00B82072"/>
    <w:rsid w:val="00B83A19"/>
    <w:rsid w:val="00B872F5"/>
    <w:rsid w:val="00B93358"/>
    <w:rsid w:val="00B93E9C"/>
    <w:rsid w:val="00B9496A"/>
    <w:rsid w:val="00BA01B8"/>
    <w:rsid w:val="00BA4C45"/>
    <w:rsid w:val="00BA6D10"/>
    <w:rsid w:val="00BA72CF"/>
    <w:rsid w:val="00BB0F64"/>
    <w:rsid w:val="00BB3E55"/>
    <w:rsid w:val="00BB501B"/>
    <w:rsid w:val="00BC23CF"/>
    <w:rsid w:val="00BC2534"/>
    <w:rsid w:val="00BC2D08"/>
    <w:rsid w:val="00BC3CC1"/>
    <w:rsid w:val="00BD194B"/>
    <w:rsid w:val="00BD501A"/>
    <w:rsid w:val="00BD51F4"/>
    <w:rsid w:val="00BD53CB"/>
    <w:rsid w:val="00BD656E"/>
    <w:rsid w:val="00BE0109"/>
    <w:rsid w:val="00BE2A80"/>
    <w:rsid w:val="00BE59F9"/>
    <w:rsid w:val="00BE5F0D"/>
    <w:rsid w:val="00BF5E62"/>
    <w:rsid w:val="00BF6CDF"/>
    <w:rsid w:val="00C0120F"/>
    <w:rsid w:val="00C02D07"/>
    <w:rsid w:val="00C06E3E"/>
    <w:rsid w:val="00C06F99"/>
    <w:rsid w:val="00C124FC"/>
    <w:rsid w:val="00C14367"/>
    <w:rsid w:val="00C17DC5"/>
    <w:rsid w:val="00C21A2A"/>
    <w:rsid w:val="00C2221A"/>
    <w:rsid w:val="00C27837"/>
    <w:rsid w:val="00C302FA"/>
    <w:rsid w:val="00C33B1B"/>
    <w:rsid w:val="00C35956"/>
    <w:rsid w:val="00C427B5"/>
    <w:rsid w:val="00C42E84"/>
    <w:rsid w:val="00C4363C"/>
    <w:rsid w:val="00C4408A"/>
    <w:rsid w:val="00C44ACE"/>
    <w:rsid w:val="00C46F5E"/>
    <w:rsid w:val="00C523AC"/>
    <w:rsid w:val="00C53D7C"/>
    <w:rsid w:val="00C5686C"/>
    <w:rsid w:val="00C61B1B"/>
    <w:rsid w:val="00C629F8"/>
    <w:rsid w:val="00C6788C"/>
    <w:rsid w:val="00C67A76"/>
    <w:rsid w:val="00C74819"/>
    <w:rsid w:val="00C75CBD"/>
    <w:rsid w:val="00C804A9"/>
    <w:rsid w:val="00C8304B"/>
    <w:rsid w:val="00C83331"/>
    <w:rsid w:val="00C86748"/>
    <w:rsid w:val="00C868DA"/>
    <w:rsid w:val="00CA2AB8"/>
    <w:rsid w:val="00CA2B6D"/>
    <w:rsid w:val="00CA6032"/>
    <w:rsid w:val="00CA6CB3"/>
    <w:rsid w:val="00CA7312"/>
    <w:rsid w:val="00CB4653"/>
    <w:rsid w:val="00CB7762"/>
    <w:rsid w:val="00CC2315"/>
    <w:rsid w:val="00CC6F0A"/>
    <w:rsid w:val="00CD4BFB"/>
    <w:rsid w:val="00CF4CDB"/>
    <w:rsid w:val="00CF6FA9"/>
    <w:rsid w:val="00D01427"/>
    <w:rsid w:val="00D03194"/>
    <w:rsid w:val="00D035B4"/>
    <w:rsid w:val="00D0688A"/>
    <w:rsid w:val="00D11CE1"/>
    <w:rsid w:val="00D124EA"/>
    <w:rsid w:val="00D12E17"/>
    <w:rsid w:val="00D139D4"/>
    <w:rsid w:val="00D143D9"/>
    <w:rsid w:val="00D15932"/>
    <w:rsid w:val="00D22147"/>
    <w:rsid w:val="00D22249"/>
    <w:rsid w:val="00D2483C"/>
    <w:rsid w:val="00D25E1B"/>
    <w:rsid w:val="00D26AE9"/>
    <w:rsid w:val="00D3278A"/>
    <w:rsid w:val="00D36EA2"/>
    <w:rsid w:val="00D43D2F"/>
    <w:rsid w:val="00D45062"/>
    <w:rsid w:val="00D47051"/>
    <w:rsid w:val="00D56831"/>
    <w:rsid w:val="00D56B1D"/>
    <w:rsid w:val="00D61322"/>
    <w:rsid w:val="00D62EFA"/>
    <w:rsid w:val="00D646E9"/>
    <w:rsid w:val="00D64906"/>
    <w:rsid w:val="00D6593D"/>
    <w:rsid w:val="00D659FE"/>
    <w:rsid w:val="00D70AA5"/>
    <w:rsid w:val="00D720C6"/>
    <w:rsid w:val="00D7389A"/>
    <w:rsid w:val="00D73BD5"/>
    <w:rsid w:val="00D817C3"/>
    <w:rsid w:val="00D857C7"/>
    <w:rsid w:val="00D961E4"/>
    <w:rsid w:val="00D966C0"/>
    <w:rsid w:val="00DA3651"/>
    <w:rsid w:val="00DA6172"/>
    <w:rsid w:val="00DB1107"/>
    <w:rsid w:val="00DB3897"/>
    <w:rsid w:val="00DC10F3"/>
    <w:rsid w:val="00DC40FD"/>
    <w:rsid w:val="00DC52E3"/>
    <w:rsid w:val="00DC7C3B"/>
    <w:rsid w:val="00DD1BB1"/>
    <w:rsid w:val="00DD591F"/>
    <w:rsid w:val="00DE3174"/>
    <w:rsid w:val="00DE32F0"/>
    <w:rsid w:val="00DE36DD"/>
    <w:rsid w:val="00DE3BCD"/>
    <w:rsid w:val="00DE6833"/>
    <w:rsid w:val="00DF1892"/>
    <w:rsid w:val="00DF539C"/>
    <w:rsid w:val="00DF545D"/>
    <w:rsid w:val="00E05BC3"/>
    <w:rsid w:val="00E07F40"/>
    <w:rsid w:val="00E14F79"/>
    <w:rsid w:val="00E15497"/>
    <w:rsid w:val="00E16DD9"/>
    <w:rsid w:val="00E201A8"/>
    <w:rsid w:val="00E20F6F"/>
    <w:rsid w:val="00E24DBF"/>
    <w:rsid w:val="00E27D8F"/>
    <w:rsid w:val="00E344C5"/>
    <w:rsid w:val="00E37BD3"/>
    <w:rsid w:val="00E44F5E"/>
    <w:rsid w:val="00E47339"/>
    <w:rsid w:val="00E57D7E"/>
    <w:rsid w:val="00E625FA"/>
    <w:rsid w:val="00E652CC"/>
    <w:rsid w:val="00E7531C"/>
    <w:rsid w:val="00E83A76"/>
    <w:rsid w:val="00E86D08"/>
    <w:rsid w:val="00E87430"/>
    <w:rsid w:val="00E9040E"/>
    <w:rsid w:val="00E90C89"/>
    <w:rsid w:val="00E93B66"/>
    <w:rsid w:val="00E96B6D"/>
    <w:rsid w:val="00E96B75"/>
    <w:rsid w:val="00E97D01"/>
    <w:rsid w:val="00EA14DD"/>
    <w:rsid w:val="00EA2A81"/>
    <w:rsid w:val="00EA32D1"/>
    <w:rsid w:val="00EA49CE"/>
    <w:rsid w:val="00EA7453"/>
    <w:rsid w:val="00EC0524"/>
    <w:rsid w:val="00EC1E96"/>
    <w:rsid w:val="00EC33A1"/>
    <w:rsid w:val="00EC5653"/>
    <w:rsid w:val="00ED2479"/>
    <w:rsid w:val="00ED2753"/>
    <w:rsid w:val="00ED3E95"/>
    <w:rsid w:val="00ED4542"/>
    <w:rsid w:val="00ED47C2"/>
    <w:rsid w:val="00ED6F1F"/>
    <w:rsid w:val="00ED7148"/>
    <w:rsid w:val="00ED74E4"/>
    <w:rsid w:val="00EE082D"/>
    <w:rsid w:val="00EE2F6E"/>
    <w:rsid w:val="00EE3205"/>
    <w:rsid w:val="00EE38D1"/>
    <w:rsid w:val="00EE7D2C"/>
    <w:rsid w:val="00EF5096"/>
    <w:rsid w:val="00F07436"/>
    <w:rsid w:val="00F12AA9"/>
    <w:rsid w:val="00F16963"/>
    <w:rsid w:val="00F16D46"/>
    <w:rsid w:val="00F20389"/>
    <w:rsid w:val="00F26AAE"/>
    <w:rsid w:val="00F35D4C"/>
    <w:rsid w:val="00F35DF3"/>
    <w:rsid w:val="00F43256"/>
    <w:rsid w:val="00F43E5E"/>
    <w:rsid w:val="00F43F55"/>
    <w:rsid w:val="00F4436A"/>
    <w:rsid w:val="00F55E33"/>
    <w:rsid w:val="00F6004E"/>
    <w:rsid w:val="00F606A0"/>
    <w:rsid w:val="00F6431E"/>
    <w:rsid w:val="00F65C0E"/>
    <w:rsid w:val="00F67032"/>
    <w:rsid w:val="00F73AE1"/>
    <w:rsid w:val="00F7621A"/>
    <w:rsid w:val="00F7706D"/>
    <w:rsid w:val="00F81DDA"/>
    <w:rsid w:val="00F86281"/>
    <w:rsid w:val="00F8709C"/>
    <w:rsid w:val="00F871B9"/>
    <w:rsid w:val="00FA3EB3"/>
    <w:rsid w:val="00FA5345"/>
    <w:rsid w:val="00FB0F2B"/>
    <w:rsid w:val="00FB4AF1"/>
    <w:rsid w:val="00FB5436"/>
    <w:rsid w:val="00FC15B9"/>
    <w:rsid w:val="00FC5387"/>
    <w:rsid w:val="00FC58DE"/>
    <w:rsid w:val="00FE1F95"/>
    <w:rsid w:val="00FE34EB"/>
    <w:rsid w:val="00FE64A6"/>
    <w:rsid w:val="00FF0F1C"/>
    <w:rsid w:val="00FF159D"/>
    <w:rsid w:val="00FF20FF"/>
    <w:rsid w:val="00FF513E"/>
    <w:rsid w:val="00FF6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14:docId w14:val="3A25057D"/>
  <w15:docId w15:val="{FE6C45FA-E84A-4B9E-A5FF-85EA98EB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iPriority="0"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36E"/>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paragraph" w:styleId="Heading9">
    <w:name w:val="heading 9"/>
    <w:basedOn w:val="Normal"/>
    <w:next w:val="Normal"/>
    <w:link w:val="Heading9Char"/>
    <w:qFormat/>
    <w:rsid w:val="00660C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rsid w:val="0061336E"/>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3"/>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3"/>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3"/>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semiHidden/>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3"/>
      </w:numPr>
    </w:pPr>
  </w:style>
  <w:style w:type="numbering" w:customStyle="1" w:styleId="D2Aformnumbering">
    <w:name w:val="D2A form numbering"/>
    <w:uiPriority w:val="99"/>
    <w:rsid w:val="002E2A02"/>
    <w:pPr>
      <w:numPr>
        <w:numId w:val="4"/>
      </w:numPr>
    </w:pPr>
  </w:style>
  <w:style w:type="paragraph" w:customStyle="1" w:styleId="D2Aform">
    <w:name w:val="D2A form"/>
    <w:link w:val="D2AformChar"/>
    <w:qFormat/>
    <w:rsid w:val="002E2A02"/>
    <w:pPr>
      <w:spacing w:after="0"/>
    </w:pPr>
    <w:rPr>
      <w:rFonts w:ascii="Arial" w:eastAsia="Times New Roman" w:hAnsi="Arial" w:cs="Arial"/>
      <w:sz w:val="22"/>
      <w:szCs w:val="22"/>
    </w:rPr>
  </w:style>
  <w:style w:type="character" w:customStyle="1" w:styleId="D2AformChar">
    <w:name w:val="D2A form Char"/>
    <w:link w:val="D2Aform"/>
    <w:rsid w:val="002E2A02"/>
    <w:rPr>
      <w:rFonts w:ascii="Arial" w:eastAsia="Times New Roman" w:hAnsi="Arial" w:cs="Arial"/>
      <w:sz w:val="22"/>
      <w:szCs w:val="22"/>
    </w:rPr>
  </w:style>
  <w:style w:type="character" w:customStyle="1" w:styleId="Heading9Char">
    <w:name w:val="Heading 9 Char"/>
    <w:basedOn w:val="DefaultParagraphFont"/>
    <w:link w:val="Heading9"/>
    <w:uiPriority w:val="8"/>
    <w:semiHidden/>
    <w:rsid w:val="00660C32"/>
    <w:rPr>
      <w:rFonts w:asciiTheme="majorHAnsi" w:eastAsiaTheme="majorEastAsia" w:hAnsiTheme="majorHAnsi" w:cstheme="majorBidi"/>
      <w:i/>
      <w:iCs/>
      <w:color w:val="272727" w:themeColor="text1" w:themeTint="D8"/>
      <w:sz w:val="21"/>
      <w:szCs w:val="21"/>
    </w:rPr>
  </w:style>
  <w:style w:type="paragraph" w:customStyle="1" w:styleId="IntroTo">
    <w:name w:val="IntroTo:"/>
    <w:basedOn w:val="Normal"/>
    <w:pPr>
      <w:spacing w:after="0"/>
      <w:ind w:left="720" w:hanging="720"/>
    </w:pPr>
    <w:rPr>
      <w:rFonts w:eastAsia="Times New Roman"/>
      <w:szCs w:val="20"/>
      <w:lang w:eastAsia="en-US"/>
    </w:rPr>
  </w:style>
  <w:style w:type="paragraph" w:customStyle="1" w:styleId="Paragraph">
    <w:name w:val="Paragraph"/>
    <w:basedOn w:val="Normal"/>
    <w:pPr>
      <w:tabs>
        <w:tab w:val="left" w:pos="0"/>
      </w:tabs>
      <w:spacing w:before="240" w:after="0"/>
    </w:pPr>
    <w:rPr>
      <w:rFonts w:eastAsia="Times New Roman"/>
    </w:rPr>
  </w:style>
  <w:style w:type="character" w:styleId="PageNumber">
    <w:name w:val="page number"/>
    <w:basedOn w:val="DefaultParagraphFont"/>
  </w:style>
  <w:style w:type="paragraph" w:styleId="BodyText">
    <w:name w:val="Body Text"/>
    <w:basedOn w:val="Normal"/>
    <w:link w:val="BodyTextChar"/>
    <w:pPr>
      <w:spacing w:after="120"/>
    </w:pPr>
    <w:rPr>
      <w:rFonts w:eastAsia="Times New Roman"/>
      <w:szCs w:val="20"/>
    </w:rPr>
  </w:style>
  <w:style w:type="character" w:customStyle="1" w:styleId="BodyTextChar">
    <w:name w:val="Body Text Char"/>
    <w:basedOn w:val="DefaultParagraphFont"/>
    <w:link w:val="BodyText"/>
    <w:rPr>
      <w:rFonts w:eastAsia="Times New Roman"/>
      <w:szCs w:val="20"/>
    </w:rPr>
  </w:style>
  <w:style w:type="paragraph" w:styleId="BodyTextIndent3">
    <w:name w:val="Body Text Indent 3"/>
    <w:basedOn w:val="Normal"/>
    <w:link w:val="BodyTextIndent3Char"/>
    <w:pPr>
      <w:spacing w:after="120"/>
      <w:ind w:left="283"/>
    </w:pPr>
    <w:rPr>
      <w:rFonts w:eastAsia="Times New Roman"/>
      <w:sz w:val="16"/>
      <w:szCs w:val="16"/>
    </w:rPr>
  </w:style>
  <w:style w:type="character" w:customStyle="1" w:styleId="BodyTextIndent3Char">
    <w:name w:val="Body Text Indent 3 Char"/>
    <w:basedOn w:val="DefaultParagraphFont"/>
    <w:link w:val="BodyTextIndent3"/>
    <w:rPr>
      <w:rFonts w:eastAsia="Times New Roman"/>
      <w:sz w:val="16"/>
      <w:szCs w:val="16"/>
    </w:rPr>
  </w:style>
  <w:style w:type="character" w:styleId="CommentReference">
    <w:name w:val="annotation reference"/>
    <w:basedOn w:val="DefaultParagraphFont"/>
    <w:uiPriority w:val="49"/>
    <w:semiHidden/>
    <w:unhideWhenUsed/>
    <w:rsid w:val="00901D72"/>
    <w:rPr>
      <w:sz w:val="16"/>
      <w:szCs w:val="16"/>
    </w:rPr>
  </w:style>
  <w:style w:type="paragraph" w:styleId="CommentText">
    <w:name w:val="annotation text"/>
    <w:basedOn w:val="Normal"/>
    <w:link w:val="CommentTextChar"/>
    <w:uiPriority w:val="49"/>
    <w:semiHidden/>
    <w:unhideWhenUsed/>
    <w:rsid w:val="00901D72"/>
    <w:rPr>
      <w:sz w:val="20"/>
      <w:szCs w:val="20"/>
    </w:rPr>
  </w:style>
  <w:style w:type="character" w:customStyle="1" w:styleId="CommentTextChar">
    <w:name w:val="Comment Text Char"/>
    <w:basedOn w:val="DefaultParagraphFont"/>
    <w:link w:val="CommentText"/>
    <w:uiPriority w:val="49"/>
    <w:semiHidden/>
    <w:rsid w:val="00901D72"/>
    <w:rPr>
      <w:sz w:val="20"/>
      <w:szCs w:val="20"/>
    </w:rPr>
  </w:style>
  <w:style w:type="paragraph" w:styleId="CommentSubject">
    <w:name w:val="annotation subject"/>
    <w:basedOn w:val="CommentText"/>
    <w:next w:val="CommentText"/>
    <w:link w:val="CommentSubjectChar"/>
    <w:uiPriority w:val="49"/>
    <w:semiHidden/>
    <w:unhideWhenUsed/>
    <w:rsid w:val="00901D72"/>
    <w:rPr>
      <w:b/>
      <w:bCs/>
    </w:rPr>
  </w:style>
  <w:style w:type="character" w:customStyle="1" w:styleId="CommentSubjectChar">
    <w:name w:val="Comment Subject Char"/>
    <w:basedOn w:val="CommentTextChar"/>
    <w:link w:val="CommentSubject"/>
    <w:uiPriority w:val="49"/>
    <w:semiHidden/>
    <w:rsid w:val="00901D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8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Data collection</TermName>
          <TermId>9c208ec1-acb8-4005-ba1a-e7d4ed62ea16</TermId>
        </TermInfo>
        <TermInfo xmlns="http://schemas.microsoft.com/office/infopath/2007/PartnerControls">
          <TermName>Development</TermName>
          <TermId>097f6afa-2aa2-4d58-8fc0-25747ce16549</TermId>
        </TermInfo>
      </Terms>
    </i05115a133414b4dabee2531e4b46b67>
    <h67caa35a4114acd8e15fe89b3f29f9e xmlns="814d62cb-2db6-4c25-ab62-b9075facbc11">
      <Terms xmlns="http://schemas.microsoft.com/office/infopath/2007/PartnerControls">
        <TermInfo xmlns="http://schemas.microsoft.com/office/infopath/2007/PartnerControls">
          <TermName>Reporting standard</TermName>
          <TermId>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m2df5fdf6d1643b4a596982762bb3d00 xmlns="814d62cb-2db6-4c25-ab62-b9075facbc11">
      <Terms xmlns="http://schemas.microsoft.com/office/infopath/2007/PartnerControls"/>
    </m2df5fdf6d1643b4a596982762bb3d0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1</Value>
      <Value>47</Value>
      <Value>7</Value>
      <Value>29</Value>
      <Value>173</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VQVUQ2WUPSKA-1683173573-40976</_dlc_DocId>
    <_dlc_DocIdUrl xmlns="814d62cb-2db6-4c25-ab62-b9075facbc11">
      <Url>https://im/teams/DA/_layouts/15/DocIdRedir.aspx?ID=VQVUQ2WUPSKA-1683173573-40976</Url>
      <Description>VQVUQ2WUPSKA-1683173573-40976</Description>
    </_dlc_DocIdUrl>
    <APRAMeetingDate xmlns="814d62cb-2db6-4c25-ab62-b9075facbc11" xsi:nil="true"/>
    <APRAMeetingNumber xmlns="814d62cb-2db6-4c25-ab62-b9075facbc11"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67</Value>
      <Value>66</Value>
      <Value>65</Value>
      <Value>63</Value>
      <Value>7</Value>
      <Value>427</Value>
      <Value>59</Value>
      <Value>58</Value>
      <Value>4</Value>
      <Value>291</Value>
      <Value>69</Value>
      <Value>68</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ARS 323.0 Statement of Financial Position (Licensed ADI)</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5JENXJJSCC7A-445999044-7634</_dlc_DocId>
    <_dlc_DocIdUrl xmlns="814d62cb-2db6-4c25-ab62-b9075facbc11">
      <Url>https://im/teams/LEGAL/_layouts/15/DocIdRedir.aspx?ID=5JENXJJSCC7A-445999044-7634</Url>
      <Description>5JENXJJSCC7A-445999044-7634</Description>
    </_dlc_DocIdUrl>
    <f284b4f8578a44cfae4f67a86df81119 xmlns="814d62cb-2db6-4c25-ab62-b9075facbc11">
      <Terms xmlns="http://schemas.microsoft.com/office/infopath/2007/PartnerControls"/>
    </f284b4f8578a44cfae4f67a86df81119>
    <m2df5fdf6d1643b4a596982762bb3d00 xmlns="814d62cb-2db6-4c25-ab62-b9075facbc11">
      <Terms xmlns="http://schemas.microsoft.com/office/infopath/2007/PartnerControls"/>
    </m2df5fdf6d1643b4a596982762bb3d0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8aef97a4-ded2-4e4a-9fbc-e666dae3ecd2" ContentTypeId="0x0101008CA7A4F8331B45C7B0D3158B4994D0CA02" PreviousValue="false"/>
</file>

<file path=customXml/item9.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FACA5-FF25-44EB-9F22-13BC540CEFF1}">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0.xml><?xml version="1.0" encoding="utf-8"?>
<ds:datastoreItem xmlns:ds="http://schemas.openxmlformats.org/officeDocument/2006/customXml" ds:itemID="{AE1989B4-EB7D-4DA4-80EF-8174F93F3DF8}">
  <ds:schemaRefs>
    <ds:schemaRef ds:uri="http://schemas.openxmlformats.org/officeDocument/2006/bibliography"/>
  </ds:schemaRefs>
</ds:datastoreItem>
</file>

<file path=customXml/itemProps2.xml><?xml version="1.0" encoding="utf-8"?>
<ds:datastoreItem xmlns:ds="http://schemas.openxmlformats.org/officeDocument/2006/customXml" ds:itemID="{2CB757A1-5A8F-4011-BFA7-D829F5AF3432}">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4.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5.xml><?xml version="1.0" encoding="utf-8"?>
<ds:datastoreItem xmlns:ds="http://schemas.openxmlformats.org/officeDocument/2006/customXml" ds:itemID="{53C6B442-9689-4AFC-85FD-B4E9A8E522A0}">
  <ds:schemaRefs>
    <ds:schemaRef ds:uri="Microsoft.SharePoint.Taxonomy.ContentTypeSync"/>
  </ds:schemaRefs>
</ds:datastoreItem>
</file>

<file path=customXml/itemProps6.xml><?xml version="1.0" encoding="utf-8"?>
<ds:datastoreItem xmlns:ds="http://schemas.openxmlformats.org/officeDocument/2006/customXml" ds:itemID="{7B5F359C-DBE3-468C-81E8-5CF605EC1883}">
  <ds:schemaRefs>
    <ds:schemaRef ds:uri="http://schemas.microsoft.com/sharepoint/events"/>
  </ds:schemaRefs>
</ds:datastoreItem>
</file>

<file path=customXml/itemProps7.xml><?xml version="1.0" encoding="utf-8"?>
<ds:datastoreItem xmlns:ds="http://schemas.openxmlformats.org/officeDocument/2006/customXml" ds:itemID="{AF6143FC-225D-494F-95B5-9CC50AF1958E}">
  <ds:schemaRefs>
    <ds:schemaRef ds:uri="http://schemas.microsoft.com/sharepoint/v3/contenttype/forms"/>
  </ds:schemaRefs>
</ds:datastoreItem>
</file>

<file path=customXml/itemProps8.xml><?xml version="1.0" encoding="utf-8"?>
<ds:datastoreItem xmlns:ds="http://schemas.openxmlformats.org/officeDocument/2006/customXml" ds:itemID="{F7DF2691-0399-4D54-8CD7-3EB23345A412}">
  <ds:schemaRefs>
    <ds:schemaRef ds:uri="Microsoft.SharePoint.Taxonomy.ContentTypeSync"/>
  </ds:schemaRefs>
</ds:datastoreItem>
</file>

<file path=customXml/itemProps9.xml><?xml version="1.0" encoding="utf-8"?>
<ds:datastoreItem xmlns:ds="http://schemas.openxmlformats.org/officeDocument/2006/customXml" ds:itemID="{4D0034B7-A928-4C88-8F9A-0F3E62CEA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1</TotalTime>
  <Pages>63</Pages>
  <Words>14787</Words>
  <Characters>85469</Characters>
  <Application>Microsoft Office Word</Application>
  <DocSecurity>0</DocSecurity>
  <Lines>2441</Lines>
  <Paragraphs>1566</Paragraphs>
  <ScaleCrop>false</ScaleCrop>
  <HeadingPairs>
    <vt:vector size="2" baseType="variant">
      <vt:variant>
        <vt:lpstr>Title</vt:lpstr>
      </vt:variant>
      <vt:variant>
        <vt:i4>1</vt:i4>
      </vt:variant>
    </vt:vector>
  </HeadingPairs>
  <TitlesOfParts>
    <vt:vector size="1" baseType="lpstr">
      <vt:lpstr>Reporting Standard ARS 323</vt:lpstr>
    </vt:vector>
  </TitlesOfParts>
  <Company>APRA</Company>
  <LinksUpToDate>false</LinksUpToDate>
  <CharactersWithSpaces>98690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Standard ARS 323</dc:title>
  <dc:creator>Paula Bowen</dc:creator>
  <cp:keywords>[SEC=UNCLASSIFIED]</cp:keywords>
  <cp:lastModifiedBy>Li, Joanne</cp:lastModifiedBy>
  <cp:revision>2</cp:revision>
  <cp:lastPrinted>2019-06-14T00:33:00Z</cp:lastPrinted>
  <dcterms:created xsi:type="dcterms:W3CDTF">2019-06-14T04:07:00Z</dcterms:created>
  <dcterms:modified xsi:type="dcterms:W3CDTF">2019-06-14T04:07:00Z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BE78A2F26A146F4872ED6392EAB6EEB769B26FC1</vt:lpwstr>
  </property>
  <property fmtid="{D5CDD505-2E9C-101B-9397-08002B2CF9AE}" pid="8" name="PM_Hash_Version">
    <vt:lpwstr>2016.1</vt:lpwstr>
  </property>
  <property fmtid="{D5CDD505-2E9C-101B-9397-08002B2CF9AE}" pid="9" name="PM_Hash_Salt">
    <vt:lpwstr>66CB5DC863AF46EA28480939109D5551</vt:lpwstr>
  </property>
  <property fmtid="{D5CDD505-2E9C-101B-9397-08002B2CF9AE}" pid="10" name="PM_Hash_SHA1">
    <vt:lpwstr>0CCCCE34D9FCB738B0544282D1CF5C25AEF75A1E</vt:lpwstr>
  </property>
  <property fmtid="{D5CDD505-2E9C-101B-9397-08002B2CF9AE}" pid="11" name="PM_SecurityClassification_Prev">
    <vt:lpwstr>DLM-ONLY</vt:lpwstr>
  </property>
  <property fmtid="{D5CDD505-2E9C-101B-9397-08002B2CF9AE}" pid="12" name="PM_Qualifier_Prev">
    <vt:lpwstr>For-Official-Use-Only</vt:lpwstr>
  </property>
  <property fmtid="{D5CDD505-2E9C-101B-9397-08002B2CF9AE}" pid="13" name="PM_Hash_Salt_Prev">
    <vt:lpwstr>44A0694AFCE17CF90F691E82DAAECA8A</vt:lpwstr>
  </property>
  <property fmtid="{D5CDD505-2E9C-101B-9397-08002B2CF9AE}" pid="14" name="PM_Caveats_Count">
    <vt:lpwstr>0</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Value_Header">
    <vt:lpwstr>UNCLASSIFIED</vt:lpwstr>
  </property>
  <property fmtid="{D5CDD505-2E9C-101B-9397-08002B2CF9AE}" pid="17" name="PM_ProtectiveMarkingValue_Footer">
    <vt:lpwstr>UNCLASSIFIED</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2012.3</vt:lpwstr>
  </property>
  <property fmtid="{D5CDD505-2E9C-101B-9397-08002B2CF9AE}" pid="21" name="PM_Originating_FileId">
    <vt:lpwstr>9CDD4A8A38FF4D3681F9F9DB8CFE362E</vt:lpwstr>
  </property>
  <property fmtid="{D5CDD505-2E9C-101B-9397-08002B2CF9AE}" pid="22" name="PM_OriginationTimeStamp">
    <vt:lpwstr>2019-01-10T22:10:19Z</vt:lpwstr>
  </property>
  <property fmtid="{D5CDD505-2E9C-101B-9397-08002B2CF9AE}" pid="23" name="PM_MinimumSecurityClassification">
    <vt:lpwstr/>
  </property>
  <property fmtid="{D5CDD505-2E9C-101B-9397-08002B2CF9AE}" pid="24" name="ContentTypeId">
    <vt:lpwstr>0x0101008CA7A4F8331B45C7B0D3158B4994D0CA0200577EC0F5A1FBFC498F9A8436B963F8A6</vt:lpwstr>
  </property>
  <property fmtid="{D5CDD505-2E9C-101B-9397-08002B2CF9AE}" pid="25" name="APRACostCentre">
    <vt:lpwstr/>
  </property>
  <property fmtid="{D5CDD505-2E9C-101B-9397-08002B2CF9AE}" pid="26" name="IT system type">
    <vt:lpwstr/>
  </property>
  <property fmtid="{D5CDD505-2E9C-101B-9397-08002B2CF9AE}" pid="27" name="APRACategory">
    <vt:lpwstr/>
  </property>
  <property fmtid="{D5CDD505-2E9C-101B-9397-08002B2CF9AE}" pid="28" name="APRAPeerGroup">
    <vt:lpwstr/>
  </property>
  <property fmtid="{D5CDD505-2E9C-101B-9397-08002B2CF9AE}" pid="29" name="APRADocumentType">
    <vt:lpwstr>173;#Reporting standard|91896cd9-c8c4-4f0d-b59e-113a28881d1d</vt:lpwstr>
  </property>
  <property fmtid="{D5CDD505-2E9C-101B-9397-08002B2CF9AE}" pid="30" name="APRAStatus">
    <vt:lpwstr>1;#Draft|0e1556d2-3fe8-443a-ada7-3620563b46b3</vt:lpwstr>
  </property>
  <property fmtid="{D5CDD505-2E9C-101B-9397-08002B2CF9AE}" pid="31" name="APRAPRSG">
    <vt:lpwstr/>
  </property>
  <property fmtid="{D5CDD505-2E9C-101B-9397-08002B2CF9AE}" pid="32" name="APRAReportingGroup">
    <vt:lpwstr/>
  </property>
  <property fmtid="{D5CDD505-2E9C-101B-9397-08002B2CF9AE}" pid="33" name="APRAActivity">
    <vt:lpwstr>47;#Data collection|9c208ec1-acb8-4005-ba1a-e7d4ed62ea16;#29;#Development|097f6afa-2aa2-4d58-8fc0-25747ce16549</vt:lpwstr>
  </property>
  <property fmtid="{D5CDD505-2E9C-101B-9397-08002B2CF9AE}" pid="34" name="APRAEntityAdviceSupport">
    <vt:lpwstr/>
  </property>
  <property fmtid="{D5CDD505-2E9C-101B-9397-08002B2CF9AE}" pid="35" name="APRATemplateType">
    <vt:lpwstr>23;#Policy|f1d41970-be64-43ea-8d6f-300cb1384ee7</vt:lpwstr>
  </property>
  <property fmtid="{D5CDD505-2E9C-101B-9397-08002B2CF9AE}" pid="36" name="APRAYear">
    <vt:lpwstr/>
  </property>
  <property fmtid="{D5CDD505-2E9C-101B-9397-08002B2CF9AE}" pid="37" name="APRAIndustry">
    <vt:lpwstr>7;#ADI|906b8d6f-8851-e311-9e2e-005056b54f10</vt:lpwstr>
  </property>
  <property fmtid="{D5CDD505-2E9C-101B-9397-08002B2CF9AE}" pid="38" name="APRALegislation">
    <vt:lpwstr/>
  </property>
  <property fmtid="{D5CDD505-2E9C-101B-9397-08002B2CF9AE}" pid="39" name="APRAExternalOrganisation">
    <vt:lpwstr/>
  </property>
  <property fmtid="{D5CDD505-2E9C-101B-9397-08002B2CF9AE}" pid="40" name="APRAIRTR">
    <vt:lpwstr/>
  </property>
  <property fmtid="{D5CDD505-2E9C-101B-9397-08002B2CF9AE}" pid="41" name="APRAPeriod">
    <vt:lpwstr/>
  </property>
  <property fmtid="{D5CDD505-2E9C-101B-9397-08002B2CF9AE}" pid="42" name="_dlc_DocIdItemGuid">
    <vt:lpwstr>69c3e058-8f87-42be-bf65-5f5ed03c9dfc</vt:lpwstr>
  </property>
  <property fmtid="{D5CDD505-2E9C-101B-9397-08002B2CF9AE}" pid="43" name="IsLocked">
    <vt:lpwstr>Yes</vt:lpwstr>
  </property>
  <property fmtid="{D5CDD505-2E9C-101B-9397-08002B2CF9AE}" pid="44" name="RecordPoint_RecordNumberSubmitted">
    <vt:lpwstr>R0000785166</vt:lpwstr>
  </property>
  <property fmtid="{D5CDD505-2E9C-101B-9397-08002B2CF9AE}" pid="45" name="RecordPoint_WorkflowType">
    <vt:lpwstr>ActiveSubmitStub</vt:lpwstr>
  </property>
  <property fmtid="{D5CDD505-2E9C-101B-9397-08002B2CF9AE}" pid="46" name="RecordPoint_SubmissionCompleted">
    <vt:lpwstr>2019-06-14T11:33:52.4112333+10:00</vt:lpwstr>
  </property>
  <property fmtid="{D5CDD505-2E9C-101B-9397-08002B2CF9AE}" pid="47" name="RecordPoint_ActiveItemUniqueId">
    <vt:lpwstr>{69c3e058-8f87-42be-bf65-5f5ed03c9dfc}</vt:lpwstr>
  </property>
  <property fmtid="{D5CDD505-2E9C-101B-9397-08002B2CF9AE}" pid="48" name="RecordPoint_ActiveItemSiteId">
    <vt:lpwstr>{99f7d170-f886-4b78-8389-87e4657e4bc8}</vt:lpwstr>
  </property>
  <property fmtid="{D5CDD505-2E9C-101B-9397-08002B2CF9AE}" pid="49" name="RecordPoint_ActiveItemListId">
    <vt:lpwstr>{61fbfb6e-bac9-459c-9569-360598f35847}</vt:lpwstr>
  </property>
  <property fmtid="{D5CDD505-2E9C-101B-9397-08002B2CF9AE}" pid="50" name="RecordPoint_ActiveItemWebId">
    <vt:lpwstr>{ad6dddf9-383b-42a4-9cb2-33e024a97839}</vt:lpwstr>
  </property>
  <property fmtid="{D5CDD505-2E9C-101B-9397-08002B2CF9AE}" pid="51" name="RecordPoint_SubmissionDate">
    <vt:lpwstr/>
  </property>
  <property fmtid="{D5CDD505-2E9C-101B-9397-08002B2CF9AE}" pid="52" name="RecordPoint_ActiveItemMoved">
    <vt:lpwstr/>
  </property>
  <property fmtid="{D5CDD505-2E9C-101B-9397-08002B2CF9AE}" pid="53" name="RecordPoint_RecordFormat">
    <vt:lpwstr/>
  </property>
  <property fmtid="{D5CDD505-2E9C-101B-9397-08002B2CF9AE}" pid="54" name="_docset_NoMedatataSyncRequired">
    <vt:lpwstr>False</vt:lpwstr>
  </property>
</Properties>
</file>