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069FD" w14:textId="77777777" w:rsidR="002F5E5A" w:rsidRPr="00C04ACC" w:rsidRDefault="002F5E5A" w:rsidP="001C56C1">
      <w:pPr>
        <w:spacing w:after="220" w:line="240" w:lineRule="auto"/>
        <w:jc w:val="center"/>
        <w:rPr>
          <w:rFonts w:ascii="Times New Roman" w:hAnsi="Times New Roman" w:cs="Times New Roman"/>
          <w:b/>
        </w:rPr>
      </w:pPr>
      <w:r w:rsidRPr="00C04ACC">
        <w:rPr>
          <w:rFonts w:ascii="Times New Roman" w:hAnsi="Times New Roman" w:cs="Times New Roman"/>
          <w:b/>
        </w:rPr>
        <w:t>EXPLANATORY STATEMENT</w:t>
      </w:r>
    </w:p>
    <w:p w14:paraId="43FEEA2C" w14:textId="77777777" w:rsidR="002F5E5A" w:rsidRPr="00C04ACC" w:rsidRDefault="002F5E5A" w:rsidP="001C56C1">
      <w:pPr>
        <w:spacing w:after="220" w:line="240" w:lineRule="auto"/>
        <w:jc w:val="center"/>
        <w:rPr>
          <w:rFonts w:ascii="Times New Roman" w:hAnsi="Times New Roman" w:cs="Times New Roman"/>
          <w:i/>
        </w:rPr>
      </w:pPr>
      <w:r w:rsidRPr="00C04ACC">
        <w:rPr>
          <w:rFonts w:ascii="Times New Roman" w:hAnsi="Times New Roman" w:cs="Times New Roman"/>
          <w:i/>
        </w:rPr>
        <w:t>Safety, Rehabilitation and Compensation Act 1988</w:t>
      </w:r>
    </w:p>
    <w:p w14:paraId="256A7CF7" w14:textId="78CF0667" w:rsidR="000E0166" w:rsidRPr="00C04ACC" w:rsidRDefault="002F5E5A" w:rsidP="000E0166">
      <w:pPr>
        <w:spacing w:after="220" w:line="240" w:lineRule="auto"/>
        <w:jc w:val="center"/>
        <w:rPr>
          <w:rFonts w:ascii="Times New Roman" w:hAnsi="Times New Roman" w:cs="Times New Roman"/>
        </w:rPr>
      </w:pPr>
      <w:r w:rsidRPr="00C04ACC">
        <w:rPr>
          <w:rFonts w:ascii="Times New Roman" w:hAnsi="Times New Roman" w:cs="Times New Roman"/>
        </w:rPr>
        <w:t xml:space="preserve">Issued by the </w:t>
      </w:r>
      <w:r w:rsidR="00A43CFD">
        <w:rPr>
          <w:rFonts w:ascii="Times New Roman" w:hAnsi="Times New Roman" w:cs="Times New Roman"/>
          <w:lang w:val="en"/>
        </w:rPr>
        <w:t xml:space="preserve">Minister for </w:t>
      </w:r>
      <w:r w:rsidR="00782F43">
        <w:rPr>
          <w:rFonts w:ascii="Times New Roman" w:hAnsi="Times New Roman" w:cs="Times New Roman"/>
          <w:lang w:val="en"/>
        </w:rPr>
        <w:t>Industrial Relations</w:t>
      </w:r>
    </w:p>
    <w:p w14:paraId="0148E78D" w14:textId="0A50A885" w:rsidR="000E0166" w:rsidRPr="00C04ACC" w:rsidRDefault="000E0166" w:rsidP="000E0166">
      <w:pPr>
        <w:jc w:val="center"/>
        <w:rPr>
          <w:rFonts w:ascii="Times New Roman" w:hAnsi="Times New Roman" w:cs="Times New Roman"/>
          <w:b/>
          <w:lang w:eastAsia="en-AU"/>
        </w:rPr>
      </w:pPr>
      <w:r w:rsidRPr="00C04ACC">
        <w:rPr>
          <w:rFonts w:ascii="Times New Roman" w:hAnsi="Times New Roman" w:cs="Times New Roman"/>
          <w:b/>
        </w:rPr>
        <w:t xml:space="preserve">Safety, Rehabilitation and Compensation (Weekly Interest </w:t>
      </w:r>
      <w:r w:rsidR="001D01E8">
        <w:rPr>
          <w:rFonts w:ascii="Times New Roman" w:hAnsi="Times New Roman" w:cs="Times New Roman"/>
          <w:b/>
        </w:rPr>
        <w:t>on the Lump Sum) Instrument 2019</w:t>
      </w:r>
    </w:p>
    <w:p w14:paraId="64E7BB33" w14:textId="77777777" w:rsidR="000A74C1" w:rsidRPr="00AA44D5" w:rsidRDefault="00603317" w:rsidP="00C04ACC">
      <w:pPr>
        <w:spacing w:line="240" w:lineRule="auto"/>
        <w:rPr>
          <w:rFonts w:ascii="Times New Roman" w:hAnsi="Times New Roman" w:cs="Times New Roman"/>
        </w:rPr>
      </w:pPr>
      <w:r w:rsidRPr="00AA44D5">
        <w:rPr>
          <w:rFonts w:ascii="Times New Roman" w:hAnsi="Times New Roman" w:cs="Times New Roman"/>
        </w:rPr>
        <w:t xml:space="preserve">The </w:t>
      </w:r>
      <w:r w:rsidRPr="00AA44D5">
        <w:rPr>
          <w:rFonts w:ascii="Times New Roman" w:hAnsi="Times New Roman" w:cs="Times New Roman"/>
          <w:i/>
        </w:rPr>
        <w:t xml:space="preserve">Safety, Rehabilitation and Compensation Act 1988 </w:t>
      </w:r>
      <w:r w:rsidR="00782F43">
        <w:rPr>
          <w:rFonts w:ascii="Times New Roman" w:hAnsi="Times New Roman" w:cs="Times New Roman"/>
        </w:rPr>
        <w:t>(SRC Act</w:t>
      </w:r>
      <w:r w:rsidRPr="00AA44D5">
        <w:rPr>
          <w:rFonts w:ascii="Times New Roman" w:hAnsi="Times New Roman" w:cs="Times New Roman"/>
        </w:rPr>
        <w:t xml:space="preserve">) </w:t>
      </w:r>
      <w:r w:rsidRPr="00AA44D5">
        <w:rPr>
          <w:rFonts w:ascii="Times New Roman" w:hAnsi="Times New Roman" w:cs="Times New Roman"/>
          <w:lang w:eastAsia="en-AU"/>
        </w:rPr>
        <w:t>establishes the Commonwealth workers’ compensation and rehabilitation scheme</w:t>
      </w:r>
      <w:r w:rsidRPr="00AA44D5">
        <w:rPr>
          <w:rFonts w:ascii="Times New Roman" w:hAnsi="Times New Roman" w:cs="Times New Roman"/>
        </w:rPr>
        <w:t xml:space="preserve"> for employees of the Commonwealth, Commonwealth authorities and licensed corporations. </w:t>
      </w:r>
    </w:p>
    <w:p w14:paraId="29058F76" w14:textId="77777777" w:rsidR="00BD7363" w:rsidRPr="00AA44D5" w:rsidRDefault="00173065" w:rsidP="00C04ACC">
      <w:pPr>
        <w:spacing w:line="240" w:lineRule="auto"/>
        <w:rPr>
          <w:rFonts w:ascii="Times New Roman" w:hAnsi="Times New Roman" w:cs="Times New Roman"/>
        </w:rPr>
      </w:pPr>
      <w:proofErr w:type="gramStart"/>
      <w:r w:rsidRPr="00AA44D5">
        <w:rPr>
          <w:rFonts w:ascii="Times New Roman" w:hAnsi="Times New Roman" w:cs="Times New Roman"/>
        </w:rPr>
        <w:t xml:space="preserve">Pursuant to </w:t>
      </w:r>
      <w:r w:rsidR="00BD7363" w:rsidRPr="00AA44D5">
        <w:rPr>
          <w:rFonts w:ascii="Times New Roman" w:hAnsi="Times New Roman" w:cs="Times New Roman"/>
        </w:rPr>
        <w:t>sections 21 and 21A</w:t>
      </w:r>
      <w:r w:rsidR="00FE0689" w:rsidRPr="00AA44D5">
        <w:rPr>
          <w:rFonts w:ascii="Times New Roman" w:hAnsi="Times New Roman" w:cs="Times New Roman"/>
        </w:rPr>
        <w:t xml:space="preserve"> of</w:t>
      </w:r>
      <w:r w:rsidR="00BD7363" w:rsidRPr="00AA44D5">
        <w:rPr>
          <w:rFonts w:ascii="Times New Roman" w:hAnsi="Times New Roman" w:cs="Times New Roman"/>
        </w:rPr>
        <w:t xml:space="preserve"> </w:t>
      </w:r>
      <w:r w:rsidR="00466153" w:rsidRPr="00AA44D5">
        <w:rPr>
          <w:rFonts w:ascii="Times New Roman" w:hAnsi="Times New Roman" w:cs="Times New Roman"/>
        </w:rPr>
        <w:t xml:space="preserve">the SRC Act, </w:t>
      </w:r>
      <w:r w:rsidR="00771B9E" w:rsidRPr="00AA44D5">
        <w:rPr>
          <w:rFonts w:ascii="Times New Roman" w:hAnsi="Times New Roman" w:cs="Times New Roman"/>
        </w:rPr>
        <w:t xml:space="preserve">if </w:t>
      </w:r>
      <w:r w:rsidR="00466153" w:rsidRPr="00AA44D5">
        <w:rPr>
          <w:rFonts w:ascii="Times New Roman" w:hAnsi="Times New Roman" w:cs="Times New Roman"/>
        </w:rPr>
        <w:t>an</w:t>
      </w:r>
      <w:r w:rsidR="009772CD" w:rsidRPr="00AA44D5">
        <w:rPr>
          <w:rFonts w:ascii="Times New Roman" w:hAnsi="Times New Roman" w:cs="Times New Roman"/>
        </w:rPr>
        <w:t xml:space="preserve"> employee who is entitled</w:t>
      </w:r>
      <w:r w:rsidR="00771B9E" w:rsidRPr="00AA44D5">
        <w:rPr>
          <w:rFonts w:ascii="Times New Roman" w:hAnsi="Times New Roman" w:cs="Times New Roman"/>
        </w:rPr>
        <w:t xml:space="preserve"> to weekly incapacity payments</w:t>
      </w:r>
      <w:r w:rsidR="00BD7363" w:rsidRPr="00AA44D5">
        <w:rPr>
          <w:rFonts w:ascii="Times New Roman" w:hAnsi="Times New Roman" w:cs="Times New Roman"/>
        </w:rPr>
        <w:t xml:space="preserve"> under the Act</w:t>
      </w:r>
      <w:r w:rsidR="009772CD" w:rsidRPr="00AA44D5">
        <w:rPr>
          <w:rFonts w:ascii="Times New Roman" w:hAnsi="Times New Roman" w:cs="Times New Roman"/>
        </w:rPr>
        <w:t xml:space="preserve"> receives</w:t>
      </w:r>
      <w:r w:rsidR="00BD7363" w:rsidRPr="00AA44D5">
        <w:rPr>
          <w:rFonts w:ascii="Times New Roman" w:hAnsi="Times New Roman" w:cs="Times New Roman"/>
        </w:rPr>
        <w:t xml:space="preserve"> a lump sum superannuation benefit</w:t>
      </w:r>
      <w:r w:rsidR="009772CD" w:rsidRPr="00AA44D5">
        <w:rPr>
          <w:rFonts w:ascii="Times New Roman" w:hAnsi="Times New Roman" w:cs="Times New Roman"/>
        </w:rPr>
        <w:t xml:space="preserve"> </w:t>
      </w:r>
      <w:r w:rsidR="00BD7363" w:rsidRPr="00AA44D5">
        <w:rPr>
          <w:rFonts w:ascii="Times New Roman" w:hAnsi="Times New Roman" w:cs="Times New Roman"/>
          <w:lang w:val="en"/>
        </w:rPr>
        <w:t xml:space="preserve">as a result of the employee’s retirement, </w:t>
      </w:r>
      <w:r w:rsidR="00BD7363" w:rsidRPr="00AA44D5">
        <w:rPr>
          <w:rFonts w:ascii="Times New Roman" w:hAnsi="Times New Roman" w:cs="Times New Roman"/>
        </w:rPr>
        <w:t xml:space="preserve">the amount of </w:t>
      </w:r>
      <w:r w:rsidR="009772CD" w:rsidRPr="00AA44D5">
        <w:rPr>
          <w:rFonts w:ascii="Times New Roman" w:hAnsi="Times New Roman" w:cs="Times New Roman"/>
        </w:rPr>
        <w:t>weekly compensation</w:t>
      </w:r>
      <w:r w:rsidR="00BD7363" w:rsidRPr="00AA44D5">
        <w:rPr>
          <w:rFonts w:ascii="Times New Roman" w:hAnsi="Times New Roman" w:cs="Times New Roman"/>
        </w:rPr>
        <w:t xml:space="preserve"> payable </w:t>
      </w:r>
      <w:r w:rsidR="009772CD" w:rsidRPr="00AA44D5">
        <w:rPr>
          <w:rFonts w:ascii="Times New Roman" w:hAnsi="Times New Roman" w:cs="Times New Roman"/>
        </w:rPr>
        <w:t xml:space="preserve">to the employee </w:t>
      </w:r>
      <w:r w:rsidR="00BD7363" w:rsidRPr="00AA44D5">
        <w:rPr>
          <w:rFonts w:ascii="Times New Roman" w:hAnsi="Times New Roman" w:cs="Times New Roman"/>
        </w:rPr>
        <w:t xml:space="preserve">is reduced by </w:t>
      </w:r>
      <w:r w:rsidR="009772CD" w:rsidRPr="00AA44D5">
        <w:rPr>
          <w:rFonts w:ascii="Times New Roman" w:hAnsi="Times New Roman" w:cs="Times New Roman"/>
        </w:rPr>
        <w:t xml:space="preserve">an amount that </w:t>
      </w:r>
      <w:r w:rsidR="001D70BF" w:rsidRPr="00AA44D5">
        <w:rPr>
          <w:rFonts w:ascii="Times New Roman" w:hAnsi="Times New Roman" w:cs="Times New Roman"/>
        </w:rPr>
        <w:t xml:space="preserve">is </w:t>
      </w:r>
      <w:r w:rsidR="00FE0689" w:rsidRPr="00AA44D5">
        <w:rPr>
          <w:rFonts w:ascii="Times New Roman" w:hAnsi="Times New Roman" w:cs="Times New Roman"/>
        </w:rPr>
        <w:t>derived from</w:t>
      </w:r>
      <w:r w:rsidR="00C11242" w:rsidRPr="00AA44D5">
        <w:rPr>
          <w:rFonts w:ascii="Times New Roman" w:hAnsi="Times New Roman" w:cs="Times New Roman"/>
        </w:rPr>
        <w:t xml:space="preserve"> </w:t>
      </w:r>
      <w:r w:rsidR="001F3C5E" w:rsidRPr="00AA44D5">
        <w:rPr>
          <w:rFonts w:ascii="Times New Roman" w:hAnsi="Times New Roman" w:cs="Times New Roman"/>
        </w:rPr>
        <w:t>a</w:t>
      </w:r>
      <w:r w:rsidR="004D50B5" w:rsidRPr="00AA44D5">
        <w:rPr>
          <w:rFonts w:ascii="Times New Roman" w:hAnsi="Times New Roman" w:cs="Times New Roman"/>
        </w:rPr>
        <w:t xml:space="preserve"> defined</w:t>
      </w:r>
      <w:r w:rsidR="009772CD" w:rsidRPr="00AA44D5">
        <w:rPr>
          <w:rFonts w:ascii="Times New Roman" w:hAnsi="Times New Roman" w:cs="Times New Roman"/>
        </w:rPr>
        <w:t xml:space="preserve"> </w:t>
      </w:r>
      <w:r w:rsidR="00BD7363" w:rsidRPr="00AA44D5">
        <w:rPr>
          <w:rFonts w:ascii="Times New Roman" w:hAnsi="Times New Roman" w:cs="Times New Roman"/>
        </w:rPr>
        <w:t>‘weekly interest on the lump sum’</w:t>
      </w:r>
      <w:r w:rsidR="009772CD" w:rsidRPr="00AA44D5">
        <w:rPr>
          <w:rFonts w:ascii="Times New Roman" w:hAnsi="Times New Roman" w:cs="Times New Roman"/>
        </w:rPr>
        <w:t xml:space="preserve"> </w:t>
      </w:r>
      <w:r w:rsidR="001F3C5E" w:rsidRPr="00AA44D5">
        <w:rPr>
          <w:rFonts w:ascii="Times New Roman" w:hAnsi="Times New Roman" w:cs="Times New Roman"/>
        </w:rPr>
        <w:t>amount.</w:t>
      </w:r>
      <w:proofErr w:type="gramEnd"/>
    </w:p>
    <w:p w14:paraId="555D7171" w14:textId="77777777" w:rsidR="001F3C5E" w:rsidRPr="00AA44D5" w:rsidRDefault="001F3C5E" w:rsidP="00C04ACC">
      <w:pPr>
        <w:spacing w:line="240" w:lineRule="auto"/>
        <w:rPr>
          <w:rFonts w:ascii="Times New Roman" w:hAnsi="Times New Roman" w:cs="Times New Roman"/>
        </w:rPr>
      </w:pPr>
      <w:r w:rsidRPr="00AA44D5">
        <w:rPr>
          <w:rFonts w:ascii="Times New Roman" w:hAnsi="Times New Roman" w:cs="Times New Roman"/>
        </w:rPr>
        <w:t xml:space="preserve">For the purposes of </w:t>
      </w:r>
      <w:r w:rsidR="00C11242" w:rsidRPr="00AA44D5">
        <w:rPr>
          <w:rFonts w:ascii="Times New Roman" w:hAnsi="Times New Roman" w:cs="Times New Roman"/>
        </w:rPr>
        <w:t xml:space="preserve">sections 21 and 21A </w:t>
      </w:r>
      <w:r w:rsidRPr="00AA44D5">
        <w:rPr>
          <w:rFonts w:ascii="Times New Roman" w:hAnsi="Times New Roman" w:cs="Times New Roman"/>
        </w:rPr>
        <w:t>of the SRC Act, the ‘weekly interest on the lump sum’ amount is calculated by multiplying the value of the lump sum benefit by the interest rate specified by the Minister,</w:t>
      </w:r>
      <w:r w:rsidR="00C11242" w:rsidRPr="00AA44D5">
        <w:rPr>
          <w:rFonts w:ascii="Times New Roman" w:hAnsi="Times New Roman" w:cs="Times New Roman"/>
        </w:rPr>
        <w:t xml:space="preserve"> </w:t>
      </w:r>
      <w:r w:rsidRPr="00AA44D5">
        <w:rPr>
          <w:rFonts w:ascii="Times New Roman" w:hAnsi="Times New Roman" w:cs="Times New Roman"/>
        </w:rPr>
        <w:t>under subsection 21(5) of the SRC Act, and dividing the result by 52.</w:t>
      </w:r>
    </w:p>
    <w:p w14:paraId="7CD5D224" w14:textId="77777777" w:rsidR="00C11242" w:rsidRPr="00AA44D5" w:rsidRDefault="00C11242" w:rsidP="00C04ACC">
      <w:pPr>
        <w:spacing w:line="240" w:lineRule="auto"/>
        <w:rPr>
          <w:rFonts w:ascii="Times New Roman" w:hAnsi="Times New Roman" w:cs="Times New Roman"/>
          <w:lang w:val="en"/>
        </w:rPr>
      </w:pPr>
      <w:r w:rsidRPr="00AA44D5">
        <w:rPr>
          <w:rFonts w:ascii="Times New Roman" w:hAnsi="Times New Roman" w:cs="Times New Roman"/>
          <w:lang w:val="en"/>
        </w:rPr>
        <w:t>Subsection 21(5) of the SRC Act provides that the Minister may, by legislative instrument, specify a rate that applies for the period of 12 months commencing on 1 July in any year for the purposes of the definition of ‘weekly interest on the lump sum’ in subsections 21(3) and 21A(3) of the Act.</w:t>
      </w:r>
    </w:p>
    <w:p w14:paraId="31EBA3F8" w14:textId="77777777" w:rsidR="001F3C5E" w:rsidRPr="00AA44D5" w:rsidRDefault="00C11242" w:rsidP="00C04ACC">
      <w:pPr>
        <w:spacing w:line="240" w:lineRule="auto"/>
        <w:rPr>
          <w:rFonts w:ascii="Times New Roman" w:hAnsi="Times New Roman" w:cs="Times New Roman"/>
          <w:lang w:val="en"/>
        </w:rPr>
      </w:pPr>
      <w:r w:rsidRPr="00AA44D5">
        <w:rPr>
          <w:rFonts w:ascii="Times New Roman" w:hAnsi="Times New Roman" w:cs="Times New Roman"/>
          <w:lang w:val="en"/>
        </w:rPr>
        <w:t xml:space="preserve">Pursuant to </w:t>
      </w:r>
      <w:r w:rsidRPr="00AA44D5">
        <w:rPr>
          <w:rFonts w:ascii="Times New Roman" w:hAnsi="Times New Roman" w:cs="Times New Roman"/>
        </w:rPr>
        <w:t xml:space="preserve">subsection 21(5) of the SRC Act, this instrument </w:t>
      </w:r>
      <w:r w:rsidR="001F3C5E" w:rsidRPr="00AA44D5">
        <w:rPr>
          <w:rFonts w:ascii="Times New Roman" w:hAnsi="Times New Roman" w:cs="Times New Roman"/>
        </w:rPr>
        <w:t>specifies the rate which is used for the purposes of the definition of ‘weekly interest on the lump sum’ in subsections 21(3) and 21A(3) of the SRC Act</w:t>
      </w:r>
      <w:r w:rsidR="001D70BF" w:rsidRPr="00AA44D5">
        <w:rPr>
          <w:rFonts w:ascii="Times New Roman" w:hAnsi="Times New Roman" w:cs="Times New Roman"/>
        </w:rPr>
        <w:t xml:space="preserve"> </w:t>
      </w:r>
      <w:r w:rsidR="008C57F8" w:rsidRPr="00AA44D5">
        <w:rPr>
          <w:rFonts w:ascii="Times New Roman" w:hAnsi="Times New Roman" w:cs="Times New Roman"/>
        </w:rPr>
        <w:t>in</w:t>
      </w:r>
      <w:r w:rsidR="00F01985">
        <w:rPr>
          <w:rFonts w:ascii="Times New Roman" w:hAnsi="Times New Roman" w:cs="Times New Roman"/>
        </w:rPr>
        <w:t xml:space="preserve"> the period from 1 July 2019 to 30 June 2020</w:t>
      </w:r>
      <w:r w:rsidR="001F3C5E" w:rsidRPr="00AA44D5">
        <w:rPr>
          <w:rFonts w:ascii="Times New Roman" w:hAnsi="Times New Roman" w:cs="Times New Roman"/>
        </w:rPr>
        <w:t xml:space="preserve">. </w:t>
      </w:r>
    </w:p>
    <w:p w14:paraId="37FE225B" w14:textId="77777777" w:rsidR="001D70BF" w:rsidRPr="00C04ACC" w:rsidRDefault="001D70BF" w:rsidP="00C04ACC">
      <w:pPr>
        <w:spacing w:after="240" w:line="240" w:lineRule="auto"/>
        <w:rPr>
          <w:rFonts w:ascii="Times New Roman" w:hAnsi="Times New Roman" w:cs="Times New Roman"/>
        </w:rPr>
      </w:pPr>
      <w:r w:rsidRPr="00C04ACC">
        <w:rPr>
          <w:rFonts w:ascii="Times New Roman" w:hAnsi="Times New Roman" w:cs="Times New Roman"/>
        </w:rPr>
        <w:t xml:space="preserve">This rate </w:t>
      </w:r>
      <w:proofErr w:type="gramStart"/>
      <w:r w:rsidRPr="00C04ACC">
        <w:rPr>
          <w:rFonts w:ascii="Times New Roman" w:hAnsi="Times New Roman" w:cs="Times New Roman"/>
        </w:rPr>
        <w:t>has been derived</w:t>
      </w:r>
      <w:proofErr w:type="gramEnd"/>
      <w:r w:rsidRPr="00C04ACC">
        <w:rPr>
          <w:rFonts w:ascii="Times New Roman" w:hAnsi="Times New Roman" w:cs="Times New Roman"/>
        </w:rPr>
        <w:t xml:space="preserve"> by obtaining the daily 10</w:t>
      </w:r>
      <w:r w:rsidR="007E7D28" w:rsidRPr="00C04ACC">
        <w:rPr>
          <w:rFonts w:ascii="Times New Roman" w:hAnsi="Times New Roman" w:cs="Times New Roman"/>
        </w:rPr>
        <w:t>-</w:t>
      </w:r>
      <w:r w:rsidRPr="00C04ACC">
        <w:rPr>
          <w:rFonts w:ascii="Times New Roman" w:hAnsi="Times New Roman" w:cs="Times New Roman"/>
        </w:rPr>
        <w:t>year Government Bond rates from the Reserve Bank of Australia, averaging them for the period 1 April 201</w:t>
      </w:r>
      <w:r w:rsidR="00F01985">
        <w:rPr>
          <w:rFonts w:ascii="Times New Roman" w:hAnsi="Times New Roman" w:cs="Times New Roman"/>
        </w:rPr>
        <w:t>8</w:t>
      </w:r>
      <w:r w:rsidRPr="00C04ACC">
        <w:rPr>
          <w:rFonts w:ascii="Times New Roman" w:hAnsi="Times New Roman" w:cs="Times New Roman"/>
        </w:rPr>
        <w:t xml:space="preserve"> to 31 March 201</w:t>
      </w:r>
      <w:r w:rsidR="00F01985">
        <w:rPr>
          <w:rFonts w:ascii="Times New Roman" w:hAnsi="Times New Roman" w:cs="Times New Roman"/>
        </w:rPr>
        <w:t>9</w:t>
      </w:r>
      <w:r w:rsidRPr="00C04ACC">
        <w:rPr>
          <w:rFonts w:ascii="Times New Roman" w:hAnsi="Times New Roman" w:cs="Times New Roman"/>
        </w:rPr>
        <w:t xml:space="preserve"> and rounding to two decimal places. Over this period, the average 10</w:t>
      </w:r>
      <w:r w:rsidR="007E7D28" w:rsidRPr="00C04ACC">
        <w:rPr>
          <w:rFonts w:ascii="Times New Roman" w:hAnsi="Times New Roman" w:cs="Times New Roman"/>
        </w:rPr>
        <w:t>-</w:t>
      </w:r>
      <w:r w:rsidRPr="00C04ACC">
        <w:rPr>
          <w:rFonts w:ascii="Times New Roman" w:hAnsi="Times New Roman" w:cs="Times New Roman"/>
        </w:rPr>
        <w:t xml:space="preserve">year Government Bond rate </w:t>
      </w:r>
      <w:proofErr w:type="gramStart"/>
      <w:r w:rsidRPr="00C04ACC">
        <w:rPr>
          <w:rFonts w:ascii="Times New Roman" w:hAnsi="Times New Roman" w:cs="Times New Roman"/>
        </w:rPr>
        <w:t>has been calculated</w:t>
      </w:r>
      <w:proofErr w:type="gramEnd"/>
      <w:r w:rsidRPr="00C04ACC">
        <w:rPr>
          <w:rFonts w:ascii="Times New Roman" w:hAnsi="Times New Roman" w:cs="Times New Roman"/>
        </w:rPr>
        <w:t xml:space="preserve"> to be </w:t>
      </w:r>
      <w:r w:rsidR="00906395">
        <w:rPr>
          <w:rFonts w:ascii="Times New Roman" w:hAnsi="Times New Roman" w:cs="Times New Roman"/>
        </w:rPr>
        <w:t>2.</w:t>
      </w:r>
      <w:r w:rsidR="00F01985">
        <w:rPr>
          <w:rFonts w:ascii="Times New Roman" w:hAnsi="Times New Roman" w:cs="Times New Roman"/>
        </w:rPr>
        <w:t>52</w:t>
      </w:r>
      <w:r w:rsidR="00906395">
        <w:rPr>
          <w:rFonts w:ascii="Times New Roman" w:hAnsi="Times New Roman" w:cs="Times New Roman"/>
        </w:rPr>
        <w:t xml:space="preserve"> </w:t>
      </w:r>
      <w:r w:rsidRPr="00C04ACC">
        <w:rPr>
          <w:rFonts w:ascii="Times New Roman" w:hAnsi="Times New Roman" w:cs="Times New Roman"/>
        </w:rPr>
        <w:t>per cent.</w:t>
      </w:r>
    </w:p>
    <w:p w14:paraId="2B78DEEB" w14:textId="3E183FEC" w:rsidR="001D70BF" w:rsidRPr="00013A66" w:rsidRDefault="008C57F8" w:rsidP="00C04ACC">
      <w:pPr>
        <w:spacing w:after="240" w:line="240" w:lineRule="auto"/>
        <w:rPr>
          <w:rFonts w:ascii="Times New Roman" w:hAnsi="Times New Roman" w:cs="Times New Roman"/>
        </w:rPr>
      </w:pPr>
      <w:r w:rsidRPr="00013A66">
        <w:rPr>
          <w:rFonts w:ascii="Times New Roman" w:hAnsi="Times New Roman" w:cs="Times New Roman"/>
        </w:rPr>
        <w:t>Accordingly,</w:t>
      </w:r>
      <w:r w:rsidR="001D70BF" w:rsidRPr="00013A66">
        <w:rPr>
          <w:rFonts w:ascii="Times New Roman" w:hAnsi="Times New Roman" w:cs="Times New Roman"/>
        </w:rPr>
        <w:t xml:space="preserve"> the instrument specifies a rate of </w:t>
      </w:r>
      <w:r w:rsidR="00906395">
        <w:rPr>
          <w:rFonts w:ascii="Times New Roman" w:hAnsi="Times New Roman" w:cs="Times New Roman"/>
        </w:rPr>
        <w:t>2.</w:t>
      </w:r>
      <w:r w:rsidR="00A1259B">
        <w:rPr>
          <w:rFonts w:ascii="Times New Roman" w:hAnsi="Times New Roman" w:cs="Times New Roman"/>
        </w:rPr>
        <w:t>52</w:t>
      </w:r>
      <w:r w:rsidR="00906395">
        <w:rPr>
          <w:rFonts w:ascii="Times New Roman" w:hAnsi="Times New Roman" w:cs="Times New Roman"/>
        </w:rPr>
        <w:t xml:space="preserve"> </w:t>
      </w:r>
      <w:r w:rsidR="001D70BF" w:rsidRPr="00013A66">
        <w:rPr>
          <w:rFonts w:ascii="Times New Roman" w:hAnsi="Times New Roman" w:cs="Times New Roman"/>
        </w:rPr>
        <w:t>per cent for the period 1 July 201</w:t>
      </w:r>
      <w:r w:rsidR="00A1259B">
        <w:rPr>
          <w:rFonts w:ascii="Times New Roman" w:hAnsi="Times New Roman" w:cs="Times New Roman"/>
        </w:rPr>
        <w:t>9 to 30</w:t>
      </w:r>
      <w:r w:rsidR="00076E9E">
        <w:rPr>
          <w:rFonts w:ascii="Times New Roman" w:hAnsi="Times New Roman" w:cs="Times New Roman"/>
        </w:rPr>
        <w:t> </w:t>
      </w:r>
      <w:r w:rsidR="00A1259B">
        <w:rPr>
          <w:rFonts w:ascii="Times New Roman" w:hAnsi="Times New Roman" w:cs="Times New Roman"/>
        </w:rPr>
        <w:t>June</w:t>
      </w:r>
      <w:r w:rsidR="00076E9E">
        <w:rPr>
          <w:rFonts w:ascii="Times New Roman" w:hAnsi="Times New Roman" w:cs="Times New Roman"/>
        </w:rPr>
        <w:t> </w:t>
      </w:r>
      <w:r w:rsidR="00A1259B">
        <w:rPr>
          <w:rFonts w:ascii="Times New Roman" w:hAnsi="Times New Roman" w:cs="Times New Roman"/>
        </w:rPr>
        <w:t>2020</w:t>
      </w:r>
      <w:r w:rsidR="001D70BF" w:rsidRPr="00013A66">
        <w:rPr>
          <w:rFonts w:ascii="Times New Roman" w:hAnsi="Times New Roman" w:cs="Times New Roman"/>
        </w:rPr>
        <w:t>.</w:t>
      </w:r>
    </w:p>
    <w:p w14:paraId="570C9963" w14:textId="77777777" w:rsidR="00477352" w:rsidRPr="00C04ACC" w:rsidRDefault="00505792" w:rsidP="00C04ACC">
      <w:pPr>
        <w:spacing w:after="240" w:line="240" w:lineRule="auto"/>
        <w:rPr>
          <w:rFonts w:ascii="Times New Roman" w:hAnsi="Times New Roman" w:cs="Times New Roman"/>
        </w:rPr>
      </w:pPr>
      <w:r w:rsidRPr="00013A66">
        <w:rPr>
          <w:rFonts w:ascii="Times New Roman" w:hAnsi="Times New Roman" w:cs="Times New Roman"/>
        </w:rPr>
        <w:t xml:space="preserve">To </w:t>
      </w:r>
      <w:r w:rsidR="00CA0E48" w:rsidRPr="00013A66">
        <w:rPr>
          <w:rFonts w:ascii="Times New Roman" w:hAnsi="Times New Roman" w:cs="Times New Roman"/>
        </w:rPr>
        <w:t>maintain</w:t>
      </w:r>
      <w:r w:rsidR="00A05798" w:rsidRPr="00013A66">
        <w:rPr>
          <w:rFonts w:ascii="Times New Roman" w:hAnsi="Times New Roman" w:cs="Times New Roman"/>
        </w:rPr>
        <w:t xml:space="preserve"> a </w:t>
      </w:r>
      <w:r w:rsidR="00CA0E48" w:rsidRPr="00013A66">
        <w:rPr>
          <w:rFonts w:ascii="Times New Roman" w:hAnsi="Times New Roman" w:cs="Times New Roman"/>
        </w:rPr>
        <w:t xml:space="preserve">central </w:t>
      </w:r>
      <w:r w:rsidR="00A05798" w:rsidRPr="00013A66">
        <w:rPr>
          <w:rFonts w:ascii="Times New Roman" w:hAnsi="Times New Roman" w:cs="Times New Roman"/>
        </w:rPr>
        <w:t xml:space="preserve">record of </w:t>
      </w:r>
      <w:r w:rsidRPr="00013A66">
        <w:rPr>
          <w:rFonts w:ascii="Times New Roman" w:hAnsi="Times New Roman" w:cs="Times New Roman"/>
        </w:rPr>
        <w:t xml:space="preserve">the rates specified </w:t>
      </w:r>
      <w:r w:rsidR="001F70FB" w:rsidRPr="00013A66">
        <w:rPr>
          <w:rFonts w:ascii="Times New Roman" w:hAnsi="Times New Roman" w:cs="Times New Roman"/>
        </w:rPr>
        <w:t>in previous years</w:t>
      </w:r>
      <w:r w:rsidR="007B19BC">
        <w:rPr>
          <w:rFonts w:ascii="Times New Roman" w:hAnsi="Times New Roman" w:cs="Times New Roman"/>
        </w:rPr>
        <w:t>, Schedule 1</w:t>
      </w:r>
      <w:r w:rsidR="001F70FB" w:rsidRPr="00013A66">
        <w:rPr>
          <w:rFonts w:ascii="Times New Roman" w:hAnsi="Times New Roman" w:cs="Times New Roman"/>
        </w:rPr>
        <w:t xml:space="preserve"> to this </w:t>
      </w:r>
      <w:r w:rsidR="007B19BC">
        <w:rPr>
          <w:rFonts w:ascii="Times New Roman" w:hAnsi="Times New Roman" w:cs="Times New Roman"/>
        </w:rPr>
        <w:t xml:space="preserve">explanatory statement </w:t>
      </w:r>
      <w:r w:rsidR="001F70FB" w:rsidRPr="00013A66">
        <w:rPr>
          <w:rFonts w:ascii="Times New Roman" w:hAnsi="Times New Roman" w:cs="Times New Roman"/>
        </w:rPr>
        <w:t>includes a list of all rates specified</w:t>
      </w:r>
      <w:r w:rsidR="0060012E" w:rsidRPr="00013A66">
        <w:rPr>
          <w:rFonts w:ascii="Times New Roman" w:hAnsi="Times New Roman" w:cs="Times New Roman"/>
        </w:rPr>
        <w:t xml:space="preserve"> by</w:t>
      </w:r>
      <w:r w:rsidR="001F70FB" w:rsidRPr="00013A66">
        <w:rPr>
          <w:rFonts w:ascii="Times New Roman" w:hAnsi="Times New Roman" w:cs="Times New Roman"/>
        </w:rPr>
        <w:t xml:space="preserve"> previous legislative instruments</w:t>
      </w:r>
      <w:r w:rsidR="0060012E" w:rsidRPr="00013A66">
        <w:rPr>
          <w:rFonts w:ascii="Times New Roman" w:hAnsi="Times New Roman" w:cs="Times New Roman"/>
        </w:rPr>
        <w:t xml:space="preserve"> pursuant to subsection 21(5) of the SRC Act</w:t>
      </w:r>
      <w:r w:rsidR="001F70FB" w:rsidRPr="00013A66">
        <w:rPr>
          <w:rFonts w:ascii="Times New Roman" w:hAnsi="Times New Roman" w:cs="Times New Roman"/>
        </w:rPr>
        <w:t xml:space="preserve">. </w:t>
      </w:r>
      <w:r w:rsidR="000E4F31" w:rsidRPr="00013A66">
        <w:rPr>
          <w:rFonts w:ascii="Times New Roman" w:hAnsi="Times New Roman" w:cs="Times New Roman"/>
        </w:rPr>
        <w:t xml:space="preserve">Schedule </w:t>
      </w:r>
      <w:proofErr w:type="gramStart"/>
      <w:r w:rsidR="007B19BC">
        <w:rPr>
          <w:rFonts w:ascii="Times New Roman" w:hAnsi="Times New Roman" w:cs="Times New Roman"/>
        </w:rPr>
        <w:t>1</w:t>
      </w:r>
      <w:proofErr w:type="gramEnd"/>
      <w:r w:rsidR="000E4F31" w:rsidRPr="00013A66">
        <w:rPr>
          <w:rFonts w:ascii="Times New Roman" w:hAnsi="Times New Roman" w:cs="Times New Roman"/>
        </w:rPr>
        <w:t xml:space="preserve"> does not form part of</w:t>
      </w:r>
      <w:r w:rsidR="007B19BC">
        <w:rPr>
          <w:rFonts w:ascii="Times New Roman" w:hAnsi="Times New Roman" w:cs="Times New Roman"/>
        </w:rPr>
        <w:t xml:space="preserve"> the specification made by the </w:t>
      </w:r>
      <w:r w:rsidR="000E4F31" w:rsidRPr="00013A66">
        <w:rPr>
          <w:rFonts w:ascii="Times New Roman" w:hAnsi="Times New Roman" w:cs="Times New Roman"/>
        </w:rPr>
        <w:t xml:space="preserve">instrument. </w:t>
      </w:r>
      <w:r w:rsidR="00477352" w:rsidRPr="00C04ACC">
        <w:rPr>
          <w:rFonts w:ascii="Times New Roman" w:hAnsi="Times New Roman" w:cs="Times New Roman"/>
        </w:rPr>
        <w:br/>
      </w:r>
      <w:r w:rsidR="00477352" w:rsidRPr="00C04ACC">
        <w:rPr>
          <w:rFonts w:ascii="Times New Roman" w:hAnsi="Times New Roman" w:cs="Times New Roman"/>
          <w:b/>
        </w:rPr>
        <w:br/>
        <w:t>Consultation</w:t>
      </w:r>
    </w:p>
    <w:p w14:paraId="5FE4A3C9" w14:textId="586A31E8" w:rsidR="00477352" w:rsidRPr="00C04ACC" w:rsidRDefault="00477352" w:rsidP="00477352">
      <w:pPr>
        <w:spacing w:after="240" w:line="240" w:lineRule="auto"/>
        <w:rPr>
          <w:rFonts w:ascii="Times New Roman" w:hAnsi="Times New Roman" w:cs="Times New Roman"/>
        </w:rPr>
      </w:pPr>
      <w:r w:rsidRPr="00C04ACC">
        <w:rPr>
          <w:rFonts w:ascii="Times New Roman" w:hAnsi="Times New Roman" w:cs="Times New Roman"/>
        </w:rPr>
        <w:t xml:space="preserve">Consultation </w:t>
      </w:r>
      <w:proofErr w:type="gramStart"/>
      <w:r w:rsidRPr="00C04ACC">
        <w:rPr>
          <w:rFonts w:ascii="Times New Roman" w:hAnsi="Times New Roman" w:cs="Times New Roman"/>
        </w:rPr>
        <w:t xml:space="preserve">was </w:t>
      </w:r>
      <w:r w:rsidR="004C26DB">
        <w:rPr>
          <w:rFonts w:ascii="Times New Roman" w:hAnsi="Times New Roman" w:cs="Times New Roman"/>
        </w:rPr>
        <w:t>undertaken</w:t>
      </w:r>
      <w:proofErr w:type="gramEnd"/>
      <w:r w:rsidR="004C26DB">
        <w:rPr>
          <w:rFonts w:ascii="Times New Roman" w:hAnsi="Times New Roman" w:cs="Times New Roman"/>
        </w:rPr>
        <w:t xml:space="preserve"> with </w:t>
      </w:r>
      <w:proofErr w:type="spellStart"/>
      <w:r w:rsidR="004C26DB">
        <w:rPr>
          <w:rFonts w:ascii="Times New Roman" w:hAnsi="Times New Roman" w:cs="Times New Roman"/>
        </w:rPr>
        <w:t>Comcare</w:t>
      </w:r>
      <w:proofErr w:type="spellEnd"/>
      <w:r w:rsidR="004C26DB">
        <w:rPr>
          <w:rFonts w:ascii="Times New Roman" w:hAnsi="Times New Roman" w:cs="Times New Roman"/>
        </w:rPr>
        <w:t xml:space="preserve"> in relation to this instrument. Wider consultation </w:t>
      </w:r>
      <w:proofErr w:type="gramStart"/>
      <w:r w:rsidR="004C26DB">
        <w:rPr>
          <w:rFonts w:ascii="Times New Roman" w:hAnsi="Times New Roman" w:cs="Times New Roman"/>
        </w:rPr>
        <w:t>was not undertaken</w:t>
      </w:r>
      <w:proofErr w:type="gramEnd"/>
      <w:r w:rsidR="004C26DB">
        <w:rPr>
          <w:rFonts w:ascii="Times New Roman" w:hAnsi="Times New Roman" w:cs="Times New Roman"/>
        </w:rPr>
        <w:t xml:space="preserve"> </w:t>
      </w:r>
      <w:r w:rsidR="003B5B0C">
        <w:rPr>
          <w:rFonts w:ascii="Times New Roman" w:hAnsi="Times New Roman" w:cs="Times New Roman"/>
        </w:rPr>
        <w:t>because r</w:t>
      </w:r>
      <w:r w:rsidRPr="00C04ACC">
        <w:rPr>
          <w:rFonts w:ascii="Times New Roman" w:hAnsi="Times New Roman" w:cs="Times New Roman"/>
        </w:rPr>
        <w:t xml:space="preserve">outine specification of the interest rate to be applied on the (superannuation) lump sum of retired employees has been determined in accordance with a well-established method, the Government Bond rates, for a number of years. </w:t>
      </w:r>
      <w:proofErr w:type="gramStart"/>
      <w:r w:rsidRPr="00C04ACC">
        <w:rPr>
          <w:rFonts w:ascii="Times New Roman" w:hAnsi="Times New Roman" w:cs="Times New Roman"/>
        </w:rPr>
        <w:t>This method of calculating the weekly interest rate has not changed and is well known.</w:t>
      </w:r>
      <w:proofErr w:type="gramEnd"/>
      <w:r w:rsidRPr="00C04ACC">
        <w:rPr>
          <w:rFonts w:ascii="Times New Roman" w:hAnsi="Times New Roman" w:cs="Times New Roman"/>
        </w:rPr>
        <w:t xml:space="preserve"> </w:t>
      </w:r>
    </w:p>
    <w:p w14:paraId="616C4EF4" w14:textId="77777777" w:rsidR="00300378" w:rsidRPr="00C04ACC" w:rsidRDefault="00300378" w:rsidP="009A1F57">
      <w:pPr>
        <w:spacing w:after="220" w:line="240" w:lineRule="auto"/>
        <w:rPr>
          <w:rFonts w:ascii="Times New Roman" w:eastAsia="Calibri" w:hAnsi="Times New Roman" w:cs="Times New Roman"/>
          <w:b/>
        </w:rPr>
      </w:pPr>
      <w:r w:rsidRPr="00C04ACC">
        <w:rPr>
          <w:rFonts w:ascii="Times New Roman" w:eastAsia="Calibri" w:hAnsi="Times New Roman" w:cs="Times New Roman"/>
          <w:b/>
        </w:rPr>
        <w:t>R</w:t>
      </w:r>
      <w:r w:rsidR="00E204DD" w:rsidRPr="00C04ACC">
        <w:rPr>
          <w:rFonts w:ascii="Times New Roman" w:eastAsia="Calibri" w:hAnsi="Times New Roman" w:cs="Times New Roman"/>
          <w:b/>
        </w:rPr>
        <w:t xml:space="preserve">egulation </w:t>
      </w:r>
      <w:r w:rsidRPr="00C04ACC">
        <w:rPr>
          <w:rFonts w:ascii="Times New Roman" w:eastAsia="Calibri" w:hAnsi="Times New Roman" w:cs="Times New Roman"/>
          <w:b/>
        </w:rPr>
        <w:t>I</w:t>
      </w:r>
      <w:r w:rsidR="00E204DD" w:rsidRPr="00C04ACC">
        <w:rPr>
          <w:rFonts w:ascii="Times New Roman" w:eastAsia="Calibri" w:hAnsi="Times New Roman" w:cs="Times New Roman"/>
          <w:b/>
        </w:rPr>
        <w:t xml:space="preserve">mpact </w:t>
      </w:r>
      <w:r w:rsidRPr="00C04ACC">
        <w:rPr>
          <w:rFonts w:ascii="Times New Roman" w:eastAsia="Calibri" w:hAnsi="Times New Roman" w:cs="Times New Roman"/>
          <w:b/>
        </w:rPr>
        <w:t>S</w:t>
      </w:r>
      <w:r w:rsidR="00E204DD" w:rsidRPr="00C04ACC">
        <w:rPr>
          <w:rFonts w:ascii="Times New Roman" w:eastAsia="Calibri" w:hAnsi="Times New Roman" w:cs="Times New Roman"/>
          <w:b/>
        </w:rPr>
        <w:t>tatement</w:t>
      </w:r>
    </w:p>
    <w:p w14:paraId="131DC6ED" w14:textId="6FA365C7" w:rsidR="000023B3" w:rsidRPr="00C04ACC" w:rsidRDefault="000023B3" w:rsidP="0013445B">
      <w:pPr>
        <w:spacing w:after="220" w:line="240" w:lineRule="auto"/>
        <w:rPr>
          <w:rFonts w:ascii="Times New Roman" w:eastAsia="Calibri" w:hAnsi="Times New Roman" w:cs="Times New Roman"/>
        </w:rPr>
      </w:pPr>
      <w:r w:rsidRPr="00AC5EC1">
        <w:rPr>
          <w:rFonts w:ascii="Times New Roman" w:eastAsia="Calibri" w:hAnsi="Times New Roman" w:cs="Times New Roman"/>
        </w:rPr>
        <w:t xml:space="preserve">The Office of Best Practice Regulation </w:t>
      </w:r>
      <w:proofErr w:type="gramStart"/>
      <w:r w:rsidR="0013445B" w:rsidRPr="00AC5EC1">
        <w:rPr>
          <w:rFonts w:ascii="Times New Roman" w:hAnsi="Times New Roman" w:cs="Times New Roman"/>
          <w:lang w:eastAsia="en-AU"/>
        </w:rPr>
        <w:t xml:space="preserve">was consulted regarding this </w:t>
      </w:r>
      <w:r w:rsidR="000567ED" w:rsidRPr="00AC5EC1">
        <w:rPr>
          <w:rFonts w:ascii="Times New Roman" w:hAnsi="Times New Roman" w:cs="Times New Roman"/>
          <w:lang w:eastAsia="en-AU"/>
        </w:rPr>
        <w:t>instrument</w:t>
      </w:r>
      <w:r w:rsidR="0013445B" w:rsidRPr="00AC5EC1">
        <w:rPr>
          <w:rFonts w:ascii="Times New Roman" w:hAnsi="Times New Roman" w:cs="Times New Roman"/>
          <w:lang w:eastAsia="en-AU"/>
        </w:rPr>
        <w:t xml:space="preserve"> </w:t>
      </w:r>
      <w:r w:rsidR="000567ED" w:rsidRPr="00AC5EC1">
        <w:rPr>
          <w:rFonts w:ascii="Times New Roman" w:hAnsi="Times New Roman" w:cs="Times New Roman"/>
          <w:lang w:eastAsia="en-AU"/>
        </w:rPr>
        <w:t xml:space="preserve">and indicated that a Regulation </w:t>
      </w:r>
      <w:r w:rsidR="0013445B" w:rsidRPr="00AC5EC1">
        <w:rPr>
          <w:rFonts w:ascii="Times New Roman" w:hAnsi="Times New Roman" w:cs="Times New Roman"/>
          <w:lang w:eastAsia="en-AU"/>
        </w:rPr>
        <w:t xml:space="preserve">Impact Statement was not </w:t>
      </w:r>
      <w:r w:rsidR="0013445B" w:rsidRPr="00AC5EC1">
        <w:rPr>
          <w:rFonts w:ascii="Times New Roman" w:hAnsi="Times New Roman" w:cs="Times New Roman"/>
          <w:color w:val="000000" w:themeColor="text1"/>
          <w:lang w:eastAsia="en-AU"/>
        </w:rPr>
        <w:t>required</w:t>
      </w:r>
      <w:proofErr w:type="gramEnd"/>
      <w:r w:rsidR="0013445B" w:rsidRPr="00AC5EC1">
        <w:rPr>
          <w:rFonts w:ascii="Times New Roman" w:hAnsi="Times New Roman" w:cs="Times New Roman"/>
          <w:color w:val="000000" w:themeColor="text1"/>
          <w:lang w:eastAsia="en-AU"/>
        </w:rPr>
        <w:t xml:space="preserve"> (OBPR ID: </w:t>
      </w:r>
      <w:r w:rsidR="00AC5EC1" w:rsidRPr="00AC5EC1">
        <w:rPr>
          <w:rFonts w:ascii="Times New Roman" w:hAnsi="Times New Roman" w:cs="Times New Roman"/>
          <w:color w:val="000000" w:themeColor="text1"/>
        </w:rPr>
        <w:t>20920</w:t>
      </w:r>
      <w:r w:rsidR="0013445B" w:rsidRPr="00AC5EC1">
        <w:rPr>
          <w:rFonts w:ascii="Times New Roman" w:hAnsi="Times New Roman" w:cs="Times New Roman"/>
          <w:color w:val="000000" w:themeColor="text1"/>
        </w:rPr>
        <w:t>)</w:t>
      </w:r>
      <w:r w:rsidR="0013445B" w:rsidRPr="00AC5EC1">
        <w:rPr>
          <w:rFonts w:ascii="Times New Roman" w:hAnsi="Times New Roman" w:cs="Times New Roman"/>
          <w:color w:val="000000" w:themeColor="text1"/>
          <w:lang w:eastAsia="en-AU"/>
        </w:rPr>
        <w:t>.</w:t>
      </w:r>
    </w:p>
    <w:p w14:paraId="5DB80F0B" w14:textId="320C5362" w:rsidR="0013445B" w:rsidRPr="003B5B0C" w:rsidRDefault="000023B3" w:rsidP="003B5B0C">
      <w:pPr>
        <w:spacing w:after="220" w:line="240" w:lineRule="auto"/>
        <w:rPr>
          <w:rFonts w:ascii="Times New Roman" w:eastAsia="Calibri" w:hAnsi="Times New Roman" w:cs="Times New Roman"/>
        </w:rPr>
      </w:pPr>
      <w:r w:rsidRPr="00C04ACC">
        <w:rPr>
          <w:rFonts w:ascii="Times New Roman" w:eastAsia="Calibri" w:hAnsi="Times New Roman" w:cs="Times New Roman"/>
        </w:rPr>
        <w:t xml:space="preserve">This instrument is a legislative instrument for the purposes of the </w:t>
      </w:r>
      <w:r w:rsidRPr="00C04ACC">
        <w:rPr>
          <w:rFonts w:ascii="Times New Roman" w:eastAsia="Calibri" w:hAnsi="Times New Roman" w:cs="Times New Roman"/>
          <w:i/>
        </w:rPr>
        <w:t>Legislation Act 2003</w:t>
      </w:r>
      <w:r w:rsidRPr="00C04ACC">
        <w:rPr>
          <w:rFonts w:ascii="Times New Roman" w:eastAsia="Calibri" w:hAnsi="Times New Roman" w:cs="Times New Roman"/>
        </w:rPr>
        <w:t>.</w:t>
      </w:r>
      <w:r w:rsidR="003B5B0C">
        <w:rPr>
          <w:rFonts w:ascii="Times New Roman" w:eastAsia="Calibri" w:hAnsi="Times New Roman" w:cs="Times New Roman"/>
        </w:rPr>
        <w:t xml:space="preserve"> </w:t>
      </w:r>
      <w:r w:rsidR="0013445B" w:rsidRPr="00C04ACC">
        <w:rPr>
          <w:rFonts w:ascii="Times New Roman" w:hAnsi="Times New Roman" w:cs="Times New Roman"/>
        </w:rPr>
        <w:t>Thi</w:t>
      </w:r>
      <w:r w:rsidR="00A05798" w:rsidRPr="00C04ACC">
        <w:rPr>
          <w:rFonts w:ascii="Times New Roman" w:hAnsi="Times New Roman" w:cs="Times New Roman"/>
        </w:rPr>
        <w:t>s instrume</w:t>
      </w:r>
      <w:r w:rsidR="001D01E8">
        <w:rPr>
          <w:rFonts w:ascii="Times New Roman" w:hAnsi="Times New Roman" w:cs="Times New Roman"/>
        </w:rPr>
        <w:t>nt takes effect from 1 July 2019</w:t>
      </w:r>
      <w:r w:rsidR="00A05798" w:rsidRPr="00C04ACC">
        <w:rPr>
          <w:rFonts w:ascii="Times New Roman" w:hAnsi="Times New Roman" w:cs="Times New Roman"/>
        </w:rPr>
        <w:t>.</w:t>
      </w:r>
    </w:p>
    <w:p w14:paraId="79260783" w14:textId="77777777" w:rsidR="0013445B" w:rsidRPr="00C04ACC" w:rsidRDefault="0013445B" w:rsidP="009A1F57">
      <w:pPr>
        <w:spacing w:after="220" w:line="240" w:lineRule="auto"/>
        <w:rPr>
          <w:rFonts w:ascii="Times New Roman" w:eastAsia="Calibri" w:hAnsi="Times New Roman" w:cs="Times New Roman"/>
        </w:rPr>
        <w:sectPr w:rsidR="0013445B" w:rsidRPr="00C04ACC" w:rsidSect="00E73EF2">
          <w:headerReference w:type="default" r:id="rId8"/>
          <w:footerReference w:type="default" r:id="rId9"/>
          <w:pgSz w:w="11906" w:h="16838"/>
          <w:pgMar w:top="1440" w:right="1418" w:bottom="1440" w:left="1418" w:header="709" w:footer="709" w:gutter="0"/>
          <w:cols w:space="708"/>
          <w:docGrid w:linePitch="360"/>
        </w:sectPr>
      </w:pPr>
    </w:p>
    <w:p w14:paraId="42FB29B8" w14:textId="77777777" w:rsidR="00E2522B" w:rsidRPr="00C04ACC" w:rsidRDefault="00E2522B" w:rsidP="00B22168">
      <w:pPr>
        <w:pageBreakBefore/>
        <w:spacing w:after="220" w:line="240" w:lineRule="auto"/>
        <w:jc w:val="center"/>
        <w:rPr>
          <w:rFonts w:ascii="Times New Roman" w:eastAsia="Times New Roman" w:hAnsi="Times New Roman" w:cs="Times New Roman"/>
          <w:lang w:eastAsia="en-AU"/>
        </w:rPr>
      </w:pPr>
      <w:r w:rsidRPr="00C04ACC">
        <w:rPr>
          <w:rFonts w:ascii="Times New Roman" w:hAnsi="Times New Roman" w:cs="Times New Roman"/>
        </w:rPr>
        <w:lastRenderedPageBreak/>
        <w:t>S</w:t>
      </w:r>
      <w:r w:rsidRPr="00C04ACC">
        <w:rPr>
          <w:rFonts w:ascii="Times New Roman" w:eastAsia="Times New Roman" w:hAnsi="Times New Roman" w:cs="Times New Roman"/>
          <w:b/>
          <w:bCs/>
          <w:lang w:eastAsia="en-AU"/>
        </w:rPr>
        <w:t>tatement of Compatibility with Human Rights</w:t>
      </w:r>
    </w:p>
    <w:p w14:paraId="387C5EDF" w14:textId="77777777" w:rsidR="00503867" w:rsidRPr="00C04ACC" w:rsidRDefault="00E2522B" w:rsidP="00503867">
      <w:pPr>
        <w:spacing w:after="220" w:line="240" w:lineRule="auto"/>
        <w:jc w:val="center"/>
        <w:rPr>
          <w:rFonts w:ascii="Times New Roman" w:eastAsia="Times New Roman" w:hAnsi="Times New Roman" w:cs="Times New Roman"/>
          <w:lang w:eastAsia="en-AU"/>
        </w:rPr>
      </w:pPr>
      <w:r w:rsidRPr="00C04ACC">
        <w:rPr>
          <w:rFonts w:ascii="Times New Roman" w:eastAsia="Times New Roman" w:hAnsi="Times New Roman" w:cs="Times New Roman"/>
          <w:iCs/>
          <w:lang w:eastAsia="en-AU"/>
        </w:rPr>
        <w:t>Prepared in accordance with Part 3 of the</w:t>
      </w:r>
      <w:r w:rsidRPr="00C04ACC">
        <w:rPr>
          <w:rFonts w:ascii="Times New Roman" w:eastAsia="Times New Roman" w:hAnsi="Times New Roman" w:cs="Times New Roman"/>
          <w:i/>
          <w:iCs/>
          <w:lang w:eastAsia="en-AU"/>
        </w:rPr>
        <w:t xml:space="preserve"> Human Rights (Parliamentary Scrutiny) Act 2011</w:t>
      </w:r>
    </w:p>
    <w:p w14:paraId="1650617D" w14:textId="77777777" w:rsidR="00503867" w:rsidRPr="00C04ACC" w:rsidRDefault="00957CB8" w:rsidP="00957CB8">
      <w:pPr>
        <w:jc w:val="center"/>
        <w:rPr>
          <w:rFonts w:ascii="Times New Roman" w:hAnsi="Times New Roman" w:cs="Times New Roman"/>
          <w:b/>
          <w:lang w:eastAsia="en-AU"/>
        </w:rPr>
      </w:pPr>
      <w:r w:rsidRPr="00C04ACC">
        <w:rPr>
          <w:rFonts w:ascii="Times New Roman" w:hAnsi="Times New Roman" w:cs="Times New Roman"/>
          <w:b/>
        </w:rPr>
        <w:t xml:space="preserve">Safety, Rehabilitation and Compensation (Weekly Interest </w:t>
      </w:r>
      <w:r w:rsidR="00DA08B8">
        <w:rPr>
          <w:rFonts w:ascii="Times New Roman" w:hAnsi="Times New Roman" w:cs="Times New Roman"/>
          <w:b/>
        </w:rPr>
        <w:t>on the Lump Sum) Instrument 2019</w:t>
      </w:r>
    </w:p>
    <w:p w14:paraId="24B8AF09" w14:textId="5EA5C47D" w:rsidR="00E2522B" w:rsidRPr="00C04ACC" w:rsidRDefault="00C26472" w:rsidP="00B71DED">
      <w:pPr>
        <w:spacing w:after="220" w:line="240" w:lineRule="auto"/>
        <w:rPr>
          <w:rFonts w:ascii="Times New Roman" w:eastAsia="Times New Roman" w:hAnsi="Times New Roman" w:cs="Times New Roman"/>
          <w:lang w:eastAsia="en-AU"/>
        </w:rPr>
      </w:pPr>
      <w:r w:rsidRPr="00C04ACC">
        <w:rPr>
          <w:rFonts w:ascii="Times New Roman" w:eastAsia="Times New Roman" w:hAnsi="Times New Roman" w:cs="Times New Roman"/>
          <w:lang w:eastAsia="en-AU"/>
        </w:rPr>
        <w:t>This l</w:t>
      </w:r>
      <w:r w:rsidR="00E2522B" w:rsidRPr="00C04ACC">
        <w:rPr>
          <w:rFonts w:ascii="Times New Roman" w:eastAsia="Times New Roman" w:hAnsi="Times New Roman" w:cs="Times New Roman"/>
          <w:lang w:eastAsia="en-AU"/>
        </w:rPr>
        <w:t xml:space="preserve">egislative </w:t>
      </w:r>
      <w:r w:rsidRPr="00C04ACC">
        <w:rPr>
          <w:rFonts w:ascii="Times New Roman" w:eastAsia="Times New Roman" w:hAnsi="Times New Roman" w:cs="Times New Roman"/>
          <w:lang w:eastAsia="en-AU"/>
        </w:rPr>
        <w:t>i</w:t>
      </w:r>
      <w:r w:rsidR="00E2522B" w:rsidRPr="00C04ACC">
        <w:rPr>
          <w:rFonts w:ascii="Times New Roman" w:eastAsia="Times New Roman" w:hAnsi="Times New Roman" w:cs="Times New Roman"/>
          <w:lang w:eastAsia="en-AU"/>
        </w:rPr>
        <w:t xml:space="preserve">nstrument is compatible with the human rights and freedoms recognised or declared by the international instruments listed in section 3 of the </w:t>
      </w:r>
      <w:r w:rsidR="00E2522B" w:rsidRPr="00C04ACC">
        <w:rPr>
          <w:rFonts w:ascii="Times New Roman" w:eastAsia="Times New Roman" w:hAnsi="Times New Roman" w:cs="Times New Roman"/>
          <w:i/>
          <w:iCs/>
          <w:lang w:eastAsia="en-AU"/>
        </w:rPr>
        <w:t>Human Rights (Parliamentary Scrutiny) Act</w:t>
      </w:r>
      <w:r w:rsidR="00076E9E">
        <w:rPr>
          <w:rFonts w:ascii="Times New Roman" w:eastAsia="Times New Roman" w:hAnsi="Times New Roman" w:cs="Times New Roman"/>
          <w:i/>
          <w:iCs/>
          <w:lang w:eastAsia="en-AU"/>
        </w:rPr>
        <w:t> </w:t>
      </w:r>
      <w:r w:rsidR="00E2522B" w:rsidRPr="00C04ACC">
        <w:rPr>
          <w:rFonts w:ascii="Times New Roman" w:eastAsia="Times New Roman" w:hAnsi="Times New Roman" w:cs="Times New Roman"/>
          <w:i/>
          <w:iCs/>
          <w:lang w:eastAsia="en-AU"/>
        </w:rPr>
        <w:t>2011</w:t>
      </w:r>
      <w:r w:rsidR="00E2522B" w:rsidRPr="00C04ACC">
        <w:rPr>
          <w:rFonts w:ascii="Times New Roman" w:eastAsia="Times New Roman" w:hAnsi="Times New Roman" w:cs="Times New Roman"/>
          <w:lang w:eastAsia="en-AU"/>
        </w:rPr>
        <w:t>.</w:t>
      </w:r>
    </w:p>
    <w:p w14:paraId="5C1FAFB4" w14:textId="77777777" w:rsidR="00E2522B" w:rsidRPr="00C04ACC" w:rsidRDefault="00E2522B" w:rsidP="009D23C6">
      <w:pPr>
        <w:spacing w:after="220" w:line="240" w:lineRule="auto"/>
        <w:rPr>
          <w:rFonts w:ascii="Times New Roman" w:eastAsia="Times New Roman" w:hAnsi="Times New Roman" w:cs="Times New Roman"/>
          <w:b/>
          <w:bCs/>
          <w:lang w:eastAsia="en-AU"/>
        </w:rPr>
      </w:pPr>
      <w:r w:rsidRPr="00C04ACC">
        <w:rPr>
          <w:rFonts w:ascii="Times New Roman" w:eastAsia="Times New Roman" w:hAnsi="Times New Roman" w:cs="Times New Roman"/>
          <w:b/>
          <w:bCs/>
          <w:lang w:eastAsia="en-AU"/>
        </w:rPr>
        <w:t xml:space="preserve">Overview of the </w:t>
      </w:r>
      <w:r w:rsidR="00C26472" w:rsidRPr="00C04ACC">
        <w:rPr>
          <w:rFonts w:ascii="Times New Roman" w:eastAsia="Times New Roman" w:hAnsi="Times New Roman" w:cs="Times New Roman"/>
          <w:b/>
          <w:bCs/>
          <w:lang w:eastAsia="en-AU"/>
        </w:rPr>
        <w:t>l</w:t>
      </w:r>
      <w:r w:rsidRPr="00C04ACC">
        <w:rPr>
          <w:rFonts w:ascii="Times New Roman" w:eastAsia="Times New Roman" w:hAnsi="Times New Roman" w:cs="Times New Roman"/>
          <w:b/>
          <w:bCs/>
          <w:lang w:eastAsia="en-AU"/>
        </w:rPr>
        <w:t xml:space="preserve">egislative </w:t>
      </w:r>
      <w:r w:rsidR="00C26472" w:rsidRPr="00C04ACC">
        <w:rPr>
          <w:rFonts w:ascii="Times New Roman" w:eastAsia="Times New Roman" w:hAnsi="Times New Roman" w:cs="Times New Roman"/>
          <w:b/>
          <w:bCs/>
          <w:lang w:eastAsia="en-AU"/>
        </w:rPr>
        <w:t>i</w:t>
      </w:r>
      <w:r w:rsidRPr="00C04ACC">
        <w:rPr>
          <w:rFonts w:ascii="Times New Roman" w:eastAsia="Times New Roman" w:hAnsi="Times New Roman" w:cs="Times New Roman"/>
          <w:b/>
          <w:bCs/>
          <w:lang w:eastAsia="en-AU"/>
        </w:rPr>
        <w:t>nstrument</w:t>
      </w:r>
    </w:p>
    <w:p w14:paraId="46A47883" w14:textId="77777777" w:rsidR="00957CB8" w:rsidRPr="00C04ACC" w:rsidRDefault="00503867" w:rsidP="00C04ACC">
      <w:pPr>
        <w:spacing w:line="240" w:lineRule="auto"/>
        <w:rPr>
          <w:rFonts w:ascii="Times New Roman" w:hAnsi="Times New Roman" w:cs="Times New Roman"/>
        </w:rPr>
      </w:pPr>
      <w:r w:rsidRPr="00C04ACC">
        <w:rPr>
          <w:rFonts w:ascii="Times New Roman" w:hAnsi="Times New Roman" w:cs="Times New Roman"/>
        </w:rPr>
        <w:t xml:space="preserve">The </w:t>
      </w:r>
      <w:r w:rsidRPr="00C04ACC">
        <w:rPr>
          <w:rFonts w:ascii="Times New Roman" w:hAnsi="Times New Roman" w:cs="Times New Roman"/>
          <w:i/>
        </w:rPr>
        <w:t xml:space="preserve">Safety, Rehabilitation and Compensation Act 1988 </w:t>
      </w:r>
      <w:r w:rsidR="00DA08B8">
        <w:rPr>
          <w:rFonts w:ascii="Times New Roman" w:hAnsi="Times New Roman" w:cs="Times New Roman"/>
        </w:rPr>
        <w:t>(SRC Act</w:t>
      </w:r>
      <w:r w:rsidRPr="00C04ACC">
        <w:rPr>
          <w:rFonts w:ascii="Times New Roman" w:hAnsi="Times New Roman" w:cs="Times New Roman"/>
        </w:rPr>
        <w:t xml:space="preserve">) </w:t>
      </w:r>
      <w:r w:rsidRPr="00C04ACC">
        <w:rPr>
          <w:rFonts w:ascii="Times New Roman" w:hAnsi="Times New Roman" w:cs="Times New Roman"/>
          <w:lang w:eastAsia="en-AU"/>
        </w:rPr>
        <w:t>establishes the Commonwealth workers’ compensation and rehabilitation scheme</w:t>
      </w:r>
      <w:r w:rsidRPr="00C04ACC">
        <w:rPr>
          <w:rFonts w:ascii="Times New Roman" w:hAnsi="Times New Roman" w:cs="Times New Roman"/>
        </w:rPr>
        <w:t xml:space="preserve"> for employees of the Commonwealth, Commonwealth authorities and licensed corporations.</w:t>
      </w:r>
    </w:p>
    <w:p w14:paraId="2EB0178D" w14:textId="5A115D8E" w:rsidR="008C326F" w:rsidRPr="00C04ACC" w:rsidRDefault="008C326F" w:rsidP="00C04ACC">
      <w:pPr>
        <w:spacing w:line="240" w:lineRule="auto"/>
        <w:rPr>
          <w:rFonts w:ascii="Times New Roman" w:hAnsi="Times New Roman" w:cs="Times New Roman"/>
        </w:rPr>
      </w:pPr>
      <w:proofErr w:type="gramStart"/>
      <w:r w:rsidRPr="00C04ACC">
        <w:rPr>
          <w:rFonts w:ascii="Times New Roman" w:hAnsi="Times New Roman" w:cs="Times New Roman"/>
        </w:rPr>
        <w:t xml:space="preserve">Pursuant to sections 21 and 21A </w:t>
      </w:r>
      <w:r w:rsidR="00AC5EC1">
        <w:rPr>
          <w:rFonts w:ascii="Times New Roman" w:hAnsi="Times New Roman" w:cs="Times New Roman"/>
        </w:rPr>
        <w:t xml:space="preserve">of </w:t>
      </w:r>
      <w:r w:rsidRPr="00C04ACC">
        <w:rPr>
          <w:rFonts w:ascii="Times New Roman" w:hAnsi="Times New Roman" w:cs="Times New Roman"/>
        </w:rPr>
        <w:t xml:space="preserve">the SRC Act, if an employee who is entitled to weekly incapacity payments under the Act receives a lump sum superannuation benefit </w:t>
      </w:r>
      <w:r w:rsidRPr="00C04ACC">
        <w:rPr>
          <w:rFonts w:ascii="Times New Roman" w:hAnsi="Times New Roman" w:cs="Times New Roman"/>
          <w:lang w:val="en"/>
        </w:rPr>
        <w:t xml:space="preserve">as a result of the employee’s retirement, </w:t>
      </w:r>
      <w:r w:rsidRPr="00C04ACC">
        <w:rPr>
          <w:rFonts w:ascii="Times New Roman" w:hAnsi="Times New Roman" w:cs="Times New Roman"/>
        </w:rPr>
        <w:t>the amount of weekly compensation payable to the employee is reduced by an amount that is calculated using a ‘weekly interest on the lump sum’ amount.</w:t>
      </w:r>
      <w:proofErr w:type="gramEnd"/>
    </w:p>
    <w:p w14:paraId="34844D85" w14:textId="77777777" w:rsidR="008C326F" w:rsidRPr="00C04ACC" w:rsidRDefault="008C326F" w:rsidP="00C04ACC">
      <w:pPr>
        <w:spacing w:line="240" w:lineRule="auto"/>
        <w:rPr>
          <w:rFonts w:ascii="Times New Roman" w:hAnsi="Times New Roman" w:cs="Times New Roman"/>
          <w:lang w:val="en"/>
        </w:rPr>
      </w:pPr>
      <w:r w:rsidRPr="00C04ACC">
        <w:rPr>
          <w:rFonts w:ascii="Times New Roman" w:hAnsi="Times New Roman" w:cs="Times New Roman"/>
          <w:lang w:val="en"/>
        </w:rPr>
        <w:t>Subsection 21(5) of the SRC Act provides that the Minister may, by legislative instrument, specify a rate that applies for the period of 12 months commencing on 1 July in any year for the purposes of the definition of ‘weekly interest on the lump sum’ in subsections 21(3) and 21A(3) of the Act.</w:t>
      </w:r>
    </w:p>
    <w:p w14:paraId="529EC43A" w14:textId="77777777" w:rsidR="008C326F" w:rsidRPr="00C04ACC" w:rsidRDefault="008C326F" w:rsidP="00C04ACC">
      <w:pPr>
        <w:spacing w:line="240" w:lineRule="auto"/>
        <w:rPr>
          <w:rFonts w:ascii="Times New Roman" w:hAnsi="Times New Roman" w:cs="Times New Roman"/>
          <w:lang w:val="en"/>
        </w:rPr>
      </w:pPr>
      <w:r w:rsidRPr="00C04ACC">
        <w:rPr>
          <w:rFonts w:ascii="Times New Roman" w:hAnsi="Times New Roman" w:cs="Times New Roman"/>
          <w:lang w:val="en"/>
        </w:rPr>
        <w:t xml:space="preserve">Pursuant to </w:t>
      </w:r>
      <w:r w:rsidRPr="00C04ACC">
        <w:rPr>
          <w:rFonts w:ascii="Times New Roman" w:hAnsi="Times New Roman" w:cs="Times New Roman"/>
        </w:rPr>
        <w:t>subsection 21(5) of the SRC Act, this instrument specifies the rate which is used for the purposes of the definition of ‘weekly interest on the lump sum’ in subsections 21(3) and 21A(3) of the SRC Ac</w:t>
      </w:r>
      <w:r w:rsidR="00DA08B8">
        <w:rPr>
          <w:rFonts w:ascii="Times New Roman" w:hAnsi="Times New Roman" w:cs="Times New Roman"/>
        </w:rPr>
        <w:t>t in the period from 1 July 2019 to 30 June 2020</w:t>
      </w:r>
      <w:r w:rsidRPr="00C04ACC">
        <w:rPr>
          <w:rFonts w:ascii="Times New Roman" w:hAnsi="Times New Roman" w:cs="Times New Roman"/>
        </w:rPr>
        <w:t xml:space="preserve">. </w:t>
      </w:r>
    </w:p>
    <w:p w14:paraId="2FDAC7E7" w14:textId="77777777" w:rsidR="005F2976" w:rsidRPr="005F2976" w:rsidRDefault="008C326F" w:rsidP="005F2976">
      <w:pPr>
        <w:spacing w:after="240" w:line="240" w:lineRule="auto"/>
        <w:rPr>
          <w:rFonts w:ascii="Times New Roman" w:hAnsi="Times New Roman" w:cs="Times New Roman"/>
        </w:rPr>
      </w:pPr>
      <w:r w:rsidRPr="00C04ACC">
        <w:rPr>
          <w:rFonts w:ascii="Times New Roman" w:hAnsi="Times New Roman" w:cs="Times New Roman"/>
        </w:rPr>
        <w:t xml:space="preserve">This rate </w:t>
      </w:r>
      <w:proofErr w:type="gramStart"/>
      <w:r w:rsidRPr="00C04ACC">
        <w:rPr>
          <w:rFonts w:ascii="Times New Roman" w:hAnsi="Times New Roman" w:cs="Times New Roman"/>
        </w:rPr>
        <w:t>has been derived</w:t>
      </w:r>
      <w:proofErr w:type="gramEnd"/>
      <w:r w:rsidRPr="00C04ACC">
        <w:rPr>
          <w:rFonts w:ascii="Times New Roman" w:hAnsi="Times New Roman" w:cs="Times New Roman"/>
        </w:rPr>
        <w:t xml:space="preserve"> by obtaining the daily 10</w:t>
      </w:r>
      <w:r w:rsidR="00C16B0C" w:rsidRPr="00C04ACC">
        <w:rPr>
          <w:rFonts w:ascii="Times New Roman" w:hAnsi="Times New Roman" w:cs="Times New Roman"/>
        </w:rPr>
        <w:t>-</w:t>
      </w:r>
      <w:r w:rsidRPr="00C04ACC">
        <w:rPr>
          <w:rFonts w:ascii="Times New Roman" w:hAnsi="Times New Roman" w:cs="Times New Roman"/>
        </w:rPr>
        <w:t>year Government Bond rates from the Reserve Bank of Australia, averaging them for the pe</w:t>
      </w:r>
      <w:r w:rsidR="00DA08B8">
        <w:rPr>
          <w:rFonts w:ascii="Times New Roman" w:hAnsi="Times New Roman" w:cs="Times New Roman"/>
        </w:rPr>
        <w:t>riod 1 April 2018 to 31 March 2019</w:t>
      </w:r>
      <w:r w:rsidRPr="00C04ACC">
        <w:rPr>
          <w:rFonts w:ascii="Times New Roman" w:hAnsi="Times New Roman" w:cs="Times New Roman"/>
        </w:rPr>
        <w:t xml:space="preserve"> and rounding to two decimal places. O</w:t>
      </w:r>
      <w:r w:rsidR="00C16B0C" w:rsidRPr="00C04ACC">
        <w:rPr>
          <w:rFonts w:ascii="Times New Roman" w:hAnsi="Times New Roman" w:cs="Times New Roman"/>
        </w:rPr>
        <w:t>ver this period, the average 10-</w:t>
      </w:r>
      <w:r w:rsidRPr="00C04ACC">
        <w:rPr>
          <w:rFonts w:ascii="Times New Roman" w:hAnsi="Times New Roman" w:cs="Times New Roman"/>
        </w:rPr>
        <w:t xml:space="preserve">year Government Bond rate </w:t>
      </w:r>
      <w:proofErr w:type="gramStart"/>
      <w:r w:rsidRPr="00C04ACC">
        <w:rPr>
          <w:rFonts w:ascii="Times New Roman" w:hAnsi="Times New Roman" w:cs="Times New Roman"/>
        </w:rPr>
        <w:t>has been calculated</w:t>
      </w:r>
      <w:proofErr w:type="gramEnd"/>
      <w:r w:rsidRPr="00C04ACC">
        <w:rPr>
          <w:rFonts w:ascii="Times New Roman" w:hAnsi="Times New Roman" w:cs="Times New Roman"/>
        </w:rPr>
        <w:t xml:space="preserve"> to be </w:t>
      </w:r>
      <w:r w:rsidR="00DA08B8">
        <w:rPr>
          <w:rFonts w:ascii="Times New Roman" w:hAnsi="Times New Roman" w:cs="Times New Roman"/>
        </w:rPr>
        <w:t>2.52</w:t>
      </w:r>
      <w:r w:rsidRPr="00C04ACC">
        <w:rPr>
          <w:rFonts w:ascii="Times New Roman" w:hAnsi="Times New Roman" w:cs="Times New Roman"/>
        </w:rPr>
        <w:t xml:space="preserve"> per cent.</w:t>
      </w:r>
    </w:p>
    <w:p w14:paraId="7733B2CB" w14:textId="77777777" w:rsidR="00E2522B" w:rsidRPr="00C04ACC" w:rsidRDefault="00E2522B" w:rsidP="00B22168">
      <w:pPr>
        <w:spacing w:after="220" w:line="240" w:lineRule="auto"/>
        <w:rPr>
          <w:rFonts w:ascii="Times New Roman" w:eastAsia="Times New Roman" w:hAnsi="Times New Roman" w:cs="Times New Roman"/>
          <w:lang w:eastAsia="en-AU"/>
        </w:rPr>
      </w:pPr>
      <w:r w:rsidRPr="00C04ACC">
        <w:rPr>
          <w:rFonts w:ascii="Times New Roman" w:eastAsia="Times New Roman" w:hAnsi="Times New Roman" w:cs="Times New Roman"/>
          <w:b/>
          <w:bCs/>
          <w:lang w:eastAsia="en-AU"/>
        </w:rPr>
        <w:t>Human rights implications</w:t>
      </w:r>
    </w:p>
    <w:p w14:paraId="155F19B3" w14:textId="1032FB7E" w:rsidR="00E2522B" w:rsidRPr="00C04ACC" w:rsidRDefault="00E2522B" w:rsidP="00B22168">
      <w:pPr>
        <w:spacing w:after="220" w:line="240" w:lineRule="auto"/>
        <w:outlineLvl w:val="2"/>
        <w:rPr>
          <w:rFonts w:ascii="Times New Roman" w:eastAsia="Times New Roman" w:hAnsi="Times New Roman" w:cs="Times New Roman"/>
          <w:bCs/>
          <w:lang w:eastAsia="en-AU"/>
        </w:rPr>
      </w:pPr>
      <w:r w:rsidRPr="00C04ACC">
        <w:rPr>
          <w:rFonts w:ascii="Times New Roman" w:eastAsia="Times New Roman" w:hAnsi="Times New Roman" w:cs="Times New Roman"/>
          <w:bCs/>
          <w:lang w:eastAsia="en-AU"/>
        </w:rPr>
        <w:t xml:space="preserve">Article 9 of the </w:t>
      </w:r>
      <w:r w:rsidRPr="00C04ACC">
        <w:rPr>
          <w:rFonts w:ascii="Times New Roman" w:eastAsia="Times New Roman" w:hAnsi="Times New Roman" w:cs="Times New Roman"/>
          <w:bCs/>
          <w:i/>
          <w:lang w:eastAsia="en-AU"/>
        </w:rPr>
        <w:t>International Covenant on Economic, Social and Cultural Rights</w:t>
      </w:r>
      <w:r w:rsidRPr="00C04ACC">
        <w:rPr>
          <w:rFonts w:ascii="Times New Roman" w:eastAsia="Times New Roman" w:hAnsi="Times New Roman" w:cs="Times New Roman"/>
          <w:bCs/>
          <w:lang w:eastAsia="en-AU"/>
        </w:rPr>
        <w:t xml:space="preserve"> provides for the right of every</w:t>
      </w:r>
      <w:r w:rsidR="00AC5EC1">
        <w:rPr>
          <w:rFonts w:ascii="Times New Roman" w:eastAsia="Times New Roman" w:hAnsi="Times New Roman" w:cs="Times New Roman"/>
          <w:bCs/>
          <w:lang w:eastAsia="en-AU"/>
        </w:rPr>
        <w:t xml:space="preserve"> </w:t>
      </w:r>
      <w:r w:rsidRPr="00C04ACC">
        <w:rPr>
          <w:rFonts w:ascii="Times New Roman" w:eastAsia="Times New Roman" w:hAnsi="Times New Roman" w:cs="Times New Roman"/>
          <w:bCs/>
          <w:lang w:eastAsia="en-AU"/>
        </w:rPr>
        <w:t xml:space="preserve">one to social security, including social insurance. </w:t>
      </w:r>
      <w:proofErr w:type="gramStart"/>
      <w:r w:rsidRPr="00C04ACC">
        <w:rPr>
          <w:rFonts w:ascii="Times New Roman" w:eastAsia="Times New Roman" w:hAnsi="Times New Roman" w:cs="Times New Roman"/>
          <w:bCs/>
          <w:lang w:eastAsia="en-AU"/>
        </w:rPr>
        <w:t xml:space="preserve">General Comment 19 by the Committee on Economic, Social and Cultural Rights elaborates on Article 9, stating that the </w:t>
      </w:r>
      <w:r w:rsidR="00BB20FF" w:rsidRPr="00C04ACC">
        <w:rPr>
          <w:rFonts w:ascii="Times New Roman" w:eastAsia="Times New Roman" w:hAnsi="Times New Roman" w:cs="Times New Roman"/>
          <w:bCs/>
          <w:lang w:eastAsia="en-AU"/>
        </w:rPr>
        <w:t>‘</w:t>
      </w:r>
      <w:r w:rsidRPr="00C04ACC">
        <w:rPr>
          <w:rFonts w:ascii="Times New Roman" w:eastAsia="Times New Roman" w:hAnsi="Times New Roman" w:cs="Times New Roman"/>
          <w:bCs/>
          <w:lang w:eastAsia="en-AU"/>
        </w:rPr>
        <w:t>States parties should … ensure the protection of workers who are injured in the course of employment or other productive work</w:t>
      </w:r>
      <w:r w:rsidR="00BB20FF" w:rsidRPr="00C04ACC">
        <w:rPr>
          <w:rFonts w:ascii="Times New Roman" w:eastAsia="Times New Roman" w:hAnsi="Times New Roman" w:cs="Times New Roman"/>
          <w:bCs/>
          <w:lang w:eastAsia="en-AU"/>
        </w:rPr>
        <w:t>’</w:t>
      </w:r>
      <w:r w:rsidRPr="00C04ACC">
        <w:rPr>
          <w:rFonts w:ascii="Times New Roman" w:eastAsia="Times New Roman" w:hAnsi="Times New Roman" w:cs="Times New Roman"/>
          <w:bCs/>
          <w:lang w:eastAsia="en-AU"/>
        </w:rPr>
        <w:t>.</w:t>
      </w:r>
      <w:r w:rsidRPr="00C04ACC">
        <w:rPr>
          <w:rFonts w:ascii="Times New Roman" w:eastAsia="Times New Roman" w:hAnsi="Times New Roman" w:cs="Times New Roman"/>
          <w:bCs/>
          <w:vertAlign w:val="superscript"/>
          <w:lang w:eastAsia="en-AU"/>
        </w:rPr>
        <w:footnoteReference w:customMarkFollows="1" w:id="1"/>
        <w:t>1</w:t>
      </w:r>
      <w:r w:rsidRPr="00C04ACC">
        <w:rPr>
          <w:rFonts w:ascii="Times New Roman" w:eastAsia="Times New Roman" w:hAnsi="Times New Roman" w:cs="Times New Roman"/>
          <w:bCs/>
          <w:lang w:eastAsia="en-AU"/>
        </w:rPr>
        <w:t xml:space="preserve"> Workers</w:t>
      </w:r>
      <w:r w:rsidR="00BB20FF" w:rsidRPr="00C04ACC">
        <w:rPr>
          <w:rFonts w:ascii="Times New Roman" w:eastAsia="Times New Roman" w:hAnsi="Times New Roman" w:cs="Times New Roman"/>
          <w:bCs/>
          <w:lang w:eastAsia="en-AU"/>
        </w:rPr>
        <w:t>’</w:t>
      </w:r>
      <w:r w:rsidRPr="00C04ACC">
        <w:rPr>
          <w:rFonts w:ascii="Times New Roman" w:eastAsia="Times New Roman" w:hAnsi="Times New Roman" w:cs="Times New Roman"/>
          <w:bCs/>
          <w:lang w:eastAsia="en-AU"/>
        </w:rPr>
        <w:t xml:space="preserve"> compensation is analogous to social insurance in that it provides payment of wages and medical costs to employees for injuries occurring as a result of their employment.</w:t>
      </w:r>
      <w:proofErr w:type="gramEnd"/>
      <w:r w:rsidRPr="00C04ACC">
        <w:rPr>
          <w:rFonts w:ascii="Times New Roman" w:eastAsia="Times New Roman" w:hAnsi="Times New Roman" w:cs="Times New Roman"/>
          <w:bCs/>
          <w:lang w:eastAsia="en-AU"/>
        </w:rPr>
        <w:t xml:space="preserve"> </w:t>
      </w:r>
    </w:p>
    <w:p w14:paraId="7C69968E" w14:textId="22CDDCB1" w:rsidR="008C326F" w:rsidRPr="00C04ACC" w:rsidRDefault="008C326F" w:rsidP="008C326F">
      <w:pPr>
        <w:spacing w:after="240" w:line="240" w:lineRule="auto"/>
        <w:rPr>
          <w:rFonts w:ascii="Times New Roman" w:hAnsi="Times New Roman" w:cs="Times New Roman"/>
          <w:color w:val="000000"/>
        </w:rPr>
      </w:pPr>
      <w:r w:rsidRPr="00C04ACC">
        <w:rPr>
          <w:rFonts w:ascii="Times New Roman" w:hAnsi="Times New Roman" w:cs="Times New Roman"/>
        </w:rPr>
        <w:t xml:space="preserve">The calculation of the rate of the weekly interest on the lump sum has been determined in accordance with a well-established method, the Government Bond rates. This method has been used to determine the rate of the weekly interest on the lump sum for the purposes of subsection 21(5) of the SRC Act for the past </w:t>
      </w:r>
      <w:r w:rsidR="00BF7A8B">
        <w:rPr>
          <w:rFonts w:ascii="Times New Roman" w:hAnsi="Times New Roman" w:cs="Times New Roman"/>
        </w:rPr>
        <w:t xml:space="preserve">ten </w:t>
      </w:r>
      <w:r w:rsidRPr="00C04ACC">
        <w:rPr>
          <w:rFonts w:ascii="Times New Roman" w:hAnsi="Times New Roman" w:cs="Times New Roman"/>
        </w:rPr>
        <w:t>years and</w:t>
      </w:r>
      <w:r w:rsidRPr="00C04ACC">
        <w:rPr>
          <w:rFonts w:ascii="Times New Roman" w:hAnsi="Times New Roman" w:cs="Times New Roman"/>
          <w:color w:val="000000"/>
        </w:rPr>
        <w:t xml:space="preserve"> is considered to conservatively reflect interest rates able to be earned on </w:t>
      </w:r>
      <w:proofErr w:type="gramStart"/>
      <w:r w:rsidRPr="00C04ACC">
        <w:rPr>
          <w:rFonts w:ascii="Times New Roman" w:hAnsi="Times New Roman" w:cs="Times New Roman"/>
          <w:color w:val="000000"/>
        </w:rPr>
        <w:t>long term</w:t>
      </w:r>
      <w:proofErr w:type="gramEnd"/>
      <w:r w:rsidRPr="00C04ACC">
        <w:rPr>
          <w:rFonts w:ascii="Times New Roman" w:hAnsi="Times New Roman" w:cs="Times New Roman"/>
          <w:color w:val="000000"/>
        </w:rPr>
        <w:t xml:space="preserve"> investments. </w:t>
      </w:r>
    </w:p>
    <w:p w14:paraId="79C1BE11" w14:textId="77777777" w:rsidR="005F2976" w:rsidRDefault="005F2976" w:rsidP="00B71DED">
      <w:pPr>
        <w:spacing w:after="220" w:line="240" w:lineRule="auto"/>
        <w:rPr>
          <w:rFonts w:ascii="Times New Roman" w:eastAsia="Times New Roman" w:hAnsi="Times New Roman" w:cs="Times New Roman"/>
          <w:b/>
          <w:bCs/>
          <w:lang w:eastAsia="en-AU"/>
        </w:rPr>
      </w:pPr>
    </w:p>
    <w:p w14:paraId="18A59561" w14:textId="77777777" w:rsidR="005F2976" w:rsidRDefault="005F2976" w:rsidP="00B71DED">
      <w:pPr>
        <w:spacing w:after="220" w:line="240" w:lineRule="auto"/>
        <w:rPr>
          <w:rFonts w:ascii="Times New Roman" w:eastAsia="Times New Roman" w:hAnsi="Times New Roman" w:cs="Times New Roman"/>
          <w:b/>
          <w:bCs/>
          <w:lang w:eastAsia="en-AU"/>
        </w:rPr>
      </w:pPr>
    </w:p>
    <w:p w14:paraId="23605FD0" w14:textId="77777777" w:rsidR="00E2522B" w:rsidRPr="00C04ACC" w:rsidRDefault="00E2522B" w:rsidP="00B71DED">
      <w:pPr>
        <w:spacing w:after="220" w:line="240" w:lineRule="auto"/>
        <w:rPr>
          <w:rFonts w:ascii="Times New Roman" w:eastAsia="Times New Roman" w:hAnsi="Times New Roman" w:cs="Times New Roman"/>
          <w:lang w:eastAsia="en-AU"/>
        </w:rPr>
      </w:pPr>
      <w:r w:rsidRPr="00C04ACC">
        <w:rPr>
          <w:rFonts w:ascii="Times New Roman" w:eastAsia="Times New Roman" w:hAnsi="Times New Roman" w:cs="Times New Roman"/>
          <w:b/>
          <w:bCs/>
          <w:lang w:eastAsia="en-AU"/>
        </w:rPr>
        <w:t>Conclusion</w:t>
      </w:r>
    </w:p>
    <w:p w14:paraId="43488388" w14:textId="77777777" w:rsidR="00E2522B" w:rsidRPr="00C04ACC" w:rsidRDefault="00A65D43" w:rsidP="009D23C6">
      <w:pPr>
        <w:spacing w:after="220" w:line="240" w:lineRule="auto"/>
        <w:rPr>
          <w:rFonts w:ascii="Times New Roman" w:hAnsi="Times New Roman" w:cs="Times New Roman"/>
        </w:rPr>
      </w:pPr>
      <w:r w:rsidRPr="00C04ACC">
        <w:rPr>
          <w:rFonts w:ascii="Times New Roman" w:hAnsi="Times New Roman" w:cs="Times New Roman"/>
        </w:rPr>
        <w:t>This legislative instrument</w:t>
      </w:r>
      <w:r w:rsidR="00E2522B" w:rsidRPr="00C04ACC">
        <w:rPr>
          <w:rFonts w:ascii="Times New Roman" w:hAnsi="Times New Roman" w:cs="Times New Roman"/>
        </w:rPr>
        <w:t xml:space="preserve"> is compatible with human rights.</w:t>
      </w:r>
    </w:p>
    <w:p w14:paraId="05FF987F" w14:textId="77777777" w:rsidR="003853C1" w:rsidRDefault="003853C1" w:rsidP="00F0469F">
      <w:pPr>
        <w:spacing w:after="220" w:line="240" w:lineRule="auto"/>
        <w:jc w:val="center"/>
        <w:rPr>
          <w:rFonts w:ascii="Times New Roman" w:eastAsia="Times New Roman" w:hAnsi="Times New Roman" w:cs="Times New Roman"/>
          <w:b/>
          <w:bCs/>
          <w:lang w:eastAsia="en-AU"/>
        </w:rPr>
      </w:pPr>
    </w:p>
    <w:p w14:paraId="4FEAD17F" w14:textId="7FDABFDE" w:rsidR="00E2522B" w:rsidRPr="00C04ACC" w:rsidRDefault="00AA56B9" w:rsidP="00F0469F">
      <w:pPr>
        <w:spacing w:after="220" w:line="240" w:lineRule="auto"/>
        <w:jc w:val="center"/>
        <w:rPr>
          <w:rFonts w:ascii="Times New Roman" w:eastAsia="Times New Roman" w:hAnsi="Times New Roman" w:cs="Times New Roman"/>
          <w:lang w:eastAsia="en-AU"/>
        </w:rPr>
      </w:pPr>
      <w:r w:rsidRPr="00C04ACC">
        <w:rPr>
          <w:rFonts w:ascii="Times New Roman" w:eastAsia="Times New Roman" w:hAnsi="Times New Roman" w:cs="Times New Roman"/>
          <w:b/>
          <w:bCs/>
          <w:lang w:eastAsia="en-AU"/>
        </w:rPr>
        <w:lastRenderedPageBreak/>
        <w:t>T</w:t>
      </w:r>
      <w:r w:rsidR="00E2522B" w:rsidRPr="00C04ACC">
        <w:rPr>
          <w:rFonts w:ascii="Times New Roman" w:eastAsia="Times New Roman" w:hAnsi="Times New Roman" w:cs="Times New Roman"/>
          <w:b/>
          <w:bCs/>
          <w:lang w:eastAsia="en-AU"/>
        </w:rPr>
        <w:t xml:space="preserve">he Hon </w:t>
      </w:r>
      <w:r w:rsidR="00DF4036">
        <w:rPr>
          <w:rFonts w:ascii="Times New Roman" w:eastAsia="Times New Roman" w:hAnsi="Times New Roman" w:cs="Times New Roman"/>
          <w:b/>
          <w:bCs/>
          <w:lang w:eastAsia="en-AU"/>
        </w:rPr>
        <w:t>Christian Porter</w:t>
      </w:r>
      <w:r w:rsidR="000B22EF">
        <w:rPr>
          <w:rFonts w:ascii="Times New Roman" w:eastAsia="Times New Roman" w:hAnsi="Times New Roman" w:cs="Times New Roman"/>
          <w:b/>
          <w:bCs/>
          <w:lang w:eastAsia="en-AU"/>
        </w:rPr>
        <w:t xml:space="preserve"> MP</w:t>
      </w:r>
    </w:p>
    <w:p w14:paraId="7E73CDD9" w14:textId="5399C181" w:rsidR="00C36E8F" w:rsidRDefault="00AA56B9" w:rsidP="00475DDA">
      <w:pPr>
        <w:spacing w:after="220" w:line="240" w:lineRule="auto"/>
        <w:jc w:val="center"/>
        <w:rPr>
          <w:rFonts w:ascii="Times New Roman" w:hAnsi="Times New Roman" w:cs="Times New Roman"/>
          <w:lang w:val="en"/>
        </w:rPr>
      </w:pPr>
      <w:r w:rsidRPr="00C04ACC">
        <w:rPr>
          <w:rFonts w:ascii="Times New Roman" w:eastAsia="Times New Roman" w:hAnsi="Times New Roman" w:cs="Times New Roman"/>
          <w:bCs/>
          <w:lang w:eastAsia="en-AU"/>
        </w:rPr>
        <w:t xml:space="preserve">Minister </w:t>
      </w:r>
      <w:r w:rsidRPr="00C04ACC">
        <w:rPr>
          <w:rFonts w:ascii="Times New Roman" w:hAnsi="Times New Roman" w:cs="Times New Roman"/>
          <w:lang w:val="en"/>
        </w:rPr>
        <w:t xml:space="preserve">for </w:t>
      </w:r>
      <w:r w:rsidR="007B19BC">
        <w:rPr>
          <w:rFonts w:ascii="Times New Roman" w:hAnsi="Times New Roman" w:cs="Times New Roman"/>
          <w:lang w:val="en"/>
        </w:rPr>
        <w:t>Industrial Relations</w:t>
      </w:r>
    </w:p>
    <w:p w14:paraId="3BAD006F" w14:textId="77777777" w:rsidR="00737798" w:rsidRDefault="00737798" w:rsidP="00475DDA">
      <w:pPr>
        <w:spacing w:after="220" w:line="240" w:lineRule="auto"/>
        <w:jc w:val="center"/>
        <w:rPr>
          <w:rFonts w:ascii="Times New Roman" w:hAnsi="Times New Roman" w:cs="Times New Roman"/>
          <w:lang w:val="en"/>
        </w:rPr>
      </w:pPr>
    </w:p>
    <w:p w14:paraId="76F66CE0" w14:textId="77777777" w:rsidR="00737798" w:rsidRDefault="00737798" w:rsidP="00475DDA">
      <w:pPr>
        <w:spacing w:after="220" w:line="240" w:lineRule="auto"/>
        <w:jc w:val="center"/>
        <w:rPr>
          <w:rFonts w:ascii="Times New Roman" w:hAnsi="Times New Roman" w:cs="Times New Roman"/>
          <w:lang w:val="en"/>
        </w:rPr>
      </w:pPr>
    </w:p>
    <w:p w14:paraId="66BBC34F" w14:textId="77777777" w:rsidR="00737798" w:rsidRDefault="00737798" w:rsidP="00737798">
      <w:pPr>
        <w:spacing w:after="220" w:line="240" w:lineRule="auto"/>
        <w:rPr>
          <w:rFonts w:ascii="Times New Roman" w:hAnsi="Times New Roman" w:cs="Times New Roman"/>
          <w:lang w:val="en"/>
        </w:rPr>
      </w:pPr>
    </w:p>
    <w:p w14:paraId="4C40AA4E" w14:textId="77777777" w:rsidR="00737798" w:rsidRDefault="00737798" w:rsidP="00737798">
      <w:pPr>
        <w:spacing w:after="220" w:line="240" w:lineRule="auto"/>
        <w:rPr>
          <w:rFonts w:ascii="Times New Roman" w:hAnsi="Times New Roman" w:cs="Times New Roman"/>
          <w:lang w:val="en"/>
        </w:rPr>
      </w:pPr>
    </w:p>
    <w:p w14:paraId="67D24ECC" w14:textId="77777777" w:rsidR="00737798" w:rsidRDefault="00737798" w:rsidP="00737798">
      <w:pPr>
        <w:spacing w:after="220" w:line="240" w:lineRule="auto"/>
        <w:rPr>
          <w:rFonts w:ascii="Times New Roman" w:hAnsi="Times New Roman" w:cs="Times New Roman"/>
          <w:lang w:val="en"/>
        </w:rPr>
      </w:pPr>
    </w:p>
    <w:p w14:paraId="0A25C77F" w14:textId="77777777" w:rsidR="00737798" w:rsidRDefault="00737798" w:rsidP="00737798">
      <w:pPr>
        <w:spacing w:after="220" w:line="240" w:lineRule="auto"/>
        <w:rPr>
          <w:rFonts w:ascii="Times New Roman" w:hAnsi="Times New Roman" w:cs="Times New Roman"/>
          <w:lang w:val="en"/>
        </w:rPr>
      </w:pPr>
    </w:p>
    <w:p w14:paraId="66630F61" w14:textId="77777777" w:rsidR="00737798" w:rsidRDefault="00737798" w:rsidP="00737798">
      <w:pPr>
        <w:spacing w:after="220" w:line="240" w:lineRule="auto"/>
        <w:rPr>
          <w:rFonts w:ascii="Times New Roman" w:hAnsi="Times New Roman" w:cs="Times New Roman"/>
          <w:lang w:val="en"/>
        </w:rPr>
      </w:pPr>
    </w:p>
    <w:p w14:paraId="0151D794" w14:textId="77777777" w:rsidR="00737798" w:rsidRDefault="00737798" w:rsidP="00737798">
      <w:pPr>
        <w:spacing w:after="220" w:line="240" w:lineRule="auto"/>
        <w:rPr>
          <w:rFonts w:ascii="Times New Roman" w:hAnsi="Times New Roman" w:cs="Times New Roman"/>
          <w:lang w:val="en"/>
        </w:rPr>
      </w:pPr>
    </w:p>
    <w:p w14:paraId="3BC80C5A" w14:textId="77777777" w:rsidR="00737798" w:rsidRDefault="00737798" w:rsidP="00737798">
      <w:pPr>
        <w:spacing w:after="220" w:line="240" w:lineRule="auto"/>
        <w:rPr>
          <w:rFonts w:ascii="Times New Roman" w:hAnsi="Times New Roman" w:cs="Times New Roman"/>
          <w:lang w:val="en"/>
        </w:rPr>
      </w:pPr>
    </w:p>
    <w:p w14:paraId="048EAC65" w14:textId="77777777" w:rsidR="00737798" w:rsidRDefault="00737798" w:rsidP="00737798">
      <w:pPr>
        <w:spacing w:after="220" w:line="240" w:lineRule="auto"/>
        <w:rPr>
          <w:rFonts w:ascii="Times New Roman" w:hAnsi="Times New Roman" w:cs="Times New Roman"/>
          <w:lang w:val="en"/>
        </w:rPr>
      </w:pPr>
    </w:p>
    <w:p w14:paraId="70785982" w14:textId="77777777" w:rsidR="00737798" w:rsidRDefault="00737798" w:rsidP="00737798">
      <w:pPr>
        <w:spacing w:after="220" w:line="240" w:lineRule="auto"/>
        <w:rPr>
          <w:rFonts w:ascii="Times New Roman" w:hAnsi="Times New Roman" w:cs="Times New Roman"/>
          <w:lang w:val="en"/>
        </w:rPr>
      </w:pPr>
    </w:p>
    <w:p w14:paraId="540EC09E" w14:textId="77777777" w:rsidR="00737798" w:rsidRDefault="00737798" w:rsidP="00737798">
      <w:pPr>
        <w:spacing w:after="220" w:line="240" w:lineRule="auto"/>
        <w:rPr>
          <w:rFonts w:ascii="Times New Roman" w:hAnsi="Times New Roman" w:cs="Times New Roman"/>
          <w:lang w:val="en"/>
        </w:rPr>
      </w:pPr>
    </w:p>
    <w:p w14:paraId="550058EB" w14:textId="77777777" w:rsidR="00737798" w:rsidRDefault="00737798" w:rsidP="00737798">
      <w:pPr>
        <w:spacing w:after="220" w:line="240" w:lineRule="auto"/>
        <w:rPr>
          <w:rFonts w:ascii="Times New Roman" w:hAnsi="Times New Roman" w:cs="Times New Roman"/>
          <w:lang w:val="en"/>
        </w:rPr>
      </w:pPr>
    </w:p>
    <w:p w14:paraId="09602251" w14:textId="77777777" w:rsidR="00737798" w:rsidRDefault="00737798" w:rsidP="00737798">
      <w:pPr>
        <w:spacing w:after="220" w:line="240" w:lineRule="auto"/>
        <w:rPr>
          <w:rFonts w:ascii="Times New Roman" w:hAnsi="Times New Roman" w:cs="Times New Roman"/>
          <w:lang w:val="en"/>
        </w:rPr>
      </w:pPr>
    </w:p>
    <w:p w14:paraId="481122F7" w14:textId="77777777" w:rsidR="00737798" w:rsidRDefault="00737798" w:rsidP="00737798">
      <w:pPr>
        <w:spacing w:after="220" w:line="240" w:lineRule="auto"/>
        <w:rPr>
          <w:rFonts w:ascii="Times New Roman" w:hAnsi="Times New Roman" w:cs="Times New Roman"/>
          <w:lang w:val="en"/>
        </w:rPr>
      </w:pPr>
    </w:p>
    <w:p w14:paraId="547737A5" w14:textId="77777777" w:rsidR="00737798" w:rsidRDefault="00737798" w:rsidP="00737798">
      <w:pPr>
        <w:spacing w:after="220" w:line="240" w:lineRule="auto"/>
        <w:rPr>
          <w:rFonts w:ascii="Times New Roman" w:hAnsi="Times New Roman" w:cs="Times New Roman"/>
          <w:lang w:val="en"/>
        </w:rPr>
      </w:pPr>
    </w:p>
    <w:p w14:paraId="7C9E8D94" w14:textId="77777777" w:rsidR="00737798" w:rsidRDefault="00737798" w:rsidP="00737798">
      <w:pPr>
        <w:spacing w:after="220" w:line="240" w:lineRule="auto"/>
        <w:rPr>
          <w:rFonts w:ascii="Times New Roman" w:hAnsi="Times New Roman" w:cs="Times New Roman"/>
          <w:lang w:val="en"/>
        </w:rPr>
      </w:pPr>
    </w:p>
    <w:p w14:paraId="69AA6265" w14:textId="77777777" w:rsidR="00737798" w:rsidRDefault="00737798" w:rsidP="00737798">
      <w:pPr>
        <w:spacing w:after="220" w:line="240" w:lineRule="auto"/>
        <w:rPr>
          <w:rFonts w:ascii="Times New Roman" w:hAnsi="Times New Roman" w:cs="Times New Roman"/>
          <w:lang w:val="en"/>
        </w:rPr>
      </w:pPr>
    </w:p>
    <w:p w14:paraId="488DB1CE" w14:textId="77777777" w:rsidR="00737798" w:rsidRDefault="00737798" w:rsidP="00737798">
      <w:pPr>
        <w:spacing w:after="220" w:line="240" w:lineRule="auto"/>
        <w:rPr>
          <w:rFonts w:ascii="Times New Roman" w:hAnsi="Times New Roman" w:cs="Times New Roman"/>
          <w:lang w:val="en"/>
        </w:rPr>
      </w:pPr>
    </w:p>
    <w:p w14:paraId="7EEB0200" w14:textId="77777777" w:rsidR="00737798" w:rsidRDefault="00737798" w:rsidP="00737798">
      <w:pPr>
        <w:spacing w:after="220" w:line="240" w:lineRule="auto"/>
        <w:rPr>
          <w:rFonts w:ascii="Times New Roman" w:hAnsi="Times New Roman" w:cs="Times New Roman"/>
          <w:lang w:val="en"/>
        </w:rPr>
      </w:pPr>
    </w:p>
    <w:p w14:paraId="18B8B5DC" w14:textId="77777777" w:rsidR="00737798" w:rsidRDefault="00737798" w:rsidP="00737798">
      <w:pPr>
        <w:spacing w:after="220" w:line="240" w:lineRule="auto"/>
        <w:rPr>
          <w:rFonts w:ascii="Times New Roman" w:hAnsi="Times New Roman" w:cs="Times New Roman"/>
          <w:lang w:val="en"/>
        </w:rPr>
      </w:pPr>
    </w:p>
    <w:p w14:paraId="01257624" w14:textId="77777777" w:rsidR="00737798" w:rsidRDefault="00737798" w:rsidP="00737798">
      <w:pPr>
        <w:spacing w:after="220" w:line="240" w:lineRule="auto"/>
        <w:rPr>
          <w:rFonts w:ascii="Times New Roman" w:hAnsi="Times New Roman" w:cs="Times New Roman"/>
          <w:lang w:val="en"/>
        </w:rPr>
      </w:pPr>
    </w:p>
    <w:p w14:paraId="153205EB" w14:textId="77777777" w:rsidR="00737798" w:rsidRDefault="00737798" w:rsidP="00737798">
      <w:pPr>
        <w:spacing w:after="220" w:line="240" w:lineRule="auto"/>
        <w:rPr>
          <w:rFonts w:ascii="Times New Roman" w:hAnsi="Times New Roman" w:cs="Times New Roman"/>
          <w:lang w:val="en"/>
        </w:rPr>
      </w:pPr>
    </w:p>
    <w:p w14:paraId="3B19BCBF" w14:textId="77777777" w:rsidR="00737798" w:rsidRDefault="00737798" w:rsidP="00737798">
      <w:pPr>
        <w:spacing w:after="220" w:line="240" w:lineRule="auto"/>
        <w:rPr>
          <w:rFonts w:ascii="Times New Roman" w:hAnsi="Times New Roman" w:cs="Times New Roman"/>
          <w:lang w:val="en"/>
        </w:rPr>
      </w:pPr>
    </w:p>
    <w:p w14:paraId="656ACF74" w14:textId="77777777" w:rsidR="00737798" w:rsidRDefault="00737798" w:rsidP="00737798">
      <w:pPr>
        <w:spacing w:after="220" w:line="240" w:lineRule="auto"/>
        <w:rPr>
          <w:rFonts w:ascii="Times New Roman" w:hAnsi="Times New Roman" w:cs="Times New Roman"/>
          <w:lang w:val="en"/>
        </w:rPr>
      </w:pPr>
    </w:p>
    <w:p w14:paraId="4DA5720D" w14:textId="77777777" w:rsidR="00737798" w:rsidRPr="00DF76BA" w:rsidRDefault="00737798" w:rsidP="00737798">
      <w:pPr>
        <w:pStyle w:val="subsection"/>
        <w:rPr>
          <w:rStyle w:val="charamschtext"/>
          <w:b/>
          <w:sz w:val="22"/>
          <w:szCs w:val="22"/>
        </w:rPr>
      </w:pPr>
      <w:r w:rsidRPr="00DF76BA">
        <w:rPr>
          <w:rStyle w:val="charamschno"/>
          <w:b/>
          <w:sz w:val="22"/>
          <w:szCs w:val="22"/>
        </w:rPr>
        <w:t>Schedule </w:t>
      </w:r>
      <w:proofErr w:type="gramStart"/>
      <w:r w:rsidRPr="00DF76BA">
        <w:rPr>
          <w:rStyle w:val="charamschno"/>
          <w:b/>
          <w:sz w:val="22"/>
          <w:szCs w:val="22"/>
        </w:rPr>
        <w:t>1</w:t>
      </w:r>
      <w:r w:rsidRPr="00DF76BA">
        <w:rPr>
          <w:b/>
          <w:sz w:val="22"/>
          <w:szCs w:val="22"/>
        </w:rPr>
        <w:t>—</w:t>
      </w:r>
      <w:proofErr w:type="gramEnd"/>
      <w:r w:rsidRPr="00DF76BA">
        <w:rPr>
          <w:rStyle w:val="charamschtext"/>
          <w:b/>
          <w:sz w:val="22"/>
          <w:szCs w:val="22"/>
        </w:rPr>
        <w:t>Prior Specifications</w:t>
      </w:r>
    </w:p>
    <w:p w14:paraId="5F153F8D" w14:textId="77777777" w:rsidR="00737798" w:rsidRPr="00DF76BA" w:rsidRDefault="00737798" w:rsidP="00737798">
      <w:pPr>
        <w:pStyle w:val="subsection"/>
        <w:tabs>
          <w:tab w:val="right" w:pos="1021"/>
          <w:tab w:val="left" w:pos="1276"/>
        </w:tabs>
        <w:spacing w:before="180" w:beforeAutospacing="0" w:after="0" w:afterAutospacing="0"/>
        <w:rPr>
          <w:rStyle w:val="charamschtext"/>
          <w:sz w:val="22"/>
          <w:szCs w:val="22"/>
        </w:rPr>
      </w:pPr>
      <w:proofErr w:type="gramStart"/>
      <w:r w:rsidRPr="00DF76BA">
        <w:rPr>
          <w:sz w:val="22"/>
          <w:szCs w:val="22"/>
        </w:rPr>
        <w:lastRenderedPageBreak/>
        <w:t xml:space="preserve">Prior to the commencement of this instrument, for the purposes of the definition of </w:t>
      </w:r>
      <w:r w:rsidRPr="00DF76BA">
        <w:rPr>
          <w:b/>
          <w:i/>
          <w:sz w:val="22"/>
          <w:szCs w:val="22"/>
        </w:rPr>
        <w:t xml:space="preserve">weekly interest on the lump sum </w:t>
      </w:r>
      <w:r w:rsidRPr="00DF76BA">
        <w:rPr>
          <w:sz w:val="22"/>
          <w:szCs w:val="22"/>
        </w:rPr>
        <w:t>in subsections 21(3) and 21A(3) of the Act, the specified rate for the period specified in column 1 of an item, was the rate specified in column 2 of that item by the instrument specified in column 3 of that item.</w:t>
      </w:r>
      <w:proofErr w:type="gramEnd"/>
      <w:r w:rsidRPr="00DF76BA">
        <w:rPr>
          <w:sz w:val="22"/>
          <w:szCs w:val="22"/>
        </w:rPr>
        <w:t xml:space="preserve"> </w:t>
      </w:r>
    </w:p>
    <w:p w14:paraId="4D33F477" w14:textId="77777777" w:rsidR="00737798" w:rsidRPr="009145EC" w:rsidRDefault="00737798" w:rsidP="00737798"/>
    <w:tbl>
      <w:tblPr>
        <w:tblStyle w:val="TableGrid"/>
        <w:tblpPr w:leftFromText="180" w:rightFromText="180" w:vertAnchor="text" w:tblpY="1"/>
        <w:tblOverlap w:val="never"/>
        <w:tblW w:w="4947"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13"/>
        <w:gridCol w:w="2746"/>
        <w:gridCol w:w="1853"/>
        <w:gridCol w:w="3562"/>
      </w:tblGrid>
      <w:tr w:rsidR="00737798" w:rsidRPr="002F4174" w14:paraId="7BC46EFD" w14:textId="77777777" w:rsidTr="00737798">
        <w:tc>
          <w:tcPr>
            <w:tcW w:w="813" w:type="dxa"/>
            <w:tcBorders>
              <w:top w:val="single" w:sz="12" w:space="0" w:color="auto"/>
              <w:bottom w:val="single" w:sz="6" w:space="0" w:color="auto"/>
            </w:tcBorders>
            <w:shd w:val="clear" w:color="auto" w:fill="auto"/>
          </w:tcPr>
          <w:p w14:paraId="5D3656D0" w14:textId="77777777" w:rsidR="00737798" w:rsidRPr="002F4174" w:rsidRDefault="00737798" w:rsidP="004A0DD9">
            <w:pPr>
              <w:pStyle w:val="TableHeading"/>
            </w:pPr>
          </w:p>
        </w:tc>
        <w:tc>
          <w:tcPr>
            <w:tcW w:w="2746" w:type="dxa"/>
            <w:tcBorders>
              <w:top w:val="single" w:sz="12" w:space="0" w:color="auto"/>
              <w:bottom w:val="single" w:sz="6" w:space="0" w:color="auto"/>
            </w:tcBorders>
            <w:shd w:val="clear" w:color="auto" w:fill="auto"/>
          </w:tcPr>
          <w:p w14:paraId="08AD64C0" w14:textId="77777777" w:rsidR="00737798" w:rsidRPr="002F4174" w:rsidRDefault="00737798" w:rsidP="004A0DD9">
            <w:pPr>
              <w:pStyle w:val="TableHeading"/>
              <w:jc w:val="center"/>
            </w:pPr>
            <w:r w:rsidRPr="002F4174">
              <w:t>Column 1</w:t>
            </w:r>
          </w:p>
        </w:tc>
        <w:tc>
          <w:tcPr>
            <w:tcW w:w="1853" w:type="dxa"/>
            <w:tcBorders>
              <w:top w:val="single" w:sz="12" w:space="0" w:color="auto"/>
              <w:bottom w:val="single" w:sz="6" w:space="0" w:color="auto"/>
            </w:tcBorders>
            <w:shd w:val="clear" w:color="auto" w:fill="auto"/>
          </w:tcPr>
          <w:p w14:paraId="7EFEBE89" w14:textId="77777777" w:rsidR="00737798" w:rsidRPr="002F4174" w:rsidRDefault="00737798" w:rsidP="004A0DD9">
            <w:pPr>
              <w:pStyle w:val="TableHeading"/>
              <w:jc w:val="center"/>
            </w:pPr>
            <w:r w:rsidRPr="002F4174">
              <w:t>Column 2</w:t>
            </w:r>
          </w:p>
        </w:tc>
        <w:tc>
          <w:tcPr>
            <w:tcW w:w="3562" w:type="dxa"/>
            <w:tcBorders>
              <w:top w:val="single" w:sz="12" w:space="0" w:color="auto"/>
              <w:bottom w:val="single" w:sz="6" w:space="0" w:color="auto"/>
            </w:tcBorders>
          </w:tcPr>
          <w:p w14:paraId="0DE09518" w14:textId="77777777" w:rsidR="00737798" w:rsidRPr="002F4174" w:rsidRDefault="00737798" w:rsidP="004A0DD9">
            <w:pPr>
              <w:pStyle w:val="TableHeading"/>
              <w:ind w:firstLine="328"/>
            </w:pPr>
            <w:r>
              <w:t>Column 3</w:t>
            </w:r>
          </w:p>
        </w:tc>
      </w:tr>
      <w:tr w:rsidR="00737798" w:rsidRPr="002F4174" w14:paraId="6C90AA74" w14:textId="77777777" w:rsidTr="00737798">
        <w:tc>
          <w:tcPr>
            <w:tcW w:w="813" w:type="dxa"/>
            <w:tcBorders>
              <w:top w:val="single" w:sz="6" w:space="0" w:color="auto"/>
              <w:bottom w:val="single" w:sz="12" w:space="0" w:color="auto"/>
            </w:tcBorders>
            <w:shd w:val="clear" w:color="auto" w:fill="auto"/>
          </w:tcPr>
          <w:p w14:paraId="39E2E5BC" w14:textId="77777777" w:rsidR="00737798" w:rsidRPr="002F4174" w:rsidRDefault="00737798" w:rsidP="004A0DD9">
            <w:pPr>
              <w:pStyle w:val="TableHeading"/>
            </w:pPr>
            <w:r w:rsidRPr="002F4174">
              <w:t xml:space="preserve">Item </w:t>
            </w:r>
          </w:p>
        </w:tc>
        <w:tc>
          <w:tcPr>
            <w:tcW w:w="2746" w:type="dxa"/>
            <w:tcBorders>
              <w:top w:val="single" w:sz="6" w:space="0" w:color="auto"/>
              <w:bottom w:val="single" w:sz="12" w:space="0" w:color="auto"/>
            </w:tcBorders>
            <w:shd w:val="clear" w:color="auto" w:fill="auto"/>
          </w:tcPr>
          <w:p w14:paraId="509420A8" w14:textId="77777777" w:rsidR="00737798" w:rsidRPr="002F4174" w:rsidRDefault="00737798" w:rsidP="004A0DD9">
            <w:pPr>
              <w:pStyle w:val="TableHeading"/>
              <w:jc w:val="center"/>
            </w:pPr>
            <w:r>
              <w:t>Period</w:t>
            </w:r>
          </w:p>
        </w:tc>
        <w:tc>
          <w:tcPr>
            <w:tcW w:w="1853" w:type="dxa"/>
            <w:tcBorders>
              <w:top w:val="single" w:sz="6" w:space="0" w:color="auto"/>
              <w:bottom w:val="single" w:sz="12" w:space="0" w:color="auto"/>
            </w:tcBorders>
            <w:shd w:val="clear" w:color="auto" w:fill="auto"/>
          </w:tcPr>
          <w:p w14:paraId="5DB5B22F" w14:textId="77777777" w:rsidR="00737798" w:rsidRPr="002F4174" w:rsidRDefault="00737798" w:rsidP="004A0DD9">
            <w:pPr>
              <w:pStyle w:val="TableHeading"/>
              <w:jc w:val="center"/>
            </w:pPr>
            <w:r>
              <w:t>Specified Rate</w:t>
            </w:r>
          </w:p>
        </w:tc>
        <w:tc>
          <w:tcPr>
            <w:tcW w:w="3562" w:type="dxa"/>
            <w:tcBorders>
              <w:top w:val="single" w:sz="6" w:space="0" w:color="auto"/>
              <w:bottom w:val="single" w:sz="12" w:space="0" w:color="auto"/>
            </w:tcBorders>
          </w:tcPr>
          <w:p w14:paraId="1E819728" w14:textId="77777777" w:rsidR="00737798" w:rsidRPr="002F4174" w:rsidRDefault="00737798" w:rsidP="004A0DD9">
            <w:pPr>
              <w:pStyle w:val="TableHeading"/>
            </w:pPr>
            <w:r>
              <w:t xml:space="preserve">       Instrument</w:t>
            </w:r>
          </w:p>
        </w:tc>
      </w:tr>
      <w:tr w:rsidR="00737798" w:rsidRPr="002F4174" w14:paraId="0860FE4B" w14:textId="77777777" w:rsidTr="00737798">
        <w:tc>
          <w:tcPr>
            <w:tcW w:w="813" w:type="dxa"/>
            <w:tcBorders>
              <w:top w:val="single" w:sz="6" w:space="0" w:color="auto"/>
            </w:tcBorders>
          </w:tcPr>
          <w:p w14:paraId="04E80494" w14:textId="77777777" w:rsidR="00737798" w:rsidRPr="002F4174" w:rsidRDefault="00737798" w:rsidP="00737798">
            <w:pPr>
              <w:pStyle w:val="Tabletext"/>
              <w:numPr>
                <w:ilvl w:val="0"/>
                <w:numId w:val="10"/>
              </w:numPr>
            </w:pPr>
          </w:p>
        </w:tc>
        <w:tc>
          <w:tcPr>
            <w:tcW w:w="2746" w:type="dxa"/>
            <w:tcBorders>
              <w:top w:val="single" w:sz="6" w:space="0" w:color="auto"/>
            </w:tcBorders>
          </w:tcPr>
          <w:p w14:paraId="54044C8C" w14:textId="77777777" w:rsidR="00737798" w:rsidRPr="00737798" w:rsidRDefault="00737798" w:rsidP="004A0DD9">
            <w:pPr>
              <w:pStyle w:val="Tabletext"/>
            </w:pPr>
            <w:r w:rsidRPr="00737798">
              <w:t>1 July 2018 to 30 June 2019</w:t>
            </w:r>
          </w:p>
        </w:tc>
        <w:tc>
          <w:tcPr>
            <w:tcW w:w="1853" w:type="dxa"/>
            <w:tcBorders>
              <w:top w:val="single" w:sz="12" w:space="0" w:color="auto"/>
            </w:tcBorders>
          </w:tcPr>
          <w:p w14:paraId="43F98C32" w14:textId="77777777" w:rsidR="00737798" w:rsidRPr="00737798" w:rsidRDefault="00737798" w:rsidP="00737798">
            <w:pPr>
              <w:pStyle w:val="Tabletext"/>
              <w:jc w:val="center"/>
            </w:pPr>
            <w:r w:rsidRPr="00737798">
              <w:t>2.64%</w:t>
            </w:r>
          </w:p>
        </w:tc>
        <w:tc>
          <w:tcPr>
            <w:tcW w:w="3562" w:type="dxa"/>
            <w:tcBorders>
              <w:top w:val="single" w:sz="12" w:space="0" w:color="auto"/>
            </w:tcBorders>
          </w:tcPr>
          <w:p w14:paraId="5784453C" w14:textId="77777777" w:rsidR="00737798" w:rsidRPr="00737798" w:rsidRDefault="00737798" w:rsidP="00737798">
            <w:pPr>
              <w:pStyle w:val="Tabletext"/>
            </w:pPr>
            <w:r w:rsidRPr="00737798">
              <w:rPr>
                <w:i/>
              </w:rPr>
              <w:t xml:space="preserve">Safety, Rehabilitation and Compensation (Weekly Interest on the Lump Sum) Instrument 2018 </w:t>
            </w:r>
            <w:r w:rsidRPr="00737798">
              <w:t>(</w:t>
            </w:r>
            <w:r w:rsidRPr="00737798">
              <w:rPr>
                <w:rStyle w:val="legsubtitle1"/>
                <w:b w:val="0"/>
              </w:rPr>
              <w:t>F2018L00803)</w:t>
            </w:r>
          </w:p>
        </w:tc>
      </w:tr>
      <w:tr w:rsidR="00737798" w:rsidRPr="002F4174" w14:paraId="07268FDF" w14:textId="77777777" w:rsidTr="00737798">
        <w:tc>
          <w:tcPr>
            <w:tcW w:w="813" w:type="dxa"/>
          </w:tcPr>
          <w:p w14:paraId="0C084184" w14:textId="77777777" w:rsidR="00737798" w:rsidRPr="002F4174" w:rsidRDefault="00737798" w:rsidP="00737798">
            <w:pPr>
              <w:pStyle w:val="Tabletext"/>
              <w:numPr>
                <w:ilvl w:val="0"/>
                <w:numId w:val="10"/>
              </w:numPr>
            </w:pPr>
          </w:p>
        </w:tc>
        <w:tc>
          <w:tcPr>
            <w:tcW w:w="2746" w:type="dxa"/>
          </w:tcPr>
          <w:p w14:paraId="33C61642" w14:textId="77777777" w:rsidR="00737798" w:rsidRPr="00737798" w:rsidRDefault="00737798" w:rsidP="00737798">
            <w:pPr>
              <w:pStyle w:val="Tabletext"/>
            </w:pPr>
            <w:r w:rsidRPr="00737798">
              <w:t>1 July 2017 to 30 June 2018</w:t>
            </w:r>
          </w:p>
        </w:tc>
        <w:tc>
          <w:tcPr>
            <w:tcW w:w="1853" w:type="dxa"/>
          </w:tcPr>
          <w:p w14:paraId="5150A962" w14:textId="77777777" w:rsidR="00737798" w:rsidRPr="00737798" w:rsidRDefault="00737798" w:rsidP="00737798">
            <w:pPr>
              <w:pStyle w:val="Tabletext"/>
              <w:jc w:val="center"/>
            </w:pPr>
            <w:r w:rsidRPr="00737798">
              <w:t>2.37%</w:t>
            </w:r>
          </w:p>
        </w:tc>
        <w:tc>
          <w:tcPr>
            <w:tcW w:w="3562" w:type="dxa"/>
          </w:tcPr>
          <w:p w14:paraId="1E7EF26A" w14:textId="77777777" w:rsidR="00737798" w:rsidRPr="00737798" w:rsidRDefault="00737798" w:rsidP="00737798">
            <w:pPr>
              <w:rPr>
                <w:rFonts w:ascii="Times New Roman" w:hAnsi="Times New Roman" w:cs="Times New Roman"/>
                <w:color w:val="000000"/>
                <w:sz w:val="20"/>
                <w:szCs w:val="20"/>
              </w:rPr>
            </w:pPr>
            <w:r w:rsidRPr="00737798">
              <w:rPr>
                <w:rFonts w:ascii="Times New Roman" w:hAnsi="Times New Roman" w:cs="Times New Roman"/>
                <w:i/>
                <w:sz w:val="20"/>
                <w:szCs w:val="20"/>
              </w:rPr>
              <w:t xml:space="preserve">Safety, Rehabilitation and Compensation (Weekly Interest on the Lump Sum) Notice 2017 </w:t>
            </w:r>
            <w:r w:rsidRPr="00737798">
              <w:rPr>
                <w:rFonts w:ascii="Times New Roman" w:hAnsi="Times New Roman" w:cs="Times New Roman"/>
                <w:sz w:val="20"/>
                <w:szCs w:val="20"/>
              </w:rPr>
              <w:t>(</w:t>
            </w:r>
            <w:r w:rsidRPr="00737798">
              <w:rPr>
                <w:rStyle w:val="legsubtitle1"/>
                <w:rFonts w:ascii="Times New Roman" w:hAnsi="Times New Roman" w:cs="Times New Roman"/>
                <w:b w:val="0"/>
                <w:sz w:val="20"/>
                <w:szCs w:val="20"/>
              </w:rPr>
              <w:t>F2017L00698)</w:t>
            </w:r>
          </w:p>
        </w:tc>
      </w:tr>
      <w:tr w:rsidR="00737798" w:rsidRPr="002F4174" w14:paraId="1E3B535C" w14:textId="77777777" w:rsidTr="00737798">
        <w:tc>
          <w:tcPr>
            <w:tcW w:w="813" w:type="dxa"/>
          </w:tcPr>
          <w:p w14:paraId="6D6A1CCD" w14:textId="77777777" w:rsidR="00737798" w:rsidRPr="002F4174" w:rsidRDefault="00737798" w:rsidP="00737798">
            <w:pPr>
              <w:pStyle w:val="Tabletext"/>
              <w:numPr>
                <w:ilvl w:val="0"/>
                <w:numId w:val="10"/>
              </w:numPr>
            </w:pPr>
          </w:p>
        </w:tc>
        <w:tc>
          <w:tcPr>
            <w:tcW w:w="2746" w:type="dxa"/>
          </w:tcPr>
          <w:p w14:paraId="1ADFC68E" w14:textId="77777777" w:rsidR="00737798" w:rsidRPr="00737798" w:rsidRDefault="00737798" w:rsidP="00737798">
            <w:pPr>
              <w:pStyle w:val="Tabletext"/>
            </w:pPr>
            <w:r w:rsidRPr="00737798">
              <w:t>1 July 2016 to 30 June 2017</w:t>
            </w:r>
          </w:p>
        </w:tc>
        <w:tc>
          <w:tcPr>
            <w:tcW w:w="1853" w:type="dxa"/>
          </w:tcPr>
          <w:p w14:paraId="15D10696" w14:textId="77777777" w:rsidR="00737798" w:rsidRPr="00737798" w:rsidRDefault="00737798" w:rsidP="00737798">
            <w:pPr>
              <w:pStyle w:val="Tabletext"/>
              <w:jc w:val="center"/>
            </w:pPr>
            <w:r w:rsidRPr="00737798">
              <w:t>2.72%</w:t>
            </w:r>
          </w:p>
        </w:tc>
        <w:tc>
          <w:tcPr>
            <w:tcW w:w="3562" w:type="dxa"/>
          </w:tcPr>
          <w:p w14:paraId="0EF66989" w14:textId="77777777" w:rsidR="00737798" w:rsidRPr="00737798" w:rsidRDefault="00737798" w:rsidP="00737798">
            <w:pPr>
              <w:rPr>
                <w:rFonts w:ascii="Times New Roman" w:hAnsi="Times New Roman" w:cs="Times New Roman"/>
                <w:i/>
                <w:color w:val="000000"/>
                <w:sz w:val="20"/>
                <w:szCs w:val="20"/>
              </w:rPr>
            </w:pPr>
            <w:r w:rsidRPr="00737798">
              <w:rPr>
                <w:rFonts w:ascii="Times New Roman" w:hAnsi="Times New Roman" w:cs="Times New Roman"/>
                <w:i/>
                <w:color w:val="000000"/>
                <w:sz w:val="20"/>
                <w:szCs w:val="20"/>
              </w:rPr>
              <w:t xml:space="preserve">Safety, Rehabilitation and Compensation (Weekly Interest on the Lump Sum) Notice 2016 </w:t>
            </w:r>
            <w:r w:rsidRPr="00737798">
              <w:rPr>
                <w:rFonts w:ascii="Times New Roman" w:hAnsi="Times New Roman" w:cs="Times New Roman"/>
                <w:color w:val="000000"/>
                <w:sz w:val="20"/>
                <w:szCs w:val="20"/>
              </w:rPr>
              <w:t>(F2016L01104)</w:t>
            </w:r>
          </w:p>
        </w:tc>
      </w:tr>
      <w:tr w:rsidR="00737798" w:rsidRPr="002F4174" w14:paraId="3A1F5F6C" w14:textId="77777777" w:rsidTr="00737798">
        <w:tc>
          <w:tcPr>
            <w:tcW w:w="813" w:type="dxa"/>
          </w:tcPr>
          <w:p w14:paraId="64F9B8CD" w14:textId="77777777" w:rsidR="00737798" w:rsidRPr="002F4174" w:rsidRDefault="00737798" w:rsidP="00737798">
            <w:pPr>
              <w:pStyle w:val="Tabletext"/>
              <w:numPr>
                <w:ilvl w:val="0"/>
                <w:numId w:val="10"/>
              </w:numPr>
            </w:pPr>
          </w:p>
        </w:tc>
        <w:tc>
          <w:tcPr>
            <w:tcW w:w="2746" w:type="dxa"/>
          </w:tcPr>
          <w:p w14:paraId="5B337C25" w14:textId="77777777" w:rsidR="00737798" w:rsidRPr="00737798" w:rsidRDefault="00737798" w:rsidP="004A0DD9">
            <w:pPr>
              <w:pStyle w:val="Tabletext"/>
            </w:pPr>
            <w:r w:rsidRPr="00737798">
              <w:t>1 July 2015 to 30 June 2016</w:t>
            </w:r>
          </w:p>
        </w:tc>
        <w:tc>
          <w:tcPr>
            <w:tcW w:w="1853" w:type="dxa"/>
          </w:tcPr>
          <w:p w14:paraId="612E71F4" w14:textId="77777777" w:rsidR="00737798" w:rsidRPr="00737798" w:rsidRDefault="00737798" w:rsidP="004A0DD9">
            <w:pPr>
              <w:spacing w:before="60" w:line="240" w:lineRule="atLeast"/>
              <w:jc w:val="center"/>
              <w:rPr>
                <w:rFonts w:ascii="Times New Roman" w:eastAsia="Times New Roman" w:hAnsi="Times New Roman" w:cs="Times New Roman"/>
                <w:sz w:val="20"/>
                <w:szCs w:val="20"/>
                <w:lang w:eastAsia="en-AU"/>
              </w:rPr>
            </w:pPr>
            <w:r w:rsidRPr="00737798">
              <w:rPr>
                <w:rFonts w:ascii="Times New Roman" w:hAnsi="Times New Roman" w:cs="Times New Roman"/>
                <w:sz w:val="20"/>
                <w:szCs w:val="20"/>
              </w:rPr>
              <w:t>3.26%</w:t>
            </w:r>
          </w:p>
        </w:tc>
        <w:tc>
          <w:tcPr>
            <w:tcW w:w="3562" w:type="dxa"/>
          </w:tcPr>
          <w:p w14:paraId="4DD687AA" w14:textId="77777777" w:rsidR="00737798" w:rsidRPr="00737798" w:rsidRDefault="00737798" w:rsidP="004A0DD9">
            <w:pPr>
              <w:spacing w:before="60" w:line="240" w:lineRule="atLeast"/>
              <w:rPr>
                <w:rFonts w:ascii="Times New Roman" w:eastAsia="Times New Roman" w:hAnsi="Times New Roman" w:cs="Times New Roman"/>
                <w:sz w:val="20"/>
                <w:szCs w:val="20"/>
                <w:lang w:eastAsia="en-AU"/>
              </w:rPr>
            </w:pPr>
            <w:r w:rsidRPr="00737798">
              <w:rPr>
                <w:rFonts w:ascii="Times New Roman" w:hAnsi="Times New Roman" w:cs="Times New Roman"/>
                <w:i/>
                <w:sz w:val="20"/>
                <w:szCs w:val="20"/>
              </w:rPr>
              <w:t xml:space="preserve">Safety, Rehabilitation and Compensation (Weekly Interest on the Lump Sum) Notice 2015 </w:t>
            </w:r>
            <w:r w:rsidRPr="00737798">
              <w:rPr>
                <w:rFonts w:ascii="Times New Roman" w:hAnsi="Times New Roman" w:cs="Times New Roman"/>
                <w:sz w:val="20"/>
                <w:szCs w:val="20"/>
              </w:rPr>
              <w:t>(F2015L00855)</w:t>
            </w:r>
          </w:p>
        </w:tc>
      </w:tr>
      <w:tr w:rsidR="00737798" w:rsidRPr="002F4174" w14:paraId="7744A47D" w14:textId="77777777" w:rsidTr="00737798">
        <w:tc>
          <w:tcPr>
            <w:tcW w:w="813" w:type="dxa"/>
          </w:tcPr>
          <w:p w14:paraId="609C83D4" w14:textId="77777777" w:rsidR="00737798" w:rsidRPr="002F4174" w:rsidRDefault="00737798" w:rsidP="00737798">
            <w:pPr>
              <w:pStyle w:val="Tabletext"/>
              <w:numPr>
                <w:ilvl w:val="0"/>
                <w:numId w:val="10"/>
              </w:numPr>
            </w:pPr>
          </w:p>
        </w:tc>
        <w:tc>
          <w:tcPr>
            <w:tcW w:w="2746" w:type="dxa"/>
          </w:tcPr>
          <w:p w14:paraId="6F7A54CC" w14:textId="77777777" w:rsidR="00737798" w:rsidRPr="00737798" w:rsidRDefault="00737798" w:rsidP="004A0DD9">
            <w:pPr>
              <w:pStyle w:val="Tabletext"/>
            </w:pPr>
            <w:r w:rsidRPr="00737798">
              <w:t>1 July 2014 to 30 June 2015</w:t>
            </w:r>
          </w:p>
        </w:tc>
        <w:tc>
          <w:tcPr>
            <w:tcW w:w="1853" w:type="dxa"/>
          </w:tcPr>
          <w:p w14:paraId="43140ED2" w14:textId="77777777" w:rsidR="00737798" w:rsidRPr="00737798" w:rsidRDefault="00737798" w:rsidP="004A0DD9">
            <w:pPr>
              <w:spacing w:before="60" w:line="240" w:lineRule="atLeast"/>
              <w:jc w:val="center"/>
              <w:rPr>
                <w:rFonts w:ascii="Times New Roman" w:eastAsia="Times New Roman" w:hAnsi="Times New Roman" w:cs="Times New Roman"/>
                <w:sz w:val="20"/>
                <w:szCs w:val="20"/>
                <w:lang w:eastAsia="en-AU"/>
              </w:rPr>
            </w:pPr>
            <w:r w:rsidRPr="00737798">
              <w:rPr>
                <w:rFonts w:ascii="Times New Roman" w:hAnsi="Times New Roman" w:cs="Times New Roman"/>
                <w:sz w:val="20"/>
                <w:szCs w:val="20"/>
              </w:rPr>
              <w:t>3.86%</w:t>
            </w:r>
          </w:p>
        </w:tc>
        <w:tc>
          <w:tcPr>
            <w:tcW w:w="3562" w:type="dxa"/>
          </w:tcPr>
          <w:p w14:paraId="738959BD" w14:textId="77777777" w:rsidR="00737798" w:rsidRPr="00737798" w:rsidRDefault="00737798" w:rsidP="004A0DD9">
            <w:pPr>
              <w:spacing w:before="60" w:line="240" w:lineRule="atLeast"/>
              <w:rPr>
                <w:rFonts w:ascii="Times New Roman" w:eastAsia="Times New Roman" w:hAnsi="Times New Roman" w:cs="Times New Roman"/>
                <w:sz w:val="20"/>
                <w:szCs w:val="20"/>
                <w:lang w:eastAsia="en-AU"/>
              </w:rPr>
            </w:pPr>
            <w:r w:rsidRPr="00737798">
              <w:rPr>
                <w:rFonts w:ascii="Times New Roman" w:hAnsi="Times New Roman" w:cs="Times New Roman"/>
                <w:i/>
                <w:sz w:val="20"/>
                <w:szCs w:val="20"/>
              </w:rPr>
              <w:t xml:space="preserve">Safety, Rehabilitation and Compensation (Weekly Interest on the Lump Sum) Notice 2014 </w:t>
            </w:r>
            <w:r w:rsidRPr="00737798">
              <w:rPr>
                <w:rFonts w:ascii="Times New Roman" w:hAnsi="Times New Roman" w:cs="Times New Roman"/>
                <w:sz w:val="20"/>
                <w:szCs w:val="20"/>
              </w:rPr>
              <w:t>(F2014L00680)</w:t>
            </w:r>
          </w:p>
        </w:tc>
      </w:tr>
      <w:tr w:rsidR="00737798" w:rsidRPr="002F4174" w14:paraId="3EFBE4C1" w14:textId="77777777" w:rsidTr="00737798">
        <w:tc>
          <w:tcPr>
            <w:tcW w:w="813" w:type="dxa"/>
            <w:tcBorders>
              <w:bottom w:val="single" w:sz="4" w:space="0" w:color="auto"/>
            </w:tcBorders>
          </w:tcPr>
          <w:p w14:paraId="1F6740EE" w14:textId="77777777" w:rsidR="00737798" w:rsidRPr="002F4174" w:rsidRDefault="00737798" w:rsidP="00737798">
            <w:pPr>
              <w:pStyle w:val="Tabletext"/>
              <w:numPr>
                <w:ilvl w:val="0"/>
                <w:numId w:val="10"/>
              </w:numPr>
            </w:pPr>
          </w:p>
        </w:tc>
        <w:tc>
          <w:tcPr>
            <w:tcW w:w="2746" w:type="dxa"/>
            <w:tcBorders>
              <w:bottom w:val="single" w:sz="4" w:space="0" w:color="auto"/>
            </w:tcBorders>
          </w:tcPr>
          <w:p w14:paraId="5732A521" w14:textId="77777777" w:rsidR="00737798" w:rsidRPr="00737798" w:rsidRDefault="00737798" w:rsidP="004A0DD9">
            <w:pPr>
              <w:pStyle w:val="Tabletext"/>
            </w:pPr>
            <w:r w:rsidRPr="00737798">
              <w:t>1 July 2013 to 30 June 2014</w:t>
            </w:r>
          </w:p>
        </w:tc>
        <w:tc>
          <w:tcPr>
            <w:tcW w:w="1853" w:type="dxa"/>
            <w:tcBorders>
              <w:bottom w:val="single" w:sz="4" w:space="0" w:color="auto"/>
            </w:tcBorders>
          </w:tcPr>
          <w:p w14:paraId="4CF5C572" w14:textId="77777777" w:rsidR="00737798" w:rsidRPr="00737798" w:rsidRDefault="00737798" w:rsidP="004A0DD9">
            <w:pPr>
              <w:spacing w:before="60" w:line="240" w:lineRule="atLeast"/>
              <w:jc w:val="center"/>
              <w:rPr>
                <w:rFonts w:ascii="Times New Roman" w:eastAsia="Times New Roman" w:hAnsi="Times New Roman" w:cs="Times New Roman"/>
                <w:sz w:val="20"/>
                <w:szCs w:val="20"/>
                <w:lang w:eastAsia="en-AU"/>
              </w:rPr>
            </w:pPr>
            <w:r w:rsidRPr="00737798">
              <w:rPr>
                <w:rFonts w:ascii="Times New Roman" w:hAnsi="Times New Roman" w:cs="Times New Roman"/>
                <w:sz w:val="20"/>
                <w:szCs w:val="20"/>
              </w:rPr>
              <w:t>3.24%</w:t>
            </w:r>
          </w:p>
        </w:tc>
        <w:tc>
          <w:tcPr>
            <w:tcW w:w="3562" w:type="dxa"/>
            <w:tcBorders>
              <w:bottom w:val="single" w:sz="4" w:space="0" w:color="auto"/>
            </w:tcBorders>
          </w:tcPr>
          <w:p w14:paraId="0BA473D2" w14:textId="77777777" w:rsidR="00737798" w:rsidRPr="00737798" w:rsidRDefault="00737798" w:rsidP="004A0DD9">
            <w:pPr>
              <w:spacing w:before="60" w:line="240" w:lineRule="atLeast"/>
              <w:rPr>
                <w:rFonts w:ascii="Times New Roman" w:eastAsia="Times New Roman" w:hAnsi="Times New Roman" w:cs="Times New Roman"/>
                <w:sz w:val="20"/>
                <w:szCs w:val="20"/>
                <w:lang w:eastAsia="en-AU"/>
              </w:rPr>
            </w:pPr>
            <w:r w:rsidRPr="00737798">
              <w:rPr>
                <w:rFonts w:ascii="Times New Roman" w:hAnsi="Times New Roman" w:cs="Times New Roman"/>
                <w:i/>
                <w:color w:val="000000"/>
                <w:sz w:val="20"/>
                <w:szCs w:val="20"/>
              </w:rPr>
              <w:t xml:space="preserve">Safety, Rehabilitation and Compensation (Weekly Interest on the Lump Sum) Notice 2013(1) </w:t>
            </w:r>
            <w:r w:rsidRPr="00737798">
              <w:rPr>
                <w:rFonts w:ascii="Times New Roman" w:hAnsi="Times New Roman" w:cs="Times New Roman"/>
                <w:color w:val="000000"/>
                <w:sz w:val="20"/>
                <w:szCs w:val="20"/>
              </w:rPr>
              <w:t>(F2013L01258)</w:t>
            </w:r>
          </w:p>
        </w:tc>
      </w:tr>
      <w:tr w:rsidR="00737798" w:rsidRPr="002F4174" w14:paraId="1568C4F5" w14:textId="77777777" w:rsidTr="00737798">
        <w:tc>
          <w:tcPr>
            <w:tcW w:w="813" w:type="dxa"/>
            <w:tcBorders>
              <w:top w:val="single" w:sz="4" w:space="0" w:color="auto"/>
              <w:bottom w:val="nil"/>
            </w:tcBorders>
          </w:tcPr>
          <w:p w14:paraId="6083930F" w14:textId="77777777" w:rsidR="00737798" w:rsidRPr="002F4174" w:rsidRDefault="00737798" w:rsidP="00737798">
            <w:pPr>
              <w:pStyle w:val="Tabletext"/>
              <w:numPr>
                <w:ilvl w:val="0"/>
                <w:numId w:val="10"/>
              </w:numPr>
            </w:pPr>
          </w:p>
        </w:tc>
        <w:tc>
          <w:tcPr>
            <w:tcW w:w="2746" w:type="dxa"/>
            <w:tcBorders>
              <w:top w:val="single" w:sz="4" w:space="0" w:color="auto"/>
              <w:bottom w:val="nil"/>
            </w:tcBorders>
          </w:tcPr>
          <w:p w14:paraId="32AD8336" w14:textId="77777777" w:rsidR="00737798" w:rsidRPr="00737798" w:rsidRDefault="00737798" w:rsidP="004A0DD9">
            <w:pPr>
              <w:pStyle w:val="Tabletext"/>
            </w:pPr>
            <w:r w:rsidRPr="00737798">
              <w:t>1 July 2012 to 30 June 2013</w:t>
            </w:r>
          </w:p>
        </w:tc>
        <w:tc>
          <w:tcPr>
            <w:tcW w:w="1853" w:type="dxa"/>
            <w:tcBorders>
              <w:top w:val="single" w:sz="4" w:space="0" w:color="auto"/>
              <w:bottom w:val="nil"/>
            </w:tcBorders>
          </w:tcPr>
          <w:p w14:paraId="458F8383" w14:textId="77777777" w:rsidR="00737798" w:rsidRPr="00737798" w:rsidRDefault="00737798" w:rsidP="004A0DD9">
            <w:pPr>
              <w:spacing w:before="60" w:line="240" w:lineRule="atLeast"/>
              <w:jc w:val="center"/>
              <w:rPr>
                <w:rFonts w:ascii="Times New Roman" w:eastAsia="Times New Roman" w:hAnsi="Times New Roman" w:cs="Times New Roman"/>
                <w:sz w:val="20"/>
                <w:szCs w:val="20"/>
                <w:lang w:eastAsia="en-AU"/>
              </w:rPr>
            </w:pPr>
            <w:r w:rsidRPr="00737798">
              <w:rPr>
                <w:rFonts w:ascii="Times New Roman" w:hAnsi="Times New Roman" w:cs="Times New Roman"/>
                <w:sz w:val="20"/>
                <w:szCs w:val="20"/>
              </w:rPr>
              <w:t>4.48%</w:t>
            </w:r>
          </w:p>
        </w:tc>
        <w:tc>
          <w:tcPr>
            <w:tcW w:w="3562" w:type="dxa"/>
            <w:tcBorders>
              <w:top w:val="single" w:sz="4" w:space="0" w:color="auto"/>
              <w:bottom w:val="nil"/>
            </w:tcBorders>
          </w:tcPr>
          <w:p w14:paraId="2DB50AB6" w14:textId="77777777" w:rsidR="00737798" w:rsidRPr="00737798" w:rsidRDefault="00737798" w:rsidP="004A0DD9">
            <w:pPr>
              <w:spacing w:before="60" w:line="240" w:lineRule="atLeast"/>
              <w:rPr>
                <w:rFonts w:ascii="Times New Roman" w:eastAsia="Times New Roman" w:hAnsi="Times New Roman" w:cs="Times New Roman"/>
                <w:sz w:val="20"/>
                <w:szCs w:val="20"/>
                <w:lang w:eastAsia="en-AU"/>
              </w:rPr>
            </w:pPr>
            <w:r w:rsidRPr="00737798">
              <w:rPr>
                <w:rFonts w:ascii="Times New Roman" w:hAnsi="Times New Roman" w:cs="Times New Roman"/>
                <w:i/>
                <w:sz w:val="20"/>
                <w:szCs w:val="20"/>
              </w:rPr>
              <w:t xml:space="preserve">Safety, Rehabilitation and Compensation </w:t>
            </w:r>
            <w:r w:rsidRPr="00737798">
              <w:rPr>
                <w:rFonts w:ascii="Times New Roman" w:hAnsi="Times New Roman" w:cs="Times New Roman"/>
                <w:i/>
                <w:iCs/>
                <w:sz w:val="20"/>
                <w:szCs w:val="20"/>
              </w:rPr>
              <w:t>(Weekly Interest on the Lump Sum)</w:t>
            </w:r>
            <w:r w:rsidRPr="00737798">
              <w:rPr>
                <w:rFonts w:ascii="Times New Roman" w:hAnsi="Times New Roman" w:cs="Times New Roman"/>
                <w:i/>
                <w:sz w:val="20"/>
                <w:szCs w:val="20"/>
              </w:rPr>
              <w:t xml:space="preserve"> Notice 2012 (1)</w:t>
            </w:r>
            <w:r w:rsidRPr="00737798">
              <w:rPr>
                <w:rFonts w:ascii="Times New Roman" w:hAnsi="Times New Roman" w:cs="Times New Roman"/>
                <w:sz w:val="20"/>
                <w:szCs w:val="20"/>
              </w:rPr>
              <w:t xml:space="preserve"> (</w:t>
            </w:r>
            <w:r w:rsidRPr="00737798">
              <w:rPr>
                <w:rStyle w:val="legsubtitle1"/>
                <w:rFonts w:ascii="Times New Roman" w:hAnsi="Times New Roman" w:cs="Times New Roman"/>
                <w:b w:val="0"/>
                <w:sz w:val="20"/>
                <w:szCs w:val="20"/>
              </w:rPr>
              <w:t>F2012L01263)</w:t>
            </w:r>
          </w:p>
        </w:tc>
      </w:tr>
      <w:tr w:rsidR="00737798" w:rsidRPr="002F4174" w14:paraId="658E4EF8" w14:textId="77777777" w:rsidTr="00737798">
        <w:tc>
          <w:tcPr>
            <w:tcW w:w="813" w:type="dxa"/>
          </w:tcPr>
          <w:p w14:paraId="6F58A080" w14:textId="77777777" w:rsidR="00737798" w:rsidRPr="002F4174" w:rsidRDefault="00737798" w:rsidP="00737798">
            <w:pPr>
              <w:pStyle w:val="Tabletext"/>
              <w:numPr>
                <w:ilvl w:val="0"/>
                <w:numId w:val="10"/>
              </w:numPr>
            </w:pPr>
          </w:p>
        </w:tc>
        <w:tc>
          <w:tcPr>
            <w:tcW w:w="2746" w:type="dxa"/>
          </w:tcPr>
          <w:p w14:paraId="361242DD" w14:textId="77777777" w:rsidR="00737798" w:rsidRPr="00737798" w:rsidRDefault="00737798" w:rsidP="004A0DD9">
            <w:pPr>
              <w:pStyle w:val="Tabletext"/>
            </w:pPr>
            <w:r w:rsidRPr="00737798">
              <w:t>1 July 2011 to 30 June 2012</w:t>
            </w:r>
          </w:p>
        </w:tc>
        <w:tc>
          <w:tcPr>
            <w:tcW w:w="1853" w:type="dxa"/>
          </w:tcPr>
          <w:p w14:paraId="759BF591" w14:textId="77777777" w:rsidR="00737798" w:rsidRPr="00737798" w:rsidRDefault="00737798" w:rsidP="004A0DD9">
            <w:pPr>
              <w:spacing w:before="60" w:line="240" w:lineRule="atLeast"/>
              <w:jc w:val="center"/>
              <w:rPr>
                <w:rFonts w:ascii="Times New Roman" w:eastAsia="Times New Roman" w:hAnsi="Times New Roman" w:cs="Times New Roman"/>
                <w:sz w:val="20"/>
                <w:szCs w:val="20"/>
                <w:lang w:eastAsia="en-AU"/>
              </w:rPr>
            </w:pPr>
            <w:r w:rsidRPr="00737798">
              <w:rPr>
                <w:rFonts w:ascii="Times New Roman" w:hAnsi="Times New Roman" w:cs="Times New Roman"/>
                <w:sz w:val="20"/>
                <w:szCs w:val="20"/>
              </w:rPr>
              <w:t>5.35%</w:t>
            </w:r>
          </w:p>
        </w:tc>
        <w:tc>
          <w:tcPr>
            <w:tcW w:w="3562" w:type="dxa"/>
          </w:tcPr>
          <w:p w14:paraId="7B28C158" w14:textId="77777777" w:rsidR="00737798" w:rsidRPr="00737798" w:rsidRDefault="00737798" w:rsidP="004A0DD9">
            <w:pPr>
              <w:spacing w:before="60" w:line="240" w:lineRule="atLeast"/>
              <w:rPr>
                <w:rFonts w:ascii="Times New Roman" w:eastAsia="Times New Roman" w:hAnsi="Times New Roman" w:cs="Times New Roman"/>
                <w:sz w:val="20"/>
                <w:szCs w:val="20"/>
                <w:lang w:eastAsia="en-AU"/>
              </w:rPr>
            </w:pPr>
            <w:r w:rsidRPr="00737798">
              <w:rPr>
                <w:rFonts w:ascii="Times New Roman" w:hAnsi="Times New Roman" w:cs="Times New Roman"/>
                <w:i/>
                <w:sz w:val="20"/>
                <w:szCs w:val="20"/>
              </w:rPr>
              <w:t>Safety, Rehabilitation and Compensation (</w:t>
            </w:r>
            <w:r w:rsidRPr="00737798">
              <w:rPr>
                <w:rFonts w:ascii="Times New Roman" w:hAnsi="Times New Roman" w:cs="Times New Roman"/>
                <w:i/>
                <w:iCs/>
                <w:sz w:val="20"/>
                <w:szCs w:val="20"/>
              </w:rPr>
              <w:t>Weekly Interest on the Lump Sum</w:t>
            </w:r>
            <w:r w:rsidRPr="00737798">
              <w:rPr>
                <w:rFonts w:ascii="Times New Roman" w:hAnsi="Times New Roman" w:cs="Times New Roman"/>
                <w:i/>
                <w:sz w:val="20"/>
                <w:szCs w:val="20"/>
              </w:rPr>
              <w:t>) Notice 2011 (1)</w:t>
            </w:r>
            <w:r w:rsidRPr="00737798">
              <w:rPr>
                <w:rFonts w:ascii="Times New Roman" w:hAnsi="Times New Roman" w:cs="Times New Roman"/>
                <w:sz w:val="20"/>
                <w:szCs w:val="20"/>
              </w:rPr>
              <w:t xml:space="preserve"> (</w:t>
            </w:r>
            <w:r w:rsidRPr="00737798">
              <w:rPr>
                <w:rStyle w:val="legsubtitle1"/>
                <w:rFonts w:ascii="Times New Roman" w:hAnsi="Times New Roman" w:cs="Times New Roman"/>
                <w:b w:val="0"/>
                <w:sz w:val="20"/>
                <w:szCs w:val="20"/>
              </w:rPr>
              <w:t>F2011L01282)</w:t>
            </w:r>
          </w:p>
        </w:tc>
      </w:tr>
      <w:tr w:rsidR="00737798" w:rsidRPr="002F4174" w14:paraId="52E4D3DD" w14:textId="77777777" w:rsidTr="00737798">
        <w:tc>
          <w:tcPr>
            <w:tcW w:w="813" w:type="dxa"/>
            <w:tcBorders>
              <w:bottom w:val="single" w:sz="4" w:space="0" w:color="auto"/>
            </w:tcBorders>
          </w:tcPr>
          <w:p w14:paraId="1F785FA1" w14:textId="77777777" w:rsidR="00737798" w:rsidRPr="002F4174" w:rsidRDefault="00737798" w:rsidP="00737798">
            <w:pPr>
              <w:pStyle w:val="Tabletext"/>
              <w:numPr>
                <w:ilvl w:val="0"/>
                <w:numId w:val="10"/>
              </w:numPr>
            </w:pPr>
          </w:p>
        </w:tc>
        <w:tc>
          <w:tcPr>
            <w:tcW w:w="2746" w:type="dxa"/>
            <w:tcBorders>
              <w:bottom w:val="single" w:sz="4" w:space="0" w:color="auto"/>
            </w:tcBorders>
          </w:tcPr>
          <w:p w14:paraId="67F96DAA" w14:textId="77777777" w:rsidR="00737798" w:rsidRPr="00737798" w:rsidRDefault="00737798" w:rsidP="004A0DD9">
            <w:pPr>
              <w:pStyle w:val="Tabletext"/>
            </w:pPr>
            <w:r w:rsidRPr="00737798">
              <w:t>1 July 2010 to 30 June 2011</w:t>
            </w:r>
          </w:p>
        </w:tc>
        <w:tc>
          <w:tcPr>
            <w:tcW w:w="1853" w:type="dxa"/>
            <w:tcBorders>
              <w:bottom w:val="single" w:sz="4" w:space="0" w:color="auto"/>
            </w:tcBorders>
          </w:tcPr>
          <w:p w14:paraId="66F10C37" w14:textId="77777777" w:rsidR="00737798" w:rsidRPr="00737798" w:rsidRDefault="00737798" w:rsidP="004A0DD9">
            <w:pPr>
              <w:spacing w:before="60" w:line="240" w:lineRule="atLeast"/>
              <w:jc w:val="center"/>
              <w:rPr>
                <w:rFonts w:ascii="Times New Roman" w:eastAsia="Times New Roman" w:hAnsi="Times New Roman" w:cs="Times New Roman"/>
                <w:sz w:val="20"/>
                <w:szCs w:val="20"/>
                <w:lang w:eastAsia="en-AU"/>
              </w:rPr>
            </w:pPr>
            <w:r w:rsidRPr="00737798">
              <w:rPr>
                <w:rFonts w:ascii="Times New Roman" w:hAnsi="Times New Roman" w:cs="Times New Roman"/>
                <w:sz w:val="20"/>
                <w:szCs w:val="20"/>
              </w:rPr>
              <w:t>5.38%</w:t>
            </w:r>
          </w:p>
        </w:tc>
        <w:tc>
          <w:tcPr>
            <w:tcW w:w="3562" w:type="dxa"/>
            <w:tcBorders>
              <w:bottom w:val="single" w:sz="4" w:space="0" w:color="auto"/>
            </w:tcBorders>
          </w:tcPr>
          <w:p w14:paraId="486E84AE" w14:textId="77777777" w:rsidR="00737798" w:rsidRPr="00737798" w:rsidRDefault="00737798" w:rsidP="004A0DD9">
            <w:pPr>
              <w:spacing w:before="60" w:line="240" w:lineRule="atLeast"/>
              <w:rPr>
                <w:rFonts w:ascii="Times New Roman" w:eastAsia="Times New Roman" w:hAnsi="Times New Roman" w:cs="Times New Roman"/>
                <w:sz w:val="20"/>
                <w:szCs w:val="20"/>
                <w:lang w:eastAsia="en-AU"/>
              </w:rPr>
            </w:pPr>
            <w:r w:rsidRPr="00737798">
              <w:rPr>
                <w:rFonts w:ascii="Times New Roman" w:hAnsi="Times New Roman" w:cs="Times New Roman"/>
                <w:i/>
                <w:sz w:val="20"/>
                <w:szCs w:val="20"/>
              </w:rPr>
              <w:t>Safety, Rehabilitation and Compensation (Weekly Interest on the Lump Sum) Notice 2010</w:t>
            </w:r>
            <w:r w:rsidRPr="00737798">
              <w:rPr>
                <w:rFonts w:ascii="Times New Roman" w:hAnsi="Times New Roman" w:cs="Times New Roman"/>
                <w:sz w:val="20"/>
                <w:szCs w:val="20"/>
              </w:rPr>
              <w:t xml:space="preserve"> (</w:t>
            </w:r>
            <w:r w:rsidRPr="00737798">
              <w:rPr>
                <w:rStyle w:val="legsubtitle1"/>
                <w:rFonts w:ascii="Times New Roman" w:hAnsi="Times New Roman" w:cs="Times New Roman"/>
                <w:b w:val="0"/>
                <w:sz w:val="20"/>
                <w:szCs w:val="20"/>
              </w:rPr>
              <w:t>F2010L01739)</w:t>
            </w:r>
          </w:p>
        </w:tc>
      </w:tr>
      <w:tr w:rsidR="00737798" w:rsidRPr="002F4174" w14:paraId="2E0DDA82" w14:textId="77777777" w:rsidTr="00737798">
        <w:tc>
          <w:tcPr>
            <w:tcW w:w="813" w:type="dxa"/>
            <w:tcBorders>
              <w:top w:val="single" w:sz="4" w:space="0" w:color="auto"/>
              <w:bottom w:val="single" w:sz="4" w:space="0" w:color="auto"/>
            </w:tcBorders>
          </w:tcPr>
          <w:p w14:paraId="2FA09828" w14:textId="77777777" w:rsidR="00737798" w:rsidRPr="002F4174" w:rsidRDefault="00737798" w:rsidP="00737798">
            <w:pPr>
              <w:pStyle w:val="Tabletext"/>
              <w:numPr>
                <w:ilvl w:val="0"/>
                <w:numId w:val="10"/>
              </w:numPr>
            </w:pPr>
          </w:p>
        </w:tc>
        <w:tc>
          <w:tcPr>
            <w:tcW w:w="2746" w:type="dxa"/>
            <w:tcBorders>
              <w:top w:val="single" w:sz="4" w:space="0" w:color="auto"/>
              <w:bottom w:val="single" w:sz="4" w:space="0" w:color="auto"/>
            </w:tcBorders>
          </w:tcPr>
          <w:p w14:paraId="3EFA0C53" w14:textId="77777777" w:rsidR="00737798" w:rsidRPr="00737798" w:rsidRDefault="00737798" w:rsidP="004A0DD9">
            <w:pPr>
              <w:pStyle w:val="Tabletext"/>
            </w:pPr>
            <w:r w:rsidRPr="00737798">
              <w:t>1 July 2009 to 30 June 2010</w:t>
            </w:r>
          </w:p>
        </w:tc>
        <w:tc>
          <w:tcPr>
            <w:tcW w:w="1853" w:type="dxa"/>
            <w:tcBorders>
              <w:top w:val="single" w:sz="4" w:space="0" w:color="auto"/>
              <w:bottom w:val="single" w:sz="4" w:space="0" w:color="auto"/>
            </w:tcBorders>
          </w:tcPr>
          <w:p w14:paraId="19B7A52B" w14:textId="77777777" w:rsidR="00737798" w:rsidRPr="00737798" w:rsidRDefault="00737798" w:rsidP="004A0DD9">
            <w:pPr>
              <w:spacing w:before="60" w:line="240" w:lineRule="atLeast"/>
              <w:jc w:val="center"/>
              <w:rPr>
                <w:rFonts w:ascii="Times New Roman" w:eastAsia="Times New Roman" w:hAnsi="Times New Roman" w:cs="Times New Roman"/>
                <w:sz w:val="20"/>
                <w:szCs w:val="20"/>
                <w:lang w:eastAsia="en-AU"/>
              </w:rPr>
            </w:pPr>
            <w:r w:rsidRPr="00737798">
              <w:rPr>
                <w:rFonts w:ascii="Times New Roman" w:hAnsi="Times New Roman" w:cs="Times New Roman"/>
                <w:sz w:val="20"/>
                <w:szCs w:val="20"/>
              </w:rPr>
              <w:t>5.35%</w:t>
            </w:r>
          </w:p>
        </w:tc>
        <w:tc>
          <w:tcPr>
            <w:tcW w:w="3562" w:type="dxa"/>
            <w:tcBorders>
              <w:top w:val="single" w:sz="4" w:space="0" w:color="auto"/>
              <w:bottom w:val="single" w:sz="4" w:space="0" w:color="auto"/>
            </w:tcBorders>
          </w:tcPr>
          <w:p w14:paraId="3548345E" w14:textId="77777777" w:rsidR="00737798" w:rsidRPr="00737798" w:rsidRDefault="00737798" w:rsidP="004A0DD9">
            <w:pPr>
              <w:spacing w:before="60" w:line="240" w:lineRule="atLeast"/>
              <w:rPr>
                <w:rFonts w:ascii="Times New Roman" w:eastAsia="Times New Roman" w:hAnsi="Times New Roman" w:cs="Times New Roman"/>
                <w:sz w:val="20"/>
                <w:szCs w:val="20"/>
                <w:lang w:eastAsia="en-AU"/>
              </w:rPr>
            </w:pPr>
            <w:r w:rsidRPr="00737798">
              <w:rPr>
                <w:rFonts w:ascii="Times New Roman" w:hAnsi="Times New Roman" w:cs="Times New Roman"/>
                <w:i/>
                <w:sz w:val="20"/>
                <w:szCs w:val="20"/>
              </w:rPr>
              <w:t>Safety, Rehabilitation and Compensation (Weekly Interest on the Lump Sum) Notice 2009</w:t>
            </w:r>
            <w:r w:rsidRPr="00737798">
              <w:rPr>
                <w:rFonts w:ascii="Times New Roman" w:hAnsi="Times New Roman" w:cs="Times New Roman"/>
                <w:sz w:val="20"/>
                <w:szCs w:val="20"/>
              </w:rPr>
              <w:t xml:space="preserve"> (</w:t>
            </w:r>
            <w:r w:rsidRPr="00737798">
              <w:rPr>
                <w:rStyle w:val="legsubtitle1"/>
                <w:rFonts w:ascii="Times New Roman" w:hAnsi="Times New Roman" w:cs="Times New Roman"/>
                <w:b w:val="0"/>
                <w:sz w:val="20"/>
                <w:szCs w:val="20"/>
              </w:rPr>
              <w:t>F2009L02161)</w:t>
            </w:r>
          </w:p>
        </w:tc>
      </w:tr>
      <w:tr w:rsidR="00737798" w:rsidRPr="002F4174" w14:paraId="158DBF17" w14:textId="77777777" w:rsidTr="00737798">
        <w:tc>
          <w:tcPr>
            <w:tcW w:w="813" w:type="dxa"/>
            <w:tcBorders>
              <w:top w:val="single" w:sz="4" w:space="0" w:color="auto"/>
              <w:bottom w:val="single" w:sz="4" w:space="0" w:color="auto"/>
            </w:tcBorders>
          </w:tcPr>
          <w:p w14:paraId="64847754" w14:textId="77777777" w:rsidR="00737798" w:rsidRPr="002F4174" w:rsidRDefault="00737798" w:rsidP="00737798">
            <w:pPr>
              <w:pStyle w:val="Tabletext"/>
              <w:numPr>
                <w:ilvl w:val="0"/>
                <w:numId w:val="10"/>
              </w:numPr>
            </w:pPr>
          </w:p>
        </w:tc>
        <w:tc>
          <w:tcPr>
            <w:tcW w:w="2746" w:type="dxa"/>
            <w:tcBorders>
              <w:top w:val="single" w:sz="4" w:space="0" w:color="auto"/>
              <w:bottom w:val="single" w:sz="4" w:space="0" w:color="auto"/>
            </w:tcBorders>
          </w:tcPr>
          <w:p w14:paraId="48E2C401" w14:textId="77777777" w:rsidR="00737798" w:rsidRPr="00737798" w:rsidRDefault="00737798" w:rsidP="004A0DD9">
            <w:pPr>
              <w:pStyle w:val="Tabletext"/>
            </w:pPr>
            <w:r w:rsidRPr="00737798">
              <w:t>1 July 2008 to 30 June 2009</w:t>
            </w:r>
          </w:p>
        </w:tc>
        <w:tc>
          <w:tcPr>
            <w:tcW w:w="1853" w:type="dxa"/>
            <w:tcBorders>
              <w:top w:val="single" w:sz="4" w:space="0" w:color="auto"/>
              <w:bottom w:val="single" w:sz="4" w:space="0" w:color="auto"/>
            </w:tcBorders>
          </w:tcPr>
          <w:p w14:paraId="3E86492F" w14:textId="77777777" w:rsidR="00737798" w:rsidRPr="00737798" w:rsidRDefault="00737798" w:rsidP="004A0DD9">
            <w:pPr>
              <w:spacing w:before="60" w:line="240" w:lineRule="atLeast"/>
              <w:jc w:val="center"/>
              <w:rPr>
                <w:rFonts w:ascii="Times New Roman" w:eastAsia="Times New Roman" w:hAnsi="Times New Roman" w:cs="Times New Roman"/>
                <w:sz w:val="20"/>
                <w:szCs w:val="20"/>
                <w:lang w:eastAsia="en-AU"/>
              </w:rPr>
            </w:pPr>
            <w:r w:rsidRPr="00737798">
              <w:rPr>
                <w:rFonts w:ascii="Times New Roman" w:hAnsi="Times New Roman" w:cs="Times New Roman"/>
                <w:sz w:val="20"/>
                <w:szCs w:val="20"/>
              </w:rPr>
              <w:t>6.08%</w:t>
            </w:r>
          </w:p>
        </w:tc>
        <w:tc>
          <w:tcPr>
            <w:tcW w:w="3562" w:type="dxa"/>
            <w:tcBorders>
              <w:top w:val="single" w:sz="4" w:space="0" w:color="auto"/>
              <w:bottom w:val="single" w:sz="4" w:space="0" w:color="auto"/>
            </w:tcBorders>
          </w:tcPr>
          <w:p w14:paraId="40B25C5A" w14:textId="77777777" w:rsidR="00737798" w:rsidRPr="00737798" w:rsidRDefault="00737798" w:rsidP="004A0DD9">
            <w:pPr>
              <w:spacing w:before="60" w:line="240" w:lineRule="atLeast"/>
              <w:rPr>
                <w:rFonts w:ascii="Times New Roman" w:eastAsia="Times New Roman" w:hAnsi="Times New Roman" w:cs="Times New Roman"/>
                <w:sz w:val="20"/>
                <w:szCs w:val="20"/>
                <w:lang w:eastAsia="en-AU"/>
              </w:rPr>
            </w:pPr>
            <w:r w:rsidRPr="00737798">
              <w:rPr>
                <w:rFonts w:ascii="Times New Roman" w:hAnsi="Times New Roman" w:cs="Times New Roman"/>
                <w:i/>
                <w:sz w:val="20"/>
                <w:szCs w:val="20"/>
              </w:rPr>
              <w:t>Safety, Rehabilitation and Compensation (Weekly Interest on the Lump Sum) Notice 2008 (2)</w:t>
            </w:r>
            <w:r w:rsidRPr="00737798">
              <w:rPr>
                <w:rFonts w:ascii="Times New Roman" w:hAnsi="Times New Roman" w:cs="Times New Roman"/>
                <w:sz w:val="20"/>
                <w:szCs w:val="20"/>
              </w:rPr>
              <w:t xml:space="preserve"> (</w:t>
            </w:r>
            <w:r w:rsidRPr="00737798">
              <w:rPr>
                <w:rStyle w:val="legsubtitle1"/>
                <w:rFonts w:ascii="Times New Roman" w:hAnsi="Times New Roman" w:cs="Times New Roman"/>
                <w:b w:val="0"/>
                <w:sz w:val="20"/>
                <w:szCs w:val="20"/>
              </w:rPr>
              <w:t>F2008L02336)</w:t>
            </w:r>
          </w:p>
        </w:tc>
      </w:tr>
      <w:tr w:rsidR="00737798" w:rsidRPr="002F4174" w14:paraId="5A7CEDE7" w14:textId="77777777" w:rsidTr="00737798">
        <w:tc>
          <w:tcPr>
            <w:tcW w:w="813" w:type="dxa"/>
            <w:tcBorders>
              <w:top w:val="single" w:sz="4" w:space="0" w:color="auto"/>
              <w:bottom w:val="single" w:sz="4" w:space="0" w:color="auto"/>
            </w:tcBorders>
          </w:tcPr>
          <w:p w14:paraId="79E89963" w14:textId="77777777" w:rsidR="00737798" w:rsidRPr="002F4174" w:rsidRDefault="00737798" w:rsidP="00737798">
            <w:pPr>
              <w:pStyle w:val="Tabletext"/>
              <w:numPr>
                <w:ilvl w:val="0"/>
                <w:numId w:val="10"/>
              </w:numPr>
            </w:pPr>
          </w:p>
        </w:tc>
        <w:tc>
          <w:tcPr>
            <w:tcW w:w="2746" w:type="dxa"/>
            <w:tcBorders>
              <w:top w:val="single" w:sz="4" w:space="0" w:color="auto"/>
              <w:bottom w:val="single" w:sz="4" w:space="0" w:color="auto"/>
            </w:tcBorders>
          </w:tcPr>
          <w:p w14:paraId="6B516878" w14:textId="77777777" w:rsidR="00737798" w:rsidRPr="00737798" w:rsidRDefault="00737798" w:rsidP="004A0DD9">
            <w:pPr>
              <w:pStyle w:val="Tabletext"/>
            </w:pPr>
            <w:r w:rsidRPr="00737798">
              <w:t>1 July 2007 to 30 June 2008</w:t>
            </w:r>
          </w:p>
        </w:tc>
        <w:tc>
          <w:tcPr>
            <w:tcW w:w="1853" w:type="dxa"/>
            <w:tcBorders>
              <w:top w:val="single" w:sz="4" w:space="0" w:color="auto"/>
              <w:bottom w:val="single" w:sz="4" w:space="0" w:color="auto"/>
            </w:tcBorders>
          </w:tcPr>
          <w:p w14:paraId="2D21A706" w14:textId="77777777" w:rsidR="00737798" w:rsidRPr="00737798" w:rsidRDefault="00737798" w:rsidP="004A0DD9">
            <w:pPr>
              <w:spacing w:before="60" w:line="240" w:lineRule="atLeast"/>
              <w:jc w:val="center"/>
              <w:rPr>
                <w:rFonts w:ascii="Times New Roman" w:eastAsia="Times New Roman" w:hAnsi="Times New Roman" w:cs="Times New Roman"/>
                <w:sz w:val="20"/>
                <w:szCs w:val="20"/>
                <w:lang w:eastAsia="en-AU"/>
              </w:rPr>
            </w:pPr>
            <w:r w:rsidRPr="00737798">
              <w:rPr>
                <w:rFonts w:ascii="Times New Roman" w:hAnsi="Times New Roman" w:cs="Times New Roman"/>
                <w:sz w:val="20"/>
                <w:szCs w:val="20"/>
              </w:rPr>
              <w:t>5.72%</w:t>
            </w:r>
          </w:p>
        </w:tc>
        <w:tc>
          <w:tcPr>
            <w:tcW w:w="3562" w:type="dxa"/>
            <w:tcBorders>
              <w:top w:val="single" w:sz="4" w:space="0" w:color="auto"/>
              <w:bottom w:val="single" w:sz="4" w:space="0" w:color="auto"/>
            </w:tcBorders>
          </w:tcPr>
          <w:p w14:paraId="7F116C84" w14:textId="77777777" w:rsidR="00737798" w:rsidRPr="00737798" w:rsidRDefault="00737798" w:rsidP="004A0DD9">
            <w:pPr>
              <w:spacing w:before="60" w:line="240" w:lineRule="atLeast"/>
              <w:rPr>
                <w:rFonts w:ascii="Times New Roman" w:eastAsia="Times New Roman" w:hAnsi="Times New Roman" w:cs="Times New Roman"/>
                <w:sz w:val="20"/>
                <w:szCs w:val="20"/>
                <w:lang w:eastAsia="en-AU"/>
              </w:rPr>
            </w:pPr>
            <w:r w:rsidRPr="00737798">
              <w:rPr>
                <w:rFonts w:ascii="Times New Roman" w:hAnsi="Times New Roman" w:cs="Times New Roman"/>
                <w:i/>
                <w:iCs/>
                <w:sz w:val="20"/>
                <w:szCs w:val="20"/>
              </w:rPr>
              <w:t xml:space="preserve">Safety, Rehabilitation and Compensation (Weekly Interest on the Lump Sum) Notice 2007(2) </w:t>
            </w:r>
            <w:r w:rsidRPr="00737798">
              <w:rPr>
                <w:rFonts w:ascii="Times New Roman" w:hAnsi="Times New Roman" w:cs="Times New Roman"/>
                <w:iCs/>
                <w:sz w:val="20"/>
                <w:szCs w:val="20"/>
              </w:rPr>
              <w:t>(</w:t>
            </w:r>
            <w:r w:rsidRPr="00737798">
              <w:rPr>
                <w:rStyle w:val="legsubtitle1"/>
                <w:rFonts w:ascii="Times New Roman" w:hAnsi="Times New Roman" w:cs="Times New Roman"/>
                <w:b w:val="0"/>
                <w:sz w:val="20"/>
                <w:szCs w:val="20"/>
              </w:rPr>
              <w:t>F2007L01142)</w:t>
            </w:r>
          </w:p>
        </w:tc>
      </w:tr>
      <w:tr w:rsidR="00737798" w:rsidRPr="002F4174" w14:paraId="7BF43D8F" w14:textId="77777777" w:rsidTr="00737798">
        <w:tc>
          <w:tcPr>
            <w:tcW w:w="813" w:type="dxa"/>
            <w:tcBorders>
              <w:top w:val="single" w:sz="4" w:space="0" w:color="auto"/>
              <w:bottom w:val="single" w:sz="4" w:space="0" w:color="auto"/>
            </w:tcBorders>
          </w:tcPr>
          <w:p w14:paraId="05BF8AC4" w14:textId="77777777" w:rsidR="00737798" w:rsidRPr="002F4174" w:rsidRDefault="00737798" w:rsidP="00737798">
            <w:pPr>
              <w:pStyle w:val="Tabletext"/>
              <w:numPr>
                <w:ilvl w:val="0"/>
                <w:numId w:val="10"/>
              </w:numPr>
            </w:pPr>
          </w:p>
        </w:tc>
        <w:tc>
          <w:tcPr>
            <w:tcW w:w="2746" w:type="dxa"/>
            <w:tcBorders>
              <w:top w:val="single" w:sz="4" w:space="0" w:color="auto"/>
              <w:bottom w:val="single" w:sz="4" w:space="0" w:color="auto"/>
            </w:tcBorders>
          </w:tcPr>
          <w:p w14:paraId="203B3E7F" w14:textId="77777777" w:rsidR="00737798" w:rsidRPr="00737798" w:rsidRDefault="00737798" w:rsidP="004A0DD9">
            <w:pPr>
              <w:pStyle w:val="Tabletext"/>
            </w:pPr>
            <w:r w:rsidRPr="00737798">
              <w:t>27 April 2007 to 30 June 2007</w:t>
            </w:r>
          </w:p>
        </w:tc>
        <w:tc>
          <w:tcPr>
            <w:tcW w:w="1853" w:type="dxa"/>
            <w:tcBorders>
              <w:top w:val="single" w:sz="4" w:space="0" w:color="auto"/>
              <w:bottom w:val="single" w:sz="4" w:space="0" w:color="auto"/>
            </w:tcBorders>
          </w:tcPr>
          <w:p w14:paraId="1BD957F2" w14:textId="77777777" w:rsidR="00737798" w:rsidRPr="00737798" w:rsidRDefault="00737798" w:rsidP="004A0DD9">
            <w:pPr>
              <w:spacing w:before="60" w:line="240" w:lineRule="atLeast"/>
              <w:jc w:val="center"/>
              <w:rPr>
                <w:rFonts w:ascii="Times New Roman" w:eastAsia="Times New Roman" w:hAnsi="Times New Roman" w:cs="Times New Roman"/>
                <w:sz w:val="20"/>
                <w:szCs w:val="20"/>
                <w:lang w:eastAsia="en-AU"/>
              </w:rPr>
            </w:pPr>
            <w:r w:rsidRPr="00737798">
              <w:rPr>
                <w:rFonts w:ascii="Times New Roman" w:hAnsi="Times New Roman" w:cs="Times New Roman"/>
                <w:sz w:val="20"/>
                <w:szCs w:val="20"/>
              </w:rPr>
              <w:t>5.72%</w:t>
            </w:r>
          </w:p>
        </w:tc>
        <w:tc>
          <w:tcPr>
            <w:tcW w:w="3562" w:type="dxa"/>
            <w:tcBorders>
              <w:top w:val="single" w:sz="4" w:space="0" w:color="auto"/>
              <w:bottom w:val="single" w:sz="4" w:space="0" w:color="auto"/>
            </w:tcBorders>
          </w:tcPr>
          <w:p w14:paraId="7C0F8F2A" w14:textId="77777777" w:rsidR="00737798" w:rsidRPr="00737798" w:rsidRDefault="00737798" w:rsidP="004A0DD9">
            <w:pPr>
              <w:spacing w:before="60" w:line="240" w:lineRule="atLeast"/>
              <w:rPr>
                <w:rFonts w:ascii="Times New Roman" w:eastAsia="Times New Roman" w:hAnsi="Times New Roman" w:cs="Times New Roman"/>
                <w:sz w:val="20"/>
                <w:szCs w:val="20"/>
                <w:lang w:eastAsia="en-AU"/>
              </w:rPr>
            </w:pPr>
            <w:r w:rsidRPr="00737798">
              <w:rPr>
                <w:rFonts w:ascii="Times New Roman" w:hAnsi="Times New Roman" w:cs="Times New Roman"/>
                <w:i/>
                <w:sz w:val="20"/>
                <w:szCs w:val="20"/>
              </w:rPr>
              <w:t xml:space="preserve">Safety, Rehabilitation and Compensation </w:t>
            </w:r>
            <w:r w:rsidRPr="00737798">
              <w:rPr>
                <w:rFonts w:ascii="Times New Roman" w:hAnsi="Times New Roman" w:cs="Times New Roman"/>
                <w:i/>
                <w:iCs/>
                <w:sz w:val="20"/>
                <w:szCs w:val="20"/>
              </w:rPr>
              <w:t>(Weekly Interest on the Lump Sum)</w:t>
            </w:r>
            <w:r w:rsidRPr="00737798">
              <w:rPr>
                <w:rFonts w:ascii="Times New Roman" w:hAnsi="Times New Roman" w:cs="Times New Roman"/>
                <w:i/>
                <w:sz w:val="20"/>
                <w:szCs w:val="20"/>
              </w:rPr>
              <w:t xml:space="preserve"> Notice 2007 (1)</w:t>
            </w:r>
            <w:r w:rsidRPr="00737798">
              <w:rPr>
                <w:rFonts w:ascii="Times New Roman" w:hAnsi="Times New Roman" w:cs="Times New Roman"/>
                <w:sz w:val="20"/>
                <w:szCs w:val="20"/>
              </w:rPr>
              <w:t xml:space="preserve"> (</w:t>
            </w:r>
            <w:r w:rsidRPr="00737798">
              <w:rPr>
                <w:rStyle w:val="legsubtitle1"/>
                <w:rFonts w:ascii="Times New Roman" w:hAnsi="Times New Roman" w:cs="Times New Roman"/>
                <w:b w:val="0"/>
                <w:sz w:val="20"/>
                <w:szCs w:val="20"/>
              </w:rPr>
              <w:t>F2007L01141)</w:t>
            </w:r>
          </w:p>
        </w:tc>
      </w:tr>
    </w:tbl>
    <w:p w14:paraId="37769EC8" w14:textId="117730C4" w:rsidR="00737798" w:rsidRPr="00C04ACC" w:rsidRDefault="00737798" w:rsidP="00737798">
      <w:pPr>
        <w:spacing w:after="220" w:line="240" w:lineRule="auto"/>
        <w:rPr>
          <w:rFonts w:ascii="Times New Roman" w:hAnsi="Times New Roman" w:cs="Times New Roman"/>
        </w:rPr>
      </w:pPr>
      <w:bookmarkStart w:id="0" w:name="_GoBack"/>
      <w:bookmarkEnd w:id="0"/>
    </w:p>
    <w:sectPr w:rsidR="00737798" w:rsidRPr="00C04ACC" w:rsidSect="00E73EF2">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3EA25" w14:textId="77777777" w:rsidR="00A5674D" w:rsidRDefault="00A5674D" w:rsidP="002F5E5A">
      <w:pPr>
        <w:spacing w:after="0" w:line="240" w:lineRule="auto"/>
      </w:pPr>
      <w:r>
        <w:separator/>
      </w:r>
    </w:p>
  </w:endnote>
  <w:endnote w:type="continuationSeparator" w:id="0">
    <w:p w14:paraId="4AF3112C" w14:textId="77777777" w:rsidR="00A5674D" w:rsidRDefault="00A5674D" w:rsidP="002F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751126"/>
      <w:docPartObj>
        <w:docPartGallery w:val="Page Numbers (Bottom of Page)"/>
        <w:docPartUnique/>
      </w:docPartObj>
    </w:sdtPr>
    <w:sdtEndPr>
      <w:rPr>
        <w:rFonts w:ascii="Times New Roman" w:hAnsi="Times New Roman" w:cs="Times New Roman"/>
        <w:noProof/>
      </w:rPr>
    </w:sdtEndPr>
    <w:sdtContent>
      <w:p w14:paraId="3597018D" w14:textId="0434432A" w:rsidR="00AE40AC" w:rsidRPr="006B03DD" w:rsidRDefault="00AE40AC">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153F36">
          <w:rPr>
            <w:rFonts w:ascii="Times New Roman" w:hAnsi="Times New Roman" w:cs="Times New Roman"/>
            <w:noProof/>
          </w:rPr>
          <w:t>4</w:t>
        </w:r>
        <w:r w:rsidRPr="006B03DD">
          <w:rPr>
            <w:rFonts w:ascii="Times New Roman" w:hAnsi="Times New Roman" w:cs="Times New Roman"/>
            <w:noProof/>
          </w:rPr>
          <w:fldChar w:fldCharType="end"/>
        </w:r>
      </w:p>
    </w:sdtContent>
  </w:sdt>
  <w:p w14:paraId="7D234CE5" w14:textId="77777777" w:rsidR="00AE40AC" w:rsidRDefault="00AE4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B0221" w14:textId="77777777" w:rsidR="00A5674D" w:rsidRDefault="00A5674D" w:rsidP="002F5E5A">
      <w:pPr>
        <w:spacing w:after="0" w:line="240" w:lineRule="auto"/>
      </w:pPr>
      <w:r>
        <w:separator/>
      </w:r>
    </w:p>
  </w:footnote>
  <w:footnote w:type="continuationSeparator" w:id="0">
    <w:p w14:paraId="0304F101" w14:textId="77777777" w:rsidR="00A5674D" w:rsidRDefault="00A5674D" w:rsidP="002F5E5A">
      <w:pPr>
        <w:spacing w:after="0" w:line="240" w:lineRule="auto"/>
      </w:pPr>
      <w:r>
        <w:continuationSeparator/>
      </w:r>
    </w:p>
  </w:footnote>
  <w:footnote w:id="1">
    <w:p w14:paraId="4E72A592" w14:textId="77777777" w:rsidR="00AE40AC" w:rsidRDefault="00AE40AC" w:rsidP="00E2522B">
      <w:pPr>
        <w:pStyle w:val="FootnoteText"/>
      </w:pPr>
      <w:r>
        <w:rPr>
          <w:rStyle w:val="FootnoteReference"/>
        </w:rPr>
        <w:t>1</w:t>
      </w:r>
      <w:r>
        <w:t xml:space="preserve"> </w:t>
      </w:r>
      <w:r w:rsidRPr="006A3185">
        <w:rPr>
          <w:rFonts w:asciiTheme="minorHAnsi" w:hAnsiTheme="minorHAnsi" w:cstheme="minorHAnsi"/>
          <w:sz w:val="16"/>
        </w:rPr>
        <w:t xml:space="preserve">Committee on Economic, Social and Cultural Rights, </w:t>
      </w:r>
      <w:r w:rsidRPr="006A3185">
        <w:rPr>
          <w:rFonts w:asciiTheme="minorHAnsi" w:hAnsiTheme="minorHAnsi" w:cstheme="minorHAnsi"/>
          <w:i/>
          <w:sz w:val="16"/>
        </w:rPr>
        <w:t>General Comment 19: The Right to Social Security (art. 9)</w:t>
      </w:r>
      <w:r w:rsidRPr="006A3185">
        <w:rPr>
          <w:rFonts w:asciiTheme="minorHAnsi" w:hAnsiTheme="minorHAnsi" w:cstheme="minorHAnsi"/>
          <w:sz w:val="16"/>
        </w:rPr>
        <w:t>, U.N. Doc E/C.12/GC/19 (2008), [17].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C2E7" w14:textId="532561B5" w:rsidR="00C42F46" w:rsidRDefault="00C4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5B4B"/>
    <w:multiLevelType w:val="hybridMultilevel"/>
    <w:tmpl w:val="0CB015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291B73"/>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492550"/>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FB3872"/>
    <w:multiLevelType w:val="multilevel"/>
    <w:tmpl w:val="4AC6E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C04561"/>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3F5FCC"/>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CE2341"/>
    <w:multiLevelType w:val="hybridMultilevel"/>
    <w:tmpl w:val="5610F452"/>
    <w:lvl w:ilvl="0" w:tplc="5322C856">
      <w:start w:val="1"/>
      <w:numFmt w:val="decimal"/>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46D28B5"/>
    <w:multiLevelType w:val="hybridMultilevel"/>
    <w:tmpl w:val="8AD23AEC"/>
    <w:lvl w:ilvl="0" w:tplc="CA940B44">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8" w15:restartNumberingAfterBreak="0">
    <w:nsid w:val="6757543B"/>
    <w:multiLevelType w:val="multilevel"/>
    <w:tmpl w:val="26F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2"/>
  </w:num>
  <w:num w:numId="8">
    <w:abstractNumId w:val="4"/>
  </w:num>
  <w:num w:numId="9">
    <w:abstractNumId w:val="0"/>
  </w:num>
  <w:num w:numId="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FC"/>
    <w:rsid w:val="0000202F"/>
    <w:rsid w:val="000023B3"/>
    <w:rsid w:val="000044AB"/>
    <w:rsid w:val="00012FEC"/>
    <w:rsid w:val="00013A66"/>
    <w:rsid w:val="00015276"/>
    <w:rsid w:val="0001701E"/>
    <w:rsid w:val="00022B3B"/>
    <w:rsid w:val="00025FAA"/>
    <w:rsid w:val="00032460"/>
    <w:rsid w:val="000354FE"/>
    <w:rsid w:val="00041A43"/>
    <w:rsid w:val="00044616"/>
    <w:rsid w:val="0004722F"/>
    <w:rsid w:val="000512E9"/>
    <w:rsid w:val="00053695"/>
    <w:rsid w:val="000567ED"/>
    <w:rsid w:val="00067997"/>
    <w:rsid w:val="0007043B"/>
    <w:rsid w:val="000709B9"/>
    <w:rsid w:val="00076E9E"/>
    <w:rsid w:val="0007758A"/>
    <w:rsid w:val="00080876"/>
    <w:rsid w:val="00080D64"/>
    <w:rsid w:val="00081941"/>
    <w:rsid w:val="00083BE9"/>
    <w:rsid w:val="00084025"/>
    <w:rsid w:val="00085E69"/>
    <w:rsid w:val="00090306"/>
    <w:rsid w:val="00093625"/>
    <w:rsid w:val="00093D7F"/>
    <w:rsid w:val="00095B9B"/>
    <w:rsid w:val="000A3A1E"/>
    <w:rsid w:val="000A74C1"/>
    <w:rsid w:val="000B096B"/>
    <w:rsid w:val="000B22EF"/>
    <w:rsid w:val="000B2E36"/>
    <w:rsid w:val="000B47DD"/>
    <w:rsid w:val="000B49B8"/>
    <w:rsid w:val="000B6924"/>
    <w:rsid w:val="000C1092"/>
    <w:rsid w:val="000C4B8D"/>
    <w:rsid w:val="000D00C0"/>
    <w:rsid w:val="000D286E"/>
    <w:rsid w:val="000D5EE3"/>
    <w:rsid w:val="000D5F4D"/>
    <w:rsid w:val="000E0166"/>
    <w:rsid w:val="000E233F"/>
    <w:rsid w:val="000E4F31"/>
    <w:rsid w:val="000F430C"/>
    <w:rsid w:val="000F4A0D"/>
    <w:rsid w:val="000F7A1F"/>
    <w:rsid w:val="00105466"/>
    <w:rsid w:val="00105612"/>
    <w:rsid w:val="001079BE"/>
    <w:rsid w:val="00107B9A"/>
    <w:rsid w:val="00110419"/>
    <w:rsid w:val="00111B8D"/>
    <w:rsid w:val="001163FF"/>
    <w:rsid w:val="0012237D"/>
    <w:rsid w:val="001223F2"/>
    <w:rsid w:val="0013445B"/>
    <w:rsid w:val="00134AB7"/>
    <w:rsid w:val="001377C5"/>
    <w:rsid w:val="0014257C"/>
    <w:rsid w:val="00150191"/>
    <w:rsid w:val="001520E9"/>
    <w:rsid w:val="001524DB"/>
    <w:rsid w:val="0015326D"/>
    <w:rsid w:val="00153F36"/>
    <w:rsid w:val="001541E2"/>
    <w:rsid w:val="00160589"/>
    <w:rsid w:val="00162836"/>
    <w:rsid w:val="001658A5"/>
    <w:rsid w:val="00171094"/>
    <w:rsid w:val="00173065"/>
    <w:rsid w:val="001741E2"/>
    <w:rsid w:val="00184BEF"/>
    <w:rsid w:val="00184CDF"/>
    <w:rsid w:val="00185414"/>
    <w:rsid w:val="00187ACC"/>
    <w:rsid w:val="001919AE"/>
    <w:rsid w:val="00192AA7"/>
    <w:rsid w:val="00194826"/>
    <w:rsid w:val="001B099C"/>
    <w:rsid w:val="001B74CE"/>
    <w:rsid w:val="001C56C1"/>
    <w:rsid w:val="001C590A"/>
    <w:rsid w:val="001C6880"/>
    <w:rsid w:val="001D01E8"/>
    <w:rsid w:val="001D2385"/>
    <w:rsid w:val="001D381E"/>
    <w:rsid w:val="001D70BF"/>
    <w:rsid w:val="001E536B"/>
    <w:rsid w:val="001F0C94"/>
    <w:rsid w:val="001F3C5E"/>
    <w:rsid w:val="001F3D56"/>
    <w:rsid w:val="001F70FB"/>
    <w:rsid w:val="002014C5"/>
    <w:rsid w:val="00203035"/>
    <w:rsid w:val="00211841"/>
    <w:rsid w:val="00221EB7"/>
    <w:rsid w:val="00237288"/>
    <w:rsid w:val="002448AC"/>
    <w:rsid w:val="002465B6"/>
    <w:rsid w:val="0025001B"/>
    <w:rsid w:val="00251A52"/>
    <w:rsid w:val="002617AD"/>
    <w:rsid w:val="00261EA3"/>
    <w:rsid w:val="00264441"/>
    <w:rsid w:val="002649F8"/>
    <w:rsid w:val="00264B46"/>
    <w:rsid w:val="002652C6"/>
    <w:rsid w:val="00265B18"/>
    <w:rsid w:val="002704CE"/>
    <w:rsid w:val="00272741"/>
    <w:rsid w:val="002740CE"/>
    <w:rsid w:val="002748DD"/>
    <w:rsid w:val="00281247"/>
    <w:rsid w:val="0028380E"/>
    <w:rsid w:val="00285EE5"/>
    <w:rsid w:val="002912AC"/>
    <w:rsid w:val="00294D8A"/>
    <w:rsid w:val="00295A3D"/>
    <w:rsid w:val="002B04FD"/>
    <w:rsid w:val="002B1E30"/>
    <w:rsid w:val="002B212F"/>
    <w:rsid w:val="002B22DD"/>
    <w:rsid w:val="002B30D7"/>
    <w:rsid w:val="002B3B01"/>
    <w:rsid w:val="002B4142"/>
    <w:rsid w:val="002B6980"/>
    <w:rsid w:val="002B72C4"/>
    <w:rsid w:val="002B7D27"/>
    <w:rsid w:val="002C3760"/>
    <w:rsid w:val="002D2D64"/>
    <w:rsid w:val="002E4B7A"/>
    <w:rsid w:val="002F2069"/>
    <w:rsid w:val="002F28DA"/>
    <w:rsid w:val="002F36E5"/>
    <w:rsid w:val="002F5E5A"/>
    <w:rsid w:val="002F642C"/>
    <w:rsid w:val="002F76D5"/>
    <w:rsid w:val="00300378"/>
    <w:rsid w:val="003008AA"/>
    <w:rsid w:val="0030092E"/>
    <w:rsid w:val="00301619"/>
    <w:rsid w:val="00302E4F"/>
    <w:rsid w:val="0030364E"/>
    <w:rsid w:val="00307C89"/>
    <w:rsid w:val="003101ED"/>
    <w:rsid w:val="00315006"/>
    <w:rsid w:val="00317B80"/>
    <w:rsid w:val="003214FD"/>
    <w:rsid w:val="00324BB9"/>
    <w:rsid w:val="003253AC"/>
    <w:rsid w:val="00326B4F"/>
    <w:rsid w:val="00332A11"/>
    <w:rsid w:val="00333480"/>
    <w:rsid w:val="0033638A"/>
    <w:rsid w:val="003374CD"/>
    <w:rsid w:val="00337D3B"/>
    <w:rsid w:val="00341057"/>
    <w:rsid w:val="003411CF"/>
    <w:rsid w:val="00341D12"/>
    <w:rsid w:val="00341FCF"/>
    <w:rsid w:val="00342C0A"/>
    <w:rsid w:val="00352499"/>
    <w:rsid w:val="00360C0A"/>
    <w:rsid w:val="0037098B"/>
    <w:rsid w:val="00370A26"/>
    <w:rsid w:val="00370FF2"/>
    <w:rsid w:val="00374E1C"/>
    <w:rsid w:val="003766FE"/>
    <w:rsid w:val="00377045"/>
    <w:rsid w:val="0038244B"/>
    <w:rsid w:val="003853C1"/>
    <w:rsid w:val="00386D00"/>
    <w:rsid w:val="0039557E"/>
    <w:rsid w:val="003973B4"/>
    <w:rsid w:val="003A04AB"/>
    <w:rsid w:val="003A11BC"/>
    <w:rsid w:val="003A2255"/>
    <w:rsid w:val="003A397A"/>
    <w:rsid w:val="003B0001"/>
    <w:rsid w:val="003B5B0C"/>
    <w:rsid w:val="003C2EC7"/>
    <w:rsid w:val="003C4EDD"/>
    <w:rsid w:val="003D1C54"/>
    <w:rsid w:val="003D55D0"/>
    <w:rsid w:val="003D6C6E"/>
    <w:rsid w:val="003F0E01"/>
    <w:rsid w:val="003F2FB1"/>
    <w:rsid w:val="003F5066"/>
    <w:rsid w:val="003F5A5D"/>
    <w:rsid w:val="00406A72"/>
    <w:rsid w:val="00406D7B"/>
    <w:rsid w:val="00406F85"/>
    <w:rsid w:val="004119F0"/>
    <w:rsid w:val="004122A4"/>
    <w:rsid w:val="004133BE"/>
    <w:rsid w:val="00413F57"/>
    <w:rsid w:val="00414F23"/>
    <w:rsid w:val="004166C2"/>
    <w:rsid w:val="00425A05"/>
    <w:rsid w:val="004269AD"/>
    <w:rsid w:val="0043263A"/>
    <w:rsid w:val="00433596"/>
    <w:rsid w:val="00440B98"/>
    <w:rsid w:val="00446218"/>
    <w:rsid w:val="00447C7F"/>
    <w:rsid w:val="0045626F"/>
    <w:rsid w:val="00461517"/>
    <w:rsid w:val="00461C07"/>
    <w:rsid w:val="00463C10"/>
    <w:rsid w:val="00464C48"/>
    <w:rsid w:val="00466153"/>
    <w:rsid w:val="00467A29"/>
    <w:rsid w:val="0047143E"/>
    <w:rsid w:val="00473406"/>
    <w:rsid w:val="00475DDA"/>
    <w:rsid w:val="00476A9E"/>
    <w:rsid w:val="00477352"/>
    <w:rsid w:val="00477B04"/>
    <w:rsid w:val="004801A4"/>
    <w:rsid w:val="00480CBB"/>
    <w:rsid w:val="00481966"/>
    <w:rsid w:val="004848A2"/>
    <w:rsid w:val="00485099"/>
    <w:rsid w:val="00485D8E"/>
    <w:rsid w:val="004A61B2"/>
    <w:rsid w:val="004A62F5"/>
    <w:rsid w:val="004A768C"/>
    <w:rsid w:val="004A772F"/>
    <w:rsid w:val="004B1E99"/>
    <w:rsid w:val="004B3A25"/>
    <w:rsid w:val="004B580A"/>
    <w:rsid w:val="004B5EB7"/>
    <w:rsid w:val="004C111F"/>
    <w:rsid w:val="004C247A"/>
    <w:rsid w:val="004C26DB"/>
    <w:rsid w:val="004C7DEC"/>
    <w:rsid w:val="004D2A44"/>
    <w:rsid w:val="004D359D"/>
    <w:rsid w:val="004D3BA4"/>
    <w:rsid w:val="004D3ECA"/>
    <w:rsid w:val="004D4C37"/>
    <w:rsid w:val="004D50B5"/>
    <w:rsid w:val="004D5EB5"/>
    <w:rsid w:val="004D7E00"/>
    <w:rsid w:val="004E0016"/>
    <w:rsid w:val="004F0815"/>
    <w:rsid w:val="004F0BE5"/>
    <w:rsid w:val="00503867"/>
    <w:rsid w:val="00505792"/>
    <w:rsid w:val="00512417"/>
    <w:rsid w:val="005126B8"/>
    <w:rsid w:val="005138AB"/>
    <w:rsid w:val="00515F15"/>
    <w:rsid w:val="005173B5"/>
    <w:rsid w:val="005213F4"/>
    <w:rsid w:val="00523C86"/>
    <w:rsid w:val="00535813"/>
    <w:rsid w:val="005408BD"/>
    <w:rsid w:val="00541178"/>
    <w:rsid w:val="00543D87"/>
    <w:rsid w:val="00557FB0"/>
    <w:rsid w:val="00560B86"/>
    <w:rsid w:val="005672FE"/>
    <w:rsid w:val="005676C4"/>
    <w:rsid w:val="0057253C"/>
    <w:rsid w:val="005755EA"/>
    <w:rsid w:val="00582095"/>
    <w:rsid w:val="00583889"/>
    <w:rsid w:val="00585CAF"/>
    <w:rsid w:val="005914B7"/>
    <w:rsid w:val="005923A6"/>
    <w:rsid w:val="00592426"/>
    <w:rsid w:val="00593C72"/>
    <w:rsid w:val="005A1847"/>
    <w:rsid w:val="005A263A"/>
    <w:rsid w:val="005A3172"/>
    <w:rsid w:val="005A6497"/>
    <w:rsid w:val="005B66D3"/>
    <w:rsid w:val="005C0351"/>
    <w:rsid w:val="005C0938"/>
    <w:rsid w:val="005C5730"/>
    <w:rsid w:val="005D173D"/>
    <w:rsid w:val="005D2757"/>
    <w:rsid w:val="005D48B7"/>
    <w:rsid w:val="005D5223"/>
    <w:rsid w:val="005D676B"/>
    <w:rsid w:val="005D7A5C"/>
    <w:rsid w:val="005E5D35"/>
    <w:rsid w:val="005F1069"/>
    <w:rsid w:val="005F18BF"/>
    <w:rsid w:val="005F2976"/>
    <w:rsid w:val="005F3386"/>
    <w:rsid w:val="0060012E"/>
    <w:rsid w:val="00603317"/>
    <w:rsid w:val="00606DF2"/>
    <w:rsid w:val="00607894"/>
    <w:rsid w:val="00610BB3"/>
    <w:rsid w:val="00612C70"/>
    <w:rsid w:val="006151A0"/>
    <w:rsid w:val="00615AF0"/>
    <w:rsid w:val="00621A12"/>
    <w:rsid w:val="00623DC5"/>
    <w:rsid w:val="00627996"/>
    <w:rsid w:val="006347DB"/>
    <w:rsid w:val="006452C0"/>
    <w:rsid w:val="00650937"/>
    <w:rsid w:val="006525C0"/>
    <w:rsid w:val="00652A94"/>
    <w:rsid w:val="006534A8"/>
    <w:rsid w:val="00654D1E"/>
    <w:rsid w:val="0066049E"/>
    <w:rsid w:val="0066366C"/>
    <w:rsid w:val="00666C3B"/>
    <w:rsid w:val="00667397"/>
    <w:rsid w:val="00674991"/>
    <w:rsid w:val="006749E6"/>
    <w:rsid w:val="00674ADE"/>
    <w:rsid w:val="006835A9"/>
    <w:rsid w:val="00683C09"/>
    <w:rsid w:val="00684F75"/>
    <w:rsid w:val="0068554A"/>
    <w:rsid w:val="00686EE7"/>
    <w:rsid w:val="006915D7"/>
    <w:rsid w:val="00692C87"/>
    <w:rsid w:val="00692F9B"/>
    <w:rsid w:val="00696D57"/>
    <w:rsid w:val="006977F7"/>
    <w:rsid w:val="006A1D37"/>
    <w:rsid w:val="006A3185"/>
    <w:rsid w:val="006A3346"/>
    <w:rsid w:val="006B03DD"/>
    <w:rsid w:val="006B61B2"/>
    <w:rsid w:val="006C1833"/>
    <w:rsid w:val="006C3EEA"/>
    <w:rsid w:val="006C4117"/>
    <w:rsid w:val="006D16C0"/>
    <w:rsid w:val="006D33C5"/>
    <w:rsid w:val="006D4DD0"/>
    <w:rsid w:val="006E335E"/>
    <w:rsid w:val="006E38CA"/>
    <w:rsid w:val="006E3CD1"/>
    <w:rsid w:val="006E6DA2"/>
    <w:rsid w:val="006E7737"/>
    <w:rsid w:val="006F13F1"/>
    <w:rsid w:val="006F1C8D"/>
    <w:rsid w:val="006F66CB"/>
    <w:rsid w:val="006F6F4D"/>
    <w:rsid w:val="006F7DB6"/>
    <w:rsid w:val="00703865"/>
    <w:rsid w:val="00710747"/>
    <w:rsid w:val="00710B0A"/>
    <w:rsid w:val="007137AA"/>
    <w:rsid w:val="00713C8D"/>
    <w:rsid w:val="00714873"/>
    <w:rsid w:val="00715111"/>
    <w:rsid w:val="007304C9"/>
    <w:rsid w:val="0073198C"/>
    <w:rsid w:val="00735D55"/>
    <w:rsid w:val="00736535"/>
    <w:rsid w:val="007368C4"/>
    <w:rsid w:val="00737798"/>
    <w:rsid w:val="00737E8C"/>
    <w:rsid w:val="0074079D"/>
    <w:rsid w:val="00746F97"/>
    <w:rsid w:val="00751362"/>
    <w:rsid w:val="00756A91"/>
    <w:rsid w:val="00761664"/>
    <w:rsid w:val="0076325D"/>
    <w:rsid w:val="007655B0"/>
    <w:rsid w:val="00765D63"/>
    <w:rsid w:val="00771B9E"/>
    <w:rsid w:val="00773819"/>
    <w:rsid w:val="007809A9"/>
    <w:rsid w:val="00782064"/>
    <w:rsid w:val="00782F43"/>
    <w:rsid w:val="007830F2"/>
    <w:rsid w:val="007831AC"/>
    <w:rsid w:val="00783B85"/>
    <w:rsid w:val="0078528B"/>
    <w:rsid w:val="00787ECA"/>
    <w:rsid w:val="00790823"/>
    <w:rsid w:val="007919CB"/>
    <w:rsid w:val="00791E7D"/>
    <w:rsid w:val="007A260C"/>
    <w:rsid w:val="007A4D7E"/>
    <w:rsid w:val="007B19BC"/>
    <w:rsid w:val="007B2CA6"/>
    <w:rsid w:val="007C151D"/>
    <w:rsid w:val="007D0C09"/>
    <w:rsid w:val="007D2D3B"/>
    <w:rsid w:val="007D4946"/>
    <w:rsid w:val="007D743C"/>
    <w:rsid w:val="007E7D28"/>
    <w:rsid w:val="007F0FB0"/>
    <w:rsid w:val="007F10D3"/>
    <w:rsid w:val="007F32A7"/>
    <w:rsid w:val="007F5D03"/>
    <w:rsid w:val="007F74D0"/>
    <w:rsid w:val="00801983"/>
    <w:rsid w:val="008034D7"/>
    <w:rsid w:val="00804185"/>
    <w:rsid w:val="008069F6"/>
    <w:rsid w:val="008226AE"/>
    <w:rsid w:val="00831920"/>
    <w:rsid w:val="0083349A"/>
    <w:rsid w:val="00836BD5"/>
    <w:rsid w:val="008464BC"/>
    <w:rsid w:val="008518BE"/>
    <w:rsid w:val="00851DB0"/>
    <w:rsid w:val="008556D6"/>
    <w:rsid w:val="00865DF6"/>
    <w:rsid w:val="00870803"/>
    <w:rsid w:val="0087159F"/>
    <w:rsid w:val="00871C6F"/>
    <w:rsid w:val="00881BB0"/>
    <w:rsid w:val="008828F9"/>
    <w:rsid w:val="00883CDD"/>
    <w:rsid w:val="0088764A"/>
    <w:rsid w:val="00893A78"/>
    <w:rsid w:val="00893ED9"/>
    <w:rsid w:val="008956BA"/>
    <w:rsid w:val="008A45C3"/>
    <w:rsid w:val="008A559D"/>
    <w:rsid w:val="008A5CDB"/>
    <w:rsid w:val="008A6200"/>
    <w:rsid w:val="008B0104"/>
    <w:rsid w:val="008B0AE3"/>
    <w:rsid w:val="008B7BC4"/>
    <w:rsid w:val="008C326F"/>
    <w:rsid w:val="008C3F02"/>
    <w:rsid w:val="008C4D53"/>
    <w:rsid w:val="008C57F8"/>
    <w:rsid w:val="008D1265"/>
    <w:rsid w:val="008D75ED"/>
    <w:rsid w:val="008E0C2E"/>
    <w:rsid w:val="008E2498"/>
    <w:rsid w:val="008E3CA7"/>
    <w:rsid w:val="008E76DD"/>
    <w:rsid w:val="008E7DF7"/>
    <w:rsid w:val="008F020C"/>
    <w:rsid w:val="008F184D"/>
    <w:rsid w:val="008F3E13"/>
    <w:rsid w:val="008F5687"/>
    <w:rsid w:val="008F6F82"/>
    <w:rsid w:val="008F7DD8"/>
    <w:rsid w:val="00901439"/>
    <w:rsid w:val="0090372B"/>
    <w:rsid w:val="00904A92"/>
    <w:rsid w:val="00906395"/>
    <w:rsid w:val="00906B6C"/>
    <w:rsid w:val="00910097"/>
    <w:rsid w:val="00913672"/>
    <w:rsid w:val="00924151"/>
    <w:rsid w:val="00927D27"/>
    <w:rsid w:val="009322B7"/>
    <w:rsid w:val="009331F6"/>
    <w:rsid w:val="00933A51"/>
    <w:rsid w:val="00934DF0"/>
    <w:rsid w:val="00936651"/>
    <w:rsid w:val="00936EBB"/>
    <w:rsid w:val="00945060"/>
    <w:rsid w:val="0095251D"/>
    <w:rsid w:val="00957CB8"/>
    <w:rsid w:val="009607FE"/>
    <w:rsid w:val="00963EF7"/>
    <w:rsid w:val="0096590B"/>
    <w:rsid w:val="009726E3"/>
    <w:rsid w:val="00972B18"/>
    <w:rsid w:val="009746AA"/>
    <w:rsid w:val="009772CD"/>
    <w:rsid w:val="00977625"/>
    <w:rsid w:val="00984DE5"/>
    <w:rsid w:val="009869A4"/>
    <w:rsid w:val="00990AD8"/>
    <w:rsid w:val="00991D12"/>
    <w:rsid w:val="009A0304"/>
    <w:rsid w:val="009A1F57"/>
    <w:rsid w:val="009A343C"/>
    <w:rsid w:val="009A4E05"/>
    <w:rsid w:val="009B6E6B"/>
    <w:rsid w:val="009C04BD"/>
    <w:rsid w:val="009C0A5A"/>
    <w:rsid w:val="009C2D95"/>
    <w:rsid w:val="009D23C6"/>
    <w:rsid w:val="009D674B"/>
    <w:rsid w:val="009E04FE"/>
    <w:rsid w:val="009E44E8"/>
    <w:rsid w:val="009E6799"/>
    <w:rsid w:val="009F1863"/>
    <w:rsid w:val="009F7687"/>
    <w:rsid w:val="009F7807"/>
    <w:rsid w:val="00A01E94"/>
    <w:rsid w:val="00A025CC"/>
    <w:rsid w:val="00A05539"/>
    <w:rsid w:val="00A05798"/>
    <w:rsid w:val="00A05E5A"/>
    <w:rsid w:val="00A060F5"/>
    <w:rsid w:val="00A1219F"/>
    <w:rsid w:val="00A1259B"/>
    <w:rsid w:val="00A14BC5"/>
    <w:rsid w:val="00A20DE7"/>
    <w:rsid w:val="00A22805"/>
    <w:rsid w:val="00A26884"/>
    <w:rsid w:val="00A27587"/>
    <w:rsid w:val="00A327B2"/>
    <w:rsid w:val="00A334DC"/>
    <w:rsid w:val="00A34277"/>
    <w:rsid w:val="00A367F9"/>
    <w:rsid w:val="00A37544"/>
    <w:rsid w:val="00A37BCE"/>
    <w:rsid w:val="00A43C4D"/>
    <w:rsid w:val="00A43CFD"/>
    <w:rsid w:val="00A43D09"/>
    <w:rsid w:val="00A460A4"/>
    <w:rsid w:val="00A471CE"/>
    <w:rsid w:val="00A504DF"/>
    <w:rsid w:val="00A55A33"/>
    <w:rsid w:val="00A5674D"/>
    <w:rsid w:val="00A61632"/>
    <w:rsid w:val="00A621EE"/>
    <w:rsid w:val="00A62EF0"/>
    <w:rsid w:val="00A63C2D"/>
    <w:rsid w:val="00A65D43"/>
    <w:rsid w:val="00A663FC"/>
    <w:rsid w:val="00A70436"/>
    <w:rsid w:val="00A71799"/>
    <w:rsid w:val="00A71D36"/>
    <w:rsid w:val="00A72D8F"/>
    <w:rsid w:val="00A77866"/>
    <w:rsid w:val="00A80454"/>
    <w:rsid w:val="00A81D2B"/>
    <w:rsid w:val="00A8489B"/>
    <w:rsid w:val="00A90322"/>
    <w:rsid w:val="00A947BD"/>
    <w:rsid w:val="00A96277"/>
    <w:rsid w:val="00AA0C4F"/>
    <w:rsid w:val="00AA2332"/>
    <w:rsid w:val="00AA44D5"/>
    <w:rsid w:val="00AA56B9"/>
    <w:rsid w:val="00AC1BE1"/>
    <w:rsid w:val="00AC5EC1"/>
    <w:rsid w:val="00AC797B"/>
    <w:rsid w:val="00AD0EE6"/>
    <w:rsid w:val="00AD64A9"/>
    <w:rsid w:val="00AE3398"/>
    <w:rsid w:val="00AE40AC"/>
    <w:rsid w:val="00AE4623"/>
    <w:rsid w:val="00AF3EC2"/>
    <w:rsid w:val="00AF63EE"/>
    <w:rsid w:val="00B0199F"/>
    <w:rsid w:val="00B02308"/>
    <w:rsid w:val="00B02F81"/>
    <w:rsid w:val="00B11160"/>
    <w:rsid w:val="00B15843"/>
    <w:rsid w:val="00B15C2C"/>
    <w:rsid w:val="00B1734C"/>
    <w:rsid w:val="00B215A5"/>
    <w:rsid w:val="00B22168"/>
    <w:rsid w:val="00B22EE7"/>
    <w:rsid w:val="00B24CC2"/>
    <w:rsid w:val="00B267DA"/>
    <w:rsid w:val="00B3292B"/>
    <w:rsid w:val="00B37EA2"/>
    <w:rsid w:val="00B40190"/>
    <w:rsid w:val="00B41363"/>
    <w:rsid w:val="00B41707"/>
    <w:rsid w:val="00B513AF"/>
    <w:rsid w:val="00B660E9"/>
    <w:rsid w:val="00B71DED"/>
    <w:rsid w:val="00B743B5"/>
    <w:rsid w:val="00B83089"/>
    <w:rsid w:val="00B90B19"/>
    <w:rsid w:val="00B932BC"/>
    <w:rsid w:val="00B94042"/>
    <w:rsid w:val="00B94272"/>
    <w:rsid w:val="00B96205"/>
    <w:rsid w:val="00B96607"/>
    <w:rsid w:val="00B9771E"/>
    <w:rsid w:val="00BA4D8A"/>
    <w:rsid w:val="00BA5A14"/>
    <w:rsid w:val="00BB15D1"/>
    <w:rsid w:val="00BB182E"/>
    <w:rsid w:val="00BB20FF"/>
    <w:rsid w:val="00BB4DEE"/>
    <w:rsid w:val="00BC4C57"/>
    <w:rsid w:val="00BD1821"/>
    <w:rsid w:val="00BD2870"/>
    <w:rsid w:val="00BD7363"/>
    <w:rsid w:val="00BE129D"/>
    <w:rsid w:val="00BE2D51"/>
    <w:rsid w:val="00BE775A"/>
    <w:rsid w:val="00BF478F"/>
    <w:rsid w:val="00BF5355"/>
    <w:rsid w:val="00BF6247"/>
    <w:rsid w:val="00BF78D6"/>
    <w:rsid w:val="00BF7A8B"/>
    <w:rsid w:val="00BF7B83"/>
    <w:rsid w:val="00C04087"/>
    <w:rsid w:val="00C04ACC"/>
    <w:rsid w:val="00C071FB"/>
    <w:rsid w:val="00C10A46"/>
    <w:rsid w:val="00C11242"/>
    <w:rsid w:val="00C15EA1"/>
    <w:rsid w:val="00C16519"/>
    <w:rsid w:val="00C16B0C"/>
    <w:rsid w:val="00C211EE"/>
    <w:rsid w:val="00C26472"/>
    <w:rsid w:val="00C30A95"/>
    <w:rsid w:val="00C32939"/>
    <w:rsid w:val="00C3623C"/>
    <w:rsid w:val="00C36E8F"/>
    <w:rsid w:val="00C40083"/>
    <w:rsid w:val="00C42F46"/>
    <w:rsid w:val="00C439A7"/>
    <w:rsid w:val="00C45AC9"/>
    <w:rsid w:val="00C4678B"/>
    <w:rsid w:val="00C46B29"/>
    <w:rsid w:val="00C516C9"/>
    <w:rsid w:val="00C51A11"/>
    <w:rsid w:val="00C520CE"/>
    <w:rsid w:val="00C64942"/>
    <w:rsid w:val="00C65C0B"/>
    <w:rsid w:val="00C67FCD"/>
    <w:rsid w:val="00C810C5"/>
    <w:rsid w:val="00C81696"/>
    <w:rsid w:val="00C90FFD"/>
    <w:rsid w:val="00C91A36"/>
    <w:rsid w:val="00C9777A"/>
    <w:rsid w:val="00CA0E48"/>
    <w:rsid w:val="00CB7644"/>
    <w:rsid w:val="00CC0B7F"/>
    <w:rsid w:val="00CC28A0"/>
    <w:rsid w:val="00CC704C"/>
    <w:rsid w:val="00CD2342"/>
    <w:rsid w:val="00CD3B8E"/>
    <w:rsid w:val="00CE1D26"/>
    <w:rsid w:val="00CE306F"/>
    <w:rsid w:val="00CE65F8"/>
    <w:rsid w:val="00CF41DC"/>
    <w:rsid w:val="00CF6151"/>
    <w:rsid w:val="00D04EB7"/>
    <w:rsid w:val="00D069A3"/>
    <w:rsid w:val="00D10849"/>
    <w:rsid w:val="00D21832"/>
    <w:rsid w:val="00D24AF0"/>
    <w:rsid w:val="00D26322"/>
    <w:rsid w:val="00D27374"/>
    <w:rsid w:val="00D47750"/>
    <w:rsid w:val="00D550A6"/>
    <w:rsid w:val="00D56AE8"/>
    <w:rsid w:val="00D648BE"/>
    <w:rsid w:val="00D6581D"/>
    <w:rsid w:val="00D67DC6"/>
    <w:rsid w:val="00D74CB4"/>
    <w:rsid w:val="00D75395"/>
    <w:rsid w:val="00D80911"/>
    <w:rsid w:val="00D8488C"/>
    <w:rsid w:val="00D85512"/>
    <w:rsid w:val="00D92EFE"/>
    <w:rsid w:val="00D9638C"/>
    <w:rsid w:val="00DA08B8"/>
    <w:rsid w:val="00DA1AFC"/>
    <w:rsid w:val="00DA1B16"/>
    <w:rsid w:val="00DA4251"/>
    <w:rsid w:val="00DA4645"/>
    <w:rsid w:val="00DA59A2"/>
    <w:rsid w:val="00DA680F"/>
    <w:rsid w:val="00DA6C96"/>
    <w:rsid w:val="00DB397C"/>
    <w:rsid w:val="00DB48EB"/>
    <w:rsid w:val="00DC0538"/>
    <w:rsid w:val="00DC1F9A"/>
    <w:rsid w:val="00DC3340"/>
    <w:rsid w:val="00DC6ED9"/>
    <w:rsid w:val="00DC73B0"/>
    <w:rsid w:val="00DD2522"/>
    <w:rsid w:val="00DD7D6F"/>
    <w:rsid w:val="00DE0CF3"/>
    <w:rsid w:val="00DE0F37"/>
    <w:rsid w:val="00DE4A6F"/>
    <w:rsid w:val="00DE5A89"/>
    <w:rsid w:val="00DE7DA2"/>
    <w:rsid w:val="00DF0FE2"/>
    <w:rsid w:val="00DF38BA"/>
    <w:rsid w:val="00DF4036"/>
    <w:rsid w:val="00DF6D4A"/>
    <w:rsid w:val="00DF76BA"/>
    <w:rsid w:val="00E000C0"/>
    <w:rsid w:val="00E0062D"/>
    <w:rsid w:val="00E0076E"/>
    <w:rsid w:val="00E00951"/>
    <w:rsid w:val="00E019B2"/>
    <w:rsid w:val="00E02ECE"/>
    <w:rsid w:val="00E057AD"/>
    <w:rsid w:val="00E11D15"/>
    <w:rsid w:val="00E204DD"/>
    <w:rsid w:val="00E22118"/>
    <w:rsid w:val="00E22F5E"/>
    <w:rsid w:val="00E24211"/>
    <w:rsid w:val="00E24A84"/>
    <w:rsid w:val="00E24C83"/>
    <w:rsid w:val="00E2522B"/>
    <w:rsid w:val="00E27E6B"/>
    <w:rsid w:val="00E33309"/>
    <w:rsid w:val="00E33312"/>
    <w:rsid w:val="00E34E30"/>
    <w:rsid w:val="00E43E76"/>
    <w:rsid w:val="00E44D42"/>
    <w:rsid w:val="00E50A26"/>
    <w:rsid w:val="00E51CF6"/>
    <w:rsid w:val="00E525C4"/>
    <w:rsid w:val="00E538A6"/>
    <w:rsid w:val="00E57CB8"/>
    <w:rsid w:val="00E65D99"/>
    <w:rsid w:val="00E7161A"/>
    <w:rsid w:val="00E73EF2"/>
    <w:rsid w:val="00E74B52"/>
    <w:rsid w:val="00E752D3"/>
    <w:rsid w:val="00E75E83"/>
    <w:rsid w:val="00E80540"/>
    <w:rsid w:val="00E8223C"/>
    <w:rsid w:val="00E84FA7"/>
    <w:rsid w:val="00E90735"/>
    <w:rsid w:val="00E90CFA"/>
    <w:rsid w:val="00E9197C"/>
    <w:rsid w:val="00E91ECC"/>
    <w:rsid w:val="00E9609F"/>
    <w:rsid w:val="00EA0F16"/>
    <w:rsid w:val="00EA7B3F"/>
    <w:rsid w:val="00EB378B"/>
    <w:rsid w:val="00EB5BE4"/>
    <w:rsid w:val="00EC065B"/>
    <w:rsid w:val="00EC73AB"/>
    <w:rsid w:val="00ED6D37"/>
    <w:rsid w:val="00ED6DE0"/>
    <w:rsid w:val="00EE0D7B"/>
    <w:rsid w:val="00EE16F9"/>
    <w:rsid w:val="00EE29AC"/>
    <w:rsid w:val="00EE3577"/>
    <w:rsid w:val="00EE4A5E"/>
    <w:rsid w:val="00EE5C3B"/>
    <w:rsid w:val="00EE7934"/>
    <w:rsid w:val="00EF4F03"/>
    <w:rsid w:val="00F010A6"/>
    <w:rsid w:val="00F01476"/>
    <w:rsid w:val="00F01985"/>
    <w:rsid w:val="00F02175"/>
    <w:rsid w:val="00F021C9"/>
    <w:rsid w:val="00F03293"/>
    <w:rsid w:val="00F03B73"/>
    <w:rsid w:val="00F0469F"/>
    <w:rsid w:val="00F123BA"/>
    <w:rsid w:val="00F1241E"/>
    <w:rsid w:val="00F131D8"/>
    <w:rsid w:val="00F15059"/>
    <w:rsid w:val="00F151DF"/>
    <w:rsid w:val="00F17467"/>
    <w:rsid w:val="00F175F0"/>
    <w:rsid w:val="00F2209D"/>
    <w:rsid w:val="00F247B0"/>
    <w:rsid w:val="00F27B3F"/>
    <w:rsid w:val="00F337ED"/>
    <w:rsid w:val="00F3450B"/>
    <w:rsid w:val="00F35DCC"/>
    <w:rsid w:val="00F375FE"/>
    <w:rsid w:val="00F3776E"/>
    <w:rsid w:val="00F4175A"/>
    <w:rsid w:val="00F43BA5"/>
    <w:rsid w:val="00F460AA"/>
    <w:rsid w:val="00F546BF"/>
    <w:rsid w:val="00F57A20"/>
    <w:rsid w:val="00F613A7"/>
    <w:rsid w:val="00F64D78"/>
    <w:rsid w:val="00F67B72"/>
    <w:rsid w:val="00F71315"/>
    <w:rsid w:val="00F72C94"/>
    <w:rsid w:val="00F73147"/>
    <w:rsid w:val="00F76B10"/>
    <w:rsid w:val="00F82A05"/>
    <w:rsid w:val="00F84D24"/>
    <w:rsid w:val="00F84E14"/>
    <w:rsid w:val="00F85298"/>
    <w:rsid w:val="00F85780"/>
    <w:rsid w:val="00F931B5"/>
    <w:rsid w:val="00F94A58"/>
    <w:rsid w:val="00FA09BD"/>
    <w:rsid w:val="00FA722E"/>
    <w:rsid w:val="00FB0957"/>
    <w:rsid w:val="00FB3522"/>
    <w:rsid w:val="00FB3A91"/>
    <w:rsid w:val="00FB7261"/>
    <w:rsid w:val="00FC0726"/>
    <w:rsid w:val="00FD02FC"/>
    <w:rsid w:val="00FD1178"/>
    <w:rsid w:val="00FD232A"/>
    <w:rsid w:val="00FD5AC7"/>
    <w:rsid w:val="00FD654B"/>
    <w:rsid w:val="00FE0511"/>
    <w:rsid w:val="00FE0689"/>
    <w:rsid w:val="00FE20A9"/>
    <w:rsid w:val="00FE439B"/>
    <w:rsid w:val="00FE4CDC"/>
    <w:rsid w:val="00FE77B8"/>
    <w:rsid w:val="00FE7F7C"/>
    <w:rsid w:val="00FF10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B0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F5E5A"/>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2F5E5A"/>
    <w:rPr>
      <w:rFonts w:ascii="Times New Roman" w:eastAsia="Times New Roman" w:hAnsi="Times New Roman" w:cs="Times New Roman"/>
      <w:sz w:val="20"/>
      <w:szCs w:val="20"/>
      <w:lang w:eastAsia="en-AU"/>
    </w:rPr>
  </w:style>
  <w:style w:type="character" w:styleId="FootnoteReference">
    <w:name w:val="footnote reference"/>
    <w:semiHidden/>
    <w:unhideWhenUsed/>
    <w:rsid w:val="002F5E5A"/>
    <w:rPr>
      <w:vertAlign w:val="superscript"/>
    </w:rPr>
  </w:style>
  <w:style w:type="character" w:styleId="CommentReference">
    <w:name w:val="annotation reference"/>
    <w:uiPriority w:val="99"/>
    <w:semiHidden/>
    <w:unhideWhenUsed/>
    <w:rsid w:val="002F5E5A"/>
    <w:rPr>
      <w:sz w:val="16"/>
      <w:szCs w:val="16"/>
    </w:rPr>
  </w:style>
  <w:style w:type="paragraph" w:customStyle="1" w:styleId="Definition">
    <w:name w:val="Definition"/>
    <w:aliases w:val="dd"/>
    <w:basedOn w:val="Normal"/>
    <w:rsid w:val="00C45AC9"/>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aliases w:val="ss2"/>
    <w:basedOn w:val="Normal"/>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link w:val="subsection"/>
    <w:rsid w:val="008518BE"/>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8518B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8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4A"/>
    <w:rPr>
      <w:rFonts w:ascii="Tahoma" w:hAnsi="Tahoma" w:cs="Tahoma"/>
      <w:sz w:val="16"/>
      <w:szCs w:val="16"/>
    </w:rPr>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AE4623"/>
    <w:pPr>
      <w:ind w:left="720"/>
      <w:contextualSpacing/>
    </w:pPr>
  </w:style>
  <w:style w:type="paragraph" w:styleId="CommentText">
    <w:name w:val="annotation text"/>
    <w:basedOn w:val="Normal"/>
    <w:link w:val="CommentTextChar"/>
    <w:uiPriority w:val="99"/>
    <w:unhideWhenUsed/>
    <w:rsid w:val="00933A51"/>
    <w:pPr>
      <w:spacing w:line="240" w:lineRule="auto"/>
    </w:pPr>
    <w:rPr>
      <w:sz w:val="20"/>
      <w:szCs w:val="20"/>
    </w:rPr>
  </w:style>
  <w:style w:type="character" w:customStyle="1" w:styleId="CommentTextChar">
    <w:name w:val="Comment Text Char"/>
    <w:basedOn w:val="DefaultParagraphFont"/>
    <w:link w:val="CommentText"/>
    <w:uiPriority w:val="99"/>
    <w:rsid w:val="00933A51"/>
    <w:rPr>
      <w:sz w:val="20"/>
      <w:szCs w:val="20"/>
    </w:rPr>
  </w:style>
  <w:style w:type="paragraph" w:styleId="CommentSubject">
    <w:name w:val="annotation subject"/>
    <w:basedOn w:val="CommentText"/>
    <w:next w:val="CommentText"/>
    <w:link w:val="CommentSubjectChar"/>
    <w:uiPriority w:val="99"/>
    <w:semiHidden/>
    <w:unhideWhenUsed/>
    <w:rsid w:val="00933A51"/>
    <w:rPr>
      <w:b/>
      <w:bCs/>
    </w:rPr>
  </w:style>
  <w:style w:type="character" w:customStyle="1" w:styleId="CommentSubjectChar">
    <w:name w:val="Comment Subject Char"/>
    <w:basedOn w:val="CommentTextChar"/>
    <w:link w:val="CommentSubject"/>
    <w:uiPriority w:val="99"/>
    <w:semiHidden/>
    <w:rsid w:val="00933A51"/>
    <w:rPr>
      <w:b/>
      <w:bCs/>
      <w:sz w:val="20"/>
      <w:szCs w:val="20"/>
    </w:rPr>
  </w:style>
  <w:style w:type="paragraph" w:styleId="Revision">
    <w:name w:val="Revision"/>
    <w:hidden/>
    <w:uiPriority w:val="99"/>
    <w:semiHidden/>
    <w:rsid w:val="00933A51"/>
    <w:pPr>
      <w:spacing w:after="0" w:line="240" w:lineRule="auto"/>
    </w:pPr>
  </w:style>
  <w:style w:type="character" w:styleId="Hyperlink">
    <w:name w:val="Hyperlink"/>
    <w:basedOn w:val="DefaultParagraphFont"/>
    <w:uiPriority w:val="99"/>
    <w:unhideWhenUsed/>
    <w:rsid w:val="009322B7"/>
    <w:rPr>
      <w:color w:val="0000FF" w:themeColor="hyperlink"/>
      <w:u w:val="single"/>
    </w:rPr>
  </w:style>
  <w:style w:type="paragraph" w:customStyle="1" w:styleId="Default">
    <w:name w:val="Default"/>
    <w:rsid w:val="004B1E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5B66D3"/>
    <w:pPr>
      <w:spacing w:line="201" w:lineRule="atLeast"/>
    </w:pPr>
    <w:rPr>
      <w:rFonts w:ascii="Gotham Light" w:hAnsi="Gotham Light" w:cstheme="minorBidi"/>
      <w:color w:val="auto"/>
    </w:rPr>
  </w:style>
  <w:style w:type="paragraph" w:styleId="Header">
    <w:name w:val="header"/>
    <w:basedOn w:val="Normal"/>
    <w:link w:val="HeaderChar"/>
    <w:uiPriority w:val="99"/>
    <w:unhideWhenUsed/>
    <w:rsid w:val="004A7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72F"/>
  </w:style>
  <w:style w:type="paragraph" w:styleId="Footer">
    <w:name w:val="footer"/>
    <w:basedOn w:val="Normal"/>
    <w:link w:val="FooterChar"/>
    <w:uiPriority w:val="99"/>
    <w:unhideWhenUsed/>
    <w:rsid w:val="004A7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72F"/>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302E4F"/>
  </w:style>
  <w:style w:type="character" w:styleId="FollowedHyperlink">
    <w:name w:val="FollowedHyperlink"/>
    <w:basedOn w:val="DefaultParagraphFont"/>
    <w:uiPriority w:val="99"/>
    <w:semiHidden/>
    <w:unhideWhenUsed/>
    <w:rsid w:val="00FE77B8"/>
    <w:rPr>
      <w:color w:val="800080" w:themeColor="followedHyperlink"/>
      <w:u w:val="single"/>
    </w:rPr>
  </w:style>
  <w:style w:type="character" w:customStyle="1" w:styleId="apple-converted-space">
    <w:name w:val="apple-converted-space"/>
    <w:basedOn w:val="DefaultParagraphFont"/>
    <w:rsid w:val="00080D64"/>
  </w:style>
  <w:style w:type="table" w:styleId="TableGrid">
    <w:name w:val="Table Grid"/>
    <w:basedOn w:val="TableNormal"/>
    <w:uiPriority w:val="59"/>
    <w:rsid w:val="00713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2448AC"/>
    <w:pPr>
      <w:spacing w:after="0" w:line="240" w:lineRule="auto"/>
    </w:pPr>
    <w:rPr>
      <w:rFonts w:ascii="Times New Roman" w:eastAsia="Times New Roman" w:hAnsi="Times New Roman" w:cs="Times New Roman"/>
      <w:b/>
      <w:sz w:val="40"/>
      <w:szCs w:val="20"/>
      <w:lang w:eastAsia="en-AU"/>
    </w:rPr>
  </w:style>
  <w:style w:type="character" w:customStyle="1" w:styleId="charamschno">
    <w:name w:val="charamschno"/>
    <w:basedOn w:val="DefaultParagraphFont"/>
    <w:rsid w:val="00737798"/>
  </w:style>
  <w:style w:type="character" w:customStyle="1" w:styleId="charamschtext">
    <w:name w:val="charamschtext"/>
    <w:basedOn w:val="DefaultParagraphFont"/>
    <w:rsid w:val="00737798"/>
  </w:style>
  <w:style w:type="character" w:customStyle="1" w:styleId="legsubtitle1">
    <w:name w:val="legsubtitle1"/>
    <w:basedOn w:val="DefaultParagraphFont"/>
    <w:rsid w:val="00737798"/>
    <w:rPr>
      <w:b/>
      <w:bCs/>
    </w:rPr>
  </w:style>
  <w:style w:type="paragraph" w:customStyle="1" w:styleId="Tabletext">
    <w:name w:val="Tabletext"/>
    <w:aliases w:val="tt"/>
    <w:basedOn w:val="Normal"/>
    <w:rsid w:val="00737798"/>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737798"/>
    <w:pPr>
      <w:keepNext/>
      <w:spacing w:before="60" w:after="0" w:line="240" w:lineRule="atLeast"/>
    </w:pPr>
    <w:rPr>
      <w:rFonts w:ascii="Times New Roman" w:eastAsia="Times New Roman" w:hAnsi="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3177">
      <w:bodyDiv w:val="1"/>
      <w:marLeft w:val="0"/>
      <w:marRight w:val="0"/>
      <w:marTop w:val="0"/>
      <w:marBottom w:val="0"/>
      <w:divBdr>
        <w:top w:val="none" w:sz="0" w:space="0" w:color="auto"/>
        <w:left w:val="none" w:sz="0" w:space="0" w:color="auto"/>
        <w:bottom w:val="none" w:sz="0" w:space="0" w:color="auto"/>
        <w:right w:val="none" w:sz="0" w:space="0" w:color="auto"/>
      </w:divBdr>
    </w:div>
    <w:div w:id="214317512">
      <w:bodyDiv w:val="1"/>
      <w:marLeft w:val="0"/>
      <w:marRight w:val="0"/>
      <w:marTop w:val="0"/>
      <w:marBottom w:val="0"/>
      <w:divBdr>
        <w:top w:val="none" w:sz="0" w:space="0" w:color="auto"/>
        <w:left w:val="none" w:sz="0" w:space="0" w:color="auto"/>
        <w:bottom w:val="none" w:sz="0" w:space="0" w:color="auto"/>
        <w:right w:val="none" w:sz="0" w:space="0" w:color="auto"/>
      </w:divBdr>
    </w:div>
    <w:div w:id="327751985">
      <w:bodyDiv w:val="1"/>
      <w:marLeft w:val="0"/>
      <w:marRight w:val="0"/>
      <w:marTop w:val="0"/>
      <w:marBottom w:val="0"/>
      <w:divBdr>
        <w:top w:val="none" w:sz="0" w:space="0" w:color="auto"/>
        <w:left w:val="none" w:sz="0" w:space="0" w:color="auto"/>
        <w:bottom w:val="none" w:sz="0" w:space="0" w:color="auto"/>
        <w:right w:val="none" w:sz="0" w:space="0" w:color="auto"/>
      </w:divBdr>
    </w:div>
    <w:div w:id="415714420">
      <w:bodyDiv w:val="1"/>
      <w:marLeft w:val="0"/>
      <w:marRight w:val="0"/>
      <w:marTop w:val="0"/>
      <w:marBottom w:val="0"/>
      <w:divBdr>
        <w:top w:val="none" w:sz="0" w:space="0" w:color="auto"/>
        <w:left w:val="none" w:sz="0" w:space="0" w:color="auto"/>
        <w:bottom w:val="none" w:sz="0" w:space="0" w:color="auto"/>
        <w:right w:val="none" w:sz="0" w:space="0" w:color="auto"/>
      </w:divBdr>
    </w:div>
    <w:div w:id="527181782">
      <w:bodyDiv w:val="1"/>
      <w:marLeft w:val="0"/>
      <w:marRight w:val="0"/>
      <w:marTop w:val="0"/>
      <w:marBottom w:val="0"/>
      <w:divBdr>
        <w:top w:val="none" w:sz="0" w:space="0" w:color="auto"/>
        <w:left w:val="none" w:sz="0" w:space="0" w:color="auto"/>
        <w:bottom w:val="none" w:sz="0" w:space="0" w:color="auto"/>
        <w:right w:val="none" w:sz="0" w:space="0" w:color="auto"/>
      </w:divBdr>
    </w:div>
    <w:div w:id="560217000">
      <w:bodyDiv w:val="1"/>
      <w:marLeft w:val="0"/>
      <w:marRight w:val="0"/>
      <w:marTop w:val="0"/>
      <w:marBottom w:val="0"/>
      <w:divBdr>
        <w:top w:val="none" w:sz="0" w:space="0" w:color="auto"/>
        <w:left w:val="none" w:sz="0" w:space="0" w:color="auto"/>
        <w:bottom w:val="none" w:sz="0" w:space="0" w:color="auto"/>
        <w:right w:val="none" w:sz="0" w:space="0" w:color="auto"/>
      </w:divBdr>
    </w:div>
    <w:div w:id="592586369">
      <w:bodyDiv w:val="1"/>
      <w:marLeft w:val="0"/>
      <w:marRight w:val="0"/>
      <w:marTop w:val="0"/>
      <w:marBottom w:val="0"/>
      <w:divBdr>
        <w:top w:val="none" w:sz="0" w:space="0" w:color="auto"/>
        <w:left w:val="none" w:sz="0" w:space="0" w:color="auto"/>
        <w:bottom w:val="none" w:sz="0" w:space="0" w:color="auto"/>
        <w:right w:val="none" w:sz="0" w:space="0" w:color="auto"/>
      </w:divBdr>
    </w:div>
    <w:div w:id="620645399">
      <w:bodyDiv w:val="1"/>
      <w:marLeft w:val="0"/>
      <w:marRight w:val="0"/>
      <w:marTop w:val="0"/>
      <w:marBottom w:val="0"/>
      <w:divBdr>
        <w:top w:val="none" w:sz="0" w:space="0" w:color="auto"/>
        <w:left w:val="none" w:sz="0" w:space="0" w:color="auto"/>
        <w:bottom w:val="none" w:sz="0" w:space="0" w:color="auto"/>
        <w:right w:val="none" w:sz="0" w:space="0" w:color="auto"/>
      </w:divBdr>
    </w:div>
    <w:div w:id="767508516">
      <w:bodyDiv w:val="1"/>
      <w:marLeft w:val="0"/>
      <w:marRight w:val="0"/>
      <w:marTop w:val="0"/>
      <w:marBottom w:val="0"/>
      <w:divBdr>
        <w:top w:val="none" w:sz="0" w:space="0" w:color="auto"/>
        <w:left w:val="none" w:sz="0" w:space="0" w:color="auto"/>
        <w:bottom w:val="none" w:sz="0" w:space="0" w:color="auto"/>
        <w:right w:val="none" w:sz="0" w:space="0" w:color="auto"/>
      </w:divBdr>
    </w:div>
    <w:div w:id="837572112">
      <w:bodyDiv w:val="1"/>
      <w:marLeft w:val="0"/>
      <w:marRight w:val="0"/>
      <w:marTop w:val="0"/>
      <w:marBottom w:val="0"/>
      <w:divBdr>
        <w:top w:val="none" w:sz="0" w:space="0" w:color="auto"/>
        <w:left w:val="none" w:sz="0" w:space="0" w:color="auto"/>
        <w:bottom w:val="none" w:sz="0" w:space="0" w:color="auto"/>
        <w:right w:val="none" w:sz="0" w:space="0" w:color="auto"/>
      </w:divBdr>
    </w:div>
    <w:div w:id="1063059753">
      <w:bodyDiv w:val="1"/>
      <w:marLeft w:val="0"/>
      <w:marRight w:val="0"/>
      <w:marTop w:val="0"/>
      <w:marBottom w:val="0"/>
      <w:divBdr>
        <w:top w:val="none" w:sz="0" w:space="0" w:color="auto"/>
        <w:left w:val="none" w:sz="0" w:space="0" w:color="auto"/>
        <w:bottom w:val="none" w:sz="0" w:space="0" w:color="auto"/>
        <w:right w:val="none" w:sz="0" w:space="0" w:color="auto"/>
      </w:divBdr>
    </w:div>
    <w:div w:id="1094932952">
      <w:bodyDiv w:val="1"/>
      <w:marLeft w:val="0"/>
      <w:marRight w:val="0"/>
      <w:marTop w:val="0"/>
      <w:marBottom w:val="0"/>
      <w:divBdr>
        <w:top w:val="none" w:sz="0" w:space="0" w:color="auto"/>
        <w:left w:val="none" w:sz="0" w:space="0" w:color="auto"/>
        <w:bottom w:val="none" w:sz="0" w:space="0" w:color="auto"/>
        <w:right w:val="none" w:sz="0" w:space="0" w:color="auto"/>
      </w:divBdr>
    </w:div>
    <w:div w:id="1463423082">
      <w:bodyDiv w:val="1"/>
      <w:marLeft w:val="0"/>
      <w:marRight w:val="0"/>
      <w:marTop w:val="0"/>
      <w:marBottom w:val="0"/>
      <w:divBdr>
        <w:top w:val="none" w:sz="0" w:space="0" w:color="auto"/>
        <w:left w:val="none" w:sz="0" w:space="0" w:color="auto"/>
        <w:bottom w:val="none" w:sz="0" w:space="0" w:color="auto"/>
        <w:right w:val="none" w:sz="0" w:space="0" w:color="auto"/>
      </w:divBdr>
    </w:div>
    <w:div w:id="1791239996">
      <w:bodyDiv w:val="1"/>
      <w:marLeft w:val="0"/>
      <w:marRight w:val="0"/>
      <w:marTop w:val="0"/>
      <w:marBottom w:val="0"/>
      <w:divBdr>
        <w:top w:val="none" w:sz="0" w:space="0" w:color="auto"/>
        <w:left w:val="none" w:sz="0" w:space="0" w:color="auto"/>
        <w:bottom w:val="none" w:sz="0" w:space="0" w:color="auto"/>
        <w:right w:val="none" w:sz="0" w:space="0" w:color="auto"/>
      </w:divBdr>
    </w:div>
    <w:div w:id="1891183997">
      <w:bodyDiv w:val="1"/>
      <w:marLeft w:val="0"/>
      <w:marRight w:val="0"/>
      <w:marTop w:val="0"/>
      <w:marBottom w:val="0"/>
      <w:divBdr>
        <w:top w:val="none" w:sz="0" w:space="0" w:color="auto"/>
        <w:left w:val="none" w:sz="0" w:space="0" w:color="auto"/>
        <w:bottom w:val="none" w:sz="0" w:space="0" w:color="auto"/>
        <w:right w:val="none" w:sz="0" w:space="0" w:color="auto"/>
      </w:divBdr>
    </w:div>
    <w:div w:id="1932355581">
      <w:bodyDiv w:val="1"/>
      <w:marLeft w:val="0"/>
      <w:marRight w:val="0"/>
      <w:marTop w:val="0"/>
      <w:marBottom w:val="0"/>
      <w:divBdr>
        <w:top w:val="none" w:sz="0" w:space="0" w:color="auto"/>
        <w:left w:val="none" w:sz="0" w:space="0" w:color="auto"/>
        <w:bottom w:val="none" w:sz="0" w:space="0" w:color="auto"/>
        <w:right w:val="none" w:sz="0" w:space="0" w:color="auto"/>
      </w:divBdr>
    </w:div>
    <w:div w:id="20771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FC59D-3356-4586-A967-E2EFD5FC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AE3E0C1B.dotm</Template>
  <TotalTime>0</TotalTime>
  <Pages>4</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2019-06-06T02:18:00Z</dcterms:created>
  <dcterms:modified xsi:type="dcterms:W3CDTF">2019-06-06T02:31:00Z</dcterms:modified>
</cp:coreProperties>
</file>